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010D" w14:textId="77777777" w:rsidR="0048364F" w:rsidRPr="00A8419E" w:rsidRDefault="00193461" w:rsidP="00BD5BE8">
      <w:pPr>
        <w:shd w:val="clear" w:color="auto" w:fill="FFFFFF" w:themeFill="background1"/>
        <w:rPr>
          <w:sz w:val="28"/>
        </w:rPr>
      </w:pPr>
      <w:r w:rsidRPr="00A8419E">
        <w:rPr>
          <w:noProof/>
          <w:lang w:eastAsia="en-AU"/>
        </w:rPr>
        <w:drawing>
          <wp:inline distT="0" distB="0" distL="0" distR="0" wp14:anchorId="3852BF3B" wp14:editId="597F0BB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292C" w14:textId="77777777" w:rsidR="0048364F" w:rsidRPr="00A8419E" w:rsidRDefault="0048364F" w:rsidP="00BD5BE8">
      <w:pPr>
        <w:shd w:val="clear" w:color="auto" w:fill="FFFFFF" w:themeFill="background1"/>
        <w:rPr>
          <w:sz w:val="19"/>
        </w:rPr>
      </w:pPr>
    </w:p>
    <w:p w14:paraId="1E257B93" w14:textId="77777777" w:rsidR="002817ED" w:rsidRPr="00A8419E" w:rsidRDefault="002817ED" w:rsidP="00BD5BE8">
      <w:pPr>
        <w:shd w:val="clear" w:color="auto" w:fill="FFFFFF" w:themeFill="background1"/>
      </w:pPr>
    </w:p>
    <w:p w14:paraId="1F0279C4" w14:textId="7AF48C80" w:rsidR="0048364F" w:rsidRPr="00A8419E" w:rsidRDefault="004D1407" w:rsidP="00BD5BE8">
      <w:pPr>
        <w:pStyle w:val="ShortT"/>
        <w:shd w:val="clear" w:color="auto" w:fill="FFFFFF" w:themeFill="background1"/>
        <w:rPr>
          <w:b w:val="0"/>
        </w:rPr>
      </w:pPr>
      <w:r w:rsidRPr="00A8419E">
        <w:rPr>
          <w:b w:val="0"/>
        </w:rPr>
        <w:t>National Health (E</w:t>
      </w:r>
      <w:r w:rsidR="00D917D3" w:rsidRPr="00A8419E">
        <w:rPr>
          <w:b w:val="0"/>
        </w:rPr>
        <w:t>lectronic National Residential Medication Chart Trial</w:t>
      </w:r>
      <w:r w:rsidRPr="00A8419E">
        <w:rPr>
          <w:b w:val="0"/>
        </w:rPr>
        <w:t xml:space="preserve">) </w:t>
      </w:r>
      <w:r w:rsidR="00D917D3" w:rsidRPr="00A8419E">
        <w:rPr>
          <w:b w:val="0"/>
        </w:rPr>
        <w:t>Amendment</w:t>
      </w:r>
      <w:r w:rsidR="000F6457" w:rsidRPr="00A8419E">
        <w:rPr>
          <w:b w:val="0"/>
        </w:rPr>
        <w:t xml:space="preserve"> </w:t>
      </w:r>
      <w:r w:rsidR="00EA6DB4" w:rsidRPr="00A8419E">
        <w:rPr>
          <w:b w:val="0"/>
        </w:rPr>
        <w:t>Special Arrangement</w:t>
      </w:r>
      <w:r w:rsidR="00414DD3" w:rsidRPr="00A8419E">
        <w:rPr>
          <w:b w:val="0"/>
        </w:rPr>
        <w:t xml:space="preserve"> </w:t>
      </w:r>
      <w:r w:rsidR="00FB1CA8" w:rsidRPr="00A8419E">
        <w:rPr>
          <w:b w:val="0"/>
        </w:rPr>
        <w:t>4</w:t>
      </w:r>
      <w:r w:rsidR="00414DD3" w:rsidRPr="00A8419E">
        <w:rPr>
          <w:b w:val="0"/>
        </w:rPr>
        <w:t xml:space="preserve"> of</w:t>
      </w:r>
      <w:r w:rsidR="00EA6DB4" w:rsidRPr="00A8419E">
        <w:rPr>
          <w:b w:val="0"/>
        </w:rPr>
        <w:t xml:space="preserve"> </w:t>
      </w:r>
      <w:r w:rsidR="00282D9F" w:rsidRPr="00A8419E">
        <w:rPr>
          <w:b w:val="0"/>
        </w:rPr>
        <w:t>2020</w:t>
      </w:r>
      <w:r w:rsidRPr="00A8419E">
        <w:rPr>
          <w:b w:val="0"/>
        </w:rPr>
        <w:t xml:space="preserve"> </w:t>
      </w:r>
    </w:p>
    <w:p w14:paraId="3D0612FE" w14:textId="77777777" w:rsidR="003409A3" w:rsidRPr="00A8419E" w:rsidRDefault="003409A3" w:rsidP="00BD5BE8">
      <w:pPr>
        <w:shd w:val="clear" w:color="auto" w:fill="FFFFFF" w:themeFill="background1"/>
        <w:rPr>
          <w:lang w:eastAsia="en-AU"/>
        </w:rPr>
      </w:pPr>
    </w:p>
    <w:p w14:paraId="2D137C5B" w14:textId="77777777" w:rsidR="003409A3" w:rsidRPr="00A8419E" w:rsidRDefault="003409A3" w:rsidP="00BD5BE8">
      <w:pPr>
        <w:shd w:val="clear" w:color="auto" w:fill="FFFFFF" w:themeFill="background1"/>
        <w:rPr>
          <w:lang w:eastAsia="en-AU"/>
        </w:rPr>
      </w:pPr>
      <w:r w:rsidRPr="00A8419E">
        <w:rPr>
          <w:i/>
          <w:lang w:eastAsia="en-AU"/>
        </w:rPr>
        <w:t>National Health Act 1953</w:t>
      </w:r>
    </w:p>
    <w:p w14:paraId="5F967FFB" w14:textId="353D01FB" w:rsidR="004D1407" w:rsidRPr="00A8419E" w:rsidRDefault="004D1407" w:rsidP="00BD5BE8">
      <w:pPr>
        <w:pStyle w:val="SignCoverPageStart"/>
        <w:shd w:val="clear" w:color="auto" w:fill="FFFFFF" w:themeFill="background1"/>
        <w:spacing w:before="240"/>
      </w:pPr>
      <w:r w:rsidRPr="00A8419E">
        <w:rPr>
          <w:szCs w:val="22"/>
        </w:rPr>
        <w:t xml:space="preserve">I, </w:t>
      </w:r>
      <w:r w:rsidR="00FB1CA8" w:rsidRPr="00A8419E">
        <w:rPr>
          <w:szCs w:val="22"/>
        </w:rPr>
        <w:t>Sam Peascod</w:t>
      </w:r>
      <w:r w:rsidRPr="00A8419E">
        <w:rPr>
          <w:i/>
          <w:szCs w:val="22"/>
        </w:rPr>
        <w:t xml:space="preserve">, </w:t>
      </w:r>
      <w:r w:rsidRPr="00A8419E">
        <w:t>delegate of the Minister for Health, make this inst</w:t>
      </w:r>
      <w:r w:rsidR="00B15751" w:rsidRPr="00A8419E">
        <w:t>rument under subsection</w:t>
      </w:r>
      <w:r w:rsidR="00AC1880" w:rsidRPr="00A8419E">
        <w:t> </w:t>
      </w:r>
      <w:r w:rsidRPr="00A8419E">
        <w:t xml:space="preserve">100(2) of the </w:t>
      </w:r>
      <w:r w:rsidRPr="00A8419E">
        <w:rPr>
          <w:i/>
        </w:rPr>
        <w:t>National Health Act 1953</w:t>
      </w:r>
      <w:r w:rsidRPr="00A8419E">
        <w:t>.</w:t>
      </w:r>
    </w:p>
    <w:p w14:paraId="2BB8A09E" w14:textId="0697F017" w:rsidR="00184261" w:rsidRPr="00A8419E" w:rsidRDefault="00FF2927" w:rsidP="00BD5BE8">
      <w:pPr>
        <w:shd w:val="clear" w:color="auto" w:fill="FFFFFF" w:themeFill="background1"/>
        <w:spacing w:before="720" w:line="240" w:lineRule="atLeast"/>
      </w:pPr>
      <w:r w:rsidRPr="00A8419E">
        <w:t xml:space="preserve">Dated </w:t>
      </w:r>
      <w:r w:rsidR="00A8419E" w:rsidRPr="00A8419E">
        <w:t xml:space="preserve"> </w:t>
      </w:r>
      <w:r w:rsidR="00A8419E" w:rsidRPr="00A8419E">
        <w:tab/>
        <w:t xml:space="preserve">20 October </w:t>
      </w:r>
      <w:r w:rsidR="004377A8" w:rsidRPr="00A8419E">
        <w:t>2020</w:t>
      </w:r>
    </w:p>
    <w:p w14:paraId="64F69E78" w14:textId="77777777" w:rsidR="004D1407" w:rsidRPr="00A8419E" w:rsidRDefault="004D1407" w:rsidP="00BD5BE8">
      <w:pPr>
        <w:shd w:val="clear" w:color="auto" w:fill="FFFFFF" w:themeFill="background1"/>
      </w:pPr>
    </w:p>
    <w:p w14:paraId="642A4FF6" w14:textId="77777777" w:rsidR="004D1407" w:rsidRPr="00A8419E" w:rsidRDefault="004D1407" w:rsidP="00BD5BE8">
      <w:pPr>
        <w:shd w:val="clear" w:color="auto" w:fill="FFFFFF" w:themeFill="background1"/>
      </w:pPr>
    </w:p>
    <w:p w14:paraId="464A7F90" w14:textId="77777777" w:rsidR="004D1407" w:rsidRPr="00A8419E" w:rsidRDefault="004D1407" w:rsidP="00BD5BE8">
      <w:pPr>
        <w:shd w:val="clear" w:color="auto" w:fill="FFFFFF" w:themeFill="background1"/>
      </w:pPr>
    </w:p>
    <w:p w14:paraId="330C8012" w14:textId="77777777" w:rsidR="004D1407" w:rsidRPr="00A8419E" w:rsidRDefault="004D1407" w:rsidP="00BD5BE8">
      <w:pPr>
        <w:shd w:val="clear" w:color="auto" w:fill="FFFFFF" w:themeFill="background1"/>
      </w:pPr>
    </w:p>
    <w:p w14:paraId="0199F455" w14:textId="77777777" w:rsidR="004D1407" w:rsidRPr="00A8419E" w:rsidRDefault="004D1407" w:rsidP="00BD5BE8">
      <w:pPr>
        <w:shd w:val="clear" w:color="auto" w:fill="FFFFFF" w:themeFill="background1"/>
      </w:pPr>
    </w:p>
    <w:p w14:paraId="0A3F006D" w14:textId="77777777" w:rsidR="004D1407" w:rsidRPr="00A8419E" w:rsidRDefault="004D1407" w:rsidP="00BD5BE8">
      <w:pPr>
        <w:shd w:val="clear" w:color="auto" w:fill="FFFFFF" w:themeFill="background1"/>
      </w:pPr>
    </w:p>
    <w:p w14:paraId="2E001B22" w14:textId="77777777" w:rsidR="004D1407" w:rsidRPr="00A8419E" w:rsidRDefault="004D1407" w:rsidP="00BD5BE8">
      <w:pPr>
        <w:shd w:val="clear" w:color="auto" w:fill="FFFFFF" w:themeFill="background1"/>
      </w:pPr>
    </w:p>
    <w:p w14:paraId="551DBBE8" w14:textId="77777777" w:rsidR="004D1407" w:rsidRPr="00A8419E" w:rsidRDefault="004D1407" w:rsidP="00BD5BE8">
      <w:pPr>
        <w:shd w:val="clear" w:color="auto" w:fill="FFFFFF" w:themeFill="background1"/>
      </w:pPr>
    </w:p>
    <w:p w14:paraId="70BE9F96" w14:textId="77777777" w:rsidR="004D1407" w:rsidRPr="00A8419E" w:rsidRDefault="004D1407" w:rsidP="00BD5BE8">
      <w:pPr>
        <w:shd w:val="clear" w:color="auto" w:fill="FFFFFF" w:themeFill="background1"/>
      </w:pPr>
    </w:p>
    <w:p w14:paraId="5BFD4004" w14:textId="77777777" w:rsidR="00270D45" w:rsidRPr="00A8419E" w:rsidRDefault="00270D45" w:rsidP="00BD5BE8">
      <w:pPr>
        <w:shd w:val="clear" w:color="auto" w:fill="FFFFFF" w:themeFill="background1"/>
      </w:pPr>
    </w:p>
    <w:p w14:paraId="1D8DC37B" w14:textId="77777777" w:rsidR="00270D45" w:rsidRPr="00A8419E" w:rsidRDefault="00270D45" w:rsidP="00BD5BE8">
      <w:pPr>
        <w:shd w:val="clear" w:color="auto" w:fill="FFFFFF" w:themeFill="background1"/>
      </w:pPr>
    </w:p>
    <w:p w14:paraId="6290F9FB" w14:textId="27AA9CB0" w:rsidR="004D1407" w:rsidRPr="00A8419E" w:rsidRDefault="00FB1CA8" w:rsidP="00BD5BE8">
      <w:pPr>
        <w:shd w:val="clear" w:color="auto" w:fill="FFFFFF" w:themeFill="background1"/>
        <w:autoSpaceDE w:val="0"/>
        <w:autoSpaceDN w:val="0"/>
        <w:adjustRightInd w:val="0"/>
      </w:pPr>
      <w:r w:rsidRPr="00A8419E">
        <w:t>Sam Peascod</w:t>
      </w:r>
    </w:p>
    <w:p w14:paraId="6ED30A24" w14:textId="31B50777" w:rsidR="004D1407" w:rsidRPr="00A8419E" w:rsidRDefault="004D1407" w:rsidP="00BD5BE8">
      <w:pPr>
        <w:shd w:val="clear" w:color="auto" w:fill="FFFFFF" w:themeFill="background1"/>
        <w:autoSpaceDE w:val="0"/>
        <w:autoSpaceDN w:val="0"/>
        <w:adjustRightInd w:val="0"/>
      </w:pPr>
      <w:r w:rsidRPr="00A8419E">
        <w:t>Assistant Secretary</w:t>
      </w:r>
    </w:p>
    <w:p w14:paraId="3138FFDD" w14:textId="77777777" w:rsidR="004377A8" w:rsidRPr="00A8419E" w:rsidRDefault="004377A8" w:rsidP="00BD5BE8">
      <w:pPr>
        <w:shd w:val="clear" w:color="auto" w:fill="FFFFFF" w:themeFill="background1"/>
        <w:autoSpaceDE w:val="0"/>
        <w:autoSpaceDN w:val="0"/>
        <w:adjustRightInd w:val="0"/>
      </w:pPr>
      <w:r w:rsidRPr="00A8419E">
        <w:t>Digital Health and Services Australia Branch</w:t>
      </w:r>
    </w:p>
    <w:p w14:paraId="72BC93A1" w14:textId="4EA0BF77" w:rsidR="004D1407" w:rsidRPr="00A8419E" w:rsidRDefault="004377A8" w:rsidP="00BD5BE8">
      <w:pPr>
        <w:shd w:val="clear" w:color="auto" w:fill="FFFFFF" w:themeFill="background1"/>
        <w:autoSpaceDE w:val="0"/>
        <w:autoSpaceDN w:val="0"/>
        <w:adjustRightInd w:val="0"/>
        <w:rPr>
          <w:bCs/>
        </w:rPr>
      </w:pPr>
      <w:r w:rsidRPr="00A8419E">
        <w:t>Provider Benefits Integrity Division</w:t>
      </w:r>
    </w:p>
    <w:p w14:paraId="4778793B" w14:textId="77777777" w:rsidR="00FF2927" w:rsidRPr="00A8419E" w:rsidRDefault="00FF2927" w:rsidP="00BD5BE8">
      <w:pPr>
        <w:pStyle w:val="SignCoverPageEnd"/>
        <w:shd w:val="clear" w:color="auto" w:fill="FFFFFF" w:themeFill="background1"/>
        <w:rPr>
          <w:szCs w:val="22"/>
        </w:rPr>
      </w:pPr>
      <w:r w:rsidRPr="00A8419E">
        <w:rPr>
          <w:szCs w:val="22"/>
        </w:rPr>
        <w:t>Department of Health</w:t>
      </w:r>
    </w:p>
    <w:p w14:paraId="73CF9C14" w14:textId="77777777" w:rsidR="00FF2927" w:rsidRPr="00A8419E" w:rsidRDefault="00FF2927" w:rsidP="00BD5BE8">
      <w:pPr>
        <w:shd w:val="clear" w:color="auto" w:fill="FFFFFF" w:themeFill="background1"/>
      </w:pPr>
    </w:p>
    <w:p w14:paraId="7EA3AEB0" w14:textId="77777777" w:rsidR="00FF2927" w:rsidRPr="00A8419E" w:rsidRDefault="00FF2927" w:rsidP="00BD5BE8">
      <w:pPr>
        <w:shd w:val="clear" w:color="auto" w:fill="FFFFFF" w:themeFill="background1"/>
      </w:pPr>
    </w:p>
    <w:p w14:paraId="687186DA" w14:textId="77777777" w:rsidR="0048364F" w:rsidRPr="00A8419E" w:rsidRDefault="0048364F" w:rsidP="00BD5BE8">
      <w:pPr>
        <w:shd w:val="clear" w:color="auto" w:fill="FFFFFF" w:themeFill="background1"/>
      </w:pPr>
    </w:p>
    <w:p w14:paraId="664F4F35" w14:textId="77777777" w:rsidR="0048364F" w:rsidRPr="00A8419E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A8419E">
        <w:rPr>
          <w:rStyle w:val="CharAmSchNo"/>
        </w:rPr>
        <w:t xml:space="preserve"> </w:t>
      </w:r>
      <w:r w:rsidRPr="00A8419E">
        <w:rPr>
          <w:rStyle w:val="CharAmSchText"/>
        </w:rPr>
        <w:t xml:space="preserve"> </w:t>
      </w:r>
    </w:p>
    <w:p w14:paraId="0B9E8152" w14:textId="77777777" w:rsidR="0048364F" w:rsidRPr="00A8419E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A8419E">
        <w:rPr>
          <w:rStyle w:val="CharAmPartNo"/>
        </w:rPr>
        <w:t xml:space="preserve"> </w:t>
      </w:r>
      <w:r w:rsidRPr="00A8419E">
        <w:rPr>
          <w:rStyle w:val="CharAmPartText"/>
        </w:rPr>
        <w:t xml:space="preserve"> </w:t>
      </w:r>
    </w:p>
    <w:p w14:paraId="5AD3CAD4" w14:textId="77777777" w:rsidR="0048364F" w:rsidRPr="00A8419E" w:rsidRDefault="0048364F" w:rsidP="00BD5BE8">
      <w:pPr>
        <w:shd w:val="clear" w:color="auto" w:fill="FFFFFF" w:themeFill="background1"/>
        <w:sectPr w:rsidR="0048364F" w:rsidRPr="00A8419E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190F05" w14:textId="77777777" w:rsidR="00220A0C" w:rsidRPr="00A8419E" w:rsidRDefault="0048364F" w:rsidP="00BD5BE8">
      <w:pPr>
        <w:shd w:val="clear" w:color="auto" w:fill="FFFFFF" w:themeFill="background1"/>
        <w:rPr>
          <w:sz w:val="36"/>
        </w:rPr>
      </w:pPr>
      <w:r w:rsidRPr="00A8419E">
        <w:rPr>
          <w:sz w:val="36"/>
        </w:rPr>
        <w:lastRenderedPageBreak/>
        <w:t>Contents</w:t>
      </w:r>
    </w:p>
    <w:bookmarkStart w:id="0" w:name="BKCheck15B_1"/>
    <w:bookmarkEnd w:id="0"/>
    <w:p w14:paraId="0A700B3B" w14:textId="3B559CD1" w:rsidR="00A8419E" w:rsidRPr="00A8419E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9E">
        <w:fldChar w:fldCharType="begin"/>
      </w:r>
      <w:r w:rsidRPr="00A8419E">
        <w:instrText xml:space="preserve"> TOC \o "1-9" </w:instrText>
      </w:r>
      <w:r w:rsidRPr="00A8419E">
        <w:fldChar w:fldCharType="separate"/>
      </w:r>
      <w:r w:rsidR="00A8419E" w:rsidRPr="00A8419E">
        <w:rPr>
          <w:noProof/>
        </w:rPr>
        <w:t>1  Name of Instrument</w:t>
      </w:r>
      <w:r w:rsidR="00A8419E" w:rsidRPr="00A8419E">
        <w:rPr>
          <w:noProof/>
        </w:rPr>
        <w:tab/>
      </w:r>
      <w:r w:rsidR="00A8419E" w:rsidRPr="00A8419E">
        <w:rPr>
          <w:noProof/>
        </w:rPr>
        <w:fldChar w:fldCharType="begin"/>
      </w:r>
      <w:r w:rsidR="00A8419E" w:rsidRPr="00A8419E">
        <w:rPr>
          <w:noProof/>
        </w:rPr>
        <w:instrText xml:space="preserve"> PAGEREF _Toc54698395 \h </w:instrText>
      </w:r>
      <w:r w:rsidR="00A8419E" w:rsidRPr="00A8419E">
        <w:rPr>
          <w:noProof/>
        </w:rPr>
      </w:r>
      <w:r w:rsidR="00A8419E" w:rsidRPr="00A8419E">
        <w:rPr>
          <w:noProof/>
        </w:rPr>
        <w:fldChar w:fldCharType="separate"/>
      </w:r>
      <w:r w:rsidR="00A8419E" w:rsidRPr="00A8419E">
        <w:rPr>
          <w:noProof/>
        </w:rPr>
        <w:t>1</w:t>
      </w:r>
      <w:r w:rsidR="00A8419E" w:rsidRPr="00A8419E">
        <w:rPr>
          <w:noProof/>
        </w:rPr>
        <w:fldChar w:fldCharType="end"/>
      </w:r>
    </w:p>
    <w:p w14:paraId="076B7EC0" w14:textId="656871E4" w:rsidR="00A8419E" w:rsidRPr="00A8419E" w:rsidRDefault="00A84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9E">
        <w:rPr>
          <w:noProof/>
        </w:rPr>
        <w:t>2  Commencement</w:t>
      </w:r>
      <w:r w:rsidRPr="00A8419E">
        <w:rPr>
          <w:noProof/>
        </w:rPr>
        <w:tab/>
      </w:r>
      <w:r w:rsidRPr="00A8419E">
        <w:rPr>
          <w:noProof/>
        </w:rPr>
        <w:fldChar w:fldCharType="begin"/>
      </w:r>
      <w:r w:rsidRPr="00A8419E">
        <w:rPr>
          <w:noProof/>
        </w:rPr>
        <w:instrText xml:space="preserve"> PAGEREF _Toc54698396 \h </w:instrText>
      </w:r>
      <w:r w:rsidRPr="00A8419E">
        <w:rPr>
          <w:noProof/>
        </w:rPr>
      </w:r>
      <w:r w:rsidRPr="00A8419E">
        <w:rPr>
          <w:noProof/>
        </w:rPr>
        <w:fldChar w:fldCharType="separate"/>
      </w:r>
      <w:r w:rsidRPr="00A8419E">
        <w:rPr>
          <w:noProof/>
        </w:rPr>
        <w:t>1</w:t>
      </w:r>
      <w:r w:rsidRPr="00A8419E">
        <w:rPr>
          <w:noProof/>
        </w:rPr>
        <w:fldChar w:fldCharType="end"/>
      </w:r>
    </w:p>
    <w:p w14:paraId="41EA3496" w14:textId="3B7B76CC" w:rsidR="00A8419E" w:rsidRPr="00A8419E" w:rsidRDefault="00A84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9E">
        <w:rPr>
          <w:noProof/>
        </w:rPr>
        <w:t>3  Authority</w:t>
      </w:r>
      <w:r w:rsidRPr="00A8419E">
        <w:rPr>
          <w:noProof/>
        </w:rPr>
        <w:tab/>
      </w:r>
      <w:r w:rsidRPr="00A8419E">
        <w:rPr>
          <w:noProof/>
        </w:rPr>
        <w:fldChar w:fldCharType="begin"/>
      </w:r>
      <w:r w:rsidRPr="00A8419E">
        <w:rPr>
          <w:noProof/>
        </w:rPr>
        <w:instrText xml:space="preserve"> PAGEREF _Toc54698397 \h </w:instrText>
      </w:r>
      <w:r w:rsidRPr="00A8419E">
        <w:rPr>
          <w:noProof/>
        </w:rPr>
      </w:r>
      <w:r w:rsidRPr="00A8419E">
        <w:rPr>
          <w:noProof/>
        </w:rPr>
        <w:fldChar w:fldCharType="separate"/>
      </w:r>
      <w:r w:rsidRPr="00A8419E">
        <w:rPr>
          <w:noProof/>
        </w:rPr>
        <w:t>1</w:t>
      </w:r>
      <w:r w:rsidRPr="00A8419E">
        <w:rPr>
          <w:noProof/>
        </w:rPr>
        <w:fldChar w:fldCharType="end"/>
      </w:r>
    </w:p>
    <w:p w14:paraId="50F0381B" w14:textId="1D75948D" w:rsidR="00A8419E" w:rsidRPr="00A8419E" w:rsidRDefault="00A84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9E">
        <w:rPr>
          <w:noProof/>
        </w:rPr>
        <w:t>4  Schedules</w:t>
      </w:r>
      <w:r w:rsidRPr="00A8419E">
        <w:rPr>
          <w:noProof/>
        </w:rPr>
        <w:tab/>
      </w:r>
      <w:r w:rsidRPr="00A8419E">
        <w:rPr>
          <w:noProof/>
        </w:rPr>
        <w:fldChar w:fldCharType="begin"/>
      </w:r>
      <w:r w:rsidRPr="00A8419E">
        <w:rPr>
          <w:noProof/>
        </w:rPr>
        <w:instrText xml:space="preserve"> PAGEREF _Toc54698398 \h </w:instrText>
      </w:r>
      <w:r w:rsidRPr="00A8419E">
        <w:rPr>
          <w:noProof/>
        </w:rPr>
      </w:r>
      <w:r w:rsidRPr="00A8419E">
        <w:rPr>
          <w:noProof/>
        </w:rPr>
        <w:fldChar w:fldCharType="separate"/>
      </w:r>
      <w:r w:rsidRPr="00A8419E">
        <w:rPr>
          <w:noProof/>
        </w:rPr>
        <w:t>1</w:t>
      </w:r>
      <w:r w:rsidRPr="00A8419E">
        <w:rPr>
          <w:noProof/>
        </w:rPr>
        <w:fldChar w:fldCharType="end"/>
      </w:r>
    </w:p>
    <w:p w14:paraId="2AA546F1" w14:textId="1CB0A523" w:rsidR="00A8419E" w:rsidRPr="00A8419E" w:rsidRDefault="00A841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419E">
        <w:rPr>
          <w:b w:val="0"/>
          <w:noProof/>
        </w:rPr>
        <w:t>Schedule 1—Amendments</w:t>
      </w:r>
      <w:r w:rsidRPr="00A8419E">
        <w:rPr>
          <w:noProof/>
        </w:rPr>
        <w:tab/>
      </w:r>
      <w:r w:rsidRPr="00A8419E">
        <w:rPr>
          <w:noProof/>
        </w:rPr>
        <w:fldChar w:fldCharType="begin"/>
      </w:r>
      <w:r w:rsidRPr="00A8419E">
        <w:rPr>
          <w:noProof/>
        </w:rPr>
        <w:instrText xml:space="preserve"> PAGEREF _Toc54698399 \h </w:instrText>
      </w:r>
      <w:r w:rsidRPr="00A8419E">
        <w:rPr>
          <w:noProof/>
        </w:rPr>
      </w:r>
      <w:r w:rsidRPr="00A8419E">
        <w:rPr>
          <w:noProof/>
        </w:rPr>
        <w:fldChar w:fldCharType="separate"/>
      </w:r>
      <w:r w:rsidRPr="00A8419E">
        <w:rPr>
          <w:noProof/>
        </w:rPr>
        <w:t>2</w:t>
      </w:r>
      <w:r w:rsidRPr="00A8419E">
        <w:rPr>
          <w:noProof/>
        </w:rPr>
        <w:fldChar w:fldCharType="end"/>
      </w:r>
    </w:p>
    <w:p w14:paraId="219F4AF1" w14:textId="157DE5D2" w:rsidR="00A8419E" w:rsidRPr="00A8419E" w:rsidRDefault="00A84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8419E">
        <w:rPr>
          <w:noProof/>
        </w:rPr>
        <w:t>National Health (Electronic National Residential Medication Chart Trial) Special Arrangement 2018 (PB 49 of 2018)</w:t>
      </w:r>
      <w:r w:rsidRPr="00A8419E">
        <w:rPr>
          <w:noProof/>
        </w:rPr>
        <w:tab/>
      </w:r>
      <w:r w:rsidRPr="00A8419E">
        <w:rPr>
          <w:noProof/>
        </w:rPr>
        <w:fldChar w:fldCharType="begin"/>
      </w:r>
      <w:r w:rsidRPr="00A8419E">
        <w:rPr>
          <w:noProof/>
        </w:rPr>
        <w:instrText xml:space="preserve"> PAGEREF _Toc54698400 \h </w:instrText>
      </w:r>
      <w:r w:rsidRPr="00A8419E">
        <w:rPr>
          <w:noProof/>
        </w:rPr>
      </w:r>
      <w:r w:rsidRPr="00A8419E">
        <w:rPr>
          <w:noProof/>
        </w:rPr>
        <w:fldChar w:fldCharType="separate"/>
      </w:r>
      <w:r w:rsidRPr="00A8419E">
        <w:rPr>
          <w:noProof/>
        </w:rPr>
        <w:t>2</w:t>
      </w:r>
      <w:r w:rsidRPr="00A8419E">
        <w:rPr>
          <w:noProof/>
        </w:rPr>
        <w:fldChar w:fldCharType="end"/>
      </w:r>
    </w:p>
    <w:p w14:paraId="3A22015B" w14:textId="3E061568" w:rsidR="0048364F" w:rsidRPr="00A8419E" w:rsidRDefault="00BB5DA6" w:rsidP="00BD5BE8">
      <w:pPr>
        <w:shd w:val="clear" w:color="auto" w:fill="FFFFFF" w:themeFill="background1"/>
      </w:pPr>
      <w:r w:rsidRPr="00A8419E">
        <w:fldChar w:fldCharType="end"/>
      </w:r>
    </w:p>
    <w:p w14:paraId="459AE42A" w14:textId="77777777" w:rsidR="0048364F" w:rsidRPr="00A8419E" w:rsidRDefault="0048364F" w:rsidP="00BD5BE8">
      <w:pPr>
        <w:shd w:val="clear" w:color="auto" w:fill="FFFFFF" w:themeFill="background1"/>
        <w:sectPr w:rsidR="0048364F" w:rsidRPr="00A8419E" w:rsidSect="001326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2FEC82" w14:textId="77777777" w:rsidR="0048364F" w:rsidRPr="00A8419E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1" w:name="_Toc54698395"/>
      <w:r w:rsidRPr="00A8419E">
        <w:rPr>
          <w:rStyle w:val="CharSectno"/>
          <w:b w:val="0"/>
        </w:rPr>
        <w:t>1</w:t>
      </w:r>
      <w:r w:rsidRPr="00A8419E">
        <w:rPr>
          <w:b w:val="0"/>
        </w:rPr>
        <w:t xml:space="preserve">  </w:t>
      </w:r>
      <w:r w:rsidR="004F676E" w:rsidRPr="00A8419E">
        <w:rPr>
          <w:b w:val="0"/>
        </w:rPr>
        <w:t>Name</w:t>
      </w:r>
      <w:r w:rsidR="005F33B5" w:rsidRPr="00A8419E">
        <w:rPr>
          <w:b w:val="0"/>
        </w:rPr>
        <w:t xml:space="preserve"> of I</w:t>
      </w:r>
      <w:r w:rsidR="00D37764" w:rsidRPr="00A8419E">
        <w:rPr>
          <w:b w:val="0"/>
        </w:rPr>
        <w:t>nstrument</w:t>
      </w:r>
      <w:bookmarkEnd w:id="1"/>
    </w:p>
    <w:p w14:paraId="63911B7B" w14:textId="6A1C7D23" w:rsidR="0048364F" w:rsidRPr="00A8419E" w:rsidRDefault="0048364F" w:rsidP="00BD5BE8">
      <w:pPr>
        <w:pStyle w:val="subsection"/>
        <w:numPr>
          <w:ilvl w:val="0"/>
          <w:numId w:val="16"/>
        </w:numPr>
        <w:shd w:val="clear" w:color="auto" w:fill="FFFFFF" w:themeFill="background1"/>
      </w:pPr>
      <w:r w:rsidRPr="00A8419E">
        <w:t xml:space="preserve">This </w:t>
      </w:r>
      <w:r w:rsidR="00E02BC7" w:rsidRPr="00A8419E">
        <w:t>i</w:t>
      </w:r>
      <w:r w:rsidR="004E19C6" w:rsidRPr="00A8419E">
        <w:t xml:space="preserve">nstrument </w:t>
      </w:r>
      <w:r w:rsidR="00613EAD" w:rsidRPr="00A8419E">
        <w:t>is</w:t>
      </w:r>
      <w:r w:rsidRPr="00A8419E">
        <w:t xml:space="preserve"> the</w:t>
      </w:r>
      <w:r w:rsidR="006E539E" w:rsidRPr="00A8419E">
        <w:rPr>
          <w:i/>
        </w:rPr>
        <w:t xml:space="preserve"> National Health (Electronic National Residential Medication Chart Trial) </w:t>
      </w:r>
      <w:r w:rsidR="00EA6DB4" w:rsidRPr="00A8419E">
        <w:rPr>
          <w:i/>
        </w:rPr>
        <w:t>Amendment (</w:t>
      </w:r>
      <w:r w:rsidR="00A74155" w:rsidRPr="00A8419E">
        <w:rPr>
          <w:i/>
        </w:rPr>
        <w:t>Approved Residential Care Services</w:t>
      </w:r>
      <w:r w:rsidR="00EA6DB4" w:rsidRPr="00A8419E">
        <w:rPr>
          <w:i/>
        </w:rPr>
        <w:t xml:space="preserve">) </w:t>
      </w:r>
      <w:r w:rsidR="006E539E" w:rsidRPr="00A8419E">
        <w:rPr>
          <w:i/>
        </w:rPr>
        <w:t xml:space="preserve">Special Arrangement </w:t>
      </w:r>
      <w:r w:rsidR="00FB1CA8" w:rsidRPr="00A8419E">
        <w:rPr>
          <w:i/>
        </w:rPr>
        <w:t>4</w:t>
      </w:r>
      <w:r w:rsidR="00414DD3" w:rsidRPr="00A8419E">
        <w:rPr>
          <w:i/>
        </w:rPr>
        <w:t xml:space="preserve"> of </w:t>
      </w:r>
      <w:r w:rsidR="00B632D1" w:rsidRPr="00A8419E">
        <w:rPr>
          <w:i/>
        </w:rPr>
        <w:t>2020</w:t>
      </w:r>
      <w:r w:rsidRPr="00A8419E">
        <w:t>.</w:t>
      </w:r>
    </w:p>
    <w:p w14:paraId="50D818DF" w14:textId="05563915" w:rsidR="00D37764" w:rsidRPr="00A8419E" w:rsidRDefault="00D37764" w:rsidP="00BD5BE8">
      <w:pPr>
        <w:pStyle w:val="subsection"/>
        <w:shd w:val="clear" w:color="auto" w:fill="FFFFFF" w:themeFill="background1"/>
        <w:ind w:left="0" w:firstLine="0"/>
      </w:pPr>
    </w:p>
    <w:p w14:paraId="0D3EFF07" w14:textId="77777777" w:rsidR="0048364F" w:rsidRPr="00A8419E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2" w:name="_Toc54698396"/>
      <w:r w:rsidRPr="00A8419E">
        <w:rPr>
          <w:rStyle w:val="CharSectno"/>
          <w:b w:val="0"/>
        </w:rPr>
        <w:t>2</w:t>
      </w:r>
      <w:r w:rsidRPr="00A8419E">
        <w:rPr>
          <w:b w:val="0"/>
        </w:rPr>
        <w:t xml:space="preserve">  Commencement</w:t>
      </w:r>
      <w:bookmarkEnd w:id="2"/>
    </w:p>
    <w:p w14:paraId="44CA651E" w14:textId="77777777" w:rsidR="002B3098" w:rsidRPr="00A8419E" w:rsidRDefault="002B3098" w:rsidP="00BD5BE8">
      <w:pPr>
        <w:pStyle w:val="subsection"/>
        <w:shd w:val="clear" w:color="auto" w:fill="FFFFFF" w:themeFill="background1"/>
      </w:pPr>
      <w:r w:rsidRPr="00A8419E">
        <w:tab/>
        <w:t>(1)</w:t>
      </w:r>
      <w:r w:rsidRPr="00A8419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9604DF" w14:textId="77777777" w:rsidR="002B3098" w:rsidRPr="00A8419E" w:rsidRDefault="002B3098" w:rsidP="00BD5BE8">
      <w:pPr>
        <w:pStyle w:val="Tabletext"/>
        <w:shd w:val="clear" w:color="auto" w:fill="FFFFFF" w:themeFill="background1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A8419E" w14:paraId="00F4D861" w14:textId="77777777" w:rsidTr="00414D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4591BD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Commencement information</w:t>
            </w:r>
          </w:p>
        </w:tc>
      </w:tr>
      <w:tr w:rsidR="002B3098" w:rsidRPr="00A8419E" w14:paraId="7A078DDF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1DB71C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069E04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E8D386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Column 3</w:t>
            </w:r>
          </w:p>
        </w:tc>
      </w:tr>
      <w:tr w:rsidR="002B3098" w:rsidRPr="00A8419E" w14:paraId="14B813CC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DAAE2F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8F273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5A1A84" w14:textId="77777777" w:rsidR="002B3098" w:rsidRPr="00A8419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A8419E">
              <w:rPr>
                <w:b w:val="0"/>
              </w:rPr>
              <w:t>Date/Details</w:t>
            </w:r>
          </w:p>
        </w:tc>
      </w:tr>
      <w:tr w:rsidR="002B3098" w:rsidRPr="00A8419E" w14:paraId="0176044E" w14:textId="77777777" w:rsidTr="00414D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DC246A" w14:textId="77777777" w:rsidR="002B3098" w:rsidRPr="00A8419E" w:rsidRDefault="002B3098" w:rsidP="00BD5BE8">
            <w:pPr>
              <w:pStyle w:val="Tabletext"/>
              <w:shd w:val="clear" w:color="auto" w:fill="FFFFFF" w:themeFill="background1"/>
            </w:pPr>
            <w:r w:rsidRPr="00A8419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DF643" w14:textId="77777777" w:rsidR="002B3098" w:rsidRPr="00A8419E" w:rsidRDefault="002B3098" w:rsidP="00BD5BE8">
            <w:pPr>
              <w:pStyle w:val="Tabletext"/>
              <w:shd w:val="clear" w:color="auto" w:fill="FFFFFF" w:themeFill="background1"/>
            </w:pPr>
            <w:r w:rsidRPr="00A8419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8D36A3" w14:textId="77777777" w:rsidR="002B3098" w:rsidRPr="00A8419E" w:rsidRDefault="002B3098" w:rsidP="00BD5BE8">
            <w:pPr>
              <w:pStyle w:val="Tabletext"/>
              <w:shd w:val="clear" w:color="auto" w:fill="FFFFFF" w:themeFill="background1"/>
            </w:pPr>
          </w:p>
        </w:tc>
      </w:tr>
    </w:tbl>
    <w:p w14:paraId="278FC5D5" w14:textId="77777777" w:rsidR="002B3098" w:rsidRPr="00A8419E" w:rsidRDefault="002B3098" w:rsidP="00BD5BE8">
      <w:pPr>
        <w:pStyle w:val="notetext"/>
        <w:shd w:val="clear" w:color="auto" w:fill="FFFFFF" w:themeFill="background1"/>
      </w:pPr>
      <w:r w:rsidRPr="00A8419E">
        <w:rPr>
          <w:snapToGrid w:val="0"/>
          <w:lang w:eastAsia="en-US"/>
        </w:rPr>
        <w:t>Note:</w:t>
      </w:r>
      <w:r w:rsidRPr="00A8419E">
        <w:rPr>
          <w:snapToGrid w:val="0"/>
          <w:lang w:eastAsia="en-US"/>
        </w:rPr>
        <w:tab/>
        <w:t>This table relates only to the provisions of this instrument</w:t>
      </w:r>
      <w:r w:rsidRPr="00A8419E">
        <w:t xml:space="preserve"> </w:t>
      </w:r>
      <w:r w:rsidRPr="00A8419E">
        <w:rPr>
          <w:snapToGrid w:val="0"/>
          <w:lang w:eastAsia="en-US"/>
        </w:rPr>
        <w:t>as originally made. It will not be amended to deal with any later amendments of this instrument.</w:t>
      </w:r>
    </w:p>
    <w:p w14:paraId="51A53746" w14:textId="77777777" w:rsidR="002B3098" w:rsidRPr="00A8419E" w:rsidRDefault="002B3098" w:rsidP="00BD5BE8">
      <w:pPr>
        <w:pStyle w:val="subsection"/>
        <w:shd w:val="clear" w:color="auto" w:fill="FFFFFF" w:themeFill="background1"/>
      </w:pPr>
      <w:r w:rsidRPr="00A8419E">
        <w:tab/>
        <w:t>(2)</w:t>
      </w:r>
      <w:r w:rsidRPr="00A8419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A4654EE" w14:textId="77777777" w:rsidR="00477BE2" w:rsidRPr="00A8419E" w:rsidRDefault="00477BE2" w:rsidP="00BD5BE8">
      <w:pPr>
        <w:pStyle w:val="ActHead5"/>
        <w:shd w:val="clear" w:color="auto" w:fill="FFFFFF" w:themeFill="background1"/>
        <w:ind w:left="0" w:firstLine="0"/>
        <w:rPr>
          <w:b w:val="0"/>
        </w:rPr>
      </w:pPr>
      <w:bookmarkStart w:id="3" w:name="_Toc54698397"/>
      <w:r w:rsidRPr="00A8419E">
        <w:rPr>
          <w:rStyle w:val="CharSectno"/>
          <w:b w:val="0"/>
        </w:rPr>
        <w:t>3</w:t>
      </w:r>
      <w:r w:rsidRPr="00A8419E">
        <w:rPr>
          <w:b w:val="0"/>
        </w:rPr>
        <w:t xml:space="preserve">  Authority</w:t>
      </w:r>
      <w:bookmarkEnd w:id="3"/>
    </w:p>
    <w:p w14:paraId="0734FE30" w14:textId="77777777" w:rsidR="00477BE2" w:rsidRPr="00A8419E" w:rsidRDefault="00E02BC7" w:rsidP="00BD5BE8">
      <w:pPr>
        <w:pStyle w:val="subsection"/>
        <w:shd w:val="clear" w:color="auto" w:fill="FFFFFF" w:themeFill="background1"/>
      </w:pPr>
      <w:r w:rsidRPr="00A8419E">
        <w:tab/>
      </w:r>
      <w:r w:rsidRPr="00A8419E">
        <w:tab/>
        <w:t>This i</w:t>
      </w:r>
      <w:r w:rsidR="00477BE2" w:rsidRPr="00A8419E">
        <w:t>nstrument is made under section</w:t>
      </w:r>
      <w:r w:rsidR="00AC1880" w:rsidRPr="00A8419E">
        <w:t> </w:t>
      </w:r>
      <w:r w:rsidR="00477BE2" w:rsidRPr="00A8419E">
        <w:t>100</w:t>
      </w:r>
      <w:r w:rsidR="00B632D1" w:rsidRPr="00A8419E">
        <w:t>(2)</w:t>
      </w:r>
      <w:r w:rsidR="00477BE2" w:rsidRPr="00A8419E">
        <w:t xml:space="preserve"> of the </w:t>
      </w:r>
      <w:r w:rsidR="00477BE2" w:rsidRPr="00A8419E">
        <w:rPr>
          <w:i/>
        </w:rPr>
        <w:t>National Health Act 1953</w:t>
      </w:r>
      <w:r w:rsidR="00477BE2" w:rsidRPr="00A8419E">
        <w:t>.</w:t>
      </w:r>
    </w:p>
    <w:p w14:paraId="1708351B" w14:textId="77777777" w:rsidR="00BC1B98" w:rsidRPr="00A8419E" w:rsidRDefault="00BC1B98" w:rsidP="00BD5BE8">
      <w:pPr>
        <w:pStyle w:val="ActHead5"/>
        <w:shd w:val="clear" w:color="auto" w:fill="FFFFFF" w:themeFill="background1"/>
        <w:rPr>
          <w:b w:val="0"/>
        </w:rPr>
      </w:pPr>
      <w:bookmarkStart w:id="4" w:name="_Toc54698398"/>
      <w:r w:rsidRPr="00A8419E">
        <w:rPr>
          <w:rStyle w:val="CharSectno"/>
          <w:b w:val="0"/>
        </w:rPr>
        <w:t>4</w:t>
      </w:r>
      <w:r w:rsidRPr="00A8419E">
        <w:rPr>
          <w:b w:val="0"/>
        </w:rPr>
        <w:t xml:space="preserve">  Schedules</w:t>
      </w:r>
      <w:bookmarkEnd w:id="4"/>
    </w:p>
    <w:p w14:paraId="30EA1318" w14:textId="16818E2D" w:rsidR="00BC1B98" w:rsidRPr="00A8419E" w:rsidRDefault="00BC1B98" w:rsidP="00BD5BE8">
      <w:pPr>
        <w:pStyle w:val="subsection"/>
        <w:shd w:val="clear" w:color="auto" w:fill="FFFFFF" w:themeFill="background1"/>
      </w:pPr>
      <w:r w:rsidRPr="00A8419E">
        <w:tab/>
      </w:r>
      <w:r w:rsidRPr="00A8419E">
        <w:tab/>
      </w:r>
      <w:r w:rsidR="00B632D1" w:rsidRPr="00A8419E">
        <w:t xml:space="preserve">The </w:t>
      </w:r>
      <w:r w:rsidRPr="00A8419E">
        <w:t>instrument that is specified in Schedule</w:t>
      </w:r>
      <w:r w:rsidR="00B632D1" w:rsidRPr="00A8419E">
        <w:t xml:space="preserve"> 1</w:t>
      </w:r>
      <w:r w:rsidRPr="00A8419E">
        <w:t xml:space="preserve"> to this instrument is amended or repealed as set out in the applicable items in the Schedule.</w:t>
      </w:r>
    </w:p>
    <w:p w14:paraId="1EEB41BC" w14:textId="77777777" w:rsidR="0048364F" w:rsidRPr="00A8419E" w:rsidRDefault="0048364F" w:rsidP="00BD5BE8">
      <w:pPr>
        <w:pStyle w:val="ActHead6"/>
        <w:pageBreakBefore/>
        <w:shd w:val="clear" w:color="auto" w:fill="FFFFFF" w:themeFill="background1"/>
        <w:rPr>
          <w:b w:val="0"/>
        </w:rPr>
      </w:pPr>
      <w:bookmarkStart w:id="5" w:name="opcAmSched"/>
      <w:bookmarkStart w:id="6" w:name="opcCurrentFind"/>
      <w:bookmarkStart w:id="7" w:name="_Toc54698399"/>
      <w:r w:rsidRPr="00A8419E">
        <w:rPr>
          <w:rStyle w:val="CharAmSchNo"/>
          <w:b w:val="0"/>
        </w:rPr>
        <w:t>Schedule</w:t>
      </w:r>
      <w:r w:rsidR="00AC1880" w:rsidRPr="00A8419E">
        <w:rPr>
          <w:rStyle w:val="CharAmSchNo"/>
          <w:b w:val="0"/>
        </w:rPr>
        <w:t> </w:t>
      </w:r>
      <w:r w:rsidRPr="00A8419E">
        <w:rPr>
          <w:rStyle w:val="CharAmSchNo"/>
          <w:b w:val="0"/>
        </w:rPr>
        <w:t>1</w:t>
      </w:r>
      <w:r w:rsidRPr="00A8419E">
        <w:rPr>
          <w:b w:val="0"/>
        </w:rPr>
        <w:t>—</w:t>
      </w:r>
      <w:r w:rsidR="00460499" w:rsidRPr="00A8419E">
        <w:rPr>
          <w:rStyle w:val="CharAmSchText"/>
          <w:b w:val="0"/>
        </w:rPr>
        <w:t>Amendments</w:t>
      </w:r>
      <w:bookmarkEnd w:id="7"/>
    </w:p>
    <w:bookmarkEnd w:id="5"/>
    <w:bookmarkEnd w:id="6"/>
    <w:p w14:paraId="42457DBF" w14:textId="77777777" w:rsidR="0004044E" w:rsidRPr="00A8419E" w:rsidRDefault="0004044E" w:rsidP="00BD5BE8">
      <w:pPr>
        <w:pStyle w:val="Header"/>
        <w:shd w:val="clear" w:color="auto" w:fill="FFFFFF" w:themeFill="background1"/>
      </w:pPr>
      <w:r w:rsidRPr="00A8419E">
        <w:rPr>
          <w:rStyle w:val="CharAmPartNo"/>
        </w:rPr>
        <w:t xml:space="preserve"> </w:t>
      </w:r>
      <w:r w:rsidRPr="00A8419E">
        <w:rPr>
          <w:rStyle w:val="CharAmPartText"/>
        </w:rPr>
        <w:t xml:space="preserve"> </w:t>
      </w:r>
    </w:p>
    <w:p w14:paraId="7EF5E7EB" w14:textId="0ACF8B2C" w:rsidR="005F33B5" w:rsidRPr="00A8419E" w:rsidRDefault="00A27F50" w:rsidP="00BD5BE8">
      <w:pPr>
        <w:pStyle w:val="ActHead9"/>
        <w:shd w:val="clear" w:color="auto" w:fill="FFFFFF" w:themeFill="background1"/>
        <w:ind w:left="0" w:firstLine="0"/>
        <w:rPr>
          <w:b w:val="0"/>
        </w:rPr>
      </w:pPr>
      <w:bookmarkStart w:id="8" w:name="_Toc54698400"/>
      <w:r w:rsidRPr="00A8419E">
        <w:rPr>
          <w:b w:val="0"/>
        </w:rPr>
        <w:t>National Hea</w:t>
      </w:r>
      <w:r w:rsidR="00E02BC7" w:rsidRPr="00A8419E">
        <w:rPr>
          <w:b w:val="0"/>
        </w:rPr>
        <w:t>lth (Electronic National Residential Medication Chart</w:t>
      </w:r>
      <w:r w:rsidR="00596EAF" w:rsidRPr="00A8419E">
        <w:rPr>
          <w:b w:val="0"/>
        </w:rPr>
        <w:t xml:space="preserve"> </w:t>
      </w:r>
      <w:r w:rsidR="00E02BC7" w:rsidRPr="00A8419E">
        <w:rPr>
          <w:b w:val="0"/>
        </w:rPr>
        <w:t>Trial) Special A</w:t>
      </w:r>
      <w:r w:rsidR="00437CE1" w:rsidRPr="00A8419E">
        <w:rPr>
          <w:b w:val="0"/>
        </w:rPr>
        <w:t xml:space="preserve">rrangement </w:t>
      </w:r>
      <w:r w:rsidR="00E02BC7" w:rsidRPr="00A8419E">
        <w:rPr>
          <w:b w:val="0"/>
        </w:rPr>
        <w:t>2018</w:t>
      </w:r>
      <w:r w:rsidR="00477BE2" w:rsidRPr="00A8419E">
        <w:rPr>
          <w:b w:val="0"/>
        </w:rPr>
        <w:t xml:space="preserve"> </w:t>
      </w:r>
      <w:r w:rsidR="00E02BC7" w:rsidRPr="00A8419E">
        <w:rPr>
          <w:b w:val="0"/>
        </w:rPr>
        <w:t xml:space="preserve">(PB </w:t>
      </w:r>
      <w:r w:rsidR="00437CE1" w:rsidRPr="00A8419E">
        <w:rPr>
          <w:b w:val="0"/>
        </w:rPr>
        <w:t>49</w:t>
      </w:r>
      <w:r w:rsidR="00E02BC7" w:rsidRPr="00A8419E">
        <w:rPr>
          <w:b w:val="0"/>
        </w:rPr>
        <w:t xml:space="preserve"> of 2018</w:t>
      </w:r>
      <w:r w:rsidR="00477BE2" w:rsidRPr="00A8419E">
        <w:rPr>
          <w:b w:val="0"/>
        </w:rPr>
        <w:t>)</w:t>
      </w:r>
      <w:bookmarkEnd w:id="8"/>
    </w:p>
    <w:p w14:paraId="3ACF12EA" w14:textId="77777777" w:rsidR="00DB13FF" w:rsidRPr="00A8419E" w:rsidRDefault="00DB13FF" w:rsidP="00BD5BE8">
      <w:pPr>
        <w:pStyle w:val="ItemHead"/>
        <w:shd w:val="clear" w:color="auto" w:fill="FFFFFF" w:themeFill="background1"/>
        <w:rPr>
          <w:rFonts w:cs="Arial"/>
          <w:b w:val="0"/>
          <w:szCs w:val="24"/>
        </w:rPr>
      </w:pPr>
      <w:r w:rsidRPr="00A8419E">
        <w:rPr>
          <w:rFonts w:cs="Arial"/>
          <w:b w:val="0"/>
          <w:szCs w:val="24"/>
        </w:rPr>
        <w:t xml:space="preserve">1  </w:t>
      </w:r>
      <w:r w:rsidR="00E02BC7" w:rsidRPr="00A8419E">
        <w:rPr>
          <w:rFonts w:cs="Arial"/>
          <w:b w:val="0"/>
          <w:szCs w:val="24"/>
        </w:rPr>
        <w:t xml:space="preserve">Schedule </w:t>
      </w:r>
    </w:p>
    <w:p w14:paraId="35156E41" w14:textId="5D87C469" w:rsidR="00DB13FF" w:rsidRPr="00A8419E" w:rsidRDefault="00056765" w:rsidP="00BD5BE8">
      <w:pPr>
        <w:pStyle w:val="Item"/>
        <w:shd w:val="clear" w:color="auto" w:fill="FFFFFF" w:themeFill="background1"/>
        <w:spacing w:before="120"/>
      </w:pPr>
      <w:r w:rsidRPr="00A8419E">
        <w:t xml:space="preserve">Amending </w:t>
      </w:r>
      <w:r w:rsidR="00282D9F" w:rsidRPr="00A8419E">
        <w:t>the existing schedule</w:t>
      </w:r>
      <w:r w:rsidR="00E02BC7" w:rsidRPr="00A8419E">
        <w:t xml:space="preserve">, </w:t>
      </w:r>
      <w:r w:rsidR="004D5C4C" w:rsidRPr="00A8419E">
        <w:t>repeal and substitute</w:t>
      </w:r>
      <w:r w:rsidR="008C2660" w:rsidRPr="00A8419E">
        <w:t>;</w:t>
      </w:r>
    </w:p>
    <w:p w14:paraId="3C86E6FB" w14:textId="77777777" w:rsidR="00F7339B" w:rsidRPr="00A8419E" w:rsidRDefault="00F7339B" w:rsidP="00BD5BE8">
      <w:pPr>
        <w:pStyle w:val="ItemHead"/>
        <w:shd w:val="clear" w:color="auto" w:fill="FFFFFF" w:themeFill="background1"/>
      </w:pPr>
    </w:p>
    <w:tbl>
      <w:tblPr>
        <w:tblW w:w="94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415"/>
        <w:gridCol w:w="2991"/>
        <w:gridCol w:w="2682"/>
      </w:tblGrid>
      <w:tr w:rsidR="00F7339B" w:rsidRPr="00A8419E" w14:paraId="7243DF2A" w14:textId="77777777" w:rsidTr="00BD5BE8">
        <w:tc>
          <w:tcPr>
            <w:tcW w:w="1336" w:type="dxa"/>
            <w:shd w:val="clear" w:color="auto" w:fill="auto"/>
          </w:tcPr>
          <w:p w14:paraId="6E82B53F" w14:textId="77777777" w:rsidR="00F7339B" w:rsidRPr="00A8419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Column 1- Item</w:t>
            </w:r>
          </w:p>
        </w:tc>
        <w:tc>
          <w:tcPr>
            <w:tcW w:w="2415" w:type="dxa"/>
            <w:shd w:val="clear" w:color="auto" w:fill="FFFFFF" w:themeFill="background1"/>
          </w:tcPr>
          <w:p w14:paraId="27701D1C" w14:textId="77777777" w:rsidR="00F7339B" w:rsidRPr="00A8419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Column 2 – name and address and approval number of approved residential care service</w:t>
            </w:r>
          </w:p>
        </w:tc>
        <w:tc>
          <w:tcPr>
            <w:tcW w:w="2991" w:type="dxa"/>
            <w:shd w:val="clear" w:color="auto" w:fill="FFFFFF" w:themeFill="background1"/>
          </w:tcPr>
          <w:p w14:paraId="13199251" w14:textId="77777777" w:rsidR="00F7339B" w:rsidRPr="00A8419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Column 3 – name, address and approval number of the NRMC approved supplier</w:t>
            </w:r>
          </w:p>
        </w:tc>
        <w:tc>
          <w:tcPr>
            <w:tcW w:w="2682" w:type="dxa"/>
            <w:shd w:val="clear" w:color="auto" w:fill="FFFFFF" w:themeFill="background1"/>
          </w:tcPr>
          <w:p w14:paraId="570EEA6B" w14:textId="77777777" w:rsidR="00F7339B" w:rsidRPr="00A8419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Column 4 – name and address of software vendor</w:t>
            </w:r>
          </w:p>
        </w:tc>
      </w:tr>
      <w:tr w:rsidR="00A41992" w:rsidRPr="00A8419E" w14:paraId="1722FE80" w14:textId="77777777" w:rsidTr="00BD5BE8">
        <w:tc>
          <w:tcPr>
            <w:tcW w:w="1336" w:type="dxa"/>
            <w:shd w:val="clear" w:color="auto" w:fill="auto"/>
          </w:tcPr>
          <w:p w14:paraId="5DA4B1AD" w14:textId="6C88416A" w:rsidR="00A41992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415" w:type="dxa"/>
            <w:shd w:val="clear" w:color="auto" w:fill="FFFFFF" w:themeFill="background1"/>
          </w:tcPr>
          <w:p w14:paraId="531FDADE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A. H. Orr Lodge</w:t>
            </w:r>
          </w:p>
          <w:p w14:paraId="081C4E05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31 Clissold Street </w:t>
            </w:r>
          </w:p>
          <w:p w14:paraId="40E9C15A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Ashfield  NSW 2131 </w:t>
            </w:r>
          </w:p>
          <w:p w14:paraId="12412599" w14:textId="33F1AD7C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color w:val="000000"/>
                <w:sz w:val="21"/>
                <w:szCs w:val="21"/>
              </w:rPr>
              <w:t>ID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 No</w:t>
            </w:r>
            <w:r w:rsidR="00D4494E" w:rsidRPr="00A8419E">
              <w:rPr>
                <w:rFonts w:cs="Times New Roman"/>
                <w:color w:val="000000"/>
                <w:sz w:val="21"/>
                <w:szCs w:val="21"/>
              </w:rPr>
              <w:t>.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 0007</w:t>
            </w:r>
          </w:p>
        </w:tc>
        <w:tc>
          <w:tcPr>
            <w:tcW w:w="2991" w:type="dxa"/>
            <w:shd w:val="clear" w:color="auto" w:fill="FFFFFF" w:themeFill="background1"/>
          </w:tcPr>
          <w:p w14:paraId="63CD1F59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4F388C92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775A4D1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4C19B3" w14:textId="0740AF5C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57941032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663E3BB5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C857E05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A82CDEE" w14:textId="28407BE8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A41992" w:rsidRPr="00A8419E" w14:paraId="77CBBC44" w14:textId="77777777" w:rsidTr="00BD5BE8">
        <w:tc>
          <w:tcPr>
            <w:tcW w:w="1336" w:type="dxa"/>
            <w:shd w:val="clear" w:color="auto" w:fill="auto"/>
          </w:tcPr>
          <w:p w14:paraId="3B71B3D1" w14:textId="295855DD" w:rsidR="00A41992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415" w:type="dxa"/>
            <w:shd w:val="clear" w:color="auto" w:fill="FFFFFF" w:themeFill="background1"/>
          </w:tcPr>
          <w:p w14:paraId="140C33D1" w14:textId="7073B12F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ACDMA Aged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First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Canley Vale NSW 2166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365</w:t>
            </w:r>
          </w:p>
        </w:tc>
        <w:tc>
          <w:tcPr>
            <w:tcW w:w="2991" w:type="dxa"/>
            <w:shd w:val="clear" w:color="auto" w:fill="FFFFFF" w:themeFill="background1"/>
          </w:tcPr>
          <w:p w14:paraId="1CCF28B4" w14:textId="77777777" w:rsidR="00734386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Yagoona Medical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5C33A5F" w14:textId="2C24DA15" w:rsidR="00D3543B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Rookwood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Yagoona NSW 2199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32C9911" w14:textId="668DB770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16125Q</w:t>
            </w:r>
          </w:p>
        </w:tc>
        <w:tc>
          <w:tcPr>
            <w:tcW w:w="2682" w:type="dxa"/>
            <w:shd w:val="clear" w:color="auto" w:fill="FFFFFF" w:themeFill="background1"/>
          </w:tcPr>
          <w:p w14:paraId="2F3C28F8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1FC8258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F21320D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F8E73C" w14:textId="7789EC85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A41992" w:rsidRPr="00A8419E" w14:paraId="6F1A5947" w14:textId="77777777" w:rsidTr="00BD5BE8">
        <w:tc>
          <w:tcPr>
            <w:tcW w:w="1336" w:type="dxa"/>
            <w:shd w:val="clear" w:color="auto" w:fill="auto"/>
          </w:tcPr>
          <w:p w14:paraId="630C2FB4" w14:textId="2499BEAC" w:rsidR="00A41992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415" w:type="dxa"/>
            <w:shd w:val="clear" w:color="auto" w:fill="FFFFFF" w:themeFill="background1"/>
          </w:tcPr>
          <w:p w14:paraId="18C40697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Adelene Court Hostel,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1 Birch Rd,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Wyoming NSW 2250, </w:t>
            </w:r>
          </w:p>
          <w:p w14:paraId="658EF477" w14:textId="54E6B41B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ID.</w:t>
            </w:r>
            <w:r w:rsidRPr="00A8419E">
              <w:rPr>
                <w:rFonts w:cs="Times New Roman"/>
                <w:sz w:val="21"/>
                <w:szCs w:val="21"/>
              </w:rPr>
              <w:t xml:space="preserve"> 0195</w:t>
            </w:r>
          </w:p>
        </w:tc>
        <w:tc>
          <w:tcPr>
            <w:tcW w:w="2991" w:type="dxa"/>
            <w:shd w:val="clear" w:color="auto" w:fill="FFFFFF" w:themeFill="background1"/>
          </w:tcPr>
          <w:p w14:paraId="2A90AA60" w14:textId="77777777" w:rsidR="00D3543B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Maidens Brush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The Village Shopping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129 Maidens Brush Road Wyoming NSW 2250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8455E89" w14:textId="19C1601B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shd w:val="clear" w:color="auto" w:fill="FFFFFF" w:themeFill="background1"/>
          </w:tcPr>
          <w:p w14:paraId="1B392F01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BCD05C9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363FAB7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D95FA5A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5848776C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A41992" w:rsidRPr="00A8419E" w14:paraId="6F24D765" w14:textId="77777777" w:rsidTr="00BD5BE8">
        <w:tc>
          <w:tcPr>
            <w:tcW w:w="1336" w:type="dxa"/>
            <w:shd w:val="clear" w:color="auto" w:fill="auto"/>
          </w:tcPr>
          <w:p w14:paraId="0B052339" w14:textId="4E30BF99" w:rsidR="00A41992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415" w:type="dxa"/>
            <w:shd w:val="clear" w:color="auto" w:fill="FFFFFF" w:themeFill="background1"/>
          </w:tcPr>
          <w:p w14:paraId="61CABAFD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Adelene Nursing Home,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1 Birch Rd,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Wyoming NSW 2250, </w:t>
            </w:r>
          </w:p>
          <w:p w14:paraId="5F24E718" w14:textId="3974742C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2672</w:t>
            </w:r>
          </w:p>
        </w:tc>
        <w:tc>
          <w:tcPr>
            <w:tcW w:w="2991" w:type="dxa"/>
            <w:shd w:val="clear" w:color="auto" w:fill="FFFFFF" w:themeFill="background1"/>
          </w:tcPr>
          <w:p w14:paraId="0A4D8054" w14:textId="77777777" w:rsidR="00D3543B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Maidens Brush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The Village Shopping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129 Maidens Brush Road Wyoming NSW 2250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C27610" w14:textId="758BABDF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shd w:val="clear" w:color="auto" w:fill="FFFFFF" w:themeFill="background1"/>
          </w:tcPr>
          <w:p w14:paraId="7366903B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0B81AAC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1E42068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BC3383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3037FE55" w14:textId="77777777" w:rsidR="00A41992" w:rsidRPr="00A8419E" w:rsidRDefault="00A419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D51234" w:rsidRPr="00A8419E" w14:paraId="197C4CEE" w14:textId="77777777" w:rsidTr="00BD5BE8">
        <w:tc>
          <w:tcPr>
            <w:tcW w:w="1336" w:type="dxa"/>
            <w:shd w:val="clear" w:color="auto" w:fill="auto"/>
          </w:tcPr>
          <w:p w14:paraId="694341D5" w14:textId="4B899796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415" w:type="dxa"/>
            <w:shd w:val="clear" w:color="auto" w:fill="FFFFFF" w:themeFill="background1"/>
          </w:tcPr>
          <w:p w14:paraId="5C51F3F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Aldinga Beach Court</w:t>
            </w:r>
          </w:p>
          <w:p w14:paraId="4F087A2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 Pridham Boulevard</w:t>
            </w:r>
          </w:p>
          <w:p w14:paraId="13442CCD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Aldinga Beach SA 5173</w:t>
            </w:r>
          </w:p>
          <w:p w14:paraId="54417C24" w14:textId="7782CB2A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6164</w:t>
            </w:r>
          </w:p>
        </w:tc>
        <w:tc>
          <w:tcPr>
            <w:tcW w:w="2991" w:type="dxa"/>
            <w:shd w:val="clear" w:color="auto" w:fill="FFFFFF" w:themeFill="background1"/>
          </w:tcPr>
          <w:p w14:paraId="3662955D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Christies Beach Chemplus</w:t>
            </w:r>
          </w:p>
          <w:p w14:paraId="7F08D2C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 Beach Road</w:t>
            </w:r>
          </w:p>
          <w:p w14:paraId="108BB6ED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Christies Beach SA 5165</w:t>
            </w:r>
          </w:p>
          <w:p w14:paraId="6F446344" w14:textId="5AF55B44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41102G</w:t>
            </w:r>
          </w:p>
        </w:tc>
        <w:tc>
          <w:tcPr>
            <w:tcW w:w="2682" w:type="dxa"/>
            <w:shd w:val="clear" w:color="auto" w:fill="FFFFFF" w:themeFill="background1"/>
          </w:tcPr>
          <w:p w14:paraId="11BB3040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536B3F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EA38EE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3AD40C1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DA12103" w14:textId="3899FEFC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4D94677C" w14:textId="77777777" w:rsidTr="00BD5BE8">
        <w:tc>
          <w:tcPr>
            <w:tcW w:w="1336" w:type="dxa"/>
            <w:shd w:val="clear" w:color="auto" w:fill="auto"/>
          </w:tcPr>
          <w:p w14:paraId="7E4BF145" w14:textId="73F56924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2415" w:type="dxa"/>
            <w:shd w:val="clear" w:color="auto" w:fill="FFFFFF" w:themeFill="background1"/>
          </w:tcPr>
          <w:p w14:paraId="4273F1C2" w14:textId="2951B448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Alstonville Adventist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77 Pearces Creek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Alstonville NSW 2477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0587</w:t>
            </w:r>
          </w:p>
        </w:tc>
        <w:tc>
          <w:tcPr>
            <w:tcW w:w="2991" w:type="dxa"/>
            <w:shd w:val="clear" w:color="auto" w:fill="FFFFFF" w:themeFill="background1"/>
          </w:tcPr>
          <w:p w14:paraId="12FF8CF4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1A Tamar Shopping Centre Tamar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Ballina 2478 NSW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50E6588" w14:textId="2F23FF22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shd w:val="clear" w:color="auto" w:fill="FFFFFF" w:themeFill="background1"/>
          </w:tcPr>
          <w:p w14:paraId="517511CD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338B83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1FF1E06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45A0C3D" w14:textId="332F8713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51234" w:rsidRPr="00A8419E" w14:paraId="35B6EF89" w14:textId="77777777" w:rsidTr="00BD5BE8">
        <w:tc>
          <w:tcPr>
            <w:tcW w:w="1336" w:type="dxa"/>
            <w:shd w:val="clear" w:color="auto" w:fill="auto"/>
          </w:tcPr>
          <w:p w14:paraId="6AF5A3F9" w14:textId="21BACB63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415" w:type="dxa"/>
            <w:shd w:val="clear" w:color="auto" w:fill="FFFFFF" w:themeFill="background1"/>
          </w:tcPr>
          <w:p w14:paraId="6CA06E7B" w14:textId="17F9A41F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Alwyndor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52 Dunrobin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Hove SA 5048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6931</w:t>
            </w:r>
          </w:p>
        </w:tc>
        <w:tc>
          <w:tcPr>
            <w:tcW w:w="2991" w:type="dxa"/>
            <w:shd w:val="clear" w:color="auto" w:fill="FFFFFF" w:themeFill="background1"/>
          </w:tcPr>
          <w:p w14:paraId="61BB5B98" w14:textId="5F19EC36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TerryWhite Chemmart Seacliff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234 Seacombe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Seacliff Park SA 5049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40902R</w:t>
            </w:r>
          </w:p>
        </w:tc>
        <w:tc>
          <w:tcPr>
            <w:tcW w:w="2682" w:type="dxa"/>
            <w:shd w:val="clear" w:color="auto" w:fill="FFFFFF" w:themeFill="background1"/>
          </w:tcPr>
          <w:p w14:paraId="0087C13E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730D110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75351D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530 Collins Street</w:t>
            </w:r>
          </w:p>
          <w:p w14:paraId="3278C80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BB5BA3F" w14:textId="5E9EA396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2F9423AF" w14:textId="77777777" w:rsidTr="00BD5BE8">
        <w:tc>
          <w:tcPr>
            <w:tcW w:w="1336" w:type="dxa"/>
            <w:shd w:val="clear" w:color="auto" w:fill="auto"/>
          </w:tcPr>
          <w:p w14:paraId="348B72F7" w14:textId="71DB2252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2415" w:type="dxa"/>
            <w:shd w:val="clear" w:color="auto" w:fill="FFFFFF" w:themeFill="background1"/>
          </w:tcPr>
          <w:p w14:paraId="64C64864" w14:textId="654F733B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Ananda Aged Care Findon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Malken Way,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Findon SA 5023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6861</w:t>
            </w:r>
          </w:p>
        </w:tc>
        <w:tc>
          <w:tcPr>
            <w:tcW w:w="2991" w:type="dxa"/>
            <w:shd w:val="clear" w:color="auto" w:fill="FFFFFF" w:themeFill="background1"/>
          </w:tcPr>
          <w:p w14:paraId="1E42318E" w14:textId="77777777" w:rsidR="00734386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584FFD3" w14:textId="3E820D3A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D41C4A" w14:textId="65B4D61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2C24D47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BF83A1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CD9622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A97CEF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54E154E" w14:textId="0CEC585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421F2A58" w14:textId="77777777" w:rsidTr="00BD5BE8">
        <w:tc>
          <w:tcPr>
            <w:tcW w:w="1336" w:type="dxa"/>
            <w:shd w:val="clear" w:color="auto" w:fill="auto"/>
          </w:tcPr>
          <w:p w14:paraId="3555A23A" w14:textId="5F0CECA6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2415" w:type="dxa"/>
            <w:shd w:val="clear" w:color="auto" w:fill="FFFFFF" w:themeFill="background1"/>
          </w:tcPr>
          <w:p w14:paraId="313D6A28" w14:textId="113CEA14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Ananda Hope Valley Residential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95-97 Awoonga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Hope Valley SA 5090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6810</w:t>
            </w:r>
          </w:p>
        </w:tc>
        <w:tc>
          <w:tcPr>
            <w:tcW w:w="2991" w:type="dxa"/>
            <w:shd w:val="clear" w:color="auto" w:fill="FFFFFF" w:themeFill="background1"/>
          </w:tcPr>
          <w:p w14:paraId="42D19002" w14:textId="77777777" w:rsidR="00734386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72013A3" w14:textId="07E3A22F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C1E4744" w14:textId="3DA67D42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5CDBA350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115226E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2D6C527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456584A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0A0C129" w14:textId="4F85D0AB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5F6E0A80" w14:textId="77777777" w:rsidTr="00BD5BE8">
        <w:tc>
          <w:tcPr>
            <w:tcW w:w="1336" w:type="dxa"/>
            <w:shd w:val="clear" w:color="auto" w:fill="auto"/>
          </w:tcPr>
          <w:p w14:paraId="22FD74D3" w14:textId="7FB2F7EF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415" w:type="dxa"/>
            <w:shd w:val="clear" w:color="auto" w:fill="FFFFFF" w:themeFill="background1"/>
          </w:tcPr>
          <w:p w14:paraId="707790E0" w14:textId="06274BFE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Andrews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42 School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Trafalgar VIC 3824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3387</w:t>
            </w:r>
          </w:p>
        </w:tc>
        <w:tc>
          <w:tcPr>
            <w:tcW w:w="2991" w:type="dxa"/>
            <w:shd w:val="clear" w:color="auto" w:fill="FFFFFF" w:themeFill="background1"/>
          </w:tcPr>
          <w:p w14:paraId="4D1FDE18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Trafalgar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75 Princess Highway Trafalgar VIC 3824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5FDD37E" w14:textId="48B7C57B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24960Q</w:t>
            </w:r>
          </w:p>
        </w:tc>
        <w:tc>
          <w:tcPr>
            <w:tcW w:w="2682" w:type="dxa"/>
            <w:shd w:val="clear" w:color="auto" w:fill="FFFFFF" w:themeFill="background1"/>
          </w:tcPr>
          <w:p w14:paraId="5174D50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A1DE0B0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74183AC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5A754D3" w14:textId="67653F1D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4D6DC590" w14:textId="77777777" w:rsidTr="00BD5BE8">
        <w:tc>
          <w:tcPr>
            <w:tcW w:w="1336" w:type="dxa"/>
            <w:shd w:val="clear" w:color="auto" w:fill="auto"/>
          </w:tcPr>
          <w:p w14:paraId="0EC3CE2F" w14:textId="5D7AFAE5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2415" w:type="dxa"/>
            <w:shd w:val="clear" w:color="auto" w:fill="FFFFFF" w:themeFill="background1"/>
          </w:tcPr>
          <w:p w14:paraId="78C0F70E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Annie Green Court</w:t>
            </w:r>
          </w:p>
          <w:p w14:paraId="1DD2CDB2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 Redfern St</w:t>
            </w:r>
          </w:p>
          <w:p w14:paraId="3B29F803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Redfern NSW 2016</w:t>
            </w:r>
          </w:p>
          <w:p w14:paraId="08C9AA6F" w14:textId="541C5678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1004</w:t>
            </w:r>
          </w:p>
        </w:tc>
        <w:tc>
          <w:tcPr>
            <w:tcW w:w="2991" w:type="dxa"/>
            <w:shd w:val="clear" w:color="auto" w:fill="FFFFFF" w:themeFill="background1"/>
          </w:tcPr>
          <w:p w14:paraId="5E2E0917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Cincotta Discount Chemist Enmore</w:t>
            </w:r>
          </w:p>
          <w:p w14:paraId="271FACD8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134-146 Enmore Rd</w:t>
            </w:r>
          </w:p>
          <w:p w14:paraId="0536AD1E" w14:textId="77777777" w:rsidR="00D51234" w:rsidRPr="00A8419E" w:rsidRDefault="00D5123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Newtown  NSW 2042</w:t>
            </w:r>
          </w:p>
          <w:p w14:paraId="3B9C1122" w14:textId="1D9C18CA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682" w:type="dxa"/>
            <w:shd w:val="clear" w:color="auto" w:fill="FFFFFF" w:themeFill="background1"/>
          </w:tcPr>
          <w:p w14:paraId="086FBC67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19B65AE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19888C6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3C3CF1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D4A10A7" w14:textId="19EDC523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2E2E06EB" w14:textId="77777777" w:rsidTr="00BD5BE8">
        <w:tc>
          <w:tcPr>
            <w:tcW w:w="1336" w:type="dxa"/>
            <w:shd w:val="clear" w:color="auto" w:fill="auto"/>
          </w:tcPr>
          <w:p w14:paraId="75519900" w14:textId="6F90D2C7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2415" w:type="dxa"/>
            <w:shd w:val="clear" w:color="auto" w:fill="FFFFFF" w:themeFill="background1"/>
          </w:tcPr>
          <w:p w14:paraId="56677A60" w14:textId="522B506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Annie Lockwood Court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 Newton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Whyalla SA 5600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6131</w:t>
            </w:r>
          </w:p>
        </w:tc>
        <w:tc>
          <w:tcPr>
            <w:tcW w:w="2991" w:type="dxa"/>
            <w:shd w:val="clear" w:color="auto" w:fill="FFFFFF" w:themeFill="background1"/>
          </w:tcPr>
          <w:p w14:paraId="5ACEABEF" w14:textId="62B86B5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94 Essington Lewis Ave, Whyalla SA 5600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shd w:val="clear" w:color="auto" w:fill="FFFFFF" w:themeFill="background1"/>
          </w:tcPr>
          <w:p w14:paraId="57F9CB7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5000B59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DC00AC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B697B83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5A6E1B7" w14:textId="38B40B8F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51234" w:rsidRPr="00A8419E" w14:paraId="3F8C0CBE" w14:textId="77777777" w:rsidTr="00BD5BE8">
        <w:tc>
          <w:tcPr>
            <w:tcW w:w="1336" w:type="dxa"/>
            <w:shd w:val="clear" w:color="auto" w:fill="auto"/>
          </w:tcPr>
          <w:p w14:paraId="773D783A" w14:textId="7B1C2861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2415" w:type="dxa"/>
            <w:shd w:val="clear" w:color="auto" w:fill="FFFFFF" w:themeFill="background1"/>
          </w:tcPr>
          <w:p w14:paraId="0C3A40BC" w14:textId="7AB1B2F5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Archbold House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 Trafalgar Avenue Roseville NSW 2069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</w:t>
            </w:r>
          </w:p>
        </w:tc>
        <w:tc>
          <w:tcPr>
            <w:tcW w:w="2991" w:type="dxa"/>
            <w:shd w:val="clear" w:color="auto" w:fill="FFFFFF" w:themeFill="background1"/>
          </w:tcPr>
          <w:p w14:paraId="660B73F8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11, 25 - 29 Hunter St Hornsby NSW 2077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1D222EC" w14:textId="26D5758D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shd w:val="clear" w:color="auto" w:fill="FFFFFF" w:themeFill="background1"/>
          </w:tcPr>
          <w:p w14:paraId="2D772B75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FCAE51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5C3AF66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5927B2B" w14:textId="2F2CA23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07A111E2" w14:textId="77777777" w:rsidTr="00BD5BE8">
        <w:tc>
          <w:tcPr>
            <w:tcW w:w="1336" w:type="dxa"/>
            <w:shd w:val="clear" w:color="auto" w:fill="auto"/>
          </w:tcPr>
          <w:p w14:paraId="1D02FDB6" w14:textId="447AC553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2415" w:type="dxa"/>
            <w:shd w:val="clear" w:color="auto" w:fill="FFFFFF" w:themeFill="background1"/>
          </w:tcPr>
          <w:p w14:paraId="16CBE020" w14:textId="2D3FC822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Ardrossan Community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37 Fifth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Ardrossan SA 5571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6111</w:t>
            </w:r>
          </w:p>
        </w:tc>
        <w:tc>
          <w:tcPr>
            <w:tcW w:w="2991" w:type="dxa"/>
            <w:shd w:val="clear" w:color="auto" w:fill="FFFFFF" w:themeFill="background1"/>
          </w:tcPr>
          <w:p w14:paraId="2661D729" w14:textId="02ED8511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 Graves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shd w:val="clear" w:color="auto" w:fill="FFFFFF" w:themeFill="background1"/>
          </w:tcPr>
          <w:p w14:paraId="6D167FF1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337252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59A4461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28807D4" w14:textId="4A3E21F1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66447F98" w14:textId="77777777" w:rsidTr="00BD5BE8">
        <w:tc>
          <w:tcPr>
            <w:tcW w:w="1336" w:type="dxa"/>
            <w:shd w:val="clear" w:color="auto" w:fill="auto"/>
          </w:tcPr>
          <w:p w14:paraId="40F8DD84" w14:textId="3548BC39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2415" w:type="dxa"/>
            <w:shd w:val="clear" w:color="auto" w:fill="FFFFFF" w:themeFill="background1"/>
          </w:tcPr>
          <w:p w14:paraId="2656ECF8" w14:textId="356B6861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Aruma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229 Beryl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Broken Hill NSW 2880</w:t>
            </w:r>
            <w:r w:rsidRPr="00A8419E">
              <w:rPr>
                <w:rFonts w:cs="Times New Roman"/>
                <w:sz w:val="21"/>
                <w:szCs w:val="21"/>
              </w:rPr>
              <w:t>, RACF ID No. 00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</w:t>
            </w:r>
          </w:p>
        </w:tc>
        <w:tc>
          <w:tcPr>
            <w:tcW w:w="2991" w:type="dxa"/>
            <w:shd w:val="clear" w:color="auto" w:fill="FFFFFF" w:themeFill="background1"/>
          </w:tcPr>
          <w:p w14:paraId="484DDFC3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C.P. Peoples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319 - 323 Argent Street Broken Hill NSW 2880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CD9BAA" w14:textId="1E47ECA3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14377Q</w:t>
            </w:r>
          </w:p>
        </w:tc>
        <w:tc>
          <w:tcPr>
            <w:tcW w:w="2682" w:type="dxa"/>
            <w:shd w:val="clear" w:color="auto" w:fill="FFFFFF" w:themeFill="background1"/>
          </w:tcPr>
          <w:p w14:paraId="57F4456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11779BA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CA5B156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DD9C417" w14:textId="4B90DEC6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04621CCC" w14:textId="77777777" w:rsidTr="00BD5BE8">
        <w:tc>
          <w:tcPr>
            <w:tcW w:w="1336" w:type="dxa"/>
            <w:shd w:val="clear" w:color="auto" w:fill="auto"/>
          </w:tcPr>
          <w:p w14:paraId="6B5854C9" w14:textId="172CE45D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2415" w:type="dxa"/>
            <w:shd w:val="clear" w:color="auto" w:fill="FFFFFF" w:themeFill="background1"/>
          </w:tcPr>
          <w:p w14:paraId="36B9A2EC" w14:textId="5201E1AA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Ascott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68 Nile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125</w:t>
            </w:r>
          </w:p>
        </w:tc>
        <w:tc>
          <w:tcPr>
            <w:tcW w:w="2991" w:type="dxa"/>
            <w:shd w:val="clear" w:color="auto" w:fill="FFFFFF" w:themeFill="background1"/>
          </w:tcPr>
          <w:p w14:paraId="3D5B37E2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Peter Smith Chemmart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180 Summer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AAC13FA" w14:textId="5C156F49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15137Q</w:t>
            </w:r>
          </w:p>
        </w:tc>
        <w:tc>
          <w:tcPr>
            <w:tcW w:w="2682" w:type="dxa"/>
            <w:shd w:val="clear" w:color="auto" w:fill="FFFFFF" w:themeFill="background1"/>
          </w:tcPr>
          <w:p w14:paraId="5000D7D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B656836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C5BCB4B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68701F1" w14:textId="3892B066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D51234" w:rsidRPr="00A8419E" w14:paraId="272F57AC" w14:textId="77777777" w:rsidTr="00BD5BE8">
        <w:tc>
          <w:tcPr>
            <w:tcW w:w="1336" w:type="dxa"/>
            <w:shd w:val="clear" w:color="auto" w:fill="auto"/>
          </w:tcPr>
          <w:p w14:paraId="1287D155" w14:textId="1856E2B4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2415" w:type="dxa"/>
            <w:shd w:val="clear" w:color="auto" w:fill="FFFFFF" w:themeFill="background1"/>
          </w:tcPr>
          <w:p w14:paraId="7F766FA2" w14:textId="2B14AF3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Ashburn House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20-34 Ashburn Place Gladesville NSW 2111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2018</w:t>
            </w:r>
          </w:p>
        </w:tc>
        <w:tc>
          <w:tcPr>
            <w:tcW w:w="2991" w:type="dxa"/>
            <w:shd w:val="clear" w:color="auto" w:fill="FFFFFF" w:themeFill="background1"/>
          </w:tcPr>
          <w:p w14:paraId="1236BA39" w14:textId="77777777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 Randwick 2031 NSW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DA59E2C" w14:textId="6D8E96A9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2EC86F21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A5C07F9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7AAC42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5B1F5CB" w14:textId="0D331CAE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51234" w:rsidRPr="00A8419E" w14:paraId="58BC8C4A" w14:textId="77777777" w:rsidTr="00BD5BE8">
        <w:tc>
          <w:tcPr>
            <w:tcW w:w="1336" w:type="dxa"/>
            <w:shd w:val="clear" w:color="auto" w:fill="auto"/>
          </w:tcPr>
          <w:p w14:paraId="7139E568" w14:textId="0C440140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2415" w:type="dxa"/>
            <w:shd w:val="clear" w:color="auto" w:fill="FFFFFF" w:themeFill="background1"/>
          </w:tcPr>
          <w:p w14:paraId="5522C629" w14:textId="27616974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Assisi Centre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230 Rosanna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Rosanna VIC 3084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3364</w:t>
            </w:r>
          </w:p>
        </w:tc>
        <w:tc>
          <w:tcPr>
            <w:tcW w:w="2991" w:type="dxa"/>
            <w:shd w:val="clear" w:color="auto" w:fill="FFFFFF" w:themeFill="background1"/>
          </w:tcPr>
          <w:p w14:paraId="33C9F1FE" w14:textId="77777777" w:rsidR="00734386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Advantage Pharmacy Lalor (J Chiera)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E8098BE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288 Station St</w:t>
            </w:r>
          </w:p>
          <w:p w14:paraId="3218E4A4" w14:textId="2F8DD066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23339J</w:t>
            </w:r>
          </w:p>
        </w:tc>
        <w:tc>
          <w:tcPr>
            <w:tcW w:w="2682" w:type="dxa"/>
            <w:shd w:val="clear" w:color="auto" w:fill="FFFFFF" w:themeFill="background1"/>
          </w:tcPr>
          <w:p w14:paraId="671A4AB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6B07AC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B634EFA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00847F1" w14:textId="5BD9C4A1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523FF61A" w14:textId="77777777" w:rsidTr="00BD5BE8">
        <w:tc>
          <w:tcPr>
            <w:tcW w:w="1336" w:type="dxa"/>
            <w:shd w:val="clear" w:color="auto" w:fill="auto"/>
          </w:tcPr>
          <w:p w14:paraId="2D97CB64" w14:textId="7EE03E43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2415" w:type="dxa"/>
            <w:shd w:val="clear" w:color="auto" w:fill="FFFFFF" w:themeFill="background1"/>
          </w:tcPr>
          <w:p w14:paraId="336286A2" w14:textId="6C64211B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Australian Vietnamese Aged Care Services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783-785 The Horsley Drive Smithfield NSW 2164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1067</w:t>
            </w:r>
          </w:p>
        </w:tc>
        <w:tc>
          <w:tcPr>
            <w:tcW w:w="2991" w:type="dxa"/>
            <w:shd w:val="clear" w:color="auto" w:fill="FFFFFF" w:themeFill="background1"/>
          </w:tcPr>
          <w:p w14:paraId="65D3BD61" w14:textId="6A175CFC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Greystanes Family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6-10 Kippax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Greystanes NSW 2145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15077M</w:t>
            </w:r>
          </w:p>
        </w:tc>
        <w:tc>
          <w:tcPr>
            <w:tcW w:w="2682" w:type="dxa"/>
            <w:shd w:val="clear" w:color="auto" w:fill="FFFFFF" w:themeFill="background1"/>
          </w:tcPr>
          <w:p w14:paraId="1D5729E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3EF7483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4558728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152BDA" w14:textId="602EBA88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6DCF3ECB" w14:textId="77777777" w:rsidTr="00BD5BE8">
        <w:tc>
          <w:tcPr>
            <w:tcW w:w="1336" w:type="dxa"/>
            <w:shd w:val="clear" w:color="auto" w:fill="auto"/>
          </w:tcPr>
          <w:p w14:paraId="1729F1FB" w14:textId="6861F59C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2415" w:type="dxa"/>
            <w:shd w:val="clear" w:color="auto" w:fill="FFFFFF" w:themeFill="background1"/>
          </w:tcPr>
          <w:p w14:paraId="3F34E035" w14:textId="179DD9EA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Avoca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Templeton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Avoca VIC 3467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3266</w:t>
            </w:r>
          </w:p>
        </w:tc>
        <w:tc>
          <w:tcPr>
            <w:tcW w:w="2991" w:type="dxa"/>
            <w:shd w:val="clear" w:color="auto" w:fill="FFFFFF" w:themeFill="background1"/>
          </w:tcPr>
          <w:p w14:paraId="6A8A29AB" w14:textId="6DC138CD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101 - 103 High Street Marborough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shd w:val="clear" w:color="auto" w:fill="FFFFFF" w:themeFill="background1"/>
          </w:tcPr>
          <w:p w14:paraId="28AD0F67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234B0D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A72154F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6D6BD9" w14:textId="55A8375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3CAD23EB" w14:textId="77777777" w:rsidTr="00BD5BE8">
        <w:tc>
          <w:tcPr>
            <w:tcW w:w="1336" w:type="dxa"/>
            <w:shd w:val="clear" w:color="auto" w:fill="auto"/>
          </w:tcPr>
          <w:p w14:paraId="2B022786" w14:textId="2F0F7089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2415" w:type="dxa"/>
            <w:shd w:val="clear" w:color="auto" w:fill="FFFFFF" w:themeFill="background1"/>
          </w:tcPr>
          <w:p w14:paraId="0CB2FC3A" w14:textId="22B59092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Avoca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Templeton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Avoca VIC 3467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4366</w:t>
            </w:r>
          </w:p>
        </w:tc>
        <w:tc>
          <w:tcPr>
            <w:tcW w:w="2991" w:type="dxa"/>
            <w:shd w:val="clear" w:color="auto" w:fill="FFFFFF" w:themeFill="background1"/>
          </w:tcPr>
          <w:p w14:paraId="4982E78E" w14:textId="2C92FC54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101 - 103 High Street Marborough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shd w:val="clear" w:color="auto" w:fill="FFFFFF" w:themeFill="background1"/>
          </w:tcPr>
          <w:p w14:paraId="1DE6F337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00D5082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9D668A9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DFA0C0D" w14:textId="117A08A5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D51234" w:rsidRPr="00A8419E" w14:paraId="4BC0B6D5" w14:textId="77777777" w:rsidTr="00BD5BE8">
        <w:tc>
          <w:tcPr>
            <w:tcW w:w="1336" w:type="dxa"/>
            <w:shd w:val="clear" w:color="auto" w:fill="auto"/>
          </w:tcPr>
          <w:p w14:paraId="014E0083" w14:textId="5A4C8DE6" w:rsidR="00D5123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2415" w:type="dxa"/>
            <w:shd w:val="clear" w:color="auto" w:fill="FFFFFF" w:themeFill="background1"/>
          </w:tcPr>
          <w:p w14:paraId="2876427C" w14:textId="68BC4A6D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Avonlea Grange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3-7 Patty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Mentone VIC 3194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3551</w:t>
            </w:r>
          </w:p>
        </w:tc>
        <w:tc>
          <w:tcPr>
            <w:tcW w:w="2991" w:type="dxa"/>
            <w:shd w:val="clear" w:color="auto" w:fill="FFFFFF" w:themeFill="background1"/>
          </w:tcPr>
          <w:p w14:paraId="59823691" w14:textId="77777777" w:rsidR="00734386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FA3EF72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30502499" w14:textId="5EAA8B04" w:rsidR="00D3543B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BE15EEC" w14:textId="29014210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F099601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CC822C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9AABBB5" w14:textId="77777777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035AD6" w14:textId="05EFF3FC" w:rsidR="00D51234" w:rsidRPr="00A8419E" w:rsidRDefault="00D5123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12A66" w:rsidRPr="00A8419E" w14:paraId="275BBAE3" w14:textId="77777777" w:rsidTr="00BD5BE8">
        <w:tc>
          <w:tcPr>
            <w:tcW w:w="1336" w:type="dxa"/>
            <w:shd w:val="clear" w:color="auto" w:fill="auto"/>
          </w:tcPr>
          <w:p w14:paraId="2FCF92D7" w14:textId="1BCB49DD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2415" w:type="dxa"/>
            <w:shd w:val="clear" w:color="auto" w:fill="FFFFFF" w:themeFill="background1"/>
          </w:tcPr>
          <w:p w14:paraId="32E75E4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Banfields Aged Care</w:t>
            </w:r>
          </w:p>
          <w:p w14:paraId="71198ED4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192 Thompson Ave, Cowes  VIC  3922</w:t>
            </w:r>
          </w:p>
          <w:p w14:paraId="4940FFB2" w14:textId="255A3229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3955</w:t>
            </w:r>
          </w:p>
        </w:tc>
        <w:tc>
          <w:tcPr>
            <w:tcW w:w="2991" w:type="dxa"/>
            <w:shd w:val="clear" w:color="auto" w:fill="FFFFFF" w:themeFill="background1"/>
          </w:tcPr>
          <w:p w14:paraId="3C3E07F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 Remo Pharmacy</w:t>
            </w:r>
          </w:p>
          <w:p w14:paraId="32C34A3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123 Marine Pde</w:t>
            </w:r>
          </w:p>
          <w:p w14:paraId="090228F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32EB8765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  <w:p w14:paraId="10B5EF7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EB1079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Phillip Island Pharmacy</w:t>
            </w:r>
          </w:p>
          <w:p w14:paraId="587D17C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2, 164 Thompson Ave Cowes  VIC  3922</w:t>
            </w:r>
          </w:p>
          <w:p w14:paraId="5D9E3557" w14:textId="5205102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24418E</w:t>
            </w:r>
          </w:p>
        </w:tc>
        <w:tc>
          <w:tcPr>
            <w:tcW w:w="2682" w:type="dxa"/>
            <w:shd w:val="clear" w:color="auto" w:fill="FFFFFF" w:themeFill="background1"/>
          </w:tcPr>
          <w:p w14:paraId="274A1F4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19EE8F1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85B52F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289EF3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1971371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012A66" w:rsidRPr="00A8419E" w14:paraId="7426E2BD" w14:textId="77777777" w:rsidTr="00BD5BE8">
        <w:tc>
          <w:tcPr>
            <w:tcW w:w="1336" w:type="dxa"/>
            <w:shd w:val="clear" w:color="auto" w:fill="auto"/>
          </w:tcPr>
          <w:p w14:paraId="54C448D0" w14:textId="5750BD09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2415" w:type="dxa"/>
            <w:shd w:val="clear" w:color="auto" w:fill="FFFFFF" w:themeFill="background1"/>
          </w:tcPr>
          <w:p w14:paraId="058961B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Baptist Care Aminya Centre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6 Goolgung Avenue </w:t>
            </w:r>
            <w:r w:rsidRPr="00A8419E">
              <w:rPr>
                <w:rFonts w:cs="Times New Roman"/>
                <w:sz w:val="21"/>
                <w:szCs w:val="21"/>
              </w:rPr>
              <w:br/>
              <w:t>Baulkham Hills NSW 2153</w:t>
            </w:r>
          </w:p>
          <w:p w14:paraId="092A2610" w14:textId="28B8EFFC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>  No. 0605</w:t>
            </w:r>
          </w:p>
        </w:tc>
        <w:tc>
          <w:tcPr>
            <w:tcW w:w="2991" w:type="dxa"/>
            <w:shd w:val="clear" w:color="auto" w:fill="FFFFFF" w:themeFill="background1"/>
          </w:tcPr>
          <w:p w14:paraId="1CABF80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Pharmacy 4 Less Riverstone </w:t>
            </w:r>
          </w:p>
          <w:p w14:paraId="0C5628D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Marketown Centre 2, </w:t>
            </w:r>
          </w:p>
          <w:p w14:paraId="5C0D68D4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 Riverstone Parade,</w:t>
            </w:r>
          </w:p>
          <w:p w14:paraId="60698EDA" w14:textId="0CD4D574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Riverstone NSW 2765</w:t>
            </w:r>
          </w:p>
          <w:p w14:paraId="3102E6C4" w14:textId="4C9A3DBA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 14123H </w:t>
            </w:r>
          </w:p>
        </w:tc>
        <w:tc>
          <w:tcPr>
            <w:tcW w:w="2682" w:type="dxa"/>
            <w:shd w:val="clear" w:color="auto" w:fill="FFFFFF" w:themeFill="background1"/>
          </w:tcPr>
          <w:p w14:paraId="543EDE1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AD9EF5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5BED8A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58A83E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75BB475" w14:textId="0DF29A06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74F4CE60" w14:textId="77777777" w:rsidTr="00BD5BE8">
        <w:tc>
          <w:tcPr>
            <w:tcW w:w="1336" w:type="dxa"/>
            <w:shd w:val="clear" w:color="auto" w:fill="auto"/>
          </w:tcPr>
          <w:p w14:paraId="641155A1" w14:textId="1D98E422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2415" w:type="dxa"/>
            <w:shd w:val="clear" w:color="auto" w:fill="FFFFFF" w:themeFill="background1"/>
          </w:tcPr>
          <w:p w14:paraId="3412962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Caloola Centre</w:t>
            </w:r>
          </w:p>
          <w:p w14:paraId="4816689F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Cnr Plumpton Rd &amp; Redhill Rd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sz w:val="21"/>
                <w:szCs w:val="21"/>
              </w:rPr>
              <w:lastRenderedPageBreak/>
              <w:t>Wagga Wagga NSW 2650</w:t>
            </w:r>
          </w:p>
          <w:p w14:paraId="080EDF14" w14:textId="0C68CA2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0614</w:t>
            </w:r>
          </w:p>
        </w:tc>
        <w:tc>
          <w:tcPr>
            <w:tcW w:w="2991" w:type="dxa"/>
            <w:shd w:val="clear" w:color="auto" w:fill="FFFFFF" w:themeFill="background1"/>
          </w:tcPr>
          <w:p w14:paraId="280E0964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Turvey Park Pharmacy</w:t>
            </w:r>
          </w:p>
          <w:p w14:paraId="3D8B1014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3 Turvey Park Shopping Centre, 44 Fernleigh Road, </w:t>
            </w:r>
            <w:r w:rsidRPr="00A8419E">
              <w:rPr>
                <w:rFonts w:cs="Times New Roman"/>
                <w:sz w:val="21"/>
                <w:szCs w:val="21"/>
              </w:rPr>
              <w:br/>
              <w:t>Mount Austin NSW 2650</w:t>
            </w:r>
          </w:p>
          <w:p w14:paraId="3D90B0B9" w14:textId="1AF4A570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Approval No. 15350X</w:t>
            </w:r>
          </w:p>
        </w:tc>
        <w:tc>
          <w:tcPr>
            <w:tcW w:w="2682" w:type="dxa"/>
            <w:shd w:val="clear" w:color="auto" w:fill="FFFFFF" w:themeFill="background1"/>
          </w:tcPr>
          <w:p w14:paraId="367B68D1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3770FD6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4B7473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63301AA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Melbourne  VIC 3000</w:t>
            </w:r>
          </w:p>
          <w:p w14:paraId="72D8745B" w14:textId="6DD38895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53BFD125" w14:textId="77777777" w:rsidTr="00BD5BE8">
        <w:tc>
          <w:tcPr>
            <w:tcW w:w="1336" w:type="dxa"/>
            <w:shd w:val="clear" w:color="auto" w:fill="auto"/>
          </w:tcPr>
          <w:p w14:paraId="42323413" w14:textId="21AB09A7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26</w:t>
            </w:r>
          </w:p>
        </w:tc>
        <w:tc>
          <w:tcPr>
            <w:tcW w:w="2415" w:type="dxa"/>
            <w:shd w:val="clear" w:color="auto" w:fill="FFFFFF" w:themeFill="background1"/>
          </w:tcPr>
          <w:p w14:paraId="2ECEC44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BaptistCare Carey Gardens Centre </w:t>
            </w:r>
          </w:p>
          <w:p w14:paraId="4D4B922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111 Carnegie Crescent </w:t>
            </w:r>
            <w:r w:rsidRPr="00A8419E">
              <w:rPr>
                <w:rFonts w:cs="Times New Roman"/>
                <w:sz w:val="21"/>
                <w:szCs w:val="21"/>
              </w:rPr>
              <w:br/>
              <w:t>Red Hill ACT 2603</w:t>
            </w:r>
          </w:p>
          <w:p w14:paraId="1B049240" w14:textId="348D75C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2910</w:t>
            </w:r>
          </w:p>
        </w:tc>
        <w:tc>
          <w:tcPr>
            <w:tcW w:w="2991" w:type="dxa"/>
            <w:shd w:val="clear" w:color="auto" w:fill="FFFFFF" w:themeFill="background1"/>
          </w:tcPr>
          <w:p w14:paraId="02AD809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552B29C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73ED7F1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148 Anketell St, </w:t>
            </w:r>
          </w:p>
          <w:p w14:paraId="7932A6F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Greenway ACT 2900</w:t>
            </w:r>
          </w:p>
          <w:p w14:paraId="196B5075" w14:textId="273C68B6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5389E841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C9FF32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F4034C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D366C45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4FA5C9D" w14:textId="5BE47E10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4CB8E305" w14:textId="77777777" w:rsidTr="00BD5BE8">
        <w:tc>
          <w:tcPr>
            <w:tcW w:w="1336" w:type="dxa"/>
            <w:shd w:val="clear" w:color="auto" w:fill="auto"/>
          </w:tcPr>
          <w:p w14:paraId="6B70E8DE" w14:textId="5219E890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2415" w:type="dxa"/>
            <w:shd w:val="clear" w:color="auto" w:fill="FFFFFF" w:themeFill="background1"/>
          </w:tcPr>
          <w:p w14:paraId="6859A43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Cooinda Court</w:t>
            </w:r>
          </w:p>
          <w:p w14:paraId="51FEF31B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159 Balaclava Road</w:t>
            </w:r>
            <w:r w:rsidRPr="00A8419E">
              <w:rPr>
                <w:rFonts w:cs="Times New Roman"/>
                <w:sz w:val="21"/>
                <w:szCs w:val="21"/>
              </w:rPr>
              <w:br/>
              <w:t>Macquarie Park NSW 2113</w:t>
            </w:r>
          </w:p>
          <w:p w14:paraId="65A26E47" w14:textId="7833F6B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0063</w:t>
            </w:r>
          </w:p>
        </w:tc>
        <w:tc>
          <w:tcPr>
            <w:tcW w:w="2991" w:type="dxa"/>
            <w:shd w:val="clear" w:color="auto" w:fill="FFFFFF" w:themeFill="background1"/>
          </w:tcPr>
          <w:p w14:paraId="5AF7412C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5A8C1C62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465 Forest Road, </w:t>
            </w:r>
            <w:r w:rsidRPr="00A8419E">
              <w:rPr>
                <w:rFonts w:cs="Times New Roman"/>
                <w:sz w:val="21"/>
                <w:szCs w:val="21"/>
              </w:rPr>
              <w:br/>
              <w:t>Bexley NSW 2207</w:t>
            </w:r>
          </w:p>
          <w:p w14:paraId="236D8DB6" w14:textId="4C29CEEA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shd w:val="clear" w:color="auto" w:fill="FFFFFF" w:themeFill="background1"/>
          </w:tcPr>
          <w:p w14:paraId="7AF3D5C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75C126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23B93D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2A2D05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CE23285" w14:textId="1B201092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3EA2E9E0" w14:textId="77777777" w:rsidTr="00BD5BE8">
        <w:tc>
          <w:tcPr>
            <w:tcW w:w="1336" w:type="dxa"/>
            <w:shd w:val="clear" w:color="auto" w:fill="auto"/>
          </w:tcPr>
          <w:p w14:paraId="12A0EFBF" w14:textId="7CEFC7E1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2415" w:type="dxa"/>
            <w:shd w:val="clear" w:color="auto" w:fill="FFFFFF" w:themeFill="background1"/>
          </w:tcPr>
          <w:p w14:paraId="72D8E92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Dorothy Henderson Lodge</w:t>
            </w:r>
          </w:p>
          <w:p w14:paraId="0676A6FD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157 Balaclava Road</w:t>
            </w:r>
            <w:r w:rsidRPr="00A8419E">
              <w:rPr>
                <w:rFonts w:cs="Times New Roman"/>
                <w:sz w:val="21"/>
                <w:szCs w:val="21"/>
              </w:rPr>
              <w:br/>
              <w:t>Macquarie Park NSW 2113</w:t>
            </w:r>
          </w:p>
          <w:p w14:paraId="431A3500" w14:textId="45FFD076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0289</w:t>
            </w:r>
          </w:p>
        </w:tc>
        <w:tc>
          <w:tcPr>
            <w:tcW w:w="2991" w:type="dxa"/>
            <w:shd w:val="clear" w:color="auto" w:fill="FFFFFF" w:themeFill="background1"/>
          </w:tcPr>
          <w:p w14:paraId="0709F50D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240AB5BD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465 Forest Road, </w:t>
            </w:r>
            <w:r w:rsidRPr="00A8419E">
              <w:rPr>
                <w:rFonts w:cs="Times New Roman"/>
                <w:sz w:val="21"/>
                <w:szCs w:val="21"/>
              </w:rPr>
              <w:br/>
              <w:t>Bexley NSW 2207</w:t>
            </w:r>
          </w:p>
          <w:p w14:paraId="5F7006D5" w14:textId="49EAC81C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shd w:val="clear" w:color="auto" w:fill="FFFFFF" w:themeFill="background1"/>
          </w:tcPr>
          <w:p w14:paraId="4F0BB9B4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FE01EF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40F89EC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32AE71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7C2FE4E" w14:textId="1FEF6A31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6A2A2EBF" w14:textId="77777777" w:rsidTr="00BD5BE8">
        <w:tc>
          <w:tcPr>
            <w:tcW w:w="1336" w:type="dxa"/>
            <w:shd w:val="clear" w:color="auto" w:fill="auto"/>
          </w:tcPr>
          <w:p w14:paraId="28A50927" w14:textId="63269C62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2415" w:type="dxa"/>
            <w:shd w:val="clear" w:color="auto" w:fill="FFFFFF" w:themeFill="background1"/>
          </w:tcPr>
          <w:p w14:paraId="6FF49D5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George </w:t>
            </w:r>
            <w:r w:rsidRPr="00A8419E">
              <w:rPr>
                <w:rFonts w:cs="Times New Roman"/>
                <w:sz w:val="21"/>
                <w:szCs w:val="21"/>
              </w:rPr>
              <w:t>Forbes House</w:t>
            </w:r>
          </w:p>
          <w:p w14:paraId="1644EF98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 Erin Street</w:t>
            </w:r>
            <w:r w:rsidRPr="00A8419E">
              <w:rPr>
                <w:rFonts w:cs="Times New Roman"/>
                <w:sz w:val="21"/>
                <w:szCs w:val="21"/>
              </w:rPr>
              <w:br/>
              <w:t>Queanbeyan NSW 2620</w:t>
            </w:r>
          </w:p>
          <w:p w14:paraId="5E5CD97C" w14:textId="0677091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0140</w:t>
            </w:r>
          </w:p>
        </w:tc>
        <w:tc>
          <w:tcPr>
            <w:tcW w:w="2991" w:type="dxa"/>
            <w:shd w:val="clear" w:color="auto" w:fill="FFFFFF" w:themeFill="background1"/>
          </w:tcPr>
          <w:p w14:paraId="6F209BA8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51007C3C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141/148 Anketell St, Greenway ACT 2900</w:t>
            </w:r>
          </w:p>
          <w:p w14:paraId="2B104C5B" w14:textId="1AAADB8C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27B543D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FF8F2A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C822FE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973DFEB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B4DFE86" w14:textId="1D622D04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2C5F39E7" w14:textId="77777777" w:rsidTr="00BD5BE8">
        <w:tc>
          <w:tcPr>
            <w:tcW w:w="1336" w:type="dxa"/>
            <w:shd w:val="clear" w:color="auto" w:fill="auto"/>
          </w:tcPr>
          <w:p w14:paraId="47FB2879" w14:textId="12DEDC66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E48040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Baptist Care Griffith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sz w:val="21"/>
                <w:szCs w:val="21"/>
              </w:rPr>
              <w:t>45 Blaxland Cres</w:t>
            </w:r>
            <w:r w:rsidRPr="00A8419E">
              <w:rPr>
                <w:rFonts w:cs="Times New Roman"/>
                <w:sz w:val="21"/>
                <w:szCs w:val="21"/>
              </w:rPr>
              <w:br/>
              <w:t>Griffith ACT 2603</w:t>
            </w:r>
          </w:p>
          <w:p w14:paraId="094C7C28" w14:textId="00A0A71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2983</w:t>
            </w:r>
          </w:p>
        </w:tc>
        <w:tc>
          <w:tcPr>
            <w:tcW w:w="2991" w:type="dxa"/>
            <w:shd w:val="clear" w:color="auto" w:fill="FFFFFF" w:themeFill="background1"/>
          </w:tcPr>
          <w:p w14:paraId="5DA2F15C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Priceline Pharmacy Tuggeranong </w:t>
            </w:r>
          </w:p>
          <w:p w14:paraId="4F1231AF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141/148 Anketell St, Greenway ACT 2900</w:t>
            </w:r>
          </w:p>
          <w:p w14:paraId="5643C7F9" w14:textId="0808E98F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58F4C467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11F78C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F68A66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CC4CE4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15B7334" w14:textId="452971CC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5D842750" w14:textId="77777777" w:rsidTr="00BD5BE8">
        <w:tc>
          <w:tcPr>
            <w:tcW w:w="1336" w:type="dxa"/>
            <w:shd w:val="clear" w:color="auto" w:fill="auto"/>
          </w:tcPr>
          <w:p w14:paraId="444632C4" w14:textId="70287573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2415" w:type="dxa"/>
            <w:shd w:val="clear" w:color="auto" w:fill="FFFFFF" w:themeFill="background1"/>
          </w:tcPr>
          <w:p w14:paraId="67589CC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Kularoo Centre</w:t>
            </w:r>
          </w:p>
          <w:p w14:paraId="4D825CF9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84-86 Kularoo Drive Forster NSW 2428</w:t>
            </w:r>
          </w:p>
          <w:p w14:paraId="541658DA" w14:textId="19EF6BFA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0255</w:t>
            </w:r>
          </w:p>
        </w:tc>
        <w:tc>
          <w:tcPr>
            <w:tcW w:w="2991" w:type="dxa"/>
            <w:shd w:val="clear" w:color="auto" w:fill="FFFFFF" w:themeFill="background1"/>
          </w:tcPr>
          <w:p w14:paraId="2B695811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Amcal Forster</w:t>
            </w:r>
          </w:p>
          <w:p w14:paraId="03645C98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49 Wharf Street, </w:t>
            </w:r>
          </w:p>
          <w:p w14:paraId="3C40F395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Forster NSW 2428</w:t>
            </w:r>
          </w:p>
          <w:p w14:paraId="785B8041" w14:textId="22CD7618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13839J</w:t>
            </w:r>
          </w:p>
        </w:tc>
        <w:tc>
          <w:tcPr>
            <w:tcW w:w="2682" w:type="dxa"/>
            <w:shd w:val="clear" w:color="auto" w:fill="FFFFFF" w:themeFill="background1"/>
          </w:tcPr>
          <w:p w14:paraId="3F383DD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BA8AFF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172F77C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28D33C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9542E61" w14:textId="2E082A11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2FCA2480" w14:textId="77777777" w:rsidTr="00BD5BE8">
        <w:tc>
          <w:tcPr>
            <w:tcW w:w="1336" w:type="dxa"/>
            <w:shd w:val="clear" w:color="auto" w:fill="auto"/>
          </w:tcPr>
          <w:p w14:paraId="2F41C8F3" w14:textId="49E31F15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2415" w:type="dxa"/>
            <w:shd w:val="clear" w:color="auto" w:fill="FFFFFF" w:themeFill="background1"/>
          </w:tcPr>
          <w:p w14:paraId="015328A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Maranoa Centre Alstonville</w:t>
            </w:r>
          </w:p>
          <w:p w14:paraId="6E4A8EC3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 The Avenue</w:t>
            </w:r>
            <w:r w:rsidRPr="00A8419E">
              <w:rPr>
                <w:rFonts w:cs="Times New Roman"/>
                <w:sz w:val="21"/>
                <w:szCs w:val="21"/>
              </w:rPr>
              <w:br/>
              <w:t>Alstonville NSW 2477</w:t>
            </w:r>
          </w:p>
          <w:p w14:paraId="09C6DEEF" w14:textId="6C2A89E8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0003</w:t>
            </w:r>
          </w:p>
        </w:tc>
        <w:tc>
          <w:tcPr>
            <w:tcW w:w="2991" w:type="dxa"/>
            <w:shd w:val="clear" w:color="auto" w:fill="FFFFFF" w:themeFill="background1"/>
          </w:tcPr>
          <w:p w14:paraId="52E19A37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Terry White Chemmart Alstonville</w:t>
            </w:r>
          </w:p>
          <w:p w14:paraId="33E614FC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10 The Plaza,</w:t>
            </w:r>
            <w:r w:rsidRPr="00A8419E">
              <w:rPr>
                <w:rFonts w:cs="Times New Roman"/>
                <w:sz w:val="21"/>
                <w:szCs w:val="21"/>
              </w:rPr>
              <w:br/>
              <w:t>Robertson Street,</w:t>
            </w:r>
            <w:r w:rsidRPr="00A8419E">
              <w:rPr>
                <w:rFonts w:cs="Times New Roman"/>
                <w:sz w:val="21"/>
                <w:szCs w:val="21"/>
              </w:rPr>
              <w:br/>
              <w:t>Alstonville NSW 2477</w:t>
            </w:r>
          </w:p>
          <w:p w14:paraId="2D632355" w14:textId="1CBFDBB2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15534N</w:t>
            </w:r>
          </w:p>
        </w:tc>
        <w:tc>
          <w:tcPr>
            <w:tcW w:w="2682" w:type="dxa"/>
            <w:shd w:val="clear" w:color="auto" w:fill="FFFFFF" w:themeFill="background1"/>
          </w:tcPr>
          <w:p w14:paraId="075BEE7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CD82AE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BF32B2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ACA357A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F4F49AC" w14:textId="3A7274C5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4416D0CD" w14:textId="77777777" w:rsidTr="00BD5BE8">
        <w:tc>
          <w:tcPr>
            <w:tcW w:w="1336" w:type="dxa"/>
            <w:shd w:val="clear" w:color="auto" w:fill="auto"/>
          </w:tcPr>
          <w:p w14:paraId="25E56A3E" w14:textId="671D7702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2415" w:type="dxa"/>
            <w:shd w:val="clear" w:color="auto" w:fill="FFFFFF" w:themeFill="background1"/>
          </w:tcPr>
          <w:p w14:paraId="0427773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Mid Richmond Centre Coraki</w:t>
            </w:r>
          </w:p>
          <w:p w14:paraId="79162152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Surry Street</w:t>
            </w:r>
            <w:r w:rsidRPr="00A8419E">
              <w:rPr>
                <w:rFonts w:cs="Times New Roman"/>
                <w:sz w:val="21"/>
                <w:szCs w:val="21"/>
              </w:rPr>
              <w:br/>
              <w:t>Coraki NSW 2471</w:t>
            </w:r>
          </w:p>
          <w:p w14:paraId="6D2993A1" w14:textId="203BE7DF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0047</w:t>
            </w:r>
          </w:p>
        </w:tc>
        <w:tc>
          <w:tcPr>
            <w:tcW w:w="2991" w:type="dxa"/>
            <w:shd w:val="clear" w:color="auto" w:fill="FFFFFF" w:themeFill="background1"/>
          </w:tcPr>
          <w:p w14:paraId="38719893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Woodburn Pharmacy</w:t>
            </w:r>
          </w:p>
          <w:p w14:paraId="78F71844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115 River Street</w:t>
            </w:r>
            <w:r w:rsidRPr="00A8419E">
              <w:rPr>
                <w:rFonts w:cs="Times New Roman"/>
                <w:sz w:val="21"/>
                <w:szCs w:val="21"/>
              </w:rPr>
              <w:br/>
              <w:t>Woodburn NSW 2472</w:t>
            </w:r>
          </w:p>
          <w:p w14:paraId="3A6AD2E1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15333B</w:t>
            </w:r>
          </w:p>
          <w:p w14:paraId="6F116FC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2F28C40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9F5F70C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C13566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CE6C5D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AFA6C3B" w14:textId="1D7DE218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012A66" w:rsidRPr="00A8419E" w14:paraId="204E533B" w14:textId="77777777" w:rsidTr="00BD5BE8">
        <w:tc>
          <w:tcPr>
            <w:tcW w:w="1336" w:type="dxa"/>
            <w:shd w:val="clear" w:color="auto" w:fill="auto"/>
          </w:tcPr>
          <w:p w14:paraId="1926A3FB" w14:textId="7F1ED3A9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169661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Morven Gardens Centre</w:t>
            </w:r>
          </w:p>
          <w:p w14:paraId="537E8727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5-19 Morven Road</w:t>
            </w:r>
            <w:r w:rsidRPr="00A8419E">
              <w:rPr>
                <w:rFonts w:cs="Times New Roman"/>
                <w:sz w:val="21"/>
                <w:szCs w:val="21"/>
              </w:rPr>
              <w:br/>
              <w:t>Leura NSW 2780</w:t>
            </w:r>
          </w:p>
          <w:p w14:paraId="7A6D8B1A" w14:textId="26924D02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0484</w:t>
            </w:r>
          </w:p>
        </w:tc>
        <w:tc>
          <w:tcPr>
            <w:tcW w:w="2991" w:type="dxa"/>
            <w:shd w:val="clear" w:color="auto" w:fill="FFFFFF" w:themeFill="background1"/>
          </w:tcPr>
          <w:p w14:paraId="66F67687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SuperSave Compounding Chemist</w:t>
            </w:r>
          </w:p>
          <w:p w14:paraId="182E083D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/10 Trafalgar Rd </w:t>
            </w:r>
          </w:p>
          <w:p w14:paraId="38FED4EB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Emu Heights NSW 2750</w:t>
            </w:r>
          </w:p>
          <w:p w14:paraId="577E6A1E" w14:textId="233AFD29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14332H</w:t>
            </w:r>
          </w:p>
        </w:tc>
        <w:tc>
          <w:tcPr>
            <w:tcW w:w="2682" w:type="dxa"/>
            <w:shd w:val="clear" w:color="auto" w:fill="FFFFFF" w:themeFill="background1"/>
          </w:tcPr>
          <w:p w14:paraId="290ED3C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8E04B5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FB8449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B2B4C5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7B9DC8A" w14:textId="371C5B08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222AC536" w14:textId="77777777" w:rsidTr="00BD5BE8">
        <w:tc>
          <w:tcPr>
            <w:tcW w:w="1336" w:type="dxa"/>
            <w:shd w:val="clear" w:color="auto" w:fill="auto"/>
          </w:tcPr>
          <w:p w14:paraId="07ACF008" w14:textId="6C96D7EB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2415" w:type="dxa"/>
            <w:shd w:val="clear" w:color="auto" w:fill="FFFFFF" w:themeFill="background1"/>
          </w:tcPr>
          <w:p w14:paraId="1BACC08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Niola Centre</w:t>
            </w:r>
          </w:p>
          <w:p w14:paraId="4D628648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 Bushman Street</w:t>
            </w:r>
            <w:r w:rsidRPr="00A8419E">
              <w:rPr>
                <w:rFonts w:cs="Times New Roman"/>
                <w:sz w:val="21"/>
                <w:szCs w:val="21"/>
              </w:rPr>
              <w:br/>
              <w:t>Parkes NSW 2870</w:t>
            </w:r>
          </w:p>
          <w:p w14:paraId="10810E25" w14:textId="2D0F5A4A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2244</w:t>
            </w:r>
          </w:p>
        </w:tc>
        <w:tc>
          <w:tcPr>
            <w:tcW w:w="2991" w:type="dxa"/>
            <w:shd w:val="clear" w:color="auto" w:fill="FFFFFF" w:themeFill="background1"/>
          </w:tcPr>
          <w:p w14:paraId="6FAEA503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Ron Dunford Chemist</w:t>
            </w:r>
          </w:p>
          <w:p w14:paraId="19FD4F51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280 Clarinda Street, </w:t>
            </w:r>
          </w:p>
          <w:p w14:paraId="25D88735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Parkes NSW 2870</w:t>
            </w:r>
          </w:p>
          <w:p w14:paraId="42084D80" w14:textId="7EC7B93E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16021F</w:t>
            </w:r>
          </w:p>
        </w:tc>
        <w:tc>
          <w:tcPr>
            <w:tcW w:w="2682" w:type="dxa"/>
            <w:shd w:val="clear" w:color="auto" w:fill="FFFFFF" w:themeFill="background1"/>
          </w:tcPr>
          <w:p w14:paraId="4F1A7A2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5CE1DE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F5D6BE1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E00451F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391F9D8" w14:textId="3B687A72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010DA61A" w14:textId="77777777" w:rsidTr="00BD5BE8">
        <w:tc>
          <w:tcPr>
            <w:tcW w:w="1336" w:type="dxa"/>
            <w:shd w:val="clear" w:color="auto" w:fill="auto"/>
          </w:tcPr>
          <w:p w14:paraId="557C8886" w14:textId="4BCF9BF7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</w:t>
            </w:r>
          </w:p>
        </w:tc>
        <w:tc>
          <w:tcPr>
            <w:tcW w:w="2415" w:type="dxa"/>
            <w:shd w:val="clear" w:color="auto" w:fill="FFFFFF" w:themeFill="background1"/>
          </w:tcPr>
          <w:p w14:paraId="1BF897FA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Orana Centre</w:t>
            </w:r>
          </w:p>
          <w:p w14:paraId="2AEB1FE6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193-201 Brisbane Water Drive</w:t>
            </w:r>
            <w:r w:rsidRPr="00A8419E">
              <w:rPr>
                <w:rFonts w:cs="Times New Roman"/>
                <w:sz w:val="21"/>
                <w:szCs w:val="21"/>
              </w:rPr>
              <w:br/>
              <w:t>Point Clare NSW 2250</w:t>
            </w:r>
          </w:p>
          <w:p w14:paraId="258E6EDF" w14:textId="2FBADE1C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0618</w:t>
            </w:r>
          </w:p>
        </w:tc>
        <w:tc>
          <w:tcPr>
            <w:tcW w:w="2991" w:type="dxa"/>
            <w:shd w:val="clear" w:color="auto" w:fill="FFFFFF" w:themeFill="background1"/>
          </w:tcPr>
          <w:p w14:paraId="669DA8BB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Point Clare Super Save Plus</w:t>
            </w:r>
          </w:p>
          <w:p w14:paraId="495EEE11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61 Brisbane Water Drive, </w:t>
            </w:r>
            <w:r w:rsidRPr="00A8419E">
              <w:rPr>
                <w:rFonts w:cs="Times New Roman"/>
                <w:sz w:val="21"/>
                <w:szCs w:val="21"/>
              </w:rPr>
              <w:br/>
              <w:t>Point Clare NSW 2250</w:t>
            </w:r>
          </w:p>
          <w:p w14:paraId="644033F5" w14:textId="59DFDDBD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12880X</w:t>
            </w:r>
          </w:p>
        </w:tc>
        <w:tc>
          <w:tcPr>
            <w:tcW w:w="2682" w:type="dxa"/>
            <w:shd w:val="clear" w:color="auto" w:fill="FFFFFF" w:themeFill="background1"/>
          </w:tcPr>
          <w:p w14:paraId="7C4A742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F56C38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E96DC57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C8FE374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E161AC5" w14:textId="0715978F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78F07585" w14:textId="77777777" w:rsidTr="00BD5BE8">
        <w:tc>
          <w:tcPr>
            <w:tcW w:w="1336" w:type="dxa"/>
            <w:shd w:val="clear" w:color="auto" w:fill="auto"/>
          </w:tcPr>
          <w:p w14:paraId="59C6C278" w14:textId="2BE6D05B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</w:t>
            </w:r>
          </w:p>
        </w:tc>
        <w:tc>
          <w:tcPr>
            <w:tcW w:w="2415" w:type="dxa"/>
            <w:shd w:val="clear" w:color="auto" w:fill="FFFFFF" w:themeFill="background1"/>
          </w:tcPr>
          <w:p w14:paraId="6DD636BC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Shalom Centre</w:t>
            </w:r>
          </w:p>
          <w:p w14:paraId="4DFEB5BE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159-165 Balaclava Road</w:t>
            </w:r>
            <w:r w:rsidRPr="00A8419E">
              <w:rPr>
                <w:rFonts w:cs="Times New Roman"/>
                <w:sz w:val="21"/>
                <w:szCs w:val="21"/>
              </w:rPr>
              <w:br/>
              <w:t>Macquarie Park NSW 2113</w:t>
            </w:r>
          </w:p>
          <w:p w14:paraId="391F6EC1" w14:textId="56497554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0608</w:t>
            </w:r>
          </w:p>
        </w:tc>
        <w:tc>
          <w:tcPr>
            <w:tcW w:w="2991" w:type="dxa"/>
            <w:shd w:val="clear" w:color="auto" w:fill="FFFFFF" w:themeFill="background1"/>
          </w:tcPr>
          <w:p w14:paraId="71B73766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Pharmacy4Less Hornsby </w:t>
            </w:r>
          </w:p>
          <w:p w14:paraId="1CD53BB8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171 Pacific Highway</w:t>
            </w:r>
            <w:r w:rsidRPr="00A8419E">
              <w:rPr>
                <w:rFonts w:cs="Times New Roman"/>
                <w:sz w:val="21"/>
                <w:szCs w:val="21"/>
              </w:rPr>
              <w:br/>
              <w:t>Hornsby NSW 2077</w:t>
            </w:r>
          </w:p>
          <w:p w14:paraId="05E8B0F1" w14:textId="3B60B878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14323W</w:t>
            </w:r>
          </w:p>
        </w:tc>
        <w:tc>
          <w:tcPr>
            <w:tcW w:w="2682" w:type="dxa"/>
            <w:shd w:val="clear" w:color="auto" w:fill="FFFFFF" w:themeFill="background1"/>
          </w:tcPr>
          <w:p w14:paraId="0891970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45BD3AA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1D3FEB7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CDFAA25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AD8C453" w14:textId="4B8F03FD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1071ACF6" w14:textId="77777777" w:rsidTr="00BD5BE8">
        <w:tc>
          <w:tcPr>
            <w:tcW w:w="1336" w:type="dxa"/>
            <w:shd w:val="clear" w:color="auto" w:fill="auto"/>
          </w:tcPr>
          <w:p w14:paraId="04299A93" w14:textId="2902B079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2415" w:type="dxa"/>
            <w:shd w:val="clear" w:color="auto" w:fill="FFFFFF" w:themeFill="background1"/>
          </w:tcPr>
          <w:p w14:paraId="5D10F17D" w14:textId="47226DF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Baptist Care The Gracewood Centre</w:t>
            </w:r>
          </w:p>
          <w:p w14:paraId="6E0D2F3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 Free Settlers Drive,</w:t>
            </w:r>
          </w:p>
          <w:p w14:paraId="0AD90C8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Kellyville NSW 2155</w:t>
            </w:r>
          </w:p>
          <w:p w14:paraId="4B1BBC03" w14:textId="786C3A1F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1040</w:t>
            </w:r>
          </w:p>
        </w:tc>
        <w:tc>
          <w:tcPr>
            <w:tcW w:w="2991" w:type="dxa"/>
            <w:shd w:val="clear" w:color="auto" w:fill="FFFFFF" w:themeFill="background1"/>
          </w:tcPr>
          <w:p w14:paraId="3485F9CD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Pharmacy4Less Riverstone</w:t>
            </w:r>
          </w:p>
          <w:p w14:paraId="12CCF9A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Marketown Centre </w:t>
            </w:r>
          </w:p>
          <w:p w14:paraId="5C933145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2/1 Riverstone Parade</w:t>
            </w:r>
          </w:p>
          <w:p w14:paraId="15D61297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Riverstone NSW 2765</w:t>
            </w:r>
          </w:p>
          <w:p w14:paraId="0208AB4A" w14:textId="5093DB42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14123H</w:t>
            </w:r>
          </w:p>
        </w:tc>
        <w:tc>
          <w:tcPr>
            <w:tcW w:w="2682" w:type="dxa"/>
            <w:shd w:val="clear" w:color="auto" w:fill="FFFFFF" w:themeFill="background1"/>
          </w:tcPr>
          <w:p w14:paraId="534F59DA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636E91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39922F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4DE86F7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19FF473" w14:textId="27EC7E89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36E24FF7" w14:textId="77777777" w:rsidTr="00BD5BE8">
        <w:tc>
          <w:tcPr>
            <w:tcW w:w="1336" w:type="dxa"/>
            <w:shd w:val="clear" w:color="auto" w:fill="auto"/>
          </w:tcPr>
          <w:p w14:paraId="1E830F2E" w14:textId="662EE8D3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2415" w:type="dxa"/>
            <w:shd w:val="clear" w:color="auto" w:fill="FFFFFF" w:themeFill="background1"/>
          </w:tcPr>
          <w:p w14:paraId="3588457D" w14:textId="00445CA1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Baptist Care Warabrook Centre</w:t>
            </w:r>
          </w:p>
          <w:p w14:paraId="47DE927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 Casuarina Circuit</w:t>
            </w:r>
          </w:p>
          <w:p w14:paraId="40A5D910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Warabrook  NSW  2304</w:t>
            </w:r>
          </w:p>
          <w:p w14:paraId="24EA2184" w14:textId="1745A7E3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515</w:t>
            </w:r>
          </w:p>
        </w:tc>
        <w:tc>
          <w:tcPr>
            <w:tcW w:w="2991" w:type="dxa"/>
            <w:shd w:val="clear" w:color="auto" w:fill="FFFFFF" w:themeFill="background1"/>
          </w:tcPr>
          <w:p w14:paraId="4F75C55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Amcal Max</w:t>
            </w:r>
          </w:p>
          <w:p w14:paraId="741FAF8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6/1 East Mall Shopping Centre</w:t>
            </w:r>
          </w:p>
          <w:p w14:paraId="7E9DDEF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Rutherford NSW 2320</w:t>
            </w:r>
          </w:p>
          <w:p w14:paraId="45149B92" w14:textId="097F1BDF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No.14980K</w:t>
            </w:r>
          </w:p>
        </w:tc>
        <w:tc>
          <w:tcPr>
            <w:tcW w:w="2682" w:type="dxa"/>
            <w:shd w:val="clear" w:color="auto" w:fill="FFFFFF" w:themeFill="background1"/>
          </w:tcPr>
          <w:p w14:paraId="6C5CFCC5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65A0BB3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77FAEDE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864302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2A108FB" w14:textId="4697EFCE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12A66" w:rsidRPr="00A8419E" w14:paraId="69DA1929" w14:textId="77777777" w:rsidTr="00BD5BE8">
        <w:tc>
          <w:tcPr>
            <w:tcW w:w="1336" w:type="dxa"/>
            <w:shd w:val="clear" w:color="auto" w:fill="auto"/>
          </w:tcPr>
          <w:p w14:paraId="1AB439EB" w14:textId="23A40C4B" w:rsidR="00012A6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2415" w:type="dxa"/>
            <w:shd w:val="clear" w:color="auto" w:fill="FFFFFF" w:themeFill="background1"/>
          </w:tcPr>
          <w:p w14:paraId="499A8996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A8419E">
              <w:rPr>
                <w:rFonts w:cs="Times New Roman"/>
                <w:sz w:val="21"/>
                <w:szCs w:val="21"/>
              </w:rPr>
              <w:t>Warena Centre</w:t>
            </w:r>
          </w:p>
          <w:p w14:paraId="489D1A4E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 Bangaroo Street</w:t>
            </w:r>
            <w:r w:rsidRPr="00A8419E">
              <w:rPr>
                <w:rFonts w:cs="Times New Roman"/>
                <w:sz w:val="21"/>
                <w:szCs w:val="21"/>
              </w:rPr>
              <w:br/>
              <w:t>Bangor NSW 2234</w:t>
            </w:r>
          </w:p>
          <w:p w14:paraId="0F1EAE03" w14:textId="7AEF69FB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0253</w:t>
            </w:r>
          </w:p>
        </w:tc>
        <w:tc>
          <w:tcPr>
            <w:tcW w:w="2991" w:type="dxa"/>
            <w:shd w:val="clear" w:color="auto" w:fill="FFFFFF" w:themeFill="background1"/>
          </w:tcPr>
          <w:p w14:paraId="7DDF9230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04F834E6" w14:textId="77777777" w:rsidR="00012A66" w:rsidRPr="00A8419E" w:rsidRDefault="00012A66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465 Forest Road, </w:t>
            </w:r>
            <w:r w:rsidRPr="00A8419E">
              <w:rPr>
                <w:rFonts w:cs="Times New Roman"/>
                <w:sz w:val="21"/>
                <w:szCs w:val="21"/>
              </w:rPr>
              <w:br/>
              <w:t>Bexley NSW 2207</w:t>
            </w:r>
          </w:p>
          <w:p w14:paraId="27066110" w14:textId="41121FF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shd w:val="clear" w:color="auto" w:fill="FFFFFF" w:themeFill="background1"/>
          </w:tcPr>
          <w:p w14:paraId="6F611A59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B3CBD71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43C94A8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31FCD92" w14:textId="77777777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AC67097" w14:textId="761E1A06" w:rsidR="00012A66" w:rsidRPr="00A8419E" w:rsidRDefault="00012A6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3911ED" w:rsidRPr="00A8419E" w14:paraId="7E634292" w14:textId="77777777" w:rsidTr="00BD5BE8">
        <w:tc>
          <w:tcPr>
            <w:tcW w:w="1336" w:type="dxa"/>
            <w:shd w:val="clear" w:color="auto" w:fill="auto"/>
          </w:tcPr>
          <w:p w14:paraId="1080A132" w14:textId="70EA2576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2415" w:type="dxa"/>
            <w:shd w:val="clear" w:color="auto" w:fill="FFFFFF" w:themeFill="background1"/>
          </w:tcPr>
          <w:p w14:paraId="31B4BF80" w14:textId="5DE082D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Bass Hill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119 Robertson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Bass Hill NSW 2197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2534</w:t>
            </w:r>
          </w:p>
        </w:tc>
        <w:tc>
          <w:tcPr>
            <w:tcW w:w="2991" w:type="dxa"/>
            <w:shd w:val="clear" w:color="auto" w:fill="FFFFFF" w:themeFill="background1"/>
          </w:tcPr>
          <w:p w14:paraId="147C58B9" w14:textId="77777777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 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235E26" w14:textId="37D8D551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72988E80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19FBF88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883A82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DFD10A" w14:textId="7DD6177C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0396ECDF" w14:textId="77777777" w:rsidTr="00BD5BE8">
        <w:tc>
          <w:tcPr>
            <w:tcW w:w="1336" w:type="dxa"/>
            <w:shd w:val="clear" w:color="auto" w:fill="auto"/>
          </w:tcPr>
          <w:p w14:paraId="6C3AD6FA" w14:textId="2BC870EF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</w:t>
            </w:r>
          </w:p>
        </w:tc>
        <w:tc>
          <w:tcPr>
            <w:tcW w:w="2415" w:type="dxa"/>
            <w:shd w:val="clear" w:color="auto" w:fill="FFFFFF" w:themeFill="background1"/>
          </w:tcPr>
          <w:p w14:paraId="28561913" w14:textId="6E03C99E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Bayside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 McDonald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Mordialloc VIC 3195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3539</w:t>
            </w:r>
          </w:p>
        </w:tc>
        <w:tc>
          <w:tcPr>
            <w:tcW w:w="2991" w:type="dxa"/>
            <w:shd w:val="clear" w:color="auto" w:fill="FFFFFF" w:themeFill="background1"/>
          </w:tcPr>
          <w:p w14:paraId="5BB9D737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D9093C5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D378F19" w14:textId="5434182F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A0CC93E" w14:textId="648CEB9B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CF699E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3B7C11E2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1C6DD7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91131C" w14:textId="652A502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1EBF5776" w14:textId="77777777" w:rsidTr="00BD5BE8">
        <w:tc>
          <w:tcPr>
            <w:tcW w:w="1336" w:type="dxa"/>
            <w:shd w:val="clear" w:color="auto" w:fill="auto"/>
          </w:tcPr>
          <w:p w14:paraId="328B3CB4" w14:textId="36A3FCA7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2415" w:type="dxa"/>
            <w:shd w:val="clear" w:color="auto" w:fill="FFFFFF" w:themeFill="background1"/>
          </w:tcPr>
          <w:p w14:paraId="22A4A214" w14:textId="686A8AD6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Bayside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136 Marconi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Bonnells Bay NSW 2264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0528</w:t>
            </w:r>
          </w:p>
        </w:tc>
        <w:tc>
          <w:tcPr>
            <w:tcW w:w="2991" w:type="dxa"/>
            <w:shd w:val="clear" w:color="auto" w:fill="FFFFFF" w:themeFill="background1"/>
          </w:tcPr>
          <w:p w14:paraId="20EAA731" w14:textId="519E0D8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Dora Creek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2/8 Doree Pl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Dora Creek NSW 2264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682" w:type="dxa"/>
            <w:shd w:val="clear" w:color="auto" w:fill="FFFFFF" w:themeFill="background1"/>
          </w:tcPr>
          <w:p w14:paraId="377AC17A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B5D2455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F47C7D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51CD90B" w14:textId="3FCB5435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107DEC01" w14:textId="77777777" w:rsidTr="00BD5BE8">
        <w:tc>
          <w:tcPr>
            <w:tcW w:w="1336" w:type="dxa"/>
            <w:shd w:val="clear" w:color="auto" w:fill="auto"/>
          </w:tcPr>
          <w:p w14:paraId="090D7873" w14:textId="46904B57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2415" w:type="dxa"/>
            <w:shd w:val="clear" w:color="auto" w:fill="FFFFFF" w:themeFill="background1"/>
          </w:tcPr>
          <w:p w14:paraId="64D288C0" w14:textId="29250364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Beechwood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3-17 Albert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Revesby NSW 2212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2580</w:t>
            </w:r>
          </w:p>
        </w:tc>
        <w:tc>
          <w:tcPr>
            <w:tcW w:w="2991" w:type="dxa"/>
            <w:shd w:val="clear" w:color="auto" w:fill="FFFFFF" w:themeFill="background1"/>
          </w:tcPr>
          <w:p w14:paraId="5EE450E4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196507F6" w14:textId="2A7B7FD8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BD517B2" w14:textId="0FE9DA36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4F9FE3C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3F1321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71B611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8FB01B9" w14:textId="1067924F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244D1BE8" w14:textId="77777777" w:rsidTr="00BD5BE8">
        <w:tc>
          <w:tcPr>
            <w:tcW w:w="1336" w:type="dxa"/>
            <w:shd w:val="clear" w:color="auto" w:fill="auto"/>
          </w:tcPr>
          <w:p w14:paraId="71C6577F" w14:textId="793271B4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2415" w:type="dxa"/>
            <w:shd w:val="clear" w:color="auto" w:fill="FFFFFF" w:themeFill="background1"/>
          </w:tcPr>
          <w:p w14:paraId="611790C1" w14:textId="0AB288C1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Bene Aged Care -  St Clair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Jelley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Woodville SA 5011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6838</w:t>
            </w:r>
          </w:p>
        </w:tc>
        <w:tc>
          <w:tcPr>
            <w:tcW w:w="2991" w:type="dxa"/>
            <w:shd w:val="clear" w:color="auto" w:fill="FFFFFF" w:themeFill="background1"/>
          </w:tcPr>
          <w:p w14:paraId="6DEAAFE4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 xml:space="preserve">Shop 12 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br/>
              <w:t>161-169 The Parade,</w:t>
            </w:r>
          </w:p>
          <w:p w14:paraId="6019326C" w14:textId="0657B5EB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Norwood SA 5067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shd w:val="clear" w:color="auto" w:fill="FFFFFF" w:themeFill="background1"/>
          </w:tcPr>
          <w:p w14:paraId="57C766E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7C4ACC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F2417F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6B947BC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1B0522B" w14:textId="1D01D6D5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3911ED" w:rsidRPr="00A8419E" w14:paraId="2855595D" w14:textId="77777777" w:rsidTr="00BD5BE8">
        <w:tc>
          <w:tcPr>
            <w:tcW w:w="1336" w:type="dxa"/>
            <w:shd w:val="clear" w:color="auto" w:fill="auto"/>
          </w:tcPr>
          <w:p w14:paraId="4DC356C7" w14:textId="623B4C0F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2415" w:type="dxa"/>
            <w:shd w:val="clear" w:color="auto" w:fill="FFFFFF" w:themeFill="background1"/>
          </w:tcPr>
          <w:p w14:paraId="59E4DC7E" w14:textId="2EC48341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Bene Aged Care - Campbelltown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565 Lower North East Road, Campbelltown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6907</w:t>
            </w:r>
          </w:p>
        </w:tc>
        <w:tc>
          <w:tcPr>
            <w:tcW w:w="2991" w:type="dxa"/>
            <w:shd w:val="clear" w:color="auto" w:fill="FFFFFF" w:themeFill="background1"/>
          </w:tcPr>
          <w:p w14:paraId="3BEBC390" w14:textId="6A9A6D34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161-169 The Parade,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Norwood SA 5067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shd w:val="clear" w:color="auto" w:fill="FFFFFF" w:themeFill="background1"/>
          </w:tcPr>
          <w:p w14:paraId="415C479F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C346F8A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2A7AD44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5AEE30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EBA3378" w14:textId="2147FE13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3911ED" w:rsidRPr="00A8419E" w14:paraId="694B58EB" w14:textId="77777777" w:rsidTr="00BD5BE8">
        <w:tc>
          <w:tcPr>
            <w:tcW w:w="1336" w:type="dxa"/>
            <w:shd w:val="clear" w:color="auto" w:fill="auto"/>
          </w:tcPr>
          <w:p w14:paraId="0C3AC5CF" w14:textId="5386CACE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2415" w:type="dxa"/>
            <w:shd w:val="clear" w:color="auto" w:fill="FFFFFF" w:themeFill="background1"/>
          </w:tcPr>
          <w:p w14:paraId="45C34B79" w14:textId="3BE542FF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Bene Aged Care - The Italian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 Mumford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Agnes SA 5097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6018</w:t>
            </w:r>
          </w:p>
        </w:tc>
        <w:tc>
          <w:tcPr>
            <w:tcW w:w="2991" w:type="dxa"/>
            <w:shd w:val="clear" w:color="auto" w:fill="FFFFFF" w:themeFill="background1"/>
          </w:tcPr>
          <w:p w14:paraId="1ABFFD00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161-169 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The Parade,</w:t>
            </w:r>
          </w:p>
          <w:p w14:paraId="7033406A" w14:textId="69AC86E5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Norwood SA 5067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shd w:val="clear" w:color="auto" w:fill="FFFFFF" w:themeFill="background1"/>
          </w:tcPr>
          <w:p w14:paraId="18C0C499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642EE0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0B1A70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A62A63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93B0C14" w14:textId="3590706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3911ED" w:rsidRPr="00A8419E" w14:paraId="76E93CA7" w14:textId="77777777" w:rsidTr="00BD5BE8">
        <w:tc>
          <w:tcPr>
            <w:tcW w:w="1336" w:type="dxa"/>
            <w:shd w:val="clear" w:color="auto" w:fill="auto"/>
          </w:tcPr>
          <w:p w14:paraId="75EA78F1" w14:textId="26E9A446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2415" w:type="dxa"/>
            <w:shd w:val="clear" w:color="auto" w:fill="FFFFFF" w:themeFill="background1"/>
          </w:tcPr>
          <w:p w14:paraId="3F2EAAD0" w14:textId="187EB25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Bentons Lodge - Residential Aged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197 Bentons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Mornington VIC 3931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3960</w:t>
            </w:r>
          </w:p>
        </w:tc>
        <w:tc>
          <w:tcPr>
            <w:tcW w:w="2991" w:type="dxa"/>
            <w:shd w:val="clear" w:color="auto" w:fill="FFFFFF" w:themeFill="background1"/>
          </w:tcPr>
          <w:p w14:paraId="353080B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Lot 12, 10 - 40 Burwood Hwy, Burwood East VIC 3151</w:t>
            </w:r>
          </w:p>
          <w:p w14:paraId="7C5BD1BD" w14:textId="20C5CBFC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5F2F5989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68AD88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7A275C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8A3A3E" w14:textId="7E8C79D3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0A43E0AA" w14:textId="77777777" w:rsidTr="00BD5BE8">
        <w:tc>
          <w:tcPr>
            <w:tcW w:w="1336" w:type="dxa"/>
            <w:shd w:val="clear" w:color="auto" w:fill="auto"/>
          </w:tcPr>
          <w:p w14:paraId="3B1F12AB" w14:textId="137533B4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812D2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Bethel Lodge</w:t>
            </w:r>
          </w:p>
          <w:p w14:paraId="66ADD1B0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 Clissold Street</w:t>
            </w:r>
          </w:p>
          <w:p w14:paraId="3552375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Ashfield NSW 2131</w:t>
            </w:r>
          </w:p>
          <w:p w14:paraId="2E21B563" w14:textId="7934933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2054</w:t>
            </w:r>
          </w:p>
          <w:p w14:paraId="321BF892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5E3853F4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31F9B24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339F4B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61BD9B2" w14:textId="716DC18E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1AA763D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22AD0CE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3D430A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7B67A5" w14:textId="5E5AC4B0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210474C4" w14:textId="77777777" w:rsidTr="00BD5BE8">
        <w:tc>
          <w:tcPr>
            <w:tcW w:w="1336" w:type="dxa"/>
            <w:shd w:val="clear" w:color="auto" w:fill="auto"/>
          </w:tcPr>
          <w:p w14:paraId="490AEABD" w14:textId="5F2BE5EE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2415" w:type="dxa"/>
            <w:shd w:val="clear" w:color="auto" w:fill="FFFFFF" w:themeFill="background1"/>
          </w:tcPr>
          <w:p w14:paraId="42DC238D" w14:textId="4E841A61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Bethsalem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Education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Happy Valley SA 5159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6088</w:t>
            </w:r>
          </w:p>
        </w:tc>
        <w:tc>
          <w:tcPr>
            <w:tcW w:w="2991" w:type="dxa"/>
            <w:shd w:val="clear" w:color="auto" w:fill="FFFFFF" w:themeFill="background1"/>
          </w:tcPr>
          <w:p w14:paraId="124CAD0B" w14:textId="4CB39CD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shd w:val="clear" w:color="auto" w:fill="FFFFFF" w:themeFill="background1"/>
          </w:tcPr>
          <w:p w14:paraId="21954844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7020FD9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526EC0C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13A57B5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2974A27" w14:textId="1643A24F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3911ED" w:rsidRPr="00A8419E" w14:paraId="508F2354" w14:textId="77777777" w:rsidTr="00BD5BE8">
        <w:tc>
          <w:tcPr>
            <w:tcW w:w="1336" w:type="dxa"/>
            <w:shd w:val="clear" w:color="auto" w:fill="auto"/>
          </w:tcPr>
          <w:p w14:paraId="4B18235A" w14:textId="128408BE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2415" w:type="dxa"/>
            <w:shd w:val="clear" w:color="auto" w:fill="FFFFFF" w:themeFill="background1"/>
          </w:tcPr>
          <w:p w14:paraId="78110058" w14:textId="58C529B8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Bilyara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Holman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Cowra NSW 2794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214</w:t>
            </w:r>
          </w:p>
        </w:tc>
        <w:tc>
          <w:tcPr>
            <w:tcW w:w="2991" w:type="dxa"/>
            <w:shd w:val="clear" w:color="auto" w:fill="FFFFFF" w:themeFill="background1"/>
          </w:tcPr>
          <w:p w14:paraId="3F472934" w14:textId="7EBEC53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Canowindra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79 Gaskill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Canowindra NSW 2804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11019Y</w:t>
            </w:r>
          </w:p>
        </w:tc>
        <w:tc>
          <w:tcPr>
            <w:tcW w:w="2682" w:type="dxa"/>
            <w:shd w:val="clear" w:color="auto" w:fill="FFFFFF" w:themeFill="background1"/>
          </w:tcPr>
          <w:p w14:paraId="77A135E8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E9DFE96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E3CC3B2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0485D6" w14:textId="4C2C393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06FF4E87" w14:textId="77777777" w:rsidTr="00BD5BE8">
        <w:tc>
          <w:tcPr>
            <w:tcW w:w="1336" w:type="dxa"/>
            <w:shd w:val="clear" w:color="auto" w:fill="auto"/>
          </w:tcPr>
          <w:p w14:paraId="6F2A620A" w14:textId="0154B868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2415" w:type="dxa"/>
            <w:shd w:val="clear" w:color="auto" w:fill="FFFFFF" w:themeFill="background1"/>
          </w:tcPr>
          <w:p w14:paraId="48000B00" w14:textId="53D78B6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Blacktown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190 Stephen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Blacktown NSW 2148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2533</w:t>
            </w:r>
          </w:p>
        </w:tc>
        <w:tc>
          <w:tcPr>
            <w:tcW w:w="2991" w:type="dxa"/>
            <w:shd w:val="clear" w:color="auto" w:fill="FFFFFF" w:themeFill="background1"/>
          </w:tcPr>
          <w:p w14:paraId="204047CE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Chemist Connect Prospect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0FEB3B" w14:textId="23BCE23F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2148 NSW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4B2D218" w14:textId="65871A7C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259E66D4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48DB97C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B5B639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1B32CD6B" w14:textId="6C07B88B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55D52AAD" w14:textId="77777777" w:rsidTr="00BD5BE8">
        <w:tc>
          <w:tcPr>
            <w:tcW w:w="1336" w:type="dxa"/>
            <w:shd w:val="clear" w:color="auto" w:fill="auto"/>
          </w:tcPr>
          <w:p w14:paraId="6C69196E" w14:textId="71567034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53</w:t>
            </w:r>
          </w:p>
        </w:tc>
        <w:tc>
          <w:tcPr>
            <w:tcW w:w="2415" w:type="dxa"/>
            <w:shd w:val="clear" w:color="auto" w:fill="FFFFFF" w:themeFill="background1"/>
          </w:tcPr>
          <w:p w14:paraId="17019330" w14:textId="06FAACF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Blakehurst Aged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 Cheddar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Blakehurst NSW 2221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2060</w:t>
            </w:r>
          </w:p>
        </w:tc>
        <w:tc>
          <w:tcPr>
            <w:tcW w:w="2991" w:type="dxa"/>
            <w:shd w:val="clear" w:color="auto" w:fill="FFFFFF" w:themeFill="background1"/>
          </w:tcPr>
          <w:p w14:paraId="0A0ECADB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05ABDCFC" w14:textId="5DC92EA1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2786697" w14:textId="297842E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6C0237FD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C2ADB1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3232C9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00473A4" w14:textId="77734C2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563E3F15" w14:textId="77777777" w:rsidTr="00BD5BE8">
        <w:tc>
          <w:tcPr>
            <w:tcW w:w="1336" w:type="dxa"/>
            <w:shd w:val="clear" w:color="auto" w:fill="auto"/>
          </w:tcPr>
          <w:p w14:paraId="46CD8FCA" w14:textId="37373FAD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2415" w:type="dxa"/>
            <w:shd w:val="clear" w:color="auto" w:fill="FFFFFF" w:themeFill="background1"/>
          </w:tcPr>
          <w:p w14:paraId="57120688" w14:textId="65B26414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Blue Hills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25 Tulich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Prestons NSW 2170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0578</w:t>
            </w:r>
          </w:p>
        </w:tc>
        <w:tc>
          <w:tcPr>
            <w:tcW w:w="2991" w:type="dxa"/>
            <w:shd w:val="clear" w:color="auto" w:fill="FFFFFF" w:themeFill="background1"/>
          </w:tcPr>
          <w:p w14:paraId="473DA905" w14:textId="77777777" w:rsidR="00D3543B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9917A8D" w14:textId="202BB14D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682" w:type="dxa"/>
            <w:shd w:val="clear" w:color="auto" w:fill="FFFFFF" w:themeFill="background1"/>
          </w:tcPr>
          <w:p w14:paraId="1436A2B9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F0D5692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DBEDDD5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1769B0" w14:textId="6E50F018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3911ED" w:rsidRPr="00A8419E" w14:paraId="01B321D0" w14:textId="77777777" w:rsidTr="00BD5BE8">
        <w:tc>
          <w:tcPr>
            <w:tcW w:w="1336" w:type="dxa"/>
            <w:shd w:val="clear" w:color="auto" w:fill="auto"/>
          </w:tcPr>
          <w:p w14:paraId="1BAC6FC6" w14:textId="03F7A39F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2415" w:type="dxa"/>
            <w:shd w:val="clear" w:color="auto" w:fill="FFFFFF" w:themeFill="background1"/>
          </w:tcPr>
          <w:p w14:paraId="4148C1FE" w14:textId="736F4E95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BlueWave Living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 Kathleen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Woy Woy NSW 2256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2757</w:t>
            </w:r>
          </w:p>
        </w:tc>
        <w:tc>
          <w:tcPr>
            <w:tcW w:w="2991" w:type="dxa"/>
            <w:shd w:val="clear" w:color="auto" w:fill="FFFFFF" w:themeFill="background1"/>
          </w:tcPr>
          <w:p w14:paraId="1F46F68E" w14:textId="389E6479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395 The Entrance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shd w:val="clear" w:color="auto" w:fill="FFFFFF" w:themeFill="background1"/>
          </w:tcPr>
          <w:p w14:paraId="2F8146A8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D806690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1EB596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06D71CB" w14:textId="0CD0F1DA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193B7B74" w14:textId="77777777" w:rsidTr="00BD5BE8">
        <w:tc>
          <w:tcPr>
            <w:tcW w:w="1336" w:type="dxa"/>
            <w:shd w:val="clear" w:color="auto" w:fill="auto"/>
          </w:tcPr>
          <w:p w14:paraId="6CB09CBE" w14:textId="6FF8B2A0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2415" w:type="dxa"/>
            <w:shd w:val="clear" w:color="auto" w:fill="FFFFFF" w:themeFill="background1"/>
          </w:tcPr>
          <w:p w14:paraId="4E7A0861" w14:textId="5F6DA058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BlueWave Living The Shores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5-6 Kathleen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Woy Woy NSW 2256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228</w:t>
            </w:r>
          </w:p>
        </w:tc>
        <w:tc>
          <w:tcPr>
            <w:tcW w:w="2991" w:type="dxa"/>
            <w:shd w:val="clear" w:color="auto" w:fill="FFFFFF" w:themeFill="background1"/>
          </w:tcPr>
          <w:p w14:paraId="3AA045AF" w14:textId="3D620053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395 The Entrance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shd w:val="clear" w:color="auto" w:fill="FFFFFF" w:themeFill="background1"/>
          </w:tcPr>
          <w:p w14:paraId="73B34485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F589063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3A7F95C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19E1940" w14:textId="1E161EA2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766DDD65" w14:textId="77777777" w:rsidTr="00BD5BE8">
        <w:tc>
          <w:tcPr>
            <w:tcW w:w="1336" w:type="dxa"/>
            <w:shd w:val="clear" w:color="auto" w:fill="auto"/>
          </w:tcPr>
          <w:p w14:paraId="57CACF5A" w14:textId="1409C72B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57</w:t>
            </w:r>
          </w:p>
        </w:tc>
        <w:tc>
          <w:tcPr>
            <w:tcW w:w="2415" w:type="dxa"/>
            <w:shd w:val="clear" w:color="auto" w:fill="FFFFFF" w:themeFill="background1"/>
          </w:tcPr>
          <w:p w14:paraId="1A81875D" w14:textId="2A5F200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Boort District Health High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 Kiniry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4400</w:t>
            </w:r>
          </w:p>
        </w:tc>
        <w:tc>
          <w:tcPr>
            <w:tcW w:w="2991" w:type="dxa"/>
            <w:shd w:val="clear" w:color="auto" w:fill="FFFFFF" w:themeFill="background1"/>
          </w:tcPr>
          <w:p w14:paraId="495F3E49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Boort Community Chemist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632C230" w14:textId="1A5BA896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108 - 112 Godfrey St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682" w:type="dxa"/>
            <w:shd w:val="clear" w:color="auto" w:fill="FFFFFF" w:themeFill="background1"/>
          </w:tcPr>
          <w:p w14:paraId="2D597C00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CF6DC9F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57AAAB0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50AF9D" w14:textId="4DF2DD21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3911ED" w:rsidRPr="00A8419E" w14:paraId="0DDE97CD" w14:textId="77777777" w:rsidTr="00BD5BE8">
        <w:tc>
          <w:tcPr>
            <w:tcW w:w="1336" w:type="dxa"/>
            <w:shd w:val="clear" w:color="auto" w:fill="auto"/>
          </w:tcPr>
          <w:p w14:paraId="104D6364" w14:textId="1EF2C6C0" w:rsidR="003911E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2415" w:type="dxa"/>
            <w:shd w:val="clear" w:color="auto" w:fill="FFFFFF" w:themeFill="background1"/>
          </w:tcPr>
          <w:p w14:paraId="03EAB665" w14:textId="5DF38539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Boort District Health Low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Kiniry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3297</w:t>
            </w:r>
          </w:p>
        </w:tc>
        <w:tc>
          <w:tcPr>
            <w:tcW w:w="2991" w:type="dxa"/>
            <w:shd w:val="clear" w:color="auto" w:fill="FFFFFF" w:themeFill="background1"/>
          </w:tcPr>
          <w:p w14:paraId="532CB668" w14:textId="77777777" w:rsidR="00734386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Boort Community Chemist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63E39B" w14:textId="72E841AE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108 - 112 Godfrey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682" w:type="dxa"/>
            <w:shd w:val="clear" w:color="auto" w:fill="FFFFFF" w:themeFill="background1"/>
          </w:tcPr>
          <w:p w14:paraId="7468D751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5192B5E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1A1B98C" w14:textId="77777777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91FA3E0" w14:textId="14580834" w:rsidR="003911ED" w:rsidRPr="00A8419E" w:rsidRDefault="003911E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061233" w:rsidRPr="00A8419E" w14:paraId="77CA747B" w14:textId="77777777" w:rsidTr="00BD5BE8">
        <w:tc>
          <w:tcPr>
            <w:tcW w:w="1336" w:type="dxa"/>
            <w:shd w:val="clear" w:color="auto" w:fill="auto"/>
          </w:tcPr>
          <w:p w14:paraId="2988AFB2" w14:textId="36FF9AEF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2415" w:type="dxa"/>
            <w:shd w:val="clear" w:color="auto" w:fill="FFFFFF" w:themeFill="background1"/>
          </w:tcPr>
          <w:p w14:paraId="7BC90844" w14:textId="41E8D0DE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183-197 Boronia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Marys NSW 1790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1025</w:t>
            </w:r>
          </w:p>
        </w:tc>
        <w:tc>
          <w:tcPr>
            <w:tcW w:w="2991" w:type="dxa"/>
            <w:shd w:val="clear" w:color="auto" w:fill="FFFFFF" w:themeFill="background1"/>
          </w:tcPr>
          <w:p w14:paraId="2133FAE1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7651576" w14:textId="1A8952A3" w:rsidR="00D3543B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2148 NSW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A4F1947" w14:textId="69540588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1AA8F9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753D3F8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5F7C6C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89AD4E" w14:textId="4D92B463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236C1FF8" w14:textId="77777777" w:rsidTr="00BD5BE8">
        <w:tc>
          <w:tcPr>
            <w:tcW w:w="1336" w:type="dxa"/>
            <w:shd w:val="clear" w:color="auto" w:fill="auto"/>
          </w:tcPr>
          <w:p w14:paraId="2423934F" w14:textId="542CE995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2415" w:type="dxa"/>
            <w:shd w:val="clear" w:color="auto" w:fill="FFFFFF" w:themeFill="background1"/>
          </w:tcPr>
          <w:p w14:paraId="03D6F394" w14:textId="1D08EEAA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Bracken House Dubbo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315 Macquarie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215</w:t>
            </w:r>
          </w:p>
        </w:tc>
        <w:tc>
          <w:tcPr>
            <w:tcW w:w="2991" w:type="dxa"/>
            <w:shd w:val="clear" w:color="auto" w:fill="FFFFFF" w:themeFill="background1"/>
          </w:tcPr>
          <w:p w14:paraId="052ED84B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Dubbo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84B18E1" w14:textId="245FAAF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86 Macquarie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13381G</w:t>
            </w:r>
          </w:p>
        </w:tc>
        <w:tc>
          <w:tcPr>
            <w:tcW w:w="2682" w:type="dxa"/>
            <w:shd w:val="clear" w:color="auto" w:fill="FFFFFF" w:themeFill="background1"/>
          </w:tcPr>
          <w:p w14:paraId="6B394A04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FD96D0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33926E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4065EB6" w14:textId="6297031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061233" w:rsidRPr="00A8419E" w14:paraId="1A669DBF" w14:textId="77777777" w:rsidTr="00BD5BE8">
        <w:tc>
          <w:tcPr>
            <w:tcW w:w="1336" w:type="dxa"/>
            <w:shd w:val="clear" w:color="auto" w:fill="auto"/>
          </w:tcPr>
          <w:p w14:paraId="6CC57BE1" w14:textId="758EF697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2415" w:type="dxa"/>
            <w:shd w:val="clear" w:color="auto" w:fill="FFFFFF" w:themeFill="background1"/>
          </w:tcPr>
          <w:p w14:paraId="149925E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Brentwood Residential Aged Care Facility</w:t>
            </w:r>
          </w:p>
          <w:p w14:paraId="524EBAA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 Glebe Street</w:t>
            </w:r>
          </w:p>
          <w:p w14:paraId="315B3597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Parramatta NSW 2150</w:t>
            </w:r>
          </w:p>
          <w:p w14:paraId="6F2E4884" w14:textId="29A3D22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2600</w:t>
            </w:r>
          </w:p>
        </w:tc>
        <w:tc>
          <w:tcPr>
            <w:tcW w:w="2991" w:type="dxa"/>
            <w:shd w:val="clear" w:color="auto" w:fill="FFFFFF" w:themeFill="background1"/>
          </w:tcPr>
          <w:p w14:paraId="5D8B25D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Late Night Chemist, 10 Belmore Road</w:t>
            </w:r>
          </w:p>
          <w:p w14:paraId="3E37534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NSW 2031</w:t>
            </w:r>
          </w:p>
          <w:p w14:paraId="5DA0F1CD" w14:textId="6B8321D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20B5F46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F6E997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101657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693D70" w14:textId="3D9E187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21173995" w14:textId="77777777" w:rsidTr="00BD5BE8">
        <w:tc>
          <w:tcPr>
            <w:tcW w:w="1336" w:type="dxa"/>
            <w:shd w:val="clear" w:color="auto" w:fill="auto"/>
          </w:tcPr>
          <w:p w14:paraId="03155164" w14:textId="194E1BD8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2415" w:type="dxa"/>
            <w:shd w:val="clear" w:color="auto" w:fill="FFFFFF" w:themeFill="background1"/>
          </w:tcPr>
          <w:p w14:paraId="63E018FB" w14:textId="1414638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Ashbury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 Hardy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Ashfield NSW 2131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2583</w:t>
            </w:r>
          </w:p>
        </w:tc>
        <w:tc>
          <w:tcPr>
            <w:tcW w:w="2991" w:type="dxa"/>
            <w:shd w:val="clear" w:color="auto" w:fill="FFFFFF" w:themeFill="background1"/>
          </w:tcPr>
          <w:p w14:paraId="741F8208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5B6C43" w14:textId="4D7DF4A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2B431C" w14:textId="2848D68B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31EACF04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814937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86ADD6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BA3F32" w14:textId="66BBAA34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128D2D2" w14:textId="77777777" w:rsidTr="00BD5BE8">
        <w:tc>
          <w:tcPr>
            <w:tcW w:w="1336" w:type="dxa"/>
            <w:shd w:val="clear" w:color="auto" w:fill="auto"/>
          </w:tcPr>
          <w:p w14:paraId="201F9874" w14:textId="0BEA25BD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2415" w:type="dxa"/>
            <w:shd w:val="clear" w:color="auto" w:fill="FFFFFF" w:themeFill="background1"/>
          </w:tcPr>
          <w:p w14:paraId="772854BB" w14:textId="186CAE1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Ashfield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126-128 Frederick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Ashfield NSW 2131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2578</w:t>
            </w:r>
          </w:p>
        </w:tc>
        <w:tc>
          <w:tcPr>
            <w:tcW w:w="2991" w:type="dxa"/>
            <w:shd w:val="clear" w:color="auto" w:fill="FFFFFF" w:themeFill="background1"/>
          </w:tcPr>
          <w:p w14:paraId="4BFD2754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DEF7EC6" w14:textId="2F863DC9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1478BC8" w14:textId="046691AE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4892CEC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43146AD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1545257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10CA6F9F" w14:textId="1AE793F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76B72E4B" w14:textId="77777777" w:rsidTr="00BD5BE8">
        <w:tc>
          <w:tcPr>
            <w:tcW w:w="1336" w:type="dxa"/>
            <w:shd w:val="clear" w:color="auto" w:fill="auto"/>
          </w:tcPr>
          <w:p w14:paraId="69A87F14" w14:textId="5005EA8D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64</w:t>
            </w:r>
          </w:p>
        </w:tc>
        <w:tc>
          <w:tcPr>
            <w:tcW w:w="2415" w:type="dxa"/>
            <w:shd w:val="clear" w:color="auto" w:fill="FFFFFF" w:themeFill="background1"/>
          </w:tcPr>
          <w:p w14:paraId="67DB7408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Bupa Ballarat </w:t>
            </w:r>
          </w:p>
          <w:p w14:paraId="68FF408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305 Smythes Road Delacombe VIC  3356</w:t>
            </w:r>
          </w:p>
          <w:p w14:paraId="235C65C6" w14:textId="319935F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3983</w:t>
            </w:r>
          </w:p>
          <w:p w14:paraId="00201F7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2AB91CC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UFS Doveton St South</w:t>
            </w:r>
          </w:p>
          <w:p w14:paraId="1A91821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12 Doveton St Sth </w:t>
            </w:r>
          </w:p>
          <w:p w14:paraId="5B39767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Ballarat  VIC  3350</w:t>
            </w:r>
          </w:p>
          <w:p w14:paraId="6B642C70" w14:textId="46837F1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24987D</w:t>
            </w:r>
          </w:p>
        </w:tc>
        <w:tc>
          <w:tcPr>
            <w:tcW w:w="2682" w:type="dxa"/>
            <w:shd w:val="clear" w:color="auto" w:fill="FFFFFF" w:themeFill="background1"/>
          </w:tcPr>
          <w:p w14:paraId="3DAF5B7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B55A4D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FA1FBE2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D09A977" w14:textId="3449124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522ADBE" w14:textId="77777777" w:rsidTr="00BD5BE8">
        <w:tc>
          <w:tcPr>
            <w:tcW w:w="1336" w:type="dxa"/>
            <w:shd w:val="clear" w:color="auto" w:fill="auto"/>
          </w:tcPr>
          <w:p w14:paraId="13332A73" w14:textId="03103809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2415" w:type="dxa"/>
            <w:shd w:val="clear" w:color="auto" w:fill="FFFFFF" w:themeFill="background1"/>
          </w:tcPr>
          <w:p w14:paraId="2CF03899" w14:textId="170E934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Ballina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148 North Creek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0980</w:t>
            </w:r>
          </w:p>
        </w:tc>
        <w:tc>
          <w:tcPr>
            <w:tcW w:w="2991" w:type="dxa"/>
            <w:shd w:val="clear" w:color="auto" w:fill="FFFFFF" w:themeFill="background1"/>
          </w:tcPr>
          <w:p w14:paraId="49896612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1A Tamar Shopping Centre Tamar Street </w:t>
            </w:r>
          </w:p>
          <w:p w14:paraId="40DF3C6E" w14:textId="7777777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Ballina NSW 2478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B80F9D" w14:textId="0C15F18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shd w:val="clear" w:color="auto" w:fill="FFFFFF" w:themeFill="background1"/>
          </w:tcPr>
          <w:p w14:paraId="0847AF6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121AF1B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44775B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E3BBF32" w14:textId="047C2F0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69DABAD9" w14:textId="77777777" w:rsidTr="00BD5BE8">
        <w:tc>
          <w:tcPr>
            <w:tcW w:w="1336" w:type="dxa"/>
            <w:shd w:val="clear" w:color="auto" w:fill="auto"/>
          </w:tcPr>
          <w:p w14:paraId="1D56D213" w14:textId="371E498C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66</w:t>
            </w:r>
          </w:p>
        </w:tc>
        <w:tc>
          <w:tcPr>
            <w:tcW w:w="2415" w:type="dxa"/>
            <w:shd w:val="clear" w:color="auto" w:fill="FFFFFF" w:themeFill="background1"/>
          </w:tcPr>
          <w:p w14:paraId="26C5EAD6" w14:textId="5924897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Bankstown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82 Allum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Yagoona NSW 2199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0979</w:t>
            </w:r>
          </w:p>
        </w:tc>
        <w:tc>
          <w:tcPr>
            <w:tcW w:w="2991" w:type="dxa"/>
            <w:shd w:val="clear" w:color="auto" w:fill="FFFFFF" w:themeFill="background1"/>
          </w:tcPr>
          <w:p w14:paraId="60DA3996" w14:textId="7777777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Yagoona Station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6 516-536 Hume Highway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Yagoona 2199 NSW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1CED59B" w14:textId="3661CBF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13766M</w:t>
            </w:r>
          </w:p>
        </w:tc>
        <w:tc>
          <w:tcPr>
            <w:tcW w:w="2682" w:type="dxa"/>
            <w:shd w:val="clear" w:color="auto" w:fill="FFFFFF" w:themeFill="background1"/>
          </w:tcPr>
          <w:p w14:paraId="2F605D5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EE96A6F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BA4F50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6E5682F" w14:textId="0258B2B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060661BE" w14:textId="77777777" w:rsidTr="00BD5BE8">
        <w:tc>
          <w:tcPr>
            <w:tcW w:w="1336" w:type="dxa"/>
            <w:shd w:val="clear" w:color="auto" w:fill="auto"/>
          </w:tcPr>
          <w:p w14:paraId="0F18A8B1" w14:textId="5BF04B31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2415" w:type="dxa"/>
            <w:shd w:val="clear" w:color="auto" w:fill="FFFFFF" w:themeFill="background1"/>
          </w:tcPr>
          <w:p w14:paraId="400C3DCE" w14:textId="4F727703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Barrabool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55 Barrabool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3635</w:t>
            </w:r>
          </w:p>
        </w:tc>
        <w:tc>
          <w:tcPr>
            <w:tcW w:w="2991" w:type="dxa"/>
            <w:shd w:val="clear" w:color="auto" w:fill="FFFFFF" w:themeFill="background1"/>
          </w:tcPr>
          <w:p w14:paraId="6F1B7730" w14:textId="7777777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148 Myers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0ABE7D2" w14:textId="20581B4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6D04AF9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7D163EF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6F3C2A1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E930EA" w14:textId="307E8F8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1C87C661" w14:textId="77777777" w:rsidTr="00BD5BE8">
        <w:tc>
          <w:tcPr>
            <w:tcW w:w="1336" w:type="dxa"/>
            <w:shd w:val="clear" w:color="auto" w:fill="auto"/>
          </w:tcPr>
          <w:p w14:paraId="22579A01" w14:textId="79E85034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2415" w:type="dxa"/>
            <w:shd w:val="clear" w:color="auto" w:fill="FFFFFF" w:themeFill="background1"/>
          </w:tcPr>
          <w:p w14:paraId="15BBE64B" w14:textId="4CD2A953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Bateau Bay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 Bias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Bateau Bay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0017</w:t>
            </w:r>
          </w:p>
        </w:tc>
        <w:tc>
          <w:tcPr>
            <w:tcW w:w="2991" w:type="dxa"/>
            <w:shd w:val="clear" w:color="auto" w:fill="FFFFFF" w:themeFill="background1"/>
          </w:tcPr>
          <w:p w14:paraId="23DE745D" w14:textId="7777777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9-11, 35 Yambo St Morisset NSW 2264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47E7B20" w14:textId="1B0181D4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682" w:type="dxa"/>
            <w:shd w:val="clear" w:color="auto" w:fill="FFFFFF" w:themeFill="background1"/>
          </w:tcPr>
          <w:p w14:paraId="12F08D3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166AE1B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B3218F3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465716" w14:textId="5BF405A2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4B01196" w14:textId="77777777" w:rsidTr="00BD5BE8">
        <w:tc>
          <w:tcPr>
            <w:tcW w:w="1336" w:type="dxa"/>
            <w:shd w:val="clear" w:color="auto" w:fill="auto"/>
          </w:tcPr>
          <w:p w14:paraId="527FFEFD" w14:textId="404892B1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2415" w:type="dxa"/>
            <w:shd w:val="clear" w:color="auto" w:fill="FFFFFF" w:themeFill="background1"/>
          </w:tcPr>
          <w:p w14:paraId="1365FFDD" w14:textId="1E9298B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Baulkham Hills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 The Cottell 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Baulkham Hills NSW 2153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1014</w:t>
            </w:r>
          </w:p>
        </w:tc>
        <w:tc>
          <w:tcPr>
            <w:tcW w:w="2991" w:type="dxa"/>
            <w:shd w:val="clear" w:color="auto" w:fill="FFFFFF" w:themeFill="background1"/>
          </w:tcPr>
          <w:p w14:paraId="76FB4644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83038A4" w14:textId="7F22D96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B156D7E" w14:textId="5325476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09800D0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08195E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6605AC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165B0F" w14:textId="4987E71A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263E3086" w14:textId="77777777" w:rsidTr="00BD5BE8">
        <w:tc>
          <w:tcPr>
            <w:tcW w:w="1336" w:type="dxa"/>
            <w:shd w:val="clear" w:color="auto" w:fill="auto"/>
          </w:tcPr>
          <w:p w14:paraId="6DEDA49D" w14:textId="0D6D989C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2415" w:type="dxa"/>
            <w:shd w:val="clear" w:color="auto" w:fill="FFFFFF" w:themeFill="background1"/>
          </w:tcPr>
          <w:p w14:paraId="50D10D73" w14:textId="68FD4B4B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Bellarine Lakes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402 Bellarine Highway Moolap VIC 3224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4318</w:t>
            </w:r>
          </w:p>
        </w:tc>
        <w:tc>
          <w:tcPr>
            <w:tcW w:w="2991" w:type="dxa"/>
            <w:shd w:val="clear" w:color="auto" w:fill="FFFFFF" w:themeFill="background1"/>
          </w:tcPr>
          <w:p w14:paraId="28018CE8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eelong Soul Pattinson Pharmacy,</w:t>
            </w:r>
          </w:p>
          <w:p w14:paraId="47FC3061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5FBE1841" w14:textId="201E5DAB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FDDCB3" w14:textId="08C3EF4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049088D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7DE917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07FA1F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08BCC1" w14:textId="6B75D78C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72CFDAA" w14:textId="77777777" w:rsidTr="00BD5BE8">
        <w:tc>
          <w:tcPr>
            <w:tcW w:w="1336" w:type="dxa"/>
            <w:shd w:val="clear" w:color="auto" w:fill="auto"/>
          </w:tcPr>
          <w:p w14:paraId="2CC1DF1E" w14:textId="287FA295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2415" w:type="dxa"/>
            <w:shd w:val="clear" w:color="auto" w:fill="FFFFFF" w:themeFill="background1"/>
          </w:tcPr>
          <w:p w14:paraId="24995598" w14:textId="161871F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Berry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Victoria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Berry NSW 2535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0899</w:t>
            </w:r>
          </w:p>
        </w:tc>
        <w:tc>
          <w:tcPr>
            <w:tcW w:w="2991" w:type="dxa"/>
            <w:shd w:val="clear" w:color="auto" w:fill="FFFFFF" w:themeFill="background1"/>
          </w:tcPr>
          <w:p w14:paraId="2D88483F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Atli's Country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757DF0" w14:textId="57428229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8 &amp; 9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110 Kalander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Nowra NSW 2541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11108P</w:t>
            </w:r>
          </w:p>
        </w:tc>
        <w:tc>
          <w:tcPr>
            <w:tcW w:w="2682" w:type="dxa"/>
            <w:shd w:val="clear" w:color="auto" w:fill="FFFFFF" w:themeFill="background1"/>
          </w:tcPr>
          <w:p w14:paraId="7F61FB78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CF91DA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BF49C6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6D323D" w14:textId="6221604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44B192F" w14:textId="77777777" w:rsidTr="00BD5BE8">
        <w:tc>
          <w:tcPr>
            <w:tcW w:w="1336" w:type="dxa"/>
            <w:shd w:val="clear" w:color="auto" w:fill="auto"/>
          </w:tcPr>
          <w:p w14:paraId="2E2D5D5A" w14:textId="30C0C540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2415" w:type="dxa"/>
            <w:shd w:val="clear" w:color="auto" w:fill="FFFFFF" w:themeFill="background1"/>
          </w:tcPr>
          <w:p w14:paraId="1D632275" w14:textId="240018EF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Berwick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359 Narre Warren North Road Narre Warren North VIC 3804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3676</w:t>
            </w:r>
          </w:p>
        </w:tc>
        <w:tc>
          <w:tcPr>
            <w:tcW w:w="2991" w:type="dxa"/>
            <w:shd w:val="clear" w:color="auto" w:fill="FFFFFF" w:themeFill="background1"/>
          </w:tcPr>
          <w:p w14:paraId="7694E0DB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A6C5947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2D1FD4B6" w14:textId="1963F2F5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F2DB765" w14:textId="4E40F5BB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25B7281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944B181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B5A7868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E1962E" w14:textId="78C9FFC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63FB44F5" w14:textId="77777777" w:rsidTr="00BD5BE8">
        <w:tc>
          <w:tcPr>
            <w:tcW w:w="1336" w:type="dxa"/>
            <w:shd w:val="clear" w:color="auto" w:fill="auto"/>
          </w:tcPr>
          <w:p w14:paraId="51146E33" w14:textId="1533C703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73</w:t>
            </w:r>
          </w:p>
        </w:tc>
        <w:tc>
          <w:tcPr>
            <w:tcW w:w="2415" w:type="dxa"/>
            <w:shd w:val="clear" w:color="auto" w:fill="FFFFFF" w:themeFill="background1"/>
          </w:tcPr>
          <w:p w14:paraId="17D48D52" w14:textId="26303CC0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Bexley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741-743 Forest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2470</w:t>
            </w:r>
          </w:p>
        </w:tc>
        <w:tc>
          <w:tcPr>
            <w:tcW w:w="2991" w:type="dxa"/>
            <w:shd w:val="clear" w:color="auto" w:fill="FFFFFF" w:themeFill="background1"/>
          </w:tcPr>
          <w:p w14:paraId="21412986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33240B" w14:textId="34B86681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03E40C1" w14:textId="6C3B337D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6806748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AB1101F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5C44E2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470E44" w14:textId="66F60BCC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301111BC" w14:textId="77777777" w:rsidTr="00BD5BE8">
        <w:tc>
          <w:tcPr>
            <w:tcW w:w="1336" w:type="dxa"/>
            <w:shd w:val="clear" w:color="auto" w:fill="auto"/>
          </w:tcPr>
          <w:p w14:paraId="4EB1596C" w14:textId="1503A3C5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2415" w:type="dxa"/>
            <w:shd w:val="clear" w:color="auto" w:fill="FFFFFF" w:themeFill="background1"/>
          </w:tcPr>
          <w:p w14:paraId="04C072AF" w14:textId="2A306C73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Bonbeach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53-57 Broadway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Chelsea VIC 3196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4310</w:t>
            </w:r>
          </w:p>
        </w:tc>
        <w:tc>
          <w:tcPr>
            <w:tcW w:w="2991" w:type="dxa"/>
            <w:shd w:val="clear" w:color="auto" w:fill="FFFFFF" w:themeFill="background1"/>
          </w:tcPr>
          <w:p w14:paraId="462E7D0C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296D446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398 Balwyn Road</w:t>
            </w:r>
          </w:p>
          <w:p w14:paraId="2B7E3875" w14:textId="57787113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5FC4D02" w14:textId="70208AEA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EAAE24B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1CB81FC7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EA7E88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1B2330BA" w14:textId="6A90C86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66AC530E" w14:textId="77777777" w:rsidTr="00BD5BE8">
        <w:tc>
          <w:tcPr>
            <w:tcW w:w="1336" w:type="dxa"/>
            <w:shd w:val="clear" w:color="auto" w:fill="auto"/>
          </w:tcPr>
          <w:p w14:paraId="7470BFBC" w14:textId="4DF612FB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75</w:t>
            </w:r>
          </w:p>
        </w:tc>
        <w:tc>
          <w:tcPr>
            <w:tcW w:w="2415" w:type="dxa"/>
            <w:shd w:val="clear" w:color="auto" w:fill="FFFFFF" w:themeFill="background1"/>
          </w:tcPr>
          <w:p w14:paraId="1FA8659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Bupa Calwell </w:t>
            </w:r>
          </w:p>
          <w:p w14:paraId="1A4E5B6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43 Were Street </w:t>
            </w:r>
            <w:r w:rsidRPr="00A8419E">
              <w:rPr>
                <w:rFonts w:cs="Times New Roman"/>
                <w:sz w:val="21"/>
                <w:szCs w:val="21"/>
              </w:rPr>
              <w:br/>
              <w:t>Calwell ACT 2905</w:t>
            </w:r>
          </w:p>
          <w:p w14:paraId="24788AEF" w14:textId="4D11EB3D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 2948</w:t>
            </w:r>
          </w:p>
        </w:tc>
        <w:tc>
          <w:tcPr>
            <w:tcW w:w="2991" w:type="dxa"/>
            <w:shd w:val="clear" w:color="auto" w:fill="FFFFFF" w:themeFill="background1"/>
          </w:tcPr>
          <w:p w14:paraId="2C7AC1F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7C70B73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0B327F12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148 Anketell St, </w:t>
            </w:r>
          </w:p>
          <w:p w14:paraId="2B419C33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Greenway ACT 2900</w:t>
            </w:r>
          </w:p>
          <w:p w14:paraId="3F76B224" w14:textId="0F120F0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42D6F90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C1C3C9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24D256C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79CD536" w14:textId="14A1A5C2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544AC0F5" w14:textId="77777777" w:rsidTr="00BD5BE8">
        <w:tc>
          <w:tcPr>
            <w:tcW w:w="1336" w:type="dxa"/>
            <w:shd w:val="clear" w:color="auto" w:fill="auto"/>
          </w:tcPr>
          <w:p w14:paraId="1C2225BB" w14:textId="0BD3BC2F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2415" w:type="dxa"/>
            <w:shd w:val="clear" w:color="auto" w:fill="FFFFFF" w:themeFill="background1"/>
          </w:tcPr>
          <w:p w14:paraId="650E27EF" w14:textId="34621ACE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Campbelltown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Steele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Campbelltown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6089</w:t>
            </w:r>
          </w:p>
        </w:tc>
        <w:tc>
          <w:tcPr>
            <w:tcW w:w="2991" w:type="dxa"/>
            <w:shd w:val="clear" w:color="auto" w:fill="FFFFFF" w:themeFill="background1"/>
          </w:tcPr>
          <w:p w14:paraId="002DE4FA" w14:textId="77777777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1EF415" w14:textId="686B872E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0FE6ACFA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F86A66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BA96328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86B7ED" w14:textId="7C4DA46F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78E7C782" w14:textId="77777777" w:rsidTr="00BD5BE8">
        <w:tc>
          <w:tcPr>
            <w:tcW w:w="1336" w:type="dxa"/>
            <w:shd w:val="clear" w:color="auto" w:fill="auto"/>
          </w:tcPr>
          <w:p w14:paraId="44647178" w14:textId="41E5835F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2415" w:type="dxa"/>
            <w:shd w:val="clear" w:color="auto" w:fill="FFFFFF" w:themeFill="background1"/>
          </w:tcPr>
          <w:p w14:paraId="5C61F11E" w14:textId="6AEAD0F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Caulfield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349-351a North Road Caulfield South VIC 3162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3606</w:t>
            </w:r>
          </w:p>
        </w:tc>
        <w:tc>
          <w:tcPr>
            <w:tcW w:w="2991" w:type="dxa"/>
            <w:shd w:val="clear" w:color="auto" w:fill="FFFFFF" w:themeFill="background1"/>
          </w:tcPr>
          <w:p w14:paraId="28C53DA9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818D94B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5670BDD" w14:textId="14889DC2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46BF4A6" w14:textId="59CF6BCA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05EE2FB7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DA942C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1733764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955B99" w14:textId="3C20B72B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92004B2" w14:textId="77777777" w:rsidTr="00BD5BE8">
        <w:tc>
          <w:tcPr>
            <w:tcW w:w="1336" w:type="dxa"/>
            <w:shd w:val="clear" w:color="auto" w:fill="auto"/>
          </w:tcPr>
          <w:p w14:paraId="0820383A" w14:textId="758CBC7F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719C649" w14:textId="7801C556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Clayton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 Burton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Clayton VIC 3168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3859</w:t>
            </w:r>
          </w:p>
        </w:tc>
        <w:tc>
          <w:tcPr>
            <w:tcW w:w="2991" w:type="dxa"/>
            <w:shd w:val="clear" w:color="auto" w:fill="FFFFFF" w:themeFill="background1"/>
          </w:tcPr>
          <w:p w14:paraId="7CA62B8E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947C4D1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</w:t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98 Balwyn Road</w:t>
            </w:r>
          </w:p>
          <w:p w14:paraId="5351D2C5" w14:textId="0AA00E0D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2D8C7B9" w14:textId="76D137AD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A38BC09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D926C4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551A74E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72B896" w14:textId="688C334D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3A1A3ED1" w14:textId="77777777" w:rsidTr="00BD5BE8">
        <w:tc>
          <w:tcPr>
            <w:tcW w:w="1336" w:type="dxa"/>
            <w:shd w:val="clear" w:color="auto" w:fill="auto"/>
          </w:tcPr>
          <w:p w14:paraId="4F36BE4A" w14:textId="6A5EC64A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79</w:t>
            </w:r>
          </w:p>
        </w:tc>
        <w:tc>
          <w:tcPr>
            <w:tcW w:w="2415" w:type="dxa"/>
            <w:shd w:val="clear" w:color="auto" w:fill="FFFFFF" w:themeFill="background1"/>
          </w:tcPr>
          <w:p w14:paraId="022EEBDD" w14:textId="3F2BC34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Clemton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Tedbury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Clemton Park NSW 2206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1024</w:t>
            </w:r>
          </w:p>
        </w:tc>
        <w:tc>
          <w:tcPr>
            <w:tcW w:w="2991" w:type="dxa"/>
            <w:shd w:val="clear" w:color="auto" w:fill="FFFFFF" w:themeFill="background1"/>
          </w:tcPr>
          <w:p w14:paraId="7588475F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929AF3E" w14:textId="4C3DAFA6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D1B1BA1" w14:textId="46E9247D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329BCB3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DCFB302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41305C7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FFDEFB" w14:textId="28D18A05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093CCD42" w14:textId="77777777" w:rsidTr="00BD5BE8">
        <w:tc>
          <w:tcPr>
            <w:tcW w:w="1336" w:type="dxa"/>
            <w:shd w:val="clear" w:color="auto" w:fill="auto"/>
          </w:tcPr>
          <w:p w14:paraId="2E01A1A0" w14:textId="20F6430B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2415" w:type="dxa"/>
            <w:shd w:val="clear" w:color="auto" w:fill="FFFFFF" w:themeFill="background1"/>
          </w:tcPr>
          <w:p w14:paraId="0FA246ED" w14:textId="50248158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Croydon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124 Maroondah Highway  Croydon VIC 3136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4279</w:t>
            </w:r>
          </w:p>
        </w:tc>
        <w:tc>
          <w:tcPr>
            <w:tcW w:w="2991" w:type="dxa"/>
            <w:shd w:val="clear" w:color="auto" w:fill="FFFFFF" w:themeFill="background1"/>
          </w:tcPr>
          <w:p w14:paraId="751798CE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971440F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4385B34E" w14:textId="291B5AA5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F87B6BB" w14:textId="68F614B8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604D8ED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302B963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A8EFB22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47A0C75" w14:textId="4A451DF8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4BC4C0BA" w14:textId="77777777" w:rsidTr="00BD5BE8">
        <w:tc>
          <w:tcPr>
            <w:tcW w:w="1336" w:type="dxa"/>
            <w:shd w:val="clear" w:color="auto" w:fill="auto"/>
          </w:tcPr>
          <w:p w14:paraId="5B01E911" w14:textId="30A9B9A0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2415" w:type="dxa"/>
            <w:shd w:val="clear" w:color="auto" w:fill="FFFFFF" w:themeFill="background1"/>
          </w:tcPr>
          <w:p w14:paraId="73571C18" w14:textId="53B03598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Donvale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296-304 Springvale Road  Donvale VIC 3111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4110</w:t>
            </w:r>
          </w:p>
        </w:tc>
        <w:tc>
          <w:tcPr>
            <w:tcW w:w="2991" w:type="dxa"/>
            <w:shd w:val="clear" w:color="auto" w:fill="FFFFFF" w:themeFill="background1"/>
          </w:tcPr>
          <w:p w14:paraId="6D50F46B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A27B9FE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7161B037" w14:textId="314FB6E2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DDCCA3" w14:textId="3C0D9D8B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CBAF1D6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ADC6E64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583CF64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00763D" w14:textId="1CB7F9BC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61233" w:rsidRPr="00A8419E" w14:paraId="593A74E6" w14:textId="77777777" w:rsidTr="00BD5BE8">
        <w:tc>
          <w:tcPr>
            <w:tcW w:w="1336" w:type="dxa"/>
            <w:shd w:val="clear" w:color="auto" w:fill="auto"/>
          </w:tcPr>
          <w:p w14:paraId="34D81391" w14:textId="70435F6B" w:rsidR="0006123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2415" w:type="dxa"/>
            <w:shd w:val="clear" w:color="auto" w:fill="FFFFFF" w:themeFill="background1"/>
          </w:tcPr>
          <w:p w14:paraId="607363C3" w14:textId="6D75F2D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Dural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Stonelea Court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Dural  NSW 2158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0570</w:t>
            </w:r>
          </w:p>
        </w:tc>
        <w:tc>
          <w:tcPr>
            <w:tcW w:w="2991" w:type="dxa"/>
            <w:shd w:val="clear" w:color="auto" w:fill="FFFFFF" w:themeFill="background1"/>
          </w:tcPr>
          <w:p w14:paraId="512A3B77" w14:textId="77777777" w:rsidR="00734386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A75EC77" w14:textId="3B589A75" w:rsidR="00056AD8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5C7119F" w14:textId="60190231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0BB6C9CB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E682F15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DE33DA0" w14:textId="77777777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FBDC2E" w14:textId="11C00CDA" w:rsidR="00061233" w:rsidRPr="00A8419E" w:rsidRDefault="0006123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2F18700E" w14:textId="77777777" w:rsidTr="00BD5BE8">
        <w:tc>
          <w:tcPr>
            <w:tcW w:w="1336" w:type="dxa"/>
            <w:shd w:val="clear" w:color="auto" w:fill="auto"/>
          </w:tcPr>
          <w:p w14:paraId="2B0252C6" w14:textId="0323145B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2415" w:type="dxa"/>
            <w:shd w:val="clear" w:color="auto" w:fill="FFFFFF" w:themeFill="background1"/>
          </w:tcPr>
          <w:p w14:paraId="25038E6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Eastwood</w:t>
            </w:r>
          </w:p>
          <w:p w14:paraId="147B35F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55 Timbarra Drive Eastwood  VIC 3875</w:t>
            </w:r>
          </w:p>
          <w:p w14:paraId="132E4309" w14:textId="48B6732F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3939</w:t>
            </w:r>
          </w:p>
        </w:tc>
        <w:tc>
          <w:tcPr>
            <w:tcW w:w="2991" w:type="dxa"/>
            <w:shd w:val="clear" w:color="auto" w:fill="FFFFFF" w:themeFill="background1"/>
          </w:tcPr>
          <w:p w14:paraId="619C253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Corner Amcal Bairnsdale</w:t>
            </w:r>
          </w:p>
          <w:p w14:paraId="3E4BA27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190 - 192 Main Street </w:t>
            </w:r>
          </w:p>
          <w:p w14:paraId="76A57F8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Bairnsdale  VIC  3875</w:t>
            </w:r>
          </w:p>
          <w:p w14:paraId="70CE6039" w14:textId="46197FD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682" w:type="dxa"/>
            <w:shd w:val="clear" w:color="auto" w:fill="FFFFFF" w:themeFill="background1"/>
          </w:tcPr>
          <w:p w14:paraId="5B4AE87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3C543B8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1C3DAE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84E4E23" w14:textId="71B1FA2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75B2D832" w14:textId="77777777" w:rsidTr="00BD5BE8">
        <w:tc>
          <w:tcPr>
            <w:tcW w:w="1336" w:type="dxa"/>
            <w:shd w:val="clear" w:color="auto" w:fill="auto"/>
          </w:tcPr>
          <w:p w14:paraId="2014C0EA" w14:textId="7C5FBA64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2415" w:type="dxa"/>
            <w:shd w:val="clear" w:color="auto" w:fill="FFFFFF" w:themeFill="background1"/>
          </w:tcPr>
          <w:p w14:paraId="5739A454" w14:textId="3D1A377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Eden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 Barclay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0842</w:t>
            </w:r>
          </w:p>
        </w:tc>
        <w:tc>
          <w:tcPr>
            <w:tcW w:w="2991" w:type="dxa"/>
            <w:shd w:val="clear" w:color="auto" w:fill="FFFFFF" w:themeFill="background1"/>
          </w:tcPr>
          <w:p w14:paraId="596203C1" w14:textId="699BF94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185 Imlay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14719Q</w:t>
            </w:r>
          </w:p>
        </w:tc>
        <w:tc>
          <w:tcPr>
            <w:tcW w:w="2682" w:type="dxa"/>
            <w:shd w:val="clear" w:color="auto" w:fill="FFFFFF" w:themeFill="background1"/>
          </w:tcPr>
          <w:p w14:paraId="1FB7DFC8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C10C93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B03D00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036E9C4" w14:textId="3C501AA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3AF3C2E" w14:textId="77777777" w:rsidTr="00BD5BE8">
        <w:tc>
          <w:tcPr>
            <w:tcW w:w="1336" w:type="dxa"/>
            <w:shd w:val="clear" w:color="auto" w:fill="auto"/>
          </w:tcPr>
          <w:p w14:paraId="2D1FB006" w14:textId="20FDA35C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85</w:t>
            </w:r>
          </w:p>
        </w:tc>
        <w:tc>
          <w:tcPr>
            <w:tcW w:w="2415" w:type="dxa"/>
            <w:shd w:val="clear" w:color="auto" w:fill="FFFFFF" w:themeFill="background1"/>
          </w:tcPr>
          <w:p w14:paraId="33B0A754" w14:textId="0ED24D3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Edithvale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256-260 Station Street Edithvale VIC 3196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4488</w:t>
            </w:r>
          </w:p>
        </w:tc>
        <w:tc>
          <w:tcPr>
            <w:tcW w:w="2991" w:type="dxa"/>
            <w:shd w:val="clear" w:color="auto" w:fill="FFFFFF" w:themeFill="background1"/>
          </w:tcPr>
          <w:p w14:paraId="5126ADA8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6F49328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1BDC5CB" w14:textId="42EF0737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B10107E" w14:textId="1031CE2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9E0A70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A75A03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D917AC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255767B" w14:textId="211F57A5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4851E7BB" w14:textId="77777777" w:rsidTr="00BD5BE8">
        <w:tc>
          <w:tcPr>
            <w:tcW w:w="1336" w:type="dxa"/>
            <w:shd w:val="clear" w:color="auto" w:fill="auto"/>
          </w:tcPr>
          <w:p w14:paraId="3A2D5CFC" w14:textId="19FAFC87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2415" w:type="dxa"/>
            <w:shd w:val="clear" w:color="auto" w:fill="FFFFFF" w:themeFill="background1"/>
          </w:tcPr>
          <w:p w14:paraId="7954F3A7" w14:textId="3A2DD34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Enfield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 Bradford Court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Enfield  SA 5085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6133</w:t>
            </w:r>
          </w:p>
        </w:tc>
        <w:tc>
          <w:tcPr>
            <w:tcW w:w="2991" w:type="dxa"/>
            <w:shd w:val="clear" w:color="auto" w:fill="FFFFFF" w:themeFill="background1"/>
          </w:tcPr>
          <w:p w14:paraId="2FE51EE3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1CC52DC" w14:textId="6F767EA3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5084 SA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B145224" w14:textId="239DA4E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07E5208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C1E785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7FCA25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5A00E4F" w14:textId="71ED992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59BB0AC7" w14:textId="77777777" w:rsidTr="00BD5BE8">
        <w:tc>
          <w:tcPr>
            <w:tcW w:w="1336" w:type="dxa"/>
            <w:shd w:val="clear" w:color="auto" w:fill="auto"/>
          </w:tcPr>
          <w:p w14:paraId="190C6D35" w14:textId="3AE8C92F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87</w:t>
            </w:r>
          </w:p>
        </w:tc>
        <w:tc>
          <w:tcPr>
            <w:tcW w:w="2415" w:type="dxa"/>
            <w:shd w:val="clear" w:color="auto" w:fill="FFFFFF" w:themeFill="background1"/>
          </w:tcPr>
          <w:p w14:paraId="0CC65C3B" w14:textId="2C570BF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Greenacre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171 Boronia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Greenacre NSW 2190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2588</w:t>
            </w:r>
          </w:p>
        </w:tc>
        <w:tc>
          <w:tcPr>
            <w:tcW w:w="2991" w:type="dxa"/>
            <w:shd w:val="clear" w:color="auto" w:fill="FFFFFF" w:themeFill="background1"/>
          </w:tcPr>
          <w:p w14:paraId="4CDECF7F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88E43AC" w14:textId="31EC2F49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0CCEBF9" w14:textId="5783DBA6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40C3507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FF1F9A3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1029BF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0856D33" w14:textId="7C26EE1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1800898" w14:textId="77777777" w:rsidTr="00BD5BE8">
        <w:tc>
          <w:tcPr>
            <w:tcW w:w="1336" w:type="dxa"/>
            <w:shd w:val="clear" w:color="auto" w:fill="auto"/>
          </w:tcPr>
          <w:p w14:paraId="43599B35" w14:textId="4112B51F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88</w:t>
            </w:r>
          </w:p>
        </w:tc>
        <w:tc>
          <w:tcPr>
            <w:tcW w:w="2415" w:type="dxa"/>
            <w:shd w:val="clear" w:color="auto" w:fill="FFFFFF" w:themeFill="background1"/>
          </w:tcPr>
          <w:p w14:paraId="5FA41811" w14:textId="186BC41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Greensborough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264 Diamond Creek Road Greensborough VIC 3088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3677</w:t>
            </w:r>
          </w:p>
        </w:tc>
        <w:tc>
          <w:tcPr>
            <w:tcW w:w="2991" w:type="dxa"/>
            <w:shd w:val="clear" w:color="auto" w:fill="FFFFFF" w:themeFill="background1"/>
          </w:tcPr>
          <w:p w14:paraId="353C3FE2" w14:textId="71144624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31D3C3C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40A3D9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7E9F90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6B96AB" w14:textId="2603C20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4E92EB0E" w14:textId="77777777" w:rsidTr="00BD5BE8">
        <w:tc>
          <w:tcPr>
            <w:tcW w:w="1336" w:type="dxa"/>
            <w:shd w:val="clear" w:color="auto" w:fill="auto"/>
          </w:tcPr>
          <w:p w14:paraId="46BB683A" w14:textId="00BFC352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2415" w:type="dxa"/>
            <w:shd w:val="clear" w:color="auto" w:fill="FFFFFF" w:themeFill="background1"/>
          </w:tcPr>
          <w:p w14:paraId="3AEBCDE7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Kyneton</w:t>
            </w:r>
          </w:p>
          <w:p w14:paraId="0346FCF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 Edgecombe Street Kyneton  VIC  3444</w:t>
            </w:r>
          </w:p>
          <w:p w14:paraId="1E9A504A" w14:textId="5135900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3876</w:t>
            </w:r>
          </w:p>
        </w:tc>
        <w:tc>
          <w:tcPr>
            <w:tcW w:w="2991" w:type="dxa"/>
            <w:shd w:val="clear" w:color="auto" w:fill="FFFFFF" w:themeFill="background1"/>
          </w:tcPr>
          <w:p w14:paraId="69DA3B5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UFS Gisborne</w:t>
            </w:r>
          </w:p>
          <w:p w14:paraId="7424A77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5 Neal Street </w:t>
            </w:r>
          </w:p>
          <w:p w14:paraId="3D38848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Gisborne  VIC  3437</w:t>
            </w:r>
          </w:p>
          <w:p w14:paraId="2106EAD8" w14:textId="3C40E6D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24524R</w:t>
            </w:r>
          </w:p>
        </w:tc>
        <w:tc>
          <w:tcPr>
            <w:tcW w:w="2682" w:type="dxa"/>
            <w:shd w:val="clear" w:color="auto" w:fill="FFFFFF" w:themeFill="background1"/>
          </w:tcPr>
          <w:p w14:paraId="20E5927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23195F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352BBF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6C30A5" w14:textId="78018BA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55190746" w14:textId="77777777" w:rsidTr="00BD5BE8">
        <w:tc>
          <w:tcPr>
            <w:tcW w:w="1336" w:type="dxa"/>
            <w:shd w:val="clear" w:color="auto" w:fill="auto"/>
          </w:tcPr>
          <w:p w14:paraId="145FCC07" w14:textId="0A847DB5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2415" w:type="dxa"/>
            <w:shd w:val="clear" w:color="auto" w:fill="FFFFFF" w:themeFill="background1"/>
          </w:tcPr>
          <w:p w14:paraId="3A22F678" w14:textId="411AFC4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Maroubra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288 Maroubra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Maroubra NSW 2035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2585</w:t>
            </w:r>
          </w:p>
        </w:tc>
        <w:tc>
          <w:tcPr>
            <w:tcW w:w="2991" w:type="dxa"/>
            <w:shd w:val="clear" w:color="auto" w:fill="FFFFFF" w:themeFill="background1"/>
          </w:tcPr>
          <w:p w14:paraId="3D81A785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34095F8" w14:textId="0EA3D07B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A562FD5" w14:textId="10763E4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48D9C71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5B7FE7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EA938A0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760135" w14:textId="1CEE2A78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19529738" w14:textId="77777777" w:rsidTr="00BD5BE8">
        <w:tc>
          <w:tcPr>
            <w:tcW w:w="1336" w:type="dxa"/>
            <w:shd w:val="clear" w:color="auto" w:fill="auto"/>
          </w:tcPr>
          <w:p w14:paraId="0C70B117" w14:textId="6F61B005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2415" w:type="dxa"/>
            <w:shd w:val="clear" w:color="auto" w:fill="FFFFFF" w:themeFill="background1"/>
          </w:tcPr>
          <w:p w14:paraId="63A26EB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Mildura</w:t>
            </w:r>
          </w:p>
          <w:p w14:paraId="697D5FF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514 Deakin Avenue Mildura  VIC  3500</w:t>
            </w:r>
          </w:p>
          <w:p w14:paraId="5A466EEF" w14:textId="3C3D8D1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3885</w:t>
            </w:r>
          </w:p>
        </w:tc>
        <w:tc>
          <w:tcPr>
            <w:tcW w:w="2991" w:type="dxa"/>
            <w:shd w:val="clear" w:color="auto" w:fill="FFFFFF" w:themeFill="background1"/>
          </w:tcPr>
          <w:p w14:paraId="18B9F2D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Priceline Pharmacy Mildura</w:t>
            </w:r>
          </w:p>
          <w:p w14:paraId="30A514D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91 Langtree Ave </w:t>
            </w:r>
          </w:p>
          <w:p w14:paraId="481E536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Mildura  VIC  3500</w:t>
            </w:r>
          </w:p>
          <w:p w14:paraId="5B1AADC6" w14:textId="4E73611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24619R</w:t>
            </w:r>
          </w:p>
        </w:tc>
        <w:tc>
          <w:tcPr>
            <w:tcW w:w="2682" w:type="dxa"/>
            <w:shd w:val="clear" w:color="auto" w:fill="FFFFFF" w:themeFill="background1"/>
          </w:tcPr>
          <w:p w14:paraId="3B6005F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D2D748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C99E89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8974CD" w14:textId="477C66AF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61981B6" w14:textId="77777777" w:rsidTr="00BD5BE8">
        <w:tc>
          <w:tcPr>
            <w:tcW w:w="1336" w:type="dxa"/>
            <w:shd w:val="clear" w:color="auto" w:fill="auto"/>
          </w:tcPr>
          <w:p w14:paraId="0094AF99" w14:textId="69CDE35C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2415" w:type="dxa"/>
            <w:shd w:val="clear" w:color="auto" w:fill="FFFFFF" w:themeFill="background1"/>
          </w:tcPr>
          <w:p w14:paraId="63213EFF" w14:textId="698CD3F0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Modbury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84 Reservoir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Modbury  SA 5092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6934</w:t>
            </w:r>
          </w:p>
        </w:tc>
        <w:tc>
          <w:tcPr>
            <w:tcW w:w="2991" w:type="dxa"/>
            <w:shd w:val="clear" w:color="auto" w:fill="FFFFFF" w:themeFill="background1"/>
          </w:tcPr>
          <w:p w14:paraId="1EF8EB6A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A77FDC0" w14:textId="220E705A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7AA23E" w14:textId="7BDBCDE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3048A0D8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4F3C6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3CE507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AEEF27" w14:textId="6CF256B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285692E8" w14:textId="77777777" w:rsidTr="00BD5BE8">
        <w:tc>
          <w:tcPr>
            <w:tcW w:w="1336" w:type="dxa"/>
            <w:shd w:val="clear" w:color="auto" w:fill="auto"/>
          </w:tcPr>
          <w:p w14:paraId="4258014B" w14:textId="0800DAE8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93</w:t>
            </w:r>
          </w:p>
        </w:tc>
        <w:tc>
          <w:tcPr>
            <w:tcW w:w="2415" w:type="dxa"/>
            <w:shd w:val="clear" w:color="auto" w:fill="FFFFFF" w:themeFill="background1"/>
          </w:tcPr>
          <w:p w14:paraId="453680F9" w14:textId="0B8207A5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Morphettville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29 - 31 Astral Terrace  Morphettville  SA 5043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6915</w:t>
            </w:r>
          </w:p>
        </w:tc>
        <w:tc>
          <w:tcPr>
            <w:tcW w:w="2991" w:type="dxa"/>
            <w:shd w:val="clear" w:color="auto" w:fill="FFFFFF" w:themeFill="background1"/>
          </w:tcPr>
          <w:p w14:paraId="79FF2039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048E3A" w14:textId="1B2F2084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6FEAB6B" w14:textId="0ED2CCB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3505210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0D0ABB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058385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031558" w14:textId="53771A0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17C4567A" w14:textId="77777777" w:rsidTr="00BD5BE8">
        <w:tc>
          <w:tcPr>
            <w:tcW w:w="1336" w:type="dxa"/>
            <w:shd w:val="clear" w:color="auto" w:fill="auto"/>
          </w:tcPr>
          <w:p w14:paraId="57291171" w14:textId="53E04EFF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2415" w:type="dxa"/>
            <w:shd w:val="clear" w:color="auto" w:fill="FFFFFF" w:themeFill="background1"/>
          </w:tcPr>
          <w:p w14:paraId="5D8F06AC" w14:textId="2AEBE25A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Mosman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Bardwell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0553</w:t>
            </w:r>
          </w:p>
        </w:tc>
        <w:tc>
          <w:tcPr>
            <w:tcW w:w="2991" w:type="dxa"/>
            <w:shd w:val="clear" w:color="auto" w:fill="FFFFFF" w:themeFill="background1"/>
          </w:tcPr>
          <w:p w14:paraId="47C3A99B" w14:textId="77777777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115-121 Longueville Road Lane Cove NSW 2066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2FFE088" w14:textId="78D2BDA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shd w:val="clear" w:color="auto" w:fill="FFFFFF" w:themeFill="background1"/>
          </w:tcPr>
          <w:p w14:paraId="4E789510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2FB57A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F5EC7D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D559866" w14:textId="7226181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246BBF49" w14:textId="77777777" w:rsidTr="00BD5BE8">
        <w:tc>
          <w:tcPr>
            <w:tcW w:w="1336" w:type="dxa"/>
            <w:shd w:val="clear" w:color="auto" w:fill="auto"/>
          </w:tcPr>
          <w:p w14:paraId="653D4237" w14:textId="0847DBEE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95</w:t>
            </w:r>
          </w:p>
        </w:tc>
        <w:tc>
          <w:tcPr>
            <w:tcW w:w="2415" w:type="dxa"/>
            <w:shd w:val="clear" w:color="auto" w:fill="FFFFFF" w:themeFill="background1"/>
          </w:tcPr>
          <w:p w14:paraId="7A223362" w14:textId="16BEB4CF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New Farm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193 Moray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New Farm QLD 4005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5847</w:t>
            </w:r>
          </w:p>
        </w:tc>
        <w:tc>
          <w:tcPr>
            <w:tcW w:w="2991" w:type="dxa"/>
            <w:shd w:val="clear" w:color="auto" w:fill="FFFFFF" w:themeFill="background1"/>
          </w:tcPr>
          <w:p w14:paraId="33D0681C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Pharmasave Acacia Ridge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19E7789" w14:textId="6D42B96C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2, 1350 Beaudesert Rd Acacia Ridge QLD 4110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1A3D07" w14:textId="4955F4D5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682" w:type="dxa"/>
            <w:shd w:val="clear" w:color="auto" w:fill="FFFFFF" w:themeFill="background1"/>
          </w:tcPr>
          <w:p w14:paraId="30BAAE2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4B82BD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875D15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2A3E3EC" w14:textId="4AED877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109AC54" w14:textId="77777777" w:rsidTr="00BD5BE8">
        <w:tc>
          <w:tcPr>
            <w:tcW w:w="1336" w:type="dxa"/>
            <w:shd w:val="clear" w:color="auto" w:fill="auto"/>
          </w:tcPr>
          <w:p w14:paraId="75E96DD4" w14:textId="38F42DA8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96</w:t>
            </w:r>
          </w:p>
        </w:tc>
        <w:tc>
          <w:tcPr>
            <w:tcW w:w="2415" w:type="dxa"/>
            <w:shd w:val="clear" w:color="auto" w:fill="FFFFFF" w:themeFill="background1"/>
          </w:tcPr>
          <w:p w14:paraId="17274C63" w14:textId="517B92E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North Rocks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Spears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Rocks NSW 2151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2523</w:t>
            </w:r>
          </w:p>
        </w:tc>
        <w:tc>
          <w:tcPr>
            <w:tcW w:w="2991" w:type="dxa"/>
            <w:shd w:val="clear" w:color="auto" w:fill="FFFFFF" w:themeFill="background1"/>
          </w:tcPr>
          <w:p w14:paraId="1513ABFC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949A20E" w14:textId="30A06A1D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9AA3ADE" w14:textId="4202321F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4BAF9C3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B09232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8957C7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A14CBC" w14:textId="39D47BA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0EAC5A07" w14:textId="77777777" w:rsidTr="00BD5BE8">
        <w:tc>
          <w:tcPr>
            <w:tcW w:w="1336" w:type="dxa"/>
            <w:shd w:val="clear" w:color="auto" w:fill="auto"/>
          </w:tcPr>
          <w:p w14:paraId="63492AAC" w14:textId="5DFA7125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97</w:t>
            </w:r>
          </w:p>
        </w:tc>
        <w:tc>
          <w:tcPr>
            <w:tcW w:w="2415" w:type="dxa"/>
            <w:shd w:val="clear" w:color="auto" w:fill="FFFFFF" w:themeFill="background1"/>
          </w:tcPr>
          <w:p w14:paraId="6FFA016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Portland</w:t>
            </w:r>
          </w:p>
          <w:p w14:paraId="65153B10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83 Wellington Road Portland  VIC  3305</w:t>
            </w:r>
          </w:p>
          <w:p w14:paraId="08F6F80E" w14:textId="1658EFC8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3927</w:t>
            </w:r>
          </w:p>
        </w:tc>
        <w:tc>
          <w:tcPr>
            <w:tcW w:w="2991" w:type="dxa"/>
            <w:shd w:val="clear" w:color="auto" w:fill="FFFFFF" w:themeFill="background1"/>
          </w:tcPr>
          <w:p w14:paraId="454C2B6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Keatings Caremore Pharmacy</w:t>
            </w:r>
          </w:p>
          <w:p w14:paraId="162AA77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63 -65 Edgar street </w:t>
            </w:r>
          </w:p>
          <w:p w14:paraId="7D67B39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Heywood  VIC  3304</w:t>
            </w:r>
          </w:p>
          <w:p w14:paraId="0596F653" w14:textId="0E623BA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23379L</w:t>
            </w:r>
          </w:p>
        </w:tc>
        <w:tc>
          <w:tcPr>
            <w:tcW w:w="2682" w:type="dxa"/>
            <w:shd w:val="clear" w:color="auto" w:fill="FFFFFF" w:themeFill="background1"/>
          </w:tcPr>
          <w:p w14:paraId="6997DA6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01A3502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145D53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0B747B56" w14:textId="1F12311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C40EAA5" w14:textId="77777777" w:rsidTr="00BD5BE8">
        <w:tc>
          <w:tcPr>
            <w:tcW w:w="1336" w:type="dxa"/>
            <w:shd w:val="clear" w:color="auto" w:fill="auto"/>
          </w:tcPr>
          <w:p w14:paraId="650A4C4E" w14:textId="4B52DEA1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98</w:t>
            </w:r>
          </w:p>
        </w:tc>
        <w:tc>
          <w:tcPr>
            <w:tcW w:w="2415" w:type="dxa"/>
            <w:shd w:val="clear" w:color="auto" w:fill="FFFFFF" w:themeFill="background1"/>
          </w:tcPr>
          <w:p w14:paraId="571E3AEE" w14:textId="3E80DBA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Pottsville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41-51 Ballina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Pottsville NSW 2489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0862</w:t>
            </w:r>
          </w:p>
        </w:tc>
        <w:tc>
          <w:tcPr>
            <w:tcW w:w="2991" w:type="dxa"/>
            <w:shd w:val="clear" w:color="auto" w:fill="FFFFFF" w:themeFill="background1"/>
          </w:tcPr>
          <w:p w14:paraId="562D0603" w14:textId="77777777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Pottsville Waters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 Pottsville Waters Shopping Village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7 Overall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Pottsville NSW 2489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DC79A32" w14:textId="6DFB20FA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15496N</w:t>
            </w:r>
          </w:p>
        </w:tc>
        <w:tc>
          <w:tcPr>
            <w:tcW w:w="2682" w:type="dxa"/>
            <w:shd w:val="clear" w:color="auto" w:fill="FFFFFF" w:themeFill="background1"/>
          </w:tcPr>
          <w:p w14:paraId="21FD8C3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6F941D3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35EEA5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7352EC" w14:textId="1B509EF1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2C9943B0" w14:textId="77777777" w:rsidTr="00BD5BE8">
        <w:tc>
          <w:tcPr>
            <w:tcW w:w="1336" w:type="dxa"/>
            <w:shd w:val="clear" w:color="auto" w:fill="auto"/>
          </w:tcPr>
          <w:p w14:paraId="588F3151" w14:textId="16295928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99</w:t>
            </w:r>
          </w:p>
        </w:tc>
        <w:tc>
          <w:tcPr>
            <w:tcW w:w="2415" w:type="dxa"/>
            <w:shd w:val="clear" w:color="auto" w:fill="FFFFFF" w:themeFill="background1"/>
          </w:tcPr>
          <w:p w14:paraId="0863D1E9" w14:textId="71BA7CF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Queens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142 Carrington Road Waverley NSW 2024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2420</w:t>
            </w:r>
          </w:p>
        </w:tc>
        <w:tc>
          <w:tcPr>
            <w:tcW w:w="2991" w:type="dxa"/>
            <w:shd w:val="clear" w:color="auto" w:fill="FFFFFF" w:themeFill="background1"/>
          </w:tcPr>
          <w:p w14:paraId="0C6152D5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4B673F" w14:textId="17E02111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878972E" w14:textId="388CC41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3A5738B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F26AB1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97EE54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4CC11D" w14:textId="242DBC2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7C4C3D61" w14:textId="77777777" w:rsidTr="00BD5BE8">
        <w:tc>
          <w:tcPr>
            <w:tcW w:w="1336" w:type="dxa"/>
            <w:shd w:val="clear" w:color="auto" w:fill="auto"/>
          </w:tcPr>
          <w:p w14:paraId="148FE56B" w14:textId="2ED6A98C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2415" w:type="dxa"/>
            <w:shd w:val="clear" w:color="auto" w:fill="FFFFFF" w:themeFill="background1"/>
          </w:tcPr>
          <w:p w14:paraId="6F60EFF7" w14:textId="500815B4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Roseville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 Pacific Highway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Roseville NSW 2069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2230</w:t>
            </w:r>
          </w:p>
        </w:tc>
        <w:tc>
          <w:tcPr>
            <w:tcW w:w="2991" w:type="dxa"/>
            <w:shd w:val="clear" w:color="auto" w:fill="FFFFFF" w:themeFill="background1"/>
          </w:tcPr>
          <w:p w14:paraId="63AFF30D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115-121 Longueville Road</w:t>
            </w:r>
          </w:p>
          <w:p w14:paraId="4A61E19C" w14:textId="04CDBBF2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4E2DC79" w14:textId="1B1D3408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shd w:val="clear" w:color="auto" w:fill="FFFFFF" w:themeFill="background1"/>
          </w:tcPr>
          <w:p w14:paraId="7ED1A8E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C48DBB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222C26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311700" w14:textId="2A88634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B09B37E" w14:textId="77777777" w:rsidTr="00BD5BE8">
        <w:tc>
          <w:tcPr>
            <w:tcW w:w="1336" w:type="dxa"/>
            <w:shd w:val="clear" w:color="auto" w:fill="auto"/>
          </w:tcPr>
          <w:p w14:paraId="3BCE8144" w14:textId="45CD9C19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101</w:t>
            </w:r>
          </w:p>
        </w:tc>
        <w:tc>
          <w:tcPr>
            <w:tcW w:w="2415" w:type="dxa"/>
            <w:shd w:val="clear" w:color="auto" w:fill="FFFFFF" w:themeFill="background1"/>
          </w:tcPr>
          <w:p w14:paraId="7C41DF85" w14:textId="27217E4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Seaforth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550 Sydney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Seaforth NSW 2092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1034</w:t>
            </w:r>
          </w:p>
        </w:tc>
        <w:tc>
          <w:tcPr>
            <w:tcW w:w="2991" w:type="dxa"/>
            <w:shd w:val="clear" w:color="auto" w:fill="FFFFFF" w:themeFill="background1"/>
          </w:tcPr>
          <w:p w14:paraId="7BE1005E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115-121 Longueville Road</w:t>
            </w:r>
          </w:p>
          <w:p w14:paraId="6EFCD5F9" w14:textId="7039FE63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628FF02" w14:textId="127A0AC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shd w:val="clear" w:color="auto" w:fill="FFFFFF" w:themeFill="background1"/>
          </w:tcPr>
          <w:p w14:paraId="6EF595E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E8465F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84833E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CBB5C8" w14:textId="24FC253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636C341" w14:textId="77777777" w:rsidTr="00BD5BE8">
        <w:tc>
          <w:tcPr>
            <w:tcW w:w="1336" w:type="dxa"/>
            <w:shd w:val="clear" w:color="auto" w:fill="auto"/>
          </w:tcPr>
          <w:p w14:paraId="3E57BAA7" w14:textId="0E25A9BB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102</w:t>
            </w:r>
          </w:p>
        </w:tc>
        <w:tc>
          <w:tcPr>
            <w:tcW w:w="2415" w:type="dxa"/>
            <w:shd w:val="clear" w:color="auto" w:fill="FFFFFF" w:themeFill="background1"/>
          </w:tcPr>
          <w:p w14:paraId="46A06ACA" w14:textId="3EC0A97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South Morang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18-22 McGlynn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South Morang VIC 3752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4325</w:t>
            </w:r>
          </w:p>
        </w:tc>
        <w:tc>
          <w:tcPr>
            <w:tcW w:w="2991" w:type="dxa"/>
            <w:shd w:val="clear" w:color="auto" w:fill="FFFFFF" w:themeFill="background1"/>
          </w:tcPr>
          <w:p w14:paraId="132DA439" w14:textId="1BF37D90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6724AD1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5122D6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56438D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901D434" w14:textId="10E5259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7B86309D" w14:textId="77777777" w:rsidTr="00BD5BE8">
        <w:tc>
          <w:tcPr>
            <w:tcW w:w="1336" w:type="dxa"/>
            <w:shd w:val="clear" w:color="auto" w:fill="auto"/>
          </w:tcPr>
          <w:p w14:paraId="3B2764CB" w14:textId="72019946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103</w:t>
            </w:r>
          </w:p>
        </w:tc>
        <w:tc>
          <w:tcPr>
            <w:tcW w:w="2415" w:type="dxa"/>
            <w:shd w:val="clear" w:color="auto" w:fill="FFFFFF" w:themeFill="background1"/>
          </w:tcPr>
          <w:p w14:paraId="715289C6" w14:textId="65D913A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St Ives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120 Killeaton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Ives NSW 2075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1059</w:t>
            </w:r>
          </w:p>
        </w:tc>
        <w:tc>
          <w:tcPr>
            <w:tcW w:w="2991" w:type="dxa"/>
            <w:shd w:val="clear" w:color="auto" w:fill="FFFFFF" w:themeFill="background1"/>
          </w:tcPr>
          <w:p w14:paraId="48181BD0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734386" w:rsidRPr="00A8419E">
              <w:rPr>
                <w:rFonts w:cs="Times New Roman"/>
                <w:noProof/>
                <w:sz w:val="21"/>
                <w:szCs w:val="21"/>
              </w:rPr>
              <w:t>115-121 Longueville Road</w:t>
            </w:r>
          </w:p>
          <w:p w14:paraId="4333CEC6" w14:textId="6A3681A2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67C5C75" w14:textId="6253C830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shd w:val="clear" w:color="auto" w:fill="FFFFFF" w:themeFill="background1"/>
          </w:tcPr>
          <w:p w14:paraId="0380EAC0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3BA6760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11C740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F39ACA" w14:textId="5B9B826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B96DA9C" w14:textId="77777777" w:rsidTr="00BD5BE8">
        <w:tc>
          <w:tcPr>
            <w:tcW w:w="1336" w:type="dxa"/>
            <w:shd w:val="clear" w:color="auto" w:fill="auto"/>
          </w:tcPr>
          <w:p w14:paraId="01ABC4E1" w14:textId="6505A0F8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104</w:t>
            </w:r>
          </w:p>
        </w:tc>
        <w:tc>
          <w:tcPr>
            <w:tcW w:w="2415" w:type="dxa"/>
            <w:shd w:val="clear" w:color="auto" w:fill="FFFFFF" w:themeFill="background1"/>
          </w:tcPr>
          <w:p w14:paraId="04C7056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Bupa Stirling </w:t>
            </w:r>
          </w:p>
          <w:p w14:paraId="6227435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 Fremantle Drive Stirling ACT 2611</w:t>
            </w:r>
          </w:p>
          <w:p w14:paraId="35ACA030" w14:textId="4CED9C8E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 2947</w:t>
            </w:r>
          </w:p>
        </w:tc>
        <w:tc>
          <w:tcPr>
            <w:tcW w:w="2991" w:type="dxa"/>
            <w:shd w:val="clear" w:color="auto" w:fill="FFFFFF" w:themeFill="background1"/>
          </w:tcPr>
          <w:p w14:paraId="34E390C7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1935FE0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475E52C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148 Anketell St, </w:t>
            </w:r>
          </w:p>
          <w:p w14:paraId="089AF4D7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Greenway ACT 2900</w:t>
            </w:r>
          </w:p>
          <w:p w14:paraId="3A8A30F9" w14:textId="3BAF8D55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58CDDCA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C97E12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9A50B6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285A1A3" w14:textId="6BB43D6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412CE245" w14:textId="77777777" w:rsidTr="00BD5BE8">
        <w:tc>
          <w:tcPr>
            <w:tcW w:w="1336" w:type="dxa"/>
            <w:shd w:val="clear" w:color="auto" w:fill="auto"/>
          </w:tcPr>
          <w:p w14:paraId="3F6A5BC4" w14:textId="508C0624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105</w:t>
            </w:r>
          </w:p>
        </w:tc>
        <w:tc>
          <w:tcPr>
            <w:tcW w:w="2415" w:type="dxa"/>
            <w:shd w:val="clear" w:color="auto" w:fill="FFFFFF" w:themeFill="background1"/>
          </w:tcPr>
          <w:p w14:paraId="5036D80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Sunshine</w:t>
            </w:r>
          </w:p>
          <w:p w14:paraId="630A4E9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74 Devonshire Road Sunshine  VIC  3020</w:t>
            </w:r>
          </w:p>
          <w:p w14:paraId="1D752290" w14:textId="07D84D9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4313</w:t>
            </w:r>
          </w:p>
          <w:p w14:paraId="6E4F505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31BBBAE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Hampshire Pharmacy</w:t>
            </w:r>
          </w:p>
          <w:p w14:paraId="09FD88B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314 Hampshire Rd </w:t>
            </w:r>
          </w:p>
          <w:p w14:paraId="5E7347D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Sunshine  VIC  3020</w:t>
            </w:r>
          </w:p>
          <w:p w14:paraId="73CAB14F" w14:textId="0798287A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21056F</w:t>
            </w:r>
          </w:p>
        </w:tc>
        <w:tc>
          <w:tcPr>
            <w:tcW w:w="2682" w:type="dxa"/>
            <w:shd w:val="clear" w:color="auto" w:fill="FFFFFF" w:themeFill="background1"/>
          </w:tcPr>
          <w:p w14:paraId="73557F39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1FEA2A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0B368C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2012673" w14:textId="4DC7F216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29FD55C4" w14:textId="77777777" w:rsidTr="00BD5BE8">
        <w:tc>
          <w:tcPr>
            <w:tcW w:w="1336" w:type="dxa"/>
            <w:shd w:val="clear" w:color="auto" w:fill="auto"/>
          </w:tcPr>
          <w:p w14:paraId="05CCC535" w14:textId="5781A53F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106</w:t>
            </w:r>
          </w:p>
        </w:tc>
        <w:tc>
          <w:tcPr>
            <w:tcW w:w="2415" w:type="dxa"/>
            <w:shd w:val="clear" w:color="auto" w:fill="FFFFFF" w:themeFill="background1"/>
          </w:tcPr>
          <w:p w14:paraId="1BB64398" w14:textId="48E72878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Sutherland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42 Auburn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Sutherland NSW 2232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1008</w:t>
            </w:r>
          </w:p>
        </w:tc>
        <w:tc>
          <w:tcPr>
            <w:tcW w:w="2991" w:type="dxa"/>
            <w:shd w:val="clear" w:color="auto" w:fill="FFFFFF" w:themeFill="background1"/>
          </w:tcPr>
          <w:p w14:paraId="1179FD4E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28B8FA4" w14:textId="7D647218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A4BE0AE" w14:textId="0248164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61D507B8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4960253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9E3F3E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F75179" w14:textId="490FF4C0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15C6540C" w14:textId="77777777" w:rsidTr="00BD5BE8">
        <w:tc>
          <w:tcPr>
            <w:tcW w:w="1336" w:type="dxa"/>
            <w:shd w:val="clear" w:color="auto" w:fill="auto"/>
          </w:tcPr>
          <w:p w14:paraId="407FFD47" w14:textId="5F4B1693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107</w:t>
            </w:r>
          </w:p>
        </w:tc>
        <w:tc>
          <w:tcPr>
            <w:tcW w:w="2415" w:type="dxa"/>
            <w:shd w:val="clear" w:color="auto" w:fill="FFFFFF" w:themeFill="background1"/>
          </w:tcPr>
          <w:p w14:paraId="0924636A" w14:textId="7681945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Templestowe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222-228 Serpells Road Templestowe VIC 3106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3974</w:t>
            </w:r>
          </w:p>
        </w:tc>
        <w:tc>
          <w:tcPr>
            <w:tcW w:w="2991" w:type="dxa"/>
            <w:shd w:val="clear" w:color="auto" w:fill="FFFFFF" w:themeFill="background1"/>
          </w:tcPr>
          <w:p w14:paraId="7760C831" w14:textId="77777777" w:rsidR="00734386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734386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06B5255" w14:textId="77777777" w:rsidR="00734386" w:rsidRPr="00A8419E" w:rsidRDefault="00734386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0FF5999" w14:textId="1EBE2A59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4068C15" w14:textId="6D94D01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F23FE4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2DE6AE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9B888A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38F2C6" w14:textId="675F0286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6A5C4030" w14:textId="77777777" w:rsidTr="00BD5BE8">
        <w:tc>
          <w:tcPr>
            <w:tcW w:w="1336" w:type="dxa"/>
            <w:shd w:val="clear" w:color="auto" w:fill="auto"/>
          </w:tcPr>
          <w:p w14:paraId="46532064" w14:textId="561E940B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E0E8141" w14:textId="690AAB2B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Thomastown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89 Dalton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Thomastown VIC 3074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4321</w:t>
            </w:r>
          </w:p>
        </w:tc>
        <w:tc>
          <w:tcPr>
            <w:tcW w:w="2991" w:type="dxa"/>
            <w:shd w:val="clear" w:color="auto" w:fill="FFFFFF" w:themeFill="background1"/>
          </w:tcPr>
          <w:p w14:paraId="0D818E28" w14:textId="1E6898C2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2DB90C3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F1572B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4DFACA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374B9B" w14:textId="73F057E3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387F5097" w14:textId="77777777" w:rsidTr="00BD5BE8">
        <w:tc>
          <w:tcPr>
            <w:tcW w:w="1336" w:type="dxa"/>
            <w:shd w:val="clear" w:color="auto" w:fill="auto"/>
          </w:tcPr>
          <w:p w14:paraId="44F8AECA" w14:textId="6A89E580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109</w:t>
            </w:r>
          </w:p>
        </w:tc>
        <w:tc>
          <w:tcPr>
            <w:tcW w:w="2415" w:type="dxa"/>
            <w:shd w:val="clear" w:color="auto" w:fill="FFFFFF" w:themeFill="background1"/>
          </w:tcPr>
          <w:p w14:paraId="78009563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Bupa Traralgon</w:t>
            </w:r>
          </w:p>
          <w:p w14:paraId="496FFBAA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96 Park Lane </w:t>
            </w:r>
          </w:p>
          <w:p w14:paraId="6816769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Traralgon  VIC  3844</w:t>
            </w:r>
          </w:p>
          <w:p w14:paraId="13564A6F" w14:textId="3A5036D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3977</w:t>
            </w:r>
          </w:p>
        </w:tc>
        <w:tc>
          <w:tcPr>
            <w:tcW w:w="2991" w:type="dxa"/>
            <w:shd w:val="clear" w:color="auto" w:fill="FFFFFF" w:themeFill="background1"/>
          </w:tcPr>
          <w:p w14:paraId="2F10DD7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Balfours' Pharmacy</w:t>
            </w:r>
          </w:p>
          <w:p w14:paraId="350E302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12 Inglis Street </w:t>
            </w:r>
          </w:p>
          <w:p w14:paraId="7C59E19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Sale  VIC  3850</w:t>
            </w:r>
          </w:p>
          <w:p w14:paraId="70725000" w14:textId="1F2F679F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24651K</w:t>
            </w:r>
          </w:p>
        </w:tc>
        <w:tc>
          <w:tcPr>
            <w:tcW w:w="2682" w:type="dxa"/>
            <w:shd w:val="clear" w:color="auto" w:fill="FFFFFF" w:themeFill="background1"/>
          </w:tcPr>
          <w:p w14:paraId="78A7009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9CFC70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31232EC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73FB5F" w14:textId="1C3885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124AC353" w14:textId="77777777" w:rsidTr="00BD5BE8">
        <w:tc>
          <w:tcPr>
            <w:tcW w:w="1336" w:type="dxa"/>
            <w:shd w:val="clear" w:color="auto" w:fill="auto"/>
          </w:tcPr>
          <w:p w14:paraId="51D67220" w14:textId="1C8F7575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110</w:t>
            </w:r>
          </w:p>
        </w:tc>
        <w:tc>
          <w:tcPr>
            <w:tcW w:w="2415" w:type="dxa"/>
            <w:shd w:val="clear" w:color="auto" w:fill="FFFFFF" w:themeFill="background1"/>
          </w:tcPr>
          <w:p w14:paraId="2AE50487" w14:textId="1EC67C20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Tugun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Croft Ct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6 / 50-52 Mirreen Drive, Tugun QLD 4224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5380</w:t>
            </w:r>
          </w:p>
        </w:tc>
        <w:tc>
          <w:tcPr>
            <w:tcW w:w="2991" w:type="dxa"/>
            <w:shd w:val="clear" w:color="auto" w:fill="FFFFFF" w:themeFill="background1"/>
          </w:tcPr>
          <w:p w14:paraId="4DD628D5" w14:textId="77777777" w:rsidR="0038774F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Pharmasave Acacia Ridge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72F64F" w14:textId="5D70DCDE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2 1350 Beaudesert Rd Acacia Ridge QLD 4110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EEB6CC9" w14:textId="430CD5C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682" w:type="dxa"/>
            <w:shd w:val="clear" w:color="auto" w:fill="FFFFFF" w:themeFill="background1"/>
          </w:tcPr>
          <w:p w14:paraId="62640FB3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3BB38A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079CE84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B92846" w14:textId="4BF461FD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48A61478" w14:textId="77777777" w:rsidTr="00BD5BE8">
        <w:tc>
          <w:tcPr>
            <w:tcW w:w="1336" w:type="dxa"/>
            <w:shd w:val="clear" w:color="auto" w:fill="auto"/>
          </w:tcPr>
          <w:p w14:paraId="69E6044A" w14:textId="18E53860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83F79DA" w14:textId="5B2E376C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Willoughby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71-75 Sydney Street Willoughby NSW 2068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0765</w:t>
            </w:r>
          </w:p>
        </w:tc>
        <w:tc>
          <w:tcPr>
            <w:tcW w:w="2991" w:type="dxa"/>
            <w:shd w:val="clear" w:color="auto" w:fill="FFFFFF" w:themeFill="background1"/>
          </w:tcPr>
          <w:p w14:paraId="2AA01468" w14:textId="77777777" w:rsidR="0038774F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115-121 Longueville Road</w:t>
            </w:r>
          </w:p>
          <w:p w14:paraId="6AFB3D8E" w14:textId="471FD0F5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6327A68" w14:textId="16197DC9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shd w:val="clear" w:color="auto" w:fill="FFFFFF" w:themeFill="background1"/>
          </w:tcPr>
          <w:p w14:paraId="5D2DB7DE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DF395D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4C7486B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98EDC4C" w14:textId="2C321461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6C93C226" w14:textId="77777777" w:rsidTr="00BD5BE8">
        <w:tc>
          <w:tcPr>
            <w:tcW w:w="1336" w:type="dxa"/>
            <w:shd w:val="clear" w:color="auto" w:fill="auto"/>
          </w:tcPr>
          <w:p w14:paraId="188B557F" w14:textId="2B2FEBC9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112</w:t>
            </w:r>
          </w:p>
        </w:tc>
        <w:tc>
          <w:tcPr>
            <w:tcW w:w="2415" w:type="dxa"/>
            <w:shd w:val="clear" w:color="auto" w:fill="FFFFFF" w:themeFill="background1"/>
          </w:tcPr>
          <w:p w14:paraId="345BB9FC" w14:textId="0D7FC296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Windsor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102-104 Union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3388</w:t>
            </w:r>
          </w:p>
        </w:tc>
        <w:tc>
          <w:tcPr>
            <w:tcW w:w="2991" w:type="dxa"/>
            <w:shd w:val="clear" w:color="auto" w:fill="FFFFFF" w:themeFill="background1"/>
          </w:tcPr>
          <w:p w14:paraId="01715077" w14:textId="77777777" w:rsidR="0038774F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EE1943E" w14:textId="77777777" w:rsidR="0038774F" w:rsidRPr="00A8419E" w:rsidRDefault="00DD73EE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57B3623D" w14:textId="6E73E33D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DFAD203" w14:textId="57905901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04ACDE2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0C93E6F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36CC805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579248" w14:textId="3F423B4A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D73EE" w:rsidRPr="00A8419E" w14:paraId="1E1C5A4E" w14:textId="77777777" w:rsidTr="00BD5BE8">
        <w:tc>
          <w:tcPr>
            <w:tcW w:w="1336" w:type="dxa"/>
            <w:shd w:val="clear" w:color="auto" w:fill="auto"/>
          </w:tcPr>
          <w:p w14:paraId="5C04C6C6" w14:textId="5193A52C" w:rsidR="00DD73EE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113</w:t>
            </w:r>
          </w:p>
        </w:tc>
        <w:tc>
          <w:tcPr>
            <w:tcW w:w="2415" w:type="dxa"/>
            <w:shd w:val="clear" w:color="auto" w:fill="FFFFFF" w:themeFill="background1"/>
          </w:tcPr>
          <w:p w14:paraId="3E4A7531" w14:textId="15DA8E34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Bupa Woodville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104 Woodville Road Woodville SA 5011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6940</w:t>
            </w:r>
          </w:p>
        </w:tc>
        <w:tc>
          <w:tcPr>
            <w:tcW w:w="2991" w:type="dxa"/>
            <w:shd w:val="clear" w:color="auto" w:fill="FFFFFF" w:themeFill="background1"/>
          </w:tcPr>
          <w:p w14:paraId="10DACBFA" w14:textId="77777777" w:rsidR="0038774F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C2281E8" w14:textId="29F0AAF2" w:rsidR="00056AD8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97EBBC8" w14:textId="437F77C4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7C0DCD61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88D07D6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572717D" w14:textId="77777777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F6BF7A" w14:textId="62788C98" w:rsidR="00DD73EE" w:rsidRPr="00A8419E" w:rsidRDefault="00DD73EE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58BC8C59" w14:textId="77777777" w:rsidTr="00BD5BE8">
        <w:tc>
          <w:tcPr>
            <w:tcW w:w="1336" w:type="dxa"/>
            <w:shd w:val="clear" w:color="auto" w:fill="auto"/>
          </w:tcPr>
          <w:p w14:paraId="7A265CC8" w14:textId="1C433A45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114</w:t>
            </w:r>
          </w:p>
        </w:tc>
        <w:tc>
          <w:tcPr>
            <w:tcW w:w="2415" w:type="dxa"/>
            <w:shd w:val="clear" w:color="auto" w:fill="FFFFFF" w:themeFill="background1"/>
          </w:tcPr>
          <w:p w14:paraId="2CC25E6B" w14:textId="40D18B76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Burdekin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9A-27A Chippendale Street Ayr QLD 4807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5451</w:t>
            </w:r>
          </w:p>
        </w:tc>
        <w:tc>
          <w:tcPr>
            <w:tcW w:w="2991" w:type="dxa"/>
            <w:shd w:val="clear" w:color="auto" w:fill="FFFFFF" w:themeFill="background1"/>
          </w:tcPr>
          <w:p w14:paraId="09707312" w14:textId="77777777" w:rsidR="00056AD8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D 129-141, Eighth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7ACE8CB" w14:textId="01432F0B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shd w:val="clear" w:color="auto" w:fill="FFFFFF" w:themeFill="background1"/>
          </w:tcPr>
          <w:p w14:paraId="06062526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4CBDFA6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C4FA9AA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F6B76E1" w14:textId="672CA7BC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67526" w:rsidRPr="00A8419E" w14:paraId="42386AAC" w14:textId="77777777" w:rsidTr="00BD5BE8">
        <w:tc>
          <w:tcPr>
            <w:tcW w:w="1336" w:type="dxa"/>
            <w:shd w:val="clear" w:color="auto" w:fill="auto"/>
          </w:tcPr>
          <w:p w14:paraId="7435B123" w14:textId="19F06B8C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115</w:t>
            </w:r>
          </w:p>
        </w:tc>
        <w:tc>
          <w:tcPr>
            <w:tcW w:w="2415" w:type="dxa"/>
            <w:shd w:val="clear" w:color="auto" w:fill="FFFFFF" w:themeFill="background1"/>
          </w:tcPr>
          <w:p w14:paraId="4AD97883" w14:textId="432BFD3E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Calare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124 March Street Orange NSW 2800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2591</w:t>
            </w:r>
          </w:p>
        </w:tc>
        <w:tc>
          <w:tcPr>
            <w:tcW w:w="2991" w:type="dxa"/>
            <w:shd w:val="clear" w:color="auto" w:fill="FFFFFF" w:themeFill="background1"/>
          </w:tcPr>
          <w:p w14:paraId="46830733" w14:textId="77777777" w:rsidR="00056AD8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3F1098B" w14:textId="0BAEA881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shd w:val="clear" w:color="auto" w:fill="FFFFFF" w:themeFill="background1"/>
          </w:tcPr>
          <w:p w14:paraId="614CA404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43D2962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9697F13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07C5B5" w14:textId="6F3CDA02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3D8DC970" w14:textId="77777777" w:rsidTr="00BD5BE8">
        <w:tc>
          <w:tcPr>
            <w:tcW w:w="1336" w:type="dxa"/>
            <w:shd w:val="clear" w:color="auto" w:fill="auto"/>
          </w:tcPr>
          <w:p w14:paraId="26A846B4" w14:textId="318174C9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116</w:t>
            </w:r>
          </w:p>
        </w:tc>
        <w:tc>
          <w:tcPr>
            <w:tcW w:w="2415" w:type="dxa"/>
            <w:shd w:val="clear" w:color="auto" w:fill="FFFFFF" w:themeFill="background1"/>
          </w:tcPr>
          <w:p w14:paraId="20AD1DA4" w14:textId="066B6588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Camberwell Green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 Hunter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Camberwell VIC 3124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3968</w:t>
            </w:r>
          </w:p>
        </w:tc>
        <w:tc>
          <w:tcPr>
            <w:tcW w:w="2991" w:type="dxa"/>
            <w:shd w:val="clear" w:color="auto" w:fill="FFFFFF" w:themeFill="background1"/>
          </w:tcPr>
          <w:p w14:paraId="13ACBF30" w14:textId="77777777" w:rsidR="0038774F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647E2EA" w14:textId="77777777" w:rsidR="0038774F" w:rsidRPr="00A8419E" w:rsidRDefault="0038774F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42835986" w14:textId="34F7175C" w:rsidR="00056AD8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C56E389" w14:textId="54FE800D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EA3E95D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13C7452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74737F7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63D923" w14:textId="023AF831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43DC258C" w14:textId="77777777" w:rsidTr="00BD5BE8">
        <w:tc>
          <w:tcPr>
            <w:tcW w:w="1336" w:type="dxa"/>
            <w:shd w:val="clear" w:color="auto" w:fill="auto"/>
          </w:tcPr>
          <w:p w14:paraId="229827DD" w14:textId="56481B98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117</w:t>
            </w:r>
          </w:p>
        </w:tc>
        <w:tc>
          <w:tcPr>
            <w:tcW w:w="2415" w:type="dxa"/>
            <w:shd w:val="clear" w:color="auto" w:fill="FFFFFF" w:themeFill="background1"/>
          </w:tcPr>
          <w:p w14:paraId="423E2107" w14:textId="67FA12E0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Campbell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129 Coleman Parade,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Glen Waverley VIC 3150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3035</w:t>
            </w:r>
          </w:p>
        </w:tc>
        <w:tc>
          <w:tcPr>
            <w:tcW w:w="2991" w:type="dxa"/>
            <w:shd w:val="clear" w:color="auto" w:fill="FFFFFF" w:themeFill="background1"/>
          </w:tcPr>
          <w:p w14:paraId="6485D7EB" w14:textId="47462BFC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202 Blackburn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682" w:type="dxa"/>
            <w:shd w:val="clear" w:color="auto" w:fill="FFFFFF" w:themeFill="background1"/>
          </w:tcPr>
          <w:p w14:paraId="6A123A49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852F742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1E478AB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4F5FBDB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DB92C0F" w14:textId="5BCBE231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567526" w:rsidRPr="00A8419E" w14:paraId="264D6E81" w14:textId="77777777" w:rsidTr="00BD5BE8">
        <w:tc>
          <w:tcPr>
            <w:tcW w:w="1336" w:type="dxa"/>
            <w:shd w:val="clear" w:color="auto" w:fill="auto"/>
          </w:tcPr>
          <w:p w14:paraId="634A8E46" w14:textId="00794D0F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118</w:t>
            </w:r>
          </w:p>
        </w:tc>
        <w:tc>
          <w:tcPr>
            <w:tcW w:w="2415" w:type="dxa"/>
            <w:shd w:val="clear" w:color="auto" w:fill="FFFFFF" w:themeFill="background1"/>
          </w:tcPr>
          <w:p w14:paraId="3E40FC41" w14:textId="7BA716C9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Canberra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48 Archibald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Lyneham ACT 2602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2984</w:t>
            </w:r>
          </w:p>
        </w:tc>
        <w:tc>
          <w:tcPr>
            <w:tcW w:w="2991" w:type="dxa"/>
            <w:shd w:val="clear" w:color="auto" w:fill="FFFFFF" w:themeFill="background1"/>
          </w:tcPr>
          <w:p w14:paraId="496E29BB" w14:textId="77777777" w:rsidR="0038774F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Tuggeranong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71CBDFD" w14:textId="0AED3746" w:rsidR="00056AD8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141, Hyperdome Shopping Centre, 148 Anketell St, Greenway ACT 2900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1A27DF" w14:textId="7FAAD0E4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80142B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4174A077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323CD836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33F676E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78832F" w14:textId="126FE2AC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04BF63FC" w14:textId="77777777" w:rsidTr="00BD5BE8">
        <w:tc>
          <w:tcPr>
            <w:tcW w:w="1336" w:type="dxa"/>
            <w:shd w:val="clear" w:color="auto" w:fill="auto"/>
          </w:tcPr>
          <w:p w14:paraId="650DCA31" w14:textId="79774F79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119</w:t>
            </w:r>
          </w:p>
        </w:tc>
        <w:tc>
          <w:tcPr>
            <w:tcW w:w="2415" w:type="dxa"/>
            <w:shd w:val="clear" w:color="auto" w:fill="FFFFFF" w:themeFill="background1"/>
          </w:tcPr>
          <w:p w14:paraId="5D12B37C" w14:textId="36AC7B5B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Cardinal Stepinac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24-32 Runcorn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370</w:t>
            </w:r>
          </w:p>
        </w:tc>
        <w:tc>
          <w:tcPr>
            <w:tcW w:w="2991" w:type="dxa"/>
            <w:shd w:val="clear" w:color="auto" w:fill="FFFFFF" w:themeFill="background1"/>
          </w:tcPr>
          <w:p w14:paraId="0FE3453A" w14:textId="77777777" w:rsidR="0038774F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Discount Drug Store - St Johns Park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17C754A" w14:textId="00531F45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12a,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56 - 70 Canberra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14105J</w:t>
            </w:r>
          </w:p>
        </w:tc>
        <w:tc>
          <w:tcPr>
            <w:tcW w:w="2682" w:type="dxa"/>
            <w:shd w:val="clear" w:color="auto" w:fill="FFFFFF" w:themeFill="background1"/>
          </w:tcPr>
          <w:p w14:paraId="010EB493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C3228FF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B5B7DF4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EAC582D" w14:textId="1FFBCB4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67526" w:rsidRPr="00A8419E" w14:paraId="612A58C0" w14:textId="77777777" w:rsidTr="00BD5BE8">
        <w:tc>
          <w:tcPr>
            <w:tcW w:w="1336" w:type="dxa"/>
            <w:shd w:val="clear" w:color="auto" w:fill="auto"/>
          </w:tcPr>
          <w:p w14:paraId="5412B3F4" w14:textId="2B83EA4B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120</w:t>
            </w:r>
          </w:p>
        </w:tc>
        <w:tc>
          <w:tcPr>
            <w:tcW w:w="2415" w:type="dxa"/>
            <w:shd w:val="clear" w:color="auto" w:fill="FFFFFF" w:themeFill="background1"/>
          </w:tcPr>
          <w:p w14:paraId="6C8E6ABC" w14:textId="60F5F29F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Carino Care at Oatley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7-11 Mimosa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Oatley NSW 2223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2163</w:t>
            </w:r>
          </w:p>
        </w:tc>
        <w:tc>
          <w:tcPr>
            <w:tcW w:w="2991" w:type="dxa"/>
            <w:shd w:val="clear" w:color="auto" w:fill="FFFFFF" w:themeFill="background1"/>
          </w:tcPr>
          <w:p w14:paraId="2EA198FF" w14:textId="37B1226A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21821E84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7D977E9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CD9E3D7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773B4B" w14:textId="1E065971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447F2F27" w14:textId="77777777" w:rsidTr="00BD5BE8">
        <w:tc>
          <w:tcPr>
            <w:tcW w:w="1336" w:type="dxa"/>
            <w:shd w:val="clear" w:color="auto" w:fill="auto"/>
          </w:tcPr>
          <w:p w14:paraId="122E9F18" w14:textId="0FCAE4D9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121</w:t>
            </w:r>
          </w:p>
        </w:tc>
        <w:tc>
          <w:tcPr>
            <w:tcW w:w="2415" w:type="dxa"/>
            <w:shd w:val="clear" w:color="auto" w:fill="FFFFFF" w:themeFill="background1"/>
          </w:tcPr>
          <w:p w14:paraId="219A29A5" w14:textId="73578F9B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Carino Care at Rockdale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 Woodford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Banksia NSW 2216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2525</w:t>
            </w:r>
          </w:p>
        </w:tc>
        <w:tc>
          <w:tcPr>
            <w:tcW w:w="2991" w:type="dxa"/>
            <w:shd w:val="clear" w:color="auto" w:fill="FFFFFF" w:themeFill="background1"/>
          </w:tcPr>
          <w:p w14:paraId="323C752F" w14:textId="13C257DA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21B0FA33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D7B2C41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95D7628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686889" w14:textId="318AAD61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67526" w:rsidRPr="00A8419E" w14:paraId="1475F054" w14:textId="77777777" w:rsidTr="00BD5BE8">
        <w:tc>
          <w:tcPr>
            <w:tcW w:w="1336" w:type="dxa"/>
            <w:shd w:val="clear" w:color="auto" w:fill="auto"/>
          </w:tcPr>
          <w:p w14:paraId="1A1BB646" w14:textId="385CA7CE" w:rsidR="00567526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122</w:t>
            </w:r>
          </w:p>
        </w:tc>
        <w:tc>
          <w:tcPr>
            <w:tcW w:w="2415" w:type="dxa"/>
            <w:shd w:val="clear" w:color="auto" w:fill="FFFFFF" w:themeFill="background1"/>
          </w:tcPr>
          <w:p w14:paraId="342C6469" w14:textId="5B897FF6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Carino Care at Russell Lea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72-74 Russell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Russell Lea NSW 2046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2748</w:t>
            </w:r>
          </w:p>
        </w:tc>
        <w:tc>
          <w:tcPr>
            <w:tcW w:w="2991" w:type="dxa"/>
            <w:shd w:val="clear" w:color="auto" w:fill="FFFFFF" w:themeFill="background1"/>
          </w:tcPr>
          <w:p w14:paraId="2614E6D7" w14:textId="61B27913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2209 NSW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16DBC2E8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7D0F6C8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698087B" w14:textId="77777777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E87FA7" w14:textId="418A4EDE" w:rsidR="00567526" w:rsidRPr="00A8419E" w:rsidRDefault="00567526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16346DAD" w14:textId="77777777" w:rsidTr="00BD5BE8">
        <w:tc>
          <w:tcPr>
            <w:tcW w:w="1336" w:type="dxa"/>
            <w:shd w:val="clear" w:color="auto" w:fill="auto"/>
          </w:tcPr>
          <w:p w14:paraId="55AE32F9" w14:textId="3FE13D3C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123</w:t>
            </w:r>
          </w:p>
        </w:tc>
        <w:tc>
          <w:tcPr>
            <w:tcW w:w="2415" w:type="dxa"/>
            <w:shd w:val="clear" w:color="auto" w:fill="FFFFFF" w:themeFill="background1"/>
          </w:tcPr>
          <w:p w14:paraId="16E65EDD" w14:textId="3AD058D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Carino Care at Sylvania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406 Princes Highway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Sylvania NSW 2224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2513</w:t>
            </w:r>
          </w:p>
        </w:tc>
        <w:tc>
          <w:tcPr>
            <w:tcW w:w="2991" w:type="dxa"/>
            <w:shd w:val="clear" w:color="auto" w:fill="FFFFFF" w:themeFill="background1"/>
          </w:tcPr>
          <w:p w14:paraId="1ED2070C" w14:textId="1A6CE245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5E3126A3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EA4368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CCD71F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A652B20" w14:textId="10994FFF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7B926097" w14:textId="77777777" w:rsidTr="00BD5BE8">
        <w:tc>
          <w:tcPr>
            <w:tcW w:w="1336" w:type="dxa"/>
            <w:shd w:val="clear" w:color="auto" w:fill="auto"/>
          </w:tcPr>
          <w:p w14:paraId="14E5F221" w14:textId="7D884D1D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124</w:t>
            </w:r>
          </w:p>
        </w:tc>
        <w:tc>
          <w:tcPr>
            <w:tcW w:w="2415" w:type="dxa"/>
            <w:shd w:val="clear" w:color="auto" w:fill="FFFFFF" w:themeFill="background1"/>
          </w:tcPr>
          <w:p w14:paraId="5486A6FE" w14:textId="7EA3A2FF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Carinya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1a Mills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Glenhaven NSW 2156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764</w:t>
            </w:r>
          </w:p>
        </w:tc>
        <w:tc>
          <w:tcPr>
            <w:tcW w:w="2991" w:type="dxa"/>
            <w:shd w:val="clear" w:color="auto" w:fill="FFFFFF" w:themeFill="background1"/>
          </w:tcPr>
          <w:p w14:paraId="46F336B0" w14:textId="77777777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11, 25 - 29 Hunter St Hornsby NSW 2077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CC1314B" w14:textId="628C99C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shd w:val="clear" w:color="auto" w:fill="FFFFFF" w:themeFill="background1"/>
          </w:tcPr>
          <w:p w14:paraId="4A3D0086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149F23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CDD0FA7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A8CEDFA" w14:textId="37AE48F1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099E138A" w14:textId="77777777" w:rsidTr="00BD5BE8">
        <w:tc>
          <w:tcPr>
            <w:tcW w:w="1336" w:type="dxa"/>
            <w:shd w:val="clear" w:color="auto" w:fill="auto"/>
          </w:tcPr>
          <w:p w14:paraId="47AEED1F" w14:textId="1C4C9159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125</w:t>
            </w:r>
          </w:p>
        </w:tc>
        <w:tc>
          <w:tcPr>
            <w:tcW w:w="2415" w:type="dxa"/>
            <w:shd w:val="clear" w:color="auto" w:fill="FFFFFF" w:themeFill="background1"/>
          </w:tcPr>
          <w:p w14:paraId="1CCBA3B8" w14:textId="219745D3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Carinya Res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 Fisher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6762</w:t>
            </w:r>
          </w:p>
        </w:tc>
        <w:tc>
          <w:tcPr>
            <w:tcW w:w="2991" w:type="dxa"/>
            <w:shd w:val="clear" w:color="auto" w:fill="FFFFFF" w:themeFill="background1"/>
          </w:tcPr>
          <w:p w14:paraId="4B547B12" w14:textId="39B22C3D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0358061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2ED6ED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9C26F45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024858" w14:textId="43338E3F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72080EDD" w14:textId="77777777" w:rsidTr="00BD5BE8">
        <w:tc>
          <w:tcPr>
            <w:tcW w:w="1336" w:type="dxa"/>
            <w:shd w:val="clear" w:color="auto" w:fill="auto"/>
          </w:tcPr>
          <w:p w14:paraId="2C70A1F8" w14:textId="37C52F28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126</w:t>
            </w:r>
          </w:p>
        </w:tc>
        <w:tc>
          <w:tcPr>
            <w:tcW w:w="2415" w:type="dxa"/>
            <w:shd w:val="clear" w:color="auto" w:fill="FFFFFF" w:themeFill="background1"/>
          </w:tcPr>
          <w:p w14:paraId="780265CE" w14:textId="0326A4F4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Carramar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186 Cooroy-Noosa Road Tewantin QLD 4565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5135</w:t>
            </w:r>
          </w:p>
        </w:tc>
        <w:tc>
          <w:tcPr>
            <w:tcW w:w="2991" w:type="dxa"/>
            <w:shd w:val="clear" w:color="auto" w:fill="FFFFFF" w:themeFill="background1"/>
          </w:tcPr>
          <w:p w14:paraId="42B47C3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LiveLife Pharmacy - Noosa Junction,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22 Sunshine Beach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Noosa Heads QLD 4567,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210E5ECA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4743800" w14:textId="77777777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112 Poinciana Ave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F089151" w14:textId="745F3B5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682" w:type="dxa"/>
            <w:shd w:val="clear" w:color="auto" w:fill="FFFFFF" w:themeFill="background1"/>
          </w:tcPr>
          <w:p w14:paraId="10863EB6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9208E48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0FF228B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6BB7F1B" w14:textId="16DD05C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24D2588E" w14:textId="77777777" w:rsidTr="00BD5BE8">
        <w:tc>
          <w:tcPr>
            <w:tcW w:w="1336" w:type="dxa"/>
            <w:shd w:val="clear" w:color="auto" w:fill="auto"/>
          </w:tcPr>
          <w:p w14:paraId="2B0C9BAC" w14:textId="50037899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127</w:t>
            </w:r>
          </w:p>
        </w:tc>
        <w:tc>
          <w:tcPr>
            <w:tcW w:w="2415" w:type="dxa"/>
            <w:shd w:val="clear" w:color="auto" w:fill="FFFFFF" w:themeFill="background1"/>
          </w:tcPr>
          <w:p w14:paraId="1DBCE0A4" w14:textId="1064C641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Casa Mia Aged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28 Alma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Padstow NSW 2211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2550</w:t>
            </w:r>
          </w:p>
        </w:tc>
        <w:tc>
          <w:tcPr>
            <w:tcW w:w="2991" w:type="dxa"/>
            <w:shd w:val="clear" w:color="auto" w:fill="FFFFFF" w:themeFill="background1"/>
          </w:tcPr>
          <w:p w14:paraId="5C641B98" w14:textId="77777777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 Randwick NSW 2031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202AE2B" w14:textId="384579F2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090D68F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2815BDE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7AE491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E0A978" w14:textId="1435B67E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17737BA8" w14:textId="77777777" w:rsidTr="00BD5BE8">
        <w:tc>
          <w:tcPr>
            <w:tcW w:w="1336" w:type="dxa"/>
            <w:shd w:val="clear" w:color="auto" w:fill="auto"/>
          </w:tcPr>
          <w:p w14:paraId="651A1D71" w14:textId="77F86C99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128</w:t>
            </w:r>
          </w:p>
        </w:tc>
        <w:tc>
          <w:tcPr>
            <w:tcW w:w="2415" w:type="dxa"/>
            <w:shd w:val="clear" w:color="auto" w:fill="FFFFFF" w:themeFill="background1"/>
          </w:tcPr>
          <w:p w14:paraId="35E877CE" w14:textId="3669D498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CASS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67/75 Fifth Ave Campsie NSW 2194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1020</w:t>
            </w:r>
          </w:p>
        </w:tc>
        <w:tc>
          <w:tcPr>
            <w:tcW w:w="2991" w:type="dxa"/>
            <w:shd w:val="clear" w:color="auto" w:fill="FFFFFF" w:themeFill="background1"/>
          </w:tcPr>
          <w:p w14:paraId="3248E810" w14:textId="372A548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6DFA0B5F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C93222A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3927968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1FB7991" w14:textId="45483D95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383D911A" w14:textId="77777777" w:rsidTr="00BD5BE8">
        <w:tc>
          <w:tcPr>
            <w:tcW w:w="1336" w:type="dxa"/>
            <w:shd w:val="clear" w:color="auto" w:fill="auto"/>
          </w:tcPr>
          <w:p w14:paraId="01C78069" w14:textId="59A42347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129</w:t>
            </w:r>
          </w:p>
        </w:tc>
        <w:tc>
          <w:tcPr>
            <w:tcW w:w="2415" w:type="dxa"/>
            <w:shd w:val="clear" w:color="auto" w:fill="FFFFFF" w:themeFill="background1"/>
          </w:tcPr>
          <w:p w14:paraId="3DE2300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Centennial Lodge</w:t>
            </w:r>
          </w:p>
          <w:p w14:paraId="295840A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 Lewis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Wantirna South VIC 3152</w:t>
            </w:r>
          </w:p>
          <w:p w14:paraId="5D95F23E" w14:textId="694F572B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4167</w:t>
            </w:r>
          </w:p>
        </w:tc>
        <w:tc>
          <w:tcPr>
            <w:tcW w:w="2991" w:type="dxa"/>
            <w:shd w:val="clear" w:color="auto" w:fill="FFFFFF" w:themeFill="background1"/>
          </w:tcPr>
          <w:p w14:paraId="493E612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79211BDB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20, Burwood One Shopping Centre, </w:t>
            </w:r>
          </w:p>
          <w:p w14:paraId="06369DD8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172- 210 Burwood Highway Burwood East  VIC  3151 </w:t>
            </w:r>
          </w:p>
          <w:p w14:paraId="5C7B13E8" w14:textId="78520F8D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shd w:val="clear" w:color="auto" w:fill="FFFFFF" w:themeFill="background1"/>
          </w:tcPr>
          <w:p w14:paraId="7F2B9B3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6EF7FA7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D00F352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8837FD5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78B7A4E3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5311E4" w:rsidRPr="00A8419E" w14:paraId="636D1ABF" w14:textId="77777777" w:rsidTr="00BD5BE8">
        <w:tc>
          <w:tcPr>
            <w:tcW w:w="1336" w:type="dxa"/>
            <w:shd w:val="clear" w:color="auto" w:fill="auto"/>
          </w:tcPr>
          <w:p w14:paraId="5A7FE0A8" w14:textId="1E3709F0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6DA7A6C" w14:textId="6FBD128E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Central &amp; Upper Burnett District Home for the Aged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46-48 Capper Street Gayndah QLD 4625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5089</w:t>
            </w:r>
          </w:p>
        </w:tc>
        <w:tc>
          <w:tcPr>
            <w:tcW w:w="2991" w:type="dxa"/>
            <w:shd w:val="clear" w:color="auto" w:fill="FFFFFF" w:themeFill="background1"/>
          </w:tcPr>
          <w:p w14:paraId="510F4663" w14:textId="77777777" w:rsidR="0038774F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Gayndah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17 - 19 Capper Street</w:t>
            </w:r>
          </w:p>
          <w:p w14:paraId="000150BE" w14:textId="036EE9E2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Gayndah QLD 4625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9788EE" w14:textId="273A3B4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682" w:type="dxa"/>
            <w:shd w:val="clear" w:color="auto" w:fill="FFFFFF" w:themeFill="background1"/>
          </w:tcPr>
          <w:p w14:paraId="2D4588B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F99935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1B559E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6CEA80" w14:textId="4547A839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0FBEF05E" w14:textId="77777777" w:rsidTr="00BD5BE8">
        <w:tc>
          <w:tcPr>
            <w:tcW w:w="1336" w:type="dxa"/>
            <w:shd w:val="clear" w:color="auto" w:fill="auto"/>
          </w:tcPr>
          <w:p w14:paraId="66FB4569" w14:textId="120BDFF3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131</w:t>
            </w:r>
          </w:p>
        </w:tc>
        <w:tc>
          <w:tcPr>
            <w:tcW w:w="2415" w:type="dxa"/>
            <w:shd w:val="clear" w:color="auto" w:fill="FFFFFF" w:themeFill="background1"/>
          </w:tcPr>
          <w:p w14:paraId="50A2AD94" w14:textId="61B4C47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Central &amp; Upper Burnett District Home for the Aged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46-48 Capper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 Gayndah QLD 4625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5209</w:t>
            </w:r>
          </w:p>
        </w:tc>
        <w:tc>
          <w:tcPr>
            <w:tcW w:w="2991" w:type="dxa"/>
            <w:shd w:val="clear" w:color="auto" w:fill="FFFFFF" w:themeFill="background1"/>
          </w:tcPr>
          <w:p w14:paraId="284F3CA6" w14:textId="77777777" w:rsidR="0038774F" w:rsidRPr="00A8419E" w:rsidRDefault="005311E4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Gayndah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17 - 19 Capper Street</w:t>
            </w:r>
          </w:p>
          <w:p w14:paraId="2A5F08C5" w14:textId="319B27B6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Gayndah QLD 4625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E9D7D7" w14:textId="2899ABC2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682" w:type="dxa"/>
            <w:shd w:val="clear" w:color="auto" w:fill="FFFFFF" w:themeFill="background1"/>
          </w:tcPr>
          <w:p w14:paraId="2B03A6DF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6257D92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74F2B9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0A1B1D" w14:textId="2348531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557AD793" w14:textId="77777777" w:rsidTr="00BD5BE8">
        <w:tc>
          <w:tcPr>
            <w:tcW w:w="1336" w:type="dxa"/>
            <w:shd w:val="clear" w:color="auto" w:fill="auto"/>
          </w:tcPr>
          <w:p w14:paraId="7B5BD510" w14:textId="3FEAF15C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132</w:t>
            </w:r>
          </w:p>
        </w:tc>
        <w:tc>
          <w:tcPr>
            <w:tcW w:w="2415" w:type="dxa"/>
            <w:shd w:val="clear" w:color="auto" w:fill="FFFFFF" w:themeFill="background1"/>
          </w:tcPr>
          <w:p w14:paraId="0D09CC90" w14:textId="576A6FA8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Chaffey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Main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Merbein VIC 3505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3782</w:t>
            </w:r>
          </w:p>
        </w:tc>
        <w:tc>
          <w:tcPr>
            <w:tcW w:w="2991" w:type="dxa"/>
            <w:shd w:val="clear" w:color="auto" w:fill="FFFFFF" w:themeFill="background1"/>
          </w:tcPr>
          <w:p w14:paraId="4FEF751B" w14:textId="77777777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Keens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81 Commercial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Merbein VIC 3505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BF96CA1" w14:textId="7BDFB353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24873D</w:t>
            </w:r>
          </w:p>
        </w:tc>
        <w:tc>
          <w:tcPr>
            <w:tcW w:w="2682" w:type="dxa"/>
            <w:shd w:val="clear" w:color="auto" w:fill="FFFFFF" w:themeFill="background1"/>
          </w:tcPr>
          <w:p w14:paraId="33D3DFE8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241986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98182F0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AC93ECB" w14:textId="4888F5E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224AF82B" w14:textId="77777777" w:rsidTr="00BD5BE8">
        <w:tc>
          <w:tcPr>
            <w:tcW w:w="1336" w:type="dxa"/>
            <w:shd w:val="clear" w:color="auto" w:fill="auto"/>
          </w:tcPr>
          <w:p w14:paraId="4BD535EC" w14:textId="23DA7A55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133</w:t>
            </w:r>
          </w:p>
        </w:tc>
        <w:tc>
          <w:tcPr>
            <w:tcW w:w="2415" w:type="dxa"/>
            <w:shd w:val="clear" w:color="auto" w:fill="FFFFFF" w:themeFill="background1"/>
          </w:tcPr>
          <w:p w14:paraId="4D827055" w14:textId="7CBFD85C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Chamberlain Gardens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53-67 Chamberlain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Wyoming NSW 2250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0723</w:t>
            </w:r>
          </w:p>
        </w:tc>
        <w:tc>
          <w:tcPr>
            <w:tcW w:w="2991" w:type="dxa"/>
            <w:shd w:val="clear" w:color="auto" w:fill="FFFFFF" w:themeFill="background1"/>
          </w:tcPr>
          <w:p w14:paraId="135A0879" w14:textId="77777777" w:rsidR="0038774F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Outlet Erina Central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13 Erina Plaza 210 Central Coast Highway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01C3F4D" w14:textId="5838BA9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Erina NSW 2250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183C6C7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11A14F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0A2BAEB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6B53F51" w14:textId="3DE9A0E3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1CF51CBF" w14:textId="77777777" w:rsidTr="00BD5BE8">
        <w:tc>
          <w:tcPr>
            <w:tcW w:w="1336" w:type="dxa"/>
            <w:shd w:val="clear" w:color="auto" w:fill="auto"/>
          </w:tcPr>
          <w:p w14:paraId="5A38723D" w14:textId="5B90919E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0EA0B6A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Charles Chambers Court</w:t>
            </w:r>
          </w:p>
          <w:p w14:paraId="3DC4B773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11 Hunt St </w:t>
            </w:r>
          </w:p>
          <w:p w14:paraId="3EBE9DBB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Surry Hills NSW 2010</w:t>
            </w:r>
          </w:p>
          <w:p w14:paraId="4283714A" w14:textId="0DEB3C32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0482</w:t>
            </w:r>
          </w:p>
        </w:tc>
        <w:tc>
          <w:tcPr>
            <w:tcW w:w="2991" w:type="dxa"/>
            <w:shd w:val="clear" w:color="auto" w:fill="FFFFFF" w:themeFill="background1"/>
          </w:tcPr>
          <w:p w14:paraId="283D21CC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Cincotta Discount Chemist Enmore</w:t>
            </w:r>
          </w:p>
          <w:p w14:paraId="4C46522B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134-146 Enmore Rd</w:t>
            </w:r>
          </w:p>
          <w:p w14:paraId="40CB2B44" w14:textId="77777777" w:rsidR="005311E4" w:rsidRPr="00A8419E" w:rsidRDefault="005311E4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Newtown  NSW  2042</w:t>
            </w:r>
          </w:p>
          <w:p w14:paraId="479E09A3" w14:textId="4D479BE8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682" w:type="dxa"/>
            <w:shd w:val="clear" w:color="auto" w:fill="FFFFFF" w:themeFill="background1"/>
          </w:tcPr>
          <w:p w14:paraId="4F34E2B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AEA01E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E581E69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5938905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4E47F52" w14:textId="17FC6DB8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5311E4" w:rsidRPr="00A8419E" w14:paraId="7030C8BF" w14:textId="77777777" w:rsidTr="00BD5BE8">
        <w:tc>
          <w:tcPr>
            <w:tcW w:w="1336" w:type="dxa"/>
            <w:shd w:val="clear" w:color="auto" w:fill="auto"/>
          </w:tcPr>
          <w:p w14:paraId="1731CA91" w14:textId="0E2C11AC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135</w:t>
            </w:r>
          </w:p>
        </w:tc>
        <w:tc>
          <w:tcPr>
            <w:tcW w:w="2415" w:type="dxa"/>
            <w:shd w:val="clear" w:color="auto" w:fill="FFFFFF" w:themeFill="background1"/>
          </w:tcPr>
          <w:p w14:paraId="6C34E38E" w14:textId="64A04DF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Charles Young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53 Austral Terrace Morphettville SA 5043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6038</w:t>
            </w:r>
          </w:p>
        </w:tc>
        <w:tc>
          <w:tcPr>
            <w:tcW w:w="2991" w:type="dxa"/>
            <w:shd w:val="clear" w:color="auto" w:fill="FFFFFF" w:themeFill="background1"/>
          </w:tcPr>
          <w:p w14:paraId="440AB858" w14:textId="79ECE81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10909EFD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730014A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7AE4242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4EE840" w14:textId="6330B7A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34F82B28" w14:textId="77777777" w:rsidTr="00BD5BE8">
        <w:tc>
          <w:tcPr>
            <w:tcW w:w="1336" w:type="dxa"/>
            <w:shd w:val="clear" w:color="auto" w:fill="auto"/>
          </w:tcPr>
          <w:p w14:paraId="61B3C6E6" w14:textId="58061C82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136</w:t>
            </w:r>
          </w:p>
        </w:tc>
        <w:tc>
          <w:tcPr>
            <w:tcW w:w="2415" w:type="dxa"/>
            <w:shd w:val="clear" w:color="auto" w:fill="FFFFFF" w:themeFill="background1"/>
          </w:tcPr>
          <w:p w14:paraId="48E24F21" w14:textId="2A5D112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Cherrybrook Christian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3-5 Kitchener Road Cherrybrook NSW 2126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134</w:t>
            </w:r>
          </w:p>
        </w:tc>
        <w:tc>
          <w:tcPr>
            <w:tcW w:w="2991" w:type="dxa"/>
            <w:shd w:val="clear" w:color="auto" w:fill="FFFFFF" w:themeFill="background1"/>
          </w:tcPr>
          <w:p w14:paraId="486613A0" w14:textId="77777777" w:rsidR="00056AD8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11, 25 - 29 Hunter St Hornsby NSW 2077</w:t>
            </w:r>
            <w:r w:rsidR="00056AD8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D027C35" w14:textId="7AE1EDA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shd w:val="clear" w:color="auto" w:fill="FFFFFF" w:themeFill="background1"/>
          </w:tcPr>
          <w:p w14:paraId="542609A5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24CEE5C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C611D1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363C137" w14:textId="64A58A6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5311E4" w:rsidRPr="00A8419E" w14:paraId="506FEE34" w14:textId="77777777" w:rsidTr="00BD5BE8">
        <w:tc>
          <w:tcPr>
            <w:tcW w:w="1336" w:type="dxa"/>
            <w:shd w:val="clear" w:color="auto" w:fill="auto"/>
          </w:tcPr>
          <w:p w14:paraId="133A5B24" w14:textId="369BC9AC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137</w:t>
            </w:r>
          </w:p>
        </w:tc>
        <w:tc>
          <w:tcPr>
            <w:tcW w:w="2415" w:type="dxa"/>
            <w:shd w:val="clear" w:color="auto" w:fill="FFFFFF" w:themeFill="background1"/>
          </w:tcPr>
          <w:p w14:paraId="40C73E08" w14:textId="1AF03851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Claremont Terrace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231-253 McKinnon Road McKinnon VIC 3204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3592</w:t>
            </w:r>
          </w:p>
        </w:tc>
        <w:tc>
          <w:tcPr>
            <w:tcW w:w="2991" w:type="dxa"/>
            <w:shd w:val="clear" w:color="auto" w:fill="FFFFFF" w:themeFill="background1"/>
          </w:tcPr>
          <w:p w14:paraId="2FEE21F9" w14:textId="77777777" w:rsidR="0038774F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D146A99" w14:textId="77777777" w:rsidR="0038774F" w:rsidRPr="00A8419E" w:rsidRDefault="0038774F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4A434C0F" w14:textId="65490367" w:rsidR="00D3543B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3104 VIC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A39D76" w14:textId="6639962E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746E9F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68A31B8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EA2584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DDC8891" w14:textId="25208B8F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13323B9F" w14:textId="77777777" w:rsidTr="00BD5BE8">
        <w:tc>
          <w:tcPr>
            <w:tcW w:w="1336" w:type="dxa"/>
            <w:shd w:val="clear" w:color="auto" w:fill="auto"/>
          </w:tcPr>
          <w:p w14:paraId="79D6DADF" w14:textId="4E963EFE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138</w:t>
            </w:r>
          </w:p>
        </w:tc>
        <w:tc>
          <w:tcPr>
            <w:tcW w:w="2415" w:type="dxa"/>
            <w:shd w:val="clear" w:color="auto" w:fill="FFFFFF" w:themeFill="background1"/>
          </w:tcPr>
          <w:p w14:paraId="42979AD2" w14:textId="0915704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Clifton Views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217-241 Queens Parade Fitzroy North VIC 3068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4576</w:t>
            </w:r>
          </w:p>
        </w:tc>
        <w:tc>
          <w:tcPr>
            <w:tcW w:w="2991" w:type="dxa"/>
            <w:shd w:val="clear" w:color="auto" w:fill="FFFFFF" w:themeFill="background1"/>
          </w:tcPr>
          <w:p w14:paraId="4D1B33CB" w14:textId="2381E0C0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4897EE8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7A5B30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AD1665C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9ED3DB" w14:textId="4E50C351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5311E4" w:rsidRPr="00A8419E" w14:paraId="235A6D4B" w14:textId="77777777" w:rsidTr="00BD5BE8">
        <w:tc>
          <w:tcPr>
            <w:tcW w:w="1336" w:type="dxa"/>
            <w:shd w:val="clear" w:color="auto" w:fill="auto"/>
          </w:tcPr>
          <w:p w14:paraId="2433D876" w14:textId="2EB5C7FA" w:rsidR="005311E4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139</w:t>
            </w:r>
          </w:p>
        </w:tc>
        <w:tc>
          <w:tcPr>
            <w:tcW w:w="2415" w:type="dxa"/>
            <w:shd w:val="clear" w:color="auto" w:fill="FFFFFF" w:themeFill="background1"/>
          </w:tcPr>
          <w:p w14:paraId="7403EB6C" w14:textId="1DCBB4CA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Clovelly Cottage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 Stewart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Boronia VIC 3155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4150</w:t>
            </w:r>
          </w:p>
        </w:tc>
        <w:tc>
          <w:tcPr>
            <w:tcW w:w="2991" w:type="dxa"/>
            <w:shd w:val="clear" w:color="auto" w:fill="FFFFFF" w:themeFill="background1"/>
          </w:tcPr>
          <w:p w14:paraId="55F0FE15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Lot 12, 10 - 40 Burwood Hwy, Burwood East VIC 3151</w:t>
            </w:r>
          </w:p>
          <w:p w14:paraId="556B9627" w14:textId="19504F36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38FB8D74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56E75E1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9AD114E" w14:textId="77777777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B6C4331" w14:textId="1F7DABA3" w:rsidR="005311E4" w:rsidRPr="00A8419E" w:rsidRDefault="005311E4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31312977" w14:textId="77777777" w:rsidTr="00BD5BE8">
        <w:tc>
          <w:tcPr>
            <w:tcW w:w="1336" w:type="dxa"/>
            <w:shd w:val="clear" w:color="auto" w:fill="auto"/>
          </w:tcPr>
          <w:p w14:paraId="2623E720" w14:textId="5FA29975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140</w:t>
            </w:r>
          </w:p>
        </w:tc>
        <w:tc>
          <w:tcPr>
            <w:tcW w:w="2415" w:type="dxa"/>
            <w:shd w:val="clear" w:color="auto" w:fill="FFFFFF" w:themeFill="background1"/>
          </w:tcPr>
          <w:p w14:paraId="4A666E4C" w14:textId="44093A5E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Coastal Waters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100 The Wool Road Worrowing Heights NSW 2540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0583</w:t>
            </w:r>
          </w:p>
        </w:tc>
        <w:tc>
          <w:tcPr>
            <w:tcW w:w="2991" w:type="dxa"/>
            <w:shd w:val="clear" w:color="auto" w:fill="FFFFFF" w:themeFill="background1"/>
          </w:tcPr>
          <w:p w14:paraId="56A231E0" w14:textId="4FEEFB3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237 Crown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shd w:val="clear" w:color="auto" w:fill="FFFFFF" w:themeFill="background1"/>
          </w:tcPr>
          <w:p w14:paraId="1E285DE6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DA71022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D229814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60372B" w14:textId="13312C28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A257D" w:rsidRPr="00A8419E" w14:paraId="1C15016F" w14:textId="77777777" w:rsidTr="00BD5BE8">
        <w:tc>
          <w:tcPr>
            <w:tcW w:w="1336" w:type="dxa"/>
            <w:shd w:val="clear" w:color="auto" w:fill="auto"/>
          </w:tcPr>
          <w:p w14:paraId="3193594A" w14:textId="5F558019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141</w:t>
            </w:r>
          </w:p>
        </w:tc>
        <w:tc>
          <w:tcPr>
            <w:tcW w:w="2415" w:type="dxa"/>
            <w:shd w:val="clear" w:color="auto" w:fill="FFFFFF" w:themeFill="background1"/>
          </w:tcPr>
          <w:p w14:paraId="7CD5462B" w14:textId="340D6D88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Cohuna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38 Augustine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Cohuna VIC 3568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3032</w:t>
            </w:r>
          </w:p>
        </w:tc>
        <w:tc>
          <w:tcPr>
            <w:tcW w:w="2991" w:type="dxa"/>
            <w:shd w:val="clear" w:color="auto" w:fill="FFFFFF" w:themeFill="background1"/>
          </w:tcPr>
          <w:p w14:paraId="1CF1DB1B" w14:textId="425D90C2" w:rsidR="007A257D" w:rsidRPr="00A8419E" w:rsidRDefault="00D354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Cohuna</w:t>
            </w:r>
            <w:r w:rsidR="007A257D"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7A257D" w:rsidRPr="00A8419E">
              <w:rPr>
                <w:rFonts w:cs="Times New Roman"/>
                <w:sz w:val="21"/>
                <w:szCs w:val="21"/>
              </w:rPr>
              <w:br/>
            </w:r>
            <w:r w:rsidR="007A257D" w:rsidRPr="00A8419E">
              <w:rPr>
                <w:rFonts w:cs="Times New Roman"/>
                <w:noProof/>
                <w:sz w:val="21"/>
                <w:szCs w:val="21"/>
              </w:rPr>
              <w:t>63 - 67 King George Street Cohuna VIC 3568</w:t>
            </w:r>
            <w:r w:rsidR="007A257D"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7A257D"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="007A257D" w:rsidRPr="00A8419E">
              <w:rPr>
                <w:rFonts w:cs="Times New Roman"/>
                <w:noProof/>
                <w:sz w:val="21"/>
                <w:szCs w:val="21"/>
              </w:rPr>
              <w:t>23331Y</w:t>
            </w:r>
          </w:p>
        </w:tc>
        <w:tc>
          <w:tcPr>
            <w:tcW w:w="2682" w:type="dxa"/>
            <w:shd w:val="clear" w:color="auto" w:fill="FFFFFF" w:themeFill="background1"/>
          </w:tcPr>
          <w:p w14:paraId="219B2832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861BA03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829F99B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6F5B7A" w14:textId="3D597418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2F76A347" w14:textId="77777777" w:rsidTr="00BD5BE8">
        <w:tc>
          <w:tcPr>
            <w:tcW w:w="1336" w:type="dxa"/>
            <w:shd w:val="clear" w:color="auto" w:fill="auto"/>
          </w:tcPr>
          <w:p w14:paraId="088F36F9" w14:textId="531ADD52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142</w:t>
            </w:r>
          </w:p>
        </w:tc>
        <w:tc>
          <w:tcPr>
            <w:tcW w:w="2415" w:type="dxa"/>
            <w:shd w:val="clear" w:color="auto" w:fill="FFFFFF" w:themeFill="background1"/>
          </w:tcPr>
          <w:p w14:paraId="793CB5EF" w14:textId="4F7C1FC5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Cooinda Lodge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41 Landsborough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Warragul VIC 3820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3473</w:t>
            </w:r>
          </w:p>
        </w:tc>
        <w:tc>
          <w:tcPr>
            <w:tcW w:w="2991" w:type="dxa"/>
            <w:shd w:val="clear" w:color="auto" w:fill="FFFFFF" w:themeFill="background1"/>
          </w:tcPr>
          <w:p w14:paraId="658C9ECF" w14:textId="77777777" w:rsidR="0038774F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Warragul Advantage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27 Victoria Street</w:t>
            </w:r>
          </w:p>
          <w:p w14:paraId="7F524E39" w14:textId="0E336A95" w:rsidR="00D3543B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Warragul VIC 3820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1C9CF8" w14:textId="731ECAAD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22860E</w:t>
            </w:r>
          </w:p>
        </w:tc>
        <w:tc>
          <w:tcPr>
            <w:tcW w:w="2682" w:type="dxa"/>
            <w:shd w:val="clear" w:color="auto" w:fill="FFFFFF" w:themeFill="background1"/>
          </w:tcPr>
          <w:p w14:paraId="33DD7B2C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2CB1968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49A7D20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9BE9568" w14:textId="45BF265E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4C481E8B" w14:textId="77777777" w:rsidTr="00BD5BE8">
        <w:tc>
          <w:tcPr>
            <w:tcW w:w="1336" w:type="dxa"/>
            <w:shd w:val="clear" w:color="auto" w:fill="auto"/>
          </w:tcPr>
          <w:p w14:paraId="6781B8D5" w14:textId="022F7564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143</w:t>
            </w:r>
          </w:p>
        </w:tc>
        <w:tc>
          <w:tcPr>
            <w:tcW w:w="2415" w:type="dxa"/>
            <w:shd w:val="clear" w:color="auto" w:fill="FFFFFF" w:themeFill="background1"/>
          </w:tcPr>
          <w:p w14:paraId="769CA382" w14:textId="554E8AED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Copperhouse Court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43A Flinders Avenue, Whyalla Stuart SA 5608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6155</w:t>
            </w:r>
          </w:p>
        </w:tc>
        <w:tc>
          <w:tcPr>
            <w:tcW w:w="2991" w:type="dxa"/>
            <w:shd w:val="clear" w:color="auto" w:fill="FFFFFF" w:themeFill="background1"/>
          </w:tcPr>
          <w:p w14:paraId="7239B426" w14:textId="0E6430B5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94 Essington Lewis Ave, Whyalla SA 5600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shd w:val="clear" w:color="auto" w:fill="FFFFFF" w:themeFill="background1"/>
          </w:tcPr>
          <w:p w14:paraId="34AD48A0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6C7F6CA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053AD53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52D326D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AC114CF" w14:textId="41F46161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A257D" w:rsidRPr="00A8419E" w14:paraId="5DCE00B6" w14:textId="77777777" w:rsidTr="00BD5BE8">
        <w:tc>
          <w:tcPr>
            <w:tcW w:w="1336" w:type="dxa"/>
            <w:shd w:val="clear" w:color="auto" w:fill="auto"/>
          </w:tcPr>
          <w:p w14:paraId="25095D4D" w14:textId="31FC5C37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144</w:t>
            </w:r>
          </w:p>
        </w:tc>
        <w:tc>
          <w:tcPr>
            <w:tcW w:w="2415" w:type="dxa"/>
            <w:shd w:val="clear" w:color="auto" w:fill="FFFFFF" w:themeFill="background1"/>
          </w:tcPr>
          <w:p w14:paraId="30689FBB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Coppin Centre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45 Moubray Street, </w:t>
            </w:r>
          </w:p>
          <w:p w14:paraId="38C4A5FF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Melbourne  VIC  3004</w:t>
            </w:r>
          </w:p>
          <w:p w14:paraId="734D22EB" w14:textId="4856C414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3376</w:t>
            </w:r>
          </w:p>
        </w:tc>
        <w:tc>
          <w:tcPr>
            <w:tcW w:w="2991" w:type="dxa"/>
            <w:shd w:val="clear" w:color="auto" w:fill="FFFFFF" w:themeFill="background1"/>
          </w:tcPr>
          <w:p w14:paraId="69F251A2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10329231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71418A4D" w14:textId="7F1F0936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64B14B49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0A2144D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4F18D36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1C33626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7A63B2C4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A257D" w:rsidRPr="00A8419E" w14:paraId="7E0F0B82" w14:textId="77777777" w:rsidTr="00BD5BE8">
        <w:tc>
          <w:tcPr>
            <w:tcW w:w="1336" w:type="dxa"/>
            <w:shd w:val="clear" w:color="auto" w:fill="auto"/>
          </w:tcPr>
          <w:p w14:paraId="3F6FA30B" w14:textId="1255ADA7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145</w:t>
            </w:r>
          </w:p>
        </w:tc>
        <w:tc>
          <w:tcPr>
            <w:tcW w:w="2415" w:type="dxa"/>
            <w:shd w:val="clear" w:color="auto" w:fill="FFFFFF" w:themeFill="background1"/>
          </w:tcPr>
          <w:p w14:paraId="38CEAA2C" w14:textId="1EC3CBDD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Courtlands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Gloucester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0585</w:t>
            </w:r>
          </w:p>
        </w:tc>
        <w:tc>
          <w:tcPr>
            <w:tcW w:w="2991" w:type="dxa"/>
            <w:shd w:val="clear" w:color="auto" w:fill="FFFFFF" w:themeFill="background1"/>
          </w:tcPr>
          <w:p w14:paraId="1DE67083" w14:textId="77777777" w:rsidR="0038774F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300A1276" w14:textId="5D54EBC9" w:rsidR="00D3543B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633745" w14:textId="5536BD54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56E77167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7F664A6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27FDAD2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84C3160" w14:textId="4DFA6BB3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A257D" w:rsidRPr="00A8419E" w14:paraId="537376CA" w14:textId="77777777" w:rsidTr="00BD5BE8">
        <w:tc>
          <w:tcPr>
            <w:tcW w:w="1336" w:type="dxa"/>
            <w:shd w:val="clear" w:color="auto" w:fill="auto"/>
          </w:tcPr>
          <w:p w14:paraId="4ECAACDF" w14:textId="47E10275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146</w:t>
            </w:r>
          </w:p>
        </w:tc>
        <w:tc>
          <w:tcPr>
            <w:tcW w:w="2415" w:type="dxa"/>
            <w:shd w:val="clear" w:color="auto" w:fill="FFFFFF" w:themeFill="background1"/>
          </w:tcPr>
          <w:p w14:paraId="5056CF3C" w14:textId="1BDFCC52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Cronulla Seaside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Girrilang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2078</w:t>
            </w:r>
          </w:p>
        </w:tc>
        <w:tc>
          <w:tcPr>
            <w:tcW w:w="2991" w:type="dxa"/>
            <w:shd w:val="clear" w:color="auto" w:fill="FFFFFF" w:themeFill="background1"/>
          </w:tcPr>
          <w:p w14:paraId="329876F6" w14:textId="77777777" w:rsidR="0038774F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Kingsway Night &amp; Day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Shop 8, 206 The Kingsway</w:t>
            </w:r>
          </w:p>
          <w:p w14:paraId="397DC0BC" w14:textId="57AA129A" w:rsidR="00D3543B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Woolooware NSW 2820</w:t>
            </w:r>
            <w:r w:rsidR="00D3543B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D59240A" w14:textId="2A2DC8D1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682" w:type="dxa"/>
            <w:shd w:val="clear" w:color="auto" w:fill="FFFFFF" w:themeFill="background1"/>
          </w:tcPr>
          <w:p w14:paraId="134D1EAB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09E3D7F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1A9ED88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FC8550B" w14:textId="0F0A3D52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4FB217D5" w14:textId="77777777" w:rsidTr="00BD5BE8">
        <w:tc>
          <w:tcPr>
            <w:tcW w:w="1336" w:type="dxa"/>
            <w:shd w:val="clear" w:color="auto" w:fill="auto"/>
          </w:tcPr>
          <w:p w14:paraId="69DE21EA" w14:textId="71E80562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147</w:t>
            </w:r>
          </w:p>
        </w:tc>
        <w:tc>
          <w:tcPr>
            <w:tcW w:w="2415" w:type="dxa"/>
            <w:shd w:val="clear" w:color="auto" w:fill="FFFFFF" w:themeFill="background1"/>
          </w:tcPr>
          <w:p w14:paraId="09C7F291" w14:textId="25D1F58E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Dalrymple Villa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Fraser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Richmond Hill QLD 4820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5146</w:t>
            </w:r>
          </w:p>
        </w:tc>
        <w:tc>
          <w:tcPr>
            <w:tcW w:w="2991" w:type="dxa"/>
            <w:shd w:val="clear" w:color="auto" w:fill="FFFFFF" w:themeFill="background1"/>
          </w:tcPr>
          <w:p w14:paraId="56B14F02" w14:textId="21D7BE63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Griffiths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 Gill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Charters Towers QLD 4820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34093J</w:t>
            </w:r>
          </w:p>
        </w:tc>
        <w:tc>
          <w:tcPr>
            <w:tcW w:w="2682" w:type="dxa"/>
            <w:shd w:val="clear" w:color="auto" w:fill="FFFFFF" w:themeFill="background1"/>
          </w:tcPr>
          <w:p w14:paraId="6CAFA6BE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99CAB81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A6C3DAA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B30F19E" w14:textId="25869FBD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2D6080C2" w14:textId="77777777" w:rsidTr="00BD5BE8">
        <w:tc>
          <w:tcPr>
            <w:tcW w:w="1336" w:type="dxa"/>
            <w:shd w:val="clear" w:color="auto" w:fill="auto"/>
          </w:tcPr>
          <w:p w14:paraId="426B8F94" w14:textId="421FE292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148</w:t>
            </w:r>
          </w:p>
        </w:tc>
        <w:tc>
          <w:tcPr>
            <w:tcW w:w="2415" w:type="dxa"/>
            <w:shd w:val="clear" w:color="auto" w:fill="FFFFFF" w:themeFill="background1"/>
          </w:tcPr>
          <w:p w14:paraId="195496E5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Darvall Lodge</w:t>
            </w:r>
          </w:p>
          <w:p w14:paraId="5D2DA0C9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519 Princess Highway, Noble Park VIC  3174</w:t>
            </w:r>
          </w:p>
          <w:p w14:paraId="33700386" w14:textId="0D841A42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4261</w:t>
            </w:r>
          </w:p>
        </w:tc>
        <w:tc>
          <w:tcPr>
            <w:tcW w:w="2991" w:type="dxa"/>
            <w:shd w:val="clear" w:color="auto" w:fill="FFFFFF" w:themeFill="background1"/>
          </w:tcPr>
          <w:p w14:paraId="172FAC2F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1AED5274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20, Burwood One Shopping Centre, </w:t>
            </w:r>
          </w:p>
          <w:p w14:paraId="1D80FBA4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172- 210 Burwood Highway Burwood East  VIC  3151 </w:t>
            </w:r>
          </w:p>
          <w:p w14:paraId="6B43EE97" w14:textId="784291B3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shd w:val="clear" w:color="auto" w:fill="FFFFFF" w:themeFill="background1"/>
          </w:tcPr>
          <w:p w14:paraId="2CDC790A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11C3599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240F490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0F32B2E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2824F890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A257D" w:rsidRPr="00A8419E" w14:paraId="1638724E" w14:textId="77777777" w:rsidTr="00BD5BE8">
        <w:tc>
          <w:tcPr>
            <w:tcW w:w="1336" w:type="dxa"/>
            <w:shd w:val="clear" w:color="auto" w:fill="auto"/>
          </w:tcPr>
          <w:p w14:paraId="0DFB7BC3" w14:textId="72565867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149</w:t>
            </w:r>
          </w:p>
        </w:tc>
        <w:tc>
          <w:tcPr>
            <w:tcW w:w="2415" w:type="dxa"/>
            <w:shd w:val="clear" w:color="auto" w:fill="FFFFFF" w:themeFill="background1"/>
          </w:tcPr>
          <w:p w14:paraId="03C7A968" w14:textId="4D7A3D6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Dunolly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 Havelock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Dunolly VIC 3472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4402</w:t>
            </w:r>
          </w:p>
        </w:tc>
        <w:tc>
          <w:tcPr>
            <w:tcW w:w="2991" w:type="dxa"/>
            <w:shd w:val="clear" w:color="auto" w:fill="FFFFFF" w:themeFill="background1"/>
          </w:tcPr>
          <w:p w14:paraId="1DBAABC9" w14:textId="6272CDE3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Dunolly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119 Broadway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Dunolly VIC 3551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24716W</w:t>
            </w:r>
          </w:p>
        </w:tc>
        <w:tc>
          <w:tcPr>
            <w:tcW w:w="2682" w:type="dxa"/>
            <w:shd w:val="clear" w:color="auto" w:fill="FFFFFF" w:themeFill="background1"/>
          </w:tcPr>
          <w:p w14:paraId="695175F3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526C81C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BD7DC65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5D0FEB" w14:textId="532F0334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A257D" w:rsidRPr="00A8419E" w14:paraId="1943EA62" w14:textId="77777777" w:rsidTr="00BD5BE8">
        <w:tc>
          <w:tcPr>
            <w:tcW w:w="1336" w:type="dxa"/>
            <w:shd w:val="clear" w:color="auto" w:fill="auto"/>
          </w:tcPr>
          <w:p w14:paraId="381EDCC1" w14:textId="7A3F02AB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150</w:t>
            </w:r>
          </w:p>
        </w:tc>
        <w:tc>
          <w:tcPr>
            <w:tcW w:w="2415" w:type="dxa"/>
            <w:shd w:val="clear" w:color="auto" w:fill="FFFFFF" w:themeFill="background1"/>
          </w:tcPr>
          <w:p w14:paraId="1307A212" w14:textId="0B68197C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Durham Green Lodge Memory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Menangle Road, Menangle NSW 2568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0835</w:t>
            </w:r>
          </w:p>
        </w:tc>
        <w:tc>
          <w:tcPr>
            <w:tcW w:w="2991" w:type="dxa"/>
            <w:shd w:val="clear" w:color="auto" w:fill="FFFFFF" w:themeFill="background1"/>
          </w:tcPr>
          <w:p w14:paraId="64FA9739" w14:textId="77777777" w:rsidR="00A96239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 2570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6E14ABB" w14:textId="0A07B6C0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682" w:type="dxa"/>
            <w:shd w:val="clear" w:color="auto" w:fill="FFFFFF" w:themeFill="background1"/>
          </w:tcPr>
          <w:p w14:paraId="3E1E53CE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C81DE2E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D35441C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FCB8A2" w14:textId="4F829EE4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A257D" w:rsidRPr="00A8419E" w14:paraId="2D7228BD" w14:textId="77777777" w:rsidTr="00BD5BE8">
        <w:tc>
          <w:tcPr>
            <w:tcW w:w="1336" w:type="dxa"/>
            <w:shd w:val="clear" w:color="auto" w:fill="auto"/>
          </w:tcPr>
          <w:p w14:paraId="7FAD4FB1" w14:textId="6BA899FC" w:rsidR="007A257D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151</w:t>
            </w:r>
          </w:p>
        </w:tc>
        <w:tc>
          <w:tcPr>
            <w:tcW w:w="2415" w:type="dxa"/>
            <w:shd w:val="clear" w:color="auto" w:fill="FFFFFF" w:themeFill="background1"/>
          </w:tcPr>
          <w:p w14:paraId="36D743B2" w14:textId="1E8A38B0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Edenfield Family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20-36 Gardenia Drive, Parafield Gardens SA 5107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5107</w:t>
            </w:r>
          </w:p>
        </w:tc>
        <w:tc>
          <w:tcPr>
            <w:tcW w:w="2991" w:type="dxa"/>
            <w:shd w:val="clear" w:color="auto" w:fill="FFFFFF" w:themeFill="background1"/>
          </w:tcPr>
          <w:p w14:paraId="4A60199A" w14:textId="77777777" w:rsidR="0038774F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TWCM Elizabeth South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405DCBB" w14:textId="4FCEC4C8" w:rsidR="00A96239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12/100 Philip Highway Elizabeth South SA 5112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B4CCA05" w14:textId="3717B84B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682" w:type="dxa"/>
            <w:shd w:val="clear" w:color="auto" w:fill="FFFFFF" w:themeFill="background1"/>
          </w:tcPr>
          <w:p w14:paraId="60CB1FF5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B95D20B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DA7DA3E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B6C6C3D" w14:textId="77777777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BEF1129" w14:textId="698159C4" w:rsidR="007A257D" w:rsidRPr="00A8419E" w:rsidRDefault="007A257D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E0681" w:rsidRPr="00A8419E" w14:paraId="6B64C19C" w14:textId="77777777" w:rsidTr="00BD5BE8">
        <w:tc>
          <w:tcPr>
            <w:tcW w:w="1336" w:type="dxa"/>
            <w:shd w:val="clear" w:color="auto" w:fill="auto"/>
          </w:tcPr>
          <w:p w14:paraId="57787B4F" w14:textId="729946BC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152</w:t>
            </w:r>
          </w:p>
        </w:tc>
        <w:tc>
          <w:tcPr>
            <w:tcW w:w="2415" w:type="dxa"/>
            <w:shd w:val="clear" w:color="auto" w:fill="FFFFFF" w:themeFill="background1"/>
          </w:tcPr>
          <w:p w14:paraId="441F629C" w14:textId="042199E1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Edenfield Family Care Nerrilda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71 Stokes Terrace,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6974</w:t>
            </w:r>
          </w:p>
        </w:tc>
        <w:tc>
          <w:tcPr>
            <w:tcW w:w="2991" w:type="dxa"/>
            <w:shd w:val="clear" w:color="auto" w:fill="FFFFFF" w:themeFill="background1"/>
          </w:tcPr>
          <w:p w14:paraId="0316DD82" w14:textId="1470B50F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TWCM Port Augusta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 Wharflands Plaza Tassie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41290E</w:t>
            </w:r>
          </w:p>
        </w:tc>
        <w:tc>
          <w:tcPr>
            <w:tcW w:w="2682" w:type="dxa"/>
            <w:shd w:val="clear" w:color="auto" w:fill="FFFFFF" w:themeFill="background1"/>
          </w:tcPr>
          <w:p w14:paraId="42DEB340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48F7DEE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FDF11F1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BC01567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F3C67BF" w14:textId="4301FBDE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E0681" w:rsidRPr="00A8419E" w14:paraId="10940E91" w14:textId="77777777" w:rsidTr="00BD5BE8">
        <w:tc>
          <w:tcPr>
            <w:tcW w:w="1336" w:type="dxa"/>
            <w:shd w:val="clear" w:color="auto" w:fill="auto"/>
          </w:tcPr>
          <w:p w14:paraId="348A0EB6" w14:textId="53630CF6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153</w:t>
            </w:r>
          </w:p>
        </w:tc>
        <w:tc>
          <w:tcPr>
            <w:tcW w:w="2415" w:type="dxa"/>
            <w:shd w:val="clear" w:color="auto" w:fill="FFFFFF" w:themeFill="background1"/>
          </w:tcPr>
          <w:p w14:paraId="4AE8D947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Edenfield Family Care Ramsay</w:t>
            </w:r>
            <w:r w:rsidRPr="00A8419E">
              <w:rPr>
                <w:rFonts w:cs="Times New Roman"/>
                <w:sz w:val="21"/>
                <w:szCs w:val="21"/>
              </w:rPr>
              <w:br/>
              <w:t>77 Seaview Road, Port Augusta SA 5700</w:t>
            </w:r>
          </w:p>
          <w:p w14:paraId="2F633AD4" w14:textId="55E8CFB5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6039</w:t>
            </w:r>
          </w:p>
        </w:tc>
        <w:tc>
          <w:tcPr>
            <w:tcW w:w="2991" w:type="dxa"/>
            <w:shd w:val="clear" w:color="auto" w:fill="FFFFFF" w:themeFill="background1"/>
          </w:tcPr>
          <w:p w14:paraId="103FD725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TerryWhite Chemmart Port Augusta</w:t>
            </w:r>
          </w:p>
          <w:p w14:paraId="7C2D6E72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3 Wharflands Plaza, Tassie Street, </w:t>
            </w:r>
          </w:p>
          <w:p w14:paraId="75F2FA9B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Port Augusta SA 5700</w:t>
            </w:r>
          </w:p>
          <w:p w14:paraId="0CD4A146" w14:textId="0584FB6E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41290E</w:t>
            </w:r>
          </w:p>
        </w:tc>
        <w:tc>
          <w:tcPr>
            <w:tcW w:w="2682" w:type="dxa"/>
            <w:shd w:val="clear" w:color="auto" w:fill="FFFFFF" w:themeFill="background1"/>
          </w:tcPr>
          <w:p w14:paraId="59AE6CD2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391A788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5D4CDD1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FE8BAB8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43BAE21" w14:textId="7E4FFEFB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E0681" w:rsidRPr="00A8419E" w14:paraId="6D949553" w14:textId="77777777" w:rsidTr="00BD5BE8">
        <w:tc>
          <w:tcPr>
            <w:tcW w:w="1336" w:type="dxa"/>
            <w:shd w:val="clear" w:color="auto" w:fill="auto"/>
          </w:tcPr>
          <w:p w14:paraId="5A7EF80D" w14:textId="68291BC2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154</w:t>
            </w:r>
          </w:p>
        </w:tc>
        <w:tc>
          <w:tcPr>
            <w:tcW w:w="2415" w:type="dxa"/>
            <w:shd w:val="clear" w:color="auto" w:fill="FFFFFF" w:themeFill="background1"/>
          </w:tcPr>
          <w:p w14:paraId="53FEE59C" w14:textId="7CA62CA6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Eldercare Cottage Grove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150 Reynell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Woodcroft SA 5162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6180</w:t>
            </w:r>
          </w:p>
        </w:tc>
        <w:tc>
          <w:tcPr>
            <w:tcW w:w="2991" w:type="dxa"/>
            <w:shd w:val="clear" w:color="auto" w:fill="FFFFFF" w:themeFill="background1"/>
          </w:tcPr>
          <w:p w14:paraId="07C1494A" w14:textId="77777777" w:rsidR="00A96239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84 Glynburn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4BB782C" w14:textId="3D3A7C59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682" w:type="dxa"/>
            <w:shd w:val="clear" w:color="auto" w:fill="FFFFFF" w:themeFill="background1"/>
          </w:tcPr>
          <w:p w14:paraId="691B2DAC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2B41B6A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28C9BFB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748CA4B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6FE1C68" w14:textId="4E857E7B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DE0681" w:rsidRPr="00A8419E" w14:paraId="754A8648" w14:textId="77777777" w:rsidTr="00BD5BE8">
        <w:tc>
          <w:tcPr>
            <w:tcW w:w="1336" w:type="dxa"/>
            <w:shd w:val="clear" w:color="auto" w:fill="auto"/>
          </w:tcPr>
          <w:p w14:paraId="3DF38777" w14:textId="51C49842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155</w:t>
            </w:r>
          </w:p>
        </w:tc>
        <w:tc>
          <w:tcPr>
            <w:tcW w:w="2415" w:type="dxa"/>
            <w:shd w:val="clear" w:color="auto" w:fill="FFFFFF" w:themeFill="background1"/>
          </w:tcPr>
          <w:p w14:paraId="72C0ECAE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Elizabeth Gardens Burwood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2 Elizabeth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Burwood  VIC 3125</w:t>
            </w:r>
          </w:p>
          <w:p w14:paraId="42A0C310" w14:textId="0CFC2A12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4429 and 3148</w:t>
            </w:r>
          </w:p>
        </w:tc>
        <w:tc>
          <w:tcPr>
            <w:tcW w:w="2991" w:type="dxa"/>
            <w:shd w:val="clear" w:color="auto" w:fill="FFFFFF" w:themeFill="background1"/>
          </w:tcPr>
          <w:p w14:paraId="60600CA1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5FD17366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20, Burwood One Shopping Centre, 172- 210 Burwood Highway </w:t>
            </w:r>
          </w:p>
          <w:p w14:paraId="0144F403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2C6806B1" w14:textId="4D51D66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shd w:val="clear" w:color="auto" w:fill="FFFFFF" w:themeFill="background1"/>
          </w:tcPr>
          <w:p w14:paraId="579B19EA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43E0BE8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B5BC4B0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953BB9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2DD591E3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DE0681" w:rsidRPr="00A8419E" w14:paraId="6569501A" w14:textId="77777777" w:rsidTr="00BD5BE8">
        <w:tc>
          <w:tcPr>
            <w:tcW w:w="1336" w:type="dxa"/>
            <w:shd w:val="clear" w:color="auto" w:fill="auto"/>
          </w:tcPr>
          <w:p w14:paraId="67C758E5" w14:textId="6BC0B39A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156</w:t>
            </w:r>
          </w:p>
        </w:tc>
        <w:tc>
          <w:tcPr>
            <w:tcW w:w="2415" w:type="dxa"/>
            <w:shd w:val="clear" w:color="auto" w:fill="FFFFFF" w:themeFill="background1"/>
          </w:tcPr>
          <w:p w14:paraId="65AA3CA7" w14:textId="59FB1A7B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Embracia in Burpengary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135 Buckley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Burpengary QLD 4505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5888</w:t>
            </w:r>
          </w:p>
        </w:tc>
        <w:tc>
          <w:tcPr>
            <w:tcW w:w="2991" w:type="dxa"/>
            <w:shd w:val="clear" w:color="auto" w:fill="FFFFFF" w:themeFill="background1"/>
          </w:tcPr>
          <w:p w14:paraId="4EE5CF59" w14:textId="2BA49F99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Selina Street Pharmacy Wynnum North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5/152 Selina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Wynnum North QLD 4178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682" w:type="dxa"/>
            <w:shd w:val="clear" w:color="auto" w:fill="FFFFFF" w:themeFill="background1"/>
          </w:tcPr>
          <w:p w14:paraId="658B7F08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33953691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E5B1849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506CC3" w14:textId="07BFB0E5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DE0681" w:rsidRPr="00A8419E" w14:paraId="3BDB53FE" w14:textId="77777777" w:rsidTr="00BD5BE8">
        <w:tc>
          <w:tcPr>
            <w:tcW w:w="1336" w:type="dxa"/>
            <w:shd w:val="clear" w:color="auto" w:fill="auto"/>
          </w:tcPr>
          <w:p w14:paraId="37DE4919" w14:textId="546E7750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157</w:t>
            </w:r>
          </w:p>
        </w:tc>
        <w:tc>
          <w:tcPr>
            <w:tcW w:w="2415" w:type="dxa"/>
            <w:shd w:val="clear" w:color="auto" w:fill="FFFFFF" w:themeFill="background1"/>
          </w:tcPr>
          <w:p w14:paraId="65A70D36" w14:textId="453FBC74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Embracia in Woodford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131 Archer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Woodford QLD 4514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5382</w:t>
            </w:r>
          </w:p>
        </w:tc>
        <w:tc>
          <w:tcPr>
            <w:tcW w:w="2991" w:type="dxa"/>
            <w:shd w:val="clear" w:color="auto" w:fill="FFFFFF" w:themeFill="background1"/>
          </w:tcPr>
          <w:p w14:paraId="54B2B53F" w14:textId="5CB53550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Selina Street Pharmacy Wynnum North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5/152 Selina Street Wynnum North QLD 4178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682" w:type="dxa"/>
            <w:shd w:val="clear" w:color="auto" w:fill="FFFFFF" w:themeFill="background1"/>
          </w:tcPr>
          <w:p w14:paraId="2ECB2FF4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3FB8114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293A326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6E0098D" w14:textId="14E6BC34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E0681" w:rsidRPr="00A8419E" w14:paraId="0C9219EA" w14:textId="77777777" w:rsidTr="00BD5BE8">
        <w:tc>
          <w:tcPr>
            <w:tcW w:w="1336" w:type="dxa"/>
            <w:shd w:val="clear" w:color="auto" w:fill="auto"/>
          </w:tcPr>
          <w:p w14:paraId="372D5AF4" w14:textId="0287A88D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158</w:t>
            </w:r>
          </w:p>
        </w:tc>
        <w:tc>
          <w:tcPr>
            <w:tcW w:w="2415" w:type="dxa"/>
            <w:shd w:val="clear" w:color="auto" w:fill="FFFFFF" w:themeFill="background1"/>
          </w:tcPr>
          <w:p w14:paraId="39EA4A84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Estia Health Bexley Park</w:t>
            </w:r>
          </w:p>
          <w:p w14:paraId="6C398045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3-5 Eddystone Road Bexley NSW 2207</w:t>
            </w:r>
          </w:p>
          <w:p w14:paraId="62071F66" w14:textId="0BE186B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 2570</w:t>
            </w:r>
          </w:p>
        </w:tc>
        <w:tc>
          <w:tcPr>
            <w:tcW w:w="2991" w:type="dxa"/>
            <w:shd w:val="clear" w:color="auto" w:fill="FFFFFF" w:themeFill="background1"/>
          </w:tcPr>
          <w:p w14:paraId="51D17579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Carlton Railway Pharmacy </w:t>
            </w:r>
          </w:p>
          <w:p w14:paraId="6B948CFA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34-36 Carlton Parade </w:t>
            </w:r>
          </w:p>
          <w:p w14:paraId="3CF153D9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Carlton NSW 2218</w:t>
            </w:r>
          </w:p>
          <w:p w14:paraId="464C8750" w14:textId="112A7D95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 14739R </w:t>
            </w:r>
          </w:p>
        </w:tc>
        <w:tc>
          <w:tcPr>
            <w:tcW w:w="2682" w:type="dxa"/>
            <w:shd w:val="clear" w:color="auto" w:fill="FFFFFF" w:themeFill="background1"/>
          </w:tcPr>
          <w:p w14:paraId="26207720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686D0BB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D026210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EFDA30" w14:textId="1F78C845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DE0681" w:rsidRPr="00A8419E" w14:paraId="6DD53F9E" w14:textId="77777777" w:rsidTr="00BD5BE8">
        <w:tc>
          <w:tcPr>
            <w:tcW w:w="1336" w:type="dxa"/>
            <w:shd w:val="clear" w:color="auto" w:fill="auto"/>
          </w:tcPr>
          <w:p w14:paraId="77008AAA" w14:textId="4B8A219D" w:rsidR="00DE0681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159</w:t>
            </w:r>
          </w:p>
        </w:tc>
        <w:tc>
          <w:tcPr>
            <w:tcW w:w="2415" w:type="dxa"/>
            <w:shd w:val="clear" w:color="auto" w:fill="FFFFFF" w:themeFill="background1"/>
          </w:tcPr>
          <w:p w14:paraId="68F3AC9E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Estia Health Parkside</w:t>
            </w:r>
          </w:p>
          <w:p w14:paraId="67321212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 Robsart Street</w:t>
            </w:r>
          </w:p>
          <w:p w14:paraId="06EC333B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Parkside SA 5063</w:t>
            </w:r>
          </w:p>
          <w:p w14:paraId="6AD49B5C" w14:textId="732F5FE5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6760</w:t>
            </w:r>
          </w:p>
        </w:tc>
        <w:tc>
          <w:tcPr>
            <w:tcW w:w="2991" w:type="dxa"/>
            <w:shd w:val="clear" w:color="auto" w:fill="FFFFFF" w:themeFill="background1"/>
          </w:tcPr>
          <w:p w14:paraId="00FBFBF2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Haddad Pharmacy Group – Unley, 160 Unley Road</w:t>
            </w:r>
          </w:p>
          <w:p w14:paraId="5DFD118F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Unley SA 5061</w:t>
            </w:r>
          </w:p>
          <w:p w14:paraId="7958FF25" w14:textId="50977FF4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5F14933F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361CF66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A5E4B07" w14:textId="77777777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6412FD7" w14:textId="1E71369E" w:rsidR="00DE0681" w:rsidRPr="00A8419E" w:rsidRDefault="00DE0681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AE13C3" w:rsidRPr="00A8419E" w14:paraId="7EE28C2A" w14:textId="77777777" w:rsidTr="00BD5BE8">
        <w:tc>
          <w:tcPr>
            <w:tcW w:w="1336" w:type="dxa"/>
            <w:shd w:val="clear" w:color="auto" w:fill="auto"/>
          </w:tcPr>
          <w:p w14:paraId="07649E68" w14:textId="38AE44CC" w:rsidR="00AE13C3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160</w:t>
            </w:r>
          </w:p>
        </w:tc>
        <w:tc>
          <w:tcPr>
            <w:tcW w:w="2415" w:type="dxa"/>
            <w:shd w:val="clear" w:color="auto" w:fill="FFFFFF" w:themeFill="background1"/>
          </w:tcPr>
          <w:p w14:paraId="3A1DB6C0" w14:textId="4AF7DCD6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Eva Tilley Memorial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1100 Burke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3012</w:t>
            </w:r>
          </w:p>
        </w:tc>
        <w:tc>
          <w:tcPr>
            <w:tcW w:w="2991" w:type="dxa"/>
            <w:shd w:val="clear" w:color="auto" w:fill="FFFFFF" w:themeFill="background1"/>
          </w:tcPr>
          <w:p w14:paraId="47408661" w14:textId="77777777" w:rsidR="00A96239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Amcal North Balwyn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81 Doncaster Road North Balwyn VIC 3104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0F8BBB8" w14:textId="15BB2329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22763C</w:t>
            </w:r>
          </w:p>
        </w:tc>
        <w:tc>
          <w:tcPr>
            <w:tcW w:w="2682" w:type="dxa"/>
            <w:shd w:val="clear" w:color="auto" w:fill="FFFFFF" w:themeFill="background1"/>
          </w:tcPr>
          <w:p w14:paraId="7362361F" w14:textId="77777777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9C34291" w14:textId="77777777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2DD7F87" w14:textId="77777777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1463EC4" w14:textId="3672497E" w:rsidR="00AE13C3" w:rsidRPr="00A8419E" w:rsidRDefault="00AE13C3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5A0ABA49" w14:textId="77777777" w:rsidTr="00BD5BE8">
        <w:tc>
          <w:tcPr>
            <w:tcW w:w="1336" w:type="dxa"/>
            <w:shd w:val="clear" w:color="auto" w:fill="auto"/>
          </w:tcPr>
          <w:p w14:paraId="24FE42D3" w14:textId="7C7CAB6D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161</w:t>
            </w:r>
          </w:p>
        </w:tc>
        <w:tc>
          <w:tcPr>
            <w:tcW w:w="2415" w:type="dxa"/>
            <w:shd w:val="clear" w:color="auto" w:fill="FFFFFF" w:themeFill="background1"/>
          </w:tcPr>
          <w:p w14:paraId="4956507A" w14:textId="427F3489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Eventide Homes (Stawell) Inc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111 Patrick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Stawell VIC 3380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3345</w:t>
            </w:r>
          </w:p>
        </w:tc>
        <w:tc>
          <w:tcPr>
            <w:tcW w:w="2991" w:type="dxa"/>
            <w:shd w:val="clear" w:color="auto" w:fill="FFFFFF" w:themeFill="background1"/>
          </w:tcPr>
          <w:p w14:paraId="2E1C502D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Trident Pharmacy - Willaura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CE43D16" w14:textId="75649104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63 Main Street, </w:t>
            </w:r>
          </w:p>
          <w:p w14:paraId="0B0862B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Willaura VIC 3379 </w:t>
            </w:r>
          </w:p>
          <w:p w14:paraId="0F5A23AA" w14:textId="5BBED0C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25042B</w:t>
            </w:r>
          </w:p>
        </w:tc>
        <w:tc>
          <w:tcPr>
            <w:tcW w:w="2682" w:type="dxa"/>
            <w:shd w:val="clear" w:color="auto" w:fill="FFFFFF" w:themeFill="background1"/>
          </w:tcPr>
          <w:p w14:paraId="425C5023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A7B337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3734E6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16E98F" w14:textId="49929E6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3912390E" w14:textId="77777777" w:rsidTr="00BD5BE8">
        <w:tc>
          <w:tcPr>
            <w:tcW w:w="1336" w:type="dxa"/>
            <w:shd w:val="clear" w:color="auto" w:fill="auto"/>
          </w:tcPr>
          <w:p w14:paraId="7E8A8F32" w14:textId="4D88B498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162</w:t>
            </w:r>
          </w:p>
        </w:tc>
        <w:tc>
          <w:tcPr>
            <w:tcW w:w="2415" w:type="dxa"/>
            <w:shd w:val="clear" w:color="auto" w:fill="FFFFFF" w:themeFill="background1"/>
          </w:tcPr>
          <w:p w14:paraId="24A45C2A" w14:textId="68369DC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Fairview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Victoria Terrace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118</w:t>
            </w:r>
          </w:p>
        </w:tc>
        <w:tc>
          <w:tcPr>
            <w:tcW w:w="2991" w:type="dxa"/>
            <w:shd w:val="clear" w:color="auto" w:fill="FFFFFF" w:themeFill="background1"/>
          </w:tcPr>
          <w:p w14:paraId="398DDACC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Shop 2, 215 Balo Street</w:t>
            </w:r>
          </w:p>
          <w:p w14:paraId="5070796B" w14:textId="059ED63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682" w:type="dxa"/>
            <w:shd w:val="clear" w:color="auto" w:fill="FFFFFF" w:themeFill="background1"/>
          </w:tcPr>
          <w:p w14:paraId="4664E3B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781EA29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E00DD38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EEE6A0" w14:textId="42337B45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2C8E8CBA" w14:textId="77777777" w:rsidTr="00BD5BE8">
        <w:tc>
          <w:tcPr>
            <w:tcW w:w="1336" w:type="dxa"/>
            <w:shd w:val="clear" w:color="auto" w:fill="auto"/>
          </w:tcPr>
          <w:p w14:paraId="0E578ABB" w14:textId="7223C457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163</w:t>
            </w:r>
          </w:p>
        </w:tc>
        <w:tc>
          <w:tcPr>
            <w:tcW w:w="2415" w:type="dxa"/>
            <w:shd w:val="clear" w:color="auto" w:fill="FFFFFF" w:themeFill="background1"/>
          </w:tcPr>
          <w:p w14:paraId="4F71F316" w14:textId="609AF7E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Fairview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Victoria Terrace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2647</w:t>
            </w:r>
          </w:p>
        </w:tc>
        <w:tc>
          <w:tcPr>
            <w:tcW w:w="2991" w:type="dxa"/>
            <w:shd w:val="clear" w:color="auto" w:fill="FFFFFF" w:themeFill="background1"/>
          </w:tcPr>
          <w:p w14:paraId="4B65786D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Shop 2, 215 Balo Street</w:t>
            </w:r>
          </w:p>
          <w:p w14:paraId="618773F3" w14:textId="42517E42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682" w:type="dxa"/>
            <w:shd w:val="clear" w:color="auto" w:fill="FFFFFF" w:themeFill="background1"/>
          </w:tcPr>
          <w:p w14:paraId="2F43D166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7C5116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E39134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4780CC4" w14:textId="2EA55E7D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65209CC3" w14:textId="77777777" w:rsidTr="00BD5BE8">
        <w:tc>
          <w:tcPr>
            <w:tcW w:w="1336" w:type="dxa"/>
            <w:shd w:val="clear" w:color="auto" w:fill="auto"/>
          </w:tcPr>
          <w:p w14:paraId="63EC71F9" w14:textId="66330872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B9796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Ferndale Gardens Aged Care Facility </w:t>
            </w:r>
          </w:p>
          <w:p w14:paraId="08722EA5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33 Jersey Avenue </w:t>
            </w:r>
          </w:p>
          <w:p w14:paraId="1F743075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Mortdale NSW 2223</w:t>
            </w:r>
          </w:p>
          <w:p w14:paraId="00DD37C0" w14:textId="755C55D5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2494</w:t>
            </w:r>
          </w:p>
        </w:tc>
        <w:tc>
          <w:tcPr>
            <w:tcW w:w="2991" w:type="dxa"/>
            <w:shd w:val="clear" w:color="auto" w:fill="FFFFFF" w:themeFill="background1"/>
          </w:tcPr>
          <w:p w14:paraId="3DDB53D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Allawah Pharmacy </w:t>
            </w:r>
          </w:p>
          <w:p w14:paraId="222D07F9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450 Railway Parade</w:t>
            </w:r>
          </w:p>
          <w:p w14:paraId="3497A842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Allawah NSW 2218</w:t>
            </w:r>
          </w:p>
          <w:p w14:paraId="41B06F81" w14:textId="391ECCC9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11136D</w:t>
            </w:r>
          </w:p>
        </w:tc>
        <w:tc>
          <w:tcPr>
            <w:tcW w:w="2682" w:type="dxa"/>
            <w:shd w:val="clear" w:color="auto" w:fill="FFFFFF" w:themeFill="background1"/>
          </w:tcPr>
          <w:p w14:paraId="6DA3089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28CA2C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84E83B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B28EE5" w14:textId="471EE262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70F1BF69" w14:textId="77777777" w:rsidTr="00BD5BE8">
        <w:tc>
          <w:tcPr>
            <w:tcW w:w="1336" w:type="dxa"/>
            <w:shd w:val="clear" w:color="auto" w:fill="auto"/>
          </w:tcPr>
          <w:p w14:paraId="0CBDD0DB" w14:textId="2C668B2C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165</w:t>
            </w:r>
          </w:p>
        </w:tc>
        <w:tc>
          <w:tcPr>
            <w:tcW w:w="2415" w:type="dxa"/>
            <w:shd w:val="clear" w:color="auto" w:fill="FFFFFF" w:themeFill="background1"/>
          </w:tcPr>
          <w:p w14:paraId="69021602" w14:textId="1ED3204A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Fitzgerald Memorial Aged Care Facility Limited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Rum Corp Lane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Windsor NSW 2756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0383</w:t>
            </w:r>
          </w:p>
        </w:tc>
        <w:tc>
          <w:tcPr>
            <w:tcW w:w="2991" w:type="dxa"/>
            <w:shd w:val="clear" w:color="auto" w:fill="FFFFFF" w:themeFill="background1"/>
          </w:tcPr>
          <w:p w14:paraId="6394F1EB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66426037" w14:textId="051A78B2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0132A43" w14:textId="789AD09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0C7F57D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C5A6892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36A4DC2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491685" w14:textId="2035BF1B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7706E480" w14:textId="77777777" w:rsidTr="00BD5BE8">
        <w:tc>
          <w:tcPr>
            <w:tcW w:w="1336" w:type="dxa"/>
            <w:shd w:val="clear" w:color="auto" w:fill="auto"/>
          </w:tcPr>
          <w:p w14:paraId="2320F8D2" w14:textId="7582793E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166</w:t>
            </w:r>
          </w:p>
        </w:tc>
        <w:tc>
          <w:tcPr>
            <w:tcW w:w="2415" w:type="dxa"/>
            <w:shd w:val="clear" w:color="auto" w:fill="FFFFFF" w:themeFill="background1"/>
          </w:tcPr>
          <w:p w14:paraId="42F65321" w14:textId="2B2043AD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Forest Lodge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 Forest Lodge Frankston North VIC 3200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3825</w:t>
            </w:r>
          </w:p>
        </w:tc>
        <w:tc>
          <w:tcPr>
            <w:tcW w:w="2991" w:type="dxa"/>
            <w:shd w:val="clear" w:color="auto" w:fill="FFFFFF" w:themeFill="background1"/>
          </w:tcPr>
          <w:p w14:paraId="00BD1745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Units 27, 28, 29, 30 &amp; 47 Chandler Roa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d &amp; Floriston Road Boronia Mall</w:t>
            </w:r>
          </w:p>
          <w:p w14:paraId="7EDFE45D" w14:textId="60BAFE5D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Boronia VIC 3155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shd w:val="clear" w:color="auto" w:fill="FFFFFF" w:themeFill="background1"/>
          </w:tcPr>
          <w:p w14:paraId="17886FD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68382CA0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E14F0E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48B9A5" w14:textId="146BCF80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0082A792" w14:textId="77777777" w:rsidTr="00BD5BE8">
        <w:tc>
          <w:tcPr>
            <w:tcW w:w="1336" w:type="dxa"/>
            <w:shd w:val="clear" w:color="auto" w:fill="auto"/>
          </w:tcPr>
          <w:p w14:paraId="5BF87EF0" w14:textId="5183C4B6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167</w:t>
            </w:r>
          </w:p>
        </w:tc>
        <w:tc>
          <w:tcPr>
            <w:tcW w:w="2415" w:type="dxa"/>
            <w:shd w:val="clear" w:color="auto" w:fill="FFFFFF" w:themeFill="background1"/>
          </w:tcPr>
          <w:p w14:paraId="672A9D3E" w14:textId="49A69E6A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Frank And Jess Kennett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 A Railway Crescent Stanwell Park NSW 2508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152</w:t>
            </w:r>
          </w:p>
        </w:tc>
        <w:tc>
          <w:tcPr>
            <w:tcW w:w="2991" w:type="dxa"/>
            <w:shd w:val="clear" w:color="auto" w:fill="FFFFFF" w:themeFill="background1"/>
          </w:tcPr>
          <w:p w14:paraId="68DF4E7B" w14:textId="1451AB04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Helensburg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121 Parkes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Helensborough NSW 2508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13679Y</w:t>
            </w:r>
          </w:p>
        </w:tc>
        <w:tc>
          <w:tcPr>
            <w:tcW w:w="2682" w:type="dxa"/>
            <w:shd w:val="clear" w:color="auto" w:fill="FFFFFF" w:themeFill="background1"/>
          </w:tcPr>
          <w:p w14:paraId="1C1A710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D6ED25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F88214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9D2A14B" w14:textId="0472950A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5212209F" w14:textId="77777777" w:rsidTr="00BD5BE8">
        <w:tc>
          <w:tcPr>
            <w:tcW w:w="1336" w:type="dxa"/>
            <w:shd w:val="clear" w:color="auto" w:fill="auto"/>
          </w:tcPr>
          <w:p w14:paraId="7ADB8E83" w14:textId="0E77BE2C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168</w:t>
            </w:r>
          </w:p>
        </w:tc>
        <w:tc>
          <w:tcPr>
            <w:tcW w:w="2415" w:type="dxa"/>
            <w:shd w:val="clear" w:color="auto" w:fill="FFFFFF" w:themeFill="background1"/>
          </w:tcPr>
          <w:p w14:paraId="1AE31B04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Fullarton Lutheran Homes</w:t>
            </w:r>
          </w:p>
          <w:p w14:paraId="15901C62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14 Frew Street </w:t>
            </w:r>
            <w:r w:rsidRPr="00A8419E">
              <w:rPr>
                <w:rFonts w:cs="Times New Roman"/>
                <w:sz w:val="21"/>
                <w:szCs w:val="21"/>
              </w:rPr>
              <w:br/>
              <w:t>Fullarton SA 5063</w:t>
            </w:r>
          </w:p>
          <w:p w14:paraId="53F73C49" w14:textId="0183D38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6047</w:t>
            </w:r>
          </w:p>
        </w:tc>
        <w:tc>
          <w:tcPr>
            <w:tcW w:w="2991" w:type="dxa"/>
            <w:shd w:val="clear" w:color="auto" w:fill="FFFFFF" w:themeFill="background1"/>
          </w:tcPr>
          <w:p w14:paraId="3AD1AC16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Highgate Chemmart Day / Night Pharmacy</w:t>
            </w:r>
          </w:p>
          <w:p w14:paraId="18C39878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sz w:val="21"/>
                <w:szCs w:val="21"/>
              </w:rPr>
              <w:br/>
              <w:t>Myrtle Bank SA 5064</w:t>
            </w:r>
          </w:p>
          <w:p w14:paraId="4ED0B0BC" w14:textId="22BCEA3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447229C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AB9A36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EBEF77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F2887E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718EB92" w14:textId="40F212D0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1D6AE8" w:rsidRPr="00A8419E" w14:paraId="29922147" w14:textId="77777777" w:rsidTr="00BD5BE8">
        <w:tc>
          <w:tcPr>
            <w:tcW w:w="1336" w:type="dxa"/>
            <w:shd w:val="clear" w:color="auto" w:fill="auto"/>
          </w:tcPr>
          <w:p w14:paraId="2DFC9624" w14:textId="6C1A9A1F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169</w:t>
            </w:r>
          </w:p>
        </w:tc>
        <w:tc>
          <w:tcPr>
            <w:tcW w:w="2415" w:type="dxa"/>
            <w:shd w:val="clear" w:color="auto" w:fill="FFFFFF" w:themeFill="background1"/>
          </w:tcPr>
          <w:p w14:paraId="4E18A431" w14:textId="2163D3B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Garrawarra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Princess Highway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Waterfall NSW 2233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1456</w:t>
            </w:r>
          </w:p>
        </w:tc>
        <w:tc>
          <w:tcPr>
            <w:tcW w:w="2991" w:type="dxa"/>
            <w:shd w:val="clear" w:color="auto" w:fill="FFFFFF" w:themeFill="background1"/>
          </w:tcPr>
          <w:p w14:paraId="4712205E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 Randwick NSW 2031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25FBFB9" w14:textId="4647AF05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58771BC5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C714555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07DB5E1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4AE077" w14:textId="01B75714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49DE1A5F" w14:textId="77777777" w:rsidTr="00BD5BE8">
        <w:tc>
          <w:tcPr>
            <w:tcW w:w="1336" w:type="dxa"/>
            <w:shd w:val="clear" w:color="auto" w:fill="auto"/>
          </w:tcPr>
          <w:p w14:paraId="7ED392BD" w14:textId="44BBE2FF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170</w:t>
            </w:r>
          </w:p>
        </w:tc>
        <w:tc>
          <w:tcPr>
            <w:tcW w:w="2415" w:type="dxa"/>
            <w:shd w:val="clear" w:color="auto" w:fill="FFFFFF" w:themeFill="background1"/>
          </w:tcPr>
          <w:p w14:paraId="1F289CC3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Gaynes Park Manor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251 Payneham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Joslin SA 5070</w:t>
            </w:r>
          </w:p>
          <w:p w14:paraId="15B169AE" w14:textId="4E640BC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6955</w:t>
            </w:r>
          </w:p>
        </w:tc>
        <w:tc>
          <w:tcPr>
            <w:tcW w:w="2991" w:type="dxa"/>
            <w:shd w:val="clear" w:color="auto" w:fill="FFFFFF" w:themeFill="background1"/>
          </w:tcPr>
          <w:p w14:paraId="0D94719C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TerryWhite Chemmart Marden </w:t>
            </w:r>
          </w:p>
          <w:p w14:paraId="12D7375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6-8 Lower Portrush Road Marden SA 5070</w:t>
            </w:r>
          </w:p>
          <w:p w14:paraId="522FE5FE" w14:textId="65725A32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 41374N </w:t>
            </w:r>
          </w:p>
        </w:tc>
        <w:tc>
          <w:tcPr>
            <w:tcW w:w="2682" w:type="dxa"/>
            <w:shd w:val="clear" w:color="auto" w:fill="FFFFFF" w:themeFill="background1"/>
          </w:tcPr>
          <w:p w14:paraId="6EFB1158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0D54D5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205ADF3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EEEE97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2971A71" w14:textId="1E8052AE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1D6AE8" w:rsidRPr="00A8419E" w14:paraId="332F86C5" w14:textId="77777777" w:rsidTr="00BD5BE8">
        <w:tc>
          <w:tcPr>
            <w:tcW w:w="1336" w:type="dxa"/>
            <w:shd w:val="clear" w:color="auto" w:fill="auto"/>
          </w:tcPr>
          <w:p w14:paraId="72CB6B8C" w14:textId="64D3187A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171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9E142" w14:textId="48D198C3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Glen Waverley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982 High Street Road Glen Waverley VIC 3150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4020</w:t>
            </w:r>
          </w:p>
        </w:tc>
        <w:tc>
          <w:tcPr>
            <w:tcW w:w="2991" w:type="dxa"/>
            <w:shd w:val="clear" w:color="auto" w:fill="FFFFFF" w:themeFill="background1"/>
          </w:tcPr>
          <w:p w14:paraId="3FEB219D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107 Chapel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735D25" w14:textId="24E352C5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shd w:val="clear" w:color="auto" w:fill="FFFFFF" w:themeFill="background1"/>
          </w:tcPr>
          <w:p w14:paraId="47351412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A4FC1E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0CF23D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FC928D1" w14:textId="659FF122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52C07884" w14:textId="77777777" w:rsidTr="00BD5BE8">
        <w:tc>
          <w:tcPr>
            <w:tcW w:w="1336" w:type="dxa"/>
            <w:shd w:val="clear" w:color="auto" w:fill="auto"/>
          </w:tcPr>
          <w:p w14:paraId="692E06E1" w14:textId="4D705B9C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172</w:t>
            </w:r>
          </w:p>
        </w:tc>
        <w:tc>
          <w:tcPr>
            <w:tcW w:w="2415" w:type="dxa"/>
            <w:shd w:val="clear" w:color="auto" w:fill="FFFFFF" w:themeFill="background1"/>
          </w:tcPr>
          <w:p w14:paraId="25CADCBA" w14:textId="1E2BE41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Glendale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Glendale Court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Werribee VIC 3030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3130</w:t>
            </w:r>
          </w:p>
        </w:tc>
        <w:tc>
          <w:tcPr>
            <w:tcW w:w="2991" w:type="dxa"/>
            <w:shd w:val="clear" w:color="auto" w:fill="FFFFFF" w:themeFill="background1"/>
          </w:tcPr>
          <w:p w14:paraId="3ED80838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148 Myers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2829020" w14:textId="005E5B0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08E23E2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A783B8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191B66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E0238C" w14:textId="6E0FD5B3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5C7A8086" w14:textId="77777777" w:rsidTr="00BD5BE8">
        <w:tc>
          <w:tcPr>
            <w:tcW w:w="1336" w:type="dxa"/>
            <w:shd w:val="clear" w:color="auto" w:fill="auto"/>
          </w:tcPr>
          <w:p w14:paraId="74E95EC3" w14:textId="4DAC94C7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173</w:t>
            </w:r>
          </w:p>
        </w:tc>
        <w:tc>
          <w:tcPr>
            <w:tcW w:w="2415" w:type="dxa"/>
            <w:shd w:val="clear" w:color="auto" w:fill="FFFFFF" w:themeFill="background1"/>
          </w:tcPr>
          <w:p w14:paraId="37E5560D" w14:textId="21C73CD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Glenrose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550 Portrush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Glen Osmond SA 5064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6764</w:t>
            </w:r>
          </w:p>
        </w:tc>
        <w:tc>
          <w:tcPr>
            <w:tcW w:w="2991" w:type="dxa"/>
            <w:shd w:val="clear" w:color="auto" w:fill="FFFFFF" w:themeFill="background1"/>
          </w:tcPr>
          <w:p w14:paraId="6867B35B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Marden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6/8 Lower Portrush Rd,</w:t>
            </w:r>
          </w:p>
          <w:p w14:paraId="74230A42" w14:textId="660EFF5E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Marden SA 5070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41374N</w:t>
            </w:r>
          </w:p>
        </w:tc>
        <w:tc>
          <w:tcPr>
            <w:tcW w:w="2682" w:type="dxa"/>
            <w:shd w:val="clear" w:color="auto" w:fill="FFFFFF" w:themeFill="background1"/>
          </w:tcPr>
          <w:p w14:paraId="61B89FE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2DADFD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1CB3306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B712BD3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F4D8880" w14:textId="0FAB0271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1D6AE8" w:rsidRPr="00A8419E" w14:paraId="1168EEF3" w14:textId="77777777" w:rsidTr="00BD5BE8">
        <w:tc>
          <w:tcPr>
            <w:tcW w:w="1336" w:type="dxa"/>
            <w:shd w:val="clear" w:color="auto" w:fill="auto"/>
          </w:tcPr>
          <w:p w14:paraId="07CE1AFC" w14:textId="59ECB947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174</w:t>
            </w:r>
          </w:p>
        </w:tc>
        <w:tc>
          <w:tcPr>
            <w:tcW w:w="2415" w:type="dxa"/>
            <w:shd w:val="clear" w:color="auto" w:fill="FFFFFF" w:themeFill="background1"/>
          </w:tcPr>
          <w:p w14:paraId="08EDD997" w14:textId="2FBF944E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Good Shepherd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McIntyre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Mackay QLD 4740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5116</w:t>
            </w:r>
          </w:p>
        </w:tc>
        <w:tc>
          <w:tcPr>
            <w:tcW w:w="2991" w:type="dxa"/>
            <w:shd w:val="clear" w:color="auto" w:fill="FFFFFF" w:themeFill="background1"/>
          </w:tcPr>
          <w:p w14:paraId="2708971E" w14:textId="77777777" w:rsidR="0038774F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Direct C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hemist Outlet Northern Beaches,</w:t>
            </w:r>
          </w:p>
          <w:p w14:paraId="42A7CBE1" w14:textId="7420BD3C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2, 10 Eimer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Rural View QLD 4740,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3A454052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AB681E3" w14:textId="77777777" w:rsidR="00A96239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Malouf Pharmacies Mt Pleasant, Shop 177 Mount Pleasant S</w:t>
            </w:r>
            <w:r w:rsidR="00A96239" w:rsidRPr="00A8419E">
              <w:rPr>
                <w:rFonts w:cs="Times New Roman"/>
                <w:noProof/>
                <w:sz w:val="21"/>
                <w:szCs w:val="21"/>
              </w:rPr>
              <w:t>hopping Centre Mackay QLD 4806,</w:t>
            </w:r>
          </w:p>
          <w:p w14:paraId="0DC14B81" w14:textId="4F50681A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33821C</w:t>
            </w:r>
          </w:p>
          <w:p w14:paraId="4B7A52CD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4E7E193E" w14:textId="77777777" w:rsidR="0038774F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Denis Higgin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s Pharmacy,</w:t>
            </w:r>
          </w:p>
          <w:p w14:paraId="254F6D0B" w14:textId="77777777" w:rsidR="0038774F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101 Shak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espeare Street</w:t>
            </w:r>
          </w:p>
          <w:p w14:paraId="55341197" w14:textId="563AB570" w:rsidR="00A96239" w:rsidRPr="00A8419E" w:rsidRDefault="00A96239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2EC7727E" w14:textId="7D418263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34801474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2F0A0E4C" w14:textId="77777777" w:rsidR="0038774F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MAP Friendly Society Pharmacy - West Mackay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0A32279" w14:textId="77777777" w:rsidR="0038774F" w:rsidRPr="00A8419E" w:rsidRDefault="0038774F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6C563534" w14:textId="6C937958" w:rsidR="00A96239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Mackay QLD 4740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09D8753" w14:textId="3413880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265D452F" w14:textId="77777777" w:rsidR="001D6AE8" w:rsidRPr="00A8419E" w:rsidRDefault="001D6A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23A0575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7, 137 Shakespeare St Mackay QLD 4806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C1377F" w14:textId="5C7BBE22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682" w:type="dxa"/>
            <w:shd w:val="clear" w:color="auto" w:fill="FFFFFF" w:themeFill="background1"/>
          </w:tcPr>
          <w:p w14:paraId="5854875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3DDA39C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7E7613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A7ABB1C" w14:textId="028906E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256565C4" w14:textId="77777777" w:rsidTr="00BD5BE8">
        <w:tc>
          <w:tcPr>
            <w:tcW w:w="1336" w:type="dxa"/>
            <w:shd w:val="clear" w:color="auto" w:fill="auto"/>
          </w:tcPr>
          <w:p w14:paraId="4872E22F" w14:textId="2F9FB2B5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175</w:t>
            </w:r>
          </w:p>
        </w:tc>
        <w:tc>
          <w:tcPr>
            <w:tcW w:w="2415" w:type="dxa"/>
            <w:shd w:val="clear" w:color="auto" w:fill="FFFFFF" w:themeFill="background1"/>
          </w:tcPr>
          <w:p w14:paraId="7A5BFEC3" w14:textId="02EDC25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Gosling Creek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1501-1503 Forest Road Orange NSW 2800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1019</w:t>
            </w:r>
          </w:p>
        </w:tc>
        <w:tc>
          <w:tcPr>
            <w:tcW w:w="2991" w:type="dxa"/>
            <w:shd w:val="clear" w:color="auto" w:fill="FFFFFF" w:themeFill="background1"/>
          </w:tcPr>
          <w:p w14:paraId="6E6718D3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4968F0" w14:textId="5786EE0C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shd w:val="clear" w:color="auto" w:fill="FFFFFF" w:themeFill="background1"/>
          </w:tcPr>
          <w:p w14:paraId="7D57BA7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998DE64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8986BA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94BA0D2" w14:textId="3A67EBB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38FA9004" w14:textId="77777777" w:rsidTr="00BD5BE8">
        <w:tc>
          <w:tcPr>
            <w:tcW w:w="1336" w:type="dxa"/>
            <w:shd w:val="clear" w:color="auto" w:fill="auto"/>
          </w:tcPr>
          <w:p w14:paraId="4AF327B1" w14:textId="78252B64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176</w:t>
            </w:r>
          </w:p>
        </w:tc>
        <w:tc>
          <w:tcPr>
            <w:tcW w:w="2415" w:type="dxa"/>
            <w:shd w:val="clear" w:color="auto" w:fill="FFFFFF" w:themeFill="background1"/>
          </w:tcPr>
          <w:p w14:paraId="6D468B4A" w14:textId="0AA7A36F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Grasmere Terrace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90 Werombi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840</w:t>
            </w:r>
          </w:p>
        </w:tc>
        <w:tc>
          <w:tcPr>
            <w:tcW w:w="2991" w:type="dxa"/>
            <w:shd w:val="clear" w:color="auto" w:fill="FFFFFF" w:themeFill="background1"/>
          </w:tcPr>
          <w:p w14:paraId="46DA9E07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76043A1" w14:textId="16549B6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130F1FC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F9F8B90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146 - 148 </w:t>
            </w:r>
            <w:r w:rsidR="00A96239" w:rsidRPr="00A8419E">
              <w:rPr>
                <w:rFonts w:cs="Times New Roman"/>
                <w:sz w:val="21"/>
                <w:szCs w:val="21"/>
              </w:rPr>
              <w:t xml:space="preserve">Argyle Street </w:t>
            </w:r>
            <w:r w:rsidR="00A96239" w:rsidRPr="00A8419E">
              <w:rPr>
                <w:rFonts w:cs="Times New Roman"/>
                <w:sz w:val="21"/>
                <w:szCs w:val="21"/>
              </w:rPr>
              <w:br/>
              <w:t>Camden NSW 2570,</w:t>
            </w:r>
          </w:p>
          <w:p w14:paraId="465A8C7F" w14:textId="5438BC60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shd w:val="clear" w:color="auto" w:fill="FFFFFF" w:themeFill="background1"/>
          </w:tcPr>
          <w:p w14:paraId="31C3021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1345C3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0C2695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ACCAC4C" w14:textId="6D512E9C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2A85669D" w14:textId="77777777" w:rsidTr="00BD5BE8">
        <w:tc>
          <w:tcPr>
            <w:tcW w:w="1336" w:type="dxa"/>
            <w:shd w:val="clear" w:color="auto" w:fill="auto"/>
          </w:tcPr>
          <w:p w14:paraId="48C7DCD0" w14:textId="64D00E85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177</w:t>
            </w:r>
          </w:p>
        </w:tc>
        <w:tc>
          <w:tcPr>
            <w:tcW w:w="2415" w:type="dxa"/>
            <w:shd w:val="clear" w:color="auto" w:fill="FFFFFF" w:themeFill="background1"/>
          </w:tcPr>
          <w:p w14:paraId="366F01A9" w14:textId="268E566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Greenhill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190 Princes Highway,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1030</w:t>
            </w:r>
          </w:p>
        </w:tc>
        <w:tc>
          <w:tcPr>
            <w:tcW w:w="2991" w:type="dxa"/>
            <w:shd w:val="clear" w:color="auto" w:fill="FFFFFF" w:themeFill="background1"/>
          </w:tcPr>
          <w:p w14:paraId="5B9F9206" w14:textId="3BC8796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237 Crown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shd w:val="clear" w:color="auto" w:fill="FFFFFF" w:themeFill="background1"/>
          </w:tcPr>
          <w:p w14:paraId="14E64022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037186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CB07FF6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B1E406" w14:textId="5A29D7F5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7807F8FC" w14:textId="77777777" w:rsidTr="00BD5BE8">
        <w:tc>
          <w:tcPr>
            <w:tcW w:w="1336" w:type="dxa"/>
            <w:shd w:val="clear" w:color="auto" w:fill="auto"/>
          </w:tcPr>
          <w:p w14:paraId="08F05C4F" w14:textId="2EF92CB9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178</w:t>
            </w:r>
          </w:p>
        </w:tc>
        <w:tc>
          <w:tcPr>
            <w:tcW w:w="2415" w:type="dxa"/>
            <w:shd w:val="clear" w:color="auto" w:fill="FFFFFF" w:themeFill="background1"/>
          </w:tcPr>
          <w:p w14:paraId="0811FE7F" w14:textId="3000D1DE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Greenhills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437 Tweed Valley 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South Murwillumbah NSW 2484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422</w:t>
            </w:r>
          </w:p>
        </w:tc>
        <w:tc>
          <w:tcPr>
            <w:tcW w:w="2991" w:type="dxa"/>
            <w:shd w:val="clear" w:color="auto" w:fill="FFFFFF" w:themeFill="background1"/>
          </w:tcPr>
          <w:p w14:paraId="59B5C499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Mapp and Hessian Pharmacy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4B326ED" w14:textId="77777777" w:rsidR="0038774F" w:rsidRPr="00A8419E" w:rsidRDefault="0038774F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14 King St</w:t>
            </w:r>
          </w:p>
          <w:p w14:paraId="161D12CF" w14:textId="1C0F5EC3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Murwillumbah NSW 2484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55CFFAA" w14:textId="1C702A8D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10638X</w:t>
            </w:r>
          </w:p>
        </w:tc>
        <w:tc>
          <w:tcPr>
            <w:tcW w:w="2682" w:type="dxa"/>
            <w:shd w:val="clear" w:color="auto" w:fill="FFFFFF" w:themeFill="background1"/>
          </w:tcPr>
          <w:p w14:paraId="122FC2EF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D55FCBA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6CD445B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BC8F912" w14:textId="3BC460A1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7C6FFC80" w14:textId="77777777" w:rsidTr="00BD5BE8">
        <w:tc>
          <w:tcPr>
            <w:tcW w:w="1336" w:type="dxa"/>
            <w:shd w:val="clear" w:color="auto" w:fill="auto"/>
          </w:tcPr>
          <w:p w14:paraId="4F1CA47A" w14:textId="43BE0124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179</w:t>
            </w:r>
          </w:p>
        </w:tc>
        <w:tc>
          <w:tcPr>
            <w:tcW w:w="2415" w:type="dxa"/>
            <w:shd w:val="clear" w:color="auto" w:fill="FFFFFF" w:themeFill="background1"/>
          </w:tcPr>
          <w:p w14:paraId="18DEAE12" w14:textId="34944C81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Greenview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33-37 Mitcham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3982</w:t>
            </w:r>
          </w:p>
        </w:tc>
        <w:tc>
          <w:tcPr>
            <w:tcW w:w="2991" w:type="dxa"/>
            <w:shd w:val="clear" w:color="auto" w:fill="FFFFFF" w:themeFill="background1"/>
          </w:tcPr>
          <w:p w14:paraId="353A2206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AD5F51" w14:textId="77777777" w:rsidR="0038774F" w:rsidRPr="00A8419E" w:rsidRDefault="0038774F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967399B" w14:textId="568D1D64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1C8A289" w14:textId="6E212A7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25918A0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B69CC9E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4DBB693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102BDF" w14:textId="7BF7CB7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1D6AE8" w:rsidRPr="00A8419E" w14:paraId="75705E3E" w14:textId="77777777" w:rsidTr="00BD5BE8">
        <w:tc>
          <w:tcPr>
            <w:tcW w:w="1336" w:type="dxa"/>
            <w:shd w:val="clear" w:color="auto" w:fill="auto"/>
          </w:tcPr>
          <w:p w14:paraId="577BF294" w14:textId="63620E34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180</w:t>
            </w:r>
          </w:p>
        </w:tc>
        <w:tc>
          <w:tcPr>
            <w:tcW w:w="2415" w:type="dxa"/>
            <w:shd w:val="clear" w:color="auto" w:fill="FFFFFF" w:themeFill="background1"/>
          </w:tcPr>
          <w:p w14:paraId="4915ECA9" w14:textId="5091DFE9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Greenway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27-29 The Greenway Heathmont VIC 3135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3686</w:t>
            </w:r>
          </w:p>
        </w:tc>
        <w:tc>
          <w:tcPr>
            <w:tcW w:w="2991" w:type="dxa"/>
            <w:shd w:val="clear" w:color="auto" w:fill="FFFFFF" w:themeFill="background1"/>
          </w:tcPr>
          <w:p w14:paraId="264A19FA" w14:textId="77777777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107 Chapel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924E184" w14:textId="63E0131D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shd w:val="clear" w:color="auto" w:fill="FFFFFF" w:themeFill="background1"/>
          </w:tcPr>
          <w:p w14:paraId="2642F2F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16FA4CD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31239B7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6EC61CA" w14:textId="4D3D1B63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1D6AE8" w:rsidRPr="00A8419E" w14:paraId="664E152A" w14:textId="77777777" w:rsidTr="00BD5BE8">
        <w:tc>
          <w:tcPr>
            <w:tcW w:w="1336" w:type="dxa"/>
            <w:shd w:val="clear" w:color="auto" w:fill="auto"/>
          </w:tcPr>
          <w:p w14:paraId="7AAE78B6" w14:textId="2BCFC1F3" w:rsidR="001D6AE8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181</w:t>
            </w:r>
          </w:p>
        </w:tc>
        <w:tc>
          <w:tcPr>
            <w:tcW w:w="2415" w:type="dxa"/>
            <w:shd w:val="clear" w:color="auto" w:fill="FFFFFF" w:themeFill="background1"/>
          </w:tcPr>
          <w:p w14:paraId="1259D57B" w14:textId="391A4CD8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Greenwood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9-17 Hinemoa Avenue Normanhurst NSW 2076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2509</w:t>
            </w:r>
          </w:p>
        </w:tc>
        <w:tc>
          <w:tcPr>
            <w:tcW w:w="2991" w:type="dxa"/>
            <w:shd w:val="clear" w:color="auto" w:fill="FFFFFF" w:themeFill="background1"/>
          </w:tcPr>
          <w:p w14:paraId="50A53FFC" w14:textId="77777777" w:rsidR="0038774F" w:rsidRPr="00A8419E" w:rsidRDefault="001D6A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62C0B61F" w14:textId="7626FC2D" w:rsidR="00A96239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B5F90CD" w14:textId="587A3143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7E619819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114EB26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A8DD238" w14:textId="77777777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42B608" w14:textId="4DC677C6" w:rsidR="001D6AE8" w:rsidRPr="00A8419E" w:rsidRDefault="001D6A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5362225D" w14:textId="77777777" w:rsidTr="00BD5BE8">
        <w:tc>
          <w:tcPr>
            <w:tcW w:w="1336" w:type="dxa"/>
            <w:shd w:val="clear" w:color="auto" w:fill="auto"/>
          </w:tcPr>
          <w:p w14:paraId="42A181BF" w14:textId="0B323A5C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A1595B8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Gregory Lodge</w:t>
            </w:r>
          </w:p>
          <w:p w14:paraId="191D757C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2-58 Newmarket Street, Flemington  VIC  3031</w:t>
            </w:r>
          </w:p>
          <w:p w14:paraId="1A30CE05" w14:textId="45BF85EA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4516</w:t>
            </w:r>
          </w:p>
          <w:p w14:paraId="48FB4165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5D5C6397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</w:p>
          <w:p w14:paraId="3C658686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23- 24/ 80 Taylors Road, Keilor Downs  VIC  3038</w:t>
            </w:r>
          </w:p>
          <w:p w14:paraId="6A08A4B1" w14:textId="1DE6A763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682" w:type="dxa"/>
            <w:shd w:val="clear" w:color="auto" w:fill="FFFFFF" w:themeFill="background1"/>
          </w:tcPr>
          <w:p w14:paraId="34B0393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7909C72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1CE9F9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A314CE" w14:textId="5C444313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779D9210" w14:textId="77777777" w:rsidTr="00BD5BE8">
        <w:tc>
          <w:tcPr>
            <w:tcW w:w="1336" w:type="dxa"/>
            <w:shd w:val="clear" w:color="auto" w:fill="auto"/>
          </w:tcPr>
          <w:p w14:paraId="722ECB60" w14:textId="1C9328F1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183</w:t>
            </w:r>
          </w:p>
        </w:tc>
        <w:tc>
          <w:tcPr>
            <w:tcW w:w="2415" w:type="dxa"/>
            <w:shd w:val="clear" w:color="auto" w:fill="FFFFFF" w:themeFill="background1"/>
          </w:tcPr>
          <w:p w14:paraId="083D08FB" w14:textId="31147DE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Groves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131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Cardiff Heights NSW 2285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894</w:t>
            </w:r>
          </w:p>
        </w:tc>
        <w:tc>
          <w:tcPr>
            <w:tcW w:w="2991" w:type="dxa"/>
            <w:shd w:val="clear" w:color="auto" w:fill="FFFFFF" w:themeFill="background1"/>
          </w:tcPr>
          <w:p w14:paraId="74E135DD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Whitebridge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136 Dudley Road</w:t>
            </w:r>
          </w:p>
          <w:p w14:paraId="75278C9F" w14:textId="57445E44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Whitebridge NSW 2290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8E3643" w14:textId="0BF9470E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682" w:type="dxa"/>
            <w:shd w:val="clear" w:color="auto" w:fill="FFFFFF" w:themeFill="background1"/>
          </w:tcPr>
          <w:p w14:paraId="1E0F0BA3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23E3F03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90424E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2C48134" w14:textId="5F090224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12B42534" w14:textId="77777777" w:rsidTr="00BD5BE8">
        <w:tc>
          <w:tcPr>
            <w:tcW w:w="1336" w:type="dxa"/>
            <w:shd w:val="clear" w:color="auto" w:fill="auto"/>
          </w:tcPr>
          <w:p w14:paraId="6C83C6F3" w14:textId="2FDC6B92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184</w:t>
            </w:r>
          </w:p>
        </w:tc>
        <w:tc>
          <w:tcPr>
            <w:tcW w:w="2415" w:type="dxa"/>
            <w:shd w:val="clear" w:color="auto" w:fill="FFFFFF" w:themeFill="background1"/>
          </w:tcPr>
          <w:p w14:paraId="167445C0" w14:textId="5379DD2B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Guildford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250 Railway Terrace Guildford NSW 2161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2564</w:t>
            </w:r>
          </w:p>
        </w:tc>
        <w:tc>
          <w:tcPr>
            <w:tcW w:w="2991" w:type="dxa"/>
            <w:shd w:val="clear" w:color="auto" w:fill="FFFFFF" w:themeFill="background1"/>
          </w:tcPr>
          <w:p w14:paraId="2DC7BEE0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63864F8" w14:textId="3A3C1393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5A498C4" w14:textId="53C5CC38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8EE3369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5370CA7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BED1D6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854BA8" w14:textId="428E2E9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484BE588" w14:textId="77777777" w:rsidTr="00BD5BE8">
        <w:tc>
          <w:tcPr>
            <w:tcW w:w="1336" w:type="dxa"/>
            <w:shd w:val="clear" w:color="auto" w:fill="auto"/>
          </w:tcPr>
          <w:p w14:paraId="7F5E107D" w14:textId="040AF297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185</w:t>
            </w:r>
          </w:p>
        </w:tc>
        <w:tc>
          <w:tcPr>
            <w:tcW w:w="2415" w:type="dxa"/>
            <w:shd w:val="clear" w:color="auto" w:fill="FFFFFF" w:themeFill="background1"/>
          </w:tcPr>
          <w:p w14:paraId="56AB8ADD" w14:textId="5BF3986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Gumleigh Gardens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29-35 Shaw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1011</w:t>
            </w:r>
          </w:p>
        </w:tc>
        <w:tc>
          <w:tcPr>
            <w:tcW w:w="2991" w:type="dxa"/>
            <w:shd w:val="clear" w:color="auto" w:fill="FFFFFF" w:themeFill="background1"/>
          </w:tcPr>
          <w:p w14:paraId="0DFB1914" w14:textId="564705C1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Bush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82 Murray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15404R</w:t>
            </w:r>
          </w:p>
        </w:tc>
        <w:tc>
          <w:tcPr>
            <w:tcW w:w="2682" w:type="dxa"/>
            <w:shd w:val="clear" w:color="auto" w:fill="FFFFFF" w:themeFill="background1"/>
          </w:tcPr>
          <w:p w14:paraId="7DB49A19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4889AE2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7AA95DC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FDD11B" w14:textId="4643F6E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0F1108FB" w14:textId="77777777" w:rsidTr="00BD5BE8">
        <w:tc>
          <w:tcPr>
            <w:tcW w:w="1336" w:type="dxa"/>
            <w:shd w:val="clear" w:color="auto" w:fill="auto"/>
          </w:tcPr>
          <w:p w14:paraId="1E3D3F2F" w14:textId="4F796BD4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186</w:t>
            </w:r>
          </w:p>
        </w:tc>
        <w:tc>
          <w:tcPr>
            <w:tcW w:w="2415" w:type="dxa"/>
            <w:shd w:val="clear" w:color="auto" w:fill="FFFFFF" w:themeFill="background1"/>
          </w:tcPr>
          <w:p w14:paraId="2EADB269" w14:textId="0192352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Hakea Grove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102 Louisiana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Hamlyn Terrace NSW 2259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1036</w:t>
            </w:r>
          </w:p>
        </w:tc>
        <w:tc>
          <w:tcPr>
            <w:tcW w:w="2991" w:type="dxa"/>
            <w:shd w:val="clear" w:color="auto" w:fill="FFFFFF" w:themeFill="background1"/>
          </w:tcPr>
          <w:p w14:paraId="58A232CC" w14:textId="0D14B481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Dora Creek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2/8 Doree Pl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Dora Creek NSW 2264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682" w:type="dxa"/>
            <w:shd w:val="clear" w:color="auto" w:fill="FFFFFF" w:themeFill="background1"/>
          </w:tcPr>
          <w:p w14:paraId="6E5D74A7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25128E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E9BC21F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838EFA" w14:textId="4872F7A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798BDF5A" w14:textId="77777777" w:rsidTr="00BD5BE8">
        <w:tc>
          <w:tcPr>
            <w:tcW w:w="1336" w:type="dxa"/>
            <w:shd w:val="clear" w:color="auto" w:fill="auto"/>
          </w:tcPr>
          <w:p w14:paraId="51C82DD2" w14:textId="74998404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187</w:t>
            </w:r>
          </w:p>
        </w:tc>
        <w:tc>
          <w:tcPr>
            <w:tcW w:w="2415" w:type="dxa"/>
            <w:shd w:val="clear" w:color="auto" w:fill="FFFFFF" w:themeFill="background1"/>
          </w:tcPr>
          <w:p w14:paraId="0792BE63" w14:textId="1CB63549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HammondCare - Cardiff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158 Macquarie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Cardiff NSW 2285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9221</w:t>
            </w:r>
          </w:p>
        </w:tc>
        <w:tc>
          <w:tcPr>
            <w:tcW w:w="2991" w:type="dxa"/>
            <w:shd w:val="clear" w:color="auto" w:fill="FFFFFF" w:themeFill="background1"/>
          </w:tcPr>
          <w:p w14:paraId="6213CCA4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healthSAVE Chemist Charlestown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39EA16D" w14:textId="27E04716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1028 Level 1 Charlestown Square Shopping Centre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Pearson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Charlestown NSW 2290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15242F</w:t>
            </w:r>
          </w:p>
        </w:tc>
        <w:tc>
          <w:tcPr>
            <w:tcW w:w="2682" w:type="dxa"/>
            <w:shd w:val="clear" w:color="auto" w:fill="FFFFFF" w:themeFill="background1"/>
          </w:tcPr>
          <w:p w14:paraId="2AC0E6A8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55D86A2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002D942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A394B0" w14:textId="78557BBC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17F2ECAB" w14:textId="77777777" w:rsidTr="00BD5BE8">
        <w:tc>
          <w:tcPr>
            <w:tcW w:w="1336" w:type="dxa"/>
            <w:shd w:val="clear" w:color="auto" w:fill="auto"/>
          </w:tcPr>
          <w:p w14:paraId="40E83A9A" w14:textId="4F2CE202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188</w:t>
            </w:r>
          </w:p>
        </w:tc>
        <w:tc>
          <w:tcPr>
            <w:tcW w:w="2415" w:type="dxa"/>
            <w:shd w:val="clear" w:color="auto" w:fill="FFFFFF" w:themeFill="background1"/>
          </w:tcPr>
          <w:p w14:paraId="281CEBDB" w14:textId="7B52BCA6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HammondCare Waratah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Tinonee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Waratah NSW 2298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0369</w:t>
            </w:r>
          </w:p>
        </w:tc>
        <w:tc>
          <w:tcPr>
            <w:tcW w:w="2991" w:type="dxa"/>
            <w:shd w:val="clear" w:color="auto" w:fill="FFFFFF" w:themeFill="background1"/>
          </w:tcPr>
          <w:p w14:paraId="2E7AF7CB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Shop 9-11 35 Yambo</w:t>
            </w:r>
          </w:p>
          <w:p w14:paraId="08A2AB40" w14:textId="6F1C5F25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Morisset NSW 2264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890F617" w14:textId="2FE53EB0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682" w:type="dxa"/>
            <w:shd w:val="clear" w:color="auto" w:fill="FFFFFF" w:themeFill="background1"/>
          </w:tcPr>
          <w:p w14:paraId="09ED0F8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679D5E1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B0F1425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3DBFC5" w14:textId="3C84AF80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4BB0524E" w14:textId="77777777" w:rsidTr="00BD5BE8">
        <w:tc>
          <w:tcPr>
            <w:tcW w:w="1336" w:type="dxa"/>
            <w:shd w:val="clear" w:color="auto" w:fill="auto"/>
          </w:tcPr>
          <w:p w14:paraId="087FA395" w14:textId="6085188F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189</w:t>
            </w:r>
          </w:p>
        </w:tc>
        <w:tc>
          <w:tcPr>
            <w:tcW w:w="2415" w:type="dxa"/>
            <w:shd w:val="clear" w:color="auto" w:fill="FFFFFF" w:themeFill="background1"/>
          </w:tcPr>
          <w:p w14:paraId="23B340B4" w14:textId="3DCD1C68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Harbison Burradoo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Charlotte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0411</w:t>
            </w:r>
          </w:p>
        </w:tc>
        <w:tc>
          <w:tcPr>
            <w:tcW w:w="2991" w:type="dxa"/>
            <w:shd w:val="clear" w:color="auto" w:fill="FFFFFF" w:themeFill="background1"/>
          </w:tcPr>
          <w:p w14:paraId="28BB3B07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270 Bong Bong Street</w:t>
            </w:r>
          </w:p>
          <w:p w14:paraId="6BC63745" w14:textId="6364AFDA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EC60E5C" w14:textId="64A6BDA4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shd w:val="clear" w:color="auto" w:fill="FFFFFF" w:themeFill="background1"/>
          </w:tcPr>
          <w:p w14:paraId="227CEE83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DD6ECA3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940E2E9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21B882" w14:textId="394DD93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73FCF5CB" w14:textId="77777777" w:rsidTr="00BD5BE8">
        <w:tc>
          <w:tcPr>
            <w:tcW w:w="1336" w:type="dxa"/>
            <w:shd w:val="clear" w:color="auto" w:fill="auto"/>
          </w:tcPr>
          <w:p w14:paraId="456DFB23" w14:textId="60AB4F8C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190</w:t>
            </w:r>
          </w:p>
        </w:tc>
        <w:tc>
          <w:tcPr>
            <w:tcW w:w="2415" w:type="dxa"/>
            <w:shd w:val="clear" w:color="auto" w:fill="FFFFFF" w:themeFill="background1"/>
          </w:tcPr>
          <w:p w14:paraId="27483D5E" w14:textId="5F9FC338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Harbison Hostel Moss Vale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36 Yarrawa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Moss Vale NSW 2577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0465</w:t>
            </w:r>
          </w:p>
        </w:tc>
        <w:tc>
          <w:tcPr>
            <w:tcW w:w="2991" w:type="dxa"/>
            <w:shd w:val="clear" w:color="auto" w:fill="FFFFFF" w:themeFill="background1"/>
          </w:tcPr>
          <w:p w14:paraId="07B5B137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270 Bon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g Bong Street</w:t>
            </w:r>
          </w:p>
          <w:p w14:paraId="3AA93381" w14:textId="27306C41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966F5D9" w14:textId="6FAC28E1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shd w:val="clear" w:color="auto" w:fill="FFFFFF" w:themeFill="background1"/>
          </w:tcPr>
          <w:p w14:paraId="1AF2D1F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06E1C3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B3E47BF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F2503D" w14:textId="2F534055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6EBAF8FE" w14:textId="77777777" w:rsidTr="00BD5BE8">
        <w:tc>
          <w:tcPr>
            <w:tcW w:w="1336" w:type="dxa"/>
            <w:shd w:val="clear" w:color="auto" w:fill="auto"/>
          </w:tcPr>
          <w:p w14:paraId="4921D2B2" w14:textId="0FB91DD1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191</w:t>
            </w:r>
          </w:p>
        </w:tc>
        <w:tc>
          <w:tcPr>
            <w:tcW w:w="2415" w:type="dxa"/>
            <w:shd w:val="clear" w:color="auto" w:fill="FFFFFF" w:themeFill="background1"/>
          </w:tcPr>
          <w:p w14:paraId="319CDD64" w14:textId="0AAEC90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Harbison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Charlotte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2658</w:t>
            </w:r>
          </w:p>
        </w:tc>
        <w:tc>
          <w:tcPr>
            <w:tcW w:w="2991" w:type="dxa"/>
            <w:shd w:val="clear" w:color="auto" w:fill="FFFFFF" w:themeFill="background1"/>
          </w:tcPr>
          <w:p w14:paraId="792A26B6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270 Bong Bong Street</w:t>
            </w:r>
          </w:p>
          <w:p w14:paraId="22AFF724" w14:textId="19660067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9E6204A" w14:textId="358AA385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shd w:val="clear" w:color="auto" w:fill="FFFFFF" w:themeFill="background1"/>
          </w:tcPr>
          <w:p w14:paraId="7F5698DC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8331F91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C4ECA08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71A45B" w14:textId="15A94BE8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C2463B" w:rsidRPr="00A8419E" w14:paraId="02C116EC" w14:textId="77777777" w:rsidTr="00BD5BE8">
        <w:tc>
          <w:tcPr>
            <w:tcW w:w="1336" w:type="dxa"/>
            <w:shd w:val="clear" w:color="auto" w:fill="auto"/>
          </w:tcPr>
          <w:p w14:paraId="11D39EB8" w14:textId="53F2234C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192</w:t>
            </w:r>
          </w:p>
        </w:tc>
        <w:tc>
          <w:tcPr>
            <w:tcW w:w="2415" w:type="dxa"/>
            <w:shd w:val="clear" w:color="auto" w:fill="FFFFFF" w:themeFill="background1"/>
          </w:tcPr>
          <w:p w14:paraId="7A93A2F7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Harold Williams Home </w:t>
            </w:r>
          </w:p>
          <w:p w14:paraId="0CDFE5BB" w14:textId="77777777" w:rsidR="00C2463B" w:rsidRPr="00A8419E" w:rsidRDefault="00C2463B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267 Eyre Street</w:t>
            </w:r>
          </w:p>
          <w:p w14:paraId="047CF50E" w14:textId="77777777" w:rsidR="00C2463B" w:rsidRPr="00A8419E" w:rsidRDefault="00C2463B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7E7CC32B" w14:textId="53CDEC26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0027</w:t>
            </w:r>
          </w:p>
        </w:tc>
        <w:tc>
          <w:tcPr>
            <w:tcW w:w="2991" w:type="dxa"/>
            <w:shd w:val="clear" w:color="auto" w:fill="FFFFFF" w:themeFill="background1"/>
          </w:tcPr>
          <w:p w14:paraId="315DDAC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CP People’s Chemist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323 Argent Street </w:t>
            </w:r>
          </w:p>
          <w:p w14:paraId="789F5471" w14:textId="77777777" w:rsidR="00C2463B" w:rsidRPr="00A8419E" w:rsidRDefault="00C2463B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13585005" w14:textId="137763D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682" w:type="dxa"/>
            <w:shd w:val="clear" w:color="auto" w:fill="FFFFFF" w:themeFill="background1"/>
          </w:tcPr>
          <w:p w14:paraId="663D3100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548DB24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AFE23F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E028BFC" w14:textId="62B78FF4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708F3F05" w14:textId="77777777" w:rsidTr="00BD5BE8">
        <w:tc>
          <w:tcPr>
            <w:tcW w:w="1336" w:type="dxa"/>
            <w:shd w:val="clear" w:color="auto" w:fill="auto"/>
          </w:tcPr>
          <w:p w14:paraId="7431EFF4" w14:textId="15F1DB23" w:rsidR="00C2463B" w:rsidRPr="00A8419E" w:rsidRDefault="00C3106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193</w:t>
            </w:r>
          </w:p>
        </w:tc>
        <w:tc>
          <w:tcPr>
            <w:tcW w:w="2415" w:type="dxa"/>
            <w:shd w:val="clear" w:color="auto" w:fill="FFFFFF" w:themeFill="background1"/>
          </w:tcPr>
          <w:p w14:paraId="3ACF63EB" w14:textId="7621DED8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Havilah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11 Harkness Street Maryborough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3181</w:t>
            </w:r>
          </w:p>
        </w:tc>
        <w:tc>
          <w:tcPr>
            <w:tcW w:w="2991" w:type="dxa"/>
            <w:shd w:val="clear" w:color="auto" w:fill="FFFFFF" w:themeFill="background1"/>
          </w:tcPr>
          <w:p w14:paraId="4A47B75B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Priceline Pharmacy Maryborough,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101 - 103 High Street Marborough VIC 3465,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3C520828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20FC82A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Dunolly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119 Broadway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Dunolly VIC 3551,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sz w:val="21"/>
                <w:szCs w:val="21"/>
              </w:rPr>
              <w:t>Approval No.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24716W</w:t>
            </w:r>
          </w:p>
          <w:p w14:paraId="227EC0BC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41390703" w14:textId="73B4BF1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131 High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Maryborough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682" w:type="dxa"/>
            <w:shd w:val="clear" w:color="auto" w:fill="FFFFFF" w:themeFill="background1"/>
          </w:tcPr>
          <w:p w14:paraId="7813CA8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A4E13A2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053FF4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3CED35C" w14:textId="0175F176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4562C77D" w14:textId="77777777" w:rsidTr="00BD5BE8">
        <w:tc>
          <w:tcPr>
            <w:tcW w:w="1336" w:type="dxa"/>
            <w:shd w:val="clear" w:color="auto" w:fill="auto"/>
          </w:tcPr>
          <w:p w14:paraId="6BC28C78" w14:textId="109323F4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194</w:t>
            </w:r>
          </w:p>
        </w:tc>
        <w:tc>
          <w:tcPr>
            <w:tcW w:w="2415" w:type="dxa"/>
            <w:shd w:val="clear" w:color="auto" w:fill="FFFFFF" w:themeFill="background1"/>
          </w:tcPr>
          <w:p w14:paraId="2193BAA7" w14:textId="0E571885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Havilah on Palmerston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25 Palmerston Street Maryborough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3951</w:t>
            </w:r>
          </w:p>
        </w:tc>
        <w:tc>
          <w:tcPr>
            <w:tcW w:w="2991" w:type="dxa"/>
            <w:shd w:val="clear" w:color="auto" w:fill="FFFFFF" w:themeFill="background1"/>
          </w:tcPr>
          <w:p w14:paraId="44489F60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Priceline Pharmacy Maryborough,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101 - 103 High Street Marborough VIC 3465,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3117069C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B655541" w14:textId="080CE3F1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Dunolly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119 Broadway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Dunolly VIC 3551,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24716W</w:t>
            </w:r>
          </w:p>
          <w:p w14:paraId="71915669" w14:textId="77777777" w:rsidR="0038774F" w:rsidRPr="00A8419E" w:rsidRDefault="0038774F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9847C7F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131 High St </w:t>
            </w:r>
          </w:p>
          <w:p w14:paraId="3B6C513D" w14:textId="4AA904D4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Maryborough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682" w:type="dxa"/>
            <w:shd w:val="clear" w:color="auto" w:fill="FFFFFF" w:themeFill="background1"/>
          </w:tcPr>
          <w:p w14:paraId="512B1A0C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D9320D0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05EBF54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5757052" w14:textId="1DDEC56C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1898DBC0" w14:textId="77777777" w:rsidTr="00BD5BE8">
        <w:tc>
          <w:tcPr>
            <w:tcW w:w="1336" w:type="dxa"/>
            <w:shd w:val="clear" w:color="auto" w:fill="auto"/>
          </w:tcPr>
          <w:p w14:paraId="6CD37487" w14:textId="34886FFA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195</w:t>
            </w:r>
          </w:p>
        </w:tc>
        <w:tc>
          <w:tcPr>
            <w:tcW w:w="2415" w:type="dxa"/>
            <w:shd w:val="clear" w:color="auto" w:fill="FFFFFF" w:themeFill="background1"/>
          </w:tcPr>
          <w:p w14:paraId="0654386B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Hawksbury Gardens Aged Care Facility</w:t>
            </w:r>
          </w:p>
          <w:p w14:paraId="6805147F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Elmgorve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Salisbury North SA 5108</w:t>
            </w:r>
          </w:p>
          <w:p w14:paraId="072A6000" w14:textId="0DC6447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6198</w:t>
            </w:r>
          </w:p>
        </w:tc>
        <w:tc>
          <w:tcPr>
            <w:tcW w:w="2991" w:type="dxa"/>
            <w:shd w:val="clear" w:color="auto" w:fill="FFFFFF" w:themeFill="background1"/>
          </w:tcPr>
          <w:p w14:paraId="09CB0F8A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Terry White Chemmart Elizabeth South</w:t>
            </w:r>
          </w:p>
          <w:p w14:paraId="4E1FC9BE" w14:textId="77777777" w:rsidR="00C2463B" w:rsidRPr="00A8419E" w:rsidRDefault="00C2463B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12/100 Philip Hwy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br/>
              <w:t>Elizabeth South  SA  5112</w:t>
            </w:r>
          </w:p>
          <w:p w14:paraId="7FB18456" w14:textId="348B6919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40748P</w:t>
            </w:r>
          </w:p>
        </w:tc>
        <w:tc>
          <w:tcPr>
            <w:tcW w:w="2682" w:type="dxa"/>
            <w:shd w:val="clear" w:color="auto" w:fill="FFFFFF" w:themeFill="background1"/>
          </w:tcPr>
          <w:p w14:paraId="634BAD36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940D53E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741A98D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D1273FE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82EDB1D" w14:textId="37F8B529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C2463B" w:rsidRPr="00A8419E" w14:paraId="13D3CEF3" w14:textId="77777777" w:rsidTr="00BD5BE8">
        <w:tc>
          <w:tcPr>
            <w:tcW w:w="1336" w:type="dxa"/>
            <w:shd w:val="clear" w:color="auto" w:fill="auto"/>
          </w:tcPr>
          <w:p w14:paraId="61CCE105" w14:textId="24AD9A1E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196</w:t>
            </w:r>
          </w:p>
        </w:tc>
        <w:tc>
          <w:tcPr>
            <w:tcW w:w="2415" w:type="dxa"/>
            <w:shd w:val="clear" w:color="auto" w:fill="FFFFFF" w:themeFill="background1"/>
          </w:tcPr>
          <w:p w14:paraId="0BE1633F" w14:textId="426BCF2F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Hazelholme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3-5 Lord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303</w:t>
            </w:r>
          </w:p>
        </w:tc>
        <w:tc>
          <w:tcPr>
            <w:tcW w:w="2991" w:type="dxa"/>
            <w:shd w:val="clear" w:color="auto" w:fill="FFFFFF" w:themeFill="background1"/>
          </w:tcPr>
          <w:p w14:paraId="00D1425A" w14:textId="77777777" w:rsidR="0038774F" w:rsidRPr="00A8419E" w:rsidRDefault="00C2463B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38A9BEA4" w14:textId="6ADB7981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Wellington NSW 2820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0A926FA" w14:textId="157EB31B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682" w:type="dxa"/>
            <w:shd w:val="clear" w:color="auto" w:fill="FFFFFF" w:themeFill="background1"/>
          </w:tcPr>
          <w:p w14:paraId="06EF57CE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7081E54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D804199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491C69" w14:textId="3C61768E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2F6A07F1" w14:textId="77777777" w:rsidTr="00BD5BE8">
        <w:tc>
          <w:tcPr>
            <w:tcW w:w="1336" w:type="dxa"/>
            <w:shd w:val="clear" w:color="auto" w:fill="auto"/>
          </w:tcPr>
          <w:p w14:paraId="38374AF8" w14:textId="24DA3086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197</w:t>
            </w:r>
          </w:p>
        </w:tc>
        <w:tc>
          <w:tcPr>
            <w:tcW w:w="2415" w:type="dxa"/>
            <w:shd w:val="clear" w:color="auto" w:fill="FFFFFF" w:themeFill="background1"/>
          </w:tcPr>
          <w:p w14:paraId="3C43E27D" w14:textId="65F11B9A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Heathcote Health High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 Hospital Street Heathcote VIC 3523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4399</w:t>
            </w:r>
          </w:p>
        </w:tc>
        <w:tc>
          <w:tcPr>
            <w:tcW w:w="2991" w:type="dxa"/>
            <w:shd w:val="clear" w:color="auto" w:fill="FFFFFF" w:themeFill="background1"/>
          </w:tcPr>
          <w:p w14:paraId="4B6CF795" w14:textId="77777777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Heathcote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79 High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3549973" w14:textId="2F0AC67A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682" w:type="dxa"/>
            <w:shd w:val="clear" w:color="auto" w:fill="FFFFFF" w:themeFill="background1"/>
          </w:tcPr>
          <w:p w14:paraId="46235E48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5E4C606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48DB42A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F8F818F" w14:textId="0B457CE3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C2463B" w:rsidRPr="00A8419E" w14:paraId="7FFBB37C" w14:textId="77777777" w:rsidTr="00BD5BE8">
        <w:tc>
          <w:tcPr>
            <w:tcW w:w="1336" w:type="dxa"/>
            <w:shd w:val="clear" w:color="auto" w:fill="auto"/>
          </w:tcPr>
          <w:p w14:paraId="660D51A5" w14:textId="482B3117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198</w:t>
            </w:r>
          </w:p>
        </w:tc>
        <w:tc>
          <w:tcPr>
            <w:tcW w:w="2415" w:type="dxa"/>
            <w:shd w:val="clear" w:color="auto" w:fill="FFFFFF" w:themeFill="background1"/>
          </w:tcPr>
          <w:p w14:paraId="280213F7" w14:textId="39EEBA11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Heathcote Health Low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 Hospital Street Heathcote VIC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3523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3344</w:t>
            </w:r>
          </w:p>
        </w:tc>
        <w:tc>
          <w:tcPr>
            <w:tcW w:w="2991" w:type="dxa"/>
            <w:shd w:val="clear" w:color="auto" w:fill="FFFFFF" w:themeFill="background1"/>
          </w:tcPr>
          <w:p w14:paraId="610E14D9" w14:textId="77777777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Heathcote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79 High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2C4A938" w14:textId="0368A852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682" w:type="dxa"/>
            <w:shd w:val="clear" w:color="auto" w:fill="FFFFFF" w:themeFill="background1"/>
          </w:tcPr>
          <w:p w14:paraId="1D7929F7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C4BA366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CC86284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D9CB5E9" w14:textId="7E7808F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C2463B" w:rsidRPr="00A8419E" w14:paraId="02A4059B" w14:textId="77777777" w:rsidTr="00BD5BE8">
        <w:tc>
          <w:tcPr>
            <w:tcW w:w="1336" w:type="dxa"/>
            <w:shd w:val="clear" w:color="auto" w:fill="auto"/>
          </w:tcPr>
          <w:p w14:paraId="54FAB440" w14:textId="0388DD48" w:rsidR="00C2463B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199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E1E413" w14:textId="60D53A2C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Heiden Park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 Matthews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357</w:t>
            </w:r>
          </w:p>
        </w:tc>
        <w:tc>
          <w:tcPr>
            <w:tcW w:w="2991" w:type="dxa"/>
            <w:shd w:val="clear" w:color="auto" w:fill="FFFFFF" w:themeFill="background1"/>
          </w:tcPr>
          <w:p w14:paraId="379EF77A" w14:textId="77777777" w:rsidR="00A96239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O'Dells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5, 45-47 Smart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Fairfield NSW 2165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4F78B29" w14:textId="1A728D2F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14101E</w:t>
            </w:r>
          </w:p>
        </w:tc>
        <w:tc>
          <w:tcPr>
            <w:tcW w:w="2682" w:type="dxa"/>
            <w:shd w:val="clear" w:color="auto" w:fill="FFFFFF" w:themeFill="background1"/>
          </w:tcPr>
          <w:p w14:paraId="22A4660F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7EC245E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93BF899" w14:textId="77777777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A29112" w14:textId="6CBCE63D" w:rsidR="00C2463B" w:rsidRPr="00A8419E" w:rsidRDefault="00C2463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D3C92" w:rsidRPr="00A8419E" w14:paraId="6CAA377F" w14:textId="77777777" w:rsidTr="00BD5BE8">
        <w:tc>
          <w:tcPr>
            <w:tcW w:w="1336" w:type="dxa"/>
            <w:shd w:val="clear" w:color="auto" w:fill="auto"/>
          </w:tcPr>
          <w:p w14:paraId="3569403F" w14:textId="6F80DC18" w:rsidR="006D3C92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2415" w:type="dxa"/>
            <w:shd w:val="clear" w:color="auto" w:fill="FFFFFF" w:themeFill="background1"/>
          </w:tcPr>
          <w:p w14:paraId="21D28722" w14:textId="474009E5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- Doreen Bond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Molesworth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6783</w:t>
            </w:r>
          </w:p>
        </w:tc>
        <w:tc>
          <w:tcPr>
            <w:tcW w:w="2991" w:type="dxa"/>
            <w:shd w:val="clear" w:color="auto" w:fill="FFFFFF" w:themeFill="background1"/>
          </w:tcPr>
          <w:p w14:paraId="3CF7D616" w14:textId="77777777" w:rsidR="0038774F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Northgate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C1D3D0D" w14:textId="409205DD" w:rsidR="0038774F" w:rsidRPr="00A8419E" w:rsidRDefault="006D3C92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Northgate Village Shopping Centre,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Cnr Fosters Rd and Folland Ave,</w:t>
            </w:r>
          </w:p>
          <w:p w14:paraId="1052CBE6" w14:textId="6250AD82" w:rsidR="00A96239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Northgate SA 5085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496D974" w14:textId="592F8D76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682" w:type="dxa"/>
            <w:shd w:val="clear" w:color="auto" w:fill="FFFFFF" w:themeFill="background1"/>
          </w:tcPr>
          <w:p w14:paraId="04E3AEA8" w14:textId="77777777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DB01E60" w14:textId="77777777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88A1D51" w14:textId="77777777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593A177" w14:textId="77777777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A20F029" w14:textId="4BA6216E" w:rsidR="006D3C92" w:rsidRPr="00A8419E" w:rsidRDefault="006D3C92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713F3712" w14:textId="77777777" w:rsidTr="00BD5BE8">
        <w:tc>
          <w:tcPr>
            <w:tcW w:w="1336" w:type="dxa"/>
            <w:shd w:val="clear" w:color="auto" w:fill="auto"/>
          </w:tcPr>
          <w:p w14:paraId="38B70D00" w14:textId="1D2A6BE6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201</w:t>
            </w:r>
          </w:p>
        </w:tc>
        <w:tc>
          <w:tcPr>
            <w:tcW w:w="2415" w:type="dxa"/>
            <w:shd w:val="clear" w:color="auto" w:fill="FFFFFF" w:themeFill="background1"/>
          </w:tcPr>
          <w:p w14:paraId="617A94C9" w14:textId="657FC1E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- Golden Grove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209 The Golden Way,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Golden Grove SA 5125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6172</w:t>
            </w:r>
          </w:p>
        </w:tc>
        <w:tc>
          <w:tcPr>
            <w:tcW w:w="2991" w:type="dxa"/>
            <w:shd w:val="clear" w:color="auto" w:fill="FFFFFF" w:themeFill="background1"/>
          </w:tcPr>
          <w:p w14:paraId="02096C3D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Wynn Vale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2BCA34" w14:textId="147FB32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Sunnybrook Shopping Centre Shop 1, </w:t>
            </w:r>
          </w:p>
          <w:p w14:paraId="09F928C0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Sunnybrook Dr, </w:t>
            </w:r>
          </w:p>
          <w:p w14:paraId="28A05660" w14:textId="77777777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Wynn Vale, SA 5127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AAD06A" w14:textId="01F82B4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41218J</w:t>
            </w:r>
          </w:p>
        </w:tc>
        <w:tc>
          <w:tcPr>
            <w:tcW w:w="2682" w:type="dxa"/>
            <w:shd w:val="clear" w:color="auto" w:fill="FFFFFF" w:themeFill="background1"/>
          </w:tcPr>
          <w:p w14:paraId="41BA8EE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D0A1B3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7C24C1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3EE030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20A53D7" w14:textId="0CF6A99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2EBAB7CC" w14:textId="77777777" w:rsidTr="00BD5BE8">
        <w:tc>
          <w:tcPr>
            <w:tcW w:w="1336" w:type="dxa"/>
            <w:shd w:val="clear" w:color="auto" w:fill="auto"/>
          </w:tcPr>
          <w:p w14:paraId="0311616B" w14:textId="48DA1DA0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202</w:t>
            </w:r>
          </w:p>
        </w:tc>
        <w:tc>
          <w:tcPr>
            <w:tcW w:w="2415" w:type="dxa"/>
            <w:shd w:val="clear" w:color="auto" w:fill="FFFFFF" w:themeFill="background1"/>
          </w:tcPr>
          <w:p w14:paraId="4CD2F84C" w14:textId="0B9C245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- Ingle Farm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 Shackleton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Ingle Farm SA 5098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6000</w:t>
            </w:r>
          </w:p>
        </w:tc>
        <w:tc>
          <w:tcPr>
            <w:tcW w:w="2991" w:type="dxa"/>
            <w:shd w:val="clear" w:color="auto" w:fill="FFFFFF" w:themeFill="background1"/>
          </w:tcPr>
          <w:p w14:paraId="79C19CEB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Parafield Plaza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48C5ED1" w14:textId="0762F0E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482 Salisbury Highway, Parafield Gardens SA 5107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41096Y</w:t>
            </w:r>
          </w:p>
        </w:tc>
        <w:tc>
          <w:tcPr>
            <w:tcW w:w="2682" w:type="dxa"/>
            <w:shd w:val="clear" w:color="auto" w:fill="FFFFFF" w:themeFill="background1"/>
          </w:tcPr>
          <w:p w14:paraId="340B5B5F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2BD26B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D827D0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203C49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81E554A" w14:textId="5598EA0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501D57D0" w14:textId="77777777" w:rsidTr="00BD5BE8">
        <w:tc>
          <w:tcPr>
            <w:tcW w:w="1336" w:type="dxa"/>
            <w:shd w:val="clear" w:color="auto" w:fill="auto"/>
          </w:tcPr>
          <w:p w14:paraId="5E7A191E" w14:textId="57F67C0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203</w:t>
            </w:r>
          </w:p>
        </w:tc>
        <w:tc>
          <w:tcPr>
            <w:tcW w:w="2415" w:type="dxa"/>
            <w:shd w:val="clear" w:color="auto" w:fill="FFFFFF" w:themeFill="background1"/>
          </w:tcPr>
          <w:p w14:paraId="0D227F46" w14:textId="24F2C94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- Mawson Lakes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The Strand,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6207</w:t>
            </w:r>
          </w:p>
        </w:tc>
        <w:tc>
          <w:tcPr>
            <w:tcW w:w="2991" w:type="dxa"/>
            <w:shd w:val="clear" w:color="auto" w:fill="FFFFFF" w:themeFill="background1"/>
          </w:tcPr>
          <w:p w14:paraId="7F795F11" w14:textId="15DC50D1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Mawson Central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3 - 5 Mawson Central 9-15 Main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41070N</w:t>
            </w:r>
          </w:p>
        </w:tc>
        <w:tc>
          <w:tcPr>
            <w:tcW w:w="2682" w:type="dxa"/>
            <w:shd w:val="clear" w:color="auto" w:fill="FFFFFF" w:themeFill="background1"/>
          </w:tcPr>
          <w:p w14:paraId="40152C6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7555A6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079622D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BB84CDC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E4109AE" w14:textId="68697F2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3FE7C9E9" w14:textId="77777777" w:rsidTr="00BD5BE8">
        <w:tc>
          <w:tcPr>
            <w:tcW w:w="1336" w:type="dxa"/>
            <w:shd w:val="clear" w:color="auto" w:fill="auto"/>
          </w:tcPr>
          <w:p w14:paraId="530C7821" w14:textId="5225D97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204</w:t>
            </w:r>
          </w:p>
        </w:tc>
        <w:tc>
          <w:tcPr>
            <w:tcW w:w="2415" w:type="dxa"/>
            <w:shd w:val="clear" w:color="auto" w:fill="FFFFFF" w:themeFill="background1"/>
          </w:tcPr>
          <w:p w14:paraId="20696DDF" w14:textId="220F0E56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- Rotary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Molesworth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6051</w:t>
            </w:r>
          </w:p>
        </w:tc>
        <w:tc>
          <w:tcPr>
            <w:tcW w:w="2991" w:type="dxa"/>
            <w:shd w:val="clear" w:color="auto" w:fill="FFFFFF" w:themeFill="background1"/>
          </w:tcPr>
          <w:p w14:paraId="5D39E66D" w14:textId="77777777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 Northgate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Northgate Village Shopping Centre, Cnr Fosters Rd and Folland Ave,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Northgate SA 5085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7A8BC5D" w14:textId="478F3D9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682" w:type="dxa"/>
            <w:shd w:val="clear" w:color="auto" w:fill="FFFFFF" w:themeFill="background1"/>
          </w:tcPr>
          <w:p w14:paraId="307FDDB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469403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4D0970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13ED1B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F4EDFAC" w14:textId="3200421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5416FA82" w14:textId="77777777" w:rsidTr="00BD5BE8">
        <w:tc>
          <w:tcPr>
            <w:tcW w:w="1336" w:type="dxa"/>
            <w:shd w:val="clear" w:color="auto" w:fill="auto"/>
          </w:tcPr>
          <w:p w14:paraId="47E2C443" w14:textId="665FC958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2415" w:type="dxa"/>
            <w:shd w:val="clear" w:color="auto" w:fill="FFFFFF" w:themeFill="background1"/>
          </w:tcPr>
          <w:p w14:paraId="5FA9318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</w:t>
            </w:r>
          </w:p>
          <w:p w14:paraId="78DEFC5C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Belalie Lodge</w:t>
            </w:r>
          </w:p>
          <w:p w14:paraId="1D844538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1-7 Cumnock Street Jamestown SA 5491</w:t>
            </w:r>
          </w:p>
          <w:p w14:paraId="61902C1C" w14:textId="441A680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6055</w:t>
            </w:r>
          </w:p>
        </w:tc>
        <w:tc>
          <w:tcPr>
            <w:tcW w:w="2991" w:type="dxa"/>
            <w:shd w:val="clear" w:color="auto" w:fill="FFFFFF" w:themeFill="background1"/>
          </w:tcPr>
          <w:p w14:paraId="62165171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Jamestown Pharmacy</w:t>
            </w:r>
          </w:p>
          <w:p w14:paraId="0D3F4B79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53 Ayr Street </w:t>
            </w:r>
          </w:p>
          <w:p w14:paraId="503F1841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Jamestown SA 5491</w:t>
            </w:r>
          </w:p>
          <w:p w14:paraId="72F90BFB" w14:textId="1F92516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t>41263R</w:t>
            </w:r>
          </w:p>
        </w:tc>
        <w:tc>
          <w:tcPr>
            <w:tcW w:w="2682" w:type="dxa"/>
            <w:shd w:val="clear" w:color="auto" w:fill="FFFFFF" w:themeFill="background1"/>
          </w:tcPr>
          <w:p w14:paraId="4B49A37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310541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4778E2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994B7F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74D85E8" w14:textId="59637EF6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5663E7AE" w14:textId="77777777" w:rsidTr="00BD5BE8">
        <w:tc>
          <w:tcPr>
            <w:tcW w:w="1336" w:type="dxa"/>
            <w:shd w:val="clear" w:color="auto" w:fill="auto"/>
          </w:tcPr>
          <w:p w14:paraId="17D478A0" w14:textId="163F8FF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206</w:t>
            </w:r>
          </w:p>
        </w:tc>
        <w:tc>
          <w:tcPr>
            <w:tcW w:w="2415" w:type="dxa"/>
            <w:shd w:val="clear" w:color="auto" w:fill="FFFFFF" w:themeFill="background1"/>
          </w:tcPr>
          <w:p w14:paraId="6C66182F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Carinya</w:t>
            </w:r>
          </w:p>
          <w:p w14:paraId="23BAC5D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17-19 Victoria Rd </w:t>
            </w:r>
          </w:p>
          <w:p w14:paraId="4F44082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ClareSA 5453</w:t>
            </w:r>
          </w:p>
          <w:p w14:paraId="4D245D47" w14:textId="7FFFA128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6148</w:t>
            </w:r>
          </w:p>
        </w:tc>
        <w:tc>
          <w:tcPr>
            <w:tcW w:w="2991" w:type="dxa"/>
            <w:shd w:val="clear" w:color="auto" w:fill="FFFFFF" w:themeFill="background1"/>
          </w:tcPr>
          <w:p w14:paraId="175094C6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Richard Elkhoury's TerryWhite Chemmart Clary Valley</w:t>
            </w:r>
          </w:p>
          <w:p w14:paraId="0968377D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260 Main North Road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7E257BC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40370R</w:t>
            </w:r>
          </w:p>
          <w:p w14:paraId="7F0AFC39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637B230C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Tim Siv's TerryWhite Chemmart Compounding Pharmacy Clare</w:t>
            </w:r>
          </w:p>
          <w:p w14:paraId="05FC6572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261 Main North Road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071B4DC1" w14:textId="3ECC70F9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41107M</w:t>
            </w:r>
          </w:p>
        </w:tc>
        <w:tc>
          <w:tcPr>
            <w:tcW w:w="2682" w:type="dxa"/>
            <w:shd w:val="clear" w:color="auto" w:fill="FFFFFF" w:themeFill="background1"/>
          </w:tcPr>
          <w:p w14:paraId="4416E0E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3CBE5BE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DD874EC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40A70E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D829A3D" w14:textId="3F9B233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9669FA" w:rsidRPr="00A8419E" w14:paraId="5477713D" w14:textId="77777777" w:rsidTr="00BD5BE8">
        <w:tc>
          <w:tcPr>
            <w:tcW w:w="1336" w:type="dxa"/>
            <w:shd w:val="clear" w:color="auto" w:fill="auto"/>
          </w:tcPr>
          <w:p w14:paraId="61C3055C" w14:textId="76879E99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207</w:t>
            </w:r>
          </w:p>
        </w:tc>
        <w:tc>
          <w:tcPr>
            <w:tcW w:w="2415" w:type="dxa"/>
            <w:shd w:val="clear" w:color="auto" w:fill="FFFFFF" w:themeFill="background1"/>
          </w:tcPr>
          <w:p w14:paraId="433ACF1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Helping Hand Aged Care Halliday Street Residential Care Facility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15 Halliday Street </w:t>
            </w:r>
          </w:p>
          <w:p w14:paraId="42280877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Port Pirie SA 5540</w:t>
            </w:r>
          </w:p>
          <w:p w14:paraId="11B17D41" w14:textId="08FF322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6173</w:t>
            </w:r>
          </w:p>
        </w:tc>
        <w:tc>
          <w:tcPr>
            <w:tcW w:w="2991" w:type="dxa"/>
            <w:shd w:val="clear" w:color="auto" w:fill="FFFFFF" w:themeFill="background1"/>
          </w:tcPr>
          <w:p w14:paraId="77F31CD3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TerryWhite Chemmart Port Pirie</w:t>
            </w:r>
          </w:p>
          <w:p w14:paraId="44A5BB0B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Shop 19, 91-95 Grey Terrace Port Pirie SA 5540</w:t>
            </w:r>
          </w:p>
          <w:p w14:paraId="611EF07E" w14:textId="2505808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41230B</w:t>
            </w:r>
          </w:p>
        </w:tc>
        <w:tc>
          <w:tcPr>
            <w:tcW w:w="2682" w:type="dxa"/>
            <w:shd w:val="clear" w:color="auto" w:fill="FFFFFF" w:themeFill="background1"/>
          </w:tcPr>
          <w:p w14:paraId="5F203AE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2802F1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A9B85A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B62707D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AFCEF5B" w14:textId="0A82670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4C28B4C6" w14:textId="77777777" w:rsidTr="00BD5BE8">
        <w:tc>
          <w:tcPr>
            <w:tcW w:w="1336" w:type="dxa"/>
            <w:shd w:val="clear" w:color="auto" w:fill="auto"/>
          </w:tcPr>
          <w:p w14:paraId="5B84413A" w14:textId="4F881E59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EDEDBE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Helping Hand Aged Care Parafield Gardens</w:t>
            </w:r>
          </w:p>
          <w:p w14:paraId="46A84414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437 Salisbury Highway Parafield Gardens SA 5107</w:t>
            </w:r>
          </w:p>
          <w:p w14:paraId="7BC7316C" w14:textId="384CBCD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noProof/>
                <w:sz w:val="21"/>
                <w:szCs w:val="21"/>
              </w:rPr>
              <w:t>ID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No. 6970</w:t>
            </w:r>
          </w:p>
        </w:tc>
        <w:tc>
          <w:tcPr>
            <w:tcW w:w="2991" w:type="dxa"/>
            <w:shd w:val="clear" w:color="auto" w:fill="FFFFFF" w:themeFill="background1"/>
          </w:tcPr>
          <w:p w14:paraId="3A9393E5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TerryWhite Chemmart Parafield Plaza</w:t>
            </w:r>
          </w:p>
          <w:p w14:paraId="4A9D8BE3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Shop 4, 482 Salisbury Highway </w:t>
            </w:r>
          </w:p>
          <w:p w14:paraId="190C592F" w14:textId="77777777" w:rsidR="009669FA" w:rsidRPr="00A8419E" w:rsidRDefault="009669FA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Parafield Gardens SA 5107</w:t>
            </w:r>
          </w:p>
          <w:p w14:paraId="23BFF6E5" w14:textId="09C63220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t>41096Y</w:t>
            </w:r>
          </w:p>
        </w:tc>
        <w:tc>
          <w:tcPr>
            <w:tcW w:w="2682" w:type="dxa"/>
            <w:shd w:val="clear" w:color="auto" w:fill="FFFFFF" w:themeFill="background1"/>
          </w:tcPr>
          <w:p w14:paraId="137DA52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634C2F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128981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D5F3E5C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66F7002" w14:textId="59E83C5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9669FA" w:rsidRPr="00A8419E" w14:paraId="508614DE" w14:textId="77777777" w:rsidTr="00BD5BE8">
        <w:tc>
          <w:tcPr>
            <w:tcW w:w="1336" w:type="dxa"/>
            <w:shd w:val="clear" w:color="auto" w:fill="auto"/>
          </w:tcPr>
          <w:p w14:paraId="7212D7F5" w14:textId="4FCBA740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209</w:t>
            </w:r>
          </w:p>
        </w:tc>
        <w:tc>
          <w:tcPr>
            <w:tcW w:w="2415" w:type="dxa"/>
            <w:shd w:val="clear" w:color="auto" w:fill="FFFFFF" w:themeFill="background1"/>
          </w:tcPr>
          <w:p w14:paraId="57F3D906" w14:textId="4C7B7D8A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Highwood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359 Warrigal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Burwood VIC 3125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3593</w:t>
            </w:r>
          </w:p>
        </w:tc>
        <w:tc>
          <w:tcPr>
            <w:tcW w:w="2991" w:type="dxa"/>
            <w:shd w:val="clear" w:color="auto" w:fill="FFFFFF" w:themeFill="background1"/>
          </w:tcPr>
          <w:p w14:paraId="0D3D6D01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B9380B" w14:textId="1439ECC8" w:rsidR="0038774F" w:rsidRPr="00A8419E" w:rsidRDefault="0038774F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6989CCE" w14:textId="5E1996C0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0D9A14F" w14:textId="59D8A0A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05257790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968872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A15150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80E1D47" w14:textId="65D56B4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22AFF78C" w14:textId="77777777" w:rsidTr="00BD5BE8">
        <w:tc>
          <w:tcPr>
            <w:tcW w:w="1336" w:type="dxa"/>
            <w:shd w:val="clear" w:color="auto" w:fill="auto"/>
          </w:tcPr>
          <w:p w14:paraId="0ABE61A8" w14:textId="1612EE7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210</w:t>
            </w:r>
          </w:p>
        </w:tc>
        <w:tc>
          <w:tcPr>
            <w:tcW w:w="2415" w:type="dxa"/>
            <w:shd w:val="clear" w:color="auto" w:fill="FFFFFF" w:themeFill="background1"/>
          </w:tcPr>
          <w:p w14:paraId="44B52680" w14:textId="17044CC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Hillgrove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 Hill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Bega NSW 2550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2657</w:t>
            </w:r>
          </w:p>
        </w:tc>
        <w:tc>
          <w:tcPr>
            <w:tcW w:w="2991" w:type="dxa"/>
            <w:shd w:val="clear" w:color="auto" w:fill="FFFFFF" w:themeFill="background1"/>
          </w:tcPr>
          <w:p w14:paraId="346D93C9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Plevey's Pharmacy</w:t>
            </w:r>
          </w:p>
          <w:p w14:paraId="6ACB528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154 Carp Street, </w:t>
            </w:r>
          </w:p>
          <w:p w14:paraId="1529A39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Bega NSW 2550</w:t>
            </w:r>
          </w:p>
          <w:p w14:paraId="79769C11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12340L</w:t>
            </w:r>
          </w:p>
          <w:p w14:paraId="7492C660" w14:textId="630C91A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119955C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27C7E1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CFD5D0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E6528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3DD154D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9669FA" w:rsidRPr="00A8419E" w14:paraId="2CD9C92A" w14:textId="77777777" w:rsidTr="00BD5BE8">
        <w:tc>
          <w:tcPr>
            <w:tcW w:w="1336" w:type="dxa"/>
            <w:shd w:val="clear" w:color="auto" w:fill="auto"/>
          </w:tcPr>
          <w:p w14:paraId="4CB0F428" w14:textId="4B65DB7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B937F38" w14:textId="2C2E9EC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Hillside at Figtree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190 Princes Highway,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0870</w:t>
            </w:r>
          </w:p>
        </w:tc>
        <w:tc>
          <w:tcPr>
            <w:tcW w:w="2991" w:type="dxa"/>
            <w:shd w:val="clear" w:color="auto" w:fill="FFFFFF" w:themeFill="background1"/>
          </w:tcPr>
          <w:p w14:paraId="24845545" w14:textId="3730B09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237 Crown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shd w:val="clear" w:color="auto" w:fill="FFFFFF" w:themeFill="background1"/>
          </w:tcPr>
          <w:p w14:paraId="61F2A149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4225BF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52EE28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C80E50" w14:textId="12B5400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18E0757D" w14:textId="77777777" w:rsidTr="00BD5BE8">
        <w:tc>
          <w:tcPr>
            <w:tcW w:w="1336" w:type="dxa"/>
            <w:shd w:val="clear" w:color="auto" w:fill="auto"/>
          </w:tcPr>
          <w:p w14:paraId="6FC5A93A" w14:textId="49735C9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212</w:t>
            </w:r>
          </w:p>
        </w:tc>
        <w:tc>
          <w:tcPr>
            <w:tcW w:w="2415" w:type="dxa"/>
            <w:shd w:val="clear" w:color="auto" w:fill="FFFFFF" w:themeFill="background1"/>
          </w:tcPr>
          <w:p w14:paraId="0CFA1C6C" w14:textId="5B56534A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Hillside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177 Longwood Road Heathfield SA 5153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6176</w:t>
            </w:r>
          </w:p>
        </w:tc>
        <w:tc>
          <w:tcPr>
            <w:tcW w:w="2991" w:type="dxa"/>
            <w:shd w:val="clear" w:color="auto" w:fill="FFFFFF" w:themeFill="background1"/>
          </w:tcPr>
          <w:p w14:paraId="72210292" w14:textId="6FE1747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373D2AB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09C2DC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2961FB0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6C82BD" w14:textId="144A735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31E04244" w14:textId="77777777" w:rsidTr="00BD5BE8">
        <w:tc>
          <w:tcPr>
            <w:tcW w:w="1336" w:type="dxa"/>
            <w:shd w:val="clear" w:color="auto" w:fill="auto"/>
          </w:tcPr>
          <w:p w14:paraId="418F8663" w14:textId="502AAD5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213</w:t>
            </w:r>
          </w:p>
        </w:tc>
        <w:tc>
          <w:tcPr>
            <w:tcW w:w="2415" w:type="dxa"/>
            <w:shd w:val="clear" w:color="auto" w:fill="FFFFFF" w:themeFill="background1"/>
          </w:tcPr>
          <w:p w14:paraId="3A236453" w14:textId="12D0B3E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Hixson Gardens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1A Hixson Street Bankstown NSW 2200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1018</w:t>
            </w:r>
          </w:p>
        </w:tc>
        <w:tc>
          <w:tcPr>
            <w:tcW w:w="2991" w:type="dxa"/>
            <w:shd w:val="clear" w:color="auto" w:fill="FFFFFF" w:themeFill="background1"/>
          </w:tcPr>
          <w:p w14:paraId="7ACC8E41" w14:textId="7DB0E4E9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064AC4B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D68927D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FC8BD99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47A461B" w14:textId="431E578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7A0611DE" w14:textId="77777777" w:rsidTr="00BD5BE8">
        <w:tc>
          <w:tcPr>
            <w:tcW w:w="1336" w:type="dxa"/>
            <w:shd w:val="clear" w:color="auto" w:fill="auto"/>
          </w:tcPr>
          <w:p w14:paraId="67D4ADF5" w14:textId="379DDB3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214</w:t>
            </w:r>
          </w:p>
        </w:tc>
        <w:tc>
          <w:tcPr>
            <w:tcW w:w="2415" w:type="dxa"/>
            <w:shd w:val="clear" w:color="auto" w:fill="FFFFFF" w:themeFill="background1"/>
          </w:tcPr>
          <w:p w14:paraId="65228F28" w14:textId="2312752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Holbrook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47-55 Bowler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310</w:t>
            </w:r>
          </w:p>
        </w:tc>
        <w:tc>
          <w:tcPr>
            <w:tcW w:w="2991" w:type="dxa"/>
            <w:shd w:val="clear" w:color="auto" w:fill="FFFFFF" w:themeFill="background1"/>
          </w:tcPr>
          <w:p w14:paraId="72A0ED56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Holbrook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A3CA706" w14:textId="28F5A3FD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119 Albury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9DAD4BC" w14:textId="5F7658E1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13731Q</w:t>
            </w:r>
          </w:p>
        </w:tc>
        <w:tc>
          <w:tcPr>
            <w:tcW w:w="2682" w:type="dxa"/>
            <w:shd w:val="clear" w:color="auto" w:fill="FFFFFF" w:themeFill="background1"/>
          </w:tcPr>
          <w:p w14:paraId="4130AD86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37DC2B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AA4134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B201D04" w14:textId="5383EC4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5F7F49D1" w14:textId="77777777" w:rsidTr="00BD5BE8">
        <w:tc>
          <w:tcPr>
            <w:tcW w:w="1336" w:type="dxa"/>
            <w:shd w:val="clear" w:color="auto" w:fill="auto"/>
          </w:tcPr>
          <w:p w14:paraId="29387996" w14:textId="27CE4A9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215</w:t>
            </w:r>
          </w:p>
        </w:tc>
        <w:tc>
          <w:tcPr>
            <w:tcW w:w="2415" w:type="dxa"/>
            <w:shd w:val="clear" w:color="auto" w:fill="FFFFFF" w:themeFill="background1"/>
          </w:tcPr>
          <w:p w14:paraId="769D2EA7" w14:textId="5D53F899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Holly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16-24 Penneys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Hill Road Hackham SA 5163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6042</w:t>
            </w:r>
          </w:p>
        </w:tc>
        <w:tc>
          <w:tcPr>
            <w:tcW w:w="2991" w:type="dxa"/>
            <w:shd w:val="clear" w:color="auto" w:fill="FFFFFF" w:themeFill="background1"/>
          </w:tcPr>
          <w:p w14:paraId="0713C198" w14:textId="53CB806C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410A8D4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4CDA685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1E15DA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1BF6A0B0" w14:textId="6DD34C5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3545D17D" w14:textId="77777777" w:rsidTr="00BD5BE8">
        <w:tc>
          <w:tcPr>
            <w:tcW w:w="1336" w:type="dxa"/>
            <w:shd w:val="clear" w:color="auto" w:fill="auto"/>
          </w:tcPr>
          <w:p w14:paraId="7469F9EF" w14:textId="3DFAF83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216</w:t>
            </w:r>
          </w:p>
        </w:tc>
        <w:tc>
          <w:tcPr>
            <w:tcW w:w="2415" w:type="dxa"/>
            <w:shd w:val="clear" w:color="auto" w:fill="FFFFFF" w:themeFill="background1"/>
          </w:tcPr>
          <w:p w14:paraId="20A64248" w14:textId="2BBB12F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Home Hill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127 -141 Tenth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Home Hill QLD 4806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5281</w:t>
            </w:r>
          </w:p>
        </w:tc>
        <w:tc>
          <w:tcPr>
            <w:tcW w:w="2991" w:type="dxa"/>
            <w:shd w:val="clear" w:color="auto" w:fill="FFFFFF" w:themeFill="background1"/>
          </w:tcPr>
          <w:p w14:paraId="2AA2FC50" w14:textId="77777777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D 129-141, Eighth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4992C2" w14:textId="3ACECD3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shd w:val="clear" w:color="auto" w:fill="FFFFFF" w:themeFill="background1"/>
          </w:tcPr>
          <w:p w14:paraId="4D8D01F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5914CD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23E252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28FE4B6" w14:textId="452440D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5EB5E6AA" w14:textId="77777777" w:rsidTr="00BD5BE8">
        <w:tc>
          <w:tcPr>
            <w:tcW w:w="1336" w:type="dxa"/>
            <w:shd w:val="clear" w:color="auto" w:fill="auto"/>
          </w:tcPr>
          <w:p w14:paraId="08466660" w14:textId="22DFA906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217</w:t>
            </w:r>
          </w:p>
        </w:tc>
        <w:tc>
          <w:tcPr>
            <w:tcW w:w="2415" w:type="dxa"/>
            <w:shd w:val="clear" w:color="auto" w:fill="FFFFFF" w:themeFill="background1"/>
          </w:tcPr>
          <w:p w14:paraId="0FD23224" w14:textId="5810C06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Homestead Estate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9-11 Homestead Ave Wallington VIC 3222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3594</w:t>
            </w:r>
          </w:p>
        </w:tc>
        <w:tc>
          <w:tcPr>
            <w:tcW w:w="2991" w:type="dxa"/>
            <w:shd w:val="clear" w:color="auto" w:fill="FFFFFF" w:themeFill="background1"/>
          </w:tcPr>
          <w:p w14:paraId="44F71DA4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29AF484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125BF921" w14:textId="170B2BC5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VIC  3220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DA4A93" w14:textId="61A5027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5353703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304133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E630CA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6BA56C" w14:textId="08E89E43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30B754A3" w14:textId="77777777" w:rsidTr="00BD5BE8">
        <w:tc>
          <w:tcPr>
            <w:tcW w:w="1336" w:type="dxa"/>
            <w:shd w:val="clear" w:color="auto" w:fill="auto"/>
          </w:tcPr>
          <w:p w14:paraId="6F715F2C" w14:textId="0E591AD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218</w:t>
            </w:r>
          </w:p>
        </w:tc>
        <w:tc>
          <w:tcPr>
            <w:tcW w:w="2415" w:type="dxa"/>
            <w:shd w:val="clear" w:color="auto" w:fill="FFFFFF" w:themeFill="background1"/>
          </w:tcPr>
          <w:p w14:paraId="6B5D120B" w14:textId="76E7321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Homewood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Young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Hallam VIC 3803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3395</w:t>
            </w:r>
          </w:p>
        </w:tc>
        <w:tc>
          <w:tcPr>
            <w:tcW w:w="2991" w:type="dxa"/>
            <w:shd w:val="clear" w:color="auto" w:fill="FFFFFF" w:themeFill="background1"/>
          </w:tcPr>
          <w:p w14:paraId="1B7FC783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Units 27, 28, 29, 30 &amp; 47 Chandler Road &amp; Floriston Road Boronia Mall</w:t>
            </w:r>
          </w:p>
          <w:p w14:paraId="6C8A21F6" w14:textId="3025216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shd w:val="clear" w:color="auto" w:fill="FFFFFF" w:themeFill="background1"/>
          </w:tcPr>
          <w:p w14:paraId="1066378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C6C770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81F2A9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45BEDA" w14:textId="4EB20E5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6D10F5C1" w14:textId="77777777" w:rsidTr="00BD5BE8">
        <w:tc>
          <w:tcPr>
            <w:tcW w:w="1336" w:type="dxa"/>
            <w:shd w:val="clear" w:color="auto" w:fill="auto"/>
          </w:tcPr>
          <w:p w14:paraId="496350DE" w14:textId="7C74DEE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219</w:t>
            </w:r>
          </w:p>
        </w:tc>
        <w:tc>
          <w:tcPr>
            <w:tcW w:w="2415" w:type="dxa"/>
            <w:shd w:val="clear" w:color="auto" w:fill="FFFFFF" w:themeFill="background1"/>
          </w:tcPr>
          <w:p w14:paraId="02222F77" w14:textId="2CC74D4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Horton House and Warmington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41 Castor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Yass NSW 2582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2784</w:t>
            </w:r>
          </w:p>
        </w:tc>
        <w:tc>
          <w:tcPr>
            <w:tcW w:w="2991" w:type="dxa"/>
            <w:shd w:val="clear" w:color="auto" w:fill="FFFFFF" w:themeFill="background1"/>
          </w:tcPr>
          <w:p w14:paraId="28BEA21F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Yass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DFC8D8E" w14:textId="74818B01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104 Comur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Yass NSW 2582</w:t>
            </w:r>
            <w:r w:rsidRPr="00A8419E">
              <w:rPr>
                <w:rFonts w:cs="Times New Roman"/>
                <w:sz w:val="21"/>
                <w:szCs w:val="21"/>
              </w:rPr>
              <w:t xml:space="preserve">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14640M</w:t>
            </w:r>
          </w:p>
          <w:p w14:paraId="1CCF64D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B5C674B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Millers Pharmacy Yass, </w:t>
            </w:r>
          </w:p>
          <w:p w14:paraId="02F3844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112 - 114 Comur Street</w:t>
            </w:r>
          </w:p>
          <w:p w14:paraId="5325B3E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YASS NSW 2582</w:t>
            </w:r>
          </w:p>
          <w:p w14:paraId="7483A166" w14:textId="6873ECFA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15584F</w:t>
            </w:r>
          </w:p>
        </w:tc>
        <w:tc>
          <w:tcPr>
            <w:tcW w:w="2682" w:type="dxa"/>
            <w:shd w:val="clear" w:color="auto" w:fill="FFFFFF" w:themeFill="background1"/>
          </w:tcPr>
          <w:p w14:paraId="425722E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3E33AA9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F4E1C1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8D3B699" w14:textId="52988F1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04DE668B" w14:textId="77777777" w:rsidTr="00BD5BE8">
        <w:tc>
          <w:tcPr>
            <w:tcW w:w="1336" w:type="dxa"/>
            <w:shd w:val="clear" w:color="auto" w:fill="auto"/>
          </w:tcPr>
          <w:p w14:paraId="69FBC67A" w14:textId="65F8095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220</w:t>
            </w:r>
          </w:p>
        </w:tc>
        <w:tc>
          <w:tcPr>
            <w:tcW w:w="2415" w:type="dxa"/>
            <w:shd w:val="clear" w:color="auto" w:fill="FFFFFF" w:themeFill="background1"/>
          </w:tcPr>
          <w:p w14:paraId="7AFA1CD2" w14:textId="71605CDE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Hunters Hill Montefiore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 High Street Hunters Hill NSW 2110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2284</w:t>
            </w:r>
          </w:p>
        </w:tc>
        <w:tc>
          <w:tcPr>
            <w:tcW w:w="2991" w:type="dxa"/>
            <w:shd w:val="clear" w:color="auto" w:fill="FFFFFF" w:themeFill="background1"/>
          </w:tcPr>
          <w:p w14:paraId="0ADEDB27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0547B72E" w14:textId="249F35C7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83090B5" w14:textId="114AFFE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01C17018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4F60B0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E12023C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2C69AA" w14:textId="33EC7790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6337FB5E" w14:textId="77777777" w:rsidTr="00BD5BE8">
        <w:tc>
          <w:tcPr>
            <w:tcW w:w="1336" w:type="dxa"/>
            <w:shd w:val="clear" w:color="auto" w:fill="auto"/>
          </w:tcPr>
          <w:p w14:paraId="216CDC12" w14:textId="42194BC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221</w:t>
            </w:r>
          </w:p>
        </w:tc>
        <w:tc>
          <w:tcPr>
            <w:tcW w:w="2415" w:type="dxa"/>
            <w:shd w:val="clear" w:color="auto" w:fill="FFFFFF" w:themeFill="background1"/>
          </w:tcPr>
          <w:p w14:paraId="5C7FF1C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Huntingdon Gardens Aged Care Facility</w:t>
            </w:r>
          </w:p>
          <w:p w14:paraId="336BAA46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1-11 Connemarra Street </w:t>
            </w:r>
          </w:p>
          <w:p w14:paraId="44701BBE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Bexley NSW 2207</w:t>
            </w:r>
          </w:p>
          <w:p w14:paraId="684360A0" w14:textId="642A2E0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2590</w:t>
            </w:r>
          </w:p>
        </w:tc>
        <w:tc>
          <w:tcPr>
            <w:tcW w:w="2991" w:type="dxa"/>
            <w:shd w:val="clear" w:color="auto" w:fill="FFFFFF" w:themeFill="background1"/>
          </w:tcPr>
          <w:p w14:paraId="3F0EFB71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Allawah Pharmacy </w:t>
            </w:r>
          </w:p>
          <w:p w14:paraId="3CD0F8A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450 Railway Parade </w:t>
            </w:r>
          </w:p>
          <w:p w14:paraId="37DF763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Allawah NSW 2218</w:t>
            </w:r>
          </w:p>
          <w:p w14:paraId="7BDEC768" w14:textId="12C6A5C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11136D</w:t>
            </w:r>
          </w:p>
        </w:tc>
        <w:tc>
          <w:tcPr>
            <w:tcW w:w="2682" w:type="dxa"/>
            <w:shd w:val="clear" w:color="auto" w:fill="FFFFFF" w:themeFill="background1"/>
          </w:tcPr>
          <w:p w14:paraId="69D3551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6B73D58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5D3802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94CAE2" w14:textId="2DE7FF0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7CDB6B4D" w14:textId="77777777" w:rsidTr="00BD5BE8">
        <w:tc>
          <w:tcPr>
            <w:tcW w:w="1336" w:type="dxa"/>
            <w:shd w:val="clear" w:color="auto" w:fill="auto"/>
          </w:tcPr>
          <w:p w14:paraId="58483173" w14:textId="71511F9B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222</w:t>
            </w:r>
          </w:p>
        </w:tc>
        <w:tc>
          <w:tcPr>
            <w:tcW w:w="2415" w:type="dxa"/>
            <w:shd w:val="clear" w:color="auto" w:fill="FFFFFF" w:themeFill="background1"/>
          </w:tcPr>
          <w:p w14:paraId="649DDDAB" w14:textId="3D991CA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IBIS Care Miranda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2C Karimbla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0034</w:t>
            </w:r>
          </w:p>
        </w:tc>
        <w:tc>
          <w:tcPr>
            <w:tcW w:w="2991" w:type="dxa"/>
            <w:shd w:val="clear" w:color="auto" w:fill="FFFFFF" w:themeFill="background1"/>
          </w:tcPr>
          <w:p w14:paraId="0CB62F93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="0038774F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9946146" w14:textId="2B8AF3C2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74DE19C" w14:textId="2AEBF7F6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2C4DEF2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4DBBF3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D42C4D2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D4D426" w14:textId="45857618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9669FA" w:rsidRPr="00A8419E" w14:paraId="7FF7032B" w14:textId="77777777" w:rsidTr="00BD5BE8">
        <w:tc>
          <w:tcPr>
            <w:tcW w:w="1336" w:type="dxa"/>
            <w:shd w:val="clear" w:color="auto" w:fill="auto"/>
          </w:tcPr>
          <w:p w14:paraId="201E2E04" w14:textId="097E6CDA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223</w:t>
            </w:r>
          </w:p>
        </w:tc>
        <w:tc>
          <w:tcPr>
            <w:tcW w:w="2415" w:type="dxa"/>
            <w:shd w:val="clear" w:color="auto" w:fill="FFFFFF" w:themeFill="background1"/>
          </w:tcPr>
          <w:p w14:paraId="40D8063A" w14:textId="19A9EF1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Illawarra Diggers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Blundell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Corrimal NSW 2518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49</w:t>
            </w:r>
          </w:p>
        </w:tc>
        <w:tc>
          <w:tcPr>
            <w:tcW w:w="2991" w:type="dxa"/>
            <w:shd w:val="clear" w:color="auto" w:fill="FFFFFF" w:themeFill="background1"/>
          </w:tcPr>
          <w:p w14:paraId="3A73B071" w14:textId="04E1B57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Express Fairy Meadow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 Princes Highway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Fairy Meadow NSW 2519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12893N</w:t>
            </w:r>
          </w:p>
        </w:tc>
        <w:tc>
          <w:tcPr>
            <w:tcW w:w="2682" w:type="dxa"/>
            <w:shd w:val="clear" w:color="auto" w:fill="FFFFFF" w:themeFill="background1"/>
          </w:tcPr>
          <w:p w14:paraId="61FC36B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3CB7D5F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0956127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344C2EF" w14:textId="0DBD057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3E457766" w14:textId="77777777" w:rsidTr="00BD5BE8">
        <w:tc>
          <w:tcPr>
            <w:tcW w:w="1336" w:type="dxa"/>
            <w:shd w:val="clear" w:color="auto" w:fill="auto"/>
          </w:tcPr>
          <w:p w14:paraId="50F47B65" w14:textId="11625BA2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224</w:t>
            </w:r>
          </w:p>
        </w:tc>
        <w:tc>
          <w:tcPr>
            <w:tcW w:w="2415" w:type="dxa"/>
            <w:shd w:val="clear" w:color="auto" w:fill="FFFFFF" w:themeFill="background1"/>
          </w:tcPr>
          <w:p w14:paraId="4E2EB81E" w14:textId="02F10FBD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Illawarra Multi-Cultural Village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 Eyre Place Warrawong NSW 2502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325</w:t>
            </w:r>
          </w:p>
        </w:tc>
        <w:tc>
          <w:tcPr>
            <w:tcW w:w="2991" w:type="dxa"/>
            <w:shd w:val="clear" w:color="auto" w:fill="FFFFFF" w:themeFill="background1"/>
          </w:tcPr>
          <w:p w14:paraId="4CB0FC5B" w14:textId="77777777" w:rsidR="0038774F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Convenient Chemist Wollongong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="0038774F" w:rsidRPr="00A8419E">
              <w:rPr>
                <w:rFonts w:cs="Times New Roman"/>
                <w:noProof/>
                <w:sz w:val="21"/>
                <w:szCs w:val="21"/>
              </w:rPr>
              <w:t>330 Crown Street</w:t>
            </w:r>
          </w:p>
          <w:p w14:paraId="2203E9BB" w14:textId="086CB038" w:rsidR="00A96239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Wollongong NSW 2500</w:t>
            </w:r>
            <w:r w:rsidR="00A96239"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15A3C59" w14:textId="4E54B07F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13398E</w:t>
            </w:r>
          </w:p>
        </w:tc>
        <w:tc>
          <w:tcPr>
            <w:tcW w:w="2682" w:type="dxa"/>
            <w:shd w:val="clear" w:color="auto" w:fill="FFFFFF" w:themeFill="background1"/>
          </w:tcPr>
          <w:p w14:paraId="4C33BC25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7C5A4E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4549E2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DCA204A" w14:textId="6D44A685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9669FA" w:rsidRPr="00A8419E" w14:paraId="235F6C20" w14:textId="77777777" w:rsidTr="00BD5BE8">
        <w:tc>
          <w:tcPr>
            <w:tcW w:w="1336" w:type="dxa"/>
            <w:shd w:val="clear" w:color="auto" w:fill="auto"/>
          </w:tcPr>
          <w:p w14:paraId="59A9F3BD" w14:textId="2209D9C1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225</w:t>
            </w:r>
          </w:p>
        </w:tc>
        <w:tc>
          <w:tcPr>
            <w:tcW w:w="2415" w:type="dxa"/>
            <w:shd w:val="clear" w:color="auto" w:fill="FFFFFF" w:themeFill="background1"/>
          </w:tcPr>
          <w:p w14:paraId="67F87EF6" w14:textId="1B722794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Imlay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 Merigan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Pambula NSW 2549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</w:t>
            </w:r>
            <w:r w:rsidR="00D4494E" w:rsidRPr="00A8419E">
              <w:rPr>
                <w:rFonts w:cs="Times New Roman"/>
                <w:sz w:val="21"/>
                <w:szCs w:val="21"/>
              </w:rPr>
              <w:t>ID</w:t>
            </w:r>
            <w:r w:rsidRPr="00A8419E">
              <w:rPr>
                <w:rFonts w:cs="Times New Roman"/>
                <w:sz w:val="21"/>
                <w:szCs w:val="21"/>
              </w:rPr>
              <w:t xml:space="preserve">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2740</w:t>
            </w:r>
          </w:p>
        </w:tc>
        <w:tc>
          <w:tcPr>
            <w:tcW w:w="2991" w:type="dxa"/>
            <w:shd w:val="clear" w:color="auto" w:fill="FFFFFF" w:themeFill="background1"/>
          </w:tcPr>
          <w:p w14:paraId="65D50C5D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Prumm's Family Chemist</w:t>
            </w:r>
          </w:p>
          <w:p w14:paraId="3948337D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 Quondola St, </w:t>
            </w:r>
          </w:p>
          <w:p w14:paraId="21EC04E0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Pambula NSW 2549</w:t>
            </w:r>
          </w:p>
          <w:p w14:paraId="432B9363" w14:textId="511D75AA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12231R</w:t>
            </w:r>
          </w:p>
        </w:tc>
        <w:tc>
          <w:tcPr>
            <w:tcW w:w="2682" w:type="dxa"/>
            <w:shd w:val="clear" w:color="auto" w:fill="FFFFFF" w:themeFill="background1"/>
          </w:tcPr>
          <w:p w14:paraId="399A09AA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57183B1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ED5FB56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217EA83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79C205A4" w14:textId="77777777" w:rsidR="009669FA" w:rsidRPr="00A8419E" w:rsidRDefault="009669FA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BD5BE8" w:rsidRPr="00A8419E" w14:paraId="2BB8231F" w14:textId="77777777" w:rsidTr="00BD5BE8">
        <w:tc>
          <w:tcPr>
            <w:tcW w:w="1336" w:type="dxa"/>
            <w:shd w:val="clear" w:color="auto" w:fill="auto"/>
          </w:tcPr>
          <w:p w14:paraId="48758E24" w14:textId="5FDA5D9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226</w:t>
            </w:r>
          </w:p>
        </w:tc>
        <w:tc>
          <w:tcPr>
            <w:tcW w:w="2415" w:type="dxa"/>
            <w:shd w:val="clear" w:color="auto" w:fill="FFFFFF" w:themeFill="background1"/>
          </w:tcPr>
          <w:p w14:paraId="60DAE34D" w14:textId="64FC43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Inglewood &amp; Districts Health Service (Nursing Home)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 Hospital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Inglewood VIC 3517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3492</w:t>
            </w:r>
          </w:p>
        </w:tc>
        <w:tc>
          <w:tcPr>
            <w:tcW w:w="2991" w:type="dxa"/>
            <w:shd w:val="clear" w:color="auto" w:fill="FFFFFF" w:themeFill="background1"/>
          </w:tcPr>
          <w:p w14:paraId="09AA77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Inglewood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2, 30-36 Brooke St Inglewood VIC 3517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4EF436" w14:textId="6BAC0D3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682" w:type="dxa"/>
            <w:shd w:val="clear" w:color="auto" w:fill="FFFFFF" w:themeFill="background1"/>
          </w:tcPr>
          <w:p w14:paraId="4283AC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06E59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468BD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7FBA365" w14:textId="312F463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EF09878" w14:textId="77777777" w:rsidTr="00BD5BE8">
        <w:tc>
          <w:tcPr>
            <w:tcW w:w="1336" w:type="dxa"/>
            <w:shd w:val="clear" w:color="auto" w:fill="auto"/>
          </w:tcPr>
          <w:p w14:paraId="5F464D16" w14:textId="08DD8F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227</w:t>
            </w:r>
          </w:p>
        </w:tc>
        <w:tc>
          <w:tcPr>
            <w:tcW w:w="2415" w:type="dxa"/>
            <w:shd w:val="clear" w:color="auto" w:fill="FFFFFF" w:themeFill="background1"/>
          </w:tcPr>
          <w:p w14:paraId="27083B91" w14:textId="725F46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Inglewood &amp; Districts Health Service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 Hospital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Inglewood VIC 3517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3365</w:t>
            </w:r>
          </w:p>
        </w:tc>
        <w:tc>
          <w:tcPr>
            <w:tcW w:w="2991" w:type="dxa"/>
            <w:shd w:val="clear" w:color="auto" w:fill="FFFFFF" w:themeFill="background1"/>
          </w:tcPr>
          <w:p w14:paraId="5647C0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Inglewood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2, 30-36 Brooke St Inglewood VIC 3517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1E2017F" w14:textId="19AD663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682" w:type="dxa"/>
            <w:shd w:val="clear" w:color="auto" w:fill="FFFFFF" w:themeFill="background1"/>
          </w:tcPr>
          <w:p w14:paraId="041BDE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C20C5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04674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660141E" w14:textId="39F056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B44C31C" w14:textId="77777777" w:rsidTr="00BD5BE8">
        <w:tc>
          <w:tcPr>
            <w:tcW w:w="1336" w:type="dxa"/>
            <w:shd w:val="clear" w:color="auto" w:fill="auto"/>
          </w:tcPr>
          <w:p w14:paraId="1D7A5D7F" w14:textId="5301E6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228</w:t>
            </w:r>
          </w:p>
        </w:tc>
        <w:tc>
          <w:tcPr>
            <w:tcW w:w="2415" w:type="dxa"/>
            <w:shd w:val="clear" w:color="auto" w:fill="FFFFFF" w:themeFill="background1"/>
          </w:tcPr>
          <w:p w14:paraId="7A619984" w14:textId="6CFA936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Jallarah Homes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South Terrace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Meningie SA 5264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6053</w:t>
            </w:r>
          </w:p>
        </w:tc>
        <w:tc>
          <w:tcPr>
            <w:tcW w:w="2991" w:type="dxa"/>
            <w:shd w:val="clear" w:color="auto" w:fill="FFFFFF" w:themeFill="background1"/>
          </w:tcPr>
          <w:p w14:paraId="52F343E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Meningie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 Princes Highway</w:t>
            </w:r>
          </w:p>
          <w:p w14:paraId="598035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Meningie SA 5264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4B48A1" w14:textId="2692629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41064G</w:t>
            </w:r>
          </w:p>
        </w:tc>
        <w:tc>
          <w:tcPr>
            <w:tcW w:w="2682" w:type="dxa"/>
            <w:shd w:val="clear" w:color="auto" w:fill="FFFFFF" w:themeFill="background1"/>
          </w:tcPr>
          <w:p w14:paraId="608226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C14BB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2695E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2DFCB7" w14:textId="5F6BDD6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6EF4DD7" w14:textId="77777777" w:rsidTr="00BD5BE8">
        <w:tc>
          <w:tcPr>
            <w:tcW w:w="1336" w:type="dxa"/>
            <w:shd w:val="clear" w:color="auto" w:fill="auto"/>
          </w:tcPr>
          <w:p w14:paraId="6074CBA8" w14:textId="6A4E28A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229</w:t>
            </w:r>
          </w:p>
        </w:tc>
        <w:tc>
          <w:tcPr>
            <w:tcW w:w="2415" w:type="dxa"/>
            <w:shd w:val="clear" w:color="auto" w:fill="FFFFFF" w:themeFill="background1"/>
          </w:tcPr>
          <w:p w14:paraId="7BB5C980" w14:textId="162135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Jindera Gardens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74 - 80 Creek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567</w:t>
            </w:r>
          </w:p>
        </w:tc>
        <w:tc>
          <w:tcPr>
            <w:tcW w:w="2991" w:type="dxa"/>
            <w:shd w:val="clear" w:color="auto" w:fill="FFFFFF" w:themeFill="background1"/>
          </w:tcPr>
          <w:p w14:paraId="295D14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Jindera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4-5 Jindera Plaza,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82 Urana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8003761" w14:textId="72DD687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15365Q</w:t>
            </w:r>
          </w:p>
        </w:tc>
        <w:tc>
          <w:tcPr>
            <w:tcW w:w="2682" w:type="dxa"/>
            <w:shd w:val="clear" w:color="auto" w:fill="FFFFFF" w:themeFill="background1"/>
          </w:tcPr>
          <w:p w14:paraId="5A9596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7B5E8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8B25A6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592BBB" w14:textId="4D42A9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8A57ACF" w14:textId="77777777" w:rsidTr="00BD5BE8">
        <w:tc>
          <w:tcPr>
            <w:tcW w:w="1336" w:type="dxa"/>
            <w:shd w:val="clear" w:color="auto" w:fill="auto"/>
          </w:tcPr>
          <w:p w14:paraId="1BD229BE" w14:textId="2DCD6F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230</w:t>
            </w:r>
          </w:p>
        </w:tc>
        <w:tc>
          <w:tcPr>
            <w:tcW w:w="2415" w:type="dxa"/>
            <w:shd w:val="clear" w:color="auto" w:fill="FFFFFF" w:themeFill="background1"/>
          </w:tcPr>
          <w:p w14:paraId="68981458" w14:textId="762DEE8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John Curtin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 Cushing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Creswick VIC 3363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3310</w:t>
            </w:r>
          </w:p>
        </w:tc>
        <w:tc>
          <w:tcPr>
            <w:tcW w:w="2991" w:type="dxa"/>
            <w:shd w:val="clear" w:color="auto" w:fill="FFFFFF" w:themeFill="background1"/>
          </w:tcPr>
          <w:p w14:paraId="3B68838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Creswick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58 Albert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Creswick VIC 3363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38BD1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23625K</w:t>
            </w:r>
          </w:p>
          <w:p w14:paraId="15F7B3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AB538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Clunes Pharmacy,</w:t>
            </w:r>
          </w:p>
          <w:p w14:paraId="754992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59 Fraser St</w:t>
            </w:r>
          </w:p>
          <w:p w14:paraId="22753E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Clunes VIC 3370,</w:t>
            </w:r>
          </w:p>
          <w:p w14:paraId="2D516842" w14:textId="06D9D16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24900M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</w:p>
        </w:tc>
        <w:tc>
          <w:tcPr>
            <w:tcW w:w="2682" w:type="dxa"/>
            <w:shd w:val="clear" w:color="auto" w:fill="FFFFFF" w:themeFill="background1"/>
          </w:tcPr>
          <w:p w14:paraId="2D7294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FB53A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6A225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7198239" w14:textId="1597FB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F52ED18" w14:textId="77777777" w:rsidTr="00BD5BE8">
        <w:tc>
          <w:tcPr>
            <w:tcW w:w="1336" w:type="dxa"/>
            <w:shd w:val="clear" w:color="auto" w:fill="auto"/>
          </w:tcPr>
          <w:p w14:paraId="72553F1D" w14:textId="5E9206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231</w:t>
            </w:r>
          </w:p>
        </w:tc>
        <w:tc>
          <w:tcPr>
            <w:tcW w:w="2415" w:type="dxa"/>
            <w:shd w:val="clear" w:color="auto" w:fill="FFFFFF" w:themeFill="background1"/>
          </w:tcPr>
          <w:p w14:paraId="4B634135" w14:textId="2A63B32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Johnson-Goodwin Memorial Homes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 Camp Street Donald VIC 3480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3292</w:t>
            </w:r>
          </w:p>
        </w:tc>
        <w:tc>
          <w:tcPr>
            <w:tcW w:w="2991" w:type="dxa"/>
            <w:shd w:val="clear" w:color="auto" w:fill="FFFFFF" w:themeFill="background1"/>
          </w:tcPr>
          <w:p w14:paraId="39C969E4" w14:textId="2ECDF88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Donald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62 Woods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Donald VIC 3480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23688R</w:t>
            </w:r>
          </w:p>
        </w:tc>
        <w:tc>
          <w:tcPr>
            <w:tcW w:w="2682" w:type="dxa"/>
            <w:shd w:val="clear" w:color="auto" w:fill="FFFFFF" w:themeFill="background1"/>
          </w:tcPr>
          <w:p w14:paraId="46CFB56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96FDE2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3AA69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EF02F49" w14:textId="7BAE17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08D30E3" w14:textId="77777777" w:rsidTr="00BD5BE8">
        <w:tc>
          <w:tcPr>
            <w:tcW w:w="1336" w:type="dxa"/>
            <w:shd w:val="clear" w:color="auto" w:fill="auto"/>
          </w:tcPr>
          <w:p w14:paraId="28C8DB19" w14:textId="1AF010D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232</w:t>
            </w:r>
          </w:p>
        </w:tc>
        <w:tc>
          <w:tcPr>
            <w:tcW w:w="2415" w:type="dxa"/>
            <w:shd w:val="clear" w:color="auto" w:fill="FFFFFF" w:themeFill="background1"/>
          </w:tcPr>
          <w:p w14:paraId="3C8A0980" w14:textId="7327641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Kabara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 Topaz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Cooroy QLD 4563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5100</w:t>
            </w:r>
          </w:p>
        </w:tc>
        <w:tc>
          <w:tcPr>
            <w:tcW w:w="2991" w:type="dxa"/>
            <w:shd w:val="clear" w:color="auto" w:fill="FFFFFF" w:themeFill="background1"/>
          </w:tcPr>
          <w:p w14:paraId="05855DA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LiveLife Pharmacy - Noosa Junction,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22 Sunshine Beach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Noosa Heads QLD 4567,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6866651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B4147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112 Poinciana Ave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9B4EEA" w14:textId="5272F7C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682" w:type="dxa"/>
            <w:shd w:val="clear" w:color="auto" w:fill="FFFFFF" w:themeFill="background1"/>
          </w:tcPr>
          <w:p w14:paraId="27F7E7F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6C89BC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B1BE8E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F2F318F" w14:textId="78C37C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8DEA370" w14:textId="77777777" w:rsidTr="00BD5BE8">
        <w:tc>
          <w:tcPr>
            <w:tcW w:w="1336" w:type="dxa"/>
            <w:shd w:val="clear" w:color="auto" w:fill="auto"/>
          </w:tcPr>
          <w:p w14:paraId="32534C49" w14:textId="554C2F5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233</w:t>
            </w:r>
          </w:p>
        </w:tc>
        <w:tc>
          <w:tcPr>
            <w:tcW w:w="2415" w:type="dxa"/>
            <w:shd w:val="clear" w:color="auto" w:fill="FFFFFF" w:themeFill="background1"/>
          </w:tcPr>
          <w:p w14:paraId="40A251AE" w14:textId="1618EB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Karinya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Katamatite-Nathalia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3499</w:t>
            </w:r>
          </w:p>
        </w:tc>
        <w:tc>
          <w:tcPr>
            <w:tcW w:w="2991" w:type="dxa"/>
            <w:shd w:val="clear" w:color="auto" w:fill="FFFFFF" w:themeFill="background1"/>
          </w:tcPr>
          <w:p w14:paraId="3214307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Louis Hamon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80 Melville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Numurkah VIC 3636,</w:t>
            </w:r>
          </w:p>
          <w:p w14:paraId="4B9315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64B3514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E42234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Numurkah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A5038C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Melville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E244CCA" w14:textId="529E156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682" w:type="dxa"/>
            <w:shd w:val="clear" w:color="auto" w:fill="FFFFFF" w:themeFill="background1"/>
          </w:tcPr>
          <w:p w14:paraId="71C80D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2CABA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65806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1A2AD49" w14:textId="0A10D44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833A15F" w14:textId="77777777" w:rsidTr="00BD5BE8">
        <w:tc>
          <w:tcPr>
            <w:tcW w:w="1336" w:type="dxa"/>
            <w:shd w:val="clear" w:color="auto" w:fill="auto"/>
          </w:tcPr>
          <w:p w14:paraId="78FE6829" w14:textId="221E76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2EEEA53" w14:textId="13C48D9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Keperra Sanctuary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998 Samford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Keperra QLD 4050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5293</w:t>
            </w:r>
          </w:p>
        </w:tc>
        <w:tc>
          <w:tcPr>
            <w:tcW w:w="2991" w:type="dxa"/>
            <w:shd w:val="clear" w:color="auto" w:fill="FFFFFF" w:themeFill="background1"/>
          </w:tcPr>
          <w:p w14:paraId="14834C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2A04EB1" w14:textId="0C180D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shd w:val="clear" w:color="auto" w:fill="FFFFFF" w:themeFill="background1"/>
          </w:tcPr>
          <w:p w14:paraId="296A9F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A68A8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C03275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F79C4A" w14:textId="4008951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041A5C6" w14:textId="77777777" w:rsidTr="00BD5BE8">
        <w:tc>
          <w:tcPr>
            <w:tcW w:w="1336" w:type="dxa"/>
            <w:shd w:val="clear" w:color="auto" w:fill="auto"/>
          </w:tcPr>
          <w:p w14:paraId="43195764" w14:textId="3D4BD5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235</w:t>
            </w:r>
          </w:p>
        </w:tc>
        <w:tc>
          <w:tcPr>
            <w:tcW w:w="2415" w:type="dxa"/>
            <w:shd w:val="clear" w:color="auto" w:fill="FFFFFF" w:themeFill="background1"/>
          </w:tcPr>
          <w:p w14:paraId="3E3A69E6" w14:textId="7812F7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Kerrisdale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Norwood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Beaconsfield QLD 4740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5383</w:t>
            </w:r>
          </w:p>
        </w:tc>
        <w:tc>
          <w:tcPr>
            <w:tcW w:w="2991" w:type="dxa"/>
            <w:shd w:val="clear" w:color="auto" w:fill="FFFFFF" w:themeFill="background1"/>
          </w:tcPr>
          <w:p w14:paraId="51F615F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Direct Chemist Outlet Northern Beaches,</w:t>
            </w:r>
          </w:p>
          <w:p w14:paraId="68B6A81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2, 10 Eimer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Rural View QLD 4740,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425C172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1F1435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Malouf Pharmacies Mt Pleasant, Shop 177 Mount Pleasant Shopping Centre</w:t>
            </w:r>
          </w:p>
          <w:p w14:paraId="7FB0D9A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3E9A202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33821C</w:t>
            </w:r>
          </w:p>
          <w:p w14:paraId="39D12FC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2923699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Denis Higgins Pharmacy,</w:t>
            </w:r>
          </w:p>
          <w:p w14:paraId="4E96C6C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101 Shakespeare Street</w:t>
            </w:r>
          </w:p>
          <w:p w14:paraId="0955BDD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3960448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3D32F3E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6C473A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MAP Friendly Society Pharmacy - West Mackay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994F1F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0213114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Mackay QLD 4740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089CED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31D1F5D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ED105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7, 137 Shakespeare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Mackay QLD 4806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1FD7CD6" w14:textId="13D6B65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682" w:type="dxa"/>
            <w:shd w:val="clear" w:color="auto" w:fill="FFFFFF" w:themeFill="background1"/>
          </w:tcPr>
          <w:p w14:paraId="380E86A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050135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B0237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AB073E" w14:textId="5F1866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E540806" w14:textId="77777777" w:rsidTr="00BD5BE8">
        <w:tc>
          <w:tcPr>
            <w:tcW w:w="1336" w:type="dxa"/>
            <w:shd w:val="clear" w:color="auto" w:fill="auto"/>
          </w:tcPr>
          <w:p w14:paraId="16688514" w14:textId="7D8E0D2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236</w:t>
            </w:r>
          </w:p>
        </w:tc>
        <w:tc>
          <w:tcPr>
            <w:tcW w:w="2415" w:type="dxa"/>
            <w:shd w:val="clear" w:color="auto" w:fill="FFFFFF" w:themeFill="background1"/>
          </w:tcPr>
          <w:p w14:paraId="1BC7E2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Kew Gardens Aged Care</w:t>
            </w:r>
          </w:p>
          <w:p w14:paraId="5E3DB1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22-24 Gelibrand Street</w:t>
            </w:r>
          </w:p>
          <w:p w14:paraId="7FC295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Kew VIC 3101</w:t>
            </w:r>
          </w:p>
          <w:p w14:paraId="42C6016B" w14:textId="66DB7E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4218</w:t>
            </w:r>
          </w:p>
        </w:tc>
        <w:tc>
          <w:tcPr>
            <w:tcW w:w="2991" w:type="dxa"/>
            <w:shd w:val="clear" w:color="auto" w:fill="FFFFFF" w:themeFill="background1"/>
          </w:tcPr>
          <w:p w14:paraId="75A1FC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 Remo Pharmacy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123 Marine Pd </w:t>
            </w:r>
          </w:p>
          <w:p w14:paraId="62638E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413145B4" w14:textId="204DBC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</w:tc>
        <w:tc>
          <w:tcPr>
            <w:tcW w:w="2682" w:type="dxa"/>
            <w:shd w:val="clear" w:color="auto" w:fill="FFFFFF" w:themeFill="background1"/>
          </w:tcPr>
          <w:p w14:paraId="746870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5B13C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B5CEF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A4BF072" w14:textId="176DD99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AC95BF5" w14:textId="77777777" w:rsidTr="00BD5BE8">
        <w:tc>
          <w:tcPr>
            <w:tcW w:w="1336" w:type="dxa"/>
            <w:shd w:val="clear" w:color="auto" w:fill="auto"/>
          </w:tcPr>
          <w:p w14:paraId="2E7D1312" w14:textId="44E2465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237</w:t>
            </w:r>
          </w:p>
        </w:tc>
        <w:tc>
          <w:tcPr>
            <w:tcW w:w="2415" w:type="dxa"/>
            <w:shd w:val="clear" w:color="auto" w:fill="FFFFFF" w:themeFill="background1"/>
          </w:tcPr>
          <w:p w14:paraId="0F516A51" w14:textId="2FE6413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Killara Gardens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 Greengate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2430</w:t>
            </w:r>
          </w:p>
        </w:tc>
        <w:tc>
          <w:tcPr>
            <w:tcW w:w="2991" w:type="dxa"/>
            <w:shd w:val="clear" w:color="auto" w:fill="FFFFFF" w:themeFill="background1"/>
          </w:tcPr>
          <w:p w14:paraId="0D6F8E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1+2 The Centre, Starkey Street</w:t>
            </w:r>
          </w:p>
          <w:p w14:paraId="4168518F" w14:textId="0BB0D19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Forestville NSW 2087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shd w:val="clear" w:color="auto" w:fill="FFFFFF" w:themeFill="background1"/>
          </w:tcPr>
          <w:p w14:paraId="62D4C2F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749A64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F7CAC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0DB443" w14:textId="6CDFCE1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A381142" w14:textId="77777777" w:rsidTr="00BD5BE8">
        <w:tc>
          <w:tcPr>
            <w:tcW w:w="1336" w:type="dxa"/>
            <w:shd w:val="clear" w:color="auto" w:fill="auto"/>
          </w:tcPr>
          <w:p w14:paraId="7E91D2E4" w14:textId="4F0C19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238</w:t>
            </w:r>
          </w:p>
        </w:tc>
        <w:tc>
          <w:tcPr>
            <w:tcW w:w="2415" w:type="dxa"/>
            <w:shd w:val="clear" w:color="auto" w:fill="FFFFFF" w:themeFill="background1"/>
          </w:tcPr>
          <w:p w14:paraId="3B547841" w14:textId="516D904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Killarney Court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 Cornish Avenue Killarney Vale NSW 2261</w:t>
            </w:r>
            <w:r w:rsidRPr="00A8419E">
              <w:rPr>
                <w:rFonts w:cs="Times New Roman"/>
                <w:sz w:val="21"/>
                <w:szCs w:val="21"/>
              </w:rPr>
              <w:t>, 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318</w:t>
            </w:r>
          </w:p>
        </w:tc>
        <w:tc>
          <w:tcPr>
            <w:tcW w:w="2991" w:type="dxa"/>
            <w:shd w:val="clear" w:color="auto" w:fill="FFFFFF" w:themeFill="background1"/>
          </w:tcPr>
          <w:p w14:paraId="3296202B" w14:textId="293F915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395 The Entrance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shd w:val="clear" w:color="auto" w:fill="FFFFFF" w:themeFill="background1"/>
          </w:tcPr>
          <w:p w14:paraId="5FD089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E3363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479F28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5CE132" w14:textId="055961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9FB6CA7" w14:textId="77777777" w:rsidTr="00BD5BE8">
        <w:tc>
          <w:tcPr>
            <w:tcW w:w="1336" w:type="dxa"/>
            <w:shd w:val="clear" w:color="auto" w:fill="auto"/>
          </w:tcPr>
          <w:p w14:paraId="7EA2F5C1" w14:textId="14EA093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239</w:t>
            </w:r>
          </w:p>
        </w:tc>
        <w:tc>
          <w:tcPr>
            <w:tcW w:w="2415" w:type="dxa"/>
            <w:shd w:val="clear" w:color="auto" w:fill="FFFFFF" w:themeFill="background1"/>
          </w:tcPr>
          <w:p w14:paraId="4CBAE9CB" w14:textId="0B553F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Kintyre Lodge - Dubbo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Glenabbey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1074</w:t>
            </w:r>
          </w:p>
        </w:tc>
        <w:tc>
          <w:tcPr>
            <w:tcW w:w="2991" w:type="dxa"/>
            <w:shd w:val="clear" w:color="auto" w:fill="FFFFFF" w:themeFill="background1"/>
          </w:tcPr>
          <w:p w14:paraId="7D44FC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T15 Woolworths Delroy Park Corner Baird Drive &amp; Torvean Avenue Delroy Park </w:t>
            </w:r>
          </w:p>
          <w:p w14:paraId="39A7F42D" w14:textId="5AA0758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Dubbo NSW 2830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682" w:type="dxa"/>
            <w:shd w:val="clear" w:color="auto" w:fill="FFFFFF" w:themeFill="background1"/>
          </w:tcPr>
          <w:p w14:paraId="33D8FEF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6BB2A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562A38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B4F3D9B" w14:textId="6427F4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69B941E" w14:textId="77777777" w:rsidTr="00BD5BE8">
        <w:tc>
          <w:tcPr>
            <w:tcW w:w="1336" w:type="dxa"/>
            <w:shd w:val="clear" w:color="auto" w:fill="auto"/>
          </w:tcPr>
          <w:p w14:paraId="5BBBBA54" w14:textId="1B8F70F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240</w:t>
            </w:r>
          </w:p>
        </w:tc>
        <w:tc>
          <w:tcPr>
            <w:tcW w:w="2415" w:type="dxa"/>
            <w:shd w:val="clear" w:color="auto" w:fill="FFFFFF" w:themeFill="background1"/>
          </w:tcPr>
          <w:p w14:paraId="4BE81BC1" w14:textId="7C688EA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Lady Of Grace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454 Old Northern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Dural NSW 2159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2798</w:t>
            </w:r>
          </w:p>
        </w:tc>
        <w:tc>
          <w:tcPr>
            <w:tcW w:w="2991" w:type="dxa"/>
            <w:shd w:val="clear" w:color="auto" w:fill="FFFFFF" w:themeFill="background1"/>
          </w:tcPr>
          <w:p w14:paraId="227DA2E4" w14:textId="0BB9903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486 King Georges Road Beverley Hills NSW 2209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shd w:val="clear" w:color="auto" w:fill="FFFFFF" w:themeFill="background1"/>
          </w:tcPr>
          <w:p w14:paraId="53FD8A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0A498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58D09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8DECE42" w14:textId="0EB568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279D7B9" w14:textId="77777777" w:rsidTr="00BD5BE8">
        <w:tc>
          <w:tcPr>
            <w:tcW w:w="1336" w:type="dxa"/>
            <w:shd w:val="clear" w:color="auto" w:fill="auto"/>
          </w:tcPr>
          <w:p w14:paraId="5EDE1B62" w14:textId="028E41E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241</w:t>
            </w:r>
          </w:p>
        </w:tc>
        <w:tc>
          <w:tcPr>
            <w:tcW w:w="2415" w:type="dxa"/>
            <w:shd w:val="clear" w:color="auto" w:fill="FFFFFF" w:themeFill="background1"/>
          </w:tcPr>
          <w:p w14:paraId="09CD5632" w14:textId="3A6C970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Lake Haven Court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 Stratford Avenue Charmhaven NSW 2263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707</w:t>
            </w:r>
          </w:p>
        </w:tc>
        <w:tc>
          <w:tcPr>
            <w:tcW w:w="2991" w:type="dxa"/>
            <w:shd w:val="clear" w:color="auto" w:fill="FFFFFF" w:themeFill="background1"/>
          </w:tcPr>
          <w:p w14:paraId="25707C9B" w14:textId="182254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395 The Entrance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shd w:val="clear" w:color="auto" w:fill="FFFFFF" w:themeFill="background1"/>
          </w:tcPr>
          <w:p w14:paraId="1964AC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637B9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2D521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76901E0" w14:textId="25619B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CD7C742" w14:textId="77777777" w:rsidTr="00BD5BE8">
        <w:tc>
          <w:tcPr>
            <w:tcW w:w="1336" w:type="dxa"/>
            <w:shd w:val="clear" w:color="auto" w:fill="auto"/>
          </w:tcPr>
          <w:p w14:paraId="45E147BE" w14:textId="24A52E3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242</w:t>
            </w:r>
          </w:p>
        </w:tc>
        <w:tc>
          <w:tcPr>
            <w:tcW w:w="2415" w:type="dxa"/>
            <w:shd w:val="clear" w:color="auto" w:fill="FFFFFF" w:themeFill="background1"/>
          </w:tcPr>
          <w:p w14:paraId="6E8A2341" w14:textId="5DDF7E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Lee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Queen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327</w:t>
            </w:r>
          </w:p>
        </w:tc>
        <w:tc>
          <w:tcPr>
            <w:tcW w:w="2991" w:type="dxa"/>
            <w:shd w:val="clear" w:color="auto" w:fill="FFFFFF" w:themeFill="background1"/>
          </w:tcPr>
          <w:p w14:paraId="76FAE3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Blayney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112 Adelaide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1EBCB2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14349F</w:t>
            </w:r>
          </w:p>
          <w:p w14:paraId="1DDCD7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4776FA5" w14:textId="3C51B3B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Millthorpe Pharmacy,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44 Victoria St </w:t>
            </w:r>
            <w:r w:rsidRPr="00A8419E">
              <w:rPr>
                <w:rFonts w:cs="Times New Roman"/>
                <w:sz w:val="21"/>
                <w:szCs w:val="21"/>
              </w:rPr>
              <w:br/>
              <w:t>Millthorpe NSW 2798, Approval No. 14324X</w:t>
            </w:r>
          </w:p>
        </w:tc>
        <w:tc>
          <w:tcPr>
            <w:tcW w:w="2682" w:type="dxa"/>
            <w:shd w:val="clear" w:color="auto" w:fill="FFFFFF" w:themeFill="background1"/>
          </w:tcPr>
          <w:p w14:paraId="531FA22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F9DC9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338D7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02F0AC" w14:textId="16A075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700E24E" w14:textId="77777777" w:rsidTr="00BD5BE8">
        <w:tc>
          <w:tcPr>
            <w:tcW w:w="1336" w:type="dxa"/>
            <w:shd w:val="clear" w:color="auto" w:fill="auto"/>
          </w:tcPr>
          <w:p w14:paraId="15124D27" w14:textId="4094B51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243</w:t>
            </w:r>
          </w:p>
        </w:tc>
        <w:tc>
          <w:tcPr>
            <w:tcW w:w="2415" w:type="dxa"/>
            <w:shd w:val="clear" w:color="auto" w:fill="FFFFFF" w:themeFill="background1"/>
          </w:tcPr>
          <w:p w14:paraId="7A269354" w14:textId="6C2C8FB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Lexington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Villa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Springvale VIC 3171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3640</w:t>
            </w:r>
          </w:p>
        </w:tc>
        <w:tc>
          <w:tcPr>
            <w:tcW w:w="2991" w:type="dxa"/>
            <w:shd w:val="clear" w:color="auto" w:fill="FFFFFF" w:themeFill="background1"/>
          </w:tcPr>
          <w:p w14:paraId="653290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FEB6F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632DA6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4EEE644" w14:textId="47F1776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62A4F5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62398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C4695C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049625" w14:textId="6AEC34E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5354EC3" w14:textId="77777777" w:rsidTr="00BD5BE8">
        <w:tc>
          <w:tcPr>
            <w:tcW w:w="1336" w:type="dxa"/>
            <w:shd w:val="clear" w:color="auto" w:fill="auto"/>
          </w:tcPr>
          <w:p w14:paraId="566228B3" w14:textId="09450CD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244</w:t>
            </w:r>
          </w:p>
        </w:tc>
        <w:tc>
          <w:tcPr>
            <w:tcW w:w="2415" w:type="dxa"/>
            <w:shd w:val="clear" w:color="auto" w:fill="FFFFFF" w:themeFill="background1"/>
          </w:tcPr>
          <w:p w14:paraId="0EC05085" w14:textId="04AC14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Lifeview Argyle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81-83 Argyle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Chelsea VIC 3196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3230</w:t>
            </w:r>
          </w:p>
        </w:tc>
        <w:tc>
          <w:tcPr>
            <w:tcW w:w="2991" w:type="dxa"/>
            <w:shd w:val="clear" w:color="auto" w:fill="FFFFFF" w:themeFill="background1"/>
          </w:tcPr>
          <w:p w14:paraId="6C55C8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20307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98 Balwyn Road</w:t>
            </w:r>
          </w:p>
          <w:p w14:paraId="3941AC4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2DDAA9A" w14:textId="277C0AE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06ABAE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34B3F4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8C674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E696D6" w14:textId="70772FC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727F12E" w14:textId="77777777" w:rsidTr="00BD5BE8">
        <w:tc>
          <w:tcPr>
            <w:tcW w:w="1336" w:type="dxa"/>
            <w:shd w:val="clear" w:color="auto" w:fill="auto"/>
          </w:tcPr>
          <w:p w14:paraId="1F56D057" w14:textId="2144568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245</w:t>
            </w:r>
          </w:p>
        </w:tc>
        <w:tc>
          <w:tcPr>
            <w:tcW w:w="2415" w:type="dxa"/>
            <w:shd w:val="clear" w:color="auto" w:fill="FFFFFF" w:themeFill="background1"/>
          </w:tcPr>
          <w:p w14:paraId="60835193" w14:textId="24D298A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Lifeview Emerald Glades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15 Emerald-Monbulk Road Emerald VIC 3782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3633</w:t>
            </w:r>
          </w:p>
        </w:tc>
        <w:tc>
          <w:tcPr>
            <w:tcW w:w="2991" w:type="dxa"/>
            <w:shd w:val="clear" w:color="auto" w:fill="FFFFFF" w:themeFill="background1"/>
          </w:tcPr>
          <w:p w14:paraId="39E8FA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9E808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158E157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3104 VIC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DD688B" w14:textId="06DB3B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252D1BC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E9048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037B6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0064CD" w14:textId="4467B0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753F2B0" w14:textId="77777777" w:rsidTr="00BD5BE8">
        <w:tc>
          <w:tcPr>
            <w:tcW w:w="1336" w:type="dxa"/>
            <w:shd w:val="clear" w:color="auto" w:fill="auto"/>
          </w:tcPr>
          <w:p w14:paraId="12030D34" w14:textId="3FCE43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246</w:t>
            </w:r>
          </w:p>
        </w:tc>
        <w:tc>
          <w:tcPr>
            <w:tcW w:w="2415" w:type="dxa"/>
            <w:shd w:val="clear" w:color="auto" w:fill="FFFFFF" w:themeFill="background1"/>
          </w:tcPr>
          <w:p w14:paraId="1A1E3E1D" w14:textId="14C3A2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Lifeview The Willows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171-175 Jells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Wheelers Hill VIC 3150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3628</w:t>
            </w:r>
          </w:p>
        </w:tc>
        <w:tc>
          <w:tcPr>
            <w:tcW w:w="2991" w:type="dxa"/>
            <w:shd w:val="clear" w:color="auto" w:fill="FFFFFF" w:themeFill="background1"/>
          </w:tcPr>
          <w:p w14:paraId="56A455C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97B967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154972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3104 VIC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541972F" w14:textId="3DC82AF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40AC87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CB990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5FC1B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51A5D7" w14:textId="63ADF1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CC5A2A9" w14:textId="77777777" w:rsidTr="00BD5BE8">
        <w:tc>
          <w:tcPr>
            <w:tcW w:w="1336" w:type="dxa"/>
            <w:shd w:val="clear" w:color="auto" w:fill="auto"/>
          </w:tcPr>
          <w:p w14:paraId="03DD2382" w14:textId="1111122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247</w:t>
            </w:r>
          </w:p>
        </w:tc>
        <w:tc>
          <w:tcPr>
            <w:tcW w:w="2415" w:type="dxa"/>
            <w:shd w:val="clear" w:color="auto" w:fill="FFFFFF" w:themeFill="background1"/>
          </w:tcPr>
          <w:p w14:paraId="55A7E999" w14:textId="12E03C6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Lifeview Willow Wood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135 Duff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Cranbourne West VIC 3977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3745</w:t>
            </w:r>
          </w:p>
        </w:tc>
        <w:tc>
          <w:tcPr>
            <w:tcW w:w="2991" w:type="dxa"/>
            <w:shd w:val="clear" w:color="auto" w:fill="FFFFFF" w:themeFill="background1"/>
          </w:tcPr>
          <w:p w14:paraId="349A87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5F1F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7509B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B97557" w14:textId="3A6B610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0E0E1B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E40D7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890D0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6D74D84" w14:textId="568F76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DDEBD3E" w14:textId="77777777" w:rsidTr="00BD5BE8">
        <w:tc>
          <w:tcPr>
            <w:tcW w:w="1336" w:type="dxa"/>
            <w:shd w:val="clear" w:color="auto" w:fill="auto"/>
          </w:tcPr>
          <w:p w14:paraId="2B7B620E" w14:textId="6C550B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248</w:t>
            </w:r>
          </w:p>
        </w:tc>
        <w:tc>
          <w:tcPr>
            <w:tcW w:w="2415" w:type="dxa"/>
            <w:shd w:val="clear" w:color="auto" w:fill="FFFFFF" w:themeFill="background1"/>
          </w:tcPr>
          <w:p w14:paraId="376D6CC8" w14:textId="473E71D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Lilydale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475 Swansea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Lilydale VIC 3104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4389</w:t>
            </w:r>
          </w:p>
        </w:tc>
        <w:tc>
          <w:tcPr>
            <w:tcW w:w="2991" w:type="dxa"/>
            <w:shd w:val="clear" w:color="auto" w:fill="FFFFFF" w:themeFill="background1"/>
          </w:tcPr>
          <w:p w14:paraId="2B71EF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D0F92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96C56F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BF3093F" w14:textId="7C50DD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6F9A52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E680DF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8ECA8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5B6B8DD" w14:textId="39FF923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E89A8AE" w14:textId="77777777" w:rsidTr="00BD5BE8">
        <w:tc>
          <w:tcPr>
            <w:tcW w:w="1336" w:type="dxa"/>
            <w:shd w:val="clear" w:color="auto" w:fill="auto"/>
          </w:tcPr>
          <w:p w14:paraId="7D430D3F" w14:textId="0CC365F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249</w:t>
            </w:r>
          </w:p>
        </w:tc>
        <w:tc>
          <w:tcPr>
            <w:tcW w:w="2415" w:type="dxa"/>
            <w:shd w:val="clear" w:color="auto" w:fill="FFFFFF" w:themeFill="background1"/>
          </w:tcPr>
          <w:p w14:paraId="1060333C" w14:textId="151E2C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Little Para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24-28 Wayford Street Elizabeth Vale SA 5112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6205</w:t>
            </w:r>
          </w:p>
        </w:tc>
        <w:tc>
          <w:tcPr>
            <w:tcW w:w="2991" w:type="dxa"/>
            <w:shd w:val="clear" w:color="auto" w:fill="FFFFFF" w:themeFill="background1"/>
          </w:tcPr>
          <w:p w14:paraId="559A3653" w14:textId="4678401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3542FF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6467E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9710A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22EA77" w14:textId="409FB02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044C8B7" w14:textId="77777777" w:rsidTr="00BD5BE8">
        <w:tc>
          <w:tcPr>
            <w:tcW w:w="1336" w:type="dxa"/>
            <w:shd w:val="clear" w:color="auto" w:fill="auto"/>
          </w:tcPr>
          <w:p w14:paraId="05AE9EC5" w14:textId="2C2515A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250</w:t>
            </w:r>
          </w:p>
        </w:tc>
        <w:tc>
          <w:tcPr>
            <w:tcW w:w="2415" w:type="dxa"/>
            <w:shd w:val="clear" w:color="auto" w:fill="FFFFFF" w:themeFill="background1"/>
          </w:tcPr>
          <w:p w14:paraId="170D96E1" w14:textId="41C1C1F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Lower Burdekin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9A-27A Chippendale Street Ayr QLD 4807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5073</w:t>
            </w:r>
          </w:p>
        </w:tc>
        <w:tc>
          <w:tcPr>
            <w:tcW w:w="2991" w:type="dxa"/>
            <w:shd w:val="clear" w:color="auto" w:fill="FFFFFF" w:themeFill="background1"/>
          </w:tcPr>
          <w:p w14:paraId="073F7A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D 129-141, Eighth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F61E8C3" w14:textId="293FA9C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shd w:val="clear" w:color="auto" w:fill="FFFFFF" w:themeFill="background1"/>
          </w:tcPr>
          <w:p w14:paraId="4A3F86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22A65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F71FA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A2B756D" w14:textId="42A04B3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A0FD530" w14:textId="77777777" w:rsidTr="00BD5BE8">
        <w:tc>
          <w:tcPr>
            <w:tcW w:w="1336" w:type="dxa"/>
            <w:shd w:val="clear" w:color="auto" w:fill="auto"/>
          </w:tcPr>
          <w:p w14:paraId="4819C687" w14:textId="446A2F8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251</w:t>
            </w:r>
          </w:p>
        </w:tc>
        <w:tc>
          <w:tcPr>
            <w:tcW w:w="2415" w:type="dxa"/>
            <w:shd w:val="clear" w:color="auto" w:fill="FFFFFF" w:themeFill="background1"/>
          </w:tcPr>
          <w:p w14:paraId="1FE20CED" w14:textId="2D62E00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Mackellar Care Services Ltd - Alkira Campus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35-45 Marquis Street Gunnedah NSW 2380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354</w:t>
            </w:r>
          </w:p>
        </w:tc>
        <w:tc>
          <w:tcPr>
            <w:tcW w:w="2991" w:type="dxa"/>
            <w:shd w:val="clear" w:color="auto" w:fill="FFFFFF" w:themeFill="background1"/>
          </w:tcPr>
          <w:p w14:paraId="2FE0B7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204 Conadilly Street</w:t>
            </w:r>
          </w:p>
          <w:p w14:paraId="5AFF338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67F0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2D8E860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FB876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Karen Carter Chemist </w:t>
            </w:r>
          </w:p>
          <w:p w14:paraId="72B7981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270 - 274 Conadilly St Gunnedah NSW 2380,</w:t>
            </w:r>
          </w:p>
          <w:p w14:paraId="3E169872" w14:textId="0852D8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14137C</w:t>
            </w:r>
          </w:p>
        </w:tc>
        <w:tc>
          <w:tcPr>
            <w:tcW w:w="2682" w:type="dxa"/>
            <w:shd w:val="clear" w:color="auto" w:fill="FFFFFF" w:themeFill="background1"/>
          </w:tcPr>
          <w:p w14:paraId="3A0E40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FD495A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97DE8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3E317AC" w14:textId="5E5AF47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CEA271A" w14:textId="77777777" w:rsidTr="00BD5BE8">
        <w:tc>
          <w:tcPr>
            <w:tcW w:w="1336" w:type="dxa"/>
            <w:shd w:val="clear" w:color="auto" w:fill="auto"/>
          </w:tcPr>
          <w:p w14:paraId="7A0E2BBB" w14:textId="6F34C84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252</w:t>
            </w:r>
          </w:p>
        </w:tc>
        <w:tc>
          <w:tcPr>
            <w:tcW w:w="2415" w:type="dxa"/>
            <w:shd w:val="clear" w:color="auto" w:fill="FFFFFF" w:themeFill="background1"/>
          </w:tcPr>
          <w:p w14:paraId="0CB09F25" w14:textId="2FE3C06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Mackellar Care Services Ltd - Apex Campus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 Apex Road Gunnedah NSW 2380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2773</w:t>
            </w:r>
          </w:p>
        </w:tc>
        <w:tc>
          <w:tcPr>
            <w:tcW w:w="2991" w:type="dxa"/>
            <w:shd w:val="clear" w:color="auto" w:fill="FFFFFF" w:themeFill="background1"/>
          </w:tcPr>
          <w:p w14:paraId="4D0ED6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204 Conadilly Street </w:t>
            </w:r>
          </w:p>
          <w:p w14:paraId="4D39DB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F982F5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4C5E13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02678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Karen Carter Chemist </w:t>
            </w:r>
          </w:p>
          <w:p w14:paraId="6EF2EC2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270 - 274 Conadilly St Gunnedah NSW 2380,</w:t>
            </w:r>
          </w:p>
          <w:p w14:paraId="6ED60BCE" w14:textId="7859CFC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14137C</w:t>
            </w:r>
          </w:p>
        </w:tc>
        <w:tc>
          <w:tcPr>
            <w:tcW w:w="2682" w:type="dxa"/>
            <w:shd w:val="clear" w:color="auto" w:fill="FFFFFF" w:themeFill="background1"/>
          </w:tcPr>
          <w:p w14:paraId="70A3AD4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23C8F2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84CDB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48FD4F9" w14:textId="378431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BD60FC4" w14:textId="77777777" w:rsidTr="00BD5BE8">
        <w:tc>
          <w:tcPr>
            <w:tcW w:w="1336" w:type="dxa"/>
            <w:shd w:val="clear" w:color="auto" w:fill="auto"/>
          </w:tcPr>
          <w:p w14:paraId="4629BDAA" w14:textId="6980DA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253</w:t>
            </w:r>
          </w:p>
        </w:tc>
        <w:tc>
          <w:tcPr>
            <w:tcW w:w="2415" w:type="dxa"/>
            <w:shd w:val="clear" w:color="auto" w:fill="FFFFFF" w:themeFill="background1"/>
          </w:tcPr>
          <w:p w14:paraId="4A5E0178" w14:textId="7D14972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Manly Vale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61 Gordon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Manly Vale NSW 2093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2603</w:t>
            </w:r>
          </w:p>
        </w:tc>
        <w:tc>
          <w:tcPr>
            <w:tcW w:w="2991" w:type="dxa"/>
            <w:shd w:val="clear" w:color="auto" w:fill="FFFFFF" w:themeFill="background1"/>
          </w:tcPr>
          <w:p w14:paraId="76A808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5EC3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36B22DA" w14:textId="798D509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E78903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241655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1D9D9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24B8E6" w14:textId="6D6F745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D6EF8F8" w14:textId="77777777" w:rsidTr="00BD5BE8">
        <w:tc>
          <w:tcPr>
            <w:tcW w:w="1336" w:type="dxa"/>
            <w:shd w:val="clear" w:color="auto" w:fill="auto"/>
          </w:tcPr>
          <w:p w14:paraId="089E24D0" w14:textId="11E8C3E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254</w:t>
            </w:r>
          </w:p>
        </w:tc>
        <w:tc>
          <w:tcPr>
            <w:tcW w:w="2415" w:type="dxa"/>
            <w:shd w:val="clear" w:color="auto" w:fill="FFFFFF" w:themeFill="background1"/>
          </w:tcPr>
          <w:p w14:paraId="35F6F25D" w14:textId="3103CC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Maranatha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1582 Anzac Ave,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Kallangur QLD 4503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5118</w:t>
            </w:r>
          </w:p>
        </w:tc>
        <w:tc>
          <w:tcPr>
            <w:tcW w:w="2991" w:type="dxa"/>
            <w:shd w:val="clear" w:color="auto" w:fill="FFFFFF" w:themeFill="background1"/>
          </w:tcPr>
          <w:p w14:paraId="114470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DBCB978" w14:textId="099E85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3A90075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275CD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C4B13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2408B6" w14:textId="2738DF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C6E5EC6" w14:textId="77777777" w:rsidTr="00BD5BE8">
        <w:tc>
          <w:tcPr>
            <w:tcW w:w="1336" w:type="dxa"/>
            <w:shd w:val="clear" w:color="auto" w:fill="auto"/>
          </w:tcPr>
          <w:p w14:paraId="4DE7B8E2" w14:textId="5E98E4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255</w:t>
            </w:r>
          </w:p>
        </w:tc>
        <w:tc>
          <w:tcPr>
            <w:tcW w:w="2415" w:type="dxa"/>
            <w:shd w:val="clear" w:color="auto" w:fill="FFFFFF" w:themeFill="background1"/>
          </w:tcPr>
          <w:p w14:paraId="4DAC9FFA" w14:textId="02010E5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Margery Cole Residential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Matthews Crescent Traralgon VIC 3844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3005</w:t>
            </w:r>
          </w:p>
        </w:tc>
        <w:tc>
          <w:tcPr>
            <w:tcW w:w="2991" w:type="dxa"/>
            <w:shd w:val="clear" w:color="auto" w:fill="FFFFFF" w:themeFill="background1"/>
          </w:tcPr>
          <w:p w14:paraId="7AD664D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Chemist Traralgon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65 Franklin Street</w:t>
            </w:r>
          </w:p>
          <w:p w14:paraId="0DE7326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Trarlagon VIC 3844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282068B" w14:textId="79851F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24544T</w:t>
            </w:r>
          </w:p>
        </w:tc>
        <w:tc>
          <w:tcPr>
            <w:tcW w:w="2682" w:type="dxa"/>
            <w:shd w:val="clear" w:color="auto" w:fill="FFFFFF" w:themeFill="background1"/>
          </w:tcPr>
          <w:p w14:paraId="52FC27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E92295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849009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14202B4" w14:textId="63A78E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06F19DC" w14:textId="77777777" w:rsidTr="00BD5BE8">
        <w:tc>
          <w:tcPr>
            <w:tcW w:w="1336" w:type="dxa"/>
            <w:shd w:val="clear" w:color="auto" w:fill="auto"/>
          </w:tcPr>
          <w:p w14:paraId="3D35A14C" w14:textId="4565346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256</w:t>
            </w:r>
          </w:p>
        </w:tc>
        <w:tc>
          <w:tcPr>
            <w:tcW w:w="2415" w:type="dxa"/>
            <w:shd w:val="clear" w:color="auto" w:fill="FFFFFF" w:themeFill="background1"/>
          </w:tcPr>
          <w:p w14:paraId="006EDDB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Marina Residential Aged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385 Blackshaws Road Altona North VIC 3025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D79B547" w14:textId="383BF12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3545</w:t>
            </w:r>
          </w:p>
        </w:tc>
        <w:tc>
          <w:tcPr>
            <w:tcW w:w="2991" w:type="dxa"/>
            <w:shd w:val="clear" w:color="auto" w:fill="FFFFFF" w:themeFill="background1"/>
          </w:tcPr>
          <w:p w14:paraId="64BB7A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75888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148 Myers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12C485F" w14:textId="6A7783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351A28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79E208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85242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E14DB6" w14:textId="26C6F9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6270541" w14:textId="77777777" w:rsidTr="00BD5BE8">
        <w:tc>
          <w:tcPr>
            <w:tcW w:w="1336" w:type="dxa"/>
            <w:shd w:val="clear" w:color="auto" w:fill="auto"/>
          </w:tcPr>
          <w:p w14:paraId="6E257768" w14:textId="7FDDAC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257</w:t>
            </w:r>
          </w:p>
        </w:tc>
        <w:tc>
          <w:tcPr>
            <w:tcW w:w="2415" w:type="dxa"/>
            <w:shd w:val="clear" w:color="auto" w:fill="FFFFFF" w:themeFill="background1"/>
          </w:tcPr>
          <w:p w14:paraId="68964D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Markmoran at Little Bay</w:t>
            </w:r>
          </w:p>
          <w:p w14:paraId="693A96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7-11 Brodie Avenue</w:t>
            </w:r>
          </w:p>
          <w:p w14:paraId="0799C64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Little Bay NSW 2036</w:t>
            </w:r>
          </w:p>
          <w:p w14:paraId="2E62B184" w14:textId="3158A6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0804</w:t>
            </w:r>
          </w:p>
        </w:tc>
        <w:tc>
          <w:tcPr>
            <w:tcW w:w="2991" w:type="dxa"/>
            <w:shd w:val="clear" w:color="auto" w:fill="FFFFFF" w:themeFill="background1"/>
          </w:tcPr>
          <w:p w14:paraId="4066B5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Late Night Chemist, 10 Belmore Road</w:t>
            </w:r>
          </w:p>
          <w:p w14:paraId="3F5494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NSW 2031</w:t>
            </w:r>
          </w:p>
          <w:p w14:paraId="1B40DB9D" w14:textId="2AC367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566163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13A8C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E3235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235D487" w14:textId="1737E21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8F8700D" w14:textId="77777777" w:rsidTr="00BD5BE8">
        <w:tc>
          <w:tcPr>
            <w:tcW w:w="1336" w:type="dxa"/>
            <w:shd w:val="clear" w:color="auto" w:fill="auto"/>
          </w:tcPr>
          <w:p w14:paraId="6B48E89D" w14:textId="5726567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710B649" w14:textId="5D207C6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Markmoran at Vaucluse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Laguna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Vaucluse NSW 2030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1027</w:t>
            </w:r>
          </w:p>
        </w:tc>
        <w:tc>
          <w:tcPr>
            <w:tcW w:w="2991" w:type="dxa"/>
            <w:shd w:val="clear" w:color="auto" w:fill="FFFFFF" w:themeFill="background1"/>
          </w:tcPr>
          <w:p w14:paraId="623309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5AF691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72DF40D" w14:textId="4045209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47EE1F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54B09E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AC6ED9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F84EEC" w14:textId="3C9535B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6D409A6" w14:textId="77777777" w:rsidTr="00BD5BE8">
        <w:tc>
          <w:tcPr>
            <w:tcW w:w="1336" w:type="dxa"/>
            <w:shd w:val="clear" w:color="auto" w:fill="auto"/>
          </w:tcPr>
          <w:p w14:paraId="284E3418" w14:textId="6B637C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259</w:t>
            </w:r>
          </w:p>
        </w:tc>
        <w:tc>
          <w:tcPr>
            <w:tcW w:w="2415" w:type="dxa"/>
            <w:shd w:val="clear" w:color="auto" w:fill="FFFFFF" w:themeFill="background1"/>
          </w:tcPr>
          <w:p w14:paraId="5B315296" w14:textId="54361A9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Maroubra Shores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770 Anzac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Maroubra NSW 2035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2595</w:t>
            </w:r>
          </w:p>
        </w:tc>
        <w:tc>
          <w:tcPr>
            <w:tcW w:w="2991" w:type="dxa"/>
            <w:shd w:val="clear" w:color="auto" w:fill="FFFFFF" w:themeFill="background1"/>
          </w:tcPr>
          <w:p w14:paraId="4F8BD8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42FD837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3A247B" w14:textId="12AA15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179EDD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4B06C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F34A39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79629F2" w14:textId="6175C7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587668E" w14:textId="77777777" w:rsidTr="00BD5BE8">
        <w:tc>
          <w:tcPr>
            <w:tcW w:w="1336" w:type="dxa"/>
            <w:shd w:val="clear" w:color="auto" w:fill="auto"/>
          </w:tcPr>
          <w:p w14:paraId="25FC4BD5" w14:textId="598F621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260</w:t>
            </w:r>
          </w:p>
        </w:tc>
        <w:tc>
          <w:tcPr>
            <w:tcW w:w="2415" w:type="dxa"/>
            <w:shd w:val="clear" w:color="auto" w:fill="FFFFFF" w:themeFill="background1"/>
          </w:tcPr>
          <w:p w14:paraId="5AF60078" w14:textId="1A3E96A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Marten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110 Strathfield Terrace Largs Borth SA 5016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6964</w:t>
            </w:r>
          </w:p>
        </w:tc>
        <w:tc>
          <w:tcPr>
            <w:tcW w:w="2991" w:type="dxa"/>
            <w:shd w:val="clear" w:color="auto" w:fill="FFFFFF" w:themeFill="background1"/>
          </w:tcPr>
          <w:p w14:paraId="2A7CF07C" w14:textId="4A86FDA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019B8E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7C781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BC1DB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228650" w14:textId="670C152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F40069C" w14:textId="77777777" w:rsidTr="00BD5BE8">
        <w:tc>
          <w:tcPr>
            <w:tcW w:w="1336" w:type="dxa"/>
            <w:shd w:val="clear" w:color="auto" w:fill="auto"/>
          </w:tcPr>
          <w:p w14:paraId="5E093085" w14:textId="48E22DD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261</w:t>
            </w:r>
          </w:p>
        </w:tc>
        <w:tc>
          <w:tcPr>
            <w:tcW w:w="2415" w:type="dxa"/>
            <w:shd w:val="clear" w:color="auto" w:fill="FFFFFF" w:themeFill="background1"/>
          </w:tcPr>
          <w:p w14:paraId="219738FB" w14:textId="1372565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Mary Mackillop Hostel Carrington Retirement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90 Werombi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399</w:t>
            </w:r>
          </w:p>
        </w:tc>
        <w:tc>
          <w:tcPr>
            <w:tcW w:w="2991" w:type="dxa"/>
            <w:shd w:val="clear" w:color="auto" w:fill="FFFFFF" w:themeFill="background1"/>
          </w:tcPr>
          <w:p w14:paraId="757736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961E57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3BAC13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386C49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A8419E">
              <w:rPr>
                <w:rFonts w:cs="Times New Roman"/>
                <w:sz w:val="21"/>
                <w:szCs w:val="21"/>
              </w:rPr>
              <w:br/>
              <w:t>146 - 148 Argyle Street</w:t>
            </w:r>
          </w:p>
          <w:p w14:paraId="742FE6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Camden NSW 2570,</w:t>
            </w:r>
          </w:p>
          <w:p w14:paraId="4171C6C8" w14:textId="6CB2AD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shd w:val="clear" w:color="auto" w:fill="FFFFFF" w:themeFill="background1"/>
          </w:tcPr>
          <w:p w14:paraId="15B467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50071E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D1F94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E3B914" w14:textId="7F9482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C07F593" w14:textId="77777777" w:rsidTr="00BD5BE8">
        <w:tc>
          <w:tcPr>
            <w:tcW w:w="1336" w:type="dxa"/>
            <w:shd w:val="clear" w:color="auto" w:fill="auto"/>
          </w:tcPr>
          <w:p w14:paraId="696E926D" w14:textId="41A8FCF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262</w:t>
            </w:r>
          </w:p>
        </w:tc>
        <w:tc>
          <w:tcPr>
            <w:tcW w:w="2415" w:type="dxa"/>
            <w:shd w:val="clear" w:color="auto" w:fill="FFFFFF" w:themeFill="background1"/>
          </w:tcPr>
          <w:p w14:paraId="51F4493F" w14:textId="20E4031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Medina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200a Smith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Thornbury VIC 3071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3597</w:t>
            </w:r>
          </w:p>
        </w:tc>
        <w:tc>
          <w:tcPr>
            <w:tcW w:w="2991" w:type="dxa"/>
            <w:shd w:val="clear" w:color="auto" w:fill="FFFFFF" w:themeFill="background1"/>
          </w:tcPr>
          <w:p w14:paraId="517CCE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C1B89A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77CBB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3AAD413" w14:textId="5741B73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931B3C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2CA47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518CB6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969CBD" w14:textId="033F402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6F51E78" w14:textId="77777777" w:rsidTr="00BD5BE8">
        <w:tc>
          <w:tcPr>
            <w:tcW w:w="1336" w:type="dxa"/>
            <w:shd w:val="clear" w:color="auto" w:fill="auto"/>
          </w:tcPr>
          <w:p w14:paraId="0E70BF46" w14:textId="018C327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263</w:t>
            </w:r>
          </w:p>
        </w:tc>
        <w:tc>
          <w:tcPr>
            <w:tcW w:w="2415" w:type="dxa"/>
            <w:shd w:val="clear" w:color="auto" w:fill="FFFFFF" w:themeFill="background1"/>
          </w:tcPr>
          <w:p w14:paraId="1666AB49" w14:textId="0BC6F0B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Melrose Cottage Settlement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157 Bungaree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Pendle Hill NSW 2145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133</w:t>
            </w:r>
          </w:p>
        </w:tc>
        <w:tc>
          <w:tcPr>
            <w:tcW w:w="2991" w:type="dxa"/>
            <w:shd w:val="clear" w:color="auto" w:fill="FFFFFF" w:themeFill="background1"/>
          </w:tcPr>
          <w:p w14:paraId="7BC5D49A" w14:textId="3F7900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Nutrition Warehouse Toongabbie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56 Aurelia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Toongabbie NSW 2146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11506N</w:t>
            </w:r>
          </w:p>
        </w:tc>
        <w:tc>
          <w:tcPr>
            <w:tcW w:w="2682" w:type="dxa"/>
            <w:shd w:val="clear" w:color="auto" w:fill="FFFFFF" w:themeFill="background1"/>
          </w:tcPr>
          <w:p w14:paraId="2D16C86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E12497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E9A44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F7A03EA" w14:textId="7F37927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02DC84E" w14:textId="77777777" w:rsidTr="00BD5BE8">
        <w:tc>
          <w:tcPr>
            <w:tcW w:w="1336" w:type="dxa"/>
            <w:shd w:val="clear" w:color="auto" w:fill="auto"/>
          </w:tcPr>
          <w:p w14:paraId="06FB5578" w14:textId="4C04B51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264</w:t>
            </w:r>
          </w:p>
        </w:tc>
        <w:tc>
          <w:tcPr>
            <w:tcW w:w="2415" w:type="dxa"/>
            <w:shd w:val="clear" w:color="auto" w:fill="FFFFFF" w:themeFill="background1"/>
          </w:tcPr>
          <w:p w14:paraId="730A88E0" w14:textId="0D66F0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Mercy Aged Care Services (Singleton)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 Combo Lane Singleton NSW 2330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2529</w:t>
            </w:r>
          </w:p>
        </w:tc>
        <w:tc>
          <w:tcPr>
            <w:tcW w:w="2991" w:type="dxa"/>
            <w:shd w:val="clear" w:color="auto" w:fill="FFFFFF" w:themeFill="background1"/>
          </w:tcPr>
          <w:p w14:paraId="295EA8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Whitebridge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136 Dudley Road</w:t>
            </w:r>
          </w:p>
          <w:p w14:paraId="2F65ED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Whitebridge NSW 2290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631E0A0" w14:textId="7465B6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682" w:type="dxa"/>
            <w:shd w:val="clear" w:color="auto" w:fill="FFFFFF" w:themeFill="background1"/>
          </w:tcPr>
          <w:p w14:paraId="11B68A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2E4BA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BE172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2833FA6" w14:textId="52F907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2F45F76" w14:textId="77777777" w:rsidTr="00BD5BE8">
        <w:tc>
          <w:tcPr>
            <w:tcW w:w="1336" w:type="dxa"/>
            <w:shd w:val="clear" w:color="auto" w:fill="auto"/>
          </w:tcPr>
          <w:p w14:paraId="3E2C24BE" w14:textId="5092F3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265</w:t>
            </w:r>
          </w:p>
        </w:tc>
        <w:tc>
          <w:tcPr>
            <w:tcW w:w="2415" w:type="dxa"/>
            <w:shd w:val="clear" w:color="auto" w:fill="FFFFFF" w:themeFill="background1"/>
          </w:tcPr>
          <w:p w14:paraId="3E8A704E" w14:textId="058FDEC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Minda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King George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12 King George Avenue, Brighton SA 5048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6011</w:t>
            </w:r>
          </w:p>
        </w:tc>
        <w:tc>
          <w:tcPr>
            <w:tcW w:w="2991" w:type="dxa"/>
            <w:shd w:val="clear" w:color="auto" w:fill="FFFFFF" w:themeFill="background1"/>
          </w:tcPr>
          <w:p w14:paraId="60032DA9" w14:textId="6B5086E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Marion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746 Marion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Marion SA 5043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6E8D50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D41F5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6777F9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166A6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4FB979D" w14:textId="5A1577D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BD5BE8" w:rsidRPr="00A8419E" w14:paraId="5F1F4056" w14:textId="77777777" w:rsidTr="00BD5BE8">
        <w:tc>
          <w:tcPr>
            <w:tcW w:w="1336" w:type="dxa"/>
            <w:shd w:val="clear" w:color="auto" w:fill="auto"/>
          </w:tcPr>
          <w:p w14:paraId="5E25C1BE" w14:textId="1E056DF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266</w:t>
            </w:r>
          </w:p>
        </w:tc>
        <w:tc>
          <w:tcPr>
            <w:tcW w:w="2415" w:type="dxa"/>
            <w:shd w:val="clear" w:color="auto" w:fill="FFFFFF" w:themeFill="background1"/>
          </w:tcPr>
          <w:p w14:paraId="65DD03D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Mission Australia - Benjamin Short Grove</w:t>
            </w:r>
          </w:p>
          <w:p w14:paraId="6AEA6B8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130 Huntley Rd</w:t>
            </w:r>
          </w:p>
          <w:p w14:paraId="3E2B50D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Orange  NSW  2800</w:t>
            </w:r>
          </w:p>
          <w:p w14:paraId="698680A5" w14:textId="1EC910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1056</w:t>
            </w:r>
          </w:p>
        </w:tc>
        <w:tc>
          <w:tcPr>
            <w:tcW w:w="2991" w:type="dxa"/>
            <w:shd w:val="clear" w:color="auto" w:fill="FFFFFF" w:themeFill="background1"/>
          </w:tcPr>
          <w:p w14:paraId="64743FA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Starchem Pharmacy</w:t>
            </w:r>
          </w:p>
          <w:p w14:paraId="5ABC057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171 Lords Pl </w:t>
            </w:r>
          </w:p>
          <w:p w14:paraId="7A2AD82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Orange  NSW  2800</w:t>
            </w:r>
          </w:p>
          <w:p w14:paraId="680225FC" w14:textId="58B46C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15557T</w:t>
            </w:r>
          </w:p>
        </w:tc>
        <w:tc>
          <w:tcPr>
            <w:tcW w:w="2682" w:type="dxa"/>
            <w:shd w:val="clear" w:color="auto" w:fill="FFFFFF" w:themeFill="background1"/>
          </w:tcPr>
          <w:p w14:paraId="7A7BFA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138491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759B81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7F96E4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57831E7" w14:textId="3707959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0948D34A" w14:textId="77777777" w:rsidTr="00BD5BE8">
        <w:tc>
          <w:tcPr>
            <w:tcW w:w="1336" w:type="dxa"/>
            <w:shd w:val="clear" w:color="auto" w:fill="auto"/>
          </w:tcPr>
          <w:p w14:paraId="4C2FB15A" w14:textId="172ACBD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267</w:t>
            </w:r>
          </w:p>
        </w:tc>
        <w:tc>
          <w:tcPr>
            <w:tcW w:w="2415" w:type="dxa"/>
            <w:shd w:val="clear" w:color="auto" w:fill="FFFFFF" w:themeFill="background1"/>
          </w:tcPr>
          <w:p w14:paraId="5FB857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Monash Gardens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355 Wellington Road, Mulgrave  VIC  3170</w:t>
            </w:r>
          </w:p>
          <w:p w14:paraId="5CB396F2" w14:textId="3DEFC4F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4473</w:t>
            </w:r>
          </w:p>
        </w:tc>
        <w:tc>
          <w:tcPr>
            <w:tcW w:w="2991" w:type="dxa"/>
            <w:shd w:val="clear" w:color="auto" w:fill="FFFFFF" w:themeFill="background1"/>
          </w:tcPr>
          <w:p w14:paraId="479D96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0397E9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70B2A62A" w14:textId="75E234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4C5D56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3BE51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73997B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77D9EA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109D9AD0" w14:textId="020672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BD5BE8" w:rsidRPr="00A8419E" w14:paraId="15EB3999" w14:textId="77777777" w:rsidTr="00BD5BE8">
        <w:tc>
          <w:tcPr>
            <w:tcW w:w="1336" w:type="dxa"/>
            <w:shd w:val="clear" w:color="auto" w:fill="auto"/>
          </w:tcPr>
          <w:p w14:paraId="3410FCC9" w14:textId="1AE4373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268</w:t>
            </w:r>
          </w:p>
        </w:tc>
        <w:tc>
          <w:tcPr>
            <w:tcW w:w="2415" w:type="dxa"/>
            <w:shd w:val="clear" w:color="auto" w:fill="FFFFFF" w:themeFill="background1"/>
          </w:tcPr>
          <w:p w14:paraId="0ABE8CE1" w14:textId="6CF2DEF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Montclaire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Montclair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Brighton VIC 3186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3604</w:t>
            </w:r>
          </w:p>
        </w:tc>
        <w:tc>
          <w:tcPr>
            <w:tcW w:w="2991" w:type="dxa"/>
            <w:shd w:val="clear" w:color="auto" w:fill="FFFFFF" w:themeFill="background1"/>
          </w:tcPr>
          <w:p w14:paraId="393A4D1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CAD39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C73DB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3104 VIC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B2F4FC1" w14:textId="33C72D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B1F699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F224C9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1E170E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1138BE8" w14:textId="20B560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877FC91" w14:textId="77777777" w:rsidTr="00BD5BE8">
        <w:tc>
          <w:tcPr>
            <w:tcW w:w="1336" w:type="dxa"/>
            <w:shd w:val="clear" w:color="auto" w:fill="auto"/>
          </w:tcPr>
          <w:p w14:paraId="054E1165" w14:textId="3FE5567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269</w:t>
            </w:r>
          </w:p>
        </w:tc>
        <w:tc>
          <w:tcPr>
            <w:tcW w:w="2415" w:type="dxa"/>
            <w:shd w:val="clear" w:color="auto" w:fill="FFFFFF" w:themeFill="background1"/>
          </w:tcPr>
          <w:p w14:paraId="17335B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Montrose Aged Care Plus Centre, 13 Thames Street Balmain NSW 2041</w:t>
            </w:r>
          </w:p>
          <w:p w14:paraId="1EFE068B" w14:textId="283AAC7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 0507</w:t>
            </w:r>
          </w:p>
        </w:tc>
        <w:tc>
          <w:tcPr>
            <w:tcW w:w="2991" w:type="dxa"/>
            <w:shd w:val="clear" w:color="auto" w:fill="FFFFFF" w:themeFill="background1"/>
          </w:tcPr>
          <w:p w14:paraId="65B6DC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Chemist Connect Prospect, </w:t>
            </w:r>
          </w:p>
          <w:p w14:paraId="3335FF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2/3 Aldgate Street,</w:t>
            </w:r>
          </w:p>
          <w:p w14:paraId="39A06B9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Prospect NSW 2148</w:t>
            </w:r>
          </w:p>
          <w:p w14:paraId="124DB47A" w14:textId="5A4D7F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 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28FAA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C98C75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C23AC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1165B7" w14:textId="5F987D9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3BE3B50" w14:textId="77777777" w:rsidTr="00BD5BE8">
        <w:tc>
          <w:tcPr>
            <w:tcW w:w="1336" w:type="dxa"/>
            <w:shd w:val="clear" w:color="auto" w:fill="auto"/>
          </w:tcPr>
          <w:p w14:paraId="6403F148" w14:textId="41D15A4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270</w:t>
            </w:r>
          </w:p>
        </w:tc>
        <w:tc>
          <w:tcPr>
            <w:tcW w:w="2415" w:type="dxa"/>
            <w:shd w:val="clear" w:color="auto" w:fill="FFFFFF" w:themeFill="background1"/>
          </w:tcPr>
          <w:p w14:paraId="064C4F92" w14:textId="29A153D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Morlancourt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Trafford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Angle Park SA 5010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6163</w:t>
            </w:r>
          </w:p>
        </w:tc>
        <w:tc>
          <w:tcPr>
            <w:tcW w:w="2991" w:type="dxa"/>
            <w:shd w:val="clear" w:color="auto" w:fill="FFFFFF" w:themeFill="background1"/>
          </w:tcPr>
          <w:p w14:paraId="3895438B" w14:textId="4AFCF6F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King Welland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6,53-57 Grange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Welland SA 5007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40950G</w:t>
            </w:r>
          </w:p>
        </w:tc>
        <w:tc>
          <w:tcPr>
            <w:tcW w:w="2682" w:type="dxa"/>
            <w:shd w:val="clear" w:color="auto" w:fill="FFFFFF" w:themeFill="background1"/>
          </w:tcPr>
          <w:p w14:paraId="0BF088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5A7D9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340190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D0CFA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14D0B7A" w14:textId="360371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380BECD" w14:textId="77777777" w:rsidTr="00BD5BE8">
        <w:tc>
          <w:tcPr>
            <w:tcW w:w="1336" w:type="dxa"/>
            <w:shd w:val="clear" w:color="auto" w:fill="auto"/>
          </w:tcPr>
          <w:p w14:paraId="3C395BC6" w14:textId="0C16073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271</w:t>
            </w:r>
          </w:p>
        </w:tc>
        <w:tc>
          <w:tcPr>
            <w:tcW w:w="2415" w:type="dxa"/>
            <w:shd w:val="clear" w:color="auto" w:fill="FFFFFF" w:themeFill="background1"/>
          </w:tcPr>
          <w:p w14:paraId="61CED3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Mount Martha Valley</w:t>
            </w:r>
          </w:p>
          <w:p w14:paraId="568CEB7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130 Country Club Drive, Safety Beach VIC 3936</w:t>
            </w:r>
          </w:p>
          <w:p w14:paraId="7F82A1E1" w14:textId="773315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3965</w:t>
            </w:r>
          </w:p>
        </w:tc>
        <w:tc>
          <w:tcPr>
            <w:tcW w:w="2991" w:type="dxa"/>
            <w:shd w:val="clear" w:color="auto" w:fill="FFFFFF" w:themeFill="background1"/>
          </w:tcPr>
          <w:p w14:paraId="7E35FC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78370A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5189249B" w14:textId="728FC2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1A76580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91B8D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122D2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FE0AD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154E2F7E" w14:textId="1025F00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BD5BE8" w:rsidRPr="00A8419E" w14:paraId="35F9254E" w14:textId="77777777" w:rsidTr="00BD5BE8">
        <w:tc>
          <w:tcPr>
            <w:tcW w:w="1336" w:type="dxa"/>
            <w:shd w:val="clear" w:color="auto" w:fill="auto"/>
          </w:tcPr>
          <w:p w14:paraId="3319B3A7" w14:textId="7D64A05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272</w:t>
            </w:r>
          </w:p>
        </w:tc>
        <w:tc>
          <w:tcPr>
            <w:tcW w:w="2415" w:type="dxa"/>
            <w:shd w:val="clear" w:color="auto" w:fill="FFFFFF" w:themeFill="background1"/>
          </w:tcPr>
          <w:p w14:paraId="7C0DCB7B" w14:textId="6BA797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Mountainview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57 Mulgoa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Penrith NSW 2750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2789</w:t>
            </w:r>
          </w:p>
        </w:tc>
        <w:tc>
          <w:tcPr>
            <w:tcW w:w="2991" w:type="dxa"/>
            <w:shd w:val="clear" w:color="auto" w:fill="FFFFFF" w:themeFill="background1"/>
          </w:tcPr>
          <w:p w14:paraId="217264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C77EEE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8442844" w14:textId="6014CE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934F3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F76E65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F6F3A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C998D6" w14:textId="5930725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B31F9F8" w14:textId="77777777" w:rsidTr="00BD5BE8">
        <w:tc>
          <w:tcPr>
            <w:tcW w:w="1336" w:type="dxa"/>
            <w:shd w:val="clear" w:color="auto" w:fill="auto"/>
          </w:tcPr>
          <w:p w14:paraId="404C535C" w14:textId="4E3969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273</w:t>
            </w:r>
          </w:p>
        </w:tc>
        <w:tc>
          <w:tcPr>
            <w:tcW w:w="2415" w:type="dxa"/>
            <w:shd w:val="clear" w:color="auto" w:fill="FFFFFF" w:themeFill="background1"/>
          </w:tcPr>
          <w:p w14:paraId="4B26D14E" w14:textId="48A11F0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Murray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31-37 Murray Street Wentworth NSW 2648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312</w:t>
            </w:r>
          </w:p>
        </w:tc>
        <w:tc>
          <w:tcPr>
            <w:tcW w:w="2991" w:type="dxa"/>
            <w:shd w:val="clear" w:color="auto" w:fill="FFFFFF" w:themeFill="background1"/>
          </w:tcPr>
          <w:p w14:paraId="2B3871DB" w14:textId="011F2CC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Wentworth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Sandwych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Wentworth NSW 2648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16235L</w:t>
            </w:r>
          </w:p>
        </w:tc>
        <w:tc>
          <w:tcPr>
            <w:tcW w:w="2682" w:type="dxa"/>
            <w:shd w:val="clear" w:color="auto" w:fill="FFFFFF" w:themeFill="background1"/>
          </w:tcPr>
          <w:p w14:paraId="5D733C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8F0F6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F1A5E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F74B434" w14:textId="71B6A16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14E0E0D" w14:textId="77777777" w:rsidTr="00BD5BE8">
        <w:tc>
          <w:tcPr>
            <w:tcW w:w="1336" w:type="dxa"/>
            <w:shd w:val="clear" w:color="auto" w:fill="auto"/>
          </w:tcPr>
          <w:p w14:paraId="1BF9D798" w14:textId="2DBC05F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274</w:t>
            </w:r>
          </w:p>
        </w:tc>
        <w:tc>
          <w:tcPr>
            <w:tcW w:w="2415" w:type="dxa"/>
            <w:shd w:val="clear" w:color="auto" w:fill="FFFFFF" w:themeFill="background1"/>
          </w:tcPr>
          <w:p w14:paraId="5AD0B576" w14:textId="5DD4849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Murray Vale Shalem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342 Wagga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Lavington NSW 2641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246</w:t>
            </w:r>
          </w:p>
        </w:tc>
        <w:tc>
          <w:tcPr>
            <w:tcW w:w="2991" w:type="dxa"/>
            <w:shd w:val="clear" w:color="auto" w:fill="FFFFFF" w:themeFill="background1"/>
          </w:tcPr>
          <w:p w14:paraId="497089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Mayo's Northend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3, 330 Urana Rd Lavington NSW 2641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3CE6881" w14:textId="7D47DD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14484H</w:t>
            </w:r>
          </w:p>
        </w:tc>
        <w:tc>
          <w:tcPr>
            <w:tcW w:w="2682" w:type="dxa"/>
            <w:shd w:val="clear" w:color="auto" w:fill="FFFFFF" w:themeFill="background1"/>
          </w:tcPr>
          <w:p w14:paraId="55407D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60FC4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5F32EF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08BE145" w14:textId="1D5D448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7AB3528" w14:textId="77777777" w:rsidTr="00BD5BE8">
        <w:tc>
          <w:tcPr>
            <w:tcW w:w="1336" w:type="dxa"/>
            <w:shd w:val="clear" w:color="auto" w:fill="auto"/>
          </w:tcPr>
          <w:p w14:paraId="7C33A3FA" w14:textId="1B03D7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275</w:t>
            </w:r>
          </w:p>
        </w:tc>
        <w:tc>
          <w:tcPr>
            <w:tcW w:w="2415" w:type="dxa"/>
            <w:shd w:val="clear" w:color="auto" w:fill="FFFFFF" w:themeFill="background1"/>
          </w:tcPr>
          <w:p w14:paraId="79FFD1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Myoora Homestead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1 Keighran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Henty NSW 2658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426B776" w14:textId="6622A78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314</w:t>
            </w:r>
          </w:p>
        </w:tc>
        <w:tc>
          <w:tcPr>
            <w:tcW w:w="2991" w:type="dxa"/>
            <w:shd w:val="clear" w:color="auto" w:fill="FFFFFF" w:themeFill="background1"/>
          </w:tcPr>
          <w:p w14:paraId="3C591DA2" w14:textId="472DF0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The Henty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 Sladen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Henty NSW 2658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15310T</w:t>
            </w:r>
          </w:p>
        </w:tc>
        <w:tc>
          <w:tcPr>
            <w:tcW w:w="2682" w:type="dxa"/>
            <w:shd w:val="clear" w:color="auto" w:fill="FFFFFF" w:themeFill="background1"/>
          </w:tcPr>
          <w:p w14:paraId="7BDA04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75F395E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CCAAC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41D29BAE" w14:textId="26443A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59C9DAB" w14:textId="77777777" w:rsidTr="00BD5BE8">
        <w:tc>
          <w:tcPr>
            <w:tcW w:w="1336" w:type="dxa"/>
            <w:shd w:val="clear" w:color="auto" w:fill="auto"/>
          </w:tcPr>
          <w:p w14:paraId="0B0156BC" w14:textId="216BDC4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276</w:t>
            </w:r>
          </w:p>
        </w:tc>
        <w:tc>
          <w:tcPr>
            <w:tcW w:w="2415" w:type="dxa"/>
            <w:shd w:val="clear" w:color="auto" w:fill="FFFFFF" w:themeFill="background1"/>
          </w:tcPr>
          <w:p w14:paraId="4D692890" w14:textId="7BC0466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Navorina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5-9 Macauley Street Deniliquin NSW 2710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2744</w:t>
            </w:r>
          </w:p>
        </w:tc>
        <w:tc>
          <w:tcPr>
            <w:tcW w:w="2991" w:type="dxa"/>
            <w:shd w:val="clear" w:color="auto" w:fill="FFFFFF" w:themeFill="background1"/>
          </w:tcPr>
          <w:p w14:paraId="023F299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Eric Sim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14-18 Napier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Deniliquin NSW 2710,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15865B</w:t>
            </w:r>
          </w:p>
          <w:p w14:paraId="4C2C3E4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85F21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Soul Pattinson Deniliquin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645F3FA" w14:textId="548619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289 Cressy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Deniliquin NSW 2710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14680P</w:t>
            </w:r>
          </w:p>
        </w:tc>
        <w:tc>
          <w:tcPr>
            <w:tcW w:w="2682" w:type="dxa"/>
            <w:shd w:val="clear" w:color="auto" w:fill="FFFFFF" w:themeFill="background1"/>
          </w:tcPr>
          <w:p w14:paraId="6D927E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814EE1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5FE51C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ADAB97" w14:textId="48950BD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690F921" w14:textId="77777777" w:rsidTr="00BD5BE8">
        <w:tc>
          <w:tcPr>
            <w:tcW w:w="1336" w:type="dxa"/>
            <w:shd w:val="clear" w:color="auto" w:fill="auto"/>
          </w:tcPr>
          <w:p w14:paraId="508C6F80" w14:textId="2DE43B7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277</w:t>
            </w:r>
          </w:p>
        </w:tc>
        <w:tc>
          <w:tcPr>
            <w:tcW w:w="2415" w:type="dxa"/>
            <w:shd w:val="clear" w:color="auto" w:fill="FFFFFF" w:themeFill="background1"/>
          </w:tcPr>
          <w:p w14:paraId="4FEE266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Nellie Melba Retirement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 Collegium Avenue Wheelers Hill VIC 3150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9E5A24" w14:textId="7E450A0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4582</w:t>
            </w:r>
          </w:p>
        </w:tc>
        <w:tc>
          <w:tcPr>
            <w:tcW w:w="2991" w:type="dxa"/>
            <w:shd w:val="clear" w:color="auto" w:fill="FFFFFF" w:themeFill="background1"/>
          </w:tcPr>
          <w:p w14:paraId="0DE0B7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Lot 12, 10 - 40 Burwood Hwy, Burwood East VIC 3151</w:t>
            </w:r>
          </w:p>
          <w:p w14:paraId="73F4EC58" w14:textId="00F0109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292D5E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C8A9C5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C9DC4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1BE0EF" w14:textId="4B8D746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6FB21A8" w14:textId="77777777" w:rsidTr="00BD5BE8">
        <w:tc>
          <w:tcPr>
            <w:tcW w:w="1336" w:type="dxa"/>
            <w:shd w:val="clear" w:color="auto" w:fill="auto"/>
          </w:tcPr>
          <w:p w14:paraId="5CAA69B6" w14:textId="0DA68DA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278</w:t>
            </w:r>
          </w:p>
        </w:tc>
        <w:tc>
          <w:tcPr>
            <w:tcW w:w="2415" w:type="dxa"/>
            <w:shd w:val="clear" w:color="auto" w:fill="FFFFFF" w:themeFill="background1"/>
          </w:tcPr>
          <w:p w14:paraId="10A646E8" w14:textId="5AC0705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Noble Gardens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 Thomas Street Noble Park VIC 3174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3566</w:t>
            </w:r>
          </w:p>
        </w:tc>
        <w:tc>
          <w:tcPr>
            <w:tcW w:w="2991" w:type="dxa"/>
            <w:shd w:val="clear" w:color="auto" w:fill="FFFFFF" w:themeFill="background1"/>
          </w:tcPr>
          <w:p w14:paraId="2CC627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Units 27, 28, 29, 30 &amp; 47 Chandler Road &amp; Floriston Road Boronia Mall</w:t>
            </w:r>
          </w:p>
          <w:p w14:paraId="55FAF950" w14:textId="48ED950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shd w:val="clear" w:color="auto" w:fill="FFFFFF" w:themeFill="background1"/>
          </w:tcPr>
          <w:p w14:paraId="583AF9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98A6E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EAD6FC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3B5366" w14:textId="5EA6B4F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2EEA436" w14:textId="77777777" w:rsidTr="00BD5BE8">
        <w:tc>
          <w:tcPr>
            <w:tcW w:w="1336" w:type="dxa"/>
            <w:shd w:val="clear" w:color="auto" w:fill="auto"/>
          </w:tcPr>
          <w:p w14:paraId="462A32DA" w14:textId="000B45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279</w:t>
            </w:r>
          </w:p>
        </w:tc>
        <w:tc>
          <w:tcPr>
            <w:tcW w:w="2415" w:type="dxa"/>
            <w:shd w:val="clear" w:color="auto" w:fill="FFFFFF" w:themeFill="background1"/>
          </w:tcPr>
          <w:p w14:paraId="5BEDA538" w14:textId="2D779CF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Noble Manor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 Frank Street Noble Park VIC 3174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3783</w:t>
            </w:r>
          </w:p>
        </w:tc>
        <w:tc>
          <w:tcPr>
            <w:tcW w:w="2991" w:type="dxa"/>
            <w:shd w:val="clear" w:color="auto" w:fill="FFFFFF" w:themeFill="background1"/>
          </w:tcPr>
          <w:p w14:paraId="3232B4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Units 27, 28, 29, 30 &amp; 47 Chandler Road &amp; Floriston Road Boronia Mall</w:t>
            </w:r>
          </w:p>
          <w:p w14:paraId="46E82EE2" w14:textId="5E401C2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shd w:val="clear" w:color="auto" w:fill="FFFFFF" w:themeFill="background1"/>
          </w:tcPr>
          <w:p w14:paraId="6E0F7DE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35CD9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C2369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5B7043" w14:textId="759AA0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E717279" w14:textId="77777777" w:rsidTr="00BD5BE8">
        <w:tc>
          <w:tcPr>
            <w:tcW w:w="1336" w:type="dxa"/>
            <w:shd w:val="clear" w:color="auto" w:fill="auto"/>
          </w:tcPr>
          <w:p w14:paraId="2F748D2B" w14:textId="00ED49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2415" w:type="dxa"/>
            <w:shd w:val="clear" w:color="auto" w:fill="FFFFFF" w:themeFill="background1"/>
          </w:tcPr>
          <w:p w14:paraId="614637D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Northcourt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 Saunders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5878D9" w14:textId="5DD8A35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2604</w:t>
            </w:r>
          </w:p>
        </w:tc>
        <w:tc>
          <w:tcPr>
            <w:tcW w:w="2991" w:type="dxa"/>
            <w:shd w:val="clear" w:color="auto" w:fill="FFFFFF" w:themeFill="background1"/>
          </w:tcPr>
          <w:p w14:paraId="34CF90F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19F81E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2031 NSW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E20E896" w14:textId="5EBBDF5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550E52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1762A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D4D4F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878E78" w14:textId="29EEEC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6E2FEAF" w14:textId="77777777" w:rsidTr="00BD5BE8">
        <w:tc>
          <w:tcPr>
            <w:tcW w:w="1336" w:type="dxa"/>
            <w:shd w:val="clear" w:color="auto" w:fill="auto"/>
          </w:tcPr>
          <w:p w14:paraId="32DF4FD4" w14:textId="16D2044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281</w:t>
            </w:r>
          </w:p>
        </w:tc>
        <w:tc>
          <w:tcPr>
            <w:tcW w:w="2415" w:type="dxa"/>
            <w:shd w:val="clear" w:color="auto" w:fill="FFFFFF" w:themeFill="background1"/>
          </w:tcPr>
          <w:p w14:paraId="3C064C9C" w14:textId="67C7B8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Numurkah Pioneers Memorial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13 Katamatite-Nathalia Road Numurkah VIC 3636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3288</w:t>
            </w:r>
          </w:p>
        </w:tc>
        <w:tc>
          <w:tcPr>
            <w:tcW w:w="2991" w:type="dxa"/>
            <w:shd w:val="clear" w:color="auto" w:fill="FFFFFF" w:themeFill="background1"/>
          </w:tcPr>
          <w:p w14:paraId="417F5B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Louis Hamon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80 Melville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Numurkah VIC 3636,</w:t>
            </w:r>
          </w:p>
          <w:p w14:paraId="4DE6844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1F6DBA3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4F8E88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Numurkah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Melville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8B5D948" w14:textId="2A0C2F2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682" w:type="dxa"/>
            <w:shd w:val="clear" w:color="auto" w:fill="FFFFFF" w:themeFill="background1"/>
          </w:tcPr>
          <w:p w14:paraId="1D75768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E50605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C8C16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35D8C7A" w14:textId="1551082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D05BBFF" w14:textId="77777777" w:rsidTr="00BD5BE8">
        <w:tc>
          <w:tcPr>
            <w:tcW w:w="1336" w:type="dxa"/>
            <w:shd w:val="clear" w:color="auto" w:fill="auto"/>
          </w:tcPr>
          <w:p w14:paraId="4D28EF0B" w14:textId="3CC0FDB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282</w:t>
            </w:r>
          </w:p>
        </w:tc>
        <w:tc>
          <w:tcPr>
            <w:tcW w:w="2415" w:type="dxa"/>
            <w:shd w:val="clear" w:color="auto" w:fill="FFFFFF" w:themeFill="background1"/>
          </w:tcPr>
          <w:p w14:paraId="36674DBE" w14:textId="6A75F97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Nyah District Aged Care Service (Jacaranda Lodge)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Monash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3400</w:t>
            </w:r>
          </w:p>
        </w:tc>
        <w:tc>
          <w:tcPr>
            <w:tcW w:w="2991" w:type="dxa"/>
            <w:shd w:val="clear" w:color="auto" w:fill="FFFFFF" w:themeFill="background1"/>
          </w:tcPr>
          <w:p w14:paraId="63F032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144 Monash Ave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41E3636" w14:textId="10C29A5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682" w:type="dxa"/>
            <w:shd w:val="clear" w:color="auto" w:fill="FFFFFF" w:themeFill="background1"/>
          </w:tcPr>
          <w:p w14:paraId="1BAACB2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23F5F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440437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6127456" w14:textId="4067FC8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1365C7D" w14:textId="77777777" w:rsidTr="00BD5BE8">
        <w:tc>
          <w:tcPr>
            <w:tcW w:w="1336" w:type="dxa"/>
            <w:shd w:val="clear" w:color="auto" w:fill="auto"/>
          </w:tcPr>
          <w:p w14:paraId="40CDC781" w14:textId="6357DB1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283</w:t>
            </w:r>
          </w:p>
        </w:tc>
        <w:tc>
          <w:tcPr>
            <w:tcW w:w="2415" w:type="dxa"/>
            <w:shd w:val="clear" w:color="auto" w:fill="FFFFFF" w:themeFill="background1"/>
          </w:tcPr>
          <w:p w14:paraId="316B6E04" w14:textId="37DC26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Oaklands Park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393 Morphett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6300</w:t>
            </w:r>
          </w:p>
        </w:tc>
        <w:tc>
          <w:tcPr>
            <w:tcW w:w="2991" w:type="dxa"/>
            <w:shd w:val="clear" w:color="auto" w:fill="FFFFFF" w:themeFill="background1"/>
          </w:tcPr>
          <w:p w14:paraId="24A22B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5024 Burbridge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168543E" w14:textId="7C7BD5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682" w:type="dxa"/>
            <w:shd w:val="clear" w:color="auto" w:fill="FFFFFF" w:themeFill="background1"/>
          </w:tcPr>
          <w:p w14:paraId="6F4DC2D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537E1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BD7DA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2EDA6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A747843" w14:textId="320BBE3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CD0F112" w14:textId="77777777" w:rsidTr="00BD5BE8">
        <w:tc>
          <w:tcPr>
            <w:tcW w:w="1336" w:type="dxa"/>
            <w:shd w:val="clear" w:color="auto" w:fill="auto"/>
          </w:tcPr>
          <w:p w14:paraId="448BCC5C" w14:textId="16B8439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284</w:t>
            </w:r>
          </w:p>
        </w:tc>
        <w:tc>
          <w:tcPr>
            <w:tcW w:w="2415" w:type="dxa"/>
            <w:shd w:val="clear" w:color="auto" w:fill="FFFFFF" w:themeFill="background1"/>
          </w:tcPr>
          <w:p w14:paraId="422BADF4" w14:textId="5340DC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Oakwood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 Ellis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Enfield SA 5085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6965</w:t>
            </w:r>
          </w:p>
        </w:tc>
        <w:tc>
          <w:tcPr>
            <w:tcW w:w="2991" w:type="dxa"/>
            <w:shd w:val="clear" w:color="auto" w:fill="FFFFFF" w:themeFill="background1"/>
          </w:tcPr>
          <w:p w14:paraId="45BE78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71BF7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392 Main 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0BD3CE3" w14:textId="46E280B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shd w:val="clear" w:color="auto" w:fill="FFFFFF" w:themeFill="background1"/>
          </w:tcPr>
          <w:p w14:paraId="3AFAA3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C5B13C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D11F0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454090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6D5A2BD" w14:textId="26EAA74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F709C03" w14:textId="77777777" w:rsidTr="00BD5BE8">
        <w:tc>
          <w:tcPr>
            <w:tcW w:w="1336" w:type="dxa"/>
            <w:shd w:val="clear" w:color="auto" w:fill="auto"/>
          </w:tcPr>
          <w:p w14:paraId="10E15164" w14:textId="318A75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285</w:t>
            </w:r>
          </w:p>
        </w:tc>
        <w:tc>
          <w:tcPr>
            <w:tcW w:w="2415" w:type="dxa"/>
            <w:shd w:val="clear" w:color="auto" w:fill="FFFFFF" w:themeFill="background1"/>
          </w:tcPr>
          <w:p w14:paraId="2EFC1709" w14:textId="5CB3B99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Oasis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1039 Karadoc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Irymple VIC 3498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3529</w:t>
            </w:r>
          </w:p>
        </w:tc>
        <w:tc>
          <w:tcPr>
            <w:tcW w:w="2991" w:type="dxa"/>
            <w:shd w:val="clear" w:color="auto" w:fill="FFFFFF" w:themeFill="background1"/>
          </w:tcPr>
          <w:p w14:paraId="180C8678" w14:textId="2C5BF82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5b Homemaker Centre, Cnr Fifteenth Street and Benetook Ave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682" w:type="dxa"/>
            <w:shd w:val="clear" w:color="auto" w:fill="FFFFFF" w:themeFill="background1"/>
          </w:tcPr>
          <w:p w14:paraId="0E0C94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3AA1B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FDB2F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8F6709" w14:textId="16B9896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6D6456C" w14:textId="77777777" w:rsidTr="00BD5BE8">
        <w:tc>
          <w:tcPr>
            <w:tcW w:w="1336" w:type="dxa"/>
            <w:shd w:val="clear" w:color="auto" w:fill="auto"/>
          </w:tcPr>
          <w:p w14:paraId="1F1280F0" w14:textId="7D88E1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286</w:t>
            </w:r>
          </w:p>
        </w:tc>
        <w:tc>
          <w:tcPr>
            <w:tcW w:w="2415" w:type="dxa"/>
            <w:shd w:val="clear" w:color="auto" w:fill="FFFFFF" w:themeFill="background1"/>
          </w:tcPr>
          <w:p w14:paraId="23E93827" w14:textId="0D415C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Olive Grove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67 Porter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Salisbury SA 5108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6857</w:t>
            </w:r>
          </w:p>
        </w:tc>
        <w:tc>
          <w:tcPr>
            <w:tcW w:w="2991" w:type="dxa"/>
            <w:shd w:val="clear" w:color="auto" w:fill="FFFFFF" w:themeFill="background1"/>
          </w:tcPr>
          <w:p w14:paraId="610A1F1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12/100 Philip Hwy,</w:t>
            </w:r>
          </w:p>
          <w:p w14:paraId="5C58E2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Elizabeth South SA 5112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51BF627" w14:textId="58E979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682" w:type="dxa"/>
            <w:shd w:val="clear" w:color="auto" w:fill="FFFFFF" w:themeFill="background1"/>
          </w:tcPr>
          <w:p w14:paraId="32916CE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00B4D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CB69B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4665EE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CBF02AB" w14:textId="06533A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5B0FB44" w14:textId="77777777" w:rsidTr="00BD5BE8">
        <w:tc>
          <w:tcPr>
            <w:tcW w:w="1336" w:type="dxa"/>
            <w:shd w:val="clear" w:color="auto" w:fill="auto"/>
          </w:tcPr>
          <w:p w14:paraId="4E359B03" w14:textId="55CCF1A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287</w:t>
            </w:r>
          </w:p>
        </w:tc>
        <w:tc>
          <w:tcPr>
            <w:tcW w:w="2415" w:type="dxa"/>
            <w:shd w:val="clear" w:color="auto" w:fill="FFFFFF" w:themeFill="background1"/>
          </w:tcPr>
          <w:p w14:paraId="79889196" w14:textId="20CC66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Onkaparinga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28 Liddell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Huntfield Heights SA 5163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6222</w:t>
            </w:r>
          </w:p>
        </w:tc>
        <w:tc>
          <w:tcPr>
            <w:tcW w:w="2991" w:type="dxa"/>
            <w:shd w:val="clear" w:color="auto" w:fill="FFFFFF" w:themeFill="background1"/>
          </w:tcPr>
          <w:p w14:paraId="07461CFC" w14:textId="771822E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shd w:val="clear" w:color="auto" w:fill="FFFFFF" w:themeFill="background1"/>
          </w:tcPr>
          <w:p w14:paraId="33B803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57B330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2605EA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61C8D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7D29BD5" w14:textId="206E51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9D9EB8A" w14:textId="77777777" w:rsidTr="00BD5BE8">
        <w:tc>
          <w:tcPr>
            <w:tcW w:w="1336" w:type="dxa"/>
            <w:shd w:val="clear" w:color="auto" w:fill="auto"/>
          </w:tcPr>
          <w:p w14:paraId="6A73C0C2" w14:textId="43DE880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288</w:t>
            </w:r>
          </w:p>
        </w:tc>
        <w:tc>
          <w:tcPr>
            <w:tcW w:w="2415" w:type="dxa"/>
            <w:shd w:val="clear" w:color="auto" w:fill="FFFFFF" w:themeFill="background1"/>
          </w:tcPr>
          <w:p w14:paraId="75B6C7E3" w14:textId="1621798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Oolong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91-97 Sturt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Howlong NSW 2643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251</w:t>
            </w:r>
          </w:p>
        </w:tc>
        <w:tc>
          <w:tcPr>
            <w:tcW w:w="2991" w:type="dxa"/>
            <w:shd w:val="clear" w:color="auto" w:fill="FFFFFF" w:themeFill="background1"/>
          </w:tcPr>
          <w:p w14:paraId="384468C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Blooms The Chemist - Albury, 491 Townsend St</w:t>
            </w:r>
          </w:p>
          <w:p w14:paraId="001F4183" w14:textId="3373E1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Albury NSW 2640,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Approval No. 16193G</w:t>
            </w:r>
          </w:p>
        </w:tc>
        <w:tc>
          <w:tcPr>
            <w:tcW w:w="2682" w:type="dxa"/>
            <w:shd w:val="clear" w:color="auto" w:fill="FFFFFF" w:themeFill="background1"/>
          </w:tcPr>
          <w:p w14:paraId="3A441B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1EE02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2F2C1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A20DD63" w14:textId="35E699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EA8761B" w14:textId="77777777" w:rsidTr="00BD5BE8">
        <w:tc>
          <w:tcPr>
            <w:tcW w:w="1336" w:type="dxa"/>
            <w:shd w:val="clear" w:color="auto" w:fill="auto"/>
          </w:tcPr>
          <w:p w14:paraId="4527DA55" w14:textId="5F07990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289</w:t>
            </w:r>
          </w:p>
        </w:tc>
        <w:tc>
          <w:tcPr>
            <w:tcW w:w="2415" w:type="dxa"/>
            <w:shd w:val="clear" w:color="auto" w:fill="FFFFFF" w:themeFill="background1"/>
          </w:tcPr>
          <w:p w14:paraId="24EFBEFB" w14:textId="5BF12F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Abbey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69-71 Caboolture River Road, Morayfield QLD 4506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5346</w:t>
            </w:r>
          </w:p>
        </w:tc>
        <w:tc>
          <w:tcPr>
            <w:tcW w:w="2991" w:type="dxa"/>
            <w:shd w:val="clear" w:color="auto" w:fill="FFFFFF" w:themeFill="background1"/>
          </w:tcPr>
          <w:p w14:paraId="4A9572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C7E68CB" w14:textId="624599E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4D9D2EF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21F394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2E555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88703C5" w14:textId="530FC6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CF1CCB4" w14:textId="77777777" w:rsidTr="00BD5BE8">
        <w:tc>
          <w:tcPr>
            <w:tcW w:w="1336" w:type="dxa"/>
            <w:shd w:val="clear" w:color="auto" w:fill="auto"/>
          </w:tcPr>
          <w:p w14:paraId="6F5A58D0" w14:textId="5034530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290</w:t>
            </w:r>
          </w:p>
        </w:tc>
        <w:tc>
          <w:tcPr>
            <w:tcW w:w="2415" w:type="dxa"/>
            <w:shd w:val="clear" w:color="auto" w:fill="FFFFFF" w:themeFill="background1"/>
          </w:tcPr>
          <w:p w14:paraId="68A5C74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Anita Villa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Penault Avenue </w:t>
            </w:r>
          </w:p>
          <w:p w14:paraId="780E1ABC" w14:textId="3AD9DCE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Katoomba NSW 2780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2279</w:t>
            </w:r>
          </w:p>
        </w:tc>
        <w:tc>
          <w:tcPr>
            <w:tcW w:w="2991" w:type="dxa"/>
            <w:shd w:val="clear" w:color="auto" w:fill="FFFFFF" w:themeFill="background1"/>
          </w:tcPr>
          <w:p w14:paraId="3F4862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Mediadvice Hassall Street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0248792" w14:textId="56E618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4, 8 Hassall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shd w:val="clear" w:color="auto" w:fill="FFFFFF" w:themeFill="background1"/>
          </w:tcPr>
          <w:p w14:paraId="4CA8735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55CDA2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629909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71CDD3" w14:textId="039DA27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64A8068" w14:textId="77777777" w:rsidTr="00BD5BE8">
        <w:tc>
          <w:tcPr>
            <w:tcW w:w="1336" w:type="dxa"/>
            <w:shd w:val="clear" w:color="auto" w:fill="auto"/>
          </w:tcPr>
          <w:p w14:paraId="498A82B2" w14:textId="5B9E6F1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291</w:t>
            </w:r>
          </w:p>
        </w:tc>
        <w:tc>
          <w:tcPr>
            <w:tcW w:w="2415" w:type="dxa"/>
            <w:shd w:val="clear" w:color="auto" w:fill="FFFFFF" w:themeFill="background1"/>
          </w:tcPr>
          <w:p w14:paraId="3A8A61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Annandale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1C4B291" w14:textId="69D489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76 Johnston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Annandale NSW 2038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2516</w:t>
            </w:r>
          </w:p>
        </w:tc>
        <w:tc>
          <w:tcPr>
            <w:tcW w:w="2991" w:type="dxa"/>
            <w:shd w:val="clear" w:color="auto" w:fill="FFFFFF" w:themeFill="background1"/>
          </w:tcPr>
          <w:p w14:paraId="4FCB06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2033E97" w14:textId="3ABF30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12-13 Chester Square Leicester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shd w:val="clear" w:color="auto" w:fill="FFFFFF" w:themeFill="background1"/>
          </w:tcPr>
          <w:p w14:paraId="19A7A81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FE956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5B2B5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84FF7E" w14:textId="73EB06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BCB2EC8" w14:textId="77777777" w:rsidTr="00BD5BE8">
        <w:tc>
          <w:tcPr>
            <w:tcW w:w="1336" w:type="dxa"/>
            <w:shd w:val="clear" w:color="auto" w:fill="auto"/>
          </w:tcPr>
          <w:p w14:paraId="2D0ADCD1" w14:textId="5E6D5E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292</w:t>
            </w:r>
          </w:p>
        </w:tc>
        <w:tc>
          <w:tcPr>
            <w:tcW w:w="2415" w:type="dxa"/>
            <w:shd w:val="clear" w:color="auto" w:fill="FFFFFF" w:themeFill="background1"/>
          </w:tcPr>
          <w:p w14:paraId="14C6166B" w14:textId="005870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Ashmore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100 Wardoo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Ashmore QLD 4214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5262</w:t>
            </w:r>
          </w:p>
        </w:tc>
        <w:tc>
          <w:tcPr>
            <w:tcW w:w="2991" w:type="dxa"/>
            <w:shd w:val="clear" w:color="auto" w:fill="FFFFFF" w:themeFill="background1"/>
          </w:tcPr>
          <w:p w14:paraId="72E6A00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 42-44,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146 Cotlew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Ashmore QLD 4214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56CE35" w14:textId="1496F7B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682" w:type="dxa"/>
            <w:shd w:val="clear" w:color="auto" w:fill="FFFFFF" w:themeFill="background1"/>
          </w:tcPr>
          <w:p w14:paraId="6B663B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C0B08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E5C7A0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3177BC" w14:textId="1CC35B0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50F4A05" w14:textId="77777777" w:rsidTr="00BD5BE8">
        <w:tc>
          <w:tcPr>
            <w:tcW w:w="1336" w:type="dxa"/>
            <w:shd w:val="clear" w:color="auto" w:fill="auto"/>
          </w:tcPr>
          <w:p w14:paraId="3E83FDFA" w14:textId="6D9B23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293</w:t>
            </w:r>
          </w:p>
        </w:tc>
        <w:tc>
          <w:tcPr>
            <w:tcW w:w="2415" w:type="dxa"/>
            <w:shd w:val="clear" w:color="auto" w:fill="FFFFFF" w:themeFill="background1"/>
          </w:tcPr>
          <w:p w14:paraId="68B347BE" w14:textId="35FFA9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Austral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 Austral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Manly NSW 2100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2557</w:t>
            </w:r>
          </w:p>
        </w:tc>
        <w:tc>
          <w:tcPr>
            <w:tcW w:w="2991" w:type="dxa"/>
            <w:shd w:val="clear" w:color="auto" w:fill="FFFFFF" w:themeFill="background1"/>
          </w:tcPr>
          <w:p w14:paraId="1BF31D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0D441C1" w14:textId="58ADE9D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62CA3C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372E3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99B54A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EB5B03" w14:textId="070B17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0322D87" w14:textId="77777777" w:rsidTr="00BD5BE8">
        <w:tc>
          <w:tcPr>
            <w:tcW w:w="1336" w:type="dxa"/>
            <w:shd w:val="clear" w:color="auto" w:fill="auto"/>
          </w:tcPr>
          <w:p w14:paraId="2FD07C70" w14:textId="2728504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294</w:t>
            </w:r>
          </w:p>
        </w:tc>
        <w:tc>
          <w:tcPr>
            <w:tcW w:w="2415" w:type="dxa"/>
            <w:shd w:val="clear" w:color="auto" w:fill="FFFFFF" w:themeFill="background1"/>
          </w:tcPr>
          <w:p w14:paraId="6C42AF0C" w14:textId="22974AC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Bairnsdale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79 Harnham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Bairnsdale VIC 3875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4522</w:t>
            </w:r>
          </w:p>
        </w:tc>
        <w:tc>
          <w:tcPr>
            <w:tcW w:w="2991" w:type="dxa"/>
            <w:shd w:val="clear" w:color="auto" w:fill="FFFFFF" w:themeFill="background1"/>
          </w:tcPr>
          <w:p w14:paraId="7A9508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Corner Amcal Bairnsdale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26E1C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190 - 192 Main Street Bairnsdale VIC 3875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54261CF" w14:textId="15379B0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682" w:type="dxa"/>
            <w:shd w:val="clear" w:color="auto" w:fill="FFFFFF" w:themeFill="background1"/>
          </w:tcPr>
          <w:p w14:paraId="3B40C8E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F67CE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C5714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AF252D" w14:textId="03B06F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E0BDFC3" w14:textId="77777777" w:rsidTr="00BD5BE8">
        <w:tc>
          <w:tcPr>
            <w:tcW w:w="1336" w:type="dxa"/>
            <w:shd w:val="clear" w:color="auto" w:fill="auto"/>
          </w:tcPr>
          <w:p w14:paraId="5AF72E55" w14:textId="72E2C0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295</w:t>
            </w:r>
          </w:p>
        </w:tc>
        <w:tc>
          <w:tcPr>
            <w:tcW w:w="2415" w:type="dxa"/>
            <w:shd w:val="clear" w:color="auto" w:fill="FFFFFF" w:themeFill="background1"/>
          </w:tcPr>
          <w:p w14:paraId="57B95A34" w14:textId="12E772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Bankstown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14-20 Eldridge Road, Bankstown NSW 2200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1069</w:t>
            </w:r>
          </w:p>
        </w:tc>
        <w:tc>
          <w:tcPr>
            <w:tcW w:w="2991" w:type="dxa"/>
            <w:shd w:val="clear" w:color="auto" w:fill="FFFFFF" w:themeFill="background1"/>
          </w:tcPr>
          <w:p w14:paraId="0526D9A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CC6693C" w14:textId="3E79B33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05EE9B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DD925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E8863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2C015A9" w14:textId="515467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9EE688B" w14:textId="77777777" w:rsidTr="00BD5BE8">
        <w:tc>
          <w:tcPr>
            <w:tcW w:w="1336" w:type="dxa"/>
            <w:shd w:val="clear" w:color="auto" w:fill="auto"/>
          </w:tcPr>
          <w:p w14:paraId="36A65653" w14:textId="724B28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296</w:t>
            </w:r>
          </w:p>
        </w:tc>
        <w:tc>
          <w:tcPr>
            <w:tcW w:w="2415" w:type="dxa"/>
            <w:shd w:val="clear" w:color="auto" w:fill="FFFFFF" w:themeFill="background1"/>
          </w:tcPr>
          <w:p w14:paraId="1A2F5CB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Berkeley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Lorraine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Berkeley Vale NSW 2261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64A6C45" w14:textId="26040A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2807</w:t>
            </w:r>
          </w:p>
        </w:tc>
        <w:tc>
          <w:tcPr>
            <w:tcW w:w="2991" w:type="dxa"/>
            <w:shd w:val="clear" w:color="auto" w:fill="FFFFFF" w:themeFill="background1"/>
          </w:tcPr>
          <w:p w14:paraId="40C761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C05A1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1, 213-217 Main Road</w:t>
            </w:r>
          </w:p>
          <w:p w14:paraId="3F0E15D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0285CCD" w14:textId="1A685A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035062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DD52A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5CA86C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7CCDC1" w14:textId="35A03FB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C2B423A" w14:textId="77777777" w:rsidTr="00BD5BE8">
        <w:tc>
          <w:tcPr>
            <w:tcW w:w="1336" w:type="dxa"/>
            <w:shd w:val="clear" w:color="auto" w:fill="auto"/>
          </w:tcPr>
          <w:p w14:paraId="2DFD9AF7" w14:textId="6E9E032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2ECCF2" w14:textId="6FC06DA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Blacktown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37-43 Kildare Road, Blacktown NSW 2148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1076</w:t>
            </w:r>
          </w:p>
        </w:tc>
        <w:tc>
          <w:tcPr>
            <w:tcW w:w="2991" w:type="dxa"/>
            <w:shd w:val="clear" w:color="auto" w:fill="FFFFFF" w:themeFill="background1"/>
          </w:tcPr>
          <w:p w14:paraId="1F794A3D" w14:textId="438FC4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Quakers Hills Discount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1/8 Douglas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Quakers Hill NSW 2763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682" w:type="dxa"/>
            <w:shd w:val="clear" w:color="auto" w:fill="FFFFFF" w:themeFill="background1"/>
          </w:tcPr>
          <w:p w14:paraId="473FD9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7807D4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7539F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21D669" w14:textId="7E08C8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8D49505" w14:textId="77777777" w:rsidTr="00BD5BE8">
        <w:tc>
          <w:tcPr>
            <w:tcW w:w="1336" w:type="dxa"/>
            <w:shd w:val="clear" w:color="auto" w:fill="auto"/>
          </w:tcPr>
          <w:p w14:paraId="47017948" w14:textId="080084B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298</w:t>
            </w:r>
          </w:p>
        </w:tc>
        <w:tc>
          <w:tcPr>
            <w:tcW w:w="2415" w:type="dxa"/>
            <w:shd w:val="clear" w:color="auto" w:fill="FFFFFF" w:themeFill="background1"/>
          </w:tcPr>
          <w:p w14:paraId="1E9694BA" w14:textId="731F4FE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Bossley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56 Quarry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Bossley Park NSW 2176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2703</w:t>
            </w:r>
          </w:p>
        </w:tc>
        <w:tc>
          <w:tcPr>
            <w:tcW w:w="2991" w:type="dxa"/>
            <w:shd w:val="clear" w:color="auto" w:fill="FFFFFF" w:themeFill="background1"/>
          </w:tcPr>
          <w:p w14:paraId="163475A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Mediadvice Hassall Street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1D467AF" w14:textId="7592CA5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4, 8 Hassall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shd w:val="clear" w:color="auto" w:fill="FFFFFF" w:themeFill="background1"/>
          </w:tcPr>
          <w:p w14:paraId="248AC3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A69DE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A9096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9A5C53" w14:textId="27FBA4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E96F032" w14:textId="77777777" w:rsidTr="00BD5BE8">
        <w:tc>
          <w:tcPr>
            <w:tcW w:w="1336" w:type="dxa"/>
            <w:shd w:val="clear" w:color="auto" w:fill="auto"/>
          </w:tcPr>
          <w:p w14:paraId="544A346C" w14:textId="3E5CCA4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299</w:t>
            </w:r>
          </w:p>
        </w:tc>
        <w:tc>
          <w:tcPr>
            <w:tcW w:w="2415" w:type="dxa"/>
            <w:shd w:val="clear" w:color="auto" w:fill="FFFFFF" w:themeFill="background1"/>
          </w:tcPr>
          <w:p w14:paraId="3DCA08DF" w14:textId="275FF7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Burpengary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149 - 163 Rosehill Drive, Burpengary QLD 4505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5478</w:t>
            </w:r>
          </w:p>
        </w:tc>
        <w:tc>
          <w:tcPr>
            <w:tcW w:w="2991" w:type="dxa"/>
            <w:shd w:val="clear" w:color="auto" w:fill="FFFFFF" w:themeFill="background1"/>
          </w:tcPr>
          <w:p w14:paraId="0C70F2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AC33399" w14:textId="6410A9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461E696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7BD8B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D9E72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D9F2D39" w14:textId="22AE2F8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68BE696" w14:textId="77777777" w:rsidTr="00BD5BE8">
        <w:tc>
          <w:tcPr>
            <w:tcW w:w="1336" w:type="dxa"/>
            <w:shd w:val="clear" w:color="auto" w:fill="auto"/>
          </w:tcPr>
          <w:p w14:paraId="241A3175" w14:textId="753B09B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2415" w:type="dxa"/>
            <w:shd w:val="clear" w:color="auto" w:fill="FFFFFF" w:themeFill="background1"/>
          </w:tcPr>
          <w:p w14:paraId="1BE80B3B" w14:textId="613725F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By the Bay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185 Racecourse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Mount Martha VIC 3934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3646</w:t>
            </w:r>
          </w:p>
        </w:tc>
        <w:tc>
          <w:tcPr>
            <w:tcW w:w="2991" w:type="dxa"/>
            <w:shd w:val="clear" w:color="auto" w:fill="FFFFFF" w:themeFill="background1"/>
          </w:tcPr>
          <w:p w14:paraId="300392FA" w14:textId="3C04194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Mornington Village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3, 241 Main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Mornington VIC 3931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24115F</w:t>
            </w:r>
          </w:p>
        </w:tc>
        <w:tc>
          <w:tcPr>
            <w:tcW w:w="2682" w:type="dxa"/>
            <w:shd w:val="clear" w:color="auto" w:fill="FFFFFF" w:themeFill="background1"/>
          </w:tcPr>
          <w:p w14:paraId="62B383B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BD0645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4A5155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42A51AC" w14:textId="6C2FD6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8EA4DF4" w14:textId="77777777" w:rsidTr="00BD5BE8">
        <w:tc>
          <w:tcPr>
            <w:tcW w:w="1336" w:type="dxa"/>
            <w:shd w:val="clear" w:color="auto" w:fill="auto"/>
          </w:tcPr>
          <w:p w14:paraId="3298E18B" w14:textId="5480D3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301</w:t>
            </w:r>
          </w:p>
        </w:tc>
        <w:tc>
          <w:tcPr>
            <w:tcW w:w="2415" w:type="dxa"/>
            <w:shd w:val="clear" w:color="auto" w:fill="FFFFFF" w:themeFill="background1"/>
          </w:tcPr>
          <w:p w14:paraId="2E115D2D" w14:textId="11764F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Caloundra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 Lyon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Dicky Beach QLD 4551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5993</w:t>
            </w:r>
          </w:p>
        </w:tc>
        <w:tc>
          <w:tcPr>
            <w:tcW w:w="2991" w:type="dxa"/>
            <w:shd w:val="clear" w:color="auto" w:fill="FFFFFF" w:themeFill="background1"/>
          </w:tcPr>
          <w:p w14:paraId="6B304C5B" w14:textId="61038C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 Maroochy Waters Medical Centre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24 Denna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Maroochydore QLD 4558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shd w:val="clear" w:color="auto" w:fill="FFFFFF" w:themeFill="background1"/>
          </w:tcPr>
          <w:p w14:paraId="19A95C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1470B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D8C69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6EE2410" w14:textId="3EB51E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980051E" w14:textId="77777777" w:rsidTr="00BD5BE8">
        <w:tc>
          <w:tcPr>
            <w:tcW w:w="1336" w:type="dxa"/>
            <w:shd w:val="clear" w:color="auto" w:fill="auto"/>
          </w:tcPr>
          <w:p w14:paraId="5BC16905" w14:textId="5CF6237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302</w:t>
            </w:r>
          </w:p>
        </w:tc>
        <w:tc>
          <w:tcPr>
            <w:tcW w:w="2415" w:type="dxa"/>
            <w:shd w:val="clear" w:color="auto" w:fill="FFFFFF" w:themeFill="background1"/>
          </w:tcPr>
          <w:p w14:paraId="25E6CA92" w14:textId="303D79D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Canterbury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 Albert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Campsie NSW 2194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2568</w:t>
            </w:r>
          </w:p>
        </w:tc>
        <w:tc>
          <w:tcPr>
            <w:tcW w:w="2991" w:type="dxa"/>
            <w:shd w:val="clear" w:color="auto" w:fill="FFFFFF" w:themeFill="background1"/>
          </w:tcPr>
          <w:p w14:paraId="55170E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Mediadvice Hassall Street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1F61024" w14:textId="708E6B5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Shop 4, 8 Hassall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shd w:val="clear" w:color="auto" w:fill="FFFFFF" w:themeFill="background1"/>
          </w:tcPr>
          <w:p w14:paraId="1E994B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79EC1E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265676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D60B64" w14:textId="373D7DD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ED598DF" w14:textId="77777777" w:rsidTr="00BD5BE8">
        <w:tc>
          <w:tcPr>
            <w:tcW w:w="1336" w:type="dxa"/>
            <w:shd w:val="clear" w:color="auto" w:fill="auto"/>
          </w:tcPr>
          <w:p w14:paraId="50F522BD" w14:textId="5E0931D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303</w:t>
            </w:r>
          </w:p>
        </w:tc>
        <w:tc>
          <w:tcPr>
            <w:tcW w:w="2415" w:type="dxa"/>
            <w:shd w:val="clear" w:color="auto" w:fill="FFFFFF" w:themeFill="background1"/>
          </w:tcPr>
          <w:p w14:paraId="67428B38" w14:textId="0CB85C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Cardinal Freeman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8-10 Clissold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Ashfield NSW 2131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0008</w:t>
            </w:r>
          </w:p>
        </w:tc>
        <w:tc>
          <w:tcPr>
            <w:tcW w:w="2991" w:type="dxa"/>
            <w:shd w:val="clear" w:color="auto" w:fill="FFFFFF" w:themeFill="background1"/>
          </w:tcPr>
          <w:p w14:paraId="280D65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Campsie Discount Drug 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259 Beamish Street</w:t>
            </w:r>
          </w:p>
          <w:p w14:paraId="24F72FC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Campsie NSW 2194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E3C605" w14:textId="39F1A5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14139E</w:t>
            </w:r>
          </w:p>
        </w:tc>
        <w:tc>
          <w:tcPr>
            <w:tcW w:w="2682" w:type="dxa"/>
            <w:shd w:val="clear" w:color="auto" w:fill="FFFFFF" w:themeFill="background1"/>
          </w:tcPr>
          <w:p w14:paraId="57782B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817058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63CEEE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30B67D" w14:textId="4AA5F7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F9901ED" w14:textId="77777777" w:rsidTr="00BD5BE8">
        <w:tc>
          <w:tcPr>
            <w:tcW w:w="1336" w:type="dxa"/>
            <w:shd w:val="clear" w:color="auto" w:fill="auto"/>
          </w:tcPr>
          <w:p w14:paraId="092A93E9" w14:textId="7897B88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304</w:t>
            </w:r>
          </w:p>
        </w:tc>
        <w:tc>
          <w:tcPr>
            <w:tcW w:w="2415" w:type="dxa"/>
            <w:shd w:val="clear" w:color="auto" w:fill="FFFFFF" w:themeFill="background1"/>
          </w:tcPr>
          <w:p w14:paraId="4179189A" w14:textId="4397663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Cherrywood Grove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152 Sieben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2809</w:t>
            </w:r>
          </w:p>
        </w:tc>
        <w:tc>
          <w:tcPr>
            <w:tcW w:w="2991" w:type="dxa"/>
            <w:shd w:val="clear" w:color="auto" w:fill="FFFFFF" w:themeFill="background1"/>
          </w:tcPr>
          <w:p w14:paraId="6E2027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DB1A64F" w14:textId="6290FD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shd w:val="clear" w:color="auto" w:fill="FFFFFF" w:themeFill="background1"/>
          </w:tcPr>
          <w:p w14:paraId="28C7C2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272B57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5A939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4600CA" w14:textId="580BF8B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0897A95" w14:textId="77777777" w:rsidTr="00BD5BE8">
        <w:tc>
          <w:tcPr>
            <w:tcW w:w="1336" w:type="dxa"/>
            <w:shd w:val="clear" w:color="auto" w:fill="auto"/>
          </w:tcPr>
          <w:p w14:paraId="20426E1B" w14:textId="256793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305</w:t>
            </w:r>
          </w:p>
        </w:tc>
        <w:tc>
          <w:tcPr>
            <w:tcW w:w="2415" w:type="dxa"/>
            <w:shd w:val="clear" w:color="auto" w:fill="FFFFFF" w:themeFill="background1"/>
          </w:tcPr>
          <w:p w14:paraId="2F86B403" w14:textId="6ED94CC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Dubbo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80 Muller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2659</w:t>
            </w:r>
          </w:p>
        </w:tc>
        <w:tc>
          <w:tcPr>
            <w:tcW w:w="2991" w:type="dxa"/>
            <w:shd w:val="clear" w:color="auto" w:fill="FFFFFF" w:themeFill="background1"/>
          </w:tcPr>
          <w:p w14:paraId="042D2F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T15 Woolworths Delroy Park Corner Baird Drive &amp; Torvean Avenue Delroy Park Dubbo 2830 NSW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DB4A563" w14:textId="548138C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682" w:type="dxa"/>
            <w:shd w:val="clear" w:color="auto" w:fill="FFFFFF" w:themeFill="background1"/>
          </w:tcPr>
          <w:p w14:paraId="4D730A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1769DA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E8A15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639C00C" w14:textId="2268FFC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07CA4B4" w14:textId="77777777" w:rsidTr="00BD5BE8">
        <w:tc>
          <w:tcPr>
            <w:tcW w:w="1336" w:type="dxa"/>
            <w:shd w:val="clear" w:color="auto" w:fill="auto"/>
          </w:tcPr>
          <w:p w14:paraId="514C3E7E" w14:textId="76829EE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306</w:t>
            </w:r>
          </w:p>
        </w:tc>
        <w:tc>
          <w:tcPr>
            <w:tcW w:w="2415" w:type="dxa"/>
            <w:shd w:val="clear" w:color="auto" w:fill="FFFFFF" w:themeFill="background1"/>
          </w:tcPr>
          <w:p w14:paraId="750650D2" w14:textId="01250D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Endeavour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79 Hawkesbury Road, Springwood NSW 2777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2808</w:t>
            </w:r>
          </w:p>
        </w:tc>
        <w:tc>
          <w:tcPr>
            <w:tcW w:w="2991" w:type="dxa"/>
            <w:shd w:val="clear" w:color="auto" w:fill="FFFFFF" w:themeFill="background1"/>
          </w:tcPr>
          <w:p w14:paraId="3DBC3C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Mediadvice Hassall Street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577B75" w14:textId="79580C7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4, 8 Hassall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shd w:val="clear" w:color="auto" w:fill="FFFFFF" w:themeFill="background1"/>
          </w:tcPr>
          <w:p w14:paraId="525CDAC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F411F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05A39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27F206" w14:textId="7059880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9F6C3BD" w14:textId="77777777" w:rsidTr="00BD5BE8">
        <w:tc>
          <w:tcPr>
            <w:tcW w:w="1336" w:type="dxa"/>
            <w:shd w:val="clear" w:color="auto" w:fill="auto"/>
          </w:tcPr>
          <w:p w14:paraId="2AE2AA4B" w14:textId="4544A15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307</w:t>
            </w:r>
          </w:p>
        </w:tc>
        <w:tc>
          <w:tcPr>
            <w:tcW w:w="2415" w:type="dxa"/>
            <w:shd w:val="clear" w:color="auto" w:fill="FFFFFF" w:themeFill="background1"/>
          </w:tcPr>
          <w:p w14:paraId="54ABD137" w14:textId="687B95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Florence Towers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7-9 Florence Place,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Tweed Heads NSW 2485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0836</w:t>
            </w:r>
          </w:p>
        </w:tc>
        <w:tc>
          <w:tcPr>
            <w:tcW w:w="2991" w:type="dxa"/>
            <w:shd w:val="clear" w:color="auto" w:fill="FFFFFF" w:themeFill="background1"/>
          </w:tcPr>
          <w:p w14:paraId="4C39FA0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86203E" w14:textId="673AC1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14 &amp; 15B Sunnyside Mall Cnr Wollumbin Street &amp; Brisbane Streets Murwillumbah NSW 2484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shd w:val="clear" w:color="auto" w:fill="FFFFFF" w:themeFill="background1"/>
          </w:tcPr>
          <w:p w14:paraId="38B4DF5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DE7E2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3E136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8FCEA0" w14:textId="41E582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F8D6FF8" w14:textId="77777777" w:rsidTr="00BD5BE8">
        <w:tc>
          <w:tcPr>
            <w:tcW w:w="1336" w:type="dxa"/>
            <w:shd w:val="clear" w:color="auto" w:fill="auto"/>
          </w:tcPr>
          <w:p w14:paraId="71D4354F" w14:textId="69D4866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50E0A43" w14:textId="02075E9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Glen Lynn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54 Northumberland Road, Auburn NSW 2144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2387</w:t>
            </w:r>
          </w:p>
        </w:tc>
        <w:tc>
          <w:tcPr>
            <w:tcW w:w="2991" w:type="dxa"/>
            <w:shd w:val="clear" w:color="auto" w:fill="FFFFFF" w:themeFill="background1"/>
          </w:tcPr>
          <w:p w14:paraId="0A9A11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ACA234" w14:textId="538F14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497C54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1B50E8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9FAE0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D77418" w14:textId="088572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E378C29" w14:textId="77777777" w:rsidTr="00BD5BE8">
        <w:tc>
          <w:tcPr>
            <w:tcW w:w="1336" w:type="dxa"/>
            <w:shd w:val="clear" w:color="auto" w:fill="auto"/>
          </w:tcPr>
          <w:p w14:paraId="6ABF3547" w14:textId="04C2E3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309</w:t>
            </w:r>
          </w:p>
        </w:tc>
        <w:tc>
          <w:tcPr>
            <w:tcW w:w="2415" w:type="dxa"/>
            <w:shd w:val="clear" w:color="auto" w:fill="FFFFFF" w:themeFill="background1"/>
          </w:tcPr>
          <w:p w14:paraId="446BDEED" w14:textId="7A24D8D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Glenmere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100 Wahroonga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Kanwal NSW 2259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2806</w:t>
            </w:r>
          </w:p>
        </w:tc>
        <w:tc>
          <w:tcPr>
            <w:tcW w:w="2991" w:type="dxa"/>
            <w:shd w:val="clear" w:color="auto" w:fill="FFFFFF" w:themeFill="background1"/>
          </w:tcPr>
          <w:p w14:paraId="19B9740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AA5B7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95406C8" w14:textId="427C388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14E4B3E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4D695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72243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951AF2" w14:textId="5888909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013FAC4" w14:textId="77777777" w:rsidTr="00BD5BE8">
        <w:tc>
          <w:tcPr>
            <w:tcW w:w="1336" w:type="dxa"/>
            <w:shd w:val="clear" w:color="auto" w:fill="auto"/>
          </w:tcPr>
          <w:p w14:paraId="765BB19A" w14:textId="3932A6E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310</w:t>
            </w:r>
          </w:p>
        </w:tc>
        <w:tc>
          <w:tcPr>
            <w:tcW w:w="2415" w:type="dxa"/>
            <w:shd w:val="clear" w:color="auto" w:fill="FFFFFF" w:themeFill="background1"/>
          </w:tcPr>
          <w:p w14:paraId="20EC8D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Gracedale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205 Warrandyte Road Ringwood North VIC 3134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B952D6" w14:textId="2DEBA8B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4064</w:t>
            </w:r>
          </w:p>
        </w:tc>
        <w:tc>
          <w:tcPr>
            <w:tcW w:w="2991" w:type="dxa"/>
            <w:shd w:val="clear" w:color="auto" w:fill="FFFFFF" w:themeFill="background1"/>
          </w:tcPr>
          <w:p w14:paraId="63E5BC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F79AC2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340 Darebin Road</w:t>
            </w:r>
          </w:p>
          <w:p w14:paraId="79CF6F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Alphington VIC  3070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ABB92D" w14:textId="25E50A3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032906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7E5FE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D5C3B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EBE098" w14:textId="46566AA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DB01E9E" w14:textId="77777777" w:rsidTr="00BD5BE8">
        <w:tc>
          <w:tcPr>
            <w:tcW w:w="1336" w:type="dxa"/>
            <w:shd w:val="clear" w:color="auto" w:fill="auto"/>
          </w:tcPr>
          <w:p w14:paraId="00399878" w14:textId="68328BE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C9AE44C" w14:textId="40B18BF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Greenfern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1-15 Greenfern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Brown Plains QLD 4118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5562</w:t>
            </w:r>
          </w:p>
        </w:tc>
        <w:tc>
          <w:tcPr>
            <w:tcW w:w="2991" w:type="dxa"/>
            <w:shd w:val="clear" w:color="auto" w:fill="FFFFFF" w:themeFill="background1"/>
          </w:tcPr>
          <w:p w14:paraId="1D351400" w14:textId="78C80B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8 196 Parfrey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shd w:val="clear" w:color="auto" w:fill="FFFFFF" w:themeFill="background1"/>
          </w:tcPr>
          <w:p w14:paraId="5FCB79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BF133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F56A4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4D0471" w14:textId="09E7C8E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E1EBBAB" w14:textId="77777777" w:rsidTr="00BD5BE8">
        <w:tc>
          <w:tcPr>
            <w:tcW w:w="1336" w:type="dxa"/>
            <w:shd w:val="clear" w:color="auto" w:fill="auto"/>
          </w:tcPr>
          <w:p w14:paraId="172687AD" w14:textId="7EC5B41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312</w:t>
            </w:r>
          </w:p>
        </w:tc>
        <w:tc>
          <w:tcPr>
            <w:tcW w:w="2415" w:type="dxa"/>
            <w:shd w:val="clear" w:color="auto" w:fill="FFFFFF" w:themeFill="background1"/>
          </w:tcPr>
          <w:p w14:paraId="410D60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Hillside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 Violet Town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Mount Hutton NSW 2290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C2FBCDB" w14:textId="3944BA3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2805</w:t>
            </w:r>
          </w:p>
        </w:tc>
        <w:tc>
          <w:tcPr>
            <w:tcW w:w="2991" w:type="dxa"/>
            <w:shd w:val="clear" w:color="auto" w:fill="FFFFFF" w:themeFill="background1"/>
          </w:tcPr>
          <w:p w14:paraId="20C3B1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7A7B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6D0291" w14:textId="0BDF48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753917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2A3A06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F1203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082276" w14:textId="410C2CE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A1CA4D3" w14:textId="77777777" w:rsidTr="00BD5BE8">
        <w:tc>
          <w:tcPr>
            <w:tcW w:w="1336" w:type="dxa"/>
            <w:shd w:val="clear" w:color="auto" w:fill="auto"/>
          </w:tcPr>
          <w:p w14:paraId="03EC97F1" w14:textId="6771269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68DB3D2" w14:textId="7EE27BE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Hobsons Bay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28-30 Rymill Court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Altona North VIC 3025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3536</w:t>
            </w:r>
          </w:p>
        </w:tc>
        <w:tc>
          <w:tcPr>
            <w:tcW w:w="2991" w:type="dxa"/>
            <w:shd w:val="clear" w:color="auto" w:fill="FFFFFF" w:themeFill="background1"/>
          </w:tcPr>
          <w:p w14:paraId="16AFA5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701E9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340 Darebin Road</w:t>
            </w:r>
          </w:p>
          <w:p w14:paraId="475282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384CC4" w14:textId="4361E43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5B7594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8C3C2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900A5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BE5CDFF" w14:textId="48C9220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7EC8387" w14:textId="77777777" w:rsidTr="00BD5BE8">
        <w:tc>
          <w:tcPr>
            <w:tcW w:w="1336" w:type="dxa"/>
            <w:shd w:val="clear" w:color="auto" w:fill="auto"/>
          </w:tcPr>
          <w:p w14:paraId="41C8AABC" w14:textId="4A204F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314</w:t>
            </w:r>
          </w:p>
        </w:tc>
        <w:tc>
          <w:tcPr>
            <w:tcW w:w="2415" w:type="dxa"/>
            <w:shd w:val="clear" w:color="auto" w:fill="FFFFFF" w:themeFill="background1"/>
          </w:tcPr>
          <w:p w14:paraId="4A4AB913" w14:textId="14AD62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Kawana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Reflection Crescent,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Birtinya QLD 4575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5792</w:t>
            </w:r>
          </w:p>
        </w:tc>
        <w:tc>
          <w:tcPr>
            <w:tcW w:w="2991" w:type="dxa"/>
            <w:shd w:val="clear" w:color="auto" w:fill="FFFFFF" w:themeFill="background1"/>
          </w:tcPr>
          <w:p w14:paraId="03042B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 Maroochy Waters Medical Centre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24 Denna Street</w:t>
            </w:r>
          </w:p>
          <w:p w14:paraId="51F5AC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Maroochydore QLD 4558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FAAF262" w14:textId="58F51A7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shd w:val="clear" w:color="auto" w:fill="FFFFFF" w:themeFill="background1"/>
          </w:tcPr>
          <w:p w14:paraId="0D5DB32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EAF79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CE6266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216355" w14:textId="745B65E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DA2BD2C" w14:textId="77777777" w:rsidTr="00BD5BE8">
        <w:tc>
          <w:tcPr>
            <w:tcW w:w="1336" w:type="dxa"/>
            <w:shd w:val="clear" w:color="auto" w:fill="auto"/>
          </w:tcPr>
          <w:p w14:paraId="42890FD5" w14:textId="59F72C9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315</w:t>
            </w:r>
          </w:p>
        </w:tc>
        <w:tc>
          <w:tcPr>
            <w:tcW w:w="2415" w:type="dxa"/>
            <w:shd w:val="clear" w:color="auto" w:fill="FFFFFF" w:themeFill="background1"/>
          </w:tcPr>
          <w:p w14:paraId="367F769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Killarney Vale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Daniel Close,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Killarney Vale NSW 2261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F312F87" w14:textId="52F48FE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2804</w:t>
            </w:r>
          </w:p>
        </w:tc>
        <w:tc>
          <w:tcPr>
            <w:tcW w:w="2991" w:type="dxa"/>
            <w:shd w:val="clear" w:color="auto" w:fill="FFFFFF" w:themeFill="background1"/>
          </w:tcPr>
          <w:p w14:paraId="509C0FA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1167A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CF91D05" w14:textId="4CC2B11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0917B3B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5518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48A0A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DB0D87" w14:textId="6EB5B9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84D4554" w14:textId="77777777" w:rsidTr="00BD5BE8">
        <w:tc>
          <w:tcPr>
            <w:tcW w:w="1336" w:type="dxa"/>
            <w:shd w:val="clear" w:color="auto" w:fill="auto"/>
          </w:tcPr>
          <w:p w14:paraId="7FF542D1" w14:textId="270650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316</w:t>
            </w:r>
          </w:p>
        </w:tc>
        <w:tc>
          <w:tcPr>
            <w:tcW w:w="2415" w:type="dxa"/>
            <w:shd w:val="clear" w:color="auto" w:fill="FFFFFF" w:themeFill="background1"/>
          </w:tcPr>
          <w:p w14:paraId="7F113C51" w14:textId="337EBA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Kirra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6-10 Ocean Street, Coolangatta QLD 4225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5357</w:t>
            </w:r>
          </w:p>
        </w:tc>
        <w:tc>
          <w:tcPr>
            <w:tcW w:w="2991" w:type="dxa"/>
            <w:shd w:val="clear" w:color="auto" w:fill="FFFFFF" w:themeFill="background1"/>
          </w:tcPr>
          <w:p w14:paraId="5343DAF2" w14:textId="405B094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14 &amp; 15B Sunnyside Mall Cnr Wollumbin Street &amp; Brisbane Streets Murwillumbah NSW 2484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shd w:val="clear" w:color="auto" w:fill="FFFFFF" w:themeFill="background1"/>
          </w:tcPr>
          <w:p w14:paraId="5A8FD7C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B5617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0DA29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3368ED" w14:textId="1C8512E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EA03210" w14:textId="77777777" w:rsidTr="00BD5BE8">
        <w:tc>
          <w:tcPr>
            <w:tcW w:w="1336" w:type="dxa"/>
            <w:shd w:val="clear" w:color="auto" w:fill="auto"/>
          </w:tcPr>
          <w:p w14:paraId="77EB546F" w14:textId="1118000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317</w:t>
            </w:r>
          </w:p>
        </w:tc>
        <w:tc>
          <w:tcPr>
            <w:tcW w:w="2415" w:type="dxa"/>
            <w:shd w:val="clear" w:color="auto" w:fill="FFFFFF" w:themeFill="background1"/>
          </w:tcPr>
          <w:p w14:paraId="1A130CAE" w14:textId="35C3C87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Lakeview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35 Lakeview Drive Lake Entrance VIC 3909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3562</w:t>
            </w:r>
          </w:p>
        </w:tc>
        <w:tc>
          <w:tcPr>
            <w:tcW w:w="2991" w:type="dxa"/>
            <w:shd w:val="clear" w:color="auto" w:fill="FFFFFF" w:themeFill="background1"/>
          </w:tcPr>
          <w:p w14:paraId="28E0C0C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Corner Amcal Bairnsdale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14FD2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190 - 192 Main Street Bairnsdale VIC 3875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7DA277B" w14:textId="7E498F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682" w:type="dxa"/>
            <w:shd w:val="clear" w:color="auto" w:fill="FFFFFF" w:themeFill="background1"/>
          </w:tcPr>
          <w:p w14:paraId="0CD9588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9268A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697D32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7298355" w14:textId="298C5B2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0F5C99E" w14:textId="77777777" w:rsidTr="00BD5BE8">
        <w:tc>
          <w:tcPr>
            <w:tcW w:w="1336" w:type="dxa"/>
            <w:shd w:val="clear" w:color="auto" w:fill="auto"/>
          </w:tcPr>
          <w:p w14:paraId="1614E267" w14:textId="574B14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318</w:t>
            </w:r>
          </w:p>
        </w:tc>
        <w:tc>
          <w:tcPr>
            <w:tcW w:w="2415" w:type="dxa"/>
            <w:shd w:val="clear" w:color="auto" w:fill="FFFFFF" w:themeFill="background1"/>
          </w:tcPr>
          <w:p w14:paraId="3A3E5698" w14:textId="0334E84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Leamington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55 Worendo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5215</w:t>
            </w:r>
          </w:p>
        </w:tc>
        <w:tc>
          <w:tcPr>
            <w:tcW w:w="2991" w:type="dxa"/>
            <w:shd w:val="clear" w:color="auto" w:fill="FFFFFF" w:themeFill="background1"/>
          </w:tcPr>
          <w:p w14:paraId="15312D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A997F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 42-44, 146 Cotlew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Ashmore QLD 4214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48CE282" w14:textId="0DAF96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682" w:type="dxa"/>
            <w:shd w:val="clear" w:color="auto" w:fill="FFFFFF" w:themeFill="background1"/>
          </w:tcPr>
          <w:p w14:paraId="6124A5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5DD6A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A54041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DA4E2C" w14:textId="742E9C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D39B60A" w14:textId="77777777" w:rsidTr="00BD5BE8">
        <w:tc>
          <w:tcPr>
            <w:tcW w:w="1336" w:type="dxa"/>
            <w:shd w:val="clear" w:color="auto" w:fill="auto"/>
          </w:tcPr>
          <w:p w14:paraId="5D6D852C" w14:textId="7AD4F7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319</w:t>
            </w:r>
          </w:p>
        </w:tc>
        <w:tc>
          <w:tcPr>
            <w:tcW w:w="2415" w:type="dxa"/>
            <w:shd w:val="clear" w:color="auto" w:fill="FFFFFF" w:themeFill="background1"/>
          </w:tcPr>
          <w:p w14:paraId="4D9AD628" w14:textId="59C8371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Lourdes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95 Stanhope Road,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2750</w:t>
            </w:r>
          </w:p>
        </w:tc>
        <w:tc>
          <w:tcPr>
            <w:tcW w:w="2991" w:type="dxa"/>
            <w:shd w:val="clear" w:color="auto" w:fill="FFFFFF" w:themeFill="background1"/>
          </w:tcPr>
          <w:p w14:paraId="2ACF9A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886 Military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1688F5" w14:textId="795983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682" w:type="dxa"/>
            <w:shd w:val="clear" w:color="auto" w:fill="FFFFFF" w:themeFill="background1"/>
          </w:tcPr>
          <w:p w14:paraId="7883EF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886488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29921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3910356" w14:textId="57AB2A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AA05EB4" w14:textId="77777777" w:rsidTr="00BD5BE8">
        <w:tc>
          <w:tcPr>
            <w:tcW w:w="1336" w:type="dxa"/>
            <w:shd w:val="clear" w:color="auto" w:fill="auto"/>
          </w:tcPr>
          <w:p w14:paraId="246E9466" w14:textId="5CBC62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320</w:t>
            </w:r>
          </w:p>
        </w:tc>
        <w:tc>
          <w:tcPr>
            <w:tcW w:w="2415" w:type="dxa"/>
            <w:shd w:val="clear" w:color="auto" w:fill="FFFFFF" w:themeFill="background1"/>
          </w:tcPr>
          <w:p w14:paraId="413FCC85" w14:textId="2EC65C1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Macquarie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60 Northlakes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Cameron Park NSW 2285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0895</w:t>
            </w:r>
          </w:p>
        </w:tc>
        <w:tc>
          <w:tcPr>
            <w:tcW w:w="2991" w:type="dxa"/>
            <w:shd w:val="clear" w:color="auto" w:fill="FFFFFF" w:themeFill="background1"/>
          </w:tcPr>
          <w:p w14:paraId="36C4FFA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E90A50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795DE63" w14:textId="4E16CA1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342367C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D5107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8A3FF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B814E29" w14:textId="068F04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AA3ED32" w14:textId="77777777" w:rsidTr="00BD5BE8">
        <w:tc>
          <w:tcPr>
            <w:tcW w:w="1336" w:type="dxa"/>
            <w:shd w:val="clear" w:color="auto" w:fill="auto"/>
          </w:tcPr>
          <w:p w14:paraId="4A1E4FA7" w14:textId="4BE74F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321</w:t>
            </w:r>
          </w:p>
        </w:tc>
        <w:tc>
          <w:tcPr>
            <w:tcW w:w="2415" w:type="dxa"/>
            <w:shd w:val="clear" w:color="auto" w:fill="FFFFFF" w:themeFill="background1"/>
          </w:tcPr>
          <w:p w14:paraId="07E2A545" w14:textId="364A68D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Maitland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28 Broughton Street, Rutherford NSW 2320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2711</w:t>
            </w:r>
          </w:p>
        </w:tc>
        <w:tc>
          <w:tcPr>
            <w:tcW w:w="2991" w:type="dxa"/>
            <w:shd w:val="clear" w:color="auto" w:fill="FFFFFF" w:themeFill="background1"/>
          </w:tcPr>
          <w:p w14:paraId="28960AE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F2D17F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CEAF540" w14:textId="1FFCFC4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31ECC7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3AF33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34CFF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CCF6007" w14:textId="4C0028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C457AD6" w14:textId="77777777" w:rsidTr="00BD5BE8">
        <w:tc>
          <w:tcPr>
            <w:tcW w:w="1336" w:type="dxa"/>
            <w:shd w:val="clear" w:color="auto" w:fill="auto"/>
          </w:tcPr>
          <w:p w14:paraId="6BC3BB78" w14:textId="5A8E11D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322</w:t>
            </w:r>
          </w:p>
        </w:tc>
        <w:tc>
          <w:tcPr>
            <w:tcW w:w="2415" w:type="dxa"/>
            <w:shd w:val="clear" w:color="auto" w:fill="FFFFFF" w:themeFill="background1"/>
          </w:tcPr>
          <w:p w14:paraId="4EFBECD2" w14:textId="40E01C4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Meadowglen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202 McDonalds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Epping VIC 3076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3538</w:t>
            </w:r>
          </w:p>
        </w:tc>
        <w:tc>
          <w:tcPr>
            <w:tcW w:w="2991" w:type="dxa"/>
            <w:shd w:val="clear" w:color="auto" w:fill="FFFFFF" w:themeFill="background1"/>
          </w:tcPr>
          <w:p w14:paraId="31B90271" w14:textId="41F5A9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138AA1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872B4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3863D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9F6DD6" w14:textId="7FE1DB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F6673D2" w14:textId="77777777" w:rsidTr="00BD5BE8">
        <w:tc>
          <w:tcPr>
            <w:tcW w:w="1336" w:type="dxa"/>
            <w:shd w:val="clear" w:color="auto" w:fill="auto"/>
          </w:tcPr>
          <w:p w14:paraId="6AFB232E" w14:textId="2BCB8C1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323</w:t>
            </w:r>
          </w:p>
        </w:tc>
        <w:tc>
          <w:tcPr>
            <w:tcW w:w="2415" w:type="dxa"/>
            <w:shd w:val="clear" w:color="auto" w:fill="FFFFFF" w:themeFill="background1"/>
          </w:tcPr>
          <w:p w14:paraId="1083BFA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Murwillumbah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Ingram Place,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Murwillumbah NSW 2484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F818D74" w14:textId="295C5E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2716</w:t>
            </w:r>
          </w:p>
        </w:tc>
        <w:tc>
          <w:tcPr>
            <w:tcW w:w="2991" w:type="dxa"/>
            <w:shd w:val="clear" w:color="auto" w:fill="FFFFFF" w:themeFill="background1"/>
          </w:tcPr>
          <w:p w14:paraId="0F7F82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Sunnyside Soul Pattinson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AC77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Shop 14 &amp; 15B Sunnyside Mall Cnr Wollumbin Street &amp; Brisbane Streets </w:t>
            </w:r>
          </w:p>
          <w:p w14:paraId="681C6ACA" w14:textId="5863CB8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Murwillumbah NSW 2484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shd w:val="clear" w:color="auto" w:fill="FFFFFF" w:themeFill="background1"/>
          </w:tcPr>
          <w:p w14:paraId="53CF385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4FB062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CAC8D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2539A472" w14:textId="42B904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6CCF1F6" w14:textId="77777777" w:rsidTr="00BD5BE8">
        <w:tc>
          <w:tcPr>
            <w:tcW w:w="1336" w:type="dxa"/>
            <w:shd w:val="clear" w:color="auto" w:fill="auto"/>
          </w:tcPr>
          <w:p w14:paraId="712D76AA" w14:textId="2DD6A7C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324</w:t>
            </w:r>
          </w:p>
        </w:tc>
        <w:tc>
          <w:tcPr>
            <w:tcW w:w="2415" w:type="dxa"/>
            <w:shd w:val="clear" w:color="auto" w:fill="FFFFFF" w:themeFill="background1"/>
          </w:tcPr>
          <w:p w14:paraId="782E4214" w14:textId="32E74BF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Nambour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 Princess Crescent,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Nambour QLD 4560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5994</w:t>
            </w:r>
          </w:p>
        </w:tc>
        <w:tc>
          <w:tcPr>
            <w:tcW w:w="2991" w:type="dxa"/>
            <w:shd w:val="clear" w:color="auto" w:fill="FFFFFF" w:themeFill="background1"/>
          </w:tcPr>
          <w:p w14:paraId="21A9EFE1" w14:textId="716E36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3 Maroochy waters medical centre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24 Denna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Maroochydore QLD 4558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shd w:val="clear" w:color="auto" w:fill="FFFFFF" w:themeFill="background1"/>
          </w:tcPr>
          <w:p w14:paraId="62393DC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90369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2F1A4D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6452E6" w14:textId="2B4E99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F325FBE" w14:textId="77777777" w:rsidTr="00BD5BE8">
        <w:tc>
          <w:tcPr>
            <w:tcW w:w="1336" w:type="dxa"/>
            <w:shd w:val="clear" w:color="auto" w:fill="auto"/>
          </w:tcPr>
          <w:p w14:paraId="14B2F206" w14:textId="6B69CC7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325</w:t>
            </w:r>
          </w:p>
        </w:tc>
        <w:tc>
          <w:tcPr>
            <w:tcW w:w="2415" w:type="dxa"/>
            <w:shd w:val="clear" w:color="auto" w:fill="FFFFFF" w:themeFill="background1"/>
          </w:tcPr>
          <w:p w14:paraId="2FFB902B" w14:textId="779D103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Netherby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17 Pacific Highway, Wahroonga NSW 2076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2437</w:t>
            </w:r>
          </w:p>
        </w:tc>
        <w:tc>
          <w:tcPr>
            <w:tcW w:w="2991" w:type="dxa"/>
            <w:shd w:val="clear" w:color="auto" w:fill="FFFFFF" w:themeFill="background1"/>
          </w:tcPr>
          <w:p w14:paraId="598DE6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886 Military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0D6A01B" w14:textId="33C608A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682" w:type="dxa"/>
            <w:shd w:val="clear" w:color="auto" w:fill="FFFFFF" w:themeFill="background1"/>
          </w:tcPr>
          <w:p w14:paraId="65E95E8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4DCC4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45DD4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C90786" w14:textId="7EBB6A0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AA50604" w14:textId="77777777" w:rsidTr="00BD5BE8">
        <w:tc>
          <w:tcPr>
            <w:tcW w:w="1336" w:type="dxa"/>
            <w:shd w:val="clear" w:color="auto" w:fill="auto"/>
          </w:tcPr>
          <w:p w14:paraId="2E2423D0" w14:textId="48FE528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326</w:t>
            </w:r>
          </w:p>
        </w:tc>
        <w:tc>
          <w:tcPr>
            <w:tcW w:w="2415" w:type="dxa"/>
            <w:shd w:val="clear" w:color="auto" w:fill="FFFFFF" w:themeFill="background1"/>
          </w:tcPr>
          <w:p w14:paraId="3B7EAC4B" w14:textId="60168B3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Norah Heads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63 Palomar Parade, Toukley NSW 2263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2671</w:t>
            </w:r>
          </w:p>
        </w:tc>
        <w:tc>
          <w:tcPr>
            <w:tcW w:w="2991" w:type="dxa"/>
            <w:shd w:val="clear" w:color="auto" w:fill="FFFFFF" w:themeFill="background1"/>
          </w:tcPr>
          <w:p w14:paraId="511863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FA0A4F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5A488E6" w14:textId="40E54A6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7AE72DB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1D0A9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CFFC6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4249641" w14:textId="4B8180F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68CADEB" w14:textId="77777777" w:rsidTr="00BD5BE8">
        <w:tc>
          <w:tcPr>
            <w:tcW w:w="1336" w:type="dxa"/>
            <w:shd w:val="clear" w:color="auto" w:fill="auto"/>
          </w:tcPr>
          <w:p w14:paraId="41FE74F5" w14:textId="7724CA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327</w:t>
            </w:r>
          </w:p>
        </w:tc>
        <w:tc>
          <w:tcPr>
            <w:tcW w:w="2415" w:type="dxa"/>
            <w:shd w:val="clear" w:color="auto" w:fill="FFFFFF" w:themeFill="background1"/>
          </w:tcPr>
          <w:p w14:paraId="59D9ACC0" w14:textId="501495C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North Lakes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Cnr Anzac Ave and North lakes,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Lakes, QLD 4509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5883</w:t>
            </w:r>
          </w:p>
        </w:tc>
        <w:tc>
          <w:tcPr>
            <w:tcW w:w="2991" w:type="dxa"/>
            <w:shd w:val="clear" w:color="auto" w:fill="FFFFFF" w:themeFill="background1"/>
          </w:tcPr>
          <w:p w14:paraId="30B6FF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C5221C" w14:textId="776A5FA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5091455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01EEF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DD7F9B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BA5647" w14:textId="1193BC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EB8BDEA" w14:textId="77777777" w:rsidTr="00BD5BE8">
        <w:tc>
          <w:tcPr>
            <w:tcW w:w="1336" w:type="dxa"/>
            <w:shd w:val="clear" w:color="auto" w:fill="auto"/>
          </w:tcPr>
          <w:p w14:paraId="7F80741F" w14:textId="3336E9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328</w:t>
            </w:r>
          </w:p>
        </w:tc>
        <w:tc>
          <w:tcPr>
            <w:tcW w:w="2415" w:type="dxa"/>
            <w:shd w:val="clear" w:color="auto" w:fill="FFFFFF" w:themeFill="background1"/>
          </w:tcPr>
          <w:p w14:paraId="7DF3C1BE" w14:textId="5F0F2D0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Oceanview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Jenkins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Mona Vale NSW 2103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2514</w:t>
            </w:r>
          </w:p>
        </w:tc>
        <w:tc>
          <w:tcPr>
            <w:tcW w:w="2991" w:type="dxa"/>
            <w:shd w:val="clear" w:color="auto" w:fill="FFFFFF" w:themeFill="background1"/>
          </w:tcPr>
          <w:p w14:paraId="7322F4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5C993A" w14:textId="1F0C0C5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16913A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C79D3C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8BEAE7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A6EFBA4" w14:textId="5638136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B54AB3C" w14:textId="77777777" w:rsidTr="00BD5BE8">
        <w:tc>
          <w:tcPr>
            <w:tcW w:w="1336" w:type="dxa"/>
            <w:shd w:val="clear" w:color="auto" w:fill="auto"/>
          </w:tcPr>
          <w:p w14:paraId="79795C27" w14:textId="2FF36F2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329</w:t>
            </w:r>
          </w:p>
        </w:tc>
        <w:tc>
          <w:tcPr>
            <w:tcW w:w="2415" w:type="dxa"/>
            <w:shd w:val="clear" w:color="auto" w:fill="FFFFFF" w:themeFill="background1"/>
          </w:tcPr>
          <w:p w14:paraId="3FD14160" w14:textId="443F527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Palm Grove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71A McIntosh Road, Narraweena NSW 2099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2799</w:t>
            </w:r>
          </w:p>
        </w:tc>
        <w:tc>
          <w:tcPr>
            <w:tcW w:w="2991" w:type="dxa"/>
            <w:shd w:val="clear" w:color="auto" w:fill="FFFFFF" w:themeFill="background1"/>
          </w:tcPr>
          <w:p w14:paraId="5CA87A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9C5C76E" w14:textId="466DC2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4B0DF85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1FDC3F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F533C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80B2B6" w14:textId="273206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5DA3F26" w14:textId="77777777" w:rsidTr="00BD5BE8">
        <w:tc>
          <w:tcPr>
            <w:tcW w:w="1336" w:type="dxa"/>
            <w:shd w:val="clear" w:color="auto" w:fill="auto"/>
          </w:tcPr>
          <w:p w14:paraId="795E686E" w14:textId="5795727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6208F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Opal Paynesville</w:t>
            </w:r>
          </w:p>
          <w:p w14:paraId="5A40779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3-5 Fort King Rd Paynesville  VIC  3880</w:t>
            </w:r>
          </w:p>
          <w:p w14:paraId="35D931F5" w14:textId="763882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4526</w:t>
            </w:r>
          </w:p>
        </w:tc>
        <w:tc>
          <w:tcPr>
            <w:tcW w:w="2991" w:type="dxa"/>
            <w:shd w:val="clear" w:color="auto" w:fill="FFFFFF" w:themeFill="background1"/>
          </w:tcPr>
          <w:p w14:paraId="6C2AB29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Corner Amcal Bairnsdale</w:t>
            </w:r>
          </w:p>
          <w:p w14:paraId="3D114D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190 - 192 Main Street </w:t>
            </w:r>
          </w:p>
          <w:p w14:paraId="5BCB86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Bairnsdale  VIC  3875</w:t>
            </w:r>
          </w:p>
          <w:p w14:paraId="685E505B" w14:textId="29EE08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682" w:type="dxa"/>
            <w:shd w:val="clear" w:color="auto" w:fill="FFFFFF" w:themeFill="background1"/>
          </w:tcPr>
          <w:p w14:paraId="7480A8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6DFD6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42AC46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53D906C" w14:textId="07BD0F3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6724300" w14:textId="77777777" w:rsidTr="00BD5BE8">
        <w:tc>
          <w:tcPr>
            <w:tcW w:w="1336" w:type="dxa"/>
            <w:shd w:val="clear" w:color="auto" w:fill="auto"/>
          </w:tcPr>
          <w:p w14:paraId="4A3CFB8A" w14:textId="6D9F6FE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331</w:t>
            </w:r>
          </w:p>
        </w:tc>
        <w:tc>
          <w:tcPr>
            <w:tcW w:w="2415" w:type="dxa"/>
            <w:shd w:val="clear" w:color="auto" w:fill="FFFFFF" w:themeFill="background1"/>
          </w:tcPr>
          <w:p w14:paraId="208AAFC8" w14:textId="4345FE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Raffin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Raffin Crescent,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Calamvale QLD 4116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5537</w:t>
            </w:r>
          </w:p>
        </w:tc>
        <w:tc>
          <w:tcPr>
            <w:tcW w:w="2991" w:type="dxa"/>
            <w:shd w:val="clear" w:color="auto" w:fill="FFFFFF" w:themeFill="background1"/>
          </w:tcPr>
          <w:p w14:paraId="03864C8C" w14:textId="1FB9468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8 196 Parfrey Road Rochedale South QLD 4123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shd w:val="clear" w:color="auto" w:fill="FFFFFF" w:themeFill="background1"/>
          </w:tcPr>
          <w:p w14:paraId="485700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CBC5D9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15E365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23355E0" w14:textId="4657064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16738C1" w14:textId="77777777" w:rsidTr="00BD5BE8">
        <w:tc>
          <w:tcPr>
            <w:tcW w:w="1336" w:type="dxa"/>
            <w:shd w:val="clear" w:color="auto" w:fill="auto"/>
          </w:tcPr>
          <w:p w14:paraId="7C1940AD" w14:textId="4819B3D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332</w:t>
            </w:r>
          </w:p>
        </w:tc>
        <w:tc>
          <w:tcPr>
            <w:tcW w:w="2415" w:type="dxa"/>
            <w:shd w:val="clear" w:color="auto" w:fill="FFFFFF" w:themeFill="background1"/>
          </w:tcPr>
          <w:p w14:paraId="6FD330CB" w14:textId="4CFB35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Raymond Terrace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 Sturgeon Street, North Raymond Terrace NSW 2324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2800</w:t>
            </w:r>
          </w:p>
        </w:tc>
        <w:tc>
          <w:tcPr>
            <w:tcW w:w="2991" w:type="dxa"/>
            <w:shd w:val="clear" w:color="auto" w:fill="FFFFFF" w:themeFill="background1"/>
          </w:tcPr>
          <w:p w14:paraId="4C7F18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2D5B0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403D702" w14:textId="1AE9915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25694E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3F2019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632CE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5C138F" w14:textId="663B02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3461F23" w14:textId="77777777" w:rsidTr="00BD5BE8">
        <w:tc>
          <w:tcPr>
            <w:tcW w:w="1336" w:type="dxa"/>
            <w:shd w:val="clear" w:color="auto" w:fill="auto"/>
          </w:tcPr>
          <w:p w14:paraId="0AC878A3" w14:textId="2BF47A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333</w:t>
            </w:r>
          </w:p>
        </w:tc>
        <w:tc>
          <w:tcPr>
            <w:tcW w:w="2415" w:type="dxa"/>
            <w:shd w:val="clear" w:color="auto" w:fill="FFFFFF" w:themeFill="background1"/>
          </w:tcPr>
          <w:p w14:paraId="47C8B8B1" w14:textId="113AA5B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Raynbird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40 Raynbird Place,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Carseldine QLD 4034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5517</w:t>
            </w:r>
          </w:p>
        </w:tc>
        <w:tc>
          <w:tcPr>
            <w:tcW w:w="2991" w:type="dxa"/>
            <w:shd w:val="clear" w:color="auto" w:fill="FFFFFF" w:themeFill="background1"/>
          </w:tcPr>
          <w:p w14:paraId="7A622FF8" w14:textId="4F740B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Mullein Pharmacy Mt Gravatt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2, 1412 Logan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Mount Gravatt QLD 4122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33920G</w:t>
            </w:r>
          </w:p>
        </w:tc>
        <w:tc>
          <w:tcPr>
            <w:tcW w:w="2682" w:type="dxa"/>
            <w:shd w:val="clear" w:color="auto" w:fill="FFFFFF" w:themeFill="background1"/>
          </w:tcPr>
          <w:p w14:paraId="6EA3D1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DB6DED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B8F59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3D73CD9" w14:textId="155F340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13E81A8" w14:textId="77777777" w:rsidTr="00BD5BE8">
        <w:tc>
          <w:tcPr>
            <w:tcW w:w="1336" w:type="dxa"/>
            <w:shd w:val="clear" w:color="auto" w:fill="auto"/>
          </w:tcPr>
          <w:p w14:paraId="4F681B7B" w14:textId="3261CAD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334</w:t>
            </w:r>
          </w:p>
        </w:tc>
        <w:tc>
          <w:tcPr>
            <w:tcW w:w="2415" w:type="dxa"/>
            <w:shd w:val="clear" w:color="auto" w:fill="FFFFFF" w:themeFill="background1"/>
          </w:tcPr>
          <w:p w14:paraId="035AE3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Roxburgh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90 Lightwood Crescent Meadow Heights VIC 3048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7F30BD5" w14:textId="50C476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3535</w:t>
            </w:r>
          </w:p>
        </w:tc>
        <w:tc>
          <w:tcPr>
            <w:tcW w:w="2991" w:type="dxa"/>
            <w:shd w:val="clear" w:color="auto" w:fill="FFFFFF" w:themeFill="background1"/>
          </w:tcPr>
          <w:p w14:paraId="46BD38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43B9C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340 Darebin Road</w:t>
            </w:r>
          </w:p>
          <w:p w14:paraId="5DF1A9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219D586" w14:textId="1AFBFE7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4ED7B5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44F37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E0578E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4216C24" w14:textId="22FC9D9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B63E9C7" w14:textId="77777777" w:rsidTr="00BD5BE8">
        <w:tc>
          <w:tcPr>
            <w:tcW w:w="1336" w:type="dxa"/>
            <w:shd w:val="clear" w:color="auto" w:fill="auto"/>
          </w:tcPr>
          <w:p w14:paraId="35B02E3E" w14:textId="0D943E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335</w:t>
            </w:r>
          </w:p>
        </w:tc>
        <w:tc>
          <w:tcPr>
            <w:tcW w:w="2415" w:type="dxa"/>
            <w:shd w:val="clear" w:color="auto" w:fill="FFFFFF" w:themeFill="background1"/>
          </w:tcPr>
          <w:p w14:paraId="42EAC396" w14:textId="5FCA29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Rutherford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 Dietrich Close,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Rutherford NSW 2320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1023</w:t>
            </w:r>
          </w:p>
        </w:tc>
        <w:tc>
          <w:tcPr>
            <w:tcW w:w="2991" w:type="dxa"/>
            <w:shd w:val="clear" w:color="auto" w:fill="FFFFFF" w:themeFill="background1"/>
          </w:tcPr>
          <w:p w14:paraId="270CC79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051C1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35E1AC6" w14:textId="4B79169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3B3D9C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5B2365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0DC10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35EA23" w14:textId="755FEDF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A6E4309" w14:textId="77777777" w:rsidTr="00BD5BE8">
        <w:tc>
          <w:tcPr>
            <w:tcW w:w="1336" w:type="dxa"/>
            <w:shd w:val="clear" w:color="auto" w:fill="auto"/>
          </w:tcPr>
          <w:p w14:paraId="51A07738" w14:textId="36BD806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336</w:t>
            </w:r>
          </w:p>
        </w:tc>
        <w:tc>
          <w:tcPr>
            <w:tcW w:w="2415" w:type="dxa"/>
            <w:shd w:val="clear" w:color="auto" w:fill="FFFFFF" w:themeFill="background1"/>
          </w:tcPr>
          <w:p w14:paraId="44D604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Opal Sale </w:t>
            </w:r>
            <w:r w:rsidRPr="00A8419E">
              <w:rPr>
                <w:rFonts w:cs="Times New Roman"/>
                <w:sz w:val="21"/>
                <w:szCs w:val="21"/>
              </w:rPr>
              <w:br/>
              <w:t>12-14 Sale-Maffra Road Sale  VIC  3850</w:t>
            </w:r>
          </w:p>
          <w:p w14:paraId="140A7FA1" w14:textId="617ED20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4460</w:t>
            </w:r>
          </w:p>
        </w:tc>
        <w:tc>
          <w:tcPr>
            <w:tcW w:w="2991" w:type="dxa"/>
            <w:shd w:val="clear" w:color="auto" w:fill="FFFFFF" w:themeFill="background1"/>
          </w:tcPr>
          <w:p w14:paraId="70301C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Balfours' Pharmacy</w:t>
            </w:r>
          </w:p>
          <w:p w14:paraId="00B6BAA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12 Inglis Street </w:t>
            </w:r>
          </w:p>
          <w:p w14:paraId="7D226D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Sale  VIC  3850</w:t>
            </w:r>
          </w:p>
          <w:p w14:paraId="71CF069F" w14:textId="2CD978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24651K</w:t>
            </w:r>
          </w:p>
        </w:tc>
        <w:tc>
          <w:tcPr>
            <w:tcW w:w="2682" w:type="dxa"/>
            <w:shd w:val="clear" w:color="auto" w:fill="FFFFFF" w:themeFill="background1"/>
          </w:tcPr>
          <w:p w14:paraId="1ED272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A831FE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36B2C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E3DF860" w14:textId="218A4C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B765FA6" w14:textId="77777777" w:rsidTr="00BD5BE8">
        <w:tc>
          <w:tcPr>
            <w:tcW w:w="1336" w:type="dxa"/>
            <w:shd w:val="clear" w:color="auto" w:fill="auto"/>
          </w:tcPr>
          <w:p w14:paraId="7DF6135C" w14:textId="48F4B1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337</w:t>
            </w:r>
          </w:p>
        </w:tc>
        <w:tc>
          <w:tcPr>
            <w:tcW w:w="2415" w:type="dxa"/>
            <w:shd w:val="clear" w:color="auto" w:fill="FFFFFF" w:themeFill="background1"/>
          </w:tcPr>
          <w:p w14:paraId="6451A9A7" w14:textId="72CD3F8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Salford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100 Harold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Wantirna VIC 3152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3158</w:t>
            </w:r>
          </w:p>
        </w:tc>
        <w:tc>
          <w:tcPr>
            <w:tcW w:w="2991" w:type="dxa"/>
            <w:shd w:val="clear" w:color="auto" w:fill="FFFFFF" w:themeFill="background1"/>
          </w:tcPr>
          <w:p w14:paraId="06EEF7A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The Pines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24 'The Pines' Shopping Centre,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181 Reynolds Road</w:t>
            </w:r>
          </w:p>
          <w:p w14:paraId="189F7F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Doncaster East VIC 3109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BE667FA" w14:textId="39E1ECA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24030R</w:t>
            </w:r>
          </w:p>
        </w:tc>
        <w:tc>
          <w:tcPr>
            <w:tcW w:w="2682" w:type="dxa"/>
            <w:shd w:val="clear" w:color="auto" w:fill="FFFFFF" w:themeFill="background1"/>
          </w:tcPr>
          <w:p w14:paraId="6B8CB8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09667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515DC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2FA269" w14:textId="62C39D7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38438A6" w14:textId="77777777" w:rsidTr="00BD5BE8">
        <w:tc>
          <w:tcPr>
            <w:tcW w:w="1336" w:type="dxa"/>
            <w:shd w:val="clear" w:color="auto" w:fill="auto"/>
          </w:tcPr>
          <w:p w14:paraId="6247718A" w14:textId="06A4DFC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338</w:t>
            </w:r>
          </w:p>
        </w:tc>
        <w:tc>
          <w:tcPr>
            <w:tcW w:w="2415" w:type="dxa"/>
            <w:shd w:val="clear" w:color="auto" w:fill="FFFFFF" w:themeFill="background1"/>
          </w:tcPr>
          <w:p w14:paraId="69DB9F62" w14:textId="09A3378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Seahaven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119 Cashin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3580</w:t>
            </w:r>
          </w:p>
        </w:tc>
        <w:tc>
          <w:tcPr>
            <w:tcW w:w="2991" w:type="dxa"/>
            <w:shd w:val="clear" w:color="auto" w:fill="FFFFFF" w:themeFill="background1"/>
          </w:tcPr>
          <w:p w14:paraId="16AD8C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AE3019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12 A'Beckett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7E7427" w14:textId="11C054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682" w:type="dxa"/>
            <w:shd w:val="clear" w:color="auto" w:fill="FFFFFF" w:themeFill="background1"/>
          </w:tcPr>
          <w:p w14:paraId="6D1F37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1994EA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16A3F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3AD82D" w14:textId="740915A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BFC38F8" w14:textId="77777777" w:rsidTr="00BD5BE8">
        <w:tc>
          <w:tcPr>
            <w:tcW w:w="1336" w:type="dxa"/>
            <w:shd w:val="clear" w:color="auto" w:fill="auto"/>
          </w:tcPr>
          <w:p w14:paraId="2F4A060F" w14:textId="297B3F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339</w:t>
            </w:r>
          </w:p>
        </w:tc>
        <w:tc>
          <w:tcPr>
            <w:tcW w:w="2415" w:type="dxa"/>
            <w:shd w:val="clear" w:color="auto" w:fill="FFFFFF" w:themeFill="background1"/>
          </w:tcPr>
          <w:p w14:paraId="45D732E8" w14:textId="3146FF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Shoalhaven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43 Brinawarr Street, Bomaderry NSW 2541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2662</w:t>
            </w:r>
          </w:p>
        </w:tc>
        <w:tc>
          <w:tcPr>
            <w:tcW w:w="2991" w:type="dxa"/>
            <w:shd w:val="clear" w:color="auto" w:fill="FFFFFF" w:themeFill="background1"/>
          </w:tcPr>
          <w:p w14:paraId="3010D5F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237 Crown Street</w:t>
            </w:r>
          </w:p>
          <w:p w14:paraId="10EE4D7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Wollongong NSW 2500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C8D6BB" w14:textId="211D853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shd w:val="clear" w:color="auto" w:fill="FFFFFF" w:themeFill="background1"/>
          </w:tcPr>
          <w:p w14:paraId="00A811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AB260D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838E4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E2A5B8" w14:textId="79B43E5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511DA6B" w14:textId="77777777" w:rsidTr="00BD5BE8">
        <w:tc>
          <w:tcPr>
            <w:tcW w:w="1336" w:type="dxa"/>
            <w:shd w:val="clear" w:color="auto" w:fill="auto"/>
          </w:tcPr>
          <w:p w14:paraId="1BE71513" w14:textId="471B18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340</w:t>
            </w:r>
          </w:p>
        </w:tc>
        <w:tc>
          <w:tcPr>
            <w:tcW w:w="2415" w:type="dxa"/>
            <w:shd w:val="clear" w:color="auto" w:fill="FFFFFF" w:themeFill="background1"/>
          </w:tcPr>
          <w:p w14:paraId="0B20467C" w14:textId="1EB296A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Somerville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 Graf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Somerville VIC 3912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3649</w:t>
            </w:r>
          </w:p>
        </w:tc>
        <w:tc>
          <w:tcPr>
            <w:tcW w:w="2991" w:type="dxa"/>
            <w:shd w:val="clear" w:color="auto" w:fill="FFFFFF" w:themeFill="background1"/>
          </w:tcPr>
          <w:p w14:paraId="093D1F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8E99B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4EE91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03CA895" w14:textId="4F61E8A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70B45C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680FA4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D0E297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21C5C68" w14:textId="535AAD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20E3CCB" w14:textId="77777777" w:rsidTr="00BD5BE8">
        <w:tc>
          <w:tcPr>
            <w:tcW w:w="1336" w:type="dxa"/>
            <w:shd w:val="clear" w:color="auto" w:fill="auto"/>
          </w:tcPr>
          <w:p w14:paraId="4BF3C128" w14:textId="492E813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341</w:t>
            </w:r>
          </w:p>
        </w:tc>
        <w:tc>
          <w:tcPr>
            <w:tcW w:w="2415" w:type="dxa"/>
            <w:shd w:val="clear" w:color="auto" w:fill="FFFFFF" w:themeFill="background1"/>
          </w:tcPr>
          <w:p w14:paraId="5178C26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Opal South Valley</w:t>
            </w:r>
          </w:p>
          <w:p w14:paraId="20C7B3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209 South Valley Road Highton  VIC  3216</w:t>
            </w:r>
          </w:p>
          <w:p w14:paraId="6145E8EE" w14:textId="282BEE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3607</w:t>
            </w:r>
          </w:p>
        </w:tc>
        <w:tc>
          <w:tcPr>
            <w:tcW w:w="2991" w:type="dxa"/>
            <w:shd w:val="clear" w:color="auto" w:fill="FFFFFF" w:themeFill="background1"/>
          </w:tcPr>
          <w:p w14:paraId="03EB24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Medical Centre Pharmacy Geelong West</w:t>
            </w:r>
          </w:p>
          <w:p w14:paraId="6EED625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254-260 Shannon Ave </w:t>
            </w:r>
          </w:p>
          <w:p w14:paraId="23E385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Geelong West  VIC  3218</w:t>
            </w:r>
          </w:p>
          <w:p w14:paraId="5205E4A7" w14:textId="6A8DA81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shd w:val="clear" w:color="auto" w:fill="FFFFFF" w:themeFill="background1"/>
          </w:tcPr>
          <w:p w14:paraId="05828D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C856D9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5CB494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721AD9D" w14:textId="02C7CF0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6286AD3" w14:textId="77777777" w:rsidTr="00BD5BE8">
        <w:tc>
          <w:tcPr>
            <w:tcW w:w="1336" w:type="dxa"/>
            <w:shd w:val="clear" w:color="auto" w:fill="auto"/>
          </w:tcPr>
          <w:p w14:paraId="5F1D7017" w14:textId="094551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342</w:t>
            </w:r>
          </w:p>
        </w:tc>
        <w:tc>
          <w:tcPr>
            <w:tcW w:w="2415" w:type="dxa"/>
            <w:shd w:val="clear" w:color="auto" w:fill="FFFFFF" w:themeFill="background1"/>
          </w:tcPr>
          <w:p w14:paraId="076202F1" w14:textId="303D9DC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Springwood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266 Parfrey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Springwood QLD 4127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5425</w:t>
            </w:r>
          </w:p>
        </w:tc>
        <w:tc>
          <w:tcPr>
            <w:tcW w:w="2991" w:type="dxa"/>
            <w:shd w:val="clear" w:color="auto" w:fill="FFFFFF" w:themeFill="background1"/>
          </w:tcPr>
          <w:p w14:paraId="718621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6179032" w14:textId="41CE522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8, 196 Parfrey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shd w:val="clear" w:color="auto" w:fill="FFFFFF" w:themeFill="background1"/>
          </w:tcPr>
          <w:p w14:paraId="13033F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E978AF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6BA7E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03B44A" w14:textId="0B8CD4F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054F8BD" w14:textId="77777777" w:rsidTr="00BD5BE8">
        <w:tc>
          <w:tcPr>
            <w:tcW w:w="1336" w:type="dxa"/>
            <w:shd w:val="clear" w:color="auto" w:fill="auto"/>
          </w:tcPr>
          <w:p w14:paraId="2E5CBF49" w14:textId="3437A7D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343</w:t>
            </w:r>
          </w:p>
        </w:tc>
        <w:tc>
          <w:tcPr>
            <w:tcW w:w="2415" w:type="dxa"/>
            <w:shd w:val="clear" w:color="auto" w:fill="FFFFFF" w:themeFill="background1"/>
          </w:tcPr>
          <w:p w14:paraId="3723312E" w14:textId="0028AF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Stanmore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66 Cambridge Street, Stanmore NSW 2048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2524</w:t>
            </w:r>
          </w:p>
        </w:tc>
        <w:tc>
          <w:tcPr>
            <w:tcW w:w="2991" w:type="dxa"/>
            <w:shd w:val="clear" w:color="auto" w:fill="FFFFFF" w:themeFill="background1"/>
          </w:tcPr>
          <w:p w14:paraId="3796A0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C228D7F" w14:textId="289067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12-13 Chester Square Leicester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shd w:val="clear" w:color="auto" w:fill="FFFFFF" w:themeFill="background1"/>
          </w:tcPr>
          <w:p w14:paraId="2A0102D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3D6F1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7F813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9B2E88" w14:textId="3321293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799F177" w14:textId="77777777" w:rsidTr="00BD5BE8">
        <w:tc>
          <w:tcPr>
            <w:tcW w:w="1336" w:type="dxa"/>
            <w:shd w:val="clear" w:color="auto" w:fill="auto"/>
          </w:tcPr>
          <w:p w14:paraId="70CC7688" w14:textId="1C2267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344</w:t>
            </w:r>
          </w:p>
        </w:tc>
        <w:tc>
          <w:tcPr>
            <w:tcW w:w="2415" w:type="dxa"/>
            <w:shd w:val="clear" w:color="auto" w:fill="FFFFFF" w:themeFill="background1"/>
          </w:tcPr>
          <w:p w14:paraId="6EEC36B1" w14:textId="4823D1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Tweed Heads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 Carramar Drive, Tweed Heads West NSW 2485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2802</w:t>
            </w:r>
          </w:p>
        </w:tc>
        <w:tc>
          <w:tcPr>
            <w:tcW w:w="2991" w:type="dxa"/>
            <w:shd w:val="clear" w:color="auto" w:fill="FFFFFF" w:themeFill="background1"/>
          </w:tcPr>
          <w:p w14:paraId="42C2E0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Greg Keily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98 Marine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6FB04BB" w14:textId="491C53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31975X</w:t>
            </w:r>
          </w:p>
        </w:tc>
        <w:tc>
          <w:tcPr>
            <w:tcW w:w="2682" w:type="dxa"/>
            <w:shd w:val="clear" w:color="auto" w:fill="FFFFFF" w:themeFill="background1"/>
          </w:tcPr>
          <w:p w14:paraId="3B48F78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94D7E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CEDF5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F17172" w14:textId="4001BD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4DE4D42" w14:textId="77777777" w:rsidTr="00BD5BE8">
        <w:tc>
          <w:tcPr>
            <w:tcW w:w="1336" w:type="dxa"/>
            <w:shd w:val="clear" w:color="auto" w:fill="auto"/>
          </w:tcPr>
          <w:p w14:paraId="2596BE88" w14:textId="0A71AA3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345</w:t>
            </w:r>
          </w:p>
        </w:tc>
        <w:tc>
          <w:tcPr>
            <w:tcW w:w="2415" w:type="dxa"/>
            <w:shd w:val="clear" w:color="auto" w:fill="FFFFFF" w:themeFill="background1"/>
          </w:tcPr>
          <w:p w14:paraId="231824ED" w14:textId="6652C87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Varsity Rise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 Lake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Varsity Lakes QLD 4227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5598</w:t>
            </w:r>
          </w:p>
        </w:tc>
        <w:tc>
          <w:tcPr>
            <w:tcW w:w="2991" w:type="dxa"/>
            <w:shd w:val="clear" w:color="auto" w:fill="FFFFFF" w:themeFill="background1"/>
          </w:tcPr>
          <w:p w14:paraId="542EDC9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Burleigh Town Chempro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04D5071" w14:textId="24D124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5-6 Stockland Shopping Centre, 149 W Burleigh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Burleigh Heads QLD 4220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33444F</w:t>
            </w:r>
          </w:p>
        </w:tc>
        <w:tc>
          <w:tcPr>
            <w:tcW w:w="2682" w:type="dxa"/>
            <w:shd w:val="clear" w:color="auto" w:fill="FFFFFF" w:themeFill="background1"/>
          </w:tcPr>
          <w:p w14:paraId="7D57DFD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F32C8D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A4EDD0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13EFAB" w14:textId="4E8347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72782DC" w14:textId="77777777" w:rsidTr="00BD5BE8">
        <w:tc>
          <w:tcPr>
            <w:tcW w:w="1336" w:type="dxa"/>
            <w:shd w:val="clear" w:color="auto" w:fill="auto"/>
          </w:tcPr>
          <w:p w14:paraId="1662BD54" w14:textId="432159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346</w:t>
            </w:r>
          </w:p>
        </w:tc>
        <w:tc>
          <w:tcPr>
            <w:tcW w:w="2415" w:type="dxa"/>
            <w:shd w:val="clear" w:color="auto" w:fill="FFFFFF" w:themeFill="background1"/>
          </w:tcPr>
          <w:p w14:paraId="6505F024" w14:textId="32AB579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Wallgrove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35 Yerrick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Lakemba NSW 2195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2323</w:t>
            </w:r>
          </w:p>
        </w:tc>
        <w:tc>
          <w:tcPr>
            <w:tcW w:w="2991" w:type="dxa"/>
            <w:shd w:val="clear" w:color="auto" w:fill="FFFFFF" w:themeFill="background1"/>
          </w:tcPr>
          <w:p w14:paraId="509A59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FDA90DC" w14:textId="4C7609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shd w:val="clear" w:color="auto" w:fill="FFFFFF" w:themeFill="background1"/>
          </w:tcPr>
          <w:p w14:paraId="30FB75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9D3C6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C7BFD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F42475" w14:textId="0BC1A3D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E965E19" w14:textId="77777777" w:rsidTr="00BD5BE8">
        <w:tc>
          <w:tcPr>
            <w:tcW w:w="1336" w:type="dxa"/>
            <w:shd w:val="clear" w:color="auto" w:fill="auto"/>
          </w:tcPr>
          <w:p w14:paraId="39B47921" w14:textId="5CFBD40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347</w:t>
            </w:r>
          </w:p>
        </w:tc>
        <w:tc>
          <w:tcPr>
            <w:tcW w:w="2415" w:type="dxa"/>
            <w:shd w:val="clear" w:color="auto" w:fill="FFFFFF" w:themeFill="background1"/>
          </w:tcPr>
          <w:p w14:paraId="6E5572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Opal Warrnambool</w:t>
            </w:r>
          </w:p>
          <w:p w14:paraId="5F0C63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170 Raglan Parade Warrnambool VIC 3280</w:t>
            </w:r>
          </w:p>
          <w:p w14:paraId="5B97BA4F" w14:textId="795221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3534</w:t>
            </w:r>
          </w:p>
        </w:tc>
        <w:tc>
          <w:tcPr>
            <w:tcW w:w="2991" w:type="dxa"/>
            <w:shd w:val="clear" w:color="auto" w:fill="FFFFFF" w:themeFill="background1"/>
          </w:tcPr>
          <w:p w14:paraId="430EE1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Soulsby &amp; Struth</w:t>
            </w:r>
          </w:p>
          <w:p w14:paraId="2CECCC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103 Liebig Street </w:t>
            </w:r>
          </w:p>
          <w:p w14:paraId="136E39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Warrnambool  VIC  3280</w:t>
            </w:r>
          </w:p>
          <w:p w14:paraId="66D341F0" w14:textId="06AB0A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682" w:type="dxa"/>
            <w:shd w:val="clear" w:color="auto" w:fill="FFFFFF" w:themeFill="background1"/>
          </w:tcPr>
          <w:p w14:paraId="7AAE83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3EF96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9643C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957AD7" w14:textId="457FD0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A6CEED0" w14:textId="77777777" w:rsidTr="00BD5BE8">
        <w:tc>
          <w:tcPr>
            <w:tcW w:w="1336" w:type="dxa"/>
            <w:shd w:val="clear" w:color="auto" w:fill="auto"/>
          </w:tcPr>
          <w:p w14:paraId="62F1E305" w14:textId="420949C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348</w:t>
            </w:r>
          </w:p>
        </w:tc>
        <w:tc>
          <w:tcPr>
            <w:tcW w:w="2415" w:type="dxa"/>
            <w:shd w:val="clear" w:color="auto" w:fill="FFFFFF" w:themeFill="background1"/>
          </w:tcPr>
          <w:p w14:paraId="749F2269" w14:textId="7B4D11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Windward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Windward Parade,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Chiswick NSW 2046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0957</w:t>
            </w:r>
          </w:p>
        </w:tc>
        <w:tc>
          <w:tcPr>
            <w:tcW w:w="2991" w:type="dxa"/>
            <w:shd w:val="clear" w:color="auto" w:fill="FFFFFF" w:themeFill="background1"/>
          </w:tcPr>
          <w:p w14:paraId="39BA7A4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7F8100E" w14:textId="41F111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12-13 Chester Square Leicester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shd w:val="clear" w:color="auto" w:fill="FFFFFF" w:themeFill="background1"/>
          </w:tcPr>
          <w:p w14:paraId="3B969C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BF4A7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3D4578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28CB0F2" w14:textId="542F9E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033E0A5" w14:textId="77777777" w:rsidTr="00BD5BE8">
        <w:tc>
          <w:tcPr>
            <w:tcW w:w="1336" w:type="dxa"/>
            <w:shd w:val="clear" w:color="auto" w:fill="auto"/>
          </w:tcPr>
          <w:p w14:paraId="243A048F" w14:textId="45325A4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349</w:t>
            </w:r>
          </w:p>
        </w:tc>
        <w:tc>
          <w:tcPr>
            <w:tcW w:w="2415" w:type="dxa"/>
            <w:shd w:val="clear" w:color="auto" w:fill="FFFFFF" w:themeFill="background1"/>
          </w:tcPr>
          <w:p w14:paraId="5C9FDBA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Opal Winston Hills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226 Windsor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Winston Hills NSW 2153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0CDB3B2" w14:textId="7BB97F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0544</w:t>
            </w:r>
          </w:p>
        </w:tc>
        <w:tc>
          <w:tcPr>
            <w:tcW w:w="2991" w:type="dxa"/>
            <w:shd w:val="clear" w:color="auto" w:fill="FFFFFF" w:themeFill="background1"/>
          </w:tcPr>
          <w:p w14:paraId="59A1DBC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E739405" w14:textId="3179A05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12-13 Chester Square Leicester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shd w:val="clear" w:color="auto" w:fill="FFFFFF" w:themeFill="background1"/>
          </w:tcPr>
          <w:p w14:paraId="6CA2E6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07F35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B28D7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3027449" w14:textId="18CEA1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C89301F" w14:textId="77777777" w:rsidTr="00BD5BE8">
        <w:tc>
          <w:tcPr>
            <w:tcW w:w="1336" w:type="dxa"/>
            <w:shd w:val="clear" w:color="auto" w:fill="auto"/>
          </w:tcPr>
          <w:p w14:paraId="69CBBAF3" w14:textId="22EA3C7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350</w:t>
            </w:r>
          </w:p>
        </w:tc>
        <w:tc>
          <w:tcPr>
            <w:tcW w:w="2415" w:type="dxa"/>
            <w:shd w:val="clear" w:color="auto" w:fill="FFFFFF" w:themeFill="background1"/>
          </w:tcPr>
          <w:p w14:paraId="47CFEA0C" w14:textId="782D28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Outlook Gardens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504 Police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Dandenong North VIC 3175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3176</w:t>
            </w:r>
          </w:p>
        </w:tc>
        <w:tc>
          <w:tcPr>
            <w:tcW w:w="2991" w:type="dxa"/>
            <w:shd w:val="clear" w:color="auto" w:fill="FFFFFF" w:themeFill="background1"/>
          </w:tcPr>
          <w:p w14:paraId="0E52AC2C" w14:textId="53555DF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O'Briens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6, 575 Springvale Rd Springvale South VIC 3172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23999D</w:t>
            </w:r>
          </w:p>
        </w:tc>
        <w:tc>
          <w:tcPr>
            <w:tcW w:w="2682" w:type="dxa"/>
            <w:shd w:val="clear" w:color="auto" w:fill="FFFFFF" w:themeFill="background1"/>
          </w:tcPr>
          <w:p w14:paraId="1AC5256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83851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38A7D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A3D759" w14:textId="32F2C63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BBD3061" w14:textId="77777777" w:rsidTr="00BD5BE8">
        <w:tc>
          <w:tcPr>
            <w:tcW w:w="1336" w:type="dxa"/>
            <w:shd w:val="clear" w:color="auto" w:fill="auto"/>
          </w:tcPr>
          <w:p w14:paraId="312401DC" w14:textId="7C87901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351</w:t>
            </w:r>
          </w:p>
        </w:tc>
        <w:tc>
          <w:tcPr>
            <w:tcW w:w="2415" w:type="dxa"/>
            <w:shd w:val="clear" w:color="auto" w:fill="FFFFFF" w:themeFill="background1"/>
          </w:tcPr>
          <w:p w14:paraId="4D681835" w14:textId="78B7C2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Paling Court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90 Werombi Road Grasmere NSW 2570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</w:t>
            </w:r>
          </w:p>
        </w:tc>
        <w:tc>
          <w:tcPr>
            <w:tcW w:w="2991" w:type="dxa"/>
            <w:shd w:val="clear" w:color="auto" w:fill="FFFFFF" w:themeFill="background1"/>
          </w:tcPr>
          <w:p w14:paraId="772EFF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11F32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04E21F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1E76B9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A8419E">
              <w:rPr>
                <w:rFonts w:cs="Times New Roman"/>
                <w:sz w:val="21"/>
                <w:szCs w:val="21"/>
              </w:rPr>
              <w:br/>
              <w:t>146 - 148 Argyle Street</w:t>
            </w:r>
          </w:p>
          <w:p w14:paraId="5616B3C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Camden NSW 2570,</w:t>
            </w:r>
          </w:p>
          <w:p w14:paraId="2D758771" w14:textId="3FFCB1B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shd w:val="clear" w:color="auto" w:fill="FFFFFF" w:themeFill="background1"/>
          </w:tcPr>
          <w:p w14:paraId="70B3D5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E00DC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20EEB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D9B9E5" w14:textId="516B97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4997A18" w14:textId="77777777" w:rsidTr="00BD5BE8">
        <w:tc>
          <w:tcPr>
            <w:tcW w:w="1336" w:type="dxa"/>
            <w:shd w:val="clear" w:color="auto" w:fill="auto"/>
          </w:tcPr>
          <w:p w14:paraId="03F4C119" w14:textId="30B2493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352</w:t>
            </w:r>
          </w:p>
        </w:tc>
        <w:tc>
          <w:tcPr>
            <w:tcW w:w="2415" w:type="dxa"/>
            <w:shd w:val="clear" w:color="auto" w:fill="FFFFFF" w:themeFill="background1"/>
          </w:tcPr>
          <w:p w14:paraId="2187464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Para Hills Residential Care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50 Kesters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Para Hills West SA 5096</w:t>
            </w:r>
          </w:p>
          <w:p w14:paraId="5FA08CDC" w14:textId="5DA1009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6962</w:t>
            </w:r>
          </w:p>
        </w:tc>
        <w:tc>
          <w:tcPr>
            <w:tcW w:w="2991" w:type="dxa"/>
            <w:shd w:val="clear" w:color="auto" w:fill="FFFFFF" w:themeFill="background1"/>
          </w:tcPr>
          <w:p w14:paraId="79D1F4F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TerryWhite Chemmart Mawson Central</w:t>
            </w:r>
          </w:p>
          <w:p w14:paraId="06AF533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3 - 5 Mawson Central 9-15 Main St, </w:t>
            </w:r>
          </w:p>
          <w:p w14:paraId="0F173FC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Mawson Lakes SA 5095</w:t>
            </w:r>
          </w:p>
          <w:p w14:paraId="2D48B747" w14:textId="09F6083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41070N</w:t>
            </w:r>
          </w:p>
        </w:tc>
        <w:tc>
          <w:tcPr>
            <w:tcW w:w="2682" w:type="dxa"/>
            <w:shd w:val="clear" w:color="auto" w:fill="FFFFFF" w:themeFill="background1"/>
          </w:tcPr>
          <w:p w14:paraId="5716137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4F65A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9EAAFE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B6ABC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9ABF316" w14:textId="08E0CC7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B3A7757" w14:textId="77777777" w:rsidTr="00BD5BE8">
        <w:tc>
          <w:tcPr>
            <w:tcW w:w="1336" w:type="dxa"/>
            <w:shd w:val="clear" w:color="auto" w:fill="auto"/>
          </w:tcPr>
          <w:p w14:paraId="78E21A6F" w14:textId="403E6CE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353</w:t>
            </w:r>
          </w:p>
        </w:tc>
        <w:tc>
          <w:tcPr>
            <w:tcW w:w="2415" w:type="dxa"/>
            <w:shd w:val="clear" w:color="auto" w:fill="FFFFFF" w:themeFill="background1"/>
          </w:tcPr>
          <w:p w14:paraId="246B38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Parkrose Village</w:t>
            </w:r>
          </w:p>
          <w:p w14:paraId="406F34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 Norman Terrace</w:t>
            </w:r>
          </w:p>
          <w:p w14:paraId="0534F11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Everard Park SA 5035</w:t>
            </w:r>
          </w:p>
          <w:p w14:paraId="151D01B9" w14:textId="5B11D7C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RACF ID No. 6884</w:t>
            </w:r>
          </w:p>
        </w:tc>
        <w:tc>
          <w:tcPr>
            <w:tcW w:w="2991" w:type="dxa"/>
            <w:shd w:val="clear" w:color="auto" w:fill="FFFFFF" w:themeFill="background1"/>
          </w:tcPr>
          <w:p w14:paraId="5B4623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North Plympton TerryWhite Chemmart</w:t>
            </w:r>
          </w:p>
          <w:p w14:paraId="2CC195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2, 267-269 Marion Road</w:t>
            </w:r>
          </w:p>
          <w:p w14:paraId="1999C2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Marleston SA 5033</w:t>
            </w:r>
          </w:p>
          <w:p w14:paraId="14D7D12E" w14:textId="3AC7C9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41119E</w:t>
            </w:r>
          </w:p>
        </w:tc>
        <w:tc>
          <w:tcPr>
            <w:tcW w:w="2682" w:type="dxa"/>
            <w:shd w:val="clear" w:color="auto" w:fill="FFFFFF" w:themeFill="background1"/>
          </w:tcPr>
          <w:p w14:paraId="5D4396F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05037E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220E50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530 Collins Street</w:t>
            </w:r>
          </w:p>
          <w:p w14:paraId="73003B3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6808350" w14:textId="6AED04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57383C0" w14:textId="77777777" w:rsidTr="00BD5BE8">
        <w:tc>
          <w:tcPr>
            <w:tcW w:w="1336" w:type="dxa"/>
            <w:shd w:val="clear" w:color="auto" w:fill="auto"/>
          </w:tcPr>
          <w:p w14:paraId="10C5ACC5" w14:textId="434E4C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354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81C36F" w14:textId="47DB3A0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Pathways Ashley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97 Ashley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Roseville NSW 2069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2281</w:t>
            </w:r>
          </w:p>
        </w:tc>
        <w:tc>
          <w:tcPr>
            <w:tcW w:w="2991" w:type="dxa"/>
            <w:shd w:val="clear" w:color="auto" w:fill="FFFFFF" w:themeFill="background1"/>
          </w:tcPr>
          <w:p w14:paraId="2F331FD7" w14:textId="7A04F4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1-2 The Centre, Starkey Street Forestville NSW 2087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shd w:val="clear" w:color="auto" w:fill="FFFFFF" w:themeFill="background1"/>
          </w:tcPr>
          <w:p w14:paraId="34C4F08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24BDC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35737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593C84" w14:textId="34094A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9C3AC8D" w14:textId="77777777" w:rsidTr="00BD5BE8">
        <w:tc>
          <w:tcPr>
            <w:tcW w:w="1336" w:type="dxa"/>
            <w:shd w:val="clear" w:color="auto" w:fill="auto"/>
          </w:tcPr>
          <w:p w14:paraId="5D670C21" w14:textId="38D542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355</w:t>
            </w:r>
          </w:p>
        </w:tc>
        <w:tc>
          <w:tcPr>
            <w:tcW w:w="2415" w:type="dxa"/>
            <w:shd w:val="clear" w:color="auto" w:fill="FFFFFF" w:themeFill="background1"/>
          </w:tcPr>
          <w:p w14:paraId="55492B6C" w14:textId="5FCE087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Pathways Cronulla Pines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31-35 Sturt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1029</w:t>
            </w:r>
          </w:p>
        </w:tc>
        <w:tc>
          <w:tcPr>
            <w:tcW w:w="2991" w:type="dxa"/>
            <w:shd w:val="clear" w:color="auto" w:fill="FFFFFF" w:themeFill="background1"/>
          </w:tcPr>
          <w:p w14:paraId="7741F9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Kingsway Night &amp; Day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909E6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8, 206 The Kingsway Woolooware NSW 2820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313BB7A" w14:textId="4BD9766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682" w:type="dxa"/>
            <w:shd w:val="clear" w:color="auto" w:fill="FFFFFF" w:themeFill="background1"/>
          </w:tcPr>
          <w:p w14:paraId="4E75D9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A246E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2B55D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0C3114" w14:textId="02C53C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C52FB2D" w14:textId="77777777" w:rsidTr="00BD5BE8">
        <w:tc>
          <w:tcPr>
            <w:tcW w:w="1336" w:type="dxa"/>
            <w:shd w:val="clear" w:color="auto" w:fill="auto"/>
          </w:tcPr>
          <w:p w14:paraId="26F6BB57" w14:textId="56F163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356</w:t>
            </w:r>
          </w:p>
        </w:tc>
        <w:tc>
          <w:tcPr>
            <w:tcW w:w="2415" w:type="dxa"/>
            <w:shd w:val="clear" w:color="auto" w:fill="FFFFFF" w:themeFill="background1"/>
          </w:tcPr>
          <w:p w14:paraId="627DB61F" w14:textId="7CD6DA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Pathways Sailors Bay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170-176 Sailors Bay Road Northbridge NSW 2063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1012</w:t>
            </w:r>
          </w:p>
        </w:tc>
        <w:tc>
          <w:tcPr>
            <w:tcW w:w="2991" w:type="dxa"/>
            <w:shd w:val="clear" w:color="auto" w:fill="FFFFFF" w:themeFill="background1"/>
          </w:tcPr>
          <w:p w14:paraId="0BC0A1F9" w14:textId="1069ED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1+2 The Centre, Starkey Street Forestville NSW 2087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shd w:val="clear" w:color="auto" w:fill="FFFFFF" w:themeFill="background1"/>
          </w:tcPr>
          <w:p w14:paraId="070A9D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D3F11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78BEA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81297B5" w14:textId="0DB78AA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482A5C0" w14:textId="77777777" w:rsidTr="00BD5BE8">
        <w:tc>
          <w:tcPr>
            <w:tcW w:w="1336" w:type="dxa"/>
            <w:shd w:val="clear" w:color="auto" w:fill="auto"/>
          </w:tcPr>
          <w:p w14:paraId="6218E154" w14:textId="5E88D8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EEF5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Pembroke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57-61 Pembroke Road Minto NSW 2566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8938F7" w14:textId="6B5FC3F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646</w:t>
            </w:r>
          </w:p>
        </w:tc>
        <w:tc>
          <w:tcPr>
            <w:tcW w:w="2991" w:type="dxa"/>
            <w:shd w:val="clear" w:color="auto" w:fill="FFFFFF" w:themeFill="background1"/>
          </w:tcPr>
          <w:p w14:paraId="7E5B59AE" w14:textId="14CA84A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Villawood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682" w:type="dxa"/>
            <w:shd w:val="clear" w:color="auto" w:fill="FFFFFF" w:themeFill="background1"/>
          </w:tcPr>
          <w:p w14:paraId="78F77F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9F0A5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000D7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18C7574" w14:textId="2B6692B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6F7A157" w14:textId="77777777" w:rsidTr="00BD5BE8">
        <w:tc>
          <w:tcPr>
            <w:tcW w:w="1336" w:type="dxa"/>
            <w:shd w:val="clear" w:color="auto" w:fill="auto"/>
          </w:tcPr>
          <w:p w14:paraId="0592CEAD" w14:textId="022BD5B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C0F75B9" w14:textId="40629CC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Pemulwuy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 Pastoral Circuit,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Pemulwuy NSW 2145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1057</w:t>
            </w:r>
          </w:p>
        </w:tc>
        <w:tc>
          <w:tcPr>
            <w:tcW w:w="2991" w:type="dxa"/>
            <w:shd w:val="clear" w:color="auto" w:fill="FFFFFF" w:themeFill="background1"/>
          </w:tcPr>
          <w:p w14:paraId="2C5481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40EE3F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2420DC" w14:textId="0EFF2D6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717C7D4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FDDE91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F435C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0D6C12" w14:textId="26365DF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4831676" w14:textId="77777777" w:rsidTr="00BD5BE8">
        <w:tc>
          <w:tcPr>
            <w:tcW w:w="1336" w:type="dxa"/>
            <w:shd w:val="clear" w:color="auto" w:fill="auto"/>
          </w:tcPr>
          <w:p w14:paraId="7DFC059A" w14:textId="79993A7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359</w:t>
            </w:r>
          </w:p>
        </w:tc>
        <w:tc>
          <w:tcPr>
            <w:tcW w:w="2415" w:type="dxa"/>
            <w:shd w:val="clear" w:color="auto" w:fill="FFFFFF" w:themeFill="background1"/>
          </w:tcPr>
          <w:p w14:paraId="486FD02B" w14:textId="3E872E7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Pendle Hill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 Wyena Road, Pendle Hill NSW 2145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2596</w:t>
            </w:r>
          </w:p>
        </w:tc>
        <w:tc>
          <w:tcPr>
            <w:tcW w:w="2991" w:type="dxa"/>
            <w:shd w:val="clear" w:color="auto" w:fill="FFFFFF" w:themeFill="background1"/>
          </w:tcPr>
          <w:p w14:paraId="4C3F66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374403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491D8C4" w14:textId="4736896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6746E8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6647E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847CAD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359431" w14:textId="753DC1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C892147" w14:textId="77777777" w:rsidTr="00BD5BE8">
        <w:tc>
          <w:tcPr>
            <w:tcW w:w="1336" w:type="dxa"/>
            <w:shd w:val="clear" w:color="auto" w:fill="auto"/>
          </w:tcPr>
          <w:p w14:paraId="21B09188" w14:textId="2C7CFE9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360</w:t>
            </w:r>
          </w:p>
        </w:tc>
        <w:tc>
          <w:tcPr>
            <w:tcW w:w="2415" w:type="dxa"/>
            <w:shd w:val="clear" w:color="auto" w:fill="FFFFFF" w:themeFill="background1"/>
          </w:tcPr>
          <w:p w14:paraId="0919FEF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Peninsula Grange Aged Care</w:t>
            </w:r>
          </w:p>
          <w:p w14:paraId="45582A5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 Booker Ave </w:t>
            </w:r>
            <w:r w:rsidRPr="00A8419E">
              <w:rPr>
                <w:rFonts w:cs="Times New Roman"/>
                <w:sz w:val="21"/>
                <w:szCs w:val="21"/>
              </w:rPr>
              <w:br/>
              <w:t>Mornington VIC 3931</w:t>
            </w:r>
          </w:p>
          <w:p w14:paraId="0DCBE3FA" w14:textId="625D442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3978</w:t>
            </w:r>
          </w:p>
        </w:tc>
        <w:tc>
          <w:tcPr>
            <w:tcW w:w="2991" w:type="dxa"/>
            <w:shd w:val="clear" w:color="auto" w:fill="FFFFFF" w:themeFill="background1"/>
          </w:tcPr>
          <w:p w14:paraId="1C6FB48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Syndal Pharmacy</w:t>
            </w:r>
          </w:p>
          <w:p w14:paraId="046E79F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202 Blackburn Road Glen Waverley VIC 3149</w:t>
            </w:r>
          </w:p>
          <w:p w14:paraId="61F5B1EE" w14:textId="1D49AC0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682" w:type="dxa"/>
            <w:shd w:val="clear" w:color="auto" w:fill="FFFFFF" w:themeFill="background1"/>
          </w:tcPr>
          <w:p w14:paraId="60CE0FB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C3D603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9A18A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540C8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9B7D593" w14:textId="214F691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4538D49" w14:textId="77777777" w:rsidTr="00BD5BE8">
        <w:tc>
          <w:tcPr>
            <w:tcW w:w="1336" w:type="dxa"/>
            <w:shd w:val="clear" w:color="auto" w:fill="auto"/>
          </w:tcPr>
          <w:p w14:paraId="54B76CD0" w14:textId="794192A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361</w:t>
            </w:r>
          </w:p>
        </w:tc>
        <w:tc>
          <w:tcPr>
            <w:tcW w:w="2415" w:type="dxa"/>
            <w:shd w:val="clear" w:color="auto" w:fill="FFFFFF" w:themeFill="background1"/>
          </w:tcPr>
          <w:p w14:paraId="1B5FFE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Peninsula Village Retirement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91 Pozieres Avenue Umina Beach NSW 2257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BD64E37" w14:textId="4CA649A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428</w:t>
            </w:r>
          </w:p>
        </w:tc>
        <w:tc>
          <w:tcPr>
            <w:tcW w:w="2991" w:type="dxa"/>
            <w:shd w:val="clear" w:color="auto" w:fill="FFFFFF" w:themeFill="background1"/>
          </w:tcPr>
          <w:p w14:paraId="278A9D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Yousave Chemist Umina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315 West Street</w:t>
            </w:r>
          </w:p>
          <w:p w14:paraId="078367FB" w14:textId="0BC020A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Umina NSW 2257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13685G</w:t>
            </w:r>
          </w:p>
        </w:tc>
        <w:tc>
          <w:tcPr>
            <w:tcW w:w="2682" w:type="dxa"/>
            <w:shd w:val="clear" w:color="auto" w:fill="FFFFFF" w:themeFill="background1"/>
          </w:tcPr>
          <w:p w14:paraId="0BE8E6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0EE08C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6D469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38AD0C" w14:textId="5DE9DD5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167EC1C" w14:textId="77777777" w:rsidTr="00BD5BE8">
        <w:tc>
          <w:tcPr>
            <w:tcW w:w="1336" w:type="dxa"/>
            <w:shd w:val="clear" w:color="auto" w:fill="auto"/>
          </w:tcPr>
          <w:p w14:paraId="51A266C8" w14:textId="149F5F2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362</w:t>
            </w:r>
          </w:p>
        </w:tc>
        <w:tc>
          <w:tcPr>
            <w:tcW w:w="2415" w:type="dxa"/>
            <w:shd w:val="clear" w:color="auto" w:fill="FFFFFF" w:themeFill="background1"/>
          </w:tcPr>
          <w:p w14:paraId="5E4DE2AB" w14:textId="70A8AE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Apsley Riverview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2e Hill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Walcha NSW 2354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362</w:t>
            </w:r>
          </w:p>
        </w:tc>
        <w:tc>
          <w:tcPr>
            <w:tcW w:w="2991" w:type="dxa"/>
            <w:shd w:val="clear" w:color="auto" w:fill="FFFFFF" w:themeFill="background1"/>
          </w:tcPr>
          <w:p w14:paraId="64981D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Chemist Armidale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25, Centro Armidale, 225 Beardy St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Armidale NSW 2350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CFD960E" w14:textId="3ABDAF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14306Y</w:t>
            </w:r>
          </w:p>
        </w:tc>
        <w:tc>
          <w:tcPr>
            <w:tcW w:w="2682" w:type="dxa"/>
            <w:shd w:val="clear" w:color="auto" w:fill="FFFFFF" w:themeFill="background1"/>
          </w:tcPr>
          <w:p w14:paraId="012FF7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82D394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9FB29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72926B" w14:textId="636AFE3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EF40002" w14:textId="77777777" w:rsidTr="00BD5BE8">
        <w:tc>
          <w:tcPr>
            <w:tcW w:w="1336" w:type="dxa"/>
            <w:shd w:val="clear" w:color="auto" w:fill="auto"/>
          </w:tcPr>
          <w:p w14:paraId="2C20D5DD" w14:textId="225EAC8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363</w:t>
            </w:r>
          </w:p>
        </w:tc>
        <w:tc>
          <w:tcPr>
            <w:tcW w:w="2415" w:type="dxa"/>
            <w:shd w:val="clear" w:color="auto" w:fill="FFFFFF" w:themeFill="background1"/>
          </w:tcPr>
          <w:p w14:paraId="02B95322" w14:textId="7E208D9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Ashfield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40 Charlotte Street Ashfield NSW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2131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534</w:t>
            </w:r>
          </w:p>
        </w:tc>
        <w:tc>
          <w:tcPr>
            <w:tcW w:w="2991" w:type="dxa"/>
            <w:shd w:val="clear" w:color="auto" w:fill="FFFFFF" w:themeFill="background1"/>
          </w:tcPr>
          <w:p w14:paraId="615D6D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Metropolitan Pharmacy Services</w:t>
            </w:r>
          </w:p>
          <w:p w14:paraId="582E10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A35103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AB6FCA5" w14:textId="60BD47C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5D1E73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74365B1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451935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79070FBF" w14:textId="288D5DF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6880AE8" w14:textId="77777777" w:rsidTr="00BD5BE8">
        <w:tc>
          <w:tcPr>
            <w:tcW w:w="1336" w:type="dxa"/>
            <w:shd w:val="clear" w:color="auto" w:fill="auto"/>
          </w:tcPr>
          <w:p w14:paraId="7FF64C92" w14:textId="3BCFFDB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364</w:t>
            </w:r>
          </w:p>
        </w:tc>
        <w:tc>
          <w:tcPr>
            <w:tcW w:w="2415" w:type="dxa"/>
            <w:shd w:val="clear" w:color="auto" w:fill="FFFFFF" w:themeFill="background1"/>
          </w:tcPr>
          <w:p w14:paraId="037FBB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Gosford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19-21 Victoria Street East Gosford NSW 2250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6E4729A" w14:textId="5646FFE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</w:t>
            </w:r>
          </w:p>
        </w:tc>
        <w:tc>
          <w:tcPr>
            <w:tcW w:w="2991" w:type="dxa"/>
            <w:shd w:val="clear" w:color="auto" w:fill="FFFFFF" w:themeFill="background1"/>
          </w:tcPr>
          <w:p w14:paraId="668DC3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Maidensbrush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79E06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1, 129 Maidens Brush Road</w:t>
            </w:r>
          </w:p>
          <w:p w14:paraId="345B65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Wyoming NSW 2250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50D57A3" w14:textId="31459FF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shd w:val="clear" w:color="auto" w:fill="FFFFFF" w:themeFill="background1"/>
          </w:tcPr>
          <w:p w14:paraId="099670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B77F4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3E5942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E7CBF4" w14:textId="49729C2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941794C" w14:textId="77777777" w:rsidTr="00BD5BE8">
        <w:tc>
          <w:tcPr>
            <w:tcW w:w="1336" w:type="dxa"/>
            <w:shd w:val="clear" w:color="auto" w:fill="auto"/>
          </w:tcPr>
          <w:p w14:paraId="0DDDF239" w14:textId="7479F6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365</w:t>
            </w:r>
          </w:p>
        </w:tc>
        <w:tc>
          <w:tcPr>
            <w:tcW w:w="2415" w:type="dxa"/>
            <w:shd w:val="clear" w:color="auto" w:fill="FFFFFF" w:themeFill="background1"/>
          </w:tcPr>
          <w:p w14:paraId="16A22CE8" w14:textId="05667D1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Minnamurra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14-16 Clements Street Drummoyne NSW 2047</w:t>
            </w:r>
            <w:r w:rsidRPr="00A8419E">
              <w:rPr>
                <w:rFonts w:cs="Times New Roman"/>
                <w:sz w:val="21"/>
                <w:szCs w:val="21"/>
              </w:rPr>
              <w:t>, 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845</w:t>
            </w:r>
          </w:p>
        </w:tc>
        <w:tc>
          <w:tcPr>
            <w:tcW w:w="2991" w:type="dxa"/>
            <w:shd w:val="clear" w:color="auto" w:fill="FFFFFF" w:themeFill="background1"/>
          </w:tcPr>
          <w:p w14:paraId="57A3A7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3C5296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7744F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6A17C99" w14:textId="542429D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735ADB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FB362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FCCD4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C35DBE3" w14:textId="0FF721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F4B228B" w14:textId="77777777" w:rsidTr="00BD5BE8">
        <w:tc>
          <w:tcPr>
            <w:tcW w:w="1336" w:type="dxa"/>
            <w:shd w:val="clear" w:color="auto" w:fill="auto"/>
          </w:tcPr>
          <w:p w14:paraId="3AE450F1" w14:textId="6C87E5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366</w:t>
            </w:r>
          </w:p>
        </w:tc>
        <w:tc>
          <w:tcPr>
            <w:tcW w:w="2415" w:type="dxa"/>
            <w:shd w:val="clear" w:color="auto" w:fill="FFFFFF" w:themeFill="background1"/>
          </w:tcPr>
          <w:p w14:paraId="5DDE80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Presbyterian Aged Care – Paddington</w:t>
            </w:r>
          </w:p>
          <w:p w14:paraId="3BF51B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74 Brown Street</w:t>
            </w:r>
          </w:p>
          <w:p w14:paraId="452FA5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Paddington NSW 2021</w:t>
            </w:r>
          </w:p>
          <w:p w14:paraId="6401FC4C" w14:textId="4FDF9F5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0536</w:t>
            </w:r>
          </w:p>
        </w:tc>
        <w:tc>
          <w:tcPr>
            <w:tcW w:w="2991" w:type="dxa"/>
            <w:shd w:val="clear" w:color="auto" w:fill="FFFFFF" w:themeFill="background1"/>
          </w:tcPr>
          <w:p w14:paraId="34C7BEC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DEFA0B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CF4F8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B38EC24" w14:textId="7CE4879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3C22E5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1C25C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86C7B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1C7F693" w14:textId="34D9299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281E31A" w14:textId="77777777" w:rsidTr="00BD5BE8">
        <w:tc>
          <w:tcPr>
            <w:tcW w:w="1336" w:type="dxa"/>
            <w:shd w:val="clear" w:color="auto" w:fill="auto"/>
          </w:tcPr>
          <w:p w14:paraId="1C86AC18" w14:textId="6775D2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84DF58" w14:textId="0D1088A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Thornleigh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 Hillmont Avenue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Thornleigh NSW 2120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530</w:t>
            </w:r>
          </w:p>
        </w:tc>
        <w:tc>
          <w:tcPr>
            <w:tcW w:w="2991" w:type="dxa"/>
            <w:shd w:val="clear" w:color="auto" w:fill="FFFFFF" w:themeFill="background1"/>
          </w:tcPr>
          <w:p w14:paraId="784B4D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7BDF31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C84275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792FE1" w14:textId="34E6A61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14E341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D44AE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EDCBA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52E766D" w14:textId="74F007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7E071B8" w14:textId="77777777" w:rsidTr="00BD5BE8">
        <w:tc>
          <w:tcPr>
            <w:tcW w:w="1336" w:type="dxa"/>
            <w:shd w:val="clear" w:color="auto" w:fill="auto"/>
          </w:tcPr>
          <w:p w14:paraId="635AC5D1" w14:textId="22C366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368</w:t>
            </w:r>
          </w:p>
        </w:tc>
        <w:tc>
          <w:tcPr>
            <w:tcW w:w="2415" w:type="dxa"/>
            <w:shd w:val="clear" w:color="auto" w:fill="FFFFFF" w:themeFill="background1"/>
          </w:tcPr>
          <w:p w14:paraId="2C63DB86" w14:textId="0C7D00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Presbyterian Aged Care - Westcott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91 Hereford Street Stockton NSW 2295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424</w:t>
            </w:r>
          </w:p>
        </w:tc>
        <w:tc>
          <w:tcPr>
            <w:tcW w:w="2991" w:type="dxa"/>
            <w:shd w:val="clear" w:color="auto" w:fill="FFFFFF" w:themeFill="background1"/>
          </w:tcPr>
          <w:p w14:paraId="6B6946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0B08C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213-217 Main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E977C1" w14:textId="500B04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shd w:val="clear" w:color="auto" w:fill="FFFFFF" w:themeFill="background1"/>
          </w:tcPr>
          <w:p w14:paraId="2698196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412C0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E5FCCA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A3D2F2" w14:textId="4C3B19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E949E79" w14:textId="77777777" w:rsidTr="00BD5BE8">
        <w:tc>
          <w:tcPr>
            <w:tcW w:w="1336" w:type="dxa"/>
            <w:shd w:val="clear" w:color="auto" w:fill="auto"/>
          </w:tcPr>
          <w:p w14:paraId="486D7760" w14:textId="0E0D13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369</w:t>
            </w:r>
          </w:p>
        </w:tc>
        <w:tc>
          <w:tcPr>
            <w:tcW w:w="2415" w:type="dxa"/>
            <w:shd w:val="clear" w:color="auto" w:fill="FFFFFF" w:themeFill="background1"/>
          </w:tcPr>
          <w:p w14:paraId="2A898521" w14:textId="6000DC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Princes Court Homes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27 Princes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3279</w:t>
            </w:r>
          </w:p>
        </w:tc>
        <w:tc>
          <w:tcPr>
            <w:tcW w:w="2991" w:type="dxa"/>
            <w:shd w:val="clear" w:color="auto" w:fill="FFFFFF" w:themeFill="background1"/>
          </w:tcPr>
          <w:p w14:paraId="78C50200" w14:textId="1E7A56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5b, Homemaker Centre Mildura VIC 3500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682" w:type="dxa"/>
            <w:shd w:val="clear" w:color="auto" w:fill="FFFFFF" w:themeFill="background1"/>
          </w:tcPr>
          <w:p w14:paraId="62A7CC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A656B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FD2A5F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8EAB0FD" w14:textId="4F34EC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6B369C5" w14:textId="77777777" w:rsidTr="00BD5BE8">
        <w:tc>
          <w:tcPr>
            <w:tcW w:w="1336" w:type="dxa"/>
            <w:shd w:val="clear" w:color="auto" w:fill="auto"/>
          </w:tcPr>
          <w:p w14:paraId="7E0E069D" w14:textId="20B335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370</w:t>
            </w:r>
          </w:p>
        </w:tc>
        <w:tc>
          <w:tcPr>
            <w:tcW w:w="2415" w:type="dxa"/>
            <w:shd w:val="clear" w:color="auto" w:fill="FFFFFF" w:themeFill="background1"/>
          </w:tcPr>
          <w:p w14:paraId="7B20B024" w14:textId="765065C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Princeton View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29 Heathfield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Brighton East VIC 3187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3792</w:t>
            </w:r>
          </w:p>
        </w:tc>
        <w:tc>
          <w:tcPr>
            <w:tcW w:w="2991" w:type="dxa"/>
            <w:shd w:val="clear" w:color="auto" w:fill="FFFFFF" w:themeFill="background1"/>
          </w:tcPr>
          <w:p w14:paraId="013CA5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E9552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30123FB4" w14:textId="117D2E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5EB7ED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124C4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A878D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722A226" w14:textId="0D5AB0C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D596CBE" w14:textId="77777777" w:rsidTr="00BD5BE8">
        <w:tc>
          <w:tcPr>
            <w:tcW w:w="1336" w:type="dxa"/>
            <w:shd w:val="clear" w:color="auto" w:fill="auto"/>
          </w:tcPr>
          <w:p w14:paraId="20AEBABD" w14:textId="61DDE86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371</w:t>
            </w:r>
          </w:p>
        </w:tc>
        <w:tc>
          <w:tcPr>
            <w:tcW w:w="2415" w:type="dxa"/>
            <w:shd w:val="clear" w:color="auto" w:fill="FFFFFF" w:themeFill="background1"/>
          </w:tcPr>
          <w:p w14:paraId="6A3EAA0B" w14:textId="337A94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Proserpine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42 Anzac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5393</w:t>
            </w:r>
          </w:p>
        </w:tc>
        <w:tc>
          <w:tcPr>
            <w:tcW w:w="2991" w:type="dxa"/>
            <w:shd w:val="clear" w:color="auto" w:fill="FFFFFF" w:themeFill="background1"/>
          </w:tcPr>
          <w:p w14:paraId="2356B6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Proserpine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59 Main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10E497B" w14:textId="50A2B21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34321J</w:t>
            </w:r>
          </w:p>
        </w:tc>
        <w:tc>
          <w:tcPr>
            <w:tcW w:w="2682" w:type="dxa"/>
            <w:shd w:val="clear" w:color="auto" w:fill="FFFFFF" w:themeFill="background1"/>
          </w:tcPr>
          <w:p w14:paraId="20302D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34D92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1EFFD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25B33A" w14:textId="6EE5EB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4C811E1" w14:textId="77777777" w:rsidTr="00BD5BE8">
        <w:tc>
          <w:tcPr>
            <w:tcW w:w="1336" w:type="dxa"/>
            <w:shd w:val="clear" w:color="auto" w:fill="auto"/>
          </w:tcPr>
          <w:p w14:paraId="77FB3A4C" w14:textId="583EF00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372</w:t>
            </w:r>
          </w:p>
        </w:tc>
        <w:tc>
          <w:tcPr>
            <w:tcW w:w="2415" w:type="dxa"/>
            <w:shd w:val="clear" w:color="auto" w:fill="FFFFFF" w:themeFill="background1"/>
          </w:tcPr>
          <w:p w14:paraId="7BF87F2D" w14:textId="16D362A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Prunus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11 Bells Lane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300</w:t>
            </w:r>
          </w:p>
        </w:tc>
        <w:tc>
          <w:tcPr>
            <w:tcW w:w="2991" w:type="dxa"/>
            <w:shd w:val="clear" w:color="auto" w:fill="FFFFFF" w:themeFill="background1"/>
          </w:tcPr>
          <w:p w14:paraId="59B2A3E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Molong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43 - 45 Bank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733CE13" w14:textId="53E1CD7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16353Q</w:t>
            </w:r>
          </w:p>
        </w:tc>
        <w:tc>
          <w:tcPr>
            <w:tcW w:w="2682" w:type="dxa"/>
            <w:shd w:val="clear" w:color="auto" w:fill="FFFFFF" w:themeFill="background1"/>
          </w:tcPr>
          <w:p w14:paraId="1C30AB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222CA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BC796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755198" w14:textId="12DC62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E7AFDF8" w14:textId="77777777" w:rsidTr="00BD5BE8">
        <w:tc>
          <w:tcPr>
            <w:tcW w:w="1336" w:type="dxa"/>
            <w:shd w:val="clear" w:color="auto" w:fill="auto"/>
          </w:tcPr>
          <w:p w14:paraId="2132B2F5" w14:textId="3D846E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373</w:t>
            </w:r>
          </w:p>
        </w:tc>
        <w:tc>
          <w:tcPr>
            <w:tcW w:w="2415" w:type="dxa"/>
            <w:shd w:val="clear" w:color="auto" w:fill="FFFFFF" w:themeFill="background1"/>
          </w:tcPr>
          <w:p w14:paraId="31082E42" w14:textId="155214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Quakers Hill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35 Hambledon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Quakers Hill NSW 2763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2693</w:t>
            </w:r>
          </w:p>
        </w:tc>
        <w:tc>
          <w:tcPr>
            <w:tcW w:w="2991" w:type="dxa"/>
            <w:shd w:val="clear" w:color="auto" w:fill="FFFFFF" w:themeFill="background1"/>
          </w:tcPr>
          <w:p w14:paraId="0646047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Quakers Hills Discount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1/8 Douglas Road</w:t>
            </w:r>
          </w:p>
          <w:p w14:paraId="21E3635F" w14:textId="4726330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Quakers Hill NSW 2763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682" w:type="dxa"/>
            <w:shd w:val="clear" w:color="auto" w:fill="FFFFFF" w:themeFill="background1"/>
          </w:tcPr>
          <w:p w14:paraId="1FAE7A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BPPCare Pty Ltd </w:t>
            </w:r>
          </w:p>
          <w:p w14:paraId="03A6B6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DA65FF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67F6FC" w14:textId="62BD4FB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E2709C4" w14:textId="77777777" w:rsidTr="00BD5BE8">
        <w:tc>
          <w:tcPr>
            <w:tcW w:w="1336" w:type="dxa"/>
            <w:shd w:val="clear" w:color="auto" w:fill="auto"/>
          </w:tcPr>
          <w:p w14:paraId="68D2E086" w14:textId="76A84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374</w:t>
            </w:r>
          </w:p>
        </w:tc>
        <w:tc>
          <w:tcPr>
            <w:tcW w:w="2415" w:type="dxa"/>
            <w:shd w:val="clear" w:color="auto" w:fill="FFFFFF" w:themeFill="background1"/>
          </w:tcPr>
          <w:p w14:paraId="53EE7C8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Racecourse Grange Residential Care</w:t>
            </w:r>
          </w:p>
          <w:p w14:paraId="7F2B35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428-430 Racecourse Road Mornington VIC 3931</w:t>
            </w:r>
          </w:p>
          <w:p w14:paraId="7CFC5F60" w14:textId="37B745B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3394</w:t>
            </w:r>
          </w:p>
        </w:tc>
        <w:tc>
          <w:tcPr>
            <w:tcW w:w="2991" w:type="dxa"/>
            <w:shd w:val="clear" w:color="auto" w:fill="FFFFFF" w:themeFill="background1"/>
          </w:tcPr>
          <w:p w14:paraId="0D47E36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Syndal Pharmacy</w:t>
            </w:r>
          </w:p>
          <w:p w14:paraId="19EBB3D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202 Blackburn Road</w:t>
            </w:r>
          </w:p>
          <w:p w14:paraId="025E4B1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Glen Waverley VIC 3149</w:t>
            </w:r>
          </w:p>
          <w:p w14:paraId="78E3D8E3" w14:textId="767490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682" w:type="dxa"/>
            <w:shd w:val="clear" w:color="auto" w:fill="FFFFFF" w:themeFill="background1"/>
          </w:tcPr>
          <w:p w14:paraId="311B42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DCF5FE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79E1B4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78817E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80475C6" w14:textId="2B0AC9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4CDB6E4" w14:textId="77777777" w:rsidTr="00BD5BE8">
        <w:tc>
          <w:tcPr>
            <w:tcW w:w="1336" w:type="dxa"/>
            <w:shd w:val="clear" w:color="auto" w:fill="auto"/>
          </w:tcPr>
          <w:p w14:paraId="17C2A909" w14:textId="3B3213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375</w:t>
            </w:r>
          </w:p>
        </w:tc>
        <w:tc>
          <w:tcPr>
            <w:tcW w:w="2415" w:type="dxa"/>
            <w:shd w:val="clear" w:color="auto" w:fill="FFFFFF" w:themeFill="background1"/>
          </w:tcPr>
          <w:p w14:paraId="21DB7B90" w14:textId="0D1587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Montefiore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30-36 Dangar Street, Randwick NSW 2031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0722</w:t>
            </w:r>
          </w:p>
        </w:tc>
        <w:tc>
          <w:tcPr>
            <w:tcW w:w="2991" w:type="dxa"/>
            <w:shd w:val="clear" w:color="auto" w:fill="FFFFFF" w:themeFill="background1"/>
          </w:tcPr>
          <w:p w14:paraId="5616187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28B4A7B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C200D1D" w14:textId="3592798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3EBC29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3810D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902199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4A40E83" w14:textId="009DAE8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5DF50DD" w14:textId="77777777" w:rsidTr="00BD5BE8">
        <w:tc>
          <w:tcPr>
            <w:tcW w:w="1336" w:type="dxa"/>
            <w:shd w:val="clear" w:color="auto" w:fill="auto"/>
          </w:tcPr>
          <w:p w14:paraId="6AC27C83" w14:textId="06E0C79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376</w:t>
            </w:r>
          </w:p>
        </w:tc>
        <w:tc>
          <w:tcPr>
            <w:tcW w:w="2415" w:type="dxa"/>
            <w:shd w:val="clear" w:color="auto" w:fill="FFFFFF" w:themeFill="background1"/>
          </w:tcPr>
          <w:p w14:paraId="422FAAF2" w14:textId="0B8D2F1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Rathdowne Place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497-513 Rathdowne Street, Carlton VIC 3053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3967</w:t>
            </w:r>
          </w:p>
        </w:tc>
        <w:tc>
          <w:tcPr>
            <w:tcW w:w="2991" w:type="dxa"/>
            <w:shd w:val="clear" w:color="auto" w:fill="FFFFFF" w:themeFill="background1"/>
          </w:tcPr>
          <w:p w14:paraId="3C0279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340 Darebin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Alphington VIC 3078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9BDDB55" w14:textId="460573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6EA65A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EDB822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61C921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11D75A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394286A" w14:textId="7237D7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0CC0AE4D" w14:textId="77777777" w:rsidTr="00BD5BE8">
        <w:tc>
          <w:tcPr>
            <w:tcW w:w="1336" w:type="dxa"/>
            <w:shd w:val="clear" w:color="auto" w:fill="auto"/>
          </w:tcPr>
          <w:p w14:paraId="36DCF7A1" w14:textId="596D37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377</w:t>
            </w:r>
          </w:p>
        </w:tc>
        <w:tc>
          <w:tcPr>
            <w:tcW w:w="2415" w:type="dxa"/>
            <w:shd w:val="clear" w:color="auto" w:fill="FFFFFF" w:themeFill="background1"/>
          </w:tcPr>
          <w:p w14:paraId="5614A691" w14:textId="23808FD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Rathgar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30 Lynhaven Crescent Ulmarra NSW 2462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439</w:t>
            </w:r>
          </w:p>
        </w:tc>
        <w:tc>
          <w:tcPr>
            <w:tcW w:w="2991" w:type="dxa"/>
            <w:shd w:val="clear" w:color="auto" w:fill="FFFFFF" w:themeFill="background1"/>
          </w:tcPr>
          <w:p w14:paraId="7ED9A7E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Warehouse Grafton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F0AA4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 Prince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Grafton NSW 2460,</w:t>
            </w:r>
          </w:p>
          <w:p w14:paraId="7146E2A9" w14:textId="564A38B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15966H</w:t>
            </w:r>
          </w:p>
        </w:tc>
        <w:tc>
          <w:tcPr>
            <w:tcW w:w="2682" w:type="dxa"/>
            <w:shd w:val="clear" w:color="auto" w:fill="FFFFFF" w:themeFill="background1"/>
          </w:tcPr>
          <w:p w14:paraId="5C85069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659D9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FF1EC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772735E" w14:textId="2F03796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CA011A0" w14:textId="77777777" w:rsidTr="00BD5BE8">
        <w:tc>
          <w:tcPr>
            <w:tcW w:w="1336" w:type="dxa"/>
            <w:shd w:val="clear" w:color="auto" w:fill="auto"/>
          </w:tcPr>
          <w:p w14:paraId="452E2D0F" w14:textId="0E19FD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378</w:t>
            </w:r>
          </w:p>
        </w:tc>
        <w:tc>
          <w:tcPr>
            <w:tcW w:w="2415" w:type="dxa"/>
            <w:shd w:val="clear" w:color="auto" w:fill="FFFFFF" w:themeFill="background1"/>
          </w:tcPr>
          <w:p w14:paraId="17838207" w14:textId="0AEEAC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Redleaf Manor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 Flavelle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Concord NSW 2137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0698</w:t>
            </w:r>
          </w:p>
        </w:tc>
        <w:tc>
          <w:tcPr>
            <w:tcW w:w="2991" w:type="dxa"/>
            <w:shd w:val="clear" w:color="auto" w:fill="FFFFFF" w:themeFill="background1"/>
          </w:tcPr>
          <w:p w14:paraId="2068750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625E94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B1FF766" w14:textId="61622A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1D7197A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9D36D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F2862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462C805" w14:textId="3B44CF5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B28D0F0" w14:textId="77777777" w:rsidTr="00BD5BE8">
        <w:tc>
          <w:tcPr>
            <w:tcW w:w="1336" w:type="dxa"/>
            <w:shd w:val="clear" w:color="auto" w:fill="auto"/>
          </w:tcPr>
          <w:p w14:paraId="0EEB964E" w14:textId="56A9F7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379</w:t>
            </w:r>
          </w:p>
        </w:tc>
        <w:tc>
          <w:tcPr>
            <w:tcW w:w="2415" w:type="dxa"/>
            <w:shd w:val="clear" w:color="auto" w:fill="FFFFFF" w:themeFill="background1"/>
          </w:tcPr>
          <w:p w14:paraId="7E59482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Regency Green Multi-Cultural Aged Care</w:t>
            </w:r>
          </w:p>
          <w:p w14:paraId="4232FE6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181-193 Days Road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br/>
              <w:t>Regency Park SA 5010</w:t>
            </w:r>
          </w:p>
          <w:p w14:paraId="7EF1DA9D" w14:textId="395597D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6201</w:t>
            </w:r>
          </w:p>
        </w:tc>
        <w:tc>
          <w:tcPr>
            <w:tcW w:w="2991" w:type="dxa"/>
            <w:shd w:val="clear" w:color="auto" w:fill="FFFFFF" w:themeFill="background1"/>
          </w:tcPr>
          <w:p w14:paraId="0E92EEB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>Terry White West Lakes Shore</w:t>
            </w:r>
          </w:p>
          <w:p w14:paraId="35DD1A5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A8419E">
              <w:rPr>
                <w:rFonts w:cs="Times New Roman"/>
                <w:color w:val="000000"/>
                <w:sz w:val="21"/>
                <w:szCs w:val="21"/>
              </w:rPr>
              <w:t xml:space="preserve">Shop 5 Bartley Tce Shopping Centre, Bartley Terrace, </w:t>
            </w:r>
            <w:r w:rsidRPr="00A8419E">
              <w:rPr>
                <w:rFonts w:cs="Times New Roman"/>
                <w:color w:val="000000"/>
                <w:sz w:val="21"/>
                <w:szCs w:val="21"/>
              </w:rPr>
              <w:br/>
              <w:t>West Lakes Shore SA 5020</w:t>
            </w:r>
          </w:p>
          <w:p w14:paraId="1F5CC6A7" w14:textId="7E48E5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shd w:val="clear" w:color="auto" w:fill="FFFFFF" w:themeFill="background1"/>
          </w:tcPr>
          <w:p w14:paraId="115027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B0EDB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41084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8B80E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53DB3D5" w14:textId="2801A8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99B0BEF" w14:textId="77777777" w:rsidTr="00BD5BE8">
        <w:tc>
          <w:tcPr>
            <w:tcW w:w="1336" w:type="dxa"/>
            <w:shd w:val="clear" w:color="auto" w:fill="auto"/>
          </w:tcPr>
          <w:p w14:paraId="328586D6" w14:textId="57DF512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380</w:t>
            </w:r>
          </w:p>
        </w:tc>
        <w:tc>
          <w:tcPr>
            <w:tcW w:w="2415" w:type="dxa"/>
            <w:shd w:val="clear" w:color="auto" w:fill="FFFFFF" w:themeFill="background1"/>
          </w:tcPr>
          <w:p w14:paraId="47927F22" w14:textId="6C44615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Regis Tiwi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 Creswell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Tiwi NT 0810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6997</w:t>
            </w:r>
          </w:p>
        </w:tc>
        <w:tc>
          <w:tcPr>
            <w:tcW w:w="2991" w:type="dxa"/>
            <w:shd w:val="clear" w:color="auto" w:fill="FFFFFF" w:themeFill="background1"/>
          </w:tcPr>
          <w:p w14:paraId="3DCE666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Hibiscus Day &amp;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4 Hibiscus Shopping Town, 8 Leanyer Dr. </w:t>
            </w:r>
          </w:p>
          <w:p w14:paraId="5A240874" w14:textId="323A41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Leanyer NT 0812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682" w:type="dxa"/>
            <w:shd w:val="clear" w:color="auto" w:fill="FFFFFF" w:themeFill="background1"/>
          </w:tcPr>
          <w:p w14:paraId="47E99D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8417FD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3D1C5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652076" w14:textId="11A4D9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34D6544" w14:textId="77777777" w:rsidTr="00BD5BE8">
        <w:tc>
          <w:tcPr>
            <w:tcW w:w="1336" w:type="dxa"/>
            <w:shd w:val="clear" w:color="auto" w:fill="auto"/>
          </w:tcPr>
          <w:p w14:paraId="59E345CE" w14:textId="12FCD39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381</w:t>
            </w:r>
          </w:p>
        </w:tc>
        <w:tc>
          <w:tcPr>
            <w:tcW w:w="2415" w:type="dxa"/>
            <w:shd w:val="clear" w:color="auto" w:fill="FFFFFF" w:themeFill="background1"/>
          </w:tcPr>
          <w:p w14:paraId="7EF9CA32" w14:textId="799F580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Rembrandt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Madras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6127</w:t>
            </w:r>
          </w:p>
        </w:tc>
        <w:tc>
          <w:tcPr>
            <w:tcW w:w="2991" w:type="dxa"/>
            <w:shd w:val="clear" w:color="auto" w:fill="FFFFFF" w:themeFill="background1"/>
          </w:tcPr>
          <w:p w14:paraId="4FCEE29D" w14:textId="4CBE808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267/269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shd w:val="clear" w:color="auto" w:fill="FFFFFF" w:themeFill="background1"/>
          </w:tcPr>
          <w:p w14:paraId="676B6A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ED267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8D95D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5DAA8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ED88404" w14:textId="007C51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CF2AB46" w14:textId="77777777" w:rsidTr="00BD5BE8">
        <w:tc>
          <w:tcPr>
            <w:tcW w:w="1336" w:type="dxa"/>
            <w:shd w:val="clear" w:color="auto" w:fill="auto"/>
          </w:tcPr>
          <w:p w14:paraId="4A28F70E" w14:textId="5784D3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382</w:t>
            </w:r>
          </w:p>
        </w:tc>
        <w:tc>
          <w:tcPr>
            <w:tcW w:w="2415" w:type="dxa"/>
            <w:shd w:val="clear" w:color="auto" w:fill="FFFFFF" w:themeFill="background1"/>
          </w:tcPr>
          <w:p w14:paraId="724B4B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Resthaven On Quarry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Sands Terrace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Mackay QLD 4740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09AB499" w14:textId="4DAA929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5329</w:t>
            </w:r>
          </w:p>
        </w:tc>
        <w:tc>
          <w:tcPr>
            <w:tcW w:w="2991" w:type="dxa"/>
            <w:shd w:val="clear" w:color="auto" w:fill="FFFFFF" w:themeFill="background1"/>
          </w:tcPr>
          <w:p w14:paraId="31E3818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MAP Friendly Society Pharmacy - West Mackay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135 - 137 Nebo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Mackay QLD 4740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A0F0342" w14:textId="7FEBD6C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32325H</w:t>
            </w:r>
          </w:p>
        </w:tc>
        <w:tc>
          <w:tcPr>
            <w:tcW w:w="2682" w:type="dxa"/>
            <w:shd w:val="clear" w:color="auto" w:fill="FFFFFF" w:themeFill="background1"/>
          </w:tcPr>
          <w:p w14:paraId="2BE99A6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3BD4E6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1AD56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CFCE539" w14:textId="21CE76B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BD5BE8" w:rsidRPr="00A8419E" w14:paraId="34A4BF46" w14:textId="77777777" w:rsidTr="00BD5BE8">
        <w:tc>
          <w:tcPr>
            <w:tcW w:w="1336" w:type="dxa"/>
            <w:shd w:val="clear" w:color="auto" w:fill="auto"/>
          </w:tcPr>
          <w:p w14:paraId="2BE05F9E" w14:textId="388A075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383</w:t>
            </w:r>
          </w:p>
        </w:tc>
        <w:tc>
          <w:tcPr>
            <w:tcW w:w="2415" w:type="dxa"/>
            <w:shd w:val="clear" w:color="auto" w:fill="FFFFFF" w:themeFill="background1"/>
          </w:tcPr>
          <w:p w14:paraId="59C1018B" w14:textId="5CAECB7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Reynella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 Railway Terrace,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Reynella SA 5161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6169</w:t>
            </w:r>
          </w:p>
        </w:tc>
        <w:tc>
          <w:tcPr>
            <w:tcW w:w="2991" w:type="dxa"/>
            <w:shd w:val="clear" w:color="auto" w:fill="FFFFFF" w:themeFill="background1"/>
          </w:tcPr>
          <w:p w14:paraId="5C6526D5" w14:textId="42E503E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shd w:val="clear" w:color="auto" w:fill="FFFFFF" w:themeFill="background1"/>
          </w:tcPr>
          <w:p w14:paraId="00D8DE6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AD7E1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6E21AF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B329B7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F8FA474" w14:textId="2F82F8E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7283860" w14:textId="77777777" w:rsidTr="00BD5BE8">
        <w:tc>
          <w:tcPr>
            <w:tcW w:w="1336" w:type="dxa"/>
            <w:shd w:val="clear" w:color="auto" w:fill="auto"/>
          </w:tcPr>
          <w:p w14:paraId="6CA9195A" w14:textId="21A7C53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384</w:t>
            </w:r>
          </w:p>
        </w:tc>
        <w:tc>
          <w:tcPr>
            <w:tcW w:w="2415" w:type="dxa"/>
            <w:shd w:val="clear" w:color="auto" w:fill="FFFFFF" w:themeFill="background1"/>
          </w:tcPr>
          <w:p w14:paraId="2E3E7427" w14:textId="09B4C88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Richmond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67 Barker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Casino NSW 2470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</w:t>
            </w:r>
          </w:p>
        </w:tc>
        <w:tc>
          <w:tcPr>
            <w:tcW w:w="2991" w:type="dxa"/>
            <w:shd w:val="clear" w:color="auto" w:fill="FFFFFF" w:themeFill="background1"/>
          </w:tcPr>
          <w:p w14:paraId="5064EC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Scrivener and Webb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89 Walker Street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 Casino NSW 2470</w:t>
            </w:r>
          </w:p>
          <w:p w14:paraId="4AE25B4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14689D</w:t>
            </w:r>
          </w:p>
          <w:p w14:paraId="2CFAC9B8" w14:textId="4846FC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4D9C6E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538A5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92E1E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19719C" w14:textId="295917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7C40BA9" w14:textId="77777777" w:rsidTr="00BD5BE8">
        <w:tc>
          <w:tcPr>
            <w:tcW w:w="1336" w:type="dxa"/>
            <w:shd w:val="clear" w:color="auto" w:fill="auto"/>
          </w:tcPr>
          <w:p w14:paraId="7F561ABD" w14:textId="2D48DE9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385</w:t>
            </w:r>
          </w:p>
        </w:tc>
        <w:tc>
          <w:tcPr>
            <w:tcW w:w="2415" w:type="dxa"/>
            <w:shd w:val="clear" w:color="auto" w:fill="FFFFFF" w:themeFill="background1"/>
          </w:tcPr>
          <w:p w14:paraId="254CC949" w14:textId="5CFE541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Riddell Gardens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Spavin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Sunbury VIC 3429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3674</w:t>
            </w:r>
          </w:p>
        </w:tc>
        <w:tc>
          <w:tcPr>
            <w:tcW w:w="2991" w:type="dxa"/>
            <w:shd w:val="clear" w:color="auto" w:fill="FFFFFF" w:themeFill="background1"/>
          </w:tcPr>
          <w:p w14:paraId="0DD2BC7B" w14:textId="2F65EB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401D12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64FDC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0CF1B5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956EAF" w14:textId="1458F4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92C58B1" w14:textId="77777777" w:rsidTr="00BD5BE8">
        <w:tc>
          <w:tcPr>
            <w:tcW w:w="1336" w:type="dxa"/>
            <w:shd w:val="clear" w:color="auto" w:fill="auto"/>
          </w:tcPr>
          <w:p w14:paraId="37D6E73B" w14:textId="4F0917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A71A0F5" w14:textId="16DDA5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Ridgehaven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 Hazel Grove Ridgehaven SA 5097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6124</w:t>
            </w:r>
          </w:p>
        </w:tc>
        <w:tc>
          <w:tcPr>
            <w:tcW w:w="2991" w:type="dxa"/>
            <w:shd w:val="clear" w:color="auto" w:fill="FFFFFF" w:themeFill="background1"/>
          </w:tcPr>
          <w:p w14:paraId="0438A2FC" w14:textId="79EFDF3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54311D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B49C4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814FEC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D15812" w14:textId="388019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6DAEA81" w14:textId="77777777" w:rsidTr="00BD5BE8">
        <w:tc>
          <w:tcPr>
            <w:tcW w:w="1336" w:type="dxa"/>
            <w:shd w:val="clear" w:color="auto" w:fill="auto"/>
          </w:tcPr>
          <w:p w14:paraId="7D47F4F4" w14:textId="638489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387</w:t>
            </w:r>
          </w:p>
        </w:tc>
        <w:tc>
          <w:tcPr>
            <w:tcW w:w="2415" w:type="dxa"/>
            <w:shd w:val="clear" w:color="auto" w:fill="FFFFFF" w:themeFill="background1"/>
          </w:tcPr>
          <w:p w14:paraId="4C8D3F7B" w14:textId="618ACBE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Riverwood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990 Padman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West Albury NSW 2640</w:t>
            </w:r>
            <w:r w:rsidRPr="00A8419E">
              <w:rPr>
                <w:rFonts w:cs="Times New Roman"/>
                <w:sz w:val="21"/>
                <w:szCs w:val="21"/>
              </w:rPr>
              <w:t>, 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340</w:t>
            </w:r>
          </w:p>
        </w:tc>
        <w:tc>
          <w:tcPr>
            <w:tcW w:w="2991" w:type="dxa"/>
            <w:shd w:val="clear" w:color="auto" w:fill="FFFFFF" w:themeFill="background1"/>
          </w:tcPr>
          <w:p w14:paraId="111D0F4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Blooms the Chemist Albury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491 Townsend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Albury </w:t>
            </w:r>
            <w:r w:rsidRPr="00A8419E">
              <w:rPr>
                <w:rFonts w:cs="Times New Roman"/>
                <w:sz w:val="21"/>
                <w:szCs w:val="21"/>
              </w:rPr>
              <w:t xml:space="preserve">NSW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A8419E">
              <w:rPr>
                <w:rFonts w:cs="Times New Roman"/>
                <w:sz w:val="21"/>
                <w:szCs w:val="21"/>
              </w:rPr>
              <w:t>2640,</w:t>
            </w:r>
          </w:p>
          <w:p w14:paraId="61C941D9" w14:textId="22DEE91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16193G</w:t>
            </w:r>
          </w:p>
        </w:tc>
        <w:tc>
          <w:tcPr>
            <w:tcW w:w="2682" w:type="dxa"/>
            <w:shd w:val="clear" w:color="auto" w:fill="FFFFFF" w:themeFill="background1"/>
          </w:tcPr>
          <w:p w14:paraId="41D154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6A7A5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88A24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F01ED1" w14:textId="269B850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6B502B4" w14:textId="77777777" w:rsidTr="00BD5BE8">
        <w:tc>
          <w:tcPr>
            <w:tcW w:w="1336" w:type="dxa"/>
            <w:shd w:val="clear" w:color="auto" w:fill="auto"/>
          </w:tcPr>
          <w:p w14:paraId="4F420EBF" w14:textId="0769EFB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388</w:t>
            </w:r>
          </w:p>
        </w:tc>
        <w:tc>
          <w:tcPr>
            <w:tcW w:w="2415" w:type="dxa"/>
            <w:shd w:val="clear" w:color="auto" w:fill="FFFFFF" w:themeFill="background1"/>
          </w:tcPr>
          <w:p w14:paraId="343C9931" w14:textId="5E363E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and District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Pascoe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Rochester VIC 3561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3321</w:t>
            </w:r>
          </w:p>
        </w:tc>
        <w:tc>
          <w:tcPr>
            <w:tcW w:w="2991" w:type="dxa"/>
            <w:shd w:val="clear" w:color="auto" w:fill="FFFFFF" w:themeFill="background1"/>
          </w:tcPr>
          <w:p w14:paraId="6C24DFC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Chemmart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 Gillies Street</w:t>
            </w:r>
          </w:p>
          <w:p w14:paraId="5DA8F8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VIC 3561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3CDC48B" w14:textId="365917E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682" w:type="dxa"/>
            <w:shd w:val="clear" w:color="auto" w:fill="FFFFFF" w:themeFill="background1"/>
          </w:tcPr>
          <w:p w14:paraId="4D7759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6B26FF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67DAA4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F9D6DF" w14:textId="0DFB0A8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2254BBB" w14:textId="77777777" w:rsidTr="00BD5BE8">
        <w:tc>
          <w:tcPr>
            <w:tcW w:w="1336" w:type="dxa"/>
            <w:shd w:val="clear" w:color="auto" w:fill="auto"/>
          </w:tcPr>
          <w:p w14:paraId="65DC689A" w14:textId="23C5D36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389</w:t>
            </w:r>
          </w:p>
        </w:tc>
        <w:tc>
          <w:tcPr>
            <w:tcW w:w="2415" w:type="dxa"/>
            <w:shd w:val="clear" w:color="auto" w:fill="FFFFFF" w:themeFill="background1"/>
          </w:tcPr>
          <w:p w14:paraId="53A5CBAA" w14:textId="35013C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Nursing Home Annexe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 Pascoe Street Rochester VIC 3561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3405</w:t>
            </w:r>
          </w:p>
        </w:tc>
        <w:tc>
          <w:tcPr>
            <w:tcW w:w="2991" w:type="dxa"/>
            <w:shd w:val="clear" w:color="auto" w:fill="FFFFFF" w:themeFill="background1"/>
          </w:tcPr>
          <w:p w14:paraId="4BE583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Chemmart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 Gillies Street</w:t>
            </w:r>
          </w:p>
          <w:p w14:paraId="3EE1FE8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 VIC 3561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A830BEE" w14:textId="7EEDD1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682" w:type="dxa"/>
            <w:shd w:val="clear" w:color="auto" w:fill="FFFFFF" w:themeFill="background1"/>
          </w:tcPr>
          <w:p w14:paraId="1A8490D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AB42E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D5DC5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06D74C4" w14:textId="317750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04203E0" w14:textId="77777777" w:rsidTr="00BD5BE8">
        <w:tc>
          <w:tcPr>
            <w:tcW w:w="1336" w:type="dxa"/>
            <w:shd w:val="clear" w:color="auto" w:fill="auto"/>
          </w:tcPr>
          <w:p w14:paraId="1CBD5351" w14:textId="2D34203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390</w:t>
            </w:r>
          </w:p>
        </w:tc>
        <w:tc>
          <w:tcPr>
            <w:tcW w:w="2415" w:type="dxa"/>
            <w:shd w:val="clear" w:color="auto" w:fill="FFFFFF" w:themeFill="background1"/>
          </w:tcPr>
          <w:p w14:paraId="263207CB" w14:textId="49B27AC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Rose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225 - 233 Graham Street Wonthaggi  VIC 3995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3016</w:t>
            </w:r>
          </w:p>
        </w:tc>
        <w:tc>
          <w:tcPr>
            <w:tcW w:w="2991" w:type="dxa"/>
            <w:shd w:val="clear" w:color="auto" w:fill="FFFFFF" w:themeFill="background1"/>
          </w:tcPr>
          <w:p w14:paraId="1BF17E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A8FB11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12 A'Beckett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861C784" w14:textId="1588E9F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682" w:type="dxa"/>
            <w:shd w:val="clear" w:color="auto" w:fill="FFFFFF" w:themeFill="background1"/>
          </w:tcPr>
          <w:p w14:paraId="0DEC40E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B817F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1FDBA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300BD1" w14:textId="2DE6322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7AB6BBE" w14:textId="77777777" w:rsidTr="00BD5BE8">
        <w:tc>
          <w:tcPr>
            <w:tcW w:w="1336" w:type="dxa"/>
            <w:shd w:val="clear" w:color="auto" w:fill="auto"/>
          </w:tcPr>
          <w:p w14:paraId="3A83C7AA" w14:textId="46396F3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391</w:t>
            </w:r>
          </w:p>
        </w:tc>
        <w:tc>
          <w:tcPr>
            <w:tcW w:w="2415" w:type="dxa"/>
            <w:shd w:val="clear" w:color="auto" w:fill="FFFFFF" w:themeFill="background1"/>
          </w:tcPr>
          <w:p w14:paraId="6C8FA44A" w14:textId="5F4A193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Rosemore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Kingsgrove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Belmore NSW 2192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2574</w:t>
            </w:r>
          </w:p>
        </w:tc>
        <w:tc>
          <w:tcPr>
            <w:tcW w:w="2991" w:type="dxa"/>
            <w:shd w:val="clear" w:color="auto" w:fill="FFFFFF" w:themeFill="background1"/>
          </w:tcPr>
          <w:p w14:paraId="63FEA60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153 Alison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D9E9B6C" w14:textId="3B35082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30E8F6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4522E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FD2D95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BD77D8" w14:textId="26E96B6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DDA52B3" w14:textId="77777777" w:rsidTr="00BD5BE8">
        <w:tc>
          <w:tcPr>
            <w:tcW w:w="1336" w:type="dxa"/>
            <w:shd w:val="clear" w:color="auto" w:fill="auto"/>
          </w:tcPr>
          <w:p w14:paraId="5AA120C8" w14:textId="1E04B56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392</w:t>
            </w:r>
          </w:p>
        </w:tc>
        <w:tc>
          <w:tcPr>
            <w:tcW w:w="2415" w:type="dxa"/>
            <w:shd w:val="clear" w:color="auto" w:fill="FFFFFF" w:themeFill="background1"/>
          </w:tcPr>
          <w:p w14:paraId="72737F61" w14:textId="329B4B4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Ross Robertson Memorial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19 Cornhill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6898</w:t>
            </w:r>
          </w:p>
        </w:tc>
        <w:tc>
          <w:tcPr>
            <w:tcW w:w="2991" w:type="dxa"/>
            <w:shd w:val="clear" w:color="auto" w:fill="FFFFFF" w:themeFill="background1"/>
          </w:tcPr>
          <w:p w14:paraId="53EAAD90" w14:textId="5221BE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57341C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52B89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23B693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115AEE" w14:textId="6C3FDD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EAF62EF" w14:textId="77777777" w:rsidTr="00BD5BE8">
        <w:tc>
          <w:tcPr>
            <w:tcW w:w="1336" w:type="dxa"/>
            <w:shd w:val="clear" w:color="auto" w:fill="auto"/>
          </w:tcPr>
          <w:p w14:paraId="4C3B439B" w14:textId="3B25470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393</w:t>
            </w:r>
          </w:p>
        </w:tc>
        <w:tc>
          <w:tcPr>
            <w:tcW w:w="2415" w:type="dxa"/>
            <w:shd w:val="clear" w:color="auto" w:fill="FFFFFF" w:themeFill="background1"/>
          </w:tcPr>
          <w:p w14:paraId="4DFE12C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Royal Freemasons- Footscray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25 Mephan St, </w:t>
            </w:r>
          </w:p>
          <w:p w14:paraId="2723438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Footscray VIC 3011</w:t>
            </w:r>
          </w:p>
          <w:p w14:paraId="189D6B00" w14:textId="0EE310E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4346</w:t>
            </w:r>
          </w:p>
        </w:tc>
        <w:tc>
          <w:tcPr>
            <w:tcW w:w="2991" w:type="dxa"/>
            <w:shd w:val="clear" w:color="auto" w:fill="FFFFFF" w:themeFill="background1"/>
          </w:tcPr>
          <w:p w14:paraId="2089EE9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shop 23- 24, </w:t>
            </w:r>
          </w:p>
          <w:p w14:paraId="6691C5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80 Taylors Road, </w:t>
            </w:r>
          </w:p>
          <w:p w14:paraId="0152D2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Keilor Downs  VIC  3038</w:t>
            </w:r>
          </w:p>
          <w:p w14:paraId="6A1EA2BC" w14:textId="616B4D3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682" w:type="dxa"/>
            <w:shd w:val="clear" w:color="auto" w:fill="FFFFFF" w:themeFill="background1"/>
          </w:tcPr>
          <w:p w14:paraId="39A3391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5D1B8A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9A62A0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A700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3455E7EE" w14:textId="6C7E056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BD5BE8" w:rsidRPr="00A8419E" w14:paraId="0076A14C" w14:textId="77777777" w:rsidTr="00BD5BE8">
        <w:tc>
          <w:tcPr>
            <w:tcW w:w="1336" w:type="dxa"/>
            <w:shd w:val="clear" w:color="auto" w:fill="auto"/>
          </w:tcPr>
          <w:p w14:paraId="4FF55188" w14:textId="1D74BA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394</w:t>
            </w:r>
          </w:p>
        </w:tc>
        <w:tc>
          <w:tcPr>
            <w:tcW w:w="2415" w:type="dxa"/>
            <w:shd w:val="clear" w:color="auto" w:fill="FFFFFF" w:themeFill="background1"/>
          </w:tcPr>
          <w:p w14:paraId="7E54095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Royal Freemasons- Springtime</w:t>
            </w:r>
          </w:p>
          <w:p w14:paraId="78F6CA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41 Manchester Drive, Sydenham  VIC  3037</w:t>
            </w:r>
          </w:p>
          <w:p w14:paraId="1145A9E6" w14:textId="2ED130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4210</w:t>
            </w:r>
          </w:p>
        </w:tc>
        <w:tc>
          <w:tcPr>
            <w:tcW w:w="2991" w:type="dxa"/>
            <w:shd w:val="clear" w:color="auto" w:fill="FFFFFF" w:themeFill="background1"/>
          </w:tcPr>
          <w:p w14:paraId="389387B7" w14:textId="3DCC7C3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shop 23- 24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80 Taylors Road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Keilor Downs  VIC  3038 Approval No. 21693R</w:t>
            </w:r>
          </w:p>
        </w:tc>
        <w:tc>
          <w:tcPr>
            <w:tcW w:w="2682" w:type="dxa"/>
            <w:shd w:val="clear" w:color="auto" w:fill="FFFFFF" w:themeFill="background1"/>
          </w:tcPr>
          <w:p w14:paraId="68C678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0FDAF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F3C77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DC6C30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  <w:p w14:paraId="0ECA42F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BD5BE8" w:rsidRPr="00A8419E" w14:paraId="21ED24EA" w14:textId="77777777" w:rsidTr="00BD5BE8">
        <w:tc>
          <w:tcPr>
            <w:tcW w:w="1336" w:type="dxa"/>
            <w:shd w:val="clear" w:color="auto" w:fill="auto"/>
          </w:tcPr>
          <w:p w14:paraId="157BE89C" w14:textId="7F3EECC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395</w:t>
            </w:r>
          </w:p>
        </w:tc>
        <w:tc>
          <w:tcPr>
            <w:tcW w:w="2415" w:type="dxa"/>
            <w:shd w:val="clear" w:color="auto" w:fill="FFFFFF" w:themeFill="background1"/>
          </w:tcPr>
          <w:p w14:paraId="4D9760CB" w14:textId="7B9F9F1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Ruby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Ruby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763</w:t>
            </w:r>
          </w:p>
        </w:tc>
        <w:tc>
          <w:tcPr>
            <w:tcW w:w="2991" w:type="dxa"/>
            <w:shd w:val="clear" w:color="auto" w:fill="FFFFFF" w:themeFill="background1"/>
          </w:tcPr>
          <w:p w14:paraId="43692775" w14:textId="4931831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 Villawood Place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682" w:type="dxa"/>
            <w:shd w:val="clear" w:color="auto" w:fill="FFFFFF" w:themeFill="background1"/>
          </w:tcPr>
          <w:p w14:paraId="0B801B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CB44B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BBE1F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41B99EF" w14:textId="07BB79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C871CAA" w14:textId="77777777" w:rsidTr="00BD5BE8">
        <w:tc>
          <w:tcPr>
            <w:tcW w:w="1336" w:type="dxa"/>
            <w:shd w:val="clear" w:color="auto" w:fill="auto"/>
          </w:tcPr>
          <w:p w14:paraId="04BF4E7D" w14:textId="4365CD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396</w:t>
            </w:r>
          </w:p>
        </w:tc>
        <w:tc>
          <w:tcPr>
            <w:tcW w:w="2415" w:type="dxa"/>
            <w:shd w:val="clear" w:color="auto" w:fill="FFFFFF" w:themeFill="background1"/>
          </w:tcPr>
          <w:p w14:paraId="3A32CB08" w14:textId="68CD1D0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Russian Relief Association of St Sergius of Radonezh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Gilbert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Cabramatta NSW 2166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2819</w:t>
            </w:r>
          </w:p>
        </w:tc>
        <w:tc>
          <w:tcPr>
            <w:tcW w:w="2991" w:type="dxa"/>
            <w:shd w:val="clear" w:color="auto" w:fill="FFFFFF" w:themeFill="background1"/>
          </w:tcPr>
          <w:p w14:paraId="06DBAC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47FED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9A3BF88" w14:textId="2ACB770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83DE5E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9A9B54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E9BF68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F7A524" w14:textId="604E5AE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0C8B171" w14:textId="77777777" w:rsidTr="00BD5BE8">
        <w:tc>
          <w:tcPr>
            <w:tcW w:w="1336" w:type="dxa"/>
            <w:shd w:val="clear" w:color="auto" w:fill="auto"/>
          </w:tcPr>
          <w:p w14:paraId="11EEC3E5" w14:textId="1D38F8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397</w:t>
            </w:r>
          </w:p>
        </w:tc>
        <w:tc>
          <w:tcPr>
            <w:tcW w:w="2415" w:type="dxa"/>
            <w:shd w:val="clear" w:color="auto" w:fill="FFFFFF" w:themeFill="background1"/>
          </w:tcPr>
          <w:p w14:paraId="52E9A1B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Salisbury Private Nursing Home</w:t>
            </w:r>
          </w:p>
          <w:p w14:paraId="67ED4DF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147 Frost Road </w:t>
            </w:r>
          </w:p>
          <w:p w14:paraId="15D57CF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Salisbury South SA 5106</w:t>
            </w:r>
          </w:p>
          <w:p w14:paraId="0FDDEEB4" w14:textId="3A28B17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6952</w:t>
            </w:r>
          </w:p>
        </w:tc>
        <w:tc>
          <w:tcPr>
            <w:tcW w:w="2991" w:type="dxa"/>
            <w:shd w:val="clear" w:color="auto" w:fill="FFFFFF" w:themeFill="background1"/>
          </w:tcPr>
          <w:p w14:paraId="5A614EC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Trinity Gardens Pharmacy </w:t>
            </w:r>
          </w:p>
          <w:p w14:paraId="6218B86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214 Portrush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Trinity Gardens SA</w:t>
            </w:r>
          </w:p>
          <w:p w14:paraId="501B1FF2" w14:textId="696849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41258L</w:t>
            </w:r>
          </w:p>
        </w:tc>
        <w:tc>
          <w:tcPr>
            <w:tcW w:w="2682" w:type="dxa"/>
            <w:shd w:val="clear" w:color="auto" w:fill="FFFFFF" w:themeFill="background1"/>
          </w:tcPr>
          <w:p w14:paraId="349C13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2A893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824C5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5C7155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BA5555D" w14:textId="318B4A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77B25E9" w14:textId="77777777" w:rsidTr="00BD5BE8">
        <w:tc>
          <w:tcPr>
            <w:tcW w:w="1336" w:type="dxa"/>
            <w:shd w:val="clear" w:color="auto" w:fill="auto"/>
          </w:tcPr>
          <w:p w14:paraId="5C4196F2" w14:textId="0CE754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398</w:t>
            </w:r>
          </w:p>
        </w:tc>
        <w:tc>
          <w:tcPr>
            <w:tcW w:w="2415" w:type="dxa"/>
            <w:shd w:val="clear" w:color="auto" w:fill="FFFFFF" w:themeFill="background1"/>
          </w:tcPr>
          <w:p w14:paraId="4090B3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Seaton Nursing Home</w:t>
            </w:r>
          </w:p>
          <w:p w14:paraId="0A4BF92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172 Trimmer Parade </w:t>
            </w:r>
            <w:r w:rsidRPr="00A8419E">
              <w:rPr>
                <w:rFonts w:cs="Times New Roman"/>
                <w:sz w:val="21"/>
                <w:szCs w:val="21"/>
              </w:rPr>
              <w:br/>
              <w:t>Seaton SA 5023</w:t>
            </w:r>
          </w:p>
          <w:p w14:paraId="5B48AA5D" w14:textId="1FA14BE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sz w:val="21"/>
                <w:szCs w:val="21"/>
              </w:rPr>
              <w:t>6954</w:t>
            </w:r>
          </w:p>
        </w:tc>
        <w:tc>
          <w:tcPr>
            <w:tcW w:w="2991" w:type="dxa"/>
            <w:shd w:val="clear" w:color="auto" w:fill="FFFFFF" w:themeFill="background1"/>
          </w:tcPr>
          <w:p w14:paraId="7B2E2F2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Terry White Melbourne Street </w:t>
            </w:r>
          </w:p>
          <w:p w14:paraId="35D37DC0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160 Melbourne St, </w:t>
            </w:r>
            <w:r w:rsidRPr="00A8419E">
              <w:rPr>
                <w:rFonts w:cs="Times New Roman"/>
                <w:sz w:val="21"/>
                <w:szCs w:val="21"/>
              </w:rPr>
              <w:br/>
              <w:t>North Adelaide, SA, 5006</w:t>
            </w:r>
          </w:p>
          <w:p w14:paraId="0DBC9392" w14:textId="0D8C0A6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41385E</w:t>
            </w:r>
          </w:p>
        </w:tc>
        <w:tc>
          <w:tcPr>
            <w:tcW w:w="2682" w:type="dxa"/>
            <w:shd w:val="clear" w:color="auto" w:fill="FFFFFF" w:themeFill="background1"/>
          </w:tcPr>
          <w:p w14:paraId="0D61B3D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83BE3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C9043D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58712A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675FD17" w14:textId="19E2729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FB03232" w14:textId="77777777" w:rsidTr="00BD5BE8">
        <w:tc>
          <w:tcPr>
            <w:tcW w:w="1336" w:type="dxa"/>
            <w:shd w:val="clear" w:color="auto" w:fill="auto"/>
          </w:tcPr>
          <w:p w14:paraId="1516D4D9" w14:textId="396085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399</w:t>
            </w:r>
          </w:p>
        </w:tc>
        <w:tc>
          <w:tcPr>
            <w:tcW w:w="2415" w:type="dxa"/>
            <w:shd w:val="clear" w:color="auto" w:fill="FFFFFF" w:themeFill="background1"/>
          </w:tcPr>
          <w:p w14:paraId="27F04886" w14:textId="2BDC6EB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Seven Hills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Crews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Seven Hills NSW 2147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2770</w:t>
            </w:r>
          </w:p>
        </w:tc>
        <w:tc>
          <w:tcPr>
            <w:tcW w:w="2991" w:type="dxa"/>
            <w:shd w:val="clear" w:color="auto" w:fill="FFFFFF" w:themeFill="background1"/>
          </w:tcPr>
          <w:p w14:paraId="5718C0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AA35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1AFF4A" w14:textId="7BE44F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45A1F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06D64E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FC45C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C0A614" w14:textId="6B14639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43C8B14" w14:textId="77777777" w:rsidTr="00BD5BE8">
        <w:tc>
          <w:tcPr>
            <w:tcW w:w="1336" w:type="dxa"/>
            <w:shd w:val="clear" w:color="auto" w:fill="auto"/>
          </w:tcPr>
          <w:p w14:paraId="1DE692C9" w14:textId="2ED0C9B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400</w:t>
            </w:r>
          </w:p>
        </w:tc>
        <w:tc>
          <w:tcPr>
            <w:tcW w:w="2415" w:type="dxa"/>
            <w:shd w:val="clear" w:color="auto" w:fill="FFFFFF" w:themeFill="background1"/>
          </w:tcPr>
          <w:p w14:paraId="318898C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Sherbrooke Private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Tarana Avenue </w:t>
            </w:r>
          </w:p>
          <w:p w14:paraId="3199DFCB" w14:textId="6058C0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Upper Ferntree Gully VIC 3156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4335</w:t>
            </w:r>
          </w:p>
        </w:tc>
        <w:tc>
          <w:tcPr>
            <w:tcW w:w="2991" w:type="dxa"/>
            <w:shd w:val="clear" w:color="auto" w:fill="FFFFFF" w:themeFill="background1"/>
          </w:tcPr>
          <w:p w14:paraId="5A11F88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107 Chapel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72B401D" w14:textId="7E797C1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shd w:val="clear" w:color="auto" w:fill="FFFFFF" w:themeFill="background1"/>
          </w:tcPr>
          <w:p w14:paraId="7C873F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B8E57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EB3CA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47A2C7" w14:textId="6262857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C85B619" w14:textId="77777777" w:rsidTr="00BD5BE8">
        <w:tc>
          <w:tcPr>
            <w:tcW w:w="1336" w:type="dxa"/>
            <w:shd w:val="clear" w:color="auto" w:fill="auto"/>
          </w:tcPr>
          <w:p w14:paraId="03159E5D" w14:textId="2C94219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401</w:t>
            </w:r>
          </w:p>
        </w:tc>
        <w:tc>
          <w:tcPr>
            <w:tcW w:w="2415" w:type="dxa"/>
            <w:shd w:val="clear" w:color="auto" w:fill="FFFFFF" w:themeFill="background1"/>
          </w:tcPr>
          <w:p w14:paraId="6F68F600" w14:textId="3778BE3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Sir William Hudson Memorial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8 Fachin Avenue Cooma NSW 2630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2691</w:t>
            </w:r>
          </w:p>
        </w:tc>
        <w:tc>
          <w:tcPr>
            <w:tcW w:w="2991" w:type="dxa"/>
            <w:shd w:val="clear" w:color="auto" w:fill="FFFFFF" w:themeFill="background1"/>
          </w:tcPr>
          <w:p w14:paraId="796C33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Hooks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140 - 148 Sharp Street</w:t>
            </w:r>
          </w:p>
          <w:p w14:paraId="46EFEC1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Cooma NSW 2630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B26241" w14:textId="7D4205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15272T</w:t>
            </w:r>
          </w:p>
        </w:tc>
        <w:tc>
          <w:tcPr>
            <w:tcW w:w="2682" w:type="dxa"/>
            <w:shd w:val="clear" w:color="auto" w:fill="FFFFFF" w:themeFill="background1"/>
          </w:tcPr>
          <w:p w14:paraId="7B06A44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8D962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6A3DA2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701295" w14:textId="66F40E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D950B2F" w14:textId="77777777" w:rsidTr="00BD5BE8">
        <w:tc>
          <w:tcPr>
            <w:tcW w:w="1336" w:type="dxa"/>
            <w:shd w:val="clear" w:color="auto" w:fill="auto"/>
          </w:tcPr>
          <w:p w14:paraId="05E68A98" w14:textId="3CAB352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402</w:t>
            </w:r>
          </w:p>
        </w:tc>
        <w:tc>
          <w:tcPr>
            <w:tcW w:w="2415" w:type="dxa"/>
            <w:shd w:val="clear" w:color="auto" w:fill="FFFFFF" w:themeFill="background1"/>
          </w:tcPr>
          <w:p w14:paraId="785FA89B" w14:textId="1B68418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Smithfield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Warooka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Smithfield SA 5114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6166</w:t>
            </w:r>
          </w:p>
        </w:tc>
        <w:tc>
          <w:tcPr>
            <w:tcW w:w="2991" w:type="dxa"/>
            <w:shd w:val="clear" w:color="auto" w:fill="FFFFFF" w:themeFill="background1"/>
          </w:tcPr>
          <w:p w14:paraId="08D435C7" w14:textId="3DC5CD8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6A6D75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42EC1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0BC0A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01FC352" w14:textId="18F9751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4ADFEAF" w14:textId="77777777" w:rsidTr="00BD5BE8">
        <w:tc>
          <w:tcPr>
            <w:tcW w:w="1336" w:type="dxa"/>
            <w:shd w:val="clear" w:color="auto" w:fill="auto"/>
          </w:tcPr>
          <w:p w14:paraId="62A01D33" w14:textId="775B99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403</w:t>
            </w:r>
          </w:p>
        </w:tc>
        <w:tc>
          <w:tcPr>
            <w:tcW w:w="2415" w:type="dxa"/>
            <w:shd w:val="clear" w:color="auto" w:fill="FFFFFF" w:themeFill="background1"/>
          </w:tcPr>
          <w:p w14:paraId="0A97DA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Somerton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 Grainger Road Somerton Park SA 5044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38D1E5F" w14:textId="7E937A0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6916</w:t>
            </w:r>
          </w:p>
        </w:tc>
        <w:tc>
          <w:tcPr>
            <w:tcW w:w="2991" w:type="dxa"/>
            <w:shd w:val="clear" w:color="auto" w:fill="FFFFFF" w:themeFill="background1"/>
          </w:tcPr>
          <w:p w14:paraId="47D2EB1E" w14:textId="760A08E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33034B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081DC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0F374C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92B81E" w14:textId="06D3F54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33B96E1" w14:textId="77777777" w:rsidTr="00BD5BE8">
        <w:tc>
          <w:tcPr>
            <w:tcW w:w="1336" w:type="dxa"/>
            <w:shd w:val="clear" w:color="auto" w:fill="auto"/>
          </w:tcPr>
          <w:p w14:paraId="5189258B" w14:textId="5C706D8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404</w:t>
            </w:r>
          </w:p>
        </w:tc>
        <w:tc>
          <w:tcPr>
            <w:tcW w:w="2415" w:type="dxa"/>
            <w:shd w:val="clear" w:color="auto" w:fill="FFFFFF" w:themeFill="background1"/>
          </w:tcPr>
          <w:p w14:paraId="157224BC" w14:textId="2E973B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Bellevue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 Bellevue Court,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Gawler East SA 5118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6129</w:t>
            </w:r>
          </w:p>
        </w:tc>
        <w:tc>
          <w:tcPr>
            <w:tcW w:w="2991" w:type="dxa"/>
            <w:shd w:val="clear" w:color="auto" w:fill="FFFFFF" w:themeFill="background1"/>
          </w:tcPr>
          <w:p w14:paraId="08E02F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12/100 Philip Hwy,</w:t>
            </w:r>
          </w:p>
          <w:p w14:paraId="56F7EE9A" w14:textId="1B8A3E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Elizabeth South SA 5112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682" w:type="dxa"/>
            <w:shd w:val="clear" w:color="auto" w:fill="FFFFFF" w:themeFill="background1"/>
          </w:tcPr>
          <w:p w14:paraId="263031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1F8E5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492287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626A4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0896D87" w14:textId="238A9B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90AAE3E" w14:textId="77777777" w:rsidTr="00BD5BE8">
        <w:tc>
          <w:tcPr>
            <w:tcW w:w="1336" w:type="dxa"/>
            <w:shd w:val="clear" w:color="auto" w:fill="auto"/>
          </w:tcPr>
          <w:p w14:paraId="6EB5F479" w14:textId="006A35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405</w:t>
            </w:r>
          </w:p>
        </w:tc>
        <w:tc>
          <w:tcPr>
            <w:tcW w:w="2415" w:type="dxa"/>
            <w:shd w:val="clear" w:color="auto" w:fill="FFFFFF" w:themeFill="background1"/>
          </w:tcPr>
          <w:p w14:paraId="3A9D82F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Bucklands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333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570AF3B" w14:textId="47B57A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6935</w:t>
            </w:r>
          </w:p>
        </w:tc>
        <w:tc>
          <w:tcPr>
            <w:tcW w:w="2991" w:type="dxa"/>
            <w:shd w:val="clear" w:color="auto" w:fill="FFFFFF" w:themeFill="background1"/>
          </w:tcPr>
          <w:p w14:paraId="5EFF4C37" w14:textId="6D721B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267/269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shd w:val="clear" w:color="auto" w:fill="FFFFFF" w:themeFill="background1"/>
          </w:tcPr>
          <w:p w14:paraId="29B87BA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56CDB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C3B5C1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C49B2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31BB566" w14:textId="6252D7C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D419E5A" w14:textId="77777777" w:rsidTr="00BD5BE8">
        <w:tc>
          <w:tcPr>
            <w:tcW w:w="1336" w:type="dxa"/>
            <w:shd w:val="clear" w:color="auto" w:fill="auto"/>
          </w:tcPr>
          <w:p w14:paraId="23F7341C" w14:textId="7D24CB6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406</w:t>
            </w:r>
          </w:p>
        </w:tc>
        <w:tc>
          <w:tcPr>
            <w:tcW w:w="2415" w:type="dxa"/>
            <w:shd w:val="clear" w:color="auto" w:fill="FFFFFF" w:themeFill="background1"/>
          </w:tcPr>
          <w:p w14:paraId="5D96E239" w14:textId="77AB79E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Carmelite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 Spence Avenue,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6958</w:t>
            </w:r>
          </w:p>
        </w:tc>
        <w:tc>
          <w:tcPr>
            <w:tcW w:w="2991" w:type="dxa"/>
            <w:shd w:val="clear" w:color="auto" w:fill="FFFFFF" w:themeFill="background1"/>
          </w:tcPr>
          <w:p w14:paraId="49D2B1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0718C90" w14:textId="3303206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6D56E6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9E009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2E20FA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57EF61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F2A1A59" w14:textId="42B2F52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9ED452C" w14:textId="77777777" w:rsidTr="00BD5BE8">
        <w:tc>
          <w:tcPr>
            <w:tcW w:w="1336" w:type="dxa"/>
            <w:shd w:val="clear" w:color="auto" w:fill="auto"/>
          </w:tcPr>
          <w:p w14:paraId="7162F2FF" w14:textId="5434A3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407</w:t>
            </w:r>
          </w:p>
        </w:tc>
        <w:tc>
          <w:tcPr>
            <w:tcW w:w="2415" w:type="dxa"/>
            <w:shd w:val="clear" w:color="auto" w:fill="FFFFFF" w:themeFill="background1"/>
          </w:tcPr>
          <w:p w14:paraId="7C111659" w14:textId="1652C0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Fullarton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345 Fullarton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Fullarton SA 5063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6093</w:t>
            </w:r>
          </w:p>
        </w:tc>
        <w:tc>
          <w:tcPr>
            <w:tcW w:w="2991" w:type="dxa"/>
            <w:shd w:val="clear" w:color="auto" w:fill="FFFFFF" w:themeFill="background1"/>
          </w:tcPr>
          <w:p w14:paraId="5FCBD40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933BF5" w14:textId="2991CF6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6989052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898968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0D339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25FD3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97007EF" w14:textId="113E543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63F580E" w14:textId="77777777" w:rsidTr="00BD5BE8">
        <w:tc>
          <w:tcPr>
            <w:tcW w:w="1336" w:type="dxa"/>
            <w:shd w:val="clear" w:color="auto" w:fill="auto"/>
          </w:tcPr>
          <w:p w14:paraId="7D828734" w14:textId="40FC60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408</w:t>
            </w:r>
          </w:p>
        </w:tc>
        <w:tc>
          <w:tcPr>
            <w:tcW w:w="2415" w:type="dxa"/>
            <w:shd w:val="clear" w:color="auto" w:fill="FFFFFF" w:themeFill="background1"/>
          </w:tcPr>
          <w:p w14:paraId="1389E36F" w14:textId="4800B4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John Paul II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6A Dianne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Klemzig SA 5087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6125</w:t>
            </w:r>
          </w:p>
        </w:tc>
        <w:tc>
          <w:tcPr>
            <w:tcW w:w="2991" w:type="dxa"/>
            <w:shd w:val="clear" w:color="auto" w:fill="FFFFFF" w:themeFill="background1"/>
          </w:tcPr>
          <w:p w14:paraId="02F248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BE6D172" w14:textId="23E07F4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37D86F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5307C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02933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7A5E23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0FDDE20" w14:textId="71E5269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7BC9A3D" w14:textId="77777777" w:rsidTr="00BD5BE8">
        <w:tc>
          <w:tcPr>
            <w:tcW w:w="1336" w:type="dxa"/>
            <w:shd w:val="clear" w:color="auto" w:fill="auto"/>
          </w:tcPr>
          <w:p w14:paraId="69293657" w14:textId="75455CF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409</w:t>
            </w:r>
          </w:p>
        </w:tc>
        <w:tc>
          <w:tcPr>
            <w:tcW w:w="2415" w:type="dxa"/>
            <w:shd w:val="clear" w:color="auto" w:fill="FFFFFF" w:themeFill="background1"/>
          </w:tcPr>
          <w:p w14:paraId="6D16A7A8" w14:textId="4D0F0DA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Labrina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63-71 Labrina Avenue, Prospect SA 5082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6128</w:t>
            </w:r>
          </w:p>
        </w:tc>
        <w:tc>
          <w:tcPr>
            <w:tcW w:w="2991" w:type="dxa"/>
            <w:shd w:val="clear" w:color="auto" w:fill="FFFFFF" w:themeFill="background1"/>
          </w:tcPr>
          <w:p w14:paraId="43D23D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92AC222" w14:textId="738ADDD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601AF7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5A2A9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C590E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F8422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8664D9F" w14:textId="5B1F5D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9C3B3C0" w14:textId="77777777" w:rsidTr="00BD5BE8">
        <w:tc>
          <w:tcPr>
            <w:tcW w:w="1336" w:type="dxa"/>
            <w:shd w:val="clear" w:color="auto" w:fill="auto"/>
          </w:tcPr>
          <w:p w14:paraId="0BB26917" w14:textId="7DA47FD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410</w:t>
            </w:r>
          </w:p>
        </w:tc>
        <w:tc>
          <w:tcPr>
            <w:tcW w:w="2415" w:type="dxa"/>
            <w:shd w:val="clear" w:color="auto" w:fill="FFFFFF" w:themeFill="background1"/>
          </w:tcPr>
          <w:p w14:paraId="56766042" w14:textId="3EB8D5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Lourdes Valley The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18 Cross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6091</w:t>
            </w:r>
          </w:p>
        </w:tc>
        <w:tc>
          <w:tcPr>
            <w:tcW w:w="2991" w:type="dxa"/>
            <w:shd w:val="clear" w:color="auto" w:fill="FFFFFF" w:themeFill="background1"/>
          </w:tcPr>
          <w:p w14:paraId="44D1DE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Highgate Chemmart Day /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57BA11" w14:textId="424AD97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shd w:val="clear" w:color="auto" w:fill="FFFFFF" w:themeFill="background1"/>
          </w:tcPr>
          <w:p w14:paraId="119100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02C20E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9B434F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162005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Melbourne  VIC 3000</w:t>
            </w:r>
          </w:p>
          <w:p w14:paraId="3E89DBD8" w14:textId="67B300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42086BB" w14:textId="77777777" w:rsidTr="00BD5BE8">
        <w:tc>
          <w:tcPr>
            <w:tcW w:w="1336" w:type="dxa"/>
            <w:shd w:val="clear" w:color="auto" w:fill="auto"/>
          </w:tcPr>
          <w:p w14:paraId="0AA35CA6" w14:textId="582F06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8261609" w14:textId="242ECE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McCracken Views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31 Adelaide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McCracken SA 5211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6220</w:t>
            </w:r>
          </w:p>
        </w:tc>
        <w:tc>
          <w:tcPr>
            <w:tcW w:w="2991" w:type="dxa"/>
            <w:shd w:val="clear" w:color="auto" w:fill="FFFFFF" w:themeFill="background1"/>
          </w:tcPr>
          <w:p w14:paraId="282826EC" w14:textId="1B8073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Central Shopping Centre, Torrens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  <w:r w:rsidRPr="00A8419E">
              <w:rPr>
                <w:rFonts w:cs="Times New Roman"/>
                <w:sz w:val="21"/>
                <w:szCs w:val="21"/>
              </w:rPr>
              <w:t>, Approval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682" w:type="dxa"/>
            <w:shd w:val="clear" w:color="auto" w:fill="FFFFFF" w:themeFill="background1"/>
          </w:tcPr>
          <w:p w14:paraId="25FA0AA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478A8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3E8EB4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99783C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769E26F" w14:textId="04A8040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81F0251" w14:textId="77777777" w:rsidTr="00BD5BE8">
        <w:tc>
          <w:tcPr>
            <w:tcW w:w="1336" w:type="dxa"/>
            <w:shd w:val="clear" w:color="auto" w:fill="auto"/>
          </w:tcPr>
          <w:p w14:paraId="7F320779" w14:textId="1936A8E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412</w:t>
            </w:r>
          </w:p>
        </w:tc>
        <w:tc>
          <w:tcPr>
            <w:tcW w:w="2415" w:type="dxa"/>
            <w:shd w:val="clear" w:color="auto" w:fill="FFFFFF" w:themeFill="background1"/>
          </w:tcPr>
          <w:p w14:paraId="3D55A85D" w14:textId="02130F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Mount Carmel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740 Torrens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Rosewater SA 5013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6092</w:t>
            </w:r>
          </w:p>
        </w:tc>
        <w:tc>
          <w:tcPr>
            <w:tcW w:w="2991" w:type="dxa"/>
            <w:shd w:val="clear" w:color="auto" w:fill="FFFFFF" w:themeFill="background1"/>
          </w:tcPr>
          <w:p w14:paraId="1A28D7EC" w14:textId="035A43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267/269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shd w:val="clear" w:color="auto" w:fill="FFFFFF" w:themeFill="background1"/>
          </w:tcPr>
          <w:p w14:paraId="0D74BC7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26DD9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B4566A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08082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BF02DEF" w14:textId="2D1243D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E03809D" w14:textId="77777777" w:rsidTr="00BD5BE8">
        <w:tc>
          <w:tcPr>
            <w:tcW w:w="1336" w:type="dxa"/>
            <w:shd w:val="clear" w:color="auto" w:fill="auto"/>
          </w:tcPr>
          <w:p w14:paraId="5E079A3C" w14:textId="6FB41AA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413</w:t>
            </w:r>
          </w:p>
        </w:tc>
        <w:tc>
          <w:tcPr>
            <w:tcW w:w="2415" w:type="dxa"/>
            <w:shd w:val="clear" w:color="auto" w:fill="FFFFFF" w:themeFill="background1"/>
          </w:tcPr>
          <w:p w14:paraId="64B4E01D" w14:textId="300243F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Oakfield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Hawthorn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6310</w:t>
            </w:r>
          </w:p>
        </w:tc>
        <w:tc>
          <w:tcPr>
            <w:tcW w:w="2991" w:type="dxa"/>
            <w:shd w:val="clear" w:color="auto" w:fill="FFFFFF" w:themeFill="background1"/>
          </w:tcPr>
          <w:p w14:paraId="0A069D18" w14:textId="690A9E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Mt Barker Summit Health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85 Wellington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41172Y</w:t>
            </w:r>
          </w:p>
        </w:tc>
        <w:tc>
          <w:tcPr>
            <w:tcW w:w="2682" w:type="dxa"/>
            <w:shd w:val="clear" w:color="auto" w:fill="FFFFFF" w:themeFill="background1"/>
          </w:tcPr>
          <w:p w14:paraId="76C8E86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4899D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E6C13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33E042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AC54C0E" w14:textId="4D31A1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02C4177" w14:textId="77777777" w:rsidTr="00BD5BE8">
        <w:tc>
          <w:tcPr>
            <w:tcW w:w="1336" w:type="dxa"/>
            <w:shd w:val="clear" w:color="auto" w:fill="auto"/>
          </w:tcPr>
          <w:p w14:paraId="03922BDC" w14:textId="7FE15F9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414</w:t>
            </w:r>
          </w:p>
        </w:tc>
        <w:tc>
          <w:tcPr>
            <w:tcW w:w="2415" w:type="dxa"/>
            <w:shd w:val="clear" w:color="auto" w:fill="FFFFFF" w:themeFill="background1"/>
          </w:tcPr>
          <w:p w14:paraId="19A94CE0" w14:textId="009037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Pearl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 Waratah Crescent,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Fannie Bay NT 0820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7017</w:t>
            </w:r>
          </w:p>
        </w:tc>
        <w:tc>
          <w:tcPr>
            <w:tcW w:w="2991" w:type="dxa"/>
            <w:shd w:val="clear" w:color="auto" w:fill="FFFFFF" w:themeFill="background1"/>
          </w:tcPr>
          <w:p w14:paraId="0EF6EF75" w14:textId="18841D6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Hibiscus Day and Night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4/8 Leanyer Dr,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Leanyer NT 0812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682" w:type="dxa"/>
            <w:shd w:val="clear" w:color="auto" w:fill="FFFFFF" w:themeFill="background1"/>
          </w:tcPr>
          <w:p w14:paraId="32601A3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BD9A67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7D4D75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B55D47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24D07AD" w14:textId="46C575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A57A668" w14:textId="77777777" w:rsidTr="00BD5BE8">
        <w:tc>
          <w:tcPr>
            <w:tcW w:w="1336" w:type="dxa"/>
            <w:shd w:val="clear" w:color="auto" w:fill="auto"/>
          </w:tcPr>
          <w:p w14:paraId="00ACEC4E" w14:textId="086B477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415</w:t>
            </w:r>
          </w:p>
        </w:tc>
        <w:tc>
          <w:tcPr>
            <w:tcW w:w="2415" w:type="dxa"/>
            <w:shd w:val="clear" w:color="auto" w:fill="FFFFFF" w:themeFill="background1"/>
          </w:tcPr>
          <w:p w14:paraId="04F21EEB" w14:textId="66AAD24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Sandpiper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35 Washington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Goolwa SA 5214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6259</w:t>
            </w:r>
          </w:p>
        </w:tc>
        <w:tc>
          <w:tcPr>
            <w:tcW w:w="2991" w:type="dxa"/>
            <w:shd w:val="clear" w:color="auto" w:fill="FFFFFF" w:themeFill="background1"/>
          </w:tcPr>
          <w:p w14:paraId="5798C1C9" w14:textId="569DE0F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Central Shopping Centre, Torrens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  <w:r w:rsidRPr="00A8419E">
              <w:rPr>
                <w:rFonts w:cs="Times New Roman"/>
                <w:sz w:val="21"/>
                <w:szCs w:val="21"/>
              </w:rPr>
              <w:t>, Approval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682" w:type="dxa"/>
            <w:shd w:val="clear" w:color="auto" w:fill="FFFFFF" w:themeFill="background1"/>
          </w:tcPr>
          <w:p w14:paraId="6A38F5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63B4B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BC60F1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83EA2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1A4F2BFF" w14:textId="65EB0A9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E894EB2" w14:textId="77777777" w:rsidTr="00BD5BE8">
        <w:tc>
          <w:tcPr>
            <w:tcW w:w="1336" w:type="dxa"/>
            <w:shd w:val="clear" w:color="auto" w:fill="auto"/>
          </w:tcPr>
          <w:p w14:paraId="00478848" w14:textId="3DA68F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416</w:t>
            </w:r>
          </w:p>
        </w:tc>
        <w:tc>
          <w:tcPr>
            <w:tcW w:w="2415" w:type="dxa"/>
            <w:shd w:val="clear" w:color="auto" w:fill="FFFFFF" w:themeFill="background1"/>
          </w:tcPr>
          <w:p w14:paraId="5343EB67" w14:textId="3E193E9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The Philip Kennedy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Wigley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Largs Bay SA 5016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6090</w:t>
            </w:r>
          </w:p>
        </w:tc>
        <w:tc>
          <w:tcPr>
            <w:tcW w:w="2991" w:type="dxa"/>
            <w:shd w:val="clear" w:color="auto" w:fill="FFFFFF" w:themeFill="background1"/>
          </w:tcPr>
          <w:p w14:paraId="40795D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Largs Bay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B05E89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240 Fletcher Rd,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Largs North SA 5016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AA9F90" w14:textId="7CB9064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41280P</w:t>
            </w:r>
          </w:p>
        </w:tc>
        <w:tc>
          <w:tcPr>
            <w:tcW w:w="2682" w:type="dxa"/>
            <w:shd w:val="clear" w:color="auto" w:fill="FFFFFF" w:themeFill="background1"/>
          </w:tcPr>
          <w:p w14:paraId="7389EE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D7CAF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377B7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2B469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FB85B08" w14:textId="7E328AB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9BCC414" w14:textId="77777777" w:rsidTr="00BD5BE8">
        <w:tc>
          <w:tcPr>
            <w:tcW w:w="1336" w:type="dxa"/>
            <w:shd w:val="clear" w:color="auto" w:fill="auto"/>
          </w:tcPr>
          <w:p w14:paraId="68722561" w14:textId="0FA673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417</w:t>
            </w:r>
          </w:p>
        </w:tc>
        <w:tc>
          <w:tcPr>
            <w:tcW w:w="2415" w:type="dxa"/>
            <w:shd w:val="clear" w:color="auto" w:fill="FFFFFF" w:themeFill="background1"/>
          </w:tcPr>
          <w:p w14:paraId="7E10E169" w14:textId="64F8C2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The Pines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342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6094</w:t>
            </w:r>
          </w:p>
        </w:tc>
        <w:tc>
          <w:tcPr>
            <w:tcW w:w="2991" w:type="dxa"/>
            <w:shd w:val="clear" w:color="auto" w:fill="FFFFFF" w:themeFill="background1"/>
          </w:tcPr>
          <w:p w14:paraId="68A47DEA" w14:textId="520217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267/269 Marion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shd w:val="clear" w:color="auto" w:fill="FFFFFF" w:themeFill="background1"/>
          </w:tcPr>
          <w:p w14:paraId="2C4DDA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1C0A2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61C21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03A24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97F751E" w14:textId="61A41D5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00C8EB2" w14:textId="77777777" w:rsidTr="00BD5BE8">
        <w:tc>
          <w:tcPr>
            <w:tcW w:w="1336" w:type="dxa"/>
            <w:shd w:val="clear" w:color="auto" w:fill="auto"/>
          </w:tcPr>
          <w:p w14:paraId="7E79D796" w14:textId="2ECF965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418</w:t>
            </w:r>
          </w:p>
        </w:tc>
        <w:tc>
          <w:tcPr>
            <w:tcW w:w="2415" w:type="dxa"/>
            <w:shd w:val="clear" w:color="auto" w:fill="FFFFFF" w:themeFill="background1"/>
          </w:tcPr>
          <w:p w14:paraId="2350807E" w14:textId="2FA670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Southern Cross Care (SA, NT &amp; VIC) INC West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655 Burbridge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6235</w:t>
            </w:r>
          </w:p>
        </w:tc>
        <w:tc>
          <w:tcPr>
            <w:tcW w:w="2991" w:type="dxa"/>
            <w:shd w:val="clear" w:color="auto" w:fill="FFFFFF" w:themeFill="background1"/>
          </w:tcPr>
          <w:p w14:paraId="4FA0A7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5024 Burbridge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25E23EF" w14:textId="6149939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682" w:type="dxa"/>
            <w:shd w:val="clear" w:color="auto" w:fill="FFFFFF" w:themeFill="background1"/>
          </w:tcPr>
          <w:p w14:paraId="1453F8D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47E1C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51F31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8B9EF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0957093" w14:textId="501E89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61782B1" w14:textId="77777777" w:rsidTr="00BD5BE8">
        <w:tc>
          <w:tcPr>
            <w:tcW w:w="1336" w:type="dxa"/>
            <w:shd w:val="clear" w:color="auto" w:fill="auto"/>
          </w:tcPr>
          <w:p w14:paraId="0D0098BF" w14:textId="1E8EC89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419</w:t>
            </w:r>
          </w:p>
        </w:tc>
        <w:tc>
          <w:tcPr>
            <w:tcW w:w="2415" w:type="dxa"/>
            <w:shd w:val="clear" w:color="auto" w:fill="FFFFFF" w:themeFill="background1"/>
          </w:tcPr>
          <w:p w14:paraId="6AF0883D" w14:textId="460A8FC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Southhaven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11 Queensbury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Padstow Heights NSW 2211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2781</w:t>
            </w:r>
          </w:p>
        </w:tc>
        <w:tc>
          <w:tcPr>
            <w:tcW w:w="2991" w:type="dxa"/>
            <w:shd w:val="clear" w:color="auto" w:fill="FFFFFF" w:themeFill="background1"/>
          </w:tcPr>
          <w:p w14:paraId="74CAFF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2AC3338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A7767C" w14:textId="1D9DCC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436976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FF54FD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105D94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79434C" w14:textId="186D6C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AD31F75" w14:textId="77777777" w:rsidTr="00BD5BE8">
        <w:tc>
          <w:tcPr>
            <w:tcW w:w="1336" w:type="dxa"/>
            <w:shd w:val="clear" w:color="auto" w:fill="auto"/>
          </w:tcPr>
          <w:p w14:paraId="5B4828FF" w14:textId="0304EB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420</w:t>
            </w:r>
          </w:p>
        </w:tc>
        <w:tc>
          <w:tcPr>
            <w:tcW w:w="2415" w:type="dxa"/>
            <w:shd w:val="clear" w:color="auto" w:fill="FFFFFF" w:themeFill="background1"/>
          </w:tcPr>
          <w:p w14:paraId="7A59B3AC" w14:textId="03FB902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Andrew's Village Ballina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59 Bentinck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2709</w:t>
            </w:r>
          </w:p>
        </w:tc>
        <w:tc>
          <w:tcPr>
            <w:tcW w:w="2991" w:type="dxa"/>
            <w:shd w:val="clear" w:color="auto" w:fill="FFFFFF" w:themeFill="background1"/>
          </w:tcPr>
          <w:p w14:paraId="5F17DFF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1A Tamar Shopping Centre Tamar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4EC30C" w14:textId="31F91D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shd w:val="clear" w:color="auto" w:fill="FFFFFF" w:themeFill="background1"/>
          </w:tcPr>
          <w:p w14:paraId="18A757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6C1E8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7F406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9D7D0D" w14:textId="27B39A6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0A10902" w14:textId="77777777" w:rsidTr="00BD5BE8">
        <w:tc>
          <w:tcPr>
            <w:tcW w:w="1336" w:type="dxa"/>
            <w:shd w:val="clear" w:color="auto" w:fill="auto"/>
          </w:tcPr>
          <w:p w14:paraId="2DFAAB26" w14:textId="537636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421</w:t>
            </w:r>
          </w:p>
        </w:tc>
        <w:tc>
          <w:tcPr>
            <w:tcW w:w="2415" w:type="dxa"/>
            <w:shd w:val="clear" w:color="auto" w:fill="FFFFFF" w:themeFill="background1"/>
          </w:tcPr>
          <w:p w14:paraId="6195F0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St Andrews Village Hostel</w:t>
            </w:r>
          </w:p>
          <w:p w14:paraId="50293D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95 Groom Street </w:t>
            </w:r>
            <w:r w:rsidRPr="00A8419E">
              <w:rPr>
                <w:rFonts w:cs="Times New Roman"/>
                <w:sz w:val="21"/>
                <w:szCs w:val="21"/>
              </w:rPr>
              <w:br/>
              <w:t>Hughes ACT 2605</w:t>
            </w:r>
          </w:p>
          <w:p w14:paraId="04848D20" w14:textId="59184E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2913</w:t>
            </w:r>
          </w:p>
        </w:tc>
        <w:tc>
          <w:tcPr>
            <w:tcW w:w="2991" w:type="dxa"/>
            <w:shd w:val="clear" w:color="auto" w:fill="FFFFFF" w:themeFill="background1"/>
          </w:tcPr>
          <w:p w14:paraId="6683227F" w14:textId="77777777" w:rsidR="00BD5BE8" w:rsidRPr="00A8419E" w:rsidRDefault="00BD5BE8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Kaleen Day and Night Pharmacy </w:t>
            </w:r>
          </w:p>
          <w:p w14:paraId="4FCF4950" w14:textId="77777777" w:rsidR="00BD5BE8" w:rsidRPr="00A8419E" w:rsidRDefault="00BD5BE8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3 Gwydir Square </w:t>
            </w:r>
          </w:p>
          <w:p w14:paraId="5E3C6078" w14:textId="77777777" w:rsidR="00BD5BE8" w:rsidRPr="00A8419E" w:rsidRDefault="00BD5BE8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Kaleen ACT 2617</w:t>
            </w:r>
          </w:p>
          <w:p w14:paraId="6C26C091" w14:textId="4D4DD6B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 80093K </w:t>
            </w:r>
          </w:p>
        </w:tc>
        <w:tc>
          <w:tcPr>
            <w:tcW w:w="2682" w:type="dxa"/>
            <w:shd w:val="clear" w:color="auto" w:fill="FFFFFF" w:themeFill="background1"/>
          </w:tcPr>
          <w:p w14:paraId="31BB9B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054898C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D1A9F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B66081" w14:textId="11587B3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2238246" w14:textId="77777777" w:rsidTr="00BD5BE8">
        <w:tc>
          <w:tcPr>
            <w:tcW w:w="1336" w:type="dxa"/>
            <w:shd w:val="clear" w:color="auto" w:fill="auto"/>
          </w:tcPr>
          <w:p w14:paraId="45E9CE06" w14:textId="1A49D4A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9FD3A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St Anne’s Nursing Home </w:t>
            </w:r>
          </w:p>
          <w:p w14:paraId="62B5157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238 Piper Street </w:t>
            </w:r>
          </w:p>
          <w:p w14:paraId="580576F5" w14:textId="77777777" w:rsidR="00BD5BE8" w:rsidRPr="00A8419E" w:rsidRDefault="00BD5BE8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64B171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2413</w:t>
            </w:r>
          </w:p>
          <w:p w14:paraId="35918A68" w14:textId="0A7C34A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3B6275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CP People’s Chemist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323 Argent Street </w:t>
            </w:r>
          </w:p>
          <w:p w14:paraId="4B368BE7" w14:textId="77777777" w:rsidR="00BD5BE8" w:rsidRPr="00A8419E" w:rsidRDefault="00BD5BE8" w:rsidP="00BD5BE8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2B778389" w14:textId="06A1F2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682" w:type="dxa"/>
            <w:shd w:val="clear" w:color="auto" w:fill="FFFFFF" w:themeFill="background1"/>
          </w:tcPr>
          <w:p w14:paraId="4DDCDF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2D8930D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322A8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2FDEAC0" w14:textId="639BAA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F827760" w14:textId="77777777" w:rsidTr="00BD5BE8">
        <w:tc>
          <w:tcPr>
            <w:tcW w:w="1336" w:type="dxa"/>
            <w:shd w:val="clear" w:color="auto" w:fill="auto"/>
          </w:tcPr>
          <w:p w14:paraId="3387B82E" w14:textId="0ABDB7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423</w:t>
            </w:r>
          </w:p>
        </w:tc>
        <w:tc>
          <w:tcPr>
            <w:tcW w:w="2415" w:type="dxa"/>
            <w:shd w:val="clear" w:color="auto" w:fill="FFFFFF" w:themeFill="background1"/>
          </w:tcPr>
          <w:p w14:paraId="78B17A26" w14:textId="65E5379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St. Basils Aegean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 Morton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Christie Downs SA 5164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6151</w:t>
            </w:r>
          </w:p>
        </w:tc>
        <w:tc>
          <w:tcPr>
            <w:tcW w:w="2991" w:type="dxa"/>
            <w:shd w:val="clear" w:color="auto" w:fill="FFFFFF" w:themeFill="background1"/>
          </w:tcPr>
          <w:p w14:paraId="4BA801E9" w14:textId="267F754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 Beach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shd w:val="clear" w:color="auto" w:fill="FFFFFF" w:themeFill="background1"/>
          </w:tcPr>
          <w:p w14:paraId="7990464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EE4D8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C3F70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8C842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75E1619" w14:textId="45994D1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F1E9774" w14:textId="77777777" w:rsidTr="00BD5BE8">
        <w:tc>
          <w:tcPr>
            <w:tcW w:w="1336" w:type="dxa"/>
            <w:shd w:val="clear" w:color="auto" w:fill="auto"/>
          </w:tcPr>
          <w:p w14:paraId="4D9D4A3B" w14:textId="172264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424</w:t>
            </w:r>
          </w:p>
        </w:tc>
        <w:tc>
          <w:tcPr>
            <w:tcW w:w="2415" w:type="dxa"/>
            <w:shd w:val="clear" w:color="auto" w:fill="FFFFFF" w:themeFill="background1"/>
          </w:tcPr>
          <w:p w14:paraId="2635918D" w14:textId="08AADEC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Basil's Annandale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252 Johnston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Annandale NSW 2038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</w:t>
            </w:r>
          </w:p>
        </w:tc>
        <w:tc>
          <w:tcPr>
            <w:tcW w:w="2991" w:type="dxa"/>
            <w:shd w:val="clear" w:color="auto" w:fill="FFFFFF" w:themeFill="background1"/>
          </w:tcPr>
          <w:p w14:paraId="6245F54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30DED5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6FB7E22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01D9913" w14:textId="7C6BD49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653A85A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12782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3CA74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A86595A" w14:textId="78D3580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195AF69" w14:textId="77777777" w:rsidTr="00BD5BE8">
        <w:tc>
          <w:tcPr>
            <w:tcW w:w="1336" w:type="dxa"/>
            <w:shd w:val="clear" w:color="auto" w:fill="auto"/>
          </w:tcPr>
          <w:p w14:paraId="5DF97B31" w14:textId="6111D3A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425</w:t>
            </w:r>
          </w:p>
        </w:tc>
        <w:tc>
          <w:tcPr>
            <w:tcW w:w="2415" w:type="dxa"/>
            <w:shd w:val="clear" w:color="auto" w:fill="FFFFFF" w:themeFill="background1"/>
          </w:tcPr>
          <w:p w14:paraId="46F7E0DD" w14:textId="1C56F90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St. Basil's Croydon Park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83-93 Regency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Croyden Park SA 5008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6140</w:t>
            </w:r>
          </w:p>
        </w:tc>
        <w:tc>
          <w:tcPr>
            <w:tcW w:w="2991" w:type="dxa"/>
            <w:shd w:val="clear" w:color="auto" w:fill="FFFFFF" w:themeFill="background1"/>
          </w:tcPr>
          <w:p w14:paraId="2E7A64DD" w14:textId="2D44DEB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84 George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shd w:val="clear" w:color="auto" w:fill="FFFFFF" w:themeFill="background1"/>
          </w:tcPr>
          <w:p w14:paraId="1442F2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77072E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FF5F5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9E9047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87C3F50" w14:textId="7B5CB12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8838FA9" w14:textId="77777777" w:rsidTr="00BD5BE8">
        <w:tc>
          <w:tcPr>
            <w:tcW w:w="1336" w:type="dxa"/>
            <w:shd w:val="clear" w:color="auto" w:fill="auto"/>
          </w:tcPr>
          <w:p w14:paraId="33D7D14A" w14:textId="5E5A853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426</w:t>
            </w:r>
          </w:p>
        </w:tc>
        <w:tc>
          <w:tcPr>
            <w:tcW w:w="2415" w:type="dxa"/>
            <w:shd w:val="clear" w:color="auto" w:fill="FFFFFF" w:themeFill="background1"/>
          </w:tcPr>
          <w:p w14:paraId="7984E07E" w14:textId="373586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Basil's Miranda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29 H Wandella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715</w:t>
            </w:r>
          </w:p>
        </w:tc>
        <w:tc>
          <w:tcPr>
            <w:tcW w:w="2991" w:type="dxa"/>
            <w:shd w:val="clear" w:color="auto" w:fill="FFFFFF" w:themeFill="background1"/>
          </w:tcPr>
          <w:p w14:paraId="024E279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0B528A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89644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9A52F17" w14:textId="37CEFA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33B99F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32FA28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57C4B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0C8628" w14:textId="0C6FEBE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088695F9" w14:textId="77777777" w:rsidTr="00BD5BE8">
        <w:tc>
          <w:tcPr>
            <w:tcW w:w="1336" w:type="dxa"/>
            <w:shd w:val="clear" w:color="auto" w:fill="auto"/>
          </w:tcPr>
          <w:p w14:paraId="4CACBDB5" w14:textId="41DB6E4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427</w:t>
            </w:r>
          </w:p>
        </w:tc>
        <w:tc>
          <w:tcPr>
            <w:tcW w:w="2415" w:type="dxa"/>
            <w:shd w:val="clear" w:color="auto" w:fill="FFFFFF" w:themeFill="background1"/>
          </w:tcPr>
          <w:p w14:paraId="19F6AD76" w14:textId="4DADA9A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Basil's Randwick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57-63 St Pauls Street Randwick NSW 2031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1058</w:t>
            </w:r>
          </w:p>
        </w:tc>
        <w:tc>
          <w:tcPr>
            <w:tcW w:w="2991" w:type="dxa"/>
            <w:shd w:val="clear" w:color="auto" w:fill="FFFFFF" w:themeFill="background1"/>
          </w:tcPr>
          <w:p w14:paraId="7FF15C7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97491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37F0617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7694024" w14:textId="1BD7570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4DFF78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CBDC4A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72DF6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CE685E" w14:textId="3954E4C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A6B93C9" w14:textId="77777777" w:rsidTr="00BD5BE8">
        <w:tc>
          <w:tcPr>
            <w:tcW w:w="1336" w:type="dxa"/>
            <w:shd w:val="clear" w:color="auto" w:fill="auto"/>
          </w:tcPr>
          <w:p w14:paraId="5E2C03CC" w14:textId="2EF8996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428</w:t>
            </w:r>
          </w:p>
        </w:tc>
        <w:tc>
          <w:tcPr>
            <w:tcW w:w="2415" w:type="dxa"/>
            <w:shd w:val="clear" w:color="auto" w:fill="FFFFFF" w:themeFill="background1"/>
          </w:tcPr>
          <w:p w14:paraId="599A8964" w14:textId="7EB870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St. Basils St. Peters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 Winchester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Peters SA 5069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5757</w:t>
            </w:r>
          </w:p>
        </w:tc>
        <w:tc>
          <w:tcPr>
            <w:tcW w:w="2991" w:type="dxa"/>
            <w:shd w:val="clear" w:color="auto" w:fill="FFFFFF" w:themeFill="background1"/>
          </w:tcPr>
          <w:p w14:paraId="1895AAD4" w14:textId="178DEC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84 George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shd w:val="clear" w:color="auto" w:fill="FFFFFF" w:themeFill="background1"/>
          </w:tcPr>
          <w:p w14:paraId="0F2AC8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76275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746C1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085D7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0C75744" w14:textId="79A81C6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BD5BE8" w:rsidRPr="00A8419E" w14:paraId="04439636" w14:textId="77777777" w:rsidTr="00BD5BE8">
        <w:tc>
          <w:tcPr>
            <w:tcW w:w="1336" w:type="dxa"/>
            <w:shd w:val="clear" w:color="auto" w:fill="auto"/>
          </w:tcPr>
          <w:p w14:paraId="54B316DD" w14:textId="0A1121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429</w:t>
            </w:r>
          </w:p>
        </w:tc>
        <w:tc>
          <w:tcPr>
            <w:tcW w:w="2415" w:type="dxa"/>
            <w:shd w:val="clear" w:color="auto" w:fill="FFFFFF" w:themeFill="background1"/>
          </w:tcPr>
          <w:p w14:paraId="7580FA9E" w14:textId="407814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Brigid's Green Maroubra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220 Maroubra Road, Maroubra NSW 2035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1017</w:t>
            </w:r>
          </w:p>
        </w:tc>
        <w:tc>
          <w:tcPr>
            <w:tcW w:w="2991" w:type="dxa"/>
            <w:shd w:val="clear" w:color="auto" w:fill="FFFFFF" w:themeFill="background1"/>
          </w:tcPr>
          <w:p w14:paraId="52A081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Nile Compounding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01B7389" w14:textId="72A0CA0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 Firth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682" w:type="dxa"/>
            <w:shd w:val="clear" w:color="auto" w:fill="FFFFFF" w:themeFill="background1"/>
          </w:tcPr>
          <w:p w14:paraId="0BC0EC5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3382D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D3994C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2C3D96" w14:textId="450C91F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A719B75" w14:textId="77777777" w:rsidTr="00BD5BE8">
        <w:tc>
          <w:tcPr>
            <w:tcW w:w="1336" w:type="dxa"/>
            <w:shd w:val="clear" w:color="auto" w:fill="auto"/>
          </w:tcPr>
          <w:p w14:paraId="461614B6" w14:textId="514EEC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430</w:t>
            </w:r>
          </w:p>
        </w:tc>
        <w:tc>
          <w:tcPr>
            <w:tcW w:w="2415" w:type="dxa"/>
            <w:shd w:val="clear" w:color="auto" w:fill="FFFFFF" w:themeFill="background1"/>
          </w:tcPr>
          <w:p w14:paraId="58256B5F" w14:textId="1A72BC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Catherine's Aged Care Services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162-166 Balaclava Road, Eastwood NSW 2122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1470</w:t>
            </w:r>
          </w:p>
        </w:tc>
        <w:tc>
          <w:tcPr>
            <w:tcW w:w="2991" w:type="dxa"/>
            <w:shd w:val="clear" w:color="auto" w:fill="FFFFFF" w:themeFill="background1"/>
          </w:tcPr>
          <w:p w14:paraId="5D504D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6CBF19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E9512E0" w14:textId="7A354DE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23CAB2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231E5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F399F9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01DC6A" w14:textId="20AD410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9702D64" w14:textId="77777777" w:rsidTr="00BD5BE8">
        <w:tc>
          <w:tcPr>
            <w:tcW w:w="1336" w:type="dxa"/>
            <w:shd w:val="clear" w:color="auto" w:fill="auto"/>
          </w:tcPr>
          <w:p w14:paraId="1BB518E1" w14:textId="1A2FF6B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431</w:t>
            </w:r>
          </w:p>
        </w:tc>
        <w:tc>
          <w:tcPr>
            <w:tcW w:w="2415" w:type="dxa"/>
            <w:shd w:val="clear" w:color="auto" w:fill="FFFFFF" w:themeFill="background1"/>
          </w:tcPr>
          <w:p w14:paraId="0660FF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Charbel's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22BCD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Waterloo Road, </w:t>
            </w:r>
          </w:p>
          <w:p w14:paraId="7584FB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Punchbowl NSW 2196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8820E5" w14:textId="09A255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0978</w:t>
            </w:r>
          </w:p>
        </w:tc>
        <w:tc>
          <w:tcPr>
            <w:tcW w:w="2991" w:type="dxa"/>
            <w:shd w:val="clear" w:color="auto" w:fill="FFFFFF" w:themeFill="background1"/>
          </w:tcPr>
          <w:p w14:paraId="550AE1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Kanan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A62AAA9" w14:textId="1D82ED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1/21 Highclere Avenue Punchbowl NSW 2196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13616P</w:t>
            </w:r>
          </w:p>
        </w:tc>
        <w:tc>
          <w:tcPr>
            <w:tcW w:w="2682" w:type="dxa"/>
            <w:shd w:val="clear" w:color="auto" w:fill="FFFFFF" w:themeFill="background1"/>
          </w:tcPr>
          <w:p w14:paraId="215BB87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6C0B60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A14DE2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639FB72" w14:textId="4D9A3D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DB86434" w14:textId="77777777" w:rsidTr="00BD5BE8">
        <w:tc>
          <w:tcPr>
            <w:tcW w:w="1336" w:type="dxa"/>
            <w:shd w:val="clear" w:color="auto" w:fill="auto"/>
          </w:tcPr>
          <w:p w14:paraId="63459473" w14:textId="0023BD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432</w:t>
            </w:r>
          </w:p>
        </w:tc>
        <w:tc>
          <w:tcPr>
            <w:tcW w:w="2415" w:type="dxa"/>
            <w:shd w:val="clear" w:color="auto" w:fill="FFFFFF" w:themeFill="background1"/>
          </w:tcPr>
          <w:p w14:paraId="7F5CEE98" w14:textId="410A4EC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George Aged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3-5 Verdun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2558</w:t>
            </w:r>
          </w:p>
        </w:tc>
        <w:tc>
          <w:tcPr>
            <w:tcW w:w="2991" w:type="dxa"/>
            <w:shd w:val="clear" w:color="auto" w:fill="FFFFFF" w:themeFill="background1"/>
          </w:tcPr>
          <w:p w14:paraId="0A8B79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3CE56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B3A2FDC" w14:textId="3DDFB9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shd w:val="clear" w:color="auto" w:fill="FFFFFF" w:themeFill="background1"/>
          </w:tcPr>
          <w:p w14:paraId="4543C6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41278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3B42F7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4AE176" w14:textId="128EFA3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87DC764" w14:textId="77777777" w:rsidTr="00BD5BE8">
        <w:tc>
          <w:tcPr>
            <w:tcW w:w="1336" w:type="dxa"/>
            <w:shd w:val="clear" w:color="auto" w:fill="auto"/>
          </w:tcPr>
          <w:p w14:paraId="0528D617" w14:textId="784EEA0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433</w:t>
            </w:r>
          </w:p>
        </w:tc>
        <w:tc>
          <w:tcPr>
            <w:tcW w:w="2415" w:type="dxa"/>
            <w:shd w:val="clear" w:color="auto" w:fill="FFFFFF" w:themeFill="background1"/>
          </w:tcPr>
          <w:p w14:paraId="0AA9E9FB" w14:textId="42B66B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Mary's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31 Verdon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Pelican Waters QLD 4551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5881</w:t>
            </w:r>
          </w:p>
        </w:tc>
        <w:tc>
          <w:tcPr>
            <w:tcW w:w="2991" w:type="dxa"/>
            <w:shd w:val="clear" w:color="auto" w:fill="FFFFFF" w:themeFill="background1"/>
          </w:tcPr>
          <w:p w14:paraId="27D5C8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Twin Waters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F7EA3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6, 175 Ocean Drive</w:t>
            </w:r>
          </w:p>
          <w:p w14:paraId="3381E972" w14:textId="48657F5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Twin Waters QLD 4564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682" w:type="dxa"/>
            <w:shd w:val="clear" w:color="auto" w:fill="FFFFFF" w:themeFill="background1"/>
          </w:tcPr>
          <w:p w14:paraId="5642EBB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059238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6B56C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9E59B26" w14:textId="090E79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B1D1473" w14:textId="77777777" w:rsidTr="00BD5BE8">
        <w:tc>
          <w:tcPr>
            <w:tcW w:w="1336" w:type="dxa"/>
            <w:shd w:val="clear" w:color="auto" w:fill="auto"/>
          </w:tcPr>
          <w:p w14:paraId="6C1E54B9" w14:textId="4FF559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434</w:t>
            </w:r>
          </w:p>
        </w:tc>
        <w:tc>
          <w:tcPr>
            <w:tcW w:w="2415" w:type="dxa"/>
            <w:shd w:val="clear" w:color="auto" w:fill="FFFFFF" w:themeFill="background1"/>
          </w:tcPr>
          <w:p w14:paraId="62A5213C" w14:textId="061729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Mary's Coolum Beach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17 Magenta Drive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Coolum Beach QLD 4573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5500</w:t>
            </w:r>
          </w:p>
        </w:tc>
        <w:tc>
          <w:tcPr>
            <w:tcW w:w="2991" w:type="dxa"/>
            <w:shd w:val="clear" w:color="auto" w:fill="FFFFFF" w:themeFill="background1"/>
          </w:tcPr>
          <w:p w14:paraId="6E1CC1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Twin Waters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0411C5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Shop 6, 175 Ocean Drive</w:t>
            </w:r>
          </w:p>
          <w:p w14:paraId="73F8E784" w14:textId="3CE8332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Twin Waters QLD 4564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682" w:type="dxa"/>
            <w:shd w:val="clear" w:color="auto" w:fill="FFFFFF" w:themeFill="background1"/>
          </w:tcPr>
          <w:p w14:paraId="089EC0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D5884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7E767E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ED6A24C" w14:textId="638A989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B55702F" w14:textId="77777777" w:rsidTr="00BD5BE8">
        <w:tc>
          <w:tcPr>
            <w:tcW w:w="1336" w:type="dxa"/>
            <w:shd w:val="clear" w:color="auto" w:fill="auto"/>
          </w:tcPr>
          <w:p w14:paraId="485A1155" w14:textId="503A6FF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435</w:t>
            </w:r>
          </w:p>
        </w:tc>
        <w:tc>
          <w:tcPr>
            <w:tcW w:w="2415" w:type="dxa"/>
            <w:shd w:val="clear" w:color="auto" w:fill="FFFFFF" w:themeFill="background1"/>
          </w:tcPr>
          <w:p w14:paraId="37CCB5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St Marys Villa Residential Aged Care</w:t>
            </w:r>
          </w:p>
          <w:p w14:paraId="436895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56 Burton Street</w:t>
            </w:r>
          </w:p>
          <w:p w14:paraId="1E3C49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Concord NSW 2137</w:t>
            </w:r>
          </w:p>
          <w:p w14:paraId="4257B8A1" w14:textId="09E1A88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0533</w:t>
            </w:r>
          </w:p>
        </w:tc>
        <w:tc>
          <w:tcPr>
            <w:tcW w:w="2991" w:type="dxa"/>
            <w:shd w:val="clear" w:color="auto" w:fill="FFFFFF" w:themeFill="background1"/>
          </w:tcPr>
          <w:p w14:paraId="21D609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2B3EA7C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DB6C33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A52CEA8" w14:textId="076C445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shd w:val="clear" w:color="auto" w:fill="FFFFFF" w:themeFill="background1"/>
          </w:tcPr>
          <w:p w14:paraId="21680F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Webstercare)</w:t>
            </w:r>
          </w:p>
          <w:p w14:paraId="30146D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AA8AE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5CED887" w14:textId="542E79A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076E21E" w14:textId="77777777" w:rsidTr="00BD5BE8">
        <w:tc>
          <w:tcPr>
            <w:tcW w:w="1336" w:type="dxa"/>
            <w:shd w:val="clear" w:color="auto" w:fill="auto"/>
          </w:tcPr>
          <w:p w14:paraId="7679CF9D" w14:textId="3B0697B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436</w:t>
            </w:r>
          </w:p>
        </w:tc>
        <w:tc>
          <w:tcPr>
            <w:tcW w:w="2415" w:type="dxa"/>
            <w:shd w:val="clear" w:color="auto" w:fill="FFFFFF" w:themeFill="background1"/>
          </w:tcPr>
          <w:p w14:paraId="3A1EC0AF" w14:textId="5C5B4BE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Patrick's Green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38-48 Chapel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1063</w:t>
            </w:r>
          </w:p>
        </w:tc>
        <w:tc>
          <w:tcPr>
            <w:tcW w:w="2991" w:type="dxa"/>
            <w:shd w:val="clear" w:color="auto" w:fill="FFFFFF" w:themeFill="background1"/>
          </w:tcPr>
          <w:p w14:paraId="58CAFBA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Nile Compounding Chemist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E2548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 Firth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D2BCC9" w14:textId="776D7C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682" w:type="dxa"/>
            <w:shd w:val="clear" w:color="auto" w:fill="FFFFFF" w:themeFill="background1"/>
          </w:tcPr>
          <w:p w14:paraId="02D144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141D3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55FF7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A1423C" w14:textId="0DAE20F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6D4A7C8" w14:textId="77777777" w:rsidTr="00BD5BE8">
        <w:tc>
          <w:tcPr>
            <w:tcW w:w="1336" w:type="dxa"/>
            <w:shd w:val="clear" w:color="auto" w:fill="auto"/>
          </w:tcPr>
          <w:p w14:paraId="0612F10C" w14:textId="3F29276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437</w:t>
            </w:r>
          </w:p>
        </w:tc>
        <w:tc>
          <w:tcPr>
            <w:tcW w:w="2415" w:type="dxa"/>
            <w:shd w:val="clear" w:color="auto" w:fill="FFFFFF" w:themeFill="background1"/>
          </w:tcPr>
          <w:p w14:paraId="1FB61D19" w14:textId="2AE1B39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Arundel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101 Allied Drive, Arundel QLD 4214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5187</w:t>
            </w:r>
          </w:p>
        </w:tc>
        <w:tc>
          <w:tcPr>
            <w:tcW w:w="2991" w:type="dxa"/>
            <w:shd w:val="clear" w:color="auto" w:fill="FFFFFF" w:themeFill="background1"/>
          </w:tcPr>
          <w:p w14:paraId="33E871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887035A" w14:textId="776051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6F000A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FA87D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DD802A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E98612B" w14:textId="52EA23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CBCB532" w14:textId="77777777" w:rsidTr="00BD5BE8">
        <w:tc>
          <w:tcPr>
            <w:tcW w:w="1336" w:type="dxa"/>
            <w:shd w:val="clear" w:color="auto" w:fill="auto"/>
          </w:tcPr>
          <w:p w14:paraId="5F7F9E94" w14:textId="3038810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438</w:t>
            </w:r>
          </w:p>
        </w:tc>
        <w:tc>
          <w:tcPr>
            <w:tcW w:w="2415" w:type="dxa"/>
            <w:shd w:val="clear" w:color="auto" w:fill="FFFFFF" w:themeFill="background1"/>
          </w:tcPr>
          <w:p w14:paraId="3DF36CB5" w14:textId="2168A4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Auburn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21 Alice Street, Auburn NSW 2144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0532</w:t>
            </w:r>
          </w:p>
        </w:tc>
        <w:tc>
          <w:tcPr>
            <w:tcW w:w="2991" w:type="dxa"/>
            <w:shd w:val="clear" w:color="auto" w:fill="FFFFFF" w:themeFill="background1"/>
          </w:tcPr>
          <w:p w14:paraId="7415083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5E8E57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E9E2688" w14:textId="32B71A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73046D3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BDED5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EAFDA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3913E2" w14:textId="3B66B0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613C45C" w14:textId="77777777" w:rsidTr="00BD5BE8">
        <w:tc>
          <w:tcPr>
            <w:tcW w:w="1336" w:type="dxa"/>
            <w:shd w:val="clear" w:color="auto" w:fill="auto"/>
          </w:tcPr>
          <w:p w14:paraId="3D66EBBC" w14:textId="3E33F4C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439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6E61D7" w14:textId="46C84B5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Bardon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59 Main Avenue, Bardon QLD 4065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5095</w:t>
            </w:r>
          </w:p>
        </w:tc>
        <w:tc>
          <w:tcPr>
            <w:tcW w:w="2991" w:type="dxa"/>
            <w:shd w:val="clear" w:color="auto" w:fill="FFFFFF" w:themeFill="background1"/>
          </w:tcPr>
          <w:p w14:paraId="1A9858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5AC4714" w14:textId="61854E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2DA21E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F820A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ADEB7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2F992B" w14:textId="4D3C24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352D7F9" w14:textId="77777777" w:rsidTr="00BD5BE8">
        <w:tc>
          <w:tcPr>
            <w:tcW w:w="1336" w:type="dxa"/>
            <w:shd w:val="clear" w:color="auto" w:fill="auto"/>
          </w:tcPr>
          <w:p w14:paraId="51AF56A0" w14:textId="2437378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440</w:t>
            </w:r>
          </w:p>
        </w:tc>
        <w:tc>
          <w:tcPr>
            <w:tcW w:w="2415" w:type="dxa"/>
            <w:shd w:val="clear" w:color="auto" w:fill="FFFFFF" w:themeFill="background1"/>
          </w:tcPr>
          <w:p w14:paraId="4E9B15DC" w14:textId="26FE93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Bronte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363 - 367 Bronte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Bronte NSW 2024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1033</w:t>
            </w:r>
          </w:p>
        </w:tc>
        <w:tc>
          <w:tcPr>
            <w:tcW w:w="2991" w:type="dxa"/>
            <w:shd w:val="clear" w:color="auto" w:fill="FFFFFF" w:themeFill="background1"/>
          </w:tcPr>
          <w:p w14:paraId="2F8C06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E344F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EA27BAE" w14:textId="0EDA262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87CDF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99E65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CAA29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6F8520" w14:textId="370B34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EFE59F1" w14:textId="77777777" w:rsidTr="00BD5BE8">
        <w:tc>
          <w:tcPr>
            <w:tcW w:w="1336" w:type="dxa"/>
            <w:shd w:val="clear" w:color="auto" w:fill="auto"/>
          </w:tcPr>
          <w:p w14:paraId="0B2C88DF" w14:textId="6642FA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441</w:t>
            </w:r>
          </w:p>
        </w:tc>
        <w:tc>
          <w:tcPr>
            <w:tcW w:w="2415" w:type="dxa"/>
            <w:shd w:val="clear" w:color="auto" w:fill="FFFFFF" w:themeFill="background1"/>
          </w:tcPr>
          <w:p w14:paraId="468B76E7" w14:textId="2BAE7AA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Edgecliff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2-6 Albert Street, Edgecliff NSW 2027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0275</w:t>
            </w:r>
          </w:p>
        </w:tc>
        <w:tc>
          <w:tcPr>
            <w:tcW w:w="2991" w:type="dxa"/>
            <w:shd w:val="clear" w:color="auto" w:fill="FFFFFF" w:themeFill="background1"/>
          </w:tcPr>
          <w:p w14:paraId="5E65AA7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D488E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5D55FB" w14:textId="6397B7E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73CEC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740C0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A279E8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B864C2" w14:textId="3CF8F7C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63C17F9" w14:textId="77777777" w:rsidTr="00BD5BE8">
        <w:tc>
          <w:tcPr>
            <w:tcW w:w="1336" w:type="dxa"/>
            <w:shd w:val="clear" w:color="auto" w:fill="auto"/>
          </w:tcPr>
          <w:p w14:paraId="7EDD4026" w14:textId="3F8991A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442</w:t>
            </w:r>
          </w:p>
        </w:tc>
        <w:tc>
          <w:tcPr>
            <w:tcW w:w="2415" w:type="dxa"/>
            <w:shd w:val="clear" w:color="auto" w:fill="FFFFFF" w:themeFill="background1"/>
          </w:tcPr>
          <w:p w14:paraId="08F2DD7B" w14:textId="28B505A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Eltham - Eltham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 Diamond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3412</w:t>
            </w:r>
          </w:p>
        </w:tc>
        <w:tc>
          <w:tcPr>
            <w:tcW w:w="2991" w:type="dxa"/>
            <w:shd w:val="clear" w:color="auto" w:fill="FFFFFF" w:themeFill="background1"/>
          </w:tcPr>
          <w:p w14:paraId="76324F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31F51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63981A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8276BE8" w14:textId="5D2AE8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B06355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839C33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B0309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B639446" w14:textId="1E7ED2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265B520" w14:textId="77777777" w:rsidTr="00BD5BE8">
        <w:tc>
          <w:tcPr>
            <w:tcW w:w="1336" w:type="dxa"/>
            <w:shd w:val="clear" w:color="auto" w:fill="auto"/>
          </w:tcPr>
          <w:p w14:paraId="6FBB7C2C" w14:textId="635B061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443</w:t>
            </w:r>
          </w:p>
        </w:tc>
        <w:tc>
          <w:tcPr>
            <w:tcW w:w="2415" w:type="dxa"/>
            <w:shd w:val="clear" w:color="auto" w:fill="FFFFFF" w:themeFill="background1"/>
          </w:tcPr>
          <w:p w14:paraId="06979667" w14:textId="078206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Eltham - Willandra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43 Diamond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3304</w:t>
            </w:r>
          </w:p>
        </w:tc>
        <w:tc>
          <w:tcPr>
            <w:tcW w:w="2991" w:type="dxa"/>
            <w:shd w:val="clear" w:color="auto" w:fill="FFFFFF" w:themeFill="background1"/>
          </w:tcPr>
          <w:p w14:paraId="6DA1AD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E78100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0071AEFC" w14:textId="0F0C491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75BDF9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A9E326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2012F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52AA8D" w14:textId="028457E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CFEF519" w14:textId="77777777" w:rsidTr="00BD5BE8">
        <w:tc>
          <w:tcPr>
            <w:tcW w:w="1336" w:type="dxa"/>
            <w:shd w:val="clear" w:color="auto" w:fill="auto"/>
          </w:tcPr>
          <w:p w14:paraId="6F665D07" w14:textId="6D9ECD2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444</w:t>
            </w:r>
          </w:p>
        </w:tc>
        <w:tc>
          <w:tcPr>
            <w:tcW w:w="2415" w:type="dxa"/>
            <w:shd w:val="clear" w:color="auto" w:fill="FFFFFF" w:themeFill="background1"/>
          </w:tcPr>
          <w:p w14:paraId="450BC21D" w14:textId="2B27D00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Gympie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29 Bligh St,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Gympie QLD 4570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5260</w:t>
            </w:r>
          </w:p>
        </w:tc>
        <w:tc>
          <w:tcPr>
            <w:tcW w:w="2991" w:type="dxa"/>
            <w:shd w:val="clear" w:color="auto" w:fill="FFFFFF" w:themeFill="background1"/>
          </w:tcPr>
          <w:p w14:paraId="7FDD6F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F22B404" w14:textId="6CF8E2E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05977E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FEDAA4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BAA77F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60E35C" w14:textId="55C99A4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5CFF763" w14:textId="77777777" w:rsidTr="00BD5BE8">
        <w:tc>
          <w:tcPr>
            <w:tcW w:w="1336" w:type="dxa"/>
            <w:shd w:val="clear" w:color="auto" w:fill="auto"/>
          </w:tcPr>
          <w:p w14:paraId="4601A6C2" w14:textId="047191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445</w:t>
            </w:r>
          </w:p>
        </w:tc>
        <w:tc>
          <w:tcPr>
            <w:tcW w:w="2415" w:type="dxa"/>
            <w:shd w:val="clear" w:color="auto" w:fill="FFFFFF" w:themeFill="background1"/>
          </w:tcPr>
          <w:p w14:paraId="48673A64" w14:textId="7CEE61F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Haberfield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7 Tillock Street, Haberfield NSW 2045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0302</w:t>
            </w:r>
          </w:p>
        </w:tc>
        <w:tc>
          <w:tcPr>
            <w:tcW w:w="2991" w:type="dxa"/>
            <w:shd w:val="clear" w:color="auto" w:fill="FFFFFF" w:themeFill="background1"/>
          </w:tcPr>
          <w:p w14:paraId="75CD00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489E1D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B37E6F8" w14:textId="48A9499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FE66D8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603AD6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62023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A48D5C" w14:textId="09FD0D9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3831A48B" w14:textId="77777777" w:rsidTr="00BD5BE8">
        <w:tc>
          <w:tcPr>
            <w:tcW w:w="1336" w:type="dxa"/>
            <w:shd w:val="clear" w:color="auto" w:fill="auto"/>
          </w:tcPr>
          <w:p w14:paraId="166AF435" w14:textId="66304D0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446</w:t>
            </w:r>
          </w:p>
        </w:tc>
        <w:tc>
          <w:tcPr>
            <w:tcW w:w="2415" w:type="dxa"/>
            <w:shd w:val="clear" w:color="auto" w:fill="FFFFFF" w:themeFill="background1"/>
          </w:tcPr>
          <w:p w14:paraId="08BC7A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Kangaroo Point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411 Main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Kangaroo Point QLD 4169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0275099" w14:textId="41A64A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5078</w:t>
            </w:r>
          </w:p>
        </w:tc>
        <w:tc>
          <w:tcPr>
            <w:tcW w:w="2991" w:type="dxa"/>
            <w:shd w:val="clear" w:color="auto" w:fill="FFFFFF" w:themeFill="background1"/>
          </w:tcPr>
          <w:p w14:paraId="266203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F4BD207" w14:textId="1920299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4A39068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8BB8E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E43B8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C52538" w14:textId="271BDE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AECA929" w14:textId="77777777" w:rsidTr="00BD5BE8">
        <w:tc>
          <w:tcPr>
            <w:tcW w:w="1336" w:type="dxa"/>
            <w:shd w:val="clear" w:color="auto" w:fill="auto"/>
          </w:tcPr>
          <w:p w14:paraId="73AFF384" w14:textId="1F88CDC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447</w:t>
            </w:r>
          </w:p>
        </w:tc>
        <w:tc>
          <w:tcPr>
            <w:tcW w:w="2415" w:type="dxa"/>
            <w:shd w:val="clear" w:color="auto" w:fill="FFFFFF" w:themeFill="background1"/>
          </w:tcPr>
          <w:p w14:paraId="720528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Maroochydore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37 Baden Powell Street, Maroochydore QLD 4558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01E0C29" w14:textId="4AF7365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5418</w:t>
            </w:r>
          </w:p>
        </w:tc>
        <w:tc>
          <w:tcPr>
            <w:tcW w:w="2991" w:type="dxa"/>
            <w:shd w:val="clear" w:color="auto" w:fill="FFFFFF" w:themeFill="background1"/>
          </w:tcPr>
          <w:p w14:paraId="191A1A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BC54873" w14:textId="198561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4A8D000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E46D7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ED648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794F86" w14:textId="1D9DF4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E39161C" w14:textId="77777777" w:rsidTr="00BD5BE8">
        <w:tc>
          <w:tcPr>
            <w:tcW w:w="1336" w:type="dxa"/>
            <w:shd w:val="clear" w:color="auto" w:fill="auto"/>
          </w:tcPr>
          <w:p w14:paraId="57CE84FA" w14:textId="7AD8C5D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448</w:t>
            </w:r>
          </w:p>
        </w:tc>
        <w:tc>
          <w:tcPr>
            <w:tcW w:w="2415" w:type="dxa"/>
            <w:shd w:val="clear" w:color="auto" w:fill="FFFFFF" w:themeFill="background1"/>
          </w:tcPr>
          <w:p w14:paraId="28D05A8A" w14:textId="0CE5747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Mitchelton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 Church Road, Mitchelton QLD 4053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5951</w:t>
            </w:r>
          </w:p>
        </w:tc>
        <w:tc>
          <w:tcPr>
            <w:tcW w:w="2991" w:type="dxa"/>
            <w:shd w:val="clear" w:color="auto" w:fill="FFFFFF" w:themeFill="background1"/>
          </w:tcPr>
          <w:p w14:paraId="3A344A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C2E334D" w14:textId="0307F3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0887DAC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EE0CB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0F92F9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7302A3" w14:textId="22A3224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095C67C" w14:textId="77777777" w:rsidTr="00BD5BE8">
        <w:tc>
          <w:tcPr>
            <w:tcW w:w="1336" w:type="dxa"/>
            <w:shd w:val="clear" w:color="auto" w:fill="auto"/>
          </w:tcPr>
          <w:p w14:paraId="092AA14D" w14:textId="41D73E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449</w:t>
            </w:r>
          </w:p>
        </w:tc>
        <w:tc>
          <w:tcPr>
            <w:tcW w:w="2415" w:type="dxa"/>
            <w:shd w:val="clear" w:color="auto" w:fill="FFFFFF" w:themeFill="background1"/>
          </w:tcPr>
          <w:p w14:paraId="437ACBAF" w14:textId="433EF04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Southport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 Bauer Street, Southport QLD 4215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5306</w:t>
            </w:r>
          </w:p>
        </w:tc>
        <w:tc>
          <w:tcPr>
            <w:tcW w:w="2991" w:type="dxa"/>
            <w:shd w:val="clear" w:color="auto" w:fill="FFFFFF" w:themeFill="background1"/>
          </w:tcPr>
          <w:p w14:paraId="577384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8E4C1B4" w14:textId="059EEA5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0A5AD76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A07843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D67B8A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E7FB05" w14:textId="3F23988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4EC904F" w14:textId="77777777" w:rsidTr="00BD5BE8">
        <w:tc>
          <w:tcPr>
            <w:tcW w:w="1336" w:type="dxa"/>
            <w:shd w:val="clear" w:color="auto" w:fill="auto"/>
          </w:tcPr>
          <w:p w14:paraId="4C61B198" w14:textId="3F3A87D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450</w:t>
            </w:r>
          </w:p>
        </w:tc>
        <w:tc>
          <w:tcPr>
            <w:tcW w:w="2415" w:type="dxa"/>
            <w:shd w:val="clear" w:color="auto" w:fill="FFFFFF" w:themeFill="background1"/>
          </w:tcPr>
          <w:p w14:paraId="5AE70223" w14:textId="0BA3C5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Toowoomba -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227 Spring Street, Toowoomba QLD 4350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5079</w:t>
            </w:r>
          </w:p>
        </w:tc>
        <w:tc>
          <w:tcPr>
            <w:tcW w:w="2991" w:type="dxa"/>
            <w:shd w:val="clear" w:color="auto" w:fill="FFFFFF" w:themeFill="background1"/>
          </w:tcPr>
          <w:p w14:paraId="7EB304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B49E476" w14:textId="34B7A4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6DABDFC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5B49C6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CE0DD6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CE645A" w14:textId="499B9F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D793C51" w14:textId="77777777" w:rsidTr="00BD5BE8">
        <w:tc>
          <w:tcPr>
            <w:tcW w:w="1336" w:type="dxa"/>
            <w:shd w:val="clear" w:color="auto" w:fill="auto"/>
          </w:tcPr>
          <w:p w14:paraId="79D3D847" w14:textId="58CA3DD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451</w:t>
            </w:r>
          </w:p>
        </w:tc>
        <w:tc>
          <w:tcPr>
            <w:tcW w:w="2415" w:type="dxa"/>
            <w:shd w:val="clear" w:color="auto" w:fill="FFFFFF" w:themeFill="background1"/>
          </w:tcPr>
          <w:p w14:paraId="4F1D14E0" w14:textId="090E5F4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Toowoomba -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227 Spring Street, Toowoomba QLD 4350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5427</w:t>
            </w:r>
          </w:p>
        </w:tc>
        <w:tc>
          <w:tcPr>
            <w:tcW w:w="2991" w:type="dxa"/>
            <w:shd w:val="clear" w:color="auto" w:fill="FFFFFF" w:themeFill="background1"/>
          </w:tcPr>
          <w:p w14:paraId="2A3416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12, 115 Brighton Road Sandgate QLD 4017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B6C399" w14:textId="2B4097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shd w:val="clear" w:color="auto" w:fill="FFFFFF" w:themeFill="background1"/>
          </w:tcPr>
          <w:p w14:paraId="46B1C38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CA66F6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80D859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7A7F79" w14:textId="09CA8E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00A5D2A" w14:textId="77777777" w:rsidTr="00BD5BE8">
        <w:tc>
          <w:tcPr>
            <w:tcW w:w="1336" w:type="dxa"/>
            <w:shd w:val="clear" w:color="auto" w:fill="auto"/>
          </w:tcPr>
          <w:p w14:paraId="5B738637" w14:textId="2B1AB7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452</w:t>
            </w:r>
          </w:p>
        </w:tc>
        <w:tc>
          <w:tcPr>
            <w:tcW w:w="2415" w:type="dxa"/>
            <w:shd w:val="clear" w:color="auto" w:fill="FFFFFF" w:themeFill="background1"/>
          </w:tcPr>
          <w:p w14:paraId="79F0D94C" w14:textId="592D704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Werribee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240 Hoppers Lane Werribee VIC 3030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4559</w:t>
            </w:r>
          </w:p>
        </w:tc>
        <w:tc>
          <w:tcPr>
            <w:tcW w:w="2991" w:type="dxa"/>
            <w:shd w:val="clear" w:color="auto" w:fill="FFFFFF" w:themeFill="background1"/>
          </w:tcPr>
          <w:p w14:paraId="368EF0C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4B74BA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340 Darebin Road</w:t>
            </w:r>
          </w:p>
          <w:p w14:paraId="26DECF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7CD3957" w14:textId="4CC600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6DEAB5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02FD4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2605FD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1D747C" w14:textId="4EEB263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74839B7" w14:textId="77777777" w:rsidTr="00BD5BE8">
        <w:tc>
          <w:tcPr>
            <w:tcW w:w="1336" w:type="dxa"/>
            <w:shd w:val="clear" w:color="auto" w:fill="auto"/>
          </w:tcPr>
          <w:p w14:paraId="0E98E50C" w14:textId="540262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453</w:t>
            </w:r>
          </w:p>
        </w:tc>
        <w:tc>
          <w:tcPr>
            <w:tcW w:w="2415" w:type="dxa"/>
            <w:shd w:val="clear" w:color="auto" w:fill="FFFFFF" w:themeFill="background1"/>
          </w:tcPr>
          <w:p w14:paraId="1A97B482" w14:textId="5ECBAD1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 Vincent's Care Services Yennora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1-10 Tara Close, Yennora NSW 2161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0397</w:t>
            </w:r>
          </w:p>
        </w:tc>
        <w:tc>
          <w:tcPr>
            <w:tcW w:w="2991" w:type="dxa"/>
            <w:shd w:val="clear" w:color="auto" w:fill="FFFFFF" w:themeFill="background1"/>
          </w:tcPr>
          <w:p w14:paraId="3D64246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5D4AB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8F4AD14" w14:textId="0AB3F23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36B89BB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33A6C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352439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A0A78A" w14:textId="15F7D46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42ACCFF" w14:textId="77777777" w:rsidTr="00BD5BE8">
        <w:tc>
          <w:tcPr>
            <w:tcW w:w="1336" w:type="dxa"/>
            <w:shd w:val="clear" w:color="auto" w:fill="auto"/>
          </w:tcPr>
          <w:p w14:paraId="0C5CB606" w14:textId="41C6FD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454</w:t>
            </w:r>
          </w:p>
        </w:tc>
        <w:tc>
          <w:tcPr>
            <w:tcW w:w="2415" w:type="dxa"/>
            <w:shd w:val="clear" w:color="auto" w:fill="FFFFFF" w:themeFill="background1"/>
          </w:tcPr>
          <w:p w14:paraId="5BBFAFF0" w14:textId="7AED7F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Star Of The Sea Home For The Aged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 Elizabeth Street Wallaroo SA 5556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6968</w:t>
            </w:r>
          </w:p>
        </w:tc>
        <w:tc>
          <w:tcPr>
            <w:tcW w:w="2991" w:type="dxa"/>
            <w:shd w:val="clear" w:color="auto" w:fill="FFFFFF" w:themeFill="background1"/>
          </w:tcPr>
          <w:p w14:paraId="63CD6706" w14:textId="72E3684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 Graves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shd w:val="clear" w:color="auto" w:fill="FFFFFF" w:themeFill="background1"/>
          </w:tcPr>
          <w:p w14:paraId="43CC28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A345F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652F9E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9F62D0A" w14:textId="0848CA1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4F2545E2" w14:textId="77777777" w:rsidTr="00BD5BE8">
        <w:tc>
          <w:tcPr>
            <w:tcW w:w="1336" w:type="dxa"/>
            <w:shd w:val="clear" w:color="auto" w:fill="auto"/>
          </w:tcPr>
          <w:p w14:paraId="622470C2" w14:textId="113373A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455</w:t>
            </w:r>
          </w:p>
        </w:tc>
        <w:tc>
          <w:tcPr>
            <w:tcW w:w="2415" w:type="dxa"/>
            <w:shd w:val="clear" w:color="auto" w:fill="FFFFFF" w:themeFill="background1"/>
          </w:tcPr>
          <w:p w14:paraId="2B06A9E1" w14:textId="6D7A2D4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Star Of The Sea Home For The Aged (Low Care)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Elizabeth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Wallaroo SA 5556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6028</w:t>
            </w:r>
          </w:p>
        </w:tc>
        <w:tc>
          <w:tcPr>
            <w:tcW w:w="2991" w:type="dxa"/>
            <w:shd w:val="clear" w:color="auto" w:fill="FFFFFF" w:themeFill="background1"/>
          </w:tcPr>
          <w:p w14:paraId="39AFE9B1" w14:textId="5D170E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 Graves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shd w:val="clear" w:color="auto" w:fill="FFFFFF" w:themeFill="background1"/>
          </w:tcPr>
          <w:p w14:paraId="21A651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48BBDD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FFEBA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A4F3AF" w14:textId="6A3CC8B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8162B8B" w14:textId="77777777" w:rsidTr="00BD5BE8">
        <w:tc>
          <w:tcPr>
            <w:tcW w:w="1336" w:type="dxa"/>
            <w:shd w:val="clear" w:color="auto" w:fill="auto"/>
          </w:tcPr>
          <w:p w14:paraId="6AD747BC" w14:textId="7BA22A5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456</w:t>
            </w:r>
          </w:p>
        </w:tc>
        <w:tc>
          <w:tcPr>
            <w:tcW w:w="2415" w:type="dxa"/>
            <w:shd w:val="clear" w:color="auto" w:fill="FFFFFF" w:themeFill="background1"/>
          </w:tcPr>
          <w:p w14:paraId="5FE7E5F7" w14:textId="27FE006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Stella Maris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 Coast Avenue, Cronulla NSW 2230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0241</w:t>
            </w:r>
          </w:p>
        </w:tc>
        <w:tc>
          <w:tcPr>
            <w:tcW w:w="2991" w:type="dxa"/>
            <w:shd w:val="clear" w:color="auto" w:fill="FFFFFF" w:themeFill="background1"/>
          </w:tcPr>
          <w:p w14:paraId="67A8B5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4E37FFD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2/3 Aldgate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E6E1982" w14:textId="555F5FD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14BAC97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CD072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43D25EF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0D575D4" w14:textId="789156A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BFDBF93" w14:textId="77777777" w:rsidTr="00BD5BE8">
        <w:tc>
          <w:tcPr>
            <w:tcW w:w="1336" w:type="dxa"/>
            <w:shd w:val="clear" w:color="auto" w:fill="auto"/>
          </w:tcPr>
          <w:p w14:paraId="2245C390" w14:textId="68469C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457</w:t>
            </w:r>
          </w:p>
        </w:tc>
        <w:tc>
          <w:tcPr>
            <w:tcW w:w="2415" w:type="dxa"/>
            <w:shd w:val="clear" w:color="auto" w:fill="FFFFFF" w:themeFill="background1"/>
          </w:tcPr>
          <w:p w14:paraId="1E3779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Baulkham Hills</w:t>
            </w:r>
          </w:p>
          <w:p w14:paraId="512A094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 Bass Drive</w:t>
            </w:r>
          </w:p>
          <w:p w14:paraId="54B2FAE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Baulkham Hills NSW 2153</w:t>
            </w:r>
          </w:p>
          <w:p w14:paraId="696C2860" w14:textId="7150516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1062</w:t>
            </w:r>
          </w:p>
        </w:tc>
        <w:tc>
          <w:tcPr>
            <w:tcW w:w="2991" w:type="dxa"/>
            <w:shd w:val="clear" w:color="auto" w:fill="FFFFFF" w:themeFill="background1"/>
          </w:tcPr>
          <w:p w14:paraId="561EE10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Pharmacy 4 Less Riverstone</w:t>
            </w:r>
          </w:p>
          <w:p w14:paraId="79AC311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2, Riverstone Village, </w:t>
            </w:r>
          </w:p>
          <w:p w14:paraId="5DE363B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 Riverstone Parade </w:t>
            </w:r>
            <w:r w:rsidRPr="00A8419E">
              <w:rPr>
                <w:rFonts w:cs="Times New Roman"/>
                <w:sz w:val="21"/>
                <w:szCs w:val="21"/>
              </w:rPr>
              <w:br/>
              <w:t>Riverstone NSW 2764</w:t>
            </w:r>
          </w:p>
          <w:p w14:paraId="7555EC7F" w14:textId="77755E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Approval No.14123H</w:t>
            </w:r>
          </w:p>
        </w:tc>
        <w:tc>
          <w:tcPr>
            <w:tcW w:w="2682" w:type="dxa"/>
            <w:shd w:val="clear" w:color="auto" w:fill="FFFFFF" w:themeFill="background1"/>
          </w:tcPr>
          <w:p w14:paraId="35CE685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4A86B7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D2AB8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AE6D4D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Melbourne  VIC 3000</w:t>
            </w:r>
          </w:p>
          <w:p w14:paraId="7C5ECD7A" w14:textId="647FB91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86D7524" w14:textId="77777777" w:rsidTr="00BD5BE8">
        <w:tc>
          <w:tcPr>
            <w:tcW w:w="1336" w:type="dxa"/>
            <w:shd w:val="clear" w:color="auto" w:fill="auto"/>
          </w:tcPr>
          <w:p w14:paraId="19ED051F" w14:textId="37E92D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458</w:t>
            </w:r>
          </w:p>
        </w:tc>
        <w:tc>
          <w:tcPr>
            <w:tcW w:w="2415" w:type="dxa"/>
            <w:shd w:val="clear" w:color="auto" w:fill="FFFFFF" w:themeFill="background1"/>
          </w:tcPr>
          <w:p w14:paraId="315CF35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Canley Vale</w:t>
            </w:r>
          </w:p>
          <w:p w14:paraId="55F08E1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47 Freeman Avenue, </w:t>
            </w:r>
            <w:r w:rsidRPr="00A8419E">
              <w:rPr>
                <w:rFonts w:cs="Times New Roman"/>
                <w:sz w:val="21"/>
                <w:szCs w:val="21"/>
              </w:rPr>
              <w:br/>
              <w:t>Canley Vale NSW 2166</w:t>
            </w:r>
          </w:p>
          <w:p w14:paraId="34EA35E0" w14:textId="08883D1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2506</w:t>
            </w:r>
          </w:p>
        </w:tc>
        <w:tc>
          <w:tcPr>
            <w:tcW w:w="2991" w:type="dxa"/>
            <w:shd w:val="clear" w:color="auto" w:fill="FFFFFF" w:themeFill="background1"/>
          </w:tcPr>
          <w:p w14:paraId="1B75CD8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1159BCA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61 Auburn Rd </w:t>
            </w:r>
            <w:r w:rsidRPr="00A8419E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1821B462" w14:textId="3AA851DA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shd w:val="clear" w:color="auto" w:fill="FFFFFF" w:themeFill="background1"/>
          </w:tcPr>
          <w:p w14:paraId="7CC5DAE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D6B33F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4B594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50FB3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011DD8E" w14:textId="2677078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026A4F84" w14:textId="77777777" w:rsidTr="00BD5BE8">
        <w:tc>
          <w:tcPr>
            <w:tcW w:w="1336" w:type="dxa"/>
            <w:shd w:val="clear" w:color="auto" w:fill="auto"/>
          </w:tcPr>
          <w:p w14:paraId="52CB9AEE" w14:textId="3591040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459</w:t>
            </w:r>
          </w:p>
        </w:tc>
        <w:tc>
          <w:tcPr>
            <w:tcW w:w="2415" w:type="dxa"/>
            <w:shd w:val="clear" w:color="auto" w:fill="FFFFFF" w:themeFill="background1"/>
          </w:tcPr>
          <w:p w14:paraId="313C940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Liverpool </w:t>
            </w:r>
          </w:p>
          <w:p w14:paraId="7C088C4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155 Elizabeth Drive, Liverpool NSW 2170</w:t>
            </w:r>
          </w:p>
          <w:p w14:paraId="680386B5" w14:textId="6EFADD5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2538</w:t>
            </w:r>
          </w:p>
        </w:tc>
        <w:tc>
          <w:tcPr>
            <w:tcW w:w="2991" w:type="dxa"/>
            <w:shd w:val="clear" w:color="auto" w:fill="FFFFFF" w:themeFill="background1"/>
          </w:tcPr>
          <w:p w14:paraId="1DFD92C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23F599F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20215EB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Auburn NSW 2144</w:t>
            </w:r>
          </w:p>
          <w:p w14:paraId="6A53BD52" w14:textId="3B3C851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shd w:val="clear" w:color="auto" w:fill="FFFFFF" w:themeFill="background1"/>
          </w:tcPr>
          <w:p w14:paraId="324307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08650F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BDD07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96CBF5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992DE63" w14:textId="5BF5BF0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F5EBE64" w14:textId="77777777" w:rsidTr="00BD5BE8">
        <w:tc>
          <w:tcPr>
            <w:tcW w:w="1336" w:type="dxa"/>
            <w:shd w:val="clear" w:color="auto" w:fill="auto"/>
          </w:tcPr>
          <w:p w14:paraId="5DF50806" w14:textId="2255B7A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460</w:t>
            </w:r>
          </w:p>
        </w:tc>
        <w:tc>
          <w:tcPr>
            <w:tcW w:w="2415" w:type="dxa"/>
            <w:shd w:val="clear" w:color="auto" w:fill="FFFFFF" w:themeFill="background1"/>
          </w:tcPr>
          <w:p w14:paraId="000890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Liverpool</w:t>
            </w:r>
          </w:p>
          <w:p w14:paraId="639AC23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173 Elizabeth Drive, Liverpool NSW 2170</w:t>
            </w:r>
          </w:p>
          <w:p w14:paraId="1C41BAC1" w14:textId="431A10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2546</w:t>
            </w:r>
          </w:p>
        </w:tc>
        <w:tc>
          <w:tcPr>
            <w:tcW w:w="2991" w:type="dxa"/>
            <w:shd w:val="clear" w:color="auto" w:fill="FFFFFF" w:themeFill="background1"/>
          </w:tcPr>
          <w:p w14:paraId="7F4D0AC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49A2F2D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61 Auburn Rd</w:t>
            </w:r>
            <w:r w:rsidRPr="00A8419E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20A63929" w14:textId="0B4C1D9F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shd w:val="clear" w:color="auto" w:fill="FFFFFF" w:themeFill="background1"/>
          </w:tcPr>
          <w:p w14:paraId="169F25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26267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41EDC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F09C8A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3EB9278" w14:textId="656314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0EF74EF8" w14:textId="77777777" w:rsidTr="00BD5BE8">
        <w:tc>
          <w:tcPr>
            <w:tcW w:w="1336" w:type="dxa"/>
            <w:shd w:val="clear" w:color="auto" w:fill="auto"/>
          </w:tcPr>
          <w:p w14:paraId="042BDD50" w14:textId="37CADD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461</w:t>
            </w:r>
          </w:p>
        </w:tc>
        <w:tc>
          <w:tcPr>
            <w:tcW w:w="2415" w:type="dxa"/>
            <w:shd w:val="clear" w:color="auto" w:fill="FFFFFF" w:themeFill="background1"/>
          </w:tcPr>
          <w:p w14:paraId="0FB7BC0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Penrith</w:t>
            </w:r>
          </w:p>
          <w:p w14:paraId="16B5FFD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366 Jamison Road</w:t>
            </w:r>
          </w:p>
          <w:p w14:paraId="5F2488A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Jamisontown NSW 2750</w:t>
            </w:r>
          </w:p>
          <w:p w14:paraId="21D600CF" w14:textId="179BA60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0522</w:t>
            </w:r>
          </w:p>
        </w:tc>
        <w:tc>
          <w:tcPr>
            <w:tcW w:w="2991" w:type="dxa"/>
            <w:shd w:val="clear" w:color="auto" w:fill="FFFFFF" w:themeFill="background1"/>
          </w:tcPr>
          <w:p w14:paraId="3D8AAC7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0C08333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2, Riverstone Village, </w:t>
            </w:r>
            <w:r w:rsidRPr="00A8419E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31A0BB5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Riverstone NSW 2764</w:t>
            </w:r>
          </w:p>
          <w:p w14:paraId="29E9C843" w14:textId="7E3FB89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682" w:type="dxa"/>
            <w:shd w:val="clear" w:color="auto" w:fill="FFFFFF" w:themeFill="background1"/>
          </w:tcPr>
          <w:p w14:paraId="34783E2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3F631D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6E207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83C0F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8B47BA0" w14:textId="333B67A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32640EE" w14:textId="77777777" w:rsidTr="00BD5BE8">
        <w:tc>
          <w:tcPr>
            <w:tcW w:w="1336" w:type="dxa"/>
            <w:shd w:val="clear" w:color="auto" w:fill="auto"/>
          </w:tcPr>
          <w:p w14:paraId="34721082" w14:textId="43F585F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462</w:t>
            </w:r>
          </w:p>
        </w:tc>
        <w:tc>
          <w:tcPr>
            <w:tcW w:w="2415" w:type="dxa"/>
            <w:shd w:val="clear" w:color="auto" w:fill="FFFFFF" w:themeFill="background1"/>
          </w:tcPr>
          <w:p w14:paraId="13AF60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Smithfield</w:t>
            </w:r>
          </w:p>
          <w:p w14:paraId="4A1C772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11 Nyora Avenue </w:t>
            </w:r>
            <w:r w:rsidRPr="00A8419E">
              <w:rPr>
                <w:rFonts w:cs="Times New Roman"/>
                <w:sz w:val="21"/>
                <w:szCs w:val="21"/>
              </w:rPr>
              <w:br/>
              <w:t>Smithfield NSW 2164</w:t>
            </w:r>
          </w:p>
          <w:p w14:paraId="16F014CF" w14:textId="4115119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2822</w:t>
            </w:r>
          </w:p>
        </w:tc>
        <w:tc>
          <w:tcPr>
            <w:tcW w:w="2991" w:type="dxa"/>
            <w:shd w:val="clear" w:color="auto" w:fill="FFFFFF" w:themeFill="background1"/>
          </w:tcPr>
          <w:p w14:paraId="23075C7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6C73D47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32A9D343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Auburn NSW 2144</w:t>
            </w:r>
          </w:p>
          <w:p w14:paraId="135B0AEA" w14:textId="381A6D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shd w:val="clear" w:color="auto" w:fill="FFFFFF" w:themeFill="background1"/>
          </w:tcPr>
          <w:p w14:paraId="23D2FD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04BD3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27F24B2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53917B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6BE71F3" w14:textId="4A4FA2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7D4CC38" w14:textId="77777777" w:rsidTr="00BD5BE8">
        <w:tc>
          <w:tcPr>
            <w:tcW w:w="1336" w:type="dxa"/>
            <w:shd w:val="clear" w:color="auto" w:fill="auto"/>
          </w:tcPr>
          <w:p w14:paraId="5966B7A7" w14:textId="3945B11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463</w:t>
            </w:r>
          </w:p>
        </w:tc>
        <w:tc>
          <w:tcPr>
            <w:tcW w:w="2415" w:type="dxa"/>
            <w:shd w:val="clear" w:color="auto" w:fill="FFFFFF" w:themeFill="background1"/>
          </w:tcPr>
          <w:p w14:paraId="64C1F49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St Marys</w:t>
            </w:r>
          </w:p>
          <w:p w14:paraId="7FD2253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57 Saddington Street, </w:t>
            </w:r>
            <w:r w:rsidRPr="00A8419E">
              <w:rPr>
                <w:rFonts w:cs="Times New Roman"/>
                <w:sz w:val="21"/>
                <w:szCs w:val="21"/>
              </w:rPr>
              <w:br/>
              <w:t>St Marys NSW 2760</w:t>
            </w:r>
          </w:p>
          <w:p w14:paraId="54A05836" w14:textId="3BEB9F2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0527</w:t>
            </w:r>
          </w:p>
        </w:tc>
        <w:tc>
          <w:tcPr>
            <w:tcW w:w="2991" w:type="dxa"/>
            <w:shd w:val="clear" w:color="auto" w:fill="FFFFFF" w:themeFill="background1"/>
          </w:tcPr>
          <w:p w14:paraId="7E836B4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12B8ACC3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2, Riverstone Village, </w:t>
            </w:r>
            <w:r w:rsidRPr="00A8419E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51C8807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Riverstone NSW 2764</w:t>
            </w:r>
          </w:p>
          <w:p w14:paraId="2664E197" w14:textId="13F4537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682" w:type="dxa"/>
            <w:shd w:val="clear" w:color="auto" w:fill="FFFFFF" w:themeFill="background1"/>
          </w:tcPr>
          <w:p w14:paraId="6D566E7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7D8F4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92E2B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B5899C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72F2CC2" w14:textId="610FA62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8CDB221" w14:textId="77777777" w:rsidTr="00BD5BE8">
        <w:tc>
          <w:tcPr>
            <w:tcW w:w="1336" w:type="dxa"/>
            <w:shd w:val="clear" w:color="auto" w:fill="auto"/>
          </w:tcPr>
          <w:p w14:paraId="3F40DB3E" w14:textId="4B9EED8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464</w:t>
            </w:r>
          </w:p>
        </w:tc>
        <w:tc>
          <w:tcPr>
            <w:tcW w:w="2415" w:type="dxa"/>
            <w:shd w:val="clear" w:color="auto" w:fill="FFFFFF" w:themeFill="background1"/>
          </w:tcPr>
          <w:p w14:paraId="7D3C64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Wallsend</w:t>
            </w:r>
          </w:p>
          <w:p w14:paraId="10EF2DF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7 Bent St</w:t>
            </w:r>
          </w:p>
          <w:p w14:paraId="42C2625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Wallsend NSW 2287</w:t>
            </w:r>
          </w:p>
          <w:p w14:paraId="3627A0C8" w14:textId="3644BEF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0841</w:t>
            </w:r>
          </w:p>
        </w:tc>
        <w:tc>
          <w:tcPr>
            <w:tcW w:w="2991" w:type="dxa"/>
            <w:shd w:val="clear" w:color="auto" w:fill="FFFFFF" w:themeFill="background1"/>
          </w:tcPr>
          <w:p w14:paraId="7CBE1E3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Jesmond</w:t>
            </w:r>
          </w:p>
          <w:p w14:paraId="249A14E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15 Blue Gum Rd </w:t>
            </w:r>
          </w:p>
          <w:p w14:paraId="46208B3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Jesmond NSW 2299</w:t>
            </w:r>
          </w:p>
          <w:p w14:paraId="294FE888" w14:textId="698926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15036J</w:t>
            </w:r>
          </w:p>
        </w:tc>
        <w:tc>
          <w:tcPr>
            <w:tcW w:w="2682" w:type="dxa"/>
            <w:shd w:val="clear" w:color="auto" w:fill="FFFFFF" w:themeFill="background1"/>
          </w:tcPr>
          <w:p w14:paraId="473B72F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EB77EF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08EE4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4D69A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79987501" w14:textId="27E2BC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161A893" w14:textId="77777777" w:rsidTr="00BD5BE8">
        <w:tc>
          <w:tcPr>
            <w:tcW w:w="1336" w:type="dxa"/>
            <w:shd w:val="clear" w:color="auto" w:fill="auto"/>
          </w:tcPr>
          <w:p w14:paraId="713D6FD0" w14:textId="02444B9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465</w:t>
            </w:r>
          </w:p>
        </w:tc>
        <w:tc>
          <w:tcPr>
            <w:tcW w:w="2415" w:type="dxa"/>
            <w:shd w:val="clear" w:color="auto" w:fill="FFFFFF" w:themeFill="background1"/>
          </w:tcPr>
          <w:p w14:paraId="1A54083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A8419E">
              <w:rPr>
                <w:rFonts w:cs="Times New Roman"/>
                <w:sz w:val="21"/>
                <w:szCs w:val="21"/>
              </w:rPr>
              <w:t>Waverley</w:t>
            </w:r>
          </w:p>
          <w:p w14:paraId="24CC77A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321 Bronte Road, </w:t>
            </w:r>
            <w:r w:rsidRPr="00A8419E">
              <w:rPr>
                <w:rFonts w:cs="Times New Roman"/>
                <w:sz w:val="21"/>
                <w:szCs w:val="21"/>
              </w:rPr>
              <w:br/>
              <w:t>Waverley NSW 2024</w:t>
            </w:r>
          </w:p>
          <w:p w14:paraId="5CF76A88" w14:textId="53163E2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2487</w:t>
            </w:r>
          </w:p>
        </w:tc>
        <w:tc>
          <w:tcPr>
            <w:tcW w:w="2991" w:type="dxa"/>
            <w:shd w:val="clear" w:color="auto" w:fill="FFFFFF" w:themeFill="background1"/>
          </w:tcPr>
          <w:p w14:paraId="39C43EE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Pharmacy 4 Less Maroubra</w:t>
            </w:r>
          </w:p>
          <w:p w14:paraId="38AEDE2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204 Maroubra Rd,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Maroubra NSW 2035 </w:t>
            </w:r>
          </w:p>
          <w:p w14:paraId="1ABED9DF" w14:textId="278DE9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15513L</w:t>
            </w:r>
          </w:p>
        </w:tc>
        <w:tc>
          <w:tcPr>
            <w:tcW w:w="2682" w:type="dxa"/>
            <w:shd w:val="clear" w:color="auto" w:fill="FFFFFF" w:themeFill="background1"/>
          </w:tcPr>
          <w:p w14:paraId="34870FA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C712E3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D071A6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48C7EC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6B8FA28" w14:textId="4CE8ED0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FB0365D" w14:textId="77777777" w:rsidTr="00BD5BE8">
        <w:tc>
          <w:tcPr>
            <w:tcW w:w="1336" w:type="dxa"/>
            <w:shd w:val="clear" w:color="auto" w:fill="auto"/>
          </w:tcPr>
          <w:p w14:paraId="3BA76125" w14:textId="37A68B5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466</w:t>
            </w:r>
          </w:p>
        </w:tc>
        <w:tc>
          <w:tcPr>
            <w:tcW w:w="2415" w:type="dxa"/>
            <w:shd w:val="clear" w:color="auto" w:fill="FFFFFF" w:themeFill="background1"/>
          </w:tcPr>
          <w:p w14:paraId="1F469638" w14:textId="1910802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Sunlight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43 Laurel Street Whittlesea VIC 3757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3706</w:t>
            </w:r>
          </w:p>
        </w:tc>
        <w:tc>
          <w:tcPr>
            <w:tcW w:w="2991" w:type="dxa"/>
            <w:shd w:val="clear" w:color="auto" w:fill="FFFFFF" w:themeFill="background1"/>
          </w:tcPr>
          <w:p w14:paraId="71FDAAA6" w14:textId="6EF52FC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34410D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EBD72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4CF771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888703" w14:textId="261760F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EFF91A8" w14:textId="77777777" w:rsidTr="00BD5BE8">
        <w:tc>
          <w:tcPr>
            <w:tcW w:w="1336" w:type="dxa"/>
            <w:shd w:val="clear" w:color="auto" w:fill="auto"/>
          </w:tcPr>
          <w:p w14:paraId="497D0E5D" w14:textId="6A2E39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467</w:t>
            </w:r>
          </w:p>
        </w:tc>
        <w:tc>
          <w:tcPr>
            <w:tcW w:w="2415" w:type="dxa"/>
            <w:shd w:val="clear" w:color="auto" w:fill="FFFFFF" w:themeFill="background1"/>
          </w:tcPr>
          <w:p w14:paraId="5D9CE877" w14:textId="1912448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Swan Hill District (Nyah Campus)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 Monash Avenue Nyah West VIC 3595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4545</w:t>
            </w:r>
          </w:p>
        </w:tc>
        <w:tc>
          <w:tcPr>
            <w:tcW w:w="2991" w:type="dxa"/>
            <w:shd w:val="clear" w:color="auto" w:fill="FFFFFF" w:themeFill="background1"/>
          </w:tcPr>
          <w:p w14:paraId="1AB8127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144 Monash Ave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78EFF89" w14:textId="22A980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682" w:type="dxa"/>
            <w:shd w:val="clear" w:color="auto" w:fill="FFFFFF" w:themeFill="background1"/>
          </w:tcPr>
          <w:p w14:paraId="393615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6AE2EAC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E56692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3EE1098" w14:textId="740CDD4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1732ED7" w14:textId="77777777" w:rsidTr="00BD5BE8">
        <w:tc>
          <w:tcPr>
            <w:tcW w:w="1336" w:type="dxa"/>
            <w:shd w:val="clear" w:color="auto" w:fill="auto"/>
          </w:tcPr>
          <w:p w14:paraId="2053664C" w14:textId="48DB11D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468</w:t>
            </w:r>
          </w:p>
        </w:tc>
        <w:tc>
          <w:tcPr>
            <w:tcW w:w="2415" w:type="dxa"/>
            <w:shd w:val="clear" w:color="auto" w:fill="FFFFFF" w:themeFill="background1"/>
          </w:tcPr>
          <w:p w14:paraId="3A88405C" w14:textId="123E966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Swan Hill District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29 High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3483</w:t>
            </w:r>
          </w:p>
        </w:tc>
        <w:tc>
          <w:tcPr>
            <w:tcW w:w="2991" w:type="dxa"/>
            <w:shd w:val="clear" w:color="auto" w:fill="FFFFFF" w:themeFill="background1"/>
          </w:tcPr>
          <w:p w14:paraId="23E5241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Marraboor Pharmacy,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34 McCrae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Swan Hill VIC 3585,</w:t>
            </w:r>
          </w:p>
          <w:p w14:paraId="28A70E6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23390C</w:t>
            </w:r>
          </w:p>
          <w:p w14:paraId="2BE06328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A48B1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Swan Hill (Kents)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1DE94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202 - 206 Campbell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819DF98" w14:textId="42E0F26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22864J</w:t>
            </w:r>
          </w:p>
        </w:tc>
        <w:tc>
          <w:tcPr>
            <w:tcW w:w="2682" w:type="dxa"/>
            <w:shd w:val="clear" w:color="auto" w:fill="FFFFFF" w:themeFill="background1"/>
          </w:tcPr>
          <w:p w14:paraId="77AA34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57A2FD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22EC7BE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A3795A" w14:textId="6559EA4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57EC6DE" w14:textId="77777777" w:rsidTr="00BD5BE8">
        <w:tc>
          <w:tcPr>
            <w:tcW w:w="1336" w:type="dxa"/>
            <w:shd w:val="clear" w:color="auto" w:fill="auto"/>
          </w:tcPr>
          <w:p w14:paraId="3D96AA14" w14:textId="76DB5C6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469</w:t>
            </w:r>
          </w:p>
        </w:tc>
        <w:tc>
          <w:tcPr>
            <w:tcW w:w="2415" w:type="dxa"/>
            <w:shd w:val="clear" w:color="auto" w:fill="FFFFFF" w:themeFill="background1"/>
          </w:tcPr>
          <w:p w14:paraId="58079988" w14:textId="0D00676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Sylvan Woods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500 Old Cleveland Road, Birkdale QLD 4159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5937</w:t>
            </w:r>
          </w:p>
        </w:tc>
        <w:tc>
          <w:tcPr>
            <w:tcW w:w="2991" w:type="dxa"/>
            <w:shd w:val="clear" w:color="auto" w:fill="FFFFFF" w:themeFill="background1"/>
          </w:tcPr>
          <w:p w14:paraId="28BF164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699CF32" w14:textId="45C7651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shd w:val="clear" w:color="auto" w:fill="FFFFFF" w:themeFill="background1"/>
          </w:tcPr>
          <w:p w14:paraId="50E11C6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70A6D9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61ADDC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AE945E" w14:textId="1FB9C2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FC1C9B2" w14:textId="77777777" w:rsidTr="00BD5BE8">
        <w:tc>
          <w:tcPr>
            <w:tcW w:w="1336" w:type="dxa"/>
            <w:shd w:val="clear" w:color="auto" w:fill="auto"/>
          </w:tcPr>
          <w:p w14:paraId="2CE2DF15" w14:textId="14F18C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470</w:t>
            </w:r>
          </w:p>
        </w:tc>
        <w:tc>
          <w:tcPr>
            <w:tcW w:w="2415" w:type="dxa"/>
            <w:shd w:val="clear" w:color="auto" w:fill="FFFFFF" w:themeFill="background1"/>
          </w:tcPr>
          <w:p w14:paraId="392C1C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Tannoch Brae Senior Living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46 Aldershot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St Albans Park VIC 3219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94FD27" w14:textId="6C3E47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3174</w:t>
            </w:r>
          </w:p>
        </w:tc>
        <w:tc>
          <w:tcPr>
            <w:tcW w:w="2991" w:type="dxa"/>
            <w:shd w:val="clear" w:color="auto" w:fill="FFFFFF" w:themeFill="background1"/>
          </w:tcPr>
          <w:p w14:paraId="3D96259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148 Myers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CC07072" w14:textId="442C201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79982C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DF7AF2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207938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A6B6DB" w14:textId="77B3A7D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EFF1982" w14:textId="77777777" w:rsidTr="00BD5BE8">
        <w:tc>
          <w:tcPr>
            <w:tcW w:w="1336" w:type="dxa"/>
            <w:shd w:val="clear" w:color="auto" w:fill="auto"/>
          </w:tcPr>
          <w:p w14:paraId="2A3B222F" w14:textId="6A22DB6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471</w:t>
            </w:r>
          </w:p>
        </w:tc>
        <w:tc>
          <w:tcPr>
            <w:tcW w:w="2415" w:type="dxa"/>
            <w:shd w:val="clear" w:color="auto" w:fill="FFFFFF" w:themeFill="background1"/>
          </w:tcPr>
          <w:p w14:paraId="399B1CAC" w14:textId="074990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Tarragal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107 Karalta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Erina NSW 2256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2794</w:t>
            </w:r>
          </w:p>
        </w:tc>
        <w:tc>
          <w:tcPr>
            <w:tcW w:w="2991" w:type="dxa"/>
            <w:shd w:val="clear" w:color="auto" w:fill="FFFFFF" w:themeFill="background1"/>
          </w:tcPr>
          <w:p w14:paraId="0EA7C3C9" w14:textId="1F3332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395 The Entrance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shd w:val="clear" w:color="auto" w:fill="FFFFFF" w:themeFill="background1"/>
          </w:tcPr>
          <w:p w14:paraId="50E2A24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177D31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0CE9B84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50EAC91" w14:textId="7D503C7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8563C3C" w14:textId="77777777" w:rsidTr="00BD5BE8">
        <w:tc>
          <w:tcPr>
            <w:tcW w:w="1336" w:type="dxa"/>
            <w:shd w:val="clear" w:color="auto" w:fill="auto"/>
          </w:tcPr>
          <w:p w14:paraId="48D33858" w14:textId="4BD0F13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472</w:t>
            </w:r>
          </w:p>
        </w:tc>
        <w:tc>
          <w:tcPr>
            <w:tcW w:w="2415" w:type="dxa"/>
            <w:shd w:val="clear" w:color="auto" w:fill="FFFFFF" w:themeFill="background1"/>
          </w:tcPr>
          <w:p w14:paraId="6A2561A8" w14:textId="06A5CC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Templestowe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410-418 Thompsons Road Templestowe Lower VIC 3107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3972</w:t>
            </w:r>
          </w:p>
        </w:tc>
        <w:tc>
          <w:tcPr>
            <w:tcW w:w="2991" w:type="dxa"/>
            <w:shd w:val="clear" w:color="auto" w:fill="FFFFFF" w:themeFill="background1"/>
          </w:tcPr>
          <w:p w14:paraId="42D3CFB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2D4BE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398 Balwyn Road</w:t>
            </w:r>
          </w:p>
          <w:p w14:paraId="46AD785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7205421" w14:textId="07ED9C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4D88E67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7FD4A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B0CD0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48579E" w14:textId="65B0F4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80D29DF" w14:textId="77777777" w:rsidTr="00BD5BE8">
        <w:tc>
          <w:tcPr>
            <w:tcW w:w="1336" w:type="dxa"/>
            <w:shd w:val="clear" w:color="auto" w:fill="auto"/>
          </w:tcPr>
          <w:p w14:paraId="29B46036" w14:textId="7CCD5F0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473</w:t>
            </w:r>
          </w:p>
        </w:tc>
        <w:tc>
          <w:tcPr>
            <w:tcW w:w="2415" w:type="dxa"/>
            <w:shd w:val="clear" w:color="auto" w:fill="FFFFFF" w:themeFill="background1"/>
          </w:tcPr>
          <w:p w14:paraId="07DBD116" w14:textId="5E9027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Belmont Residential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235 High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3659</w:t>
            </w:r>
          </w:p>
        </w:tc>
        <w:tc>
          <w:tcPr>
            <w:tcW w:w="2991" w:type="dxa"/>
            <w:shd w:val="clear" w:color="auto" w:fill="FFFFFF" w:themeFill="background1"/>
          </w:tcPr>
          <w:p w14:paraId="7FF8FA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0DA152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00EEA79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F0E7D3" w14:textId="5E9F604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6870AD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5B14E0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E0A32F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2FA5149" w14:textId="2852D7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40297A0" w14:textId="77777777" w:rsidTr="00BD5BE8">
        <w:tc>
          <w:tcPr>
            <w:tcW w:w="1336" w:type="dxa"/>
            <w:shd w:val="clear" w:color="auto" w:fill="auto"/>
          </w:tcPr>
          <w:p w14:paraId="01E667D7" w14:textId="36B2B18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474</w:t>
            </w:r>
          </w:p>
        </w:tc>
        <w:tc>
          <w:tcPr>
            <w:tcW w:w="2415" w:type="dxa"/>
            <w:shd w:val="clear" w:color="auto" w:fill="FFFFFF" w:themeFill="background1"/>
          </w:tcPr>
          <w:p w14:paraId="7F2A5AA0" w14:textId="0E7A4B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Heights Donvale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39-41 Mitcham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3954</w:t>
            </w:r>
          </w:p>
        </w:tc>
        <w:tc>
          <w:tcPr>
            <w:tcW w:w="2991" w:type="dxa"/>
            <w:shd w:val="clear" w:color="auto" w:fill="FFFFFF" w:themeFill="background1"/>
          </w:tcPr>
          <w:p w14:paraId="16E39CD3" w14:textId="43D51D1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409BD1D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4CCF62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60BE4A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503F609" w14:textId="014E99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0FD0523" w14:textId="77777777" w:rsidTr="00BD5BE8">
        <w:tc>
          <w:tcPr>
            <w:tcW w:w="1336" w:type="dxa"/>
            <w:shd w:val="clear" w:color="auto" w:fill="auto"/>
          </w:tcPr>
          <w:p w14:paraId="1013AAC3" w14:textId="107021C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475</w:t>
            </w:r>
          </w:p>
        </w:tc>
        <w:tc>
          <w:tcPr>
            <w:tcW w:w="2415" w:type="dxa"/>
            <w:shd w:val="clear" w:color="auto" w:fill="FFFFFF" w:themeFill="background1"/>
          </w:tcPr>
          <w:p w14:paraId="5D8AB7E8" w14:textId="24F7B6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Laurels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45 English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37</w:t>
            </w:r>
          </w:p>
        </w:tc>
        <w:tc>
          <w:tcPr>
            <w:tcW w:w="2991" w:type="dxa"/>
            <w:shd w:val="clear" w:color="auto" w:fill="FFFFFF" w:themeFill="background1"/>
          </w:tcPr>
          <w:p w14:paraId="6812B8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 White Kogarah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1, Kogarah Town Centre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DBE1A8C" w14:textId="3132E8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13794B</w:t>
            </w:r>
          </w:p>
        </w:tc>
        <w:tc>
          <w:tcPr>
            <w:tcW w:w="2682" w:type="dxa"/>
            <w:shd w:val="clear" w:color="auto" w:fill="FFFFFF" w:themeFill="background1"/>
          </w:tcPr>
          <w:p w14:paraId="43D980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0A17DB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503C4AB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10D2979" w14:textId="340BD82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B3F4EE7" w14:textId="77777777" w:rsidTr="00BD5BE8">
        <w:tc>
          <w:tcPr>
            <w:tcW w:w="1336" w:type="dxa"/>
            <w:shd w:val="clear" w:color="auto" w:fill="auto"/>
          </w:tcPr>
          <w:p w14:paraId="12CE433F" w14:textId="7A86C22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476</w:t>
            </w:r>
          </w:p>
        </w:tc>
        <w:tc>
          <w:tcPr>
            <w:tcW w:w="2415" w:type="dxa"/>
            <w:shd w:val="clear" w:color="auto" w:fill="FFFFFF" w:themeFill="background1"/>
          </w:tcPr>
          <w:p w14:paraId="0DF68E06" w14:textId="1E168CA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Orchards Aged Care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15 The Ridgeway,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Lisarow NSW 2250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1003</w:t>
            </w:r>
          </w:p>
        </w:tc>
        <w:tc>
          <w:tcPr>
            <w:tcW w:w="2991" w:type="dxa"/>
            <w:shd w:val="clear" w:color="auto" w:fill="FFFFFF" w:themeFill="background1"/>
          </w:tcPr>
          <w:p w14:paraId="46B33041" w14:textId="427FB6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Outlet Erina Central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13 Erina Plaza 210 Central Coast Highway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Erina NSW 2250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038442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40224A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6145177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4F10AB" w14:textId="32A3548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6ACBBB2C" w14:textId="77777777" w:rsidTr="00BD5BE8">
        <w:tc>
          <w:tcPr>
            <w:tcW w:w="1336" w:type="dxa"/>
            <w:shd w:val="clear" w:color="auto" w:fill="auto"/>
          </w:tcPr>
          <w:p w14:paraId="2F0AC6EC" w14:textId="7BFBE7E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477</w:t>
            </w:r>
          </w:p>
        </w:tc>
        <w:tc>
          <w:tcPr>
            <w:tcW w:w="2415" w:type="dxa"/>
            <w:shd w:val="clear" w:color="auto" w:fill="FFFFFF" w:themeFill="background1"/>
          </w:tcPr>
          <w:p w14:paraId="4B7E1829" w14:textId="3EE7E0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The Royce Manor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123-135 Mulgoa Road,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Penrith NSW 2750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938</w:t>
            </w:r>
          </w:p>
        </w:tc>
        <w:tc>
          <w:tcPr>
            <w:tcW w:w="2991" w:type="dxa"/>
            <w:shd w:val="clear" w:color="auto" w:fill="FFFFFF" w:themeFill="background1"/>
          </w:tcPr>
          <w:p w14:paraId="52A9D6A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Focus Kellyville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7, 4 Beaton Road Kellyville NSW 2155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F71C139" w14:textId="589D111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15902Y</w:t>
            </w:r>
          </w:p>
        </w:tc>
        <w:tc>
          <w:tcPr>
            <w:tcW w:w="2682" w:type="dxa"/>
            <w:shd w:val="clear" w:color="auto" w:fill="FFFFFF" w:themeFill="background1"/>
          </w:tcPr>
          <w:p w14:paraId="795F6DC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5D02EA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3DE58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0E89DE" w14:textId="13E6A72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7DAEACF1" w14:textId="77777777" w:rsidTr="00BD5BE8">
        <w:tc>
          <w:tcPr>
            <w:tcW w:w="1336" w:type="dxa"/>
            <w:shd w:val="clear" w:color="auto" w:fill="auto"/>
          </w:tcPr>
          <w:p w14:paraId="3329D82D" w14:textId="6E66B66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A9F6B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Thomas and Rosetta Agst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1614-1634 Pacific Highway Wahroonga NSW 2076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7571056" w14:textId="30F37C6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557</w:t>
            </w:r>
          </w:p>
        </w:tc>
        <w:tc>
          <w:tcPr>
            <w:tcW w:w="2991" w:type="dxa"/>
            <w:shd w:val="clear" w:color="auto" w:fill="FFFFFF" w:themeFill="background1"/>
          </w:tcPr>
          <w:p w14:paraId="07490E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East Wahroonga Community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8C5DD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Shop 6, 46-48 Hampden Ave,</w:t>
            </w:r>
          </w:p>
          <w:p w14:paraId="121A92DB" w14:textId="79C282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Wahroonga, NSW 2076,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15321P</w:t>
            </w:r>
          </w:p>
        </w:tc>
        <w:tc>
          <w:tcPr>
            <w:tcW w:w="2682" w:type="dxa"/>
            <w:shd w:val="clear" w:color="auto" w:fill="FFFFFF" w:themeFill="background1"/>
          </w:tcPr>
          <w:p w14:paraId="5CE371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1C7702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CA620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0808658" w14:textId="2C40E6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6C090E16" w14:textId="77777777" w:rsidTr="00BD5BE8">
        <w:tc>
          <w:tcPr>
            <w:tcW w:w="1336" w:type="dxa"/>
            <w:shd w:val="clear" w:color="auto" w:fill="auto"/>
          </w:tcPr>
          <w:p w14:paraId="2391F02F" w14:textId="031FAF6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479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B812AB" w14:textId="6762B51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Timbrebongie House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134-138 Cathundril Street Narromine NSW 2821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284</w:t>
            </w:r>
          </w:p>
        </w:tc>
        <w:tc>
          <w:tcPr>
            <w:tcW w:w="2991" w:type="dxa"/>
            <w:shd w:val="clear" w:color="auto" w:fill="FFFFFF" w:themeFill="background1"/>
          </w:tcPr>
          <w:p w14:paraId="20B0EA90" w14:textId="62EFFB0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Narromine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53 Dandaloo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Narromine NSW 2821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14268Y</w:t>
            </w:r>
          </w:p>
        </w:tc>
        <w:tc>
          <w:tcPr>
            <w:tcW w:w="2682" w:type="dxa"/>
            <w:shd w:val="clear" w:color="auto" w:fill="FFFFFF" w:themeFill="background1"/>
          </w:tcPr>
          <w:p w14:paraId="3BDCD62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2210E80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DA2BF3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E2351E2" w14:textId="678E9D4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5057E5BD" w14:textId="77777777" w:rsidTr="00BD5BE8">
        <w:tc>
          <w:tcPr>
            <w:tcW w:w="1336" w:type="dxa"/>
            <w:shd w:val="clear" w:color="auto" w:fill="auto"/>
          </w:tcPr>
          <w:p w14:paraId="66C9D912" w14:textId="15D55B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480</w:t>
            </w:r>
          </w:p>
        </w:tc>
        <w:tc>
          <w:tcPr>
            <w:tcW w:w="2415" w:type="dxa"/>
            <w:shd w:val="clear" w:color="auto" w:fill="FFFFFF" w:themeFill="background1"/>
          </w:tcPr>
          <w:p w14:paraId="68998318" w14:textId="38972B5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Trevi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95 Bulla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Essendon VIC 3040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3589</w:t>
            </w:r>
          </w:p>
        </w:tc>
        <w:tc>
          <w:tcPr>
            <w:tcW w:w="2991" w:type="dxa"/>
            <w:shd w:val="clear" w:color="auto" w:fill="FFFFFF" w:themeFill="background1"/>
          </w:tcPr>
          <w:p w14:paraId="64471DB6" w14:textId="5EA0601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Lorne Street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22-24 Lorne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shd w:val="clear" w:color="auto" w:fill="FFFFFF" w:themeFill="background1"/>
          </w:tcPr>
          <w:p w14:paraId="255130B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36C687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945CA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4BC1D6" w14:textId="05734DB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420DD95" w14:textId="77777777" w:rsidTr="00BD5BE8">
        <w:tc>
          <w:tcPr>
            <w:tcW w:w="1336" w:type="dxa"/>
            <w:shd w:val="clear" w:color="auto" w:fill="auto"/>
          </w:tcPr>
          <w:p w14:paraId="6BBE7547" w14:textId="3E7F21A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481</w:t>
            </w:r>
          </w:p>
        </w:tc>
        <w:tc>
          <w:tcPr>
            <w:tcW w:w="2415" w:type="dxa"/>
            <w:shd w:val="clear" w:color="auto" w:fill="FFFFFF" w:themeFill="background1"/>
          </w:tcPr>
          <w:p w14:paraId="39DE608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Box Hill </w:t>
            </w:r>
          </w:p>
          <w:p w14:paraId="2329C56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75 Thames Street </w:t>
            </w:r>
          </w:p>
          <w:p w14:paraId="1485E5C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Box Hill  VIC 3128</w:t>
            </w:r>
          </w:p>
          <w:p w14:paraId="04A6065B" w14:textId="6FCC6DA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3088</w:t>
            </w:r>
          </w:p>
        </w:tc>
        <w:tc>
          <w:tcPr>
            <w:tcW w:w="2991" w:type="dxa"/>
            <w:shd w:val="clear" w:color="auto" w:fill="FFFFFF" w:themeFill="background1"/>
          </w:tcPr>
          <w:p w14:paraId="0A06C96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4169AF4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704E715A" w14:textId="0E76842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29CF097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6AB378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17D33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B39BE9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C5F6E8D" w14:textId="215206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22F99C95" w14:textId="77777777" w:rsidTr="00BD5BE8">
        <w:tc>
          <w:tcPr>
            <w:tcW w:w="1336" w:type="dxa"/>
            <w:shd w:val="clear" w:color="auto" w:fill="auto"/>
          </w:tcPr>
          <w:p w14:paraId="639E079B" w14:textId="024D14E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482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5A33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Hawthorn Community</w:t>
            </w:r>
          </w:p>
          <w:p w14:paraId="04B3C31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27 - 29 Wattle Road </w:t>
            </w:r>
          </w:p>
          <w:p w14:paraId="7F50D73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Hawthorn VIC 3122</w:t>
            </w:r>
          </w:p>
          <w:p w14:paraId="4096BE9E" w14:textId="5B5E7B90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3089</w:t>
            </w:r>
          </w:p>
        </w:tc>
        <w:tc>
          <w:tcPr>
            <w:tcW w:w="2991" w:type="dxa"/>
            <w:shd w:val="clear" w:color="auto" w:fill="FFFFFF" w:themeFill="background1"/>
          </w:tcPr>
          <w:p w14:paraId="561FB04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18B98150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721B9028" w14:textId="1FA2896B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49C9D03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E46942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4AE1D1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69DF5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67649CA" w14:textId="64EFB2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AEEFE43" w14:textId="77777777" w:rsidTr="00BD5BE8">
        <w:tc>
          <w:tcPr>
            <w:tcW w:w="1336" w:type="dxa"/>
            <w:shd w:val="clear" w:color="auto" w:fill="auto"/>
          </w:tcPr>
          <w:p w14:paraId="5CE83C04" w14:textId="4888F35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483</w:t>
            </w:r>
          </w:p>
        </w:tc>
        <w:tc>
          <w:tcPr>
            <w:tcW w:w="2415" w:type="dxa"/>
            <w:shd w:val="clear" w:color="auto" w:fill="FFFFFF" w:themeFill="background1"/>
          </w:tcPr>
          <w:p w14:paraId="29B6D95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Kalkee Murray</w:t>
            </w:r>
          </w:p>
          <w:p w14:paraId="66BC72E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9 Spring St </w:t>
            </w:r>
          </w:p>
          <w:p w14:paraId="6691371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Belmont VIC 3216</w:t>
            </w:r>
          </w:p>
          <w:p w14:paraId="54534489" w14:textId="6BFBADD8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3356</w:t>
            </w:r>
          </w:p>
        </w:tc>
        <w:tc>
          <w:tcPr>
            <w:tcW w:w="2991" w:type="dxa"/>
            <w:shd w:val="clear" w:color="auto" w:fill="FFFFFF" w:themeFill="background1"/>
          </w:tcPr>
          <w:p w14:paraId="5ED00B5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Medical Centre Pharmacy </w:t>
            </w:r>
          </w:p>
          <w:p w14:paraId="6E4FE55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2/254-260 Shannon Ave Geelong West VIC 3218</w:t>
            </w:r>
          </w:p>
          <w:p w14:paraId="197928DE" w14:textId="0A1F1C0C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shd w:val="clear" w:color="auto" w:fill="FFFFFF" w:themeFill="background1"/>
          </w:tcPr>
          <w:p w14:paraId="633ECF9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BAF450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DF8D21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DA0E2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821921B" w14:textId="402E49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F6E3326" w14:textId="77777777" w:rsidTr="00BD5BE8">
        <w:tc>
          <w:tcPr>
            <w:tcW w:w="1336" w:type="dxa"/>
            <w:shd w:val="clear" w:color="auto" w:fill="auto"/>
          </w:tcPr>
          <w:p w14:paraId="538B6362" w14:textId="3E386A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484</w:t>
            </w:r>
          </w:p>
        </w:tc>
        <w:tc>
          <w:tcPr>
            <w:tcW w:w="2415" w:type="dxa"/>
            <w:shd w:val="clear" w:color="auto" w:fill="FFFFFF" w:themeFill="background1"/>
          </w:tcPr>
          <w:p w14:paraId="341E0A3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 Kalkee Nangatta</w:t>
            </w:r>
          </w:p>
          <w:p w14:paraId="7F7A855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206 High St </w:t>
            </w:r>
          </w:p>
          <w:p w14:paraId="1A5B597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Belmont VIC 3216</w:t>
            </w:r>
          </w:p>
          <w:p w14:paraId="2570798D" w14:textId="3D84F171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RACF ID No. 3086</w:t>
            </w:r>
          </w:p>
        </w:tc>
        <w:tc>
          <w:tcPr>
            <w:tcW w:w="2991" w:type="dxa"/>
            <w:shd w:val="clear" w:color="auto" w:fill="FFFFFF" w:themeFill="background1"/>
          </w:tcPr>
          <w:p w14:paraId="24496EA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Medical Centre Pharmacy </w:t>
            </w:r>
          </w:p>
          <w:p w14:paraId="3025E25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2/254-260 Shannon Ave Geelong West VIC 3218</w:t>
            </w:r>
          </w:p>
          <w:p w14:paraId="66F3CC9E" w14:textId="3868105F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shd w:val="clear" w:color="auto" w:fill="FFFFFF" w:themeFill="background1"/>
          </w:tcPr>
          <w:p w14:paraId="0729F75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001FD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75E434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64763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Melbourne  VIC 3000</w:t>
            </w:r>
          </w:p>
          <w:p w14:paraId="31FDC4A8" w14:textId="4BC65F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CAAD9E3" w14:textId="77777777" w:rsidTr="00BD5BE8">
        <w:tc>
          <w:tcPr>
            <w:tcW w:w="1336" w:type="dxa"/>
            <w:shd w:val="clear" w:color="auto" w:fill="auto"/>
          </w:tcPr>
          <w:p w14:paraId="0877D7FD" w14:textId="7906D3B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485</w:t>
            </w:r>
          </w:p>
        </w:tc>
        <w:tc>
          <w:tcPr>
            <w:tcW w:w="2415" w:type="dxa"/>
            <w:shd w:val="clear" w:color="auto" w:fill="FFFFFF" w:themeFill="background1"/>
          </w:tcPr>
          <w:p w14:paraId="4FB080F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Kingsville </w:t>
            </w:r>
          </w:p>
          <w:p w14:paraId="41516C83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319 Geelong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Kingsville VIC  3012</w:t>
            </w:r>
          </w:p>
          <w:p w14:paraId="78A5C8DE" w14:textId="6BBCA811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3352</w:t>
            </w:r>
          </w:p>
        </w:tc>
        <w:tc>
          <w:tcPr>
            <w:tcW w:w="2991" w:type="dxa"/>
            <w:shd w:val="clear" w:color="auto" w:fill="FFFFFF" w:themeFill="background1"/>
          </w:tcPr>
          <w:p w14:paraId="731BFCB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13BB670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B17E330" w14:textId="176D44C0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717349B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EDEF51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A6DAC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5C7424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E7369B4" w14:textId="6EB9707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12A1FF0E" w14:textId="77777777" w:rsidTr="00BD5BE8">
        <w:tc>
          <w:tcPr>
            <w:tcW w:w="1336" w:type="dxa"/>
            <w:shd w:val="clear" w:color="auto" w:fill="auto"/>
          </w:tcPr>
          <w:p w14:paraId="3BD9C8FF" w14:textId="2A5281A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31CECA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 Lillian Martin </w:t>
            </w:r>
          </w:p>
          <w:p w14:paraId="47AF70F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8 Joffre St</w:t>
            </w:r>
          </w:p>
          <w:p w14:paraId="308DE40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Camberwell VIC 3124</w:t>
            </w:r>
          </w:p>
          <w:p w14:paraId="2D00AA17" w14:textId="4E721678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8048</w:t>
            </w:r>
          </w:p>
        </w:tc>
        <w:tc>
          <w:tcPr>
            <w:tcW w:w="2991" w:type="dxa"/>
            <w:shd w:val="clear" w:color="auto" w:fill="FFFFFF" w:themeFill="background1"/>
          </w:tcPr>
          <w:p w14:paraId="44E2997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442578B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340 Darebin Road</w:t>
            </w:r>
          </w:p>
          <w:p w14:paraId="6C94D733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Alphington VIC 3078</w:t>
            </w:r>
          </w:p>
          <w:p w14:paraId="0D8A0AD3" w14:textId="2510ADC0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1F0CBFD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7274B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9877B0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D86E6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3CE0BA9" w14:textId="6B56CF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1253448" w14:textId="77777777" w:rsidTr="00BD5BE8">
        <w:tc>
          <w:tcPr>
            <w:tcW w:w="1336" w:type="dxa"/>
            <w:shd w:val="clear" w:color="auto" w:fill="auto"/>
          </w:tcPr>
          <w:p w14:paraId="61D0ADA8" w14:textId="1C9CC90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487</w:t>
            </w:r>
          </w:p>
        </w:tc>
        <w:tc>
          <w:tcPr>
            <w:tcW w:w="2415" w:type="dxa"/>
            <w:shd w:val="clear" w:color="auto" w:fill="FFFFFF" w:themeFill="background1"/>
          </w:tcPr>
          <w:p w14:paraId="205A1E4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Manor Lakes </w:t>
            </w:r>
          </w:p>
          <w:p w14:paraId="3C48E26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15 Buffalo Crescent </w:t>
            </w:r>
          </w:p>
          <w:p w14:paraId="5322B4B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Wyndam Vale  VIC  3024</w:t>
            </w:r>
          </w:p>
          <w:p w14:paraId="1DA303D7" w14:textId="757B4011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4176</w:t>
            </w:r>
          </w:p>
        </w:tc>
        <w:tc>
          <w:tcPr>
            <w:tcW w:w="2991" w:type="dxa"/>
            <w:shd w:val="clear" w:color="auto" w:fill="FFFFFF" w:themeFill="background1"/>
          </w:tcPr>
          <w:p w14:paraId="3BD3484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33895FA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11D7019C" w14:textId="38286868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32F2EF3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CD09F2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A77402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2BE5D0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065817C" w14:textId="2A8577F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6D56CB5" w14:textId="77777777" w:rsidTr="00BD5BE8">
        <w:tc>
          <w:tcPr>
            <w:tcW w:w="1336" w:type="dxa"/>
            <w:shd w:val="clear" w:color="auto" w:fill="auto"/>
          </w:tcPr>
          <w:p w14:paraId="6E5E6B8D" w14:textId="68CF49C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488</w:t>
            </w:r>
          </w:p>
        </w:tc>
        <w:tc>
          <w:tcPr>
            <w:tcW w:w="2415" w:type="dxa"/>
            <w:shd w:val="clear" w:color="auto" w:fill="FFFFFF" w:themeFill="background1"/>
          </w:tcPr>
          <w:p w14:paraId="72D3936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Noble Park </w:t>
            </w:r>
          </w:p>
          <w:p w14:paraId="39CB4092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1312 Heatherton Road </w:t>
            </w:r>
          </w:p>
          <w:p w14:paraId="4578ECA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Noble Park, VIC 3174</w:t>
            </w:r>
          </w:p>
          <w:p w14:paraId="3750E7B3" w14:textId="4B1B33F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4245</w:t>
            </w:r>
          </w:p>
        </w:tc>
        <w:tc>
          <w:tcPr>
            <w:tcW w:w="2991" w:type="dxa"/>
            <w:shd w:val="clear" w:color="auto" w:fill="FFFFFF" w:themeFill="background1"/>
          </w:tcPr>
          <w:p w14:paraId="1659637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7E49CF6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35D59206" w14:textId="70A78AD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2CC439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EE638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11B3A5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C99344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D4FBB68" w14:textId="4C77757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8F5EDC0" w14:textId="77777777" w:rsidTr="00BD5BE8">
        <w:tc>
          <w:tcPr>
            <w:tcW w:w="1336" w:type="dxa"/>
            <w:shd w:val="clear" w:color="auto" w:fill="auto"/>
          </w:tcPr>
          <w:p w14:paraId="7CD22E48" w14:textId="39AD2D0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489</w:t>
            </w:r>
          </w:p>
        </w:tc>
        <w:tc>
          <w:tcPr>
            <w:tcW w:w="2415" w:type="dxa"/>
            <w:shd w:val="clear" w:color="auto" w:fill="FFFFFF" w:themeFill="background1"/>
          </w:tcPr>
          <w:p w14:paraId="2B666C19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Uniting AgeWell Preston </w:t>
            </w:r>
          </w:p>
          <w:p w14:paraId="134DB980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78 Bruce St </w:t>
            </w:r>
          </w:p>
          <w:p w14:paraId="27D222B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Preston VIC 3072</w:t>
            </w:r>
          </w:p>
          <w:p w14:paraId="2646806F" w14:textId="438B923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4209</w:t>
            </w:r>
          </w:p>
        </w:tc>
        <w:tc>
          <w:tcPr>
            <w:tcW w:w="2991" w:type="dxa"/>
            <w:shd w:val="clear" w:color="auto" w:fill="FFFFFF" w:themeFill="background1"/>
          </w:tcPr>
          <w:p w14:paraId="6D162E5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06FBBBB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79B9FAF6" w14:textId="025DDAC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02E042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0712CE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0D4DBA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0FCAE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EDDAAFF" w14:textId="38CCB8B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28E93FE" w14:textId="77777777" w:rsidTr="00BD5BE8">
        <w:tc>
          <w:tcPr>
            <w:tcW w:w="1336" w:type="dxa"/>
            <w:shd w:val="clear" w:color="auto" w:fill="auto"/>
          </w:tcPr>
          <w:p w14:paraId="7DF6E34C" w14:textId="71D95AE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490</w:t>
            </w:r>
          </w:p>
        </w:tc>
        <w:tc>
          <w:tcPr>
            <w:tcW w:w="2415" w:type="dxa"/>
            <w:shd w:val="clear" w:color="auto" w:fill="FFFFFF" w:themeFill="background1"/>
          </w:tcPr>
          <w:p w14:paraId="72D9395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Strathdon Community</w:t>
            </w:r>
          </w:p>
          <w:p w14:paraId="1279347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17 Jolimont Road </w:t>
            </w:r>
          </w:p>
          <w:p w14:paraId="4EDF8BAE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Forest Hill VIC 3131</w:t>
            </w:r>
          </w:p>
          <w:p w14:paraId="037AC649" w14:textId="70FE7E1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3632</w:t>
            </w:r>
          </w:p>
        </w:tc>
        <w:tc>
          <w:tcPr>
            <w:tcW w:w="2991" w:type="dxa"/>
            <w:shd w:val="clear" w:color="auto" w:fill="FFFFFF" w:themeFill="background1"/>
          </w:tcPr>
          <w:p w14:paraId="1259ABC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1520E0A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181592BF" w14:textId="2957CA0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53AD32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66FF23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FAC08E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05DFBA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EAB7405" w14:textId="7309507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21FE929" w14:textId="77777777" w:rsidTr="00BD5BE8">
        <w:tc>
          <w:tcPr>
            <w:tcW w:w="1336" w:type="dxa"/>
            <w:shd w:val="clear" w:color="auto" w:fill="auto"/>
          </w:tcPr>
          <w:p w14:paraId="5AC4AD09" w14:textId="4997948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491</w:t>
            </w:r>
          </w:p>
        </w:tc>
        <w:tc>
          <w:tcPr>
            <w:tcW w:w="2415" w:type="dxa"/>
            <w:shd w:val="clear" w:color="auto" w:fill="FFFFFF" w:themeFill="background1"/>
          </w:tcPr>
          <w:p w14:paraId="47B39F1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Strath-Haven</w:t>
            </w:r>
          </w:p>
          <w:p w14:paraId="50EB00BC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131-149 Condon Street Bendigo VIC 3550</w:t>
            </w:r>
          </w:p>
          <w:p w14:paraId="462F0C7C" w14:textId="6287FBC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3085</w:t>
            </w:r>
          </w:p>
        </w:tc>
        <w:tc>
          <w:tcPr>
            <w:tcW w:w="2991" w:type="dxa"/>
            <w:shd w:val="clear" w:color="auto" w:fill="FFFFFF" w:themeFill="background1"/>
          </w:tcPr>
          <w:p w14:paraId="7051207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Emily Roberts Pharmacy - Amcal</w:t>
            </w:r>
          </w:p>
          <w:p w14:paraId="7356764D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9 Lowndes St </w:t>
            </w:r>
          </w:p>
          <w:p w14:paraId="57054D80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Kennington VIC 3550</w:t>
            </w:r>
          </w:p>
          <w:p w14:paraId="15FEBF33" w14:textId="017B062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22697N</w:t>
            </w:r>
          </w:p>
        </w:tc>
        <w:tc>
          <w:tcPr>
            <w:tcW w:w="2682" w:type="dxa"/>
            <w:shd w:val="clear" w:color="auto" w:fill="FFFFFF" w:themeFill="background1"/>
          </w:tcPr>
          <w:p w14:paraId="13E94E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86952B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7B980B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130019D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68F9CC4F" w14:textId="05EBD2B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8C38CD8" w14:textId="77777777" w:rsidTr="00BD5BE8">
        <w:tc>
          <w:tcPr>
            <w:tcW w:w="1336" w:type="dxa"/>
            <w:shd w:val="clear" w:color="auto" w:fill="auto"/>
          </w:tcPr>
          <w:p w14:paraId="61FA64B7" w14:textId="390F5E9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492</w:t>
            </w:r>
          </w:p>
        </w:tc>
        <w:tc>
          <w:tcPr>
            <w:tcW w:w="2415" w:type="dxa"/>
            <w:shd w:val="clear" w:color="auto" w:fill="FFFFFF" w:themeFill="background1"/>
          </w:tcPr>
          <w:p w14:paraId="7064DDC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Uniting AgeWell Tanderra</w:t>
            </w:r>
          </w:p>
          <w:p w14:paraId="689CEA6A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141 Highfield Road Camberwell VIC 3124</w:t>
            </w:r>
          </w:p>
          <w:p w14:paraId="5DF6B119" w14:textId="66D9DD8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3087</w:t>
            </w:r>
          </w:p>
        </w:tc>
        <w:tc>
          <w:tcPr>
            <w:tcW w:w="2991" w:type="dxa"/>
            <w:shd w:val="clear" w:color="auto" w:fill="FFFFFF" w:themeFill="background1"/>
          </w:tcPr>
          <w:p w14:paraId="4C25C84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Cura Health Pharmacy</w:t>
            </w:r>
          </w:p>
          <w:p w14:paraId="6080CFB0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340 Darebin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5BF4E625" w14:textId="48AC7DD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shd w:val="clear" w:color="auto" w:fill="FFFFFF" w:themeFill="background1"/>
          </w:tcPr>
          <w:p w14:paraId="73B42F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28341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607CFE4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63463E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D2E0004" w14:textId="12E97AE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34653A1" w14:textId="77777777" w:rsidTr="00BD5BE8">
        <w:tc>
          <w:tcPr>
            <w:tcW w:w="1336" w:type="dxa"/>
            <w:shd w:val="clear" w:color="auto" w:fill="auto"/>
          </w:tcPr>
          <w:p w14:paraId="286635E9" w14:textId="7A5358BD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493</w:t>
            </w:r>
          </w:p>
        </w:tc>
        <w:tc>
          <w:tcPr>
            <w:tcW w:w="2415" w:type="dxa"/>
            <w:shd w:val="clear" w:color="auto" w:fill="FFFFFF" w:themeFill="background1"/>
          </w:tcPr>
          <w:p w14:paraId="3B2EBF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Victoria Grange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502-514 Burwood Highway, Vermont South VIC 3133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42EFE5D" w14:textId="0B74B63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3822</w:t>
            </w:r>
          </w:p>
        </w:tc>
        <w:tc>
          <w:tcPr>
            <w:tcW w:w="2991" w:type="dxa"/>
            <w:shd w:val="clear" w:color="auto" w:fill="FFFFFF" w:themeFill="background1"/>
          </w:tcPr>
          <w:p w14:paraId="49E12401" w14:textId="27604D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202 Blackburn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682" w:type="dxa"/>
            <w:shd w:val="clear" w:color="auto" w:fill="FFFFFF" w:themeFill="background1"/>
          </w:tcPr>
          <w:p w14:paraId="632F8ED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28887A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3AC9FE6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7232316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D2F1BB2" w14:textId="0A9E10C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6FB04A9C" w14:textId="77777777" w:rsidTr="00BD5BE8">
        <w:tc>
          <w:tcPr>
            <w:tcW w:w="1336" w:type="dxa"/>
            <w:shd w:val="clear" w:color="auto" w:fill="auto"/>
          </w:tcPr>
          <w:p w14:paraId="52F07597" w14:textId="0B70890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494</w:t>
            </w:r>
          </w:p>
        </w:tc>
        <w:tc>
          <w:tcPr>
            <w:tcW w:w="2415" w:type="dxa"/>
            <w:shd w:val="clear" w:color="auto" w:fill="FFFFFF" w:themeFill="background1"/>
          </w:tcPr>
          <w:p w14:paraId="6DDBFD6A" w14:textId="55924E6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Villa Serena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 Easthill Drive,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Robina QLD 4226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5361</w:t>
            </w:r>
          </w:p>
        </w:tc>
        <w:tc>
          <w:tcPr>
            <w:tcW w:w="2991" w:type="dxa"/>
            <w:shd w:val="clear" w:color="auto" w:fill="FFFFFF" w:themeFill="background1"/>
          </w:tcPr>
          <w:p w14:paraId="2259FEC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B95CA5D" w14:textId="7190767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shd w:val="clear" w:color="auto" w:fill="FFFFFF" w:themeFill="background1"/>
          </w:tcPr>
          <w:p w14:paraId="50B93E7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6D9ECC5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012601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811931" w14:textId="5BFDA35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420ADD26" w14:textId="77777777" w:rsidTr="00BD5BE8">
        <w:tc>
          <w:tcPr>
            <w:tcW w:w="1336" w:type="dxa"/>
            <w:shd w:val="clear" w:color="auto" w:fill="auto"/>
          </w:tcPr>
          <w:p w14:paraId="122E320B" w14:textId="0F21E0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495</w:t>
            </w:r>
          </w:p>
        </w:tc>
        <w:tc>
          <w:tcPr>
            <w:tcW w:w="2415" w:type="dxa"/>
            <w:shd w:val="clear" w:color="auto" w:fill="FFFFFF" w:themeFill="background1"/>
          </w:tcPr>
          <w:p w14:paraId="11429E26" w14:textId="55E0E5E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Walkerville Residential Care Centre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160 Walkerville Terrace Walkerville SA5081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6908</w:t>
            </w:r>
          </w:p>
        </w:tc>
        <w:tc>
          <w:tcPr>
            <w:tcW w:w="2991" w:type="dxa"/>
            <w:shd w:val="clear" w:color="auto" w:fill="FFFFFF" w:themeFill="background1"/>
          </w:tcPr>
          <w:p w14:paraId="43B9DC97" w14:textId="77166E5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shd w:val="clear" w:color="auto" w:fill="FFFFFF" w:themeFill="background1"/>
          </w:tcPr>
          <w:p w14:paraId="52A98C0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4D6D8FF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7F38724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505CF4" w14:textId="3386256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0FE2EC5E" w14:textId="77777777" w:rsidTr="00BD5BE8">
        <w:tc>
          <w:tcPr>
            <w:tcW w:w="1336" w:type="dxa"/>
            <w:shd w:val="clear" w:color="auto" w:fill="auto"/>
          </w:tcPr>
          <w:p w14:paraId="3E7A9A93" w14:textId="6E488FE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496</w:t>
            </w:r>
          </w:p>
        </w:tc>
        <w:tc>
          <w:tcPr>
            <w:tcW w:w="2415" w:type="dxa"/>
            <w:shd w:val="clear" w:color="auto" w:fill="FFFFFF" w:themeFill="background1"/>
          </w:tcPr>
          <w:p w14:paraId="0088CF33" w14:textId="408F3F5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 Veterans Home Myrtke Bank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55-59 Ferguson Avenue, Myrtle Bank SA 5064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6211</w:t>
            </w:r>
          </w:p>
        </w:tc>
        <w:tc>
          <w:tcPr>
            <w:tcW w:w="2991" w:type="dxa"/>
            <w:shd w:val="clear" w:color="auto" w:fill="FFFFFF" w:themeFill="background1"/>
          </w:tcPr>
          <w:p w14:paraId="6CD77B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84 Glynburn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B818A2E" w14:textId="21B7C43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682" w:type="dxa"/>
            <w:shd w:val="clear" w:color="auto" w:fill="FFFFFF" w:themeFill="background1"/>
          </w:tcPr>
          <w:p w14:paraId="5904C27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6A477C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0E945B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C7B6C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39ED875" w14:textId="5605D93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757465F2" w14:textId="77777777" w:rsidTr="00BD5BE8">
        <w:tc>
          <w:tcPr>
            <w:tcW w:w="1336" w:type="dxa"/>
            <w:shd w:val="clear" w:color="auto" w:fill="auto"/>
          </w:tcPr>
          <w:p w14:paraId="4AE31371" w14:textId="6C74636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497</w:t>
            </w:r>
          </w:p>
        </w:tc>
        <w:tc>
          <w:tcPr>
            <w:tcW w:w="2415" w:type="dxa"/>
            <w:shd w:val="clear" w:color="auto" w:fill="FFFFFF" w:themeFill="background1"/>
          </w:tcPr>
          <w:p w14:paraId="498F95C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Warnambool Riverside Care Community</w:t>
            </w:r>
          </w:p>
          <w:p w14:paraId="2471915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62 -76 Huntingfield Dr Warrnambool  VIC  3280</w:t>
            </w:r>
          </w:p>
          <w:p w14:paraId="046DB3DD" w14:textId="33E18A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3327</w:t>
            </w:r>
          </w:p>
        </w:tc>
        <w:tc>
          <w:tcPr>
            <w:tcW w:w="2991" w:type="dxa"/>
            <w:shd w:val="clear" w:color="auto" w:fill="FFFFFF" w:themeFill="background1"/>
          </w:tcPr>
          <w:p w14:paraId="57CCCB7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Soulsby &amp; Struth</w:t>
            </w:r>
          </w:p>
          <w:p w14:paraId="66A61D2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103 Liebig Street </w:t>
            </w:r>
          </w:p>
          <w:p w14:paraId="0DB905E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Warrnambool  VIC  3280</w:t>
            </w:r>
          </w:p>
          <w:p w14:paraId="7F99E8A4" w14:textId="0E23891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682" w:type="dxa"/>
            <w:shd w:val="clear" w:color="auto" w:fill="FFFFFF" w:themeFill="background1"/>
          </w:tcPr>
          <w:p w14:paraId="6930D2E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1116D0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3351C13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7EE718" w14:textId="626D3D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3FC9592" w14:textId="77777777" w:rsidTr="00BD5BE8">
        <w:tc>
          <w:tcPr>
            <w:tcW w:w="1336" w:type="dxa"/>
            <w:shd w:val="clear" w:color="auto" w:fill="auto"/>
          </w:tcPr>
          <w:p w14:paraId="0843BE53" w14:textId="235DF0D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498</w:t>
            </w:r>
          </w:p>
        </w:tc>
        <w:tc>
          <w:tcPr>
            <w:tcW w:w="2415" w:type="dxa"/>
            <w:shd w:val="clear" w:color="auto" w:fill="FFFFFF" w:themeFill="background1"/>
          </w:tcPr>
          <w:p w14:paraId="21BC220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Warralily Gardens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614-620 Torquay Road Armstrong Creek VIC 3217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29E93BFD" w14:textId="4972079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4578</w:t>
            </w:r>
          </w:p>
        </w:tc>
        <w:tc>
          <w:tcPr>
            <w:tcW w:w="2991" w:type="dxa"/>
            <w:shd w:val="clear" w:color="auto" w:fill="FFFFFF" w:themeFill="background1"/>
          </w:tcPr>
          <w:p w14:paraId="48B1EAB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C8593D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5B849B0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3AF1779" w14:textId="093B6CB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shd w:val="clear" w:color="auto" w:fill="FFFFFF" w:themeFill="background1"/>
          </w:tcPr>
          <w:p w14:paraId="330A19A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2585D78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AA95B8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F247080" w14:textId="6E2971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BBECCB5" w14:textId="77777777" w:rsidTr="00BD5BE8">
        <w:tc>
          <w:tcPr>
            <w:tcW w:w="1336" w:type="dxa"/>
            <w:shd w:val="clear" w:color="auto" w:fill="auto"/>
          </w:tcPr>
          <w:p w14:paraId="5969471C" w14:textId="6DE1C5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499</w:t>
            </w:r>
          </w:p>
        </w:tc>
        <w:tc>
          <w:tcPr>
            <w:tcW w:w="2415" w:type="dxa"/>
            <w:shd w:val="clear" w:color="auto" w:fill="FFFFFF" w:themeFill="background1"/>
          </w:tcPr>
          <w:p w14:paraId="36D9DBBC" w14:textId="5D5EDC7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Warrina Court Residential Aged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46 McShane Street, Campbelltown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6105</w:t>
            </w:r>
          </w:p>
        </w:tc>
        <w:tc>
          <w:tcPr>
            <w:tcW w:w="2991" w:type="dxa"/>
            <w:shd w:val="clear" w:color="auto" w:fill="FFFFFF" w:themeFill="background1"/>
          </w:tcPr>
          <w:p w14:paraId="67E5FE4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Newton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Shop 7 Newton Shopping Centre, 84 Gorge Rd,</w:t>
            </w:r>
          </w:p>
          <w:p w14:paraId="5ECF8314" w14:textId="7D586F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Newton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shd w:val="clear" w:color="auto" w:fill="FFFFFF" w:themeFill="background1"/>
          </w:tcPr>
          <w:p w14:paraId="6309E57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DB5EAB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6FB37F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E9DE5E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59E4708E" w14:textId="4A88AD9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3F4B03FB" w14:textId="77777777" w:rsidTr="00BD5BE8">
        <w:tc>
          <w:tcPr>
            <w:tcW w:w="1336" w:type="dxa"/>
            <w:shd w:val="clear" w:color="auto" w:fill="auto"/>
          </w:tcPr>
          <w:p w14:paraId="6D4DF877" w14:textId="4D44356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500</w:t>
            </w:r>
          </w:p>
        </w:tc>
        <w:tc>
          <w:tcPr>
            <w:tcW w:w="2415" w:type="dxa"/>
            <w:shd w:val="clear" w:color="auto" w:fill="FFFFFF" w:themeFill="background1"/>
          </w:tcPr>
          <w:p w14:paraId="6341D6F4" w14:textId="4644C5B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Warrina Park Residential Aged Care Service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59 George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Paradise SA 5075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6171</w:t>
            </w:r>
          </w:p>
        </w:tc>
        <w:tc>
          <w:tcPr>
            <w:tcW w:w="2991" w:type="dxa"/>
            <w:shd w:val="clear" w:color="auto" w:fill="FFFFFF" w:themeFill="background1"/>
          </w:tcPr>
          <w:p w14:paraId="3CDC061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Newton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FE033DE" w14:textId="5FE2041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7 Newton Shopping Centre, 84 Gorge Rd,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shd w:val="clear" w:color="auto" w:fill="FFFFFF" w:themeFill="background1"/>
          </w:tcPr>
          <w:p w14:paraId="16AF847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78EF1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487931D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C7A52A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0732B4B4" w14:textId="2BC0F3E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5A301482" w14:textId="77777777" w:rsidTr="00BD5BE8">
        <w:tc>
          <w:tcPr>
            <w:tcW w:w="1336" w:type="dxa"/>
            <w:shd w:val="clear" w:color="auto" w:fill="auto"/>
          </w:tcPr>
          <w:p w14:paraId="6BCEEC5C" w14:textId="744FD3E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501</w:t>
            </w:r>
          </w:p>
        </w:tc>
        <w:tc>
          <w:tcPr>
            <w:tcW w:w="2415" w:type="dxa"/>
            <w:shd w:val="clear" w:color="auto" w:fill="FFFFFF" w:themeFill="background1"/>
          </w:tcPr>
          <w:p w14:paraId="7C4E80D3" w14:textId="287B1F2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Wattle Rise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75-85 Clarendon Street Maryborough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3468</w:t>
            </w:r>
          </w:p>
        </w:tc>
        <w:tc>
          <w:tcPr>
            <w:tcW w:w="2991" w:type="dxa"/>
            <w:shd w:val="clear" w:color="auto" w:fill="FFFFFF" w:themeFill="background1"/>
          </w:tcPr>
          <w:p w14:paraId="6AB12525" w14:textId="73C13AF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101 - 103 High Street Marborough VIC 3465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shd w:val="clear" w:color="auto" w:fill="FFFFFF" w:themeFill="background1"/>
          </w:tcPr>
          <w:p w14:paraId="5E139C6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316482A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77F4E29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EAFE72" w14:textId="08A65F6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3AD57070" w14:textId="77777777" w:rsidTr="00BD5BE8">
        <w:tc>
          <w:tcPr>
            <w:tcW w:w="1336" w:type="dxa"/>
            <w:shd w:val="clear" w:color="auto" w:fill="FFFFFF" w:themeFill="background1"/>
          </w:tcPr>
          <w:p w14:paraId="6D0A4621" w14:textId="3BC3E5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502</w:t>
            </w:r>
          </w:p>
        </w:tc>
        <w:tc>
          <w:tcPr>
            <w:tcW w:w="2415" w:type="dxa"/>
            <w:shd w:val="clear" w:color="auto" w:fill="FFFFFF" w:themeFill="background1"/>
          </w:tcPr>
          <w:p w14:paraId="7F7098D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Weary Dunlop Retirement Village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242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Jells Road Wheelers Hill VIC 3150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3E31551A" w14:textId="1DA5A7B6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3971</w:t>
            </w:r>
          </w:p>
        </w:tc>
        <w:tc>
          <w:tcPr>
            <w:tcW w:w="2991" w:type="dxa"/>
            <w:shd w:val="clear" w:color="auto" w:fill="FFFFFF" w:themeFill="background1"/>
          </w:tcPr>
          <w:p w14:paraId="17EDFF5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lastRenderedPageBreak/>
              <w:t>Quality Pharmacy - Burwood East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sz w:val="21"/>
                <w:szCs w:val="21"/>
              </w:rPr>
              <w:lastRenderedPageBreak/>
              <w:t>Lot 12, 10 - 40 Burwood Hwy, Burwood East VIC 3151</w:t>
            </w:r>
          </w:p>
          <w:p w14:paraId="059A9CB1" w14:textId="206A99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shd w:val="clear" w:color="auto" w:fill="FFFFFF" w:themeFill="background1"/>
          </w:tcPr>
          <w:p w14:paraId="3517CC7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6D0B95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17-19 Moore Street</w:t>
            </w:r>
          </w:p>
          <w:p w14:paraId="7067803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779E867" w14:textId="4DADE0B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1ABD4F1A" w14:textId="77777777" w:rsidTr="00BD5BE8">
        <w:tc>
          <w:tcPr>
            <w:tcW w:w="1336" w:type="dxa"/>
            <w:shd w:val="clear" w:color="auto" w:fill="FFFFFF" w:themeFill="background1"/>
          </w:tcPr>
          <w:p w14:paraId="3E016815" w14:textId="66545BF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503</w:t>
            </w:r>
          </w:p>
        </w:tc>
        <w:tc>
          <w:tcPr>
            <w:tcW w:w="2415" w:type="dxa"/>
            <w:shd w:val="clear" w:color="auto" w:fill="FFFFFF" w:themeFill="background1"/>
          </w:tcPr>
          <w:p w14:paraId="5702C0E0" w14:textId="5175BDD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Werombi Court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90 Werombi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1483</w:t>
            </w:r>
          </w:p>
        </w:tc>
        <w:tc>
          <w:tcPr>
            <w:tcW w:w="2991" w:type="dxa"/>
            <w:shd w:val="clear" w:color="auto" w:fill="FFFFFF" w:themeFill="background1"/>
          </w:tcPr>
          <w:p w14:paraId="19F7F58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91 Argyle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892D27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13A0452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068A4FB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A8419E">
              <w:rPr>
                <w:rFonts w:cs="Times New Roman"/>
                <w:sz w:val="21"/>
                <w:szCs w:val="21"/>
              </w:rPr>
              <w:br/>
              <w:t>146 - 148 Argyle Street</w:t>
            </w:r>
          </w:p>
          <w:p w14:paraId="0321428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Camden NSW 2570,</w:t>
            </w:r>
          </w:p>
          <w:p w14:paraId="1FAE23A6" w14:textId="2E01F21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shd w:val="clear" w:color="auto" w:fill="FFFFFF" w:themeFill="background1"/>
          </w:tcPr>
          <w:p w14:paraId="156E57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518407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E6D51F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69A5BB6" w14:textId="52ED866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009DD9C" w14:textId="77777777" w:rsidTr="00BD5BE8">
        <w:tc>
          <w:tcPr>
            <w:tcW w:w="1336" w:type="dxa"/>
            <w:shd w:val="clear" w:color="auto" w:fill="FFFFFF" w:themeFill="background1"/>
          </w:tcPr>
          <w:p w14:paraId="5F06DFAE" w14:textId="1430198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504</w:t>
            </w:r>
          </w:p>
        </w:tc>
        <w:tc>
          <w:tcPr>
            <w:tcW w:w="2415" w:type="dxa"/>
            <w:shd w:val="clear" w:color="auto" w:fill="FFFFFF" w:themeFill="background1"/>
          </w:tcPr>
          <w:p w14:paraId="20D1FDC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Wesley House</w:t>
            </w:r>
          </w:p>
          <w:p w14:paraId="33008DA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324 Military Road </w:t>
            </w:r>
            <w:r w:rsidRPr="00A8419E">
              <w:rPr>
                <w:rFonts w:cs="Times New Roman"/>
                <w:sz w:val="21"/>
                <w:szCs w:val="21"/>
              </w:rPr>
              <w:br/>
              <w:t>Semaphore Park SA 5019</w:t>
            </w:r>
          </w:p>
          <w:p w14:paraId="25BFF991" w14:textId="374851B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6072</w:t>
            </w:r>
          </w:p>
        </w:tc>
        <w:tc>
          <w:tcPr>
            <w:tcW w:w="2991" w:type="dxa"/>
            <w:shd w:val="clear" w:color="auto" w:fill="FFFFFF" w:themeFill="background1"/>
          </w:tcPr>
          <w:p w14:paraId="48A02C56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TerryWhite Chemmart West Lakes Shore</w:t>
            </w:r>
          </w:p>
          <w:p w14:paraId="43D1C811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5 Bartley Tce Shopping Centre, Bartley Terrace, </w:t>
            </w:r>
            <w:r w:rsidRPr="00A8419E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50D603F8" w14:textId="61F5126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shd w:val="clear" w:color="auto" w:fill="FFFFFF" w:themeFill="background1"/>
          </w:tcPr>
          <w:p w14:paraId="1DCBE99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2CC1DA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B99FE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3DCE4A3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3D632832" w14:textId="2E00EFC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6D4AF91" w14:textId="77777777" w:rsidTr="00BD5BE8">
        <w:tc>
          <w:tcPr>
            <w:tcW w:w="1336" w:type="dxa"/>
            <w:shd w:val="clear" w:color="auto" w:fill="FFFFFF" w:themeFill="background1"/>
          </w:tcPr>
          <w:p w14:paraId="2D5B2BB7" w14:textId="2B02F63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505</w:t>
            </w:r>
          </w:p>
        </w:tc>
        <w:tc>
          <w:tcPr>
            <w:tcW w:w="2415" w:type="dxa"/>
            <w:shd w:val="clear" w:color="auto" w:fill="FFFFFF" w:themeFill="background1"/>
          </w:tcPr>
          <w:p w14:paraId="45C8EB0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Westminster Village</w:t>
            </w:r>
          </w:p>
          <w:p w14:paraId="47ECACD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Fort Street </w:t>
            </w:r>
          </w:p>
          <w:p w14:paraId="5DAF1994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Grange SA 5022</w:t>
            </w:r>
          </w:p>
          <w:p w14:paraId="1DA8DCEE" w14:textId="2175376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RACF ID No. 6941</w:t>
            </w:r>
          </w:p>
        </w:tc>
        <w:tc>
          <w:tcPr>
            <w:tcW w:w="2991" w:type="dxa"/>
            <w:shd w:val="clear" w:color="auto" w:fill="FFFFFF" w:themeFill="background1"/>
          </w:tcPr>
          <w:p w14:paraId="2603866F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TerryWhite Chemmart West Lakes Shore</w:t>
            </w:r>
          </w:p>
          <w:p w14:paraId="70490B3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Shop 5 Bartley Tce Shopping Centre, Bartley Terrace, </w:t>
            </w:r>
            <w:r w:rsidRPr="00A8419E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72305AF1" w14:textId="3D40345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shd w:val="clear" w:color="auto" w:fill="FFFFFF" w:themeFill="background1"/>
          </w:tcPr>
          <w:p w14:paraId="170F5A8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311977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14ED35B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6B331DE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441DD081" w14:textId="230FE28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A8419E" w14:paraId="4561D290" w14:textId="77777777" w:rsidTr="00BD5BE8">
        <w:tc>
          <w:tcPr>
            <w:tcW w:w="1336" w:type="dxa"/>
            <w:shd w:val="clear" w:color="auto" w:fill="auto"/>
          </w:tcPr>
          <w:p w14:paraId="3366ABF6" w14:textId="323CBAA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506</w:t>
            </w:r>
          </w:p>
        </w:tc>
        <w:tc>
          <w:tcPr>
            <w:tcW w:w="2415" w:type="dxa"/>
            <w:shd w:val="clear" w:color="auto" w:fill="FFFFFF" w:themeFill="background1"/>
          </w:tcPr>
          <w:p w14:paraId="04DFBE88" w14:textId="2DA5A7C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Willandra Residential Aged Care Facility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19-21 George Street, Marrickville NSW 2204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2341</w:t>
            </w:r>
          </w:p>
        </w:tc>
        <w:tc>
          <w:tcPr>
            <w:tcW w:w="2991" w:type="dxa"/>
            <w:shd w:val="clear" w:color="auto" w:fill="FFFFFF" w:themeFill="background1"/>
          </w:tcPr>
          <w:p w14:paraId="7528C5D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 Alison Road</w:t>
            </w:r>
          </w:p>
          <w:p w14:paraId="383B95B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169D29CC" w14:textId="60EB4CA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1032F52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DF4C80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02AA274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659280A" w14:textId="54B1C93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1174CB5D" w14:textId="77777777" w:rsidTr="00BD5BE8">
        <w:tc>
          <w:tcPr>
            <w:tcW w:w="1336" w:type="dxa"/>
            <w:shd w:val="clear" w:color="auto" w:fill="auto"/>
          </w:tcPr>
          <w:p w14:paraId="65891F67" w14:textId="2E08F8C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507</w:t>
            </w:r>
          </w:p>
        </w:tc>
        <w:tc>
          <w:tcPr>
            <w:tcW w:w="2415" w:type="dxa"/>
            <w:shd w:val="clear" w:color="auto" w:fill="FFFFFF" w:themeFill="background1"/>
          </w:tcPr>
          <w:p w14:paraId="588698FE" w14:textId="5B55938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Wongaburra Garden Settlement Hostel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210 Brisbane Street Beaudesert QLD 4285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5085</w:t>
            </w:r>
          </w:p>
        </w:tc>
        <w:tc>
          <w:tcPr>
            <w:tcW w:w="2991" w:type="dxa"/>
            <w:shd w:val="clear" w:color="auto" w:fill="FFFFFF" w:themeFill="background1"/>
          </w:tcPr>
          <w:p w14:paraId="57371AE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Beaudesert Amcal Pharmacy, Shop 10, 125 Brisbane St Beaudesert QLD 4285,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780FE99B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EA83BAA" w14:textId="1581C96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8, 47 William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682" w:type="dxa"/>
            <w:shd w:val="clear" w:color="auto" w:fill="FFFFFF" w:themeFill="background1"/>
          </w:tcPr>
          <w:p w14:paraId="5969BBFC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85D855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6D14FCB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05B81B" w14:textId="66EEFBE1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283A3C6D" w14:textId="77777777" w:rsidTr="00BD5BE8">
        <w:tc>
          <w:tcPr>
            <w:tcW w:w="1336" w:type="dxa"/>
            <w:shd w:val="clear" w:color="auto" w:fill="auto"/>
          </w:tcPr>
          <w:p w14:paraId="2F460D70" w14:textId="7854448C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508</w:t>
            </w:r>
          </w:p>
        </w:tc>
        <w:tc>
          <w:tcPr>
            <w:tcW w:w="2415" w:type="dxa"/>
            <w:shd w:val="clear" w:color="auto" w:fill="FFFFFF" w:themeFill="background1"/>
          </w:tcPr>
          <w:p w14:paraId="2D7E5B3A" w14:textId="6F00AB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Wongaburra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210 Brisbane Street Beaudesert QLD 4285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5221</w:t>
            </w:r>
          </w:p>
        </w:tc>
        <w:tc>
          <w:tcPr>
            <w:tcW w:w="2991" w:type="dxa"/>
            <w:shd w:val="clear" w:color="auto" w:fill="FFFFFF" w:themeFill="background1"/>
          </w:tcPr>
          <w:p w14:paraId="60D97F57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 xml:space="preserve">Beaudesert Amcal Pharmacy, Shop 10, 125 Brisbane St Beaudesert QLD 4285, </w:t>
            </w:r>
            <w:r w:rsidRPr="00A8419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12F70985" w14:textId="77777777" w:rsidR="00BD5BE8" w:rsidRPr="00A8419E" w:rsidRDefault="00BD5BE8" w:rsidP="00BD5BE8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37E9C3B" w14:textId="2A34EF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8, 47 William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682" w:type="dxa"/>
            <w:shd w:val="clear" w:color="auto" w:fill="FFFFFF" w:themeFill="background1"/>
          </w:tcPr>
          <w:p w14:paraId="6138442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469AEDE6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0A55BB5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3C6D50" w14:textId="22BC0FB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BD5BE8" w:rsidRPr="00A8419E" w14:paraId="7089C36D" w14:textId="77777777" w:rsidTr="00BD5BE8">
        <w:tc>
          <w:tcPr>
            <w:tcW w:w="1336" w:type="dxa"/>
            <w:shd w:val="clear" w:color="auto" w:fill="auto"/>
          </w:tcPr>
          <w:p w14:paraId="7D5E0503" w14:textId="2A66EBD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509</w:t>
            </w:r>
          </w:p>
        </w:tc>
        <w:tc>
          <w:tcPr>
            <w:tcW w:w="2415" w:type="dxa"/>
            <w:shd w:val="clear" w:color="auto" w:fill="FFFFFF" w:themeFill="background1"/>
          </w:tcPr>
          <w:p w14:paraId="1AF334EF" w14:textId="3B58CF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Woodlands Lodge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100 Lake Road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205</w:t>
            </w:r>
          </w:p>
        </w:tc>
        <w:tc>
          <w:tcPr>
            <w:tcW w:w="2991" w:type="dxa"/>
            <w:shd w:val="clear" w:color="auto" w:fill="FFFFFF" w:themeFill="background1"/>
          </w:tcPr>
          <w:p w14:paraId="37FC66D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Simply Pharmacy Wallsend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Shop 1 Wallsend Village,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 xml:space="preserve">24 Kokera St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7F427D93" w14:textId="69025DD5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13203X</w:t>
            </w:r>
          </w:p>
        </w:tc>
        <w:tc>
          <w:tcPr>
            <w:tcW w:w="2682" w:type="dxa"/>
            <w:shd w:val="clear" w:color="auto" w:fill="FFFFFF" w:themeFill="background1"/>
          </w:tcPr>
          <w:p w14:paraId="38D4F59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ManRex Pty Ltd (trading as Webstercare</w:t>
            </w:r>
          </w:p>
          <w:p w14:paraId="5CDDB2C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4021A80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4D87EEB" w14:textId="663920C3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BD5BE8" w:rsidRPr="00A8419E" w14:paraId="271A509C" w14:textId="77777777" w:rsidTr="00BD5BE8">
        <w:tc>
          <w:tcPr>
            <w:tcW w:w="1336" w:type="dxa"/>
            <w:shd w:val="clear" w:color="auto" w:fill="auto"/>
          </w:tcPr>
          <w:p w14:paraId="30D7F1D2" w14:textId="36E34DA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lastRenderedPageBreak/>
              <w:t>510</w:t>
            </w:r>
          </w:p>
        </w:tc>
        <w:tc>
          <w:tcPr>
            <w:tcW w:w="2415" w:type="dxa"/>
            <w:shd w:val="clear" w:color="auto" w:fill="FFFFFF" w:themeFill="background1"/>
          </w:tcPr>
          <w:p w14:paraId="0A8C6C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Woollahra Montefiore Home</w:t>
            </w:r>
          </w:p>
          <w:p w14:paraId="483480A0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23 Nelson Street</w:t>
            </w:r>
          </w:p>
          <w:p w14:paraId="21375E8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Woollahra NSW 2025</w:t>
            </w:r>
          </w:p>
          <w:p w14:paraId="6764CDE4" w14:textId="64324A2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RACF ID No. 0264</w:t>
            </w:r>
          </w:p>
        </w:tc>
        <w:tc>
          <w:tcPr>
            <w:tcW w:w="2991" w:type="dxa"/>
            <w:shd w:val="clear" w:color="auto" w:fill="FFFFFF" w:themeFill="background1"/>
          </w:tcPr>
          <w:p w14:paraId="4F7804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Late Night Chemist, 10 Belmore Road</w:t>
            </w:r>
          </w:p>
          <w:p w14:paraId="4A3EDB7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Randwick NSW 2031</w:t>
            </w:r>
          </w:p>
          <w:p w14:paraId="213BA468" w14:textId="6875CE5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shd w:val="clear" w:color="auto" w:fill="FFFFFF" w:themeFill="background1"/>
          </w:tcPr>
          <w:p w14:paraId="0BD1D80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0C5963A1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5C4FDE3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1EF7EF" w14:textId="7F0CF62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24B87D9B" w14:textId="77777777" w:rsidTr="00BD5BE8">
        <w:tc>
          <w:tcPr>
            <w:tcW w:w="1336" w:type="dxa"/>
            <w:shd w:val="clear" w:color="auto" w:fill="auto"/>
          </w:tcPr>
          <w:p w14:paraId="09F2F1EA" w14:textId="34607E2A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511</w:t>
            </w:r>
          </w:p>
        </w:tc>
        <w:tc>
          <w:tcPr>
            <w:tcW w:w="2415" w:type="dxa"/>
            <w:shd w:val="clear" w:color="auto" w:fill="FFFFFF" w:themeFill="background1"/>
          </w:tcPr>
          <w:p w14:paraId="48376138" w14:textId="277EAEB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Wyoming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47 Grosvenor Crescent, Summer Hill NSW 2130</w:t>
            </w:r>
            <w:r w:rsidRPr="00A8419E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2355</w:t>
            </w:r>
          </w:p>
        </w:tc>
        <w:tc>
          <w:tcPr>
            <w:tcW w:w="2991" w:type="dxa"/>
            <w:shd w:val="clear" w:color="auto" w:fill="FFFFFF" w:themeFill="background1"/>
          </w:tcPr>
          <w:p w14:paraId="22603E6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61471277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2/3 Aldgate Street</w:t>
            </w:r>
          </w:p>
          <w:p w14:paraId="0F997890" w14:textId="7E9C54A4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Prospect NSW 2148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shd w:val="clear" w:color="auto" w:fill="FFFFFF" w:themeFill="background1"/>
          </w:tcPr>
          <w:p w14:paraId="0845DDED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BPPCare Pty Ltd </w:t>
            </w:r>
          </w:p>
          <w:p w14:paraId="7B5F734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11 East Street</w:t>
            </w:r>
          </w:p>
          <w:p w14:paraId="17D78FF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B2F047" w14:textId="43BAD0B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BD5BE8" w:rsidRPr="00A8419E" w14:paraId="5DC924E8" w14:textId="77777777" w:rsidTr="00BD5BE8">
        <w:tc>
          <w:tcPr>
            <w:tcW w:w="1336" w:type="dxa"/>
            <w:shd w:val="clear" w:color="auto" w:fill="auto"/>
          </w:tcPr>
          <w:p w14:paraId="51D444C6" w14:textId="7684287F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512</w:t>
            </w:r>
          </w:p>
        </w:tc>
        <w:tc>
          <w:tcPr>
            <w:tcW w:w="2415" w:type="dxa"/>
            <w:shd w:val="clear" w:color="auto" w:fill="FFFFFF" w:themeFill="background1"/>
          </w:tcPr>
          <w:p w14:paraId="42F8ED4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Yeltana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25 Newton Street,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Whyalla SA 5600</w:t>
            </w:r>
            <w:r w:rsidRPr="00A8419E">
              <w:rPr>
                <w:rFonts w:cs="Times New Roman"/>
                <w:sz w:val="21"/>
                <w:szCs w:val="21"/>
              </w:rPr>
              <w:t>,</w:t>
            </w:r>
          </w:p>
          <w:p w14:paraId="575F4BAD" w14:textId="62B3FEEE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6971</w:t>
            </w:r>
          </w:p>
        </w:tc>
        <w:tc>
          <w:tcPr>
            <w:tcW w:w="2991" w:type="dxa"/>
            <w:shd w:val="clear" w:color="auto" w:fill="FFFFFF" w:themeFill="background1"/>
          </w:tcPr>
          <w:p w14:paraId="7DE70D53" w14:textId="16C933E0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94 Essington Lewis Ave, Whyalla SA 5600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shd w:val="clear" w:color="auto" w:fill="FFFFFF" w:themeFill="background1"/>
          </w:tcPr>
          <w:p w14:paraId="56608899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0652EBF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Level 18</w:t>
            </w:r>
          </w:p>
          <w:p w14:paraId="54BF3512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530 Collins Street</w:t>
            </w:r>
          </w:p>
          <w:p w14:paraId="4663CBA8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Melbourne  VIC 3000</w:t>
            </w:r>
          </w:p>
          <w:p w14:paraId="23F7356C" w14:textId="7D88B6E2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BD5BE8" w:rsidRPr="00BD5BE8" w14:paraId="157CF392" w14:textId="77777777" w:rsidTr="00BD5BE8">
        <w:tc>
          <w:tcPr>
            <w:tcW w:w="1336" w:type="dxa"/>
            <w:shd w:val="clear" w:color="auto" w:fill="auto"/>
          </w:tcPr>
          <w:p w14:paraId="68E51405" w14:textId="4A728948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513</w:t>
            </w:r>
          </w:p>
        </w:tc>
        <w:tc>
          <w:tcPr>
            <w:tcW w:w="2415" w:type="dxa"/>
            <w:shd w:val="clear" w:color="auto" w:fill="FFFFFF" w:themeFill="background1"/>
          </w:tcPr>
          <w:p w14:paraId="373DEAD8" w14:textId="35ABD1FB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Yeoval Community Nursing Home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 xml:space="preserve">1 Lord Street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2763</w:t>
            </w:r>
          </w:p>
        </w:tc>
        <w:tc>
          <w:tcPr>
            <w:tcW w:w="2991" w:type="dxa"/>
            <w:shd w:val="clear" w:color="auto" w:fill="FFFFFF" w:themeFill="background1"/>
          </w:tcPr>
          <w:p w14:paraId="66DF3033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A8419E">
              <w:rPr>
                <w:rFonts w:cs="Times New Roman"/>
                <w:sz w:val="21"/>
                <w:szCs w:val="21"/>
              </w:rPr>
              <w:t xml:space="preserve">, </w:t>
            </w:r>
            <w:r w:rsidRPr="00A8419E">
              <w:rPr>
                <w:rFonts w:cs="Times New Roman"/>
                <w:sz w:val="21"/>
                <w:szCs w:val="21"/>
              </w:rPr>
              <w:br/>
            </w:r>
            <w:r w:rsidRPr="00A8419E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5D6730F1" w14:textId="1B490FC9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A8419E">
              <w:rPr>
                <w:rFonts w:cs="Times New Roman"/>
                <w:noProof/>
                <w:sz w:val="21"/>
                <w:szCs w:val="21"/>
              </w:rPr>
              <w:t>Wellington NSW 2820</w:t>
            </w:r>
            <w:r w:rsidRPr="00A8419E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A8419E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682" w:type="dxa"/>
            <w:shd w:val="clear" w:color="auto" w:fill="FFFFFF" w:themeFill="background1"/>
          </w:tcPr>
          <w:p w14:paraId="66E195EA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ManRex Pty Ltd (trading as Webstercare</w:t>
            </w:r>
          </w:p>
          <w:p w14:paraId="77410DDE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17-19 Moore Street</w:t>
            </w:r>
          </w:p>
          <w:p w14:paraId="15BDF204" w14:textId="77777777" w:rsidR="00BD5BE8" w:rsidRPr="00A8419E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CD6A89" w14:textId="32FA3A60" w:rsidR="00BD5BE8" w:rsidRPr="00BD5BE8" w:rsidRDefault="00BD5BE8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A8419E">
              <w:rPr>
                <w:rFonts w:cs="Times New Roman"/>
                <w:sz w:val="21"/>
                <w:szCs w:val="21"/>
              </w:rPr>
              <w:t>ABN 63 074 388 088</w:t>
            </w:r>
            <w:bookmarkStart w:id="9" w:name="_GoBack"/>
            <w:bookmarkEnd w:id="9"/>
          </w:p>
        </w:tc>
      </w:tr>
    </w:tbl>
    <w:p w14:paraId="38979DB9" w14:textId="77777777" w:rsidR="006D36E2" w:rsidRPr="006D36E2" w:rsidRDefault="006D36E2" w:rsidP="00BD5BE8">
      <w:pPr>
        <w:shd w:val="clear" w:color="auto" w:fill="FFFFFF" w:themeFill="background1"/>
        <w:rPr>
          <w:lang w:eastAsia="en-AU"/>
        </w:rPr>
      </w:pPr>
    </w:p>
    <w:p w14:paraId="025C827C" w14:textId="593F2F48" w:rsidR="00F7339B" w:rsidRPr="006D36E2" w:rsidRDefault="00F7339B" w:rsidP="00BD5BE8">
      <w:pPr>
        <w:shd w:val="clear" w:color="auto" w:fill="FFFFFF" w:themeFill="background1"/>
        <w:tabs>
          <w:tab w:val="left" w:pos="2535"/>
        </w:tabs>
        <w:rPr>
          <w:lang w:eastAsia="en-AU"/>
        </w:rPr>
      </w:pPr>
    </w:p>
    <w:sectPr w:rsidR="00F7339B" w:rsidRPr="006D36E2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7396" w14:textId="77777777" w:rsidR="0088681B" w:rsidRDefault="0088681B" w:rsidP="0048364F">
      <w:pPr>
        <w:spacing w:line="240" w:lineRule="auto"/>
      </w:pPr>
      <w:r>
        <w:separator/>
      </w:r>
    </w:p>
  </w:endnote>
  <w:endnote w:type="continuationSeparator" w:id="0">
    <w:p w14:paraId="4F4C7EB7" w14:textId="77777777" w:rsidR="0088681B" w:rsidRDefault="008868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9213" w14:textId="77777777" w:rsidR="0088681B" w:rsidRPr="001326C4" w:rsidRDefault="0088681B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F4E7" w14:textId="77777777" w:rsidR="0088681B" w:rsidRDefault="0088681B" w:rsidP="00E97334"/>
  <w:p w14:paraId="3B070EB8" w14:textId="77777777" w:rsidR="0088681B" w:rsidRPr="00E97334" w:rsidRDefault="0088681B" w:rsidP="00132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407" w14:textId="77777777" w:rsidR="0088681B" w:rsidRPr="00ED79B6" w:rsidRDefault="0088681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D4A6" w14:textId="77777777" w:rsidR="0088681B" w:rsidRPr="001326C4" w:rsidRDefault="0088681B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681B" w:rsidRPr="001326C4" w14:paraId="384D06FD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FB108" w14:textId="77777777" w:rsidR="0088681B" w:rsidRPr="001326C4" w:rsidRDefault="0088681B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7759BE" w14:textId="77777777" w:rsidR="0088681B" w:rsidRPr="001326C4" w:rsidRDefault="0088681B" w:rsidP="00414DD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BAC610" w14:textId="77777777" w:rsidR="0088681B" w:rsidRPr="001326C4" w:rsidRDefault="0088681B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E11F412" w14:textId="77777777" w:rsidR="0088681B" w:rsidRPr="001326C4" w:rsidRDefault="0088681B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EF50" w14:textId="77777777" w:rsidR="0088681B" w:rsidRPr="00E33C1C" w:rsidRDefault="008868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69"/>
      <w:gridCol w:w="710"/>
    </w:tblGrid>
    <w:tr w:rsidR="0088681B" w14:paraId="16E6A007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8E58A81" w14:textId="77777777" w:rsidR="0088681B" w:rsidRDefault="0088681B" w:rsidP="00414DD3">
          <w:pPr>
            <w:spacing w:line="0" w:lineRule="atLeast"/>
            <w:rPr>
              <w:sz w:val="18"/>
            </w:rPr>
          </w:pPr>
        </w:p>
      </w:tc>
      <w:tc>
        <w:tcPr>
          <w:tcW w:w="6769" w:type="dxa"/>
          <w:tcBorders>
            <w:top w:val="nil"/>
            <w:left w:val="nil"/>
            <w:bottom w:val="nil"/>
            <w:right w:val="nil"/>
          </w:tcBorders>
        </w:tcPr>
        <w:p w14:paraId="384FC105" w14:textId="1FA68397" w:rsidR="0088681B" w:rsidRPr="00B651F0" w:rsidRDefault="0088681B" w:rsidP="00B651F0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National Health (Electronic National Residential Medication Chart Trial)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Amendment Special Arrangement 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  <w:p w14:paraId="18FF6AC8" w14:textId="7C14715B" w:rsidR="0088681B" w:rsidRPr="00B651F0" w:rsidRDefault="0088681B" w:rsidP="00B651F0">
          <w:pPr>
            <w:spacing w:line="0" w:lineRule="atLeast"/>
            <w:jc w:val="center"/>
            <w:rPr>
              <w:i/>
              <w:sz w:val="18"/>
              <w:szCs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B02E22" w14:textId="00A6A708" w:rsidR="0088681B" w:rsidRDefault="0088681B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41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95DF92" w14:textId="77777777" w:rsidR="0088681B" w:rsidRPr="00ED79B6" w:rsidRDefault="0088681B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9CA1" w14:textId="77777777" w:rsidR="0088681B" w:rsidRPr="001326C4" w:rsidRDefault="0088681B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88681B" w:rsidRPr="001326C4" w14:paraId="3B06C71D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1B683" w14:textId="3A9D550A" w:rsidR="0088681B" w:rsidRPr="001326C4" w:rsidRDefault="0088681B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A8419E">
            <w:rPr>
              <w:rFonts w:cs="Times New Roman"/>
              <w:i/>
              <w:noProof/>
              <w:sz w:val="18"/>
            </w:rPr>
            <w:t>2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6E039A40" w14:textId="045D8D87" w:rsidR="0088681B" w:rsidRPr="00B651F0" w:rsidRDefault="0088681B" w:rsidP="00FB1CA8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B418136" w14:textId="77777777" w:rsidR="0088681B" w:rsidRPr="001326C4" w:rsidRDefault="0088681B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E117CDA" w14:textId="77777777" w:rsidR="0088681B" w:rsidRPr="001326C4" w:rsidRDefault="0088681B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F804" w14:textId="77777777" w:rsidR="0088681B" w:rsidRPr="00E33C1C" w:rsidRDefault="008868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70"/>
      <w:gridCol w:w="709"/>
    </w:tblGrid>
    <w:tr w:rsidR="0088681B" w14:paraId="06B5058B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5817D0F" w14:textId="77777777" w:rsidR="0088681B" w:rsidRDefault="0088681B" w:rsidP="00414DD3">
          <w:pPr>
            <w:spacing w:line="0" w:lineRule="atLeast"/>
            <w:rPr>
              <w:sz w:val="18"/>
            </w:rPr>
          </w:pP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14:paraId="53A7667D" w14:textId="6B716ACB" w:rsidR="0088681B" w:rsidRPr="00B651F0" w:rsidRDefault="0088681B" w:rsidP="00FB1CA8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13B289" w14:textId="5FC06F2F" w:rsidR="0088681B" w:rsidRDefault="0088681B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419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25BD1" w14:textId="77777777" w:rsidR="0088681B" w:rsidRPr="00ED79B6" w:rsidRDefault="0088681B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1902" w14:textId="77777777" w:rsidR="0088681B" w:rsidRPr="00E33C1C" w:rsidRDefault="0088681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81B" w14:paraId="0B91ED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6B1DF8" w14:textId="77777777" w:rsidR="0088681B" w:rsidRDefault="0088681B" w:rsidP="00414D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698E6E" w14:textId="77777777" w:rsidR="0088681B" w:rsidRDefault="0088681B" w:rsidP="00414D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89FBE9" w14:textId="77777777" w:rsidR="0088681B" w:rsidRDefault="0088681B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AF852" w14:textId="77777777" w:rsidR="0088681B" w:rsidRPr="00ED79B6" w:rsidRDefault="0088681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17C6" w14:textId="77777777" w:rsidR="0088681B" w:rsidRDefault="0088681B" w:rsidP="0048364F">
      <w:pPr>
        <w:spacing w:line="240" w:lineRule="auto"/>
      </w:pPr>
      <w:r>
        <w:separator/>
      </w:r>
    </w:p>
  </w:footnote>
  <w:footnote w:type="continuationSeparator" w:id="0">
    <w:p w14:paraId="42108174" w14:textId="77777777" w:rsidR="0088681B" w:rsidRDefault="008868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5A70" w14:textId="77777777" w:rsidR="0088681B" w:rsidRPr="005F1388" w:rsidRDefault="0088681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548A" w14:textId="77777777" w:rsidR="0088681B" w:rsidRPr="005F1388" w:rsidRDefault="0088681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9937" w14:textId="77777777" w:rsidR="0088681B" w:rsidRPr="005F1388" w:rsidRDefault="008868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9718" w14:textId="77777777" w:rsidR="0088681B" w:rsidRPr="00ED79B6" w:rsidRDefault="0088681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6759" w14:textId="77777777" w:rsidR="0088681B" w:rsidRPr="00ED79B6" w:rsidRDefault="0088681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A676" w14:textId="77777777" w:rsidR="0088681B" w:rsidRPr="00ED79B6" w:rsidRDefault="008868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2991" w14:textId="3EAE84BD" w:rsidR="0088681B" w:rsidRPr="00A961C4" w:rsidRDefault="008868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8419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8419E">
      <w:rPr>
        <w:noProof/>
        <w:sz w:val="20"/>
      </w:rPr>
      <w:t>Amendments</w:t>
    </w:r>
    <w:r>
      <w:rPr>
        <w:sz w:val="20"/>
      </w:rPr>
      <w:fldChar w:fldCharType="end"/>
    </w:r>
  </w:p>
  <w:p w14:paraId="56A07FB1" w14:textId="2BE95042" w:rsidR="0088681B" w:rsidRPr="00A961C4" w:rsidRDefault="008868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4F85FC" w14:textId="77777777" w:rsidR="0088681B" w:rsidRPr="00A961C4" w:rsidRDefault="0088681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CFFC" w14:textId="14B7E527" w:rsidR="0088681B" w:rsidRPr="00A961C4" w:rsidRDefault="008868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8419E">
      <w:rPr>
        <w:sz w:val="20"/>
      </w:rPr>
      <w:fldChar w:fldCharType="separate"/>
    </w:r>
    <w:r w:rsidR="00A8419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8419E">
      <w:rPr>
        <w:b/>
        <w:sz w:val="20"/>
      </w:rPr>
      <w:fldChar w:fldCharType="separate"/>
    </w:r>
    <w:r w:rsidR="00A8419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2ED302" w14:textId="5D86CBE4" w:rsidR="0088681B" w:rsidRPr="00A961C4" w:rsidRDefault="008868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61D31B" w14:textId="77777777" w:rsidR="0088681B" w:rsidRPr="00A961C4" w:rsidRDefault="0088681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F539" w14:textId="77777777" w:rsidR="0088681B" w:rsidRPr="00A961C4" w:rsidRDefault="0088681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7"/>
    <w:rsid w:val="00000263"/>
    <w:rsid w:val="000020B1"/>
    <w:rsid w:val="00002299"/>
    <w:rsid w:val="0000413E"/>
    <w:rsid w:val="000041C5"/>
    <w:rsid w:val="000113BC"/>
    <w:rsid w:val="00012A66"/>
    <w:rsid w:val="000136AF"/>
    <w:rsid w:val="00013C27"/>
    <w:rsid w:val="0001635B"/>
    <w:rsid w:val="00020B70"/>
    <w:rsid w:val="0002253D"/>
    <w:rsid w:val="00024063"/>
    <w:rsid w:val="0003470D"/>
    <w:rsid w:val="0004044E"/>
    <w:rsid w:val="0004192A"/>
    <w:rsid w:val="00045B28"/>
    <w:rsid w:val="0005069B"/>
    <w:rsid w:val="000507B3"/>
    <w:rsid w:val="0005120E"/>
    <w:rsid w:val="00054577"/>
    <w:rsid w:val="0005556C"/>
    <w:rsid w:val="00056765"/>
    <w:rsid w:val="00056AD8"/>
    <w:rsid w:val="00056C4B"/>
    <w:rsid w:val="00060AE8"/>
    <w:rsid w:val="00061233"/>
    <w:rsid w:val="000614BF"/>
    <w:rsid w:val="0007169C"/>
    <w:rsid w:val="00077593"/>
    <w:rsid w:val="000832B1"/>
    <w:rsid w:val="00083F48"/>
    <w:rsid w:val="000840BE"/>
    <w:rsid w:val="00091DB1"/>
    <w:rsid w:val="00097EF1"/>
    <w:rsid w:val="000A4256"/>
    <w:rsid w:val="000A5D87"/>
    <w:rsid w:val="000A7DF9"/>
    <w:rsid w:val="000C121A"/>
    <w:rsid w:val="000C156B"/>
    <w:rsid w:val="000C40E9"/>
    <w:rsid w:val="000C7473"/>
    <w:rsid w:val="000D05EF"/>
    <w:rsid w:val="000D4DD2"/>
    <w:rsid w:val="000D5485"/>
    <w:rsid w:val="000E5D74"/>
    <w:rsid w:val="000F1E6C"/>
    <w:rsid w:val="000F21C1"/>
    <w:rsid w:val="000F58EC"/>
    <w:rsid w:val="000F6457"/>
    <w:rsid w:val="00101F1A"/>
    <w:rsid w:val="00102DD2"/>
    <w:rsid w:val="00105D72"/>
    <w:rsid w:val="0010745C"/>
    <w:rsid w:val="00111F73"/>
    <w:rsid w:val="00115DC8"/>
    <w:rsid w:val="00117277"/>
    <w:rsid w:val="001269BB"/>
    <w:rsid w:val="00127DBF"/>
    <w:rsid w:val="0013044B"/>
    <w:rsid w:val="001320F1"/>
    <w:rsid w:val="001326C4"/>
    <w:rsid w:val="0013493F"/>
    <w:rsid w:val="00144899"/>
    <w:rsid w:val="00144AED"/>
    <w:rsid w:val="00153207"/>
    <w:rsid w:val="00156225"/>
    <w:rsid w:val="0015667D"/>
    <w:rsid w:val="00160BD7"/>
    <w:rsid w:val="001622CD"/>
    <w:rsid w:val="00162CDF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3461"/>
    <w:rsid w:val="001939E1"/>
    <w:rsid w:val="00195382"/>
    <w:rsid w:val="00195EB3"/>
    <w:rsid w:val="00197EA0"/>
    <w:rsid w:val="001A3B9F"/>
    <w:rsid w:val="001A567E"/>
    <w:rsid w:val="001A65C0"/>
    <w:rsid w:val="001B447F"/>
    <w:rsid w:val="001B6456"/>
    <w:rsid w:val="001B7A5D"/>
    <w:rsid w:val="001C643D"/>
    <w:rsid w:val="001C69C4"/>
    <w:rsid w:val="001D5D95"/>
    <w:rsid w:val="001D6AE8"/>
    <w:rsid w:val="001E0A8D"/>
    <w:rsid w:val="001E1E55"/>
    <w:rsid w:val="001E3590"/>
    <w:rsid w:val="001E7407"/>
    <w:rsid w:val="001F35B3"/>
    <w:rsid w:val="001F42C4"/>
    <w:rsid w:val="00201D27"/>
    <w:rsid w:val="00202958"/>
    <w:rsid w:val="0020300C"/>
    <w:rsid w:val="002051D0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5370"/>
    <w:rsid w:val="002468D7"/>
    <w:rsid w:val="00257FD8"/>
    <w:rsid w:val="002611D4"/>
    <w:rsid w:val="00264911"/>
    <w:rsid w:val="00264B2A"/>
    <w:rsid w:val="00270D45"/>
    <w:rsid w:val="002817ED"/>
    <w:rsid w:val="002821DD"/>
    <w:rsid w:val="00282407"/>
    <w:rsid w:val="00282D9F"/>
    <w:rsid w:val="00285555"/>
    <w:rsid w:val="00285CDD"/>
    <w:rsid w:val="00291167"/>
    <w:rsid w:val="00291C0B"/>
    <w:rsid w:val="00297ECB"/>
    <w:rsid w:val="002A49FB"/>
    <w:rsid w:val="002B3098"/>
    <w:rsid w:val="002C152A"/>
    <w:rsid w:val="002D043A"/>
    <w:rsid w:val="002D0E49"/>
    <w:rsid w:val="002D1B74"/>
    <w:rsid w:val="002D2639"/>
    <w:rsid w:val="002E0E2E"/>
    <w:rsid w:val="002E5D33"/>
    <w:rsid w:val="002E5E58"/>
    <w:rsid w:val="002F163B"/>
    <w:rsid w:val="00300E10"/>
    <w:rsid w:val="003014E3"/>
    <w:rsid w:val="00304CC3"/>
    <w:rsid w:val="0031138A"/>
    <w:rsid w:val="00314942"/>
    <w:rsid w:val="0031713F"/>
    <w:rsid w:val="00327C99"/>
    <w:rsid w:val="00332973"/>
    <w:rsid w:val="00332E0D"/>
    <w:rsid w:val="003364CB"/>
    <w:rsid w:val="003409A3"/>
    <w:rsid w:val="00340C2A"/>
    <w:rsid w:val="003415D3"/>
    <w:rsid w:val="00346335"/>
    <w:rsid w:val="003463F7"/>
    <w:rsid w:val="00351CE9"/>
    <w:rsid w:val="00352B0F"/>
    <w:rsid w:val="003561B0"/>
    <w:rsid w:val="00356839"/>
    <w:rsid w:val="00366C80"/>
    <w:rsid w:val="00367960"/>
    <w:rsid w:val="003702BB"/>
    <w:rsid w:val="003729C5"/>
    <w:rsid w:val="003736B4"/>
    <w:rsid w:val="00376976"/>
    <w:rsid w:val="003769F5"/>
    <w:rsid w:val="00382862"/>
    <w:rsid w:val="0038774F"/>
    <w:rsid w:val="003911ED"/>
    <w:rsid w:val="00392AE1"/>
    <w:rsid w:val="00393FF1"/>
    <w:rsid w:val="00397867"/>
    <w:rsid w:val="003A15AC"/>
    <w:rsid w:val="003A2F40"/>
    <w:rsid w:val="003A5314"/>
    <w:rsid w:val="003A56EB"/>
    <w:rsid w:val="003A5E0E"/>
    <w:rsid w:val="003B0627"/>
    <w:rsid w:val="003B38E9"/>
    <w:rsid w:val="003C2FDE"/>
    <w:rsid w:val="003C5F2B"/>
    <w:rsid w:val="003C6A12"/>
    <w:rsid w:val="003D0BFE"/>
    <w:rsid w:val="003D2A81"/>
    <w:rsid w:val="003D5700"/>
    <w:rsid w:val="003E0F5B"/>
    <w:rsid w:val="003E525B"/>
    <w:rsid w:val="003F0464"/>
    <w:rsid w:val="003F0F5A"/>
    <w:rsid w:val="003F2378"/>
    <w:rsid w:val="003F2CAB"/>
    <w:rsid w:val="003F5B2B"/>
    <w:rsid w:val="00400A30"/>
    <w:rsid w:val="004022CA"/>
    <w:rsid w:val="0041032F"/>
    <w:rsid w:val="004116CD"/>
    <w:rsid w:val="0041398F"/>
    <w:rsid w:val="00414002"/>
    <w:rsid w:val="00414ADE"/>
    <w:rsid w:val="00414DD3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05FA"/>
    <w:rsid w:val="004535A3"/>
    <w:rsid w:val="00456B2E"/>
    <w:rsid w:val="00460499"/>
    <w:rsid w:val="0046119C"/>
    <w:rsid w:val="004626D7"/>
    <w:rsid w:val="00462AB9"/>
    <w:rsid w:val="004668EF"/>
    <w:rsid w:val="00474835"/>
    <w:rsid w:val="00477BE2"/>
    <w:rsid w:val="004819C7"/>
    <w:rsid w:val="0048364F"/>
    <w:rsid w:val="00485371"/>
    <w:rsid w:val="00487571"/>
    <w:rsid w:val="00490F2E"/>
    <w:rsid w:val="0049135F"/>
    <w:rsid w:val="00496DB3"/>
    <w:rsid w:val="00496F97"/>
    <w:rsid w:val="004A4291"/>
    <w:rsid w:val="004A53EA"/>
    <w:rsid w:val="004A6667"/>
    <w:rsid w:val="004D1407"/>
    <w:rsid w:val="004D287C"/>
    <w:rsid w:val="004D46CC"/>
    <w:rsid w:val="004D5C4C"/>
    <w:rsid w:val="004E19C6"/>
    <w:rsid w:val="004E20F5"/>
    <w:rsid w:val="004E55CF"/>
    <w:rsid w:val="004E6665"/>
    <w:rsid w:val="004E6D24"/>
    <w:rsid w:val="004E73C9"/>
    <w:rsid w:val="004F035E"/>
    <w:rsid w:val="004F1185"/>
    <w:rsid w:val="004F1FAC"/>
    <w:rsid w:val="004F3488"/>
    <w:rsid w:val="004F676E"/>
    <w:rsid w:val="004F7B8A"/>
    <w:rsid w:val="00503812"/>
    <w:rsid w:val="005057EE"/>
    <w:rsid w:val="00506C31"/>
    <w:rsid w:val="00515CCC"/>
    <w:rsid w:val="00516279"/>
    <w:rsid w:val="00516B8D"/>
    <w:rsid w:val="00516D59"/>
    <w:rsid w:val="00520FAD"/>
    <w:rsid w:val="00521F94"/>
    <w:rsid w:val="00524E90"/>
    <w:rsid w:val="0052686F"/>
    <w:rsid w:val="0052756C"/>
    <w:rsid w:val="00530230"/>
    <w:rsid w:val="00530CC9"/>
    <w:rsid w:val="005311E4"/>
    <w:rsid w:val="0053591D"/>
    <w:rsid w:val="00537FBC"/>
    <w:rsid w:val="00541D73"/>
    <w:rsid w:val="0054315D"/>
    <w:rsid w:val="00543469"/>
    <w:rsid w:val="00546E9A"/>
    <w:rsid w:val="00546FA3"/>
    <w:rsid w:val="00554243"/>
    <w:rsid w:val="00557C7A"/>
    <w:rsid w:val="00562A58"/>
    <w:rsid w:val="00567526"/>
    <w:rsid w:val="005800A9"/>
    <w:rsid w:val="00581211"/>
    <w:rsid w:val="005819F6"/>
    <w:rsid w:val="00583C9E"/>
    <w:rsid w:val="00584811"/>
    <w:rsid w:val="00593AA6"/>
    <w:rsid w:val="00594161"/>
    <w:rsid w:val="00594749"/>
    <w:rsid w:val="005962AD"/>
    <w:rsid w:val="00596EAF"/>
    <w:rsid w:val="005A3909"/>
    <w:rsid w:val="005A482B"/>
    <w:rsid w:val="005B0BA3"/>
    <w:rsid w:val="005B183C"/>
    <w:rsid w:val="005B3E2B"/>
    <w:rsid w:val="005B4067"/>
    <w:rsid w:val="005B533C"/>
    <w:rsid w:val="005B55B9"/>
    <w:rsid w:val="005C017C"/>
    <w:rsid w:val="005C3F41"/>
    <w:rsid w:val="005D168D"/>
    <w:rsid w:val="005D1C0C"/>
    <w:rsid w:val="005D5EA1"/>
    <w:rsid w:val="005D61B9"/>
    <w:rsid w:val="005D63B0"/>
    <w:rsid w:val="005D72F6"/>
    <w:rsid w:val="005E0A27"/>
    <w:rsid w:val="005E4A34"/>
    <w:rsid w:val="005E61D3"/>
    <w:rsid w:val="005F02C7"/>
    <w:rsid w:val="005F33B5"/>
    <w:rsid w:val="005F7153"/>
    <w:rsid w:val="005F7738"/>
    <w:rsid w:val="00600219"/>
    <w:rsid w:val="006006C8"/>
    <w:rsid w:val="006044D9"/>
    <w:rsid w:val="006068BA"/>
    <w:rsid w:val="006074BB"/>
    <w:rsid w:val="00613DBB"/>
    <w:rsid w:val="00613EAD"/>
    <w:rsid w:val="006158AC"/>
    <w:rsid w:val="00615FA7"/>
    <w:rsid w:val="0062102D"/>
    <w:rsid w:val="00631426"/>
    <w:rsid w:val="006348B8"/>
    <w:rsid w:val="00636F4E"/>
    <w:rsid w:val="00637A45"/>
    <w:rsid w:val="00640402"/>
    <w:rsid w:val="00640F78"/>
    <w:rsid w:val="006436AF"/>
    <w:rsid w:val="0064456F"/>
    <w:rsid w:val="00644978"/>
    <w:rsid w:val="0064567C"/>
    <w:rsid w:val="00646E7B"/>
    <w:rsid w:val="00650752"/>
    <w:rsid w:val="00650F50"/>
    <w:rsid w:val="00651489"/>
    <w:rsid w:val="00655D6A"/>
    <w:rsid w:val="00656DE9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346E"/>
    <w:rsid w:val="006A4309"/>
    <w:rsid w:val="006B0108"/>
    <w:rsid w:val="006B0E1A"/>
    <w:rsid w:val="006B1167"/>
    <w:rsid w:val="006B452B"/>
    <w:rsid w:val="006B46D4"/>
    <w:rsid w:val="006B7006"/>
    <w:rsid w:val="006C2B70"/>
    <w:rsid w:val="006C2B8C"/>
    <w:rsid w:val="006C7F8C"/>
    <w:rsid w:val="006D1DA6"/>
    <w:rsid w:val="006D36E2"/>
    <w:rsid w:val="006D3C92"/>
    <w:rsid w:val="006D3E4B"/>
    <w:rsid w:val="006D7AB9"/>
    <w:rsid w:val="006E0ED4"/>
    <w:rsid w:val="006E104D"/>
    <w:rsid w:val="006E2E16"/>
    <w:rsid w:val="006E539E"/>
    <w:rsid w:val="006E5476"/>
    <w:rsid w:val="006F35AA"/>
    <w:rsid w:val="006F5A6F"/>
    <w:rsid w:val="00700B2C"/>
    <w:rsid w:val="007018A5"/>
    <w:rsid w:val="0070678D"/>
    <w:rsid w:val="007071E1"/>
    <w:rsid w:val="00713084"/>
    <w:rsid w:val="00720FC2"/>
    <w:rsid w:val="00724E91"/>
    <w:rsid w:val="00731E00"/>
    <w:rsid w:val="00732E9D"/>
    <w:rsid w:val="0073339B"/>
    <w:rsid w:val="00734386"/>
    <w:rsid w:val="0073491A"/>
    <w:rsid w:val="00740C0A"/>
    <w:rsid w:val="00741762"/>
    <w:rsid w:val="0074242A"/>
    <w:rsid w:val="00742EA8"/>
    <w:rsid w:val="007437F9"/>
    <w:rsid w:val="00743B15"/>
    <w:rsid w:val="007440B7"/>
    <w:rsid w:val="00745E6B"/>
    <w:rsid w:val="00747993"/>
    <w:rsid w:val="0075024E"/>
    <w:rsid w:val="00754260"/>
    <w:rsid w:val="007634AD"/>
    <w:rsid w:val="00764A0C"/>
    <w:rsid w:val="007715C9"/>
    <w:rsid w:val="00774EDD"/>
    <w:rsid w:val="007757EC"/>
    <w:rsid w:val="00775D80"/>
    <w:rsid w:val="0077621B"/>
    <w:rsid w:val="00787416"/>
    <w:rsid w:val="00791897"/>
    <w:rsid w:val="007A257D"/>
    <w:rsid w:val="007A35E6"/>
    <w:rsid w:val="007A6863"/>
    <w:rsid w:val="007A7464"/>
    <w:rsid w:val="007B01B9"/>
    <w:rsid w:val="007B3F6A"/>
    <w:rsid w:val="007B5E7C"/>
    <w:rsid w:val="007C3F54"/>
    <w:rsid w:val="007C5F92"/>
    <w:rsid w:val="007D0B36"/>
    <w:rsid w:val="007D36FF"/>
    <w:rsid w:val="007D45C1"/>
    <w:rsid w:val="007E1E4E"/>
    <w:rsid w:val="007E7D4A"/>
    <w:rsid w:val="007F1027"/>
    <w:rsid w:val="007F12E8"/>
    <w:rsid w:val="007F48ED"/>
    <w:rsid w:val="007F5137"/>
    <w:rsid w:val="007F7947"/>
    <w:rsid w:val="008004C2"/>
    <w:rsid w:val="008023A1"/>
    <w:rsid w:val="00804102"/>
    <w:rsid w:val="00812F45"/>
    <w:rsid w:val="00817434"/>
    <w:rsid w:val="00822D2B"/>
    <w:rsid w:val="00823619"/>
    <w:rsid w:val="008264EE"/>
    <w:rsid w:val="00826DED"/>
    <w:rsid w:val="0084172C"/>
    <w:rsid w:val="008442D2"/>
    <w:rsid w:val="00850FE5"/>
    <w:rsid w:val="00856A31"/>
    <w:rsid w:val="008672B4"/>
    <w:rsid w:val="008754D0"/>
    <w:rsid w:val="0087645B"/>
    <w:rsid w:val="008765FB"/>
    <w:rsid w:val="00877D48"/>
    <w:rsid w:val="0088345B"/>
    <w:rsid w:val="00883639"/>
    <w:rsid w:val="00884CF5"/>
    <w:rsid w:val="0088681B"/>
    <w:rsid w:val="00893C78"/>
    <w:rsid w:val="008A1489"/>
    <w:rsid w:val="008A16A5"/>
    <w:rsid w:val="008A37E5"/>
    <w:rsid w:val="008C2660"/>
    <w:rsid w:val="008C2B5D"/>
    <w:rsid w:val="008D0EE0"/>
    <w:rsid w:val="008D421A"/>
    <w:rsid w:val="008D5B99"/>
    <w:rsid w:val="008D7A27"/>
    <w:rsid w:val="008E0D2A"/>
    <w:rsid w:val="008E2595"/>
    <w:rsid w:val="008E40AE"/>
    <w:rsid w:val="008E4702"/>
    <w:rsid w:val="008E56DA"/>
    <w:rsid w:val="008E5B44"/>
    <w:rsid w:val="008E69AA"/>
    <w:rsid w:val="008E7A1C"/>
    <w:rsid w:val="008F38D6"/>
    <w:rsid w:val="008F4F1C"/>
    <w:rsid w:val="009000AE"/>
    <w:rsid w:val="0090067B"/>
    <w:rsid w:val="0090445B"/>
    <w:rsid w:val="00910755"/>
    <w:rsid w:val="00922764"/>
    <w:rsid w:val="00932377"/>
    <w:rsid w:val="00943102"/>
    <w:rsid w:val="00944621"/>
    <w:rsid w:val="0094523D"/>
    <w:rsid w:val="00950F3B"/>
    <w:rsid w:val="009610BC"/>
    <w:rsid w:val="009634A4"/>
    <w:rsid w:val="009669FA"/>
    <w:rsid w:val="00966A08"/>
    <w:rsid w:val="00976A63"/>
    <w:rsid w:val="009829B5"/>
    <w:rsid w:val="00982BB8"/>
    <w:rsid w:val="00983419"/>
    <w:rsid w:val="009852ED"/>
    <w:rsid w:val="009976FC"/>
    <w:rsid w:val="009B01A1"/>
    <w:rsid w:val="009B2C7D"/>
    <w:rsid w:val="009B7DE7"/>
    <w:rsid w:val="009C3431"/>
    <w:rsid w:val="009C3798"/>
    <w:rsid w:val="009C5989"/>
    <w:rsid w:val="009D08DA"/>
    <w:rsid w:val="009D10F7"/>
    <w:rsid w:val="009D183D"/>
    <w:rsid w:val="009E054C"/>
    <w:rsid w:val="009F00B6"/>
    <w:rsid w:val="009F339F"/>
    <w:rsid w:val="009F649F"/>
    <w:rsid w:val="00A0626B"/>
    <w:rsid w:val="00A06860"/>
    <w:rsid w:val="00A11E0F"/>
    <w:rsid w:val="00A136F5"/>
    <w:rsid w:val="00A13F86"/>
    <w:rsid w:val="00A21EE1"/>
    <w:rsid w:val="00A231E2"/>
    <w:rsid w:val="00A247E6"/>
    <w:rsid w:val="00A2550D"/>
    <w:rsid w:val="00A26455"/>
    <w:rsid w:val="00A27F50"/>
    <w:rsid w:val="00A30D8D"/>
    <w:rsid w:val="00A4169B"/>
    <w:rsid w:val="00A41992"/>
    <w:rsid w:val="00A44E9A"/>
    <w:rsid w:val="00A44F66"/>
    <w:rsid w:val="00A50D55"/>
    <w:rsid w:val="00A5165B"/>
    <w:rsid w:val="00A526FC"/>
    <w:rsid w:val="00A52FDA"/>
    <w:rsid w:val="00A568EB"/>
    <w:rsid w:val="00A62905"/>
    <w:rsid w:val="00A64912"/>
    <w:rsid w:val="00A651BE"/>
    <w:rsid w:val="00A67EBB"/>
    <w:rsid w:val="00A70A74"/>
    <w:rsid w:val="00A71C74"/>
    <w:rsid w:val="00A74155"/>
    <w:rsid w:val="00A753D5"/>
    <w:rsid w:val="00A83286"/>
    <w:rsid w:val="00A83B85"/>
    <w:rsid w:val="00A83DAB"/>
    <w:rsid w:val="00A8419E"/>
    <w:rsid w:val="00A92CCB"/>
    <w:rsid w:val="00A94555"/>
    <w:rsid w:val="00A96239"/>
    <w:rsid w:val="00AA0343"/>
    <w:rsid w:val="00AA0CAC"/>
    <w:rsid w:val="00AA2A5C"/>
    <w:rsid w:val="00AA311D"/>
    <w:rsid w:val="00AB593C"/>
    <w:rsid w:val="00AB78E9"/>
    <w:rsid w:val="00AC1880"/>
    <w:rsid w:val="00AC5575"/>
    <w:rsid w:val="00AD1DEF"/>
    <w:rsid w:val="00AD3467"/>
    <w:rsid w:val="00AD5641"/>
    <w:rsid w:val="00AD73A5"/>
    <w:rsid w:val="00AD74F2"/>
    <w:rsid w:val="00AE0F9B"/>
    <w:rsid w:val="00AE13C3"/>
    <w:rsid w:val="00AF1EFF"/>
    <w:rsid w:val="00AF2460"/>
    <w:rsid w:val="00AF55FF"/>
    <w:rsid w:val="00B032D8"/>
    <w:rsid w:val="00B03DE9"/>
    <w:rsid w:val="00B15751"/>
    <w:rsid w:val="00B2751C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6EBD"/>
    <w:rsid w:val="00B57C50"/>
    <w:rsid w:val="00B632D1"/>
    <w:rsid w:val="00B651F0"/>
    <w:rsid w:val="00B65A29"/>
    <w:rsid w:val="00B7562B"/>
    <w:rsid w:val="00B763DC"/>
    <w:rsid w:val="00B770D2"/>
    <w:rsid w:val="00BA3CA1"/>
    <w:rsid w:val="00BA47A3"/>
    <w:rsid w:val="00BA5026"/>
    <w:rsid w:val="00BA6AFC"/>
    <w:rsid w:val="00BB5DA6"/>
    <w:rsid w:val="00BB64C8"/>
    <w:rsid w:val="00BB6E79"/>
    <w:rsid w:val="00BC1B98"/>
    <w:rsid w:val="00BD15F0"/>
    <w:rsid w:val="00BD5BE8"/>
    <w:rsid w:val="00BE3B31"/>
    <w:rsid w:val="00BE719A"/>
    <w:rsid w:val="00BE720A"/>
    <w:rsid w:val="00BF390E"/>
    <w:rsid w:val="00BF5B41"/>
    <w:rsid w:val="00BF6650"/>
    <w:rsid w:val="00C067E5"/>
    <w:rsid w:val="00C07EF5"/>
    <w:rsid w:val="00C07FF0"/>
    <w:rsid w:val="00C12FA2"/>
    <w:rsid w:val="00C164CA"/>
    <w:rsid w:val="00C1669B"/>
    <w:rsid w:val="00C21EF5"/>
    <w:rsid w:val="00C23C4A"/>
    <w:rsid w:val="00C2463B"/>
    <w:rsid w:val="00C277C6"/>
    <w:rsid w:val="00C301D6"/>
    <w:rsid w:val="00C3106A"/>
    <w:rsid w:val="00C31F3E"/>
    <w:rsid w:val="00C32B5B"/>
    <w:rsid w:val="00C4188B"/>
    <w:rsid w:val="00C42BF8"/>
    <w:rsid w:val="00C460AE"/>
    <w:rsid w:val="00C47D2D"/>
    <w:rsid w:val="00C50043"/>
    <w:rsid w:val="00C50A0F"/>
    <w:rsid w:val="00C52076"/>
    <w:rsid w:val="00C540DC"/>
    <w:rsid w:val="00C565C0"/>
    <w:rsid w:val="00C60EE4"/>
    <w:rsid w:val="00C61E69"/>
    <w:rsid w:val="00C646B1"/>
    <w:rsid w:val="00C65D9A"/>
    <w:rsid w:val="00C6664D"/>
    <w:rsid w:val="00C66911"/>
    <w:rsid w:val="00C72486"/>
    <w:rsid w:val="00C7573B"/>
    <w:rsid w:val="00C76CF3"/>
    <w:rsid w:val="00C81F4D"/>
    <w:rsid w:val="00C86016"/>
    <w:rsid w:val="00C92286"/>
    <w:rsid w:val="00C9690F"/>
    <w:rsid w:val="00CA3370"/>
    <w:rsid w:val="00CA41C9"/>
    <w:rsid w:val="00CA7844"/>
    <w:rsid w:val="00CB58EF"/>
    <w:rsid w:val="00CC06A6"/>
    <w:rsid w:val="00CC5CD2"/>
    <w:rsid w:val="00CD3CD3"/>
    <w:rsid w:val="00CE4DA8"/>
    <w:rsid w:val="00CE65EB"/>
    <w:rsid w:val="00CE7D64"/>
    <w:rsid w:val="00CF0BB2"/>
    <w:rsid w:val="00CF499A"/>
    <w:rsid w:val="00CF4C78"/>
    <w:rsid w:val="00D01C96"/>
    <w:rsid w:val="00D045A8"/>
    <w:rsid w:val="00D13441"/>
    <w:rsid w:val="00D1685F"/>
    <w:rsid w:val="00D243A3"/>
    <w:rsid w:val="00D27866"/>
    <w:rsid w:val="00D3200B"/>
    <w:rsid w:val="00D33440"/>
    <w:rsid w:val="00D3543B"/>
    <w:rsid w:val="00D3718F"/>
    <w:rsid w:val="00D37764"/>
    <w:rsid w:val="00D4494E"/>
    <w:rsid w:val="00D473D4"/>
    <w:rsid w:val="00D51234"/>
    <w:rsid w:val="00D52EFE"/>
    <w:rsid w:val="00D56A0D"/>
    <w:rsid w:val="00D61B2D"/>
    <w:rsid w:val="00D63EF6"/>
    <w:rsid w:val="00D66518"/>
    <w:rsid w:val="00D7004D"/>
    <w:rsid w:val="00D70DFB"/>
    <w:rsid w:val="00D71EEA"/>
    <w:rsid w:val="00D735CD"/>
    <w:rsid w:val="00D765B0"/>
    <w:rsid w:val="00D766DF"/>
    <w:rsid w:val="00D831FF"/>
    <w:rsid w:val="00D917D3"/>
    <w:rsid w:val="00D91B2F"/>
    <w:rsid w:val="00D95891"/>
    <w:rsid w:val="00DA0399"/>
    <w:rsid w:val="00DA3050"/>
    <w:rsid w:val="00DA3729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D73EE"/>
    <w:rsid w:val="00DE0681"/>
    <w:rsid w:val="00DE149E"/>
    <w:rsid w:val="00DE1A62"/>
    <w:rsid w:val="00DE417E"/>
    <w:rsid w:val="00DE4CA6"/>
    <w:rsid w:val="00DF4FE9"/>
    <w:rsid w:val="00E02BC7"/>
    <w:rsid w:val="00E05704"/>
    <w:rsid w:val="00E06996"/>
    <w:rsid w:val="00E12F1A"/>
    <w:rsid w:val="00E14CB5"/>
    <w:rsid w:val="00E14D07"/>
    <w:rsid w:val="00E21CFB"/>
    <w:rsid w:val="00E22935"/>
    <w:rsid w:val="00E427B6"/>
    <w:rsid w:val="00E460AC"/>
    <w:rsid w:val="00E54292"/>
    <w:rsid w:val="00E5650B"/>
    <w:rsid w:val="00E60191"/>
    <w:rsid w:val="00E74DC7"/>
    <w:rsid w:val="00E77903"/>
    <w:rsid w:val="00E81E73"/>
    <w:rsid w:val="00E84F03"/>
    <w:rsid w:val="00E87699"/>
    <w:rsid w:val="00E915DA"/>
    <w:rsid w:val="00E92E27"/>
    <w:rsid w:val="00E9506C"/>
    <w:rsid w:val="00E9586B"/>
    <w:rsid w:val="00E97334"/>
    <w:rsid w:val="00EA1F92"/>
    <w:rsid w:val="00EA6DB4"/>
    <w:rsid w:val="00EA7224"/>
    <w:rsid w:val="00EB3374"/>
    <w:rsid w:val="00ED4928"/>
    <w:rsid w:val="00ED60CD"/>
    <w:rsid w:val="00EE197F"/>
    <w:rsid w:val="00EE2E0A"/>
    <w:rsid w:val="00EE553A"/>
    <w:rsid w:val="00EE6190"/>
    <w:rsid w:val="00EF169F"/>
    <w:rsid w:val="00EF233A"/>
    <w:rsid w:val="00EF2C0C"/>
    <w:rsid w:val="00EF2E3A"/>
    <w:rsid w:val="00EF390E"/>
    <w:rsid w:val="00EF6402"/>
    <w:rsid w:val="00F036B8"/>
    <w:rsid w:val="00F047E2"/>
    <w:rsid w:val="00F04BD2"/>
    <w:rsid w:val="00F04D57"/>
    <w:rsid w:val="00F0655D"/>
    <w:rsid w:val="00F066DB"/>
    <w:rsid w:val="00F078DC"/>
    <w:rsid w:val="00F11EEA"/>
    <w:rsid w:val="00F12F00"/>
    <w:rsid w:val="00F13E86"/>
    <w:rsid w:val="00F15C0D"/>
    <w:rsid w:val="00F21B6C"/>
    <w:rsid w:val="00F25358"/>
    <w:rsid w:val="00F3012B"/>
    <w:rsid w:val="00F32FCB"/>
    <w:rsid w:val="00F347BF"/>
    <w:rsid w:val="00F368D4"/>
    <w:rsid w:val="00F371ED"/>
    <w:rsid w:val="00F37AF6"/>
    <w:rsid w:val="00F451F2"/>
    <w:rsid w:val="00F50FE5"/>
    <w:rsid w:val="00F51444"/>
    <w:rsid w:val="00F562DA"/>
    <w:rsid w:val="00F578AD"/>
    <w:rsid w:val="00F57FAA"/>
    <w:rsid w:val="00F60224"/>
    <w:rsid w:val="00F639EB"/>
    <w:rsid w:val="00F6709F"/>
    <w:rsid w:val="00F677A9"/>
    <w:rsid w:val="00F732EA"/>
    <w:rsid w:val="00F7339B"/>
    <w:rsid w:val="00F836E0"/>
    <w:rsid w:val="00F843D4"/>
    <w:rsid w:val="00F845A0"/>
    <w:rsid w:val="00F84CF5"/>
    <w:rsid w:val="00F8612E"/>
    <w:rsid w:val="00FA420B"/>
    <w:rsid w:val="00FB176C"/>
    <w:rsid w:val="00FB1CA8"/>
    <w:rsid w:val="00FB6182"/>
    <w:rsid w:val="00FC1E0F"/>
    <w:rsid w:val="00FD49D6"/>
    <w:rsid w:val="00FE0781"/>
    <w:rsid w:val="00FE711E"/>
    <w:rsid w:val="00FF0E65"/>
    <w:rsid w:val="00FF2927"/>
    <w:rsid w:val="00FF39D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A19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64A2-CA83-45B7-85C6-AFC30400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61</Pages>
  <Words>20909</Words>
  <Characters>119183</Characters>
  <Application>Microsoft Office Word</Application>
  <DocSecurity>0</DocSecurity>
  <PresentationFormat/>
  <Lines>993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2016-08-22T05:03:00Z</cp:lastPrinted>
  <dcterms:created xsi:type="dcterms:W3CDTF">2020-10-12T23:39:00Z</dcterms:created>
  <dcterms:modified xsi:type="dcterms:W3CDTF">2020-10-27T02:40:00Z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