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4F7BE" w14:textId="77777777" w:rsidR="00F109D4" w:rsidRPr="00A71A14" w:rsidRDefault="00F109D4" w:rsidP="00647BB7">
      <w:pPr>
        <w:pStyle w:val="Heading1"/>
        <w:spacing w:after="360"/>
        <w:rPr>
          <w:rFonts w:ascii="Times New Roman" w:hAnsi="Times New Roman"/>
          <w:sz w:val="24"/>
          <w:szCs w:val="24"/>
        </w:rPr>
      </w:pPr>
      <w:bookmarkStart w:id="0" w:name="_GoBack"/>
      <w:bookmarkEnd w:id="0"/>
      <w:r w:rsidRPr="00A71A14">
        <w:rPr>
          <w:rFonts w:ascii="Times New Roman" w:hAnsi="Times New Roman"/>
          <w:sz w:val="24"/>
          <w:szCs w:val="24"/>
        </w:rPr>
        <w:t>EXPLANATORY STATEMENT</w:t>
      </w:r>
    </w:p>
    <w:p w14:paraId="29F13487" w14:textId="6F266BB0" w:rsidR="007662C7" w:rsidRPr="00A71A14" w:rsidRDefault="00F109D4" w:rsidP="003E1CE3">
      <w:pPr>
        <w:pStyle w:val="Heading2"/>
        <w:jc w:val="center"/>
        <w:rPr>
          <w:sz w:val="24"/>
          <w:szCs w:val="24"/>
        </w:rPr>
      </w:pPr>
      <w:r w:rsidRPr="00A71A14">
        <w:rPr>
          <w:sz w:val="24"/>
          <w:szCs w:val="24"/>
        </w:rPr>
        <w:t>Issued by authority of the</w:t>
      </w:r>
      <w:r w:rsidR="00076178" w:rsidRPr="00A71A14">
        <w:rPr>
          <w:sz w:val="24"/>
          <w:szCs w:val="24"/>
        </w:rPr>
        <w:t xml:space="preserve"> </w:t>
      </w:r>
      <w:sdt>
        <w:sdtPr>
          <w:rPr>
            <w:sz w:val="24"/>
            <w:szCs w:val="24"/>
          </w:rPr>
          <w:id w:val="435951383"/>
          <w:placeholder>
            <w:docPart w:val="A5C4D1E9940F4684ADC591608AFF2E38"/>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930F60" w:rsidRPr="00A71A14">
            <w:rPr>
              <w:sz w:val="24"/>
              <w:szCs w:val="24"/>
            </w:rPr>
            <w:t>Minister for Housing and Assistant Treasurer</w:t>
          </w:r>
        </w:sdtContent>
      </w:sdt>
    </w:p>
    <w:p w14:paraId="2578E64D" w14:textId="77777777" w:rsidR="00F109D4" w:rsidRPr="00A71A14" w:rsidRDefault="00A26541" w:rsidP="003C7907">
      <w:pPr>
        <w:spacing w:before="240" w:after="240"/>
        <w:jc w:val="center"/>
        <w:rPr>
          <w:i/>
        </w:rPr>
      </w:pPr>
      <w:r w:rsidRPr="00A71A14">
        <w:rPr>
          <w:i/>
        </w:rPr>
        <w:t>Currency Act 1965</w:t>
      </w:r>
    </w:p>
    <w:p w14:paraId="2A27E7D9" w14:textId="5BDE82D2" w:rsidR="00F109D4" w:rsidRPr="00A71A14" w:rsidRDefault="00A26541" w:rsidP="00AA1689">
      <w:pPr>
        <w:tabs>
          <w:tab w:val="left" w:pos="1418"/>
        </w:tabs>
        <w:spacing w:before="0" w:after="240"/>
        <w:jc w:val="center"/>
        <w:rPr>
          <w:i/>
        </w:rPr>
      </w:pPr>
      <w:r w:rsidRPr="00A71A14">
        <w:rPr>
          <w:i/>
        </w:rPr>
        <w:t xml:space="preserve">Currency (Australian Coins) </w:t>
      </w:r>
      <w:r w:rsidR="00546162">
        <w:rPr>
          <w:i/>
        </w:rPr>
        <w:t>Amendment (2020 Perth Mint No. 3</w:t>
      </w:r>
      <w:r w:rsidRPr="00A71A14">
        <w:rPr>
          <w:i/>
        </w:rPr>
        <w:t>) Determination</w:t>
      </w:r>
      <w:r w:rsidR="00867742" w:rsidRPr="00A71A14">
        <w:rPr>
          <w:i/>
        </w:rPr>
        <w:t> </w:t>
      </w:r>
      <w:r w:rsidRPr="00A71A14">
        <w:rPr>
          <w:i/>
        </w:rPr>
        <w:t>2020</w:t>
      </w:r>
    </w:p>
    <w:p w14:paraId="57F63B6F" w14:textId="77777777" w:rsidR="00A26541" w:rsidRPr="00A71A14" w:rsidRDefault="00A26541" w:rsidP="00A26541">
      <w:pPr>
        <w:spacing w:before="240"/>
      </w:pPr>
      <w:r w:rsidRPr="00A71A14">
        <w:t xml:space="preserve">Subsection 13(2) and section 13A of the </w:t>
      </w:r>
      <w:r w:rsidRPr="00A71A14">
        <w:rPr>
          <w:i/>
        </w:rPr>
        <w:t>Currency Act 1965</w:t>
      </w:r>
      <w:r w:rsidRPr="00A71A14">
        <w:t xml:space="preserve"> (the Act) provide that the Treasurer may, by legislative instrument, determine </w:t>
      </w:r>
      <w:r w:rsidRPr="00A71A14">
        <w:rPr>
          <w:szCs w:val="24"/>
        </w:rPr>
        <w:t>details of Australian coin characteristics including denomination, standard composition, standard weight, allowable variation from standard weight, design and dimensions.</w:t>
      </w:r>
    </w:p>
    <w:p w14:paraId="1C52F5BB" w14:textId="1EEC68EC" w:rsidR="00A26541" w:rsidRPr="00A71A14" w:rsidRDefault="00A26541" w:rsidP="00A26541">
      <w:pPr>
        <w:spacing w:before="240"/>
      </w:pPr>
      <w:r w:rsidRPr="00A71A14">
        <w:t xml:space="preserve">The purpose of this legislative instrument is to </w:t>
      </w:r>
      <w:r w:rsidRPr="00A71A14">
        <w:rPr>
          <w:szCs w:val="24"/>
        </w:rPr>
        <w:t xml:space="preserve">determine the characteristics of </w:t>
      </w:r>
      <w:r w:rsidR="00546162">
        <w:rPr>
          <w:szCs w:val="24"/>
        </w:rPr>
        <w:t>4</w:t>
      </w:r>
      <w:r w:rsidR="00EF513F">
        <w:rPr>
          <w:szCs w:val="24"/>
        </w:rPr>
        <w:t>6</w:t>
      </w:r>
      <w:r w:rsidRPr="00A71A14">
        <w:rPr>
          <w:szCs w:val="24"/>
        </w:rPr>
        <w:t xml:space="preserve"> new </w:t>
      </w:r>
      <w:r w:rsidR="0056448E">
        <w:rPr>
          <w:szCs w:val="24"/>
        </w:rPr>
        <w:t>non-circulating</w:t>
      </w:r>
      <w:r w:rsidRPr="00A71A14">
        <w:rPr>
          <w:szCs w:val="24"/>
        </w:rPr>
        <w:t xml:space="preserve"> coins proposed to be issued by The Perth Mint</w:t>
      </w:r>
      <w:r w:rsidR="009434B6" w:rsidRPr="00A71A14">
        <w:rPr>
          <w:szCs w:val="24"/>
        </w:rPr>
        <w:t xml:space="preserve"> and to make technical amendments to ensure the Determination operates as intended</w:t>
      </w:r>
      <w:r w:rsidRPr="00A71A14">
        <w:rPr>
          <w:szCs w:val="24"/>
        </w:rPr>
        <w:t>.</w:t>
      </w:r>
    </w:p>
    <w:p w14:paraId="35A9C9B2" w14:textId="77777777" w:rsidR="00A26541" w:rsidRPr="00A71A14" w:rsidRDefault="00A26541" w:rsidP="00A26541">
      <w:pPr>
        <w:spacing w:before="240"/>
        <w:rPr>
          <w:szCs w:val="24"/>
        </w:rPr>
      </w:pPr>
      <w:r w:rsidRPr="00A71A14">
        <w:rPr>
          <w:szCs w:val="24"/>
        </w:rPr>
        <w:t xml:space="preserve">The Treasurer may authorise the making and issuing of coins specified, or taken to be specified, in the Schedule to the </w:t>
      </w:r>
      <w:r w:rsidRPr="00A71A14">
        <w:rPr>
          <w:i/>
          <w:szCs w:val="24"/>
        </w:rPr>
        <w:t>Currency Act 1965</w:t>
      </w:r>
      <w:r w:rsidRPr="00A71A14">
        <w:rPr>
          <w:szCs w:val="24"/>
        </w:rPr>
        <w:t xml:space="preserve">.  A </w:t>
      </w:r>
      <w:r w:rsidRPr="00A71A14">
        <w:rPr>
          <w:color w:val="000000"/>
          <w:szCs w:val="24"/>
          <w:shd w:val="clear" w:color="auto" w:fill="FFFFFF"/>
        </w:rPr>
        <w:t xml:space="preserve">payment of money is legal tender if it is made in coins that are made and issued under the </w:t>
      </w:r>
      <w:r w:rsidRPr="00A71A14">
        <w:rPr>
          <w:i/>
          <w:color w:val="000000"/>
          <w:szCs w:val="24"/>
          <w:shd w:val="clear" w:color="auto" w:fill="FFFFFF"/>
        </w:rPr>
        <w:t>Currency Act 1965</w:t>
      </w:r>
      <w:r w:rsidRPr="00A71A14">
        <w:rPr>
          <w:color w:val="000000"/>
          <w:szCs w:val="24"/>
          <w:shd w:val="clear" w:color="auto" w:fill="FFFFFF"/>
        </w:rPr>
        <w:t xml:space="preserve">.  Through the issue of a currency determination, the Treasurer can add, remove and alter the coin characteristics </w:t>
      </w:r>
      <w:r w:rsidRPr="00A71A14">
        <w:rPr>
          <w:szCs w:val="24"/>
        </w:rPr>
        <w:t xml:space="preserve">specified, or taken to be specified, in the Schedule to the </w:t>
      </w:r>
      <w:r w:rsidRPr="00A71A14">
        <w:rPr>
          <w:i/>
          <w:szCs w:val="24"/>
        </w:rPr>
        <w:t>Currency Act 1965</w:t>
      </w:r>
      <w:r w:rsidRPr="00A71A14">
        <w:rPr>
          <w:szCs w:val="24"/>
        </w:rPr>
        <w:t>.</w:t>
      </w:r>
    </w:p>
    <w:p w14:paraId="4DAB856F" w14:textId="77777777" w:rsidR="00A26541" w:rsidRPr="00A71A14" w:rsidRDefault="00A26541" w:rsidP="00A26541">
      <w:pPr>
        <w:spacing w:before="240"/>
      </w:pPr>
      <w:r w:rsidRPr="00A71A14">
        <w:t xml:space="preserve">In accordance with section 19 of the </w:t>
      </w:r>
      <w:r w:rsidRPr="00A71A14">
        <w:rPr>
          <w:i/>
        </w:rPr>
        <w:t>Acts Interpretations Act 1901</w:t>
      </w:r>
      <w:r w:rsidRPr="00A71A14">
        <w:t>, any Minister in the Treasury portfolio may, by legislative instrument, determine details of Australian coin characteristics.</w:t>
      </w:r>
    </w:p>
    <w:p w14:paraId="482AD003" w14:textId="77777777" w:rsidR="00A26541" w:rsidRPr="00A71A14" w:rsidRDefault="00A26541" w:rsidP="00A26541">
      <w:pPr>
        <w:spacing w:before="240"/>
        <w:rPr>
          <w:u w:val="single"/>
        </w:rPr>
      </w:pPr>
      <w:r w:rsidRPr="00A71A14">
        <w:t xml:space="preserve">Details of the legislative instrument are set out in the </w:t>
      </w:r>
      <w:r w:rsidRPr="00A71A14">
        <w:rPr>
          <w:u w:val="single"/>
        </w:rPr>
        <w:t>Attachment</w:t>
      </w:r>
      <w:r w:rsidRPr="00A71A14">
        <w:t>.</w:t>
      </w:r>
    </w:p>
    <w:p w14:paraId="2D7AD104" w14:textId="77777777" w:rsidR="00A26541" w:rsidRPr="00A71A14" w:rsidRDefault="00A26541" w:rsidP="00A26541">
      <w:pPr>
        <w:spacing w:before="240"/>
      </w:pPr>
      <w:r w:rsidRPr="00A71A14">
        <w:t>The legislative instrument commenced on the day after it was registered on the Federal Register of Legislation.</w:t>
      </w:r>
    </w:p>
    <w:p w14:paraId="5BB15CB2" w14:textId="77777777" w:rsidR="00A26541" w:rsidRPr="00A71A14" w:rsidRDefault="00A26541" w:rsidP="00A26541">
      <w:pPr>
        <w:spacing w:before="240"/>
      </w:pPr>
      <w:r w:rsidRPr="00A71A14">
        <w:t xml:space="preserve">The legislative instrument is subject to disallowance </w:t>
      </w:r>
      <w:r w:rsidRPr="00A71A14">
        <w:rPr>
          <w:szCs w:val="24"/>
        </w:rPr>
        <w:t xml:space="preserve">under section 42 of the </w:t>
      </w:r>
      <w:bookmarkStart w:id="1" w:name="OLE_LINK8"/>
      <w:r w:rsidRPr="00A71A14">
        <w:rPr>
          <w:i/>
          <w:szCs w:val="24"/>
        </w:rPr>
        <w:t>Legislation Act 2003</w:t>
      </w:r>
      <w:bookmarkEnd w:id="1"/>
      <w:r w:rsidRPr="00A71A14">
        <w:rPr>
          <w:szCs w:val="24"/>
        </w:rPr>
        <w:t>.</w:t>
      </w:r>
    </w:p>
    <w:p w14:paraId="3E3DF520" w14:textId="77777777" w:rsidR="00A26541" w:rsidRPr="00A71A14" w:rsidRDefault="00A26541" w:rsidP="00A26541">
      <w:pPr>
        <w:spacing w:before="240"/>
        <w:rPr>
          <w:b/>
          <w:i/>
        </w:rPr>
      </w:pPr>
      <w:r w:rsidRPr="00A71A14">
        <w:rPr>
          <w:b/>
        </w:rPr>
        <w:t>Consultation</w:t>
      </w:r>
    </w:p>
    <w:p w14:paraId="69F1AC02" w14:textId="77777777" w:rsidR="00A26541" w:rsidRPr="00A71A14" w:rsidRDefault="00A26541" w:rsidP="00A26541">
      <w:pPr>
        <w:tabs>
          <w:tab w:val="left" w:pos="3828"/>
          <w:tab w:val="left" w:pos="5670"/>
        </w:tabs>
        <w:jc w:val="both"/>
        <w:rPr>
          <w:szCs w:val="24"/>
        </w:rPr>
      </w:pPr>
      <w:r w:rsidRPr="00A71A14">
        <w:rPr>
          <w:szCs w:val="24"/>
        </w:rPr>
        <w:t>The Perth Mint undertook consultation among its network of Australian and international wholesale distributors.  Authorised Australian distributors of The Perth Mint products are consulted regularly during business meetings and participation at the Australian Numismatic Dealers’ Association Coin, Banknote and Stamp shows.  Likewise, international distributors were consulted during a schedule of individual meetings hosted during the World Money Fair held in Berlin and the American Numismatic Association’s World’s Fair of Money.</w:t>
      </w:r>
    </w:p>
    <w:p w14:paraId="7760AB54" w14:textId="77777777" w:rsidR="00A26541" w:rsidRPr="00A71A14" w:rsidRDefault="00A26541" w:rsidP="00A26541">
      <w:pPr>
        <w:tabs>
          <w:tab w:val="left" w:pos="3828"/>
          <w:tab w:val="left" w:pos="5670"/>
        </w:tabs>
        <w:jc w:val="both"/>
        <w:rPr>
          <w:szCs w:val="24"/>
        </w:rPr>
      </w:pPr>
      <w:r w:rsidRPr="00A71A14">
        <w:rPr>
          <w:szCs w:val="24"/>
        </w:rPr>
        <w:t>Limited consultation was conducted with external parties due to the confidentiality of coin themes and artwork, due to the risk of competitors viewing the innovations and potentially releasing similar coins into the market prior to the release.</w:t>
      </w:r>
    </w:p>
    <w:p w14:paraId="5299B737" w14:textId="00C65A4F" w:rsidR="00A26541" w:rsidRPr="00A71A14" w:rsidRDefault="00A26541" w:rsidP="00A26541">
      <w:pPr>
        <w:tabs>
          <w:tab w:val="left" w:pos="3828"/>
          <w:tab w:val="left" w:pos="5670"/>
        </w:tabs>
        <w:jc w:val="both"/>
        <w:rPr>
          <w:szCs w:val="24"/>
        </w:rPr>
      </w:pPr>
      <w:r w:rsidRPr="00A71A14">
        <w:rPr>
          <w:szCs w:val="24"/>
        </w:rPr>
        <w:lastRenderedPageBreak/>
        <w:t>Members of the public have the opportunity to contact The Perth Mint to present any themes they would like to see commemorated on Australian legal tender. These concepts are then researched and presented to The Perth Mint’s sales and marketing department for consideration and feedback.</w:t>
      </w:r>
    </w:p>
    <w:p w14:paraId="6E16A300" w14:textId="77777777" w:rsidR="00A26541" w:rsidRPr="00A71A14" w:rsidRDefault="00A26541" w:rsidP="00A26541">
      <w:pPr>
        <w:pStyle w:val="Heading3"/>
      </w:pPr>
      <w:r w:rsidRPr="00A71A14">
        <w:t>Statement of Compatibility with Human Rights</w:t>
      </w:r>
    </w:p>
    <w:p w14:paraId="75783806" w14:textId="77777777" w:rsidR="00A26541" w:rsidRPr="00A71A14" w:rsidRDefault="00A26541" w:rsidP="00A26541">
      <w:pPr>
        <w:spacing w:before="240"/>
        <w:jc w:val="center"/>
        <w:rPr>
          <w:i/>
        </w:rPr>
      </w:pPr>
      <w:r w:rsidRPr="00A71A14">
        <w:rPr>
          <w:i/>
        </w:rPr>
        <w:t>Prepared in accordance with Part 3 of the Human Rights (Parliamentary Scrutiny) Act 2011</w:t>
      </w:r>
    </w:p>
    <w:p w14:paraId="200A364B" w14:textId="64DEC358" w:rsidR="00A26541" w:rsidRPr="00A71A14" w:rsidRDefault="00867742" w:rsidP="00A26541">
      <w:pPr>
        <w:pStyle w:val="Heading3"/>
        <w:jc w:val="center"/>
      </w:pPr>
      <w:r w:rsidRPr="00A71A14">
        <w:rPr>
          <w:i/>
        </w:rPr>
        <w:t xml:space="preserve">Currency (Australian Coins) </w:t>
      </w:r>
      <w:r w:rsidR="00546162">
        <w:rPr>
          <w:i/>
        </w:rPr>
        <w:t>Amendment (2020 Perth Mint No. 3</w:t>
      </w:r>
      <w:r w:rsidRPr="00A71A14">
        <w:rPr>
          <w:i/>
        </w:rPr>
        <w:t>) Determination 2020</w:t>
      </w:r>
    </w:p>
    <w:p w14:paraId="42D19551" w14:textId="77777777" w:rsidR="00A26541" w:rsidRPr="00A71A14" w:rsidRDefault="00A26541" w:rsidP="00A26541">
      <w:pPr>
        <w:spacing w:before="240"/>
      </w:pPr>
      <w:r w:rsidRPr="00A71A14">
        <w:t xml:space="preserve">This Legislative Instrument is compatible with the human rights and freedoms recognised or declared in the international instruments listed in section 3 of the </w:t>
      </w:r>
      <w:r w:rsidRPr="00A71A14">
        <w:rPr>
          <w:i/>
        </w:rPr>
        <w:t>Human Rights (Parliamentary Scrutiny) Act 2011</w:t>
      </w:r>
      <w:r w:rsidRPr="00A71A14">
        <w:t>.</w:t>
      </w:r>
    </w:p>
    <w:p w14:paraId="7D5A157F" w14:textId="77777777" w:rsidR="00A26541" w:rsidRPr="00A71A14" w:rsidRDefault="00A26541" w:rsidP="00A26541">
      <w:pPr>
        <w:pStyle w:val="Heading3"/>
      </w:pPr>
      <w:r w:rsidRPr="00A71A14">
        <w:t>Overview of the Legislative Instrument</w:t>
      </w:r>
    </w:p>
    <w:p w14:paraId="03F79783" w14:textId="5A86A513" w:rsidR="00A26541" w:rsidRPr="00A71A14" w:rsidRDefault="00A26541" w:rsidP="00A26541">
      <w:pPr>
        <w:spacing w:before="240"/>
      </w:pPr>
      <w:r w:rsidRPr="00A71A14">
        <w:t xml:space="preserve">The purpose of this legislative instrument is to </w:t>
      </w:r>
      <w:r w:rsidRPr="00A71A14">
        <w:rPr>
          <w:szCs w:val="24"/>
        </w:rPr>
        <w:t xml:space="preserve">determine the characteristics of </w:t>
      </w:r>
      <w:r w:rsidR="00842A65">
        <w:rPr>
          <w:szCs w:val="24"/>
        </w:rPr>
        <w:t>4</w:t>
      </w:r>
      <w:r w:rsidR="00EF513F">
        <w:rPr>
          <w:szCs w:val="24"/>
        </w:rPr>
        <w:t>6</w:t>
      </w:r>
      <w:r w:rsidRPr="00A71A14">
        <w:rPr>
          <w:szCs w:val="24"/>
        </w:rPr>
        <w:t xml:space="preserve"> new </w:t>
      </w:r>
      <w:r w:rsidR="0056448E">
        <w:rPr>
          <w:szCs w:val="24"/>
        </w:rPr>
        <w:t>non-circulating</w:t>
      </w:r>
      <w:r w:rsidRPr="00A71A14">
        <w:rPr>
          <w:szCs w:val="24"/>
        </w:rPr>
        <w:t xml:space="preserve"> coins proposed to be issued by The Perth Mint</w:t>
      </w:r>
      <w:r w:rsidR="009434B6" w:rsidRPr="00A71A14">
        <w:rPr>
          <w:szCs w:val="24"/>
        </w:rPr>
        <w:t xml:space="preserve"> and to make technical amendments to ensure the Determination operates as intended</w:t>
      </w:r>
      <w:r w:rsidRPr="00A71A14">
        <w:rPr>
          <w:szCs w:val="24"/>
        </w:rPr>
        <w:t>.</w:t>
      </w:r>
    </w:p>
    <w:p w14:paraId="4C7C1F22" w14:textId="77777777" w:rsidR="00A26541" w:rsidRPr="00A71A14" w:rsidRDefault="00A26541" w:rsidP="00A26541">
      <w:pPr>
        <w:pStyle w:val="Heading3"/>
      </w:pPr>
      <w:r w:rsidRPr="00A71A14">
        <w:t>Human rights implications</w:t>
      </w:r>
    </w:p>
    <w:p w14:paraId="50C32B13" w14:textId="77777777" w:rsidR="00A26541" w:rsidRPr="00A71A14" w:rsidRDefault="00A26541" w:rsidP="00A26541">
      <w:pPr>
        <w:spacing w:before="240"/>
      </w:pPr>
      <w:r w:rsidRPr="00A71A14">
        <w:t>This Legislative Instrument does not engage any of the applicable rights or freedoms.</w:t>
      </w:r>
    </w:p>
    <w:p w14:paraId="6A585BEE" w14:textId="77777777" w:rsidR="00A26541" w:rsidRPr="00A71A14" w:rsidRDefault="00A26541" w:rsidP="00A26541">
      <w:pPr>
        <w:pStyle w:val="Heading3"/>
      </w:pPr>
      <w:r w:rsidRPr="00A71A14">
        <w:t>Conclusion</w:t>
      </w:r>
    </w:p>
    <w:p w14:paraId="5ACBA61B" w14:textId="77777777" w:rsidR="00A26541" w:rsidRPr="00A71A14" w:rsidRDefault="00A26541" w:rsidP="00A26541">
      <w:pPr>
        <w:spacing w:before="240"/>
      </w:pPr>
      <w:r w:rsidRPr="00A71A14">
        <w:t>This Legislative Instrument is compatible with human rights as it does not raise any human rights issues.</w:t>
      </w:r>
    </w:p>
    <w:p w14:paraId="51B0422F" w14:textId="77777777" w:rsidR="00A26541" w:rsidRPr="00A71A14" w:rsidRDefault="00A26541" w:rsidP="00647BB7">
      <w:pPr>
        <w:spacing w:before="240"/>
      </w:pPr>
      <w:r w:rsidRPr="00A71A14">
        <w:br w:type="page"/>
      </w:r>
    </w:p>
    <w:p w14:paraId="71E7DFE2" w14:textId="4325B8DB" w:rsidR="00EA4DD8" w:rsidRPr="00A71A14" w:rsidRDefault="00EA4DD8" w:rsidP="00EA4DD8">
      <w:pPr>
        <w:pageBreakBefore/>
        <w:spacing w:before="240"/>
        <w:jc w:val="right"/>
        <w:rPr>
          <w:b/>
          <w:u w:val="single"/>
        </w:rPr>
      </w:pPr>
      <w:r w:rsidRPr="00A71A14">
        <w:rPr>
          <w:b/>
          <w:u w:val="single"/>
        </w:rPr>
        <w:lastRenderedPageBreak/>
        <w:t>ATTACHMENT</w:t>
      </w:r>
    </w:p>
    <w:p w14:paraId="6784E6FF" w14:textId="3D35AFA9" w:rsidR="00EA4DD8" w:rsidRPr="00A71A14" w:rsidRDefault="00EA4DD8" w:rsidP="00EA4DD8">
      <w:pPr>
        <w:spacing w:before="240"/>
        <w:ind w:right="91"/>
        <w:rPr>
          <w:b/>
          <w:bCs/>
          <w:szCs w:val="24"/>
          <w:u w:val="single"/>
        </w:rPr>
      </w:pPr>
      <w:r w:rsidRPr="00A71A14">
        <w:rPr>
          <w:b/>
          <w:bCs/>
          <w:u w:val="single"/>
        </w:rPr>
        <w:t xml:space="preserve">Details of the </w:t>
      </w:r>
      <w:r w:rsidR="006B79C7" w:rsidRPr="00A71A14">
        <w:rPr>
          <w:b/>
          <w:i/>
          <w:u w:val="single"/>
        </w:rPr>
        <w:t xml:space="preserve">Currency (Australian Coins) </w:t>
      </w:r>
      <w:r w:rsidR="00F623FC" w:rsidRPr="00A71A14">
        <w:rPr>
          <w:b/>
          <w:i/>
          <w:u w:val="single"/>
        </w:rPr>
        <w:t xml:space="preserve">Amendment (2020 Perth Mint </w:t>
      </w:r>
      <w:r w:rsidR="00546162">
        <w:rPr>
          <w:b/>
          <w:i/>
          <w:u w:val="single"/>
        </w:rPr>
        <w:t xml:space="preserve">No. </w:t>
      </w:r>
      <w:r w:rsidR="00842A65">
        <w:rPr>
          <w:b/>
          <w:i/>
          <w:u w:val="single"/>
        </w:rPr>
        <w:t>3</w:t>
      </w:r>
      <w:r w:rsidR="006B79C7" w:rsidRPr="00A71A14">
        <w:rPr>
          <w:b/>
          <w:i/>
          <w:u w:val="single"/>
        </w:rPr>
        <w:t>) Determination 2020</w:t>
      </w:r>
    </w:p>
    <w:p w14:paraId="709EB540" w14:textId="0B3B7211" w:rsidR="00EA4DD8" w:rsidRPr="00A71A14" w:rsidRDefault="00EA4DD8" w:rsidP="00EA4DD8">
      <w:pPr>
        <w:spacing w:before="240"/>
        <w:rPr>
          <w:rFonts w:ascii="Calibri" w:hAnsi="Calibri"/>
          <w:sz w:val="22"/>
          <w:szCs w:val="22"/>
          <w:u w:val="single"/>
          <w:lang w:eastAsia="en-US"/>
        </w:rPr>
      </w:pPr>
      <w:r w:rsidRPr="00A71A14">
        <w:rPr>
          <w:u w:val="single"/>
        </w:rPr>
        <w:t xml:space="preserve">Section 1 – Name of the </w:t>
      </w:r>
      <w:r w:rsidR="00AD2732" w:rsidRPr="00A71A14">
        <w:rPr>
          <w:u w:val="single"/>
        </w:rPr>
        <w:t>Determination</w:t>
      </w:r>
    </w:p>
    <w:p w14:paraId="139C58AE" w14:textId="4FA0CB79" w:rsidR="00EA4DD8" w:rsidRPr="00A71A14" w:rsidRDefault="00EA4DD8" w:rsidP="00EA4DD8">
      <w:pPr>
        <w:spacing w:before="240"/>
      </w:pPr>
      <w:r w:rsidRPr="00A71A14">
        <w:t xml:space="preserve">This section provides that the name of the </w:t>
      </w:r>
      <w:r w:rsidR="00AD2732" w:rsidRPr="00A71A14">
        <w:t>Determination</w:t>
      </w:r>
      <w:r w:rsidRPr="00A71A14">
        <w:t xml:space="preserve"> is the </w:t>
      </w:r>
      <w:r w:rsidR="006B79C7" w:rsidRPr="00A71A14">
        <w:rPr>
          <w:i/>
        </w:rPr>
        <w:t>Currency (Australian Coins) Amendment (2020 Perth Mint N</w:t>
      </w:r>
      <w:r w:rsidR="00F623FC" w:rsidRPr="00A71A14">
        <w:rPr>
          <w:i/>
        </w:rPr>
        <w:t xml:space="preserve">o. </w:t>
      </w:r>
      <w:r w:rsidR="00842A65">
        <w:rPr>
          <w:i/>
        </w:rPr>
        <w:t>3</w:t>
      </w:r>
      <w:r w:rsidR="006B79C7" w:rsidRPr="00A71A14">
        <w:rPr>
          <w:i/>
        </w:rPr>
        <w:t>) Determination 2020</w:t>
      </w:r>
      <w:r w:rsidRPr="00A71A14">
        <w:t xml:space="preserve"> (the </w:t>
      </w:r>
      <w:r w:rsidR="006B79C7" w:rsidRPr="00A71A14">
        <w:t>Determination</w:t>
      </w:r>
      <w:r w:rsidRPr="00A71A14">
        <w:t>).</w:t>
      </w:r>
    </w:p>
    <w:p w14:paraId="7002CB92" w14:textId="77777777" w:rsidR="00EA4DD8" w:rsidRPr="00A71A14" w:rsidRDefault="00EA4DD8" w:rsidP="00EA4DD8">
      <w:pPr>
        <w:spacing w:before="240"/>
        <w:ind w:right="91"/>
        <w:rPr>
          <w:u w:val="single"/>
        </w:rPr>
      </w:pPr>
      <w:r w:rsidRPr="00A71A14">
        <w:rPr>
          <w:u w:val="single"/>
        </w:rPr>
        <w:t>Section 2 – Commencement</w:t>
      </w:r>
    </w:p>
    <w:p w14:paraId="3648A15E" w14:textId="77777777" w:rsidR="006B79C7" w:rsidRPr="00A71A14" w:rsidRDefault="006B79C7" w:rsidP="006B79C7">
      <w:pPr>
        <w:spacing w:before="240"/>
      </w:pPr>
      <w:r w:rsidRPr="00A71A14">
        <w:t>This section prescribes that the Determination commences the day after the Determination is registered.</w:t>
      </w:r>
    </w:p>
    <w:p w14:paraId="1B635A68" w14:textId="77777777" w:rsidR="00EA4DD8" w:rsidRPr="00A71A14" w:rsidRDefault="00EA4DD8" w:rsidP="00EA4DD8">
      <w:pPr>
        <w:spacing w:before="240"/>
        <w:ind w:right="91"/>
        <w:rPr>
          <w:u w:val="single"/>
        </w:rPr>
      </w:pPr>
      <w:r w:rsidRPr="00A71A14">
        <w:rPr>
          <w:u w:val="single"/>
        </w:rPr>
        <w:t>Section 3 – Authority</w:t>
      </w:r>
    </w:p>
    <w:p w14:paraId="4D9017A8" w14:textId="77777777" w:rsidR="006B79C7" w:rsidRPr="00A71A14" w:rsidRDefault="006B79C7" w:rsidP="006B79C7">
      <w:pPr>
        <w:spacing w:before="240"/>
      </w:pPr>
      <w:r w:rsidRPr="00A71A14">
        <w:t xml:space="preserve">This section provides that the Determination is made under the </w:t>
      </w:r>
      <w:r w:rsidRPr="00A71A14">
        <w:rPr>
          <w:i/>
        </w:rPr>
        <w:t>Currency Act 1965</w:t>
      </w:r>
      <w:r w:rsidRPr="00A71A14">
        <w:t>.</w:t>
      </w:r>
    </w:p>
    <w:p w14:paraId="2BE853A3" w14:textId="77777777" w:rsidR="00EA4DD8" w:rsidRPr="00A71A14" w:rsidRDefault="00EA4DD8" w:rsidP="00EA4DD8">
      <w:pPr>
        <w:spacing w:before="240"/>
        <w:ind w:right="91"/>
        <w:rPr>
          <w:u w:val="single"/>
        </w:rPr>
      </w:pPr>
      <w:r w:rsidRPr="00A71A14">
        <w:rPr>
          <w:u w:val="single"/>
        </w:rPr>
        <w:t>Section 4 – Schedule</w:t>
      </w:r>
    </w:p>
    <w:p w14:paraId="0ADD5242" w14:textId="1E284DE4" w:rsidR="00EA4DD8" w:rsidRPr="00A71A14" w:rsidRDefault="00EA4DD8" w:rsidP="00EA4DD8">
      <w:pPr>
        <w:spacing w:before="240" w:after="200"/>
        <w:ind w:right="91"/>
      </w:pPr>
      <w:r w:rsidRPr="00A71A14">
        <w:t>This section provides that each instrument th</w:t>
      </w:r>
      <w:r w:rsidR="006B79C7" w:rsidRPr="00A71A14">
        <w:t>at is specified in the Schedule</w:t>
      </w:r>
      <w:r w:rsidRPr="00A71A14">
        <w:t xml:space="preserve"> to this </w:t>
      </w:r>
      <w:r w:rsidR="006B79C7" w:rsidRPr="00A71A14">
        <w:t>Determination</w:t>
      </w:r>
      <w:r w:rsidRPr="00A71A14">
        <w:t xml:space="preserve"> will be amended or repealed as set out in th</w:t>
      </w:r>
      <w:r w:rsidR="006B79C7" w:rsidRPr="00A71A14">
        <w:t>is Schedule</w:t>
      </w:r>
      <w:r w:rsidR="00867742" w:rsidRPr="00A71A14">
        <w:t>.</w:t>
      </w:r>
    </w:p>
    <w:p w14:paraId="0B40E325" w14:textId="4A426DDB" w:rsidR="00867742" w:rsidRPr="00A71A14" w:rsidRDefault="00867742" w:rsidP="00EA4DD8">
      <w:pPr>
        <w:spacing w:before="240" w:after="200"/>
        <w:ind w:right="91"/>
        <w:rPr>
          <w:u w:val="single"/>
        </w:rPr>
      </w:pPr>
      <w:r w:rsidRPr="00A71A14">
        <w:rPr>
          <w:u w:val="single"/>
        </w:rPr>
        <w:t>Schedule 1 – Amendments</w:t>
      </w:r>
    </w:p>
    <w:p w14:paraId="6A56D66D" w14:textId="51376EB7" w:rsidR="00B97396" w:rsidRPr="00A71A14" w:rsidRDefault="00867742" w:rsidP="00B97396">
      <w:pPr>
        <w:spacing w:after="0"/>
        <w:ind w:right="91"/>
      </w:pPr>
      <w:r w:rsidRPr="00A71A14">
        <w:t xml:space="preserve">The Schedule amends the </w:t>
      </w:r>
      <w:r w:rsidRPr="00A71A14">
        <w:rPr>
          <w:i/>
        </w:rPr>
        <w:t>Currency (Australian Coins) Determination 2019</w:t>
      </w:r>
      <w:r w:rsidRPr="00A71A14">
        <w:t xml:space="preserve"> b</w:t>
      </w:r>
      <w:r w:rsidR="00670DD5" w:rsidRPr="00A71A14">
        <w:t>y</w:t>
      </w:r>
      <w:r w:rsidRPr="00A71A14">
        <w:t xml:space="preserve"> adding </w:t>
      </w:r>
      <w:r w:rsidR="00F623FC" w:rsidRPr="00A71A14">
        <w:t>new coin specifications and explanations to Part 2 of Schedule 2020</w:t>
      </w:r>
      <w:r w:rsidR="00B97396" w:rsidRPr="00A71A14">
        <w:t>. The newly determined coin cha</w:t>
      </w:r>
      <w:r w:rsidRPr="00A71A14">
        <w:t>racteristics are set out below.</w:t>
      </w:r>
    </w:p>
    <w:p w14:paraId="206D16A6" w14:textId="77777777" w:rsidR="00482B81" w:rsidRPr="00A71A14" w:rsidRDefault="00482B81" w:rsidP="00EA4DD8">
      <w:pPr>
        <w:spacing w:before="0" w:after="0"/>
      </w:pPr>
    </w:p>
    <w:p w14:paraId="5D8E4056" w14:textId="6A67DBF2" w:rsidR="004416A1" w:rsidRDefault="00F71F3D" w:rsidP="00EA4DD8">
      <w:pPr>
        <w:spacing w:before="0" w:after="0"/>
        <w:rPr>
          <w:b/>
          <w:i/>
        </w:rPr>
      </w:pPr>
      <w:r>
        <w:rPr>
          <w:b/>
          <w:i/>
        </w:rPr>
        <w:t>2021 Rectangular Dragon – 1oz Gold Uncirculated Coin</w:t>
      </w:r>
      <w:r>
        <w:rPr>
          <w:b/>
          <w:i/>
        </w:rPr>
        <w:br/>
        <w:t>2021 Rectangular Dragon – 1oz Silver Uncirculated Coin</w:t>
      </w:r>
    </w:p>
    <w:p w14:paraId="6987D21A" w14:textId="66AABC11" w:rsidR="00F71F3D" w:rsidRDefault="00F71F3D" w:rsidP="00F71F3D">
      <w:pPr>
        <w:spacing w:before="0" w:after="0"/>
      </w:pPr>
      <w:r>
        <w:t xml:space="preserve">The design on the 2021 rectangular dragon – 1oz gold and silver uncirculated coins consists of a representation of a dragon. The design includes the following inscriptions: the initials of the designer Lucas Bowers “LB”; the letter “P”; and a microscopic letter “P”. </w:t>
      </w:r>
    </w:p>
    <w:p w14:paraId="31B60E14" w14:textId="77777777" w:rsidR="00F71F3D" w:rsidRDefault="00F71F3D" w:rsidP="00F71F3D">
      <w:pPr>
        <w:spacing w:before="0" w:after="0"/>
      </w:pPr>
    </w:p>
    <w:p w14:paraId="0EA41832" w14:textId="5FDA9BDC" w:rsidR="00F71F3D" w:rsidRDefault="00F71F3D" w:rsidP="00F71F3D">
      <w:pPr>
        <w:spacing w:before="0" w:after="0"/>
      </w:pPr>
      <w:r w:rsidRPr="00A71A14">
        <w:t xml:space="preserve">The obverse side of the coins bear an effigy of Queen Elizabeth II as designed by Jody Clark. </w:t>
      </w:r>
    </w:p>
    <w:p w14:paraId="609A30DE" w14:textId="328DEAE6" w:rsidR="001566E4" w:rsidRDefault="001566E4" w:rsidP="00F71F3D">
      <w:pPr>
        <w:spacing w:before="0" w:after="0"/>
      </w:pPr>
    </w:p>
    <w:p w14:paraId="097957D1" w14:textId="09B1C15C" w:rsidR="001566E4" w:rsidRDefault="001566E4" w:rsidP="00F71F3D">
      <w:pPr>
        <w:spacing w:before="0" w:after="0"/>
        <w:rPr>
          <w:b/>
          <w:i/>
        </w:rPr>
      </w:pPr>
      <w:r>
        <w:rPr>
          <w:b/>
          <w:i/>
        </w:rPr>
        <w:t>2021 Australian Emu – 1oz Gold Uncirculated Coin</w:t>
      </w:r>
      <w:r>
        <w:rPr>
          <w:b/>
          <w:i/>
        </w:rPr>
        <w:br/>
        <w:t>2021 Australian Emu – 1oz Silver Uncirculated Coin</w:t>
      </w:r>
    </w:p>
    <w:p w14:paraId="03538A9E" w14:textId="32A1C8DF" w:rsidR="001566E4" w:rsidRDefault="001566E4" w:rsidP="00F71F3D">
      <w:pPr>
        <w:spacing w:before="0" w:after="0"/>
      </w:pPr>
      <w:r>
        <w:t>The design on the 2021 Australian emu – 1oz gold and silver uncirculated coins consists of a partial circle enclosing a representation of an emu and an emu chick on a landscape featuring a river bank and water in the foreground and in the background rocks, reeds, a tree and mountains. The design includes the following inscriptions: “AUSTRALIAN EMU”; the inscription, in Arabic numerals, of a year; “X</w:t>
      </w:r>
      <w:r w:rsidR="00842A65">
        <w:t>OZ</w:t>
      </w:r>
      <w:r>
        <w:t xml:space="preserve"> 9999 GOLD” or “X</w:t>
      </w:r>
      <w:r w:rsidR="00876265">
        <w:t>OZ</w:t>
      </w:r>
      <w:r>
        <w:t xml:space="preserve"> 9999 SILVER” as the case requires (where “X’ is the nominal weight in ounces of the coin, expressed as a whole number or a common fraction in Arabic numerals); the initials of the designer Monique Reeves “MR”</w:t>
      </w:r>
      <w:r w:rsidR="005D2418">
        <w:t xml:space="preserve">; the letter “P” and a microscopic letter “P”. </w:t>
      </w:r>
    </w:p>
    <w:p w14:paraId="5EDD496A" w14:textId="77777777" w:rsidR="005D2418" w:rsidRDefault="005D2418" w:rsidP="005D2418">
      <w:pPr>
        <w:spacing w:before="0" w:after="0"/>
      </w:pPr>
      <w:r w:rsidRPr="00A71A14">
        <w:lastRenderedPageBreak/>
        <w:t xml:space="preserve">The obverse side of the coins bear an effigy of Queen Elizabeth II as designed by Jody Clark. </w:t>
      </w:r>
    </w:p>
    <w:p w14:paraId="378CCA9D" w14:textId="77777777" w:rsidR="005D2418" w:rsidRPr="001566E4" w:rsidRDefault="005D2418" w:rsidP="00F71F3D">
      <w:pPr>
        <w:spacing w:before="0" w:after="0"/>
      </w:pPr>
    </w:p>
    <w:p w14:paraId="2D6DCA6D" w14:textId="308FA577" w:rsidR="00F71F3D" w:rsidRDefault="005D2418" w:rsidP="00EA4DD8">
      <w:pPr>
        <w:spacing w:before="0" w:after="0"/>
        <w:rPr>
          <w:b/>
        </w:rPr>
      </w:pPr>
      <w:r>
        <w:rPr>
          <w:b/>
          <w:i/>
        </w:rPr>
        <w:t>90</w:t>
      </w:r>
      <w:r w:rsidRPr="005D2418">
        <w:rPr>
          <w:b/>
          <w:i/>
          <w:vertAlign w:val="superscript"/>
        </w:rPr>
        <w:t>th</w:t>
      </w:r>
      <w:r>
        <w:rPr>
          <w:b/>
          <w:i/>
        </w:rPr>
        <w:t xml:space="preserve"> Anniversary Golden Eagle Nugget – 1oz Gold Uncirculated Coin</w:t>
      </w:r>
      <w:r>
        <w:rPr>
          <w:b/>
          <w:i/>
        </w:rPr>
        <w:br/>
        <w:t>90</w:t>
      </w:r>
      <w:r w:rsidRPr="005D2418">
        <w:rPr>
          <w:b/>
          <w:i/>
          <w:vertAlign w:val="superscript"/>
        </w:rPr>
        <w:t>th</w:t>
      </w:r>
      <w:r>
        <w:rPr>
          <w:b/>
          <w:i/>
        </w:rPr>
        <w:t xml:space="preserve"> Anniversary Golden Eagle Nugget – 1oz Silver Uncirculated Coin</w:t>
      </w:r>
    </w:p>
    <w:p w14:paraId="11CB8326" w14:textId="03A3CFB5" w:rsidR="005D2418" w:rsidRPr="005D2418" w:rsidRDefault="005D2418" w:rsidP="00EA4DD8">
      <w:pPr>
        <w:spacing w:before="0" w:after="0"/>
      </w:pPr>
      <w:r>
        <w:t>The design on the 90</w:t>
      </w:r>
      <w:r w:rsidRPr="005D2418">
        <w:rPr>
          <w:vertAlign w:val="superscript"/>
        </w:rPr>
        <w:t>th</w:t>
      </w:r>
      <w:r>
        <w:t xml:space="preserve"> anniversary Golden Eagle nugget – 1o</w:t>
      </w:r>
      <w:r w:rsidR="00876265">
        <w:t>z</w:t>
      </w:r>
      <w:r>
        <w:t xml:space="preserve"> gold and silver uncirculated coins consists of a circular border enclosing a representation of Stuart Devlin’s depiction of the Golden Eagle gold nugget as it appeared in The Perth Mint 1987 ¼oz gold coin superimposed over radial lines. The design includes the following inscriptions: “AUSTRALIAN NUGGET”; “GOLDEN EAGLE 1931”; the inscription, in Arabic numerals, of a year; “</w:t>
      </w:r>
      <w:proofErr w:type="spellStart"/>
      <w:r>
        <w:t>Xoz</w:t>
      </w:r>
      <w:proofErr w:type="spellEnd"/>
      <w:r>
        <w:t xml:space="preserve"> 9999 GOLD” or “</w:t>
      </w:r>
      <w:proofErr w:type="spellStart"/>
      <w:r>
        <w:t>Xoz</w:t>
      </w:r>
      <w:proofErr w:type="spellEnd"/>
      <w:r>
        <w:t xml:space="preserve"> 9999 SILVER” as the case requires (where “X” is the nominal weight in ounces of the coin, expressed as a whole number or a common fraction in Arabic numerals); “SD”; the letter “P”; and a microscopic letter “P”. </w:t>
      </w:r>
    </w:p>
    <w:p w14:paraId="0CE6DACC" w14:textId="77777777" w:rsidR="005D2418" w:rsidRDefault="005D2418" w:rsidP="00EA4DD8">
      <w:pPr>
        <w:spacing w:before="0" w:after="0"/>
        <w:rPr>
          <w:b/>
        </w:rPr>
      </w:pPr>
    </w:p>
    <w:p w14:paraId="4842E62E" w14:textId="77777777" w:rsidR="005D2418" w:rsidRDefault="005D2418" w:rsidP="005D2418">
      <w:pPr>
        <w:spacing w:before="0" w:after="0"/>
      </w:pPr>
      <w:r w:rsidRPr="00A71A14">
        <w:t xml:space="preserve">The obverse side of the coins bear an effigy of Queen Elizabeth II as designed by Jody Clark. </w:t>
      </w:r>
    </w:p>
    <w:p w14:paraId="117F66C8" w14:textId="6AF71102" w:rsidR="0041774E" w:rsidRDefault="0041774E" w:rsidP="005D2418">
      <w:pPr>
        <w:spacing w:before="0" w:after="0"/>
      </w:pPr>
    </w:p>
    <w:p w14:paraId="23547CC7" w14:textId="7A51D9E5" w:rsidR="0041774E" w:rsidRDefault="0041774E" w:rsidP="005D2418">
      <w:pPr>
        <w:spacing w:before="0" w:after="0"/>
      </w:pPr>
      <w:r>
        <w:rPr>
          <w:b/>
          <w:i/>
        </w:rPr>
        <w:t>Great Barrier Reef -2kg Silver Antiqued Numismatic Coin</w:t>
      </w:r>
    </w:p>
    <w:p w14:paraId="31211649" w14:textId="1F0D8E92" w:rsidR="0041774E" w:rsidRDefault="0052319F" w:rsidP="005D2418">
      <w:pPr>
        <w:spacing w:before="0" w:after="0"/>
      </w:pPr>
      <w:r>
        <w:t xml:space="preserve">The design on the Great Barrier Reef – 2kg silver antiqued numismatic coin consists of a representation of a sea turtle swimming above a coral reef in the foreground, and in the background seaweed, fish and jellyfish. The design includes the following inscriptions: </w:t>
      </w:r>
      <w:r w:rsidR="00565274">
        <w:t>“GREAT BARRIER REEF”; the inscription, in Arabic numerals, o</w:t>
      </w:r>
      <w:r w:rsidR="00876265">
        <w:t>f</w:t>
      </w:r>
      <w:r w:rsidR="00565274">
        <w:t xml:space="preserve"> a year; </w:t>
      </w:r>
      <w:r>
        <w:t>“</w:t>
      </w:r>
      <w:r w:rsidR="00565274">
        <w:t xml:space="preserve">X KILO 9999 SILVER”” (where “X” is the nominal weight in </w:t>
      </w:r>
      <w:r w:rsidR="00876265">
        <w:t>kilograms</w:t>
      </w:r>
      <w:r w:rsidR="00565274">
        <w:t xml:space="preserve"> of the coin, expressed as a whole number or a common fraction in Arabic numerals</w:t>
      </w:r>
      <w:r w:rsidR="00876265">
        <w:t>)</w:t>
      </w:r>
      <w:r w:rsidR="00565274">
        <w:t xml:space="preserve">; the initials of the designer Natasha </w:t>
      </w:r>
      <w:proofErr w:type="spellStart"/>
      <w:r w:rsidR="00565274">
        <w:t>Muhl</w:t>
      </w:r>
      <w:proofErr w:type="spellEnd"/>
      <w:r w:rsidR="00565274">
        <w:t xml:space="preserve"> “NM”; and the letter “P”. </w:t>
      </w:r>
    </w:p>
    <w:p w14:paraId="275816DC" w14:textId="4BD4D019" w:rsidR="00565274" w:rsidRDefault="00565274" w:rsidP="005D2418">
      <w:pPr>
        <w:spacing w:before="0" w:after="0"/>
      </w:pPr>
    </w:p>
    <w:p w14:paraId="3E8CECD4" w14:textId="77777777" w:rsidR="00565274" w:rsidRDefault="00565274" w:rsidP="00565274">
      <w:pPr>
        <w:spacing w:before="0" w:after="0"/>
      </w:pPr>
      <w:r w:rsidRPr="00A71A14">
        <w:t xml:space="preserve">The obverse side of the coins bear an effigy of Queen Elizabeth II as designed by Jody Clark. </w:t>
      </w:r>
    </w:p>
    <w:p w14:paraId="3E403C41" w14:textId="77777777" w:rsidR="00565274" w:rsidRDefault="00565274" w:rsidP="005D2418">
      <w:pPr>
        <w:spacing w:before="0" w:after="0"/>
      </w:pPr>
    </w:p>
    <w:p w14:paraId="4C7B1A71" w14:textId="099FA49E" w:rsidR="005D2418" w:rsidRDefault="00565274" w:rsidP="00EA4DD8">
      <w:pPr>
        <w:spacing w:before="0" w:after="0"/>
      </w:pPr>
      <w:r>
        <w:rPr>
          <w:b/>
          <w:i/>
        </w:rPr>
        <w:t>Happy Birthday – 1oz Silver Numismatic Coin</w:t>
      </w:r>
    </w:p>
    <w:p w14:paraId="4C7AF613" w14:textId="4CD2AEA4" w:rsidR="00565274" w:rsidRDefault="00565274" w:rsidP="00EA4DD8">
      <w:pPr>
        <w:spacing w:before="0" w:after="0"/>
      </w:pPr>
      <w:r>
        <w:t xml:space="preserve">The design on the Happy Birthday – 1oz numismatic silver coin consists of a </w:t>
      </w:r>
      <w:r w:rsidR="000E5EAE">
        <w:t>circular zig-zag border immediately inside the rim that surrounds a representation of a two-tiered birthday cake sitting on a cake stand and topped with lit candles</w:t>
      </w:r>
      <w:r w:rsidR="00876265">
        <w:t xml:space="preserve"> with coloured flames</w:t>
      </w:r>
      <w:r w:rsidR="000E5EAE">
        <w:t xml:space="preserve">. </w:t>
      </w:r>
      <w:r w:rsidR="004F7463">
        <w:t xml:space="preserve">The cake is composed of musical notes, wavy lines, and the following words: “BALLOONS”; “GIFTS”; “DREAM”; “LOVE”; “JOY”; “ENJOY”; “HAPPY BIRTHDAY”(written in colour); “EAT”; “WISHES”; “FUN”; “PARTY”; “CHEER”; “LAUGH”; and “CELEBRATE”. The design also includes the following inscriptions: the initials of the designer Jennifer McKenna “JM”; and the letter “P”. </w:t>
      </w:r>
    </w:p>
    <w:p w14:paraId="6F637328" w14:textId="6DB163D1" w:rsidR="004F7463" w:rsidRDefault="004F7463" w:rsidP="00EA4DD8">
      <w:pPr>
        <w:spacing w:before="0" w:after="0"/>
      </w:pPr>
    </w:p>
    <w:p w14:paraId="1BC05E13" w14:textId="77777777" w:rsidR="004F7463" w:rsidRDefault="004F7463" w:rsidP="004F7463">
      <w:pPr>
        <w:spacing w:before="0" w:after="0"/>
      </w:pPr>
      <w:r w:rsidRPr="00A71A14">
        <w:t xml:space="preserve">The obverse side of the coins bear an effigy of Queen Elizabeth II as designed by Jody Clark. </w:t>
      </w:r>
    </w:p>
    <w:p w14:paraId="494F2AEF" w14:textId="2DDA03E6" w:rsidR="004F7463" w:rsidRDefault="004F7463" w:rsidP="00EA4DD8">
      <w:pPr>
        <w:spacing w:before="0" w:after="0"/>
        <w:rPr>
          <w:b/>
          <w:i/>
        </w:rPr>
      </w:pPr>
    </w:p>
    <w:p w14:paraId="1FD46014" w14:textId="1B744A97" w:rsidR="004F7463" w:rsidRDefault="004F7463" w:rsidP="00EA4DD8">
      <w:pPr>
        <w:spacing w:before="0" w:after="0"/>
        <w:rPr>
          <w:b/>
          <w:i/>
        </w:rPr>
      </w:pPr>
      <w:r>
        <w:rPr>
          <w:b/>
          <w:i/>
        </w:rPr>
        <w:t>2021 Jewelled Horse – 10oz Gold Diamond Inset Coin</w:t>
      </w:r>
    </w:p>
    <w:p w14:paraId="575E3728" w14:textId="073DEDB4" w:rsidR="004F7463" w:rsidRDefault="004F7463" w:rsidP="00EA4DD8">
      <w:pPr>
        <w:spacing w:before="0" w:after="0"/>
      </w:pPr>
      <w:r>
        <w:t>The design on the 2021 Jewelled Horse – 10oz gold diamond inset coin consists of a stylised representation of hills, grass tufts</w:t>
      </w:r>
      <w:r w:rsidR="00D74314">
        <w:t xml:space="preserve">, a flowering tree branch and pagodas in the background, and in the foreground a representation of a horse with diamonds inset rearing on its hind legs. The design includes the following inscriptions: “THE JEWELLED HORSE”; the Chinese language character </w:t>
      </w:r>
      <w:r w:rsidR="00D74314" w:rsidRPr="00E13BB0">
        <w:t>(</w:t>
      </w:r>
      <w:r w:rsidR="00D74314" w:rsidRPr="00E13BB0">
        <w:rPr>
          <w:rFonts w:ascii="MS Gothic" w:eastAsia="MS Gothic" w:hAnsi="MS Gothic" w:cs="MS Gothic" w:hint="eastAsia"/>
        </w:rPr>
        <w:t>馬</w:t>
      </w:r>
      <w:r w:rsidR="00D74314" w:rsidRPr="00E13BB0">
        <w:t xml:space="preserve">) </w:t>
      </w:r>
      <w:r w:rsidR="00D74314">
        <w:t xml:space="preserve">pronounced </w:t>
      </w:r>
      <w:proofErr w:type="spellStart"/>
      <w:r w:rsidR="00D74314" w:rsidRPr="00E13BB0">
        <w:rPr>
          <w:i/>
        </w:rPr>
        <w:t>mǎ</w:t>
      </w:r>
      <w:proofErr w:type="spellEnd"/>
      <w:r w:rsidR="00D74314" w:rsidRPr="00E13BB0">
        <w:rPr>
          <w:i/>
        </w:rPr>
        <w:t xml:space="preserve"> </w:t>
      </w:r>
      <w:r w:rsidR="00D74314">
        <w:t xml:space="preserve">under the </w:t>
      </w:r>
      <w:r w:rsidR="00D74314">
        <w:lastRenderedPageBreak/>
        <w:t xml:space="preserve">Pinyin system and meaning horse; the initials of the designer </w:t>
      </w:r>
      <w:proofErr w:type="spellStart"/>
      <w:r w:rsidR="00D74314">
        <w:t>Aleysha</w:t>
      </w:r>
      <w:proofErr w:type="spellEnd"/>
      <w:r w:rsidR="00D74314">
        <w:t xml:space="preserve"> </w:t>
      </w:r>
      <w:proofErr w:type="spellStart"/>
      <w:r w:rsidR="00D74314">
        <w:t>Howarth</w:t>
      </w:r>
      <w:proofErr w:type="spellEnd"/>
      <w:r w:rsidR="00D74314">
        <w:t xml:space="preserve"> “AH”; and the letter “P”. </w:t>
      </w:r>
    </w:p>
    <w:p w14:paraId="6DD4D85F" w14:textId="607F7D3F" w:rsidR="00D74314" w:rsidRDefault="00D74314" w:rsidP="00EA4DD8">
      <w:pPr>
        <w:spacing w:before="0" w:after="0"/>
      </w:pPr>
    </w:p>
    <w:p w14:paraId="62A6662D" w14:textId="77777777" w:rsidR="00D74314" w:rsidRDefault="00D74314" w:rsidP="00D74314">
      <w:pPr>
        <w:spacing w:before="0" w:after="0"/>
      </w:pPr>
      <w:r w:rsidRPr="00A71A14">
        <w:t xml:space="preserve">The obverse side of the coins bear an effigy of Queen Elizabeth II as designed by Jody Clark. </w:t>
      </w:r>
    </w:p>
    <w:p w14:paraId="15F4BE72" w14:textId="583DCEA5" w:rsidR="00D74314" w:rsidRDefault="00D74314" w:rsidP="00EA4DD8">
      <w:pPr>
        <w:spacing w:before="0" w:after="0"/>
        <w:rPr>
          <w:b/>
          <w:i/>
        </w:rPr>
      </w:pPr>
    </w:p>
    <w:p w14:paraId="562D7684" w14:textId="70D6A838" w:rsidR="006275C8" w:rsidRDefault="006275C8" w:rsidP="00EA4DD8">
      <w:pPr>
        <w:spacing w:before="0" w:after="0"/>
        <w:rPr>
          <w:b/>
          <w:i/>
        </w:rPr>
      </w:pPr>
      <w:r>
        <w:rPr>
          <w:b/>
          <w:i/>
        </w:rPr>
        <w:br/>
        <w:t>2021 Australian Kangaroo –1oz Gold High Relief Numismatic Coin</w:t>
      </w:r>
      <w:r>
        <w:rPr>
          <w:b/>
          <w:i/>
        </w:rPr>
        <w:br/>
        <w:t>2021 Australian Kangaroo – 1/10oz Silver Uncirculated Coin</w:t>
      </w:r>
    </w:p>
    <w:p w14:paraId="292D6B13" w14:textId="76004D86" w:rsidR="006275C8" w:rsidRDefault="00E46145" w:rsidP="00EA4DD8">
      <w:pPr>
        <w:spacing w:before="0" w:after="0"/>
      </w:pPr>
      <w:r>
        <w:t xml:space="preserve">The design on the 2021 Australian Kangaroo –1oz gold high relief numismatic coin and 1/10oz silver uncirculated coin consists of a circular border surrounding and partially obscured by a </w:t>
      </w:r>
      <w:r w:rsidR="0022511E">
        <w:t>representation of a kangaroo surrounded by Australian native foliage and flowers. The design includes the following inscriptions: “AUSTRALIAN KANGAROO”; the inscription, in Arabic numerals, of a year; “</w:t>
      </w:r>
      <w:proofErr w:type="spellStart"/>
      <w:r w:rsidR="0022511E">
        <w:t>Xoz</w:t>
      </w:r>
      <w:proofErr w:type="spellEnd"/>
      <w:r w:rsidR="0022511E">
        <w:t xml:space="preserve"> 9999 GOLD” or “</w:t>
      </w:r>
      <w:proofErr w:type="spellStart"/>
      <w:r w:rsidR="0022511E">
        <w:t>Xoz</w:t>
      </w:r>
      <w:proofErr w:type="spellEnd"/>
      <w:r w:rsidR="0022511E">
        <w:t xml:space="preserve"> 9999 SILVER” as the case requires (where “X” is the nominal weight in ounces of the coin, expressed as a whole number or a common fraction in Arabic numerals); the initials of the designer Natasha </w:t>
      </w:r>
      <w:proofErr w:type="spellStart"/>
      <w:r w:rsidR="0022511E">
        <w:t>Muhl</w:t>
      </w:r>
      <w:proofErr w:type="spellEnd"/>
      <w:r w:rsidR="0022511E">
        <w:t xml:space="preserve"> “NM”; and the letter “P”. </w:t>
      </w:r>
    </w:p>
    <w:p w14:paraId="59E801AC" w14:textId="1BD679C8" w:rsidR="0022511E" w:rsidRDefault="0022511E" w:rsidP="00EA4DD8">
      <w:pPr>
        <w:spacing w:before="0" w:after="0"/>
      </w:pPr>
    </w:p>
    <w:p w14:paraId="75F8953E" w14:textId="77777777" w:rsidR="0022511E" w:rsidRDefault="0022511E" w:rsidP="0022511E">
      <w:pPr>
        <w:spacing w:before="0" w:after="0"/>
      </w:pPr>
      <w:r w:rsidRPr="00A71A14">
        <w:t xml:space="preserve">The obverse side of the coins bear an effigy of Queen Elizabeth II as designed by Jody Clark. </w:t>
      </w:r>
    </w:p>
    <w:p w14:paraId="0E0AAB40" w14:textId="417CF709" w:rsidR="0022511E" w:rsidRDefault="0022511E" w:rsidP="00EA4DD8">
      <w:pPr>
        <w:spacing w:before="0" w:after="0"/>
        <w:rPr>
          <w:b/>
          <w:i/>
        </w:rPr>
      </w:pPr>
    </w:p>
    <w:p w14:paraId="721DF5D3" w14:textId="44ADF107" w:rsidR="0022511E" w:rsidRDefault="0022511E" w:rsidP="00EA4DD8">
      <w:pPr>
        <w:spacing w:before="0" w:after="0"/>
      </w:pPr>
      <w:r>
        <w:rPr>
          <w:b/>
          <w:i/>
        </w:rPr>
        <w:t>2022 Australian Kangaroo – 1oz Gold Uncirculated Coin</w:t>
      </w:r>
    </w:p>
    <w:p w14:paraId="6004703C" w14:textId="4B389069" w:rsidR="0022511E" w:rsidRDefault="0022511E" w:rsidP="00EA4DD8">
      <w:pPr>
        <w:spacing w:before="0" w:after="0"/>
      </w:pPr>
      <w:r>
        <w:t xml:space="preserve">The design on the 2022 Australian Kangaroo – 1oz gold uncirculated coin consists of a partial circle enclosing a representation of a bounding kangaroo and joey in the foreground and in the background a representation of a grassy field and mountains. The design includes the following inscriptions: “KANGAROO”; the inscription, in Arabic numerals, of a year; </w:t>
      </w:r>
      <w:r w:rsidR="007A5235">
        <w:t>“</w:t>
      </w:r>
      <w:proofErr w:type="spellStart"/>
      <w:r w:rsidR="007A5235">
        <w:t>Xoz</w:t>
      </w:r>
      <w:proofErr w:type="spellEnd"/>
      <w:r w:rsidR="007A5235">
        <w:t xml:space="preserve"> 9999 GOLD” (where “X” is the nominal weight in ounces of the coin, expressed as a whole number or a common fraction in Arabic numerals); the initials of the designer Neil Hollis “NH”; the letter “P” and a microscopic letter “P”. </w:t>
      </w:r>
    </w:p>
    <w:p w14:paraId="5408E89B" w14:textId="4113B72D" w:rsidR="007A5235" w:rsidRDefault="007A5235" w:rsidP="00EA4DD8">
      <w:pPr>
        <w:spacing w:before="0" w:after="0"/>
      </w:pPr>
    </w:p>
    <w:p w14:paraId="58F339EC" w14:textId="77777777" w:rsidR="007A5235" w:rsidRDefault="007A5235" w:rsidP="007A5235">
      <w:pPr>
        <w:spacing w:before="0" w:after="0"/>
      </w:pPr>
      <w:r w:rsidRPr="00A71A14">
        <w:t xml:space="preserve">The obverse side of the coins bear an effigy of Queen Elizabeth II as designed by Jody Clark. </w:t>
      </w:r>
    </w:p>
    <w:p w14:paraId="2C671E94" w14:textId="41BDF99D" w:rsidR="007A5235" w:rsidRDefault="007A5235" w:rsidP="00EA4DD8">
      <w:pPr>
        <w:spacing w:before="0" w:after="0"/>
        <w:rPr>
          <w:b/>
          <w:i/>
        </w:rPr>
      </w:pPr>
    </w:p>
    <w:p w14:paraId="301DC218" w14:textId="6291A798" w:rsidR="007A5235" w:rsidRDefault="007A5235" w:rsidP="00EA4DD8">
      <w:pPr>
        <w:spacing w:before="0" w:after="0"/>
        <w:rPr>
          <w:b/>
          <w:i/>
        </w:rPr>
      </w:pPr>
      <w:r>
        <w:rPr>
          <w:b/>
          <w:i/>
        </w:rPr>
        <w:t>2022 Australian Koala – 1oz Silver Uncirculated Coin</w:t>
      </w:r>
    </w:p>
    <w:p w14:paraId="753C6DD0" w14:textId="14763077" w:rsidR="007A5235" w:rsidRDefault="007A5235" w:rsidP="00EA4DD8">
      <w:pPr>
        <w:spacing w:before="0" w:after="0"/>
      </w:pPr>
      <w:r>
        <w:t>The design on the 2022 Australian Koala – 1oz silver uncirculated coin consists of a partial circle enclosing a stylised representation of a koala sleeping on a leafy tree branch. The design includes the following inscriptions: “KOALA”; the inscription, in Arabic numerals, of a year; “</w:t>
      </w:r>
      <w:proofErr w:type="spellStart"/>
      <w:r>
        <w:t>Xoz</w:t>
      </w:r>
      <w:proofErr w:type="spellEnd"/>
      <w:r>
        <w:t xml:space="preserve"> 9999 SILVER” (where “X” is the nominal weight in ounces of the coin, expressed as a whole number or a common fraction in Arabic numerals); the initials of the designer </w:t>
      </w:r>
      <w:proofErr w:type="spellStart"/>
      <w:r>
        <w:t>Ing</w:t>
      </w:r>
      <w:proofErr w:type="spellEnd"/>
      <w:r>
        <w:t xml:space="preserve"> </w:t>
      </w:r>
      <w:proofErr w:type="spellStart"/>
      <w:r>
        <w:t>Ing</w:t>
      </w:r>
      <w:proofErr w:type="spellEnd"/>
      <w:r>
        <w:t xml:space="preserve"> Jong “</w:t>
      </w:r>
      <w:proofErr w:type="spellStart"/>
      <w:r>
        <w:t>IJ</w:t>
      </w:r>
      <w:proofErr w:type="spellEnd"/>
      <w:r>
        <w:t>”; the letter “P”</w:t>
      </w:r>
      <w:r w:rsidR="00B37D58">
        <w:t xml:space="preserve">; and a microscopic letter “P”. </w:t>
      </w:r>
    </w:p>
    <w:p w14:paraId="152E11E3" w14:textId="06174C02" w:rsidR="00B37D58" w:rsidRDefault="00B37D58" w:rsidP="00EA4DD8">
      <w:pPr>
        <w:spacing w:before="0" w:after="0"/>
      </w:pPr>
    </w:p>
    <w:p w14:paraId="7A484229" w14:textId="77777777" w:rsidR="00B37D58" w:rsidRDefault="00B37D58" w:rsidP="00B37D58">
      <w:pPr>
        <w:spacing w:before="0" w:after="0"/>
      </w:pPr>
      <w:r w:rsidRPr="00A71A14">
        <w:t xml:space="preserve">The obverse side of the coins bear an effigy of Queen Elizabeth II as designed by Jody Clark. </w:t>
      </w:r>
    </w:p>
    <w:p w14:paraId="46CB8AAB" w14:textId="275E6EB2" w:rsidR="00B37D58" w:rsidRDefault="00B37D58" w:rsidP="00EA4DD8">
      <w:pPr>
        <w:spacing w:before="0" w:after="0"/>
      </w:pPr>
    </w:p>
    <w:p w14:paraId="6CC9699E" w14:textId="775659D8" w:rsidR="002D68E5" w:rsidRDefault="002D68E5" w:rsidP="00EA4DD8">
      <w:pPr>
        <w:spacing w:before="0" w:after="0"/>
      </w:pPr>
      <w:r>
        <w:rPr>
          <w:b/>
          <w:i/>
        </w:rPr>
        <w:t>2021 Australian Koala – 1oz Gold High Relief Numismatic Coin</w:t>
      </w:r>
    </w:p>
    <w:p w14:paraId="46C1B2D9" w14:textId="39E7498B" w:rsidR="002D68E5" w:rsidRDefault="002D68E5" w:rsidP="00EA4DD8">
      <w:pPr>
        <w:spacing w:before="0" w:after="0"/>
      </w:pPr>
      <w:r>
        <w:t xml:space="preserve">The design on the 2021 Australian Koala – 1oz gold high relief numismatic coin consists of a </w:t>
      </w:r>
      <w:r w:rsidR="00A94370">
        <w:t xml:space="preserve">circular border enclosing a </w:t>
      </w:r>
      <w:r>
        <w:t xml:space="preserve">stylised representation of a koala asleep in the </w:t>
      </w:r>
      <w:proofErr w:type="spellStart"/>
      <w:r>
        <w:t>fork</w:t>
      </w:r>
      <w:proofErr w:type="spellEnd"/>
      <w:r>
        <w:t xml:space="preserve"> of a tree branch. The design includes the following inscriptions: “AUSTRALIAN </w:t>
      </w:r>
      <w:r>
        <w:lastRenderedPageBreak/>
        <w:t>KOALA”; the inscription, in Arabic numerals, of a year; “</w:t>
      </w:r>
      <w:proofErr w:type="spellStart"/>
      <w:r>
        <w:t>Xoz</w:t>
      </w:r>
      <w:proofErr w:type="spellEnd"/>
      <w:r>
        <w:t xml:space="preserve"> 9999 GOLD” (where “X” is the nominal weight in ounces of the coin, expressed as a whole number or a common fraction in Arabic numerals); the initials of the designer Monique Reeves “MR”; and the letter “P”. </w:t>
      </w:r>
    </w:p>
    <w:p w14:paraId="3BF2F20A" w14:textId="15F00CFD" w:rsidR="002D68E5" w:rsidRDefault="002D68E5" w:rsidP="00EA4DD8">
      <w:pPr>
        <w:spacing w:before="0" w:after="0"/>
      </w:pPr>
    </w:p>
    <w:p w14:paraId="27A226DA" w14:textId="77777777" w:rsidR="002D68E5" w:rsidRPr="00A71A14" w:rsidRDefault="002D68E5" w:rsidP="002D68E5">
      <w:pPr>
        <w:spacing w:before="0" w:after="0"/>
      </w:pPr>
      <w:r w:rsidRPr="00A71A14">
        <w:t xml:space="preserve">The obverse side of the coins bear an effigy of Queen Elizabeth II as designed by Jody Clark. </w:t>
      </w:r>
    </w:p>
    <w:p w14:paraId="352F1243" w14:textId="4FF5B689" w:rsidR="002D68E5" w:rsidRDefault="002D68E5" w:rsidP="00EA4DD8">
      <w:pPr>
        <w:spacing w:before="0" w:after="0"/>
      </w:pPr>
    </w:p>
    <w:p w14:paraId="2068890D" w14:textId="4E6FA66F" w:rsidR="002D68E5" w:rsidRDefault="002D68E5" w:rsidP="00EA4DD8">
      <w:pPr>
        <w:spacing w:before="0" w:after="0"/>
      </w:pPr>
      <w:r>
        <w:rPr>
          <w:b/>
          <w:i/>
        </w:rPr>
        <w:t>2020 Australian Koala – 5oz Gold Numismatic Coin</w:t>
      </w:r>
    </w:p>
    <w:p w14:paraId="2C50D9E6" w14:textId="0428309A" w:rsidR="002D68E5" w:rsidRDefault="002D68E5" w:rsidP="00EA4DD8">
      <w:pPr>
        <w:spacing w:before="0" w:after="0"/>
      </w:pPr>
      <w:r>
        <w:t xml:space="preserve">The design on the 2020 Australian Koala – 5oz gold numismatic coin consists of a circular border surrounding a representation of a koala perched on a branch. The design includes the following inscriptions: “AUSTRALIAN KOALA”; the inscription, in Arabic numerals, of a year; </w:t>
      </w:r>
      <w:r w:rsidR="00A94370">
        <w:t>“</w:t>
      </w:r>
      <w:proofErr w:type="spellStart"/>
      <w:r w:rsidR="00A94370">
        <w:t>Xoz</w:t>
      </w:r>
      <w:proofErr w:type="spellEnd"/>
      <w:r w:rsidR="00A94370">
        <w:t xml:space="preserve"> 9999 GOLD” (where “X” is the nominal weight in ounces of the coin, expressed as a whole number or a common fraction in Arabic numerals); </w:t>
      </w:r>
      <w:r>
        <w:t xml:space="preserve">the initials of the designer </w:t>
      </w:r>
      <w:proofErr w:type="spellStart"/>
      <w:r>
        <w:t>Ing</w:t>
      </w:r>
      <w:proofErr w:type="spellEnd"/>
      <w:r>
        <w:t xml:space="preserve"> </w:t>
      </w:r>
      <w:proofErr w:type="spellStart"/>
      <w:r>
        <w:t>Ing</w:t>
      </w:r>
      <w:proofErr w:type="spellEnd"/>
      <w:r>
        <w:t xml:space="preserve"> Jong “</w:t>
      </w:r>
      <w:proofErr w:type="spellStart"/>
      <w:r>
        <w:t>IJ</w:t>
      </w:r>
      <w:proofErr w:type="spellEnd"/>
      <w:r>
        <w:t xml:space="preserve">”; and the letter “P”. </w:t>
      </w:r>
    </w:p>
    <w:p w14:paraId="224D58F6" w14:textId="3781E005" w:rsidR="002D68E5" w:rsidRDefault="002D68E5" w:rsidP="00EA4DD8">
      <w:pPr>
        <w:spacing w:before="0" w:after="0"/>
      </w:pPr>
    </w:p>
    <w:p w14:paraId="1E7EA9F5" w14:textId="77777777" w:rsidR="002D68E5" w:rsidRPr="00A71A14" w:rsidRDefault="002D68E5" w:rsidP="002D68E5">
      <w:pPr>
        <w:spacing w:before="0" w:after="0"/>
      </w:pPr>
      <w:r w:rsidRPr="00A71A14">
        <w:t xml:space="preserve">The obverse side of the coins bear an effigy of Queen Elizabeth II as designed by Jody Clark. </w:t>
      </w:r>
    </w:p>
    <w:p w14:paraId="0C7BEC66" w14:textId="08D6DEDC" w:rsidR="002D68E5" w:rsidRDefault="002D68E5" w:rsidP="00EA4DD8">
      <w:pPr>
        <w:spacing w:before="0" w:after="0"/>
      </w:pPr>
    </w:p>
    <w:p w14:paraId="36304CC1" w14:textId="6A846361" w:rsidR="004704E9" w:rsidRDefault="004704E9" w:rsidP="00EA4DD8">
      <w:pPr>
        <w:spacing w:before="0" w:after="0"/>
      </w:pPr>
      <w:r>
        <w:rPr>
          <w:b/>
          <w:i/>
        </w:rPr>
        <w:t>2020 Australian Kookaburra – 5oz Gold Numismatic Coin</w:t>
      </w:r>
    </w:p>
    <w:p w14:paraId="73E56217" w14:textId="04AAFE27" w:rsidR="004704E9" w:rsidRDefault="004704E9" w:rsidP="00EA4DD8">
      <w:pPr>
        <w:spacing w:before="0" w:after="0"/>
      </w:pPr>
      <w:r>
        <w:t>The design on the 2020 Australian Kookaburra – 5oz gold numismatic coin consists of a circular border partially obscured by a stylised representation of a ko</w:t>
      </w:r>
      <w:r w:rsidR="00A94370">
        <w:t>okaburra</w:t>
      </w:r>
      <w:r>
        <w:t xml:space="preserve"> perched on the roof of a house, with stylised sunrays in the background. The design includes the following inscriptions: “AUSTRALIAN KOOKABURRA”; “</w:t>
      </w:r>
      <w:proofErr w:type="spellStart"/>
      <w:r>
        <w:t>30</w:t>
      </w:r>
      <w:r>
        <w:rPr>
          <w:vertAlign w:val="superscript"/>
        </w:rPr>
        <w:t>TH</w:t>
      </w:r>
      <w:proofErr w:type="spellEnd"/>
      <w:r>
        <w:t xml:space="preserve"> ANNIVERSARY”; “</w:t>
      </w:r>
      <w:proofErr w:type="spellStart"/>
      <w:r>
        <w:t>Xoz</w:t>
      </w:r>
      <w:proofErr w:type="spellEnd"/>
      <w:r>
        <w:t xml:space="preserve"> 9999 GOLD” (where “X” is the nominal weight in ounces of the coin, expressed as a whole number or a common fraction in Arabic numerals); the initials of the designer Jennifer McKenna “JM”; and the letter “P”. </w:t>
      </w:r>
    </w:p>
    <w:p w14:paraId="51BE159C" w14:textId="77777777" w:rsidR="004704E9" w:rsidRDefault="004704E9" w:rsidP="004704E9">
      <w:pPr>
        <w:keepNext/>
        <w:keepLines/>
        <w:spacing w:before="0" w:after="0"/>
      </w:pPr>
    </w:p>
    <w:p w14:paraId="6566011C" w14:textId="696D749B" w:rsidR="004704E9" w:rsidRDefault="004704E9" w:rsidP="004704E9">
      <w:pPr>
        <w:keepNext/>
        <w:keepLines/>
        <w:spacing w:before="0" w:after="0"/>
        <w:rPr>
          <w:szCs w:val="24"/>
        </w:rPr>
      </w:pPr>
      <w:r w:rsidRPr="00A71A14">
        <w:t>The obverse</w:t>
      </w:r>
      <w:r w:rsidRPr="00A71A14">
        <w:rPr>
          <w:szCs w:val="24"/>
        </w:rPr>
        <w:t xml:space="preserve"> side of the coin bears an effigy of Queen Elizabeth II as designed by Jody Clark. The design of the obverse includes a circle enclosing Stuart Devlin’s depiction of a ko</w:t>
      </w:r>
      <w:r>
        <w:rPr>
          <w:szCs w:val="24"/>
        </w:rPr>
        <w:t>okaburra perched on a tree branch</w:t>
      </w:r>
      <w:r w:rsidRPr="00A71A14">
        <w:rPr>
          <w:szCs w:val="24"/>
        </w:rPr>
        <w:t xml:space="preserve"> surrounded by foliage. The obverse includes the following inscriptions: “ELIZABETH II”; “AUSTRALIA”; “1990”; “2020”; Arabic numerals for the amount, in dollars, of the denomination of the coin, followed by “DOLLARS” OR “DOLLAR” as the case requires; and “JC”.</w:t>
      </w:r>
    </w:p>
    <w:p w14:paraId="271F3D05" w14:textId="39EE70CF" w:rsidR="00CC729A" w:rsidRDefault="00CC729A" w:rsidP="004704E9">
      <w:pPr>
        <w:keepNext/>
        <w:keepLines/>
        <w:spacing w:before="0" w:after="0"/>
        <w:rPr>
          <w:szCs w:val="24"/>
        </w:rPr>
      </w:pPr>
    </w:p>
    <w:p w14:paraId="0B6A781D" w14:textId="0CB1629F" w:rsidR="00CC729A" w:rsidRDefault="00CC729A" w:rsidP="004704E9">
      <w:pPr>
        <w:keepNext/>
        <w:keepLines/>
        <w:spacing w:before="0" w:after="0"/>
        <w:rPr>
          <w:szCs w:val="24"/>
        </w:rPr>
      </w:pPr>
      <w:r>
        <w:rPr>
          <w:b/>
          <w:i/>
          <w:szCs w:val="24"/>
        </w:rPr>
        <w:t>2021 Australian Kookaburra – 1/10oz Gold Uncirculated Coin</w:t>
      </w:r>
    </w:p>
    <w:p w14:paraId="0C2134F2" w14:textId="5FF984CE" w:rsidR="00CC729A" w:rsidRDefault="00CC729A" w:rsidP="004704E9">
      <w:pPr>
        <w:keepNext/>
        <w:keepLines/>
        <w:spacing w:before="0" w:after="0"/>
        <w:rPr>
          <w:szCs w:val="24"/>
        </w:rPr>
      </w:pPr>
      <w:r>
        <w:rPr>
          <w:szCs w:val="24"/>
        </w:rPr>
        <w:t>The design on t</w:t>
      </w:r>
      <w:r w:rsidR="00B93E7F">
        <w:rPr>
          <w:szCs w:val="24"/>
        </w:rPr>
        <w:t xml:space="preserve">he 2021 Australian Kookaburra – 1/10oz gold uncirculated coin consists of </w:t>
      </w:r>
      <w:r w:rsidR="00112763">
        <w:rPr>
          <w:szCs w:val="24"/>
        </w:rPr>
        <w:t>a circular border partially obscured by a representation of a kookaburra perched on a branch with leaves and gumnuts. The design includes the following inscriptions: “AUSTRALIAN KOOKABURRA”; the inscription, in Arabic numerals, of a year; “</w:t>
      </w:r>
      <w:proofErr w:type="spellStart"/>
      <w:r w:rsidR="00112763">
        <w:rPr>
          <w:szCs w:val="24"/>
        </w:rPr>
        <w:t>Xoz</w:t>
      </w:r>
      <w:proofErr w:type="spellEnd"/>
      <w:r w:rsidR="00112763">
        <w:rPr>
          <w:szCs w:val="24"/>
        </w:rPr>
        <w:t xml:space="preserve"> 9999 GOLD” (where “X” is the nominal weight in ounces of the coin, expressed as a whole number or a common fraction in Arabic numerals); the initials of the designer </w:t>
      </w:r>
      <w:proofErr w:type="spellStart"/>
      <w:r w:rsidR="00112763">
        <w:rPr>
          <w:szCs w:val="24"/>
        </w:rPr>
        <w:t>Aleysha</w:t>
      </w:r>
      <w:proofErr w:type="spellEnd"/>
      <w:r w:rsidR="00112763">
        <w:rPr>
          <w:szCs w:val="24"/>
        </w:rPr>
        <w:t xml:space="preserve"> </w:t>
      </w:r>
      <w:proofErr w:type="spellStart"/>
      <w:r w:rsidR="00112763">
        <w:rPr>
          <w:szCs w:val="24"/>
        </w:rPr>
        <w:t>Howarth</w:t>
      </w:r>
      <w:proofErr w:type="spellEnd"/>
      <w:r w:rsidR="00112763">
        <w:rPr>
          <w:szCs w:val="24"/>
        </w:rPr>
        <w:t xml:space="preserve"> “AH”; and the letter “P”. </w:t>
      </w:r>
    </w:p>
    <w:p w14:paraId="0268C5C8" w14:textId="6F6C3AC2" w:rsidR="00112763" w:rsidRDefault="00112763" w:rsidP="004704E9">
      <w:pPr>
        <w:keepNext/>
        <w:keepLines/>
        <w:spacing w:before="0" w:after="0"/>
        <w:rPr>
          <w:szCs w:val="24"/>
        </w:rPr>
      </w:pPr>
    </w:p>
    <w:p w14:paraId="1F38762B" w14:textId="77777777" w:rsidR="00112763" w:rsidRDefault="00112763" w:rsidP="00112763">
      <w:pPr>
        <w:spacing w:before="0" w:after="0"/>
      </w:pPr>
      <w:r w:rsidRPr="00A71A14">
        <w:t xml:space="preserve">The obverse side of the coins bear an effigy of Queen Elizabeth II as designed by Jody Clark. </w:t>
      </w:r>
    </w:p>
    <w:p w14:paraId="26170AFB" w14:textId="77777777" w:rsidR="00112763" w:rsidRPr="00CC729A" w:rsidRDefault="00112763" w:rsidP="004704E9">
      <w:pPr>
        <w:keepNext/>
        <w:keepLines/>
        <w:spacing w:before="0" w:after="0"/>
        <w:rPr>
          <w:szCs w:val="24"/>
        </w:rPr>
      </w:pPr>
    </w:p>
    <w:p w14:paraId="5A21F665" w14:textId="3AEECE67" w:rsidR="004704E9" w:rsidRDefault="00883A58" w:rsidP="004000BB">
      <w:pPr>
        <w:keepNext/>
        <w:spacing w:before="0" w:after="0"/>
      </w:pPr>
      <w:r>
        <w:rPr>
          <w:b/>
          <w:i/>
        </w:rPr>
        <w:t>2022 Australian Kookaburra – 1oz Silver Uncirculated Coin</w:t>
      </w:r>
    </w:p>
    <w:p w14:paraId="767128D8" w14:textId="270A84C9" w:rsidR="00883A58" w:rsidRDefault="00461880" w:rsidP="00EA4DD8">
      <w:pPr>
        <w:spacing w:before="0" w:after="0"/>
      </w:pPr>
      <w:r>
        <w:t>The design on the 2022 Australian Kookaburra -1oz silver uncirculated coin consists of a partial circle enclosing a representation of a kookaburra perched on the edge of a bird bath with flowers and foliage. The design includes the following inscriptions: “KOOKABURRA”; the inscription, in Arabic numerals, of a year; “</w:t>
      </w:r>
      <w:proofErr w:type="spellStart"/>
      <w:r>
        <w:t>Xoz</w:t>
      </w:r>
      <w:proofErr w:type="spellEnd"/>
      <w:r>
        <w:t xml:space="preserve"> 9999 SILVER” (where “X” is the nominal weight in ounces of the coin, expressed as a whole number or a common fraction in Arabic numerals</w:t>
      </w:r>
      <w:r w:rsidR="00A94370">
        <w:t>)</w:t>
      </w:r>
      <w:r>
        <w:t xml:space="preserve">; the initials of the designer Natasha </w:t>
      </w:r>
      <w:proofErr w:type="spellStart"/>
      <w:r>
        <w:t>Muhl</w:t>
      </w:r>
      <w:proofErr w:type="spellEnd"/>
      <w:r>
        <w:t xml:space="preserve"> “NM”; the letter “P”; and a microscopic letter “P”. </w:t>
      </w:r>
    </w:p>
    <w:p w14:paraId="0F489468" w14:textId="430A8AFA" w:rsidR="00461880" w:rsidRDefault="00461880" w:rsidP="00EA4DD8">
      <w:pPr>
        <w:spacing w:before="0" w:after="0"/>
      </w:pPr>
    </w:p>
    <w:p w14:paraId="6457874D" w14:textId="77777777" w:rsidR="00461880" w:rsidRDefault="00461880" w:rsidP="00461880">
      <w:pPr>
        <w:spacing w:before="0" w:after="0"/>
      </w:pPr>
      <w:r w:rsidRPr="00A71A14">
        <w:t xml:space="preserve">The obverse side of the coins bear an effigy of Queen Elizabeth II as designed by Jody Clark. </w:t>
      </w:r>
    </w:p>
    <w:p w14:paraId="06828120" w14:textId="216D3003" w:rsidR="00461880" w:rsidRDefault="00461880" w:rsidP="00EA4DD8">
      <w:pPr>
        <w:spacing w:before="0" w:after="0"/>
        <w:rPr>
          <w:b/>
          <w:i/>
        </w:rPr>
      </w:pPr>
    </w:p>
    <w:p w14:paraId="74D7967D" w14:textId="3C36568E" w:rsidR="0094198E" w:rsidRDefault="0094198E" w:rsidP="00EA4DD8">
      <w:pPr>
        <w:spacing w:before="0" w:after="0"/>
      </w:pPr>
      <w:r>
        <w:rPr>
          <w:b/>
          <w:i/>
        </w:rPr>
        <w:t>2021 Australian Mini Kangaroo – 0.5g Gold Numismatic Coin</w:t>
      </w:r>
    </w:p>
    <w:p w14:paraId="0BA36CB1" w14:textId="4FE0CA7C" w:rsidR="0094198E" w:rsidRDefault="0094198E" w:rsidP="00EA4DD8">
      <w:pPr>
        <w:spacing w:before="0" w:after="0"/>
      </w:pPr>
      <w:r>
        <w:t xml:space="preserve">The design on the 2021 Australian mini kangaroo – 0.5g gold numismatic coin consists of a representation of a crouching kangaroo. The design includes the following inscriptions: </w:t>
      </w:r>
      <w:r w:rsidR="008A688A">
        <w:t xml:space="preserve">“X GRAM 9999 GOLD” (where “X” is the nominal weight in </w:t>
      </w:r>
      <w:r w:rsidR="00EF513F">
        <w:t>grams</w:t>
      </w:r>
      <w:r w:rsidR="008A688A">
        <w:t xml:space="preserve"> of the coin, expressed as a whole number</w:t>
      </w:r>
      <w:r w:rsidR="00A94370">
        <w:t>, decimal fraction</w:t>
      </w:r>
      <w:r w:rsidR="008A688A">
        <w:t xml:space="preserve"> or a common fraction in Arabic numerals); and the letter “P”. </w:t>
      </w:r>
    </w:p>
    <w:p w14:paraId="1C21A910" w14:textId="57A0A2FE" w:rsidR="008A688A" w:rsidRDefault="008A688A" w:rsidP="00EA4DD8">
      <w:pPr>
        <w:spacing w:before="0" w:after="0"/>
      </w:pPr>
    </w:p>
    <w:p w14:paraId="1C230D7F" w14:textId="77777777" w:rsidR="008A688A" w:rsidRDefault="008A688A" w:rsidP="008A688A">
      <w:pPr>
        <w:spacing w:before="0" w:after="0"/>
      </w:pPr>
      <w:r w:rsidRPr="00A71A14">
        <w:t xml:space="preserve">The obverse side of the coins bear an effigy of Queen Elizabeth II as designed by Jody Clark. </w:t>
      </w:r>
    </w:p>
    <w:p w14:paraId="4899C337" w14:textId="590DA226" w:rsidR="008A688A" w:rsidRDefault="008A688A" w:rsidP="00EA4DD8">
      <w:pPr>
        <w:spacing w:before="0" w:after="0"/>
        <w:rPr>
          <w:b/>
          <w:i/>
        </w:rPr>
      </w:pPr>
    </w:p>
    <w:p w14:paraId="7B1276E0" w14:textId="5D0A56ED" w:rsidR="008A688A" w:rsidRDefault="008A688A" w:rsidP="00EA4DD8">
      <w:pPr>
        <w:spacing w:before="0" w:after="0"/>
        <w:rPr>
          <w:b/>
          <w:i/>
        </w:rPr>
      </w:pPr>
      <w:r>
        <w:rPr>
          <w:b/>
          <w:i/>
        </w:rPr>
        <w:t>Mythical Creature</w:t>
      </w:r>
      <w:r w:rsidR="00EC755A">
        <w:rPr>
          <w:b/>
          <w:i/>
        </w:rPr>
        <w:t>s</w:t>
      </w:r>
      <w:r>
        <w:rPr>
          <w:b/>
          <w:i/>
        </w:rPr>
        <w:t xml:space="preserve"> – Unicorn – 1oz Gold Numismatic Coin</w:t>
      </w:r>
    </w:p>
    <w:p w14:paraId="1A998896" w14:textId="23B025A9" w:rsidR="008A688A" w:rsidRDefault="008A688A" w:rsidP="00EA4DD8">
      <w:pPr>
        <w:spacing w:before="0" w:after="0"/>
      </w:pPr>
      <w:r>
        <w:t xml:space="preserve">The design on the Mythical Creature – Unicorn – 1oz gold numismatic coin consists of a stylised representation of the head, shoulders and forefeet of a unicorn surrounded by and partially obscuring a partial border comprised of a representation of the base of a tree with the moon in the background. The design includes the following inscriptions: “UNICORN”; “MYTHICAL CREATURES”; the initials of the designer Natasha </w:t>
      </w:r>
      <w:proofErr w:type="spellStart"/>
      <w:r>
        <w:t>Muhl</w:t>
      </w:r>
      <w:proofErr w:type="spellEnd"/>
      <w:r>
        <w:t xml:space="preserve"> “NM”; and the letter “P”. </w:t>
      </w:r>
    </w:p>
    <w:p w14:paraId="37A181C3" w14:textId="5679B7AF" w:rsidR="008A688A" w:rsidRDefault="008A688A" w:rsidP="00EA4DD8">
      <w:pPr>
        <w:spacing w:before="0" w:after="0"/>
      </w:pPr>
    </w:p>
    <w:p w14:paraId="51840D00" w14:textId="77777777" w:rsidR="008A688A" w:rsidRDefault="008A688A" w:rsidP="008A688A">
      <w:pPr>
        <w:spacing w:before="0" w:after="0"/>
      </w:pPr>
      <w:r w:rsidRPr="00A71A14">
        <w:t xml:space="preserve">The obverse side of the coins bear an effigy of Queen Elizabeth II as designed by Jody Clark. </w:t>
      </w:r>
    </w:p>
    <w:p w14:paraId="16889A1B" w14:textId="39287E30" w:rsidR="008A688A" w:rsidRDefault="008A688A" w:rsidP="00EA4DD8">
      <w:pPr>
        <w:spacing w:before="0" w:after="0"/>
        <w:rPr>
          <w:b/>
          <w:i/>
        </w:rPr>
      </w:pPr>
    </w:p>
    <w:p w14:paraId="617DBB19" w14:textId="273B5402" w:rsidR="006D4AEA" w:rsidRDefault="006D4AEA" w:rsidP="00EA4DD8">
      <w:pPr>
        <w:spacing w:before="0" w:after="0"/>
      </w:pPr>
      <w:r>
        <w:rPr>
          <w:b/>
          <w:i/>
        </w:rPr>
        <w:t>Nested Babies – Kangaroo – 1/2oz Silver Numismatic Coin</w:t>
      </w:r>
      <w:r w:rsidR="003E4669">
        <w:rPr>
          <w:b/>
          <w:i/>
        </w:rPr>
        <w:br/>
        <w:t>Nested Babies – Kangaroo – Base Metal Numismatic Coin</w:t>
      </w:r>
    </w:p>
    <w:p w14:paraId="76B0A4B8" w14:textId="19405027" w:rsidR="006D4AEA" w:rsidRDefault="006D4AEA" w:rsidP="00EA4DD8">
      <w:pPr>
        <w:spacing w:before="0" w:after="0"/>
      </w:pPr>
      <w:r>
        <w:t xml:space="preserve">The design on the Nested Babies – Kangaroo – 1/2oz silver </w:t>
      </w:r>
      <w:r w:rsidR="003E4669">
        <w:t xml:space="preserve">and base metal </w:t>
      </w:r>
      <w:r>
        <w:t>numismatic coin</w:t>
      </w:r>
      <w:r w:rsidR="003E4669">
        <w:t>s</w:t>
      </w:r>
      <w:r>
        <w:t xml:space="preserve"> consists of a representation </w:t>
      </w:r>
      <w:r w:rsidR="00F36491">
        <w:t xml:space="preserve">of a kangaroo sleeping in a birds’ nest surrounded by Australian native flowers and foliage, a bird and flying insect surrounded by and partially obscuring silhouette representations of a wattle flower, gum leaf, gum nut and gum blossoms. </w:t>
      </w:r>
      <w:r w:rsidR="003E4669">
        <w:t xml:space="preserve">On the silver coin, the representation is coloured. </w:t>
      </w:r>
      <w:r w:rsidR="00F36491">
        <w:t xml:space="preserve">The design includes the following inscriptions: </w:t>
      </w:r>
      <w:r w:rsidR="00522107">
        <w:t xml:space="preserve">the initials of the designer Elise Martinson “EM”; and the letter “P”. The silver coin is also inscribed: </w:t>
      </w:r>
      <w:r w:rsidR="00F36491">
        <w:t>“</w:t>
      </w:r>
      <w:r w:rsidR="00522107">
        <w:t>XOZ 9999</w:t>
      </w:r>
      <w:r w:rsidR="00F36491">
        <w:t xml:space="preserve"> SILVER” (where “X” is the nominal weight in ounces of the coin, expressed as a whole number or a common fraction in Arabic </w:t>
      </w:r>
      <w:r w:rsidR="00522107">
        <w:t>numerals).</w:t>
      </w:r>
      <w:r w:rsidR="00F36491">
        <w:t xml:space="preserve"> </w:t>
      </w:r>
    </w:p>
    <w:p w14:paraId="490ECD3D" w14:textId="0CA01C1D" w:rsidR="00F36491" w:rsidRDefault="00F36491" w:rsidP="00EA4DD8">
      <w:pPr>
        <w:spacing w:before="0" w:after="0"/>
      </w:pPr>
    </w:p>
    <w:p w14:paraId="716421C3" w14:textId="77777777" w:rsidR="00F36491" w:rsidRDefault="00F36491" w:rsidP="00F36491">
      <w:pPr>
        <w:spacing w:before="0" w:after="0"/>
      </w:pPr>
      <w:r w:rsidRPr="00A71A14">
        <w:t xml:space="preserve">The obverse side of the coins bear an effigy of Queen Elizabeth II as designed by Jody Clark. </w:t>
      </w:r>
    </w:p>
    <w:p w14:paraId="756342DF" w14:textId="4248EF7A" w:rsidR="00F36491" w:rsidRDefault="00F36491" w:rsidP="00EA4DD8">
      <w:pPr>
        <w:spacing w:before="0" w:after="0"/>
        <w:rPr>
          <w:b/>
          <w:i/>
        </w:rPr>
      </w:pPr>
    </w:p>
    <w:p w14:paraId="0317EF18" w14:textId="4D04C047" w:rsidR="00522107" w:rsidRDefault="00522107" w:rsidP="004000BB">
      <w:pPr>
        <w:keepNext/>
        <w:spacing w:before="0" w:after="0"/>
        <w:rPr>
          <w:b/>
          <w:i/>
        </w:rPr>
      </w:pPr>
      <w:r>
        <w:rPr>
          <w:b/>
          <w:i/>
        </w:rPr>
        <w:lastRenderedPageBreak/>
        <w:t>Nested Babies – Koala – 1/2oz Silver Numismatic Coin</w:t>
      </w:r>
      <w:r>
        <w:rPr>
          <w:b/>
          <w:i/>
        </w:rPr>
        <w:br/>
        <w:t>Nested Babies – Koala – Base Metal Numismatic Coin</w:t>
      </w:r>
    </w:p>
    <w:p w14:paraId="4A513EAE" w14:textId="332C36EC" w:rsidR="00522107" w:rsidRDefault="00522107" w:rsidP="00EA4DD8">
      <w:pPr>
        <w:spacing w:before="0" w:after="0"/>
      </w:pPr>
      <w:r>
        <w:t xml:space="preserve">The design on the Nested Babies – Koala – 1/2oz silver and base metal coins consists of a representation of a koala sleeping in a birds’ nest surrounded by Australian native flowers and foliage, a bird and a flying insect surrounded by and partially obscuring silhouette representations of a wattle flower, gum nut, bottlebrush flower and a eucalypt branch. </w:t>
      </w:r>
      <w:r w:rsidR="008379E0">
        <w:t xml:space="preserve">On the silver coin, the design is coloured. </w:t>
      </w:r>
      <w:r>
        <w:t xml:space="preserve">The design includes the following inscriptions: the initials of the designer Elise Martinson “EM”; and the letter “P”. The silver coin is also inscribed: “XOZ 9999 SILVER” (where “X” is the nominal weight in ounces of the coin, expressed as a whole number or a common fraction in Arabic numerals). </w:t>
      </w:r>
    </w:p>
    <w:p w14:paraId="1521CF58" w14:textId="1F36FF2A" w:rsidR="00522107" w:rsidRDefault="00522107" w:rsidP="00EA4DD8">
      <w:pPr>
        <w:spacing w:before="0" w:after="0"/>
      </w:pPr>
    </w:p>
    <w:p w14:paraId="46FC6A7B" w14:textId="77777777" w:rsidR="00522107" w:rsidRDefault="00522107" w:rsidP="00522107">
      <w:pPr>
        <w:spacing w:before="0" w:after="0"/>
      </w:pPr>
      <w:r w:rsidRPr="00A71A14">
        <w:t xml:space="preserve">The obverse side of the coins bear an effigy of Queen Elizabeth II as designed by Jody Clark. </w:t>
      </w:r>
    </w:p>
    <w:p w14:paraId="2FA7F653" w14:textId="2E3924C7" w:rsidR="00FA2BDC" w:rsidRDefault="00FA2BDC" w:rsidP="00522107">
      <w:pPr>
        <w:spacing w:before="0" w:after="0"/>
      </w:pPr>
    </w:p>
    <w:p w14:paraId="6144BFD5" w14:textId="4C4DB09A" w:rsidR="00FA2BDC" w:rsidRDefault="00FA2BDC" w:rsidP="00522107">
      <w:pPr>
        <w:spacing w:before="0" w:after="0"/>
      </w:pPr>
      <w:r>
        <w:rPr>
          <w:b/>
          <w:i/>
        </w:rPr>
        <w:t>2021 One Love – 1oz Silver Numismatic Coin</w:t>
      </w:r>
    </w:p>
    <w:p w14:paraId="5B7CD71D" w14:textId="1F8970F7" w:rsidR="00FA2BDC" w:rsidRDefault="00FA2BDC" w:rsidP="00522107">
      <w:pPr>
        <w:spacing w:before="0" w:after="0"/>
      </w:pPr>
      <w:r>
        <w:t xml:space="preserve">The design on the 2021 One Love – 1oz silver numismatic coin consists of a representation of two doves in flight, a coloured representation of the infinity symbol, and stylised flowers and leaves. The design includes the following inscriptions: “two hearts”; “two lives”; “One Love”; the initials of the designer </w:t>
      </w:r>
      <w:proofErr w:type="spellStart"/>
      <w:r>
        <w:t>Aleysha</w:t>
      </w:r>
      <w:proofErr w:type="spellEnd"/>
      <w:r>
        <w:t xml:space="preserve"> </w:t>
      </w:r>
      <w:proofErr w:type="spellStart"/>
      <w:r>
        <w:t>Howarth</w:t>
      </w:r>
      <w:proofErr w:type="spellEnd"/>
      <w:r>
        <w:t xml:space="preserve"> “AH”; and the letter “P”. </w:t>
      </w:r>
    </w:p>
    <w:p w14:paraId="76BF7524" w14:textId="2AC9AFC9" w:rsidR="00FA2BDC" w:rsidRDefault="00FA2BDC" w:rsidP="00522107">
      <w:pPr>
        <w:spacing w:before="0" w:after="0"/>
      </w:pPr>
    </w:p>
    <w:p w14:paraId="18219A26" w14:textId="77777777" w:rsidR="00FA2BDC" w:rsidRDefault="00FA2BDC" w:rsidP="00FA2BDC">
      <w:pPr>
        <w:spacing w:before="0" w:after="0"/>
      </w:pPr>
      <w:r w:rsidRPr="00A71A14">
        <w:t xml:space="preserve">The obverse side of the coins bear an effigy of Queen Elizabeth II as designed by Jody Clark. </w:t>
      </w:r>
    </w:p>
    <w:p w14:paraId="16698425" w14:textId="4D9D0C35" w:rsidR="00FA2BDC" w:rsidRDefault="00FA2BDC" w:rsidP="00522107">
      <w:pPr>
        <w:spacing w:before="0" w:after="0"/>
      </w:pPr>
    </w:p>
    <w:p w14:paraId="1CEA3315" w14:textId="7670D459" w:rsidR="00FA2BDC" w:rsidRDefault="00FA2BDC" w:rsidP="00522107">
      <w:pPr>
        <w:spacing w:before="0" w:after="0"/>
        <w:rPr>
          <w:b/>
          <w:i/>
        </w:rPr>
      </w:pPr>
      <w:r>
        <w:rPr>
          <w:b/>
          <w:i/>
        </w:rPr>
        <w:t>2021 Lunar Ox – 1kg</w:t>
      </w:r>
      <w:r w:rsidR="002A7D4B">
        <w:rPr>
          <w:b/>
          <w:i/>
        </w:rPr>
        <w:t>, 1/4oz</w:t>
      </w:r>
      <w:r>
        <w:rPr>
          <w:b/>
          <w:i/>
        </w:rPr>
        <w:t xml:space="preserve"> Silver Numismatic Coin</w:t>
      </w:r>
      <w:r w:rsidR="002A7D4B">
        <w:rPr>
          <w:b/>
          <w:i/>
        </w:rPr>
        <w:t>s</w:t>
      </w:r>
      <w:r w:rsidR="002A7D4B">
        <w:rPr>
          <w:b/>
          <w:i/>
        </w:rPr>
        <w:br/>
        <w:t>2021 Lunar Ox – 1/10oz, 1/20oz Gold Numismatic Coins</w:t>
      </w:r>
    </w:p>
    <w:p w14:paraId="5CA6233F" w14:textId="18F36190" w:rsidR="00FA2BDC" w:rsidRDefault="002A7D4B" w:rsidP="00522107">
      <w:pPr>
        <w:spacing w:before="0" w:after="0"/>
      </w:pPr>
      <w:r>
        <w:t>The</w:t>
      </w:r>
      <w:r w:rsidR="00FA2BDC">
        <w:t xml:space="preserve"> design </w:t>
      </w:r>
      <w:r>
        <w:t xml:space="preserve">on the 2021 Lunar Ox – 1kg and 1/4oz silver numismatic coins and 1/10oz and 1/20oz gold numismatic coins </w:t>
      </w:r>
      <w:r w:rsidR="00FA2BDC">
        <w:t>consist</w:t>
      </w:r>
      <w:r>
        <w:t xml:space="preserve">s </w:t>
      </w:r>
      <w:r w:rsidR="00FA2BDC">
        <w:t xml:space="preserve">of a coloured representation of an ox standing in front of a persimmon tree in the foreground, and in the background a wooden fence. The design includes the following inscriptions: </w:t>
      </w:r>
      <w:r w:rsidR="00FA2BDC" w:rsidRPr="00B54E93">
        <w:t>the Chinese language character (</w:t>
      </w:r>
      <w:r w:rsidR="00FA2BDC" w:rsidRPr="00B54E93">
        <w:rPr>
          <w:rFonts w:ascii="MS Gothic" w:eastAsia="MS Gothic" w:hAnsi="MS Gothic" w:cs="MS Gothic" w:hint="eastAsia"/>
        </w:rPr>
        <w:t>牛</w:t>
      </w:r>
      <w:r w:rsidR="00FA2BDC" w:rsidRPr="00B54E93">
        <w:t>) pronounced</w:t>
      </w:r>
      <w:r w:rsidR="00FA2BDC" w:rsidRPr="00B54E93">
        <w:rPr>
          <w:i/>
        </w:rPr>
        <w:t> </w:t>
      </w:r>
      <w:proofErr w:type="spellStart"/>
      <w:r w:rsidR="00FA2BDC" w:rsidRPr="00B54E93">
        <w:rPr>
          <w:i/>
        </w:rPr>
        <w:t>niú</w:t>
      </w:r>
      <w:proofErr w:type="spellEnd"/>
      <w:r w:rsidR="00FA2BDC" w:rsidRPr="00B54E93">
        <w:t> under the Pinyin system and meaning ox;</w:t>
      </w:r>
      <w:r w:rsidR="00B54E93">
        <w:t xml:space="preserve"> “OX”; the inscription, in Arabic numerals, of a year; the initials of the designer Wang Shen Yong “W”; and the letter “P”. </w:t>
      </w:r>
    </w:p>
    <w:p w14:paraId="5E66B01E" w14:textId="3C08423C" w:rsidR="00B54E93" w:rsidRDefault="00B54E93" w:rsidP="00522107">
      <w:pPr>
        <w:spacing w:before="0" w:after="0"/>
      </w:pPr>
    </w:p>
    <w:p w14:paraId="53F4D201" w14:textId="77777777" w:rsidR="00B54E93" w:rsidRDefault="00B54E93" w:rsidP="00B54E93">
      <w:pPr>
        <w:spacing w:before="0" w:after="0"/>
      </w:pPr>
      <w:r w:rsidRPr="00A71A14">
        <w:t xml:space="preserve">The obverse side of the coins bear an effigy of Queen Elizabeth II as designed by Jody Clark. </w:t>
      </w:r>
    </w:p>
    <w:p w14:paraId="23E1D3A9" w14:textId="77777777" w:rsidR="00B54E93" w:rsidRPr="00A71A14" w:rsidRDefault="00B54E93" w:rsidP="00522107">
      <w:pPr>
        <w:spacing w:before="0" w:after="0"/>
      </w:pPr>
    </w:p>
    <w:p w14:paraId="1BE7AE79" w14:textId="06712B89" w:rsidR="00522107" w:rsidRDefault="00B54E93" w:rsidP="00EA4DD8">
      <w:pPr>
        <w:spacing w:before="0" w:after="0"/>
        <w:rPr>
          <w:b/>
          <w:i/>
        </w:rPr>
      </w:pPr>
      <w:r>
        <w:rPr>
          <w:b/>
          <w:i/>
        </w:rPr>
        <w:t xml:space="preserve">2021 Lunar Ox – </w:t>
      </w:r>
      <w:r w:rsidR="002A7D4B">
        <w:rPr>
          <w:b/>
          <w:i/>
        </w:rPr>
        <w:t xml:space="preserve">1oz, </w:t>
      </w:r>
      <w:r>
        <w:rPr>
          <w:b/>
          <w:i/>
        </w:rPr>
        <w:t>1/2oz Silver Numismatic Coin</w:t>
      </w:r>
      <w:r w:rsidR="002A7D4B">
        <w:rPr>
          <w:b/>
          <w:i/>
        </w:rPr>
        <w:t>s</w:t>
      </w:r>
    </w:p>
    <w:p w14:paraId="68F966A5" w14:textId="79C722C6" w:rsidR="00B54E93" w:rsidRDefault="00B54E93" w:rsidP="00B54E93">
      <w:pPr>
        <w:spacing w:before="0" w:after="0"/>
      </w:pPr>
      <w:r>
        <w:t xml:space="preserve">The design on the 2021 Lunar Ox – </w:t>
      </w:r>
      <w:r w:rsidR="002A7D4B">
        <w:t xml:space="preserve">1oz and </w:t>
      </w:r>
      <w:r>
        <w:t xml:space="preserve">1/2oz silver numismatic coin consists of a </w:t>
      </w:r>
      <w:r w:rsidR="00670E74">
        <w:t xml:space="preserve">coloured </w:t>
      </w:r>
      <w:r>
        <w:t xml:space="preserve">representation of an ox an ox calf standing on rocky ground beneath a pine tree. The design includes the following inscriptions: </w:t>
      </w:r>
      <w:r w:rsidRPr="00B54E93">
        <w:t>the Chinese language character (</w:t>
      </w:r>
      <w:r w:rsidRPr="00B54E93">
        <w:rPr>
          <w:rFonts w:ascii="MS Gothic" w:eastAsia="MS Gothic" w:hAnsi="MS Gothic" w:cs="MS Gothic" w:hint="eastAsia"/>
        </w:rPr>
        <w:t>牛</w:t>
      </w:r>
      <w:r w:rsidRPr="00B54E93">
        <w:t>) pronounced</w:t>
      </w:r>
      <w:r w:rsidRPr="00B54E93">
        <w:rPr>
          <w:i/>
        </w:rPr>
        <w:t> </w:t>
      </w:r>
      <w:proofErr w:type="spellStart"/>
      <w:r w:rsidRPr="00B54E93">
        <w:rPr>
          <w:i/>
        </w:rPr>
        <w:t>niú</w:t>
      </w:r>
      <w:proofErr w:type="spellEnd"/>
      <w:r w:rsidRPr="00B54E93">
        <w:t> under the Pinyin system and meaning ox;</w:t>
      </w:r>
      <w:r>
        <w:t xml:space="preserve"> “OX”; the inscription, in Arabic numerals, of a year; the initials of the designer Wang Shen Yong “W”; and the letter “P”. </w:t>
      </w:r>
    </w:p>
    <w:p w14:paraId="643141D6" w14:textId="1610B7DC" w:rsidR="00B54E93" w:rsidRDefault="00B54E93" w:rsidP="00B54E93">
      <w:pPr>
        <w:spacing w:before="0" w:after="0"/>
      </w:pPr>
    </w:p>
    <w:p w14:paraId="45888D6B" w14:textId="77777777" w:rsidR="00B54E93" w:rsidRDefault="00B54E93" w:rsidP="00B54E93">
      <w:pPr>
        <w:spacing w:before="0" w:after="0"/>
      </w:pPr>
      <w:r w:rsidRPr="00A71A14">
        <w:t xml:space="preserve">The obverse side of the coins bear an effigy of Queen Elizabeth II as designed by Jody Clark. </w:t>
      </w:r>
    </w:p>
    <w:p w14:paraId="1A6A28F3" w14:textId="77777777" w:rsidR="00B54E93" w:rsidRDefault="00B54E93" w:rsidP="00B54E93">
      <w:pPr>
        <w:spacing w:before="0" w:after="0"/>
      </w:pPr>
    </w:p>
    <w:p w14:paraId="7920BFE4" w14:textId="58D9F8DE" w:rsidR="00B54E93" w:rsidRDefault="002A7D4B" w:rsidP="004000BB">
      <w:pPr>
        <w:keepNext/>
        <w:spacing w:before="0" w:after="0"/>
      </w:pPr>
      <w:r>
        <w:rPr>
          <w:b/>
          <w:i/>
        </w:rPr>
        <w:lastRenderedPageBreak/>
        <w:t>2021 Lunar Ox – 2oz Silver Numismatic Coin</w:t>
      </w:r>
    </w:p>
    <w:p w14:paraId="527DD91C" w14:textId="5C26E3E2" w:rsidR="002A7D4B" w:rsidRDefault="002A7D4B" w:rsidP="002A7D4B">
      <w:pPr>
        <w:spacing w:before="0" w:after="0"/>
      </w:pPr>
      <w:r>
        <w:t xml:space="preserve">The design on the 2021 Lunar Ox – 2oz silver numismatic coin consists of a </w:t>
      </w:r>
      <w:r w:rsidR="00670E74">
        <w:t xml:space="preserve">coloured </w:t>
      </w:r>
      <w:r>
        <w:t xml:space="preserve">representation of an ox lying on a rocky ground next to a stream and an ox calf drinking from the stream with foliage in the foreground. The design includes the following inscriptions: </w:t>
      </w:r>
      <w:r w:rsidRPr="00B54E93">
        <w:t>the Chinese language character (</w:t>
      </w:r>
      <w:r w:rsidRPr="00B54E93">
        <w:rPr>
          <w:rFonts w:ascii="MS Gothic" w:eastAsia="MS Gothic" w:hAnsi="MS Gothic" w:cs="MS Gothic" w:hint="eastAsia"/>
        </w:rPr>
        <w:t>牛</w:t>
      </w:r>
      <w:r w:rsidRPr="00B54E93">
        <w:t>) pronounced</w:t>
      </w:r>
      <w:r w:rsidRPr="00B54E93">
        <w:rPr>
          <w:i/>
        </w:rPr>
        <w:t> </w:t>
      </w:r>
      <w:proofErr w:type="spellStart"/>
      <w:r w:rsidRPr="00B54E93">
        <w:rPr>
          <w:i/>
        </w:rPr>
        <w:t>niú</w:t>
      </w:r>
      <w:proofErr w:type="spellEnd"/>
      <w:r w:rsidRPr="00B54E93">
        <w:t> under the Pinyin system and meaning ox;</w:t>
      </w:r>
      <w:r>
        <w:t xml:space="preserve"> “OX”; the inscription, in Arabic numerals, of a year; the initials of the designer Wang Shen Yong “W”; and the letter “P”. </w:t>
      </w:r>
    </w:p>
    <w:p w14:paraId="40FEDF96" w14:textId="77777777" w:rsidR="002A7D4B" w:rsidRDefault="002A7D4B" w:rsidP="002A7D4B">
      <w:pPr>
        <w:spacing w:before="0" w:after="0"/>
      </w:pPr>
    </w:p>
    <w:p w14:paraId="0CD46439" w14:textId="77777777" w:rsidR="002A7D4B" w:rsidRDefault="002A7D4B" w:rsidP="002A7D4B">
      <w:pPr>
        <w:spacing w:before="0" w:after="0"/>
      </w:pPr>
      <w:r w:rsidRPr="00A71A14">
        <w:t xml:space="preserve">The obverse side of the coins bear an effigy of Queen Elizabeth II as designed by Jody Clark. </w:t>
      </w:r>
    </w:p>
    <w:p w14:paraId="3D2D4194" w14:textId="183FD29C" w:rsidR="002A7D4B" w:rsidRDefault="002A7D4B" w:rsidP="00EA4DD8">
      <w:pPr>
        <w:spacing w:before="0" w:after="0"/>
        <w:rPr>
          <w:b/>
          <w:i/>
        </w:rPr>
      </w:pPr>
    </w:p>
    <w:p w14:paraId="01C5186F" w14:textId="11B4A4E9" w:rsidR="00670E74" w:rsidRDefault="00670E74" w:rsidP="00EA4DD8">
      <w:pPr>
        <w:spacing w:before="0" w:after="0"/>
        <w:rPr>
          <w:b/>
          <w:i/>
        </w:rPr>
      </w:pPr>
      <w:r>
        <w:rPr>
          <w:b/>
          <w:i/>
        </w:rPr>
        <w:t>2021 Platypus – 1/3oz Platinum Uncirculated Coin</w:t>
      </w:r>
    </w:p>
    <w:p w14:paraId="5A274021" w14:textId="0D89AD60" w:rsidR="00670E74" w:rsidRDefault="00670E74" w:rsidP="00EA4DD8">
      <w:pPr>
        <w:spacing w:before="0" w:after="0"/>
      </w:pPr>
      <w:r>
        <w:t xml:space="preserve">The design on the 2021 Platypus – 1/3oz platinum uncirculated coin consists of a circular border of lines immediately inside the rim surrounding and partially obscured by a representation of a platypus swimming in the foreground and a representation of lily pads in the background. The design includes the following inscriptions: “AUSTRALIAN PLATYPUS”; </w:t>
      </w:r>
      <w:r w:rsidR="00765F64">
        <w:t xml:space="preserve">the inscription, in Arabic numerals, of a year; the initials of the designer Jennifer McKenna “JM”; and the letter “P”. </w:t>
      </w:r>
    </w:p>
    <w:p w14:paraId="75CD036E" w14:textId="4F6EB4A8" w:rsidR="00765F64" w:rsidRDefault="00765F64" w:rsidP="00EA4DD8">
      <w:pPr>
        <w:spacing w:before="0" w:after="0"/>
      </w:pPr>
    </w:p>
    <w:p w14:paraId="27132421" w14:textId="77777777" w:rsidR="00765F64" w:rsidRDefault="00765F64" w:rsidP="00765F64">
      <w:pPr>
        <w:spacing w:before="0" w:after="0"/>
      </w:pPr>
      <w:r w:rsidRPr="00A71A14">
        <w:t xml:space="preserve">The obverse side of the coins bear an effigy of Queen Elizabeth II as designed by Jody Clark. </w:t>
      </w:r>
    </w:p>
    <w:p w14:paraId="6515616D" w14:textId="7B300B94" w:rsidR="00765F64" w:rsidRDefault="00765F64" w:rsidP="00EA4DD8">
      <w:pPr>
        <w:spacing w:before="0" w:after="0"/>
        <w:rPr>
          <w:b/>
          <w:i/>
        </w:rPr>
      </w:pPr>
    </w:p>
    <w:p w14:paraId="7F1BDB7D" w14:textId="146B5291" w:rsidR="003A65B7" w:rsidRPr="00883A58" w:rsidRDefault="003A65B7" w:rsidP="003A65B7">
      <w:pPr>
        <w:spacing w:before="0" w:after="0"/>
        <w:rPr>
          <w:b/>
          <w:i/>
        </w:rPr>
      </w:pPr>
      <w:r>
        <w:rPr>
          <w:b/>
          <w:i/>
        </w:rPr>
        <w:t>2021 Australian Swan -1oz Silver Uncirculated Coin</w:t>
      </w:r>
      <w:r>
        <w:rPr>
          <w:b/>
          <w:i/>
        </w:rPr>
        <w:br/>
        <w:t>2021 Australian Swan -1oz Silver Numismatic Coin</w:t>
      </w:r>
      <w:r>
        <w:rPr>
          <w:b/>
          <w:i/>
        </w:rPr>
        <w:br/>
        <w:t>2021 Australian Swan –High Relief - 5oz Silver Numismatic Coin</w:t>
      </w:r>
    </w:p>
    <w:p w14:paraId="5E80A13B" w14:textId="0469A6E2" w:rsidR="003A65B7" w:rsidRDefault="003A65B7" w:rsidP="003A65B7">
      <w:pPr>
        <w:spacing w:before="0" w:after="0"/>
        <w:rPr>
          <w:b/>
          <w:i/>
        </w:rPr>
      </w:pPr>
      <w:r>
        <w:rPr>
          <w:b/>
          <w:i/>
        </w:rPr>
        <w:t>2021 Australian Swan -1oz Gold Uncirculated Coin</w:t>
      </w:r>
      <w:r>
        <w:rPr>
          <w:b/>
          <w:i/>
        </w:rPr>
        <w:br/>
        <w:t>2021 Australian Swan –High Relief - 1oz Gold Numismatic Coin</w:t>
      </w:r>
    </w:p>
    <w:p w14:paraId="537C3050" w14:textId="31C25AF0" w:rsidR="003A65B7" w:rsidRPr="003A65B7" w:rsidRDefault="003A65B7" w:rsidP="003A65B7">
      <w:pPr>
        <w:spacing w:before="0" w:after="0"/>
      </w:pPr>
      <w:r>
        <w:t xml:space="preserve">The design on the 2021 Australian Swan coins consists of </w:t>
      </w:r>
      <w:r w:rsidR="00997A11">
        <w:t xml:space="preserve">a circular border in the foreground and a representation of a swan sitting on a body of water in the background. The design includes the following inscriptions: “THE XOZ 9999 AUSTRALIAN” (where “X” is the nominal weight in ounces of the coin, expressed as a whole number or a common fraction in Arabic numerals); “SILVER SWAN” or “GOLD SWAN” as the case requires; the initials of the designer Natasha </w:t>
      </w:r>
      <w:proofErr w:type="spellStart"/>
      <w:r w:rsidR="00997A11">
        <w:t>Muhl</w:t>
      </w:r>
      <w:proofErr w:type="spellEnd"/>
      <w:r w:rsidR="00997A11">
        <w:t xml:space="preserve"> “NM”</w:t>
      </w:r>
      <w:r w:rsidR="004B56A9">
        <w:t xml:space="preserve"> and</w:t>
      </w:r>
      <w:r w:rsidR="00997A11">
        <w:t xml:space="preserve"> “</w:t>
      </w:r>
      <w:proofErr w:type="spellStart"/>
      <w:r w:rsidR="00997A11">
        <w:t>P5</w:t>
      </w:r>
      <w:proofErr w:type="spellEnd"/>
      <w:r w:rsidR="00997A11">
        <w:t>”</w:t>
      </w:r>
      <w:r w:rsidR="004B56A9">
        <w:t>.The 1oz gold and silver uncirculated coins are also inscribed with</w:t>
      </w:r>
      <w:r w:rsidR="00997A11">
        <w:t xml:space="preserve"> a microscopic letter “P”. </w:t>
      </w:r>
    </w:p>
    <w:p w14:paraId="67DC2096" w14:textId="549A33D2" w:rsidR="003A65B7" w:rsidRPr="00883A58" w:rsidRDefault="003A65B7" w:rsidP="003A65B7">
      <w:pPr>
        <w:spacing w:before="0" w:after="0"/>
        <w:rPr>
          <w:b/>
          <w:i/>
        </w:rPr>
      </w:pPr>
    </w:p>
    <w:p w14:paraId="2036D99E" w14:textId="77777777" w:rsidR="00997A11" w:rsidRDefault="00997A11" w:rsidP="00997A11">
      <w:pPr>
        <w:spacing w:before="0" w:after="0"/>
      </w:pPr>
      <w:r w:rsidRPr="00A71A14">
        <w:t xml:space="preserve">The obverse side of the coins bear an effigy of Queen Elizabeth II as designed by Jody Clark. </w:t>
      </w:r>
    </w:p>
    <w:p w14:paraId="7D392CD1" w14:textId="64983065" w:rsidR="003A65B7" w:rsidRDefault="003A65B7" w:rsidP="00EA4DD8">
      <w:pPr>
        <w:spacing w:before="0" w:after="0"/>
        <w:rPr>
          <w:b/>
          <w:i/>
        </w:rPr>
      </w:pPr>
    </w:p>
    <w:p w14:paraId="3D858243" w14:textId="082775FE" w:rsidR="00997A11" w:rsidRDefault="00DF0F11" w:rsidP="00EA4DD8">
      <w:pPr>
        <w:spacing w:before="0" w:after="0"/>
      </w:pPr>
      <w:r>
        <w:rPr>
          <w:b/>
          <w:i/>
        </w:rPr>
        <w:t>202</w:t>
      </w:r>
      <w:r w:rsidR="00FB7119">
        <w:rPr>
          <w:b/>
          <w:i/>
        </w:rPr>
        <w:t>2</w:t>
      </w:r>
      <w:r>
        <w:rPr>
          <w:b/>
          <w:i/>
        </w:rPr>
        <w:t xml:space="preserve"> Australian Lunar Tiger – 1oz Silver Uncirculated Coin</w:t>
      </w:r>
    </w:p>
    <w:p w14:paraId="57FB85D1" w14:textId="6CE64BB7" w:rsidR="00DF0F11" w:rsidRDefault="00DF0F11" w:rsidP="00EA4DD8">
      <w:pPr>
        <w:spacing w:before="0" w:after="0"/>
      </w:pPr>
      <w:r>
        <w:t>The design on the 202</w:t>
      </w:r>
      <w:r w:rsidR="00FB7119">
        <w:t>2</w:t>
      </w:r>
      <w:r>
        <w:t xml:space="preserve"> Australian Lunar Tiger – 1oz silver uncirculated coin consists of a representation of a tiger and a tiger cub standing on rocky ground with bamboo and foliage in the background. The design includes the following inscriptions</w:t>
      </w:r>
      <w:r w:rsidRPr="00154DC6">
        <w:rPr>
          <w:szCs w:val="24"/>
        </w:rPr>
        <w:t xml:space="preserve">: </w:t>
      </w:r>
      <w:r w:rsidR="00154DC6" w:rsidRPr="00154DC6">
        <w:t>the Chinese language character (</w:t>
      </w:r>
      <w:r w:rsidR="00154DC6" w:rsidRPr="00154DC6">
        <w:rPr>
          <w:rFonts w:ascii="MS Gothic" w:eastAsia="MS Gothic" w:hAnsi="MS Gothic" w:cs="MS Gothic" w:hint="eastAsia"/>
        </w:rPr>
        <w:t>虎</w:t>
      </w:r>
      <w:r w:rsidR="00154DC6" w:rsidRPr="00154DC6">
        <w:t>) pronounced </w:t>
      </w:r>
      <w:proofErr w:type="spellStart"/>
      <w:r w:rsidR="00154DC6" w:rsidRPr="00154DC6">
        <w:rPr>
          <w:i/>
        </w:rPr>
        <w:t>hŭ</w:t>
      </w:r>
      <w:proofErr w:type="spellEnd"/>
      <w:r w:rsidR="00154DC6" w:rsidRPr="00154DC6">
        <w:t> under the Pinyin system and meaning tiger;</w:t>
      </w:r>
      <w:r w:rsidR="00727D16">
        <w:t xml:space="preserve"> “TIGER”; </w:t>
      </w:r>
      <w:r w:rsidR="00BD501C">
        <w:t xml:space="preserve">the inscription, in Arabic numerals, of a year; the initials of the designer </w:t>
      </w:r>
      <w:r w:rsidR="000D5AAC">
        <w:t xml:space="preserve">Jennifer McKenna “JM”; the letter “P”; and a microscopic letter “P”. </w:t>
      </w:r>
    </w:p>
    <w:p w14:paraId="653C200A" w14:textId="29F6A9CA" w:rsidR="00DD0273" w:rsidRDefault="00DD0273" w:rsidP="00EA4DD8">
      <w:pPr>
        <w:spacing w:before="0" w:after="0"/>
      </w:pPr>
    </w:p>
    <w:p w14:paraId="1AB99206" w14:textId="77777777" w:rsidR="00DD0273" w:rsidRDefault="00DD0273" w:rsidP="00DD0273">
      <w:pPr>
        <w:spacing w:before="0" w:after="0"/>
      </w:pPr>
      <w:r w:rsidRPr="00A71A14">
        <w:t xml:space="preserve">The obverse side of the coins bear an effigy of Queen Elizabeth II as designed by Jody Clark. </w:t>
      </w:r>
    </w:p>
    <w:p w14:paraId="76DC81BF" w14:textId="54764688" w:rsidR="00DD0273" w:rsidRDefault="00DD0273" w:rsidP="00EA4DD8">
      <w:pPr>
        <w:spacing w:before="0" w:after="0"/>
        <w:rPr>
          <w:b/>
          <w:i/>
        </w:rPr>
      </w:pPr>
    </w:p>
    <w:p w14:paraId="587CAF9D" w14:textId="395E9614" w:rsidR="00DD0273" w:rsidRDefault="00DD0273" w:rsidP="00EA4DD8">
      <w:pPr>
        <w:spacing w:before="0" w:after="0"/>
      </w:pPr>
      <w:r>
        <w:rPr>
          <w:b/>
          <w:i/>
        </w:rPr>
        <w:lastRenderedPageBreak/>
        <w:t>202</w:t>
      </w:r>
      <w:r w:rsidR="00FB7119">
        <w:rPr>
          <w:b/>
          <w:i/>
        </w:rPr>
        <w:t>2</w:t>
      </w:r>
      <w:r>
        <w:rPr>
          <w:b/>
          <w:i/>
        </w:rPr>
        <w:t xml:space="preserve"> Australian Lunar Tiger – 1oz and 1/10oz Gold Uncirculated Coins</w:t>
      </w:r>
      <w:r>
        <w:rPr>
          <w:b/>
          <w:i/>
        </w:rPr>
        <w:br/>
      </w:r>
      <w:r>
        <w:t>The design on the 202</w:t>
      </w:r>
      <w:r w:rsidR="0046546B">
        <w:t>2</w:t>
      </w:r>
      <w:r>
        <w:t xml:space="preserve"> Australian Lunar Tiger – 1oz and 1/10oz gold coins consists of a representation of a </w:t>
      </w:r>
      <w:r w:rsidR="0046546B">
        <w:t xml:space="preserve">tiger </w:t>
      </w:r>
      <w:r>
        <w:t xml:space="preserve">standing on a rock. The design includes the following inscriptions: </w:t>
      </w:r>
      <w:r w:rsidR="00637484" w:rsidRPr="00154DC6">
        <w:t>the Chinese language character (</w:t>
      </w:r>
      <w:r w:rsidR="00637484" w:rsidRPr="00154DC6">
        <w:rPr>
          <w:rFonts w:ascii="MS Gothic" w:eastAsia="MS Gothic" w:hAnsi="MS Gothic" w:cs="MS Gothic" w:hint="eastAsia"/>
        </w:rPr>
        <w:t>虎</w:t>
      </w:r>
      <w:r w:rsidR="00637484" w:rsidRPr="00154DC6">
        <w:t>) pronounced </w:t>
      </w:r>
      <w:proofErr w:type="spellStart"/>
      <w:r w:rsidR="00637484" w:rsidRPr="00154DC6">
        <w:rPr>
          <w:i/>
        </w:rPr>
        <w:t>hŭ</w:t>
      </w:r>
      <w:proofErr w:type="spellEnd"/>
      <w:r w:rsidR="00637484" w:rsidRPr="00154DC6">
        <w:t> under the Pinyin system and meaning tiger;</w:t>
      </w:r>
      <w:r w:rsidR="00637484">
        <w:t xml:space="preserve"> “TIGER”; the inscription, in Arabic numerals, of a year; the initials of the designer </w:t>
      </w:r>
      <w:r w:rsidR="0046546B">
        <w:t>Monique Reeves “MR”</w:t>
      </w:r>
      <w:r w:rsidR="00637484">
        <w:t xml:space="preserve"> </w:t>
      </w:r>
      <w:r w:rsidR="00650CF8">
        <w:t xml:space="preserve">and </w:t>
      </w:r>
      <w:r w:rsidR="00637484">
        <w:t>the letter “P”</w:t>
      </w:r>
      <w:r w:rsidR="00650CF8">
        <w:t xml:space="preserve">. The 1oz coin is also inscribed with </w:t>
      </w:r>
      <w:r w:rsidR="00637484">
        <w:t>a microscopic letter “P”.</w:t>
      </w:r>
    </w:p>
    <w:p w14:paraId="665A0FED" w14:textId="087C62E6" w:rsidR="00637484" w:rsidRDefault="00637484" w:rsidP="00EA4DD8">
      <w:pPr>
        <w:spacing w:before="0" w:after="0"/>
      </w:pPr>
    </w:p>
    <w:p w14:paraId="1955AB22" w14:textId="77777777" w:rsidR="00637484" w:rsidRPr="00A71A14" w:rsidRDefault="00637484" w:rsidP="00637484">
      <w:pPr>
        <w:spacing w:before="0" w:after="0"/>
      </w:pPr>
      <w:r w:rsidRPr="00A71A14">
        <w:t xml:space="preserve">The obverse side of the coins bear an effigy of Queen Elizabeth II as designed by Jody Clark. </w:t>
      </w:r>
    </w:p>
    <w:p w14:paraId="26EACB67" w14:textId="77777777" w:rsidR="00637484" w:rsidRPr="00883A58" w:rsidRDefault="00637484" w:rsidP="00EA4DD8">
      <w:pPr>
        <w:spacing w:before="0" w:after="0"/>
        <w:rPr>
          <w:b/>
          <w:i/>
        </w:rPr>
      </w:pPr>
    </w:p>
    <w:p w14:paraId="1239C7F3" w14:textId="1F19316F" w:rsidR="00D85E04" w:rsidRPr="00A71A14" w:rsidRDefault="00DD21B1" w:rsidP="00D85E04">
      <w:pPr>
        <w:spacing w:after="0"/>
        <w:rPr>
          <w:b/>
          <w:bCs/>
          <w:i/>
          <w:lang w:val="en-US" w:eastAsia="en-US"/>
        </w:rPr>
      </w:pPr>
      <w:r>
        <w:rPr>
          <w:b/>
          <w:bCs/>
          <w:i/>
          <w:lang w:val="en-US" w:eastAsia="en-US"/>
        </w:rPr>
        <w:t>2021</w:t>
      </w:r>
      <w:r w:rsidR="00D85E04" w:rsidRPr="00A71A14">
        <w:rPr>
          <w:b/>
          <w:bCs/>
          <w:i/>
          <w:lang w:val="en-US" w:eastAsia="en-US"/>
        </w:rPr>
        <w:t xml:space="preserve"> </w:t>
      </w:r>
      <w:r w:rsidR="009A176C" w:rsidRPr="00A71A14">
        <w:rPr>
          <w:b/>
          <w:bCs/>
          <w:i/>
          <w:lang w:val="en-US" w:eastAsia="en-US"/>
        </w:rPr>
        <w:t>W</w:t>
      </w:r>
      <w:r w:rsidR="00D85E04" w:rsidRPr="00A71A14">
        <w:rPr>
          <w:b/>
          <w:bCs/>
          <w:i/>
          <w:lang w:val="en-US" w:eastAsia="en-US"/>
        </w:rPr>
        <w:t>edge-</w:t>
      </w:r>
      <w:r w:rsidR="009A176C" w:rsidRPr="00A71A14">
        <w:rPr>
          <w:b/>
          <w:bCs/>
          <w:i/>
          <w:lang w:val="en-US" w:eastAsia="en-US"/>
        </w:rPr>
        <w:t>T</w:t>
      </w:r>
      <w:r w:rsidR="00D85E04" w:rsidRPr="00A71A14">
        <w:rPr>
          <w:b/>
          <w:bCs/>
          <w:i/>
          <w:lang w:val="en-US" w:eastAsia="en-US"/>
        </w:rPr>
        <w:t xml:space="preserve">ailed </w:t>
      </w:r>
      <w:r w:rsidR="009A176C" w:rsidRPr="00A71A14">
        <w:rPr>
          <w:b/>
          <w:bCs/>
          <w:i/>
          <w:lang w:val="en-US" w:eastAsia="en-US"/>
        </w:rPr>
        <w:t>E</w:t>
      </w:r>
      <w:r w:rsidR="00D85E04" w:rsidRPr="00A71A14">
        <w:rPr>
          <w:b/>
          <w:bCs/>
          <w:i/>
          <w:lang w:val="en-US" w:eastAsia="en-US"/>
        </w:rPr>
        <w:t xml:space="preserve">agle – </w:t>
      </w:r>
      <w:r>
        <w:rPr>
          <w:b/>
          <w:bCs/>
          <w:i/>
          <w:lang w:val="en-US" w:eastAsia="en-US"/>
        </w:rPr>
        <w:t>1</w:t>
      </w:r>
      <w:r w:rsidR="00D85E04" w:rsidRPr="00A71A14">
        <w:rPr>
          <w:b/>
          <w:bCs/>
          <w:i/>
          <w:lang w:val="en-US" w:eastAsia="en-US"/>
        </w:rPr>
        <w:t>oz</w:t>
      </w:r>
      <w:r>
        <w:rPr>
          <w:b/>
          <w:bCs/>
          <w:i/>
          <w:lang w:val="en-US" w:eastAsia="en-US"/>
        </w:rPr>
        <w:t xml:space="preserve"> and 2oz</w:t>
      </w:r>
      <w:r w:rsidR="00D85E04" w:rsidRPr="00A71A14">
        <w:rPr>
          <w:b/>
          <w:bCs/>
          <w:i/>
          <w:lang w:val="en-US" w:eastAsia="en-US"/>
        </w:rPr>
        <w:t xml:space="preserve"> </w:t>
      </w:r>
      <w:r>
        <w:rPr>
          <w:b/>
          <w:bCs/>
          <w:i/>
          <w:lang w:val="en-US" w:eastAsia="en-US"/>
        </w:rPr>
        <w:t>Gold</w:t>
      </w:r>
      <w:r w:rsidR="00D85E04" w:rsidRPr="00A71A14">
        <w:rPr>
          <w:b/>
          <w:bCs/>
          <w:i/>
          <w:lang w:val="en-US" w:eastAsia="en-US"/>
        </w:rPr>
        <w:t xml:space="preserve"> </w:t>
      </w:r>
      <w:r w:rsidR="009A176C" w:rsidRPr="00A71A14">
        <w:rPr>
          <w:b/>
          <w:bCs/>
          <w:i/>
          <w:lang w:val="en-US" w:eastAsia="en-US"/>
        </w:rPr>
        <w:t>H</w:t>
      </w:r>
      <w:r w:rsidR="00D85E04" w:rsidRPr="00A71A14">
        <w:rPr>
          <w:b/>
          <w:bCs/>
          <w:i/>
          <w:lang w:val="en-US" w:eastAsia="en-US"/>
        </w:rPr>
        <w:t xml:space="preserve">igh </w:t>
      </w:r>
      <w:r w:rsidR="009A176C" w:rsidRPr="00A71A14">
        <w:rPr>
          <w:b/>
          <w:bCs/>
          <w:i/>
          <w:lang w:val="en-US" w:eastAsia="en-US"/>
        </w:rPr>
        <w:t>R</w:t>
      </w:r>
      <w:r w:rsidR="00D85E04" w:rsidRPr="00A71A14">
        <w:rPr>
          <w:b/>
          <w:bCs/>
          <w:i/>
          <w:lang w:val="en-US" w:eastAsia="en-US"/>
        </w:rPr>
        <w:t xml:space="preserve">elief </w:t>
      </w:r>
      <w:r>
        <w:rPr>
          <w:b/>
          <w:bCs/>
          <w:i/>
          <w:lang w:val="en-US" w:eastAsia="en-US"/>
        </w:rPr>
        <w:t xml:space="preserve">Numismatic </w:t>
      </w:r>
      <w:r w:rsidR="009A176C" w:rsidRPr="00A71A14">
        <w:rPr>
          <w:b/>
          <w:bCs/>
          <w:i/>
          <w:lang w:val="en-US" w:eastAsia="en-US"/>
        </w:rPr>
        <w:t>Coin</w:t>
      </w:r>
      <w:r>
        <w:rPr>
          <w:b/>
          <w:bCs/>
          <w:i/>
          <w:lang w:val="en-US" w:eastAsia="en-US"/>
        </w:rPr>
        <w:t>s</w:t>
      </w:r>
      <w:r w:rsidR="009A176C" w:rsidRPr="00A71A14">
        <w:rPr>
          <w:b/>
          <w:bCs/>
          <w:i/>
          <w:lang w:val="en-US" w:eastAsia="en-US"/>
        </w:rPr>
        <w:t xml:space="preserve"> </w:t>
      </w:r>
      <w:r w:rsidR="009A176C" w:rsidRPr="00A71A14">
        <w:rPr>
          <w:b/>
          <w:bCs/>
          <w:i/>
          <w:lang w:val="en-US" w:eastAsia="en-US"/>
        </w:rPr>
        <w:br/>
      </w:r>
      <w:r w:rsidR="00D85E04" w:rsidRPr="00A71A14">
        <w:rPr>
          <w:b/>
          <w:bCs/>
          <w:i/>
          <w:lang w:val="en-US" w:eastAsia="en-US"/>
        </w:rPr>
        <w:t>2</w:t>
      </w:r>
      <w:r>
        <w:rPr>
          <w:b/>
          <w:bCs/>
          <w:i/>
          <w:lang w:val="en-US" w:eastAsia="en-US"/>
        </w:rPr>
        <w:t>021</w:t>
      </w:r>
      <w:r w:rsidR="00787226" w:rsidRPr="00A71A14">
        <w:rPr>
          <w:b/>
          <w:bCs/>
          <w:i/>
          <w:lang w:val="en-US" w:eastAsia="en-US"/>
        </w:rPr>
        <w:t xml:space="preserve"> </w:t>
      </w:r>
      <w:r w:rsidR="009A176C" w:rsidRPr="00A71A14">
        <w:rPr>
          <w:b/>
          <w:bCs/>
          <w:i/>
          <w:lang w:val="en-US" w:eastAsia="en-US"/>
        </w:rPr>
        <w:t xml:space="preserve">Wedge-Tailed Eagle </w:t>
      </w:r>
      <w:r w:rsidR="00D85E04" w:rsidRPr="00A71A14">
        <w:rPr>
          <w:b/>
          <w:bCs/>
          <w:i/>
          <w:lang w:val="en-US" w:eastAsia="en-US"/>
        </w:rPr>
        <w:t xml:space="preserve">– </w:t>
      </w:r>
      <w:r>
        <w:rPr>
          <w:b/>
          <w:bCs/>
          <w:i/>
          <w:lang w:val="en-US" w:eastAsia="en-US"/>
        </w:rPr>
        <w:t>1</w:t>
      </w:r>
      <w:r w:rsidR="00D85E04" w:rsidRPr="00A71A14">
        <w:rPr>
          <w:b/>
          <w:bCs/>
          <w:i/>
          <w:lang w:val="en-US" w:eastAsia="en-US"/>
        </w:rPr>
        <w:t xml:space="preserve">oz </w:t>
      </w:r>
      <w:r w:rsidR="009A176C" w:rsidRPr="00A71A14">
        <w:rPr>
          <w:b/>
          <w:bCs/>
          <w:i/>
          <w:lang w:val="en-US" w:eastAsia="en-US"/>
        </w:rPr>
        <w:t xml:space="preserve">Silver High Relief </w:t>
      </w:r>
      <w:r>
        <w:rPr>
          <w:b/>
          <w:bCs/>
          <w:i/>
          <w:lang w:val="en-US" w:eastAsia="en-US"/>
        </w:rPr>
        <w:t>Numismatic</w:t>
      </w:r>
      <w:r w:rsidR="009A176C" w:rsidRPr="00A71A14">
        <w:rPr>
          <w:b/>
          <w:bCs/>
          <w:i/>
          <w:lang w:val="en-US" w:eastAsia="en-US"/>
        </w:rPr>
        <w:t xml:space="preserve"> </w:t>
      </w:r>
      <w:r>
        <w:rPr>
          <w:b/>
          <w:bCs/>
          <w:i/>
          <w:lang w:val="en-US" w:eastAsia="en-US"/>
        </w:rPr>
        <w:t xml:space="preserve">and Uncirculated </w:t>
      </w:r>
      <w:r w:rsidR="009A176C" w:rsidRPr="00A71A14">
        <w:rPr>
          <w:b/>
          <w:bCs/>
          <w:i/>
          <w:lang w:val="en-US" w:eastAsia="en-US"/>
        </w:rPr>
        <w:t>Coin</w:t>
      </w:r>
      <w:r>
        <w:rPr>
          <w:b/>
          <w:bCs/>
          <w:i/>
          <w:lang w:val="en-US" w:eastAsia="en-US"/>
        </w:rPr>
        <w:t>s</w:t>
      </w:r>
      <w:r w:rsidR="009A176C" w:rsidRPr="00A71A14">
        <w:rPr>
          <w:b/>
          <w:bCs/>
          <w:i/>
          <w:lang w:val="en-US" w:eastAsia="en-US"/>
        </w:rPr>
        <w:t xml:space="preserve"> </w:t>
      </w:r>
    </w:p>
    <w:p w14:paraId="194C6F81" w14:textId="7CB056CD" w:rsidR="003D5A30" w:rsidRPr="00A71A14" w:rsidRDefault="00E015EE" w:rsidP="00886F18">
      <w:pPr>
        <w:spacing w:before="0" w:after="0"/>
        <w:rPr>
          <w:b/>
          <w:bCs/>
          <w:lang w:val="en-US" w:eastAsia="en-US"/>
        </w:rPr>
      </w:pPr>
      <w:r>
        <w:rPr>
          <w:bCs/>
          <w:lang w:val="en-US" w:eastAsia="en-US"/>
        </w:rPr>
        <w:t>The design on the 2021</w:t>
      </w:r>
      <w:r w:rsidR="00787226" w:rsidRPr="00A71A14">
        <w:rPr>
          <w:bCs/>
          <w:lang w:val="en-US" w:eastAsia="en-US"/>
        </w:rPr>
        <w:t xml:space="preserve"> wedge-tailed eagle – </w:t>
      </w:r>
      <w:r>
        <w:rPr>
          <w:bCs/>
          <w:lang w:val="en-US" w:eastAsia="en-US"/>
        </w:rPr>
        <w:t xml:space="preserve">1 and 2oz gold high relief numismatic and 1oz silver high relief numismatic and uncirculated coins </w:t>
      </w:r>
      <w:r w:rsidR="00787226" w:rsidRPr="00A71A14">
        <w:rPr>
          <w:bCs/>
          <w:lang w:val="en-US" w:eastAsia="en-US"/>
        </w:rPr>
        <w:t>c</w:t>
      </w:r>
      <w:r w:rsidR="00D67B67" w:rsidRPr="00A71A14">
        <w:rPr>
          <w:bCs/>
          <w:lang w:val="en-US" w:eastAsia="en-US"/>
        </w:rPr>
        <w:t>onsist</w:t>
      </w:r>
      <w:r>
        <w:rPr>
          <w:bCs/>
          <w:lang w:val="en-US" w:eastAsia="en-US"/>
        </w:rPr>
        <w:t>s</w:t>
      </w:r>
      <w:r w:rsidR="00787226" w:rsidRPr="00A71A14">
        <w:rPr>
          <w:bCs/>
          <w:lang w:val="en-US" w:eastAsia="en-US"/>
        </w:rPr>
        <w:t xml:space="preserve"> of </w:t>
      </w:r>
      <w:r w:rsidR="003F4EAC" w:rsidRPr="00A71A14">
        <w:rPr>
          <w:bCs/>
          <w:lang w:val="en-US" w:eastAsia="en-US"/>
        </w:rPr>
        <w:t xml:space="preserve">a circular border surrounding </w:t>
      </w:r>
      <w:r w:rsidR="00AC17D7">
        <w:rPr>
          <w:bCs/>
          <w:lang w:val="en-US" w:eastAsia="en-US"/>
        </w:rPr>
        <w:t xml:space="preserve">and partially obscured by </w:t>
      </w:r>
      <w:r w:rsidR="003F4EAC" w:rsidRPr="00A71A14">
        <w:rPr>
          <w:bCs/>
          <w:lang w:val="en-US" w:eastAsia="en-US"/>
        </w:rPr>
        <w:t>a representation of an eagle in flight</w:t>
      </w:r>
      <w:r>
        <w:rPr>
          <w:bCs/>
          <w:lang w:val="en-US" w:eastAsia="en-US"/>
        </w:rPr>
        <w:t xml:space="preserve"> holding a snake in its claws</w:t>
      </w:r>
      <w:r w:rsidR="003F4EAC" w:rsidRPr="00A71A14">
        <w:rPr>
          <w:bCs/>
          <w:lang w:val="en-US" w:eastAsia="en-US"/>
        </w:rPr>
        <w:t>. The design includes the following inscriptions: “AUSTRALIAN WEDGE-TAILED EAGLE”; the inscription, in Arabic numera</w:t>
      </w:r>
      <w:r w:rsidR="00E6703B" w:rsidRPr="00A71A14">
        <w:rPr>
          <w:bCs/>
          <w:lang w:val="en-US" w:eastAsia="en-US"/>
        </w:rPr>
        <w:t>ls, of a year; “</w:t>
      </w:r>
      <w:proofErr w:type="spellStart"/>
      <w:r w:rsidR="00E6703B" w:rsidRPr="00A71A14">
        <w:rPr>
          <w:bCs/>
          <w:lang w:val="en-US" w:eastAsia="en-US"/>
        </w:rPr>
        <w:t>Xoz</w:t>
      </w:r>
      <w:proofErr w:type="spellEnd"/>
      <w:r w:rsidR="00E6703B" w:rsidRPr="00A71A14">
        <w:rPr>
          <w:bCs/>
          <w:lang w:val="en-US" w:eastAsia="en-US"/>
        </w:rPr>
        <w:t xml:space="preserve"> 9999 GOLD” or </w:t>
      </w:r>
      <w:r w:rsidR="003F4EAC" w:rsidRPr="00A71A14">
        <w:rPr>
          <w:bCs/>
          <w:lang w:val="en-US" w:eastAsia="en-US"/>
        </w:rPr>
        <w:t>“</w:t>
      </w:r>
      <w:proofErr w:type="spellStart"/>
      <w:r w:rsidR="003F4EAC" w:rsidRPr="00A71A14">
        <w:rPr>
          <w:bCs/>
          <w:lang w:val="en-US" w:eastAsia="en-US"/>
        </w:rPr>
        <w:t>Xoz</w:t>
      </w:r>
      <w:proofErr w:type="spellEnd"/>
      <w:r w:rsidR="003F4EAC" w:rsidRPr="00A71A14">
        <w:rPr>
          <w:bCs/>
          <w:lang w:val="en-US" w:eastAsia="en-US"/>
        </w:rPr>
        <w:t xml:space="preserve"> 9999 SILV</w:t>
      </w:r>
      <w:r w:rsidR="00E6703B" w:rsidRPr="00A71A14">
        <w:rPr>
          <w:bCs/>
          <w:lang w:val="en-US" w:eastAsia="en-US"/>
        </w:rPr>
        <w:t xml:space="preserve">ER” </w:t>
      </w:r>
      <w:r w:rsidR="003F4EAC" w:rsidRPr="00A71A14">
        <w:rPr>
          <w:bCs/>
          <w:lang w:val="en-US" w:eastAsia="en-US"/>
        </w:rPr>
        <w:t xml:space="preserve">as the case requires, </w:t>
      </w:r>
      <w:r w:rsidR="009A176C" w:rsidRPr="00A71A14">
        <w:rPr>
          <w:bCs/>
          <w:lang w:val="en-US" w:eastAsia="en-US"/>
        </w:rPr>
        <w:t>(</w:t>
      </w:r>
      <w:r w:rsidR="003F4EAC" w:rsidRPr="00A71A14">
        <w:rPr>
          <w:bCs/>
          <w:lang w:val="en-US" w:eastAsia="en-US"/>
        </w:rPr>
        <w:t>where “X” is the nominal weight in ounces of the coin, expressed as a whole number or common fraction in Arabic numerals</w:t>
      </w:r>
      <w:r w:rsidR="009A176C" w:rsidRPr="00A71A14">
        <w:rPr>
          <w:bCs/>
          <w:lang w:val="en-US" w:eastAsia="en-US"/>
        </w:rPr>
        <w:t>)</w:t>
      </w:r>
      <w:r w:rsidR="003F4EAC" w:rsidRPr="00A71A14">
        <w:rPr>
          <w:bCs/>
          <w:lang w:val="en-US" w:eastAsia="en-US"/>
        </w:rPr>
        <w:t xml:space="preserve">; the initials of the designer John Mercanti “JM”; and the letter “P”. </w:t>
      </w:r>
      <w:r>
        <w:rPr>
          <w:bCs/>
          <w:lang w:val="en-US" w:eastAsia="en-US"/>
        </w:rPr>
        <w:t xml:space="preserve">The 1oz silver uncirculated coin is also inscribed with a microscopic letter “P”. </w:t>
      </w:r>
    </w:p>
    <w:p w14:paraId="1B28A086" w14:textId="5B004AF9" w:rsidR="00CE1024" w:rsidRPr="00A71A14" w:rsidRDefault="00CE1024" w:rsidP="00EA4DD8">
      <w:pPr>
        <w:spacing w:before="0" w:after="0"/>
      </w:pPr>
    </w:p>
    <w:p w14:paraId="56731DE0" w14:textId="2C1A0154" w:rsidR="00362AD0" w:rsidRDefault="00CE1024" w:rsidP="00CE1024">
      <w:pPr>
        <w:spacing w:before="0" w:after="0"/>
      </w:pPr>
      <w:r w:rsidRPr="00A71A14">
        <w:t xml:space="preserve">The obverse side of the coins bear an effigy of Queen Elizabeth II as designed by Jody Clark. </w:t>
      </w:r>
    </w:p>
    <w:p w14:paraId="7CB1C8A1" w14:textId="20433470" w:rsidR="00EC755A" w:rsidRDefault="00EC755A" w:rsidP="00CE1024">
      <w:pPr>
        <w:spacing w:before="0" w:after="0"/>
      </w:pPr>
    </w:p>
    <w:p w14:paraId="4D3F72AC" w14:textId="618BE4EA" w:rsidR="00EC755A" w:rsidRDefault="00A8710A" w:rsidP="00CE1024">
      <w:pPr>
        <w:spacing w:before="0" w:after="0"/>
      </w:pPr>
      <w:r>
        <w:rPr>
          <w:b/>
          <w:i/>
        </w:rPr>
        <w:t>Australian Sovereign – 95 Privy – 7.98g Numismatic Gold Coin</w:t>
      </w:r>
    </w:p>
    <w:p w14:paraId="3E9B3204" w14:textId="4BD47599" w:rsidR="00A8710A" w:rsidRDefault="00A8710A" w:rsidP="00CE1024">
      <w:pPr>
        <w:spacing w:before="0" w:after="0"/>
      </w:pPr>
      <w:r>
        <w:t xml:space="preserve">The design on the Australian Sovereign – 95 Privy – 7.98g numismatic gold coin consists of a representation of a laurel wreath and St Edward’s Crown. The design includes the following inscriptions: “PERTH MINT”; “95” enclosed in an oval; “AUSTRALIA”; and “SOVEREIGN”. </w:t>
      </w:r>
    </w:p>
    <w:p w14:paraId="30B04919" w14:textId="74B5572B" w:rsidR="00A8710A" w:rsidRDefault="00A8710A" w:rsidP="00CE1024">
      <w:pPr>
        <w:spacing w:before="0" w:after="0"/>
      </w:pPr>
    </w:p>
    <w:p w14:paraId="6BDE11B1" w14:textId="3CAC30F1" w:rsidR="00A8710A" w:rsidRPr="00A71A14" w:rsidRDefault="00B40350" w:rsidP="00CE1024">
      <w:pPr>
        <w:spacing w:before="0" w:after="0"/>
      </w:pPr>
      <w:r>
        <w:t xml:space="preserve">The obverse side of the coin bears an effigy of Queen Elizabeth II as designed by Jody Clark. </w:t>
      </w:r>
    </w:p>
    <w:sectPr w:rsidR="00A8710A" w:rsidRPr="00A71A14"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BB51C" w14:textId="77777777" w:rsidR="00B163C6" w:rsidRDefault="00B163C6" w:rsidP="00954679">
      <w:pPr>
        <w:spacing w:before="0" w:after="0"/>
      </w:pPr>
      <w:r>
        <w:separator/>
      </w:r>
    </w:p>
  </w:endnote>
  <w:endnote w:type="continuationSeparator" w:id="0">
    <w:p w14:paraId="32C8E946" w14:textId="77777777" w:rsidR="00B163C6" w:rsidRDefault="00B163C6" w:rsidP="00954679">
      <w:pPr>
        <w:spacing w:before="0" w:after="0"/>
      </w:pPr>
      <w:r>
        <w:continuationSeparator/>
      </w:r>
    </w:p>
  </w:endnote>
  <w:endnote w:type="continuationNotice" w:id="1">
    <w:p w14:paraId="71A7B29C" w14:textId="77777777" w:rsidR="00B163C6" w:rsidRDefault="00B163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93EE" w14:textId="77777777" w:rsidR="00B163C6" w:rsidRDefault="00B16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A2090C6" w14:textId="7E9059EE" w:rsidR="00B163C6" w:rsidRDefault="00B163C6"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065A1">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065A1">
              <w:rPr>
                <w:bCs/>
                <w:noProof/>
              </w:rPr>
              <w:t>10</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4DA86" w14:textId="77777777" w:rsidR="00B163C6" w:rsidRDefault="00B16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265A5" w14:textId="77777777" w:rsidR="00B163C6" w:rsidRDefault="00B163C6" w:rsidP="00954679">
      <w:pPr>
        <w:spacing w:before="0" w:after="0"/>
      </w:pPr>
      <w:r>
        <w:separator/>
      </w:r>
    </w:p>
  </w:footnote>
  <w:footnote w:type="continuationSeparator" w:id="0">
    <w:p w14:paraId="59CC02D1" w14:textId="77777777" w:rsidR="00B163C6" w:rsidRDefault="00B163C6" w:rsidP="00954679">
      <w:pPr>
        <w:spacing w:before="0" w:after="0"/>
      </w:pPr>
      <w:r>
        <w:continuationSeparator/>
      </w:r>
    </w:p>
  </w:footnote>
  <w:footnote w:type="continuationNotice" w:id="1">
    <w:p w14:paraId="258FDE41" w14:textId="77777777" w:rsidR="00B163C6" w:rsidRDefault="00B163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14ED" w14:textId="5D678FA1" w:rsidR="00B163C6" w:rsidRDefault="00B16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E5A7" w14:textId="0008BADE" w:rsidR="00B163C6" w:rsidRDefault="00B163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7A0FC" w14:textId="617B9748" w:rsidR="00B163C6" w:rsidRDefault="00B16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341A4F7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41"/>
    <w:rsid w:val="00003532"/>
    <w:rsid w:val="00004792"/>
    <w:rsid w:val="000065A1"/>
    <w:rsid w:val="00006AC3"/>
    <w:rsid w:val="000110FA"/>
    <w:rsid w:val="00013390"/>
    <w:rsid w:val="00016EA2"/>
    <w:rsid w:val="000245E9"/>
    <w:rsid w:val="000278A6"/>
    <w:rsid w:val="00042697"/>
    <w:rsid w:val="00056E4E"/>
    <w:rsid w:val="00067EE5"/>
    <w:rsid w:val="00073AAF"/>
    <w:rsid w:val="00076178"/>
    <w:rsid w:val="00082CE7"/>
    <w:rsid w:val="0008315B"/>
    <w:rsid w:val="00086DF1"/>
    <w:rsid w:val="00090D76"/>
    <w:rsid w:val="00095211"/>
    <w:rsid w:val="000A0BAF"/>
    <w:rsid w:val="000A4BAC"/>
    <w:rsid w:val="000A67C7"/>
    <w:rsid w:val="000B39A1"/>
    <w:rsid w:val="000C0CD9"/>
    <w:rsid w:val="000C10DF"/>
    <w:rsid w:val="000C2D83"/>
    <w:rsid w:val="000C6935"/>
    <w:rsid w:val="000D5AAC"/>
    <w:rsid w:val="000E5EAE"/>
    <w:rsid w:val="000F6CBF"/>
    <w:rsid w:val="00111302"/>
    <w:rsid w:val="00112763"/>
    <w:rsid w:val="00112C27"/>
    <w:rsid w:val="00113B45"/>
    <w:rsid w:val="00114F81"/>
    <w:rsid w:val="0012307E"/>
    <w:rsid w:val="0012467F"/>
    <w:rsid w:val="001433AC"/>
    <w:rsid w:val="001515E7"/>
    <w:rsid w:val="00154DC6"/>
    <w:rsid w:val="00156244"/>
    <w:rsid w:val="001566E4"/>
    <w:rsid w:val="00185AE6"/>
    <w:rsid w:val="001B412B"/>
    <w:rsid w:val="001B7535"/>
    <w:rsid w:val="001C0F9A"/>
    <w:rsid w:val="001C3E57"/>
    <w:rsid w:val="001E52F0"/>
    <w:rsid w:val="001E6A74"/>
    <w:rsid w:val="001F24A0"/>
    <w:rsid w:val="001F291E"/>
    <w:rsid w:val="001F41D0"/>
    <w:rsid w:val="001F59D9"/>
    <w:rsid w:val="00200037"/>
    <w:rsid w:val="00202858"/>
    <w:rsid w:val="002042F9"/>
    <w:rsid w:val="00207170"/>
    <w:rsid w:val="00216C0D"/>
    <w:rsid w:val="00220339"/>
    <w:rsid w:val="00220F16"/>
    <w:rsid w:val="00224475"/>
    <w:rsid w:val="0022511E"/>
    <w:rsid w:val="00234ED0"/>
    <w:rsid w:val="00235187"/>
    <w:rsid w:val="002476B3"/>
    <w:rsid w:val="00254BBB"/>
    <w:rsid w:val="00254C5B"/>
    <w:rsid w:val="00256CE6"/>
    <w:rsid w:val="00265E31"/>
    <w:rsid w:val="00281851"/>
    <w:rsid w:val="00284F8A"/>
    <w:rsid w:val="002876C4"/>
    <w:rsid w:val="002A3D9E"/>
    <w:rsid w:val="002A7D4B"/>
    <w:rsid w:val="002A7E1F"/>
    <w:rsid w:val="002B3D51"/>
    <w:rsid w:val="002B5693"/>
    <w:rsid w:val="002B65F4"/>
    <w:rsid w:val="002C04C4"/>
    <w:rsid w:val="002C226C"/>
    <w:rsid w:val="002C30D8"/>
    <w:rsid w:val="002D5291"/>
    <w:rsid w:val="002D68E5"/>
    <w:rsid w:val="003041FA"/>
    <w:rsid w:val="00307179"/>
    <w:rsid w:val="00324AB6"/>
    <w:rsid w:val="003342CD"/>
    <w:rsid w:val="00335042"/>
    <w:rsid w:val="00344FFD"/>
    <w:rsid w:val="003453E8"/>
    <w:rsid w:val="0036214D"/>
    <w:rsid w:val="00362AD0"/>
    <w:rsid w:val="00362B70"/>
    <w:rsid w:val="00376D74"/>
    <w:rsid w:val="00385924"/>
    <w:rsid w:val="00392BBA"/>
    <w:rsid w:val="003954FD"/>
    <w:rsid w:val="003A2092"/>
    <w:rsid w:val="003A65B7"/>
    <w:rsid w:val="003B0044"/>
    <w:rsid w:val="003B12AC"/>
    <w:rsid w:val="003C7907"/>
    <w:rsid w:val="003D5A30"/>
    <w:rsid w:val="003D60D7"/>
    <w:rsid w:val="003D7AB1"/>
    <w:rsid w:val="003E1CE3"/>
    <w:rsid w:val="003E4669"/>
    <w:rsid w:val="003F4EAC"/>
    <w:rsid w:val="004000BB"/>
    <w:rsid w:val="00412CCF"/>
    <w:rsid w:val="0041774E"/>
    <w:rsid w:val="00425945"/>
    <w:rsid w:val="004321C4"/>
    <w:rsid w:val="0043420C"/>
    <w:rsid w:val="00434C9A"/>
    <w:rsid w:val="004416A1"/>
    <w:rsid w:val="00442C2F"/>
    <w:rsid w:val="004535C2"/>
    <w:rsid w:val="00461880"/>
    <w:rsid w:val="00462095"/>
    <w:rsid w:val="00463A6B"/>
    <w:rsid w:val="0046546B"/>
    <w:rsid w:val="004704E9"/>
    <w:rsid w:val="004752F2"/>
    <w:rsid w:val="00481214"/>
    <w:rsid w:val="00482B81"/>
    <w:rsid w:val="00482D4C"/>
    <w:rsid w:val="004845DE"/>
    <w:rsid w:val="0048554C"/>
    <w:rsid w:val="004A40C7"/>
    <w:rsid w:val="004A6069"/>
    <w:rsid w:val="004B2E77"/>
    <w:rsid w:val="004B3C0F"/>
    <w:rsid w:val="004B56A9"/>
    <w:rsid w:val="004C05E4"/>
    <w:rsid w:val="004D597F"/>
    <w:rsid w:val="004D69EE"/>
    <w:rsid w:val="004E39E1"/>
    <w:rsid w:val="004E4149"/>
    <w:rsid w:val="004E5F64"/>
    <w:rsid w:val="004F56D0"/>
    <w:rsid w:val="004F637C"/>
    <w:rsid w:val="004F7463"/>
    <w:rsid w:val="00503E44"/>
    <w:rsid w:val="00503FC3"/>
    <w:rsid w:val="00507059"/>
    <w:rsid w:val="005115DB"/>
    <w:rsid w:val="00515283"/>
    <w:rsid w:val="00516BF1"/>
    <w:rsid w:val="00522107"/>
    <w:rsid w:val="0052319F"/>
    <w:rsid w:val="00533926"/>
    <w:rsid w:val="00546162"/>
    <w:rsid w:val="0055675D"/>
    <w:rsid w:val="005629F3"/>
    <w:rsid w:val="0056448E"/>
    <w:rsid w:val="00565274"/>
    <w:rsid w:val="00566E8F"/>
    <w:rsid w:val="00567D3C"/>
    <w:rsid w:val="0057422E"/>
    <w:rsid w:val="005833BE"/>
    <w:rsid w:val="0058422C"/>
    <w:rsid w:val="0059156E"/>
    <w:rsid w:val="005D2418"/>
    <w:rsid w:val="005D61DC"/>
    <w:rsid w:val="005D7D5A"/>
    <w:rsid w:val="005E08A4"/>
    <w:rsid w:val="005E4BAC"/>
    <w:rsid w:val="0060130D"/>
    <w:rsid w:val="0062217F"/>
    <w:rsid w:val="006275C8"/>
    <w:rsid w:val="00637484"/>
    <w:rsid w:val="0064129F"/>
    <w:rsid w:val="0064371C"/>
    <w:rsid w:val="00644CAB"/>
    <w:rsid w:val="00647BB7"/>
    <w:rsid w:val="00650CF8"/>
    <w:rsid w:val="00660E91"/>
    <w:rsid w:val="00666167"/>
    <w:rsid w:val="00670DD5"/>
    <w:rsid w:val="00670E74"/>
    <w:rsid w:val="00673030"/>
    <w:rsid w:val="00680297"/>
    <w:rsid w:val="0068716F"/>
    <w:rsid w:val="006873CE"/>
    <w:rsid w:val="006A0786"/>
    <w:rsid w:val="006B4E95"/>
    <w:rsid w:val="006B79C7"/>
    <w:rsid w:val="006C14DA"/>
    <w:rsid w:val="006D1AAE"/>
    <w:rsid w:val="006D4AEA"/>
    <w:rsid w:val="006F222C"/>
    <w:rsid w:val="00710E94"/>
    <w:rsid w:val="0071293B"/>
    <w:rsid w:val="00720696"/>
    <w:rsid w:val="00727D16"/>
    <w:rsid w:val="00727D8A"/>
    <w:rsid w:val="00731FEA"/>
    <w:rsid w:val="00736F61"/>
    <w:rsid w:val="00742253"/>
    <w:rsid w:val="0074403E"/>
    <w:rsid w:val="0075660D"/>
    <w:rsid w:val="0075745B"/>
    <w:rsid w:val="007614B1"/>
    <w:rsid w:val="00763D39"/>
    <w:rsid w:val="00765F64"/>
    <w:rsid w:val="007662C7"/>
    <w:rsid w:val="00775C6E"/>
    <w:rsid w:val="00776306"/>
    <w:rsid w:val="00787226"/>
    <w:rsid w:val="007A5235"/>
    <w:rsid w:val="007A55A7"/>
    <w:rsid w:val="007B0A92"/>
    <w:rsid w:val="007B1F10"/>
    <w:rsid w:val="007B335E"/>
    <w:rsid w:val="007B3AC5"/>
    <w:rsid w:val="007C5165"/>
    <w:rsid w:val="007D3AF0"/>
    <w:rsid w:val="007E018D"/>
    <w:rsid w:val="007F1B71"/>
    <w:rsid w:val="008015BC"/>
    <w:rsid w:val="00802A1B"/>
    <w:rsid w:val="00807E7D"/>
    <w:rsid w:val="00811706"/>
    <w:rsid w:val="00825809"/>
    <w:rsid w:val="00831675"/>
    <w:rsid w:val="00834F9B"/>
    <w:rsid w:val="00836A48"/>
    <w:rsid w:val="008379E0"/>
    <w:rsid w:val="00842A65"/>
    <w:rsid w:val="008556A0"/>
    <w:rsid w:val="008607FE"/>
    <w:rsid w:val="008613CC"/>
    <w:rsid w:val="00862653"/>
    <w:rsid w:val="00867742"/>
    <w:rsid w:val="008719B2"/>
    <w:rsid w:val="00876265"/>
    <w:rsid w:val="00883A58"/>
    <w:rsid w:val="0088467C"/>
    <w:rsid w:val="00886365"/>
    <w:rsid w:val="00886F18"/>
    <w:rsid w:val="00894579"/>
    <w:rsid w:val="008A5B67"/>
    <w:rsid w:val="008A688A"/>
    <w:rsid w:val="008B7CF5"/>
    <w:rsid w:val="008D16F7"/>
    <w:rsid w:val="008D49A5"/>
    <w:rsid w:val="008D5050"/>
    <w:rsid w:val="008E1427"/>
    <w:rsid w:val="008F6B11"/>
    <w:rsid w:val="008F7930"/>
    <w:rsid w:val="00907070"/>
    <w:rsid w:val="009143A0"/>
    <w:rsid w:val="009201E6"/>
    <w:rsid w:val="009202F0"/>
    <w:rsid w:val="00927EF8"/>
    <w:rsid w:val="00930F60"/>
    <w:rsid w:val="00936902"/>
    <w:rsid w:val="0094198E"/>
    <w:rsid w:val="009434B6"/>
    <w:rsid w:val="0094641C"/>
    <w:rsid w:val="00954679"/>
    <w:rsid w:val="00964A09"/>
    <w:rsid w:val="009919CD"/>
    <w:rsid w:val="00997A11"/>
    <w:rsid w:val="009A176C"/>
    <w:rsid w:val="009A51F2"/>
    <w:rsid w:val="009B2B79"/>
    <w:rsid w:val="009C4790"/>
    <w:rsid w:val="009C652A"/>
    <w:rsid w:val="009C6A1E"/>
    <w:rsid w:val="009D143C"/>
    <w:rsid w:val="009E1F22"/>
    <w:rsid w:val="009E2AFF"/>
    <w:rsid w:val="009E2F86"/>
    <w:rsid w:val="009F78DD"/>
    <w:rsid w:val="00A066C2"/>
    <w:rsid w:val="00A12209"/>
    <w:rsid w:val="00A239FA"/>
    <w:rsid w:val="00A26541"/>
    <w:rsid w:val="00A36DF3"/>
    <w:rsid w:val="00A41ED9"/>
    <w:rsid w:val="00A532DD"/>
    <w:rsid w:val="00A71A14"/>
    <w:rsid w:val="00A731C6"/>
    <w:rsid w:val="00A7403E"/>
    <w:rsid w:val="00A76671"/>
    <w:rsid w:val="00A80BCF"/>
    <w:rsid w:val="00A82BEC"/>
    <w:rsid w:val="00A8369C"/>
    <w:rsid w:val="00A8710A"/>
    <w:rsid w:val="00A94370"/>
    <w:rsid w:val="00AA1689"/>
    <w:rsid w:val="00AA5770"/>
    <w:rsid w:val="00AC17D7"/>
    <w:rsid w:val="00AC1D15"/>
    <w:rsid w:val="00AC1EDF"/>
    <w:rsid w:val="00AD2732"/>
    <w:rsid w:val="00AF5F9C"/>
    <w:rsid w:val="00B07B0C"/>
    <w:rsid w:val="00B163C6"/>
    <w:rsid w:val="00B2308A"/>
    <w:rsid w:val="00B25563"/>
    <w:rsid w:val="00B26D48"/>
    <w:rsid w:val="00B32065"/>
    <w:rsid w:val="00B33E52"/>
    <w:rsid w:val="00B33F35"/>
    <w:rsid w:val="00B37D58"/>
    <w:rsid w:val="00B37E07"/>
    <w:rsid w:val="00B40350"/>
    <w:rsid w:val="00B42EE1"/>
    <w:rsid w:val="00B50F51"/>
    <w:rsid w:val="00B54E93"/>
    <w:rsid w:val="00B637DE"/>
    <w:rsid w:val="00B64D07"/>
    <w:rsid w:val="00B65344"/>
    <w:rsid w:val="00B8130F"/>
    <w:rsid w:val="00B8223E"/>
    <w:rsid w:val="00B8293D"/>
    <w:rsid w:val="00B86E13"/>
    <w:rsid w:val="00B92478"/>
    <w:rsid w:val="00B93E7F"/>
    <w:rsid w:val="00B9694B"/>
    <w:rsid w:val="00B97396"/>
    <w:rsid w:val="00BA6188"/>
    <w:rsid w:val="00BC0BFC"/>
    <w:rsid w:val="00BD501C"/>
    <w:rsid w:val="00BD61A2"/>
    <w:rsid w:val="00BE484D"/>
    <w:rsid w:val="00BE6C0B"/>
    <w:rsid w:val="00BF5B05"/>
    <w:rsid w:val="00C06394"/>
    <w:rsid w:val="00C15841"/>
    <w:rsid w:val="00C25774"/>
    <w:rsid w:val="00C2600E"/>
    <w:rsid w:val="00C34936"/>
    <w:rsid w:val="00C37E05"/>
    <w:rsid w:val="00C500C5"/>
    <w:rsid w:val="00C55D29"/>
    <w:rsid w:val="00C574B9"/>
    <w:rsid w:val="00C7070C"/>
    <w:rsid w:val="00C74C8D"/>
    <w:rsid w:val="00C77E0D"/>
    <w:rsid w:val="00C800BB"/>
    <w:rsid w:val="00C84ABE"/>
    <w:rsid w:val="00CA0BE9"/>
    <w:rsid w:val="00CA138D"/>
    <w:rsid w:val="00CA4684"/>
    <w:rsid w:val="00CC45A8"/>
    <w:rsid w:val="00CC729A"/>
    <w:rsid w:val="00CC7641"/>
    <w:rsid w:val="00CE1024"/>
    <w:rsid w:val="00CE4DEC"/>
    <w:rsid w:val="00CE6F3C"/>
    <w:rsid w:val="00CF2F4A"/>
    <w:rsid w:val="00D10CBF"/>
    <w:rsid w:val="00D13794"/>
    <w:rsid w:val="00D166E3"/>
    <w:rsid w:val="00D24052"/>
    <w:rsid w:val="00D24386"/>
    <w:rsid w:val="00D25797"/>
    <w:rsid w:val="00D31575"/>
    <w:rsid w:val="00D34626"/>
    <w:rsid w:val="00D34FB4"/>
    <w:rsid w:val="00D4257A"/>
    <w:rsid w:val="00D4701A"/>
    <w:rsid w:val="00D478D9"/>
    <w:rsid w:val="00D514A9"/>
    <w:rsid w:val="00D62665"/>
    <w:rsid w:val="00D67B67"/>
    <w:rsid w:val="00D74314"/>
    <w:rsid w:val="00D82E47"/>
    <w:rsid w:val="00D85E04"/>
    <w:rsid w:val="00D97852"/>
    <w:rsid w:val="00DA66C4"/>
    <w:rsid w:val="00DB6DE7"/>
    <w:rsid w:val="00DC0CDE"/>
    <w:rsid w:val="00DC4D72"/>
    <w:rsid w:val="00DD0273"/>
    <w:rsid w:val="00DD21B1"/>
    <w:rsid w:val="00DD25B7"/>
    <w:rsid w:val="00DD2975"/>
    <w:rsid w:val="00DD76B5"/>
    <w:rsid w:val="00DF0F11"/>
    <w:rsid w:val="00DF2BFD"/>
    <w:rsid w:val="00E0137A"/>
    <w:rsid w:val="00E015EE"/>
    <w:rsid w:val="00E0624D"/>
    <w:rsid w:val="00E064B9"/>
    <w:rsid w:val="00E107D8"/>
    <w:rsid w:val="00E1141C"/>
    <w:rsid w:val="00E15CAB"/>
    <w:rsid w:val="00E1780C"/>
    <w:rsid w:val="00E20EF8"/>
    <w:rsid w:val="00E31CCB"/>
    <w:rsid w:val="00E3459E"/>
    <w:rsid w:val="00E35080"/>
    <w:rsid w:val="00E4438C"/>
    <w:rsid w:val="00E457F3"/>
    <w:rsid w:val="00E45825"/>
    <w:rsid w:val="00E46145"/>
    <w:rsid w:val="00E538E6"/>
    <w:rsid w:val="00E56CA2"/>
    <w:rsid w:val="00E65DA4"/>
    <w:rsid w:val="00E6703B"/>
    <w:rsid w:val="00EA4DD8"/>
    <w:rsid w:val="00EB2AEF"/>
    <w:rsid w:val="00EB7E71"/>
    <w:rsid w:val="00EC09CE"/>
    <w:rsid w:val="00EC27AB"/>
    <w:rsid w:val="00EC755A"/>
    <w:rsid w:val="00EC7935"/>
    <w:rsid w:val="00ED512A"/>
    <w:rsid w:val="00ED725F"/>
    <w:rsid w:val="00EF2C2B"/>
    <w:rsid w:val="00EF513F"/>
    <w:rsid w:val="00F109D4"/>
    <w:rsid w:val="00F15EE9"/>
    <w:rsid w:val="00F30933"/>
    <w:rsid w:val="00F36491"/>
    <w:rsid w:val="00F41C5F"/>
    <w:rsid w:val="00F47585"/>
    <w:rsid w:val="00F623FC"/>
    <w:rsid w:val="00F67B87"/>
    <w:rsid w:val="00F71056"/>
    <w:rsid w:val="00F71BCB"/>
    <w:rsid w:val="00F71F3D"/>
    <w:rsid w:val="00F732B9"/>
    <w:rsid w:val="00F85E6F"/>
    <w:rsid w:val="00F94110"/>
    <w:rsid w:val="00FA2BDC"/>
    <w:rsid w:val="00FA73E0"/>
    <w:rsid w:val="00FB5EFD"/>
    <w:rsid w:val="00FB7119"/>
    <w:rsid w:val="00FD13A9"/>
    <w:rsid w:val="00FD24EA"/>
    <w:rsid w:val="00FE04E4"/>
    <w:rsid w:val="00FE73F9"/>
    <w:rsid w:val="00FF1057"/>
    <w:rsid w:val="00FF3E25"/>
    <w:rsid w:val="00FF5474"/>
    <w:rsid w:val="00FF7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3"/>
    <o:shapelayout v:ext="edit">
      <o:idmap v:ext="edit" data="1"/>
    </o:shapelayout>
  </w:shapeDefaults>
  <w:decimalSymbol w:val="."/>
  <w:listSeparator w:val=","/>
  <w14:docId w14:val="2C7879B9"/>
  <w15:docId w15:val="{602E9F42-0CC4-4675-926C-714730B9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C4D1E9940F4684ADC591608AFF2E38"/>
        <w:category>
          <w:name w:val="General"/>
          <w:gallery w:val="placeholder"/>
        </w:category>
        <w:types>
          <w:type w:val="bbPlcHdr"/>
        </w:types>
        <w:behaviors>
          <w:behavior w:val="content"/>
        </w:behaviors>
        <w:guid w:val="{F2202E04-1F6E-40C1-A2E5-AE1082672722}"/>
      </w:docPartPr>
      <w:docPartBody>
        <w:p w:rsidR="00CA66AD" w:rsidRDefault="00CA66AD">
          <w:pPr>
            <w:pStyle w:val="A5C4D1E9940F4684ADC591608AFF2E38"/>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AD"/>
    <w:rsid w:val="000C0ECC"/>
    <w:rsid w:val="00364CB6"/>
    <w:rsid w:val="0074017D"/>
    <w:rsid w:val="00BC384E"/>
    <w:rsid w:val="00CA6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C4D1E9940F4684ADC591608AFF2E38">
    <w:name w:val="A5C4D1E9940F4684ADC591608AFF2E38"/>
  </w:style>
  <w:style w:type="paragraph" w:customStyle="1" w:styleId="DEA37B27E0414A7D882154FE06F3FEF2">
    <w:name w:val="DEA37B27E0414A7D882154FE06F3FEF2"/>
  </w:style>
  <w:style w:type="paragraph" w:customStyle="1" w:styleId="08D8D9CD209E478B81A637390FC64F0D">
    <w:name w:val="08D8D9CD209E478B81A637390FC64F0D"/>
  </w:style>
  <w:style w:type="paragraph" w:customStyle="1" w:styleId="6AA9D81653A241F8A71FD47E3515A3EA">
    <w:name w:val="6AA9D81653A241F8A71FD47E3515A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2020RG-111-15496</_dlc_DocId>
    <_dlc_DocIdUrl xmlns="0f563589-9cf9-4143-b1eb-fb0534803d38">
      <Url>http://tweb/sites/rg/ldp/lmu/_layouts/15/DocIdRedir.aspx?ID=2020RG-111-15496</Url>
      <Description>2020RG-111-15496</Description>
    </_dlc_DocIdUrl>
    <i6880fa62fd2465ea894b48b45824d1c xmlns="9f7bc583-7cbe-45b9-a2bd-8bbb6543b37e">
      <Terms xmlns="http://schemas.microsoft.com/office/infopath/2007/PartnerControls"/>
    </i6880fa62fd2465ea894b48b45824d1c>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1747" ma:contentTypeDescription=" " ma:contentTypeScope="" ma:versionID="838e415c1a959b82518318becd432c7e">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sharepoint/v4"/>
    <ds:schemaRef ds:uri="http://schemas.microsoft.com/office/2006/documentManagement/types"/>
    <ds:schemaRef ds:uri="687b78b0-2ddd-4441-8a8b-c9638c2a1939"/>
    <ds:schemaRef ds:uri="http://www.w3.org/XML/1998/namespace"/>
    <ds:schemaRef ds:uri="http://purl.org/dc/dcmitype/"/>
  </ds:schemaRefs>
</ds:datastoreItem>
</file>

<file path=customXml/itemProps2.xml><?xml version="1.0" encoding="utf-8"?>
<ds:datastoreItem xmlns:ds="http://schemas.openxmlformats.org/officeDocument/2006/customXml" ds:itemID="{E9406603-FA83-4DFB-A35C-AB4425A0A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C464F-B2BF-491E-8BF2-0743EB8DB6B3}">
  <ds:schemaRefs>
    <ds:schemaRef ds:uri="http://schemas.microsoft.com/sharepoint/events"/>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C5DB516F-A062-492E-B824-0102C87E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2717</TotalTime>
  <Pages>10</Pages>
  <Words>3960</Words>
  <Characters>20753</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Madeleine Lloyd</dc:creator>
  <cp:lastModifiedBy>Rolfe, Jacqueline</cp:lastModifiedBy>
  <cp:revision>27</cp:revision>
  <cp:lastPrinted>2020-09-01T01:49:00Z</cp:lastPrinted>
  <dcterms:created xsi:type="dcterms:W3CDTF">2020-08-12T07:36:00Z</dcterms:created>
  <dcterms:modified xsi:type="dcterms:W3CDTF">2020-09-03T00:27:00Z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_PreviousAdHocReviewCycleID">
    <vt:i4>1180105450</vt:i4>
  </property>
  <property fmtid="{D5CDD505-2E9C-101B-9397-08002B2CF9AE}" pid="9" name="_ReviewingToolsShownOnce">
    <vt:lpwstr/>
  </property>
  <property fmtid="{D5CDD505-2E9C-101B-9397-08002B2CF9AE}" pid="10" name="TSYRecordClass">
    <vt:lpwstr>11</vt:lpwstr>
  </property>
  <property fmtid="{D5CDD505-2E9C-101B-9397-08002B2CF9AE}" pid="11" name="RecordPoint_WorkflowType">
    <vt:lpwstr>ActiveSubmitStub</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_dlc_DocIdItemGuid">
    <vt:lpwstr>a4259f92-c183-43da-9b15-da35e960d70a</vt:lpwstr>
  </property>
  <property fmtid="{D5CDD505-2E9C-101B-9397-08002B2CF9AE}" pid="19" name="RecordPoint_ActiveItemUniqueId">
    <vt:lpwstr>{a4259f92-c183-43da-9b15-da35e960d70a}</vt:lpwstr>
  </property>
  <property fmtid="{D5CDD505-2E9C-101B-9397-08002B2CF9AE}" pid="20" name="RecordPoint_RecordNumberSubmitted">
    <vt:lpwstr/>
  </property>
  <property fmtid="{D5CDD505-2E9C-101B-9397-08002B2CF9AE}" pid="21" name="RecordPoint_SubmissionCompleted">
    <vt:lpwstr/>
  </property>
  <property fmtid="{D5CDD505-2E9C-101B-9397-08002B2CF9AE}" pid="22" name="TSYTopic">
    <vt:lpwstr/>
  </property>
</Properties>
</file>