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C412A" w:rsidRDefault="00193461" w:rsidP="0020300C">
      <w:pPr>
        <w:rPr>
          <w:sz w:val="28"/>
        </w:rPr>
      </w:pPr>
      <w:r w:rsidRPr="001C412A">
        <w:rPr>
          <w:noProof/>
          <w:lang w:eastAsia="en-AU"/>
        </w:rPr>
        <w:drawing>
          <wp:inline distT="0" distB="0" distL="0" distR="0" wp14:anchorId="105508CB" wp14:editId="293F15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C412A" w:rsidRDefault="0048364F" w:rsidP="0048364F">
      <w:pPr>
        <w:rPr>
          <w:sz w:val="19"/>
        </w:rPr>
      </w:pPr>
    </w:p>
    <w:p w:rsidR="0048364F" w:rsidRPr="001C412A" w:rsidRDefault="00A030D6" w:rsidP="0048364F">
      <w:pPr>
        <w:pStyle w:val="ShortT"/>
      </w:pPr>
      <w:r w:rsidRPr="001C412A">
        <w:t>Migration Amendment (Hong Kong Passport Holders) Regulations</w:t>
      </w:r>
      <w:r w:rsidR="001C412A" w:rsidRPr="001C412A">
        <w:t> </w:t>
      </w:r>
      <w:r w:rsidRPr="001C412A">
        <w:t>2020</w:t>
      </w:r>
    </w:p>
    <w:p w:rsidR="00AC6511" w:rsidRPr="001C412A" w:rsidRDefault="00AC6511" w:rsidP="007517B8">
      <w:pPr>
        <w:pStyle w:val="SignCoverPageStart"/>
        <w:spacing w:before="240"/>
        <w:rPr>
          <w:szCs w:val="22"/>
        </w:rPr>
      </w:pPr>
      <w:r w:rsidRPr="001C412A">
        <w:rPr>
          <w:szCs w:val="22"/>
        </w:rPr>
        <w:t>I, General the Honourable David Hurley AC DSC (Retd), Governor</w:t>
      </w:r>
      <w:r w:rsidR="00FF6CE9">
        <w:rPr>
          <w:szCs w:val="22"/>
        </w:rPr>
        <w:noBreakHyphen/>
      </w:r>
      <w:r w:rsidRPr="001C412A">
        <w:rPr>
          <w:szCs w:val="22"/>
        </w:rPr>
        <w:t>General of the Commonwealth of Australia, acting with the advice of the Federal Executive Council, make the following regulations.</w:t>
      </w:r>
    </w:p>
    <w:p w:rsidR="00AC6511" w:rsidRPr="001C412A" w:rsidRDefault="00AC651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C412A">
        <w:rPr>
          <w:szCs w:val="22"/>
        </w:rPr>
        <w:t xml:space="preserve">Dated </w:t>
      </w:r>
      <w:bookmarkStart w:id="0" w:name="BKCheck15B_1"/>
      <w:bookmarkEnd w:id="0"/>
      <w:r w:rsidRPr="001C412A">
        <w:rPr>
          <w:szCs w:val="22"/>
        </w:rPr>
        <w:fldChar w:fldCharType="begin"/>
      </w:r>
      <w:r w:rsidRPr="001C412A">
        <w:rPr>
          <w:szCs w:val="22"/>
        </w:rPr>
        <w:instrText xml:space="preserve"> DOCPROPERTY  DateMade </w:instrText>
      </w:r>
      <w:r w:rsidRPr="001C412A">
        <w:rPr>
          <w:szCs w:val="22"/>
        </w:rPr>
        <w:fldChar w:fldCharType="separate"/>
      </w:r>
      <w:r w:rsidR="00756E45">
        <w:rPr>
          <w:szCs w:val="22"/>
        </w:rPr>
        <w:t>20 August 2020</w:t>
      </w:r>
      <w:r w:rsidRPr="001C412A">
        <w:rPr>
          <w:szCs w:val="22"/>
        </w:rPr>
        <w:fldChar w:fldCharType="end"/>
      </w:r>
    </w:p>
    <w:p w:rsidR="00AC6511" w:rsidRPr="001C412A" w:rsidRDefault="00AC651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C412A">
        <w:rPr>
          <w:szCs w:val="22"/>
        </w:rPr>
        <w:t>David Hurley</w:t>
      </w:r>
    </w:p>
    <w:p w:rsidR="00AC6511" w:rsidRPr="001C412A" w:rsidRDefault="00AC651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C412A">
        <w:rPr>
          <w:szCs w:val="22"/>
        </w:rPr>
        <w:t>Governor</w:t>
      </w:r>
      <w:r w:rsidR="00FF6CE9">
        <w:rPr>
          <w:szCs w:val="22"/>
        </w:rPr>
        <w:noBreakHyphen/>
      </w:r>
      <w:r w:rsidRPr="001C412A">
        <w:rPr>
          <w:szCs w:val="22"/>
        </w:rPr>
        <w:t>General</w:t>
      </w:r>
    </w:p>
    <w:p w:rsidR="00AC6511" w:rsidRPr="001C412A" w:rsidRDefault="00AC651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C412A">
        <w:rPr>
          <w:szCs w:val="22"/>
        </w:rPr>
        <w:t>By His Excellency’s Command</w:t>
      </w:r>
    </w:p>
    <w:p w:rsidR="00AC6511" w:rsidRPr="001C412A" w:rsidRDefault="00AC651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C412A">
        <w:rPr>
          <w:szCs w:val="22"/>
        </w:rPr>
        <w:t>Alan Tudge</w:t>
      </w:r>
    </w:p>
    <w:p w:rsidR="00AC6511" w:rsidRPr="001C412A" w:rsidRDefault="00AC6511" w:rsidP="007517B8">
      <w:pPr>
        <w:pStyle w:val="SignCoverPageEnd"/>
        <w:rPr>
          <w:szCs w:val="22"/>
        </w:rPr>
      </w:pPr>
      <w:r w:rsidRPr="001C412A">
        <w:rPr>
          <w:szCs w:val="22"/>
        </w:rPr>
        <w:t>Minister for Population, Cities and Urban Infrastructure</w:t>
      </w:r>
      <w:r w:rsidRPr="001C412A">
        <w:rPr>
          <w:szCs w:val="22"/>
        </w:rPr>
        <w:br/>
        <w:t>for the Minister for Immigration, Citizen</w:t>
      </w:r>
      <w:bookmarkStart w:id="1" w:name="BK_S1P1L14C42"/>
      <w:bookmarkEnd w:id="1"/>
      <w:r w:rsidRPr="001C412A">
        <w:rPr>
          <w:szCs w:val="22"/>
        </w:rPr>
        <w:t>ship, Migrant Services and Multicultural Affairs</w:t>
      </w:r>
    </w:p>
    <w:p w:rsidR="00AC6511" w:rsidRPr="001C412A" w:rsidRDefault="00AC6511" w:rsidP="007517B8"/>
    <w:p w:rsidR="00AC6511" w:rsidRPr="001C412A" w:rsidRDefault="00AC6511" w:rsidP="007517B8"/>
    <w:p w:rsidR="00AC6511" w:rsidRPr="001C412A" w:rsidRDefault="00AC6511" w:rsidP="007517B8"/>
    <w:p w:rsidR="0048364F" w:rsidRPr="0053553B" w:rsidRDefault="0048364F" w:rsidP="0048364F">
      <w:pPr>
        <w:pStyle w:val="Header"/>
        <w:tabs>
          <w:tab w:val="clear" w:pos="4150"/>
          <w:tab w:val="clear" w:pos="8307"/>
        </w:tabs>
      </w:pPr>
      <w:r w:rsidRPr="0053553B">
        <w:rPr>
          <w:rStyle w:val="CharAmSchNo"/>
        </w:rPr>
        <w:t xml:space="preserve"> </w:t>
      </w:r>
      <w:r w:rsidRPr="0053553B">
        <w:rPr>
          <w:rStyle w:val="CharAmSchText"/>
        </w:rPr>
        <w:t xml:space="preserve"> </w:t>
      </w:r>
    </w:p>
    <w:p w:rsidR="0048364F" w:rsidRPr="0053553B" w:rsidRDefault="0048364F" w:rsidP="0048364F">
      <w:pPr>
        <w:pStyle w:val="Header"/>
        <w:tabs>
          <w:tab w:val="clear" w:pos="4150"/>
          <w:tab w:val="clear" w:pos="8307"/>
        </w:tabs>
      </w:pPr>
      <w:r w:rsidRPr="0053553B">
        <w:rPr>
          <w:rStyle w:val="CharAmPartNo"/>
        </w:rPr>
        <w:t xml:space="preserve"> </w:t>
      </w:r>
      <w:r w:rsidRPr="0053553B">
        <w:rPr>
          <w:rStyle w:val="CharAmPartText"/>
        </w:rPr>
        <w:t xml:space="preserve"> </w:t>
      </w:r>
    </w:p>
    <w:p w:rsidR="0048364F" w:rsidRPr="001C412A" w:rsidRDefault="0048364F" w:rsidP="0048364F">
      <w:pPr>
        <w:sectPr w:rsidR="0048364F" w:rsidRPr="001C412A" w:rsidSect="00A145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C412A" w:rsidRDefault="0048364F" w:rsidP="001C412A">
      <w:pPr>
        <w:rPr>
          <w:sz w:val="36"/>
        </w:rPr>
      </w:pPr>
      <w:r w:rsidRPr="001C412A">
        <w:rPr>
          <w:sz w:val="36"/>
        </w:rPr>
        <w:lastRenderedPageBreak/>
        <w:t>Contents</w:t>
      </w:r>
    </w:p>
    <w:bookmarkStart w:id="2" w:name="BKCheck15B_2"/>
    <w:bookmarkEnd w:id="2"/>
    <w:p w:rsidR="00FF6CE9" w:rsidRDefault="00FF6C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F6CE9">
        <w:rPr>
          <w:noProof/>
        </w:rPr>
        <w:tab/>
      </w:r>
      <w:r w:rsidRPr="00FF6CE9">
        <w:rPr>
          <w:noProof/>
        </w:rPr>
        <w:fldChar w:fldCharType="begin"/>
      </w:r>
      <w:r w:rsidRPr="00FF6CE9">
        <w:rPr>
          <w:noProof/>
        </w:rPr>
        <w:instrText xml:space="preserve"> PAGEREF _Toc46906757 \h </w:instrText>
      </w:r>
      <w:r w:rsidRPr="00FF6CE9">
        <w:rPr>
          <w:noProof/>
        </w:rPr>
      </w:r>
      <w:r w:rsidRPr="00FF6CE9">
        <w:rPr>
          <w:noProof/>
        </w:rPr>
        <w:fldChar w:fldCharType="separate"/>
      </w:r>
      <w:r w:rsidR="00756E45">
        <w:rPr>
          <w:noProof/>
        </w:rPr>
        <w:t>1</w:t>
      </w:r>
      <w:r w:rsidRPr="00FF6CE9">
        <w:rPr>
          <w:noProof/>
        </w:rPr>
        <w:fldChar w:fldCharType="end"/>
      </w:r>
    </w:p>
    <w:p w:rsidR="00FF6CE9" w:rsidRDefault="00FF6C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F6CE9">
        <w:rPr>
          <w:noProof/>
        </w:rPr>
        <w:tab/>
      </w:r>
      <w:r w:rsidRPr="00FF6CE9">
        <w:rPr>
          <w:noProof/>
        </w:rPr>
        <w:fldChar w:fldCharType="begin"/>
      </w:r>
      <w:r w:rsidRPr="00FF6CE9">
        <w:rPr>
          <w:noProof/>
        </w:rPr>
        <w:instrText xml:space="preserve"> PAGEREF _Toc46906758 \h </w:instrText>
      </w:r>
      <w:r w:rsidRPr="00FF6CE9">
        <w:rPr>
          <w:noProof/>
        </w:rPr>
      </w:r>
      <w:r w:rsidRPr="00FF6CE9">
        <w:rPr>
          <w:noProof/>
        </w:rPr>
        <w:fldChar w:fldCharType="separate"/>
      </w:r>
      <w:r w:rsidR="00756E45">
        <w:rPr>
          <w:noProof/>
        </w:rPr>
        <w:t>1</w:t>
      </w:r>
      <w:r w:rsidRPr="00FF6CE9">
        <w:rPr>
          <w:noProof/>
        </w:rPr>
        <w:fldChar w:fldCharType="end"/>
      </w:r>
    </w:p>
    <w:p w:rsidR="00FF6CE9" w:rsidRDefault="00FF6C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F6CE9">
        <w:rPr>
          <w:noProof/>
        </w:rPr>
        <w:tab/>
      </w:r>
      <w:r w:rsidRPr="00FF6CE9">
        <w:rPr>
          <w:noProof/>
        </w:rPr>
        <w:fldChar w:fldCharType="begin"/>
      </w:r>
      <w:r w:rsidRPr="00FF6CE9">
        <w:rPr>
          <w:noProof/>
        </w:rPr>
        <w:instrText xml:space="preserve"> PAGEREF _Toc46906759 \h </w:instrText>
      </w:r>
      <w:r w:rsidRPr="00FF6CE9">
        <w:rPr>
          <w:noProof/>
        </w:rPr>
      </w:r>
      <w:r w:rsidRPr="00FF6CE9">
        <w:rPr>
          <w:noProof/>
        </w:rPr>
        <w:fldChar w:fldCharType="separate"/>
      </w:r>
      <w:r w:rsidR="00756E45">
        <w:rPr>
          <w:noProof/>
        </w:rPr>
        <w:t>1</w:t>
      </w:r>
      <w:r w:rsidRPr="00FF6CE9">
        <w:rPr>
          <w:noProof/>
        </w:rPr>
        <w:fldChar w:fldCharType="end"/>
      </w:r>
    </w:p>
    <w:p w:rsidR="00FF6CE9" w:rsidRDefault="00FF6C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F6CE9">
        <w:rPr>
          <w:noProof/>
        </w:rPr>
        <w:tab/>
      </w:r>
      <w:r w:rsidRPr="00FF6CE9">
        <w:rPr>
          <w:noProof/>
        </w:rPr>
        <w:fldChar w:fldCharType="begin"/>
      </w:r>
      <w:r w:rsidRPr="00FF6CE9">
        <w:rPr>
          <w:noProof/>
        </w:rPr>
        <w:instrText xml:space="preserve"> PAGEREF _Toc46906760 \h </w:instrText>
      </w:r>
      <w:r w:rsidRPr="00FF6CE9">
        <w:rPr>
          <w:noProof/>
        </w:rPr>
      </w:r>
      <w:r w:rsidRPr="00FF6CE9">
        <w:rPr>
          <w:noProof/>
        </w:rPr>
        <w:fldChar w:fldCharType="separate"/>
      </w:r>
      <w:r w:rsidR="00756E45">
        <w:rPr>
          <w:noProof/>
        </w:rPr>
        <w:t>1</w:t>
      </w:r>
      <w:r w:rsidRPr="00FF6CE9">
        <w:rPr>
          <w:noProof/>
        </w:rPr>
        <w:fldChar w:fldCharType="end"/>
      </w:r>
    </w:p>
    <w:p w:rsidR="00FF6CE9" w:rsidRDefault="00FF6C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F6CE9">
        <w:rPr>
          <w:b w:val="0"/>
          <w:noProof/>
          <w:sz w:val="18"/>
        </w:rPr>
        <w:tab/>
      </w:r>
      <w:r w:rsidRPr="00FF6CE9">
        <w:rPr>
          <w:b w:val="0"/>
          <w:noProof/>
          <w:sz w:val="18"/>
        </w:rPr>
        <w:fldChar w:fldCharType="begin"/>
      </w:r>
      <w:r w:rsidRPr="00FF6CE9">
        <w:rPr>
          <w:b w:val="0"/>
          <w:noProof/>
          <w:sz w:val="18"/>
        </w:rPr>
        <w:instrText xml:space="preserve"> PAGEREF _Toc46906761 \h </w:instrText>
      </w:r>
      <w:r w:rsidRPr="00FF6CE9">
        <w:rPr>
          <w:b w:val="0"/>
          <w:noProof/>
          <w:sz w:val="18"/>
        </w:rPr>
      </w:r>
      <w:r w:rsidRPr="00FF6CE9">
        <w:rPr>
          <w:b w:val="0"/>
          <w:noProof/>
          <w:sz w:val="18"/>
        </w:rPr>
        <w:fldChar w:fldCharType="separate"/>
      </w:r>
      <w:r w:rsidR="00756E45">
        <w:rPr>
          <w:b w:val="0"/>
          <w:noProof/>
          <w:sz w:val="18"/>
        </w:rPr>
        <w:t>2</w:t>
      </w:r>
      <w:r w:rsidRPr="00FF6CE9">
        <w:rPr>
          <w:b w:val="0"/>
          <w:noProof/>
          <w:sz w:val="18"/>
        </w:rPr>
        <w:fldChar w:fldCharType="end"/>
      </w:r>
    </w:p>
    <w:p w:rsidR="00FF6CE9" w:rsidRDefault="00FF6C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FF6CE9">
        <w:rPr>
          <w:i w:val="0"/>
          <w:noProof/>
          <w:sz w:val="18"/>
        </w:rPr>
        <w:tab/>
      </w:r>
      <w:r w:rsidRPr="00FF6CE9">
        <w:rPr>
          <w:i w:val="0"/>
          <w:noProof/>
          <w:sz w:val="18"/>
        </w:rPr>
        <w:fldChar w:fldCharType="begin"/>
      </w:r>
      <w:r w:rsidRPr="00FF6CE9">
        <w:rPr>
          <w:i w:val="0"/>
          <w:noProof/>
          <w:sz w:val="18"/>
        </w:rPr>
        <w:instrText xml:space="preserve"> PAGEREF _Toc46906762 \h </w:instrText>
      </w:r>
      <w:r w:rsidRPr="00FF6CE9">
        <w:rPr>
          <w:i w:val="0"/>
          <w:noProof/>
          <w:sz w:val="18"/>
        </w:rPr>
      </w:r>
      <w:r w:rsidRPr="00FF6CE9">
        <w:rPr>
          <w:i w:val="0"/>
          <w:noProof/>
          <w:sz w:val="18"/>
        </w:rPr>
        <w:fldChar w:fldCharType="separate"/>
      </w:r>
      <w:r w:rsidR="00756E45">
        <w:rPr>
          <w:i w:val="0"/>
          <w:noProof/>
          <w:sz w:val="18"/>
        </w:rPr>
        <w:t>2</w:t>
      </w:r>
      <w:r w:rsidRPr="00FF6CE9">
        <w:rPr>
          <w:i w:val="0"/>
          <w:noProof/>
          <w:sz w:val="18"/>
        </w:rPr>
        <w:fldChar w:fldCharType="end"/>
      </w:r>
    </w:p>
    <w:p w:rsidR="0048364F" w:rsidRPr="001C412A" w:rsidRDefault="00FF6CE9" w:rsidP="0048364F">
      <w:r>
        <w:fldChar w:fldCharType="end"/>
      </w:r>
    </w:p>
    <w:p w:rsidR="0048364F" w:rsidRPr="001C412A" w:rsidRDefault="0048364F" w:rsidP="0048364F">
      <w:pPr>
        <w:sectPr w:rsidR="0048364F" w:rsidRPr="001C412A" w:rsidSect="00A1458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C412A" w:rsidRDefault="0048364F" w:rsidP="0048364F">
      <w:pPr>
        <w:pStyle w:val="ActHead5"/>
      </w:pPr>
      <w:bookmarkStart w:id="3" w:name="_Toc46906757"/>
      <w:r w:rsidRPr="0053553B">
        <w:rPr>
          <w:rStyle w:val="CharSectno"/>
        </w:rPr>
        <w:lastRenderedPageBreak/>
        <w:t>1</w:t>
      </w:r>
      <w:r w:rsidRPr="001C412A">
        <w:t xml:space="preserve">  </w:t>
      </w:r>
      <w:r w:rsidR="004F676E" w:rsidRPr="001C412A">
        <w:t>Name</w:t>
      </w:r>
      <w:bookmarkEnd w:id="3"/>
    </w:p>
    <w:p w:rsidR="0048364F" w:rsidRPr="001C412A" w:rsidRDefault="0048364F" w:rsidP="0048364F">
      <w:pPr>
        <w:pStyle w:val="subsection"/>
      </w:pPr>
      <w:r w:rsidRPr="001C412A">
        <w:tab/>
      </w:r>
      <w:r w:rsidRPr="001C412A">
        <w:tab/>
      </w:r>
      <w:r w:rsidR="00A030D6" w:rsidRPr="001C412A">
        <w:t>This instrument is</w:t>
      </w:r>
      <w:r w:rsidRPr="001C412A">
        <w:t xml:space="preserve"> the </w:t>
      </w:r>
      <w:bookmarkStart w:id="4" w:name="BKCheck15B_3"/>
      <w:bookmarkEnd w:id="4"/>
      <w:r w:rsidR="00414ADE" w:rsidRPr="001C412A">
        <w:rPr>
          <w:i/>
        </w:rPr>
        <w:fldChar w:fldCharType="begin"/>
      </w:r>
      <w:r w:rsidR="00414ADE" w:rsidRPr="001C412A">
        <w:rPr>
          <w:i/>
        </w:rPr>
        <w:instrText xml:space="preserve"> STYLEREF  ShortT </w:instrText>
      </w:r>
      <w:r w:rsidR="00414ADE" w:rsidRPr="001C412A">
        <w:rPr>
          <w:i/>
        </w:rPr>
        <w:fldChar w:fldCharType="separate"/>
      </w:r>
      <w:r w:rsidR="00756E45">
        <w:rPr>
          <w:i/>
          <w:noProof/>
        </w:rPr>
        <w:t>Migration Amendment (Hong Kong Passport Holders) Regulations 2020</w:t>
      </w:r>
      <w:r w:rsidR="00414ADE" w:rsidRPr="001C412A">
        <w:rPr>
          <w:i/>
        </w:rPr>
        <w:fldChar w:fldCharType="end"/>
      </w:r>
      <w:r w:rsidRPr="001C412A">
        <w:t>.</w:t>
      </w:r>
    </w:p>
    <w:p w:rsidR="004F676E" w:rsidRPr="001C412A" w:rsidRDefault="0048364F" w:rsidP="005452CC">
      <w:pPr>
        <w:pStyle w:val="ActHead5"/>
      </w:pPr>
      <w:bookmarkStart w:id="5" w:name="_Toc46906758"/>
      <w:r w:rsidRPr="0053553B">
        <w:rPr>
          <w:rStyle w:val="CharSectno"/>
        </w:rPr>
        <w:t>2</w:t>
      </w:r>
      <w:r w:rsidRPr="001C412A">
        <w:t xml:space="preserve">  Commencement</w:t>
      </w:r>
      <w:bookmarkEnd w:id="5"/>
    </w:p>
    <w:p w:rsidR="005452CC" w:rsidRPr="001C412A" w:rsidRDefault="005452CC" w:rsidP="00593449">
      <w:pPr>
        <w:pStyle w:val="subsection"/>
      </w:pPr>
      <w:bookmarkStart w:id="6" w:name="_GoBack"/>
      <w:r w:rsidRPr="001C412A">
        <w:tab/>
        <w:t>(1)</w:t>
      </w:r>
      <w:r w:rsidRPr="001C412A">
        <w:tab/>
        <w:t xml:space="preserve">Each provision of </w:t>
      </w:r>
      <w:r w:rsidR="00A030D6" w:rsidRPr="001C412A">
        <w:t>this instrument</w:t>
      </w:r>
      <w:r w:rsidRPr="001C412A">
        <w:t xml:space="preserve"> specified in column 1 of the table commences, or is taken to have commenced, in accordance with column 2 of the table. Any other statement in column 2 has effect according to its terms.</w:t>
      </w:r>
      <w:bookmarkEnd w:id="6"/>
    </w:p>
    <w:p w:rsidR="005452CC" w:rsidRPr="001C412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C412A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C412A" w:rsidRDefault="005452CC" w:rsidP="00612709">
            <w:pPr>
              <w:pStyle w:val="TableHeading"/>
            </w:pPr>
            <w:r w:rsidRPr="001C412A">
              <w:t>Commencement information</w:t>
            </w:r>
          </w:p>
        </w:tc>
      </w:tr>
      <w:tr w:rsidR="005452CC" w:rsidRPr="001C412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C412A" w:rsidRDefault="005452CC" w:rsidP="00612709">
            <w:pPr>
              <w:pStyle w:val="TableHeading"/>
            </w:pPr>
            <w:r w:rsidRPr="001C412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C412A" w:rsidRDefault="005452CC" w:rsidP="00612709">
            <w:pPr>
              <w:pStyle w:val="TableHeading"/>
            </w:pPr>
            <w:r w:rsidRPr="001C412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C412A" w:rsidRDefault="005452CC" w:rsidP="00612709">
            <w:pPr>
              <w:pStyle w:val="TableHeading"/>
            </w:pPr>
            <w:r w:rsidRPr="001C412A">
              <w:t>Column 3</w:t>
            </w:r>
          </w:p>
        </w:tc>
      </w:tr>
      <w:tr w:rsidR="005452CC" w:rsidRPr="001C412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C412A" w:rsidRDefault="005452CC" w:rsidP="00612709">
            <w:pPr>
              <w:pStyle w:val="TableHeading"/>
            </w:pPr>
            <w:r w:rsidRPr="001C412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C412A" w:rsidRDefault="005452CC" w:rsidP="00612709">
            <w:pPr>
              <w:pStyle w:val="TableHeading"/>
            </w:pPr>
            <w:r w:rsidRPr="001C412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C412A" w:rsidRDefault="005452CC" w:rsidP="00612709">
            <w:pPr>
              <w:pStyle w:val="TableHeading"/>
            </w:pPr>
            <w:r w:rsidRPr="001C412A">
              <w:t>Date/Details</w:t>
            </w:r>
          </w:p>
        </w:tc>
      </w:tr>
      <w:tr w:rsidR="005452CC" w:rsidRPr="001C412A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C412A" w:rsidRDefault="005452CC" w:rsidP="00AD7252">
            <w:pPr>
              <w:pStyle w:val="Tabletext"/>
            </w:pPr>
            <w:r w:rsidRPr="001C412A">
              <w:t xml:space="preserve">1.  </w:t>
            </w:r>
            <w:r w:rsidR="00AD7252" w:rsidRPr="001C412A">
              <w:t xml:space="preserve">The whole of </w:t>
            </w:r>
            <w:r w:rsidR="00A030D6" w:rsidRPr="001C412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C412A" w:rsidRDefault="00A030D6" w:rsidP="005452CC">
            <w:pPr>
              <w:pStyle w:val="Tabletext"/>
            </w:pPr>
            <w:r w:rsidRPr="001C412A">
              <w:t>9</w:t>
            </w:r>
            <w:r w:rsidR="001C412A" w:rsidRPr="001C412A">
              <w:t> </w:t>
            </w:r>
            <w:r w:rsidRPr="001C412A">
              <w:t>July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C412A" w:rsidRDefault="00A030D6">
            <w:pPr>
              <w:pStyle w:val="Tabletext"/>
            </w:pPr>
            <w:r w:rsidRPr="001C412A">
              <w:t>9</w:t>
            </w:r>
            <w:r w:rsidR="001C412A" w:rsidRPr="001C412A">
              <w:t> </w:t>
            </w:r>
            <w:r w:rsidRPr="001C412A">
              <w:t>July 2020</w:t>
            </w:r>
          </w:p>
        </w:tc>
      </w:tr>
    </w:tbl>
    <w:p w:rsidR="005452CC" w:rsidRPr="001C412A" w:rsidRDefault="005452CC" w:rsidP="00D21F74">
      <w:pPr>
        <w:pStyle w:val="notetext"/>
      </w:pPr>
      <w:r w:rsidRPr="001C412A">
        <w:rPr>
          <w:snapToGrid w:val="0"/>
          <w:lang w:eastAsia="en-US"/>
        </w:rPr>
        <w:t>Note:</w:t>
      </w:r>
      <w:r w:rsidRPr="001C412A">
        <w:rPr>
          <w:snapToGrid w:val="0"/>
          <w:lang w:eastAsia="en-US"/>
        </w:rPr>
        <w:tab/>
        <w:t xml:space="preserve">This table relates only to the provisions of </w:t>
      </w:r>
      <w:r w:rsidR="00A030D6" w:rsidRPr="001C412A">
        <w:rPr>
          <w:snapToGrid w:val="0"/>
          <w:lang w:eastAsia="en-US"/>
        </w:rPr>
        <w:t>this instrument</w:t>
      </w:r>
      <w:r w:rsidRPr="001C412A">
        <w:t xml:space="preserve"> </w:t>
      </w:r>
      <w:r w:rsidRPr="001C412A">
        <w:rPr>
          <w:snapToGrid w:val="0"/>
          <w:lang w:eastAsia="en-US"/>
        </w:rPr>
        <w:t xml:space="preserve">as originally made. It will not be amended to deal with any later amendments of </w:t>
      </w:r>
      <w:r w:rsidR="00A030D6" w:rsidRPr="001C412A">
        <w:rPr>
          <w:snapToGrid w:val="0"/>
          <w:lang w:eastAsia="en-US"/>
        </w:rPr>
        <w:t>this instrument</w:t>
      </w:r>
      <w:r w:rsidRPr="001C412A">
        <w:rPr>
          <w:snapToGrid w:val="0"/>
          <w:lang w:eastAsia="en-US"/>
        </w:rPr>
        <w:t>.</w:t>
      </w:r>
    </w:p>
    <w:p w:rsidR="005452CC" w:rsidRPr="001C412A" w:rsidRDefault="005452CC" w:rsidP="004F676E">
      <w:pPr>
        <w:pStyle w:val="subsection"/>
      </w:pPr>
      <w:r w:rsidRPr="001C412A">
        <w:tab/>
        <w:t>(2)</w:t>
      </w:r>
      <w:r w:rsidRPr="001C412A">
        <w:tab/>
        <w:t xml:space="preserve">Any information in column 3 of the table is not part of </w:t>
      </w:r>
      <w:r w:rsidR="00A030D6" w:rsidRPr="001C412A">
        <w:t>this instrument</w:t>
      </w:r>
      <w:r w:rsidRPr="001C412A">
        <w:t xml:space="preserve">. Information may be inserted in this column, or information in it may be edited, in any published version of </w:t>
      </w:r>
      <w:r w:rsidR="00A030D6" w:rsidRPr="001C412A">
        <w:t>this instrument</w:t>
      </w:r>
      <w:r w:rsidRPr="001C412A">
        <w:t>.</w:t>
      </w:r>
    </w:p>
    <w:p w:rsidR="00BF6650" w:rsidRPr="001C412A" w:rsidRDefault="00BF6650" w:rsidP="00BF6650">
      <w:pPr>
        <w:pStyle w:val="ActHead5"/>
      </w:pPr>
      <w:bookmarkStart w:id="7" w:name="_Toc46906759"/>
      <w:r w:rsidRPr="0053553B">
        <w:rPr>
          <w:rStyle w:val="CharSectno"/>
        </w:rPr>
        <w:t>3</w:t>
      </w:r>
      <w:r w:rsidRPr="001C412A">
        <w:t xml:space="preserve">  Authority</w:t>
      </w:r>
      <w:bookmarkEnd w:id="7"/>
    </w:p>
    <w:p w:rsidR="00BF6650" w:rsidRPr="001C412A" w:rsidRDefault="00BF6650" w:rsidP="00BF6650">
      <w:pPr>
        <w:pStyle w:val="subsection"/>
      </w:pPr>
      <w:r w:rsidRPr="001C412A">
        <w:tab/>
      </w:r>
      <w:r w:rsidRPr="001C412A">
        <w:tab/>
      </w:r>
      <w:r w:rsidR="00A030D6" w:rsidRPr="001C412A">
        <w:t>This instrument is</w:t>
      </w:r>
      <w:r w:rsidRPr="001C412A">
        <w:t xml:space="preserve"> made under the</w:t>
      </w:r>
      <w:r w:rsidR="00A030D6" w:rsidRPr="001C412A">
        <w:t xml:space="preserve"> </w:t>
      </w:r>
      <w:r w:rsidR="00A030D6" w:rsidRPr="001C412A">
        <w:rPr>
          <w:i/>
        </w:rPr>
        <w:t>Migration Act 1958</w:t>
      </w:r>
      <w:r w:rsidR="00546FA3" w:rsidRPr="001C412A">
        <w:rPr>
          <w:i/>
        </w:rPr>
        <w:t>.</w:t>
      </w:r>
    </w:p>
    <w:p w:rsidR="00557C7A" w:rsidRPr="001C412A" w:rsidRDefault="00BF6650" w:rsidP="00557C7A">
      <w:pPr>
        <w:pStyle w:val="ActHead5"/>
      </w:pPr>
      <w:bookmarkStart w:id="8" w:name="_Toc46906760"/>
      <w:r w:rsidRPr="0053553B">
        <w:rPr>
          <w:rStyle w:val="CharSectno"/>
        </w:rPr>
        <w:t>4</w:t>
      </w:r>
      <w:r w:rsidR="00557C7A" w:rsidRPr="001C412A">
        <w:t xml:space="preserve">  </w:t>
      </w:r>
      <w:r w:rsidR="00083F48" w:rsidRPr="001C412A">
        <w:t>Schedules</w:t>
      </w:r>
      <w:bookmarkEnd w:id="8"/>
    </w:p>
    <w:p w:rsidR="00557C7A" w:rsidRPr="001C412A" w:rsidRDefault="00557C7A" w:rsidP="00557C7A">
      <w:pPr>
        <w:pStyle w:val="subsection"/>
      </w:pPr>
      <w:r w:rsidRPr="001C412A">
        <w:tab/>
      </w:r>
      <w:r w:rsidRPr="001C412A">
        <w:tab/>
      </w:r>
      <w:r w:rsidR="00083F48" w:rsidRPr="001C412A">
        <w:t xml:space="preserve">Each </w:t>
      </w:r>
      <w:r w:rsidR="00160BD7" w:rsidRPr="001C412A">
        <w:t>instrument</w:t>
      </w:r>
      <w:r w:rsidR="00083F48" w:rsidRPr="001C412A">
        <w:t xml:space="preserve"> that is specified in a Schedule to </w:t>
      </w:r>
      <w:r w:rsidR="00A030D6" w:rsidRPr="001C412A">
        <w:t>this instrument</w:t>
      </w:r>
      <w:r w:rsidR="00083F48" w:rsidRPr="001C412A">
        <w:t xml:space="preserve"> is amended or repealed as set out in the applicable items in the Schedule concerned, and any other item in a Schedule to </w:t>
      </w:r>
      <w:r w:rsidR="00A030D6" w:rsidRPr="001C412A">
        <w:t>this instrument</w:t>
      </w:r>
      <w:r w:rsidR="00083F48" w:rsidRPr="001C412A">
        <w:t xml:space="preserve"> has effect according to its terms.</w:t>
      </w:r>
    </w:p>
    <w:p w:rsidR="00183C57" w:rsidRPr="001C412A" w:rsidRDefault="00183C57" w:rsidP="00183C57">
      <w:pPr>
        <w:pStyle w:val="ActHead6"/>
        <w:pageBreakBefore/>
      </w:pPr>
      <w:bookmarkStart w:id="9" w:name="_Toc46906761"/>
      <w:bookmarkStart w:id="10" w:name="opcAmSched"/>
      <w:bookmarkStart w:id="11" w:name="opcCurrentFind"/>
      <w:r w:rsidRPr="0053553B">
        <w:rPr>
          <w:rStyle w:val="CharAmSchNo"/>
        </w:rPr>
        <w:lastRenderedPageBreak/>
        <w:t>Schedule</w:t>
      </w:r>
      <w:r w:rsidR="001C412A" w:rsidRPr="0053553B">
        <w:rPr>
          <w:rStyle w:val="CharAmSchNo"/>
        </w:rPr>
        <w:t> </w:t>
      </w:r>
      <w:r w:rsidRPr="0053553B">
        <w:rPr>
          <w:rStyle w:val="CharAmSchNo"/>
        </w:rPr>
        <w:t>1</w:t>
      </w:r>
      <w:r w:rsidRPr="001C412A">
        <w:t>—</w:t>
      </w:r>
      <w:r w:rsidRPr="0053553B">
        <w:rPr>
          <w:rStyle w:val="CharAmSchText"/>
        </w:rPr>
        <w:t>Amendments</w:t>
      </w:r>
      <w:bookmarkEnd w:id="9"/>
    </w:p>
    <w:bookmarkEnd w:id="10"/>
    <w:bookmarkEnd w:id="11"/>
    <w:p w:rsidR="00183C57" w:rsidRPr="0053553B" w:rsidRDefault="00183C57" w:rsidP="00183C57">
      <w:pPr>
        <w:pStyle w:val="Header"/>
      </w:pPr>
      <w:r w:rsidRPr="0053553B">
        <w:rPr>
          <w:rStyle w:val="CharAmPartNo"/>
        </w:rPr>
        <w:t xml:space="preserve"> </w:t>
      </w:r>
      <w:r w:rsidRPr="0053553B">
        <w:rPr>
          <w:rStyle w:val="CharAmPartText"/>
        </w:rPr>
        <w:t xml:space="preserve"> </w:t>
      </w:r>
    </w:p>
    <w:p w:rsidR="00183C57" w:rsidRPr="001C412A" w:rsidRDefault="00183C57" w:rsidP="00183C57">
      <w:pPr>
        <w:pStyle w:val="ActHead9"/>
      </w:pPr>
      <w:bookmarkStart w:id="12" w:name="_Toc46906762"/>
      <w:r w:rsidRPr="001C412A">
        <w:t>Migration Regulations</w:t>
      </w:r>
      <w:r w:rsidR="001C412A" w:rsidRPr="001C412A">
        <w:t> </w:t>
      </w:r>
      <w:r w:rsidRPr="001C412A">
        <w:t>19</w:t>
      </w:r>
      <w:bookmarkStart w:id="13" w:name="BK_S3P2L3C25"/>
      <w:bookmarkEnd w:id="13"/>
      <w:r w:rsidRPr="001C412A">
        <w:t>94</w:t>
      </w:r>
      <w:bookmarkEnd w:id="12"/>
    </w:p>
    <w:p w:rsidR="00183C57" w:rsidRPr="001C412A" w:rsidRDefault="00183C57" w:rsidP="00183C57">
      <w:pPr>
        <w:pStyle w:val="ItemHead"/>
      </w:pPr>
      <w:r w:rsidRPr="001C412A">
        <w:t>1  Regulation</w:t>
      </w:r>
      <w:r w:rsidR="001C412A" w:rsidRPr="001C412A">
        <w:t> </w:t>
      </w:r>
      <w:r w:rsidRPr="001C412A">
        <w:t>1.03</w:t>
      </w:r>
    </w:p>
    <w:p w:rsidR="00183C57" w:rsidRPr="001C412A" w:rsidRDefault="00183C57" w:rsidP="00183C57">
      <w:pPr>
        <w:pStyle w:val="Item"/>
      </w:pPr>
      <w:r w:rsidRPr="001C412A">
        <w:t>Insert:</w:t>
      </w:r>
    </w:p>
    <w:p w:rsidR="00183C57" w:rsidRPr="001C412A" w:rsidRDefault="00183C57" w:rsidP="00183C57">
      <w:pPr>
        <w:pStyle w:val="Definition"/>
      </w:pPr>
      <w:r w:rsidRPr="001C412A">
        <w:rPr>
          <w:b/>
          <w:i/>
        </w:rPr>
        <w:t>Hong Kong passport</w:t>
      </w:r>
      <w:r w:rsidRPr="001C412A">
        <w:t xml:space="preserve"> means a Hong Kong Special Administrative Region of the People’s Republic of China passport.</w:t>
      </w:r>
    </w:p>
    <w:p w:rsidR="00183C57" w:rsidRPr="001C412A" w:rsidRDefault="00183C57" w:rsidP="00183C57">
      <w:pPr>
        <w:pStyle w:val="ItemHead"/>
      </w:pPr>
      <w:r w:rsidRPr="001C412A">
        <w:t>2  Clause</w:t>
      </w:r>
      <w:r w:rsidR="001C412A" w:rsidRPr="001C412A">
        <w:t> </w:t>
      </w:r>
      <w:r w:rsidRPr="001C412A">
        <w:t>482.511 of Schedule</w:t>
      </w:r>
      <w:r w:rsidR="001C412A" w:rsidRPr="001C412A">
        <w:t> </w:t>
      </w:r>
      <w:r w:rsidRPr="001C412A">
        <w:t>2</w:t>
      </w:r>
    </w:p>
    <w:p w:rsidR="00183C57" w:rsidRPr="001C412A" w:rsidRDefault="00183C57" w:rsidP="00183C57">
      <w:pPr>
        <w:pStyle w:val="Item"/>
      </w:pPr>
      <w:r w:rsidRPr="001C412A">
        <w:t>Repeal the clause, substitute:</w:t>
      </w:r>
    </w:p>
    <w:p w:rsidR="00183C57" w:rsidRPr="001C412A" w:rsidRDefault="00183C57" w:rsidP="00183C57">
      <w:pPr>
        <w:pStyle w:val="ActHead5"/>
      </w:pPr>
      <w:bookmarkStart w:id="14" w:name="_Toc46906763"/>
      <w:r w:rsidRPr="0053553B">
        <w:rPr>
          <w:rStyle w:val="CharSectno"/>
        </w:rPr>
        <w:t>482.511</w:t>
      </w:r>
      <w:bookmarkEnd w:id="14"/>
      <w:r w:rsidRPr="001C412A">
        <w:t xml:space="preserve">  </w:t>
      </w:r>
      <w:bookmarkStart w:id="15" w:name="BK_S3P2L10C10"/>
      <w:bookmarkEnd w:id="15"/>
    </w:p>
    <w:p w:rsidR="00183C57" w:rsidRPr="001C412A" w:rsidRDefault="00183C57" w:rsidP="00183C57">
      <w:pPr>
        <w:pStyle w:val="subsection"/>
      </w:pPr>
      <w:r w:rsidRPr="001C412A">
        <w:tab/>
        <w:t>(1)</w:t>
      </w:r>
      <w:r w:rsidRPr="001C412A">
        <w:tab/>
        <w:t>A temporary visa permitting the holder:</w:t>
      </w:r>
    </w:p>
    <w:p w:rsidR="00183C57" w:rsidRPr="001C412A" w:rsidRDefault="00183C57" w:rsidP="00183C57">
      <w:pPr>
        <w:pStyle w:val="paragraph"/>
      </w:pPr>
      <w:r w:rsidRPr="001C412A">
        <w:tab/>
        <w:t>(a)</w:t>
      </w:r>
      <w:r w:rsidRPr="001C412A">
        <w:tab/>
        <w:t>to travel to, and enter, Australia on multiple occasions; and</w:t>
      </w:r>
    </w:p>
    <w:p w:rsidR="00183C57" w:rsidRDefault="00183C57" w:rsidP="00183C57">
      <w:pPr>
        <w:pStyle w:val="paragraph"/>
      </w:pPr>
      <w:r w:rsidRPr="001C412A">
        <w:tab/>
        <w:t>(b)</w:t>
      </w:r>
      <w:r w:rsidRPr="001C412A">
        <w:tab/>
        <w:t>to remain in Australia;</w:t>
      </w:r>
    </w:p>
    <w:p w:rsidR="00271EBF" w:rsidRDefault="00271EBF" w:rsidP="00271EBF">
      <w:pPr>
        <w:pStyle w:val="subsection2"/>
      </w:pPr>
      <w:r>
        <w:t>during the period</w:t>
      </w:r>
      <w:r w:rsidR="00BF5331">
        <w:t xml:space="preserve"> that</w:t>
      </w:r>
      <w:r>
        <w:t>:</w:t>
      </w:r>
    </w:p>
    <w:p w:rsidR="00271EBF" w:rsidRDefault="00271EBF" w:rsidP="00271EBF">
      <w:pPr>
        <w:pStyle w:val="paragraph"/>
      </w:pPr>
      <w:r>
        <w:tab/>
        <w:t>(c)</w:t>
      </w:r>
      <w:r>
        <w:tab/>
        <w:t>start</w:t>
      </w:r>
      <w:r w:rsidR="00BF5331">
        <w:t>s</w:t>
      </w:r>
      <w:r>
        <w:t xml:space="preserve"> when the visa </w:t>
      </w:r>
      <w:r w:rsidR="00316705">
        <w:t>comes into effect</w:t>
      </w:r>
      <w:r>
        <w:t>; and</w:t>
      </w:r>
    </w:p>
    <w:p w:rsidR="00183C57" w:rsidRDefault="00271EBF" w:rsidP="00271EBF">
      <w:pPr>
        <w:pStyle w:val="paragraph"/>
      </w:pPr>
      <w:r>
        <w:tab/>
        <w:t>(d)</w:t>
      </w:r>
      <w:r>
        <w:tab/>
      </w:r>
      <w:r w:rsidR="00BF5331">
        <w:t xml:space="preserve">ends in accordance with </w:t>
      </w:r>
      <w:r w:rsidR="004A1284" w:rsidRPr="001C412A">
        <w:t>the following table</w:t>
      </w:r>
      <w:r w:rsidR="00125F9C" w:rsidRPr="001C412A">
        <w:t>.</w:t>
      </w:r>
    </w:p>
    <w:p w:rsidR="00183C57" w:rsidRPr="001C412A" w:rsidRDefault="00183C57" w:rsidP="00183C57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526"/>
        <w:gridCol w:w="3119"/>
      </w:tblGrid>
      <w:tr w:rsidR="00183C57" w:rsidRPr="001C412A" w:rsidTr="00626F0B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83C57" w:rsidRPr="001C412A" w:rsidRDefault="00713B73" w:rsidP="00BD26C9">
            <w:pPr>
              <w:pStyle w:val="TableHeading"/>
            </w:pPr>
            <w:r>
              <w:t>E</w:t>
            </w:r>
            <w:bookmarkStart w:id="16" w:name="BK_S3P2L18C2"/>
            <w:bookmarkEnd w:id="16"/>
            <w:r>
              <w:t>nd of visa period</w:t>
            </w:r>
          </w:p>
        </w:tc>
      </w:tr>
      <w:tr w:rsidR="00183C57" w:rsidRPr="001C412A" w:rsidTr="00626F0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83C57" w:rsidRPr="001C412A" w:rsidRDefault="00183C57" w:rsidP="00626F0B">
            <w:pPr>
              <w:pStyle w:val="TableHeading"/>
            </w:pPr>
            <w:r w:rsidRPr="001C412A">
              <w:t>Item</w:t>
            </w:r>
          </w:p>
        </w:tc>
        <w:tc>
          <w:tcPr>
            <w:tcW w:w="45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83C57" w:rsidRPr="001C412A" w:rsidRDefault="00183C57" w:rsidP="00626F0B">
            <w:pPr>
              <w:pStyle w:val="TableHeading"/>
            </w:pPr>
            <w:r w:rsidRPr="001C412A">
              <w:t>Column 1</w:t>
            </w:r>
          </w:p>
          <w:p w:rsidR="00183C57" w:rsidRPr="001C412A" w:rsidRDefault="00BF5331" w:rsidP="00BF5331">
            <w:pPr>
              <w:pStyle w:val="TableHeading"/>
            </w:pPr>
            <w:r>
              <w:t>I</w:t>
            </w:r>
            <w:r w:rsidR="00183C57" w:rsidRPr="001C412A">
              <w:t>f …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83C57" w:rsidRPr="001C412A" w:rsidRDefault="00183C57" w:rsidP="00626F0B">
            <w:pPr>
              <w:pStyle w:val="TableHeading"/>
            </w:pPr>
            <w:r w:rsidRPr="001C412A">
              <w:t>Column 2</w:t>
            </w:r>
          </w:p>
          <w:p w:rsidR="00183C57" w:rsidRPr="001C412A" w:rsidRDefault="00BF5331" w:rsidP="00BF5331">
            <w:pPr>
              <w:pStyle w:val="TableHeading"/>
            </w:pPr>
            <w:r>
              <w:t xml:space="preserve">the period ends at </w:t>
            </w:r>
            <w:r w:rsidR="00183C57" w:rsidRPr="001C412A">
              <w:t>…</w:t>
            </w:r>
          </w:p>
        </w:tc>
      </w:tr>
      <w:tr w:rsidR="00183C57" w:rsidRPr="001C412A" w:rsidTr="00626F0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83C57" w:rsidRPr="001C412A" w:rsidRDefault="00183C57" w:rsidP="00626F0B">
            <w:pPr>
              <w:pStyle w:val="Tabletext"/>
            </w:pPr>
            <w:r w:rsidRPr="001C412A">
              <w:t>1</w:t>
            </w:r>
          </w:p>
        </w:tc>
        <w:tc>
          <w:tcPr>
            <w:tcW w:w="4526" w:type="dxa"/>
            <w:tcBorders>
              <w:top w:val="single" w:sz="12" w:space="0" w:color="auto"/>
            </w:tcBorders>
            <w:shd w:val="clear" w:color="auto" w:fill="auto"/>
          </w:tcPr>
          <w:p w:rsidR="00183C57" w:rsidRPr="001C412A" w:rsidRDefault="00183C57" w:rsidP="00626F0B">
            <w:pPr>
              <w:pStyle w:val="Tablea"/>
            </w:pPr>
            <w:r w:rsidRPr="001C412A">
              <w:t>(a) the holder satisfied the primary criteria for the grant of the visa; and</w:t>
            </w:r>
          </w:p>
          <w:p w:rsidR="00183C57" w:rsidRPr="001C412A" w:rsidRDefault="00183C57" w:rsidP="00626F0B">
            <w:pPr>
              <w:pStyle w:val="Tablea"/>
            </w:pPr>
            <w:r w:rsidRPr="001C412A">
              <w:t>(b) item</w:t>
            </w:r>
            <w:r w:rsidR="001C412A" w:rsidRPr="001C412A">
              <w:t> </w:t>
            </w:r>
            <w:r w:rsidRPr="001C412A">
              <w:t>2 does not apply;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183C57" w:rsidRPr="001C412A" w:rsidRDefault="00BF5331" w:rsidP="00626F0B">
            <w:pPr>
              <w:pStyle w:val="Tabletext"/>
            </w:pPr>
            <w:r>
              <w:t xml:space="preserve">the end of </w:t>
            </w:r>
            <w:r w:rsidR="004A1284" w:rsidRPr="001C412A">
              <w:t>the period of stay proposed in the nomination identified in the application for the visa, starting on the date of grant of the visa.</w:t>
            </w:r>
          </w:p>
        </w:tc>
      </w:tr>
      <w:tr w:rsidR="00183C57" w:rsidRPr="001C412A" w:rsidTr="00626F0B">
        <w:tc>
          <w:tcPr>
            <w:tcW w:w="714" w:type="dxa"/>
            <w:shd w:val="clear" w:color="auto" w:fill="auto"/>
          </w:tcPr>
          <w:p w:rsidR="00183C57" w:rsidRPr="001C412A" w:rsidRDefault="00183C57" w:rsidP="00626F0B">
            <w:pPr>
              <w:pStyle w:val="Tabletext"/>
            </w:pPr>
            <w:r w:rsidRPr="001C412A">
              <w:t>2</w:t>
            </w:r>
          </w:p>
        </w:tc>
        <w:tc>
          <w:tcPr>
            <w:tcW w:w="4526" w:type="dxa"/>
            <w:shd w:val="clear" w:color="auto" w:fill="auto"/>
          </w:tcPr>
          <w:p w:rsidR="00D761FF" w:rsidRPr="001C412A" w:rsidRDefault="00D761FF" w:rsidP="00D761FF">
            <w:pPr>
              <w:pStyle w:val="Tabletext"/>
            </w:pPr>
            <w:r w:rsidRPr="001C412A">
              <w:t>the holder:</w:t>
            </w:r>
          </w:p>
          <w:p w:rsidR="00183C57" w:rsidRPr="001C412A" w:rsidRDefault="00183C57" w:rsidP="00626F0B">
            <w:pPr>
              <w:pStyle w:val="Tablea"/>
            </w:pPr>
            <w:r w:rsidRPr="001C412A">
              <w:t>(a) satisfied the primary criteria for the grant of the visa; and</w:t>
            </w:r>
          </w:p>
          <w:p w:rsidR="00183C57" w:rsidRPr="001C412A" w:rsidRDefault="00183C57" w:rsidP="00626F0B">
            <w:pPr>
              <w:pStyle w:val="Tablea"/>
            </w:pPr>
            <w:r w:rsidRPr="001C412A">
              <w:t xml:space="preserve">(b) </w:t>
            </w:r>
            <w:r w:rsidR="00D761FF" w:rsidRPr="001C412A">
              <w:t xml:space="preserve">on the date of grant of the visa, </w:t>
            </w:r>
            <w:r w:rsidRPr="001C412A">
              <w:t xml:space="preserve">holds a Hong Kong passport in a class specified under </w:t>
            </w:r>
            <w:r w:rsidR="001C412A" w:rsidRPr="001C412A">
              <w:t>subclause (</w:t>
            </w:r>
            <w:r w:rsidRPr="001C412A">
              <w:t>2)</w:t>
            </w:r>
            <w:r w:rsidR="009C6D51">
              <w:t xml:space="preserve"> of this clause</w:t>
            </w:r>
            <w:r w:rsidRPr="001C412A">
              <w:t>;</w:t>
            </w:r>
          </w:p>
        </w:tc>
        <w:tc>
          <w:tcPr>
            <w:tcW w:w="3119" w:type="dxa"/>
            <w:shd w:val="clear" w:color="auto" w:fill="auto"/>
          </w:tcPr>
          <w:p w:rsidR="004A1284" w:rsidRPr="001C412A" w:rsidRDefault="00BF5331" w:rsidP="0054566A">
            <w:pPr>
              <w:pStyle w:val="Tabletext"/>
            </w:pPr>
            <w:r>
              <w:t xml:space="preserve">the end of </w:t>
            </w:r>
            <w:r w:rsidR="00B545CF" w:rsidRPr="001C412A">
              <w:t xml:space="preserve">the </w:t>
            </w:r>
            <w:r w:rsidR="00713B73">
              <w:t xml:space="preserve">period of </w:t>
            </w:r>
            <w:r w:rsidR="004A1284" w:rsidRPr="001C412A">
              <w:t xml:space="preserve">5 years </w:t>
            </w:r>
            <w:r w:rsidR="0054566A" w:rsidRPr="001C412A">
              <w:t xml:space="preserve">starting on </w:t>
            </w:r>
            <w:r w:rsidR="004A1284" w:rsidRPr="001C412A">
              <w:t>the date of grant of the visa.</w:t>
            </w:r>
          </w:p>
        </w:tc>
      </w:tr>
      <w:tr w:rsidR="00183C57" w:rsidRPr="001C412A" w:rsidTr="00626F0B">
        <w:tc>
          <w:tcPr>
            <w:tcW w:w="714" w:type="dxa"/>
            <w:shd w:val="clear" w:color="auto" w:fill="auto"/>
          </w:tcPr>
          <w:p w:rsidR="00183C57" w:rsidRPr="001C412A" w:rsidRDefault="00183C57" w:rsidP="00626F0B">
            <w:pPr>
              <w:pStyle w:val="Tabletext"/>
            </w:pPr>
            <w:r w:rsidRPr="001C412A">
              <w:t>3</w:t>
            </w:r>
          </w:p>
        </w:tc>
        <w:tc>
          <w:tcPr>
            <w:tcW w:w="4526" w:type="dxa"/>
            <w:shd w:val="clear" w:color="auto" w:fill="auto"/>
          </w:tcPr>
          <w:p w:rsidR="00183C57" w:rsidRPr="001C412A" w:rsidRDefault="00183C57" w:rsidP="00626F0B">
            <w:pPr>
              <w:pStyle w:val="Tablea"/>
            </w:pPr>
            <w:r w:rsidRPr="001C412A">
              <w:t xml:space="preserve">(a) the holder satisfied the secondary criteria for the grant of the visa (the </w:t>
            </w:r>
            <w:r w:rsidRPr="001C412A">
              <w:rPr>
                <w:b/>
                <w:i/>
              </w:rPr>
              <w:t>secondary visa</w:t>
            </w:r>
            <w:r w:rsidRPr="001C412A">
              <w:t>) as a member of the family</w:t>
            </w:r>
            <w:bookmarkStart w:id="17" w:name="BK_S3P2L34C21"/>
            <w:bookmarkEnd w:id="17"/>
            <w:r w:rsidRPr="001C412A">
              <w:t xml:space="preserve"> unit of a person (the </w:t>
            </w:r>
            <w:r w:rsidRPr="001C412A">
              <w:rPr>
                <w:b/>
                <w:i/>
              </w:rPr>
              <w:t>primary applicant</w:t>
            </w:r>
            <w:r w:rsidRPr="001C412A">
              <w:t>) who satisfied the primary criteria for the grant of</w:t>
            </w:r>
            <w:r w:rsidR="00F032BA" w:rsidRPr="001C412A">
              <w:t xml:space="preserve"> one of the following visas (the </w:t>
            </w:r>
            <w:r w:rsidR="00F032BA" w:rsidRPr="001C412A">
              <w:rPr>
                <w:b/>
                <w:i/>
              </w:rPr>
              <w:t>primary visa</w:t>
            </w:r>
            <w:r w:rsidR="00F032BA" w:rsidRPr="001C412A">
              <w:t>)</w:t>
            </w:r>
            <w:r w:rsidRPr="001C412A">
              <w:t>:</w:t>
            </w:r>
          </w:p>
          <w:p w:rsidR="00183C57" w:rsidRPr="001C412A" w:rsidRDefault="00183C57" w:rsidP="00626F0B">
            <w:pPr>
              <w:pStyle w:val="Tablei"/>
            </w:pPr>
            <w:r w:rsidRPr="001C412A">
              <w:t>(i) a Subclass 457 (Temporary Work (Skilled)) visa;</w:t>
            </w:r>
          </w:p>
          <w:p w:rsidR="00183C57" w:rsidRPr="001C412A" w:rsidRDefault="00183C57" w:rsidP="00F032BA">
            <w:pPr>
              <w:pStyle w:val="Tablei"/>
            </w:pPr>
            <w:r w:rsidRPr="001C412A">
              <w:t>(ii) a Subclass 482 (Temporary Skill Shortage) visa; and</w:t>
            </w:r>
          </w:p>
          <w:p w:rsidR="00183C57" w:rsidRPr="001C412A" w:rsidRDefault="00183C57" w:rsidP="00626F0B">
            <w:pPr>
              <w:pStyle w:val="Tablea"/>
            </w:pPr>
            <w:r w:rsidRPr="001C412A">
              <w:t>(b) items</w:t>
            </w:r>
            <w:r w:rsidR="001C412A" w:rsidRPr="001C412A">
              <w:t> </w:t>
            </w:r>
            <w:r w:rsidRPr="001C412A">
              <w:t>4 and 5 do not apply;</w:t>
            </w:r>
          </w:p>
        </w:tc>
        <w:tc>
          <w:tcPr>
            <w:tcW w:w="3119" w:type="dxa"/>
            <w:shd w:val="clear" w:color="auto" w:fill="auto"/>
          </w:tcPr>
          <w:p w:rsidR="00183C57" w:rsidRPr="001C412A" w:rsidRDefault="00BF5331" w:rsidP="004A1284">
            <w:pPr>
              <w:pStyle w:val="Tabletext"/>
            </w:pPr>
            <w:r>
              <w:t xml:space="preserve">the end of </w:t>
            </w:r>
            <w:r w:rsidR="004A1284" w:rsidRPr="001C412A">
              <w:t>the</w:t>
            </w:r>
            <w:r w:rsidR="00183C57" w:rsidRPr="001C412A">
              <w:t xml:space="preserve"> period the primary applicant is permitted to remain in Australia under the primary visa.</w:t>
            </w:r>
          </w:p>
        </w:tc>
      </w:tr>
      <w:tr w:rsidR="00183C57" w:rsidRPr="001C412A" w:rsidTr="00626F0B">
        <w:tc>
          <w:tcPr>
            <w:tcW w:w="714" w:type="dxa"/>
            <w:shd w:val="clear" w:color="auto" w:fill="auto"/>
          </w:tcPr>
          <w:p w:rsidR="00183C57" w:rsidRPr="001C412A" w:rsidRDefault="00183C57" w:rsidP="00626F0B">
            <w:pPr>
              <w:pStyle w:val="Tabletext"/>
            </w:pPr>
            <w:r w:rsidRPr="001C412A">
              <w:t>4</w:t>
            </w:r>
          </w:p>
        </w:tc>
        <w:tc>
          <w:tcPr>
            <w:tcW w:w="4526" w:type="dxa"/>
            <w:shd w:val="clear" w:color="auto" w:fill="auto"/>
          </w:tcPr>
          <w:p w:rsidR="00F032BA" w:rsidRPr="001C412A" w:rsidRDefault="00183C57" w:rsidP="00F032BA">
            <w:pPr>
              <w:pStyle w:val="Tablea"/>
            </w:pPr>
            <w:r w:rsidRPr="001C412A">
              <w:t xml:space="preserve">(a) the holder (the </w:t>
            </w:r>
            <w:r w:rsidRPr="001C412A">
              <w:rPr>
                <w:b/>
                <w:i/>
              </w:rPr>
              <w:t>secondary applicant</w:t>
            </w:r>
            <w:r w:rsidRPr="001C412A">
              <w:t xml:space="preserve">) satisfied the secondary criteria for the grant of the visa (the </w:t>
            </w:r>
            <w:r w:rsidRPr="001C412A">
              <w:rPr>
                <w:b/>
                <w:i/>
              </w:rPr>
              <w:t>secondary visa</w:t>
            </w:r>
            <w:r w:rsidRPr="001C412A">
              <w:t>) as a member of the family unit</w:t>
            </w:r>
            <w:r w:rsidR="00D761FF" w:rsidRPr="001C412A">
              <w:t xml:space="preserve">, </w:t>
            </w:r>
            <w:r w:rsidR="00D761FF" w:rsidRPr="001C412A">
              <w:lastRenderedPageBreak/>
              <w:t>in the circumstances described in subparagraph</w:t>
            </w:r>
            <w:r w:rsidR="001C412A" w:rsidRPr="001C412A">
              <w:t> </w:t>
            </w:r>
            <w:r w:rsidR="00D761FF" w:rsidRPr="001C412A">
              <w:t>1.12(2)(b)(ii) or subregulation</w:t>
            </w:r>
            <w:r w:rsidR="001C412A" w:rsidRPr="001C412A">
              <w:t> </w:t>
            </w:r>
            <w:r w:rsidR="00D761FF" w:rsidRPr="001C412A">
              <w:t>1.12(5),</w:t>
            </w:r>
            <w:r w:rsidRPr="001C412A">
              <w:t xml:space="preserve"> of a person (the </w:t>
            </w:r>
            <w:r w:rsidRPr="001C412A">
              <w:rPr>
                <w:b/>
                <w:i/>
              </w:rPr>
              <w:t>primary applicant</w:t>
            </w:r>
            <w:r w:rsidRPr="001C412A">
              <w:t>) who satisfied the primary criteria for the grant of</w:t>
            </w:r>
            <w:r w:rsidR="00F032BA" w:rsidRPr="001C412A">
              <w:t xml:space="preserve"> one of the following visas (the </w:t>
            </w:r>
            <w:r w:rsidR="00F032BA" w:rsidRPr="001C412A">
              <w:rPr>
                <w:b/>
                <w:i/>
              </w:rPr>
              <w:t>primary visa</w:t>
            </w:r>
            <w:r w:rsidR="00F032BA" w:rsidRPr="001C412A">
              <w:t>):</w:t>
            </w:r>
          </w:p>
          <w:p w:rsidR="00F032BA" w:rsidRPr="001C412A" w:rsidRDefault="00F032BA" w:rsidP="00F032BA">
            <w:pPr>
              <w:pStyle w:val="Tablei"/>
            </w:pPr>
            <w:r w:rsidRPr="001C412A">
              <w:t>(i) a Subclass 457 (Temporary Work (Skilled)) visa;</w:t>
            </w:r>
          </w:p>
          <w:p w:rsidR="00183C57" w:rsidRPr="001C412A" w:rsidRDefault="00F032BA" w:rsidP="00F032BA">
            <w:pPr>
              <w:pStyle w:val="Tablei"/>
            </w:pPr>
            <w:r w:rsidRPr="001C412A">
              <w:t>(ii) a Subclass 482 (Temporary Skill Shortage) visa; and</w:t>
            </w:r>
          </w:p>
          <w:p w:rsidR="00183C57" w:rsidRPr="001C412A" w:rsidRDefault="00183C57" w:rsidP="00626F0B">
            <w:pPr>
              <w:pStyle w:val="Tablea"/>
            </w:pPr>
            <w:r w:rsidRPr="001C412A">
              <w:t>(b) the secondary applicant is not dependent on the primary applicant or the spouse or</w:t>
            </w:r>
            <w:r w:rsidR="001C412A" w:rsidRPr="001C412A">
              <w:t xml:space="preserve"> </w:t>
            </w:r>
            <w:r w:rsidRPr="001C412A">
              <w:t>de</w:t>
            </w:r>
            <w:r w:rsidR="001C412A" w:rsidRPr="001C412A">
              <w:t xml:space="preserve"> </w:t>
            </w:r>
            <w:r w:rsidRPr="001C412A">
              <w:t>facto</w:t>
            </w:r>
            <w:bookmarkStart w:id="18" w:name="BK_S3P3L13C44"/>
            <w:bookmarkEnd w:id="18"/>
            <w:r w:rsidR="001C412A" w:rsidRPr="001C412A">
              <w:t xml:space="preserve"> </w:t>
            </w:r>
            <w:r w:rsidRPr="001C412A">
              <w:t>partner of the primary applicant in the circumstances described in paragraph</w:t>
            </w:r>
            <w:r w:rsidR="001C412A" w:rsidRPr="001C412A">
              <w:t> </w:t>
            </w:r>
            <w:r w:rsidRPr="001C412A">
              <w:t>1</w:t>
            </w:r>
            <w:bookmarkStart w:id="19" w:name="BK_S3P3L12C39"/>
            <w:bookmarkStart w:id="20" w:name="BK_S3P3L16C39"/>
            <w:bookmarkStart w:id="21" w:name="BK_S3P3L16C12"/>
            <w:bookmarkEnd w:id="19"/>
            <w:bookmarkEnd w:id="20"/>
            <w:bookmarkEnd w:id="21"/>
            <w:r w:rsidRPr="001C412A">
              <w:t>.05A(1)(b); and</w:t>
            </w:r>
          </w:p>
          <w:p w:rsidR="00183C57" w:rsidRPr="001C412A" w:rsidRDefault="00183C57" w:rsidP="00626F0B">
            <w:pPr>
              <w:pStyle w:val="Tablea"/>
            </w:pPr>
            <w:r w:rsidRPr="001C412A">
              <w:t>(c) item</w:t>
            </w:r>
            <w:r w:rsidR="001C412A" w:rsidRPr="001C412A">
              <w:t> </w:t>
            </w:r>
            <w:r w:rsidRPr="001C412A">
              <w:t xml:space="preserve">5 </w:t>
            </w:r>
            <w:r w:rsidR="00C42B9D" w:rsidRPr="001C412A">
              <w:t xml:space="preserve">of this table </w:t>
            </w:r>
            <w:r w:rsidRPr="001C412A">
              <w:t>does not apply;</w:t>
            </w:r>
          </w:p>
        </w:tc>
        <w:tc>
          <w:tcPr>
            <w:tcW w:w="3119" w:type="dxa"/>
            <w:shd w:val="clear" w:color="auto" w:fill="auto"/>
          </w:tcPr>
          <w:p w:rsidR="00B545CF" w:rsidRPr="001C412A" w:rsidRDefault="00BF5331" w:rsidP="00B545CF">
            <w:pPr>
              <w:pStyle w:val="Tabletext"/>
            </w:pPr>
            <w:r>
              <w:lastRenderedPageBreak/>
              <w:t>the earlier of</w:t>
            </w:r>
            <w:r w:rsidR="00B545CF" w:rsidRPr="001C412A">
              <w:t>:</w:t>
            </w:r>
          </w:p>
          <w:p w:rsidR="00183C57" w:rsidRPr="001C412A" w:rsidRDefault="00183C57" w:rsidP="00626F0B">
            <w:pPr>
              <w:pStyle w:val="Tablea"/>
            </w:pPr>
            <w:r w:rsidRPr="001C412A">
              <w:t xml:space="preserve">(a) </w:t>
            </w:r>
            <w:r w:rsidR="00BF5331">
              <w:t xml:space="preserve">the end of </w:t>
            </w:r>
            <w:r w:rsidRPr="001C412A">
              <w:t xml:space="preserve">the period the primary applicant is permitted </w:t>
            </w:r>
            <w:r w:rsidRPr="001C412A">
              <w:lastRenderedPageBreak/>
              <w:t>to remain in Australia under the primary visa</w:t>
            </w:r>
            <w:r w:rsidR="00B545CF" w:rsidRPr="001C412A">
              <w:t>;</w:t>
            </w:r>
            <w:r w:rsidR="00BF5331">
              <w:t xml:space="preserve"> and</w:t>
            </w:r>
          </w:p>
          <w:p w:rsidR="00183C57" w:rsidRPr="001C412A" w:rsidRDefault="00183C57" w:rsidP="00B545CF">
            <w:pPr>
              <w:pStyle w:val="Tablea"/>
            </w:pPr>
            <w:r w:rsidRPr="001C412A">
              <w:t xml:space="preserve">(b) </w:t>
            </w:r>
            <w:r w:rsidR="00BF5331">
              <w:t xml:space="preserve">the end of </w:t>
            </w:r>
            <w:r w:rsidRPr="001C412A">
              <w:t>the day before the secondary applicant’s 23rd birthday.</w:t>
            </w:r>
          </w:p>
        </w:tc>
      </w:tr>
      <w:tr w:rsidR="00183C57" w:rsidRPr="001C412A" w:rsidTr="00626F0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83C57" w:rsidRPr="001C412A" w:rsidRDefault="00183C57" w:rsidP="00626F0B">
            <w:pPr>
              <w:pStyle w:val="Tabletext"/>
            </w:pPr>
            <w:r w:rsidRPr="001C412A">
              <w:lastRenderedPageBreak/>
              <w:t>5</w:t>
            </w:r>
          </w:p>
        </w:tc>
        <w:tc>
          <w:tcPr>
            <w:tcW w:w="45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032BA" w:rsidRPr="001C412A" w:rsidRDefault="00183C57" w:rsidP="00F032BA">
            <w:pPr>
              <w:pStyle w:val="Tablea"/>
            </w:pPr>
            <w:r w:rsidRPr="001C412A">
              <w:t xml:space="preserve">(a) the holder (the </w:t>
            </w:r>
            <w:r w:rsidRPr="001C412A">
              <w:rPr>
                <w:b/>
                <w:i/>
              </w:rPr>
              <w:t>secondary applicant</w:t>
            </w:r>
            <w:r w:rsidRPr="001C412A">
              <w:t>)</w:t>
            </w:r>
            <w:bookmarkStart w:id="22" w:name="BK_S3P3L20C41"/>
            <w:bookmarkEnd w:id="22"/>
            <w:r w:rsidR="00713B73">
              <w:t xml:space="preserve"> </w:t>
            </w:r>
            <w:r w:rsidRPr="001C412A">
              <w:t xml:space="preserve">satisfied the secondary criteria for the grant of the visa (the </w:t>
            </w:r>
            <w:r w:rsidRPr="001C412A">
              <w:rPr>
                <w:b/>
                <w:i/>
              </w:rPr>
              <w:t>secondary visa</w:t>
            </w:r>
            <w:r w:rsidRPr="001C412A">
              <w:t xml:space="preserve">) as a member of the family unit of a person (the </w:t>
            </w:r>
            <w:r w:rsidRPr="001C412A">
              <w:rPr>
                <w:b/>
                <w:i/>
              </w:rPr>
              <w:t>primary applicant</w:t>
            </w:r>
            <w:r w:rsidRPr="001C412A">
              <w:t xml:space="preserve">) who satisfied the primary criteria for the grant </w:t>
            </w:r>
            <w:r w:rsidR="00F032BA" w:rsidRPr="001C412A">
              <w:t xml:space="preserve">of one of the following visas (the </w:t>
            </w:r>
            <w:r w:rsidR="00F032BA" w:rsidRPr="001C412A">
              <w:rPr>
                <w:b/>
                <w:i/>
              </w:rPr>
              <w:t>primary visa</w:t>
            </w:r>
            <w:r w:rsidR="00F032BA" w:rsidRPr="001C412A">
              <w:t>):</w:t>
            </w:r>
          </w:p>
          <w:p w:rsidR="00F032BA" w:rsidRPr="001C412A" w:rsidRDefault="00F032BA" w:rsidP="00F032BA">
            <w:pPr>
              <w:pStyle w:val="Tablei"/>
            </w:pPr>
            <w:r w:rsidRPr="001C412A">
              <w:t>(i) a Subclass 457 (Temporary Work (Skilled)) visa;</w:t>
            </w:r>
          </w:p>
          <w:p w:rsidR="00F032BA" w:rsidRPr="001C412A" w:rsidRDefault="00F032BA" w:rsidP="00F032BA">
            <w:pPr>
              <w:pStyle w:val="Tablei"/>
            </w:pPr>
            <w:r w:rsidRPr="001C412A">
              <w:t>(ii) a Subclass 482 (Temp</w:t>
            </w:r>
            <w:r w:rsidR="00BD26C9">
              <w:t>orary Skill Shortage) visa; and</w:t>
            </w:r>
          </w:p>
          <w:p w:rsidR="00183C57" w:rsidRPr="001C412A" w:rsidRDefault="00183C57" w:rsidP="00626F0B">
            <w:pPr>
              <w:pStyle w:val="Tablea"/>
            </w:pPr>
            <w:r w:rsidRPr="001C412A">
              <w:t>(</w:t>
            </w:r>
            <w:r w:rsidR="00D761FF" w:rsidRPr="001C412A">
              <w:t>b</w:t>
            </w:r>
            <w:r w:rsidRPr="001C412A">
              <w:t>) on the date of grant of the primary vi</w:t>
            </w:r>
            <w:r w:rsidR="006A1DA8" w:rsidRPr="001C412A">
              <w:t>sa, the primary applicant holds a Hong Kong passport; and</w:t>
            </w:r>
          </w:p>
          <w:p w:rsidR="00183C57" w:rsidRPr="001C412A" w:rsidRDefault="00D761FF" w:rsidP="006A1DA8">
            <w:pPr>
              <w:pStyle w:val="Tablea"/>
            </w:pPr>
            <w:r w:rsidRPr="001C412A">
              <w:t>(c</w:t>
            </w:r>
            <w:r w:rsidR="006A1DA8" w:rsidRPr="001C412A">
              <w:t xml:space="preserve">) </w:t>
            </w:r>
            <w:r w:rsidR="00183C57" w:rsidRPr="001C412A">
              <w:t>if the primary visa is a Subclass 482 (Temporary Skill Shortage) visa granted on or after 9</w:t>
            </w:r>
            <w:r w:rsidR="001C412A" w:rsidRPr="001C412A">
              <w:t> </w:t>
            </w:r>
            <w:r w:rsidR="00183C57" w:rsidRPr="001C412A">
              <w:t>July 2020—</w:t>
            </w:r>
            <w:r w:rsidR="006A1DA8" w:rsidRPr="001C412A">
              <w:t>the</w:t>
            </w:r>
            <w:r w:rsidR="00183C57" w:rsidRPr="001C412A">
              <w:t xml:space="preserve"> Hong Kong passport </w:t>
            </w:r>
            <w:r w:rsidR="006A1DA8" w:rsidRPr="001C412A">
              <w:t xml:space="preserve">is, on </w:t>
            </w:r>
            <w:r w:rsidR="00183C57" w:rsidRPr="001C412A">
              <w:t xml:space="preserve">the date of grant of the primary visa, </w:t>
            </w:r>
            <w:r w:rsidR="009C6D51">
              <w:t xml:space="preserve">in a class </w:t>
            </w:r>
            <w:r w:rsidR="00183C57" w:rsidRPr="001C412A">
              <w:t xml:space="preserve">specified under </w:t>
            </w:r>
            <w:r w:rsidR="001C412A" w:rsidRPr="001C412A">
              <w:t>subclause (</w:t>
            </w:r>
            <w:r w:rsidR="00183C57" w:rsidRPr="001C412A">
              <w:t>2) of this clause;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83C57" w:rsidRPr="001C412A" w:rsidRDefault="00BF5331" w:rsidP="004A1284">
            <w:pPr>
              <w:pStyle w:val="Tabletext"/>
            </w:pPr>
            <w:r>
              <w:t xml:space="preserve">the end of </w:t>
            </w:r>
            <w:r w:rsidR="004A1284" w:rsidRPr="001C412A">
              <w:t xml:space="preserve">the period </w:t>
            </w:r>
            <w:r w:rsidR="00183C57" w:rsidRPr="001C412A">
              <w:t>the primary applicant is permitted to remain in Australia under the primary visa.</w:t>
            </w:r>
          </w:p>
        </w:tc>
      </w:tr>
    </w:tbl>
    <w:p w:rsidR="00183C57" w:rsidRPr="001C412A" w:rsidRDefault="00183C57" w:rsidP="00183C57">
      <w:pPr>
        <w:pStyle w:val="subsection"/>
      </w:pPr>
      <w:r w:rsidRPr="001C412A">
        <w:tab/>
        <w:t>(2)</w:t>
      </w:r>
      <w:r w:rsidRPr="001C412A">
        <w:tab/>
        <w:t>The Minister may, by legislative instrument, specify</w:t>
      </w:r>
      <w:bookmarkStart w:id="23" w:name="BK_S3P3L38C58"/>
      <w:bookmarkEnd w:id="23"/>
      <w:r w:rsidRPr="001C412A">
        <w:t xml:space="preserve"> a class of Hong Kong passports for the purposes of items</w:t>
      </w:r>
      <w:r w:rsidR="001C412A" w:rsidRPr="001C412A">
        <w:t> </w:t>
      </w:r>
      <w:r w:rsidRPr="001C412A">
        <w:t xml:space="preserve">2 and 5 of the table in </w:t>
      </w:r>
      <w:r w:rsidR="001C412A" w:rsidRPr="001C412A">
        <w:t>subclause (</w:t>
      </w:r>
      <w:r w:rsidRPr="001C412A">
        <w:t>1).</w:t>
      </w:r>
    </w:p>
    <w:p w:rsidR="00183C57" w:rsidRPr="001C412A" w:rsidRDefault="00183C57" w:rsidP="00183C57">
      <w:pPr>
        <w:pStyle w:val="ItemHead"/>
      </w:pPr>
      <w:r w:rsidRPr="001C412A">
        <w:t>3  In the appropriate position in Schedule</w:t>
      </w:r>
      <w:r w:rsidR="001C412A" w:rsidRPr="001C412A">
        <w:t> </w:t>
      </w:r>
      <w:r w:rsidRPr="001C412A">
        <w:t>13</w:t>
      </w:r>
    </w:p>
    <w:p w:rsidR="00183C57" w:rsidRPr="001C412A" w:rsidRDefault="00183C57" w:rsidP="00183C57">
      <w:pPr>
        <w:pStyle w:val="Item"/>
      </w:pPr>
      <w:r w:rsidRPr="001C412A">
        <w:t>Insert:</w:t>
      </w:r>
    </w:p>
    <w:p w:rsidR="00183C57" w:rsidRPr="001C412A" w:rsidRDefault="00183C57" w:rsidP="00183C57">
      <w:pPr>
        <w:pStyle w:val="ActHead2"/>
      </w:pPr>
      <w:bookmarkStart w:id="24" w:name="_Toc46906764"/>
      <w:r w:rsidRPr="0053553B">
        <w:rPr>
          <w:rStyle w:val="CharPartNo"/>
        </w:rPr>
        <w:t>Part</w:t>
      </w:r>
      <w:r w:rsidR="001C412A" w:rsidRPr="0053553B">
        <w:rPr>
          <w:rStyle w:val="CharPartNo"/>
        </w:rPr>
        <w:t> </w:t>
      </w:r>
      <w:r w:rsidR="00BC1A2E" w:rsidRPr="0053553B">
        <w:rPr>
          <w:rStyle w:val="CharPartNo"/>
        </w:rPr>
        <w:t>90</w:t>
      </w:r>
      <w:r w:rsidRPr="001C412A">
        <w:t>—</w:t>
      </w:r>
      <w:r w:rsidRPr="0053553B">
        <w:rPr>
          <w:rStyle w:val="CharPartText"/>
        </w:rPr>
        <w:t>Amendments made by the Migration Amendment (Hong Kong Passport Holders) Regulations</w:t>
      </w:r>
      <w:r w:rsidR="001C412A" w:rsidRPr="0053553B">
        <w:rPr>
          <w:rStyle w:val="CharPartText"/>
        </w:rPr>
        <w:t> </w:t>
      </w:r>
      <w:r w:rsidRPr="0053553B">
        <w:rPr>
          <w:rStyle w:val="CharPartText"/>
        </w:rPr>
        <w:t>2020</w:t>
      </w:r>
      <w:bookmarkEnd w:id="24"/>
    </w:p>
    <w:p w:rsidR="00183C57" w:rsidRPr="0053553B" w:rsidRDefault="00183C57" w:rsidP="00183C57">
      <w:pPr>
        <w:pStyle w:val="Header"/>
      </w:pPr>
      <w:r w:rsidRPr="0053553B">
        <w:rPr>
          <w:rStyle w:val="CharDivNo"/>
        </w:rPr>
        <w:t xml:space="preserve"> </w:t>
      </w:r>
      <w:r w:rsidRPr="0053553B">
        <w:rPr>
          <w:rStyle w:val="CharDivText"/>
        </w:rPr>
        <w:t xml:space="preserve"> </w:t>
      </w:r>
    </w:p>
    <w:p w:rsidR="00183C57" w:rsidRPr="001C412A" w:rsidRDefault="00BC1A2E" w:rsidP="00183C57">
      <w:pPr>
        <w:pStyle w:val="ActHead5"/>
      </w:pPr>
      <w:bookmarkStart w:id="25" w:name="_Toc46906765"/>
      <w:r w:rsidRPr="0053553B">
        <w:rPr>
          <w:rStyle w:val="CharSectno"/>
        </w:rPr>
        <w:t>90</w:t>
      </w:r>
      <w:r w:rsidR="00183C57" w:rsidRPr="0053553B">
        <w:rPr>
          <w:rStyle w:val="CharSectno"/>
        </w:rPr>
        <w:t>01</w:t>
      </w:r>
      <w:r w:rsidR="00183C57" w:rsidRPr="001C412A">
        <w:t xml:space="preserve">  Subclass 457 visas</w:t>
      </w:r>
      <w:bookmarkEnd w:id="25"/>
    </w:p>
    <w:p w:rsidR="00183C57" w:rsidRPr="001C412A" w:rsidRDefault="00183C57" w:rsidP="00183C57">
      <w:pPr>
        <w:pStyle w:val="subsection"/>
      </w:pPr>
      <w:r w:rsidRPr="001C412A">
        <w:tab/>
        <w:t>(1)</w:t>
      </w:r>
      <w:r w:rsidRPr="001C412A">
        <w:tab/>
        <w:t>This clause applies to a Subclass 457 (Temporary Work (Skilled)) visa if:</w:t>
      </w:r>
    </w:p>
    <w:p w:rsidR="00183C57" w:rsidRPr="001C412A" w:rsidRDefault="00D761FF" w:rsidP="00183C57">
      <w:pPr>
        <w:pStyle w:val="paragraph"/>
      </w:pPr>
      <w:r w:rsidRPr="001C412A">
        <w:tab/>
        <w:t>(a)</w:t>
      </w:r>
      <w:r w:rsidRPr="001C412A">
        <w:tab/>
        <w:t>the visa is in effect on or after 9</w:t>
      </w:r>
      <w:r w:rsidR="001C412A" w:rsidRPr="001C412A">
        <w:t> </w:t>
      </w:r>
      <w:r w:rsidRPr="001C412A">
        <w:t>July 2020 (whether the visa was granted before, on or after 9</w:t>
      </w:r>
      <w:r w:rsidR="001C412A" w:rsidRPr="001C412A">
        <w:t> </w:t>
      </w:r>
      <w:r w:rsidRPr="001C412A">
        <w:t>July 2020);</w:t>
      </w:r>
      <w:r w:rsidR="00466D20" w:rsidRPr="001C412A">
        <w:t xml:space="preserve"> and</w:t>
      </w:r>
    </w:p>
    <w:p w:rsidR="00820D5D" w:rsidRPr="001C412A" w:rsidRDefault="00D761FF" w:rsidP="00820D5D">
      <w:pPr>
        <w:pStyle w:val="paragraph"/>
        <w:rPr>
          <w:color w:val="000000"/>
          <w:szCs w:val="22"/>
        </w:rPr>
      </w:pPr>
      <w:r w:rsidRPr="001C412A">
        <w:lastRenderedPageBreak/>
        <w:tab/>
        <w:t>(b)</w:t>
      </w:r>
      <w:r w:rsidRPr="001C412A">
        <w:tab/>
        <w:t>the visa i</w:t>
      </w:r>
      <w:r w:rsidR="00183C57" w:rsidRPr="001C412A">
        <w:t xml:space="preserve">s granted </w:t>
      </w:r>
      <w:r w:rsidR="00183C57" w:rsidRPr="001C412A">
        <w:rPr>
          <w:color w:val="000000"/>
          <w:szCs w:val="22"/>
        </w:rPr>
        <w:t>on the basis that the holder satisfied the primary criteria for the grant of the visa</w:t>
      </w:r>
      <w:r w:rsidR="00820D5D" w:rsidRPr="001C412A">
        <w:rPr>
          <w:color w:val="000000"/>
          <w:szCs w:val="22"/>
        </w:rPr>
        <w:t>;</w:t>
      </w:r>
      <w:r w:rsidR="00183C57" w:rsidRPr="001C412A">
        <w:rPr>
          <w:color w:val="000000"/>
          <w:szCs w:val="22"/>
        </w:rPr>
        <w:t xml:space="preserve"> and</w:t>
      </w:r>
    </w:p>
    <w:p w:rsidR="00183C57" w:rsidRPr="001C412A" w:rsidRDefault="00820D5D" w:rsidP="00820D5D">
      <w:pPr>
        <w:pStyle w:val="paragraph"/>
      </w:pPr>
      <w:r w:rsidRPr="001C412A">
        <w:rPr>
          <w:color w:val="000000"/>
          <w:szCs w:val="22"/>
        </w:rPr>
        <w:tab/>
        <w:t>(c)</w:t>
      </w:r>
      <w:r w:rsidRPr="001C412A">
        <w:rPr>
          <w:color w:val="000000"/>
          <w:szCs w:val="22"/>
        </w:rPr>
        <w:tab/>
      </w:r>
      <w:r w:rsidR="00183C57" w:rsidRPr="001C412A">
        <w:rPr>
          <w:color w:val="000000"/>
          <w:szCs w:val="22"/>
        </w:rPr>
        <w:t>on the date of grant</w:t>
      </w:r>
      <w:r w:rsidR="00466D20" w:rsidRPr="001C412A">
        <w:rPr>
          <w:color w:val="000000"/>
          <w:szCs w:val="22"/>
        </w:rPr>
        <w:t xml:space="preserve"> of the visa</w:t>
      </w:r>
      <w:r w:rsidRPr="001C412A">
        <w:rPr>
          <w:color w:val="000000"/>
          <w:szCs w:val="22"/>
        </w:rPr>
        <w:t>,</w:t>
      </w:r>
      <w:r w:rsidR="00183C57" w:rsidRPr="001C412A">
        <w:rPr>
          <w:color w:val="000000"/>
          <w:szCs w:val="22"/>
        </w:rPr>
        <w:t xml:space="preserve"> the holder h</w:t>
      </w:r>
      <w:r w:rsidR="00D761FF" w:rsidRPr="001C412A">
        <w:rPr>
          <w:color w:val="000000"/>
          <w:szCs w:val="22"/>
        </w:rPr>
        <w:t>o</w:t>
      </w:r>
      <w:r w:rsidR="00183C57" w:rsidRPr="001C412A">
        <w:rPr>
          <w:color w:val="000000"/>
          <w:szCs w:val="22"/>
        </w:rPr>
        <w:t>ld</w:t>
      </w:r>
      <w:r w:rsidR="00D761FF" w:rsidRPr="001C412A">
        <w:rPr>
          <w:color w:val="000000"/>
          <w:szCs w:val="22"/>
        </w:rPr>
        <w:t>s</w:t>
      </w:r>
      <w:r w:rsidR="00183C57" w:rsidRPr="001C412A">
        <w:rPr>
          <w:color w:val="000000"/>
          <w:szCs w:val="22"/>
        </w:rPr>
        <w:t xml:space="preserve"> a</w:t>
      </w:r>
      <w:r w:rsidRPr="001C412A">
        <w:t xml:space="preserve"> Hong Kong passport.</w:t>
      </w:r>
    </w:p>
    <w:p w:rsidR="00820D5D" w:rsidRPr="001C412A" w:rsidRDefault="00820D5D" w:rsidP="00820D5D">
      <w:pPr>
        <w:pStyle w:val="subsection"/>
      </w:pPr>
      <w:r w:rsidRPr="001C412A">
        <w:tab/>
        <w:t>(2)</w:t>
      </w:r>
      <w:r w:rsidRPr="001C412A">
        <w:tab/>
        <w:t>This clause also applies to a Subclass 457 (Temporary Work (Skilled)) visa if:</w:t>
      </w:r>
    </w:p>
    <w:p w:rsidR="00D761FF" w:rsidRPr="001C412A" w:rsidRDefault="00D761FF" w:rsidP="00D761FF">
      <w:pPr>
        <w:pStyle w:val="paragraph"/>
      </w:pPr>
      <w:r w:rsidRPr="001C412A">
        <w:tab/>
        <w:t>(a)</w:t>
      </w:r>
      <w:r w:rsidRPr="001C412A">
        <w:tab/>
        <w:t>the visa is in effect on or after 9</w:t>
      </w:r>
      <w:r w:rsidR="001C412A" w:rsidRPr="001C412A">
        <w:t> </w:t>
      </w:r>
      <w:r w:rsidRPr="001C412A">
        <w:t>July 2020 (whether the visa was granted before, on or after 9</w:t>
      </w:r>
      <w:r w:rsidR="001C412A" w:rsidRPr="001C412A">
        <w:t> </w:t>
      </w:r>
      <w:r w:rsidRPr="001C412A">
        <w:t>July 2020);</w:t>
      </w:r>
      <w:r w:rsidR="00466D20" w:rsidRPr="001C412A">
        <w:t xml:space="preserve"> and</w:t>
      </w:r>
    </w:p>
    <w:p w:rsidR="00820D5D" w:rsidRPr="001C412A" w:rsidRDefault="00820D5D" w:rsidP="00820D5D">
      <w:pPr>
        <w:pStyle w:val="paragraph"/>
      </w:pPr>
      <w:r w:rsidRPr="001C412A">
        <w:tab/>
        <w:t>(b)</w:t>
      </w:r>
      <w:r w:rsidRPr="001C412A">
        <w:tab/>
      </w:r>
      <w:r w:rsidRPr="001C412A">
        <w:rPr>
          <w:color w:val="000000"/>
          <w:szCs w:val="22"/>
        </w:rPr>
        <w:t xml:space="preserve">the visa </w:t>
      </w:r>
      <w:r w:rsidR="00D761FF" w:rsidRPr="001C412A">
        <w:rPr>
          <w:color w:val="000000"/>
          <w:szCs w:val="22"/>
        </w:rPr>
        <w:t>i</w:t>
      </w:r>
      <w:r w:rsidRPr="001C412A">
        <w:rPr>
          <w:color w:val="000000"/>
          <w:szCs w:val="22"/>
        </w:rPr>
        <w:t>s granted on the basis that the holder s</w:t>
      </w:r>
      <w:r w:rsidRPr="001C412A">
        <w:t xml:space="preserve">atisfied the secondary criteria for the grant of the visa as a member of the family unit of a person (the </w:t>
      </w:r>
      <w:r w:rsidRPr="001C412A">
        <w:rPr>
          <w:b/>
          <w:i/>
        </w:rPr>
        <w:t>primary applicant</w:t>
      </w:r>
      <w:r w:rsidRPr="001C412A">
        <w:t xml:space="preserve">) who satisfied the primary criteria for the grant of a Subclass 457 (Temporary Work (Skilled)) visa (the </w:t>
      </w:r>
      <w:r w:rsidRPr="001C412A">
        <w:rPr>
          <w:b/>
          <w:i/>
        </w:rPr>
        <w:t>primary visa</w:t>
      </w:r>
      <w:r w:rsidRPr="001C412A">
        <w:t>); and</w:t>
      </w:r>
    </w:p>
    <w:p w:rsidR="00820D5D" w:rsidRPr="001C412A" w:rsidRDefault="00820D5D" w:rsidP="00820D5D">
      <w:pPr>
        <w:pStyle w:val="paragraph"/>
      </w:pPr>
      <w:r w:rsidRPr="001C412A">
        <w:tab/>
        <w:t>(c)</w:t>
      </w:r>
      <w:r w:rsidRPr="001C412A">
        <w:tab/>
        <w:t>on the date of grant of the primary visa, the primary applicant h</w:t>
      </w:r>
      <w:r w:rsidR="003607A1" w:rsidRPr="001C412A">
        <w:t>olds</w:t>
      </w:r>
      <w:r w:rsidRPr="001C412A">
        <w:t xml:space="preserve"> a Hong Kong passport.</w:t>
      </w:r>
    </w:p>
    <w:p w:rsidR="00B537E6" w:rsidRPr="001C412A" w:rsidRDefault="00B537E6" w:rsidP="00B537E6">
      <w:pPr>
        <w:pStyle w:val="subsection"/>
      </w:pPr>
      <w:r w:rsidRPr="001C412A">
        <w:tab/>
        <w:t>(3)</w:t>
      </w:r>
      <w:r w:rsidRPr="001C412A">
        <w:tab/>
      </w:r>
      <w:r w:rsidR="00AB3FDB">
        <w:t>D</w:t>
      </w:r>
      <w:r w:rsidR="00AB3FDB" w:rsidRPr="001C412A">
        <w:t>espite former clause 457.511 of Schedule 2 to these Regulations</w:t>
      </w:r>
      <w:r w:rsidRPr="001C412A">
        <w:t>, a visa to which this clause applies is a temporary visa permitting the holder to:</w:t>
      </w:r>
    </w:p>
    <w:p w:rsidR="00183C57" w:rsidRPr="001C412A" w:rsidRDefault="00183C57" w:rsidP="00183C57">
      <w:pPr>
        <w:pStyle w:val="paragraph"/>
      </w:pPr>
      <w:r w:rsidRPr="001C412A">
        <w:tab/>
        <w:t>(a)</w:t>
      </w:r>
      <w:r w:rsidRPr="001C412A">
        <w:tab/>
        <w:t>travel to, and enter, Australia on multiple occasions; and</w:t>
      </w:r>
    </w:p>
    <w:p w:rsidR="00183C57" w:rsidRPr="001C412A" w:rsidRDefault="00183C57" w:rsidP="00183C57">
      <w:pPr>
        <w:pStyle w:val="paragraph"/>
      </w:pPr>
      <w:r w:rsidRPr="001C412A">
        <w:tab/>
        <w:t>(b)</w:t>
      </w:r>
      <w:r w:rsidRPr="001C412A">
        <w:tab/>
        <w:t>remain in Australia;</w:t>
      </w:r>
    </w:p>
    <w:p w:rsidR="00BF5331" w:rsidRDefault="00BF5331" w:rsidP="00BF5331">
      <w:pPr>
        <w:pStyle w:val="subsection2"/>
      </w:pPr>
      <w:r>
        <w:t>during the period that:</w:t>
      </w:r>
    </w:p>
    <w:p w:rsidR="00BF5331" w:rsidRDefault="00BF5331" w:rsidP="00BF5331">
      <w:pPr>
        <w:pStyle w:val="paragraph"/>
      </w:pPr>
      <w:r>
        <w:tab/>
        <w:t>(c)</w:t>
      </w:r>
      <w:r>
        <w:tab/>
        <w:t>starts when the visa comes into effect; and</w:t>
      </w:r>
    </w:p>
    <w:p w:rsidR="00BF5331" w:rsidRDefault="00BF5331" w:rsidP="00BF5331">
      <w:pPr>
        <w:pStyle w:val="paragraph"/>
      </w:pPr>
      <w:r>
        <w:tab/>
        <w:t>(d)</w:t>
      </w:r>
      <w:r>
        <w:tab/>
        <w:t>ends on 8 July 2025</w:t>
      </w:r>
      <w:r w:rsidRPr="001C412A">
        <w:t>.</w:t>
      </w:r>
    </w:p>
    <w:p w:rsidR="00183C57" w:rsidRPr="001C412A" w:rsidRDefault="00BC1A2E" w:rsidP="001C412A">
      <w:pPr>
        <w:pStyle w:val="ActHead5"/>
        <w:outlineLvl w:val="9"/>
      </w:pPr>
      <w:bookmarkStart w:id="26" w:name="_Toc46906766"/>
      <w:r w:rsidRPr="0053553B">
        <w:rPr>
          <w:rStyle w:val="CharSectno"/>
        </w:rPr>
        <w:t>90</w:t>
      </w:r>
      <w:r w:rsidR="00183C57" w:rsidRPr="0053553B">
        <w:rPr>
          <w:rStyle w:val="CharSectno"/>
        </w:rPr>
        <w:t>02</w:t>
      </w:r>
      <w:r w:rsidR="00183C57" w:rsidRPr="001C412A">
        <w:t xml:space="preserve">  Subclass 482 visas granted before 9</w:t>
      </w:r>
      <w:r w:rsidR="001C412A" w:rsidRPr="001C412A">
        <w:t> </w:t>
      </w:r>
      <w:r w:rsidR="00183C57" w:rsidRPr="001C412A">
        <w:t>July 2020</w:t>
      </w:r>
      <w:bookmarkEnd w:id="26"/>
    </w:p>
    <w:p w:rsidR="00183C57" w:rsidRPr="001C412A" w:rsidRDefault="00183C57" w:rsidP="00183C57">
      <w:pPr>
        <w:pStyle w:val="subsection"/>
      </w:pPr>
      <w:r w:rsidRPr="001C412A">
        <w:tab/>
        <w:t>(1)</w:t>
      </w:r>
      <w:r w:rsidRPr="001C412A">
        <w:tab/>
        <w:t>This clause applies to a Subclass 482 (Temporary Skill Shortage) visa if:</w:t>
      </w:r>
    </w:p>
    <w:p w:rsidR="007723C9" w:rsidRPr="001C412A" w:rsidRDefault="007723C9" w:rsidP="007723C9">
      <w:pPr>
        <w:pStyle w:val="paragraph"/>
      </w:pPr>
      <w:r w:rsidRPr="001C412A">
        <w:tab/>
        <w:t>(a)</w:t>
      </w:r>
      <w:r w:rsidRPr="001C412A">
        <w:tab/>
        <w:t>the visa was granted before 9</w:t>
      </w:r>
      <w:r w:rsidR="001C412A" w:rsidRPr="001C412A">
        <w:t> </w:t>
      </w:r>
      <w:r w:rsidRPr="001C412A">
        <w:t>July 2020; and</w:t>
      </w:r>
    </w:p>
    <w:p w:rsidR="00820D5D" w:rsidRPr="001C412A" w:rsidRDefault="00820D5D" w:rsidP="00820D5D">
      <w:pPr>
        <w:pStyle w:val="paragraph"/>
        <w:rPr>
          <w:color w:val="000000"/>
          <w:szCs w:val="22"/>
        </w:rPr>
      </w:pPr>
      <w:r w:rsidRPr="001C412A">
        <w:tab/>
        <w:t>(</w:t>
      </w:r>
      <w:r w:rsidR="00311981" w:rsidRPr="001C412A">
        <w:t>b</w:t>
      </w:r>
      <w:r w:rsidRPr="001C412A">
        <w:t>)</w:t>
      </w:r>
      <w:r w:rsidRPr="001C412A">
        <w:tab/>
      </w:r>
      <w:r w:rsidR="00183C57" w:rsidRPr="001C412A">
        <w:t xml:space="preserve">the visa </w:t>
      </w:r>
      <w:r w:rsidR="00311981" w:rsidRPr="001C412A">
        <w:t>wa</w:t>
      </w:r>
      <w:r w:rsidR="00183C57" w:rsidRPr="001C412A">
        <w:t xml:space="preserve">s granted </w:t>
      </w:r>
      <w:r w:rsidR="00183C57" w:rsidRPr="001C412A">
        <w:rPr>
          <w:color w:val="000000"/>
          <w:szCs w:val="22"/>
        </w:rPr>
        <w:t>on the basis that the holder satisfied the primary criteria for the grant of the visa</w:t>
      </w:r>
      <w:r w:rsidRPr="001C412A">
        <w:rPr>
          <w:color w:val="000000"/>
          <w:szCs w:val="22"/>
        </w:rPr>
        <w:t>;</w:t>
      </w:r>
      <w:r w:rsidR="00183C57" w:rsidRPr="001C412A">
        <w:rPr>
          <w:color w:val="000000"/>
          <w:szCs w:val="22"/>
        </w:rPr>
        <w:t xml:space="preserve"> and</w:t>
      </w:r>
    </w:p>
    <w:p w:rsidR="003607A1" w:rsidRPr="001C412A" w:rsidRDefault="003607A1" w:rsidP="003607A1">
      <w:pPr>
        <w:pStyle w:val="paragraph"/>
      </w:pPr>
      <w:r w:rsidRPr="001C412A">
        <w:rPr>
          <w:color w:val="000000"/>
          <w:szCs w:val="22"/>
        </w:rPr>
        <w:tab/>
        <w:t>(</w:t>
      </w:r>
      <w:r w:rsidR="00311981" w:rsidRPr="001C412A">
        <w:rPr>
          <w:color w:val="000000"/>
          <w:szCs w:val="22"/>
        </w:rPr>
        <w:t>c</w:t>
      </w:r>
      <w:r w:rsidR="00820D5D" w:rsidRPr="001C412A">
        <w:rPr>
          <w:color w:val="000000"/>
          <w:szCs w:val="22"/>
        </w:rPr>
        <w:t>)</w:t>
      </w:r>
      <w:r w:rsidR="00820D5D" w:rsidRPr="001C412A">
        <w:rPr>
          <w:color w:val="000000"/>
          <w:szCs w:val="22"/>
        </w:rPr>
        <w:tab/>
      </w:r>
      <w:r w:rsidR="00183C57" w:rsidRPr="001C412A">
        <w:rPr>
          <w:color w:val="000000"/>
          <w:szCs w:val="22"/>
        </w:rPr>
        <w:t>on the date of grant</w:t>
      </w:r>
      <w:r w:rsidR="00466D20" w:rsidRPr="001C412A">
        <w:rPr>
          <w:color w:val="000000"/>
          <w:szCs w:val="22"/>
        </w:rPr>
        <w:t xml:space="preserve"> of the visa</w:t>
      </w:r>
      <w:r w:rsidR="00820D5D" w:rsidRPr="001C412A">
        <w:rPr>
          <w:color w:val="000000"/>
          <w:szCs w:val="22"/>
        </w:rPr>
        <w:t>,</w:t>
      </w:r>
      <w:r w:rsidR="00183C57" w:rsidRPr="001C412A">
        <w:rPr>
          <w:color w:val="000000"/>
          <w:szCs w:val="22"/>
        </w:rPr>
        <w:t xml:space="preserve"> the holder h</w:t>
      </w:r>
      <w:r w:rsidR="00311981" w:rsidRPr="001C412A">
        <w:rPr>
          <w:color w:val="000000"/>
          <w:szCs w:val="22"/>
        </w:rPr>
        <w:t>eld</w:t>
      </w:r>
      <w:r w:rsidR="00183C57" w:rsidRPr="001C412A">
        <w:rPr>
          <w:color w:val="000000"/>
          <w:szCs w:val="22"/>
        </w:rPr>
        <w:t xml:space="preserve"> a</w:t>
      </w:r>
      <w:r w:rsidR="00820D5D" w:rsidRPr="001C412A">
        <w:t xml:space="preserve"> Hong Kong passport</w:t>
      </w:r>
      <w:r w:rsidR="007723C9" w:rsidRPr="001C412A">
        <w:t>; and</w:t>
      </w:r>
    </w:p>
    <w:p w:rsidR="007723C9" w:rsidRDefault="007723C9" w:rsidP="003607A1">
      <w:pPr>
        <w:pStyle w:val="paragraph"/>
      </w:pPr>
      <w:r w:rsidRPr="001C412A">
        <w:tab/>
        <w:t>(d)</w:t>
      </w:r>
      <w:r w:rsidRPr="001C412A">
        <w:tab/>
        <w:t xml:space="preserve">the visa </w:t>
      </w:r>
      <w:r w:rsidR="00CD7588">
        <w:t xml:space="preserve">did not cease to be </w:t>
      </w:r>
      <w:r w:rsidRPr="001C412A">
        <w:t xml:space="preserve">in effect </w:t>
      </w:r>
      <w:r w:rsidR="00CD7588">
        <w:t>before</w:t>
      </w:r>
      <w:r w:rsidR="00CD172F">
        <w:t xml:space="preserve"> </w:t>
      </w:r>
      <w:r w:rsidRPr="001C412A">
        <w:t>9</w:t>
      </w:r>
      <w:r w:rsidR="001C412A" w:rsidRPr="001C412A">
        <w:t> </w:t>
      </w:r>
      <w:r w:rsidRPr="001C412A">
        <w:t>July 2020.</w:t>
      </w:r>
    </w:p>
    <w:p w:rsidR="00820D5D" w:rsidRPr="001C412A" w:rsidRDefault="00820D5D" w:rsidP="00820D5D">
      <w:pPr>
        <w:pStyle w:val="subsection"/>
      </w:pPr>
      <w:r w:rsidRPr="001C412A">
        <w:tab/>
        <w:t>(2)</w:t>
      </w:r>
      <w:r w:rsidRPr="001C412A">
        <w:tab/>
        <w:t xml:space="preserve">This clause also applies to a Subclass 482 (Temporary Skill Shortage) visa </w:t>
      </w:r>
      <w:r w:rsidR="007723C9" w:rsidRPr="001C412A">
        <w:t xml:space="preserve">(the </w:t>
      </w:r>
      <w:r w:rsidR="007723C9" w:rsidRPr="001C412A">
        <w:rPr>
          <w:b/>
          <w:i/>
        </w:rPr>
        <w:t>secondary visa</w:t>
      </w:r>
      <w:r w:rsidR="007723C9" w:rsidRPr="001C412A">
        <w:t xml:space="preserve">) </w:t>
      </w:r>
      <w:r w:rsidRPr="001C412A">
        <w:t>if:</w:t>
      </w:r>
    </w:p>
    <w:p w:rsidR="007723C9" w:rsidRPr="001C412A" w:rsidRDefault="007723C9" w:rsidP="007723C9">
      <w:pPr>
        <w:pStyle w:val="paragraph"/>
      </w:pPr>
      <w:r w:rsidRPr="001C412A">
        <w:tab/>
        <w:t>(a)</w:t>
      </w:r>
      <w:r w:rsidRPr="001C412A">
        <w:tab/>
        <w:t>the secondary visa was granted before 9</w:t>
      </w:r>
      <w:r w:rsidR="001C412A" w:rsidRPr="001C412A">
        <w:t> </w:t>
      </w:r>
      <w:r w:rsidRPr="001C412A">
        <w:t>July 2020; and</w:t>
      </w:r>
    </w:p>
    <w:p w:rsidR="00820D5D" w:rsidRPr="001C412A" w:rsidRDefault="00820D5D" w:rsidP="00820D5D">
      <w:pPr>
        <w:pStyle w:val="paragraph"/>
      </w:pPr>
      <w:r w:rsidRPr="001C412A">
        <w:tab/>
        <w:t>(</w:t>
      </w:r>
      <w:r w:rsidR="007723C9" w:rsidRPr="001C412A">
        <w:t>b</w:t>
      </w:r>
      <w:r w:rsidRPr="001C412A">
        <w:t>)</w:t>
      </w:r>
      <w:r w:rsidRPr="001C412A">
        <w:tab/>
      </w:r>
      <w:r w:rsidR="00183C57" w:rsidRPr="001C412A">
        <w:rPr>
          <w:color w:val="000000"/>
          <w:szCs w:val="22"/>
        </w:rPr>
        <w:t xml:space="preserve">the </w:t>
      </w:r>
      <w:r w:rsidR="007723C9" w:rsidRPr="001C412A">
        <w:rPr>
          <w:color w:val="000000"/>
          <w:szCs w:val="22"/>
        </w:rPr>
        <w:t xml:space="preserve">secondary </w:t>
      </w:r>
      <w:r w:rsidR="00183C57" w:rsidRPr="001C412A">
        <w:rPr>
          <w:color w:val="000000"/>
          <w:szCs w:val="22"/>
        </w:rPr>
        <w:t>visa was granted on the basis that the holder s</w:t>
      </w:r>
      <w:r w:rsidR="00183C57" w:rsidRPr="001C412A">
        <w:t xml:space="preserve">atisfied the secondary criteria for the grant of the visa as a member of the family unit of a person (the </w:t>
      </w:r>
      <w:r w:rsidR="00183C57" w:rsidRPr="001C412A">
        <w:rPr>
          <w:b/>
          <w:i/>
        </w:rPr>
        <w:t>primary applicant</w:t>
      </w:r>
      <w:r w:rsidR="00183C57" w:rsidRPr="001C412A">
        <w:t xml:space="preserve">) who satisfied the primary criteria for the grant of </w:t>
      </w:r>
      <w:r w:rsidRPr="001C412A">
        <w:t xml:space="preserve">one of the following visas (the </w:t>
      </w:r>
      <w:r w:rsidRPr="001C412A">
        <w:rPr>
          <w:b/>
          <w:i/>
        </w:rPr>
        <w:t>primary visa</w:t>
      </w:r>
      <w:r w:rsidRPr="001C412A">
        <w:t>):</w:t>
      </w:r>
    </w:p>
    <w:p w:rsidR="00820D5D" w:rsidRPr="001C412A" w:rsidRDefault="00820D5D" w:rsidP="00820D5D">
      <w:pPr>
        <w:pStyle w:val="paragraphsub"/>
      </w:pPr>
      <w:r w:rsidRPr="001C412A">
        <w:tab/>
        <w:t>(i)</w:t>
      </w:r>
      <w:r w:rsidRPr="001C412A">
        <w:tab/>
      </w:r>
      <w:r w:rsidR="00183C57" w:rsidRPr="001C412A">
        <w:t>a Subclass 457 (Temporary Work (Skilled)) visa</w:t>
      </w:r>
      <w:r w:rsidRPr="001C412A">
        <w:t>;</w:t>
      </w:r>
    </w:p>
    <w:p w:rsidR="00820D5D" w:rsidRPr="001C412A" w:rsidRDefault="00820D5D" w:rsidP="00820D5D">
      <w:pPr>
        <w:pStyle w:val="paragraphsub"/>
      </w:pPr>
      <w:r w:rsidRPr="001C412A">
        <w:tab/>
        <w:t>(ii)</w:t>
      </w:r>
      <w:r w:rsidRPr="001C412A">
        <w:tab/>
      </w:r>
      <w:r w:rsidR="00183C57" w:rsidRPr="001C412A">
        <w:t>a Subclass 482 (Temporary Skill Shortage) visa</w:t>
      </w:r>
      <w:r w:rsidRPr="001C412A">
        <w:t>;</w:t>
      </w:r>
      <w:r w:rsidR="00183C57" w:rsidRPr="001C412A">
        <w:t xml:space="preserve"> and</w:t>
      </w:r>
    </w:p>
    <w:p w:rsidR="00183C57" w:rsidRPr="001C412A" w:rsidRDefault="003607A1" w:rsidP="00183C57">
      <w:pPr>
        <w:pStyle w:val="paragraph"/>
      </w:pPr>
      <w:r w:rsidRPr="001C412A">
        <w:tab/>
        <w:t>(</w:t>
      </w:r>
      <w:r w:rsidR="007723C9" w:rsidRPr="001C412A">
        <w:t>c</w:t>
      </w:r>
      <w:r w:rsidR="00820D5D" w:rsidRPr="001C412A">
        <w:t>)</w:t>
      </w:r>
      <w:r w:rsidR="00820D5D" w:rsidRPr="001C412A">
        <w:tab/>
      </w:r>
      <w:r w:rsidR="00183C57" w:rsidRPr="001C412A">
        <w:t>on the date of grant of the primary visa</w:t>
      </w:r>
      <w:r w:rsidR="00820D5D" w:rsidRPr="001C412A">
        <w:t>,</w:t>
      </w:r>
      <w:r w:rsidR="00183C57" w:rsidRPr="001C412A">
        <w:t xml:space="preserve"> the primary applicant held a Hong Kong passport</w:t>
      </w:r>
      <w:r w:rsidRPr="001C412A">
        <w:t>; and</w:t>
      </w:r>
    </w:p>
    <w:p w:rsidR="00CD7588" w:rsidRPr="001C412A" w:rsidRDefault="00CD7588" w:rsidP="00CD7588">
      <w:pPr>
        <w:pStyle w:val="paragraph"/>
      </w:pPr>
      <w:r w:rsidRPr="001C412A">
        <w:tab/>
        <w:t>(d)</w:t>
      </w:r>
      <w:r w:rsidRPr="001C412A">
        <w:tab/>
        <w:t xml:space="preserve">the </w:t>
      </w:r>
      <w:r>
        <w:t xml:space="preserve">secondary </w:t>
      </w:r>
      <w:r w:rsidRPr="001C412A">
        <w:t xml:space="preserve">visa </w:t>
      </w:r>
      <w:r>
        <w:t xml:space="preserve">did not cease to be </w:t>
      </w:r>
      <w:r w:rsidRPr="001C412A">
        <w:t xml:space="preserve">in effect </w:t>
      </w:r>
      <w:r>
        <w:t xml:space="preserve">before </w:t>
      </w:r>
      <w:r w:rsidRPr="001C412A">
        <w:t>9 July 2020.</w:t>
      </w:r>
    </w:p>
    <w:p w:rsidR="00820D5D" w:rsidRPr="001C412A" w:rsidRDefault="00820D5D" w:rsidP="00820D5D">
      <w:pPr>
        <w:pStyle w:val="subsection"/>
      </w:pPr>
      <w:r w:rsidRPr="001C412A">
        <w:tab/>
        <w:t>(3)</w:t>
      </w:r>
      <w:r w:rsidRPr="001C412A">
        <w:tab/>
      </w:r>
      <w:r w:rsidR="00AB3FDB">
        <w:t>D</w:t>
      </w:r>
      <w:r w:rsidR="00AB3FDB" w:rsidRPr="001C412A">
        <w:t>espite clause 482.511 of Schedule 2 to these Regulations</w:t>
      </w:r>
      <w:r w:rsidRPr="001C412A">
        <w:t>, a visa to which this clause applies is a temporary visa permitting the holder to:</w:t>
      </w:r>
    </w:p>
    <w:p w:rsidR="00183C57" w:rsidRPr="001C412A" w:rsidRDefault="00183C57" w:rsidP="00183C57">
      <w:pPr>
        <w:pStyle w:val="paragraph"/>
      </w:pPr>
      <w:r w:rsidRPr="001C412A">
        <w:tab/>
        <w:t>(a)</w:t>
      </w:r>
      <w:r w:rsidRPr="001C412A">
        <w:tab/>
        <w:t>travel to, and enter, Australia on multiple occasions; and</w:t>
      </w:r>
    </w:p>
    <w:p w:rsidR="00183C57" w:rsidRPr="001C412A" w:rsidRDefault="00183C57" w:rsidP="00183C57">
      <w:pPr>
        <w:pStyle w:val="paragraph"/>
      </w:pPr>
      <w:r w:rsidRPr="001C412A">
        <w:tab/>
        <w:t>(b)</w:t>
      </w:r>
      <w:r w:rsidRPr="001C412A">
        <w:tab/>
        <w:t>remain in Australia;</w:t>
      </w:r>
    </w:p>
    <w:p w:rsidR="00BF5331" w:rsidRDefault="00BF5331" w:rsidP="00BF5331">
      <w:pPr>
        <w:pStyle w:val="subsection2"/>
      </w:pPr>
      <w:r>
        <w:t>during the period that:</w:t>
      </w:r>
    </w:p>
    <w:p w:rsidR="00BF5331" w:rsidRDefault="00BF5331" w:rsidP="00BF5331">
      <w:pPr>
        <w:pStyle w:val="paragraph"/>
      </w:pPr>
      <w:r>
        <w:tab/>
        <w:t>(c)</w:t>
      </w:r>
      <w:r>
        <w:tab/>
        <w:t>started when the visa came into effect; and</w:t>
      </w:r>
    </w:p>
    <w:p w:rsidR="00BF5331" w:rsidRDefault="00BF5331" w:rsidP="00BF5331">
      <w:pPr>
        <w:pStyle w:val="paragraph"/>
      </w:pPr>
      <w:r>
        <w:tab/>
        <w:t>(d)</w:t>
      </w:r>
      <w:r>
        <w:tab/>
        <w:t>ends on 8 July 2025</w:t>
      </w:r>
      <w:r w:rsidRPr="001C412A">
        <w:t>.</w:t>
      </w:r>
    </w:p>
    <w:p w:rsidR="00183C57" w:rsidRPr="001C412A" w:rsidRDefault="00BC1A2E" w:rsidP="00183C57">
      <w:pPr>
        <w:pStyle w:val="ActHead5"/>
      </w:pPr>
      <w:bookmarkStart w:id="27" w:name="_Toc46906767"/>
      <w:r w:rsidRPr="0053553B">
        <w:rPr>
          <w:rStyle w:val="CharSectno"/>
        </w:rPr>
        <w:lastRenderedPageBreak/>
        <w:t>90</w:t>
      </w:r>
      <w:r w:rsidR="00183C57" w:rsidRPr="0053553B">
        <w:rPr>
          <w:rStyle w:val="CharSectno"/>
        </w:rPr>
        <w:t>03</w:t>
      </w:r>
      <w:r w:rsidR="00183C57" w:rsidRPr="001C412A">
        <w:t xml:space="preserve">  Subclass 482 visas granted on or after 9</w:t>
      </w:r>
      <w:r w:rsidR="001C412A" w:rsidRPr="001C412A">
        <w:t> </w:t>
      </w:r>
      <w:r w:rsidR="00183C57" w:rsidRPr="001C412A">
        <w:t>July 2020</w:t>
      </w:r>
      <w:bookmarkEnd w:id="27"/>
    </w:p>
    <w:p w:rsidR="00183C57" w:rsidRPr="001C412A" w:rsidRDefault="00183C57" w:rsidP="00183C57">
      <w:pPr>
        <w:pStyle w:val="subsection"/>
      </w:pPr>
      <w:r w:rsidRPr="001C412A">
        <w:tab/>
        <w:t>(1)</w:t>
      </w:r>
      <w:r w:rsidRPr="001C412A">
        <w:tab/>
        <w:t>The amendment of clause</w:t>
      </w:r>
      <w:r w:rsidR="001C412A" w:rsidRPr="001C412A">
        <w:t> </w:t>
      </w:r>
      <w:r w:rsidRPr="001C412A">
        <w:t>482.511 of Schedule</w:t>
      </w:r>
      <w:r w:rsidR="001C412A" w:rsidRPr="001C412A">
        <w:t> </w:t>
      </w:r>
      <w:r w:rsidRPr="001C412A">
        <w:t xml:space="preserve">2 to these Regulations made by the </w:t>
      </w:r>
      <w:r w:rsidRPr="001C412A">
        <w:rPr>
          <w:i/>
        </w:rPr>
        <w:t>Migration Amendment (Hong Kong Passport Holders) Regulations</w:t>
      </w:r>
      <w:r w:rsidR="001C412A" w:rsidRPr="001C412A">
        <w:rPr>
          <w:i/>
        </w:rPr>
        <w:t> </w:t>
      </w:r>
      <w:r w:rsidRPr="001C412A">
        <w:rPr>
          <w:i/>
        </w:rPr>
        <w:t>2020</w:t>
      </w:r>
      <w:r w:rsidRPr="001C412A">
        <w:t xml:space="preserve"> appl</w:t>
      </w:r>
      <w:r w:rsidR="00FF1895">
        <w:t>ies</w:t>
      </w:r>
      <w:r w:rsidRPr="001C412A">
        <w:t xml:space="preserve"> to a Subclass 482 (Temporary Ski</w:t>
      </w:r>
      <w:r w:rsidR="003607A1" w:rsidRPr="001C412A">
        <w:t xml:space="preserve">ll Shortage) visa granted </w:t>
      </w:r>
      <w:r w:rsidR="00E068F7" w:rsidRPr="001C412A">
        <w:t>on</w:t>
      </w:r>
      <w:r w:rsidR="00055BDB">
        <w:t xml:space="preserve"> or</w:t>
      </w:r>
      <w:r w:rsidR="00E068F7" w:rsidRPr="001C412A">
        <w:t xml:space="preserve"> </w:t>
      </w:r>
      <w:r w:rsidRPr="001C412A">
        <w:t>after 9</w:t>
      </w:r>
      <w:r w:rsidR="001C412A" w:rsidRPr="001C412A">
        <w:t> </w:t>
      </w:r>
      <w:r w:rsidRPr="001C412A">
        <w:t>July 2020, whether the application for the visa was made before, on or after 9</w:t>
      </w:r>
      <w:r w:rsidR="001C412A" w:rsidRPr="001C412A">
        <w:t> </w:t>
      </w:r>
      <w:r w:rsidRPr="001C412A">
        <w:t>July 2020.</w:t>
      </w:r>
    </w:p>
    <w:p w:rsidR="00183C57" w:rsidRPr="001C412A" w:rsidRDefault="00183C57" w:rsidP="00183C57">
      <w:pPr>
        <w:pStyle w:val="subsection"/>
      </w:pPr>
      <w:r w:rsidRPr="001C412A">
        <w:tab/>
        <w:t>(2)</w:t>
      </w:r>
      <w:r w:rsidRPr="001C412A">
        <w:tab/>
        <w:t xml:space="preserve">For the purposes of </w:t>
      </w:r>
      <w:r w:rsidR="00D761FF" w:rsidRPr="001C412A">
        <w:t>items</w:t>
      </w:r>
      <w:r w:rsidR="001C412A" w:rsidRPr="001C412A">
        <w:t> </w:t>
      </w:r>
      <w:r w:rsidR="00D761FF" w:rsidRPr="001C412A">
        <w:t>2 and 5 of the table in subclause</w:t>
      </w:r>
      <w:r w:rsidR="001C412A" w:rsidRPr="001C412A">
        <w:t> </w:t>
      </w:r>
      <w:r w:rsidRPr="001C412A">
        <w:t>482.511(1)</w:t>
      </w:r>
      <w:r w:rsidR="00D761FF" w:rsidRPr="001C412A">
        <w:t xml:space="preserve"> </w:t>
      </w:r>
      <w:r w:rsidRPr="001C412A">
        <w:t>of Schedule</w:t>
      </w:r>
      <w:r w:rsidR="001C412A" w:rsidRPr="001C412A">
        <w:t> </w:t>
      </w:r>
      <w:r w:rsidRPr="001C412A">
        <w:t xml:space="preserve">2 to these Regulations, all Hong Kong passports are taken to be in a class </w:t>
      </w:r>
      <w:r w:rsidR="00723E8B">
        <w:t>specified</w:t>
      </w:r>
      <w:r w:rsidRPr="001C412A">
        <w:t xml:space="preserve"> under subclause</w:t>
      </w:r>
      <w:r w:rsidR="001C412A" w:rsidRPr="001C412A">
        <w:t> </w:t>
      </w:r>
      <w:r w:rsidRPr="001C412A">
        <w:t>482.511(2).</w:t>
      </w:r>
    </w:p>
    <w:p w:rsidR="00183C57" w:rsidRPr="001C412A" w:rsidRDefault="00183C57" w:rsidP="00183C57">
      <w:pPr>
        <w:pStyle w:val="subsection"/>
      </w:pPr>
      <w:r w:rsidRPr="001C412A">
        <w:tab/>
        <w:t>(3)</w:t>
      </w:r>
      <w:r w:rsidRPr="001C412A">
        <w:tab/>
      </w:r>
      <w:r w:rsidR="001C412A" w:rsidRPr="001C412A">
        <w:t>Subclause (</w:t>
      </w:r>
      <w:r w:rsidRPr="001C412A">
        <w:t>2) of this clause ceases to have effect when the first instrument (if any) made under subclause</w:t>
      </w:r>
      <w:r w:rsidR="001C412A" w:rsidRPr="001C412A">
        <w:t> </w:t>
      </w:r>
      <w:r w:rsidRPr="001C412A">
        <w:t>482.511(2) of Schedule</w:t>
      </w:r>
      <w:r w:rsidR="001C412A" w:rsidRPr="001C412A">
        <w:t> </w:t>
      </w:r>
      <w:r w:rsidRPr="001C412A">
        <w:t>2 commences.</w:t>
      </w:r>
    </w:p>
    <w:p w:rsidR="00183C57" w:rsidRPr="001C412A" w:rsidRDefault="00BC1A2E" w:rsidP="00183C57">
      <w:pPr>
        <w:pStyle w:val="ActHead5"/>
      </w:pPr>
      <w:bookmarkStart w:id="28" w:name="_Toc46906768"/>
      <w:r w:rsidRPr="0053553B">
        <w:rPr>
          <w:rStyle w:val="CharSectno"/>
        </w:rPr>
        <w:t>90</w:t>
      </w:r>
      <w:r w:rsidR="00183C57" w:rsidRPr="0053553B">
        <w:rPr>
          <w:rStyle w:val="CharSectno"/>
        </w:rPr>
        <w:t>04</w:t>
      </w:r>
      <w:r w:rsidR="00183C57" w:rsidRPr="001C412A">
        <w:t xml:space="preserve">  Subclass 485 visas granted before 9</w:t>
      </w:r>
      <w:r w:rsidR="001C412A" w:rsidRPr="001C412A">
        <w:t> </w:t>
      </w:r>
      <w:r w:rsidR="00183C57" w:rsidRPr="001C412A">
        <w:t>July 2020</w:t>
      </w:r>
      <w:bookmarkEnd w:id="28"/>
    </w:p>
    <w:p w:rsidR="00183C57" w:rsidRPr="001C412A" w:rsidRDefault="00183C57" w:rsidP="00183C57">
      <w:pPr>
        <w:pStyle w:val="subsection"/>
      </w:pPr>
      <w:r w:rsidRPr="001C412A">
        <w:tab/>
        <w:t>(1)</w:t>
      </w:r>
      <w:r w:rsidRPr="001C412A">
        <w:tab/>
        <w:t>This clause applies to a Subclass 485 (Temporary Graduate) visa if:</w:t>
      </w:r>
    </w:p>
    <w:p w:rsidR="00183C57" w:rsidRPr="001C412A" w:rsidRDefault="00183C57" w:rsidP="00183C57">
      <w:pPr>
        <w:pStyle w:val="paragraph"/>
      </w:pPr>
      <w:r w:rsidRPr="001C412A">
        <w:tab/>
        <w:t>(a)</w:t>
      </w:r>
      <w:r w:rsidRPr="001C412A">
        <w:tab/>
        <w:t>the visa was granted before 9</w:t>
      </w:r>
      <w:r w:rsidR="001C412A" w:rsidRPr="001C412A">
        <w:t> </w:t>
      </w:r>
      <w:r w:rsidRPr="001C412A">
        <w:t>July 2020; and</w:t>
      </w:r>
    </w:p>
    <w:p w:rsidR="00820D5D" w:rsidRPr="001C412A" w:rsidRDefault="00183C57" w:rsidP="00820D5D">
      <w:pPr>
        <w:pStyle w:val="paragraph"/>
        <w:rPr>
          <w:color w:val="000000"/>
          <w:szCs w:val="22"/>
        </w:rPr>
      </w:pPr>
      <w:r w:rsidRPr="001C412A">
        <w:tab/>
        <w:t>(b)</w:t>
      </w:r>
      <w:r w:rsidRPr="001C412A">
        <w:tab/>
        <w:t xml:space="preserve">the visa was granted </w:t>
      </w:r>
      <w:r w:rsidRPr="001C412A">
        <w:rPr>
          <w:color w:val="000000"/>
          <w:szCs w:val="22"/>
        </w:rPr>
        <w:t>on the basis that the holder satisfied the primary criteria for the grant of the visa</w:t>
      </w:r>
      <w:r w:rsidR="00820D5D" w:rsidRPr="001C412A">
        <w:rPr>
          <w:color w:val="000000"/>
          <w:szCs w:val="22"/>
        </w:rPr>
        <w:t>;</w:t>
      </w:r>
      <w:r w:rsidRPr="001C412A">
        <w:rPr>
          <w:color w:val="000000"/>
          <w:szCs w:val="22"/>
        </w:rPr>
        <w:t xml:space="preserve"> and</w:t>
      </w:r>
    </w:p>
    <w:p w:rsidR="00183C57" w:rsidRPr="001C412A" w:rsidRDefault="00820D5D" w:rsidP="00820D5D">
      <w:pPr>
        <w:pStyle w:val="paragraph"/>
      </w:pPr>
      <w:r w:rsidRPr="001C412A">
        <w:rPr>
          <w:color w:val="000000"/>
          <w:szCs w:val="22"/>
        </w:rPr>
        <w:tab/>
        <w:t>(c)</w:t>
      </w:r>
      <w:r w:rsidRPr="001C412A">
        <w:rPr>
          <w:color w:val="000000"/>
          <w:szCs w:val="22"/>
        </w:rPr>
        <w:tab/>
      </w:r>
      <w:r w:rsidR="00183C57" w:rsidRPr="001C412A">
        <w:rPr>
          <w:color w:val="000000"/>
          <w:szCs w:val="22"/>
        </w:rPr>
        <w:t>on the date of grant</w:t>
      </w:r>
      <w:r w:rsidR="00466D20" w:rsidRPr="001C412A">
        <w:rPr>
          <w:color w:val="000000"/>
          <w:szCs w:val="22"/>
        </w:rPr>
        <w:t xml:space="preserve"> of the visa,</w:t>
      </w:r>
      <w:r w:rsidR="00183C57" w:rsidRPr="001C412A">
        <w:rPr>
          <w:color w:val="000000"/>
          <w:szCs w:val="22"/>
        </w:rPr>
        <w:t xml:space="preserve"> the holder held a</w:t>
      </w:r>
      <w:r w:rsidR="00D45134" w:rsidRPr="001C412A">
        <w:t xml:space="preserve"> Hong Kong passport; and</w:t>
      </w:r>
    </w:p>
    <w:p w:rsidR="00CD7588" w:rsidRPr="001C412A" w:rsidRDefault="00CD7588" w:rsidP="00CD7588">
      <w:pPr>
        <w:pStyle w:val="paragraph"/>
      </w:pPr>
      <w:r w:rsidRPr="001C412A">
        <w:tab/>
        <w:t>(d)</w:t>
      </w:r>
      <w:r w:rsidRPr="001C412A">
        <w:tab/>
        <w:t xml:space="preserve">the visa </w:t>
      </w:r>
      <w:r>
        <w:t xml:space="preserve">did not cease to be </w:t>
      </w:r>
      <w:r w:rsidRPr="001C412A">
        <w:t xml:space="preserve">in effect </w:t>
      </w:r>
      <w:r>
        <w:t xml:space="preserve">before </w:t>
      </w:r>
      <w:r w:rsidRPr="001C412A">
        <w:t>9 July 2020.</w:t>
      </w:r>
    </w:p>
    <w:p w:rsidR="00820D5D" w:rsidRPr="001C412A" w:rsidRDefault="00820D5D" w:rsidP="00820D5D">
      <w:pPr>
        <w:pStyle w:val="subsection"/>
      </w:pPr>
      <w:r w:rsidRPr="001C412A">
        <w:tab/>
        <w:t>(2)</w:t>
      </w:r>
      <w:r w:rsidRPr="001C412A">
        <w:tab/>
        <w:t xml:space="preserve">This clause also applies to a Subclass 485 (Temporary Graduate) visa (the </w:t>
      </w:r>
      <w:r w:rsidRPr="001C412A">
        <w:rPr>
          <w:b/>
          <w:i/>
        </w:rPr>
        <w:t>secondary visa</w:t>
      </w:r>
      <w:r w:rsidRPr="001C412A">
        <w:t>) if:</w:t>
      </w:r>
    </w:p>
    <w:p w:rsidR="00820D5D" w:rsidRPr="001C412A" w:rsidRDefault="00820D5D" w:rsidP="00820D5D">
      <w:pPr>
        <w:pStyle w:val="paragraph"/>
      </w:pPr>
      <w:r w:rsidRPr="001C412A">
        <w:tab/>
        <w:t>(a)</w:t>
      </w:r>
      <w:r w:rsidRPr="001C412A">
        <w:tab/>
        <w:t xml:space="preserve">the </w:t>
      </w:r>
      <w:r w:rsidR="00FD3293" w:rsidRPr="001C412A">
        <w:t xml:space="preserve">secondary </w:t>
      </w:r>
      <w:r w:rsidRPr="001C412A">
        <w:t>visa was granted before 9</w:t>
      </w:r>
      <w:r w:rsidR="001C412A" w:rsidRPr="001C412A">
        <w:t> </w:t>
      </w:r>
      <w:r w:rsidRPr="001C412A">
        <w:t>July 2020; and</w:t>
      </w:r>
    </w:p>
    <w:p w:rsidR="00820D5D" w:rsidRPr="001C412A" w:rsidRDefault="00820D5D" w:rsidP="00820D5D">
      <w:pPr>
        <w:pStyle w:val="paragraph"/>
      </w:pPr>
      <w:r w:rsidRPr="001C412A">
        <w:tab/>
        <w:t>(b)</w:t>
      </w:r>
      <w:r w:rsidRPr="001C412A">
        <w:tab/>
      </w:r>
      <w:r w:rsidRPr="001C412A">
        <w:rPr>
          <w:color w:val="000000"/>
          <w:szCs w:val="22"/>
        </w:rPr>
        <w:t xml:space="preserve">the </w:t>
      </w:r>
      <w:r w:rsidR="00FD3293" w:rsidRPr="001C412A">
        <w:rPr>
          <w:color w:val="000000"/>
          <w:szCs w:val="22"/>
        </w:rPr>
        <w:t xml:space="preserve">secondary </w:t>
      </w:r>
      <w:r w:rsidRPr="001C412A">
        <w:rPr>
          <w:color w:val="000000"/>
          <w:szCs w:val="22"/>
        </w:rPr>
        <w:t>visa was granted on the basis that the holder s</w:t>
      </w:r>
      <w:r w:rsidRPr="001C412A">
        <w:t xml:space="preserve">atisfied the secondary criteria for the grant of the visa as a member of the family unit of a person (the </w:t>
      </w:r>
      <w:r w:rsidRPr="001C412A">
        <w:rPr>
          <w:b/>
          <w:i/>
        </w:rPr>
        <w:t>primary applicant</w:t>
      </w:r>
      <w:r w:rsidRPr="001C412A">
        <w:t xml:space="preserve">) who satisfied the primary criteria for the grant of a Subclass 485 (Temporary Graduate) visa (the </w:t>
      </w:r>
      <w:r w:rsidRPr="001C412A">
        <w:rPr>
          <w:b/>
          <w:i/>
        </w:rPr>
        <w:t>primary visa</w:t>
      </w:r>
      <w:r w:rsidRPr="001C412A">
        <w:t>); and</w:t>
      </w:r>
    </w:p>
    <w:p w:rsidR="00820D5D" w:rsidRPr="001C412A" w:rsidRDefault="00820D5D" w:rsidP="00820D5D">
      <w:pPr>
        <w:pStyle w:val="paragraph"/>
      </w:pPr>
      <w:r w:rsidRPr="001C412A">
        <w:tab/>
        <w:t>(c)</w:t>
      </w:r>
      <w:r w:rsidRPr="001C412A">
        <w:tab/>
        <w:t>on the date of grant of the primary visa, the primary applicant held a Hong Kong passport; and</w:t>
      </w:r>
    </w:p>
    <w:p w:rsidR="00CD7588" w:rsidRPr="001C412A" w:rsidRDefault="00CD7588" w:rsidP="00CD7588">
      <w:pPr>
        <w:pStyle w:val="paragraph"/>
      </w:pPr>
      <w:r w:rsidRPr="001C412A">
        <w:tab/>
        <w:t>(d)</w:t>
      </w:r>
      <w:r w:rsidRPr="001C412A">
        <w:tab/>
        <w:t xml:space="preserve">the </w:t>
      </w:r>
      <w:r>
        <w:t xml:space="preserve">secondary </w:t>
      </w:r>
      <w:r w:rsidRPr="001C412A">
        <w:t xml:space="preserve">visa </w:t>
      </w:r>
      <w:r>
        <w:t xml:space="preserve">did not cease to be </w:t>
      </w:r>
      <w:r w:rsidRPr="001C412A">
        <w:t xml:space="preserve">in effect </w:t>
      </w:r>
      <w:r>
        <w:t xml:space="preserve">before </w:t>
      </w:r>
      <w:r w:rsidRPr="001C412A">
        <w:t>9 July 2020.</w:t>
      </w:r>
    </w:p>
    <w:p w:rsidR="00B537E6" w:rsidRPr="001C412A" w:rsidRDefault="00B537E6" w:rsidP="00B537E6">
      <w:pPr>
        <w:pStyle w:val="subsection"/>
      </w:pPr>
      <w:r w:rsidRPr="001C412A">
        <w:tab/>
        <w:t>(3)</w:t>
      </w:r>
      <w:r w:rsidRPr="001C412A">
        <w:tab/>
      </w:r>
      <w:r w:rsidR="00AB3FDB">
        <w:t>D</w:t>
      </w:r>
      <w:r w:rsidR="00AB3FDB" w:rsidRPr="001C412A">
        <w:t>espite clause 485.511 of Schedule 2 to these Regulations</w:t>
      </w:r>
      <w:r w:rsidRPr="001C412A">
        <w:t>, a visa to which this clause applies is a temporary visa permitting the holder to:</w:t>
      </w:r>
    </w:p>
    <w:p w:rsidR="00183C57" w:rsidRPr="001C412A" w:rsidRDefault="00183C57" w:rsidP="00183C57">
      <w:pPr>
        <w:pStyle w:val="paragraph"/>
      </w:pPr>
      <w:r w:rsidRPr="001C412A">
        <w:tab/>
        <w:t>(a)</w:t>
      </w:r>
      <w:r w:rsidRPr="001C412A">
        <w:tab/>
        <w:t>travel to, and enter, Australia on multiple occasions; and</w:t>
      </w:r>
    </w:p>
    <w:p w:rsidR="00183C57" w:rsidRPr="001C412A" w:rsidRDefault="00183C57" w:rsidP="00183C57">
      <w:pPr>
        <w:pStyle w:val="paragraph"/>
      </w:pPr>
      <w:r w:rsidRPr="001C412A">
        <w:tab/>
        <w:t>(b)</w:t>
      </w:r>
      <w:r w:rsidRPr="001C412A">
        <w:tab/>
        <w:t>remain in Australia;</w:t>
      </w:r>
    </w:p>
    <w:p w:rsidR="00BF5331" w:rsidRDefault="00BF5331" w:rsidP="00BF5331">
      <w:pPr>
        <w:pStyle w:val="subsection2"/>
      </w:pPr>
      <w:r>
        <w:t>during the period that:</w:t>
      </w:r>
    </w:p>
    <w:p w:rsidR="00BF5331" w:rsidRDefault="00BF5331" w:rsidP="00BF5331">
      <w:pPr>
        <w:pStyle w:val="paragraph"/>
      </w:pPr>
      <w:r>
        <w:tab/>
        <w:t>(c)</w:t>
      </w:r>
      <w:r>
        <w:tab/>
        <w:t>started when the visa came into effect; and</w:t>
      </w:r>
    </w:p>
    <w:p w:rsidR="00BF5331" w:rsidRPr="001C412A" w:rsidRDefault="00BF5331" w:rsidP="00BF5331">
      <w:pPr>
        <w:pStyle w:val="paragraph"/>
      </w:pPr>
      <w:r>
        <w:tab/>
        <w:t>(d)</w:t>
      </w:r>
      <w:r>
        <w:tab/>
        <w:t>ends on 8 July 2025</w:t>
      </w:r>
      <w:r w:rsidRPr="001C412A">
        <w:t>.</w:t>
      </w:r>
    </w:p>
    <w:sectPr w:rsidR="00BF5331" w:rsidRPr="001C412A" w:rsidSect="00A1458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D6" w:rsidRDefault="00A030D6" w:rsidP="0048364F">
      <w:pPr>
        <w:spacing w:line="240" w:lineRule="auto"/>
      </w:pPr>
      <w:r>
        <w:separator/>
      </w:r>
    </w:p>
  </w:endnote>
  <w:endnote w:type="continuationSeparator" w:id="0">
    <w:p w:rsidR="00A030D6" w:rsidRDefault="00A030D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1458C" w:rsidRDefault="00A1458C" w:rsidP="00A145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1458C">
      <w:rPr>
        <w:i/>
        <w:sz w:val="18"/>
      </w:rPr>
      <w:t>OPC64766 -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1458C" w:rsidRDefault="00A1458C" w:rsidP="00A1458C">
    <w:pPr>
      <w:rPr>
        <w:rFonts w:cs="Times New Roman"/>
        <w:i/>
        <w:sz w:val="18"/>
      </w:rPr>
    </w:pPr>
    <w:r w:rsidRPr="00A1458C">
      <w:rPr>
        <w:rFonts w:cs="Times New Roman"/>
        <w:i/>
        <w:sz w:val="18"/>
      </w:rPr>
      <w:t>OPC64766 -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1458C" w:rsidRDefault="00A1458C" w:rsidP="00A145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1458C">
      <w:rPr>
        <w:i/>
        <w:sz w:val="18"/>
      </w:rPr>
      <w:t>OPC64766 -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3553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7E4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6E45">
            <w:rPr>
              <w:i/>
              <w:sz w:val="18"/>
            </w:rPr>
            <w:t>Migration Amendment (Hong Kong Passport Holders)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1458C" w:rsidRDefault="00A1458C" w:rsidP="00A1458C">
    <w:pPr>
      <w:rPr>
        <w:rFonts w:cs="Times New Roman"/>
        <w:i/>
        <w:sz w:val="18"/>
      </w:rPr>
    </w:pPr>
    <w:r w:rsidRPr="00A1458C">
      <w:rPr>
        <w:rFonts w:cs="Times New Roman"/>
        <w:i/>
        <w:sz w:val="18"/>
      </w:rPr>
      <w:t>OPC64766 -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3553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6E45">
            <w:rPr>
              <w:i/>
              <w:sz w:val="18"/>
            </w:rPr>
            <w:t>Migration Amendment (Hong Kong Passport Holders)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089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1458C" w:rsidRDefault="00A1458C" w:rsidP="00A1458C">
    <w:pPr>
      <w:rPr>
        <w:rFonts w:cs="Times New Roman"/>
        <w:i/>
        <w:sz w:val="18"/>
      </w:rPr>
    </w:pPr>
    <w:r w:rsidRPr="00A1458C">
      <w:rPr>
        <w:rFonts w:cs="Times New Roman"/>
        <w:i/>
        <w:sz w:val="18"/>
      </w:rPr>
      <w:t>OPC64766 -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3553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089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6E45">
            <w:rPr>
              <w:i/>
              <w:sz w:val="18"/>
            </w:rPr>
            <w:t>Migration Amendment (Hong Kong Passport Holders)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1458C" w:rsidRDefault="00A1458C" w:rsidP="00A1458C">
    <w:pPr>
      <w:rPr>
        <w:rFonts w:cs="Times New Roman"/>
        <w:i/>
        <w:sz w:val="18"/>
      </w:rPr>
    </w:pPr>
    <w:r w:rsidRPr="00A1458C">
      <w:rPr>
        <w:rFonts w:cs="Times New Roman"/>
        <w:i/>
        <w:sz w:val="18"/>
      </w:rPr>
      <w:t>OPC64766 -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6E45">
            <w:rPr>
              <w:i/>
              <w:sz w:val="18"/>
            </w:rPr>
            <w:t>Migration Amendment (Hong Kong Passport Holders)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089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1458C" w:rsidRDefault="00A1458C" w:rsidP="00A1458C">
    <w:pPr>
      <w:rPr>
        <w:rFonts w:cs="Times New Roman"/>
        <w:i/>
        <w:sz w:val="18"/>
      </w:rPr>
    </w:pPr>
    <w:r w:rsidRPr="00A1458C">
      <w:rPr>
        <w:rFonts w:cs="Times New Roman"/>
        <w:i/>
        <w:sz w:val="18"/>
      </w:rPr>
      <w:t>OPC64766 -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6E45">
            <w:rPr>
              <w:i/>
              <w:sz w:val="18"/>
            </w:rPr>
            <w:t>Migration Amendment (Hong Kong Passport Holders)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7E4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1458C" w:rsidRDefault="00A1458C" w:rsidP="00A1458C">
    <w:pPr>
      <w:rPr>
        <w:rFonts w:cs="Times New Roman"/>
        <w:i/>
        <w:sz w:val="18"/>
      </w:rPr>
    </w:pPr>
    <w:r w:rsidRPr="00A1458C">
      <w:rPr>
        <w:rFonts w:cs="Times New Roman"/>
        <w:i/>
        <w:sz w:val="18"/>
      </w:rPr>
      <w:t>OPC64766 -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D6" w:rsidRDefault="00A030D6" w:rsidP="0048364F">
      <w:pPr>
        <w:spacing w:line="240" w:lineRule="auto"/>
      </w:pPr>
      <w:r>
        <w:separator/>
      </w:r>
    </w:p>
  </w:footnote>
  <w:footnote w:type="continuationSeparator" w:id="0">
    <w:p w:rsidR="00A030D6" w:rsidRDefault="00A030D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1089E">
      <w:rPr>
        <w:b/>
        <w:sz w:val="20"/>
      </w:rPr>
      <w:fldChar w:fldCharType="separate"/>
    </w:r>
    <w:r w:rsidR="0011089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11089E">
      <w:rPr>
        <w:sz w:val="20"/>
      </w:rPr>
      <w:fldChar w:fldCharType="separate"/>
    </w:r>
    <w:r w:rsidR="0011089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11089E">
      <w:rPr>
        <w:sz w:val="20"/>
      </w:rPr>
      <w:fldChar w:fldCharType="separate"/>
    </w:r>
    <w:r w:rsidR="0011089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1089E">
      <w:rPr>
        <w:b/>
        <w:sz w:val="20"/>
      </w:rPr>
      <w:fldChar w:fldCharType="separate"/>
    </w:r>
    <w:r w:rsidR="0011089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D6"/>
    <w:rsid w:val="00000263"/>
    <w:rsid w:val="000113BC"/>
    <w:rsid w:val="000136AF"/>
    <w:rsid w:val="0004044E"/>
    <w:rsid w:val="00046F47"/>
    <w:rsid w:val="000511BA"/>
    <w:rsid w:val="0005120E"/>
    <w:rsid w:val="00054577"/>
    <w:rsid w:val="00055BDB"/>
    <w:rsid w:val="000614BF"/>
    <w:rsid w:val="0007169C"/>
    <w:rsid w:val="00077593"/>
    <w:rsid w:val="00083F48"/>
    <w:rsid w:val="000A7DF9"/>
    <w:rsid w:val="000C4EDD"/>
    <w:rsid w:val="000D05EF"/>
    <w:rsid w:val="000D5485"/>
    <w:rsid w:val="000F21C1"/>
    <w:rsid w:val="00105D72"/>
    <w:rsid w:val="0010745C"/>
    <w:rsid w:val="0011089E"/>
    <w:rsid w:val="00117277"/>
    <w:rsid w:val="00125F9C"/>
    <w:rsid w:val="00160BD7"/>
    <w:rsid w:val="001643C9"/>
    <w:rsid w:val="00165568"/>
    <w:rsid w:val="00166082"/>
    <w:rsid w:val="00166C2F"/>
    <w:rsid w:val="001716C9"/>
    <w:rsid w:val="00183C57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412A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1EBF"/>
    <w:rsid w:val="00285CDD"/>
    <w:rsid w:val="00291167"/>
    <w:rsid w:val="00297E48"/>
    <w:rsid w:val="00297ECB"/>
    <w:rsid w:val="002C152A"/>
    <w:rsid w:val="002D043A"/>
    <w:rsid w:val="002F7656"/>
    <w:rsid w:val="00311981"/>
    <w:rsid w:val="00316705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07A1"/>
    <w:rsid w:val="00367960"/>
    <w:rsid w:val="00376E97"/>
    <w:rsid w:val="003A1090"/>
    <w:rsid w:val="003A15AC"/>
    <w:rsid w:val="003A56EB"/>
    <w:rsid w:val="003B0627"/>
    <w:rsid w:val="003C5F2B"/>
    <w:rsid w:val="003D0BFE"/>
    <w:rsid w:val="003D1878"/>
    <w:rsid w:val="003D5700"/>
    <w:rsid w:val="003E26E0"/>
    <w:rsid w:val="003E431F"/>
    <w:rsid w:val="003F0F5A"/>
    <w:rsid w:val="003F23E0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6D20"/>
    <w:rsid w:val="00470FEB"/>
    <w:rsid w:val="00474835"/>
    <w:rsid w:val="004819C7"/>
    <w:rsid w:val="0048364F"/>
    <w:rsid w:val="00490F2E"/>
    <w:rsid w:val="00496DB3"/>
    <w:rsid w:val="00496F97"/>
    <w:rsid w:val="004A1284"/>
    <w:rsid w:val="004A53EA"/>
    <w:rsid w:val="004B6571"/>
    <w:rsid w:val="004F0445"/>
    <w:rsid w:val="004F1FAC"/>
    <w:rsid w:val="004F676E"/>
    <w:rsid w:val="00513513"/>
    <w:rsid w:val="00516B8D"/>
    <w:rsid w:val="0052686F"/>
    <w:rsid w:val="0052756C"/>
    <w:rsid w:val="00530230"/>
    <w:rsid w:val="00530CC9"/>
    <w:rsid w:val="00530D66"/>
    <w:rsid w:val="0053553B"/>
    <w:rsid w:val="00537FBC"/>
    <w:rsid w:val="00541D73"/>
    <w:rsid w:val="00543469"/>
    <w:rsid w:val="005452CC"/>
    <w:rsid w:val="0054566A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A5AD0"/>
    <w:rsid w:val="005B4067"/>
    <w:rsid w:val="005C36E0"/>
    <w:rsid w:val="005C3F41"/>
    <w:rsid w:val="005D168D"/>
    <w:rsid w:val="005D42FC"/>
    <w:rsid w:val="005D58B7"/>
    <w:rsid w:val="005D5EA1"/>
    <w:rsid w:val="005E2072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DA8"/>
    <w:rsid w:val="006A4309"/>
    <w:rsid w:val="006B0E55"/>
    <w:rsid w:val="006B7006"/>
    <w:rsid w:val="006C1373"/>
    <w:rsid w:val="006C7F8C"/>
    <w:rsid w:val="006D7AB9"/>
    <w:rsid w:val="00700B2C"/>
    <w:rsid w:val="00712D55"/>
    <w:rsid w:val="00713084"/>
    <w:rsid w:val="00713B73"/>
    <w:rsid w:val="00720FC2"/>
    <w:rsid w:val="00723E8B"/>
    <w:rsid w:val="00731E00"/>
    <w:rsid w:val="00732E9D"/>
    <w:rsid w:val="0073491A"/>
    <w:rsid w:val="007440B7"/>
    <w:rsid w:val="00747993"/>
    <w:rsid w:val="00756E45"/>
    <w:rsid w:val="007634AD"/>
    <w:rsid w:val="007715C9"/>
    <w:rsid w:val="007723C9"/>
    <w:rsid w:val="00774EDD"/>
    <w:rsid w:val="007757EC"/>
    <w:rsid w:val="007A115D"/>
    <w:rsid w:val="007A35E6"/>
    <w:rsid w:val="007A6863"/>
    <w:rsid w:val="007B37F3"/>
    <w:rsid w:val="007C1D88"/>
    <w:rsid w:val="007D45C1"/>
    <w:rsid w:val="007E7D4A"/>
    <w:rsid w:val="007F48ED"/>
    <w:rsid w:val="007F7947"/>
    <w:rsid w:val="00812F45"/>
    <w:rsid w:val="00820D5D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10F32"/>
    <w:rsid w:val="00922764"/>
    <w:rsid w:val="00932377"/>
    <w:rsid w:val="009408EA"/>
    <w:rsid w:val="00943102"/>
    <w:rsid w:val="0094523D"/>
    <w:rsid w:val="00945C62"/>
    <w:rsid w:val="009559E6"/>
    <w:rsid w:val="00976A63"/>
    <w:rsid w:val="00983419"/>
    <w:rsid w:val="009C3431"/>
    <w:rsid w:val="009C5989"/>
    <w:rsid w:val="009C6D51"/>
    <w:rsid w:val="009D08DA"/>
    <w:rsid w:val="009D7B66"/>
    <w:rsid w:val="00A030D6"/>
    <w:rsid w:val="00A06860"/>
    <w:rsid w:val="00A110E3"/>
    <w:rsid w:val="00A136F5"/>
    <w:rsid w:val="00A1458C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2086"/>
    <w:rsid w:val="00AA0343"/>
    <w:rsid w:val="00AA2A5C"/>
    <w:rsid w:val="00AB3FDB"/>
    <w:rsid w:val="00AB78E9"/>
    <w:rsid w:val="00AC6511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37E6"/>
    <w:rsid w:val="00B545CF"/>
    <w:rsid w:val="00B56DCB"/>
    <w:rsid w:val="00B770D2"/>
    <w:rsid w:val="00B95D82"/>
    <w:rsid w:val="00BA47A3"/>
    <w:rsid w:val="00BA5026"/>
    <w:rsid w:val="00BB3998"/>
    <w:rsid w:val="00BB6E79"/>
    <w:rsid w:val="00BC1A2E"/>
    <w:rsid w:val="00BD26C9"/>
    <w:rsid w:val="00BE3B31"/>
    <w:rsid w:val="00BE719A"/>
    <w:rsid w:val="00BE720A"/>
    <w:rsid w:val="00BF5331"/>
    <w:rsid w:val="00BF6650"/>
    <w:rsid w:val="00C067E5"/>
    <w:rsid w:val="00C164CA"/>
    <w:rsid w:val="00C42B9D"/>
    <w:rsid w:val="00C42BF8"/>
    <w:rsid w:val="00C460AE"/>
    <w:rsid w:val="00C50043"/>
    <w:rsid w:val="00C50A0F"/>
    <w:rsid w:val="00C54B28"/>
    <w:rsid w:val="00C7573B"/>
    <w:rsid w:val="00C76CF3"/>
    <w:rsid w:val="00CA7844"/>
    <w:rsid w:val="00CB2048"/>
    <w:rsid w:val="00CB58EF"/>
    <w:rsid w:val="00CD172F"/>
    <w:rsid w:val="00CD7588"/>
    <w:rsid w:val="00CE7D64"/>
    <w:rsid w:val="00CF04E9"/>
    <w:rsid w:val="00CF0BB2"/>
    <w:rsid w:val="00D13441"/>
    <w:rsid w:val="00D20665"/>
    <w:rsid w:val="00D243A3"/>
    <w:rsid w:val="00D3200B"/>
    <w:rsid w:val="00D33440"/>
    <w:rsid w:val="00D429ED"/>
    <w:rsid w:val="00D45134"/>
    <w:rsid w:val="00D52EFE"/>
    <w:rsid w:val="00D56A0D"/>
    <w:rsid w:val="00D63EF6"/>
    <w:rsid w:val="00D66518"/>
    <w:rsid w:val="00D70DFB"/>
    <w:rsid w:val="00D71EEA"/>
    <w:rsid w:val="00D735CD"/>
    <w:rsid w:val="00D761FF"/>
    <w:rsid w:val="00D766DF"/>
    <w:rsid w:val="00D86505"/>
    <w:rsid w:val="00D95891"/>
    <w:rsid w:val="00DA691F"/>
    <w:rsid w:val="00DB5CB4"/>
    <w:rsid w:val="00DE149E"/>
    <w:rsid w:val="00E00AD9"/>
    <w:rsid w:val="00E05704"/>
    <w:rsid w:val="00E068F7"/>
    <w:rsid w:val="00E12F1A"/>
    <w:rsid w:val="00E15561"/>
    <w:rsid w:val="00E21CFB"/>
    <w:rsid w:val="00E22935"/>
    <w:rsid w:val="00E247CC"/>
    <w:rsid w:val="00E54292"/>
    <w:rsid w:val="00E60191"/>
    <w:rsid w:val="00E74DC7"/>
    <w:rsid w:val="00E87699"/>
    <w:rsid w:val="00E92E27"/>
    <w:rsid w:val="00E9586B"/>
    <w:rsid w:val="00E97334"/>
    <w:rsid w:val="00EA0D36"/>
    <w:rsid w:val="00EB07C7"/>
    <w:rsid w:val="00ED4928"/>
    <w:rsid w:val="00ED4D82"/>
    <w:rsid w:val="00EE3749"/>
    <w:rsid w:val="00EE6190"/>
    <w:rsid w:val="00EF2E3A"/>
    <w:rsid w:val="00EF6402"/>
    <w:rsid w:val="00F025DF"/>
    <w:rsid w:val="00F032BA"/>
    <w:rsid w:val="00F047E2"/>
    <w:rsid w:val="00F04D57"/>
    <w:rsid w:val="00F078DC"/>
    <w:rsid w:val="00F13E86"/>
    <w:rsid w:val="00F32FCB"/>
    <w:rsid w:val="00F6709F"/>
    <w:rsid w:val="00F677A9"/>
    <w:rsid w:val="00F67AED"/>
    <w:rsid w:val="00F723BD"/>
    <w:rsid w:val="00F732EA"/>
    <w:rsid w:val="00F84CF5"/>
    <w:rsid w:val="00F8612E"/>
    <w:rsid w:val="00FA420B"/>
    <w:rsid w:val="00FD3293"/>
    <w:rsid w:val="00FE0781"/>
    <w:rsid w:val="00FF1895"/>
    <w:rsid w:val="00FF39DE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41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12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12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12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12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412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412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412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412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412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412A"/>
  </w:style>
  <w:style w:type="paragraph" w:customStyle="1" w:styleId="OPCParaBase">
    <w:name w:val="OPCParaBase"/>
    <w:qFormat/>
    <w:rsid w:val="001C41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41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41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41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41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41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41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41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41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41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41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412A"/>
  </w:style>
  <w:style w:type="paragraph" w:customStyle="1" w:styleId="Blocks">
    <w:name w:val="Blocks"/>
    <w:aliases w:val="bb"/>
    <w:basedOn w:val="OPCParaBase"/>
    <w:qFormat/>
    <w:rsid w:val="001C41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4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41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412A"/>
    <w:rPr>
      <w:i/>
    </w:rPr>
  </w:style>
  <w:style w:type="paragraph" w:customStyle="1" w:styleId="BoxList">
    <w:name w:val="BoxList"/>
    <w:aliases w:val="bl"/>
    <w:basedOn w:val="BoxText"/>
    <w:qFormat/>
    <w:rsid w:val="001C41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41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41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412A"/>
    <w:pPr>
      <w:ind w:left="1985" w:hanging="851"/>
    </w:pPr>
  </w:style>
  <w:style w:type="character" w:customStyle="1" w:styleId="CharAmPartNo">
    <w:name w:val="CharAmPartNo"/>
    <w:basedOn w:val="OPCCharBase"/>
    <w:qFormat/>
    <w:rsid w:val="001C412A"/>
  </w:style>
  <w:style w:type="character" w:customStyle="1" w:styleId="CharAmPartText">
    <w:name w:val="CharAmPartText"/>
    <w:basedOn w:val="OPCCharBase"/>
    <w:qFormat/>
    <w:rsid w:val="001C412A"/>
  </w:style>
  <w:style w:type="character" w:customStyle="1" w:styleId="CharAmSchNo">
    <w:name w:val="CharAmSchNo"/>
    <w:basedOn w:val="OPCCharBase"/>
    <w:qFormat/>
    <w:rsid w:val="001C412A"/>
  </w:style>
  <w:style w:type="character" w:customStyle="1" w:styleId="CharAmSchText">
    <w:name w:val="CharAmSchText"/>
    <w:basedOn w:val="OPCCharBase"/>
    <w:qFormat/>
    <w:rsid w:val="001C412A"/>
  </w:style>
  <w:style w:type="character" w:customStyle="1" w:styleId="CharBoldItalic">
    <w:name w:val="CharBoldItalic"/>
    <w:basedOn w:val="OPCCharBase"/>
    <w:uiPriority w:val="1"/>
    <w:qFormat/>
    <w:rsid w:val="001C41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412A"/>
  </w:style>
  <w:style w:type="character" w:customStyle="1" w:styleId="CharChapText">
    <w:name w:val="CharChapText"/>
    <w:basedOn w:val="OPCCharBase"/>
    <w:uiPriority w:val="1"/>
    <w:qFormat/>
    <w:rsid w:val="001C412A"/>
  </w:style>
  <w:style w:type="character" w:customStyle="1" w:styleId="CharDivNo">
    <w:name w:val="CharDivNo"/>
    <w:basedOn w:val="OPCCharBase"/>
    <w:uiPriority w:val="1"/>
    <w:qFormat/>
    <w:rsid w:val="001C412A"/>
  </w:style>
  <w:style w:type="character" w:customStyle="1" w:styleId="CharDivText">
    <w:name w:val="CharDivText"/>
    <w:basedOn w:val="OPCCharBase"/>
    <w:uiPriority w:val="1"/>
    <w:qFormat/>
    <w:rsid w:val="001C412A"/>
  </w:style>
  <w:style w:type="character" w:customStyle="1" w:styleId="CharItalic">
    <w:name w:val="CharItalic"/>
    <w:basedOn w:val="OPCCharBase"/>
    <w:uiPriority w:val="1"/>
    <w:qFormat/>
    <w:rsid w:val="001C412A"/>
    <w:rPr>
      <w:i/>
    </w:rPr>
  </w:style>
  <w:style w:type="character" w:customStyle="1" w:styleId="CharPartNo">
    <w:name w:val="CharPartNo"/>
    <w:basedOn w:val="OPCCharBase"/>
    <w:uiPriority w:val="1"/>
    <w:qFormat/>
    <w:rsid w:val="001C412A"/>
  </w:style>
  <w:style w:type="character" w:customStyle="1" w:styleId="CharPartText">
    <w:name w:val="CharPartText"/>
    <w:basedOn w:val="OPCCharBase"/>
    <w:uiPriority w:val="1"/>
    <w:qFormat/>
    <w:rsid w:val="001C412A"/>
  </w:style>
  <w:style w:type="character" w:customStyle="1" w:styleId="CharSectno">
    <w:name w:val="CharSectno"/>
    <w:basedOn w:val="OPCCharBase"/>
    <w:qFormat/>
    <w:rsid w:val="001C412A"/>
  </w:style>
  <w:style w:type="character" w:customStyle="1" w:styleId="CharSubdNo">
    <w:name w:val="CharSubdNo"/>
    <w:basedOn w:val="OPCCharBase"/>
    <w:uiPriority w:val="1"/>
    <w:qFormat/>
    <w:rsid w:val="001C412A"/>
  </w:style>
  <w:style w:type="character" w:customStyle="1" w:styleId="CharSubdText">
    <w:name w:val="CharSubdText"/>
    <w:basedOn w:val="OPCCharBase"/>
    <w:uiPriority w:val="1"/>
    <w:qFormat/>
    <w:rsid w:val="001C412A"/>
  </w:style>
  <w:style w:type="paragraph" w:customStyle="1" w:styleId="CTA--">
    <w:name w:val="CTA --"/>
    <w:basedOn w:val="OPCParaBase"/>
    <w:next w:val="Normal"/>
    <w:rsid w:val="001C41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41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41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41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41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41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41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41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41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41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41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41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41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41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C41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412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41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41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41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41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41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41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41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41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41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41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41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41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41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41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41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41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41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41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41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41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41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41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41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41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41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41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41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41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41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41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41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41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41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41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41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4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41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41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41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412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412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412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412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412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412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412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412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412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41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41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41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41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41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41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41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41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412A"/>
    <w:rPr>
      <w:sz w:val="16"/>
    </w:rPr>
  </w:style>
  <w:style w:type="table" w:customStyle="1" w:styleId="CFlag">
    <w:name w:val="CFlag"/>
    <w:basedOn w:val="TableNormal"/>
    <w:uiPriority w:val="99"/>
    <w:rsid w:val="001C41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41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4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412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41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412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41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41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412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C412A"/>
    <w:pPr>
      <w:spacing w:before="120"/>
    </w:pPr>
  </w:style>
  <w:style w:type="paragraph" w:customStyle="1" w:styleId="CompiledActNo">
    <w:name w:val="CompiledActNo"/>
    <w:basedOn w:val="OPCParaBase"/>
    <w:next w:val="Normal"/>
    <w:rsid w:val="001C412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41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41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41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41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41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41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C412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41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41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41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41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41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41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41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41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41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412A"/>
  </w:style>
  <w:style w:type="character" w:customStyle="1" w:styleId="CharSubPartNoCASA">
    <w:name w:val="CharSubPartNo(CASA)"/>
    <w:basedOn w:val="OPCCharBase"/>
    <w:uiPriority w:val="1"/>
    <w:rsid w:val="001C412A"/>
  </w:style>
  <w:style w:type="paragraph" w:customStyle="1" w:styleId="ENoteTTIndentHeadingSub">
    <w:name w:val="ENoteTTIndentHeadingSub"/>
    <w:aliases w:val="enTTHis"/>
    <w:basedOn w:val="OPCParaBase"/>
    <w:rsid w:val="001C41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41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41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41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41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4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412A"/>
    <w:rPr>
      <w:sz w:val="22"/>
    </w:rPr>
  </w:style>
  <w:style w:type="paragraph" w:customStyle="1" w:styleId="SOTextNote">
    <w:name w:val="SO TextNote"/>
    <w:aliases w:val="sont"/>
    <w:basedOn w:val="SOText"/>
    <w:qFormat/>
    <w:rsid w:val="001C41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41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412A"/>
    <w:rPr>
      <w:sz w:val="22"/>
    </w:rPr>
  </w:style>
  <w:style w:type="paragraph" w:customStyle="1" w:styleId="FileName">
    <w:name w:val="FileName"/>
    <w:basedOn w:val="Normal"/>
    <w:rsid w:val="001C412A"/>
  </w:style>
  <w:style w:type="paragraph" w:customStyle="1" w:styleId="TableHeading">
    <w:name w:val="TableHeading"/>
    <w:aliases w:val="th"/>
    <w:basedOn w:val="OPCParaBase"/>
    <w:next w:val="Tabletext"/>
    <w:rsid w:val="001C41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41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41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41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41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41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41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41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41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4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412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41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41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41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4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4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1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41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41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41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41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41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41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C412A"/>
  </w:style>
  <w:style w:type="character" w:customStyle="1" w:styleId="charlegsubtitle1">
    <w:name w:val="charlegsubtitle1"/>
    <w:basedOn w:val="DefaultParagraphFont"/>
    <w:rsid w:val="001C412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412A"/>
    <w:pPr>
      <w:ind w:left="240" w:hanging="240"/>
    </w:pPr>
  </w:style>
  <w:style w:type="paragraph" w:styleId="Index2">
    <w:name w:val="index 2"/>
    <w:basedOn w:val="Normal"/>
    <w:next w:val="Normal"/>
    <w:autoRedefine/>
    <w:rsid w:val="001C412A"/>
    <w:pPr>
      <w:ind w:left="480" w:hanging="240"/>
    </w:pPr>
  </w:style>
  <w:style w:type="paragraph" w:styleId="Index3">
    <w:name w:val="index 3"/>
    <w:basedOn w:val="Normal"/>
    <w:next w:val="Normal"/>
    <w:autoRedefine/>
    <w:rsid w:val="001C412A"/>
    <w:pPr>
      <w:ind w:left="720" w:hanging="240"/>
    </w:pPr>
  </w:style>
  <w:style w:type="paragraph" w:styleId="Index4">
    <w:name w:val="index 4"/>
    <w:basedOn w:val="Normal"/>
    <w:next w:val="Normal"/>
    <w:autoRedefine/>
    <w:rsid w:val="001C412A"/>
    <w:pPr>
      <w:ind w:left="960" w:hanging="240"/>
    </w:pPr>
  </w:style>
  <w:style w:type="paragraph" w:styleId="Index5">
    <w:name w:val="index 5"/>
    <w:basedOn w:val="Normal"/>
    <w:next w:val="Normal"/>
    <w:autoRedefine/>
    <w:rsid w:val="001C412A"/>
    <w:pPr>
      <w:ind w:left="1200" w:hanging="240"/>
    </w:pPr>
  </w:style>
  <w:style w:type="paragraph" w:styleId="Index6">
    <w:name w:val="index 6"/>
    <w:basedOn w:val="Normal"/>
    <w:next w:val="Normal"/>
    <w:autoRedefine/>
    <w:rsid w:val="001C412A"/>
    <w:pPr>
      <w:ind w:left="1440" w:hanging="240"/>
    </w:pPr>
  </w:style>
  <w:style w:type="paragraph" w:styleId="Index7">
    <w:name w:val="index 7"/>
    <w:basedOn w:val="Normal"/>
    <w:next w:val="Normal"/>
    <w:autoRedefine/>
    <w:rsid w:val="001C412A"/>
    <w:pPr>
      <w:ind w:left="1680" w:hanging="240"/>
    </w:pPr>
  </w:style>
  <w:style w:type="paragraph" w:styleId="Index8">
    <w:name w:val="index 8"/>
    <w:basedOn w:val="Normal"/>
    <w:next w:val="Normal"/>
    <w:autoRedefine/>
    <w:rsid w:val="001C412A"/>
    <w:pPr>
      <w:ind w:left="1920" w:hanging="240"/>
    </w:pPr>
  </w:style>
  <w:style w:type="paragraph" w:styleId="Index9">
    <w:name w:val="index 9"/>
    <w:basedOn w:val="Normal"/>
    <w:next w:val="Normal"/>
    <w:autoRedefine/>
    <w:rsid w:val="001C412A"/>
    <w:pPr>
      <w:ind w:left="2160" w:hanging="240"/>
    </w:pPr>
  </w:style>
  <w:style w:type="paragraph" w:styleId="NormalIndent">
    <w:name w:val="Normal Indent"/>
    <w:basedOn w:val="Normal"/>
    <w:rsid w:val="001C412A"/>
    <w:pPr>
      <w:ind w:left="720"/>
    </w:pPr>
  </w:style>
  <w:style w:type="paragraph" w:styleId="FootnoteText">
    <w:name w:val="footnote text"/>
    <w:basedOn w:val="Normal"/>
    <w:link w:val="FootnoteTextChar"/>
    <w:rsid w:val="001C412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412A"/>
  </w:style>
  <w:style w:type="paragraph" w:styleId="CommentText">
    <w:name w:val="annotation text"/>
    <w:basedOn w:val="Normal"/>
    <w:link w:val="CommentTextChar"/>
    <w:rsid w:val="001C41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412A"/>
  </w:style>
  <w:style w:type="paragraph" w:styleId="IndexHeading">
    <w:name w:val="index heading"/>
    <w:basedOn w:val="Normal"/>
    <w:next w:val="Index1"/>
    <w:rsid w:val="001C412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412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412A"/>
    <w:pPr>
      <w:ind w:left="480" w:hanging="480"/>
    </w:pPr>
  </w:style>
  <w:style w:type="paragraph" w:styleId="EnvelopeAddress">
    <w:name w:val="envelope address"/>
    <w:basedOn w:val="Normal"/>
    <w:rsid w:val="001C412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412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412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412A"/>
    <w:rPr>
      <w:sz w:val="16"/>
      <w:szCs w:val="16"/>
    </w:rPr>
  </w:style>
  <w:style w:type="character" w:styleId="PageNumber">
    <w:name w:val="page number"/>
    <w:basedOn w:val="DefaultParagraphFont"/>
    <w:rsid w:val="001C412A"/>
  </w:style>
  <w:style w:type="character" w:styleId="EndnoteReference">
    <w:name w:val="endnote reference"/>
    <w:basedOn w:val="DefaultParagraphFont"/>
    <w:rsid w:val="001C412A"/>
    <w:rPr>
      <w:vertAlign w:val="superscript"/>
    </w:rPr>
  </w:style>
  <w:style w:type="paragraph" w:styleId="EndnoteText">
    <w:name w:val="endnote text"/>
    <w:basedOn w:val="Normal"/>
    <w:link w:val="EndnoteTextChar"/>
    <w:rsid w:val="001C412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412A"/>
  </w:style>
  <w:style w:type="paragraph" w:styleId="TableofAuthorities">
    <w:name w:val="table of authorities"/>
    <w:basedOn w:val="Normal"/>
    <w:next w:val="Normal"/>
    <w:rsid w:val="001C412A"/>
    <w:pPr>
      <w:ind w:left="240" w:hanging="240"/>
    </w:pPr>
  </w:style>
  <w:style w:type="paragraph" w:styleId="MacroText">
    <w:name w:val="macro"/>
    <w:link w:val="MacroTextChar"/>
    <w:rsid w:val="001C41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412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412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412A"/>
    <w:pPr>
      <w:ind w:left="283" w:hanging="283"/>
    </w:pPr>
  </w:style>
  <w:style w:type="paragraph" w:styleId="ListBullet">
    <w:name w:val="List Bullet"/>
    <w:basedOn w:val="Normal"/>
    <w:autoRedefine/>
    <w:rsid w:val="001C412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412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412A"/>
    <w:pPr>
      <w:ind w:left="566" w:hanging="283"/>
    </w:pPr>
  </w:style>
  <w:style w:type="paragraph" w:styleId="List3">
    <w:name w:val="List 3"/>
    <w:basedOn w:val="Normal"/>
    <w:rsid w:val="001C412A"/>
    <w:pPr>
      <w:ind w:left="849" w:hanging="283"/>
    </w:pPr>
  </w:style>
  <w:style w:type="paragraph" w:styleId="List4">
    <w:name w:val="List 4"/>
    <w:basedOn w:val="Normal"/>
    <w:rsid w:val="001C412A"/>
    <w:pPr>
      <w:ind w:left="1132" w:hanging="283"/>
    </w:pPr>
  </w:style>
  <w:style w:type="paragraph" w:styleId="List5">
    <w:name w:val="List 5"/>
    <w:basedOn w:val="Normal"/>
    <w:rsid w:val="001C412A"/>
    <w:pPr>
      <w:ind w:left="1415" w:hanging="283"/>
    </w:pPr>
  </w:style>
  <w:style w:type="paragraph" w:styleId="ListBullet2">
    <w:name w:val="List Bullet 2"/>
    <w:basedOn w:val="Normal"/>
    <w:autoRedefine/>
    <w:rsid w:val="001C412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412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412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412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412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412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412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412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412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412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412A"/>
    <w:pPr>
      <w:ind w:left="4252"/>
    </w:pPr>
  </w:style>
  <w:style w:type="character" w:customStyle="1" w:styleId="ClosingChar">
    <w:name w:val="Closing Char"/>
    <w:basedOn w:val="DefaultParagraphFont"/>
    <w:link w:val="Closing"/>
    <w:rsid w:val="001C412A"/>
    <w:rPr>
      <w:sz w:val="22"/>
    </w:rPr>
  </w:style>
  <w:style w:type="paragraph" w:styleId="Signature">
    <w:name w:val="Signature"/>
    <w:basedOn w:val="Normal"/>
    <w:link w:val="SignatureChar"/>
    <w:rsid w:val="001C412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412A"/>
    <w:rPr>
      <w:sz w:val="22"/>
    </w:rPr>
  </w:style>
  <w:style w:type="paragraph" w:styleId="BodyText">
    <w:name w:val="Body Text"/>
    <w:basedOn w:val="Normal"/>
    <w:link w:val="BodyTextChar"/>
    <w:rsid w:val="001C41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412A"/>
    <w:rPr>
      <w:sz w:val="22"/>
    </w:rPr>
  </w:style>
  <w:style w:type="paragraph" w:styleId="BodyTextIndent">
    <w:name w:val="Body Text Indent"/>
    <w:basedOn w:val="Normal"/>
    <w:link w:val="BodyTextIndentChar"/>
    <w:rsid w:val="001C41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412A"/>
    <w:rPr>
      <w:sz w:val="22"/>
    </w:rPr>
  </w:style>
  <w:style w:type="paragraph" w:styleId="ListContinue">
    <w:name w:val="List Continue"/>
    <w:basedOn w:val="Normal"/>
    <w:rsid w:val="001C412A"/>
    <w:pPr>
      <w:spacing w:after="120"/>
      <w:ind w:left="283"/>
    </w:pPr>
  </w:style>
  <w:style w:type="paragraph" w:styleId="ListContinue2">
    <w:name w:val="List Continue 2"/>
    <w:basedOn w:val="Normal"/>
    <w:rsid w:val="001C412A"/>
    <w:pPr>
      <w:spacing w:after="120"/>
      <w:ind w:left="566"/>
    </w:pPr>
  </w:style>
  <w:style w:type="paragraph" w:styleId="ListContinue3">
    <w:name w:val="List Continue 3"/>
    <w:basedOn w:val="Normal"/>
    <w:rsid w:val="001C412A"/>
    <w:pPr>
      <w:spacing w:after="120"/>
      <w:ind w:left="849"/>
    </w:pPr>
  </w:style>
  <w:style w:type="paragraph" w:styleId="ListContinue4">
    <w:name w:val="List Continue 4"/>
    <w:basedOn w:val="Normal"/>
    <w:rsid w:val="001C412A"/>
    <w:pPr>
      <w:spacing w:after="120"/>
      <w:ind w:left="1132"/>
    </w:pPr>
  </w:style>
  <w:style w:type="paragraph" w:styleId="ListContinue5">
    <w:name w:val="List Continue 5"/>
    <w:basedOn w:val="Normal"/>
    <w:rsid w:val="001C412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41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412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412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412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412A"/>
  </w:style>
  <w:style w:type="character" w:customStyle="1" w:styleId="SalutationChar">
    <w:name w:val="Salutation Char"/>
    <w:basedOn w:val="DefaultParagraphFont"/>
    <w:link w:val="Salutation"/>
    <w:rsid w:val="001C412A"/>
    <w:rPr>
      <w:sz w:val="22"/>
    </w:rPr>
  </w:style>
  <w:style w:type="paragraph" w:styleId="Date">
    <w:name w:val="Date"/>
    <w:basedOn w:val="Normal"/>
    <w:next w:val="Normal"/>
    <w:link w:val="DateChar"/>
    <w:rsid w:val="001C412A"/>
  </w:style>
  <w:style w:type="character" w:customStyle="1" w:styleId="DateChar">
    <w:name w:val="Date Char"/>
    <w:basedOn w:val="DefaultParagraphFont"/>
    <w:link w:val="Date"/>
    <w:rsid w:val="001C412A"/>
    <w:rPr>
      <w:sz w:val="22"/>
    </w:rPr>
  </w:style>
  <w:style w:type="paragraph" w:styleId="BodyTextFirstIndent">
    <w:name w:val="Body Text First Indent"/>
    <w:basedOn w:val="BodyText"/>
    <w:link w:val="BodyTextFirstIndentChar"/>
    <w:rsid w:val="001C412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412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412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412A"/>
    <w:rPr>
      <w:sz w:val="22"/>
    </w:rPr>
  </w:style>
  <w:style w:type="paragraph" w:styleId="BodyText2">
    <w:name w:val="Body Text 2"/>
    <w:basedOn w:val="Normal"/>
    <w:link w:val="BodyText2Char"/>
    <w:rsid w:val="001C41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412A"/>
    <w:rPr>
      <w:sz w:val="22"/>
    </w:rPr>
  </w:style>
  <w:style w:type="paragraph" w:styleId="BodyText3">
    <w:name w:val="Body Text 3"/>
    <w:basedOn w:val="Normal"/>
    <w:link w:val="BodyText3Char"/>
    <w:rsid w:val="001C41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412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41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412A"/>
    <w:rPr>
      <w:sz w:val="22"/>
    </w:rPr>
  </w:style>
  <w:style w:type="paragraph" w:styleId="BodyTextIndent3">
    <w:name w:val="Body Text Indent 3"/>
    <w:basedOn w:val="Normal"/>
    <w:link w:val="BodyTextIndent3Char"/>
    <w:rsid w:val="001C41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412A"/>
    <w:rPr>
      <w:sz w:val="16"/>
      <w:szCs w:val="16"/>
    </w:rPr>
  </w:style>
  <w:style w:type="paragraph" w:styleId="BlockText">
    <w:name w:val="Block Text"/>
    <w:basedOn w:val="Normal"/>
    <w:rsid w:val="001C412A"/>
    <w:pPr>
      <w:spacing w:after="120"/>
      <w:ind w:left="1440" w:right="1440"/>
    </w:pPr>
  </w:style>
  <w:style w:type="character" w:styleId="Hyperlink">
    <w:name w:val="Hyperlink"/>
    <w:basedOn w:val="DefaultParagraphFont"/>
    <w:rsid w:val="001C412A"/>
    <w:rPr>
      <w:color w:val="0000FF"/>
      <w:u w:val="single"/>
    </w:rPr>
  </w:style>
  <w:style w:type="character" w:styleId="FollowedHyperlink">
    <w:name w:val="FollowedHyperlink"/>
    <w:basedOn w:val="DefaultParagraphFont"/>
    <w:rsid w:val="001C412A"/>
    <w:rPr>
      <w:color w:val="800080"/>
      <w:u w:val="single"/>
    </w:rPr>
  </w:style>
  <w:style w:type="character" w:styleId="Strong">
    <w:name w:val="Strong"/>
    <w:basedOn w:val="DefaultParagraphFont"/>
    <w:qFormat/>
    <w:rsid w:val="001C412A"/>
    <w:rPr>
      <w:b/>
      <w:bCs/>
    </w:rPr>
  </w:style>
  <w:style w:type="character" w:styleId="Emphasis">
    <w:name w:val="Emphasis"/>
    <w:basedOn w:val="DefaultParagraphFont"/>
    <w:qFormat/>
    <w:rsid w:val="001C412A"/>
    <w:rPr>
      <w:i/>
      <w:iCs/>
    </w:rPr>
  </w:style>
  <w:style w:type="paragraph" w:styleId="DocumentMap">
    <w:name w:val="Document Map"/>
    <w:basedOn w:val="Normal"/>
    <w:link w:val="DocumentMapChar"/>
    <w:rsid w:val="001C412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412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412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412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412A"/>
  </w:style>
  <w:style w:type="character" w:customStyle="1" w:styleId="E-mailSignatureChar">
    <w:name w:val="E-mail Signature Char"/>
    <w:basedOn w:val="DefaultParagraphFont"/>
    <w:link w:val="E-mailSignature"/>
    <w:rsid w:val="001C412A"/>
    <w:rPr>
      <w:sz w:val="22"/>
    </w:rPr>
  </w:style>
  <w:style w:type="paragraph" w:styleId="NormalWeb">
    <w:name w:val="Normal (Web)"/>
    <w:basedOn w:val="Normal"/>
    <w:rsid w:val="001C412A"/>
  </w:style>
  <w:style w:type="character" w:styleId="HTMLAcronym">
    <w:name w:val="HTML Acronym"/>
    <w:basedOn w:val="DefaultParagraphFont"/>
    <w:rsid w:val="001C412A"/>
  </w:style>
  <w:style w:type="paragraph" w:styleId="HTMLAddress">
    <w:name w:val="HTML Address"/>
    <w:basedOn w:val="Normal"/>
    <w:link w:val="HTMLAddressChar"/>
    <w:rsid w:val="001C412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412A"/>
    <w:rPr>
      <w:i/>
      <w:iCs/>
      <w:sz w:val="22"/>
    </w:rPr>
  </w:style>
  <w:style w:type="character" w:styleId="HTMLCite">
    <w:name w:val="HTML Cite"/>
    <w:basedOn w:val="DefaultParagraphFont"/>
    <w:rsid w:val="001C412A"/>
    <w:rPr>
      <w:i/>
      <w:iCs/>
    </w:rPr>
  </w:style>
  <w:style w:type="character" w:styleId="HTMLCode">
    <w:name w:val="HTML Code"/>
    <w:basedOn w:val="DefaultParagraphFont"/>
    <w:rsid w:val="001C412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412A"/>
    <w:rPr>
      <w:i/>
      <w:iCs/>
    </w:rPr>
  </w:style>
  <w:style w:type="character" w:styleId="HTMLKeyboard">
    <w:name w:val="HTML Keyboard"/>
    <w:basedOn w:val="DefaultParagraphFont"/>
    <w:rsid w:val="001C412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412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412A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412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412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412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4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412A"/>
    <w:rPr>
      <w:b/>
      <w:bCs/>
    </w:rPr>
  </w:style>
  <w:style w:type="numbering" w:styleId="1ai">
    <w:name w:val="Outline List 1"/>
    <w:basedOn w:val="NoList"/>
    <w:rsid w:val="001C412A"/>
    <w:pPr>
      <w:numPr>
        <w:numId w:val="14"/>
      </w:numPr>
    </w:pPr>
  </w:style>
  <w:style w:type="numbering" w:styleId="111111">
    <w:name w:val="Outline List 2"/>
    <w:basedOn w:val="NoList"/>
    <w:rsid w:val="001C412A"/>
    <w:pPr>
      <w:numPr>
        <w:numId w:val="15"/>
      </w:numPr>
    </w:pPr>
  </w:style>
  <w:style w:type="numbering" w:styleId="ArticleSection">
    <w:name w:val="Outline List 3"/>
    <w:basedOn w:val="NoList"/>
    <w:rsid w:val="001C412A"/>
    <w:pPr>
      <w:numPr>
        <w:numId w:val="17"/>
      </w:numPr>
    </w:pPr>
  </w:style>
  <w:style w:type="table" w:styleId="TableSimple1">
    <w:name w:val="Table Simple 1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412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412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412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412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412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412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412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412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412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412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4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412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412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412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412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412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412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412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4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41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412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41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412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412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412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412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412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4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412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412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412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412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412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412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412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41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12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12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12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12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412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412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412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412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412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412A"/>
  </w:style>
  <w:style w:type="paragraph" w:customStyle="1" w:styleId="OPCParaBase">
    <w:name w:val="OPCParaBase"/>
    <w:qFormat/>
    <w:rsid w:val="001C41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41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41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41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41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41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41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41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41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41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41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412A"/>
  </w:style>
  <w:style w:type="paragraph" w:customStyle="1" w:styleId="Blocks">
    <w:name w:val="Blocks"/>
    <w:aliases w:val="bb"/>
    <w:basedOn w:val="OPCParaBase"/>
    <w:qFormat/>
    <w:rsid w:val="001C41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4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41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412A"/>
    <w:rPr>
      <w:i/>
    </w:rPr>
  </w:style>
  <w:style w:type="paragraph" w:customStyle="1" w:styleId="BoxList">
    <w:name w:val="BoxList"/>
    <w:aliases w:val="bl"/>
    <w:basedOn w:val="BoxText"/>
    <w:qFormat/>
    <w:rsid w:val="001C41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41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41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412A"/>
    <w:pPr>
      <w:ind w:left="1985" w:hanging="851"/>
    </w:pPr>
  </w:style>
  <w:style w:type="character" w:customStyle="1" w:styleId="CharAmPartNo">
    <w:name w:val="CharAmPartNo"/>
    <w:basedOn w:val="OPCCharBase"/>
    <w:qFormat/>
    <w:rsid w:val="001C412A"/>
  </w:style>
  <w:style w:type="character" w:customStyle="1" w:styleId="CharAmPartText">
    <w:name w:val="CharAmPartText"/>
    <w:basedOn w:val="OPCCharBase"/>
    <w:qFormat/>
    <w:rsid w:val="001C412A"/>
  </w:style>
  <w:style w:type="character" w:customStyle="1" w:styleId="CharAmSchNo">
    <w:name w:val="CharAmSchNo"/>
    <w:basedOn w:val="OPCCharBase"/>
    <w:qFormat/>
    <w:rsid w:val="001C412A"/>
  </w:style>
  <w:style w:type="character" w:customStyle="1" w:styleId="CharAmSchText">
    <w:name w:val="CharAmSchText"/>
    <w:basedOn w:val="OPCCharBase"/>
    <w:qFormat/>
    <w:rsid w:val="001C412A"/>
  </w:style>
  <w:style w:type="character" w:customStyle="1" w:styleId="CharBoldItalic">
    <w:name w:val="CharBoldItalic"/>
    <w:basedOn w:val="OPCCharBase"/>
    <w:uiPriority w:val="1"/>
    <w:qFormat/>
    <w:rsid w:val="001C41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412A"/>
  </w:style>
  <w:style w:type="character" w:customStyle="1" w:styleId="CharChapText">
    <w:name w:val="CharChapText"/>
    <w:basedOn w:val="OPCCharBase"/>
    <w:uiPriority w:val="1"/>
    <w:qFormat/>
    <w:rsid w:val="001C412A"/>
  </w:style>
  <w:style w:type="character" w:customStyle="1" w:styleId="CharDivNo">
    <w:name w:val="CharDivNo"/>
    <w:basedOn w:val="OPCCharBase"/>
    <w:uiPriority w:val="1"/>
    <w:qFormat/>
    <w:rsid w:val="001C412A"/>
  </w:style>
  <w:style w:type="character" w:customStyle="1" w:styleId="CharDivText">
    <w:name w:val="CharDivText"/>
    <w:basedOn w:val="OPCCharBase"/>
    <w:uiPriority w:val="1"/>
    <w:qFormat/>
    <w:rsid w:val="001C412A"/>
  </w:style>
  <w:style w:type="character" w:customStyle="1" w:styleId="CharItalic">
    <w:name w:val="CharItalic"/>
    <w:basedOn w:val="OPCCharBase"/>
    <w:uiPriority w:val="1"/>
    <w:qFormat/>
    <w:rsid w:val="001C412A"/>
    <w:rPr>
      <w:i/>
    </w:rPr>
  </w:style>
  <w:style w:type="character" w:customStyle="1" w:styleId="CharPartNo">
    <w:name w:val="CharPartNo"/>
    <w:basedOn w:val="OPCCharBase"/>
    <w:uiPriority w:val="1"/>
    <w:qFormat/>
    <w:rsid w:val="001C412A"/>
  </w:style>
  <w:style w:type="character" w:customStyle="1" w:styleId="CharPartText">
    <w:name w:val="CharPartText"/>
    <w:basedOn w:val="OPCCharBase"/>
    <w:uiPriority w:val="1"/>
    <w:qFormat/>
    <w:rsid w:val="001C412A"/>
  </w:style>
  <w:style w:type="character" w:customStyle="1" w:styleId="CharSectno">
    <w:name w:val="CharSectno"/>
    <w:basedOn w:val="OPCCharBase"/>
    <w:qFormat/>
    <w:rsid w:val="001C412A"/>
  </w:style>
  <w:style w:type="character" w:customStyle="1" w:styleId="CharSubdNo">
    <w:name w:val="CharSubdNo"/>
    <w:basedOn w:val="OPCCharBase"/>
    <w:uiPriority w:val="1"/>
    <w:qFormat/>
    <w:rsid w:val="001C412A"/>
  </w:style>
  <w:style w:type="character" w:customStyle="1" w:styleId="CharSubdText">
    <w:name w:val="CharSubdText"/>
    <w:basedOn w:val="OPCCharBase"/>
    <w:uiPriority w:val="1"/>
    <w:qFormat/>
    <w:rsid w:val="001C412A"/>
  </w:style>
  <w:style w:type="paragraph" w:customStyle="1" w:styleId="CTA--">
    <w:name w:val="CTA --"/>
    <w:basedOn w:val="OPCParaBase"/>
    <w:next w:val="Normal"/>
    <w:rsid w:val="001C41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41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41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41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41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41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41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41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41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41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41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41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41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41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C41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412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41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41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41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41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41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41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41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41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41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41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41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41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41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41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41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41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41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41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41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41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41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41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41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41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41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41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41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41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41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41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41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41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41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41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41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4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41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41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41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412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412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412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412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412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412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412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412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412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41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41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41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41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41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41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41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41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412A"/>
    <w:rPr>
      <w:sz w:val="16"/>
    </w:rPr>
  </w:style>
  <w:style w:type="table" w:customStyle="1" w:styleId="CFlag">
    <w:name w:val="CFlag"/>
    <w:basedOn w:val="TableNormal"/>
    <w:uiPriority w:val="99"/>
    <w:rsid w:val="001C41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41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4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412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41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412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41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41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412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C412A"/>
    <w:pPr>
      <w:spacing w:before="120"/>
    </w:pPr>
  </w:style>
  <w:style w:type="paragraph" w:customStyle="1" w:styleId="CompiledActNo">
    <w:name w:val="CompiledActNo"/>
    <w:basedOn w:val="OPCParaBase"/>
    <w:next w:val="Normal"/>
    <w:rsid w:val="001C412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41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41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41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41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41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41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C412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41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41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41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41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41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41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41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41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41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412A"/>
  </w:style>
  <w:style w:type="character" w:customStyle="1" w:styleId="CharSubPartNoCASA">
    <w:name w:val="CharSubPartNo(CASA)"/>
    <w:basedOn w:val="OPCCharBase"/>
    <w:uiPriority w:val="1"/>
    <w:rsid w:val="001C412A"/>
  </w:style>
  <w:style w:type="paragraph" w:customStyle="1" w:styleId="ENoteTTIndentHeadingSub">
    <w:name w:val="ENoteTTIndentHeadingSub"/>
    <w:aliases w:val="enTTHis"/>
    <w:basedOn w:val="OPCParaBase"/>
    <w:rsid w:val="001C41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41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41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41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41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4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412A"/>
    <w:rPr>
      <w:sz w:val="22"/>
    </w:rPr>
  </w:style>
  <w:style w:type="paragraph" w:customStyle="1" w:styleId="SOTextNote">
    <w:name w:val="SO TextNote"/>
    <w:aliases w:val="sont"/>
    <w:basedOn w:val="SOText"/>
    <w:qFormat/>
    <w:rsid w:val="001C41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41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412A"/>
    <w:rPr>
      <w:sz w:val="22"/>
    </w:rPr>
  </w:style>
  <w:style w:type="paragraph" w:customStyle="1" w:styleId="FileName">
    <w:name w:val="FileName"/>
    <w:basedOn w:val="Normal"/>
    <w:rsid w:val="001C412A"/>
  </w:style>
  <w:style w:type="paragraph" w:customStyle="1" w:styleId="TableHeading">
    <w:name w:val="TableHeading"/>
    <w:aliases w:val="th"/>
    <w:basedOn w:val="OPCParaBase"/>
    <w:next w:val="Tabletext"/>
    <w:rsid w:val="001C41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41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41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41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41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41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41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41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41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4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412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41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41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41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4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4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1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41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41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41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41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41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41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C412A"/>
  </w:style>
  <w:style w:type="character" w:customStyle="1" w:styleId="charlegsubtitle1">
    <w:name w:val="charlegsubtitle1"/>
    <w:basedOn w:val="DefaultParagraphFont"/>
    <w:rsid w:val="001C412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412A"/>
    <w:pPr>
      <w:ind w:left="240" w:hanging="240"/>
    </w:pPr>
  </w:style>
  <w:style w:type="paragraph" w:styleId="Index2">
    <w:name w:val="index 2"/>
    <w:basedOn w:val="Normal"/>
    <w:next w:val="Normal"/>
    <w:autoRedefine/>
    <w:rsid w:val="001C412A"/>
    <w:pPr>
      <w:ind w:left="480" w:hanging="240"/>
    </w:pPr>
  </w:style>
  <w:style w:type="paragraph" w:styleId="Index3">
    <w:name w:val="index 3"/>
    <w:basedOn w:val="Normal"/>
    <w:next w:val="Normal"/>
    <w:autoRedefine/>
    <w:rsid w:val="001C412A"/>
    <w:pPr>
      <w:ind w:left="720" w:hanging="240"/>
    </w:pPr>
  </w:style>
  <w:style w:type="paragraph" w:styleId="Index4">
    <w:name w:val="index 4"/>
    <w:basedOn w:val="Normal"/>
    <w:next w:val="Normal"/>
    <w:autoRedefine/>
    <w:rsid w:val="001C412A"/>
    <w:pPr>
      <w:ind w:left="960" w:hanging="240"/>
    </w:pPr>
  </w:style>
  <w:style w:type="paragraph" w:styleId="Index5">
    <w:name w:val="index 5"/>
    <w:basedOn w:val="Normal"/>
    <w:next w:val="Normal"/>
    <w:autoRedefine/>
    <w:rsid w:val="001C412A"/>
    <w:pPr>
      <w:ind w:left="1200" w:hanging="240"/>
    </w:pPr>
  </w:style>
  <w:style w:type="paragraph" w:styleId="Index6">
    <w:name w:val="index 6"/>
    <w:basedOn w:val="Normal"/>
    <w:next w:val="Normal"/>
    <w:autoRedefine/>
    <w:rsid w:val="001C412A"/>
    <w:pPr>
      <w:ind w:left="1440" w:hanging="240"/>
    </w:pPr>
  </w:style>
  <w:style w:type="paragraph" w:styleId="Index7">
    <w:name w:val="index 7"/>
    <w:basedOn w:val="Normal"/>
    <w:next w:val="Normal"/>
    <w:autoRedefine/>
    <w:rsid w:val="001C412A"/>
    <w:pPr>
      <w:ind w:left="1680" w:hanging="240"/>
    </w:pPr>
  </w:style>
  <w:style w:type="paragraph" w:styleId="Index8">
    <w:name w:val="index 8"/>
    <w:basedOn w:val="Normal"/>
    <w:next w:val="Normal"/>
    <w:autoRedefine/>
    <w:rsid w:val="001C412A"/>
    <w:pPr>
      <w:ind w:left="1920" w:hanging="240"/>
    </w:pPr>
  </w:style>
  <w:style w:type="paragraph" w:styleId="Index9">
    <w:name w:val="index 9"/>
    <w:basedOn w:val="Normal"/>
    <w:next w:val="Normal"/>
    <w:autoRedefine/>
    <w:rsid w:val="001C412A"/>
    <w:pPr>
      <w:ind w:left="2160" w:hanging="240"/>
    </w:pPr>
  </w:style>
  <w:style w:type="paragraph" w:styleId="NormalIndent">
    <w:name w:val="Normal Indent"/>
    <w:basedOn w:val="Normal"/>
    <w:rsid w:val="001C412A"/>
    <w:pPr>
      <w:ind w:left="720"/>
    </w:pPr>
  </w:style>
  <w:style w:type="paragraph" w:styleId="FootnoteText">
    <w:name w:val="footnote text"/>
    <w:basedOn w:val="Normal"/>
    <w:link w:val="FootnoteTextChar"/>
    <w:rsid w:val="001C412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412A"/>
  </w:style>
  <w:style w:type="paragraph" w:styleId="CommentText">
    <w:name w:val="annotation text"/>
    <w:basedOn w:val="Normal"/>
    <w:link w:val="CommentTextChar"/>
    <w:rsid w:val="001C41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412A"/>
  </w:style>
  <w:style w:type="paragraph" w:styleId="IndexHeading">
    <w:name w:val="index heading"/>
    <w:basedOn w:val="Normal"/>
    <w:next w:val="Index1"/>
    <w:rsid w:val="001C412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412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412A"/>
    <w:pPr>
      <w:ind w:left="480" w:hanging="480"/>
    </w:pPr>
  </w:style>
  <w:style w:type="paragraph" w:styleId="EnvelopeAddress">
    <w:name w:val="envelope address"/>
    <w:basedOn w:val="Normal"/>
    <w:rsid w:val="001C412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412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412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412A"/>
    <w:rPr>
      <w:sz w:val="16"/>
      <w:szCs w:val="16"/>
    </w:rPr>
  </w:style>
  <w:style w:type="character" w:styleId="PageNumber">
    <w:name w:val="page number"/>
    <w:basedOn w:val="DefaultParagraphFont"/>
    <w:rsid w:val="001C412A"/>
  </w:style>
  <w:style w:type="character" w:styleId="EndnoteReference">
    <w:name w:val="endnote reference"/>
    <w:basedOn w:val="DefaultParagraphFont"/>
    <w:rsid w:val="001C412A"/>
    <w:rPr>
      <w:vertAlign w:val="superscript"/>
    </w:rPr>
  </w:style>
  <w:style w:type="paragraph" w:styleId="EndnoteText">
    <w:name w:val="endnote text"/>
    <w:basedOn w:val="Normal"/>
    <w:link w:val="EndnoteTextChar"/>
    <w:rsid w:val="001C412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412A"/>
  </w:style>
  <w:style w:type="paragraph" w:styleId="TableofAuthorities">
    <w:name w:val="table of authorities"/>
    <w:basedOn w:val="Normal"/>
    <w:next w:val="Normal"/>
    <w:rsid w:val="001C412A"/>
    <w:pPr>
      <w:ind w:left="240" w:hanging="240"/>
    </w:pPr>
  </w:style>
  <w:style w:type="paragraph" w:styleId="MacroText">
    <w:name w:val="macro"/>
    <w:link w:val="MacroTextChar"/>
    <w:rsid w:val="001C41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412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412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412A"/>
    <w:pPr>
      <w:ind w:left="283" w:hanging="283"/>
    </w:pPr>
  </w:style>
  <w:style w:type="paragraph" w:styleId="ListBullet">
    <w:name w:val="List Bullet"/>
    <w:basedOn w:val="Normal"/>
    <w:autoRedefine/>
    <w:rsid w:val="001C412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412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412A"/>
    <w:pPr>
      <w:ind w:left="566" w:hanging="283"/>
    </w:pPr>
  </w:style>
  <w:style w:type="paragraph" w:styleId="List3">
    <w:name w:val="List 3"/>
    <w:basedOn w:val="Normal"/>
    <w:rsid w:val="001C412A"/>
    <w:pPr>
      <w:ind w:left="849" w:hanging="283"/>
    </w:pPr>
  </w:style>
  <w:style w:type="paragraph" w:styleId="List4">
    <w:name w:val="List 4"/>
    <w:basedOn w:val="Normal"/>
    <w:rsid w:val="001C412A"/>
    <w:pPr>
      <w:ind w:left="1132" w:hanging="283"/>
    </w:pPr>
  </w:style>
  <w:style w:type="paragraph" w:styleId="List5">
    <w:name w:val="List 5"/>
    <w:basedOn w:val="Normal"/>
    <w:rsid w:val="001C412A"/>
    <w:pPr>
      <w:ind w:left="1415" w:hanging="283"/>
    </w:pPr>
  </w:style>
  <w:style w:type="paragraph" w:styleId="ListBullet2">
    <w:name w:val="List Bullet 2"/>
    <w:basedOn w:val="Normal"/>
    <w:autoRedefine/>
    <w:rsid w:val="001C412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412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412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412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412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412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412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412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412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412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412A"/>
    <w:pPr>
      <w:ind w:left="4252"/>
    </w:pPr>
  </w:style>
  <w:style w:type="character" w:customStyle="1" w:styleId="ClosingChar">
    <w:name w:val="Closing Char"/>
    <w:basedOn w:val="DefaultParagraphFont"/>
    <w:link w:val="Closing"/>
    <w:rsid w:val="001C412A"/>
    <w:rPr>
      <w:sz w:val="22"/>
    </w:rPr>
  </w:style>
  <w:style w:type="paragraph" w:styleId="Signature">
    <w:name w:val="Signature"/>
    <w:basedOn w:val="Normal"/>
    <w:link w:val="SignatureChar"/>
    <w:rsid w:val="001C412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412A"/>
    <w:rPr>
      <w:sz w:val="22"/>
    </w:rPr>
  </w:style>
  <w:style w:type="paragraph" w:styleId="BodyText">
    <w:name w:val="Body Text"/>
    <w:basedOn w:val="Normal"/>
    <w:link w:val="BodyTextChar"/>
    <w:rsid w:val="001C41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412A"/>
    <w:rPr>
      <w:sz w:val="22"/>
    </w:rPr>
  </w:style>
  <w:style w:type="paragraph" w:styleId="BodyTextIndent">
    <w:name w:val="Body Text Indent"/>
    <w:basedOn w:val="Normal"/>
    <w:link w:val="BodyTextIndentChar"/>
    <w:rsid w:val="001C41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412A"/>
    <w:rPr>
      <w:sz w:val="22"/>
    </w:rPr>
  </w:style>
  <w:style w:type="paragraph" w:styleId="ListContinue">
    <w:name w:val="List Continue"/>
    <w:basedOn w:val="Normal"/>
    <w:rsid w:val="001C412A"/>
    <w:pPr>
      <w:spacing w:after="120"/>
      <w:ind w:left="283"/>
    </w:pPr>
  </w:style>
  <w:style w:type="paragraph" w:styleId="ListContinue2">
    <w:name w:val="List Continue 2"/>
    <w:basedOn w:val="Normal"/>
    <w:rsid w:val="001C412A"/>
    <w:pPr>
      <w:spacing w:after="120"/>
      <w:ind w:left="566"/>
    </w:pPr>
  </w:style>
  <w:style w:type="paragraph" w:styleId="ListContinue3">
    <w:name w:val="List Continue 3"/>
    <w:basedOn w:val="Normal"/>
    <w:rsid w:val="001C412A"/>
    <w:pPr>
      <w:spacing w:after="120"/>
      <w:ind w:left="849"/>
    </w:pPr>
  </w:style>
  <w:style w:type="paragraph" w:styleId="ListContinue4">
    <w:name w:val="List Continue 4"/>
    <w:basedOn w:val="Normal"/>
    <w:rsid w:val="001C412A"/>
    <w:pPr>
      <w:spacing w:after="120"/>
      <w:ind w:left="1132"/>
    </w:pPr>
  </w:style>
  <w:style w:type="paragraph" w:styleId="ListContinue5">
    <w:name w:val="List Continue 5"/>
    <w:basedOn w:val="Normal"/>
    <w:rsid w:val="001C412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41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412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412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412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412A"/>
  </w:style>
  <w:style w:type="character" w:customStyle="1" w:styleId="SalutationChar">
    <w:name w:val="Salutation Char"/>
    <w:basedOn w:val="DefaultParagraphFont"/>
    <w:link w:val="Salutation"/>
    <w:rsid w:val="001C412A"/>
    <w:rPr>
      <w:sz w:val="22"/>
    </w:rPr>
  </w:style>
  <w:style w:type="paragraph" w:styleId="Date">
    <w:name w:val="Date"/>
    <w:basedOn w:val="Normal"/>
    <w:next w:val="Normal"/>
    <w:link w:val="DateChar"/>
    <w:rsid w:val="001C412A"/>
  </w:style>
  <w:style w:type="character" w:customStyle="1" w:styleId="DateChar">
    <w:name w:val="Date Char"/>
    <w:basedOn w:val="DefaultParagraphFont"/>
    <w:link w:val="Date"/>
    <w:rsid w:val="001C412A"/>
    <w:rPr>
      <w:sz w:val="22"/>
    </w:rPr>
  </w:style>
  <w:style w:type="paragraph" w:styleId="BodyTextFirstIndent">
    <w:name w:val="Body Text First Indent"/>
    <w:basedOn w:val="BodyText"/>
    <w:link w:val="BodyTextFirstIndentChar"/>
    <w:rsid w:val="001C412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412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412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412A"/>
    <w:rPr>
      <w:sz w:val="22"/>
    </w:rPr>
  </w:style>
  <w:style w:type="paragraph" w:styleId="BodyText2">
    <w:name w:val="Body Text 2"/>
    <w:basedOn w:val="Normal"/>
    <w:link w:val="BodyText2Char"/>
    <w:rsid w:val="001C41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412A"/>
    <w:rPr>
      <w:sz w:val="22"/>
    </w:rPr>
  </w:style>
  <w:style w:type="paragraph" w:styleId="BodyText3">
    <w:name w:val="Body Text 3"/>
    <w:basedOn w:val="Normal"/>
    <w:link w:val="BodyText3Char"/>
    <w:rsid w:val="001C41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412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41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412A"/>
    <w:rPr>
      <w:sz w:val="22"/>
    </w:rPr>
  </w:style>
  <w:style w:type="paragraph" w:styleId="BodyTextIndent3">
    <w:name w:val="Body Text Indent 3"/>
    <w:basedOn w:val="Normal"/>
    <w:link w:val="BodyTextIndent3Char"/>
    <w:rsid w:val="001C41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412A"/>
    <w:rPr>
      <w:sz w:val="16"/>
      <w:szCs w:val="16"/>
    </w:rPr>
  </w:style>
  <w:style w:type="paragraph" w:styleId="BlockText">
    <w:name w:val="Block Text"/>
    <w:basedOn w:val="Normal"/>
    <w:rsid w:val="001C412A"/>
    <w:pPr>
      <w:spacing w:after="120"/>
      <w:ind w:left="1440" w:right="1440"/>
    </w:pPr>
  </w:style>
  <w:style w:type="character" w:styleId="Hyperlink">
    <w:name w:val="Hyperlink"/>
    <w:basedOn w:val="DefaultParagraphFont"/>
    <w:rsid w:val="001C412A"/>
    <w:rPr>
      <w:color w:val="0000FF"/>
      <w:u w:val="single"/>
    </w:rPr>
  </w:style>
  <w:style w:type="character" w:styleId="FollowedHyperlink">
    <w:name w:val="FollowedHyperlink"/>
    <w:basedOn w:val="DefaultParagraphFont"/>
    <w:rsid w:val="001C412A"/>
    <w:rPr>
      <w:color w:val="800080"/>
      <w:u w:val="single"/>
    </w:rPr>
  </w:style>
  <w:style w:type="character" w:styleId="Strong">
    <w:name w:val="Strong"/>
    <w:basedOn w:val="DefaultParagraphFont"/>
    <w:qFormat/>
    <w:rsid w:val="001C412A"/>
    <w:rPr>
      <w:b/>
      <w:bCs/>
    </w:rPr>
  </w:style>
  <w:style w:type="character" w:styleId="Emphasis">
    <w:name w:val="Emphasis"/>
    <w:basedOn w:val="DefaultParagraphFont"/>
    <w:qFormat/>
    <w:rsid w:val="001C412A"/>
    <w:rPr>
      <w:i/>
      <w:iCs/>
    </w:rPr>
  </w:style>
  <w:style w:type="paragraph" w:styleId="DocumentMap">
    <w:name w:val="Document Map"/>
    <w:basedOn w:val="Normal"/>
    <w:link w:val="DocumentMapChar"/>
    <w:rsid w:val="001C412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412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412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412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412A"/>
  </w:style>
  <w:style w:type="character" w:customStyle="1" w:styleId="E-mailSignatureChar">
    <w:name w:val="E-mail Signature Char"/>
    <w:basedOn w:val="DefaultParagraphFont"/>
    <w:link w:val="E-mailSignature"/>
    <w:rsid w:val="001C412A"/>
    <w:rPr>
      <w:sz w:val="22"/>
    </w:rPr>
  </w:style>
  <w:style w:type="paragraph" w:styleId="NormalWeb">
    <w:name w:val="Normal (Web)"/>
    <w:basedOn w:val="Normal"/>
    <w:rsid w:val="001C412A"/>
  </w:style>
  <w:style w:type="character" w:styleId="HTMLAcronym">
    <w:name w:val="HTML Acronym"/>
    <w:basedOn w:val="DefaultParagraphFont"/>
    <w:rsid w:val="001C412A"/>
  </w:style>
  <w:style w:type="paragraph" w:styleId="HTMLAddress">
    <w:name w:val="HTML Address"/>
    <w:basedOn w:val="Normal"/>
    <w:link w:val="HTMLAddressChar"/>
    <w:rsid w:val="001C412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412A"/>
    <w:rPr>
      <w:i/>
      <w:iCs/>
      <w:sz w:val="22"/>
    </w:rPr>
  </w:style>
  <w:style w:type="character" w:styleId="HTMLCite">
    <w:name w:val="HTML Cite"/>
    <w:basedOn w:val="DefaultParagraphFont"/>
    <w:rsid w:val="001C412A"/>
    <w:rPr>
      <w:i/>
      <w:iCs/>
    </w:rPr>
  </w:style>
  <w:style w:type="character" w:styleId="HTMLCode">
    <w:name w:val="HTML Code"/>
    <w:basedOn w:val="DefaultParagraphFont"/>
    <w:rsid w:val="001C412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412A"/>
    <w:rPr>
      <w:i/>
      <w:iCs/>
    </w:rPr>
  </w:style>
  <w:style w:type="character" w:styleId="HTMLKeyboard">
    <w:name w:val="HTML Keyboard"/>
    <w:basedOn w:val="DefaultParagraphFont"/>
    <w:rsid w:val="001C412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412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412A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412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412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412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4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412A"/>
    <w:rPr>
      <w:b/>
      <w:bCs/>
    </w:rPr>
  </w:style>
  <w:style w:type="numbering" w:styleId="1ai">
    <w:name w:val="Outline List 1"/>
    <w:basedOn w:val="NoList"/>
    <w:rsid w:val="001C412A"/>
    <w:pPr>
      <w:numPr>
        <w:numId w:val="14"/>
      </w:numPr>
    </w:pPr>
  </w:style>
  <w:style w:type="numbering" w:styleId="111111">
    <w:name w:val="Outline List 2"/>
    <w:basedOn w:val="NoList"/>
    <w:rsid w:val="001C412A"/>
    <w:pPr>
      <w:numPr>
        <w:numId w:val="15"/>
      </w:numPr>
    </w:pPr>
  </w:style>
  <w:style w:type="numbering" w:styleId="ArticleSection">
    <w:name w:val="Outline List 3"/>
    <w:basedOn w:val="NoList"/>
    <w:rsid w:val="001C412A"/>
    <w:pPr>
      <w:numPr>
        <w:numId w:val="17"/>
      </w:numPr>
    </w:pPr>
  </w:style>
  <w:style w:type="table" w:styleId="TableSimple1">
    <w:name w:val="Table Simple 1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412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412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412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412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412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412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412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412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412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412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4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412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412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412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412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412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412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412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4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4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41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412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41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412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412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412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412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412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4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412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412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412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412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412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412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412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1834</Words>
  <Characters>8588</Characters>
  <Application>Microsoft Office Word</Application>
  <DocSecurity>0</DocSecurity>
  <PresentationFormat/>
  <Lines>258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(Hong Kong Passport Holders) Regulations 2020</vt:lpstr>
    </vt:vector>
  </TitlesOfParts>
  <Manager/>
  <Company/>
  <LinksUpToDate>false</LinksUpToDate>
  <CharactersWithSpaces>10355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2020-07-22T06:26:00Z</cp:lastPrinted>
  <dcterms:created xsi:type="dcterms:W3CDTF">2020-08-18T04:08:00Z</dcterms:created>
  <dcterms:modified xsi:type="dcterms:W3CDTF">2020-08-18T04:08:00Z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Migration Amendment (Hong Kong Passport Holders)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 August 2020</vt:lpwstr>
  </property>
  <property fmtid="{D5CDD505-2E9C-101B-9397-08002B2CF9AE}" pid="10" name="ID">
    <vt:lpwstr>OPC64766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20 August 2020</vt:lpwstr>
  </property>
</Properties>
</file>