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8D2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702202" wp14:editId="4AD58F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EBA7" w14:textId="77777777" w:rsidR="00715914" w:rsidRPr="00E500D4" w:rsidRDefault="00715914" w:rsidP="00715914">
      <w:pPr>
        <w:rPr>
          <w:sz w:val="19"/>
        </w:rPr>
      </w:pPr>
    </w:p>
    <w:p w14:paraId="6C143623" w14:textId="76E1CCF5" w:rsidR="00554826" w:rsidRPr="00E500D4" w:rsidRDefault="008B4A99" w:rsidP="00554826">
      <w:pPr>
        <w:pStyle w:val="ShortT"/>
      </w:pPr>
      <w:r w:rsidRPr="00BE2508">
        <w:t xml:space="preserve">Fisheries Management </w:t>
      </w:r>
      <w:r w:rsidR="00554826">
        <w:t>(</w:t>
      </w:r>
      <w:r>
        <w:t xml:space="preserve">E-Monitoring </w:t>
      </w:r>
      <w:r w:rsidR="006043B9">
        <w:t>Eastern Tuna and Billfish</w:t>
      </w:r>
      <w:r>
        <w:t xml:space="preserve"> Fishery)</w:t>
      </w:r>
      <w:r w:rsidR="00554826">
        <w:t xml:space="preserve"> </w:t>
      </w:r>
      <w:r>
        <w:t xml:space="preserve">Direction </w:t>
      </w:r>
      <w:r w:rsidR="0017549D">
        <w:t>2020</w:t>
      </w:r>
    </w:p>
    <w:p w14:paraId="5E6DE010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3839AFB0" w14:textId="4CCD08E9" w:rsidR="008B4A99" w:rsidRPr="0063767E" w:rsidRDefault="008B4A99" w:rsidP="00875C82">
      <w:pPr>
        <w:tabs>
          <w:tab w:val="left" w:pos="8100"/>
        </w:tabs>
        <w:jc w:val="both"/>
      </w:pPr>
      <w:r w:rsidRPr="00D669AF">
        <w:t xml:space="preserve">I, </w:t>
      </w:r>
      <w:r>
        <w:rPr>
          <w:b/>
        </w:rPr>
        <w:t>WEZ NORRIS</w:t>
      </w:r>
      <w:r w:rsidRPr="00D669AF">
        <w:t>, Chief Executive Officer of the Australian Fisheries Management Authority, as delegate under d</w:t>
      </w:r>
      <w:r w:rsidR="00BE2508">
        <w:t>elegation No. 2 of 2016 made on 14 November 2016</w:t>
      </w:r>
      <w:r w:rsidRPr="00D669AF">
        <w:t xml:space="preserve"> from the </w:t>
      </w:r>
      <w:r w:rsidR="000D4F41">
        <w:t xml:space="preserve">AFMA </w:t>
      </w:r>
      <w:r w:rsidRPr="00D669AF">
        <w:t xml:space="preserve">Commission, </w:t>
      </w:r>
      <w:r w:rsidRPr="009B58E2">
        <w:t>make the following D</w:t>
      </w:r>
      <w:r>
        <w:t>irection</w:t>
      </w:r>
      <w:r w:rsidRPr="009B58E2">
        <w:t xml:space="preserve"> pursuant to s</w:t>
      </w:r>
      <w:r>
        <w:t>40A(1)</w:t>
      </w:r>
      <w:r w:rsidRPr="009B58E2">
        <w:t xml:space="preserve"> of the </w:t>
      </w:r>
      <w:r w:rsidRPr="009B58E2">
        <w:rPr>
          <w:i/>
        </w:rPr>
        <w:t>Fisheries Management Act 1991</w:t>
      </w:r>
      <w:r>
        <w:rPr>
          <w:i/>
        </w:rPr>
        <w:t>.</w:t>
      </w:r>
    </w:p>
    <w:p w14:paraId="1815BFAB" w14:textId="1087048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B4A99">
        <w:rPr>
          <w:szCs w:val="22"/>
        </w:rPr>
        <w:t xml:space="preserve">        </w:t>
      </w:r>
      <w:r w:rsidR="003E2BB5">
        <w:rPr>
          <w:szCs w:val="22"/>
        </w:rPr>
        <w:t>5</w:t>
      </w:r>
      <w:r w:rsidR="001051E8">
        <w:rPr>
          <w:szCs w:val="22"/>
        </w:rPr>
        <w:t xml:space="preserve"> August </w:t>
      </w:r>
      <w:r w:rsidR="0017549D">
        <w:rPr>
          <w:szCs w:val="22"/>
        </w:rPr>
        <w:t>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566B69A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2077DD42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316FE001" w14:textId="77777777" w:rsidR="008B4A99" w:rsidRDefault="008B4A99" w:rsidP="008B4A99">
      <w:pPr>
        <w:tabs>
          <w:tab w:val="left" w:pos="8100"/>
        </w:tabs>
        <w:rPr>
          <w:b/>
        </w:rPr>
      </w:pPr>
      <w:bookmarkStart w:id="0" w:name="_GoBack"/>
      <w:bookmarkEnd w:id="0"/>
    </w:p>
    <w:p w14:paraId="2BF15497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6446F09B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10895CA7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00B42D31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1B365EF6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0FE5B2A7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7A0360E2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6EA8A6BD" w14:textId="77777777" w:rsidR="008B4A99" w:rsidRDefault="008B4A99" w:rsidP="008B4A99">
      <w:pPr>
        <w:tabs>
          <w:tab w:val="left" w:pos="8100"/>
        </w:tabs>
        <w:rPr>
          <w:b/>
        </w:rPr>
      </w:pPr>
    </w:p>
    <w:p w14:paraId="571180CB" w14:textId="77777777" w:rsidR="008B4A99" w:rsidRPr="009B58E2" w:rsidRDefault="008B4A99" w:rsidP="008B4A99">
      <w:pPr>
        <w:tabs>
          <w:tab w:val="left" w:pos="8100"/>
        </w:tabs>
        <w:rPr>
          <w:b/>
        </w:rPr>
      </w:pPr>
      <w:r>
        <w:rPr>
          <w:b/>
        </w:rPr>
        <w:t>Wez Norris</w:t>
      </w:r>
    </w:p>
    <w:p w14:paraId="5586C762" w14:textId="77777777" w:rsidR="008B4A99" w:rsidRPr="009B58E2" w:rsidRDefault="008B4A99" w:rsidP="008B4A99">
      <w:pPr>
        <w:tabs>
          <w:tab w:val="left" w:pos="8100"/>
        </w:tabs>
      </w:pPr>
      <w:r>
        <w:t>Chief Executive Officer</w:t>
      </w:r>
    </w:p>
    <w:p w14:paraId="2E9BDA10" w14:textId="77777777" w:rsidR="008B4A99" w:rsidRPr="009B58E2" w:rsidRDefault="008B4A99" w:rsidP="008B4A99">
      <w:pPr>
        <w:tabs>
          <w:tab w:val="left" w:pos="8100"/>
        </w:tabs>
      </w:pPr>
      <w:r w:rsidRPr="009B58E2">
        <w:t>Australian Fisheries Management Authority</w:t>
      </w:r>
    </w:p>
    <w:p w14:paraId="2C095B06" w14:textId="77777777" w:rsidR="00554826" w:rsidRDefault="00554826" w:rsidP="00554826"/>
    <w:p w14:paraId="7DF5CC65" w14:textId="77777777" w:rsidR="00554826" w:rsidRPr="00ED79B6" w:rsidRDefault="00554826" w:rsidP="00554826"/>
    <w:p w14:paraId="59AF2903" w14:textId="77777777" w:rsidR="00F6696E" w:rsidRDefault="00F6696E" w:rsidP="00F6696E"/>
    <w:p w14:paraId="12239FBE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BB408F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B96BB44" w14:textId="601D65D5" w:rsidR="00313F84" w:rsidRDefault="00B418CB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13F84">
        <w:rPr>
          <w:noProof/>
        </w:rPr>
        <w:t>1.</w:t>
      </w:r>
      <w:r w:rsidR="00313F8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13F84">
        <w:rPr>
          <w:noProof/>
        </w:rPr>
        <w:t>Name</w:t>
      </w:r>
      <w:r w:rsidR="00313F84">
        <w:rPr>
          <w:noProof/>
        </w:rPr>
        <w:tab/>
      </w:r>
      <w:r w:rsidR="00313F84">
        <w:rPr>
          <w:noProof/>
        </w:rPr>
        <w:fldChar w:fldCharType="begin"/>
      </w:r>
      <w:r w:rsidR="00313F84">
        <w:rPr>
          <w:noProof/>
        </w:rPr>
        <w:instrText xml:space="preserve"> PAGEREF _Toc47439892 \h </w:instrText>
      </w:r>
      <w:r w:rsidR="00313F84">
        <w:rPr>
          <w:noProof/>
        </w:rPr>
      </w:r>
      <w:r w:rsidR="00313F84">
        <w:rPr>
          <w:noProof/>
        </w:rPr>
        <w:fldChar w:fldCharType="separate"/>
      </w:r>
      <w:r w:rsidR="00313F84">
        <w:rPr>
          <w:noProof/>
        </w:rPr>
        <w:t>1</w:t>
      </w:r>
      <w:r w:rsidR="00313F84">
        <w:rPr>
          <w:noProof/>
        </w:rPr>
        <w:fldChar w:fldCharType="end"/>
      </w:r>
    </w:p>
    <w:p w14:paraId="209AF127" w14:textId="7BF00652" w:rsidR="00313F84" w:rsidRDefault="00313F84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2229A6" w14:textId="415954A8" w:rsidR="00313F84" w:rsidRDefault="00313F84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A4C643" w14:textId="77451600" w:rsidR="00313F84" w:rsidRDefault="00313F84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569CAE" w14:textId="350FEB8C" w:rsidR="00313F84" w:rsidRDefault="00313F84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1C59CB9" w14:textId="6FC946BB" w:rsidR="00313F84" w:rsidRDefault="00313F84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Requirement to install and operate an e-monitoring system on longline 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1A3E87" w14:textId="5B5F96DE" w:rsidR="00313F84" w:rsidRDefault="00313F84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Requirement to monitor function, of an e-monitoring system, arrange repair and provide e-monitoring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ADD61EF" w14:textId="6869708B" w:rsidR="00313F84" w:rsidRDefault="00313F84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Requirement to provide certain information to AFMA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A03040F" w14:textId="50753E06" w:rsidR="00313F84" w:rsidRDefault="00313F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0BFA56A" w14:textId="10A8A2CF" w:rsidR="00313F84" w:rsidRDefault="00313F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7A4B">
        <w:rPr>
          <w:noProof/>
          <w:color w:val="000000"/>
          <w:shd w:val="clear" w:color="auto" w:fill="FFFFFF"/>
        </w:rPr>
        <w:t>E-monitoring (Eastern Tuna and Billfish Fishery) Direction 2015 No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_Toc47439901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CC215E" w14:textId="39DF0384" w:rsidR="00F6696E" w:rsidRDefault="00B418CB" w:rsidP="002057E2">
      <w:pPr>
        <w:pStyle w:val="TOC6"/>
      </w:pPr>
      <w:r>
        <w:fldChar w:fldCharType="end"/>
      </w:r>
    </w:p>
    <w:p w14:paraId="5428D888" w14:textId="77777777" w:rsidR="00F6696E" w:rsidRPr="00A802BC" w:rsidRDefault="00F6696E" w:rsidP="00F6696E">
      <w:pPr>
        <w:outlineLvl w:val="0"/>
        <w:rPr>
          <w:sz w:val="20"/>
        </w:rPr>
      </w:pPr>
    </w:p>
    <w:p w14:paraId="73FE07C1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7C6388" w14:textId="77777777" w:rsidR="00554826" w:rsidRPr="00CE52B8" w:rsidRDefault="00554826" w:rsidP="00CE52B8">
      <w:pPr>
        <w:pStyle w:val="ActHead5"/>
      </w:pPr>
      <w:bookmarkStart w:id="1" w:name="_Toc47439892"/>
      <w:r w:rsidRPr="00CE52B8">
        <w:lastRenderedPageBreak/>
        <w:t>Name</w:t>
      </w:r>
      <w:bookmarkEnd w:id="1"/>
    </w:p>
    <w:p w14:paraId="06035252" w14:textId="0142B982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C7EB5" w:rsidRPr="002C7EB5">
        <w:rPr>
          <w:i/>
        </w:rPr>
        <w:t xml:space="preserve">Fisheries Management </w:t>
      </w:r>
      <w:r w:rsidR="002C7EB5">
        <w:t>(</w:t>
      </w:r>
      <w:r w:rsidR="008B4A99">
        <w:rPr>
          <w:i/>
        </w:rPr>
        <w:t xml:space="preserve">E-monitoring </w:t>
      </w:r>
      <w:r w:rsidR="006F33B0">
        <w:rPr>
          <w:i/>
        </w:rPr>
        <w:t>Eastern Tuna and Billfish</w:t>
      </w:r>
      <w:r w:rsidR="008B4A99">
        <w:rPr>
          <w:i/>
        </w:rPr>
        <w:t xml:space="preserve"> Fishery)</w:t>
      </w:r>
      <w:r w:rsidR="008B4A99" w:rsidRPr="009E051F">
        <w:rPr>
          <w:i/>
        </w:rPr>
        <w:t xml:space="preserve"> </w:t>
      </w:r>
      <w:r w:rsidR="008B4A99">
        <w:rPr>
          <w:i/>
        </w:rPr>
        <w:t>Direction 20</w:t>
      </w:r>
      <w:r w:rsidR="0017549D">
        <w:rPr>
          <w:i/>
        </w:rPr>
        <w:t>20</w:t>
      </w:r>
      <w:r w:rsidRPr="009C2562">
        <w:t>.</w:t>
      </w:r>
    </w:p>
    <w:p w14:paraId="4879B548" w14:textId="77777777" w:rsidR="00554826" w:rsidRPr="00554826" w:rsidRDefault="00554826" w:rsidP="00CE52B8">
      <w:pPr>
        <w:pStyle w:val="ActHead5"/>
      </w:pPr>
      <w:bookmarkStart w:id="3" w:name="_Toc47439893"/>
      <w:r w:rsidRPr="00554826">
        <w:t>Commencement</w:t>
      </w:r>
      <w:bookmarkEnd w:id="3"/>
    </w:p>
    <w:p w14:paraId="002C6C6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47EF81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EA27F0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BC0F44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437D615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F08C95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4E03F9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FB4B1E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6BFCBE6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C1D39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C9F81D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40334C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61FD3A9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206BEC" w14:textId="77777777" w:rsidR="003767E2" w:rsidRPr="003A6229" w:rsidRDefault="003767E2" w:rsidP="008B4A9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8B4A9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D9311A" w14:textId="4B7DF498" w:rsidR="003767E2" w:rsidRPr="003A6229" w:rsidRDefault="008B4A99" w:rsidP="00DB04B8">
            <w:pPr>
              <w:pStyle w:val="Tabletext"/>
              <w:rPr>
                <w:i/>
              </w:rPr>
            </w:pPr>
            <w:r w:rsidRPr="008B4A99">
              <w:t xml:space="preserve">This Instrument commences </w:t>
            </w:r>
            <w:r w:rsidR="00DB04B8">
              <w:t xml:space="preserve">upon registration </w:t>
            </w:r>
            <w:r w:rsidRPr="008B4A99">
              <w:t xml:space="preserve">on the Federal Register of Legislation.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3D694B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4ABD6C40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FEEB255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33C53F9" w14:textId="77777777" w:rsidR="00554826" w:rsidRPr="00554826" w:rsidRDefault="00554826" w:rsidP="00CE52B8">
      <w:pPr>
        <w:pStyle w:val="ActHead5"/>
      </w:pPr>
      <w:bookmarkStart w:id="4" w:name="_Toc47439894"/>
      <w:r w:rsidRPr="00554826">
        <w:t>Authority</w:t>
      </w:r>
      <w:bookmarkEnd w:id="4"/>
    </w:p>
    <w:p w14:paraId="1C6E6348" w14:textId="032CE531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proofErr w:type="gramStart"/>
      <w:r w:rsidR="008B4A99">
        <w:t>s40A(</w:t>
      </w:r>
      <w:proofErr w:type="gramEnd"/>
      <w:r w:rsidR="008B4A99">
        <w:t>1) of the</w:t>
      </w:r>
      <w:r w:rsidR="00837A90">
        <w:rPr>
          <w:i/>
        </w:rPr>
        <w:t xml:space="preserve"> </w:t>
      </w:r>
      <w:r w:rsidR="00837A90" w:rsidRPr="00837A90">
        <w:t>Act</w:t>
      </w:r>
      <w:r w:rsidRPr="00837A90">
        <w:t>.</w:t>
      </w:r>
    </w:p>
    <w:p w14:paraId="51E3833E" w14:textId="2FDCF056" w:rsidR="00554826" w:rsidRPr="00554826" w:rsidRDefault="00554826" w:rsidP="00CE52B8">
      <w:pPr>
        <w:pStyle w:val="ActHead5"/>
      </w:pPr>
      <w:bookmarkStart w:id="5" w:name="_Toc47439895"/>
      <w:r w:rsidRPr="00554826">
        <w:t>Definitions</w:t>
      </w:r>
      <w:bookmarkEnd w:id="5"/>
    </w:p>
    <w:p w14:paraId="202EC34F" w14:textId="4C29D32A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0C27AA">
        <w:t>s</w:t>
      </w:r>
      <w:r w:rsidR="00837A90">
        <w:t>4 of the Act</w:t>
      </w:r>
      <w:r w:rsidRPr="009C2562">
        <w:t xml:space="preserve">, </w:t>
      </w:r>
      <w:r w:rsidR="00837A90">
        <w:t>and s</w:t>
      </w:r>
      <w:r w:rsidR="007C0018">
        <w:t>1.</w:t>
      </w:r>
      <w:r w:rsidR="00837A90">
        <w:t xml:space="preserve">3 of the </w:t>
      </w:r>
      <w:r w:rsidR="007C0018" w:rsidRPr="009C0574">
        <w:rPr>
          <w:i/>
        </w:rPr>
        <w:t>Eastern Tuna and Billfish</w:t>
      </w:r>
      <w:r w:rsidR="00837A90" w:rsidRPr="009C0574">
        <w:rPr>
          <w:i/>
        </w:rPr>
        <w:t xml:space="preserve"> Fishery Management Plan 20</w:t>
      </w:r>
      <w:r w:rsidR="007C0018" w:rsidRPr="009C0574">
        <w:rPr>
          <w:i/>
        </w:rPr>
        <w:t>1</w:t>
      </w:r>
      <w:r w:rsidR="00F22B99">
        <w:rPr>
          <w:i/>
        </w:rPr>
        <w:t>0</w:t>
      </w:r>
      <w:r w:rsidR="00837A90">
        <w:t xml:space="preserve"> </w:t>
      </w:r>
      <w:r w:rsidRPr="009C2562">
        <w:t>including the following:</w:t>
      </w:r>
    </w:p>
    <w:p w14:paraId="3D0762C0" w14:textId="77777777" w:rsidR="00554826" w:rsidRPr="00225BD0" w:rsidRDefault="00837A90" w:rsidP="00225BD0">
      <w:pPr>
        <w:pStyle w:val="notepara"/>
        <w:numPr>
          <w:ilvl w:val="0"/>
          <w:numId w:val="25"/>
        </w:numPr>
      </w:pPr>
      <w:r w:rsidRPr="00225BD0">
        <w:t>boat</w:t>
      </w:r>
      <w:r w:rsidR="00554826" w:rsidRPr="00225BD0">
        <w:t>;</w:t>
      </w:r>
    </w:p>
    <w:p w14:paraId="5F642A4D" w14:textId="77777777" w:rsidR="00225BD0" w:rsidRDefault="00225BD0" w:rsidP="00225BD0">
      <w:pPr>
        <w:pStyle w:val="notepara"/>
        <w:numPr>
          <w:ilvl w:val="0"/>
          <w:numId w:val="25"/>
        </w:numPr>
      </w:pPr>
      <w:r>
        <w:t>e-monitoring;</w:t>
      </w:r>
    </w:p>
    <w:p w14:paraId="20B7C1E9" w14:textId="77777777" w:rsidR="00225BD0" w:rsidRDefault="00225BD0" w:rsidP="00225BD0">
      <w:pPr>
        <w:pStyle w:val="notepara"/>
        <w:numPr>
          <w:ilvl w:val="0"/>
          <w:numId w:val="25"/>
        </w:numPr>
      </w:pPr>
      <w:r>
        <w:t>fishing concession;</w:t>
      </w:r>
    </w:p>
    <w:p w14:paraId="4496DDBD" w14:textId="77777777" w:rsidR="00225BD0" w:rsidRDefault="00225BD0" w:rsidP="00225BD0">
      <w:pPr>
        <w:pStyle w:val="notepara"/>
        <w:numPr>
          <w:ilvl w:val="0"/>
          <w:numId w:val="25"/>
        </w:numPr>
      </w:pPr>
      <w:r>
        <w:t>holder;</w:t>
      </w:r>
    </w:p>
    <w:p w14:paraId="6AC56A2F" w14:textId="77777777" w:rsidR="00554826" w:rsidRPr="009C2562" w:rsidRDefault="00837A90" w:rsidP="00225BD0">
      <w:pPr>
        <w:pStyle w:val="notepara"/>
        <w:numPr>
          <w:ilvl w:val="0"/>
          <w:numId w:val="25"/>
        </w:numPr>
      </w:pPr>
      <w:proofErr w:type="gramStart"/>
      <w:r>
        <w:t>fish</w:t>
      </w:r>
      <w:proofErr w:type="gramEnd"/>
      <w:r w:rsidR="00554826">
        <w:t>.</w:t>
      </w:r>
    </w:p>
    <w:p w14:paraId="328774B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1194D8F6" w14:textId="77777777" w:rsidR="00837A90" w:rsidRDefault="00554826" w:rsidP="00837A90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B4A99">
        <w:rPr>
          <w:i/>
        </w:rPr>
        <w:t>Fisheries Management Act 1991</w:t>
      </w:r>
      <w:r>
        <w:t>.</w:t>
      </w:r>
    </w:p>
    <w:p w14:paraId="1654185B" w14:textId="77777777" w:rsidR="00E97DC1" w:rsidRDefault="00E97DC1" w:rsidP="00E97DC1">
      <w:pPr>
        <w:pStyle w:val="AFMANormal"/>
        <w:spacing w:before="0"/>
        <w:ind w:left="1134"/>
        <w:rPr>
          <w:b/>
          <w:i/>
          <w:kern w:val="0"/>
          <w:sz w:val="22"/>
          <w:lang w:eastAsia="en-AU"/>
        </w:rPr>
      </w:pPr>
    </w:p>
    <w:p w14:paraId="33371D5F" w14:textId="337007E3" w:rsidR="00E97DC1" w:rsidRPr="004C614F" w:rsidRDefault="00E97DC1" w:rsidP="00E97DC1">
      <w:pPr>
        <w:pStyle w:val="AFMANormal"/>
        <w:spacing w:before="0"/>
        <w:ind w:left="1134"/>
        <w:rPr>
          <w:sz w:val="22"/>
          <w:szCs w:val="22"/>
          <w:lang w:eastAsia="en-AU"/>
        </w:rPr>
      </w:pPr>
      <w:r w:rsidRPr="004C614F">
        <w:rPr>
          <w:b/>
          <w:i/>
          <w:kern w:val="0"/>
          <w:sz w:val="22"/>
          <w:szCs w:val="22"/>
          <w:lang w:eastAsia="en-AU"/>
        </w:rPr>
        <w:t>Contractor</w:t>
      </w:r>
      <w:r w:rsidRPr="004C614F">
        <w:rPr>
          <w:sz w:val="22"/>
          <w:szCs w:val="22"/>
          <w:lang w:eastAsia="en-AU"/>
        </w:rPr>
        <w:t xml:space="preserve"> means</w:t>
      </w:r>
      <w:r w:rsidR="0068614F" w:rsidRPr="004C614F">
        <w:rPr>
          <w:sz w:val="22"/>
          <w:szCs w:val="22"/>
          <w:lang w:eastAsia="en-AU"/>
        </w:rPr>
        <w:t xml:space="preserve"> </w:t>
      </w:r>
      <w:r w:rsidR="006E7397" w:rsidRPr="004C614F">
        <w:rPr>
          <w:sz w:val="22"/>
          <w:szCs w:val="22"/>
          <w:lang w:eastAsia="en-AU"/>
        </w:rPr>
        <w:t>t</w:t>
      </w:r>
      <w:r w:rsidR="0068614F" w:rsidRPr="004C614F">
        <w:rPr>
          <w:sz w:val="22"/>
          <w:szCs w:val="22"/>
          <w:lang w:eastAsia="en-AU"/>
        </w:rPr>
        <w:t>he party contracted as AFMA’s agents to provide e-monitoring systems and associated services</w:t>
      </w:r>
      <w:r w:rsidRPr="004C614F">
        <w:rPr>
          <w:sz w:val="22"/>
          <w:szCs w:val="22"/>
          <w:lang w:eastAsia="en-AU"/>
        </w:rPr>
        <w:t>.</w:t>
      </w:r>
    </w:p>
    <w:p w14:paraId="646E95D5" w14:textId="77777777" w:rsidR="00837A90" w:rsidRPr="009C2562" w:rsidRDefault="00837A90" w:rsidP="00837A90">
      <w:pPr>
        <w:pStyle w:val="Definition"/>
      </w:pPr>
      <w:r w:rsidRPr="004C614F">
        <w:rPr>
          <w:b/>
          <w:i/>
          <w:szCs w:val="22"/>
        </w:rPr>
        <w:t>Data drive</w:t>
      </w:r>
      <w:r w:rsidRPr="004C614F">
        <w:rPr>
          <w:szCs w:val="22"/>
        </w:rPr>
        <w:t xml:space="preserve"> means a component of an e-monitoring</w:t>
      </w:r>
      <w:r>
        <w:t xml:space="preserve"> system that can store e-monitoring data and can be removed by the operator of the e-monitoring system but does not include removable Random Access Memory.</w:t>
      </w:r>
    </w:p>
    <w:p w14:paraId="017701CC" w14:textId="41375606" w:rsidR="008B4A99" w:rsidRDefault="00837A90" w:rsidP="008B4A99">
      <w:pPr>
        <w:pStyle w:val="AFMANormal"/>
        <w:ind w:left="1080"/>
      </w:pPr>
      <w:r>
        <w:rPr>
          <w:b/>
          <w:i/>
          <w:kern w:val="0"/>
          <w:sz w:val="22"/>
          <w:lang w:eastAsia="en-AU"/>
        </w:rPr>
        <w:lastRenderedPageBreak/>
        <w:t>E</w:t>
      </w:r>
      <w:r w:rsidR="00CE52B8">
        <w:rPr>
          <w:b/>
          <w:i/>
          <w:kern w:val="0"/>
          <w:sz w:val="22"/>
          <w:lang w:eastAsia="en-AU"/>
        </w:rPr>
        <w:t>-</w:t>
      </w:r>
      <w:r w:rsidR="00CE52B8" w:rsidRPr="004C614F">
        <w:rPr>
          <w:b/>
          <w:i/>
          <w:kern w:val="0"/>
          <w:sz w:val="22"/>
          <w:szCs w:val="22"/>
          <w:lang w:eastAsia="en-AU"/>
        </w:rPr>
        <w:t>monitoring system</w:t>
      </w:r>
      <w:r w:rsidR="008B4A99" w:rsidRPr="004C614F">
        <w:rPr>
          <w:sz w:val="22"/>
          <w:szCs w:val="22"/>
        </w:rPr>
        <w:t xml:space="preserve"> means e-monitoring equipment and peripheral equipment approved by </w:t>
      </w:r>
      <w:r w:rsidR="00486CB0" w:rsidRPr="004C614F">
        <w:rPr>
          <w:sz w:val="22"/>
          <w:szCs w:val="22"/>
        </w:rPr>
        <w:t>AFMA that</w:t>
      </w:r>
      <w:r w:rsidR="008B4A99" w:rsidRPr="004C614F">
        <w:rPr>
          <w:sz w:val="22"/>
          <w:szCs w:val="22"/>
        </w:rPr>
        <w:t xml:space="preserve"> can:</w:t>
      </w:r>
    </w:p>
    <w:p w14:paraId="4D8C946C" w14:textId="03B33A89" w:rsidR="008B4A99" w:rsidRDefault="008B4A99" w:rsidP="003C6FA9">
      <w:pPr>
        <w:pStyle w:val="paragraph"/>
        <w:numPr>
          <w:ilvl w:val="0"/>
          <w:numId w:val="27"/>
        </w:numPr>
        <w:jc w:val="both"/>
      </w:pPr>
      <w:r w:rsidRPr="008B4A99">
        <w:t>record, store and transmit details of a vessel’s position and activity; and</w:t>
      </w:r>
      <w:r w:rsidR="003C6FA9">
        <w:t xml:space="preserve"> </w:t>
      </w:r>
    </w:p>
    <w:p w14:paraId="769C5448" w14:textId="77777777" w:rsidR="003C6FA9" w:rsidRDefault="003C6FA9" w:rsidP="003C6FA9">
      <w:pPr>
        <w:pStyle w:val="AFMANormal"/>
        <w:numPr>
          <w:ilvl w:val="0"/>
          <w:numId w:val="27"/>
        </w:numPr>
        <w:spacing w:before="0"/>
        <w:rPr>
          <w:kern w:val="0"/>
          <w:sz w:val="22"/>
          <w:lang w:eastAsia="en-AU"/>
        </w:rPr>
      </w:pPr>
      <w:r w:rsidRPr="008B4A99">
        <w:rPr>
          <w:kern w:val="0"/>
          <w:sz w:val="22"/>
          <w:lang w:eastAsia="en-AU"/>
        </w:rPr>
        <w:t>record, store and transmit details of the e-monitoring system’s status; and</w:t>
      </w:r>
    </w:p>
    <w:p w14:paraId="3FFD8236" w14:textId="77777777" w:rsidR="003C6FA9" w:rsidRDefault="003C6FA9" w:rsidP="003C6FA9">
      <w:pPr>
        <w:pStyle w:val="AFMANormal"/>
        <w:numPr>
          <w:ilvl w:val="0"/>
          <w:numId w:val="27"/>
        </w:numPr>
        <w:spacing w:before="0"/>
        <w:rPr>
          <w:kern w:val="0"/>
          <w:sz w:val="22"/>
          <w:lang w:eastAsia="en-AU"/>
        </w:rPr>
      </w:pPr>
      <w:proofErr w:type="gramStart"/>
      <w:r w:rsidRPr="008B4A99">
        <w:rPr>
          <w:kern w:val="0"/>
          <w:sz w:val="22"/>
          <w:lang w:eastAsia="en-AU"/>
        </w:rPr>
        <w:t>record</w:t>
      </w:r>
      <w:proofErr w:type="gramEnd"/>
      <w:r w:rsidRPr="008B4A99">
        <w:rPr>
          <w:kern w:val="0"/>
          <w:sz w:val="22"/>
          <w:lang w:eastAsia="en-AU"/>
        </w:rPr>
        <w:t xml:space="preserve"> (including visually) and store all fishing events.  </w:t>
      </w:r>
    </w:p>
    <w:p w14:paraId="4EBD92F3" w14:textId="252E117E" w:rsidR="00D748DC" w:rsidRDefault="00D748DC" w:rsidP="00D748DC">
      <w:pPr>
        <w:pStyle w:val="Definition"/>
        <w:rPr>
          <w:szCs w:val="24"/>
        </w:rPr>
      </w:pPr>
      <w:r w:rsidRPr="009C0574">
        <w:rPr>
          <w:b/>
          <w:i/>
        </w:rPr>
        <w:t>Fishing event</w:t>
      </w:r>
      <w:r w:rsidRPr="009C0574">
        <w:rPr>
          <w:szCs w:val="24"/>
        </w:rPr>
        <w:t xml:space="preserve"> means the setting of </w:t>
      </w:r>
      <w:r w:rsidR="00680398" w:rsidRPr="009C0574">
        <w:rPr>
          <w:szCs w:val="24"/>
        </w:rPr>
        <w:t>fishing gear</w:t>
      </w:r>
      <w:r w:rsidRPr="009C0574">
        <w:rPr>
          <w:szCs w:val="24"/>
        </w:rPr>
        <w:t xml:space="preserve">, hauling of </w:t>
      </w:r>
      <w:r w:rsidR="00680398" w:rsidRPr="009C0574">
        <w:rPr>
          <w:szCs w:val="24"/>
        </w:rPr>
        <w:t>fishing gear</w:t>
      </w:r>
      <w:r w:rsidR="006E7397" w:rsidRPr="009C0574">
        <w:rPr>
          <w:szCs w:val="24"/>
        </w:rPr>
        <w:t xml:space="preserve">, </w:t>
      </w:r>
      <w:r w:rsidRPr="009C0574">
        <w:rPr>
          <w:szCs w:val="24"/>
        </w:rPr>
        <w:t xml:space="preserve">and </w:t>
      </w:r>
      <w:r w:rsidR="00393169" w:rsidRPr="009C0574">
        <w:rPr>
          <w:szCs w:val="24"/>
        </w:rPr>
        <w:t>handling</w:t>
      </w:r>
      <w:r w:rsidR="006E7397" w:rsidRPr="009C0574">
        <w:rPr>
          <w:szCs w:val="24"/>
        </w:rPr>
        <w:t xml:space="preserve"> </w:t>
      </w:r>
      <w:r w:rsidRPr="009C0574">
        <w:rPr>
          <w:szCs w:val="24"/>
        </w:rPr>
        <w:t xml:space="preserve">of catch. </w:t>
      </w:r>
    </w:p>
    <w:p w14:paraId="42B7CD75" w14:textId="3E600CC6" w:rsidR="002057E2" w:rsidRDefault="002057E2" w:rsidP="002057E2">
      <w:pPr>
        <w:pStyle w:val="ActHead5"/>
      </w:pPr>
      <w:bookmarkStart w:id="6" w:name="_Toc454781205"/>
      <w:bookmarkStart w:id="7" w:name="_Toc47439896"/>
      <w:r>
        <w:t>Schedules</w:t>
      </w:r>
      <w:bookmarkEnd w:id="6"/>
      <w:bookmarkEnd w:id="7"/>
    </w:p>
    <w:p w14:paraId="2051CC36" w14:textId="7F255AF6" w:rsidR="002057E2" w:rsidRDefault="002057E2" w:rsidP="002057E2">
      <w:pPr>
        <w:pStyle w:val="subsection"/>
      </w:pPr>
      <w:r>
        <w:tab/>
      </w:r>
      <w:r>
        <w:tab/>
        <w:t>Each instrument that is specified in a Schedule to this instrument is repealed as set out in the applicable items in the Schedule concerned, and any other item in a Schedule to this instrument has effect according to its terms.</w:t>
      </w:r>
    </w:p>
    <w:p w14:paraId="36A5ADB1" w14:textId="2D26F799" w:rsidR="00554826" w:rsidRPr="00CE52B8" w:rsidRDefault="00D465CD" w:rsidP="00CE52B8">
      <w:pPr>
        <w:pStyle w:val="ActHead5"/>
      </w:pPr>
      <w:bookmarkStart w:id="8" w:name="_Toc47439897"/>
      <w:r w:rsidRPr="00CE52B8">
        <w:t>Requirement to install and operate an e-monitoring system</w:t>
      </w:r>
      <w:r w:rsidR="00DF4ED0">
        <w:t xml:space="preserve"> on longline vessels</w:t>
      </w:r>
      <w:bookmarkEnd w:id="8"/>
    </w:p>
    <w:p w14:paraId="29B8AC14" w14:textId="1C97837F" w:rsidR="000C27AA" w:rsidRPr="00230CFA" w:rsidRDefault="000C27AA" w:rsidP="000C27AA">
      <w:pPr>
        <w:pStyle w:val="subsection"/>
        <w:numPr>
          <w:ilvl w:val="0"/>
          <w:numId w:val="26"/>
        </w:numPr>
        <w:tabs>
          <w:tab w:val="clear" w:pos="1021"/>
          <w:tab w:val="right" w:pos="1134"/>
        </w:tabs>
        <w:jc w:val="both"/>
      </w:pPr>
      <w:r w:rsidRPr="00230CFA">
        <w:t>A co</w:t>
      </w:r>
      <w:r>
        <w:t>ncession holder (or person acti</w:t>
      </w:r>
      <w:r w:rsidRPr="00230CFA">
        <w:t>n</w:t>
      </w:r>
      <w:r>
        <w:t>g</w:t>
      </w:r>
      <w:r w:rsidRPr="00230CFA">
        <w:t xml:space="preserve"> on behalf of the concession holder) fishing in the </w:t>
      </w:r>
      <w:r>
        <w:t>Eastern Tuna and Billfish Fishery</w:t>
      </w:r>
      <w:r w:rsidRPr="00230CFA">
        <w:t xml:space="preserve"> (</w:t>
      </w:r>
      <w:r>
        <w:t>ETB</w:t>
      </w:r>
      <w:r w:rsidRPr="00230CFA">
        <w:t xml:space="preserve">F) must have an e-monitoring system installed and operating on a nominated </w:t>
      </w:r>
      <w:r w:rsidR="00DF4ED0">
        <w:t xml:space="preserve">longline </w:t>
      </w:r>
      <w:r w:rsidRPr="00230CFA">
        <w:t>boat that:</w:t>
      </w:r>
    </w:p>
    <w:p w14:paraId="2CAE4D5A" w14:textId="7814D6C1" w:rsidR="000C27AA" w:rsidRPr="00230CFA" w:rsidRDefault="000C27AA" w:rsidP="003C6FA9">
      <w:pPr>
        <w:pStyle w:val="paragraph"/>
        <w:numPr>
          <w:ilvl w:val="0"/>
          <w:numId w:val="34"/>
        </w:numPr>
        <w:jc w:val="both"/>
      </w:pPr>
      <w:r w:rsidRPr="00230CFA">
        <w:t>is supplied to the person and installed by AFMA or the Contractor; or</w:t>
      </w:r>
    </w:p>
    <w:p w14:paraId="35DA3BDE" w14:textId="77777777" w:rsidR="000C27AA" w:rsidRPr="00230CFA" w:rsidRDefault="000C27AA" w:rsidP="003C6FA9">
      <w:pPr>
        <w:pStyle w:val="paragraph"/>
        <w:numPr>
          <w:ilvl w:val="0"/>
          <w:numId w:val="34"/>
        </w:numPr>
        <w:jc w:val="both"/>
      </w:pPr>
      <w:proofErr w:type="gramStart"/>
      <w:r w:rsidRPr="00230CFA">
        <w:t>complies</w:t>
      </w:r>
      <w:proofErr w:type="gramEnd"/>
      <w:r w:rsidRPr="00230CFA">
        <w:t xml:space="preserve"> with the standards and requirements specified in the certificate granting the statutory fishing right. </w:t>
      </w:r>
    </w:p>
    <w:p w14:paraId="5FA0F9FD" w14:textId="2F3E75A3" w:rsidR="00853EC8" w:rsidRPr="00853EC8" w:rsidRDefault="00853EC8" w:rsidP="000C27AA">
      <w:pPr>
        <w:pStyle w:val="subsection"/>
        <w:numPr>
          <w:ilvl w:val="0"/>
          <w:numId w:val="26"/>
        </w:numPr>
        <w:tabs>
          <w:tab w:val="clear" w:pos="1021"/>
          <w:tab w:val="right" w:pos="1134"/>
        </w:tabs>
        <w:jc w:val="both"/>
      </w:pPr>
      <w:r w:rsidRPr="00853EC8">
        <w:t>For the purpose of s40A(3) of the Act, the obligation prescribed in this clause must be complied with no later than 3 months from the date of this direction commencing or on the day the e-monitoring system is first installed within this period</w:t>
      </w:r>
      <w:r>
        <w:t>.</w:t>
      </w:r>
    </w:p>
    <w:p w14:paraId="4BEAB647" w14:textId="14CEC263" w:rsidR="00D465CD" w:rsidRPr="00DB212B" w:rsidRDefault="00D465CD" w:rsidP="000C27AA">
      <w:pPr>
        <w:pStyle w:val="subsection"/>
        <w:numPr>
          <w:ilvl w:val="0"/>
          <w:numId w:val="26"/>
        </w:numPr>
        <w:tabs>
          <w:tab w:val="clear" w:pos="1021"/>
          <w:tab w:val="right" w:pos="1134"/>
        </w:tabs>
        <w:jc w:val="both"/>
        <w:rPr>
          <w:kern w:val="20"/>
        </w:rPr>
      </w:pPr>
      <w:r w:rsidRPr="000C27AA">
        <w:t>Subject</w:t>
      </w:r>
      <w:r w:rsidRPr="00DB212B">
        <w:rPr>
          <w:kern w:val="20"/>
        </w:rPr>
        <w:t xml:space="preserve"> to clause </w:t>
      </w:r>
      <w:r w:rsidR="0017549D" w:rsidRPr="00DB212B">
        <w:rPr>
          <w:kern w:val="20"/>
        </w:rPr>
        <w:t>6</w:t>
      </w:r>
      <w:r w:rsidR="00BE2508" w:rsidRPr="00DB212B">
        <w:rPr>
          <w:kern w:val="20"/>
        </w:rPr>
        <w:t>(</w:t>
      </w:r>
      <w:r w:rsidR="0017549D" w:rsidRPr="00DB212B">
        <w:rPr>
          <w:kern w:val="20"/>
        </w:rPr>
        <w:t>4</w:t>
      </w:r>
      <w:r w:rsidR="00BE2508" w:rsidRPr="00DB212B">
        <w:rPr>
          <w:kern w:val="20"/>
        </w:rPr>
        <w:t>)</w:t>
      </w:r>
      <w:r w:rsidRPr="00DB212B">
        <w:rPr>
          <w:kern w:val="20"/>
        </w:rPr>
        <w:t>, a concession holder (or person acting on behalf of a concession holder)</w:t>
      </w:r>
      <w:r w:rsidR="00BE2508" w:rsidRPr="00DB212B">
        <w:rPr>
          <w:kern w:val="20"/>
        </w:rPr>
        <w:t xml:space="preserve"> </w:t>
      </w:r>
      <w:r w:rsidRPr="00DB212B">
        <w:rPr>
          <w:kern w:val="20"/>
        </w:rPr>
        <w:t>must take all reasonable steps to ensure the e-monitoring system is operational at all times and capable of recording all</w:t>
      </w:r>
      <w:r w:rsidR="00DF4ED0">
        <w:rPr>
          <w:kern w:val="20"/>
        </w:rPr>
        <w:t xml:space="preserve"> longline</w:t>
      </w:r>
      <w:r w:rsidRPr="00DB212B">
        <w:rPr>
          <w:kern w:val="20"/>
        </w:rPr>
        <w:t xml:space="preserve"> fishing events. </w:t>
      </w:r>
    </w:p>
    <w:p w14:paraId="1B16F87E" w14:textId="6F6AD63A" w:rsidR="00D465CD" w:rsidRPr="00225BD0" w:rsidRDefault="00D465CD" w:rsidP="00D465CD">
      <w:pPr>
        <w:pStyle w:val="AFMANormal"/>
        <w:tabs>
          <w:tab w:val="left" w:pos="1418"/>
        </w:tabs>
        <w:ind w:left="1418" w:hanging="709"/>
        <w:rPr>
          <w:kern w:val="0"/>
          <w:sz w:val="18"/>
          <w:lang w:eastAsia="en-AU"/>
        </w:rPr>
      </w:pPr>
      <w:r w:rsidRPr="00225BD0">
        <w:rPr>
          <w:kern w:val="0"/>
          <w:sz w:val="18"/>
          <w:lang w:eastAsia="en-AU"/>
        </w:rPr>
        <w:t>Note:</w:t>
      </w:r>
      <w:r w:rsidRPr="00225BD0">
        <w:rPr>
          <w:kern w:val="0"/>
          <w:sz w:val="18"/>
          <w:lang w:eastAsia="en-AU"/>
        </w:rPr>
        <w:tab/>
        <w:t xml:space="preserve">Clause </w:t>
      </w:r>
      <w:r w:rsidR="0017549D">
        <w:rPr>
          <w:kern w:val="0"/>
          <w:sz w:val="18"/>
          <w:lang w:eastAsia="en-AU"/>
        </w:rPr>
        <w:t>7</w:t>
      </w:r>
      <w:r w:rsidR="00BE2508" w:rsidRPr="00225BD0">
        <w:rPr>
          <w:kern w:val="0"/>
          <w:sz w:val="18"/>
          <w:lang w:eastAsia="en-AU"/>
        </w:rPr>
        <w:t>(</w:t>
      </w:r>
      <w:r w:rsidR="0017549D">
        <w:rPr>
          <w:kern w:val="0"/>
          <w:sz w:val="18"/>
          <w:lang w:eastAsia="en-AU"/>
        </w:rPr>
        <w:t>2</w:t>
      </w:r>
      <w:r w:rsidR="00BE2508" w:rsidRPr="00225BD0">
        <w:rPr>
          <w:kern w:val="0"/>
          <w:sz w:val="18"/>
          <w:lang w:eastAsia="en-AU"/>
        </w:rPr>
        <w:t>)</w:t>
      </w:r>
      <w:r w:rsidRPr="00225BD0">
        <w:rPr>
          <w:kern w:val="0"/>
          <w:sz w:val="18"/>
          <w:lang w:eastAsia="en-AU"/>
        </w:rPr>
        <w:t xml:space="preserve"> imposes certain obligations on a person subject to the requirement to install an e-monitoring system if the e-monitoring system ceases to function correctly.</w:t>
      </w:r>
    </w:p>
    <w:p w14:paraId="5B47C320" w14:textId="77777777" w:rsidR="00D465CD" w:rsidRPr="00DB212B" w:rsidRDefault="00D465CD" w:rsidP="000C27AA">
      <w:pPr>
        <w:pStyle w:val="subsection"/>
        <w:numPr>
          <w:ilvl w:val="0"/>
          <w:numId w:val="26"/>
        </w:numPr>
        <w:tabs>
          <w:tab w:val="clear" w:pos="1021"/>
          <w:tab w:val="right" w:pos="1134"/>
        </w:tabs>
        <w:jc w:val="both"/>
        <w:rPr>
          <w:szCs w:val="24"/>
        </w:rPr>
      </w:pPr>
      <w:r w:rsidRPr="00DB212B">
        <w:rPr>
          <w:szCs w:val="24"/>
        </w:rPr>
        <w:t>An installed e-</w:t>
      </w:r>
      <w:r w:rsidRPr="000C27AA">
        <w:rPr>
          <w:kern w:val="20"/>
        </w:rPr>
        <w:t>monitoring</w:t>
      </w:r>
      <w:r w:rsidRPr="00DB212B">
        <w:rPr>
          <w:szCs w:val="24"/>
        </w:rPr>
        <w:t xml:space="preserve"> system may be powered off if:</w:t>
      </w:r>
    </w:p>
    <w:p w14:paraId="6B159C28" w14:textId="77777777" w:rsidR="00D465CD" w:rsidRPr="00DB212B" w:rsidRDefault="00D465CD" w:rsidP="000C27AA">
      <w:pPr>
        <w:pStyle w:val="paragraph"/>
        <w:numPr>
          <w:ilvl w:val="0"/>
          <w:numId w:val="28"/>
        </w:numPr>
        <w:jc w:val="both"/>
        <w:rPr>
          <w:szCs w:val="24"/>
        </w:rPr>
      </w:pPr>
      <w:r w:rsidRPr="00DB212B">
        <w:rPr>
          <w:szCs w:val="24"/>
        </w:rPr>
        <w:t xml:space="preserve">the </w:t>
      </w:r>
      <w:r w:rsidRPr="000C27AA">
        <w:t>nominated</w:t>
      </w:r>
      <w:r w:rsidRPr="00DB212B">
        <w:rPr>
          <w:szCs w:val="24"/>
        </w:rPr>
        <w:t xml:space="preserve"> boat is in port; and</w:t>
      </w:r>
    </w:p>
    <w:p w14:paraId="5F96EDCE" w14:textId="13E9FE99" w:rsidR="009C0574" w:rsidRPr="000544A2" w:rsidRDefault="00D465CD" w:rsidP="000C27AA">
      <w:pPr>
        <w:pStyle w:val="paragraph"/>
        <w:numPr>
          <w:ilvl w:val="0"/>
          <w:numId w:val="28"/>
        </w:numPr>
        <w:jc w:val="both"/>
        <w:rPr>
          <w:szCs w:val="24"/>
        </w:rPr>
      </w:pPr>
      <w:proofErr w:type="gramStart"/>
      <w:r w:rsidRPr="00DB212B">
        <w:rPr>
          <w:szCs w:val="24"/>
        </w:rPr>
        <w:t>the</w:t>
      </w:r>
      <w:proofErr w:type="gramEnd"/>
      <w:r w:rsidRPr="00DB212B">
        <w:rPr>
          <w:szCs w:val="24"/>
        </w:rPr>
        <w:t xml:space="preserve"> </w:t>
      </w:r>
      <w:r w:rsidRPr="000C27AA">
        <w:t>nominated</w:t>
      </w:r>
      <w:r w:rsidRPr="00DB212B">
        <w:rPr>
          <w:szCs w:val="24"/>
        </w:rPr>
        <w:t xml:space="preserve"> boat has an operational Vessel Monitoring System installed.</w:t>
      </w:r>
      <w:r w:rsidR="000544A2">
        <w:rPr>
          <w:szCs w:val="24"/>
        </w:rPr>
        <w:t xml:space="preserve"> </w:t>
      </w:r>
    </w:p>
    <w:p w14:paraId="065D13D4" w14:textId="0591AAA8" w:rsidR="00D465CD" w:rsidRDefault="00D465CD" w:rsidP="00047957">
      <w:pPr>
        <w:pStyle w:val="ActHead5"/>
      </w:pPr>
      <w:bookmarkStart w:id="9" w:name="_Toc47439898"/>
      <w:r w:rsidRPr="00CE52B8">
        <w:t xml:space="preserve">Requirement to monitor </w:t>
      </w:r>
      <w:r w:rsidR="0017549D" w:rsidRPr="00CE52B8">
        <w:t>function</w:t>
      </w:r>
      <w:r w:rsidR="0017549D">
        <w:t>,</w:t>
      </w:r>
      <w:r w:rsidR="0017549D" w:rsidRPr="00CE52B8">
        <w:t xml:space="preserve"> </w:t>
      </w:r>
      <w:r w:rsidRPr="00CE52B8">
        <w:t>of an e-monitoring system</w:t>
      </w:r>
      <w:r w:rsidR="0017549D">
        <w:t>, arrange repair</w:t>
      </w:r>
      <w:r w:rsidRPr="00CE52B8">
        <w:t xml:space="preserve"> and provide e-monitoring data</w:t>
      </w:r>
      <w:bookmarkEnd w:id="9"/>
    </w:p>
    <w:p w14:paraId="2617A90B" w14:textId="39F836B8" w:rsidR="0065341C" w:rsidRPr="00230CFA" w:rsidRDefault="0065341C" w:rsidP="0065341C">
      <w:pPr>
        <w:pStyle w:val="subsection"/>
        <w:numPr>
          <w:ilvl w:val="0"/>
          <w:numId w:val="33"/>
        </w:numPr>
        <w:tabs>
          <w:tab w:val="clear" w:pos="1021"/>
          <w:tab w:val="right" w:pos="1134"/>
        </w:tabs>
        <w:jc w:val="both"/>
      </w:pPr>
      <w:r w:rsidRPr="00230CFA">
        <w:tab/>
        <w:t>A concession holder (or person acting on behalf of a concession holder) must take all reasonable steps to maintain their e-monitoring system in good working order by:</w:t>
      </w:r>
    </w:p>
    <w:p w14:paraId="74BCD027" w14:textId="77777777" w:rsidR="0065341C" w:rsidRPr="00230CFA" w:rsidRDefault="0065341C" w:rsidP="0065341C">
      <w:pPr>
        <w:pStyle w:val="paragraph"/>
        <w:jc w:val="both"/>
      </w:pPr>
      <w:r w:rsidRPr="00230CFA">
        <w:tab/>
        <w:t>(a)</w:t>
      </w:r>
      <w:r w:rsidRPr="00230CFA">
        <w:tab/>
      </w:r>
      <w:proofErr w:type="gramStart"/>
      <w:r w:rsidRPr="00230CFA">
        <w:t>undertaking</w:t>
      </w:r>
      <w:proofErr w:type="gramEnd"/>
      <w:r w:rsidRPr="00230CFA">
        <w:t xml:space="preserve"> system function tests</w:t>
      </w:r>
      <w:r>
        <w:t xml:space="preserve">: </w:t>
      </w:r>
    </w:p>
    <w:p w14:paraId="0A8A5B1D" w14:textId="77777777" w:rsidR="0065341C" w:rsidRPr="00230CFA" w:rsidRDefault="0065341C" w:rsidP="0065341C">
      <w:pPr>
        <w:pStyle w:val="paragraphsub"/>
        <w:jc w:val="both"/>
      </w:pPr>
      <w:r w:rsidRPr="00230CFA">
        <w:tab/>
        <w:t>(</w:t>
      </w:r>
      <w:proofErr w:type="spellStart"/>
      <w:r w:rsidRPr="00230CFA">
        <w:t>i</w:t>
      </w:r>
      <w:proofErr w:type="spellEnd"/>
      <w:r w:rsidRPr="00230CFA">
        <w:t>)</w:t>
      </w:r>
      <w:r w:rsidRPr="00230CFA">
        <w:tab/>
      </w:r>
      <w:proofErr w:type="gramStart"/>
      <w:r w:rsidRPr="00230CFA">
        <w:t>immediately</w:t>
      </w:r>
      <w:proofErr w:type="gramEnd"/>
      <w:r w:rsidRPr="00230CFA">
        <w:t xml:space="preserve"> after a data drive exchange;</w:t>
      </w:r>
    </w:p>
    <w:p w14:paraId="78D60D39" w14:textId="77777777" w:rsidR="0065341C" w:rsidRPr="00230CFA" w:rsidRDefault="0065341C" w:rsidP="0065341C">
      <w:pPr>
        <w:pStyle w:val="paragraphsub"/>
        <w:jc w:val="both"/>
      </w:pPr>
      <w:r w:rsidRPr="00230CFA">
        <w:lastRenderedPageBreak/>
        <w:tab/>
        <w:t>(</w:t>
      </w:r>
      <w:proofErr w:type="gramStart"/>
      <w:r w:rsidRPr="00230CFA">
        <w:t>ii</w:t>
      </w:r>
      <w:proofErr w:type="gramEnd"/>
      <w:r w:rsidRPr="00230CFA">
        <w:t>)</w:t>
      </w:r>
      <w:r w:rsidRPr="00230CFA">
        <w:tab/>
        <w:t xml:space="preserve">prior to starting a new trip; </w:t>
      </w:r>
    </w:p>
    <w:p w14:paraId="46C62B8F" w14:textId="77777777" w:rsidR="0065341C" w:rsidRPr="00230CFA" w:rsidRDefault="0065341C" w:rsidP="0065341C">
      <w:pPr>
        <w:pStyle w:val="paragraphsub"/>
        <w:jc w:val="both"/>
      </w:pPr>
      <w:r w:rsidRPr="00230CFA">
        <w:tab/>
        <w:t>(iii)</w:t>
      </w:r>
      <w:r w:rsidRPr="00230CFA">
        <w:tab/>
      </w:r>
      <w:proofErr w:type="gramStart"/>
      <w:r w:rsidRPr="00230CFA">
        <w:t>when</w:t>
      </w:r>
      <w:proofErr w:type="gramEnd"/>
      <w:r w:rsidRPr="00230CFA">
        <w:t xml:space="preserve"> there is a reasonable suspicion of issues or fault with the system; and</w:t>
      </w:r>
    </w:p>
    <w:p w14:paraId="3B81DD7F" w14:textId="77777777" w:rsidR="0065341C" w:rsidRPr="00230CFA" w:rsidRDefault="0065341C" w:rsidP="0065341C">
      <w:pPr>
        <w:pStyle w:val="paragraphsub"/>
        <w:jc w:val="both"/>
      </w:pPr>
      <w:r w:rsidRPr="00230CFA">
        <w:tab/>
        <w:t>(iv)</w:t>
      </w:r>
      <w:r w:rsidRPr="00230CFA">
        <w:tab/>
      </w:r>
      <w:proofErr w:type="gramStart"/>
      <w:r w:rsidRPr="00230CFA">
        <w:t>after</w:t>
      </w:r>
      <w:proofErr w:type="gramEnd"/>
      <w:r w:rsidRPr="00230CFA">
        <w:t xml:space="preserve"> any periods of inactivity greater than 14 days. </w:t>
      </w:r>
    </w:p>
    <w:p w14:paraId="001B3518" w14:textId="77777777" w:rsidR="0065341C" w:rsidRPr="00230CFA" w:rsidRDefault="0065341C" w:rsidP="0065341C">
      <w:pPr>
        <w:pStyle w:val="paragraph"/>
        <w:jc w:val="both"/>
      </w:pPr>
      <w:r w:rsidRPr="00230CFA">
        <w:tab/>
        <w:t>(b)</w:t>
      </w:r>
      <w:r w:rsidRPr="00230CFA">
        <w:tab/>
      </w:r>
      <w:proofErr w:type="gramStart"/>
      <w:r w:rsidRPr="00230CFA">
        <w:t>reporting</w:t>
      </w:r>
      <w:proofErr w:type="gramEnd"/>
      <w:r w:rsidRPr="00230CFA">
        <w:t xml:space="preserve"> suspected issues with the e-monitoring system to AFMA, or the Contractor, as soon as practicable;</w:t>
      </w:r>
    </w:p>
    <w:p w14:paraId="2ED09909" w14:textId="77777777" w:rsidR="0065341C" w:rsidRPr="00230CFA" w:rsidRDefault="0065341C" w:rsidP="0065341C">
      <w:pPr>
        <w:pStyle w:val="paragraph"/>
        <w:jc w:val="both"/>
      </w:pPr>
      <w:r w:rsidRPr="00230CFA">
        <w:tab/>
        <w:t>(c)</w:t>
      </w:r>
      <w:r w:rsidRPr="00230CFA">
        <w:tab/>
      </w:r>
      <w:proofErr w:type="gramStart"/>
      <w:r w:rsidRPr="00230CFA">
        <w:t>cleaning</w:t>
      </w:r>
      <w:proofErr w:type="gramEnd"/>
      <w:r w:rsidRPr="00230CFA">
        <w:t xml:space="preserve"> camera lenses to ensure that a clear field of view is maintained at all times; and</w:t>
      </w:r>
    </w:p>
    <w:p w14:paraId="138BB468" w14:textId="77777777" w:rsidR="0065341C" w:rsidRPr="00230CFA" w:rsidRDefault="0065341C" w:rsidP="0065341C">
      <w:pPr>
        <w:pStyle w:val="paragraph"/>
        <w:jc w:val="both"/>
      </w:pPr>
      <w:r w:rsidRPr="00230CFA">
        <w:tab/>
        <w:t>(d)</w:t>
      </w:r>
      <w:r w:rsidRPr="00230CFA">
        <w:tab/>
      </w:r>
      <w:proofErr w:type="gramStart"/>
      <w:r w:rsidRPr="00230CFA">
        <w:t>ensuring</w:t>
      </w:r>
      <w:proofErr w:type="gramEnd"/>
      <w:r w:rsidRPr="00230CFA">
        <w:t xml:space="preserve"> camera views of fishing events remain unobstructed and well-lit.</w:t>
      </w:r>
    </w:p>
    <w:p w14:paraId="7194BC3D" w14:textId="77777777" w:rsidR="0065341C" w:rsidRPr="00230CFA" w:rsidRDefault="0065341C" w:rsidP="0065341C">
      <w:pPr>
        <w:pStyle w:val="subsection"/>
        <w:jc w:val="both"/>
      </w:pPr>
      <w:r w:rsidRPr="00230CFA">
        <w:tab/>
        <w:t>(2)</w:t>
      </w:r>
      <w:r w:rsidRPr="00230CFA">
        <w:tab/>
      </w:r>
      <w:r>
        <w:t xml:space="preserve">If the e-monitoring system stops operating, the </w:t>
      </w:r>
      <w:r w:rsidRPr="00230CFA">
        <w:t>concession holder (or person acting on beha</w:t>
      </w:r>
      <w:r>
        <w:t>lf of a concession holder) must</w:t>
      </w:r>
      <w:r w:rsidRPr="00230CFA">
        <w:t>:</w:t>
      </w:r>
    </w:p>
    <w:p w14:paraId="720674C8" w14:textId="77777777" w:rsidR="0065341C" w:rsidRPr="00230CFA" w:rsidRDefault="0065341C" w:rsidP="0065341C">
      <w:pPr>
        <w:pStyle w:val="paragraph"/>
        <w:jc w:val="both"/>
      </w:pPr>
      <w:r w:rsidRPr="00230CFA">
        <w:tab/>
        <w:t>(a)</w:t>
      </w:r>
      <w:r w:rsidRPr="00230CFA">
        <w:tab/>
      </w:r>
      <w:proofErr w:type="gramStart"/>
      <w:r w:rsidRPr="00230CFA">
        <w:t>contact</w:t>
      </w:r>
      <w:proofErr w:type="gramEnd"/>
      <w:r w:rsidRPr="00230CFA">
        <w:t xml:space="preserve"> AFMA or the Contractor as soon as practica</w:t>
      </w:r>
      <w:r>
        <w:t>ble after the concession holder</w:t>
      </w:r>
      <w:r w:rsidRPr="00230CFA">
        <w:t xml:space="preserve"> </w:t>
      </w:r>
      <w:r>
        <w:t>(</w:t>
      </w:r>
      <w:r w:rsidRPr="00230CFA">
        <w:t xml:space="preserve">or person acting on behalf of the concession holder) becomes aware that the e-monitoring system has stopped operating to organise repairs of the e-monitoring system; and </w:t>
      </w:r>
    </w:p>
    <w:p w14:paraId="7CBB09F9" w14:textId="77777777" w:rsidR="0065341C" w:rsidRPr="00230CFA" w:rsidRDefault="0065341C" w:rsidP="0065341C">
      <w:pPr>
        <w:pStyle w:val="paragraph"/>
        <w:jc w:val="both"/>
      </w:pPr>
      <w:r w:rsidRPr="00230CFA">
        <w:tab/>
        <w:t>(b)</w:t>
      </w:r>
      <w:r w:rsidRPr="00230CFA">
        <w:tab/>
      </w:r>
      <w:proofErr w:type="gramStart"/>
      <w:r w:rsidRPr="00230CFA">
        <w:t>take</w:t>
      </w:r>
      <w:proofErr w:type="gramEnd"/>
      <w:r w:rsidRPr="00230CFA">
        <w:t xml:space="preserve"> all reasonable steps to make the boat available at the earliest time agreed to with AFMA or the Contractor</w:t>
      </w:r>
      <w:r>
        <w:t>.</w:t>
      </w:r>
    </w:p>
    <w:p w14:paraId="2E7A9643" w14:textId="5CDE4336" w:rsidR="0065341C" w:rsidRPr="00230CFA" w:rsidRDefault="0065341C" w:rsidP="0065341C">
      <w:pPr>
        <w:pStyle w:val="subsection"/>
        <w:jc w:val="both"/>
      </w:pPr>
      <w:r w:rsidRPr="00230CFA">
        <w:tab/>
        <w:t>(3)</w:t>
      </w:r>
      <w:r w:rsidRPr="00230CFA">
        <w:tab/>
        <w:t xml:space="preserve">A concession holder (or person acting on behalf of a concession holder) must, in accordance with the requirements in </w:t>
      </w:r>
      <w:r>
        <w:t>clause 7</w:t>
      </w:r>
      <w:r w:rsidRPr="00230CFA">
        <w:t>(4), exchange the e-monitoring system’s data drive and return it to AFMA when:</w:t>
      </w:r>
    </w:p>
    <w:p w14:paraId="2FE3451C" w14:textId="77777777" w:rsidR="0065341C" w:rsidRPr="00230CFA" w:rsidRDefault="0065341C" w:rsidP="0065341C">
      <w:pPr>
        <w:pStyle w:val="paragraph"/>
        <w:jc w:val="both"/>
      </w:pPr>
      <w:r w:rsidRPr="00230CFA">
        <w:tab/>
        <w:t>(a)</w:t>
      </w:r>
      <w:r w:rsidRPr="00230CFA">
        <w:tab/>
      </w:r>
      <w:proofErr w:type="gramStart"/>
      <w:r w:rsidRPr="00230CFA">
        <w:t>the</w:t>
      </w:r>
      <w:proofErr w:type="gramEnd"/>
      <w:r w:rsidRPr="00230CFA">
        <w:t xml:space="preserve"> data drive’s capacity is reached; or</w:t>
      </w:r>
      <w:r w:rsidRPr="00230CFA">
        <w:tab/>
        <w:t xml:space="preserve"> </w:t>
      </w:r>
    </w:p>
    <w:p w14:paraId="3CDF0290" w14:textId="77777777" w:rsidR="0065341C" w:rsidRPr="00230CFA" w:rsidRDefault="0065341C" w:rsidP="0065341C">
      <w:pPr>
        <w:pStyle w:val="paragraph"/>
        <w:jc w:val="both"/>
      </w:pPr>
      <w:r w:rsidRPr="00230CFA">
        <w:tab/>
        <w:t>(b)</w:t>
      </w:r>
      <w:r w:rsidRPr="00230CFA">
        <w:tab/>
      </w:r>
      <w:proofErr w:type="gramStart"/>
      <w:r w:rsidRPr="00230CFA">
        <w:t>the</w:t>
      </w:r>
      <w:proofErr w:type="gramEnd"/>
      <w:r w:rsidRPr="00230CFA">
        <w:t xml:space="preserve"> data drive has failed a system test and a replacement data drive has been issued; or</w:t>
      </w:r>
    </w:p>
    <w:p w14:paraId="52721B6A" w14:textId="77777777" w:rsidR="0065341C" w:rsidRPr="00230CFA" w:rsidRDefault="0065341C" w:rsidP="0065341C">
      <w:pPr>
        <w:pStyle w:val="paragraph"/>
        <w:jc w:val="both"/>
      </w:pPr>
      <w:r w:rsidRPr="00230CFA">
        <w:tab/>
        <w:t>(c)</w:t>
      </w:r>
      <w:r w:rsidRPr="00230CFA">
        <w:tab/>
      </w:r>
      <w:proofErr w:type="gramStart"/>
      <w:r w:rsidRPr="00230CFA">
        <w:t>instructed</w:t>
      </w:r>
      <w:proofErr w:type="gramEnd"/>
      <w:r w:rsidRPr="00230CFA">
        <w:t xml:space="preserve"> by AFMA or the Contractor.</w:t>
      </w:r>
    </w:p>
    <w:p w14:paraId="7E9287D2" w14:textId="77777777" w:rsidR="0065341C" w:rsidRPr="00230CFA" w:rsidRDefault="0065341C" w:rsidP="0065341C">
      <w:pPr>
        <w:pStyle w:val="paragraph"/>
        <w:spacing w:before="180"/>
        <w:jc w:val="both"/>
      </w:pPr>
      <w:r>
        <w:tab/>
      </w:r>
      <w:r>
        <w:tab/>
      </w:r>
      <w:proofErr w:type="gramStart"/>
      <w:r>
        <w:t>w</w:t>
      </w:r>
      <w:r w:rsidRPr="00230CFA">
        <w:t>hichever</w:t>
      </w:r>
      <w:proofErr w:type="gramEnd"/>
      <w:r w:rsidRPr="00230CFA">
        <w:t xml:space="preserve"> occurs first.</w:t>
      </w:r>
    </w:p>
    <w:p w14:paraId="56718D15" w14:textId="77777777" w:rsidR="0065341C" w:rsidRPr="00230CFA" w:rsidRDefault="0065341C" w:rsidP="0065341C">
      <w:pPr>
        <w:pStyle w:val="subsection"/>
        <w:jc w:val="both"/>
      </w:pPr>
      <w:r w:rsidRPr="00230CFA">
        <w:tab/>
        <w:t>(4)</w:t>
      </w:r>
      <w:r w:rsidRPr="00230CFA">
        <w:tab/>
        <w:t>A concession holder (or person acting on behalf of a concession holder) must exchange the e-monitoring system’s data drive and return it to AFMA by:</w:t>
      </w:r>
    </w:p>
    <w:p w14:paraId="5D3E39F7" w14:textId="77777777" w:rsidR="0065341C" w:rsidRPr="00230CFA" w:rsidRDefault="0065341C" w:rsidP="0065341C">
      <w:pPr>
        <w:pStyle w:val="paragraph"/>
        <w:jc w:val="both"/>
      </w:pPr>
      <w:r w:rsidRPr="00230CFA">
        <w:tab/>
        <w:t>(a)</w:t>
      </w:r>
      <w:r w:rsidRPr="00230CFA">
        <w:tab/>
      </w:r>
      <w:proofErr w:type="gramStart"/>
      <w:r w:rsidRPr="00230CFA">
        <w:t>removing</w:t>
      </w:r>
      <w:proofErr w:type="gramEnd"/>
      <w:r w:rsidRPr="00230CFA">
        <w:t xml:space="preserve"> the data drive and packaging the drive in a preaddressed, prepaid envelope; and</w:t>
      </w:r>
    </w:p>
    <w:p w14:paraId="3742A2AE" w14:textId="77777777" w:rsidR="0065341C" w:rsidRPr="00230CFA" w:rsidRDefault="0065341C" w:rsidP="0065341C">
      <w:pPr>
        <w:pStyle w:val="paragraph"/>
        <w:jc w:val="both"/>
      </w:pPr>
      <w:r w:rsidRPr="00230CFA">
        <w:tab/>
        <w:t>(b)</w:t>
      </w:r>
      <w:r w:rsidRPr="00230CFA">
        <w:tab/>
      </w:r>
      <w:proofErr w:type="gramStart"/>
      <w:r w:rsidRPr="00230CFA">
        <w:t>posting</w:t>
      </w:r>
      <w:proofErr w:type="gramEnd"/>
      <w:r w:rsidRPr="00230CFA">
        <w:t xml:space="preserve"> the data drive within 24 hours of returning to Port.</w:t>
      </w:r>
    </w:p>
    <w:p w14:paraId="5F4E8A0F" w14:textId="77777777" w:rsidR="00773173" w:rsidRDefault="0065341C" w:rsidP="00773173">
      <w:pPr>
        <w:pStyle w:val="subsection"/>
        <w:jc w:val="both"/>
      </w:pPr>
      <w:r w:rsidRPr="00230CFA">
        <w:tab/>
        <w:t>(5)</w:t>
      </w:r>
      <w:r w:rsidRPr="00230CFA">
        <w:tab/>
        <w:t>A concession holder (or person acting on behalf of a concession holder) must install a new or replacement data drive by following the instructions issued by AFMA, the Contractor, or the manufacturer of the e-monitoring system.</w:t>
      </w:r>
    </w:p>
    <w:p w14:paraId="31605A00" w14:textId="652E2D57" w:rsidR="0065341C" w:rsidRPr="00773173" w:rsidRDefault="00066877" w:rsidP="00773173">
      <w:pPr>
        <w:pStyle w:val="subsection"/>
        <w:jc w:val="both"/>
      </w:pPr>
      <w:r w:rsidRPr="00066877">
        <w:tab/>
        <w:t>(6)</w:t>
      </w:r>
      <w:r w:rsidRPr="00066877">
        <w:tab/>
        <w:t xml:space="preserve">For the purpose of </w:t>
      </w:r>
      <w:proofErr w:type="gramStart"/>
      <w:r w:rsidRPr="00066877">
        <w:t>s40A(</w:t>
      </w:r>
      <w:proofErr w:type="gramEnd"/>
      <w:r w:rsidRPr="00066877">
        <w:t>3) of the Act, the obligations prescribed in clause 6 commence on the day the e-monitoring system is first installed.</w:t>
      </w:r>
      <w:r w:rsidR="001051E8">
        <w:tab/>
      </w:r>
    </w:p>
    <w:p w14:paraId="6D65A36C" w14:textId="3FF4D3E6" w:rsidR="00D465CD" w:rsidRPr="00CE52B8" w:rsidRDefault="00D465CD" w:rsidP="00CE52B8">
      <w:pPr>
        <w:pStyle w:val="ActHead5"/>
      </w:pPr>
      <w:bookmarkStart w:id="10" w:name="_Toc47439899"/>
      <w:r w:rsidRPr="00CE52B8">
        <w:t>Requirement to provide certain information to AFMA</w:t>
      </w:r>
      <w:bookmarkEnd w:id="10"/>
    </w:p>
    <w:p w14:paraId="0DED10B3" w14:textId="77777777" w:rsidR="0065341C" w:rsidRPr="00392D3A" w:rsidRDefault="0065341C" w:rsidP="0065341C">
      <w:pPr>
        <w:pStyle w:val="subsection"/>
        <w:jc w:val="both"/>
      </w:pPr>
      <w:r w:rsidRPr="00230CFA">
        <w:tab/>
        <w:t>(1)</w:t>
      </w:r>
      <w:r w:rsidRPr="00392D3A">
        <w:tab/>
        <w:t>AFMA may require a concession holder (or person acting on behalf of a concession holder) to give a statement to AFMA setting out:</w:t>
      </w:r>
    </w:p>
    <w:p w14:paraId="5AA652AE" w14:textId="77777777" w:rsidR="0065341C" w:rsidRPr="00230CFA" w:rsidRDefault="0065341C" w:rsidP="0065341C">
      <w:pPr>
        <w:pStyle w:val="paragraph"/>
        <w:jc w:val="both"/>
      </w:pPr>
      <w:r w:rsidRPr="00230CFA">
        <w:tab/>
        <w:t>(a)</w:t>
      </w:r>
      <w:r w:rsidRPr="00230CFA">
        <w:tab/>
      </w:r>
      <w:proofErr w:type="gramStart"/>
      <w:r w:rsidRPr="00230CFA">
        <w:t>the</w:t>
      </w:r>
      <w:proofErr w:type="gramEnd"/>
      <w:r w:rsidRPr="00230CFA">
        <w:t xml:space="preserve"> facts leading to any loss, theft or </w:t>
      </w:r>
      <w:r w:rsidRPr="00392D3A">
        <w:t>damage</w:t>
      </w:r>
      <w:r w:rsidRPr="00230CFA">
        <w:t xml:space="preserve"> to the e-monitoring system or e-monitoring data;</w:t>
      </w:r>
    </w:p>
    <w:p w14:paraId="39BECB22" w14:textId="77777777" w:rsidR="0065341C" w:rsidRPr="00230CFA" w:rsidRDefault="0065341C" w:rsidP="0065341C">
      <w:pPr>
        <w:pStyle w:val="paragraph"/>
        <w:jc w:val="both"/>
      </w:pPr>
      <w:r w:rsidRPr="00230CFA">
        <w:lastRenderedPageBreak/>
        <w:tab/>
        <w:t>(b)</w:t>
      </w:r>
      <w:r w:rsidRPr="00230CFA">
        <w:tab/>
      </w:r>
      <w:proofErr w:type="gramStart"/>
      <w:r w:rsidRPr="00230CFA">
        <w:t>the</w:t>
      </w:r>
      <w:proofErr w:type="gramEnd"/>
      <w:r w:rsidRPr="00230CFA">
        <w:t xml:space="preserve"> time, date and </w:t>
      </w:r>
      <w:r w:rsidRPr="00392D3A">
        <w:t>location</w:t>
      </w:r>
      <w:r w:rsidRPr="00230CFA">
        <w:t xml:space="preserve"> where the person posted or handed over the e-monitoring </w:t>
      </w:r>
      <w:r w:rsidRPr="00392D3A">
        <w:t>system</w:t>
      </w:r>
      <w:r w:rsidRPr="00230CFA">
        <w:t xml:space="preserve"> or data drive to another person (including a postal worker or courier</w:t>
      </w:r>
      <w:r>
        <w:t>)</w:t>
      </w:r>
      <w:r w:rsidRPr="00230CFA">
        <w:t>;</w:t>
      </w:r>
    </w:p>
    <w:p w14:paraId="67839CBC" w14:textId="77777777" w:rsidR="0065341C" w:rsidRPr="00230CFA" w:rsidRDefault="0065341C" w:rsidP="0065341C">
      <w:pPr>
        <w:pStyle w:val="paragraph"/>
        <w:jc w:val="both"/>
      </w:pPr>
      <w:r w:rsidRPr="00230CFA">
        <w:tab/>
        <w:t>(c)</w:t>
      </w:r>
      <w:r w:rsidRPr="00230CFA">
        <w:tab/>
      </w:r>
      <w:proofErr w:type="gramStart"/>
      <w:r w:rsidRPr="00230CFA">
        <w:t>the</w:t>
      </w:r>
      <w:proofErr w:type="gramEnd"/>
      <w:r w:rsidRPr="00230CFA">
        <w:t xml:space="preserve"> names and addresses of any person</w:t>
      </w:r>
      <w:r>
        <w:t xml:space="preserve"> </w:t>
      </w:r>
      <w:r w:rsidRPr="00230CFA">
        <w:t>employed or engaged by the person who had any interactions with the e-monitoring system (whether while operating, off or in sleep or idle mode) or data drive;</w:t>
      </w:r>
    </w:p>
    <w:p w14:paraId="3F20B9C7" w14:textId="77777777" w:rsidR="0065341C" w:rsidRPr="00230CFA" w:rsidRDefault="0065341C" w:rsidP="0065341C">
      <w:pPr>
        <w:pStyle w:val="paragraph"/>
        <w:jc w:val="both"/>
      </w:pPr>
      <w:r w:rsidRPr="00230CFA">
        <w:tab/>
        <w:t>(d)</w:t>
      </w:r>
      <w:r w:rsidRPr="00230CFA">
        <w:tab/>
      </w:r>
      <w:proofErr w:type="gramStart"/>
      <w:r w:rsidRPr="00230CFA">
        <w:t>the</w:t>
      </w:r>
      <w:proofErr w:type="gramEnd"/>
      <w:r w:rsidRPr="00230CFA">
        <w:t xml:space="preserve"> reasons why the e-monitoring system was not operational at a given time; or</w:t>
      </w:r>
    </w:p>
    <w:p w14:paraId="6583ED32" w14:textId="7F6A4464" w:rsidR="0065341C" w:rsidRPr="00230CFA" w:rsidRDefault="0065341C" w:rsidP="0065341C">
      <w:pPr>
        <w:pStyle w:val="paragraph"/>
        <w:jc w:val="both"/>
      </w:pPr>
      <w:r w:rsidRPr="00230CFA">
        <w:tab/>
        <w:t>(e)</w:t>
      </w:r>
      <w:r w:rsidRPr="00230CFA">
        <w:tab/>
      </w:r>
      <w:proofErr w:type="gramStart"/>
      <w:r w:rsidRPr="00230CFA">
        <w:t>any</w:t>
      </w:r>
      <w:proofErr w:type="gramEnd"/>
      <w:r w:rsidRPr="00230CFA">
        <w:t xml:space="preserve"> other matte</w:t>
      </w:r>
      <w:r>
        <w:t>r relating to the circumstances</w:t>
      </w:r>
      <w:r w:rsidRPr="00230CFA">
        <w:t xml:space="preserve">, time, place, or manner of installation, carriage, use, </w:t>
      </w:r>
      <w:r w:rsidRPr="00392D3A">
        <w:t>handling</w:t>
      </w:r>
      <w:r w:rsidRPr="00230CFA">
        <w:t>, maintenance or monitoring of use of the e-monitoring system or data drive.</w:t>
      </w:r>
    </w:p>
    <w:p w14:paraId="112F7235" w14:textId="7A19A0BE" w:rsidR="0065341C" w:rsidRPr="00230CFA" w:rsidRDefault="0065341C" w:rsidP="0065341C">
      <w:pPr>
        <w:pStyle w:val="subsection"/>
        <w:jc w:val="both"/>
      </w:pPr>
      <w:r w:rsidRPr="00230CFA">
        <w:tab/>
        <w:t>(2)</w:t>
      </w:r>
      <w:r w:rsidRPr="00230CFA">
        <w:tab/>
        <w:t xml:space="preserve">A concession holder (or person acting on behalf of a concession holder) must not, without reasonable </w:t>
      </w:r>
      <w:r w:rsidRPr="00392D3A">
        <w:t>excuse</w:t>
      </w:r>
      <w:r w:rsidRPr="00230CFA">
        <w:t>, fail to comply with a request to give a st</w:t>
      </w:r>
      <w:r>
        <w:t>atement requested under clause 8</w:t>
      </w:r>
      <w:r w:rsidRPr="00230CFA">
        <w:t>(1) to AFMA wi</w:t>
      </w:r>
      <w:r>
        <w:t>th</w:t>
      </w:r>
      <w:r w:rsidRPr="00230CFA">
        <w:t>in a reasonable time period.</w:t>
      </w:r>
    </w:p>
    <w:p w14:paraId="05E4D31B" w14:textId="3ADDD881" w:rsidR="002057E2" w:rsidRDefault="002057E2">
      <w:pPr>
        <w:spacing w:line="240" w:lineRule="auto"/>
        <w:rPr>
          <w:rFonts w:asciiTheme="minorHAnsi" w:hAnsiTheme="minorHAnsi"/>
          <w:szCs w:val="22"/>
          <w:lang w:eastAsia="en-AU"/>
        </w:rPr>
      </w:pPr>
      <w:r>
        <w:rPr>
          <w:lang w:eastAsia="en-AU"/>
        </w:rPr>
        <w:br w:type="page"/>
      </w:r>
    </w:p>
    <w:p w14:paraId="30C0EF4C" w14:textId="77777777" w:rsidR="002057E2" w:rsidRDefault="002057E2" w:rsidP="002057E2">
      <w:pPr>
        <w:pStyle w:val="ActHead6"/>
      </w:pPr>
      <w:bookmarkStart w:id="11" w:name="_Toc454512518"/>
      <w:bookmarkStart w:id="12" w:name="_Toc47439900"/>
      <w:r>
        <w:lastRenderedPageBreak/>
        <w:t>Schedule 1—Repeals</w:t>
      </w:r>
      <w:bookmarkEnd w:id="11"/>
      <w:bookmarkEnd w:id="12"/>
    </w:p>
    <w:p w14:paraId="74A8FE8A" w14:textId="339B03E8" w:rsidR="002057E2" w:rsidRDefault="002057E2" w:rsidP="002057E2">
      <w:pPr>
        <w:pStyle w:val="ActHead9"/>
      </w:pPr>
      <w:bookmarkStart w:id="13" w:name="_Toc47439901"/>
      <w:r>
        <w:rPr>
          <w:color w:val="000000"/>
          <w:shd w:val="clear" w:color="auto" w:fill="FFFFFF"/>
        </w:rPr>
        <w:t>E-monitoring (Eastern Tuna and Billfish Fishery) Direction 2015 No 2</w:t>
      </w:r>
      <w:bookmarkEnd w:id="13"/>
    </w:p>
    <w:p w14:paraId="1239DC5C" w14:textId="77777777" w:rsidR="002057E2" w:rsidRDefault="002057E2" w:rsidP="002057E2">
      <w:pPr>
        <w:pStyle w:val="ItemHead"/>
      </w:pPr>
      <w:proofErr w:type="gramStart"/>
      <w:r>
        <w:t>1  The</w:t>
      </w:r>
      <w:proofErr w:type="gramEnd"/>
      <w:r>
        <w:t xml:space="preserve"> whole of the instrument</w:t>
      </w:r>
    </w:p>
    <w:p w14:paraId="50C7825F" w14:textId="77777777" w:rsidR="002057E2" w:rsidRDefault="002057E2" w:rsidP="002057E2">
      <w:pPr>
        <w:pStyle w:val="Item"/>
      </w:pPr>
      <w:r>
        <w:t>Repeal the instrument</w:t>
      </w:r>
    </w:p>
    <w:p w14:paraId="6BC7AF9E" w14:textId="77777777" w:rsidR="00A75FE9" w:rsidRDefault="00A75FE9" w:rsidP="005701F4">
      <w:pPr>
        <w:pStyle w:val="ListParagraph"/>
        <w:rPr>
          <w:lang w:eastAsia="en-AU"/>
        </w:rPr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1F520" w14:textId="77777777" w:rsidR="000A2BFD" w:rsidRDefault="000A2BFD" w:rsidP="00715914">
      <w:pPr>
        <w:spacing w:line="240" w:lineRule="auto"/>
      </w:pPr>
      <w:r>
        <w:separator/>
      </w:r>
    </w:p>
  </w:endnote>
  <w:endnote w:type="continuationSeparator" w:id="0">
    <w:p w14:paraId="25C5752A" w14:textId="77777777" w:rsidR="000A2BFD" w:rsidRDefault="000A2BF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526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D125CD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6C83F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0EDA24" w14:textId="153B015B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42E5">
            <w:rPr>
              <w:i/>
              <w:noProof/>
              <w:sz w:val="18"/>
            </w:rPr>
            <w:t>Fisheries Management (E-Monitoring Eastern Tuna and Billfish Fishery)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D3814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F33547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80E08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F3C51D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F11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CDD247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9B0E4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80030E" w14:textId="57537742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42E5">
            <w:rPr>
              <w:i/>
              <w:noProof/>
              <w:sz w:val="18"/>
            </w:rPr>
            <w:t>Fisheries Management (E-Monitoring Eastern Tuna and Billfish Fishery)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01DF3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A6501A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CD8B48" w14:textId="77777777" w:rsidR="0072147A" w:rsidRDefault="0072147A" w:rsidP="00A369E3">
          <w:pPr>
            <w:rPr>
              <w:sz w:val="18"/>
            </w:rPr>
          </w:pPr>
        </w:p>
      </w:tc>
    </w:tr>
  </w:tbl>
  <w:p w14:paraId="6FFD3BD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B85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649268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C41AA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4051B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8B9E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F58864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D2C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DD6BB00" w14:textId="77777777" w:rsidTr="00A87A58">
      <w:tc>
        <w:tcPr>
          <w:tcW w:w="365" w:type="pct"/>
        </w:tcPr>
        <w:p w14:paraId="5A36492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A138BA" w14:textId="4CF403A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642E5">
            <w:rPr>
              <w:i/>
              <w:noProof/>
              <w:sz w:val="18"/>
            </w:rPr>
            <w:t>Fisheries Management (E-Monitoring Eastern Tuna and Billfish Fishery)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0A366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80DC8B6" w14:textId="77777777" w:rsidTr="00A87A58">
      <w:tc>
        <w:tcPr>
          <w:tcW w:w="5000" w:type="pct"/>
          <w:gridSpan w:val="3"/>
        </w:tcPr>
        <w:p w14:paraId="31D0F32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3D9ACE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1AB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C94A77E" w14:textId="77777777" w:rsidTr="00A87A58">
      <w:tc>
        <w:tcPr>
          <w:tcW w:w="947" w:type="pct"/>
        </w:tcPr>
        <w:p w14:paraId="31F7723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CE46C82" w14:textId="4715FE2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2D74">
            <w:rPr>
              <w:i/>
              <w:noProof/>
              <w:sz w:val="18"/>
            </w:rPr>
            <w:t>Fisheries Management (E-Monitoring Eastern Tuna and Billfish Fishery)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223A598" w14:textId="6A4A3510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D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D2B9A61" w14:textId="77777777" w:rsidTr="00A87A58">
      <w:tc>
        <w:tcPr>
          <w:tcW w:w="5000" w:type="pct"/>
          <w:gridSpan w:val="3"/>
        </w:tcPr>
        <w:p w14:paraId="3DEA3622" w14:textId="77777777" w:rsidR="00F6696E" w:rsidRDefault="00F6696E" w:rsidP="000850AC">
          <w:pPr>
            <w:rPr>
              <w:sz w:val="18"/>
            </w:rPr>
          </w:pPr>
        </w:p>
      </w:tc>
    </w:tr>
  </w:tbl>
  <w:p w14:paraId="6CCE67E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28A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4D4A23C" w14:textId="77777777" w:rsidTr="00A87A58">
      <w:tc>
        <w:tcPr>
          <w:tcW w:w="365" w:type="pct"/>
        </w:tcPr>
        <w:p w14:paraId="7CF700D5" w14:textId="7FE15B4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D7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E7EDFB" w14:textId="23F7DCE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2D74">
            <w:rPr>
              <w:i/>
              <w:noProof/>
              <w:sz w:val="18"/>
            </w:rPr>
            <w:t>Fisheries Management (E-Monitoring Eastern Tuna and Billfish Fishery)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EA180B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3FBD25B" w14:textId="77777777" w:rsidTr="00A87A58">
      <w:tc>
        <w:tcPr>
          <w:tcW w:w="5000" w:type="pct"/>
          <w:gridSpan w:val="3"/>
        </w:tcPr>
        <w:p w14:paraId="5C60ADE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EC1AE5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D97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310A490" w14:textId="77777777" w:rsidTr="00A87A58">
      <w:tc>
        <w:tcPr>
          <w:tcW w:w="947" w:type="pct"/>
        </w:tcPr>
        <w:p w14:paraId="612ACB5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1C71D5F" w14:textId="025028D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2D74">
            <w:rPr>
              <w:i/>
              <w:noProof/>
              <w:sz w:val="18"/>
            </w:rPr>
            <w:t>Fisheries Management (E-Monitoring Eastern Tuna and Billfish Fishery) Direction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BEA6C6" w14:textId="50FA9A0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D7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215AC6E" w14:textId="77777777" w:rsidTr="00A87A58">
      <w:tc>
        <w:tcPr>
          <w:tcW w:w="5000" w:type="pct"/>
          <w:gridSpan w:val="3"/>
        </w:tcPr>
        <w:p w14:paraId="70860FB6" w14:textId="77777777" w:rsidR="008C2EAC" w:rsidRDefault="008C2EAC" w:rsidP="000850AC">
          <w:pPr>
            <w:rPr>
              <w:sz w:val="18"/>
            </w:rPr>
          </w:pPr>
        </w:p>
      </w:tc>
    </w:tr>
  </w:tbl>
  <w:p w14:paraId="7484E6C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52EF" w14:textId="77777777" w:rsidR="000A2BFD" w:rsidRDefault="000A2BFD" w:rsidP="00715914">
      <w:pPr>
        <w:spacing w:line="240" w:lineRule="auto"/>
      </w:pPr>
      <w:r>
        <w:separator/>
      </w:r>
    </w:p>
  </w:footnote>
  <w:footnote w:type="continuationSeparator" w:id="0">
    <w:p w14:paraId="06F8715F" w14:textId="77777777" w:rsidR="000A2BFD" w:rsidRDefault="000A2BF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177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31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7C5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E88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AF03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58FC" w14:textId="77777777" w:rsidR="004E1307" w:rsidRDefault="004E1307" w:rsidP="00715914">
    <w:pPr>
      <w:rPr>
        <w:sz w:val="20"/>
      </w:rPr>
    </w:pPr>
  </w:p>
  <w:p w14:paraId="1846A0A1" w14:textId="77777777" w:rsidR="004E1307" w:rsidRDefault="004E1307" w:rsidP="00715914">
    <w:pPr>
      <w:rPr>
        <w:sz w:val="20"/>
      </w:rPr>
    </w:pPr>
  </w:p>
  <w:p w14:paraId="688CF53C" w14:textId="77777777" w:rsidR="004E1307" w:rsidRPr="007A1328" w:rsidRDefault="004E1307" w:rsidP="00715914">
    <w:pPr>
      <w:rPr>
        <w:sz w:val="20"/>
      </w:rPr>
    </w:pPr>
  </w:p>
  <w:p w14:paraId="02A8FA35" w14:textId="77777777" w:rsidR="004E1307" w:rsidRPr="007A1328" w:rsidRDefault="004E1307" w:rsidP="00715914">
    <w:pPr>
      <w:rPr>
        <w:b/>
        <w:sz w:val="24"/>
      </w:rPr>
    </w:pPr>
  </w:p>
  <w:p w14:paraId="27937CF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40A0" w14:textId="77777777" w:rsidR="004E1307" w:rsidRPr="007A1328" w:rsidRDefault="004E1307" w:rsidP="00715914">
    <w:pPr>
      <w:jc w:val="right"/>
      <w:rPr>
        <w:sz w:val="20"/>
      </w:rPr>
    </w:pPr>
  </w:p>
  <w:p w14:paraId="06221E62" w14:textId="77777777" w:rsidR="004E1307" w:rsidRPr="007A1328" w:rsidRDefault="004E1307" w:rsidP="00715914">
    <w:pPr>
      <w:jc w:val="right"/>
      <w:rPr>
        <w:sz w:val="20"/>
      </w:rPr>
    </w:pPr>
  </w:p>
  <w:p w14:paraId="65F44A6D" w14:textId="77777777" w:rsidR="004E1307" w:rsidRPr="007A1328" w:rsidRDefault="004E1307" w:rsidP="00715914">
    <w:pPr>
      <w:jc w:val="right"/>
      <w:rPr>
        <w:sz w:val="20"/>
      </w:rPr>
    </w:pPr>
  </w:p>
  <w:p w14:paraId="67D8139C" w14:textId="77777777" w:rsidR="004E1307" w:rsidRPr="007A1328" w:rsidRDefault="004E1307" w:rsidP="00715914">
    <w:pPr>
      <w:jc w:val="right"/>
      <w:rPr>
        <w:b/>
        <w:sz w:val="24"/>
      </w:rPr>
    </w:pPr>
  </w:p>
  <w:p w14:paraId="6775239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4E06"/>
    <w:multiLevelType w:val="hybridMultilevel"/>
    <w:tmpl w:val="02524D20"/>
    <w:lvl w:ilvl="0" w:tplc="0C090019">
      <w:start w:val="1"/>
      <w:numFmt w:val="lowerLetter"/>
      <w:lvlText w:val="%1.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44C768C"/>
    <w:multiLevelType w:val="hybridMultilevel"/>
    <w:tmpl w:val="862607F2"/>
    <w:lvl w:ilvl="0" w:tplc="FC1C744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9507A"/>
    <w:multiLevelType w:val="hybridMultilevel"/>
    <w:tmpl w:val="862607F2"/>
    <w:lvl w:ilvl="0" w:tplc="FC1C744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F6584F"/>
    <w:multiLevelType w:val="hybridMultilevel"/>
    <w:tmpl w:val="EF96F662"/>
    <w:lvl w:ilvl="0" w:tplc="3F4CD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2256A"/>
    <w:multiLevelType w:val="hybridMultilevel"/>
    <w:tmpl w:val="B3400DFC"/>
    <w:lvl w:ilvl="0" w:tplc="2DB609F8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AA3EBA"/>
    <w:multiLevelType w:val="hybridMultilevel"/>
    <w:tmpl w:val="B7F611FE"/>
    <w:lvl w:ilvl="0" w:tplc="CA1AC59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2"/>
        <w:szCs w:val="22"/>
        <w:u w:val="none"/>
      </w:rPr>
    </w:lvl>
    <w:lvl w:ilvl="1" w:tplc="7C762302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26B5"/>
    <w:multiLevelType w:val="hybridMultilevel"/>
    <w:tmpl w:val="B3400DFC"/>
    <w:lvl w:ilvl="0" w:tplc="2DB609F8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19004E9"/>
    <w:multiLevelType w:val="hybridMultilevel"/>
    <w:tmpl w:val="2A2E9FB6"/>
    <w:lvl w:ilvl="0" w:tplc="F0F22D7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sz w:val="22"/>
        <w:szCs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78E"/>
    <w:multiLevelType w:val="hybridMultilevel"/>
    <w:tmpl w:val="E99EEBC8"/>
    <w:lvl w:ilvl="0" w:tplc="EE3E72BA">
      <w:start w:val="1"/>
      <w:numFmt w:val="lowerLetter"/>
      <w:lvlText w:val="(%1)"/>
      <w:lvlJc w:val="left"/>
      <w:pPr>
        <w:ind w:left="2351" w:hanging="36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6E8697A"/>
    <w:multiLevelType w:val="hybridMultilevel"/>
    <w:tmpl w:val="B7F611FE"/>
    <w:lvl w:ilvl="0" w:tplc="CA1AC59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2"/>
        <w:szCs w:val="22"/>
        <w:u w:val="none"/>
      </w:rPr>
    </w:lvl>
    <w:lvl w:ilvl="1" w:tplc="7C762302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728D1"/>
    <w:multiLevelType w:val="hybridMultilevel"/>
    <w:tmpl w:val="2536D284"/>
    <w:lvl w:ilvl="0" w:tplc="0C090017">
      <w:start w:val="1"/>
      <w:numFmt w:val="lowerLetter"/>
      <w:lvlText w:val="%1)"/>
      <w:lvlJc w:val="lef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53D3BE1"/>
    <w:multiLevelType w:val="hybridMultilevel"/>
    <w:tmpl w:val="C2F48A9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0C271F"/>
    <w:multiLevelType w:val="hybridMultilevel"/>
    <w:tmpl w:val="B7F611FE"/>
    <w:lvl w:ilvl="0" w:tplc="CA1AC59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2"/>
        <w:szCs w:val="22"/>
        <w:u w:val="none"/>
      </w:rPr>
    </w:lvl>
    <w:lvl w:ilvl="1" w:tplc="7C762302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42A94"/>
    <w:multiLevelType w:val="hybridMultilevel"/>
    <w:tmpl w:val="862607F2"/>
    <w:lvl w:ilvl="0" w:tplc="FC1C744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6B62C6A"/>
    <w:multiLevelType w:val="hybridMultilevel"/>
    <w:tmpl w:val="B7F611FE"/>
    <w:lvl w:ilvl="0" w:tplc="CA1AC59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2"/>
        <w:szCs w:val="22"/>
        <w:u w:val="none"/>
      </w:rPr>
    </w:lvl>
    <w:lvl w:ilvl="1" w:tplc="7C762302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17AC2"/>
    <w:multiLevelType w:val="hybridMultilevel"/>
    <w:tmpl w:val="1F8A7016"/>
    <w:lvl w:ilvl="0" w:tplc="EC2050A4">
      <w:start w:val="1"/>
      <w:numFmt w:val="lowerRoman"/>
      <w:lvlText w:val="(%1)"/>
      <w:lvlJc w:val="left"/>
      <w:pPr>
        <w:ind w:left="234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2" w:hanging="360"/>
      </w:pPr>
    </w:lvl>
    <w:lvl w:ilvl="2" w:tplc="0C09001B" w:tentative="1">
      <w:start w:val="1"/>
      <w:numFmt w:val="lowerRoman"/>
      <w:lvlText w:val="%3."/>
      <w:lvlJc w:val="right"/>
      <w:pPr>
        <w:ind w:left="3422" w:hanging="180"/>
      </w:pPr>
    </w:lvl>
    <w:lvl w:ilvl="3" w:tplc="0C09000F" w:tentative="1">
      <w:start w:val="1"/>
      <w:numFmt w:val="decimal"/>
      <w:lvlText w:val="%4."/>
      <w:lvlJc w:val="left"/>
      <w:pPr>
        <w:ind w:left="4142" w:hanging="360"/>
      </w:pPr>
    </w:lvl>
    <w:lvl w:ilvl="4" w:tplc="0C090019" w:tentative="1">
      <w:start w:val="1"/>
      <w:numFmt w:val="lowerLetter"/>
      <w:lvlText w:val="%5."/>
      <w:lvlJc w:val="left"/>
      <w:pPr>
        <w:ind w:left="4862" w:hanging="360"/>
      </w:pPr>
    </w:lvl>
    <w:lvl w:ilvl="5" w:tplc="0C09001B" w:tentative="1">
      <w:start w:val="1"/>
      <w:numFmt w:val="lowerRoman"/>
      <w:lvlText w:val="%6."/>
      <w:lvlJc w:val="right"/>
      <w:pPr>
        <w:ind w:left="5582" w:hanging="180"/>
      </w:pPr>
    </w:lvl>
    <w:lvl w:ilvl="6" w:tplc="0C09000F" w:tentative="1">
      <w:start w:val="1"/>
      <w:numFmt w:val="decimal"/>
      <w:lvlText w:val="%7."/>
      <w:lvlJc w:val="left"/>
      <w:pPr>
        <w:ind w:left="6302" w:hanging="360"/>
      </w:pPr>
    </w:lvl>
    <w:lvl w:ilvl="7" w:tplc="0C090019" w:tentative="1">
      <w:start w:val="1"/>
      <w:numFmt w:val="lowerLetter"/>
      <w:lvlText w:val="%8."/>
      <w:lvlJc w:val="left"/>
      <w:pPr>
        <w:ind w:left="7022" w:hanging="360"/>
      </w:pPr>
    </w:lvl>
    <w:lvl w:ilvl="8" w:tplc="0C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29" w15:restartNumberingAfterBreak="0">
    <w:nsid w:val="70BF0FFA"/>
    <w:multiLevelType w:val="hybridMultilevel"/>
    <w:tmpl w:val="81A86B8A"/>
    <w:lvl w:ilvl="0" w:tplc="F47A78BC">
      <w:start w:val="1"/>
      <w:numFmt w:val="decimal"/>
      <w:pStyle w:val="ActHead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9236AC"/>
    <w:multiLevelType w:val="hybridMultilevel"/>
    <w:tmpl w:val="B3400DFC"/>
    <w:lvl w:ilvl="0" w:tplc="2DB609F8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9527DB"/>
    <w:multiLevelType w:val="hybridMultilevel"/>
    <w:tmpl w:val="31725BD4"/>
    <w:lvl w:ilvl="0" w:tplc="3C607C7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90D29"/>
    <w:multiLevelType w:val="hybridMultilevel"/>
    <w:tmpl w:val="B3400DFC"/>
    <w:lvl w:ilvl="0" w:tplc="2DB609F8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A766230"/>
    <w:multiLevelType w:val="hybridMultilevel"/>
    <w:tmpl w:val="862607F2"/>
    <w:lvl w:ilvl="0" w:tplc="FC1C744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27"/>
  </w:num>
  <w:num w:numId="15">
    <w:abstractNumId w:val="23"/>
  </w:num>
  <w:num w:numId="16">
    <w:abstractNumId w:val="24"/>
  </w:num>
  <w:num w:numId="17">
    <w:abstractNumId w:val="10"/>
  </w:num>
  <w:num w:numId="18">
    <w:abstractNumId w:val="31"/>
  </w:num>
  <w:num w:numId="19">
    <w:abstractNumId w:val="20"/>
  </w:num>
  <w:num w:numId="20">
    <w:abstractNumId w:val="25"/>
  </w:num>
  <w:num w:numId="21">
    <w:abstractNumId w:val="22"/>
  </w:num>
  <w:num w:numId="22">
    <w:abstractNumId w:val="17"/>
  </w:num>
  <w:num w:numId="23">
    <w:abstractNumId w:val="29"/>
  </w:num>
  <w:num w:numId="24">
    <w:abstractNumId w:val="15"/>
  </w:num>
  <w:num w:numId="25">
    <w:abstractNumId w:val="21"/>
  </w:num>
  <w:num w:numId="26">
    <w:abstractNumId w:val="33"/>
  </w:num>
  <w:num w:numId="27">
    <w:abstractNumId w:val="16"/>
  </w:num>
  <w:num w:numId="28">
    <w:abstractNumId w:val="30"/>
  </w:num>
  <w:num w:numId="29">
    <w:abstractNumId w:val="11"/>
  </w:num>
  <w:num w:numId="30">
    <w:abstractNumId w:val="18"/>
  </w:num>
  <w:num w:numId="31">
    <w:abstractNumId w:val="28"/>
  </w:num>
  <w:num w:numId="32">
    <w:abstractNumId w:val="13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99"/>
    <w:rsid w:val="00004174"/>
    <w:rsid w:val="00004470"/>
    <w:rsid w:val="000136AF"/>
    <w:rsid w:val="000258B1"/>
    <w:rsid w:val="00040A89"/>
    <w:rsid w:val="000437C1"/>
    <w:rsid w:val="0004455A"/>
    <w:rsid w:val="0005365D"/>
    <w:rsid w:val="000544A2"/>
    <w:rsid w:val="000614BF"/>
    <w:rsid w:val="000630F9"/>
    <w:rsid w:val="00064A9A"/>
    <w:rsid w:val="00066877"/>
    <w:rsid w:val="0006709C"/>
    <w:rsid w:val="00074376"/>
    <w:rsid w:val="000761F0"/>
    <w:rsid w:val="000978F5"/>
    <w:rsid w:val="000A2BFD"/>
    <w:rsid w:val="000B15CD"/>
    <w:rsid w:val="000B35EB"/>
    <w:rsid w:val="000C27AA"/>
    <w:rsid w:val="000C444B"/>
    <w:rsid w:val="000D05EF"/>
    <w:rsid w:val="000D4F41"/>
    <w:rsid w:val="000E0DC1"/>
    <w:rsid w:val="000E2261"/>
    <w:rsid w:val="000E78B7"/>
    <w:rsid w:val="000F21C1"/>
    <w:rsid w:val="001051E8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549D"/>
    <w:rsid w:val="001809D7"/>
    <w:rsid w:val="0019200B"/>
    <w:rsid w:val="001939E1"/>
    <w:rsid w:val="00194C3E"/>
    <w:rsid w:val="00195382"/>
    <w:rsid w:val="001B2CB6"/>
    <w:rsid w:val="001C61C5"/>
    <w:rsid w:val="001C69C4"/>
    <w:rsid w:val="001D2B09"/>
    <w:rsid w:val="001D37EF"/>
    <w:rsid w:val="001D5102"/>
    <w:rsid w:val="001E051D"/>
    <w:rsid w:val="001E3590"/>
    <w:rsid w:val="001E7407"/>
    <w:rsid w:val="001F5D5E"/>
    <w:rsid w:val="001F6219"/>
    <w:rsid w:val="001F6CD4"/>
    <w:rsid w:val="002057E2"/>
    <w:rsid w:val="00206C4D"/>
    <w:rsid w:val="00215AF1"/>
    <w:rsid w:val="00225BD0"/>
    <w:rsid w:val="002321E8"/>
    <w:rsid w:val="00232984"/>
    <w:rsid w:val="0024010F"/>
    <w:rsid w:val="00240749"/>
    <w:rsid w:val="00243018"/>
    <w:rsid w:val="002564A4"/>
    <w:rsid w:val="0026736C"/>
    <w:rsid w:val="00273DFC"/>
    <w:rsid w:val="00281308"/>
    <w:rsid w:val="00284719"/>
    <w:rsid w:val="00297ECB"/>
    <w:rsid w:val="002A7BCF"/>
    <w:rsid w:val="002C3FD1"/>
    <w:rsid w:val="002C7EB5"/>
    <w:rsid w:val="002D043A"/>
    <w:rsid w:val="002D266B"/>
    <w:rsid w:val="002D6224"/>
    <w:rsid w:val="002D65D9"/>
    <w:rsid w:val="002E4B6A"/>
    <w:rsid w:val="002E4D9E"/>
    <w:rsid w:val="00304F8B"/>
    <w:rsid w:val="00313F84"/>
    <w:rsid w:val="00315344"/>
    <w:rsid w:val="00335BC6"/>
    <w:rsid w:val="003415D3"/>
    <w:rsid w:val="00344338"/>
    <w:rsid w:val="00344701"/>
    <w:rsid w:val="00352B0F"/>
    <w:rsid w:val="00360459"/>
    <w:rsid w:val="003767E2"/>
    <w:rsid w:val="0038049F"/>
    <w:rsid w:val="00393169"/>
    <w:rsid w:val="003C6231"/>
    <w:rsid w:val="003C6FA9"/>
    <w:rsid w:val="003D0BFE"/>
    <w:rsid w:val="003D5700"/>
    <w:rsid w:val="003E2BB5"/>
    <w:rsid w:val="003E341B"/>
    <w:rsid w:val="003E4D00"/>
    <w:rsid w:val="004116CD"/>
    <w:rsid w:val="00417EB9"/>
    <w:rsid w:val="00424CA9"/>
    <w:rsid w:val="00426D4E"/>
    <w:rsid w:val="004276DF"/>
    <w:rsid w:val="00431E9B"/>
    <w:rsid w:val="00432386"/>
    <w:rsid w:val="004379E3"/>
    <w:rsid w:val="0044015E"/>
    <w:rsid w:val="0044291A"/>
    <w:rsid w:val="004448D6"/>
    <w:rsid w:val="00467661"/>
    <w:rsid w:val="00472DBE"/>
    <w:rsid w:val="00473DF0"/>
    <w:rsid w:val="00474A19"/>
    <w:rsid w:val="00477830"/>
    <w:rsid w:val="004812D2"/>
    <w:rsid w:val="00486CB0"/>
    <w:rsid w:val="00487764"/>
    <w:rsid w:val="00496F97"/>
    <w:rsid w:val="004B6C48"/>
    <w:rsid w:val="004C4E59"/>
    <w:rsid w:val="004C614F"/>
    <w:rsid w:val="004C6809"/>
    <w:rsid w:val="004D0B01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01F4"/>
    <w:rsid w:val="00584811"/>
    <w:rsid w:val="00585784"/>
    <w:rsid w:val="00593AA6"/>
    <w:rsid w:val="00594161"/>
    <w:rsid w:val="00594749"/>
    <w:rsid w:val="005A2D74"/>
    <w:rsid w:val="005A65D5"/>
    <w:rsid w:val="005B21F0"/>
    <w:rsid w:val="005B4067"/>
    <w:rsid w:val="005C3F41"/>
    <w:rsid w:val="005C635F"/>
    <w:rsid w:val="005D1D92"/>
    <w:rsid w:val="005D2D09"/>
    <w:rsid w:val="005E4DFB"/>
    <w:rsid w:val="00600219"/>
    <w:rsid w:val="006043B9"/>
    <w:rsid w:val="00604F2A"/>
    <w:rsid w:val="00620076"/>
    <w:rsid w:val="00627E0A"/>
    <w:rsid w:val="00645582"/>
    <w:rsid w:val="0065341C"/>
    <w:rsid w:val="0065488B"/>
    <w:rsid w:val="00670EA1"/>
    <w:rsid w:val="00677CC2"/>
    <w:rsid w:val="00680398"/>
    <w:rsid w:val="0068614F"/>
    <w:rsid w:val="0068744B"/>
    <w:rsid w:val="006905DE"/>
    <w:rsid w:val="0069207B"/>
    <w:rsid w:val="006A154F"/>
    <w:rsid w:val="006A2F88"/>
    <w:rsid w:val="006A437B"/>
    <w:rsid w:val="006B5789"/>
    <w:rsid w:val="006C30C5"/>
    <w:rsid w:val="006C7F8C"/>
    <w:rsid w:val="006E2E1C"/>
    <w:rsid w:val="006E6246"/>
    <w:rsid w:val="006E69C2"/>
    <w:rsid w:val="006E6DCC"/>
    <w:rsid w:val="006E7397"/>
    <w:rsid w:val="006F318F"/>
    <w:rsid w:val="006F33B0"/>
    <w:rsid w:val="0070017E"/>
    <w:rsid w:val="00700B2C"/>
    <w:rsid w:val="00700EB5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3173"/>
    <w:rsid w:val="00774EDD"/>
    <w:rsid w:val="007757EC"/>
    <w:rsid w:val="00783E89"/>
    <w:rsid w:val="00793915"/>
    <w:rsid w:val="007C0018"/>
    <w:rsid w:val="007C2253"/>
    <w:rsid w:val="007D7911"/>
    <w:rsid w:val="007E163D"/>
    <w:rsid w:val="007E667A"/>
    <w:rsid w:val="007F28C9"/>
    <w:rsid w:val="007F51B2"/>
    <w:rsid w:val="007F6619"/>
    <w:rsid w:val="008040DD"/>
    <w:rsid w:val="008117E9"/>
    <w:rsid w:val="00824498"/>
    <w:rsid w:val="00826BD1"/>
    <w:rsid w:val="00837A90"/>
    <w:rsid w:val="00853EC8"/>
    <w:rsid w:val="00854D0B"/>
    <w:rsid w:val="00856A31"/>
    <w:rsid w:val="00860B4E"/>
    <w:rsid w:val="00867B37"/>
    <w:rsid w:val="008754D0"/>
    <w:rsid w:val="00875C82"/>
    <w:rsid w:val="00875D13"/>
    <w:rsid w:val="00880CCF"/>
    <w:rsid w:val="008855C9"/>
    <w:rsid w:val="00886456"/>
    <w:rsid w:val="00896176"/>
    <w:rsid w:val="008A46E1"/>
    <w:rsid w:val="008A4F43"/>
    <w:rsid w:val="008B2706"/>
    <w:rsid w:val="008B4A99"/>
    <w:rsid w:val="008C2EAC"/>
    <w:rsid w:val="008D0EE0"/>
    <w:rsid w:val="008E0027"/>
    <w:rsid w:val="008E2AAA"/>
    <w:rsid w:val="008E6067"/>
    <w:rsid w:val="008F54E7"/>
    <w:rsid w:val="00903422"/>
    <w:rsid w:val="009254C3"/>
    <w:rsid w:val="00932377"/>
    <w:rsid w:val="00941236"/>
    <w:rsid w:val="00942FEB"/>
    <w:rsid w:val="00943FD5"/>
    <w:rsid w:val="0094677D"/>
    <w:rsid w:val="00947D5A"/>
    <w:rsid w:val="009532A5"/>
    <w:rsid w:val="009545BD"/>
    <w:rsid w:val="009646D1"/>
    <w:rsid w:val="00964CF0"/>
    <w:rsid w:val="00977806"/>
    <w:rsid w:val="00982242"/>
    <w:rsid w:val="009847FA"/>
    <w:rsid w:val="009868E9"/>
    <w:rsid w:val="009900A3"/>
    <w:rsid w:val="009B55D4"/>
    <w:rsid w:val="009C0574"/>
    <w:rsid w:val="009C3413"/>
    <w:rsid w:val="00A04192"/>
    <w:rsid w:val="00A0441E"/>
    <w:rsid w:val="00A12128"/>
    <w:rsid w:val="00A22C98"/>
    <w:rsid w:val="00A231E2"/>
    <w:rsid w:val="00A369E3"/>
    <w:rsid w:val="00A57600"/>
    <w:rsid w:val="00A642E5"/>
    <w:rsid w:val="00A64912"/>
    <w:rsid w:val="00A70A74"/>
    <w:rsid w:val="00A75FE9"/>
    <w:rsid w:val="00A92C8B"/>
    <w:rsid w:val="00AD53CC"/>
    <w:rsid w:val="00AD5641"/>
    <w:rsid w:val="00AF06CF"/>
    <w:rsid w:val="00AF2516"/>
    <w:rsid w:val="00AF4763"/>
    <w:rsid w:val="00B07CDB"/>
    <w:rsid w:val="00B16A31"/>
    <w:rsid w:val="00B17DFD"/>
    <w:rsid w:val="00B25306"/>
    <w:rsid w:val="00B26279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74D2"/>
    <w:rsid w:val="00BA220B"/>
    <w:rsid w:val="00BA30D2"/>
    <w:rsid w:val="00BA3A57"/>
    <w:rsid w:val="00BB1533"/>
    <w:rsid w:val="00BB4E1A"/>
    <w:rsid w:val="00BC015E"/>
    <w:rsid w:val="00BC76AC"/>
    <w:rsid w:val="00BD0ECB"/>
    <w:rsid w:val="00BE2155"/>
    <w:rsid w:val="00BE2508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72F"/>
    <w:rsid w:val="00C42BF8"/>
    <w:rsid w:val="00C50043"/>
    <w:rsid w:val="00C7573B"/>
    <w:rsid w:val="00C97A54"/>
    <w:rsid w:val="00CA1EA8"/>
    <w:rsid w:val="00CA5B23"/>
    <w:rsid w:val="00CB602E"/>
    <w:rsid w:val="00CB7E90"/>
    <w:rsid w:val="00CE051D"/>
    <w:rsid w:val="00CE1335"/>
    <w:rsid w:val="00CE493D"/>
    <w:rsid w:val="00CE52B8"/>
    <w:rsid w:val="00CF07FA"/>
    <w:rsid w:val="00CF095A"/>
    <w:rsid w:val="00CF0BB2"/>
    <w:rsid w:val="00CF3EE8"/>
    <w:rsid w:val="00D13441"/>
    <w:rsid w:val="00D150E7"/>
    <w:rsid w:val="00D37235"/>
    <w:rsid w:val="00D465CD"/>
    <w:rsid w:val="00D52DC2"/>
    <w:rsid w:val="00D53BCC"/>
    <w:rsid w:val="00D54C9E"/>
    <w:rsid w:val="00D6537E"/>
    <w:rsid w:val="00D70DFB"/>
    <w:rsid w:val="00D748DC"/>
    <w:rsid w:val="00D766DF"/>
    <w:rsid w:val="00D8206C"/>
    <w:rsid w:val="00D91F10"/>
    <w:rsid w:val="00DA186E"/>
    <w:rsid w:val="00DA217A"/>
    <w:rsid w:val="00DA4116"/>
    <w:rsid w:val="00DB04B8"/>
    <w:rsid w:val="00DB212B"/>
    <w:rsid w:val="00DB251C"/>
    <w:rsid w:val="00DB4630"/>
    <w:rsid w:val="00DC4F88"/>
    <w:rsid w:val="00DE107C"/>
    <w:rsid w:val="00DF2388"/>
    <w:rsid w:val="00DF4ED0"/>
    <w:rsid w:val="00DF51A8"/>
    <w:rsid w:val="00E05704"/>
    <w:rsid w:val="00E338EF"/>
    <w:rsid w:val="00E544BB"/>
    <w:rsid w:val="00E5520A"/>
    <w:rsid w:val="00E74DC7"/>
    <w:rsid w:val="00E74E27"/>
    <w:rsid w:val="00E8075A"/>
    <w:rsid w:val="00E876E4"/>
    <w:rsid w:val="00E929C9"/>
    <w:rsid w:val="00E940D8"/>
    <w:rsid w:val="00E94D5E"/>
    <w:rsid w:val="00E97DC1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2B99"/>
    <w:rsid w:val="00F32BA8"/>
    <w:rsid w:val="00F32EE0"/>
    <w:rsid w:val="00F349F1"/>
    <w:rsid w:val="00F37FC2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5F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DD82C73"/>
  <w15:docId w15:val="{2EA82F20-BFBE-444B-9D8D-E6588C9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52B8"/>
    <w:pPr>
      <w:keepNext/>
      <w:keepLines/>
      <w:numPr>
        <w:numId w:val="23"/>
      </w:numPr>
      <w:spacing w:before="280" w:line="240" w:lineRule="auto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B4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A99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A99"/>
    <w:rPr>
      <w:rFonts w:eastAsia="Times New Roman" w:cs="Times New Roman"/>
      <w:lang w:eastAsia="en-AU"/>
    </w:rPr>
  </w:style>
  <w:style w:type="paragraph" w:customStyle="1" w:styleId="AFMANormal">
    <w:name w:val="AFMA Normal"/>
    <w:rsid w:val="008B4A99"/>
    <w:pPr>
      <w:spacing w:before="240"/>
      <w:jc w:val="both"/>
    </w:pPr>
    <w:rPr>
      <w:rFonts w:eastAsia="Times New Roman" w:cs="Times New Roman"/>
      <w:kern w:val="20"/>
      <w:sz w:val="24"/>
    </w:rPr>
  </w:style>
  <w:style w:type="paragraph" w:styleId="ListParagraph">
    <w:name w:val="List Paragraph"/>
    <w:basedOn w:val="Normal"/>
    <w:uiPriority w:val="34"/>
    <w:qFormat/>
    <w:rsid w:val="00D465CD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508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508"/>
    <w:rPr>
      <w:rFonts w:eastAsia="Times New Roman" w:cs="Times New Roman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mddp\Downloads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BBaseCT" ma:contentTypeID="0x01010057E1D4579408E644BAF6C0834620213F00AB99899018F59E4686E1F13FB815D285" ma:contentTypeVersion="3" ma:contentTypeDescription="FMBBaseCT - This has meta data such as Fishery, CalendarYear, DocumentType" ma:contentTypeScope="" ma:versionID="fa4f4cf9ec2e43f1dd62d0d4fb635b71">
  <xsd:schema xmlns:xsd="http://www.w3.org/2001/XMLSchema" xmlns:xs="http://www.w3.org/2001/XMLSchema" xmlns:p="http://schemas.microsoft.com/office/2006/metadata/properties" xmlns:ns2="1824c38b-68f5-4acf-9be8-fa731a1f728c" targetNamespace="http://schemas.microsoft.com/office/2006/metadata/properties" ma:root="true" ma:fieldsID="33ef21b0c5b1f237e16676d95e69acdf" ns2:_="">
    <xsd:import namespace="1824c38b-68f5-4acf-9be8-fa731a1f728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c38b-68f5-4acf-9be8-fa731a1f72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5f33f937-6948-428d-8e0c-e798960d956f}" ma:internalName="TaxCatchAll" ma:showField="CatchAllData" ma:web="ba1f3d8a-b5ca-41cc-8507-e399c94d1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5f33f937-6948-428d-8e0c-e798960d956f}" ma:internalName="TaxCatchAllLabel" ma:readOnly="true" ma:showField="CatchAllDataLabel" ma:web="ba1f3d8a-b5ca-41cc-8507-e399c94d1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4c38b-68f5-4acf-9be8-fa731a1f728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1647-C984-4B3F-86A6-21BE8346F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4c38b-68f5-4acf-9be8-fa731a1f7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F7FBF-E435-4320-97E9-E3C37DA47FD2}">
  <ds:schemaRefs>
    <ds:schemaRef ds:uri="http://schemas.microsoft.com/office/2006/documentManagement/types"/>
    <ds:schemaRef ds:uri="http://schemas.microsoft.com/office/infopath/2007/PartnerControls"/>
    <ds:schemaRef ds:uri="1824c38b-68f5-4acf-9be8-fa731a1f728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977615-91E0-4528-B23F-647A4B9C3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25A0D-DD42-4B0E-B3AA-7FD2560A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</Template>
  <TotalTime>364</TotalTime>
  <Pages>9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 PIVA, Daniel</dc:creator>
  <cp:lastModifiedBy>DAL PIVA, Daniel</cp:lastModifiedBy>
  <cp:revision>40</cp:revision>
  <cp:lastPrinted>2020-07-22T03:13:00Z</cp:lastPrinted>
  <dcterms:created xsi:type="dcterms:W3CDTF">2019-12-18T01:12:00Z</dcterms:created>
  <dcterms:modified xsi:type="dcterms:W3CDTF">2020-08-07T03:12:00Z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8572c039-4469-48fd-a012-28586c7f741d</vt:lpwstr>
  </property>
  <property fmtid="{D5CDD505-2E9C-101B-9397-08002B2CF9AE}" pid="3" name="ContentTypeId">
    <vt:lpwstr>0x01010057E1D4579408E644BAF6C0834620213F00AB99899018F59E4686E1F13FB815D285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ApplyMark">
    <vt:lpwstr>false</vt:lpwstr>
  </property>
</Properties>
</file>