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31C3D" w:rsidRDefault="00DA186E" w:rsidP="00715914">
      <w:pPr>
        <w:rPr>
          <w:sz w:val="28"/>
        </w:rPr>
      </w:pPr>
      <w:r w:rsidRPr="00C31C3D">
        <w:rPr>
          <w:noProof/>
          <w:lang w:eastAsia="en-AU"/>
        </w:rPr>
        <w:drawing>
          <wp:inline distT="0" distB="0" distL="0" distR="0" wp14:anchorId="3F20A2B7" wp14:editId="620F1AF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31C3D" w:rsidRDefault="00715914" w:rsidP="00715914">
      <w:pPr>
        <w:rPr>
          <w:sz w:val="19"/>
        </w:rPr>
      </w:pPr>
    </w:p>
    <w:p w:rsidR="00715914" w:rsidRPr="00C31C3D" w:rsidRDefault="003F1124" w:rsidP="00715914">
      <w:pPr>
        <w:pStyle w:val="ShortT"/>
      </w:pPr>
      <w:r w:rsidRPr="00C31C3D">
        <w:t>Industrial Chemicals Charges (General) Regulations</w:t>
      </w:r>
      <w:r w:rsidR="00C31C3D" w:rsidRPr="00C31C3D">
        <w:t> </w:t>
      </w:r>
      <w:r w:rsidR="00741750" w:rsidRPr="00C31C3D">
        <w:t>2020</w:t>
      </w:r>
    </w:p>
    <w:p w:rsidR="00FA6400" w:rsidRPr="00C31C3D" w:rsidRDefault="00FA6400" w:rsidP="007517B8">
      <w:pPr>
        <w:pStyle w:val="SignCoverPageStart"/>
        <w:spacing w:before="240"/>
        <w:rPr>
          <w:szCs w:val="22"/>
        </w:rPr>
      </w:pPr>
      <w:r w:rsidRPr="00C31C3D">
        <w:rPr>
          <w:szCs w:val="22"/>
        </w:rPr>
        <w:t>I, General the Honourable David Hurley AC DSC (Retd), Governor</w:t>
      </w:r>
      <w:r w:rsidR="00587239">
        <w:rPr>
          <w:szCs w:val="22"/>
        </w:rPr>
        <w:noBreakHyphen/>
      </w:r>
      <w:r w:rsidRPr="00C31C3D">
        <w:rPr>
          <w:szCs w:val="22"/>
        </w:rPr>
        <w:t>General of the Commonwealth of Australia, acting with the advice of the Federal Executive Council, make the following regulation</w:t>
      </w:r>
      <w:r w:rsidR="00C1021B" w:rsidRPr="00C31C3D">
        <w:rPr>
          <w:szCs w:val="22"/>
        </w:rPr>
        <w:t>s</w:t>
      </w:r>
      <w:r w:rsidRPr="00C31C3D">
        <w:rPr>
          <w:szCs w:val="22"/>
        </w:rPr>
        <w:t>.</w:t>
      </w:r>
    </w:p>
    <w:p w:rsidR="00FA6400" w:rsidRPr="00C31C3D" w:rsidRDefault="002F1689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25 June 2020</w:t>
      </w:r>
      <w:r>
        <w:rPr>
          <w:szCs w:val="22"/>
        </w:rPr>
        <w:fldChar w:fldCharType="end"/>
      </w:r>
    </w:p>
    <w:p w:rsidR="00FA6400" w:rsidRPr="00C31C3D" w:rsidRDefault="00FA640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31C3D">
        <w:rPr>
          <w:szCs w:val="22"/>
        </w:rPr>
        <w:t>David Hurley</w:t>
      </w:r>
    </w:p>
    <w:p w:rsidR="00FA6400" w:rsidRPr="00C31C3D" w:rsidRDefault="00FA640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31C3D">
        <w:rPr>
          <w:szCs w:val="22"/>
        </w:rPr>
        <w:t>Governor</w:t>
      </w:r>
      <w:r w:rsidR="00587239">
        <w:rPr>
          <w:szCs w:val="22"/>
        </w:rPr>
        <w:noBreakHyphen/>
      </w:r>
      <w:r w:rsidRPr="00C31C3D">
        <w:rPr>
          <w:szCs w:val="22"/>
        </w:rPr>
        <w:t>General</w:t>
      </w:r>
    </w:p>
    <w:p w:rsidR="00FA6400" w:rsidRPr="00C31C3D" w:rsidRDefault="00FA640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31C3D">
        <w:rPr>
          <w:szCs w:val="22"/>
        </w:rPr>
        <w:t>By His Excellency’s Command</w:t>
      </w:r>
    </w:p>
    <w:p w:rsidR="00FA6400" w:rsidRPr="00C31C3D" w:rsidRDefault="00FA640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31C3D">
        <w:rPr>
          <w:szCs w:val="22"/>
        </w:rPr>
        <w:t>Mark Coulton</w:t>
      </w:r>
    </w:p>
    <w:p w:rsidR="00FA6400" w:rsidRPr="00C31C3D" w:rsidRDefault="00FA6400" w:rsidP="007517B8">
      <w:pPr>
        <w:pStyle w:val="SignCoverPageEnd"/>
        <w:rPr>
          <w:szCs w:val="22"/>
        </w:rPr>
      </w:pPr>
      <w:r w:rsidRPr="00C31C3D">
        <w:rPr>
          <w:szCs w:val="22"/>
        </w:rPr>
        <w:t>Minister for Regional Health, Regional Communications and Local Government</w:t>
      </w:r>
    </w:p>
    <w:p w:rsidR="00FA6400" w:rsidRPr="00C31C3D" w:rsidRDefault="00FA6400" w:rsidP="007517B8"/>
    <w:p w:rsidR="00FA6400" w:rsidRPr="00C31C3D" w:rsidRDefault="00FA6400" w:rsidP="007517B8"/>
    <w:p w:rsidR="00FA6400" w:rsidRPr="00C31C3D" w:rsidRDefault="00FA6400" w:rsidP="007517B8"/>
    <w:p w:rsidR="00715914" w:rsidRPr="00051769" w:rsidRDefault="00715914" w:rsidP="00715914">
      <w:pPr>
        <w:pStyle w:val="Header"/>
        <w:tabs>
          <w:tab w:val="clear" w:pos="4150"/>
          <w:tab w:val="clear" w:pos="8307"/>
        </w:tabs>
      </w:pPr>
      <w:r w:rsidRPr="00051769">
        <w:rPr>
          <w:rStyle w:val="CharChapNo"/>
        </w:rPr>
        <w:t xml:space="preserve"> </w:t>
      </w:r>
      <w:r w:rsidRPr="00051769">
        <w:rPr>
          <w:rStyle w:val="CharChapText"/>
        </w:rPr>
        <w:t xml:space="preserve"> </w:t>
      </w:r>
    </w:p>
    <w:p w:rsidR="00715914" w:rsidRPr="00051769" w:rsidRDefault="00715914" w:rsidP="00715914">
      <w:pPr>
        <w:pStyle w:val="Header"/>
        <w:tabs>
          <w:tab w:val="clear" w:pos="4150"/>
          <w:tab w:val="clear" w:pos="8307"/>
        </w:tabs>
      </w:pPr>
      <w:r w:rsidRPr="00051769">
        <w:rPr>
          <w:rStyle w:val="CharPartNo"/>
        </w:rPr>
        <w:t xml:space="preserve"> </w:t>
      </w:r>
      <w:r w:rsidRPr="00051769">
        <w:rPr>
          <w:rStyle w:val="CharPartText"/>
        </w:rPr>
        <w:t xml:space="preserve"> </w:t>
      </w:r>
    </w:p>
    <w:p w:rsidR="00715914" w:rsidRPr="00051769" w:rsidRDefault="00715914" w:rsidP="00715914">
      <w:pPr>
        <w:pStyle w:val="Header"/>
        <w:tabs>
          <w:tab w:val="clear" w:pos="4150"/>
          <w:tab w:val="clear" w:pos="8307"/>
        </w:tabs>
      </w:pPr>
      <w:r w:rsidRPr="00051769">
        <w:rPr>
          <w:rStyle w:val="CharDivNo"/>
        </w:rPr>
        <w:t xml:space="preserve"> </w:t>
      </w:r>
      <w:r w:rsidRPr="00051769">
        <w:rPr>
          <w:rStyle w:val="CharDivText"/>
        </w:rPr>
        <w:t xml:space="preserve"> </w:t>
      </w:r>
    </w:p>
    <w:p w:rsidR="00715914" w:rsidRPr="00C31C3D" w:rsidRDefault="00715914" w:rsidP="00715914">
      <w:pPr>
        <w:sectPr w:rsidR="00715914" w:rsidRPr="00C31C3D" w:rsidSect="007265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C31C3D" w:rsidRDefault="00715914" w:rsidP="00F93873">
      <w:pPr>
        <w:rPr>
          <w:sz w:val="36"/>
        </w:rPr>
      </w:pPr>
      <w:r w:rsidRPr="00C31C3D">
        <w:rPr>
          <w:sz w:val="36"/>
        </w:rPr>
        <w:lastRenderedPageBreak/>
        <w:t>Contents</w:t>
      </w:r>
    </w:p>
    <w:bookmarkStart w:id="0" w:name="BKCheck15B_1"/>
    <w:bookmarkEnd w:id="0"/>
    <w:p w:rsidR="00587239" w:rsidRDefault="0058723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TOC \o "1-9" </w:instrText>
      </w:r>
      <w:r>
        <w:rPr>
          <w:sz w:val="20"/>
        </w:rPr>
        <w:fldChar w:fldCharType="separate"/>
      </w:r>
      <w:r>
        <w:rPr>
          <w:noProof/>
        </w:rPr>
        <w:t>Part 1—Preliminary</w:t>
      </w:r>
      <w:r w:rsidRPr="00587239">
        <w:rPr>
          <w:b w:val="0"/>
          <w:noProof/>
          <w:sz w:val="18"/>
        </w:rPr>
        <w:tab/>
      </w:r>
      <w:r w:rsidRPr="00587239">
        <w:rPr>
          <w:b w:val="0"/>
          <w:noProof/>
          <w:sz w:val="18"/>
        </w:rPr>
        <w:fldChar w:fldCharType="begin"/>
      </w:r>
      <w:r w:rsidRPr="00587239">
        <w:rPr>
          <w:b w:val="0"/>
          <w:noProof/>
          <w:sz w:val="18"/>
        </w:rPr>
        <w:instrText xml:space="preserve"> PAGEREF _Toc41038247 \h </w:instrText>
      </w:r>
      <w:r w:rsidRPr="00587239">
        <w:rPr>
          <w:b w:val="0"/>
          <w:noProof/>
          <w:sz w:val="18"/>
        </w:rPr>
      </w:r>
      <w:r w:rsidRPr="00587239">
        <w:rPr>
          <w:b w:val="0"/>
          <w:noProof/>
          <w:sz w:val="18"/>
        </w:rPr>
        <w:fldChar w:fldCharType="separate"/>
      </w:r>
      <w:r w:rsidR="002F1689">
        <w:rPr>
          <w:b w:val="0"/>
          <w:noProof/>
          <w:sz w:val="18"/>
        </w:rPr>
        <w:t>1</w:t>
      </w:r>
      <w:r w:rsidRPr="00587239">
        <w:rPr>
          <w:b w:val="0"/>
          <w:noProof/>
          <w:sz w:val="18"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_Toc41038248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1</w:t>
      </w:r>
      <w:r w:rsidRPr="00587239">
        <w:rPr>
          <w:noProof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_Toc41038249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1</w:t>
      </w:r>
      <w:r w:rsidRPr="00587239">
        <w:rPr>
          <w:noProof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_Toc41038250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1</w:t>
      </w:r>
      <w:r w:rsidRPr="00587239">
        <w:rPr>
          <w:noProof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_Toc41038251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1</w:t>
      </w:r>
      <w:r w:rsidRPr="00587239">
        <w:rPr>
          <w:noProof/>
        </w:rPr>
        <w:fldChar w:fldCharType="end"/>
      </w:r>
    </w:p>
    <w:p w:rsidR="00587239" w:rsidRDefault="0058723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2—Registration charge</w:t>
      </w:r>
      <w:r w:rsidRPr="00587239">
        <w:rPr>
          <w:b w:val="0"/>
          <w:noProof/>
          <w:sz w:val="18"/>
        </w:rPr>
        <w:tab/>
      </w:r>
      <w:r w:rsidRPr="00587239">
        <w:rPr>
          <w:b w:val="0"/>
          <w:noProof/>
          <w:sz w:val="18"/>
        </w:rPr>
        <w:fldChar w:fldCharType="begin"/>
      </w:r>
      <w:r w:rsidRPr="00587239">
        <w:rPr>
          <w:b w:val="0"/>
          <w:noProof/>
          <w:sz w:val="18"/>
        </w:rPr>
        <w:instrText xml:space="preserve"> PAGEREF _Toc41038252 \h </w:instrText>
      </w:r>
      <w:r w:rsidRPr="00587239">
        <w:rPr>
          <w:b w:val="0"/>
          <w:noProof/>
          <w:sz w:val="18"/>
        </w:rPr>
      </w:r>
      <w:r w:rsidRPr="00587239">
        <w:rPr>
          <w:b w:val="0"/>
          <w:noProof/>
          <w:sz w:val="18"/>
        </w:rPr>
        <w:fldChar w:fldCharType="separate"/>
      </w:r>
      <w:r w:rsidR="002F1689">
        <w:rPr>
          <w:b w:val="0"/>
          <w:noProof/>
          <w:sz w:val="18"/>
        </w:rPr>
        <w:t>3</w:t>
      </w:r>
      <w:r w:rsidRPr="00587239">
        <w:rPr>
          <w:b w:val="0"/>
          <w:noProof/>
          <w:sz w:val="18"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Amount of registration charge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_Toc41038253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3</w:t>
      </w:r>
      <w:r w:rsidRPr="00587239">
        <w:rPr>
          <w:noProof/>
        </w:rPr>
        <w:fldChar w:fldCharType="end"/>
      </w:r>
    </w:p>
    <w:p w:rsidR="00587239" w:rsidRDefault="005872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Value of relevant industrial chemicals introduced in financial year</w:t>
      </w:r>
      <w:r w:rsidRPr="00587239">
        <w:rPr>
          <w:noProof/>
        </w:rPr>
        <w:tab/>
      </w:r>
      <w:r w:rsidRPr="00587239">
        <w:rPr>
          <w:noProof/>
        </w:rPr>
        <w:fldChar w:fldCharType="begin"/>
      </w:r>
      <w:r w:rsidRPr="00587239">
        <w:rPr>
          <w:noProof/>
        </w:rPr>
        <w:instrText xml:space="preserve"> PAGEREF _Toc41038254 \h </w:instrText>
      </w:r>
      <w:r w:rsidRPr="00587239">
        <w:rPr>
          <w:noProof/>
        </w:rPr>
      </w:r>
      <w:r w:rsidRPr="00587239">
        <w:rPr>
          <w:noProof/>
        </w:rPr>
        <w:fldChar w:fldCharType="separate"/>
      </w:r>
      <w:r w:rsidR="002F1689">
        <w:rPr>
          <w:noProof/>
        </w:rPr>
        <w:t>3</w:t>
      </w:r>
      <w:r w:rsidRPr="00587239">
        <w:rPr>
          <w:noProof/>
        </w:rPr>
        <w:fldChar w:fldCharType="end"/>
      </w:r>
    </w:p>
    <w:p w:rsidR="00A802BC" w:rsidRPr="00C31C3D" w:rsidRDefault="00587239" w:rsidP="00F93873">
      <w:pPr>
        <w:rPr>
          <w:sz w:val="20"/>
        </w:rPr>
      </w:pPr>
      <w:r>
        <w:rPr>
          <w:sz w:val="20"/>
        </w:rPr>
        <w:fldChar w:fldCharType="end"/>
      </w:r>
    </w:p>
    <w:p w:rsidR="00715914" w:rsidRPr="00C31C3D" w:rsidRDefault="00715914" w:rsidP="00715914">
      <w:pPr>
        <w:sectPr w:rsidR="00715914" w:rsidRPr="00C31C3D" w:rsidSect="007265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31C3D" w:rsidRDefault="00715914" w:rsidP="00715914">
      <w:pPr>
        <w:pStyle w:val="ActHead2"/>
      </w:pPr>
      <w:bookmarkStart w:id="1" w:name="_Toc41038247"/>
      <w:r w:rsidRPr="00051769">
        <w:rPr>
          <w:rStyle w:val="CharPartNo"/>
        </w:rPr>
        <w:lastRenderedPageBreak/>
        <w:t>Part</w:t>
      </w:r>
      <w:r w:rsidR="00C31C3D" w:rsidRPr="00051769">
        <w:rPr>
          <w:rStyle w:val="CharPartNo"/>
        </w:rPr>
        <w:t> </w:t>
      </w:r>
      <w:r w:rsidRPr="00051769">
        <w:rPr>
          <w:rStyle w:val="CharPartNo"/>
        </w:rPr>
        <w:t>1</w:t>
      </w:r>
      <w:r w:rsidRPr="00C31C3D">
        <w:t>—</w:t>
      </w:r>
      <w:r w:rsidRPr="00051769">
        <w:rPr>
          <w:rStyle w:val="CharPartText"/>
        </w:rPr>
        <w:t>Preliminary</w:t>
      </w:r>
      <w:bookmarkEnd w:id="1"/>
    </w:p>
    <w:p w:rsidR="00715914" w:rsidRPr="00051769" w:rsidRDefault="00715914" w:rsidP="00715914">
      <w:pPr>
        <w:pStyle w:val="Header"/>
      </w:pPr>
      <w:r w:rsidRPr="00051769">
        <w:rPr>
          <w:rStyle w:val="CharDivNo"/>
        </w:rPr>
        <w:t xml:space="preserve"> </w:t>
      </w:r>
      <w:r w:rsidRPr="00051769">
        <w:rPr>
          <w:rStyle w:val="CharDivText"/>
        </w:rPr>
        <w:t xml:space="preserve"> </w:t>
      </w:r>
    </w:p>
    <w:p w:rsidR="00715914" w:rsidRPr="00C31C3D" w:rsidRDefault="00715914" w:rsidP="00715914">
      <w:pPr>
        <w:pStyle w:val="ActHead5"/>
      </w:pPr>
      <w:bookmarkStart w:id="2" w:name="_Toc41038248"/>
      <w:r w:rsidRPr="00051769">
        <w:rPr>
          <w:rStyle w:val="CharSectno"/>
        </w:rPr>
        <w:t>1</w:t>
      </w:r>
      <w:r w:rsidRPr="00C31C3D">
        <w:t xml:space="preserve">  </w:t>
      </w:r>
      <w:r w:rsidR="00CE493D" w:rsidRPr="00C31C3D">
        <w:t>Name</w:t>
      </w:r>
      <w:bookmarkEnd w:id="2"/>
    </w:p>
    <w:p w:rsidR="00715914" w:rsidRPr="00C31C3D" w:rsidRDefault="00715914" w:rsidP="00715914">
      <w:pPr>
        <w:pStyle w:val="subsection"/>
      </w:pPr>
      <w:r w:rsidRPr="00C31C3D">
        <w:tab/>
      </w:r>
      <w:r w:rsidRPr="00C31C3D">
        <w:tab/>
        <w:t xml:space="preserve">This </w:t>
      </w:r>
      <w:r w:rsidR="00055F95" w:rsidRPr="00C31C3D">
        <w:t xml:space="preserve">instrument </w:t>
      </w:r>
      <w:r w:rsidR="00CE493D" w:rsidRPr="00C31C3D">
        <w:t xml:space="preserve">is the </w:t>
      </w:r>
      <w:bookmarkStart w:id="3" w:name="BKCheck15B_2"/>
      <w:bookmarkEnd w:id="3"/>
      <w:r w:rsidR="00CE038B" w:rsidRPr="00C31C3D">
        <w:rPr>
          <w:i/>
        </w:rPr>
        <w:fldChar w:fldCharType="begin"/>
      </w:r>
      <w:r w:rsidR="00CE038B" w:rsidRPr="00C31C3D">
        <w:rPr>
          <w:i/>
        </w:rPr>
        <w:instrText xml:space="preserve"> STYLEREF  ShortT </w:instrText>
      </w:r>
      <w:r w:rsidR="00CE038B" w:rsidRPr="00C31C3D">
        <w:rPr>
          <w:i/>
        </w:rPr>
        <w:fldChar w:fldCharType="separate"/>
      </w:r>
      <w:r w:rsidR="002F1689">
        <w:rPr>
          <w:i/>
          <w:noProof/>
        </w:rPr>
        <w:t>Industrial Chemicals Charges (General) Regulations 2020</w:t>
      </w:r>
      <w:r w:rsidR="00CE038B" w:rsidRPr="00C31C3D">
        <w:rPr>
          <w:i/>
        </w:rPr>
        <w:fldChar w:fldCharType="end"/>
      </w:r>
      <w:r w:rsidRPr="00C31C3D">
        <w:t>.</w:t>
      </w:r>
    </w:p>
    <w:p w:rsidR="00715914" w:rsidRPr="00C31C3D" w:rsidRDefault="00715914" w:rsidP="00715914">
      <w:pPr>
        <w:pStyle w:val="ActHead5"/>
      </w:pPr>
      <w:bookmarkStart w:id="4" w:name="_Toc41038249"/>
      <w:r w:rsidRPr="00051769">
        <w:rPr>
          <w:rStyle w:val="CharSectno"/>
        </w:rPr>
        <w:t>2</w:t>
      </w:r>
      <w:r w:rsidRPr="00C31C3D">
        <w:t xml:space="preserve">  Commencement</w:t>
      </w:r>
      <w:bookmarkEnd w:id="4"/>
    </w:p>
    <w:p w:rsidR="003F1124" w:rsidRPr="00C31C3D" w:rsidRDefault="003F1124" w:rsidP="00077D9D">
      <w:pPr>
        <w:pStyle w:val="subsection"/>
      </w:pPr>
      <w:bookmarkStart w:id="5" w:name="_GoBack"/>
      <w:r w:rsidRPr="00C31C3D">
        <w:tab/>
        <w:t>(1)</w:t>
      </w:r>
      <w:r w:rsidRPr="00C31C3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3F1124" w:rsidRPr="00C31C3D" w:rsidRDefault="003F1124" w:rsidP="00077D9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3F1124" w:rsidRPr="00C31C3D" w:rsidTr="003F112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Commencement information</w:t>
            </w:r>
          </w:p>
        </w:tc>
      </w:tr>
      <w:tr w:rsidR="003F1124" w:rsidRPr="00C31C3D" w:rsidTr="003F112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Column 3</w:t>
            </w:r>
          </w:p>
        </w:tc>
      </w:tr>
      <w:tr w:rsidR="003F1124" w:rsidRPr="00C31C3D" w:rsidTr="003F112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Heading"/>
            </w:pPr>
            <w:r w:rsidRPr="00C31C3D">
              <w:t>Date/Details</w:t>
            </w:r>
          </w:p>
        </w:tc>
      </w:tr>
      <w:tr w:rsidR="003F1124" w:rsidRPr="00C31C3D" w:rsidTr="003F112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1124" w:rsidRPr="00C31C3D" w:rsidRDefault="003F1124" w:rsidP="00077D9D">
            <w:pPr>
              <w:pStyle w:val="Tabletext"/>
            </w:pPr>
            <w:r w:rsidRPr="00C31C3D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1124" w:rsidRPr="00C31C3D" w:rsidRDefault="00D448F2" w:rsidP="00F6033E">
            <w:pPr>
              <w:pStyle w:val="Tabletext"/>
            </w:pPr>
            <w:r w:rsidRPr="00C31C3D">
              <w:t>Immediately</w:t>
            </w:r>
            <w:r w:rsidR="008A0E5F" w:rsidRPr="00C31C3D">
              <w:t xml:space="preserve"> </w:t>
            </w:r>
            <w:r w:rsidRPr="00C31C3D">
              <w:t>after</w:t>
            </w:r>
            <w:r w:rsidR="008A0E5F" w:rsidRPr="00C31C3D">
              <w:t xml:space="preserve"> section</w:t>
            </w:r>
            <w:r w:rsidR="00C31C3D" w:rsidRPr="00C31C3D">
              <w:t> </w:t>
            </w:r>
            <w:r w:rsidR="008A0E5F" w:rsidRPr="00C31C3D">
              <w:t xml:space="preserve">3 of the </w:t>
            </w:r>
            <w:r w:rsidR="008A0E5F" w:rsidRPr="00C31C3D">
              <w:rPr>
                <w:i/>
              </w:rPr>
              <w:t>Industrial Chemicals Charges (General) Act 201</w:t>
            </w:r>
            <w:r w:rsidR="00F6033E" w:rsidRPr="00C31C3D">
              <w:rPr>
                <w:i/>
              </w:rPr>
              <w:t>9</w:t>
            </w:r>
            <w:r w:rsidRPr="00C31C3D">
              <w:t xml:space="preserve"> commences</w:t>
            </w:r>
            <w:r w:rsidR="008A0E5F" w:rsidRPr="00C31C3D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1124" w:rsidRPr="00C31C3D" w:rsidRDefault="00F6033E" w:rsidP="00077D9D">
            <w:pPr>
              <w:pStyle w:val="Tabletext"/>
            </w:pPr>
            <w:r w:rsidRPr="00C31C3D">
              <w:t>1</w:t>
            </w:r>
            <w:r w:rsidR="00C31C3D" w:rsidRPr="00C31C3D">
              <w:t> </w:t>
            </w:r>
            <w:r w:rsidRPr="00C31C3D">
              <w:t>July 2020</w:t>
            </w:r>
          </w:p>
        </w:tc>
      </w:tr>
    </w:tbl>
    <w:p w:rsidR="003F1124" w:rsidRPr="00C31C3D" w:rsidRDefault="003F1124" w:rsidP="00077D9D">
      <w:pPr>
        <w:pStyle w:val="notetext"/>
      </w:pPr>
      <w:r w:rsidRPr="00C31C3D">
        <w:rPr>
          <w:snapToGrid w:val="0"/>
          <w:lang w:eastAsia="en-US"/>
        </w:rPr>
        <w:t>Note:</w:t>
      </w:r>
      <w:r w:rsidRPr="00C31C3D">
        <w:rPr>
          <w:snapToGrid w:val="0"/>
          <w:lang w:eastAsia="en-US"/>
        </w:rPr>
        <w:tab/>
        <w:t xml:space="preserve">This table relates only to the provisions of this </w:t>
      </w:r>
      <w:r w:rsidRPr="00C31C3D">
        <w:t xml:space="preserve">instrument </w:t>
      </w:r>
      <w:r w:rsidRPr="00C31C3D">
        <w:rPr>
          <w:snapToGrid w:val="0"/>
          <w:lang w:eastAsia="en-US"/>
        </w:rPr>
        <w:t xml:space="preserve">as originally made. It will not be amended to deal with any later amendments of this </w:t>
      </w:r>
      <w:r w:rsidRPr="00C31C3D">
        <w:t>instrument</w:t>
      </w:r>
      <w:r w:rsidRPr="00C31C3D">
        <w:rPr>
          <w:snapToGrid w:val="0"/>
          <w:lang w:eastAsia="en-US"/>
        </w:rPr>
        <w:t>.</w:t>
      </w:r>
    </w:p>
    <w:p w:rsidR="003F1124" w:rsidRPr="00C31C3D" w:rsidRDefault="003F1124" w:rsidP="00077D9D">
      <w:pPr>
        <w:pStyle w:val="subsection"/>
      </w:pPr>
      <w:r w:rsidRPr="00C31C3D">
        <w:tab/>
        <w:t>(2)</w:t>
      </w:r>
      <w:r w:rsidRPr="00C31C3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C31C3D" w:rsidRDefault="00E85C54" w:rsidP="00E85C54">
      <w:pPr>
        <w:pStyle w:val="ActHead5"/>
      </w:pPr>
      <w:bookmarkStart w:id="6" w:name="_Toc41038250"/>
      <w:r w:rsidRPr="00051769">
        <w:rPr>
          <w:rStyle w:val="CharSectno"/>
        </w:rPr>
        <w:t>3</w:t>
      </w:r>
      <w:r w:rsidRPr="00C31C3D">
        <w:t xml:space="preserve">  Authority</w:t>
      </w:r>
      <w:bookmarkEnd w:id="6"/>
    </w:p>
    <w:p w:rsidR="00E708D8" w:rsidRPr="00C31C3D" w:rsidRDefault="00E85C54" w:rsidP="00E85C54">
      <w:pPr>
        <w:pStyle w:val="subsection"/>
      </w:pPr>
      <w:r w:rsidRPr="00C31C3D">
        <w:tab/>
      </w:r>
      <w:r w:rsidRPr="00C31C3D">
        <w:tab/>
        <w:t xml:space="preserve">This </w:t>
      </w:r>
      <w:r w:rsidR="003F1124" w:rsidRPr="00C31C3D">
        <w:t>instrument</w:t>
      </w:r>
      <w:r w:rsidRPr="00C31C3D">
        <w:t xml:space="preserve"> is made under </w:t>
      </w:r>
      <w:r w:rsidR="001B39BC" w:rsidRPr="00C31C3D">
        <w:t xml:space="preserve">the </w:t>
      </w:r>
      <w:r w:rsidR="003F1124" w:rsidRPr="00C31C3D">
        <w:rPr>
          <w:i/>
        </w:rPr>
        <w:t xml:space="preserve">Industrial Chemicals Charges (General) Act </w:t>
      </w:r>
      <w:r w:rsidR="00F6033E" w:rsidRPr="00C31C3D">
        <w:rPr>
          <w:i/>
        </w:rPr>
        <w:t>2019</w:t>
      </w:r>
      <w:r w:rsidR="00EC01C1" w:rsidRPr="00C31C3D">
        <w:t>.</w:t>
      </w:r>
    </w:p>
    <w:p w:rsidR="00A3507A" w:rsidRPr="00C31C3D" w:rsidRDefault="00A3507A" w:rsidP="00A3507A">
      <w:pPr>
        <w:pStyle w:val="ActHead5"/>
      </w:pPr>
      <w:bookmarkStart w:id="7" w:name="_Toc41038251"/>
      <w:r w:rsidRPr="00051769">
        <w:rPr>
          <w:rStyle w:val="CharSectno"/>
        </w:rPr>
        <w:t>4</w:t>
      </w:r>
      <w:r w:rsidRPr="00C31C3D">
        <w:t xml:space="preserve">  Definitions</w:t>
      </w:r>
      <w:bookmarkEnd w:id="7"/>
    </w:p>
    <w:p w:rsidR="00A3507A" w:rsidRPr="00C31C3D" w:rsidRDefault="00A3507A" w:rsidP="00A3507A">
      <w:pPr>
        <w:pStyle w:val="subsection"/>
      </w:pPr>
      <w:r w:rsidRPr="00C31C3D">
        <w:tab/>
      </w:r>
      <w:r w:rsidRPr="00C31C3D">
        <w:tab/>
        <w:t>In this instrument:</w:t>
      </w:r>
    </w:p>
    <w:p w:rsidR="007A6816" w:rsidRPr="00C31C3D" w:rsidRDefault="00A3507A" w:rsidP="00A3507A">
      <w:pPr>
        <w:pStyle w:val="Definition"/>
      </w:pPr>
      <w:r w:rsidRPr="00C31C3D">
        <w:rPr>
          <w:b/>
          <w:i/>
        </w:rPr>
        <w:t>Act</w:t>
      </w:r>
      <w:r w:rsidRPr="00C31C3D">
        <w:t xml:space="preserve"> means the </w:t>
      </w:r>
      <w:r w:rsidRPr="00C31C3D">
        <w:rPr>
          <w:i/>
        </w:rPr>
        <w:t xml:space="preserve">Industrial Chemicals Charges (General) Act </w:t>
      </w:r>
      <w:r w:rsidR="00F6033E" w:rsidRPr="00C31C3D">
        <w:rPr>
          <w:i/>
        </w:rPr>
        <w:t>2019</w:t>
      </w:r>
      <w:r w:rsidRPr="00C31C3D">
        <w:t>.</w:t>
      </w:r>
    </w:p>
    <w:p w:rsidR="00162BA9" w:rsidRPr="00C31C3D" w:rsidRDefault="00162BA9" w:rsidP="00162BA9">
      <w:pPr>
        <w:pStyle w:val="Definition"/>
      </w:pPr>
      <w:r w:rsidRPr="00C31C3D">
        <w:rPr>
          <w:b/>
          <w:i/>
        </w:rPr>
        <w:t>article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66495C" w:rsidRPr="00C31C3D" w:rsidRDefault="0066495C" w:rsidP="0066495C">
      <w:pPr>
        <w:pStyle w:val="Definition"/>
      </w:pPr>
      <w:r w:rsidRPr="00C31C3D">
        <w:rPr>
          <w:b/>
          <w:i/>
        </w:rPr>
        <w:t>import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66495C" w:rsidRPr="00C31C3D" w:rsidRDefault="0066495C" w:rsidP="0066495C">
      <w:pPr>
        <w:pStyle w:val="Definition"/>
      </w:pPr>
      <w:r w:rsidRPr="00C31C3D">
        <w:rPr>
          <w:b/>
          <w:i/>
        </w:rPr>
        <w:t>incidentally</w:t>
      </w:r>
      <w:r w:rsidR="00587239">
        <w:rPr>
          <w:b/>
          <w:i/>
        </w:rPr>
        <w:noBreakHyphen/>
      </w:r>
      <w:r w:rsidRPr="00C31C3D">
        <w:rPr>
          <w:b/>
          <w:i/>
        </w:rPr>
        <w:t>introduced chemical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66495C" w:rsidRPr="00C31C3D" w:rsidRDefault="0066495C" w:rsidP="0066495C">
      <w:pPr>
        <w:pStyle w:val="Definition"/>
      </w:pPr>
      <w:r w:rsidRPr="00C31C3D">
        <w:rPr>
          <w:b/>
          <w:i/>
        </w:rPr>
        <w:t>manufacture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66495C" w:rsidRPr="00C31C3D" w:rsidRDefault="0066495C" w:rsidP="0066495C">
      <w:pPr>
        <w:pStyle w:val="Definition"/>
      </w:pPr>
      <w:r w:rsidRPr="00C31C3D">
        <w:rPr>
          <w:b/>
          <w:i/>
        </w:rPr>
        <w:t>naturally</w:t>
      </w:r>
      <w:r w:rsidR="00587239">
        <w:rPr>
          <w:b/>
          <w:i/>
        </w:rPr>
        <w:noBreakHyphen/>
      </w:r>
      <w:r w:rsidRPr="00C31C3D">
        <w:rPr>
          <w:b/>
          <w:i/>
        </w:rPr>
        <w:t>occurring chemical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66495C" w:rsidRPr="00C31C3D" w:rsidRDefault="0066495C" w:rsidP="0066495C">
      <w:pPr>
        <w:pStyle w:val="Definition"/>
      </w:pPr>
      <w:r w:rsidRPr="00C31C3D">
        <w:rPr>
          <w:b/>
          <w:i/>
        </w:rPr>
        <w:t>non</w:t>
      </w:r>
      <w:r w:rsidR="00587239">
        <w:rPr>
          <w:b/>
          <w:i/>
        </w:rPr>
        <w:noBreakHyphen/>
      </w:r>
      <w:r w:rsidRPr="00C31C3D">
        <w:rPr>
          <w:b/>
          <w:i/>
        </w:rPr>
        <w:t>isolated intermediate</w:t>
      </w:r>
      <w:r w:rsidRPr="00C31C3D">
        <w:t xml:space="preserve"> has the same meaning as in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>.</w:t>
      </w:r>
    </w:p>
    <w:p w:rsidR="008E773A" w:rsidRPr="00C31C3D" w:rsidRDefault="008E773A" w:rsidP="008E773A">
      <w:pPr>
        <w:pStyle w:val="Definition"/>
      </w:pPr>
      <w:r w:rsidRPr="00C31C3D">
        <w:rPr>
          <w:b/>
          <w:i/>
        </w:rPr>
        <w:lastRenderedPageBreak/>
        <w:t>relevant industrial chemical</w:t>
      </w:r>
      <w:r w:rsidR="006C53C1" w:rsidRPr="00C31C3D">
        <w:t xml:space="preserve"> means</w:t>
      </w:r>
      <w:r w:rsidR="009A7DA7" w:rsidRPr="00C31C3D">
        <w:t xml:space="preserve"> an industrial chemical other than any of the following:</w:t>
      </w:r>
    </w:p>
    <w:p w:rsidR="009A7DA7" w:rsidRPr="00C31C3D" w:rsidRDefault="009A7DA7" w:rsidP="009A7DA7">
      <w:pPr>
        <w:pStyle w:val="paragraph"/>
      </w:pPr>
      <w:r w:rsidRPr="00C31C3D">
        <w:tab/>
        <w:t>(a)</w:t>
      </w:r>
      <w:r w:rsidRPr="00C31C3D">
        <w:tab/>
        <w:t>a naturally</w:t>
      </w:r>
      <w:r w:rsidR="00587239">
        <w:noBreakHyphen/>
      </w:r>
      <w:r w:rsidRPr="00C31C3D">
        <w:t>occurring chemical;</w:t>
      </w:r>
    </w:p>
    <w:p w:rsidR="009A7DA7" w:rsidRPr="00C31C3D" w:rsidRDefault="009A7DA7" w:rsidP="009A7DA7">
      <w:pPr>
        <w:pStyle w:val="paragraph"/>
      </w:pPr>
      <w:r w:rsidRPr="00C31C3D">
        <w:tab/>
        <w:t>(b)</w:t>
      </w:r>
      <w:r w:rsidRPr="00C31C3D">
        <w:tab/>
        <w:t>a non</w:t>
      </w:r>
      <w:r w:rsidR="00587239">
        <w:noBreakHyphen/>
      </w:r>
      <w:r w:rsidRPr="00C31C3D">
        <w:t>isolated intermediate;</w:t>
      </w:r>
    </w:p>
    <w:p w:rsidR="009A7DA7" w:rsidRPr="00C31C3D" w:rsidRDefault="009A7DA7" w:rsidP="009A7DA7">
      <w:pPr>
        <w:pStyle w:val="paragraph"/>
      </w:pPr>
      <w:r w:rsidRPr="00C31C3D">
        <w:tab/>
        <w:t>(c)</w:t>
      </w:r>
      <w:r w:rsidRPr="00C31C3D">
        <w:tab/>
        <w:t>an incidentally</w:t>
      </w:r>
      <w:r w:rsidR="00587239">
        <w:noBreakHyphen/>
      </w:r>
      <w:r w:rsidRPr="00C31C3D">
        <w:t>introduced chemical;</w:t>
      </w:r>
    </w:p>
    <w:p w:rsidR="006F1D70" w:rsidRPr="00C31C3D" w:rsidRDefault="006F1D70" w:rsidP="006F1D70">
      <w:pPr>
        <w:pStyle w:val="paragraph"/>
      </w:pPr>
      <w:r w:rsidRPr="00C31C3D">
        <w:tab/>
        <w:t>(d)</w:t>
      </w:r>
      <w:r w:rsidRPr="00C31C3D">
        <w:tab/>
        <w:t>an industrial chemical that:</w:t>
      </w:r>
    </w:p>
    <w:p w:rsidR="006F1D70" w:rsidRPr="00C31C3D" w:rsidRDefault="006F1D70" w:rsidP="006F1D70">
      <w:pPr>
        <w:pStyle w:val="paragraphsub"/>
      </w:pPr>
      <w:r w:rsidRPr="00C31C3D">
        <w:tab/>
        <w:t>(i)</w:t>
      </w:r>
      <w:r w:rsidRPr="00C31C3D">
        <w:tab/>
        <w:t>is introduced in goods, equipment, or a vehicle or other machinery; and</w:t>
      </w:r>
    </w:p>
    <w:p w:rsidR="006F1D70" w:rsidRPr="00C31C3D" w:rsidRDefault="006F1D70" w:rsidP="006F1D70">
      <w:pPr>
        <w:pStyle w:val="paragraphsub"/>
      </w:pPr>
      <w:r w:rsidRPr="00C31C3D">
        <w:tab/>
        <w:t>(ii)</w:t>
      </w:r>
      <w:r w:rsidRPr="00C31C3D">
        <w:tab/>
        <w:t>is only intended to be released from the goods, equipment, vehicle or other machinery for the purposes of maintaining or servicing the goods, equipment, vehicle or other machinery;</w:t>
      </w:r>
    </w:p>
    <w:p w:rsidR="009A7DA7" w:rsidRPr="00C31C3D" w:rsidRDefault="006F1D70" w:rsidP="009A7DA7">
      <w:pPr>
        <w:pStyle w:val="paragraph"/>
      </w:pPr>
      <w:r w:rsidRPr="00C31C3D">
        <w:tab/>
        <w:t>(e</w:t>
      </w:r>
      <w:r w:rsidR="009A7DA7" w:rsidRPr="00C31C3D">
        <w:t>)</w:t>
      </w:r>
      <w:r w:rsidR="009A7DA7" w:rsidRPr="00C31C3D">
        <w:tab/>
        <w:t>an industrial chemical that was released from an article that was not designed to release it</w:t>
      </w:r>
      <w:r w:rsidR="004E2D97" w:rsidRPr="00C31C3D">
        <w:t>;</w:t>
      </w:r>
    </w:p>
    <w:p w:rsidR="004E2D97" w:rsidRPr="00C31C3D" w:rsidRDefault="00F472AA" w:rsidP="009A7DA7">
      <w:pPr>
        <w:pStyle w:val="paragraph"/>
      </w:pPr>
      <w:r w:rsidRPr="00C31C3D">
        <w:tab/>
        <w:t>(f</w:t>
      </w:r>
      <w:r w:rsidR="004E2D97" w:rsidRPr="00C31C3D">
        <w:t>)</w:t>
      </w:r>
      <w:r w:rsidR="004E2D97" w:rsidRPr="00C31C3D">
        <w:tab/>
        <w:t>an industrial chemical that:</w:t>
      </w:r>
    </w:p>
    <w:p w:rsidR="004E2D97" w:rsidRPr="00C31C3D" w:rsidRDefault="004E2D97" w:rsidP="004E2D97">
      <w:pPr>
        <w:pStyle w:val="paragraphsub"/>
      </w:pPr>
      <w:r w:rsidRPr="00C31C3D">
        <w:tab/>
        <w:t>(i)</w:t>
      </w:r>
      <w:r w:rsidRPr="00C31C3D">
        <w:tab/>
        <w:t xml:space="preserve">is </w:t>
      </w:r>
      <w:r w:rsidR="006824ED" w:rsidRPr="00C31C3D">
        <w:t>imported into</w:t>
      </w:r>
      <w:r w:rsidR="000F2F71" w:rsidRPr="00C31C3D">
        <w:t xml:space="preserve"> </w:t>
      </w:r>
      <w:r w:rsidRPr="00C31C3D">
        <w:t>Australia;</w:t>
      </w:r>
      <w:r w:rsidR="00EF662C" w:rsidRPr="00C31C3D">
        <w:t xml:space="preserve"> and</w:t>
      </w:r>
    </w:p>
    <w:p w:rsidR="00EF662C" w:rsidRPr="00C31C3D" w:rsidRDefault="00EF662C" w:rsidP="004E2D97">
      <w:pPr>
        <w:pStyle w:val="paragraphsub"/>
      </w:pPr>
      <w:r w:rsidRPr="00C31C3D">
        <w:tab/>
        <w:t>(ii)</w:t>
      </w:r>
      <w:r w:rsidRPr="00C31C3D">
        <w:tab/>
        <w:t xml:space="preserve">remains subject to customs control under the </w:t>
      </w:r>
      <w:r w:rsidRPr="00C31C3D">
        <w:rPr>
          <w:i/>
        </w:rPr>
        <w:t>Customs Act 1901</w:t>
      </w:r>
      <w:r w:rsidR="000268C5" w:rsidRPr="00C31C3D">
        <w:t xml:space="preserve"> at all times before leaving Australia</w:t>
      </w:r>
      <w:r w:rsidRPr="00C31C3D">
        <w:t>; and</w:t>
      </w:r>
    </w:p>
    <w:p w:rsidR="00EF662C" w:rsidRPr="00C31C3D" w:rsidRDefault="00EF662C" w:rsidP="004E2D97">
      <w:pPr>
        <w:pStyle w:val="paragraphsub"/>
      </w:pPr>
      <w:r w:rsidRPr="00C31C3D">
        <w:tab/>
        <w:t>(iii)</w:t>
      </w:r>
      <w:r w:rsidRPr="00C31C3D">
        <w:tab/>
      </w:r>
      <w:r w:rsidR="00E44724" w:rsidRPr="00C31C3D">
        <w:t>leaves</w:t>
      </w:r>
      <w:r w:rsidR="000268C5" w:rsidRPr="00C31C3D">
        <w:t xml:space="preserve"> Australia within 25 working days beginning the day the industrial chemical is introduced</w:t>
      </w:r>
      <w:r w:rsidR="00285606" w:rsidRPr="00C31C3D">
        <w:t>;</w:t>
      </w:r>
    </w:p>
    <w:p w:rsidR="00285606" w:rsidRPr="00C31C3D" w:rsidRDefault="00F472AA" w:rsidP="00285606">
      <w:pPr>
        <w:pStyle w:val="paragraph"/>
      </w:pPr>
      <w:r w:rsidRPr="00C31C3D">
        <w:tab/>
        <w:t>(g</w:t>
      </w:r>
      <w:r w:rsidR="00285606" w:rsidRPr="00C31C3D">
        <w:t>)</w:t>
      </w:r>
      <w:r w:rsidR="00285606" w:rsidRPr="00C31C3D">
        <w:tab/>
        <w:t xml:space="preserve">an industrial chemical </w:t>
      </w:r>
      <w:r w:rsidR="00BB054F" w:rsidRPr="00C31C3D">
        <w:t>that:</w:t>
      </w:r>
    </w:p>
    <w:p w:rsidR="00BB054F" w:rsidRPr="00C31C3D" w:rsidRDefault="00BB054F" w:rsidP="00BB054F">
      <w:pPr>
        <w:pStyle w:val="paragraphsub"/>
      </w:pPr>
      <w:r w:rsidRPr="00C31C3D">
        <w:tab/>
        <w:t>(i)</w:t>
      </w:r>
      <w:r w:rsidRPr="00C31C3D">
        <w:tab/>
        <w:t xml:space="preserve">is </w:t>
      </w:r>
      <w:r w:rsidR="00D83F00" w:rsidRPr="00C31C3D">
        <w:t>imported</w:t>
      </w:r>
      <w:r w:rsidRPr="00C31C3D">
        <w:t xml:space="preserve"> into Australia; and</w:t>
      </w:r>
    </w:p>
    <w:p w:rsidR="00BB054F" w:rsidRPr="00C31C3D" w:rsidRDefault="00BB054F" w:rsidP="00BB054F">
      <w:pPr>
        <w:pStyle w:val="paragraphsub"/>
      </w:pPr>
      <w:r w:rsidRPr="00C31C3D">
        <w:tab/>
        <w:t>(ii)</w:t>
      </w:r>
      <w:r w:rsidRPr="00C31C3D">
        <w:tab/>
        <w:t xml:space="preserve">is </w:t>
      </w:r>
      <w:r w:rsidR="002867D1" w:rsidRPr="00C31C3D">
        <w:t xml:space="preserve">subsequently </w:t>
      </w:r>
      <w:r w:rsidRPr="00C31C3D">
        <w:t>exported from Australia; and</w:t>
      </w:r>
    </w:p>
    <w:p w:rsidR="00BB054F" w:rsidRPr="00C31C3D" w:rsidRDefault="00BB054F" w:rsidP="00BB054F">
      <w:pPr>
        <w:pStyle w:val="paragraphsub"/>
      </w:pPr>
      <w:r w:rsidRPr="00C31C3D">
        <w:tab/>
        <w:t>(iii)</w:t>
      </w:r>
      <w:r w:rsidRPr="00C31C3D">
        <w:tab/>
        <w:t xml:space="preserve">is </w:t>
      </w:r>
      <w:r w:rsidR="002867D1" w:rsidRPr="00C31C3D">
        <w:t xml:space="preserve">then </w:t>
      </w:r>
      <w:r w:rsidR="00E824AA" w:rsidRPr="00C31C3D">
        <w:t>re</w:t>
      </w:r>
      <w:r w:rsidR="00587239">
        <w:noBreakHyphen/>
      </w:r>
      <w:r w:rsidR="00E824AA" w:rsidRPr="00C31C3D">
        <w:t>imported into Australia;</w:t>
      </w:r>
    </w:p>
    <w:p w:rsidR="00077D9D" w:rsidRPr="00C31C3D" w:rsidRDefault="00F472AA" w:rsidP="00077D9D">
      <w:pPr>
        <w:pStyle w:val="paragraph"/>
      </w:pPr>
      <w:r w:rsidRPr="00C31C3D">
        <w:tab/>
        <w:t>(h</w:t>
      </w:r>
      <w:r w:rsidR="00077D9D" w:rsidRPr="00C31C3D">
        <w:t>)</w:t>
      </w:r>
      <w:r w:rsidR="00077D9D" w:rsidRPr="00C31C3D">
        <w:tab/>
        <w:t>an industrial chemical that is introduced by an individual solely for the individual</w:t>
      </w:r>
      <w:r w:rsidR="00BD543D" w:rsidRPr="00C31C3D">
        <w:t>’</w:t>
      </w:r>
      <w:r w:rsidR="00077D9D" w:rsidRPr="00C31C3D">
        <w:t>s personal use;</w:t>
      </w:r>
    </w:p>
    <w:p w:rsidR="00077D9D" w:rsidRPr="00C31C3D" w:rsidRDefault="00F472AA" w:rsidP="00077D9D">
      <w:pPr>
        <w:pStyle w:val="paragraph"/>
      </w:pPr>
      <w:r w:rsidRPr="00C31C3D">
        <w:tab/>
        <w:t>(i</w:t>
      </w:r>
      <w:r w:rsidR="00077D9D" w:rsidRPr="00C31C3D">
        <w:t>)</w:t>
      </w:r>
      <w:r w:rsidR="00077D9D" w:rsidRPr="00C31C3D">
        <w:tab/>
        <w:t>an industrial chemical that is introduced</w:t>
      </w:r>
      <w:r w:rsidR="007D731A" w:rsidRPr="00C31C3D">
        <w:t>:</w:t>
      </w:r>
    </w:p>
    <w:p w:rsidR="00077D9D" w:rsidRPr="00C31C3D" w:rsidRDefault="00077D9D" w:rsidP="00077D9D">
      <w:pPr>
        <w:pStyle w:val="paragraphsub"/>
      </w:pPr>
      <w:r w:rsidRPr="00C31C3D">
        <w:tab/>
        <w:t>(i)</w:t>
      </w:r>
      <w:r w:rsidRPr="00C31C3D">
        <w:tab/>
      </w:r>
      <w:r w:rsidR="007D731A" w:rsidRPr="00C31C3D">
        <w:t>by a</w:t>
      </w:r>
      <w:r w:rsidR="00C55A87" w:rsidRPr="00C31C3D">
        <w:t>n</w:t>
      </w:r>
      <w:r w:rsidR="007D731A" w:rsidRPr="00C31C3D">
        <w:t xml:space="preserve"> </w:t>
      </w:r>
      <w:r w:rsidR="00C55A87" w:rsidRPr="00C31C3D">
        <w:t>educational</w:t>
      </w:r>
      <w:r w:rsidR="007D731A" w:rsidRPr="00C31C3D">
        <w:t xml:space="preserve"> </w:t>
      </w:r>
      <w:r w:rsidR="00C55A87" w:rsidRPr="00C31C3D">
        <w:t>institution</w:t>
      </w:r>
      <w:r w:rsidR="007D731A" w:rsidRPr="00C31C3D">
        <w:t xml:space="preserve"> solely for </w:t>
      </w:r>
      <w:r w:rsidR="00C55A87" w:rsidRPr="00C31C3D">
        <w:t>educational purposes</w:t>
      </w:r>
      <w:r w:rsidRPr="00C31C3D">
        <w:t>;</w:t>
      </w:r>
      <w:r w:rsidR="007D731A" w:rsidRPr="00C31C3D">
        <w:t xml:space="preserve"> or</w:t>
      </w:r>
    </w:p>
    <w:p w:rsidR="00077D9D" w:rsidRPr="00C31C3D" w:rsidRDefault="00077D9D" w:rsidP="00077D9D">
      <w:pPr>
        <w:pStyle w:val="paragraphsub"/>
      </w:pPr>
      <w:r w:rsidRPr="00C31C3D">
        <w:tab/>
        <w:t>(ii)</w:t>
      </w:r>
      <w:r w:rsidRPr="00C31C3D">
        <w:tab/>
      </w:r>
      <w:r w:rsidR="00734DA4" w:rsidRPr="00C31C3D">
        <w:t xml:space="preserve">by </w:t>
      </w:r>
      <w:r w:rsidR="007D731A" w:rsidRPr="00C31C3D">
        <w:t>a not</w:t>
      </w:r>
      <w:r w:rsidR="00587239">
        <w:noBreakHyphen/>
      </w:r>
      <w:r w:rsidR="007D731A" w:rsidRPr="00C31C3D">
        <w:t>for</w:t>
      </w:r>
      <w:r w:rsidR="00587239">
        <w:noBreakHyphen/>
      </w:r>
      <w:r w:rsidR="007D731A" w:rsidRPr="00C31C3D">
        <w:t xml:space="preserve">profit </w:t>
      </w:r>
      <w:r w:rsidR="00AC7E36" w:rsidRPr="00C31C3D">
        <w:t>entity</w:t>
      </w:r>
      <w:r w:rsidR="007D731A" w:rsidRPr="00C31C3D">
        <w:t xml:space="preserve"> solely for </w:t>
      </w:r>
      <w:r w:rsidR="00E24A04" w:rsidRPr="00C31C3D">
        <w:t>not</w:t>
      </w:r>
      <w:r w:rsidR="00587239">
        <w:noBreakHyphen/>
      </w:r>
      <w:r w:rsidR="00E24A04" w:rsidRPr="00C31C3D">
        <w:t>for</w:t>
      </w:r>
      <w:r w:rsidR="00587239">
        <w:noBreakHyphen/>
      </w:r>
      <w:r w:rsidR="00E24A04" w:rsidRPr="00C31C3D">
        <w:t>profit</w:t>
      </w:r>
      <w:r w:rsidRPr="00C31C3D">
        <w:t xml:space="preserve"> research;</w:t>
      </w:r>
      <w:r w:rsidR="00AC7E36" w:rsidRPr="00C31C3D">
        <w:t xml:space="preserve"> or</w:t>
      </w:r>
    </w:p>
    <w:p w:rsidR="00077D9D" w:rsidRPr="00C31C3D" w:rsidRDefault="00077D9D" w:rsidP="00077D9D">
      <w:pPr>
        <w:pStyle w:val="paragraphsub"/>
      </w:pPr>
      <w:r w:rsidRPr="00C31C3D">
        <w:tab/>
        <w:t>(iii)</w:t>
      </w:r>
      <w:r w:rsidRPr="00C31C3D">
        <w:tab/>
      </w:r>
      <w:r w:rsidR="007D731A" w:rsidRPr="00C31C3D">
        <w:t xml:space="preserve">by a charity solely for </w:t>
      </w:r>
      <w:r w:rsidRPr="00C31C3D">
        <w:t>a charitable purpose</w:t>
      </w:r>
      <w:r w:rsidR="003F7771" w:rsidRPr="00C31C3D">
        <w:t>;</w:t>
      </w:r>
    </w:p>
    <w:p w:rsidR="003F7771" w:rsidRPr="00C31C3D" w:rsidRDefault="00F472AA" w:rsidP="003F7771">
      <w:pPr>
        <w:pStyle w:val="paragraph"/>
      </w:pPr>
      <w:r w:rsidRPr="00C31C3D">
        <w:tab/>
        <w:t>(j</w:t>
      </w:r>
      <w:r w:rsidR="003F7771" w:rsidRPr="00C31C3D">
        <w:t>)</w:t>
      </w:r>
      <w:r w:rsidR="003F7771" w:rsidRPr="00C31C3D">
        <w:tab/>
        <w:t>an industrial chemical that:</w:t>
      </w:r>
    </w:p>
    <w:p w:rsidR="003F7771" w:rsidRPr="00C31C3D" w:rsidRDefault="003F7771" w:rsidP="003F7771">
      <w:pPr>
        <w:pStyle w:val="paragraphsub"/>
      </w:pPr>
      <w:r w:rsidRPr="00C31C3D">
        <w:tab/>
        <w:t>(i)</w:t>
      </w:r>
      <w:r w:rsidRPr="00C31C3D">
        <w:tab/>
        <w:t xml:space="preserve">is </w:t>
      </w:r>
      <w:r w:rsidR="00524CF1" w:rsidRPr="00C31C3D">
        <w:t>introduced</w:t>
      </w:r>
      <w:r w:rsidRPr="00C31C3D">
        <w:t xml:space="preserve"> incidentally to the carriage of passengers, or the </w:t>
      </w:r>
      <w:r w:rsidR="00752D04" w:rsidRPr="00C31C3D">
        <w:t>importation</w:t>
      </w:r>
      <w:r w:rsidRPr="00C31C3D">
        <w:t xml:space="preserve"> of other products, on an aircraft or a ship</w:t>
      </w:r>
      <w:r w:rsidR="00AC7E36" w:rsidRPr="00C31C3D">
        <w:t xml:space="preserve"> that leaves Australia within 25 working days beginning the day the industrial chemical is introduced</w:t>
      </w:r>
      <w:r w:rsidRPr="00C31C3D">
        <w:t>;</w:t>
      </w:r>
      <w:r w:rsidR="007F43EC" w:rsidRPr="00C31C3D">
        <w:t xml:space="preserve"> and</w:t>
      </w:r>
    </w:p>
    <w:p w:rsidR="007F43EC" w:rsidRPr="00C31C3D" w:rsidRDefault="00734DA4" w:rsidP="003F7771">
      <w:pPr>
        <w:pStyle w:val="paragraphsub"/>
      </w:pPr>
      <w:r w:rsidRPr="00C31C3D">
        <w:tab/>
        <w:t>(ii)</w:t>
      </w:r>
      <w:r w:rsidRPr="00C31C3D">
        <w:tab/>
        <w:t xml:space="preserve">is </w:t>
      </w:r>
      <w:r w:rsidR="00E824AA" w:rsidRPr="00C31C3D">
        <w:t>used</w:t>
      </w:r>
      <w:r w:rsidR="007F43EC" w:rsidRPr="00C31C3D">
        <w:t xml:space="preserve"> to support the operation of the aircraft or ship; and</w:t>
      </w:r>
    </w:p>
    <w:p w:rsidR="00AC7E36" w:rsidRPr="00C31C3D" w:rsidRDefault="00AC7E36" w:rsidP="003F7771">
      <w:pPr>
        <w:pStyle w:val="paragraphsub"/>
      </w:pPr>
      <w:r w:rsidRPr="00C31C3D">
        <w:tab/>
        <w:t>(iii)</w:t>
      </w:r>
      <w:r w:rsidRPr="00C31C3D">
        <w:tab/>
        <w:t>is not freight.</w:t>
      </w:r>
    </w:p>
    <w:p w:rsidR="00081BB5" w:rsidRPr="00C31C3D" w:rsidRDefault="00081BB5" w:rsidP="00081BB5">
      <w:pPr>
        <w:pStyle w:val="Definition"/>
      </w:pPr>
      <w:r w:rsidRPr="00C31C3D">
        <w:rPr>
          <w:b/>
          <w:i/>
        </w:rPr>
        <w:t xml:space="preserve">value of </w:t>
      </w:r>
      <w:r w:rsidR="006C53C1" w:rsidRPr="00C31C3D">
        <w:rPr>
          <w:b/>
          <w:i/>
        </w:rPr>
        <w:t xml:space="preserve">the </w:t>
      </w:r>
      <w:r w:rsidRPr="00C31C3D">
        <w:rPr>
          <w:b/>
          <w:i/>
        </w:rPr>
        <w:t xml:space="preserve">relevant industrial chemicals introduced </w:t>
      </w:r>
      <w:r w:rsidR="00A82972" w:rsidRPr="00C31C3D">
        <w:t xml:space="preserve">by a person </w:t>
      </w:r>
      <w:r w:rsidR="002807AA" w:rsidRPr="00C31C3D">
        <w:t>in a financial</w:t>
      </w:r>
      <w:r w:rsidR="00E24A04" w:rsidRPr="00C31C3D">
        <w:t xml:space="preserve"> year </w:t>
      </w:r>
      <w:r w:rsidRPr="00C31C3D">
        <w:t>means the value worked out in accordance with section 6.</w:t>
      </w:r>
    </w:p>
    <w:p w:rsidR="00A3507A" w:rsidRPr="00C31C3D" w:rsidRDefault="00A3507A" w:rsidP="00A3507A">
      <w:pPr>
        <w:pStyle w:val="ActHead2"/>
        <w:pageBreakBefore/>
      </w:pPr>
      <w:bookmarkStart w:id="8" w:name="f_Check_Lines_above"/>
      <w:bookmarkStart w:id="9" w:name="_Toc41038252"/>
      <w:bookmarkEnd w:id="8"/>
      <w:r w:rsidRPr="00051769">
        <w:rPr>
          <w:rStyle w:val="CharPartNo"/>
        </w:rPr>
        <w:lastRenderedPageBreak/>
        <w:t>Part</w:t>
      </w:r>
      <w:r w:rsidR="00C31C3D" w:rsidRPr="00051769">
        <w:rPr>
          <w:rStyle w:val="CharPartNo"/>
        </w:rPr>
        <w:t> </w:t>
      </w:r>
      <w:r w:rsidRPr="00051769">
        <w:rPr>
          <w:rStyle w:val="CharPartNo"/>
        </w:rPr>
        <w:t>2</w:t>
      </w:r>
      <w:r w:rsidRPr="00C31C3D">
        <w:t>—</w:t>
      </w:r>
      <w:r w:rsidR="00CD2663" w:rsidRPr="00051769">
        <w:rPr>
          <w:rStyle w:val="CharPartText"/>
        </w:rPr>
        <w:t>Registration c</w:t>
      </w:r>
      <w:r w:rsidRPr="00051769">
        <w:rPr>
          <w:rStyle w:val="CharPartText"/>
        </w:rPr>
        <w:t>harge</w:t>
      </w:r>
      <w:bookmarkEnd w:id="9"/>
    </w:p>
    <w:p w:rsidR="004B050D" w:rsidRPr="00051769" w:rsidRDefault="004B050D" w:rsidP="004B050D">
      <w:pPr>
        <w:pStyle w:val="Header"/>
      </w:pPr>
      <w:r w:rsidRPr="00051769">
        <w:rPr>
          <w:rStyle w:val="CharDivNo"/>
        </w:rPr>
        <w:t xml:space="preserve"> </w:t>
      </w:r>
      <w:r w:rsidRPr="00051769">
        <w:rPr>
          <w:rStyle w:val="CharDivText"/>
        </w:rPr>
        <w:t xml:space="preserve"> </w:t>
      </w:r>
    </w:p>
    <w:p w:rsidR="00A3507A" w:rsidRPr="00C31C3D" w:rsidRDefault="00A3507A" w:rsidP="00A3507A">
      <w:pPr>
        <w:pStyle w:val="ActHead5"/>
      </w:pPr>
      <w:bookmarkStart w:id="10" w:name="_Toc41038253"/>
      <w:r w:rsidRPr="00051769">
        <w:rPr>
          <w:rStyle w:val="CharSectno"/>
        </w:rPr>
        <w:t>5</w:t>
      </w:r>
      <w:r w:rsidRPr="00C31C3D">
        <w:t xml:space="preserve">  Amount of registration charge</w:t>
      </w:r>
      <w:bookmarkEnd w:id="10"/>
    </w:p>
    <w:p w:rsidR="00A3507A" w:rsidRPr="00C31C3D" w:rsidRDefault="00A3507A" w:rsidP="00A3507A">
      <w:pPr>
        <w:pStyle w:val="subsection"/>
      </w:pPr>
      <w:r w:rsidRPr="00C31C3D">
        <w:tab/>
      </w:r>
      <w:r w:rsidR="001F1849" w:rsidRPr="00C31C3D">
        <w:t>(1)</w:t>
      </w:r>
      <w:r w:rsidRPr="00C31C3D">
        <w:tab/>
        <w:t xml:space="preserve">For </w:t>
      </w:r>
      <w:r w:rsidR="008D3F09" w:rsidRPr="00C31C3D">
        <w:t xml:space="preserve">the purposes of </w:t>
      </w:r>
      <w:r w:rsidRPr="00C31C3D">
        <w:t>subsection</w:t>
      </w:r>
      <w:r w:rsidR="00C31C3D" w:rsidRPr="00C31C3D">
        <w:t> </w:t>
      </w:r>
      <w:r w:rsidRPr="00C31C3D">
        <w:t>7(1) of the Act, the amount of charge payable in relation to the registration of a person under section</w:t>
      </w:r>
      <w:r w:rsidR="00C31C3D" w:rsidRPr="00C31C3D">
        <w:t> </w:t>
      </w:r>
      <w:r w:rsidRPr="00C31C3D">
        <w:t xml:space="preserve">17 of the </w:t>
      </w:r>
      <w:r w:rsidRPr="00C31C3D">
        <w:rPr>
          <w:i/>
        </w:rPr>
        <w:t xml:space="preserve">Industrial Chemicals Act </w:t>
      </w:r>
      <w:r w:rsidR="00F6033E" w:rsidRPr="00C31C3D">
        <w:rPr>
          <w:i/>
        </w:rPr>
        <w:t>2019</w:t>
      </w:r>
      <w:r w:rsidRPr="00C31C3D">
        <w:t xml:space="preserve"> for a registration year is:</w:t>
      </w:r>
    </w:p>
    <w:p w:rsidR="00A3507A" w:rsidRPr="00C31C3D" w:rsidRDefault="007C4957" w:rsidP="00A3507A">
      <w:pPr>
        <w:pStyle w:val="paragraph"/>
      </w:pPr>
      <w:r w:rsidRPr="00C31C3D">
        <w:tab/>
        <w:t>(a)</w:t>
      </w:r>
      <w:r w:rsidRPr="00C31C3D">
        <w:tab/>
        <w:t>if the person introduced a relevant</w:t>
      </w:r>
      <w:r w:rsidR="00A3507A" w:rsidRPr="00C31C3D">
        <w:t xml:space="preserve"> industrial chemical in the </w:t>
      </w:r>
      <w:r w:rsidR="00877413" w:rsidRPr="00C31C3D">
        <w:t>12 months preceding the</w:t>
      </w:r>
      <w:r w:rsidR="00A3507A" w:rsidRPr="00C31C3D">
        <w:t xml:space="preserve"> registration year—the </w:t>
      </w:r>
      <w:r w:rsidR="001F1849" w:rsidRPr="00C31C3D">
        <w:t xml:space="preserve">amount for the registration year set out in the table in </w:t>
      </w:r>
      <w:r w:rsidR="00C31C3D" w:rsidRPr="00C31C3D">
        <w:t>subsection (</w:t>
      </w:r>
      <w:r w:rsidR="001F1849" w:rsidRPr="00C31C3D">
        <w:t>2); and</w:t>
      </w:r>
    </w:p>
    <w:p w:rsidR="001F1849" w:rsidRPr="00C31C3D" w:rsidRDefault="001F1849" w:rsidP="00A3507A">
      <w:pPr>
        <w:pStyle w:val="paragraph"/>
      </w:pPr>
      <w:r w:rsidRPr="00C31C3D">
        <w:tab/>
        <w:t>(b)</w:t>
      </w:r>
      <w:r w:rsidRPr="00C31C3D">
        <w:tab/>
        <w:t>if</w:t>
      </w:r>
      <w:r w:rsidR="007C4957" w:rsidRPr="00C31C3D">
        <w:t xml:space="preserve"> the person did not introduce a relevant</w:t>
      </w:r>
      <w:r w:rsidRPr="00C31C3D">
        <w:t xml:space="preserve"> industrial chemical in the </w:t>
      </w:r>
      <w:r w:rsidR="00877413" w:rsidRPr="00C31C3D">
        <w:t xml:space="preserve">12 months preceding the </w:t>
      </w:r>
      <w:r w:rsidRPr="00C31C3D">
        <w:t>registration year—nil.</w:t>
      </w:r>
    </w:p>
    <w:p w:rsidR="001F1849" w:rsidRPr="00C31C3D" w:rsidRDefault="001F1849" w:rsidP="001F1849">
      <w:pPr>
        <w:pStyle w:val="subsection"/>
      </w:pPr>
      <w:r w:rsidRPr="00C31C3D">
        <w:tab/>
        <w:t>(2)</w:t>
      </w:r>
      <w:r w:rsidRPr="00C31C3D">
        <w:tab/>
      </w:r>
      <w:r w:rsidR="009B4AE7" w:rsidRPr="00C31C3D">
        <w:t xml:space="preserve">For the purposes of </w:t>
      </w:r>
      <w:r w:rsidR="00C31C3D" w:rsidRPr="00C31C3D">
        <w:t>paragraph (</w:t>
      </w:r>
      <w:r w:rsidR="009B4AE7" w:rsidRPr="00C31C3D">
        <w:t>1)(a), the following table sets out the amount of the charge for a registration year.</w:t>
      </w:r>
    </w:p>
    <w:p w:rsidR="001F1849" w:rsidRPr="00C31C3D" w:rsidRDefault="001F1849" w:rsidP="001F184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1F1849" w:rsidRPr="00C31C3D" w:rsidTr="001F1849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F1849" w:rsidRPr="00C31C3D" w:rsidRDefault="001F1849" w:rsidP="001F1849">
            <w:pPr>
              <w:pStyle w:val="TableHeading"/>
            </w:pPr>
            <w:r w:rsidRPr="00C31C3D">
              <w:t>A</w:t>
            </w:r>
            <w:bookmarkStart w:id="11" w:name="BK_S3P3L15C2"/>
            <w:bookmarkEnd w:id="11"/>
            <w:r w:rsidRPr="00C31C3D">
              <w:t xml:space="preserve">mount of </w:t>
            </w:r>
            <w:r w:rsidR="00536280" w:rsidRPr="00C31C3D">
              <w:t xml:space="preserve">registration </w:t>
            </w:r>
            <w:r w:rsidRPr="00C31C3D">
              <w:t>charge</w:t>
            </w:r>
          </w:p>
        </w:tc>
      </w:tr>
      <w:tr w:rsidR="001F1849" w:rsidRPr="00C31C3D" w:rsidTr="001F184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1849" w:rsidRPr="00C31C3D" w:rsidRDefault="001F1849" w:rsidP="001F1849">
            <w:pPr>
              <w:pStyle w:val="TableHeading"/>
            </w:pPr>
            <w:r w:rsidRPr="00C31C3D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1849" w:rsidRPr="00C31C3D" w:rsidRDefault="001F1849" w:rsidP="00D71BEC">
            <w:pPr>
              <w:pStyle w:val="TableHeading"/>
            </w:pPr>
            <w:r w:rsidRPr="00C31C3D">
              <w:t xml:space="preserve">If the value of the relevant industrial chemicals introduced </w:t>
            </w:r>
            <w:r w:rsidR="002807AA" w:rsidRPr="00C31C3D">
              <w:t xml:space="preserve">by the person </w:t>
            </w:r>
            <w:r w:rsidRPr="00C31C3D">
              <w:t xml:space="preserve">in the </w:t>
            </w:r>
            <w:r w:rsidR="002807AA" w:rsidRPr="00C31C3D">
              <w:t>financial</w:t>
            </w:r>
            <w:r w:rsidRPr="00C31C3D">
              <w:t xml:space="preserve"> year </w:t>
            </w:r>
            <w:r w:rsidR="00D71BEC" w:rsidRPr="00C31C3D">
              <w:t xml:space="preserve">preceding the registration year </w:t>
            </w:r>
            <w:r w:rsidRPr="00C31C3D">
              <w:t>is</w:t>
            </w:r>
            <w:r w:rsidR="00E522FE" w:rsidRPr="00C31C3D">
              <w:t xml:space="preserve"> </w:t>
            </w:r>
            <w:r w:rsidRPr="00C31C3D">
              <w:t>…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1849" w:rsidRPr="00C31C3D" w:rsidRDefault="00616268" w:rsidP="001F1849">
            <w:pPr>
              <w:pStyle w:val="TableHeading"/>
            </w:pPr>
            <w:r w:rsidRPr="00C31C3D">
              <w:t>T</w:t>
            </w:r>
            <w:r w:rsidR="00450882" w:rsidRPr="00C31C3D">
              <w:t>he amount</w:t>
            </w:r>
            <w:r w:rsidR="00A71422" w:rsidRPr="00C31C3D">
              <w:t xml:space="preserve"> </w:t>
            </w:r>
            <w:r w:rsidRPr="00C31C3D">
              <w:t xml:space="preserve">of charge </w:t>
            </w:r>
            <w:r w:rsidR="009E1BEE" w:rsidRPr="00C31C3D">
              <w:t xml:space="preserve">for the registration year </w:t>
            </w:r>
            <w:r w:rsidR="001F1849" w:rsidRPr="00C31C3D">
              <w:t>is</w:t>
            </w:r>
            <w:r w:rsidR="00E522FE" w:rsidRPr="00C31C3D">
              <w:t xml:space="preserve"> </w:t>
            </w:r>
            <w:r w:rsidR="001F1849" w:rsidRPr="00C31C3D">
              <w:t>…</w:t>
            </w:r>
          </w:p>
        </w:tc>
      </w:tr>
      <w:tr w:rsidR="001F1849" w:rsidRPr="00C31C3D" w:rsidTr="001F184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F1849" w:rsidRPr="00C31C3D" w:rsidRDefault="001F1849" w:rsidP="001F1849">
            <w:pPr>
              <w:pStyle w:val="Tabletext"/>
            </w:pPr>
            <w:r w:rsidRPr="00C31C3D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1F1849" w:rsidRPr="00C31C3D" w:rsidRDefault="001F1849" w:rsidP="00A71422">
            <w:pPr>
              <w:pStyle w:val="Tabletext"/>
            </w:pPr>
            <w:r w:rsidRPr="00C31C3D">
              <w:t>$0 to $</w:t>
            </w:r>
            <w:r w:rsidR="00A71422" w:rsidRPr="00C31C3D">
              <w:t>4</w:t>
            </w:r>
            <w:r w:rsidRPr="00C31C3D">
              <w:t>9,999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1F1849" w:rsidRPr="00C31C3D" w:rsidRDefault="00450882" w:rsidP="001F1849">
            <w:pPr>
              <w:pStyle w:val="Tabletext"/>
            </w:pPr>
            <w:r w:rsidRPr="00C31C3D">
              <w:t>n</w:t>
            </w:r>
            <w:r w:rsidR="00446AE8" w:rsidRPr="00C31C3D">
              <w:t>il</w:t>
            </w:r>
          </w:p>
        </w:tc>
      </w:tr>
      <w:tr w:rsidR="001F1849" w:rsidRPr="00C31C3D" w:rsidTr="001F1849">
        <w:tc>
          <w:tcPr>
            <w:tcW w:w="714" w:type="dxa"/>
            <w:shd w:val="clear" w:color="auto" w:fill="auto"/>
          </w:tcPr>
          <w:p w:rsidR="001F1849" w:rsidRPr="00C31C3D" w:rsidRDefault="001F1849" w:rsidP="001F1849">
            <w:pPr>
              <w:pStyle w:val="Tabletext"/>
            </w:pPr>
            <w:r w:rsidRPr="00C31C3D">
              <w:t>2</w:t>
            </w:r>
          </w:p>
        </w:tc>
        <w:tc>
          <w:tcPr>
            <w:tcW w:w="3799" w:type="dxa"/>
            <w:shd w:val="clear" w:color="auto" w:fill="auto"/>
          </w:tcPr>
          <w:p w:rsidR="001F1849" w:rsidRPr="00C31C3D" w:rsidRDefault="00A71422" w:rsidP="00A71422">
            <w:pPr>
              <w:pStyle w:val="Tabletext"/>
            </w:pPr>
            <w:r w:rsidRPr="00C31C3D">
              <w:t>$5</w:t>
            </w:r>
            <w:r w:rsidR="001F1849" w:rsidRPr="00C31C3D">
              <w:t>0,000 to $</w:t>
            </w:r>
            <w:r w:rsidRPr="00C31C3D">
              <w:t>74</w:t>
            </w:r>
            <w:r w:rsidR="001F1849" w:rsidRPr="00C31C3D">
              <w:t>,999</w:t>
            </w:r>
          </w:p>
        </w:tc>
        <w:tc>
          <w:tcPr>
            <w:tcW w:w="3799" w:type="dxa"/>
            <w:shd w:val="clear" w:color="auto" w:fill="auto"/>
          </w:tcPr>
          <w:p w:rsidR="001F1849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75</w:t>
            </w:r>
          </w:p>
        </w:tc>
      </w:tr>
      <w:tr w:rsidR="001F1849" w:rsidRPr="00C31C3D" w:rsidTr="001F1849">
        <w:tc>
          <w:tcPr>
            <w:tcW w:w="714" w:type="dxa"/>
            <w:shd w:val="clear" w:color="auto" w:fill="auto"/>
          </w:tcPr>
          <w:p w:rsidR="001F1849" w:rsidRPr="00C31C3D" w:rsidRDefault="001F1849" w:rsidP="001F1849">
            <w:pPr>
              <w:pStyle w:val="Tabletext"/>
            </w:pPr>
            <w:r w:rsidRPr="00C31C3D">
              <w:t>3</w:t>
            </w:r>
          </w:p>
        </w:tc>
        <w:tc>
          <w:tcPr>
            <w:tcW w:w="3799" w:type="dxa"/>
            <w:shd w:val="clear" w:color="auto" w:fill="auto"/>
          </w:tcPr>
          <w:p w:rsidR="001F1849" w:rsidRPr="00C31C3D" w:rsidRDefault="001F1849" w:rsidP="00A71422">
            <w:pPr>
              <w:pStyle w:val="Tabletext"/>
            </w:pPr>
            <w:r w:rsidRPr="00C31C3D">
              <w:t>$</w:t>
            </w:r>
            <w:r w:rsidR="00A71422" w:rsidRPr="00C31C3D">
              <w:t>75</w:t>
            </w:r>
            <w:r w:rsidRPr="00C31C3D">
              <w:t>,000 to $99,999</w:t>
            </w:r>
          </w:p>
        </w:tc>
        <w:tc>
          <w:tcPr>
            <w:tcW w:w="3799" w:type="dxa"/>
            <w:shd w:val="clear" w:color="auto" w:fill="auto"/>
          </w:tcPr>
          <w:p w:rsidR="001F1849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100</w:t>
            </w:r>
          </w:p>
        </w:tc>
      </w:tr>
      <w:tr w:rsidR="001F1849" w:rsidRPr="00C31C3D" w:rsidTr="00A7142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1849" w:rsidRPr="00C31C3D" w:rsidRDefault="001F1849" w:rsidP="001F1849">
            <w:pPr>
              <w:pStyle w:val="Tabletext"/>
            </w:pPr>
            <w:r w:rsidRPr="00C31C3D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1849" w:rsidRPr="00C31C3D" w:rsidRDefault="00A71422" w:rsidP="00A71422">
            <w:pPr>
              <w:pStyle w:val="Tabletext"/>
            </w:pPr>
            <w:r w:rsidRPr="00C31C3D">
              <w:t>$1</w:t>
            </w:r>
            <w:r w:rsidR="001F1849" w:rsidRPr="00C31C3D">
              <w:t xml:space="preserve">00,000 </w:t>
            </w:r>
            <w:r w:rsidRPr="00C31C3D">
              <w:t>to $249,999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F1849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250</w:t>
            </w:r>
          </w:p>
        </w:tc>
      </w:tr>
      <w:tr w:rsidR="00A71422" w:rsidRPr="00C31C3D" w:rsidTr="00A7142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$250,000 to $499,999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500</w:t>
            </w:r>
          </w:p>
        </w:tc>
      </w:tr>
      <w:tr w:rsidR="00A71422" w:rsidRPr="00C31C3D" w:rsidTr="00A7142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$500,000 to $2,999,999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3,000</w:t>
            </w:r>
          </w:p>
        </w:tc>
      </w:tr>
      <w:tr w:rsidR="00A71422" w:rsidRPr="00C31C3D" w:rsidTr="00A71422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$3,000,000 to $4,999,999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71422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5,000</w:t>
            </w:r>
          </w:p>
        </w:tc>
      </w:tr>
      <w:tr w:rsidR="00A71422" w:rsidRPr="00C31C3D" w:rsidTr="001F184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1422" w:rsidRPr="00C31C3D" w:rsidRDefault="00A71422" w:rsidP="001F1849">
            <w:pPr>
              <w:pStyle w:val="Tabletext"/>
            </w:pPr>
            <w:r w:rsidRPr="00C31C3D">
              <w:t>$5,000,000 or more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1422" w:rsidRPr="00C31C3D" w:rsidRDefault="00450882" w:rsidP="001F1849">
            <w:pPr>
              <w:pStyle w:val="Tabletext"/>
            </w:pPr>
            <w:r w:rsidRPr="00C31C3D">
              <w:t>$</w:t>
            </w:r>
            <w:r w:rsidR="00A71422" w:rsidRPr="00C31C3D">
              <w:t>40,000</w:t>
            </w:r>
          </w:p>
        </w:tc>
      </w:tr>
    </w:tbl>
    <w:p w:rsidR="001F1849" w:rsidRPr="00C31C3D" w:rsidRDefault="00BC1D6C" w:rsidP="00BC1D6C">
      <w:pPr>
        <w:pStyle w:val="notetext"/>
      </w:pPr>
      <w:r w:rsidRPr="00C31C3D">
        <w:t>Note:</w:t>
      </w:r>
      <w:r w:rsidRPr="00C31C3D">
        <w:tab/>
        <w:t xml:space="preserve">The value of the relevant industrial chemicals introduced in the </w:t>
      </w:r>
      <w:r w:rsidR="001D084C" w:rsidRPr="00C31C3D">
        <w:t>preceding</w:t>
      </w:r>
      <w:r w:rsidRPr="00C31C3D">
        <w:t xml:space="preserve"> </w:t>
      </w:r>
      <w:r w:rsidR="002807AA" w:rsidRPr="00C31C3D">
        <w:t>financial</w:t>
      </w:r>
      <w:r w:rsidRPr="00C31C3D">
        <w:t xml:space="preserve"> year is calculated in accordance with section 6.</w:t>
      </w:r>
    </w:p>
    <w:p w:rsidR="00081BB5" w:rsidRPr="00C31C3D" w:rsidRDefault="00081BB5" w:rsidP="00081BB5">
      <w:pPr>
        <w:pStyle w:val="ActHead5"/>
      </w:pPr>
      <w:bookmarkStart w:id="12" w:name="_Toc41038254"/>
      <w:r w:rsidRPr="00051769">
        <w:rPr>
          <w:rStyle w:val="CharSectno"/>
        </w:rPr>
        <w:t>6</w:t>
      </w:r>
      <w:r w:rsidRPr="00C31C3D">
        <w:t xml:space="preserve">  Value of relevant industrial chemicals introduced in </w:t>
      </w:r>
      <w:r w:rsidR="002807AA" w:rsidRPr="00C31C3D">
        <w:t>financial</w:t>
      </w:r>
      <w:r w:rsidRPr="00C31C3D">
        <w:t xml:space="preserve"> year</w:t>
      </w:r>
      <w:bookmarkEnd w:id="12"/>
    </w:p>
    <w:p w:rsidR="00081BB5" w:rsidRPr="00C31C3D" w:rsidRDefault="006C53C1" w:rsidP="009F4F57">
      <w:pPr>
        <w:pStyle w:val="subsection"/>
      </w:pPr>
      <w:r w:rsidRPr="00C31C3D">
        <w:tab/>
        <w:t>(1)</w:t>
      </w:r>
      <w:r w:rsidRPr="00C31C3D">
        <w:tab/>
      </w:r>
      <w:r w:rsidR="009F4F57" w:rsidRPr="00C31C3D">
        <w:t xml:space="preserve">The </w:t>
      </w:r>
      <w:r w:rsidRPr="00C31C3D">
        <w:rPr>
          <w:b/>
          <w:i/>
        </w:rPr>
        <w:t>value of the relevant industrial chemicals introduced</w:t>
      </w:r>
      <w:r w:rsidRPr="00C31C3D">
        <w:t xml:space="preserve"> </w:t>
      </w:r>
      <w:r w:rsidR="00E24A04" w:rsidRPr="00C31C3D">
        <w:t>by a</w:t>
      </w:r>
      <w:r w:rsidR="00A82972" w:rsidRPr="00C31C3D">
        <w:t xml:space="preserve"> person </w:t>
      </w:r>
      <w:r w:rsidR="009E1BEE" w:rsidRPr="00C31C3D">
        <w:t>in a financial year</w:t>
      </w:r>
      <w:r w:rsidR="00E24A04" w:rsidRPr="00C31C3D">
        <w:t xml:space="preserve"> </w:t>
      </w:r>
      <w:r w:rsidRPr="00C31C3D">
        <w:t xml:space="preserve">is </w:t>
      </w:r>
      <w:r w:rsidR="00E24A04" w:rsidRPr="00C31C3D">
        <w:t xml:space="preserve">the sum of the imported industrial chemical value and the manufactured industrial chemical value, </w:t>
      </w:r>
      <w:r w:rsidRPr="00C31C3D">
        <w:t>worked out as follows:</w:t>
      </w:r>
    </w:p>
    <w:bookmarkStart w:id="13" w:name="BKCheck15B_3"/>
    <w:bookmarkEnd w:id="13"/>
    <w:p w:rsidR="006602FC" w:rsidRPr="00C31C3D" w:rsidRDefault="00616268" w:rsidP="004618D9">
      <w:pPr>
        <w:pStyle w:val="subsection2"/>
      </w:pPr>
      <w:r w:rsidRPr="00C31C3D">
        <w:rPr>
          <w:position w:val="-34"/>
        </w:rPr>
        <w:object w:dxaOrig="5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35pt;height:39.15pt" o:ole="">
            <v:imagedata r:id="rId21" o:title=""/>
          </v:shape>
          <o:OLEObject Type="Embed" ProgID="Equation.DSMT4" ShapeID="_x0000_i1025" DrawAspect="Content" ObjectID="_1654501795" r:id="rId22"/>
        </w:object>
      </w:r>
    </w:p>
    <w:p w:rsidR="00F6583F" w:rsidRPr="00C31C3D" w:rsidRDefault="00BB054F" w:rsidP="00F6583F">
      <w:pPr>
        <w:pStyle w:val="subsection2"/>
      </w:pPr>
      <w:r w:rsidRPr="00C31C3D">
        <w:t>w</w:t>
      </w:r>
      <w:r w:rsidR="00F6583F" w:rsidRPr="00C31C3D">
        <w:t>here:</w:t>
      </w:r>
    </w:p>
    <w:p w:rsidR="00F6583F" w:rsidRPr="00C31C3D" w:rsidRDefault="00F6583F" w:rsidP="00F6583F">
      <w:pPr>
        <w:pStyle w:val="Definition"/>
      </w:pPr>
      <w:r w:rsidRPr="00C31C3D">
        <w:rPr>
          <w:b/>
          <w:i/>
        </w:rPr>
        <w:t>customs duty</w:t>
      </w:r>
      <w:r w:rsidRPr="00C31C3D">
        <w:t xml:space="preserve"> means the total duty of customs payable </w:t>
      </w:r>
      <w:r w:rsidR="005E2F84" w:rsidRPr="00C31C3D">
        <w:t xml:space="preserve">under the </w:t>
      </w:r>
      <w:r w:rsidR="005E2F84" w:rsidRPr="00C31C3D">
        <w:rPr>
          <w:i/>
        </w:rPr>
        <w:t xml:space="preserve">Customs Tariff Act 1995 </w:t>
      </w:r>
      <w:r w:rsidRPr="00C31C3D">
        <w:t xml:space="preserve">on </w:t>
      </w:r>
      <w:r w:rsidR="00407A76" w:rsidRPr="00C31C3D">
        <w:t>any</w:t>
      </w:r>
      <w:r w:rsidR="005E2F84" w:rsidRPr="00C31C3D">
        <w:t xml:space="preserve"> </w:t>
      </w:r>
      <w:r w:rsidRPr="00C31C3D">
        <w:t xml:space="preserve">relevant industrial chemicals </w:t>
      </w:r>
      <w:r w:rsidR="005E2F84" w:rsidRPr="00C31C3D">
        <w:t xml:space="preserve">imported by the person during the </w:t>
      </w:r>
      <w:r w:rsidR="009E1BEE" w:rsidRPr="00C31C3D">
        <w:t>financial</w:t>
      </w:r>
      <w:r w:rsidR="005E2F84" w:rsidRPr="00C31C3D">
        <w:t xml:space="preserve"> year</w:t>
      </w:r>
      <w:r w:rsidRPr="00C31C3D">
        <w:t>.</w:t>
      </w:r>
    </w:p>
    <w:p w:rsidR="00F6583F" w:rsidRPr="00C31C3D" w:rsidRDefault="00F6583F" w:rsidP="00F6583F">
      <w:pPr>
        <w:pStyle w:val="Definition"/>
      </w:pPr>
      <w:r w:rsidRPr="00C31C3D">
        <w:rPr>
          <w:b/>
          <w:i/>
        </w:rPr>
        <w:lastRenderedPageBreak/>
        <w:t>customs value</w:t>
      </w:r>
      <w:r w:rsidRPr="00C31C3D">
        <w:t xml:space="preserve"> means the total customs value (within the meaning of the </w:t>
      </w:r>
      <w:r w:rsidRPr="00C31C3D">
        <w:rPr>
          <w:i/>
        </w:rPr>
        <w:t>Customs Act 1901</w:t>
      </w:r>
      <w:r w:rsidR="005E2F84" w:rsidRPr="00C31C3D">
        <w:t xml:space="preserve">) of </w:t>
      </w:r>
      <w:r w:rsidR="00407A76" w:rsidRPr="00C31C3D">
        <w:t>any</w:t>
      </w:r>
      <w:r w:rsidRPr="00C31C3D">
        <w:t xml:space="preserve"> relevant industrial chemicals</w:t>
      </w:r>
      <w:r w:rsidR="005E2F84" w:rsidRPr="00C31C3D">
        <w:t xml:space="preserve"> </w:t>
      </w:r>
      <w:r w:rsidR="00407A76" w:rsidRPr="00C31C3D">
        <w:t>imported</w:t>
      </w:r>
      <w:r w:rsidR="005E2F84" w:rsidRPr="00C31C3D">
        <w:t xml:space="preserve"> by the person during the </w:t>
      </w:r>
      <w:r w:rsidR="009E1BEE" w:rsidRPr="00C31C3D">
        <w:t>financial</w:t>
      </w:r>
      <w:r w:rsidR="005E2F84" w:rsidRPr="00C31C3D">
        <w:t xml:space="preserve"> year</w:t>
      </w:r>
      <w:r w:rsidRPr="00C31C3D">
        <w:t>.</w:t>
      </w:r>
    </w:p>
    <w:p w:rsidR="00F6583F" w:rsidRPr="00C31C3D" w:rsidRDefault="00F6583F" w:rsidP="00F6583F">
      <w:pPr>
        <w:pStyle w:val="Definition"/>
      </w:pPr>
      <w:r w:rsidRPr="00C31C3D">
        <w:rPr>
          <w:b/>
          <w:i/>
        </w:rPr>
        <w:t>factory costs</w:t>
      </w:r>
      <w:r w:rsidR="009535C3" w:rsidRPr="00C31C3D">
        <w:t xml:space="preserve"> means the total cost </w:t>
      </w:r>
      <w:r w:rsidRPr="00C31C3D">
        <w:t xml:space="preserve">for the </w:t>
      </w:r>
      <w:r w:rsidR="009E1BEE" w:rsidRPr="00C31C3D">
        <w:t xml:space="preserve">financial year of </w:t>
      </w:r>
      <w:r w:rsidRPr="00C31C3D">
        <w:t>factory overhead expenses in relation to</w:t>
      </w:r>
      <w:bookmarkStart w:id="14" w:name="BK_S3P4L5C12"/>
      <w:bookmarkEnd w:id="14"/>
      <w:r w:rsidRPr="00C31C3D">
        <w:t xml:space="preserve"> the manufacture </w:t>
      </w:r>
      <w:r w:rsidR="00407A76" w:rsidRPr="00C31C3D">
        <w:t xml:space="preserve">of any </w:t>
      </w:r>
      <w:r w:rsidRPr="00C31C3D">
        <w:t>relevant industrial chemicals</w:t>
      </w:r>
      <w:r w:rsidR="005E2F84" w:rsidRPr="00C31C3D">
        <w:t xml:space="preserve"> manufactured by the person during the </w:t>
      </w:r>
      <w:r w:rsidR="009E1BEE" w:rsidRPr="00C31C3D">
        <w:t>financial</w:t>
      </w:r>
      <w:r w:rsidR="005E2F84" w:rsidRPr="00C31C3D">
        <w:t xml:space="preserve"> year.</w:t>
      </w:r>
    </w:p>
    <w:p w:rsidR="00F6583F" w:rsidRPr="00C31C3D" w:rsidRDefault="00F6583F" w:rsidP="00F6583F">
      <w:pPr>
        <w:pStyle w:val="Definition"/>
      </w:pPr>
      <w:r w:rsidRPr="00C31C3D">
        <w:rPr>
          <w:b/>
          <w:i/>
        </w:rPr>
        <w:t>insurance and freight costs</w:t>
      </w:r>
      <w:r w:rsidRPr="00C31C3D">
        <w:t xml:space="preserve"> means the </w:t>
      </w:r>
      <w:r w:rsidR="00407A76" w:rsidRPr="00C31C3D">
        <w:t xml:space="preserve">total </w:t>
      </w:r>
      <w:r w:rsidR="009535C3" w:rsidRPr="00C31C3D">
        <w:t xml:space="preserve">insurance and freight costs </w:t>
      </w:r>
      <w:r w:rsidRPr="00C31C3D">
        <w:t xml:space="preserve">for the </w:t>
      </w:r>
      <w:r w:rsidR="009E1BEE" w:rsidRPr="00C31C3D">
        <w:t>financial</w:t>
      </w:r>
      <w:r w:rsidRPr="00C31C3D">
        <w:t xml:space="preserve"> year</w:t>
      </w:r>
      <w:r w:rsidR="009535C3" w:rsidRPr="00C31C3D">
        <w:t xml:space="preserve"> that are</w:t>
      </w:r>
      <w:r w:rsidRPr="00C31C3D">
        <w:t xml:space="preserve"> related to the importation of </w:t>
      </w:r>
      <w:r w:rsidR="00407A76" w:rsidRPr="00C31C3D">
        <w:t>any</w:t>
      </w:r>
      <w:r w:rsidRPr="00C31C3D">
        <w:t xml:space="preserve"> relevant industrial chemicals</w:t>
      </w:r>
      <w:r w:rsidR="005E2F84" w:rsidRPr="00C31C3D">
        <w:t xml:space="preserve"> imported by the person during the </w:t>
      </w:r>
      <w:r w:rsidR="009E1BEE" w:rsidRPr="00C31C3D">
        <w:t>financial</w:t>
      </w:r>
      <w:r w:rsidR="005E2F84" w:rsidRPr="00C31C3D">
        <w:t xml:space="preserve"> year</w:t>
      </w:r>
      <w:r w:rsidRPr="00C31C3D">
        <w:t>.</w:t>
      </w:r>
    </w:p>
    <w:p w:rsidR="00F6583F" w:rsidRPr="00C31C3D" w:rsidRDefault="00F6583F" w:rsidP="00F6583F">
      <w:pPr>
        <w:pStyle w:val="Definition"/>
      </w:pPr>
      <w:r w:rsidRPr="00C31C3D">
        <w:rPr>
          <w:b/>
          <w:i/>
        </w:rPr>
        <w:t>labour and material costs</w:t>
      </w:r>
      <w:r w:rsidRPr="00C31C3D">
        <w:t xml:space="preserve"> means the total cost for the </w:t>
      </w:r>
      <w:r w:rsidR="009E1BEE" w:rsidRPr="00C31C3D">
        <w:t>financial</w:t>
      </w:r>
      <w:r w:rsidRPr="00C31C3D">
        <w:t xml:space="preserve"> year of labour and materials employed in the manufacture of </w:t>
      </w:r>
      <w:r w:rsidR="00407A76" w:rsidRPr="00C31C3D">
        <w:t>any</w:t>
      </w:r>
      <w:r w:rsidRPr="00C31C3D">
        <w:t xml:space="preserve"> relevant industrial chemicals</w:t>
      </w:r>
      <w:r w:rsidR="005E2F84" w:rsidRPr="00C31C3D">
        <w:t xml:space="preserve"> manufactured by the person during the </w:t>
      </w:r>
      <w:r w:rsidR="009E1BEE" w:rsidRPr="00C31C3D">
        <w:t>financial</w:t>
      </w:r>
      <w:r w:rsidR="005E2F84" w:rsidRPr="00C31C3D">
        <w:t xml:space="preserve"> year</w:t>
      </w:r>
      <w:r w:rsidRPr="00C31C3D">
        <w:t>.</w:t>
      </w:r>
    </w:p>
    <w:p w:rsidR="009F4F57" w:rsidRPr="00C31C3D" w:rsidRDefault="009F4F57" w:rsidP="009F4F57">
      <w:pPr>
        <w:pStyle w:val="subsection"/>
      </w:pPr>
      <w:r w:rsidRPr="00C31C3D">
        <w:tab/>
        <w:t>(2)</w:t>
      </w:r>
      <w:r w:rsidRPr="00C31C3D">
        <w:tab/>
        <w:t>If:</w:t>
      </w:r>
    </w:p>
    <w:p w:rsidR="009F4F57" w:rsidRPr="00C31C3D" w:rsidRDefault="00BD543D" w:rsidP="00BD543D">
      <w:pPr>
        <w:pStyle w:val="paragraph"/>
      </w:pPr>
      <w:r w:rsidRPr="00C31C3D">
        <w:tab/>
      </w:r>
      <w:r w:rsidR="009F4F57" w:rsidRPr="00C31C3D">
        <w:t>(a)</w:t>
      </w:r>
      <w:r w:rsidR="009F4F57" w:rsidRPr="00C31C3D">
        <w:tab/>
        <w:t xml:space="preserve">a person has imported relevant industrial chemicals in the </w:t>
      </w:r>
      <w:r w:rsidR="009E1BEE" w:rsidRPr="00C31C3D">
        <w:t>financial</w:t>
      </w:r>
      <w:r w:rsidR="009F4F57" w:rsidRPr="00C31C3D">
        <w:t xml:space="preserve"> year; and</w:t>
      </w:r>
    </w:p>
    <w:p w:rsidR="009F4F57" w:rsidRPr="00C31C3D" w:rsidRDefault="009F4F57" w:rsidP="009F4F57">
      <w:pPr>
        <w:pStyle w:val="paragraph"/>
      </w:pPr>
      <w:r w:rsidRPr="00C31C3D">
        <w:tab/>
        <w:t>(b)</w:t>
      </w:r>
      <w:r w:rsidRPr="00C31C3D">
        <w:tab/>
        <w:t xml:space="preserve">the person has manufactured relevant industrial chemicals in the </w:t>
      </w:r>
      <w:r w:rsidR="009E1BEE" w:rsidRPr="00C31C3D">
        <w:t>financial</w:t>
      </w:r>
      <w:r w:rsidRPr="00C31C3D">
        <w:t xml:space="preserve"> year; and</w:t>
      </w:r>
    </w:p>
    <w:p w:rsidR="009F4F57" w:rsidRPr="00C31C3D" w:rsidRDefault="009F4F57" w:rsidP="009F4F57">
      <w:pPr>
        <w:pStyle w:val="paragraph"/>
      </w:pPr>
      <w:r w:rsidRPr="00C31C3D">
        <w:tab/>
        <w:t>(c)</w:t>
      </w:r>
      <w:r w:rsidRPr="00C31C3D">
        <w:tab/>
        <w:t xml:space="preserve">some or all of the imported relevant industrial chemicals were used </w:t>
      </w:r>
      <w:r w:rsidR="0070585D" w:rsidRPr="00C31C3D">
        <w:t xml:space="preserve">during the </w:t>
      </w:r>
      <w:r w:rsidR="009E1BEE" w:rsidRPr="00C31C3D">
        <w:t>financial</w:t>
      </w:r>
      <w:r w:rsidR="0070585D" w:rsidRPr="00C31C3D">
        <w:t xml:space="preserve"> year </w:t>
      </w:r>
      <w:r w:rsidR="00C721E9" w:rsidRPr="00C31C3D">
        <w:t xml:space="preserve">as ingredients or components </w:t>
      </w:r>
      <w:r w:rsidRPr="00C31C3D">
        <w:t xml:space="preserve">in the manufacture </w:t>
      </w:r>
      <w:r w:rsidR="0041147B" w:rsidRPr="00C31C3D">
        <w:t xml:space="preserve">by the person </w:t>
      </w:r>
      <w:r w:rsidRPr="00C31C3D">
        <w:t xml:space="preserve">of </w:t>
      </w:r>
      <w:r w:rsidR="0041147B" w:rsidRPr="00C31C3D">
        <w:t xml:space="preserve">one or more other </w:t>
      </w:r>
      <w:r w:rsidRPr="00C31C3D">
        <w:t>relevant industrial chemicals;</w:t>
      </w:r>
    </w:p>
    <w:p w:rsidR="00BD543D" w:rsidRPr="00C31C3D" w:rsidRDefault="00BD543D" w:rsidP="00BD543D">
      <w:pPr>
        <w:pStyle w:val="subsection2"/>
      </w:pPr>
      <w:r w:rsidRPr="00C31C3D">
        <w:t xml:space="preserve">the value of the relevant industrial chemicals introduced </w:t>
      </w:r>
      <w:r w:rsidR="00D73E40" w:rsidRPr="00C31C3D">
        <w:t>for</w:t>
      </w:r>
      <w:r w:rsidRPr="00C31C3D">
        <w:t xml:space="preserve"> the</w:t>
      </w:r>
      <w:r w:rsidR="0070585D" w:rsidRPr="00C31C3D">
        <w:t xml:space="preserve"> </w:t>
      </w:r>
      <w:r w:rsidR="009E1BEE" w:rsidRPr="00C31C3D">
        <w:t>financial</w:t>
      </w:r>
      <w:r w:rsidRPr="00C31C3D">
        <w:t xml:space="preserve"> year worked out under </w:t>
      </w:r>
      <w:r w:rsidR="00C31C3D" w:rsidRPr="00C31C3D">
        <w:t>subsection (</w:t>
      </w:r>
      <w:r w:rsidRPr="00C31C3D">
        <w:t>1) is reduced as follows:</w:t>
      </w:r>
    </w:p>
    <w:bookmarkStart w:id="15" w:name="BKCheck15B_5"/>
    <w:bookmarkStart w:id="16" w:name="BKCheck15B_4"/>
    <w:bookmarkEnd w:id="15"/>
    <w:bookmarkEnd w:id="16"/>
    <w:p w:rsidR="00BD543D" w:rsidRPr="00C31C3D" w:rsidRDefault="003818ED" w:rsidP="00BD543D">
      <w:pPr>
        <w:pStyle w:val="subsection2"/>
      </w:pPr>
      <w:r w:rsidRPr="00C31C3D">
        <w:rPr>
          <w:position w:val="-20"/>
        </w:rPr>
        <w:object w:dxaOrig="4800" w:dyaOrig="620">
          <v:shape id="_x0000_i1026" type="#_x0000_t75" style="width:240.75pt;height:31.7pt" o:ole="">
            <v:imagedata r:id="rId23" o:title=""/>
          </v:shape>
          <o:OLEObject Type="Embed" ProgID="Equation.DSMT4" ShapeID="_x0000_i1026" DrawAspect="Content" ObjectID="_1654501796" r:id="rId24"/>
        </w:object>
      </w:r>
    </w:p>
    <w:p w:rsidR="009F4F57" w:rsidRPr="00C31C3D" w:rsidRDefault="00BD543D" w:rsidP="00BD543D">
      <w:pPr>
        <w:pStyle w:val="subsection2"/>
      </w:pPr>
      <w:r w:rsidRPr="00C31C3D">
        <w:t>where:</w:t>
      </w:r>
    </w:p>
    <w:p w:rsidR="007D748D" w:rsidRPr="00C31C3D" w:rsidRDefault="007D748D" w:rsidP="007D748D">
      <w:pPr>
        <w:pStyle w:val="Definition"/>
      </w:pPr>
      <w:r w:rsidRPr="00C31C3D">
        <w:rPr>
          <w:b/>
          <w:i/>
        </w:rPr>
        <w:t>manufacture use value</w:t>
      </w:r>
      <w:r w:rsidRPr="00C31C3D">
        <w:t xml:space="preserve">, for an imported relevant industrial chemical, means so much of the value of the relevant industrial chemical introduced in the </w:t>
      </w:r>
      <w:r w:rsidR="009E1BEE" w:rsidRPr="00C31C3D">
        <w:t xml:space="preserve">financial </w:t>
      </w:r>
      <w:r w:rsidRPr="00C31C3D">
        <w:t>year as can be apportioned to the use of the relevant industrial chemical in the manufacture by the person of one or more other relevant industrial chemicals</w:t>
      </w:r>
      <w:r w:rsidR="009E1BEE" w:rsidRPr="00C31C3D">
        <w:t xml:space="preserve"> during the financial year</w:t>
      </w:r>
      <w:r w:rsidRPr="00C31C3D">
        <w:t>.</w:t>
      </w:r>
    </w:p>
    <w:p w:rsidR="00BD543D" w:rsidRPr="00C31C3D" w:rsidRDefault="003818ED" w:rsidP="00BD543D">
      <w:pPr>
        <w:pStyle w:val="Definition"/>
      </w:pPr>
      <w:r w:rsidRPr="00C31C3D">
        <w:rPr>
          <w:b/>
          <w:i/>
        </w:rPr>
        <w:t xml:space="preserve">total </w:t>
      </w:r>
      <w:r w:rsidR="00BD543D" w:rsidRPr="00C31C3D">
        <w:rPr>
          <w:b/>
          <w:i/>
        </w:rPr>
        <w:t>value of relevant industrial chemicals introduced</w:t>
      </w:r>
      <w:r w:rsidR="00BD543D" w:rsidRPr="00C31C3D">
        <w:t xml:space="preserve"> means the value of the relevant industrial chemicals introduced </w:t>
      </w:r>
      <w:r w:rsidRPr="00C31C3D">
        <w:t xml:space="preserve">by the person </w:t>
      </w:r>
      <w:r w:rsidR="00BD543D" w:rsidRPr="00C31C3D">
        <w:t xml:space="preserve">in the </w:t>
      </w:r>
      <w:r w:rsidR="009E1BEE" w:rsidRPr="00C31C3D">
        <w:t>financial</w:t>
      </w:r>
      <w:r w:rsidR="00BD543D" w:rsidRPr="00C31C3D">
        <w:t xml:space="preserve"> year worked out in accordance with </w:t>
      </w:r>
      <w:r w:rsidR="00C31C3D" w:rsidRPr="00C31C3D">
        <w:t>subsection (</w:t>
      </w:r>
      <w:r w:rsidR="00BD543D" w:rsidRPr="00C31C3D">
        <w:t>1).</w:t>
      </w:r>
    </w:p>
    <w:p w:rsidR="008A0E5F" w:rsidRPr="00C31C3D" w:rsidRDefault="00616268" w:rsidP="00616268">
      <w:pPr>
        <w:pStyle w:val="subsection"/>
      </w:pPr>
      <w:r w:rsidRPr="00C31C3D">
        <w:tab/>
      </w:r>
      <w:r w:rsidR="002233A9" w:rsidRPr="00C31C3D">
        <w:t>(3</w:t>
      </w:r>
      <w:r w:rsidR="008A0E5F" w:rsidRPr="00C31C3D">
        <w:t>)</w:t>
      </w:r>
      <w:r w:rsidR="008A0E5F" w:rsidRPr="00C31C3D">
        <w:tab/>
        <w:t xml:space="preserve">The value of the relevant industrial chemical introduced </w:t>
      </w:r>
      <w:r w:rsidR="0041147B" w:rsidRPr="00C31C3D">
        <w:t xml:space="preserve">by a person </w:t>
      </w:r>
      <w:r w:rsidR="009E1BEE" w:rsidRPr="00C31C3D">
        <w:t>in a financial</w:t>
      </w:r>
      <w:r w:rsidR="008A0E5F" w:rsidRPr="00C31C3D">
        <w:t xml:space="preserve"> year worked out under </w:t>
      </w:r>
      <w:r w:rsidR="00C31C3D" w:rsidRPr="00C31C3D">
        <w:t>subsections (</w:t>
      </w:r>
      <w:r w:rsidR="008A0E5F" w:rsidRPr="00C31C3D">
        <w:t>1)</w:t>
      </w:r>
      <w:r w:rsidR="00B10049" w:rsidRPr="00C31C3D">
        <w:t xml:space="preserve"> and</w:t>
      </w:r>
      <w:r w:rsidR="008A0E5F" w:rsidRPr="00C31C3D">
        <w:t xml:space="preserve"> (2) is to be rounded to the nearest whole dollar (rounding 50 cents upwards).</w:t>
      </w:r>
    </w:p>
    <w:sectPr w:rsidR="008A0E5F" w:rsidRPr="00C31C3D" w:rsidSect="0072657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FD" w:rsidRDefault="00A33AFD" w:rsidP="00715914">
      <w:pPr>
        <w:spacing w:line="240" w:lineRule="auto"/>
      </w:pPr>
      <w:r>
        <w:separator/>
      </w:r>
    </w:p>
  </w:endnote>
  <w:endnote w:type="continuationSeparator" w:id="0">
    <w:p w:rsidR="00A33AFD" w:rsidRDefault="00A33AF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72657C" w:rsidRDefault="0072657C" w:rsidP="007265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657C">
      <w:rPr>
        <w:i/>
        <w:sz w:val="18"/>
      </w:rPr>
      <w:t>OPC62851 -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Default="00A33AFD" w:rsidP="00E44C17">
    <w:pPr>
      <w:pStyle w:val="Footer"/>
    </w:pPr>
  </w:p>
  <w:p w:rsidR="00A33AFD" w:rsidRPr="0072657C" w:rsidRDefault="0072657C" w:rsidP="0072657C">
    <w:pPr>
      <w:pStyle w:val="Footer"/>
      <w:rPr>
        <w:i/>
        <w:sz w:val="18"/>
      </w:rPr>
    </w:pPr>
    <w:r w:rsidRPr="0072657C">
      <w:rPr>
        <w:i/>
        <w:sz w:val="18"/>
      </w:rPr>
      <w:t>OPC62851 -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72657C" w:rsidRDefault="0072657C" w:rsidP="007265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657C">
      <w:rPr>
        <w:i/>
        <w:sz w:val="18"/>
      </w:rPr>
      <w:t>OPC62851 -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2B0EA5" w:rsidRDefault="00A33AFD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33AFD" w:rsidTr="003F1124">
      <w:tc>
        <w:tcPr>
          <w:tcW w:w="365" w:type="pct"/>
        </w:tcPr>
        <w:p w:rsidR="00A33AFD" w:rsidRDefault="00A33AFD" w:rsidP="00077D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154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33AFD" w:rsidRDefault="00A33AFD" w:rsidP="00077D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689">
            <w:rPr>
              <w:i/>
              <w:sz w:val="18"/>
            </w:rPr>
            <w:t>Industrial Chemicals Charges (General)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33AFD" w:rsidRDefault="00A33AFD" w:rsidP="00077D9D">
          <w:pPr>
            <w:spacing w:line="0" w:lineRule="atLeast"/>
            <w:jc w:val="right"/>
            <w:rPr>
              <w:sz w:val="18"/>
            </w:rPr>
          </w:pPr>
        </w:p>
      </w:tc>
    </w:tr>
  </w:tbl>
  <w:p w:rsidR="00A33AFD" w:rsidRPr="0072657C" w:rsidRDefault="0072657C" w:rsidP="0072657C">
    <w:pPr>
      <w:rPr>
        <w:rFonts w:cs="Times New Roman"/>
        <w:i/>
        <w:sz w:val="18"/>
      </w:rPr>
    </w:pPr>
    <w:r w:rsidRPr="0072657C">
      <w:rPr>
        <w:rFonts w:cs="Times New Roman"/>
        <w:i/>
        <w:sz w:val="18"/>
      </w:rPr>
      <w:t>OPC62851 -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2B0EA5" w:rsidRDefault="00A33AFD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33AFD" w:rsidTr="003F1124">
      <w:tc>
        <w:tcPr>
          <w:tcW w:w="947" w:type="pct"/>
        </w:tcPr>
        <w:p w:rsidR="00A33AFD" w:rsidRDefault="00A33AFD" w:rsidP="00077D9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33AFD" w:rsidRDefault="00A33AFD" w:rsidP="00077D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689">
            <w:rPr>
              <w:i/>
              <w:sz w:val="18"/>
            </w:rPr>
            <w:t>Industrial Chemicals Charges (General)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33AFD" w:rsidRDefault="00A33AFD" w:rsidP="00077D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08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3AFD" w:rsidRPr="0072657C" w:rsidRDefault="0072657C" w:rsidP="0072657C">
    <w:pPr>
      <w:rPr>
        <w:rFonts w:cs="Times New Roman"/>
        <w:i/>
        <w:sz w:val="18"/>
      </w:rPr>
    </w:pPr>
    <w:r w:rsidRPr="0072657C">
      <w:rPr>
        <w:rFonts w:cs="Times New Roman"/>
        <w:i/>
        <w:sz w:val="18"/>
      </w:rPr>
      <w:t>OPC62851 -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2B0EA5" w:rsidRDefault="00A33AFD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33AFD" w:rsidTr="003F1124">
      <w:tc>
        <w:tcPr>
          <w:tcW w:w="365" w:type="pct"/>
        </w:tcPr>
        <w:p w:rsidR="00A33AFD" w:rsidRDefault="00A33AFD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088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33AFD" w:rsidRDefault="00A33AF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689">
            <w:rPr>
              <w:i/>
              <w:sz w:val="18"/>
            </w:rPr>
            <w:t>Industrial Chemicals Charges (General)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33AFD" w:rsidRDefault="00A33AFD" w:rsidP="002B0EA5">
          <w:pPr>
            <w:spacing w:line="0" w:lineRule="atLeast"/>
            <w:jc w:val="right"/>
            <w:rPr>
              <w:sz w:val="18"/>
            </w:rPr>
          </w:pPr>
        </w:p>
      </w:tc>
    </w:tr>
  </w:tbl>
  <w:p w:rsidR="00A33AFD" w:rsidRPr="0072657C" w:rsidRDefault="0072657C" w:rsidP="0072657C">
    <w:pPr>
      <w:rPr>
        <w:rFonts w:cs="Times New Roman"/>
        <w:i/>
        <w:sz w:val="18"/>
      </w:rPr>
    </w:pPr>
    <w:r w:rsidRPr="0072657C">
      <w:rPr>
        <w:rFonts w:cs="Times New Roman"/>
        <w:i/>
        <w:sz w:val="18"/>
      </w:rPr>
      <w:t>OPC62851 -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2B0EA5" w:rsidRDefault="00A33AFD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33AFD" w:rsidTr="003F1124">
      <w:tc>
        <w:tcPr>
          <w:tcW w:w="947" w:type="pct"/>
        </w:tcPr>
        <w:p w:rsidR="00A33AFD" w:rsidRDefault="00A33AFD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33AFD" w:rsidRDefault="00A33AF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689">
            <w:rPr>
              <w:i/>
              <w:sz w:val="18"/>
            </w:rPr>
            <w:t>Industrial Chemicals Charges (General)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33AFD" w:rsidRDefault="00A33AFD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08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3AFD" w:rsidRPr="0072657C" w:rsidRDefault="0072657C" w:rsidP="0072657C">
    <w:pPr>
      <w:rPr>
        <w:rFonts w:cs="Times New Roman"/>
        <w:i/>
        <w:sz w:val="18"/>
      </w:rPr>
    </w:pPr>
    <w:r w:rsidRPr="0072657C">
      <w:rPr>
        <w:rFonts w:cs="Times New Roman"/>
        <w:i/>
        <w:sz w:val="18"/>
      </w:rPr>
      <w:t>OPC62851 -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2B0EA5" w:rsidRDefault="00A33AFD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33AFD" w:rsidTr="003F1124">
      <w:tc>
        <w:tcPr>
          <w:tcW w:w="947" w:type="pct"/>
        </w:tcPr>
        <w:p w:rsidR="00A33AFD" w:rsidRDefault="00A33AFD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33AFD" w:rsidRDefault="00A33AF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1689">
            <w:rPr>
              <w:i/>
              <w:sz w:val="18"/>
            </w:rPr>
            <w:t>Industrial Chemicals Charges (General)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33AFD" w:rsidRDefault="00A33AFD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154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3AFD" w:rsidRPr="0072657C" w:rsidRDefault="0072657C" w:rsidP="0072657C">
    <w:pPr>
      <w:rPr>
        <w:rFonts w:cs="Times New Roman"/>
        <w:i/>
        <w:sz w:val="18"/>
      </w:rPr>
    </w:pPr>
    <w:r w:rsidRPr="0072657C">
      <w:rPr>
        <w:rFonts w:cs="Times New Roman"/>
        <w:i/>
        <w:sz w:val="18"/>
      </w:rPr>
      <w:t>OPC62851 -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FD" w:rsidRDefault="00A33AFD" w:rsidP="00715914">
      <w:pPr>
        <w:spacing w:line="240" w:lineRule="auto"/>
      </w:pPr>
      <w:r>
        <w:separator/>
      </w:r>
    </w:p>
  </w:footnote>
  <w:footnote w:type="continuationSeparator" w:id="0">
    <w:p w:rsidR="00A33AFD" w:rsidRDefault="00A33AF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5F1388" w:rsidRDefault="00A33AF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5F1388" w:rsidRDefault="00A33AF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5F1388" w:rsidRDefault="00A33AF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ED79B6" w:rsidRDefault="00A33AFD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ED79B6" w:rsidRDefault="00A33AFD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ED79B6" w:rsidRDefault="00A33AF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Default="00A33AF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33AFD" w:rsidRDefault="00A33AF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2F0881">
      <w:rPr>
        <w:b/>
        <w:sz w:val="20"/>
      </w:rPr>
      <w:fldChar w:fldCharType="separate"/>
    </w:r>
    <w:r w:rsidR="002F0881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2F0881">
      <w:rPr>
        <w:sz w:val="20"/>
      </w:rPr>
      <w:fldChar w:fldCharType="separate"/>
    </w:r>
    <w:r w:rsidR="002F0881">
      <w:rPr>
        <w:noProof/>
        <w:sz w:val="20"/>
      </w:rPr>
      <w:t>Registration charge</w:t>
    </w:r>
    <w:r>
      <w:rPr>
        <w:sz w:val="20"/>
      </w:rPr>
      <w:fldChar w:fldCharType="end"/>
    </w:r>
  </w:p>
  <w:p w:rsidR="00A33AFD" w:rsidRPr="007A1328" w:rsidRDefault="00A33AF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33AFD" w:rsidRPr="007A1328" w:rsidRDefault="00A33AFD" w:rsidP="00715914">
    <w:pPr>
      <w:rPr>
        <w:b/>
        <w:sz w:val="24"/>
      </w:rPr>
    </w:pPr>
  </w:p>
  <w:p w:rsidR="00A33AFD" w:rsidRPr="007A1328" w:rsidRDefault="00A33AFD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F168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F0881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7A1328" w:rsidRDefault="00A33AF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33AFD" w:rsidRPr="007A1328" w:rsidRDefault="00A33AF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2F0881">
      <w:rPr>
        <w:sz w:val="20"/>
      </w:rPr>
      <w:fldChar w:fldCharType="separate"/>
    </w:r>
    <w:r w:rsidR="002F0881">
      <w:rPr>
        <w:noProof/>
        <w:sz w:val="20"/>
      </w:rPr>
      <w:t>Registration charge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2F0881">
      <w:rPr>
        <w:b/>
        <w:sz w:val="20"/>
      </w:rPr>
      <w:fldChar w:fldCharType="separate"/>
    </w:r>
    <w:r w:rsidR="002F0881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A33AFD" w:rsidRPr="007A1328" w:rsidRDefault="00A33AF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33AFD" w:rsidRPr="007A1328" w:rsidRDefault="00A33AFD" w:rsidP="00715914">
    <w:pPr>
      <w:jc w:val="right"/>
      <w:rPr>
        <w:b/>
        <w:sz w:val="24"/>
      </w:rPr>
    </w:pPr>
  </w:p>
  <w:p w:rsidR="00A33AFD" w:rsidRPr="007A1328" w:rsidRDefault="00A33AFD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F168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F0881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AFD" w:rsidRPr="007A1328" w:rsidRDefault="00A33AF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24"/>
    <w:rsid w:val="000019A2"/>
    <w:rsid w:val="00002093"/>
    <w:rsid w:val="000125B3"/>
    <w:rsid w:val="000136AF"/>
    <w:rsid w:val="000268C5"/>
    <w:rsid w:val="000305C1"/>
    <w:rsid w:val="00030CA8"/>
    <w:rsid w:val="00034097"/>
    <w:rsid w:val="00051769"/>
    <w:rsid w:val="0005348C"/>
    <w:rsid w:val="00055F95"/>
    <w:rsid w:val="00057C37"/>
    <w:rsid w:val="00061256"/>
    <w:rsid w:val="000614BF"/>
    <w:rsid w:val="00077D9D"/>
    <w:rsid w:val="00081BB5"/>
    <w:rsid w:val="00097C35"/>
    <w:rsid w:val="000A6C6A"/>
    <w:rsid w:val="000B3538"/>
    <w:rsid w:val="000D05EF"/>
    <w:rsid w:val="000E2261"/>
    <w:rsid w:val="000E4706"/>
    <w:rsid w:val="000E4DF3"/>
    <w:rsid w:val="000F21C1"/>
    <w:rsid w:val="000F2F71"/>
    <w:rsid w:val="001011FF"/>
    <w:rsid w:val="0010306F"/>
    <w:rsid w:val="00103A52"/>
    <w:rsid w:val="0010745C"/>
    <w:rsid w:val="00112C34"/>
    <w:rsid w:val="00115DEB"/>
    <w:rsid w:val="00116547"/>
    <w:rsid w:val="001209CE"/>
    <w:rsid w:val="00121963"/>
    <w:rsid w:val="00121EB8"/>
    <w:rsid w:val="001311FD"/>
    <w:rsid w:val="0014542C"/>
    <w:rsid w:val="001475B8"/>
    <w:rsid w:val="00154ABF"/>
    <w:rsid w:val="0016125C"/>
    <w:rsid w:val="00161428"/>
    <w:rsid w:val="00162BA9"/>
    <w:rsid w:val="00166C2F"/>
    <w:rsid w:val="001845DC"/>
    <w:rsid w:val="00190377"/>
    <w:rsid w:val="00192D25"/>
    <w:rsid w:val="001939E1"/>
    <w:rsid w:val="00195382"/>
    <w:rsid w:val="001B39BC"/>
    <w:rsid w:val="001B693A"/>
    <w:rsid w:val="001C5F34"/>
    <w:rsid w:val="001C69C4"/>
    <w:rsid w:val="001D084C"/>
    <w:rsid w:val="001D37EF"/>
    <w:rsid w:val="001D3A77"/>
    <w:rsid w:val="001D7DA4"/>
    <w:rsid w:val="001E3590"/>
    <w:rsid w:val="001E3E0B"/>
    <w:rsid w:val="001E7407"/>
    <w:rsid w:val="001F0697"/>
    <w:rsid w:val="001F1849"/>
    <w:rsid w:val="001F5D5E"/>
    <w:rsid w:val="001F6219"/>
    <w:rsid w:val="00206D85"/>
    <w:rsid w:val="00207D47"/>
    <w:rsid w:val="00210168"/>
    <w:rsid w:val="00214D06"/>
    <w:rsid w:val="002233A9"/>
    <w:rsid w:val="0023028C"/>
    <w:rsid w:val="002348CF"/>
    <w:rsid w:val="0024010F"/>
    <w:rsid w:val="00240749"/>
    <w:rsid w:val="00241E2B"/>
    <w:rsid w:val="002564A4"/>
    <w:rsid w:val="00261029"/>
    <w:rsid w:val="002624EB"/>
    <w:rsid w:val="00270BDA"/>
    <w:rsid w:val="00275F33"/>
    <w:rsid w:val="002807AA"/>
    <w:rsid w:val="00285606"/>
    <w:rsid w:val="00285644"/>
    <w:rsid w:val="002867D1"/>
    <w:rsid w:val="00287C6D"/>
    <w:rsid w:val="00290634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EDD"/>
    <w:rsid w:val="002E2FF0"/>
    <w:rsid w:val="002F0881"/>
    <w:rsid w:val="002F1689"/>
    <w:rsid w:val="002F7C4F"/>
    <w:rsid w:val="003074B7"/>
    <w:rsid w:val="003229CD"/>
    <w:rsid w:val="003251D5"/>
    <w:rsid w:val="00325CE2"/>
    <w:rsid w:val="00326DCA"/>
    <w:rsid w:val="003277A3"/>
    <w:rsid w:val="003278F2"/>
    <w:rsid w:val="003415D3"/>
    <w:rsid w:val="00352B0F"/>
    <w:rsid w:val="00360459"/>
    <w:rsid w:val="00372C84"/>
    <w:rsid w:val="00372FAD"/>
    <w:rsid w:val="00380BA6"/>
    <w:rsid w:val="003818ED"/>
    <w:rsid w:val="0038268D"/>
    <w:rsid w:val="003A1472"/>
    <w:rsid w:val="003A3689"/>
    <w:rsid w:val="003B1366"/>
    <w:rsid w:val="003C3EBF"/>
    <w:rsid w:val="003D0BFE"/>
    <w:rsid w:val="003D5700"/>
    <w:rsid w:val="003F1124"/>
    <w:rsid w:val="003F7771"/>
    <w:rsid w:val="00407A76"/>
    <w:rsid w:val="0041147B"/>
    <w:rsid w:val="004116CD"/>
    <w:rsid w:val="00413507"/>
    <w:rsid w:val="00417EB9"/>
    <w:rsid w:val="00422464"/>
    <w:rsid w:val="00424CA9"/>
    <w:rsid w:val="0044291A"/>
    <w:rsid w:val="00444DB4"/>
    <w:rsid w:val="00446AE8"/>
    <w:rsid w:val="00450882"/>
    <w:rsid w:val="004618D9"/>
    <w:rsid w:val="00487DAD"/>
    <w:rsid w:val="0049536B"/>
    <w:rsid w:val="00495961"/>
    <w:rsid w:val="00496F97"/>
    <w:rsid w:val="004B050D"/>
    <w:rsid w:val="004B7872"/>
    <w:rsid w:val="004E2D97"/>
    <w:rsid w:val="004E3FAB"/>
    <w:rsid w:val="004E7BEC"/>
    <w:rsid w:val="004F4B72"/>
    <w:rsid w:val="00504850"/>
    <w:rsid w:val="00504DD3"/>
    <w:rsid w:val="0050600B"/>
    <w:rsid w:val="00516068"/>
    <w:rsid w:val="00516B8D"/>
    <w:rsid w:val="00524CF1"/>
    <w:rsid w:val="005253D0"/>
    <w:rsid w:val="00536280"/>
    <w:rsid w:val="00537FBC"/>
    <w:rsid w:val="0056187F"/>
    <w:rsid w:val="0056617F"/>
    <w:rsid w:val="0058042D"/>
    <w:rsid w:val="00584811"/>
    <w:rsid w:val="00587239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2F84"/>
    <w:rsid w:val="005E6593"/>
    <w:rsid w:val="005E66FD"/>
    <w:rsid w:val="005F61C2"/>
    <w:rsid w:val="005F6B71"/>
    <w:rsid w:val="00600219"/>
    <w:rsid w:val="00600A4C"/>
    <w:rsid w:val="00604F00"/>
    <w:rsid w:val="006065C4"/>
    <w:rsid w:val="00616268"/>
    <w:rsid w:val="006442D3"/>
    <w:rsid w:val="006475DA"/>
    <w:rsid w:val="0065328D"/>
    <w:rsid w:val="00657C87"/>
    <w:rsid w:val="006602FC"/>
    <w:rsid w:val="0066495C"/>
    <w:rsid w:val="00677CC2"/>
    <w:rsid w:val="006824ED"/>
    <w:rsid w:val="006905DE"/>
    <w:rsid w:val="0069207B"/>
    <w:rsid w:val="006A0B6C"/>
    <w:rsid w:val="006A244E"/>
    <w:rsid w:val="006B6EB8"/>
    <w:rsid w:val="006C0CDC"/>
    <w:rsid w:val="006C53C1"/>
    <w:rsid w:val="006C7F8C"/>
    <w:rsid w:val="006D02BD"/>
    <w:rsid w:val="006D1541"/>
    <w:rsid w:val="006E5800"/>
    <w:rsid w:val="006E59E2"/>
    <w:rsid w:val="006F1D70"/>
    <w:rsid w:val="006F318F"/>
    <w:rsid w:val="006F47C1"/>
    <w:rsid w:val="006F5866"/>
    <w:rsid w:val="00700B2C"/>
    <w:rsid w:val="007052FB"/>
    <w:rsid w:val="0070585D"/>
    <w:rsid w:val="0071014D"/>
    <w:rsid w:val="00713084"/>
    <w:rsid w:val="00715914"/>
    <w:rsid w:val="00723802"/>
    <w:rsid w:val="00725622"/>
    <w:rsid w:val="0072657C"/>
    <w:rsid w:val="00731E00"/>
    <w:rsid w:val="007335E0"/>
    <w:rsid w:val="00734DA4"/>
    <w:rsid w:val="00741750"/>
    <w:rsid w:val="007440B7"/>
    <w:rsid w:val="00744E69"/>
    <w:rsid w:val="00752D04"/>
    <w:rsid w:val="007553B3"/>
    <w:rsid w:val="007715C9"/>
    <w:rsid w:val="00774EDD"/>
    <w:rsid w:val="007757EC"/>
    <w:rsid w:val="007876AE"/>
    <w:rsid w:val="007A1401"/>
    <w:rsid w:val="007A6816"/>
    <w:rsid w:val="007B5588"/>
    <w:rsid w:val="007C4957"/>
    <w:rsid w:val="007D519E"/>
    <w:rsid w:val="007D731A"/>
    <w:rsid w:val="007D748D"/>
    <w:rsid w:val="007E163D"/>
    <w:rsid w:val="007E5878"/>
    <w:rsid w:val="007F43EC"/>
    <w:rsid w:val="00811AA6"/>
    <w:rsid w:val="00845397"/>
    <w:rsid w:val="00845461"/>
    <w:rsid w:val="00851BB5"/>
    <w:rsid w:val="0085365A"/>
    <w:rsid w:val="00856A31"/>
    <w:rsid w:val="008754D0"/>
    <w:rsid w:val="00877413"/>
    <w:rsid w:val="00877E19"/>
    <w:rsid w:val="00880C34"/>
    <w:rsid w:val="00884FDE"/>
    <w:rsid w:val="008861ED"/>
    <w:rsid w:val="008A0E5F"/>
    <w:rsid w:val="008A281C"/>
    <w:rsid w:val="008A2B04"/>
    <w:rsid w:val="008A34E8"/>
    <w:rsid w:val="008A4B7F"/>
    <w:rsid w:val="008A73F5"/>
    <w:rsid w:val="008B45EE"/>
    <w:rsid w:val="008D0EE0"/>
    <w:rsid w:val="008D3F09"/>
    <w:rsid w:val="008E4FBD"/>
    <w:rsid w:val="008E773A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535C3"/>
    <w:rsid w:val="009617A6"/>
    <w:rsid w:val="009642A3"/>
    <w:rsid w:val="00967AB4"/>
    <w:rsid w:val="00975CA5"/>
    <w:rsid w:val="00980A67"/>
    <w:rsid w:val="009868E9"/>
    <w:rsid w:val="00993680"/>
    <w:rsid w:val="009A7DA7"/>
    <w:rsid w:val="009B4AE7"/>
    <w:rsid w:val="009C4503"/>
    <w:rsid w:val="009E1BEE"/>
    <w:rsid w:val="009E2C02"/>
    <w:rsid w:val="009F4F57"/>
    <w:rsid w:val="00A22C98"/>
    <w:rsid w:val="00A231E2"/>
    <w:rsid w:val="00A33AFD"/>
    <w:rsid w:val="00A3507A"/>
    <w:rsid w:val="00A40553"/>
    <w:rsid w:val="00A5018D"/>
    <w:rsid w:val="00A52E41"/>
    <w:rsid w:val="00A64912"/>
    <w:rsid w:val="00A70A74"/>
    <w:rsid w:val="00A71422"/>
    <w:rsid w:val="00A802BC"/>
    <w:rsid w:val="00A82972"/>
    <w:rsid w:val="00A872DC"/>
    <w:rsid w:val="00A90FB0"/>
    <w:rsid w:val="00A91743"/>
    <w:rsid w:val="00AC03E1"/>
    <w:rsid w:val="00AC7E36"/>
    <w:rsid w:val="00AD5641"/>
    <w:rsid w:val="00AE19BC"/>
    <w:rsid w:val="00AF06CF"/>
    <w:rsid w:val="00B01134"/>
    <w:rsid w:val="00B029C2"/>
    <w:rsid w:val="00B10049"/>
    <w:rsid w:val="00B136FC"/>
    <w:rsid w:val="00B1535F"/>
    <w:rsid w:val="00B20503"/>
    <w:rsid w:val="00B21F29"/>
    <w:rsid w:val="00B33B3C"/>
    <w:rsid w:val="00B41448"/>
    <w:rsid w:val="00B46132"/>
    <w:rsid w:val="00B52575"/>
    <w:rsid w:val="00B54457"/>
    <w:rsid w:val="00B63834"/>
    <w:rsid w:val="00B80199"/>
    <w:rsid w:val="00B919D1"/>
    <w:rsid w:val="00BA220B"/>
    <w:rsid w:val="00BA473D"/>
    <w:rsid w:val="00BA7C2A"/>
    <w:rsid w:val="00BB054F"/>
    <w:rsid w:val="00BC1D6C"/>
    <w:rsid w:val="00BC39C3"/>
    <w:rsid w:val="00BD543D"/>
    <w:rsid w:val="00BE719A"/>
    <w:rsid w:val="00BE720A"/>
    <w:rsid w:val="00BF08EB"/>
    <w:rsid w:val="00BF277C"/>
    <w:rsid w:val="00BF7D7D"/>
    <w:rsid w:val="00C1021B"/>
    <w:rsid w:val="00C31C3D"/>
    <w:rsid w:val="00C31DE7"/>
    <w:rsid w:val="00C33FA4"/>
    <w:rsid w:val="00C42BF8"/>
    <w:rsid w:val="00C42E0D"/>
    <w:rsid w:val="00C50043"/>
    <w:rsid w:val="00C51B4E"/>
    <w:rsid w:val="00C55A87"/>
    <w:rsid w:val="00C70B70"/>
    <w:rsid w:val="00C721E9"/>
    <w:rsid w:val="00C7573B"/>
    <w:rsid w:val="00C91D8F"/>
    <w:rsid w:val="00CB50CD"/>
    <w:rsid w:val="00CD2663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1F94"/>
    <w:rsid w:val="00D02616"/>
    <w:rsid w:val="00D040EE"/>
    <w:rsid w:val="00D05207"/>
    <w:rsid w:val="00D06D3D"/>
    <w:rsid w:val="00D13441"/>
    <w:rsid w:val="00D2127E"/>
    <w:rsid w:val="00D23F2B"/>
    <w:rsid w:val="00D32CE3"/>
    <w:rsid w:val="00D37CC8"/>
    <w:rsid w:val="00D448F2"/>
    <w:rsid w:val="00D62F3D"/>
    <w:rsid w:val="00D675E2"/>
    <w:rsid w:val="00D70DFB"/>
    <w:rsid w:val="00D71BEC"/>
    <w:rsid w:val="00D73E40"/>
    <w:rsid w:val="00D766DF"/>
    <w:rsid w:val="00D80C76"/>
    <w:rsid w:val="00D829C8"/>
    <w:rsid w:val="00D83F00"/>
    <w:rsid w:val="00D93A50"/>
    <w:rsid w:val="00D97959"/>
    <w:rsid w:val="00DA186E"/>
    <w:rsid w:val="00DA35D7"/>
    <w:rsid w:val="00DB3A0D"/>
    <w:rsid w:val="00DB6179"/>
    <w:rsid w:val="00DC4F88"/>
    <w:rsid w:val="00DD0012"/>
    <w:rsid w:val="00DD29C8"/>
    <w:rsid w:val="00DF696D"/>
    <w:rsid w:val="00E05704"/>
    <w:rsid w:val="00E10719"/>
    <w:rsid w:val="00E24A04"/>
    <w:rsid w:val="00E338EF"/>
    <w:rsid w:val="00E44724"/>
    <w:rsid w:val="00E44C17"/>
    <w:rsid w:val="00E4782C"/>
    <w:rsid w:val="00E522FE"/>
    <w:rsid w:val="00E567B9"/>
    <w:rsid w:val="00E708D8"/>
    <w:rsid w:val="00E71E89"/>
    <w:rsid w:val="00E74DC7"/>
    <w:rsid w:val="00E75FF5"/>
    <w:rsid w:val="00E824AA"/>
    <w:rsid w:val="00E85C54"/>
    <w:rsid w:val="00E87684"/>
    <w:rsid w:val="00E94D5E"/>
    <w:rsid w:val="00E97F31"/>
    <w:rsid w:val="00EA4541"/>
    <w:rsid w:val="00EA7100"/>
    <w:rsid w:val="00EB108E"/>
    <w:rsid w:val="00EB22CA"/>
    <w:rsid w:val="00EC01C1"/>
    <w:rsid w:val="00ED153B"/>
    <w:rsid w:val="00EF2E3A"/>
    <w:rsid w:val="00EF3217"/>
    <w:rsid w:val="00EF5F68"/>
    <w:rsid w:val="00EF662C"/>
    <w:rsid w:val="00EF7BF5"/>
    <w:rsid w:val="00F033EC"/>
    <w:rsid w:val="00F06C88"/>
    <w:rsid w:val="00F072A7"/>
    <w:rsid w:val="00F078DC"/>
    <w:rsid w:val="00F472AA"/>
    <w:rsid w:val="00F6033E"/>
    <w:rsid w:val="00F61B89"/>
    <w:rsid w:val="00F6583F"/>
    <w:rsid w:val="00F71250"/>
    <w:rsid w:val="00F73BD6"/>
    <w:rsid w:val="00F83989"/>
    <w:rsid w:val="00F90E5C"/>
    <w:rsid w:val="00F93873"/>
    <w:rsid w:val="00F952C4"/>
    <w:rsid w:val="00F9632C"/>
    <w:rsid w:val="00FA0665"/>
    <w:rsid w:val="00FA5392"/>
    <w:rsid w:val="00FA6400"/>
    <w:rsid w:val="00FC6360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1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C3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3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C3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C3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C3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1C3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C3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1C3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1C3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1C3D"/>
  </w:style>
  <w:style w:type="paragraph" w:customStyle="1" w:styleId="OPCParaBase">
    <w:name w:val="OPCParaBase"/>
    <w:qFormat/>
    <w:rsid w:val="00C31C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1C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1C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1C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1C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1C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31C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1C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1C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1C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1C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1C3D"/>
  </w:style>
  <w:style w:type="paragraph" w:customStyle="1" w:styleId="Blocks">
    <w:name w:val="Blocks"/>
    <w:aliases w:val="bb"/>
    <w:basedOn w:val="OPCParaBase"/>
    <w:qFormat/>
    <w:rsid w:val="00C31C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1C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1C3D"/>
    <w:rPr>
      <w:i/>
    </w:rPr>
  </w:style>
  <w:style w:type="paragraph" w:customStyle="1" w:styleId="BoxList">
    <w:name w:val="BoxList"/>
    <w:aliases w:val="bl"/>
    <w:basedOn w:val="BoxText"/>
    <w:qFormat/>
    <w:rsid w:val="00C31C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1C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1C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1C3D"/>
    <w:pPr>
      <w:ind w:left="1985" w:hanging="851"/>
    </w:pPr>
  </w:style>
  <w:style w:type="character" w:customStyle="1" w:styleId="CharAmPartNo">
    <w:name w:val="CharAmPartNo"/>
    <w:basedOn w:val="OPCCharBase"/>
    <w:qFormat/>
    <w:rsid w:val="00C31C3D"/>
  </w:style>
  <w:style w:type="character" w:customStyle="1" w:styleId="CharAmPartText">
    <w:name w:val="CharAmPartText"/>
    <w:basedOn w:val="OPCCharBase"/>
    <w:qFormat/>
    <w:rsid w:val="00C31C3D"/>
  </w:style>
  <w:style w:type="character" w:customStyle="1" w:styleId="CharAmSchNo">
    <w:name w:val="CharAmSchNo"/>
    <w:basedOn w:val="OPCCharBase"/>
    <w:qFormat/>
    <w:rsid w:val="00C31C3D"/>
  </w:style>
  <w:style w:type="character" w:customStyle="1" w:styleId="CharAmSchText">
    <w:name w:val="CharAmSchText"/>
    <w:basedOn w:val="OPCCharBase"/>
    <w:qFormat/>
    <w:rsid w:val="00C31C3D"/>
  </w:style>
  <w:style w:type="character" w:customStyle="1" w:styleId="CharBoldItalic">
    <w:name w:val="CharBoldItalic"/>
    <w:basedOn w:val="OPCCharBase"/>
    <w:uiPriority w:val="1"/>
    <w:qFormat/>
    <w:rsid w:val="00C31C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1C3D"/>
  </w:style>
  <w:style w:type="character" w:customStyle="1" w:styleId="CharChapText">
    <w:name w:val="CharChapText"/>
    <w:basedOn w:val="OPCCharBase"/>
    <w:uiPriority w:val="1"/>
    <w:qFormat/>
    <w:rsid w:val="00C31C3D"/>
  </w:style>
  <w:style w:type="character" w:customStyle="1" w:styleId="CharDivNo">
    <w:name w:val="CharDivNo"/>
    <w:basedOn w:val="OPCCharBase"/>
    <w:uiPriority w:val="1"/>
    <w:qFormat/>
    <w:rsid w:val="00C31C3D"/>
  </w:style>
  <w:style w:type="character" w:customStyle="1" w:styleId="CharDivText">
    <w:name w:val="CharDivText"/>
    <w:basedOn w:val="OPCCharBase"/>
    <w:uiPriority w:val="1"/>
    <w:qFormat/>
    <w:rsid w:val="00C31C3D"/>
  </w:style>
  <w:style w:type="character" w:customStyle="1" w:styleId="CharItalic">
    <w:name w:val="CharItalic"/>
    <w:basedOn w:val="OPCCharBase"/>
    <w:uiPriority w:val="1"/>
    <w:qFormat/>
    <w:rsid w:val="00C31C3D"/>
    <w:rPr>
      <w:i/>
    </w:rPr>
  </w:style>
  <w:style w:type="character" w:customStyle="1" w:styleId="CharPartNo">
    <w:name w:val="CharPartNo"/>
    <w:basedOn w:val="OPCCharBase"/>
    <w:uiPriority w:val="1"/>
    <w:qFormat/>
    <w:rsid w:val="00C31C3D"/>
  </w:style>
  <w:style w:type="character" w:customStyle="1" w:styleId="CharPartText">
    <w:name w:val="CharPartText"/>
    <w:basedOn w:val="OPCCharBase"/>
    <w:uiPriority w:val="1"/>
    <w:qFormat/>
    <w:rsid w:val="00C31C3D"/>
  </w:style>
  <w:style w:type="character" w:customStyle="1" w:styleId="CharSectno">
    <w:name w:val="CharSectno"/>
    <w:basedOn w:val="OPCCharBase"/>
    <w:qFormat/>
    <w:rsid w:val="00C31C3D"/>
  </w:style>
  <w:style w:type="character" w:customStyle="1" w:styleId="CharSubdNo">
    <w:name w:val="CharSubdNo"/>
    <w:basedOn w:val="OPCCharBase"/>
    <w:uiPriority w:val="1"/>
    <w:qFormat/>
    <w:rsid w:val="00C31C3D"/>
  </w:style>
  <w:style w:type="character" w:customStyle="1" w:styleId="CharSubdText">
    <w:name w:val="CharSubdText"/>
    <w:basedOn w:val="OPCCharBase"/>
    <w:uiPriority w:val="1"/>
    <w:qFormat/>
    <w:rsid w:val="00C31C3D"/>
  </w:style>
  <w:style w:type="paragraph" w:customStyle="1" w:styleId="CTA--">
    <w:name w:val="CTA --"/>
    <w:basedOn w:val="OPCParaBase"/>
    <w:next w:val="Normal"/>
    <w:rsid w:val="00C31C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1C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1C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1C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1C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1C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1C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1C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1C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1C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1C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1C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1C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1C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1C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1C3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31C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1C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1C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1C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1C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1C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1C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1C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1C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1C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1C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1C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1C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1C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1C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31C3D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31C3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1C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1C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1C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1C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1C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1C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1C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1C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1C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1C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1C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1C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1C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1C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1C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1C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1C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1C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1C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1C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1C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1C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1C3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31C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1C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1C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1C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1C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1C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1C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1C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31C3D"/>
    <w:rPr>
      <w:sz w:val="16"/>
    </w:rPr>
  </w:style>
  <w:style w:type="table" w:customStyle="1" w:styleId="CFlag">
    <w:name w:val="CFlag"/>
    <w:basedOn w:val="TableNormal"/>
    <w:uiPriority w:val="99"/>
    <w:rsid w:val="00C31C3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31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1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1C3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1C3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1C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1C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31C3D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31C3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1C3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31C3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31C3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1C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31C3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1C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1C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1C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1C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1C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1C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1C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1C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1C3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1C3D"/>
  </w:style>
  <w:style w:type="character" w:customStyle="1" w:styleId="CharSubPartNoCASA">
    <w:name w:val="CharSubPartNo(CASA)"/>
    <w:basedOn w:val="OPCCharBase"/>
    <w:uiPriority w:val="1"/>
    <w:rsid w:val="00C31C3D"/>
  </w:style>
  <w:style w:type="paragraph" w:customStyle="1" w:styleId="ENoteTTIndentHeadingSub">
    <w:name w:val="ENoteTTIndentHeadingSub"/>
    <w:aliases w:val="enTTHis"/>
    <w:basedOn w:val="OPCParaBase"/>
    <w:rsid w:val="00C31C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1C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1C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1C3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3F11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1C3D"/>
    <w:rPr>
      <w:sz w:val="22"/>
    </w:rPr>
  </w:style>
  <w:style w:type="paragraph" w:customStyle="1" w:styleId="SOTextNote">
    <w:name w:val="SO TextNote"/>
    <w:aliases w:val="sont"/>
    <w:basedOn w:val="SOText"/>
    <w:qFormat/>
    <w:rsid w:val="00C31C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1C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1C3D"/>
    <w:rPr>
      <w:sz w:val="22"/>
    </w:rPr>
  </w:style>
  <w:style w:type="paragraph" w:customStyle="1" w:styleId="FileName">
    <w:name w:val="FileName"/>
    <w:basedOn w:val="Normal"/>
    <w:rsid w:val="00C31C3D"/>
  </w:style>
  <w:style w:type="paragraph" w:customStyle="1" w:styleId="TableHeading">
    <w:name w:val="TableHeading"/>
    <w:aliases w:val="th"/>
    <w:basedOn w:val="OPCParaBase"/>
    <w:next w:val="Tabletext"/>
    <w:rsid w:val="00C31C3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1C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1C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1C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1C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1C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1C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1C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1C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1C3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1C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1C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1C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C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1C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31C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31C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31C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31C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31C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31C3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31C3D"/>
    <w:pPr>
      <w:ind w:left="240" w:hanging="240"/>
    </w:pPr>
  </w:style>
  <w:style w:type="paragraph" w:styleId="Index2">
    <w:name w:val="index 2"/>
    <w:basedOn w:val="Normal"/>
    <w:next w:val="Normal"/>
    <w:autoRedefine/>
    <w:rsid w:val="00C31C3D"/>
    <w:pPr>
      <w:ind w:left="480" w:hanging="240"/>
    </w:pPr>
  </w:style>
  <w:style w:type="paragraph" w:styleId="Index3">
    <w:name w:val="index 3"/>
    <w:basedOn w:val="Normal"/>
    <w:next w:val="Normal"/>
    <w:autoRedefine/>
    <w:rsid w:val="00C31C3D"/>
    <w:pPr>
      <w:ind w:left="720" w:hanging="240"/>
    </w:pPr>
  </w:style>
  <w:style w:type="paragraph" w:styleId="Index4">
    <w:name w:val="index 4"/>
    <w:basedOn w:val="Normal"/>
    <w:next w:val="Normal"/>
    <w:autoRedefine/>
    <w:rsid w:val="00C31C3D"/>
    <w:pPr>
      <w:ind w:left="960" w:hanging="240"/>
    </w:pPr>
  </w:style>
  <w:style w:type="paragraph" w:styleId="Index5">
    <w:name w:val="index 5"/>
    <w:basedOn w:val="Normal"/>
    <w:next w:val="Normal"/>
    <w:autoRedefine/>
    <w:rsid w:val="00C31C3D"/>
    <w:pPr>
      <w:ind w:left="1200" w:hanging="240"/>
    </w:pPr>
  </w:style>
  <w:style w:type="paragraph" w:styleId="Index6">
    <w:name w:val="index 6"/>
    <w:basedOn w:val="Normal"/>
    <w:next w:val="Normal"/>
    <w:autoRedefine/>
    <w:rsid w:val="00C31C3D"/>
    <w:pPr>
      <w:ind w:left="1440" w:hanging="240"/>
    </w:pPr>
  </w:style>
  <w:style w:type="paragraph" w:styleId="Index7">
    <w:name w:val="index 7"/>
    <w:basedOn w:val="Normal"/>
    <w:next w:val="Normal"/>
    <w:autoRedefine/>
    <w:rsid w:val="00C31C3D"/>
    <w:pPr>
      <w:ind w:left="1680" w:hanging="240"/>
    </w:pPr>
  </w:style>
  <w:style w:type="paragraph" w:styleId="Index8">
    <w:name w:val="index 8"/>
    <w:basedOn w:val="Normal"/>
    <w:next w:val="Normal"/>
    <w:autoRedefine/>
    <w:rsid w:val="00C31C3D"/>
    <w:pPr>
      <w:ind w:left="1920" w:hanging="240"/>
    </w:pPr>
  </w:style>
  <w:style w:type="paragraph" w:styleId="Index9">
    <w:name w:val="index 9"/>
    <w:basedOn w:val="Normal"/>
    <w:next w:val="Normal"/>
    <w:autoRedefine/>
    <w:rsid w:val="00C31C3D"/>
    <w:pPr>
      <w:ind w:left="2160" w:hanging="240"/>
    </w:pPr>
  </w:style>
  <w:style w:type="paragraph" w:styleId="NormalIndent">
    <w:name w:val="Normal Indent"/>
    <w:basedOn w:val="Normal"/>
    <w:rsid w:val="00C31C3D"/>
    <w:pPr>
      <w:ind w:left="720"/>
    </w:pPr>
  </w:style>
  <w:style w:type="paragraph" w:styleId="FootnoteText">
    <w:name w:val="footnote text"/>
    <w:basedOn w:val="Normal"/>
    <w:link w:val="FootnoteTextChar"/>
    <w:rsid w:val="00C31C3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1C3D"/>
  </w:style>
  <w:style w:type="paragraph" w:styleId="CommentText">
    <w:name w:val="annotation text"/>
    <w:basedOn w:val="Normal"/>
    <w:link w:val="CommentTextChar"/>
    <w:rsid w:val="00C31C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1C3D"/>
  </w:style>
  <w:style w:type="paragraph" w:styleId="IndexHeading">
    <w:name w:val="index heading"/>
    <w:basedOn w:val="Normal"/>
    <w:next w:val="Index1"/>
    <w:rsid w:val="00C31C3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31C3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31C3D"/>
    <w:pPr>
      <w:ind w:left="480" w:hanging="480"/>
    </w:pPr>
  </w:style>
  <w:style w:type="paragraph" w:styleId="EnvelopeAddress">
    <w:name w:val="envelope address"/>
    <w:basedOn w:val="Normal"/>
    <w:rsid w:val="00C31C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1C3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31C3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31C3D"/>
    <w:rPr>
      <w:sz w:val="16"/>
      <w:szCs w:val="16"/>
    </w:rPr>
  </w:style>
  <w:style w:type="character" w:styleId="PageNumber">
    <w:name w:val="page number"/>
    <w:basedOn w:val="DefaultParagraphFont"/>
    <w:rsid w:val="00C31C3D"/>
  </w:style>
  <w:style w:type="character" w:styleId="EndnoteReference">
    <w:name w:val="endnote reference"/>
    <w:basedOn w:val="DefaultParagraphFont"/>
    <w:rsid w:val="00C31C3D"/>
    <w:rPr>
      <w:vertAlign w:val="superscript"/>
    </w:rPr>
  </w:style>
  <w:style w:type="paragraph" w:styleId="EndnoteText">
    <w:name w:val="endnote text"/>
    <w:basedOn w:val="Normal"/>
    <w:link w:val="EndnoteTextChar"/>
    <w:rsid w:val="00C31C3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31C3D"/>
  </w:style>
  <w:style w:type="paragraph" w:styleId="TableofAuthorities">
    <w:name w:val="table of authorities"/>
    <w:basedOn w:val="Normal"/>
    <w:next w:val="Normal"/>
    <w:rsid w:val="00C31C3D"/>
    <w:pPr>
      <w:ind w:left="240" w:hanging="240"/>
    </w:pPr>
  </w:style>
  <w:style w:type="paragraph" w:styleId="MacroText">
    <w:name w:val="macro"/>
    <w:link w:val="MacroTextChar"/>
    <w:rsid w:val="00C31C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31C3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31C3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31C3D"/>
    <w:pPr>
      <w:ind w:left="283" w:hanging="283"/>
    </w:pPr>
  </w:style>
  <w:style w:type="paragraph" w:styleId="ListBullet">
    <w:name w:val="List Bullet"/>
    <w:basedOn w:val="Normal"/>
    <w:autoRedefine/>
    <w:rsid w:val="00C31C3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31C3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31C3D"/>
    <w:pPr>
      <w:ind w:left="566" w:hanging="283"/>
    </w:pPr>
  </w:style>
  <w:style w:type="paragraph" w:styleId="List3">
    <w:name w:val="List 3"/>
    <w:basedOn w:val="Normal"/>
    <w:rsid w:val="00C31C3D"/>
    <w:pPr>
      <w:ind w:left="849" w:hanging="283"/>
    </w:pPr>
  </w:style>
  <w:style w:type="paragraph" w:styleId="List4">
    <w:name w:val="List 4"/>
    <w:basedOn w:val="Normal"/>
    <w:rsid w:val="00C31C3D"/>
    <w:pPr>
      <w:ind w:left="1132" w:hanging="283"/>
    </w:pPr>
  </w:style>
  <w:style w:type="paragraph" w:styleId="List5">
    <w:name w:val="List 5"/>
    <w:basedOn w:val="Normal"/>
    <w:rsid w:val="00C31C3D"/>
    <w:pPr>
      <w:ind w:left="1415" w:hanging="283"/>
    </w:pPr>
  </w:style>
  <w:style w:type="paragraph" w:styleId="ListBullet2">
    <w:name w:val="List Bullet 2"/>
    <w:basedOn w:val="Normal"/>
    <w:autoRedefine/>
    <w:rsid w:val="00C31C3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31C3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31C3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31C3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31C3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31C3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31C3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31C3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31C3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31C3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31C3D"/>
    <w:pPr>
      <w:ind w:left="4252"/>
    </w:pPr>
  </w:style>
  <w:style w:type="character" w:customStyle="1" w:styleId="ClosingChar">
    <w:name w:val="Closing Char"/>
    <w:basedOn w:val="DefaultParagraphFont"/>
    <w:link w:val="Closing"/>
    <w:rsid w:val="00C31C3D"/>
    <w:rPr>
      <w:sz w:val="22"/>
    </w:rPr>
  </w:style>
  <w:style w:type="paragraph" w:styleId="Signature">
    <w:name w:val="Signature"/>
    <w:basedOn w:val="Normal"/>
    <w:link w:val="SignatureChar"/>
    <w:rsid w:val="00C31C3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1C3D"/>
    <w:rPr>
      <w:sz w:val="22"/>
    </w:rPr>
  </w:style>
  <w:style w:type="paragraph" w:styleId="BodyText">
    <w:name w:val="Body Text"/>
    <w:basedOn w:val="Normal"/>
    <w:link w:val="BodyTextChar"/>
    <w:rsid w:val="00C31C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1C3D"/>
    <w:rPr>
      <w:sz w:val="22"/>
    </w:rPr>
  </w:style>
  <w:style w:type="paragraph" w:styleId="BodyTextIndent">
    <w:name w:val="Body Text Indent"/>
    <w:basedOn w:val="Normal"/>
    <w:link w:val="BodyTextIndentChar"/>
    <w:rsid w:val="00C31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1C3D"/>
    <w:rPr>
      <w:sz w:val="22"/>
    </w:rPr>
  </w:style>
  <w:style w:type="paragraph" w:styleId="ListContinue">
    <w:name w:val="List Continue"/>
    <w:basedOn w:val="Normal"/>
    <w:rsid w:val="00C31C3D"/>
    <w:pPr>
      <w:spacing w:after="120"/>
      <w:ind w:left="283"/>
    </w:pPr>
  </w:style>
  <w:style w:type="paragraph" w:styleId="ListContinue2">
    <w:name w:val="List Continue 2"/>
    <w:basedOn w:val="Normal"/>
    <w:rsid w:val="00C31C3D"/>
    <w:pPr>
      <w:spacing w:after="120"/>
      <w:ind w:left="566"/>
    </w:pPr>
  </w:style>
  <w:style w:type="paragraph" w:styleId="ListContinue3">
    <w:name w:val="List Continue 3"/>
    <w:basedOn w:val="Normal"/>
    <w:rsid w:val="00C31C3D"/>
    <w:pPr>
      <w:spacing w:after="120"/>
      <w:ind w:left="849"/>
    </w:pPr>
  </w:style>
  <w:style w:type="paragraph" w:styleId="ListContinue4">
    <w:name w:val="List Continue 4"/>
    <w:basedOn w:val="Normal"/>
    <w:rsid w:val="00C31C3D"/>
    <w:pPr>
      <w:spacing w:after="120"/>
      <w:ind w:left="1132"/>
    </w:pPr>
  </w:style>
  <w:style w:type="paragraph" w:styleId="ListContinue5">
    <w:name w:val="List Continue 5"/>
    <w:basedOn w:val="Normal"/>
    <w:rsid w:val="00C31C3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31C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31C3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31C3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31C3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31C3D"/>
  </w:style>
  <w:style w:type="character" w:customStyle="1" w:styleId="SalutationChar">
    <w:name w:val="Salutation Char"/>
    <w:basedOn w:val="DefaultParagraphFont"/>
    <w:link w:val="Salutation"/>
    <w:rsid w:val="00C31C3D"/>
    <w:rPr>
      <w:sz w:val="22"/>
    </w:rPr>
  </w:style>
  <w:style w:type="paragraph" w:styleId="Date">
    <w:name w:val="Date"/>
    <w:basedOn w:val="Normal"/>
    <w:next w:val="Normal"/>
    <w:link w:val="DateChar"/>
    <w:rsid w:val="00C31C3D"/>
  </w:style>
  <w:style w:type="character" w:customStyle="1" w:styleId="DateChar">
    <w:name w:val="Date Char"/>
    <w:basedOn w:val="DefaultParagraphFont"/>
    <w:link w:val="Date"/>
    <w:rsid w:val="00C31C3D"/>
    <w:rPr>
      <w:sz w:val="22"/>
    </w:rPr>
  </w:style>
  <w:style w:type="paragraph" w:styleId="BodyTextFirstIndent">
    <w:name w:val="Body Text First Indent"/>
    <w:basedOn w:val="BodyText"/>
    <w:link w:val="BodyTextFirstIndentChar"/>
    <w:rsid w:val="00C31C3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31C3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31C3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31C3D"/>
    <w:rPr>
      <w:sz w:val="22"/>
    </w:rPr>
  </w:style>
  <w:style w:type="paragraph" w:styleId="BodyText2">
    <w:name w:val="Body Text 2"/>
    <w:basedOn w:val="Normal"/>
    <w:link w:val="BodyText2Char"/>
    <w:rsid w:val="00C31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1C3D"/>
    <w:rPr>
      <w:sz w:val="22"/>
    </w:rPr>
  </w:style>
  <w:style w:type="paragraph" w:styleId="BodyText3">
    <w:name w:val="Body Text 3"/>
    <w:basedOn w:val="Normal"/>
    <w:link w:val="BodyText3Char"/>
    <w:rsid w:val="00C31C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C3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31C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1C3D"/>
    <w:rPr>
      <w:sz w:val="22"/>
    </w:rPr>
  </w:style>
  <w:style w:type="paragraph" w:styleId="BodyTextIndent3">
    <w:name w:val="Body Text Indent 3"/>
    <w:basedOn w:val="Normal"/>
    <w:link w:val="BodyTextIndent3Char"/>
    <w:rsid w:val="00C31C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1C3D"/>
    <w:rPr>
      <w:sz w:val="16"/>
      <w:szCs w:val="16"/>
    </w:rPr>
  </w:style>
  <w:style w:type="paragraph" w:styleId="BlockText">
    <w:name w:val="Block Text"/>
    <w:basedOn w:val="Normal"/>
    <w:rsid w:val="00C31C3D"/>
    <w:pPr>
      <w:spacing w:after="120"/>
      <w:ind w:left="1440" w:right="1440"/>
    </w:pPr>
  </w:style>
  <w:style w:type="character" w:styleId="Hyperlink">
    <w:name w:val="Hyperlink"/>
    <w:basedOn w:val="DefaultParagraphFont"/>
    <w:rsid w:val="00C31C3D"/>
    <w:rPr>
      <w:color w:val="0000FF"/>
      <w:u w:val="single"/>
    </w:rPr>
  </w:style>
  <w:style w:type="character" w:styleId="FollowedHyperlink">
    <w:name w:val="FollowedHyperlink"/>
    <w:basedOn w:val="DefaultParagraphFont"/>
    <w:rsid w:val="00C31C3D"/>
    <w:rPr>
      <w:color w:val="800080"/>
      <w:u w:val="single"/>
    </w:rPr>
  </w:style>
  <w:style w:type="character" w:styleId="Strong">
    <w:name w:val="Strong"/>
    <w:basedOn w:val="DefaultParagraphFont"/>
    <w:qFormat/>
    <w:rsid w:val="00C31C3D"/>
    <w:rPr>
      <w:b/>
      <w:bCs/>
    </w:rPr>
  </w:style>
  <w:style w:type="character" w:styleId="Emphasis">
    <w:name w:val="Emphasis"/>
    <w:basedOn w:val="DefaultParagraphFont"/>
    <w:qFormat/>
    <w:rsid w:val="00C31C3D"/>
    <w:rPr>
      <w:i/>
      <w:iCs/>
    </w:rPr>
  </w:style>
  <w:style w:type="paragraph" w:styleId="DocumentMap">
    <w:name w:val="Document Map"/>
    <w:basedOn w:val="Normal"/>
    <w:link w:val="DocumentMapChar"/>
    <w:rsid w:val="00C31C3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31C3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31C3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31C3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31C3D"/>
  </w:style>
  <w:style w:type="character" w:customStyle="1" w:styleId="E-mailSignatureChar">
    <w:name w:val="E-mail Signature Char"/>
    <w:basedOn w:val="DefaultParagraphFont"/>
    <w:link w:val="E-mailSignature"/>
    <w:rsid w:val="00C31C3D"/>
    <w:rPr>
      <w:sz w:val="22"/>
    </w:rPr>
  </w:style>
  <w:style w:type="paragraph" w:styleId="NormalWeb">
    <w:name w:val="Normal (Web)"/>
    <w:basedOn w:val="Normal"/>
    <w:rsid w:val="00C31C3D"/>
  </w:style>
  <w:style w:type="character" w:styleId="HTMLAcronym">
    <w:name w:val="HTML Acronym"/>
    <w:basedOn w:val="DefaultParagraphFont"/>
    <w:rsid w:val="00C31C3D"/>
  </w:style>
  <w:style w:type="paragraph" w:styleId="HTMLAddress">
    <w:name w:val="HTML Address"/>
    <w:basedOn w:val="Normal"/>
    <w:link w:val="HTMLAddressChar"/>
    <w:rsid w:val="00C31C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1C3D"/>
    <w:rPr>
      <w:i/>
      <w:iCs/>
      <w:sz w:val="22"/>
    </w:rPr>
  </w:style>
  <w:style w:type="character" w:styleId="HTMLCite">
    <w:name w:val="HTML Cite"/>
    <w:basedOn w:val="DefaultParagraphFont"/>
    <w:rsid w:val="00C31C3D"/>
    <w:rPr>
      <w:i/>
      <w:iCs/>
    </w:rPr>
  </w:style>
  <w:style w:type="character" w:styleId="HTMLCode">
    <w:name w:val="HTML Code"/>
    <w:basedOn w:val="DefaultParagraphFont"/>
    <w:rsid w:val="00C31C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31C3D"/>
    <w:rPr>
      <w:i/>
      <w:iCs/>
    </w:rPr>
  </w:style>
  <w:style w:type="character" w:styleId="HTMLKeyboard">
    <w:name w:val="HTML Keyboard"/>
    <w:basedOn w:val="DefaultParagraphFont"/>
    <w:rsid w:val="00C31C3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31C3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1C3D"/>
    <w:rPr>
      <w:rFonts w:ascii="Courier New" w:hAnsi="Courier New" w:cs="Courier New"/>
    </w:rPr>
  </w:style>
  <w:style w:type="character" w:styleId="HTMLSample">
    <w:name w:val="HTML Sample"/>
    <w:basedOn w:val="DefaultParagraphFont"/>
    <w:rsid w:val="00C31C3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31C3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31C3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3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1C3D"/>
    <w:rPr>
      <w:b/>
      <w:bCs/>
    </w:rPr>
  </w:style>
  <w:style w:type="numbering" w:styleId="1ai">
    <w:name w:val="Outline List 1"/>
    <w:basedOn w:val="NoList"/>
    <w:rsid w:val="00C31C3D"/>
    <w:pPr>
      <w:numPr>
        <w:numId w:val="14"/>
      </w:numPr>
    </w:pPr>
  </w:style>
  <w:style w:type="numbering" w:styleId="111111">
    <w:name w:val="Outline List 2"/>
    <w:basedOn w:val="NoList"/>
    <w:rsid w:val="00C31C3D"/>
    <w:pPr>
      <w:numPr>
        <w:numId w:val="15"/>
      </w:numPr>
    </w:pPr>
  </w:style>
  <w:style w:type="numbering" w:styleId="ArticleSection">
    <w:name w:val="Outline List 3"/>
    <w:basedOn w:val="NoList"/>
    <w:rsid w:val="00C31C3D"/>
    <w:pPr>
      <w:numPr>
        <w:numId w:val="17"/>
      </w:numPr>
    </w:pPr>
  </w:style>
  <w:style w:type="table" w:styleId="TableSimple1">
    <w:name w:val="Table Simple 1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1C3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1C3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1C3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1C3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1C3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1C3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1C3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1C3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1C3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1C3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1C3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31C3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1C3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1C3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1C3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1C3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1C3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1C3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31C3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31C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1C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1C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1C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31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1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C3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3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C3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C3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C3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1C3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C3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1C3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1C3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1C3D"/>
  </w:style>
  <w:style w:type="paragraph" w:customStyle="1" w:styleId="OPCParaBase">
    <w:name w:val="OPCParaBase"/>
    <w:qFormat/>
    <w:rsid w:val="00C31C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1C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1C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1C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1C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1C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31C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1C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1C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1C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1C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1C3D"/>
  </w:style>
  <w:style w:type="paragraph" w:customStyle="1" w:styleId="Blocks">
    <w:name w:val="Blocks"/>
    <w:aliases w:val="bb"/>
    <w:basedOn w:val="OPCParaBase"/>
    <w:qFormat/>
    <w:rsid w:val="00C31C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1C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1C3D"/>
    <w:rPr>
      <w:i/>
    </w:rPr>
  </w:style>
  <w:style w:type="paragraph" w:customStyle="1" w:styleId="BoxList">
    <w:name w:val="BoxList"/>
    <w:aliases w:val="bl"/>
    <w:basedOn w:val="BoxText"/>
    <w:qFormat/>
    <w:rsid w:val="00C31C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1C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1C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1C3D"/>
    <w:pPr>
      <w:ind w:left="1985" w:hanging="851"/>
    </w:pPr>
  </w:style>
  <w:style w:type="character" w:customStyle="1" w:styleId="CharAmPartNo">
    <w:name w:val="CharAmPartNo"/>
    <w:basedOn w:val="OPCCharBase"/>
    <w:qFormat/>
    <w:rsid w:val="00C31C3D"/>
  </w:style>
  <w:style w:type="character" w:customStyle="1" w:styleId="CharAmPartText">
    <w:name w:val="CharAmPartText"/>
    <w:basedOn w:val="OPCCharBase"/>
    <w:qFormat/>
    <w:rsid w:val="00C31C3D"/>
  </w:style>
  <w:style w:type="character" w:customStyle="1" w:styleId="CharAmSchNo">
    <w:name w:val="CharAmSchNo"/>
    <w:basedOn w:val="OPCCharBase"/>
    <w:qFormat/>
    <w:rsid w:val="00C31C3D"/>
  </w:style>
  <w:style w:type="character" w:customStyle="1" w:styleId="CharAmSchText">
    <w:name w:val="CharAmSchText"/>
    <w:basedOn w:val="OPCCharBase"/>
    <w:qFormat/>
    <w:rsid w:val="00C31C3D"/>
  </w:style>
  <w:style w:type="character" w:customStyle="1" w:styleId="CharBoldItalic">
    <w:name w:val="CharBoldItalic"/>
    <w:basedOn w:val="OPCCharBase"/>
    <w:uiPriority w:val="1"/>
    <w:qFormat/>
    <w:rsid w:val="00C31C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1C3D"/>
  </w:style>
  <w:style w:type="character" w:customStyle="1" w:styleId="CharChapText">
    <w:name w:val="CharChapText"/>
    <w:basedOn w:val="OPCCharBase"/>
    <w:uiPriority w:val="1"/>
    <w:qFormat/>
    <w:rsid w:val="00C31C3D"/>
  </w:style>
  <w:style w:type="character" w:customStyle="1" w:styleId="CharDivNo">
    <w:name w:val="CharDivNo"/>
    <w:basedOn w:val="OPCCharBase"/>
    <w:uiPriority w:val="1"/>
    <w:qFormat/>
    <w:rsid w:val="00C31C3D"/>
  </w:style>
  <w:style w:type="character" w:customStyle="1" w:styleId="CharDivText">
    <w:name w:val="CharDivText"/>
    <w:basedOn w:val="OPCCharBase"/>
    <w:uiPriority w:val="1"/>
    <w:qFormat/>
    <w:rsid w:val="00C31C3D"/>
  </w:style>
  <w:style w:type="character" w:customStyle="1" w:styleId="CharItalic">
    <w:name w:val="CharItalic"/>
    <w:basedOn w:val="OPCCharBase"/>
    <w:uiPriority w:val="1"/>
    <w:qFormat/>
    <w:rsid w:val="00C31C3D"/>
    <w:rPr>
      <w:i/>
    </w:rPr>
  </w:style>
  <w:style w:type="character" w:customStyle="1" w:styleId="CharPartNo">
    <w:name w:val="CharPartNo"/>
    <w:basedOn w:val="OPCCharBase"/>
    <w:uiPriority w:val="1"/>
    <w:qFormat/>
    <w:rsid w:val="00C31C3D"/>
  </w:style>
  <w:style w:type="character" w:customStyle="1" w:styleId="CharPartText">
    <w:name w:val="CharPartText"/>
    <w:basedOn w:val="OPCCharBase"/>
    <w:uiPriority w:val="1"/>
    <w:qFormat/>
    <w:rsid w:val="00C31C3D"/>
  </w:style>
  <w:style w:type="character" w:customStyle="1" w:styleId="CharSectno">
    <w:name w:val="CharSectno"/>
    <w:basedOn w:val="OPCCharBase"/>
    <w:qFormat/>
    <w:rsid w:val="00C31C3D"/>
  </w:style>
  <w:style w:type="character" w:customStyle="1" w:styleId="CharSubdNo">
    <w:name w:val="CharSubdNo"/>
    <w:basedOn w:val="OPCCharBase"/>
    <w:uiPriority w:val="1"/>
    <w:qFormat/>
    <w:rsid w:val="00C31C3D"/>
  </w:style>
  <w:style w:type="character" w:customStyle="1" w:styleId="CharSubdText">
    <w:name w:val="CharSubdText"/>
    <w:basedOn w:val="OPCCharBase"/>
    <w:uiPriority w:val="1"/>
    <w:qFormat/>
    <w:rsid w:val="00C31C3D"/>
  </w:style>
  <w:style w:type="paragraph" w:customStyle="1" w:styleId="CTA--">
    <w:name w:val="CTA --"/>
    <w:basedOn w:val="OPCParaBase"/>
    <w:next w:val="Normal"/>
    <w:rsid w:val="00C31C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1C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1C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1C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1C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1C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1C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1C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1C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1C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1C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1C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1C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1C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1C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1C3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31C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1C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1C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1C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1C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1C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1C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1C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1C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1C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1C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1C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1C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1C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1C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C31C3D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C31C3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1C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1C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1C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1C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1C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1C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1C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1C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1C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1C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1C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1C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1C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1C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1C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1C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1C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1C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1C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1C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1C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1C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31C3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1C3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1C3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31C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1C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1C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1C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1C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1C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1C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1C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31C3D"/>
    <w:rPr>
      <w:sz w:val="16"/>
    </w:rPr>
  </w:style>
  <w:style w:type="table" w:customStyle="1" w:styleId="CFlag">
    <w:name w:val="CFlag"/>
    <w:basedOn w:val="TableNormal"/>
    <w:uiPriority w:val="99"/>
    <w:rsid w:val="00C31C3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31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1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1C3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1C3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1C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1C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C31C3D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C31C3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1C3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31C3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31C3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1C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31C3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1C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1C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1C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1C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1C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1C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1C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1C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1C3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1C3D"/>
  </w:style>
  <w:style w:type="character" w:customStyle="1" w:styleId="CharSubPartNoCASA">
    <w:name w:val="CharSubPartNo(CASA)"/>
    <w:basedOn w:val="OPCCharBase"/>
    <w:uiPriority w:val="1"/>
    <w:rsid w:val="00C31C3D"/>
  </w:style>
  <w:style w:type="paragraph" w:customStyle="1" w:styleId="ENoteTTIndentHeadingSub">
    <w:name w:val="ENoteTTIndentHeadingSub"/>
    <w:aliases w:val="enTTHis"/>
    <w:basedOn w:val="OPCParaBase"/>
    <w:rsid w:val="00C31C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1C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1C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1C3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3F11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1C3D"/>
    <w:rPr>
      <w:sz w:val="22"/>
    </w:rPr>
  </w:style>
  <w:style w:type="paragraph" w:customStyle="1" w:styleId="SOTextNote">
    <w:name w:val="SO TextNote"/>
    <w:aliases w:val="sont"/>
    <w:basedOn w:val="SOText"/>
    <w:qFormat/>
    <w:rsid w:val="00C31C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1C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1C3D"/>
    <w:rPr>
      <w:sz w:val="22"/>
    </w:rPr>
  </w:style>
  <w:style w:type="paragraph" w:customStyle="1" w:styleId="FileName">
    <w:name w:val="FileName"/>
    <w:basedOn w:val="Normal"/>
    <w:rsid w:val="00C31C3D"/>
  </w:style>
  <w:style w:type="paragraph" w:customStyle="1" w:styleId="TableHeading">
    <w:name w:val="TableHeading"/>
    <w:aliases w:val="th"/>
    <w:basedOn w:val="OPCParaBase"/>
    <w:next w:val="Tabletext"/>
    <w:rsid w:val="00C31C3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1C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1C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1C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1C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1C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1C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1C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1C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1C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1C3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1C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1C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1C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C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1C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31C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31C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31C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31C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31C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31C3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31C3D"/>
    <w:pPr>
      <w:ind w:left="240" w:hanging="240"/>
    </w:pPr>
  </w:style>
  <w:style w:type="paragraph" w:styleId="Index2">
    <w:name w:val="index 2"/>
    <w:basedOn w:val="Normal"/>
    <w:next w:val="Normal"/>
    <w:autoRedefine/>
    <w:rsid w:val="00C31C3D"/>
    <w:pPr>
      <w:ind w:left="480" w:hanging="240"/>
    </w:pPr>
  </w:style>
  <w:style w:type="paragraph" w:styleId="Index3">
    <w:name w:val="index 3"/>
    <w:basedOn w:val="Normal"/>
    <w:next w:val="Normal"/>
    <w:autoRedefine/>
    <w:rsid w:val="00C31C3D"/>
    <w:pPr>
      <w:ind w:left="720" w:hanging="240"/>
    </w:pPr>
  </w:style>
  <w:style w:type="paragraph" w:styleId="Index4">
    <w:name w:val="index 4"/>
    <w:basedOn w:val="Normal"/>
    <w:next w:val="Normal"/>
    <w:autoRedefine/>
    <w:rsid w:val="00C31C3D"/>
    <w:pPr>
      <w:ind w:left="960" w:hanging="240"/>
    </w:pPr>
  </w:style>
  <w:style w:type="paragraph" w:styleId="Index5">
    <w:name w:val="index 5"/>
    <w:basedOn w:val="Normal"/>
    <w:next w:val="Normal"/>
    <w:autoRedefine/>
    <w:rsid w:val="00C31C3D"/>
    <w:pPr>
      <w:ind w:left="1200" w:hanging="240"/>
    </w:pPr>
  </w:style>
  <w:style w:type="paragraph" w:styleId="Index6">
    <w:name w:val="index 6"/>
    <w:basedOn w:val="Normal"/>
    <w:next w:val="Normal"/>
    <w:autoRedefine/>
    <w:rsid w:val="00C31C3D"/>
    <w:pPr>
      <w:ind w:left="1440" w:hanging="240"/>
    </w:pPr>
  </w:style>
  <w:style w:type="paragraph" w:styleId="Index7">
    <w:name w:val="index 7"/>
    <w:basedOn w:val="Normal"/>
    <w:next w:val="Normal"/>
    <w:autoRedefine/>
    <w:rsid w:val="00C31C3D"/>
    <w:pPr>
      <w:ind w:left="1680" w:hanging="240"/>
    </w:pPr>
  </w:style>
  <w:style w:type="paragraph" w:styleId="Index8">
    <w:name w:val="index 8"/>
    <w:basedOn w:val="Normal"/>
    <w:next w:val="Normal"/>
    <w:autoRedefine/>
    <w:rsid w:val="00C31C3D"/>
    <w:pPr>
      <w:ind w:left="1920" w:hanging="240"/>
    </w:pPr>
  </w:style>
  <w:style w:type="paragraph" w:styleId="Index9">
    <w:name w:val="index 9"/>
    <w:basedOn w:val="Normal"/>
    <w:next w:val="Normal"/>
    <w:autoRedefine/>
    <w:rsid w:val="00C31C3D"/>
    <w:pPr>
      <w:ind w:left="2160" w:hanging="240"/>
    </w:pPr>
  </w:style>
  <w:style w:type="paragraph" w:styleId="NormalIndent">
    <w:name w:val="Normal Indent"/>
    <w:basedOn w:val="Normal"/>
    <w:rsid w:val="00C31C3D"/>
    <w:pPr>
      <w:ind w:left="720"/>
    </w:pPr>
  </w:style>
  <w:style w:type="paragraph" w:styleId="FootnoteText">
    <w:name w:val="footnote text"/>
    <w:basedOn w:val="Normal"/>
    <w:link w:val="FootnoteTextChar"/>
    <w:rsid w:val="00C31C3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1C3D"/>
  </w:style>
  <w:style w:type="paragraph" w:styleId="CommentText">
    <w:name w:val="annotation text"/>
    <w:basedOn w:val="Normal"/>
    <w:link w:val="CommentTextChar"/>
    <w:rsid w:val="00C31C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1C3D"/>
  </w:style>
  <w:style w:type="paragraph" w:styleId="IndexHeading">
    <w:name w:val="index heading"/>
    <w:basedOn w:val="Normal"/>
    <w:next w:val="Index1"/>
    <w:rsid w:val="00C31C3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31C3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31C3D"/>
    <w:pPr>
      <w:ind w:left="480" w:hanging="480"/>
    </w:pPr>
  </w:style>
  <w:style w:type="paragraph" w:styleId="EnvelopeAddress">
    <w:name w:val="envelope address"/>
    <w:basedOn w:val="Normal"/>
    <w:rsid w:val="00C31C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1C3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31C3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31C3D"/>
    <w:rPr>
      <w:sz w:val="16"/>
      <w:szCs w:val="16"/>
    </w:rPr>
  </w:style>
  <w:style w:type="character" w:styleId="PageNumber">
    <w:name w:val="page number"/>
    <w:basedOn w:val="DefaultParagraphFont"/>
    <w:rsid w:val="00C31C3D"/>
  </w:style>
  <w:style w:type="character" w:styleId="EndnoteReference">
    <w:name w:val="endnote reference"/>
    <w:basedOn w:val="DefaultParagraphFont"/>
    <w:rsid w:val="00C31C3D"/>
    <w:rPr>
      <w:vertAlign w:val="superscript"/>
    </w:rPr>
  </w:style>
  <w:style w:type="paragraph" w:styleId="EndnoteText">
    <w:name w:val="endnote text"/>
    <w:basedOn w:val="Normal"/>
    <w:link w:val="EndnoteTextChar"/>
    <w:rsid w:val="00C31C3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31C3D"/>
  </w:style>
  <w:style w:type="paragraph" w:styleId="TableofAuthorities">
    <w:name w:val="table of authorities"/>
    <w:basedOn w:val="Normal"/>
    <w:next w:val="Normal"/>
    <w:rsid w:val="00C31C3D"/>
    <w:pPr>
      <w:ind w:left="240" w:hanging="240"/>
    </w:pPr>
  </w:style>
  <w:style w:type="paragraph" w:styleId="MacroText">
    <w:name w:val="macro"/>
    <w:link w:val="MacroTextChar"/>
    <w:rsid w:val="00C31C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31C3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31C3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31C3D"/>
    <w:pPr>
      <w:ind w:left="283" w:hanging="283"/>
    </w:pPr>
  </w:style>
  <w:style w:type="paragraph" w:styleId="ListBullet">
    <w:name w:val="List Bullet"/>
    <w:basedOn w:val="Normal"/>
    <w:autoRedefine/>
    <w:rsid w:val="00C31C3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31C3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31C3D"/>
    <w:pPr>
      <w:ind w:left="566" w:hanging="283"/>
    </w:pPr>
  </w:style>
  <w:style w:type="paragraph" w:styleId="List3">
    <w:name w:val="List 3"/>
    <w:basedOn w:val="Normal"/>
    <w:rsid w:val="00C31C3D"/>
    <w:pPr>
      <w:ind w:left="849" w:hanging="283"/>
    </w:pPr>
  </w:style>
  <w:style w:type="paragraph" w:styleId="List4">
    <w:name w:val="List 4"/>
    <w:basedOn w:val="Normal"/>
    <w:rsid w:val="00C31C3D"/>
    <w:pPr>
      <w:ind w:left="1132" w:hanging="283"/>
    </w:pPr>
  </w:style>
  <w:style w:type="paragraph" w:styleId="List5">
    <w:name w:val="List 5"/>
    <w:basedOn w:val="Normal"/>
    <w:rsid w:val="00C31C3D"/>
    <w:pPr>
      <w:ind w:left="1415" w:hanging="283"/>
    </w:pPr>
  </w:style>
  <w:style w:type="paragraph" w:styleId="ListBullet2">
    <w:name w:val="List Bullet 2"/>
    <w:basedOn w:val="Normal"/>
    <w:autoRedefine/>
    <w:rsid w:val="00C31C3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31C3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31C3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31C3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31C3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31C3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31C3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31C3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31C3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31C3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31C3D"/>
    <w:pPr>
      <w:ind w:left="4252"/>
    </w:pPr>
  </w:style>
  <w:style w:type="character" w:customStyle="1" w:styleId="ClosingChar">
    <w:name w:val="Closing Char"/>
    <w:basedOn w:val="DefaultParagraphFont"/>
    <w:link w:val="Closing"/>
    <w:rsid w:val="00C31C3D"/>
    <w:rPr>
      <w:sz w:val="22"/>
    </w:rPr>
  </w:style>
  <w:style w:type="paragraph" w:styleId="Signature">
    <w:name w:val="Signature"/>
    <w:basedOn w:val="Normal"/>
    <w:link w:val="SignatureChar"/>
    <w:rsid w:val="00C31C3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1C3D"/>
    <w:rPr>
      <w:sz w:val="22"/>
    </w:rPr>
  </w:style>
  <w:style w:type="paragraph" w:styleId="BodyText">
    <w:name w:val="Body Text"/>
    <w:basedOn w:val="Normal"/>
    <w:link w:val="BodyTextChar"/>
    <w:rsid w:val="00C31C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1C3D"/>
    <w:rPr>
      <w:sz w:val="22"/>
    </w:rPr>
  </w:style>
  <w:style w:type="paragraph" w:styleId="BodyTextIndent">
    <w:name w:val="Body Text Indent"/>
    <w:basedOn w:val="Normal"/>
    <w:link w:val="BodyTextIndentChar"/>
    <w:rsid w:val="00C31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1C3D"/>
    <w:rPr>
      <w:sz w:val="22"/>
    </w:rPr>
  </w:style>
  <w:style w:type="paragraph" w:styleId="ListContinue">
    <w:name w:val="List Continue"/>
    <w:basedOn w:val="Normal"/>
    <w:rsid w:val="00C31C3D"/>
    <w:pPr>
      <w:spacing w:after="120"/>
      <w:ind w:left="283"/>
    </w:pPr>
  </w:style>
  <w:style w:type="paragraph" w:styleId="ListContinue2">
    <w:name w:val="List Continue 2"/>
    <w:basedOn w:val="Normal"/>
    <w:rsid w:val="00C31C3D"/>
    <w:pPr>
      <w:spacing w:after="120"/>
      <w:ind w:left="566"/>
    </w:pPr>
  </w:style>
  <w:style w:type="paragraph" w:styleId="ListContinue3">
    <w:name w:val="List Continue 3"/>
    <w:basedOn w:val="Normal"/>
    <w:rsid w:val="00C31C3D"/>
    <w:pPr>
      <w:spacing w:after="120"/>
      <w:ind w:left="849"/>
    </w:pPr>
  </w:style>
  <w:style w:type="paragraph" w:styleId="ListContinue4">
    <w:name w:val="List Continue 4"/>
    <w:basedOn w:val="Normal"/>
    <w:rsid w:val="00C31C3D"/>
    <w:pPr>
      <w:spacing w:after="120"/>
      <w:ind w:left="1132"/>
    </w:pPr>
  </w:style>
  <w:style w:type="paragraph" w:styleId="ListContinue5">
    <w:name w:val="List Continue 5"/>
    <w:basedOn w:val="Normal"/>
    <w:rsid w:val="00C31C3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31C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31C3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31C3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31C3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31C3D"/>
  </w:style>
  <w:style w:type="character" w:customStyle="1" w:styleId="SalutationChar">
    <w:name w:val="Salutation Char"/>
    <w:basedOn w:val="DefaultParagraphFont"/>
    <w:link w:val="Salutation"/>
    <w:rsid w:val="00C31C3D"/>
    <w:rPr>
      <w:sz w:val="22"/>
    </w:rPr>
  </w:style>
  <w:style w:type="paragraph" w:styleId="Date">
    <w:name w:val="Date"/>
    <w:basedOn w:val="Normal"/>
    <w:next w:val="Normal"/>
    <w:link w:val="DateChar"/>
    <w:rsid w:val="00C31C3D"/>
  </w:style>
  <w:style w:type="character" w:customStyle="1" w:styleId="DateChar">
    <w:name w:val="Date Char"/>
    <w:basedOn w:val="DefaultParagraphFont"/>
    <w:link w:val="Date"/>
    <w:rsid w:val="00C31C3D"/>
    <w:rPr>
      <w:sz w:val="22"/>
    </w:rPr>
  </w:style>
  <w:style w:type="paragraph" w:styleId="BodyTextFirstIndent">
    <w:name w:val="Body Text First Indent"/>
    <w:basedOn w:val="BodyText"/>
    <w:link w:val="BodyTextFirstIndentChar"/>
    <w:rsid w:val="00C31C3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31C3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31C3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31C3D"/>
    <w:rPr>
      <w:sz w:val="22"/>
    </w:rPr>
  </w:style>
  <w:style w:type="paragraph" w:styleId="BodyText2">
    <w:name w:val="Body Text 2"/>
    <w:basedOn w:val="Normal"/>
    <w:link w:val="BodyText2Char"/>
    <w:rsid w:val="00C31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1C3D"/>
    <w:rPr>
      <w:sz w:val="22"/>
    </w:rPr>
  </w:style>
  <w:style w:type="paragraph" w:styleId="BodyText3">
    <w:name w:val="Body Text 3"/>
    <w:basedOn w:val="Normal"/>
    <w:link w:val="BodyText3Char"/>
    <w:rsid w:val="00C31C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C3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31C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1C3D"/>
    <w:rPr>
      <w:sz w:val="22"/>
    </w:rPr>
  </w:style>
  <w:style w:type="paragraph" w:styleId="BodyTextIndent3">
    <w:name w:val="Body Text Indent 3"/>
    <w:basedOn w:val="Normal"/>
    <w:link w:val="BodyTextIndent3Char"/>
    <w:rsid w:val="00C31C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1C3D"/>
    <w:rPr>
      <w:sz w:val="16"/>
      <w:szCs w:val="16"/>
    </w:rPr>
  </w:style>
  <w:style w:type="paragraph" w:styleId="BlockText">
    <w:name w:val="Block Text"/>
    <w:basedOn w:val="Normal"/>
    <w:rsid w:val="00C31C3D"/>
    <w:pPr>
      <w:spacing w:after="120"/>
      <w:ind w:left="1440" w:right="1440"/>
    </w:pPr>
  </w:style>
  <w:style w:type="character" w:styleId="Hyperlink">
    <w:name w:val="Hyperlink"/>
    <w:basedOn w:val="DefaultParagraphFont"/>
    <w:rsid w:val="00C31C3D"/>
    <w:rPr>
      <w:color w:val="0000FF"/>
      <w:u w:val="single"/>
    </w:rPr>
  </w:style>
  <w:style w:type="character" w:styleId="FollowedHyperlink">
    <w:name w:val="FollowedHyperlink"/>
    <w:basedOn w:val="DefaultParagraphFont"/>
    <w:rsid w:val="00C31C3D"/>
    <w:rPr>
      <w:color w:val="800080"/>
      <w:u w:val="single"/>
    </w:rPr>
  </w:style>
  <w:style w:type="character" w:styleId="Strong">
    <w:name w:val="Strong"/>
    <w:basedOn w:val="DefaultParagraphFont"/>
    <w:qFormat/>
    <w:rsid w:val="00C31C3D"/>
    <w:rPr>
      <w:b/>
      <w:bCs/>
    </w:rPr>
  </w:style>
  <w:style w:type="character" w:styleId="Emphasis">
    <w:name w:val="Emphasis"/>
    <w:basedOn w:val="DefaultParagraphFont"/>
    <w:qFormat/>
    <w:rsid w:val="00C31C3D"/>
    <w:rPr>
      <w:i/>
      <w:iCs/>
    </w:rPr>
  </w:style>
  <w:style w:type="paragraph" w:styleId="DocumentMap">
    <w:name w:val="Document Map"/>
    <w:basedOn w:val="Normal"/>
    <w:link w:val="DocumentMapChar"/>
    <w:rsid w:val="00C31C3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31C3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31C3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31C3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31C3D"/>
  </w:style>
  <w:style w:type="character" w:customStyle="1" w:styleId="E-mailSignatureChar">
    <w:name w:val="E-mail Signature Char"/>
    <w:basedOn w:val="DefaultParagraphFont"/>
    <w:link w:val="E-mailSignature"/>
    <w:rsid w:val="00C31C3D"/>
    <w:rPr>
      <w:sz w:val="22"/>
    </w:rPr>
  </w:style>
  <w:style w:type="paragraph" w:styleId="NormalWeb">
    <w:name w:val="Normal (Web)"/>
    <w:basedOn w:val="Normal"/>
    <w:rsid w:val="00C31C3D"/>
  </w:style>
  <w:style w:type="character" w:styleId="HTMLAcronym">
    <w:name w:val="HTML Acronym"/>
    <w:basedOn w:val="DefaultParagraphFont"/>
    <w:rsid w:val="00C31C3D"/>
  </w:style>
  <w:style w:type="paragraph" w:styleId="HTMLAddress">
    <w:name w:val="HTML Address"/>
    <w:basedOn w:val="Normal"/>
    <w:link w:val="HTMLAddressChar"/>
    <w:rsid w:val="00C31C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1C3D"/>
    <w:rPr>
      <w:i/>
      <w:iCs/>
      <w:sz w:val="22"/>
    </w:rPr>
  </w:style>
  <w:style w:type="character" w:styleId="HTMLCite">
    <w:name w:val="HTML Cite"/>
    <w:basedOn w:val="DefaultParagraphFont"/>
    <w:rsid w:val="00C31C3D"/>
    <w:rPr>
      <w:i/>
      <w:iCs/>
    </w:rPr>
  </w:style>
  <w:style w:type="character" w:styleId="HTMLCode">
    <w:name w:val="HTML Code"/>
    <w:basedOn w:val="DefaultParagraphFont"/>
    <w:rsid w:val="00C31C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31C3D"/>
    <w:rPr>
      <w:i/>
      <w:iCs/>
    </w:rPr>
  </w:style>
  <w:style w:type="character" w:styleId="HTMLKeyboard">
    <w:name w:val="HTML Keyboard"/>
    <w:basedOn w:val="DefaultParagraphFont"/>
    <w:rsid w:val="00C31C3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31C3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1C3D"/>
    <w:rPr>
      <w:rFonts w:ascii="Courier New" w:hAnsi="Courier New" w:cs="Courier New"/>
    </w:rPr>
  </w:style>
  <w:style w:type="character" w:styleId="HTMLSample">
    <w:name w:val="HTML Sample"/>
    <w:basedOn w:val="DefaultParagraphFont"/>
    <w:rsid w:val="00C31C3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31C3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31C3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3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1C3D"/>
    <w:rPr>
      <w:b/>
      <w:bCs/>
    </w:rPr>
  </w:style>
  <w:style w:type="numbering" w:styleId="1ai">
    <w:name w:val="Outline List 1"/>
    <w:basedOn w:val="NoList"/>
    <w:rsid w:val="00C31C3D"/>
    <w:pPr>
      <w:numPr>
        <w:numId w:val="14"/>
      </w:numPr>
    </w:pPr>
  </w:style>
  <w:style w:type="numbering" w:styleId="111111">
    <w:name w:val="Outline List 2"/>
    <w:basedOn w:val="NoList"/>
    <w:rsid w:val="00C31C3D"/>
    <w:pPr>
      <w:numPr>
        <w:numId w:val="15"/>
      </w:numPr>
    </w:pPr>
  </w:style>
  <w:style w:type="numbering" w:styleId="ArticleSection">
    <w:name w:val="Outline List 3"/>
    <w:basedOn w:val="NoList"/>
    <w:rsid w:val="00C31C3D"/>
    <w:pPr>
      <w:numPr>
        <w:numId w:val="17"/>
      </w:numPr>
    </w:pPr>
  </w:style>
  <w:style w:type="table" w:styleId="TableSimple1">
    <w:name w:val="Table Simple 1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1C3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1C3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1C3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1C3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1C3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1C3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1C3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1C3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1C3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1C3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1C3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1C3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1C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31C3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1C3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1C3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1C3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1C3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31C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1C3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1C3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1C3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1C3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31C3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31C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1C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1C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1C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3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6302-CA5D-49C4-98D1-64CF8C6E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8</Pages>
  <Words>1267</Words>
  <Characters>6726</Characters>
  <Application>Microsoft Office Word</Application>
  <DocSecurity>0</DocSecurity>
  <PresentationFormat/>
  <Lines>203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Charges (General) Regulations 2020</vt:lpstr>
    </vt:vector>
  </TitlesOfParts>
  <Manager/>
  <Company/>
  <LinksUpToDate>false</LinksUpToDate>
  <CharactersWithSpaces>7921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2017-07-28T08:14:00Z</cp:lastPrinted>
  <dcterms:created xsi:type="dcterms:W3CDTF">2020-06-24T01:02:00Z</dcterms:created>
  <dcterms:modified xsi:type="dcterms:W3CDTF">2020-06-24T01:02:00Z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Industrial Chemicals Charges (General)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25 June 2020</vt:lpwstr>
  </property>
  <property fmtid="{D5CDD505-2E9C-101B-9397-08002B2CF9AE}" pid="9" name="Exco">
    <vt:lpwstr>Yes</vt:lpwstr>
  </property>
  <property fmtid="{D5CDD505-2E9C-101B-9397-08002B2CF9AE}" pid="10" name="Authority">
    <vt:lpwstr>Unk</vt:lpwstr>
  </property>
  <property fmtid="{D5CDD505-2E9C-101B-9397-08002B2CF9AE}" pid="11" name="ID">
    <vt:lpwstr>OPC62851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Industrial Chemicals Charges (General) Act 2017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2020</vt:lpwstr>
  </property>
</Properties>
</file>