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E263D6" w:rsidRDefault="00DA186E" w:rsidP="00B05CF4">
      <w:pPr>
        <w:rPr>
          <w:sz w:val="28"/>
        </w:rPr>
      </w:pPr>
      <w:r w:rsidRPr="00E263D6">
        <w:rPr>
          <w:noProof/>
          <w:lang w:eastAsia="en-AU"/>
        </w:rPr>
        <w:drawing>
          <wp:inline distT="0" distB="0" distL="0" distR="0" wp14:anchorId="7006932A" wp14:editId="4748B3B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263D6" w:rsidRDefault="00715914" w:rsidP="00715914">
      <w:pPr>
        <w:rPr>
          <w:sz w:val="19"/>
        </w:rPr>
      </w:pPr>
    </w:p>
    <w:p w:rsidR="00715914" w:rsidRPr="00E263D6" w:rsidRDefault="00161B6A" w:rsidP="00161B6A">
      <w:pPr>
        <w:pStyle w:val="ShortT"/>
      </w:pPr>
      <w:r w:rsidRPr="00E263D6">
        <w:rPr>
          <w:rFonts w:eastAsiaTheme="minorHAnsi"/>
        </w:rPr>
        <w:t>National Consumer Credit Protection (</w:t>
      </w:r>
      <w:r w:rsidR="00783AFA" w:rsidRPr="00E263D6">
        <w:rPr>
          <w:rFonts w:eastAsiaTheme="minorHAnsi"/>
        </w:rPr>
        <w:t xml:space="preserve">FinTech Sandbox </w:t>
      </w:r>
      <w:r w:rsidR="00A667EF" w:rsidRPr="00E263D6">
        <w:rPr>
          <w:rFonts w:eastAsiaTheme="minorHAnsi"/>
        </w:rPr>
        <w:t>Australian Credit</w:t>
      </w:r>
      <w:r w:rsidR="00783AFA" w:rsidRPr="00E263D6">
        <w:rPr>
          <w:rFonts w:eastAsiaTheme="minorHAnsi"/>
        </w:rPr>
        <w:t xml:space="preserve"> Licen</w:t>
      </w:r>
      <w:r w:rsidR="00A667EF" w:rsidRPr="00E263D6">
        <w:rPr>
          <w:rFonts w:eastAsiaTheme="minorHAnsi"/>
        </w:rPr>
        <w:t>ce</w:t>
      </w:r>
      <w:r w:rsidR="00783AFA" w:rsidRPr="00E263D6">
        <w:rPr>
          <w:rFonts w:eastAsiaTheme="minorHAnsi"/>
        </w:rPr>
        <w:t xml:space="preserve"> Exemption</w:t>
      </w:r>
      <w:r w:rsidRPr="00E263D6">
        <w:rPr>
          <w:rFonts w:eastAsiaTheme="minorHAnsi"/>
        </w:rPr>
        <w:t xml:space="preserve">) </w:t>
      </w:r>
      <w:r w:rsidR="00DA511E">
        <w:rPr>
          <w:rFonts w:eastAsiaTheme="minorHAnsi"/>
        </w:rPr>
        <w:t>Regulations 2</w:t>
      </w:r>
      <w:r w:rsidR="006F0BFD">
        <w:rPr>
          <w:rFonts w:eastAsiaTheme="minorHAnsi"/>
        </w:rPr>
        <w:t>020</w:t>
      </w:r>
    </w:p>
    <w:p w:rsidR="0027278A" w:rsidRPr="000548EA" w:rsidRDefault="0027278A" w:rsidP="0027278A">
      <w:pPr>
        <w:pStyle w:val="SignCoverPageStart"/>
        <w:spacing w:before="240"/>
        <w:rPr>
          <w:szCs w:val="22"/>
        </w:rPr>
      </w:pPr>
      <w:r w:rsidRPr="000548EA">
        <w:rPr>
          <w:szCs w:val="22"/>
        </w:rPr>
        <w:t>I, General the Honourable David Hurley AC DSC (Retd), Governor</w:t>
      </w:r>
      <w:r w:rsidR="006450CC">
        <w:rPr>
          <w:szCs w:val="22"/>
        </w:rPr>
        <w:noBreakHyphen/>
      </w:r>
      <w:r w:rsidRPr="000548EA">
        <w:rPr>
          <w:szCs w:val="22"/>
        </w:rPr>
        <w:t>General of the Commonwealth of Australia, acting with the advice of the Federal Executive Council, make the following regulations.</w:t>
      </w:r>
    </w:p>
    <w:p w:rsidR="00161B6A" w:rsidRPr="00E263D6" w:rsidRDefault="00161B6A" w:rsidP="00187034">
      <w:pPr>
        <w:keepNext/>
        <w:spacing w:before="720" w:line="240" w:lineRule="atLeast"/>
        <w:ind w:right="397"/>
        <w:jc w:val="both"/>
        <w:rPr>
          <w:szCs w:val="22"/>
        </w:rPr>
      </w:pPr>
      <w:r w:rsidRPr="00E263D6">
        <w:rPr>
          <w:szCs w:val="22"/>
        </w:rPr>
        <w:t xml:space="preserve">Dated </w:t>
      </w:r>
      <w:bookmarkStart w:id="0" w:name="BKCheck15B_1"/>
      <w:bookmarkEnd w:id="0"/>
      <w:r w:rsidRPr="00E263D6">
        <w:rPr>
          <w:szCs w:val="22"/>
        </w:rPr>
        <w:fldChar w:fldCharType="begin"/>
      </w:r>
      <w:r w:rsidRPr="00E263D6">
        <w:rPr>
          <w:szCs w:val="22"/>
        </w:rPr>
        <w:instrText xml:space="preserve"> DOCPROPERTY  DateMade </w:instrText>
      </w:r>
      <w:r w:rsidRPr="00E263D6">
        <w:rPr>
          <w:szCs w:val="22"/>
        </w:rPr>
        <w:fldChar w:fldCharType="separate"/>
      </w:r>
      <w:r w:rsidR="001E223A">
        <w:rPr>
          <w:szCs w:val="22"/>
        </w:rPr>
        <w:t>28 May 2020</w:t>
      </w:r>
      <w:r w:rsidRPr="00E263D6">
        <w:rPr>
          <w:szCs w:val="22"/>
        </w:rPr>
        <w:fldChar w:fldCharType="end"/>
      </w:r>
    </w:p>
    <w:p w:rsidR="00161B6A" w:rsidRPr="00E263D6" w:rsidRDefault="00965557" w:rsidP="00187034">
      <w:pPr>
        <w:keepNext/>
        <w:tabs>
          <w:tab w:val="left" w:pos="3402"/>
        </w:tabs>
        <w:spacing w:before="1080" w:line="300" w:lineRule="atLeast"/>
        <w:ind w:left="397" w:right="397"/>
        <w:jc w:val="right"/>
        <w:rPr>
          <w:szCs w:val="22"/>
        </w:rPr>
      </w:pPr>
      <w:r w:rsidRPr="00965557">
        <w:rPr>
          <w:szCs w:val="22"/>
        </w:rPr>
        <w:t>David Hurley</w:t>
      </w:r>
    </w:p>
    <w:p w:rsidR="00161B6A" w:rsidRPr="00E263D6" w:rsidRDefault="00161B6A" w:rsidP="00187034">
      <w:pPr>
        <w:keepNext/>
        <w:tabs>
          <w:tab w:val="left" w:pos="3402"/>
        </w:tabs>
        <w:spacing w:line="300" w:lineRule="atLeast"/>
        <w:ind w:left="397" w:right="397"/>
        <w:jc w:val="right"/>
        <w:rPr>
          <w:szCs w:val="22"/>
        </w:rPr>
      </w:pPr>
      <w:r w:rsidRPr="00E263D6">
        <w:rPr>
          <w:szCs w:val="22"/>
        </w:rPr>
        <w:t>Governor</w:t>
      </w:r>
      <w:r w:rsidR="006450CC">
        <w:rPr>
          <w:szCs w:val="22"/>
        </w:rPr>
        <w:noBreakHyphen/>
      </w:r>
      <w:r w:rsidRPr="00E263D6">
        <w:rPr>
          <w:szCs w:val="22"/>
        </w:rPr>
        <w:t>General</w:t>
      </w:r>
    </w:p>
    <w:p w:rsidR="00161B6A" w:rsidRPr="00E263D6" w:rsidRDefault="00161B6A" w:rsidP="00187034">
      <w:pPr>
        <w:keepNext/>
        <w:tabs>
          <w:tab w:val="left" w:pos="3402"/>
        </w:tabs>
        <w:spacing w:before="840" w:after="1080" w:line="300" w:lineRule="atLeast"/>
        <w:ind w:right="397"/>
        <w:rPr>
          <w:szCs w:val="22"/>
        </w:rPr>
      </w:pPr>
      <w:r w:rsidRPr="00E263D6">
        <w:rPr>
          <w:szCs w:val="22"/>
        </w:rPr>
        <w:t>By His Excellency’s Command</w:t>
      </w:r>
    </w:p>
    <w:p w:rsidR="0016011F" w:rsidRPr="001E174A" w:rsidRDefault="0016011F" w:rsidP="0016011F">
      <w:pPr>
        <w:keepNext/>
        <w:tabs>
          <w:tab w:val="left" w:pos="3402"/>
        </w:tabs>
        <w:spacing w:before="480" w:line="300" w:lineRule="atLeast"/>
        <w:ind w:right="397"/>
        <w:rPr>
          <w:szCs w:val="22"/>
        </w:rPr>
      </w:pPr>
      <w:r w:rsidRPr="00B23E47">
        <w:rPr>
          <w:szCs w:val="22"/>
        </w:rPr>
        <w:t>Jane Hume</w:t>
      </w:r>
    </w:p>
    <w:p w:rsidR="0016011F" w:rsidRPr="001E174A" w:rsidRDefault="0016011F" w:rsidP="0016011F">
      <w:pPr>
        <w:pStyle w:val="SignCoverPageEnd"/>
        <w:rPr>
          <w:szCs w:val="22"/>
        </w:rPr>
      </w:pPr>
      <w:r w:rsidRPr="00B23E47">
        <w:rPr>
          <w:szCs w:val="22"/>
        </w:rPr>
        <w:t>Assistant Minister for Superannuation, Financial Services and Financial Technology</w:t>
      </w:r>
      <w:r>
        <w:rPr>
          <w:szCs w:val="22"/>
        </w:rPr>
        <w:br/>
      </w:r>
      <w:r w:rsidRPr="00B23E47">
        <w:rPr>
          <w:szCs w:val="22"/>
        </w:rPr>
        <w:t>Parliamentary Secretary to the Treasurer</w:t>
      </w:r>
    </w:p>
    <w:p w:rsidR="00161B6A" w:rsidRPr="00E263D6" w:rsidRDefault="00161B6A" w:rsidP="00187034"/>
    <w:p w:rsidR="00161B6A" w:rsidRPr="00E263D6" w:rsidRDefault="00161B6A" w:rsidP="00187034"/>
    <w:p w:rsidR="00161B6A" w:rsidRPr="00E263D6" w:rsidRDefault="00161B6A" w:rsidP="00187034"/>
    <w:p w:rsidR="00161B6A" w:rsidRPr="00E263D6" w:rsidRDefault="00161B6A" w:rsidP="00161B6A"/>
    <w:p w:rsidR="00715914" w:rsidRPr="005F7FAE" w:rsidRDefault="00715914" w:rsidP="00715914">
      <w:pPr>
        <w:pStyle w:val="Header"/>
        <w:tabs>
          <w:tab w:val="clear" w:pos="4150"/>
          <w:tab w:val="clear" w:pos="8307"/>
        </w:tabs>
      </w:pPr>
      <w:r w:rsidRPr="005F7FAE">
        <w:rPr>
          <w:rStyle w:val="CharChapNo"/>
        </w:rPr>
        <w:t xml:space="preserve"> </w:t>
      </w:r>
      <w:r w:rsidRPr="005F7FAE">
        <w:rPr>
          <w:rStyle w:val="CharChapText"/>
        </w:rPr>
        <w:t xml:space="preserve"> </w:t>
      </w:r>
    </w:p>
    <w:p w:rsidR="00715914" w:rsidRPr="005F7FAE" w:rsidRDefault="00715914" w:rsidP="00715914">
      <w:pPr>
        <w:pStyle w:val="Header"/>
        <w:tabs>
          <w:tab w:val="clear" w:pos="4150"/>
          <w:tab w:val="clear" w:pos="8307"/>
        </w:tabs>
      </w:pPr>
      <w:r w:rsidRPr="005F7FAE">
        <w:rPr>
          <w:rStyle w:val="CharPartNo"/>
        </w:rPr>
        <w:t xml:space="preserve"> </w:t>
      </w:r>
      <w:r w:rsidRPr="005F7FAE">
        <w:rPr>
          <w:rStyle w:val="CharPartText"/>
        </w:rPr>
        <w:t xml:space="preserve"> </w:t>
      </w:r>
    </w:p>
    <w:p w:rsidR="00715914" w:rsidRPr="005F7FAE" w:rsidRDefault="00715914" w:rsidP="00715914">
      <w:pPr>
        <w:pStyle w:val="Header"/>
        <w:tabs>
          <w:tab w:val="clear" w:pos="4150"/>
          <w:tab w:val="clear" w:pos="8307"/>
        </w:tabs>
      </w:pPr>
      <w:r w:rsidRPr="005F7FAE">
        <w:rPr>
          <w:rStyle w:val="CharDivNo"/>
        </w:rPr>
        <w:t xml:space="preserve"> </w:t>
      </w:r>
      <w:r w:rsidRPr="005F7FAE">
        <w:rPr>
          <w:rStyle w:val="CharDivText"/>
        </w:rPr>
        <w:t xml:space="preserve"> </w:t>
      </w:r>
    </w:p>
    <w:p w:rsidR="00715914" w:rsidRPr="00E263D6" w:rsidRDefault="00715914" w:rsidP="00715914">
      <w:pPr>
        <w:sectPr w:rsidR="00715914" w:rsidRPr="00E263D6" w:rsidSect="009B105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E263D6" w:rsidRDefault="00715914" w:rsidP="00AC57BA">
      <w:pPr>
        <w:rPr>
          <w:sz w:val="36"/>
        </w:rPr>
      </w:pPr>
      <w:r w:rsidRPr="00E263D6">
        <w:rPr>
          <w:sz w:val="36"/>
        </w:rPr>
        <w:lastRenderedPageBreak/>
        <w:t>Contents</w:t>
      </w:r>
    </w:p>
    <w:bookmarkStart w:id="1" w:name="BKCheck15B_2"/>
    <w:bookmarkEnd w:id="1"/>
    <w:p w:rsidR="00220C9B" w:rsidRDefault="00220C9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220C9B">
        <w:rPr>
          <w:b w:val="0"/>
          <w:noProof/>
          <w:sz w:val="18"/>
        </w:rPr>
        <w:tab/>
      </w:r>
      <w:r w:rsidRPr="00220C9B">
        <w:rPr>
          <w:b w:val="0"/>
          <w:noProof/>
          <w:sz w:val="18"/>
        </w:rPr>
        <w:fldChar w:fldCharType="begin"/>
      </w:r>
      <w:r w:rsidRPr="00220C9B">
        <w:rPr>
          <w:b w:val="0"/>
          <w:noProof/>
          <w:sz w:val="18"/>
        </w:rPr>
        <w:instrText xml:space="preserve"> PAGEREF _Toc38526945 \h </w:instrText>
      </w:r>
      <w:r w:rsidRPr="00220C9B">
        <w:rPr>
          <w:b w:val="0"/>
          <w:noProof/>
          <w:sz w:val="18"/>
        </w:rPr>
      </w:r>
      <w:r w:rsidRPr="00220C9B">
        <w:rPr>
          <w:b w:val="0"/>
          <w:noProof/>
          <w:sz w:val="18"/>
        </w:rPr>
        <w:fldChar w:fldCharType="separate"/>
      </w:r>
      <w:r w:rsidR="001E223A">
        <w:rPr>
          <w:b w:val="0"/>
          <w:noProof/>
          <w:sz w:val="18"/>
        </w:rPr>
        <w:t>1</w:t>
      </w:r>
      <w:r w:rsidRPr="00220C9B">
        <w:rPr>
          <w:b w:val="0"/>
          <w:noProof/>
          <w:sz w:val="18"/>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w:t>
      </w:r>
      <w:r>
        <w:rPr>
          <w:noProof/>
        </w:rPr>
        <w:tab/>
        <w:t>Name</w:t>
      </w:r>
      <w:r w:rsidRPr="00220C9B">
        <w:rPr>
          <w:noProof/>
        </w:rPr>
        <w:tab/>
      </w:r>
      <w:r w:rsidRPr="00220C9B">
        <w:rPr>
          <w:noProof/>
        </w:rPr>
        <w:fldChar w:fldCharType="begin"/>
      </w:r>
      <w:r w:rsidRPr="00220C9B">
        <w:rPr>
          <w:noProof/>
        </w:rPr>
        <w:instrText xml:space="preserve"> PAGEREF _Toc38526946 \h </w:instrText>
      </w:r>
      <w:r w:rsidRPr="00220C9B">
        <w:rPr>
          <w:noProof/>
        </w:rPr>
      </w:r>
      <w:r w:rsidRPr="00220C9B">
        <w:rPr>
          <w:noProof/>
        </w:rPr>
        <w:fldChar w:fldCharType="separate"/>
      </w:r>
      <w:r w:rsidR="001E223A">
        <w:rPr>
          <w:noProof/>
        </w:rPr>
        <w:t>1</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2</w:t>
      </w:r>
      <w:r>
        <w:rPr>
          <w:noProof/>
        </w:rPr>
        <w:tab/>
        <w:t>Commencement</w:t>
      </w:r>
      <w:r w:rsidRPr="00220C9B">
        <w:rPr>
          <w:noProof/>
        </w:rPr>
        <w:tab/>
      </w:r>
      <w:r w:rsidRPr="00220C9B">
        <w:rPr>
          <w:noProof/>
        </w:rPr>
        <w:fldChar w:fldCharType="begin"/>
      </w:r>
      <w:r w:rsidRPr="00220C9B">
        <w:rPr>
          <w:noProof/>
        </w:rPr>
        <w:instrText xml:space="preserve"> PAGEREF _Toc38526947 \h </w:instrText>
      </w:r>
      <w:r w:rsidRPr="00220C9B">
        <w:rPr>
          <w:noProof/>
        </w:rPr>
      </w:r>
      <w:r w:rsidRPr="00220C9B">
        <w:rPr>
          <w:noProof/>
        </w:rPr>
        <w:fldChar w:fldCharType="separate"/>
      </w:r>
      <w:r w:rsidR="001E223A">
        <w:rPr>
          <w:noProof/>
        </w:rPr>
        <w:t>1</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3</w:t>
      </w:r>
      <w:r>
        <w:rPr>
          <w:noProof/>
        </w:rPr>
        <w:tab/>
        <w:t>Authority</w:t>
      </w:r>
      <w:r w:rsidRPr="00220C9B">
        <w:rPr>
          <w:noProof/>
        </w:rPr>
        <w:tab/>
      </w:r>
      <w:r w:rsidRPr="00220C9B">
        <w:rPr>
          <w:noProof/>
        </w:rPr>
        <w:fldChar w:fldCharType="begin"/>
      </w:r>
      <w:r w:rsidRPr="00220C9B">
        <w:rPr>
          <w:noProof/>
        </w:rPr>
        <w:instrText xml:space="preserve"> PAGEREF _Toc38526948 \h </w:instrText>
      </w:r>
      <w:r w:rsidRPr="00220C9B">
        <w:rPr>
          <w:noProof/>
        </w:rPr>
      </w:r>
      <w:r w:rsidRPr="00220C9B">
        <w:rPr>
          <w:noProof/>
        </w:rPr>
        <w:fldChar w:fldCharType="separate"/>
      </w:r>
      <w:r w:rsidR="001E223A">
        <w:rPr>
          <w:noProof/>
        </w:rPr>
        <w:t>1</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220C9B">
        <w:rPr>
          <w:noProof/>
        </w:rPr>
        <w:tab/>
      </w:r>
      <w:r w:rsidRPr="00220C9B">
        <w:rPr>
          <w:noProof/>
        </w:rPr>
        <w:fldChar w:fldCharType="begin"/>
      </w:r>
      <w:r w:rsidRPr="00220C9B">
        <w:rPr>
          <w:noProof/>
        </w:rPr>
        <w:instrText xml:space="preserve"> PAGEREF _Toc38526949 \h </w:instrText>
      </w:r>
      <w:r w:rsidRPr="00220C9B">
        <w:rPr>
          <w:noProof/>
        </w:rPr>
      </w:r>
      <w:r w:rsidRPr="00220C9B">
        <w:rPr>
          <w:noProof/>
        </w:rPr>
        <w:fldChar w:fldCharType="separate"/>
      </w:r>
      <w:r w:rsidR="001E223A">
        <w:rPr>
          <w:noProof/>
        </w:rPr>
        <w:t>1</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5</w:t>
      </w:r>
      <w:r>
        <w:rPr>
          <w:noProof/>
        </w:rPr>
        <w:tab/>
        <w:t>Definitions</w:t>
      </w:r>
      <w:r w:rsidRPr="00220C9B">
        <w:rPr>
          <w:noProof/>
        </w:rPr>
        <w:tab/>
      </w:r>
      <w:r w:rsidRPr="00220C9B">
        <w:rPr>
          <w:noProof/>
        </w:rPr>
        <w:fldChar w:fldCharType="begin"/>
      </w:r>
      <w:r w:rsidRPr="00220C9B">
        <w:rPr>
          <w:noProof/>
        </w:rPr>
        <w:instrText xml:space="preserve"> PAGEREF _Toc38526950 \h </w:instrText>
      </w:r>
      <w:r w:rsidRPr="00220C9B">
        <w:rPr>
          <w:noProof/>
        </w:rPr>
      </w:r>
      <w:r w:rsidRPr="00220C9B">
        <w:rPr>
          <w:noProof/>
        </w:rPr>
        <w:fldChar w:fldCharType="separate"/>
      </w:r>
      <w:r w:rsidR="001E223A">
        <w:rPr>
          <w:noProof/>
        </w:rPr>
        <w:t>2</w:t>
      </w:r>
      <w:r w:rsidRPr="00220C9B">
        <w:rPr>
          <w:noProof/>
        </w:rPr>
        <w:fldChar w:fldCharType="end"/>
      </w:r>
    </w:p>
    <w:p w:rsidR="00220C9B" w:rsidRDefault="00220C9B">
      <w:pPr>
        <w:pStyle w:val="TOC2"/>
        <w:rPr>
          <w:rFonts w:asciiTheme="minorHAnsi" w:eastAsiaTheme="minorEastAsia" w:hAnsiTheme="minorHAnsi" w:cstheme="minorBidi"/>
          <w:b w:val="0"/>
          <w:noProof/>
          <w:kern w:val="0"/>
          <w:sz w:val="22"/>
          <w:szCs w:val="22"/>
        </w:rPr>
      </w:pPr>
      <w:r>
        <w:rPr>
          <w:noProof/>
        </w:rPr>
        <w:t>Part 2—Exemption from credit activity licensing requirements for testing in the FinTech sandbox</w:t>
      </w:r>
      <w:r w:rsidRPr="00220C9B">
        <w:rPr>
          <w:b w:val="0"/>
          <w:noProof/>
          <w:sz w:val="18"/>
        </w:rPr>
        <w:tab/>
      </w:r>
      <w:r w:rsidRPr="00220C9B">
        <w:rPr>
          <w:b w:val="0"/>
          <w:noProof/>
          <w:sz w:val="18"/>
        </w:rPr>
        <w:fldChar w:fldCharType="begin"/>
      </w:r>
      <w:r w:rsidRPr="00220C9B">
        <w:rPr>
          <w:b w:val="0"/>
          <w:noProof/>
          <w:sz w:val="18"/>
        </w:rPr>
        <w:instrText xml:space="preserve"> PAGEREF _Toc38526951 \h </w:instrText>
      </w:r>
      <w:r w:rsidRPr="00220C9B">
        <w:rPr>
          <w:b w:val="0"/>
          <w:noProof/>
          <w:sz w:val="18"/>
        </w:rPr>
      </w:r>
      <w:r w:rsidRPr="00220C9B">
        <w:rPr>
          <w:b w:val="0"/>
          <w:noProof/>
          <w:sz w:val="18"/>
        </w:rPr>
        <w:fldChar w:fldCharType="separate"/>
      </w:r>
      <w:r w:rsidR="001E223A">
        <w:rPr>
          <w:b w:val="0"/>
          <w:noProof/>
          <w:sz w:val="18"/>
        </w:rPr>
        <w:t>4</w:t>
      </w:r>
      <w:r w:rsidRPr="00220C9B">
        <w:rPr>
          <w:b w:val="0"/>
          <w:noProof/>
          <w:sz w:val="18"/>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6</w:t>
      </w:r>
      <w:r>
        <w:rPr>
          <w:noProof/>
        </w:rPr>
        <w:tab/>
        <w:t>Exemption for testing eligible credit activities in the FinTech sandbox</w:t>
      </w:r>
      <w:r w:rsidRPr="00220C9B">
        <w:rPr>
          <w:noProof/>
        </w:rPr>
        <w:tab/>
      </w:r>
      <w:r w:rsidRPr="00220C9B">
        <w:rPr>
          <w:noProof/>
        </w:rPr>
        <w:fldChar w:fldCharType="begin"/>
      </w:r>
      <w:r w:rsidRPr="00220C9B">
        <w:rPr>
          <w:noProof/>
        </w:rPr>
        <w:instrText xml:space="preserve"> PAGEREF _Toc38526952 \h </w:instrText>
      </w:r>
      <w:r w:rsidRPr="00220C9B">
        <w:rPr>
          <w:noProof/>
        </w:rPr>
      </w:r>
      <w:r w:rsidRPr="00220C9B">
        <w:rPr>
          <w:noProof/>
        </w:rPr>
        <w:fldChar w:fldCharType="separate"/>
      </w:r>
      <w:r w:rsidR="001E223A">
        <w:rPr>
          <w:noProof/>
        </w:rPr>
        <w:t>4</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7</w:t>
      </w:r>
      <w:r>
        <w:rPr>
          <w:noProof/>
        </w:rPr>
        <w:tab/>
        <w:t>Duration of the exemption</w:t>
      </w:r>
      <w:r w:rsidRPr="00220C9B">
        <w:rPr>
          <w:noProof/>
        </w:rPr>
        <w:tab/>
      </w:r>
      <w:r w:rsidRPr="00220C9B">
        <w:rPr>
          <w:noProof/>
        </w:rPr>
        <w:fldChar w:fldCharType="begin"/>
      </w:r>
      <w:r w:rsidRPr="00220C9B">
        <w:rPr>
          <w:noProof/>
        </w:rPr>
        <w:instrText xml:space="preserve"> PAGEREF _Toc38526953 \h </w:instrText>
      </w:r>
      <w:r w:rsidRPr="00220C9B">
        <w:rPr>
          <w:noProof/>
        </w:rPr>
      </w:r>
      <w:r w:rsidRPr="00220C9B">
        <w:rPr>
          <w:noProof/>
        </w:rPr>
        <w:fldChar w:fldCharType="separate"/>
      </w:r>
      <w:r w:rsidR="001E223A">
        <w:rPr>
          <w:noProof/>
        </w:rPr>
        <w:t>4</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8</w:t>
      </w:r>
      <w:r>
        <w:rPr>
          <w:noProof/>
        </w:rPr>
        <w:tab/>
        <w:t>Grounds for ASIC deciding that the exemption is not available</w:t>
      </w:r>
      <w:r w:rsidRPr="00220C9B">
        <w:rPr>
          <w:noProof/>
        </w:rPr>
        <w:tab/>
      </w:r>
      <w:r w:rsidRPr="00220C9B">
        <w:rPr>
          <w:noProof/>
        </w:rPr>
        <w:fldChar w:fldCharType="begin"/>
      </w:r>
      <w:r w:rsidRPr="00220C9B">
        <w:rPr>
          <w:noProof/>
        </w:rPr>
        <w:instrText xml:space="preserve"> PAGEREF _Toc38526954 \h </w:instrText>
      </w:r>
      <w:r w:rsidRPr="00220C9B">
        <w:rPr>
          <w:noProof/>
        </w:rPr>
      </w:r>
      <w:r w:rsidRPr="00220C9B">
        <w:rPr>
          <w:noProof/>
        </w:rPr>
        <w:fldChar w:fldCharType="separate"/>
      </w:r>
      <w:r w:rsidR="001E223A">
        <w:rPr>
          <w:noProof/>
        </w:rPr>
        <w:t>4</w:t>
      </w:r>
      <w:r w:rsidRPr="00220C9B">
        <w:rPr>
          <w:noProof/>
        </w:rPr>
        <w:fldChar w:fldCharType="end"/>
      </w:r>
    </w:p>
    <w:p w:rsidR="00220C9B" w:rsidRDefault="00220C9B">
      <w:pPr>
        <w:pStyle w:val="TOC2"/>
        <w:rPr>
          <w:rFonts w:asciiTheme="minorHAnsi" w:eastAsiaTheme="minorEastAsia" w:hAnsiTheme="minorHAnsi" w:cstheme="minorBidi"/>
          <w:b w:val="0"/>
          <w:noProof/>
          <w:kern w:val="0"/>
          <w:sz w:val="22"/>
          <w:szCs w:val="22"/>
        </w:rPr>
      </w:pPr>
      <w:r>
        <w:rPr>
          <w:noProof/>
        </w:rPr>
        <w:t>Part 3—When exemption ceases before the end of the testing period</w:t>
      </w:r>
      <w:r w:rsidRPr="00220C9B">
        <w:rPr>
          <w:b w:val="0"/>
          <w:noProof/>
          <w:sz w:val="18"/>
        </w:rPr>
        <w:tab/>
      </w:r>
      <w:r w:rsidRPr="00220C9B">
        <w:rPr>
          <w:b w:val="0"/>
          <w:noProof/>
          <w:sz w:val="18"/>
        </w:rPr>
        <w:fldChar w:fldCharType="begin"/>
      </w:r>
      <w:r w:rsidRPr="00220C9B">
        <w:rPr>
          <w:b w:val="0"/>
          <w:noProof/>
          <w:sz w:val="18"/>
        </w:rPr>
        <w:instrText xml:space="preserve"> PAGEREF _Toc38526955 \h </w:instrText>
      </w:r>
      <w:r w:rsidRPr="00220C9B">
        <w:rPr>
          <w:b w:val="0"/>
          <w:noProof/>
          <w:sz w:val="18"/>
        </w:rPr>
      </w:r>
      <w:r w:rsidRPr="00220C9B">
        <w:rPr>
          <w:b w:val="0"/>
          <w:noProof/>
          <w:sz w:val="18"/>
        </w:rPr>
        <w:fldChar w:fldCharType="separate"/>
      </w:r>
      <w:r w:rsidR="001E223A">
        <w:rPr>
          <w:b w:val="0"/>
          <w:noProof/>
          <w:sz w:val="18"/>
        </w:rPr>
        <w:t>6</w:t>
      </w:r>
      <w:r w:rsidRPr="00220C9B">
        <w:rPr>
          <w:b w:val="0"/>
          <w:noProof/>
          <w:sz w:val="18"/>
        </w:rPr>
        <w:fldChar w:fldCharType="end"/>
      </w:r>
    </w:p>
    <w:p w:rsidR="00220C9B" w:rsidRDefault="00220C9B">
      <w:pPr>
        <w:pStyle w:val="TOC3"/>
        <w:rPr>
          <w:rFonts w:asciiTheme="minorHAnsi" w:eastAsiaTheme="minorEastAsia" w:hAnsiTheme="minorHAnsi" w:cstheme="minorBidi"/>
          <w:b w:val="0"/>
          <w:noProof/>
          <w:kern w:val="0"/>
          <w:szCs w:val="22"/>
        </w:rPr>
      </w:pPr>
      <w:r>
        <w:rPr>
          <w:noProof/>
        </w:rPr>
        <w:t>Division 1—When exemption ceases automatically</w:t>
      </w:r>
      <w:r w:rsidRPr="00220C9B">
        <w:rPr>
          <w:b w:val="0"/>
          <w:noProof/>
          <w:sz w:val="18"/>
        </w:rPr>
        <w:tab/>
      </w:r>
      <w:r w:rsidRPr="00220C9B">
        <w:rPr>
          <w:b w:val="0"/>
          <w:noProof/>
          <w:sz w:val="18"/>
        </w:rPr>
        <w:fldChar w:fldCharType="begin"/>
      </w:r>
      <w:r w:rsidRPr="00220C9B">
        <w:rPr>
          <w:b w:val="0"/>
          <w:noProof/>
          <w:sz w:val="18"/>
        </w:rPr>
        <w:instrText xml:space="preserve"> PAGEREF _Toc38526956 \h </w:instrText>
      </w:r>
      <w:r w:rsidRPr="00220C9B">
        <w:rPr>
          <w:b w:val="0"/>
          <w:noProof/>
          <w:sz w:val="18"/>
        </w:rPr>
      </w:r>
      <w:r w:rsidRPr="00220C9B">
        <w:rPr>
          <w:b w:val="0"/>
          <w:noProof/>
          <w:sz w:val="18"/>
        </w:rPr>
        <w:fldChar w:fldCharType="separate"/>
      </w:r>
      <w:r w:rsidR="001E223A">
        <w:rPr>
          <w:b w:val="0"/>
          <w:noProof/>
          <w:sz w:val="18"/>
        </w:rPr>
        <w:t>6</w:t>
      </w:r>
      <w:r w:rsidRPr="00220C9B">
        <w:rPr>
          <w:b w:val="0"/>
          <w:noProof/>
          <w:sz w:val="18"/>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9</w:t>
      </w:r>
      <w:r>
        <w:rPr>
          <w:noProof/>
        </w:rPr>
        <w:tab/>
        <w:t>Not meeting certain limits will cause the exemption to cease automatically</w:t>
      </w:r>
      <w:r w:rsidRPr="00220C9B">
        <w:rPr>
          <w:noProof/>
        </w:rPr>
        <w:tab/>
      </w:r>
      <w:r w:rsidRPr="00220C9B">
        <w:rPr>
          <w:noProof/>
        </w:rPr>
        <w:fldChar w:fldCharType="begin"/>
      </w:r>
      <w:r w:rsidRPr="00220C9B">
        <w:rPr>
          <w:noProof/>
        </w:rPr>
        <w:instrText xml:space="preserve"> PAGEREF _Toc38526957 \h </w:instrText>
      </w:r>
      <w:r w:rsidRPr="00220C9B">
        <w:rPr>
          <w:noProof/>
        </w:rPr>
      </w:r>
      <w:r w:rsidRPr="00220C9B">
        <w:rPr>
          <w:noProof/>
        </w:rPr>
        <w:fldChar w:fldCharType="separate"/>
      </w:r>
      <w:r w:rsidR="001E223A">
        <w:rPr>
          <w:noProof/>
        </w:rPr>
        <w:t>6</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10</w:t>
      </w:r>
      <w:r>
        <w:rPr>
          <w:noProof/>
        </w:rPr>
        <w:tab/>
        <w:t>Exposure limits for exempt credit activities—total limit for all activities etc.</w:t>
      </w:r>
      <w:r w:rsidRPr="00220C9B">
        <w:rPr>
          <w:noProof/>
        </w:rPr>
        <w:tab/>
      </w:r>
      <w:r w:rsidRPr="00220C9B">
        <w:rPr>
          <w:noProof/>
        </w:rPr>
        <w:fldChar w:fldCharType="begin"/>
      </w:r>
      <w:r w:rsidRPr="00220C9B">
        <w:rPr>
          <w:noProof/>
        </w:rPr>
        <w:instrText xml:space="preserve"> PAGEREF _Toc38526958 \h </w:instrText>
      </w:r>
      <w:r w:rsidRPr="00220C9B">
        <w:rPr>
          <w:noProof/>
        </w:rPr>
      </w:r>
      <w:r w:rsidRPr="00220C9B">
        <w:rPr>
          <w:noProof/>
        </w:rPr>
        <w:fldChar w:fldCharType="separate"/>
      </w:r>
      <w:r w:rsidR="001E223A">
        <w:rPr>
          <w:noProof/>
        </w:rPr>
        <w:t>6</w:t>
      </w:r>
      <w:r w:rsidRPr="00220C9B">
        <w:rPr>
          <w:noProof/>
        </w:rPr>
        <w:fldChar w:fldCharType="end"/>
      </w:r>
    </w:p>
    <w:p w:rsidR="00220C9B" w:rsidRDefault="00220C9B">
      <w:pPr>
        <w:pStyle w:val="TOC3"/>
        <w:rPr>
          <w:rFonts w:asciiTheme="minorHAnsi" w:eastAsiaTheme="minorEastAsia" w:hAnsiTheme="minorHAnsi" w:cstheme="minorBidi"/>
          <w:b w:val="0"/>
          <w:noProof/>
          <w:kern w:val="0"/>
          <w:szCs w:val="22"/>
        </w:rPr>
      </w:pPr>
      <w:r>
        <w:rPr>
          <w:noProof/>
        </w:rPr>
        <w:t>Division 2—Other ways exemption can cease</w:t>
      </w:r>
      <w:r w:rsidRPr="00220C9B">
        <w:rPr>
          <w:b w:val="0"/>
          <w:noProof/>
          <w:sz w:val="18"/>
        </w:rPr>
        <w:tab/>
      </w:r>
      <w:r w:rsidRPr="00220C9B">
        <w:rPr>
          <w:b w:val="0"/>
          <w:noProof/>
          <w:sz w:val="18"/>
        </w:rPr>
        <w:fldChar w:fldCharType="begin"/>
      </w:r>
      <w:r w:rsidRPr="00220C9B">
        <w:rPr>
          <w:b w:val="0"/>
          <w:noProof/>
          <w:sz w:val="18"/>
        </w:rPr>
        <w:instrText xml:space="preserve"> PAGEREF _Toc38526959 \h </w:instrText>
      </w:r>
      <w:r w:rsidRPr="00220C9B">
        <w:rPr>
          <w:b w:val="0"/>
          <w:noProof/>
          <w:sz w:val="18"/>
        </w:rPr>
      </w:r>
      <w:r w:rsidRPr="00220C9B">
        <w:rPr>
          <w:b w:val="0"/>
          <w:noProof/>
          <w:sz w:val="18"/>
        </w:rPr>
        <w:fldChar w:fldCharType="separate"/>
      </w:r>
      <w:r w:rsidR="001E223A">
        <w:rPr>
          <w:b w:val="0"/>
          <w:noProof/>
          <w:sz w:val="18"/>
        </w:rPr>
        <w:t>8</w:t>
      </w:r>
      <w:r w:rsidRPr="00220C9B">
        <w:rPr>
          <w:b w:val="0"/>
          <w:noProof/>
          <w:sz w:val="18"/>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11</w:t>
      </w:r>
      <w:r>
        <w:rPr>
          <w:noProof/>
        </w:rPr>
        <w:tab/>
        <w:t>Exemption ceases because of ASIC decision</w:t>
      </w:r>
      <w:r w:rsidRPr="00220C9B">
        <w:rPr>
          <w:noProof/>
        </w:rPr>
        <w:tab/>
      </w:r>
      <w:r w:rsidRPr="00220C9B">
        <w:rPr>
          <w:noProof/>
        </w:rPr>
        <w:fldChar w:fldCharType="begin"/>
      </w:r>
      <w:r w:rsidRPr="00220C9B">
        <w:rPr>
          <w:noProof/>
        </w:rPr>
        <w:instrText xml:space="preserve"> PAGEREF _Toc38526960 \h </w:instrText>
      </w:r>
      <w:r w:rsidRPr="00220C9B">
        <w:rPr>
          <w:noProof/>
        </w:rPr>
      </w:r>
      <w:r w:rsidRPr="00220C9B">
        <w:rPr>
          <w:noProof/>
        </w:rPr>
        <w:fldChar w:fldCharType="separate"/>
      </w:r>
      <w:r w:rsidR="001E223A">
        <w:rPr>
          <w:noProof/>
        </w:rPr>
        <w:t>8</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12</w:t>
      </w:r>
      <w:r>
        <w:rPr>
          <w:noProof/>
        </w:rPr>
        <w:tab/>
        <w:t>Exemption ceases if provider notifies ASIC</w:t>
      </w:r>
      <w:r w:rsidRPr="00220C9B">
        <w:rPr>
          <w:noProof/>
        </w:rPr>
        <w:tab/>
      </w:r>
      <w:r w:rsidRPr="00220C9B">
        <w:rPr>
          <w:noProof/>
        </w:rPr>
        <w:fldChar w:fldCharType="begin"/>
      </w:r>
      <w:r w:rsidRPr="00220C9B">
        <w:rPr>
          <w:noProof/>
        </w:rPr>
        <w:instrText xml:space="preserve"> PAGEREF _Toc38526961 \h </w:instrText>
      </w:r>
      <w:r w:rsidRPr="00220C9B">
        <w:rPr>
          <w:noProof/>
        </w:rPr>
      </w:r>
      <w:r w:rsidRPr="00220C9B">
        <w:rPr>
          <w:noProof/>
        </w:rPr>
        <w:fldChar w:fldCharType="separate"/>
      </w:r>
      <w:r w:rsidR="001E223A">
        <w:rPr>
          <w:noProof/>
        </w:rPr>
        <w:t>8</w:t>
      </w:r>
      <w:r w:rsidRPr="00220C9B">
        <w:rPr>
          <w:noProof/>
        </w:rPr>
        <w:fldChar w:fldCharType="end"/>
      </w:r>
    </w:p>
    <w:p w:rsidR="00220C9B" w:rsidRDefault="00220C9B">
      <w:pPr>
        <w:pStyle w:val="TOC2"/>
        <w:rPr>
          <w:rFonts w:asciiTheme="minorHAnsi" w:eastAsiaTheme="minorEastAsia" w:hAnsiTheme="minorHAnsi" w:cstheme="minorBidi"/>
          <w:b w:val="0"/>
          <w:noProof/>
          <w:kern w:val="0"/>
          <w:sz w:val="22"/>
          <w:szCs w:val="22"/>
        </w:rPr>
      </w:pPr>
      <w:r>
        <w:rPr>
          <w:noProof/>
        </w:rPr>
        <w:t>Part 4—Requirements for the exemption to exist</w:t>
      </w:r>
      <w:r w:rsidRPr="00220C9B">
        <w:rPr>
          <w:b w:val="0"/>
          <w:noProof/>
          <w:sz w:val="18"/>
        </w:rPr>
        <w:tab/>
      </w:r>
      <w:r w:rsidRPr="00220C9B">
        <w:rPr>
          <w:b w:val="0"/>
          <w:noProof/>
          <w:sz w:val="18"/>
        </w:rPr>
        <w:fldChar w:fldCharType="begin"/>
      </w:r>
      <w:r w:rsidRPr="00220C9B">
        <w:rPr>
          <w:b w:val="0"/>
          <w:noProof/>
          <w:sz w:val="18"/>
        </w:rPr>
        <w:instrText xml:space="preserve"> PAGEREF _Toc38526962 \h </w:instrText>
      </w:r>
      <w:r w:rsidRPr="00220C9B">
        <w:rPr>
          <w:b w:val="0"/>
          <w:noProof/>
          <w:sz w:val="18"/>
        </w:rPr>
      </w:r>
      <w:r w:rsidRPr="00220C9B">
        <w:rPr>
          <w:b w:val="0"/>
          <w:noProof/>
          <w:sz w:val="18"/>
        </w:rPr>
        <w:fldChar w:fldCharType="separate"/>
      </w:r>
      <w:r w:rsidR="001E223A">
        <w:rPr>
          <w:b w:val="0"/>
          <w:noProof/>
          <w:sz w:val="18"/>
        </w:rPr>
        <w:t>9</w:t>
      </w:r>
      <w:r w:rsidRPr="00220C9B">
        <w:rPr>
          <w:b w:val="0"/>
          <w:noProof/>
          <w:sz w:val="18"/>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13</w:t>
      </w:r>
      <w:r>
        <w:rPr>
          <w:noProof/>
        </w:rPr>
        <w:tab/>
        <w:t>Lodging a valid notification for eligible credit activities</w:t>
      </w:r>
      <w:r w:rsidRPr="00220C9B">
        <w:rPr>
          <w:noProof/>
        </w:rPr>
        <w:tab/>
      </w:r>
      <w:r w:rsidRPr="00220C9B">
        <w:rPr>
          <w:noProof/>
        </w:rPr>
        <w:fldChar w:fldCharType="begin"/>
      </w:r>
      <w:r w:rsidRPr="00220C9B">
        <w:rPr>
          <w:noProof/>
        </w:rPr>
        <w:instrText xml:space="preserve"> PAGEREF _Toc38526963 \h </w:instrText>
      </w:r>
      <w:r w:rsidRPr="00220C9B">
        <w:rPr>
          <w:noProof/>
        </w:rPr>
      </w:r>
      <w:r w:rsidRPr="00220C9B">
        <w:rPr>
          <w:noProof/>
        </w:rPr>
        <w:fldChar w:fldCharType="separate"/>
      </w:r>
      <w:r w:rsidR="001E223A">
        <w:rPr>
          <w:noProof/>
        </w:rPr>
        <w:t>9</w:t>
      </w:r>
      <w:r w:rsidRPr="00220C9B">
        <w:rPr>
          <w:noProof/>
        </w:rPr>
        <w:fldChar w:fldCharType="end"/>
      </w:r>
    </w:p>
    <w:p w:rsidR="00220C9B" w:rsidRDefault="00220C9B">
      <w:pPr>
        <w:pStyle w:val="TOC2"/>
        <w:rPr>
          <w:rFonts w:asciiTheme="minorHAnsi" w:eastAsiaTheme="minorEastAsia" w:hAnsiTheme="minorHAnsi" w:cstheme="minorBidi"/>
          <w:b w:val="0"/>
          <w:noProof/>
          <w:kern w:val="0"/>
          <w:sz w:val="22"/>
          <w:szCs w:val="22"/>
        </w:rPr>
      </w:pPr>
      <w:r>
        <w:rPr>
          <w:noProof/>
        </w:rPr>
        <w:t>Part 5—Conditions for the exemption</w:t>
      </w:r>
      <w:r w:rsidRPr="00220C9B">
        <w:rPr>
          <w:b w:val="0"/>
          <w:noProof/>
          <w:sz w:val="18"/>
        </w:rPr>
        <w:tab/>
      </w:r>
      <w:r w:rsidRPr="00220C9B">
        <w:rPr>
          <w:b w:val="0"/>
          <w:noProof/>
          <w:sz w:val="18"/>
        </w:rPr>
        <w:fldChar w:fldCharType="begin"/>
      </w:r>
      <w:r w:rsidRPr="00220C9B">
        <w:rPr>
          <w:b w:val="0"/>
          <w:noProof/>
          <w:sz w:val="18"/>
        </w:rPr>
        <w:instrText xml:space="preserve"> PAGEREF _Toc38526964 \h </w:instrText>
      </w:r>
      <w:r w:rsidRPr="00220C9B">
        <w:rPr>
          <w:b w:val="0"/>
          <w:noProof/>
          <w:sz w:val="18"/>
        </w:rPr>
      </w:r>
      <w:r w:rsidRPr="00220C9B">
        <w:rPr>
          <w:b w:val="0"/>
          <w:noProof/>
          <w:sz w:val="18"/>
        </w:rPr>
        <w:fldChar w:fldCharType="separate"/>
      </w:r>
      <w:r w:rsidR="001E223A">
        <w:rPr>
          <w:b w:val="0"/>
          <w:noProof/>
          <w:sz w:val="18"/>
        </w:rPr>
        <w:t>11</w:t>
      </w:r>
      <w:r w:rsidRPr="00220C9B">
        <w:rPr>
          <w:b w:val="0"/>
          <w:noProof/>
          <w:sz w:val="18"/>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14</w:t>
      </w:r>
      <w:r>
        <w:rPr>
          <w:noProof/>
        </w:rPr>
        <w:tab/>
        <w:t>Condition—notifying all consumers before engaging in an exempt credit activity</w:t>
      </w:r>
      <w:r w:rsidRPr="00220C9B">
        <w:rPr>
          <w:noProof/>
        </w:rPr>
        <w:tab/>
      </w:r>
      <w:r w:rsidRPr="00220C9B">
        <w:rPr>
          <w:noProof/>
        </w:rPr>
        <w:fldChar w:fldCharType="begin"/>
      </w:r>
      <w:r w:rsidRPr="00220C9B">
        <w:rPr>
          <w:noProof/>
        </w:rPr>
        <w:instrText xml:space="preserve"> PAGEREF _Toc38526965 \h </w:instrText>
      </w:r>
      <w:r w:rsidRPr="00220C9B">
        <w:rPr>
          <w:noProof/>
        </w:rPr>
      </w:r>
      <w:r w:rsidRPr="00220C9B">
        <w:rPr>
          <w:noProof/>
        </w:rPr>
        <w:fldChar w:fldCharType="separate"/>
      </w:r>
      <w:r w:rsidR="001E223A">
        <w:rPr>
          <w:noProof/>
        </w:rPr>
        <w:t>11</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15</w:t>
      </w:r>
      <w:r>
        <w:rPr>
          <w:noProof/>
        </w:rPr>
        <w:tab/>
        <w:t>Condition—notifying consumers while engaging in an exempt credit activity</w:t>
      </w:r>
      <w:r w:rsidRPr="00220C9B">
        <w:rPr>
          <w:noProof/>
        </w:rPr>
        <w:tab/>
      </w:r>
      <w:r w:rsidRPr="00220C9B">
        <w:rPr>
          <w:noProof/>
        </w:rPr>
        <w:fldChar w:fldCharType="begin"/>
      </w:r>
      <w:r w:rsidRPr="00220C9B">
        <w:rPr>
          <w:noProof/>
        </w:rPr>
        <w:instrText xml:space="preserve"> PAGEREF _Toc38526966 \h </w:instrText>
      </w:r>
      <w:r w:rsidRPr="00220C9B">
        <w:rPr>
          <w:noProof/>
        </w:rPr>
      </w:r>
      <w:r w:rsidRPr="00220C9B">
        <w:rPr>
          <w:noProof/>
        </w:rPr>
        <w:fldChar w:fldCharType="separate"/>
      </w:r>
      <w:r w:rsidR="001E223A">
        <w:rPr>
          <w:noProof/>
        </w:rPr>
        <w:t>11</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16</w:t>
      </w:r>
      <w:r>
        <w:rPr>
          <w:noProof/>
        </w:rPr>
        <w:tab/>
        <w:t>Condition—maintaining certain procedures, memberships and arrangements</w:t>
      </w:r>
      <w:r w:rsidRPr="00220C9B">
        <w:rPr>
          <w:noProof/>
        </w:rPr>
        <w:tab/>
      </w:r>
      <w:r w:rsidRPr="00220C9B">
        <w:rPr>
          <w:noProof/>
        </w:rPr>
        <w:fldChar w:fldCharType="begin"/>
      </w:r>
      <w:r w:rsidRPr="00220C9B">
        <w:rPr>
          <w:noProof/>
        </w:rPr>
        <w:instrText xml:space="preserve"> PAGEREF _Toc38526967 \h </w:instrText>
      </w:r>
      <w:r w:rsidRPr="00220C9B">
        <w:rPr>
          <w:noProof/>
        </w:rPr>
      </w:r>
      <w:r w:rsidRPr="00220C9B">
        <w:rPr>
          <w:noProof/>
        </w:rPr>
        <w:fldChar w:fldCharType="separate"/>
      </w:r>
      <w:r w:rsidR="001E223A">
        <w:rPr>
          <w:noProof/>
        </w:rPr>
        <w:t>12</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17</w:t>
      </w:r>
      <w:r>
        <w:rPr>
          <w:noProof/>
        </w:rPr>
        <w:tab/>
        <w:t>Condition—other obligations</w:t>
      </w:r>
      <w:r w:rsidRPr="00220C9B">
        <w:rPr>
          <w:noProof/>
        </w:rPr>
        <w:tab/>
      </w:r>
      <w:r w:rsidRPr="00220C9B">
        <w:rPr>
          <w:noProof/>
        </w:rPr>
        <w:fldChar w:fldCharType="begin"/>
      </w:r>
      <w:r w:rsidRPr="00220C9B">
        <w:rPr>
          <w:noProof/>
        </w:rPr>
        <w:instrText xml:space="preserve"> PAGEREF _Toc38526968 \h </w:instrText>
      </w:r>
      <w:r w:rsidRPr="00220C9B">
        <w:rPr>
          <w:noProof/>
        </w:rPr>
      </w:r>
      <w:r w:rsidRPr="00220C9B">
        <w:rPr>
          <w:noProof/>
        </w:rPr>
        <w:fldChar w:fldCharType="separate"/>
      </w:r>
      <w:r w:rsidR="001E223A">
        <w:rPr>
          <w:noProof/>
        </w:rPr>
        <w:t>12</w:t>
      </w:r>
      <w:r w:rsidRPr="00220C9B">
        <w:rPr>
          <w:noProof/>
        </w:rPr>
        <w:fldChar w:fldCharType="end"/>
      </w:r>
    </w:p>
    <w:p w:rsidR="00220C9B" w:rsidRDefault="00220C9B">
      <w:pPr>
        <w:pStyle w:val="TOC5"/>
        <w:rPr>
          <w:rFonts w:asciiTheme="minorHAnsi" w:eastAsiaTheme="minorEastAsia" w:hAnsiTheme="minorHAnsi" w:cstheme="minorBidi"/>
          <w:noProof/>
          <w:kern w:val="0"/>
          <w:sz w:val="22"/>
          <w:szCs w:val="22"/>
        </w:rPr>
      </w:pPr>
      <w:r>
        <w:rPr>
          <w:noProof/>
        </w:rPr>
        <w:t>18</w:t>
      </w:r>
      <w:r>
        <w:rPr>
          <w:noProof/>
        </w:rPr>
        <w:tab/>
        <w:t>Condition—make</w:t>
      </w:r>
      <w:r w:rsidR="006450CC">
        <w:rPr>
          <w:noProof/>
        </w:rPr>
        <w:noBreakHyphen/>
      </w:r>
      <w:r>
        <w:rPr>
          <w:noProof/>
        </w:rPr>
        <w:t>good orders</w:t>
      </w:r>
      <w:r w:rsidRPr="00220C9B">
        <w:rPr>
          <w:noProof/>
        </w:rPr>
        <w:tab/>
      </w:r>
      <w:r w:rsidRPr="00220C9B">
        <w:rPr>
          <w:noProof/>
        </w:rPr>
        <w:fldChar w:fldCharType="begin"/>
      </w:r>
      <w:r w:rsidRPr="00220C9B">
        <w:rPr>
          <w:noProof/>
        </w:rPr>
        <w:instrText xml:space="preserve"> PAGEREF _Toc38526969 \h </w:instrText>
      </w:r>
      <w:r w:rsidRPr="00220C9B">
        <w:rPr>
          <w:noProof/>
        </w:rPr>
      </w:r>
      <w:r w:rsidRPr="00220C9B">
        <w:rPr>
          <w:noProof/>
        </w:rPr>
        <w:fldChar w:fldCharType="separate"/>
      </w:r>
      <w:r w:rsidR="001E223A">
        <w:rPr>
          <w:noProof/>
        </w:rPr>
        <w:t>12</w:t>
      </w:r>
      <w:r w:rsidRPr="00220C9B">
        <w:rPr>
          <w:noProof/>
        </w:rPr>
        <w:fldChar w:fldCharType="end"/>
      </w:r>
    </w:p>
    <w:p w:rsidR="00670EA1" w:rsidRPr="00E263D6" w:rsidRDefault="00220C9B" w:rsidP="00715914">
      <w:r>
        <w:fldChar w:fldCharType="end"/>
      </w:r>
    </w:p>
    <w:p w:rsidR="00670EA1" w:rsidRPr="00E263D6" w:rsidRDefault="00670EA1" w:rsidP="00715914">
      <w:pPr>
        <w:sectPr w:rsidR="00670EA1" w:rsidRPr="00E263D6" w:rsidSect="009B1050">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E263D6" w:rsidRDefault="00715914" w:rsidP="00715914">
      <w:pPr>
        <w:pStyle w:val="ActHead2"/>
      </w:pPr>
      <w:bookmarkStart w:id="2" w:name="_Toc38526945"/>
      <w:r w:rsidRPr="005F7FAE">
        <w:rPr>
          <w:rStyle w:val="CharPartNo"/>
        </w:rPr>
        <w:lastRenderedPageBreak/>
        <w:t>Part</w:t>
      </w:r>
      <w:r w:rsidR="00E263D6" w:rsidRPr="005F7FAE">
        <w:rPr>
          <w:rStyle w:val="CharPartNo"/>
        </w:rPr>
        <w:t> </w:t>
      </w:r>
      <w:r w:rsidRPr="005F7FAE">
        <w:rPr>
          <w:rStyle w:val="CharPartNo"/>
        </w:rPr>
        <w:t>1</w:t>
      </w:r>
      <w:r w:rsidRPr="00E263D6">
        <w:t>—</w:t>
      </w:r>
      <w:r w:rsidRPr="005F7FAE">
        <w:rPr>
          <w:rStyle w:val="CharPartText"/>
        </w:rPr>
        <w:t>Preliminary</w:t>
      </w:r>
      <w:bookmarkEnd w:id="2"/>
    </w:p>
    <w:p w:rsidR="00715914" w:rsidRPr="005F7FAE" w:rsidRDefault="00715914" w:rsidP="00715914">
      <w:pPr>
        <w:pStyle w:val="Header"/>
      </w:pPr>
      <w:r w:rsidRPr="005F7FAE">
        <w:rPr>
          <w:rStyle w:val="CharDivNo"/>
        </w:rPr>
        <w:t xml:space="preserve"> </w:t>
      </w:r>
      <w:r w:rsidRPr="005F7FAE">
        <w:rPr>
          <w:rStyle w:val="CharDivText"/>
        </w:rPr>
        <w:t xml:space="preserve"> </w:t>
      </w:r>
    </w:p>
    <w:p w:rsidR="00715914" w:rsidRPr="00E263D6" w:rsidRDefault="00810CA6" w:rsidP="00715914">
      <w:pPr>
        <w:pStyle w:val="ActHead5"/>
      </w:pPr>
      <w:bookmarkStart w:id="3" w:name="_Toc38526946"/>
      <w:r w:rsidRPr="005F7FAE">
        <w:rPr>
          <w:rStyle w:val="CharSectno"/>
        </w:rPr>
        <w:t>1</w:t>
      </w:r>
      <w:r w:rsidR="00715914" w:rsidRPr="00E263D6">
        <w:t xml:space="preserve">  </w:t>
      </w:r>
      <w:r w:rsidR="00CE493D" w:rsidRPr="00E263D6">
        <w:t>Name</w:t>
      </w:r>
      <w:bookmarkEnd w:id="3"/>
    </w:p>
    <w:p w:rsidR="00715914" w:rsidRPr="00E263D6" w:rsidRDefault="00715914" w:rsidP="00715914">
      <w:pPr>
        <w:pStyle w:val="subsection"/>
      </w:pPr>
      <w:r w:rsidRPr="00E263D6">
        <w:tab/>
      </w:r>
      <w:r w:rsidRPr="00E263D6">
        <w:tab/>
      </w:r>
      <w:r w:rsidR="00161B6A" w:rsidRPr="00E263D6">
        <w:t>This instrument is</w:t>
      </w:r>
      <w:r w:rsidR="00CE493D" w:rsidRPr="00E263D6">
        <w:t xml:space="preserve"> the </w:t>
      </w:r>
      <w:bookmarkStart w:id="4" w:name="BKCheck15B_3"/>
      <w:bookmarkEnd w:id="4"/>
      <w:r w:rsidR="00BC76AC" w:rsidRPr="00E263D6">
        <w:rPr>
          <w:i/>
        </w:rPr>
        <w:fldChar w:fldCharType="begin"/>
      </w:r>
      <w:r w:rsidR="00BC76AC" w:rsidRPr="00E263D6">
        <w:rPr>
          <w:i/>
        </w:rPr>
        <w:instrText xml:space="preserve"> STYLEREF  ShortT </w:instrText>
      </w:r>
      <w:r w:rsidR="00BC76AC" w:rsidRPr="00E263D6">
        <w:rPr>
          <w:i/>
        </w:rPr>
        <w:fldChar w:fldCharType="separate"/>
      </w:r>
      <w:r w:rsidR="001E223A">
        <w:rPr>
          <w:i/>
          <w:noProof/>
        </w:rPr>
        <w:t>National Consumer Credit Protection (FinTech Sandbox Australian Credit Licence Exemption) Regulations 2020</w:t>
      </w:r>
      <w:r w:rsidR="00BC76AC" w:rsidRPr="00E263D6">
        <w:rPr>
          <w:i/>
        </w:rPr>
        <w:fldChar w:fldCharType="end"/>
      </w:r>
      <w:r w:rsidRPr="00E263D6">
        <w:t>.</w:t>
      </w:r>
    </w:p>
    <w:p w:rsidR="00715914" w:rsidRPr="00E263D6" w:rsidRDefault="00810CA6" w:rsidP="00715914">
      <w:pPr>
        <w:pStyle w:val="ActHead5"/>
      </w:pPr>
      <w:bookmarkStart w:id="5" w:name="_Toc38526947"/>
      <w:r w:rsidRPr="005F7FAE">
        <w:rPr>
          <w:rStyle w:val="CharSectno"/>
        </w:rPr>
        <w:t>2</w:t>
      </w:r>
      <w:r w:rsidR="00715914" w:rsidRPr="00E263D6">
        <w:t xml:space="preserve">  Commencement</w:t>
      </w:r>
      <w:bookmarkEnd w:id="5"/>
    </w:p>
    <w:p w:rsidR="00BA0C87" w:rsidRPr="00E263D6" w:rsidRDefault="00BA0C87" w:rsidP="00187034">
      <w:pPr>
        <w:pStyle w:val="subsection"/>
      </w:pPr>
      <w:bookmarkStart w:id="6" w:name="_GoBack"/>
      <w:r w:rsidRPr="00E263D6">
        <w:tab/>
        <w:t>(1)</w:t>
      </w:r>
      <w:r w:rsidRPr="00E263D6">
        <w:tab/>
        <w:t xml:space="preserve">Each provision of </w:t>
      </w:r>
      <w:r w:rsidR="00161B6A" w:rsidRPr="00E263D6">
        <w:t>this instrument</w:t>
      </w:r>
      <w:r w:rsidRPr="00E263D6">
        <w:t xml:space="preserve"> specified in column 1 of the table commences, or is taken to have commenced, in accordance with column 2 of the table. Any other statement in column 2 has effect according to its terms.</w:t>
      </w:r>
      <w:bookmarkEnd w:id="6"/>
    </w:p>
    <w:p w:rsidR="00BA0C87" w:rsidRPr="00E263D6" w:rsidRDefault="00BA0C87" w:rsidP="0018703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A0C87" w:rsidRPr="00E263D6" w:rsidTr="009D2E19">
        <w:trPr>
          <w:tblHeader/>
        </w:trPr>
        <w:tc>
          <w:tcPr>
            <w:tcW w:w="8364" w:type="dxa"/>
            <w:gridSpan w:val="3"/>
            <w:tcBorders>
              <w:top w:val="single" w:sz="12" w:space="0" w:color="auto"/>
              <w:bottom w:val="single" w:sz="6" w:space="0" w:color="auto"/>
            </w:tcBorders>
            <w:shd w:val="clear" w:color="auto" w:fill="auto"/>
            <w:hideMark/>
          </w:tcPr>
          <w:p w:rsidR="00BA0C87" w:rsidRPr="00E263D6" w:rsidRDefault="00BA0C87" w:rsidP="00187034">
            <w:pPr>
              <w:pStyle w:val="TableHeading"/>
            </w:pPr>
            <w:r w:rsidRPr="00E263D6">
              <w:t>Commencement information</w:t>
            </w:r>
          </w:p>
        </w:tc>
      </w:tr>
      <w:tr w:rsidR="00BA0C87" w:rsidRPr="00E263D6" w:rsidTr="009D2E19">
        <w:trPr>
          <w:tblHeader/>
        </w:trPr>
        <w:tc>
          <w:tcPr>
            <w:tcW w:w="2127" w:type="dxa"/>
            <w:tcBorders>
              <w:top w:val="single" w:sz="6" w:space="0" w:color="auto"/>
              <w:bottom w:val="single" w:sz="6" w:space="0" w:color="auto"/>
            </w:tcBorders>
            <w:shd w:val="clear" w:color="auto" w:fill="auto"/>
            <w:hideMark/>
          </w:tcPr>
          <w:p w:rsidR="00BA0C87" w:rsidRPr="00E263D6" w:rsidRDefault="00BA0C87" w:rsidP="00187034">
            <w:pPr>
              <w:pStyle w:val="TableHeading"/>
            </w:pPr>
            <w:r w:rsidRPr="00E263D6">
              <w:t>Column 1</w:t>
            </w:r>
          </w:p>
        </w:tc>
        <w:tc>
          <w:tcPr>
            <w:tcW w:w="4394" w:type="dxa"/>
            <w:tcBorders>
              <w:top w:val="single" w:sz="6" w:space="0" w:color="auto"/>
              <w:bottom w:val="single" w:sz="6" w:space="0" w:color="auto"/>
            </w:tcBorders>
            <w:shd w:val="clear" w:color="auto" w:fill="auto"/>
            <w:hideMark/>
          </w:tcPr>
          <w:p w:rsidR="00BA0C87" w:rsidRPr="00E263D6" w:rsidRDefault="00BA0C87" w:rsidP="00187034">
            <w:pPr>
              <w:pStyle w:val="TableHeading"/>
            </w:pPr>
            <w:r w:rsidRPr="00E263D6">
              <w:t>Column 2</w:t>
            </w:r>
          </w:p>
        </w:tc>
        <w:tc>
          <w:tcPr>
            <w:tcW w:w="1843" w:type="dxa"/>
            <w:tcBorders>
              <w:top w:val="single" w:sz="6" w:space="0" w:color="auto"/>
              <w:bottom w:val="single" w:sz="6" w:space="0" w:color="auto"/>
            </w:tcBorders>
            <w:shd w:val="clear" w:color="auto" w:fill="auto"/>
            <w:hideMark/>
          </w:tcPr>
          <w:p w:rsidR="00BA0C87" w:rsidRPr="00E263D6" w:rsidRDefault="00BA0C87" w:rsidP="00187034">
            <w:pPr>
              <w:pStyle w:val="TableHeading"/>
            </w:pPr>
            <w:r w:rsidRPr="00E263D6">
              <w:t>Column 3</w:t>
            </w:r>
          </w:p>
        </w:tc>
      </w:tr>
      <w:tr w:rsidR="00BA0C87" w:rsidRPr="00E263D6" w:rsidTr="009D2E19">
        <w:trPr>
          <w:tblHeader/>
        </w:trPr>
        <w:tc>
          <w:tcPr>
            <w:tcW w:w="2127" w:type="dxa"/>
            <w:tcBorders>
              <w:top w:val="single" w:sz="6" w:space="0" w:color="auto"/>
              <w:bottom w:val="single" w:sz="12" w:space="0" w:color="auto"/>
            </w:tcBorders>
            <w:shd w:val="clear" w:color="auto" w:fill="auto"/>
            <w:hideMark/>
          </w:tcPr>
          <w:p w:rsidR="00BA0C87" w:rsidRPr="00E263D6" w:rsidRDefault="00BA0C87" w:rsidP="00187034">
            <w:pPr>
              <w:pStyle w:val="TableHeading"/>
            </w:pPr>
            <w:r w:rsidRPr="00E263D6">
              <w:t>Provisions</w:t>
            </w:r>
          </w:p>
        </w:tc>
        <w:tc>
          <w:tcPr>
            <w:tcW w:w="4394" w:type="dxa"/>
            <w:tcBorders>
              <w:top w:val="single" w:sz="6" w:space="0" w:color="auto"/>
              <w:bottom w:val="single" w:sz="12" w:space="0" w:color="auto"/>
            </w:tcBorders>
            <w:shd w:val="clear" w:color="auto" w:fill="auto"/>
            <w:hideMark/>
          </w:tcPr>
          <w:p w:rsidR="00BA0C87" w:rsidRPr="00E263D6" w:rsidRDefault="00BA0C87" w:rsidP="00187034">
            <w:pPr>
              <w:pStyle w:val="TableHeading"/>
            </w:pPr>
            <w:r w:rsidRPr="00E263D6">
              <w:t>Commencement</w:t>
            </w:r>
          </w:p>
        </w:tc>
        <w:tc>
          <w:tcPr>
            <w:tcW w:w="1843" w:type="dxa"/>
            <w:tcBorders>
              <w:top w:val="single" w:sz="6" w:space="0" w:color="auto"/>
              <w:bottom w:val="single" w:sz="12" w:space="0" w:color="auto"/>
            </w:tcBorders>
            <w:shd w:val="clear" w:color="auto" w:fill="auto"/>
            <w:hideMark/>
          </w:tcPr>
          <w:p w:rsidR="00BA0C87" w:rsidRPr="00E263D6" w:rsidRDefault="00BA0C87" w:rsidP="00187034">
            <w:pPr>
              <w:pStyle w:val="TableHeading"/>
            </w:pPr>
            <w:r w:rsidRPr="00E263D6">
              <w:t>Date/Details</w:t>
            </w:r>
          </w:p>
        </w:tc>
      </w:tr>
      <w:tr w:rsidR="009D2E19" w:rsidRPr="00E263D6" w:rsidTr="009D2E19">
        <w:tc>
          <w:tcPr>
            <w:tcW w:w="2127" w:type="dxa"/>
            <w:tcBorders>
              <w:top w:val="single" w:sz="12" w:space="0" w:color="auto"/>
              <w:bottom w:val="single" w:sz="12" w:space="0" w:color="auto"/>
            </w:tcBorders>
            <w:shd w:val="clear" w:color="auto" w:fill="auto"/>
            <w:hideMark/>
          </w:tcPr>
          <w:p w:rsidR="009D2E19" w:rsidRPr="00E263D6" w:rsidRDefault="009D2E19" w:rsidP="00187034">
            <w:pPr>
              <w:pStyle w:val="Tabletext"/>
            </w:pPr>
            <w:r w:rsidRPr="00E263D6">
              <w:t>1.  The whole of this instrument</w:t>
            </w:r>
          </w:p>
        </w:tc>
        <w:tc>
          <w:tcPr>
            <w:tcW w:w="4394" w:type="dxa"/>
            <w:tcBorders>
              <w:top w:val="single" w:sz="12" w:space="0" w:color="auto"/>
              <w:bottom w:val="single" w:sz="12" w:space="0" w:color="auto"/>
            </w:tcBorders>
            <w:shd w:val="clear" w:color="auto" w:fill="auto"/>
            <w:hideMark/>
          </w:tcPr>
          <w:p w:rsidR="009D2E19" w:rsidRPr="008D17DD" w:rsidRDefault="00FE174F" w:rsidP="008D17DD">
            <w:pPr>
              <w:pStyle w:val="Tabletext"/>
            </w:pPr>
            <w:r>
              <w:t>1 September</w:t>
            </w:r>
            <w:r w:rsidR="008D17DD">
              <w:t xml:space="preserve"> 2020.</w:t>
            </w:r>
          </w:p>
        </w:tc>
        <w:tc>
          <w:tcPr>
            <w:tcW w:w="1843" w:type="dxa"/>
            <w:tcBorders>
              <w:top w:val="single" w:sz="12" w:space="0" w:color="auto"/>
              <w:bottom w:val="single" w:sz="12" w:space="0" w:color="auto"/>
            </w:tcBorders>
            <w:shd w:val="clear" w:color="auto" w:fill="auto"/>
          </w:tcPr>
          <w:p w:rsidR="009D2E19" w:rsidRPr="00E263D6" w:rsidRDefault="00FE174F" w:rsidP="00187034">
            <w:pPr>
              <w:pStyle w:val="Tabletext"/>
            </w:pPr>
            <w:r>
              <w:t>1 September</w:t>
            </w:r>
            <w:r w:rsidR="008D17DD">
              <w:t xml:space="preserve"> 2020</w:t>
            </w:r>
          </w:p>
        </w:tc>
      </w:tr>
    </w:tbl>
    <w:p w:rsidR="00BA0C87" w:rsidRPr="00E263D6" w:rsidRDefault="00BA0C87" w:rsidP="00187034">
      <w:pPr>
        <w:pStyle w:val="notetext"/>
      </w:pPr>
      <w:r w:rsidRPr="00E263D6">
        <w:rPr>
          <w:snapToGrid w:val="0"/>
          <w:lang w:eastAsia="en-US"/>
        </w:rPr>
        <w:t>Note:</w:t>
      </w:r>
      <w:r w:rsidRPr="00E263D6">
        <w:rPr>
          <w:snapToGrid w:val="0"/>
          <w:lang w:eastAsia="en-US"/>
        </w:rPr>
        <w:tab/>
        <w:t xml:space="preserve">This table relates only to the provisions of </w:t>
      </w:r>
      <w:r w:rsidR="00161B6A" w:rsidRPr="00E263D6">
        <w:rPr>
          <w:snapToGrid w:val="0"/>
          <w:lang w:eastAsia="en-US"/>
        </w:rPr>
        <w:t>this instrument</w:t>
      </w:r>
      <w:r w:rsidRPr="00E263D6">
        <w:t xml:space="preserve"> </w:t>
      </w:r>
      <w:r w:rsidRPr="00E263D6">
        <w:rPr>
          <w:snapToGrid w:val="0"/>
          <w:lang w:eastAsia="en-US"/>
        </w:rPr>
        <w:t xml:space="preserve">as originally made. It will not be amended to deal with any later amendments of </w:t>
      </w:r>
      <w:r w:rsidR="00161B6A" w:rsidRPr="00E263D6">
        <w:rPr>
          <w:snapToGrid w:val="0"/>
          <w:lang w:eastAsia="en-US"/>
        </w:rPr>
        <w:t>this instrument</w:t>
      </w:r>
      <w:r w:rsidRPr="00E263D6">
        <w:rPr>
          <w:snapToGrid w:val="0"/>
          <w:lang w:eastAsia="en-US"/>
        </w:rPr>
        <w:t>.</w:t>
      </w:r>
    </w:p>
    <w:p w:rsidR="00BA0C87" w:rsidRPr="00E263D6" w:rsidRDefault="00BA0C87" w:rsidP="00187034">
      <w:pPr>
        <w:pStyle w:val="subsection"/>
      </w:pPr>
      <w:r w:rsidRPr="00E263D6">
        <w:tab/>
        <w:t>(2)</w:t>
      </w:r>
      <w:r w:rsidRPr="00E263D6">
        <w:tab/>
        <w:t xml:space="preserve">Any information in column 3 of the table is not part of </w:t>
      </w:r>
      <w:r w:rsidR="00161B6A" w:rsidRPr="00E263D6">
        <w:t>this instrument</w:t>
      </w:r>
      <w:r w:rsidRPr="00E263D6">
        <w:t xml:space="preserve">. Information may be inserted in this column, or information in it may be edited, in any published version of </w:t>
      </w:r>
      <w:r w:rsidR="00161B6A" w:rsidRPr="00E263D6">
        <w:t>this instrument</w:t>
      </w:r>
      <w:r w:rsidRPr="00E263D6">
        <w:t>.</w:t>
      </w:r>
    </w:p>
    <w:p w:rsidR="007500C8" w:rsidRPr="00E263D6" w:rsidRDefault="00810CA6" w:rsidP="007500C8">
      <w:pPr>
        <w:pStyle w:val="ActHead5"/>
      </w:pPr>
      <w:bookmarkStart w:id="7" w:name="_Toc38526948"/>
      <w:r w:rsidRPr="005F7FAE">
        <w:rPr>
          <w:rStyle w:val="CharSectno"/>
        </w:rPr>
        <w:t>3</w:t>
      </w:r>
      <w:r w:rsidR="007500C8" w:rsidRPr="00E263D6">
        <w:t xml:space="preserve">  Authority</w:t>
      </w:r>
      <w:bookmarkEnd w:id="7"/>
    </w:p>
    <w:p w:rsidR="00157B8B" w:rsidRPr="00E263D6" w:rsidRDefault="007500C8" w:rsidP="007E667A">
      <w:pPr>
        <w:pStyle w:val="subsection"/>
      </w:pPr>
      <w:r w:rsidRPr="00E263D6">
        <w:tab/>
      </w:r>
      <w:r w:rsidRPr="00E263D6">
        <w:tab/>
      </w:r>
      <w:r w:rsidR="00161B6A" w:rsidRPr="00E263D6">
        <w:t>This instrument is</w:t>
      </w:r>
      <w:r w:rsidRPr="00E263D6">
        <w:t xml:space="preserve"> made under the </w:t>
      </w:r>
      <w:r w:rsidR="009D2E19" w:rsidRPr="00E263D6">
        <w:rPr>
          <w:i/>
        </w:rPr>
        <w:t>National Consumer Credit Protection Act 2009</w:t>
      </w:r>
      <w:r w:rsidR="00F4350D" w:rsidRPr="00E263D6">
        <w:t>.</w:t>
      </w:r>
    </w:p>
    <w:p w:rsidR="009D2E19" w:rsidRPr="00E263D6" w:rsidRDefault="00810CA6" w:rsidP="009D2E19">
      <w:pPr>
        <w:pStyle w:val="ActHead5"/>
      </w:pPr>
      <w:bookmarkStart w:id="8" w:name="_Toc38526949"/>
      <w:r w:rsidRPr="005F7FAE">
        <w:rPr>
          <w:rStyle w:val="CharSectno"/>
        </w:rPr>
        <w:t>4</w:t>
      </w:r>
      <w:r w:rsidR="009D2E19" w:rsidRPr="00E263D6">
        <w:t xml:space="preserve">  Simplified outline of this instrument</w:t>
      </w:r>
      <w:bookmarkEnd w:id="8"/>
    </w:p>
    <w:p w:rsidR="00D750D5" w:rsidRPr="00E263D6" w:rsidRDefault="0068076B" w:rsidP="009D2E19">
      <w:pPr>
        <w:pStyle w:val="SOText"/>
      </w:pPr>
      <w:r w:rsidRPr="00E263D6">
        <w:t>A</w:t>
      </w:r>
      <w:r w:rsidR="009D2E19" w:rsidRPr="00E263D6">
        <w:t xml:space="preserve"> person may use a</w:t>
      </w:r>
      <w:r w:rsidR="0066255D" w:rsidRPr="00E263D6">
        <w:t>n</w:t>
      </w:r>
      <w:r w:rsidR="009D2E19" w:rsidRPr="00E263D6">
        <w:t xml:space="preserve"> exemption from the licensing requirements in Part</w:t>
      </w:r>
      <w:r w:rsidR="00E263D6" w:rsidRPr="00E263D6">
        <w:t> </w:t>
      </w:r>
      <w:r w:rsidR="003504FF" w:rsidRPr="00E263D6">
        <w:t>2</w:t>
      </w:r>
      <w:r w:rsidR="006450CC">
        <w:noBreakHyphen/>
      </w:r>
      <w:r w:rsidR="003504FF" w:rsidRPr="00E263D6">
        <w:t>2</w:t>
      </w:r>
      <w:r w:rsidR="009D2E19" w:rsidRPr="00E263D6">
        <w:t xml:space="preserve"> of the Act to test </w:t>
      </w:r>
      <w:r w:rsidR="000C6F6A" w:rsidRPr="00E263D6">
        <w:t xml:space="preserve">eligible </w:t>
      </w:r>
      <w:r w:rsidR="003504FF" w:rsidRPr="00E263D6">
        <w:t>credit activities</w:t>
      </w:r>
      <w:r w:rsidR="00D750D5" w:rsidRPr="00E263D6">
        <w:t>.</w:t>
      </w:r>
    </w:p>
    <w:p w:rsidR="0068076B" w:rsidRPr="00E263D6" w:rsidRDefault="0068076B" w:rsidP="009D2E19">
      <w:pPr>
        <w:pStyle w:val="SOText"/>
      </w:pPr>
      <w:r w:rsidRPr="00E263D6">
        <w:t>The exemption will only become available if:</w:t>
      </w:r>
    </w:p>
    <w:p w:rsidR="0068076B" w:rsidRPr="00E263D6" w:rsidRDefault="0068076B" w:rsidP="0068076B">
      <w:pPr>
        <w:pStyle w:val="SOPara"/>
      </w:pPr>
      <w:r w:rsidRPr="00E263D6">
        <w:tab/>
        <w:t>(a)</w:t>
      </w:r>
      <w:r w:rsidRPr="00E263D6">
        <w:tab/>
        <w:t>the person is an eligible person; and</w:t>
      </w:r>
    </w:p>
    <w:p w:rsidR="0068076B" w:rsidRPr="00E263D6" w:rsidRDefault="0068076B" w:rsidP="0068076B">
      <w:pPr>
        <w:pStyle w:val="SOPara"/>
      </w:pPr>
      <w:r w:rsidRPr="00E263D6">
        <w:tab/>
        <w:t>(b)</w:t>
      </w:r>
      <w:r w:rsidRPr="00E263D6">
        <w:tab/>
        <w:t xml:space="preserve">the person lodges a valid </w:t>
      </w:r>
      <w:r w:rsidR="00CA6D2C" w:rsidRPr="00E263D6">
        <w:t>notification</w:t>
      </w:r>
      <w:r w:rsidRPr="00E263D6">
        <w:t xml:space="preserve"> and satisfies certain requirements (see Part</w:t>
      </w:r>
      <w:r w:rsidR="00E263D6" w:rsidRPr="00E263D6">
        <w:t> </w:t>
      </w:r>
      <w:r w:rsidR="00CA6D2C" w:rsidRPr="00E263D6">
        <w:t>4).</w:t>
      </w:r>
    </w:p>
    <w:p w:rsidR="009E78FA" w:rsidRPr="00E263D6" w:rsidRDefault="009E78FA" w:rsidP="009E78FA">
      <w:pPr>
        <w:pStyle w:val="SOText"/>
      </w:pPr>
      <w:r w:rsidRPr="00E263D6">
        <w:t>The exemption will also not become available</w:t>
      </w:r>
      <w:r w:rsidR="00766C46" w:rsidRPr="00E263D6">
        <w:t xml:space="preserve"> if</w:t>
      </w:r>
      <w:r w:rsidRPr="00E263D6">
        <w:t>:</w:t>
      </w:r>
    </w:p>
    <w:p w:rsidR="009E78FA" w:rsidRPr="00E263D6" w:rsidRDefault="009E78FA" w:rsidP="009E78FA">
      <w:pPr>
        <w:pStyle w:val="SOPara"/>
      </w:pPr>
      <w:r w:rsidRPr="00E263D6">
        <w:tab/>
        <w:t>(a)</w:t>
      </w:r>
      <w:r w:rsidRPr="00E263D6">
        <w:tab/>
        <w:t>ASIC is not satisfied that it will result, or be likely to result, in a net benefit to the public; or</w:t>
      </w:r>
    </w:p>
    <w:p w:rsidR="009E78FA" w:rsidRDefault="009E78FA" w:rsidP="009E78FA">
      <w:pPr>
        <w:pStyle w:val="SOPara"/>
      </w:pPr>
      <w:r w:rsidRPr="00E263D6">
        <w:tab/>
        <w:t>(b)</w:t>
      </w:r>
      <w:r w:rsidRPr="00E263D6">
        <w:tab/>
        <w:t>ASIC is not satisfied that the credit activity is new, or is a new adaptation or improve</w:t>
      </w:r>
      <w:r w:rsidR="00463933">
        <w:t>ment of another credit activity; or</w:t>
      </w:r>
    </w:p>
    <w:p w:rsidR="00463933" w:rsidRPr="00E263D6" w:rsidRDefault="00463933" w:rsidP="009E78FA">
      <w:pPr>
        <w:pStyle w:val="SOPara"/>
      </w:pPr>
      <w:r>
        <w:tab/>
        <w:t>(c)</w:t>
      </w:r>
      <w:r>
        <w:tab/>
        <w:t>ASIC reason</w:t>
      </w:r>
      <w:bookmarkStart w:id="9" w:name="BK_S3P2L1C17"/>
      <w:bookmarkEnd w:id="9"/>
      <w:r>
        <w:t>ably believes that certain other circumstances exist.</w:t>
      </w:r>
    </w:p>
    <w:p w:rsidR="00C44D1B" w:rsidRPr="00E263D6" w:rsidRDefault="00C44D1B" w:rsidP="00C44D1B">
      <w:pPr>
        <w:pStyle w:val="SOText"/>
      </w:pPr>
      <w:r w:rsidRPr="00E263D6">
        <w:t xml:space="preserve">There are 2 kinds of eligible credit activities. The exemption can become available at the same time, or at different times, for those 2 </w:t>
      </w:r>
      <w:r w:rsidR="000C6F6A" w:rsidRPr="00E263D6">
        <w:t>kinds</w:t>
      </w:r>
      <w:r w:rsidRPr="00E263D6">
        <w:t xml:space="preserve">. However, the exemption cannot become available a second time to test </w:t>
      </w:r>
      <w:r w:rsidR="000C6F6A" w:rsidRPr="00E263D6">
        <w:t xml:space="preserve">the same kind of </w:t>
      </w:r>
      <w:r w:rsidR="00E63BD5" w:rsidRPr="00E263D6">
        <w:t>credit activity</w:t>
      </w:r>
      <w:r w:rsidRPr="00E263D6">
        <w:t>.</w:t>
      </w:r>
    </w:p>
    <w:p w:rsidR="009D2E19" w:rsidRPr="00E263D6" w:rsidRDefault="00C44D1B" w:rsidP="009D2E19">
      <w:pPr>
        <w:pStyle w:val="SOText"/>
      </w:pPr>
      <w:r w:rsidRPr="00E263D6">
        <w:t>Each</w:t>
      </w:r>
      <w:r w:rsidR="009D2E19" w:rsidRPr="00E263D6">
        <w:t xml:space="preserve"> exemption lasts </w:t>
      </w:r>
      <w:r w:rsidR="00A84AE4" w:rsidRPr="00E263D6">
        <w:t>up to</w:t>
      </w:r>
      <w:r w:rsidR="009D2E19" w:rsidRPr="00E263D6">
        <w:t xml:space="preserve"> 24 months.</w:t>
      </w:r>
    </w:p>
    <w:p w:rsidR="00DC3175" w:rsidRPr="00E263D6" w:rsidRDefault="00C44D1B" w:rsidP="009D2E19">
      <w:pPr>
        <w:pStyle w:val="SOText"/>
      </w:pPr>
      <w:r w:rsidRPr="00E263D6">
        <w:t>Each</w:t>
      </w:r>
      <w:r w:rsidR="009D2E19" w:rsidRPr="00E263D6">
        <w:t xml:space="preserve"> exemption is subject to </w:t>
      </w:r>
      <w:r w:rsidR="005B6BBB" w:rsidRPr="00E263D6">
        <w:t>condition</w:t>
      </w:r>
      <w:r w:rsidRPr="00E263D6">
        <w:t>s that</w:t>
      </w:r>
      <w:r w:rsidR="009D2E19" w:rsidRPr="00E263D6">
        <w:t xml:space="preserve"> limit</w:t>
      </w:r>
      <w:r w:rsidR="003504FF" w:rsidRPr="00E263D6">
        <w:t xml:space="preserve"> </w:t>
      </w:r>
      <w:r w:rsidR="009D2E19" w:rsidRPr="00E263D6">
        <w:t xml:space="preserve">the exposure of the person’s </w:t>
      </w:r>
      <w:r w:rsidR="00674CD2" w:rsidRPr="00E263D6">
        <w:t>consumers</w:t>
      </w:r>
      <w:r w:rsidR="009D2E19" w:rsidRPr="00E263D6">
        <w:t xml:space="preserve"> to the </w:t>
      </w:r>
      <w:r w:rsidR="003504FF" w:rsidRPr="00E263D6">
        <w:t>credit activities</w:t>
      </w:r>
      <w:r w:rsidR="00DC3175" w:rsidRPr="00E263D6">
        <w:t xml:space="preserve">, including the total investment activity under the exemptions and any exemptions under the </w:t>
      </w:r>
      <w:r w:rsidR="00D7585A" w:rsidRPr="00D7585A">
        <w:rPr>
          <w:i/>
        </w:rPr>
        <w:t>Corporations (FinTech Sandbox Australian Financial Services Licence Exemption) Regulations 2020</w:t>
      </w:r>
      <w:r w:rsidR="00DC3175" w:rsidRPr="00E263D6">
        <w:t>.</w:t>
      </w:r>
    </w:p>
    <w:p w:rsidR="009D2E19" w:rsidRPr="00E263D6" w:rsidRDefault="00C44D1B" w:rsidP="009D2E19">
      <w:pPr>
        <w:pStyle w:val="SOText"/>
      </w:pPr>
      <w:r w:rsidRPr="00E263D6">
        <w:t>Each</w:t>
      </w:r>
      <w:r w:rsidR="009D2E19" w:rsidRPr="00E263D6">
        <w:t xml:space="preserve"> exemption will cease automatically i</w:t>
      </w:r>
      <w:r w:rsidRPr="00E263D6">
        <w:t>f the person fails to meet the</w:t>
      </w:r>
      <w:r w:rsidR="005B6BBB" w:rsidRPr="00E263D6">
        <w:t>s</w:t>
      </w:r>
      <w:r w:rsidRPr="00E263D6">
        <w:t>e</w:t>
      </w:r>
      <w:r w:rsidR="009D2E19" w:rsidRPr="00E263D6">
        <w:t xml:space="preserve"> limit</w:t>
      </w:r>
      <w:r w:rsidRPr="00E263D6">
        <w:t>s</w:t>
      </w:r>
      <w:r w:rsidR="009D2E19" w:rsidRPr="00E263D6">
        <w:t xml:space="preserve"> (see Division</w:t>
      </w:r>
      <w:r w:rsidR="00E263D6" w:rsidRPr="00E263D6">
        <w:t> </w:t>
      </w:r>
      <w:r w:rsidR="009D2E19" w:rsidRPr="00E263D6">
        <w:t>1 of Part</w:t>
      </w:r>
      <w:r w:rsidR="00E263D6" w:rsidRPr="00E263D6">
        <w:t> </w:t>
      </w:r>
      <w:r w:rsidR="009D2E19" w:rsidRPr="00E263D6">
        <w:t>3), or if the person ceases to be an eligible person.</w:t>
      </w:r>
    </w:p>
    <w:p w:rsidR="009D2E19" w:rsidRPr="00E263D6" w:rsidRDefault="00C44D1B" w:rsidP="009D2E19">
      <w:pPr>
        <w:pStyle w:val="SOText"/>
      </w:pPr>
      <w:r w:rsidRPr="00E263D6">
        <w:t>Each</w:t>
      </w:r>
      <w:r w:rsidR="009D2E19" w:rsidRPr="00E263D6">
        <w:t xml:space="preserve"> exemption is also subject to other conditions (see Part</w:t>
      </w:r>
      <w:r w:rsidR="00E263D6" w:rsidRPr="00E263D6">
        <w:t> </w:t>
      </w:r>
      <w:r w:rsidR="009D2E19" w:rsidRPr="00E263D6">
        <w:t>5). Failing to meet these conditions may result in ASIC cancelling the exemption or applying to the Court for an order that the person comply with the conditions.</w:t>
      </w:r>
    </w:p>
    <w:p w:rsidR="00C44D1B" w:rsidRPr="00E263D6" w:rsidRDefault="00C44D1B" w:rsidP="00C44D1B">
      <w:pPr>
        <w:pStyle w:val="SOText"/>
      </w:pPr>
      <w:r w:rsidRPr="00E263D6">
        <w:t>Only one member of a group of related bodies corporate can use an exemption at any one time.</w:t>
      </w:r>
    </w:p>
    <w:p w:rsidR="009D2E19" w:rsidRPr="00E263D6" w:rsidRDefault="00810CA6" w:rsidP="009D2E19">
      <w:pPr>
        <w:pStyle w:val="ActHead5"/>
      </w:pPr>
      <w:bookmarkStart w:id="10" w:name="_Toc38526950"/>
      <w:r w:rsidRPr="005F7FAE">
        <w:rPr>
          <w:rStyle w:val="CharSectno"/>
        </w:rPr>
        <w:t>5</w:t>
      </w:r>
      <w:r w:rsidR="009D2E19" w:rsidRPr="00E263D6">
        <w:t xml:space="preserve">  Definitions</w:t>
      </w:r>
      <w:bookmarkEnd w:id="10"/>
    </w:p>
    <w:p w:rsidR="009D2E19" w:rsidRPr="00E263D6" w:rsidRDefault="009D2E19" w:rsidP="009D2E19">
      <w:pPr>
        <w:pStyle w:val="subsection"/>
      </w:pPr>
      <w:r w:rsidRPr="00E263D6">
        <w:tab/>
      </w:r>
      <w:r w:rsidRPr="00E263D6">
        <w:tab/>
        <w:t>In this instrument:</w:t>
      </w:r>
    </w:p>
    <w:p w:rsidR="00D7585A" w:rsidRPr="00E263D6" w:rsidRDefault="00D7585A" w:rsidP="00D7585A">
      <w:pPr>
        <w:pStyle w:val="Definition"/>
      </w:pPr>
      <w:r w:rsidRPr="00E263D6">
        <w:rPr>
          <w:b/>
          <w:i/>
        </w:rPr>
        <w:t>Act</w:t>
      </w:r>
      <w:r w:rsidRPr="00E263D6">
        <w:t xml:space="preserve"> means the </w:t>
      </w:r>
      <w:r w:rsidRPr="00E263D6">
        <w:rPr>
          <w:i/>
        </w:rPr>
        <w:t>National Consumer Credit Protection Act 2009</w:t>
      </w:r>
      <w:r w:rsidRPr="00E263D6">
        <w:t>.</w:t>
      </w:r>
    </w:p>
    <w:p w:rsidR="00980D0F" w:rsidRPr="00E263D6" w:rsidRDefault="00980D0F" w:rsidP="009D2E19">
      <w:pPr>
        <w:pStyle w:val="Definition"/>
        <w:rPr>
          <w:b/>
          <w:i/>
        </w:rPr>
      </w:pPr>
      <w:r w:rsidRPr="00E263D6">
        <w:rPr>
          <w:b/>
          <w:i/>
        </w:rPr>
        <w:t>Chapter</w:t>
      </w:r>
      <w:r w:rsidR="00E263D6" w:rsidRPr="00E263D6">
        <w:rPr>
          <w:b/>
          <w:i/>
        </w:rPr>
        <w:t> </w:t>
      </w:r>
      <w:r w:rsidRPr="00E263D6">
        <w:rPr>
          <w:b/>
          <w:i/>
        </w:rPr>
        <w:t>5 body corporate</w:t>
      </w:r>
      <w:r w:rsidRPr="00E263D6">
        <w:t xml:space="preserve"> has the same meaning as in the </w:t>
      </w:r>
      <w:r w:rsidRPr="00E263D6">
        <w:rPr>
          <w:i/>
        </w:rPr>
        <w:t>Corporations Act 2001</w:t>
      </w:r>
      <w:r w:rsidRPr="00E263D6">
        <w:t>.</w:t>
      </w:r>
    </w:p>
    <w:p w:rsidR="00061DA8" w:rsidRPr="00E263D6" w:rsidRDefault="00960065" w:rsidP="00061DA8">
      <w:pPr>
        <w:pStyle w:val="Definition"/>
      </w:pPr>
      <w:r w:rsidRPr="00E263D6">
        <w:rPr>
          <w:b/>
          <w:i/>
        </w:rPr>
        <w:t>eligible credit activity</w:t>
      </w:r>
      <w:r w:rsidRPr="00E263D6">
        <w:t xml:space="preserve"> </w:t>
      </w:r>
      <w:r w:rsidR="00061DA8" w:rsidRPr="00E263D6">
        <w:t>means a credit activity that:</w:t>
      </w:r>
    </w:p>
    <w:p w:rsidR="00061DA8" w:rsidRPr="00E263D6" w:rsidRDefault="00061DA8" w:rsidP="00061DA8">
      <w:pPr>
        <w:pStyle w:val="paragraph"/>
      </w:pPr>
      <w:r w:rsidRPr="00E263D6">
        <w:tab/>
        <w:t>(a)</w:t>
      </w:r>
      <w:r w:rsidRPr="00E263D6">
        <w:tab/>
        <w:t>is covered by item</w:t>
      </w:r>
      <w:r w:rsidR="00E263D6" w:rsidRPr="00E263D6">
        <w:t> </w:t>
      </w:r>
      <w:r w:rsidRPr="00E263D6">
        <w:t>1 or 2 of the table in subsection</w:t>
      </w:r>
      <w:r w:rsidR="00E263D6" w:rsidRPr="00E263D6">
        <w:t> </w:t>
      </w:r>
      <w:r w:rsidRPr="00E263D6">
        <w:t>6(1) of the Act; and</w:t>
      </w:r>
    </w:p>
    <w:p w:rsidR="00061DA8" w:rsidRPr="00E263D6" w:rsidRDefault="00061DA8" w:rsidP="00061DA8">
      <w:pPr>
        <w:pStyle w:val="paragraph"/>
      </w:pPr>
      <w:r w:rsidRPr="00E263D6">
        <w:tab/>
        <w:t>(b)</w:t>
      </w:r>
      <w:r w:rsidRPr="00E263D6">
        <w:tab/>
        <w:t xml:space="preserve">has a related credit contract, or proposed credit contract, (the </w:t>
      </w:r>
      <w:r w:rsidRPr="00E263D6">
        <w:rPr>
          <w:b/>
          <w:i/>
        </w:rPr>
        <w:t>relevant</w:t>
      </w:r>
      <w:r w:rsidRPr="00E263D6">
        <w:t xml:space="preserve"> </w:t>
      </w:r>
      <w:r w:rsidRPr="00E263D6">
        <w:rPr>
          <w:b/>
          <w:i/>
        </w:rPr>
        <w:t>contract</w:t>
      </w:r>
      <w:r w:rsidRPr="00E263D6">
        <w:t>);</w:t>
      </w:r>
    </w:p>
    <w:p w:rsidR="00061DA8" w:rsidRPr="00E263D6" w:rsidRDefault="00061DA8" w:rsidP="00061DA8">
      <w:pPr>
        <w:pStyle w:val="subsection2"/>
      </w:pPr>
      <w:r w:rsidRPr="00E263D6">
        <w:t>if each of the following paragraphs applies to the relevant contract:</w:t>
      </w:r>
    </w:p>
    <w:p w:rsidR="00061DA8" w:rsidRPr="00E263D6" w:rsidRDefault="00061DA8" w:rsidP="00061DA8">
      <w:pPr>
        <w:pStyle w:val="paragraph"/>
      </w:pPr>
      <w:r w:rsidRPr="00E263D6">
        <w:tab/>
        <w:t>(c)</w:t>
      </w:r>
      <w:r w:rsidRPr="00E263D6">
        <w:tab/>
        <w:t>the relevant contract is not a reverse mortgage or a small amount credit contract;</w:t>
      </w:r>
    </w:p>
    <w:p w:rsidR="00061DA8" w:rsidRPr="00E263D6" w:rsidRDefault="00061DA8" w:rsidP="00061DA8">
      <w:pPr>
        <w:pStyle w:val="paragraph"/>
      </w:pPr>
      <w:r w:rsidRPr="00E263D6">
        <w:tab/>
        <w:t>(d)</w:t>
      </w:r>
      <w:r w:rsidRPr="00E263D6">
        <w:tab/>
        <w:t>none of the amount of credit that may be provided under the relevant contract is secured by a charge or lien over a consumer’s household property covered by subregulation</w:t>
      </w:r>
      <w:r w:rsidR="00E263D6" w:rsidRPr="00E263D6">
        <w:t> </w:t>
      </w:r>
      <w:r w:rsidRPr="00E263D6">
        <w:t xml:space="preserve">6.03(2) of the </w:t>
      </w:r>
      <w:r w:rsidRPr="00E263D6">
        <w:rPr>
          <w:i/>
        </w:rPr>
        <w:t>Bankruptcy Regulations</w:t>
      </w:r>
      <w:r w:rsidR="00E263D6" w:rsidRPr="00E263D6">
        <w:rPr>
          <w:i/>
        </w:rPr>
        <w:t> </w:t>
      </w:r>
      <w:r w:rsidRPr="00E263D6">
        <w:rPr>
          <w:i/>
        </w:rPr>
        <w:t>1996</w:t>
      </w:r>
      <w:r w:rsidRPr="00E263D6">
        <w:t xml:space="preserve"> (worked out as if the consumer were a bankrupt);</w:t>
      </w:r>
    </w:p>
    <w:p w:rsidR="00061DA8" w:rsidRPr="00E263D6" w:rsidRDefault="00061DA8" w:rsidP="00061DA8">
      <w:pPr>
        <w:pStyle w:val="paragraph"/>
      </w:pPr>
      <w:r w:rsidRPr="00E263D6">
        <w:tab/>
        <w:t>(e)</w:t>
      </w:r>
      <w:r w:rsidRPr="00E263D6">
        <w:tab/>
        <w:t>the credit limit of the relevant contract is more than $2,000 but does not exceed $25,000;</w:t>
      </w:r>
    </w:p>
    <w:p w:rsidR="00061DA8" w:rsidRPr="00E263D6" w:rsidRDefault="00061DA8" w:rsidP="00061DA8">
      <w:pPr>
        <w:pStyle w:val="paragraph"/>
      </w:pPr>
      <w:r w:rsidRPr="00E263D6">
        <w:tab/>
        <w:t>(f)</w:t>
      </w:r>
      <w:r w:rsidRPr="00E263D6">
        <w:tab/>
        <w:t>the term of the relevant contract does not exceed 4 years.</w:t>
      </w:r>
    </w:p>
    <w:p w:rsidR="009D2E19" w:rsidRPr="00E263D6" w:rsidRDefault="009D2E19" w:rsidP="009D2E19">
      <w:pPr>
        <w:pStyle w:val="Definition"/>
      </w:pPr>
      <w:r w:rsidRPr="00E263D6">
        <w:rPr>
          <w:b/>
          <w:i/>
        </w:rPr>
        <w:t>eligible person</w:t>
      </w:r>
      <w:r w:rsidRPr="00E263D6">
        <w:t xml:space="preserve">, for an eligible </w:t>
      </w:r>
      <w:r w:rsidR="00441E88" w:rsidRPr="00E263D6">
        <w:t>credit activity</w:t>
      </w:r>
      <w:r w:rsidRPr="00E263D6">
        <w:t>, means a person who:</w:t>
      </w:r>
    </w:p>
    <w:p w:rsidR="009D2E19" w:rsidRPr="00E263D6" w:rsidRDefault="009D2E19" w:rsidP="009D2E19">
      <w:pPr>
        <w:pStyle w:val="paragraph"/>
      </w:pPr>
      <w:r w:rsidRPr="00E263D6">
        <w:tab/>
        <w:t>(a)</w:t>
      </w:r>
      <w:r w:rsidRPr="00E263D6">
        <w:tab/>
        <w:t>is none of the following:</w:t>
      </w:r>
    </w:p>
    <w:p w:rsidR="009D2E19" w:rsidRPr="00E263D6" w:rsidRDefault="009D2E19" w:rsidP="009D2E19">
      <w:pPr>
        <w:pStyle w:val="paragraphsub"/>
      </w:pPr>
      <w:r w:rsidRPr="00E263D6">
        <w:tab/>
        <w:t>(i)</w:t>
      </w:r>
      <w:r w:rsidRPr="00E263D6">
        <w:tab/>
        <w:t xml:space="preserve">a person authorised by </w:t>
      </w:r>
      <w:r w:rsidR="00441E88" w:rsidRPr="00E263D6">
        <w:t>a licence to engage in the eligible</w:t>
      </w:r>
      <w:r w:rsidR="00D029F7" w:rsidRPr="00E263D6">
        <w:t xml:space="preserve"> </w:t>
      </w:r>
      <w:r w:rsidR="0007422C" w:rsidRPr="00E263D6">
        <w:t>credit activity</w:t>
      </w:r>
      <w:r w:rsidRPr="00E263D6">
        <w:t>;</w:t>
      </w:r>
    </w:p>
    <w:p w:rsidR="009D2E19" w:rsidRPr="00E263D6" w:rsidRDefault="009D2E19" w:rsidP="009D2E19">
      <w:pPr>
        <w:pStyle w:val="paragraphsub"/>
      </w:pPr>
      <w:r w:rsidRPr="00E263D6">
        <w:tab/>
        <w:t>(ii)</w:t>
      </w:r>
      <w:r w:rsidRPr="00E263D6">
        <w:tab/>
      </w:r>
      <w:r w:rsidR="0007422C" w:rsidRPr="00E263D6">
        <w:t xml:space="preserve">a credit representative of a licensee for engaging in </w:t>
      </w:r>
      <w:r w:rsidR="00441E88" w:rsidRPr="00E263D6">
        <w:t>the eligible</w:t>
      </w:r>
      <w:r w:rsidR="0007422C" w:rsidRPr="00E263D6">
        <w:t xml:space="preserve"> credit activity</w:t>
      </w:r>
      <w:r w:rsidRPr="00E263D6">
        <w:t>;</w:t>
      </w:r>
    </w:p>
    <w:p w:rsidR="009D2E19" w:rsidRPr="00E263D6" w:rsidRDefault="009D2E19" w:rsidP="009D2E19">
      <w:pPr>
        <w:pStyle w:val="paragraphsub"/>
      </w:pPr>
      <w:r w:rsidRPr="00E263D6">
        <w:tab/>
        <w:t>(iii)</w:t>
      </w:r>
      <w:r w:rsidRPr="00E263D6">
        <w:tab/>
        <w:t xml:space="preserve">a related body corporate of a body corporate </w:t>
      </w:r>
      <w:r w:rsidR="00975BEF" w:rsidRPr="00E263D6">
        <w:t>covered by</w:t>
      </w:r>
      <w:r w:rsidRPr="00E263D6">
        <w:t xml:space="preserve"> </w:t>
      </w:r>
      <w:r w:rsidR="00E263D6" w:rsidRPr="00E263D6">
        <w:t>subparagraph (</w:t>
      </w:r>
      <w:r w:rsidRPr="00E263D6">
        <w:t>i) or (ii);</w:t>
      </w:r>
    </w:p>
    <w:p w:rsidR="006A6367" w:rsidRPr="00E263D6" w:rsidRDefault="006A6367" w:rsidP="006A6367">
      <w:pPr>
        <w:pStyle w:val="paragraphsub"/>
      </w:pPr>
      <w:r w:rsidRPr="00E263D6">
        <w:tab/>
        <w:t>(</w:t>
      </w:r>
      <w:r w:rsidR="0044507A" w:rsidRPr="00E263D6">
        <w:t>i</w:t>
      </w:r>
      <w:r w:rsidRPr="00E263D6">
        <w:t>v)</w:t>
      </w:r>
      <w:r w:rsidRPr="00E263D6">
        <w:tab/>
        <w:t>a natural person who is neither an Australian citizen</w:t>
      </w:r>
      <w:bookmarkStart w:id="11" w:name="BK_S3P3L7C60"/>
      <w:bookmarkEnd w:id="11"/>
      <w:r w:rsidRPr="00E263D6">
        <w:t xml:space="preserve">, nor a permanent resident, within the meaning of the </w:t>
      </w:r>
      <w:r w:rsidRPr="00E263D6">
        <w:rPr>
          <w:i/>
        </w:rPr>
        <w:t>Australian Citizen</w:t>
      </w:r>
      <w:bookmarkStart w:id="12" w:name="BK_S3P3L8C55"/>
      <w:bookmarkEnd w:id="12"/>
      <w:r w:rsidRPr="00E263D6">
        <w:rPr>
          <w:i/>
        </w:rPr>
        <w:t>ship Act 2007</w:t>
      </w:r>
      <w:r w:rsidRPr="00E263D6">
        <w:t>; and</w:t>
      </w:r>
    </w:p>
    <w:p w:rsidR="009D2E19" w:rsidRPr="00E263D6" w:rsidRDefault="009D2E19" w:rsidP="009D2E19">
      <w:pPr>
        <w:pStyle w:val="paragraph"/>
      </w:pPr>
      <w:r w:rsidRPr="00E263D6">
        <w:tab/>
        <w:t>(b)</w:t>
      </w:r>
      <w:r w:rsidRPr="00E263D6">
        <w:tab/>
        <w:t>if the person is a foreign company—is registered under Division</w:t>
      </w:r>
      <w:r w:rsidR="00E263D6" w:rsidRPr="00E263D6">
        <w:t> </w:t>
      </w:r>
      <w:r w:rsidRPr="00E263D6">
        <w:t>2 of Part</w:t>
      </w:r>
      <w:r w:rsidR="00E263D6" w:rsidRPr="00E263D6">
        <w:t> </w:t>
      </w:r>
      <w:r w:rsidRPr="00E263D6">
        <w:t xml:space="preserve">5B.2 of the </w:t>
      </w:r>
      <w:r w:rsidR="00773E7B" w:rsidRPr="00E263D6">
        <w:rPr>
          <w:i/>
        </w:rPr>
        <w:t>Corporations Act 2001</w:t>
      </w:r>
      <w:r w:rsidRPr="00E263D6">
        <w:t>.</w:t>
      </w:r>
    </w:p>
    <w:p w:rsidR="009D2E19" w:rsidRPr="00E263D6" w:rsidRDefault="009D2E19" w:rsidP="009D2E19">
      <w:pPr>
        <w:pStyle w:val="Definition"/>
      </w:pPr>
      <w:r w:rsidRPr="00E263D6">
        <w:rPr>
          <w:b/>
          <w:i/>
        </w:rPr>
        <w:t>provider</w:t>
      </w:r>
      <w:r w:rsidRPr="00E263D6">
        <w:t xml:space="preserve"> has the meaning given by section </w:t>
      </w:r>
      <w:r w:rsidR="00810CA6">
        <w:t>6</w:t>
      </w:r>
      <w:r w:rsidRPr="00E263D6">
        <w:t>.</w:t>
      </w:r>
    </w:p>
    <w:p w:rsidR="009D2E19" w:rsidRPr="00E263D6" w:rsidRDefault="009D2E19" w:rsidP="009D2E19">
      <w:pPr>
        <w:pStyle w:val="Definition"/>
      </w:pPr>
      <w:r w:rsidRPr="00E263D6">
        <w:rPr>
          <w:b/>
          <w:i/>
        </w:rPr>
        <w:t>testing period</w:t>
      </w:r>
      <w:r w:rsidRPr="00E263D6">
        <w:t xml:space="preserve"> has the meaning given by section </w:t>
      </w:r>
      <w:r w:rsidR="00810CA6">
        <w:t>7</w:t>
      </w:r>
      <w:r w:rsidRPr="00E263D6">
        <w:t>.</w:t>
      </w:r>
    </w:p>
    <w:p w:rsidR="009D2E19" w:rsidRPr="00E263D6" w:rsidRDefault="009D2E19" w:rsidP="009D2E19">
      <w:pPr>
        <w:pStyle w:val="ActHead2"/>
        <w:pageBreakBefore/>
      </w:pPr>
      <w:bookmarkStart w:id="13" w:name="_Toc38526951"/>
      <w:r w:rsidRPr="005F7FAE">
        <w:rPr>
          <w:rStyle w:val="CharPartNo"/>
        </w:rPr>
        <w:t>Part</w:t>
      </w:r>
      <w:r w:rsidR="00E263D6" w:rsidRPr="005F7FAE">
        <w:rPr>
          <w:rStyle w:val="CharPartNo"/>
        </w:rPr>
        <w:t> </w:t>
      </w:r>
      <w:r w:rsidRPr="005F7FAE">
        <w:rPr>
          <w:rStyle w:val="CharPartNo"/>
        </w:rPr>
        <w:t>2</w:t>
      </w:r>
      <w:r w:rsidRPr="00E263D6">
        <w:t>—</w:t>
      </w:r>
      <w:r w:rsidRPr="005F7FAE">
        <w:rPr>
          <w:rStyle w:val="CharPartText"/>
        </w:rPr>
        <w:t xml:space="preserve">Exemption from </w:t>
      </w:r>
      <w:r w:rsidR="0007422C" w:rsidRPr="005F7FAE">
        <w:rPr>
          <w:rStyle w:val="CharPartText"/>
        </w:rPr>
        <w:t>c</w:t>
      </w:r>
      <w:r w:rsidR="006F226B" w:rsidRPr="005F7FAE">
        <w:rPr>
          <w:rStyle w:val="CharPartText"/>
        </w:rPr>
        <w:t>redit activity</w:t>
      </w:r>
      <w:r w:rsidRPr="005F7FAE">
        <w:rPr>
          <w:rStyle w:val="CharPartText"/>
        </w:rPr>
        <w:t xml:space="preserve"> licensing requirements for testing in the FinTech sandbox</w:t>
      </w:r>
      <w:bookmarkEnd w:id="13"/>
    </w:p>
    <w:p w:rsidR="009D2E19" w:rsidRPr="005F7FAE" w:rsidRDefault="009D2E19" w:rsidP="009D2E19">
      <w:pPr>
        <w:pStyle w:val="Header"/>
      </w:pPr>
      <w:r w:rsidRPr="005F7FAE">
        <w:rPr>
          <w:rStyle w:val="CharDivNo"/>
        </w:rPr>
        <w:t xml:space="preserve"> </w:t>
      </w:r>
      <w:r w:rsidRPr="005F7FAE">
        <w:rPr>
          <w:rStyle w:val="CharDivText"/>
        </w:rPr>
        <w:t xml:space="preserve"> </w:t>
      </w:r>
    </w:p>
    <w:p w:rsidR="009D2E19" w:rsidRPr="00E263D6" w:rsidRDefault="00810CA6" w:rsidP="009D2E19">
      <w:pPr>
        <w:pStyle w:val="ActHead5"/>
      </w:pPr>
      <w:bookmarkStart w:id="14" w:name="_Toc38526952"/>
      <w:r w:rsidRPr="005F7FAE">
        <w:rPr>
          <w:rStyle w:val="CharSectno"/>
        </w:rPr>
        <w:t>6</w:t>
      </w:r>
      <w:r w:rsidR="009D2E19" w:rsidRPr="00E263D6">
        <w:t xml:space="preserve">  Exemption for testing eligible </w:t>
      </w:r>
      <w:r w:rsidR="0007422C" w:rsidRPr="00E263D6">
        <w:t>credit activities</w:t>
      </w:r>
      <w:r w:rsidR="009D2E19" w:rsidRPr="00E263D6">
        <w:t xml:space="preserve"> in the FinTech sandbox</w:t>
      </w:r>
      <w:bookmarkEnd w:id="14"/>
    </w:p>
    <w:p w:rsidR="004C6DDD" w:rsidRPr="00E263D6" w:rsidRDefault="004C6DDD" w:rsidP="004C6DDD">
      <w:pPr>
        <w:pStyle w:val="subsection"/>
      </w:pPr>
      <w:r w:rsidRPr="00E263D6">
        <w:tab/>
      </w:r>
      <w:r w:rsidRPr="00E263D6">
        <w:tab/>
        <w:t>For the purposes of paragraph</w:t>
      </w:r>
      <w:r w:rsidR="00E263D6" w:rsidRPr="00E263D6">
        <w:t> </w:t>
      </w:r>
      <w:r w:rsidRPr="00E263D6">
        <w:t xml:space="preserve">110(1)(a) of the Act, a person (the </w:t>
      </w:r>
      <w:r w:rsidRPr="00E263D6">
        <w:rPr>
          <w:b/>
          <w:i/>
        </w:rPr>
        <w:t>provider</w:t>
      </w:r>
      <w:r w:rsidRPr="00E263D6">
        <w:t>) is exempt from sub</w:t>
      </w:r>
      <w:r w:rsidR="006005B7">
        <w:t>section 2</w:t>
      </w:r>
      <w:r w:rsidRPr="00E263D6">
        <w:t xml:space="preserve">9(1) of the Act for engaging in an eligible credit activity during the period referred to in section </w:t>
      </w:r>
      <w:r w:rsidR="00810CA6">
        <w:t>7</w:t>
      </w:r>
      <w:r w:rsidRPr="00E263D6">
        <w:t xml:space="preserve"> of this instrument if:</w:t>
      </w:r>
    </w:p>
    <w:p w:rsidR="004C6DDD" w:rsidRPr="00E263D6" w:rsidRDefault="004C6DDD" w:rsidP="004C6DDD">
      <w:pPr>
        <w:pStyle w:val="paragraph"/>
      </w:pPr>
      <w:r w:rsidRPr="00E263D6">
        <w:tab/>
        <w:t>(a)</w:t>
      </w:r>
      <w:r w:rsidRPr="00E263D6">
        <w:tab/>
        <w:t>the provider is an eligible person for the eligible credit activity; and</w:t>
      </w:r>
    </w:p>
    <w:p w:rsidR="004C6DDD" w:rsidRPr="00E263D6" w:rsidRDefault="004C6DDD" w:rsidP="004C6DDD">
      <w:pPr>
        <w:pStyle w:val="paragraph"/>
      </w:pPr>
      <w:r w:rsidRPr="00E263D6">
        <w:tab/>
        <w:t>(b)</w:t>
      </w:r>
      <w:r w:rsidRPr="00E263D6">
        <w:tab/>
        <w:t xml:space="preserve">the provider has lodged with ASIC </w:t>
      </w:r>
      <w:r w:rsidR="00456E3F">
        <w:t>in the approved form</w:t>
      </w:r>
      <w:bookmarkStart w:id="15" w:name="BK_S3P4L9C60"/>
      <w:bookmarkEnd w:id="15"/>
      <w:r w:rsidR="00456E3F">
        <w:t xml:space="preserve"> </w:t>
      </w:r>
      <w:r w:rsidR="00CA6D2C" w:rsidRPr="00E263D6">
        <w:t>a notification</w:t>
      </w:r>
      <w:r w:rsidRPr="00E263D6">
        <w:t xml:space="preserve"> that complies with subsection </w:t>
      </w:r>
      <w:r w:rsidR="00810CA6">
        <w:t>13</w:t>
      </w:r>
      <w:r w:rsidRPr="00E263D6">
        <w:t>(1) of this instrument for the eligible credit activity; and</w:t>
      </w:r>
    </w:p>
    <w:p w:rsidR="009D0A4F" w:rsidRPr="00E263D6" w:rsidRDefault="004C6DDD" w:rsidP="004C6DDD">
      <w:pPr>
        <w:pStyle w:val="paragraph"/>
      </w:pPr>
      <w:r w:rsidRPr="00E263D6">
        <w:tab/>
        <w:t>(c)</w:t>
      </w:r>
      <w:r w:rsidRPr="00E263D6">
        <w:tab/>
      </w:r>
      <w:r w:rsidR="009D0A4F" w:rsidRPr="00E263D6">
        <w:t>the 30</w:t>
      </w:r>
      <w:r w:rsidR="006450CC">
        <w:noBreakHyphen/>
      </w:r>
      <w:r w:rsidR="009D0A4F" w:rsidRPr="00E263D6">
        <w:t>day period starting on the day the notification was so lodged has ended without ASIC giving the provider writt</w:t>
      </w:r>
      <w:bookmarkStart w:id="16" w:name="BK_S3P4L13C45"/>
      <w:bookmarkStart w:id="17" w:name="BK_S3P4L13C39"/>
      <w:bookmarkEnd w:id="16"/>
      <w:bookmarkEnd w:id="17"/>
      <w:r w:rsidR="009D0A4F" w:rsidRPr="00E263D6">
        <w:t xml:space="preserve">en notice of a decision under </w:t>
      </w:r>
      <w:r w:rsidR="00E263D6" w:rsidRPr="00E263D6">
        <w:t>subsection </w:t>
      </w:r>
      <w:r w:rsidR="00810CA6">
        <w:t>8</w:t>
      </w:r>
      <w:r w:rsidR="00E263D6" w:rsidRPr="00E263D6">
        <w:t>(</w:t>
      </w:r>
      <w:r w:rsidR="002B5A25">
        <w:t>1</w:t>
      </w:r>
      <w:r w:rsidR="009D0A4F" w:rsidRPr="00E263D6">
        <w:t xml:space="preserve">) </w:t>
      </w:r>
      <w:r w:rsidR="00A51362" w:rsidRPr="00E263D6">
        <w:t xml:space="preserve">of this instrument </w:t>
      </w:r>
      <w:r w:rsidR="009D0A4F" w:rsidRPr="00E263D6">
        <w:t>relating to the notification.</w:t>
      </w:r>
    </w:p>
    <w:p w:rsidR="004C6DDD" w:rsidRPr="00E263D6" w:rsidRDefault="004C6DDD" w:rsidP="004C6DDD">
      <w:pPr>
        <w:pStyle w:val="notetext"/>
      </w:pPr>
      <w:r w:rsidRPr="00E263D6">
        <w:t>Note 1:</w:t>
      </w:r>
      <w:r w:rsidRPr="00E263D6">
        <w:tab/>
        <w:t xml:space="preserve">The exemption will </w:t>
      </w:r>
      <w:r w:rsidR="001F4006">
        <w:t xml:space="preserve">also </w:t>
      </w:r>
      <w:r w:rsidRPr="00E263D6">
        <w:t>not be available if the provi</w:t>
      </w:r>
      <w:r w:rsidR="00072E75" w:rsidRPr="00E263D6">
        <w:t>der has already been exempt for</w:t>
      </w:r>
      <w:r w:rsidRPr="00E263D6">
        <w:t xml:space="preserve"> the same kind of credit activity (see </w:t>
      </w:r>
      <w:r w:rsidR="00E263D6" w:rsidRPr="00E263D6">
        <w:t>paragraph (</w:t>
      </w:r>
      <w:r w:rsidRPr="00E263D6">
        <w:t xml:space="preserve">b) and paragraph </w:t>
      </w:r>
      <w:r w:rsidR="00810CA6">
        <w:t>13</w:t>
      </w:r>
      <w:r w:rsidRPr="00E263D6">
        <w:t>(1)(c)).</w:t>
      </w:r>
    </w:p>
    <w:p w:rsidR="004C6DDD" w:rsidRPr="00E263D6" w:rsidRDefault="004C6DDD" w:rsidP="004C6DDD">
      <w:pPr>
        <w:pStyle w:val="notetext"/>
      </w:pPr>
      <w:r w:rsidRPr="00E263D6">
        <w:t>Note 2:</w:t>
      </w:r>
      <w:r w:rsidRPr="00E263D6">
        <w:tab/>
        <w:t xml:space="preserve">The provider will automatically cease to be exempt if the provider becomes licensed to engage in the eligible credit activity, or otherwise ceases to be an eligible person for the eligible credit activity (see the definition of </w:t>
      </w:r>
      <w:r w:rsidRPr="00E263D6">
        <w:rPr>
          <w:b/>
          <w:i/>
        </w:rPr>
        <w:t>eligible person</w:t>
      </w:r>
      <w:r w:rsidRPr="00E263D6">
        <w:t xml:space="preserve"> in section </w:t>
      </w:r>
      <w:r w:rsidR="00810CA6">
        <w:t>5</w:t>
      </w:r>
      <w:r w:rsidRPr="00E263D6">
        <w:t>).</w:t>
      </w:r>
    </w:p>
    <w:p w:rsidR="009D2E19" w:rsidRPr="00E263D6" w:rsidRDefault="00810CA6" w:rsidP="009D2E19">
      <w:pPr>
        <w:pStyle w:val="ActHead5"/>
      </w:pPr>
      <w:bookmarkStart w:id="18" w:name="_Toc38526953"/>
      <w:r w:rsidRPr="005F7FAE">
        <w:rPr>
          <w:rStyle w:val="CharSectno"/>
        </w:rPr>
        <w:t>7</w:t>
      </w:r>
      <w:r w:rsidR="009D2E19" w:rsidRPr="00E263D6">
        <w:t xml:space="preserve">  Duration of the exemption</w:t>
      </w:r>
      <w:bookmarkEnd w:id="18"/>
    </w:p>
    <w:p w:rsidR="007D24AD" w:rsidRPr="00E263D6" w:rsidRDefault="00441E88" w:rsidP="009D0A4F">
      <w:pPr>
        <w:pStyle w:val="subsection"/>
      </w:pPr>
      <w:r w:rsidRPr="00E263D6">
        <w:tab/>
      </w:r>
      <w:r w:rsidRPr="00E263D6">
        <w:tab/>
        <w:t>The</w:t>
      </w:r>
      <w:r w:rsidR="009D2E19" w:rsidRPr="00E263D6">
        <w:t xml:space="preserve"> period (the </w:t>
      </w:r>
      <w:r w:rsidR="009D2E19" w:rsidRPr="00E263D6">
        <w:rPr>
          <w:b/>
          <w:i/>
        </w:rPr>
        <w:t>testing period</w:t>
      </w:r>
      <w:r w:rsidR="009D2E19" w:rsidRPr="00E263D6">
        <w:t>)</w:t>
      </w:r>
      <w:r w:rsidR="00D029F7" w:rsidRPr="00E263D6">
        <w:t xml:space="preserve">, </w:t>
      </w:r>
      <w:r w:rsidRPr="00E263D6">
        <w:t xml:space="preserve">of the provider’s exemption under section </w:t>
      </w:r>
      <w:r w:rsidR="00810CA6">
        <w:t>6</w:t>
      </w:r>
      <w:r w:rsidRPr="00E263D6">
        <w:t xml:space="preserve"> </w:t>
      </w:r>
      <w:r w:rsidR="00D029F7" w:rsidRPr="00E263D6">
        <w:t xml:space="preserve">for the eligible </w:t>
      </w:r>
      <w:r w:rsidRPr="00E263D6">
        <w:t>credit activity</w:t>
      </w:r>
      <w:r w:rsidR="00D029F7" w:rsidRPr="00E263D6">
        <w:t xml:space="preserve">, is the 24 months starting </w:t>
      </w:r>
      <w:r w:rsidR="009D2E19" w:rsidRPr="00E263D6">
        <w:t xml:space="preserve">on the </w:t>
      </w:r>
      <w:r w:rsidR="00670BBD" w:rsidRPr="00E263D6">
        <w:t xml:space="preserve">day </w:t>
      </w:r>
      <w:r w:rsidR="009D2E19" w:rsidRPr="00E263D6">
        <w:t>after</w:t>
      </w:r>
      <w:r w:rsidR="009D0A4F" w:rsidRPr="00E263D6">
        <w:t xml:space="preserve"> </w:t>
      </w:r>
      <w:r w:rsidR="007D24AD" w:rsidRPr="00E263D6">
        <w:t>the last day of the 30</w:t>
      </w:r>
      <w:r w:rsidR="006450CC">
        <w:noBreakHyphen/>
      </w:r>
      <w:r w:rsidR="009D0A4F" w:rsidRPr="00E263D6">
        <w:t xml:space="preserve">day period referred to in </w:t>
      </w:r>
      <w:r w:rsidR="007D24AD" w:rsidRPr="00E263D6">
        <w:t xml:space="preserve">paragraph </w:t>
      </w:r>
      <w:r w:rsidR="00810CA6">
        <w:t>6</w:t>
      </w:r>
      <w:r w:rsidR="007D24AD" w:rsidRPr="00E263D6">
        <w:t>(c).</w:t>
      </w:r>
    </w:p>
    <w:p w:rsidR="009D2E19" w:rsidRPr="00E263D6" w:rsidRDefault="009D2E19" w:rsidP="009D2E19">
      <w:pPr>
        <w:pStyle w:val="notetext"/>
      </w:pPr>
      <w:r w:rsidRPr="00E263D6">
        <w:t>Note:</w:t>
      </w:r>
      <w:r w:rsidRPr="00E263D6">
        <w:tab/>
        <w:t>The exemption may end earlier (see Part</w:t>
      </w:r>
      <w:r w:rsidR="00E263D6" w:rsidRPr="00E263D6">
        <w:t> </w:t>
      </w:r>
      <w:r w:rsidRPr="00E263D6">
        <w:t>3).</w:t>
      </w:r>
    </w:p>
    <w:p w:rsidR="002B5A25" w:rsidRPr="001E174A" w:rsidRDefault="00810CA6" w:rsidP="002B5A25">
      <w:pPr>
        <w:pStyle w:val="ActHead5"/>
      </w:pPr>
      <w:bookmarkStart w:id="19" w:name="_Toc38526954"/>
      <w:r w:rsidRPr="005F7FAE">
        <w:rPr>
          <w:rStyle w:val="CharSectno"/>
        </w:rPr>
        <w:t>8</w:t>
      </w:r>
      <w:r w:rsidR="002B5A25" w:rsidRPr="001E174A">
        <w:t xml:space="preserve">  </w:t>
      </w:r>
      <w:r w:rsidR="002B5A25">
        <w:t>Grounds for ASIC deciding that</w:t>
      </w:r>
      <w:r w:rsidR="002B5A25" w:rsidRPr="001E174A">
        <w:t xml:space="preserve"> the exemption</w:t>
      </w:r>
      <w:r w:rsidR="002B5A25">
        <w:t xml:space="preserve"> is not available</w:t>
      </w:r>
      <w:bookmarkEnd w:id="19"/>
    </w:p>
    <w:p w:rsidR="002B5A25" w:rsidRPr="00E263D6" w:rsidRDefault="002B5A25" w:rsidP="002B5A25">
      <w:pPr>
        <w:pStyle w:val="subsection"/>
      </w:pPr>
      <w:r>
        <w:tab/>
        <w:t>(1</w:t>
      </w:r>
      <w:r w:rsidRPr="00E263D6">
        <w:t>)</w:t>
      </w:r>
      <w:r w:rsidRPr="00E263D6">
        <w:tab/>
        <w:t xml:space="preserve">ASIC may, after considering the notification </w:t>
      </w:r>
      <w:r>
        <w:t>lodged under</w:t>
      </w:r>
      <w:r w:rsidRPr="00E263D6">
        <w:t xml:space="preserve"> paragraph </w:t>
      </w:r>
      <w:r w:rsidR="00810CA6">
        <w:t>6</w:t>
      </w:r>
      <w:r w:rsidRPr="00E263D6">
        <w:t>(b)</w:t>
      </w:r>
      <w:r>
        <w:t xml:space="preserve"> by the provider for the eligible credit activity</w:t>
      </w:r>
      <w:r w:rsidRPr="00E263D6">
        <w:t xml:space="preserve">, decide </w:t>
      </w:r>
      <w:r>
        <w:t>that</w:t>
      </w:r>
      <w:r w:rsidRPr="00E263D6">
        <w:t>:</w:t>
      </w:r>
    </w:p>
    <w:p w:rsidR="002B5A25" w:rsidRPr="00E263D6" w:rsidRDefault="002B5A25" w:rsidP="002B5A25">
      <w:pPr>
        <w:pStyle w:val="paragraph"/>
      </w:pPr>
      <w:r>
        <w:tab/>
        <w:t>(a)</w:t>
      </w:r>
      <w:r>
        <w:tab/>
      </w:r>
      <w:r w:rsidRPr="00E263D6">
        <w:t>it is not satisfied</w:t>
      </w:r>
      <w:r>
        <w:t xml:space="preserve"> </w:t>
      </w:r>
      <w:r w:rsidRPr="00E263D6">
        <w:t>that both paragraphs </w:t>
      </w:r>
      <w:r w:rsidR="00810CA6">
        <w:t>6</w:t>
      </w:r>
      <w:r w:rsidRPr="00E263D6">
        <w:t>(a) and (b) are met for the provider and the credit activity; or</w:t>
      </w:r>
    </w:p>
    <w:p w:rsidR="002B5A25" w:rsidRPr="00E263D6" w:rsidRDefault="002B5A25" w:rsidP="002B5A25">
      <w:pPr>
        <w:pStyle w:val="paragraph"/>
      </w:pPr>
      <w:r>
        <w:tab/>
        <w:t>(b)</w:t>
      </w:r>
      <w:r>
        <w:tab/>
      </w:r>
      <w:r w:rsidRPr="00E263D6">
        <w:t>it is not satisfied</w:t>
      </w:r>
      <w:r>
        <w:t xml:space="preserve"> </w:t>
      </w:r>
      <w:r w:rsidRPr="00E263D6">
        <w:t>that exempting the credit activity will result, or be likely to result, in a benefit to the public that will outweigh the detriment to the public that will result, or be likely to result, from exempting that credit activity; or</w:t>
      </w:r>
    </w:p>
    <w:p w:rsidR="002B5A25" w:rsidRPr="00E263D6" w:rsidRDefault="002B5A25" w:rsidP="002B5A25">
      <w:pPr>
        <w:pStyle w:val="paragraph"/>
      </w:pPr>
      <w:r>
        <w:rPr>
          <w:szCs w:val="22"/>
        </w:rPr>
        <w:tab/>
        <w:t>(c)</w:t>
      </w:r>
      <w:r>
        <w:rPr>
          <w:szCs w:val="22"/>
        </w:rPr>
        <w:tab/>
      </w:r>
      <w:r w:rsidRPr="00E263D6">
        <w:t>it is not satisfied</w:t>
      </w:r>
      <w:r>
        <w:t xml:space="preserve"> </w:t>
      </w:r>
      <w:r w:rsidRPr="00E263D6">
        <w:rPr>
          <w:szCs w:val="22"/>
        </w:rPr>
        <w:t xml:space="preserve">that the </w:t>
      </w:r>
      <w:r w:rsidRPr="00E263D6">
        <w:t>credit activity</w:t>
      </w:r>
      <w:r w:rsidRPr="00E263D6">
        <w:rPr>
          <w:szCs w:val="22"/>
        </w:rPr>
        <w:t>:</w:t>
      </w:r>
    </w:p>
    <w:p w:rsidR="002B5A25" w:rsidRPr="00E263D6" w:rsidRDefault="002B5A25" w:rsidP="002B5A25">
      <w:pPr>
        <w:pStyle w:val="paragraphsub"/>
      </w:pPr>
      <w:r w:rsidRPr="00E263D6">
        <w:rPr>
          <w:szCs w:val="22"/>
        </w:rPr>
        <w:tab/>
        <w:t>(i)</w:t>
      </w:r>
      <w:r w:rsidRPr="00E263D6">
        <w:rPr>
          <w:szCs w:val="22"/>
        </w:rPr>
        <w:tab/>
        <w:t>is new; or</w:t>
      </w:r>
    </w:p>
    <w:p w:rsidR="002B5A25" w:rsidRDefault="002B5A25" w:rsidP="002B5A25">
      <w:pPr>
        <w:pStyle w:val="paragraphsub"/>
        <w:rPr>
          <w:szCs w:val="22"/>
        </w:rPr>
      </w:pPr>
      <w:r w:rsidRPr="00E263D6">
        <w:rPr>
          <w:szCs w:val="22"/>
        </w:rPr>
        <w:tab/>
        <w:t>(ii)</w:t>
      </w:r>
      <w:r w:rsidRPr="00E263D6">
        <w:rPr>
          <w:szCs w:val="22"/>
        </w:rPr>
        <w:tab/>
        <w:t xml:space="preserve">is a new adaptation, or new improvement, of another </w:t>
      </w:r>
      <w:r w:rsidRPr="00E263D6">
        <w:t>credit activity</w:t>
      </w:r>
      <w:r>
        <w:rPr>
          <w:szCs w:val="22"/>
        </w:rPr>
        <w:t>; or</w:t>
      </w:r>
    </w:p>
    <w:p w:rsidR="002B5A25" w:rsidRPr="00E263D6" w:rsidRDefault="002B5A25" w:rsidP="002B5A25">
      <w:pPr>
        <w:pStyle w:val="paragraph"/>
      </w:pPr>
      <w:r>
        <w:tab/>
        <w:t>(d)</w:t>
      </w:r>
      <w:r>
        <w:tab/>
        <w:t xml:space="preserve">it reasonably believes that </w:t>
      </w:r>
      <w:r w:rsidRPr="00E263D6">
        <w:t xml:space="preserve">a condition in section </w:t>
      </w:r>
      <w:r w:rsidR="00810CA6">
        <w:t>14</w:t>
      </w:r>
      <w:r w:rsidRPr="00E263D6">
        <w:t xml:space="preserve">, </w:t>
      </w:r>
      <w:r w:rsidR="00810CA6">
        <w:t>15</w:t>
      </w:r>
      <w:r w:rsidRPr="00E263D6">
        <w:t xml:space="preserve">, </w:t>
      </w:r>
      <w:r w:rsidR="00810CA6">
        <w:t>16</w:t>
      </w:r>
      <w:r>
        <w:t xml:space="preserve">, </w:t>
      </w:r>
      <w:r w:rsidR="00810CA6">
        <w:t>17</w:t>
      </w:r>
      <w:r>
        <w:t xml:space="preserve"> or </w:t>
      </w:r>
      <w:r w:rsidR="00810CA6">
        <w:t>18</w:t>
      </w:r>
      <w:r>
        <w:t xml:space="preserve"> is not met for </w:t>
      </w:r>
      <w:r w:rsidRPr="00E263D6">
        <w:t xml:space="preserve">another eligible credit activity for which the provider has or has had an exemption under section </w:t>
      </w:r>
      <w:r w:rsidR="00810CA6">
        <w:t>6</w:t>
      </w:r>
      <w:r w:rsidRPr="00E263D6">
        <w:t>; or</w:t>
      </w:r>
    </w:p>
    <w:p w:rsidR="002B5A25" w:rsidRPr="001E174A" w:rsidRDefault="002B5A25" w:rsidP="002B5A25">
      <w:pPr>
        <w:pStyle w:val="paragraph"/>
      </w:pPr>
      <w:r>
        <w:tab/>
        <w:t>(e)</w:t>
      </w:r>
      <w:r>
        <w:tab/>
        <w:t xml:space="preserve">if </w:t>
      </w:r>
      <w:r w:rsidR="00344470">
        <w:t xml:space="preserve">the assumption were made </w:t>
      </w:r>
      <w:r>
        <w:t xml:space="preserve">that the credit activity </w:t>
      </w:r>
      <w:r w:rsidR="00344470">
        <w:t>is</w:t>
      </w:r>
      <w:r>
        <w:t xml:space="preserve"> covered by a licence—it reasonably believes that </w:t>
      </w:r>
      <w:r w:rsidRPr="00902E5A">
        <w:t>the requirement in section </w:t>
      </w:r>
      <w:r>
        <w:t>37A</w:t>
      </w:r>
      <w:r w:rsidRPr="00902E5A">
        <w:t xml:space="preserve"> </w:t>
      </w:r>
      <w:r>
        <w:t xml:space="preserve">of the Act </w:t>
      </w:r>
      <w:r w:rsidR="003C2771" w:rsidRPr="00902E5A">
        <w:t>(</w:t>
      </w:r>
      <w:r w:rsidR="003C2771">
        <w:t xml:space="preserve">about the </w:t>
      </w:r>
      <w:r w:rsidR="003C2771" w:rsidRPr="00902E5A">
        <w:t xml:space="preserve">fit and proper person test) </w:t>
      </w:r>
      <w:r>
        <w:t>would</w:t>
      </w:r>
      <w:r w:rsidRPr="00902E5A">
        <w:t xml:space="preserve"> </w:t>
      </w:r>
      <w:r>
        <w:t xml:space="preserve">not be </w:t>
      </w:r>
      <w:r w:rsidRPr="00902E5A">
        <w:t xml:space="preserve">satisfied in relation to the </w:t>
      </w:r>
      <w:r>
        <w:t>provider</w:t>
      </w:r>
      <w:r w:rsidRPr="00902E5A">
        <w:t xml:space="preserve"> and the </w:t>
      </w:r>
      <w:r>
        <w:t>licence; or</w:t>
      </w:r>
    </w:p>
    <w:p w:rsidR="002B5A25" w:rsidRPr="00E263D6" w:rsidRDefault="002B5A25" w:rsidP="002B5A25">
      <w:pPr>
        <w:pStyle w:val="paragraph"/>
      </w:pPr>
      <w:r>
        <w:tab/>
        <w:t>(f)</w:t>
      </w:r>
      <w:r>
        <w:tab/>
        <w:t>it</w:t>
      </w:r>
      <w:r w:rsidRPr="00E263D6">
        <w:t xml:space="preserve"> reasonably believes </w:t>
      </w:r>
      <w:r w:rsidR="00437FD3">
        <w:t xml:space="preserve">that </w:t>
      </w:r>
      <w:r w:rsidRPr="00E263D6">
        <w:t xml:space="preserve">the provider has failed to act fairly, efficiently or honestly in engaging in credit activities or in providing financial services (within the meaning of the </w:t>
      </w:r>
      <w:r w:rsidRPr="00E263D6">
        <w:rPr>
          <w:i/>
        </w:rPr>
        <w:t>Corporations Act 2001</w:t>
      </w:r>
      <w:r w:rsidRPr="00E263D6">
        <w:t>); or</w:t>
      </w:r>
    </w:p>
    <w:p w:rsidR="002B5A25" w:rsidRPr="00E263D6" w:rsidRDefault="002B5A25" w:rsidP="002B5A25">
      <w:pPr>
        <w:pStyle w:val="paragraph"/>
      </w:pPr>
      <w:r>
        <w:tab/>
        <w:t>(g)</w:t>
      </w:r>
      <w:r>
        <w:tab/>
        <w:t>it</w:t>
      </w:r>
      <w:r w:rsidRPr="00E263D6">
        <w:t xml:space="preserve"> reasonably believes that a purpose for </w:t>
      </w:r>
      <w:r>
        <w:t>seeking</w:t>
      </w:r>
      <w:r w:rsidRPr="00E263D6">
        <w:t xml:space="preserve"> the provider’s exemption </w:t>
      </w:r>
      <w:r>
        <w:t xml:space="preserve">under section </w:t>
      </w:r>
      <w:r w:rsidR="00810CA6">
        <w:t>6</w:t>
      </w:r>
      <w:r>
        <w:t xml:space="preserve"> for the credit activity </w:t>
      </w:r>
      <w:r w:rsidRPr="00E263D6">
        <w:t xml:space="preserve">was to continue or recommence an exemption under section </w:t>
      </w:r>
      <w:r w:rsidR="00810CA6">
        <w:t>6</w:t>
      </w:r>
      <w:r w:rsidRPr="00E263D6">
        <w:t xml:space="preserve"> that was earlier obtained by another person; or</w:t>
      </w:r>
    </w:p>
    <w:p w:rsidR="002B5A25" w:rsidRPr="00E263D6" w:rsidRDefault="002B5A25" w:rsidP="002B5A25">
      <w:pPr>
        <w:pStyle w:val="paragraph"/>
      </w:pPr>
      <w:r>
        <w:tab/>
        <w:t>(h)</w:t>
      </w:r>
      <w:r>
        <w:tab/>
        <w:t>it</w:t>
      </w:r>
      <w:r w:rsidRPr="00E263D6">
        <w:t xml:space="preserve"> reasonably believes that engaging in the eligible credit activity is likely to result in significant detriment to one or more consumers; or</w:t>
      </w:r>
    </w:p>
    <w:p w:rsidR="002B5A25" w:rsidRPr="00E263D6" w:rsidRDefault="002B5A25" w:rsidP="002B5A25">
      <w:pPr>
        <w:pStyle w:val="paragraph"/>
      </w:pPr>
      <w:r>
        <w:tab/>
        <w:t>(i)</w:t>
      </w:r>
      <w:r>
        <w:tab/>
      </w:r>
      <w:r w:rsidRPr="00E263D6">
        <w:t xml:space="preserve">any exemption of the provider under the </w:t>
      </w:r>
      <w:r w:rsidR="00D7585A" w:rsidRPr="00D7585A">
        <w:rPr>
          <w:rFonts w:eastAsiaTheme="minorHAnsi"/>
          <w:i/>
        </w:rPr>
        <w:t>Corporations (FinTech Sandbox Australian Financial Services Licence Exemption) Regulations 2020</w:t>
      </w:r>
      <w:r w:rsidR="00D7585A">
        <w:rPr>
          <w:rFonts w:eastAsiaTheme="minorHAnsi"/>
        </w:rPr>
        <w:t xml:space="preserve"> </w:t>
      </w:r>
      <w:r w:rsidRPr="00E263D6">
        <w:rPr>
          <w:rFonts w:eastAsiaTheme="minorHAnsi"/>
        </w:rPr>
        <w:t>is or has</w:t>
      </w:r>
      <w:r w:rsidR="001F4006">
        <w:rPr>
          <w:rFonts w:eastAsiaTheme="minorHAnsi"/>
        </w:rPr>
        <w:t xml:space="preserve"> been cancelled under section 14</w:t>
      </w:r>
      <w:r w:rsidRPr="00E263D6">
        <w:rPr>
          <w:rFonts w:eastAsiaTheme="minorHAnsi"/>
        </w:rPr>
        <w:t xml:space="preserve"> of those Regulations.</w:t>
      </w:r>
    </w:p>
    <w:p w:rsidR="002B5A25" w:rsidRPr="00E263D6" w:rsidRDefault="002B5A25" w:rsidP="002B5A25">
      <w:pPr>
        <w:pStyle w:val="subsection"/>
      </w:pPr>
      <w:r>
        <w:tab/>
        <w:t>(2</w:t>
      </w:r>
      <w:r w:rsidRPr="00E263D6">
        <w:t>)</w:t>
      </w:r>
      <w:r w:rsidRPr="00E263D6">
        <w:tab/>
        <w:t>Applications may be made to the Administrative Appeals Tribunal for review of decisions made by ASIC under subsection (</w:t>
      </w:r>
      <w:r>
        <w:t>1</w:t>
      </w:r>
      <w:r w:rsidRPr="00E263D6">
        <w:t>).</w:t>
      </w:r>
    </w:p>
    <w:p w:rsidR="002B5A25" w:rsidRPr="00E263D6" w:rsidRDefault="002B5A25" w:rsidP="002B5A25">
      <w:pPr>
        <w:pStyle w:val="notetext"/>
      </w:pPr>
      <w:r w:rsidRPr="00E263D6">
        <w:t>Note:</w:t>
      </w:r>
      <w:r w:rsidRPr="00E263D6">
        <w:tab/>
        <w:t>This subsection is made for the purposes of paragraph 327(1)(i) of the Act.</w:t>
      </w:r>
    </w:p>
    <w:p w:rsidR="009D2E19" w:rsidRPr="00E263D6" w:rsidRDefault="009D2E19" w:rsidP="009D2E19">
      <w:pPr>
        <w:pStyle w:val="ActHead2"/>
        <w:pageBreakBefore/>
      </w:pPr>
      <w:bookmarkStart w:id="20" w:name="_Toc38526955"/>
      <w:r w:rsidRPr="005F7FAE">
        <w:rPr>
          <w:rStyle w:val="CharPartNo"/>
        </w:rPr>
        <w:t>Part</w:t>
      </w:r>
      <w:r w:rsidR="00E263D6" w:rsidRPr="005F7FAE">
        <w:rPr>
          <w:rStyle w:val="CharPartNo"/>
        </w:rPr>
        <w:t> </w:t>
      </w:r>
      <w:r w:rsidRPr="005F7FAE">
        <w:rPr>
          <w:rStyle w:val="CharPartNo"/>
        </w:rPr>
        <w:t>3</w:t>
      </w:r>
      <w:r w:rsidRPr="00E263D6">
        <w:t>—</w:t>
      </w:r>
      <w:r w:rsidRPr="005F7FAE">
        <w:rPr>
          <w:rStyle w:val="CharPartText"/>
        </w:rPr>
        <w:t>When exemption cease</w:t>
      </w:r>
      <w:r w:rsidR="00A84AE4" w:rsidRPr="005F7FAE">
        <w:rPr>
          <w:rStyle w:val="CharPartText"/>
        </w:rPr>
        <w:t>s</w:t>
      </w:r>
      <w:r w:rsidRPr="005F7FAE">
        <w:rPr>
          <w:rStyle w:val="CharPartText"/>
        </w:rPr>
        <w:t xml:space="preserve"> before the end of the testing period</w:t>
      </w:r>
      <w:bookmarkEnd w:id="20"/>
    </w:p>
    <w:p w:rsidR="009D2E19" w:rsidRPr="00E263D6" w:rsidRDefault="009D2E19" w:rsidP="009D2E19">
      <w:pPr>
        <w:pStyle w:val="ActHead3"/>
      </w:pPr>
      <w:bookmarkStart w:id="21" w:name="_Toc38526956"/>
      <w:r w:rsidRPr="005F7FAE">
        <w:rPr>
          <w:rStyle w:val="CharDivNo"/>
        </w:rPr>
        <w:t>Division</w:t>
      </w:r>
      <w:r w:rsidR="00E263D6" w:rsidRPr="005F7FAE">
        <w:rPr>
          <w:rStyle w:val="CharDivNo"/>
        </w:rPr>
        <w:t> </w:t>
      </w:r>
      <w:r w:rsidRPr="005F7FAE">
        <w:rPr>
          <w:rStyle w:val="CharDivNo"/>
        </w:rPr>
        <w:t>1</w:t>
      </w:r>
      <w:r w:rsidRPr="00E263D6">
        <w:t>—</w:t>
      </w:r>
      <w:r w:rsidR="005D1294" w:rsidRPr="005F7FAE">
        <w:rPr>
          <w:rStyle w:val="CharDivText"/>
        </w:rPr>
        <w:t>When exemption ceases</w:t>
      </w:r>
      <w:r w:rsidRPr="005F7FAE">
        <w:rPr>
          <w:rStyle w:val="CharDivText"/>
        </w:rPr>
        <w:t xml:space="preserve"> automatically</w:t>
      </w:r>
      <w:bookmarkEnd w:id="21"/>
    </w:p>
    <w:p w:rsidR="00187034" w:rsidRPr="00E263D6" w:rsidRDefault="00810CA6" w:rsidP="00187034">
      <w:pPr>
        <w:pStyle w:val="ActHead5"/>
      </w:pPr>
      <w:bookmarkStart w:id="22" w:name="_Toc38526957"/>
      <w:r w:rsidRPr="005F7FAE">
        <w:rPr>
          <w:rStyle w:val="CharSectno"/>
        </w:rPr>
        <w:t>9</w:t>
      </w:r>
      <w:r w:rsidR="00187034" w:rsidRPr="00E263D6">
        <w:t xml:space="preserve">  Not meeting certain limits will cause the exemption to cease automatically</w:t>
      </w:r>
      <w:bookmarkEnd w:id="22"/>
    </w:p>
    <w:p w:rsidR="00187034" w:rsidRPr="00E263D6" w:rsidRDefault="00187034" w:rsidP="00187034">
      <w:pPr>
        <w:pStyle w:val="subsection"/>
      </w:pPr>
      <w:r w:rsidRPr="00E263D6">
        <w:tab/>
      </w:r>
      <w:r w:rsidRPr="00E263D6">
        <w:tab/>
        <w:t xml:space="preserve">Each of the provider’s exemptions under section </w:t>
      </w:r>
      <w:r w:rsidR="00810CA6">
        <w:t>6</w:t>
      </w:r>
      <w:r w:rsidRPr="00E263D6">
        <w:t xml:space="preserve"> for </w:t>
      </w:r>
      <w:r w:rsidR="00441E88" w:rsidRPr="00E263D6">
        <w:t xml:space="preserve">eligible </w:t>
      </w:r>
      <w:r w:rsidR="00F12AB6" w:rsidRPr="00E263D6">
        <w:t>credit activities</w:t>
      </w:r>
      <w:r w:rsidRPr="00E263D6">
        <w:t xml:space="preserve"> ceases to apply if (and when) the provider fails to meet:</w:t>
      </w:r>
    </w:p>
    <w:p w:rsidR="00187034" w:rsidRPr="00E263D6" w:rsidRDefault="00187034" w:rsidP="00187034">
      <w:pPr>
        <w:pStyle w:val="paragraph"/>
      </w:pPr>
      <w:r w:rsidRPr="00E263D6">
        <w:tab/>
        <w:t>(a)</w:t>
      </w:r>
      <w:r w:rsidRPr="00E263D6">
        <w:tab/>
      </w:r>
      <w:r w:rsidR="00A5379E" w:rsidRPr="00E263D6">
        <w:t xml:space="preserve">the </w:t>
      </w:r>
      <w:r w:rsidRPr="00E263D6">
        <w:t xml:space="preserve">condition in section </w:t>
      </w:r>
      <w:r w:rsidR="00810CA6">
        <w:t>10</w:t>
      </w:r>
      <w:r w:rsidR="00F12AB6" w:rsidRPr="00E263D6">
        <w:t xml:space="preserve"> </w:t>
      </w:r>
      <w:r w:rsidRPr="00E263D6">
        <w:t xml:space="preserve">for any of those eligible </w:t>
      </w:r>
      <w:r w:rsidR="00F12AB6" w:rsidRPr="00E263D6">
        <w:t>credit activities</w:t>
      </w:r>
      <w:r w:rsidRPr="00E263D6">
        <w:t>; or</w:t>
      </w:r>
    </w:p>
    <w:p w:rsidR="00187034" w:rsidRPr="00E263D6" w:rsidRDefault="00187034" w:rsidP="00187034">
      <w:pPr>
        <w:pStyle w:val="paragraph"/>
      </w:pPr>
      <w:r w:rsidRPr="00E263D6">
        <w:tab/>
        <w:t>(b)</w:t>
      </w:r>
      <w:r w:rsidRPr="00E263D6">
        <w:tab/>
        <w:t>a condition in a section of Division</w:t>
      </w:r>
      <w:r w:rsidR="00E263D6" w:rsidRPr="00E263D6">
        <w:t> </w:t>
      </w:r>
      <w:r w:rsidRPr="00E263D6">
        <w:t>1 of Part</w:t>
      </w:r>
      <w:r w:rsidR="00E263D6" w:rsidRPr="00E263D6">
        <w:t> </w:t>
      </w:r>
      <w:r w:rsidRPr="00E263D6">
        <w:t xml:space="preserve">3 of the </w:t>
      </w:r>
      <w:r w:rsidR="00D7585A" w:rsidRPr="00D7585A">
        <w:rPr>
          <w:rFonts w:eastAsiaTheme="minorHAnsi"/>
          <w:i/>
        </w:rPr>
        <w:t>Corporations (FinTech Sandbox Australian Financial Services Licence Exemption) Regulations 2020</w:t>
      </w:r>
      <w:r w:rsidR="00D7585A">
        <w:rPr>
          <w:rFonts w:eastAsiaTheme="minorHAnsi"/>
        </w:rPr>
        <w:t xml:space="preserve"> </w:t>
      </w:r>
      <w:r w:rsidR="00C10B0E" w:rsidRPr="00E263D6">
        <w:rPr>
          <w:rFonts w:eastAsiaTheme="minorHAnsi"/>
        </w:rPr>
        <w:t>for an</w:t>
      </w:r>
      <w:r w:rsidR="00F12AB6" w:rsidRPr="00E263D6">
        <w:rPr>
          <w:rFonts w:eastAsiaTheme="minorHAnsi"/>
        </w:rPr>
        <w:t xml:space="preserve"> </w:t>
      </w:r>
      <w:r w:rsidRPr="00E263D6">
        <w:t xml:space="preserve">eligible financial service (within the </w:t>
      </w:r>
      <w:r w:rsidR="00F12AB6" w:rsidRPr="00E263D6">
        <w:t>meaning of those Regulations) for which the provider has an exemption under those Regulations</w:t>
      </w:r>
      <w:r w:rsidRPr="00E263D6">
        <w:t>.</w:t>
      </w:r>
    </w:p>
    <w:p w:rsidR="00C818BC" w:rsidRPr="00E263D6" w:rsidRDefault="00810CA6" w:rsidP="00C818BC">
      <w:pPr>
        <w:pStyle w:val="ActHead5"/>
      </w:pPr>
      <w:bookmarkStart w:id="23" w:name="_Toc38526958"/>
      <w:r w:rsidRPr="005F7FAE">
        <w:rPr>
          <w:rStyle w:val="CharSectno"/>
        </w:rPr>
        <w:t>10</w:t>
      </w:r>
      <w:r w:rsidR="00C818BC" w:rsidRPr="00E263D6">
        <w:t xml:space="preserve">  Exposure limits for exempt credit activities</w:t>
      </w:r>
      <w:r w:rsidR="00EE76F7" w:rsidRPr="00E263D6">
        <w:t>—total limit for all activities etc.</w:t>
      </w:r>
      <w:bookmarkEnd w:id="23"/>
    </w:p>
    <w:p w:rsidR="00EE76F7" w:rsidRPr="00E263D6" w:rsidRDefault="00EE76F7" w:rsidP="00EE76F7">
      <w:pPr>
        <w:pStyle w:val="subsection"/>
      </w:pPr>
      <w:r w:rsidRPr="00E263D6">
        <w:tab/>
        <w:t>(1)</w:t>
      </w:r>
      <w:r w:rsidRPr="00E263D6">
        <w:tab/>
        <w:t>The provider meets the condition in this section for an eligible credit activit</w:t>
      </w:r>
      <w:r w:rsidR="001D43AB" w:rsidRPr="00E263D6">
        <w:t>y</w:t>
      </w:r>
      <w:r w:rsidRPr="00E263D6">
        <w:t xml:space="preserve"> if the provider ensures that no more than a total of $5 million made up </w:t>
      </w:r>
      <w:r w:rsidR="003F079F" w:rsidRPr="00E263D6">
        <w:t>of</w:t>
      </w:r>
      <w:r w:rsidRPr="00E263D6">
        <w:t xml:space="preserve"> the following:</w:t>
      </w:r>
    </w:p>
    <w:p w:rsidR="00EE76F7" w:rsidRPr="00E263D6" w:rsidRDefault="00EE76F7" w:rsidP="00EE76F7">
      <w:pPr>
        <w:pStyle w:val="paragraph"/>
      </w:pPr>
      <w:r w:rsidRPr="00E263D6">
        <w:tab/>
        <w:t>(a)</w:t>
      </w:r>
      <w:r w:rsidRPr="00E263D6">
        <w:tab/>
        <w:t xml:space="preserve">the value of credit contracts entered into in relation to </w:t>
      </w:r>
      <w:r w:rsidR="00C251D8" w:rsidRPr="00E263D6">
        <w:t xml:space="preserve">eligible </w:t>
      </w:r>
      <w:r w:rsidRPr="00E263D6">
        <w:t>credit activities;</w:t>
      </w:r>
    </w:p>
    <w:p w:rsidR="001269BA" w:rsidRPr="00E263D6" w:rsidRDefault="001269BA" w:rsidP="001269BA">
      <w:pPr>
        <w:pStyle w:val="paragraph"/>
      </w:pPr>
      <w:r w:rsidRPr="00E263D6">
        <w:tab/>
        <w:t>(b)</w:t>
      </w:r>
      <w:r w:rsidRPr="00E263D6">
        <w:tab/>
      </w:r>
      <w:r w:rsidR="00A5379E" w:rsidRPr="00E263D6">
        <w:t>gross</w:t>
      </w:r>
      <w:r w:rsidR="00335AB2" w:rsidRPr="00E263D6">
        <w:t xml:space="preserve"> written</w:t>
      </w:r>
      <w:r w:rsidR="00A5379E" w:rsidRPr="00E263D6">
        <w:t xml:space="preserve"> premiums </w:t>
      </w:r>
      <w:r w:rsidRPr="00E263D6">
        <w:t>for eligible general insurance products;</w:t>
      </w:r>
    </w:p>
    <w:p w:rsidR="001269BA" w:rsidRPr="00E263D6" w:rsidRDefault="001269BA" w:rsidP="001269BA">
      <w:pPr>
        <w:pStyle w:val="paragraph"/>
      </w:pPr>
      <w:r w:rsidRPr="00E263D6">
        <w:tab/>
        <w:t>(c)</w:t>
      </w:r>
      <w:r w:rsidRPr="00E263D6">
        <w:tab/>
      </w:r>
      <w:r w:rsidR="00335AB2" w:rsidRPr="00E263D6">
        <w:t xml:space="preserve">gross written </w:t>
      </w:r>
      <w:r w:rsidR="00A5379E" w:rsidRPr="00E263D6">
        <w:t xml:space="preserve">premiums </w:t>
      </w:r>
      <w:r w:rsidRPr="00E263D6">
        <w:t>for eligible life risk insurance products;</w:t>
      </w:r>
    </w:p>
    <w:p w:rsidR="001269BA" w:rsidRPr="00E263D6" w:rsidRDefault="001269BA" w:rsidP="001269BA">
      <w:pPr>
        <w:pStyle w:val="paragraph"/>
      </w:pPr>
      <w:r w:rsidRPr="00E263D6">
        <w:tab/>
        <w:t>(d)</w:t>
      </w:r>
      <w:r w:rsidRPr="00E263D6">
        <w:tab/>
        <w:t>contributions in eligible superannuation products;</w:t>
      </w:r>
    </w:p>
    <w:p w:rsidR="001269BA" w:rsidRPr="00E263D6" w:rsidRDefault="001269BA" w:rsidP="001269BA">
      <w:pPr>
        <w:pStyle w:val="paragraph"/>
      </w:pPr>
      <w:r w:rsidRPr="00E263D6">
        <w:tab/>
        <w:t>(e)</w:t>
      </w:r>
      <w:r w:rsidRPr="00E263D6">
        <w:tab/>
      </w:r>
      <w:r w:rsidR="005E38C1" w:rsidRPr="00E263D6">
        <w:t>commitments to</w:t>
      </w:r>
      <w:r w:rsidRPr="00E263D6">
        <w:t xml:space="preserve"> other kinds of financial product;</w:t>
      </w:r>
    </w:p>
    <w:p w:rsidR="00EE76F7" w:rsidRPr="00E263D6" w:rsidRDefault="00EE76F7" w:rsidP="00EE76F7">
      <w:pPr>
        <w:pStyle w:val="subsection2"/>
      </w:pPr>
      <w:r w:rsidRPr="00E263D6">
        <w:t xml:space="preserve">arises </w:t>
      </w:r>
      <w:r w:rsidR="005E38C1" w:rsidRPr="00E263D6">
        <w:t xml:space="preserve">for </w:t>
      </w:r>
      <w:r w:rsidR="00305DEE" w:rsidRPr="00E263D6">
        <w:t xml:space="preserve">consumers, </w:t>
      </w:r>
      <w:r w:rsidR="005E38C1" w:rsidRPr="00E263D6">
        <w:t>retail clients</w:t>
      </w:r>
      <w:r w:rsidR="00305DEE" w:rsidRPr="00E263D6">
        <w:t xml:space="preserve"> and wholesale clients</w:t>
      </w:r>
      <w:r w:rsidR="005E38C1" w:rsidRPr="00E263D6">
        <w:t xml:space="preserve"> </w:t>
      </w:r>
      <w:r w:rsidRPr="00E263D6">
        <w:t xml:space="preserve">as the result of </w:t>
      </w:r>
      <w:r w:rsidR="00710CBD" w:rsidRPr="00E263D6">
        <w:t xml:space="preserve">the matters </w:t>
      </w:r>
      <w:r w:rsidRPr="00E263D6">
        <w:t xml:space="preserve">referred to in </w:t>
      </w:r>
      <w:r w:rsidR="00E263D6" w:rsidRPr="00E263D6">
        <w:t>subsections (</w:t>
      </w:r>
      <w:r w:rsidRPr="00E263D6">
        <w:t>2) and (3).</w:t>
      </w:r>
    </w:p>
    <w:p w:rsidR="00EE76F7" w:rsidRPr="00E263D6" w:rsidRDefault="00EE76F7" w:rsidP="00EE76F7">
      <w:pPr>
        <w:pStyle w:val="subsection"/>
      </w:pPr>
      <w:r w:rsidRPr="00E263D6">
        <w:tab/>
        <w:t>(2)</w:t>
      </w:r>
      <w:r w:rsidRPr="00E263D6">
        <w:tab/>
        <w:t xml:space="preserve">For the purposes of </w:t>
      </w:r>
      <w:r w:rsidR="00E263D6" w:rsidRPr="00E263D6">
        <w:t>paragraph (</w:t>
      </w:r>
      <w:r w:rsidRPr="00E263D6">
        <w:t xml:space="preserve">1)(a), the </w:t>
      </w:r>
      <w:r w:rsidR="00710CBD" w:rsidRPr="00E263D6">
        <w:t>matters are</w:t>
      </w:r>
      <w:r w:rsidRPr="00E263D6">
        <w:t xml:space="preserve"> </w:t>
      </w:r>
      <w:r w:rsidR="001269BA" w:rsidRPr="00E263D6">
        <w:t xml:space="preserve">the engaging in of </w:t>
      </w:r>
      <w:r w:rsidR="001D43AB" w:rsidRPr="00E263D6">
        <w:t xml:space="preserve">eligible </w:t>
      </w:r>
      <w:r w:rsidRPr="00E263D6">
        <w:t>credit activities if:</w:t>
      </w:r>
    </w:p>
    <w:p w:rsidR="00EE76F7" w:rsidRPr="00E263D6" w:rsidRDefault="00EE76F7" w:rsidP="00EE76F7">
      <w:pPr>
        <w:pStyle w:val="paragraph"/>
      </w:pPr>
      <w:r w:rsidRPr="00E263D6">
        <w:tab/>
        <w:t>(a)</w:t>
      </w:r>
      <w:r w:rsidRPr="00E263D6">
        <w:tab/>
      </w:r>
      <w:r w:rsidR="001D43AB" w:rsidRPr="00E263D6">
        <w:t xml:space="preserve">either the provider, </w:t>
      </w:r>
      <w:r w:rsidRPr="00E263D6">
        <w:t>or</w:t>
      </w:r>
      <w:r w:rsidR="001D43AB" w:rsidRPr="00E263D6">
        <w:t xml:space="preserve"> </w:t>
      </w:r>
      <w:r w:rsidR="001269BA" w:rsidRPr="00E263D6">
        <w:t>a</w:t>
      </w:r>
      <w:r w:rsidRPr="00E263D6">
        <w:t xml:space="preserve"> related body corpo</w:t>
      </w:r>
      <w:r w:rsidR="001D43AB" w:rsidRPr="00E263D6">
        <w:t xml:space="preserve">rate of the provider, </w:t>
      </w:r>
      <w:r w:rsidRPr="00E263D6">
        <w:t xml:space="preserve">has or has had an exemption under section </w:t>
      </w:r>
      <w:r w:rsidR="00810CA6">
        <w:t>6</w:t>
      </w:r>
      <w:r w:rsidR="001D43AB" w:rsidRPr="00E263D6">
        <w:t xml:space="preserve"> for each of the eligible credit activities</w:t>
      </w:r>
      <w:r w:rsidRPr="00E263D6">
        <w:t>; and</w:t>
      </w:r>
    </w:p>
    <w:p w:rsidR="00A5379E" w:rsidRPr="00E263D6" w:rsidRDefault="001D43AB" w:rsidP="00EE76F7">
      <w:pPr>
        <w:pStyle w:val="paragraph"/>
      </w:pPr>
      <w:r w:rsidRPr="00E263D6">
        <w:tab/>
        <w:t>(b)</w:t>
      </w:r>
      <w:r w:rsidRPr="00E263D6">
        <w:tab/>
        <w:t>each eligible</w:t>
      </w:r>
      <w:r w:rsidR="00EE76F7" w:rsidRPr="00E263D6">
        <w:t xml:space="preserve"> credit activit</w:t>
      </w:r>
      <w:r w:rsidRPr="00E263D6">
        <w:t>y was engaged in</w:t>
      </w:r>
      <w:r w:rsidR="00710CBD" w:rsidRPr="00E263D6">
        <w:t>, by the person with that exemption for that credit activity,</w:t>
      </w:r>
      <w:r w:rsidRPr="00E263D6">
        <w:t xml:space="preserve"> during </w:t>
      </w:r>
      <w:r w:rsidR="00710CBD" w:rsidRPr="00E263D6">
        <w:t>the</w:t>
      </w:r>
      <w:r w:rsidRPr="00E263D6">
        <w:t xml:space="preserve"> testing period</w:t>
      </w:r>
      <w:r w:rsidR="00A5379E" w:rsidRPr="00E263D6">
        <w:t xml:space="preserve"> </w:t>
      </w:r>
      <w:r w:rsidR="00FC6845" w:rsidRPr="00E263D6">
        <w:t>of</w:t>
      </w:r>
      <w:r w:rsidR="00A5379E" w:rsidRPr="00E263D6">
        <w:t xml:space="preserve"> that person’s exemption</w:t>
      </w:r>
      <w:r w:rsidR="00FC6845" w:rsidRPr="00E263D6">
        <w:t xml:space="preserve"> for that credit activity</w:t>
      </w:r>
      <w:r w:rsidR="00A5379E" w:rsidRPr="00E263D6">
        <w:t>.</w:t>
      </w:r>
    </w:p>
    <w:p w:rsidR="00EE76F7" w:rsidRPr="00E263D6" w:rsidRDefault="00EE76F7" w:rsidP="00EE76F7">
      <w:pPr>
        <w:pStyle w:val="subsection"/>
      </w:pPr>
      <w:r w:rsidRPr="00E263D6">
        <w:tab/>
        <w:t>(3)</w:t>
      </w:r>
      <w:r w:rsidRPr="00E263D6">
        <w:tab/>
        <w:t xml:space="preserve">For the purposes of </w:t>
      </w:r>
      <w:r w:rsidR="00E263D6" w:rsidRPr="00E263D6">
        <w:t>paragraphs (</w:t>
      </w:r>
      <w:r w:rsidRPr="00E263D6">
        <w:t>1)(b)</w:t>
      </w:r>
      <w:r w:rsidR="001269BA" w:rsidRPr="00E263D6">
        <w:t xml:space="preserve"> to (e)</w:t>
      </w:r>
      <w:r w:rsidRPr="00E263D6">
        <w:t xml:space="preserve">, the </w:t>
      </w:r>
      <w:r w:rsidR="00FC6845" w:rsidRPr="00E263D6">
        <w:t>matters are</w:t>
      </w:r>
      <w:r w:rsidRPr="00E263D6">
        <w:t xml:space="preserve"> the provision of </w:t>
      </w:r>
      <w:r w:rsidR="006226E1" w:rsidRPr="00E263D6">
        <w:t xml:space="preserve">eligible </w:t>
      </w:r>
      <w:r w:rsidRPr="00E263D6">
        <w:t>financial services if:</w:t>
      </w:r>
    </w:p>
    <w:p w:rsidR="00EE76F7" w:rsidRPr="00E263D6" w:rsidRDefault="00EE76F7" w:rsidP="00EE76F7">
      <w:pPr>
        <w:pStyle w:val="paragraph"/>
      </w:pPr>
      <w:r w:rsidRPr="00E263D6">
        <w:tab/>
        <w:t>(a)</w:t>
      </w:r>
      <w:r w:rsidRPr="00E263D6">
        <w:tab/>
      </w:r>
      <w:r w:rsidR="00C251D8" w:rsidRPr="00E263D6">
        <w:t>either the provider,</w:t>
      </w:r>
      <w:r w:rsidRPr="00E263D6">
        <w:t xml:space="preserve"> or</w:t>
      </w:r>
      <w:r w:rsidR="00C251D8" w:rsidRPr="00E263D6">
        <w:t xml:space="preserve"> </w:t>
      </w:r>
      <w:r w:rsidRPr="00E263D6">
        <w:t>a related</w:t>
      </w:r>
      <w:r w:rsidR="00C251D8" w:rsidRPr="00E263D6">
        <w:t xml:space="preserve"> body corporate of the provider, </w:t>
      </w:r>
      <w:r w:rsidRPr="00E263D6">
        <w:t>has or has had an exemption under section</w:t>
      </w:r>
      <w:r w:rsidR="00E263D6" w:rsidRPr="00E263D6">
        <w:t> </w:t>
      </w:r>
      <w:r w:rsidRPr="00E263D6">
        <w:t xml:space="preserve">6 of the </w:t>
      </w:r>
      <w:r w:rsidR="00D7585A" w:rsidRPr="00D7585A">
        <w:rPr>
          <w:rFonts w:eastAsiaTheme="minorHAnsi"/>
          <w:i/>
        </w:rPr>
        <w:t>Corporations (FinTech Sandbox Australian Financial Services Licence Exemption) Regulations 2020</w:t>
      </w:r>
      <w:r w:rsidR="00D7585A">
        <w:rPr>
          <w:rFonts w:eastAsiaTheme="minorHAnsi"/>
        </w:rPr>
        <w:t xml:space="preserve"> </w:t>
      </w:r>
      <w:r w:rsidR="00C251D8" w:rsidRPr="00E263D6">
        <w:t>for each of the eligible financial services</w:t>
      </w:r>
      <w:r w:rsidRPr="00E263D6">
        <w:t>; and</w:t>
      </w:r>
    </w:p>
    <w:p w:rsidR="00EE76F7" w:rsidRPr="00E263D6" w:rsidRDefault="003F079F" w:rsidP="00EE76F7">
      <w:pPr>
        <w:pStyle w:val="paragraph"/>
      </w:pPr>
      <w:r w:rsidRPr="00E263D6">
        <w:tab/>
        <w:t>(b)</w:t>
      </w:r>
      <w:r w:rsidRPr="00E263D6">
        <w:tab/>
        <w:t>the</w:t>
      </w:r>
      <w:r w:rsidR="00EE76F7" w:rsidRPr="00E263D6">
        <w:t xml:space="preserve"> provision of </w:t>
      </w:r>
      <w:r w:rsidR="00C251D8" w:rsidRPr="00E263D6">
        <w:t xml:space="preserve">each of </w:t>
      </w:r>
      <w:r w:rsidR="00EE76F7" w:rsidRPr="00E263D6">
        <w:t xml:space="preserve">the </w:t>
      </w:r>
      <w:r w:rsidR="00C251D8" w:rsidRPr="00E263D6">
        <w:t xml:space="preserve">eligible </w:t>
      </w:r>
      <w:r w:rsidR="00EE76F7" w:rsidRPr="00E263D6">
        <w:t>financ</w:t>
      </w:r>
      <w:r w:rsidR="00C251D8" w:rsidRPr="00E263D6">
        <w:t>ial services</w:t>
      </w:r>
      <w:r w:rsidR="00FC6845" w:rsidRPr="00E263D6">
        <w:t>, by the person with that exemption for that service,</w:t>
      </w:r>
      <w:r w:rsidR="00C251D8" w:rsidRPr="00E263D6">
        <w:t xml:space="preserve"> happened during </w:t>
      </w:r>
      <w:r w:rsidR="00FC6845" w:rsidRPr="00E263D6">
        <w:t>the</w:t>
      </w:r>
      <w:r w:rsidR="00EE76F7" w:rsidRPr="00E263D6">
        <w:t xml:space="preserve"> testing period </w:t>
      </w:r>
      <w:r w:rsidR="00B2477D" w:rsidRPr="00E263D6">
        <w:t>(within th</w:t>
      </w:r>
      <w:r w:rsidR="00C251D8" w:rsidRPr="00E263D6">
        <w:t>e meaning of those Regulations)</w:t>
      </w:r>
      <w:r w:rsidR="00A5379E" w:rsidRPr="00E263D6">
        <w:t xml:space="preserve"> </w:t>
      </w:r>
      <w:r w:rsidR="00FC6845" w:rsidRPr="00E263D6">
        <w:t>of</w:t>
      </w:r>
      <w:r w:rsidR="00A5379E" w:rsidRPr="00E263D6">
        <w:t xml:space="preserve"> that person’s exemption</w:t>
      </w:r>
      <w:r w:rsidR="00FC6845" w:rsidRPr="00E263D6">
        <w:t xml:space="preserve"> for that service</w:t>
      </w:r>
      <w:r w:rsidR="00A5379E" w:rsidRPr="00E263D6">
        <w:t>.</w:t>
      </w:r>
    </w:p>
    <w:p w:rsidR="00EE76F7" w:rsidRPr="00E263D6" w:rsidRDefault="00EE76F7" w:rsidP="00EE76F7">
      <w:pPr>
        <w:pStyle w:val="subsection"/>
      </w:pPr>
      <w:r w:rsidRPr="00E263D6">
        <w:tab/>
        <w:t>(4)</w:t>
      </w:r>
      <w:r w:rsidRPr="00E263D6">
        <w:tab/>
        <w:t>In this section:</w:t>
      </w:r>
    </w:p>
    <w:p w:rsidR="006226E1" w:rsidRPr="00E263D6" w:rsidRDefault="006226E1" w:rsidP="006226E1">
      <w:pPr>
        <w:pStyle w:val="Definition"/>
      </w:pPr>
      <w:r w:rsidRPr="00E263D6">
        <w:rPr>
          <w:b/>
          <w:i/>
        </w:rPr>
        <w:t>eligible financial service</w:t>
      </w:r>
      <w:r w:rsidRPr="00E263D6">
        <w:t xml:space="preserve"> has the same meaning as in the </w:t>
      </w:r>
      <w:r w:rsidR="00D7585A" w:rsidRPr="00D7585A">
        <w:rPr>
          <w:rFonts w:eastAsiaTheme="minorHAnsi"/>
          <w:i/>
        </w:rPr>
        <w:t>Corporations (FinTech Sandbox Australian Financial Services Licence Exemption) Regulations 2020</w:t>
      </w:r>
      <w:r w:rsidRPr="00E263D6">
        <w:t>.</w:t>
      </w:r>
    </w:p>
    <w:p w:rsidR="00AC03ED" w:rsidRPr="00E263D6" w:rsidRDefault="006226E1" w:rsidP="00EE76F7">
      <w:pPr>
        <w:pStyle w:val="Definition"/>
        <w:rPr>
          <w:b/>
          <w:i/>
        </w:rPr>
      </w:pPr>
      <w:r w:rsidRPr="00E263D6">
        <w:rPr>
          <w:b/>
          <w:i/>
        </w:rPr>
        <w:t>eligible general insurance</w:t>
      </w:r>
      <w:r w:rsidRPr="00E263D6">
        <w:t xml:space="preserve"> </w:t>
      </w:r>
      <w:r w:rsidR="00AC03ED" w:rsidRPr="00E263D6">
        <w:rPr>
          <w:b/>
          <w:i/>
        </w:rPr>
        <w:t>product</w:t>
      </w:r>
      <w:r w:rsidR="00AC03ED" w:rsidRPr="00E263D6">
        <w:t xml:space="preserve"> has the same meaning as in the </w:t>
      </w:r>
      <w:r w:rsidR="00D7585A" w:rsidRPr="00D7585A">
        <w:rPr>
          <w:rFonts w:eastAsiaTheme="minorHAnsi"/>
          <w:i/>
        </w:rPr>
        <w:t>Corporations (FinTech Sandbox Australian Financial Services Licence Exemption) Regulations 2020</w:t>
      </w:r>
      <w:r w:rsidR="00AC03ED" w:rsidRPr="00E263D6">
        <w:t>.</w:t>
      </w:r>
    </w:p>
    <w:p w:rsidR="006226E1" w:rsidRPr="00E263D6" w:rsidRDefault="006226E1" w:rsidP="006226E1">
      <w:pPr>
        <w:pStyle w:val="Definition"/>
      </w:pPr>
      <w:r w:rsidRPr="00E263D6">
        <w:rPr>
          <w:b/>
          <w:i/>
        </w:rPr>
        <w:t>eligible life risk insurance product</w:t>
      </w:r>
      <w:r w:rsidRPr="00E263D6">
        <w:t xml:space="preserve"> has the same meaning as in the </w:t>
      </w:r>
      <w:r w:rsidR="00D7585A" w:rsidRPr="00D7585A">
        <w:rPr>
          <w:rFonts w:eastAsiaTheme="minorHAnsi"/>
          <w:i/>
        </w:rPr>
        <w:t>Corporations (FinTech Sandbox Australian Financial Services Licence Exemption) Regulations 2020</w:t>
      </w:r>
      <w:r w:rsidRPr="00E263D6">
        <w:t>.</w:t>
      </w:r>
    </w:p>
    <w:p w:rsidR="006226E1" w:rsidRPr="00E263D6" w:rsidRDefault="006226E1" w:rsidP="006226E1">
      <w:pPr>
        <w:pStyle w:val="Definition"/>
        <w:rPr>
          <w:b/>
          <w:i/>
        </w:rPr>
      </w:pPr>
      <w:r w:rsidRPr="00E263D6">
        <w:rPr>
          <w:b/>
          <w:i/>
        </w:rPr>
        <w:t>eligible superannuation product</w:t>
      </w:r>
      <w:r w:rsidRPr="00E263D6">
        <w:t xml:space="preserve"> has the same meaning as in the </w:t>
      </w:r>
      <w:r w:rsidR="00D7585A" w:rsidRPr="00D7585A">
        <w:rPr>
          <w:rFonts w:eastAsiaTheme="minorHAnsi"/>
          <w:i/>
        </w:rPr>
        <w:t>Corporations (FinTech Sandbox Australian Financial Services Licence Exemption) Regulations 2020</w:t>
      </w:r>
      <w:r w:rsidRPr="00E263D6">
        <w:t>.</w:t>
      </w:r>
    </w:p>
    <w:p w:rsidR="00AC03ED" w:rsidRPr="00E263D6" w:rsidRDefault="00AC03ED" w:rsidP="00EE76F7">
      <w:pPr>
        <w:pStyle w:val="Definition"/>
      </w:pPr>
      <w:r w:rsidRPr="00E263D6">
        <w:rPr>
          <w:b/>
          <w:i/>
        </w:rPr>
        <w:t>financial product</w:t>
      </w:r>
      <w:r w:rsidRPr="00E263D6">
        <w:t xml:space="preserve"> has the same meaning as in the </w:t>
      </w:r>
      <w:r w:rsidRPr="00E263D6">
        <w:rPr>
          <w:i/>
        </w:rPr>
        <w:t>Corporations Act 2001</w:t>
      </w:r>
      <w:r w:rsidRPr="00E263D6">
        <w:t>.</w:t>
      </w:r>
    </w:p>
    <w:p w:rsidR="00FC6845" w:rsidRPr="00E263D6" w:rsidRDefault="00FC6845" w:rsidP="00EE76F7">
      <w:pPr>
        <w:pStyle w:val="Definition"/>
      </w:pPr>
      <w:r w:rsidRPr="00E263D6">
        <w:rPr>
          <w:b/>
          <w:i/>
        </w:rPr>
        <w:t>retail client</w:t>
      </w:r>
      <w:r w:rsidRPr="00E263D6">
        <w:t xml:space="preserve"> has the same meaning as in Chapter</w:t>
      </w:r>
      <w:r w:rsidR="00E263D6" w:rsidRPr="00E263D6">
        <w:t> </w:t>
      </w:r>
      <w:r w:rsidRPr="00E263D6">
        <w:t xml:space="preserve">7 of the </w:t>
      </w:r>
      <w:r w:rsidRPr="00E263D6">
        <w:rPr>
          <w:i/>
        </w:rPr>
        <w:t>Corporations Act 2001</w:t>
      </w:r>
      <w:r w:rsidRPr="00E263D6">
        <w:t>.</w:t>
      </w:r>
    </w:p>
    <w:p w:rsidR="00305DEE" w:rsidRPr="00E263D6" w:rsidRDefault="00305DEE" w:rsidP="00EE76F7">
      <w:pPr>
        <w:pStyle w:val="Definition"/>
        <w:rPr>
          <w:b/>
          <w:i/>
        </w:rPr>
      </w:pPr>
      <w:r w:rsidRPr="00E263D6">
        <w:rPr>
          <w:b/>
          <w:i/>
        </w:rPr>
        <w:t>wholesale client</w:t>
      </w:r>
      <w:r w:rsidRPr="00E263D6">
        <w:t xml:space="preserve"> has the same meaning as in Chapter</w:t>
      </w:r>
      <w:r w:rsidR="00E263D6" w:rsidRPr="00E263D6">
        <w:t> </w:t>
      </w:r>
      <w:r w:rsidRPr="00E263D6">
        <w:t xml:space="preserve">7 of the </w:t>
      </w:r>
      <w:r w:rsidRPr="00E263D6">
        <w:rPr>
          <w:i/>
        </w:rPr>
        <w:t>Corporations Act 2001</w:t>
      </w:r>
      <w:r w:rsidRPr="00E263D6">
        <w:t>.</w:t>
      </w:r>
    </w:p>
    <w:p w:rsidR="009D2E19" w:rsidRPr="00E263D6" w:rsidRDefault="009D2E19" w:rsidP="00871CFC">
      <w:pPr>
        <w:pStyle w:val="ActHead3"/>
        <w:pageBreakBefore/>
      </w:pPr>
      <w:bookmarkStart w:id="24" w:name="_Toc38526959"/>
      <w:r w:rsidRPr="005F7FAE">
        <w:rPr>
          <w:rStyle w:val="CharDivNo"/>
        </w:rPr>
        <w:t>Division</w:t>
      </w:r>
      <w:r w:rsidR="00E263D6" w:rsidRPr="005F7FAE">
        <w:rPr>
          <w:rStyle w:val="CharDivNo"/>
        </w:rPr>
        <w:t> </w:t>
      </w:r>
      <w:r w:rsidRPr="005F7FAE">
        <w:rPr>
          <w:rStyle w:val="CharDivNo"/>
        </w:rPr>
        <w:t>2</w:t>
      </w:r>
      <w:r w:rsidRPr="00E263D6">
        <w:t>—</w:t>
      </w:r>
      <w:r w:rsidRPr="005F7FAE">
        <w:rPr>
          <w:rStyle w:val="CharDivText"/>
        </w:rPr>
        <w:t>Other ways exemption can cease</w:t>
      </w:r>
      <w:bookmarkEnd w:id="24"/>
    </w:p>
    <w:p w:rsidR="009D2E19" w:rsidRPr="00E263D6" w:rsidRDefault="00810CA6" w:rsidP="009D2E19">
      <w:pPr>
        <w:pStyle w:val="ActHead5"/>
      </w:pPr>
      <w:bookmarkStart w:id="25" w:name="_Toc38526960"/>
      <w:r w:rsidRPr="005F7FAE">
        <w:rPr>
          <w:rStyle w:val="CharSectno"/>
        </w:rPr>
        <w:t>11</w:t>
      </w:r>
      <w:r w:rsidR="009D2E19" w:rsidRPr="00E263D6">
        <w:t xml:space="preserve">  Exemption ceases because of ASIC decision</w:t>
      </w:r>
      <w:bookmarkEnd w:id="25"/>
    </w:p>
    <w:p w:rsidR="00FB3ED7" w:rsidRPr="00E263D6" w:rsidRDefault="00FB3ED7" w:rsidP="00FB3ED7">
      <w:pPr>
        <w:pStyle w:val="subsection"/>
      </w:pPr>
      <w:r w:rsidRPr="00E263D6">
        <w:tab/>
        <w:t>(1)</w:t>
      </w:r>
      <w:r w:rsidRPr="00E263D6">
        <w:tab/>
        <w:t xml:space="preserve">ASIC may, by written notice given to the provider, cancel the provider’s exemption under section </w:t>
      </w:r>
      <w:r w:rsidR="00810CA6">
        <w:t>6</w:t>
      </w:r>
      <w:r w:rsidRPr="00E263D6">
        <w:t xml:space="preserve"> for an eligible </w:t>
      </w:r>
      <w:r w:rsidR="00C251D8" w:rsidRPr="00E263D6">
        <w:t>credit activity</w:t>
      </w:r>
      <w:r w:rsidRPr="00E263D6">
        <w:t xml:space="preserve"> if:</w:t>
      </w:r>
    </w:p>
    <w:p w:rsidR="004B1BDD" w:rsidRDefault="004B1BDD" w:rsidP="004B1BDD">
      <w:pPr>
        <w:pStyle w:val="paragraph"/>
      </w:pPr>
      <w:r>
        <w:tab/>
        <w:t>(a)</w:t>
      </w:r>
      <w:r>
        <w:tab/>
        <w:t xml:space="preserve">one or more of paragraphs </w:t>
      </w:r>
      <w:r w:rsidR="00810CA6">
        <w:t>8</w:t>
      </w:r>
      <w:r>
        <w:t>(1)(c) to (i) now apply for the provider and the credit activity; or</w:t>
      </w:r>
    </w:p>
    <w:p w:rsidR="00FB3ED7" w:rsidRPr="00E263D6" w:rsidRDefault="00FB3ED7" w:rsidP="004B1BDD">
      <w:pPr>
        <w:pStyle w:val="paragraph"/>
      </w:pPr>
      <w:r w:rsidRPr="00E263D6">
        <w:tab/>
        <w:t>(</w:t>
      </w:r>
      <w:r w:rsidR="004B1BDD">
        <w:t>b</w:t>
      </w:r>
      <w:r w:rsidRPr="00E263D6">
        <w:t>)</w:t>
      </w:r>
      <w:r w:rsidRPr="00E263D6">
        <w:tab/>
        <w:t xml:space="preserve">a condition in section </w:t>
      </w:r>
      <w:r w:rsidR="00810CA6">
        <w:t>14</w:t>
      </w:r>
      <w:r w:rsidRPr="00E263D6">
        <w:t xml:space="preserve">, </w:t>
      </w:r>
      <w:r w:rsidR="00810CA6">
        <w:t>15</w:t>
      </w:r>
      <w:r w:rsidRPr="00E263D6">
        <w:t xml:space="preserve">, </w:t>
      </w:r>
      <w:r w:rsidR="00810CA6">
        <w:t>16</w:t>
      </w:r>
      <w:r w:rsidR="00A5379E" w:rsidRPr="00E263D6">
        <w:t xml:space="preserve">, </w:t>
      </w:r>
      <w:r w:rsidR="00810CA6">
        <w:t>17</w:t>
      </w:r>
      <w:r w:rsidRPr="00E263D6">
        <w:t xml:space="preserve"> or </w:t>
      </w:r>
      <w:r w:rsidR="00810CA6">
        <w:t>18</w:t>
      </w:r>
      <w:r w:rsidR="004B1BDD">
        <w:t xml:space="preserve"> is not met for </w:t>
      </w:r>
      <w:r w:rsidR="00C251D8" w:rsidRPr="00E263D6">
        <w:t xml:space="preserve">the </w:t>
      </w:r>
      <w:r w:rsidR="00441EFB" w:rsidRPr="00E263D6">
        <w:t>credit activit</w:t>
      </w:r>
      <w:r w:rsidR="00C251D8" w:rsidRPr="00E263D6">
        <w:t>y</w:t>
      </w:r>
      <w:r w:rsidRPr="00E263D6">
        <w:t>; or</w:t>
      </w:r>
    </w:p>
    <w:p w:rsidR="00A5379E" w:rsidRPr="00E263D6" w:rsidRDefault="004B1BDD" w:rsidP="00A5379E">
      <w:pPr>
        <w:pStyle w:val="paragraph"/>
      </w:pPr>
      <w:r>
        <w:tab/>
        <w:t>(c</w:t>
      </w:r>
      <w:r w:rsidR="00A5379E" w:rsidRPr="00E263D6">
        <w:t>)</w:t>
      </w:r>
      <w:r w:rsidR="00A5379E" w:rsidRPr="00E263D6">
        <w:tab/>
        <w:t xml:space="preserve">ASIC reasonably believes that </w:t>
      </w:r>
      <w:r w:rsidR="00733F08" w:rsidRPr="00E263D6">
        <w:t>engaging in</w:t>
      </w:r>
      <w:r w:rsidR="00A5379E" w:rsidRPr="00E263D6">
        <w:t xml:space="preserve"> the credit activity has resulted in significant detrim</w:t>
      </w:r>
      <w:r>
        <w:t>ent to one or more consumers.</w:t>
      </w:r>
    </w:p>
    <w:p w:rsidR="00FB3ED7" w:rsidRPr="00E263D6" w:rsidRDefault="00FB3ED7" w:rsidP="00FB3ED7">
      <w:pPr>
        <w:pStyle w:val="notetext"/>
      </w:pPr>
      <w:r w:rsidRPr="00E263D6">
        <w:t>Note</w:t>
      </w:r>
      <w:r w:rsidR="00A5379E" w:rsidRPr="00E263D6">
        <w:t xml:space="preserve"> 1</w:t>
      </w:r>
      <w:r w:rsidRPr="00E263D6">
        <w:t>:</w:t>
      </w:r>
      <w:r w:rsidRPr="00E263D6">
        <w:tab/>
        <w:t xml:space="preserve">Before, or instead of, acting under this section for a failure to meet a condition in </w:t>
      </w:r>
      <w:r w:rsidR="00E263D6" w:rsidRPr="00E263D6">
        <w:t>paragraph (</w:t>
      </w:r>
      <w:r w:rsidR="004B1BDD">
        <w:t>b</w:t>
      </w:r>
      <w:r w:rsidRPr="00E263D6">
        <w:t>), ASIC could seek an order for the provider to comply with the condition (see subsection</w:t>
      </w:r>
      <w:r w:rsidR="00E263D6" w:rsidRPr="00E263D6">
        <w:t> </w:t>
      </w:r>
      <w:r w:rsidRPr="00E263D6">
        <w:t>110(3) of the Act).</w:t>
      </w:r>
    </w:p>
    <w:p w:rsidR="00A5379E" w:rsidRPr="00E263D6" w:rsidRDefault="00A5379E" w:rsidP="00A5379E">
      <w:pPr>
        <w:pStyle w:val="notetext"/>
      </w:pPr>
      <w:r w:rsidRPr="00E263D6">
        <w:t>Note 2:</w:t>
      </w:r>
      <w:r w:rsidRPr="00E263D6">
        <w:tab/>
        <w:t xml:space="preserve">Before, or instead of, acting under this section because of </w:t>
      </w:r>
      <w:r w:rsidR="00E263D6" w:rsidRPr="00E263D6">
        <w:t>paragraph (</w:t>
      </w:r>
      <w:r w:rsidR="004B1BDD">
        <w:t>c</w:t>
      </w:r>
      <w:r w:rsidRPr="00E263D6">
        <w:t>), ASIC could consider making a make</w:t>
      </w:r>
      <w:r w:rsidR="006450CC">
        <w:noBreakHyphen/>
      </w:r>
      <w:r w:rsidRPr="00E263D6">
        <w:t xml:space="preserve">good order (see section </w:t>
      </w:r>
      <w:r w:rsidR="00810CA6">
        <w:t>18</w:t>
      </w:r>
      <w:r w:rsidRPr="00E263D6">
        <w:t>).</w:t>
      </w:r>
    </w:p>
    <w:p w:rsidR="009D2E19" w:rsidRPr="00E263D6" w:rsidRDefault="009D2E19" w:rsidP="009D2E19">
      <w:pPr>
        <w:pStyle w:val="subsection"/>
      </w:pPr>
      <w:r w:rsidRPr="00E263D6">
        <w:tab/>
        <w:t>(2)</w:t>
      </w:r>
      <w:r w:rsidRPr="00E263D6">
        <w:tab/>
        <w:t>The cancellation takes effect on the day specified in the notice, which must not be a day before the notice is given to the provider.</w:t>
      </w:r>
    </w:p>
    <w:p w:rsidR="00F64B9B" w:rsidRPr="00E263D6" w:rsidRDefault="00427DD8" w:rsidP="00F64B9B">
      <w:pPr>
        <w:pStyle w:val="subsection"/>
      </w:pPr>
      <w:r w:rsidRPr="00E263D6">
        <w:tab/>
        <w:t>(3)</w:t>
      </w:r>
      <w:r w:rsidRPr="00E263D6">
        <w:tab/>
      </w:r>
      <w:r w:rsidR="00F64B9B" w:rsidRPr="00E263D6">
        <w:t xml:space="preserve">Applications may be made to the Administrative Appeals Tribunal for review of decisions made by ASIC under </w:t>
      </w:r>
      <w:r w:rsidR="00E263D6" w:rsidRPr="00E263D6">
        <w:t>subsection (</w:t>
      </w:r>
      <w:r w:rsidR="00F64B9B" w:rsidRPr="00E263D6">
        <w:t>1).</w:t>
      </w:r>
    </w:p>
    <w:p w:rsidR="00F64B9B" w:rsidRPr="00E263D6" w:rsidRDefault="00F64B9B" w:rsidP="00F64B9B">
      <w:pPr>
        <w:pStyle w:val="notetext"/>
      </w:pPr>
      <w:r w:rsidRPr="00E263D6">
        <w:t>Note:</w:t>
      </w:r>
      <w:r w:rsidRPr="00E263D6">
        <w:tab/>
        <w:t>This subsection is made for the purposes of paragraph</w:t>
      </w:r>
      <w:r w:rsidR="00E263D6" w:rsidRPr="00E263D6">
        <w:t> </w:t>
      </w:r>
      <w:r w:rsidRPr="00E263D6">
        <w:t>327(1)(i) of the Act.</w:t>
      </w:r>
    </w:p>
    <w:p w:rsidR="009D2E19" w:rsidRPr="00E263D6" w:rsidRDefault="00810CA6" w:rsidP="009D2E19">
      <w:pPr>
        <w:pStyle w:val="ActHead5"/>
      </w:pPr>
      <w:bookmarkStart w:id="26" w:name="_Toc38526961"/>
      <w:r w:rsidRPr="005F7FAE">
        <w:rPr>
          <w:rStyle w:val="CharSectno"/>
        </w:rPr>
        <w:t>12</w:t>
      </w:r>
      <w:r w:rsidR="009D2E19" w:rsidRPr="00E263D6">
        <w:t xml:space="preserve">  Exemption ceases if provider notifies ASIC</w:t>
      </w:r>
      <w:bookmarkEnd w:id="26"/>
    </w:p>
    <w:p w:rsidR="009D2E19" w:rsidRPr="00E263D6" w:rsidRDefault="009D2E19" w:rsidP="009D2E19">
      <w:pPr>
        <w:pStyle w:val="subsection"/>
      </w:pPr>
      <w:r w:rsidRPr="00E263D6">
        <w:tab/>
        <w:t>(1)</w:t>
      </w:r>
      <w:r w:rsidRPr="00E263D6">
        <w:tab/>
        <w:t xml:space="preserve">The provider’s exemption under section </w:t>
      </w:r>
      <w:r w:rsidR="00810CA6">
        <w:t>6</w:t>
      </w:r>
      <w:r w:rsidRPr="00E263D6">
        <w:t xml:space="preserve"> ceases to apply for </w:t>
      </w:r>
      <w:r w:rsidR="00B9643D" w:rsidRPr="00E263D6">
        <w:t xml:space="preserve">an eligible </w:t>
      </w:r>
      <w:r w:rsidR="00AA1F08" w:rsidRPr="00E263D6">
        <w:t>credit activity</w:t>
      </w:r>
      <w:r w:rsidR="00B9643D" w:rsidRPr="00E263D6">
        <w:t xml:space="preserve"> </w:t>
      </w:r>
      <w:r w:rsidRPr="00E263D6">
        <w:t xml:space="preserve">if the provider lodges </w:t>
      </w:r>
      <w:r w:rsidR="00F64B9B" w:rsidRPr="00E263D6">
        <w:t xml:space="preserve">with ASIC </w:t>
      </w:r>
      <w:r w:rsidRPr="00E263D6">
        <w:t>a written notice to that effect.</w:t>
      </w:r>
    </w:p>
    <w:p w:rsidR="009D2E19" w:rsidRPr="00E263D6" w:rsidRDefault="009D2E19" w:rsidP="009D2E19">
      <w:pPr>
        <w:pStyle w:val="subsection"/>
      </w:pPr>
      <w:r w:rsidRPr="00E263D6">
        <w:tab/>
        <w:t>(2)</w:t>
      </w:r>
      <w:r w:rsidRPr="00E263D6">
        <w:tab/>
        <w:t>The cancellation takes effect on the day specified in the notice, which must not be a day before the notice is lodged</w:t>
      </w:r>
      <w:r w:rsidR="00F64B9B" w:rsidRPr="00E263D6">
        <w:t xml:space="preserve"> with ASIC</w:t>
      </w:r>
      <w:r w:rsidRPr="00E263D6">
        <w:t>.</w:t>
      </w:r>
    </w:p>
    <w:p w:rsidR="009D2E19" w:rsidRPr="00E263D6" w:rsidRDefault="009D2E19" w:rsidP="009D2E19">
      <w:pPr>
        <w:pStyle w:val="ActHead2"/>
        <w:pageBreakBefore/>
      </w:pPr>
      <w:bookmarkStart w:id="27" w:name="_Toc38526962"/>
      <w:r w:rsidRPr="005F7FAE">
        <w:rPr>
          <w:rStyle w:val="CharPartNo"/>
        </w:rPr>
        <w:t>Part</w:t>
      </w:r>
      <w:r w:rsidR="00E263D6" w:rsidRPr="005F7FAE">
        <w:rPr>
          <w:rStyle w:val="CharPartNo"/>
        </w:rPr>
        <w:t> </w:t>
      </w:r>
      <w:r w:rsidRPr="005F7FAE">
        <w:rPr>
          <w:rStyle w:val="CharPartNo"/>
        </w:rPr>
        <w:t>4</w:t>
      </w:r>
      <w:r w:rsidRPr="00E263D6">
        <w:t>—</w:t>
      </w:r>
      <w:r w:rsidRPr="005F7FAE">
        <w:rPr>
          <w:rStyle w:val="CharPartText"/>
        </w:rPr>
        <w:t>Requirements for the exemption to exist</w:t>
      </w:r>
      <w:bookmarkEnd w:id="27"/>
    </w:p>
    <w:p w:rsidR="009D2E19" w:rsidRPr="005F7FAE" w:rsidRDefault="009D2E19" w:rsidP="009D2E19">
      <w:pPr>
        <w:pStyle w:val="Header"/>
      </w:pPr>
      <w:r w:rsidRPr="005F7FAE">
        <w:rPr>
          <w:rStyle w:val="CharDivNo"/>
        </w:rPr>
        <w:t xml:space="preserve"> </w:t>
      </w:r>
      <w:r w:rsidRPr="005F7FAE">
        <w:rPr>
          <w:rStyle w:val="CharDivText"/>
        </w:rPr>
        <w:t xml:space="preserve"> </w:t>
      </w:r>
    </w:p>
    <w:p w:rsidR="009D2E19" w:rsidRPr="00E263D6" w:rsidRDefault="00810CA6" w:rsidP="009D2E19">
      <w:pPr>
        <w:pStyle w:val="ActHead5"/>
      </w:pPr>
      <w:bookmarkStart w:id="28" w:name="_Toc38526963"/>
      <w:r w:rsidRPr="005F7FAE">
        <w:rPr>
          <w:rStyle w:val="CharSectno"/>
        </w:rPr>
        <w:t>13</w:t>
      </w:r>
      <w:r w:rsidR="009D2E19" w:rsidRPr="00E263D6">
        <w:t xml:space="preserve">  </w:t>
      </w:r>
      <w:r w:rsidR="00A5379E" w:rsidRPr="00E263D6">
        <w:t xml:space="preserve">Lodging a valid </w:t>
      </w:r>
      <w:r w:rsidR="00CA6D2C" w:rsidRPr="00E263D6">
        <w:t>notification</w:t>
      </w:r>
      <w:r w:rsidR="00A5379E" w:rsidRPr="00E263D6">
        <w:t xml:space="preserve"> for </w:t>
      </w:r>
      <w:r w:rsidR="0079585C" w:rsidRPr="00E263D6">
        <w:t xml:space="preserve">eligible </w:t>
      </w:r>
      <w:r w:rsidR="00F64B9B" w:rsidRPr="00E263D6">
        <w:t>credit activities</w:t>
      </w:r>
      <w:bookmarkEnd w:id="28"/>
    </w:p>
    <w:p w:rsidR="009D2E19" w:rsidRPr="00E263D6" w:rsidRDefault="009D2E19" w:rsidP="009D2E19">
      <w:pPr>
        <w:pStyle w:val="subsection"/>
      </w:pPr>
      <w:r w:rsidRPr="00E263D6">
        <w:tab/>
        <w:t>(1)</w:t>
      </w:r>
      <w:r w:rsidRPr="00E263D6">
        <w:tab/>
        <w:t xml:space="preserve">The </w:t>
      </w:r>
      <w:r w:rsidR="00A5379E" w:rsidRPr="00E263D6">
        <w:t xml:space="preserve">provider’s </w:t>
      </w:r>
      <w:r w:rsidR="00CA6D2C" w:rsidRPr="00E263D6">
        <w:t>notification</w:t>
      </w:r>
      <w:r w:rsidR="00A5379E" w:rsidRPr="00E263D6">
        <w:t xml:space="preserve"> complies with </w:t>
      </w:r>
      <w:r w:rsidRPr="00E263D6">
        <w:t>this subsection for a</w:t>
      </w:r>
      <w:r w:rsidR="0079585C" w:rsidRPr="00E263D6">
        <w:t>n eligible credit activit</w:t>
      </w:r>
      <w:r w:rsidR="00570A42" w:rsidRPr="00E263D6">
        <w:t>y</w:t>
      </w:r>
      <w:r w:rsidRPr="00E263D6">
        <w:t xml:space="preserve"> </w:t>
      </w:r>
      <w:r w:rsidR="008B61AD" w:rsidRPr="00E263D6">
        <w:t xml:space="preserve">(the </w:t>
      </w:r>
      <w:r w:rsidR="008B61AD" w:rsidRPr="00E263D6">
        <w:rPr>
          <w:b/>
          <w:i/>
        </w:rPr>
        <w:t>current credit activity</w:t>
      </w:r>
      <w:r w:rsidR="008B61AD" w:rsidRPr="00E263D6">
        <w:t xml:space="preserve">) </w:t>
      </w:r>
      <w:r w:rsidRPr="00E263D6">
        <w:t>if:</w:t>
      </w:r>
    </w:p>
    <w:p w:rsidR="00B929F4" w:rsidRPr="00E263D6" w:rsidRDefault="009D2E19" w:rsidP="0079585C">
      <w:pPr>
        <w:pStyle w:val="paragraph"/>
      </w:pPr>
      <w:r w:rsidRPr="00E263D6">
        <w:tab/>
        <w:t>(a)</w:t>
      </w:r>
      <w:r w:rsidRPr="00E263D6">
        <w:tab/>
        <w:t>the</w:t>
      </w:r>
      <w:r w:rsidR="00B929F4" w:rsidRPr="00E263D6">
        <w:t xml:space="preserve"> </w:t>
      </w:r>
      <w:r w:rsidR="00CA6D2C" w:rsidRPr="00E263D6">
        <w:t>notification</w:t>
      </w:r>
      <w:r w:rsidR="00B929F4" w:rsidRPr="00E263D6">
        <w:t xml:space="preserve"> includes the matters in </w:t>
      </w:r>
      <w:r w:rsidR="00E263D6" w:rsidRPr="00E263D6">
        <w:t>subsection (</w:t>
      </w:r>
      <w:r w:rsidR="0079585C" w:rsidRPr="00E263D6">
        <w:t>2)</w:t>
      </w:r>
      <w:r w:rsidR="00B929F4" w:rsidRPr="00E263D6">
        <w:t>; and</w:t>
      </w:r>
    </w:p>
    <w:p w:rsidR="009D2E19" w:rsidRPr="00E263D6" w:rsidRDefault="00B929F4" w:rsidP="0079585C">
      <w:pPr>
        <w:pStyle w:val="paragraph"/>
      </w:pPr>
      <w:r w:rsidRPr="00E263D6">
        <w:tab/>
        <w:t>(b)</w:t>
      </w:r>
      <w:r w:rsidRPr="00E263D6">
        <w:tab/>
        <w:t xml:space="preserve">the </w:t>
      </w:r>
      <w:r w:rsidR="00CA6D2C" w:rsidRPr="00E263D6">
        <w:t>notification</w:t>
      </w:r>
      <w:r w:rsidR="0079585C" w:rsidRPr="00E263D6">
        <w:t xml:space="preserve"> </w:t>
      </w:r>
      <w:r w:rsidR="009D2E19" w:rsidRPr="00E263D6">
        <w:t xml:space="preserve">states that the provider is </w:t>
      </w:r>
      <w:r w:rsidR="0067602C" w:rsidRPr="00E263D6">
        <w:t>proposing to use</w:t>
      </w:r>
      <w:r w:rsidR="009D2E19" w:rsidRPr="00E263D6">
        <w:t xml:space="preserve"> the exemption under section </w:t>
      </w:r>
      <w:r w:rsidR="00810CA6">
        <w:t>6</w:t>
      </w:r>
      <w:r w:rsidR="009D2E19" w:rsidRPr="00E263D6">
        <w:t xml:space="preserve"> for the </w:t>
      </w:r>
      <w:r w:rsidR="008B61AD" w:rsidRPr="00E263D6">
        <w:t>current</w:t>
      </w:r>
      <w:r w:rsidR="0079585C" w:rsidRPr="00E263D6">
        <w:t xml:space="preserve"> </w:t>
      </w:r>
      <w:r w:rsidR="00570A42" w:rsidRPr="00E263D6">
        <w:t>credit activity</w:t>
      </w:r>
      <w:r w:rsidR="009D2E19" w:rsidRPr="00E263D6">
        <w:t>; and</w:t>
      </w:r>
    </w:p>
    <w:p w:rsidR="00B50C04" w:rsidRPr="00E263D6" w:rsidRDefault="00B929F4" w:rsidP="0079585C">
      <w:pPr>
        <w:pStyle w:val="paragraph"/>
      </w:pPr>
      <w:r w:rsidRPr="00E263D6">
        <w:tab/>
        <w:t>(c</w:t>
      </w:r>
      <w:r w:rsidR="00B50C04" w:rsidRPr="00E263D6">
        <w:t>)</w:t>
      </w:r>
      <w:r w:rsidR="00B50C04" w:rsidRPr="00E263D6">
        <w:tab/>
      </w:r>
      <w:r w:rsidR="00D82F4A" w:rsidRPr="00E263D6">
        <w:t xml:space="preserve">if the provider, </w:t>
      </w:r>
      <w:r w:rsidR="00B50C04" w:rsidRPr="00E263D6">
        <w:t>or a related body corporate of the provi</w:t>
      </w:r>
      <w:r w:rsidR="008B61AD" w:rsidRPr="00E263D6">
        <w:t xml:space="preserve">der, has earlier obtained an </w:t>
      </w:r>
      <w:r w:rsidR="00B50C04" w:rsidRPr="00E263D6">
        <w:t xml:space="preserve">exemption under section </w:t>
      </w:r>
      <w:r w:rsidR="00810CA6">
        <w:t>6</w:t>
      </w:r>
      <w:r w:rsidR="008B61AD" w:rsidRPr="00E263D6">
        <w:t xml:space="preserve"> for another eligible credit activity—that other credit activity is not covered by the same item of the table in subsection</w:t>
      </w:r>
      <w:r w:rsidR="00E263D6" w:rsidRPr="00E263D6">
        <w:t> </w:t>
      </w:r>
      <w:r w:rsidR="008B61AD" w:rsidRPr="00E263D6">
        <w:t>6(1) of the Act as the current credit activity</w:t>
      </w:r>
      <w:r w:rsidR="00B50C04" w:rsidRPr="00E263D6">
        <w:t>; and</w:t>
      </w:r>
    </w:p>
    <w:p w:rsidR="008B61AD" w:rsidRPr="00E263D6" w:rsidRDefault="0079585C" w:rsidP="0079585C">
      <w:pPr>
        <w:pStyle w:val="paragraph"/>
      </w:pPr>
      <w:r w:rsidRPr="00E263D6">
        <w:tab/>
        <w:t>(</w:t>
      </w:r>
      <w:r w:rsidR="00B929F4" w:rsidRPr="00E263D6">
        <w:t>d</w:t>
      </w:r>
      <w:r w:rsidRPr="00E263D6">
        <w:t>)</w:t>
      </w:r>
      <w:r w:rsidRPr="00E263D6">
        <w:tab/>
      </w:r>
      <w:r w:rsidR="00B50C04" w:rsidRPr="00E263D6">
        <w:t>no related body corporate of the provider currently has</w:t>
      </w:r>
      <w:r w:rsidR="008B61AD" w:rsidRPr="00E263D6">
        <w:t>:</w:t>
      </w:r>
    </w:p>
    <w:p w:rsidR="0079585C" w:rsidRPr="00E263D6" w:rsidRDefault="008B61AD" w:rsidP="008B61AD">
      <w:pPr>
        <w:pStyle w:val="paragraphsub"/>
      </w:pPr>
      <w:r w:rsidRPr="00E263D6">
        <w:tab/>
        <w:t>(i)</w:t>
      </w:r>
      <w:r w:rsidRPr="00E263D6">
        <w:tab/>
      </w:r>
      <w:r w:rsidR="0079585C" w:rsidRPr="00E263D6">
        <w:t xml:space="preserve">an exemption under section </w:t>
      </w:r>
      <w:r w:rsidR="00810CA6">
        <w:t>6</w:t>
      </w:r>
      <w:r w:rsidR="0079585C" w:rsidRPr="00E263D6">
        <w:t xml:space="preserve"> </w:t>
      </w:r>
      <w:r w:rsidR="00B50C04" w:rsidRPr="00E263D6">
        <w:t>for an eligible credit activit</w:t>
      </w:r>
      <w:r w:rsidRPr="00E263D6">
        <w:t>y</w:t>
      </w:r>
      <w:r w:rsidR="0079585C" w:rsidRPr="00E263D6">
        <w:t xml:space="preserve">; </w:t>
      </w:r>
      <w:r w:rsidRPr="00E263D6">
        <w:t>or</w:t>
      </w:r>
    </w:p>
    <w:p w:rsidR="008B61AD" w:rsidRPr="00E263D6" w:rsidRDefault="008B61AD" w:rsidP="008B61AD">
      <w:pPr>
        <w:pStyle w:val="paragraphsub"/>
      </w:pPr>
      <w:r w:rsidRPr="00E263D6">
        <w:tab/>
        <w:t>(ii)</w:t>
      </w:r>
      <w:r w:rsidRPr="00E263D6">
        <w:tab/>
        <w:t xml:space="preserve">an exemption under </w:t>
      </w:r>
      <w:r w:rsidR="00BD1588" w:rsidRPr="00E263D6">
        <w:t>section</w:t>
      </w:r>
      <w:r w:rsidR="00E263D6" w:rsidRPr="00E263D6">
        <w:t> </w:t>
      </w:r>
      <w:r w:rsidR="00BD1588" w:rsidRPr="00E263D6">
        <w:t xml:space="preserve">6 of </w:t>
      </w:r>
      <w:r w:rsidRPr="00E263D6">
        <w:t xml:space="preserve">the </w:t>
      </w:r>
      <w:r w:rsidR="00D7585A" w:rsidRPr="00D7585A">
        <w:rPr>
          <w:rFonts w:eastAsiaTheme="minorHAnsi"/>
          <w:i/>
        </w:rPr>
        <w:t>Corporations (FinTech Sandbox Australian Financial Services Licence Exemption) Regulations 2020</w:t>
      </w:r>
      <w:r w:rsidRPr="00E263D6">
        <w:rPr>
          <w:rFonts w:eastAsiaTheme="minorHAnsi"/>
        </w:rPr>
        <w:t>; and</w:t>
      </w:r>
    </w:p>
    <w:p w:rsidR="008B61AD" w:rsidRPr="00E263D6" w:rsidRDefault="00B929F4" w:rsidP="0079585C">
      <w:pPr>
        <w:pStyle w:val="paragraph"/>
      </w:pPr>
      <w:r w:rsidRPr="00E263D6">
        <w:tab/>
        <w:t>(e</w:t>
      </w:r>
      <w:r w:rsidR="0079585C" w:rsidRPr="00E263D6">
        <w:t>)</w:t>
      </w:r>
      <w:r w:rsidR="0079585C" w:rsidRPr="00E263D6">
        <w:tab/>
        <w:t xml:space="preserve">no related body corporate of the provider </w:t>
      </w:r>
      <w:r w:rsidR="0067602C" w:rsidRPr="00E263D6">
        <w:t>has lodged</w:t>
      </w:r>
      <w:r w:rsidR="0079585C" w:rsidRPr="00E263D6">
        <w:t xml:space="preserve"> with ASIC</w:t>
      </w:r>
      <w:r w:rsidR="008B61AD" w:rsidRPr="00E263D6">
        <w:t>:</w:t>
      </w:r>
    </w:p>
    <w:p w:rsidR="008B61AD" w:rsidRPr="00E263D6" w:rsidRDefault="008B61AD" w:rsidP="008B61AD">
      <w:pPr>
        <w:pStyle w:val="paragraphsub"/>
      </w:pPr>
      <w:r w:rsidRPr="00E263D6">
        <w:tab/>
        <w:t>(i)</w:t>
      </w:r>
      <w:r w:rsidRPr="00E263D6">
        <w:tab/>
      </w:r>
      <w:r w:rsidR="00CA6D2C" w:rsidRPr="00E263D6">
        <w:t>a notification</w:t>
      </w:r>
      <w:r w:rsidR="00B929F4" w:rsidRPr="00E263D6">
        <w:t xml:space="preserve"> under this instrument that includes the matters in </w:t>
      </w:r>
      <w:r w:rsidR="00E263D6" w:rsidRPr="00E263D6">
        <w:t>subsection (</w:t>
      </w:r>
      <w:r w:rsidR="00B929F4" w:rsidRPr="00E263D6">
        <w:t>2)</w:t>
      </w:r>
      <w:r w:rsidRPr="00E263D6">
        <w:t>; or</w:t>
      </w:r>
    </w:p>
    <w:p w:rsidR="008B61AD" w:rsidRPr="00E263D6" w:rsidRDefault="008B61AD" w:rsidP="008B61AD">
      <w:pPr>
        <w:pStyle w:val="paragraphsub"/>
        <w:rPr>
          <w:rFonts w:eastAsiaTheme="minorHAnsi"/>
        </w:rPr>
      </w:pPr>
      <w:r w:rsidRPr="00E263D6">
        <w:tab/>
        <w:t>(ii)</w:t>
      </w:r>
      <w:r w:rsidRPr="00E263D6">
        <w:tab/>
      </w:r>
      <w:r w:rsidR="00CA6D2C" w:rsidRPr="00E263D6">
        <w:t>a notification</w:t>
      </w:r>
      <w:r w:rsidR="00B929F4" w:rsidRPr="00E263D6">
        <w:t xml:space="preserve"> under </w:t>
      </w:r>
      <w:r w:rsidRPr="00E263D6">
        <w:t xml:space="preserve">the </w:t>
      </w:r>
      <w:r w:rsidR="00D7585A" w:rsidRPr="00D7585A">
        <w:rPr>
          <w:rFonts w:eastAsiaTheme="minorHAnsi"/>
          <w:i/>
        </w:rPr>
        <w:t>Corporations (FinTech Sandbox Australian Financial Services Licence Exemption) Regulations 2020</w:t>
      </w:r>
      <w:r w:rsidR="00D7585A">
        <w:rPr>
          <w:rFonts w:eastAsiaTheme="minorHAnsi"/>
        </w:rPr>
        <w:t xml:space="preserve"> </w:t>
      </w:r>
      <w:r w:rsidR="00B929F4" w:rsidRPr="00E263D6">
        <w:rPr>
          <w:rFonts w:eastAsiaTheme="minorHAnsi"/>
        </w:rPr>
        <w:t xml:space="preserve">that includes the matters in </w:t>
      </w:r>
      <w:r w:rsidR="00B929F4" w:rsidRPr="00E263D6">
        <w:t>subsection</w:t>
      </w:r>
      <w:r w:rsidR="00E263D6" w:rsidRPr="00E263D6">
        <w:t> </w:t>
      </w:r>
      <w:r w:rsidR="00344470">
        <w:t>16</w:t>
      </w:r>
      <w:r w:rsidR="00B929F4" w:rsidRPr="00E263D6">
        <w:t>(2) of that instrument</w:t>
      </w:r>
      <w:r w:rsidRPr="00E263D6">
        <w:rPr>
          <w:rFonts w:eastAsiaTheme="minorHAnsi"/>
        </w:rPr>
        <w:t>;</w:t>
      </w:r>
    </w:p>
    <w:p w:rsidR="0079585C" w:rsidRPr="00E263D6" w:rsidRDefault="008B61AD" w:rsidP="008B61AD">
      <w:pPr>
        <w:pStyle w:val="paragraph"/>
      </w:pPr>
      <w:r w:rsidRPr="00E263D6">
        <w:tab/>
      </w:r>
      <w:r w:rsidRPr="00E263D6">
        <w:tab/>
      </w:r>
      <w:r w:rsidR="0021322F" w:rsidRPr="00E263D6">
        <w:t>during the 30</w:t>
      </w:r>
      <w:r w:rsidR="006450CC">
        <w:noBreakHyphen/>
      </w:r>
      <w:r w:rsidR="0067602C" w:rsidRPr="00E263D6">
        <w:t xml:space="preserve">day period ending </w:t>
      </w:r>
      <w:r w:rsidR="0021322F" w:rsidRPr="00E263D6">
        <w:t>on the day</w:t>
      </w:r>
      <w:r w:rsidR="0079585C" w:rsidRPr="00E263D6">
        <w:t xml:space="preserve"> the </w:t>
      </w:r>
      <w:r w:rsidR="00CA6D2C" w:rsidRPr="00E263D6">
        <w:t>notification</w:t>
      </w:r>
      <w:r w:rsidR="00B929F4" w:rsidRPr="00E263D6">
        <w:t xml:space="preserve"> referred to in</w:t>
      </w:r>
      <w:r w:rsidR="0079585C" w:rsidRPr="00E263D6">
        <w:t xml:space="preserve"> </w:t>
      </w:r>
      <w:r w:rsidR="00E263D6" w:rsidRPr="00E263D6">
        <w:t>paragraph (</w:t>
      </w:r>
      <w:r w:rsidR="0079585C" w:rsidRPr="00E263D6">
        <w:t>a)</w:t>
      </w:r>
      <w:r w:rsidR="0067602C" w:rsidRPr="00E263D6">
        <w:t xml:space="preserve"> </w:t>
      </w:r>
      <w:r w:rsidR="00B929F4" w:rsidRPr="00E263D6">
        <w:t xml:space="preserve">of this subsection </w:t>
      </w:r>
      <w:r w:rsidR="0067602C" w:rsidRPr="00E263D6">
        <w:t>is lodged</w:t>
      </w:r>
      <w:r w:rsidR="00B929F4" w:rsidRPr="00E263D6">
        <w:t xml:space="preserve"> with ASIC</w:t>
      </w:r>
      <w:r w:rsidR="0079585C" w:rsidRPr="00E263D6">
        <w:t>.</w:t>
      </w:r>
    </w:p>
    <w:p w:rsidR="0079585C" w:rsidRPr="00E263D6" w:rsidRDefault="0079585C" w:rsidP="0079585C">
      <w:pPr>
        <w:pStyle w:val="notetext"/>
      </w:pPr>
      <w:r w:rsidRPr="00E263D6">
        <w:t>Note:</w:t>
      </w:r>
      <w:r w:rsidRPr="00E263D6">
        <w:tab/>
        <w:t>A consequence of this subsection is that only one member of a group of related bodies corporate can ever use the exemption to test credit activities at any one time.</w:t>
      </w:r>
    </w:p>
    <w:p w:rsidR="009D2E19" w:rsidRPr="00E263D6" w:rsidRDefault="009D2E19" w:rsidP="009D2E19">
      <w:pPr>
        <w:pStyle w:val="subsection"/>
      </w:pPr>
      <w:r w:rsidRPr="00E263D6">
        <w:tab/>
        <w:t>(2)</w:t>
      </w:r>
      <w:r w:rsidRPr="00E263D6">
        <w:tab/>
      </w:r>
      <w:r w:rsidR="00B929F4" w:rsidRPr="00E263D6">
        <w:t xml:space="preserve">The matters to include in the </w:t>
      </w:r>
      <w:r w:rsidR="00CA6D2C" w:rsidRPr="00E263D6">
        <w:t>notification</w:t>
      </w:r>
      <w:r w:rsidR="00B929F4" w:rsidRPr="00E263D6">
        <w:t xml:space="preserve"> are as follows:</w:t>
      </w:r>
    </w:p>
    <w:p w:rsidR="009D2E19" w:rsidRPr="00E263D6" w:rsidRDefault="003449D6" w:rsidP="009D2E19">
      <w:pPr>
        <w:pStyle w:val="paragraph"/>
      </w:pPr>
      <w:r>
        <w:tab/>
        <w:t>(a)</w:t>
      </w:r>
      <w:r>
        <w:tab/>
      </w:r>
      <w:r w:rsidR="009D2E19" w:rsidRPr="00E263D6">
        <w:t>the provider’s name, address and contact details;</w:t>
      </w:r>
    </w:p>
    <w:p w:rsidR="009D2E19" w:rsidRPr="00E263D6" w:rsidRDefault="003449D6" w:rsidP="009D2E19">
      <w:pPr>
        <w:pStyle w:val="paragraph"/>
      </w:pPr>
      <w:r>
        <w:tab/>
        <w:t>(b)</w:t>
      </w:r>
      <w:r>
        <w:tab/>
      </w:r>
      <w:r w:rsidR="009D2E19" w:rsidRPr="00E263D6">
        <w:t>the address of the provider’s website (if any);</w:t>
      </w:r>
    </w:p>
    <w:p w:rsidR="009D2E19" w:rsidRPr="00E263D6" w:rsidRDefault="003449D6" w:rsidP="003449D6">
      <w:pPr>
        <w:pStyle w:val="paragraph"/>
      </w:pPr>
      <w:r>
        <w:tab/>
        <w:t>(c)</w:t>
      </w:r>
      <w:r>
        <w:tab/>
      </w:r>
      <w:r w:rsidR="009D2E19" w:rsidRPr="00E263D6">
        <w:t>if th</w:t>
      </w:r>
      <w:r>
        <w:t>e provider is a natural person—</w:t>
      </w:r>
      <w:r w:rsidR="003C2771">
        <w:t>the person’s date of birth;</w:t>
      </w:r>
    </w:p>
    <w:p w:rsidR="009D2E19" w:rsidRPr="00E263D6" w:rsidRDefault="003449D6" w:rsidP="009D2E19">
      <w:pPr>
        <w:pStyle w:val="paragraph"/>
      </w:pPr>
      <w:r>
        <w:tab/>
        <w:t>(d)</w:t>
      </w:r>
      <w:r>
        <w:tab/>
      </w:r>
      <w:r w:rsidR="009D2E19" w:rsidRPr="00E263D6">
        <w:t>if the provider is a body corporate:</w:t>
      </w:r>
    </w:p>
    <w:p w:rsidR="009D2E19" w:rsidRPr="00E263D6" w:rsidRDefault="009D2E19" w:rsidP="009D2E19">
      <w:pPr>
        <w:pStyle w:val="paragraphsub"/>
      </w:pPr>
      <w:r w:rsidRPr="00E263D6">
        <w:tab/>
        <w:t>(i)</w:t>
      </w:r>
      <w:r w:rsidRPr="00E263D6">
        <w:tab/>
        <w:t xml:space="preserve">the provider’s ABN, ACN and ARBN, </w:t>
      </w:r>
      <w:r w:rsidR="00786377" w:rsidRPr="00E263D6">
        <w:t xml:space="preserve">(within the meaning of the </w:t>
      </w:r>
      <w:r w:rsidR="00786377" w:rsidRPr="00E263D6">
        <w:rPr>
          <w:i/>
        </w:rPr>
        <w:t>Corporations Act 2001</w:t>
      </w:r>
      <w:r w:rsidR="00786377" w:rsidRPr="00E263D6">
        <w:t xml:space="preserve">) </w:t>
      </w:r>
      <w:r w:rsidRPr="00E263D6">
        <w:t>if any; and</w:t>
      </w:r>
    </w:p>
    <w:p w:rsidR="009D2E19" w:rsidRPr="00E263D6" w:rsidRDefault="003449D6" w:rsidP="009D2E19">
      <w:pPr>
        <w:pStyle w:val="paragraphsub"/>
      </w:pPr>
      <w:r>
        <w:tab/>
        <w:t>(ii</w:t>
      </w:r>
      <w:r w:rsidR="009D2E19" w:rsidRPr="00E263D6">
        <w:t>)</w:t>
      </w:r>
      <w:r w:rsidR="009D2E19" w:rsidRPr="00E263D6">
        <w:tab/>
        <w:t>the name and contact details of a contact person who is a natural person who can be contacted in relation to the notice;</w:t>
      </w:r>
    </w:p>
    <w:p w:rsidR="009D2E19" w:rsidRPr="00E263D6" w:rsidRDefault="003449D6" w:rsidP="009D2E19">
      <w:pPr>
        <w:pStyle w:val="paragraph"/>
      </w:pPr>
      <w:r>
        <w:tab/>
        <w:t>(e)</w:t>
      </w:r>
      <w:r>
        <w:tab/>
      </w:r>
      <w:r w:rsidR="009D2E19" w:rsidRPr="00E263D6">
        <w:t>if the provider is:</w:t>
      </w:r>
    </w:p>
    <w:p w:rsidR="00786377" w:rsidRPr="00E263D6" w:rsidRDefault="00786377" w:rsidP="00786377">
      <w:pPr>
        <w:pStyle w:val="paragraphsub"/>
      </w:pPr>
      <w:r w:rsidRPr="00E263D6">
        <w:tab/>
        <w:t>(i)</w:t>
      </w:r>
      <w:r w:rsidRPr="00E263D6">
        <w:tab/>
        <w:t>a licensee; or</w:t>
      </w:r>
    </w:p>
    <w:p w:rsidR="00786377" w:rsidRPr="00E263D6" w:rsidRDefault="00786377" w:rsidP="00786377">
      <w:pPr>
        <w:pStyle w:val="paragraphsub"/>
      </w:pPr>
      <w:r w:rsidRPr="00E263D6">
        <w:tab/>
        <w:t>(ii)</w:t>
      </w:r>
      <w:r w:rsidRPr="00E263D6">
        <w:tab/>
        <w:t>a credit representative of a licensee; or</w:t>
      </w:r>
    </w:p>
    <w:p w:rsidR="00786377" w:rsidRPr="00E263D6" w:rsidRDefault="00786377" w:rsidP="00786377">
      <w:pPr>
        <w:pStyle w:val="paragraphsub"/>
      </w:pPr>
      <w:r w:rsidRPr="00E263D6">
        <w:tab/>
        <w:t>(iii)</w:t>
      </w:r>
      <w:r w:rsidRPr="00E263D6">
        <w:tab/>
        <w:t xml:space="preserve">a related body corporate of a person referred to in </w:t>
      </w:r>
      <w:r w:rsidR="00E263D6" w:rsidRPr="00E263D6">
        <w:t>subparagraph (</w:t>
      </w:r>
      <w:r w:rsidRPr="00E263D6">
        <w:t>i) or (ii);</w:t>
      </w:r>
    </w:p>
    <w:p w:rsidR="00786377" w:rsidRPr="00E263D6" w:rsidRDefault="00786377" w:rsidP="00786377">
      <w:pPr>
        <w:pStyle w:val="paragraph"/>
      </w:pPr>
      <w:r w:rsidRPr="00E263D6">
        <w:tab/>
      </w:r>
      <w:r w:rsidRPr="00E263D6">
        <w:tab/>
        <w:t>that licensee’s Australian credit licence number;</w:t>
      </w:r>
    </w:p>
    <w:p w:rsidR="009D2E19" w:rsidRPr="00E263D6" w:rsidRDefault="003449D6" w:rsidP="009D2E19">
      <w:pPr>
        <w:pStyle w:val="paragraph"/>
      </w:pPr>
      <w:r>
        <w:tab/>
        <w:t>(f)</w:t>
      </w:r>
      <w:r>
        <w:tab/>
      </w:r>
      <w:r w:rsidR="009D2E19" w:rsidRPr="00E263D6">
        <w:t xml:space="preserve">a description of </w:t>
      </w:r>
      <w:r w:rsidR="00061DA8" w:rsidRPr="00E263D6">
        <w:t xml:space="preserve">each </w:t>
      </w:r>
      <w:r w:rsidR="008F6AB5" w:rsidRPr="00E263D6">
        <w:t>eligible credit activit</w:t>
      </w:r>
      <w:r w:rsidR="00061DA8" w:rsidRPr="00E263D6">
        <w:t>y</w:t>
      </w:r>
      <w:r w:rsidR="009D2E19" w:rsidRPr="00E263D6">
        <w:t xml:space="preserve"> </w:t>
      </w:r>
      <w:r w:rsidR="00061DA8" w:rsidRPr="00E263D6">
        <w:t>for which</w:t>
      </w:r>
      <w:r w:rsidR="009D2E19" w:rsidRPr="00E263D6">
        <w:t xml:space="preserve"> the provider</w:t>
      </w:r>
      <w:r w:rsidR="00061DA8" w:rsidRPr="00E263D6">
        <w:t xml:space="preserve"> is </w:t>
      </w:r>
      <w:r w:rsidR="009D2E19" w:rsidRPr="00E263D6">
        <w:t>propos</w:t>
      </w:r>
      <w:r w:rsidR="00061DA8" w:rsidRPr="00E263D6">
        <w:t>ing to use</w:t>
      </w:r>
      <w:r w:rsidR="009D2E19" w:rsidRPr="00E263D6">
        <w:t xml:space="preserve"> the exemption under section </w:t>
      </w:r>
      <w:r w:rsidR="00810CA6">
        <w:t>6</w:t>
      </w:r>
      <w:r w:rsidR="009D2E19" w:rsidRPr="00E263D6">
        <w:t>;</w:t>
      </w:r>
    </w:p>
    <w:p w:rsidR="00A2007E" w:rsidRPr="00E263D6" w:rsidRDefault="003449D6" w:rsidP="00A2007E">
      <w:pPr>
        <w:pStyle w:val="paragraph"/>
      </w:pPr>
      <w:r>
        <w:tab/>
        <w:t>(g)</w:t>
      </w:r>
      <w:r>
        <w:tab/>
      </w:r>
      <w:r w:rsidR="00A2007E" w:rsidRPr="00E263D6">
        <w:t xml:space="preserve">a justification of why exempting each eligible credit activity covered by </w:t>
      </w:r>
      <w:r w:rsidR="00E263D6" w:rsidRPr="00E263D6">
        <w:t>paragraph (</w:t>
      </w:r>
      <w:r w:rsidR="00A2007E" w:rsidRPr="00E263D6">
        <w:t>f) will result, or be likely to result, in a benefit to the public that will outweigh the detriment to the public that will result, or be likely to result, from exempting that credit activity;</w:t>
      </w:r>
    </w:p>
    <w:p w:rsidR="00D750D5" w:rsidRPr="00E263D6" w:rsidRDefault="003449D6" w:rsidP="00D750D5">
      <w:pPr>
        <w:pStyle w:val="paragraph"/>
      </w:pPr>
      <w:r>
        <w:tab/>
        <w:t>(h)</w:t>
      </w:r>
      <w:r>
        <w:tab/>
      </w:r>
      <w:r w:rsidR="00D750D5" w:rsidRPr="00E263D6">
        <w:t xml:space="preserve">a justification of why each eligible credit activity covered by </w:t>
      </w:r>
      <w:r w:rsidR="00E263D6" w:rsidRPr="00E263D6">
        <w:t>paragraph (</w:t>
      </w:r>
      <w:r w:rsidR="00D750D5" w:rsidRPr="00E263D6">
        <w:t>f):</w:t>
      </w:r>
    </w:p>
    <w:p w:rsidR="00D750D5" w:rsidRPr="00E263D6" w:rsidRDefault="00D750D5" w:rsidP="00D750D5">
      <w:pPr>
        <w:pStyle w:val="paragraphsub"/>
      </w:pPr>
      <w:r w:rsidRPr="00E263D6">
        <w:rPr>
          <w:szCs w:val="22"/>
        </w:rPr>
        <w:tab/>
        <w:t>(i)</w:t>
      </w:r>
      <w:r w:rsidRPr="00E263D6">
        <w:rPr>
          <w:szCs w:val="22"/>
        </w:rPr>
        <w:tab/>
        <w:t>is new; or</w:t>
      </w:r>
    </w:p>
    <w:p w:rsidR="00D750D5" w:rsidRPr="00E263D6" w:rsidRDefault="00D750D5" w:rsidP="00D750D5">
      <w:pPr>
        <w:pStyle w:val="paragraphsub"/>
      </w:pPr>
      <w:r w:rsidRPr="00E263D6">
        <w:rPr>
          <w:szCs w:val="22"/>
        </w:rPr>
        <w:tab/>
        <w:t>(ii)</w:t>
      </w:r>
      <w:r w:rsidRPr="00E263D6">
        <w:rPr>
          <w:szCs w:val="22"/>
        </w:rPr>
        <w:tab/>
        <w:t xml:space="preserve">is a new adaptation, or new improvement, of another </w:t>
      </w:r>
      <w:r w:rsidRPr="00E263D6">
        <w:t>credit activity</w:t>
      </w:r>
      <w:r w:rsidRPr="00E263D6">
        <w:rPr>
          <w:szCs w:val="22"/>
        </w:rPr>
        <w:t>;</w:t>
      </w:r>
    </w:p>
    <w:p w:rsidR="009D2E19" w:rsidRPr="00E263D6" w:rsidRDefault="003449D6" w:rsidP="009D2E19">
      <w:pPr>
        <w:pStyle w:val="paragraph"/>
      </w:pPr>
      <w:r>
        <w:tab/>
        <w:t>(i)</w:t>
      </w:r>
      <w:r>
        <w:tab/>
      </w:r>
      <w:r w:rsidR="009D2E19" w:rsidRPr="00E263D6">
        <w:t>the name of any person (including any related body corporate of the provider), other than an employee or director:</w:t>
      </w:r>
    </w:p>
    <w:p w:rsidR="009D2E19" w:rsidRPr="00E263D6" w:rsidRDefault="009D2E19" w:rsidP="009D2E19">
      <w:pPr>
        <w:pStyle w:val="paragraphsub"/>
      </w:pPr>
      <w:r w:rsidRPr="00E263D6">
        <w:tab/>
        <w:t>(i)</w:t>
      </w:r>
      <w:r w:rsidRPr="00E263D6">
        <w:tab/>
        <w:t>of the provider; or</w:t>
      </w:r>
    </w:p>
    <w:p w:rsidR="009D2E19" w:rsidRPr="00E263D6" w:rsidRDefault="009D2E19" w:rsidP="009D2E19">
      <w:pPr>
        <w:pStyle w:val="paragraphsub"/>
      </w:pPr>
      <w:r w:rsidRPr="00E263D6">
        <w:tab/>
        <w:t>(ii)</w:t>
      </w:r>
      <w:r w:rsidRPr="00E263D6">
        <w:tab/>
        <w:t>of any related body corporate of the provider;</w:t>
      </w:r>
    </w:p>
    <w:p w:rsidR="009D2E19" w:rsidRPr="00E263D6" w:rsidRDefault="009D2E19" w:rsidP="009D2E19">
      <w:pPr>
        <w:pStyle w:val="paragraph"/>
      </w:pPr>
      <w:r w:rsidRPr="00E263D6">
        <w:tab/>
      </w:r>
      <w:r w:rsidRPr="00E263D6">
        <w:tab/>
        <w:t xml:space="preserve">whose role includes being responsible for making significant decisions about the ongoing </w:t>
      </w:r>
      <w:r w:rsidR="00072E75" w:rsidRPr="00E263D6">
        <w:t>engaging in</w:t>
      </w:r>
      <w:r w:rsidRPr="00E263D6">
        <w:t xml:space="preserve"> of </w:t>
      </w:r>
      <w:r w:rsidR="00061DA8" w:rsidRPr="00E263D6">
        <w:t>each</w:t>
      </w:r>
      <w:r w:rsidRPr="00E263D6">
        <w:t xml:space="preserve"> </w:t>
      </w:r>
      <w:r w:rsidR="008F6AB5" w:rsidRPr="00E263D6">
        <w:t xml:space="preserve">eligible </w:t>
      </w:r>
      <w:r w:rsidR="00FC0E73" w:rsidRPr="00E263D6">
        <w:t>credit activit</w:t>
      </w:r>
      <w:r w:rsidR="00061DA8" w:rsidRPr="00E263D6">
        <w:t>y</w:t>
      </w:r>
      <w:r w:rsidRPr="00E263D6">
        <w:t xml:space="preserve"> covered by </w:t>
      </w:r>
      <w:r w:rsidR="00E263D6" w:rsidRPr="00E263D6">
        <w:t>paragraph (</w:t>
      </w:r>
      <w:r w:rsidRPr="00E263D6">
        <w:t>f), and a description of that role;</w:t>
      </w:r>
    </w:p>
    <w:p w:rsidR="00207023" w:rsidRDefault="003449D6" w:rsidP="00207023">
      <w:pPr>
        <w:pStyle w:val="paragraph"/>
      </w:pPr>
      <w:r>
        <w:tab/>
        <w:t>(j)</w:t>
      </w:r>
      <w:r>
        <w:tab/>
      </w:r>
      <w:r w:rsidR="00207023">
        <w:t xml:space="preserve">if </w:t>
      </w:r>
      <w:r w:rsidR="00344470">
        <w:t>the assumption were made</w:t>
      </w:r>
      <w:r w:rsidR="00207023">
        <w:t xml:space="preserve"> that </w:t>
      </w:r>
      <w:r w:rsidR="00207023" w:rsidRPr="001E174A">
        <w:t xml:space="preserve">each eligible </w:t>
      </w:r>
      <w:r w:rsidR="00207023">
        <w:t>credit activity</w:t>
      </w:r>
      <w:r w:rsidR="00207023" w:rsidRPr="001E174A">
        <w:t xml:space="preserve"> covered by paragraph (</w:t>
      </w:r>
      <w:r w:rsidR="00207023">
        <w:t xml:space="preserve">f) </w:t>
      </w:r>
      <w:r w:rsidR="00344470">
        <w:t>is</w:t>
      </w:r>
      <w:r w:rsidR="00207023">
        <w:t xml:space="preserve"> covered by a licence—information for the purposes of ASIC making a decision about whether </w:t>
      </w:r>
      <w:r w:rsidR="00207023" w:rsidRPr="00902E5A">
        <w:t>the requiremen</w:t>
      </w:r>
      <w:r w:rsidR="00207023">
        <w:t>t in section 37A</w:t>
      </w:r>
      <w:r w:rsidR="00207023" w:rsidRPr="00902E5A">
        <w:t xml:space="preserve"> </w:t>
      </w:r>
      <w:r w:rsidR="00207023">
        <w:t xml:space="preserve">of the Act </w:t>
      </w:r>
      <w:r w:rsidR="003C2771" w:rsidRPr="00902E5A">
        <w:t>(</w:t>
      </w:r>
      <w:r w:rsidR="003C2771">
        <w:t xml:space="preserve">about the </w:t>
      </w:r>
      <w:r w:rsidR="003C2771" w:rsidRPr="00902E5A">
        <w:t xml:space="preserve">fit and proper person test) </w:t>
      </w:r>
      <w:r w:rsidR="00207023">
        <w:t>would</w:t>
      </w:r>
      <w:r w:rsidR="00207023" w:rsidRPr="00902E5A">
        <w:t xml:space="preserve"> </w:t>
      </w:r>
      <w:r w:rsidR="00207023">
        <w:t xml:space="preserve">be </w:t>
      </w:r>
      <w:r w:rsidR="00207023" w:rsidRPr="00902E5A">
        <w:t xml:space="preserve">satisfied in relation to the </w:t>
      </w:r>
      <w:r w:rsidR="00207023">
        <w:t>provider</w:t>
      </w:r>
      <w:r w:rsidR="00207023" w:rsidRPr="00902E5A">
        <w:t xml:space="preserve"> and the </w:t>
      </w:r>
      <w:r w:rsidR="00207023">
        <w:t>licence;</w:t>
      </w:r>
    </w:p>
    <w:p w:rsidR="009D2E19" w:rsidRPr="00E263D6" w:rsidRDefault="003449D6" w:rsidP="009D2E19">
      <w:pPr>
        <w:pStyle w:val="paragraph"/>
      </w:pPr>
      <w:r>
        <w:tab/>
        <w:t>(k)</w:t>
      </w:r>
      <w:r>
        <w:tab/>
      </w:r>
      <w:r w:rsidR="009D2E19" w:rsidRPr="00E263D6">
        <w:t xml:space="preserve">a description of the procedures, memberships and arrangements by which the provider will meet the condition in section </w:t>
      </w:r>
      <w:r w:rsidR="00810CA6">
        <w:t>16</w:t>
      </w:r>
      <w:r w:rsidR="009D2E19" w:rsidRPr="00E263D6">
        <w:t xml:space="preserve"> (about dispute resolution</w:t>
      </w:r>
      <w:bookmarkStart w:id="29" w:name="BK_S3P10L24C74"/>
      <w:bookmarkEnd w:id="29"/>
      <w:r w:rsidR="009D2E19" w:rsidRPr="00E263D6">
        <w:t xml:space="preserve"> and compensation) for </w:t>
      </w:r>
      <w:r w:rsidR="00061DA8" w:rsidRPr="00E263D6">
        <w:t>each</w:t>
      </w:r>
      <w:r w:rsidR="009D2E19" w:rsidRPr="00E263D6">
        <w:t xml:space="preserve"> </w:t>
      </w:r>
      <w:r w:rsidR="008F6AB5" w:rsidRPr="00E263D6">
        <w:t xml:space="preserve">eligible </w:t>
      </w:r>
      <w:r w:rsidR="00FC0E73" w:rsidRPr="00E263D6">
        <w:t>credit activit</w:t>
      </w:r>
      <w:r w:rsidR="00061DA8" w:rsidRPr="00E263D6">
        <w:t>y</w:t>
      </w:r>
      <w:r w:rsidR="009D2E19" w:rsidRPr="00E263D6">
        <w:t xml:space="preserve"> covered by </w:t>
      </w:r>
      <w:r w:rsidR="00E263D6" w:rsidRPr="00E263D6">
        <w:t>paragraph (</w:t>
      </w:r>
      <w:r w:rsidR="000A3B03" w:rsidRPr="00E263D6">
        <w:t>f).</w:t>
      </w:r>
    </w:p>
    <w:p w:rsidR="00061DA8" w:rsidRPr="00E263D6" w:rsidRDefault="00061DA8" w:rsidP="00061DA8">
      <w:pPr>
        <w:pStyle w:val="notetext"/>
      </w:pPr>
      <w:r w:rsidRPr="00E263D6">
        <w:t>Note</w:t>
      </w:r>
      <w:r w:rsidR="00207023">
        <w:t xml:space="preserve"> 1</w:t>
      </w:r>
      <w:r w:rsidRPr="00E263D6">
        <w:t>:</w:t>
      </w:r>
      <w:r w:rsidRPr="00E263D6">
        <w:tab/>
        <w:t xml:space="preserve">The same </w:t>
      </w:r>
      <w:r w:rsidR="00CA6D2C" w:rsidRPr="00E263D6">
        <w:t>notification</w:t>
      </w:r>
      <w:r w:rsidRPr="00E263D6">
        <w:t xml:space="preserve"> may specify 2 eligible credit activities. If it does, each of them will be the subject of a separate exemption under section </w:t>
      </w:r>
      <w:r w:rsidR="00810CA6">
        <w:t>6</w:t>
      </w:r>
      <w:r w:rsidRPr="00E263D6">
        <w:t xml:space="preserve"> (assuming the other eligibility criteria are satisfied).</w:t>
      </w:r>
    </w:p>
    <w:p w:rsidR="003449D6" w:rsidRDefault="003449D6" w:rsidP="00207023">
      <w:pPr>
        <w:pStyle w:val="notetext"/>
      </w:pPr>
      <w:r>
        <w:t>Note 2:</w:t>
      </w:r>
      <w:r>
        <w:tab/>
      </w:r>
      <w:r w:rsidR="006005B7">
        <w:t>Paragraph (</w:t>
      </w:r>
      <w:r>
        <w:t xml:space="preserve">j) is relevant for decisions by ASIC under paragraph </w:t>
      </w:r>
      <w:r w:rsidR="00810CA6">
        <w:t>8</w:t>
      </w:r>
      <w:r>
        <w:t>(1)(e).</w:t>
      </w:r>
    </w:p>
    <w:p w:rsidR="00207023" w:rsidRPr="001E174A" w:rsidRDefault="003449D6" w:rsidP="00207023">
      <w:pPr>
        <w:pStyle w:val="notetext"/>
      </w:pPr>
      <w:r>
        <w:t>Note 3</w:t>
      </w:r>
      <w:r w:rsidR="00207023">
        <w:t>:</w:t>
      </w:r>
      <w:r w:rsidR="00207023">
        <w:tab/>
        <w:t xml:space="preserve">Since paragraph </w:t>
      </w:r>
      <w:r w:rsidR="00810CA6">
        <w:t>6</w:t>
      </w:r>
      <w:r w:rsidR="00207023">
        <w:t xml:space="preserve">(b) requires the notification to be lodged with ASIC in the approved form, the notification must include any information, </w:t>
      </w:r>
      <w:r w:rsidR="00207023" w:rsidRPr="009E08E3">
        <w:t>statements, explanations or other matters required by the form</w:t>
      </w:r>
      <w:r w:rsidR="00207023">
        <w:t xml:space="preserve"> (see </w:t>
      </w:r>
      <w:r w:rsidR="006005B7">
        <w:t>section 2</w:t>
      </w:r>
      <w:r w:rsidR="00207023">
        <w:t>17 of the Act).</w:t>
      </w:r>
    </w:p>
    <w:p w:rsidR="009D2E19" w:rsidRPr="00E263D6" w:rsidRDefault="009D2E19" w:rsidP="009D2E19">
      <w:pPr>
        <w:pStyle w:val="ActHead2"/>
        <w:pageBreakBefore/>
      </w:pPr>
      <w:bookmarkStart w:id="30" w:name="f_Check_Lines_above"/>
      <w:bookmarkStart w:id="31" w:name="_Toc38526964"/>
      <w:bookmarkEnd w:id="30"/>
      <w:r w:rsidRPr="005F7FAE">
        <w:rPr>
          <w:rStyle w:val="CharPartNo"/>
        </w:rPr>
        <w:t>Part</w:t>
      </w:r>
      <w:r w:rsidR="00E263D6" w:rsidRPr="005F7FAE">
        <w:rPr>
          <w:rStyle w:val="CharPartNo"/>
        </w:rPr>
        <w:t> </w:t>
      </w:r>
      <w:r w:rsidRPr="005F7FAE">
        <w:rPr>
          <w:rStyle w:val="CharPartNo"/>
        </w:rPr>
        <w:t>5</w:t>
      </w:r>
      <w:r w:rsidRPr="00E263D6">
        <w:t>—</w:t>
      </w:r>
      <w:r w:rsidRPr="005F7FAE">
        <w:rPr>
          <w:rStyle w:val="CharPartText"/>
        </w:rPr>
        <w:t>Conditions for the exemption</w:t>
      </w:r>
      <w:bookmarkEnd w:id="31"/>
    </w:p>
    <w:p w:rsidR="009D2E19" w:rsidRPr="005F7FAE" w:rsidRDefault="009D2E19" w:rsidP="009D2E19">
      <w:pPr>
        <w:pStyle w:val="Header"/>
      </w:pPr>
      <w:r w:rsidRPr="005F7FAE">
        <w:rPr>
          <w:rStyle w:val="CharDivNo"/>
        </w:rPr>
        <w:t xml:space="preserve"> </w:t>
      </w:r>
      <w:r w:rsidRPr="005F7FAE">
        <w:rPr>
          <w:rStyle w:val="CharDivText"/>
        </w:rPr>
        <w:t xml:space="preserve"> </w:t>
      </w:r>
    </w:p>
    <w:p w:rsidR="009D2E19" w:rsidRPr="00E263D6" w:rsidRDefault="00810CA6" w:rsidP="009D2E19">
      <w:pPr>
        <w:pStyle w:val="ActHead5"/>
      </w:pPr>
      <w:bookmarkStart w:id="32" w:name="_Toc38526965"/>
      <w:r w:rsidRPr="005F7FAE">
        <w:rPr>
          <w:rStyle w:val="CharSectno"/>
        </w:rPr>
        <w:t>14</w:t>
      </w:r>
      <w:r w:rsidR="009D2E19" w:rsidRPr="00E263D6">
        <w:t xml:space="preserve">  Condition—notifying all </w:t>
      </w:r>
      <w:r w:rsidR="0022715D" w:rsidRPr="00E263D6">
        <w:t>consumers</w:t>
      </w:r>
      <w:r w:rsidR="009D2E19" w:rsidRPr="00E263D6">
        <w:t xml:space="preserve"> before </w:t>
      </w:r>
      <w:r w:rsidR="0022715D" w:rsidRPr="00E263D6">
        <w:t>engaging in</w:t>
      </w:r>
      <w:r w:rsidR="009D2E19" w:rsidRPr="00E263D6">
        <w:t xml:space="preserve"> </w:t>
      </w:r>
      <w:r w:rsidR="008E6F57" w:rsidRPr="00E263D6">
        <w:t>an exempt</w:t>
      </w:r>
      <w:r w:rsidR="009D2E19" w:rsidRPr="00E263D6">
        <w:t xml:space="preserve"> </w:t>
      </w:r>
      <w:r w:rsidR="0022715D" w:rsidRPr="00E263D6">
        <w:t>credit activity</w:t>
      </w:r>
      <w:bookmarkEnd w:id="32"/>
    </w:p>
    <w:p w:rsidR="009D2E19" w:rsidRPr="00E263D6" w:rsidRDefault="009D2E19" w:rsidP="009D2E19">
      <w:pPr>
        <w:pStyle w:val="subsection"/>
      </w:pPr>
      <w:r w:rsidRPr="00E263D6">
        <w:tab/>
      </w:r>
      <w:r w:rsidRPr="00E263D6">
        <w:tab/>
        <w:t>The condition in this section is met for a</w:t>
      </w:r>
      <w:r w:rsidR="00061DA8" w:rsidRPr="00E263D6">
        <w:t>n eligible</w:t>
      </w:r>
      <w:r w:rsidRPr="00E263D6">
        <w:t xml:space="preserve"> </w:t>
      </w:r>
      <w:r w:rsidR="000E4D91" w:rsidRPr="00E263D6">
        <w:t>credit activity</w:t>
      </w:r>
      <w:r w:rsidRPr="00E263D6">
        <w:t xml:space="preserve"> if, before </w:t>
      </w:r>
      <w:r w:rsidR="000E4D91" w:rsidRPr="00E263D6">
        <w:t>engaging in the credit activity with a consumer</w:t>
      </w:r>
      <w:r w:rsidRPr="00E263D6">
        <w:t xml:space="preserve">, the provider clearly and prominently discloses to the </w:t>
      </w:r>
      <w:r w:rsidR="000E4D91" w:rsidRPr="00E263D6">
        <w:t>consumer</w:t>
      </w:r>
      <w:r w:rsidRPr="00E263D6">
        <w:t xml:space="preserve"> that:</w:t>
      </w:r>
    </w:p>
    <w:p w:rsidR="000E4D91" w:rsidRPr="00E263D6" w:rsidRDefault="000E4D91" w:rsidP="000E4D91">
      <w:pPr>
        <w:pStyle w:val="paragraph"/>
      </w:pPr>
      <w:r w:rsidRPr="00E263D6">
        <w:tab/>
        <w:t>(a)</w:t>
      </w:r>
      <w:r w:rsidRPr="00E263D6">
        <w:tab/>
        <w:t>the provider is not authorised by an Australian credit licence to engage in the credit activity; and</w:t>
      </w:r>
    </w:p>
    <w:p w:rsidR="000E4D91" w:rsidRPr="00E263D6" w:rsidRDefault="000E4D91" w:rsidP="000E4D91">
      <w:pPr>
        <w:pStyle w:val="paragraph"/>
      </w:pPr>
      <w:r w:rsidRPr="00E263D6">
        <w:tab/>
        <w:t>(b)</w:t>
      </w:r>
      <w:r w:rsidRPr="00E263D6">
        <w:tab/>
        <w:t>the provider is not a credit representative of a licensee for engaging in the credit activity; and</w:t>
      </w:r>
    </w:p>
    <w:p w:rsidR="009D2E19" w:rsidRPr="00E263D6" w:rsidRDefault="009D2E19" w:rsidP="009D2E19">
      <w:pPr>
        <w:pStyle w:val="paragraph"/>
      </w:pPr>
      <w:r w:rsidRPr="00E263D6">
        <w:tab/>
        <w:t>(c)</w:t>
      </w:r>
      <w:r w:rsidRPr="00E263D6">
        <w:tab/>
        <w:t xml:space="preserve">the </w:t>
      </w:r>
      <w:r w:rsidR="00674CD2" w:rsidRPr="00E263D6">
        <w:t>credit activity</w:t>
      </w:r>
      <w:r w:rsidRPr="00E263D6">
        <w:t xml:space="preserve"> is being provided under an exemption provided under the </w:t>
      </w:r>
      <w:r w:rsidR="00D7585A" w:rsidRPr="00D7585A">
        <w:rPr>
          <w:rFonts w:eastAsiaTheme="minorHAnsi"/>
          <w:i/>
        </w:rPr>
        <w:t>National Consumer Credit Protection (FinTech Sandbox Australian Credit Licence Exemption) Regulations 2020</w:t>
      </w:r>
      <w:r w:rsidRPr="00E263D6">
        <w:t>; and</w:t>
      </w:r>
    </w:p>
    <w:p w:rsidR="000E4D91" w:rsidRPr="00E263D6" w:rsidRDefault="000E4D91" w:rsidP="000E4D91">
      <w:pPr>
        <w:pStyle w:val="paragraph"/>
      </w:pPr>
      <w:r w:rsidRPr="00E263D6">
        <w:tab/>
        <w:t>(d)</w:t>
      </w:r>
      <w:r w:rsidRPr="00E263D6">
        <w:tab/>
        <w:t>some of the normal protections associated with receiving credit activities or credit services from a licensee will not apply; and</w:t>
      </w:r>
    </w:p>
    <w:p w:rsidR="009D2E19" w:rsidRPr="00E263D6" w:rsidRDefault="009D2E19" w:rsidP="009D2E19">
      <w:pPr>
        <w:pStyle w:val="paragraph"/>
      </w:pPr>
      <w:r w:rsidRPr="00E263D6">
        <w:tab/>
        <w:t>(e)</w:t>
      </w:r>
      <w:r w:rsidRPr="00E263D6">
        <w:tab/>
        <w:t xml:space="preserve">the provider will notify the </w:t>
      </w:r>
      <w:r w:rsidR="000E4D91" w:rsidRPr="00E263D6">
        <w:t>consumer</w:t>
      </w:r>
      <w:r w:rsidRPr="00E263D6">
        <w:t xml:space="preserve"> in writing if any of the events referred to in paragraph </w:t>
      </w:r>
      <w:r w:rsidR="00810CA6">
        <w:t>15</w:t>
      </w:r>
      <w:r w:rsidR="009A4CA7" w:rsidRPr="00E263D6">
        <w:t>(a</w:t>
      </w:r>
      <w:r w:rsidRPr="00E263D6">
        <w:t>) (which the provider must list) happens.</w:t>
      </w:r>
    </w:p>
    <w:p w:rsidR="009D2E19" w:rsidRPr="00E263D6" w:rsidRDefault="00810CA6" w:rsidP="009D2E19">
      <w:pPr>
        <w:pStyle w:val="ActHead5"/>
      </w:pPr>
      <w:bookmarkStart w:id="33" w:name="_Toc38526966"/>
      <w:r w:rsidRPr="005F7FAE">
        <w:rPr>
          <w:rStyle w:val="CharSectno"/>
        </w:rPr>
        <w:t>15</w:t>
      </w:r>
      <w:r w:rsidR="009D2E19" w:rsidRPr="00E263D6">
        <w:t xml:space="preserve">  Condition—notifying </w:t>
      </w:r>
      <w:r w:rsidR="00980D0F" w:rsidRPr="00E263D6">
        <w:t>consumers</w:t>
      </w:r>
      <w:r w:rsidR="009D2E19" w:rsidRPr="00E263D6">
        <w:t xml:space="preserve"> while </w:t>
      </w:r>
      <w:r w:rsidR="00980D0F" w:rsidRPr="00E263D6">
        <w:t xml:space="preserve">engaging in </w:t>
      </w:r>
      <w:r w:rsidR="008E6F57" w:rsidRPr="00E263D6">
        <w:t xml:space="preserve">an exempt </w:t>
      </w:r>
      <w:r w:rsidR="00980D0F" w:rsidRPr="00E263D6">
        <w:t>credit activity</w:t>
      </w:r>
      <w:bookmarkEnd w:id="33"/>
    </w:p>
    <w:p w:rsidR="009A4CA7" w:rsidRPr="00E263D6" w:rsidRDefault="009D2E19" w:rsidP="009A4CA7">
      <w:pPr>
        <w:pStyle w:val="subsection"/>
      </w:pPr>
      <w:r w:rsidRPr="00E263D6">
        <w:tab/>
      </w:r>
      <w:r w:rsidRPr="00E263D6">
        <w:tab/>
        <w:t>The condition in this section is met for a</w:t>
      </w:r>
      <w:r w:rsidR="00061DA8" w:rsidRPr="00E263D6">
        <w:t>n eligible</w:t>
      </w:r>
      <w:r w:rsidRPr="00E263D6">
        <w:t xml:space="preserve"> </w:t>
      </w:r>
      <w:r w:rsidR="00980D0F" w:rsidRPr="00E263D6">
        <w:t>credit activity</w:t>
      </w:r>
      <w:r w:rsidR="009A4CA7" w:rsidRPr="00E263D6">
        <w:t xml:space="preserve"> if, when </w:t>
      </w:r>
      <w:r w:rsidR="00980D0F" w:rsidRPr="00E263D6">
        <w:t>engaging in the credit activity with one or more consumers</w:t>
      </w:r>
      <w:r w:rsidR="009A4CA7" w:rsidRPr="00E263D6">
        <w:t>, t</w:t>
      </w:r>
      <w:r w:rsidR="00980D0F" w:rsidRPr="00E263D6">
        <w:t>he provider</w:t>
      </w:r>
      <w:r w:rsidR="009A4CA7" w:rsidRPr="00E263D6">
        <w:t>:</w:t>
      </w:r>
    </w:p>
    <w:p w:rsidR="00980D0F" w:rsidRPr="00E263D6" w:rsidRDefault="009A4CA7" w:rsidP="009A4CA7">
      <w:pPr>
        <w:pStyle w:val="paragraph"/>
      </w:pPr>
      <w:r w:rsidRPr="00E263D6">
        <w:tab/>
        <w:t>(a)</w:t>
      </w:r>
      <w:r w:rsidRPr="00E263D6">
        <w:tab/>
      </w:r>
      <w:r w:rsidR="00980D0F" w:rsidRPr="00E263D6">
        <w:t>notifies each of</w:t>
      </w:r>
      <w:r w:rsidR="001A77FC" w:rsidRPr="00E263D6">
        <w:t xml:space="preserve"> those consumers in writing</w:t>
      </w:r>
      <w:r w:rsidR="00980D0F" w:rsidRPr="00E263D6">
        <w:t xml:space="preserve"> within 10 business days after </w:t>
      </w:r>
      <w:r w:rsidR="001A77FC" w:rsidRPr="00E263D6">
        <w:t xml:space="preserve">the happening of </w:t>
      </w:r>
      <w:r w:rsidR="00980D0F" w:rsidRPr="00E263D6">
        <w:t>any of the following events:</w:t>
      </w:r>
    </w:p>
    <w:p w:rsidR="00980D0F" w:rsidRPr="00E263D6" w:rsidRDefault="00980D0F" w:rsidP="00980D0F">
      <w:pPr>
        <w:pStyle w:val="paragraphsub"/>
      </w:pPr>
      <w:r w:rsidRPr="00E263D6">
        <w:tab/>
        <w:t>(i)</w:t>
      </w:r>
      <w:r w:rsidRPr="00E263D6">
        <w:tab/>
        <w:t>the provider has ceased to engage in credit activities;</w:t>
      </w:r>
    </w:p>
    <w:p w:rsidR="00980D0F" w:rsidRPr="00E263D6" w:rsidRDefault="00980D0F" w:rsidP="00980D0F">
      <w:pPr>
        <w:pStyle w:val="paragraphsub"/>
      </w:pPr>
      <w:r w:rsidRPr="00E263D6">
        <w:tab/>
        <w:t>(ii)</w:t>
      </w:r>
      <w:r w:rsidRPr="00E263D6">
        <w:tab/>
        <w:t>the provider has become a Chapter</w:t>
      </w:r>
      <w:r w:rsidR="00E263D6" w:rsidRPr="00E263D6">
        <w:t> </w:t>
      </w:r>
      <w:r w:rsidRPr="00E263D6">
        <w:t>5 body corporate, or under a foreign law has started to be in a similar position to a Chapter</w:t>
      </w:r>
      <w:r w:rsidR="00E263D6" w:rsidRPr="00E263D6">
        <w:t> </w:t>
      </w:r>
      <w:r w:rsidRPr="00E263D6">
        <w:t>5 body corporate;</w:t>
      </w:r>
    </w:p>
    <w:p w:rsidR="00980D0F" w:rsidRPr="00E263D6" w:rsidRDefault="00980D0F" w:rsidP="00980D0F">
      <w:pPr>
        <w:pStyle w:val="paragraphsub"/>
      </w:pPr>
      <w:r w:rsidRPr="00E263D6">
        <w:tab/>
        <w:t>(iii)</w:t>
      </w:r>
      <w:r w:rsidRPr="00E263D6">
        <w:tab/>
        <w:t>the provider has become bankrupt, or has applied to take the benefit of any law for the relief of bankrupt or insolvent debtors;</w:t>
      </w:r>
    </w:p>
    <w:p w:rsidR="00980D0F" w:rsidRPr="00E263D6" w:rsidRDefault="00980D0F" w:rsidP="00980D0F">
      <w:pPr>
        <w:pStyle w:val="paragraphsub"/>
      </w:pPr>
      <w:r w:rsidRPr="00E263D6">
        <w:tab/>
        <w:t>(iv)</w:t>
      </w:r>
      <w:r w:rsidRPr="00E263D6">
        <w:tab/>
        <w:t xml:space="preserve">the provider has compounded with </w:t>
      </w:r>
      <w:r w:rsidR="00227B13" w:rsidRPr="00E263D6">
        <w:t>the provider’s</w:t>
      </w:r>
      <w:r w:rsidRPr="00E263D6">
        <w:t xml:space="preserve"> creditors, or has made an assignment of </w:t>
      </w:r>
      <w:r w:rsidR="00227B13" w:rsidRPr="00E263D6">
        <w:t>the provider’s</w:t>
      </w:r>
      <w:r w:rsidRPr="00E263D6">
        <w:t xml:space="preserve"> remuneration for the benefit of </w:t>
      </w:r>
      <w:r w:rsidR="00227B13" w:rsidRPr="00E263D6">
        <w:t>the provider’s</w:t>
      </w:r>
      <w:r w:rsidRPr="00E263D6">
        <w:t xml:space="preserve"> creditors;</w:t>
      </w:r>
    </w:p>
    <w:p w:rsidR="00980D0F" w:rsidRPr="00E263D6" w:rsidRDefault="00980D0F" w:rsidP="00980D0F">
      <w:pPr>
        <w:pStyle w:val="paragraphsub"/>
      </w:pPr>
      <w:r w:rsidRPr="00E263D6">
        <w:tab/>
        <w:t>(v)</w:t>
      </w:r>
      <w:r w:rsidRPr="00E263D6">
        <w:tab/>
        <w:t>the provider has become authorised by an Australian credit licence to engage in the credit activity;</w:t>
      </w:r>
    </w:p>
    <w:p w:rsidR="00980D0F" w:rsidRPr="00E263D6" w:rsidRDefault="00980D0F" w:rsidP="00980D0F">
      <w:pPr>
        <w:pStyle w:val="paragraphsub"/>
      </w:pPr>
      <w:r w:rsidRPr="00E263D6">
        <w:tab/>
        <w:t>(vi)</w:t>
      </w:r>
      <w:r w:rsidRPr="00E263D6">
        <w:tab/>
        <w:t>the provider has become a credit representative of a licensee for engaging in the credit activity;</w:t>
      </w:r>
    </w:p>
    <w:p w:rsidR="00980D0F" w:rsidRPr="00E263D6" w:rsidRDefault="00980D0F" w:rsidP="00980D0F">
      <w:pPr>
        <w:pStyle w:val="paragraphsub"/>
      </w:pPr>
      <w:r w:rsidRPr="00E263D6">
        <w:tab/>
        <w:t>(vii)</w:t>
      </w:r>
      <w:r w:rsidRPr="00E263D6">
        <w:tab/>
        <w:t xml:space="preserve">the provider has ceased to rely on </w:t>
      </w:r>
      <w:r w:rsidR="00B50C04" w:rsidRPr="00E263D6">
        <w:t>an</w:t>
      </w:r>
      <w:r w:rsidRPr="00E263D6">
        <w:t xml:space="preserve"> exemption provided under the </w:t>
      </w:r>
      <w:r w:rsidR="00D7585A" w:rsidRPr="00D7585A">
        <w:rPr>
          <w:rFonts w:eastAsiaTheme="minorHAnsi"/>
          <w:i/>
        </w:rPr>
        <w:t>National Consumer Credit Protection (FinTech Sandbox Australian Credit Licence Exemption) Regulations 2020</w:t>
      </w:r>
      <w:r w:rsidRPr="00E263D6">
        <w:t>;</w:t>
      </w:r>
    </w:p>
    <w:p w:rsidR="00980D0F" w:rsidRPr="00E263D6" w:rsidRDefault="00980D0F" w:rsidP="00980D0F">
      <w:pPr>
        <w:pStyle w:val="paragraphsub"/>
      </w:pPr>
      <w:r w:rsidRPr="00E263D6">
        <w:tab/>
        <w:t>(viii)</w:t>
      </w:r>
      <w:r w:rsidRPr="00E263D6">
        <w:tab/>
        <w:t>the credit activity has materially changed;</w:t>
      </w:r>
    </w:p>
    <w:p w:rsidR="00980D0F" w:rsidRPr="00E263D6" w:rsidRDefault="00980D0F" w:rsidP="00980D0F">
      <w:pPr>
        <w:pStyle w:val="paragraphsub"/>
      </w:pPr>
      <w:r w:rsidRPr="00E263D6">
        <w:tab/>
        <w:t>(ix)</w:t>
      </w:r>
      <w:r w:rsidRPr="00E263D6">
        <w:tab/>
        <w:t xml:space="preserve">the credit activity is no longer being offered to new </w:t>
      </w:r>
      <w:r w:rsidR="00674CD2" w:rsidRPr="00E263D6">
        <w:t>consumers</w:t>
      </w:r>
      <w:r w:rsidR="00A61529" w:rsidRPr="00E263D6">
        <w:t>; and</w:t>
      </w:r>
    </w:p>
    <w:p w:rsidR="00A61529" w:rsidRPr="00E263D6" w:rsidRDefault="00A61529" w:rsidP="00A61529">
      <w:pPr>
        <w:pStyle w:val="paragraph"/>
      </w:pPr>
      <w:r w:rsidRPr="00E263D6">
        <w:tab/>
        <w:t>(</w:t>
      </w:r>
      <w:r w:rsidR="009A4CA7" w:rsidRPr="00E263D6">
        <w:t>b</w:t>
      </w:r>
      <w:r w:rsidRPr="00E263D6">
        <w:t>)</w:t>
      </w:r>
      <w:r w:rsidRPr="00E263D6">
        <w:tab/>
        <w:t xml:space="preserve">notifies ASIC in writing within 10 business days after the happening of any of the events </w:t>
      </w:r>
      <w:r w:rsidR="009A4CA7" w:rsidRPr="00E263D6">
        <w:t>referred to</w:t>
      </w:r>
      <w:r w:rsidRPr="00E263D6">
        <w:t xml:space="preserve"> in </w:t>
      </w:r>
      <w:r w:rsidR="00E263D6" w:rsidRPr="00E263D6">
        <w:t>paragraph (</w:t>
      </w:r>
      <w:r w:rsidR="009A4CA7" w:rsidRPr="00E263D6">
        <w:t>a</w:t>
      </w:r>
      <w:r w:rsidRPr="00E263D6">
        <w:t xml:space="preserve">) (other than the events in </w:t>
      </w:r>
      <w:r w:rsidR="00E263D6" w:rsidRPr="00E263D6">
        <w:t>subparagraphs (</w:t>
      </w:r>
      <w:r w:rsidR="009A4CA7" w:rsidRPr="00E263D6">
        <w:t>a</w:t>
      </w:r>
      <w:r w:rsidRPr="00E263D6">
        <w:t>)(v) and (vi)).</w:t>
      </w:r>
    </w:p>
    <w:p w:rsidR="009D2E19" w:rsidRPr="00E263D6" w:rsidRDefault="00810CA6" w:rsidP="009D2E19">
      <w:pPr>
        <w:pStyle w:val="ActHead5"/>
      </w:pPr>
      <w:bookmarkStart w:id="34" w:name="_Toc38526967"/>
      <w:r w:rsidRPr="005F7FAE">
        <w:rPr>
          <w:rStyle w:val="CharSectno"/>
        </w:rPr>
        <w:t>16</w:t>
      </w:r>
      <w:r w:rsidR="009D2E19" w:rsidRPr="00E263D6">
        <w:t xml:space="preserve">  Condition—maintaining certain procedures, memberships and arrangements</w:t>
      </w:r>
      <w:bookmarkEnd w:id="34"/>
    </w:p>
    <w:p w:rsidR="009D2E19" w:rsidRPr="00E263D6" w:rsidRDefault="00294614" w:rsidP="009D2E19">
      <w:pPr>
        <w:pStyle w:val="subsection"/>
      </w:pPr>
      <w:r w:rsidRPr="00E263D6">
        <w:tab/>
      </w:r>
      <w:r w:rsidR="009D2E19" w:rsidRPr="00E263D6">
        <w:tab/>
        <w:t>The condition in this section is met for a</w:t>
      </w:r>
      <w:r w:rsidR="00061DA8" w:rsidRPr="00E263D6">
        <w:t>n eligible</w:t>
      </w:r>
      <w:r w:rsidR="009D2E19" w:rsidRPr="00E263D6">
        <w:t xml:space="preserve"> </w:t>
      </w:r>
      <w:r w:rsidR="002B4D81" w:rsidRPr="00E263D6">
        <w:t>credit activity</w:t>
      </w:r>
      <w:r w:rsidR="009D2E19" w:rsidRPr="00E263D6">
        <w:t xml:space="preserve"> if the provider:</w:t>
      </w:r>
    </w:p>
    <w:p w:rsidR="009D2E19" w:rsidRPr="00E263D6" w:rsidRDefault="009D2E19" w:rsidP="009D2E19">
      <w:pPr>
        <w:pStyle w:val="paragraph"/>
      </w:pPr>
      <w:r w:rsidRPr="00E263D6">
        <w:tab/>
        <w:t>(a)</w:t>
      </w:r>
      <w:r w:rsidRPr="00E263D6">
        <w:tab/>
        <w:t>establishes and maintains an internal dispute resolution procedure that:</w:t>
      </w:r>
    </w:p>
    <w:p w:rsidR="009D2E19" w:rsidRPr="00E263D6" w:rsidRDefault="009D2E19" w:rsidP="009D2E19">
      <w:pPr>
        <w:pStyle w:val="paragraphsub"/>
      </w:pPr>
      <w:r w:rsidRPr="00E263D6">
        <w:tab/>
        <w:t>(i)</w:t>
      </w:r>
      <w:r w:rsidRPr="00E263D6">
        <w:tab/>
        <w:t>complies with the standards, and requirements, made or approved for the purposes of sub</w:t>
      </w:r>
      <w:r w:rsidR="002B4D81" w:rsidRPr="00E263D6">
        <w:t>paragraph</w:t>
      </w:r>
      <w:r w:rsidR="00E263D6" w:rsidRPr="00E263D6">
        <w:t> </w:t>
      </w:r>
      <w:r w:rsidR="002B4D81" w:rsidRPr="00E263D6">
        <w:t>47(1)(h)(i)</w:t>
      </w:r>
      <w:r w:rsidRPr="00E263D6">
        <w:t xml:space="preserve"> of the Act; and</w:t>
      </w:r>
    </w:p>
    <w:p w:rsidR="009D2E19" w:rsidRPr="00E263D6" w:rsidRDefault="009D2E19" w:rsidP="009D2E19">
      <w:pPr>
        <w:pStyle w:val="paragraphsub"/>
      </w:pPr>
      <w:r w:rsidRPr="00E263D6">
        <w:tab/>
        <w:t>(ii)</w:t>
      </w:r>
      <w:r w:rsidRPr="00E263D6">
        <w:tab/>
      </w:r>
      <w:r w:rsidR="002B4D81" w:rsidRPr="00E263D6">
        <w:t xml:space="preserve">covers disputes in relation to the engaging in of the </w:t>
      </w:r>
      <w:r w:rsidR="00061DA8" w:rsidRPr="00E263D6">
        <w:t>credit activity</w:t>
      </w:r>
      <w:r w:rsidRPr="00E263D6">
        <w:t>; and</w:t>
      </w:r>
    </w:p>
    <w:p w:rsidR="00E420C3" w:rsidRPr="00E263D6" w:rsidRDefault="00E420C3" w:rsidP="00E420C3">
      <w:pPr>
        <w:pStyle w:val="paragraph"/>
      </w:pPr>
      <w:r w:rsidRPr="00E263D6">
        <w:tab/>
        <w:t>(b)</w:t>
      </w:r>
      <w:r w:rsidRPr="00E263D6">
        <w:tab/>
        <w:t>is a member of the AFCA scheme for the purposes of dealing with complaints against the provider made by consumers in connection with the engaging in of the credit activity; and</w:t>
      </w:r>
    </w:p>
    <w:p w:rsidR="009D2E19" w:rsidRPr="00E263D6" w:rsidRDefault="009D2E19" w:rsidP="009D2E19">
      <w:pPr>
        <w:pStyle w:val="paragraph"/>
      </w:pPr>
      <w:r w:rsidRPr="00E263D6">
        <w:tab/>
        <w:t>(c)</w:t>
      </w:r>
      <w:r w:rsidRPr="00E263D6">
        <w:tab/>
        <w:t>establishes and maintains arrangements that:</w:t>
      </w:r>
    </w:p>
    <w:p w:rsidR="009D2E19" w:rsidRPr="00E263D6" w:rsidRDefault="009D2E19" w:rsidP="009D2E19">
      <w:pPr>
        <w:pStyle w:val="paragraphsub"/>
      </w:pPr>
      <w:r w:rsidRPr="00E263D6">
        <w:tab/>
        <w:t>(i)</w:t>
      </w:r>
      <w:r w:rsidRPr="00E263D6">
        <w:tab/>
        <w:t xml:space="preserve">include holding </w:t>
      </w:r>
      <w:r w:rsidR="000414E6" w:rsidRPr="00E263D6">
        <w:t xml:space="preserve">adequate </w:t>
      </w:r>
      <w:r w:rsidRPr="00E263D6">
        <w:t xml:space="preserve">professional indemnity insurance; </w:t>
      </w:r>
      <w:r w:rsidR="000414E6" w:rsidRPr="00E263D6">
        <w:t>or</w:t>
      </w:r>
    </w:p>
    <w:p w:rsidR="009D2E19" w:rsidRPr="00E263D6" w:rsidRDefault="009D2E19" w:rsidP="009D2E19">
      <w:pPr>
        <w:pStyle w:val="paragraphsub"/>
      </w:pPr>
      <w:r w:rsidRPr="00E263D6">
        <w:tab/>
        <w:t>(ii)</w:t>
      </w:r>
      <w:r w:rsidRPr="00E263D6">
        <w:tab/>
        <w:t>are approved by ASIC in writing as adequate;</w:t>
      </w:r>
    </w:p>
    <w:p w:rsidR="009D2E19" w:rsidRPr="00E263D6" w:rsidRDefault="009D2E19" w:rsidP="009D2E19">
      <w:pPr>
        <w:pStyle w:val="paragraph"/>
      </w:pPr>
      <w:r w:rsidRPr="00E263D6">
        <w:tab/>
      </w:r>
      <w:r w:rsidRPr="00E263D6">
        <w:tab/>
        <w:t xml:space="preserve">for compensating the provider’s </w:t>
      </w:r>
      <w:r w:rsidR="002B4D81" w:rsidRPr="00E263D6">
        <w:t>consumers</w:t>
      </w:r>
      <w:r w:rsidRPr="00E263D6">
        <w:t xml:space="preserve"> for loss or damage suffered because of breaches of the Act, or of the conditions in this instrument by the provider or its representatives; and</w:t>
      </w:r>
    </w:p>
    <w:p w:rsidR="00A84AE4" w:rsidRPr="00E263D6" w:rsidRDefault="002B4D81" w:rsidP="002B4D81">
      <w:pPr>
        <w:pStyle w:val="paragraph"/>
      </w:pPr>
      <w:r w:rsidRPr="00E263D6">
        <w:tab/>
        <w:t>(d)</w:t>
      </w:r>
      <w:r w:rsidRPr="00E263D6">
        <w:tab/>
        <w:t xml:space="preserve">continues the memberships referred to in </w:t>
      </w:r>
      <w:r w:rsidR="00E263D6" w:rsidRPr="00E263D6">
        <w:t>paragraph (</w:t>
      </w:r>
      <w:r w:rsidRPr="00E263D6">
        <w:t xml:space="preserve">b), and the arrangements referred to in </w:t>
      </w:r>
      <w:r w:rsidR="00E263D6" w:rsidRPr="00E263D6">
        <w:t>paragraph (</w:t>
      </w:r>
      <w:r w:rsidRPr="00E263D6">
        <w:t xml:space="preserve">c), for at least 12 months after the </w:t>
      </w:r>
      <w:r w:rsidR="00A84AE4" w:rsidRPr="00E263D6">
        <w:t xml:space="preserve">end of the </w:t>
      </w:r>
      <w:r w:rsidR="00061DA8" w:rsidRPr="00E263D6">
        <w:t xml:space="preserve">credit activity’s </w:t>
      </w:r>
      <w:r w:rsidR="00A84AE4" w:rsidRPr="00E263D6">
        <w:t>testing period.</w:t>
      </w:r>
    </w:p>
    <w:p w:rsidR="009D2E19" w:rsidRPr="00E263D6" w:rsidRDefault="00810CA6" w:rsidP="009D2E19">
      <w:pPr>
        <w:pStyle w:val="ActHead5"/>
      </w:pPr>
      <w:bookmarkStart w:id="35" w:name="_Toc38526968"/>
      <w:r w:rsidRPr="005F7FAE">
        <w:rPr>
          <w:rStyle w:val="CharSectno"/>
        </w:rPr>
        <w:t>17</w:t>
      </w:r>
      <w:r w:rsidR="009D2E19" w:rsidRPr="00E263D6">
        <w:t xml:space="preserve">  Condition—</w:t>
      </w:r>
      <w:r w:rsidR="00294614" w:rsidRPr="00E263D6">
        <w:t>other</w:t>
      </w:r>
      <w:r w:rsidR="009D2E19" w:rsidRPr="00E263D6">
        <w:t xml:space="preserve"> obligations</w:t>
      </w:r>
      <w:bookmarkEnd w:id="35"/>
    </w:p>
    <w:p w:rsidR="00BB133C" w:rsidRPr="00E263D6" w:rsidRDefault="00294614" w:rsidP="00294614">
      <w:pPr>
        <w:pStyle w:val="subsection"/>
      </w:pPr>
      <w:r w:rsidRPr="00E263D6">
        <w:tab/>
      </w:r>
      <w:r w:rsidRPr="00E263D6">
        <w:tab/>
        <w:t>The condition in this section is met for a</w:t>
      </w:r>
      <w:r w:rsidR="00061DA8" w:rsidRPr="00E263D6">
        <w:t>n eligible</w:t>
      </w:r>
      <w:r w:rsidRPr="00E263D6">
        <w:t xml:space="preserve"> credit activity if the provider complies with</w:t>
      </w:r>
      <w:r w:rsidR="00BB133C" w:rsidRPr="00E263D6">
        <w:t>:</w:t>
      </w:r>
    </w:p>
    <w:p w:rsidR="00BB133C" w:rsidRPr="00E263D6" w:rsidRDefault="00BB133C" w:rsidP="00BB133C">
      <w:pPr>
        <w:pStyle w:val="paragraph"/>
      </w:pPr>
      <w:r w:rsidRPr="00E263D6">
        <w:tab/>
        <w:t>(a)</w:t>
      </w:r>
      <w:r w:rsidRPr="00E263D6">
        <w:tab/>
      </w:r>
      <w:r w:rsidR="00294614" w:rsidRPr="00E263D6">
        <w:t>Chapter</w:t>
      </w:r>
      <w:r w:rsidR="00E263D6" w:rsidRPr="00E263D6">
        <w:t> </w:t>
      </w:r>
      <w:r w:rsidR="00294614" w:rsidRPr="00E263D6">
        <w:t>3 of the Act (other than paragraphs 113(2)(d), 126(2)(d) and 127(2)(d)</w:t>
      </w:r>
      <w:r w:rsidR="00D55CE7" w:rsidRPr="00E263D6">
        <w:t>, section</w:t>
      </w:r>
      <w:r w:rsidR="00E263D6" w:rsidRPr="00E263D6">
        <w:t> </w:t>
      </w:r>
      <w:r w:rsidR="00D55CE7" w:rsidRPr="00E263D6">
        <w:t>124A and Part</w:t>
      </w:r>
      <w:r w:rsidR="00E263D6" w:rsidRPr="00E263D6">
        <w:t> </w:t>
      </w:r>
      <w:r w:rsidR="00D55CE7" w:rsidRPr="00E263D6">
        <w:t>3</w:t>
      </w:r>
      <w:r w:rsidR="006450CC">
        <w:noBreakHyphen/>
      </w:r>
      <w:r w:rsidR="00D55CE7" w:rsidRPr="00E263D6">
        <w:t>2C</w:t>
      </w:r>
      <w:r w:rsidR="00294614" w:rsidRPr="00E263D6">
        <w:t>), as if the provider were a licensee for the purposes of that Chapter</w:t>
      </w:r>
      <w:r w:rsidRPr="00E263D6">
        <w:t>; and</w:t>
      </w:r>
    </w:p>
    <w:p w:rsidR="00D55CE7" w:rsidRPr="00E263D6" w:rsidRDefault="00D55CE7" w:rsidP="00D55CE7">
      <w:pPr>
        <w:pStyle w:val="paragraph"/>
      </w:pPr>
      <w:r w:rsidRPr="00E263D6">
        <w:tab/>
        <w:t>(b)</w:t>
      </w:r>
      <w:r w:rsidRPr="00E263D6">
        <w:tab/>
        <w:t>section</w:t>
      </w:r>
      <w:r w:rsidR="00E263D6" w:rsidRPr="00E263D6">
        <w:t> </w:t>
      </w:r>
      <w:r w:rsidRPr="00E263D6">
        <w:t>124A and Part</w:t>
      </w:r>
      <w:r w:rsidR="00E263D6" w:rsidRPr="00E263D6">
        <w:t> </w:t>
      </w:r>
      <w:r w:rsidRPr="00E263D6">
        <w:t>3</w:t>
      </w:r>
      <w:r w:rsidR="006450CC">
        <w:noBreakHyphen/>
      </w:r>
      <w:r w:rsidRPr="00E263D6">
        <w:t>2C of the Act, to the extent that those provisions relate to short</w:t>
      </w:r>
      <w:r w:rsidR="006450CC">
        <w:noBreakHyphen/>
      </w:r>
      <w:r w:rsidRPr="00E263D6">
        <w:t>term credit contracts, as if the provider were a licensee for the purposes of those provisions; and</w:t>
      </w:r>
    </w:p>
    <w:p w:rsidR="00BB133C" w:rsidRPr="00E263D6" w:rsidRDefault="00D55CE7" w:rsidP="00BB133C">
      <w:pPr>
        <w:pStyle w:val="paragraph"/>
      </w:pPr>
      <w:r w:rsidRPr="00E263D6">
        <w:tab/>
        <w:t>(c</w:t>
      </w:r>
      <w:r w:rsidR="00BB133C" w:rsidRPr="00E263D6">
        <w:t>)</w:t>
      </w:r>
      <w:r w:rsidR="00BB133C" w:rsidRPr="00E263D6">
        <w:tab/>
      </w:r>
      <w:r w:rsidR="00A31A18" w:rsidRPr="00E263D6">
        <w:t>Division</w:t>
      </w:r>
      <w:r w:rsidR="00E263D6" w:rsidRPr="00E263D6">
        <w:t> </w:t>
      </w:r>
      <w:r w:rsidR="00A31A18" w:rsidRPr="00E263D6">
        <w:t>4A of Part</w:t>
      </w:r>
      <w:r w:rsidR="00E263D6" w:rsidRPr="00E263D6">
        <w:t> </w:t>
      </w:r>
      <w:r w:rsidR="00A31A18" w:rsidRPr="00E263D6">
        <w:t xml:space="preserve">2, and </w:t>
      </w:r>
      <w:r w:rsidR="006D5B4F" w:rsidRPr="00E263D6">
        <w:t>Division</w:t>
      </w:r>
      <w:r w:rsidR="00E263D6" w:rsidRPr="00E263D6">
        <w:t> </w:t>
      </w:r>
      <w:r w:rsidR="006D5B4F" w:rsidRPr="00E263D6">
        <w:t>3 of Part</w:t>
      </w:r>
      <w:r w:rsidR="00E263D6" w:rsidRPr="00E263D6">
        <w:t> </w:t>
      </w:r>
      <w:r w:rsidR="006D5B4F" w:rsidRPr="00E263D6">
        <w:t>4</w:t>
      </w:r>
      <w:r w:rsidR="00A31A18" w:rsidRPr="00E263D6">
        <w:t>,</w:t>
      </w:r>
      <w:r w:rsidR="006D5B4F" w:rsidRPr="00E263D6">
        <w:t xml:space="preserve"> of the National Credit Code, as if the provider were a credit provider;</w:t>
      </w:r>
      <w:r w:rsidR="00B02684" w:rsidRPr="00E263D6">
        <w:t xml:space="preserve"> and</w:t>
      </w:r>
    </w:p>
    <w:p w:rsidR="00B02684" w:rsidRPr="00E263D6" w:rsidRDefault="00D55CE7" w:rsidP="00BB133C">
      <w:pPr>
        <w:pStyle w:val="paragraph"/>
      </w:pPr>
      <w:r w:rsidRPr="00E263D6">
        <w:tab/>
        <w:t>(d</w:t>
      </w:r>
      <w:r w:rsidR="00B02684" w:rsidRPr="00E263D6">
        <w:t>)</w:t>
      </w:r>
      <w:r w:rsidR="00B02684" w:rsidRPr="00E263D6">
        <w:tab/>
        <w:t>Subdivision BA of Division</w:t>
      </w:r>
      <w:r w:rsidR="00E263D6" w:rsidRPr="00E263D6">
        <w:t> </w:t>
      </w:r>
      <w:r w:rsidR="00B02684" w:rsidRPr="00E263D6">
        <w:t>2 of Part</w:t>
      </w:r>
      <w:r w:rsidR="00E263D6" w:rsidRPr="00E263D6">
        <w:t> </w:t>
      </w:r>
      <w:r w:rsidR="00B02684" w:rsidRPr="00E263D6">
        <w:t xml:space="preserve">2 of the ASIC Act, as if the relevant contract (see </w:t>
      </w:r>
      <w:r w:rsidR="00E263D6" w:rsidRPr="00E263D6">
        <w:t>paragraph (</w:t>
      </w:r>
      <w:r w:rsidR="00B02684" w:rsidRPr="00E263D6">
        <w:t>b)</w:t>
      </w:r>
      <w:r w:rsidR="004D074D" w:rsidRPr="00E263D6">
        <w:t xml:space="preserve"> of the definition of </w:t>
      </w:r>
      <w:r w:rsidR="004D074D" w:rsidRPr="00E263D6">
        <w:rPr>
          <w:b/>
          <w:i/>
        </w:rPr>
        <w:t>eligible credit activity</w:t>
      </w:r>
      <w:r w:rsidR="004D074D" w:rsidRPr="00E263D6">
        <w:t xml:space="preserve"> in section </w:t>
      </w:r>
      <w:r w:rsidR="00810CA6">
        <w:t>5</w:t>
      </w:r>
      <w:r w:rsidR="004D074D" w:rsidRPr="00E263D6">
        <w:t xml:space="preserve"> of this instrument</w:t>
      </w:r>
      <w:r w:rsidR="00804DBD" w:rsidRPr="00E263D6">
        <w:t>)</w:t>
      </w:r>
      <w:r w:rsidR="00B02684" w:rsidRPr="00E263D6">
        <w:t xml:space="preserve"> for the credit activity were a consumer contract (within the meaning of subsection</w:t>
      </w:r>
      <w:r w:rsidR="00E263D6" w:rsidRPr="00E263D6">
        <w:t> </w:t>
      </w:r>
      <w:r w:rsidR="00B02684" w:rsidRPr="00E263D6">
        <w:t>12BF(3) of that Act);</w:t>
      </w:r>
    </w:p>
    <w:p w:rsidR="00294614" w:rsidRPr="00E263D6" w:rsidRDefault="000543E1" w:rsidP="00BB133C">
      <w:pPr>
        <w:pStyle w:val="subsection2"/>
      </w:pPr>
      <w:r w:rsidRPr="00E263D6">
        <w:t xml:space="preserve">in relation to </w:t>
      </w:r>
      <w:r w:rsidR="00294614" w:rsidRPr="00E263D6">
        <w:t>engaging in the credit activity during the testing period</w:t>
      </w:r>
      <w:r w:rsidR="00804DBD" w:rsidRPr="00E263D6">
        <w:t xml:space="preserve"> for the eligible class of credit activities that includes the credit activity</w:t>
      </w:r>
      <w:r w:rsidR="00294614" w:rsidRPr="00E263D6">
        <w:t>.</w:t>
      </w:r>
    </w:p>
    <w:p w:rsidR="000414E6" w:rsidRPr="00E263D6" w:rsidRDefault="00810CA6" w:rsidP="000414E6">
      <w:pPr>
        <w:pStyle w:val="ActHead5"/>
      </w:pPr>
      <w:bookmarkStart w:id="36" w:name="_Toc38526969"/>
      <w:r w:rsidRPr="005F7FAE">
        <w:rPr>
          <w:rStyle w:val="CharSectno"/>
        </w:rPr>
        <w:t>18</w:t>
      </w:r>
      <w:r w:rsidR="000414E6" w:rsidRPr="00E263D6">
        <w:t xml:space="preserve">  Condition—make</w:t>
      </w:r>
      <w:r w:rsidR="006450CC">
        <w:noBreakHyphen/>
      </w:r>
      <w:r w:rsidR="000414E6" w:rsidRPr="00E263D6">
        <w:t>good orders</w:t>
      </w:r>
      <w:bookmarkEnd w:id="36"/>
    </w:p>
    <w:p w:rsidR="000414E6" w:rsidRPr="00E263D6" w:rsidRDefault="000414E6" w:rsidP="000414E6">
      <w:pPr>
        <w:pStyle w:val="subsection"/>
      </w:pPr>
      <w:r w:rsidRPr="00E263D6">
        <w:tab/>
        <w:t>(1)</w:t>
      </w:r>
      <w:r w:rsidRPr="00E263D6">
        <w:tab/>
        <w:t xml:space="preserve">The condition in this section is met for an eligible credit activity if, when an order under </w:t>
      </w:r>
      <w:r w:rsidR="00E263D6" w:rsidRPr="00E263D6">
        <w:t>subsection (</w:t>
      </w:r>
      <w:r w:rsidRPr="00E263D6">
        <w:t>2) has been given to the provider for the credit activity, the provider:</w:t>
      </w:r>
    </w:p>
    <w:p w:rsidR="000414E6" w:rsidRPr="00E263D6" w:rsidRDefault="000414E6" w:rsidP="000414E6">
      <w:pPr>
        <w:pStyle w:val="paragraph"/>
      </w:pPr>
      <w:r w:rsidRPr="00E263D6">
        <w:tab/>
        <w:t>(a)</w:t>
      </w:r>
      <w:r w:rsidRPr="00E263D6">
        <w:tab/>
        <w:t>complies with the order within the 30</w:t>
      </w:r>
      <w:r w:rsidR="006450CC">
        <w:noBreakHyphen/>
      </w:r>
      <w:r w:rsidRPr="00E263D6">
        <w:t>day period starting on the day after the provider was given the order; and</w:t>
      </w:r>
    </w:p>
    <w:p w:rsidR="000414E6" w:rsidRPr="00E263D6" w:rsidRDefault="000414E6" w:rsidP="000414E6">
      <w:pPr>
        <w:pStyle w:val="paragraph"/>
      </w:pPr>
      <w:r w:rsidRPr="00E263D6">
        <w:tab/>
        <w:t>(b)</w:t>
      </w:r>
      <w:r w:rsidRPr="00E263D6">
        <w:tab/>
        <w:t>lodges with ASIC, during that 30</w:t>
      </w:r>
      <w:r w:rsidR="006450CC">
        <w:noBreakHyphen/>
      </w:r>
      <w:r w:rsidRPr="00E263D6">
        <w:t xml:space="preserve">day period, a notice in </w:t>
      </w:r>
      <w:r w:rsidR="00733F08" w:rsidRPr="00E263D6">
        <w:t>an approved form</w:t>
      </w:r>
      <w:r w:rsidRPr="00E263D6">
        <w:t xml:space="preserve"> stating that the provider has complied with the order.</w:t>
      </w:r>
    </w:p>
    <w:p w:rsidR="000414E6" w:rsidRPr="00E263D6" w:rsidRDefault="000414E6" w:rsidP="000414E6">
      <w:pPr>
        <w:pStyle w:val="subsection"/>
      </w:pPr>
      <w:r w:rsidRPr="00E263D6">
        <w:tab/>
        <w:t>(2)</w:t>
      </w:r>
      <w:r w:rsidRPr="00E263D6">
        <w:tab/>
        <w:t>ASIC may, by written notice given to the provider, order that the provider ensures that specified conduct:</w:t>
      </w:r>
    </w:p>
    <w:p w:rsidR="000414E6" w:rsidRPr="00E263D6" w:rsidRDefault="000414E6" w:rsidP="000414E6">
      <w:pPr>
        <w:pStyle w:val="paragraph"/>
      </w:pPr>
      <w:r w:rsidRPr="00E263D6">
        <w:tab/>
        <w:t>(a)</w:t>
      </w:r>
      <w:r w:rsidRPr="00E263D6">
        <w:tab/>
        <w:t xml:space="preserve">is engaged in in relation to an eligible </w:t>
      </w:r>
      <w:r w:rsidR="00733F08" w:rsidRPr="00E263D6">
        <w:t>credit activity</w:t>
      </w:r>
      <w:r w:rsidRPr="00E263D6">
        <w:t>; or</w:t>
      </w:r>
    </w:p>
    <w:p w:rsidR="000414E6" w:rsidRPr="00E263D6" w:rsidRDefault="000414E6" w:rsidP="000414E6">
      <w:pPr>
        <w:pStyle w:val="paragraph"/>
      </w:pPr>
      <w:r w:rsidRPr="00E263D6">
        <w:tab/>
        <w:t>(b)</w:t>
      </w:r>
      <w:r w:rsidRPr="00E263D6">
        <w:tab/>
        <w:t xml:space="preserve">is not engaged in in relation to an eligible </w:t>
      </w:r>
      <w:r w:rsidR="00733F08" w:rsidRPr="00E263D6">
        <w:t>credit activity</w:t>
      </w:r>
      <w:r w:rsidRPr="00E263D6">
        <w:t>;</w:t>
      </w:r>
    </w:p>
    <w:p w:rsidR="000414E6" w:rsidRPr="00E263D6" w:rsidRDefault="000414E6" w:rsidP="000414E6">
      <w:pPr>
        <w:pStyle w:val="subsection2"/>
      </w:pPr>
      <w:r w:rsidRPr="00E263D6">
        <w:t>if:</w:t>
      </w:r>
    </w:p>
    <w:p w:rsidR="000414E6" w:rsidRPr="00E263D6" w:rsidRDefault="000414E6" w:rsidP="000414E6">
      <w:pPr>
        <w:pStyle w:val="paragraph"/>
      </w:pPr>
      <w:r w:rsidRPr="00E263D6">
        <w:tab/>
        <w:t>(c)</w:t>
      </w:r>
      <w:r w:rsidRPr="00E263D6">
        <w:tab/>
        <w:t xml:space="preserve">the provider has an exemption under section </w:t>
      </w:r>
      <w:r w:rsidR="00810CA6">
        <w:t>6</w:t>
      </w:r>
      <w:r w:rsidRPr="00E263D6">
        <w:t xml:space="preserve"> for the </w:t>
      </w:r>
      <w:r w:rsidR="00733F08" w:rsidRPr="00E263D6">
        <w:t>credit activity</w:t>
      </w:r>
      <w:r w:rsidRPr="00E263D6">
        <w:t>; and</w:t>
      </w:r>
    </w:p>
    <w:p w:rsidR="00733F08" w:rsidRPr="00E263D6" w:rsidRDefault="000414E6" w:rsidP="000414E6">
      <w:pPr>
        <w:pStyle w:val="paragraph"/>
      </w:pPr>
      <w:r w:rsidRPr="00E263D6">
        <w:tab/>
        <w:t>(d)</w:t>
      </w:r>
      <w:r w:rsidRPr="00E263D6">
        <w:tab/>
        <w:t xml:space="preserve">ASIC is satisfied that </w:t>
      </w:r>
      <w:r w:rsidR="00733F08" w:rsidRPr="00E263D6">
        <w:t xml:space="preserve">engaging in </w:t>
      </w:r>
      <w:r w:rsidRPr="00E263D6">
        <w:t xml:space="preserve">the </w:t>
      </w:r>
      <w:r w:rsidR="00733F08" w:rsidRPr="00E263D6">
        <w:t xml:space="preserve">credit activity </w:t>
      </w:r>
      <w:r w:rsidRPr="00E263D6">
        <w:t xml:space="preserve">has resulted, or is likely to result, in significant detriment to one or more </w:t>
      </w:r>
      <w:r w:rsidR="00733F08" w:rsidRPr="00E263D6">
        <w:t>consumers.</w:t>
      </w:r>
    </w:p>
    <w:p w:rsidR="00733F08" w:rsidRPr="00E263D6" w:rsidRDefault="00733F08" w:rsidP="00733F08">
      <w:pPr>
        <w:pStyle w:val="subsection"/>
      </w:pPr>
      <w:r w:rsidRPr="00E263D6">
        <w:tab/>
        <w:t>(3)</w:t>
      </w:r>
      <w:r w:rsidRPr="00E263D6">
        <w:tab/>
        <w:t xml:space="preserve">Applications may be made to the Administrative Appeals Tribunal for review of decisions made by ASIC under </w:t>
      </w:r>
      <w:r w:rsidR="00E263D6" w:rsidRPr="00E263D6">
        <w:t>subsection (</w:t>
      </w:r>
      <w:r w:rsidRPr="00E263D6">
        <w:t>2).</w:t>
      </w:r>
    </w:p>
    <w:p w:rsidR="00733F08" w:rsidRPr="00E263D6" w:rsidRDefault="00733F08" w:rsidP="00733F08">
      <w:pPr>
        <w:pStyle w:val="notetext"/>
      </w:pPr>
      <w:r w:rsidRPr="00E263D6">
        <w:t>Note:</w:t>
      </w:r>
      <w:r w:rsidRPr="00E263D6">
        <w:tab/>
        <w:t>This subsection is made for the purposes of paragraph</w:t>
      </w:r>
      <w:r w:rsidR="00E263D6" w:rsidRPr="00E263D6">
        <w:t> </w:t>
      </w:r>
      <w:r w:rsidRPr="00E263D6">
        <w:t>327(1)(i) of the Act.</w:t>
      </w:r>
    </w:p>
    <w:sectPr w:rsidR="00733F08" w:rsidRPr="00E263D6" w:rsidSect="009B1050">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E5E" w:rsidRDefault="00484E5E" w:rsidP="00715914">
      <w:pPr>
        <w:spacing w:line="240" w:lineRule="auto"/>
      </w:pPr>
      <w:r>
        <w:separator/>
      </w:r>
    </w:p>
  </w:endnote>
  <w:endnote w:type="continuationSeparator" w:id="0">
    <w:p w:rsidR="00484E5E" w:rsidRDefault="00484E5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50" w:rsidRPr="009B1050" w:rsidRDefault="009B1050" w:rsidP="009B1050">
    <w:pPr>
      <w:pStyle w:val="Footer"/>
      <w:rPr>
        <w:i/>
        <w:sz w:val="18"/>
      </w:rPr>
    </w:pPr>
    <w:r w:rsidRPr="009B1050">
      <w:rPr>
        <w:i/>
        <w:sz w:val="18"/>
      </w:rPr>
      <w:t>OPC62953 -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Default="00484E5E" w:rsidP="007500C8">
    <w:pPr>
      <w:pStyle w:val="Footer"/>
    </w:pPr>
  </w:p>
  <w:p w:rsidR="00484E5E" w:rsidRPr="009B1050" w:rsidRDefault="009B1050" w:rsidP="009B1050">
    <w:pPr>
      <w:pStyle w:val="Footer"/>
      <w:rPr>
        <w:i/>
        <w:sz w:val="18"/>
      </w:rPr>
    </w:pPr>
    <w:r w:rsidRPr="009B1050">
      <w:rPr>
        <w:i/>
        <w:sz w:val="18"/>
      </w:rPr>
      <w:t>OPC62953 -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9B1050" w:rsidRDefault="009B1050" w:rsidP="009B1050">
    <w:pPr>
      <w:pStyle w:val="Footer"/>
      <w:tabs>
        <w:tab w:val="clear" w:pos="4153"/>
        <w:tab w:val="clear" w:pos="8306"/>
        <w:tab w:val="center" w:pos="4150"/>
        <w:tab w:val="right" w:pos="8307"/>
      </w:tabs>
      <w:spacing w:before="120"/>
      <w:rPr>
        <w:i/>
        <w:sz w:val="18"/>
      </w:rPr>
    </w:pPr>
    <w:r w:rsidRPr="009B1050">
      <w:rPr>
        <w:i/>
        <w:sz w:val="18"/>
      </w:rPr>
      <w:t>OPC62953 -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E33C1C" w:rsidRDefault="00484E5E"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84E5E" w:rsidTr="005F7FAE">
      <w:tc>
        <w:tcPr>
          <w:tcW w:w="709" w:type="dxa"/>
          <w:tcBorders>
            <w:top w:val="nil"/>
            <w:left w:val="nil"/>
            <w:bottom w:val="nil"/>
            <w:right w:val="nil"/>
          </w:tcBorders>
        </w:tcPr>
        <w:p w:rsidR="00484E5E" w:rsidRDefault="00484E5E" w:rsidP="0018703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3F2">
            <w:rPr>
              <w:i/>
              <w:noProof/>
              <w:sz w:val="18"/>
            </w:rPr>
            <w:t>xii</w:t>
          </w:r>
          <w:r w:rsidRPr="00ED79B6">
            <w:rPr>
              <w:i/>
              <w:sz w:val="18"/>
            </w:rPr>
            <w:fldChar w:fldCharType="end"/>
          </w:r>
        </w:p>
      </w:tc>
      <w:tc>
        <w:tcPr>
          <w:tcW w:w="6379" w:type="dxa"/>
          <w:tcBorders>
            <w:top w:val="nil"/>
            <w:left w:val="nil"/>
            <w:bottom w:val="nil"/>
            <w:right w:val="nil"/>
          </w:tcBorders>
        </w:tcPr>
        <w:p w:rsidR="00484E5E" w:rsidRDefault="00484E5E" w:rsidP="001870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223A">
            <w:rPr>
              <w:i/>
              <w:sz w:val="18"/>
            </w:rPr>
            <w:t>National Consumer Credit Protection (FinTech Sandbox Australian Credit Licence Exemption) Regulations 2020</w:t>
          </w:r>
          <w:r w:rsidRPr="007A1328">
            <w:rPr>
              <w:i/>
              <w:sz w:val="18"/>
            </w:rPr>
            <w:fldChar w:fldCharType="end"/>
          </w:r>
        </w:p>
      </w:tc>
      <w:tc>
        <w:tcPr>
          <w:tcW w:w="1384" w:type="dxa"/>
          <w:tcBorders>
            <w:top w:val="nil"/>
            <w:left w:val="nil"/>
            <w:bottom w:val="nil"/>
            <w:right w:val="nil"/>
          </w:tcBorders>
        </w:tcPr>
        <w:p w:rsidR="00484E5E" w:rsidRDefault="00484E5E" w:rsidP="00187034">
          <w:pPr>
            <w:spacing w:line="0" w:lineRule="atLeast"/>
            <w:jc w:val="right"/>
            <w:rPr>
              <w:sz w:val="18"/>
            </w:rPr>
          </w:pPr>
        </w:p>
      </w:tc>
    </w:tr>
  </w:tbl>
  <w:p w:rsidR="00484E5E" w:rsidRPr="009B1050" w:rsidRDefault="009B1050" w:rsidP="009B1050">
    <w:pPr>
      <w:rPr>
        <w:rFonts w:cs="Times New Roman"/>
        <w:i/>
        <w:sz w:val="18"/>
      </w:rPr>
    </w:pPr>
    <w:r w:rsidRPr="009B1050">
      <w:rPr>
        <w:rFonts w:cs="Times New Roman"/>
        <w:i/>
        <w:sz w:val="18"/>
      </w:rPr>
      <w:t>OPC62953 -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E33C1C" w:rsidRDefault="00484E5E"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84E5E" w:rsidTr="00B33709">
      <w:tc>
        <w:tcPr>
          <w:tcW w:w="1383" w:type="dxa"/>
          <w:tcBorders>
            <w:top w:val="nil"/>
            <w:left w:val="nil"/>
            <w:bottom w:val="nil"/>
            <w:right w:val="nil"/>
          </w:tcBorders>
        </w:tcPr>
        <w:p w:rsidR="00484E5E" w:rsidRDefault="00484E5E" w:rsidP="00187034">
          <w:pPr>
            <w:spacing w:line="0" w:lineRule="atLeast"/>
            <w:rPr>
              <w:sz w:val="18"/>
            </w:rPr>
          </w:pPr>
        </w:p>
      </w:tc>
      <w:tc>
        <w:tcPr>
          <w:tcW w:w="6380" w:type="dxa"/>
          <w:tcBorders>
            <w:top w:val="nil"/>
            <w:left w:val="nil"/>
            <w:bottom w:val="nil"/>
            <w:right w:val="nil"/>
          </w:tcBorders>
        </w:tcPr>
        <w:p w:rsidR="00484E5E" w:rsidRDefault="00484E5E" w:rsidP="001870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223A">
            <w:rPr>
              <w:i/>
              <w:sz w:val="18"/>
            </w:rPr>
            <w:t>National Consumer Credit Protection (FinTech Sandbox Australian Credit Licence Exemption) Regulations 2020</w:t>
          </w:r>
          <w:r w:rsidRPr="007A1328">
            <w:rPr>
              <w:i/>
              <w:sz w:val="18"/>
            </w:rPr>
            <w:fldChar w:fldCharType="end"/>
          </w:r>
        </w:p>
      </w:tc>
      <w:tc>
        <w:tcPr>
          <w:tcW w:w="709" w:type="dxa"/>
          <w:tcBorders>
            <w:top w:val="nil"/>
            <w:left w:val="nil"/>
            <w:bottom w:val="nil"/>
            <w:right w:val="nil"/>
          </w:tcBorders>
        </w:tcPr>
        <w:p w:rsidR="00484E5E" w:rsidRDefault="00484E5E" w:rsidP="001870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16C9">
            <w:rPr>
              <w:i/>
              <w:noProof/>
              <w:sz w:val="18"/>
            </w:rPr>
            <w:t>i</w:t>
          </w:r>
          <w:r w:rsidRPr="00ED79B6">
            <w:rPr>
              <w:i/>
              <w:sz w:val="18"/>
            </w:rPr>
            <w:fldChar w:fldCharType="end"/>
          </w:r>
        </w:p>
      </w:tc>
    </w:tr>
  </w:tbl>
  <w:p w:rsidR="00484E5E" w:rsidRPr="009B1050" w:rsidRDefault="009B1050" w:rsidP="009B1050">
    <w:pPr>
      <w:rPr>
        <w:rFonts w:cs="Times New Roman"/>
        <w:i/>
        <w:sz w:val="18"/>
      </w:rPr>
    </w:pPr>
    <w:r w:rsidRPr="009B1050">
      <w:rPr>
        <w:rFonts w:cs="Times New Roman"/>
        <w:i/>
        <w:sz w:val="18"/>
      </w:rPr>
      <w:t>OPC62953 -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E33C1C" w:rsidRDefault="00484E5E"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84E5E" w:rsidTr="005F7FAE">
      <w:tc>
        <w:tcPr>
          <w:tcW w:w="709" w:type="dxa"/>
          <w:tcBorders>
            <w:top w:val="nil"/>
            <w:left w:val="nil"/>
            <w:bottom w:val="nil"/>
            <w:right w:val="nil"/>
          </w:tcBorders>
        </w:tcPr>
        <w:p w:rsidR="00484E5E" w:rsidRDefault="00484E5E" w:rsidP="0018703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2579C">
            <w:rPr>
              <w:i/>
              <w:noProof/>
              <w:sz w:val="18"/>
            </w:rPr>
            <w:t>12</w:t>
          </w:r>
          <w:r w:rsidRPr="00ED79B6">
            <w:rPr>
              <w:i/>
              <w:sz w:val="18"/>
            </w:rPr>
            <w:fldChar w:fldCharType="end"/>
          </w:r>
        </w:p>
      </w:tc>
      <w:tc>
        <w:tcPr>
          <w:tcW w:w="6379" w:type="dxa"/>
          <w:tcBorders>
            <w:top w:val="nil"/>
            <w:left w:val="nil"/>
            <w:bottom w:val="nil"/>
            <w:right w:val="nil"/>
          </w:tcBorders>
        </w:tcPr>
        <w:p w:rsidR="00484E5E" w:rsidRDefault="00484E5E" w:rsidP="001870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223A">
            <w:rPr>
              <w:i/>
              <w:sz w:val="18"/>
            </w:rPr>
            <w:t>National Consumer Credit Protection (FinTech Sandbox Australian Credit Licence Exemption) Regulations 2020</w:t>
          </w:r>
          <w:r w:rsidRPr="007A1328">
            <w:rPr>
              <w:i/>
              <w:sz w:val="18"/>
            </w:rPr>
            <w:fldChar w:fldCharType="end"/>
          </w:r>
        </w:p>
      </w:tc>
      <w:tc>
        <w:tcPr>
          <w:tcW w:w="1384" w:type="dxa"/>
          <w:tcBorders>
            <w:top w:val="nil"/>
            <w:left w:val="nil"/>
            <w:bottom w:val="nil"/>
            <w:right w:val="nil"/>
          </w:tcBorders>
        </w:tcPr>
        <w:p w:rsidR="00484E5E" w:rsidRDefault="00484E5E" w:rsidP="00187034">
          <w:pPr>
            <w:spacing w:line="0" w:lineRule="atLeast"/>
            <w:jc w:val="right"/>
            <w:rPr>
              <w:sz w:val="18"/>
            </w:rPr>
          </w:pPr>
        </w:p>
      </w:tc>
    </w:tr>
  </w:tbl>
  <w:p w:rsidR="00484E5E" w:rsidRPr="009B1050" w:rsidRDefault="009B1050" w:rsidP="009B1050">
    <w:pPr>
      <w:rPr>
        <w:rFonts w:cs="Times New Roman"/>
        <w:i/>
        <w:sz w:val="18"/>
      </w:rPr>
    </w:pPr>
    <w:r w:rsidRPr="009B1050">
      <w:rPr>
        <w:rFonts w:cs="Times New Roman"/>
        <w:i/>
        <w:sz w:val="18"/>
      </w:rPr>
      <w:t>OPC62953 -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E33C1C" w:rsidRDefault="00484E5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84E5E" w:rsidTr="00187034">
      <w:tc>
        <w:tcPr>
          <w:tcW w:w="1384" w:type="dxa"/>
          <w:tcBorders>
            <w:top w:val="nil"/>
            <w:left w:val="nil"/>
            <w:bottom w:val="nil"/>
            <w:right w:val="nil"/>
          </w:tcBorders>
        </w:tcPr>
        <w:p w:rsidR="00484E5E" w:rsidRDefault="00484E5E" w:rsidP="00187034">
          <w:pPr>
            <w:spacing w:line="0" w:lineRule="atLeast"/>
            <w:rPr>
              <w:sz w:val="18"/>
            </w:rPr>
          </w:pPr>
        </w:p>
      </w:tc>
      <w:tc>
        <w:tcPr>
          <w:tcW w:w="6379" w:type="dxa"/>
          <w:tcBorders>
            <w:top w:val="nil"/>
            <w:left w:val="nil"/>
            <w:bottom w:val="nil"/>
            <w:right w:val="nil"/>
          </w:tcBorders>
        </w:tcPr>
        <w:p w:rsidR="00484E5E" w:rsidRDefault="00484E5E" w:rsidP="001870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223A">
            <w:rPr>
              <w:i/>
              <w:sz w:val="18"/>
            </w:rPr>
            <w:t>National Consumer Credit Protection (FinTech Sandbox Australian Credit Licence Exemption) Regulations 2020</w:t>
          </w:r>
          <w:r w:rsidRPr="007A1328">
            <w:rPr>
              <w:i/>
              <w:sz w:val="18"/>
            </w:rPr>
            <w:fldChar w:fldCharType="end"/>
          </w:r>
        </w:p>
      </w:tc>
      <w:tc>
        <w:tcPr>
          <w:tcW w:w="709" w:type="dxa"/>
          <w:tcBorders>
            <w:top w:val="nil"/>
            <w:left w:val="nil"/>
            <w:bottom w:val="nil"/>
            <w:right w:val="nil"/>
          </w:tcBorders>
        </w:tcPr>
        <w:p w:rsidR="00484E5E" w:rsidRDefault="00484E5E" w:rsidP="001870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16C9">
            <w:rPr>
              <w:i/>
              <w:noProof/>
              <w:sz w:val="18"/>
            </w:rPr>
            <w:t>1</w:t>
          </w:r>
          <w:r w:rsidRPr="00ED79B6">
            <w:rPr>
              <w:i/>
              <w:sz w:val="18"/>
            </w:rPr>
            <w:fldChar w:fldCharType="end"/>
          </w:r>
        </w:p>
      </w:tc>
    </w:tr>
  </w:tbl>
  <w:p w:rsidR="00484E5E" w:rsidRPr="009B1050" w:rsidRDefault="009B1050" w:rsidP="009B1050">
    <w:pPr>
      <w:rPr>
        <w:rFonts w:cs="Times New Roman"/>
        <w:i/>
        <w:sz w:val="18"/>
      </w:rPr>
    </w:pPr>
    <w:r w:rsidRPr="009B1050">
      <w:rPr>
        <w:rFonts w:cs="Times New Roman"/>
        <w:i/>
        <w:sz w:val="18"/>
      </w:rPr>
      <w:t>OPC62953 -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E33C1C" w:rsidRDefault="00484E5E"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84E5E" w:rsidTr="00B33709">
      <w:tc>
        <w:tcPr>
          <w:tcW w:w="1384" w:type="dxa"/>
          <w:tcBorders>
            <w:top w:val="nil"/>
            <w:left w:val="nil"/>
            <w:bottom w:val="nil"/>
            <w:right w:val="nil"/>
          </w:tcBorders>
        </w:tcPr>
        <w:p w:rsidR="00484E5E" w:rsidRDefault="00484E5E" w:rsidP="00187034">
          <w:pPr>
            <w:spacing w:line="0" w:lineRule="atLeast"/>
            <w:rPr>
              <w:sz w:val="18"/>
            </w:rPr>
          </w:pPr>
        </w:p>
      </w:tc>
      <w:tc>
        <w:tcPr>
          <w:tcW w:w="6379" w:type="dxa"/>
          <w:tcBorders>
            <w:top w:val="nil"/>
            <w:left w:val="nil"/>
            <w:bottom w:val="nil"/>
            <w:right w:val="nil"/>
          </w:tcBorders>
        </w:tcPr>
        <w:p w:rsidR="00484E5E" w:rsidRDefault="00484E5E" w:rsidP="001870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E223A">
            <w:rPr>
              <w:i/>
              <w:sz w:val="18"/>
            </w:rPr>
            <w:t>National Consumer Credit Protection (FinTech Sandbox Australian Credit Licence Exemption) Regulations 2020</w:t>
          </w:r>
          <w:r w:rsidRPr="007A1328">
            <w:rPr>
              <w:i/>
              <w:sz w:val="18"/>
            </w:rPr>
            <w:fldChar w:fldCharType="end"/>
          </w:r>
        </w:p>
      </w:tc>
      <w:tc>
        <w:tcPr>
          <w:tcW w:w="709" w:type="dxa"/>
          <w:tcBorders>
            <w:top w:val="nil"/>
            <w:left w:val="nil"/>
            <w:bottom w:val="nil"/>
            <w:right w:val="nil"/>
          </w:tcBorders>
        </w:tcPr>
        <w:p w:rsidR="00484E5E" w:rsidRDefault="00484E5E" w:rsidP="001870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43F2">
            <w:rPr>
              <w:i/>
              <w:noProof/>
              <w:sz w:val="18"/>
            </w:rPr>
            <w:t>12</w:t>
          </w:r>
          <w:r w:rsidRPr="00ED79B6">
            <w:rPr>
              <w:i/>
              <w:sz w:val="18"/>
            </w:rPr>
            <w:fldChar w:fldCharType="end"/>
          </w:r>
        </w:p>
      </w:tc>
    </w:tr>
  </w:tbl>
  <w:p w:rsidR="00484E5E" w:rsidRPr="009B1050" w:rsidRDefault="009B1050" w:rsidP="009B1050">
    <w:pPr>
      <w:rPr>
        <w:rFonts w:cs="Times New Roman"/>
        <w:i/>
        <w:sz w:val="18"/>
      </w:rPr>
    </w:pPr>
    <w:r w:rsidRPr="009B1050">
      <w:rPr>
        <w:rFonts w:cs="Times New Roman"/>
        <w:i/>
        <w:sz w:val="18"/>
      </w:rPr>
      <w:t>OPC62953 -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E5E" w:rsidRDefault="00484E5E" w:rsidP="00715914">
      <w:pPr>
        <w:spacing w:line="240" w:lineRule="auto"/>
      </w:pPr>
      <w:r>
        <w:separator/>
      </w:r>
    </w:p>
  </w:footnote>
  <w:footnote w:type="continuationSeparator" w:id="0">
    <w:p w:rsidR="00484E5E" w:rsidRDefault="00484E5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5F1388" w:rsidRDefault="00484E5E"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5F1388" w:rsidRDefault="00484E5E"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5F1388" w:rsidRDefault="00484E5E"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ED79B6" w:rsidRDefault="00484E5E"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ED79B6" w:rsidRDefault="00484E5E"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ED79B6" w:rsidRDefault="00484E5E"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Default="00484E5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84E5E" w:rsidRDefault="00484E5E" w:rsidP="00715914">
    <w:pPr>
      <w:rPr>
        <w:sz w:val="20"/>
      </w:rPr>
    </w:pPr>
    <w:r w:rsidRPr="007A1328">
      <w:rPr>
        <w:b/>
        <w:sz w:val="20"/>
      </w:rPr>
      <w:fldChar w:fldCharType="begin"/>
    </w:r>
    <w:r w:rsidRPr="007A1328">
      <w:rPr>
        <w:b/>
        <w:sz w:val="20"/>
      </w:rPr>
      <w:instrText xml:space="preserve"> STYLEREF CharPartNo </w:instrText>
    </w:r>
    <w:r w:rsidR="0012579C">
      <w:rPr>
        <w:b/>
        <w:sz w:val="20"/>
      </w:rPr>
      <w:fldChar w:fldCharType="separate"/>
    </w:r>
    <w:r w:rsidR="0012579C">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2579C">
      <w:rPr>
        <w:sz w:val="20"/>
      </w:rPr>
      <w:fldChar w:fldCharType="separate"/>
    </w:r>
    <w:r w:rsidR="0012579C">
      <w:rPr>
        <w:noProof/>
        <w:sz w:val="20"/>
      </w:rPr>
      <w:t>Conditions for the exemption</w:t>
    </w:r>
    <w:r>
      <w:rPr>
        <w:sz w:val="20"/>
      </w:rPr>
      <w:fldChar w:fldCharType="end"/>
    </w:r>
  </w:p>
  <w:p w:rsidR="00484E5E" w:rsidRPr="007A1328" w:rsidRDefault="00484E5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84E5E" w:rsidRPr="007A1328" w:rsidRDefault="00484E5E" w:rsidP="00715914">
    <w:pPr>
      <w:rPr>
        <w:b/>
        <w:sz w:val="24"/>
      </w:rPr>
    </w:pPr>
  </w:p>
  <w:p w:rsidR="00484E5E" w:rsidRPr="007A1328" w:rsidRDefault="00484E5E"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E223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2579C">
      <w:rPr>
        <w:noProof/>
        <w:sz w:val="24"/>
      </w:rPr>
      <w:t>16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7A1328" w:rsidRDefault="00484E5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84E5E" w:rsidRPr="007A1328" w:rsidRDefault="00484E5E" w:rsidP="00715914">
    <w:pPr>
      <w:jc w:val="right"/>
      <w:rPr>
        <w:sz w:val="20"/>
      </w:rPr>
    </w:pPr>
    <w:r w:rsidRPr="007A1328">
      <w:rPr>
        <w:sz w:val="20"/>
      </w:rPr>
      <w:fldChar w:fldCharType="begin"/>
    </w:r>
    <w:r w:rsidRPr="007A1328">
      <w:rPr>
        <w:sz w:val="20"/>
      </w:rPr>
      <w:instrText xml:space="preserve"> STYLEREF CharPartText </w:instrText>
    </w:r>
    <w:r w:rsidR="0012579C">
      <w:rPr>
        <w:sz w:val="20"/>
      </w:rPr>
      <w:fldChar w:fldCharType="separate"/>
    </w:r>
    <w:r w:rsidR="00F916C9">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2579C">
      <w:rPr>
        <w:b/>
        <w:sz w:val="20"/>
      </w:rPr>
      <w:fldChar w:fldCharType="separate"/>
    </w:r>
    <w:r w:rsidR="00F916C9">
      <w:rPr>
        <w:b/>
        <w:noProof/>
        <w:sz w:val="20"/>
      </w:rPr>
      <w:t>Part 1</w:t>
    </w:r>
    <w:r>
      <w:rPr>
        <w:b/>
        <w:sz w:val="20"/>
      </w:rPr>
      <w:fldChar w:fldCharType="end"/>
    </w:r>
  </w:p>
  <w:p w:rsidR="00484E5E" w:rsidRPr="007A1328" w:rsidRDefault="00484E5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84E5E" w:rsidRPr="007A1328" w:rsidRDefault="00484E5E" w:rsidP="00715914">
    <w:pPr>
      <w:jc w:val="right"/>
      <w:rPr>
        <w:b/>
        <w:sz w:val="24"/>
      </w:rPr>
    </w:pPr>
  </w:p>
  <w:p w:rsidR="00484E5E" w:rsidRPr="007A1328" w:rsidRDefault="00484E5E"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E223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916C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E5E" w:rsidRPr="007A1328" w:rsidRDefault="00484E5E"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6A"/>
    <w:rsid w:val="00004470"/>
    <w:rsid w:val="00007266"/>
    <w:rsid w:val="000136AF"/>
    <w:rsid w:val="00023936"/>
    <w:rsid w:val="000414E6"/>
    <w:rsid w:val="000437C1"/>
    <w:rsid w:val="0005365D"/>
    <w:rsid w:val="000543E1"/>
    <w:rsid w:val="000568F4"/>
    <w:rsid w:val="000614BF"/>
    <w:rsid w:val="00061DA8"/>
    <w:rsid w:val="00067BD7"/>
    <w:rsid w:val="00072E75"/>
    <w:rsid w:val="0007422C"/>
    <w:rsid w:val="0008310A"/>
    <w:rsid w:val="000A3B03"/>
    <w:rsid w:val="000B58FA"/>
    <w:rsid w:val="000C5E85"/>
    <w:rsid w:val="000C6F6A"/>
    <w:rsid w:val="000D05EF"/>
    <w:rsid w:val="000E2261"/>
    <w:rsid w:val="000E4D91"/>
    <w:rsid w:val="000F21C1"/>
    <w:rsid w:val="000F444B"/>
    <w:rsid w:val="0010745C"/>
    <w:rsid w:val="0012579C"/>
    <w:rsid w:val="001269BA"/>
    <w:rsid w:val="001304B4"/>
    <w:rsid w:val="00132CEB"/>
    <w:rsid w:val="00142B62"/>
    <w:rsid w:val="001452F0"/>
    <w:rsid w:val="0014539C"/>
    <w:rsid w:val="00157B8B"/>
    <w:rsid w:val="0016011F"/>
    <w:rsid w:val="00161B6A"/>
    <w:rsid w:val="00166C2F"/>
    <w:rsid w:val="001809D7"/>
    <w:rsid w:val="00187034"/>
    <w:rsid w:val="001939E1"/>
    <w:rsid w:val="00194C3E"/>
    <w:rsid w:val="00195382"/>
    <w:rsid w:val="001A77FC"/>
    <w:rsid w:val="001B71B6"/>
    <w:rsid w:val="001C3F7D"/>
    <w:rsid w:val="001C61C5"/>
    <w:rsid w:val="001C69C4"/>
    <w:rsid w:val="001D37EF"/>
    <w:rsid w:val="001D40E9"/>
    <w:rsid w:val="001D43AB"/>
    <w:rsid w:val="001E223A"/>
    <w:rsid w:val="001E2D89"/>
    <w:rsid w:val="001E3590"/>
    <w:rsid w:val="001E7407"/>
    <w:rsid w:val="001F2AE8"/>
    <w:rsid w:val="001F4006"/>
    <w:rsid w:val="001F5D5E"/>
    <w:rsid w:val="001F6219"/>
    <w:rsid w:val="001F6CD4"/>
    <w:rsid w:val="002054DA"/>
    <w:rsid w:val="00206C4D"/>
    <w:rsid w:val="00207023"/>
    <w:rsid w:val="0021053C"/>
    <w:rsid w:val="0021322F"/>
    <w:rsid w:val="00215AF1"/>
    <w:rsid w:val="00217B16"/>
    <w:rsid w:val="00220C9B"/>
    <w:rsid w:val="0022715D"/>
    <w:rsid w:val="00227B13"/>
    <w:rsid w:val="002321E8"/>
    <w:rsid w:val="00236EEC"/>
    <w:rsid w:val="00237A4C"/>
    <w:rsid w:val="0024010F"/>
    <w:rsid w:val="00240749"/>
    <w:rsid w:val="00243018"/>
    <w:rsid w:val="002522E4"/>
    <w:rsid w:val="002564A4"/>
    <w:rsid w:val="00260B34"/>
    <w:rsid w:val="0026736C"/>
    <w:rsid w:val="0027278A"/>
    <w:rsid w:val="0027364E"/>
    <w:rsid w:val="00281308"/>
    <w:rsid w:val="00284719"/>
    <w:rsid w:val="0029169A"/>
    <w:rsid w:val="00294614"/>
    <w:rsid w:val="00297ECB"/>
    <w:rsid w:val="002A7BCF"/>
    <w:rsid w:val="002B4D81"/>
    <w:rsid w:val="002B5A25"/>
    <w:rsid w:val="002D043A"/>
    <w:rsid w:val="002D1052"/>
    <w:rsid w:val="002D587B"/>
    <w:rsid w:val="002D587D"/>
    <w:rsid w:val="002D6224"/>
    <w:rsid w:val="002E1622"/>
    <w:rsid w:val="002E3F4B"/>
    <w:rsid w:val="002F1DDC"/>
    <w:rsid w:val="002F7EC1"/>
    <w:rsid w:val="00301594"/>
    <w:rsid w:val="00304F8B"/>
    <w:rsid w:val="00305DEE"/>
    <w:rsid w:val="00327297"/>
    <w:rsid w:val="00334876"/>
    <w:rsid w:val="003354D2"/>
    <w:rsid w:val="00335AB2"/>
    <w:rsid w:val="00335BC6"/>
    <w:rsid w:val="003415D3"/>
    <w:rsid w:val="00344470"/>
    <w:rsid w:val="00344701"/>
    <w:rsid w:val="003449D6"/>
    <w:rsid w:val="00346A46"/>
    <w:rsid w:val="003504FF"/>
    <w:rsid w:val="00352B0F"/>
    <w:rsid w:val="00356690"/>
    <w:rsid w:val="00360459"/>
    <w:rsid w:val="003775E4"/>
    <w:rsid w:val="00384EB3"/>
    <w:rsid w:val="003C2771"/>
    <w:rsid w:val="003C6231"/>
    <w:rsid w:val="003D0BFE"/>
    <w:rsid w:val="003D4552"/>
    <w:rsid w:val="003D5700"/>
    <w:rsid w:val="003D5B74"/>
    <w:rsid w:val="003E341B"/>
    <w:rsid w:val="003F079F"/>
    <w:rsid w:val="004033AA"/>
    <w:rsid w:val="004116CD"/>
    <w:rsid w:val="004144EC"/>
    <w:rsid w:val="00417EB9"/>
    <w:rsid w:val="00424CA9"/>
    <w:rsid w:val="00427DD8"/>
    <w:rsid w:val="00431E9B"/>
    <w:rsid w:val="004379E3"/>
    <w:rsid w:val="00437FD3"/>
    <w:rsid w:val="0044015E"/>
    <w:rsid w:val="00441E88"/>
    <w:rsid w:val="00441EFB"/>
    <w:rsid w:val="0044291A"/>
    <w:rsid w:val="00444ABD"/>
    <w:rsid w:val="0044507A"/>
    <w:rsid w:val="00456E3F"/>
    <w:rsid w:val="00461C81"/>
    <w:rsid w:val="00463933"/>
    <w:rsid w:val="00467661"/>
    <w:rsid w:val="00467933"/>
    <w:rsid w:val="004705B7"/>
    <w:rsid w:val="00472DBE"/>
    <w:rsid w:val="00474A19"/>
    <w:rsid w:val="00484E5E"/>
    <w:rsid w:val="004866D5"/>
    <w:rsid w:val="00496F97"/>
    <w:rsid w:val="004B0569"/>
    <w:rsid w:val="004B1BDD"/>
    <w:rsid w:val="004B48C0"/>
    <w:rsid w:val="004B724A"/>
    <w:rsid w:val="004C09CC"/>
    <w:rsid w:val="004C6AE8"/>
    <w:rsid w:val="004C6DDD"/>
    <w:rsid w:val="004D074D"/>
    <w:rsid w:val="004E063A"/>
    <w:rsid w:val="004E79A3"/>
    <w:rsid w:val="004E7BEC"/>
    <w:rsid w:val="004E7F2F"/>
    <w:rsid w:val="00505D3D"/>
    <w:rsid w:val="00506AF6"/>
    <w:rsid w:val="005146E2"/>
    <w:rsid w:val="005160FD"/>
    <w:rsid w:val="00516B8D"/>
    <w:rsid w:val="00537FBC"/>
    <w:rsid w:val="00547E61"/>
    <w:rsid w:val="00554954"/>
    <w:rsid w:val="005574D1"/>
    <w:rsid w:val="00561610"/>
    <w:rsid w:val="00570A42"/>
    <w:rsid w:val="00584811"/>
    <w:rsid w:val="00585784"/>
    <w:rsid w:val="00586DEE"/>
    <w:rsid w:val="00593AA6"/>
    <w:rsid w:val="00594161"/>
    <w:rsid w:val="00594749"/>
    <w:rsid w:val="00596EF7"/>
    <w:rsid w:val="005B4067"/>
    <w:rsid w:val="005B6BBB"/>
    <w:rsid w:val="005C3F41"/>
    <w:rsid w:val="005D1294"/>
    <w:rsid w:val="005D2D09"/>
    <w:rsid w:val="005D52C1"/>
    <w:rsid w:val="005D606D"/>
    <w:rsid w:val="005E0BBE"/>
    <w:rsid w:val="005E38C1"/>
    <w:rsid w:val="005E43AF"/>
    <w:rsid w:val="005F1B6B"/>
    <w:rsid w:val="005F7FAE"/>
    <w:rsid w:val="00600219"/>
    <w:rsid w:val="006005B7"/>
    <w:rsid w:val="00603DC4"/>
    <w:rsid w:val="00604F6D"/>
    <w:rsid w:val="00620076"/>
    <w:rsid w:val="006226E1"/>
    <w:rsid w:val="00627C71"/>
    <w:rsid w:val="00637A39"/>
    <w:rsid w:val="006402CC"/>
    <w:rsid w:val="006450CC"/>
    <w:rsid w:val="006462A2"/>
    <w:rsid w:val="006616F9"/>
    <w:rsid w:val="0066255D"/>
    <w:rsid w:val="00670BBD"/>
    <w:rsid w:val="00670EA1"/>
    <w:rsid w:val="00674CD2"/>
    <w:rsid w:val="0067602C"/>
    <w:rsid w:val="00677CC2"/>
    <w:rsid w:val="0068076B"/>
    <w:rsid w:val="006809E5"/>
    <w:rsid w:val="00683E3E"/>
    <w:rsid w:val="006905DE"/>
    <w:rsid w:val="0069207B"/>
    <w:rsid w:val="0069629F"/>
    <w:rsid w:val="006A6367"/>
    <w:rsid w:val="006B5789"/>
    <w:rsid w:val="006C30C5"/>
    <w:rsid w:val="006C7F8C"/>
    <w:rsid w:val="006D5B4F"/>
    <w:rsid w:val="006E6246"/>
    <w:rsid w:val="006F0BFD"/>
    <w:rsid w:val="006F226B"/>
    <w:rsid w:val="006F318F"/>
    <w:rsid w:val="006F4226"/>
    <w:rsid w:val="006F6013"/>
    <w:rsid w:val="0070017E"/>
    <w:rsid w:val="0070082B"/>
    <w:rsid w:val="00700B2C"/>
    <w:rsid w:val="007050A2"/>
    <w:rsid w:val="00705921"/>
    <w:rsid w:val="00710CBD"/>
    <w:rsid w:val="00713084"/>
    <w:rsid w:val="00714F20"/>
    <w:rsid w:val="0071590F"/>
    <w:rsid w:val="00715914"/>
    <w:rsid w:val="00724CB4"/>
    <w:rsid w:val="00725DA7"/>
    <w:rsid w:val="00731E00"/>
    <w:rsid w:val="00733F08"/>
    <w:rsid w:val="007418B8"/>
    <w:rsid w:val="007440B7"/>
    <w:rsid w:val="00747303"/>
    <w:rsid w:val="007500C8"/>
    <w:rsid w:val="00756272"/>
    <w:rsid w:val="0076401D"/>
    <w:rsid w:val="0076681A"/>
    <w:rsid w:val="00766C46"/>
    <w:rsid w:val="007715C9"/>
    <w:rsid w:val="00771613"/>
    <w:rsid w:val="00773E7B"/>
    <w:rsid w:val="00774EDD"/>
    <w:rsid w:val="007757EC"/>
    <w:rsid w:val="00780EED"/>
    <w:rsid w:val="00783AFA"/>
    <w:rsid w:val="00783B3E"/>
    <w:rsid w:val="00783E89"/>
    <w:rsid w:val="00786377"/>
    <w:rsid w:val="00793915"/>
    <w:rsid w:val="0079585C"/>
    <w:rsid w:val="00795BDB"/>
    <w:rsid w:val="007A138D"/>
    <w:rsid w:val="007C2253"/>
    <w:rsid w:val="007C42DF"/>
    <w:rsid w:val="007D24AD"/>
    <w:rsid w:val="007D335B"/>
    <w:rsid w:val="007D5A63"/>
    <w:rsid w:val="007D7B81"/>
    <w:rsid w:val="007E163D"/>
    <w:rsid w:val="007E5044"/>
    <w:rsid w:val="007E667A"/>
    <w:rsid w:val="007F28C9"/>
    <w:rsid w:val="00803587"/>
    <w:rsid w:val="00804DBD"/>
    <w:rsid w:val="00810CA6"/>
    <w:rsid w:val="008117E9"/>
    <w:rsid w:val="008171E3"/>
    <w:rsid w:val="00824498"/>
    <w:rsid w:val="00843B74"/>
    <w:rsid w:val="00852502"/>
    <w:rsid w:val="0085459E"/>
    <w:rsid w:val="00856A31"/>
    <w:rsid w:val="00856E2E"/>
    <w:rsid w:val="0086366F"/>
    <w:rsid w:val="00864B24"/>
    <w:rsid w:val="00867969"/>
    <w:rsid w:val="00867B37"/>
    <w:rsid w:val="00871CFC"/>
    <w:rsid w:val="008754D0"/>
    <w:rsid w:val="008855C9"/>
    <w:rsid w:val="00886456"/>
    <w:rsid w:val="008924E5"/>
    <w:rsid w:val="00893947"/>
    <w:rsid w:val="00896AF9"/>
    <w:rsid w:val="008A1C1F"/>
    <w:rsid w:val="008A46E1"/>
    <w:rsid w:val="008A4F43"/>
    <w:rsid w:val="008B2706"/>
    <w:rsid w:val="008B61AD"/>
    <w:rsid w:val="008B7E37"/>
    <w:rsid w:val="008D0727"/>
    <w:rsid w:val="008D090C"/>
    <w:rsid w:val="008D0EE0"/>
    <w:rsid w:val="008D17DD"/>
    <w:rsid w:val="008E6067"/>
    <w:rsid w:val="008E6F57"/>
    <w:rsid w:val="008F54E7"/>
    <w:rsid w:val="008F6AB5"/>
    <w:rsid w:val="00903422"/>
    <w:rsid w:val="00905BF6"/>
    <w:rsid w:val="00907F22"/>
    <w:rsid w:val="00915DF9"/>
    <w:rsid w:val="0092190B"/>
    <w:rsid w:val="009254C3"/>
    <w:rsid w:val="00932377"/>
    <w:rsid w:val="0094500F"/>
    <w:rsid w:val="00947D5A"/>
    <w:rsid w:val="009532A5"/>
    <w:rsid w:val="00960065"/>
    <w:rsid w:val="0096295B"/>
    <w:rsid w:val="00965557"/>
    <w:rsid w:val="00975BEF"/>
    <w:rsid w:val="00980D0F"/>
    <w:rsid w:val="00982242"/>
    <w:rsid w:val="009831B7"/>
    <w:rsid w:val="009868E9"/>
    <w:rsid w:val="009A4CA7"/>
    <w:rsid w:val="009B1050"/>
    <w:rsid w:val="009C460A"/>
    <w:rsid w:val="009D0A4F"/>
    <w:rsid w:val="009D2E19"/>
    <w:rsid w:val="009D6C30"/>
    <w:rsid w:val="009E5CFC"/>
    <w:rsid w:val="009E78FA"/>
    <w:rsid w:val="00A079CB"/>
    <w:rsid w:val="00A12128"/>
    <w:rsid w:val="00A13C1B"/>
    <w:rsid w:val="00A2007E"/>
    <w:rsid w:val="00A22C98"/>
    <w:rsid w:val="00A231E2"/>
    <w:rsid w:val="00A31A18"/>
    <w:rsid w:val="00A32452"/>
    <w:rsid w:val="00A4687F"/>
    <w:rsid w:val="00A51362"/>
    <w:rsid w:val="00A5379E"/>
    <w:rsid w:val="00A61529"/>
    <w:rsid w:val="00A62C74"/>
    <w:rsid w:val="00A64912"/>
    <w:rsid w:val="00A667EF"/>
    <w:rsid w:val="00A70A74"/>
    <w:rsid w:val="00A84AE4"/>
    <w:rsid w:val="00AA1F08"/>
    <w:rsid w:val="00AC03ED"/>
    <w:rsid w:val="00AC57BA"/>
    <w:rsid w:val="00AD073A"/>
    <w:rsid w:val="00AD0B06"/>
    <w:rsid w:val="00AD23DB"/>
    <w:rsid w:val="00AD5641"/>
    <w:rsid w:val="00AD7889"/>
    <w:rsid w:val="00AF021B"/>
    <w:rsid w:val="00AF06CF"/>
    <w:rsid w:val="00B02684"/>
    <w:rsid w:val="00B05CF4"/>
    <w:rsid w:val="00B07CDB"/>
    <w:rsid w:val="00B16A31"/>
    <w:rsid w:val="00B17DFD"/>
    <w:rsid w:val="00B2477D"/>
    <w:rsid w:val="00B308FE"/>
    <w:rsid w:val="00B33709"/>
    <w:rsid w:val="00B33B3C"/>
    <w:rsid w:val="00B42C2C"/>
    <w:rsid w:val="00B50ADC"/>
    <w:rsid w:val="00B50C04"/>
    <w:rsid w:val="00B566B1"/>
    <w:rsid w:val="00B5679B"/>
    <w:rsid w:val="00B63834"/>
    <w:rsid w:val="00B65F8A"/>
    <w:rsid w:val="00B72734"/>
    <w:rsid w:val="00B80199"/>
    <w:rsid w:val="00B83204"/>
    <w:rsid w:val="00B929F4"/>
    <w:rsid w:val="00B9643D"/>
    <w:rsid w:val="00BA0C87"/>
    <w:rsid w:val="00BA220B"/>
    <w:rsid w:val="00BA3A57"/>
    <w:rsid w:val="00BA691F"/>
    <w:rsid w:val="00BA6B10"/>
    <w:rsid w:val="00BB0791"/>
    <w:rsid w:val="00BB133C"/>
    <w:rsid w:val="00BB3B39"/>
    <w:rsid w:val="00BB4E1A"/>
    <w:rsid w:val="00BC015E"/>
    <w:rsid w:val="00BC76AC"/>
    <w:rsid w:val="00BC7785"/>
    <w:rsid w:val="00BD0ECB"/>
    <w:rsid w:val="00BD1588"/>
    <w:rsid w:val="00BE1DF6"/>
    <w:rsid w:val="00BE2155"/>
    <w:rsid w:val="00BE2213"/>
    <w:rsid w:val="00BE719A"/>
    <w:rsid w:val="00BE720A"/>
    <w:rsid w:val="00BF0D73"/>
    <w:rsid w:val="00BF2465"/>
    <w:rsid w:val="00C06F9A"/>
    <w:rsid w:val="00C10B0E"/>
    <w:rsid w:val="00C22A04"/>
    <w:rsid w:val="00C251D8"/>
    <w:rsid w:val="00C25E7F"/>
    <w:rsid w:val="00C2746F"/>
    <w:rsid w:val="00C324A0"/>
    <w:rsid w:val="00C3300F"/>
    <w:rsid w:val="00C406D6"/>
    <w:rsid w:val="00C41659"/>
    <w:rsid w:val="00C42BF8"/>
    <w:rsid w:val="00C44D1B"/>
    <w:rsid w:val="00C4676F"/>
    <w:rsid w:val="00C50043"/>
    <w:rsid w:val="00C74B2C"/>
    <w:rsid w:val="00C754EF"/>
    <w:rsid w:val="00C7573B"/>
    <w:rsid w:val="00C818BC"/>
    <w:rsid w:val="00C91FCE"/>
    <w:rsid w:val="00C93C03"/>
    <w:rsid w:val="00CA6D2C"/>
    <w:rsid w:val="00CB1632"/>
    <w:rsid w:val="00CB2C8E"/>
    <w:rsid w:val="00CB602E"/>
    <w:rsid w:val="00CE051D"/>
    <w:rsid w:val="00CE1335"/>
    <w:rsid w:val="00CE1F80"/>
    <w:rsid w:val="00CE493D"/>
    <w:rsid w:val="00CE558B"/>
    <w:rsid w:val="00CF07FA"/>
    <w:rsid w:val="00CF0BB2"/>
    <w:rsid w:val="00CF3EE8"/>
    <w:rsid w:val="00D029F7"/>
    <w:rsid w:val="00D050E6"/>
    <w:rsid w:val="00D11D96"/>
    <w:rsid w:val="00D13441"/>
    <w:rsid w:val="00D150E7"/>
    <w:rsid w:val="00D204CE"/>
    <w:rsid w:val="00D20534"/>
    <w:rsid w:val="00D208C5"/>
    <w:rsid w:val="00D23191"/>
    <w:rsid w:val="00D24F46"/>
    <w:rsid w:val="00D32F65"/>
    <w:rsid w:val="00D34989"/>
    <w:rsid w:val="00D52DC2"/>
    <w:rsid w:val="00D53BCC"/>
    <w:rsid w:val="00D55CE7"/>
    <w:rsid w:val="00D6478A"/>
    <w:rsid w:val="00D70DFB"/>
    <w:rsid w:val="00D750D5"/>
    <w:rsid w:val="00D7585A"/>
    <w:rsid w:val="00D766DF"/>
    <w:rsid w:val="00D82441"/>
    <w:rsid w:val="00D82F4A"/>
    <w:rsid w:val="00DA186E"/>
    <w:rsid w:val="00DA4116"/>
    <w:rsid w:val="00DA511E"/>
    <w:rsid w:val="00DB251C"/>
    <w:rsid w:val="00DB4630"/>
    <w:rsid w:val="00DB7FD4"/>
    <w:rsid w:val="00DC3175"/>
    <w:rsid w:val="00DC4F88"/>
    <w:rsid w:val="00DD1E1F"/>
    <w:rsid w:val="00DD6B84"/>
    <w:rsid w:val="00E05704"/>
    <w:rsid w:val="00E067F6"/>
    <w:rsid w:val="00E11E44"/>
    <w:rsid w:val="00E20EF9"/>
    <w:rsid w:val="00E263D6"/>
    <w:rsid w:val="00E3270E"/>
    <w:rsid w:val="00E338EF"/>
    <w:rsid w:val="00E420C3"/>
    <w:rsid w:val="00E544BB"/>
    <w:rsid w:val="00E63BD5"/>
    <w:rsid w:val="00E65C60"/>
    <w:rsid w:val="00E662CB"/>
    <w:rsid w:val="00E74DC7"/>
    <w:rsid w:val="00E8075A"/>
    <w:rsid w:val="00E8702E"/>
    <w:rsid w:val="00E87269"/>
    <w:rsid w:val="00E94D5E"/>
    <w:rsid w:val="00EA7100"/>
    <w:rsid w:val="00EA7F9F"/>
    <w:rsid w:val="00EB1274"/>
    <w:rsid w:val="00EB1323"/>
    <w:rsid w:val="00EB6AD0"/>
    <w:rsid w:val="00EC065F"/>
    <w:rsid w:val="00EC3A22"/>
    <w:rsid w:val="00EC57A6"/>
    <w:rsid w:val="00ED14F7"/>
    <w:rsid w:val="00ED1A15"/>
    <w:rsid w:val="00ED2BB6"/>
    <w:rsid w:val="00ED34E1"/>
    <w:rsid w:val="00ED3B8D"/>
    <w:rsid w:val="00ED659C"/>
    <w:rsid w:val="00EE76F7"/>
    <w:rsid w:val="00EF0706"/>
    <w:rsid w:val="00EF14F5"/>
    <w:rsid w:val="00EF2E3A"/>
    <w:rsid w:val="00EF7049"/>
    <w:rsid w:val="00F02F59"/>
    <w:rsid w:val="00F072A7"/>
    <w:rsid w:val="00F078DC"/>
    <w:rsid w:val="00F12AB6"/>
    <w:rsid w:val="00F32BA8"/>
    <w:rsid w:val="00F349F1"/>
    <w:rsid w:val="00F41F81"/>
    <w:rsid w:val="00F4350D"/>
    <w:rsid w:val="00F44399"/>
    <w:rsid w:val="00F52390"/>
    <w:rsid w:val="00F543F2"/>
    <w:rsid w:val="00F567F7"/>
    <w:rsid w:val="00F62036"/>
    <w:rsid w:val="00F64B9B"/>
    <w:rsid w:val="00F65B52"/>
    <w:rsid w:val="00F66E9D"/>
    <w:rsid w:val="00F67BCA"/>
    <w:rsid w:val="00F73BD6"/>
    <w:rsid w:val="00F83989"/>
    <w:rsid w:val="00F85099"/>
    <w:rsid w:val="00F911E6"/>
    <w:rsid w:val="00F916C9"/>
    <w:rsid w:val="00F9379C"/>
    <w:rsid w:val="00F9632C"/>
    <w:rsid w:val="00FA1E52"/>
    <w:rsid w:val="00FA4986"/>
    <w:rsid w:val="00FB3ED7"/>
    <w:rsid w:val="00FC0E73"/>
    <w:rsid w:val="00FC6845"/>
    <w:rsid w:val="00FE174F"/>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174F"/>
    <w:pPr>
      <w:spacing w:line="260" w:lineRule="atLeast"/>
    </w:pPr>
    <w:rPr>
      <w:sz w:val="22"/>
    </w:rPr>
  </w:style>
  <w:style w:type="paragraph" w:styleId="Heading1">
    <w:name w:val="heading 1"/>
    <w:basedOn w:val="Normal"/>
    <w:next w:val="Normal"/>
    <w:link w:val="Heading1Char"/>
    <w:uiPriority w:val="9"/>
    <w:qFormat/>
    <w:rsid w:val="00FE174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174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174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174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E174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E174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E174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E174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E174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E174F"/>
  </w:style>
  <w:style w:type="paragraph" w:customStyle="1" w:styleId="OPCParaBase">
    <w:name w:val="OPCParaBase"/>
    <w:qFormat/>
    <w:rsid w:val="00FE174F"/>
    <w:pPr>
      <w:spacing w:line="260" w:lineRule="atLeast"/>
    </w:pPr>
    <w:rPr>
      <w:rFonts w:eastAsia="Times New Roman" w:cs="Times New Roman"/>
      <w:sz w:val="22"/>
      <w:lang w:eastAsia="en-AU"/>
    </w:rPr>
  </w:style>
  <w:style w:type="paragraph" w:customStyle="1" w:styleId="ShortT">
    <w:name w:val="ShortT"/>
    <w:basedOn w:val="OPCParaBase"/>
    <w:next w:val="Normal"/>
    <w:qFormat/>
    <w:rsid w:val="00FE174F"/>
    <w:pPr>
      <w:spacing w:line="240" w:lineRule="auto"/>
    </w:pPr>
    <w:rPr>
      <w:b/>
      <w:sz w:val="40"/>
    </w:rPr>
  </w:style>
  <w:style w:type="paragraph" w:customStyle="1" w:styleId="ActHead1">
    <w:name w:val="ActHead 1"/>
    <w:aliases w:val="c"/>
    <w:basedOn w:val="OPCParaBase"/>
    <w:next w:val="Normal"/>
    <w:qFormat/>
    <w:rsid w:val="00FE17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17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17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17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17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17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17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17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174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E174F"/>
  </w:style>
  <w:style w:type="paragraph" w:customStyle="1" w:styleId="Blocks">
    <w:name w:val="Blocks"/>
    <w:aliases w:val="bb"/>
    <w:basedOn w:val="OPCParaBase"/>
    <w:qFormat/>
    <w:rsid w:val="00FE174F"/>
    <w:pPr>
      <w:spacing w:line="240" w:lineRule="auto"/>
    </w:pPr>
    <w:rPr>
      <w:sz w:val="24"/>
    </w:rPr>
  </w:style>
  <w:style w:type="paragraph" w:customStyle="1" w:styleId="BoxText">
    <w:name w:val="BoxText"/>
    <w:aliases w:val="bt"/>
    <w:basedOn w:val="OPCParaBase"/>
    <w:qFormat/>
    <w:rsid w:val="00FE17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174F"/>
    <w:rPr>
      <w:b/>
    </w:rPr>
  </w:style>
  <w:style w:type="paragraph" w:customStyle="1" w:styleId="BoxHeadItalic">
    <w:name w:val="BoxHeadItalic"/>
    <w:aliases w:val="bhi"/>
    <w:basedOn w:val="BoxText"/>
    <w:next w:val="BoxStep"/>
    <w:qFormat/>
    <w:rsid w:val="00FE174F"/>
    <w:rPr>
      <w:i/>
    </w:rPr>
  </w:style>
  <w:style w:type="paragraph" w:customStyle="1" w:styleId="BoxList">
    <w:name w:val="BoxList"/>
    <w:aliases w:val="bl"/>
    <w:basedOn w:val="BoxText"/>
    <w:qFormat/>
    <w:rsid w:val="00FE174F"/>
    <w:pPr>
      <w:ind w:left="1559" w:hanging="425"/>
    </w:pPr>
  </w:style>
  <w:style w:type="paragraph" w:customStyle="1" w:styleId="BoxNote">
    <w:name w:val="BoxNote"/>
    <w:aliases w:val="bn"/>
    <w:basedOn w:val="BoxText"/>
    <w:qFormat/>
    <w:rsid w:val="00FE174F"/>
    <w:pPr>
      <w:tabs>
        <w:tab w:val="left" w:pos="1985"/>
      </w:tabs>
      <w:spacing w:before="122" w:line="198" w:lineRule="exact"/>
      <w:ind w:left="2948" w:hanging="1814"/>
    </w:pPr>
    <w:rPr>
      <w:sz w:val="18"/>
    </w:rPr>
  </w:style>
  <w:style w:type="paragraph" w:customStyle="1" w:styleId="BoxPara">
    <w:name w:val="BoxPara"/>
    <w:aliases w:val="bp"/>
    <w:basedOn w:val="BoxText"/>
    <w:qFormat/>
    <w:rsid w:val="00FE174F"/>
    <w:pPr>
      <w:tabs>
        <w:tab w:val="right" w:pos="2268"/>
      </w:tabs>
      <w:ind w:left="2552" w:hanging="1418"/>
    </w:pPr>
  </w:style>
  <w:style w:type="paragraph" w:customStyle="1" w:styleId="BoxStep">
    <w:name w:val="BoxStep"/>
    <w:aliases w:val="bs"/>
    <w:basedOn w:val="BoxText"/>
    <w:qFormat/>
    <w:rsid w:val="00FE174F"/>
    <w:pPr>
      <w:ind w:left="1985" w:hanging="851"/>
    </w:pPr>
  </w:style>
  <w:style w:type="character" w:customStyle="1" w:styleId="CharAmPartNo">
    <w:name w:val="CharAmPartNo"/>
    <w:basedOn w:val="OPCCharBase"/>
    <w:qFormat/>
    <w:rsid w:val="00FE174F"/>
  </w:style>
  <w:style w:type="character" w:customStyle="1" w:styleId="CharAmPartText">
    <w:name w:val="CharAmPartText"/>
    <w:basedOn w:val="OPCCharBase"/>
    <w:qFormat/>
    <w:rsid w:val="00FE174F"/>
  </w:style>
  <w:style w:type="character" w:customStyle="1" w:styleId="CharAmSchNo">
    <w:name w:val="CharAmSchNo"/>
    <w:basedOn w:val="OPCCharBase"/>
    <w:qFormat/>
    <w:rsid w:val="00FE174F"/>
  </w:style>
  <w:style w:type="character" w:customStyle="1" w:styleId="CharAmSchText">
    <w:name w:val="CharAmSchText"/>
    <w:basedOn w:val="OPCCharBase"/>
    <w:qFormat/>
    <w:rsid w:val="00FE174F"/>
  </w:style>
  <w:style w:type="character" w:customStyle="1" w:styleId="CharBoldItalic">
    <w:name w:val="CharBoldItalic"/>
    <w:basedOn w:val="OPCCharBase"/>
    <w:uiPriority w:val="1"/>
    <w:qFormat/>
    <w:rsid w:val="00FE174F"/>
    <w:rPr>
      <w:b/>
      <w:i/>
    </w:rPr>
  </w:style>
  <w:style w:type="character" w:customStyle="1" w:styleId="CharChapNo">
    <w:name w:val="CharChapNo"/>
    <w:basedOn w:val="OPCCharBase"/>
    <w:uiPriority w:val="1"/>
    <w:qFormat/>
    <w:rsid w:val="00FE174F"/>
  </w:style>
  <w:style w:type="character" w:customStyle="1" w:styleId="CharChapText">
    <w:name w:val="CharChapText"/>
    <w:basedOn w:val="OPCCharBase"/>
    <w:uiPriority w:val="1"/>
    <w:qFormat/>
    <w:rsid w:val="00FE174F"/>
  </w:style>
  <w:style w:type="character" w:customStyle="1" w:styleId="CharDivNo">
    <w:name w:val="CharDivNo"/>
    <w:basedOn w:val="OPCCharBase"/>
    <w:uiPriority w:val="1"/>
    <w:qFormat/>
    <w:rsid w:val="00FE174F"/>
  </w:style>
  <w:style w:type="character" w:customStyle="1" w:styleId="CharDivText">
    <w:name w:val="CharDivText"/>
    <w:basedOn w:val="OPCCharBase"/>
    <w:uiPriority w:val="1"/>
    <w:qFormat/>
    <w:rsid w:val="00FE174F"/>
  </w:style>
  <w:style w:type="character" w:customStyle="1" w:styleId="CharItalic">
    <w:name w:val="CharItalic"/>
    <w:basedOn w:val="OPCCharBase"/>
    <w:uiPriority w:val="1"/>
    <w:qFormat/>
    <w:rsid w:val="00FE174F"/>
    <w:rPr>
      <w:i/>
    </w:rPr>
  </w:style>
  <w:style w:type="character" w:customStyle="1" w:styleId="CharPartNo">
    <w:name w:val="CharPartNo"/>
    <w:basedOn w:val="OPCCharBase"/>
    <w:uiPriority w:val="1"/>
    <w:qFormat/>
    <w:rsid w:val="00FE174F"/>
  </w:style>
  <w:style w:type="character" w:customStyle="1" w:styleId="CharPartText">
    <w:name w:val="CharPartText"/>
    <w:basedOn w:val="OPCCharBase"/>
    <w:uiPriority w:val="1"/>
    <w:qFormat/>
    <w:rsid w:val="00FE174F"/>
  </w:style>
  <w:style w:type="character" w:customStyle="1" w:styleId="CharSectno">
    <w:name w:val="CharSectno"/>
    <w:basedOn w:val="OPCCharBase"/>
    <w:qFormat/>
    <w:rsid w:val="00FE174F"/>
  </w:style>
  <w:style w:type="character" w:customStyle="1" w:styleId="CharSubdNo">
    <w:name w:val="CharSubdNo"/>
    <w:basedOn w:val="OPCCharBase"/>
    <w:uiPriority w:val="1"/>
    <w:qFormat/>
    <w:rsid w:val="00FE174F"/>
  </w:style>
  <w:style w:type="character" w:customStyle="1" w:styleId="CharSubdText">
    <w:name w:val="CharSubdText"/>
    <w:basedOn w:val="OPCCharBase"/>
    <w:uiPriority w:val="1"/>
    <w:qFormat/>
    <w:rsid w:val="00FE174F"/>
  </w:style>
  <w:style w:type="paragraph" w:customStyle="1" w:styleId="CTA--">
    <w:name w:val="CTA --"/>
    <w:basedOn w:val="OPCParaBase"/>
    <w:next w:val="Normal"/>
    <w:rsid w:val="00FE174F"/>
    <w:pPr>
      <w:spacing w:before="60" w:line="240" w:lineRule="atLeast"/>
      <w:ind w:left="142" w:hanging="142"/>
    </w:pPr>
    <w:rPr>
      <w:sz w:val="20"/>
    </w:rPr>
  </w:style>
  <w:style w:type="paragraph" w:customStyle="1" w:styleId="CTA-">
    <w:name w:val="CTA -"/>
    <w:basedOn w:val="OPCParaBase"/>
    <w:rsid w:val="00FE174F"/>
    <w:pPr>
      <w:spacing w:before="60" w:line="240" w:lineRule="atLeast"/>
      <w:ind w:left="85" w:hanging="85"/>
    </w:pPr>
    <w:rPr>
      <w:sz w:val="20"/>
    </w:rPr>
  </w:style>
  <w:style w:type="paragraph" w:customStyle="1" w:styleId="CTA---">
    <w:name w:val="CTA ---"/>
    <w:basedOn w:val="OPCParaBase"/>
    <w:next w:val="Normal"/>
    <w:rsid w:val="00FE174F"/>
    <w:pPr>
      <w:spacing w:before="60" w:line="240" w:lineRule="atLeast"/>
      <w:ind w:left="198" w:hanging="198"/>
    </w:pPr>
    <w:rPr>
      <w:sz w:val="20"/>
    </w:rPr>
  </w:style>
  <w:style w:type="paragraph" w:customStyle="1" w:styleId="CTA----">
    <w:name w:val="CTA ----"/>
    <w:basedOn w:val="OPCParaBase"/>
    <w:next w:val="Normal"/>
    <w:rsid w:val="00FE174F"/>
    <w:pPr>
      <w:spacing w:before="60" w:line="240" w:lineRule="atLeast"/>
      <w:ind w:left="255" w:hanging="255"/>
    </w:pPr>
    <w:rPr>
      <w:sz w:val="20"/>
    </w:rPr>
  </w:style>
  <w:style w:type="paragraph" w:customStyle="1" w:styleId="CTA1a">
    <w:name w:val="CTA 1(a)"/>
    <w:basedOn w:val="OPCParaBase"/>
    <w:rsid w:val="00FE174F"/>
    <w:pPr>
      <w:tabs>
        <w:tab w:val="right" w:pos="414"/>
      </w:tabs>
      <w:spacing w:before="40" w:line="240" w:lineRule="atLeast"/>
      <w:ind w:left="675" w:hanging="675"/>
    </w:pPr>
    <w:rPr>
      <w:sz w:val="20"/>
    </w:rPr>
  </w:style>
  <w:style w:type="paragraph" w:customStyle="1" w:styleId="CTA1ai">
    <w:name w:val="CTA 1(a)(i)"/>
    <w:basedOn w:val="OPCParaBase"/>
    <w:rsid w:val="00FE174F"/>
    <w:pPr>
      <w:tabs>
        <w:tab w:val="right" w:pos="1004"/>
      </w:tabs>
      <w:spacing w:before="40" w:line="240" w:lineRule="atLeast"/>
      <w:ind w:left="1253" w:hanging="1253"/>
    </w:pPr>
    <w:rPr>
      <w:sz w:val="20"/>
    </w:rPr>
  </w:style>
  <w:style w:type="paragraph" w:customStyle="1" w:styleId="CTA2a">
    <w:name w:val="CTA 2(a)"/>
    <w:basedOn w:val="OPCParaBase"/>
    <w:rsid w:val="00FE174F"/>
    <w:pPr>
      <w:tabs>
        <w:tab w:val="right" w:pos="482"/>
      </w:tabs>
      <w:spacing w:before="40" w:line="240" w:lineRule="atLeast"/>
      <w:ind w:left="748" w:hanging="748"/>
    </w:pPr>
    <w:rPr>
      <w:sz w:val="20"/>
    </w:rPr>
  </w:style>
  <w:style w:type="paragraph" w:customStyle="1" w:styleId="CTA2ai">
    <w:name w:val="CTA 2(a)(i)"/>
    <w:basedOn w:val="OPCParaBase"/>
    <w:rsid w:val="00FE174F"/>
    <w:pPr>
      <w:tabs>
        <w:tab w:val="right" w:pos="1089"/>
      </w:tabs>
      <w:spacing w:before="40" w:line="240" w:lineRule="atLeast"/>
      <w:ind w:left="1327" w:hanging="1327"/>
    </w:pPr>
    <w:rPr>
      <w:sz w:val="20"/>
    </w:rPr>
  </w:style>
  <w:style w:type="paragraph" w:customStyle="1" w:styleId="CTA3a">
    <w:name w:val="CTA 3(a)"/>
    <w:basedOn w:val="OPCParaBase"/>
    <w:rsid w:val="00FE174F"/>
    <w:pPr>
      <w:tabs>
        <w:tab w:val="right" w:pos="556"/>
      </w:tabs>
      <w:spacing w:before="40" w:line="240" w:lineRule="atLeast"/>
      <w:ind w:left="805" w:hanging="805"/>
    </w:pPr>
    <w:rPr>
      <w:sz w:val="20"/>
    </w:rPr>
  </w:style>
  <w:style w:type="paragraph" w:customStyle="1" w:styleId="CTA3ai">
    <w:name w:val="CTA 3(a)(i)"/>
    <w:basedOn w:val="OPCParaBase"/>
    <w:rsid w:val="00FE174F"/>
    <w:pPr>
      <w:tabs>
        <w:tab w:val="right" w:pos="1140"/>
      </w:tabs>
      <w:spacing w:before="40" w:line="240" w:lineRule="atLeast"/>
      <w:ind w:left="1361" w:hanging="1361"/>
    </w:pPr>
    <w:rPr>
      <w:sz w:val="20"/>
    </w:rPr>
  </w:style>
  <w:style w:type="paragraph" w:customStyle="1" w:styleId="CTA4a">
    <w:name w:val="CTA 4(a)"/>
    <w:basedOn w:val="OPCParaBase"/>
    <w:rsid w:val="00FE174F"/>
    <w:pPr>
      <w:tabs>
        <w:tab w:val="right" w:pos="624"/>
      </w:tabs>
      <w:spacing w:before="40" w:line="240" w:lineRule="atLeast"/>
      <w:ind w:left="873" w:hanging="873"/>
    </w:pPr>
    <w:rPr>
      <w:sz w:val="20"/>
    </w:rPr>
  </w:style>
  <w:style w:type="paragraph" w:customStyle="1" w:styleId="CTA4ai">
    <w:name w:val="CTA 4(a)(i)"/>
    <w:basedOn w:val="OPCParaBase"/>
    <w:rsid w:val="00FE174F"/>
    <w:pPr>
      <w:tabs>
        <w:tab w:val="right" w:pos="1213"/>
      </w:tabs>
      <w:spacing w:before="40" w:line="240" w:lineRule="atLeast"/>
      <w:ind w:left="1452" w:hanging="1452"/>
    </w:pPr>
    <w:rPr>
      <w:sz w:val="20"/>
    </w:rPr>
  </w:style>
  <w:style w:type="paragraph" w:customStyle="1" w:styleId="CTACAPS">
    <w:name w:val="CTA CAPS"/>
    <w:basedOn w:val="OPCParaBase"/>
    <w:rsid w:val="00FE174F"/>
    <w:pPr>
      <w:spacing w:before="60" w:line="240" w:lineRule="atLeast"/>
    </w:pPr>
    <w:rPr>
      <w:sz w:val="20"/>
    </w:rPr>
  </w:style>
  <w:style w:type="paragraph" w:customStyle="1" w:styleId="CTAright">
    <w:name w:val="CTA right"/>
    <w:basedOn w:val="OPCParaBase"/>
    <w:rsid w:val="00FE174F"/>
    <w:pPr>
      <w:spacing w:before="60" w:line="240" w:lineRule="auto"/>
      <w:jc w:val="right"/>
    </w:pPr>
    <w:rPr>
      <w:sz w:val="20"/>
    </w:rPr>
  </w:style>
  <w:style w:type="paragraph" w:customStyle="1" w:styleId="subsection">
    <w:name w:val="subsection"/>
    <w:aliases w:val="ss"/>
    <w:basedOn w:val="OPCParaBase"/>
    <w:link w:val="subsectionChar"/>
    <w:rsid w:val="00FE174F"/>
    <w:pPr>
      <w:tabs>
        <w:tab w:val="right" w:pos="1021"/>
      </w:tabs>
      <w:spacing w:before="180" w:line="240" w:lineRule="auto"/>
      <w:ind w:left="1134" w:hanging="1134"/>
    </w:pPr>
  </w:style>
  <w:style w:type="paragraph" w:customStyle="1" w:styleId="Definition">
    <w:name w:val="Definition"/>
    <w:aliases w:val="dd"/>
    <w:basedOn w:val="OPCParaBase"/>
    <w:rsid w:val="00FE174F"/>
    <w:pPr>
      <w:spacing w:before="180" w:line="240" w:lineRule="auto"/>
      <w:ind w:left="1134"/>
    </w:pPr>
  </w:style>
  <w:style w:type="paragraph" w:customStyle="1" w:styleId="EndNotespara">
    <w:name w:val="EndNotes(para)"/>
    <w:aliases w:val="eta"/>
    <w:basedOn w:val="OPCParaBase"/>
    <w:next w:val="EndNotessubpara"/>
    <w:rsid w:val="00FE17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17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17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174F"/>
    <w:pPr>
      <w:tabs>
        <w:tab w:val="right" w:pos="1412"/>
      </w:tabs>
      <w:spacing w:before="60" w:line="240" w:lineRule="auto"/>
      <w:ind w:left="1525" w:hanging="1525"/>
    </w:pPr>
    <w:rPr>
      <w:sz w:val="20"/>
    </w:rPr>
  </w:style>
  <w:style w:type="paragraph" w:customStyle="1" w:styleId="Formula">
    <w:name w:val="Formula"/>
    <w:basedOn w:val="OPCParaBase"/>
    <w:rsid w:val="00FE174F"/>
    <w:pPr>
      <w:spacing w:line="240" w:lineRule="auto"/>
      <w:ind w:left="1134"/>
    </w:pPr>
    <w:rPr>
      <w:sz w:val="20"/>
    </w:rPr>
  </w:style>
  <w:style w:type="paragraph" w:styleId="Header">
    <w:name w:val="header"/>
    <w:basedOn w:val="OPCParaBase"/>
    <w:link w:val="HeaderChar"/>
    <w:unhideWhenUsed/>
    <w:rsid w:val="00FE17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174F"/>
    <w:rPr>
      <w:rFonts w:eastAsia="Times New Roman" w:cs="Times New Roman"/>
      <w:sz w:val="16"/>
      <w:lang w:eastAsia="en-AU"/>
    </w:rPr>
  </w:style>
  <w:style w:type="paragraph" w:customStyle="1" w:styleId="House">
    <w:name w:val="House"/>
    <w:basedOn w:val="OPCParaBase"/>
    <w:rsid w:val="00FE174F"/>
    <w:pPr>
      <w:spacing w:line="240" w:lineRule="auto"/>
    </w:pPr>
    <w:rPr>
      <w:sz w:val="28"/>
    </w:rPr>
  </w:style>
  <w:style w:type="paragraph" w:customStyle="1" w:styleId="Item">
    <w:name w:val="Item"/>
    <w:aliases w:val="i"/>
    <w:basedOn w:val="OPCParaBase"/>
    <w:next w:val="ItemHead"/>
    <w:rsid w:val="00FE174F"/>
    <w:pPr>
      <w:keepLines/>
      <w:spacing w:before="80" w:line="240" w:lineRule="auto"/>
      <w:ind w:left="709"/>
    </w:pPr>
  </w:style>
  <w:style w:type="paragraph" w:customStyle="1" w:styleId="ItemHead">
    <w:name w:val="ItemHead"/>
    <w:aliases w:val="ih"/>
    <w:basedOn w:val="OPCParaBase"/>
    <w:next w:val="Item"/>
    <w:rsid w:val="00FE174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174F"/>
    <w:pPr>
      <w:spacing w:line="240" w:lineRule="auto"/>
    </w:pPr>
    <w:rPr>
      <w:b/>
      <w:sz w:val="32"/>
    </w:rPr>
  </w:style>
  <w:style w:type="paragraph" w:customStyle="1" w:styleId="notedraft">
    <w:name w:val="note(draft)"/>
    <w:aliases w:val="nd"/>
    <w:basedOn w:val="OPCParaBase"/>
    <w:rsid w:val="00FE174F"/>
    <w:pPr>
      <w:spacing w:before="240" w:line="240" w:lineRule="auto"/>
      <w:ind w:left="284" w:hanging="284"/>
    </w:pPr>
    <w:rPr>
      <w:i/>
      <w:sz w:val="24"/>
    </w:rPr>
  </w:style>
  <w:style w:type="paragraph" w:customStyle="1" w:styleId="notemargin">
    <w:name w:val="note(margin)"/>
    <w:aliases w:val="nm"/>
    <w:basedOn w:val="OPCParaBase"/>
    <w:rsid w:val="00FE174F"/>
    <w:pPr>
      <w:tabs>
        <w:tab w:val="left" w:pos="709"/>
      </w:tabs>
      <w:spacing w:before="122" w:line="198" w:lineRule="exact"/>
      <w:ind w:left="709" w:hanging="709"/>
    </w:pPr>
    <w:rPr>
      <w:sz w:val="18"/>
    </w:rPr>
  </w:style>
  <w:style w:type="paragraph" w:customStyle="1" w:styleId="noteToPara">
    <w:name w:val="noteToPara"/>
    <w:aliases w:val="ntp"/>
    <w:basedOn w:val="OPCParaBase"/>
    <w:rsid w:val="00FE174F"/>
    <w:pPr>
      <w:spacing w:before="122" w:line="198" w:lineRule="exact"/>
      <w:ind w:left="2353" w:hanging="709"/>
    </w:pPr>
    <w:rPr>
      <w:sz w:val="18"/>
    </w:rPr>
  </w:style>
  <w:style w:type="paragraph" w:customStyle="1" w:styleId="noteParlAmend">
    <w:name w:val="note(ParlAmend)"/>
    <w:aliases w:val="npp"/>
    <w:basedOn w:val="OPCParaBase"/>
    <w:next w:val="ParlAmend"/>
    <w:rsid w:val="00FE174F"/>
    <w:pPr>
      <w:spacing w:line="240" w:lineRule="auto"/>
      <w:jc w:val="right"/>
    </w:pPr>
    <w:rPr>
      <w:rFonts w:ascii="Arial" w:hAnsi="Arial"/>
      <w:b/>
      <w:i/>
    </w:rPr>
  </w:style>
  <w:style w:type="paragraph" w:customStyle="1" w:styleId="Page1">
    <w:name w:val="Page1"/>
    <w:basedOn w:val="OPCParaBase"/>
    <w:rsid w:val="00FE174F"/>
    <w:pPr>
      <w:spacing w:before="5600" w:line="240" w:lineRule="auto"/>
    </w:pPr>
    <w:rPr>
      <w:b/>
      <w:sz w:val="32"/>
    </w:rPr>
  </w:style>
  <w:style w:type="paragraph" w:customStyle="1" w:styleId="PageBreak">
    <w:name w:val="PageBreak"/>
    <w:aliases w:val="pb"/>
    <w:basedOn w:val="OPCParaBase"/>
    <w:rsid w:val="00FE174F"/>
    <w:pPr>
      <w:spacing w:line="240" w:lineRule="auto"/>
    </w:pPr>
    <w:rPr>
      <w:sz w:val="20"/>
    </w:rPr>
  </w:style>
  <w:style w:type="paragraph" w:customStyle="1" w:styleId="paragraphsub">
    <w:name w:val="paragraph(sub)"/>
    <w:aliases w:val="aa"/>
    <w:basedOn w:val="OPCParaBase"/>
    <w:rsid w:val="00FE174F"/>
    <w:pPr>
      <w:tabs>
        <w:tab w:val="right" w:pos="1985"/>
      </w:tabs>
      <w:spacing w:before="40" w:line="240" w:lineRule="auto"/>
      <w:ind w:left="2098" w:hanging="2098"/>
    </w:pPr>
  </w:style>
  <w:style w:type="paragraph" w:customStyle="1" w:styleId="paragraphsub-sub">
    <w:name w:val="paragraph(sub-sub)"/>
    <w:aliases w:val="aaa"/>
    <w:basedOn w:val="OPCParaBase"/>
    <w:rsid w:val="00FE174F"/>
    <w:pPr>
      <w:tabs>
        <w:tab w:val="right" w:pos="2722"/>
      </w:tabs>
      <w:spacing w:before="40" w:line="240" w:lineRule="auto"/>
      <w:ind w:left="2835" w:hanging="2835"/>
    </w:pPr>
  </w:style>
  <w:style w:type="paragraph" w:customStyle="1" w:styleId="paragraph">
    <w:name w:val="paragraph"/>
    <w:aliases w:val="a"/>
    <w:basedOn w:val="OPCParaBase"/>
    <w:rsid w:val="00FE174F"/>
    <w:pPr>
      <w:tabs>
        <w:tab w:val="right" w:pos="1531"/>
      </w:tabs>
      <w:spacing w:before="40" w:line="240" w:lineRule="auto"/>
      <w:ind w:left="1644" w:hanging="1644"/>
    </w:pPr>
  </w:style>
  <w:style w:type="paragraph" w:customStyle="1" w:styleId="ParlAmend">
    <w:name w:val="ParlAmend"/>
    <w:aliases w:val="pp"/>
    <w:basedOn w:val="OPCParaBase"/>
    <w:rsid w:val="00FE174F"/>
    <w:pPr>
      <w:spacing w:before="240" w:line="240" w:lineRule="atLeast"/>
      <w:ind w:hanging="567"/>
    </w:pPr>
    <w:rPr>
      <w:sz w:val="24"/>
    </w:rPr>
  </w:style>
  <w:style w:type="paragraph" w:customStyle="1" w:styleId="Penalty">
    <w:name w:val="Penalty"/>
    <w:basedOn w:val="OPCParaBase"/>
    <w:rsid w:val="00FE174F"/>
    <w:pPr>
      <w:tabs>
        <w:tab w:val="left" w:pos="2977"/>
      </w:tabs>
      <w:spacing w:before="180" w:line="240" w:lineRule="auto"/>
      <w:ind w:left="1985" w:hanging="851"/>
    </w:pPr>
  </w:style>
  <w:style w:type="paragraph" w:customStyle="1" w:styleId="Portfolio">
    <w:name w:val="Portfolio"/>
    <w:basedOn w:val="OPCParaBase"/>
    <w:rsid w:val="00FE174F"/>
    <w:pPr>
      <w:spacing w:line="240" w:lineRule="auto"/>
    </w:pPr>
    <w:rPr>
      <w:i/>
      <w:sz w:val="20"/>
    </w:rPr>
  </w:style>
  <w:style w:type="paragraph" w:customStyle="1" w:styleId="Preamble">
    <w:name w:val="Preamble"/>
    <w:basedOn w:val="OPCParaBase"/>
    <w:next w:val="Normal"/>
    <w:rsid w:val="00FE17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174F"/>
    <w:pPr>
      <w:spacing w:line="240" w:lineRule="auto"/>
    </w:pPr>
    <w:rPr>
      <w:i/>
      <w:sz w:val="20"/>
    </w:rPr>
  </w:style>
  <w:style w:type="paragraph" w:customStyle="1" w:styleId="Session">
    <w:name w:val="Session"/>
    <w:basedOn w:val="OPCParaBase"/>
    <w:rsid w:val="00FE174F"/>
    <w:pPr>
      <w:spacing w:line="240" w:lineRule="auto"/>
    </w:pPr>
    <w:rPr>
      <w:sz w:val="28"/>
    </w:rPr>
  </w:style>
  <w:style w:type="paragraph" w:customStyle="1" w:styleId="Sponsor">
    <w:name w:val="Sponsor"/>
    <w:basedOn w:val="OPCParaBase"/>
    <w:rsid w:val="00FE174F"/>
    <w:pPr>
      <w:spacing w:line="240" w:lineRule="auto"/>
    </w:pPr>
    <w:rPr>
      <w:i/>
    </w:rPr>
  </w:style>
  <w:style w:type="paragraph" w:customStyle="1" w:styleId="Subitem">
    <w:name w:val="Subitem"/>
    <w:aliases w:val="iss"/>
    <w:basedOn w:val="OPCParaBase"/>
    <w:rsid w:val="00FE174F"/>
    <w:pPr>
      <w:spacing w:before="180" w:line="240" w:lineRule="auto"/>
      <w:ind w:left="709" w:hanging="709"/>
    </w:pPr>
  </w:style>
  <w:style w:type="paragraph" w:customStyle="1" w:styleId="SubitemHead">
    <w:name w:val="SubitemHead"/>
    <w:aliases w:val="issh"/>
    <w:basedOn w:val="OPCParaBase"/>
    <w:rsid w:val="00FE17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174F"/>
    <w:pPr>
      <w:spacing w:before="40" w:line="240" w:lineRule="auto"/>
      <w:ind w:left="1134"/>
    </w:pPr>
  </w:style>
  <w:style w:type="paragraph" w:customStyle="1" w:styleId="SubsectionHead">
    <w:name w:val="SubsectionHead"/>
    <w:aliases w:val="ssh"/>
    <w:basedOn w:val="OPCParaBase"/>
    <w:next w:val="subsection"/>
    <w:rsid w:val="00FE174F"/>
    <w:pPr>
      <w:keepNext/>
      <w:keepLines/>
      <w:spacing w:before="240" w:line="240" w:lineRule="auto"/>
      <w:ind w:left="1134"/>
    </w:pPr>
    <w:rPr>
      <w:i/>
    </w:rPr>
  </w:style>
  <w:style w:type="paragraph" w:customStyle="1" w:styleId="Tablea">
    <w:name w:val="Table(a)"/>
    <w:aliases w:val="ta"/>
    <w:basedOn w:val="OPCParaBase"/>
    <w:rsid w:val="00FE174F"/>
    <w:pPr>
      <w:spacing w:before="60" w:line="240" w:lineRule="auto"/>
      <w:ind w:left="284" w:hanging="284"/>
    </w:pPr>
    <w:rPr>
      <w:sz w:val="20"/>
    </w:rPr>
  </w:style>
  <w:style w:type="paragraph" w:customStyle="1" w:styleId="TableAA">
    <w:name w:val="Table(AA)"/>
    <w:aliases w:val="taaa"/>
    <w:basedOn w:val="OPCParaBase"/>
    <w:rsid w:val="00FE17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17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E174F"/>
    <w:pPr>
      <w:spacing w:before="60" w:line="240" w:lineRule="atLeast"/>
    </w:pPr>
    <w:rPr>
      <w:sz w:val="20"/>
    </w:rPr>
  </w:style>
  <w:style w:type="paragraph" w:customStyle="1" w:styleId="TLPBoxTextnote">
    <w:name w:val="TLPBoxText(note"/>
    <w:aliases w:val="right)"/>
    <w:basedOn w:val="OPCParaBase"/>
    <w:rsid w:val="00FE17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17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174F"/>
    <w:pPr>
      <w:spacing w:before="122" w:line="198" w:lineRule="exact"/>
      <w:ind w:left="1985" w:hanging="851"/>
      <w:jc w:val="right"/>
    </w:pPr>
    <w:rPr>
      <w:sz w:val="18"/>
    </w:rPr>
  </w:style>
  <w:style w:type="paragraph" w:customStyle="1" w:styleId="TLPTableBullet">
    <w:name w:val="TLPTableBullet"/>
    <w:aliases w:val="ttb"/>
    <w:basedOn w:val="OPCParaBase"/>
    <w:rsid w:val="00FE174F"/>
    <w:pPr>
      <w:spacing w:line="240" w:lineRule="exact"/>
      <w:ind w:left="284" w:hanging="284"/>
    </w:pPr>
    <w:rPr>
      <w:sz w:val="20"/>
    </w:rPr>
  </w:style>
  <w:style w:type="paragraph" w:styleId="TOC1">
    <w:name w:val="toc 1"/>
    <w:basedOn w:val="Normal"/>
    <w:next w:val="Normal"/>
    <w:uiPriority w:val="39"/>
    <w:unhideWhenUsed/>
    <w:rsid w:val="00FE174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E174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E174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E174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E174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E174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E174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E174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E174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E174F"/>
    <w:pPr>
      <w:keepLines/>
      <w:spacing w:before="240" w:after="120" w:line="240" w:lineRule="auto"/>
      <w:ind w:left="794"/>
    </w:pPr>
    <w:rPr>
      <w:b/>
      <w:kern w:val="28"/>
      <w:sz w:val="20"/>
    </w:rPr>
  </w:style>
  <w:style w:type="paragraph" w:customStyle="1" w:styleId="TofSectsHeading">
    <w:name w:val="TofSects(Heading)"/>
    <w:basedOn w:val="OPCParaBase"/>
    <w:rsid w:val="00FE174F"/>
    <w:pPr>
      <w:spacing w:before="240" w:after="120" w:line="240" w:lineRule="auto"/>
    </w:pPr>
    <w:rPr>
      <w:b/>
      <w:sz w:val="24"/>
    </w:rPr>
  </w:style>
  <w:style w:type="paragraph" w:customStyle="1" w:styleId="TofSectsSection">
    <w:name w:val="TofSects(Section)"/>
    <w:basedOn w:val="OPCParaBase"/>
    <w:rsid w:val="00FE174F"/>
    <w:pPr>
      <w:keepLines/>
      <w:spacing w:before="40" w:line="240" w:lineRule="auto"/>
      <w:ind w:left="1588" w:hanging="794"/>
    </w:pPr>
    <w:rPr>
      <w:kern w:val="28"/>
      <w:sz w:val="18"/>
    </w:rPr>
  </w:style>
  <w:style w:type="paragraph" w:customStyle="1" w:styleId="TofSectsSubdiv">
    <w:name w:val="TofSects(Subdiv)"/>
    <w:basedOn w:val="OPCParaBase"/>
    <w:rsid w:val="00FE174F"/>
    <w:pPr>
      <w:keepLines/>
      <w:spacing w:before="80" w:line="240" w:lineRule="auto"/>
      <w:ind w:left="1588" w:hanging="794"/>
    </w:pPr>
    <w:rPr>
      <w:kern w:val="28"/>
    </w:rPr>
  </w:style>
  <w:style w:type="paragraph" w:customStyle="1" w:styleId="WRStyle">
    <w:name w:val="WR Style"/>
    <w:aliases w:val="WR"/>
    <w:basedOn w:val="OPCParaBase"/>
    <w:rsid w:val="00FE174F"/>
    <w:pPr>
      <w:spacing w:before="240" w:line="240" w:lineRule="auto"/>
      <w:ind w:left="284" w:hanging="284"/>
    </w:pPr>
    <w:rPr>
      <w:b/>
      <w:i/>
      <w:kern w:val="28"/>
      <w:sz w:val="24"/>
    </w:rPr>
  </w:style>
  <w:style w:type="paragraph" w:customStyle="1" w:styleId="notepara">
    <w:name w:val="note(para)"/>
    <w:aliases w:val="na"/>
    <w:basedOn w:val="OPCParaBase"/>
    <w:rsid w:val="00FE174F"/>
    <w:pPr>
      <w:spacing w:before="40" w:line="198" w:lineRule="exact"/>
      <w:ind w:left="2354" w:hanging="369"/>
    </w:pPr>
    <w:rPr>
      <w:sz w:val="18"/>
    </w:rPr>
  </w:style>
  <w:style w:type="paragraph" w:styleId="Footer">
    <w:name w:val="footer"/>
    <w:link w:val="FooterChar"/>
    <w:rsid w:val="00FE17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174F"/>
    <w:rPr>
      <w:rFonts w:eastAsia="Times New Roman" w:cs="Times New Roman"/>
      <w:sz w:val="22"/>
      <w:szCs w:val="24"/>
      <w:lang w:eastAsia="en-AU"/>
    </w:rPr>
  </w:style>
  <w:style w:type="character" w:styleId="LineNumber">
    <w:name w:val="line number"/>
    <w:basedOn w:val="OPCCharBase"/>
    <w:uiPriority w:val="99"/>
    <w:unhideWhenUsed/>
    <w:rsid w:val="00FE174F"/>
    <w:rPr>
      <w:sz w:val="16"/>
    </w:rPr>
  </w:style>
  <w:style w:type="table" w:customStyle="1" w:styleId="CFlag">
    <w:name w:val="CFlag"/>
    <w:basedOn w:val="TableNormal"/>
    <w:uiPriority w:val="99"/>
    <w:rsid w:val="00FE174F"/>
    <w:rPr>
      <w:rFonts w:eastAsia="Times New Roman" w:cs="Times New Roman"/>
      <w:lang w:eastAsia="en-AU"/>
    </w:rPr>
    <w:tblPr/>
  </w:style>
  <w:style w:type="paragraph" w:styleId="BalloonText">
    <w:name w:val="Balloon Text"/>
    <w:basedOn w:val="Normal"/>
    <w:link w:val="BalloonTextChar"/>
    <w:uiPriority w:val="99"/>
    <w:unhideWhenUsed/>
    <w:rsid w:val="00FE17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174F"/>
    <w:rPr>
      <w:rFonts w:ascii="Tahoma" w:hAnsi="Tahoma" w:cs="Tahoma"/>
      <w:sz w:val="16"/>
      <w:szCs w:val="16"/>
    </w:rPr>
  </w:style>
  <w:style w:type="table" w:styleId="TableGrid">
    <w:name w:val="Table Grid"/>
    <w:basedOn w:val="TableNormal"/>
    <w:uiPriority w:val="59"/>
    <w:rsid w:val="00FE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E174F"/>
    <w:rPr>
      <w:b/>
      <w:sz w:val="28"/>
      <w:szCs w:val="32"/>
    </w:rPr>
  </w:style>
  <w:style w:type="paragraph" w:customStyle="1" w:styleId="LegislationMadeUnder">
    <w:name w:val="LegislationMadeUnder"/>
    <w:basedOn w:val="OPCParaBase"/>
    <w:next w:val="Normal"/>
    <w:rsid w:val="00FE174F"/>
    <w:rPr>
      <w:i/>
      <w:sz w:val="32"/>
      <w:szCs w:val="32"/>
    </w:rPr>
  </w:style>
  <w:style w:type="paragraph" w:customStyle="1" w:styleId="SignCoverPageEnd">
    <w:name w:val="SignCoverPageEnd"/>
    <w:basedOn w:val="OPCParaBase"/>
    <w:next w:val="Normal"/>
    <w:rsid w:val="00FE174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174F"/>
    <w:pPr>
      <w:pBdr>
        <w:top w:val="single" w:sz="4" w:space="1" w:color="auto"/>
      </w:pBdr>
      <w:spacing w:before="360"/>
      <w:ind w:right="397"/>
      <w:jc w:val="both"/>
    </w:pPr>
  </w:style>
  <w:style w:type="paragraph" w:customStyle="1" w:styleId="NotesHeading1">
    <w:name w:val="NotesHeading 1"/>
    <w:basedOn w:val="OPCParaBase"/>
    <w:next w:val="Normal"/>
    <w:rsid w:val="00FE174F"/>
    <w:rPr>
      <w:b/>
      <w:sz w:val="28"/>
      <w:szCs w:val="28"/>
    </w:rPr>
  </w:style>
  <w:style w:type="paragraph" w:customStyle="1" w:styleId="NotesHeading2">
    <w:name w:val="NotesHeading 2"/>
    <w:basedOn w:val="OPCParaBase"/>
    <w:next w:val="Normal"/>
    <w:rsid w:val="00FE174F"/>
    <w:rPr>
      <w:b/>
      <w:sz w:val="28"/>
      <w:szCs w:val="28"/>
    </w:rPr>
  </w:style>
  <w:style w:type="paragraph" w:customStyle="1" w:styleId="CompiledActNo">
    <w:name w:val="CompiledActNo"/>
    <w:basedOn w:val="OPCParaBase"/>
    <w:next w:val="Normal"/>
    <w:rsid w:val="00FE174F"/>
    <w:rPr>
      <w:b/>
      <w:sz w:val="24"/>
      <w:szCs w:val="24"/>
    </w:rPr>
  </w:style>
  <w:style w:type="paragraph" w:customStyle="1" w:styleId="ENotesText">
    <w:name w:val="ENotesText"/>
    <w:aliases w:val="Ent"/>
    <w:basedOn w:val="OPCParaBase"/>
    <w:next w:val="Normal"/>
    <w:rsid w:val="00FE174F"/>
    <w:pPr>
      <w:spacing w:before="120"/>
    </w:pPr>
  </w:style>
  <w:style w:type="paragraph" w:customStyle="1" w:styleId="CompiledMadeUnder">
    <w:name w:val="CompiledMadeUnder"/>
    <w:basedOn w:val="OPCParaBase"/>
    <w:next w:val="Normal"/>
    <w:rsid w:val="00FE174F"/>
    <w:rPr>
      <w:i/>
      <w:sz w:val="24"/>
      <w:szCs w:val="24"/>
    </w:rPr>
  </w:style>
  <w:style w:type="paragraph" w:customStyle="1" w:styleId="Paragraphsub-sub-sub">
    <w:name w:val="Paragraph(sub-sub-sub)"/>
    <w:aliases w:val="aaaa"/>
    <w:basedOn w:val="OPCParaBase"/>
    <w:rsid w:val="00FE174F"/>
    <w:pPr>
      <w:tabs>
        <w:tab w:val="right" w:pos="3402"/>
      </w:tabs>
      <w:spacing w:before="40" w:line="240" w:lineRule="auto"/>
      <w:ind w:left="3402" w:hanging="3402"/>
    </w:pPr>
  </w:style>
  <w:style w:type="paragraph" w:customStyle="1" w:styleId="TableTextEndNotes">
    <w:name w:val="TableTextEndNotes"/>
    <w:aliases w:val="Tten"/>
    <w:basedOn w:val="Normal"/>
    <w:rsid w:val="00FE174F"/>
    <w:pPr>
      <w:spacing w:before="60" w:line="240" w:lineRule="auto"/>
    </w:pPr>
    <w:rPr>
      <w:rFonts w:cs="Arial"/>
      <w:sz w:val="20"/>
      <w:szCs w:val="22"/>
    </w:rPr>
  </w:style>
  <w:style w:type="paragraph" w:customStyle="1" w:styleId="NoteToSubpara">
    <w:name w:val="NoteToSubpara"/>
    <w:aliases w:val="nts"/>
    <w:basedOn w:val="OPCParaBase"/>
    <w:rsid w:val="00FE174F"/>
    <w:pPr>
      <w:spacing w:before="40" w:line="198" w:lineRule="exact"/>
      <w:ind w:left="2835" w:hanging="709"/>
    </w:pPr>
    <w:rPr>
      <w:sz w:val="18"/>
    </w:rPr>
  </w:style>
  <w:style w:type="paragraph" w:customStyle="1" w:styleId="ENoteTableHeading">
    <w:name w:val="ENoteTableHeading"/>
    <w:aliases w:val="enth"/>
    <w:basedOn w:val="OPCParaBase"/>
    <w:rsid w:val="00FE174F"/>
    <w:pPr>
      <w:keepNext/>
      <w:spacing w:before="60" w:line="240" w:lineRule="atLeast"/>
    </w:pPr>
    <w:rPr>
      <w:rFonts w:ascii="Arial" w:hAnsi="Arial"/>
      <w:b/>
      <w:sz w:val="16"/>
    </w:rPr>
  </w:style>
  <w:style w:type="paragraph" w:customStyle="1" w:styleId="ENoteTTi">
    <w:name w:val="ENoteTTi"/>
    <w:aliases w:val="entti"/>
    <w:basedOn w:val="OPCParaBase"/>
    <w:rsid w:val="00FE174F"/>
    <w:pPr>
      <w:keepNext/>
      <w:spacing w:before="60" w:line="240" w:lineRule="atLeast"/>
      <w:ind w:left="170"/>
    </w:pPr>
    <w:rPr>
      <w:sz w:val="16"/>
    </w:rPr>
  </w:style>
  <w:style w:type="paragraph" w:customStyle="1" w:styleId="ENotesHeading1">
    <w:name w:val="ENotesHeading 1"/>
    <w:aliases w:val="Enh1"/>
    <w:basedOn w:val="OPCParaBase"/>
    <w:next w:val="Normal"/>
    <w:rsid w:val="00FE174F"/>
    <w:pPr>
      <w:spacing w:before="120"/>
      <w:outlineLvl w:val="1"/>
    </w:pPr>
    <w:rPr>
      <w:b/>
      <w:sz w:val="28"/>
      <w:szCs w:val="28"/>
    </w:rPr>
  </w:style>
  <w:style w:type="paragraph" w:customStyle="1" w:styleId="ENotesHeading2">
    <w:name w:val="ENotesHeading 2"/>
    <w:aliases w:val="Enh2"/>
    <w:basedOn w:val="OPCParaBase"/>
    <w:next w:val="Normal"/>
    <w:rsid w:val="00FE174F"/>
    <w:pPr>
      <w:spacing w:before="120" w:after="120"/>
      <w:outlineLvl w:val="2"/>
    </w:pPr>
    <w:rPr>
      <w:b/>
      <w:sz w:val="24"/>
      <w:szCs w:val="28"/>
    </w:rPr>
  </w:style>
  <w:style w:type="paragraph" w:customStyle="1" w:styleId="ENoteTTIndentHeading">
    <w:name w:val="ENoteTTIndentHeading"/>
    <w:aliases w:val="enTTHi"/>
    <w:basedOn w:val="OPCParaBase"/>
    <w:rsid w:val="00FE174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174F"/>
    <w:pPr>
      <w:spacing w:before="60" w:line="240" w:lineRule="atLeast"/>
    </w:pPr>
    <w:rPr>
      <w:sz w:val="16"/>
    </w:rPr>
  </w:style>
  <w:style w:type="paragraph" w:customStyle="1" w:styleId="MadeunderText">
    <w:name w:val="MadeunderText"/>
    <w:basedOn w:val="OPCParaBase"/>
    <w:next w:val="Normal"/>
    <w:rsid w:val="00FE174F"/>
    <w:pPr>
      <w:spacing w:before="240"/>
    </w:pPr>
    <w:rPr>
      <w:sz w:val="24"/>
      <w:szCs w:val="24"/>
    </w:rPr>
  </w:style>
  <w:style w:type="paragraph" w:customStyle="1" w:styleId="ENotesHeading3">
    <w:name w:val="ENotesHeading 3"/>
    <w:aliases w:val="Enh3"/>
    <w:basedOn w:val="OPCParaBase"/>
    <w:next w:val="Normal"/>
    <w:rsid w:val="00FE174F"/>
    <w:pPr>
      <w:keepNext/>
      <w:spacing w:before="120" w:line="240" w:lineRule="auto"/>
      <w:outlineLvl w:val="4"/>
    </w:pPr>
    <w:rPr>
      <w:b/>
      <w:szCs w:val="24"/>
    </w:rPr>
  </w:style>
  <w:style w:type="character" w:customStyle="1" w:styleId="CharSubPartTextCASA">
    <w:name w:val="CharSubPartText(CASA)"/>
    <w:basedOn w:val="OPCCharBase"/>
    <w:uiPriority w:val="1"/>
    <w:rsid w:val="00FE174F"/>
  </w:style>
  <w:style w:type="character" w:customStyle="1" w:styleId="CharSubPartNoCASA">
    <w:name w:val="CharSubPartNo(CASA)"/>
    <w:basedOn w:val="OPCCharBase"/>
    <w:uiPriority w:val="1"/>
    <w:rsid w:val="00FE174F"/>
  </w:style>
  <w:style w:type="paragraph" w:customStyle="1" w:styleId="ENoteTTIndentHeadingSub">
    <w:name w:val="ENoteTTIndentHeadingSub"/>
    <w:aliases w:val="enTTHis"/>
    <w:basedOn w:val="OPCParaBase"/>
    <w:rsid w:val="00FE174F"/>
    <w:pPr>
      <w:keepNext/>
      <w:spacing w:before="60" w:line="240" w:lineRule="atLeast"/>
      <w:ind w:left="340"/>
    </w:pPr>
    <w:rPr>
      <w:b/>
      <w:sz w:val="16"/>
    </w:rPr>
  </w:style>
  <w:style w:type="paragraph" w:customStyle="1" w:styleId="ENoteTTiSub">
    <w:name w:val="ENoteTTiSub"/>
    <w:aliases w:val="enttis"/>
    <w:basedOn w:val="OPCParaBase"/>
    <w:rsid w:val="00FE174F"/>
    <w:pPr>
      <w:keepNext/>
      <w:spacing w:before="60" w:line="240" w:lineRule="atLeast"/>
      <w:ind w:left="340"/>
    </w:pPr>
    <w:rPr>
      <w:sz w:val="16"/>
    </w:rPr>
  </w:style>
  <w:style w:type="paragraph" w:customStyle="1" w:styleId="SubDivisionMigration">
    <w:name w:val="SubDivisionMigration"/>
    <w:aliases w:val="sdm"/>
    <w:basedOn w:val="OPCParaBase"/>
    <w:rsid w:val="00FE174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174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E174F"/>
    <w:pPr>
      <w:spacing w:before="122" w:line="240" w:lineRule="auto"/>
      <w:ind w:left="1985" w:hanging="851"/>
    </w:pPr>
    <w:rPr>
      <w:sz w:val="18"/>
    </w:rPr>
  </w:style>
  <w:style w:type="paragraph" w:customStyle="1" w:styleId="FreeForm">
    <w:name w:val="FreeForm"/>
    <w:rsid w:val="00FE174F"/>
    <w:rPr>
      <w:rFonts w:ascii="Arial" w:hAnsi="Arial"/>
      <w:sz w:val="22"/>
    </w:rPr>
  </w:style>
  <w:style w:type="paragraph" w:customStyle="1" w:styleId="SOText">
    <w:name w:val="SO Text"/>
    <w:aliases w:val="sot"/>
    <w:link w:val="SOTextChar"/>
    <w:rsid w:val="00FE17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174F"/>
    <w:rPr>
      <w:sz w:val="22"/>
    </w:rPr>
  </w:style>
  <w:style w:type="paragraph" w:customStyle="1" w:styleId="SOTextNote">
    <w:name w:val="SO TextNote"/>
    <w:aliases w:val="sont"/>
    <w:basedOn w:val="SOText"/>
    <w:qFormat/>
    <w:rsid w:val="00FE174F"/>
    <w:pPr>
      <w:spacing w:before="122" w:line="198" w:lineRule="exact"/>
      <w:ind w:left="1843" w:hanging="709"/>
    </w:pPr>
    <w:rPr>
      <w:sz w:val="18"/>
    </w:rPr>
  </w:style>
  <w:style w:type="paragraph" w:customStyle="1" w:styleId="SOPara">
    <w:name w:val="SO Para"/>
    <w:aliases w:val="soa"/>
    <w:basedOn w:val="SOText"/>
    <w:link w:val="SOParaChar"/>
    <w:qFormat/>
    <w:rsid w:val="00FE174F"/>
    <w:pPr>
      <w:tabs>
        <w:tab w:val="right" w:pos="1786"/>
      </w:tabs>
      <w:spacing w:before="40"/>
      <w:ind w:left="2070" w:hanging="936"/>
    </w:pPr>
  </w:style>
  <w:style w:type="character" w:customStyle="1" w:styleId="SOParaChar">
    <w:name w:val="SO Para Char"/>
    <w:aliases w:val="soa Char"/>
    <w:basedOn w:val="DefaultParagraphFont"/>
    <w:link w:val="SOPara"/>
    <w:rsid w:val="00FE174F"/>
    <w:rPr>
      <w:sz w:val="22"/>
    </w:rPr>
  </w:style>
  <w:style w:type="paragraph" w:customStyle="1" w:styleId="FileName">
    <w:name w:val="FileName"/>
    <w:basedOn w:val="Normal"/>
    <w:rsid w:val="00FE174F"/>
  </w:style>
  <w:style w:type="paragraph" w:customStyle="1" w:styleId="TableHeading">
    <w:name w:val="TableHeading"/>
    <w:aliases w:val="th"/>
    <w:basedOn w:val="OPCParaBase"/>
    <w:next w:val="Tabletext"/>
    <w:rsid w:val="00FE174F"/>
    <w:pPr>
      <w:keepNext/>
      <w:spacing w:before="60" w:line="240" w:lineRule="atLeast"/>
    </w:pPr>
    <w:rPr>
      <w:b/>
      <w:sz w:val="20"/>
    </w:rPr>
  </w:style>
  <w:style w:type="paragraph" w:customStyle="1" w:styleId="SOHeadBold">
    <w:name w:val="SO HeadBold"/>
    <w:aliases w:val="sohb"/>
    <w:basedOn w:val="SOText"/>
    <w:next w:val="SOText"/>
    <w:link w:val="SOHeadBoldChar"/>
    <w:qFormat/>
    <w:rsid w:val="00FE174F"/>
    <w:rPr>
      <w:b/>
    </w:rPr>
  </w:style>
  <w:style w:type="character" w:customStyle="1" w:styleId="SOHeadBoldChar">
    <w:name w:val="SO HeadBold Char"/>
    <w:aliases w:val="sohb Char"/>
    <w:basedOn w:val="DefaultParagraphFont"/>
    <w:link w:val="SOHeadBold"/>
    <w:rsid w:val="00FE174F"/>
    <w:rPr>
      <w:b/>
      <w:sz w:val="22"/>
    </w:rPr>
  </w:style>
  <w:style w:type="paragraph" w:customStyle="1" w:styleId="SOHeadItalic">
    <w:name w:val="SO HeadItalic"/>
    <w:aliases w:val="sohi"/>
    <w:basedOn w:val="SOText"/>
    <w:next w:val="SOText"/>
    <w:link w:val="SOHeadItalicChar"/>
    <w:qFormat/>
    <w:rsid w:val="00FE174F"/>
    <w:rPr>
      <w:i/>
    </w:rPr>
  </w:style>
  <w:style w:type="character" w:customStyle="1" w:styleId="SOHeadItalicChar">
    <w:name w:val="SO HeadItalic Char"/>
    <w:aliases w:val="sohi Char"/>
    <w:basedOn w:val="DefaultParagraphFont"/>
    <w:link w:val="SOHeadItalic"/>
    <w:rsid w:val="00FE174F"/>
    <w:rPr>
      <w:i/>
      <w:sz w:val="22"/>
    </w:rPr>
  </w:style>
  <w:style w:type="paragraph" w:customStyle="1" w:styleId="SOBullet">
    <w:name w:val="SO Bullet"/>
    <w:aliases w:val="sotb"/>
    <w:basedOn w:val="SOText"/>
    <w:link w:val="SOBulletChar"/>
    <w:qFormat/>
    <w:rsid w:val="00FE174F"/>
    <w:pPr>
      <w:ind w:left="1559" w:hanging="425"/>
    </w:pPr>
  </w:style>
  <w:style w:type="character" w:customStyle="1" w:styleId="SOBulletChar">
    <w:name w:val="SO Bullet Char"/>
    <w:aliases w:val="sotb Char"/>
    <w:basedOn w:val="DefaultParagraphFont"/>
    <w:link w:val="SOBullet"/>
    <w:rsid w:val="00FE174F"/>
    <w:rPr>
      <w:sz w:val="22"/>
    </w:rPr>
  </w:style>
  <w:style w:type="paragraph" w:customStyle="1" w:styleId="SOBulletNote">
    <w:name w:val="SO BulletNote"/>
    <w:aliases w:val="sonb"/>
    <w:basedOn w:val="SOTextNote"/>
    <w:link w:val="SOBulletNoteChar"/>
    <w:qFormat/>
    <w:rsid w:val="00FE174F"/>
    <w:pPr>
      <w:tabs>
        <w:tab w:val="left" w:pos="1560"/>
      </w:tabs>
      <w:ind w:left="2268" w:hanging="1134"/>
    </w:pPr>
  </w:style>
  <w:style w:type="character" w:customStyle="1" w:styleId="SOBulletNoteChar">
    <w:name w:val="SO BulletNote Char"/>
    <w:aliases w:val="sonb Char"/>
    <w:basedOn w:val="DefaultParagraphFont"/>
    <w:link w:val="SOBulletNote"/>
    <w:rsid w:val="00FE174F"/>
    <w:rPr>
      <w:sz w:val="18"/>
    </w:rPr>
  </w:style>
  <w:style w:type="paragraph" w:customStyle="1" w:styleId="SOText2">
    <w:name w:val="SO Text2"/>
    <w:aliases w:val="sot2"/>
    <w:basedOn w:val="Normal"/>
    <w:next w:val="SOText"/>
    <w:link w:val="SOText2Char"/>
    <w:rsid w:val="00FE174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E174F"/>
    <w:rPr>
      <w:sz w:val="22"/>
    </w:rPr>
  </w:style>
  <w:style w:type="paragraph" w:customStyle="1" w:styleId="SubPartCASA">
    <w:name w:val="SubPart(CASA)"/>
    <w:aliases w:val="csp"/>
    <w:basedOn w:val="OPCParaBase"/>
    <w:next w:val="ActHead3"/>
    <w:rsid w:val="00FE174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E174F"/>
    <w:rPr>
      <w:rFonts w:eastAsia="Times New Roman" w:cs="Times New Roman"/>
      <w:sz w:val="22"/>
      <w:lang w:eastAsia="en-AU"/>
    </w:rPr>
  </w:style>
  <w:style w:type="character" w:customStyle="1" w:styleId="notetextChar">
    <w:name w:val="note(text) Char"/>
    <w:aliases w:val="n Char"/>
    <w:basedOn w:val="DefaultParagraphFont"/>
    <w:link w:val="notetext"/>
    <w:rsid w:val="00FE174F"/>
    <w:rPr>
      <w:rFonts w:eastAsia="Times New Roman" w:cs="Times New Roman"/>
      <w:sz w:val="18"/>
      <w:lang w:eastAsia="en-AU"/>
    </w:rPr>
  </w:style>
  <w:style w:type="character" w:customStyle="1" w:styleId="Heading1Char">
    <w:name w:val="Heading 1 Char"/>
    <w:basedOn w:val="DefaultParagraphFont"/>
    <w:link w:val="Heading1"/>
    <w:uiPriority w:val="9"/>
    <w:rsid w:val="00FE17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17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174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E174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E174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E174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E174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E174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E174F"/>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FE174F"/>
    <w:rPr>
      <w:rFonts w:eastAsia="Times New Roman" w:cs="Times New Roman"/>
      <w:b/>
      <w:kern w:val="28"/>
      <w:sz w:val="24"/>
      <w:lang w:eastAsia="en-AU"/>
    </w:rPr>
  </w:style>
  <w:style w:type="character" w:customStyle="1" w:styleId="charlegsubtitle1">
    <w:name w:val="charlegsubtitle1"/>
    <w:basedOn w:val="DefaultParagraphFont"/>
    <w:rsid w:val="00FE174F"/>
    <w:rPr>
      <w:rFonts w:ascii="Arial" w:hAnsi="Arial" w:cs="Arial" w:hint="default"/>
      <w:b/>
      <w:bCs/>
      <w:sz w:val="28"/>
      <w:szCs w:val="28"/>
    </w:rPr>
  </w:style>
  <w:style w:type="paragraph" w:styleId="Index1">
    <w:name w:val="index 1"/>
    <w:basedOn w:val="Normal"/>
    <w:next w:val="Normal"/>
    <w:autoRedefine/>
    <w:rsid w:val="00FE174F"/>
    <w:pPr>
      <w:ind w:left="240" w:hanging="240"/>
    </w:pPr>
  </w:style>
  <w:style w:type="paragraph" w:styleId="Index2">
    <w:name w:val="index 2"/>
    <w:basedOn w:val="Normal"/>
    <w:next w:val="Normal"/>
    <w:autoRedefine/>
    <w:rsid w:val="00FE174F"/>
    <w:pPr>
      <w:ind w:left="480" w:hanging="240"/>
    </w:pPr>
  </w:style>
  <w:style w:type="paragraph" w:styleId="Index3">
    <w:name w:val="index 3"/>
    <w:basedOn w:val="Normal"/>
    <w:next w:val="Normal"/>
    <w:autoRedefine/>
    <w:rsid w:val="00FE174F"/>
    <w:pPr>
      <w:ind w:left="720" w:hanging="240"/>
    </w:pPr>
  </w:style>
  <w:style w:type="paragraph" w:styleId="Index4">
    <w:name w:val="index 4"/>
    <w:basedOn w:val="Normal"/>
    <w:next w:val="Normal"/>
    <w:autoRedefine/>
    <w:rsid w:val="00FE174F"/>
    <w:pPr>
      <w:ind w:left="960" w:hanging="240"/>
    </w:pPr>
  </w:style>
  <w:style w:type="paragraph" w:styleId="Index5">
    <w:name w:val="index 5"/>
    <w:basedOn w:val="Normal"/>
    <w:next w:val="Normal"/>
    <w:autoRedefine/>
    <w:rsid w:val="00FE174F"/>
    <w:pPr>
      <w:ind w:left="1200" w:hanging="240"/>
    </w:pPr>
  </w:style>
  <w:style w:type="paragraph" w:styleId="Index6">
    <w:name w:val="index 6"/>
    <w:basedOn w:val="Normal"/>
    <w:next w:val="Normal"/>
    <w:autoRedefine/>
    <w:rsid w:val="00FE174F"/>
    <w:pPr>
      <w:ind w:left="1440" w:hanging="240"/>
    </w:pPr>
  </w:style>
  <w:style w:type="paragraph" w:styleId="Index7">
    <w:name w:val="index 7"/>
    <w:basedOn w:val="Normal"/>
    <w:next w:val="Normal"/>
    <w:autoRedefine/>
    <w:rsid w:val="00FE174F"/>
    <w:pPr>
      <w:ind w:left="1680" w:hanging="240"/>
    </w:pPr>
  </w:style>
  <w:style w:type="paragraph" w:styleId="Index8">
    <w:name w:val="index 8"/>
    <w:basedOn w:val="Normal"/>
    <w:next w:val="Normal"/>
    <w:autoRedefine/>
    <w:rsid w:val="00FE174F"/>
    <w:pPr>
      <w:ind w:left="1920" w:hanging="240"/>
    </w:pPr>
  </w:style>
  <w:style w:type="paragraph" w:styleId="Index9">
    <w:name w:val="index 9"/>
    <w:basedOn w:val="Normal"/>
    <w:next w:val="Normal"/>
    <w:autoRedefine/>
    <w:rsid w:val="00FE174F"/>
    <w:pPr>
      <w:ind w:left="2160" w:hanging="240"/>
    </w:pPr>
  </w:style>
  <w:style w:type="paragraph" w:styleId="NormalIndent">
    <w:name w:val="Normal Indent"/>
    <w:basedOn w:val="Normal"/>
    <w:rsid w:val="00FE174F"/>
    <w:pPr>
      <w:ind w:left="720"/>
    </w:pPr>
  </w:style>
  <w:style w:type="paragraph" w:styleId="FootnoteText">
    <w:name w:val="footnote text"/>
    <w:basedOn w:val="Normal"/>
    <w:link w:val="FootnoteTextChar"/>
    <w:rsid w:val="00FE174F"/>
    <w:rPr>
      <w:sz w:val="20"/>
    </w:rPr>
  </w:style>
  <w:style w:type="character" w:customStyle="1" w:styleId="FootnoteTextChar">
    <w:name w:val="Footnote Text Char"/>
    <w:basedOn w:val="DefaultParagraphFont"/>
    <w:link w:val="FootnoteText"/>
    <w:rsid w:val="00FE174F"/>
  </w:style>
  <w:style w:type="paragraph" w:styleId="CommentText">
    <w:name w:val="annotation text"/>
    <w:basedOn w:val="Normal"/>
    <w:link w:val="CommentTextChar"/>
    <w:rsid w:val="00FE174F"/>
    <w:rPr>
      <w:sz w:val="20"/>
    </w:rPr>
  </w:style>
  <w:style w:type="character" w:customStyle="1" w:styleId="CommentTextChar">
    <w:name w:val="Comment Text Char"/>
    <w:basedOn w:val="DefaultParagraphFont"/>
    <w:link w:val="CommentText"/>
    <w:rsid w:val="00FE174F"/>
  </w:style>
  <w:style w:type="paragraph" w:styleId="IndexHeading">
    <w:name w:val="index heading"/>
    <w:basedOn w:val="Normal"/>
    <w:next w:val="Index1"/>
    <w:rsid w:val="00FE174F"/>
    <w:rPr>
      <w:rFonts w:ascii="Arial" w:hAnsi="Arial" w:cs="Arial"/>
      <w:b/>
      <w:bCs/>
    </w:rPr>
  </w:style>
  <w:style w:type="paragraph" w:styleId="Caption">
    <w:name w:val="caption"/>
    <w:basedOn w:val="Normal"/>
    <w:next w:val="Normal"/>
    <w:qFormat/>
    <w:rsid w:val="00FE174F"/>
    <w:pPr>
      <w:spacing w:before="120" w:after="120"/>
    </w:pPr>
    <w:rPr>
      <w:b/>
      <w:bCs/>
      <w:sz w:val="20"/>
    </w:rPr>
  </w:style>
  <w:style w:type="paragraph" w:styleId="TableofFigures">
    <w:name w:val="table of figures"/>
    <w:basedOn w:val="Normal"/>
    <w:next w:val="Normal"/>
    <w:rsid w:val="00FE174F"/>
    <w:pPr>
      <w:ind w:left="480" w:hanging="480"/>
    </w:pPr>
  </w:style>
  <w:style w:type="paragraph" w:styleId="EnvelopeAddress">
    <w:name w:val="envelope address"/>
    <w:basedOn w:val="Normal"/>
    <w:rsid w:val="00FE174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E174F"/>
    <w:rPr>
      <w:rFonts w:ascii="Arial" w:hAnsi="Arial" w:cs="Arial"/>
      <w:sz w:val="20"/>
    </w:rPr>
  </w:style>
  <w:style w:type="character" w:styleId="FootnoteReference">
    <w:name w:val="footnote reference"/>
    <w:basedOn w:val="DefaultParagraphFont"/>
    <w:rsid w:val="00FE174F"/>
    <w:rPr>
      <w:rFonts w:ascii="Times New Roman" w:hAnsi="Times New Roman"/>
      <w:sz w:val="20"/>
      <w:vertAlign w:val="superscript"/>
    </w:rPr>
  </w:style>
  <w:style w:type="character" w:styleId="CommentReference">
    <w:name w:val="annotation reference"/>
    <w:basedOn w:val="DefaultParagraphFont"/>
    <w:rsid w:val="00FE174F"/>
    <w:rPr>
      <w:sz w:val="16"/>
      <w:szCs w:val="16"/>
    </w:rPr>
  </w:style>
  <w:style w:type="character" w:styleId="PageNumber">
    <w:name w:val="page number"/>
    <w:basedOn w:val="DefaultParagraphFont"/>
    <w:rsid w:val="00FE174F"/>
  </w:style>
  <w:style w:type="character" w:styleId="EndnoteReference">
    <w:name w:val="endnote reference"/>
    <w:basedOn w:val="DefaultParagraphFont"/>
    <w:rsid w:val="00FE174F"/>
    <w:rPr>
      <w:vertAlign w:val="superscript"/>
    </w:rPr>
  </w:style>
  <w:style w:type="paragraph" w:styleId="EndnoteText">
    <w:name w:val="endnote text"/>
    <w:basedOn w:val="Normal"/>
    <w:link w:val="EndnoteTextChar"/>
    <w:rsid w:val="00FE174F"/>
    <w:rPr>
      <w:sz w:val="20"/>
    </w:rPr>
  </w:style>
  <w:style w:type="character" w:customStyle="1" w:styleId="EndnoteTextChar">
    <w:name w:val="Endnote Text Char"/>
    <w:basedOn w:val="DefaultParagraphFont"/>
    <w:link w:val="EndnoteText"/>
    <w:rsid w:val="00FE174F"/>
  </w:style>
  <w:style w:type="paragraph" w:styleId="TableofAuthorities">
    <w:name w:val="table of authorities"/>
    <w:basedOn w:val="Normal"/>
    <w:next w:val="Normal"/>
    <w:rsid w:val="00FE174F"/>
    <w:pPr>
      <w:ind w:left="240" w:hanging="240"/>
    </w:pPr>
  </w:style>
  <w:style w:type="paragraph" w:styleId="MacroText">
    <w:name w:val="macro"/>
    <w:link w:val="MacroTextChar"/>
    <w:rsid w:val="00FE174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E174F"/>
    <w:rPr>
      <w:rFonts w:ascii="Courier New" w:eastAsia="Times New Roman" w:hAnsi="Courier New" w:cs="Courier New"/>
      <w:lang w:eastAsia="en-AU"/>
    </w:rPr>
  </w:style>
  <w:style w:type="paragraph" w:styleId="TOAHeading">
    <w:name w:val="toa heading"/>
    <w:basedOn w:val="Normal"/>
    <w:next w:val="Normal"/>
    <w:rsid w:val="00FE174F"/>
    <w:pPr>
      <w:spacing w:before="120"/>
    </w:pPr>
    <w:rPr>
      <w:rFonts w:ascii="Arial" w:hAnsi="Arial" w:cs="Arial"/>
      <w:b/>
      <w:bCs/>
    </w:rPr>
  </w:style>
  <w:style w:type="paragraph" w:styleId="List">
    <w:name w:val="List"/>
    <w:basedOn w:val="Normal"/>
    <w:rsid w:val="00FE174F"/>
    <w:pPr>
      <w:ind w:left="283" w:hanging="283"/>
    </w:pPr>
  </w:style>
  <w:style w:type="paragraph" w:styleId="ListBullet">
    <w:name w:val="List Bullet"/>
    <w:basedOn w:val="Normal"/>
    <w:autoRedefine/>
    <w:rsid w:val="00FE174F"/>
    <w:pPr>
      <w:tabs>
        <w:tab w:val="num" w:pos="360"/>
      </w:tabs>
      <w:ind w:left="360" w:hanging="360"/>
    </w:pPr>
  </w:style>
  <w:style w:type="paragraph" w:styleId="ListNumber">
    <w:name w:val="List Number"/>
    <w:basedOn w:val="Normal"/>
    <w:rsid w:val="00FE174F"/>
    <w:pPr>
      <w:tabs>
        <w:tab w:val="num" w:pos="360"/>
      </w:tabs>
      <w:ind w:left="360" w:hanging="360"/>
    </w:pPr>
  </w:style>
  <w:style w:type="paragraph" w:styleId="List2">
    <w:name w:val="List 2"/>
    <w:basedOn w:val="Normal"/>
    <w:rsid w:val="00FE174F"/>
    <w:pPr>
      <w:ind w:left="566" w:hanging="283"/>
    </w:pPr>
  </w:style>
  <w:style w:type="paragraph" w:styleId="List3">
    <w:name w:val="List 3"/>
    <w:basedOn w:val="Normal"/>
    <w:rsid w:val="00FE174F"/>
    <w:pPr>
      <w:ind w:left="849" w:hanging="283"/>
    </w:pPr>
  </w:style>
  <w:style w:type="paragraph" w:styleId="List4">
    <w:name w:val="List 4"/>
    <w:basedOn w:val="Normal"/>
    <w:rsid w:val="00FE174F"/>
    <w:pPr>
      <w:ind w:left="1132" w:hanging="283"/>
    </w:pPr>
  </w:style>
  <w:style w:type="paragraph" w:styleId="List5">
    <w:name w:val="List 5"/>
    <w:basedOn w:val="Normal"/>
    <w:rsid w:val="00FE174F"/>
    <w:pPr>
      <w:ind w:left="1415" w:hanging="283"/>
    </w:pPr>
  </w:style>
  <w:style w:type="paragraph" w:styleId="ListBullet2">
    <w:name w:val="List Bullet 2"/>
    <w:basedOn w:val="Normal"/>
    <w:autoRedefine/>
    <w:rsid w:val="00FE174F"/>
    <w:pPr>
      <w:tabs>
        <w:tab w:val="num" w:pos="360"/>
      </w:tabs>
    </w:pPr>
  </w:style>
  <w:style w:type="paragraph" w:styleId="ListBullet3">
    <w:name w:val="List Bullet 3"/>
    <w:basedOn w:val="Normal"/>
    <w:autoRedefine/>
    <w:rsid w:val="00FE174F"/>
    <w:pPr>
      <w:tabs>
        <w:tab w:val="num" w:pos="926"/>
      </w:tabs>
      <w:ind w:left="926" w:hanging="360"/>
    </w:pPr>
  </w:style>
  <w:style w:type="paragraph" w:styleId="ListBullet4">
    <w:name w:val="List Bullet 4"/>
    <w:basedOn w:val="Normal"/>
    <w:autoRedefine/>
    <w:rsid w:val="00FE174F"/>
    <w:pPr>
      <w:tabs>
        <w:tab w:val="num" w:pos="1209"/>
      </w:tabs>
      <w:ind w:left="1209" w:hanging="360"/>
    </w:pPr>
  </w:style>
  <w:style w:type="paragraph" w:styleId="ListBullet5">
    <w:name w:val="List Bullet 5"/>
    <w:basedOn w:val="Normal"/>
    <w:autoRedefine/>
    <w:rsid w:val="00FE174F"/>
    <w:pPr>
      <w:tabs>
        <w:tab w:val="num" w:pos="1492"/>
      </w:tabs>
      <w:ind w:left="1492" w:hanging="360"/>
    </w:pPr>
  </w:style>
  <w:style w:type="paragraph" w:styleId="ListNumber2">
    <w:name w:val="List Number 2"/>
    <w:basedOn w:val="Normal"/>
    <w:rsid w:val="00FE174F"/>
    <w:pPr>
      <w:tabs>
        <w:tab w:val="num" w:pos="643"/>
      </w:tabs>
      <w:ind w:left="643" w:hanging="360"/>
    </w:pPr>
  </w:style>
  <w:style w:type="paragraph" w:styleId="ListNumber3">
    <w:name w:val="List Number 3"/>
    <w:basedOn w:val="Normal"/>
    <w:rsid w:val="00FE174F"/>
    <w:pPr>
      <w:tabs>
        <w:tab w:val="num" w:pos="926"/>
      </w:tabs>
      <w:ind w:left="926" w:hanging="360"/>
    </w:pPr>
  </w:style>
  <w:style w:type="paragraph" w:styleId="ListNumber4">
    <w:name w:val="List Number 4"/>
    <w:basedOn w:val="Normal"/>
    <w:rsid w:val="00FE174F"/>
    <w:pPr>
      <w:tabs>
        <w:tab w:val="num" w:pos="1209"/>
      </w:tabs>
      <w:ind w:left="1209" w:hanging="360"/>
    </w:pPr>
  </w:style>
  <w:style w:type="paragraph" w:styleId="ListNumber5">
    <w:name w:val="List Number 5"/>
    <w:basedOn w:val="Normal"/>
    <w:rsid w:val="00FE174F"/>
    <w:pPr>
      <w:tabs>
        <w:tab w:val="num" w:pos="1492"/>
      </w:tabs>
      <w:ind w:left="1492" w:hanging="360"/>
    </w:pPr>
  </w:style>
  <w:style w:type="paragraph" w:styleId="Title">
    <w:name w:val="Title"/>
    <w:basedOn w:val="Normal"/>
    <w:link w:val="TitleChar"/>
    <w:qFormat/>
    <w:rsid w:val="00FE174F"/>
    <w:pPr>
      <w:spacing w:before="240" w:after="60"/>
    </w:pPr>
    <w:rPr>
      <w:rFonts w:ascii="Arial" w:hAnsi="Arial" w:cs="Arial"/>
      <w:b/>
      <w:bCs/>
      <w:sz w:val="40"/>
      <w:szCs w:val="40"/>
    </w:rPr>
  </w:style>
  <w:style w:type="character" w:customStyle="1" w:styleId="TitleChar">
    <w:name w:val="Title Char"/>
    <w:basedOn w:val="DefaultParagraphFont"/>
    <w:link w:val="Title"/>
    <w:rsid w:val="00FE174F"/>
    <w:rPr>
      <w:rFonts w:ascii="Arial" w:hAnsi="Arial" w:cs="Arial"/>
      <w:b/>
      <w:bCs/>
      <w:sz w:val="40"/>
      <w:szCs w:val="40"/>
    </w:rPr>
  </w:style>
  <w:style w:type="paragraph" w:styleId="Closing">
    <w:name w:val="Closing"/>
    <w:basedOn w:val="Normal"/>
    <w:link w:val="ClosingChar"/>
    <w:rsid w:val="00FE174F"/>
    <w:pPr>
      <w:ind w:left="4252"/>
    </w:pPr>
  </w:style>
  <w:style w:type="character" w:customStyle="1" w:styleId="ClosingChar">
    <w:name w:val="Closing Char"/>
    <w:basedOn w:val="DefaultParagraphFont"/>
    <w:link w:val="Closing"/>
    <w:rsid w:val="00FE174F"/>
    <w:rPr>
      <w:sz w:val="22"/>
    </w:rPr>
  </w:style>
  <w:style w:type="paragraph" w:styleId="Signature">
    <w:name w:val="Signature"/>
    <w:basedOn w:val="Normal"/>
    <w:link w:val="SignatureChar"/>
    <w:rsid w:val="00FE174F"/>
    <w:pPr>
      <w:ind w:left="4252"/>
    </w:pPr>
  </w:style>
  <w:style w:type="character" w:customStyle="1" w:styleId="SignatureChar">
    <w:name w:val="Signature Char"/>
    <w:basedOn w:val="DefaultParagraphFont"/>
    <w:link w:val="Signature"/>
    <w:rsid w:val="00FE174F"/>
    <w:rPr>
      <w:sz w:val="22"/>
    </w:rPr>
  </w:style>
  <w:style w:type="paragraph" w:styleId="BodyText">
    <w:name w:val="Body Text"/>
    <w:basedOn w:val="Normal"/>
    <w:link w:val="BodyTextChar"/>
    <w:rsid w:val="00FE174F"/>
    <w:pPr>
      <w:spacing w:after="120"/>
    </w:pPr>
  </w:style>
  <w:style w:type="character" w:customStyle="1" w:styleId="BodyTextChar">
    <w:name w:val="Body Text Char"/>
    <w:basedOn w:val="DefaultParagraphFont"/>
    <w:link w:val="BodyText"/>
    <w:rsid w:val="00FE174F"/>
    <w:rPr>
      <w:sz w:val="22"/>
    </w:rPr>
  </w:style>
  <w:style w:type="paragraph" w:styleId="BodyTextIndent">
    <w:name w:val="Body Text Indent"/>
    <w:basedOn w:val="Normal"/>
    <w:link w:val="BodyTextIndentChar"/>
    <w:rsid w:val="00FE174F"/>
    <w:pPr>
      <w:spacing w:after="120"/>
      <w:ind w:left="283"/>
    </w:pPr>
  </w:style>
  <w:style w:type="character" w:customStyle="1" w:styleId="BodyTextIndentChar">
    <w:name w:val="Body Text Indent Char"/>
    <w:basedOn w:val="DefaultParagraphFont"/>
    <w:link w:val="BodyTextIndent"/>
    <w:rsid w:val="00FE174F"/>
    <w:rPr>
      <w:sz w:val="22"/>
    </w:rPr>
  </w:style>
  <w:style w:type="paragraph" w:styleId="ListContinue">
    <w:name w:val="List Continue"/>
    <w:basedOn w:val="Normal"/>
    <w:rsid w:val="00FE174F"/>
    <w:pPr>
      <w:spacing w:after="120"/>
      <w:ind w:left="283"/>
    </w:pPr>
  </w:style>
  <w:style w:type="paragraph" w:styleId="ListContinue2">
    <w:name w:val="List Continue 2"/>
    <w:basedOn w:val="Normal"/>
    <w:rsid w:val="00FE174F"/>
    <w:pPr>
      <w:spacing w:after="120"/>
      <w:ind w:left="566"/>
    </w:pPr>
  </w:style>
  <w:style w:type="paragraph" w:styleId="ListContinue3">
    <w:name w:val="List Continue 3"/>
    <w:basedOn w:val="Normal"/>
    <w:rsid w:val="00FE174F"/>
    <w:pPr>
      <w:spacing w:after="120"/>
      <w:ind w:left="849"/>
    </w:pPr>
  </w:style>
  <w:style w:type="paragraph" w:styleId="ListContinue4">
    <w:name w:val="List Continue 4"/>
    <w:basedOn w:val="Normal"/>
    <w:rsid w:val="00FE174F"/>
    <w:pPr>
      <w:spacing w:after="120"/>
      <w:ind w:left="1132"/>
    </w:pPr>
  </w:style>
  <w:style w:type="paragraph" w:styleId="ListContinue5">
    <w:name w:val="List Continue 5"/>
    <w:basedOn w:val="Normal"/>
    <w:rsid w:val="00FE174F"/>
    <w:pPr>
      <w:spacing w:after="120"/>
      <w:ind w:left="1415"/>
    </w:pPr>
  </w:style>
  <w:style w:type="paragraph" w:styleId="MessageHeader">
    <w:name w:val="Message Header"/>
    <w:basedOn w:val="Normal"/>
    <w:link w:val="MessageHeaderChar"/>
    <w:rsid w:val="00FE17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E174F"/>
    <w:rPr>
      <w:rFonts w:ascii="Arial" w:hAnsi="Arial" w:cs="Arial"/>
      <w:sz w:val="22"/>
      <w:shd w:val="pct20" w:color="auto" w:fill="auto"/>
    </w:rPr>
  </w:style>
  <w:style w:type="paragraph" w:styleId="Subtitle">
    <w:name w:val="Subtitle"/>
    <w:basedOn w:val="Normal"/>
    <w:link w:val="SubtitleChar"/>
    <w:qFormat/>
    <w:rsid w:val="00FE174F"/>
    <w:pPr>
      <w:spacing w:after="60"/>
      <w:jc w:val="center"/>
      <w:outlineLvl w:val="1"/>
    </w:pPr>
    <w:rPr>
      <w:rFonts w:ascii="Arial" w:hAnsi="Arial" w:cs="Arial"/>
    </w:rPr>
  </w:style>
  <w:style w:type="character" w:customStyle="1" w:styleId="SubtitleChar">
    <w:name w:val="Subtitle Char"/>
    <w:basedOn w:val="DefaultParagraphFont"/>
    <w:link w:val="Subtitle"/>
    <w:rsid w:val="00FE174F"/>
    <w:rPr>
      <w:rFonts w:ascii="Arial" w:hAnsi="Arial" w:cs="Arial"/>
      <w:sz w:val="22"/>
    </w:rPr>
  </w:style>
  <w:style w:type="paragraph" w:styleId="Salutation">
    <w:name w:val="Salutation"/>
    <w:basedOn w:val="Normal"/>
    <w:next w:val="Normal"/>
    <w:link w:val="SalutationChar"/>
    <w:rsid w:val="00FE174F"/>
  </w:style>
  <w:style w:type="character" w:customStyle="1" w:styleId="SalutationChar">
    <w:name w:val="Salutation Char"/>
    <w:basedOn w:val="DefaultParagraphFont"/>
    <w:link w:val="Salutation"/>
    <w:rsid w:val="00FE174F"/>
    <w:rPr>
      <w:sz w:val="22"/>
    </w:rPr>
  </w:style>
  <w:style w:type="paragraph" w:styleId="Date">
    <w:name w:val="Date"/>
    <w:basedOn w:val="Normal"/>
    <w:next w:val="Normal"/>
    <w:link w:val="DateChar"/>
    <w:rsid w:val="00FE174F"/>
  </w:style>
  <w:style w:type="character" w:customStyle="1" w:styleId="DateChar">
    <w:name w:val="Date Char"/>
    <w:basedOn w:val="DefaultParagraphFont"/>
    <w:link w:val="Date"/>
    <w:rsid w:val="00FE174F"/>
    <w:rPr>
      <w:sz w:val="22"/>
    </w:rPr>
  </w:style>
  <w:style w:type="paragraph" w:styleId="BodyTextFirstIndent">
    <w:name w:val="Body Text First Indent"/>
    <w:basedOn w:val="BodyText"/>
    <w:link w:val="BodyTextFirstIndentChar"/>
    <w:rsid w:val="00FE174F"/>
    <w:pPr>
      <w:ind w:firstLine="210"/>
    </w:pPr>
  </w:style>
  <w:style w:type="character" w:customStyle="1" w:styleId="BodyTextFirstIndentChar">
    <w:name w:val="Body Text First Indent Char"/>
    <w:basedOn w:val="BodyTextChar"/>
    <w:link w:val="BodyTextFirstIndent"/>
    <w:rsid w:val="00FE174F"/>
    <w:rPr>
      <w:sz w:val="22"/>
    </w:rPr>
  </w:style>
  <w:style w:type="paragraph" w:styleId="BodyTextFirstIndent2">
    <w:name w:val="Body Text First Indent 2"/>
    <w:basedOn w:val="BodyTextIndent"/>
    <w:link w:val="BodyTextFirstIndent2Char"/>
    <w:rsid w:val="00FE174F"/>
    <w:pPr>
      <w:ind w:firstLine="210"/>
    </w:pPr>
  </w:style>
  <w:style w:type="character" w:customStyle="1" w:styleId="BodyTextFirstIndent2Char">
    <w:name w:val="Body Text First Indent 2 Char"/>
    <w:basedOn w:val="BodyTextIndentChar"/>
    <w:link w:val="BodyTextFirstIndent2"/>
    <w:rsid w:val="00FE174F"/>
    <w:rPr>
      <w:sz w:val="22"/>
    </w:rPr>
  </w:style>
  <w:style w:type="paragraph" w:styleId="BodyText2">
    <w:name w:val="Body Text 2"/>
    <w:basedOn w:val="Normal"/>
    <w:link w:val="BodyText2Char"/>
    <w:rsid w:val="00FE174F"/>
    <w:pPr>
      <w:spacing w:after="120" w:line="480" w:lineRule="auto"/>
    </w:pPr>
  </w:style>
  <w:style w:type="character" w:customStyle="1" w:styleId="BodyText2Char">
    <w:name w:val="Body Text 2 Char"/>
    <w:basedOn w:val="DefaultParagraphFont"/>
    <w:link w:val="BodyText2"/>
    <w:rsid w:val="00FE174F"/>
    <w:rPr>
      <w:sz w:val="22"/>
    </w:rPr>
  </w:style>
  <w:style w:type="paragraph" w:styleId="BodyText3">
    <w:name w:val="Body Text 3"/>
    <w:basedOn w:val="Normal"/>
    <w:link w:val="BodyText3Char"/>
    <w:rsid w:val="00FE174F"/>
    <w:pPr>
      <w:spacing w:after="120"/>
    </w:pPr>
    <w:rPr>
      <w:sz w:val="16"/>
      <w:szCs w:val="16"/>
    </w:rPr>
  </w:style>
  <w:style w:type="character" w:customStyle="1" w:styleId="BodyText3Char">
    <w:name w:val="Body Text 3 Char"/>
    <w:basedOn w:val="DefaultParagraphFont"/>
    <w:link w:val="BodyText3"/>
    <w:rsid w:val="00FE174F"/>
    <w:rPr>
      <w:sz w:val="16"/>
      <w:szCs w:val="16"/>
    </w:rPr>
  </w:style>
  <w:style w:type="paragraph" w:styleId="BodyTextIndent2">
    <w:name w:val="Body Text Indent 2"/>
    <w:basedOn w:val="Normal"/>
    <w:link w:val="BodyTextIndent2Char"/>
    <w:rsid w:val="00FE174F"/>
    <w:pPr>
      <w:spacing w:after="120" w:line="480" w:lineRule="auto"/>
      <w:ind w:left="283"/>
    </w:pPr>
  </w:style>
  <w:style w:type="character" w:customStyle="1" w:styleId="BodyTextIndent2Char">
    <w:name w:val="Body Text Indent 2 Char"/>
    <w:basedOn w:val="DefaultParagraphFont"/>
    <w:link w:val="BodyTextIndent2"/>
    <w:rsid w:val="00FE174F"/>
    <w:rPr>
      <w:sz w:val="22"/>
    </w:rPr>
  </w:style>
  <w:style w:type="paragraph" w:styleId="BodyTextIndent3">
    <w:name w:val="Body Text Indent 3"/>
    <w:basedOn w:val="Normal"/>
    <w:link w:val="BodyTextIndent3Char"/>
    <w:rsid w:val="00FE174F"/>
    <w:pPr>
      <w:spacing w:after="120"/>
      <w:ind w:left="283"/>
    </w:pPr>
    <w:rPr>
      <w:sz w:val="16"/>
      <w:szCs w:val="16"/>
    </w:rPr>
  </w:style>
  <w:style w:type="character" w:customStyle="1" w:styleId="BodyTextIndent3Char">
    <w:name w:val="Body Text Indent 3 Char"/>
    <w:basedOn w:val="DefaultParagraphFont"/>
    <w:link w:val="BodyTextIndent3"/>
    <w:rsid w:val="00FE174F"/>
    <w:rPr>
      <w:sz w:val="16"/>
      <w:szCs w:val="16"/>
    </w:rPr>
  </w:style>
  <w:style w:type="paragraph" w:styleId="BlockText">
    <w:name w:val="Block Text"/>
    <w:basedOn w:val="Normal"/>
    <w:rsid w:val="00FE174F"/>
    <w:pPr>
      <w:spacing w:after="120"/>
      <w:ind w:left="1440" w:right="1440"/>
    </w:pPr>
  </w:style>
  <w:style w:type="character" w:styleId="Hyperlink">
    <w:name w:val="Hyperlink"/>
    <w:basedOn w:val="DefaultParagraphFont"/>
    <w:rsid w:val="00FE174F"/>
    <w:rPr>
      <w:color w:val="0000FF"/>
      <w:u w:val="single"/>
    </w:rPr>
  </w:style>
  <w:style w:type="character" w:styleId="FollowedHyperlink">
    <w:name w:val="FollowedHyperlink"/>
    <w:basedOn w:val="DefaultParagraphFont"/>
    <w:rsid w:val="00FE174F"/>
    <w:rPr>
      <w:color w:val="800080"/>
      <w:u w:val="single"/>
    </w:rPr>
  </w:style>
  <w:style w:type="character" w:styleId="Strong">
    <w:name w:val="Strong"/>
    <w:basedOn w:val="DefaultParagraphFont"/>
    <w:qFormat/>
    <w:rsid w:val="00FE174F"/>
    <w:rPr>
      <w:b/>
      <w:bCs/>
    </w:rPr>
  </w:style>
  <w:style w:type="character" w:styleId="Emphasis">
    <w:name w:val="Emphasis"/>
    <w:basedOn w:val="DefaultParagraphFont"/>
    <w:qFormat/>
    <w:rsid w:val="00FE174F"/>
    <w:rPr>
      <w:i/>
      <w:iCs/>
    </w:rPr>
  </w:style>
  <w:style w:type="paragraph" w:styleId="DocumentMap">
    <w:name w:val="Document Map"/>
    <w:basedOn w:val="Normal"/>
    <w:link w:val="DocumentMapChar"/>
    <w:rsid w:val="00FE174F"/>
    <w:pPr>
      <w:shd w:val="clear" w:color="auto" w:fill="000080"/>
    </w:pPr>
    <w:rPr>
      <w:rFonts w:ascii="Tahoma" w:hAnsi="Tahoma" w:cs="Tahoma"/>
    </w:rPr>
  </w:style>
  <w:style w:type="character" w:customStyle="1" w:styleId="DocumentMapChar">
    <w:name w:val="Document Map Char"/>
    <w:basedOn w:val="DefaultParagraphFont"/>
    <w:link w:val="DocumentMap"/>
    <w:rsid w:val="00FE174F"/>
    <w:rPr>
      <w:rFonts w:ascii="Tahoma" w:hAnsi="Tahoma" w:cs="Tahoma"/>
      <w:sz w:val="22"/>
      <w:shd w:val="clear" w:color="auto" w:fill="000080"/>
    </w:rPr>
  </w:style>
  <w:style w:type="paragraph" w:styleId="PlainText">
    <w:name w:val="Plain Text"/>
    <w:basedOn w:val="Normal"/>
    <w:link w:val="PlainTextChar"/>
    <w:rsid w:val="00FE174F"/>
    <w:rPr>
      <w:rFonts w:ascii="Courier New" w:hAnsi="Courier New" w:cs="Courier New"/>
      <w:sz w:val="20"/>
    </w:rPr>
  </w:style>
  <w:style w:type="character" w:customStyle="1" w:styleId="PlainTextChar">
    <w:name w:val="Plain Text Char"/>
    <w:basedOn w:val="DefaultParagraphFont"/>
    <w:link w:val="PlainText"/>
    <w:rsid w:val="00FE174F"/>
    <w:rPr>
      <w:rFonts w:ascii="Courier New" w:hAnsi="Courier New" w:cs="Courier New"/>
    </w:rPr>
  </w:style>
  <w:style w:type="paragraph" w:styleId="E-mailSignature">
    <w:name w:val="E-mail Signature"/>
    <w:basedOn w:val="Normal"/>
    <w:link w:val="E-mailSignatureChar"/>
    <w:rsid w:val="00FE174F"/>
  </w:style>
  <w:style w:type="character" w:customStyle="1" w:styleId="E-mailSignatureChar">
    <w:name w:val="E-mail Signature Char"/>
    <w:basedOn w:val="DefaultParagraphFont"/>
    <w:link w:val="E-mailSignature"/>
    <w:rsid w:val="00FE174F"/>
    <w:rPr>
      <w:sz w:val="22"/>
    </w:rPr>
  </w:style>
  <w:style w:type="paragraph" w:styleId="NormalWeb">
    <w:name w:val="Normal (Web)"/>
    <w:basedOn w:val="Normal"/>
    <w:rsid w:val="00FE174F"/>
  </w:style>
  <w:style w:type="character" w:styleId="HTMLAcronym">
    <w:name w:val="HTML Acronym"/>
    <w:basedOn w:val="DefaultParagraphFont"/>
    <w:rsid w:val="00FE174F"/>
  </w:style>
  <w:style w:type="paragraph" w:styleId="HTMLAddress">
    <w:name w:val="HTML Address"/>
    <w:basedOn w:val="Normal"/>
    <w:link w:val="HTMLAddressChar"/>
    <w:rsid w:val="00FE174F"/>
    <w:rPr>
      <w:i/>
      <w:iCs/>
    </w:rPr>
  </w:style>
  <w:style w:type="character" w:customStyle="1" w:styleId="HTMLAddressChar">
    <w:name w:val="HTML Address Char"/>
    <w:basedOn w:val="DefaultParagraphFont"/>
    <w:link w:val="HTMLAddress"/>
    <w:rsid w:val="00FE174F"/>
    <w:rPr>
      <w:i/>
      <w:iCs/>
      <w:sz w:val="22"/>
    </w:rPr>
  </w:style>
  <w:style w:type="character" w:styleId="HTMLCite">
    <w:name w:val="HTML Cite"/>
    <w:basedOn w:val="DefaultParagraphFont"/>
    <w:rsid w:val="00FE174F"/>
    <w:rPr>
      <w:i/>
      <w:iCs/>
    </w:rPr>
  </w:style>
  <w:style w:type="character" w:styleId="HTMLCode">
    <w:name w:val="HTML Code"/>
    <w:basedOn w:val="DefaultParagraphFont"/>
    <w:rsid w:val="00FE174F"/>
    <w:rPr>
      <w:rFonts w:ascii="Courier New" w:hAnsi="Courier New" w:cs="Courier New"/>
      <w:sz w:val="20"/>
      <w:szCs w:val="20"/>
    </w:rPr>
  </w:style>
  <w:style w:type="character" w:styleId="HTMLDefinition">
    <w:name w:val="HTML Definition"/>
    <w:basedOn w:val="DefaultParagraphFont"/>
    <w:rsid w:val="00FE174F"/>
    <w:rPr>
      <w:i/>
      <w:iCs/>
    </w:rPr>
  </w:style>
  <w:style w:type="character" w:styleId="HTMLKeyboard">
    <w:name w:val="HTML Keyboard"/>
    <w:basedOn w:val="DefaultParagraphFont"/>
    <w:rsid w:val="00FE174F"/>
    <w:rPr>
      <w:rFonts w:ascii="Courier New" w:hAnsi="Courier New" w:cs="Courier New"/>
      <w:sz w:val="20"/>
      <w:szCs w:val="20"/>
    </w:rPr>
  </w:style>
  <w:style w:type="paragraph" w:styleId="HTMLPreformatted">
    <w:name w:val="HTML Preformatted"/>
    <w:basedOn w:val="Normal"/>
    <w:link w:val="HTMLPreformattedChar"/>
    <w:rsid w:val="00FE174F"/>
    <w:rPr>
      <w:rFonts w:ascii="Courier New" w:hAnsi="Courier New" w:cs="Courier New"/>
      <w:sz w:val="20"/>
    </w:rPr>
  </w:style>
  <w:style w:type="character" w:customStyle="1" w:styleId="HTMLPreformattedChar">
    <w:name w:val="HTML Preformatted Char"/>
    <w:basedOn w:val="DefaultParagraphFont"/>
    <w:link w:val="HTMLPreformatted"/>
    <w:rsid w:val="00FE174F"/>
    <w:rPr>
      <w:rFonts w:ascii="Courier New" w:hAnsi="Courier New" w:cs="Courier New"/>
    </w:rPr>
  </w:style>
  <w:style w:type="character" w:styleId="HTMLSample">
    <w:name w:val="HTML Sample"/>
    <w:basedOn w:val="DefaultParagraphFont"/>
    <w:rsid w:val="00FE174F"/>
    <w:rPr>
      <w:rFonts w:ascii="Courier New" w:hAnsi="Courier New" w:cs="Courier New"/>
    </w:rPr>
  </w:style>
  <w:style w:type="character" w:styleId="HTMLTypewriter">
    <w:name w:val="HTML Typewriter"/>
    <w:basedOn w:val="DefaultParagraphFont"/>
    <w:rsid w:val="00FE174F"/>
    <w:rPr>
      <w:rFonts w:ascii="Courier New" w:hAnsi="Courier New" w:cs="Courier New"/>
      <w:sz w:val="20"/>
      <w:szCs w:val="20"/>
    </w:rPr>
  </w:style>
  <w:style w:type="character" w:styleId="HTMLVariable">
    <w:name w:val="HTML Variable"/>
    <w:basedOn w:val="DefaultParagraphFont"/>
    <w:rsid w:val="00FE174F"/>
    <w:rPr>
      <w:i/>
      <w:iCs/>
    </w:rPr>
  </w:style>
  <w:style w:type="paragraph" w:styleId="CommentSubject">
    <w:name w:val="annotation subject"/>
    <w:basedOn w:val="CommentText"/>
    <w:next w:val="CommentText"/>
    <w:link w:val="CommentSubjectChar"/>
    <w:rsid w:val="00FE174F"/>
    <w:rPr>
      <w:b/>
      <w:bCs/>
    </w:rPr>
  </w:style>
  <w:style w:type="character" w:customStyle="1" w:styleId="CommentSubjectChar">
    <w:name w:val="Comment Subject Char"/>
    <w:basedOn w:val="CommentTextChar"/>
    <w:link w:val="CommentSubject"/>
    <w:rsid w:val="00FE174F"/>
    <w:rPr>
      <w:b/>
      <w:bCs/>
    </w:rPr>
  </w:style>
  <w:style w:type="numbering" w:styleId="1ai">
    <w:name w:val="Outline List 1"/>
    <w:basedOn w:val="NoList"/>
    <w:rsid w:val="00FE174F"/>
    <w:pPr>
      <w:numPr>
        <w:numId w:val="14"/>
      </w:numPr>
    </w:pPr>
  </w:style>
  <w:style w:type="numbering" w:styleId="111111">
    <w:name w:val="Outline List 2"/>
    <w:basedOn w:val="NoList"/>
    <w:rsid w:val="00FE174F"/>
    <w:pPr>
      <w:numPr>
        <w:numId w:val="15"/>
      </w:numPr>
    </w:pPr>
  </w:style>
  <w:style w:type="numbering" w:styleId="ArticleSection">
    <w:name w:val="Outline List 3"/>
    <w:basedOn w:val="NoList"/>
    <w:rsid w:val="00FE174F"/>
    <w:pPr>
      <w:numPr>
        <w:numId w:val="17"/>
      </w:numPr>
    </w:pPr>
  </w:style>
  <w:style w:type="table" w:styleId="TableSimple1">
    <w:name w:val="Table Simple 1"/>
    <w:basedOn w:val="TableNormal"/>
    <w:rsid w:val="00FE174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E174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E174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E174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174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E174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E174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E174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E174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E174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E174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E174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E174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E174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E174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E174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E174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E174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E174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E174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E174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E174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E174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E174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E174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E174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E174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E174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E174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E174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E174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E174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E174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174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E174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E174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E174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E174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174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E174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E174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E174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E174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FE174F"/>
    <w:pPr>
      <w:tabs>
        <w:tab w:val="right" w:pos="340"/>
      </w:tabs>
      <w:spacing w:before="60" w:line="240" w:lineRule="auto"/>
      <w:ind w:left="454" w:hanging="454"/>
    </w:pPr>
    <w:rPr>
      <w:sz w:val="20"/>
    </w:rPr>
  </w:style>
  <w:style w:type="paragraph" w:customStyle="1" w:styleId="ETApara">
    <w:name w:val="ETA(para)"/>
    <w:basedOn w:val="OPCParaBase"/>
    <w:rsid w:val="00FE174F"/>
    <w:pPr>
      <w:tabs>
        <w:tab w:val="right" w:pos="754"/>
      </w:tabs>
      <w:spacing w:before="60" w:line="240" w:lineRule="auto"/>
      <w:ind w:left="828" w:hanging="828"/>
    </w:pPr>
    <w:rPr>
      <w:sz w:val="20"/>
    </w:rPr>
  </w:style>
  <w:style w:type="paragraph" w:customStyle="1" w:styleId="ETAsubpara">
    <w:name w:val="ETA(subpara)"/>
    <w:basedOn w:val="OPCParaBase"/>
    <w:rsid w:val="00FE174F"/>
    <w:pPr>
      <w:tabs>
        <w:tab w:val="right" w:pos="1083"/>
      </w:tabs>
      <w:spacing w:before="60" w:line="240" w:lineRule="auto"/>
      <w:ind w:left="1191" w:hanging="1191"/>
    </w:pPr>
    <w:rPr>
      <w:sz w:val="20"/>
    </w:rPr>
  </w:style>
  <w:style w:type="paragraph" w:customStyle="1" w:styleId="ETAsub-subpara">
    <w:name w:val="ETA(sub-subpara)"/>
    <w:basedOn w:val="OPCParaBase"/>
    <w:rsid w:val="00FE174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E1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174F"/>
    <w:pPr>
      <w:spacing w:line="260" w:lineRule="atLeast"/>
    </w:pPr>
    <w:rPr>
      <w:sz w:val="22"/>
    </w:rPr>
  </w:style>
  <w:style w:type="paragraph" w:styleId="Heading1">
    <w:name w:val="heading 1"/>
    <w:basedOn w:val="Normal"/>
    <w:next w:val="Normal"/>
    <w:link w:val="Heading1Char"/>
    <w:uiPriority w:val="9"/>
    <w:qFormat/>
    <w:rsid w:val="00FE174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174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174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174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E174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E174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E174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E174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E174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E174F"/>
  </w:style>
  <w:style w:type="paragraph" w:customStyle="1" w:styleId="OPCParaBase">
    <w:name w:val="OPCParaBase"/>
    <w:qFormat/>
    <w:rsid w:val="00FE174F"/>
    <w:pPr>
      <w:spacing w:line="260" w:lineRule="atLeast"/>
    </w:pPr>
    <w:rPr>
      <w:rFonts w:eastAsia="Times New Roman" w:cs="Times New Roman"/>
      <w:sz w:val="22"/>
      <w:lang w:eastAsia="en-AU"/>
    </w:rPr>
  </w:style>
  <w:style w:type="paragraph" w:customStyle="1" w:styleId="ShortT">
    <w:name w:val="ShortT"/>
    <w:basedOn w:val="OPCParaBase"/>
    <w:next w:val="Normal"/>
    <w:qFormat/>
    <w:rsid w:val="00FE174F"/>
    <w:pPr>
      <w:spacing w:line="240" w:lineRule="auto"/>
    </w:pPr>
    <w:rPr>
      <w:b/>
      <w:sz w:val="40"/>
    </w:rPr>
  </w:style>
  <w:style w:type="paragraph" w:customStyle="1" w:styleId="ActHead1">
    <w:name w:val="ActHead 1"/>
    <w:aliases w:val="c"/>
    <w:basedOn w:val="OPCParaBase"/>
    <w:next w:val="Normal"/>
    <w:qFormat/>
    <w:rsid w:val="00FE17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17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17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17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17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17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17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17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174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E174F"/>
  </w:style>
  <w:style w:type="paragraph" w:customStyle="1" w:styleId="Blocks">
    <w:name w:val="Blocks"/>
    <w:aliases w:val="bb"/>
    <w:basedOn w:val="OPCParaBase"/>
    <w:qFormat/>
    <w:rsid w:val="00FE174F"/>
    <w:pPr>
      <w:spacing w:line="240" w:lineRule="auto"/>
    </w:pPr>
    <w:rPr>
      <w:sz w:val="24"/>
    </w:rPr>
  </w:style>
  <w:style w:type="paragraph" w:customStyle="1" w:styleId="BoxText">
    <w:name w:val="BoxText"/>
    <w:aliases w:val="bt"/>
    <w:basedOn w:val="OPCParaBase"/>
    <w:qFormat/>
    <w:rsid w:val="00FE17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174F"/>
    <w:rPr>
      <w:b/>
    </w:rPr>
  </w:style>
  <w:style w:type="paragraph" w:customStyle="1" w:styleId="BoxHeadItalic">
    <w:name w:val="BoxHeadItalic"/>
    <w:aliases w:val="bhi"/>
    <w:basedOn w:val="BoxText"/>
    <w:next w:val="BoxStep"/>
    <w:qFormat/>
    <w:rsid w:val="00FE174F"/>
    <w:rPr>
      <w:i/>
    </w:rPr>
  </w:style>
  <w:style w:type="paragraph" w:customStyle="1" w:styleId="BoxList">
    <w:name w:val="BoxList"/>
    <w:aliases w:val="bl"/>
    <w:basedOn w:val="BoxText"/>
    <w:qFormat/>
    <w:rsid w:val="00FE174F"/>
    <w:pPr>
      <w:ind w:left="1559" w:hanging="425"/>
    </w:pPr>
  </w:style>
  <w:style w:type="paragraph" w:customStyle="1" w:styleId="BoxNote">
    <w:name w:val="BoxNote"/>
    <w:aliases w:val="bn"/>
    <w:basedOn w:val="BoxText"/>
    <w:qFormat/>
    <w:rsid w:val="00FE174F"/>
    <w:pPr>
      <w:tabs>
        <w:tab w:val="left" w:pos="1985"/>
      </w:tabs>
      <w:spacing w:before="122" w:line="198" w:lineRule="exact"/>
      <w:ind w:left="2948" w:hanging="1814"/>
    </w:pPr>
    <w:rPr>
      <w:sz w:val="18"/>
    </w:rPr>
  </w:style>
  <w:style w:type="paragraph" w:customStyle="1" w:styleId="BoxPara">
    <w:name w:val="BoxPara"/>
    <w:aliases w:val="bp"/>
    <w:basedOn w:val="BoxText"/>
    <w:qFormat/>
    <w:rsid w:val="00FE174F"/>
    <w:pPr>
      <w:tabs>
        <w:tab w:val="right" w:pos="2268"/>
      </w:tabs>
      <w:ind w:left="2552" w:hanging="1418"/>
    </w:pPr>
  </w:style>
  <w:style w:type="paragraph" w:customStyle="1" w:styleId="BoxStep">
    <w:name w:val="BoxStep"/>
    <w:aliases w:val="bs"/>
    <w:basedOn w:val="BoxText"/>
    <w:qFormat/>
    <w:rsid w:val="00FE174F"/>
    <w:pPr>
      <w:ind w:left="1985" w:hanging="851"/>
    </w:pPr>
  </w:style>
  <w:style w:type="character" w:customStyle="1" w:styleId="CharAmPartNo">
    <w:name w:val="CharAmPartNo"/>
    <w:basedOn w:val="OPCCharBase"/>
    <w:qFormat/>
    <w:rsid w:val="00FE174F"/>
  </w:style>
  <w:style w:type="character" w:customStyle="1" w:styleId="CharAmPartText">
    <w:name w:val="CharAmPartText"/>
    <w:basedOn w:val="OPCCharBase"/>
    <w:qFormat/>
    <w:rsid w:val="00FE174F"/>
  </w:style>
  <w:style w:type="character" w:customStyle="1" w:styleId="CharAmSchNo">
    <w:name w:val="CharAmSchNo"/>
    <w:basedOn w:val="OPCCharBase"/>
    <w:qFormat/>
    <w:rsid w:val="00FE174F"/>
  </w:style>
  <w:style w:type="character" w:customStyle="1" w:styleId="CharAmSchText">
    <w:name w:val="CharAmSchText"/>
    <w:basedOn w:val="OPCCharBase"/>
    <w:qFormat/>
    <w:rsid w:val="00FE174F"/>
  </w:style>
  <w:style w:type="character" w:customStyle="1" w:styleId="CharBoldItalic">
    <w:name w:val="CharBoldItalic"/>
    <w:basedOn w:val="OPCCharBase"/>
    <w:uiPriority w:val="1"/>
    <w:qFormat/>
    <w:rsid w:val="00FE174F"/>
    <w:rPr>
      <w:b/>
      <w:i/>
    </w:rPr>
  </w:style>
  <w:style w:type="character" w:customStyle="1" w:styleId="CharChapNo">
    <w:name w:val="CharChapNo"/>
    <w:basedOn w:val="OPCCharBase"/>
    <w:uiPriority w:val="1"/>
    <w:qFormat/>
    <w:rsid w:val="00FE174F"/>
  </w:style>
  <w:style w:type="character" w:customStyle="1" w:styleId="CharChapText">
    <w:name w:val="CharChapText"/>
    <w:basedOn w:val="OPCCharBase"/>
    <w:uiPriority w:val="1"/>
    <w:qFormat/>
    <w:rsid w:val="00FE174F"/>
  </w:style>
  <w:style w:type="character" w:customStyle="1" w:styleId="CharDivNo">
    <w:name w:val="CharDivNo"/>
    <w:basedOn w:val="OPCCharBase"/>
    <w:uiPriority w:val="1"/>
    <w:qFormat/>
    <w:rsid w:val="00FE174F"/>
  </w:style>
  <w:style w:type="character" w:customStyle="1" w:styleId="CharDivText">
    <w:name w:val="CharDivText"/>
    <w:basedOn w:val="OPCCharBase"/>
    <w:uiPriority w:val="1"/>
    <w:qFormat/>
    <w:rsid w:val="00FE174F"/>
  </w:style>
  <w:style w:type="character" w:customStyle="1" w:styleId="CharItalic">
    <w:name w:val="CharItalic"/>
    <w:basedOn w:val="OPCCharBase"/>
    <w:uiPriority w:val="1"/>
    <w:qFormat/>
    <w:rsid w:val="00FE174F"/>
    <w:rPr>
      <w:i/>
    </w:rPr>
  </w:style>
  <w:style w:type="character" w:customStyle="1" w:styleId="CharPartNo">
    <w:name w:val="CharPartNo"/>
    <w:basedOn w:val="OPCCharBase"/>
    <w:uiPriority w:val="1"/>
    <w:qFormat/>
    <w:rsid w:val="00FE174F"/>
  </w:style>
  <w:style w:type="character" w:customStyle="1" w:styleId="CharPartText">
    <w:name w:val="CharPartText"/>
    <w:basedOn w:val="OPCCharBase"/>
    <w:uiPriority w:val="1"/>
    <w:qFormat/>
    <w:rsid w:val="00FE174F"/>
  </w:style>
  <w:style w:type="character" w:customStyle="1" w:styleId="CharSectno">
    <w:name w:val="CharSectno"/>
    <w:basedOn w:val="OPCCharBase"/>
    <w:qFormat/>
    <w:rsid w:val="00FE174F"/>
  </w:style>
  <w:style w:type="character" w:customStyle="1" w:styleId="CharSubdNo">
    <w:name w:val="CharSubdNo"/>
    <w:basedOn w:val="OPCCharBase"/>
    <w:uiPriority w:val="1"/>
    <w:qFormat/>
    <w:rsid w:val="00FE174F"/>
  </w:style>
  <w:style w:type="character" w:customStyle="1" w:styleId="CharSubdText">
    <w:name w:val="CharSubdText"/>
    <w:basedOn w:val="OPCCharBase"/>
    <w:uiPriority w:val="1"/>
    <w:qFormat/>
    <w:rsid w:val="00FE174F"/>
  </w:style>
  <w:style w:type="paragraph" w:customStyle="1" w:styleId="CTA--">
    <w:name w:val="CTA --"/>
    <w:basedOn w:val="OPCParaBase"/>
    <w:next w:val="Normal"/>
    <w:rsid w:val="00FE174F"/>
    <w:pPr>
      <w:spacing w:before="60" w:line="240" w:lineRule="atLeast"/>
      <w:ind w:left="142" w:hanging="142"/>
    </w:pPr>
    <w:rPr>
      <w:sz w:val="20"/>
    </w:rPr>
  </w:style>
  <w:style w:type="paragraph" w:customStyle="1" w:styleId="CTA-">
    <w:name w:val="CTA -"/>
    <w:basedOn w:val="OPCParaBase"/>
    <w:rsid w:val="00FE174F"/>
    <w:pPr>
      <w:spacing w:before="60" w:line="240" w:lineRule="atLeast"/>
      <w:ind w:left="85" w:hanging="85"/>
    </w:pPr>
    <w:rPr>
      <w:sz w:val="20"/>
    </w:rPr>
  </w:style>
  <w:style w:type="paragraph" w:customStyle="1" w:styleId="CTA---">
    <w:name w:val="CTA ---"/>
    <w:basedOn w:val="OPCParaBase"/>
    <w:next w:val="Normal"/>
    <w:rsid w:val="00FE174F"/>
    <w:pPr>
      <w:spacing w:before="60" w:line="240" w:lineRule="atLeast"/>
      <w:ind w:left="198" w:hanging="198"/>
    </w:pPr>
    <w:rPr>
      <w:sz w:val="20"/>
    </w:rPr>
  </w:style>
  <w:style w:type="paragraph" w:customStyle="1" w:styleId="CTA----">
    <w:name w:val="CTA ----"/>
    <w:basedOn w:val="OPCParaBase"/>
    <w:next w:val="Normal"/>
    <w:rsid w:val="00FE174F"/>
    <w:pPr>
      <w:spacing w:before="60" w:line="240" w:lineRule="atLeast"/>
      <w:ind w:left="255" w:hanging="255"/>
    </w:pPr>
    <w:rPr>
      <w:sz w:val="20"/>
    </w:rPr>
  </w:style>
  <w:style w:type="paragraph" w:customStyle="1" w:styleId="CTA1a">
    <w:name w:val="CTA 1(a)"/>
    <w:basedOn w:val="OPCParaBase"/>
    <w:rsid w:val="00FE174F"/>
    <w:pPr>
      <w:tabs>
        <w:tab w:val="right" w:pos="414"/>
      </w:tabs>
      <w:spacing w:before="40" w:line="240" w:lineRule="atLeast"/>
      <w:ind w:left="675" w:hanging="675"/>
    </w:pPr>
    <w:rPr>
      <w:sz w:val="20"/>
    </w:rPr>
  </w:style>
  <w:style w:type="paragraph" w:customStyle="1" w:styleId="CTA1ai">
    <w:name w:val="CTA 1(a)(i)"/>
    <w:basedOn w:val="OPCParaBase"/>
    <w:rsid w:val="00FE174F"/>
    <w:pPr>
      <w:tabs>
        <w:tab w:val="right" w:pos="1004"/>
      </w:tabs>
      <w:spacing w:before="40" w:line="240" w:lineRule="atLeast"/>
      <w:ind w:left="1253" w:hanging="1253"/>
    </w:pPr>
    <w:rPr>
      <w:sz w:val="20"/>
    </w:rPr>
  </w:style>
  <w:style w:type="paragraph" w:customStyle="1" w:styleId="CTA2a">
    <w:name w:val="CTA 2(a)"/>
    <w:basedOn w:val="OPCParaBase"/>
    <w:rsid w:val="00FE174F"/>
    <w:pPr>
      <w:tabs>
        <w:tab w:val="right" w:pos="482"/>
      </w:tabs>
      <w:spacing w:before="40" w:line="240" w:lineRule="atLeast"/>
      <w:ind w:left="748" w:hanging="748"/>
    </w:pPr>
    <w:rPr>
      <w:sz w:val="20"/>
    </w:rPr>
  </w:style>
  <w:style w:type="paragraph" w:customStyle="1" w:styleId="CTA2ai">
    <w:name w:val="CTA 2(a)(i)"/>
    <w:basedOn w:val="OPCParaBase"/>
    <w:rsid w:val="00FE174F"/>
    <w:pPr>
      <w:tabs>
        <w:tab w:val="right" w:pos="1089"/>
      </w:tabs>
      <w:spacing w:before="40" w:line="240" w:lineRule="atLeast"/>
      <w:ind w:left="1327" w:hanging="1327"/>
    </w:pPr>
    <w:rPr>
      <w:sz w:val="20"/>
    </w:rPr>
  </w:style>
  <w:style w:type="paragraph" w:customStyle="1" w:styleId="CTA3a">
    <w:name w:val="CTA 3(a)"/>
    <w:basedOn w:val="OPCParaBase"/>
    <w:rsid w:val="00FE174F"/>
    <w:pPr>
      <w:tabs>
        <w:tab w:val="right" w:pos="556"/>
      </w:tabs>
      <w:spacing w:before="40" w:line="240" w:lineRule="atLeast"/>
      <w:ind w:left="805" w:hanging="805"/>
    </w:pPr>
    <w:rPr>
      <w:sz w:val="20"/>
    </w:rPr>
  </w:style>
  <w:style w:type="paragraph" w:customStyle="1" w:styleId="CTA3ai">
    <w:name w:val="CTA 3(a)(i)"/>
    <w:basedOn w:val="OPCParaBase"/>
    <w:rsid w:val="00FE174F"/>
    <w:pPr>
      <w:tabs>
        <w:tab w:val="right" w:pos="1140"/>
      </w:tabs>
      <w:spacing w:before="40" w:line="240" w:lineRule="atLeast"/>
      <w:ind w:left="1361" w:hanging="1361"/>
    </w:pPr>
    <w:rPr>
      <w:sz w:val="20"/>
    </w:rPr>
  </w:style>
  <w:style w:type="paragraph" w:customStyle="1" w:styleId="CTA4a">
    <w:name w:val="CTA 4(a)"/>
    <w:basedOn w:val="OPCParaBase"/>
    <w:rsid w:val="00FE174F"/>
    <w:pPr>
      <w:tabs>
        <w:tab w:val="right" w:pos="624"/>
      </w:tabs>
      <w:spacing w:before="40" w:line="240" w:lineRule="atLeast"/>
      <w:ind w:left="873" w:hanging="873"/>
    </w:pPr>
    <w:rPr>
      <w:sz w:val="20"/>
    </w:rPr>
  </w:style>
  <w:style w:type="paragraph" w:customStyle="1" w:styleId="CTA4ai">
    <w:name w:val="CTA 4(a)(i)"/>
    <w:basedOn w:val="OPCParaBase"/>
    <w:rsid w:val="00FE174F"/>
    <w:pPr>
      <w:tabs>
        <w:tab w:val="right" w:pos="1213"/>
      </w:tabs>
      <w:spacing w:before="40" w:line="240" w:lineRule="atLeast"/>
      <w:ind w:left="1452" w:hanging="1452"/>
    </w:pPr>
    <w:rPr>
      <w:sz w:val="20"/>
    </w:rPr>
  </w:style>
  <w:style w:type="paragraph" w:customStyle="1" w:styleId="CTACAPS">
    <w:name w:val="CTA CAPS"/>
    <w:basedOn w:val="OPCParaBase"/>
    <w:rsid w:val="00FE174F"/>
    <w:pPr>
      <w:spacing w:before="60" w:line="240" w:lineRule="atLeast"/>
    </w:pPr>
    <w:rPr>
      <w:sz w:val="20"/>
    </w:rPr>
  </w:style>
  <w:style w:type="paragraph" w:customStyle="1" w:styleId="CTAright">
    <w:name w:val="CTA right"/>
    <w:basedOn w:val="OPCParaBase"/>
    <w:rsid w:val="00FE174F"/>
    <w:pPr>
      <w:spacing w:before="60" w:line="240" w:lineRule="auto"/>
      <w:jc w:val="right"/>
    </w:pPr>
    <w:rPr>
      <w:sz w:val="20"/>
    </w:rPr>
  </w:style>
  <w:style w:type="paragraph" w:customStyle="1" w:styleId="subsection">
    <w:name w:val="subsection"/>
    <w:aliases w:val="ss"/>
    <w:basedOn w:val="OPCParaBase"/>
    <w:link w:val="subsectionChar"/>
    <w:rsid w:val="00FE174F"/>
    <w:pPr>
      <w:tabs>
        <w:tab w:val="right" w:pos="1021"/>
      </w:tabs>
      <w:spacing w:before="180" w:line="240" w:lineRule="auto"/>
      <w:ind w:left="1134" w:hanging="1134"/>
    </w:pPr>
  </w:style>
  <w:style w:type="paragraph" w:customStyle="1" w:styleId="Definition">
    <w:name w:val="Definition"/>
    <w:aliases w:val="dd"/>
    <w:basedOn w:val="OPCParaBase"/>
    <w:rsid w:val="00FE174F"/>
    <w:pPr>
      <w:spacing w:before="180" w:line="240" w:lineRule="auto"/>
      <w:ind w:left="1134"/>
    </w:pPr>
  </w:style>
  <w:style w:type="paragraph" w:customStyle="1" w:styleId="EndNotespara">
    <w:name w:val="EndNotes(para)"/>
    <w:aliases w:val="eta"/>
    <w:basedOn w:val="OPCParaBase"/>
    <w:next w:val="EndNotessubpara"/>
    <w:rsid w:val="00FE17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17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17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174F"/>
    <w:pPr>
      <w:tabs>
        <w:tab w:val="right" w:pos="1412"/>
      </w:tabs>
      <w:spacing w:before="60" w:line="240" w:lineRule="auto"/>
      <w:ind w:left="1525" w:hanging="1525"/>
    </w:pPr>
    <w:rPr>
      <w:sz w:val="20"/>
    </w:rPr>
  </w:style>
  <w:style w:type="paragraph" w:customStyle="1" w:styleId="Formula">
    <w:name w:val="Formula"/>
    <w:basedOn w:val="OPCParaBase"/>
    <w:rsid w:val="00FE174F"/>
    <w:pPr>
      <w:spacing w:line="240" w:lineRule="auto"/>
      <w:ind w:left="1134"/>
    </w:pPr>
    <w:rPr>
      <w:sz w:val="20"/>
    </w:rPr>
  </w:style>
  <w:style w:type="paragraph" w:styleId="Header">
    <w:name w:val="header"/>
    <w:basedOn w:val="OPCParaBase"/>
    <w:link w:val="HeaderChar"/>
    <w:unhideWhenUsed/>
    <w:rsid w:val="00FE17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174F"/>
    <w:rPr>
      <w:rFonts w:eastAsia="Times New Roman" w:cs="Times New Roman"/>
      <w:sz w:val="16"/>
      <w:lang w:eastAsia="en-AU"/>
    </w:rPr>
  </w:style>
  <w:style w:type="paragraph" w:customStyle="1" w:styleId="House">
    <w:name w:val="House"/>
    <w:basedOn w:val="OPCParaBase"/>
    <w:rsid w:val="00FE174F"/>
    <w:pPr>
      <w:spacing w:line="240" w:lineRule="auto"/>
    </w:pPr>
    <w:rPr>
      <w:sz w:val="28"/>
    </w:rPr>
  </w:style>
  <w:style w:type="paragraph" w:customStyle="1" w:styleId="Item">
    <w:name w:val="Item"/>
    <w:aliases w:val="i"/>
    <w:basedOn w:val="OPCParaBase"/>
    <w:next w:val="ItemHead"/>
    <w:rsid w:val="00FE174F"/>
    <w:pPr>
      <w:keepLines/>
      <w:spacing w:before="80" w:line="240" w:lineRule="auto"/>
      <w:ind w:left="709"/>
    </w:pPr>
  </w:style>
  <w:style w:type="paragraph" w:customStyle="1" w:styleId="ItemHead">
    <w:name w:val="ItemHead"/>
    <w:aliases w:val="ih"/>
    <w:basedOn w:val="OPCParaBase"/>
    <w:next w:val="Item"/>
    <w:rsid w:val="00FE174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174F"/>
    <w:pPr>
      <w:spacing w:line="240" w:lineRule="auto"/>
    </w:pPr>
    <w:rPr>
      <w:b/>
      <w:sz w:val="32"/>
    </w:rPr>
  </w:style>
  <w:style w:type="paragraph" w:customStyle="1" w:styleId="notedraft">
    <w:name w:val="note(draft)"/>
    <w:aliases w:val="nd"/>
    <w:basedOn w:val="OPCParaBase"/>
    <w:rsid w:val="00FE174F"/>
    <w:pPr>
      <w:spacing w:before="240" w:line="240" w:lineRule="auto"/>
      <w:ind w:left="284" w:hanging="284"/>
    </w:pPr>
    <w:rPr>
      <w:i/>
      <w:sz w:val="24"/>
    </w:rPr>
  </w:style>
  <w:style w:type="paragraph" w:customStyle="1" w:styleId="notemargin">
    <w:name w:val="note(margin)"/>
    <w:aliases w:val="nm"/>
    <w:basedOn w:val="OPCParaBase"/>
    <w:rsid w:val="00FE174F"/>
    <w:pPr>
      <w:tabs>
        <w:tab w:val="left" w:pos="709"/>
      </w:tabs>
      <w:spacing w:before="122" w:line="198" w:lineRule="exact"/>
      <w:ind w:left="709" w:hanging="709"/>
    </w:pPr>
    <w:rPr>
      <w:sz w:val="18"/>
    </w:rPr>
  </w:style>
  <w:style w:type="paragraph" w:customStyle="1" w:styleId="noteToPara">
    <w:name w:val="noteToPara"/>
    <w:aliases w:val="ntp"/>
    <w:basedOn w:val="OPCParaBase"/>
    <w:rsid w:val="00FE174F"/>
    <w:pPr>
      <w:spacing w:before="122" w:line="198" w:lineRule="exact"/>
      <w:ind w:left="2353" w:hanging="709"/>
    </w:pPr>
    <w:rPr>
      <w:sz w:val="18"/>
    </w:rPr>
  </w:style>
  <w:style w:type="paragraph" w:customStyle="1" w:styleId="noteParlAmend">
    <w:name w:val="note(ParlAmend)"/>
    <w:aliases w:val="npp"/>
    <w:basedOn w:val="OPCParaBase"/>
    <w:next w:val="ParlAmend"/>
    <w:rsid w:val="00FE174F"/>
    <w:pPr>
      <w:spacing w:line="240" w:lineRule="auto"/>
      <w:jc w:val="right"/>
    </w:pPr>
    <w:rPr>
      <w:rFonts w:ascii="Arial" w:hAnsi="Arial"/>
      <w:b/>
      <w:i/>
    </w:rPr>
  </w:style>
  <w:style w:type="paragraph" w:customStyle="1" w:styleId="Page1">
    <w:name w:val="Page1"/>
    <w:basedOn w:val="OPCParaBase"/>
    <w:rsid w:val="00FE174F"/>
    <w:pPr>
      <w:spacing w:before="5600" w:line="240" w:lineRule="auto"/>
    </w:pPr>
    <w:rPr>
      <w:b/>
      <w:sz w:val="32"/>
    </w:rPr>
  </w:style>
  <w:style w:type="paragraph" w:customStyle="1" w:styleId="PageBreak">
    <w:name w:val="PageBreak"/>
    <w:aliases w:val="pb"/>
    <w:basedOn w:val="OPCParaBase"/>
    <w:rsid w:val="00FE174F"/>
    <w:pPr>
      <w:spacing w:line="240" w:lineRule="auto"/>
    </w:pPr>
    <w:rPr>
      <w:sz w:val="20"/>
    </w:rPr>
  </w:style>
  <w:style w:type="paragraph" w:customStyle="1" w:styleId="paragraphsub">
    <w:name w:val="paragraph(sub)"/>
    <w:aliases w:val="aa"/>
    <w:basedOn w:val="OPCParaBase"/>
    <w:rsid w:val="00FE174F"/>
    <w:pPr>
      <w:tabs>
        <w:tab w:val="right" w:pos="1985"/>
      </w:tabs>
      <w:spacing w:before="40" w:line="240" w:lineRule="auto"/>
      <w:ind w:left="2098" w:hanging="2098"/>
    </w:pPr>
  </w:style>
  <w:style w:type="paragraph" w:customStyle="1" w:styleId="paragraphsub-sub">
    <w:name w:val="paragraph(sub-sub)"/>
    <w:aliases w:val="aaa"/>
    <w:basedOn w:val="OPCParaBase"/>
    <w:rsid w:val="00FE174F"/>
    <w:pPr>
      <w:tabs>
        <w:tab w:val="right" w:pos="2722"/>
      </w:tabs>
      <w:spacing w:before="40" w:line="240" w:lineRule="auto"/>
      <w:ind w:left="2835" w:hanging="2835"/>
    </w:pPr>
  </w:style>
  <w:style w:type="paragraph" w:customStyle="1" w:styleId="paragraph">
    <w:name w:val="paragraph"/>
    <w:aliases w:val="a"/>
    <w:basedOn w:val="OPCParaBase"/>
    <w:rsid w:val="00FE174F"/>
    <w:pPr>
      <w:tabs>
        <w:tab w:val="right" w:pos="1531"/>
      </w:tabs>
      <w:spacing w:before="40" w:line="240" w:lineRule="auto"/>
      <w:ind w:left="1644" w:hanging="1644"/>
    </w:pPr>
  </w:style>
  <w:style w:type="paragraph" w:customStyle="1" w:styleId="ParlAmend">
    <w:name w:val="ParlAmend"/>
    <w:aliases w:val="pp"/>
    <w:basedOn w:val="OPCParaBase"/>
    <w:rsid w:val="00FE174F"/>
    <w:pPr>
      <w:spacing w:before="240" w:line="240" w:lineRule="atLeast"/>
      <w:ind w:hanging="567"/>
    </w:pPr>
    <w:rPr>
      <w:sz w:val="24"/>
    </w:rPr>
  </w:style>
  <w:style w:type="paragraph" w:customStyle="1" w:styleId="Penalty">
    <w:name w:val="Penalty"/>
    <w:basedOn w:val="OPCParaBase"/>
    <w:rsid w:val="00FE174F"/>
    <w:pPr>
      <w:tabs>
        <w:tab w:val="left" w:pos="2977"/>
      </w:tabs>
      <w:spacing w:before="180" w:line="240" w:lineRule="auto"/>
      <w:ind w:left="1985" w:hanging="851"/>
    </w:pPr>
  </w:style>
  <w:style w:type="paragraph" w:customStyle="1" w:styleId="Portfolio">
    <w:name w:val="Portfolio"/>
    <w:basedOn w:val="OPCParaBase"/>
    <w:rsid w:val="00FE174F"/>
    <w:pPr>
      <w:spacing w:line="240" w:lineRule="auto"/>
    </w:pPr>
    <w:rPr>
      <w:i/>
      <w:sz w:val="20"/>
    </w:rPr>
  </w:style>
  <w:style w:type="paragraph" w:customStyle="1" w:styleId="Preamble">
    <w:name w:val="Preamble"/>
    <w:basedOn w:val="OPCParaBase"/>
    <w:next w:val="Normal"/>
    <w:rsid w:val="00FE17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174F"/>
    <w:pPr>
      <w:spacing w:line="240" w:lineRule="auto"/>
    </w:pPr>
    <w:rPr>
      <w:i/>
      <w:sz w:val="20"/>
    </w:rPr>
  </w:style>
  <w:style w:type="paragraph" w:customStyle="1" w:styleId="Session">
    <w:name w:val="Session"/>
    <w:basedOn w:val="OPCParaBase"/>
    <w:rsid w:val="00FE174F"/>
    <w:pPr>
      <w:spacing w:line="240" w:lineRule="auto"/>
    </w:pPr>
    <w:rPr>
      <w:sz w:val="28"/>
    </w:rPr>
  </w:style>
  <w:style w:type="paragraph" w:customStyle="1" w:styleId="Sponsor">
    <w:name w:val="Sponsor"/>
    <w:basedOn w:val="OPCParaBase"/>
    <w:rsid w:val="00FE174F"/>
    <w:pPr>
      <w:spacing w:line="240" w:lineRule="auto"/>
    </w:pPr>
    <w:rPr>
      <w:i/>
    </w:rPr>
  </w:style>
  <w:style w:type="paragraph" w:customStyle="1" w:styleId="Subitem">
    <w:name w:val="Subitem"/>
    <w:aliases w:val="iss"/>
    <w:basedOn w:val="OPCParaBase"/>
    <w:rsid w:val="00FE174F"/>
    <w:pPr>
      <w:spacing w:before="180" w:line="240" w:lineRule="auto"/>
      <w:ind w:left="709" w:hanging="709"/>
    </w:pPr>
  </w:style>
  <w:style w:type="paragraph" w:customStyle="1" w:styleId="SubitemHead">
    <w:name w:val="SubitemHead"/>
    <w:aliases w:val="issh"/>
    <w:basedOn w:val="OPCParaBase"/>
    <w:rsid w:val="00FE17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174F"/>
    <w:pPr>
      <w:spacing w:before="40" w:line="240" w:lineRule="auto"/>
      <w:ind w:left="1134"/>
    </w:pPr>
  </w:style>
  <w:style w:type="paragraph" w:customStyle="1" w:styleId="SubsectionHead">
    <w:name w:val="SubsectionHead"/>
    <w:aliases w:val="ssh"/>
    <w:basedOn w:val="OPCParaBase"/>
    <w:next w:val="subsection"/>
    <w:rsid w:val="00FE174F"/>
    <w:pPr>
      <w:keepNext/>
      <w:keepLines/>
      <w:spacing w:before="240" w:line="240" w:lineRule="auto"/>
      <w:ind w:left="1134"/>
    </w:pPr>
    <w:rPr>
      <w:i/>
    </w:rPr>
  </w:style>
  <w:style w:type="paragraph" w:customStyle="1" w:styleId="Tablea">
    <w:name w:val="Table(a)"/>
    <w:aliases w:val="ta"/>
    <w:basedOn w:val="OPCParaBase"/>
    <w:rsid w:val="00FE174F"/>
    <w:pPr>
      <w:spacing w:before="60" w:line="240" w:lineRule="auto"/>
      <w:ind w:left="284" w:hanging="284"/>
    </w:pPr>
    <w:rPr>
      <w:sz w:val="20"/>
    </w:rPr>
  </w:style>
  <w:style w:type="paragraph" w:customStyle="1" w:styleId="TableAA">
    <w:name w:val="Table(AA)"/>
    <w:aliases w:val="taaa"/>
    <w:basedOn w:val="OPCParaBase"/>
    <w:rsid w:val="00FE17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17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E174F"/>
    <w:pPr>
      <w:spacing w:before="60" w:line="240" w:lineRule="atLeast"/>
    </w:pPr>
    <w:rPr>
      <w:sz w:val="20"/>
    </w:rPr>
  </w:style>
  <w:style w:type="paragraph" w:customStyle="1" w:styleId="TLPBoxTextnote">
    <w:name w:val="TLPBoxText(note"/>
    <w:aliases w:val="right)"/>
    <w:basedOn w:val="OPCParaBase"/>
    <w:rsid w:val="00FE17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17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174F"/>
    <w:pPr>
      <w:spacing w:before="122" w:line="198" w:lineRule="exact"/>
      <w:ind w:left="1985" w:hanging="851"/>
      <w:jc w:val="right"/>
    </w:pPr>
    <w:rPr>
      <w:sz w:val="18"/>
    </w:rPr>
  </w:style>
  <w:style w:type="paragraph" w:customStyle="1" w:styleId="TLPTableBullet">
    <w:name w:val="TLPTableBullet"/>
    <w:aliases w:val="ttb"/>
    <w:basedOn w:val="OPCParaBase"/>
    <w:rsid w:val="00FE174F"/>
    <w:pPr>
      <w:spacing w:line="240" w:lineRule="exact"/>
      <w:ind w:left="284" w:hanging="284"/>
    </w:pPr>
    <w:rPr>
      <w:sz w:val="20"/>
    </w:rPr>
  </w:style>
  <w:style w:type="paragraph" w:styleId="TOC1">
    <w:name w:val="toc 1"/>
    <w:basedOn w:val="Normal"/>
    <w:next w:val="Normal"/>
    <w:uiPriority w:val="39"/>
    <w:unhideWhenUsed/>
    <w:rsid w:val="00FE174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E174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E174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E174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E174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E174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E174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E174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E174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E174F"/>
    <w:pPr>
      <w:keepLines/>
      <w:spacing w:before="240" w:after="120" w:line="240" w:lineRule="auto"/>
      <w:ind w:left="794"/>
    </w:pPr>
    <w:rPr>
      <w:b/>
      <w:kern w:val="28"/>
      <w:sz w:val="20"/>
    </w:rPr>
  </w:style>
  <w:style w:type="paragraph" w:customStyle="1" w:styleId="TofSectsHeading">
    <w:name w:val="TofSects(Heading)"/>
    <w:basedOn w:val="OPCParaBase"/>
    <w:rsid w:val="00FE174F"/>
    <w:pPr>
      <w:spacing w:before="240" w:after="120" w:line="240" w:lineRule="auto"/>
    </w:pPr>
    <w:rPr>
      <w:b/>
      <w:sz w:val="24"/>
    </w:rPr>
  </w:style>
  <w:style w:type="paragraph" w:customStyle="1" w:styleId="TofSectsSection">
    <w:name w:val="TofSects(Section)"/>
    <w:basedOn w:val="OPCParaBase"/>
    <w:rsid w:val="00FE174F"/>
    <w:pPr>
      <w:keepLines/>
      <w:spacing w:before="40" w:line="240" w:lineRule="auto"/>
      <w:ind w:left="1588" w:hanging="794"/>
    </w:pPr>
    <w:rPr>
      <w:kern w:val="28"/>
      <w:sz w:val="18"/>
    </w:rPr>
  </w:style>
  <w:style w:type="paragraph" w:customStyle="1" w:styleId="TofSectsSubdiv">
    <w:name w:val="TofSects(Subdiv)"/>
    <w:basedOn w:val="OPCParaBase"/>
    <w:rsid w:val="00FE174F"/>
    <w:pPr>
      <w:keepLines/>
      <w:spacing w:before="80" w:line="240" w:lineRule="auto"/>
      <w:ind w:left="1588" w:hanging="794"/>
    </w:pPr>
    <w:rPr>
      <w:kern w:val="28"/>
    </w:rPr>
  </w:style>
  <w:style w:type="paragraph" w:customStyle="1" w:styleId="WRStyle">
    <w:name w:val="WR Style"/>
    <w:aliases w:val="WR"/>
    <w:basedOn w:val="OPCParaBase"/>
    <w:rsid w:val="00FE174F"/>
    <w:pPr>
      <w:spacing w:before="240" w:line="240" w:lineRule="auto"/>
      <w:ind w:left="284" w:hanging="284"/>
    </w:pPr>
    <w:rPr>
      <w:b/>
      <w:i/>
      <w:kern w:val="28"/>
      <w:sz w:val="24"/>
    </w:rPr>
  </w:style>
  <w:style w:type="paragraph" w:customStyle="1" w:styleId="notepara">
    <w:name w:val="note(para)"/>
    <w:aliases w:val="na"/>
    <w:basedOn w:val="OPCParaBase"/>
    <w:rsid w:val="00FE174F"/>
    <w:pPr>
      <w:spacing w:before="40" w:line="198" w:lineRule="exact"/>
      <w:ind w:left="2354" w:hanging="369"/>
    </w:pPr>
    <w:rPr>
      <w:sz w:val="18"/>
    </w:rPr>
  </w:style>
  <w:style w:type="paragraph" w:styleId="Footer">
    <w:name w:val="footer"/>
    <w:link w:val="FooterChar"/>
    <w:rsid w:val="00FE17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174F"/>
    <w:rPr>
      <w:rFonts w:eastAsia="Times New Roman" w:cs="Times New Roman"/>
      <w:sz w:val="22"/>
      <w:szCs w:val="24"/>
      <w:lang w:eastAsia="en-AU"/>
    </w:rPr>
  </w:style>
  <w:style w:type="character" w:styleId="LineNumber">
    <w:name w:val="line number"/>
    <w:basedOn w:val="OPCCharBase"/>
    <w:uiPriority w:val="99"/>
    <w:unhideWhenUsed/>
    <w:rsid w:val="00FE174F"/>
    <w:rPr>
      <w:sz w:val="16"/>
    </w:rPr>
  </w:style>
  <w:style w:type="table" w:customStyle="1" w:styleId="CFlag">
    <w:name w:val="CFlag"/>
    <w:basedOn w:val="TableNormal"/>
    <w:uiPriority w:val="99"/>
    <w:rsid w:val="00FE174F"/>
    <w:rPr>
      <w:rFonts w:eastAsia="Times New Roman" w:cs="Times New Roman"/>
      <w:lang w:eastAsia="en-AU"/>
    </w:rPr>
    <w:tblPr/>
  </w:style>
  <w:style w:type="paragraph" w:styleId="BalloonText">
    <w:name w:val="Balloon Text"/>
    <w:basedOn w:val="Normal"/>
    <w:link w:val="BalloonTextChar"/>
    <w:uiPriority w:val="99"/>
    <w:unhideWhenUsed/>
    <w:rsid w:val="00FE17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174F"/>
    <w:rPr>
      <w:rFonts w:ascii="Tahoma" w:hAnsi="Tahoma" w:cs="Tahoma"/>
      <w:sz w:val="16"/>
      <w:szCs w:val="16"/>
    </w:rPr>
  </w:style>
  <w:style w:type="table" w:styleId="TableGrid">
    <w:name w:val="Table Grid"/>
    <w:basedOn w:val="TableNormal"/>
    <w:uiPriority w:val="59"/>
    <w:rsid w:val="00FE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E174F"/>
    <w:rPr>
      <w:b/>
      <w:sz w:val="28"/>
      <w:szCs w:val="32"/>
    </w:rPr>
  </w:style>
  <w:style w:type="paragraph" w:customStyle="1" w:styleId="LegislationMadeUnder">
    <w:name w:val="LegislationMadeUnder"/>
    <w:basedOn w:val="OPCParaBase"/>
    <w:next w:val="Normal"/>
    <w:rsid w:val="00FE174F"/>
    <w:rPr>
      <w:i/>
      <w:sz w:val="32"/>
      <w:szCs w:val="32"/>
    </w:rPr>
  </w:style>
  <w:style w:type="paragraph" w:customStyle="1" w:styleId="SignCoverPageEnd">
    <w:name w:val="SignCoverPageEnd"/>
    <w:basedOn w:val="OPCParaBase"/>
    <w:next w:val="Normal"/>
    <w:rsid w:val="00FE174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174F"/>
    <w:pPr>
      <w:pBdr>
        <w:top w:val="single" w:sz="4" w:space="1" w:color="auto"/>
      </w:pBdr>
      <w:spacing w:before="360"/>
      <w:ind w:right="397"/>
      <w:jc w:val="both"/>
    </w:pPr>
  </w:style>
  <w:style w:type="paragraph" w:customStyle="1" w:styleId="NotesHeading1">
    <w:name w:val="NotesHeading 1"/>
    <w:basedOn w:val="OPCParaBase"/>
    <w:next w:val="Normal"/>
    <w:rsid w:val="00FE174F"/>
    <w:rPr>
      <w:b/>
      <w:sz w:val="28"/>
      <w:szCs w:val="28"/>
    </w:rPr>
  </w:style>
  <w:style w:type="paragraph" w:customStyle="1" w:styleId="NotesHeading2">
    <w:name w:val="NotesHeading 2"/>
    <w:basedOn w:val="OPCParaBase"/>
    <w:next w:val="Normal"/>
    <w:rsid w:val="00FE174F"/>
    <w:rPr>
      <w:b/>
      <w:sz w:val="28"/>
      <w:szCs w:val="28"/>
    </w:rPr>
  </w:style>
  <w:style w:type="paragraph" w:customStyle="1" w:styleId="CompiledActNo">
    <w:name w:val="CompiledActNo"/>
    <w:basedOn w:val="OPCParaBase"/>
    <w:next w:val="Normal"/>
    <w:rsid w:val="00FE174F"/>
    <w:rPr>
      <w:b/>
      <w:sz w:val="24"/>
      <w:szCs w:val="24"/>
    </w:rPr>
  </w:style>
  <w:style w:type="paragraph" w:customStyle="1" w:styleId="ENotesText">
    <w:name w:val="ENotesText"/>
    <w:aliases w:val="Ent"/>
    <w:basedOn w:val="OPCParaBase"/>
    <w:next w:val="Normal"/>
    <w:rsid w:val="00FE174F"/>
    <w:pPr>
      <w:spacing w:before="120"/>
    </w:pPr>
  </w:style>
  <w:style w:type="paragraph" w:customStyle="1" w:styleId="CompiledMadeUnder">
    <w:name w:val="CompiledMadeUnder"/>
    <w:basedOn w:val="OPCParaBase"/>
    <w:next w:val="Normal"/>
    <w:rsid w:val="00FE174F"/>
    <w:rPr>
      <w:i/>
      <w:sz w:val="24"/>
      <w:szCs w:val="24"/>
    </w:rPr>
  </w:style>
  <w:style w:type="paragraph" w:customStyle="1" w:styleId="Paragraphsub-sub-sub">
    <w:name w:val="Paragraph(sub-sub-sub)"/>
    <w:aliases w:val="aaaa"/>
    <w:basedOn w:val="OPCParaBase"/>
    <w:rsid w:val="00FE174F"/>
    <w:pPr>
      <w:tabs>
        <w:tab w:val="right" w:pos="3402"/>
      </w:tabs>
      <w:spacing w:before="40" w:line="240" w:lineRule="auto"/>
      <w:ind w:left="3402" w:hanging="3402"/>
    </w:pPr>
  </w:style>
  <w:style w:type="paragraph" w:customStyle="1" w:styleId="TableTextEndNotes">
    <w:name w:val="TableTextEndNotes"/>
    <w:aliases w:val="Tten"/>
    <w:basedOn w:val="Normal"/>
    <w:rsid w:val="00FE174F"/>
    <w:pPr>
      <w:spacing w:before="60" w:line="240" w:lineRule="auto"/>
    </w:pPr>
    <w:rPr>
      <w:rFonts w:cs="Arial"/>
      <w:sz w:val="20"/>
      <w:szCs w:val="22"/>
    </w:rPr>
  </w:style>
  <w:style w:type="paragraph" w:customStyle="1" w:styleId="NoteToSubpara">
    <w:name w:val="NoteToSubpara"/>
    <w:aliases w:val="nts"/>
    <w:basedOn w:val="OPCParaBase"/>
    <w:rsid w:val="00FE174F"/>
    <w:pPr>
      <w:spacing w:before="40" w:line="198" w:lineRule="exact"/>
      <w:ind w:left="2835" w:hanging="709"/>
    </w:pPr>
    <w:rPr>
      <w:sz w:val="18"/>
    </w:rPr>
  </w:style>
  <w:style w:type="paragraph" w:customStyle="1" w:styleId="ENoteTableHeading">
    <w:name w:val="ENoteTableHeading"/>
    <w:aliases w:val="enth"/>
    <w:basedOn w:val="OPCParaBase"/>
    <w:rsid w:val="00FE174F"/>
    <w:pPr>
      <w:keepNext/>
      <w:spacing w:before="60" w:line="240" w:lineRule="atLeast"/>
    </w:pPr>
    <w:rPr>
      <w:rFonts w:ascii="Arial" w:hAnsi="Arial"/>
      <w:b/>
      <w:sz w:val="16"/>
    </w:rPr>
  </w:style>
  <w:style w:type="paragraph" w:customStyle="1" w:styleId="ENoteTTi">
    <w:name w:val="ENoteTTi"/>
    <w:aliases w:val="entti"/>
    <w:basedOn w:val="OPCParaBase"/>
    <w:rsid w:val="00FE174F"/>
    <w:pPr>
      <w:keepNext/>
      <w:spacing w:before="60" w:line="240" w:lineRule="atLeast"/>
      <w:ind w:left="170"/>
    </w:pPr>
    <w:rPr>
      <w:sz w:val="16"/>
    </w:rPr>
  </w:style>
  <w:style w:type="paragraph" w:customStyle="1" w:styleId="ENotesHeading1">
    <w:name w:val="ENotesHeading 1"/>
    <w:aliases w:val="Enh1"/>
    <w:basedOn w:val="OPCParaBase"/>
    <w:next w:val="Normal"/>
    <w:rsid w:val="00FE174F"/>
    <w:pPr>
      <w:spacing w:before="120"/>
      <w:outlineLvl w:val="1"/>
    </w:pPr>
    <w:rPr>
      <w:b/>
      <w:sz w:val="28"/>
      <w:szCs w:val="28"/>
    </w:rPr>
  </w:style>
  <w:style w:type="paragraph" w:customStyle="1" w:styleId="ENotesHeading2">
    <w:name w:val="ENotesHeading 2"/>
    <w:aliases w:val="Enh2"/>
    <w:basedOn w:val="OPCParaBase"/>
    <w:next w:val="Normal"/>
    <w:rsid w:val="00FE174F"/>
    <w:pPr>
      <w:spacing w:before="120" w:after="120"/>
      <w:outlineLvl w:val="2"/>
    </w:pPr>
    <w:rPr>
      <w:b/>
      <w:sz w:val="24"/>
      <w:szCs w:val="28"/>
    </w:rPr>
  </w:style>
  <w:style w:type="paragraph" w:customStyle="1" w:styleId="ENoteTTIndentHeading">
    <w:name w:val="ENoteTTIndentHeading"/>
    <w:aliases w:val="enTTHi"/>
    <w:basedOn w:val="OPCParaBase"/>
    <w:rsid w:val="00FE174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174F"/>
    <w:pPr>
      <w:spacing w:before="60" w:line="240" w:lineRule="atLeast"/>
    </w:pPr>
    <w:rPr>
      <w:sz w:val="16"/>
    </w:rPr>
  </w:style>
  <w:style w:type="paragraph" w:customStyle="1" w:styleId="MadeunderText">
    <w:name w:val="MadeunderText"/>
    <w:basedOn w:val="OPCParaBase"/>
    <w:next w:val="Normal"/>
    <w:rsid w:val="00FE174F"/>
    <w:pPr>
      <w:spacing w:before="240"/>
    </w:pPr>
    <w:rPr>
      <w:sz w:val="24"/>
      <w:szCs w:val="24"/>
    </w:rPr>
  </w:style>
  <w:style w:type="paragraph" w:customStyle="1" w:styleId="ENotesHeading3">
    <w:name w:val="ENotesHeading 3"/>
    <w:aliases w:val="Enh3"/>
    <w:basedOn w:val="OPCParaBase"/>
    <w:next w:val="Normal"/>
    <w:rsid w:val="00FE174F"/>
    <w:pPr>
      <w:keepNext/>
      <w:spacing w:before="120" w:line="240" w:lineRule="auto"/>
      <w:outlineLvl w:val="4"/>
    </w:pPr>
    <w:rPr>
      <w:b/>
      <w:szCs w:val="24"/>
    </w:rPr>
  </w:style>
  <w:style w:type="character" w:customStyle="1" w:styleId="CharSubPartTextCASA">
    <w:name w:val="CharSubPartText(CASA)"/>
    <w:basedOn w:val="OPCCharBase"/>
    <w:uiPriority w:val="1"/>
    <w:rsid w:val="00FE174F"/>
  </w:style>
  <w:style w:type="character" w:customStyle="1" w:styleId="CharSubPartNoCASA">
    <w:name w:val="CharSubPartNo(CASA)"/>
    <w:basedOn w:val="OPCCharBase"/>
    <w:uiPriority w:val="1"/>
    <w:rsid w:val="00FE174F"/>
  </w:style>
  <w:style w:type="paragraph" w:customStyle="1" w:styleId="ENoteTTIndentHeadingSub">
    <w:name w:val="ENoteTTIndentHeadingSub"/>
    <w:aliases w:val="enTTHis"/>
    <w:basedOn w:val="OPCParaBase"/>
    <w:rsid w:val="00FE174F"/>
    <w:pPr>
      <w:keepNext/>
      <w:spacing w:before="60" w:line="240" w:lineRule="atLeast"/>
      <w:ind w:left="340"/>
    </w:pPr>
    <w:rPr>
      <w:b/>
      <w:sz w:val="16"/>
    </w:rPr>
  </w:style>
  <w:style w:type="paragraph" w:customStyle="1" w:styleId="ENoteTTiSub">
    <w:name w:val="ENoteTTiSub"/>
    <w:aliases w:val="enttis"/>
    <w:basedOn w:val="OPCParaBase"/>
    <w:rsid w:val="00FE174F"/>
    <w:pPr>
      <w:keepNext/>
      <w:spacing w:before="60" w:line="240" w:lineRule="atLeast"/>
      <w:ind w:left="340"/>
    </w:pPr>
    <w:rPr>
      <w:sz w:val="16"/>
    </w:rPr>
  </w:style>
  <w:style w:type="paragraph" w:customStyle="1" w:styleId="SubDivisionMigration">
    <w:name w:val="SubDivisionMigration"/>
    <w:aliases w:val="sdm"/>
    <w:basedOn w:val="OPCParaBase"/>
    <w:rsid w:val="00FE174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174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E174F"/>
    <w:pPr>
      <w:spacing w:before="122" w:line="240" w:lineRule="auto"/>
      <w:ind w:left="1985" w:hanging="851"/>
    </w:pPr>
    <w:rPr>
      <w:sz w:val="18"/>
    </w:rPr>
  </w:style>
  <w:style w:type="paragraph" w:customStyle="1" w:styleId="FreeForm">
    <w:name w:val="FreeForm"/>
    <w:rsid w:val="00FE174F"/>
    <w:rPr>
      <w:rFonts w:ascii="Arial" w:hAnsi="Arial"/>
      <w:sz w:val="22"/>
    </w:rPr>
  </w:style>
  <w:style w:type="paragraph" w:customStyle="1" w:styleId="SOText">
    <w:name w:val="SO Text"/>
    <w:aliases w:val="sot"/>
    <w:link w:val="SOTextChar"/>
    <w:rsid w:val="00FE17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174F"/>
    <w:rPr>
      <w:sz w:val="22"/>
    </w:rPr>
  </w:style>
  <w:style w:type="paragraph" w:customStyle="1" w:styleId="SOTextNote">
    <w:name w:val="SO TextNote"/>
    <w:aliases w:val="sont"/>
    <w:basedOn w:val="SOText"/>
    <w:qFormat/>
    <w:rsid w:val="00FE174F"/>
    <w:pPr>
      <w:spacing w:before="122" w:line="198" w:lineRule="exact"/>
      <w:ind w:left="1843" w:hanging="709"/>
    </w:pPr>
    <w:rPr>
      <w:sz w:val="18"/>
    </w:rPr>
  </w:style>
  <w:style w:type="paragraph" w:customStyle="1" w:styleId="SOPara">
    <w:name w:val="SO Para"/>
    <w:aliases w:val="soa"/>
    <w:basedOn w:val="SOText"/>
    <w:link w:val="SOParaChar"/>
    <w:qFormat/>
    <w:rsid w:val="00FE174F"/>
    <w:pPr>
      <w:tabs>
        <w:tab w:val="right" w:pos="1786"/>
      </w:tabs>
      <w:spacing w:before="40"/>
      <w:ind w:left="2070" w:hanging="936"/>
    </w:pPr>
  </w:style>
  <w:style w:type="character" w:customStyle="1" w:styleId="SOParaChar">
    <w:name w:val="SO Para Char"/>
    <w:aliases w:val="soa Char"/>
    <w:basedOn w:val="DefaultParagraphFont"/>
    <w:link w:val="SOPara"/>
    <w:rsid w:val="00FE174F"/>
    <w:rPr>
      <w:sz w:val="22"/>
    </w:rPr>
  </w:style>
  <w:style w:type="paragraph" w:customStyle="1" w:styleId="FileName">
    <w:name w:val="FileName"/>
    <w:basedOn w:val="Normal"/>
    <w:rsid w:val="00FE174F"/>
  </w:style>
  <w:style w:type="paragraph" w:customStyle="1" w:styleId="TableHeading">
    <w:name w:val="TableHeading"/>
    <w:aliases w:val="th"/>
    <w:basedOn w:val="OPCParaBase"/>
    <w:next w:val="Tabletext"/>
    <w:rsid w:val="00FE174F"/>
    <w:pPr>
      <w:keepNext/>
      <w:spacing w:before="60" w:line="240" w:lineRule="atLeast"/>
    </w:pPr>
    <w:rPr>
      <w:b/>
      <w:sz w:val="20"/>
    </w:rPr>
  </w:style>
  <w:style w:type="paragraph" w:customStyle="1" w:styleId="SOHeadBold">
    <w:name w:val="SO HeadBold"/>
    <w:aliases w:val="sohb"/>
    <w:basedOn w:val="SOText"/>
    <w:next w:val="SOText"/>
    <w:link w:val="SOHeadBoldChar"/>
    <w:qFormat/>
    <w:rsid w:val="00FE174F"/>
    <w:rPr>
      <w:b/>
    </w:rPr>
  </w:style>
  <w:style w:type="character" w:customStyle="1" w:styleId="SOHeadBoldChar">
    <w:name w:val="SO HeadBold Char"/>
    <w:aliases w:val="sohb Char"/>
    <w:basedOn w:val="DefaultParagraphFont"/>
    <w:link w:val="SOHeadBold"/>
    <w:rsid w:val="00FE174F"/>
    <w:rPr>
      <w:b/>
      <w:sz w:val="22"/>
    </w:rPr>
  </w:style>
  <w:style w:type="paragraph" w:customStyle="1" w:styleId="SOHeadItalic">
    <w:name w:val="SO HeadItalic"/>
    <w:aliases w:val="sohi"/>
    <w:basedOn w:val="SOText"/>
    <w:next w:val="SOText"/>
    <w:link w:val="SOHeadItalicChar"/>
    <w:qFormat/>
    <w:rsid w:val="00FE174F"/>
    <w:rPr>
      <w:i/>
    </w:rPr>
  </w:style>
  <w:style w:type="character" w:customStyle="1" w:styleId="SOHeadItalicChar">
    <w:name w:val="SO HeadItalic Char"/>
    <w:aliases w:val="sohi Char"/>
    <w:basedOn w:val="DefaultParagraphFont"/>
    <w:link w:val="SOHeadItalic"/>
    <w:rsid w:val="00FE174F"/>
    <w:rPr>
      <w:i/>
      <w:sz w:val="22"/>
    </w:rPr>
  </w:style>
  <w:style w:type="paragraph" w:customStyle="1" w:styleId="SOBullet">
    <w:name w:val="SO Bullet"/>
    <w:aliases w:val="sotb"/>
    <w:basedOn w:val="SOText"/>
    <w:link w:val="SOBulletChar"/>
    <w:qFormat/>
    <w:rsid w:val="00FE174F"/>
    <w:pPr>
      <w:ind w:left="1559" w:hanging="425"/>
    </w:pPr>
  </w:style>
  <w:style w:type="character" w:customStyle="1" w:styleId="SOBulletChar">
    <w:name w:val="SO Bullet Char"/>
    <w:aliases w:val="sotb Char"/>
    <w:basedOn w:val="DefaultParagraphFont"/>
    <w:link w:val="SOBullet"/>
    <w:rsid w:val="00FE174F"/>
    <w:rPr>
      <w:sz w:val="22"/>
    </w:rPr>
  </w:style>
  <w:style w:type="paragraph" w:customStyle="1" w:styleId="SOBulletNote">
    <w:name w:val="SO BulletNote"/>
    <w:aliases w:val="sonb"/>
    <w:basedOn w:val="SOTextNote"/>
    <w:link w:val="SOBulletNoteChar"/>
    <w:qFormat/>
    <w:rsid w:val="00FE174F"/>
    <w:pPr>
      <w:tabs>
        <w:tab w:val="left" w:pos="1560"/>
      </w:tabs>
      <w:ind w:left="2268" w:hanging="1134"/>
    </w:pPr>
  </w:style>
  <w:style w:type="character" w:customStyle="1" w:styleId="SOBulletNoteChar">
    <w:name w:val="SO BulletNote Char"/>
    <w:aliases w:val="sonb Char"/>
    <w:basedOn w:val="DefaultParagraphFont"/>
    <w:link w:val="SOBulletNote"/>
    <w:rsid w:val="00FE174F"/>
    <w:rPr>
      <w:sz w:val="18"/>
    </w:rPr>
  </w:style>
  <w:style w:type="paragraph" w:customStyle="1" w:styleId="SOText2">
    <w:name w:val="SO Text2"/>
    <w:aliases w:val="sot2"/>
    <w:basedOn w:val="Normal"/>
    <w:next w:val="SOText"/>
    <w:link w:val="SOText2Char"/>
    <w:rsid w:val="00FE174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E174F"/>
    <w:rPr>
      <w:sz w:val="22"/>
    </w:rPr>
  </w:style>
  <w:style w:type="paragraph" w:customStyle="1" w:styleId="SubPartCASA">
    <w:name w:val="SubPart(CASA)"/>
    <w:aliases w:val="csp"/>
    <w:basedOn w:val="OPCParaBase"/>
    <w:next w:val="ActHead3"/>
    <w:rsid w:val="00FE174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E174F"/>
    <w:rPr>
      <w:rFonts w:eastAsia="Times New Roman" w:cs="Times New Roman"/>
      <w:sz w:val="22"/>
      <w:lang w:eastAsia="en-AU"/>
    </w:rPr>
  </w:style>
  <w:style w:type="character" w:customStyle="1" w:styleId="notetextChar">
    <w:name w:val="note(text) Char"/>
    <w:aliases w:val="n Char"/>
    <w:basedOn w:val="DefaultParagraphFont"/>
    <w:link w:val="notetext"/>
    <w:rsid w:val="00FE174F"/>
    <w:rPr>
      <w:rFonts w:eastAsia="Times New Roman" w:cs="Times New Roman"/>
      <w:sz w:val="18"/>
      <w:lang w:eastAsia="en-AU"/>
    </w:rPr>
  </w:style>
  <w:style w:type="character" w:customStyle="1" w:styleId="Heading1Char">
    <w:name w:val="Heading 1 Char"/>
    <w:basedOn w:val="DefaultParagraphFont"/>
    <w:link w:val="Heading1"/>
    <w:uiPriority w:val="9"/>
    <w:rsid w:val="00FE17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17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174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E174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E174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E174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E174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E174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E174F"/>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FE174F"/>
    <w:rPr>
      <w:rFonts w:eastAsia="Times New Roman" w:cs="Times New Roman"/>
      <w:b/>
      <w:kern w:val="28"/>
      <w:sz w:val="24"/>
      <w:lang w:eastAsia="en-AU"/>
    </w:rPr>
  </w:style>
  <w:style w:type="character" w:customStyle="1" w:styleId="charlegsubtitle1">
    <w:name w:val="charlegsubtitle1"/>
    <w:basedOn w:val="DefaultParagraphFont"/>
    <w:rsid w:val="00FE174F"/>
    <w:rPr>
      <w:rFonts w:ascii="Arial" w:hAnsi="Arial" w:cs="Arial" w:hint="default"/>
      <w:b/>
      <w:bCs/>
      <w:sz w:val="28"/>
      <w:szCs w:val="28"/>
    </w:rPr>
  </w:style>
  <w:style w:type="paragraph" w:styleId="Index1">
    <w:name w:val="index 1"/>
    <w:basedOn w:val="Normal"/>
    <w:next w:val="Normal"/>
    <w:autoRedefine/>
    <w:rsid w:val="00FE174F"/>
    <w:pPr>
      <w:ind w:left="240" w:hanging="240"/>
    </w:pPr>
  </w:style>
  <w:style w:type="paragraph" w:styleId="Index2">
    <w:name w:val="index 2"/>
    <w:basedOn w:val="Normal"/>
    <w:next w:val="Normal"/>
    <w:autoRedefine/>
    <w:rsid w:val="00FE174F"/>
    <w:pPr>
      <w:ind w:left="480" w:hanging="240"/>
    </w:pPr>
  </w:style>
  <w:style w:type="paragraph" w:styleId="Index3">
    <w:name w:val="index 3"/>
    <w:basedOn w:val="Normal"/>
    <w:next w:val="Normal"/>
    <w:autoRedefine/>
    <w:rsid w:val="00FE174F"/>
    <w:pPr>
      <w:ind w:left="720" w:hanging="240"/>
    </w:pPr>
  </w:style>
  <w:style w:type="paragraph" w:styleId="Index4">
    <w:name w:val="index 4"/>
    <w:basedOn w:val="Normal"/>
    <w:next w:val="Normal"/>
    <w:autoRedefine/>
    <w:rsid w:val="00FE174F"/>
    <w:pPr>
      <w:ind w:left="960" w:hanging="240"/>
    </w:pPr>
  </w:style>
  <w:style w:type="paragraph" w:styleId="Index5">
    <w:name w:val="index 5"/>
    <w:basedOn w:val="Normal"/>
    <w:next w:val="Normal"/>
    <w:autoRedefine/>
    <w:rsid w:val="00FE174F"/>
    <w:pPr>
      <w:ind w:left="1200" w:hanging="240"/>
    </w:pPr>
  </w:style>
  <w:style w:type="paragraph" w:styleId="Index6">
    <w:name w:val="index 6"/>
    <w:basedOn w:val="Normal"/>
    <w:next w:val="Normal"/>
    <w:autoRedefine/>
    <w:rsid w:val="00FE174F"/>
    <w:pPr>
      <w:ind w:left="1440" w:hanging="240"/>
    </w:pPr>
  </w:style>
  <w:style w:type="paragraph" w:styleId="Index7">
    <w:name w:val="index 7"/>
    <w:basedOn w:val="Normal"/>
    <w:next w:val="Normal"/>
    <w:autoRedefine/>
    <w:rsid w:val="00FE174F"/>
    <w:pPr>
      <w:ind w:left="1680" w:hanging="240"/>
    </w:pPr>
  </w:style>
  <w:style w:type="paragraph" w:styleId="Index8">
    <w:name w:val="index 8"/>
    <w:basedOn w:val="Normal"/>
    <w:next w:val="Normal"/>
    <w:autoRedefine/>
    <w:rsid w:val="00FE174F"/>
    <w:pPr>
      <w:ind w:left="1920" w:hanging="240"/>
    </w:pPr>
  </w:style>
  <w:style w:type="paragraph" w:styleId="Index9">
    <w:name w:val="index 9"/>
    <w:basedOn w:val="Normal"/>
    <w:next w:val="Normal"/>
    <w:autoRedefine/>
    <w:rsid w:val="00FE174F"/>
    <w:pPr>
      <w:ind w:left="2160" w:hanging="240"/>
    </w:pPr>
  </w:style>
  <w:style w:type="paragraph" w:styleId="NormalIndent">
    <w:name w:val="Normal Indent"/>
    <w:basedOn w:val="Normal"/>
    <w:rsid w:val="00FE174F"/>
    <w:pPr>
      <w:ind w:left="720"/>
    </w:pPr>
  </w:style>
  <w:style w:type="paragraph" w:styleId="FootnoteText">
    <w:name w:val="footnote text"/>
    <w:basedOn w:val="Normal"/>
    <w:link w:val="FootnoteTextChar"/>
    <w:rsid w:val="00FE174F"/>
    <w:rPr>
      <w:sz w:val="20"/>
    </w:rPr>
  </w:style>
  <w:style w:type="character" w:customStyle="1" w:styleId="FootnoteTextChar">
    <w:name w:val="Footnote Text Char"/>
    <w:basedOn w:val="DefaultParagraphFont"/>
    <w:link w:val="FootnoteText"/>
    <w:rsid w:val="00FE174F"/>
  </w:style>
  <w:style w:type="paragraph" w:styleId="CommentText">
    <w:name w:val="annotation text"/>
    <w:basedOn w:val="Normal"/>
    <w:link w:val="CommentTextChar"/>
    <w:rsid w:val="00FE174F"/>
    <w:rPr>
      <w:sz w:val="20"/>
    </w:rPr>
  </w:style>
  <w:style w:type="character" w:customStyle="1" w:styleId="CommentTextChar">
    <w:name w:val="Comment Text Char"/>
    <w:basedOn w:val="DefaultParagraphFont"/>
    <w:link w:val="CommentText"/>
    <w:rsid w:val="00FE174F"/>
  </w:style>
  <w:style w:type="paragraph" w:styleId="IndexHeading">
    <w:name w:val="index heading"/>
    <w:basedOn w:val="Normal"/>
    <w:next w:val="Index1"/>
    <w:rsid w:val="00FE174F"/>
    <w:rPr>
      <w:rFonts w:ascii="Arial" w:hAnsi="Arial" w:cs="Arial"/>
      <w:b/>
      <w:bCs/>
    </w:rPr>
  </w:style>
  <w:style w:type="paragraph" w:styleId="Caption">
    <w:name w:val="caption"/>
    <w:basedOn w:val="Normal"/>
    <w:next w:val="Normal"/>
    <w:qFormat/>
    <w:rsid w:val="00FE174F"/>
    <w:pPr>
      <w:spacing w:before="120" w:after="120"/>
    </w:pPr>
    <w:rPr>
      <w:b/>
      <w:bCs/>
      <w:sz w:val="20"/>
    </w:rPr>
  </w:style>
  <w:style w:type="paragraph" w:styleId="TableofFigures">
    <w:name w:val="table of figures"/>
    <w:basedOn w:val="Normal"/>
    <w:next w:val="Normal"/>
    <w:rsid w:val="00FE174F"/>
    <w:pPr>
      <w:ind w:left="480" w:hanging="480"/>
    </w:pPr>
  </w:style>
  <w:style w:type="paragraph" w:styleId="EnvelopeAddress">
    <w:name w:val="envelope address"/>
    <w:basedOn w:val="Normal"/>
    <w:rsid w:val="00FE174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E174F"/>
    <w:rPr>
      <w:rFonts w:ascii="Arial" w:hAnsi="Arial" w:cs="Arial"/>
      <w:sz w:val="20"/>
    </w:rPr>
  </w:style>
  <w:style w:type="character" w:styleId="FootnoteReference">
    <w:name w:val="footnote reference"/>
    <w:basedOn w:val="DefaultParagraphFont"/>
    <w:rsid w:val="00FE174F"/>
    <w:rPr>
      <w:rFonts w:ascii="Times New Roman" w:hAnsi="Times New Roman"/>
      <w:sz w:val="20"/>
      <w:vertAlign w:val="superscript"/>
    </w:rPr>
  </w:style>
  <w:style w:type="character" w:styleId="CommentReference">
    <w:name w:val="annotation reference"/>
    <w:basedOn w:val="DefaultParagraphFont"/>
    <w:rsid w:val="00FE174F"/>
    <w:rPr>
      <w:sz w:val="16"/>
      <w:szCs w:val="16"/>
    </w:rPr>
  </w:style>
  <w:style w:type="character" w:styleId="PageNumber">
    <w:name w:val="page number"/>
    <w:basedOn w:val="DefaultParagraphFont"/>
    <w:rsid w:val="00FE174F"/>
  </w:style>
  <w:style w:type="character" w:styleId="EndnoteReference">
    <w:name w:val="endnote reference"/>
    <w:basedOn w:val="DefaultParagraphFont"/>
    <w:rsid w:val="00FE174F"/>
    <w:rPr>
      <w:vertAlign w:val="superscript"/>
    </w:rPr>
  </w:style>
  <w:style w:type="paragraph" w:styleId="EndnoteText">
    <w:name w:val="endnote text"/>
    <w:basedOn w:val="Normal"/>
    <w:link w:val="EndnoteTextChar"/>
    <w:rsid w:val="00FE174F"/>
    <w:rPr>
      <w:sz w:val="20"/>
    </w:rPr>
  </w:style>
  <w:style w:type="character" w:customStyle="1" w:styleId="EndnoteTextChar">
    <w:name w:val="Endnote Text Char"/>
    <w:basedOn w:val="DefaultParagraphFont"/>
    <w:link w:val="EndnoteText"/>
    <w:rsid w:val="00FE174F"/>
  </w:style>
  <w:style w:type="paragraph" w:styleId="TableofAuthorities">
    <w:name w:val="table of authorities"/>
    <w:basedOn w:val="Normal"/>
    <w:next w:val="Normal"/>
    <w:rsid w:val="00FE174F"/>
    <w:pPr>
      <w:ind w:left="240" w:hanging="240"/>
    </w:pPr>
  </w:style>
  <w:style w:type="paragraph" w:styleId="MacroText">
    <w:name w:val="macro"/>
    <w:link w:val="MacroTextChar"/>
    <w:rsid w:val="00FE174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E174F"/>
    <w:rPr>
      <w:rFonts w:ascii="Courier New" w:eastAsia="Times New Roman" w:hAnsi="Courier New" w:cs="Courier New"/>
      <w:lang w:eastAsia="en-AU"/>
    </w:rPr>
  </w:style>
  <w:style w:type="paragraph" w:styleId="TOAHeading">
    <w:name w:val="toa heading"/>
    <w:basedOn w:val="Normal"/>
    <w:next w:val="Normal"/>
    <w:rsid w:val="00FE174F"/>
    <w:pPr>
      <w:spacing w:before="120"/>
    </w:pPr>
    <w:rPr>
      <w:rFonts w:ascii="Arial" w:hAnsi="Arial" w:cs="Arial"/>
      <w:b/>
      <w:bCs/>
    </w:rPr>
  </w:style>
  <w:style w:type="paragraph" w:styleId="List">
    <w:name w:val="List"/>
    <w:basedOn w:val="Normal"/>
    <w:rsid w:val="00FE174F"/>
    <w:pPr>
      <w:ind w:left="283" w:hanging="283"/>
    </w:pPr>
  </w:style>
  <w:style w:type="paragraph" w:styleId="ListBullet">
    <w:name w:val="List Bullet"/>
    <w:basedOn w:val="Normal"/>
    <w:autoRedefine/>
    <w:rsid w:val="00FE174F"/>
    <w:pPr>
      <w:tabs>
        <w:tab w:val="num" w:pos="360"/>
      </w:tabs>
      <w:ind w:left="360" w:hanging="360"/>
    </w:pPr>
  </w:style>
  <w:style w:type="paragraph" w:styleId="ListNumber">
    <w:name w:val="List Number"/>
    <w:basedOn w:val="Normal"/>
    <w:rsid w:val="00FE174F"/>
    <w:pPr>
      <w:tabs>
        <w:tab w:val="num" w:pos="360"/>
      </w:tabs>
      <w:ind w:left="360" w:hanging="360"/>
    </w:pPr>
  </w:style>
  <w:style w:type="paragraph" w:styleId="List2">
    <w:name w:val="List 2"/>
    <w:basedOn w:val="Normal"/>
    <w:rsid w:val="00FE174F"/>
    <w:pPr>
      <w:ind w:left="566" w:hanging="283"/>
    </w:pPr>
  </w:style>
  <w:style w:type="paragraph" w:styleId="List3">
    <w:name w:val="List 3"/>
    <w:basedOn w:val="Normal"/>
    <w:rsid w:val="00FE174F"/>
    <w:pPr>
      <w:ind w:left="849" w:hanging="283"/>
    </w:pPr>
  </w:style>
  <w:style w:type="paragraph" w:styleId="List4">
    <w:name w:val="List 4"/>
    <w:basedOn w:val="Normal"/>
    <w:rsid w:val="00FE174F"/>
    <w:pPr>
      <w:ind w:left="1132" w:hanging="283"/>
    </w:pPr>
  </w:style>
  <w:style w:type="paragraph" w:styleId="List5">
    <w:name w:val="List 5"/>
    <w:basedOn w:val="Normal"/>
    <w:rsid w:val="00FE174F"/>
    <w:pPr>
      <w:ind w:left="1415" w:hanging="283"/>
    </w:pPr>
  </w:style>
  <w:style w:type="paragraph" w:styleId="ListBullet2">
    <w:name w:val="List Bullet 2"/>
    <w:basedOn w:val="Normal"/>
    <w:autoRedefine/>
    <w:rsid w:val="00FE174F"/>
    <w:pPr>
      <w:tabs>
        <w:tab w:val="num" w:pos="360"/>
      </w:tabs>
    </w:pPr>
  </w:style>
  <w:style w:type="paragraph" w:styleId="ListBullet3">
    <w:name w:val="List Bullet 3"/>
    <w:basedOn w:val="Normal"/>
    <w:autoRedefine/>
    <w:rsid w:val="00FE174F"/>
    <w:pPr>
      <w:tabs>
        <w:tab w:val="num" w:pos="926"/>
      </w:tabs>
      <w:ind w:left="926" w:hanging="360"/>
    </w:pPr>
  </w:style>
  <w:style w:type="paragraph" w:styleId="ListBullet4">
    <w:name w:val="List Bullet 4"/>
    <w:basedOn w:val="Normal"/>
    <w:autoRedefine/>
    <w:rsid w:val="00FE174F"/>
    <w:pPr>
      <w:tabs>
        <w:tab w:val="num" w:pos="1209"/>
      </w:tabs>
      <w:ind w:left="1209" w:hanging="360"/>
    </w:pPr>
  </w:style>
  <w:style w:type="paragraph" w:styleId="ListBullet5">
    <w:name w:val="List Bullet 5"/>
    <w:basedOn w:val="Normal"/>
    <w:autoRedefine/>
    <w:rsid w:val="00FE174F"/>
    <w:pPr>
      <w:tabs>
        <w:tab w:val="num" w:pos="1492"/>
      </w:tabs>
      <w:ind w:left="1492" w:hanging="360"/>
    </w:pPr>
  </w:style>
  <w:style w:type="paragraph" w:styleId="ListNumber2">
    <w:name w:val="List Number 2"/>
    <w:basedOn w:val="Normal"/>
    <w:rsid w:val="00FE174F"/>
    <w:pPr>
      <w:tabs>
        <w:tab w:val="num" w:pos="643"/>
      </w:tabs>
      <w:ind w:left="643" w:hanging="360"/>
    </w:pPr>
  </w:style>
  <w:style w:type="paragraph" w:styleId="ListNumber3">
    <w:name w:val="List Number 3"/>
    <w:basedOn w:val="Normal"/>
    <w:rsid w:val="00FE174F"/>
    <w:pPr>
      <w:tabs>
        <w:tab w:val="num" w:pos="926"/>
      </w:tabs>
      <w:ind w:left="926" w:hanging="360"/>
    </w:pPr>
  </w:style>
  <w:style w:type="paragraph" w:styleId="ListNumber4">
    <w:name w:val="List Number 4"/>
    <w:basedOn w:val="Normal"/>
    <w:rsid w:val="00FE174F"/>
    <w:pPr>
      <w:tabs>
        <w:tab w:val="num" w:pos="1209"/>
      </w:tabs>
      <w:ind w:left="1209" w:hanging="360"/>
    </w:pPr>
  </w:style>
  <w:style w:type="paragraph" w:styleId="ListNumber5">
    <w:name w:val="List Number 5"/>
    <w:basedOn w:val="Normal"/>
    <w:rsid w:val="00FE174F"/>
    <w:pPr>
      <w:tabs>
        <w:tab w:val="num" w:pos="1492"/>
      </w:tabs>
      <w:ind w:left="1492" w:hanging="360"/>
    </w:pPr>
  </w:style>
  <w:style w:type="paragraph" w:styleId="Title">
    <w:name w:val="Title"/>
    <w:basedOn w:val="Normal"/>
    <w:link w:val="TitleChar"/>
    <w:qFormat/>
    <w:rsid w:val="00FE174F"/>
    <w:pPr>
      <w:spacing w:before="240" w:after="60"/>
    </w:pPr>
    <w:rPr>
      <w:rFonts w:ascii="Arial" w:hAnsi="Arial" w:cs="Arial"/>
      <w:b/>
      <w:bCs/>
      <w:sz w:val="40"/>
      <w:szCs w:val="40"/>
    </w:rPr>
  </w:style>
  <w:style w:type="character" w:customStyle="1" w:styleId="TitleChar">
    <w:name w:val="Title Char"/>
    <w:basedOn w:val="DefaultParagraphFont"/>
    <w:link w:val="Title"/>
    <w:rsid w:val="00FE174F"/>
    <w:rPr>
      <w:rFonts w:ascii="Arial" w:hAnsi="Arial" w:cs="Arial"/>
      <w:b/>
      <w:bCs/>
      <w:sz w:val="40"/>
      <w:szCs w:val="40"/>
    </w:rPr>
  </w:style>
  <w:style w:type="paragraph" w:styleId="Closing">
    <w:name w:val="Closing"/>
    <w:basedOn w:val="Normal"/>
    <w:link w:val="ClosingChar"/>
    <w:rsid w:val="00FE174F"/>
    <w:pPr>
      <w:ind w:left="4252"/>
    </w:pPr>
  </w:style>
  <w:style w:type="character" w:customStyle="1" w:styleId="ClosingChar">
    <w:name w:val="Closing Char"/>
    <w:basedOn w:val="DefaultParagraphFont"/>
    <w:link w:val="Closing"/>
    <w:rsid w:val="00FE174F"/>
    <w:rPr>
      <w:sz w:val="22"/>
    </w:rPr>
  </w:style>
  <w:style w:type="paragraph" w:styleId="Signature">
    <w:name w:val="Signature"/>
    <w:basedOn w:val="Normal"/>
    <w:link w:val="SignatureChar"/>
    <w:rsid w:val="00FE174F"/>
    <w:pPr>
      <w:ind w:left="4252"/>
    </w:pPr>
  </w:style>
  <w:style w:type="character" w:customStyle="1" w:styleId="SignatureChar">
    <w:name w:val="Signature Char"/>
    <w:basedOn w:val="DefaultParagraphFont"/>
    <w:link w:val="Signature"/>
    <w:rsid w:val="00FE174F"/>
    <w:rPr>
      <w:sz w:val="22"/>
    </w:rPr>
  </w:style>
  <w:style w:type="paragraph" w:styleId="BodyText">
    <w:name w:val="Body Text"/>
    <w:basedOn w:val="Normal"/>
    <w:link w:val="BodyTextChar"/>
    <w:rsid w:val="00FE174F"/>
    <w:pPr>
      <w:spacing w:after="120"/>
    </w:pPr>
  </w:style>
  <w:style w:type="character" w:customStyle="1" w:styleId="BodyTextChar">
    <w:name w:val="Body Text Char"/>
    <w:basedOn w:val="DefaultParagraphFont"/>
    <w:link w:val="BodyText"/>
    <w:rsid w:val="00FE174F"/>
    <w:rPr>
      <w:sz w:val="22"/>
    </w:rPr>
  </w:style>
  <w:style w:type="paragraph" w:styleId="BodyTextIndent">
    <w:name w:val="Body Text Indent"/>
    <w:basedOn w:val="Normal"/>
    <w:link w:val="BodyTextIndentChar"/>
    <w:rsid w:val="00FE174F"/>
    <w:pPr>
      <w:spacing w:after="120"/>
      <w:ind w:left="283"/>
    </w:pPr>
  </w:style>
  <w:style w:type="character" w:customStyle="1" w:styleId="BodyTextIndentChar">
    <w:name w:val="Body Text Indent Char"/>
    <w:basedOn w:val="DefaultParagraphFont"/>
    <w:link w:val="BodyTextIndent"/>
    <w:rsid w:val="00FE174F"/>
    <w:rPr>
      <w:sz w:val="22"/>
    </w:rPr>
  </w:style>
  <w:style w:type="paragraph" w:styleId="ListContinue">
    <w:name w:val="List Continue"/>
    <w:basedOn w:val="Normal"/>
    <w:rsid w:val="00FE174F"/>
    <w:pPr>
      <w:spacing w:after="120"/>
      <w:ind w:left="283"/>
    </w:pPr>
  </w:style>
  <w:style w:type="paragraph" w:styleId="ListContinue2">
    <w:name w:val="List Continue 2"/>
    <w:basedOn w:val="Normal"/>
    <w:rsid w:val="00FE174F"/>
    <w:pPr>
      <w:spacing w:after="120"/>
      <w:ind w:left="566"/>
    </w:pPr>
  </w:style>
  <w:style w:type="paragraph" w:styleId="ListContinue3">
    <w:name w:val="List Continue 3"/>
    <w:basedOn w:val="Normal"/>
    <w:rsid w:val="00FE174F"/>
    <w:pPr>
      <w:spacing w:after="120"/>
      <w:ind w:left="849"/>
    </w:pPr>
  </w:style>
  <w:style w:type="paragraph" w:styleId="ListContinue4">
    <w:name w:val="List Continue 4"/>
    <w:basedOn w:val="Normal"/>
    <w:rsid w:val="00FE174F"/>
    <w:pPr>
      <w:spacing w:after="120"/>
      <w:ind w:left="1132"/>
    </w:pPr>
  </w:style>
  <w:style w:type="paragraph" w:styleId="ListContinue5">
    <w:name w:val="List Continue 5"/>
    <w:basedOn w:val="Normal"/>
    <w:rsid w:val="00FE174F"/>
    <w:pPr>
      <w:spacing w:after="120"/>
      <w:ind w:left="1415"/>
    </w:pPr>
  </w:style>
  <w:style w:type="paragraph" w:styleId="MessageHeader">
    <w:name w:val="Message Header"/>
    <w:basedOn w:val="Normal"/>
    <w:link w:val="MessageHeaderChar"/>
    <w:rsid w:val="00FE17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E174F"/>
    <w:rPr>
      <w:rFonts w:ascii="Arial" w:hAnsi="Arial" w:cs="Arial"/>
      <w:sz w:val="22"/>
      <w:shd w:val="pct20" w:color="auto" w:fill="auto"/>
    </w:rPr>
  </w:style>
  <w:style w:type="paragraph" w:styleId="Subtitle">
    <w:name w:val="Subtitle"/>
    <w:basedOn w:val="Normal"/>
    <w:link w:val="SubtitleChar"/>
    <w:qFormat/>
    <w:rsid w:val="00FE174F"/>
    <w:pPr>
      <w:spacing w:after="60"/>
      <w:jc w:val="center"/>
      <w:outlineLvl w:val="1"/>
    </w:pPr>
    <w:rPr>
      <w:rFonts w:ascii="Arial" w:hAnsi="Arial" w:cs="Arial"/>
    </w:rPr>
  </w:style>
  <w:style w:type="character" w:customStyle="1" w:styleId="SubtitleChar">
    <w:name w:val="Subtitle Char"/>
    <w:basedOn w:val="DefaultParagraphFont"/>
    <w:link w:val="Subtitle"/>
    <w:rsid w:val="00FE174F"/>
    <w:rPr>
      <w:rFonts w:ascii="Arial" w:hAnsi="Arial" w:cs="Arial"/>
      <w:sz w:val="22"/>
    </w:rPr>
  </w:style>
  <w:style w:type="paragraph" w:styleId="Salutation">
    <w:name w:val="Salutation"/>
    <w:basedOn w:val="Normal"/>
    <w:next w:val="Normal"/>
    <w:link w:val="SalutationChar"/>
    <w:rsid w:val="00FE174F"/>
  </w:style>
  <w:style w:type="character" w:customStyle="1" w:styleId="SalutationChar">
    <w:name w:val="Salutation Char"/>
    <w:basedOn w:val="DefaultParagraphFont"/>
    <w:link w:val="Salutation"/>
    <w:rsid w:val="00FE174F"/>
    <w:rPr>
      <w:sz w:val="22"/>
    </w:rPr>
  </w:style>
  <w:style w:type="paragraph" w:styleId="Date">
    <w:name w:val="Date"/>
    <w:basedOn w:val="Normal"/>
    <w:next w:val="Normal"/>
    <w:link w:val="DateChar"/>
    <w:rsid w:val="00FE174F"/>
  </w:style>
  <w:style w:type="character" w:customStyle="1" w:styleId="DateChar">
    <w:name w:val="Date Char"/>
    <w:basedOn w:val="DefaultParagraphFont"/>
    <w:link w:val="Date"/>
    <w:rsid w:val="00FE174F"/>
    <w:rPr>
      <w:sz w:val="22"/>
    </w:rPr>
  </w:style>
  <w:style w:type="paragraph" w:styleId="BodyTextFirstIndent">
    <w:name w:val="Body Text First Indent"/>
    <w:basedOn w:val="BodyText"/>
    <w:link w:val="BodyTextFirstIndentChar"/>
    <w:rsid w:val="00FE174F"/>
    <w:pPr>
      <w:ind w:firstLine="210"/>
    </w:pPr>
  </w:style>
  <w:style w:type="character" w:customStyle="1" w:styleId="BodyTextFirstIndentChar">
    <w:name w:val="Body Text First Indent Char"/>
    <w:basedOn w:val="BodyTextChar"/>
    <w:link w:val="BodyTextFirstIndent"/>
    <w:rsid w:val="00FE174F"/>
    <w:rPr>
      <w:sz w:val="22"/>
    </w:rPr>
  </w:style>
  <w:style w:type="paragraph" w:styleId="BodyTextFirstIndent2">
    <w:name w:val="Body Text First Indent 2"/>
    <w:basedOn w:val="BodyTextIndent"/>
    <w:link w:val="BodyTextFirstIndent2Char"/>
    <w:rsid w:val="00FE174F"/>
    <w:pPr>
      <w:ind w:firstLine="210"/>
    </w:pPr>
  </w:style>
  <w:style w:type="character" w:customStyle="1" w:styleId="BodyTextFirstIndent2Char">
    <w:name w:val="Body Text First Indent 2 Char"/>
    <w:basedOn w:val="BodyTextIndentChar"/>
    <w:link w:val="BodyTextFirstIndent2"/>
    <w:rsid w:val="00FE174F"/>
    <w:rPr>
      <w:sz w:val="22"/>
    </w:rPr>
  </w:style>
  <w:style w:type="paragraph" w:styleId="BodyText2">
    <w:name w:val="Body Text 2"/>
    <w:basedOn w:val="Normal"/>
    <w:link w:val="BodyText2Char"/>
    <w:rsid w:val="00FE174F"/>
    <w:pPr>
      <w:spacing w:after="120" w:line="480" w:lineRule="auto"/>
    </w:pPr>
  </w:style>
  <w:style w:type="character" w:customStyle="1" w:styleId="BodyText2Char">
    <w:name w:val="Body Text 2 Char"/>
    <w:basedOn w:val="DefaultParagraphFont"/>
    <w:link w:val="BodyText2"/>
    <w:rsid w:val="00FE174F"/>
    <w:rPr>
      <w:sz w:val="22"/>
    </w:rPr>
  </w:style>
  <w:style w:type="paragraph" w:styleId="BodyText3">
    <w:name w:val="Body Text 3"/>
    <w:basedOn w:val="Normal"/>
    <w:link w:val="BodyText3Char"/>
    <w:rsid w:val="00FE174F"/>
    <w:pPr>
      <w:spacing w:after="120"/>
    </w:pPr>
    <w:rPr>
      <w:sz w:val="16"/>
      <w:szCs w:val="16"/>
    </w:rPr>
  </w:style>
  <w:style w:type="character" w:customStyle="1" w:styleId="BodyText3Char">
    <w:name w:val="Body Text 3 Char"/>
    <w:basedOn w:val="DefaultParagraphFont"/>
    <w:link w:val="BodyText3"/>
    <w:rsid w:val="00FE174F"/>
    <w:rPr>
      <w:sz w:val="16"/>
      <w:szCs w:val="16"/>
    </w:rPr>
  </w:style>
  <w:style w:type="paragraph" w:styleId="BodyTextIndent2">
    <w:name w:val="Body Text Indent 2"/>
    <w:basedOn w:val="Normal"/>
    <w:link w:val="BodyTextIndent2Char"/>
    <w:rsid w:val="00FE174F"/>
    <w:pPr>
      <w:spacing w:after="120" w:line="480" w:lineRule="auto"/>
      <w:ind w:left="283"/>
    </w:pPr>
  </w:style>
  <w:style w:type="character" w:customStyle="1" w:styleId="BodyTextIndent2Char">
    <w:name w:val="Body Text Indent 2 Char"/>
    <w:basedOn w:val="DefaultParagraphFont"/>
    <w:link w:val="BodyTextIndent2"/>
    <w:rsid w:val="00FE174F"/>
    <w:rPr>
      <w:sz w:val="22"/>
    </w:rPr>
  </w:style>
  <w:style w:type="paragraph" w:styleId="BodyTextIndent3">
    <w:name w:val="Body Text Indent 3"/>
    <w:basedOn w:val="Normal"/>
    <w:link w:val="BodyTextIndent3Char"/>
    <w:rsid w:val="00FE174F"/>
    <w:pPr>
      <w:spacing w:after="120"/>
      <w:ind w:left="283"/>
    </w:pPr>
    <w:rPr>
      <w:sz w:val="16"/>
      <w:szCs w:val="16"/>
    </w:rPr>
  </w:style>
  <w:style w:type="character" w:customStyle="1" w:styleId="BodyTextIndent3Char">
    <w:name w:val="Body Text Indent 3 Char"/>
    <w:basedOn w:val="DefaultParagraphFont"/>
    <w:link w:val="BodyTextIndent3"/>
    <w:rsid w:val="00FE174F"/>
    <w:rPr>
      <w:sz w:val="16"/>
      <w:szCs w:val="16"/>
    </w:rPr>
  </w:style>
  <w:style w:type="paragraph" w:styleId="BlockText">
    <w:name w:val="Block Text"/>
    <w:basedOn w:val="Normal"/>
    <w:rsid w:val="00FE174F"/>
    <w:pPr>
      <w:spacing w:after="120"/>
      <w:ind w:left="1440" w:right="1440"/>
    </w:pPr>
  </w:style>
  <w:style w:type="character" w:styleId="Hyperlink">
    <w:name w:val="Hyperlink"/>
    <w:basedOn w:val="DefaultParagraphFont"/>
    <w:rsid w:val="00FE174F"/>
    <w:rPr>
      <w:color w:val="0000FF"/>
      <w:u w:val="single"/>
    </w:rPr>
  </w:style>
  <w:style w:type="character" w:styleId="FollowedHyperlink">
    <w:name w:val="FollowedHyperlink"/>
    <w:basedOn w:val="DefaultParagraphFont"/>
    <w:rsid w:val="00FE174F"/>
    <w:rPr>
      <w:color w:val="800080"/>
      <w:u w:val="single"/>
    </w:rPr>
  </w:style>
  <w:style w:type="character" w:styleId="Strong">
    <w:name w:val="Strong"/>
    <w:basedOn w:val="DefaultParagraphFont"/>
    <w:qFormat/>
    <w:rsid w:val="00FE174F"/>
    <w:rPr>
      <w:b/>
      <w:bCs/>
    </w:rPr>
  </w:style>
  <w:style w:type="character" w:styleId="Emphasis">
    <w:name w:val="Emphasis"/>
    <w:basedOn w:val="DefaultParagraphFont"/>
    <w:qFormat/>
    <w:rsid w:val="00FE174F"/>
    <w:rPr>
      <w:i/>
      <w:iCs/>
    </w:rPr>
  </w:style>
  <w:style w:type="paragraph" w:styleId="DocumentMap">
    <w:name w:val="Document Map"/>
    <w:basedOn w:val="Normal"/>
    <w:link w:val="DocumentMapChar"/>
    <w:rsid w:val="00FE174F"/>
    <w:pPr>
      <w:shd w:val="clear" w:color="auto" w:fill="000080"/>
    </w:pPr>
    <w:rPr>
      <w:rFonts w:ascii="Tahoma" w:hAnsi="Tahoma" w:cs="Tahoma"/>
    </w:rPr>
  </w:style>
  <w:style w:type="character" w:customStyle="1" w:styleId="DocumentMapChar">
    <w:name w:val="Document Map Char"/>
    <w:basedOn w:val="DefaultParagraphFont"/>
    <w:link w:val="DocumentMap"/>
    <w:rsid w:val="00FE174F"/>
    <w:rPr>
      <w:rFonts w:ascii="Tahoma" w:hAnsi="Tahoma" w:cs="Tahoma"/>
      <w:sz w:val="22"/>
      <w:shd w:val="clear" w:color="auto" w:fill="000080"/>
    </w:rPr>
  </w:style>
  <w:style w:type="paragraph" w:styleId="PlainText">
    <w:name w:val="Plain Text"/>
    <w:basedOn w:val="Normal"/>
    <w:link w:val="PlainTextChar"/>
    <w:rsid w:val="00FE174F"/>
    <w:rPr>
      <w:rFonts w:ascii="Courier New" w:hAnsi="Courier New" w:cs="Courier New"/>
      <w:sz w:val="20"/>
    </w:rPr>
  </w:style>
  <w:style w:type="character" w:customStyle="1" w:styleId="PlainTextChar">
    <w:name w:val="Plain Text Char"/>
    <w:basedOn w:val="DefaultParagraphFont"/>
    <w:link w:val="PlainText"/>
    <w:rsid w:val="00FE174F"/>
    <w:rPr>
      <w:rFonts w:ascii="Courier New" w:hAnsi="Courier New" w:cs="Courier New"/>
    </w:rPr>
  </w:style>
  <w:style w:type="paragraph" w:styleId="E-mailSignature">
    <w:name w:val="E-mail Signature"/>
    <w:basedOn w:val="Normal"/>
    <w:link w:val="E-mailSignatureChar"/>
    <w:rsid w:val="00FE174F"/>
  </w:style>
  <w:style w:type="character" w:customStyle="1" w:styleId="E-mailSignatureChar">
    <w:name w:val="E-mail Signature Char"/>
    <w:basedOn w:val="DefaultParagraphFont"/>
    <w:link w:val="E-mailSignature"/>
    <w:rsid w:val="00FE174F"/>
    <w:rPr>
      <w:sz w:val="22"/>
    </w:rPr>
  </w:style>
  <w:style w:type="paragraph" w:styleId="NormalWeb">
    <w:name w:val="Normal (Web)"/>
    <w:basedOn w:val="Normal"/>
    <w:rsid w:val="00FE174F"/>
  </w:style>
  <w:style w:type="character" w:styleId="HTMLAcronym">
    <w:name w:val="HTML Acronym"/>
    <w:basedOn w:val="DefaultParagraphFont"/>
    <w:rsid w:val="00FE174F"/>
  </w:style>
  <w:style w:type="paragraph" w:styleId="HTMLAddress">
    <w:name w:val="HTML Address"/>
    <w:basedOn w:val="Normal"/>
    <w:link w:val="HTMLAddressChar"/>
    <w:rsid w:val="00FE174F"/>
    <w:rPr>
      <w:i/>
      <w:iCs/>
    </w:rPr>
  </w:style>
  <w:style w:type="character" w:customStyle="1" w:styleId="HTMLAddressChar">
    <w:name w:val="HTML Address Char"/>
    <w:basedOn w:val="DefaultParagraphFont"/>
    <w:link w:val="HTMLAddress"/>
    <w:rsid w:val="00FE174F"/>
    <w:rPr>
      <w:i/>
      <w:iCs/>
      <w:sz w:val="22"/>
    </w:rPr>
  </w:style>
  <w:style w:type="character" w:styleId="HTMLCite">
    <w:name w:val="HTML Cite"/>
    <w:basedOn w:val="DefaultParagraphFont"/>
    <w:rsid w:val="00FE174F"/>
    <w:rPr>
      <w:i/>
      <w:iCs/>
    </w:rPr>
  </w:style>
  <w:style w:type="character" w:styleId="HTMLCode">
    <w:name w:val="HTML Code"/>
    <w:basedOn w:val="DefaultParagraphFont"/>
    <w:rsid w:val="00FE174F"/>
    <w:rPr>
      <w:rFonts w:ascii="Courier New" w:hAnsi="Courier New" w:cs="Courier New"/>
      <w:sz w:val="20"/>
      <w:szCs w:val="20"/>
    </w:rPr>
  </w:style>
  <w:style w:type="character" w:styleId="HTMLDefinition">
    <w:name w:val="HTML Definition"/>
    <w:basedOn w:val="DefaultParagraphFont"/>
    <w:rsid w:val="00FE174F"/>
    <w:rPr>
      <w:i/>
      <w:iCs/>
    </w:rPr>
  </w:style>
  <w:style w:type="character" w:styleId="HTMLKeyboard">
    <w:name w:val="HTML Keyboard"/>
    <w:basedOn w:val="DefaultParagraphFont"/>
    <w:rsid w:val="00FE174F"/>
    <w:rPr>
      <w:rFonts w:ascii="Courier New" w:hAnsi="Courier New" w:cs="Courier New"/>
      <w:sz w:val="20"/>
      <w:szCs w:val="20"/>
    </w:rPr>
  </w:style>
  <w:style w:type="paragraph" w:styleId="HTMLPreformatted">
    <w:name w:val="HTML Preformatted"/>
    <w:basedOn w:val="Normal"/>
    <w:link w:val="HTMLPreformattedChar"/>
    <w:rsid w:val="00FE174F"/>
    <w:rPr>
      <w:rFonts w:ascii="Courier New" w:hAnsi="Courier New" w:cs="Courier New"/>
      <w:sz w:val="20"/>
    </w:rPr>
  </w:style>
  <w:style w:type="character" w:customStyle="1" w:styleId="HTMLPreformattedChar">
    <w:name w:val="HTML Preformatted Char"/>
    <w:basedOn w:val="DefaultParagraphFont"/>
    <w:link w:val="HTMLPreformatted"/>
    <w:rsid w:val="00FE174F"/>
    <w:rPr>
      <w:rFonts w:ascii="Courier New" w:hAnsi="Courier New" w:cs="Courier New"/>
    </w:rPr>
  </w:style>
  <w:style w:type="character" w:styleId="HTMLSample">
    <w:name w:val="HTML Sample"/>
    <w:basedOn w:val="DefaultParagraphFont"/>
    <w:rsid w:val="00FE174F"/>
    <w:rPr>
      <w:rFonts w:ascii="Courier New" w:hAnsi="Courier New" w:cs="Courier New"/>
    </w:rPr>
  </w:style>
  <w:style w:type="character" w:styleId="HTMLTypewriter">
    <w:name w:val="HTML Typewriter"/>
    <w:basedOn w:val="DefaultParagraphFont"/>
    <w:rsid w:val="00FE174F"/>
    <w:rPr>
      <w:rFonts w:ascii="Courier New" w:hAnsi="Courier New" w:cs="Courier New"/>
      <w:sz w:val="20"/>
      <w:szCs w:val="20"/>
    </w:rPr>
  </w:style>
  <w:style w:type="character" w:styleId="HTMLVariable">
    <w:name w:val="HTML Variable"/>
    <w:basedOn w:val="DefaultParagraphFont"/>
    <w:rsid w:val="00FE174F"/>
    <w:rPr>
      <w:i/>
      <w:iCs/>
    </w:rPr>
  </w:style>
  <w:style w:type="paragraph" w:styleId="CommentSubject">
    <w:name w:val="annotation subject"/>
    <w:basedOn w:val="CommentText"/>
    <w:next w:val="CommentText"/>
    <w:link w:val="CommentSubjectChar"/>
    <w:rsid w:val="00FE174F"/>
    <w:rPr>
      <w:b/>
      <w:bCs/>
    </w:rPr>
  </w:style>
  <w:style w:type="character" w:customStyle="1" w:styleId="CommentSubjectChar">
    <w:name w:val="Comment Subject Char"/>
    <w:basedOn w:val="CommentTextChar"/>
    <w:link w:val="CommentSubject"/>
    <w:rsid w:val="00FE174F"/>
    <w:rPr>
      <w:b/>
      <w:bCs/>
    </w:rPr>
  </w:style>
  <w:style w:type="numbering" w:styleId="1ai">
    <w:name w:val="Outline List 1"/>
    <w:basedOn w:val="NoList"/>
    <w:rsid w:val="00FE174F"/>
    <w:pPr>
      <w:numPr>
        <w:numId w:val="14"/>
      </w:numPr>
    </w:pPr>
  </w:style>
  <w:style w:type="numbering" w:styleId="111111">
    <w:name w:val="Outline List 2"/>
    <w:basedOn w:val="NoList"/>
    <w:rsid w:val="00FE174F"/>
    <w:pPr>
      <w:numPr>
        <w:numId w:val="15"/>
      </w:numPr>
    </w:pPr>
  </w:style>
  <w:style w:type="numbering" w:styleId="ArticleSection">
    <w:name w:val="Outline List 3"/>
    <w:basedOn w:val="NoList"/>
    <w:rsid w:val="00FE174F"/>
    <w:pPr>
      <w:numPr>
        <w:numId w:val="17"/>
      </w:numPr>
    </w:pPr>
  </w:style>
  <w:style w:type="table" w:styleId="TableSimple1">
    <w:name w:val="Table Simple 1"/>
    <w:basedOn w:val="TableNormal"/>
    <w:rsid w:val="00FE174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E174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E174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E174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174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E174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E174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E174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E174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E174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E174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E174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E174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E174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E174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E174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E174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E174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E174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E174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E174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E174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E174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E174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E174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E174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E174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E174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E174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E174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E174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E174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E174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174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E174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E174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E174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E174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174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E174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E174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E174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E174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FE174F"/>
    <w:pPr>
      <w:tabs>
        <w:tab w:val="right" w:pos="340"/>
      </w:tabs>
      <w:spacing w:before="60" w:line="240" w:lineRule="auto"/>
      <w:ind w:left="454" w:hanging="454"/>
    </w:pPr>
    <w:rPr>
      <w:sz w:val="20"/>
    </w:rPr>
  </w:style>
  <w:style w:type="paragraph" w:customStyle="1" w:styleId="ETApara">
    <w:name w:val="ETA(para)"/>
    <w:basedOn w:val="OPCParaBase"/>
    <w:rsid w:val="00FE174F"/>
    <w:pPr>
      <w:tabs>
        <w:tab w:val="right" w:pos="754"/>
      </w:tabs>
      <w:spacing w:before="60" w:line="240" w:lineRule="auto"/>
      <w:ind w:left="828" w:hanging="828"/>
    </w:pPr>
    <w:rPr>
      <w:sz w:val="20"/>
    </w:rPr>
  </w:style>
  <w:style w:type="paragraph" w:customStyle="1" w:styleId="ETAsubpara">
    <w:name w:val="ETA(subpara)"/>
    <w:basedOn w:val="OPCParaBase"/>
    <w:rsid w:val="00FE174F"/>
    <w:pPr>
      <w:tabs>
        <w:tab w:val="right" w:pos="1083"/>
      </w:tabs>
      <w:spacing w:before="60" w:line="240" w:lineRule="auto"/>
      <w:ind w:left="1191" w:hanging="1191"/>
    </w:pPr>
    <w:rPr>
      <w:sz w:val="20"/>
    </w:rPr>
  </w:style>
  <w:style w:type="paragraph" w:customStyle="1" w:styleId="ETAsub-subpara">
    <w:name w:val="ETA(sub-subpara)"/>
    <w:basedOn w:val="OPCParaBase"/>
    <w:rsid w:val="00FE174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E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6193B-EBCA-4463-B76E-473E441C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17</Pages>
  <Words>4170</Words>
  <Characters>21257</Characters>
  <Application>Microsoft Office Word</Application>
  <DocSecurity>0</DocSecurity>
  <PresentationFormat/>
  <Lines>457</Lines>
  <Paragraphs>248</Paragraphs>
  <ScaleCrop>false</ScaleCrop>
  <HeadingPairs>
    <vt:vector size="2" baseType="variant">
      <vt:variant>
        <vt:lpstr>Title</vt:lpstr>
      </vt:variant>
      <vt:variant>
        <vt:i4>1</vt:i4>
      </vt:variant>
    </vt:vector>
  </HeadingPairs>
  <TitlesOfParts>
    <vt:vector size="1" baseType="lpstr">
      <vt:lpstr>National Consumer Credit Protection (FinTech Sandbox Australian Credit Licence Exemption) Regulations 2020</vt:lpstr>
    </vt:vector>
  </TitlesOfParts>
  <Manager/>
  <Company/>
  <LinksUpToDate>false</LinksUpToDate>
  <CharactersWithSpaces>25333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2020-03-11T04:58:00Z</cp:lastPrinted>
  <dcterms:created xsi:type="dcterms:W3CDTF">2020-05-25T02:03:00Z</dcterms:created>
  <dcterms:modified xsi:type="dcterms:W3CDTF">2020-05-25T02:03:00Z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National Consumer Credit Protection (FinTech Sandbox Australian Credit Licence Exemption) Regulations 2020</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28 May 2020</vt:lpwstr>
  </property>
  <property fmtid="{D5CDD505-2E9C-101B-9397-08002B2CF9AE}" pid="10" name="Authority">
    <vt:lpwstr>Unk</vt:lpwstr>
  </property>
  <property fmtid="{D5CDD505-2E9C-101B-9397-08002B2CF9AE}" pid="11" name="ID">
    <vt:lpwstr>OPC62953</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28 May 2020</vt:lpwstr>
  </property>
</Properties>
</file>