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0010D" w14:textId="77777777" w:rsidR="0048364F" w:rsidRPr="00345C5A" w:rsidRDefault="00193461" w:rsidP="0020300C">
      <w:pPr>
        <w:rPr>
          <w:sz w:val="28"/>
        </w:rPr>
      </w:pPr>
      <w:r w:rsidRPr="00345C5A">
        <w:rPr>
          <w:noProof/>
          <w:lang w:eastAsia="en-AU"/>
        </w:rPr>
        <w:drawing>
          <wp:inline distT="0" distB="0" distL="0" distR="0" wp14:anchorId="3852BF3B" wp14:editId="597F0BBB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5292C" w14:textId="77777777" w:rsidR="0048364F" w:rsidRPr="00345C5A" w:rsidRDefault="0048364F" w:rsidP="0048364F">
      <w:pPr>
        <w:rPr>
          <w:sz w:val="19"/>
        </w:rPr>
      </w:pPr>
    </w:p>
    <w:p w14:paraId="1E257B93" w14:textId="77777777" w:rsidR="002817ED" w:rsidRPr="00345C5A" w:rsidRDefault="002817ED" w:rsidP="002817ED"/>
    <w:p w14:paraId="1F0279C4" w14:textId="6F6B10D7" w:rsidR="0048364F" w:rsidRPr="00345C5A" w:rsidRDefault="004D1407" w:rsidP="0048364F">
      <w:pPr>
        <w:pStyle w:val="ShortT"/>
        <w:rPr>
          <w:b w:val="0"/>
        </w:rPr>
      </w:pPr>
      <w:r w:rsidRPr="00345C5A">
        <w:rPr>
          <w:b w:val="0"/>
        </w:rPr>
        <w:t>National Health (E</w:t>
      </w:r>
      <w:r w:rsidR="00D917D3" w:rsidRPr="00345C5A">
        <w:rPr>
          <w:b w:val="0"/>
        </w:rPr>
        <w:t>lectronic National Residential Medication Chart Trial</w:t>
      </w:r>
      <w:r w:rsidRPr="00345C5A">
        <w:rPr>
          <w:b w:val="0"/>
        </w:rPr>
        <w:t xml:space="preserve">) </w:t>
      </w:r>
      <w:r w:rsidR="00D917D3" w:rsidRPr="00345C5A">
        <w:rPr>
          <w:b w:val="0"/>
        </w:rPr>
        <w:t>Amendment</w:t>
      </w:r>
      <w:r w:rsidR="000F6457" w:rsidRPr="00345C5A">
        <w:rPr>
          <w:b w:val="0"/>
        </w:rPr>
        <w:t xml:space="preserve"> </w:t>
      </w:r>
      <w:r w:rsidR="00EA6DB4" w:rsidRPr="00345C5A">
        <w:rPr>
          <w:b w:val="0"/>
        </w:rPr>
        <w:t>Special Arrangement</w:t>
      </w:r>
      <w:r w:rsidR="00414DD3" w:rsidRPr="00345C5A">
        <w:rPr>
          <w:b w:val="0"/>
        </w:rPr>
        <w:t xml:space="preserve"> 2 of</w:t>
      </w:r>
      <w:r w:rsidR="00EA6DB4" w:rsidRPr="00345C5A">
        <w:rPr>
          <w:b w:val="0"/>
        </w:rPr>
        <w:t xml:space="preserve"> </w:t>
      </w:r>
      <w:r w:rsidR="00282D9F" w:rsidRPr="00345C5A">
        <w:rPr>
          <w:b w:val="0"/>
        </w:rPr>
        <w:t>2020</w:t>
      </w:r>
      <w:r w:rsidRPr="00345C5A">
        <w:rPr>
          <w:b w:val="0"/>
        </w:rPr>
        <w:t xml:space="preserve"> </w:t>
      </w:r>
    </w:p>
    <w:p w14:paraId="3D0612FE" w14:textId="77777777" w:rsidR="003409A3" w:rsidRPr="00345C5A" w:rsidRDefault="003409A3" w:rsidP="003409A3">
      <w:pPr>
        <w:rPr>
          <w:lang w:eastAsia="en-AU"/>
        </w:rPr>
      </w:pPr>
    </w:p>
    <w:p w14:paraId="2D137C5B" w14:textId="77777777" w:rsidR="003409A3" w:rsidRPr="00345C5A" w:rsidRDefault="003409A3" w:rsidP="003409A3">
      <w:pPr>
        <w:rPr>
          <w:lang w:eastAsia="en-AU"/>
        </w:rPr>
      </w:pPr>
      <w:r w:rsidRPr="00345C5A">
        <w:rPr>
          <w:i/>
          <w:lang w:eastAsia="en-AU"/>
        </w:rPr>
        <w:t>National Health Act 1953</w:t>
      </w:r>
    </w:p>
    <w:p w14:paraId="5F967FFB" w14:textId="184B7A3D" w:rsidR="004D1407" w:rsidRPr="00345C5A" w:rsidRDefault="004D1407" w:rsidP="004D1407">
      <w:pPr>
        <w:pStyle w:val="SignCoverPageStart"/>
        <w:spacing w:before="240"/>
      </w:pPr>
      <w:r w:rsidRPr="00345C5A">
        <w:rPr>
          <w:szCs w:val="22"/>
        </w:rPr>
        <w:t xml:space="preserve">I, </w:t>
      </w:r>
      <w:r w:rsidR="000F6457" w:rsidRPr="00345C5A">
        <w:rPr>
          <w:szCs w:val="22"/>
        </w:rPr>
        <w:t>Simon Cleverley</w:t>
      </w:r>
      <w:r w:rsidRPr="00345C5A">
        <w:rPr>
          <w:i/>
          <w:szCs w:val="22"/>
        </w:rPr>
        <w:t xml:space="preserve">, </w:t>
      </w:r>
      <w:r w:rsidRPr="00345C5A">
        <w:t>delegate of the Minister for Health, make this inst</w:t>
      </w:r>
      <w:r w:rsidR="00B15751" w:rsidRPr="00345C5A">
        <w:t>rument under subsection</w:t>
      </w:r>
      <w:r w:rsidR="00AC1880" w:rsidRPr="00345C5A">
        <w:t> </w:t>
      </w:r>
      <w:r w:rsidRPr="00345C5A">
        <w:t xml:space="preserve">100(2) of the </w:t>
      </w:r>
      <w:r w:rsidRPr="00345C5A">
        <w:rPr>
          <w:i/>
        </w:rPr>
        <w:t>National Health Act 1953</w:t>
      </w:r>
      <w:r w:rsidRPr="00345C5A">
        <w:t>.</w:t>
      </w:r>
    </w:p>
    <w:p w14:paraId="2BB8A09E" w14:textId="51A979E5" w:rsidR="00184261" w:rsidRPr="00345C5A" w:rsidRDefault="00FF2927" w:rsidP="00FF2927">
      <w:pPr>
        <w:spacing w:before="720" w:line="240" w:lineRule="atLeast"/>
      </w:pPr>
      <w:r w:rsidRPr="00345C5A">
        <w:t xml:space="preserve">Dated </w:t>
      </w:r>
      <w:r w:rsidR="00345C5A" w:rsidRPr="00345C5A">
        <w:t xml:space="preserve"> </w:t>
      </w:r>
      <w:r w:rsidR="00345C5A" w:rsidRPr="00345C5A">
        <w:tab/>
        <w:t xml:space="preserve">17 April </w:t>
      </w:r>
      <w:r w:rsidR="004377A8" w:rsidRPr="00345C5A">
        <w:t>2020</w:t>
      </w:r>
    </w:p>
    <w:p w14:paraId="64F69E78" w14:textId="77777777" w:rsidR="004D1407" w:rsidRPr="00345C5A" w:rsidRDefault="004D1407" w:rsidP="0048364F"/>
    <w:p w14:paraId="642A4FF6" w14:textId="77777777" w:rsidR="004D1407" w:rsidRPr="00345C5A" w:rsidRDefault="004D1407" w:rsidP="0048364F"/>
    <w:p w14:paraId="464A7F90" w14:textId="77777777" w:rsidR="004D1407" w:rsidRPr="00345C5A" w:rsidRDefault="004D1407" w:rsidP="0048364F"/>
    <w:p w14:paraId="330C8012" w14:textId="77777777" w:rsidR="004D1407" w:rsidRPr="00345C5A" w:rsidRDefault="004D1407" w:rsidP="0048364F"/>
    <w:p w14:paraId="0199F455" w14:textId="77777777" w:rsidR="004D1407" w:rsidRPr="00345C5A" w:rsidRDefault="004D1407" w:rsidP="0048364F"/>
    <w:p w14:paraId="0A3F006D" w14:textId="77777777" w:rsidR="004D1407" w:rsidRPr="00345C5A" w:rsidRDefault="004D1407" w:rsidP="0048364F"/>
    <w:p w14:paraId="2E001B22" w14:textId="77777777" w:rsidR="004D1407" w:rsidRPr="00345C5A" w:rsidRDefault="004D1407" w:rsidP="0048364F"/>
    <w:p w14:paraId="551DBBE8" w14:textId="77777777" w:rsidR="004D1407" w:rsidRPr="00345C5A" w:rsidRDefault="004D1407" w:rsidP="0048364F"/>
    <w:p w14:paraId="70BE9F96" w14:textId="77777777" w:rsidR="004D1407" w:rsidRPr="00345C5A" w:rsidRDefault="004D1407" w:rsidP="0048364F"/>
    <w:p w14:paraId="5BFD4004" w14:textId="77777777" w:rsidR="00270D45" w:rsidRPr="00345C5A" w:rsidRDefault="00270D45" w:rsidP="0048364F"/>
    <w:p w14:paraId="1D8DC37B" w14:textId="77777777" w:rsidR="00270D45" w:rsidRPr="00345C5A" w:rsidRDefault="00270D45" w:rsidP="0048364F"/>
    <w:p w14:paraId="6290F9FB" w14:textId="59E2E2C6" w:rsidR="004D1407" w:rsidRPr="00345C5A" w:rsidRDefault="00C1669B" w:rsidP="004D1407">
      <w:pPr>
        <w:autoSpaceDE w:val="0"/>
        <w:autoSpaceDN w:val="0"/>
        <w:adjustRightInd w:val="0"/>
      </w:pPr>
      <w:r w:rsidRPr="00345C5A">
        <w:t>Simon Cleverley</w:t>
      </w:r>
    </w:p>
    <w:p w14:paraId="6ED30A24" w14:textId="77777777" w:rsidR="004D1407" w:rsidRPr="00345C5A" w:rsidRDefault="00C92286" w:rsidP="004D1407">
      <w:pPr>
        <w:autoSpaceDE w:val="0"/>
        <w:autoSpaceDN w:val="0"/>
        <w:adjustRightInd w:val="0"/>
      </w:pPr>
      <w:r w:rsidRPr="00345C5A">
        <w:t xml:space="preserve">A/g </w:t>
      </w:r>
      <w:r w:rsidR="004D1407" w:rsidRPr="00345C5A">
        <w:t>Assistant Secretary</w:t>
      </w:r>
    </w:p>
    <w:p w14:paraId="3138FFDD" w14:textId="77777777" w:rsidR="004377A8" w:rsidRPr="00345C5A" w:rsidRDefault="004377A8" w:rsidP="004D1407">
      <w:pPr>
        <w:autoSpaceDE w:val="0"/>
        <w:autoSpaceDN w:val="0"/>
        <w:adjustRightInd w:val="0"/>
      </w:pPr>
      <w:r w:rsidRPr="00345C5A">
        <w:t>Digital Health and Services Australia Branch</w:t>
      </w:r>
    </w:p>
    <w:p w14:paraId="72BC93A1" w14:textId="4EA0BF77" w:rsidR="004D1407" w:rsidRPr="00345C5A" w:rsidRDefault="004377A8" w:rsidP="004D1407">
      <w:pPr>
        <w:autoSpaceDE w:val="0"/>
        <w:autoSpaceDN w:val="0"/>
        <w:adjustRightInd w:val="0"/>
        <w:rPr>
          <w:bCs/>
        </w:rPr>
      </w:pPr>
      <w:r w:rsidRPr="00345C5A">
        <w:t>Provider Benefits Integrity Division</w:t>
      </w:r>
    </w:p>
    <w:p w14:paraId="4778793B" w14:textId="77777777" w:rsidR="00FF2927" w:rsidRPr="00345C5A" w:rsidRDefault="00FF2927" w:rsidP="00FF2927">
      <w:pPr>
        <w:pStyle w:val="SignCoverPageEnd"/>
        <w:rPr>
          <w:szCs w:val="22"/>
        </w:rPr>
      </w:pPr>
      <w:r w:rsidRPr="00345C5A">
        <w:rPr>
          <w:szCs w:val="22"/>
        </w:rPr>
        <w:t>Department of Health</w:t>
      </w:r>
    </w:p>
    <w:p w14:paraId="73CF9C14" w14:textId="77777777" w:rsidR="00FF2927" w:rsidRPr="00345C5A" w:rsidRDefault="00FF2927" w:rsidP="00FF2927"/>
    <w:p w14:paraId="7EA3AEB0" w14:textId="77777777" w:rsidR="00FF2927" w:rsidRPr="00345C5A" w:rsidRDefault="00FF2927" w:rsidP="00FF2927"/>
    <w:p w14:paraId="687186DA" w14:textId="77777777" w:rsidR="0048364F" w:rsidRPr="00345C5A" w:rsidRDefault="0048364F" w:rsidP="0048364F"/>
    <w:p w14:paraId="664F4F35" w14:textId="77777777" w:rsidR="0048364F" w:rsidRPr="00345C5A" w:rsidRDefault="0048364F" w:rsidP="0048364F">
      <w:pPr>
        <w:pStyle w:val="Header"/>
        <w:tabs>
          <w:tab w:val="clear" w:pos="4150"/>
          <w:tab w:val="clear" w:pos="8307"/>
        </w:tabs>
      </w:pPr>
      <w:r w:rsidRPr="00345C5A">
        <w:rPr>
          <w:rStyle w:val="CharAmSchNo"/>
        </w:rPr>
        <w:t xml:space="preserve"> </w:t>
      </w:r>
      <w:r w:rsidRPr="00345C5A">
        <w:rPr>
          <w:rStyle w:val="CharAmSchText"/>
        </w:rPr>
        <w:t xml:space="preserve"> </w:t>
      </w:r>
    </w:p>
    <w:p w14:paraId="0B9E8152" w14:textId="77777777" w:rsidR="0048364F" w:rsidRPr="00345C5A" w:rsidRDefault="0048364F" w:rsidP="0048364F">
      <w:pPr>
        <w:pStyle w:val="Header"/>
        <w:tabs>
          <w:tab w:val="clear" w:pos="4150"/>
          <w:tab w:val="clear" w:pos="8307"/>
        </w:tabs>
      </w:pPr>
      <w:r w:rsidRPr="00345C5A">
        <w:rPr>
          <w:rStyle w:val="CharAmPartNo"/>
        </w:rPr>
        <w:t xml:space="preserve"> </w:t>
      </w:r>
      <w:r w:rsidRPr="00345C5A">
        <w:rPr>
          <w:rStyle w:val="CharAmPartText"/>
        </w:rPr>
        <w:t xml:space="preserve"> </w:t>
      </w:r>
    </w:p>
    <w:p w14:paraId="5AD3CAD4" w14:textId="77777777" w:rsidR="0048364F" w:rsidRPr="00345C5A" w:rsidRDefault="0048364F" w:rsidP="0048364F">
      <w:pPr>
        <w:sectPr w:rsidR="0048364F" w:rsidRPr="00345C5A" w:rsidSect="001326C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A190F05" w14:textId="77777777" w:rsidR="00220A0C" w:rsidRPr="00345C5A" w:rsidRDefault="0048364F" w:rsidP="00DC5C3F">
      <w:pPr>
        <w:rPr>
          <w:sz w:val="36"/>
        </w:rPr>
      </w:pPr>
      <w:r w:rsidRPr="00345C5A">
        <w:rPr>
          <w:sz w:val="36"/>
        </w:rPr>
        <w:lastRenderedPageBreak/>
        <w:t>Contents</w:t>
      </w:r>
    </w:p>
    <w:bookmarkStart w:id="0" w:name="BKCheck15B_1"/>
    <w:bookmarkEnd w:id="0"/>
    <w:p w14:paraId="7E61EAC9" w14:textId="77777777" w:rsidR="00BB5DA6" w:rsidRPr="00345C5A" w:rsidRDefault="00BB5DA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5C5A">
        <w:fldChar w:fldCharType="begin"/>
      </w:r>
      <w:r w:rsidRPr="00345C5A">
        <w:instrText xml:space="preserve"> TOC \o "1-9" </w:instrText>
      </w:r>
      <w:r w:rsidRPr="00345C5A">
        <w:fldChar w:fldCharType="separate"/>
      </w:r>
      <w:r w:rsidR="005F33B5" w:rsidRPr="00345C5A">
        <w:rPr>
          <w:noProof/>
        </w:rPr>
        <w:t>1</w:t>
      </w:r>
      <w:r w:rsidR="005F33B5" w:rsidRPr="00345C5A">
        <w:rPr>
          <w:noProof/>
        </w:rPr>
        <w:tab/>
        <w:t>Name of I</w:t>
      </w:r>
      <w:r w:rsidRPr="00345C5A">
        <w:rPr>
          <w:noProof/>
        </w:rPr>
        <w:t>nstrument</w:t>
      </w:r>
      <w:r w:rsidRPr="00345C5A">
        <w:rPr>
          <w:noProof/>
        </w:rPr>
        <w:tab/>
      </w:r>
      <w:r w:rsidRPr="00345C5A">
        <w:rPr>
          <w:noProof/>
        </w:rPr>
        <w:fldChar w:fldCharType="begin"/>
      </w:r>
      <w:r w:rsidRPr="00345C5A">
        <w:rPr>
          <w:noProof/>
        </w:rPr>
        <w:instrText xml:space="preserve"> PAGEREF _Toc459968090 \h </w:instrText>
      </w:r>
      <w:r w:rsidRPr="00345C5A">
        <w:rPr>
          <w:noProof/>
        </w:rPr>
      </w:r>
      <w:r w:rsidRPr="00345C5A">
        <w:rPr>
          <w:noProof/>
        </w:rPr>
        <w:fldChar w:fldCharType="separate"/>
      </w:r>
      <w:r w:rsidR="00E84F03" w:rsidRPr="00345C5A">
        <w:rPr>
          <w:noProof/>
        </w:rPr>
        <w:t>1</w:t>
      </w:r>
      <w:r w:rsidRPr="00345C5A">
        <w:rPr>
          <w:noProof/>
        </w:rPr>
        <w:fldChar w:fldCharType="end"/>
      </w:r>
    </w:p>
    <w:p w14:paraId="0D791529" w14:textId="77777777" w:rsidR="00BB5DA6" w:rsidRPr="00345C5A" w:rsidRDefault="00BB5DA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5C5A">
        <w:rPr>
          <w:noProof/>
        </w:rPr>
        <w:t>2</w:t>
      </w:r>
      <w:r w:rsidRPr="00345C5A">
        <w:rPr>
          <w:noProof/>
        </w:rPr>
        <w:tab/>
        <w:t>Commencement</w:t>
      </w:r>
      <w:r w:rsidRPr="00345C5A">
        <w:rPr>
          <w:noProof/>
        </w:rPr>
        <w:tab/>
      </w:r>
      <w:r w:rsidRPr="00345C5A">
        <w:rPr>
          <w:noProof/>
        </w:rPr>
        <w:fldChar w:fldCharType="begin"/>
      </w:r>
      <w:r w:rsidRPr="00345C5A">
        <w:rPr>
          <w:noProof/>
        </w:rPr>
        <w:instrText xml:space="preserve"> PAGEREF _Toc459968091 \h </w:instrText>
      </w:r>
      <w:r w:rsidRPr="00345C5A">
        <w:rPr>
          <w:noProof/>
        </w:rPr>
      </w:r>
      <w:r w:rsidRPr="00345C5A">
        <w:rPr>
          <w:noProof/>
        </w:rPr>
        <w:fldChar w:fldCharType="separate"/>
      </w:r>
      <w:r w:rsidR="00E84F03" w:rsidRPr="00345C5A">
        <w:rPr>
          <w:noProof/>
        </w:rPr>
        <w:t>1</w:t>
      </w:r>
      <w:r w:rsidRPr="00345C5A">
        <w:rPr>
          <w:noProof/>
        </w:rPr>
        <w:fldChar w:fldCharType="end"/>
      </w:r>
    </w:p>
    <w:p w14:paraId="792D8E59" w14:textId="77777777" w:rsidR="00BB5DA6" w:rsidRPr="00345C5A" w:rsidRDefault="00BB5DA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5C5A">
        <w:rPr>
          <w:noProof/>
        </w:rPr>
        <w:t>3</w:t>
      </w:r>
      <w:r w:rsidRPr="00345C5A">
        <w:rPr>
          <w:noProof/>
        </w:rPr>
        <w:tab/>
        <w:t>Authority</w:t>
      </w:r>
      <w:r w:rsidRPr="00345C5A">
        <w:rPr>
          <w:noProof/>
        </w:rPr>
        <w:tab/>
      </w:r>
      <w:r w:rsidRPr="00345C5A">
        <w:rPr>
          <w:noProof/>
        </w:rPr>
        <w:fldChar w:fldCharType="begin"/>
      </w:r>
      <w:r w:rsidRPr="00345C5A">
        <w:rPr>
          <w:noProof/>
        </w:rPr>
        <w:instrText xml:space="preserve"> PAGEREF _Toc459968092 \h </w:instrText>
      </w:r>
      <w:r w:rsidRPr="00345C5A">
        <w:rPr>
          <w:noProof/>
        </w:rPr>
      </w:r>
      <w:r w:rsidRPr="00345C5A">
        <w:rPr>
          <w:noProof/>
        </w:rPr>
        <w:fldChar w:fldCharType="separate"/>
      </w:r>
      <w:r w:rsidR="00E84F03" w:rsidRPr="00345C5A">
        <w:rPr>
          <w:noProof/>
        </w:rPr>
        <w:t>1</w:t>
      </w:r>
      <w:r w:rsidRPr="00345C5A">
        <w:rPr>
          <w:noProof/>
        </w:rPr>
        <w:fldChar w:fldCharType="end"/>
      </w:r>
    </w:p>
    <w:p w14:paraId="63BADEF8" w14:textId="77777777" w:rsidR="00BB5DA6" w:rsidRPr="00345C5A" w:rsidRDefault="00BB5DA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5C5A">
        <w:rPr>
          <w:noProof/>
        </w:rPr>
        <w:t>4</w:t>
      </w:r>
      <w:r w:rsidRPr="00345C5A">
        <w:rPr>
          <w:noProof/>
        </w:rPr>
        <w:tab/>
        <w:t>Schedules</w:t>
      </w:r>
      <w:r w:rsidRPr="00345C5A">
        <w:rPr>
          <w:noProof/>
        </w:rPr>
        <w:tab/>
      </w:r>
      <w:r w:rsidRPr="00345C5A">
        <w:rPr>
          <w:noProof/>
        </w:rPr>
        <w:fldChar w:fldCharType="begin"/>
      </w:r>
      <w:r w:rsidRPr="00345C5A">
        <w:rPr>
          <w:noProof/>
        </w:rPr>
        <w:instrText xml:space="preserve"> PAGEREF _Toc459968093 \h </w:instrText>
      </w:r>
      <w:r w:rsidRPr="00345C5A">
        <w:rPr>
          <w:noProof/>
        </w:rPr>
      </w:r>
      <w:r w:rsidRPr="00345C5A">
        <w:rPr>
          <w:noProof/>
        </w:rPr>
        <w:fldChar w:fldCharType="separate"/>
      </w:r>
      <w:r w:rsidR="00E84F03" w:rsidRPr="00345C5A">
        <w:rPr>
          <w:noProof/>
        </w:rPr>
        <w:t>1</w:t>
      </w:r>
      <w:r w:rsidRPr="00345C5A">
        <w:rPr>
          <w:noProof/>
        </w:rPr>
        <w:fldChar w:fldCharType="end"/>
      </w:r>
    </w:p>
    <w:p w14:paraId="1308CD01" w14:textId="77777777" w:rsidR="00BB5DA6" w:rsidRPr="00345C5A" w:rsidRDefault="00BB5DA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45C5A">
        <w:rPr>
          <w:b w:val="0"/>
          <w:noProof/>
        </w:rPr>
        <w:t>Schedule</w:t>
      </w:r>
      <w:r w:rsidR="00AC1880" w:rsidRPr="00345C5A">
        <w:rPr>
          <w:b w:val="0"/>
          <w:noProof/>
        </w:rPr>
        <w:t> </w:t>
      </w:r>
      <w:r w:rsidRPr="00345C5A">
        <w:rPr>
          <w:b w:val="0"/>
          <w:noProof/>
        </w:rPr>
        <w:t>1—Amendments</w:t>
      </w:r>
      <w:r w:rsidRPr="00345C5A">
        <w:rPr>
          <w:b w:val="0"/>
          <w:noProof/>
          <w:sz w:val="18"/>
        </w:rPr>
        <w:tab/>
      </w:r>
      <w:r w:rsidRPr="00345C5A">
        <w:rPr>
          <w:b w:val="0"/>
          <w:noProof/>
          <w:sz w:val="18"/>
        </w:rPr>
        <w:fldChar w:fldCharType="begin"/>
      </w:r>
      <w:r w:rsidRPr="00345C5A">
        <w:rPr>
          <w:b w:val="0"/>
          <w:noProof/>
          <w:sz w:val="18"/>
        </w:rPr>
        <w:instrText xml:space="preserve"> PAGEREF _Toc459968094 \h </w:instrText>
      </w:r>
      <w:r w:rsidRPr="00345C5A">
        <w:rPr>
          <w:b w:val="0"/>
          <w:noProof/>
          <w:sz w:val="18"/>
        </w:rPr>
      </w:r>
      <w:r w:rsidRPr="00345C5A">
        <w:rPr>
          <w:b w:val="0"/>
          <w:noProof/>
          <w:sz w:val="18"/>
        </w:rPr>
        <w:fldChar w:fldCharType="separate"/>
      </w:r>
      <w:r w:rsidR="00E84F03" w:rsidRPr="00345C5A">
        <w:rPr>
          <w:b w:val="0"/>
          <w:noProof/>
          <w:sz w:val="18"/>
        </w:rPr>
        <w:t>2</w:t>
      </w:r>
      <w:r w:rsidRPr="00345C5A">
        <w:rPr>
          <w:b w:val="0"/>
          <w:noProof/>
          <w:sz w:val="18"/>
        </w:rPr>
        <w:fldChar w:fldCharType="end"/>
      </w:r>
    </w:p>
    <w:p w14:paraId="53AD4AF8" w14:textId="77777777" w:rsidR="00BB5DA6" w:rsidRPr="00345C5A" w:rsidRDefault="00BB5DA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45C5A">
        <w:rPr>
          <w:noProof/>
        </w:rPr>
        <w:t>National Health (E</w:t>
      </w:r>
      <w:r w:rsidR="00D917D3" w:rsidRPr="00345C5A">
        <w:rPr>
          <w:noProof/>
        </w:rPr>
        <w:t>lectronic National Residential Medication Chart Trial</w:t>
      </w:r>
      <w:r w:rsidRPr="00345C5A">
        <w:rPr>
          <w:noProof/>
        </w:rPr>
        <w:t>) Special Arrangement</w:t>
      </w:r>
      <w:r w:rsidR="00376976" w:rsidRPr="00345C5A">
        <w:rPr>
          <w:noProof/>
        </w:rPr>
        <w:t xml:space="preserve"> </w:t>
      </w:r>
      <w:r w:rsidR="00D917D3" w:rsidRPr="00345C5A">
        <w:rPr>
          <w:noProof/>
        </w:rPr>
        <w:t>2018</w:t>
      </w:r>
      <w:r w:rsidRPr="00345C5A">
        <w:rPr>
          <w:noProof/>
        </w:rPr>
        <w:t xml:space="preserve"> </w:t>
      </w:r>
      <w:r w:rsidR="00D917D3" w:rsidRPr="00345C5A">
        <w:rPr>
          <w:i w:val="0"/>
          <w:noProof/>
        </w:rPr>
        <w:t xml:space="preserve">(PB </w:t>
      </w:r>
      <w:r w:rsidR="00376976" w:rsidRPr="00345C5A">
        <w:rPr>
          <w:i w:val="0"/>
          <w:noProof/>
        </w:rPr>
        <w:t>49 of 2018</w:t>
      </w:r>
      <w:r w:rsidR="00D917D3" w:rsidRPr="00345C5A">
        <w:rPr>
          <w:i w:val="0"/>
          <w:noProof/>
        </w:rPr>
        <w:t>)</w:t>
      </w:r>
      <w:r w:rsidRPr="00345C5A">
        <w:rPr>
          <w:i w:val="0"/>
          <w:noProof/>
          <w:sz w:val="18"/>
        </w:rPr>
        <w:tab/>
      </w:r>
      <w:r w:rsidRPr="00345C5A">
        <w:rPr>
          <w:i w:val="0"/>
          <w:noProof/>
          <w:sz w:val="18"/>
        </w:rPr>
        <w:fldChar w:fldCharType="begin"/>
      </w:r>
      <w:r w:rsidRPr="00345C5A">
        <w:rPr>
          <w:i w:val="0"/>
          <w:noProof/>
          <w:sz w:val="18"/>
        </w:rPr>
        <w:instrText xml:space="preserve"> PAGEREF _Toc459968095 \h </w:instrText>
      </w:r>
      <w:r w:rsidRPr="00345C5A">
        <w:rPr>
          <w:i w:val="0"/>
          <w:noProof/>
          <w:sz w:val="18"/>
        </w:rPr>
      </w:r>
      <w:r w:rsidRPr="00345C5A">
        <w:rPr>
          <w:i w:val="0"/>
          <w:noProof/>
          <w:sz w:val="18"/>
        </w:rPr>
        <w:fldChar w:fldCharType="separate"/>
      </w:r>
      <w:r w:rsidR="00E84F03" w:rsidRPr="00345C5A">
        <w:rPr>
          <w:i w:val="0"/>
          <w:noProof/>
          <w:sz w:val="18"/>
        </w:rPr>
        <w:t>2</w:t>
      </w:r>
      <w:r w:rsidRPr="00345C5A">
        <w:rPr>
          <w:i w:val="0"/>
          <w:noProof/>
          <w:sz w:val="18"/>
        </w:rPr>
        <w:fldChar w:fldCharType="end"/>
      </w:r>
    </w:p>
    <w:p w14:paraId="3A22015B" w14:textId="77777777" w:rsidR="0048364F" w:rsidRPr="00345C5A" w:rsidRDefault="00BB5DA6" w:rsidP="0048364F">
      <w:r w:rsidRPr="00345C5A">
        <w:fldChar w:fldCharType="end"/>
      </w:r>
    </w:p>
    <w:p w14:paraId="459AE42A" w14:textId="77777777" w:rsidR="0048364F" w:rsidRPr="00345C5A" w:rsidRDefault="0048364F" w:rsidP="0048364F">
      <w:pPr>
        <w:sectPr w:rsidR="0048364F" w:rsidRPr="00345C5A" w:rsidSect="001326C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22FEC82" w14:textId="77777777" w:rsidR="0048364F" w:rsidRPr="00345C5A" w:rsidRDefault="0048364F" w:rsidP="0048364F">
      <w:pPr>
        <w:pStyle w:val="ActHead5"/>
        <w:rPr>
          <w:b w:val="0"/>
        </w:rPr>
      </w:pPr>
      <w:bookmarkStart w:id="1" w:name="_Toc459968090"/>
      <w:r w:rsidRPr="00345C5A">
        <w:rPr>
          <w:rStyle w:val="CharSectno"/>
          <w:b w:val="0"/>
        </w:rPr>
        <w:lastRenderedPageBreak/>
        <w:t>1</w:t>
      </w:r>
      <w:r w:rsidRPr="00345C5A">
        <w:rPr>
          <w:b w:val="0"/>
        </w:rPr>
        <w:t xml:space="preserve">  </w:t>
      </w:r>
      <w:r w:rsidR="004F676E" w:rsidRPr="00345C5A">
        <w:rPr>
          <w:b w:val="0"/>
        </w:rPr>
        <w:t>Name</w:t>
      </w:r>
      <w:r w:rsidR="005F33B5" w:rsidRPr="00345C5A">
        <w:rPr>
          <w:b w:val="0"/>
        </w:rPr>
        <w:t xml:space="preserve"> of I</w:t>
      </w:r>
      <w:r w:rsidR="00D37764" w:rsidRPr="00345C5A">
        <w:rPr>
          <w:b w:val="0"/>
        </w:rPr>
        <w:t>nstrument</w:t>
      </w:r>
      <w:bookmarkEnd w:id="1"/>
    </w:p>
    <w:p w14:paraId="63911B7B" w14:textId="4E10C8D6" w:rsidR="0048364F" w:rsidRPr="00345C5A" w:rsidRDefault="0048364F" w:rsidP="00C1669B">
      <w:pPr>
        <w:pStyle w:val="subsection"/>
        <w:numPr>
          <w:ilvl w:val="0"/>
          <w:numId w:val="16"/>
        </w:numPr>
      </w:pPr>
      <w:r w:rsidRPr="00345C5A">
        <w:t xml:space="preserve">This </w:t>
      </w:r>
      <w:r w:rsidR="00E02BC7" w:rsidRPr="00345C5A">
        <w:t>i</w:t>
      </w:r>
      <w:r w:rsidR="004E19C6" w:rsidRPr="00345C5A">
        <w:t xml:space="preserve">nstrument </w:t>
      </w:r>
      <w:r w:rsidR="00613EAD" w:rsidRPr="00345C5A">
        <w:t>is</w:t>
      </w:r>
      <w:r w:rsidRPr="00345C5A">
        <w:t xml:space="preserve"> the</w:t>
      </w:r>
      <w:r w:rsidR="006E539E" w:rsidRPr="00345C5A">
        <w:rPr>
          <w:i/>
        </w:rPr>
        <w:t xml:space="preserve"> National Health (Electronic National Residential Medication Chart Trial) </w:t>
      </w:r>
      <w:r w:rsidR="00EA6DB4" w:rsidRPr="00345C5A">
        <w:rPr>
          <w:i/>
        </w:rPr>
        <w:t>Amendment (</w:t>
      </w:r>
      <w:r w:rsidR="00A74155" w:rsidRPr="00345C5A">
        <w:rPr>
          <w:i/>
        </w:rPr>
        <w:t>Approved Residential Care Services</w:t>
      </w:r>
      <w:r w:rsidR="00EA6DB4" w:rsidRPr="00345C5A">
        <w:rPr>
          <w:i/>
        </w:rPr>
        <w:t xml:space="preserve">) </w:t>
      </w:r>
      <w:r w:rsidR="006E539E" w:rsidRPr="00345C5A">
        <w:rPr>
          <w:i/>
        </w:rPr>
        <w:t xml:space="preserve">Special Arrangement </w:t>
      </w:r>
      <w:r w:rsidR="00414DD3" w:rsidRPr="00345C5A">
        <w:rPr>
          <w:i/>
        </w:rPr>
        <w:t xml:space="preserve">2 of </w:t>
      </w:r>
      <w:r w:rsidR="00B632D1" w:rsidRPr="00345C5A">
        <w:rPr>
          <w:i/>
        </w:rPr>
        <w:t>2020</w:t>
      </w:r>
      <w:r w:rsidRPr="00345C5A">
        <w:t>.</w:t>
      </w:r>
    </w:p>
    <w:p w14:paraId="50D818DF" w14:textId="05563915" w:rsidR="00D37764" w:rsidRPr="00345C5A" w:rsidRDefault="00D37764" w:rsidP="00C1669B">
      <w:pPr>
        <w:pStyle w:val="subsection"/>
        <w:ind w:left="0" w:firstLine="0"/>
      </w:pPr>
    </w:p>
    <w:p w14:paraId="0D3EFF07" w14:textId="77777777" w:rsidR="0048364F" w:rsidRPr="00345C5A" w:rsidRDefault="0048364F" w:rsidP="0048364F">
      <w:pPr>
        <w:pStyle w:val="ActHead5"/>
        <w:rPr>
          <w:b w:val="0"/>
        </w:rPr>
      </w:pPr>
      <w:bookmarkStart w:id="2" w:name="_Toc459968091"/>
      <w:r w:rsidRPr="00345C5A">
        <w:rPr>
          <w:rStyle w:val="CharSectno"/>
          <w:b w:val="0"/>
        </w:rPr>
        <w:t>2</w:t>
      </w:r>
      <w:r w:rsidRPr="00345C5A">
        <w:rPr>
          <w:b w:val="0"/>
        </w:rPr>
        <w:t xml:space="preserve">  Commencement</w:t>
      </w:r>
      <w:bookmarkEnd w:id="2"/>
    </w:p>
    <w:p w14:paraId="44CA651E" w14:textId="77777777" w:rsidR="002B3098" w:rsidRPr="00345C5A" w:rsidRDefault="002B3098" w:rsidP="002B3098">
      <w:pPr>
        <w:pStyle w:val="subsection"/>
      </w:pPr>
      <w:r w:rsidRPr="00345C5A">
        <w:tab/>
        <w:t>(1)</w:t>
      </w:r>
      <w:r w:rsidRPr="00345C5A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39604DF" w14:textId="77777777" w:rsidR="002B3098" w:rsidRPr="00345C5A" w:rsidRDefault="002B3098" w:rsidP="002B3098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2B3098" w:rsidRPr="00345C5A" w14:paraId="00F4D861" w14:textId="77777777" w:rsidTr="00414DD3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D4591BD" w14:textId="77777777" w:rsidR="002B3098" w:rsidRPr="00345C5A" w:rsidRDefault="002B3098" w:rsidP="00414DD3">
            <w:pPr>
              <w:pStyle w:val="TableHeading"/>
              <w:rPr>
                <w:b w:val="0"/>
              </w:rPr>
            </w:pPr>
            <w:r w:rsidRPr="00345C5A">
              <w:rPr>
                <w:b w:val="0"/>
              </w:rPr>
              <w:t>Commencement information</w:t>
            </w:r>
          </w:p>
        </w:tc>
      </w:tr>
      <w:tr w:rsidR="002B3098" w:rsidRPr="00345C5A" w14:paraId="7A078DDF" w14:textId="77777777" w:rsidTr="00414DD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C1DB71C" w14:textId="77777777" w:rsidR="002B3098" w:rsidRPr="00345C5A" w:rsidRDefault="002B3098" w:rsidP="00414DD3">
            <w:pPr>
              <w:pStyle w:val="TableHeading"/>
              <w:rPr>
                <w:b w:val="0"/>
              </w:rPr>
            </w:pPr>
            <w:r w:rsidRPr="00345C5A">
              <w:rPr>
                <w:b w:val="0"/>
              </w:rPr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B069E04" w14:textId="77777777" w:rsidR="002B3098" w:rsidRPr="00345C5A" w:rsidRDefault="002B3098" w:rsidP="00414DD3">
            <w:pPr>
              <w:pStyle w:val="TableHeading"/>
              <w:rPr>
                <w:b w:val="0"/>
              </w:rPr>
            </w:pPr>
            <w:r w:rsidRPr="00345C5A">
              <w:rPr>
                <w:b w:val="0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7E8D386" w14:textId="77777777" w:rsidR="002B3098" w:rsidRPr="00345C5A" w:rsidRDefault="002B3098" w:rsidP="00414DD3">
            <w:pPr>
              <w:pStyle w:val="TableHeading"/>
              <w:rPr>
                <w:b w:val="0"/>
              </w:rPr>
            </w:pPr>
            <w:r w:rsidRPr="00345C5A">
              <w:rPr>
                <w:b w:val="0"/>
              </w:rPr>
              <w:t>Column 3</w:t>
            </w:r>
          </w:p>
        </w:tc>
      </w:tr>
      <w:tr w:rsidR="002B3098" w:rsidRPr="00345C5A" w14:paraId="14B813CC" w14:textId="77777777" w:rsidTr="00414DD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EDAAE2F" w14:textId="77777777" w:rsidR="002B3098" w:rsidRPr="00345C5A" w:rsidRDefault="002B3098" w:rsidP="00414DD3">
            <w:pPr>
              <w:pStyle w:val="TableHeading"/>
              <w:rPr>
                <w:b w:val="0"/>
              </w:rPr>
            </w:pPr>
            <w:r w:rsidRPr="00345C5A">
              <w:rPr>
                <w:b w:val="0"/>
              </w:rPr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658F273" w14:textId="77777777" w:rsidR="002B3098" w:rsidRPr="00345C5A" w:rsidRDefault="002B3098" w:rsidP="00414DD3">
            <w:pPr>
              <w:pStyle w:val="TableHeading"/>
              <w:rPr>
                <w:b w:val="0"/>
              </w:rPr>
            </w:pPr>
            <w:r w:rsidRPr="00345C5A">
              <w:rPr>
                <w:b w:val="0"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D5A1A84" w14:textId="77777777" w:rsidR="002B3098" w:rsidRPr="00345C5A" w:rsidRDefault="002B3098" w:rsidP="00414DD3">
            <w:pPr>
              <w:pStyle w:val="TableHeading"/>
              <w:rPr>
                <w:b w:val="0"/>
              </w:rPr>
            </w:pPr>
            <w:r w:rsidRPr="00345C5A">
              <w:rPr>
                <w:b w:val="0"/>
              </w:rPr>
              <w:t>Date/Details</w:t>
            </w:r>
          </w:p>
        </w:tc>
      </w:tr>
      <w:tr w:rsidR="002B3098" w:rsidRPr="00345C5A" w14:paraId="0176044E" w14:textId="77777777" w:rsidTr="00414DD3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4DC246A" w14:textId="77777777" w:rsidR="002B3098" w:rsidRPr="00345C5A" w:rsidRDefault="002B3098" w:rsidP="00414DD3">
            <w:pPr>
              <w:pStyle w:val="Tabletext"/>
            </w:pPr>
            <w:r w:rsidRPr="00345C5A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C6DF643" w14:textId="77777777" w:rsidR="002B3098" w:rsidRPr="00345C5A" w:rsidRDefault="002B3098" w:rsidP="00414DD3">
            <w:pPr>
              <w:pStyle w:val="Tabletext"/>
            </w:pPr>
            <w:r w:rsidRPr="00345C5A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18D36A3" w14:textId="77777777" w:rsidR="002B3098" w:rsidRPr="00345C5A" w:rsidRDefault="002B3098" w:rsidP="00414DD3">
            <w:pPr>
              <w:pStyle w:val="Tabletext"/>
            </w:pPr>
          </w:p>
        </w:tc>
      </w:tr>
    </w:tbl>
    <w:p w14:paraId="278FC5D5" w14:textId="77777777" w:rsidR="002B3098" w:rsidRPr="00345C5A" w:rsidRDefault="002B3098" w:rsidP="002B3098">
      <w:pPr>
        <w:pStyle w:val="notetext"/>
      </w:pPr>
      <w:r w:rsidRPr="00345C5A">
        <w:rPr>
          <w:snapToGrid w:val="0"/>
          <w:lang w:eastAsia="en-US"/>
        </w:rPr>
        <w:t>Note:</w:t>
      </w:r>
      <w:r w:rsidRPr="00345C5A">
        <w:rPr>
          <w:snapToGrid w:val="0"/>
          <w:lang w:eastAsia="en-US"/>
        </w:rPr>
        <w:tab/>
        <w:t>This table relates only to the provisions of this instrument</w:t>
      </w:r>
      <w:r w:rsidRPr="00345C5A">
        <w:t xml:space="preserve"> </w:t>
      </w:r>
      <w:r w:rsidRPr="00345C5A">
        <w:rPr>
          <w:snapToGrid w:val="0"/>
          <w:lang w:eastAsia="en-US"/>
        </w:rPr>
        <w:t>as originally made. It will not be amended to deal with any later amendments of this instrument.</w:t>
      </w:r>
    </w:p>
    <w:p w14:paraId="51A53746" w14:textId="77777777" w:rsidR="002B3098" w:rsidRPr="00345C5A" w:rsidRDefault="002B3098" w:rsidP="002B3098">
      <w:pPr>
        <w:pStyle w:val="subsection"/>
      </w:pPr>
      <w:r w:rsidRPr="00345C5A">
        <w:tab/>
        <w:t>(2)</w:t>
      </w:r>
      <w:r w:rsidRPr="00345C5A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A4654EE" w14:textId="77777777" w:rsidR="00477BE2" w:rsidRPr="00345C5A" w:rsidRDefault="00477BE2" w:rsidP="002B3098">
      <w:pPr>
        <w:pStyle w:val="ActHead5"/>
        <w:ind w:left="0" w:firstLine="0"/>
        <w:rPr>
          <w:b w:val="0"/>
        </w:rPr>
      </w:pPr>
      <w:bookmarkStart w:id="3" w:name="_Toc459968092"/>
      <w:r w:rsidRPr="00345C5A">
        <w:rPr>
          <w:rStyle w:val="CharSectno"/>
          <w:b w:val="0"/>
        </w:rPr>
        <w:t>3</w:t>
      </w:r>
      <w:r w:rsidRPr="00345C5A">
        <w:rPr>
          <w:b w:val="0"/>
        </w:rPr>
        <w:t xml:space="preserve">  Authority</w:t>
      </w:r>
      <w:bookmarkEnd w:id="3"/>
    </w:p>
    <w:p w14:paraId="0734FE30" w14:textId="77777777" w:rsidR="00477BE2" w:rsidRPr="00345C5A" w:rsidRDefault="00E02BC7" w:rsidP="00477BE2">
      <w:pPr>
        <w:pStyle w:val="subsection"/>
      </w:pPr>
      <w:r w:rsidRPr="00345C5A">
        <w:tab/>
      </w:r>
      <w:r w:rsidRPr="00345C5A">
        <w:tab/>
        <w:t>This i</w:t>
      </w:r>
      <w:r w:rsidR="00477BE2" w:rsidRPr="00345C5A">
        <w:t>nstrument is made under section</w:t>
      </w:r>
      <w:r w:rsidR="00AC1880" w:rsidRPr="00345C5A">
        <w:t> </w:t>
      </w:r>
      <w:r w:rsidR="00477BE2" w:rsidRPr="00345C5A">
        <w:t>100</w:t>
      </w:r>
      <w:r w:rsidR="00B632D1" w:rsidRPr="00345C5A">
        <w:t>(2)</w:t>
      </w:r>
      <w:r w:rsidR="00477BE2" w:rsidRPr="00345C5A">
        <w:t xml:space="preserve"> of the </w:t>
      </w:r>
      <w:r w:rsidR="00477BE2" w:rsidRPr="00345C5A">
        <w:rPr>
          <w:i/>
        </w:rPr>
        <w:t>National Health Act 1953</w:t>
      </w:r>
      <w:r w:rsidR="00477BE2" w:rsidRPr="00345C5A">
        <w:t>.</w:t>
      </w:r>
    </w:p>
    <w:p w14:paraId="1708351B" w14:textId="77777777" w:rsidR="00BC1B98" w:rsidRPr="00345C5A" w:rsidRDefault="00BC1B98" w:rsidP="00BC1B98">
      <w:pPr>
        <w:pStyle w:val="ActHead5"/>
        <w:rPr>
          <w:b w:val="0"/>
        </w:rPr>
      </w:pPr>
      <w:bookmarkStart w:id="4" w:name="_Toc459968093"/>
      <w:r w:rsidRPr="00345C5A">
        <w:rPr>
          <w:rStyle w:val="CharSectno"/>
          <w:b w:val="0"/>
        </w:rPr>
        <w:t>4</w:t>
      </w:r>
      <w:r w:rsidRPr="00345C5A">
        <w:rPr>
          <w:b w:val="0"/>
        </w:rPr>
        <w:t xml:space="preserve">  Schedules</w:t>
      </w:r>
      <w:bookmarkEnd w:id="4"/>
    </w:p>
    <w:p w14:paraId="30EA1318" w14:textId="16818E2D" w:rsidR="00BC1B98" w:rsidRPr="00345C5A" w:rsidRDefault="00BC1B98" w:rsidP="00BC1B98">
      <w:pPr>
        <w:pStyle w:val="subsection"/>
      </w:pPr>
      <w:r w:rsidRPr="00345C5A">
        <w:tab/>
      </w:r>
      <w:r w:rsidRPr="00345C5A">
        <w:tab/>
      </w:r>
      <w:r w:rsidR="00B632D1" w:rsidRPr="00345C5A">
        <w:t xml:space="preserve">The </w:t>
      </w:r>
      <w:r w:rsidRPr="00345C5A">
        <w:t>instrument that is specified in Schedule</w:t>
      </w:r>
      <w:r w:rsidR="00B632D1" w:rsidRPr="00345C5A">
        <w:t xml:space="preserve"> 1</w:t>
      </w:r>
      <w:r w:rsidRPr="00345C5A">
        <w:t xml:space="preserve"> to this instrument is amended or repealed as set out in the applicable items in the Schedule.</w:t>
      </w:r>
    </w:p>
    <w:p w14:paraId="1EEB41BC" w14:textId="77777777" w:rsidR="0048364F" w:rsidRPr="00345C5A" w:rsidRDefault="0048364F" w:rsidP="009C5989">
      <w:pPr>
        <w:pStyle w:val="ActHead6"/>
        <w:pageBreakBefore/>
        <w:rPr>
          <w:b w:val="0"/>
        </w:rPr>
      </w:pPr>
      <w:bookmarkStart w:id="5" w:name="_Toc459968094"/>
      <w:bookmarkStart w:id="6" w:name="opcAmSched"/>
      <w:bookmarkStart w:id="7" w:name="opcCurrentFind"/>
      <w:r w:rsidRPr="00345C5A">
        <w:rPr>
          <w:rStyle w:val="CharAmSchNo"/>
          <w:b w:val="0"/>
        </w:rPr>
        <w:lastRenderedPageBreak/>
        <w:t>Schedule</w:t>
      </w:r>
      <w:r w:rsidR="00AC1880" w:rsidRPr="00345C5A">
        <w:rPr>
          <w:rStyle w:val="CharAmSchNo"/>
          <w:b w:val="0"/>
        </w:rPr>
        <w:t> </w:t>
      </w:r>
      <w:r w:rsidRPr="00345C5A">
        <w:rPr>
          <w:rStyle w:val="CharAmSchNo"/>
          <w:b w:val="0"/>
        </w:rPr>
        <w:t>1</w:t>
      </w:r>
      <w:r w:rsidRPr="00345C5A">
        <w:rPr>
          <w:b w:val="0"/>
        </w:rPr>
        <w:t>—</w:t>
      </w:r>
      <w:r w:rsidR="00460499" w:rsidRPr="00345C5A">
        <w:rPr>
          <w:rStyle w:val="CharAmSchText"/>
          <w:b w:val="0"/>
        </w:rPr>
        <w:t>Amendments</w:t>
      </w:r>
      <w:bookmarkEnd w:id="5"/>
    </w:p>
    <w:bookmarkEnd w:id="6"/>
    <w:bookmarkEnd w:id="7"/>
    <w:p w14:paraId="42457DBF" w14:textId="77777777" w:rsidR="0004044E" w:rsidRPr="00345C5A" w:rsidRDefault="0004044E" w:rsidP="0004044E">
      <w:pPr>
        <w:pStyle w:val="Header"/>
      </w:pPr>
      <w:r w:rsidRPr="00345C5A">
        <w:rPr>
          <w:rStyle w:val="CharAmPartNo"/>
        </w:rPr>
        <w:t xml:space="preserve"> </w:t>
      </w:r>
      <w:r w:rsidRPr="00345C5A">
        <w:rPr>
          <w:rStyle w:val="CharAmPartText"/>
        </w:rPr>
        <w:t xml:space="preserve"> </w:t>
      </w:r>
    </w:p>
    <w:p w14:paraId="7EF5E7EB" w14:textId="0ACF8B2C" w:rsidR="005F33B5" w:rsidRPr="00345C5A" w:rsidRDefault="00A27F50" w:rsidP="00596EAF">
      <w:pPr>
        <w:pStyle w:val="ActHead9"/>
        <w:ind w:left="0" w:firstLine="0"/>
        <w:rPr>
          <w:b w:val="0"/>
        </w:rPr>
      </w:pPr>
      <w:bookmarkStart w:id="8" w:name="_Toc459968095"/>
      <w:r w:rsidRPr="00345C5A">
        <w:rPr>
          <w:b w:val="0"/>
        </w:rPr>
        <w:t>National Hea</w:t>
      </w:r>
      <w:r w:rsidR="00E02BC7" w:rsidRPr="00345C5A">
        <w:rPr>
          <w:b w:val="0"/>
        </w:rPr>
        <w:t>lth (Electronic National Residential Medication Chart</w:t>
      </w:r>
      <w:r w:rsidR="00596EAF" w:rsidRPr="00345C5A">
        <w:rPr>
          <w:b w:val="0"/>
        </w:rPr>
        <w:t xml:space="preserve"> </w:t>
      </w:r>
      <w:r w:rsidR="00E02BC7" w:rsidRPr="00345C5A">
        <w:rPr>
          <w:b w:val="0"/>
        </w:rPr>
        <w:t>Trial) Special A</w:t>
      </w:r>
      <w:r w:rsidR="00437CE1" w:rsidRPr="00345C5A">
        <w:rPr>
          <w:b w:val="0"/>
        </w:rPr>
        <w:t xml:space="preserve">rrangement </w:t>
      </w:r>
      <w:r w:rsidR="00E02BC7" w:rsidRPr="00345C5A">
        <w:rPr>
          <w:b w:val="0"/>
        </w:rPr>
        <w:t>2018</w:t>
      </w:r>
      <w:r w:rsidR="00477BE2" w:rsidRPr="00345C5A">
        <w:rPr>
          <w:b w:val="0"/>
        </w:rPr>
        <w:t xml:space="preserve"> </w:t>
      </w:r>
      <w:r w:rsidR="00E02BC7" w:rsidRPr="00345C5A">
        <w:rPr>
          <w:b w:val="0"/>
        </w:rPr>
        <w:t xml:space="preserve">(PB </w:t>
      </w:r>
      <w:r w:rsidR="00437CE1" w:rsidRPr="00345C5A">
        <w:rPr>
          <w:b w:val="0"/>
        </w:rPr>
        <w:t>49</w:t>
      </w:r>
      <w:r w:rsidR="00E02BC7" w:rsidRPr="00345C5A">
        <w:rPr>
          <w:b w:val="0"/>
        </w:rPr>
        <w:t xml:space="preserve"> of 2018</w:t>
      </w:r>
      <w:r w:rsidR="00477BE2" w:rsidRPr="00345C5A">
        <w:rPr>
          <w:b w:val="0"/>
        </w:rPr>
        <w:t>)</w:t>
      </w:r>
      <w:bookmarkEnd w:id="8"/>
    </w:p>
    <w:p w14:paraId="3ACF12EA" w14:textId="77777777" w:rsidR="00DB13FF" w:rsidRPr="00345C5A" w:rsidRDefault="00DB13FF" w:rsidP="00DB13FF">
      <w:pPr>
        <w:pStyle w:val="ItemHead"/>
        <w:rPr>
          <w:rFonts w:cs="Arial"/>
          <w:b w:val="0"/>
          <w:szCs w:val="24"/>
        </w:rPr>
      </w:pPr>
      <w:r w:rsidRPr="00345C5A">
        <w:rPr>
          <w:rFonts w:cs="Arial"/>
          <w:b w:val="0"/>
          <w:szCs w:val="24"/>
        </w:rPr>
        <w:t xml:space="preserve">1  </w:t>
      </w:r>
      <w:r w:rsidR="00E02BC7" w:rsidRPr="00345C5A">
        <w:rPr>
          <w:rFonts w:cs="Arial"/>
          <w:b w:val="0"/>
          <w:szCs w:val="24"/>
        </w:rPr>
        <w:t xml:space="preserve">Schedule </w:t>
      </w:r>
    </w:p>
    <w:p w14:paraId="35156E41" w14:textId="5D87C469" w:rsidR="00DB13FF" w:rsidRPr="00345C5A" w:rsidRDefault="00056765" w:rsidP="005F7153">
      <w:pPr>
        <w:pStyle w:val="Item"/>
        <w:spacing w:before="120"/>
      </w:pPr>
      <w:r w:rsidRPr="00345C5A">
        <w:t xml:space="preserve">Amending </w:t>
      </w:r>
      <w:r w:rsidR="00282D9F" w:rsidRPr="00345C5A">
        <w:t>the existing schedule</w:t>
      </w:r>
      <w:r w:rsidR="00E02BC7" w:rsidRPr="00345C5A">
        <w:t xml:space="preserve">, </w:t>
      </w:r>
      <w:r w:rsidR="004D5C4C" w:rsidRPr="00345C5A">
        <w:t>repeal and substitute</w:t>
      </w:r>
      <w:r w:rsidR="008C2660" w:rsidRPr="00345C5A">
        <w:t>;</w:t>
      </w:r>
    </w:p>
    <w:p w14:paraId="3C86E6FB" w14:textId="77777777" w:rsidR="00F7339B" w:rsidRPr="00345C5A" w:rsidRDefault="00F7339B" w:rsidP="00F7339B">
      <w:pPr>
        <w:pStyle w:val="ItemHead"/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4"/>
        <w:gridCol w:w="2964"/>
        <w:gridCol w:w="2828"/>
        <w:gridCol w:w="2934"/>
      </w:tblGrid>
      <w:tr w:rsidR="00F7339B" w:rsidRPr="00345C5A" w14:paraId="7243DF2A" w14:textId="77777777" w:rsidTr="00EE197F">
        <w:tc>
          <w:tcPr>
            <w:tcW w:w="1084" w:type="dxa"/>
            <w:shd w:val="clear" w:color="auto" w:fill="auto"/>
          </w:tcPr>
          <w:p w14:paraId="6E82B53F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Column 1- Item</w:t>
            </w:r>
          </w:p>
        </w:tc>
        <w:tc>
          <w:tcPr>
            <w:tcW w:w="2964" w:type="dxa"/>
            <w:shd w:val="clear" w:color="auto" w:fill="auto"/>
          </w:tcPr>
          <w:p w14:paraId="27701D1C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Column 2 – name and address and approval number of approved residential care service</w:t>
            </w:r>
          </w:p>
        </w:tc>
        <w:tc>
          <w:tcPr>
            <w:tcW w:w="2828" w:type="dxa"/>
            <w:shd w:val="clear" w:color="auto" w:fill="auto"/>
          </w:tcPr>
          <w:p w14:paraId="13199251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Column 3 – name, address and approval number of the NRMC approved supplier</w:t>
            </w:r>
          </w:p>
        </w:tc>
        <w:tc>
          <w:tcPr>
            <w:tcW w:w="2934" w:type="dxa"/>
            <w:shd w:val="clear" w:color="auto" w:fill="auto"/>
          </w:tcPr>
          <w:p w14:paraId="570EEA6B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Column 4 – name and address of software vendor</w:t>
            </w:r>
          </w:p>
        </w:tc>
      </w:tr>
      <w:tr w:rsidR="00F7339B" w:rsidRPr="00345C5A" w14:paraId="0254D895" w14:textId="77777777" w:rsidTr="00EE197F">
        <w:tc>
          <w:tcPr>
            <w:tcW w:w="9810" w:type="dxa"/>
            <w:gridSpan w:val="4"/>
            <w:shd w:val="clear" w:color="auto" w:fill="auto"/>
          </w:tcPr>
          <w:p w14:paraId="6933C68C" w14:textId="468799D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MediMap Sites: </w:t>
            </w:r>
          </w:p>
        </w:tc>
      </w:tr>
      <w:tr w:rsidR="00F7339B" w:rsidRPr="00345C5A" w14:paraId="1174CB5D" w14:textId="77777777" w:rsidTr="00EE197F">
        <w:tc>
          <w:tcPr>
            <w:tcW w:w="1084" w:type="dxa"/>
            <w:shd w:val="clear" w:color="auto" w:fill="auto"/>
          </w:tcPr>
          <w:p w14:paraId="65891F67" w14:textId="48AA634F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14:paraId="4BB0B433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BaptistCare Warabrook Centre</w:t>
            </w:r>
          </w:p>
          <w:p w14:paraId="54FDF4F3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24 Casuarina Circuit</w:t>
            </w:r>
          </w:p>
          <w:p w14:paraId="2DAAE1C0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Warabrook  NSW  2304</w:t>
            </w:r>
          </w:p>
          <w:p w14:paraId="588698FE" w14:textId="0FA34391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RACF Id No. 515</w:t>
            </w:r>
          </w:p>
        </w:tc>
        <w:tc>
          <w:tcPr>
            <w:tcW w:w="2828" w:type="dxa"/>
            <w:shd w:val="clear" w:color="auto" w:fill="auto"/>
          </w:tcPr>
          <w:p w14:paraId="0563C9BA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Amcal Max</w:t>
            </w:r>
          </w:p>
          <w:p w14:paraId="603E92F3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Shop 6/1 East Mall Shopping Centre</w:t>
            </w:r>
          </w:p>
          <w:p w14:paraId="5B985ED3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Rutherford NSW 2320</w:t>
            </w:r>
          </w:p>
          <w:p w14:paraId="3EA83BAA" w14:textId="7F7AA9BA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Approval No.14980K</w:t>
            </w:r>
          </w:p>
        </w:tc>
        <w:tc>
          <w:tcPr>
            <w:tcW w:w="2934" w:type="dxa"/>
            <w:shd w:val="clear" w:color="auto" w:fill="auto"/>
          </w:tcPr>
          <w:p w14:paraId="1FCE460C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47620F67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17F5C27B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4A3296EA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5705B81B" w14:textId="11D46B9F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283A3C6D" w14:textId="77777777" w:rsidTr="00EE197F">
        <w:tc>
          <w:tcPr>
            <w:tcW w:w="1084" w:type="dxa"/>
            <w:shd w:val="clear" w:color="auto" w:fill="auto"/>
          </w:tcPr>
          <w:p w14:paraId="2F460D70" w14:textId="5D2CFB6F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</w:t>
            </w:r>
          </w:p>
        </w:tc>
        <w:tc>
          <w:tcPr>
            <w:tcW w:w="2964" w:type="dxa"/>
            <w:shd w:val="clear" w:color="auto" w:fill="auto"/>
          </w:tcPr>
          <w:p w14:paraId="21B6C95D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Parkrose Village</w:t>
            </w:r>
          </w:p>
          <w:p w14:paraId="7C57A7CF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34 Norman Terrace</w:t>
            </w:r>
          </w:p>
          <w:p w14:paraId="49CDA4CA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Everard Park SA 5035</w:t>
            </w:r>
          </w:p>
          <w:p w14:paraId="2D7E5B3A" w14:textId="7137A522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RACF Id No. 6884</w:t>
            </w:r>
          </w:p>
        </w:tc>
        <w:tc>
          <w:tcPr>
            <w:tcW w:w="2828" w:type="dxa"/>
            <w:shd w:val="clear" w:color="auto" w:fill="auto"/>
          </w:tcPr>
          <w:p w14:paraId="7EC6FBB0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North Plympton TerryWhite Chemmart</w:t>
            </w:r>
          </w:p>
          <w:p w14:paraId="32B29656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Shop 2</w:t>
            </w:r>
          </w:p>
          <w:p w14:paraId="083E1D6A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267-269 Marion Road</w:t>
            </w:r>
          </w:p>
          <w:p w14:paraId="51FB1983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Marleston SA 5033</w:t>
            </w:r>
          </w:p>
          <w:p w14:paraId="637E9C3B" w14:textId="290EA4A9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Approval No. 41119E</w:t>
            </w:r>
          </w:p>
        </w:tc>
        <w:tc>
          <w:tcPr>
            <w:tcW w:w="2934" w:type="dxa"/>
            <w:shd w:val="clear" w:color="auto" w:fill="auto"/>
          </w:tcPr>
          <w:p w14:paraId="31CFBAB7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093AD7B9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3172947F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13B7A022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0B3C6D50" w14:textId="06870395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164D8DE6" w14:textId="77777777" w:rsidTr="00EE197F">
        <w:tc>
          <w:tcPr>
            <w:tcW w:w="1084" w:type="dxa"/>
            <w:shd w:val="clear" w:color="auto" w:fill="auto"/>
          </w:tcPr>
          <w:p w14:paraId="422CD19D" w14:textId="384977BD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</w:t>
            </w:r>
          </w:p>
        </w:tc>
        <w:tc>
          <w:tcPr>
            <w:tcW w:w="2964" w:type="dxa"/>
            <w:shd w:val="clear" w:color="auto" w:fill="auto"/>
          </w:tcPr>
          <w:p w14:paraId="75835690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Aldinga Beach Court</w:t>
            </w:r>
          </w:p>
          <w:p w14:paraId="4A9CC866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10 Pridham Boulevard</w:t>
            </w:r>
          </w:p>
          <w:p w14:paraId="7BC0D515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Aldinga Beach SA 5173</w:t>
            </w:r>
          </w:p>
          <w:p w14:paraId="4C7240E9" w14:textId="2FBB734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RACF Id No. 6164</w:t>
            </w:r>
          </w:p>
        </w:tc>
        <w:tc>
          <w:tcPr>
            <w:tcW w:w="2828" w:type="dxa"/>
            <w:shd w:val="clear" w:color="auto" w:fill="auto"/>
          </w:tcPr>
          <w:p w14:paraId="45422CF4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Christies Beach Chemplus</w:t>
            </w:r>
          </w:p>
          <w:p w14:paraId="16C37565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45 Beach Road</w:t>
            </w:r>
          </w:p>
          <w:p w14:paraId="637B549E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Christies Beach SA 5165</w:t>
            </w:r>
          </w:p>
          <w:p w14:paraId="5631126B" w14:textId="0D6A22B2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Approval No. 41102G</w:t>
            </w:r>
          </w:p>
        </w:tc>
        <w:tc>
          <w:tcPr>
            <w:tcW w:w="2934" w:type="dxa"/>
            <w:shd w:val="clear" w:color="auto" w:fill="auto"/>
          </w:tcPr>
          <w:p w14:paraId="3BC1AC5B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0FFDE08D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199C2B43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173458FF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339C82AA" w14:textId="4E46F631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4FB5DB9D" w14:textId="77777777" w:rsidTr="00EE197F">
        <w:tc>
          <w:tcPr>
            <w:tcW w:w="1084" w:type="dxa"/>
            <w:shd w:val="clear" w:color="auto" w:fill="auto"/>
          </w:tcPr>
          <w:p w14:paraId="3ACCA0DB" w14:textId="0EB70049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4</w:t>
            </w:r>
          </w:p>
        </w:tc>
        <w:tc>
          <w:tcPr>
            <w:tcW w:w="2964" w:type="dxa"/>
            <w:shd w:val="clear" w:color="auto" w:fill="auto"/>
          </w:tcPr>
          <w:p w14:paraId="1D92B9BA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BaptistCare The Gracewood Centre</w:t>
            </w:r>
          </w:p>
          <w:p w14:paraId="20EBD9CE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 Free Settlers Drive,</w:t>
            </w:r>
          </w:p>
          <w:p w14:paraId="130F8762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Kellyville NSW 2155</w:t>
            </w:r>
          </w:p>
          <w:p w14:paraId="5743B657" w14:textId="55C98262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RACF Id No. 1040</w:t>
            </w:r>
          </w:p>
        </w:tc>
        <w:tc>
          <w:tcPr>
            <w:tcW w:w="2828" w:type="dxa"/>
            <w:shd w:val="clear" w:color="auto" w:fill="auto"/>
          </w:tcPr>
          <w:p w14:paraId="2E9BC3E4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Pharmacy4Less Riverstone</w:t>
            </w:r>
          </w:p>
          <w:p w14:paraId="28B6D6F3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Marketown Centre </w:t>
            </w:r>
          </w:p>
          <w:p w14:paraId="0960E8F2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2/1 Riverstone Parade</w:t>
            </w:r>
          </w:p>
          <w:p w14:paraId="65D53606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Riverstone NSW 2765</w:t>
            </w:r>
          </w:p>
          <w:p w14:paraId="5BB71E11" w14:textId="3F86612B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Approval No. 14123H</w:t>
            </w:r>
          </w:p>
        </w:tc>
        <w:tc>
          <w:tcPr>
            <w:tcW w:w="2934" w:type="dxa"/>
            <w:shd w:val="clear" w:color="auto" w:fill="auto"/>
          </w:tcPr>
          <w:p w14:paraId="214A720F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40066F35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51E52237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5E5E6947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1B0952B0" w14:textId="66F9A5B4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753CAD44" w14:textId="77777777" w:rsidTr="00EE197F">
        <w:tc>
          <w:tcPr>
            <w:tcW w:w="1084" w:type="dxa"/>
            <w:shd w:val="clear" w:color="auto" w:fill="auto"/>
          </w:tcPr>
          <w:p w14:paraId="4A633425" w14:textId="33D00689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</w:t>
            </w:r>
          </w:p>
        </w:tc>
        <w:tc>
          <w:tcPr>
            <w:tcW w:w="2964" w:type="dxa"/>
            <w:shd w:val="clear" w:color="auto" w:fill="auto"/>
          </w:tcPr>
          <w:p w14:paraId="4E9780EC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BaptistCare Carey Gardens Centre </w:t>
            </w:r>
          </w:p>
          <w:p w14:paraId="2539BEB2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111 Carnegie Crescent Red Hill ACT 2603</w:t>
            </w:r>
          </w:p>
          <w:p w14:paraId="5AD45066" w14:textId="335567CA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RACF Id No. 2910</w:t>
            </w:r>
          </w:p>
        </w:tc>
        <w:tc>
          <w:tcPr>
            <w:tcW w:w="2828" w:type="dxa"/>
            <w:shd w:val="clear" w:color="auto" w:fill="auto"/>
          </w:tcPr>
          <w:p w14:paraId="6E7B81E7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Priceline Pharmacy Tuggeranong</w:t>
            </w:r>
          </w:p>
          <w:p w14:paraId="13336CBD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Shop 141, Hyperdome Shopping Centre</w:t>
            </w:r>
          </w:p>
          <w:p w14:paraId="36DF3ED7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148 Anketell St, </w:t>
            </w:r>
          </w:p>
          <w:p w14:paraId="2D7A9014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Greenway ACT 2900</w:t>
            </w:r>
          </w:p>
          <w:p w14:paraId="1E1D348B" w14:textId="51F61E2A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Approval No 80142B</w:t>
            </w:r>
          </w:p>
        </w:tc>
        <w:tc>
          <w:tcPr>
            <w:tcW w:w="2934" w:type="dxa"/>
            <w:shd w:val="clear" w:color="auto" w:fill="auto"/>
          </w:tcPr>
          <w:p w14:paraId="69F0155C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3A705E09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03D46387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05FAE6DF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61758A04" w14:textId="0577AEAA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7089C36D" w14:textId="77777777" w:rsidTr="00EE197F">
        <w:tc>
          <w:tcPr>
            <w:tcW w:w="1084" w:type="dxa"/>
            <w:shd w:val="clear" w:color="auto" w:fill="auto"/>
          </w:tcPr>
          <w:p w14:paraId="7D5E0503" w14:textId="701B266E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6</w:t>
            </w:r>
          </w:p>
        </w:tc>
        <w:tc>
          <w:tcPr>
            <w:tcW w:w="2964" w:type="dxa"/>
            <w:shd w:val="clear" w:color="auto" w:fill="auto"/>
          </w:tcPr>
          <w:p w14:paraId="5C9E3149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Baptist Care Aminya Centre</w:t>
            </w:r>
            <w:r w:rsidRPr="00345C5A">
              <w:rPr>
                <w:rFonts w:cs="Times New Roman"/>
                <w:szCs w:val="22"/>
              </w:rPr>
              <w:br/>
              <w:t>6 Goolgung Avenue Baulkham Hills NSW 2153</w:t>
            </w:r>
          </w:p>
          <w:p w14:paraId="1AF334EF" w14:textId="3BD5A9F1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RACF ID  No. 0605</w:t>
            </w:r>
          </w:p>
        </w:tc>
        <w:tc>
          <w:tcPr>
            <w:tcW w:w="2828" w:type="dxa"/>
            <w:shd w:val="clear" w:color="auto" w:fill="auto"/>
          </w:tcPr>
          <w:p w14:paraId="0EE55606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Pharmacy 4 Less Riverstone </w:t>
            </w:r>
          </w:p>
          <w:p w14:paraId="0F21E4FF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Marketown Centre 2, </w:t>
            </w:r>
          </w:p>
          <w:p w14:paraId="225AC2AF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 Riverstone Parade, Riverstone NSW 2765</w:t>
            </w:r>
          </w:p>
          <w:p w14:paraId="7F427D93" w14:textId="0EEB8852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Approval No 14123H </w:t>
            </w:r>
          </w:p>
        </w:tc>
        <w:tc>
          <w:tcPr>
            <w:tcW w:w="2934" w:type="dxa"/>
            <w:shd w:val="clear" w:color="auto" w:fill="auto"/>
          </w:tcPr>
          <w:p w14:paraId="7CD975F8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3D8FB689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4D5A80F5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24121305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34D87EEB" w14:textId="64705C63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271A509C" w14:textId="77777777" w:rsidTr="00EE197F">
        <w:tc>
          <w:tcPr>
            <w:tcW w:w="1084" w:type="dxa"/>
            <w:shd w:val="clear" w:color="auto" w:fill="auto"/>
          </w:tcPr>
          <w:p w14:paraId="30D7F1D2" w14:textId="379340C5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7</w:t>
            </w:r>
          </w:p>
        </w:tc>
        <w:tc>
          <w:tcPr>
            <w:tcW w:w="2964" w:type="dxa"/>
            <w:shd w:val="clear" w:color="auto" w:fill="auto"/>
          </w:tcPr>
          <w:p w14:paraId="2728A613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Gaynes Park Manor</w:t>
            </w:r>
            <w:r w:rsidRPr="00345C5A">
              <w:rPr>
                <w:rFonts w:cs="Times New Roman"/>
                <w:szCs w:val="22"/>
              </w:rPr>
              <w:br/>
              <w:t>251 Payneham Road Joslin SA 5070</w:t>
            </w:r>
          </w:p>
          <w:p w14:paraId="6764CDE4" w14:textId="5D77FEF1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RACF ID No. 6955</w:t>
            </w:r>
          </w:p>
        </w:tc>
        <w:tc>
          <w:tcPr>
            <w:tcW w:w="2828" w:type="dxa"/>
            <w:shd w:val="clear" w:color="auto" w:fill="auto"/>
          </w:tcPr>
          <w:p w14:paraId="5F7C4DCC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TerryWhite Chemmart Marden </w:t>
            </w:r>
          </w:p>
          <w:p w14:paraId="3EC17AAE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6-8 Lower Portrush Road Marden SA 5070</w:t>
            </w:r>
          </w:p>
          <w:p w14:paraId="213BA468" w14:textId="1F8C2A72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Approval No 41374N </w:t>
            </w:r>
          </w:p>
        </w:tc>
        <w:tc>
          <w:tcPr>
            <w:tcW w:w="2934" w:type="dxa"/>
            <w:shd w:val="clear" w:color="auto" w:fill="auto"/>
          </w:tcPr>
          <w:p w14:paraId="5F452AF5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7B8DE725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0DE97719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508AA8E9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081EF7EF" w14:textId="727EE0A3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24B87D9B" w14:textId="77777777" w:rsidTr="00EE197F">
        <w:tc>
          <w:tcPr>
            <w:tcW w:w="1084" w:type="dxa"/>
            <w:shd w:val="clear" w:color="auto" w:fill="auto"/>
          </w:tcPr>
          <w:p w14:paraId="09F2F1EA" w14:textId="54B7646C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8</w:t>
            </w:r>
          </w:p>
        </w:tc>
        <w:tc>
          <w:tcPr>
            <w:tcW w:w="2964" w:type="dxa"/>
            <w:shd w:val="clear" w:color="auto" w:fill="auto"/>
          </w:tcPr>
          <w:p w14:paraId="1A945728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Edenfield Family Care Ramsay</w:t>
            </w:r>
            <w:r w:rsidRPr="00345C5A">
              <w:rPr>
                <w:rFonts w:cs="Times New Roman"/>
                <w:szCs w:val="22"/>
              </w:rPr>
              <w:br/>
              <w:t>77 Seaview Road, Port Augusta SA 5700</w:t>
            </w:r>
          </w:p>
          <w:p w14:paraId="48376138" w14:textId="47E05DCA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RACF ID No. 6039</w:t>
            </w:r>
          </w:p>
        </w:tc>
        <w:tc>
          <w:tcPr>
            <w:tcW w:w="2828" w:type="dxa"/>
            <w:shd w:val="clear" w:color="auto" w:fill="auto"/>
          </w:tcPr>
          <w:p w14:paraId="057AFA6F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TerryWhite Chemmart Port Augusta</w:t>
            </w:r>
          </w:p>
          <w:p w14:paraId="59E624F4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Shop 3 Wharflands Plaza, Tassie Street, </w:t>
            </w:r>
          </w:p>
          <w:p w14:paraId="6D247A0E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Port Augusta SA 5700</w:t>
            </w:r>
          </w:p>
          <w:p w14:paraId="0F997890" w14:textId="2B6B6DFD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Approval No 41290E</w:t>
            </w:r>
          </w:p>
        </w:tc>
        <w:tc>
          <w:tcPr>
            <w:tcW w:w="2934" w:type="dxa"/>
            <w:shd w:val="clear" w:color="auto" w:fill="auto"/>
          </w:tcPr>
          <w:p w14:paraId="536742F9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3B812FE9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6617D53C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3B5C4599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0DB2F047" w14:textId="5DE6E083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5DC924E8" w14:textId="77777777" w:rsidTr="00EE197F">
        <w:tc>
          <w:tcPr>
            <w:tcW w:w="1084" w:type="dxa"/>
            <w:shd w:val="clear" w:color="auto" w:fill="auto"/>
          </w:tcPr>
          <w:p w14:paraId="51D444C6" w14:textId="4D8D6E33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9</w:t>
            </w:r>
          </w:p>
        </w:tc>
        <w:tc>
          <w:tcPr>
            <w:tcW w:w="2964" w:type="dxa"/>
            <w:shd w:val="clear" w:color="auto" w:fill="auto"/>
          </w:tcPr>
          <w:p w14:paraId="575F4BAD" w14:textId="0C356A48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Glenrose Court</w:t>
            </w:r>
            <w:r w:rsidRPr="00345C5A">
              <w:rPr>
                <w:rFonts w:cs="Times New Roman"/>
                <w:szCs w:val="22"/>
              </w:rPr>
              <w:t xml:space="preserve">,  </w:t>
            </w:r>
            <w:r w:rsidRPr="00345C5A">
              <w:rPr>
                <w:rFonts w:cs="Times New Roman"/>
                <w:noProof/>
                <w:szCs w:val="22"/>
              </w:rPr>
              <w:t>550 Portrush Rd, Glen Osmond SA 5064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6764</w:t>
            </w:r>
          </w:p>
        </w:tc>
        <w:tc>
          <w:tcPr>
            <w:tcW w:w="2828" w:type="dxa"/>
            <w:shd w:val="clear" w:color="auto" w:fill="auto"/>
          </w:tcPr>
          <w:p w14:paraId="7DE70D53" w14:textId="783AF18B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TerryWhite Chemmart Marden Compounding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6/8 Lower Portrush Rd, Marden SA 5070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41374N</w:t>
            </w:r>
          </w:p>
        </w:tc>
        <w:tc>
          <w:tcPr>
            <w:tcW w:w="2934" w:type="dxa"/>
            <w:shd w:val="clear" w:color="auto" w:fill="auto"/>
          </w:tcPr>
          <w:p w14:paraId="7820A450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174C9AA2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70D4FF35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364F8399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23F7356C" w14:textId="23785B6D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72E0873E" w14:textId="77777777" w:rsidTr="00EE197F">
        <w:tc>
          <w:tcPr>
            <w:tcW w:w="1084" w:type="dxa"/>
            <w:shd w:val="clear" w:color="auto" w:fill="auto"/>
          </w:tcPr>
          <w:p w14:paraId="3D5113FA" w14:textId="26B88BF1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10</w:t>
            </w:r>
          </w:p>
        </w:tc>
        <w:tc>
          <w:tcPr>
            <w:tcW w:w="2964" w:type="dxa"/>
            <w:shd w:val="clear" w:color="auto" w:fill="auto"/>
          </w:tcPr>
          <w:p w14:paraId="6A7830C3" w14:textId="2AB158B9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Reynella Lodge</w:t>
            </w:r>
            <w:r w:rsidRPr="00345C5A">
              <w:rPr>
                <w:rFonts w:cs="Times New Roman"/>
                <w:szCs w:val="22"/>
              </w:rPr>
              <w:t xml:space="preserve">,  </w:t>
            </w:r>
            <w:r w:rsidRPr="00345C5A">
              <w:rPr>
                <w:rFonts w:cs="Times New Roman"/>
                <w:noProof/>
                <w:szCs w:val="22"/>
              </w:rPr>
              <w:t>7 Railway Terrace, Reynella SA 5161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6169</w:t>
            </w:r>
          </w:p>
        </w:tc>
        <w:tc>
          <w:tcPr>
            <w:tcW w:w="2828" w:type="dxa"/>
            <w:shd w:val="clear" w:color="auto" w:fill="auto"/>
          </w:tcPr>
          <w:p w14:paraId="1FF3ABF7" w14:textId="70A58D24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TerryWhite Chemmart Christies Compounding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45 Beach Rd, Christies Beach SA 5165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41102G</w:t>
            </w:r>
          </w:p>
        </w:tc>
        <w:tc>
          <w:tcPr>
            <w:tcW w:w="2934" w:type="dxa"/>
            <w:shd w:val="clear" w:color="auto" w:fill="auto"/>
          </w:tcPr>
          <w:p w14:paraId="5B582C14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609FE00B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7062EB99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1DF5321D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6218F79F" w14:textId="62903ACE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6A35D06F" w14:textId="77777777" w:rsidTr="00EE197F">
        <w:tc>
          <w:tcPr>
            <w:tcW w:w="1084" w:type="dxa"/>
            <w:shd w:val="clear" w:color="auto" w:fill="auto"/>
          </w:tcPr>
          <w:p w14:paraId="38AA70E7" w14:textId="438D3FB4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</w:t>
            </w:r>
          </w:p>
        </w:tc>
        <w:tc>
          <w:tcPr>
            <w:tcW w:w="2964" w:type="dxa"/>
            <w:shd w:val="clear" w:color="auto" w:fill="auto"/>
          </w:tcPr>
          <w:p w14:paraId="7DBA0F7A" w14:textId="2D8A124F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Oakwood Aged Care</w:t>
            </w:r>
            <w:r w:rsidRPr="00345C5A">
              <w:rPr>
                <w:rFonts w:cs="Times New Roman"/>
                <w:szCs w:val="22"/>
              </w:rPr>
              <w:t xml:space="preserve">,  </w:t>
            </w:r>
            <w:r w:rsidRPr="00345C5A">
              <w:rPr>
                <w:rFonts w:cs="Times New Roman"/>
                <w:noProof/>
                <w:szCs w:val="22"/>
              </w:rPr>
              <w:t>6 Ellis Street, Enfield SA 5085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6965</w:t>
            </w:r>
          </w:p>
        </w:tc>
        <w:tc>
          <w:tcPr>
            <w:tcW w:w="2828" w:type="dxa"/>
            <w:shd w:val="clear" w:color="auto" w:fill="auto"/>
          </w:tcPr>
          <w:p w14:paraId="65F0B90C" w14:textId="24ED2E54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Birks Chemists Blair Athol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392 Main N Rd, Blair Athol SA 5084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41023D</w:t>
            </w:r>
          </w:p>
        </w:tc>
        <w:tc>
          <w:tcPr>
            <w:tcW w:w="2934" w:type="dxa"/>
            <w:shd w:val="clear" w:color="auto" w:fill="auto"/>
          </w:tcPr>
          <w:p w14:paraId="522CDA7C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1DC6A53C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68BDAEA2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4FE173C3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5EF7F9C4" w14:textId="1722E3CC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4A374EF9" w14:textId="77777777" w:rsidTr="00EE197F">
        <w:tc>
          <w:tcPr>
            <w:tcW w:w="1084" w:type="dxa"/>
            <w:shd w:val="clear" w:color="auto" w:fill="auto"/>
          </w:tcPr>
          <w:p w14:paraId="7EA7E503" w14:textId="78DBB9E3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12</w:t>
            </w:r>
          </w:p>
        </w:tc>
        <w:tc>
          <w:tcPr>
            <w:tcW w:w="2964" w:type="dxa"/>
            <w:shd w:val="clear" w:color="auto" w:fill="auto"/>
          </w:tcPr>
          <w:p w14:paraId="0A099D8B" w14:textId="46DD7CED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Olive Grove Aged Care</w:t>
            </w:r>
            <w:r w:rsidRPr="00345C5A">
              <w:rPr>
                <w:rFonts w:cs="Times New Roman"/>
                <w:szCs w:val="22"/>
              </w:rPr>
              <w:t xml:space="preserve">,  </w:t>
            </w:r>
            <w:r w:rsidRPr="00345C5A">
              <w:rPr>
                <w:rFonts w:cs="Times New Roman"/>
                <w:noProof/>
                <w:szCs w:val="22"/>
              </w:rPr>
              <w:t>67 Porter Street, Salisbury SA 5108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6857</w:t>
            </w:r>
          </w:p>
        </w:tc>
        <w:tc>
          <w:tcPr>
            <w:tcW w:w="2828" w:type="dxa"/>
            <w:shd w:val="clear" w:color="auto" w:fill="auto"/>
          </w:tcPr>
          <w:p w14:paraId="2DED929F" w14:textId="3A0E5B1A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TerryWhite Chemmart Elizabeth South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12/100 Philip Hwy, Elizabeth South SA 5112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40748P</w:t>
            </w:r>
          </w:p>
        </w:tc>
        <w:tc>
          <w:tcPr>
            <w:tcW w:w="2934" w:type="dxa"/>
            <w:shd w:val="clear" w:color="auto" w:fill="auto"/>
          </w:tcPr>
          <w:p w14:paraId="3089C86D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30DAC3BB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5393B75F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64EE9A91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0E1EAF49" w14:textId="30AC8B76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5C2AFA28" w14:textId="77777777" w:rsidTr="00EE197F">
        <w:tc>
          <w:tcPr>
            <w:tcW w:w="1084" w:type="dxa"/>
            <w:shd w:val="clear" w:color="auto" w:fill="auto"/>
          </w:tcPr>
          <w:p w14:paraId="248E4876" w14:textId="026A2CE6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13</w:t>
            </w:r>
          </w:p>
        </w:tc>
        <w:tc>
          <w:tcPr>
            <w:tcW w:w="2964" w:type="dxa"/>
            <w:shd w:val="clear" w:color="auto" w:fill="auto"/>
          </w:tcPr>
          <w:p w14:paraId="017E95E3" w14:textId="77CBC351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Warrina Park Residential Aged Care Service</w:t>
            </w:r>
            <w:r w:rsidRPr="00345C5A">
              <w:rPr>
                <w:rFonts w:cs="Times New Roman"/>
                <w:szCs w:val="22"/>
              </w:rPr>
              <w:t xml:space="preserve">,  </w:t>
            </w:r>
            <w:r w:rsidRPr="00345C5A">
              <w:rPr>
                <w:rFonts w:cs="Times New Roman"/>
                <w:noProof/>
                <w:szCs w:val="22"/>
              </w:rPr>
              <w:t>59 George Street, Paradise SA 5075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6171</w:t>
            </w:r>
          </w:p>
        </w:tc>
        <w:tc>
          <w:tcPr>
            <w:tcW w:w="2828" w:type="dxa"/>
            <w:shd w:val="clear" w:color="auto" w:fill="auto"/>
          </w:tcPr>
          <w:p w14:paraId="7048CFB9" w14:textId="5F11051E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TerryWhite Chemmart Newton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7 Newton Shopping Centre, 84 Gorge Rd, Newton SA 5074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41662T</w:t>
            </w:r>
          </w:p>
        </w:tc>
        <w:tc>
          <w:tcPr>
            <w:tcW w:w="2934" w:type="dxa"/>
            <w:shd w:val="clear" w:color="auto" w:fill="auto"/>
          </w:tcPr>
          <w:p w14:paraId="666EFF16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4B3CEB4C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7B1BA98F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6F44C2D1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3455D722" w14:textId="3BF2AD1C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41DA488D" w14:textId="77777777" w:rsidTr="00EE197F">
        <w:tc>
          <w:tcPr>
            <w:tcW w:w="1084" w:type="dxa"/>
            <w:shd w:val="clear" w:color="auto" w:fill="auto"/>
          </w:tcPr>
          <w:p w14:paraId="31208633" w14:textId="42723F2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14</w:t>
            </w:r>
          </w:p>
        </w:tc>
        <w:tc>
          <w:tcPr>
            <w:tcW w:w="2964" w:type="dxa"/>
            <w:shd w:val="clear" w:color="auto" w:fill="auto"/>
          </w:tcPr>
          <w:p w14:paraId="47C91464" w14:textId="6E1E235C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Warrina Court Residential Aged Care Service</w:t>
            </w:r>
            <w:r w:rsidRPr="00345C5A">
              <w:rPr>
                <w:rFonts w:cs="Times New Roman"/>
                <w:szCs w:val="22"/>
              </w:rPr>
              <w:t xml:space="preserve">,  </w:t>
            </w:r>
            <w:r w:rsidRPr="00345C5A">
              <w:rPr>
                <w:rFonts w:cs="Times New Roman"/>
                <w:noProof/>
                <w:szCs w:val="22"/>
              </w:rPr>
              <w:t>46 McShane Street, Campbelltown SA 5074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6105</w:t>
            </w:r>
          </w:p>
        </w:tc>
        <w:tc>
          <w:tcPr>
            <w:tcW w:w="2828" w:type="dxa"/>
            <w:shd w:val="clear" w:color="auto" w:fill="auto"/>
          </w:tcPr>
          <w:p w14:paraId="08200D35" w14:textId="153F6DF8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TerryWhite Chemmart Newton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7 Newton Shopping Centre, 84 Gorge Rd, Newton SA 5074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41662T</w:t>
            </w:r>
          </w:p>
        </w:tc>
        <w:tc>
          <w:tcPr>
            <w:tcW w:w="2934" w:type="dxa"/>
            <w:shd w:val="clear" w:color="auto" w:fill="auto"/>
          </w:tcPr>
          <w:p w14:paraId="67E7D546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43EDD0EC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1574B631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397E4214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50A76BAA" w14:textId="3BB9CFA9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349B5C39" w14:textId="77777777" w:rsidTr="00EE197F">
        <w:tc>
          <w:tcPr>
            <w:tcW w:w="1084" w:type="dxa"/>
            <w:shd w:val="clear" w:color="auto" w:fill="auto"/>
          </w:tcPr>
          <w:p w14:paraId="5A26242A" w14:textId="1B303A46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15</w:t>
            </w:r>
          </w:p>
        </w:tc>
        <w:tc>
          <w:tcPr>
            <w:tcW w:w="2964" w:type="dxa"/>
            <w:shd w:val="clear" w:color="auto" w:fill="auto"/>
          </w:tcPr>
          <w:p w14:paraId="0446374D" w14:textId="472DCA41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Bethsalem Care</w:t>
            </w:r>
            <w:r w:rsidRPr="00345C5A">
              <w:rPr>
                <w:rFonts w:cs="Times New Roman"/>
                <w:szCs w:val="22"/>
              </w:rPr>
              <w:t xml:space="preserve">,  </w:t>
            </w:r>
            <w:r w:rsidRPr="00345C5A">
              <w:rPr>
                <w:rFonts w:cs="Times New Roman"/>
                <w:noProof/>
                <w:szCs w:val="22"/>
              </w:rPr>
              <w:t>10 Education Road, Happy Valley SA 5159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6088</w:t>
            </w:r>
          </w:p>
        </w:tc>
        <w:tc>
          <w:tcPr>
            <w:tcW w:w="2828" w:type="dxa"/>
            <w:shd w:val="clear" w:color="auto" w:fill="auto"/>
          </w:tcPr>
          <w:p w14:paraId="14C448DC" w14:textId="42B4E765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TerryWhite Chemmart Christies Compounding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45 Beach Rd, Christies Beach SA 5165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41102G</w:t>
            </w:r>
          </w:p>
        </w:tc>
        <w:tc>
          <w:tcPr>
            <w:tcW w:w="2934" w:type="dxa"/>
            <w:shd w:val="clear" w:color="auto" w:fill="auto"/>
          </w:tcPr>
          <w:p w14:paraId="62604A6D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2314351B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594609CD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6EF2D1C4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492BE920" w14:textId="7466334D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263782AF" w14:textId="77777777" w:rsidTr="00EE197F">
        <w:tc>
          <w:tcPr>
            <w:tcW w:w="1084" w:type="dxa"/>
            <w:shd w:val="clear" w:color="auto" w:fill="auto"/>
          </w:tcPr>
          <w:p w14:paraId="5EAB1917" w14:textId="558D63CB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16</w:t>
            </w:r>
          </w:p>
        </w:tc>
        <w:tc>
          <w:tcPr>
            <w:tcW w:w="2964" w:type="dxa"/>
            <w:shd w:val="clear" w:color="auto" w:fill="auto"/>
          </w:tcPr>
          <w:p w14:paraId="64EE7F2A" w14:textId="3A9D4A1E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Rembrandt Court</w:t>
            </w:r>
            <w:r w:rsidRPr="00345C5A">
              <w:rPr>
                <w:rFonts w:cs="Times New Roman"/>
                <w:szCs w:val="22"/>
              </w:rPr>
              <w:t xml:space="preserve">,  </w:t>
            </w:r>
            <w:r w:rsidRPr="00345C5A">
              <w:rPr>
                <w:rFonts w:cs="Times New Roman"/>
                <w:noProof/>
                <w:szCs w:val="22"/>
              </w:rPr>
              <w:t>1 Madras Street, Oaklands Park SA 5046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6127</w:t>
            </w:r>
          </w:p>
        </w:tc>
        <w:tc>
          <w:tcPr>
            <w:tcW w:w="2828" w:type="dxa"/>
            <w:shd w:val="clear" w:color="auto" w:fill="auto"/>
          </w:tcPr>
          <w:p w14:paraId="2C91591B" w14:textId="3F3132DF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TerryWhite Chemmart North Plympton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267/269 Marion Road, North Plympton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41119E</w:t>
            </w:r>
          </w:p>
        </w:tc>
        <w:tc>
          <w:tcPr>
            <w:tcW w:w="2934" w:type="dxa"/>
            <w:shd w:val="clear" w:color="auto" w:fill="auto"/>
          </w:tcPr>
          <w:p w14:paraId="0FCB0EC8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7C02C13B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10BBE594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13631D09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5F143B65" w14:textId="5C5D9392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4504EBBA" w14:textId="77777777" w:rsidTr="00EE197F">
        <w:tc>
          <w:tcPr>
            <w:tcW w:w="1084" w:type="dxa"/>
            <w:shd w:val="clear" w:color="auto" w:fill="auto"/>
          </w:tcPr>
          <w:p w14:paraId="3C96B0F4" w14:textId="51C1744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17</w:t>
            </w:r>
          </w:p>
        </w:tc>
        <w:tc>
          <w:tcPr>
            <w:tcW w:w="2964" w:type="dxa"/>
            <w:shd w:val="clear" w:color="auto" w:fill="auto"/>
          </w:tcPr>
          <w:p w14:paraId="7C0F4439" w14:textId="68D41749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Alwyndor Aged Care</w:t>
            </w:r>
            <w:r w:rsidRPr="00345C5A">
              <w:rPr>
                <w:rFonts w:cs="Times New Roman"/>
                <w:szCs w:val="22"/>
              </w:rPr>
              <w:t xml:space="preserve">,  </w:t>
            </w:r>
            <w:r w:rsidRPr="00345C5A">
              <w:rPr>
                <w:rFonts w:cs="Times New Roman"/>
                <w:noProof/>
                <w:szCs w:val="22"/>
              </w:rPr>
              <w:t>52 Dunrobin Road, Hove SA 5048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6931</w:t>
            </w:r>
          </w:p>
        </w:tc>
        <w:tc>
          <w:tcPr>
            <w:tcW w:w="2828" w:type="dxa"/>
            <w:shd w:val="clear" w:color="auto" w:fill="auto"/>
          </w:tcPr>
          <w:p w14:paraId="70B938C3" w14:textId="2B8E27C2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TerryWhite Chemmart Seacliff Park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234 Seacombe Rd, Seacliff Park SA 5049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40902R</w:t>
            </w:r>
          </w:p>
        </w:tc>
        <w:tc>
          <w:tcPr>
            <w:tcW w:w="2934" w:type="dxa"/>
            <w:shd w:val="clear" w:color="auto" w:fill="auto"/>
          </w:tcPr>
          <w:p w14:paraId="0CF335D0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69642402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41C64A73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6F2302EE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0CC38D00" w14:textId="2D34468B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7022C1CF" w14:textId="77777777" w:rsidTr="00EE197F">
        <w:tc>
          <w:tcPr>
            <w:tcW w:w="1084" w:type="dxa"/>
            <w:shd w:val="clear" w:color="auto" w:fill="auto"/>
          </w:tcPr>
          <w:p w14:paraId="60B4782E" w14:textId="797FB680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18</w:t>
            </w:r>
          </w:p>
        </w:tc>
        <w:tc>
          <w:tcPr>
            <w:tcW w:w="2964" w:type="dxa"/>
            <w:shd w:val="clear" w:color="auto" w:fill="auto"/>
          </w:tcPr>
          <w:p w14:paraId="0673732D" w14:textId="007211EC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Minda Nursing Home</w:t>
            </w:r>
            <w:r w:rsidRPr="00345C5A">
              <w:rPr>
                <w:rFonts w:cs="Times New Roman"/>
                <w:szCs w:val="22"/>
              </w:rPr>
              <w:t xml:space="preserve">,  </w:t>
            </w:r>
            <w:r w:rsidRPr="00345C5A">
              <w:rPr>
                <w:rFonts w:cs="Times New Roman"/>
                <w:noProof/>
                <w:szCs w:val="22"/>
              </w:rPr>
              <w:t>King George Avenue, 12 King George Avenue, Brighton SA 5048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6011</w:t>
            </w:r>
          </w:p>
        </w:tc>
        <w:tc>
          <w:tcPr>
            <w:tcW w:w="2828" w:type="dxa"/>
            <w:shd w:val="clear" w:color="auto" w:fill="auto"/>
          </w:tcPr>
          <w:p w14:paraId="16163F7F" w14:textId="3326379E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TerryWhite Chemmart Marion Compounding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746 Marion Rd, Marion SA 5043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40456G</w:t>
            </w:r>
          </w:p>
        </w:tc>
        <w:tc>
          <w:tcPr>
            <w:tcW w:w="2934" w:type="dxa"/>
            <w:shd w:val="clear" w:color="auto" w:fill="auto"/>
          </w:tcPr>
          <w:p w14:paraId="4983137E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448FB02D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57667B4C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1195015B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6E8E9CD0" w14:textId="1C61C55F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636F21FB" w14:textId="77777777" w:rsidTr="00EE197F">
        <w:tc>
          <w:tcPr>
            <w:tcW w:w="1084" w:type="dxa"/>
            <w:shd w:val="clear" w:color="auto" w:fill="auto"/>
          </w:tcPr>
          <w:p w14:paraId="5A65814C" w14:textId="0AFE0EAE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19</w:t>
            </w:r>
          </w:p>
        </w:tc>
        <w:tc>
          <w:tcPr>
            <w:tcW w:w="2964" w:type="dxa"/>
            <w:shd w:val="clear" w:color="auto" w:fill="auto"/>
          </w:tcPr>
          <w:p w14:paraId="031E392C" w14:textId="3977912C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Southern Cross Care (SA, NT &amp; VIC) Carmelite</w:t>
            </w:r>
            <w:r w:rsidRPr="00345C5A">
              <w:rPr>
                <w:rFonts w:cs="Times New Roman"/>
                <w:szCs w:val="22"/>
              </w:rPr>
              <w:t xml:space="preserve">,  </w:t>
            </w:r>
            <w:r w:rsidRPr="00345C5A">
              <w:rPr>
                <w:rFonts w:cs="Times New Roman"/>
                <w:noProof/>
                <w:szCs w:val="22"/>
              </w:rPr>
              <w:t>7 Spence Avenue, Myrtle Bank SA 5064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6958</w:t>
            </w:r>
          </w:p>
        </w:tc>
        <w:tc>
          <w:tcPr>
            <w:tcW w:w="2828" w:type="dxa"/>
            <w:shd w:val="clear" w:color="auto" w:fill="auto"/>
          </w:tcPr>
          <w:p w14:paraId="39840A6D" w14:textId="3B09098B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Highgate Chemmart Day / Night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5/432 Fullarton Rd, Myrtle Bank SA 5064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40457H</w:t>
            </w:r>
          </w:p>
        </w:tc>
        <w:tc>
          <w:tcPr>
            <w:tcW w:w="2934" w:type="dxa"/>
            <w:shd w:val="clear" w:color="auto" w:fill="auto"/>
          </w:tcPr>
          <w:p w14:paraId="6DDD81A9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65C41A6B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2F36559C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527F1A3C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1990CF58" w14:textId="711E6475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7EA31C85" w14:textId="77777777" w:rsidTr="00EE197F">
        <w:tc>
          <w:tcPr>
            <w:tcW w:w="1084" w:type="dxa"/>
            <w:shd w:val="clear" w:color="auto" w:fill="auto"/>
          </w:tcPr>
          <w:p w14:paraId="6C6838EA" w14:textId="04C3B1C2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20</w:t>
            </w:r>
          </w:p>
        </w:tc>
        <w:tc>
          <w:tcPr>
            <w:tcW w:w="2964" w:type="dxa"/>
            <w:shd w:val="clear" w:color="auto" w:fill="auto"/>
          </w:tcPr>
          <w:p w14:paraId="755C4EFB" w14:textId="528A14AC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Southern Cross Care (SA, NT &amp; VIC) INC Bellevue Court</w:t>
            </w:r>
            <w:r w:rsidRPr="00345C5A">
              <w:rPr>
                <w:rFonts w:cs="Times New Roman"/>
                <w:szCs w:val="22"/>
              </w:rPr>
              <w:t xml:space="preserve">,  </w:t>
            </w:r>
            <w:r w:rsidRPr="00345C5A">
              <w:rPr>
                <w:rFonts w:cs="Times New Roman"/>
                <w:noProof/>
                <w:szCs w:val="22"/>
              </w:rPr>
              <w:t>9 Bellevue Court, Gawler East SA 5118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6129</w:t>
            </w:r>
          </w:p>
        </w:tc>
        <w:tc>
          <w:tcPr>
            <w:tcW w:w="2828" w:type="dxa"/>
            <w:shd w:val="clear" w:color="auto" w:fill="auto"/>
          </w:tcPr>
          <w:p w14:paraId="714EFBA0" w14:textId="1647FC27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TerryWhite Chemmart Elizabeth South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12/100 Philip Hwy, Elizabeth South SA 5112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40748P</w:t>
            </w:r>
          </w:p>
        </w:tc>
        <w:tc>
          <w:tcPr>
            <w:tcW w:w="2934" w:type="dxa"/>
            <w:shd w:val="clear" w:color="auto" w:fill="auto"/>
          </w:tcPr>
          <w:p w14:paraId="3600D597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590EC9B6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275D2C60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3C7C2FDF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7E18207B" w14:textId="0345656B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40E98246" w14:textId="77777777" w:rsidTr="00EE197F">
        <w:tc>
          <w:tcPr>
            <w:tcW w:w="1084" w:type="dxa"/>
            <w:shd w:val="clear" w:color="auto" w:fill="auto"/>
          </w:tcPr>
          <w:p w14:paraId="7C086617" w14:textId="0648C66F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21</w:t>
            </w:r>
          </w:p>
        </w:tc>
        <w:tc>
          <w:tcPr>
            <w:tcW w:w="2964" w:type="dxa"/>
            <w:shd w:val="clear" w:color="auto" w:fill="auto"/>
          </w:tcPr>
          <w:p w14:paraId="69417577" w14:textId="59379A09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Southern Cross Care (SA, NT &amp; VIC) INC Oakfield Lodge</w:t>
            </w:r>
            <w:r w:rsidRPr="00345C5A">
              <w:rPr>
                <w:rFonts w:cs="Times New Roman"/>
                <w:szCs w:val="22"/>
              </w:rPr>
              <w:t xml:space="preserve">,  </w:t>
            </w:r>
            <w:r w:rsidRPr="00345C5A">
              <w:rPr>
                <w:rFonts w:cs="Times New Roman"/>
                <w:noProof/>
                <w:szCs w:val="22"/>
              </w:rPr>
              <w:t>15 Hawthorn Road, Mount Barker SA 5251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6310</w:t>
            </w:r>
          </w:p>
        </w:tc>
        <w:tc>
          <w:tcPr>
            <w:tcW w:w="2828" w:type="dxa"/>
            <w:shd w:val="clear" w:color="auto" w:fill="auto"/>
          </w:tcPr>
          <w:p w14:paraId="0F4452D7" w14:textId="451D269B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TerryWhite Chemmart Mt Barker Summit Health Centre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85 Wellington Rd, Mount Barker SA 5251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41172Y</w:t>
            </w:r>
          </w:p>
        </w:tc>
        <w:tc>
          <w:tcPr>
            <w:tcW w:w="2934" w:type="dxa"/>
            <w:shd w:val="clear" w:color="auto" w:fill="auto"/>
          </w:tcPr>
          <w:p w14:paraId="18506076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5E915740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08CD0E91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3DB47BC3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4B2AB834" w14:textId="4FFCAC53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31C20CEF" w14:textId="77777777" w:rsidTr="00EE197F">
        <w:tc>
          <w:tcPr>
            <w:tcW w:w="1084" w:type="dxa"/>
            <w:shd w:val="clear" w:color="auto" w:fill="auto"/>
          </w:tcPr>
          <w:p w14:paraId="3D9D1A0E" w14:textId="5DB65405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22</w:t>
            </w:r>
          </w:p>
        </w:tc>
        <w:tc>
          <w:tcPr>
            <w:tcW w:w="2964" w:type="dxa"/>
            <w:shd w:val="clear" w:color="auto" w:fill="auto"/>
          </w:tcPr>
          <w:p w14:paraId="4EFD6B12" w14:textId="7C76EB50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Southern Cross Care (SA, NT &amp; VIC) INC Sandpiper Lodge</w:t>
            </w:r>
            <w:r w:rsidRPr="00345C5A">
              <w:rPr>
                <w:rFonts w:cs="Times New Roman"/>
                <w:szCs w:val="22"/>
              </w:rPr>
              <w:t xml:space="preserve">,  </w:t>
            </w:r>
            <w:r w:rsidRPr="00345C5A">
              <w:rPr>
                <w:rFonts w:cs="Times New Roman"/>
                <w:noProof/>
                <w:szCs w:val="22"/>
              </w:rPr>
              <w:t>35 Washington Street, Goolwa SA 5214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6259</w:t>
            </w:r>
          </w:p>
        </w:tc>
        <w:tc>
          <w:tcPr>
            <w:tcW w:w="2828" w:type="dxa"/>
            <w:shd w:val="clear" w:color="auto" w:fill="auto"/>
          </w:tcPr>
          <w:p w14:paraId="6B015F2A" w14:textId="792E48A1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TerryWhite Chemmart Victor Harbor Central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Central Shopping Centre, Torrens St, Victor Harbor SA 5211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6688B</w:t>
            </w:r>
          </w:p>
        </w:tc>
        <w:tc>
          <w:tcPr>
            <w:tcW w:w="2934" w:type="dxa"/>
            <w:shd w:val="clear" w:color="auto" w:fill="auto"/>
          </w:tcPr>
          <w:p w14:paraId="2B6BC6BE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60B431A6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7BE1AA35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1B4BAB97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2EACAEFE" w14:textId="41028EE8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3690A3FB" w14:textId="77777777" w:rsidTr="00EE197F">
        <w:tc>
          <w:tcPr>
            <w:tcW w:w="1084" w:type="dxa"/>
            <w:shd w:val="clear" w:color="auto" w:fill="auto"/>
          </w:tcPr>
          <w:p w14:paraId="72CC67EE" w14:textId="77CBC491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23</w:t>
            </w:r>
          </w:p>
        </w:tc>
        <w:tc>
          <w:tcPr>
            <w:tcW w:w="2964" w:type="dxa"/>
            <w:shd w:val="clear" w:color="auto" w:fill="auto"/>
          </w:tcPr>
          <w:p w14:paraId="26BC0CE6" w14:textId="65EF96B8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Southern Cross Care (SA, NT &amp; VIC) INC The Philip Kennedy Centre</w:t>
            </w:r>
            <w:r w:rsidRPr="00345C5A">
              <w:rPr>
                <w:rFonts w:cs="Times New Roman"/>
                <w:szCs w:val="22"/>
              </w:rPr>
              <w:t xml:space="preserve">,  </w:t>
            </w:r>
            <w:r w:rsidRPr="00345C5A">
              <w:rPr>
                <w:rFonts w:cs="Times New Roman"/>
                <w:noProof/>
                <w:szCs w:val="22"/>
              </w:rPr>
              <w:t>10 Wigley Street, Largs Bay SA 5016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6090</w:t>
            </w:r>
          </w:p>
        </w:tc>
        <w:tc>
          <w:tcPr>
            <w:tcW w:w="2828" w:type="dxa"/>
            <w:shd w:val="clear" w:color="auto" w:fill="auto"/>
          </w:tcPr>
          <w:p w14:paraId="17479BB7" w14:textId="3375F613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TerryWhite Chemmart Largs Bay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240 Fletcher Rd, Largs North SA 5016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41280P</w:t>
            </w:r>
          </w:p>
        </w:tc>
        <w:tc>
          <w:tcPr>
            <w:tcW w:w="2934" w:type="dxa"/>
            <w:shd w:val="clear" w:color="auto" w:fill="auto"/>
          </w:tcPr>
          <w:p w14:paraId="1A3125F6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6A8A1360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4E162EE1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441141E2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312D6BE3" w14:textId="65195444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2C503C64" w14:textId="77777777" w:rsidTr="00EE197F">
        <w:tc>
          <w:tcPr>
            <w:tcW w:w="1084" w:type="dxa"/>
            <w:shd w:val="clear" w:color="auto" w:fill="auto"/>
          </w:tcPr>
          <w:p w14:paraId="088876CD" w14:textId="50D6177E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24</w:t>
            </w:r>
          </w:p>
        </w:tc>
        <w:tc>
          <w:tcPr>
            <w:tcW w:w="2964" w:type="dxa"/>
            <w:shd w:val="clear" w:color="auto" w:fill="auto"/>
          </w:tcPr>
          <w:p w14:paraId="76423ACF" w14:textId="1D29828D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Southern Cross Care (SA, NT &amp; VIC) INC Fullarton</w:t>
            </w:r>
            <w:r w:rsidRPr="00345C5A">
              <w:rPr>
                <w:rFonts w:cs="Times New Roman"/>
                <w:szCs w:val="22"/>
              </w:rPr>
              <w:t xml:space="preserve">,  </w:t>
            </w:r>
            <w:r w:rsidRPr="00345C5A">
              <w:rPr>
                <w:rFonts w:cs="Times New Roman"/>
                <w:noProof/>
                <w:szCs w:val="22"/>
              </w:rPr>
              <w:t>345 Fullarton Road, Fullarton SA 5063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6093</w:t>
            </w:r>
          </w:p>
        </w:tc>
        <w:tc>
          <w:tcPr>
            <w:tcW w:w="2828" w:type="dxa"/>
            <w:shd w:val="clear" w:color="auto" w:fill="auto"/>
          </w:tcPr>
          <w:p w14:paraId="65D71B12" w14:textId="5C8213DE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Highgate Chemmart Day / Night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5/432 Fullarton Rd, Myrtle Bank SA 5064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40457H</w:t>
            </w:r>
          </w:p>
        </w:tc>
        <w:tc>
          <w:tcPr>
            <w:tcW w:w="2934" w:type="dxa"/>
            <w:shd w:val="clear" w:color="auto" w:fill="auto"/>
          </w:tcPr>
          <w:p w14:paraId="17C29464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1EC37215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4AFC5A7B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4E280C21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083675C2" w14:textId="716639F5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1C15BAAA" w14:textId="77777777" w:rsidTr="00EE197F">
        <w:tc>
          <w:tcPr>
            <w:tcW w:w="1084" w:type="dxa"/>
            <w:shd w:val="clear" w:color="auto" w:fill="auto"/>
          </w:tcPr>
          <w:p w14:paraId="78C90D43" w14:textId="72015E33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25</w:t>
            </w:r>
          </w:p>
        </w:tc>
        <w:tc>
          <w:tcPr>
            <w:tcW w:w="2964" w:type="dxa"/>
            <w:shd w:val="clear" w:color="auto" w:fill="auto"/>
          </w:tcPr>
          <w:p w14:paraId="540EB262" w14:textId="08A6D916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Southern Cross Care (SA, NT &amp; VIC) INC McCracken Views</w:t>
            </w:r>
            <w:r w:rsidRPr="00345C5A">
              <w:rPr>
                <w:rFonts w:cs="Times New Roman"/>
                <w:szCs w:val="22"/>
              </w:rPr>
              <w:t xml:space="preserve">,  </w:t>
            </w:r>
            <w:r w:rsidRPr="00345C5A">
              <w:rPr>
                <w:rFonts w:cs="Times New Roman"/>
                <w:noProof/>
                <w:szCs w:val="22"/>
              </w:rPr>
              <w:t>31 Adelaide Road, McCracken SA 5211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6220</w:t>
            </w:r>
          </w:p>
        </w:tc>
        <w:tc>
          <w:tcPr>
            <w:tcW w:w="2828" w:type="dxa"/>
            <w:shd w:val="clear" w:color="auto" w:fill="auto"/>
          </w:tcPr>
          <w:p w14:paraId="52DE3AEF" w14:textId="03E2E5DB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TerryWhite Chemmart Victor Harbor Central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Central Shopping Centre, Torrens St, Victor Harbor SA 5211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6688B</w:t>
            </w:r>
          </w:p>
        </w:tc>
        <w:tc>
          <w:tcPr>
            <w:tcW w:w="2934" w:type="dxa"/>
            <w:shd w:val="clear" w:color="auto" w:fill="auto"/>
          </w:tcPr>
          <w:p w14:paraId="79CA6263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642D6FDE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3E2973E3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574F95F1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3287BACB" w14:textId="23382D86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7460A190" w14:textId="77777777" w:rsidTr="00EE197F">
        <w:tc>
          <w:tcPr>
            <w:tcW w:w="1084" w:type="dxa"/>
            <w:shd w:val="clear" w:color="auto" w:fill="auto"/>
          </w:tcPr>
          <w:p w14:paraId="089F6A65" w14:textId="5943DAAE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26</w:t>
            </w:r>
          </w:p>
        </w:tc>
        <w:tc>
          <w:tcPr>
            <w:tcW w:w="2964" w:type="dxa"/>
            <w:shd w:val="clear" w:color="auto" w:fill="auto"/>
          </w:tcPr>
          <w:p w14:paraId="66C16BCC" w14:textId="3A23017B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Onkaparinga Lodge</w:t>
            </w:r>
            <w:r w:rsidRPr="00345C5A">
              <w:rPr>
                <w:rFonts w:cs="Times New Roman"/>
                <w:szCs w:val="22"/>
              </w:rPr>
              <w:t xml:space="preserve">,  </w:t>
            </w:r>
            <w:r w:rsidRPr="00345C5A">
              <w:rPr>
                <w:rFonts w:cs="Times New Roman"/>
                <w:noProof/>
                <w:szCs w:val="22"/>
              </w:rPr>
              <w:t>28 Liddell Drive, Huntfield Heights SA 5163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6222</w:t>
            </w:r>
          </w:p>
        </w:tc>
        <w:tc>
          <w:tcPr>
            <w:tcW w:w="2828" w:type="dxa"/>
            <w:shd w:val="clear" w:color="auto" w:fill="auto"/>
          </w:tcPr>
          <w:p w14:paraId="25515969" w14:textId="6BFCA260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TerryWhite Chemmart Christies Compounding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45 Beach Rd, Christies Beach SA 5165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41102G</w:t>
            </w:r>
          </w:p>
        </w:tc>
        <w:tc>
          <w:tcPr>
            <w:tcW w:w="2934" w:type="dxa"/>
            <w:shd w:val="clear" w:color="auto" w:fill="auto"/>
          </w:tcPr>
          <w:p w14:paraId="3D372188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070E2C8F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45D02EBC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5E9DB265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3CDFE4FD" w14:textId="62D1AD32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26960282" w14:textId="77777777" w:rsidTr="00EE197F">
        <w:tc>
          <w:tcPr>
            <w:tcW w:w="1084" w:type="dxa"/>
            <w:shd w:val="clear" w:color="auto" w:fill="auto"/>
          </w:tcPr>
          <w:p w14:paraId="061CA011" w14:textId="2EBF7CF2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27</w:t>
            </w:r>
          </w:p>
        </w:tc>
        <w:tc>
          <w:tcPr>
            <w:tcW w:w="2964" w:type="dxa"/>
            <w:shd w:val="clear" w:color="auto" w:fill="auto"/>
          </w:tcPr>
          <w:p w14:paraId="13356BB8" w14:textId="63EB0972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Southern Cross Care (SA, NT &amp; VIC) INC The Pines Lodge</w:t>
            </w:r>
            <w:r w:rsidRPr="00345C5A">
              <w:rPr>
                <w:rFonts w:cs="Times New Roman"/>
                <w:szCs w:val="22"/>
              </w:rPr>
              <w:t xml:space="preserve">,  </w:t>
            </w:r>
            <w:r w:rsidRPr="00345C5A">
              <w:rPr>
                <w:rFonts w:cs="Times New Roman"/>
                <w:noProof/>
                <w:szCs w:val="22"/>
              </w:rPr>
              <w:t>342 Marion Road, North Plympton SA 5037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6094</w:t>
            </w:r>
          </w:p>
        </w:tc>
        <w:tc>
          <w:tcPr>
            <w:tcW w:w="2828" w:type="dxa"/>
            <w:shd w:val="clear" w:color="auto" w:fill="auto"/>
          </w:tcPr>
          <w:p w14:paraId="03722686" w14:textId="4AD63A8C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TerryWhite Chemmart North Plympton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267/269 Marion Road, North Plympton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41119E</w:t>
            </w:r>
          </w:p>
        </w:tc>
        <w:tc>
          <w:tcPr>
            <w:tcW w:w="2934" w:type="dxa"/>
            <w:shd w:val="clear" w:color="auto" w:fill="auto"/>
          </w:tcPr>
          <w:p w14:paraId="20EE5592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725585EC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55FF9E4D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4A68DBA5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4D3C8A64" w14:textId="33BF2375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1466885A" w14:textId="77777777" w:rsidTr="00EE197F">
        <w:tc>
          <w:tcPr>
            <w:tcW w:w="1084" w:type="dxa"/>
            <w:shd w:val="clear" w:color="auto" w:fill="auto"/>
          </w:tcPr>
          <w:p w14:paraId="3AC60552" w14:textId="5FDFAC0A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28</w:t>
            </w:r>
          </w:p>
        </w:tc>
        <w:tc>
          <w:tcPr>
            <w:tcW w:w="2964" w:type="dxa"/>
            <w:shd w:val="clear" w:color="auto" w:fill="auto"/>
          </w:tcPr>
          <w:p w14:paraId="59C6FF91" w14:textId="3C89A103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Southern Cross Care (SA, NT &amp; VIC) INC Bucklands</w:t>
            </w:r>
            <w:r w:rsidRPr="00345C5A">
              <w:rPr>
                <w:rFonts w:cs="Times New Roman"/>
                <w:szCs w:val="22"/>
              </w:rPr>
              <w:t xml:space="preserve">,  </w:t>
            </w:r>
            <w:r w:rsidRPr="00345C5A">
              <w:rPr>
                <w:rFonts w:cs="Times New Roman"/>
                <w:noProof/>
                <w:szCs w:val="22"/>
              </w:rPr>
              <w:t>333 Marion Road, North Plympton SA 5037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6935</w:t>
            </w:r>
          </w:p>
        </w:tc>
        <w:tc>
          <w:tcPr>
            <w:tcW w:w="2828" w:type="dxa"/>
            <w:shd w:val="clear" w:color="auto" w:fill="auto"/>
          </w:tcPr>
          <w:p w14:paraId="42474347" w14:textId="06F2D266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TerryWhite Chemmart North Plympton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267/269 Marion Road, North Plympton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41119E</w:t>
            </w:r>
          </w:p>
        </w:tc>
        <w:tc>
          <w:tcPr>
            <w:tcW w:w="2934" w:type="dxa"/>
            <w:shd w:val="clear" w:color="auto" w:fill="auto"/>
          </w:tcPr>
          <w:p w14:paraId="46C0032A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4F463CEC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549BFB55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7F05BE4C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42ECE052" w14:textId="1A626252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2F9BE6D1" w14:textId="77777777" w:rsidTr="00EE197F">
        <w:tc>
          <w:tcPr>
            <w:tcW w:w="1084" w:type="dxa"/>
            <w:shd w:val="clear" w:color="auto" w:fill="auto"/>
          </w:tcPr>
          <w:p w14:paraId="3B5336C5" w14:textId="5DE4FAF5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29</w:t>
            </w:r>
          </w:p>
        </w:tc>
        <w:tc>
          <w:tcPr>
            <w:tcW w:w="2964" w:type="dxa"/>
            <w:shd w:val="clear" w:color="auto" w:fill="auto"/>
          </w:tcPr>
          <w:p w14:paraId="0268F205" w14:textId="0AF2A0D1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Southern Cross Care (SA, NT &amp; VIC) INC Lourdes Valley The Lodge</w:t>
            </w:r>
            <w:r w:rsidRPr="00345C5A">
              <w:rPr>
                <w:rFonts w:cs="Times New Roman"/>
                <w:szCs w:val="22"/>
              </w:rPr>
              <w:t xml:space="preserve">,  </w:t>
            </w:r>
            <w:r w:rsidRPr="00345C5A">
              <w:rPr>
                <w:rFonts w:cs="Times New Roman"/>
                <w:noProof/>
                <w:szCs w:val="22"/>
              </w:rPr>
              <w:t>18 Cross Road, Myrtle Bank SA 5064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6091</w:t>
            </w:r>
          </w:p>
        </w:tc>
        <w:tc>
          <w:tcPr>
            <w:tcW w:w="2828" w:type="dxa"/>
            <w:shd w:val="clear" w:color="auto" w:fill="auto"/>
          </w:tcPr>
          <w:p w14:paraId="0F19641D" w14:textId="191030F1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Highgate Chemmart Day / Night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5/432 Fullarton Rd, Myrtle Bank SA 5064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40457H</w:t>
            </w:r>
          </w:p>
        </w:tc>
        <w:tc>
          <w:tcPr>
            <w:tcW w:w="2934" w:type="dxa"/>
            <w:shd w:val="clear" w:color="auto" w:fill="auto"/>
          </w:tcPr>
          <w:p w14:paraId="4B62AF3E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23E9B3FE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57AAE247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51B790D0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5C226C26" w14:textId="0A3B5F4C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2B1BC12F" w14:textId="77777777" w:rsidTr="00EE197F">
        <w:tc>
          <w:tcPr>
            <w:tcW w:w="1084" w:type="dxa"/>
            <w:shd w:val="clear" w:color="auto" w:fill="auto"/>
          </w:tcPr>
          <w:p w14:paraId="0D4C78F5" w14:textId="46A4C19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30</w:t>
            </w:r>
          </w:p>
        </w:tc>
        <w:tc>
          <w:tcPr>
            <w:tcW w:w="2964" w:type="dxa"/>
            <w:shd w:val="clear" w:color="auto" w:fill="auto"/>
          </w:tcPr>
          <w:p w14:paraId="49C8F717" w14:textId="62CEF207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Oaklands Park Lodge</w:t>
            </w:r>
            <w:r w:rsidRPr="00345C5A">
              <w:rPr>
                <w:rFonts w:cs="Times New Roman"/>
                <w:szCs w:val="22"/>
              </w:rPr>
              <w:t xml:space="preserve">,  </w:t>
            </w:r>
            <w:r w:rsidRPr="00345C5A">
              <w:rPr>
                <w:rFonts w:cs="Times New Roman"/>
                <w:noProof/>
                <w:szCs w:val="22"/>
              </w:rPr>
              <w:t>393 Morphett Road, Oaklands Park SA 5046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6300</w:t>
            </w:r>
          </w:p>
        </w:tc>
        <w:tc>
          <w:tcPr>
            <w:tcW w:w="2828" w:type="dxa"/>
            <w:shd w:val="clear" w:color="auto" w:fill="auto"/>
          </w:tcPr>
          <w:p w14:paraId="3DBC0E03" w14:textId="3827DB19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TerryWhite Chemmart West Beach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5024 Burbridge Rd, West Beach SA 5024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41281Q</w:t>
            </w:r>
          </w:p>
        </w:tc>
        <w:tc>
          <w:tcPr>
            <w:tcW w:w="2934" w:type="dxa"/>
            <w:shd w:val="clear" w:color="auto" w:fill="auto"/>
          </w:tcPr>
          <w:p w14:paraId="22C39105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439F3F50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4F4CB960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4D70857F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72726F11" w14:textId="70BE2902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54C67C83" w14:textId="77777777" w:rsidTr="00EE197F">
        <w:tc>
          <w:tcPr>
            <w:tcW w:w="1084" w:type="dxa"/>
            <w:shd w:val="clear" w:color="auto" w:fill="auto"/>
          </w:tcPr>
          <w:p w14:paraId="0CFB375B" w14:textId="517AF7C9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31</w:t>
            </w:r>
          </w:p>
        </w:tc>
        <w:tc>
          <w:tcPr>
            <w:tcW w:w="2964" w:type="dxa"/>
            <w:shd w:val="clear" w:color="auto" w:fill="auto"/>
          </w:tcPr>
          <w:p w14:paraId="1C8757E8" w14:textId="5DA380E9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Southern Cross Care (SA, NT &amp; VIC) INC John Paul II Village</w:t>
            </w:r>
            <w:r w:rsidRPr="00345C5A">
              <w:rPr>
                <w:rFonts w:cs="Times New Roman"/>
                <w:szCs w:val="22"/>
              </w:rPr>
              <w:t xml:space="preserve">,  </w:t>
            </w:r>
            <w:r w:rsidRPr="00345C5A">
              <w:rPr>
                <w:rFonts w:cs="Times New Roman"/>
                <w:noProof/>
                <w:szCs w:val="22"/>
              </w:rPr>
              <w:t>6A Dianne Street, Klemzig SA 5087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6125</w:t>
            </w:r>
          </w:p>
        </w:tc>
        <w:tc>
          <w:tcPr>
            <w:tcW w:w="2828" w:type="dxa"/>
            <w:shd w:val="clear" w:color="auto" w:fill="auto"/>
          </w:tcPr>
          <w:p w14:paraId="0F441B74" w14:textId="649543E2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Highgate Chemmart Day / Night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5/432 Fullarton Rd, Myrtle Bank SA 5064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40457H</w:t>
            </w:r>
          </w:p>
        </w:tc>
        <w:tc>
          <w:tcPr>
            <w:tcW w:w="2934" w:type="dxa"/>
            <w:shd w:val="clear" w:color="auto" w:fill="auto"/>
          </w:tcPr>
          <w:p w14:paraId="4A3823B1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66BE21C7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2722BF63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7B15089C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42DDDF26" w14:textId="70F84C18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3720017F" w14:textId="77777777" w:rsidTr="00EE197F">
        <w:tc>
          <w:tcPr>
            <w:tcW w:w="1084" w:type="dxa"/>
            <w:shd w:val="clear" w:color="auto" w:fill="auto"/>
          </w:tcPr>
          <w:p w14:paraId="5EED548C" w14:textId="30B2E411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32</w:t>
            </w:r>
          </w:p>
        </w:tc>
        <w:tc>
          <w:tcPr>
            <w:tcW w:w="2964" w:type="dxa"/>
            <w:shd w:val="clear" w:color="auto" w:fill="auto"/>
          </w:tcPr>
          <w:p w14:paraId="51D1771E" w14:textId="61E62D84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Southern Cross Care (SA, NT &amp; VIC) INC Labrina Village</w:t>
            </w:r>
            <w:r w:rsidRPr="00345C5A">
              <w:rPr>
                <w:rFonts w:cs="Times New Roman"/>
                <w:szCs w:val="22"/>
              </w:rPr>
              <w:t xml:space="preserve">,  </w:t>
            </w:r>
            <w:r w:rsidRPr="00345C5A">
              <w:rPr>
                <w:rFonts w:cs="Times New Roman"/>
                <w:noProof/>
                <w:szCs w:val="22"/>
              </w:rPr>
              <w:t>63-71 Labrina Avenue, Prospect SA 5082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6128</w:t>
            </w:r>
          </w:p>
        </w:tc>
        <w:tc>
          <w:tcPr>
            <w:tcW w:w="2828" w:type="dxa"/>
            <w:shd w:val="clear" w:color="auto" w:fill="auto"/>
          </w:tcPr>
          <w:p w14:paraId="6BD3A831" w14:textId="566D0CA0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Highgate Chemmart Day / Night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5/432 Fullarton Rd, Myrtle Bank SA 5065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40457H</w:t>
            </w:r>
          </w:p>
        </w:tc>
        <w:tc>
          <w:tcPr>
            <w:tcW w:w="2934" w:type="dxa"/>
            <w:shd w:val="clear" w:color="auto" w:fill="auto"/>
          </w:tcPr>
          <w:p w14:paraId="008C25A4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1B8CADDE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7EF6D458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5E3D303C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31E84807" w14:textId="6C70648E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087B9285" w14:textId="77777777" w:rsidTr="00EE197F">
        <w:tc>
          <w:tcPr>
            <w:tcW w:w="1084" w:type="dxa"/>
            <w:shd w:val="clear" w:color="auto" w:fill="auto"/>
          </w:tcPr>
          <w:p w14:paraId="38796ABF" w14:textId="7D3CDCE5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33</w:t>
            </w:r>
          </w:p>
        </w:tc>
        <w:tc>
          <w:tcPr>
            <w:tcW w:w="2964" w:type="dxa"/>
            <w:shd w:val="clear" w:color="auto" w:fill="auto"/>
          </w:tcPr>
          <w:p w14:paraId="2500FAC7" w14:textId="07B0B2D7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Southern Cross Care (SA, NT &amp; VIC) INC West Beach</w:t>
            </w:r>
            <w:r w:rsidRPr="00345C5A">
              <w:rPr>
                <w:rFonts w:cs="Times New Roman"/>
                <w:szCs w:val="22"/>
              </w:rPr>
              <w:t xml:space="preserve">,  </w:t>
            </w:r>
            <w:r w:rsidRPr="00345C5A">
              <w:rPr>
                <w:rFonts w:cs="Times New Roman"/>
                <w:noProof/>
                <w:szCs w:val="22"/>
              </w:rPr>
              <w:t>655 Burbridge Road, West Beach SA 5024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6235</w:t>
            </w:r>
          </w:p>
        </w:tc>
        <w:tc>
          <w:tcPr>
            <w:tcW w:w="2828" w:type="dxa"/>
            <w:shd w:val="clear" w:color="auto" w:fill="auto"/>
          </w:tcPr>
          <w:p w14:paraId="31A17285" w14:textId="20C99043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TerryWhite Chemmart West Beach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5024 Burbridge Rd, West Beach SA 5024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41281Q</w:t>
            </w:r>
          </w:p>
        </w:tc>
        <w:tc>
          <w:tcPr>
            <w:tcW w:w="2934" w:type="dxa"/>
            <w:shd w:val="clear" w:color="auto" w:fill="auto"/>
          </w:tcPr>
          <w:p w14:paraId="2ECE97F8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46A8CCA6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54BFE80D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61361C34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19B32412" w14:textId="73E4DCCA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2FBA80DB" w14:textId="77777777" w:rsidTr="00EE197F">
        <w:tc>
          <w:tcPr>
            <w:tcW w:w="1084" w:type="dxa"/>
            <w:shd w:val="clear" w:color="auto" w:fill="auto"/>
          </w:tcPr>
          <w:p w14:paraId="0A4B2160" w14:textId="29A8654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34</w:t>
            </w:r>
          </w:p>
        </w:tc>
        <w:tc>
          <w:tcPr>
            <w:tcW w:w="2964" w:type="dxa"/>
            <w:shd w:val="clear" w:color="auto" w:fill="auto"/>
          </w:tcPr>
          <w:p w14:paraId="7F4C093B" w14:textId="20EE2867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Southern Cross Care (SA, NT &amp; VIC) INC Mount Carmel</w:t>
            </w:r>
            <w:r w:rsidRPr="00345C5A">
              <w:rPr>
                <w:rFonts w:cs="Times New Roman"/>
                <w:szCs w:val="22"/>
              </w:rPr>
              <w:t xml:space="preserve">,  </w:t>
            </w:r>
            <w:r w:rsidRPr="00345C5A">
              <w:rPr>
                <w:rFonts w:cs="Times New Roman"/>
                <w:noProof/>
                <w:szCs w:val="22"/>
              </w:rPr>
              <w:t>740 Torrens Road, Rosewater SA 5013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6092</w:t>
            </w:r>
          </w:p>
        </w:tc>
        <w:tc>
          <w:tcPr>
            <w:tcW w:w="2828" w:type="dxa"/>
            <w:shd w:val="clear" w:color="auto" w:fill="auto"/>
          </w:tcPr>
          <w:p w14:paraId="230B26D4" w14:textId="6B90BEE6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TerryWhite Chemmart North Plympton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267/269 Marion Road, North Plympton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41119E</w:t>
            </w:r>
          </w:p>
        </w:tc>
        <w:tc>
          <w:tcPr>
            <w:tcW w:w="2934" w:type="dxa"/>
            <w:shd w:val="clear" w:color="auto" w:fill="auto"/>
          </w:tcPr>
          <w:p w14:paraId="2DF732C9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7F64172B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3DD9B7C5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646BD0D0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7DDD595F" w14:textId="1736AA02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5531FE17" w14:textId="77777777" w:rsidTr="00EE197F">
        <w:tc>
          <w:tcPr>
            <w:tcW w:w="1084" w:type="dxa"/>
            <w:shd w:val="clear" w:color="auto" w:fill="auto"/>
          </w:tcPr>
          <w:p w14:paraId="02646F4F" w14:textId="28C3D0FA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35</w:t>
            </w:r>
          </w:p>
        </w:tc>
        <w:tc>
          <w:tcPr>
            <w:tcW w:w="2964" w:type="dxa"/>
            <w:shd w:val="clear" w:color="auto" w:fill="auto"/>
          </w:tcPr>
          <w:p w14:paraId="620EE916" w14:textId="79ED9B68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St. Basils Aegean Village</w:t>
            </w:r>
            <w:r w:rsidRPr="00345C5A">
              <w:rPr>
                <w:rFonts w:cs="Times New Roman"/>
                <w:szCs w:val="22"/>
              </w:rPr>
              <w:t xml:space="preserve">,  </w:t>
            </w:r>
            <w:r w:rsidRPr="00345C5A">
              <w:rPr>
                <w:rFonts w:cs="Times New Roman"/>
                <w:noProof/>
                <w:szCs w:val="22"/>
              </w:rPr>
              <w:t>10 Morton Road, Christie Downs SA 5164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6151</w:t>
            </w:r>
          </w:p>
        </w:tc>
        <w:tc>
          <w:tcPr>
            <w:tcW w:w="2828" w:type="dxa"/>
            <w:shd w:val="clear" w:color="auto" w:fill="auto"/>
          </w:tcPr>
          <w:p w14:paraId="7110E475" w14:textId="2B6FE9EE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TerryWhite Chemmart Christies Compounding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45 Beach Road, Christies Beach SA 5165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41102G</w:t>
            </w:r>
          </w:p>
        </w:tc>
        <w:tc>
          <w:tcPr>
            <w:tcW w:w="2934" w:type="dxa"/>
            <w:shd w:val="clear" w:color="auto" w:fill="auto"/>
          </w:tcPr>
          <w:p w14:paraId="2724DE87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4C79A5AD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71D5C65F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31281343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301949D3" w14:textId="6977C8C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67D40FA2" w14:textId="77777777" w:rsidTr="00EE197F">
        <w:tc>
          <w:tcPr>
            <w:tcW w:w="1084" w:type="dxa"/>
            <w:shd w:val="clear" w:color="auto" w:fill="auto"/>
          </w:tcPr>
          <w:p w14:paraId="106219A6" w14:textId="3FC22965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36</w:t>
            </w:r>
          </w:p>
        </w:tc>
        <w:tc>
          <w:tcPr>
            <w:tcW w:w="2964" w:type="dxa"/>
            <w:shd w:val="clear" w:color="auto" w:fill="auto"/>
          </w:tcPr>
          <w:p w14:paraId="1E7EB1B3" w14:textId="4D68AEE4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St. Basil's Croydon Park</w:t>
            </w:r>
            <w:r w:rsidRPr="00345C5A">
              <w:rPr>
                <w:rFonts w:cs="Times New Roman"/>
                <w:szCs w:val="22"/>
              </w:rPr>
              <w:t xml:space="preserve">,  </w:t>
            </w:r>
            <w:r w:rsidRPr="00345C5A">
              <w:rPr>
                <w:rFonts w:cs="Times New Roman"/>
                <w:noProof/>
                <w:szCs w:val="22"/>
              </w:rPr>
              <w:t>83-93 Regency Road, Croyden Park SA 5008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6140</w:t>
            </w:r>
          </w:p>
        </w:tc>
        <w:tc>
          <w:tcPr>
            <w:tcW w:w="2828" w:type="dxa"/>
            <w:shd w:val="clear" w:color="auto" w:fill="auto"/>
          </w:tcPr>
          <w:p w14:paraId="7D73E2EF" w14:textId="440A3007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Terry White Chemmart Newton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84 George Rd, Newton SA 5074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41662T</w:t>
            </w:r>
          </w:p>
        </w:tc>
        <w:tc>
          <w:tcPr>
            <w:tcW w:w="2934" w:type="dxa"/>
            <w:shd w:val="clear" w:color="auto" w:fill="auto"/>
          </w:tcPr>
          <w:p w14:paraId="335E7986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4A68CD7D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31A01D03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6685C571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61D5F2E4" w14:textId="34F47996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305952D0" w14:textId="77777777" w:rsidTr="00EE197F">
        <w:tc>
          <w:tcPr>
            <w:tcW w:w="1084" w:type="dxa"/>
            <w:shd w:val="clear" w:color="auto" w:fill="auto"/>
          </w:tcPr>
          <w:p w14:paraId="006ABC9A" w14:textId="3EC957CF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37</w:t>
            </w:r>
          </w:p>
        </w:tc>
        <w:tc>
          <w:tcPr>
            <w:tcW w:w="2964" w:type="dxa"/>
            <w:shd w:val="clear" w:color="auto" w:fill="auto"/>
          </w:tcPr>
          <w:p w14:paraId="19D21D04" w14:textId="6DCACB5A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St. Basils St. Peters</w:t>
            </w:r>
            <w:r w:rsidRPr="00345C5A">
              <w:rPr>
                <w:rFonts w:cs="Times New Roman"/>
                <w:szCs w:val="22"/>
              </w:rPr>
              <w:t xml:space="preserve">,  </w:t>
            </w:r>
            <w:r w:rsidRPr="00345C5A">
              <w:rPr>
                <w:rFonts w:cs="Times New Roman"/>
                <w:noProof/>
                <w:szCs w:val="22"/>
              </w:rPr>
              <w:t>9 Winchester Road, St Peters SA 5069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5757</w:t>
            </w:r>
          </w:p>
        </w:tc>
        <w:tc>
          <w:tcPr>
            <w:tcW w:w="2828" w:type="dxa"/>
            <w:shd w:val="clear" w:color="auto" w:fill="auto"/>
          </w:tcPr>
          <w:p w14:paraId="2CAFD75B" w14:textId="17E83B14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Terry White Chemmart Newton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84 George Rd, Newton SA 5074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41662T</w:t>
            </w:r>
          </w:p>
        </w:tc>
        <w:tc>
          <w:tcPr>
            <w:tcW w:w="2934" w:type="dxa"/>
            <w:shd w:val="clear" w:color="auto" w:fill="auto"/>
          </w:tcPr>
          <w:p w14:paraId="21E93ACC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0B816CA5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7F31A2D2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2E404AED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70E5862D" w14:textId="73872AA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5F251248" w14:textId="77777777" w:rsidTr="00EE197F">
        <w:tc>
          <w:tcPr>
            <w:tcW w:w="1084" w:type="dxa"/>
            <w:shd w:val="clear" w:color="auto" w:fill="auto"/>
          </w:tcPr>
          <w:p w14:paraId="0B477C6E" w14:textId="444F9381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38</w:t>
            </w:r>
          </w:p>
        </w:tc>
        <w:tc>
          <w:tcPr>
            <w:tcW w:w="2964" w:type="dxa"/>
            <w:shd w:val="clear" w:color="auto" w:fill="auto"/>
          </w:tcPr>
          <w:p w14:paraId="507D4C38" w14:textId="2C3B37AA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Edenfield Family Care - Nerrilda</w:t>
            </w:r>
            <w:r w:rsidRPr="00345C5A">
              <w:rPr>
                <w:rFonts w:cs="Times New Roman"/>
                <w:szCs w:val="22"/>
              </w:rPr>
              <w:t xml:space="preserve">,  </w:t>
            </w:r>
            <w:r w:rsidRPr="00345C5A">
              <w:rPr>
                <w:rFonts w:cs="Times New Roman"/>
                <w:noProof/>
                <w:szCs w:val="22"/>
              </w:rPr>
              <w:t>71 Stokes Terrace, Port Augusta SA 5700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6974</w:t>
            </w:r>
          </w:p>
        </w:tc>
        <w:tc>
          <w:tcPr>
            <w:tcW w:w="2828" w:type="dxa"/>
            <w:shd w:val="clear" w:color="auto" w:fill="auto"/>
          </w:tcPr>
          <w:p w14:paraId="71E1EC63" w14:textId="76D347A0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TWCM Port Augusta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3 Wharflands Plaza Tassie St, Port Augusta SA 5700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41290E</w:t>
            </w:r>
          </w:p>
        </w:tc>
        <w:tc>
          <w:tcPr>
            <w:tcW w:w="2934" w:type="dxa"/>
            <w:shd w:val="clear" w:color="auto" w:fill="auto"/>
          </w:tcPr>
          <w:p w14:paraId="237C5097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732C7783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0BF1C172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5496F8C5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03368F53" w14:textId="3ED28CE9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5920C976" w14:textId="77777777" w:rsidTr="00EE197F">
        <w:tc>
          <w:tcPr>
            <w:tcW w:w="1084" w:type="dxa"/>
            <w:shd w:val="clear" w:color="auto" w:fill="auto"/>
          </w:tcPr>
          <w:p w14:paraId="07D816A2" w14:textId="40CC66A6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39</w:t>
            </w:r>
          </w:p>
        </w:tc>
        <w:tc>
          <w:tcPr>
            <w:tcW w:w="2964" w:type="dxa"/>
            <w:shd w:val="clear" w:color="auto" w:fill="auto"/>
          </w:tcPr>
          <w:p w14:paraId="07E8EE11" w14:textId="59DD95CC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Edenfield Family Care</w:t>
            </w:r>
            <w:r w:rsidRPr="00345C5A">
              <w:rPr>
                <w:rFonts w:cs="Times New Roman"/>
                <w:szCs w:val="22"/>
              </w:rPr>
              <w:t xml:space="preserve">,  </w:t>
            </w:r>
            <w:r w:rsidRPr="00345C5A">
              <w:rPr>
                <w:rFonts w:cs="Times New Roman"/>
                <w:noProof/>
                <w:szCs w:val="22"/>
              </w:rPr>
              <w:t>20-36 Gardenia Drive, Parafield Gardens SA 5107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5107</w:t>
            </w:r>
          </w:p>
        </w:tc>
        <w:tc>
          <w:tcPr>
            <w:tcW w:w="2828" w:type="dxa"/>
            <w:shd w:val="clear" w:color="auto" w:fill="auto"/>
          </w:tcPr>
          <w:p w14:paraId="0E01B1E9" w14:textId="24C89C76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TWCM Elizabeth South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12/100 Philip Highway Elizabeth South SA 5112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40748P</w:t>
            </w:r>
          </w:p>
        </w:tc>
        <w:tc>
          <w:tcPr>
            <w:tcW w:w="2934" w:type="dxa"/>
            <w:shd w:val="clear" w:color="auto" w:fill="auto"/>
          </w:tcPr>
          <w:p w14:paraId="2E749D57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4AC4CC26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7AD8BAD2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67841581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7212DFCE" w14:textId="5139E295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2368747A" w14:textId="77777777" w:rsidTr="00EE197F">
        <w:tc>
          <w:tcPr>
            <w:tcW w:w="1084" w:type="dxa"/>
            <w:shd w:val="clear" w:color="auto" w:fill="auto"/>
          </w:tcPr>
          <w:p w14:paraId="3D62FFC1" w14:textId="5EC18852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40</w:t>
            </w:r>
          </w:p>
        </w:tc>
        <w:tc>
          <w:tcPr>
            <w:tcW w:w="2964" w:type="dxa"/>
            <w:shd w:val="clear" w:color="auto" w:fill="auto"/>
          </w:tcPr>
          <w:p w14:paraId="19FA5BB1" w14:textId="794941A9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Bene Aged Care - Campbelltown</w:t>
            </w:r>
            <w:r w:rsidRPr="00345C5A">
              <w:rPr>
                <w:rFonts w:cs="Times New Roman"/>
                <w:szCs w:val="22"/>
              </w:rPr>
              <w:t xml:space="preserve">,  </w:t>
            </w:r>
            <w:r w:rsidRPr="00345C5A">
              <w:rPr>
                <w:rFonts w:cs="Times New Roman"/>
                <w:noProof/>
                <w:szCs w:val="22"/>
              </w:rPr>
              <w:t>565 Lower North East Road, Campbelltown SA 5074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6907</w:t>
            </w:r>
          </w:p>
        </w:tc>
        <w:tc>
          <w:tcPr>
            <w:tcW w:w="2828" w:type="dxa"/>
            <w:shd w:val="clear" w:color="auto" w:fill="auto"/>
          </w:tcPr>
          <w:p w14:paraId="349C6134" w14:textId="0A68EC54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Priceline Pharmacy Norwood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12 161-169 The Parade, Norwood SA 5067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40588F</w:t>
            </w:r>
          </w:p>
        </w:tc>
        <w:tc>
          <w:tcPr>
            <w:tcW w:w="2934" w:type="dxa"/>
            <w:shd w:val="clear" w:color="auto" w:fill="auto"/>
          </w:tcPr>
          <w:p w14:paraId="34B65D79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532CC1A6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770DDD36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69EC4DA3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6E49E1CD" w14:textId="296B4B25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5FE2AF18" w14:textId="77777777" w:rsidTr="00EE197F">
        <w:tc>
          <w:tcPr>
            <w:tcW w:w="1084" w:type="dxa"/>
            <w:shd w:val="clear" w:color="auto" w:fill="auto"/>
          </w:tcPr>
          <w:p w14:paraId="3D3D8B5F" w14:textId="21D0AC59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41</w:t>
            </w:r>
          </w:p>
        </w:tc>
        <w:tc>
          <w:tcPr>
            <w:tcW w:w="2964" w:type="dxa"/>
            <w:shd w:val="clear" w:color="auto" w:fill="auto"/>
          </w:tcPr>
          <w:p w14:paraId="7D189E7D" w14:textId="16641658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Bene Aged Care -  St Clair</w:t>
            </w:r>
            <w:r w:rsidRPr="00345C5A">
              <w:rPr>
                <w:rFonts w:cs="Times New Roman"/>
                <w:szCs w:val="22"/>
              </w:rPr>
              <w:t xml:space="preserve">,  </w:t>
            </w:r>
            <w:r w:rsidRPr="00345C5A">
              <w:rPr>
                <w:rFonts w:cs="Times New Roman"/>
                <w:noProof/>
                <w:szCs w:val="22"/>
              </w:rPr>
              <w:t>2 Jelley Street, Woodville SA 5011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6838</w:t>
            </w:r>
          </w:p>
        </w:tc>
        <w:tc>
          <w:tcPr>
            <w:tcW w:w="2828" w:type="dxa"/>
            <w:shd w:val="clear" w:color="auto" w:fill="auto"/>
          </w:tcPr>
          <w:p w14:paraId="34851F97" w14:textId="18B9F3A8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Priceline Pharmacy Norwood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12 161-169 The Parade, Norwood SA 5067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40588F</w:t>
            </w:r>
          </w:p>
        </w:tc>
        <w:tc>
          <w:tcPr>
            <w:tcW w:w="2934" w:type="dxa"/>
            <w:shd w:val="clear" w:color="auto" w:fill="auto"/>
          </w:tcPr>
          <w:p w14:paraId="142E979F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5A7B65AF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4AF8C9E2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4565BEBD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7219B932" w14:textId="6B53381E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53128124" w14:textId="77777777" w:rsidTr="00EE197F">
        <w:tc>
          <w:tcPr>
            <w:tcW w:w="1084" w:type="dxa"/>
            <w:shd w:val="clear" w:color="auto" w:fill="auto"/>
          </w:tcPr>
          <w:p w14:paraId="298EE5CF" w14:textId="1E71BF84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42</w:t>
            </w:r>
          </w:p>
        </w:tc>
        <w:tc>
          <w:tcPr>
            <w:tcW w:w="2964" w:type="dxa"/>
            <w:shd w:val="clear" w:color="auto" w:fill="auto"/>
          </w:tcPr>
          <w:p w14:paraId="6A1311FC" w14:textId="07F12C55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Bene Aged Care - The Italian Village</w:t>
            </w:r>
            <w:r w:rsidRPr="00345C5A">
              <w:rPr>
                <w:rFonts w:cs="Times New Roman"/>
                <w:szCs w:val="22"/>
              </w:rPr>
              <w:t xml:space="preserve">,  </w:t>
            </w:r>
            <w:r w:rsidRPr="00345C5A">
              <w:rPr>
                <w:rFonts w:cs="Times New Roman"/>
                <w:noProof/>
                <w:szCs w:val="22"/>
              </w:rPr>
              <w:t>6 Mumford Avenue, St Agnes SA 5097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6018</w:t>
            </w:r>
          </w:p>
        </w:tc>
        <w:tc>
          <w:tcPr>
            <w:tcW w:w="2828" w:type="dxa"/>
            <w:shd w:val="clear" w:color="auto" w:fill="auto"/>
          </w:tcPr>
          <w:p w14:paraId="78A5DDF0" w14:textId="4A3E5BB8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Priceline Pharmacy Norwood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12 161-169 The Parade, Norwood SA 5067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40588F</w:t>
            </w:r>
          </w:p>
        </w:tc>
        <w:tc>
          <w:tcPr>
            <w:tcW w:w="2934" w:type="dxa"/>
            <w:shd w:val="clear" w:color="auto" w:fill="auto"/>
          </w:tcPr>
          <w:p w14:paraId="729CC078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0290B941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051F9742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27FA6BA3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0E4047E3" w14:textId="4D002093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157CF392" w14:textId="77777777" w:rsidTr="00EE197F">
        <w:tc>
          <w:tcPr>
            <w:tcW w:w="1084" w:type="dxa"/>
            <w:shd w:val="clear" w:color="auto" w:fill="auto"/>
          </w:tcPr>
          <w:p w14:paraId="68E51405" w14:textId="0F6E6223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43</w:t>
            </w:r>
          </w:p>
        </w:tc>
        <w:tc>
          <w:tcPr>
            <w:tcW w:w="2964" w:type="dxa"/>
            <w:shd w:val="clear" w:color="auto" w:fill="auto"/>
          </w:tcPr>
          <w:p w14:paraId="373DEAD8" w14:textId="7598EDCB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Helping Hand Aged Care - Golden Grove</w:t>
            </w:r>
            <w:r w:rsidRPr="00345C5A">
              <w:rPr>
                <w:rFonts w:cs="Times New Roman"/>
                <w:szCs w:val="22"/>
              </w:rPr>
              <w:t xml:space="preserve">,  </w:t>
            </w:r>
            <w:r w:rsidRPr="00345C5A">
              <w:rPr>
                <w:rFonts w:cs="Times New Roman"/>
                <w:noProof/>
                <w:szCs w:val="22"/>
              </w:rPr>
              <w:t>209 The Golden Way, Golden Grove SA 5125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6172</w:t>
            </w:r>
          </w:p>
        </w:tc>
        <w:tc>
          <w:tcPr>
            <w:tcW w:w="2828" w:type="dxa"/>
            <w:shd w:val="clear" w:color="auto" w:fill="auto"/>
          </w:tcPr>
          <w:p w14:paraId="5D6730F1" w14:textId="06E78913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TWCM Wynn Vale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Sunnybrook Shopping CentreShop 1, 2 Sunnybrook Dr, Wynn Vale, SA 5127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41218J</w:t>
            </w:r>
          </w:p>
        </w:tc>
        <w:tc>
          <w:tcPr>
            <w:tcW w:w="2934" w:type="dxa"/>
            <w:shd w:val="clear" w:color="auto" w:fill="auto"/>
          </w:tcPr>
          <w:p w14:paraId="18EE863A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11A02090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470DDE59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7A17D259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5ACD6A89" w14:textId="7EED8E40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66E7C161" w14:textId="77777777" w:rsidTr="00EE197F">
        <w:tc>
          <w:tcPr>
            <w:tcW w:w="1084" w:type="dxa"/>
            <w:shd w:val="clear" w:color="auto" w:fill="auto"/>
          </w:tcPr>
          <w:p w14:paraId="4F456058" w14:textId="72885AF9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44</w:t>
            </w:r>
          </w:p>
        </w:tc>
        <w:tc>
          <w:tcPr>
            <w:tcW w:w="2964" w:type="dxa"/>
            <w:shd w:val="clear" w:color="auto" w:fill="auto"/>
          </w:tcPr>
          <w:p w14:paraId="338DE2B1" w14:textId="63F28DA3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Helping Hand Aged Care - Ingle Farm</w:t>
            </w:r>
            <w:r w:rsidRPr="00345C5A">
              <w:rPr>
                <w:rFonts w:cs="Times New Roman"/>
                <w:szCs w:val="22"/>
              </w:rPr>
              <w:t xml:space="preserve">,  </w:t>
            </w:r>
            <w:r w:rsidRPr="00345C5A">
              <w:rPr>
                <w:rFonts w:cs="Times New Roman"/>
                <w:noProof/>
                <w:szCs w:val="22"/>
              </w:rPr>
              <w:t>7 Shackleton Avenue, Ingle Farm SA 5098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6000</w:t>
            </w:r>
          </w:p>
        </w:tc>
        <w:tc>
          <w:tcPr>
            <w:tcW w:w="2828" w:type="dxa"/>
            <w:shd w:val="clear" w:color="auto" w:fill="auto"/>
          </w:tcPr>
          <w:p w14:paraId="653E6828" w14:textId="6B309987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TWCM Parafield Plaza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4, 482 Salisbury Highway, Parafield Gardens SA 5107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41096Y</w:t>
            </w:r>
          </w:p>
        </w:tc>
        <w:tc>
          <w:tcPr>
            <w:tcW w:w="2934" w:type="dxa"/>
            <w:shd w:val="clear" w:color="auto" w:fill="auto"/>
          </w:tcPr>
          <w:p w14:paraId="7A771912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4609B010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7CB43EA2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29D3D17A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262EA7CA" w14:textId="3E17FC4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1E4080E4" w14:textId="77777777" w:rsidTr="00EE197F">
        <w:tc>
          <w:tcPr>
            <w:tcW w:w="1084" w:type="dxa"/>
            <w:shd w:val="clear" w:color="auto" w:fill="auto"/>
          </w:tcPr>
          <w:p w14:paraId="7D3A468F" w14:textId="099BEAAE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45</w:t>
            </w:r>
          </w:p>
        </w:tc>
        <w:tc>
          <w:tcPr>
            <w:tcW w:w="2964" w:type="dxa"/>
            <w:shd w:val="clear" w:color="auto" w:fill="auto"/>
          </w:tcPr>
          <w:p w14:paraId="3FB1CCDE" w14:textId="2B9D6C78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Helping Hand Aged Care - Mawson Lakes</w:t>
            </w:r>
            <w:r w:rsidRPr="00345C5A">
              <w:rPr>
                <w:rFonts w:cs="Times New Roman"/>
                <w:szCs w:val="22"/>
              </w:rPr>
              <w:t xml:space="preserve">,  </w:t>
            </w:r>
            <w:r w:rsidRPr="00345C5A">
              <w:rPr>
                <w:rFonts w:cs="Times New Roman"/>
                <w:noProof/>
                <w:szCs w:val="22"/>
              </w:rPr>
              <w:t>2 The Strand, Mawson Lakes SA 5095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6207</w:t>
            </w:r>
          </w:p>
        </w:tc>
        <w:tc>
          <w:tcPr>
            <w:tcW w:w="2828" w:type="dxa"/>
            <w:shd w:val="clear" w:color="auto" w:fill="auto"/>
          </w:tcPr>
          <w:p w14:paraId="230D304D" w14:textId="5156EF91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TWCM Mawson Central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3 - 5 Mawson Central 9-15 Main St, Mawson Lakes SA 5095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41070N</w:t>
            </w:r>
          </w:p>
        </w:tc>
        <w:tc>
          <w:tcPr>
            <w:tcW w:w="2934" w:type="dxa"/>
            <w:shd w:val="clear" w:color="auto" w:fill="auto"/>
          </w:tcPr>
          <w:p w14:paraId="39360A28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69307C9E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04299C4F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4B5E2D2F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4C02B0AB" w14:textId="76F83D89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51EBB8FD" w14:textId="77777777" w:rsidTr="00EE197F">
        <w:tc>
          <w:tcPr>
            <w:tcW w:w="1084" w:type="dxa"/>
            <w:shd w:val="clear" w:color="auto" w:fill="auto"/>
          </w:tcPr>
          <w:p w14:paraId="4FA87B0E" w14:textId="69BF5923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46</w:t>
            </w:r>
          </w:p>
        </w:tc>
        <w:tc>
          <w:tcPr>
            <w:tcW w:w="2964" w:type="dxa"/>
            <w:shd w:val="clear" w:color="auto" w:fill="auto"/>
          </w:tcPr>
          <w:p w14:paraId="0D85A646" w14:textId="5B24A796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Helping Hand Aged Care - Rotary House</w:t>
            </w:r>
            <w:r w:rsidRPr="00345C5A">
              <w:rPr>
                <w:rFonts w:cs="Times New Roman"/>
                <w:szCs w:val="22"/>
              </w:rPr>
              <w:t xml:space="preserve">,  </w:t>
            </w:r>
            <w:r w:rsidRPr="00345C5A">
              <w:rPr>
                <w:rFonts w:cs="Times New Roman"/>
                <w:noProof/>
                <w:szCs w:val="22"/>
              </w:rPr>
              <w:t>34 Molesworth Street, North Adelaide SA 5006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6051</w:t>
            </w:r>
          </w:p>
        </w:tc>
        <w:tc>
          <w:tcPr>
            <w:tcW w:w="2828" w:type="dxa"/>
            <w:shd w:val="clear" w:color="auto" w:fill="auto"/>
          </w:tcPr>
          <w:p w14:paraId="5B488B44" w14:textId="283E11FD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TWCM Northgate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Northgate Village Shopping Centre, Cnr Fosters Rd and Folland Ave, Northgate SA 5085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40857J</w:t>
            </w:r>
          </w:p>
        </w:tc>
        <w:tc>
          <w:tcPr>
            <w:tcW w:w="2934" w:type="dxa"/>
            <w:shd w:val="clear" w:color="auto" w:fill="auto"/>
          </w:tcPr>
          <w:p w14:paraId="2C5DAC54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20A8DA39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08C89008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114A35C9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0913A69E" w14:textId="66FE204E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63A52C11" w14:textId="77777777" w:rsidTr="00EE197F">
        <w:tc>
          <w:tcPr>
            <w:tcW w:w="1084" w:type="dxa"/>
            <w:shd w:val="clear" w:color="auto" w:fill="auto"/>
          </w:tcPr>
          <w:p w14:paraId="0F0DAA2F" w14:textId="64232B81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47</w:t>
            </w:r>
          </w:p>
        </w:tc>
        <w:tc>
          <w:tcPr>
            <w:tcW w:w="2964" w:type="dxa"/>
            <w:shd w:val="clear" w:color="auto" w:fill="auto"/>
          </w:tcPr>
          <w:p w14:paraId="1A468E7D" w14:textId="52987772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Helping Hand Aged Care - Doreen Bond House</w:t>
            </w:r>
            <w:r w:rsidRPr="00345C5A">
              <w:rPr>
                <w:rFonts w:cs="Times New Roman"/>
                <w:szCs w:val="22"/>
              </w:rPr>
              <w:t xml:space="preserve">,  </w:t>
            </w:r>
            <w:r w:rsidRPr="00345C5A">
              <w:rPr>
                <w:rFonts w:cs="Times New Roman"/>
                <w:noProof/>
                <w:szCs w:val="22"/>
              </w:rPr>
              <w:t>34 Molesworth Street, North Adelaide SA 5006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6783</w:t>
            </w:r>
          </w:p>
        </w:tc>
        <w:tc>
          <w:tcPr>
            <w:tcW w:w="2828" w:type="dxa"/>
            <w:shd w:val="clear" w:color="auto" w:fill="auto"/>
          </w:tcPr>
          <w:p w14:paraId="1FD51AD8" w14:textId="3E2B2023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TWCM Northgate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Northgate Village Shopping Centre, Cnr Fosters Rd and Folland Ave, Northgate SA 5085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40857J</w:t>
            </w:r>
          </w:p>
        </w:tc>
        <w:tc>
          <w:tcPr>
            <w:tcW w:w="2934" w:type="dxa"/>
            <w:shd w:val="clear" w:color="auto" w:fill="auto"/>
          </w:tcPr>
          <w:p w14:paraId="3E2A4AB2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778059E4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120567C2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746A2E8D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4D73843E" w14:textId="2888D674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3BEABA3C" w14:textId="77777777" w:rsidTr="00EE197F">
        <w:tc>
          <w:tcPr>
            <w:tcW w:w="1084" w:type="dxa"/>
            <w:shd w:val="clear" w:color="auto" w:fill="auto"/>
          </w:tcPr>
          <w:p w14:paraId="299A86D0" w14:textId="6D628F84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48</w:t>
            </w:r>
          </w:p>
        </w:tc>
        <w:tc>
          <w:tcPr>
            <w:tcW w:w="2964" w:type="dxa"/>
            <w:shd w:val="clear" w:color="auto" w:fill="auto"/>
          </w:tcPr>
          <w:p w14:paraId="2832A3BE" w14:textId="36F762AB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Annie Lockwood Court Hostel</w:t>
            </w:r>
            <w:r w:rsidRPr="00345C5A">
              <w:rPr>
                <w:rFonts w:cs="Times New Roman"/>
                <w:szCs w:val="22"/>
              </w:rPr>
              <w:t xml:space="preserve">,  </w:t>
            </w:r>
            <w:r w:rsidRPr="00345C5A">
              <w:rPr>
                <w:rFonts w:cs="Times New Roman"/>
                <w:noProof/>
                <w:szCs w:val="22"/>
              </w:rPr>
              <w:t>7 Newton Street, Whyalla SA 5600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6131</w:t>
            </w:r>
          </w:p>
        </w:tc>
        <w:tc>
          <w:tcPr>
            <w:tcW w:w="2828" w:type="dxa"/>
            <w:shd w:val="clear" w:color="auto" w:fill="auto"/>
          </w:tcPr>
          <w:p w14:paraId="39C0831F" w14:textId="4B910FEA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TerryWhite Chemmart Essington Lewis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94 Essington Lewis Ave, Whyalla SA 5600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41347E</w:t>
            </w:r>
          </w:p>
        </w:tc>
        <w:tc>
          <w:tcPr>
            <w:tcW w:w="2934" w:type="dxa"/>
            <w:shd w:val="clear" w:color="auto" w:fill="auto"/>
          </w:tcPr>
          <w:p w14:paraId="2497E41A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7216899E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65AA59DF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5346BA5E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29730099" w14:textId="5B6899BD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4824D97D" w14:textId="77777777" w:rsidTr="00EE197F">
        <w:tc>
          <w:tcPr>
            <w:tcW w:w="1084" w:type="dxa"/>
            <w:shd w:val="clear" w:color="auto" w:fill="auto"/>
          </w:tcPr>
          <w:p w14:paraId="1EF5FAE0" w14:textId="3AB19395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49</w:t>
            </w:r>
          </w:p>
        </w:tc>
        <w:tc>
          <w:tcPr>
            <w:tcW w:w="2964" w:type="dxa"/>
            <w:shd w:val="clear" w:color="auto" w:fill="auto"/>
          </w:tcPr>
          <w:p w14:paraId="5DA632CC" w14:textId="48B87962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Copperhouse Court Hostel</w:t>
            </w:r>
            <w:r w:rsidRPr="00345C5A">
              <w:rPr>
                <w:rFonts w:cs="Times New Roman"/>
                <w:szCs w:val="22"/>
              </w:rPr>
              <w:t xml:space="preserve">,  </w:t>
            </w:r>
            <w:r w:rsidRPr="00345C5A">
              <w:rPr>
                <w:rFonts w:cs="Times New Roman"/>
                <w:noProof/>
                <w:szCs w:val="22"/>
              </w:rPr>
              <w:t>43A Flinders Avenue, SA 5608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6155</w:t>
            </w:r>
          </w:p>
        </w:tc>
        <w:tc>
          <w:tcPr>
            <w:tcW w:w="2828" w:type="dxa"/>
            <w:shd w:val="clear" w:color="auto" w:fill="auto"/>
          </w:tcPr>
          <w:p w14:paraId="4BF7AAA1" w14:textId="681590CC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TerryWhite Chemmart Essington Lewis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94 Essington Lewis Ave, Whyalla SA 5600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41347E</w:t>
            </w:r>
          </w:p>
        </w:tc>
        <w:tc>
          <w:tcPr>
            <w:tcW w:w="2934" w:type="dxa"/>
            <w:shd w:val="clear" w:color="auto" w:fill="auto"/>
          </w:tcPr>
          <w:p w14:paraId="56DECF96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3CCE84DC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59CBBDD1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783DE938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7759B941" w14:textId="7A28F191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62CE8A7F" w14:textId="77777777" w:rsidTr="00EE197F">
        <w:tc>
          <w:tcPr>
            <w:tcW w:w="1084" w:type="dxa"/>
            <w:shd w:val="clear" w:color="auto" w:fill="auto"/>
          </w:tcPr>
          <w:p w14:paraId="6DC91EB2" w14:textId="4D7BBBB8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50</w:t>
            </w:r>
          </w:p>
        </w:tc>
        <w:tc>
          <w:tcPr>
            <w:tcW w:w="2964" w:type="dxa"/>
            <w:shd w:val="clear" w:color="auto" w:fill="auto"/>
          </w:tcPr>
          <w:p w14:paraId="57AB8F6B" w14:textId="28A4253F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Yeltana Nursing Home</w:t>
            </w:r>
            <w:r w:rsidRPr="00345C5A">
              <w:rPr>
                <w:rFonts w:cs="Times New Roman"/>
                <w:szCs w:val="22"/>
              </w:rPr>
              <w:t xml:space="preserve">,  </w:t>
            </w:r>
            <w:r w:rsidRPr="00345C5A">
              <w:rPr>
                <w:rFonts w:cs="Times New Roman"/>
                <w:noProof/>
                <w:szCs w:val="22"/>
              </w:rPr>
              <w:t>25 Newton Street, Whyalla SA 5600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6971</w:t>
            </w:r>
          </w:p>
        </w:tc>
        <w:tc>
          <w:tcPr>
            <w:tcW w:w="2828" w:type="dxa"/>
            <w:shd w:val="clear" w:color="auto" w:fill="auto"/>
          </w:tcPr>
          <w:p w14:paraId="6BA9E658" w14:textId="3C35A612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TerryWhite Chemmart Essington Lewis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94 Essington Lewis Ave, Whyalla SA 5600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41347E</w:t>
            </w:r>
          </w:p>
        </w:tc>
        <w:tc>
          <w:tcPr>
            <w:tcW w:w="2934" w:type="dxa"/>
            <w:shd w:val="clear" w:color="auto" w:fill="auto"/>
          </w:tcPr>
          <w:p w14:paraId="0FC83AFE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0F8BEABB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05B8D437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1EB1F203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6FF69C13" w14:textId="2B9E2120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0F93DC03" w14:textId="77777777" w:rsidTr="00EE197F">
        <w:tc>
          <w:tcPr>
            <w:tcW w:w="1084" w:type="dxa"/>
            <w:shd w:val="clear" w:color="auto" w:fill="auto"/>
          </w:tcPr>
          <w:p w14:paraId="27F4B01C" w14:textId="2BD3D681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51</w:t>
            </w:r>
          </w:p>
        </w:tc>
        <w:tc>
          <w:tcPr>
            <w:tcW w:w="2964" w:type="dxa"/>
            <w:shd w:val="clear" w:color="auto" w:fill="auto"/>
          </w:tcPr>
          <w:p w14:paraId="7114FAA9" w14:textId="366C1DA8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Eldercare Cottage Grove</w:t>
            </w:r>
            <w:r w:rsidRPr="00345C5A">
              <w:rPr>
                <w:rFonts w:cs="Times New Roman"/>
                <w:szCs w:val="22"/>
              </w:rPr>
              <w:t xml:space="preserve">,  </w:t>
            </w:r>
            <w:r w:rsidRPr="00345C5A">
              <w:rPr>
                <w:rFonts w:cs="Times New Roman"/>
                <w:noProof/>
                <w:szCs w:val="22"/>
              </w:rPr>
              <w:t>150 Reynell Road, Woodcroft SA 5162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6180</w:t>
            </w:r>
          </w:p>
        </w:tc>
        <w:tc>
          <w:tcPr>
            <w:tcW w:w="2828" w:type="dxa"/>
            <w:shd w:val="clear" w:color="auto" w:fill="auto"/>
          </w:tcPr>
          <w:p w14:paraId="4CE11317" w14:textId="6CBA8334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Chemist King Hectorville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84 Glynburn Rd, Hectorville SA 5073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40887Y</w:t>
            </w:r>
          </w:p>
        </w:tc>
        <w:tc>
          <w:tcPr>
            <w:tcW w:w="2934" w:type="dxa"/>
            <w:shd w:val="clear" w:color="auto" w:fill="auto"/>
          </w:tcPr>
          <w:p w14:paraId="6C699FC4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2B23058F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79991364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0089D85F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71A63032" w14:textId="433E5D7F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666DAD24" w14:textId="77777777" w:rsidTr="00EE197F">
        <w:tc>
          <w:tcPr>
            <w:tcW w:w="1084" w:type="dxa"/>
            <w:shd w:val="clear" w:color="auto" w:fill="auto"/>
          </w:tcPr>
          <w:p w14:paraId="28170F78" w14:textId="75218F33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52</w:t>
            </w:r>
          </w:p>
        </w:tc>
        <w:tc>
          <w:tcPr>
            <w:tcW w:w="2964" w:type="dxa"/>
            <w:shd w:val="clear" w:color="auto" w:fill="auto"/>
          </w:tcPr>
          <w:p w14:paraId="17B9424B" w14:textId="18981E10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Ananda Aged Care Findon</w:t>
            </w:r>
            <w:r w:rsidRPr="00345C5A">
              <w:rPr>
                <w:rFonts w:cs="Times New Roman"/>
                <w:szCs w:val="22"/>
              </w:rPr>
              <w:t xml:space="preserve">,  </w:t>
            </w:r>
            <w:r w:rsidRPr="00345C5A">
              <w:rPr>
                <w:rFonts w:cs="Times New Roman"/>
                <w:noProof/>
                <w:szCs w:val="22"/>
              </w:rPr>
              <w:t>2 Malken Way, Findon SA 5023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6861</w:t>
            </w:r>
          </w:p>
        </w:tc>
        <w:tc>
          <w:tcPr>
            <w:tcW w:w="2828" w:type="dxa"/>
            <w:shd w:val="clear" w:color="auto" w:fill="auto"/>
          </w:tcPr>
          <w:p w14:paraId="3930E69A" w14:textId="1EC61971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Birks Chemists Blair Athol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392 Main N Rd, Blair Athol SA 5084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41023D</w:t>
            </w:r>
          </w:p>
        </w:tc>
        <w:tc>
          <w:tcPr>
            <w:tcW w:w="2934" w:type="dxa"/>
            <w:shd w:val="clear" w:color="auto" w:fill="auto"/>
          </w:tcPr>
          <w:p w14:paraId="4A95B8B0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6CDB1E4A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2D25DB5E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205D80F0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240B73FE" w14:textId="3E283E38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55022FDC" w14:textId="77777777" w:rsidTr="00EE197F">
        <w:tc>
          <w:tcPr>
            <w:tcW w:w="1084" w:type="dxa"/>
            <w:shd w:val="clear" w:color="auto" w:fill="auto"/>
          </w:tcPr>
          <w:p w14:paraId="43DBBABB" w14:textId="49C2BB1F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</w:t>
            </w:r>
          </w:p>
        </w:tc>
        <w:tc>
          <w:tcPr>
            <w:tcW w:w="2964" w:type="dxa"/>
            <w:shd w:val="clear" w:color="auto" w:fill="auto"/>
          </w:tcPr>
          <w:p w14:paraId="5F9781CE" w14:textId="4FF2E450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Ananda Hope Valley Residential Care</w:t>
            </w:r>
            <w:r w:rsidRPr="00345C5A">
              <w:rPr>
                <w:rFonts w:cs="Times New Roman"/>
                <w:szCs w:val="22"/>
              </w:rPr>
              <w:t xml:space="preserve">,  </w:t>
            </w:r>
            <w:r w:rsidRPr="00345C5A">
              <w:rPr>
                <w:rFonts w:cs="Times New Roman"/>
                <w:noProof/>
                <w:szCs w:val="22"/>
              </w:rPr>
              <w:t>95-97 Awoonga Road, Hope Valley SA 5090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6810</w:t>
            </w:r>
          </w:p>
        </w:tc>
        <w:tc>
          <w:tcPr>
            <w:tcW w:w="2828" w:type="dxa"/>
            <w:shd w:val="clear" w:color="auto" w:fill="auto"/>
          </w:tcPr>
          <w:p w14:paraId="525BAEED" w14:textId="342D9F4A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Birks Chemists Blair Athol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392 Main N Rd, Blair Athol SA 5084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41023D</w:t>
            </w:r>
          </w:p>
        </w:tc>
        <w:tc>
          <w:tcPr>
            <w:tcW w:w="2934" w:type="dxa"/>
            <w:shd w:val="clear" w:color="auto" w:fill="auto"/>
          </w:tcPr>
          <w:p w14:paraId="28E7CBAD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5F7D83D0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6D36A5D7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64851CCB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225293F0" w14:textId="61AE82F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03FC21C9" w14:textId="77777777" w:rsidTr="00EE197F">
        <w:tc>
          <w:tcPr>
            <w:tcW w:w="1084" w:type="dxa"/>
            <w:shd w:val="clear" w:color="auto" w:fill="auto"/>
          </w:tcPr>
          <w:p w14:paraId="2F3C4E5D" w14:textId="01DCE218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54</w:t>
            </w:r>
          </w:p>
        </w:tc>
        <w:tc>
          <w:tcPr>
            <w:tcW w:w="2964" w:type="dxa"/>
            <w:shd w:val="clear" w:color="auto" w:fill="auto"/>
          </w:tcPr>
          <w:p w14:paraId="379710DD" w14:textId="7AA8C4A1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Morlancourt</w:t>
            </w:r>
            <w:r w:rsidRPr="00345C5A">
              <w:rPr>
                <w:rFonts w:cs="Times New Roman"/>
                <w:szCs w:val="22"/>
              </w:rPr>
              <w:t xml:space="preserve">,  </w:t>
            </w:r>
            <w:r w:rsidRPr="00345C5A">
              <w:rPr>
                <w:rFonts w:cs="Times New Roman"/>
                <w:noProof/>
                <w:szCs w:val="22"/>
              </w:rPr>
              <w:t>18 Trafford Street, Angle Park SA 5010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6163</w:t>
            </w:r>
          </w:p>
        </w:tc>
        <w:tc>
          <w:tcPr>
            <w:tcW w:w="2828" w:type="dxa"/>
            <w:shd w:val="clear" w:color="auto" w:fill="auto"/>
          </w:tcPr>
          <w:p w14:paraId="396EC846" w14:textId="378C3F90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Chemist King Welland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6,53-57 Grange Rd, Welland SA 5007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40950G</w:t>
            </w:r>
          </w:p>
        </w:tc>
        <w:tc>
          <w:tcPr>
            <w:tcW w:w="2934" w:type="dxa"/>
            <w:shd w:val="clear" w:color="auto" w:fill="auto"/>
          </w:tcPr>
          <w:p w14:paraId="7EE33B28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6E617047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2B1D52A6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1EF871B7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6A060509" w14:textId="3C2F30EE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56C71D92" w14:textId="77777777" w:rsidTr="00EE197F">
        <w:tc>
          <w:tcPr>
            <w:tcW w:w="1084" w:type="dxa"/>
            <w:shd w:val="clear" w:color="auto" w:fill="auto"/>
          </w:tcPr>
          <w:p w14:paraId="1FC17CC6" w14:textId="302B32B6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55</w:t>
            </w:r>
          </w:p>
        </w:tc>
        <w:tc>
          <w:tcPr>
            <w:tcW w:w="2964" w:type="dxa"/>
            <w:shd w:val="clear" w:color="auto" w:fill="auto"/>
          </w:tcPr>
          <w:p w14:paraId="5CDC749F" w14:textId="2FC650FE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War Veterans Home Myrtke Bank</w:t>
            </w:r>
            <w:r w:rsidRPr="00345C5A">
              <w:rPr>
                <w:rFonts w:cs="Times New Roman"/>
                <w:szCs w:val="22"/>
              </w:rPr>
              <w:t xml:space="preserve">,  </w:t>
            </w:r>
            <w:r w:rsidRPr="00345C5A">
              <w:rPr>
                <w:rFonts w:cs="Times New Roman"/>
                <w:noProof/>
                <w:szCs w:val="22"/>
              </w:rPr>
              <w:t>55-59 Ferguson Avenue, Myrtle Bank SA 5064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6211</w:t>
            </w:r>
          </w:p>
        </w:tc>
        <w:tc>
          <w:tcPr>
            <w:tcW w:w="2828" w:type="dxa"/>
            <w:shd w:val="clear" w:color="auto" w:fill="auto"/>
          </w:tcPr>
          <w:p w14:paraId="1072D68D" w14:textId="661DE9C7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Chemist King Hectorville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84 Glynburn Rd, Hectorville SA 5073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40887Y</w:t>
            </w:r>
          </w:p>
        </w:tc>
        <w:tc>
          <w:tcPr>
            <w:tcW w:w="2934" w:type="dxa"/>
            <w:shd w:val="clear" w:color="auto" w:fill="auto"/>
          </w:tcPr>
          <w:p w14:paraId="7974DDD1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136EA672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16F41F49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2E60EC04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209D8A15" w14:textId="574B2DA5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2202B4C5" w14:textId="77777777" w:rsidTr="00EE197F">
        <w:tc>
          <w:tcPr>
            <w:tcW w:w="1084" w:type="dxa"/>
            <w:shd w:val="clear" w:color="auto" w:fill="auto"/>
          </w:tcPr>
          <w:p w14:paraId="206AD453" w14:textId="2161052A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56</w:t>
            </w:r>
          </w:p>
        </w:tc>
        <w:tc>
          <w:tcPr>
            <w:tcW w:w="2964" w:type="dxa"/>
            <w:shd w:val="clear" w:color="auto" w:fill="auto"/>
          </w:tcPr>
          <w:p w14:paraId="3D60435A" w14:textId="5CDDB6AB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Rathdowne Place</w:t>
            </w:r>
            <w:r w:rsidRPr="00345C5A">
              <w:rPr>
                <w:rFonts w:cs="Times New Roman"/>
                <w:szCs w:val="22"/>
              </w:rPr>
              <w:t xml:space="preserve">,  </w:t>
            </w:r>
            <w:r w:rsidRPr="00345C5A">
              <w:rPr>
                <w:rFonts w:cs="Times New Roman"/>
                <w:noProof/>
                <w:szCs w:val="22"/>
              </w:rPr>
              <w:t>497-513 Rathdowne Street, Carlton VIC 3053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3967</w:t>
            </w:r>
          </w:p>
        </w:tc>
        <w:tc>
          <w:tcPr>
            <w:tcW w:w="2828" w:type="dxa"/>
            <w:shd w:val="clear" w:color="auto" w:fill="auto"/>
          </w:tcPr>
          <w:p w14:paraId="3104AD50" w14:textId="40B59470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Cura Health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340 Darebin Rd, Alphington VIC 3078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23201D</w:t>
            </w:r>
          </w:p>
        </w:tc>
        <w:tc>
          <w:tcPr>
            <w:tcW w:w="2934" w:type="dxa"/>
            <w:shd w:val="clear" w:color="auto" w:fill="auto"/>
          </w:tcPr>
          <w:p w14:paraId="7A22E4C3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27AEF42B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7DD9DBAD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29CD75AF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1B7992D5" w14:textId="4A287B89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49BDED52" w14:textId="77777777" w:rsidTr="00EE197F">
        <w:tc>
          <w:tcPr>
            <w:tcW w:w="1084" w:type="dxa"/>
            <w:shd w:val="clear" w:color="auto" w:fill="auto"/>
          </w:tcPr>
          <w:p w14:paraId="15800326" w14:textId="78126071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57</w:t>
            </w:r>
          </w:p>
        </w:tc>
        <w:tc>
          <w:tcPr>
            <w:tcW w:w="2964" w:type="dxa"/>
            <w:shd w:val="clear" w:color="auto" w:fill="auto"/>
          </w:tcPr>
          <w:p w14:paraId="6B057802" w14:textId="16463357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Campbell Place</w:t>
            </w:r>
            <w:r w:rsidRPr="00345C5A">
              <w:rPr>
                <w:rFonts w:cs="Times New Roman"/>
                <w:szCs w:val="22"/>
              </w:rPr>
              <w:t xml:space="preserve">,  </w:t>
            </w:r>
            <w:r w:rsidRPr="00345C5A">
              <w:rPr>
                <w:rFonts w:cs="Times New Roman"/>
                <w:noProof/>
                <w:szCs w:val="22"/>
              </w:rPr>
              <w:t>129 Coleman Parade, Glen Waverley VIC 3150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3035</w:t>
            </w:r>
          </w:p>
        </w:tc>
        <w:tc>
          <w:tcPr>
            <w:tcW w:w="2828" w:type="dxa"/>
            <w:shd w:val="clear" w:color="auto" w:fill="auto"/>
          </w:tcPr>
          <w:p w14:paraId="4BD9CF33" w14:textId="1E2C4E33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Syndal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202 Blackburn Rd, Glen Waverley VIC 3149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22121G</w:t>
            </w:r>
          </w:p>
        </w:tc>
        <w:tc>
          <w:tcPr>
            <w:tcW w:w="2934" w:type="dxa"/>
            <w:shd w:val="clear" w:color="auto" w:fill="auto"/>
          </w:tcPr>
          <w:p w14:paraId="0E18231F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4F080266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0150EE5B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18D4D0BC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7DEEB5B5" w14:textId="37586E33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44B7DF43" w14:textId="77777777" w:rsidTr="00EE197F">
        <w:tc>
          <w:tcPr>
            <w:tcW w:w="1084" w:type="dxa"/>
            <w:shd w:val="clear" w:color="auto" w:fill="auto"/>
          </w:tcPr>
          <w:p w14:paraId="1789B0D1" w14:textId="2DF6B815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58</w:t>
            </w:r>
          </w:p>
        </w:tc>
        <w:tc>
          <w:tcPr>
            <w:tcW w:w="2964" w:type="dxa"/>
            <w:shd w:val="clear" w:color="auto" w:fill="auto"/>
          </w:tcPr>
          <w:p w14:paraId="18511327" w14:textId="5CFCD605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Victoria Grange Residential Aged Care Facility</w:t>
            </w:r>
            <w:r w:rsidRPr="00345C5A">
              <w:rPr>
                <w:rFonts w:cs="Times New Roman"/>
                <w:szCs w:val="22"/>
              </w:rPr>
              <w:t xml:space="preserve">,  </w:t>
            </w:r>
            <w:r w:rsidRPr="00345C5A">
              <w:rPr>
                <w:rFonts w:cs="Times New Roman"/>
                <w:noProof/>
                <w:szCs w:val="22"/>
              </w:rPr>
              <w:t>502-514 Burwood Highway, Vermont South VIC 3133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3822</w:t>
            </w:r>
          </w:p>
        </w:tc>
        <w:tc>
          <w:tcPr>
            <w:tcW w:w="2828" w:type="dxa"/>
            <w:shd w:val="clear" w:color="auto" w:fill="auto"/>
          </w:tcPr>
          <w:p w14:paraId="79586EBF" w14:textId="6AAB5EFF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Syndal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202 Blackburn Rd, Glen Waverley VIC 3149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22121G</w:t>
            </w:r>
          </w:p>
        </w:tc>
        <w:tc>
          <w:tcPr>
            <w:tcW w:w="2934" w:type="dxa"/>
            <w:shd w:val="clear" w:color="auto" w:fill="auto"/>
          </w:tcPr>
          <w:p w14:paraId="56887ED1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4D7609D1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4463745D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3673DAAB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509D7C56" w14:textId="1598A585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34FCAE30" w14:textId="77777777" w:rsidTr="00EE197F">
        <w:tc>
          <w:tcPr>
            <w:tcW w:w="1084" w:type="dxa"/>
            <w:shd w:val="clear" w:color="auto" w:fill="auto"/>
          </w:tcPr>
          <w:p w14:paraId="65B6D81B" w14:textId="19C4D919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59</w:t>
            </w:r>
          </w:p>
        </w:tc>
        <w:tc>
          <w:tcPr>
            <w:tcW w:w="2964" w:type="dxa"/>
            <w:shd w:val="clear" w:color="auto" w:fill="auto"/>
          </w:tcPr>
          <w:p w14:paraId="328D7A92" w14:textId="5CB32986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Southern Cross Care (SA, NT &amp; VIC) INC Pearl</w:t>
            </w:r>
            <w:r w:rsidRPr="00345C5A">
              <w:rPr>
                <w:rFonts w:cs="Times New Roman"/>
                <w:szCs w:val="22"/>
              </w:rPr>
              <w:t xml:space="preserve">,  </w:t>
            </w:r>
            <w:r w:rsidRPr="00345C5A">
              <w:rPr>
                <w:rFonts w:cs="Times New Roman"/>
                <w:noProof/>
                <w:szCs w:val="22"/>
              </w:rPr>
              <w:t>11 Waratah Crescent, Fannie Bay NT 0820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7017</w:t>
            </w:r>
          </w:p>
        </w:tc>
        <w:tc>
          <w:tcPr>
            <w:tcW w:w="2828" w:type="dxa"/>
            <w:shd w:val="clear" w:color="auto" w:fill="auto"/>
          </w:tcPr>
          <w:p w14:paraId="78A4090E" w14:textId="604CDB76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Hibiscus Day and Night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4/8 Leanyer Dr, Leanyer NT 0812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70044M</w:t>
            </w:r>
          </w:p>
        </w:tc>
        <w:tc>
          <w:tcPr>
            <w:tcW w:w="2934" w:type="dxa"/>
            <w:shd w:val="clear" w:color="auto" w:fill="auto"/>
          </w:tcPr>
          <w:p w14:paraId="1C12992A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Medi-Map Group Pty Limited</w:t>
            </w:r>
          </w:p>
          <w:p w14:paraId="108A9C6E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Level 18</w:t>
            </w:r>
          </w:p>
          <w:p w14:paraId="309FD5F8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530 Collins Street</w:t>
            </w:r>
          </w:p>
          <w:p w14:paraId="7EE052CC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Melbourne  VIC 3000</w:t>
            </w:r>
          </w:p>
          <w:p w14:paraId="47FC4C01" w14:textId="7ED555CA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90 612 500 651</w:t>
            </w:r>
          </w:p>
        </w:tc>
      </w:tr>
      <w:tr w:rsidR="00F7339B" w:rsidRPr="00345C5A" w14:paraId="16915EB2" w14:textId="77777777" w:rsidTr="00EE197F">
        <w:tc>
          <w:tcPr>
            <w:tcW w:w="9810" w:type="dxa"/>
            <w:gridSpan w:val="4"/>
            <w:shd w:val="clear" w:color="auto" w:fill="auto"/>
          </w:tcPr>
          <w:p w14:paraId="586ADC46" w14:textId="23E8D085" w:rsidR="00F7339B" w:rsidRPr="00345C5A" w:rsidRDefault="008023A1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Webstercare)</w:t>
            </w:r>
          </w:p>
        </w:tc>
      </w:tr>
      <w:tr w:rsidR="00F7339B" w:rsidRPr="00345C5A" w14:paraId="638D2661" w14:textId="77777777" w:rsidTr="00EE197F">
        <w:tc>
          <w:tcPr>
            <w:tcW w:w="1084" w:type="dxa"/>
            <w:shd w:val="clear" w:color="auto" w:fill="auto"/>
          </w:tcPr>
          <w:p w14:paraId="4F031F7E" w14:textId="153CE8AA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60</w:t>
            </w:r>
          </w:p>
        </w:tc>
        <w:tc>
          <w:tcPr>
            <w:tcW w:w="2964" w:type="dxa"/>
            <w:shd w:val="clear" w:color="auto" w:fill="auto"/>
          </w:tcPr>
          <w:p w14:paraId="330F6BDA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St Marys Villa Residential Aged Care</w:t>
            </w:r>
          </w:p>
          <w:p w14:paraId="71A94EC1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56 Burton Street</w:t>
            </w:r>
          </w:p>
          <w:p w14:paraId="073F23AC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Concord NSW 2137</w:t>
            </w:r>
          </w:p>
          <w:p w14:paraId="45DBFC4A" w14:textId="1C484425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szCs w:val="22"/>
              </w:rPr>
              <w:t>RACFF Id No. 533</w:t>
            </w:r>
          </w:p>
        </w:tc>
        <w:tc>
          <w:tcPr>
            <w:tcW w:w="2828" w:type="dxa"/>
            <w:shd w:val="clear" w:color="auto" w:fill="auto"/>
          </w:tcPr>
          <w:p w14:paraId="1B6AFDEF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Metropolitan Pharmacy Services</w:t>
            </w:r>
          </w:p>
          <w:p w14:paraId="729C8007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78E8944F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236A82B8" w14:textId="0D8EA000" w:rsidR="00F7339B" w:rsidRPr="00345C5A" w:rsidRDefault="00F7339B" w:rsidP="00F7339B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szCs w:val="22"/>
              </w:rPr>
              <w:t>Approval No. 12907H</w:t>
            </w:r>
          </w:p>
        </w:tc>
        <w:tc>
          <w:tcPr>
            <w:tcW w:w="2934" w:type="dxa"/>
            <w:shd w:val="clear" w:color="auto" w:fill="auto"/>
          </w:tcPr>
          <w:p w14:paraId="339CD8DF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Webstercare)</w:t>
            </w:r>
          </w:p>
          <w:p w14:paraId="2338B7AF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51EB71CA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48258C88" w14:textId="50793B95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F7339B" w:rsidRPr="00345C5A" w14:paraId="64C361D6" w14:textId="77777777" w:rsidTr="00EE197F">
        <w:tc>
          <w:tcPr>
            <w:tcW w:w="1084" w:type="dxa"/>
            <w:shd w:val="clear" w:color="auto" w:fill="auto"/>
          </w:tcPr>
          <w:p w14:paraId="5BA55598" w14:textId="6C5A7054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61</w:t>
            </w:r>
          </w:p>
        </w:tc>
        <w:tc>
          <w:tcPr>
            <w:tcW w:w="2964" w:type="dxa"/>
            <w:shd w:val="clear" w:color="auto" w:fill="auto"/>
          </w:tcPr>
          <w:p w14:paraId="368D395E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St Anne’s Nursing Home </w:t>
            </w:r>
          </w:p>
          <w:p w14:paraId="62DE90D4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238 Piper Street </w:t>
            </w:r>
          </w:p>
          <w:p w14:paraId="0F671260" w14:textId="77777777" w:rsidR="00F7339B" w:rsidRPr="00345C5A" w:rsidRDefault="00F7339B" w:rsidP="00F7339B">
            <w:pPr>
              <w:ind w:right="-108"/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BROKEN HILL NSW 2880</w:t>
            </w:r>
          </w:p>
          <w:p w14:paraId="00389BEF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RACFF Id No. 2413</w:t>
            </w:r>
          </w:p>
          <w:p w14:paraId="16C2D600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</w:p>
          <w:p w14:paraId="4B987DFD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Harold Williams Home </w:t>
            </w:r>
          </w:p>
          <w:p w14:paraId="34263FC3" w14:textId="77777777" w:rsidR="00F7339B" w:rsidRPr="00345C5A" w:rsidRDefault="00F7339B" w:rsidP="00F7339B">
            <w:pPr>
              <w:ind w:right="-108"/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267 Eyre Street</w:t>
            </w:r>
          </w:p>
          <w:p w14:paraId="3A68FAA0" w14:textId="77777777" w:rsidR="00F7339B" w:rsidRPr="00345C5A" w:rsidRDefault="00F7339B" w:rsidP="00F7339B">
            <w:pPr>
              <w:ind w:right="-108"/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Broken Hill NSW 2880</w:t>
            </w:r>
          </w:p>
          <w:p w14:paraId="70D18979" w14:textId="68639D58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RACFF Id No. 27</w:t>
            </w:r>
          </w:p>
        </w:tc>
        <w:tc>
          <w:tcPr>
            <w:tcW w:w="2828" w:type="dxa"/>
            <w:shd w:val="clear" w:color="auto" w:fill="auto"/>
          </w:tcPr>
          <w:p w14:paraId="50983546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CP People’s Chemist</w:t>
            </w:r>
            <w:r w:rsidRPr="00345C5A">
              <w:rPr>
                <w:rFonts w:cs="Times New Roman"/>
                <w:szCs w:val="22"/>
              </w:rPr>
              <w:br/>
              <w:t xml:space="preserve">323 Argent Street </w:t>
            </w:r>
          </w:p>
          <w:p w14:paraId="7A40A561" w14:textId="77777777" w:rsidR="00F7339B" w:rsidRPr="00345C5A" w:rsidRDefault="00F7339B" w:rsidP="00F7339B">
            <w:pPr>
              <w:ind w:right="-108"/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BROKEN HILL NSW 2880</w:t>
            </w:r>
          </w:p>
          <w:p w14:paraId="3193DE52" w14:textId="1D156A1C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Approval No. 15458N</w:t>
            </w:r>
          </w:p>
        </w:tc>
        <w:tc>
          <w:tcPr>
            <w:tcW w:w="2934" w:type="dxa"/>
            <w:shd w:val="clear" w:color="auto" w:fill="auto"/>
          </w:tcPr>
          <w:p w14:paraId="59946EFD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Webstercare)</w:t>
            </w:r>
          </w:p>
          <w:p w14:paraId="2E72D04E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05AE0580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10C4B0E8" w14:textId="0015A5B8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F7339B" w:rsidRPr="00345C5A" w14:paraId="670164B5" w14:textId="77777777" w:rsidTr="00EE197F">
        <w:tc>
          <w:tcPr>
            <w:tcW w:w="1084" w:type="dxa"/>
            <w:shd w:val="clear" w:color="auto" w:fill="auto"/>
          </w:tcPr>
          <w:p w14:paraId="5829441C" w14:textId="649449F0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62</w:t>
            </w:r>
          </w:p>
        </w:tc>
        <w:tc>
          <w:tcPr>
            <w:tcW w:w="2964" w:type="dxa"/>
            <w:shd w:val="clear" w:color="auto" w:fill="auto"/>
          </w:tcPr>
          <w:p w14:paraId="3B81674B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Bethel Lodge</w:t>
            </w:r>
          </w:p>
          <w:p w14:paraId="6E648588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31 Clissold Street</w:t>
            </w:r>
          </w:p>
          <w:p w14:paraId="216391B8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Ashfield NSW 2131</w:t>
            </w:r>
          </w:p>
          <w:p w14:paraId="03D9F51F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RACF Id No. 2054</w:t>
            </w:r>
          </w:p>
          <w:p w14:paraId="5B9D5F5B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</w:p>
          <w:p w14:paraId="3F600FA2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color w:val="000000"/>
                <w:szCs w:val="22"/>
              </w:rPr>
              <w:t>A. H. Orr Lodge</w:t>
            </w:r>
          </w:p>
          <w:p w14:paraId="63449111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color w:val="000000"/>
                <w:szCs w:val="22"/>
              </w:rPr>
              <w:t xml:space="preserve">31 Clissold Street </w:t>
            </w:r>
          </w:p>
          <w:p w14:paraId="587E237F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color w:val="000000"/>
                <w:szCs w:val="22"/>
              </w:rPr>
              <w:t xml:space="preserve">Ashfield  NSW 2131 </w:t>
            </w:r>
          </w:p>
          <w:p w14:paraId="4226CC39" w14:textId="7A24B5AC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color w:val="000000"/>
                <w:szCs w:val="22"/>
              </w:rPr>
              <w:t>RACF Id No 0007</w:t>
            </w:r>
          </w:p>
        </w:tc>
        <w:tc>
          <w:tcPr>
            <w:tcW w:w="2828" w:type="dxa"/>
            <w:shd w:val="clear" w:color="auto" w:fill="auto"/>
          </w:tcPr>
          <w:p w14:paraId="6D5A6EF5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Metropolitan Pharmacy Services</w:t>
            </w:r>
          </w:p>
          <w:p w14:paraId="415FA75D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0DA46617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65758FAE" w14:textId="76ED48E2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Approval No. 12907H</w:t>
            </w:r>
          </w:p>
        </w:tc>
        <w:tc>
          <w:tcPr>
            <w:tcW w:w="2934" w:type="dxa"/>
            <w:shd w:val="clear" w:color="auto" w:fill="auto"/>
          </w:tcPr>
          <w:p w14:paraId="0811FFB7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Webstercare)</w:t>
            </w:r>
          </w:p>
          <w:p w14:paraId="358BBB77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4CA38F9C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6A15F268" w14:textId="39C9232C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F7339B" w:rsidRPr="00345C5A" w14:paraId="3562CA41" w14:textId="77777777" w:rsidTr="00EE197F">
        <w:tc>
          <w:tcPr>
            <w:tcW w:w="1084" w:type="dxa"/>
            <w:shd w:val="clear" w:color="auto" w:fill="auto"/>
          </w:tcPr>
          <w:p w14:paraId="3337A416" w14:textId="27E56D1B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63</w:t>
            </w:r>
          </w:p>
        </w:tc>
        <w:tc>
          <w:tcPr>
            <w:tcW w:w="2964" w:type="dxa"/>
            <w:shd w:val="clear" w:color="auto" w:fill="auto"/>
          </w:tcPr>
          <w:p w14:paraId="29F5FA94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Presbyterian Aged Care – Paddington</w:t>
            </w:r>
          </w:p>
          <w:p w14:paraId="5C9AC6DF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74 Brown Street</w:t>
            </w:r>
          </w:p>
          <w:p w14:paraId="38CC4150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Paddington NSW 2021</w:t>
            </w:r>
          </w:p>
          <w:p w14:paraId="789EBBED" w14:textId="0EF26DE9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RACF Id No. 536</w:t>
            </w:r>
          </w:p>
        </w:tc>
        <w:tc>
          <w:tcPr>
            <w:tcW w:w="2828" w:type="dxa"/>
            <w:shd w:val="clear" w:color="auto" w:fill="auto"/>
          </w:tcPr>
          <w:p w14:paraId="056F40F1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Metropolitan Pharmacy Services</w:t>
            </w:r>
          </w:p>
          <w:p w14:paraId="181B00FF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5F01E6E4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7C9C6E6D" w14:textId="670391C4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Approval No. 12907H</w:t>
            </w:r>
          </w:p>
        </w:tc>
        <w:tc>
          <w:tcPr>
            <w:tcW w:w="2934" w:type="dxa"/>
            <w:shd w:val="clear" w:color="auto" w:fill="auto"/>
          </w:tcPr>
          <w:p w14:paraId="0EFBFD59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7432FD72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6331EE81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18454B34" w14:textId="0D97C0E1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F7339B" w:rsidRPr="00345C5A" w14:paraId="3484F352" w14:textId="77777777" w:rsidTr="00EE197F">
        <w:tc>
          <w:tcPr>
            <w:tcW w:w="1084" w:type="dxa"/>
            <w:shd w:val="clear" w:color="auto" w:fill="auto"/>
          </w:tcPr>
          <w:p w14:paraId="4C3DE477" w14:textId="27977462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64</w:t>
            </w:r>
          </w:p>
        </w:tc>
        <w:tc>
          <w:tcPr>
            <w:tcW w:w="2964" w:type="dxa"/>
            <w:shd w:val="clear" w:color="auto" w:fill="auto"/>
          </w:tcPr>
          <w:p w14:paraId="6B776EF9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St Andrews Village Hostel</w:t>
            </w:r>
          </w:p>
          <w:p w14:paraId="5FE92CA8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95 Groom Street Hughes ACT 2605</w:t>
            </w:r>
          </w:p>
          <w:p w14:paraId="7D7297E5" w14:textId="0F631FF2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RACF Id No 2913</w:t>
            </w:r>
          </w:p>
        </w:tc>
        <w:tc>
          <w:tcPr>
            <w:tcW w:w="2828" w:type="dxa"/>
            <w:shd w:val="clear" w:color="auto" w:fill="auto"/>
          </w:tcPr>
          <w:p w14:paraId="68CD4481" w14:textId="77777777" w:rsidR="00F7339B" w:rsidRPr="00345C5A" w:rsidRDefault="00F7339B" w:rsidP="00F7339B">
            <w:pPr>
              <w:ind w:right="-108"/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Kaleen Day and Night Pharmacy </w:t>
            </w:r>
          </w:p>
          <w:p w14:paraId="25C9EE8B" w14:textId="77777777" w:rsidR="00F7339B" w:rsidRPr="00345C5A" w:rsidRDefault="00F7339B" w:rsidP="00F7339B">
            <w:pPr>
              <w:ind w:right="-108"/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Shop 3 Gwydir Square </w:t>
            </w:r>
          </w:p>
          <w:p w14:paraId="4ED110A1" w14:textId="77777777" w:rsidR="00F7339B" w:rsidRPr="00345C5A" w:rsidRDefault="00F7339B" w:rsidP="00F7339B">
            <w:pPr>
              <w:ind w:right="-108"/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Kaleen ACT 2617</w:t>
            </w:r>
          </w:p>
          <w:p w14:paraId="303A3742" w14:textId="4577CAED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Approval No 80093K </w:t>
            </w:r>
          </w:p>
        </w:tc>
        <w:tc>
          <w:tcPr>
            <w:tcW w:w="2934" w:type="dxa"/>
            <w:shd w:val="clear" w:color="auto" w:fill="auto"/>
          </w:tcPr>
          <w:p w14:paraId="1FB0C928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Webstercare)</w:t>
            </w:r>
          </w:p>
          <w:p w14:paraId="5C21BBF3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153450DE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4466BD9C" w14:textId="130F043B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F7339B" w:rsidRPr="00345C5A" w14:paraId="2A3934FD" w14:textId="77777777" w:rsidTr="00EE197F">
        <w:tc>
          <w:tcPr>
            <w:tcW w:w="1084" w:type="dxa"/>
            <w:shd w:val="clear" w:color="auto" w:fill="auto"/>
          </w:tcPr>
          <w:p w14:paraId="7D386391" w14:textId="7858A9B1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65</w:t>
            </w:r>
          </w:p>
        </w:tc>
        <w:tc>
          <w:tcPr>
            <w:tcW w:w="2964" w:type="dxa"/>
            <w:shd w:val="clear" w:color="auto" w:fill="auto"/>
          </w:tcPr>
          <w:p w14:paraId="6FB29FE1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Huntingdon Gardens Aged Care Facility</w:t>
            </w:r>
          </w:p>
          <w:p w14:paraId="32AC7001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 xml:space="preserve">1-11 Connemarra Street </w:t>
            </w:r>
          </w:p>
          <w:p w14:paraId="1C51942E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Bexley NSW 2207</w:t>
            </w:r>
          </w:p>
          <w:p w14:paraId="7750AB48" w14:textId="00AE7CEF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RACF Id No 2590</w:t>
            </w:r>
          </w:p>
        </w:tc>
        <w:tc>
          <w:tcPr>
            <w:tcW w:w="2828" w:type="dxa"/>
            <w:shd w:val="clear" w:color="auto" w:fill="auto"/>
          </w:tcPr>
          <w:p w14:paraId="40FB9698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 xml:space="preserve">Allawah Pharmacy </w:t>
            </w:r>
          </w:p>
          <w:p w14:paraId="0ECD20C9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450 Railway Parade </w:t>
            </w:r>
          </w:p>
          <w:p w14:paraId="6E6F7C9C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Allawah NSW 2218</w:t>
            </w:r>
          </w:p>
          <w:p w14:paraId="6CC7E1DD" w14:textId="460C5259" w:rsidR="00F7339B" w:rsidRPr="00345C5A" w:rsidRDefault="00F7339B" w:rsidP="00F7339B">
            <w:pPr>
              <w:ind w:right="-108"/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Approval No 11136D</w:t>
            </w:r>
          </w:p>
        </w:tc>
        <w:tc>
          <w:tcPr>
            <w:tcW w:w="2934" w:type="dxa"/>
            <w:shd w:val="clear" w:color="auto" w:fill="auto"/>
          </w:tcPr>
          <w:p w14:paraId="61C00CE7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ManRex Pty Ltd (trading as Webstercare)</w:t>
            </w:r>
          </w:p>
          <w:p w14:paraId="1FBBDB54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17-19 Moore Street</w:t>
            </w:r>
          </w:p>
          <w:p w14:paraId="04D9DE17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4B30CD1A" w14:textId="3529D12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F7339B" w:rsidRPr="00345C5A" w14:paraId="5F388BF4" w14:textId="77777777" w:rsidTr="00EE197F">
        <w:tc>
          <w:tcPr>
            <w:tcW w:w="1084" w:type="dxa"/>
            <w:shd w:val="clear" w:color="auto" w:fill="auto"/>
          </w:tcPr>
          <w:p w14:paraId="7AE0A3B3" w14:textId="7C72E030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66</w:t>
            </w:r>
          </w:p>
        </w:tc>
        <w:tc>
          <w:tcPr>
            <w:tcW w:w="2964" w:type="dxa"/>
            <w:shd w:val="clear" w:color="auto" w:fill="auto"/>
          </w:tcPr>
          <w:p w14:paraId="175DE9DB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Ferndale Gardens  Aged Care Facility </w:t>
            </w:r>
          </w:p>
          <w:p w14:paraId="08E144B6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33 Jersey Avenue </w:t>
            </w:r>
          </w:p>
          <w:p w14:paraId="4515BEE7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Mortdale NSW 2223</w:t>
            </w:r>
          </w:p>
          <w:p w14:paraId="16F50AC2" w14:textId="6E497404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RACF Id No 2494</w:t>
            </w:r>
          </w:p>
        </w:tc>
        <w:tc>
          <w:tcPr>
            <w:tcW w:w="2828" w:type="dxa"/>
            <w:shd w:val="clear" w:color="auto" w:fill="auto"/>
          </w:tcPr>
          <w:p w14:paraId="12F49DF7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Allawah Pharmacy </w:t>
            </w:r>
          </w:p>
          <w:p w14:paraId="4D5CBE68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450 Railway Parade</w:t>
            </w:r>
          </w:p>
          <w:p w14:paraId="7A018607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Allawah NSW 2218</w:t>
            </w:r>
          </w:p>
          <w:p w14:paraId="51AA6A59" w14:textId="277FAA1D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Approval No 11136D</w:t>
            </w:r>
          </w:p>
        </w:tc>
        <w:tc>
          <w:tcPr>
            <w:tcW w:w="2934" w:type="dxa"/>
            <w:shd w:val="clear" w:color="auto" w:fill="auto"/>
          </w:tcPr>
          <w:p w14:paraId="67ADDFD7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14713BFC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5716F635" w14:textId="77777777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11BEC92D" w14:textId="26F029EB" w:rsidR="00F7339B" w:rsidRPr="00345C5A" w:rsidRDefault="00F7339B" w:rsidP="00F7339B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4AC4FBE0" w14:textId="77777777" w:rsidTr="00EE197F">
        <w:tc>
          <w:tcPr>
            <w:tcW w:w="1084" w:type="dxa"/>
            <w:shd w:val="clear" w:color="auto" w:fill="auto"/>
          </w:tcPr>
          <w:p w14:paraId="1A5B90C3" w14:textId="01FF9B7E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67</w:t>
            </w:r>
          </w:p>
        </w:tc>
        <w:tc>
          <w:tcPr>
            <w:tcW w:w="2964" w:type="dxa"/>
            <w:shd w:val="clear" w:color="auto" w:fill="auto"/>
          </w:tcPr>
          <w:p w14:paraId="45CD57E4" w14:textId="6639498B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Jallarah Homes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10 South Terrace Meningie SA 5264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6053</w:t>
            </w:r>
          </w:p>
        </w:tc>
        <w:tc>
          <w:tcPr>
            <w:tcW w:w="2828" w:type="dxa"/>
            <w:shd w:val="clear" w:color="auto" w:fill="auto"/>
          </w:tcPr>
          <w:p w14:paraId="71B19181" w14:textId="3EC745EB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Meningie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48 Princes Highway Meningie SA 5264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41064G</w:t>
            </w:r>
          </w:p>
        </w:tc>
        <w:tc>
          <w:tcPr>
            <w:tcW w:w="2934" w:type="dxa"/>
            <w:shd w:val="clear" w:color="auto" w:fill="auto"/>
          </w:tcPr>
          <w:p w14:paraId="3866047A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3CC68B85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27E346EF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4427ED3C" w14:textId="5524FB9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76362466" w14:textId="77777777" w:rsidTr="00EE197F">
        <w:tc>
          <w:tcPr>
            <w:tcW w:w="1084" w:type="dxa"/>
            <w:shd w:val="clear" w:color="auto" w:fill="auto"/>
          </w:tcPr>
          <w:p w14:paraId="41DB8BD7" w14:textId="161F4BCD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68</w:t>
            </w:r>
          </w:p>
        </w:tc>
        <w:tc>
          <w:tcPr>
            <w:tcW w:w="2964" w:type="dxa"/>
            <w:shd w:val="clear" w:color="auto" w:fill="auto"/>
          </w:tcPr>
          <w:p w14:paraId="1E90985D" w14:textId="7DD21BD6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Ardrossan Community Hostel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37 Fifth Street Ardrossan SA 5571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6111</w:t>
            </w:r>
          </w:p>
        </w:tc>
        <w:tc>
          <w:tcPr>
            <w:tcW w:w="2828" w:type="dxa"/>
            <w:shd w:val="clear" w:color="auto" w:fill="auto"/>
          </w:tcPr>
          <w:p w14:paraId="2C31F8C9" w14:textId="0082EE49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Newbery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24 Graves Street Kadina SA 5554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40596P</w:t>
            </w:r>
          </w:p>
        </w:tc>
        <w:tc>
          <w:tcPr>
            <w:tcW w:w="2934" w:type="dxa"/>
            <w:shd w:val="clear" w:color="auto" w:fill="auto"/>
          </w:tcPr>
          <w:p w14:paraId="06D4B59D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2947EEC6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479FF83F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1421F80F" w14:textId="5F036C51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4DD0BEBA" w14:textId="77777777" w:rsidTr="00EE197F">
        <w:tc>
          <w:tcPr>
            <w:tcW w:w="1084" w:type="dxa"/>
            <w:shd w:val="clear" w:color="auto" w:fill="auto"/>
          </w:tcPr>
          <w:p w14:paraId="2DEC8CA5" w14:textId="5C31C76D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69</w:t>
            </w:r>
          </w:p>
        </w:tc>
        <w:tc>
          <w:tcPr>
            <w:tcW w:w="2964" w:type="dxa"/>
            <w:shd w:val="clear" w:color="auto" w:fill="auto"/>
          </w:tcPr>
          <w:p w14:paraId="66DC6583" w14:textId="39FC1EA4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Star Of The Sea Home For The Aged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15 Elizabeth Street Wallaroo SA 5556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6968</w:t>
            </w:r>
          </w:p>
        </w:tc>
        <w:tc>
          <w:tcPr>
            <w:tcW w:w="2828" w:type="dxa"/>
            <w:shd w:val="clear" w:color="auto" w:fill="auto"/>
          </w:tcPr>
          <w:p w14:paraId="302F4F0C" w14:textId="1830554B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Newbery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24 Graves Street Kadina SA 5554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40596P</w:t>
            </w:r>
          </w:p>
        </w:tc>
        <w:tc>
          <w:tcPr>
            <w:tcW w:w="2934" w:type="dxa"/>
            <w:shd w:val="clear" w:color="auto" w:fill="auto"/>
          </w:tcPr>
          <w:p w14:paraId="215F3AB1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5D5B54EB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13D59331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21F84DE3" w14:textId="037C6DC9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623099D0" w14:textId="77777777" w:rsidTr="00EE197F">
        <w:tc>
          <w:tcPr>
            <w:tcW w:w="1084" w:type="dxa"/>
            <w:shd w:val="clear" w:color="auto" w:fill="auto"/>
          </w:tcPr>
          <w:p w14:paraId="45173C33" w14:textId="7D89AB8F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70</w:t>
            </w:r>
          </w:p>
        </w:tc>
        <w:tc>
          <w:tcPr>
            <w:tcW w:w="2964" w:type="dxa"/>
            <w:shd w:val="clear" w:color="auto" w:fill="auto"/>
          </w:tcPr>
          <w:p w14:paraId="276D5A07" w14:textId="1144E9C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Star Of The Sea Home For The Aged (Low Care)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15 Elizabeth Street Wallaroo SA 5556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6028</w:t>
            </w:r>
          </w:p>
        </w:tc>
        <w:tc>
          <w:tcPr>
            <w:tcW w:w="2828" w:type="dxa"/>
            <w:shd w:val="clear" w:color="auto" w:fill="auto"/>
          </w:tcPr>
          <w:p w14:paraId="29238ECB" w14:textId="1BC92E5E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Newbery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24 Graves Street Kadina SA 5554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40596P</w:t>
            </w:r>
          </w:p>
        </w:tc>
        <w:tc>
          <w:tcPr>
            <w:tcW w:w="2934" w:type="dxa"/>
            <w:shd w:val="clear" w:color="auto" w:fill="auto"/>
          </w:tcPr>
          <w:p w14:paraId="578C6739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4060E02E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5F8522D2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5429C9D4" w14:textId="1195B18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6EC8EF0E" w14:textId="77777777" w:rsidTr="00EE197F">
        <w:tc>
          <w:tcPr>
            <w:tcW w:w="1084" w:type="dxa"/>
            <w:shd w:val="clear" w:color="auto" w:fill="auto"/>
          </w:tcPr>
          <w:p w14:paraId="02EBB424" w14:textId="2D87E4B9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71</w:t>
            </w:r>
          </w:p>
        </w:tc>
        <w:tc>
          <w:tcPr>
            <w:tcW w:w="2964" w:type="dxa"/>
            <w:shd w:val="clear" w:color="auto" w:fill="auto"/>
          </w:tcPr>
          <w:p w14:paraId="276A870C" w14:textId="10049309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Assisi Centre Aged Care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230 Rosanna Road Rosanna VIC 3084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3364</w:t>
            </w:r>
          </w:p>
        </w:tc>
        <w:tc>
          <w:tcPr>
            <w:tcW w:w="2828" w:type="dxa"/>
            <w:shd w:val="clear" w:color="auto" w:fill="auto"/>
          </w:tcPr>
          <w:p w14:paraId="3CCB9328" w14:textId="1A896D4E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Advantage Pharmacy Lalor (J Chiera)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288 Station St Lalor VIC 3075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23339J</w:t>
            </w:r>
          </w:p>
        </w:tc>
        <w:tc>
          <w:tcPr>
            <w:tcW w:w="2934" w:type="dxa"/>
            <w:shd w:val="clear" w:color="auto" w:fill="auto"/>
          </w:tcPr>
          <w:p w14:paraId="36C83659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39D9D7EA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753CEED7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68D92E0F" w14:textId="3DA3AF35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0178C464" w14:textId="77777777" w:rsidTr="00EE197F">
        <w:tc>
          <w:tcPr>
            <w:tcW w:w="1084" w:type="dxa"/>
            <w:shd w:val="clear" w:color="auto" w:fill="auto"/>
          </w:tcPr>
          <w:p w14:paraId="36ED56B3" w14:textId="1112EE86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72</w:t>
            </w:r>
          </w:p>
        </w:tc>
        <w:tc>
          <w:tcPr>
            <w:tcW w:w="2964" w:type="dxa"/>
            <w:shd w:val="clear" w:color="auto" w:fill="auto"/>
          </w:tcPr>
          <w:p w14:paraId="4A23F1AF" w14:textId="2533032F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Eva Tilley Memorial Hostel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1100 Burke Road Balwyn North VIC 3104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3012</w:t>
            </w:r>
          </w:p>
        </w:tc>
        <w:tc>
          <w:tcPr>
            <w:tcW w:w="2828" w:type="dxa"/>
            <w:shd w:val="clear" w:color="auto" w:fill="auto"/>
          </w:tcPr>
          <w:p w14:paraId="5FFBAC8D" w14:textId="310DDE3E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Amcal North Balwyn Chemist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81 Doncaster Road North Balwyn VIC 3104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22763C</w:t>
            </w:r>
          </w:p>
        </w:tc>
        <w:tc>
          <w:tcPr>
            <w:tcW w:w="2934" w:type="dxa"/>
            <w:shd w:val="clear" w:color="auto" w:fill="auto"/>
          </w:tcPr>
          <w:p w14:paraId="4B855CE5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56499275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5F848777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55177F3A" w14:textId="7A4DCED2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2BD46966" w14:textId="77777777" w:rsidTr="00EE197F">
        <w:tc>
          <w:tcPr>
            <w:tcW w:w="1084" w:type="dxa"/>
            <w:shd w:val="clear" w:color="auto" w:fill="auto"/>
          </w:tcPr>
          <w:p w14:paraId="5A8B0965" w14:textId="0EDC2641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73</w:t>
            </w:r>
          </w:p>
        </w:tc>
        <w:tc>
          <w:tcPr>
            <w:tcW w:w="2964" w:type="dxa"/>
            <w:shd w:val="clear" w:color="auto" w:fill="auto"/>
          </w:tcPr>
          <w:p w14:paraId="22F4558A" w14:textId="7C13C4E4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Boort District Health High Care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5 Kiniry Street Boort VIC 3537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4400</w:t>
            </w:r>
          </w:p>
        </w:tc>
        <w:tc>
          <w:tcPr>
            <w:tcW w:w="2828" w:type="dxa"/>
            <w:shd w:val="clear" w:color="auto" w:fill="auto"/>
          </w:tcPr>
          <w:p w14:paraId="12824D8D" w14:textId="1D754CE6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Boort Community Chemist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108 - 112 Godfrey St Boort VIC 3537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23878R</w:t>
            </w:r>
          </w:p>
        </w:tc>
        <w:tc>
          <w:tcPr>
            <w:tcW w:w="2934" w:type="dxa"/>
            <w:shd w:val="clear" w:color="auto" w:fill="auto"/>
          </w:tcPr>
          <w:p w14:paraId="16045264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3ED982CC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397B95FD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2BE5D977" w14:textId="5535E87F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3F41488D" w14:textId="77777777" w:rsidTr="00EE197F">
        <w:tc>
          <w:tcPr>
            <w:tcW w:w="1084" w:type="dxa"/>
            <w:shd w:val="clear" w:color="auto" w:fill="auto"/>
          </w:tcPr>
          <w:p w14:paraId="6B61572A" w14:textId="46893139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74</w:t>
            </w:r>
          </w:p>
        </w:tc>
        <w:tc>
          <w:tcPr>
            <w:tcW w:w="2964" w:type="dxa"/>
            <w:shd w:val="clear" w:color="auto" w:fill="auto"/>
          </w:tcPr>
          <w:p w14:paraId="1059D801" w14:textId="3813E6F3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Boort District Health Low Care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 Kiniry Street Boort VIC 3537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3297</w:t>
            </w:r>
          </w:p>
        </w:tc>
        <w:tc>
          <w:tcPr>
            <w:tcW w:w="2828" w:type="dxa"/>
            <w:shd w:val="clear" w:color="auto" w:fill="auto"/>
          </w:tcPr>
          <w:p w14:paraId="61C047A6" w14:textId="6E8FD87C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Boort Community Chemist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108 - 112 Godfrey St Boort VIC 3537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23878R</w:t>
            </w:r>
          </w:p>
        </w:tc>
        <w:tc>
          <w:tcPr>
            <w:tcW w:w="2934" w:type="dxa"/>
            <w:shd w:val="clear" w:color="auto" w:fill="auto"/>
          </w:tcPr>
          <w:p w14:paraId="102524F5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7C079627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4A185D7D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2889885E" w14:textId="23C7600D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62DBE957" w14:textId="77777777" w:rsidTr="00EE197F">
        <w:tc>
          <w:tcPr>
            <w:tcW w:w="1084" w:type="dxa"/>
            <w:shd w:val="clear" w:color="auto" w:fill="auto"/>
          </w:tcPr>
          <w:p w14:paraId="38709023" w14:textId="29939290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75</w:t>
            </w:r>
          </w:p>
        </w:tc>
        <w:tc>
          <w:tcPr>
            <w:tcW w:w="2964" w:type="dxa"/>
            <w:shd w:val="clear" w:color="auto" w:fill="auto"/>
          </w:tcPr>
          <w:p w14:paraId="51565200" w14:textId="1F70EF94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Oasis Aged Care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1039 Karadoc Avenue Irymple VIC 3498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3529</w:t>
            </w:r>
          </w:p>
        </w:tc>
        <w:tc>
          <w:tcPr>
            <w:tcW w:w="2828" w:type="dxa"/>
            <w:shd w:val="clear" w:color="auto" w:fill="auto"/>
          </w:tcPr>
          <w:p w14:paraId="4AA3D536" w14:textId="77777777" w:rsidR="00A94555" w:rsidRPr="00345C5A" w:rsidRDefault="00A94555" w:rsidP="00A94555">
            <w:pPr>
              <w:spacing w:line="240" w:lineRule="auto"/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Chemist Warehouse Mildura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 xml:space="preserve">Shop 5b Homemaker Centre, Cnr </w:t>
            </w:r>
          </w:p>
          <w:p w14:paraId="7794A82F" w14:textId="0A37474C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lastRenderedPageBreak/>
              <w:t>Fifteenth Street and Benetook Ave Mildura VIC 3500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23748X</w:t>
            </w:r>
          </w:p>
        </w:tc>
        <w:tc>
          <w:tcPr>
            <w:tcW w:w="2934" w:type="dxa"/>
            <w:shd w:val="clear" w:color="auto" w:fill="auto"/>
          </w:tcPr>
          <w:p w14:paraId="32BC8BD2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ManRex Pty Ltd (trading as Webstercare</w:t>
            </w:r>
          </w:p>
          <w:p w14:paraId="064CBA81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489B97B7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Leichhardt NSW 2040</w:t>
            </w:r>
          </w:p>
          <w:p w14:paraId="1D04F947" w14:textId="141831CF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1EBC2743" w14:textId="77777777" w:rsidTr="00EE197F">
        <w:tc>
          <w:tcPr>
            <w:tcW w:w="1084" w:type="dxa"/>
            <w:shd w:val="clear" w:color="auto" w:fill="auto"/>
          </w:tcPr>
          <w:p w14:paraId="108E4711" w14:textId="333AED3D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76</w:t>
            </w:r>
          </w:p>
        </w:tc>
        <w:tc>
          <w:tcPr>
            <w:tcW w:w="2964" w:type="dxa"/>
            <w:shd w:val="clear" w:color="auto" w:fill="auto"/>
          </w:tcPr>
          <w:p w14:paraId="3D490FF9" w14:textId="05B6D773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Princes Court Homes Hostel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27 Princes Street Mildura VIC 3500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3279</w:t>
            </w:r>
          </w:p>
        </w:tc>
        <w:tc>
          <w:tcPr>
            <w:tcW w:w="2828" w:type="dxa"/>
            <w:shd w:val="clear" w:color="auto" w:fill="auto"/>
          </w:tcPr>
          <w:p w14:paraId="36F69129" w14:textId="52740A0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Chemist Warehouse Mildura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5b, Homemaker Centre Mildura VIC 3500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23704M</w:t>
            </w:r>
          </w:p>
        </w:tc>
        <w:tc>
          <w:tcPr>
            <w:tcW w:w="2934" w:type="dxa"/>
            <w:shd w:val="clear" w:color="auto" w:fill="auto"/>
          </w:tcPr>
          <w:p w14:paraId="7F3B7C01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28114034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38D8DEE3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2C2B933C" w14:textId="72EB75B1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16813AC7" w14:textId="77777777" w:rsidTr="00EE197F">
        <w:tc>
          <w:tcPr>
            <w:tcW w:w="1084" w:type="dxa"/>
            <w:shd w:val="clear" w:color="auto" w:fill="auto"/>
          </w:tcPr>
          <w:p w14:paraId="0C7E65FA" w14:textId="76B8AEEB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77</w:t>
            </w:r>
          </w:p>
        </w:tc>
        <w:tc>
          <w:tcPr>
            <w:tcW w:w="2964" w:type="dxa"/>
            <w:shd w:val="clear" w:color="auto" w:fill="auto"/>
          </w:tcPr>
          <w:p w14:paraId="681ADDC4" w14:textId="48B191AC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Cohuna Village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38 Augustine Street Cohuna VIC 3568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3032</w:t>
            </w:r>
          </w:p>
        </w:tc>
        <w:tc>
          <w:tcPr>
            <w:tcW w:w="2828" w:type="dxa"/>
            <w:shd w:val="clear" w:color="auto" w:fill="auto"/>
          </w:tcPr>
          <w:p w14:paraId="69BAA003" w14:textId="5F2E593C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Cohuna Amcal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63 - 67 King George Street Cohuna VIC 3568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23331Y</w:t>
            </w:r>
          </w:p>
        </w:tc>
        <w:tc>
          <w:tcPr>
            <w:tcW w:w="2934" w:type="dxa"/>
            <w:shd w:val="clear" w:color="auto" w:fill="auto"/>
          </w:tcPr>
          <w:p w14:paraId="4E0EEF3A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2DFC5B83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454F8974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37997DF0" w14:textId="17591151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09F1E3B2" w14:textId="77777777" w:rsidTr="00EE197F">
        <w:tc>
          <w:tcPr>
            <w:tcW w:w="1084" w:type="dxa"/>
            <w:shd w:val="clear" w:color="auto" w:fill="auto"/>
          </w:tcPr>
          <w:p w14:paraId="695634AD" w14:textId="1FB8DE56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78</w:t>
            </w:r>
          </w:p>
        </w:tc>
        <w:tc>
          <w:tcPr>
            <w:tcW w:w="2964" w:type="dxa"/>
            <w:shd w:val="clear" w:color="auto" w:fill="auto"/>
          </w:tcPr>
          <w:p w14:paraId="2B2FB195" w14:textId="10224644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John Curtin Aged Care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6 Cushing Avenue Creswick VIC 3363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3310</w:t>
            </w:r>
          </w:p>
        </w:tc>
        <w:tc>
          <w:tcPr>
            <w:tcW w:w="2828" w:type="dxa"/>
            <w:shd w:val="clear" w:color="auto" w:fill="auto"/>
          </w:tcPr>
          <w:p w14:paraId="5FBC67B6" w14:textId="0DEE4EA9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Creswick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58 Albert St Creswick VIC 3363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23625K</w:t>
            </w:r>
          </w:p>
        </w:tc>
        <w:tc>
          <w:tcPr>
            <w:tcW w:w="2934" w:type="dxa"/>
            <w:shd w:val="clear" w:color="auto" w:fill="auto"/>
          </w:tcPr>
          <w:p w14:paraId="4EFA12A9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6AAACD1C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358BA4B5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59E38F00" w14:textId="493A7F0E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695BD8C8" w14:textId="77777777" w:rsidTr="00EE197F">
        <w:tc>
          <w:tcPr>
            <w:tcW w:w="1084" w:type="dxa"/>
            <w:shd w:val="clear" w:color="auto" w:fill="auto"/>
          </w:tcPr>
          <w:p w14:paraId="7E4AA859" w14:textId="03986566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79</w:t>
            </w:r>
          </w:p>
        </w:tc>
        <w:tc>
          <w:tcPr>
            <w:tcW w:w="2964" w:type="dxa"/>
            <w:shd w:val="clear" w:color="auto" w:fill="auto"/>
          </w:tcPr>
          <w:p w14:paraId="11295998" w14:textId="0A4C66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Johnson-Goodwin Memorial Homes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22 Camp Street Donald VIC 3480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3292</w:t>
            </w:r>
          </w:p>
        </w:tc>
        <w:tc>
          <w:tcPr>
            <w:tcW w:w="2828" w:type="dxa"/>
            <w:shd w:val="clear" w:color="auto" w:fill="auto"/>
          </w:tcPr>
          <w:p w14:paraId="7A5EC80C" w14:textId="30039822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Donald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62 Woods Street Donald VIC 3480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23688R</w:t>
            </w:r>
          </w:p>
        </w:tc>
        <w:tc>
          <w:tcPr>
            <w:tcW w:w="2934" w:type="dxa"/>
            <w:shd w:val="clear" w:color="auto" w:fill="auto"/>
          </w:tcPr>
          <w:p w14:paraId="64292AFA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1A62B26E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5763F83B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212D7E88" w14:textId="3136DA35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7EA6DB82" w14:textId="77777777" w:rsidTr="00EE197F">
        <w:tc>
          <w:tcPr>
            <w:tcW w:w="1084" w:type="dxa"/>
            <w:shd w:val="clear" w:color="auto" w:fill="auto"/>
          </w:tcPr>
          <w:p w14:paraId="70C803FD" w14:textId="623FF6DF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80</w:t>
            </w:r>
          </w:p>
        </w:tc>
        <w:tc>
          <w:tcPr>
            <w:tcW w:w="2964" w:type="dxa"/>
            <w:shd w:val="clear" w:color="auto" w:fill="auto"/>
          </w:tcPr>
          <w:p w14:paraId="444DF619" w14:textId="14F00CF9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Dunolly Nursing Home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12 Havelock Street Dunolly VIC 3472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4402</w:t>
            </w:r>
          </w:p>
        </w:tc>
        <w:tc>
          <w:tcPr>
            <w:tcW w:w="2828" w:type="dxa"/>
            <w:shd w:val="clear" w:color="auto" w:fill="auto"/>
          </w:tcPr>
          <w:p w14:paraId="7DE6FA37" w14:textId="582E5DE9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Dunolly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119 Broadway Dunolly VIC 3551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24716W</w:t>
            </w:r>
          </w:p>
        </w:tc>
        <w:tc>
          <w:tcPr>
            <w:tcW w:w="2934" w:type="dxa"/>
            <w:shd w:val="clear" w:color="auto" w:fill="auto"/>
          </w:tcPr>
          <w:p w14:paraId="205DF6E0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4FD4BE20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2F8EA7CB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211A07B8" w14:textId="0EC7EC3E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1273EFD9" w14:textId="77777777" w:rsidTr="00EE197F">
        <w:tc>
          <w:tcPr>
            <w:tcW w:w="1084" w:type="dxa"/>
            <w:shd w:val="clear" w:color="auto" w:fill="auto"/>
          </w:tcPr>
          <w:p w14:paraId="1C11DD00" w14:textId="04C52024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81</w:t>
            </w:r>
          </w:p>
        </w:tc>
        <w:tc>
          <w:tcPr>
            <w:tcW w:w="2964" w:type="dxa"/>
            <w:shd w:val="clear" w:color="auto" w:fill="auto"/>
          </w:tcPr>
          <w:p w14:paraId="74580A7C" w14:textId="05D588FE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Heathcote Health High Care Service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39 Hospital Street Heathcote VIC 3523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4399</w:t>
            </w:r>
          </w:p>
        </w:tc>
        <w:tc>
          <w:tcPr>
            <w:tcW w:w="2828" w:type="dxa"/>
            <w:shd w:val="clear" w:color="auto" w:fill="auto"/>
          </w:tcPr>
          <w:p w14:paraId="70972DCE" w14:textId="6BF5277A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Heathcote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79 High St Heathcote VIC 3523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23823W</w:t>
            </w:r>
          </w:p>
        </w:tc>
        <w:tc>
          <w:tcPr>
            <w:tcW w:w="2934" w:type="dxa"/>
            <w:shd w:val="clear" w:color="auto" w:fill="auto"/>
          </w:tcPr>
          <w:p w14:paraId="26BEC3AB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7F6532FC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6861F2C4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72C5344A" w14:textId="10AB47E9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0A4DF5FD" w14:textId="77777777" w:rsidTr="00EE197F">
        <w:tc>
          <w:tcPr>
            <w:tcW w:w="1084" w:type="dxa"/>
            <w:shd w:val="clear" w:color="auto" w:fill="auto"/>
          </w:tcPr>
          <w:p w14:paraId="59D41935" w14:textId="6BE2AD38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82</w:t>
            </w:r>
          </w:p>
        </w:tc>
        <w:tc>
          <w:tcPr>
            <w:tcW w:w="2964" w:type="dxa"/>
            <w:shd w:val="clear" w:color="auto" w:fill="auto"/>
          </w:tcPr>
          <w:p w14:paraId="38D7DDD9" w14:textId="36F85DCB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Heathcote Health Low Care Service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39 Hospital Street Heathcote VIC 3523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3344</w:t>
            </w:r>
          </w:p>
        </w:tc>
        <w:tc>
          <w:tcPr>
            <w:tcW w:w="2828" w:type="dxa"/>
            <w:shd w:val="clear" w:color="auto" w:fill="auto"/>
          </w:tcPr>
          <w:p w14:paraId="4C668E45" w14:textId="713312EE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Heathcote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79 High St Heathcote VIC 3523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23823W</w:t>
            </w:r>
          </w:p>
        </w:tc>
        <w:tc>
          <w:tcPr>
            <w:tcW w:w="2934" w:type="dxa"/>
            <w:shd w:val="clear" w:color="auto" w:fill="auto"/>
          </w:tcPr>
          <w:p w14:paraId="15F26F0B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109AB1B8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19A0A694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156CCF00" w14:textId="43234139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4466594D" w14:textId="77777777" w:rsidTr="00EE197F">
        <w:tc>
          <w:tcPr>
            <w:tcW w:w="1084" w:type="dxa"/>
            <w:shd w:val="clear" w:color="auto" w:fill="auto"/>
          </w:tcPr>
          <w:p w14:paraId="62217405" w14:textId="257CBE95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83</w:t>
            </w:r>
          </w:p>
        </w:tc>
        <w:tc>
          <w:tcPr>
            <w:tcW w:w="2964" w:type="dxa"/>
            <w:shd w:val="clear" w:color="auto" w:fill="auto"/>
          </w:tcPr>
          <w:p w14:paraId="386CDEB3" w14:textId="4F6A1AAA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Sunnyside Lutheran Retirement Village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6 TRINITY Drive Horsham VIC 3400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3057</w:t>
            </w:r>
          </w:p>
        </w:tc>
        <w:tc>
          <w:tcPr>
            <w:tcW w:w="2828" w:type="dxa"/>
            <w:shd w:val="clear" w:color="auto" w:fill="auto"/>
          </w:tcPr>
          <w:p w14:paraId="43A84EAC" w14:textId="348DBC4F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Horsham Amcal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96 - 98 Firebrace Street Horsham VIC 3400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23668Q</w:t>
            </w:r>
          </w:p>
        </w:tc>
        <w:tc>
          <w:tcPr>
            <w:tcW w:w="2934" w:type="dxa"/>
            <w:shd w:val="clear" w:color="auto" w:fill="auto"/>
          </w:tcPr>
          <w:p w14:paraId="3A8A1028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5D9AB050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126AC87A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2ADEE790" w14:textId="2599BAE0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7832D5C0" w14:textId="77777777" w:rsidTr="00EE197F">
        <w:tc>
          <w:tcPr>
            <w:tcW w:w="1084" w:type="dxa"/>
            <w:shd w:val="clear" w:color="auto" w:fill="auto"/>
          </w:tcPr>
          <w:p w14:paraId="5DB0CD3B" w14:textId="513F0DC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84</w:t>
            </w:r>
          </w:p>
        </w:tc>
        <w:tc>
          <w:tcPr>
            <w:tcW w:w="2964" w:type="dxa"/>
            <w:shd w:val="clear" w:color="auto" w:fill="auto"/>
          </w:tcPr>
          <w:p w14:paraId="62BE4A57" w14:textId="3C7DE04A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Inglewood &amp; Districts Health Service (Nursing Home)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 Hospital Street Inglewood VIC 3517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3492</w:t>
            </w:r>
          </w:p>
        </w:tc>
        <w:tc>
          <w:tcPr>
            <w:tcW w:w="2828" w:type="dxa"/>
            <w:shd w:val="clear" w:color="auto" w:fill="auto"/>
          </w:tcPr>
          <w:p w14:paraId="3936D9C0" w14:textId="44125C90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Inglewood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2, 30-36 Brooke St Inglewood VIC 3517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24311M</w:t>
            </w:r>
          </w:p>
        </w:tc>
        <w:tc>
          <w:tcPr>
            <w:tcW w:w="2934" w:type="dxa"/>
            <w:shd w:val="clear" w:color="auto" w:fill="auto"/>
          </w:tcPr>
          <w:p w14:paraId="15A2F2F4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274F2A5F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23194D0A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084C750B" w14:textId="1CAD39E6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0E9B4030" w14:textId="77777777" w:rsidTr="00EE197F">
        <w:tc>
          <w:tcPr>
            <w:tcW w:w="1084" w:type="dxa"/>
            <w:shd w:val="clear" w:color="auto" w:fill="auto"/>
          </w:tcPr>
          <w:p w14:paraId="403C0F7B" w14:textId="74FA352B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85</w:t>
            </w:r>
          </w:p>
        </w:tc>
        <w:tc>
          <w:tcPr>
            <w:tcW w:w="2964" w:type="dxa"/>
            <w:shd w:val="clear" w:color="auto" w:fill="auto"/>
          </w:tcPr>
          <w:p w14:paraId="5B2AC57D" w14:textId="0F75C673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Inglewood &amp; Districts Health Service Hostel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 xml:space="preserve">3 Hospital </w:t>
            </w:r>
            <w:r w:rsidRPr="00345C5A">
              <w:rPr>
                <w:rFonts w:cs="Times New Roman"/>
                <w:noProof/>
                <w:szCs w:val="22"/>
              </w:rPr>
              <w:lastRenderedPageBreak/>
              <w:t>Street Inglewood VIC 3517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3365</w:t>
            </w:r>
          </w:p>
        </w:tc>
        <w:tc>
          <w:tcPr>
            <w:tcW w:w="2828" w:type="dxa"/>
            <w:shd w:val="clear" w:color="auto" w:fill="auto"/>
          </w:tcPr>
          <w:p w14:paraId="12E72427" w14:textId="344ADDDB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lastRenderedPageBreak/>
              <w:t>Inglewood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 xml:space="preserve">Shop 2, 30-36 Brooke St </w:t>
            </w:r>
            <w:r w:rsidRPr="00345C5A">
              <w:rPr>
                <w:rFonts w:cs="Times New Roman"/>
                <w:noProof/>
                <w:szCs w:val="22"/>
              </w:rPr>
              <w:lastRenderedPageBreak/>
              <w:t>Inglewood VIC 3517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24311M</w:t>
            </w:r>
          </w:p>
        </w:tc>
        <w:tc>
          <w:tcPr>
            <w:tcW w:w="2934" w:type="dxa"/>
            <w:shd w:val="clear" w:color="auto" w:fill="auto"/>
          </w:tcPr>
          <w:p w14:paraId="3C92E80C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ManRex Pty Ltd (trading as Webstercare</w:t>
            </w:r>
          </w:p>
          <w:p w14:paraId="6ADCF6BD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39F29D75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Leichhardt NSW 2040</w:t>
            </w:r>
          </w:p>
          <w:p w14:paraId="4862BA8B" w14:textId="2B8F6174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72E7D0D5" w14:textId="77777777" w:rsidTr="00EE197F">
        <w:tc>
          <w:tcPr>
            <w:tcW w:w="1084" w:type="dxa"/>
            <w:shd w:val="clear" w:color="auto" w:fill="auto"/>
          </w:tcPr>
          <w:p w14:paraId="3F18C048" w14:textId="42437C41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86</w:t>
            </w:r>
          </w:p>
        </w:tc>
        <w:tc>
          <w:tcPr>
            <w:tcW w:w="2964" w:type="dxa"/>
            <w:shd w:val="clear" w:color="auto" w:fill="auto"/>
          </w:tcPr>
          <w:p w14:paraId="33954FC4" w14:textId="372DD740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Chaffey Aged Care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 Main Avenue, North Merbein VIC 3505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3782</w:t>
            </w:r>
          </w:p>
        </w:tc>
        <w:tc>
          <w:tcPr>
            <w:tcW w:w="2828" w:type="dxa"/>
            <w:shd w:val="clear" w:color="auto" w:fill="auto"/>
          </w:tcPr>
          <w:p w14:paraId="0221E23B" w14:textId="74A79108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Keens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81 Commercial St Merbein VIC 3505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24873D</w:t>
            </w:r>
          </w:p>
        </w:tc>
        <w:tc>
          <w:tcPr>
            <w:tcW w:w="2934" w:type="dxa"/>
            <w:shd w:val="clear" w:color="auto" w:fill="auto"/>
          </w:tcPr>
          <w:p w14:paraId="369A71B6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5E093366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2205B98E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68F0A49C" w14:textId="50AC4CD5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095354B6" w14:textId="77777777" w:rsidTr="00EE197F">
        <w:tc>
          <w:tcPr>
            <w:tcW w:w="1084" w:type="dxa"/>
            <w:shd w:val="clear" w:color="auto" w:fill="auto"/>
          </w:tcPr>
          <w:p w14:paraId="2475241B" w14:textId="5CE58B01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87</w:t>
            </w:r>
          </w:p>
        </w:tc>
        <w:tc>
          <w:tcPr>
            <w:tcW w:w="2964" w:type="dxa"/>
            <w:shd w:val="clear" w:color="auto" w:fill="auto"/>
          </w:tcPr>
          <w:p w14:paraId="3CF6EB30" w14:textId="5B73D77E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Karinya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 Katamatite-Nathalia Road Numurkah VIC 3636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3499</w:t>
            </w:r>
          </w:p>
        </w:tc>
        <w:tc>
          <w:tcPr>
            <w:tcW w:w="2828" w:type="dxa"/>
            <w:shd w:val="clear" w:color="auto" w:fill="auto"/>
          </w:tcPr>
          <w:p w14:paraId="061ED2B8" w14:textId="77777777" w:rsidR="00A94555" w:rsidRPr="00345C5A" w:rsidRDefault="00A94555" w:rsidP="00A94555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 xml:space="preserve">Louis Hamon Pharmacy, 80 Melville Street Numurkah VIC 3636, </w:t>
            </w:r>
            <w:r w:rsidRPr="00345C5A">
              <w:rPr>
                <w:rFonts w:cs="Times New Roman"/>
                <w:szCs w:val="22"/>
              </w:rPr>
              <w:t xml:space="preserve">Approval No. </w:t>
            </w:r>
            <w:r w:rsidRPr="00345C5A">
              <w:rPr>
                <w:rFonts w:cs="Times New Roman"/>
                <w:noProof/>
                <w:szCs w:val="22"/>
              </w:rPr>
              <w:t>23394G</w:t>
            </w:r>
          </w:p>
          <w:p w14:paraId="67869D6E" w14:textId="77777777" w:rsidR="00A94555" w:rsidRPr="00345C5A" w:rsidRDefault="00A94555" w:rsidP="00A94555">
            <w:pPr>
              <w:rPr>
                <w:rFonts w:cs="Times New Roman"/>
                <w:noProof/>
                <w:szCs w:val="22"/>
              </w:rPr>
            </w:pPr>
          </w:p>
          <w:p w14:paraId="325274D4" w14:textId="77777777" w:rsidR="00A94555" w:rsidRPr="00345C5A" w:rsidRDefault="00A94555" w:rsidP="00A94555">
            <w:pPr>
              <w:spacing w:line="240" w:lineRule="auto"/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Numurkah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</w:p>
          <w:p w14:paraId="67A95FEF" w14:textId="2058CA20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23 Melville Street Numurkah VIC 3636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23939Y</w:t>
            </w:r>
          </w:p>
        </w:tc>
        <w:tc>
          <w:tcPr>
            <w:tcW w:w="2934" w:type="dxa"/>
            <w:shd w:val="clear" w:color="auto" w:fill="auto"/>
          </w:tcPr>
          <w:p w14:paraId="7D0C75D2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6210EF73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3EBEF9DA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67D2494F" w14:textId="3F83E953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05A38DCB" w14:textId="77777777" w:rsidTr="00EE197F">
        <w:tc>
          <w:tcPr>
            <w:tcW w:w="1084" w:type="dxa"/>
            <w:shd w:val="clear" w:color="auto" w:fill="auto"/>
          </w:tcPr>
          <w:p w14:paraId="7AE082D8" w14:textId="6E8362A2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88</w:t>
            </w:r>
          </w:p>
        </w:tc>
        <w:tc>
          <w:tcPr>
            <w:tcW w:w="2964" w:type="dxa"/>
            <w:shd w:val="clear" w:color="auto" w:fill="auto"/>
          </w:tcPr>
          <w:p w14:paraId="120891A2" w14:textId="094EF0B1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Numurkah Pioneers Memorial Lodge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13 Katamatite-Nathalia Road Numurkah VIC 3636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3288</w:t>
            </w:r>
          </w:p>
        </w:tc>
        <w:tc>
          <w:tcPr>
            <w:tcW w:w="2828" w:type="dxa"/>
            <w:shd w:val="clear" w:color="auto" w:fill="auto"/>
          </w:tcPr>
          <w:p w14:paraId="34745938" w14:textId="77777777" w:rsidR="00A94555" w:rsidRPr="00345C5A" w:rsidRDefault="00A94555" w:rsidP="00A94555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 xml:space="preserve">Louis Hamon Pharmacy, 80 Melville Street Numurkah VIC 3636, </w:t>
            </w:r>
            <w:r w:rsidRPr="00345C5A">
              <w:rPr>
                <w:rFonts w:cs="Times New Roman"/>
                <w:szCs w:val="22"/>
              </w:rPr>
              <w:t xml:space="preserve">Approval No. </w:t>
            </w:r>
            <w:r w:rsidRPr="00345C5A">
              <w:rPr>
                <w:rFonts w:cs="Times New Roman"/>
                <w:noProof/>
                <w:szCs w:val="22"/>
              </w:rPr>
              <w:t>23394G</w:t>
            </w:r>
          </w:p>
          <w:p w14:paraId="6E8F858B" w14:textId="77777777" w:rsidR="00A94555" w:rsidRPr="00345C5A" w:rsidRDefault="00A94555" w:rsidP="00A94555">
            <w:pPr>
              <w:spacing w:line="240" w:lineRule="auto"/>
              <w:rPr>
                <w:rFonts w:cs="Times New Roman"/>
                <w:noProof/>
                <w:szCs w:val="22"/>
              </w:rPr>
            </w:pPr>
          </w:p>
          <w:p w14:paraId="6DC79C63" w14:textId="13031B49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Numurkah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23 Melville Street Numurkah VIC 3636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23939Y</w:t>
            </w:r>
          </w:p>
        </w:tc>
        <w:tc>
          <w:tcPr>
            <w:tcW w:w="2934" w:type="dxa"/>
            <w:shd w:val="clear" w:color="auto" w:fill="auto"/>
          </w:tcPr>
          <w:p w14:paraId="429AF9C8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4E6D4552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5109488F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1DC76612" w14:textId="6C3173C2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0A3CF384" w14:textId="77777777" w:rsidTr="00EE197F">
        <w:tc>
          <w:tcPr>
            <w:tcW w:w="1084" w:type="dxa"/>
            <w:shd w:val="clear" w:color="auto" w:fill="auto"/>
          </w:tcPr>
          <w:p w14:paraId="644F21F8" w14:textId="5F56CEDE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89</w:t>
            </w:r>
          </w:p>
        </w:tc>
        <w:tc>
          <w:tcPr>
            <w:tcW w:w="2964" w:type="dxa"/>
            <w:shd w:val="clear" w:color="auto" w:fill="auto"/>
          </w:tcPr>
          <w:p w14:paraId="4AD722A6" w14:textId="793A87AC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Swan Hill District Nursing Home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29 High Street Swan Hill VIC 3585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3483</w:t>
            </w:r>
          </w:p>
        </w:tc>
        <w:tc>
          <w:tcPr>
            <w:tcW w:w="2828" w:type="dxa"/>
            <w:shd w:val="clear" w:color="auto" w:fill="auto"/>
          </w:tcPr>
          <w:p w14:paraId="5573CE9D" w14:textId="77777777" w:rsidR="00A94555" w:rsidRPr="00345C5A" w:rsidRDefault="00A94555" w:rsidP="00A94555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 xml:space="preserve">Marraboor Pharmacy, 34 McCrae St Swan Hill VIC 3585, </w:t>
            </w:r>
            <w:r w:rsidRPr="00345C5A">
              <w:rPr>
                <w:rFonts w:cs="Times New Roman"/>
                <w:szCs w:val="22"/>
              </w:rPr>
              <w:t xml:space="preserve">Approval No. </w:t>
            </w:r>
            <w:r w:rsidRPr="00345C5A">
              <w:rPr>
                <w:rFonts w:cs="Times New Roman"/>
                <w:noProof/>
                <w:szCs w:val="22"/>
              </w:rPr>
              <w:t>23390C</w:t>
            </w:r>
          </w:p>
          <w:p w14:paraId="56CA440F" w14:textId="77777777" w:rsidR="00A94555" w:rsidRPr="00345C5A" w:rsidRDefault="00A94555" w:rsidP="00A94555">
            <w:pPr>
              <w:spacing w:line="240" w:lineRule="auto"/>
              <w:rPr>
                <w:rFonts w:cs="Times New Roman"/>
                <w:noProof/>
                <w:szCs w:val="22"/>
              </w:rPr>
            </w:pPr>
          </w:p>
          <w:p w14:paraId="28A1EA4A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Priceline Pharmacy Swan Hill (Kents)</w:t>
            </w:r>
            <w:r w:rsidRPr="00345C5A">
              <w:rPr>
                <w:rFonts w:cs="Times New Roman"/>
                <w:szCs w:val="22"/>
              </w:rPr>
              <w:t xml:space="preserve">, </w:t>
            </w:r>
          </w:p>
          <w:p w14:paraId="3A59284D" w14:textId="66A5CF81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202 - 206 Campbell St Swan Hill VIC 3585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22864J</w:t>
            </w:r>
          </w:p>
        </w:tc>
        <w:tc>
          <w:tcPr>
            <w:tcW w:w="2934" w:type="dxa"/>
            <w:shd w:val="clear" w:color="auto" w:fill="auto"/>
          </w:tcPr>
          <w:p w14:paraId="4032C333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767760C1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5CC7B529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096BDE54" w14:textId="747DD935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42125199" w14:textId="77777777" w:rsidTr="00EE197F">
        <w:tc>
          <w:tcPr>
            <w:tcW w:w="1084" w:type="dxa"/>
            <w:shd w:val="clear" w:color="auto" w:fill="auto"/>
          </w:tcPr>
          <w:p w14:paraId="5E8FDF0D" w14:textId="53D139E4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90</w:t>
            </w:r>
          </w:p>
        </w:tc>
        <w:tc>
          <w:tcPr>
            <w:tcW w:w="2964" w:type="dxa"/>
            <w:shd w:val="clear" w:color="auto" w:fill="auto"/>
          </w:tcPr>
          <w:p w14:paraId="506CD28F" w14:textId="021671AB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Nyah District Aged Care Service (Jacaranda Lodge)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 Monash Avenue Nyah West VIC 3595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3400</w:t>
            </w:r>
          </w:p>
        </w:tc>
        <w:tc>
          <w:tcPr>
            <w:tcW w:w="2828" w:type="dxa"/>
            <w:shd w:val="clear" w:color="auto" w:fill="auto"/>
          </w:tcPr>
          <w:p w14:paraId="79D693CF" w14:textId="32134C84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Nyah West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144 Monash Ave Nyah West VIC 3595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24638R</w:t>
            </w:r>
          </w:p>
        </w:tc>
        <w:tc>
          <w:tcPr>
            <w:tcW w:w="2934" w:type="dxa"/>
            <w:shd w:val="clear" w:color="auto" w:fill="auto"/>
          </w:tcPr>
          <w:p w14:paraId="1B02B500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51E68675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13C11EF5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37F16090" w14:textId="72CD586B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11CBA564" w14:textId="77777777" w:rsidTr="00EE197F">
        <w:tc>
          <w:tcPr>
            <w:tcW w:w="1084" w:type="dxa"/>
            <w:shd w:val="clear" w:color="auto" w:fill="auto"/>
          </w:tcPr>
          <w:p w14:paraId="4B19E129" w14:textId="4C949F9B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91</w:t>
            </w:r>
          </w:p>
        </w:tc>
        <w:tc>
          <w:tcPr>
            <w:tcW w:w="2964" w:type="dxa"/>
            <w:shd w:val="clear" w:color="auto" w:fill="auto"/>
          </w:tcPr>
          <w:p w14:paraId="3ADFB212" w14:textId="296B41EB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Swan Hill District (Nyah Campus)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 Monash Avenue Nyah West VIC 3595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4545</w:t>
            </w:r>
          </w:p>
        </w:tc>
        <w:tc>
          <w:tcPr>
            <w:tcW w:w="2828" w:type="dxa"/>
            <w:shd w:val="clear" w:color="auto" w:fill="auto"/>
          </w:tcPr>
          <w:p w14:paraId="32BF291E" w14:textId="12CC9650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Nyah West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144 Monash Ave Nyah West VIC 3595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24638R</w:t>
            </w:r>
          </w:p>
        </w:tc>
        <w:tc>
          <w:tcPr>
            <w:tcW w:w="2934" w:type="dxa"/>
            <w:shd w:val="clear" w:color="auto" w:fill="auto"/>
          </w:tcPr>
          <w:p w14:paraId="4AC602A6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296064DC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720A1B7E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6A992FCC" w14:textId="08CDAD3C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4D6CD576" w14:textId="77777777" w:rsidTr="00EE197F">
        <w:tc>
          <w:tcPr>
            <w:tcW w:w="1084" w:type="dxa"/>
            <w:shd w:val="clear" w:color="auto" w:fill="auto"/>
          </w:tcPr>
          <w:p w14:paraId="6AF2571A" w14:textId="6345F073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92</w:t>
            </w:r>
          </w:p>
        </w:tc>
        <w:tc>
          <w:tcPr>
            <w:tcW w:w="2964" w:type="dxa"/>
            <w:shd w:val="clear" w:color="auto" w:fill="auto"/>
          </w:tcPr>
          <w:p w14:paraId="6E046A17" w14:textId="4DAF288B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Outlook Gardens Aged Care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504 Police Road Dandenong North VIC 3175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3176</w:t>
            </w:r>
          </w:p>
        </w:tc>
        <w:tc>
          <w:tcPr>
            <w:tcW w:w="2828" w:type="dxa"/>
            <w:shd w:val="clear" w:color="auto" w:fill="auto"/>
          </w:tcPr>
          <w:p w14:paraId="3A66F90E" w14:textId="53B34026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O'Briens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6, 575 Springvale Rd Springvale South VIC 3172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23999D</w:t>
            </w:r>
          </w:p>
        </w:tc>
        <w:tc>
          <w:tcPr>
            <w:tcW w:w="2934" w:type="dxa"/>
            <w:shd w:val="clear" w:color="auto" w:fill="auto"/>
          </w:tcPr>
          <w:p w14:paraId="557B7F08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7DC5447F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13E1C03D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1B6D5BF0" w14:textId="5698A0A0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64D1CCD7" w14:textId="77777777" w:rsidTr="00EE197F">
        <w:tc>
          <w:tcPr>
            <w:tcW w:w="1084" w:type="dxa"/>
            <w:shd w:val="clear" w:color="auto" w:fill="auto"/>
          </w:tcPr>
          <w:p w14:paraId="5EAFC326" w14:textId="5FAC3FA0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93</w:t>
            </w:r>
          </w:p>
        </w:tc>
        <w:tc>
          <w:tcPr>
            <w:tcW w:w="2964" w:type="dxa"/>
            <w:shd w:val="clear" w:color="auto" w:fill="auto"/>
          </w:tcPr>
          <w:p w14:paraId="17DE78D3" w14:textId="1EB0E1FA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Avoca Hostel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10 Templeton Street Avoca VIC 3467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3266</w:t>
            </w:r>
          </w:p>
        </w:tc>
        <w:tc>
          <w:tcPr>
            <w:tcW w:w="2828" w:type="dxa"/>
            <w:shd w:val="clear" w:color="auto" w:fill="auto"/>
          </w:tcPr>
          <w:p w14:paraId="4CCDFF55" w14:textId="02D9E414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Priceline Pharmacy Maryborough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101 - 103 High Street Marborough VIC 3465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21852D</w:t>
            </w:r>
          </w:p>
        </w:tc>
        <w:tc>
          <w:tcPr>
            <w:tcW w:w="2934" w:type="dxa"/>
            <w:shd w:val="clear" w:color="auto" w:fill="auto"/>
          </w:tcPr>
          <w:p w14:paraId="38570A5E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7E3595BB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68BE221D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15C94110" w14:textId="612FA40D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7B13B430" w14:textId="77777777" w:rsidTr="00EE197F">
        <w:tc>
          <w:tcPr>
            <w:tcW w:w="1084" w:type="dxa"/>
            <w:shd w:val="clear" w:color="auto" w:fill="auto"/>
          </w:tcPr>
          <w:p w14:paraId="3A884DDB" w14:textId="3DF49378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94</w:t>
            </w:r>
          </w:p>
        </w:tc>
        <w:tc>
          <w:tcPr>
            <w:tcW w:w="2964" w:type="dxa"/>
            <w:shd w:val="clear" w:color="auto" w:fill="auto"/>
          </w:tcPr>
          <w:p w14:paraId="1A1F9989" w14:textId="7C0F85D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Avoca Nursing Home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10 Templeton Street Avoca VIC 3467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4366</w:t>
            </w:r>
          </w:p>
        </w:tc>
        <w:tc>
          <w:tcPr>
            <w:tcW w:w="2828" w:type="dxa"/>
            <w:shd w:val="clear" w:color="auto" w:fill="auto"/>
          </w:tcPr>
          <w:p w14:paraId="4951E17B" w14:textId="7A8E7A3F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Priceline Pharmacy Maryborough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101 - 103 High Street Marborough VIC 3465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21852D</w:t>
            </w:r>
          </w:p>
        </w:tc>
        <w:tc>
          <w:tcPr>
            <w:tcW w:w="2934" w:type="dxa"/>
            <w:shd w:val="clear" w:color="auto" w:fill="auto"/>
          </w:tcPr>
          <w:p w14:paraId="7BB567AD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795759B2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2718F9A0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6543F4D0" w14:textId="042D41A0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6B6DE7DF" w14:textId="77777777" w:rsidTr="00EE197F">
        <w:tc>
          <w:tcPr>
            <w:tcW w:w="1084" w:type="dxa"/>
            <w:shd w:val="clear" w:color="auto" w:fill="auto"/>
          </w:tcPr>
          <w:p w14:paraId="665FDC10" w14:textId="72654BB6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95</w:t>
            </w:r>
          </w:p>
        </w:tc>
        <w:tc>
          <w:tcPr>
            <w:tcW w:w="2964" w:type="dxa"/>
            <w:shd w:val="clear" w:color="auto" w:fill="auto"/>
          </w:tcPr>
          <w:p w14:paraId="068A4701" w14:textId="46F4BE72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Wattle Rise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75-85 Clarendon Street Maryborough VIC 3465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3468</w:t>
            </w:r>
          </w:p>
        </w:tc>
        <w:tc>
          <w:tcPr>
            <w:tcW w:w="2828" w:type="dxa"/>
            <w:shd w:val="clear" w:color="auto" w:fill="auto"/>
          </w:tcPr>
          <w:p w14:paraId="01D2A824" w14:textId="363AE31F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Priceline Pharmacy Maryborough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101 - 103 High Street Marborough VIC 3465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21852D</w:t>
            </w:r>
          </w:p>
        </w:tc>
        <w:tc>
          <w:tcPr>
            <w:tcW w:w="2934" w:type="dxa"/>
            <w:shd w:val="clear" w:color="auto" w:fill="auto"/>
          </w:tcPr>
          <w:p w14:paraId="573B4A13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1895A886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406EEC8E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09891817" w14:textId="7A75CF2F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5BD3133F" w14:textId="77777777" w:rsidTr="00EE197F">
        <w:tc>
          <w:tcPr>
            <w:tcW w:w="1084" w:type="dxa"/>
            <w:shd w:val="clear" w:color="auto" w:fill="auto"/>
          </w:tcPr>
          <w:p w14:paraId="6756B875" w14:textId="4B962D28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96</w:t>
            </w:r>
          </w:p>
        </w:tc>
        <w:tc>
          <w:tcPr>
            <w:tcW w:w="2964" w:type="dxa"/>
            <w:shd w:val="clear" w:color="auto" w:fill="auto"/>
          </w:tcPr>
          <w:p w14:paraId="04EF5373" w14:textId="0C27EF96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Havilah Hostel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11 Harkness Street Maryborough VIC 3465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3181</w:t>
            </w:r>
          </w:p>
        </w:tc>
        <w:tc>
          <w:tcPr>
            <w:tcW w:w="2828" w:type="dxa"/>
            <w:shd w:val="clear" w:color="auto" w:fill="auto"/>
          </w:tcPr>
          <w:p w14:paraId="731F005E" w14:textId="77777777" w:rsidR="00A94555" w:rsidRPr="00345C5A" w:rsidRDefault="00A94555" w:rsidP="00A94555">
            <w:pPr>
              <w:spacing w:line="240" w:lineRule="auto"/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 xml:space="preserve">Priceline Pharmacy Maryborough, 101 - 103 High Street Marborough VIC 3465, </w:t>
            </w:r>
            <w:r w:rsidRPr="00345C5A">
              <w:rPr>
                <w:rFonts w:cs="Times New Roman"/>
                <w:szCs w:val="22"/>
              </w:rPr>
              <w:t xml:space="preserve">Approval No. </w:t>
            </w:r>
            <w:r w:rsidRPr="00345C5A">
              <w:rPr>
                <w:rFonts w:cs="Times New Roman"/>
                <w:noProof/>
                <w:szCs w:val="22"/>
              </w:rPr>
              <w:t>21852D</w:t>
            </w:r>
          </w:p>
          <w:p w14:paraId="075DFCCE" w14:textId="77777777" w:rsidR="00A94555" w:rsidRPr="00345C5A" w:rsidRDefault="00A94555" w:rsidP="00A94555">
            <w:pPr>
              <w:spacing w:line="240" w:lineRule="auto"/>
              <w:rPr>
                <w:rFonts w:cs="Times New Roman"/>
                <w:noProof/>
                <w:szCs w:val="22"/>
              </w:rPr>
            </w:pPr>
          </w:p>
          <w:p w14:paraId="3BB8189E" w14:textId="77777777" w:rsidR="00A94555" w:rsidRPr="00345C5A" w:rsidRDefault="00A94555" w:rsidP="00A94555">
            <w:pPr>
              <w:spacing w:line="240" w:lineRule="auto"/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 xml:space="preserve">Dunolly Pharmacy, 119 Broadway Dunolly VIC 3551, </w:t>
            </w:r>
            <w:r w:rsidRPr="00345C5A">
              <w:rPr>
                <w:rFonts w:cs="Times New Roman"/>
                <w:szCs w:val="22"/>
              </w:rPr>
              <w:t>Approval No.</w:t>
            </w:r>
            <w:r w:rsidRPr="00345C5A">
              <w:rPr>
                <w:rFonts w:cs="Times New Roman"/>
                <w:noProof/>
                <w:szCs w:val="22"/>
              </w:rPr>
              <w:t xml:space="preserve"> 24716W</w:t>
            </w:r>
          </w:p>
          <w:p w14:paraId="20953E91" w14:textId="77777777" w:rsidR="00A94555" w:rsidRPr="00345C5A" w:rsidRDefault="00A94555" w:rsidP="00A94555">
            <w:pPr>
              <w:spacing w:line="240" w:lineRule="auto"/>
              <w:rPr>
                <w:rFonts w:cs="Times New Roman"/>
                <w:noProof/>
                <w:szCs w:val="22"/>
              </w:rPr>
            </w:pPr>
          </w:p>
          <w:p w14:paraId="6C610850" w14:textId="188DFA00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Guardian Pharmacy Maryborough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131 High St Marborough ViC 3465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23017K</w:t>
            </w:r>
          </w:p>
        </w:tc>
        <w:tc>
          <w:tcPr>
            <w:tcW w:w="2934" w:type="dxa"/>
            <w:shd w:val="clear" w:color="auto" w:fill="auto"/>
          </w:tcPr>
          <w:p w14:paraId="149A48D8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7DE9493A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79AB3033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6188E557" w14:textId="376517BA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11195380" w14:textId="77777777" w:rsidTr="00EE197F">
        <w:tc>
          <w:tcPr>
            <w:tcW w:w="1084" w:type="dxa"/>
            <w:shd w:val="clear" w:color="auto" w:fill="auto"/>
          </w:tcPr>
          <w:p w14:paraId="69FAA4E8" w14:textId="13A508C1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97</w:t>
            </w:r>
          </w:p>
        </w:tc>
        <w:tc>
          <w:tcPr>
            <w:tcW w:w="2964" w:type="dxa"/>
            <w:shd w:val="clear" w:color="auto" w:fill="auto"/>
          </w:tcPr>
          <w:p w14:paraId="4F9539FD" w14:textId="19BC83C1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Havilah on Palmerston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25 Palmerston Street Maryborough VIC 3465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3951</w:t>
            </w:r>
          </w:p>
        </w:tc>
        <w:tc>
          <w:tcPr>
            <w:tcW w:w="2828" w:type="dxa"/>
            <w:shd w:val="clear" w:color="auto" w:fill="auto"/>
          </w:tcPr>
          <w:p w14:paraId="70174DF7" w14:textId="77777777" w:rsidR="00A94555" w:rsidRPr="00345C5A" w:rsidRDefault="00A94555" w:rsidP="00A94555">
            <w:pPr>
              <w:spacing w:line="240" w:lineRule="auto"/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 xml:space="preserve">Priceline Pharmacy Maryborough, 101 - 103 High Street Marborough VIC 3465, </w:t>
            </w:r>
            <w:r w:rsidRPr="00345C5A">
              <w:rPr>
                <w:rFonts w:cs="Times New Roman"/>
                <w:szCs w:val="22"/>
              </w:rPr>
              <w:t xml:space="preserve">Approval No. </w:t>
            </w:r>
            <w:r w:rsidRPr="00345C5A">
              <w:rPr>
                <w:rFonts w:cs="Times New Roman"/>
                <w:noProof/>
                <w:szCs w:val="22"/>
              </w:rPr>
              <w:t>21852D</w:t>
            </w:r>
          </w:p>
          <w:p w14:paraId="4916E82D" w14:textId="77777777" w:rsidR="00A94555" w:rsidRPr="00345C5A" w:rsidRDefault="00A94555" w:rsidP="00A94555">
            <w:pPr>
              <w:spacing w:line="240" w:lineRule="auto"/>
              <w:rPr>
                <w:rFonts w:cs="Times New Roman"/>
                <w:noProof/>
                <w:szCs w:val="22"/>
              </w:rPr>
            </w:pPr>
          </w:p>
          <w:p w14:paraId="0ED5F279" w14:textId="77777777" w:rsidR="00A94555" w:rsidRPr="00345C5A" w:rsidRDefault="00A94555" w:rsidP="00A94555">
            <w:pPr>
              <w:spacing w:line="240" w:lineRule="auto"/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 xml:space="preserve">Dunolly Pharmacy, 119 Broadway Dunolly VIC 3551, </w:t>
            </w:r>
            <w:r w:rsidRPr="00345C5A">
              <w:rPr>
                <w:rFonts w:cs="Times New Roman"/>
                <w:szCs w:val="22"/>
              </w:rPr>
              <w:t xml:space="preserve">Approval No. </w:t>
            </w:r>
            <w:r w:rsidRPr="00345C5A">
              <w:rPr>
                <w:rFonts w:cs="Times New Roman"/>
                <w:noProof/>
                <w:szCs w:val="22"/>
              </w:rPr>
              <w:t>24716W</w:t>
            </w:r>
          </w:p>
          <w:p w14:paraId="40C3C38E" w14:textId="77777777" w:rsidR="00A94555" w:rsidRPr="00345C5A" w:rsidRDefault="00A94555" w:rsidP="00A94555">
            <w:pPr>
              <w:spacing w:line="240" w:lineRule="auto"/>
              <w:rPr>
                <w:rFonts w:cs="Times New Roman"/>
                <w:noProof/>
                <w:szCs w:val="22"/>
              </w:rPr>
            </w:pPr>
          </w:p>
          <w:p w14:paraId="2ADE735B" w14:textId="3131EFE2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Guardian Pharmacy Maryborough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131 High St Marborough ViC 3465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23017K</w:t>
            </w:r>
          </w:p>
        </w:tc>
        <w:tc>
          <w:tcPr>
            <w:tcW w:w="2934" w:type="dxa"/>
            <w:shd w:val="clear" w:color="auto" w:fill="auto"/>
          </w:tcPr>
          <w:p w14:paraId="3C4C1682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4E084E32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2FACAD41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32FC38BC" w14:textId="0E7F6F55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7C3F9519" w14:textId="77777777" w:rsidTr="00EE197F">
        <w:tc>
          <w:tcPr>
            <w:tcW w:w="1084" w:type="dxa"/>
            <w:shd w:val="clear" w:color="auto" w:fill="auto"/>
          </w:tcPr>
          <w:p w14:paraId="7A7613BA" w14:textId="2E47DCC4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98</w:t>
            </w:r>
          </w:p>
        </w:tc>
        <w:tc>
          <w:tcPr>
            <w:tcW w:w="2964" w:type="dxa"/>
            <w:shd w:val="clear" w:color="auto" w:fill="auto"/>
          </w:tcPr>
          <w:p w14:paraId="1EDFC833" w14:textId="63CC8E03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Bentons Lodge - Residential Aged Service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197 Bentons Road Mornington VIC 3931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3960</w:t>
            </w:r>
          </w:p>
        </w:tc>
        <w:tc>
          <w:tcPr>
            <w:tcW w:w="2828" w:type="dxa"/>
            <w:shd w:val="clear" w:color="auto" w:fill="auto"/>
          </w:tcPr>
          <w:p w14:paraId="0A10094C" w14:textId="3970EBEC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Quality Pharmacy - Burwood East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26 Burwood Highway Burwood East VIC 3151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23588L</w:t>
            </w:r>
          </w:p>
        </w:tc>
        <w:tc>
          <w:tcPr>
            <w:tcW w:w="2934" w:type="dxa"/>
            <w:shd w:val="clear" w:color="auto" w:fill="auto"/>
          </w:tcPr>
          <w:p w14:paraId="49DEC5C1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02554799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1CA85AD4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24416800" w14:textId="01B12ADF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79EAA5F9" w14:textId="77777777" w:rsidTr="00EE197F">
        <w:tc>
          <w:tcPr>
            <w:tcW w:w="1084" w:type="dxa"/>
            <w:shd w:val="clear" w:color="auto" w:fill="auto"/>
          </w:tcPr>
          <w:p w14:paraId="2E73EBFC" w14:textId="39EE3C7D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99</w:t>
            </w:r>
          </w:p>
        </w:tc>
        <w:tc>
          <w:tcPr>
            <w:tcW w:w="2964" w:type="dxa"/>
            <w:shd w:val="clear" w:color="auto" w:fill="auto"/>
          </w:tcPr>
          <w:p w14:paraId="3030F81E" w14:textId="3C17869D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Clovelly Cottage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16 Stewart Street Boronia VIC 3155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4150</w:t>
            </w:r>
          </w:p>
        </w:tc>
        <w:tc>
          <w:tcPr>
            <w:tcW w:w="2828" w:type="dxa"/>
            <w:shd w:val="clear" w:color="auto" w:fill="auto"/>
          </w:tcPr>
          <w:p w14:paraId="61AB5B02" w14:textId="6D94129E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Quality Pharmacy - Burwood East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26 Burwood Highway Burwood East VIC 3151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23588L</w:t>
            </w:r>
          </w:p>
        </w:tc>
        <w:tc>
          <w:tcPr>
            <w:tcW w:w="2934" w:type="dxa"/>
            <w:shd w:val="clear" w:color="auto" w:fill="auto"/>
          </w:tcPr>
          <w:p w14:paraId="04C66BCE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4B22798E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049E2482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05CF39D7" w14:textId="41EB30F2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26EF6AFD" w14:textId="77777777" w:rsidTr="00EE197F">
        <w:tc>
          <w:tcPr>
            <w:tcW w:w="1084" w:type="dxa"/>
            <w:shd w:val="clear" w:color="auto" w:fill="auto"/>
          </w:tcPr>
          <w:p w14:paraId="0AB680A9" w14:textId="49E83FAE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100</w:t>
            </w:r>
          </w:p>
        </w:tc>
        <w:tc>
          <w:tcPr>
            <w:tcW w:w="2964" w:type="dxa"/>
            <w:shd w:val="clear" w:color="auto" w:fill="auto"/>
          </w:tcPr>
          <w:p w14:paraId="16727CE8" w14:textId="649B3294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Nellie Melba Retirement Village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 Collegium Avenue Wheelers Hill VIC 3150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4582</w:t>
            </w:r>
          </w:p>
        </w:tc>
        <w:tc>
          <w:tcPr>
            <w:tcW w:w="2828" w:type="dxa"/>
            <w:shd w:val="clear" w:color="auto" w:fill="auto"/>
          </w:tcPr>
          <w:p w14:paraId="412E9BE2" w14:textId="30F04949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Quality Pharmacy - Burwood East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26 Burwood Highway Burwood East VIC 3151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23588L</w:t>
            </w:r>
          </w:p>
        </w:tc>
        <w:tc>
          <w:tcPr>
            <w:tcW w:w="2934" w:type="dxa"/>
            <w:shd w:val="clear" w:color="auto" w:fill="auto"/>
          </w:tcPr>
          <w:p w14:paraId="76C183B6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78E6C81D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4897E90F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341F1182" w14:textId="06D4CD4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64A6B111" w14:textId="77777777" w:rsidTr="00EE197F">
        <w:tc>
          <w:tcPr>
            <w:tcW w:w="1084" w:type="dxa"/>
            <w:shd w:val="clear" w:color="auto" w:fill="auto"/>
          </w:tcPr>
          <w:p w14:paraId="1CC25C56" w14:textId="69E3BCD4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101</w:t>
            </w:r>
          </w:p>
        </w:tc>
        <w:tc>
          <w:tcPr>
            <w:tcW w:w="2964" w:type="dxa"/>
            <w:shd w:val="clear" w:color="auto" w:fill="auto"/>
          </w:tcPr>
          <w:p w14:paraId="675D0B7C" w14:textId="0D38301E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Weary Dunlop Retirement Village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242 Jells Road Wheelers Hill VIC 3150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3971</w:t>
            </w:r>
          </w:p>
        </w:tc>
        <w:tc>
          <w:tcPr>
            <w:tcW w:w="2828" w:type="dxa"/>
            <w:shd w:val="clear" w:color="auto" w:fill="auto"/>
          </w:tcPr>
          <w:p w14:paraId="778E6F62" w14:textId="3F9AA406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Quality Pharmacy - Burwood East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26 Burwood Highway Burwood East VIC 3151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23588L</w:t>
            </w:r>
          </w:p>
        </w:tc>
        <w:tc>
          <w:tcPr>
            <w:tcW w:w="2934" w:type="dxa"/>
            <w:shd w:val="clear" w:color="auto" w:fill="auto"/>
          </w:tcPr>
          <w:p w14:paraId="2CD3D4B1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5593511B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0F9B6B9A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2E53EC8D" w14:textId="587BB0E9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463CBFE8" w14:textId="77777777" w:rsidTr="00EE197F">
        <w:tc>
          <w:tcPr>
            <w:tcW w:w="1084" w:type="dxa"/>
            <w:shd w:val="clear" w:color="auto" w:fill="auto"/>
          </w:tcPr>
          <w:p w14:paraId="59ABDC73" w14:textId="239B0F49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102</w:t>
            </w:r>
          </w:p>
        </w:tc>
        <w:tc>
          <w:tcPr>
            <w:tcW w:w="2964" w:type="dxa"/>
            <w:shd w:val="clear" w:color="auto" w:fill="auto"/>
          </w:tcPr>
          <w:p w14:paraId="313517DF" w14:textId="2A934BB4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Rochester and District Hostel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 Pascoe Street Rochester VIC 3561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3321</w:t>
            </w:r>
          </w:p>
        </w:tc>
        <w:tc>
          <w:tcPr>
            <w:tcW w:w="2828" w:type="dxa"/>
            <w:shd w:val="clear" w:color="auto" w:fill="auto"/>
          </w:tcPr>
          <w:p w14:paraId="5CE195A9" w14:textId="6FCC03D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Rochester Chemmart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27 Gillies Street Rochester VIC 3561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23548J</w:t>
            </w:r>
          </w:p>
        </w:tc>
        <w:tc>
          <w:tcPr>
            <w:tcW w:w="2934" w:type="dxa"/>
            <w:shd w:val="clear" w:color="auto" w:fill="auto"/>
          </w:tcPr>
          <w:p w14:paraId="1C3EBCCE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2DDDDC5D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335BB819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55375174" w14:textId="60B2688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5D533EAA" w14:textId="77777777" w:rsidTr="00EE197F">
        <w:tc>
          <w:tcPr>
            <w:tcW w:w="1084" w:type="dxa"/>
            <w:shd w:val="clear" w:color="auto" w:fill="auto"/>
          </w:tcPr>
          <w:p w14:paraId="3E402806" w14:textId="5D97E3B6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103</w:t>
            </w:r>
          </w:p>
        </w:tc>
        <w:tc>
          <w:tcPr>
            <w:tcW w:w="2964" w:type="dxa"/>
            <w:shd w:val="clear" w:color="auto" w:fill="auto"/>
          </w:tcPr>
          <w:p w14:paraId="3E4C3177" w14:textId="00BC4BF1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Rochester Nursing Home Annexe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 Pascoe Street Rochester VIC 3561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3405</w:t>
            </w:r>
          </w:p>
        </w:tc>
        <w:tc>
          <w:tcPr>
            <w:tcW w:w="2828" w:type="dxa"/>
            <w:shd w:val="clear" w:color="auto" w:fill="auto"/>
          </w:tcPr>
          <w:p w14:paraId="0C12806B" w14:textId="52BA015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Rochester Chemmart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27 Gillies Street Rochester VIC 3561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23548J</w:t>
            </w:r>
          </w:p>
        </w:tc>
        <w:tc>
          <w:tcPr>
            <w:tcW w:w="2934" w:type="dxa"/>
            <w:shd w:val="clear" w:color="auto" w:fill="auto"/>
          </w:tcPr>
          <w:p w14:paraId="3760EDE4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1C931E6B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5302B980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3CD548B6" w14:textId="2A933A0B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4DFA6DA3" w14:textId="77777777" w:rsidTr="00EE197F">
        <w:tc>
          <w:tcPr>
            <w:tcW w:w="1084" w:type="dxa"/>
            <w:shd w:val="clear" w:color="auto" w:fill="auto"/>
          </w:tcPr>
          <w:p w14:paraId="73AAEBE3" w14:textId="1B4CDE68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104</w:t>
            </w:r>
          </w:p>
        </w:tc>
        <w:tc>
          <w:tcPr>
            <w:tcW w:w="2964" w:type="dxa"/>
            <w:shd w:val="clear" w:color="auto" w:fill="auto"/>
          </w:tcPr>
          <w:p w14:paraId="7F285713" w14:textId="44D24790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Glen Waverley Nursing Home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982 High Street Road Glen Waverley VIC 3150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4020</w:t>
            </w:r>
          </w:p>
        </w:tc>
        <w:tc>
          <w:tcPr>
            <w:tcW w:w="2828" w:type="dxa"/>
            <w:shd w:val="clear" w:color="auto" w:fill="auto"/>
          </w:tcPr>
          <w:p w14:paraId="49A17E98" w14:textId="52104643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Seutika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107 Chapel St Windsor VIC 3181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24158L</w:t>
            </w:r>
          </w:p>
        </w:tc>
        <w:tc>
          <w:tcPr>
            <w:tcW w:w="2934" w:type="dxa"/>
            <w:shd w:val="clear" w:color="auto" w:fill="auto"/>
          </w:tcPr>
          <w:p w14:paraId="6D2689F7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7A87BDFD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44909D74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53826F73" w14:textId="7AF53F6F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2602537C" w14:textId="77777777" w:rsidTr="00EE197F">
        <w:tc>
          <w:tcPr>
            <w:tcW w:w="1084" w:type="dxa"/>
            <w:shd w:val="clear" w:color="auto" w:fill="auto"/>
          </w:tcPr>
          <w:p w14:paraId="251533DD" w14:textId="4249846E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105</w:t>
            </w:r>
          </w:p>
        </w:tc>
        <w:tc>
          <w:tcPr>
            <w:tcW w:w="2964" w:type="dxa"/>
            <w:shd w:val="clear" w:color="auto" w:fill="auto"/>
          </w:tcPr>
          <w:p w14:paraId="3973602E" w14:textId="55646835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Greenway Gardens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27-29 The Greenway Heathmont VIC 3135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3686</w:t>
            </w:r>
          </w:p>
        </w:tc>
        <w:tc>
          <w:tcPr>
            <w:tcW w:w="2828" w:type="dxa"/>
            <w:shd w:val="clear" w:color="auto" w:fill="auto"/>
          </w:tcPr>
          <w:p w14:paraId="1A3D95B6" w14:textId="07FE9A5D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Seutika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107 Chapel St Windsor VIC 3181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24158L</w:t>
            </w:r>
          </w:p>
        </w:tc>
        <w:tc>
          <w:tcPr>
            <w:tcW w:w="2934" w:type="dxa"/>
            <w:shd w:val="clear" w:color="auto" w:fill="auto"/>
          </w:tcPr>
          <w:p w14:paraId="2D8F6C6D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723F6909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05AD7D80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47A52828" w14:textId="6BB45B75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7FFF31E4" w14:textId="77777777" w:rsidTr="00EE197F">
        <w:tc>
          <w:tcPr>
            <w:tcW w:w="1084" w:type="dxa"/>
            <w:shd w:val="clear" w:color="auto" w:fill="auto"/>
          </w:tcPr>
          <w:p w14:paraId="63C586F4" w14:textId="7C29FB40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106</w:t>
            </w:r>
          </w:p>
        </w:tc>
        <w:tc>
          <w:tcPr>
            <w:tcW w:w="2964" w:type="dxa"/>
            <w:shd w:val="clear" w:color="auto" w:fill="auto"/>
          </w:tcPr>
          <w:p w14:paraId="2BD7376D" w14:textId="4D74A4D8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Sherbrooke Private Nursing Home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18 Tarana Avenue Upper Ferntree Gully VIC 3156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4335</w:t>
            </w:r>
          </w:p>
        </w:tc>
        <w:tc>
          <w:tcPr>
            <w:tcW w:w="2828" w:type="dxa"/>
            <w:shd w:val="clear" w:color="auto" w:fill="auto"/>
          </w:tcPr>
          <w:p w14:paraId="7A7622F1" w14:textId="0EE4E21D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Seutika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107 Chapel St Windsor VIC 3181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24158L</w:t>
            </w:r>
          </w:p>
        </w:tc>
        <w:tc>
          <w:tcPr>
            <w:tcW w:w="2934" w:type="dxa"/>
            <w:shd w:val="clear" w:color="auto" w:fill="auto"/>
          </w:tcPr>
          <w:p w14:paraId="01258E0B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18C6FD43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24EEAED6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2127694B" w14:textId="73B60F42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2D02C1B3" w14:textId="77777777" w:rsidTr="00EE197F">
        <w:tc>
          <w:tcPr>
            <w:tcW w:w="1084" w:type="dxa"/>
            <w:shd w:val="clear" w:color="auto" w:fill="auto"/>
          </w:tcPr>
          <w:p w14:paraId="67CE1A38" w14:textId="5DCDBD0D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107</w:t>
            </w:r>
          </w:p>
        </w:tc>
        <w:tc>
          <w:tcPr>
            <w:tcW w:w="2964" w:type="dxa"/>
            <w:shd w:val="clear" w:color="auto" w:fill="auto"/>
          </w:tcPr>
          <w:p w14:paraId="68D0B50D" w14:textId="7DC33EBC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Margery Cole Residential Care Service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Matthews Crescent Traralgon VIC 3844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3005</w:t>
            </w:r>
          </w:p>
        </w:tc>
        <w:tc>
          <w:tcPr>
            <w:tcW w:w="2828" w:type="dxa"/>
            <w:shd w:val="clear" w:color="auto" w:fill="auto"/>
          </w:tcPr>
          <w:p w14:paraId="29BEA457" w14:textId="464AA816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Terry White Chemist Traralgon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65 Franklin Street Trarlagon VIC 3844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24544T</w:t>
            </w:r>
          </w:p>
        </w:tc>
        <w:tc>
          <w:tcPr>
            <w:tcW w:w="2934" w:type="dxa"/>
            <w:shd w:val="clear" w:color="auto" w:fill="auto"/>
          </w:tcPr>
          <w:p w14:paraId="2A74526C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4B8AC9A2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266621DF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11B377AC" w14:textId="372E2F92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38AE20C8" w14:textId="77777777" w:rsidTr="00EE197F">
        <w:tc>
          <w:tcPr>
            <w:tcW w:w="1084" w:type="dxa"/>
            <w:shd w:val="clear" w:color="auto" w:fill="auto"/>
          </w:tcPr>
          <w:p w14:paraId="0BB42E88" w14:textId="0B2C5CD8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108</w:t>
            </w:r>
          </w:p>
        </w:tc>
        <w:tc>
          <w:tcPr>
            <w:tcW w:w="2964" w:type="dxa"/>
            <w:shd w:val="clear" w:color="auto" w:fill="auto"/>
          </w:tcPr>
          <w:p w14:paraId="1A69C484" w14:textId="391F1C26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Andrews House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42 School Road Trafalgar VIC 3824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3387</w:t>
            </w:r>
          </w:p>
        </w:tc>
        <w:tc>
          <w:tcPr>
            <w:tcW w:w="2828" w:type="dxa"/>
            <w:shd w:val="clear" w:color="auto" w:fill="auto"/>
          </w:tcPr>
          <w:p w14:paraId="66A4BCC4" w14:textId="7987B492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Trafalgar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75 Princess Highway Trafalgar VIC 3824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24397C</w:t>
            </w:r>
          </w:p>
        </w:tc>
        <w:tc>
          <w:tcPr>
            <w:tcW w:w="2934" w:type="dxa"/>
            <w:shd w:val="clear" w:color="auto" w:fill="auto"/>
          </w:tcPr>
          <w:p w14:paraId="01E3B96D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184D45B8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67786362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58EA899D" w14:textId="108998A5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1D60CF4C" w14:textId="77777777" w:rsidTr="00EE197F">
        <w:tc>
          <w:tcPr>
            <w:tcW w:w="1084" w:type="dxa"/>
            <w:shd w:val="clear" w:color="auto" w:fill="auto"/>
          </w:tcPr>
          <w:p w14:paraId="2F77B09E" w14:textId="25FD532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109</w:t>
            </w:r>
          </w:p>
        </w:tc>
        <w:tc>
          <w:tcPr>
            <w:tcW w:w="2964" w:type="dxa"/>
            <w:shd w:val="clear" w:color="auto" w:fill="auto"/>
          </w:tcPr>
          <w:p w14:paraId="1DBF7A03" w14:textId="66272BEA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Eventide Homes (Stawell) Inc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111 Patrick Street Stawell VIC 3380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3345</w:t>
            </w:r>
          </w:p>
        </w:tc>
        <w:tc>
          <w:tcPr>
            <w:tcW w:w="2828" w:type="dxa"/>
            <w:shd w:val="clear" w:color="auto" w:fill="auto"/>
          </w:tcPr>
          <w:p w14:paraId="55B88C0C" w14:textId="07CC98FC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Trident Pharmacy - Willaura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Level 49, 120 Collins Street Willaura VIC 3379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24570E</w:t>
            </w:r>
          </w:p>
        </w:tc>
        <w:tc>
          <w:tcPr>
            <w:tcW w:w="2934" w:type="dxa"/>
            <w:shd w:val="clear" w:color="auto" w:fill="auto"/>
          </w:tcPr>
          <w:p w14:paraId="09B1B6F4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01C46D49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67A1374C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23E182BA" w14:textId="2ED35E24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09C07339" w14:textId="77777777" w:rsidTr="00EE197F">
        <w:tc>
          <w:tcPr>
            <w:tcW w:w="1084" w:type="dxa"/>
            <w:shd w:val="clear" w:color="auto" w:fill="auto"/>
          </w:tcPr>
          <w:p w14:paraId="37FDCB59" w14:textId="3711112C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110</w:t>
            </w:r>
          </w:p>
        </w:tc>
        <w:tc>
          <w:tcPr>
            <w:tcW w:w="2964" w:type="dxa"/>
            <w:shd w:val="clear" w:color="auto" w:fill="auto"/>
          </w:tcPr>
          <w:p w14:paraId="1E6EF385" w14:textId="4F15C161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Cooinda Lodge Nursing Home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41 Landsborough Street Warragul VIC 3820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3473</w:t>
            </w:r>
          </w:p>
        </w:tc>
        <w:tc>
          <w:tcPr>
            <w:tcW w:w="2828" w:type="dxa"/>
            <w:shd w:val="clear" w:color="auto" w:fill="auto"/>
          </w:tcPr>
          <w:p w14:paraId="2180F528" w14:textId="10A88B2B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Warragul Advantage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27 Victoria Street Warragul VIC 3820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22860E</w:t>
            </w:r>
          </w:p>
        </w:tc>
        <w:tc>
          <w:tcPr>
            <w:tcW w:w="2934" w:type="dxa"/>
            <w:shd w:val="clear" w:color="auto" w:fill="auto"/>
          </w:tcPr>
          <w:p w14:paraId="7DCF5B66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16F24D78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6892C058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6B49D014" w14:textId="60E9E24F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292690B1" w14:textId="77777777" w:rsidTr="00EE197F">
        <w:tc>
          <w:tcPr>
            <w:tcW w:w="1084" w:type="dxa"/>
            <w:shd w:val="clear" w:color="auto" w:fill="auto"/>
          </w:tcPr>
          <w:p w14:paraId="0CC8168D" w14:textId="4789A919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111</w:t>
            </w:r>
          </w:p>
        </w:tc>
        <w:tc>
          <w:tcPr>
            <w:tcW w:w="2964" w:type="dxa"/>
            <w:shd w:val="clear" w:color="auto" w:fill="auto"/>
          </w:tcPr>
          <w:p w14:paraId="7315D28C" w14:textId="2CEFBDCC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Regis Tiwi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11 Creswell Street Tiwi NT 0810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6997</w:t>
            </w:r>
          </w:p>
        </w:tc>
        <w:tc>
          <w:tcPr>
            <w:tcW w:w="2828" w:type="dxa"/>
            <w:shd w:val="clear" w:color="auto" w:fill="auto"/>
          </w:tcPr>
          <w:p w14:paraId="273B2EF6" w14:textId="04511866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Hibiscus Day &amp; Night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4 Hibiscus Shopping Town Leanyer NT 0812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70044M</w:t>
            </w:r>
          </w:p>
        </w:tc>
        <w:tc>
          <w:tcPr>
            <w:tcW w:w="2934" w:type="dxa"/>
            <w:shd w:val="clear" w:color="auto" w:fill="auto"/>
          </w:tcPr>
          <w:p w14:paraId="079BD196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7FC415A5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207F56F3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24854EA3" w14:textId="5037736E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5AF93307" w14:textId="77777777" w:rsidTr="00EE197F">
        <w:tc>
          <w:tcPr>
            <w:tcW w:w="1084" w:type="dxa"/>
            <w:shd w:val="clear" w:color="auto" w:fill="auto"/>
          </w:tcPr>
          <w:p w14:paraId="7C19E533" w14:textId="25277181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112</w:t>
            </w:r>
          </w:p>
        </w:tc>
        <w:tc>
          <w:tcPr>
            <w:tcW w:w="2964" w:type="dxa"/>
            <w:shd w:val="clear" w:color="auto" w:fill="auto"/>
          </w:tcPr>
          <w:p w14:paraId="087ACD31" w14:textId="3621BA00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Lee Hostel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 Queen Street Blayney NSW 2799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327</w:t>
            </w:r>
          </w:p>
        </w:tc>
        <w:tc>
          <w:tcPr>
            <w:tcW w:w="2828" w:type="dxa"/>
            <w:shd w:val="clear" w:color="auto" w:fill="auto"/>
          </w:tcPr>
          <w:p w14:paraId="6A1E876C" w14:textId="46E96DA3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Blayney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112 Adelaide Street Blayney NSW 2799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14349F</w:t>
            </w:r>
          </w:p>
        </w:tc>
        <w:tc>
          <w:tcPr>
            <w:tcW w:w="2934" w:type="dxa"/>
            <w:shd w:val="clear" w:color="auto" w:fill="auto"/>
          </w:tcPr>
          <w:p w14:paraId="7A5423EA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08F2C9DD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6536CE84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303E2409" w14:textId="029D96BE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7E3FDBAC" w14:textId="77777777" w:rsidTr="00EE197F">
        <w:tc>
          <w:tcPr>
            <w:tcW w:w="1084" w:type="dxa"/>
            <w:shd w:val="clear" w:color="auto" w:fill="auto"/>
          </w:tcPr>
          <w:p w14:paraId="7FC49095" w14:textId="72DB4D5E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113</w:t>
            </w:r>
          </w:p>
        </w:tc>
        <w:tc>
          <w:tcPr>
            <w:tcW w:w="2964" w:type="dxa"/>
            <w:shd w:val="clear" w:color="auto" w:fill="auto"/>
          </w:tcPr>
          <w:p w14:paraId="32EB9F50" w14:textId="041FE5AD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Oolong Hostel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91-97 Sturt Street Howlong NSW 2643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251</w:t>
            </w:r>
          </w:p>
        </w:tc>
        <w:tc>
          <w:tcPr>
            <w:tcW w:w="2828" w:type="dxa"/>
            <w:shd w:val="clear" w:color="auto" w:fill="auto"/>
          </w:tcPr>
          <w:p w14:paraId="144B8B38" w14:textId="56BAE10F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Blooms The Chemist - Albury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491 Townsend St Albury NSW 2640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15986J</w:t>
            </w:r>
          </w:p>
        </w:tc>
        <w:tc>
          <w:tcPr>
            <w:tcW w:w="2934" w:type="dxa"/>
            <w:shd w:val="clear" w:color="auto" w:fill="auto"/>
          </w:tcPr>
          <w:p w14:paraId="72ACA301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63F64F1B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7B45A562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31289DF0" w14:textId="39E693FE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15C2CCED" w14:textId="77777777" w:rsidTr="00EE197F">
        <w:tc>
          <w:tcPr>
            <w:tcW w:w="1084" w:type="dxa"/>
            <w:shd w:val="clear" w:color="auto" w:fill="auto"/>
          </w:tcPr>
          <w:p w14:paraId="51ECE42B" w14:textId="6D3C5F1C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114</w:t>
            </w:r>
          </w:p>
        </w:tc>
        <w:tc>
          <w:tcPr>
            <w:tcW w:w="2964" w:type="dxa"/>
            <w:shd w:val="clear" w:color="auto" w:fill="auto"/>
          </w:tcPr>
          <w:p w14:paraId="07FA1520" w14:textId="5A58D3AA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Killara Gardens Aged Care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17 Greengate Road Killara NSW 2071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2430</w:t>
            </w:r>
          </w:p>
        </w:tc>
        <w:tc>
          <w:tcPr>
            <w:tcW w:w="2828" w:type="dxa"/>
            <w:shd w:val="clear" w:color="auto" w:fill="auto"/>
          </w:tcPr>
          <w:p w14:paraId="20091563" w14:textId="1CBD0B15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Blooms the Chemist Forestville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1+2 The Centre, Starkey Street Forestville NSW 2087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15704M</w:t>
            </w:r>
          </w:p>
        </w:tc>
        <w:tc>
          <w:tcPr>
            <w:tcW w:w="2934" w:type="dxa"/>
            <w:shd w:val="clear" w:color="auto" w:fill="auto"/>
          </w:tcPr>
          <w:p w14:paraId="5DC8469F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674A294F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231FBCF4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1786499D" w14:textId="13A09CC8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5745B66D" w14:textId="77777777" w:rsidTr="00EE197F">
        <w:tc>
          <w:tcPr>
            <w:tcW w:w="1084" w:type="dxa"/>
            <w:shd w:val="clear" w:color="auto" w:fill="auto"/>
          </w:tcPr>
          <w:p w14:paraId="7A0387AF" w14:textId="2874602C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115</w:t>
            </w:r>
          </w:p>
        </w:tc>
        <w:tc>
          <w:tcPr>
            <w:tcW w:w="2964" w:type="dxa"/>
            <w:shd w:val="clear" w:color="auto" w:fill="auto"/>
          </w:tcPr>
          <w:p w14:paraId="74793962" w14:textId="1B5EF4CE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Pathways Sailors Bay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170-176 Sailors Bay Road Northbridge NSW 2063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1012</w:t>
            </w:r>
          </w:p>
        </w:tc>
        <w:tc>
          <w:tcPr>
            <w:tcW w:w="2828" w:type="dxa"/>
            <w:shd w:val="clear" w:color="auto" w:fill="auto"/>
          </w:tcPr>
          <w:p w14:paraId="699B6BB2" w14:textId="24E243F3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Blooms the Chemist Forestville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1+2 The Centre, Starkey Street Forestville NSW 2087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15704M</w:t>
            </w:r>
          </w:p>
        </w:tc>
        <w:tc>
          <w:tcPr>
            <w:tcW w:w="2934" w:type="dxa"/>
            <w:shd w:val="clear" w:color="auto" w:fill="auto"/>
          </w:tcPr>
          <w:p w14:paraId="13AB6AB8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3229C1F4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07026E75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0A7F78B0" w14:textId="0354368E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479EBD1B" w14:textId="77777777" w:rsidTr="00EE197F">
        <w:tc>
          <w:tcPr>
            <w:tcW w:w="1084" w:type="dxa"/>
            <w:shd w:val="clear" w:color="auto" w:fill="auto"/>
          </w:tcPr>
          <w:p w14:paraId="7FE33C4C" w14:textId="2FC99983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116</w:t>
            </w:r>
          </w:p>
        </w:tc>
        <w:tc>
          <w:tcPr>
            <w:tcW w:w="2964" w:type="dxa"/>
            <w:shd w:val="clear" w:color="auto" w:fill="auto"/>
          </w:tcPr>
          <w:p w14:paraId="4B8D3ECC" w14:textId="17559533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Rathgar Lodge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30 Lynhaven Crescent Ulmarra NSW 2462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439</w:t>
            </w:r>
          </w:p>
        </w:tc>
        <w:tc>
          <w:tcPr>
            <w:tcW w:w="2828" w:type="dxa"/>
            <w:shd w:val="clear" w:color="auto" w:fill="auto"/>
          </w:tcPr>
          <w:p w14:paraId="494989C9" w14:textId="77777777" w:rsidR="00A94555" w:rsidRPr="00345C5A" w:rsidRDefault="00A94555" w:rsidP="00A94555">
            <w:pPr>
              <w:spacing w:line="240" w:lineRule="auto"/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Blooms the Chemist Grafton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 xml:space="preserve">Shop 24 Grafton Shopping World, 54 - 74 Fitzroy St </w:t>
            </w:r>
          </w:p>
          <w:p w14:paraId="04AEF673" w14:textId="2537D011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Grafton NSW 2460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15020M</w:t>
            </w:r>
          </w:p>
        </w:tc>
        <w:tc>
          <w:tcPr>
            <w:tcW w:w="2934" w:type="dxa"/>
            <w:shd w:val="clear" w:color="auto" w:fill="auto"/>
          </w:tcPr>
          <w:p w14:paraId="50BD93F7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13E25549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6CEE80DF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47314131" w14:textId="14D2E36D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135C5CAB" w14:textId="77777777" w:rsidTr="00EE197F">
        <w:tc>
          <w:tcPr>
            <w:tcW w:w="1084" w:type="dxa"/>
            <w:shd w:val="clear" w:color="auto" w:fill="auto"/>
          </w:tcPr>
          <w:p w14:paraId="3C76D21E" w14:textId="595BC8D0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117</w:t>
            </w:r>
          </w:p>
        </w:tc>
        <w:tc>
          <w:tcPr>
            <w:tcW w:w="2964" w:type="dxa"/>
            <w:shd w:val="clear" w:color="auto" w:fill="auto"/>
          </w:tcPr>
          <w:p w14:paraId="3567ACDB" w14:textId="6935F32A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Aruma Lodge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Beryl Street broken Hill NSW 2880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28</w:t>
            </w:r>
          </w:p>
        </w:tc>
        <w:tc>
          <w:tcPr>
            <w:tcW w:w="2828" w:type="dxa"/>
            <w:shd w:val="clear" w:color="auto" w:fill="auto"/>
          </w:tcPr>
          <w:p w14:paraId="655F0CDF" w14:textId="55BE8E0A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C.P. Peoples Chemist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319 - 323 Argent Street Broken Hill NSW 2880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14377Q</w:t>
            </w:r>
          </w:p>
        </w:tc>
        <w:tc>
          <w:tcPr>
            <w:tcW w:w="2934" w:type="dxa"/>
            <w:shd w:val="clear" w:color="auto" w:fill="auto"/>
          </w:tcPr>
          <w:p w14:paraId="796B7C2D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2B87B14D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0FA9A0A1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0A7DB383" w14:textId="7984092A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10DDA799" w14:textId="77777777" w:rsidTr="00EE197F">
        <w:tc>
          <w:tcPr>
            <w:tcW w:w="1084" w:type="dxa"/>
            <w:shd w:val="clear" w:color="auto" w:fill="auto"/>
          </w:tcPr>
          <w:p w14:paraId="5420D74A" w14:textId="22736529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118</w:t>
            </w:r>
          </w:p>
        </w:tc>
        <w:tc>
          <w:tcPr>
            <w:tcW w:w="2964" w:type="dxa"/>
            <w:shd w:val="clear" w:color="auto" w:fill="auto"/>
          </w:tcPr>
          <w:p w14:paraId="0AF020EE" w14:textId="0A5BF22C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Grasmere Terrace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90 Werombi Road Grasmere NSW 2570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840</w:t>
            </w:r>
          </w:p>
        </w:tc>
        <w:tc>
          <w:tcPr>
            <w:tcW w:w="2828" w:type="dxa"/>
            <w:shd w:val="clear" w:color="auto" w:fill="auto"/>
          </w:tcPr>
          <w:p w14:paraId="392C0548" w14:textId="046641FA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Camden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91 Argyle Street Camden NSW 2570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13859K</w:t>
            </w:r>
          </w:p>
        </w:tc>
        <w:tc>
          <w:tcPr>
            <w:tcW w:w="2934" w:type="dxa"/>
            <w:shd w:val="clear" w:color="auto" w:fill="auto"/>
          </w:tcPr>
          <w:p w14:paraId="596097CD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69AC83F0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1A4E80AE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68D3652F" w14:textId="50AB5BAA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0918F344" w14:textId="77777777" w:rsidTr="00EE197F">
        <w:tc>
          <w:tcPr>
            <w:tcW w:w="1084" w:type="dxa"/>
            <w:shd w:val="clear" w:color="auto" w:fill="auto"/>
          </w:tcPr>
          <w:p w14:paraId="2CF7F08D" w14:textId="1D39330C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119</w:t>
            </w:r>
          </w:p>
        </w:tc>
        <w:tc>
          <w:tcPr>
            <w:tcW w:w="2964" w:type="dxa"/>
            <w:shd w:val="clear" w:color="auto" w:fill="auto"/>
          </w:tcPr>
          <w:p w14:paraId="3ED41974" w14:textId="61FDCBF1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Mary Mackillop Hostel Carrington Retirement Village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90 Werombi Road Grasmere NSW 2570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399</w:t>
            </w:r>
          </w:p>
        </w:tc>
        <w:tc>
          <w:tcPr>
            <w:tcW w:w="2828" w:type="dxa"/>
            <w:shd w:val="clear" w:color="auto" w:fill="auto"/>
          </w:tcPr>
          <w:p w14:paraId="69E154E0" w14:textId="6085B843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Camden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91 Argyle Street Camden NSW 2570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13859K</w:t>
            </w:r>
          </w:p>
        </w:tc>
        <w:tc>
          <w:tcPr>
            <w:tcW w:w="2934" w:type="dxa"/>
            <w:shd w:val="clear" w:color="auto" w:fill="auto"/>
          </w:tcPr>
          <w:p w14:paraId="58E87B66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69D2CE72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5746D5D0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0481F822" w14:textId="538563B4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34851646" w14:textId="77777777" w:rsidTr="00EE197F">
        <w:tc>
          <w:tcPr>
            <w:tcW w:w="1084" w:type="dxa"/>
            <w:shd w:val="clear" w:color="auto" w:fill="auto"/>
          </w:tcPr>
          <w:p w14:paraId="203427C5" w14:textId="70B44378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120</w:t>
            </w:r>
          </w:p>
        </w:tc>
        <w:tc>
          <w:tcPr>
            <w:tcW w:w="2964" w:type="dxa"/>
            <w:shd w:val="clear" w:color="auto" w:fill="auto"/>
          </w:tcPr>
          <w:p w14:paraId="0BE66FF6" w14:textId="04FAC8C5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Paling Court Residential Aged Care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90 Werombi Road Grasmere NSW 2570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31</w:t>
            </w:r>
          </w:p>
        </w:tc>
        <w:tc>
          <w:tcPr>
            <w:tcW w:w="2828" w:type="dxa"/>
            <w:shd w:val="clear" w:color="auto" w:fill="auto"/>
          </w:tcPr>
          <w:p w14:paraId="2261E29C" w14:textId="23F4ECA8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Camden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91 Argyle Street Camden NSW 2570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13859K</w:t>
            </w:r>
          </w:p>
        </w:tc>
        <w:tc>
          <w:tcPr>
            <w:tcW w:w="2934" w:type="dxa"/>
            <w:shd w:val="clear" w:color="auto" w:fill="auto"/>
          </w:tcPr>
          <w:p w14:paraId="3F4ED3BF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4E1E1AAE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73F26C4F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203F3947" w14:textId="36321081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7649E052" w14:textId="77777777" w:rsidTr="00EE197F">
        <w:tc>
          <w:tcPr>
            <w:tcW w:w="1084" w:type="dxa"/>
            <w:shd w:val="clear" w:color="auto" w:fill="auto"/>
          </w:tcPr>
          <w:p w14:paraId="36E6F7E9" w14:textId="0B2F9790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121</w:t>
            </w:r>
          </w:p>
        </w:tc>
        <w:tc>
          <w:tcPr>
            <w:tcW w:w="2964" w:type="dxa"/>
            <w:shd w:val="clear" w:color="auto" w:fill="auto"/>
          </w:tcPr>
          <w:p w14:paraId="55C16A81" w14:textId="0627C0A0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Werombi Court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90 Werombi Road Grasmere NSW 2570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1483</w:t>
            </w:r>
          </w:p>
        </w:tc>
        <w:tc>
          <w:tcPr>
            <w:tcW w:w="2828" w:type="dxa"/>
            <w:shd w:val="clear" w:color="auto" w:fill="auto"/>
          </w:tcPr>
          <w:p w14:paraId="781FADED" w14:textId="3E157A90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Camden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91 Argyle Street Camden NSW 2570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13859K</w:t>
            </w:r>
          </w:p>
        </w:tc>
        <w:tc>
          <w:tcPr>
            <w:tcW w:w="2934" w:type="dxa"/>
            <w:shd w:val="clear" w:color="auto" w:fill="auto"/>
          </w:tcPr>
          <w:p w14:paraId="39AFFDCE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2FA8929E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710D7583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72605FD8" w14:textId="2C6212AF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6EE38E8B" w14:textId="77777777" w:rsidTr="00EE197F">
        <w:tc>
          <w:tcPr>
            <w:tcW w:w="1084" w:type="dxa"/>
            <w:shd w:val="clear" w:color="auto" w:fill="auto"/>
          </w:tcPr>
          <w:p w14:paraId="3653698A" w14:textId="2AE06E99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122</w:t>
            </w:r>
          </w:p>
        </w:tc>
        <w:tc>
          <w:tcPr>
            <w:tcW w:w="2964" w:type="dxa"/>
            <w:shd w:val="clear" w:color="auto" w:fill="auto"/>
          </w:tcPr>
          <w:p w14:paraId="39049EF6" w14:textId="590BC83E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Bilyara Hostel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Holman Place Cowra NSW 2794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214</w:t>
            </w:r>
          </w:p>
        </w:tc>
        <w:tc>
          <w:tcPr>
            <w:tcW w:w="2828" w:type="dxa"/>
            <w:shd w:val="clear" w:color="auto" w:fill="auto"/>
          </w:tcPr>
          <w:p w14:paraId="01531651" w14:textId="340DDBE0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Canowindra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79 Gaskill Street Canowindra NSW 2804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11019Y</w:t>
            </w:r>
          </w:p>
        </w:tc>
        <w:tc>
          <w:tcPr>
            <w:tcW w:w="2934" w:type="dxa"/>
            <w:shd w:val="clear" w:color="auto" w:fill="auto"/>
          </w:tcPr>
          <w:p w14:paraId="49739339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71E3CEC4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4B8025F8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6B8BD7D2" w14:textId="0E3D832C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14F8276E" w14:textId="77777777" w:rsidTr="00EE197F">
        <w:tc>
          <w:tcPr>
            <w:tcW w:w="1084" w:type="dxa"/>
            <w:shd w:val="clear" w:color="auto" w:fill="auto"/>
          </w:tcPr>
          <w:p w14:paraId="6E177327" w14:textId="0F0D581E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123</w:t>
            </w:r>
          </w:p>
        </w:tc>
        <w:tc>
          <w:tcPr>
            <w:tcW w:w="2964" w:type="dxa"/>
            <w:shd w:val="clear" w:color="auto" w:fill="auto"/>
          </w:tcPr>
          <w:p w14:paraId="14A98ED0" w14:textId="12B8E2B1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Presbyterian Aged Care - Westcott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91 Hereford Street Stockton NSW 2295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424</w:t>
            </w:r>
          </w:p>
        </w:tc>
        <w:tc>
          <w:tcPr>
            <w:tcW w:w="2828" w:type="dxa"/>
            <w:shd w:val="clear" w:color="auto" w:fill="auto"/>
          </w:tcPr>
          <w:p w14:paraId="47D88DEA" w14:textId="59DD4A42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Cincotta Discount Chemist Toukley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1, 213-217 Main Road Toukley NSW 2263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14144K</w:t>
            </w:r>
          </w:p>
        </w:tc>
        <w:tc>
          <w:tcPr>
            <w:tcW w:w="2934" w:type="dxa"/>
            <w:shd w:val="clear" w:color="auto" w:fill="auto"/>
          </w:tcPr>
          <w:p w14:paraId="68DDEDEC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24FD66C1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285BC2CC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59C9275E" w14:textId="634CC6ED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02F93710" w14:textId="77777777" w:rsidTr="00EE197F">
        <w:tc>
          <w:tcPr>
            <w:tcW w:w="1084" w:type="dxa"/>
            <w:shd w:val="clear" w:color="auto" w:fill="auto"/>
          </w:tcPr>
          <w:p w14:paraId="3EE0D498" w14:textId="2DC219D6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124</w:t>
            </w:r>
          </w:p>
        </w:tc>
        <w:tc>
          <w:tcPr>
            <w:tcW w:w="2964" w:type="dxa"/>
            <w:shd w:val="clear" w:color="auto" w:fill="auto"/>
          </w:tcPr>
          <w:p w14:paraId="52489865" w14:textId="1976BB64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Illawarra Multi-Cultural Village Hostel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 Eyre Place Warrawong NSW 2502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325</w:t>
            </w:r>
          </w:p>
        </w:tc>
        <w:tc>
          <w:tcPr>
            <w:tcW w:w="2828" w:type="dxa"/>
            <w:shd w:val="clear" w:color="auto" w:fill="auto"/>
          </w:tcPr>
          <w:p w14:paraId="460B4EFB" w14:textId="7AFFB701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Convenient Chemist Wollongong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330 Crown Street Wollongong NSW 2500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13398E</w:t>
            </w:r>
          </w:p>
        </w:tc>
        <w:tc>
          <w:tcPr>
            <w:tcW w:w="2934" w:type="dxa"/>
            <w:shd w:val="clear" w:color="auto" w:fill="auto"/>
          </w:tcPr>
          <w:p w14:paraId="1378627E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0C6740F0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7032DD66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3AE1C96D" w14:textId="6A648451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3DCB912A" w14:textId="77777777" w:rsidTr="00EE197F">
        <w:tc>
          <w:tcPr>
            <w:tcW w:w="1084" w:type="dxa"/>
            <w:shd w:val="clear" w:color="auto" w:fill="auto"/>
          </w:tcPr>
          <w:p w14:paraId="374EB1D6" w14:textId="458CD94A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125</w:t>
            </w:r>
          </w:p>
        </w:tc>
        <w:tc>
          <w:tcPr>
            <w:tcW w:w="2964" w:type="dxa"/>
            <w:shd w:val="clear" w:color="auto" w:fill="auto"/>
          </w:tcPr>
          <w:p w14:paraId="61093F79" w14:textId="3F1C8CBC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Cardinal Stepinac Village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24-32 Runcorn Street St Johns Park NSW 2176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370</w:t>
            </w:r>
          </w:p>
        </w:tc>
        <w:tc>
          <w:tcPr>
            <w:tcW w:w="2828" w:type="dxa"/>
            <w:shd w:val="clear" w:color="auto" w:fill="auto"/>
          </w:tcPr>
          <w:p w14:paraId="3AD4F1E7" w14:textId="454FED60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Discount Drug Store - St Johns Park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12a, 56 - 70 Canberra St St Johns Park NSW 2176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14105J</w:t>
            </w:r>
          </w:p>
        </w:tc>
        <w:tc>
          <w:tcPr>
            <w:tcW w:w="2934" w:type="dxa"/>
            <w:shd w:val="clear" w:color="auto" w:fill="auto"/>
          </w:tcPr>
          <w:p w14:paraId="2D3517C8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68DE0CE6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29A1CB11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165108CE" w14:textId="3EF81A2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308CFBC3" w14:textId="77777777" w:rsidTr="00EE197F">
        <w:tc>
          <w:tcPr>
            <w:tcW w:w="1084" w:type="dxa"/>
            <w:shd w:val="clear" w:color="auto" w:fill="auto"/>
          </w:tcPr>
          <w:p w14:paraId="775BF4A1" w14:textId="2BA32FC6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126</w:t>
            </w:r>
          </w:p>
        </w:tc>
        <w:tc>
          <w:tcPr>
            <w:tcW w:w="2964" w:type="dxa"/>
            <w:shd w:val="clear" w:color="auto" w:fill="auto"/>
          </w:tcPr>
          <w:p w14:paraId="1DC4B7BB" w14:textId="265256FD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Thomas and Rosetta Agst Aged Care Facility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1614-1634 Pacific Highway Wahroonga NSW 2076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557</w:t>
            </w:r>
          </w:p>
        </w:tc>
        <w:tc>
          <w:tcPr>
            <w:tcW w:w="2828" w:type="dxa"/>
            <w:shd w:val="clear" w:color="auto" w:fill="auto"/>
          </w:tcPr>
          <w:p w14:paraId="1EC94280" w14:textId="3FDFFCF4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East Wahroonga Community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Unit 5, 2A Pioneer Ave Thornleigh NSW 2120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15321P</w:t>
            </w:r>
          </w:p>
        </w:tc>
        <w:tc>
          <w:tcPr>
            <w:tcW w:w="2934" w:type="dxa"/>
            <w:shd w:val="clear" w:color="auto" w:fill="auto"/>
          </w:tcPr>
          <w:p w14:paraId="4F100EE0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361796DF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4203A747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2A08D981" w14:textId="21352676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449DB0F6" w14:textId="77777777" w:rsidTr="00EE197F">
        <w:tc>
          <w:tcPr>
            <w:tcW w:w="1084" w:type="dxa"/>
            <w:shd w:val="clear" w:color="auto" w:fill="auto"/>
          </w:tcPr>
          <w:p w14:paraId="62871473" w14:textId="709A967F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127</w:t>
            </w:r>
          </w:p>
        </w:tc>
        <w:tc>
          <w:tcPr>
            <w:tcW w:w="2964" w:type="dxa"/>
            <w:shd w:val="clear" w:color="auto" w:fill="auto"/>
          </w:tcPr>
          <w:p w14:paraId="73286D52" w14:textId="0EF7FCB4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Navorina Nursing Home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5-9 Macauley Street Deniliquin NSW 2710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2744</w:t>
            </w:r>
          </w:p>
        </w:tc>
        <w:tc>
          <w:tcPr>
            <w:tcW w:w="2828" w:type="dxa"/>
            <w:shd w:val="clear" w:color="auto" w:fill="auto"/>
          </w:tcPr>
          <w:p w14:paraId="5AA6339F" w14:textId="77777777" w:rsidR="00A94555" w:rsidRPr="00345C5A" w:rsidRDefault="00A94555" w:rsidP="00A94555">
            <w:pPr>
              <w:spacing w:line="240" w:lineRule="auto"/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 xml:space="preserve">Eric Sim Pharmacy, 14-18 Napier St Deniliquin NSW 2710, </w:t>
            </w:r>
            <w:r w:rsidRPr="00345C5A">
              <w:rPr>
                <w:rFonts w:cs="Times New Roman"/>
                <w:szCs w:val="22"/>
              </w:rPr>
              <w:t xml:space="preserve">Approval No. </w:t>
            </w:r>
            <w:r w:rsidRPr="00345C5A">
              <w:rPr>
                <w:rFonts w:cs="Times New Roman"/>
                <w:noProof/>
                <w:szCs w:val="22"/>
              </w:rPr>
              <w:t>15865B</w:t>
            </w:r>
          </w:p>
          <w:p w14:paraId="35173760" w14:textId="77777777" w:rsidR="00A94555" w:rsidRPr="00345C5A" w:rsidRDefault="00A94555" w:rsidP="00A94555">
            <w:pPr>
              <w:spacing w:line="240" w:lineRule="auto"/>
              <w:rPr>
                <w:rFonts w:cs="Times New Roman"/>
                <w:noProof/>
                <w:szCs w:val="22"/>
              </w:rPr>
            </w:pPr>
          </w:p>
          <w:p w14:paraId="70F6D20E" w14:textId="56B424D5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Soul Pattinson Deniliquin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289 Cressy Street Deniliquin NSW 2710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14680P</w:t>
            </w:r>
          </w:p>
        </w:tc>
        <w:tc>
          <w:tcPr>
            <w:tcW w:w="2934" w:type="dxa"/>
            <w:shd w:val="clear" w:color="auto" w:fill="auto"/>
          </w:tcPr>
          <w:p w14:paraId="0F114447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24750F3E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39D680E2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47E5593F" w14:textId="751B4340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6A9DC09D" w14:textId="77777777" w:rsidTr="00EE197F">
        <w:tc>
          <w:tcPr>
            <w:tcW w:w="1084" w:type="dxa"/>
            <w:shd w:val="clear" w:color="auto" w:fill="auto"/>
          </w:tcPr>
          <w:p w14:paraId="2AD81F08" w14:textId="40F338ED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128</w:t>
            </w:r>
          </w:p>
        </w:tc>
        <w:tc>
          <w:tcPr>
            <w:tcW w:w="2964" w:type="dxa"/>
            <w:shd w:val="clear" w:color="auto" w:fill="auto"/>
          </w:tcPr>
          <w:p w14:paraId="402B318D" w14:textId="57F5D9BE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Archbold House Aged Care Facility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16 Trafalgar Avenue Roseville NSW 2069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147</w:t>
            </w:r>
          </w:p>
        </w:tc>
        <w:tc>
          <w:tcPr>
            <w:tcW w:w="2828" w:type="dxa"/>
            <w:shd w:val="clear" w:color="auto" w:fill="auto"/>
          </w:tcPr>
          <w:p w14:paraId="5418B82D" w14:textId="0DAF2A1D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Florence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11, 25 - 29 Hunter St Hornsby NSW 2077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16099H</w:t>
            </w:r>
          </w:p>
        </w:tc>
        <w:tc>
          <w:tcPr>
            <w:tcW w:w="2934" w:type="dxa"/>
            <w:shd w:val="clear" w:color="auto" w:fill="auto"/>
          </w:tcPr>
          <w:p w14:paraId="31EFF6B2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5DD7DBA9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3D12C9CC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535E7AE7" w14:textId="14D46410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1EBC3DDC" w14:textId="77777777" w:rsidTr="00EE197F">
        <w:tc>
          <w:tcPr>
            <w:tcW w:w="1084" w:type="dxa"/>
            <w:shd w:val="clear" w:color="auto" w:fill="auto"/>
          </w:tcPr>
          <w:p w14:paraId="0B0FD4D1" w14:textId="369DD24D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129</w:t>
            </w:r>
          </w:p>
        </w:tc>
        <w:tc>
          <w:tcPr>
            <w:tcW w:w="2964" w:type="dxa"/>
            <w:shd w:val="clear" w:color="auto" w:fill="auto"/>
          </w:tcPr>
          <w:p w14:paraId="7963FBE9" w14:textId="13EF5715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Carinya House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1a Mills Road Glenhaven NSW 2156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764</w:t>
            </w:r>
          </w:p>
        </w:tc>
        <w:tc>
          <w:tcPr>
            <w:tcW w:w="2828" w:type="dxa"/>
            <w:shd w:val="clear" w:color="auto" w:fill="auto"/>
          </w:tcPr>
          <w:p w14:paraId="0BC41D5F" w14:textId="5FEC6B1D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Florence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 xml:space="preserve">Shop 11, 25 - 29 Hunter St Hornsby </w:t>
            </w:r>
            <w:r w:rsidRPr="00345C5A">
              <w:rPr>
                <w:rFonts w:cs="Times New Roman"/>
                <w:noProof/>
                <w:szCs w:val="22"/>
              </w:rPr>
              <w:lastRenderedPageBreak/>
              <w:t>NSW 2077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16099H</w:t>
            </w:r>
          </w:p>
        </w:tc>
        <w:tc>
          <w:tcPr>
            <w:tcW w:w="2934" w:type="dxa"/>
            <w:shd w:val="clear" w:color="auto" w:fill="auto"/>
          </w:tcPr>
          <w:p w14:paraId="330F8232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ManRex Pty Ltd (trading as Webstercare</w:t>
            </w:r>
          </w:p>
          <w:p w14:paraId="75027D78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7B946578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Leichhardt NSW 2040</w:t>
            </w:r>
          </w:p>
          <w:p w14:paraId="7DA78592" w14:textId="0705969F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46233D2B" w14:textId="77777777" w:rsidTr="00EE197F">
        <w:tc>
          <w:tcPr>
            <w:tcW w:w="1084" w:type="dxa"/>
            <w:shd w:val="clear" w:color="auto" w:fill="auto"/>
          </w:tcPr>
          <w:p w14:paraId="2D992E0E" w14:textId="50EE7EA6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130</w:t>
            </w:r>
          </w:p>
        </w:tc>
        <w:tc>
          <w:tcPr>
            <w:tcW w:w="2964" w:type="dxa"/>
            <w:shd w:val="clear" w:color="auto" w:fill="auto"/>
          </w:tcPr>
          <w:p w14:paraId="6888A1E1" w14:textId="0BD61101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Cherrybrook Christian Care Centre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3-5 Kitchener Road Cherrybrook NSW 2126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134</w:t>
            </w:r>
          </w:p>
        </w:tc>
        <w:tc>
          <w:tcPr>
            <w:tcW w:w="2828" w:type="dxa"/>
            <w:shd w:val="clear" w:color="auto" w:fill="auto"/>
          </w:tcPr>
          <w:p w14:paraId="5CB729ED" w14:textId="2E570232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Florence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11, 25 - 29 Hunter St Hornsby NSW 2077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16099H</w:t>
            </w:r>
          </w:p>
        </w:tc>
        <w:tc>
          <w:tcPr>
            <w:tcW w:w="2934" w:type="dxa"/>
            <w:shd w:val="clear" w:color="auto" w:fill="auto"/>
          </w:tcPr>
          <w:p w14:paraId="7C700622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70A84547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0276A99C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79D0463B" w14:textId="1D55800B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276220A5" w14:textId="77777777" w:rsidTr="00EE197F">
        <w:tc>
          <w:tcPr>
            <w:tcW w:w="1084" w:type="dxa"/>
            <w:shd w:val="clear" w:color="auto" w:fill="auto"/>
          </w:tcPr>
          <w:p w14:paraId="7C2BF998" w14:textId="7A8B326E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131</w:t>
            </w:r>
          </w:p>
        </w:tc>
        <w:tc>
          <w:tcPr>
            <w:tcW w:w="2964" w:type="dxa"/>
            <w:shd w:val="clear" w:color="auto" w:fill="auto"/>
          </w:tcPr>
          <w:p w14:paraId="3E133CA6" w14:textId="5AFBFFCB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Australian Vietnamese Aged Care Services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783-785 The Horsley Drive Smithfield NSW 2164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1067</w:t>
            </w:r>
          </w:p>
        </w:tc>
        <w:tc>
          <w:tcPr>
            <w:tcW w:w="2828" w:type="dxa"/>
            <w:shd w:val="clear" w:color="auto" w:fill="auto"/>
          </w:tcPr>
          <w:p w14:paraId="030A839A" w14:textId="109101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Greystanes Family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3, 6-10 Kippax St Greystanes NSW 2145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15077M</w:t>
            </w:r>
          </w:p>
        </w:tc>
        <w:tc>
          <w:tcPr>
            <w:tcW w:w="2934" w:type="dxa"/>
            <w:shd w:val="clear" w:color="auto" w:fill="auto"/>
          </w:tcPr>
          <w:p w14:paraId="741DEC94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3B09DEA8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04AF944C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45674F83" w14:textId="5ED8E31A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2B3F66AB" w14:textId="77777777" w:rsidTr="00EE197F">
        <w:tc>
          <w:tcPr>
            <w:tcW w:w="1084" w:type="dxa"/>
            <w:shd w:val="clear" w:color="auto" w:fill="auto"/>
          </w:tcPr>
          <w:p w14:paraId="6D0110D8" w14:textId="3A527993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132</w:t>
            </w:r>
          </w:p>
        </w:tc>
        <w:tc>
          <w:tcPr>
            <w:tcW w:w="2964" w:type="dxa"/>
            <w:shd w:val="clear" w:color="auto" w:fill="auto"/>
          </w:tcPr>
          <w:p w14:paraId="5CF013FF" w14:textId="25F1E93B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Mackellar Care Services Ltd - Alkira Campus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35-45 Marquis Street Gunnedah NSW 2380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354</w:t>
            </w:r>
          </w:p>
        </w:tc>
        <w:tc>
          <w:tcPr>
            <w:tcW w:w="2828" w:type="dxa"/>
            <w:shd w:val="clear" w:color="auto" w:fill="auto"/>
          </w:tcPr>
          <w:p w14:paraId="013BFC46" w14:textId="4C8D3C59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Gunnedah Discount Drug Store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204 Conadilly Street Gunnedah NSW 2380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11546Q</w:t>
            </w:r>
          </w:p>
        </w:tc>
        <w:tc>
          <w:tcPr>
            <w:tcW w:w="2934" w:type="dxa"/>
            <w:shd w:val="clear" w:color="auto" w:fill="auto"/>
          </w:tcPr>
          <w:p w14:paraId="418D3ED4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62B01172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179A38BB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7549CCB6" w14:textId="127F0A25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5A5D6C83" w14:textId="77777777" w:rsidTr="00EE197F">
        <w:tc>
          <w:tcPr>
            <w:tcW w:w="1084" w:type="dxa"/>
            <w:shd w:val="clear" w:color="auto" w:fill="auto"/>
          </w:tcPr>
          <w:p w14:paraId="0A1E4DB7" w14:textId="4D18CF8E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133</w:t>
            </w:r>
          </w:p>
        </w:tc>
        <w:tc>
          <w:tcPr>
            <w:tcW w:w="2964" w:type="dxa"/>
            <w:shd w:val="clear" w:color="auto" w:fill="auto"/>
          </w:tcPr>
          <w:p w14:paraId="4798119D" w14:textId="6150F9D9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Mackellar Care Services Ltd - Apex Campus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 Apex Road Gunnedah NSW 2380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2773</w:t>
            </w:r>
          </w:p>
        </w:tc>
        <w:tc>
          <w:tcPr>
            <w:tcW w:w="2828" w:type="dxa"/>
            <w:shd w:val="clear" w:color="auto" w:fill="auto"/>
          </w:tcPr>
          <w:p w14:paraId="2FE88D5A" w14:textId="7A8DD9A9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Gunnedah Discount Drug Store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204 Conadilly Street Gunnedah NSW 2380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11546Q</w:t>
            </w:r>
          </w:p>
        </w:tc>
        <w:tc>
          <w:tcPr>
            <w:tcW w:w="2934" w:type="dxa"/>
            <w:shd w:val="clear" w:color="auto" w:fill="auto"/>
          </w:tcPr>
          <w:p w14:paraId="2EB4E75D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6D1C9DEB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7DE336FB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07837CF5" w14:textId="10C129B5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0CCA6679" w14:textId="77777777" w:rsidTr="00EE197F">
        <w:tc>
          <w:tcPr>
            <w:tcW w:w="1084" w:type="dxa"/>
            <w:shd w:val="clear" w:color="auto" w:fill="auto"/>
          </w:tcPr>
          <w:p w14:paraId="0F56B5B8" w14:textId="4BC9E4EF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134</w:t>
            </w:r>
          </w:p>
        </w:tc>
        <w:tc>
          <w:tcPr>
            <w:tcW w:w="2964" w:type="dxa"/>
            <w:shd w:val="clear" w:color="auto" w:fill="auto"/>
          </w:tcPr>
          <w:p w14:paraId="0C8603BA" w14:textId="2EE434D0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Frank And Jess Kennett Home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 A Railway Crescent Stanwell Park NSW 2508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152</w:t>
            </w:r>
          </w:p>
        </w:tc>
        <w:tc>
          <w:tcPr>
            <w:tcW w:w="2828" w:type="dxa"/>
            <w:shd w:val="clear" w:color="auto" w:fill="auto"/>
          </w:tcPr>
          <w:p w14:paraId="0C49ACAC" w14:textId="03CAD254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Helensburg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121 Parkes St Helensborough NSW 2508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13679Y</w:t>
            </w:r>
          </w:p>
        </w:tc>
        <w:tc>
          <w:tcPr>
            <w:tcW w:w="2934" w:type="dxa"/>
            <w:shd w:val="clear" w:color="auto" w:fill="auto"/>
          </w:tcPr>
          <w:p w14:paraId="5D69B53B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3B5A8647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1ADE3693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0171FB82" w14:textId="59E064A4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221936E4" w14:textId="77777777" w:rsidTr="00EE197F">
        <w:tc>
          <w:tcPr>
            <w:tcW w:w="1084" w:type="dxa"/>
            <w:shd w:val="clear" w:color="auto" w:fill="auto"/>
          </w:tcPr>
          <w:p w14:paraId="6E833BEF" w14:textId="3C5B8C90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135</w:t>
            </w:r>
          </w:p>
        </w:tc>
        <w:tc>
          <w:tcPr>
            <w:tcW w:w="2964" w:type="dxa"/>
            <w:shd w:val="clear" w:color="auto" w:fill="auto"/>
          </w:tcPr>
          <w:p w14:paraId="3B9F23A1" w14:textId="16F38DED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Sir William Hudson Memorial Centre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8 Fachin Avenue Cooma NSW 2630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2691</w:t>
            </w:r>
          </w:p>
        </w:tc>
        <w:tc>
          <w:tcPr>
            <w:tcW w:w="2828" w:type="dxa"/>
            <w:shd w:val="clear" w:color="auto" w:fill="auto"/>
          </w:tcPr>
          <w:p w14:paraId="6326AF3A" w14:textId="1898736C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Hooks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140 - 148 Sharp Street Cooma NSW 2630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15272T</w:t>
            </w:r>
          </w:p>
        </w:tc>
        <w:tc>
          <w:tcPr>
            <w:tcW w:w="2934" w:type="dxa"/>
            <w:shd w:val="clear" w:color="auto" w:fill="auto"/>
          </w:tcPr>
          <w:p w14:paraId="1081CD1C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5EA6635E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303EEFD5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5E1D38CF" w14:textId="79837A51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40A4F035" w14:textId="77777777" w:rsidTr="00EE197F">
        <w:tc>
          <w:tcPr>
            <w:tcW w:w="1084" w:type="dxa"/>
            <w:shd w:val="clear" w:color="auto" w:fill="auto"/>
          </w:tcPr>
          <w:p w14:paraId="170A1EEB" w14:textId="129FFF71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136</w:t>
            </w:r>
          </w:p>
        </w:tc>
        <w:tc>
          <w:tcPr>
            <w:tcW w:w="2964" w:type="dxa"/>
            <w:shd w:val="clear" w:color="auto" w:fill="auto"/>
          </w:tcPr>
          <w:p w14:paraId="7A50E5AC" w14:textId="2B90C429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Jindera Gardens Hostel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74 - 80 Creek Street Jindera NSW 2642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567</w:t>
            </w:r>
          </w:p>
        </w:tc>
        <w:tc>
          <w:tcPr>
            <w:tcW w:w="2828" w:type="dxa"/>
            <w:shd w:val="clear" w:color="auto" w:fill="auto"/>
          </w:tcPr>
          <w:p w14:paraId="0C88028E" w14:textId="6BC22F22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Jindera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4 + 5 Jindera Plaza, 82 Urana St Jindera NSW 2642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15365Q</w:t>
            </w:r>
          </w:p>
        </w:tc>
        <w:tc>
          <w:tcPr>
            <w:tcW w:w="2934" w:type="dxa"/>
            <w:shd w:val="clear" w:color="auto" w:fill="auto"/>
          </w:tcPr>
          <w:p w14:paraId="43F8819E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2F915E8B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76E4D3A8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58D6B9DB" w14:textId="4398DA14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572C42B5" w14:textId="77777777" w:rsidTr="00EE197F">
        <w:tc>
          <w:tcPr>
            <w:tcW w:w="1084" w:type="dxa"/>
            <w:shd w:val="clear" w:color="auto" w:fill="auto"/>
          </w:tcPr>
          <w:p w14:paraId="415832CC" w14:textId="58080DD1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137</w:t>
            </w:r>
          </w:p>
        </w:tc>
        <w:tc>
          <w:tcPr>
            <w:tcW w:w="2964" w:type="dxa"/>
            <w:shd w:val="clear" w:color="auto" w:fill="auto"/>
          </w:tcPr>
          <w:p w14:paraId="6FA1968C" w14:textId="13972E2E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Hazelholme Hostel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3-5 Lord Street Yeoval NSW 2868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303</w:t>
            </w:r>
          </w:p>
        </w:tc>
        <w:tc>
          <w:tcPr>
            <w:tcW w:w="2828" w:type="dxa"/>
            <w:shd w:val="clear" w:color="auto" w:fill="auto"/>
          </w:tcPr>
          <w:p w14:paraId="25195BEB" w14:textId="29D353E2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Keirle's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31 Nanima Crescent Wellington NSW 2820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01486F</w:t>
            </w:r>
          </w:p>
        </w:tc>
        <w:tc>
          <w:tcPr>
            <w:tcW w:w="2934" w:type="dxa"/>
            <w:shd w:val="clear" w:color="auto" w:fill="auto"/>
          </w:tcPr>
          <w:p w14:paraId="59F30974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5BBE9F53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3AF31A7B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58E7FEF1" w14:textId="1B4BA6AB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6AAC1449" w14:textId="77777777" w:rsidTr="00EE197F">
        <w:tc>
          <w:tcPr>
            <w:tcW w:w="1084" w:type="dxa"/>
            <w:shd w:val="clear" w:color="auto" w:fill="auto"/>
          </w:tcPr>
          <w:p w14:paraId="58BB91FA" w14:textId="66932C54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138</w:t>
            </w:r>
          </w:p>
        </w:tc>
        <w:tc>
          <w:tcPr>
            <w:tcW w:w="2964" w:type="dxa"/>
            <w:shd w:val="clear" w:color="auto" w:fill="auto"/>
          </w:tcPr>
          <w:p w14:paraId="2EDC0827" w14:textId="2B45CF48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Yeoval Community Nursing Home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 Lord Street Yeoval NSW 2868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2763</w:t>
            </w:r>
          </w:p>
        </w:tc>
        <w:tc>
          <w:tcPr>
            <w:tcW w:w="2828" w:type="dxa"/>
            <w:shd w:val="clear" w:color="auto" w:fill="auto"/>
          </w:tcPr>
          <w:p w14:paraId="4A317BF6" w14:textId="302DD041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Keirle's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31 Nanima Crescent Wellington NSW 2820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01486F</w:t>
            </w:r>
          </w:p>
        </w:tc>
        <w:tc>
          <w:tcPr>
            <w:tcW w:w="2934" w:type="dxa"/>
            <w:shd w:val="clear" w:color="auto" w:fill="auto"/>
          </w:tcPr>
          <w:p w14:paraId="4045BAA0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4E15510F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22D38A7D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676D6442" w14:textId="28748F50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016F162C" w14:textId="77777777" w:rsidTr="00EE197F">
        <w:tc>
          <w:tcPr>
            <w:tcW w:w="1084" w:type="dxa"/>
            <w:shd w:val="clear" w:color="auto" w:fill="auto"/>
          </w:tcPr>
          <w:p w14:paraId="105C5AC2" w14:textId="1DB243C5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139</w:t>
            </w:r>
          </w:p>
        </w:tc>
        <w:tc>
          <w:tcPr>
            <w:tcW w:w="2964" w:type="dxa"/>
            <w:shd w:val="clear" w:color="auto" w:fill="auto"/>
          </w:tcPr>
          <w:p w14:paraId="42126D2A" w14:textId="689B11F2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Cronulla Seaside Aged Care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 Girrilang Road Cronulla NSW 2230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2078</w:t>
            </w:r>
          </w:p>
        </w:tc>
        <w:tc>
          <w:tcPr>
            <w:tcW w:w="2828" w:type="dxa"/>
            <w:shd w:val="clear" w:color="auto" w:fill="auto"/>
          </w:tcPr>
          <w:p w14:paraId="57F2AFEF" w14:textId="200C63EE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Kingsway Night &amp; Day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8, 206 The Kingsway Woolooware NSW 2820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14196E</w:t>
            </w:r>
          </w:p>
        </w:tc>
        <w:tc>
          <w:tcPr>
            <w:tcW w:w="2934" w:type="dxa"/>
            <w:shd w:val="clear" w:color="auto" w:fill="auto"/>
          </w:tcPr>
          <w:p w14:paraId="1AAAC8DB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24E83667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7B7BD3C6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14544F33" w14:textId="58784246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ABN 63 074 388 088</w:t>
            </w:r>
          </w:p>
        </w:tc>
      </w:tr>
      <w:tr w:rsidR="00A94555" w:rsidRPr="00345C5A" w14:paraId="6A8C1EEF" w14:textId="77777777" w:rsidTr="00EE197F">
        <w:tc>
          <w:tcPr>
            <w:tcW w:w="1084" w:type="dxa"/>
            <w:shd w:val="clear" w:color="auto" w:fill="auto"/>
          </w:tcPr>
          <w:p w14:paraId="209A0E6E" w14:textId="1C8BA233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140</w:t>
            </w:r>
          </w:p>
        </w:tc>
        <w:tc>
          <w:tcPr>
            <w:tcW w:w="2964" w:type="dxa"/>
            <w:shd w:val="clear" w:color="auto" w:fill="auto"/>
          </w:tcPr>
          <w:p w14:paraId="51285446" w14:textId="16627456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Pathways Cronulla Pines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31-35 Sturt Road Cronulla NSW 2230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1029</w:t>
            </w:r>
          </w:p>
        </w:tc>
        <w:tc>
          <w:tcPr>
            <w:tcW w:w="2828" w:type="dxa"/>
            <w:shd w:val="clear" w:color="auto" w:fill="auto"/>
          </w:tcPr>
          <w:p w14:paraId="1335D1C2" w14:textId="5A15B6AC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Kingsway Night &amp; Day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8, 206 The Kingsway Woolooware NSW 2820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14196E</w:t>
            </w:r>
          </w:p>
        </w:tc>
        <w:tc>
          <w:tcPr>
            <w:tcW w:w="2934" w:type="dxa"/>
            <w:shd w:val="clear" w:color="auto" w:fill="auto"/>
          </w:tcPr>
          <w:p w14:paraId="18934E46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662E9AE9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24F9C16D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12BCA82A" w14:textId="1C7E31D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422918C4" w14:textId="77777777" w:rsidTr="00EE197F">
        <w:tc>
          <w:tcPr>
            <w:tcW w:w="1084" w:type="dxa"/>
            <w:shd w:val="clear" w:color="auto" w:fill="auto"/>
          </w:tcPr>
          <w:p w14:paraId="73D2E27E" w14:textId="3DA7F3F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141</w:t>
            </w:r>
          </w:p>
        </w:tc>
        <w:tc>
          <w:tcPr>
            <w:tcW w:w="2964" w:type="dxa"/>
            <w:shd w:val="clear" w:color="auto" w:fill="auto"/>
          </w:tcPr>
          <w:p w14:paraId="7C47ECFD" w14:textId="0E0DBD81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Killarney Court Aged Care Facility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37 Cornish Avenue Killarney Vale NSW 2261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318</w:t>
            </w:r>
          </w:p>
        </w:tc>
        <w:tc>
          <w:tcPr>
            <w:tcW w:w="2828" w:type="dxa"/>
            <w:shd w:val="clear" w:color="auto" w:fill="auto"/>
          </w:tcPr>
          <w:p w14:paraId="6E5B916E" w14:textId="402BA93F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Long Jetty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395 The Entrance Road Long Jetty NSW 2261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15411D</w:t>
            </w:r>
          </w:p>
        </w:tc>
        <w:tc>
          <w:tcPr>
            <w:tcW w:w="2934" w:type="dxa"/>
            <w:shd w:val="clear" w:color="auto" w:fill="auto"/>
          </w:tcPr>
          <w:p w14:paraId="304AC445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3F5869A0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3DD901CE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49E71BFA" w14:textId="49271E24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7741381B" w14:textId="77777777" w:rsidTr="00EE197F">
        <w:tc>
          <w:tcPr>
            <w:tcW w:w="1084" w:type="dxa"/>
            <w:shd w:val="clear" w:color="auto" w:fill="auto"/>
          </w:tcPr>
          <w:p w14:paraId="6EE861B0" w14:textId="1C124ECF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142</w:t>
            </w:r>
          </w:p>
        </w:tc>
        <w:tc>
          <w:tcPr>
            <w:tcW w:w="2964" w:type="dxa"/>
            <w:shd w:val="clear" w:color="auto" w:fill="auto"/>
          </w:tcPr>
          <w:p w14:paraId="63F88815" w14:textId="6608B63E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Lake Haven Court Aged Care Facility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5 Stratford Avenue Charmhaven NSW 2263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707</w:t>
            </w:r>
          </w:p>
        </w:tc>
        <w:tc>
          <w:tcPr>
            <w:tcW w:w="2828" w:type="dxa"/>
            <w:shd w:val="clear" w:color="auto" w:fill="auto"/>
          </w:tcPr>
          <w:p w14:paraId="5089843D" w14:textId="774458FD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Long Jetty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395 The Entrance Road Long Jetty NSW 2261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15411D</w:t>
            </w:r>
          </w:p>
        </w:tc>
        <w:tc>
          <w:tcPr>
            <w:tcW w:w="2934" w:type="dxa"/>
            <w:shd w:val="clear" w:color="auto" w:fill="auto"/>
          </w:tcPr>
          <w:p w14:paraId="7CBC30E7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5AAD0859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3B26370B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46A3069B" w14:textId="441A6C60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23E0E79A" w14:textId="77777777" w:rsidTr="00EE197F">
        <w:tc>
          <w:tcPr>
            <w:tcW w:w="1084" w:type="dxa"/>
            <w:shd w:val="clear" w:color="auto" w:fill="auto"/>
          </w:tcPr>
          <w:p w14:paraId="0FD2C943" w14:textId="0621C455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143</w:t>
            </w:r>
          </w:p>
        </w:tc>
        <w:tc>
          <w:tcPr>
            <w:tcW w:w="2964" w:type="dxa"/>
            <w:shd w:val="clear" w:color="auto" w:fill="auto"/>
          </w:tcPr>
          <w:p w14:paraId="247FD0D4" w14:textId="1416D46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BlueWave Living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6 Kathleen Street Woy Woy NSW 2256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2757</w:t>
            </w:r>
          </w:p>
        </w:tc>
        <w:tc>
          <w:tcPr>
            <w:tcW w:w="2828" w:type="dxa"/>
            <w:shd w:val="clear" w:color="auto" w:fill="auto"/>
          </w:tcPr>
          <w:p w14:paraId="567B256A" w14:textId="4ADF3BE0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Long Jetty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395 The Entrance Road Long Jetty NSW 2261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15411D</w:t>
            </w:r>
          </w:p>
        </w:tc>
        <w:tc>
          <w:tcPr>
            <w:tcW w:w="2934" w:type="dxa"/>
            <w:shd w:val="clear" w:color="auto" w:fill="auto"/>
          </w:tcPr>
          <w:p w14:paraId="44BC6E60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0BE32801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24825AA6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4D572986" w14:textId="37DC5332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3D9C27C6" w14:textId="77777777" w:rsidTr="00EE197F">
        <w:tc>
          <w:tcPr>
            <w:tcW w:w="1084" w:type="dxa"/>
            <w:shd w:val="clear" w:color="auto" w:fill="auto"/>
          </w:tcPr>
          <w:p w14:paraId="1275E9C8" w14:textId="2AAE9B6A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144</w:t>
            </w:r>
          </w:p>
        </w:tc>
        <w:tc>
          <w:tcPr>
            <w:tcW w:w="2964" w:type="dxa"/>
            <w:shd w:val="clear" w:color="auto" w:fill="auto"/>
          </w:tcPr>
          <w:p w14:paraId="50965973" w14:textId="7108CCA6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BlueWave Living The Shores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5-6 Kathleen Street Woy Woy NSW 2256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228</w:t>
            </w:r>
          </w:p>
        </w:tc>
        <w:tc>
          <w:tcPr>
            <w:tcW w:w="2828" w:type="dxa"/>
            <w:shd w:val="clear" w:color="auto" w:fill="auto"/>
          </w:tcPr>
          <w:p w14:paraId="32F268AB" w14:textId="799FF90F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Long Jetty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395 The Entrance Road Long Jetty NSW 2261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15411D</w:t>
            </w:r>
          </w:p>
        </w:tc>
        <w:tc>
          <w:tcPr>
            <w:tcW w:w="2934" w:type="dxa"/>
            <w:shd w:val="clear" w:color="auto" w:fill="auto"/>
          </w:tcPr>
          <w:p w14:paraId="1A70642E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64C00955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3632ECCD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18A6446F" w14:textId="5AB3560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5BE3F960" w14:textId="77777777" w:rsidTr="00EE197F">
        <w:tc>
          <w:tcPr>
            <w:tcW w:w="1084" w:type="dxa"/>
            <w:shd w:val="clear" w:color="auto" w:fill="auto"/>
          </w:tcPr>
          <w:p w14:paraId="3BF3CB0C" w14:textId="53E2B3E3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145</w:t>
            </w:r>
          </w:p>
        </w:tc>
        <w:tc>
          <w:tcPr>
            <w:tcW w:w="2964" w:type="dxa"/>
            <w:shd w:val="clear" w:color="auto" w:fill="auto"/>
          </w:tcPr>
          <w:p w14:paraId="12C16F77" w14:textId="09229EED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Tarragal House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107 Karalta Road Erina NSW 2256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2794</w:t>
            </w:r>
          </w:p>
        </w:tc>
        <w:tc>
          <w:tcPr>
            <w:tcW w:w="2828" w:type="dxa"/>
            <w:shd w:val="clear" w:color="auto" w:fill="auto"/>
          </w:tcPr>
          <w:p w14:paraId="21DDF57C" w14:textId="1037A1EC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Long Jetty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395 The Entrance Road Long Jetty NSW 2261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15411D</w:t>
            </w:r>
          </w:p>
        </w:tc>
        <w:tc>
          <w:tcPr>
            <w:tcW w:w="2934" w:type="dxa"/>
            <w:shd w:val="clear" w:color="auto" w:fill="auto"/>
          </w:tcPr>
          <w:p w14:paraId="2CF8376A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4972B46D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5080880C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5B1F53F0" w14:textId="6DF01504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5B2184F5" w14:textId="77777777" w:rsidTr="00EE197F">
        <w:tc>
          <w:tcPr>
            <w:tcW w:w="1084" w:type="dxa"/>
            <w:shd w:val="clear" w:color="auto" w:fill="auto"/>
          </w:tcPr>
          <w:p w14:paraId="75B473B5" w14:textId="2FF68F8F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146</w:t>
            </w:r>
          </w:p>
        </w:tc>
        <w:tc>
          <w:tcPr>
            <w:tcW w:w="2964" w:type="dxa"/>
            <w:shd w:val="clear" w:color="auto" w:fill="auto"/>
          </w:tcPr>
          <w:p w14:paraId="26C7EE9A" w14:textId="414B9A93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Presbyterian Aged Care - Gosford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19-21 Victoria Street East Gosford NSW 2250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404</w:t>
            </w:r>
          </w:p>
        </w:tc>
        <w:tc>
          <w:tcPr>
            <w:tcW w:w="2828" w:type="dxa"/>
            <w:shd w:val="clear" w:color="auto" w:fill="auto"/>
          </w:tcPr>
          <w:p w14:paraId="5F19498F" w14:textId="0C75C9F4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Maidensbrush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1, 129 Maidens Brush Road Wyoming NSW 2250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12636C</w:t>
            </w:r>
          </w:p>
        </w:tc>
        <w:tc>
          <w:tcPr>
            <w:tcW w:w="2934" w:type="dxa"/>
            <w:shd w:val="clear" w:color="auto" w:fill="auto"/>
          </w:tcPr>
          <w:p w14:paraId="2E63206F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2BDFFE0B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4B21BCEB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6827D4F4" w14:textId="685963CD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3E714D2F" w14:textId="77777777" w:rsidTr="00EE197F">
        <w:tc>
          <w:tcPr>
            <w:tcW w:w="1084" w:type="dxa"/>
            <w:shd w:val="clear" w:color="auto" w:fill="auto"/>
          </w:tcPr>
          <w:p w14:paraId="6215D077" w14:textId="1BAACA22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147</w:t>
            </w:r>
          </w:p>
        </w:tc>
        <w:tc>
          <w:tcPr>
            <w:tcW w:w="2964" w:type="dxa"/>
            <w:shd w:val="clear" w:color="auto" w:fill="auto"/>
          </w:tcPr>
          <w:p w14:paraId="79EB4177" w14:textId="1DD1533C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Greenhills Lodge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437 Tweed Valley Way South Murwillumbah NSW 2484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422</w:t>
            </w:r>
          </w:p>
        </w:tc>
        <w:tc>
          <w:tcPr>
            <w:tcW w:w="2828" w:type="dxa"/>
            <w:shd w:val="clear" w:color="auto" w:fill="auto"/>
          </w:tcPr>
          <w:p w14:paraId="513B6312" w14:textId="0272E41E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Mapp and Hessian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14 King St Murwillumbah NSW 2484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10638X</w:t>
            </w:r>
          </w:p>
        </w:tc>
        <w:tc>
          <w:tcPr>
            <w:tcW w:w="2934" w:type="dxa"/>
            <w:shd w:val="clear" w:color="auto" w:fill="auto"/>
          </w:tcPr>
          <w:p w14:paraId="4856A6E8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3F4E00A7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2E7BCF80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6E5498A8" w14:textId="5ED42A41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0ED4FEB5" w14:textId="77777777" w:rsidTr="00EE197F">
        <w:tc>
          <w:tcPr>
            <w:tcW w:w="1084" w:type="dxa"/>
            <w:shd w:val="clear" w:color="auto" w:fill="auto"/>
          </w:tcPr>
          <w:p w14:paraId="0E8CB7A3" w14:textId="1C3C139D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148</w:t>
            </w:r>
          </w:p>
        </w:tc>
        <w:tc>
          <w:tcPr>
            <w:tcW w:w="2964" w:type="dxa"/>
            <w:shd w:val="clear" w:color="auto" w:fill="auto"/>
          </w:tcPr>
          <w:p w14:paraId="476DA7C1" w14:textId="0CA5F2AC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Presbyterian Aged Care - Ashfield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40 Charlotte Street Ashfield NSW 2131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534</w:t>
            </w:r>
          </w:p>
        </w:tc>
        <w:tc>
          <w:tcPr>
            <w:tcW w:w="2828" w:type="dxa"/>
            <w:shd w:val="clear" w:color="auto" w:fill="auto"/>
          </w:tcPr>
          <w:p w14:paraId="54C97226" w14:textId="555B6490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Metropolitan Pharmacy Services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17 Moore Street Leichardt NSW 2040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12907H</w:t>
            </w:r>
          </w:p>
        </w:tc>
        <w:tc>
          <w:tcPr>
            <w:tcW w:w="2934" w:type="dxa"/>
            <w:shd w:val="clear" w:color="auto" w:fill="auto"/>
          </w:tcPr>
          <w:p w14:paraId="0C65E7C4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3C79101D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0B6BEE12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4F2D103E" w14:textId="4698F198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49D5C6D4" w14:textId="77777777" w:rsidTr="00EE197F">
        <w:tc>
          <w:tcPr>
            <w:tcW w:w="1084" w:type="dxa"/>
            <w:shd w:val="clear" w:color="auto" w:fill="auto"/>
          </w:tcPr>
          <w:p w14:paraId="0EAB0AA5" w14:textId="29399194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149</w:t>
            </w:r>
          </w:p>
        </w:tc>
        <w:tc>
          <w:tcPr>
            <w:tcW w:w="2964" w:type="dxa"/>
            <w:shd w:val="clear" w:color="auto" w:fill="auto"/>
          </w:tcPr>
          <w:p w14:paraId="52C4236C" w14:textId="2E2DBC00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Presbyterian Aged Care - Minnamurra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14-16 Clements Street Drummoyne NSW 2047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845</w:t>
            </w:r>
          </w:p>
        </w:tc>
        <w:tc>
          <w:tcPr>
            <w:tcW w:w="2828" w:type="dxa"/>
            <w:shd w:val="clear" w:color="auto" w:fill="auto"/>
          </w:tcPr>
          <w:p w14:paraId="498FCB03" w14:textId="2B92126F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Metropolitan Pharmacy Services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17 Moore Street Leichardt NSW 2040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12907H</w:t>
            </w:r>
          </w:p>
        </w:tc>
        <w:tc>
          <w:tcPr>
            <w:tcW w:w="2934" w:type="dxa"/>
            <w:shd w:val="clear" w:color="auto" w:fill="auto"/>
          </w:tcPr>
          <w:p w14:paraId="747931E0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687B6086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6032E226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2C6C17B2" w14:textId="1B1AB41C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429D5582" w14:textId="77777777" w:rsidTr="00EE197F">
        <w:tc>
          <w:tcPr>
            <w:tcW w:w="1084" w:type="dxa"/>
            <w:shd w:val="clear" w:color="auto" w:fill="auto"/>
          </w:tcPr>
          <w:p w14:paraId="7418A6DB" w14:textId="28E622D0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150</w:t>
            </w:r>
          </w:p>
        </w:tc>
        <w:tc>
          <w:tcPr>
            <w:tcW w:w="2964" w:type="dxa"/>
            <w:shd w:val="clear" w:color="auto" w:fill="auto"/>
          </w:tcPr>
          <w:p w14:paraId="70C6035C" w14:textId="1DD9FC46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Presbyterian Aged Care - Thornleigh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 Hillmont Avenue Thornleigh NSW 2120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530</w:t>
            </w:r>
          </w:p>
        </w:tc>
        <w:tc>
          <w:tcPr>
            <w:tcW w:w="2828" w:type="dxa"/>
            <w:shd w:val="clear" w:color="auto" w:fill="auto"/>
          </w:tcPr>
          <w:p w14:paraId="777BDE86" w14:textId="4EAFDC00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Metropolitan Pharmacy Services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17 Moore Street Leichardt NSW 2040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12907H</w:t>
            </w:r>
          </w:p>
        </w:tc>
        <w:tc>
          <w:tcPr>
            <w:tcW w:w="2934" w:type="dxa"/>
            <w:shd w:val="clear" w:color="auto" w:fill="auto"/>
          </w:tcPr>
          <w:p w14:paraId="6A7C43A7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3C3C4153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6EA2D6F4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6614AF7E" w14:textId="781D4B9E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7F738CCB" w14:textId="77777777" w:rsidTr="00EE197F">
        <w:tc>
          <w:tcPr>
            <w:tcW w:w="1084" w:type="dxa"/>
            <w:shd w:val="clear" w:color="auto" w:fill="auto"/>
          </w:tcPr>
          <w:p w14:paraId="2C1553CA" w14:textId="0EED403C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151</w:t>
            </w:r>
          </w:p>
        </w:tc>
        <w:tc>
          <w:tcPr>
            <w:tcW w:w="2964" w:type="dxa"/>
            <w:shd w:val="clear" w:color="auto" w:fill="auto"/>
          </w:tcPr>
          <w:p w14:paraId="493C3836" w14:textId="4B97CC48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Ashley House Pty Ltd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97 Ashley Street Roseville NSW 2069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2281</w:t>
            </w:r>
          </w:p>
        </w:tc>
        <w:tc>
          <w:tcPr>
            <w:tcW w:w="2828" w:type="dxa"/>
            <w:shd w:val="clear" w:color="auto" w:fill="auto"/>
          </w:tcPr>
          <w:p w14:paraId="26454291" w14:textId="1984CFA8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Millers Pharmacy Roseville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29 Babbage Rd Roseville Chase NSW 2069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10712T</w:t>
            </w:r>
          </w:p>
        </w:tc>
        <w:tc>
          <w:tcPr>
            <w:tcW w:w="2934" w:type="dxa"/>
            <w:shd w:val="clear" w:color="auto" w:fill="auto"/>
          </w:tcPr>
          <w:p w14:paraId="16EAEBB4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4D61233E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2291ECF9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4A176B13" w14:textId="533CD211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15F7594F" w14:textId="77777777" w:rsidTr="00EE197F">
        <w:tc>
          <w:tcPr>
            <w:tcW w:w="1084" w:type="dxa"/>
            <w:shd w:val="clear" w:color="auto" w:fill="auto"/>
          </w:tcPr>
          <w:p w14:paraId="68E3199B" w14:textId="4D29F0A2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152</w:t>
            </w:r>
          </w:p>
        </w:tc>
        <w:tc>
          <w:tcPr>
            <w:tcW w:w="2964" w:type="dxa"/>
            <w:shd w:val="clear" w:color="auto" w:fill="auto"/>
          </w:tcPr>
          <w:p w14:paraId="6B5A2F11" w14:textId="171F3048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Prunus Lodge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11 Bells Lane Molong NSW 2866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300</w:t>
            </w:r>
          </w:p>
        </w:tc>
        <w:tc>
          <w:tcPr>
            <w:tcW w:w="2828" w:type="dxa"/>
            <w:shd w:val="clear" w:color="auto" w:fill="auto"/>
          </w:tcPr>
          <w:p w14:paraId="7DCC7E42" w14:textId="228C023D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Molong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43 - 45 Bank Street Molong NSW 2866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10945C</w:t>
            </w:r>
          </w:p>
        </w:tc>
        <w:tc>
          <w:tcPr>
            <w:tcW w:w="2934" w:type="dxa"/>
            <w:shd w:val="clear" w:color="auto" w:fill="auto"/>
          </w:tcPr>
          <w:p w14:paraId="5F53A633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271BCC12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70708456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29149726" w14:textId="2791C11E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58CF206B" w14:textId="77777777" w:rsidTr="00EE197F">
        <w:tc>
          <w:tcPr>
            <w:tcW w:w="1084" w:type="dxa"/>
            <w:shd w:val="clear" w:color="auto" w:fill="auto"/>
          </w:tcPr>
          <w:p w14:paraId="0FAD82DE" w14:textId="1D1B8DCD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153</w:t>
            </w:r>
          </w:p>
        </w:tc>
        <w:tc>
          <w:tcPr>
            <w:tcW w:w="2964" w:type="dxa"/>
            <w:shd w:val="clear" w:color="auto" w:fill="auto"/>
          </w:tcPr>
          <w:p w14:paraId="0E8247A2" w14:textId="703EADF5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Fairview Hostel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Victoria Terrace Moree NSW 2400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118</w:t>
            </w:r>
          </w:p>
        </w:tc>
        <w:tc>
          <w:tcPr>
            <w:tcW w:w="2828" w:type="dxa"/>
            <w:shd w:val="clear" w:color="auto" w:fill="auto"/>
          </w:tcPr>
          <w:p w14:paraId="3702C22E" w14:textId="2FA47B01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Moree Discount Drug Store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2, 215 Balo Street Moree NSW 2400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14573B</w:t>
            </w:r>
          </w:p>
        </w:tc>
        <w:tc>
          <w:tcPr>
            <w:tcW w:w="2934" w:type="dxa"/>
            <w:shd w:val="clear" w:color="auto" w:fill="auto"/>
          </w:tcPr>
          <w:p w14:paraId="1DAA68B4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2D7F7BD6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0EBE8E4C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7FE03E9E" w14:textId="3F65AD03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0FD6B7AB" w14:textId="77777777" w:rsidTr="00EE197F">
        <w:tc>
          <w:tcPr>
            <w:tcW w:w="1084" w:type="dxa"/>
            <w:shd w:val="clear" w:color="auto" w:fill="auto"/>
          </w:tcPr>
          <w:p w14:paraId="6CA44DA6" w14:textId="3B50D87D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154</w:t>
            </w:r>
          </w:p>
        </w:tc>
        <w:tc>
          <w:tcPr>
            <w:tcW w:w="2964" w:type="dxa"/>
            <w:shd w:val="clear" w:color="auto" w:fill="auto"/>
          </w:tcPr>
          <w:p w14:paraId="7643C2E0" w14:textId="540F9786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Fairview Nursing Home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Victoria Terrace Moree NSW 2400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2647</w:t>
            </w:r>
          </w:p>
        </w:tc>
        <w:tc>
          <w:tcPr>
            <w:tcW w:w="2828" w:type="dxa"/>
            <w:shd w:val="clear" w:color="auto" w:fill="auto"/>
          </w:tcPr>
          <w:p w14:paraId="20980908" w14:textId="7534D86D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Moree Discount Drug Store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2, 215 Balo Street Moree NSW 2400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14573B</w:t>
            </w:r>
          </w:p>
        </w:tc>
        <w:tc>
          <w:tcPr>
            <w:tcW w:w="2934" w:type="dxa"/>
            <w:shd w:val="clear" w:color="auto" w:fill="auto"/>
          </w:tcPr>
          <w:p w14:paraId="3AAB16CB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50964742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30387CD4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039F42EA" w14:textId="0219A04B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077F1C8C" w14:textId="77777777" w:rsidTr="00EE197F">
        <w:tc>
          <w:tcPr>
            <w:tcW w:w="1084" w:type="dxa"/>
            <w:shd w:val="clear" w:color="auto" w:fill="auto"/>
          </w:tcPr>
          <w:p w14:paraId="389C144D" w14:textId="3276D624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155</w:t>
            </w:r>
          </w:p>
        </w:tc>
        <w:tc>
          <w:tcPr>
            <w:tcW w:w="2964" w:type="dxa"/>
            <w:shd w:val="clear" w:color="auto" w:fill="auto"/>
          </w:tcPr>
          <w:p w14:paraId="56C399B9" w14:textId="075FCB42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Timbrebongie House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134-138 Cathundril Street Narromine NSW 2821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284</w:t>
            </w:r>
          </w:p>
        </w:tc>
        <w:tc>
          <w:tcPr>
            <w:tcW w:w="2828" w:type="dxa"/>
            <w:shd w:val="clear" w:color="auto" w:fill="auto"/>
          </w:tcPr>
          <w:p w14:paraId="28ED408D" w14:textId="0105479F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Narromine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53 Dandaloo St Narromine NSW 2821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14268Y</w:t>
            </w:r>
          </w:p>
        </w:tc>
        <w:tc>
          <w:tcPr>
            <w:tcW w:w="2934" w:type="dxa"/>
            <w:shd w:val="clear" w:color="auto" w:fill="auto"/>
          </w:tcPr>
          <w:p w14:paraId="2C271778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72BC0F3D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33A1944B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30D21BBE" w14:textId="58C2C1E8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5A881D6A" w14:textId="77777777" w:rsidTr="00EE197F">
        <w:tc>
          <w:tcPr>
            <w:tcW w:w="1084" w:type="dxa"/>
            <w:shd w:val="clear" w:color="auto" w:fill="auto"/>
          </w:tcPr>
          <w:p w14:paraId="43D09BF0" w14:textId="32DD44C0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156</w:t>
            </w:r>
          </w:p>
        </w:tc>
        <w:tc>
          <w:tcPr>
            <w:tcW w:w="2964" w:type="dxa"/>
            <w:shd w:val="clear" w:color="auto" w:fill="auto"/>
          </w:tcPr>
          <w:p w14:paraId="34FB11DE" w14:textId="42994B6B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Heiden Park Lodge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16 Matthews Street Carramar NSW 2163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357</w:t>
            </w:r>
          </w:p>
        </w:tc>
        <w:tc>
          <w:tcPr>
            <w:tcW w:w="2828" w:type="dxa"/>
            <w:shd w:val="clear" w:color="auto" w:fill="auto"/>
          </w:tcPr>
          <w:p w14:paraId="1EE936A9" w14:textId="0DEF2B9B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O'Dells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5, 45-47 Smart Street Fairfield NSW 2165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14101E</w:t>
            </w:r>
          </w:p>
        </w:tc>
        <w:tc>
          <w:tcPr>
            <w:tcW w:w="2934" w:type="dxa"/>
            <w:shd w:val="clear" w:color="auto" w:fill="auto"/>
          </w:tcPr>
          <w:p w14:paraId="4295D81E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0990D3E3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141D6EE7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73E2B008" w14:textId="483459AD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101F657D" w14:textId="77777777" w:rsidTr="00EE197F">
        <w:tc>
          <w:tcPr>
            <w:tcW w:w="1084" w:type="dxa"/>
            <w:shd w:val="clear" w:color="auto" w:fill="auto"/>
          </w:tcPr>
          <w:p w14:paraId="59B4D709" w14:textId="1F851C3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157</w:t>
            </w:r>
          </w:p>
        </w:tc>
        <w:tc>
          <w:tcPr>
            <w:tcW w:w="2964" w:type="dxa"/>
            <w:shd w:val="clear" w:color="auto" w:fill="auto"/>
          </w:tcPr>
          <w:p w14:paraId="09AA6CE8" w14:textId="2B688F2F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Ascott Gardens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68 Nile Street Orange NSW 2800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125</w:t>
            </w:r>
          </w:p>
        </w:tc>
        <w:tc>
          <w:tcPr>
            <w:tcW w:w="2828" w:type="dxa"/>
            <w:shd w:val="clear" w:color="auto" w:fill="auto"/>
          </w:tcPr>
          <w:p w14:paraId="6A20C4B0" w14:textId="6549C88D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Peter Smith Chemmart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180 Summer St Orange NSW 2800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15137Q</w:t>
            </w:r>
          </w:p>
        </w:tc>
        <w:tc>
          <w:tcPr>
            <w:tcW w:w="2934" w:type="dxa"/>
            <w:shd w:val="clear" w:color="auto" w:fill="auto"/>
          </w:tcPr>
          <w:p w14:paraId="1B611FCF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780E197E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4FF4FA0C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06268DED" w14:textId="04298132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5C62CE33" w14:textId="77777777" w:rsidTr="00EE197F">
        <w:tc>
          <w:tcPr>
            <w:tcW w:w="1084" w:type="dxa"/>
            <w:shd w:val="clear" w:color="auto" w:fill="auto"/>
          </w:tcPr>
          <w:p w14:paraId="42BF3F9D" w14:textId="558D6EAA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158</w:t>
            </w:r>
          </w:p>
        </w:tc>
        <w:tc>
          <w:tcPr>
            <w:tcW w:w="2964" w:type="dxa"/>
            <w:shd w:val="clear" w:color="auto" w:fill="auto"/>
          </w:tcPr>
          <w:p w14:paraId="3DF837BC" w14:textId="5A9FB831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St Vincent's Care Services Haberfield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7 Tillock Street Haberfield NSW 2045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302</w:t>
            </w:r>
          </w:p>
        </w:tc>
        <w:tc>
          <w:tcPr>
            <w:tcW w:w="2828" w:type="dxa"/>
            <w:shd w:val="clear" w:color="auto" w:fill="auto"/>
          </w:tcPr>
          <w:p w14:paraId="767F0EFF" w14:textId="3C6A0A04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Pharmacy 4 Less Ashfield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5, Level 3 Ashfield NSW 2131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15304L</w:t>
            </w:r>
          </w:p>
        </w:tc>
        <w:tc>
          <w:tcPr>
            <w:tcW w:w="2934" w:type="dxa"/>
            <w:shd w:val="clear" w:color="auto" w:fill="auto"/>
          </w:tcPr>
          <w:p w14:paraId="474DFEAE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163036CD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52B304ED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036F3577" w14:textId="38D0E99D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606C01A5" w14:textId="77777777" w:rsidTr="00EE197F">
        <w:tc>
          <w:tcPr>
            <w:tcW w:w="1084" w:type="dxa"/>
            <w:shd w:val="clear" w:color="auto" w:fill="auto"/>
          </w:tcPr>
          <w:p w14:paraId="5541D430" w14:textId="2A87FFEB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159</w:t>
            </w:r>
          </w:p>
        </w:tc>
        <w:tc>
          <w:tcPr>
            <w:tcW w:w="2964" w:type="dxa"/>
            <w:shd w:val="clear" w:color="auto" w:fill="auto"/>
          </w:tcPr>
          <w:p w14:paraId="59761BB7" w14:textId="4B0F099A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Illawarra Diggers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8 Blundell Parade Corrimal NSW 2518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49</w:t>
            </w:r>
          </w:p>
        </w:tc>
        <w:tc>
          <w:tcPr>
            <w:tcW w:w="2828" w:type="dxa"/>
            <w:shd w:val="clear" w:color="auto" w:fill="auto"/>
          </w:tcPr>
          <w:p w14:paraId="23121300" w14:textId="1AF04418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Pharmacy Express Fairy Meadow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43 Princes Highway Fairy Meadow NSW 2519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12893N</w:t>
            </w:r>
          </w:p>
        </w:tc>
        <w:tc>
          <w:tcPr>
            <w:tcW w:w="2934" w:type="dxa"/>
            <w:shd w:val="clear" w:color="auto" w:fill="auto"/>
          </w:tcPr>
          <w:p w14:paraId="419F0CFE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0DC247C4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7147D55C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076FA079" w14:textId="6BD11C3C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29EDFACD" w14:textId="77777777" w:rsidTr="00EE197F">
        <w:tc>
          <w:tcPr>
            <w:tcW w:w="1084" w:type="dxa"/>
            <w:shd w:val="clear" w:color="auto" w:fill="auto"/>
          </w:tcPr>
          <w:p w14:paraId="22A98944" w14:textId="29BB4E5C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160</w:t>
            </w:r>
          </w:p>
        </w:tc>
        <w:tc>
          <w:tcPr>
            <w:tcW w:w="2964" w:type="dxa"/>
            <w:shd w:val="clear" w:color="auto" w:fill="auto"/>
          </w:tcPr>
          <w:p w14:paraId="5D03AAFA" w14:textId="0E711CD2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Melrose Cottage Settlement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157 Bungaree Road Pendle Hill NSW 2145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133</w:t>
            </w:r>
          </w:p>
        </w:tc>
        <w:tc>
          <w:tcPr>
            <w:tcW w:w="2828" w:type="dxa"/>
            <w:shd w:val="clear" w:color="auto" w:fill="auto"/>
          </w:tcPr>
          <w:p w14:paraId="70C32F47" w14:textId="246B5E6F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Pharmacy Nutrition Warehouse Toongabbie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56 Aurelia Street Villawood NSW 2146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11506N</w:t>
            </w:r>
          </w:p>
        </w:tc>
        <w:tc>
          <w:tcPr>
            <w:tcW w:w="2934" w:type="dxa"/>
            <w:shd w:val="clear" w:color="auto" w:fill="auto"/>
          </w:tcPr>
          <w:p w14:paraId="503526B4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221A9970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717D338D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0AF9BDAB" w14:textId="6B2FAE91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230FA851" w14:textId="77777777" w:rsidTr="00EE197F">
        <w:tc>
          <w:tcPr>
            <w:tcW w:w="1084" w:type="dxa"/>
            <w:shd w:val="clear" w:color="auto" w:fill="auto"/>
          </w:tcPr>
          <w:p w14:paraId="3ED7FF7B" w14:textId="2AB8EAE4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161</w:t>
            </w:r>
          </w:p>
        </w:tc>
        <w:tc>
          <w:tcPr>
            <w:tcW w:w="2964" w:type="dxa"/>
            <w:shd w:val="clear" w:color="auto" w:fill="auto"/>
          </w:tcPr>
          <w:p w14:paraId="7F70E6CC" w14:textId="4612A05D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Bracken House Dubbo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315 Macquarie Street Dubbo NSW 2830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215</w:t>
            </w:r>
          </w:p>
        </w:tc>
        <w:tc>
          <w:tcPr>
            <w:tcW w:w="2828" w:type="dxa"/>
            <w:shd w:val="clear" w:color="auto" w:fill="auto"/>
          </w:tcPr>
          <w:p w14:paraId="29532D80" w14:textId="539EFA08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Priceline Pharmacy Dubbo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86 Macquarie Street Dubbo NSW 2830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13381G</w:t>
            </w:r>
          </w:p>
        </w:tc>
        <w:tc>
          <w:tcPr>
            <w:tcW w:w="2934" w:type="dxa"/>
            <w:shd w:val="clear" w:color="auto" w:fill="auto"/>
          </w:tcPr>
          <w:p w14:paraId="1F48E4BE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4A7C0E6F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1442A81F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7705580B" w14:textId="5C386109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6EE1BFF0" w14:textId="77777777" w:rsidTr="00EE197F">
        <w:tc>
          <w:tcPr>
            <w:tcW w:w="1084" w:type="dxa"/>
            <w:shd w:val="clear" w:color="auto" w:fill="auto"/>
          </w:tcPr>
          <w:p w14:paraId="161FC5E5" w14:textId="658D4C4D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162</w:t>
            </w:r>
          </w:p>
        </w:tc>
        <w:tc>
          <w:tcPr>
            <w:tcW w:w="2964" w:type="dxa"/>
            <w:shd w:val="clear" w:color="auto" w:fill="auto"/>
          </w:tcPr>
          <w:p w14:paraId="5BF795AA" w14:textId="14EAF47A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Horton House and Warmington Lodge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41 Castor Street Yass NSW 2582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2784</w:t>
            </w:r>
          </w:p>
        </w:tc>
        <w:tc>
          <w:tcPr>
            <w:tcW w:w="2828" w:type="dxa"/>
            <w:shd w:val="clear" w:color="auto" w:fill="auto"/>
          </w:tcPr>
          <w:p w14:paraId="443592CB" w14:textId="14B1B18F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Priceline Pharmacy Yass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104 Comur Street Yass SW 2582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14640M</w:t>
            </w:r>
          </w:p>
        </w:tc>
        <w:tc>
          <w:tcPr>
            <w:tcW w:w="2934" w:type="dxa"/>
            <w:shd w:val="clear" w:color="auto" w:fill="auto"/>
          </w:tcPr>
          <w:p w14:paraId="79EF83D0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74A0B1D4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53D3082D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564D4F22" w14:textId="61ED916B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6CC52A2D" w14:textId="77777777" w:rsidTr="00EE197F">
        <w:tc>
          <w:tcPr>
            <w:tcW w:w="1084" w:type="dxa"/>
            <w:shd w:val="clear" w:color="auto" w:fill="auto"/>
          </w:tcPr>
          <w:p w14:paraId="3BA69C79" w14:textId="62EFE87F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163</w:t>
            </w:r>
          </w:p>
        </w:tc>
        <w:tc>
          <w:tcPr>
            <w:tcW w:w="2964" w:type="dxa"/>
            <w:shd w:val="clear" w:color="auto" w:fill="auto"/>
          </w:tcPr>
          <w:p w14:paraId="01CDA21B" w14:textId="7FF56821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St Elizabeth Home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 Symonds Road Dean Park NSW 2761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23</w:t>
            </w:r>
          </w:p>
        </w:tc>
        <w:tc>
          <w:tcPr>
            <w:tcW w:w="2828" w:type="dxa"/>
            <w:shd w:val="clear" w:color="auto" w:fill="auto"/>
          </w:tcPr>
          <w:p w14:paraId="48D0989C" w14:textId="04A8A823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Quakers Hill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1, 8 Douglas Rd Quackers Hill NSW 2763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14875X</w:t>
            </w:r>
          </w:p>
        </w:tc>
        <w:tc>
          <w:tcPr>
            <w:tcW w:w="2934" w:type="dxa"/>
            <w:shd w:val="clear" w:color="auto" w:fill="auto"/>
          </w:tcPr>
          <w:p w14:paraId="71F0A55D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3804C56A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2A164B40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057B785D" w14:textId="3451A4A0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0C8FB884" w14:textId="77777777" w:rsidTr="00EE197F">
        <w:tc>
          <w:tcPr>
            <w:tcW w:w="1084" w:type="dxa"/>
            <w:shd w:val="clear" w:color="auto" w:fill="auto"/>
          </w:tcPr>
          <w:p w14:paraId="27D1CD50" w14:textId="00A659BA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164</w:t>
            </w:r>
          </w:p>
        </w:tc>
        <w:tc>
          <w:tcPr>
            <w:tcW w:w="2964" w:type="dxa"/>
            <w:shd w:val="clear" w:color="auto" w:fill="auto"/>
          </w:tcPr>
          <w:p w14:paraId="36BE3A40" w14:textId="5546FACA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Pembroke Lodge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57-61 Pembroke Road Minto NSW 2566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646</w:t>
            </w:r>
          </w:p>
        </w:tc>
        <w:tc>
          <w:tcPr>
            <w:tcW w:w="2828" w:type="dxa"/>
            <w:shd w:val="clear" w:color="auto" w:fill="auto"/>
          </w:tcPr>
          <w:p w14:paraId="3ACD67F7" w14:textId="1F0FFA71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Rochester’s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8 Villawood Place Villawood NSW 2163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12813J</w:t>
            </w:r>
          </w:p>
        </w:tc>
        <w:tc>
          <w:tcPr>
            <w:tcW w:w="2934" w:type="dxa"/>
            <w:shd w:val="clear" w:color="auto" w:fill="auto"/>
          </w:tcPr>
          <w:p w14:paraId="3B2567D1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250C80AA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6BB0B506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751A49D7" w14:textId="751D9B04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53F58F94" w14:textId="77777777" w:rsidTr="00EE197F">
        <w:tc>
          <w:tcPr>
            <w:tcW w:w="1084" w:type="dxa"/>
            <w:shd w:val="clear" w:color="auto" w:fill="auto"/>
          </w:tcPr>
          <w:p w14:paraId="2024FC44" w14:textId="0E91F118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165</w:t>
            </w:r>
          </w:p>
        </w:tc>
        <w:tc>
          <w:tcPr>
            <w:tcW w:w="2964" w:type="dxa"/>
            <w:shd w:val="clear" w:color="auto" w:fill="auto"/>
          </w:tcPr>
          <w:p w14:paraId="45EE7D24" w14:textId="43077979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Ruby Manor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10 Ruby Street Carramar NSW 2163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763</w:t>
            </w:r>
          </w:p>
        </w:tc>
        <w:tc>
          <w:tcPr>
            <w:tcW w:w="2828" w:type="dxa"/>
            <w:shd w:val="clear" w:color="auto" w:fill="auto"/>
          </w:tcPr>
          <w:p w14:paraId="6943B002" w14:textId="10CBE82F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Rochester’s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8 Villawood Place Villawood NSW 2163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16082K</w:t>
            </w:r>
          </w:p>
        </w:tc>
        <w:tc>
          <w:tcPr>
            <w:tcW w:w="2934" w:type="dxa"/>
            <w:shd w:val="clear" w:color="auto" w:fill="auto"/>
          </w:tcPr>
          <w:p w14:paraId="0BD0E1C4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6771D2AD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14AC12B6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64C42613" w14:textId="28569E1F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6A1049FB" w14:textId="77777777" w:rsidTr="00EE197F">
        <w:tc>
          <w:tcPr>
            <w:tcW w:w="1084" w:type="dxa"/>
            <w:shd w:val="clear" w:color="auto" w:fill="auto"/>
          </w:tcPr>
          <w:p w14:paraId="54299962" w14:textId="0DF30DA2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166</w:t>
            </w:r>
          </w:p>
        </w:tc>
        <w:tc>
          <w:tcPr>
            <w:tcW w:w="2964" w:type="dxa"/>
            <w:shd w:val="clear" w:color="auto" w:fill="auto"/>
          </w:tcPr>
          <w:p w14:paraId="5AEE1DC4" w14:textId="799702A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Woodlands Lodge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100 Lake Road Wallsend NSW 2287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205</w:t>
            </w:r>
          </w:p>
        </w:tc>
        <w:tc>
          <w:tcPr>
            <w:tcW w:w="2828" w:type="dxa"/>
            <w:shd w:val="clear" w:color="auto" w:fill="auto"/>
          </w:tcPr>
          <w:p w14:paraId="7BF8C7E2" w14:textId="314DA79F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Simply Pharmacy Wallsend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1 Wallsend Village, 24 Kokera St Wallsend NSW 2287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13203x</w:t>
            </w:r>
          </w:p>
        </w:tc>
        <w:tc>
          <w:tcPr>
            <w:tcW w:w="2934" w:type="dxa"/>
            <w:shd w:val="clear" w:color="auto" w:fill="auto"/>
          </w:tcPr>
          <w:p w14:paraId="1DFCC21D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04AF8484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5C7B7559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12192795" w14:textId="0751B66B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6FA38D6F" w14:textId="77777777" w:rsidTr="00EE197F">
        <w:tc>
          <w:tcPr>
            <w:tcW w:w="1084" w:type="dxa"/>
            <w:shd w:val="clear" w:color="auto" w:fill="auto"/>
          </w:tcPr>
          <w:p w14:paraId="005719BA" w14:textId="7075D7ED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167</w:t>
            </w:r>
          </w:p>
        </w:tc>
        <w:tc>
          <w:tcPr>
            <w:tcW w:w="2964" w:type="dxa"/>
            <w:shd w:val="clear" w:color="auto" w:fill="auto"/>
          </w:tcPr>
          <w:p w14:paraId="2882A8F2" w14:textId="0B24486B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Richmond Lodge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67 Barker Street Casino NSW 2470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412</w:t>
            </w:r>
          </w:p>
        </w:tc>
        <w:tc>
          <w:tcPr>
            <w:tcW w:w="2828" w:type="dxa"/>
            <w:shd w:val="clear" w:color="auto" w:fill="auto"/>
          </w:tcPr>
          <w:p w14:paraId="3798247B" w14:textId="09FAF98E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Tamar Village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1 Tamar Shopping Village Ballina NSW 2478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14919F</w:t>
            </w:r>
          </w:p>
        </w:tc>
        <w:tc>
          <w:tcPr>
            <w:tcW w:w="2934" w:type="dxa"/>
            <w:shd w:val="clear" w:color="auto" w:fill="auto"/>
          </w:tcPr>
          <w:p w14:paraId="64CFED9A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17DB18C5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4B51FFA7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62BC5F5E" w14:textId="23C98B74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5DA6F9DA" w14:textId="77777777" w:rsidTr="00EE197F">
        <w:tc>
          <w:tcPr>
            <w:tcW w:w="1084" w:type="dxa"/>
            <w:shd w:val="clear" w:color="auto" w:fill="auto"/>
          </w:tcPr>
          <w:p w14:paraId="69785AF0" w14:textId="69CC007A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168</w:t>
            </w:r>
          </w:p>
        </w:tc>
        <w:tc>
          <w:tcPr>
            <w:tcW w:w="2964" w:type="dxa"/>
            <w:shd w:val="clear" w:color="auto" w:fill="auto"/>
          </w:tcPr>
          <w:p w14:paraId="49458B91" w14:textId="7C44776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Presbyterian Aged Care - Apsley Riverview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2e Hill Street Walcha NSW 2354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362</w:t>
            </w:r>
          </w:p>
        </w:tc>
        <w:tc>
          <w:tcPr>
            <w:tcW w:w="2828" w:type="dxa"/>
            <w:shd w:val="clear" w:color="auto" w:fill="auto"/>
          </w:tcPr>
          <w:p w14:paraId="0C08267A" w14:textId="69A59ACF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Terry White Chemist Armidale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25, Centro Armidale Armidale NSW 2350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14306Y</w:t>
            </w:r>
          </w:p>
        </w:tc>
        <w:tc>
          <w:tcPr>
            <w:tcW w:w="2934" w:type="dxa"/>
            <w:shd w:val="clear" w:color="auto" w:fill="auto"/>
          </w:tcPr>
          <w:p w14:paraId="05F79632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0649A05C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519992A2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2FB8BFE8" w14:textId="0B9B26F3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452673F5" w14:textId="77777777" w:rsidTr="00EE197F">
        <w:tc>
          <w:tcPr>
            <w:tcW w:w="1084" w:type="dxa"/>
            <w:shd w:val="clear" w:color="auto" w:fill="auto"/>
          </w:tcPr>
          <w:p w14:paraId="2849854B" w14:textId="6F3B4A0E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169</w:t>
            </w:r>
          </w:p>
        </w:tc>
        <w:tc>
          <w:tcPr>
            <w:tcW w:w="2964" w:type="dxa"/>
            <w:shd w:val="clear" w:color="auto" w:fill="auto"/>
          </w:tcPr>
          <w:p w14:paraId="278B5069" w14:textId="1130E2B9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Murray Vale Shalem Hostel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342 Wagga Road Lavington NSW 2641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246</w:t>
            </w:r>
          </w:p>
        </w:tc>
        <w:tc>
          <w:tcPr>
            <w:tcW w:w="2828" w:type="dxa"/>
            <w:shd w:val="clear" w:color="auto" w:fill="auto"/>
          </w:tcPr>
          <w:p w14:paraId="26988E88" w14:textId="1B769FC9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Terry White Chemmart Mayo's Northend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3, 330 Urana Rd Lavington NSW 2641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14484H</w:t>
            </w:r>
          </w:p>
        </w:tc>
        <w:tc>
          <w:tcPr>
            <w:tcW w:w="2934" w:type="dxa"/>
            <w:shd w:val="clear" w:color="auto" w:fill="auto"/>
          </w:tcPr>
          <w:p w14:paraId="5A31E070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467C1050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208AAEEC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45A0CEB3" w14:textId="03654FC2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49C2AB2A" w14:textId="77777777" w:rsidTr="00EE197F">
        <w:tc>
          <w:tcPr>
            <w:tcW w:w="1084" w:type="dxa"/>
            <w:shd w:val="clear" w:color="auto" w:fill="auto"/>
          </w:tcPr>
          <w:p w14:paraId="75BD3155" w14:textId="4C2D472B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170</w:t>
            </w:r>
          </w:p>
        </w:tc>
        <w:tc>
          <w:tcPr>
            <w:tcW w:w="2964" w:type="dxa"/>
            <w:shd w:val="clear" w:color="auto" w:fill="auto"/>
          </w:tcPr>
          <w:p w14:paraId="761A8270" w14:textId="30DCADEC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The Laurels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45 English Street Kogarah NSW 2217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37</w:t>
            </w:r>
          </w:p>
        </w:tc>
        <w:tc>
          <w:tcPr>
            <w:tcW w:w="2828" w:type="dxa"/>
            <w:shd w:val="clear" w:color="auto" w:fill="auto"/>
          </w:tcPr>
          <w:p w14:paraId="720AE690" w14:textId="1D0910A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Terry White Kogarah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1, Kogarah Town Centre Kogarah NSW 2217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13794B</w:t>
            </w:r>
          </w:p>
        </w:tc>
        <w:tc>
          <w:tcPr>
            <w:tcW w:w="2934" w:type="dxa"/>
            <w:shd w:val="clear" w:color="auto" w:fill="auto"/>
          </w:tcPr>
          <w:p w14:paraId="60B1658B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10917BD0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384786C5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273C2776" w14:textId="2B0A13DA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3CF48A3A" w14:textId="77777777" w:rsidTr="00EE197F">
        <w:tc>
          <w:tcPr>
            <w:tcW w:w="1084" w:type="dxa"/>
            <w:shd w:val="clear" w:color="auto" w:fill="auto"/>
          </w:tcPr>
          <w:p w14:paraId="5DB0F3BE" w14:textId="0C67A306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171</w:t>
            </w:r>
          </w:p>
        </w:tc>
        <w:tc>
          <w:tcPr>
            <w:tcW w:w="2964" w:type="dxa"/>
            <w:shd w:val="clear" w:color="auto" w:fill="auto"/>
          </w:tcPr>
          <w:p w14:paraId="6883A7A6" w14:textId="7FD088F1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Gumleigh Gardens Hostel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29-35 Shaw Street Wagga Wagga NSW 2650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1011</w:t>
            </w:r>
          </w:p>
        </w:tc>
        <w:tc>
          <w:tcPr>
            <w:tcW w:w="2828" w:type="dxa"/>
            <w:shd w:val="clear" w:color="auto" w:fill="auto"/>
          </w:tcPr>
          <w:p w14:paraId="1DC36D2A" w14:textId="7E22812E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The Bush Chemist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1, 82 Murray St Wagga Wagga BSW 2650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15404R</w:t>
            </w:r>
          </w:p>
        </w:tc>
        <w:tc>
          <w:tcPr>
            <w:tcW w:w="2934" w:type="dxa"/>
            <w:shd w:val="clear" w:color="auto" w:fill="auto"/>
          </w:tcPr>
          <w:p w14:paraId="3CA85555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20DE6E21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1033B013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6D3FA046" w14:textId="29F6725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4A36BC1F" w14:textId="77777777" w:rsidTr="00EE197F">
        <w:tc>
          <w:tcPr>
            <w:tcW w:w="1084" w:type="dxa"/>
            <w:shd w:val="clear" w:color="auto" w:fill="auto"/>
          </w:tcPr>
          <w:p w14:paraId="453C0EF4" w14:textId="30DBE0C2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172</w:t>
            </w:r>
          </w:p>
        </w:tc>
        <w:tc>
          <w:tcPr>
            <w:tcW w:w="2964" w:type="dxa"/>
            <w:shd w:val="clear" w:color="auto" w:fill="auto"/>
          </w:tcPr>
          <w:p w14:paraId="2C1676E4" w14:textId="0CC2B6D4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Myoora Homestead Hostel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 Keighran Street Henty NSW 2658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314</w:t>
            </w:r>
          </w:p>
        </w:tc>
        <w:tc>
          <w:tcPr>
            <w:tcW w:w="2828" w:type="dxa"/>
            <w:shd w:val="clear" w:color="auto" w:fill="auto"/>
          </w:tcPr>
          <w:p w14:paraId="74DBD0E8" w14:textId="24EC92E6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The Henty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26 Sladen St Henty NSW 2658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15310T</w:t>
            </w:r>
          </w:p>
        </w:tc>
        <w:tc>
          <w:tcPr>
            <w:tcW w:w="2934" w:type="dxa"/>
            <w:shd w:val="clear" w:color="auto" w:fill="auto"/>
          </w:tcPr>
          <w:p w14:paraId="6E8D383D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3AB364B0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0F2A7667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2FEA4A72" w14:textId="6B0D0550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1B5788FC" w14:textId="77777777" w:rsidTr="00EE197F">
        <w:tc>
          <w:tcPr>
            <w:tcW w:w="1084" w:type="dxa"/>
            <w:shd w:val="clear" w:color="auto" w:fill="auto"/>
          </w:tcPr>
          <w:p w14:paraId="3FAB4FB0" w14:textId="082EDB6E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173</w:t>
            </w:r>
          </w:p>
        </w:tc>
        <w:tc>
          <w:tcPr>
            <w:tcW w:w="2964" w:type="dxa"/>
            <w:shd w:val="clear" w:color="auto" w:fill="auto"/>
          </w:tcPr>
          <w:p w14:paraId="2A1CF4B8" w14:textId="22CC37A8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Holbrook Hostel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47-55 Bowler Street Holbrook NSW 2644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310</w:t>
            </w:r>
          </w:p>
        </w:tc>
        <w:tc>
          <w:tcPr>
            <w:tcW w:w="2828" w:type="dxa"/>
            <w:shd w:val="clear" w:color="auto" w:fill="auto"/>
          </w:tcPr>
          <w:p w14:paraId="33E51242" w14:textId="0F7FE10E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The Holbrook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119 Albury Street Holbrook NSW 2644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13731Q</w:t>
            </w:r>
          </w:p>
        </w:tc>
        <w:tc>
          <w:tcPr>
            <w:tcW w:w="2934" w:type="dxa"/>
            <w:shd w:val="clear" w:color="auto" w:fill="auto"/>
          </w:tcPr>
          <w:p w14:paraId="6D91BB3B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0AC8B94D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517983FB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75FA3887" w14:textId="3DC91930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77F873C8" w14:textId="77777777" w:rsidTr="00EE197F">
        <w:tc>
          <w:tcPr>
            <w:tcW w:w="1084" w:type="dxa"/>
            <w:shd w:val="clear" w:color="auto" w:fill="auto"/>
          </w:tcPr>
          <w:p w14:paraId="65704A0C" w14:textId="117EC601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174</w:t>
            </w:r>
          </w:p>
        </w:tc>
        <w:tc>
          <w:tcPr>
            <w:tcW w:w="2964" w:type="dxa"/>
            <w:shd w:val="clear" w:color="auto" w:fill="auto"/>
          </w:tcPr>
          <w:p w14:paraId="1FD5A86B" w14:textId="37E99254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Murray House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31-37 Murray Street Wentworth NSW 2648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312</w:t>
            </w:r>
          </w:p>
        </w:tc>
        <w:tc>
          <w:tcPr>
            <w:tcW w:w="2828" w:type="dxa"/>
            <w:shd w:val="clear" w:color="auto" w:fill="auto"/>
          </w:tcPr>
          <w:p w14:paraId="62AAE696" w14:textId="169F7BDB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Wentworth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15 Sandwych St Wentworth NSW 2648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15535P</w:t>
            </w:r>
          </w:p>
        </w:tc>
        <w:tc>
          <w:tcPr>
            <w:tcW w:w="2934" w:type="dxa"/>
            <w:shd w:val="clear" w:color="auto" w:fill="auto"/>
          </w:tcPr>
          <w:p w14:paraId="66D81A94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0B809F4C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606BDFEE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515D00E7" w14:textId="257A8594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2F2507E1" w14:textId="77777777" w:rsidTr="00EE197F">
        <w:tc>
          <w:tcPr>
            <w:tcW w:w="1084" w:type="dxa"/>
            <w:shd w:val="clear" w:color="auto" w:fill="auto"/>
          </w:tcPr>
          <w:p w14:paraId="1F836960" w14:textId="3AAC1F0D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175</w:t>
            </w:r>
          </w:p>
        </w:tc>
        <w:tc>
          <w:tcPr>
            <w:tcW w:w="2964" w:type="dxa"/>
            <w:shd w:val="clear" w:color="auto" w:fill="auto"/>
          </w:tcPr>
          <w:p w14:paraId="0F6E544E" w14:textId="7F5F4424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Groves House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131 Main Road Cardiff Heights NSW 2285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894</w:t>
            </w:r>
          </w:p>
        </w:tc>
        <w:tc>
          <w:tcPr>
            <w:tcW w:w="2828" w:type="dxa"/>
            <w:shd w:val="clear" w:color="auto" w:fill="auto"/>
          </w:tcPr>
          <w:p w14:paraId="16A4F24E" w14:textId="04C61324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Whitebridge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136 Dudley Road Whitebridge NSW 2290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13013X</w:t>
            </w:r>
          </w:p>
        </w:tc>
        <w:tc>
          <w:tcPr>
            <w:tcW w:w="2934" w:type="dxa"/>
            <w:shd w:val="clear" w:color="auto" w:fill="auto"/>
          </w:tcPr>
          <w:p w14:paraId="6863499E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440C1DD8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1FE1D371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50F05621" w14:textId="35796613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37FDE4E3" w14:textId="77777777" w:rsidTr="00EE197F">
        <w:tc>
          <w:tcPr>
            <w:tcW w:w="1084" w:type="dxa"/>
            <w:shd w:val="clear" w:color="auto" w:fill="auto"/>
          </w:tcPr>
          <w:p w14:paraId="46028DB7" w14:textId="22429C5A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176</w:t>
            </w:r>
          </w:p>
        </w:tc>
        <w:tc>
          <w:tcPr>
            <w:tcW w:w="2964" w:type="dxa"/>
            <w:shd w:val="clear" w:color="auto" w:fill="auto"/>
          </w:tcPr>
          <w:p w14:paraId="6B037833" w14:textId="3DD8FB82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Mercy Aged Care Services (Singleton)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24 Combo Lane Singleton NSW 2330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2529</w:t>
            </w:r>
          </w:p>
        </w:tc>
        <w:tc>
          <w:tcPr>
            <w:tcW w:w="2828" w:type="dxa"/>
            <w:shd w:val="clear" w:color="auto" w:fill="auto"/>
          </w:tcPr>
          <w:p w14:paraId="7F272ABE" w14:textId="4835833E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Whitebridge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136 Dudley Road Whitebridge NSW 2290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13013X</w:t>
            </w:r>
          </w:p>
        </w:tc>
        <w:tc>
          <w:tcPr>
            <w:tcW w:w="2934" w:type="dxa"/>
            <w:shd w:val="clear" w:color="auto" w:fill="auto"/>
          </w:tcPr>
          <w:p w14:paraId="0D4DC072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7ADC8B36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79D5807D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1C9FC2B9" w14:textId="0EAF2E94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47185C34" w14:textId="77777777" w:rsidTr="00EE197F">
        <w:tc>
          <w:tcPr>
            <w:tcW w:w="1084" w:type="dxa"/>
            <w:shd w:val="clear" w:color="auto" w:fill="auto"/>
          </w:tcPr>
          <w:p w14:paraId="3205BBC8" w14:textId="0C961DD8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177</w:t>
            </w:r>
          </w:p>
        </w:tc>
        <w:tc>
          <w:tcPr>
            <w:tcW w:w="2964" w:type="dxa"/>
            <w:shd w:val="clear" w:color="auto" w:fill="auto"/>
          </w:tcPr>
          <w:p w14:paraId="2101A45A" w14:textId="47F8B345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ACDMA Aged Hostel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 First Avenue Canley Vale NSW 2166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365</w:t>
            </w:r>
          </w:p>
        </w:tc>
        <w:tc>
          <w:tcPr>
            <w:tcW w:w="2828" w:type="dxa"/>
            <w:shd w:val="clear" w:color="auto" w:fill="auto"/>
          </w:tcPr>
          <w:p w14:paraId="570AC91E" w14:textId="2B023E6D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Yagoona Medical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8 Rookwood Rd Yagoona NSW 2199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16125Q</w:t>
            </w:r>
          </w:p>
        </w:tc>
        <w:tc>
          <w:tcPr>
            <w:tcW w:w="2934" w:type="dxa"/>
            <w:shd w:val="clear" w:color="auto" w:fill="auto"/>
          </w:tcPr>
          <w:p w14:paraId="719A9E48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53B72B0A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34FAF447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53D2551F" w14:textId="1A7A12E0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57DD4F2E" w14:textId="77777777" w:rsidTr="00EE197F">
        <w:tc>
          <w:tcPr>
            <w:tcW w:w="1084" w:type="dxa"/>
            <w:shd w:val="clear" w:color="auto" w:fill="auto"/>
          </w:tcPr>
          <w:p w14:paraId="109482C2" w14:textId="6033809C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178</w:t>
            </w:r>
          </w:p>
        </w:tc>
        <w:tc>
          <w:tcPr>
            <w:tcW w:w="2964" w:type="dxa"/>
            <w:shd w:val="clear" w:color="auto" w:fill="auto"/>
          </w:tcPr>
          <w:p w14:paraId="2C68F58A" w14:textId="1021A5B4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Peninsula Village Retirement Centre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91 Pozieres Avenue Umina Beach NSW 2257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428</w:t>
            </w:r>
          </w:p>
        </w:tc>
        <w:tc>
          <w:tcPr>
            <w:tcW w:w="2828" w:type="dxa"/>
            <w:shd w:val="clear" w:color="auto" w:fill="auto"/>
          </w:tcPr>
          <w:p w14:paraId="51A0774A" w14:textId="75DEB684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Yousave Chemist Umina Beach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315 West Street Umina NSW 2257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13685G</w:t>
            </w:r>
          </w:p>
        </w:tc>
        <w:tc>
          <w:tcPr>
            <w:tcW w:w="2934" w:type="dxa"/>
            <w:shd w:val="clear" w:color="auto" w:fill="auto"/>
          </w:tcPr>
          <w:p w14:paraId="5832CF00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303C129C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0BA2BBD3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140D28A7" w14:textId="7D0C3643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4A0B0A15" w14:textId="77777777" w:rsidTr="00EE197F">
        <w:tc>
          <w:tcPr>
            <w:tcW w:w="1084" w:type="dxa"/>
            <w:shd w:val="clear" w:color="auto" w:fill="auto"/>
          </w:tcPr>
          <w:p w14:paraId="078028BD" w14:textId="248E96E8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179</w:t>
            </w:r>
          </w:p>
        </w:tc>
        <w:tc>
          <w:tcPr>
            <w:tcW w:w="2964" w:type="dxa"/>
            <w:shd w:val="clear" w:color="auto" w:fill="auto"/>
          </w:tcPr>
          <w:p w14:paraId="5AA78E0F" w14:textId="7C0CD4C5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St Basil's Annandale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252 Johnston Street Annandale NSW 2038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4</w:t>
            </w:r>
          </w:p>
        </w:tc>
        <w:tc>
          <w:tcPr>
            <w:tcW w:w="2828" w:type="dxa"/>
            <w:shd w:val="clear" w:color="auto" w:fill="auto"/>
          </w:tcPr>
          <w:p w14:paraId="6901C684" w14:textId="134B7C49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Metropolitan Pharmacy Services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17 Moore Street Leichardt NSW 2040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12907H</w:t>
            </w:r>
          </w:p>
        </w:tc>
        <w:tc>
          <w:tcPr>
            <w:tcW w:w="2934" w:type="dxa"/>
            <w:shd w:val="clear" w:color="auto" w:fill="auto"/>
          </w:tcPr>
          <w:p w14:paraId="588A9369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574612B6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3648BBB7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04299378" w14:textId="1F562F0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02211039" w14:textId="77777777" w:rsidTr="00EE197F">
        <w:tc>
          <w:tcPr>
            <w:tcW w:w="1084" w:type="dxa"/>
            <w:shd w:val="clear" w:color="auto" w:fill="auto"/>
          </w:tcPr>
          <w:p w14:paraId="4B3B9729" w14:textId="4978073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180</w:t>
            </w:r>
          </w:p>
        </w:tc>
        <w:tc>
          <w:tcPr>
            <w:tcW w:w="2964" w:type="dxa"/>
            <w:shd w:val="clear" w:color="auto" w:fill="auto"/>
          </w:tcPr>
          <w:p w14:paraId="4822E114" w14:textId="51EBB39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St Basil's Miranda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29 H Wandella Road Miranda NSW 2228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715</w:t>
            </w:r>
          </w:p>
        </w:tc>
        <w:tc>
          <w:tcPr>
            <w:tcW w:w="2828" w:type="dxa"/>
            <w:shd w:val="clear" w:color="auto" w:fill="auto"/>
          </w:tcPr>
          <w:p w14:paraId="7D21864B" w14:textId="5A55951A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Metropolitan Pharmacy Services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17 Moore Street Leichardt NSW 2040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12907H</w:t>
            </w:r>
          </w:p>
        </w:tc>
        <w:tc>
          <w:tcPr>
            <w:tcW w:w="2934" w:type="dxa"/>
            <w:shd w:val="clear" w:color="auto" w:fill="auto"/>
          </w:tcPr>
          <w:p w14:paraId="4856E753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48F53571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0210052C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0A29D6C6" w14:textId="3BA329A6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0967008D" w14:textId="77777777" w:rsidTr="00EE197F">
        <w:tc>
          <w:tcPr>
            <w:tcW w:w="1084" w:type="dxa"/>
            <w:shd w:val="clear" w:color="auto" w:fill="auto"/>
          </w:tcPr>
          <w:p w14:paraId="463B7A77" w14:textId="4F8CCB42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181</w:t>
            </w:r>
          </w:p>
        </w:tc>
        <w:tc>
          <w:tcPr>
            <w:tcW w:w="2964" w:type="dxa"/>
            <w:shd w:val="clear" w:color="auto" w:fill="auto"/>
          </w:tcPr>
          <w:p w14:paraId="72D612C0" w14:textId="2045D9D8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St Basil's Randwick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57-63 St Pauls Street Randwick NSW 2031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1058</w:t>
            </w:r>
          </w:p>
        </w:tc>
        <w:tc>
          <w:tcPr>
            <w:tcW w:w="2828" w:type="dxa"/>
            <w:shd w:val="clear" w:color="auto" w:fill="auto"/>
          </w:tcPr>
          <w:p w14:paraId="199A42B1" w14:textId="32C2ED51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Metropolitan Pharmacy Services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17 Moore Street Leichardt NSW 2040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12907H</w:t>
            </w:r>
          </w:p>
        </w:tc>
        <w:tc>
          <w:tcPr>
            <w:tcW w:w="2934" w:type="dxa"/>
            <w:shd w:val="clear" w:color="auto" w:fill="auto"/>
          </w:tcPr>
          <w:p w14:paraId="7D8195C7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6F5BE748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33C495E4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4DFD4C5A" w14:textId="17B7127D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09928B6B" w14:textId="77777777" w:rsidTr="00EE197F">
        <w:tc>
          <w:tcPr>
            <w:tcW w:w="1084" w:type="dxa"/>
            <w:shd w:val="clear" w:color="auto" w:fill="auto"/>
          </w:tcPr>
          <w:p w14:paraId="51456495" w14:textId="55FB4F6D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182</w:t>
            </w:r>
          </w:p>
        </w:tc>
        <w:tc>
          <w:tcPr>
            <w:tcW w:w="2964" w:type="dxa"/>
            <w:shd w:val="clear" w:color="auto" w:fill="auto"/>
          </w:tcPr>
          <w:p w14:paraId="6E308A22" w14:textId="7B16F89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Resthaven On Quarry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10 Sands Terrace North Mackay QLD 4740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5329</w:t>
            </w:r>
          </w:p>
        </w:tc>
        <w:tc>
          <w:tcPr>
            <w:tcW w:w="2828" w:type="dxa"/>
            <w:shd w:val="clear" w:color="auto" w:fill="auto"/>
          </w:tcPr>
          <w:p w14:paraId="57302AAB" w14:textId="3B4BB39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AFS Mackay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135 - 137 Nebo Rd Mackay QLD 4740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32325H</w:t>
            </w:r>
          </w:p>
        </w:tc>
        <w:tc>
          <w:tcPr>
            <w:tcW w:w="2934" w:type="dxa"/>
            <w:shd w:val="clear" w:color="auto" w:fill="auto"/>
          </w:tcPr>
          <w:p w14:paraId="654D03E6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569B7B20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25CF5C09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6DE1C6BF" w14:textId="1F0A7DD8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3FB4369E" w14:textId="77777777" w:rsidTr="00EE197F">
        <w:tc>
          <w:tcPr>
            <w:tcW w:w="1084" w:type="dxa"/>
            <w:shd w:val="clear" w:color="auto" w:fill="auto"/>
          </w:tcPr>
          <w:p w14:paraId="31134D54" w14:textId="7FA02ADB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183</w:t>
            </w:r>
          </w:p>
        </w:tc>
        <w:tc>
          <w:tcPr>
            <w:tcW w:w="2964" w:type="dxa"/>
            <w:shd w:val="clear" w:color="auto" w:fill="auto"/>
          </w:tcPr>
          <w:p w14:paraId="4C8A4D55" w14:textId="62356FB6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Wongaburra Garden Settlement Hostel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210 Brisbane Street Beaudesert QLD 4285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5085</w:t>
            </w:r>
          </w:p>
        </w:tc>
        <w:tc>
          <w:tcPr>
            <w:tcW w:w="2828" w:type="dxa"/>
            <w:shd w:val="clear" w:color="auto" w:fill="auto"/>
          </w:tcPr>
          <w:p w14:paraId="370B7A60" w14:textId="77777777" w:rsidR="00A94555" w:rsidRPr="00345C5A" w:rsidRDefault="00A94555" w:rsidP="00A94555">
            <w:pPr>
              <w:spacing w:line="240" w:lineRule="auto"/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 xml:space="preserve">Beaudesert Amcal Pharmacy, Shop 10 ,125 Brisbane St Beaudesert QLD 4285, </w:t>
            </w:r>
            <w:r w:rsidRPr="00345C5A">
              <w:rPr>
                <w:rFonts w:cs="Times New Roman"/>
                <w:szCs w:val="22"/>
              </w:rPr>
              <w:t xml:space="preserve">Approval No. </w:t>
            </w:r>
            <w:r w:rsidRPr="00345C5A">
              <w:rPr>
                <w:rFonts w:cs="Times New Roman"/>
                <w:noProof/>
                <w:szCs w:val="22"/>
              </w:rPr>
              <w:t>32414B</w:t>
            </w:r>
          </w:p>
          <w:p w14:paraId="4E6285DF" w14:textId="77777777" w:rsidR="00A94555" w:rsidRPr="00345C5A" w:rsidRDefault="00A94555" w:rsidP="00A94555">
            <w:pPr>
              <w:spacing w:line="240" w:lineRule="auto"/>
              <w:rPr>
                <w:rFonts w:cs="Times New Roman"/>
                <w:noProof/>
                <w:szCs w:val="22"/>
              </w:rPr>
            </w:pPr>
          </w:p>
          <w:p w14:paraId="70C58A18" w14:textId="34B6A36A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Scenic Rim Discount Drugstore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8, 47 William St Beaudesert QLD 4285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32539N</w:t>
            </w:r>
          </w:p>
        </w:tc>
        <w:tc>
          <w:tcPr>
            <w:tcW w:w="2934" w:type="dxa"/>
            <w:shd w:val="clear" w:color="auto" w:fill="auto"/>
          </w:tcPr>
          <w:p w14:paraId="708A8043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0C677E68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79691D31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654FC137" w14:textId="5091D098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04E1276A" w14:textId="77777777" w:rsidTr="00EE197F">
        <w:tc>
          <w:tcPr>
            <w:tcW w:w="1084" w:type="dxa"/>
            <w:shd w:val="clear" w:color="auto" w:fill="auto"/>
          </w:tcPr>
          <w:p w14:paraId="25AF24BD" w14:textId="4CB1B405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184</w:t>
            </w:r>
          </w:p>
        </w:tc>
        <w:tc>
          <w:tcPr>
            <w:tcW w:w="2964" w:type="dxa"/>
            <w:shd w:val="clear" w:color="auto" w:fill="auto"/>
          </w:tcPr>
          <w:p w14:paraId="4B213E07" w14:textId="5DA7E675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Wongaburra Nursing Home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210 Brisbane Street Beaudesert QLD 4285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5221</w:t>
            </w:r>
          </w:p>
        </w:tc>
        <w:tc>
          <w:tcPr>
            <w:tcW w:w="2828" w:type="dxa"/>
            <w:shd w:val="clear" w:color="auto" w:fill="auto"/>
          </w:tcPr>
          <w:p w14:paraId="0D410540" w14:textId="77777777" w:rsidR="00A94555" w:rsidRPr="00345C5A" w:rsidRDefault="00A94555" w:rsidP="00A94555">
            <w:pPr>
              <w:spacing w:line="240" w:lineRule="auto"/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 xml:space="preserve">Beaudesert Amcal Pharmacy, Shop 10 ,125 Brisbane St Beaudesert QLD 4285, </w:t>
            </w:r>
            <w:r w:rsidRPr="00345C5A">
              <w:rPr>
                <w:rFonts w:cs="Times New Roman"/>
                <w:szCs w:val="22"/>
              </w:rPr>
              <w:t xml:space="preserve">Approval No. </w:t>
            </w:r>
            <w:r w:rsidRPr="00345C5A">
              <w:rPr>
                <w:rFonts w:cs="Times New Roman"/>
                <w:noProof/>
                <w:szCs w:val="22"/>
              </w:rPr>
              <w:t>32414B</w:t>
            </w:r>
          </w:p>
          <w:p w14:paraId="12732D90" w14:textId="77777777" w:rsidR="00A94555" w:rsidRPr="00345C5A" w:rsidRDefault="00A94555" w:rsidP="00A94555">
            <w:pPr>
              <w:spacing w:line="240" w:lineRule="auto"/>
              <w:rPr>
                <w:rFonts w:cs="Times New Roman"/>
                <w:noProof/>
                <w:szCs w:val="22"/>
              </w:rPr>
            </w:pPr>
          </w:p>
          <w:p w14:paraId="55556470" w14:textId="67A7A176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Scenic Rim Discount Drugstore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8, 47 William St Beaudesert QLD 4285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32539N</w:t>
            </w:r>
          </w:p>
        </w:tc>
        <w:tc>
          <w:tcPr>
            <w:tcW w:w="2934" w:type="dxa"/>
            <w:shd w:val="clear" w:color="auto" w:fill="auto"/>
          </w:tcPr>
          <w:p w14:paraId="04FC315D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59FE5D9A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0E59CC38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47FB0AFB" w14:textId="25FC29B5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13CCE15A" w14:textId="77777777" w:rsidTr="00EE197F">
        <w:tc>
          <w:tcPr>
            <w:tcW w:w="1084" w:type="dxa"/>
            <w:shd w:val="clear" w:color="auto" w:fill="auto"/>
          </w:tcPr>
          <w:p w14:paraId="21D1777D" w14:textId="35EDEA06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185</w:t>
            </w:r>
          </w:p>
        </w:tc>
        <w:tc>
          <w:tcPr>
            <w:tcW w:w="2964" w:type="dxa"/>
            <w:shd w:val="clear" w:color="auto" w:fill="auto"/>
          </w:tcPr>
          <w:p w14:paraId="7BE1C621" w14:textId="24EA15E5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Burdekin Nursing Home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9 A-27 A Chippendale Street Ayr QLD 4807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5451</w:t>
            </w:r>
          </w:p>
        </w:tc>
        <w:tc>
          <w:tcPr>
            <w:tcW w:w="2828" w:type="dxa"/>
            <w:shd w:val="clear" w:color="auto" w:fill="auto"/>
          </w:tcPr>
          <w:p w14:paraId="1F7AEA62" w14:textId="4356A67E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Complete Health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D 129-141, Eighth Avenue Home Hill QLD 4285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34297D</w:t>
            </w:r>
          </w:p>
        </w:tc>
        <w:tc>
          <w:tcPr>
            <w:tcW w:w="2934" w:type="dxa"/>
            <w:shd w:val="clear" w:color="auto" w:fill="auto"/>
          </w:tcPr>
          <w:p w14:paraId="55D8C26B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77A76F84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6D6E0353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497E77F5" w14:textId="30828868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1693F379" w14:textId="77777777" w:rsidTr="00EE197F">
        <w:tc>
          <w:tcPr>
            <w:tcW w:w="1084" w:type="dxa"/>
            <w:shd w:val="clear" w:color="auto" w:fill="auto"/>
          </w:tcPr>
          <w:p w14:paraId="076054F8" w14:textId="44F02B0B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186</w:t>
            </w:r>
          </w:p>
        </w:tc>
        <w:tc>
          <w:tcPr>
            <w:tcW w:w="2964" w:type="dxa"/>
            <w:shd w:val="clear" w:color="auto" w:fill="auto"/>
          </w:tcPr>
          <w:p w14:paraId="15A8677E" w14:textId="6E3E015E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Home Hill Hostel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127 -141 Tenth Avenue Home Hill QLD 4806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5281</w:t>
            </w:r>
          </w:p>
        </w:tc>
        <w:tc>
          <w:tcPr>
            <w:tcW w:w="2828" w:type="dxa"/>
            <w:shd w:val="clear" w:color="auto" w:fill="auto"/>
          </w:tcPr>
          <w:p w14:paraId="7897057E" w14:textId="5BC76BEE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Complete Health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D 129-141, Eighth Avenue Home Hill QLD 4285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34297D</w:t>
            </w:r>
          </w:p>
        </w:tc>
        <w:tc>
          <w:tcPr>
            <w:tcW w:w="2934" w:type="dxa"/>
            <w:shd w:val="clear" w:color="auto" w:fill="auto"/>
          </w:tcPr>
          <w:p w14:paraId="1AB7BDFF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1600ACAA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32ECC51C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54BA9FDE" w14:textId="4052845C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08F46E31" w14:textId="77777777" w:rsidTr="00EE197F">
        <w:tc>
          <w:tcPr>
            <w:tcW w:w="1084" w:type="dxa"/>
            <w:shd w:val="clear" w:color="auto" w:fill="auto"/>
          </w:tcPr>
          <w:p w14:paraId="2CDEC2AC" w14:textId="24340D44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187</w:t>
            </w:r>
          </w:p>
        </w:tc>
        <w:tc>
          <w:tcPr>
            <w:tcW w:w="2964" w:type="dxa"/>
            <w:shd w:val="clear" w:color="auto" w:fill="auto"/>
          </w:tcPr>
          <w:p w14:paraId="78DF1CF1" w14:textId="0C84822D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Lower Burdekin Hostel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9 A-27 A Chippendale Street Ayr QLD 4807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5073</w:t>
            </w:r>
          </w:p>
        </w:tc>
        <w:tc>
          <w:tcPr>
            <w:tcW w:w="2828" w:type="dxa"/>
            <w:shd w:val="clear" w:color="auto" w:fill="auto"/>
          </w:tcPr>
          <w:p w14:paraId="22664F4D" w14:textId="52829D5D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Complete Health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D 129-141, Eighth Avenue Home Hill QLD 4285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34297D</w:t>
            </w:r>
          </w:p>
        </w:tc>
        <w:tc>
          <w:tcPr>
            <w:tcW w:w="2934" w:type="dxa"/>
            <w:shd w:val="clear" w:color="auto" w:fill="auto"/>
          </w:tcPr>
          <w:p w14:paraId="38AC9850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505BF533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72DA91F2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49FCF94A" w14:textId="461DEABF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7306A890" w14:textId="77777777" w:rsidTr="00EE197F">
        <w:tc>
          <w:tcPr>
            <w:tcW w:w="1084" w:type="dxa"/>
            <w:shd w:val="clear" w:color="auto" w:fill="auto"/>
          </w:tcPr>
          <w:p w14:paraId="25E382A8" w14:textId="617D83DD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188</w:t>
            </w:r>
          </w:p>
        </w:tc>
        <w:tc>
          <w:tcPr>
            <w:tcW w:w="2964" w:type="dxa"/>
            <w:shd w:val="clear" w:color="auto" w:fill="auto"/>
          </w:tcPr>
          <w:p w14:paraId="24184119" w14:textId="77DBC848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Good Shepherd Lodge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15 McIntyre Street Mackay QLD 4740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5116</w:t>
            </w:r>
          </w:p>
        </w:tc>
        <w:tc>
          <w:tcPr>
            <w:tcW w:w="2828" w:type="dxa"/>
            <w:shd w:val="clear" w:color="auto" w:fill="auto"/>
          </w:tcPr>
          <w:p w14:paraId="459F67A5" w14:textId="77777777" w:rsidR="00A94555" w:rsidRPr="00345C5A" w:rsidRDefault="00A94555" w:rsidP="00A94555">
            <w:pPr>
              <w:spacing w:line="240" w:lineRule="auto"/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 xml:space="preserve">Direct Chemist Outlet Northern Beaches, Shop 2, 10 Eimer Road Rural View </w:t>
            </w:r>
            <w:r w:rsidRPr="00345C5A">
              <w:rPr>
                <w:rFonts w:cs="Times New Roman"/>
                <w:noProof/>
                <w:szCs w:val="22"/>
              </w:rPr>
              <w:lastRenderedPageBreak/>
              <w:t xml:space="preserve">QLD 4740, </w:t>
            </w:r>
            <w:r w:rsidRPr="00345C5A">
              <w:rPr>
                <w:rFonts w:cs="Times New Roman"/>
                <w:szCs w:val="22"/>
              </w:rPr>
              <w:t xml:space="preserve">Approval No. </w:t>
            </w:r>
            <w:r w:rsidRPr="00345C5A">
              <w:rPr>
                <w:rFonts w:cs="Times New Roman"/>
                <w:noProof/>
                <w:szCs w:val="22"/>
              </w:rPr>
              <w:t>34114L</w:t>
            </w:r>
          </w:p>
          <w:p w14:paraId="0F57F797" w14:textId="77777777" w:rsidR="00A94555" w:rsidRPr="00345C5A" w:rsidRDefault="00A94555" w:rsidP="00A94555">
            <w:pPr>
              <w:spacing w:line="240" w:lineRule="auto"/>
              <w:rPr>
                <w:rFonts w:cs="Times New Roman"/>
                <w:noProof/>
                <w:szCs w:val="22"/>
              </w:rPr>
            </w:pPr>
          </w:p>
          <w:p w14:paraId="3CC21CBE" w14:textId="77777777" w:rsidR="00A94555" w:rsidRPr="00345C5A" w:rsidRDefault="00A94555" w:rsidP="00A94555">
            <w:pPr>
              <w:spacing w:line="240" w:lineRule="auto"/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 xml:space="preserve">Malouf Pharmacies Mt Pleasant, Shop 177 Mount Pleasant Shopping Centre Mackay QLD 4806, </w:t>
            </w:r>
            <w:r w:rsidRPr="00345C5A">
              <w:rPr>
                <w:rFonts w:cs="Times New Roman"/>
                <w:szCs w:val="22"/>
              </w:rPr>
              <w:t>Approval No.</w:t>
            </w:r>
            <w:r w:rsidRPr="00345C5A">
              <w:rPr>
                <w:rFonts w:cs="Times New Roman"/>
                <w:noProof/>
                <w:szCs w:val="22"/>
              </w:rPr>
              <w:t xml:space="preserve"> 33821C</w:t>
            </w:r>
          </w:p>
          <w:p w14:paraId="7DD58A66" w14:textId="77777777" w:rsidR="00A94555" w:rsidRPr="00345C5A" w:rsidRDefault="00A94555" w:rsidP="00A94555">
            <w:pPr>
              <w:spacing w:line="240" w:lineRule="auto"/>
              <w:rPr>
                <w:rFonts w:cs="Times New Roman"/>
                <w:noProof/>
                <w:szCs w:val="22"/>
              </w:rPr>
            </w:pPr>
          </w:p>
          <w:p w14:paraId="042B620B" w14:textId="77777777" w:rsidR="00A94555" w:rsidRPr="00345C5A" w:rsidRDefault="00A94555" w:rsidP="00A94555">
            <w:pPr>
              <w:spacing w:line="240" w:lineRule="auto"/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 xml:space="preserve">Denis Higgins Pharmacy, 101 Shakespeare Street Mackay QLD 4806, </w:t>
            </w:r>
            <w:r w:rsidRPr="00345C5A">
              <w:rPr>
                <w:rFonts w:cs="Times New Roman"/>
                <w:szCs w:val="22"/>
              </w:rPr>
              <w:t xml:space="preserve">Approval No. </w:t>
            </w:r>
            <w:r w:rsidRPr="00345C5A">
              <w:rPr>
                <w:rFonts w:cs="Times New Roman"/>
                <w:noProof/>
                <w:szCs w:val="22"/>
              </w:rPr>
              <w:t>32628G</w:t>
            </w:r>
          </w:p>
          <w:p w14:paraId="0F5D048F" w14:textId="77777777" w:rsidR="00A94555" w:rsidRPr="00345C5A" w:rsidRDefault="00A94555" w:rsidP="00A94555">
            <w:pPr>
              <w:spacing w:line="240" w:lineRule="auto"/>
              <w:rPr>
                <w:rFonts w:cs="Times New Roman"/>
                <w:noProof/>
                <w:szCs w:val="22"/>
              </w:rPr>
            </w:pPr>
          </w:p>
          <w:p w14:paraId="7E849D24" w14:textId="77777777" w:rsidR="00A94555" w:rsidRPr="00345C5A" w:rsidRDefault="00A94555" w:rsidP="00A94555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 xml:space="preserve">AFS Friendly Care Pharmacy, 135 - 137 Nebo Rd Mackay QLD 4806, </w:t>
            </w:r>
            <w:r w:rsidRPr="00345C5A">
              <w:rPr>
                <w:rFonts w:cs="Times New Roman"/>
                <w:szCs w:val="22"/>
              </w:rPr>
              <w:t xml:space="preserve">Approval No. </w:t>
            </w:r>
            <w:r w:rsidRPr="00345C5A">
              <w:rPr>
                <w:rFonts w:cs="Times New Roman"/>
                <w:noProof/>
                <w:szCs w:val="22"/>
              </w:rPr>
              <w:t>32325H</w:t>
            </w:r>
          </w:p>
          <w:p w14:paraId="408D5AF3" w14:textId="77777777" w:rsidR="00A94555" w:rsidRPr="00345C5A" w:rsidRDefault="00A94555" w:rsidP="00A94555">
            <w:pPr>
              <w:spacing w:line="240" w:lineRule="auto"/>
              <w:rPr>
                <w:rFonts w:cs="Times New Roman"/>
                <w:noProof/>
                <w:szCs w:val="22"/>
              </w:rPr>
            </w:pPr>
          </w:p>
          <w:p w14:paraId="51861C4B" w14:textId="09E6F346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Gasworks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7, 137 Shakespeare St Mackay QLD 4806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32675R</w:t>
            </w:r>
          </w:p>
        </w:tc>
        <w:tc>
          <w:tcPr>
            <w:tcW w:w="2934" w:type="dxa"/>
            <w:shd w:val="clear" w:color="auto" w:fill="auto"/>
          </w:tcPr>
          <w:p w14:paraId="04C388B7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ManRex Pty Ltd (trading as Webstercare</w:t>
            </w:r>
          </w:p>
          <w:p w14:paraId="5C609A76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011293BD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Leichhardt NSW 2040</w:t>
            </w:r>
          </w:p>
          <w:p w14:paraId="20F85CA3" w14:textId="40BA583B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7C9A7484" w14:textId="77777777" w:rsidTr="00EE197F">
        <w:tc>
          <w:tcPr>
            <w:tcW w:w="1084" w:type="dxa"/>
            <w:shd w:val="clear" w:color="auto" w:fill="auto"/>
          </w:tcPr>
          <w:p w14:paraId="45247DBA" w14:textId="4C74E1BD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189</w:t>
            </w:r>
          </w:p>
        </w:tc>
        <w:tc>
          <w:tcPr>
            <w:tcW w:w="2964" w:type="dxa"/>
            <w:shd w:val="clear" w:color="auto" w:fill="auto"/>
          </w:tcPr>
          <w:p w14:paraId="23F82436" w14:textId="7C0F737B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Kerrisdale Gardens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Norwood Parade Beaconsfield QLD 4740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5383</w:t>
            </w:r>
          </w:p>
        </w:tc>
        <w:tc>
          <w:tcPr>
            <w:tcW w:w="2828" w:type="dxa"/>
            <w:shd w:val="clear" w:color="auto" w:fill="auto"/>
          </w:tcPr>
          <w:p w14:paraId="77CE3895" w14:textId="77777777" w:rsidR="00A94555" w:rsidRPr="00345C5A" w:rsidRDefault="00A94555" w:rsidP="00A94555">
            <w:pPr>
              <w:spacing w:line="240" w:lineRule="auto"/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 xml:space="preserve">Direct Chemist Outlet Northern Beaches, Shop 2, 10 Eimer Road Rural View QLD 4740, </w:t>
            </w:r>
            <w:r w:rsidRPr="00345C5A">
              <w:rPr>
                <w:rFonts w:cs="Times New Roman"/>
                <w:szCs w:val="22"/>
              </w:rPr>
              <w:t xml:space="preserve">Approval No. </w:t>
            </w:r>
            <w:r w:rsidRPr="00345C5A">
              <w:rPr>
                <w:rFonts w:cs="Times New Roman"/>
                <w:noProof/>
                <w:szCs w:val="22"/>
              </w:rPr>
              <w:t>34114L</w:t>
            </w:r>
          </w:p>
          <w:p w14:paraId="3D5D928E" w14:textId="77777777" w:rsidR="00A94555" w:rsidRPr="00345C5A" w:rsidRDefault="00A94555" w:rsidP="00A94555">
            <w:pPr>
              <w:spacing w:line="240" w:lineRule="auto"/>
              <w:rPr>
                <w:rFonts w:cs="Times New Roman"/>
                <w:noProof/>
                <w:szCs w:val="22"/>
              </w:rPr>
            </w:pPr>
          </w:p>
          <w:p w14:paraId="49CC371D" w14:textId="77777777" w:rsidR="00A94555" w:rsidRPr="00345C5A" w:rsidRDefault="00A94555" w:rsidP="00A94555">
            <w:pPr>
              <w:spacing w:line="240" w:lineRule="auto"/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 xml:space="preserve">Malouf Pharmacies Mt Pleasant, Shop 177 Mount Pleasant Shopping Centre Mackay QLD 4806, </w:t>
            </w:r>
            <w:r w:rsidRPr="00345C5A">
              <w:rPr>
                <w:rFonts w:cs="Times New Roman"/>
                <w:szCs w:val="22"/>
              </w:rPr>
              <w:t xml:space="preserve">Approval No. </w:t>
            </w:r>
            <w:r w:rsidRPr="00345C5A">
              <w:rPr>
                <w:rFonts w:cs="Times New Roman"/>
                <w:noProof/>
                <w:szCs w:val="22"/>
              </w:rPr>
              <w:t>33821C</w:t>
            </w:r>
          </w:p>
          <w:p w14:paraId="3A6B3218" w14:textId="77777777" w:rsidR="00A94555" w:rsidRPr="00345C5A" w:rsidRDefault="00A94555" w:rsidP="00A94555">
            <w:pPr>
              <w:spacing w:line="240" w:lineRule="auto"/>
              <w:rPr>
                <w:rFonts w:cs="Times New Roman"/>
                <w:noProof/>
                <w:szCs w:val="22"/>
              </w:rPr>
            </w:pPr>
          </w:p>
          <w:p w14:paraId="3D6DA566" w14:textId="77777777" w:rsidR="00A94555" w:rsidRPr="00345C5A" w:rsidRDefault="00A94555" w:rsidP="00A94555">
            <w:pPr>
              <w:spacing w:line="240" w:lineRule="auto"/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 xml:space="preserve">Denis Higgins Pharmacy, 101 Shakespeare Street Mackay QLD 4806, </w:t>
            </w:r>
            <w:r w:rsidRPr="00345C5A">
              <w:rPr>
                <w:rFonts w:cs="Times New Roman"/>
                <w:szCs w:val="22"/>
              </w:rPr>
              <w:t xml:space="preserve">Approval No. </w:t>
            </w:r>
            <w:r w:rsidRPr="00345C5A">
              <w:rPr>
                <w:rFonts w:cs="Times New Roman"/>
                <w:noProof/>
                <w:szCs w:val="22"/>
              </w:rPr>
              <w:t>32628G</w:t>
            </w:r>
          </w:p>
          <w:p w14:paraId="326F1C5D" w14:textId="77777777" w:rsidR="00A94555" w:rsidRPr="00345C5A" w:rsidRDefault="00A94555" w:rsidP="00A94555">
            <w:pPr>
              <w:spacing w:line="240" w:lineRule="auto"/>
              <w:rPr>
                <w:rFonts w:cs="Times New Roman"/>
                <w:noProof/>
                <w:szCs w:val="22"/>
              </w:rPr>
            </w:pPr>
          </w:p>
          <w:p w14:paraId="6B9FDB3F" w14:textId="77777777" w:rsidR="00A94555" w:rsidRPr="00345C5A" w:rsidRDefault="00A94555" w:rsidP="00A94555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 xml:space="preserve">AFS Friendly Care Pharmacy, 135 - 137 Nebo Rd Mackay QLD 4806, </w:t>
            </w:r>
            <w:r w:rsidRPr="00345C5A">
              <w:rPr>
                <w:rFonts w:cs="Times New Roman"/>
                <w:szCs w:val="22"/>
              </w:rPr>
              <w:t xml:space="preserve">Approval No. </w:t>
            </w:r>
            <w:r w:rsidRPr="00345C5A">
              <w:rPr>
                <w:rFonts w:cs="Times New Roman"/>
                <w:noProof/>
                <w:szCs w:val="22"/>
              </w:rPr>
              <w:t>32325H</w:t>
            </w:r>
          </w:p>
          <w:p w14:paraId="6EAAFA51" w14:textId="77777777" w:rsidR="00A94555" w:rsidRPr="00345C5A" w:rsidRDefault="00A94555" w:rsidP="00A94555">
            <w:pPr>
              <w:spacing w:line="240" w:lineRule="auto"/>
              <w:rPr>
                <w:rFonts w:cs="Times New Roman"/>
                <w:noProof/>
                <w:szCs w:val="22"/>
              </w:rPr>
            </w:pPr>
          </w:p>
          <w:p w14:paraId="0191E4B7" w14:textId="3051EE23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Gasworks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7, 137 Shakespeare St Mackay QLD 4806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32675R</w:t>
            </w:r>
          </w:p>
        </w:tc>
        <w:tc>
          <w:tcPr>
            <w:tcW w:w="2934" w:type="dxa"/>
            <w:shd w:val="clear" w:color="auto" w:fill="auto"/>
          </w:tcPr>
          <w:p w14:paraId="47D7AD78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3826B853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407A18ED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550003B1" w14:textId="271B0E98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22CD5E21" w14:textId="77777777" w:rsidTr="00EE197F">
        <w:tc>
          <w:tcPr>
            <w:tcW w:w="1084" w:type="dxa"/>
            <w:shd w:val="clear" w:color="auto" w:fill="auto"/>
          </w:tcPr>
          <w:p w14:paraId="5EB1A20A" w14:textId="3BA0CB64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190</w:t>
            </w:r>
          </w:p>
        </w:tc>
        <w:tc>
          <w:tcPr>
            <w:tcW w:w="2964" w:type="dxa"/>
            <w:shd w:val="clear" w:color="auto" w:fill="auto"/>
          </w:tcPr>
          <w:p w14:paraId="5FA242AE" w14:textId="5229802B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Central &amp; Upper Burnett District Home for the Aged Hostel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 xml:space="preserve">46-48 Capper Street </w:t>
            </w:r>
            <w:r w:rsidRPr="00345C5A">
              <w:rPr>
                <w:rFonts w:cs="Times New Roman"/>
                <w:noProof/>
                <w:szCs w:val="22"/>
              </w:rPr>
              <w:lastRenderedPageBreak/>
              <w:t>Gayndah QLD 4625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5089</w:t>
            </w:r>
          </w:p>
        </w:tc>
        <w:tc>
          <w:tcPr>
            <w:tcW w:w="2828" w:type="dxa"/>
            <w:shd w:val="clear" w:color="auto" w:fill="auto"/>
          </w:tcPr>
          <w:p w14:paraId="6EE50060" w14:textId="1D26C81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lastRenderedPageBreak/>
              <w:t>Gayndah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17 - 19 Capper Street Gayndah QLD 4625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31596Y</w:t>
            </w:r>
          </w:p>
        </w:tc>
        <w:tc>
          <w:tcPr>
            <w:tcW w:w="2934" w:type="dxa"/>
            <w:shd w:val="clear" w:color="auto" w:fill="auto"/>
          </w:tcPr>
          <w:p w14:paraId="540BB688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60666D06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5471756A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Leichhardt NSW 2040</w:t>
            </w:r>
          </w:p>
          <w:p w14:paraId="624C43AE" w14:textId="1FB2557A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76F1894E" w14:textId="77777777" w:rsidTr="00EE197F">
        <w:tc>
          <w:tcPr>
            <w:tcW w:w="1084" w:type="dxa"/>
            <w:shd w:val="clear" w:color="auto" w:fill="auto"/>
          </w:tcPr>
          <w:p w14:paraId="601F7344" w14:textId="2B2D5AA4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191</w:t>
            </w:r>
          </w:p>
        </w:tc>
        <w:tc>
          <w:tcPr>
            <w:tcW w:w="2964" w:type="dxa"/>
            <w:shd w:val="clear" w:color="auto" w:fill="auto"/>
          </w:tcPr>
          <w:p w14:paraId="3195D6B7" w14:textId="73D6E55B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Central &amp; Upper Burnett District Home for the Aged Nursing Home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46-48 Capper Street Gayndah QLD 4625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5209</w:t>
            </w:r>
          </w:p>
        </w:tc>
        <w:tc>
          <w:tcPr>
            <w:tcW w:w="2828" w:type="dxa"/>
            <w:shd w:val="clear" w:color="auto" w:fill="auto"/>
          </w:tcPr>
          <w:p w14:paraId="5C5AEA3E" w14:textId="1629CD72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Gayndah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17 - 19 Capper Street Gayndah QLD 4625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31596Y</w:t>
            </w:r>
          </w:p>
        </w:tc>
        <w:tc>
          <w:tcPr>
            <w:tcW w:w="2934" w:type="dxa"/>
            <w:shd w:val="clear" w:color="auto" w:fill="auto"/>
          </w:tcPr>
          <w:p w14:paraId="1785E75D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07099D8D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16EDD7A2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26D93C78" w14:textId="3D76182D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664CEA62" w14:textId="77777777" w:rsidTr="00EE197F">
        <w:tc>
          <w:tcPr>
            <w:tcW w:w="1084" w:type="dxa"/>
            <w:shd w:val="clear" w:color="auto" w:fill="auto"/>
          </w:tcPr>
          <w:p w14:paraId="1F274A5A" w14:textId="2FC8AD3C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192</w:t>
            </w:r>
          </w:p>
        </w:tc>
        <w:tc>
          <w:tcPr>
            <w:tcW w:w="2964" w:type="dxa"/>
            <w:shd w:val="clear" w:color="auto" w:fill="auto"/>
          </w:tcPr>
          <w:p w14:paraId="415C2B46" w14:textId="5CBB4BC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Dalrymple Villa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15 Fraser Street Richmond Hill QLD 4820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5146</w:t>
            </w:r>
          </w:p>
        </w:tc>
        <w:tc>
          <w:tcPr>
            <w:tcW w:w="2828" w:type="dxa"/>
            <w:shd w:val="clear" w:color="auto" w:fill="auto"/>
          </w:tcPr>
          <w:p w14:paraId="07F4E856" w14:textId="1857086F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Griffiths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24 Gill Street Charters Towers QLD 4820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34093J</w:t>
            </w:r>
          </w:p>
        </w:tc>
        <w:tc>
          <w:tcPr>
            <w:tcW w:w="2934" w:type="dxa"/>
            <w:shd w:val="clear" w:color="auto" w:fill="auto"/>
          </w:tcPr>
          <w:p w14:paraId="768A4445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316A07AC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4BB52E05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5981DECB" w14:textId="00B35C2C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4CB0D789" w14:textId="77777777" w:rsidTr="00EE197F">
        <w:tc>
          <w:tcPr>
            <w:tcW w:w="1084" w:type="dxa"/>
            <w:shd w:val="clear" w:color="auto" w:fill="auto"/>
          </w:tcPr>
          <w:p w14:paraId="6464C75E" w14:textId="37499004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193</w:t>
            </w:r>
          </w:p>
        </w:tc>
        <w:tc>
          <w:tcPr>
            <w:tcW w:w="2964" w:type="dxa"/>
            <w:shd w:val="clear" w:color="auto" w:fill="auto"/>
          </w:tcPr>
          <w:p w14:paraId="094145B5" w14:textId="5DEB3675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Carramar Hostel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186 Cooroy-Noosa Road Tewantin QLD 4565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5135</w:t>
            </w:r>
          </w:p>
        </w:tc>
        <w:tc>
          <w:tcPr>
            <w:tcW w:w="2828" w:type="dxa"/>
            <w:shd w:val="clear" w:color="auto" w:fill="auto"/>
          </w:tcPr>
          <w:p w14:paraId="2394FFD2" w14:textId="77777777" w:rsidR="00A94555" w:rsidRPr="00345C5A" w:rsidRDefault="00A94555" w:rsidP="00A94555">
            <w:pPr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 xml:space="preserve">LiveLife Pharmacy - Noosa Junction, 22 Sunshine Beach Rd Noosa Heads QLD 4567, </w:t>
            </w:r>
            <w:r w:rsidRPr="00345C5A">
              <w:rPr>
                <w:rFonts w:cs="Times New Roman"/>
                <w:szCs w:val="22"/>
              </w:rPr>
              <w:t xml:space="preserve">Approval No. </w:t>
            </w:r>
            <w:r w:rsidRPr="00345C5A">
              <w:rPr>
                <w:rFonts w:cs="Times New Roman"/>
                <w:noProof/>
                <w:szCs w:val="22"/>
              </w:rPr>
              <w:t>33384C</w:t>
            </w:r>
          </w:p>
          <w:p w14:paraId="2626E28C" w14:textId="77777777" w:rsidR="00A94555" w:rsidRPr="00345C5A" w:rsidRDefault="00A94555" w:rsidP="00A94555">
            <w:pPr>
              <w:spacing w:line="240" w:lineRule="auto"/>
              <w:rPr>
                <w:rFonts w:cs="Times New Roman"/>
                <w:noProof/>
                <w:szCs w:val="22"/>
              </w:rPr>
            </w:pPr>
          </w:p>
          <w:p w14:paraId="281BDB17" w14:textId="3CCDE4BC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Livelife Pharmacy - Tewantin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112 Poinciana Ave Tewantin QLD 4565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34182C</w:t>
            </w:r>
          </w:p>
        </w:tc>
        <w:tc>
          <w:tcPr>
            <w:tcW w:w="2934" w:type="dxa"/>
            <w:shd w:val="clear" w:color="auto" w:fill="auto"/>
          </w:tcPr>
          <w:p w14:paraId="7BE3BC1A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6AB43385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1E296749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4FB0CCE2" w14:textId="356C1990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2210ABFB" w14:textId="77777777" w:rsidTr="00EE197F">
        <w:tc>
          <w:tcPr>
            <w:tcW w:w="1084" w:type="dxa"/>
            <w:shd w:val="clear" w:color="auto" w:fill="auto"/>
          </w:tcPr>
          <w:p w14:paraId="11649233" w14:textId="74A28769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194</w:t>
            </w:r>
          </w:p>
        </w:tc>
        <w:tc>
          <w:tcPr>
            <w:tcW w:w="2964" w:type="dxa"/>
            <w:shd w:val="clear" w:color="auto" w:fill="auto"/>
          </w:tcPr>
          <w:p w14:paraId="5A495B7C" w14:textId="41CCCBE6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Kabara Hostel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20 Topaz Street Cooroy QLD 4563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5100</w:t>
            </w:r>
          </w:p>
        </w:tc>
        <w:tc>
          <w:tcPr>
            <w:tcW w:w="2828" w:type="dxa"/>
            <w:shd w:val="clear" w:color="auto" w:fill="auto"/>
          </w:tcPr>
          <w:p w14:paraId="68B71AF5" w14:textId="77777777" w:rsidR="00A94555" w:rsidRPr="00345C5A" w:rsidRDefault="00A94555" w:rsidP="00A94555">
            <w:pPr>
              <w:spacing w:line="240" w:lineRule="auto"/>
              <w:rPr>
                <w:rFonts w:cs="Times New Roman"/>
                <w:noProof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 xml:space="preserve">LiveLife Pharmacy - Noosa Junction, 22 Sunshine Beach Rd Noosa Heads QLD 4567, </w:t>
            </w:r>
            <w:r w:rsidRPr="00345C5A">
              <w:rPr>
                <w:rFonts w:cs="Times New Roman"/>
                <w:szCs w:val="22"/>
              </w:rPr>
              <w:t xml:space="preserve">Approval No. </w:t>
            </w:r>
            <w:r w:rsidRPr="00345C5A">
              <w:rPr>
                <w:rFonts w:cs="Times New Roman"/>
                <w:noProof/>
                <w:szCs w:val="22"/>
              </w:rPr>
              <w:t>33384C</w:t>
            </w:r>
          </w:p>
          <w:p w14:paraId="53921221" w14:textId="77777777" w:rsidR="00A94555" w:rsidRPr="00345C5A" w:rsidRDefault="00A94555" w:rsidP="00A94555">
            <w:pPr>
              <w:spacing w:line="240" w:lineRule="auto"/>
              <w:rPr>
                <w:rFonts w:cs="Times New Roman"/>
                <w:noProof/>
                <w:szCs w:val="22"/>
              </w:rPr>
            </w:pPr>
          </w:p>
          <w:p w14:paraId="4B477D49" w14:textId="25CE4FC3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Livelife Pharmacy - Tewantin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112 Poinciana Ave Tewantin QLD 4565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34182C</w:t>
            </w:r>
          </w:p>
        </w:tc>
        <w:tc>
          <w:tcPr>
            <w:tcW w:w="2934" w:type="dxa"/>
            <w:shd w:val="clear" w:color="auto" w:fill="auto"/>
          </w:tcPr>
          <w:p w14:paraId="0F1D6C14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76C7E8AB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6E35EB2B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109E402D" w14:textId="258BC4FD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095F380C" w14:textId="77777777" w:rsidTr="00EE197F">
        <w:tc>
          <w:tcPr>
            <w:tcW w:w="1084" w:type="dxa"/>
            <w:shd w:val="clear" w:color="auto" w:fill="auto"/>
          </w:tcPr>
          <w:p w14:paraId="198E59C0" w14:textId="24F5CDF2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195</w:t>
            </w:r>
          </w:p>
        </w:tc>
        <w:tc>
          <w:tcPr>
            <w:tcW w:w="2964" w:type="dxa"/>
            <w:shd w:val="clear" w:color="auto" w:fill="auto"/>
          </w:tcPr>
          <w:p w14:paraId="0515DC04" w14:textId="76D6A229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Proserpine Nursing Home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42 Anzac Road Proserpine QLD 4800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5393</w:t>
            </w:r>
          </w:p>
        </w:tc>
        <w:tc>
          <w:tcPr>
            <w:tcW w:w="2828" w:type="dxa"/>
            <w:shd w:val="clear" w:color="auto" w:fill="auto"/>
          </w:tcPr>
          <w:p w14:paraId="32A640F3" w14:textId="2317F32F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Proserpine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59 Main Street Proserpine QLD 4800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32798F</w:t>
            </w:r>
          </w:p>
        </w:tc>
        <w:tc>
          <w:tcPr>
            <w:tcW w:w="2934" w:type="dxa"/>
            <w:shd w:val="clear" w:color="auto" w:fill="auto"/>
          </w:tcPr>
          <w:p w14:paraId="7E10D4D4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66C1CEB0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34231193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2F16664C" w14:textId="406613DC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01AC596B" w14:textId="77777777" w:rsidTr="00EE197F">
        <w:tc>
          <w:tcPr>
            <w:tcW w:w="1084" w:type="dxa"/>
            <w:shd w:val="clear" w:color="auto" w:fill="auto"/>
          </w:tcPr>
          <w:p w14:paraId="542F6E79" w14:textId="4BEF0EF3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196</w:t>
            </w:r>
          </w:p>
        </w:tc>
        <w:tc>
          <w:tcPr>
            <w:tcW w:w="2964" w:type="dxa"/>
            <w:shd w:val="clear" w:color="auto" w:fill="auto"/>
          </w:tcPr>
          <w:p w14:paraId="3AADE7C2" w14:textId="68D92851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St Mary's Aged Care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31 Verdon Street Pelican Waters QLD 4551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5881</w:t>
            </w:r>
          </w:p>
        </w:tc>
        <w:tc>
          <w:tcPr>
            <w:tcW w:w="2828" w:type="dxa"/>
            <w:shd w:val="clear" w:color="auto" w:fill="auto"/>
          </w:tcPr>
          <w:p w14:paraId="3CA0C21D" w14:textId="6DEC87E3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Twin Waters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6, 175 Ocean Drive Twin Waters QLD 4564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34131J</w:t>
            </w:r>
          </w:p>
        </w:tc>
        <w:tc>
          <w:tcPr>
            <w:tcW w:w="2934" w:type="dxa"/>
            <w:shd w:val="clear" w:color="auto" w:fill="auto"/>
          </w:tcPr>
          <w:p w14:paraId="2714C87F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635C875A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6FC17204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7E4394B2" w14:textId="6B3FF9FD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4F0C7550" w14:textId="77777777" w:rsidTr="00EE197F">
        <w:tc>
          <w:tcPr>
            <w:tcW w:w="1084" w:type="dxa"/>
            <w:shd w:val="clear" w:color="auto" w:fill="auto"/>
          </w:tcPr>
          <w:p w14:paraId="05A631A5" w14:textId="2BFD5714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197</w:t>
            </w:r>
          </w:p>
        </w:tc>
        <w:tc>
          <w:tcPr>
            <w:tcW w:w="2964" w:type="dxa"/>
            <w:shd w:val="clear" w:color="auto" w:fill="auto"/>
          </w:tcPr>
          <w:p w14:paraId="53CB4B46" w14:textId="2625EEDA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St Mary's Coolum Beach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17 Magenta Drive Coolum Beach QLD 4573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5500</w:t>
            </w:r>
          </w:p>
        </w:tc>
        <w:tc>
          <w:tcPr>
            <w:tcW w:w="2828" w:type="dxa"/>
            <w:shd w:val="clear" w:color="auto" w:fill="auto"/>
          </w:tcPr>
          <w:p w14:paraId="3913AF72" w14:textId="1848DD84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Twin Waters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6, 175 Ocean Drive Twin Waters QLD 4564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34131J</w:t>
            </w:r>
          </w:p>
        </w:tc>
        <w:tc>
          <w:tcPr>
            <w:tcW w:w="2934" w:type="dxa"/>
            <w:shd w:val="clear" w:color="auto" w:fill="auto"/>
          </w:tcPr>
          <w:p w14:paraId="1066468A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ManRex Pty Ltd (trading as Webstercare</w:t>
            </w:r>
          </w:p>
          <w:p w14:paraId="3EACD7B4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17-19 Moore Street</w:t>
            </w:r>
          </w:p>
          <w:p w14:paraId="07DBD761" w14:textId="77777777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Leichhardt NSW 2040</w:t>
            </w:r>
          </w:p>
          <w:p w14:paraId="433E7B49" w14:textId="17E2668D" w:rsidR="00A94555" w:rsidRPr="00345C5A" w:rsidRDefault="00A94555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63 074 388 088</w:t>
            </w:r>
          </w:p>
        </w:tc>
      </w:tr>
      <w:tr w:rsidR="00A94555" w:rsidRPr="00345C5A" w14:paraId="146D3A6A" w14:textId="77777777" w:rsidTr="00EE197F">
        <w:tc>
          <w:tcPr>
            <w:tcW w:w="9810" w:type="dxa"/>
            <w:gridSpan w:val="4"/>
            <w:shd w:val="clear" w:color="auto" w:fill="auto"/>
          </w:tcPr>
          <w:p w14:paraId="46CF2939" w14:textId="4A6FEEAF" w:rsidR="00A94555" w:rsidRPr="00345C5A" w:rsidRDefault="008023A1" w:rsidP="00A94555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</w:tc>
      </w:tr>
      <w:tr w:rsidR="006D36E2" w:rsidRPr="00345C5A" w14:paraId="0A4B7306" w14:textId="77777777" w:rsidTr="00EE197F">
        <w:tc>
          <w:tcPr>
            <w:tcW w:w="1084" w:type="dxa"/>
            <w:shd w:val="clear" w:color="auto" w:fill="auto"/>
          </w:tcPr>
          <w:p w14:paraId="6D1119E3" w14:textId="0B886AED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198</w:t>
            </w:r>
          </w:p>
        </w:tc>
        <w:tc>
          <w:tcPr>
            <w:tcW w:w="2964" w:type="dxa"/>
            <w:shd w:val="clear" w:color="auto" w:fill="auto"/>
          </w:tcPr>
          <w:p w14:paraId="0289D58F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Brentwood Residential Aged Care Facility</w:t>
            </w:r>
          </w:p>
          <w:p w14:paraId="7CD28D36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28 Glebe Street</w:t>
            </w:r>
          </w:p>
          <w:p w14:paraId="34804EA6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Parramatta NSW 2150</w:t>
            </w:r>
          </w:p>
          <w:p w14:paraId="441B0C1B" w14:textId="395614CA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RACF Id No. 2600</w:t>
            </w:r>
          </w:p>
        </w:tc>
        <w:tc>
          <w:tcPr>
            <w:tcW w:w="2828" w:type="dxa"/>
            <w:shd w:val="clear" w:color="auto" w:fill="auto"/>
          </w:tcPr>
          <w:p w14:paraId="36686519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Randwick Late Night Chemist</w:t>
            </w:r>
          </w:p>
          <w:p w14:paraId="5DFB3025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10 Belmore Road</w:t>
            </w:r>
          </w:p>
          <w:p w14:paraId="0872E0E6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Randwick NSW 2031</w:t>
            </w:r>
          </w:p>
          <w:p w14:paraId="5CAC3E59" w14:textId="3A2A88C9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Approval No. 14589W</w:t>
            </w:r>
          </w:p>
        </w:tc>
        <w:tc>
          <w:tcPr>
            <w:tcW w:w="2934" w:type="dxa"/>
            <w:shd w:val="clear" w:color="auto" w:fill="auto"/>
          </w:tcPr>
          <w:p w14:paraId="0CCE4776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6098356F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4A46CCAC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56E0D4AA" w14:textId="1926CB29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6D36E2" w:rsidRPr="00345C5A" w14:paraId="4F5DB67C" w14:textId="77777777" w:rsidTr="00EE197F">
        <w:tc>
          <w:tcPr>
            <w:tcW w:w="1084" w:type="dxa"/>
            <w:shd w:val="clear" w:color="auto" w:fill="auto"/>
          </w:tcPr>
          <w:p w14:paraId="4A857E97" w14:textId="592E9D85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199</w:t>
            </w:r>
          </w:p>
        </w:tc>
        <w:tc>
          <w:tcPr>
            <w:tcW w:w="2964" w:type="dxa"/>
            <w:shd w:val="clear" w:color="auto" w:fill="auto"/>
          </w:tcPr>
          <w:p w14:paraId="004CB439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Markmoran at Little Bay</w:t>
            </w:r>
          </w:p>
          <w:p w14:paraId="19AA9765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7-11 Brodie Avenue</w:t>
            </w:r>
          </w:p>
          <w:p w14:paraId="407EC95F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Little Bay NSW 2036</w:t>
            </w:r>
          </w:p>
          <w:p w14:paraId="7E5637B3" w14:textId="5B0014E3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RACF Id No. 804</w:t>
            </w:r>
          </w:p>
        </w:tc>
        <w:tc>
          <w:tcPr>
            <w:tcW w:w="2828" w:type="dxa"/>
            <w:shd w:val="clear" w:color="auto" w:fill="auto"/>
          </w:tcPr>
          <w:p w14:paraId="2D2E308B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Randwick Late Night Chemist</w:t>
            </w:r>
          </w:p>
          <w:p w14:paraId="6009036F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10 Belmore Road</w:t>
            </w:r>
          </w:p>
          <w:p w14:paraId="54D5A957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Randwick NSW 2031</w:t>
            </w:r>
          </w:p>
          <w:p w14:paraId="4CA3CDDB" w14:textId="23CE5DA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Approval No. 14589W</w:t>
            </w:r>
          </w:p>
        </w:tc>
        <w:tc>
          <w:tcPr>
            <w:tcW w:w="2934" w:type="dxa"/>
            <w:shd w:val="clear" w:color="auto" w:fill="auto"/>
          </w:tcPr>
          <w:p w14:paraId="3EEB8A7D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6D2CA770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65205F35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431D1FE7" w14:textId="25F16745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6D36E2" w:rsidRPr="00345C5A" w14:paraId="3430F95D" w14:textId="77777777" w:rsidTr="00EE197F">
        <w:tc>
          <w:tcPr>
            <w:tcW w:w="1084" w:type="dxa"/>
            <w:shd w:val="clear" w:color="auto" w:fill="auto"/>
          </w:tcPr>
          <w:p w14:paraId="39298647" w14:textId="55DB28F8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200</w:t>
            </w:r>
          </w:p>
        </w:tc>
        <w:tc>
          <w:tcPr>
            <w:tcW w:w="2964" w:type="dxa"/>
            <w:shd w:val="clear" w:color="auto" w:fill="auto"/>
          </w:tcPr>
          <w:p w14:paraId="391394F0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Woollahra Montefiore Home</w:t>
            </w:r>
          </w:p>
          <w:p w14:paraId="3F4590FB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23 Nelson Street</w:t>
            </w:r>
          </w:p>
          <w:p w14:paraId="6AD7C632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Woollahra NSW 2025</w:t>
            </w:r>
          </w:p>
          <w:p w14:paraId="09112CE9" w14:textId="72DB6445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RACF Id No. 0264</w:t>
            </w:r>
          </w:p>
        </w:tc>
        <w:tc>
          <w:tcPr>
            <w:tcW w:w="2828" w:type="dxa"/>
            <w:shd w:val="clear" w:color="auto" w:fill="auto"/>
          </w:tcPr>
          <w:p w14:paraId="65A2B1DC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Randwick Late Night Chemist</w:t>
            </w:r>
          </w:p>
          <w:p w14:paraId="2D8E3C6F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10 Belmore Road</w:t>
            </w:r>
          </w:p>
          <w:p w14:paraId="44B13D4C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Randwick NSW 2031</w:t>
            </w:r>
          </w:p>
          <w:p w14:paraId="72F49552" w14:textId="5E8977AE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Approval No. 14589W</w:t>
            </w:r>
          </w:p>
        </w:tc>
        <w:tc>
          <w:tcPr>
            <w:tcW w:w="2934" w:type="dxa"/>
            <w:shd w:val="clear" w:color="auto" w:fill="auto"/>
          </w:tcPr>
          <w:p w14:paraId="5AC13DB4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42690705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523F227B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2C117136" w14:textId="5B1AB674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6D36E2" w:rsidRPr="00345C5A" w14:paraId="5D7F5650" w14:textId="77777777" w:rsidTr="00EE197F">
        <w:tc>
          <w:tcPr>
            <w:tcW w:w="1084" w:type="dxa"/>
            <w:shd w:val="clear" w:color="auto" w:fill="auto"/>
          </w:tcPr>
          <w:p w14:paraId="50A3C70A" w14:textId="791F1FD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201</w:t>
            </w:r>
          </w:p>
        </w:tc>
        <w:tc>
          <w:tcPr>
            <w:tcW w:w="2964" w:type="dxa"/>
            <w:shd w:val="clear" w:color="auto" w:fill="auto"/>
          </w:tcPr>
          <w:p w14:paraId="2AD65DF4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Estia Health Parkside</w:t>
            </w:r>
          </w:p>
          <w:p w14:paraId="7CDF1CFF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17 Robsart Street</w:t>
            </w:r>
          </w:p>
          <w:p w14:paraId="16686E28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Parkside SA 5063</w:t>
            </w:r>
          </w:p>
          <w:p w14:paraId="3617A320" w14:textId="3F56B066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RACF Id No. 6760</w:t>
            </w:r>
          </w:p>
        </w:tc>
        <w:tc>
          <w:tcPr>
            <w:tcW w:w="2828" w:type="dxa"/>
            <w:shd w:val="clear" w:color="auto" w:fill="auto"/>
          </w:tcPr>
          <w:p w14:paraId="7BBA17E9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Haddad Pharmacy Group – Unley</w:t>
            </w:r>
          </w:p>
          <w:p w14:paraId="2D344433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160 Unley Road</w:t>
            </w:r>
          </w:p>
          <w:p w14:paraId="49292A6C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Unley SA 5061</w:t>
            </w:r>
          </w:p>
          <w:p w14:paraId="43D9C9F5" w14:textId="4B4D5F8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Approval No. 41244R</w:t>
            </w:r>
          </w:p>
        </w:tc>
        <w:tc>
          <w:tcPr>
            <w:tcW w:w="2934" w:type="dxa"/>
            <w:shd w:val="clear" w:color="auto" w:fill="auto"/>
          </w:tcPr>
          <w:p w14:paraId="7256A644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013571F2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7A611279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152592D9" w14:textId="790EA9AF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6D36E2" w:rsidRPr="00345C5A" w14:paraId="42DD263F" w14:textId="77777777" w:rsidTr="00EE197F">
        <w:tc>
          <w:tcPr>
            <w:tcW w:w="1084" w:type="dxa"/>
            <w:shd w:val="clear" w:color="auto" w:fill="auto"/>
          </w:tcPr>
          <w:p w14:paraId="78D01B46" w14:textId="39112876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202</w:t>
            </w:r>
          </w:p>
        </w:tc>
        <w:tc>
          <w:tcPr>
            <w:tcW w:w="2964" w:type="dxa"/>
            <w:shd w:val="clear" w:color="auto" w:fill="auto"/>
          </w:tcPr>
          <w:p w14:paraId="4290A260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Bupa Calwell </w:t>
            </w:r>
          </w:p>
          <w:p w14:paraId="41B203D5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43 Were Street </w:t>
            </w:r>
            <w:r w:rsidRPr="00345C5A">
              <w:rPr>
                <w:rFonts w:cs="Times New Roman"/>
                <w:szCs w:val="22"/>
              </w:rPr>
              <w:br/>
              <w:t>Calwell ACT 2905</w:t>
            </w:r>
          </w:p>
          <w:p w14:paraId="62B33939" w14:textId="6549DCBE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RACF Id No 2948</w:t>
            </w:r>
          </w:p>
        </w:tc>
        <w:tc>
          <w:tcPr>
            <w:tcW w:w="2828" w:type="dxa"/>
            <w:shd w:val="clear" w:color="auto" w:fill="auto"/>
          </w:tcPr>
          <w:p w14:paraId="5DA6411C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Priceline Pharmacy Tuggeranong </w:t>
            </w:r>
          </w:p>
          <w:p w14:paraId="4E1CB214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Shop 1-138 South Point Shopping Centre</w:t>
            </w:r>
          </w:p>
          <w:p w14:paraId="3DE87A1D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148 Anketell Street </w:t>
            </w:r>
          </w:p>
          <w:p w14:paraId="1AA18401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Greeway ACT 2900</w:t>
            </w:r>
          </w:p>
          <w:p w14:paraId="10A73606" w14:textId="4151C932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Approval No 80142B</w:t>
            </w:r>
          </w:p>
        </w:tc>
        <w:tc>
          <w:tcPr>
            <w:tcW w:w="2934" w:type="dxa"/>
            <w:shd w:val="clear" w:color="auto" w:fill="auto"/>
          </w:tcPr>
          <w:p w14:paraId="79A04ACB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15624077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754FCC4D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79D03062" w14:textId="115D9339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6D36E2" w:rsidRPr="00345C5A" w14:paraId="21F19356" w14:textId="77777777" w:rsidTr="00EE197F">
        <w:tc>
          <w:tcPr>
            <w:tcW w:w="1084" w:type="dxa"/>
            <w:shd w:val="clear" w:color="auto" w:fill="auto"/>
          </w:tcPr>
          <w:p w14:paraId="2CA7538E" w14:textId="4BAE006A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203</w:t>
            </w:r>
          </w:p>
        </w:tc>
        <w:tc>
          <w:tcPr>
            <w:tcW w:w="2964" w:type="dxa"/>
            <w:shd w:val="clear" w:color="auto" w:fill="auto"/>
          </w:tcPr>
          <w:p w14:paraId="4DE59EE3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Bupa Stirling </w:t>
            </w:r>
          </w:p>
          <w:p w14:paraId="7D0D589B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41 Fremantle Drive Stirling ACT 2611</w:t>
            </w:r>
          </w:p>
          <w:p w14:paraId="2A3D32D9" w14:textId="040D32F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RACF Id No 2947</w:t>
            </w:r>
          </w:p>
        </w:tc>
        <w:tc>
          <w:tcPr>
            <w:tcW w:w="2828" w:type="dxa"/>
            <w:shd w:val="clear" w:color="auto" w:fill="auto"/>
          </w:tcPr>
          <w:p w14:paraId="0968DC90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Priceline Pharmacy Tuggeranong</w:t>
            </w:r>
          </w:p>
          <w:p w14:paraId="16E247F2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Shop 1-138 South Point Shopping Centre </w:t>
            </w:r>
          </w:p>
          <w:p w14:paraId="01EEDB45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148 Anketell Street</w:t>
            </w:r>
          </w:p>
          <w:p w14:paraId="435E9D10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Greenway ACT 2900</w:t>
            </w:r>
          </w:p>
          <w:p w14:paraId="08D47485" w14:textId="1FBC5518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Approval No 80142B</w:t>
            </w:r>
          </w:p>
        </w:tc>
        <w:tc>
          <w:tcPr>
            <w:tcW w:w="2934" w:type="dxa"/>
            <w:shd w:val="clear" w:color="auto" w:fill="auto"/>
          </w:tcPr>
          <w:p w14:paraId="171941E1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3F010524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252F1CF5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5986C2F2" w14:textId="1B76A58B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6D36E2" w:rsidRPr="00345C5A" w14:paraId="7C2ACC91" w14:textId="77777777" w:rsidTr="00EE197F">
        <w:tc>
          <w:tcPr>
            <w:tcW w:w="1084" w:type="dxa"/>
            <w:shd w:val="clear" w:color="auto" w:fill="auto"/>
          </w:tcPr>
          <w:p w14:paraId="7B7ACADE" w14:textId="10F6D4DC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204</w:t>
            </w:r>
          </w:p>
        </w:tc>
        <w:tc>
          <w:tcPr>
            <w:tcW w:w="2964" w:type="dxa"/>
            <w:shd w:val="clear" w:color="auto" w:fill="auto"/>
          </w:tcPr>
          <w:p w14:paraId="31B9845D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Montrose Aged Care Plus Centre</w:t>
            </w:r>
          </w:p>
          <w:p w14:paraId="3517A679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13 Thames Street Balmain NSW 2041</w:t>
            </w:r>
          </w:p>
          <w:p w14:paraId="30C5A4FB" w14:textId="675A3CC2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RACF Id No 0507</w:t>
            </w:r>
          </w:p>
        </w:tc>
        <w:tc>
          <w:tcPr>
            <w:tcW w:w="2828" w:type="dxa"/>
            <w:shd w:val="clear" w:color="auto" w:fill="auto"/>
          </w:tcPr>
          <w:p w14:paraId="0BD9BF4A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Chemist Connect Prospect </w:t>
            </w:r>
          </w:p>
          <w:p w14:paraId="3B8C2112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2/3 Aldgate Street</w:t>
            </w:r>
          </w:p>
          <w:p w14:paraId="09DD894F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Prospect NSW 2148</w:t>
            </w:r>
          </w:p>
          <w:p w14:paraId="2956EE40" w14:textId="12E9400B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Approval No 15376G</w:t>
            </w:r>
          </w:p>
        </w:tc>
        <w:tc>
          <w:tcPr>
            <w:tcW w:w="2934" w:type="dxa"/>
            <w:shd w:val="clear" w:color="auto" w:fill="auto"/>
          </w:tcPr>
          <w:p w14:paraId="194A9D25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5E7B624A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3E76A685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06FEE884" w14:textId="68DF1CE6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6D36E2" w:rsidRPr="00345C5A" w14:paraId="03DD8AB0" w14:textId="77777777" w:rsidTr="00EE197F">
        <w:tc>
          <w:tcPr>
            <w:tcW w:w="1084" w:type="dxa"/>
            <w:shd w:val="clear" w:color="auto" w:fill="auto"/>
          </w:tcPr>
          <w:p w14:paraId="62D5F0B3" w14:textId="651E3CFB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205</w:t>
            </w:r>
          </w:p>
        </w:tc>
        <w:tc>
          <w:tcPr>
            <w:tcW w:w="2964" w:type="dxa"/>
            <w:shd w:val="clear" w:color="auto" w:fill="auto"/>
          </w:tcPr>
          <w:p w14:paraId="52648290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Estia Health Bexley Park</w:t>
            </w:r>
          </w:p>
          <w:p w14:paraId="74F1B470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3-5 Eddystone Road Bexley NSW 2207</w:t>
            </w:r>
          </w:p>
          <w:p w14:paraId="447FF9F0" w14:textId="77A41CA1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RACF Id No 2570</w:t>
            </w:r>
          </w:p>
        </w:tc>
        <w:tc>
          <w:tcPr>
            <w:tcW w:w="2828" w:type="dxa"/>
            <w:shd w:val="clear" w:color="auto" w:fill="auto"/>
          </w:tcPr>
          <w:p w14:paraId="6DEB34B6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Carlton Railway Pharmacy </w:t>
            </w:r>
          </w:p>
          <w:p w14:paraId="73521D6E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34-36 Carlton Parade </w:t>
            </w:r>
          </w:p>
          <w:p w14:paraId="303FF3C8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Carlton NSW 2218</w:t>
            </w:r>
          </w:p>
          <w:p w14:paraId="7CA45023" w14:textId="20780C03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Approval No 14739R </w:t>
            </w:r>
          </w:p>
        </w:tc>
        <w:tc>
          <w:tcPr>
            <w:tcW w:w="2934" w:type="dxa"/>
            <w:shd w:val="clear" w:color="auto" w:fill="auto"/>
          </w:tcPr>
          <w:p w14:paraId="38718617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7631E044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72758E94" w14:textId="7777777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46A35AC1" w14:textId="22EBC9F7" w:rsidR="006D36E2" w:rsidRPr="00345C5A" w:rsidRDefault="006D36E2" w:rsidP="006D36E2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4F07B23F" w14:textId="77777777" w:rsidTr="00EE197F">
        <w:tc>
          <w:tcPr>
            <w:tcW w:w="1084" w:type="dxa"/>
            <w:shd w:val="clear" w:color="auto" w:fill="auto"/>
          </w:tcPr>
          <w:p w14:paraId="71F4858E" w14:textId="754DFF4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206</w:t>
            </w:r>
          </w:p>
        </w:tc>
        <w:tc>
          <w:tcPr>
            <w:tcW w:w="2964" w:type="dxa"/>
            <w:shd w:val="clear" w:color="auto" w:fill="auto"/>
          </w:tcPr>
          <w:p w14:paraId="4CB49916" w14:textId="6B41C2B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Carino Care at Russell Lea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72-74 RUSSELL Street Russell Lea NSW 2046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2748</w:t>
            </w:r>
          </w:p>
        </w:tc>
        <w:tc>
          <w:tcPr>
            <w:tcW w:w="2828" w:type="dxa"/>
            <w:shd w:val="clear" w:color="auto" w:fill="auto"/>
          </w:tcPr>
          <w:p w14:paraId="4761CE9D" w14:textId="6B27F56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Boian Night Chemist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486 King Georges Road Beverley Hills 2209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12051G</w:t>
            </w:r>
          </w:p>
        </w:tc>
        <w:tc>
          <w:tcPr>
            <w:tcW w:w="2934" w:type="dxa"/>
            <w:shd w:val="clear" w:color="auto" w:fill="auto"/>
          </w:tcPr>
          <w:p w14:paraId="2A670953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4DDD8B52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47369E48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0E402CE9" w14:textId="156313A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53E720BA" w14:textId="77777777" w:rsidTr="00EE197F">
        <w:tc>
          <w:tcPr>
            <w:tcW w:w="1084" w:type="dxa"/>
            <w:shd w:val="clear" w:color="auto" w:fill="auto"/>
          </w:tcPr>
          <w:p w14:paraId="2A5106F4" w14:textId="64DF714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207</w:t>
            </w:r>
          </w:p>
        </w:tc>
        <w:tc>
          <w:tcPr>
            <w:tcW w:w="2964" w:type="dxa"/>
            <w:shd w:val="clear" w:color="auto" w:fill="auto"/>
          </w:tcPr>
          <w:p w14:paraId="01848F58" w14:textId="54D87DD0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Claremont Terrace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231-253 McKinnon Road MCKINNON VIC 3204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3592</w:t>
            </w:r>
          </w:p>
        </w:tc>
        <w:tc>
          <w:tcPr>
            <w:tcW w:w="2828" w:type="dxa"/>
            <w:shd w:val="clear" w:color="auto" w:fill="auto"/>
          </w:tcPr>
          <w:p w14:paraId="557BC822" w14:textId="76FE0FF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Balwyn North Discount Drug Store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398 Balwyn Road Balwyn North 3104 VIC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24876G</w:t>
            </w:r>
          </w:p>
        </w:tc>
        <w:tc>
          <w:tcPr>
            <w:tcW w:w="2934" w:type="dxa"/>
            <w:shd w:val="clear" w:color="auto" w:fill="auto"/>
          </w:tcPr>
          <w:p w14:paraId="32BDA95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31176B5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6A7CD90A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08B99DCB" w14:textId="529F53E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026D007A" w14:textId="77777777" w:rsidTr="00EE197F">
        <w:tc>
          <w:tcPr>
            <w:tcW w:w="1084" w:type="dxa"/>
            <w:shd w:val="clear" w:color="auto" w:fill="auto"/>
          </w:tcPr>
          <w:p w14:paraId="6B96365D" w14:textId="2AB7F4E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208</w:t>
            </w:r>
          </w:p>
        </w:tc>
        <w:tc>
          <w:tcPr>
            <w:tcW w:w="2964" w:type="dxa"/>
            <w:shd w:val="clear" w:color="auto" w:fill="auto"/>
          </w:tcPr>
          <w:p w14:paraId="7CB084C5" w14:textId="105F746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Fairlea Aged Care @ Penshurst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11 Hawk Street PENSHURST NSW 2222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2132</w:t>
            </w:r>
          </w:p>
        </w:tc>
        <w:tc>
          <w:tcPr>
            <w:tcW w:w="2828" w:type="dxa"/>
            <w:shd w:val="clear" w:color="auto" w:fill="auto"/>
          </w:tcPr>
          <w:p w14:paraId="1AE2647E" w14:textId="0BB73C5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Carlton Railway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34 Carlton Parade Carlton NSW 2218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14739R</w:t>
            </w:r>
          </w:p>
        </w:tc>
        <w:tc>
          <w:tcPr>
            <w:tcW w:w="2934" w:type="dxa"/>
            <w:shd w:val="clear" w:color="auto" w:fill="auto"/>
          </w:tcPr>
          <w:p w14:paraId="4563E8F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24ED3036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3A5F5159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7A35F10A" w14:textId="75C092F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476E8DD9" w14:textId="77777777" w:rsidTr="00EE197F">
        <w:tc>
          <w:tcPr>
            <w:tcW w:w="1084" w:type="dxa"/>
            <w:shd w:val="clear" w:color="auto" w:fill="auto"/>
          </w:tcPr>
          <w:p w14:paraId="6708E397" w14:textId="77448D0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209</w:t>
            </w:r>
          </w:p>
        </w:tc>
        <w:tc>
          <w:tcPr>
            <w:tcW w:w="2964" w:type="dxa"/>
            <w:shd w:val="clear" w:color="auto" w:fill="auto"/>
          </w:tcPr>
          <w:p w14:paraId="5B100121" w14:textId="39012CB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Lifeview Emerald Glades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15 Emerald-Monbulk Road Emerald VIC 3782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3633</w:t>
            </w:r>
          </w:p>
        </w:tc>
        <w:tc>
          <w:tcPr>
            <w:tcW w:w="2828" w:type="dxa"/>
            <w:shd w:val="clear" w:color="auto" w:fill="auto"/>
          </w:tcPr>
          <w:p w14:paraId="100830B3" w14:textId="0F92A5B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Balwyn North Discount Drug Store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398 Balwyn Road Balwyn North 3104 VIC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24876G</w:t>
            </w:r>
          </w:p>
        </w:tc>
        <w:tc>
          <w:tcPr>
            <w:tcW w:w="2934" w:type="dxa"/>
            <w:shd w:val="clear" w:color="auto" w:fill="auto"/>
          </w:tcPr>
          <w:p w14:paraId="77D3843E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08852F72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7879D1B2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2540F11C" w14:textId="746E9D1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699083B4" w14:textId="77777777" w:rsidTr="00EE197F">
        <w:tc>
          <w:tcPr>
            <w:tcW w:w="1084" w:type="dxa"/>
            <w:shd w:val="clear" w:color="auto" w:fill="auto"/>
          </w:tcPr>
          <w:p w14:paraId="41735257" w14:textId="6819917D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210</w:t>
            </w:r>
          </w:p>
        </w:tc>
        <w:tc>
          <w:tcPr>
            <w:tcW w:w="2964" w:type="dxa"/>
            <w:shd w:val="clear" w:color="auto" w:fill="auto"/>
          </w:tcPr>
          <w:p w14:paraId="002AB5C4" w14:textId="7D1E5DF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Lifeview The Willows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171-175 Jells Road Wheelers Hill  VIC 3150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3628</w:t>
            </w:r>
          </w:p>
        </w:tc>
        <w:tc>
          <w:tcPr>
            <w:tcW w:w="2828" w:type="dxa"/>
            <w:shd w:val="clear" w:color="auto" w:fill="auto"/>
          </w:tcPr>
          <w:p w14:paraId="018BD1BC" w14:textId="07EBCAE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Balwyn North Discount Drug Store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398 Balwyn Road Balwyn North 3104 VIC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24876G</w:t>
            </w:r>
          </w:p>
        </w:tc>
        <w:tc>
          <w:tcPr>
            <w:tcW w:w="2934" w:type="dxa"/>
            <w:shd w:val="clear" w:color="auto" w:fill="auto"/>
          </w:tcPr>
          <w:p w14:paraId="528D45E9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10BFCB4C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28E6D94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6BF9CF3F" w14:textId="3B2B761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5F49C4AC" w14:textId="77777777" w:rsidTr="00EE197F">
        <w:tc>
          <w:tcPr>
            <w:tcW w:w="1084" w:type="dxa"/>
            <w:shd w:val="clear" w:color="auto" w:fill="auto"/>
          </w:tcPr>
          <w:p w14:paraId="4751949A" w14:textId="2C0AED20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211</w:t>
            </w:r>
          </w:p>
        </w:tc>
        <w:tc>
          <w:tcPr>
            <w:tcW w:w="2964" w:type="dxa"/>
            <w:shd w:val="clear" w:color="auto" w:fill="auto"/>
          </w:tcPr>
          <w:p w14:paraId="1FBEA8F2" w14:textId="1108EBD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Riddell Gardens Hostel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10 Spavin Drive Sunbury VIC 3429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3674</w:t>
            </w:r>
          </w:p>
        </w:tc>
        <w:tc>
          <w:tcPr>
            <w:tcW w:w="2828" w:type="dxa"/>
            <w:shd w:val="clear" w:color="auto" w:fill="auto"/>
          </w:tcPr>
          <w:p w14:paraId="70640CF3" w14:textId="7BD3B19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Lorne Street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22-24 Lorne Street Lalor VIC 3075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22446J</w:t>
            </w:r>
          </w:p>
        </w:tc>
        <w:tc>
          <w:tcPr>
            <w:tcW w:w="2934" w:type="dxa"/>
            <w:shd w:val="clear" w:color="auto" w:fill="auto"/>
          </w:tcPr>
          <w:p w14:paraId="0D5EAB73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03E412C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5FB01D86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4951B997" w14:textId="02698C5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56C7FAC4" w14:textId="77777777" w:rsidTr="00EE197F">
        <w:tc>
          <w:tcPr>
            <w:tcW w:w="1084" w:type="dxa"/>
            <w:shd w:val="clear" w:color="auto" w:fill="auto"/>
          </w:tcPr>
          <w:p w14:paraId="16F1FBE1" w14:textId="50EC164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212</w:t>
            </w:r>
          </w:p>
        </w:tc>
        <w:tc>
          <w:tcPr>
            <w:tcW w:w="2964" w:type="dxa"/>
            <w:shd w:val="clear" w:color="auto" w:fill="auto"/>
          </w:tcPr>
          <w:p w14:paraId="5C58A78D" w14:textId="1E4C2F4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Smithfield Residential Care Centre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 Warooka Drive SMITHFIELD SA 5114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6166</w:t>
            </w:r>
          </w:p>
        </w:tc>
        <w:tc>
          <w:tcPr>
            <w:tcW w:w="2828" w:type="dxa"/>
            <w:shd w:val="clear" w:color="auto" w:fill="auto"/>
          </w:tcPr>
          <w:p w14:paraId="5020AAA2" w14:textId="0350FE7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Haddad Pharmacy Group Unley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160 Unley Rd Unley 5061 SA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41244R</w:t>
            </w:r>
          </w:p>
        </w:tc>
        <w:tc>
          <w:tcPr>
            <w:tcW w:w="2934" w:type="dxa"/>
            <w:shd w:val="clear" w:color="auto" w:fill="auto"/>
          </w:tcPr>
          <w:p w14:paraId="263A170A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1D9292E9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1B1AA893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103EDD99" w14:textId="68C1BE2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0F76D01A" w14:textId="77777777" w:rsidTr="00EE197F">
        <w:tc>
          <w:tcPr>
            <w:tcW w:w="1084" w:type="dxa"/>
            <w:shd w:val="clear" w:color="auto" w:fill="auto"/>
          </w:tcPr>
          <w:p w14:paraId="58637627" w14:textId="5C1A3E3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213</w:t>
            </w:r>
          </w:p>
        </w:tc>
        <w:tc>
          <w:tcPr>
            <w:tcW w:w="2964" w:type="dxa"/>
            <w:shd w:val="clear" w:color="auto" w:fill="auto"/>
          </w:tcPr>
          <w:p w14:paraId="7AB8A37C" w14:textId="6BBFB6D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Warralily Gardens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614-620 Torquay Road ARMSTRONG CREEK VIC 3217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4578</w:t>
            </w:r>
          </w:p>
        </w:tc>
        <w:tc>
          <w:tcPr>
            <w:tcW w:w="2828" w:type="dxa"/>
            <w:shd w:val="clear" w:color="auto" w:fill="auto"/>
          </w:tcPr>
          <w:p w14:paraId="1864CCC7" w14:textId="553F0AF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GEELONG SOUL PATTINSON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148 Myers St Geelong 3220 VIC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22352K</w:t>
            </w:r>
          </w:p>
        </w:tc>
        <w:tc>
          <w:tcPr>
            <w:tcW w:w="2934" w:type="dxa"/>
            <w:shd w:val="clear" w:color="auto" w:fill="auto"/>
          </w:tcPr>
          <w:p w14:paraId="6BA8EB8E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4A619D6C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1DE1155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6E10A42A" w14:textId="5EFDAEE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39A649FD" w14:textId="77777777" w:rsidTr="00EE197F">
        <w:tc>
          <w:tcPr>
            <w:tcW w:w="1084" w:type="dxa"/>
            <w:shd w:val="clear" w:color="auto" w:fill="auto"/>
          </w:tcPr>
          <w:p w14:paraId="53C4AAAE" w14:textId="3B71427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214</w:t>
            </w:r>
          </w:p>
        </w:tc>
        <w:tc>
          <w:tcPr>
            <w:tcW w:w="2964" w:type="dxa"/>
            <w:shd w:val="clear" w:color="auto" w:fill="auto"/>
          </w:tcPr>
          <w:p w14:paraId="3AD4AD41" w14:textId="34D78CA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Alstonville Adventist Aged Care Facility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77 Pearces Creek Road Alstonville NSW 2477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0587</w:t>
            </w:r>
          </w:p>
        </w:tc>
        <w:tc>
          <w:tcPr>
            <w:tcW w:w="2828" w:type="dxa"/>
            <w:shd w:val="clear" w:color="auto" w:fill="auto"/>
          </w:tcPr>
          <w:p w14:paraId="0C075A80" w14:textId="6E93DF7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Tamar Village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1A Tamar Shopping Centre Tamar Street Ballina 2478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14919F</w:t>
            </w:r>
          </w:p>
        </w:tc>
        <w:tc>
          <w:tcPr>
            <w:tcW w:w="2934" w:type="dxa"/>
            <w:shd w:val="clear" w:color="auto" w:fill="auto"/>
          </w:tcPr>
          <w:p w14:paraId="452AF7FB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1C7836E5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4ADEB972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1127A9B5" w14:textId="5D7D247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3ECA41AD" w14:textId="77777777" w:rsidTr="00EE197F">
        <w:tc>
          <w:tcPr>
            <w:tcW w:w="1084" w:type="dxa"/>
            <w:shd w:val="clear" w:color="auto" w:fill="auto"/>
          </w:tcPr>
          <w:p w14:paraId="0B10B2C9" w14:textId="70465CC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215</w:t>
            </w:r>
          </w:p>
        </w:tc>
        <w:tc>
          <w:tcPr>
            <w:tcW w:w="2964" w:type="dxa"/>
            <w:shd w:val="clear" w:color="auto" w:fill="auto"/>
          </w:tcPr>
          <w:p w14:paraId="1AA77C59" w14:textId="4C3C0EC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Ashburn House Aged Care Facility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20-34 Ashburn Place Gladesville NSW 2111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2018</w:t>
            </w:r>
          </w:p>
        </w:tc>
        <w:tc>
          <w:tcPr>
            <w:tcW w:w="2828" w:type="dxa"/>
            <w:shd w:val="clear" w:color="auto" w:fill="auto"/>
          </w:tcPr>
          <w:p w14:paraId="265A2612" w14:textId="39F0211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Randwick Late Night Chemist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153 Alison Road Randwick 2031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14589W</w:t>
            </w:r>
          </w:p>
        </w:tc>
        <w:tc>
          <w:tcPr>
            <w:tcW w:w="2934" w:type="dxa"/>
            <w:shd w:val="clear" w:color="auto" w:fill="auto"/>
          </w:tcPr>
          <w:p w14:paraId="24ED42E6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3D2C3E95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6569A97A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6B733BCE" w14:textId="219794E0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29A5C99D" w14:textId="77777777" w:rsidTr="00EE197F">
        <w:tc>
          <w:tcPr>
            <w:tcW w:w="1084" w:type="dxa"/>
            <w:shd w:val="clear" w:color="auto" w:fill="auto"/>
          </w:tcPr>
          <w:p w14:paraId="733413F4" w14:textId="58345D4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216</w:t>
            </w:r>
          </w:p>
        </w:tc>
        <w:tc>
          <w:tcPr>
            <w:tcW w:w="2964" w:type="dxa"/>
            <w:shd w:val="clear" w:color="auto" w:fill="auto"/>
          </w:tcPr>
          <w:p w14:paraId="2FEE64F6" w14:textId="370FCAE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Avonlea Grange Hostel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3-7 Patty Street Mentone   VIC 3194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3551</w:t>
            </w:r>
          </w:p>
        </w:tc>
        <w:tc>
          <w:tcPr>
            <w:tcW w:w="2828" w:type="dxa"/>
            <w:shd w:val="clear" w:color="auto" w:fill="auto"/>
          </w:tcPr>
          <w:p w14:paraId="67A40BCE" w14:textId="4C32087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Balwyn North Discount Drug Store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398 Balwyn Road Balwyn North 3104 VIC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24876G</w:t>
            </w:r>
          </w:p>
        </w:tc>
        <w:tc>
          <w:tcPr>
            <w:tcW w:w="2934" w:type="dxa"/>
            <w:shd w:val="clear" w:color="auto" w:fill="auto"/>
          </w:tcPr>
          <w:p w14:paraId="4F3709E6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0D83A30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0E133C83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1B65C0E5" w14:textId="13051AB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490C3B35" w14:textId="77777777" w:rsidTr="00EE197F">
        <w:tc>
          <w:tcPr>
            <w:tcW w:w="1084" w:type="dxa"/>
            <w:shd w:val="clear" w:color="auto" w:fill="auto"/>
          </w:tcPr>
          <w:p w14:paraId="758B8B11" w14:textId="75483811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217</w:t>
            </w:r>
          </w:p>
        </w:tc>
        <w:tc>
          <w:tcPr>
            <w:tcW w:w="2964" w:type="dxa"/>
            <w:shd w:val="clear" w:color="auto" w:fill="auto"/>
          </w:tcPr>
          <w:p w14:paraId="05630982" w14:textId="73E7B4E4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Bass Hill Aged Care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119 Robertson Road Bass Hill NSW 2197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2534</w:t>
            </w:r>
          </w:p>
        </w:tc>
        <w:tc>
          <w:tcPr>
            <w:tcW w:w="2828" w:type="dxa"/>
            <w:shd w:val="clear" w:color="auto" w:fill="auto"/>
          </w:tcPr>
          <w:p w14:paraId="43707D4B" w14:textId="367B449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Randwick Late Night Chemist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153 Alison Road Randwick 2031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14589W</w:t>
            </w:r>
          </w:p>
        </w:tc>
        <w:tc>
          <w:tcPr>
            <w:tcW w:w="2934" w:type="dxa"/>
            <w:shd w:val="clear" w:color="auto" w:fill="auto"/>
          </w:tcPr>
          <w:p w14:paraId="45DE05D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7192E783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2BC887B3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4D838182" w14:textId="470AA24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0445118C" w14:textId="77777777" w:rsidTr="00EE197F">
        <w:tc>
          <w:tcPr>
            <w:tcW w:w="1084" w:type="dxa"/>
            <w:shd w:val="clear" w:color="auto" w:fill="auto"/>
          </w:tcPr>
          <w:p w14:paraId="5EFFE8B6" w14:textId="68BED68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218</w:t>
            </w:r>
          </w:p>
        </w:tc>
        <w:tc>
          <w:tcPr>
            <w:tcW w:w="2964" w:type="dxa"/>
            <w:shd w:val="clear" w:color="auto" w:fill="auto"/>
          </w:tcPr>
          <w:p w14:paraId="1A8F81E2" w14:textId="1B1378C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Bayside Hostel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5 McDonald Street Mordialloc  VIC 3195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3539</w:t>
            </w:r>
          </w:p>
        </w:tc>
        <w:tc>
          <w:tcPr>
            <w:tcW w:w="2828" w:type="dxa"/>
            <w:shd w:val="clear" w:color="auto" w:fill="auto"/>
          </w:tcPr>
          <w:p w14:paraId="0E7686EF" w14:textId="32028D9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Balwyn North Discount Drug Store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398 Balwyn Road Balwyn North 3104 VIC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24876G</w:t>
            </w:r>
          </w:p>
        </w:tc>
        <w:tc>
          <w:tcPr>
            <w:tcW w:w="2934" w:type="dxa"/>
            <w:shd w:val="clear" w:color="auto" w:fill="auto"/>
          </w:tcPr>
          <w:p w14:paraId="7E00B690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7C68AFAA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5728089D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74232B67" w14:textId="35DF529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402A6F99" w14:textId="77777777" w:rsidTr="00EE197F">
        <w:tc>
          <w:tcPr>
            <w:tcW w:w="1084" w:type="dxa"/>
            <w:shd w:val="clear" w:color="auto" w:fill="auto"/>
          </w:tcPr>
          <w:p w14:paraId="3E49DB80" w14:textId="3708270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219</w:t>
            </w:r>
          </w:p>
        </w:tc>
        <w:tc>
          <w:tcPr>
            <w:tcW w:w="2964" w:type="dxa"/>
            <w:shd w:val="clear" w:color="auto" w:fill="auto"/>
          </w:tcPr>
          <w:p w14:paraId="32769A0A" w14:textId="550D3E2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Bayside Residential Aged Care Facility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136 Marconi Road Bonnells Bay NSW 2264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0528</w:t>
            </w:r>
          </w:p>
        </w:tc>
        <w:tc>
          <w:tcPr>
            <w:tcW w:w="2828" w:type="dxa"/>
            <w:shd w:val="clear" w:color="auto" w:fill="auto"/>
          </w:tcPr>
          <w:p w14:paraId="0B0031A0" w14:textId="26FF0A6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Dora Creek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2/8 Doree Pl Dora Creek 2264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11835X</w:t>
            </w:r>
          </w:p>
        </w:tc>
        <w:tc>
          <w:tcPr>
            <w:tcW w:w="2934" w:type="dxa"/>
            <w:shd w:val="clear" w:color="auto" w:fill="auto"/>
          </w:tcPr>
          <w:p w14:paraId="53713A3C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39D3EA89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11D9625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217C7F40" w14:textId="5B9E4B8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64A58B47" w14:textId="77777777" w:rsidTr="00EE197F">
        <w:tc>
          <w:tcPr>
            <w:tcW w:w="1084" w:type="dxa"/>
            <w:shd w:val="clear" w:color="auto" w:fill="auto"/>
          </w:tcPr>
          <w:p w14:paraId="27C7A346" w14:textId="3DDD0E2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220</w:t>
            </w:r>
          </w:p>
        </w:tc>
        <w:tc>
          <w:tcPr>
            <w:tcW w:w="2964" w:type="dxa"/>
            <w:shd w:val="clear" w:color="auto" w:fill="auto"/>
          </w:tcPr>
          <w:p w14:paraId="30CF76BE" w14:textId="7815A85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Beechwood Aged Care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3-17 Albert Street Revesby NSW 2212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2580</w:t>
            </w:r>
          </w:p>
        </w:tc>
        <w:tc>
          <w:tcPr>
            <w:tcW w:w="2828" w:type="dxa"/>
            <w:shd w:val="clear" w:color="auto" w:fill="auto"/>
          </w:tcPr>
          <w:p w14:paraId="220B2759" w14:textId="213E4FB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Randwick Late Night Chemist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153 Alison Road Randwick 2031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14589W</w:t>
            </w:r>
          </w:p>
        </w:tc>
        <w:tc>
          <w:tcPr>
            <w:tcW w:w="2934" w:type="dxa"/>
            <w:shd w:val="clear" w:color="auto" w:fill="auto"/>
          </w:tcPr>
          <w:p w14:paraId="62C4E63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36C0BA33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1AB417C9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20F15062" w14:textId="0A014B0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4E461B3F" w14:textId="77777777" w:rsidTr="00EE197F">
        <w:tc>
          <w:tcPr>
            <w:tcW w:w="1084" w:type="dxa"/>
            <w:shd w:val="clear" w:color="auto" w:fill="auto"/>
          </w:tcPr>
          <w:p w14:paraId="720E0E14" w14:textId="729011D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221</w:t>
            </w:r>
          </w:p>
        </w:tc>
        <w:tc>
          <w:tcPr>
            <w:tcW w:w="2964" w:type="dxa"/>
            <w:shd w:val="clear" w:color="auto" w:fill="auto"/>
          </w:tcPr>
          <w:p w14:paraId="203F1489" w14:textId="71E90E50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Blacktown Nursing Home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 xml:space="preserve">190 Stephen Street Blacktown </w:t>
            </w:r>
            <w:r w:rsidRPr="00345C5A">
              <w:rPr>
                <w:rFonts w:cs="Times New Roman"/>
                <w:noProof/>
                <w:szCs w:val="22"/>
              </w:rPr>
              <w:lastRenderedPageBreak/>
              <w:t>NSW 2148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2533</w:t>
            </w:r>
          </w:p>
        </w:tc>
        <w:tc>
          <w:tcPr>
            <w:tcW w:w="2828" w:type="dxa"/>
            <w:shd w:val="clear" w:color="auto" w:fill="auto"/>
          </w:tcPr>
          <w:p w14:paraId="2F037FFF" w14:textId="6E84A120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lastRenderedPageBreak/>
              <w:t>Chemist Connect Prospect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 xml:space="preserve">2/3 Aldgate Street Prospect </w:t>
            </w:r>
            <w:r w:rsidRPr="00345C5A">
              <w:rPr>
                <w:rFonts w:cs="Times New Roman"/>
                <w:noProof/>
                <w:szCs w:val="22"/>
              </w:rPr>
              <w:lastRenderedPageBreak/>
              <w:t>2148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15376G</w:t>
            </w:r>
          </w:p>
        </w:tc>
        <w:tc>
          <w:tcPr>
            <w:tcW w:w="2934" w:type="dxa"/>
            <w:shd w:val="clear" w:color="auto" w:fill="auto"/>
          </w:tcPr>
          <w:p w14:paraId="6EA7BFDA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 xml:space="preserve">BPPCare Pty Ltd </w:t>
            </w:r>
          </w:p>
          <w:p w14:paraId="34780183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7ADEC70B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34522444" w14:textId="4F86E3A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ABN 81 605 605 534</w:t>
            </w:r>
          </w:p>
        </w:tc>
      </w:tr>
      <w:tr w:rsidR="00111F73" w:rsidRPr="00345C5A" w14:paraId="14282381" w14:textId="77777777" w:rsidTr="00EE197F">
        <w:tc>
          <w:tcPr>
            <w:tcW w:w="1084" w:type="dxa"/>
            <w:shd w:val="clear" w:color="auto" w:fill="auto"/>
          </w:tcPr>
          <w:p w14:paraId="476F3D3A" w14:textId="62E6CA4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222</w:t>
            </w:r>
          </w:p>
        </w:tc>
        <w:tc>
          <w:tcPr>
            <w:tcW w:w="2964" w:type="dxa"/>
            <w:shd w:val="clear" w:color="auto" w:fill="auto"/>
          </w:tcPr>
          <w:p w14:paraId="118CB290" w14:textId="14D7101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Blakehurst Aged Care Centre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20 Cheddar Street Blakehurst NSW 2221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2060</w:t>
            </w:r>
          </w:p>
        </w:tc>
        <w:tc>
          <w:tcPr>
            <w:tcW w:w="2828" w:type="dxa"/>
            <w:shd w:val="clear" w:color="auto" w:fill="auto"/>
          </w:tcPr>
          <w:p w14:paraId="5DAB05A5" w14:textId="712648AD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Randwick Late Night Chemist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153 Alison Road Randwick 2031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14589W</w:t>
            </w:r>
          </w:p>
        </w:tc>
        <w:tc>
          <w:tcPr>
            <w:tcW w:w="2934" w:type="dxa"/>
            <w:shd w:val="clear" w:color="auto" w:fill="auto"/>
          </w:tcPr>
          <w:p w14:paraId="04D7BAC3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63247672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08E0E8AE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050461CA" w14:textId="374B18F4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06BD0792" w14:textId="77777777" w:rsidTr="00EE197F">
        <w:tc>
          <w:tcPr>
            <w:tcW w:w="1084" w:type="dxa"/>
            <w:shd w:val="clear" w:color="auto" w:fill="auto"/>
          </w:tcPr>
          <w:p w14:paraId="4FF324E3" w14:textId="1CD81D6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223</w:t>
            </w:r>
          </w:p>
        </w:tc>
        <w:tc>
          <w:tcPr>
            <w:tcW w:w="2964" w:type="dxa"/>
            <w:shd w:val="clear" w:color="auto" w:fill="auto"/>
          </w:tcPr>
          <w:p w14:paraId="3DDAFE4B" w14:textId="19922EE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Blue Hills Manor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25 Tulich Avenue, Prestons NSW 2170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0578</w:t>
            </w:r>
          </w:p>
        </w:tc>
        <w:tc>
          <w:tcPr>
            <w:tcW w:w="2828" w:type="dxa"/>
            <w:shd w:val="clear" w:color="auto" w:fill="auto"/>
          </w:tcPr>
          <w:p w14:paraId="155A5752" w14:textId="64BEFF0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Camden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91 Argyle St Camden 2570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13859K</w:t>
            </w:r>
          </w:p>
        </w:tc>
        <w:tc>
          <w:tcPr>
            <w:tcW w:w="2934" w:type="dxa"/>
            <w:shd w:val="clear" w:color="auto" w:fill="auto"/>
          </w:tcPr>
          <w:p w14:paraId="570915E4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1299B016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2D04F0D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45D4909F" w14:textId="31975DF0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12965B3A" w14:textId="77777777" w:rsidTr="00EE197F">
        <w:tc>
          <w:tcPr>
            <w:tcW w:w="1084" w:type="dxa"/>
            <w:shd w:val="clear" w:color="auto" w:fill="auto"/>
          </w:tcPr>
          <w:p w14:paraId="4D1EC0D4" w14:textId="2D36768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224</w:t>
            </w:r>
          </w:p>
        </w:tc>
        <w:tc>
          <w:tcPr>
            <w:tcW w:w="2964" w:type="dxa"/>
            <w:shd w:val="clear" w:color="auto" w:fill="auto"/>
          </w:tcPr>
          <w:p w14:paraId="2FD857F6" w14:textId="181D61B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Boronia House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183-197 Boronia Road ST MARYS NSW 1790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1025</w:t>
            </w:r>
          </w:p>
        </w:tc>
        <w:tc>
          <w:tcPr>
            <w:tcW w:w="2828" w:type="dxa"/>
            <w:shd w:val="clear" w:color="auto" w:fill="auto"/>
          </w:tcPr>
          <w:p w14:paraId="19B35522" w14:textId="0E4A4B7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Chemist Connect Prospect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2/3 Aldgate Street Prospect 2148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15376G</w:t>
            </w:r>
          </w:p>
        </w:tc>
        <w:tc>
          <w:tcPr>
            <w:tcW w:w="2934" w:type="dxa"/>
            <w:shd w:val="clear" w:color="auto" w:fill="auto"/>
          </w:tcPr>
          <w:p w14:paraId="16FB9C2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4DA14C98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40043C4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0FD5A7E3" w14:textId="7D8A7B6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7CABD30C" w14:textId="77777777" w:rsidTr="00EE197F">
        <w:tc>
          <w:tcPr>
            <w:tcW w:w="1084" w:type="dxa"/>
            <w:shd w:val="clear" w:color="auto" w:fill="auto"/>
          </w:tcPr>
          <w:p w14:paraId="1AC231E0" w14:textId="66CC7B81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225</w:t>
            </w:r>
          </w:p>
        </w:tc>
        <w:tc>
          <w:tcPr>
            <w:tcW w:w="2964" w:type="dxa"/>
            <w:shd w:val="clear" w:color="auto" w:fill="auto"/>
          </w:tcPr>
          <w:p w14:paraId="27001719" w14:textId="3A3AFD4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Bupa Ashbury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16 Hardy Street Ashfield NSW 2131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2583</w:t>
            </w:r>
          </w:p>
        </w:tc>
        <w:tc>
          <w:tcPr>
            <w:tcW w:w="2828" w:type="dxa"/>
            <w:shd w:val="clear" w:color="auto" w:fill="auto"/>
          </w:tcPr>
          <w:p w14:paraId="4982E0D0" w14:textId="533EF11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Carlton Railway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34 Carlton Parade Carlton NSW 2218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14739R</w:t>
            </w:r>
          </w:p>
        </w:tc>
        <w:tc>
          <w:tcPr>
            <w:tcW w:w="2934" w:type="dxa"/>
            <w:shd w:val="clear" w:color="auto" w:fill="auto"/>
          </w:tcPr>
          <w:p w14:paraId="44AD6DB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4C5802F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6775A71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3CF77763" w14:textId="27994CB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691FD22D" w14:textId="77777777" w:rsidTr="00EE197F">
        <w:tc>
          <w:tcPr>
            <w:tcW w:w="1084" w:type="dxa"/>
            <w:shd w:val="clear" w:color="auto" w:fill="auto"/>
          </w:tcPr>
          <w:p w14:paraId="4A593CC5" w14:textId="04CF080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226</w:t>
            </w:r>
          </w:p>
        </w:tc>
        <w:tc>
          <w:tcPr>
            <w:tcW w:w="2964" w:type="dxa"/>
            <w:shd w:val="clear" w:color="auto" w:fill="auto"/>
          </w:tcPr>
          <w:p w14:paraId="5C7D2496" w14:textId="04145FEC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Bupa Ashfield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126-128 Frederick Street Ashfield NSW 2131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2578</w:t>
            </w:r>
          </w:p>
        </w:tc>
        <w:tc>
          <w:tcPr>
            <w:tcW w:w="2828" w:type="dxa"/>
            <w:shd w:val="clear" w:color="auto" w:fill="auto"/>
          </w:tcPr>
          <w:p w14:paraId="47F17239" w14:textId="30B41B2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Carlton Railway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34 Carlton Parade Carlton NSW 2218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14739R</w:t>
            </w:r>
          </w:p>
        </w:tc>
        <w:tc>
          <w:tcPr>
            <w:tcW w:w="2934" w:type="dxa"/>
            <w:shd w:val="clear" w:color="auto" w:fill="auto"/>
          </w:tcPr>
          <w:p w14:paraId="3F20FD5E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6FA4E6C6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24361BCA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14B7C57C" w14:textId="4AD4D08D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02A27621" w14:textId="77777777" w:rsidTr="00EE197F">
        <w:tc>
          <w:tcPr>
            <w:tcW w:w="1084" w:type="dxa"/>
            <w:shd w:val="clear" w:color="auto" w:fill="auto"/>
          </w:tcPr>
          <w:p w14:paraId="7D589731" w14:textId="2D9A94C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227</w:t>
            </w:r>
          </w:p>
        </w:tc>
        <w:tc>
          <w:tcPr>
            <w:tcW w:w="2964" w:type="dxa"/>
            <w:shd w:val="clear" w:color="auto" w:fill="auto"/>
          </w:tcPr>
          <w:p w14:paraId="4AAD2CEF" w14:textId="1CB0984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Bupa Ballina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148 North Creek Road BALLINA NSW 2478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0980</w:t>
            </w:r>
          </w:p>
        </w:tc>
        <w:tc>
          <w:tcPr>
            <w:tcW w:w="2828" w:type="dxa"/>
            <w:shd w:val="clear" w:color="auto" w:fill="auto"/>
          </w:tcPr>
          <w:p w14:paraId="70A1A9A8" w14:textId="0881B30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Tamar Village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1A Tamar Shopping Centre Tamar Street Ballina 2478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14919F</w:t>
            </w:r>
          </w:p>
        </w:tc>
        <w:tc>
          <w:tcPr>
            <w:tcW w:w="2934" w:type="dxa"/>
            <w:shd w:val="clear" w:color="auto" w:fill="auto"/>
          </w:tcPr>
          <w:p w14:paraId="6151859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0F7EDFEE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11615A6C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04F69443" w14:textId="5ED6941C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4E1E0EFE" w14:textId="77777777" w:rsidTr="00EE197F">
        <w:tc>
          <w:tcPr>
            <w:tcW w:w="1084" w:type="dxa"/>
            <w:shd w:val="clear" w:color="auto" w:fill="auto"/>
          </w:tcPr>
          <w:p w14:paraId="689F9BCF" w14:textId="72320FF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228</w:t>
            </w:r>
          </w:p>
        </w:tc>
        <w:tc>
          <w:tcPr>
            <w:tcW w:w="2964" w:type="dxa"/>
            <w:shd w:val="clear" w:color="auto" w:fill="auto"/>
          </w:tcPr>
          <w:p w14:paraId="4E2938D4" w14:textId="3DCDE64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Bupa Bankstown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82 Allum Street Yagoona NSW 2199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0979</w:t>
            </w:r>
          </w:p>
        </w:tc>
        <w:tc>
          <w:tcPr>
            <w:tcW w:w="2828" w:type="dxa"/>
            <w:shd w:val="clear" w:color="auto" w:fill="auto"/>
          </w:tcPr>
          <w:p w14:paraId="1E75F4AF" w14:textId="72BDFEE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Yagoona Station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6 516-536 Hume Highway Yagoona 2199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13766M</w:t>
            </w:r>
          </w:p>
        </w:tc>
        <w:tc>
          <w:tcPr>
            <w:tcW w:w="2934" w:type="dxa"/>
            <w:shd w:val="clear" w:color="auto" w:fill="auto"/>
          </w:tcPr>
          <w:p w14:paraId="68FCDCD2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47B05EA6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542BD188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2E38A4FB" w14:textId="3012365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74BD4977" w14:textId="77777777" w:rsidTr="00EE197F">
        <w:tc>
          <w:tcPr>
            <w:tcW w:w="1084" w:type="dxa"/>
            <w:shd w:val="clear" w:color="auto" w:fill="auto"/>
          </w:tcPr>
          <w:p w14:paraId="39B9646D" w14:textId="1CB85EA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229</w:t>
            </w:r>
          </w:p>
        </w:tc>
        <w:tc>
          <w:tcPr>
            <w:tcW w:w="2964" w:type="dxa"/>
            <w:shd w:val="clear" w:color="auto" w:fill="auto"/>
          </w:tcPr>
          <w:p w14:paraId="184E6A90" w14:textId="1F091F5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Bupa Barrabool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55 Barrabool Road Belmont VIC 3216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3635</w:t>
            </w:r>
          </w:p>
        </w:tc>
        <w:tc>
          <w:tcPr>
            <w:tcW w:w="2828" w:type="dxa"/>
            <w:shd w:val="clear" w:color="auto" w:fill="auto"/>
          </w:tcPr>
          <w:p w14:paraId="135ADC4C" w14:textId="7DE93C0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GEELONG SOUL PATTINSON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148 Myers St Geelong 3220 VIC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22352K</w:t>
            </w:r>
          </w:p>
        </w:tc>
        <w:tc>
          <w:tcPr>
            <w:tcW w:w="2934" w:type="dxa"/>
            <w:shd w:val="clear" w:color="auto" w:fill="auto"/>
          </w:tcPr>
          <w:p w14:paraId="45BB323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39836CC9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01F122F4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1FC21C1D" w14:textId="1AD6AC81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074B054D" w14:textId="77777777" w:rsidTr="00EE197F">
        <w:tc>
          <w:tcPr>
            <w:tcW w:w="1084" w:type="dxa"/>
            <w:shd w:val="clear" w:color="auto" w:fill="auto"/>
          </w:tcPr>
          <w:p w14:paraId="59E2ABE5" w14:textId="6417042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230</w:t>
            </w:r>
          </w:p>
        </w:tc>
        <w:tc>
          <w:tcPr>
            <w:tcW w:w="2964" w:type="dxa"/>
            <w:shd w:val="clear" w:color="auto" w:fill="auto"/>
          </w:tcPr>
          <w:p w14:paraId="67E958A4" w14:textId="3C053B9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Bupa Bateau Bay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17 Bias Avenue Bateau Bay NSW 2261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0017</w:t>
            </w:r>
          </w:p>
        </w:tc>
        <w:tc>
          <w:tcPr>
            <w:tcW w:w="2828" w:type="dxa"/>
            <w:shd w:val="clear" w:color="auto" w:fill="auto"/>
          </w:tcPr>
          <w:p w14:paraId="7DFA6D5B" w14:textId="77B0133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Priceline Pharmacy Morisset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9-11 35 Yambo Morisset 2264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14116Y</w:t>
            </w:r>
          </w:p>
        </w:tc>
        <w:tc>
          <w:tcPr>
            <w:tcW w:w="2934" w:type="dxa"/>
            <w:shd w:val="clear" w:color="auto" w:fill="auto"/>
          </w:tcPr>
          <w:p w14:paraId="38A49DBE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1E445A7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3F4E616A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0B423DD7" w14:textId="3CFBFA7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65EB809A" w14:textId="77777777" w:rsidTr="00EE197F">
        <w:tc>
          <w:tcPr>
            <w:tcW w:w="1084" w:type="dxa"/>
            <w:shd w:val="clear" w:color="auto" w:fill="auto"/>
          </w:tcPr>
          <w:p w14:paraId="3BC3DB29" w14:textId="16B17F5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231</w:t>
            </w:r>
          </w:p>
        </w:tc>
        <w:tc>
          <w:tcPr>
            <w:tcW w:w="2964" w:type="dxa"/>
            <w:shd w:val="clear" w:color="auto" w:fill="auto"/>
          </w:tcPr>
          <w:p w14:paraId="63BB7634" w14:textId="2FCC76B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Bupa Baulkham Hills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4 The Cottell Way Baulkham Hills NSW 2153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1014</w:t>
            </w:r>
          </w:p>
        </w:tc>
        <w:tc>
          <w:tcPr>
            <w:tcW w:w="2828" w:type="dxa"/>
            <w:shd w:val="clear" w:color="auto" w:fill="auto"/>
          </w:tcPr>
          <w:p w14:paraId="29B29F94" w14:textId="38DEBE0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Carlton Railway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34 Carlton Parade Carlton NSW 2218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14739R</w:t>
            </w:r>
          </w:p>
        </w:tc>
        <w:tc>
          <w:tcPr>
            <w:tcW w:w="2934" w:type="dxa"/>
            <w:shd w:val="clear" w:color="auto" w:fill="auto"/>
          </w:tcPr>
          <w:p w14:paraId="29C4BB1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7B493D1C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43BA556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44A0BFD1" w14:textId="5E6A4DF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33F3FB48" w14:textId="77777777" w:rsidTr="00EE197F">
        <w:tc>
          <w:tcPr>
            <w:tcW w:w="1084" w:type="dxa"/>
            <w:shd w:val="clear" w:color="auto" w:fill="auto"/>
          </w:tcPr>
          <w:p w14:paraId="01555C33" w14:textId="31FBC1FD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232</w:t>
            </w:r>
          </w:p>
        </w:tc>
        <w:tc>
          <w:tcPr>
            <w:tcW w:w="2964" w:type="dxa"/>
            <w:shd w:val="clear" w:color="auto" w:fill="auto"/>
          </w:tcPr>
          <w:p w14:paraId="42BEB505" w14:textId="51F2EFF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Bupa Bellarine Lakes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402 Bellarine Highway MOOLAP  VIC 3224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4318</w:t>
            </w:r>
          </w:p>
        </w:tc>
        <w:tc>
          <w:tcPr>
            <w:tcW w:w="2828" w:type="dxa"/>
            <w:shd w:val="clear" w:color="auto" w:fill="auto"/>
          </w:tcPr>
          <w:p w14:paraId="293345E7" w14:textId="2B9DBF0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Geelong Soul Pattinson Pharmacy, 148 Myers St Geelong 3220 VIC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22352K</w:t>
            </w:r>
          </w:p>
        </w:tc>
        <w:tc>
          <w:tcPr>
            <w:tcW w:w="2934" w:type="dxa"/>
            <w:shd w:val="clear" w:color="auto" w:fill="auto"/>
          </w:tcPr>
          <w:p w14:paraId="2F3DF3DE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76C15E24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73458AC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2F0D7FFE" w14:textId="4DE8FBBC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66AA7344" w14:textId="77777777" w:rsidTr="00EE197F">
        <w:tc>
          <w:tcPr>
            <w:tcW w:w="1084" w:type="dxa"/>
            <w:shd w:val="clear" w:color="auto" w:fill="auto"/>
          </w:tcPr>
          <w:p w14:paraId="08163B52" w14:textId="3414F61C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233</w:t>
            </w:r>
          </w:p>
        </w:tc>
        <w:tc>
          <w:tcPr>
            <w:tcW w:w="2964" w:type="dxa"/>
            <w:shd w:val="clear" w:color="auto" w:fill="auto"/>
          </w:tcPr>
          <w:p w14:paraId="57EE7016" w14:textId="6FEBE9D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Bupa Berry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10 VICTORIA STREET BERRY NSW 2535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0899</w:t>
            </w:r>
          </w:p>
        </w:tc>
        <w:tc>
          <w:tcPr>
            <w:tcW w:w="2828" w:type="dxa"/>
            <w:shd w:val="clear" w:color="auto" w:fill="auto"/>
          </w:tcPr>
          <w:p w14:paraId="714ED7C7" w14:textId="67E3229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Atli's Country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8 &amp; 9 110 Kalander Street Nowra 2541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11108P</w:t>
            </w:r>
          </w:p>
        </w:tc>
        <w:tc>
          <w:tcPr>
            <w:tcW w:w="2934" w:type="dxa"/>
            <w:shd w:val="clear" w:color="auto" w:fill="auto"/>
          </w:tcPr>
          <w:p w14:paraId="7E0E2B3E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009DE276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440582F0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78B8DAAF" w14:textId="227D024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6FE9F58B" w14:textId="77777777" w:rsidTr="00EE197F">
        <w:tc>
          <w:tcPr>
            <w:tcW w:w="1084" w:type="dxa"/>
            <w:shd w:val="clear" w:color="auto" w:fill="auto"/>
          </w:tcPr>
          <w:p w14:paraId="18ED9109" w14:textId="7D7DD8D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234</w:t>
            </w:r>
          </w:p>
        </w:tc>
        <w:tc>
          <w:tcPr>
            <w:tcW w:w="2964" w:type="dxa"/>
            <w:shd w:val="clear" w:color="auto" w:fill="auto"/>
          </w:tcPr>
          <w:p w14:paraId="6CE1BA31" w14:textId="487779A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Bupa Berwick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359 Narre Warren North Road NARRE WARREN NORTH VIC 3804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3676</w:t>
            </w:r>
          </w:p>
        </w:tc>
        <w:tc>
          <w:tcPr>
            <w:tcW w:w="2828" w:type="dxa"/>
            <w:shd w:val="clear" w:color="auto" w:fill="auto"/>
          </w:tcPr>
          <w:p w14:paraId="2AB0E549" w14:textId="0FB3350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Balwyn North Discount Drug Store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398 Balwyn Road Balwyn North 3104 VIC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24876G</w:t>
            </w:r>
          </w:p>
        </w:tc>
        <w:tc>
          <w:tcPr>
            <w:tcW w:w="2934" w:type="dxa"/>
            <w:shd w:val="clear" w:color="auto" w:fill="auto"/>
          </w:tcPr>
          <w:p w14:paraId="30CC97D0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33E8C760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04358C4A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5F58E22E" w14:textId="1553A144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40DF13C4" w14:textId="77777777" w:rsidTr="00EE197F">
        <w:tc>
          <w:tcPr>
            <w:tcW w:w="1084" w:type="dxa"/>
            <w:shd w:val="clear" w:color="auto" w:fill="auto"/>
          </w:tcPr>
          <w:p w14:paraId="1128615D" w14:textId="490626C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235</w:t>
            </w:r>
          </w:p>
        </w:tc>
        <w:tc>
          <w:tcPr>
            <w:tcW w:w="2964" w:type="dxa"/>
            <w:shd w:val="clear" w:color="auto" w:fill="auto"/>
          </w:tcPr>
          <w:p w14:paraId="552BF77D" w14:textId="2A84039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Bupa Bexley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741-743 Forest Road Bexley NSW 2207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2470</w:t>
            </w:r>
          </w:p>
        </w:tc>
        <w:tc>
          <w:tcPr>
            <w:tcW w:w="2828" w:type="dxa"/>
            <w:shd w:val="clear" w:color="auto" w:fill="auto"/>
          </w:tcPr>
          <w:p w14:paraId="12C253EC" w14:textId="69071C0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Carlton Railway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34 Carlton Parade Carlton NSW 2218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14739R</w:t>
            </w:r>
          </w:p>
        </w:tc>
        <w:tc>
          <w:tcPr>
            <w:tcW w:w="2934" w:type="dxa"/>
            <w:shd w:val="clear" w:color="auto" w:fill="auto"/>
          </w:tcPr>
          <w:p w14:paraId="445E71E3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7643F68A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28560D9C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441A5296" w14:textId="0854EEB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5E6AAE98" w14:textId="77777777" w:rsidTr="00EE197F">
        <w:tc>
          <w:tcPr>
            <w:tcW w:w="1084" w:type="dxa"/>
            <w:shd w:val="clear" w:color="auto" w:fill="auto"/>
          </w:tcPr>
          <w:p w14:paraId="7DFD38C4" w14:textId="3DB8E4F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236</w:t>
            </w:r>
          </w:p>
        </w:tc>
        <w:tc>
          <w:tcPr>
            <w:tcW w:w="2964" w:type="dxa"/>
            <w:shd w:val="clear" w:color="auto" w:fill="auto"/>
          </w:tcPr>
          <w:p w14:paraId="7677A738" w14:textId="258BA47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Bupa Bonbeach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53-57 Broadway CHELSEA  VIC 3196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4310</w:t>
            </w:r>
          </w:p>
        </w:tc>
        <w:tc>
          <w:tcPr>
            <w:tcW w:w="2828" w:type="dxa"/>
            <w:shd w:val="clear" w:color="auto" w:fill="auto"/>
          </w:tcPr>
          <w:p w14:paraId="6756FE76" w14:textId="50CAE60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Balwyn North Discount Drug Store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398 Balwyn Road Balwyn North 3104 VIC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24876G</w:t>
            </w:r>
          </w:p>
        </w:tc>
        <w:tc>
          <w:tcPr>
            <w:tcW w:w="2934" w:type="dxa"/>
            <w:shd w:val="clear" w:color="auto" w:fill="auto"/>
          </w:tcPr>
          <w:p w14:paraId="3D56C28A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4471FCBA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63F9482E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0F6CDD19" w14:textId="6D52FA0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79BC9B1E" w14:textId="77777777" w:rsidTr="00EE197F">
        <w:tc>
          <w:tcPr>
            <w:tcW w:w="1084" w:type="dxa"/>
            <w:shd w:val="clear" w:color="auto" w:fill="auto"/>
          </w:tcPr>
          <w:p w14:paraId="432F1861" w14:textId="5397C12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237</w:t>
            </w:r>
          </w:p>
        </w:tc>
        <w:tc>
          <w:tcPr>
            <w:tcW w:w="2964" w:type="dxa"/>
            <w:shd w:val="clear" w:color="auto" w:fill="auto"/>
          </w:tcPr>
          <w:p w14:paraId="00C725A5" w14:textId="7930F11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Bupa Campbelltown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 Steele Street CAMPBELLTOWN SA 5074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6089</w:t>
            </w:r>
          </w:p>
        </w:tc>
        <w:tc>
          <w:tcPr>
            <w:tcW w:w="2828" w:type="dxa"/>
            <w:shd w:val="clear" w:color="auto" w:fill="auto"/>
          </w:tcPr>
          <w:p w14:paraId="72FBEDB3" w14:textId="12E757D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Birks Blair Athol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392 Main North Rd Blair Athol 5084 SA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41023D</w:t>
            </w:r>
          </w:p>
        </w:tc>
        <w:tc>
          <w:tcPr>
            <w:tcW w:w="2934" w:type="dxa"/>
            <w:shd w:val="clear" w:color="auto" w:fill="auto"/>
          </w:tcPr>
          <w:p w14:paraId="234EDF46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23D8364E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38A818D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45DAE629" w14:textId="23CCD28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45958508" w14:textId="77777777" w:rsidTr="00EE197F">
        <w:tc>
          <w:tcPr>
            <w:tcW w:w="1084" w:type="dxa"/>
            <w:shd w:val="clear" w:color="auto" w:fill="auto"/>
          </w:tcPr>
          <w:p w14:paraId="68A026C7" w14:textId="141D4E3D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238</w:t>
            </w:r>
          </w:p>
        </w:tc>
        <w:tc>
          <w:tcPr>
            <w:tcW w:w="2964" w:type="dxa"/>
            <w:shd w:val="clear" w:color="auto" w:fill="auto"/>
          </w:tcPr>
          <w:p w14:paraId="62FC9448" w14:textId="659E28B1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Bupa Caulfield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349-351a North Road CAULFIELD SOUTH VIC 3162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3606</w:t>
            </w:r>
          </w:p>
        </w:tc>
        <w:tc>
          <w:tcPr>
            <w:tcW w:w="2828" w:type="dxa"/>
            <w:shd w:val="clear" w:color="auto" w:fill="auto"/>
          </w:tcPr>
          <w:p w14:paraId="0ED16EE4" w14:textId="5021768C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Balwyn North Discount Drug Store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398 Balwyn Road Balwyn North 3104 VIC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24876G</w:t>
            </w:r>
          </w:p>
        </w:tc>
        <w:tc>
          <w:tcPr>
            <w:tcW w:w="2934" w:type="dxa"/>
            <w:shd w:val="clear" w:color="auto" w:fill="auto"/>
          </w:tcPr>
          <w:p w14:paraId="03B585A0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65D3F2E9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0F1ABFCC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1397E76A" w14:textId="103C9ED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03A8978A" w14:textId="77777777" w:rsidTr="00EE197F">
        <w:tc>
          <w:tcPr>
            <w:tcW w:w="1084" w:type="dxa"/>
            <w:shd w:val="clear" w:color="auto" w:fill="auto"/>
          </w:tcPr>
          <w:p w14:paraId="3985E932" w14:textId="75CA39D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239</w:t>
            </w:r>
          </w:p>
        </w:tc>
        <w:tc>
          <w:tcPr>
            <w:tcW w:w="2964" w:type="dxa"/>
            <w:shd w:val="clear" w:color="auto" w:fill="auto"/>
          </w:tcPr>
          <w:p w14:paraId="614FFFED" w14:textId="7F8BFB9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Bupa Clayton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12 Burton Avenue Clayton  VIC 3168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3859</w:t>
            </w:r>
          </w:p>
        </w:tc>
        <w:tc>
          <w:tcPr>
            <w:tcW w:w="2828" w:type="dxa"/>
            <w:shd w:val="clear" w:color="auto" w:fill="auto"/>
          </w:tcPr>
          <w:p w14:paraId="551A0A60" w14:textId="2ECDAF7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Balwyn North Discount Drug Store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398 Balwyn Road Balwyn North 3104 VIC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24876G</w:t>
            </w:r>
          </w:p>
        </w:tc>
        <w:tc>
          <w:tcPr>
            <w:tcW w:w="2934" w:type="dxa"/>
            <w:shd w:val="clear" w:color="auto" w:fill="auto"/>
          </w:tcPr>
          <w:p w14:paraId="00A6A4FB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1413E2DD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59F2FC2C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630CF890" w14:textId="59C0F8B1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347A838D" w14:textId="77777777" w:rsidTr="00EE197F">
        <w:tc>
          <w:tcPr>
            <w:tcW w:w="1084" w:type="dxa"/>
            <w:shd w:val="clear" w:color="auto" w:fill="auto"/>
          </w:tcPr>
          <w:p w14:paraId="48A5462A" w14:textId="5B15864C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240</w:t>
            </w:r>
          </w:p>
        </w:tc>
        <w:tc>
          <w:tcPr>
            <w:tcW w:w="2964" w:type="dxa"/>
            <w:shd w:val="clear" w:color="auto" w:fill="auto"/>
          </w:tcPr>
          <w:p w14:paraId="0781A502" w14:textId="3840DD20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Bupa Clemton Park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 Tedbury Street Clemton Park NSW 2206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1024</w:t>
            </w:r>
          </w:p>
        </w:tc>
        <w:tc>
          <w:tcPr>
            <w:tcW w:w="2828" w:type="dxa"/>
            <w:shd w:val="clear" w:color="auto" w:fill="auto"/>
          </w:tcPr>
          <w:p w14:paraId="13A3F8D9" w14:textId="23D1B44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Carlton Railway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34 Carlton Parade Carlton NSW 2218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14739R</w:t>
            </w:r>
          </w:p>
        </w:tc>
        <w:tc>
          <w:tcPr>
            <w:tcW w:w="2934" w:type="dxa"/>
            <w:shd w:val="clear" w:color="auto" w:fill="auto"/>
          </w:tcPr>
          <w:p w14:paraId="5B117238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4757B8F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0B5FC7C8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148E5C60" w14:textId="747FF44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11F06CA6" w14:textId="77777777" w:rsidTr="00EE197F">
        <w:tc>
          <w:tcPr>
            <w:tcW w:w="1084" w:type="dxa"/>
            <w:shd w:val="clear" w:color="auto" w:fill="auto"/>
          </w:tcPr>
          <w:p w14:paraId="77C3C560" w14:textId="4F84DDC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241</w:t>
            </w:r>
          </w:p>
        </w:tc>
        <w:tc>
          <w:tcPr>
            <w:tcW w:w="2964" w:type="dxa"/>
            <w:shd w:val="clear" w:color="auto" w:fill="auto"/>
          </w:tcPr>
          <w:p w14:paraId="2C77DD73" w14:textId="2B6FF0DD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Bupa Croydon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124 Maroondah Highway  CROYDON VCIC 3136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4279</w:t>
            </w:r>
          </w:p>
        </w:tc>
        <w:tc>
          <w:tcPr>
            <w:tcW w:w="2828" w:type="dxa"/>
            <w:shd w:val="clear" w:color="auto" w:fill="auto"/>
          </w:tcPr>
          <w:p w14:paraId="0D775C12" w14:textId="3EFD391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Balwyn North Discount Drug Store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398 Balwyn Road Balwyn North 3104 VIC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24876G</w:t>
            </w:r>
          </w:p>
        </w:tc>
        <w:tc>
          <w:tcPr>
            <w:tcW w:w="2934" w:type="dxa"/>
            <w:shd w:val="clear" w:color="auto" w:fill="auto"/>
          </w:tcPr>
          <w:p w14:paraId="6BCB69E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75ABF8B9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6171B7A2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3713E978" w14:textId="629EA761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5DC9366F" w14:textId="77777777" w:rsidTr="00EE197F">
        <w:tc>
          <w:tcPr>
            <w:tcW w:w="1084" w:type="dxa"/>
            <w:shd w:val="clear" w:color="auto" w:fill="auto"/>
          </w:tcPr>
          <w:p w14:paraId="688A10AA" w14:textId="0B3A3764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242</w:t>
            </w:r>
          </w:p>
        </w:tc>
        <w:tc>
          <w:tcPr>
            <w:tcW w:w="2964" w:type="dxa"/>
            <w:shd w:val="clear" w:color="auto" w:fill="auto"/>
          </w:tcPr>
          <w:p w14:paraId="13AE2FBD" w14:textId="007818C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Bupa Donvale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296-304 Springvale Road  DONVALE VIC 3111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4110</w:t>
            </w:r>
          </w:p>
        </w:tc>
        <w:tc>
          <w:tcPr>
            <w:tcW w:w="2828" w:type="dxa"/>
            <w:shd w:val="clear" w:color="auto" w:fill="auto"/>
          </w:tcPr>
          <w:p w14:paraId="1C6A214E" w14:textId="13851861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Balwyn North Discount Drug Store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398 Balwyn Road Balwyn North 3104 VIC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24876G</w:t>
            </w:r>
          </w:p>
        </w:tc>
        <w:tc>
          <w:tcPr>
            <w:tcW w:w="2934" w:type="dxa"/>
            <w:shd w:val="clear" w:color="auto" w:fill="auto"/>
          </w:tcPr>
          <w:p w14:paraId="7B8812CB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2E45FECB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4E4C6DC3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2E8C774B" w14:textId="651BBEA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1D6FA3C2" w14:textId="77777777" w:rsidTr="00EE197F">
        <w:tc>
          <w:tcPr>
            <w:tcW w:w="1084" w:type="dxa"/>
            <w:shd w:val="clear" w:color="auto" w:fill="auto"/>
          </w:tcPr>
          <w:p w14:paraId="2BB2F367" w14:textId="5EEA0F8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243</w:t>
            </w:r>
          </w:p>
        </w:tc>
        <w:tc>
          <w:tcPr>
            <w:tcW w:w="2964" w:type="dxa"/>
            <w:shd w:val="clear" w:color="auto" w:fill="auto"/>
          </w:tcPr>
          <w:p w14:paraId="0B307E17" w14:textId="1A5ADFD0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Bupa Dural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 Stonelea Court Dural  NSW 2158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0570</w:t>
            </w:r>
          </w:p>
        </w:tc>
        <w:tc>
          <w:tcPr>
            <w:tcW w:w="2828" w:type="dxa"/>
            <w:shd w:val="clear" w:color="auto" w:fill="auto"/>
          </w:tcPr>
          <w:p w14:paraId="5E61F502" w14:textId="74050AF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Carlton Railway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34 Carlton Parade Carlton NSW 2218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14739R</w:t>
            </w:r>
          </w:p>
        </w:tc>
        <w:tc>
          <w:tcPr>
            <w:tcW w:w="2934" w:type="dxa"/>
            <w:shd w:val="clear" w:color="auto" w:fill="auto"/>
          </w:tcPr>
          <w:p w14:paraId="746D4329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1EB674D5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58ACC972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6F013C35" w14:textId="77B911D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1AF9CDB9" w14:textId="77777777" w:rsidTr="00EE197F">
        <w:tc>
          <w:tcPr>
            <w:tcW w:w="1084" w:type="dxa"/>
            <w:shd w:val="clear" w:color="auto" w:fill="auto"/>
          </w:tcPr>
          <w:p w14:paraId="16A723B2" w14:textId="7C55E06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244</w:t>
            </w:r>
          </w:p>
        </w:tc>
        <w:tc>
          <w:tcPr>
            <w:tcW w:w="2964" w:type="dxa"/>
            <w:shd w:val="clear" w:color="auto" w:fill="auto"/>
          </w:tcPr>
          <w:p w14:paraId="25112262" w14:textId="2B48E26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Bupa Eden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22 Barclay Street Eden NSW 2551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0842</w:t>
            </w:r>
          </w:p>
        </w:tc>
        <w:tc>
          <w:tcPr>
            <w:tcW w:w="2828" w:type="dxa"/>
            <w:shd w:val="clear" w:color="auto" w:fill="auto"/>
          </w:tcPr>
          <w:p w14:paraId="1D60BE5B" w14:textId="00829BB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Eden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185 IMLAY ST Eden 2551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14719Q</w:t>
            </w:r>
          </w:p>
        </w:tc>
        <w:tc>
          <w:tcPr>
            <w:tcW w:w="2934" w:type="dxa"/>
            <w:shd w:val="clear" w:color="auto" w:fill="auto"/>
          </w:tcPr>
          <w:p w14:paraId="11EEA034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0A84B3CD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1FF268D6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237357BE" w14:textId="31AC976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327CE00B" w14:textId="77777777" w:rsidTr="00EE197F">
        <w:tc>
          <w:tcPr>
            <w:tcW w:w="1084" w:type="dxa"/>
            <w:shd w:val="clear" w:color="auto" w:fill="auto"/>
          </w:tcPr>
          <w:p w14:paraId="4D89DC2E" w14:textId="7BABC8C1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245</w:t>
            </w:r>
          </w:p>
        </w:tc>
        <w:tc>
          <w:tcPr>
            <w:tcW w:w="2964" w:type="dxa"/>
            <w:shd w:val="clear" w:color="auto" w:fill="auto"/>
          </w:tcPr>
          <w:p w14:paraId="3CD0A77A" w14:textId="2622D62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Bupa Edithvale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256-260 Station Street Edithvale  VIC 3196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4488</w:t>
            </w:r>
          </w:p>
        </w:tc>
        <w:tc>
          <w:tcPr>
            <w:tcW w:w="2828" w:type="dxa"/>
            <w:shd w:val="clear" w:color="auto" w:fill="auto"/>
          </w:tcPr>
          <w:p w14:paraId="2BB5DA33" w14:textId="2D9DA52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Balwyn North Discount Drug Store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398 Balwyn Road Balwyn North 3104 VIC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24876G</w:t>
            </w:r>
          </w:p>
        </w:tc>
        <w:tc>
          <w:tcPr>
            <w:tcW w:w="2934" w:type="dxa"/>
            <w:shd w:val="clear" w:color="auto" w:fill="auto"/>
          </w:tcPr>
          <w:p w14:paraId="45395D6D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44C206F9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62925945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7A80990F" w14:textId="23778B9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229771A1" w14:textId="77777777" w:rsidTr="00EE197F">
        <w:tc>
          <w:tcPr>
            <w:tcW w:w="1084" w:type="dxa"/>
            <w:shd w:val="clear" w:color="auto" w:fill="auto"/>
          </w:tcPr>
          <w:p w14:paraId="78DF7757" w14:textId="26EF014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246</w:t>
            </w:r>
          </w:p>
        </w:tc>
        <w:tc>
          <w:tcPr>
            <w:tcW w:w="2964" w:type="dxa"/>
            <w:shd w:val="clear" w:color="auto" w:fill="auto"/>
          </w:tcPr>
          <w:p w14:paraId="2FF2434F" w14:textId="217EB654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Bupa Enfield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5 Bradford Court ENFIELD  SA  5085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6133</w:t>
            </w:r>
          </w:p>
        </w:tc>
        <w:tc>
          <w:tcPr>
            <w:tcW w:w="2828" w:type="dxa"/>
            <w:shd w:val="clear" w:color="auto" w:fill="auto"/>
          </w:tcPr>
          <w:p w14:paraId="7C0D0D87" w14:textId="13D5E74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Birks Blair Athol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 xml:space="preserve">392 Main North Rd Blair </w:t>
            </w:r>
            <w:r w:rsidRPr="00345C5A">
              <w:rPr>
                <w:rFonts w:cs="Times New Roman"/>
                <w:noProof/>
                <w:szCs w:val="22"/>
              </w:rPr>
              <w:lastRenderedPageBreak/>
              <w:t>Athol 5084 SA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41023D</w:t>
            </w:r>
          </w:p>
        </w:tc>
        <w:tc>
          <w:tcPr>
            <w:tcW w:w="2934" w:type="dxa"/>
            <w:shd w:val="clear" w:color="auto" w:fill="auto"/>
          </w:tcPr>
          <w:p w14:paraId="3C335D20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 xml:space="preserve">BPPCare Pty Ltd </w:t>
            </w:r>
          </w:p>
          <w:p w14:paraId="198867B9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20FFE88B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1BCD0076" w14:textId="1488E92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ABN 81 605 605 534</w:t>
            </w:r>
          </w:p>
        </w:tc>
      </w:tr>
      <w:tr w:rsidR="00111F73" w:rsidRPr="00345C5A" w14:paraId="4B8B6663" w14:textId="77777777" w:rsidTr="00EE197F">
        <w:tc>
          <w:tcPr>
            <w:tcW w:w="1084" w:type="dxa"/>
            <w:shd w:val="clear" w:color="auto" w:fill="auto"/>
          </w:tcPr>
          <w:p w14:paraId="58C44259" w14:textId="3DE3B62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247</w:t>
            </w:r>
          </w:p>
        </w:tc>
        <w:tc>
          <w:tcPr>
            <w:tcW w:w="2964" w:type="dxa"/>
            <w:shd w:val="clear" w:color="auto" w:fill="auto"/>
          </w:tcPr>
          <w:p w14:paraId="7C323302" w14:textId="1525850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Bupa Greenacre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171 Boronia Road Greenacre NSW 2190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2588</w:t>
            </w:r>
          </w:p>
        </w:tc>
        <w:tc>
          <w:tcPr>
            <w:tcW w:w="2828" w:type="dxa"/>
            <w:shd w:val="clear" w:color="auto" w:fill="auto"/>
          </w:tcPr>
          <w:p w14:paraId="2CDBDC66" w14:textId="10160B1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Carlton Railway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34 Carlton Parade Carlton NSW 2218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14739R</w:t>
            </w:r>
          </w:p>
        </w:tc>
        <w:tc>
          <w:tcPr>
            <w:tcW w:w="2934" w:type="dxa"/>
            <w:shd w:val="clear" w:color="auto" w:fill="auto"/>
          </w:tcPr>
          <w:p w14:paraId="636529AC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3AFCA7A4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09B81799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09A2F486" w14:textId="766DF3F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35D09983" w14:textId="77777777" w:rsidTr="00EE197F">
        <w:tc>
          <w:tcPr>
            <w:tcW w:w="1084" w:type="dxa"/>
            <w:shd w:val="clear" w:color="auto" w:fill="auto"/>
          </w:tcPr>
          <w:p w14:paraId="5FDB4C42" w14:textId="1E9E0B7C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248</w:t>
            </w:r>
          </w:p>
        </w:tc>
        <w:tc>
          <w:tcPr>
            <w:tcW w:w="2964" w:type="dxa"/>
            <w:shd w:val="clear" w:color="auto" w:fill="auto"/>
          </w:tcPr>
          <w:p w14:paraId="7B09619B" w14:textId="5B6D2AD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Bupa Greensborough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264 Diamond Creek Road Greensborough VIC 3088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3677</w:t>
            </w:r>
          </w:p>
        </w:tc>
        <w:tc>
          <w:tcPr>
            <w:tcW w:w="2828" w:type="dxa"/>
            <w:shd w:val="clear" w:color="auto" w:fill="auto"/>
          </w:tcPr>
          <w:p w14:paraId="31F26B26" w14:textId="38B411FD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Lorne Street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22-24 Lorne Street Lalor VIC 3075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22446J</w:t>
            </w:r>
          </w:p>
        </w:tc>
        <w:tc>
          <w:tcPr>
            <w:tcW w:w="2934" w:type="dxa"/>
            <w:shd w:val="clear" w:color="auto" w:fill="auto"/>
          </w:tcPr>
          <w:p w14:paraId="73352B16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59C2DB9C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236FC9D0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3C0563C0" w14:textId="129DF7B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419CF303" w14:textId="77777777" w:rsidTr="00EE197F">
        <w:tc>
          <w:tcPr>
            <w:tcW w:w="1084" w:type="dxa"/>
            <w:shd w:val="clear" w:color="auto" w:fill="auto"/>
          </w:tcPr>
          <w:p w14:paraId="3828B304" w14:textId="3D237F8D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249</w:t>
            </w:r>
          </w:p>
        </w:tc>
        <w:tc>
          <w:tcPr>
            <w:tcW w:w="2964" w:type="dxa"/>
            <w:shd w:val="clear" w:color="auto" w:fill="auto"/>
          </w:tcPr>
          <w:p w14:paraId="0C6878CC" w14:textId="061101F0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Bupa Maroubra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288 Maroubra Road MAROUBRA NSW 2035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2585</w:t>
            </w:r>
          </w:p>
        </w:tc>
        <w:tc>
          <w:tcPr>
            <w:tcW w:w="2828" w:type="dxa"/>
            <w:shd w:val="clear" w:color="auto" w:fill="auto"/>
          </w:tcPr>
          <w:p w14:paraId="1EEEE382" w14:textId="6F22E19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Carlton Railway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34 Carlton Parade Carlton NSW 2218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14739R</w:t>
            </w:r>
          </w:p>
        </w:tc>
        <w:tc>
          <w:tcPr>
            <w:tcW w:w="2934" w:type="dxa"/>
            <w:shd w:val="clear" w:color="auto" w:fill="auto"/>
          </w:tcPr>
          <w:p w14:paraId="5136234B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24F4C3F9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5D0EE51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4D9AAAF2" w14:textId="1F78C2E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5A839E93" w14:textId="77777777" w:rsidTr="00EE197F">
        <w:tc>
          <w:tcPr>
            <w:tcW w:w="1084" w:type="dxa"/>
            <w:shd w:val="clear" w:color="auto" w:fill="auto"/>
          </w:tcPr>
          <w:p w14:paraId="250B99CA" w14:textId="06674FC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250</w:t>
            </w:r>
          </w:p>
        </w:tc>
        <w:tc>
          <w:tcPr>
            <w:tcW w:w="2964" w:type="dxa"/>
            <w:shd w:val="clear" w:color="auto" w:fill="auto"/>
          </w:tcPr>
          <w:p w14:paraId="4917B07A" w14:textId="55841A2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Bupa Modbury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84 RESERVOIR ROAD MODBURY  SA 5092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6934</w:t>
            </w:r>
          </w:p>
        </w:tc>
        <w:tc>
          <w:tcPr>
            <w:tcW w:w="2828" w:type="dxa"/>
            <w:shd w:val="clear" w:color="auto" w:fill="auto"/>
          </w:tcPr>
          <w:p w14:paraId="2CDA06D9" w14:textId="2834B1A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Birks Blair Athol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392 Main North Rd Blair Athol 5084 SA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41023D</w:t>
            </w:r>
          </w:p>
        </w:tc>
        <w:tc>
          <w:tcPr>
            <w:tcW w:w="2934" w:type="dxa"/>
            <w:shd w:val="clear" w:color="auto" w:fill="auto"/>
          </w:tcPr>
          <w:p w14:paraId="76DA26A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2A09D5D9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565D9F00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43457418" w14:textId="60A9B38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64E9BBE3" w14:textId="77777777" w:rsidTr="00EE197F">
        <w:tc>
          <w:tcPr>
            <w:tcW w:w="1084" w:type="dxa"/>
            <w:shd w:val="clear" w:color="auto" w:fill="auto"/>
          </w:tcPr>
          <w:p w14:paraId="0AF83CBE" w14:textId="75D9D3B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251</w:t>
            </w:r>
          </w:p>
        </w:tc>
        <w:tc>
          <w:tcPr>
            <w:tcW w:w="2964" w:type="dxa"/>
            <w:shd w:val="clear" w:color="auto" w:fill="auto"/>
          </w:tcPr>
          <w:p w14:paraId="703EEEE8" w14:textId="47ECD67C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Bupa Morphettville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29 - 31 Astral Terrace  MORPHETTVILLE  SA 504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6915</w:t>
            </w:r>
          </w:p>
        </w:tc>
        <w:tc>
          <w:tcPr>
            <w:tcW w:w="2828" w:type="dxa"/>
            <w:shd w:val="clear" w:color="auto" w:fill="auto"/>
          </w:tcPr>
          <w:p w14:paraId="396028BA" w14:textId="089000D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Birks Blair Athol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392 Main North Rd Blair Athol 5084 SA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41023D</w:t>
            </w:r>
          </w:p>
        </w:tc>
        <w:tc>
          <w:tcPr>
            <w:tcW w:w="2934" w:type="dxa"/>
            <w:shd w:val="clear" w:color="auto" w:fill="auto"/>
          </w:tcPr>
          <w:p w14:paraId="6959AE9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308BC18E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7C8D313C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39073785" w14:textId="4FA6C40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420E94A6" w14:textId="77777777" w:rsidTr="00EE197F">
        <w:tc>
          <w:tcPr>
            <w:tcW w:w="1084" w:type="dxa"/>
            <w:shd w:val="clear" w:color="auto" w:fill="auto"/>
          </w:tcPr>
          <w:p w14:paraId="1622C82C" w14:textId="4469705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252</w:t>
            </w:r>
          </w:p>
        </w:tc>
        <w:tc>
          <w:tcPr>
            <w:tcW w:w="2964" w:type="dxa"/>
            <w:shd w:val="clear" w:color="auto" w:fill="auto"/>
          </w:tcPr>
          <w:p w14:paraId="4F660225" w14:textId="63ED3E5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Bupa Mosman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18 Bardwell Road MOSMAN NSW 2088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0553</w:t>
            </w:r>
          </w:p>
        </w:tc>
        <w:tc>
          <w:tcPr>
            <w:tcW w:w="2828" w:type="dxa"/>
            <w:shd w:val="clear" w:color="auto" w:fill="auto"/>
          </w:tcPr>
          <w:p w14:paraId="176D2E32" w14:textId="177D72F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Lane Cove Chemist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115-121 Longueville Road LANE COVE 2066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15985H</w:t>
            </w:r>
          </w:p>
        </w:tc>
        <w:tc>
          <w:tcPr>
            <w:tcW w:w="2934" w:type="dxa"/>
            <w:shd w:val="clear" w:color="auto" w:fill="auto"/>
          </w:tcPr>
          <w:p w14:paraId="4BBB3CD9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691A37C8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2DDAE38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5291E517" w14:textId="41576CC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2D1183C1" w14:textId="77777777" w:rsidTr="00EE197F">
        <w:tc>
          <w:tcPr>
            <w:tcW w:w="1084" w:type="dxa"/>
            <w:shd w:val="clear" w:color="auto" w:fill="auto"/>
          </w:tcPr>
          <w:p w14:paraId="444EE97A" w14:textId="13F8418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253</w:t>
            </w:r>
          </w:p>
        </w:tc>
        <w:tc>
          <w:tcPr>
            <w:tcW w:w="2964" w:type="dxa"/>
            <w:shd w:val="clear" w:color="auto" w:fill="auto"/>
          </w:tcPr>
          <w:p w14:paraId="225FC5D0" w14:textId="1F7D940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Bupa New Farm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193 Moray Street, New Farm QLD 4005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5847</w:t>
            </w:r>
          </w:p>
        </w:tc>
        <w:tc>
          <w:tcPr>
            <w:tcW w:w="2828" w:type="dxa"/>
            <w:shd w:val="clear" w:color="auto" w:fill="auto"/>
          </w:tcPr>
          <w:p w14:paraId="4F3483E5" w14:textId="42B0BB1C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Pharmasave Acacia Ridge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2 1350 Beaudesert Rd Acacia Ridge 4110 QLD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34207J</w:t>
            </w:r>
          </w:p>
        </w:tc>
        <w:tc>
          <w:tcPr>
            <w:tcW w:w="2934" w:type="dxa"/>
            <w:shd w:val="clear" w:color="auto" w:fill="auto"/>
          </w:tcPr>
          <w:p w14:paraId="51F5447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494F92B2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0CBB82D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2CB4BF09" w14:textId="10984E1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2AD241D1" w14:textId="77777777" w:rsidTr="00EE197F">
        <w:tc>
          <w:tcPr>
            <w:tcW w:w="1084" w:type="dxa"/>
            <w:shd w:val="clear" w:color="auto" w:fill="auto"/>
          </w:tcPr>
          <w:p w14:paraId="5E318B23" w14:textId="5F33C6A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254</w:t>
            </w:r>
          </w:p>
        </w:tc>
        <w:tc>
          <w:tcPr>
            <w:tcW w:w="2964" w:type="dxa"/>
            <w:shd w:val="clear" w:color="auto" w:fill="auto"/>
          </w:tcPr>
          <w:p w14:paraId="2DB3A38B" w14:textId="2FA3C2A1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Bupa North Rocks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23 Spears Road North Rocks NSW 2151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2523</w:t>
            </w:r>
          </w:p>
        </w:tc>
        <w:tc>
          <w:tcPr>
            <w:tcW w:w="2828" w:type="dxa"/>
            <w:shd w:val="clear" w:color="auto" w:fill="auto"/>
          </w:tcPr>
          <w:p w14:paraId="5F95DF90" w14:textId="1106F64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Carlton Railway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34 Carlton Parade Carlton NSW 2218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14739R</w:t>
            </w:r>
          </w:p>
        </w:tc>
        <w:tc>
          <w:tcPr>
            <w:tcW w:w="2934" w:type="dxa"/>
            <w:shd w:val="clear" w:color="auto" w:fill="auto"/>
          </w:tcPr>
          <w:p w14:paraId="3DF7F70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6CCDD13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2EE011DC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13AE8FE0" w14:textId="6519E78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5B9E366F" w14:textId="77777777" w:rsidTr="00EE197F">
        <w:tc>
          <w:tcPr>
            <w:tcW w:w="1084" w:type="dxa"/>
            <w:shd w:val="clear" w:color="auto" w:fill="auto"/>
          </w:tcPr>
          <w:p w14:paraId="55C57127" w14:textId="5F9B35F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255</w:t>
            </w:r>
          </w:p>
        </w:tc>
        <w:tc>
          <w:tcPr>
            <w:tcW w:w="2964" w:type="dxa"/>
            <w:shd w:val="clear" w:color="auto" w:fill="auto"/>
          </w:tcPr>
          <w:p w14:paraId="1292BEEF" w14:textId="386E734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Bupa Pottsville Beach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41-51 Ballina Street POTTSVILLE NSW 2489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0862</w:t>
            </w:r>
          </w:p>
        </w:tc>
        <w:tc>
          <w:tcPr>
            <w:tcW w:w="2828" w:type="dxa"/>
            <w:shd w:val="clear" w:color="auto" w:fill="auto"/>
          </w:tcPr>
          <w:p w14:paraId="22B3A188" w14:textId="53235BE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Pottsville Waters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1 Pottsville Waters Shopping Village 7 Overall Drive Pottsville 2489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15496N</w:t>
            </w:r>
          </w:p>
        </w:tc>
        <w:tc>
          <w:tcPr>
            <w:tcW w:w="2934" w:type="dxa"/>
            <w:shd w:val="clear" w:color="auto" w:fill="auto"/>
          </w:tcPr>
          <w:p w14:paraId="2DD4389B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418C50E0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3F076E8D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6048958D" w14:textId="1B28F48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0886AFC4" w14:textId="77777777" w:rsidTr="00EE197F">
        <w:tc>
          <w:tcPr>
            <w:tcW w:w="1084" w:type="dxa"/>
            <w:shd w:val="clear" w:color="auto" w:fill="auto"/>
          </w:tcPr>
          <w:p w14:paraId="25E8FC2E" w14:textId="3211B8B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256</w:t>
            </w:r>
          </w:p>
        </w:tc>
        <w:tc>
          <w:tcPr>
            <w:tcW w:w="2964" w:type="dxa"/>
            <w:shd w:val="clear" w:color="auto" w:fill="auto"/>
          </w:tcPr>
          <w:p w14:paraId="761F2FB9" w14:textId="00494E01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Bupa Queens Park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142 Carrington Road Waverley NSW 2024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2420</w:t>
            </w:r>
          </w:p>
        </w:tc>
        <w:tc>
          <w:tcPr>
            <w:tcW w:w="2828" w:type="dxa"/>
            <w:shd w:val="clear" w:color="auto" w:fill="auto"/>
          </w:tcPr>
          <w:p w14:paraId="2576C332" w14:textId="0E89CA1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Carlton Railway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34 Carlton Parade Carlton NSW 2218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14739R</w:t>
            </w:r>
          </w:p>
        </w:tc>
        <w:tc>
          <w:tcPr>
            <w:tcW w:w="2934" w:type="dxa"/>
            <w:shd w:val="clear" w:color="auto" w:fill="auto"/>
          </w:tcPr>
          <w:p w14:paraId="0D38FE8A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5E89A968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6234DA3D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582B19B9" w14:textId="20A53FBD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493F2B8C" w14:textId="77777777" w:rsidTr="00EE197F">
        <w:tc>
          <w:tcPr>
            <w:tcW w:w="1084" w:type="dxa"/>
            <w:shd w:val="clear" w:color="auto" w:fill="auto"/>
          </w:tcPr>
          <w:p w14:paraId="3B5EEB38" w14:textId="177665C4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257</w:t>
            </w:r>
          </w:p>
        </w:tc>
        <w:tc>
          <w:tcPr>
            <w:tcW w:w="2964" w:type="dxa"/>
            <w:shd w:val="clear" w:color="auto" w:fill="auto"/>
          </w:tcPr>
          <w:p w14:paraId="43728DAC" w14:textId="17421C5C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Bupa Roseville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26 Pacific Highway Roseville NSW 2069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2230</w:t>
            </w:r>
          </w:p>
        </w:tc>
        <w:tc>
          <w:tcPr>
            <w:tcW w:w="2828" w:type="dxa"/>
            <w:shd w:val="clear" w:color="auto" w:fill="auto"/>
          </w:tcPr>
          <w:p w14:paraId="1CB1E085" w14:textId="571BBDE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Lane Cove Chemist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115-121 Longueville Road LANE COVE 2066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15985H</w:t>
            </w:r>
          </w:p>
        </w:tc>
        <w:tc>
          <w:tcPr>
            <w:tcW w:w="2934" w:type="dxa"/>
            <w:shd w:val="clear" w:color="auto" w:fill="auto"/>
          </w:tcPr>
          <w:p w14:paraId="7E8AE683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31BA19EA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4B80F64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6EFF0A68" w14:textId="2D740A0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03E58AA8" w14:textId="77777777" w:rsidTr="00EE197F">
        <w:tc>
          <w:tcPr>
            <w:tcW w:w="1084" w:type="dxa"/>
            <w:shd w:val="clear" w:color="auto" w:fill="auto"/>
          </w:tcPr>
          <w:p w14:paraId="0F59E920" w14:textId="1804FD1D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258</w:t>
            </w:r>
          </w:p>
        </w:tc>
        <w:tc>
          <w:tcPr>
            <w:tcW w:w="2964" w:type="dxa"/>
            <w:shd w:val="clear" w:color="auto" w:fill="auto"/>
          </w:tcPr>
          <w:p w14:paraId="07512800" w14:textId="5E46BE6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Bupa Seaforth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550 Sydney Road Seaforth NSW 2092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1034</w:t>
            </w:r>
          </w:p>
        </w:tc>
        <w:tc>
          <w:tcPr>
            <w:tcW w:w="2828" w:type="dxa"/>
            <w:shd w:val="clear" w:color="auto" w:fill="auto"/>
          </w:tcPr>
          <w:p w14:paraId="4F784464" w14:textId="5E5070E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Lane Cove Chemist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115-121 Longueville Road LANE COVE 2066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15985H</w:t>
            </w:r>
          </w:p>
        </w:tc>
        <w:tc>
          <w:tcPr>
            <w:tcW w:w="2934" w:type="dxa"/>
            <w:shd w:val="clear" w:color="auto" w:fill="auto"/>
          </w:tcPr>
          <w:p w14:paraId="57B2B13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7D46A8E2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1AC9CEA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53E4999A" w14:textId="4B08B8F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41F3134B" w14:textId="77777777" w:rsidTr="00EE197F">
        <w:tc>
          <w:tcPr>
            <w:tcW w:w="1084" w:type="dxa"/>
            <w:shd w:val="clear" w:color="auto" w:fill="auto"/>
          </w:tcPr>
          <w:p w14:paraId="216FEE2B" w14:textId="2537F2A0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259</w:t>
            </w:r>
          </w:p>
        </w:tc>
        <w:tc>
          <w:tcPr>
            <w:tcW w:w="2964" w:type="dxa"/>
            <w:shd w:val="clear" w:color="auto" w:fill="auto"/>
          </w:tcPr>
          <w:p w14:paraId="5E10BBB0" w14:textId="5B035A7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Bupa South Morang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18-22 McGlynn Avenue SOUTH MORANG VIC 3752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4325</w:t>
            </w:r>
          </w:p>
        </w:tc>
        <w:tc>
          <w:tcPr>
            <w:tcW w:w="2828" w:type="dxa"/>
            <w:shd w:val="clear" w:color="auto" w:fill="auto"/>
          </w:tcPr>
          <w:p w14:paraId="42FD477F" w14:textId="4F0813AD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Lorne Street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22-24 Lorne Street Lalor VIC 3075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22446J</w:t>
            </w:r>
          </w:p>
        </w:tc>
        <w:tc>
          <w:tcPr>
            <w:tcW w:w="2934" w:type="dxa"/>
            <w:shd w:val="clear" w:color="auto" w:fill="auto"/>
          </w:tcPr>
          <w:p w14:paraId="28AC208A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6E6914F0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50552DFA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09ACB6F2" w14:textId="6ED1B42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49AC8DE2" w14:textId="77777777" w:rsidTr="00EE197F">
        <w:tc>
          <w:tcPr>
            <w:tcW w:w="1084" w:type="dxa"/>
            <w:shd w:val="clear" w:color="auto" w:fill="auto"/>
          </w:tcPr>
          <w:p w14:paraId="74A33A8E" w14:textId="7BCBF10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260</w:t>
            </w:r>
          </w:p>
        </w:tc>
        <w:tc>
          <w:tcPr>
            <w:tcW w:w="2964" w:type="dxa"/>
            <w:shd w:val="clear" w:color="auto" w:fill="auto"/>
          </w:tcPr>
          <w:p w14:paraId="350A4ACE" w14:textId="2AB2DD4D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Bupa St Ives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120 Killeaton Street St Ives NSW 2075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1059</w:t>
            </w:r>
          </w:p>
        </w:tc>
        <w:tc>
          <w:tcPr>
            <w:tcW w:w="2828" w:type="dxa"/>
            <w:shd w:val="clear" w:color="auto" w:fill="auto"/>
          </w:tcPr>
          <w:p w14:paraId="66E485FE" w14:textId="03E7B1D0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Lane Cove Chemist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115-121 Longueville Road LANE COVE 2066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15985H</w:t>
            </w:r>
          </w:p>
        </w:tc>
        <w:tc>
          <w:tcPr>
            <w:tcW w:w="2934" w:type="dxa"/>
            <w:shd w:val="clear" w:color="auto" w:fill="auto"/>
          </w:tcPr>
          <w:p w14:paraId="7DF8F7F5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534D7068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5CDE301A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67F55436" w14:textId="52E84BF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3EB7C5BA" w14:textId="77777777" w:rsidTr="00EE197F">
        <w:tc>
          <w:tcPr>
            <w:tcW w:w="1084" w:type="dxa"/>
            <w:shd w:val="clear" w:color="auto" w:fill="auto"/>
          </w:tcPr>
          <w:p w14:paraId="7E9B9ED6" w14:textId="2B29426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261</w:t>
            </w:r>
          </w:p>
        </w:tc>
        <w:tc>
          <w:tcPr>
            <w:tcW w:w="2964" w:type="dxa"/>
            <w:shd w:val="clear" w:color="auto" w:fill="auto"/>
          </w:tcPr>
          <w:p w14:paraId="33298343" w14:textId="2AE0AAC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Bupa Sutherland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42 Auburn Street Sutherland NSW 2232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1008</w:t>
            </w:r>
          </w:p>
        </w:tc>
        <w:tc>
          <w:tcPr>
            <w:tcW w:w="2828" w:type="dxa"/>
            <w:shd w:val="clear" w:color="auto" w:fill="auto"/>
          </w:tcPr>
          <w:p w14:paraId="5A9D5D35" w14:textId="6A9D237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Carlton Railway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34 Carlton Parade Carlton NSW 2218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14739R</w:t>
            </w:r>
          </w:p>
        </w:tc>
        <w:tc>
          <w:tcPr>
            <w:tcW w:w="2934" w:type="dxa"/>
            <w:shd w:val="clear" w:color="auto" w:fill="auto"/>
          </w:tcPr>
          <w:p w14:paraId="34B7C3A9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08D9FE5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2DFE2DB0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620D991D" w14:textId="0B2B7EA0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2ADA8B14" w14:textId="77777777" w:rsidTr="00EE197F">
        <w:tc>
          <w:tcPr>
            <w:tcW w:w="1084" w:type="dxa"/>
            <w:shd w:val="clear" w:color="auto" w:fill="auto"/>
          </w:tcPr>
          <w:p w14:paraId="1EDAFD3A" w14:textId="1D164740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262</w:t>
            </w:r>
          </w:p>
        </w:tc>
        <w:tc>
          <w:tcPr>
            <w:tcW w:w="2964" w:type="dxa"/>
            <w:shd w:val="clear" w:color="auto" w:fill="auto"/>
          </w:tcPr>
          <w:p w14:paraId="52314BF9" w14:textId="0804DCB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Bupa Templestowe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222-228 Serpells Road Templestowe VIC 3106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3974</w:t>
            </w:r>
          </w:p>
        </w:tc>
        <w:tc>
          <w:tcPr>
            <w:tcW w:w="2828" w:type="dxa"/>
            <w:shd w:val="clear" w:color="auto" w:fill="auto"/>
          </w:tcPr>
          <w:p w14:paraId="483C683F" w14:textId="29679C0D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Balwyn North Discount Drug Store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398 Balwyn Road Balwyn North 3104 VIC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24876G</w:t>
            </w:r>
          </w:p>
        </w:tc>
        <w:tc>
          <w:tcPr>
            <w:tcW w:w="2934" w:type="dxa"/>
            <w:shd w:val="clear" w:color="auto" w:fill="auto"/>
          </w:tcPr>
          <w:p w14:paraId="1EA570C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4BE37188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6F874AF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50781C17" w14:textId="3452E5E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7573F12C" w14:textId="77777777" w:rsidTr="00EE197F">
        <w:tc>
          <w:tcPr>
            <w:tcW w:w="1084" w:type="dxa"/>
            <w:shd w:val="clear" w:color="auto" w:fill="auto"/>
          </w:tcPr>
          <w:p w14:paraId="4F38A30E" w14:textId="7BF810C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263</w:t>
            </w:r>
          </w:p>
        </w:tc>
        <w:tc>
          <w:tcPr>
            <w:tcW w:w="2964" w:type="dxa"/>
            <w:shd w:val="clear" w:color="auto" w:fill="auto"/>
          </w:tcPr>
          <w:p w14:paraId="4AD4286D" w14:textId="3D94A124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Bupa Thomastown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89 Dalton Road Thomastown VIC 3074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4321</w:t>
            </w:r>
          </w:p>
        </w:tc>
        <w:tc>
          <w:tcPr>
            <w:tcW w:w="2828" w:type="dxa"/>
            <w:shd w:val="clear" w:color="auto" w:fill="auto"/>
          </w:tcPr>
          <w:p w14:paraId="481FBD5B" w14:textId="06DA5B3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Lorne Street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22-24 Lorne Street Lalor VIC 3075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22446J</w:t>
            </w:r>
          </w:p>
        </w:tc>
        <w:tc>
          <w:tcPr>
            <w:tcW w:w="2934" w:type="dxa"/>
            <w:shd w:val="clear" w:color="auto" w:fill="auto"/>
          </w:tcPr>
          <w:p w14:paraId="6B4AAD8D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2AF0E3E0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7662C058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04B02B26" w14:textId="4579E41C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0BA6BD6B" w14:textId="77777777" w:rsidTr="00EE197F">
        <w:tc>
          <w:tcPr>
            <w:tcW w:w="1084" w:type="dxa"/>
            <w:shd w:val="clear" w:color="auto" w:fill="auto"/>
          </w:tcPr>
          <w:p w14:paraId="5F921D80" w14:textId="16BD6ED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264</w:t>
            </w:r>
          </w:p>
        </w:tc>
        <w:tc>
          <w:tcPr>
            <w:tcW w:w="2964" w:type="dxa"/>
            <w:shd w:val="clear" w:color="auto" w:fill="auto"/>
          </w:tcPr>
          <w:p w14:paraId="0382AA25" w14:textId="09F6A631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Bupa Tugun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Croft Ct 6 / 50-52 Mirreen Drive, Tugun QLD 4224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5380</w:t>
            </w:r>
          </w:p>
        </w:tc>
        <w:tc>
          <w:tcPr>
            <w:tcW w:w="2828" w:type="dxa"/>
            <w:shd w:val="clear" w:color="auto" w:fill="auto"/>
          </w:tcPr>
          <w:p w14:paraId="46C5FD78" w14:textId="01E930A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Pharmasave Acacia Ridge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2 1350 Beaudesert Rd Acacia Ridge 4110 QLD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34207J</w:t>
            </w:r>
          </w:p>
        </w:tc>
        <w:tc>
          <w:tcPr>
            <w:tcW w:w="2934" w:type="dxa"/>
            <w:shd w:val="clear" w:color="auto" w:fill="auto"/>
          </w:tcPr>
          <w:p w14:paraId="7030CEA0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1B73C2C5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4303AFB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3499CEFE" w14:textId="7F7A045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35631983" w14:textId="77777777" w:rsidTr="00EE197F">
        <w:tc>
          <w:tcPr>
            <w:tcW w:w="1084" w:type="dxa"/>
            <w:shd w:val="clear" w:color="auto" w:fill="auto"/>
          </w:tcPr>
          <w:p w14:paraId="67595584" w14:textId="35D67F1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265</w:t>
            </w:r>
          </w:p>
        </w:tc>
        <w:tc>
          <w:tcPr>
            <w:tcW w:w="2964" w:type="dxa"/>
            <w:shd w:val="clear" w:color="auto" w:fill="auto"/>
          </w:tcPr>
          <w:p w14:paraId="6932918D" w14:textId="56525D8C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Bupa Willoughby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71-75 Sydney Street Willoughby NSW 2068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0765</w:t>
            </w:r>
          </w:p>
        </w:tc>
        <w:tc>
          <w:tcPr>
            <w:tcW w:w="2828" w:type="dxa"/>
            <w:shd w:val="clear" w:color="auto" w:fill="auto"/>
          </w:tcPr>
          <w:p w14:paraId="5406BDF1" w14:textId="69FD60C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Lane Cove Chemist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115-121 Longueville Road LANE COVE 2066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15985H</w:t>
            </w:r>
          </w:p>
        </w:tc>
        <w:tc>
          <w:tcPr>
            <w:tcW w:w="2934" w:type="dxa"/>
            <w:shd w:val="clear" w:color="auto" w:fill="auto"/>
          </w:tcPr>
          <w:p w14:paraId="07060C53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0E1389F9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1EA0C35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21B199B9" w14:textId="1871B43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7D4DC07F" w14:textId="77777777" w:rsidTr="00EE197F">
        <w:tc>
          <w:tcPr>
            <w:tcW w:w="1084" w:type="dxa"/>
            <w:shd w:val="clear" w:color="auto" w:fill="auto"/>
          </w:tcPr>
          <w:p w14:paraId="0D45DFAB" w14:textId="2ADEB5A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266</w:t>
            </w:r>
          </w:p>
        </w:tc>
        <w:tc>
          <w:tcPr>
            <w:tcW w:w="2964" w:type="dxa"/>
            <w:shd w:val="clear" w:color="auto" w:fill="auto"/>
          </w:tcPr>
          <w:p w14:paraId="4CA26895" w14:textId="30DBA31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Bupa Windsor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102-104 Union Street WINDSOR VIC 3181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3388</w:t>
            </w:r>
          </w:p>
        </w:tc>
        <w:tc>
          <w:tcPr>
            <w:tcW w:w="2828" w:type="dxa"/>
            <w:shd w:val="clear" w:color="auto" w:fill="auto"/>
          </w:tcPr>
          <w:p w14:paraId="0D92F536" w14:textId="387746E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Balwyn North Discount Drug Store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398 Balwyn Road Balwyn North 3104 VIC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24876G</w:t>
            </w:r>
          </w:p>
        </w:tc>
        <w:tc>
          <w:tcPr>
            <w:tcW w:w="2934" w:type="dxa"/>
            <w:shd w:val="clear" w:color="auto" w:fill="auto"/>
          </w:tcPr>
          <w:p w14:paraId="5D1ABDBA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65ED610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5EB16A25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59D5E20C" w14:textId="5741E44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6FC6B85F" w14:textId="77777777" w:rsidTr="00EE197F">
        <w:tc>
          <w:tcPr>
            <w:tcW w:w="1084" w:type="dxa"/>
            <w:shd w:val="clear" w:color="auto" w:fill="auto"/>
          </w:tcPr>
          <w:p w14:paraId="0CA7EC96" w14:textId="359C1204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267</w:t>
            </w:r>
          </w:p>
        </w:tc>
        <w:tc>
          <w:tcPr>
            <w:tcW w:w="2964" w:type="dxa"/>
            <w:shd w:val="clear" w:color="auto" w:fill="auto"/>
          </w:tcPr>
          <w:p w14:paraId="212BE819" w14:textId="750CA46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Bupa Woodville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104 Woodville Road WOODVILLE SA 5011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6940</w:t>
            </w:r>
          </w:p>
        </w:tc>
        <w:tc>
          <w:tcPr>
            <w:tcW w:w="2828" w:type="dxa"/>
            <w:shd w:val="clear" w:color="auto" w:fill="auto"/>
          </w:tcPr>
          <w:p w14:paraId="2C73C400" w14:textId="52E8FA9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Birks Blair Athol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392 Main North Rd Blair Athol 5084 SA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41023D</w:t>
            </w:r>
          </w:p>
        </w:tc>
        <w:tc>
          <w:tcPr>
            <w:tcW w:w="2934" w:type="dxa"/>
            <w:shd w:val="clear" w:color="auto" w:fill="auto"/>
          </w:tcPr>
          <w:p w14:paraId="15DF8C0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3C0AC0C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039277E6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70330153" w14:textId="250E71B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44A4B703" w14:textId="77777777" w:rsidTr="00EE197F">
        <w:tc>
          <w:tcPr>
            <w:tcW w:w="1084" w:type="dxa"/>
            <w:shd w:val="clear" w:color="auto" w:fill="auto"/>
          </w:tcPr>
          <w:p w14:paraId="01B2F52A" w14:textId="7E0DCF1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268</w:t>
            </w:r>
          </w:p>
        </w:tc>
        <w:tc>
          <w:tcPr>
            <w:tcW w:w="2964" w:type="dxa"/>
            <w:shd w:val="clear" w:color="auto" w:fill="auto"/>
          </w:tcPr>
          <w:p w14:paraId="4973FB76" w14:textId="010B4D8C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Calare Residential Aged Care Facility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124 March Street Orange NSW 2800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2591</w:t>
            </w:r>
          </w:p>
        </w:tc>
        <w:tc>
          <w:tcPr>
            <w:tcW w:w="2828" w:type="dxa"/>
            <w:shd w:val="clear" w:color="auto" w:fill="auto"/>
          </w:tcPr>
          <w:p w14:paraId="0182C859" w14:textId="4EE3574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Starchem Pharmacy Orange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171 LORDS PLACE Orange 2800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15557T</w:t>
            </w:r>
          </w:p>
        </w:tc>
        <w:tc>
          <w:tcPr>
            <w:tcW w:w="2934" w:type="dxa"/>
            <w:shd w:val="clear" w:color="auto" w:fill="auto"/>
          </w:tcPr>
          <w:p w14:paraId="362D7E6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0A57181A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4A445963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114CA6B9" w14:textId="3B2610C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4FB6EB23" w14:textId="77777777" w:rsidTr="00EE197F">
        <w:tc>
          <w:tcPr>
            <w:tcW w:w="1084" w:type="dxa"/>
            <w:shd w:val="clear" w:color="auto" w:fill="auto"/>
          </w:tcPr>
          <w:p w14:paraId="74747F59" w14:textId="37678D2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269</w:t>
            </w:r>
          </w:p>
        </w:tc>
        <w:tc>
          <w:tcPr>
            <w:tcW w:w="2964" w:type="dxa"/>
            <w:shd w:val="clear" w:color="auto" w:fill="auto"/>
          </w:tcPr>
          <w:p w14:paraId="344678C9" w14:textId="29AAB6C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Camberwell Green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12 Hunter Road CAMBERWELL VIC 3124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3968</w:t>
            </w:r>
          </w:p>
        </w:tc>
        <w:tc>
          <w:tcPr>
            <w:tcW w:w="2828" w:type="dxa"/>
            <w:shd w:val="clear" w:color="auto" w:fill="auto"/>
          </w:tcPr>
          <w:p w14:paraId="0E948FD0" w14:textId="02988E3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Balwyn North Discount Drug Store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398 Balwyn Road Balwyn North 3104 VIC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24876G</w:t>
            </w:r>
          </w:p>
        </w:tc>
        <w:tc>
          <w:tcPr>
            <w:tcW w:w="2934" w:type="dxa"/>
            <w:shd w:val="clear" w:color="auto" w:fill="auto"/>
          </w:tcPr>
          <w:p w14:paraId="3E5F0FD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5FEE971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5F28641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745DDB67" w14:textId="2B93B7E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7418AE55" w14:textId="77777777" w:rsidTr="00EE197F">
        <w:tc>
          <w:tcPr>
            <w:tcW w:w="1084" w:type="dxa"/>
            <w:shd w:val="clear" w:color="auto" w:fill="auto"/>
          </w:tcPr>
          <w:p w14:paraId="67813085" w14:textId="71E4EE9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270</w:t>
            </w:r>
          </w:p>
        </w:tc>
        <w:tc>
          <w:tcPr>
            <w:tcW w:w="2964" w:type="dxa"/>
            <w:shd w:val="clear" w:color="auto" w:fill="auto"/>
          </w:tcPr>
          <w:p w14:paraId="622F41BF" w14:textId="1532854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Canberra Aged Care Facility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48 Archibald Street, Lyneham ACT 2602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2984</w:t>
            </w:r>
          </w:p>
        </w:tc>
        <w:tc>
          <w:tcPr>
            <w:tcW w:w="2828" w:type="dxa"/>
            <w:shd w:val="clear" w:color="auto" w:fill="auto"/>
          </w:tcPr>
          <w:p w14:paraId="49FA17A6" w14:textId="3193E59D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Priceline Pharmacy Tuggeranong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141, Hyperdome Shopping Centre, 148 Anketell St, Greenway ACT 2900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80142B</w:t>
            </w:r>
          </w:p>
        </w:tc>
        <w:tc>
          <w:tcPr>
            <w:tcW w:w="2934" w:type="dxa"/>
            <w:shd w:val="clear" w:color="auto" w:fill="auto"/>
          </w:tcPr>
          <w:p w14:paraId="5D0380B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6A6EF913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3E563800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1A6A1E4A" w14:textId="0CAF39A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5ADAF957" w14:textId="77777777" w:rsidTr="00EE197F">
        <w:tc>
          <w:tcPr>
            <w:tcW w:w="1084" w:type="dxa"/>
            <w:shd w:val="clear" w:color="auto" w:fill="auto"/>
          </w:tcPr>
          <w:p w14:paraId="7E564EAB" w14:textId="1D9C748C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271</w:t>
            </w:r>
          </w:p>
        </w:tc>
        <w:tc>
          <w:tcPr>
            <w:tcW w:w="2964" w:type="dxa"/>
            <w:shd w:val="clear" w:color="auto" w:fill="auto"/>
          </w:tcPr>
          <w:p w14:paraId="5014F640" w14:textId="4E2FAE60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Carino Care at Oatley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7-11 Mimosa Street OATLEY NSW 2223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2163</w:t>
            </w:r>
          </w:p>
        </w:tc>
        <w:tc>
          <w:tcPr>
            <w:tcW w:w="2828" w:type="dxa"/>
            <w:shd w:val="clear" w:color="auto" w:fill="auto"/>
          </w:tcPr>
          <w:p w14:paraId="4F37D708" w14:textId="11DC7C8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Boian Night Chemist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486 King Georges Road Beverley Hills 2209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12051G</w:t>
            </w:r>
          </w:p>
        </w:tc>
        <w:tc>
          <w:tcPr>
            <w:tcW w:w="2934" w:type="dxa"/>
            <w:shd w:val="clear" w:color="auto" w:fill="auto"/>
          </w:tcPr>
          <w:p w14:paraId="3942C954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52326E50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73BEC1E2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2C412952" w14:textId="7820FE9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0357BAC6" w14:textId="77777777" w:rsidTr="00EE197F">
        <w:tc>
          <w:tcPr>
            <w:tcW w:w="1084" w:type="dxa"/>
            <w:shd w:val="clear" w:color="auto" w:fill="auto"/>
          </w:tcPr>
          <w:p w14:paraId="35559076" w14:textId="57A4E8A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272</w:t>
            </w:r>
          </w:p>
        </w:tc>
        <w:tc>
          <w:tcPr>
            <w:tcW w:w="2964" w:type="dxa"/>
            <w:shd w:val="clear" w:color="auto" w:fill="auto"/>
          </w:tcPr>
          <w:p w14:paraId="2E93C54D" w14:textId="1641763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Carino Care at Rockdale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22 Woodford Road Banksia NSW 2216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2525</w:t>
            </w:r>
          </w:p>
        </w:tc>
        <w:tc>
          <w:tcPr>
            <w:tcW w:w="2828" w:type="dxa"/>
            <w:shd w:val="clear" w:color="auto" w:fill="auto"/>
          </w:tcPr>
          <w:p w14:paraId="7604EAEB" w14:textId="52A1EBE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Boian Night Chemist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486 King Georges Road Beverley Hills 2209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12051G</w:t>
            </w:r>
          </w:p>
        </w:tc>
        <w:tc>
          <w:tcPr>
            <w:tcW w:w="2934" w:type="dxa"/>
            <w:shd w:val="clear" w:color="auto" w:fill="auto"/>
          </w:tcPr>
          <w:p w14:paraId="24D42B65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7A91863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3BD826C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35B5324E" w14:textId="6E5599D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1B0180FD" w14:textId="77777777" w:rsidTr="00EE197F">
        <w:tc>
          <w:tcPr>
            <w:tcW w:w="1084" w:type="dxa"/>
            <w:shd w:val="clear" w:color="auto" w:fill="auto"/>
          </w:tcPr>
          <w:p w14:paraId="084B3E3C" w14:textId="23BE188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273</w:t>
            </w:r>
          </w:p>
        </w:tc>
        <w:tc>
          <w:tcPr>
            <w:tcW w:w="2964" w:type="dxa"/>
            <w:shd w:val="clear" w:color="auto" w:fill="auto"/>
          </w:tcPr>
          <w:p w14:paraId="499F4954" w14:textId="6860521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Carino Care at Sylvania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406 Princes Highway Sylvania NSW 2224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2513</w:t>
            </w:r>
          </w:p>
        </w:tc>
        <w:tc>
          <w:tcPr>
            <w:tcW w:w="2828" w:type="dxa"/>
            <w:shd w:val="clear" w:color="auto" w:fill="auto"/>
          </w:tcPr>
          <w:p w14:paraId="7ECD0AEE" w14:textId="28E40B3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Boian Night Chemist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486 King Georges Road Beverley Hills 2209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12051G</w:t>
            </w:r>
          </w:p>
        </w:tc>
        <w:tc>
          <w:tcPr>
            <w:tcW w:w="2934" w:type="dxa"/>
            <w:shd w:val="clear" w:color="auto" w:fill="auto"/>
          </w:tcPr>
          <w:p w14:paraId="64FC4B69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3DE5E7DE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37FCF8A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1B29507D" w14:textId="7EDB0F2D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41178B44" w14:textId="77777777" w:rsidTr="00EE197F">
        <w:tc>
          <w:tcPr>
            <w:tcW w:w="1084" w:type="dxa"/>
            <w:shd w:val="clear" w:color="auto" w:fill="auto"/>
          </w:tcPr>
          <w:p w14:paraId="4C44E0BD" w14:textId="3F4677C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274</w:t>
            </w:r>
          </w:p>
        </w:tc>
        <w:tc>
          <w:tcPr>
            <w:tcW w:w="2964" w:type="dxa"/>
            <w:shd w:val="clear" w:color="auto" w:fill="auto"/>
          </w:tcPr>
          <w:p w14:paraId="096E8CE1" w14:textId="523A858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Carinya Residential Care Centre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39 Fisher Street Myrtle Bank SA 5064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6762</w:t>
            </w:r>
          </w:p>
        </w:tc>
        <w:tc>
          <w:tcPr>
            <w:tcW w:w="2828" w:type="dxa"/>
            <w:shd w:val="clear" w:color="auto" w:fill="auto"/>
          </w:tcPr>
          <w:p w14:paraId="711F3B86" w14:textId="4F8EC79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Haddad Pharmacy Group Unley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160 Unley Rd Unley 5061 SA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41244R</w:t>
            </w:r>
          </w:p>
        </w:tc>
        <w:tc>
          <w:tcPr>
            <w:tcW w:w="2934" w:type="dxa"/>
            <w:shd w:val="clear" w:color="auto" w:fill="auto"/>
          </w:tcPr>
          <w:p w14:paraId="34E2379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657C956B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777D0EB9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563B6ED3" w14:textId="13AABBC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30003F27" w14:textId="77777777" w:rsidTr="00EE197F">
        <w:tc>
          <w:tcPr>
            <w:tcW w:w="1084" w:type="dxa"/>
            <w:shd w:val="clear" w:color="auto" w:fill="auto"/>
          </w:tcPr>
          <w:p w14:paraId="7F796DDC" w14:textId="148386C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275</w:t>
            </w:r>
          </w:p>
        </w:tc>
        <w:tc>
          <w:tcPr>
            <w:tcW w:w="2964" w:type="dxa"/>
            <w:shd w:val="clear" w:color="auto" w:fill="auto"/>
          </w:tcPr>
          <w:p w14:paraId="70789934" w14:textId="2A21CDA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Casa Mia Aged Care Centre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28 Alma Road Padstow NSW 2211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2550</w:t>
            </w:r>
          </w:p>
        </w:tc>
        <w:tc>
          <w:tcPr>
            <w:tcW w:w="2828" w:type="dxa"/>
            <w:shd w:val="clear" w:color="auto" w:fill="auto"/>
          </w:tcPr>
          <w:p w14:paraId="5D9A6064" w14:textId="338CF0A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Randwick Late Night Chemist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153 Alison Road Randwick 2031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14589W</w:t>
            </w:r>
          </w:p>
        </w:tc>
        <w:tc>
          <w:tcPr>
            <w:tcW w:w="2934" w:type="dxa"/>
            <w:shd w:val="clear" w:color="auto" w:fill="auto"/>
          </w:tcPr>
          <w:p w14:paraId="17F2A2C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525B6BD5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1844A56B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0670C9F4" w14:textId="1C8AC7F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67B8E181" w14:textId="77777777" w:rsidTr="00EE197F">
        <w:tc>
          <w:tcPr>
            <w:tcW w:w="1084" w:type="dxa"/>
            <w:shd w:val="clear" w:color="auto" w:fill="auto"/>
          </w:tcPr>
          <w:p w14:paraId="0A167774" w14:textId="3AB002B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276</w:t>
            </w:r>
          </w:p>
        </w:tc>
        <w:tc>
          <w:tcPr>
            <w:tcW w:w="2964" w:type="dxa"/>
            <w:shd w:val="clear" w:color="auto" w:fill="auto"/>
          </w:tcPr>
          <w:p w14:paraId="1AF14BC0" w14:textId="6DDB8DA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CASS Residential Aged Care Facility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67/75 Fifth Ave Campsie NSW 2194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1020</w:t>
            </w:r>
          </w:p>
        </w:tc>
        <w:tc>
          <w:tcPr>
            <w:tcW w:w="2828" w:type="dxa"/>
            <w:shd w:val="clear" w:color="auto" w:fill="auto"/>
          </w:tcPr>
          <w:p w14:paraId="35F3B77A" w14:textId="40F94B5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Boian Night Chemist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486 King Georges Road Beverley Hills 2209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12051G</w:t>
            </w:r>
          </w:p>
        </w:tc>
        <w:tc>
          <w:tcPr>
            <w:tcW w:w="2934" w:type="dxa"/>
            <w:shd w:val="clear" w:color="auto" w:fill="auto"/>
          </w:tcPr>
          <w:p w14:paraId="13257319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1EBD33F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5B7E5E52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61D29C09" w14:textId="19F54B5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4995D1B8" w14:textId="77777777" w:rsidTr="00EE197F">
        <w:tc>
          <w:tcPr>
            <w:tcW w:w="1084" w:type="dxa"/>
            <w:shd w:val="clear" w:color="auto" w:fill="auto"/>
          </w:tcPr>
          <w:p w14:paraId="1E4B96ED" w14:textId="139B67EC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277</w:t>
            </w:r>
          </w:p>
        </w:tc>
        <w:tc>
          <w:tcPr>
            <w:tcW w:w="2964" w:type="dxa"/>
            <w:shd w:val="clear" w:color="auto" w:fill="auto"/>
          </w:tcPr>
          <w:p w14:paraId="54E9BC51" w14:textId="1AD647E4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Chamberlain Gardens Aged Care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53-67 Chamberlain Road Wyoming NSW 2250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0723</w:t>
            </w:r>
          </w:p>
        </w:tc>
        <w:tc>
          <w:tcPr>
            <w:tcW w:w="2828" w:type="dxa"/>
            <w:shd w:val="clear" w:color="auto" w:fill="auto"/>
          </w:tcPr>
          <w:p w14:paraId="25EA4E70" w14:textId="36CB9761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Chemist Outlet Erina Central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13 Erina Plaza 210 Central Coast Highway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15601D</w:t>
            </w:r>
          </w:p>
        </w:tc>
        <w:tc>
          <w:tcPr>
            <w:tcW w:w="2934" w:type="dxa"/>
            <w:shd w:val="clear" w:color="auto" w:fill="auto"/>
          </w:tcPr>
          <w:p w14:paraId="7258942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4B39BCC5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010BA86A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28CFDE74" w14:textId="37488BA1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301FC987" w14:textId="77777777" w:rsidTr="00EE197F">
        <w:tc>
          <w:tcPr>
            <w:tcW w:w="1084" w:type="dxa"/>
            <w:shd w:val="clear" w:color="auto" w:fill="auto"/>
          </w:tcPr>
          <w:p w14:paraId="39E2283E" w14:textId="4E831FA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278</w:t>
            </w:r>
          </w:p>
        </w:tc>
        <w:tc>
          <w:tcPr>
            <w:tcW w:w="2964" w:type="dxa"/>
            <w:shd w:val="clear" w:color="auto" w:fill="auto"/>
          </w:tcPr>
          <w:p w14:paraId="342E97AF" w14:textId="2990B1F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Charles Young Residential Care Centre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53 AUSTRAL Terrace MORPHETTVILLE  SA 5043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6038</w:t>
            </w:r>
          </w:p>
        </w:tc>
        <w:tc>
          <w:tcPr>
            <w:tcW w:w="2828" w:type="dxa"/>
            <w:shd w:val="clear" w:color="auto" w:fill="auto"/>
          </w:tcPr>
          <w:p w14:paraId="7A7DE126" w14:textId="3B7B311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Haddad Pharmacy Group Unley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160 Unley Rd Unley 5061 SA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41244R</w:t>
            </w:r>
          </w:p>
        </w:tc>
        <w:tc>
          <w:tcPr>
            <w:tcW w:w="2934" w:type="dxa"/>
            <w:shd w:val="clear" w:color="auto" w:fill="auto"/>
          </w:tcPr>
          <w:p w14:paraId="75215DE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1C1C57FD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06683C23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4A336112" w14:textId="67D7B92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7CD58894" w14:textId="77777777" w:rsidTr="00EE197F">
        <w:tc>
          <w:tcPr>
            <w:tcW w:w="1084" w:type="dxa"/>
            <w:shd w:val="clear" w:color="auto" w:fill="auto"/>
          </w:tcPr>
          <w:p w14:paraId="141B0308" w14:textId="26E57DC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279</w:t>
            </w:r>
          </w:p>
        </w:tc>
        <w:tc>
          <w:tcPr>
            <w:tcW w:w="2964" w:type="dxa"/>
            <w:shd w:val="clear" w:color="auto" w:fill="auto"/>
          </w:tcPr>
          <w:p w14:paraId="6B4FFB35" w14:textId="2F09580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Clifton Views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217-241 Queens Parade Fitzroy North VIC 3068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4576</w:t>
            </w:r>
          </w:p>
        </w:tc>
        <w:tc>
          <w:tcPr>
            <w:tcW w:w="2828" w:type="dxa"/>
            <w:shd w:val="clear" w:color="auto" w:fill="auto"/>
          </w:tcPr>
          <w:p w14:paraId="76650E05" w14:textId="00180D51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Lorne Street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22-24 Lorne Street Lalor VIC 3075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22446J</w:t>
            </w:r>
          </w:p>
        </w:tc>
        <w:tc>
          <w:tcPr>
            <w:tcW w:w="2934" w:type="dxa"/>
            <w:shd w:val="clear" w:color="auto" w:fill="auto"/>
          </w:tcPr>
          <w:p w14:paraId="59E79823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24C457AD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1B643CF9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1DD7DA11" w14:textId="6F83EDF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2AFF141F" w14:textId="77777777" w:rsidTr="00EE197F">
        <w:tc>
          <w:tcPr>
            <w:tcW w:w="1084" w:type="dxa"/>
            <w:shd w:val="clear" w:color="auto" w:fill="auto"/>
          </w:tcPr>
          <w:p w14:paraId="079660B1" w14:textId="16B3A8B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280</w:t>
            </w:r>
          </w:p>
        </w:tc>
        <w:tc>
          <w:tcPr>
            <w:tcW w:w="2964" w:type="dxa"/>
            <w:shd w:val="clear" w:color="auto" w:fill="auto"/>
          </w:tcPr>
          <w:p w14:paraId="2F082577" w14:textId="14820C70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Coastal Waters Aged Care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100 The Wool Road WORROWING HEIGHTS NSW 2540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0583</w:t>
            </w:r>
          </w:p>
        </w:tc>
        <w:tc>
          <w:tcPr>
            <w:tcW w:w="2828" w:type="dxa"/>
            <w:shd w:val="clear" w:color="auto" w:fill="auto"/>
          </w:tcPr>
          <w:p w14:paraId="669224CA" w14:textId="35C37F7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Cincotta Discount Chemist Wollongong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237 Crown Street Wollongong 2500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15079P</w:t>
            </w:r>
          </w:p>
        </w:tc>
        <w:tc>
          <w:tcPr>
            <w:tcW w:w="2934" w:type="dxa"/>
            <w:shd w:val="clear" w:color="auto" w:fill="auto"/>
          </w:tcPr>
          <w:p w14:paraId="334D81A3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3F7320C2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3EBC8473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0F9A3C11" w14:textId="6131FEAD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3120E107" w14:textId="77777777" w:rsidTr="00EE197F">
        <w:tc>
          <w:tcPr>
            <w:tcW w:w="1084" w:type="dxa"/>
            <w:shd w:val="clear" w:color="auto" w:fill="auto"/>
          </w:tcPr>
          <w:p w14:paraId="0E1EAD03" w14:textId="55659C5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281</w:t>
            </w:r>
          </w:p>
        </w:tc>
        <w:tc>
          <w:tcPr>
            <w:tcW w:w="2964" w:type="dxa"/>
            <w:shd w:val="clear" w:color="auto" w:fill="auto"/>
          </w:tcPr>
          <w:p w14:paraId="49DFFF6A" w14:textId="5C23D1A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Courtlands Aged Care Facility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15 Gloucester Avenue North Parramatta NSW 2151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0585</w:t>
            </w:r>
          </w:p>
        </w:tc>
        <w:tc>
          <w:tcPr>
            <w:tcW w:w="2828" w:type="dxa"/>
            <w:shd w:val="clear" w:color="auto" w:fill="auto"/>
          </w:tcPr>
          <w:p w14:paraId="31566F9C" w14:textId="27FEDEE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Randwick Late Night Chemist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153 Alison Road Randwick 2031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14589W</w:t>
            </w:r>
          </w:p>
        </w:tc>
        <w:tc>
          <w:tcPr>
            <w:tcW w:w="2934" w:type="dxa"/>
            <w:shd w:val="clear" w:color="auto" w:fill="auto"/>
          </w:tcPr>
          <w:p w14:paraId="560416F3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75F15BE4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475F1E15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5C046EF0" w14:textId="2711E6F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76630E5B" w14:textId="77777777" w:rsidTr="00EE197F">
        <w:tc>
          <w:tcPr>
            <w:tcW w:w="1084" w:type="dxa"/>
            <w:shd w:val="clear" w:color="auto" w:fill="auto"/>
          </w:tcPr>
          <w:p w14:paraId="697F9D99" w14:textId="512AA81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282</w:t>
            </w:r>
          </w:p>
        </w:tc>
        <w:tc>
          <w:tcPr>
            <w:tcW w:w="2964" w:type="dxa"/>
            <w:shd w:val="clear" w:color="auto" w:fill="auto"/>
          </w:tcPr>
          <w:p w14:paraId="5FCDEE2A" w14:textId="652E802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Durham Green Lodge Memory Care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153 Menangle Road, Menangle NSW 2568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0835</w:t>
            </w:r>
          </w:p>
        </w:tc>
        <w:tc>
          <w:tcPr>
            <w:tcW w:w="2828" w:type="dxa"/>
            <w:shd w:val="clear" w:color="auto" w:fill="auto"/>
          </w:tcPr>
          <w:p w14:paraId="7A36BD90" w14:textId="77BA8BD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Camden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91 Argyle St Camden 2570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13859K</w:t>
            </w:r>
          </w:p>
        </w:tc>
        <w:tc>
          <w:tcPr>
            <w:tcW w:w="2934" w:type="dxa"/>
            <w:shd w:val="clear" w:color="auto" w:fill="auto"/>
          </w:tcPr>
          <w:p w14:paraId="74D67BAD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635395E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18AABB14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21132444" w14:textId="68D7A0E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4B0DA239" w14:textId="77777777" w:rsidTr="00EE197F">
        <w:tc>
          <w:tcPr>
            <w:tcW w:w="1084" w:type="dxa"/>
            <w:shd w:val="clear" w:color="auto" w:fill="auto"/>
          </w:tcPr>
          <w:p w14:paraId="76D834D8" w14:textId="6515452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283</w:t>
            </w:r>
          </w:p>
        </w:tc>
        <w:tc>
          <w:tcPr>
            <w:tcW w:w="2964" w:type="dxa"/>
            <w:shd w:val="clear" w:color="auto" w:fill="auto"/>
          </w:tcPr>
          <w:p w14:paraId="5F703C86" w14:textId="43F84B5D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Embracia in Burpengary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135 Buckley Road, Burpengary QLD 4505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5888</w:t>
            </w:r>
          </w:p>
        </w:tc>
        <w:tc>
          <w:tcPr>
            <w:tcW w:w="2828" w:type="dxa"/>
            <w:shd w:val="clear" w:color="auto" w:fill="auto"/>
          </w:tcPr>
          <w:p w14:paraId="6FCEDCD5" w14:textId="4A930F2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Selina Street Pharmacy Wynnum North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5/152 Selina Street Wynnum North 4178 QLD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34392D</w:t>
            </w:r>
          </w:p>
        </w:tc>
        <w:tc>
          <w:tcPr>
            <w:tcW w:w="2934" w:type="dxa"/>
            <w:shd w:val="clear" w:color="auto" w:fill="auto"/>
          </w:tcPr>
          <w:p w14:paraId="3345291E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7F47444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6C126214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6DFAD6C1" w14:textId="18498BD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16D4DCCF" w14:textId="77777777" w:rsidTr="00EE197F">
        <w:tc>
          <w:tcPr>
            <w:tcW w:w="1084" w:type="dxa"/>
            <w:shd w:val="clear" w:color="auto" w:fill="auto"/>
          </w:tcPr>
          <w:p w14:paraId="6C8B1645" w14:textId="7F27BC20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284</w:t>
            </w:r>
          </w:p>
        </w:tc>
        <w:tc>
          <w:tcPr>
            <w:tcW w:w="2964" w:type="dxa"/>
            <w:shd w:val="clear" w:color="auto" w:fill="auto"/>
          </w:tcPr>
          <w:p w14:paraId="2EE241B7" w14:textId="277002C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Embracia in Woodford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131 Archer Street, Woodford QLD 4514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5382</w:t>
            </w:r>
          </w:p>
        </w:tc>
        <w:tc>
          <w:tcPr>
            <w:tcW w:w="2828" w:type="dxa"/>
            <w:shd w:val="clear" w:color="auto" w:fill="auto"/>
          </w:tcPr>
          <w:p w14:paraId="38FFCBA5" w14:textId="06B9C5A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Selina Street Pharmacy Wynnum North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5/152 Selina Street Wynnum North 4178 QLD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34392D</w:t>
            </w:r>
          </w:p>
        </w:tc>
        <w:tc>
          <w:tcPr>
            <w:tcW w:w="2934" w:type="dxa"/>
            <w:shd w:val="clear" w:color="auto" w:fill="auto"/>
          </w:tcPr>
          <w:p w14:paraId="588639E0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30673BDD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03705FE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48343B54" w14:textId="091D14B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7E1E6927" w14:textId="77777777" w:rsidTr="00EE197F">
        <w:tc>
          <w:tcPr>
            <w:tcW w:w="1084" w:type="dxa"/>
            <w:shd w:val="clear" w:color="auto" w:fill="auto"/>
          </w:tcPr>
          <w:p w14:paraId="14E8AA17" w14:textId="6FB501C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285</w:t>
            </w:r>
          </w:p>
        </w:tc>
        <w:tc>
          <w:tcPr>
            <w:tcW w:w="2964" w:type="dxa"/>
            <w:shd w:val="clear" w:color="auto" w:fill="auto"/>
          </w:tcPr>
          <w:p w14:paraId="3CD1ED27" w14:textId="0F277DE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Fairlea Aged Care @ Harris Park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7-11 Crown Street Harris Park NSW 2150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0579</w:t>
            </w:r>
          </w:p>
        </w:tc>
        <w:tc>
          <w:tcPr>
            <w:tcW w:w="2828" w:type="dxa"/>
            <w:shd w:val="clear" w:color="auto" w:fill="auto"/>
          </w:tcPr>
          <w:p w14:paraId="5C83BEDE" w14:textId="1FE07A20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Chemist Connect Prospect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2/3 Aldgate Street Prospect 2148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15376G</w:t>
            </w:r>
          </w:p>
        </w:tc>
        <w:tc>
          <w:tcPr>
            <w:tcW w:w="2934" w:type="dxa"/>
            <w:shd w:val="clear" w:color="auto" w:fill="auto"/>
          </w:tcPr>
          <w:p w14:paraId="3BB06F7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7AB22BC2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20459C6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453E3259" w14:textId="298DD6B0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11819272" w14:textId="77777777" w:rsidTr="00EE197F">
        <w:tc>
          <w:tcPr>
            <w:tcW w:w="1084" w:type="dxa"/>
            <w:shd w:val="clear" w:color="auto" w:fill="auto"/>
          </w:tcPr>
          <w:p w14:paraId="47B3741E" w14:textId="32DBE63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286</w:t>
            </w:r>
          </w:p>
        </w:tc>
        <w:tc>
          <w:tcPr>
            <w:tcW w:w="2964" w:type="dxa"/>
            <w:shd w:val="clear" w:color="auto" w:fill="auto"/>
          </w:tcPr>
          <w:p w14:paraId="4A7A7099" w14:textId="79152F0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Fitzgerald Memorial Aged Care Facility Limited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 Rum Corp Lane Windsor NSW 2756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0383</w:t>
            </w:r>
          </w:p>
        </w:tc>
        <w:tc>
          <w:tcPr>
            <w:tcW w:w="2828" w:type="dxa"/>
            <w:shd w:val="clear" w:color="auto" w:fill="auto"/>
          </w:tcPr>
          <w:p w14:paraId="563E8548" w14:textId="01B9EB0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Randwick Late Night Chemist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153 Alison Road Randwick 2031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14589W</w:t>
            </w:r>
          </w:p>
        </w:tc>
        <w:tc>
          <w:tcPr>
            <w:tcW w:w="2934" w:type="dxa"/>
            <w:shd w:val="clear" w:color="auto" w:fill="auto"/>
          </w:tcPr>
          <w:p w14:paraId="4171EB6A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4A61144E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0954C32A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378C03FB" w14:textId="13CFD90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4260E6F4" w14:textId="77777777" w:rsidTr="00EE197F">
        <w:tc>
          <w:tcPr>
            <w:tcW w:w="1084" w:type="dxa"/>
            <w:shd w:val="clear" w:color="auto" w:fill="auto"/>
          </w:tcPr>
          <w:p w14:paraId="13CACFB0" w14:textId="1A88F8D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287</w:t>
            </w:r>
          </w:p>
        </w:tc>
        <w:tc>
          <w:tcPr>
            <w:tcW w:w="2964" w:type="dxa"/>
            <w:shd w:val="clear" w:color="auto" w:fill="auto"/>
          </w:tcPr>
          <w:p w14:paraId="668E5C4A" w14:textId="3CB9F6E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Forest Lodge Residential Aged Care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23 Forest Lodge Frankston North VIC 3200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3825</w:t>
            </w:r>
          </w:p>
        </w:tc>
        <w:tc>
          <w:tcPr>
            <w:tcW w:w="2828" w:type="dxa"/>
            <w:shd w:val="clear" w:color="auto" w:fill="auto"/>
          </w:tcPr>
          <w:p w14:paraId="7E777C6A" w14:textId="547A375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Boronia Discount Drug Store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Units 27, 28, 29, 30 &amp; 47 Chandler Road &amp; Floriston Road Boronia Mall Boronia VIC 3155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24414Y</w:t>
            </w:r>
          </w:p>
        </w:tc>
        <w:tc>
          <w:tcPr>
            <w:tcW w:w="2934" w:type="dxa"/>
            <w:shd w:val="clear" w:color="auto" w:fill="auto"/>
          </w:tcPr>
          <w:p w14:paraId="27C5D948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6C2D5CAC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23491132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48ECE02C" w14:textId="4525756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165CAF1D" w14:textId="77777777" w:rsidTr="00EE197F">
        <w:tc>
          <w:tcPr>
            <w:tcW w:w="1084" w:type="dxa"/>
            <w:shd w:val="clear" w:color="auto" w:fill="auto"/>
          </w:tcPr>
          <w:p w14:paraId="0D3DA169" w14:textId="7CB6B36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288</w:t>
            </w:r>
          </w:p>
        </w:tc>
        <w:tc>
          <w:tcPr>
            <w:tcW w:w="2964" w:type="dxa"/>
            <w:shd w:val="clear" w:color="auto" w:fill="auto"/>
          </w:tcPr>
          <w:p w14:paraId="1065FD08" w14:textId="45421AB1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Garrawarra Centre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Princess Highway Waterfall NSW 2233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1456</w:t>
            </w:r>
          </w:p>
        </w:tc>
        <w:tc>
          <w:tcPr>
            <w:tcW w:w="2828" w:type="dxa"/>
            <w:shd w:val="clear" w:color="auto" w:fill="auto"/>
          </w:tcPr>
          <w:p w14:paraId="33A8E51D" w14:textId="6FAB0A7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Randwick Late Night Chemist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153 Alison Road Randwick 2031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14589W</w:t>
            </w:r>
          </w:p>
        </w:tc>
        <w:tc>
          <w:tcPr>
            <w:tcW w:w="2934" w:type="dxa"/>
            <w:shd w:val="clear" w:color="auto" w:fill="auto"/>
          </w:tcPr>
          <w:p w14:paraId="491663E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7B04AE66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7DA3727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716A4EC4" w14:textId="026A4EC4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0B284243" w14:textId="77777777" w:rsidTr="00EE197F">
        <w:tc>
          <w:tcPr>
            <w:tcW w:w="1084" w:type="dxa"/>
            <w:shd w:val="clear" w:color="auto" w:fill="auto"/>
          </w:tcPr>
          <w:p w14:paraId="3982D57B" w14:textId="2282BC2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289</w:t>
            </w:r>
          </w:p>
        </w:tc>
        <w:tc>
          <w:tcPr>
            <w:tcW w:w="2964" w:type="dxa"/>
            <w:shd w:val="clear" w:color="auto" w:fill="auto"/>
          </w:tcPr>
          <w:p w14:paraId="6B44AC38" w14:textId="1406CE2C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Glendale Aged Care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 Glendale Court Werribee  VIC 3030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3130</w:t>
            </w:r>
          </w:p>
        </w:tc>
        <w:tc>
          <w:tcPr>
            <w:tcW w:w="2828" w:type="dxa"/>
            <w:shd w:val="clear" w:color="auto" w:fill="auto"/>
          </w:tcPr>
          <w:p w14:paraId="448FC6B2" w14:textId="0FBD1E4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GEELONG SOUL PATTINSON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148 Myers St Geelong 3220 VIC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22352K</w:t>
            </w:r>
          </w:p>
        </w:tc>
        <w:tc>
          <w:tcPr>
            <w:tcW w:w="2934" w:type="dxa"/>
            <w:shd w:val="clear" w:color="auto" w:fill="auto"/>
          </w:tcPr>
          <w:p w14:paraId="435C767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4D39951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3519666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5AC6794C" w14:textId="2A79549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109D814E" w14:textId="77777777" w:rsidTr="00EE197F">
        <w:tc>
          <w:tcPr>
            <w:tcW w:w="1084" w:type="dxa"/>
            <w:shd w:val="clear" w:color="auto" w:fill="auto"/>
          </w:tcPr>
          <w:p w14:paraId="3796C611" w14:textId="05763CE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290</w:t>
            </w:r>
          </w:p>
        </w:tc>
        <w:tc>
          <w:tcPr>
            <w:tcW w:w="2964" w:type="dxa"/>
            <w:shd w:val="clear" w:color="auto" w:fill="auto"/>
          </w:tcPr>
          <w:p w14:paraId="2E39549E" w14:textId="6420279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Gosling Creek Aged Care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1501-1503 Forest Road Orange NSW 2800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1019</w:t>
            </w:r>
          </w:p>
        </w:tc>
        <w:tc>
          <w:tcPr>
            <w:tcW w:w="2828" w:type="dxa"/>
            <w:shd w:val="clear" w:color="auto" w:fill="auto"/>
          </w:tcPr>
          <w:p w14:paraId="686FEE17" w14:textId="653F08F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Starchem Pharmacy Orange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171 LORDS PLACE Orange 2800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15557T</w:t>
            </w:r>
          </w:p>
        </w:tc>
        <w:tc>
          <w:tcPr>
            <w:tcW w:w="2934" w:type="dxa"/>
            <w:shd w:val="clear" w:color="auto" w:fill="auto"/>
          </w:tcPr>
          <w:p w14:paraId="0BAF8F16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6910EB1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491903F0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290DC724" w14:textId="5FB8FBC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69E85B68" w14:textId="77777777" w:rsidTr="00EE197F">
        <w:tc>
          <w:tcPr>
            <w:tcW w:w="1084" w:type="dxa"/>
            <w:shd w:val="clear" w:color="auto" w:fill="auto"/>
          </w:tcPr>
          <w:p w14:paraId="6C091E6E" w14:textId="12078C0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291</w:t>
            </w:r>
          </w:p>
        </w:tc>
        <w:tc>
          <w:tcPr>
            <w:tcW w:w="2964" w:type="dxa"/>
            <w:shd w:val="clear" w:color="auto" w:fill="auto"/>
          </w:tcPr>
          <w:p w14:paraId="34E15487" w14:textId="409C32E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Greenhill Manor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190 Princes Highway, Figtree NSW 2525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1030</w:t>
            </w:r>
          </w:p>
        </w:tc>
        <w:tc>
          <w:tcPr>
            <w:tcW w:w="2828" w:type="dxa"/>
            <w:shd w:val="clear" w:color="auto" w:fill="auto"/>
          </w:tcPr>
          <w:p w14:paraId="43748E8B" w14:textId="3E47EC0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Cincotta Discount Chemist Wollongong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237 Crown Street Wollongong 2500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15079P</w:t>
            </w:r>
          </w:p>
        </w:tc>
        <w:tc>
          <w:tcPr>
            <w:tcW w:w="2934" w:type="dxa"/>
            <w:shd w:val="clear" w:color="auto" w:fill="auto"/>
          </w:tcPr>
          <w:p w14:paraId="56A10412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7A261880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2286F145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698D399E" w14:textId="2DE2A6D4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50BA8969" w14:textId="77777777" w:rsidTr="00EE197F">
        <w:tc>
          <w:tcPr>
            <w:tcW w:w="1084" w:type="dxa"/>
            <w:shd w:val="clear" w:color="auto" w:fill="auto"/>
          </w:tcPr>
          <w:p w14:paraId="1DDBBA76" w14:textId="1F36632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292</w:t>
            </w:r>
          </w:p>
        </w:tc>
        <w:tc>
          <w:tcPr>
            <w:tcW w:w="2964" w:type="dxa"/>
            <w:shd w:val="clear" w:color="auto" w:fill="auto"/>
          </w:tcPr>
          <w:p w14:paraId="118CF16D" w14:textId="435ADB8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Greenview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33-37 Mitcham Road Donvale  VIC 3111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3982</w:t>
            </w:r>
          </w:p>
        </w:tc>
        <w:tc>
          <w:tcPr>
            <w:tcW w:w="2828" w:type="dxa"/>
            <w:shd w:val="clear" w:color="auto" w:fill="auto"/>
          </w:tcPr>
          <w:p w14:paraId="67168AAF" w14:textId="6835E15D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Balwyn North Discount Drug Store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398 Balwyn Road Balwyn North 3104 VIC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24876G</w:t>
            </w:r>
          </w:p>
        </w:tc>
        <w:tc>
          <w:tcPr>
            <w:tcW w:w="2934" w:type="dxa"/>
            <w:shd w:val="clear" w:color="auto" w:fill="auto"/>
          </w:tcPr>
          <w:p w14:paraId="6B26E6C8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4E7089B5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4E5FB2C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66D33C3B" w14:textId="4859735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3818718B" w14:textId="77777777" w:rsidTr="00EE197F">
        <w:tc>
          <w:tcPr>
            <w:tcW w:w="1084" w:type="dxa"/>
            <w:shd w:val="clear" w:color="auto" w:fill="auto"/>
          </w:tcPr>
          <w:p w14:paraId="5451BD1A" w14:textId="1CC8B5F1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293</w:t>
            </w:r>
          </w:p>
        </w:tc>
        <w:tc>
          <w:tcPr>
            <w:tcW w:w="2964" w:type="dxa"/>
            <w:shd w:val="clear" w:color="auto" w:fill="auto"/>
          </w:tcPr>
          <w:p w14:paraId="5ED07BB0" w14:textId="0FA5C38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Greenwood Aged Care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9-17 Hinemoa Avenue NORMANHURST NSW 2076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2509</w:t>
            </w:r>
          </w:p>
        </w:tc>
        <w:tc>
          <w:tcPr>
            <w:tcW w:w="2828" w:type="dxa"/>
            <w:shd w:val="clear" w:color="auto" w:fill="auto"/>
          </w:tcPr>
          <w:p w14:paraId="7F2608B1" w14:textId="7613A86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Randwick Late Night Chemist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153 Alison Road Randwick 2031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14589W</w:t>
            </w:r>
          </w:p>
        </w:tc>
        <w:tc>
          <w:tcPr>
            <w:tcW w:w="2934" w:type="dxa"/>
            <w:shd w:val="clear" w:color="auto" w:fill="auto"/>
          </w:tcPr>
          <w:p w14:paraId="2AAA0F7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59213488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69E9247D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712874DF" w14:textId="3029BC8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08BD5B84" w14:textId="77777777" w:rsidTr="00EE197F">
        <w:tc>
          <w:tcPr>
            <w:tcW w:w="1084" w:type="dxa"/>
            <w:shd w:val="clear" w:color="auto" w:fill="auto"/>
          </w:tcPr>
          <w:p w14:paraId="3A75BA5C" w14:textId="636C9A8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294</w:t>
            </w:r>
          </w:p>
        </w:tc>
        <w:tc>
          <w:tcPr>
            <w:tcW w:w="2964" w:type="dxa"/>
            <w:shd w:val="clear" w:color="auto" w:fill="auto"/>
          </w:tcPr>
          <w:p w14:paraId="517B2886" w14:textId="654B164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Guildford Nursing Home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 xml:space="preserve">250 RAILWAY Terrace </w:t>
            </w:r>
            <w:r w:rsidRPr="00345C5A">
              <w:rPr>
                <w:rFonts w:cs="Times New Roman"/>
                <w:noProof/>
                <w:szCs w:val="22"/>
              </w:rPr>
              <w:lastRenderedPageBreak/>
              <w:t>GUILDFORD NSW 2161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2564</w:t>
            </w:r>
          </w:p>
        </w:tc>
        <w:tc>
          <w:tcPr>
            <w:tcW w:w="2828" w:type="dxa"/>
            <w:shd w:val="clear" w:color="auto" w:fill="auto"/>
          </w:tcPr>
          <w:p w14:paraId="7CCE72FE" w14:textId="6B30DF7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lastRenderedPageBreak/>
              <w:t>Chemist Connect Prospect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 xml:space="preserve">2/3 Aldgate Street Prospect </w:t>
            </w:r>
            <w:r w:rsidRPr="00345C5A">
              <w:rPr>
                <w:rFonts w:cs="Times New Roman"/>
                <w:noProof/>
                <w:szCs w:val="22"/>
              </w:rPr>
              <w:lastRenderedPageBreak/>
              <w:t>2148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15376G</w:t>
            </w:r>
          </w:p>
        </w:tc>
        <w:tc>
          <w:tcPr>
            <w:tcW w:w="2934" w:type="dxa"/>
            <w:shd w:val="clear" w:color="auto" w:fill="auto"/>
          </w:tcPr>
          <w:p w14:paraId="4C318CA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 xml:space="preserve">BPPCare Pty Ltd </w:t>
            </w:r>
          </w:p>
          <w:p w14:paraId="23EEFE0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22940DF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171E8412" w14:textId="24E871C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ABN 81 605 605 534</w:t>
            </w:r>
          </w:p>
        </w:tc>
      </w:tr>
      <w:tr w:rsidR="00111F73" w:rsidRPr="00345C5A" w14:paraId="0D21F69A" w14:textId="77777777" w:rsidTr="00EE197F">
        <w:tc>
          <w:tcPr>
            <w:tcW w:w="1084" w:type="dxa"/>
            <w:shd w:val="clear" w:color="auto" w:fill="auto"/>
          </w:tcPr>
          <w:p w14:paraId="712715B9" w14:textId="6AFE3C5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295</w:t>
            </w:r>
          </w:p>
        </w:tc>
        <w:tc>
          <w:tcPr>
            <w:tcW w:w="2964" w:type="dxa"/>
            <w:shd w:val="clear" w:color="auto" w:fill="auto"/>
          </w:tcPr>
          <w:p w14:paraId="03794E33" w14:textId="0CA30594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Hakea Grove Aged Care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102 Louisiana Road Hamlyn Terrace NSW 2259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1036</w:t>
            </w:r>
          </w:p>
        </w:tc>
        <w:tc>
          <w:tcPr>
            <w:tcW w:w="2828" w:type="dxa"/>
            <w:shd w:val="clear" w:color="auto" w:fill="auto"/>
          </w:tcPr>
          <w:p w14:paraId="5FB9B4E5" w14:textId="4CF9ED4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Dora Creek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2/8 Doree Pl Dora Creek 2264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11835X</w:t>
            </w:r>
          </w:p>
        </w:tc>
        <w:tc>
          <w:tcPr>
            <w:tcW w:w="2934" w:type="dxa"/>
            <w:shd w:val="clear" w:color="auto" w:fill="auto"/>
          </w:tcPr>
          <w:p w14:paraId="0461D03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377D773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635268E4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725DA222" w14:textId="6B8EE7B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56138DC7" w14:textId="77777777" w:rsidTr="00EE197F">
        <w:tc>
          <w:tcPr>
            <w:tcW w:w="1084" w:type="dxa"/>
            <w:shd w:val="clear" w:color="auto" w:fill="auto"/>
          </w:tcPr>
          <w:p w14:paraId="73C3E35B" w14:textId="4732DC3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296</w:t>
            </w:r>
          </w:p>
        </w:tc>
        <w:tc>
          <w:tcPr>
            <w:tcW w:w="2964" w:type="dxa"/>
            <w:shd w:val="clear" w:color="auto" w:fill="auto"/>
          </w:tcPr>
          <w:p w14:paraId="3CF61F0F" w14:textId="6519B96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HammondCare - Cardiff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158 Macquarie Road Cardiff NSW 2285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9221</w:t>
            </w:r>
          </w:p>
        </w:tc>
        <w:tc>
          <w:tcPr>
            <w:tcW w:w="2828" w:type="dxa"/>
            <w:shd w:val="clear" w:color="auto" w:fill="auto"/>
          </w:tcPr>
          <w:p w14:paraId="491245CF" w14:textId="2B10081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healthSAVE Chemist Charlestown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1028 Level 1 Charlestown Square Shopping Centre Pearson Street Charlestown 2290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15242F</w:t>
            </w:r>
          </w:p>
        </w:tc>
        <w:tc>
          <w:tcPr>
            <w:tcW w:w="2934" w:type="dxa"/>
            <w:shd w:val="clear" w:color="auto" w:fill="auto"/>
          </w:tcPr>
          <w:p w14:paraId="645C3F1B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41EDD0BD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5B6DCC02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5D0CFB5A" w14:textId="1E38516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42CE59B4" w14:textId="77777777" w:rsidTr="00EE197F">
        <w:tc>
          <w:tcPr>
            <w:tcW w:w="1084" w:type="dxa"/>
            <w:shd w:val="clear" w:color="auto" w:fill="auto"/>
          </w:tcPr>
          <w:p w14:paraId="5F51F39D" w14:textId="01542C0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297</w:t>
            </w:r>
          </w:p>
        </w:tc>
        <w:tc>
          <w:tcPr>
            <w:tcW w:w="2964" w:type="dxa"/>
            <w:shd w:val="clear" w:color="auto" w:fill="auto"/>
          </w:tcPr>
          <w:p w14:paraId="65FBB62F" w14:textId="26EBB9C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HammondCare Waratah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15 Tinonee Road, Waratah NSW 2298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0369</w:t>
            </w:r>
          </w:p>
        </w:tc>
        <w:tc>
          <w:tcPr>
            <w:tcW w:w="2828" w:type="dxa"/>
            <w:shd w:val="clear" w:color="auto" w:fill="auto"/>
          </w:tcPr>
          <w:p w14:paraId="04891559" w14:textId="21144C81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Priceline Pharmacy Morisset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9-11 35 Yambo Morisset 2264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14116Y</w:t>
            </w:r>
          </w:p>
        </w:tc>
        <w:tc>
          <w:tcPr>
            <w:tcW w:w="2934" w:type="dxa"/>
            <w:shd w:val="clear" w:color="auto" w:fill="auto"/>
          </w:tcPr>
          <w:p w14:paraId="7197ACBD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62CAC412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17D0D8A8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1A04BCDE" w14:textId="4214710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1079C093" w14:textId="77777777" w:rsidTr="00EE197F">
        <w:tc>
          <w:tcPr>
            <w:tcW w:w="1084" w:type="dxa"/>
            <w:shd w:val="clear" w:color="auto" w:fill="auto"/>
          </w:tcPr>
          <w:p w14:paraId="44825A12" w14:textId="29DD6ED1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298</w:t>
            </w:r>
          </w:p>
        </w:tc>
        <w:tc>
          <w:tcPr>
            <w:tcW w:w="2964" w:type="dxa"/>
            <w:shd w:val="clear" w:color="auto" w:fill="auto"/>
          </w:tcPr>
          <w:p w14:paraId="57C64502" w14:textId="3C42FB0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Harbison Burradoo Hostel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Charlotte St Burradoo 2576 NSW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0411</w:t>
            </w:r>
          </w:p>
        </w:tc>
        <w:tc>
          <w:tcPr>
            <w:tcW w:w="2828" w:type="dxa"/>
            <w:shd w:val="clear" w:color="auto" w:fill="auto"/>
          </w:tcPr>
          <w:p w14:paraId="6C52456D" w14:textId="22C7B00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Clayton's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270 Bong Bong Street Bowral 2576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13835E</w:t>
            </w:r>
          </w:p>
        </w:tc>
        <w:tc>
          <w:tcPr>
            <w:tcW w:w="2934" w:type="dxa"/>
            <w:shd w:val="clear" w:color="auto" w:fill="auto"/>
          </w:tcPr>
          <w:p w14:paraId="25403A9C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2C15473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4758F872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2B3E4F6D" w14:textId="3B3FF87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6B6F6E45" w14:textId="77777777" w:rsidTr="00EE197F">
        <w:tc>
          <w:tcPr>
            <w:tcW w:w="1084" w:type="dxa"/>
            <w:shd w:val="clear" w:color="auto" w:fill="auto"/>
          </w:tcPr>
          <w:p w14:paraId="6344BF50" w14:textId="2CE64D3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299</w:t>
            </w:r>
          </w:p>
        </w:tc>
        <w:tc>
          <w:tcPr>
            <w:tcW w:w="2964" w:type="dxa"/>
            <w:shd w:val="clear" w:color="auto" w:fill="auto"/>
          </w:tcPr>
          <w:p w14:paraId="5F6C491C" w14:textId="70A63A4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Harbison Hostel Moss Vale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36 Yarrawa Road Moss Vale NSW 2577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0465</w:t>
            </w:r>
          </w:p>
        </w:tc>
        <w:tc>
          <w:tcPr>
            <w:tcW w:w="2828" w:type="dxa"/>
            <w:shd w:val="clear" w:color="auto" w:fill="auto"/>
          </w:tcPr>
          <w:p w14:paraId="583DAA56" w14:textId="61B8DB1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Clayton's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270 Bong Bong Street Bowral 2576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13835E</w:t>
            </w:r>
          </w:p>
        </w:tc>
        <w:tc>
          <w:tcPr>
            <w:tcW w:w="2934" w:type="dxa"/>
            <w:shd w:val="clear" w:color="auto" w:fill="auto"/>
          </w:tcPr>
          <w:p w14:paraId="202CD3C4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72C4BF72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00F16FEE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50BC860D" w14:textId="495FA62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0808067E" w14:textId="77777777" w:rsidTr="00EE197F">
        <w:tc>
          <w:tcPr>
            <w:tcW w:w="1084" w:type="dxa"/>
            <w:shd w:val="clear" w:color="auto" w:fill="auto"/>
          </w:tcPr>
          <w:p w14:paraId="5E1195B7" w14:textId="36EDBB1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300</w:t>
            </w:r>
          </w:p>
        </w:tc>
        <w:tc>
          <w:tcPr>
            <w:tcW w:w="2964" w:type="dxa"/>
            <w:shd w:val="clear" w:color="auto" w:fill="auto"/>
          </w:tcPr>
          <w:p w14:paraId="63A969A4" w14:textId="341688BD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Harbison Nursing Home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 Charlotte Street BURRADOO NSW 2576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2658</w:t>
            </w:r>
          </w:p>
        </w:tc>
        <w:tc>
          <w:tcPr>
            <w:tcW w:w="2828" w:type="dxa"/>
            <w:shd w:val="clear" w:color="auto" w:fill="auto"/>
          </w:tcPr>
          <w:p w14:paraId="7546A273" w14:textId="0BBA5721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Clayton's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270 Bong Bong Street Bowral 2576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13835E</w:t>
            </w:r>
          </w:p>
        </w:tc>
        <w:tc>
          <w:tcPr>
            <w:tcW w:w="2934" w:type="dxa"/>
            <w:shd w:val="clear" w:color="auto" w:fill="auto"/>
          </w:tcPr>
          <w:p w14:paraId="7575CB7B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430C2485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43E1DF74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31D308DE" w14:textId="4B46368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31FB47E8" w14:textId="77777777" w:rsidTr="00EE197F">
        <w:tc>
          <w:tcPr>
            <w:tcW w:w="1084" w:type="dxa"/>
            <w:shd w:val="clear" w:color="auto" w:fill="auto"/>
          </w:tcPr>
          <w:p w14:paraId="74D51A52" w14:textId="10024AC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301</w:t>
            </w:r>
          </w:p>
        </w:tc>
        <w:tc>
          <w:tcPr>
            <w:tcW w:w="2964" w:type="dxa"/>
            <w:shd w:val="clear" w:color="auto" w:fill="auto"/>
          </w:tcPr>
          <w:p w14:paraId="2E5FB28D" w14:textId="5F88977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Henry Kendall Aged Care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 Kalawarra Road WYOMING NSW 2250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2745</w:t>
            </w:r>
          </w:p>
        </w:tc>
        <w:tc>
          <w:tcPr>
            <w:tcW w:w="2828" w:type="dxa"/>
            <w:shd w:val="clear" w:color="auto" w:fill="auto"/>
          </w:tcPr>
          <w:p w14:paraId="2851A151" w14:textId="06AD48E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Maidens Brush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 The Village Shopping 129 Maidens Brush Road Wyoming 2250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12636C</w:t>
            </w:r>
          </w:p>
        </w:tc>
        <w:tc>
          <w:tcPr>
            <w:tcW w:w="2934" w:type="dxa"/>
            <w:shd w:val="clear" w:color="auto" w:fill="auto"/>
          </w:tcPr>
          <w:p w14:paraId="5FA62378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03AB914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67F22796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5EA66EF3" w14:textId="4FE5A5E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75909445" w14:textId="77777777" w:rsidTr="00EE197F">
        <w:tc>
          <w:tcPr>
            <w:tcW w:w="1084" w:type="dxa"/>
            <w:shd w:val="clear" w:color="auto" w:fill="auto"/>
          </w:tcPr>
          <w:p w14:paraId="3D143199" w14:textId="46950610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302</w:t>
            </w:r>
          </w:p>
        </w:tc>
        <w:tc>
          <w:tcPr>
            <w:tcW w:w="2964" w:type="dxa"/>
            <w:shd w:val="clear" w:color="auto" w:fill="auto"/>
          </w:tcPr>
          <w:p w14:paraId="4ABF7DB8" w14:textId="1628BF00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Highwood Court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359 WARRIGAL ROAD Burwood VIC 3125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3593</w:t>
            </w:r>
          </w:p>
        </w:tc>
        <w:tc>
          <w:tcPr>
            <w:tcW w:w="2828" w:type="dxa"/>
            <w:shd w:val="clear" w:color="auto" w:fill="auto"/>
          </w:tcPr>
          <w:p w14:paraId="2F46CC18" w14:textId="40D3B84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Balwyn North Discount Drug Store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398 Balwyn Road Balwyn North 3104 VIC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24876G</w:t>
            </w:r>
          </w:p>
        </w:tc>
        <w:tc>
          <w:tcPr>
            <w:tcW w:w="2934" w:type="dxa"/>
            <w:shd w:val="clear" w:color="auto" w:fill="auto"/>
          </w:tcPr>
          <w:p w14:paraId="381B0EF3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01194D4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42B778A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4A107CCD" w14:textId="139DB921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0925E308" w14:textId="77777777" w:rsidTr="00EE197F">
        <w:tc>
          <w:tcPr>
            <w:tcW w:w="1084" w:type="dxa"/>
            <w:shd w:val="clear" w:color="auto" w:fill="auto"/>
          </w:tcPr>
          <w:p w14:paraId="3A46E95D" w14:textId="0D836BC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303</w:t>
            </w:r>
          </w:p>
        </w:tc>
        <w:tc>
          <w:tcPr>
            <w:tcW w:w="2964" w:type="dxa"/>
            <w:shd w:val="clear" w:color="auto" w:fill="auto"/>
          </w:tcPr>
          <w:p w14:paraId="4D735659" w14:textId="34343100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Hillgrove House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24 Hill Street, Bega 2550 NSW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2657</w:t>
            </w:r>
          </w:p>
        </w:tc>
        <w:tc>
          <w:tcPr>
            <w:tcW w:w="2828" w:type="dxa"/>
            <w:shd w:val="clear" w:color="auto" w:fill="auto"/>
          </w:tcPr>
          <w:p w14:paraId="5CC46BB2" w14:textId="1551C2F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Eden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185 IMLAY ST Eden 2551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14719Q</w:t>
            </w:r>
          </w:p>
        </w:tc>
        <w:tc>
          <w:tcPr>
            <w:tcW w:w="2934" w:type="dxa"/>
            <w:shd w:val="clear" w:color="auto" w:fill="auto"/>
          </w:tcPr>
          <w:p w14:paraId="24D3E6FB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7050E34D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6A2D030C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766483EC" w14:textId="5BDAC9C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788AE2B2" w14:textId="77777777" w:rsidTr="00EE197F">
        <w:tc>
          <w:tcPr>
            <w:tcW w:w="1084" w:type="dxa"/>
            <w:shd w:val="clear" w:color="auto" w:fill="auto"/>
          </w:tcPr>
          <w:p w14:paraId="7FDB8EC4" w14:textId="0327AF6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304</w:t>
            </w:r>
          </w:p>
        </w:tc>
        <w:tc>
          <w:tcPr>
            <w:tcW w:w="2964" w:type="dxa"/>
            <w:shd w:val="clear" w:color="auto" w:fill="auto"/>
          </w:tcPr>
          <w:p w14:paraId="2500E479" w14:textId="5148AA3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Hillside at Figtree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190 Princes Highway, Figtree NSW 2525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0870</w:t>
            </w:r>
          </w:p>
        </w:tc>
        <w:tc>
          <w:tcPr>
            <w:tcW w:w="2828" w:type="dxa"/>
            <w:shd w:val="clear" w:color="auto" w:fill="auto"/>
          </w:tcPr>
          <w:p w14:paraId="2E49C5C2" w14:textId="7CB0DCD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Cincotta Discount Chemist Wollongong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237 Crown Street Wollongong 2500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15079P</w:t>
            </w:r>
          </w:p>
        </w:tc>
        <w:tc>
          <w:tcPr>
            <w:tcW w:w="2934" w:type="dxa"/>
            <w:shd w:val="clear" w:color="auto" w:fill="auto"/>
          </w:tcPr>
          <w:p w14:paraId="737C0978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78843E8C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046067BD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5F34681C" w14:textId="0178804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69877949" w14:textId="77777777" w:rsidTr="00EE197F">
        <w:tc>
          <w:tcPr>
            <w:tcW w:w="1084" w:type="dxa"/>
            <w:shd w:val="clear" w:color="auto" w:fill="auto"/>
          </w:tcPr>
          <w:p w14:paraId="4EC8F5FC" w14:textId="0D44D25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305</w:t>
            </w:r>
          </w:p>
        </w:tc>
        <w:tc>
          <w:tcPr>
            <w:tcW w:w="2964" w:type="dxa"/>
            <w:shd w:val="clear" w:color="auto" w:fill="auto"/>
          </w:tcPr>
          <w:p w14:paraId="0E9197A5" w14:textId="6BB6B1F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Hillside Residential Care Centre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177 Longwood Road Heathfield  SA 5153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6176</w:t>
            </w:r>
          </w:p>
        </w:tc>
        <w:tc>
          <w:tcPr>
            <w:tcW w:w="2828" w:type="dxa"/>
            <w:shd w:val="clear" w:color="auto" w:fill="auto"/>
          </w:tcPr>
          <w:p w14:paraId="02735948" w14:textId="2814E18C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Haddad Pharmacy Group Unley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160 Unley Rd Unley 5061 SA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41244R</w:t>
            </w:r>
          </w:p>
        </w:tc>
        <w:tc>
          <w:tcPr>
            <w:tcW w:w="2934" w:type="dxa"/>
            <w:shd w:val="clear" w:color="auto" w:fill="auto"/>
          </w:tcPr>
          <w:p w14:paraId="06DDC344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0498C646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73FB1DBE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1E34C572" w14:textId="03B0EDF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247B78E1" w14:textId="77777777" w:rsidTr="00EE197F">
        <w:tc>
          <w:tcPr>
            <w:tcW w:w="1084" w:type="dxa"/>
            <w:shd w:val="clear" w:color="auto" w:fill="auto"/>
          </w:tcPr>
          <w:p w14:paraId="1C20CC82" w14:textId="2FD91220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306</w:t>
            </w:r>
          </w:p>
        </w:tc>
        <w:tc>
          <w:tcPr>
            <w:tcW w:w="2964" w:type="dxa"/>
            <w:shd w:val="clear" w:color="auto" w:fill="auto"/>
          </w:tcPr>
          <w:p w14:paraId="31525F4F" w14:textId="5AD5E3C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Hixson Gardens Aged Care Facility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 xml:space="preserve">1 A HIXSON ST </w:t>
            </w:r>
            <w:r w:rsidRPr="00345C5A">
              <w:rPr>
                <w:rFonts w:cs="Times New Roman"/>
                <w:noProof/>
                <w:szCs w:val="22"/>
              </w:rPr>
              <w:lastRenderedPageBreak/>
              <w:t>BANKSTOWN NSW 2200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1018</w:t>
            </w:r>
          </w:p>
        </w:tc>
        <w:tc>
          <w:tcPr>
            <w:tcW w:w="2828" w:type="dxa"/>
            <w:shd w:val="clear" w:color="auto" w:fill="auto"/>
          </w:tcPr>
          <w:p w14:paraId="401F2980" w14:textId="441D8F9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lastRenderedPageBreak/>
              <w:t>Boian Night Chemist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 xml:space="preserve">486 King Georges Road Beverley </w:t>
            </w:r>
            <w:r w:rsidRPr="00345C5A">
              <w:rPr>
                <w:rFonts w:cs="Times New Roman"/>
                <w:noProof/>
                <w:szCs w:val="22"/>
              </w:rPr>
              <w:lastRenderedPageBreak/>
              <w:t>Hills 2209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12051G</w:t>
            </w:r>
          </w:p>
        </w:tc>
        <w:tc>
          <w:tcPr>
            <w:tcW w:w="2934" w:type="dxa"/>
            <w:shd w:val="clear" w:color="auto" w:fill="auto"/>
          </w:tcPr>
          <w:p w14:paraId="35A5AFD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 xml:space="preserve">BPPCare Pty Ltd </w:t>
            </w:r>
          </w:p>
          <w:p w14:paraId="30578ACC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297476B9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Granville NSW 2142</w:t>
            </w:r>
          </w:p>
          <w:p w14:paraId="0687D823" w14:textId="73FB5D0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10768125" w14:textId="77777777" w:rsidTr="00EE197F">
        <w:tc>
          <w:tcPr>
            <w:tcW w:w="1084" w:type="dxa"/>
            <w:shd w:val="clear" w:color="auto" w:fill="auto"/>
          </w:tcPr>
          <w:p w14:paraId="7580554D" w14:textId="2D45189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307</w:t>
            </w:r>
          </w:p>
        </w:tc>
        <w:tc>
          <w:tcPr>
            <w:tcW w:w="2964" w:type="dxa"/>
            <w:shd w:val="clear" w:color="auto" w:fill="auto"/>
          </w:tcPr>
          <w:p w14:paraId="5755675A" w14:textId="5A8F8F1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Holly Residential Care Centre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16-24 Penneys Hill Road HACKHAM SA 5163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6042</w:t>
            </w:r>
          </w:p>
        </w:tc>
        <w:tc>
          <w:tcPr>
            <w:tcW w:w="2828" w:type="dxa"/>
            <w:shd w:val="clear" w:color="auto" w:fill="auto"/>
          </w:tcPr>
          <w:p w14:paraId="026AD59F" w14:textId="3D1AD55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Haddad Pharmacy Group Unley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160 Unley Rd Unley 5061 SA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41244R</w:t>
            </w:r>
          </w:p>
        </w:tc>
        <w:tc>
          <w:tcPr>
            <w:tcW w:w="2934" w:type="dxa"/>
            <w:shd w:val="clear" w:color="auto" w:fill="auto"/>
          </w:tcPr>
          <w:p w14:paraId="0D2D2D9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1939BA9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56B70A9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5791D3C8" w14:textId="471D37DD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1E025982" w14:textId="77777777" w:rsidTr="00EE197F">
        <w:tc>
          <w:tcPr>
            <w:tcW w:w="1084" w:type="dxa"/>
            <w:shd w:val="clear" w:color="auto" w:fill="auto"/>
          </w:tcPr>
          <w:p w14:paraId="39FDE1AE" w14:textId="5B3082F4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308</w:t>
            </w:r>
          </w:p>
        </w:tc>
        <w:tc>
          <w:tcPr>
            <w:tcW w:w="2964" w:type="dxa"/>
            <w:shd w:val="clear" w:color="auto" w:fill="auto"/>
          </w:tcPr>
          <w:p w14:paraId="5BC7AB66" w14:textId="5070A09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Homestead Estate Residential Aged Care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9-11 Homestead Ave Wallington VIC 3222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3594</w:t>
            </w:r>
          </w:p>
        </w:tc>
        <w:tc>
          <w:tcPr>
            <w:tcW w:w="2828" w:type="dxa"/>
            <w:shd w:val="clear" w:color="auto" w:fill="auto"/>
          </w:tcPr>
          <w:p w14:paraId="16074412" w14:textId="4976847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GEELONG SOUL PATTINSON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148 Myers St Geelong 3220 VIC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22352K</w:t>
            </w:r>
          </w:p>
        </w:tc>
        <w:tc>
          <w:tcPr>
            <w:tcW w:w="2934" w:type="dxa"/>
            <w:shd w:val="clear" w:color="auto" w:fill="auto"/>
          </w:tcPr>
          <w:p w14:paraId="46F4F54C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3E73408C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66800FD3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2FCB1C1D" w14:textId="59EC111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1B3C46F8" w14:textId="77777777" w:rsidTr="00EE197F">
        <w:tc>
          <w:tcPr>
            <w:tcW w:w="1084" w:type="dxa"/>
            <w:shd w:val="clear" w:color="auto" w:fill="auto"/>
          </w:tcPr>
          <w:p w14:paraId="3C9DDF79" w14:textId="727B5E8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309</w:t>
            </w:r>
          </w:p>
        </w:tc>
        <w:tc>
          <w:tcPr>
            <w:tcW w:w="2964" w:type="dxa"/>
            <w:shd w:val="clear" w:color="auto" w:fill="auto"/>
          </w:tcPr>
          <w:p w14:paraId="0F92F37C" w14:textId="0BCCE49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Homewood Residential Aged Care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8 Young Road Hallam VIC 3803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3395</w:t>
            </w:r>
          </w:p>
        </w:tc>
        <w:tc>
          <w:tcPr>
            <w:tcW w:w="2828" w:type="dxa"/>
            <w:shd w:val="clear" w:color="auto" w:fill="auto"/>
          </w:tcPr>
          <w:p w14:paraId="13939D50" w14:textId="62C5266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Boronia Discount Drug Store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Units 27, 28, 29, 30 &amp; 47 Chandler Road &amp; Floriston Road Boronia Mall Boronia VIC 3155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24414Y</w:t>
            </w:r>
          </w:p>
        </w:tc>
        <w:tc>
          <w:tcPr>
            <w:tcW w:w="2934" w:type="dxa"/>
            <w:shd w:val="clear" w:color="auto" w:fill="auto"/>
          </w:tcPr>
          <w:p w14:paraId="50591186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04021DEC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60428AD9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2106C18F" w14:textId="73D595CC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0E4DEB18" w14:textId="77777777" w:rsidTr="00EE197F">
        <w:tc>
          <w:tcPr>
            <w:tcW w:w="1084" w:type="dxa"/>
            <w:shd w:val="clear" w:color="auto" w:fill="auto"/>
          </w:tcPr>
          <w:p w14:paraId="680DEADE" w14:textId="5E40BF9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310</w:t>
            </w:r>
          </w:p>
        </w:tc>
        <w:tc>
          <w:tcPr>
            <w:tcW w:w="2964" w:type="dxa"/>
            <w:shd w:val="clear" w:color="auto" w:fill="auto"/>
          </w:tcPr>
          <w:p w14:paraId="78F82E45" w14:textId="4E6B6A9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Hunters Hill Montefiore Home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120 High Street Hunters Hill NSW 2110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2284</w:t>
            </w:r>
          </w:p>
        </w:tc>
        <w:tc>
          <w:tcPr>
            <w:tcW w:w="2828" w:type="dxa"/>
            <w:shd w:val="clear" w:color="auto" w:fill="auto"/>
          </w:tcPr>
          <w:p w14:paraId="64141549" w14:textId="405FB881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Randwick Late Night Chemist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153 Alison Road Randwick 2031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14589W</w:t>
            </w:r>
          </w:p>
        </w:tc>
        <w:tc>
          <w:tcPr>
            <w:tcW w:w="2934" w:type="dxa"/>
            <w:shd w:val="clear" w:color="auto" w:fill="auto"/>
          </w:tcPr>
          <w:p w14:paraId="63E0B3A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3E5A351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25B37824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7181740C" w14:textId="7114CD2C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5907A047" w14:textId="77777777" w:rsidTr="00EE197F">
        <w:tc>
          <w:tcPr>
            <w:tcW w:w="1084" w:type="dxa"/>
            <w:shd w:val="clear" w:color="auto" w:fill="auto"/>
          </w:tcPr>
          <w:p w14:paraId="05DF8A9C" w14:textId="149CAAB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311</w:t>
            </w:r>
          </w:p>
        </w:tc>
        <w:tc>
          <w:tcPr>
            <w:tcW w:w="2964" w:type="dxa"/>
            <w:shd w:val="clear" w:color="auto" w:fill="auto"/>
          </w:tcPr>
          <w:p w14:paraId="6BD5443B" w14:textId="09E54A5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IBIS Care Miranda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2C Karimbla Road Miranda NSW 2228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0034</w:t>
            </w:r>
          </w:p>
        </w:tc>
        <w:tc>
          <w:tcPr>
            <w:tcW w:w="2828" w:type="dxa"/>
            <w:shd w:val="clear" w:color="auto" w:fill="auto"/>
          </w:tcPr>
          <w:p w14:paraId="6FA78929" w14:textId="3335FA5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Carlton Railway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34 Carlton Parade Carlton NSW 2218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14739R</w:t>
            </w:r>
          </w:p>
        </w:tc>
        <w:tc>
          <w:tcPr>
            <w:tcW w:w="2934" w:type="dxa"/>
            <w:shd w:val="clear" w:color="auto" w:fill="auto"/>
          </w:tcPr>
          <w:p w14:paraId="461017DB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72700499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4E6D4BD4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0945E24F" w14:textId="5202F3BC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50E64420" w14:textId="77777777" w:rsidTr="00EE197F">
        <w:tc>
          <w:tcPr>
            <w:tcW w:w="1084" w:type="dxa"/>
            <w:shd w:val="clear" w:color="auto" w:fill="auto"/>
          </w:tcPr>
          <w:p w14:paraId="3A20989C" w14:textId="2CD0501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312</w:t>
            </w:r>
          </w:p>
        </w:tc>
        <w:tc>
          <w:tcPr>
            <w:tcW w:w="2964" w:type="dxa"/>
            <w:shd w:val="clear" w:color="auto" w:fill="auto"/>
          </w:tcPr>
          <w:p w14:paraId="0F8B6819" w14:textId="3C61045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Imlay House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 Merigan Street, Pambula NSW 2549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2740</w:t>
            </w:r>
          </w:p>
        </w:tc>
        <w:tc>
          <w:tcPr>
            <w:tcW w:w="2828" w:type="dxa"/>
            <w:shd w:val="clear" w:color="auto" w:fill="auto"/>
          </w:tcPr>
          <w:p w14:paraId="72254F3C" w14:textId="38D1AE6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Eden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185 IMLAY ST Eden 2551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14719Q</w:t>
            </w:r>
          </w:p>
        </w:tc>
        <w:tc>
          <w:tcPr>
            <w:tcW w:w="2934" w:type="dxa"/>
            <w:shd w:val="clear" w:color="auto" w:fill="auto"/>
          </w:tcPr>
          <w:p w14:paraId="564D467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6D9534E5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101B241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1C5DADEE" w14:textId="7C44333C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3302D482" w14:textId="77777777" w:rsidTr="00EE197F">
        <w:tc>
          <w:tcPr>
            <w:tcW w:w="1084" w:type="dxa"/>
            <w:shd w:val="clear" w:color="auto" w:fill="auto"/>
          </w:tcPr>
          <w:p w14:paraId="07E580DF" w14:textId="0E9F3B9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313</w:t>
            </w:r>
          </w:p>
        </w:tc>
        <w:tc>
          <w:tcPr>
            <w:tcW w:w="2964" w:type="dxa"/>
            <w:shd w:val="clear" w:color="auto" w:fill="auto"/>
          </w:tcPr>
          <w:p w14:paraId="0A8DA190" w14:textId="70F0E55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Keperra Sanctuary Hostel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998 Samford Road, Keperra QLD 4050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5293</w:t>
            </w:r>
          </w:p>
        </w:tc>
        <w:tc>
          <w:tcPr>
            <w:tcW w:w="2828" w:type="dxa"/>
            <w:shd w:val="clear" w:color="auto" w:fill="auto"/>
          </w:tcPr>
          <w:p w14:paraId="767BCDC7" w14:textId="5F1C743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Pharmacy 4 Less Jindalee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12a/34 Goggs Rd Jindalee 4074 QLD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33924L</w:t>
            </w:r>
          </w:p>
        </w:tc>
        <w:tc>
          <w:tcPr>
            <w:tcW w:w="2934" w:type="dxa"/>
            <w:shd w:val="clear" w:color="auto" w:fill="auto"/>
          </w:tcPr>
          <w:p w14:paraId="5F6E7D6E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2CCECFE3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1509F2A9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06923B8A" w14:textId="39AF03E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1443460D" w14:textId="77777777" w:rsidTr="00EE197F">
        <w:tc>
          <w:tcPr>
            <w:tcW w:w="1084" w:type="dxa"/>
            <w:shd w:val="clear" w:color="auto" w:fill="auto"/>
          </w:tcPr>
          <w:p w14:paraId="21DE0F62" w14:textId="73E3128C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314</w:t>
            </w:r>
          </w:p>
        </w:tc>
        <w:tc>
          <w:tcPr>
            <w:tcW w:w="2964" w:type="dxa"/>
            <w:shd w:val="clear" w:color="auto" w:fill="auto"/>
          </w:tcPr>
          <w:p w14:paraId="5F00F818" w14:textId="649BCD24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Kintyre Lodge - Dubbo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 GLENABBEY DRIVE Dubbo NSW 2830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1074</w:t>
            </w:r>
          </w:p>
        </w:tc>
        <w:tc>
          <w:tcPr>
            <w:tcW w:w="2828" w:type="dxa"/>
            <w:shd w:val="clear" w:color="auto" w:fill="auto"/>
          </w:tcPr>
          <w:p w14:paraId="433A9439" w14:textId="61A44BA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Delroy TerryWhite Chemmart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T15 Woolworths Delroy Park Corner Baird Drive &amp; Torvean Avenue Delroy Park Dubbo 2830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15893L</w:t>
            </w:r>
          </w:p>
        </w:tc>
        <w:tc>
          <w:tcPr>
            <w:tcW w:w="2934" w:type="dxa"/>
            <w:shd w:val="clear" w:color="auto" w:fill="auto"/>
          </w:tcPr>
          <w:p w14:paraId="0A358BD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43425F3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644ABB75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395530F0" w14:textId="22065D7C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628AE71E" w14:textId="77777777" w:rsidTr="00EE197F">
        <w:tc>
          <w:tcPr>
            <w:tcW w:w="1084" w:type="dxa"/>
            <w:shd w:val="clear" w:color="auto" w:fill="auto"/>
          </w:tcPr>
          <w:p w14:paraId="5E4B5C47" w14:textId="05D156A0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315</w:t>
            </w:r>
          </w:p>
        </w:tc>
        <w:tc>
          <w:tcPr>
            <w:tcW w:w="2964" w:type="dxa"/>
            <w:shd w:val="clear" w:color="auto" w:fill="auto"/>
          </w:tcPr>
          <w:p w14:paraId="0C1FEDD5" w14:textId="4819CC4C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Lady Of Grace Nursing Home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454 Old Northern Road DURAL NSW 2159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2798</w:t>
            </w:r>
          </w:p>
        </w:tc>
        <w:tc>
          <w:tcPr>
            <w:tcW w:w="2828" w:type="dxa"/>
            <w:shd w:val="clear" w:color="auto" w:fill="auto"/>
          </w:tcPr>
          <w:p w14:paraId="3FF3B648" w14:textId="76F763C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Boian Night Chemist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486 King Georges Road Beverley Hills 2209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12051G</w:t>
            </w:r>
          </w:p>
        </w:tc>
        <w:tc>
          <w:tcPr>
            <w:tcW w:w="2934" w:type="dxa"/>
            <w:shd w:val="clear" w:color="auto" w:fill="auto"/>
          </w:tcPr>
          <w:p w14:paraId="693D19B0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680F654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31AC532B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03A4C0F3" w14:textId="3AFF695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5DC0E7D6" w14:textId="77777777" w:rsidTr="00EE197F">
        <w:tc>
          <w:tcPr>
            <w:tcW w:w="1084" w:type="dxa"/>
            <w:shd w:val="clear" w:color="auto" w:fill="auto"/>
          </w:tcPr>
          <w:p w14:paraId="39F65367" w14:textId="4C8AF7C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316</w:t>
            </w:r>
          </w:p>
        </w:tc>
        <w:tc>
          <w:tcPr>
            <w:tcW w:w="2964" w:type="dxa"/>
            <w:shd w:val="clear" w:color="auto" w:fill="auto"/>
          </w:tcPr>
          <w:p w14:paraId="39EA5CA0" w14:textId="20BF60D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Lexington Gardens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18 Villa Road Springvale VIC 3171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3640</w:t>
            </w:r>
          </w:p>
        </w:tc>
        <w:tc>
          <w:tcPr>
            <w:tcW w:w="2828" w:type="dxa"/>
            <w:shd w:val="clear" w:color="auto" w:fill="auto"/>
          </w:tcPr>
          <w:p w14:paraId="6EF04787" w14:textId="0BBB3A1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Balwyn North Discount Drug Store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398 Balwyn Road Balwyn North 3104 VIC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24876G</w:t>
            </w:r>
          </w:p>
        </w:tc>
        <w:tc>
          <w:tcPr>
            <w:tcW w:w="2934" w:type="dxa"/>
            <w:shd w:val="clear" w:color="auto" w:fill="auto"/>
          </w:tcPr>
          <w:p w14:paraId="73783A50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666212DC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5B7A6F3E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12F50B58" w14:textId="030A77E4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5FD36A09" w14:textId="77777777" w:rsidTr="00EE197F">
        <w:tc>
          <w:tcPr>
            <w:tcW w:w="1084" w:type="dxa"/>
            <w:shd w:val="clear" w:color="auto" w:fill="auto"/>
          </w:tcPr>
          <w:p w14:paraId="26B5D080" w14:textId="4C97C2AC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217</w:t>
            </w:r>
          </w:p>
        </w:tc>
        <w:tc>
          <w:tcPr>
            <w:tcW w:w="2964" w:type="dxa"/>
            <w:shd w:val="clear" w:color="auto" w:fill="auto"/>
          </w:tcPr>
          <w:p w14:paraId="280C9139" w14:textId="68F3F5A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Lifeview Argyle Court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81-83 Argyle Avenue Chelsea VIC 3196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3230</w:t>
            </w:r>
          </w:p>
        </w:tc>
        <w:tc>
          <w:tcPr>
            <w:tcW w:w="2828" w:type="dxa"/>
            <w:shd w:val="clear" w:color="auto" w:fill="auto"/>
          </w:tcPr>
          <w:p w14:paraId="052BFF91" w14:textId="28B0166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Balwyn North Discount Drug Store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398 Balwyn Road Balwyn North 3104 VIC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24876G</w:t>
            </w:r>
          </w:p>
        </w:tc>
        <w:tc>
          <w:tcPr>
            <w:tcW w:w="2934" w:type="dxa"/>
            <w:shd w:val="clear" w:color="auto" w:fill="auto"/>
          </w:tcPr>
          <w:p w14:paraId="43A61B8D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567BD32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675F80D6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03F81893" w14:textId="55DE8881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517F75B5" w14:textId="77777777" w:rsidTr="00EE197F">
        <w:tc>
          <w:tcPr>
            <w:tcW w:w="1084" w:type="dxa"/>
            <w:shd w:val="clear" w:color="auto" w:fill="auto"/>
          </w:tcPr>
          <w:p w14:paraId="70B151C5" w14:textId="21D36F4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318</w:t>
            </w:r>
          </w:p>
        </w:tc>
        <w:tc>
          <w:tcPr>
            <w:tcW w:w="2964" w:type="dxa"/>
            <w:shd w:val="clear" w:color="auto" w:fill="auto"/>
          </w:tcPr>
          <w:p w14:paraId="5D9AF457" w14:textId="7223A25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Lifeview Willow Wood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135 Duff Street Cranbourne West  VIC 3977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3745</w:t>
            </w:r>
          </w:p>
        </w:tc>
        <w:tc>
          <w:tcPr>
            <w:tcW w:w="2828" w:type="dxa"/>
            <w:shd w:val="clear" w:color="auto" w:fill="auto"/>
          </w:tcPr>
          <w:p w14:paraId="1C9C9E86" w14:textId="0658B1BC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Balwyn North Discount Drug Store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398 Balwyn Road Balwyn North 3104 VIC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24876G</w:t>
            </w:r>
          </w:p>
        </w:tc>
        <w:tc>
          <w:tcPr>
            <w:tcW w:w="2934" w:type="dxa"/>
            <w:shd w:val="clear" w:color="auto" w:fill="auto"/>
          </w:tcPr>
          <w:p w14:paraId="552792E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6A3AAFA8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6871ABC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3F7A4A41" w14:textId="6BD7D2C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2B0DD51C" w14:textId="77777777" w:rsidTr="00EE197F">
        <w:tc>
          <w:tcPr>
            <w:tcW w:w="1084" w:type="dxa"/>
            <w:shd w:val="clear" w:color="auto" w:fill="auto"/>
          </w:tcPr>
          <w:p w14:paraId="332A9CDA" w14:textId="4CB55B41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319</w:t>
            </w:r>
          </w:p>
        </w:tc>
        <w:tc>
          <w:tcPr>
            <w:tcW w:w="2964" w:type="dxa"/>
            <w:shd w:val="clear" w:color="auto" w:fill="auto"/>
          </w:tcPr>
          <w:p w14:paraId="04D029C5" w14:textId="5C17D6E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Lilydale Aged Care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475 Swansea Road Lilydale VIC 3104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4389</w:t>
            </w:r>
          </w:p>
        </w:tc>
        <w:tc>
          <w:tcPr>
            <w:tcW w:w="2828" w:type="dxa"/>
            <w:shd w:val="clear" w:color="auto" w:fill="auto"/>
          </w:tcPr>
          <w:p w14:paraId="40DF247C" w14:textId="13A728E1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Balwyn North Discount Drug Store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398 Balwyn Road Balwyn North 3104 VIC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24876G</w:t>
            </w:r>
          </w:p>
        </w:tc>
        <w:tc>
          <w:tcPr>
            <w:tcW w:w="2934" w:type="dxa"/>
            <w:shd w:val="clear" w:color="auto" w:fill="auto"/>
          </w:tcPr>
          <w:p w14:paraId="51BDDBD5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7BA7556A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5D84B7F2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4B87928C" w14:textId="4791A33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2E59B0E0" w14:textId="77777777" w:rsidTr="00EE197F">
        <w:tc>
          <w:tcPr>
            <w:tcW w:w="1084" w:type="dxa"/>
            <w:shd w:val="clear" w:color="auto" w:fill="auto"/>
          </w:tcPr>
          <w:p w14:paraId="71BE23F5" w14:textId="41E3511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320</w:t>
            </w:r>
          </w:p>
        </w:tc>
        <w:tc>
          <w:tcPr>
            <w:tcW w:w="2964" w:type="dxa"/>
            <w:shd w:val="clear" w:color="auto" w:fill="auto"/>
          </w:tcPr>
          <w:p w14:paraId="26764FED" w14:textId="199CE431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Little Para Hostel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24-28 Wayford Street ELIZABETH VALE SA 5112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6205</w:t>
            </w:r>
          </w:p>
        </w:tc>
        <w:tc>
          <w:tcPr>
            <w:tcW w:w="2828" w:type="dxa"/>
            <w:shd w:val="clear" w:color="auto" w:fill="auto"/>
          </w:tcPr>
          <w:p w14:paraId="23E5113D" w14:textId="0ED80054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Haddad Pharmacy Group Unley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160 Unley Rd Unley 5061 SA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41244R</w:t>
            </w:r>
          </w:p>
        </w:tc>
        <w:tc>
          <w:tcPr>
            <w:tcW w:w="2934" w:type="dxa"/>
            <w:shd w:val="clear" w:color="auto" w:fill="auto"/>
          </w:tcPr>
          <w:p w14:paraId="393063AE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106CE21B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3C2ADBC2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25D31858" w14:textId="533D72EC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02FEB25B" w14:textId="77777777" w:rsidTr="00EE197F">
        <w:tc>
          <w:tcPr>
            <w:tcW w:w="1084" w:type="dxa"/>
            <w:shd w:val="clear" w:color="auto" w:fill="auto"/>
          </w:tcPr>
          <w:p w14:paraId="1C48828E" w14:textId="000CF99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321</w:t>
            </w:r>
          </w:p>
        </w:tc>
        <w:tc>
          <w:tcPr>
            <w:tcW w:w="2964" w:type="dxa"/>
            <w:shd w:val="clear" w:color="auto" w:fill="auto"/>
          </w:tcPr>
          <w:p w14:paraId="24C54BC4" w14:textId="32EAF814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Manly Vale Nursing Home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61 Gordon Street MANLY VALE NSW 2093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2603</w:t>
            </w:r>
          </w:p>
        </w:tc>
        <w:tc>
          <w:tcPr>
            <w:tcW w:w="2828" w:type="dxa"/>
            <w:shd w:val="clear" w:color="auto" w:fill="auto"/>
          </w:tcPr>
          <w:p w14:paraId="3FF8714D" w14:textId="0F91600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Chemist Connect Prospect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2/3 Aldgate Street Prospect 2148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15376G</w:t>
            </w:r>
          </w:p>
        </w:tc>
        <w:tc>
          <w:tcPr>
            <w:tcW w:w="2934" w:type="dxa"/>
            <w:shd w:val="clear" w:color="auto" w:fill="auto"/>
          </w:tcPr>
          <w:p w14:paraId="776EB294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6CC5D8B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7D17D58B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391F5B4F" w14:textId="1668397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6C35D622" w14:textId="77777777" w:rsidTr="00EE197F">
        <w:tc>
          <w:tcPr>
            <w:tcW w:w="1084" w:type="dxa"/>
            <w:shd w:val="clear" w:color="auto" w:fill="auto"/>
          </w:tcPr>
          <w:p w14:paraId="2526E778" w14:textId="6864D4C1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322</w:t>
            </w:r>
          </w:p>
        </w:tc>
        <w:tc>
          <w:tcPr>
            <w:tcW w:w="2964" w:type="dxa"/>
            <w:shd w:val="clear" w:color="auto" w:fill="auto"/>
          </w:tcPr>
          <w:p w14:paraId="608AB4BE" w14:textId="7B3BEDA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Maranatha Aged Care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1582 Anzac Ave, Kallangur QLD 4503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5118</w:t>
            </w:r>
          </w:p>
        </w:tc>
        <w:tc>
          <w:tcPr>
            <w:tcW w:w="2828" w:type="dxa"/>
            <w:shd w:val="clear" w:color="auto" w:fill="auto"/>
          </w:tcPr>
          <w:p w14:paraId="4444C82C" w14:textId="571D80EC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Chemist Connect Sandgate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12, 115 Brighton Road Sandgate 4017 QLD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34428B</w:t>
            </w:r>
          </w:p>
        </w:tc>
        <w:tc>
          <w:tcPr>
            <w:tcW w:w="2934" w:type="dxa"/>
            <w:shd w:val="clear" w:color="auto" w:fill="auto"/>
          </w:tcPr>
          <w:p w14:paraId="37709F4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769C6BD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69E1341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1DC01016" w14:textId="7F998B8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7944A2B5" w14:textId="77777777" w:rsidTr="00EE197F">
        <w:tc>
          <w:tcPr>
            <w:tcW w:w="1084" w:type="dxa"/>
            <w:shd w:val="clear" w:color="auto" w:fill="auto"/>
          </w:tcPr>
          <w:p w14:paraId="0C6243DD" w14:textId="5922E340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323</w:t>
            </w:r>
          </w:p>
        </w:tc>
        <w:tc>
          <w:tcPr>
            <w:tcW w:w="2964" w:type="dxa"/>
            <w:shd w:val="clear" w:color="auto" w:fill="auto"/>
          </w:tcPr>
          <w:p w14:paraId="30D23BB8" w14:textId="4519306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Marina Residential Aged Care Service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385 Blackshaws Road Altona North VIC 3025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3545</w:t>
            </w:r>
          </w:p>
        </w:tc>
        <w:tc>
          <w:tcPr>
            <w:tcW w:w="2828" w:type="dxa"/>
            <w:shd w:val="clear" w:color="auto" w:fill="auto"/>
          </w:tcPr>
          <w:p w14:paraId="0C49D1CC" w14:textId="21E7C72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GEELONG SOUL PATTINSON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148 Myers St Geelong 3220 VIC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22352K</w:t>
            </w:r>
          </w:p>
        </w:tc>
        <w:tc>
          <w:tcPr>
            <w:tcW w:w="2934" w:type="dxa"/>
            <w:shd w:val="clear" w:color="auto" w:fill="auto"/>
          </w:tcPr>
          <w:p w14:paraId="408BE848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525AEB65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05056859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07022B52" w14:textId="3B80CBF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309E2E2C" w14:textId="77777777" w:rsidTr="00EE197F">
        <w:tc>
          <w:tcPr>
            <w:tcW w:w="1084" w:type="dxa"/>
            <w:shd w:val="clear" w:color="auto" w:fill="auto"/>
          </w:tcPr>
          <w:p w14:paraId="7ACA182B" w14:textId="3F5E0E20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324</w:t>
            </w:r>
          </w:p>
        </w:tc>
        <w:tc>
          <w:tcPr>
            <w:tcW w:w="2964" w:type="dxa"/>
            <w:shd w:val="clear" w:color="auto" w:fill="auto"/>
          </w:tcPr>
          <w:p w14:paraId="360E1DD6" w14:textId="7263C31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Markmoran at Vaucluse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 Laguna Street Vaucluse NSW 2030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1027</w:t>
            </w:r>
          </w:p>
        </w:tc>
        <w:tc>
          <w:tcPr>
            <w:tcW w:w="2828" w:type="dxa"/>
            <w:shd w:val="clear" w:color="auto" w:fill="auto"/>
          </w:tcPr>
          <w:p w14:paraId="569B6A17" w14:textId="53D0392C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Randwick Late Night Chemist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153 Alison Road Randwick 2031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14589W</w:t>
            </w:r>
          </w:p>
        </w:tc>
        <w:tc>
          <w:tcPr>
            <w:tcW w:w="2934" w:type="dxa"/>
            <w:shd w:val="clear" w:color="auto" w:fill="auto"/>
          </w:tcPr>
          <w:p w14:paraId="571D8DF5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23DBD7EE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43F79CD4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2341DBE9" w14:textId="0D4842E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0A8F17A4" w14:textId="77777777" w:rsidTr="00EE197F">
        <w:tc>
          <w:tcPr>
            <w:tcW w:w="1084" w:type="dxa"/>
            <w:shd w:val="clear" w:color="auto" w:fill="auto"/>
          </w:tcPr>
          <w:p w14:paraId="502C226F" w14:textId="2E8AA85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325</w:t>
            </w:r>
          </w:p>
        </w:tc>
        <w:tc>
          <w:tcPr>
            <w:tcW w:w="2964" w:type="dxa"/>
            <w:shd w:val="clear" w:color="auto" w:fill="auto"/>
          </w:tcPr>
          <w:p w14:paraId="4831E6DF" w14:textId="78409FCC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Maroubra Shores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770 Anzac Parade MAROUBRA NSW 2035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2595</w:t>
            </w:r>
          </w:p>
        </w:tc>
        <w:tc>
          <w:tcPr>
            <w:tcW w:w="2828" w:type="dxa"/>
            <w:shd w:val="clear" w:color="auto" w:fill="auto"/>
          </w:tcPr>
          <w:p w14:paraId="3D72DE17" w14:textId="762E3F8C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Randwick Late Night Chemist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153 Alison Road Randwick 2031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14589W</w:t>
            </w:r>
          </w:p>
        </w:tc>
        <w:tc>
          <w:tcPr>
            <w:tcW w:w="2934" w:type="dxa"/>
            <w:shd w:val="clear" w:color="auto" w:fill="auto"/>
          </w:tcPr>
          <w:p w14:paraId="283BD2F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1A18296A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2BF99463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7ABEF377" w14:textId="20BE5B61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1B40DD73" w14:textId="77777777" w:rsidTr="00EE197F">
        <w:tc>
          <w:tcPr>
            <w:tcW w:w="1084" w:type="dxa"/>
            <w:shd w:val="clear" w:color="auto" w:fill="auto"/>
          </w:tcPr>
          <w:p w14:paraId="37C8381B" w14:textId="227C411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326</w:t>
            </w:r>
          </w:p>
        </w:tc>
        <w:tc>
          <w:tcPr>
            <w:tcW w:w="2964" w:type="dxa"/>
            <w:shd w:val="clear" w:color="auto" w:fill="auto"/>
          </w:tcPr>
          <w:p w14:paraId="171D4897" w14:textId="623F4FE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Marten Residential Care Centre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110 Strathfield Terrace LARGS BORTH  SA 5016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6964</w:t>
            </w:r>
          </w:p>
        </w:tc>
        <w:tc>
          <w:tcPr>
            <w:tcW w:w="2828" w:type="dxa"/>
            <w:shd w:val="clear" w:color="auto" w:fill="auto"/>
          </w:tcPr>
          <w:p w14:paraId="59768818" w14:textId="6748D3A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Haddad Pharmacy Group Unley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160 Unley Rd Unley 5061 SA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41244R</w:t>
            </w:r>
          </w:p>
        </w:tc>
        <w:tc>
          <w:tcPr>
            <w:tcW w:w="2934" w:type="dxa"/>
            <w:shd w:val="clear" w:color="auto" w:fill="auto"/>
          </w:tcPr>
          <w:p w14:paraId="41C461AB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25E3B743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2BFA4C86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334FE63F" w14:textId="3C56799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68A87BE1" w14:textId="77777777" w:rsidTr="00EE197F">
        <w:tc>
          <w:tcPr>
            <w:tcW w:w="1084" w:type="dxa"/>
            <w:shd w:val="clear" w:color="auto" w:fill="auto"/>
          </w:tcPr>
          <w:p w14:paraId="1FFC9C38" w14:textId="22A55A21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327</w:t>
            </w:r>
          </w:p>
        </w:tc>
        <w:tc>
          <w:tcPr>
            <w:tcW w:w="2964" w:type="dxa"/>
            <w:shd w:val="clear" w:color="auto" w:fill="auto"/>
          </w:tcPr>
          <w:p w14:paraId="3901C8B1" w14:textId="31E9B91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Medina Manor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200a Smith Street Thornbury VIC 3071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3597</w:t>
            </w:r>
          </w:p>
        </w:tc>
        <w:tc>
          <w:tcPr>
            <w:tcW w:w="2828" w:type="dxa"/>
            <w:shd w:val="clear" w:color="auto" w:fill="auto"/>
          </w:tcPr>
          <w:p w14:paraId="147CF88F" w14:textId="6FEC4F7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Balwyn North Discount Drug Store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398 Balwyn Road Balwyn North 3104 VIC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24876G</w:t>
            </w:r>
          </w:p>
        </w:tc>
        <w:tc>
          <w:tcPr>
            <w:tcW w:w="2934" w:type="dxa"/>
            <w:shd w:val="clear" w:color="auto" w:fill="auto"/>
          </w:tcPr>
          <w:p w14:paraId="5C833F3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321D0503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1E560A60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195839A7" w14:textId="65D8C6E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62ADB680" w14:textId="77777777" w:rsidTr="00EE197F">
        <w:tc>
          <w:tcPr>
            <w:tcW w:w="1084" w:type="dxa"/>
            <w:shd w:val="clear" w:color="auto" w:fill="auto"/>
          </w:tcPr>
          <w:p w14:paraId="3494989E" w14:textId="3D3F33D4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328</w:t>
            </w:r>
          </w:p>
        </w:tc>
        <w:tc>
          <w:tcPr>
            <w:tcW w:w="2964" w:type="dxa"/>
            <w:shd w:val="clear" w:color="auto" w:fill="auto"/>
          </w:tcPr>
          <w:p w14:paraId="43AFC7A1" w14:textId="6E6FB06D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Montclaire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18 Montclair Avenue Brighton VIC 3186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3604</w:t>
            </w:r>
          </w:p>
        </w:tc>
        <w:tc>
          <w:tcPr>
            <w:tcW w:w="2828" w:type="dxa"/>
            <w:shd w:val="clear" w:color="auto" w:fill="auto"/>
          </w:tcPr>
          <w:p w14:paraId="498A4A59" w14:textId="57B138A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Balwyn North Discount Drug Store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398 Balwyn Road Balwyn North 3104 VIC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24876G</w:t>
            </w:r>
          </w:p>
        </w:tc>
        <w:tc>
          <w:tcPr>
            <w:tcW w:w="2934" w:type="dxa"/>
            <w:shd w:val="clear" w:color="auto" w:fill="auto"/>
          </w:tcPr>
          <w:p w14:paraId="4852CD4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2B99FC54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4D71ECB2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59531085" w14:textId="26923BC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7F86E49E" w14:textId="77777777" w:rsidTr="00EE197F">
        <w:tc>
          <w:tcPr>
            <w:tcW w:w="1084" w:type="dxa"/>
            <w:shd w:val="clear" w:color="auto" w:fill="auto"/>
          </w:tcPr>
          <w:p w14:paraId="7F0362B4" w14:textId="74FD7ED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329</w:t>
            </w:r>
          </w:p>
        </w:tc>
        <w:tc>
          <w:tcPr>
            <w:tcW w:w="2964" w:type="dxa"/>
            <w:shd w:val="clear" w:color="auto" w:fill="auto"/>
          </w:tcPr>
          <w:p w14:paraId="3FEE928B" w14:textId="4DD04174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Mountainview Nursing Home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57 Mulgoa Road Penrith NSW 2750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2789</w:t>
            </w:r>
          </w:p>
        </w:tc>
        <w:tc>
          <w:tcPr>
            <w:tcW w:w="2828" w:type="dxa"/>
            <w:shd w:val="clear" w:color="auto" w:fill="auto"/>
          </w:tcPr>
          <w:p w14:paraId="3E78C1C7" w14:textId="44D685E1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Chemist Connect Prospect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2/3 Aldgate Street Prospect 2148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15376G</w:t>
            </w:r>
          </w:p>
        </w:tc>
        <w:tc>
          <w:tcPr>
            <w:tcW w:w="2934" w:type="dxa"/>
            <w:shd w:val="clear" w:color="auto" w:fill="auto"/>
          </w:tcPr>
          <w:p w14:paraId="530B6C2C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7841C6F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0E7C1DE0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39AEBC9F" w14:textId="4A92C9F4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2F02B78B" w14:textId="77777777" w:rsidTr="00EE197F">
        <w:tc>
          <w:tcPr>
            <w:tcW w:w="1084" w:type="dxa"/>
            <w:shd w:val="clear" w:color="auto" w:fill="auto"/>
          </w:tcPr>
          <w:p w14:paraId="21AC5BFB" w14:textId="1648164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330</w:t>
            </w:r>
          </w:p>
        </w:tc>
        <w:tc>
          <w:tcPr>
            <w:tcW w:w="2964" w:type="dxa"/>
            <w:shd w:val="clear" w:color="auto" w:fill="auto"/>
          </w:tcPr>
          <w:p w14:paraId="6C5167C0" w14:textId="496BE2B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Noble Gardens Residential Aged Care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 xml:space="preserve">55 Thomas Street </w:t>
            </w:r>
            <w:r w:rsidRPr="00345C5A">
              <w:rPr>
                <w:rFonts w:cs="Times New Roman"/>
                <w:noProof/>
                <w:szCs w:val="22"/>
              </w:rPr>
              <w:lastRenderedPageBreak/>
              <w:t>Noble Park VIC 3174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3566</w:t>
            </w:r>
          </w:p>
        </w:tc>
        <w:tc>
          <w:tcPr>
            <w:tcW w:w="2828" w:type="dxa"/>
            <w:shd w:val="clear" w:color="auto" w:fill="auto"/>
          </w:tcPr>
          <w:p w14:paraId="0A061A1A" w14:textId="74DAD93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lastRenderedPageBreak/>
              <w:t>Boronia Discount Drug Store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 xml:space="preserve">Units 27, 28, 29, 30 &amp; 47 Chandler Road &amp; </w:t>
            </w:r>
            <w:r w:rsidRPr="00345C5A">
              <w:rPr>
                <w:rFonts w:cs="Times New Roman"/>
                <w:noProof/>
                <w:szCs w:val="22"/>
              </w:rPr>
              <w:lastRenderedPageBreak/>
              <w:t>Floriston Road Boronia Mall Boronia VIC 3155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24414Y</w:t>
            </w:r>
          </w:p>
        </w:tc>
        <w:tc>
          <w:tcPr>
            <w:tcW w:w="2934" w:type="dxa"/>
            <w:shd w:val="clear" w:color="auto" w:fill="auto"/>
          </w:tcPr>
          <w:p w14:paraId="7C5A7C9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 xml:space="preserve">BPPCare Pty Ltd </w:t>
            </w:r>
          </w:p>
          <w:p w14:paraId="366A9CB9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330B4664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272419E9" w14:textId="5298345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ABN 81 605 605 534</w:t>
            </w:r>
          </w:p>
        </w:tc>
      </w:tr>
      <w:tr w:rsidR="00111F73" w:rsidRPr="00345C5A" w14:paraId="47A38A48" w14:textId="77777777" w:rsidTr="00EE197F">
        <w:tc>
          <w:tcPr>
            <w:tcW w:w="1084" w:type="dxa"/>
            <w:shd w:val="clear" w:color="auto" w:fill="auto"/>
          </w:tcPr>
          <w:p w14:paraId="1582FF77" w14:textId="67FCD48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331</w:t>
            </w:r>
          </w:p>
        </w:tc>
        <w:tc>
          <w:tcPr>
            <w:tcW w:w="2964" w:type="dxa"/>
            <w:shd w:val="clear" w:color="auto" w:fill="auto"/>
          </w:tcPr>
          <w:p w14:paraId="5D8F2A48" w14:textId="4AE5960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Noble Manor Residential Aged Care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33 Frank Street Noble Park VIC 3174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3783</w:t>
            </w:r>
          </w:p>
        </w:tc>
        <w:tc>
          <w:tcPr>
            <w:tcW w:w="2828" w:type="dxa"/>
            <w:shd w:val="clear" w:color="auto" w:fill="auto"/>
          </w:tcPr>
          <w:p w14:paraId="5855F2E2" w14:textId="0ACBC99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Boronia Discount Drug Store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Units 27, 28, 29, 30 &amp; 47 Chandler Road &amp; Floriston Road Boronia Mall Boronia VIC 3155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24414Y</w:t>
            </w:r>
          </w:p>
        </w:tc>
        <w:tc>
          <w:tcPr>
            <w:tcW w:w="2934" w:type="dxa"/>
            <w:shd w:val="clear" w:color="auto" w:fill="auto"/>
          </w:tcPr>
          <w:p w14:paraId="341D7295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68C18AB4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63F30DA8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7453A310" w14:textId="7E5FBFF1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058135CA" w14:textId="77777777" w:rsidTr="00EE197F">
        <w:tc>
          <w:tcPr>
            <w:tcW w:w="1084" w:type="dxa"/>
            <w:shd w:val="clear" w:color="auto" w:fill="auto"/>
          </w:tcPr>
          <w:p w14:paraId="73973A00" w14:textId="48F9438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332</w:t>
            </w:r>
          </w:p>
        </w:tc>
        <w:tc>
          <w:tcPr>
            <w:tcW w:w="2964" w:type="dxa"/>
            <w:shd w:val="clear" w:color="auto" w:fill="auto"/>
          </w:tcPr>
          <w:p w14:paraId="0B990BFD" w14:textId="64B9FEB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Northcourt Nursing Home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7 Saunders Street North Parramatta NSW 2151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2604</w:t>
            </w:r>
          </w:p>
        </w:tc>
        <w:tc>
          <w:tcPr>
            <w:tcW w:w="2828" w:type="dxa"/>
            <w:shd w:val="clear" w:color="auto" w:fill="auto"/>
          </w:tcPr>
          <w:p w14:paraId="096D914D" w14:textId="470202D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Randwick Late Night Chemist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153 Alison Road Randwick 2031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14589W</w:t>
            </w:r>
          </w:p>
        </w:tc>
        <w:tc>
          <w:tcPr>
            <w:tcW w:w="2934" w:type="dxa"/>
            <w:shd w:val="clear" w:color="auto" w:fill="auto"/>
          </w:tcPr>
          <w:p w14:paraId="3A537F8E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30513FEE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380E6308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4B6BE6C7" w14:textId="1AF9EE0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39603E6D" w14:textId="77777777" w:rsidTr="00EE197F">
        <w:tc>
          <w:tcPr>
            <w:tcW w:w="1084" w:type="dxa"/>
            <w:shd w:val="clear" w:color="auto" w:fill="auto"/>
          </w:tcPr>
          <w:p w14:paraId="1DA3CC9C" w14:textId="3C47B3DD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333</w:t>
            </w:r>
          </w:p>
        </w:tc>
        <w:tc>
          <w:tcPr>
            <w:tcW w:w="2964" w:type="dxa"/>
            <w:shd w:val="clear" w:color="auto" w:fill="auto"/>
          </w:tcPr>
          <w:p w14:paraId="2FED42A8" w14:textId="4E6E4ADD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Abbey Gardens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69-71 Caboolture River Road, Morayfield QLD 4506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5346</w:t>
            </w:r>
          </w:p>
        </w:tc>
        <w:tc>
          <w:tcPr>
            <w:tcW w:w="2828" w:type="dxa"/>
            <w:shd w:val="clear" w:color="auto" w:fill="auto"/>
          </w:tcPr>
          <w:p w14:paraId="3C22F389" w14:textId="3332FF04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Chemist Connect Sandgate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12, 115 Brighton Road Sandgate 4017 QLD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34428B</w:t>
            </w:r>
          </w:p>
        </w:tc>
        <w:tc>
          <w:tcPr>
            <w:tcW w:w="2934" w:type="dxa"/>
            <w:shd w:val="clear" w:color="auto" w:fill="auto"/>
          </w:tcPr>
          <w:p w14:paraId="012CED9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33A28C8C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7DF6AB8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23E593B5" w14:textId="7B1F491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0FA4A688" w14:textId="77777777" w:rsidTr="00EE197F">
        <w:tc>
          <w:tcPr>
            <w:tcW w:w="1084" w:type="dxa"/>
            <w:shd w:val="clear" w:color="auto" w:fill="auto"/>
          </w:tcPr>
          <w:p w14:paraId="26B9B0A9" w14:textId="3A95787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334</w:t>
            </w:r>
          </w:p>
        </w:tc>
        <w:tc>
          <w:tcPr>
            <w:tcW w:w="2964" w:type="dxa"/>
            <w:shd w:val="clear" w:color="auto" w:fill="auto"/>
          </w:tcPr>
          <w:p w14:paraId="3CBAFCF1" w14:textId="783ACE9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Anita Villa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 Penault Avenue KATOOMBA NSW 2780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2279</w:t>
            </w:r>
          </w:p>
        </w:tc>
        <w:tc>
          <w:tcPr>
            <w:tcW w:w="2828" w:type="dxa"/>
            <w:shd w:val="clear" w:color="auto" w:fill="auto"/>
          </w:tcPr>
          <w:p w14:paraId="6C867035" w14:textId="466E164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Mediadvice Hassall Street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4 8 Hassall Street Smithfield 2164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14404D</w:t>
            </w:r>
          </w:p>
        </w:tc>
        <w:tc>
          <w:tcPr>
            <w:tcW w:w="2934" w:type="dxa"/>
            <w:shd w:val="clear" w:color="auto" w:fill="auto"/>
          </w:tcPr>
          <w:p w14:paraId="7A452238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493EB734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06071F49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7C8B861B" w14:textId="5A47DB61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7CF7F695" w14:textId="77777777" w:rsidTr="00EE197F">
        <w:tc>
          <w:tcPr>
            <w:tcW w:w="1084" w:type="dxa"/>
            <w:shd w:val="clear" w:color="auto" w:fill="auto"/>
          </w:tcPr>
          <w:p w14:paraId="58EDBD5C" w14:textId="4FBBB33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335</w:t>
            </w:r>
          </w:p>
        </w:tc>
        <w:tc>
          <w:tcPr>
            <w:tcW w:w="2964" w:type="dxa"/>
            <w:shd w:val="clear" w:color="auto" w:fill="auto"/>
          </w:tcPr>
          <w:p w14:paraId="33865CAC" w14:textId="0314233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Annandale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76 Johnston Street Annandale NSW 2038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2516</w:t>
            </w:r>
          </w:p>
        </w:tc>
        <w:tc>
          <w:tcPr>
            <w:tcW w:w="2828" w:type="dxa"/>
            <w:shd w:val="clear" w:color="auto" w:fill="auto"/>
          </w:tcPr>
          <w:p w14:paraId="449E0727" w14:textId="085A0CEC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Chester Square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12-13 Chester Square Leicester Street Chester Hill 2162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12994X</w:t>
            </w:r>
          </w:p>
        </w:tc>
        <w:tc>
          <w:tcPr>
            <w:tcW w:w="2934" w:type="dxa"/>
            <w:shd w:val="clear" w:color="auto" w:fill="auto"/>
          </w:tcPr>
          <w:p w14:paraId="11B80A5B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5C721109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1F04672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7D8546BF" w14:textId="06F617B1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79F0A323" w14:textId="77777777" w:rsidTr="00EE197F">
        <w:tc>
          <w:tcPr>
            <w:tcW w:w="1084" w:type="dxa"/>
            <w:shd w:val="clear" w:color="auto" w:fill="auto"/>
          </w:tcPr>
          <w:p w14:paraId="5C7B798E" w14:textId="49B5ABE4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336</w:t>
            </w:r>
          </w:p>
        </w:tc>
        <w:tc>
          <w:tcPr>
            <w:tcW w:w="2964" w:type="dxa"/>
            <w:shd w:val="clear" w:color="auto" w:fill="auto"/>
          </w:tcPr>
          <w:p w14:paraId="07F31C20" w14:textId="3697BCD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Ashmore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100 Wardoo Street, Ashmore QLD 4214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5262</w:t>
            </w:r>
          </w:p>
        </w:tc>
        <w:tc>
          <w:tcPr>
            <w:tcW w:w="2828" w:type="dxa"/>
            <w:shd w:val="clear" w:color="auto" w:fill="auto"/>
          </w:tcPr>
          <w:p w14:paraId="148A9B72" w14:textId="01AE6CC4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Ashmore Plaza Chempro Chemist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 42-44, 146 COTLEW ST Ashmore 4214 QLD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33037T</w:t>
            </w:r>
          </w:p>
        </w:tc>
        <w:tc>
          <w:tcPr>
            <w:tcW w:w="2934" w:type="dxa"/>
            <w:shd w:val="clear" w:color="auto" w:fill="auto"/>
          </w:tcPr>
          <w:p w14:paraId="29F79095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19726F36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56211E3E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247A1126" w14:textId="4F92102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7F07F96B" w14:textId="77777777" w:rsidTr="00EE197F">
        <w:tc>
          <w:tcPr>
            <w:tcW w:w="1084" w:type="dxa"/>
            <w:shd w:val="clear" w:color="auto" w:fill="auto"/>
          </w:tcPr>
          <w:p w14:paraId="204A8ED1" w14:textId="6FF88B5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337</w:t>
            </w:r>
          </w:p>
        </w:tc>
        <w:tc>
          <w:tcPr>
            <w:tcW w:w="2964" w:type="dxa"/>
            <w:shd w:val="clear" w:color="auto" w:fill="auto"/>
          </w:tcPr>
          <w:p w14:paraId="6755ABF5" w14:textId="76343F00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Austral House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4 Austral Avenue North Manly NSW 2100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2557</w:t>
            </w:r>
          </w:p>
        </w:tc>
        <w:tc>
          <w:tcPr>
            <w:tcW w:w="2828" w:type="dxa"/>
            <w:shd w:val="clear" w:color="auto" w:fill="auto"/>
          </w:tcPr>
          <w:p w14:paraId="5CB2D382" w14:textId="1B8F4311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Sansons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23 Auburn Rd Auburn 2144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11427k</w:t>
            </w:r>
          </w:p>
        </w:tc>
        <w:tc>
          <w:tcPr>
            <w:tcW w:w="2934" w:type="dxa"/>
            <w:shd w:val="clear" w:color="auto" w:fill="auto"/>
          </w:tcPr>
          <w:p w14:paraId="3181B980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58B63279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60BB370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53690595" w14:textId="093AF70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2F68391A" w14:textId="77777777" w:rsidTr="00EE197F">
        <w:tc>
          <w:tcPr>
            <w:tcW w:w="1084" w:type="dxa"/>
            <w:shd w:val="clear" w:color="auto" w:fill="auto"/>
          </w:tcPr>
          <w:p w14:paraId="18E9333D" w14:textId="4C63597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338</w:t>
            </w:r>
          </w:p>
        </w:tc>
        <w:tc>
          <w:tcPr>
            <w:tcW w:w="2964" w:type="dxa"/>
            <w:shd w:val="clear" w:color="auto" w:fill="auto"/>
          </w:tcPr>
          <w:p w14:paraId="455F7ACF" w14:textId="4D61CB00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Bairnsdale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79 Harnham Drive Bairnsdale VIC 3875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4522</w:t>
            </w:r>
          </w:p>
        </w:tc>
        <w:tc>
          <w:tcPr>
            <w:tcW w:w="2828" w:type="dxa"/>
            <w:shd w:val="clear" w:color="auto" w:fill="auto"/>
          </w:tcPr>
          <w:p w14:paraId="7AF73442" w14:textId="620CAEE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Corner Amcal Bairnsdale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190 - 192 Main Street Bairnsdale 3875 VIC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24426N</w:t>
            </w:r>
          </w:p>
        </w:tc>
        <w:tc>
          <w:tcPr>
            <w:tcW w:w="2934" w:type="dxa"/>
            <w:shd w:val="clear" w:color="auto" w:fill="auto"/>
          </w:tcPr>
          <w:p w14:paraId="3623F8E6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1D106739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1954BD1E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789CB8BE" w14:textId="62E7DF5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4782EC04" w14:textId="77777777" w:rsidTr="00EE197F">
        <w:tc>
          <w:tcPr>
            <w:tcW w:w="1084" w:type="dxa"/>
            <w:shd w:val="clear" w:color="auto" w:fill="auto"/>
          </w:tcPr>
          <w:p w14:paraId="7270A814" w14:textId="04A51FC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339</w:t>
            </w:r>
          </w:p>
        </w:tc>
        <w:tc>
          <w:tcPr>
            <w:tcW w:w="2964" w:type="dxa"/>
            <w:shd w:val="clear" w:color="auto" w:fill="auto"/>
          </w:tcPr>
          <w:p w14:paraId="66ECFC14" w14:textId="3BB59D5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Bankstown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14-20 Eldridge Road, Bankstown NSW 2200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1069</w:t>
            </w:r>
          </w:p>
        </w:tc>
        <w:tc>
          <w:tcPr>
            <w:tcW w:w="2828" w:type="dxa"/>
            <w:shd w:val="clear" w:color="auto" w:fill="auto"/>
          </w:tcPr>
          <w:p w14:paraId="2C8F6C00" w14:textId="1B9FC37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Sansons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23 Auburn Rd Auburn 2144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11427k</w:t>
            </w:r>
          </w:p>
        </w:tc>
        <w:tc>
          <w:tcPr>
            <w:tcW w:w="2934" w:type="dxa"/>
            <w:shd w:val="clear" w:color="auto" w:fill="auto"/>
          </w:tcPr>
          <w:p w14:paraId="74701CB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0C099775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67041F5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152F0296" w14:textId="24345E5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3B999DE3" w14:textId="77777777" w:rsidTr="00EE197F">
        <w:tc>
          <w:tcPr>
            <w:tcW w:w="1084" w:type="dxa"/>
            <w:shd w:val="clear" w:color="auto" w:fill="auto"/>
          </w:tcPr>
          <w:p w14:paraId="1E4DB7CF" w14:textId="0F4AE95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340</w:t>
            </w:r>
          </w:p>
        </w:tc>
        <w:tc>
          <w:tcPr>
            <w:tcW w:w="2964" w:type="dxa"/>
            <w:shd w:val="clear" w:color="auto" w:fill="auto"/>
          </w:tcPr>
          <w:p w14:paraId="26913699" w14:textId="4161BA0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Berkeley Village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8 Lorraine Avenue, Berkeley Vale NSW 2261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2807</w:t>
            </w:r>
          </w:p>
        </w:tc>
        <w:tc>
          <w:tcPr>
            <w:tcW w:w="2828" w:type="dxa"/>
            <w:shd w:val="clear" w:color="auto" w:fill="auto"/>
          </w:tcPr>
          <w:p w14:paraId="2BE8607A" w14:textId="5B199DD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Cincotta Discount Chemist Toukley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1 213-217 Main Road Toukley 2263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15911K</w:t>
            </w:r>
          </w:p>
        </w:tc>
        <w:tc>
          <w:tcPr>
            <w:tcW w:w="2934" w:type="dxa"/>
            <w:shd w:val="clear" w:color="auto" w:fill="auto"/>
          </w:tcPr>
          <w:p w14:paraId="08153AB5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3179DD3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2B2847F2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0CC9FA72" w14:textId="435CD4E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30102699" w14:textId="77777777" w:rsidTr="00EE197F">
        <w:tc>
          <w:tcPr>
            <w:tcW w:w="1084" w:type="dxa"/>
            <w:shd w:val="clear" w:color="auto" w:fill="auto"/>
          </w:tcPr>
          <w:p w14:paraId="2F5E6EB1" w14:textId="76A596F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341</w:t>
            </w:r>
          </w:p>
        </w:tc>
        <w:tc>
          <w:tcPr>
            <w:tcW w:w="2964" w:type="dxa"/>
            <w:shd w:val="clear" w:color="auto" w:fill="auto"/>
          </w:tcPr>
          <w:p w14:paraId="54C94308" w14:textId="5D2A1A1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Blacktown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37-43 Kildare Road, Blacktown NSW 2148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1076</w:t>
            </w:r>
          </w:p>
        </w:tc>
        <w:tc>
          <w:tcPr>
            <w:tcW w:w="2828" w:type="dxa"/>
            <w:shd w:val="clear" w:color="auto" w:fill="auto"/>
          </w:tcPr>
          <w:p w14:paraId="481D75BA" w14:textId="00CA22F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Quakers Hills Discount Chemist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1/8 Douglas Road Quakers Hill 2763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14875X</w:t>
            </w:r>
          </w:p>
        </w:tc>
        <w:tc>
          <w:tcPr>
            <w:tcW w:w="2934" w:type="dxa"/>
            <w:shd w:val="clear" w:color="auto" w:fill="auto"/>
          </w:tcPr>
          <w:p w14:paraId="5B60480E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17B92C63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35E889A3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2D3A4906" w14:textId="34F50A7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23D12964" w14:textId="77777777" w:rsidTr="00EE197F">
        <w:tc>
          <w:tcPr>
            <w:tcW w:w="1084" w:type="dxa"/>
            <w:shd w:val="clear" w:color="auto" w:fill="auto"/>
          </w:tcPr>
          <w:p w14:paraId="3D7A673B" w14:textId="2A2D964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342</w:t>
            </w:r>
          </w:p>
        </w:tc>
        <w:tc>
          <w:tcPr>
            <w:tcW w:w="2964" w:type="dxa"/>
            <w:shd w:val="clear" w:color="auto" w:fill="auto"/>
          </w:tcPr>
          <w:p w14:paraId="1BD705E9" w14:textId="3338FBF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Bossley Park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56 Quarry Road, Bossley Park NSW 2176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2703</w:t>
            </w:r>
          </w:p>
        </w:tc>
        <w:tc>
          <w:tcPr>
            <w:tcW w:w="2828" w:type="dxa"/>
            <w:shd w:val="clear" w:color="auto" w:fill="auto"/>
          </w:tcPr>
          <w:p w14:paraId="230A71BF" w14:textId="65AD3FD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Mediadvice Hassall Street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4 8 Hassall Street Smithfield 2164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14404D</w:t>
            </w:r>
          </w:p>
        </w:tc>
        <w:tc>
          <w:tcPr>
            <w:tcW w:w="2934" w:type="dxa"/>
            <w:shd w:val="clear" w:color="auto" w:fill="auto"/>
          </w:tcPr>
          <w:p w14:paraId="379FE979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0CCCAA2A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22A8D39E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62BA6568" w14:textId="41CB1D61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6F86B0A8" w14:textId="77777777" w:rsidTr="00EE197F">
        <w:tc>
          <w:tcPr>
            <w:tcW w:w="1084" w:type="dxa"/>
            <w:shd w:val="clear" w:color="auto" w:fill="auto"/>
          </w:tcPr>
          <w:p w14:paraId="7CD739D7" w14:textId="1D3421B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343</w:t>
            </w:r>
          </w:p>
        </w:tc>
        <w:tc>
          <w:tcPr>
            <w:tcW w:w="2964" w:type="dxa"/>
            <w:shd w:val="clear" w:color="auto" w:fill="auto"/>
          </w:tcPr>
          <w:p w14:paraId="67D2F373" w14:textId="2C27115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Burpengary Gardens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149 - 163 Rosehill Drive, Burpengary QLD 4505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5478</w:t>
            </w:r>
          </w:p>
        </w:tc>
        <w:tc>
          <w:tcPr>
            <w:tcW w:w="2828" w:type="dxa"/>
            <w:shd w:val="clear" w:color="auto" w:fill="auto"/>
          </w:tcPr>
          <w:p w14:paraId="22D276D8" w14:textId="42770594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Chemist Connect Sandgate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12, 115 Brighton Road Sandgate 4017 QLD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34428B</w:t>
            </w:r>
          </w:p>
        </w:tc>
        <w:tc>
          <w:tcPr>
            <w:tcW w:w="2934" w:type="dxa"/>
            <w:shd w:val="clear" w:color="auto" w:fill="auto"/>
          </w:tcPr>
          <w:p w14:paraId="2832E8E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441ED25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6D794D2B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7F25FDCD" w14:textId="61924F7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628A8D9A" w14:textId="77777777" w:rsidTr="00EE197F">
        <w:tc>
          <w:tcPr>
            <w:tcW w:w="1084" w:type="dxa"/>
            <w:shd w:val="clear" w:color="auto" w:fill="auto"/>
          </w:tcPr>
          <w:p w14:paraId="22006F17" w14:textId="78673F2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344</w:t>
            </w:r>
          </w:p>
        </w:tc>
        <w:tc>
          <w:tcPr>
            <w:tcW w:w="2964" w:type="dxa"/>
            <w:shd w:val="clear" w:color="auto" w:fill="auto"/>
          </w:tcPr>
          <w:p w14:paraId="05B28FB0" w14:textId="71D2066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By the Bay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185 Racecourse Road MOUNT MARTHA VIC 3934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3646</w:t>
            </w:r>
          </w:p>
        </w:tc>
        <w:tc>
          <w:tcPr>
            <w:tcW w:w="2828" w:type="dxa"/>
            <w:shd w:val="clear" w:color="auto" w:fill="auto"/>
          </w:tcPr>
          <w:p w14:paraId="2E3F0D9C" w14:textId="6B1DE85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Mornington Village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3 241 Main St Mornington 3931 VIC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24115F</w:t>
            </w:r>
          </w:p>
        </w:tc>
        <w:tc>
          <w:tcPr>
            <w:tcW w:w="2934" w:type="dxa"/>
            <w:shd w:val="clear" w:color="auto" w:fill="auto"/>
          </w:tcPr>
          <w:p w14:paraId="44FFC1AE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22B5F93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3A25A37E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43F9D5C4" w14:textId="50FDF8A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0B00E041" w14:textId="77777777" w:rsidTr="00EE197F">
        <w:tc>
          <w:tcPr>
            <w:tcW w:w="1084" w:type="dxa"/>
            <w:shd w:val="clear" w:color="auto" w:fill="auto"/>
          </w:tcPr>
          <w:p w14:paraId="6813B9E1" w14:textId="3BA7E31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345</w:t>
            </w:r>
          </w:p>
        </w:tc>
        <w:tc>
          <w:tcPr>
            <w:tcW w:w="2964" w:type="dxa"/>
            <w:shd w:val="clear" w:color="auto" w:fill="auto"/>
          </w:tcPr>
          <w:p w14:paraId="57CEEB71" w14:textId="214DAE8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Caloundra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4 Lyon Street, Dicky Beach QLD 4551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5993</w:t>
            </w:r>
          </w:p>
        </w:tc>
        <w:tc>
          <w:tcPr>
            <w:tcW w:w="2828" w:type="dxa"/>
            <w:shd w:val="clear" w:color="auto" w:fill="auto"/>
          </w:tcPr>
          <w:p w14:paraId="382B2DCF" w14:textId="756728D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Maroochy Waters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3 Maroochy waters medical centre 24 Denna Street Maroochydore 4558 QLD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32566B</w:t>
            </w:r>
          </w:p>
        </w:tc>
        <w:tc>
          <w:tcPr>
            <w:tcW w:w="2934" w:type="dxa"/>
            <w:shd w:val="clear" w:color="auto" w:fill="auto"/>
          </w:tcPr>
          <w:p w14:paraId="3A3A183B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61C07449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2F3A0118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6B893D48" w14:textId="5F48B0C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7D81C700" w14:textId="77777777" w:rsidTr="00EE197F">
        <w:tc>
          <w:tcPr>
            <w:tcW w:w="1084" w:type="dxa"/>
            <w:shd w:val="clear" w:color="auto" w:fill="auto"/>
          </w:tcPr>
          <w:p w14:paraId="29C624D8" w14:textId="76BC53B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346</w:t>
            </w:r>
          </w:p>
        </w:tc>
        <w:tc>
          <w:tcPr>
            <w:tcW w:w="2964" w:type="dxa"/>
            <w:shd w:val="clear" w:color="auto" w:fill="auto"/>
          </w:tcPr>
          <w:p w14:paraId="31804890" w14:textId="3C2C9781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Canterbury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20 Albert Street, Campsie NSW 2194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2568</w:t>
            </w:r>
          </w:p>
        </w:tc>
        <w:tc>
          <w:tcPr>
            <w:tcW w:w="2828" w:type="dxa"/>
            <w:shd w:val="clear" w:color="auto" w:fill="auto"/>
          </w:tcPr>
          <w:p w14:paraId="216C8AD7" w14:textId="1195EA9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Mediadvice Hassall Street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4 8 Hassall Street Smithfield 2164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14404D</w:t>
            </w:r>
          </w:p>
        </w:tc>
        <w:tc>
          <w:tcPr>
            <w:tcW w:w="2934" w:type="dxa"/>
            <w:shd w:val="clear" w:color="auto" w:fill="auto"/>
          </w:tcPr>
          <w:p w14:paraId="02B207C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02E11618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10193E10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5C171B5E" w14:textId="336E9DC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063F8DFD" w14:textId="77777777" w:rsidTr="00EE197F">
        <w:tc>
          <w:tcPr>
            <w:tcW w:w="1084" w:type="dxa"/>
            <w:shd w:val="clear" w:color="auto" w:fill="auto"/>
          </w:tcPr>
          <w:p w14:paraId="29B6B70E" w14:textId="4F36D42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347</w:t>
            </w:r>
          </w:p>
        </w:tc>
        <w:tc>
          <w:tcPr>
            <w:tcW w:w="2964" w:type="dxa"/>
            <w:shd w:val="clear" w:color="auto" w:fill="auto"/>
          </w:tcPr>
          <w:p w14:paraId="61994C35" w14:textId="15BD076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Cardinal Freeman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8-10 Clissold Street, Ashfield NSW 2131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0008</w:t>
            </w:r>
          </w:p>
        </w:tc>
        <w:tc>
          <w:tcPr>
            <w:tcW w:w="2828" w:type="dxa"/>
            <w:shd w:val="clear" w:color="auto" w:fill="auto"/>
          </w:tcPr>
          <w:p w14:paraId="510D68F7" w14:textId="3F56594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Campsie Discount Drug Store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259 Beamish Street Campsie 2194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14139E</w:t>
            </w:r>
          </w:p>
        </w:tc>
        <w:tc>
          <w:tcPr>
            <w:tcW w:w="2934" w:type="dxa"/>
            <w:shd w:val="clear" w:color="auto" w:fill="auto"/>
          </w:tcPr>
          <w:p w14:paraId="35A80028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091AC185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627ECDA0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0A80B229" w14:textId="35A369D0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53BB5A91" w14:textId="77777777" w:rsidTr="00EE197F">
        <w:tc>
          <w:tcPr>
            <w:tcW w:w="1084" w:type="dxa"/>
            <w:shd w:val="clear" w:color="auto" w:fill="auto"/>
          </w:tcPr>
          <w:p w14:paraId="56E50B34" w14:textId="558E4491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348</w:t>
            </w:r>
          </w:p>
        </w:tc>
        <w:tc>
          <w:tcPr>
            <w:tcW w:w="2964" w:type="dxa"/>
            <w:shd w:val="clear" w:color="auto" w:fill="auto"/>
          </w:tcPr>
          <w:p w14:paraId="2BEBB710" w14:textId="0FD0F41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Cherrywood Grove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152 Sieben Drive, Orange NSW 2800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2809</w:t>
            </w:r>
          </w:p>
        </w:tc>
        <w:tc>
          <w:tcPr>
            <w:tcW w:w="2828" w:type="dxa"/>
            <w:shd w:val="clear" w:color="auto" w:fill="auto"/>
          </w:tcPr>
          <w:p w14:paraId="0CDAAD3E" w14:textId="6EAC0D9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Starchem Pharmacy Orange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171 LORDS PLACE Orange 2800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15557T</w:t>
            </w:r>
          </w:p>
        </w:tc>
        <w:tc>
          <w:tcPr>
            <w:tcW w:w="2934" w:type="dxa"/>
            <w:shd w:val="clear" w:color="auto" w:fill="auto"/>
          </w:tcPr>
          <w:p w14:paraId="591F1F9C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1A0C95B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6FD8527D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3C34E17D" w14:textId="58E16A6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18D41E83" w14:textId="77777777" w:rsidTr="00EE197F">
        <w:tc>
          <w:tcPr>
            <w:tcW w:w="1084" w:type="dxa"/>
            <w:shd w:val="clear" w:color="auto" w:fill="auto"/>
          </w:tcPr>
          <w:p w14:paraId="253161A4" w14:textId="1CA34C9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349</w:t>
            </w:r>
          </w:p>
        </w:tc>
        <w:tc>
          <w:tcPr>
            <w:tcW w:w="2964" w:type="dxa"/>
            <w:shd w:val="clear" w:color="auto" w:fill="auto"/>
          </w:tcPr>
          <w:p w14:paraId="727BA71E" w14:textId="5E303C9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Dubbo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80 Muller Street, Dubbo NSW 2830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2659</w:t>
            </w:r>
          </w:p>
        </w:tc>
        <w:tc>
          <w:tcPr>
            <w:tcW w:w="2828" w:type="dxa"/>
            <w:shd w:val="clear" w:color="auto" w:fill="auto"/>
          </w:tcPr>
          <w:p w14:paraId="0CC7223D" w14:textId="59929CB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Delroy TerryWhite Chemmart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T15 Woolworths Delroy Park Corner Baird Drive &amp; Torvean Avenue Delroy Park Dubbo 2830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15893L</w:t>
            </w:r>
          </w:p>
        </w:tc>
        <w:tc>
          <w:tcPr>
            <w:tcW w:w="2934" w:type="dxa"/>
            <w:shd w:val="clear" w:color="auto" w:fill="auto"/>
          </w:tcPr>
          <w:p w14:paraId="5ABC38A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01D637D6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1228C61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4E7926D8" w14:textId="41432BE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7B482B4B" w14:textId="77777777" w:rsidTr="00EE197F">
        <w:tc>
          <w:tcPr>
            <w:tcW w:w="1084" w:type="dxa"/>
            <w:shd w:val="clear" w:color="auto" w:fill="auto"/>
          </w:tcPr>
          <w:p w14:paraId="63E147D9" w14:textId="1AB1E31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350</w:t>
            </w:r>
          </w:p>
        </w:tc>
        <w:tc>
          <w:tcPr>
            <w:tcW w:w="2964" w:type="dxa"/>
            <w:shd w:val="clear" w:color="auto" w:fill="auto"/>
          </w:tcPr>
          <w:p w14:paraId="548E410C" w14:textId="7B9155D4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Endeavour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79 Hawkesbury Road, Springwood NSW 2777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2808</w:t>
            </w:r>
          </w:p>
        </w:tc>
        <w:tc>
          <w:tcPr>
            <w:tcW w:w="2828" w:type="dxa"/>
            <w:shd w:val="clear" w:color="auto" w:fill="auto"/>
          </w:tcPr>
          <w:p w14:paraId="706254CE" w14:textId="6894101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Mediadvice Hassall Street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4 8 Hassall Street Smithfield 2164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14404D</w:t>
            </w:r>
          </w:p>
        </w:tc>
        <w:tc>
          <w:tcPr>
            <w:tcW w:w="2934" w:type="dxa"/>
            <w:shd w:val="clear" w:color="auto" w:fill="auto"/>
          </w:tcPr>
          <w:p w14:paraId="48F92B5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19FFA4C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7F625FA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075C4ED0" w14:textId="7BFB99CC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33765724" w14:textId="77777777" w:rsidTr="00EE197F">
        <w:tc>
          <w:tcPr>
            <w:tcW w:w="1084" w:type="dxa"/>
            <w:shd w:val="clear" w:color="auto" w:fill="auto"/>
          </w:tcPr>
          <w:p w14:paraId="66A0C224" w14:textId="5DF9D08D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351</w:t>
            </w:r>
          </w:p>
        </w:tc>
        <w:tc>
          <w:tcPr>
            <w:tcW w:w="2964" w:type="dxa"/>
            <w:shd w:val="clear" w:color="auto" w:fill="auto"/>
          </w:tcPr>
          <w:p w14:paraId="4044CD39" w14:textId="1196923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Florence Towers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7-9 Florence Place, Tweed Heads NSW 2485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0836</w:t>
            </w:r>
          </w:p>
        </w:tc>
        <w:tc>
          <w:tcPr>
            <w:tcW w:w="2828" w:type="dxa"/>
            <w:shd w:val="clear" w:color="auto" w:fill="auto"/>
          </w:tcPr>
          <w:p w14:paraId="2A81DDFF" w14:textId="133A583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Sunnyside Soul Pattinson Chemist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14 &amp; 15B Sunnyside Mall Cnr Wollumbin Street &amp; Brisbane Streets Murwillumbah 2484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14878C</w:t>
            </w:r>
          </w:p>
        </w:tc>
        <w:tc>
          <w:tcPr>
            <w:tcW w:w="2934" w:type="dxa"/>
            <w:shd w:val="clear" w:color="auto" w:fill="auto"/>
          </w:tcPr>
          <w:p w14:paraId="7E48201D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3005063A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4BCCA52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532E54C1" w14:textId="04E7B67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08876D00" w14:textId="77777777" w:rsidTr="00EE197F">
        <w:tc>
          <w:tcPr>
            <w:tcW w:w="1084" w:type="dxa"/>
            <w:shd w:val="clear" w:color="auto" w:fill="auto"/>
          </w:tcPr>
          <w:p w14:paraId="487E9C42" w14:textId="4E6D4774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352</w:t>
            </w:r>
          </w:p>
        </w:tc>
        <w:tc>
          <w:tcPr>
            <w:tcW w:w="2964" w:type="dxa"/>
            <w:shd w:val="clear" w:color="auto" w:fill="auto"/>
          </w:tcPr>
          <w:p w14:paraId="3C3D6CE3" w14:textId="5874068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Glen Lynn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54 Northumberland Road, Auburn NSW 2144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2387</w:t>
            </w:r>
          </w:p>
        </w:tc>
        <w:tc>
          <w:tcPr>
            <w:tcW w:w="2828" w:type="dxa"/>
            <w:shd w:val="clear" w:color="auto" w:fill="auto"/>
          </w:tcPr>
          <w:p w14:paraId="1B87234C" w14:textId="4056F43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Sansons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23 Auburn Rd Auburn 2144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11427k</w:t>
            </w:r>
          </w:p>
        </w:tc>
        <w:tc>
          <w:tcPr>
            <w:tcW w:w="2934" w:type="dxa"/>
            <w:shd w:val="clear" w:color="auto" w:fill="auto"/>
          </w:tcPr>
          <w:p w14:paraId="484F8DAE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2EFB2A9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749EEA8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2A61E47E" w14:textId="0F97416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4B1C9865" w14:textId="77777777" w:rsidTr="00EE197F">
        <w:tc>
          <w:tcPr>
            <w:tcW w:w="1084" w:type="dxa"/>
            <w:shd w:val="clear" w:color="auto" w:fill="auto"/>
          </w:tcPr>
          <w:p w14:paraId="3EDDD738" w14:textId="230F2B8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353</w:t>
            </w:r>
          </w:p>
        </w:tc>
        <w:tc>
          <w:tcPr>
            <w:tcW w:w="2964" w:type="dxa"/>
            <w:shd w:val="clear" w:color="auto" w:fill="auto"/>
          </w:tcPr>
          <w:p w14:paraId="5F9655CF" w14:textId="762BF60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Glenmere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100 Wahroonga Road, Kanwal NSW 2259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2806</w:t>
            </w:r>
          </w:p>
        </w:tc>
        <w:tc>
          <w:tcPr>
            <w:tcW w:w="2828" w:type="dxa"/>
            <w:shd w:val="clear" w:color="auto" w:fill="auto"/>
          </w:tcPr>
          <w:p w14:paraId="2566D791" w14:textId="62E4EC8D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Cincotta Discount Chemist Toukley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1 213-217 Main Road Toukley 2263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15911K</w:t>
            </w:r>
          </w:p>
        </w:tc>
        <w:tc>
          <w:tcPr>
            <w:tcW w:w="2934" w:type="dxa"/>
            <w:shd w:val="clear" w:color="auto" w:fill="auto"/>
          </w:tcPr>
          <w:p w14:paraId="38B53E60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1C26AB90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1290801E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7568A8B2" w14:textId="4C8FB95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748BE208" w14:textId="77777777" w:rsidTr="00EE197F">
        <w:tc>
          <w:tcPr>
            <w:tcW w:w="1084" w:type="dxa"/>
            <w:shd w:val="clear" w:color="auto" w:fill="auto"/>
          </w:tcPr>
          <w:p w14:paraId="49841A23" w14:textId="356B35E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354</w:t>
            </w:r>
          </w:p>
        </w:tc>
        <w:tc>
          <w:tcPr>
            <w:tcW w:w="2964" w:type="dxa"/>
            <w:shd w:val="clear" w:color="auto" w:fill="auto"/>
          </w:tcPr>
          <w:p w14:paraId="6BEB96FD" w14:textId="0F8A948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Gracedale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205 WARRANDYTE Road Ringwood North VIC 3134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4064</w:t>
            </w:r>
          </w:p>
        </w:tc>
        <w:tc>
          <w:tcPr>
            <w:tcW w:w="2828" w:type="dxa"/>
            <w:shd w:val="clear" w:color="auto" w:fill="auto"/>
          </w:tcPr>
          <w:p w14:paraId="480C65CA" w14:textId="0353CAF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CURA Health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340 Darebin Road Alphington 3070 VIC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23201D</w:t>
            </w:r>
          </w:p>
        </w:tc>
        <w:tc>
          <w:tcPr>
            <w:tcW w:w="2934" w:type="dxa"/>
            <w:shd w:val="clear" w:color="auto" w:fill="auto"/>
          </w:tcPr>
          <w:p w14:paraId="40C63285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0E8CF215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502FDA55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1EA9D638" w14:textId="56D7CC6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06B2E5EC" w14:textId="77777777" w:rsidTr="00EE197F">
        <w:tc>
          <w:tcPr>
            <w:tcW w:w="1084" w:type="dxa"/>
            <w:shd w:val="clear" w:color="auto" w:fill="auto"/>
          </w:tcPr>
          <w:p w14:paraId="7E26BA4C" w14:textId="182B43A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355</w:t>
            </w:r>
          </w:p>
        </w:tc>
        <w:tc>
          <w:tcPr>
            <w:tcW w:w="2964" w:type="dxa"/>
            <w:shd w:val="clear" w:color="auto" w:fill="auto"/>
          </w:tcPr>
          <w:p w14:paraId="2EC5E302" w14:textId="5271EAF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Greenfern Place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1-15 Greenfern Drive, Brown Plains QLD 4118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5562</w:t>
            </w:r>
          </w:p>
        </w:tc>
        <w:tc>
          <w:tcPr>
            <w:tcW w:w="2828" w:type="dxa"/>
            <w:shd w:val="clear" w:color="auto" w:fill="auto"/>
          </w:tcPr>
          <w:p w14:paraId="78A27EB1" w14:textId="409F501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Parfrey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8 196 PARFREY ROAD Rochedale South 4123 QLD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31075M</w:t>
            </w:r>
          </w:p>
        </w:tc>
        <w:tc>
          <w:tcPr>
            <w:tcW w:w="2934" w:type="dxa"/>
            <w:shd w:val="clear" w:color="auto" w:fill="auto"/>
          </w:tcPr>
          <w:p w14:paraId="2FC8E62E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493341FC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4E77412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0CE34AA2" w14:textId="500A6DF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67F194D0" w14:textId="77777777" w:rsidTr="00EE197F">
        <w:tc>
          <w:tcPr>
            <w:tcW w:w="1084" w:type="dxa"/>
            <w:shd w:val="clear" w:color="auto" w:fill="auto"/>
          </w:tcPr>
          <w:p w14:paraId="1852E05F" w14:textId="39E6D5E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356</w:t>
            </w:r>
          </w:p>
        </w:tc>
        <w:tc>
          <w:tcPr>
            <w:tcW w:w="2964" w:type="dxa"/>
            <w:shd w:val="clear" w:color="auto" w:fill="auto"/>
          </w:tcPr>
          <w:p w14:paraId="3E766232" w14:textId="77500EB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Hillside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 Violet Town Road, Mount Hutton MSW 2290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2805</w:t>
            </w:r>
          </w:p>
        </w:tc>
        <w:tc>
          <w:tcPr>
            <w:tcW w:w="2828" w:type="dxa"/>
            <w:shd w:val="clear" w:color="auto" w:fill="auto"/>
          </w:tcPr>
          <w:p w14:paraId="5EA1EF27" w14:textId="3AD01F5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Cincotta Discount Chemist Toukley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1 213-217 Main Road Toukley 2263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15911K</w:t>
            </w:r>
          </w:p>
        </w:tc>
        <w:tc>
          <w:tcPr>
            <w:tcW w:w="2934" w:type="dxa"/>
            <w:shd w:val="clear" w:color="auto" w:fill="auto"/>
          </w:tcPr>
          <w:p w14:paraId="3B2AB5C4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708BE9C8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429485BB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0560A6F4" w14:textId="56DB3C4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03733784" w14:textId="77777777" w:rsidTr="00EE197F">
        <w:tc>
          <w:tcPr>
            <w:tcW w:w="1084" w:type="dxa"/>
            <w:shd w:val="clear" w:color="auto" w:fill="auto"/>
          </w:tcPr>
          <w:p w14:paraId="39A3B2BD" w14:textId="76257AEC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357</w:t>
            </w:r>
          </w:p>
        </w:tc>
        <w:tc>
          <w:tcPr>
            <w:tcW w:w="2964" w:type="dxa"/>
            <w:shd w:val="clear" w:color="auto" w:fill="auto"/>
          </w:tcPr>
          <w:p w14:paraId="580CBD19" w14:textId="5550C45D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Hobsons Bay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28-30 Rymill Court Altona North VIC 3025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3536</w:t>
            </w:r>
          </w:p>
        </w:tc>
        <w:tc>
          <w:tcPr>
            <w:tcW w:w="2828" w:type="dxa"/>
            <w:shd w:val="clear" w:color="auto" w:fill="auto"/>
          </w:tcPr>
          <w:p w14:paraId="7BBF4A03" w14:textId="5D4FBBD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CURA Health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340 Darebin Road Alphington 3070 VIC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23201D</w:t>
            </w:r>
          </w:p>
        </w:tc>
        <w:tc>
          <w:tcPr>
            <w:tcW w:w="2934" w:type="dxa"/>
            <w:shd w:val="clear" w:color="auto" w:fill="auto"/>
          </w:tcPr>
          <w:p w14:paraId="33A599B0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7305B97E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3DAA1EB2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74873E70" w14:textId="4268595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08389621" w14:textId="77777777" w:rsidTr="00EE197F">
        <w:tc>
          <w:tcPr>
            <w:tcW w:w="1084" w:type="dxa"/>
            <w:shd w:val="clear" w:color="auto" w:fill="auto"/>
          </w:tcPr>
          <w:p w14:paraId="2C57AFB6" w14:textId="7DE432D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358</w:t>
            </w:r>
          </w:p>
        </w:tc>
        <w:tc>
          <w:tcPr>
            <w:tcW w:w="2964" w:type="dxa"/>
            <w:shd w:val="clear" w:color="auto" w:fill="auto"/>
          </w:tcPr>
          <w:p w14:paraId="3AFC90DD" w14:textId="168A0DD0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Kawana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 Reflection Crescent, Birtinya QLD 4575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5792</w:t>
            </w:r>
          </w:p>
        </w:tc>
        <w:tc>
          <w:tcPr>
            <w:tcW w:w="2828" w:type="dxa"/>
            <w:shd w:val="clear" w:color="auto" w:fill="auto"/>
          </w:tcPr>
          <w:p w14:paraId="064E4D86" w14:textId="56E6733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Maroochy Waters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3 Maroochy waters medical centre 24 Denna Street Maroochydore 4558 QLD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32566B</w:t>
            </w:r>
          </w:p>
        </w:tc>
        <w:tc>
          <w:tcPr>
            <w:tcW w:w="2934" w:type="dxa"/>
            <w:shd w:val="clear" w:color="auto" w:fill="auto"/>
          </w:tcPr>
          <w:p w14:paraId="383783A5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44C21726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64FEEE36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0500BBFD" w14:textId="23056C8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42A28F88" w14:textId="77777777" w:rsidTr="00EE197F">
        <w:tc>
          <w:tcPr>
            <w:tcW w:w="1084" w:type="dxa"/>
            <w:shd w:val="clear" w:color="auto" w:fill="auto"/>
          </w:tcPr>
          <w:p w14:paraId="42AE1245" w14:textId="71693A9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359</w:t>
            </w:r>
          </w:p>
        </w:tc>
        <w:tc>
          <w:tcPr>
            <w:tcW w:w="2964" w:type="dxa"/>
            <w:shd w:val="clear" w:color="auto" w:fill="auto"/>
          </w:tcPr>
          <w:p w14:paraId="2AFFC5C6" w14:textId="494098DD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Killarney Vale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 Daniel Close, Killarney Vale NSW 2261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2804</w:t>
            </w:r>
          </w:p>
        </w:tc>
        <w:tc>
          <w:tcPr>
            <w:tcW w:w="2828" w:type="dxa"/>
            <w:shd w:val="clear" w:color="auto" w:fill="auto"/>
          </w:tcPr>
          <w:p w14:paraId="3152F534" w14:textId="61DEB05D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Cincotta Discount Chemist Toukley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1 213-217 Main Road Toukley 2263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15911K</w:t>
            </w:r>
          </w:p>
        </w:tc>
        <w:tc>
          <w:tcPr>
            <w:tcW w:w="2934" w:type="dxa"/>
            <w:shd w:val="clear" w:color="auto" w:fill="auto"/>
          </w:tcPr>
          <w:p w14:paraId="22223C62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1673494E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5FCFF6AC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56958F2D" w14:textId="48370D4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24F537B3" w14:textId="77777777" w:rsidTr="00EE197F">
        <w:tc>
          <w:tcPr>
            <w:tcW w:w="1084" w:type="dxa"/>
            <w:shd w:val="clear" w:color="auto" w:fill="auto"/>
          </w:tcPr>
          <w:p w14:paraId="22FFE323" w14:textId="6E66863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360</w:t>
            </w:r>
          </w:p>
        </w:tc>
        <w:tc>
          <w:tcPr>
            <w:tcW w:w="2964" w:type="dxa"/>
            <w:shd w:val="clear" w:color="auto" w:fill="auto"/>
          </w:tcPr>
          <w:p w14:paraId="4DB97D32" w14:textId="4E3527E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Kirra Beach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6-10 Ocean Street, Coolangatta QLD 4225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5357</w:t>
            </w:r>
          </w:p>
        </w:tc>
        <w:tc>
          <w:tcPr>
            <w:tcW w:w="2828" w:type="dxa"/>
            <w:shd w:val="clear" w:color="auto" w:fill="auto"/>
          </w:tcPr>
          <w:p w14:paraId="6004CBF1" w14:textId="3720C02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Sunnyside Soul Pattinson Chemist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14 &amp; 15B Sunnyside Mall Cnr Wollumbin Street &amp; Brisbane Streets Murwillumbah 2484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14878C</w:t>
            </w:r>
          </w:p>
        </w:tc>
        <w:tc>
          <w:tcPr>
            <w:tcW w:w="2934" w:type="dxa"/>
            <w:shd w:val="clear" w:color="auto" w:fill="auto"/>
          </w:tcPr>
          <w:p w14:paraId="03066DF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28B53D2D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4BF8B3C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3310C228" w14:textId="1F15AE44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3EFD2A99" w14:textId="77777777" w:rsidTr="00EE197F">
        <w:tc>
          <w:tcPr>
            <w:tcW w:w="1084" w:type="dxa"/>
            <w:shd w:val="clear" w:color="auto" w:fill="auto"/>
          </w:tcPr>
          <w:p w14:paraId="62CAA680" w14:textId="1158160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361</w:t>
            </w:r>
          </w:p>
        </w:tc>
        <w:tc>
          <w:tcPr>
            <w:tcW w:w="2964" w:type="dxa"/>
            <w:shd w:val="clear" w:color="auto" w:fill="auto"/>
          </w:tcPr>
          <w:p w14:paraId="1362590A" w14:textId="6847DB8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Lakeview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35 Lakeview Drive Lake Entrance  VIC 3909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3562</w:t>
            </w:r>
          </w:p>
        </w:tc>
        <w:tc>
          <w:tcPr>
            <w:tcW w:w="2828" w:type="dxa"/>
            <w:shd w:val="clear" w:color="auto" w:fill="auto"/>
          </w:tcPr>
          <w:p w14:paraId="3EFE949F" w14:textId="7E78158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Corner Amcal Bairnsdale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190 - 192 Main Street Bairnsdale 3875 VIC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24426N</w:t>
            </w:r>
          </w:p>
        </w:tc>
        <w:tc>
          <w:tcPr>
            <w:tcW w:w="2934" w:type="dxa"/>
            <w:shd w:val="clear" w:color="auto" w:fill="auto"/>
          </w:tcPr>
          <w:p w14:paraId="1DCB196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139B69AE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4C31EE15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4798763F" w14:textId="32878C7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42B118B6" w14:textId="77777777" w:rsidTr="00EE197F">
        <w:tc>
          <w:tcPr>
            <w:tcW w:w="1084" w:type="dxa"/>
            <w:shd w:val="clear" w:color="auto" w:fill="auto"/>
          </w:tcPr>
          <w:p w14:paraId="5795301B" w14:textId="1F0DC52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362</w:t>
            </w:r>
          </w:p>
        </w:tc>
        <w:tc>
          <w:tcPr>
            <w:tcW w:w="2964" w:type="dxa"/>
            <w:shd w:val="clear" w:color="auto" w:fill="auto"/>
          </w:tcPr>
          <w:p w14:paraId="116367B5" w14:textId="27BD760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Leamington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55 Worendo Street, Southport QLD 4215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5215</w:t>
            </w:r>
          </w:p>
        </w:tc>
        <w:tc>
          <w:tcPr>
            <w:tcW w:w="2828" w:type="dxa"/>
            <w:shd w:val="clear" w:color="auto" w:fill="auto"/>
          </w:tcPr>
          <w:p w14:paraId="2D8E53CF" w14:textId="5FDF67FC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Ashmore Plaza Chempro Chemist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 42-44, 146 COTLEW ST Ashmore 4214 QLD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33037T</w:t>
            </w:r>
          </w:p>
        </w:tc>
        <w:tc>
          <w:tcPr>
            <w:tcW w:w="2934" w:type="dxa"/>
            <w:shd w:val="clear" w:color="auto" w:fill="auto"/>
          </w:tcPr>
          <w:p w14:paraId="1524C69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3EE25C8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0D047532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483209DC" w14:textId="7F10C3F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293DD3B7" w14:textId="77777777" w:rsidTr="00EE197F">
        <w:tc>
          <w:tcPr>
            <w:tcW w:w="1084" w:type="dxa"/>
            <w:shd w:val="clear" w:color="auto" w:fill="auto"/>
          </w:tcPr>
          <w:p w14:paraId="25940917" w14:textId="43EFE8D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363</w:t>
            </w:r>
          </w:p>
        </w:tc>
        <w:tc>
          <w:tcPr>
            <w:tcW w:w="2964" w:type="dxa"/>
            <w:shd w:val="clear" w:color="auto" w:fill="auto"/>
          </w:tcPr>
          <w:p w14:paraId="3B2D746C" w14:textId="2A65B5EC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Lourdes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95 Stanhope Road, Killara NSW 2071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2750</w:t>
            </w:r>
          </w:p>
        </w:tc>
        <w:tc>
          <w:tcPr>
            <w:tcW w:w="2828" w:type="dxa"/>
            <w:shd w:val="clear" w:color="auto" w:fill="auto"/>
          </w:tcPr>
          <w:p w14:paraId="59D82E7F" w14:textId="18A51D5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Brunskill's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886 Military Road Mosman 2088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14201K</w:t>
            </w:r>
          </w:p>
        </w:tc>
        <w:tc>
          <w:tcPr>
            <w:tcW w:w="2934" w:type="dxa"/>
            <w:shd w:val="clear" w:color="auto" w:fill="auto"/>
          </w:tcPr>
          <w:p w14:paraId="413A1160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6BB97075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441C1783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557CA11E" w14:textId="04BEE2B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59AFF930" w14:textId="77777777" w:rsidTr="00EE197F">
        <w:tc>
          <w:tcPr>
            <w:tcW w:w="1084" w:type="dxa"/>
            <w:shd w:val="clear" w:color="auto" w:fill="auto"/>
          </w:tcPr>
          <w:p w14:paraId="1C873389" w14:textId="4EF79B1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364</w:t>
            </w:r>
          </w:p>
        </w:tc>
        <w:tc>
          <w:tcPr>
            <w:tcW w:w="2964" w:type="dxa"/>
            <w:shd w:val="clear" w:color="auto" w:fill="auto"/>
          </w:tcPr>
          <w:p w14:paraId="09D0CBFD" w14:textId="1B00EE3C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Macquarie Place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 xml:space="preserve">60 Northlakes Drive, Cameron </w:t>
            </w:r>
            <w:r w:rsidRPr="00345C5A">
              <w:rPr>
                <w:rFonts w:cs="Times New Roman"/>
                <w:noProof/>
                <w:szCs w:val="22"/>
              </w:rPr>
              <w:lastRenderedPageBreak/>
              <w:t>Park NSW 2285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0895</w:t>
            </w:r>
          </w:p>
        </w:tc>
        <w:tc>
          <w:tcPr>
            <w:tcW w:w="2828" w:type="dxa"/>
            <w:shd w:val="clear" w:color="auto" w:fill="auto"/>
          </w:tcPr>
          <w:p w14:paraId="2A2E6BBF" w14:textId="11646B6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lastRenderedPageBreak/>
              <w:t>Cincotta Discount Chemist Toukley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 xml:space="preserve">Shop 1 213-217 </w:t>
            </w:r>
            <w:r w:rsidRPr="00345C5A">
              <w:rPr>
                <w:rFonts w:cs="Times New Roman"/>
                <w:noProof/>
                <w:szCs w:val="22"/>
              </w:rPr>
              <w:lastRenderedPageBreak/>
              <w:t>Main Road Toukley 2263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15911K</w:t>
            </w:r>
          </w:p>
        </w:tc>
        <w:tc>
          <w:tcPr>
            <w:tcW w:w="2934" w:type="dxa"/>
            <w:shd w:val="clear" w:color="auto" w:fill="auto"/>
          </w:tcPr>
          <w:p w14:paraId="2A0C766D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 xml:space="preserve">BPPCare Pty Ltd </w:t>
            </w:r>
          </w:p>
          <w:p w14:paraId="3B27F54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06FABD02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51E85920" w14:textId="5C319904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ABN 81 605 605 534</w:t>
            </w:r>
          </w:p>
        </w:tc>
      </w:tr>
      <w:tr w:rsidR="00111F73" w:rsidRPr="00345C5A" w14:paraId="5DCF118A" w14:textId="77777777" w:rsidTr="00EE197F">
        <w:tc>
          <w:tcPr>
            <w:tcW w:w="1084" w:type="dxa"/>
            <w:shd w:val="clear" w:color="auto" w:fill="auto"/>
          </w:tcPr>
          <w:p w14:paraId="30F56B3E" w14:textId="6BE0C52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365</w:t>
            </w:r>
          </w:p>
        </w:tc>
        <w:tc>
          <w:tcPr>
            <w:tcW w:w="2964" w:type="dxa"/>
            <w:shd w:val="clear" w:color="auto" w:fill="auto"/>
          </w:tcPr>
          <w:p w14:paraId="521FF679" w14:textId="0DC042ED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Maitland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28 Broughton Street, Rutherford NSW 2320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2711</w:t>
            </w:r>
          </w:p>
        </w:tc>
        <w:tc>
          <w:tcPr>
            <w:tcW w:w="2828" w:type="dxa"/>
            <w:shd w:val="clear" w:color="auto" w:fill="auto"/>
          </w:tcPr>
          <w:p w14:paraId="2F3F6EB4" w14:textId="547A0AFD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Cincotta Discount Chemist Toukley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1 213-217 Main Road Toukley 2263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15911K</w:t>
            </w:r>
          </w:p>
        </w:tc>
        <w:tc>
          <w:tcPr>
            <w:tcW w:w="2934" w:type="dxa"/>
            <w:shd w:val="clear" w:color="auto" w:fill="auto"/>
          </w:tcPr>
          <w:p w14:paraId="75C81D7E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19207252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0CCE7DE6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2F86B4B3" w14:textId="68C08651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10516ACC" w14:textId="77777777" w:rsidTr="00EE197F">
        <w:tc>
          <w:tcPr>
            <w:tcW w:w="1084" w:type="dxa"/>
            <w:shd w:val="clear" w:color="auto" w:fill="auto"/>
          </w:tcPr>
          <w:p w14:paraId="18696FB9" w14:textId="1E7AC4E4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366</w:t>
            </w:r>
          </w:p>
        </w:tc>
        <w:tc>
          <w:tcPr>
            <w:tcW w:w="2964" w:type="dxa"/>
            <w:shd w:val="clear" w:color="auto" w:fill="auto"/>
          </w:tcPr>
          <w:p w14:paraId="1FEFD4AA" w14:textId="23D42A6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Meadowglen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202 MCDONALDS ROAD EPPING VIC 3076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3538</w:t>
            </w:r>
          </w:p>
        </w:tc>
        <w:tc>
          <w:tcPr>
            <w:tcW w:w="2828" w:type="dxa"/>
            <w:shd w:val="clear" w:color="auto" w:fill="auto"/>
          </w:tcPr>
          <w:p w14:paraId="4EBE4A09" w14:textId="6904764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Lorne Street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22-24 Lorne Street Lalor VIC 3075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22446J</w:t>
            </w:r>
          </w:p>
        </w:tc>
        <w:tc>
          <w:tcPr>
            <w:tcW w:w="2934" w:type="dxa"/>
            <w:shd w:val="clear" w:color="auto" w:fill="auto"/>
          </w:tcPr>
          <w:p w14:paraId="3CEDC03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07F4FD2B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5CA10AA6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752B11A9" w14:textId="29226CB4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1C3CEF2D" w14:textId="77777777" w:rsidTr="00EE197F">
        <w:tc>
          <w:tcPr>
            <w:tcW w:w="1084" w:type="dxa"/>
            <w:shd w:val="clear" w:color="auto" w:fill="auto"/>
          </w:tcPr>
          <w:p w14:paraId="4F2B7A50" w14:textId="68B0480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367</w:t>
            </w:r>
          </w:p>
        </w:tc>
        <w:tc>
          <w:tcPr>
            <w:tcW w:w="2964" w:type="dxa"/>
            <w:shd w:val="clear" w:color="auto" w:fill="auto"/>
          </w:tcPr>
          <w:p w14:paraId="52004034" w14:textId="1D6AB27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Murwillumbah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Ingram Place, Murwillumbah NSW 2484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2716</w:t>
            </w:r>
          </w:p>
        </w:tc>
        <w:tc>
          <w:tcPr>
            <w:tcW w:w="2828" w:type="dxa"/>
            <w:shd w:val="clear" w:color="auto" w:fill="auto"/>
          </w:tcPr>
          <w:p w14:paraId="6EABEF5E" w14:textId="6B3B8BD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Sunnyside Soul Pattinson Chemist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14 &amp; 15B Sunnyside Mall Cnr Wollumbin Street &amp; Brisbane Streets Murwillumbah 2484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14878C</w:t>
            </w:r>
          </w:p>
        </w:tc>
        <w:tc>
          <w:tcPr>
            <w:tcW w:w="2934" w:type="dxa"/>
            <w:shd w:val="clear" w:color="auto" w:fill="auto"/>
          </w:tcPr>
          <w:p w14:paraId="28B10C89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2B3AA0C3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03362D23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550AD93D" w14:textId="506E5874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0C95E05A" w14:textId="77777777" w:rsidTr="00EE197F">
        <w:tc>
          <w:tcPr>
            <w:tcW w:w="1084" w:type="dxa"/>
            <w:shd w:val="clear" w:color="auto" w:fill="auto"/>
          </w:tcPr>
          <w:p w14:paraId="3EADDD52" w14:textId="6CCC992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368</w:t>
            </w:r>
          </w:p>
        </w:tc>
        <w:tc>
          <w:tcPr>
            <w:tcW w:w="2964" w:type="dxa"/>
            <w:shd w:val="clear" w:color="auto" w:fill="auto"/>
          </w:tcPr>
          <w:p w14:paraId="2F107792" w14:textId="214E4AC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Nambour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9 Princess Crescent, Nambour QLD 4560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5994</w:t>
            </w:r>
          </w:p>
        </w:tc>
        <w:tc>
          <w:tcPr>
            <w:tcW w:w="2828" w:type="dxa"/>
            <w:shd w:val="clear" w:color="auto" w:fill="auto"/>
          </w:tcPr>
          <w:p w14:paraId="25C7DB48" w14:textId="66709A7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Maroochy Waters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3 Maroochy waters medical centre 24 Denna Street Maroochydore 4558 QLD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32566B</w:t>
            </w:r>
          </w:p>
        </w:tc>
        <w:tc>
          <w:tcPr>
            <w:tcW w:w="2934" w:type="dxa"/>
            <w:shd w:val="clear" w:color="auto" w:fill="auto"/>
          </w:tcPr>
          <w:p w14:paraId="34443196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372F10F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23ABE7B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7F341851" w14:textId="14E64D7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02A184DC" w14:textId="77777777" w:rsidTr="00EE197F">
        <w:tc>
          <w:tcPr>
            <w:tcW w:w="1084" w:type="dxa"/>
            <w:shd w:val="clear" w:color="auto" w:fill="auto"/>
          </w:tcPr>
          <w:p w14:paraId="7335A216" w14:textId="09728CF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369</w:t>
            </w:r>
          </w:p>
        </w:tc>
        <w:tc>
          <w:tcPr>
            <w:tcW w:w="2964" w:type="dxa"/>
            <w:shd w:val="clear" w:color="auto" w:fill="auto"/>
          </w:tcPr>
          <w:p w14:paraId="6B9808D2" w14:textId="5397F801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Netherby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17 Pacific Highway, Wahroonga NSW 2076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2437</w:t>
            </w:r>
          </w:p>
        </w:tc>
        <w:tc>
          <w:tcPr>
            <w:tcW w:w="2828" w:type="dxa"/>
            <w:shd w:val="clear" w:color="auto" w:fill="auto"/>
          </w:tcPr>
          <w:p w14:paraId="4297509B" w14:textId="08E27551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Brunskill's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886 Military Road Mosman 2088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14201K</w:t>
            </w:r>
          </w:p>
        </w:tc>
        <w:tc>
          <w:tcPr>
            <w:tcW w:w="2934" w:type="dxa"/>
            <w:shd w:val="clear" w:color="auto" w:fill="auto"/>
          </w:tcPr>
          <w:p w14:paraId="6235FE0E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4C6051A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26294318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41FC2EF0" w14:textId="17FFB7E1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3A760F14" w14:textId="77777777" w:rsidTr="00EE197F">
        <w:tc>
          <w:tcPr>
            <w:tcW w:w="1084" w:type="dxa"/>
            <w:shd w:val="clear" w:color="auto" w:fill="auto"/>
          </w:tcPr>
          <w:p w14:paraId="18B323A9" w14:textId="5E2D3420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370</w:t>
            </w:r>
          </w:p>
        </w:tc>
        <w:tc>
          <w:tcPr>
            <w:tcW w:w="2964" w:type="dxa"/>
            <w:shd w:val="clear" w:color="auto" w:fill="auto"/>
          </w:tcPr>
          <w:p w14:paraId="2B6BCBF5" w14:textId="0812294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Norah Heads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63 Palomar Parade, Toukley NSW 2263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2671</w:t>
            </w:r>
          </w:p>
        </w:tc>
        <w:tc>
          <w:tcPr>
            <w:tcW w:w="2828" w:type="dxa"/>
            <w:shd w:val="clear" w:color="auto" w:fill="auto"/>
          </w:tcPr>
          <w:p w14:paraId="617C4D5E" w14:textId="72BB4CBC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Cincotta Discount Chemist Toukley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1 213-217 Main Road Toukley 2263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15911K</w:t>
            </w:r>
          </w:p>
        </w:tc>
        <w:tc>
          <w:tcPr>
            <w:tcW w:w="2934" w:type="dxa"/>
            <w:shd w:val="clear" w:color="auto" w:fill="auto"/>
          </w:tcPr>
          <w:p w14:paraId="483DE324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093FC2F5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6E26F38A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78B10768" w14:textId="6759DA5C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1FB6C519" w14:textId="77777777" w:rsidTr="00EE197F">
        <w:tc>
          <w:tcPr>
            <w:tcW w:w="1084" w:type="dxa"/>
            <w:shd w:val="clear" w:color="auto" w:fill="auto"/>
          </w:tcPr>
          <w:p w14:paraId="66B59C03" w14:textId="41B423D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371</w:t>
            </w:r>
          </w:p>
        </w:tc>
        <w:tc>
          <w:tcPr>
            <w:tcW w:w="2964" w:type="dxa"/>
            <w:shd w:val="clear" w:color="auto" w:fill="auto"/>
          </w:tcPr>
          <w:p w14:paraId="602F1553" w14:textId="3BC6B714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North Lakes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CNR Anzac Ave and North lakes, North Lakes, QLD 4509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5883</w:t>
            </w:r>
          </w:p>
        </w:tc>
        <w:tc>
          <w:tcPr>
            <w:tcW w:w="2828" w:type="dxa"/>
            <w:shd w:val="clear" w:color="auto" w:fill="auto"/>
          </w:tcPr>
          <w:p w14:paraId="0952031F" w14:textId="167BBDDD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Chemist Connect Sandgate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12, 115 Brighton Road Sandgate 4017 QLD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34428B</w:t>
            </w:r>
          </w:p>
        </w:tc>
        <w:tc>
          <w:tcPr>
            <w:tcW w:w="2934" w:type="dxa"/>
            <w:shd w:val="clear" w:color="auto" w:fill="auto"/>
          </w:tcPr>
          <w:p w14:paraId="7D1AE48B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0BBEA2A2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2B71D753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2A4E7A4E" w14:textId="495E6704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03591D2E" w14:textId="77777777" w:rsidTr="00EE197F">
        <w:tc>
          <w:tcPr>
            <w:tcW w:w="1084" w:type="dxa"/>
            <w:shd w:val="clear" w:color="auto" w:fill="auto"/>
          </w:tcPr>
          <w:p w14:paraId="01FFC904" w14:textId="0CC12E01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372</w:t>
            </w:r>
          </w:p>
        </w:tc>
        <w:tc>
          <w:tcPr>
            <w:tcW w:w="2964" w:type="dxa"/>
            <w:shd w:val="clear" w:color="auto" w:fill="auto"/>
          </w:tcPr>
          <w:p w14:paraId="4CCF5D9E" w14:textId="516A40C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Oceanview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 Jenkins Street, Mona Vale NSW 2103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2514</w:t>
            </w:r>
          </w:p>
        </w:tc>
        <w:tc>
          <w:tcPr>
            <w:tcW w:w="2828" w:type="dxa"/>
            <w:shd w:val="clear" w:color="auto" w:fill="auto"/>
          </w:tcPr>
          <w:p w14:paraId="4A4754F6" w14:textId="242F7A9D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Sansons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23 Auburn Rd Auburn 2144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11427k</w:t>
            </w:r>
          </w:p>
        </w:tc>
        <w:tc>
          <w:tcPr>
            <w:tcW w:w="2934" w:type="dxa"/>
            <w:shd w:val="clear" w:color="auto" w:fill="auto"/>
          </w:tcPr>
          <w:p w14:paraId="45A2D274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1270895B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02521A0A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2D9334B0" w14:textId="22BDAB0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09019E6A" w14:textId="77777777" w:rsidTr="00EE197F">
        <w:tc>
          <w:tcPr>
            <w:tcW w:w="1084" w:type="dxa"/>
            <w:shd w:val="clear" w:color="auto" w:fill="auto"/>
          </w:tcPr>
          <w:p w14:paraId="1B759F72" w14:textId="1E26EB94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373</w:t>
            </w:r>
          </w:p>
        </w:tc>
        <w:tc>
          <w:tcPr>
            <w:tcW w:w="2964" w:type="dxa"/>
            <w:shd w:val="clear" w:color="auto" w:fill="auto"/>
          </w:tcPr>
          <w:p w14:paraId="0A72A059" w14:textId="7443C2D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Palm Grove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71A McIntosh Road, Narraweena NSW 2099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2799</w:t>
            </w:r>
          </w:p>
        </w:tc>
        <w:tc>
          <w:tcPr>
            <w:tcW w:w="2828" w:type="dxa"/>
            <w:shd w:val="clear" w:color="auto" w:fill="auto"/>
          </w:tcPr>
          <w:p w14:paraId="6A7E3831" w14:textId="4C7F9CC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Sansons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23 Auburn Rd Auburn 2144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11427k</w:t>
            </w:r>
          </w:p>
        </w:tc>
        <w:tc>
          <w:tcPr>
            <w:tcW w:w="2934" w:type="dxa"/>
            <w:shd w:val="clear" w:color="auto" w:fill="auto"/>
          </w:tcPr>
          <w:p w14:paraId="61570AA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633FA039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1AF28D7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073EA30B" w14:textId="6629D124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4C91129B" w14:textId="77777777" w:rsidTr="00EE197F">
        <w:tc>
          <w:tcPr>
            <w:tcW w:w="1084" w:type="dxa"/>
            <w:shd w:val="clear" w:color="auto" w:fill="auto"/>
          </w:tcPr>
          <w:p w14:paraId="3A4D10CB" w14:textId="7483B4D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374</w:t>
            </w:r>
          </w:p>
        </w:tc>
        <w:tc>
          <w:tcPr>
            <w:tcW w:w="2964" w:type="dxa"/>
            <w:shd w:val="clear" w:color="auto" w:fill="auto"/>
          </w:tcPr>
          <w:p w14:paraId="398A0208" w14:textId="6696CD4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Raffin Place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8 Raffin Crescent, Calamvale QLD 4116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5537</w:t>
            </w:r>
          </w:p>
        </w:tc>
        <w:tc>
          <w:tcPr>
            <w:tcW w:w="2828" w:type="dxa"/>
            <w:shd w:val="clear" w:color="auto" w:fill="auto"/>
          </w:tcPr>
          <w:p w14:paraId="7E7CAEEA" w14:textId="56AE133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Parfrey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8 196 PARFREY ROAD Rochedale South 4123 QLD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31075M</w:t>
            </w:r>
          </w:p>
        </w:tc>
        <w:tc>
          <w:tcPr>
            <w:tcW w:w="2934" w:type="dxa"/>
            <w:shd w:val="clear" w:color="auto" w:fill="auto"/>
          </w:tcPr>
          <w:p w14:paraId="6D4933C8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2C547A7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3FEAF5FB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104F4830" w14:textId="33EB745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4DB68E5B" w14:textId="77777777" w:rsidTr="00EE197F">
        <w:tc>
          <w:tcPr>
            <w:tcW w:w="1084" w:type="dxa"/>
            <w:shd w:val="clear" w:color="auto" w:fill="auto"/>
          </w:tcPr>
          <w:p w14:paraId="29C930EE" w14:textId="6F802614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375</w:t>
            </w:r>
          </w:p>
        </w:tc>
        <w:tc>
          <w:tcPr>
            <w:tcW w:w="2964" w:type="dxa"/>
            <w:shd w:val="clear" w:color="auto" w:fill="auto"/>
          </w:tcPr>
          <w:p w14:paraId="2666F055" w14:textId="424E23E4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Raymond Terrace Gardens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15 Sturgeon Street, North Raymond Terrace NSW 2324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2800</w:t>
            </w:r>
          </w:p>
        </w:tc>
        <w:tc>
          <w:tcPr>
            <w:tcW w:w="2828" w:type="dxa"/>
            <w:shd w:val="clear" w:color="auto" w:fill="auto"/>
          </w:tcPr>
          <w:p w14:paraId="561EA67F" w14:textId="6F235900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Cincotta Discount Chemist Toukley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1 213-217 Main Road Toukley 2263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15911K</w:t>
            </w:r>
          </w:p>
        </w:tc>
        <w:tc>
          <w:tcPr>
            <w:tcW w:w="2934" w:type="dxa"/>
            <w:shd w:val="clear" w:color="auto" w:fill="auto"/>
          </w:tcPr>
          <w:p w14:paraId="6ADB7630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0051F2F2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62E1E9C8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70E64A20" w14:textId="0FD27C8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4F2DF29B" w14:textId="77777777" w:rsidTr="00EE197F">
        <w:tc>
          <w:tcPr>
            <w:tcW w:w="1084" w:type="dxa"/>
            <w:shd w:val="clear" w:color="auto" w:fill="auto"/>
          </w:tcPr>
          <w:p w14:paraId="4FFDE463" w14:textId="30C10A3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376</w:t>
            </w:r>
          </w:p>
        </w:tc>
        <w:tc>
          <w:tcPr>
            <w:tcW w:w="2964" w:type="dxa"/>
            <w:shd w:val="clear" w:color="auto" w:fill="auto"/>
          </w:tcPr>
          <w:p w14:paraId="5A2F96FC" w14:textId="4AC3A86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Raynbird Place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40 Raynbird Place, Carseldine QLD 4034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5517</w:t>
            </w:r>
          </w:p>
        </w:tc>
        <w:tc>
          <w:tcPr>
            <w:tcW w:w="2828" w:type="dxa"/>
            <w:shd w:val="clear" w:color="auto" w:fill="auto"/>
          </w:tcPr>
          <w:p w14:paraId="6EC02666" w14:textId="3A1A4E2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Mullein Pharmacy Mt Gravatt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2, 1412 Logan Rd Mount Gravatt 4122 QLD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33920G</w:t>
            </w:r>
          </w:p>
        </w:tc>
        <w:tc>
          <w:tcPr>
            <w:tcW w:w="2934" w:type="dxa"/>
            <w:shd w:val="clear" w:color="auto" w:fill="auto"/>
          </w:tcPr>
          <w:p w14:paraId="18FFBA88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25A3C06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161A31AD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5C8E03A0" w14:textId="05F07B0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14CAF5F4" w14:textId="77777777" w:rsidTr="00EE197F">
        <w:tc>
          <w:tcPr>
            <w:tcW w:w="1084" w:type="dxa"/>
            <w:shd w:val="clear" w:color="auto" w:fill="auto"/>
          </w:tcPr>
          <w:p w14:paraId="035C0DE8" w14:textId="494A582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377</w:t>
            </w:r>
          </w:p>
        </w:tc>
        <w:tc>
          <w:tcPr>
            <w:tcW w:w="2964" w:type="dxa"/>
            <w:shd w:val="clear" w:color="auto" w:fill="auto"/>
          </w:tcPr>
          <w:p w14:paraId="7D8E333A" w14:textId="4F20A20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Roxburgh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90 Lightwood Crescent Meadow Heights VIC 3048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3535</w:t>
            </w:r>
          </w:p>
        </w:tc>
        <w:tc>
          <w:tcPr>
            <w:tcW w:w="2828" w:type="dxa"/>
            <w:shd w:val="clear" w:color="auto" w:fill="auto"/>
          </w:tcPr>
          <w:p w14:paraId="53502FE1" w14:textId="1E3549CC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CURA Health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340 Darebin Road Alphington 3070 VIC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23201D</w:t>
            </w:r>
          </w:p>
        </w:tc>
        <w:tc>
          <w:tcPr>
            <w:tcW w:w="2934" w:type="dxa"/>
            <w:shd w:val="clear" w:color="auto" w:fill="auto"/>
          </w:tcPr>
          <w:p w14:paraId="75ACE328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04935C09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243E8B54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4649B5A9" w14:textId="0E73E8FD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2B37ECA7" w14:textId="77777777" w:rsidTr="00EE197F">
        <w:tc>
          <w:tcPr>
            <w:tcW w:w="1084" w:type="dxa"/>
            <w:shd w:val="clear" w:color="auto" w:fill="auto"/>
          </w:tcPr>
          <w:p w14:paraId="2FBA5C17" w14:textId="1B7E8821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378</w:t>
            </w:r>
          </w:p>
        </w:tc>
        <w:tc>
          <w:tcPr>
            <w:tcW w:w="2964" w:type="dxa"/>
            <w:shd w:val="clear" w:color="auto" w:fill="auto"/>
          </w:tcPr>
          <w:p w14:paraId="1B6BAF5B" w14:textId="31F4D73C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Rutherford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4 Dietrich Close, Rutherford NSW 2320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1023</w:t>
            </w:r>
          </w:p>
        </w:tc>
        <w:tc>
          <w:tcPr>
            <w:tcW w:w="2828" w:type="dxa"/>
            <w:shd w:val="clear" w:color="auto" w:fill="auto"/>
          </w:tcPr>
          <w:p w14:paraId="0D32F71A" w14:textId="7D5CD4D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Cincotta Discount Chemist Toukley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1 213-217 Main Road Toukley 2263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15911K</w:t>
            </w:r>
          </w:p>
        </w:tc>
        <w:tc>
          <w:tcPr>
            <w:tcW w:w="2934" w:type="dxa"/>
            <w:shd w:val="clear" w:color="auto" w:fill="auto"/>
          </w:tcPr>
          <w:p w14:paraId="0FBDF2BA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0515819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251A5F25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773E4708" w14:textId="7FC0D29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42034F52" w14:textId="77777777" w:rsidTr="00EE197F">
        <w:tc>
          <w:tcPr>
            <w:tcW w:w="1084" w:type="dxa"/>
            <w:shd w:val="clear" w:color="auto" w:fill="auto"/>
          </w:tcPr>
          <w:p w14:paraId="42373ACE" w14:textId="1406DF1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379</w:t>
            </w:r>
          </w:p>
        </w:tc>
        <w:tc>
          <w:tcPr>
            <w:tcW w:w="2964" w:type="dxa"/>
            <w:shd w:val="clear" w:color="auto" w:fill="auto"/>
          </w:tcPr>
          <w:p w14:paraId="5BD7C714" w14:textId="18F1F9D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Salford Park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100 Harold Street Wantirna  VIC 3152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3158</w:t>
            </w:r>
          </w:p>
        </w:tc>
        <w:tc>
          <w:tcPr>
            <w:tcW w:w="2828" w:type="dxa"/>
            <w:shd w:val="clear" w:color="auto" w:fill="auto"/>
          </w:tcPr>
          <w:p w14:paraId="7FFD26B9" w14:textId="6D5E7C7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Priceline Pharmacy The Pines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24 'The Pines' S/C 181 Reynolds Road Doncaster East VIC 3109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24030R</w:t>
            </w:r>
          </w:p>
        </w:tc>
        <w:tc>
          <w:tcPr>
            <w:tcW w:w="2934" w:type="dxa"/>
            <w:shd w:val="clear" w:color="auto" w:fill="auto"/>
          </w:tcPr>
          <w:p w14:paraId="235D2935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48028B14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249E5A48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2DC38CF5" w14:textId="69FA31B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6394FB02" w14:textId="77777777" w:rsidTr="00EE197F">
        <w:tc>
          <w:tcPr>
            <w:tcW w:w="1084" w:type="dxa"/>
            <w:shd w:val="clear" w:color="auto" w:fill="auto"/>
          </w:tcPr>
          <w:p w14:paraId="24E06C7C" w14:textId="656E6F90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380</w:t>
            </w:r>
          </w:p>
        </w:tc>
        <w:tc>
          <w:tcPr>
            <w:tcW w:w="2964" w:type="dxa"/>
            <w:shd w:val="clear" w:color="auto" w:fill="auto"/>
          </w:tcPr>
          <w:p w14:paraId="50AE9F6C" w14:textId="160A1C7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Seahaven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119 Cashin Street Inverloch VIC 3996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3580</w:t>
            </w:r>
          </w:p>
        </w:tc>
        <w:tc>
          <w:tcPr>
            <w:tcW w:w="2828" w:type="dxa"/>
            <w:shd w:val="clear" w:color="auto" w:fill="auto"/>
          </w:tcPr>
          <w:p w14:paraId="5626CBEC" w14:textId="5CD905B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Terry White Chemmart Inverloch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1, 12 A'Beckett Street Inverloch 3996 VIC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24303D</w:t>
            </w:r>
          </w:p>
        </w:tc>
        <w:tc>
          <w:tcPr>
            <w:tcW w:w="2934" w:type="dxa"/>
            <w:shd w:val="clear" w:color="auto" w:fill="auto"/>
          </w:tcPr>
          <w:p w14:paraId="3E52A7E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04002203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14257F72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296A06D6" w14:textId="7D96EE4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75B55D97" w14:textId="77777777" w:rsidTr="00EE197F">
        <w:tc>
          <w:tcPr>
            <w:tcW w:w="1084" w:type="dxa"/>
            <w:shd w:val="clear" w:color="auto" w:fill="auto"/>
          </w:tcPr>
          <w:p w14:paraId="678258C7" w14:textId="49D46B2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381</w:t>
            </w:r>
          </w:p>
        </w:tc>
        <w:tc>
          <w:tcPr>
            <w:tcW w:w="2964" w:type="dxa"/>
            <w:shd w:val="clear" w:color="auto" w:fill="auto"/>
          </w:tcPr>
          <w:p w14:paraId="0E94A901" w14:textId="1CF31B5C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Shoalhaven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43 Brinawarr Street, Bomaderry NSW 2541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2662</w:t>
            </w:r>
          </w:p>
        </w:tc>
        <w:tc>
          <w:tcPr>
            <w:tcW w:w="2828" w:type="dxa"/>
            <w:shd w:val="clear" w:color="auto" w:fill="auto"/>
          </w:tcPr>
          <w:p w14:paraId="7824559D" w14:textId="0CBE2C4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Cincotta Discount Chemist Wollongong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237 Crown Street Wollongong 2500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15079P</w:t>
            </w:r>
          </w:p>
        </w:tc>
        <w:tc>
          <w:tcPr>
            <w:tcW w:w="2934" w:type="dxa"/>
            <w:shd w:val="clear" w:color="auto" w:fill="auto"/>
          </w:tcPr>
          <w:p w14:paraId="2240575D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1964538B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38E5BD49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24F56877" w14:textId="609B5F6D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7E5A9350" w14:textId="77777777" w:rsidTr="00EE197F">
        <w:tc>
          <w:tcPr>
            <w:tcW w:w="1084" w:type="dxa"/>
            <w:shd w:val="clear" w:color="auto" w:fill="auto"/>
          </w:tcPr>
          <w:p w14:paraId="41E3AE03" w14:textId="73D26E2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382</w:t>
            </w:r>
          </w:p>
        </w:tc>
        <w:tc>
          <w:tcPr>
            <w:tcW w:w="2964" w:type="dxa"/>
            <w:shd w:val="clear" w:color="auto" w:fill="auto"/>
          </w:tcPr>
          <w:p w14:paraId="5697748B" w14:textId="356D6440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Somerville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22 Graf Road Somerville VIC 3912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3649</w:t>
            </w:r>
          </w:p>
        </w:tc>
        <w:tc>
          <w:tcPr>
            <w:tcW w:w="2828" w:type="dxa"/>
            <w:shd w:val="clear" w:color="auto" w:fill="auto"/>
          </w:tcPr>
          <w:p w14:paraId="0B5ECEF8" w14:textId="76B4987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Balwyn North Discount Drug Store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398 Balwyn Road Balwyn North 3104 VIC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24876G</w:t>
            </w:r>
          </w:p>
        </w:tc>
        <w:tc>
          <w:tcPr>
            <w:tcW w:w="2934" w:type="dxa"/>
            <w:shd w:val="clear" w:color="auto" w:fill="auto"/>
          </w:tcPr>
          <w:p w14:paraId="43A8C47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3C87053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22DF067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4F36A4BC" w14:textId="6107B8A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3668FA1E" w14:textId="77777777" w:rsidTr="00EE197F">
        <w:tc>
          <w:tcPr>
            <w:tcW w:w="1084" w:type="dxa"/>
            <w:shd w:val="clear" w:color="auto" w:fill="auto"/>
          </w:tcPr>
          <w:p w14:paraId="4FEAC938" w14:textId="74502A6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383</w:t>
            </w:r>
          </w:p>
        </w:tc>
        <w:tc>
          <w:tcPr>
            <w:tcW w:w="2964" w:type="dxa"/>
            <w:shd w:val="clear" w:color="auto" w:fill="auto"/>
          </w:tcPr>
          <w:p w14:paraId="7D36517E" w14:textId="40ABBE3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Springwood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266 Parfrey Road, Springwood QLD 4127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5425</w:t>
            </w:r>
          </w:p>
        </w:tc>
        <w:tc>
          <w:tcPr>
            <w:tcW w:w="2828" w:type="dxa"/>
            <w:shd w:val="clear" w:color="auto" w:fill="auto"/>
          </w:tcPr>
          <w:p w14:paraId="27E13B0C" w14:textId="094A322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Parfrey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8 196 PARFREY ROAD Rochedale South 4123 QLD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31075M</w:t>
            </w:r>
          </w:p>
        </w:tc>
        <w:tc>
          <w:tcPr>
            <w:tcW w:w="2934" w:type="dxa"/>
            <w:shd w:val="clear" w:color="auto" w:fill="auto"/>
          </w:tcPr>
          <w:p w14:paraId="0043CC1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43F86325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2B005A69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06A300F9" w14:textId="4799397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123292E9" w14:textId="77777777" w:rsidTr="00EE197F">
        <w:tc>
          <w:tcPr>
            <w:tcW w:w="1084" w:type="dxa"/>
            <w:shd w:val="clear" w:color="auto" w:fill="auto"/>
          </w:tcPr>
          <w:p w14:paraId="596BE6C1" w14:textId="393AA0E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384</w:t>
            </w:r>
          </w:p>
        </w:tc>
        <w:tc>
          <w:tcPr>
            <w:tcW w:w="2964" w:type="dxa"/>
            <w:shd w:val="clear" w:color="auto" w:fill="auto"/>
          </w:tcPr>
          <w:p w14:paraId="1B8072D3" w14:textId="17AC60E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Stanmore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66 Cambridge Street, Stanmore NSW 2048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2524</w:t>
            </w:r>
          </w:p>
        </w:tc>
        <w:tc>
          <w:tcPr>
            <w:tcW w:w="2828" w:type="dxa"/>
            <w:shd w:val="clear" w:color="auto" w:fill="auto"/>
          </w:tcPr>
          <w:p w14:paraId="29C1D408" w14:textId="7E72ADB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Chester Square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12-13 Chester Square Leicester Street Chester Hill 2162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12994X</w:t>
            </w:r>
          </w:p>
        </w:tc>
        <w:tc>
          <w:tcPr>
            <w:tcW w:w="2934" w:type="dxa"/>
            <w:shd w:val="clear" w:color="auto" w:fill="auto"/>
          </w:tcPr>
          <w:p w14:paraId="5C3DB94E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46FADEF2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2147BC30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0BF00669" w14:textId="580B41D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3F55C694" w14:textId="77777777" w:rsidTr="00EE197F">
        <w:tc>
          <w:tcPr>
            <w:tcW w:w="1084" w:type="dxa"/>
            <w:shd w:val="clear" w:color="auto" w:fill="auto"/>
          </w:tcPr>
          <w:p w14:paraId="69D946AF" w14:textId="58AFFAB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385</w:t>
            </w:r>
          </w:p>
        </w:tc>
        <w:tc>
          <w:tcPr>
            <w:tcW w:w="2964" w:type="dxa"/>
            <w:shd w:val="clear" w:color="auto" w:fill="auto"/>
          </w:tcPr>
          <w:p w14:paraId="4F799498" w14:textId="4B0F38F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Tweed Heads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 Carramar Drive, Tweed Heads West NSW 2485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2802</w:t>
            </w:r>
          </w:p>
        </w:tc>
        <w:tc>
          <w:tcPr>
            <w:tcW w:w="2828" w:type="dxa"/>
            <w:shd w:val="clear" w:color="auto" w:fill="auto"/>
          </w:tcPr>
          <w:p w14:paraId="06467013" w14:textId="107E9A5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Greg Keily Chemist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98 Marine Parade Southport 4215 QLD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31975X</w:t>
            </w:r>
          </w:p>
        </w:tc>
        <w:tc>
          <w:tcPr>
            <w:tcW w:w="2934" w:type="dxa"/>
            <w:shd w:val="clear" w:color="auto" w:fill="auto"/>
          </w:tcPr>
          <w:p w14:paraId="42E9F574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247A31E4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7ED8CDFE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57464F1C" w14:textId="5E638521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04A39CC1" w14:textId="77777777" w:rsidTr="00EE197F">
        <w:tc>
          <w:tcPr>
            <w:tcW w:w="1084" w:type="dxa"/>
            <w:shd w:val="clear" w:color="auto" w:fill="auto"/>
          </w:tcPr>
          <w:p w14:paraId="246D38E7" w14:textId="13C139E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386</w:t>
            </w:r>
          </w:p>
        </w:tc>
        <w:tc>
          <w:tcPr>
            <w:tcW w:w="2964" w:type="dxa"/>
            <w:shd w:val="clear" w:color="auto" w:fill="auto"/>
          </w:tcPr>
          <w:p w14:paraId="0D2CB8FB" w14:textId="220A3A6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Varsity Rise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12 Lake Street, Varsity Lakes QLD 4227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5598</w:t>
            </w:r>
          </w:p>
        </w:tc>
        <w:tc>
          <w:tcPr>
            <w:tcW w:w="2828" w:type="dxa"/>
            <w:shd w:val="clear" w:color="auto" w:fill="auto"/>
          </w:tcPr>
          <w:p w14:paraId="07C13E78" w14:textId="63F3240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Burleigh Town Chempro Chemist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5-6 Stockland Shopping Centre, 149 W Burleigh Rd, Burleigh Heads QLD 4220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33444F</w:t>
            </w:r>
          </w:p>
        </w:tc>
        <w:tc>
          <w:tcPr>
            <w:tcW w:w="2934" w:type="dxa"/>
            <w:shd w:val="clear" w:color="auto" w:fill="auto"/>
          </w:tcPr>
          <w:p w14:paraId="2AF72692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668F71E0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2810791D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1B86276F" w14:textId="1B03261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18059DBD" w14:textId="77777777" w:rsidTr="00EE197F">
        <w:tc>
          <w:tcPr>
            <w:tcW w:w="1084" w:type="dxa"/>
            <w:shd w:val="clear" w:color="auto" w:fill="auto"/>
          </w:tcPr>
          <w:p w14:paraId="02748FC6" w14:textId="2A811C8D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387</w:t>
            </w:r>
          </w:p>
        </w:tc>
        <w:tc>
          <w:tcPr>
            <w:tcW w:w="2964" w:type="dxa"/>
            <w:shd w:val="clear" w:color="auto" w:fill="auto"/>
          </w:tcPr>
          <w:p w14:paraId="4CBC45BE" w14:textId="7D6F118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Wallgrove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35 Yerrick Road, Lakemba NSW 2195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2323</w:t>
            </w:r>
          </w:p>
        </w:tc>
        <w:tc>
          <w:tcPr>
            <w:tcW w:w="2828" w:type="dxa"/>
            <w:shd w:val="clear" w:color="auto" w:fill="auto"/>
          </w:tcPr>
          <w:p w14:paraId="6DCC674F" w14:textId="01B97A5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Sansons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23 Auburn Rd Auburn 2144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11427k</w:t>
            </w:r>
          </w:p>
        </w:tc>
        <w:tc>
          <w:tcPr>
            <w:tcW w:w="2934" w:type="dxa"/>
            <w:shd w:val="clear" w:color="auto" w:fill="auto"/>
          </w:tcPr>
          <w:p w14:paraId="62D981BE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4D534F1B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100EAD08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55A43803" w14:textId="1E10C6CD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6E9359BB" w14:textId="77777777" w:rsidTr="00EE197F">
        <w:tc>
          <w:tcPr>
            <w:tcW w:w="1084" w:type="dxa"/>
            <w:shd w:val="clear" w:color="auto" w:fill="auto"/>
          </w:tcPr>
          <w:p w14:paraId="4A3F74A9" w14:textId="25E65F2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388</w:t>
            </w:r>
          </w:p>
        </w:tc>
        <w:tc>
          <w:tcPr>
            <w:tcW w:w="2964" w:type="dxa"/>
            <w:shd w:val="clear" w:color="auto" w:fill="auto"/>
          </w:tcPr>
          <w:p w14:paraId="7F6B4E4F" w14:textId="290043E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Windward Manor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 Windward Parade, Chiswick NSW 2046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0957</w:t>
            </w:r>
          </w:p>
        </w:tc>
        <w:tc>
          <w:tcPr>
            <w:tcW w:w="2828" w:type="dxa"/>
            <w:shd w:val="clear" w:color="auto" w:fill="auto"/>
          </w:tcPr>
          <w:p w14:paraId="52A82183" w14:textId="4396D04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Chester Square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12-13 Chester Square Leicester Street Chester Hill 2162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12994X</w:t>
            </w:r>
          </w:p>
        </w:tc>
        <w:tc>
          <w:tcPr>
            <w:tcW w:w="2934" w:type="dxa"/>
            <w:shd w:val="clear" w:color="auto" w:fill="auto"/>
          </w:tcPr>
          <w:p w14:paraId="04A77779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279F1DF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1E4E8C9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171A7F53" w14:textId="4674453C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3B7252F9" w14:textId="77777777" w:rsidTr="00EE197F">
        <w:tc>
          <w:tcPr>
            <w:tcW w:w="1084" w:type="dxa"/>
            <w:shd w:val="clear" w:color="auto" w:fill="auto"/>
          </w:tcPr>
          <w:p w14:paraId="3F88FCE0" w14:textId="2BE5FDD1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389</w:t>
            </w:r>
          </w:p>
        </w:tc>
        <w:tc>
          <w:tcPr>
            <w:tcW w:w="2964" w:type="dxa"/>
            <w:shd w:val="clear" w:color="auto" w:fill="auto"/>
          </w:tcPr>
          <w:p w14:paraId="0559E9A8" w14:textId="0A39E96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Opal Winston Hills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226 Windsor Road, Winston Hills NSW 2153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0544</w:t>
            </w:r>
          </w:p>
        </w:tc>
        <w:tc>
          <w:tcPr>
            <w:tcW w:w="2828" w:type="dxa"/>
            <w:shd w:val="clear" w:color="auto" w:fill="auto"/>
          </w:tcPr>
          <w:p w14:paraId="6565820F" w14:textId="0BC196A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Chester Square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12-13 Chester Square Leicester Street Chester Hill 2162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12994X</w:t>
            </w:r>
          </w:p>
        </w:tc>
        <w:tc>
          <w:tcPr>
            <w:tcW w:w="2934" w:type="dxa"/>
            <w:shd w:val="clear" w:color="auto" w:fill="auto"/>
          </w:tcPr>
          <w:p w14:paraId="7590FA7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55E5A81B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666EFDD5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023B63DA" w14:textId="4B0CAF0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4C29C218" w14:textId="77777777" w:rsidTr="00EE197F">
        <w:tc>
          <w:tcPr>
            <w:tcW w:w="1084" w:type="dxa"/>
            <w:shd w:val="clear" w:color="auto" w:fill="auto"/>
          </w:tcPr>
          <w:p w14:paraId="15EC66C4" w14:textId="7907FFBC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390</w:t>
            </w:r>
          </w:p>
        </w:tc>
        <w:tc>
          <w:tcPr>
            <w:tcW w:w="2964" w:type="dxa"/>
            <w:shd w:val="clear" w:color="auto" w:fill="auto"/>
          </w:tcPr>
          <w:p w14:paraId="292F3390" w14:textId="6ABD0C1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Pemulwuy Aged Care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11 Pastoral Circuit, Pemulwuy NSW 2145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1057</w:t>
            </w:r>
          </w:p>
        </w:tc>
        <w:tc>
          <w:tcPr>
            <w:tcW w:w="2828" w:type="dxa"/>
            <w:shd w:val="clear" w:color="auto" w:fill="auto"/>
          </w:tcPr>
          <w:p w14:paraId="12D9E44C" w14:textId="1CBE5BF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Randwick Late Night Chemist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153 Alison Road Randwick 2031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14589W</w:t>
            </w:r>
          </w:p>
        </w:tc>
        <w:tc>
          <w:tcPr>
            <w:tcW w:w="2934" w:type="dxa"/>
            <w:shd w:val="clear" w:color="auto" w:fill="auto"/>
          </w:tcPr>
          <w:p w14:paraId="40A40A98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70373BA3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11F7D4ED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4C17E7F0" w14:textId="6BB0538C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59C2920D" w14:textId="77777777" w:rsidTr="00EE197F">
        <w:tc>
          <w:tcPr>
            <w:tcW w:w="1084" w:type="dxa"/>
            <w:shd w:val="clear" w:color="auto" w:fill="auto"/>
          </w:tcPr>
          <w:p w14:paraId="407881D9" w14:textId="1869DBA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391</w:t>
            </w:r>
          </w:p>
        </w:tc>
        <w:tc>
          <w:tcPr>
            <w:tcW w:w="2964" w:type="dxa"/>
            <w:shd w:val="clear" w:color="auto" w:fill="auto"/>
          </w:tcPr>
          <w:p w14:paraId="6A1A287D" w14:textId="71865E44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Pendle Hill Residential Aged Care Facility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 Wyena Road, Pendle Hill NSW 2145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2596</w:t>
            </w:r>
          </w:p>
        </w:tc>
        <w:tc>
          <w:tcPr>
            <w:tcW w:w="2828" w:type="dxa"/>
            <w:shd w:val="clear" w:color="auto" w:fill="auto"/>
          </w:tcPr>
          <w:p w14:paraId="08902844" w14:textId="4DDBDD6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Randwick Late Night Chemist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153 Alison Road Randwick 2031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14589W</w:t>
            </w:r>
          </w:p>
        </w:tc>
        <w:tc>
          <w:tcPr>
            <w:tcW w:w="2934" w:type="dxa"/>
            <w:shd w:val="clear" w:color="auto" w:fill="auto"/>
          </w:tcPr>
          <w:p w14:paraId="66821EB0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28E03775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3CBC3E19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1D657EEA" w14:textId="1CA7209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1A7FC9B3" w14:textId="77777777" w:rsidTr="00EE197F">
        <w:tc>
          <w:tcPr>
            <w:tcW w:w="1084" w:type="dxa"/>
            <w:shd w:val="clear" w:color="auto" w:fill="auto"/>
          </w:tcPr>
          <w:p w14:paraId="51F31E07" w14:textId="3369A60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392</w:t>
            </w:r>
          </w:p>
        </w:tc>
        <w:tc>
          <w:tcPr>
            <w:tcW w:w="2964" w:type="dxa"/>
            <w:shd w:val="clear" w:color="auto" w:fill="auto"/>
          </w:tcPr>
          <w:p w14:paraId="76D3E6AE" w14:textId="4ADB5D9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Princeton View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29 Heathfield Road Brighton East VIC 3187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3792</w:t>
            </w:r>
          </w:p>
        </w:tc>
        <w:tc>
          <w:tcPr>
            <w:tcW w:w="2828" w:type="dxa"/>
            <w:shd w:val="clear" w:color="auto" w:fill="auto"/>
          </w:tcPr>
          <w:p w14:paraId="3A459B58" w14:textId="06C90F10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Balwyn North Discount Drug Store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398 Balwyn Road Balwyn North 3104 VIC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24876G</w:t>
            </w:r>
          </w:p>
        </w:tc>
        <w:tc>
          <w:tcPr>
            <w:tcW w:w="2934" w:type="dxa"/>
            <w:shd w:val="clear" w:color="auto" w:fill="auto"/>
          </w:tcPr>
          <w:p w14:paraId="5299528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5F0129C4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4AAC1AAC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1B655BCF" w14:textId="4788037D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5CCF6AFC" w14:textId="77777777" w:rsidTr="00EE197F">
        <w:tc>
          <w:tcPr>
            <w:tcW w:w="1084" w:type="dxa"/>
            <w:shd w:val="clear" w:color="auto" w:fill="auto"/>
          </w:tcPr>
          <w:p w14:paraId="16E1C634" w14:textId="1C4820BD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393</w:t>
            </w:r>
          </w:p>
        </w:tc>
        <w:tc>
          <w:tcPr>
            <w:tcW w:w="2964" w:type="dxa"/>
            <w:shd w:val="clear" w:color="auto" w:fill="auto"/>
          </w:tcPr>
          <w:p w14:paraId="6E7D7EB9" w14:textId="5CA1A871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Quakers Hill Nursing Home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35 Hambledon Road, Quakers Hill NSW 2763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2693</w:t>
            </w:r>
          </w:p>
        </w:tc>
        <w:tc>
          <w:tcPr>
            <w:tcW w:w="2828" w:type="dxa"/>
            <w:shd w:val="clear" w:color="auto" w:fill="auto"/>
          </w:tcPr>
          <w:p w14:paraId="5F736422" w14:textId="6A53821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Quakers Hills Discount Chemist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1/8 Douglas Road Quakers Hill 2763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14875X</w:t>
            </w:r>
          </w:p>
        </w:tc>
        <w:tc>
          <w:tcPr>
            <w:tcW w:w="2934" w:type="dxa"/>
            <w:shd w:val="clear" w:color="auto" w:fill="auto"/>
          </w:tcPr>
          <w:p w14:paraId="47FAA56E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75A950B0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7B896712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68D55FF7" w14:textId="6144168C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4A8EA7F1" w14:textId="77777777" w:rsidTr="00EE197F">
        <w:tc>
          <w:tcPr>
            <w:tcW w:w="1084" w:type="dxa"/>
            <w:shd w:val="clear" w:color="auto" w:fill="auto"/>
          </w:tcPr>
          <w:p w14:paraId="12A86C0D" w14:textId="5DCDA87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394</w:t>
            </w:r>
          </w:p>
        </w:tc>
        <w:tc>
          <w:tcPr>
            <w:tcW w:w="2964" w:type="dxa"/>
            <w:shd w:val="clear" w:color="auto" w:fill="auto"/>
          </w:tcPr>
          <w:p w14:paraId="6245EB90" w14:textId="40C7E14D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Randwick Montefiore Home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30-36 Dangar Street, Randwick NSW 2031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0722</w:t>
            </w:r>
          </w:p>
        </w:tc>
        <w:tc>
          <w:tcPr>
            <w:tcW w:w="2828" w:type="dxa"/>
            <w:shd w:val="clear" w:color="auto" w:fill="auto"/>
          </w:tcPr>
          <w:p w14:paraId="2F6AE009" w14:textId="20B2D62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Randwick Late Night Chemist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153 Alison Road Randwick 2031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14589W</w:t>
            </w:r>
          </w:p>
        </w:tc>
        <w:tc>
          <w:tcPr>
            <w:tcW w:w="2934" w:type="dxa"/>
            <w:shd w:val="clear" w:color="auto" w:fill="auto"/>
          </w:tcPr>
          <w:p w14:paraId="0C21E030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0AA2576D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110096BD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32218240" w14:textId="5EA3959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75C9B202" w14:textId="77777777" w:rsidTr="00EE197F">
        <w:tc>
          <w:tcPr>
            <w:tcW w:w="1084" w:type="dxa"/>
            <w:shd w:val="clear" w:color="auto" w:fill="auto"/>
          </w:tcPr>
          <w:p w14:paraId="644FE701" w14:textId="55BEFB5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395</w:t>
            </w:r>
          </w:p>
        </w:tc>
        <w:tc>
          <w:tcPr>
            <w:tcW w:w="2964" w:type="dxa"/>
            <w:shd w:val="clear" w:color="auto" w:fill="auto"/>
          </w:tcPr>
          <w:p w14:paraId="685DF085" w14:textId="4F1B102D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Redleaf Manor Aged Care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16 Flavelle Street, Concord NSW 2137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0698</w:t>
            </w:r>
          </w:p>
        </w:tc>
        <w:tc>
          <w:tcPr>
            <w:tcW w:w="2828" w:type="dxa"/>
            <w:shd w:val="clear" w:color="auto" w:fill="auto"/>
          </w:tcPr>
          <w:p w14:paraId="76E11261" w14:textId="07CE13D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Randwick Late Night Chemist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153 Alison Road Randwick 2031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14589W</w:t>
            </w:r>
          </w:p>
        </w:tc>
        <w:tc>
          <w:tcPr>
            <w:tcW w:w="2934" w:type="dxa"/>
            <w:shd w:val="clear" w:color="auto" w:fill="auto"/>
          </w:tcPr>
          <w:p w14:paraId="44AEC64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7FF883E0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7BE82786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338AFAF1" w14:textId="1441495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58283267" w14:textId="77777777" w:rsidTr="00EE197F">
        <w:tc>
          <w:tcPr>
            <w:tcW w:w="1084" w:type="dxa"/>
            <w:shd w:val="clear" w:color="auto" w:fill="auto"/>
          </w:tcPr>
          <w:p w14:paraId="7D17516D" w14:textId="19226CA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396</w:t>
            </w:r>
          </w:p>
        </w:tc>
        <w:tc>
          <w:tcPr>
            <w:tcW w:w="2964" w:type="dxa"/>
            <w:shd w:val="clear" w:color="auto" w:fill="auto"/>
          </w:tcPr>
          <w:p w14:paraId="029BC9CF" w14:textId="5C4879F1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Ridgehaven Residential Care Centre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 HAZEL Grove RIDGEHAVEN  SA 5097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6124</w:t>
            </w:r>
          </w:p>
        </w:tc>
        <w:tc>
          <w:tcPr>
            <w:tcW w:w="2828" w:type="dxa"/>
            <w:shd w:val="clear" w:color="auto" w:fill="auto"/>
          </w:tcPr>
          <w:p w14:paraId="2D99C82B" w14:textId="07DC2D7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Haddad Pharmacy Group Unley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160 Unley Rd Unley 5061 SA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41244R</w:t>
            </w:r>
          </w:p>
        </w:tc>
        <w:tc>
          <w:tcPr>
            <w:tcW w:w="2934" w:type="dxa"/>
            <w:shd w:val="clear" w:color="auto" w:fill="auto"/>
          </w:tcPr>
          <w:p w14:paraId="27A6C28E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43828D6A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0277EE75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7FA0D56A" w14:textId="4E03B4E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32C0228C" w14:textId="77777777" w:rsidTr="00EE197F">
        <w:tc>
          <w:tcPr>
            <w:tcW w:w="1084" w:type="dxa"/>
            <w:shd w:val="clear" w:color="auto" w:fill="auto"/>
          </w:tcPr>
          <w:p w14:paraId="249A2157" w14:textId="0FFA2CF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397</w:t>
            </w:r>
          </w:p>
        </w:tc>
        <w:tc>
          <w:tcPr>
            <w:tcW w:w="2964" w:type="dxa"/>
            <w:shd w:val="clear" w:color="auto" w:fill="auto"/>
          </w:tcPr>
          <w:p w14:paraId="47FDDC40" w14:textId="637B0C7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Riverwood Hostel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990 Padman Drive, West Albury NSW 2640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340</w:t>
            </w:r>
          </w:p>
        </w:tc>
        <w:tc>
          <w:tcPr>
            <w:tcW w:w="2828" w:type="dxa"/>
            <w:shd w:val="clear" w:color="auto" w:fill="auto"/>
          </w:tcPr>
          <w:p w14:paraId="70F74E53" w14:textId="24C932E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Blooms the Chemist Albury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491 Townsend Street Albury 2640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15485B</w:t>
            </w:r>
          </w:p>
        </w:tc>
        <w:tc>
          <w:tcPr>
            <w:tcW w:w="2934" w:type="dxa"/>
            <w:shd w:val="clear" w:color="auto" w:fill="auto"/>
          </w:tcPr>
          <w:p w14:paraId="7F3FD6C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4F20D2B0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393F7DC8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5A84C681" w14:textId="53C9454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31330B25" w14:textId="77777777" w:rsidTr="00EE197F">
        <w:tc>
          <w:tcPr>
            <w:tcW w:w="1084" w:type="dxa"/>
            <w:shd w:val="clear" w:color="auto" w:fill="auto"/>
          </w:tcPr>
          <w:p w14:paraId="11BEA1E0" w14:textId="0E3F5C1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398</w:t>
            </w:r>
          </w:p>
        </w:tc>
        <w:tc>
          <w:tcPr>
            <w:tcW w:w="2964" w:type="dxa"/>
            <w:shd w:val="clear" w:color="auto" w:fill="auto"/>
          </w:tcPr>
          <w:p w14:paraId="5954C42C" w14:textId="0299D2A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ROSE LODGE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225 - 233 Graham Street WONTHAGGI  VIC 3995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3016</w:t>
            </w:r>
          </w:p>
        </w:tc>
        <w:tc>
          <w:tcPr>
            <w:tcW w:w="2828" w:type="dxa"/>
            <w:shd w:val="clear" w:color="auto" w:fill="auto"/>
          </w:tcPr>
          <w:p w14:paraId="23F6B5DC" w14:textId="55B3A23C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Terry White Chemmart Inverloch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1, 12 A'Beckett Street Inverloch 3996 VIC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24303D</w:t>
            </w:r>
          </w:p>
        </w:tc>
        <w:tc>
          <w:tcPr>
            <w:tcW w:w="2934" w:type="dxa"/>
            <w:shd w:val="clear" w:color="auto" w:fill="auto"/>
          </w:tcPr>
          <w:p w14:paraId="6B74D7DD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7C8A3643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5D50A7A4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4AAB85A6" w14:textId="7A3C2FC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0F1EFC04" w14:textId="77777777" w:rsidTr="00EE197F">
        <w:tc>
          <w:tcPr>
            <w:tcW w:w="1084" w:type="dxa"/>
            <w:shd w:val="clear" w:color="auto" w:fill="auto"/>
          </w:tcPr>
          <w:p w14:paraId="39162EDC" w14:textId="32B6DEB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399</w:t>
            </w:r>
          </w:p>
        </w:tc>
        <w:tc>
          <w:tcPr>
            <w:tcW w:w="2964" w:type="dxa"/>
            <w:shd w:val="clear" w:color="auto" w:fill="auto"/>
          </w:tcPr>
          <w:p w14:paraId="23108271" w14:textId="6233049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Rosemore Aged Care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18 Kingsgrove Road, Belmore NSW 2192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2574</w:t>
            </w:r>
          </w:p>
        </w:tc>
        <w:tc>
          <w:tcPr>
            <w:tcW w:w="2828" w:type="dxa"/>
            <w:shd w:val="clear" w:color="auto" w:fill="auto"/>
          </w:tcPr>
          <w:p w14:paraId="4B68FEB2" w14:textId="6763C6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Randwick Late Night Chemist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153 Alison Road Randwick 2031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14589W</w:t>
            </w:r>
          </w:p>
        </w:tc>
        <w:tc>
          <w:tcPr>
            <w:tcW w:w="2934" w:type="dxa"/>
            <w:shd w:val="clear" w:color="auto" w:fill="auto"/>
          </w:tcPr>
          <w:p w14:paraId="72026A3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61B0C5EC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55A5CCC5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15FFBDBF" w14:textId="54AD79D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515661B2" w14:textId="77777777" w:rsidTr="00EE197F">
        <w:tc>
          <w:tcPr>
            <w:tcW w:w="1084" w:type="dxa"/>
            <w:shd w:val="clear" w:color="auto" w:fill="auto"/>
          </w:tcPr>
          <w:p w14:paraId="3E77B123" w14:textId="79EECB4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400</w:t>
            </w:r>
          </w:p>
        </w:tc>
        <w:tc>
          <w:tcPr>
            <w:tcW w:w="2964" w:type="dxa"/>
            <w:shd w:val="clear" w:color="auto" w:fill="auto"/>
          </w:tcPr>
          <w:p w14:paraId="10D36376" w14:textId="5A44105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Ross Robertson Memorial Care Centre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19 Cornhill Road VICTOR HARBOR SA 5211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6898</w:t>
            </w:r>
          </w:p>
        </w:tc>
        <w:tc>
          <w:tcPr>
            <w:tcW w:w="2828" w:type="dxa"/>
            <w:shd w:val="clear" w:color="auto" w:fill="auto"/>
          </w:tcPr>
          <w:p w14:paraId="189B4DE2" w14:textId="79C1A7E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Haddad Pharmacy Group Unley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160 Unley Rd Unley 5061 SA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41244R</w:t>
            </w:r>
          </w:p>
        </w:tc>
        <w:tc>
          <w:tcPr>
            <w:tcW w:w="2934" w:type="dxa"/>
            <w:shd w:val="clear" w:color="auto" w:fill="auto"/>
          </w:tcPr>
          <w:p w14:paraId="1E27B92C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74F789D3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576F505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19078A6E" w14:textId="646B3BE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63838DB2" w14:textId="77777777" w:rsidTr="00EE197F">
        <w:tc>
          <w:tcPr>
            <w:tcW w:w="1084" w:type="dxa"/>
            <w:shd w:val="clear" w:color="auto" w:fill="auto"/>
          </w:tcPr>
          <w:p w14:paraId="29CB7E1C" w14:textId="48DFC14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401</w:t>
            </w:r>
          </w:p>
        </w:tc>
        <w:tc>
          <w:tcPr>
            <w:tcW w:w="2964" w:type="dxa"/>
            <w:shd w:val="clear" w:color="auto" w:fill="auto"/>
          </w:tcPr>
          <w:p w14:paraId="7EB1AEA4" w14:textId="0033B14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Russian Relief Association of St Sergius of Radonezh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 Gilbert Street, Cabramatta NSW 2166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2819</w:t>
            </w:r>
          </w:p>
        </w:tc>
        <w:tc>
          <w:tcPr>
            <w:tcW w:w="2828" w:type="dxa"/>
            <w:shd w:val="clear" w:color="auto" w:fill="auto"/>
          </w:tcPr>
          <w:p w14:paraId="0185CBCF" w14:textId="15545A7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Chemist Connect Prospect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2/3 Aldgate Street Prospect 2148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15376G</w:t>
            </w:r>
          </w:p>
        </w:tc>
        <w:tc>
          <w:tcPr>
            <w:tcW w:w="2934" w:type="dxa"/>
            <w:shd w:val="clear" w:color="auto" w:fill="auto"/>
          </w:tcPr>
          <w:p w14:paraId="00E6F720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37A33C0D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0C4385C2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04E86BFD" w14:textId="156F29E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596AFEF1" w14:textId="77777777" w:rsidTr="00EE197F">
        <w:tc>
          <w:tcPr>
            <w:tcW w:w="1084" w:type="dxa"/>
            <w:shd w:val="clear" w:color="auto" w:fill="auto"/>
          </w:tcPr>
          <w:p w14:paraId="52BFFEDA" w14:textId="78C34F9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402</w:t>
            </w:r>
          </w:p>
        </w:tc>
        <w:tc>
          <w:tcPr>
            <w:tcW w:w="2964" w:type="dxa"/>
            <w:shd w:val="clear" w:color="auto" w:fill="auto"/>
          </w:tcPr>
          <w:p w14:paraId="2AA0D860" w14:textId="5A2491D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Seven Hills Nursing Home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 Crews Road, Seven Hills NSW 2147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2770</w:t>
            </w:r>
          </w:p>
        </w:tc>
        <w:tc>
          <w:tcPr>
            <w:tcW w:w="2828" w:type="dxa"/>
            <w:shd w:val="clear" w:color="auto" w:fill="auto"/>
          </w:tcPr>
          <w:p w14:paraId="779992EB" w14:textId="601F243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Chemist Connect Prospect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2/3 Aldgate Street Prospect 2148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15376G</w:t>
            </w:r>
          </w:p>
        </w:tc>
        <w:tc>
          <w:tcPr>
            <w:tcW w:w="2934" w:type="dxa"/>
            <w:shd w:val="clear" w:color="auto" w:fill="auto"/>
          </w:tcPr>
          <w:p w14:paraId="64A79F9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0DA25CCB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28CE91AB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59A63C7A" w14:textId="17B7104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53FA331B" w14:textId="77777777" w:rsidTr="00EE197F">
        <w:tc>
          <w:tcPr>
            <w:tcW w:w="1084" w:type="dxa"/>
            <w:shd w:val="clear" w:color="auto" w:fill="auto"/>
          </w:tcPr>
          <w:p w14:paraId="53CD76F1" w14:textId="40877424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403</w:t>
            </w:r>
          </w:p>
        </w:tc>
        <w:tc>
          <w:tcPr>
            <w:tcW w:w="2964" w:type="dxa"/>
            <w:shd w:val="clear" w:color="auto" w:fill="auto"/>
          </w:tcPr>
          <w:p w14:paraId="0C58D41F" w14:textId="47FB9C8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Somerton Residential Care Centre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7 Grainger Road SOMERTON PARK SA 5044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6916</w:t>
            </w:r>
          </w:p>
        </w:tc>
        <w:tc>
          <w:tcPr>
            <w:tcW w:w="2828" w:type="dxa"/>
            <w:shd w:val="clear" w:color="auto" w:fill="auto"/>
          </w:tcPr>
          <w:p w14:paraId="46CE5133" w14:textId="25BDAA3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Haddad Pharmacy Group Unley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160 Unley Rd Unley 5061 SA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41244R</w:t>
            </w:r>
          </w:p>
        </w:tc>
        <w:tc>
          <w:tcPr>
            <w:tcW w:w="2934" w:type="dxa"/>
            <w:shd w:val="clear" w:color="auto" w:fill="auto"/>
          </w:tcPr>
          <w:p w14:paraId="64F78439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06986D28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20A040F8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740DE43F" w14:textId="3EE92EB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383ED146" w14:textId="77777777" w:rsidTr="00EE197F">
        <w:tc>
          <w:tcPr>
            <w:tcW w:w="1084" w:type="dxa"/>
            <w:shd w:val="clear" w:color="auto" w:fill="auto"/>
          </w:tcPr>
          <w:p w14:paraId="554B9554" w14:textId="5CEF318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404</w:t>
            </w:r>
          </w:p>
        </w:tc>
        <w:tc>
          <w:tcPr>
            <w:tcW w:w="2964" w:type="dxa"/>
            <w:shd w:val="clear" w:color="auto" w:fill="auto"/>
          </w:tcPr>
          <w:p w14:paraId="4FAC93E7" w14:textId="1AB1C55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Southhaven Aged Care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11 Queensbury Road, Padstow Heights NSW 2211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2781</w:t>
            </w:r>
          </w:p>
        </w:tc>
        <w:tc>
          <w:tcPr>
            <w:tcW w:w="2828" w:type="dxa"/>
            <w:shd w:val="clear" w:color="auto" w:fill="auto"/>
          </w:tcPr>
          <w:p w14:paraId="2AB2DD56" w14:textId="78382EC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Randwick Late Night Chemist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153 Alison Road Randwick 2031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14589W</w:t>
            </w:r>
          </w:p>
        </w:tc>
        <w:tc>
          <w:tcPr>
            <w:tcW w:w="2934" w:type="dxa"/>
            <w:shd w:val="clear" w:color="auto" w:fill="auto"/>
          </w:tcPr>
          <w:p w14:paraId="12B27E19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649C477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5A6E9DE2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2AE1EC9B" w14:textId="60ABD864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1A8CF384" w14:textId="77777777" w:rsidTr="00EE197F">
        <w:tc>
          <w:tcPr>
            <w:tcW w:w="1084" w:type="dxa"/>
            <w:shd w:val="clear" w:color="auto" w:fill="auto"/>
          </w:tcPr>
          <w:p w14:paraId="55097E46" w14:textId="2C66DE9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405</w:t>
            </w:r>
          </w:p>
        </w:tc>
        <w:tc>
          <w:tcPr>
            <w:tcW w:w="2964" w:type="dxa"/>
            <w:shd w:val="clear" w:color="auto" w:fill="auto"/>
          </w:tcPr>
          <w:p w14:paraId="683E1C5E" w14:textId="30EC2E3D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St Andrew's Village Ballina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59 Bentinck Street, Ballina NSW 2478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2709</w:t>
            </w:r>
          </w:p>
        </w:tc>
        <w:tc>
          <w:tcPr>
            <w:tcW w:w="2828" w:type="dxa"/>
            <w:shd w:val="clear" w:color="auto" w:fill="auto"/>
          </w:tcPr>
          <w:p w14:paraId="31D3334B" w14:textId="1E67CC4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Tamar Village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1A Tamar Shopping Centre Tamar Street Ballina 2478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14919F</w:t>
            </w:r>
          </w:p>
        </w:tc>
        <w:tc>
          <w:tcPr>
            <w:tcW w:w="2934" w:type="dxa"/>
            <w:shd w:val="clear" w:color="auto" w:fill="auto"/>
          </w:tcPr>
          <w:p w14:paraId="3B9966B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07076EE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433557C6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0E63825D" w14:textId="70751CF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7AE8E3D3" w14:textId="77777777" w:rsidTr="00EE197F">
        <w:tc>
          <w:tcPr>
            <w:tcW w:w="1084" w:type="dxa"/>
            <w:shd w:val="clear" w:color="auto" w:fill="auto"/>
          </w:tcPr>
          <w:p w14:paraId="5BF4CDE0" w14:textId="537905E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406</w:t>
            </w:r>
          </w:p>
        </w:tc>
        <w:tc>
          <w:tcPr>
            <w:tcW w:w="2964" w:type="dxa"/>
            <w:shd w:val="clear" w:color="auto" w:fill="auto"/>
          </w:tcPr>
          <w:p w14:paraId="598AE855" w14:textId="6FB6A44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St Brigid's Green Maroubra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220 Maroubra Road, Maroubra NSW 2035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1017</w:t>
            </w:r>
          </w:p>
        </w:tc>
        <w:tc>
          <w:tcPr>
            <w:tcW w:w="2828" w:type="dxa"/>
            <w:shd w:val="clear" w:color="auto" w:fill="auto"/>
          </w:tcPr>
          <w:p w14:paraId="40FFFC8A" w14:textId="0F15ACC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Nile Compounding Chemist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5 Firth St Arncliffe 2205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15555Q</w:t>
            </w:r>
          </w:p>
        </w:tc>
        <w:tc>
          <w:tcPr>
            <w:tcW w:w="2934" w:type="dxa"/>
            <w:shd w:val="clear" w:color="auto" w:fill="auto"/>
          </w:tcPr>
          <w:p w14:paraId="57E45DD5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6EF0A033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203EACFB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3788170B" w14:textId="1F7ED4C1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47B9B2F1" w14:textId="77777777" w:rsidTr="00EE197F">
        <w:tc>
          <w:tcPr>
            <w:tcW w:w="1084" w:type="dxa"/>
            <w:shd w:val="clear" w:color="auto" w:fill="auto"/>
          </w:tcPr>
          <w:p w14:paraId="5688086A" w14:textId="3A12AD4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407</w:t>
            </w:r>
          </w:p>
        </w:tc>
        <w:tc>
          <w:tcPr>
            <w:tcW w:w="2964" w:type="dxa"/>
            <w:shd w:val="clear" w:color="auto" w:fill="auto"/>
          </w:tcPr>
          <w:p w14:paraId="3BB7BF8C" w14:textId="4CC890D4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St Catherine's Aged Care Services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162-166 Balaclava Road, Eastwood NSW 2122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1470</w:t>
            </w:r>
          </w:p>
        </w:tc>
        <w:tc>
          <w:tcPr>
            <w:tcW w:w="2828" w:type="dxa"/>
            <w:shd w:val="clear" w:color="auto" w:fill="auto"/>
          </w:tcPr>
          <w:p w14:paraId="133C2D10" w14:textId="4D91D2A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Randwick Late Night Chemist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153 Alison Road Randwick 2031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14589W</w:t>
            </w:r>
          </w:p>
        </w:tc>
        <w:tc>
          <w:tcPr>
            <w:tcW w:w="2934" w:type="dxa"/>
            <w:shd w:val="clear" w:color="auto" w:fill="auto"/>
          </w:tcPr>
          <w:p w14:paraId="5FB4B319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3247AEC2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030818CE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06997211" w14:textId="68AC3F8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1CDD61F8" w14:textId="77777777" w:rsidTr="00EE197F">
        <w:tc>
          <w:tcPr>
            <w:tcW w:w="1084" w:type="dxa"/>
            <w:shd w:val="clear" w:color="auto" w:fill="auto"/>
          </w:tcPr>
          <w:p w14:paraId="5C9C5CB5" w14:textId="74041AB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408</w:t>
            </w:r>
          </w:p>
        </w:tc>
        <w:tc>
          <w:tcPr>
            <w:tcW w:w="2964" w:type="dxa"/>
            <w:shd w:val="clear" w:color="auto" w:fill="auto"/>
          </w:tcPr>
          <w:p w14:paraId="759D6391" w14:textId="456903D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St Charbel's Care Centre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 Waterloo Road, Punchbowl NSW 2196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0978</w:t>
            </w:r>
          </w:p>
        </w:tc>
        <w:tc>
          <w:tcPr>
            <w:tcW w:w="2828" w:type="dxa"/>
            <w:shd w:val="clear" w:color="auto" w:fill="auto"/>
          </w:tcPr>
          <w:p w14:paraId="3201AD62" w14:textId="6E4AA59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Kanan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1/21 Highclere Avenue Punchbowl 2196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13616P</w:t>
            </w:r>
          </w:p>
        </w:tc>
        <w:tc>
          <w:tcPr>
            <w:tcW w:w="2934" w:type="dxa"/>
            <w:shd w:val="clear" w:color="auto" w:fill="auto"/>
          </w:tcPr>
          <w:p w14:paraId="330DC35C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320C7C6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240E8A43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05655E40" w14:textId="5CDB014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1E76869F" w14:textId="77777777" w:rsidTr="00EE197F">
        <w:tc>
          <w:tcPr>
            <w:tcW w:w="1084" w:type="dxa"/>
            <w:shd w:val="clear" w:color="auto" w:fill="auto"/>
          </w:tcPr>
          <w:p w14:paraId="7ABA0BB8" w14:textId="4417493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409</w:t>
            </w:r>
          </w:p>
        </w:tc>
        <w:tc>
          <w:tcPr>
            <w:tcW w:w="2964" w:type="dxa"/>
            <w:shd w:val="clear" w:color="auto" w:fill="auto"/>
          </w:tcPr>
          <w:p w14:paraId="4E609498" w14:textId="68C4F504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St George Aged Care Centre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3-5 Verdun Street, Bexley NSW 2207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2558</w:t>
            </w:r>
          </w:p>
        </w:tc>
        <w:tc>
          <w:tcPr>
            <w:tcW w:w="2828" w:type="dxa"/>
            <w:shd w:val="clear" w:color="auto" w:fill="auto"/>
          </w:tcPr>
          <w:p w14:paraId="6A3163B5" w14:textId="40BF345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Carlton Railway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34 Carlton Parade Carlton NSW 2218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14739R</w:t>
            </w:r>
          </w:p>
        </w:tc>
        <w:tc>
          <w:tcPr>
            <w:tcW w:w="2934" w:type="dxa"/>
            <w:shd w:val="clear" w:color="auto" w:fill="auto"/>
          </w:tcPr>
          <w:p w14:paraId="58CE0CCA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73CD7A18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2CD1ED52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03CB0474" w14:textId="0C8A2D5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783ACD55" w14:textId="77777777" w:rsidTr="00EE197F">
        <w:tc>
          <w:tcPr>
            <w:tcW w:w="1084" w:type="dxa"/>
            <w:shd w:val="clear" w:color="auto" w:fill="auto"/>
          </w:tcPr>
          <w:p w14:paraId="210ED2A6" w14:textId="02E439A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410</w:t>
            </w:r>
          </w:p>
        </w:tc>
        <w:tc>
          <w:tcPr>
            <w:tcW w:w="2964" w:type="dxa"/>
            <w:shd w:val="clear" w:color="auto" w:fill="auto"/>
          </w:tcPr>
          <w:p w14:paraId="50B3F442" w14:textId="66F8973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St Patrick's Green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38-48 Chapel Street, Kogarah NSW 2217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1063</w:t>
            </w:r>
          </w:p>
        </w:tc>
        <w:tc>
          <w:tcPr>
            <w:tcW w:w="2828" w:type="dxa"/>
            <w:shd w:val="clear" w:color="auto" w:fill="auto"/>
          </w:tcPr>
          <w:p w14:paraId="22AE6C88" w14:textId="02471CE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Nile Compounding Chemist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5 Firth St Arncliffe 2205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15555Q</w:t>
            </w:r>
          </w:p>
        </w:tc>
        <w:tc>
          <w:tcPr>
            <w:tcW w:w="2934" w:type="dxa"/>
            <w:shd w:val="clear" w:color="auto" w:fill="auto"/>
          </w:tcPr>
          <w:p w14:paraId="2BFA588B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3E23A29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7821496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18866E1B" w14:textId="3008F5D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243763DF" w14:textId="77777777" w:rsidTr="00EE197F">
        <w:tc>
          <w:tcPr>
            <w:tcW w:w="1084" w:type="dxa"/>
            <w:shd w:val="clear" w:color="auto" w:fill="auto"/>
          </w:tcPr>
          <w:p w14:paraId="04150489" w14:textId="7BFF176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411</w:t>
            </w:r>
          </w:p>
        </w:tc>
        <w:tc>
          <w:tcPr>
            <w:tcW w:w="2964" w:type="dxa"/>
            <w:shd w:val="clear" w:color="auto" w:fill="auto"/>
          </w:tcPr>
          <w:p w14:paraId="355BAAD3" w14:textId="69CDB6A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St Vincent's Care Services Arundel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 xml:space="preserve">101 Allied Drive, </w:t>
            </w:r>
            <w:r w:rsidRPr="00345C5A">
              <w:rPr>
                <w:rFonts w:cs="Times New Roman"/>
                <w:noProof/>
                <w:szCs w:val="22"/>
              </w:rPr>
              <w:lastRenderedPageBreak/>
              <w:t>Arundel QLD 4214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5187</w:t>
            </w:r>
          </w:p>
        </w:tc>
        <w:tc>
          <w:tcPr>
            <w:tcW w:w="2828" w:type="dxa"/>
            <w:shd w:val="clear" w:color="auto" w:fill="auto"/>
          </w:tcPr>
          <w:p w14:paraId="18B53D31" w14:textId="7D2CD86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lastRenderedPageBreak/>
              <w:t>Chemist Connect Sandgate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 xml:space="preserve">Shop 12, 115 Brighton Road </w:t>
            </w:r>
            <w:r w:rsidRPr="00345C5A">
              <w:rPr>
                <w:rFonts w:cs="Times New Roman"/>
                <w:noProof/>
                <w:szCs w:val="22"/>
              </w:rPr>
              <w:lastRenderedPageBreak/>
              <w:t>Sandgate 4017 QLD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34428B</w:t>
            </w:r>
          </w:p>
        </w:tc>
        <w:tc>
          <w:tcPr>
            <w:tcW w:w="2934" w:type="dxa"/>
            <w:shd w:val="clear" w:color="auto" w:fill="auto"/>
          </w:tcPr>
          <w:p w14:paraId="62CD013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 xml:space="preserve">BPPCare Pty Ltd </w:t>
            </w:r>
          </w:p>
          <w:p w14:paraId="6DB48454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4145733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Granville NSW 2142</w:t>
            </w:r>
          </w:p>
          <w:p w14:paraId="7BF940C9" w14:textId="2060EF3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3880A671" w14:textId="77777777" w:rsidTr="00EE197F">
        <w:tc>
          <w:tcPr>
            <w:tcW w:w="1084" w:type="dxa"/>
            <w:shd w:val="clear" w:color="auto" w:fill="auto"/>
          </w:tcPr>
          <w:p w14:paraId="2EA3715F" w14:textId="3A7E0F2C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412</w:t>
            </w:r>
          </w:p>
        </w:tc>
        <w:tc>
          <w:tcPr>
            <w:tcW w:w="2964" w:type="dxa"/>
            <w:shd w:val="clear" w:color="auto" w:fill="auto"/>
          </w:tcPr>
          <w:p w14:paraId="4F411557" w14:textId="13E4FBD0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St Vincent's Care Services Auburn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21 Alice Street, Auburn NSW 2144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0532</w:t>
            </w:r>
          </w:p>
        </w:tc>
        <w:tc>
          <w:tcPr>
            <w:tcW w:w="2828" w:type="dxa"/>
            <w:shd w:val="clear" w:color="auto" w:fill="auto"/>
          </w:tcPr>
          <w:p w14:paraId="0EDC7D8E" w14:textId="3C77E03C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Chemist Connect Prospect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2/3 Aldgate Street Prospect 2148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15376G</w:t>
            </w:r>
          </w:p>
        </w:tc>
        <w:tc>
          <w:tcPr>
            <w:tcW w:w="2934" w:type="dxa"/>
            <w:shd w:val="clear" w:color="auto" w:fill="auto"/>
          </w:tcPr>
          <w:p w14:paraId="41C54D8C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493CBB6A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39EEBD4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3BC966FC" w14:textId="16DF481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753070D1" w14:textId="77777777" w:rsidTr="00EE197F">
        <w:tc>
          <w:tcPr>
            <w:tcW w:w="1084" w:type="dxa"/>
            <w:shd w:val="clear" w:color="auto" w:fill="auto"/>
          </w:tcPr>
          <w:p w14:paraId="6EB9AAB8" w14:textId="5E64EB20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413</w:t>
            </w:r>
          </w:p>
        </w:tc>
        <w:tc>
          <w:tcPr>
            <w:tcW w:w="2964" w:type="dxa"/>
            <w:shd w:val="clear" w:color="auto" w:fill="auto"/>
          </w:tcPr>
          <w:p w14:paraId="63D7349A" w14:textId="529D178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St Vincent's Care Services Bardon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59 Main Avenue, Bardon QLD 4065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5095</w:t>
            </w:r>
          </w:p>
        </w:tc>
        <w:tc>
          <w:tcPr>
            <w:tcW w:w="2828" w:type="dxa"/>
            <w:shd w:val="clear" w:color="auto" w:fill="auto"/>
          </w:tcPr>
          <w:p w14:paraId="5209D72E" w14:textId="5DE23A5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Chemist Connect Sandgate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12, 115 Brighton Road Sandgate 4017 QLD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34428B</w:t>
            </w:r>
          </w:p>
        </w:tc>
        <w:tc>
          <w:tcPr>
            <w:tcW w:w="2934" w:type="dxa"/>
            <w:shd w:val="clear" w:color="auto" w:fill="auto"/>
          </w:tcPr>
          <w:p w14:paraId="0EDDA6A0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684DFCCC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12E8128D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5E90D461" w14:textId="6C1C690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1D58B246" w14:textId="77777777" w:rsidTr="00EE197F">
        <w:tc>
          <w:tcPr>
            <w:tcW w:w="1084" w:type="dxa"/>
            <w:shd w:val="clear" w:color="auto" w:fill="auto"/>
          </w:tcPr>
          <w:p w14:paraId="6F3B045A" w14:textId="6EBBE01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414</w:t>
            </w:r>
          </w:p>
        </w:tc>
        <w:tc>
          <w:tcPr>
            <w:tcW w:w="2964" w:type="dxa"/>
            <w:shd w:val="clear" w:color="auto" w:fill="auto"/>
          </w:tcPr>
          <w:p w14:paraId="4622F638" w14:textId="6F9D76E1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St Vincent's Care Services Bronte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363 - 367 Bronte Road, Bronte NSW 2024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1033</w:t>
            </w:r>
          </w:p>
        </w:tc>
        <w:tc>
          <w:tcPr>
            <w:tcW w:w="2828" w:type="dxa"/>
            <w:shd w:val="clear" w:color="auto" w:fill="auto"/>
          </w:tcPr>
          <w:p w14:paraId="464C9032" w14:textId="4AE4B53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Chemist Connect Prospect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2/3 Aldgate Street Prospect 2148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15376G</w:t>
            </w:r>
          </w:p>
        </w:tc>
        <w:tc>
          <w:tcPr>
            <w:tcW w:w="2934" w:type="dxa"/>
            <w:shd w:val="clear" w:color="auto" w:fill="auto"/>
          </w:tcPr>
          <w:p w14:paraId="18F678DB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42872354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55632914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02449D71" w14:textId="582BBCC1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7F8F0289" w14:textId="77777777" w:rsidTr="00EE197F">
        <w:tc>
          <w:tcPr>
            <w:tcW w:w="1084" w:type="dxa"/>
            <w:shd w:val="clear" w:color="auto" w:fill="auto"/>
          </w:tcPr>
          <w:p w14:paraId="04C2ED05" w14:textId="2C614AF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415</w:t>
            </w:r>
          </w:p>
        </w:tc>
        <w:tc>
          <w:tcPr>
            <w:tcW w:w="2964" w:type="dxa"/>
            <w:shd w:val="clear" w:color="auto" w:fill="auto"/>
          </w:tcPr>
          <w:p w14:paraId="450B9E93" w14:textId="06E67CD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St Vincent's Care Services Edgecliff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2-6 Albert Street, Edgecliff NSW 2027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0275</w:t>
            </w:r>
          </w:p>
        </w:tc>
        <w:tc>
          <w:tcPr>
            <w:tcW w:w="2828" w:type="dxa"/>
            <w:shd w:val="clear" w:color="auto" w:fill="auto"/>
          </w:tcPr>
          <w:p w14:paraId="69CF4B5C" w14:textId="430976E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Chemist Connect Prospect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2/3 Aldgate Street Prospect 2148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15376G</w:t>
            </w:r>
          </w:p>
        </w:tc>
        <w:tc>
          <w:tcPr>
            <w:tcW w:w="2934" w:type="dxa"/>
            <w:shd w:val="clear" w:color="auto" w:fill="auto"/>
          </w:tcPr>
          <w:p w14:paraId="20F525C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77B84D0A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7470667A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508B0015" w14:textId="17183B40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419F221B" w14:textId="77777777" w:rsidTr="00EE197F">
        <w:tc>
          <w:tcPr>
            <w:tcW w:w="1084" w:type="dxa"/>
            <w:shd w:val="clear" w:color="auto" w:fill="auto"/>
          </w:tcPr>
          <w:p w14:paraId="66A718AA" w14:textId="10EC3A2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416</w:t>
            </w:r>
          </w:p>
        </w:tc>
        <w:tc>
          <w:tcPr>
            <w:tcW w:w="2964" w:type="dxa"/>
            <w:shd w:val="clear" w:color="auto" w:fill="auto"/>
          </w:tcPr>
          <w:p w14:paraId="336A1F01" w14:textId="53501B8C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St Vincent's Care Services Eltham - Eltham Lodge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43 Diamond Street Eltham VIC 3095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3412</w:t>
            </w:r>
          </w:p>
        </w:tc>
        <w:tc>
          <w:tcPr>
            <w:tcW w:w="2828" w:type="dxa"/>
            <w:shd w:val="clear" w:color="auto" w:fill="auto"/>
          </w:tcPr>
          <w:p w14:paraId="09343CC3" w14:textId="5D23F11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Balwyn North Discount Drug Store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398 Balwyn Road Balwyn North 3104 VIC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24876G</w:t>
            </w:r>
          </w:p>
        </w:tc>
        <w:tc>
          <w:tcPr>
            <w:tcW w:w="2934" w:type="dxa"/>
            <w:shd w:val="clear" w:color="auto" w:fill="auto"/>
          </w:tcPr>
          <w:p w14:paraId="17A5D38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4FAFB9C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2375FC4E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340BBEAF" w14:textId="005CF1FD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6F84FA3A" w14:textId="77777777" w:rsidTr="00EE197F">
        <w:tc>
          <w:tcPr>
            <w:tcW w:w="1084" w:type="dxa"/>
            <w:shd w:val="clear" w:color="auto" w:fill="auto"/>
          </w:tcPr>
          <w:p w14:paraId="4A7BB584" w14:textId="5B806DD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417</w:t>
            </w:r>
          </w:p>
        </w:tc>
        <w:tc>
          <w:tcPr>
            <w:tcW w:w="2964" w:type="dxa"/>
            <w:shd w:val="clear" w:color="auto" w:fill="auto"/>
          </w:tcPr>
          <w:p w14:paraId="06EF5443" w14:textId="433DA2B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St Vincent's Care Services Eltham - Willandra Lodge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43 Diamond Street Eltham VIC 3095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3304</w:t>
            </w:r>
          </w:p>
        </w:tc>
        <w:tc>
          <w:tcPr>
            <w:tcW w:w="2828" w:type="dxa"/>
            <w:shd w:val="clear" w:color="auto" w:fill="auto"/>
          </w:tcPr>
          <w:p w14:paraId="26803082" w14:textId="46E4990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Balwyn North Discount Drug Store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398 Balwyn Road Balwyn North 3104 VIC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24876G</w:t>
            </w:r>
          </w:p>
        </w:tc>
        <w:tc>
          <w:tcPr>
            <w:tcW w:w="2934" w:type="dxa"/>
            <w:shd w:val="clear" w:color="auto" w:fill="auto"/>
          </w:tcPr>
          <w:p w14:paraId="08BC2C7D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36036605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3B6D8EEC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1ED1BE79" w14:textId="7510B85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612073D6" w14:textId="77777777" w:rsidTr="00EE197F">
        <w:tc>
          <w:tcPr>
            <w:tcW w:w="1084" w:type="dxa"/>
            <w:shd w:val="clear" w:color="auto" w:fill="auto"/>
          </w:tcPr>
          <w:p w14:paraId="17B2FCF0" w14:textId="3508B10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418</w:t>
            </w:r>
          </w:p>
        </w:tc>
        <w:tc>
          <w:tcPr>
            <w:tcW w:w="2964" w:type="dxa"/>
            <w:shd w:val="clear" w:color="auto" w:fill="auto"/>
          </w:tcPr>
          <w:p w14:paraId="489E50D0" w14:textId="2E987D6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St Vincent's Care Services Gympie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29 Bligh St, Gympie QLD 4570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5260</w:t>
            </w:r>
          </w:p>
        </w:tc>
        <w:tc>
          <w:tcPr>
            <w:tcW w:w="2828" w:type="dxa"/>
            <w:shd w:val="clear" w:color="auto" w:fill="auto"/>
          </w:tcPr>
          <w:p w14:paraId="7C8F1C4B" w14:textId="4AD0938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Chemist Connect Sandgate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12, 115 Brighton Road Sandgate 4017 QLD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34428B</w:t>
            </w:r>
          </w:p>
        </w:tc>
        <w:tc>
          <w:tcPr>
            <w:tcW w:w="2934" w:type="dxa"/>
            <w:shd w:val="clear" w:color="auto" w:fill="auto"/>
          </w:tcPr>
          <w:p w14:paraId="1D7DD6AD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7FA16D4E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6EEB4DF5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193D5632" w14:textId="541A9D5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64841CC2" w14:textId="77777777" w:rsidTr="00EE197F">
        <w:tc>
          <w:tcPr>
            <w:tcW w:w="1084" w:type="dxa"/>
            <w:shd w:val="clear" w:color="auto" w:fill="auto"/>
          </w:tcPr>
          <w:p w14:paraId="1F7417C9" w14:textId="3B501AB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419</w:t>
            </w:r>
          </w:p>
        </w:tc>
        <w:tc>
          <w:tcPr>
            <w:tcW w:w="2964" w:type="dxa"/>
            <w:shd w:val="clear" w:color="auto" w:fill="auto"/>
          </w:tcPr>
          <w:p w14:paraId="43C12F98" w14:textId="2B0EDAD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St Vincent's Care Services Haberfield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7 Tillock Street, Haberfield NSW 2045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0302</w:t>
            </w:r>
          </w:p>
        </w:tc>
        <w:tc>
          <w:tcPr>
            <w:tcW w:w="2828" w:type="dxa"/>
            <w:shd w:val="clear" w:color="auto" w:fill="auto"/>
          </w:tcPr>
          <w:p w14:paraId="654BAF2F" w14:textId="3EB8ECB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Chemist Connect Prospect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2/3 Aldgate Street Prospect 2148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15376G</w:t>
            </w:r>
          </w:p>
        </w:tc>
        <w:tc>
          <w:tcPr>
            <w:tcW w:w="2934" w:type="dxa"/>
            <w:shd w:val="clear" w:color="auto" w:fill="auto"/>
          </w:tcPr>
          <w:p w14:paraId="1C125398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061DAAEA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3B328B6E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238C9D88" w14:textId="1D1BCC30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7F5EDB83" w14:textId="77777777" w:rsidTr="00EE197F">
        <w:tc>
          <w:tcPr>
            <w:tcW w:w="1084" w:type="dxa"/>
            <w:shd w:val="clear" w:color="auto" w:fill="auto"/>
          </w:tcPr>
          <w:p w14:paraId="3D345100" w14:textId="75182720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420</w:t>
            </w:r>
          </w:p>
        </w:tc>
        <w:tc>
          <w:tcPr>
            <w:tcW w:w="2964" w:type="dxa"/>
            <w:shd w:val="clear" w:color="auto" w:fill="auto"/>
          </w:tcPr>
          <w:p w14:paraId="1B143D1A" w14:textId="73EE337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St Vincent's Care Services Kangaroo Point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411 Main Street KANGAROO POINT QLD 4169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5078</w:t>
            </w:r>
          </w:p>
        </w:tc>
        <w:tc>
          <w:tcPr>
            <w:tcW w:w="2828" w:type="dxa"/>
            <w:shd w:val="clear" w:color="auto" w:fill="auto"/>
          </w:tcPr>
          <w:p w14:paraId="7278C896" w14:textId="575E5C0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Chemist Connect Sandgate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12, 115 Brighton Road Sandgate 4017 QLD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34428B</w:t>
            </w:r>
          </w:p>
        </w:tc>
        <w:tc>
          <w:tcPr>
            <w:tcW w:w="2934" w:type="dxa"/>
            <w:shd w:val="clear" w:color="auto" w:fill="auto"/>
          </w:tcPr>
          <w:p w14:paraId="4E74FD04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791B696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2BA7844A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1EB420E6" w14:textId="548AC5B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1D547C2C" w14:textId="77777777" w:rsidTr="00EE197F">
        <w:tc>
          <w:tcPr>
            <w:tcW w:w="1084" w:type="dxa"/>
            <w:shd w:val="clear" w:color="auto" w:fill="auto"/>
          </w:tcPr>
          <w:p w14:paraId="529C3CC3" w14:textId="4D2C674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421</w:t>
            </w:r>
          </w:p>
        </w:tc>
        <w:tc>
          <w:tcPr>
            <w:tcW w:w="2964" w:type="dxa"/>
            <w:shd w:val="clear" w:color="auto" w:fill="auto"/>
          </w:tcPr>
          <w:p w14:paraId="4ED3F8FA" w14:textId="1439090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St Vincent's Care Services Maroochydore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37 Baden Powell Street, Maroochydore QLD 4558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5418</w:t>
            </w:r>
          </w:p>
        </w:tc>
        <w:tc>
          <w:tcPr>
            <w:tcW w:w="2828" w:type="dxa"/>
            <w:shd w:val="clear" w:color="auto" w:fill="auto"/>
          </w:tcPr>
          <w:p w14:paraId="35037D7E" w14:textId="59FC9AA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Chemist Connect Sandgate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12, 115 Brighton Road Sandgate 4017 QLD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34428B</w:t>
            </w:r>
          </w:p>
        </w:tc>
        <w:tc>
          <w:tcPr>
            <w:tcW w:w="2934" w:type="dxa"/>
            <w:shd w:val="clear" w:color="auto" w:fill="auto"/>
          </w:tcPr>
          <w:p w14:paraId="6ACF546B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2EE67865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5AA5875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61F2091D" w14:textId="1B460DD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5F6EA19A" w14:textId="77777777" w:rsidTr="00EE197F">
        <w:tc>
          <w:tcPr>
            <w:tcW w:w="1084" w:type="dxa"/>
            <w:shd w:val="clear" w:color="auto" w:fill="auto"/>
          </w:tcPr>
          <w:p w14:paraId="7420BA81" w14:textId="323A888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422</w:t>
            </w:r>
          </w:p>
        </w:tc>
        <w:tc>
          <w:tcPr>
            <w:tcW w:w="2964" w:type="dxa"/>
            <w:shd w:val="clear" w:color="auto" w:fill="auto"/>
          </w:tcPr>
          <w:p w14:paraId="269FD35C" w14:textId="6B1C901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St Vincent's Care Services Mitchelton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60 Church Road, Mitchelton QLD 4053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5951</w:t>
            </w:r>
          </w:p>
        </w:tc>
        <w:tc>
          <w:tcPr>
            <w:tcW w:w="2828" w:type="dxa"/>
            <w:shd w:val="clear" w:color="auto" w:fill="auto"/>
          </w:tcPr>
          <w:p w14:paraId="5C7C4ADC" w14:textId="4AC60861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Chemist Connect Sandgate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12, 115 Brighton Road Sandgate 4017 QLD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34428B</w:t>
            </w:r>
          </w:p>
        </w:tc>
        <w:tc>
          <w:tcPr>
            <w:tcW w:w="2934" w:type="dxa"/>
            <w:shd w:val="clear" w:color="auto" w:fill="auto"/>
          </w:tcPr>
          <w:p w14:paraId="698DC6E5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7F143E9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46B138C9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2750BCFB" w14:textId="17DC5774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1DB6D11A" w14:textId="77777777" w:rsidTr="00EE197F">
        <w:tc>
          <w:tcPr>
            <w:tcW w:w="1084" w:type="dxa"/>
            <w:shd w:val="clear" w:color="auto" w:fill="auto"/>
          </w:tcPr>
          <w:p w14:paraId="281045F2" w14:textId="09808BB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423</w:t>
            </w:r>
          </w:p>
        </w:tc>
        <w:tc>
          <w:tcPr>
            <w:tcW w:w="2964" w:type="dxa"/>
            <w:shd w:val="clear" w:color="auto" w:fill="auto"/>
          </w:tcPr>
          <w:p w14:paraId="13580D81" w14:textId="41D0727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St Vincent's Care Services Southport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32 Bauer Street, Southport QLD 4215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5306</w:t>
            </w:r>
          </w:p>
        </w:tc>
        <w:tc>
          <w:tcPr>
            <w:tcW w:w="2828" w:type="dxa"/>
            <w:shd w:val="clear" w:color="auto" w:fill="auto"/>
          </w:tcPr>
          <w:p w14:paraId="340AC4D3" w14:textId="2A3C59E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Chemist Connect Sandgate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12, 115 Brighton Road Sandgate 4017 QLD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34428B</w:t>
            </w:r>
          </w:p>
        </w:tc>
        <w:tc>
          <w:tcPr>
            <w:tcW w:w="2934" w:type="dxa"/>
            <w:shd w:val="clear" w:color="auto" w:fill="auto"/>
          </w:tcPr>
          <w:p w14:paraId="7B13CE36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41DADBFD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043641D2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1C2DA244" w14:textId="3087BEA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3C3E2799" w14:textId="77777777" w:rsidTr="00EE197F">
        <w:tc>
          <w:tcPr>
            <w:tcW w:w="1084" w:type="dxa"/>
            <w:shd w:val="clear" w:color="auto" w:fill="auto"/>
          </w:tcPr>
          <w:p w14:paraId="690E81BC" w14:textId="3781EE1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424</w:t>
            </w:r>
          </w:p>
        </w:tc>
        <w:tc>
          <w:tcPr>
            <w:tcW w:w="2964" w:type="dxa"/>
            <w:shd w:val="clear" w:color="auto" w:fill="auto"/>
          </w:tcPr>
          <w:p w14:paraId="6C94084C" w14:textId="74C3E404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St Vincent's Care Services Toowoomba - Hostel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227 Spring Street, Toowoomba QLD 4350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5079</w:t>
            </w:r>
          </w:p>
        </w:tc>
        <w:tc>
          <w:tcPr>
            <w:tcW w:w="2828" w:type="dxa"/>
            <w:shd w:val="clear" w:color="auto" w:fill="auto"/>
          </w:tcPr>
          <w:p w14:paraId="060F473F" w14:textId="68523654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Chemist Connect Sandgate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12, 115 Brighton Road Sandgate 4017 QLD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34428B</w:t>
            </w:r>
          </w:p>
        </w:tc>
        <w:tc>
          <w:tcPr>
            <w:tcW w:w="2934" w:type="dxa"/>
            <w:shd w:val="clear" w:color="auto" w:fill="auto"/>
          </w:tcPr>
          <w:p w14:paraId="62A9CA55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26C40B8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49FAFC0E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132CE447" w14:textId="3CA47FE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069FE9BC" w14:textId="77777777" w:rsidTr="00EE197F">
        <w:tc>
          <w:tcPr>
            <w:tcW w:w="1084" w:type="dxa"/>
            <w:shd w:val="clear" w:color="auto" w:fill="auto"/>
          </w:tcPr>
          <w:p w14:paraId="78ED8A6A" w14:textId="3FD679FC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425</w:t>
            </w:r>
          </w:p>
        </w:tc>
        <w:tc>
          <w:tcPr>
            <w:tcW w:w="2964" w:type="dxa"/>
            <w:shd w:val="clear" w:color="auto" w:fill="auto"/>
          </w:tcPr>
          <w:p w14:paraId="4BE3EBD5" w14:textId="1A0F74C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St Vincent's Care Services Toowoomba - Nursing Home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227 Spring Street, Toowoomba QLD 4350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5427</w:t>
            </w:r>
          </w:p>
        </w:tc>
        <w:tc>
          <w:tcPr>
            <w:tcW w:w="2828" w:type="dxa"/>
            <w:shd w:val="clear" w:color="auto" w:fill="auto"/>
          </w:tcPr>
          <w:p w14:paraId="01DB36CE" w14:textId="34FB29E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Chemist Connect Sandgate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12, 115 Brighton Road Sandgate 4017 QLD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34428B</w:t>
            </w:r>
          </w:p>
        </w:tc>
        <w:tc>
          <w:tcPr>
            <w:tcW w:w="2934" w:type="dxa"/>
            <w:shd w:val="clear" w:color="auto" w:fill="auto"/>
          </w:tcPr>
          <w:p w14:paraId="0DCB7A1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52178E89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6CC3F0DD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51D229F1" w14:textId="33FC38FC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6C11B4E5" w14:textId="77777777" w:rsidTr="00EE197F">
        <w:tc>
          <w:tcPr>
            <w:tcW w:w="1084" w:type="dxa"/>
            <w:shd w:val="clear" w:color="auto" w:fill="auto"/>
          </w:tcPr>
          <w:p w14:paraId="4B84A5C8" w14:textId="7E55A12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426</w:t>
            </w:r>
          </w:p>
        </w:tc>
        <w:tc>
          <w:tcPr>
            <w:tcW w:w="2964" w:type="dxa"/>
            <w:shd w:val="clear" w:color="auto" w:fill="auto"/>
          </w:tcPr>
          <w:p w14:paraId="3AD8C957" w14:textId="5DFFAB91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St Vincent's Care Services Werribee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240 Hoppers Lane Werribee VIC 3030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4559</w:t>
            </w:r>
          </w:p>
        </w:tc>
        <w:tc>
          <w:tcPr>
            <w:tcW w:w="2828" w:type="dxa"/>
            <w:shd w:val="clear" w:color="auto" w:fill="auto"/>
          </w:tcPr>
          <w:p w14:paraId="29B0E6B9" w14:textId="22845B24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CURA Health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340 Darebin Road Alphington 3070 VIC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23201D</w:t>
            </w:r>
          </w:p>
        </w:tc>
        <w:tc>
          <w:tcPr>
            <w:tcW w:w="2934" w:type="dxa"/>
            <w:shd w:val="clear" w:color="auto" w:fill="auto"/>
          </w:tcPr>
          <w:p w14:paraId="6E22E832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4C32BF66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51E581F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02901211" w14:textId="6CB8FA9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4668777D" w14:textId="77777777" w:rsidTr="00EE197F">
        <w:tc>
          <w:tcPr>
            <w:tcW w:w="1084" w:type="dxa"/>
            <w:shd w:val="clear" w:color="auto" w:fill="auto"/>
          </w:tcPr>
          <w:p w14:paraId="4DE51541" w14:textId="30BCCC5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427</w:t>
            </w:r>
          </w:p>
        </w:tc>
        <w:tc>
          <w:tcPr>
            <w:tcW w:w="2964" w:type="dxa"/>
            <w:shd w:val="clear" w:color="auto" w:fill="auto"/>
          </w:tcPr>
          <w:p w14:paraId="686D390D" w14:textId="3465B92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St Vincent's Care Services Yennora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1-10 Tara Close, Yennora NSW 2161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0397</w:t>
            </w:r>
          </w:p>
        </w:tc>
        <w:tc>
          <w:tcPr>
            <w:tcW w:w="2828" w:type="dxa"/>
            <w:shd w:val="clear" w:color="auto" w:fill="auto"/>
          </w:tcPr>
          <w:p w14:paraId="41328AC7" w14:textId="4AA9391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Chemist Connect Prospect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2/3 Aldgate Street Prospect 2148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15376G</w:t>
            </w:r>
          </w:p>
        </w:tc>
        <w:tc>
          <w:tcPr>
            <w:tcW w:w="2934" w:type="dxa"/>
            <w:shd w:val="clear" w:color="auto" w:fill="auto"/>
          </w:tcPr>
          <w:p w14:paraId="0F723C5D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2C82769B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240CE25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4B02D314" w14:textId="1D53E8C4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30107B35" w14:textId="77777777" w:rsidTr="00EE197F">
        <w:tc>
          <w:tcPr>
            <w:tcW w:w="1084" w:type="dxa"/>
            <w:shd w:val="clear" w:color="auto" w:fill="auto"/>
          </w:tcPr>
          <w:p w14:paraId="3BD2291F" w14:textId="035360C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428</w:t>
            </w:r>
          </w:p>
        </w:tc>
        <w:tc>
          <w:tcPr>
            <w:tcW w:w="2964" w:type="dxa"/>
            <w:shd w:val="clear" w:color="auto" w:fill="auto"/>
          </w:tcPr>
          <w:p w14:paraId="08805678" w14:textId="3D7C36ED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Stella Maris Aged Care Facility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6 Coast Avenue, Cronulla NSW 2230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0241</w:t>
            </w:r>
          </w:p>
        </w:tc>
        <w:tc>
          <w:tcPr>
            <w:tcW w:w="2828" w:type="dxa"/>
            <w:shd w:val="clear" w:color="auto" w:fill="auto"/>
          </w:tcPr>
          <w:p w14:paraId="3E81E2A8" w14:textId="58FFE5F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Chemist Connect Prospect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2/3 Aldgate Street Prospect 2148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15376G</w:t>
            </w:r>
          </w:p>
        </w:tc>
        <w:tc>
          <w:tcPr>
            <w:tcW w:w="2934" w:type="dxa"/>
            <w:shd w:val="clear" w:color="auto" w:fill="auto"/>
          </w:tcPr>
          <w:p w14:paraId="371573C8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4D078B8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3581C6DD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17E10F31" w14:textId="4EB6E4ED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25A27CE8" w14:textId="77777777" w:rsidTr="00EE197F">
        <w:tc>
          <w:tcPr>
            <w:tcW w:w="1084" w:type="dxa"/>
            <w:shd w:val="clear" w:color="auto" w:fill="auto"/>
          </w:tcPr>
          <w:p w14:paraId="7B0A4347" w14:textId="659EA27A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429</w:t>
            </w:r>
          </w:p>
        </w:tc>
        <w:tc>
          <w:tcPr>
            <w:tcW w:w="2964" w:type="dxa"/>
            <w:shd w:val="clear" w:color="auto" w:fill="auto"/>
          </w:tcPr>
          <w:p w14:paraId="53C3EEA2" w14:textId="6153F950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Sunlight Residential Aged Care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43 Laurel Street Whittlesea VIC 3757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3706</w:t>
            </w:r>
          </w:p>
        </w:tc>
        <w:tc>
          <w:tcPr>
            <w:tcW w:w="2828" w:type="dxa"/>
            <w:shd w:val="clear" w:color="auto" w:fill="auto"/>
          </w:tcPr>
          <w:p w14:paraId="1EA68FCD" w14:textId="6C273BC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Lorne Street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22-24 Lorne Street Lalor VIC 3075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22446J</w:t>
            </w:r>
          </w:p>
        </w:tc>
        <w:tc>
          <w:tcPr>
            <w:tcW w:w="2934" w:type="dxa"/>
            <w:shd w:val="clear" w:color="auto" w:fill="auto"/>
          </w:tcPr>
          <w:p w14:paraId="59792D5D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18CE3DC0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3B23B6FB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76E761DE" w14:textId="642F98E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059B5553" w14:textId="77777777" w:rsidTr="00EE197F">
        <w:tc>
          <w:tcPr>
            <w:tcW w:w="1084" w:type="dxa"/>
            <w:shd w:val="clear" w:color="auto" w:fill="auto"/>
          </w:tcPr>
          <w:p w14:paraId="1D818F40" w14:textId="332507ED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430</w:t>
            </w:r>
          </w:p>
        </w:tc>
        <w:tc>
          <w:tcPr>
            <w:tcW w:w="2964" w:type="dxa"/>
            <w:shd w:val="clear" w:color="auto" w:fill="auto"/>
          </w:tcPr>
          <w:p w14:paraId="0E614586" w14:textId="6D905C6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Sylvan Woods Nursing Home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500 Old Cleveland Road, Birkdale QLD 4159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5937</w:t>
            </w:r>
          </w:p>
        </w:tc>
        <w:tc>
          <w:tcPr>
            <w:tcW w:w="2828" w:type="dxa"/>
            <w:shd w:val="clear" w:color="auto" w:fill="auto"/>
          </w:tcPr>
          <w:p w14:paraId="44B4CCCB" w14:textId="382D40D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Pharmacy 4 Less Jindalee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12a/34 Goggs Rd Jindalee 4074 QLD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33924L</w:t>
            </w:r>
          </w:p>
        </w:tc>
        <w:tc>
          <w:tcPr>
            <w:tcW w:w="2934" w:type="dxa"/>
            <w:shd w:val="clear" w:color="auto" w:fill="auto"/>
          </w:tcPr>
          <w:p w14:paraId="110A522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53FD7EE6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3EFA1F43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67215A8A" w14:textId="1C8E21C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50635448" w14:textId="77777777" w:rsidTr="00EE197F">
        <w:tc>
          <w:tcPr>
            <w:tcW w:w="1084" w:type="dxa"/>
            <w:shd w:val="clear" w:color="auto" w:fill="auto"/>
          </w:tcPr>
          <w:p w14:paraId="5E08F9F0" w14:textId="0DA53004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431</w:t>
            </w:r>
          </w:p>
        </w:tc>
        <w:tc>
          <w:tcPr>
            <w:tcW w:w="2964" w:type="dxa"/>
            <w:shd w:val="clear" w:color="auto" w:fill="auto"/>
          </w:tcPr>
          <w:p w14:paraId="196952C4" w14:textId="5635122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Tannoch Brae Senior Living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46 Aldershot Road St Albans Park VIC 3219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3174</w:t>
            </w:r>
          </w:p>
        </w:tc>
        <w:tc>
          <w:tcPr>
            <w:tcW w:w="2828" w:type="dxa"/>
            <w:shd w:val="clear" w:color="auto" w:fill="auto"/>
          </w:tcPr>
          <w:p w14:paraId="7898F63A" w14:textId="3B1C981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GEELONG SOUL PATTINSON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148 Myers St Geelong 3220 VIC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22352K</w:t>
            </w:r>
          </w:p>
        </w:tc>
        <w:tc>
          <w:tcPr>
            <w:tcW w:w="2934" w:type="dxa"/>
            <w:shd w:val="clear" w:color="auto" w:fill="auto"/>
          </w:tcPr>
          <w:p w14:paraId="13B2EAB3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51E27DDD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790360E5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1F2B04C9" w14:textId="11A93AB0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4C643D94" w14:textId="77777777" w:rsidTr="00EE197F">
        <w:tc>
          <w:tcPr>
            <w:tcW w:w="1084" w:type="dxa"/>
            <w:shd w:val="clear" w:color="auto" w:fill="auto"/>
          </w:tcPr>
          <w:p w14:paraId="79B13737" w14:textId="3C9B304E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432</w:t>
            </w:r>
          </w:p>
        </w:tc>
        <w:tc>
          <w:tcPr>
            <w:tcW w:w="2964" w:type="dxa"/>
            <w:shd w:val="clear" w:color="auto" w:fill="auto"/>
          </w:tcPr>
          <w:p w14:paraId="1EA0306B" w14:textId="4D05B05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Templestowe Manor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410-418 Thompsons Road TEMPLESTOWE LOWER VIC 3107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3972</w:t>
            </w:r>
          </w:p>
        </w:tc>
        <w:tc>
          <w:tcPr>
            <w:tcW w:w="2828" w:type="dxa"/>
            <w:shd w:val="clear" w:color="auto" w:fill="auto"/>
          </w:tcPr>
          <w:p w14:paraId="026E4108" w14:textId="5304C350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Balwyn North Discount Drug Store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398 Balwyn Road Balwyn North 3104 VIC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24876G</w:t>
            </w:r>
          </w:p>
        </w:tc>
        <w:tc>
          <w:tcPr>
            <w:tcW w:w="2934" w:type="dxa"/>
            <w:shd w:val="clear" w:color="auto" w:fill="auto"/>
          </w:tcPr>
          <w:p w14:paraId="243D316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5A9D107C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568E5D9B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5AC1804F" w14:textId="2EA9E71D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693AE675" w14:textId="77777777" w:rsidTr="00EE197F">
        <w:tc>
          <w:tcPr>
            <w:tcW w:w="1084" w:type="dxa"/>
            <w:shd w:val="clear" w:color="auto" w:fill="auto"/>
          </w:tcPr>
          <w:p w14:paraId="337ABCE0" w14:textId="13A7F764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433</w:t>
            </w:r>
          </w:p>
        </w:tc>
        <w:tc>
          <w:tcPr>
            <w:tcW w:w="2964" w:type="dxa"/>
            <w:shd w:val="clear" w:color="auto" w:fill="auto"/>
          </w:tcPr>
          <w:p w14:paraId="06ACB6C5" w14:textId="6E4ADB7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The Belmont Residential Aged Care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235 High Street Belmont VIC 3216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3659</w:t>
            </w:r>
          </w:p>
        </w:tc>
        <w:tc>
          <w:tcPr>
            <w:tcW w:w="2828" w:type="dxa"/>
            <w:shd w:val="clear" w:color="auto" w:fill="auto"/>
          </w:tcPr>
          <w:p w14:paraId="2AEC4B6E" w14:textId="78C5BD0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GEELONG SOUL PATTINSON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148 Myers St Geelong 3220 VIC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22352K</w:t>
            </w:r>
          </w:p>
        </w:tc>
        <w:tc>
          <w:tcPr>
            <w:tcW w:w="2934" w:type="dxa"/>
            <w:shd w:val="clear" w:color="auto" w:fill="auto"/>
          </w:tcPr>
          <w:p w14:paraId="47141B47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6967412A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393BE850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461686B7" w14:textId="4A4C08CC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56500455" w14:textId="77777777" w:rsidTr="00EE197F">
        <w:tc>
          <w:tcPr>
            <w:tcW w:w="1084" w:type="dxa"/>
            <w:shd w:val="clear" w:color="auto" w:fill="auto"/>
          </w:tcPr>
          <w:p w14:paraId="2DB2A7AE" w14:textId="56C3158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434</w:t>
            </w:r>
          </w:p>
        </w:tc>
        <w:tc>
          <w:tcPr>
            <w:tcW w:w="2964" w:type="dxa"/>
            <w:shd w:val="clear" w:color="auto" w:fill="auto"/>
          </w:tcPr>
          <w:p w14:paraId="39D78F5C" w14:textId="48D2203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The Heights Donvale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39-41 Mitcham Road Donvale VIC 3111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3954</w:t>
            </w:r>
          </w:p>
        </w:tc>
        <w:tc>
          <w:tcPr>
            <w:tcW w:w="2828" w:type="dxa"/>
            <w:shd w:val="clear" w:color="auto" w:fill="auto"/>
          </w:tcPr>
          <w:p w14:paraId="1DA38B66" w14:textId="54F1EE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Lorne Street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22-24 Lorne Street Lalor VIC 3075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22446J</w:t>
            </w:r>
          </w:p>
        </w:tc>
        <w:tc>
          <w:tcPr>
            <w:tcW w:w="2934" w:type="dxa"/>
            <w:shd w:val="clear" w:color="auto" w:fill="auto"/>
          </w:tcPr>
          <w:p w14:paraId="61FA5BBD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5C9E557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4142E24C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26278CC4" w14:textId="3DF04C6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7D42D4FA" w14:textId="77777777" w:rsidTr="00EE197F">
        <w:tc>
          <w:tcPr>
            <w:tcW w:w="1084" w:type="dxa"/>
            <w:shd w:val="clear" w:color="auto" w:fill="auto"/>
          </w:tcPr>
          <w:p w14:paraId="2661A3E1" w14:textId="07F1693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435</w:t>
            </w:r>
          </w:p>
        </w:tc>
        <w:tc>
          <w:tcPr>
            <w:tcW w:w="2964" w:type="dxa"/>
            <w:shd w:val="clear" w:color="auto" w:fill="auto"/>
          </w:tcPr>
          <w:p w14:paraId="0AD8AA76" w14:textId="402BFDC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The Orchards Aged Care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15 The Ridgeway, Lisarow NSW 2250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1003</w:t>
            </w:r>
          </w:p>
        </w:tc>
        <w:tc>
          <w:tcPr>
            <w:tcW w:w="2828" w:type="dxa"/>
            <w:shd w:val="clear" w:color="auto" w:fill="auto"/>
          </w:tcPr>
          <w:p w14:paraId="35101B6D" w14:textId="6056302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Chemist Outlet Erina Central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13 Erina Plaza 210 Central Coast Highway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15601D</w:t>
            </w:r>
          </w:p>
        </w:tc>
        <w:tc>
          <w:tcPr>
            <w:tcW w:w="2934" w:type="dxa"/>
            <w:shd w:val="clear" w:color="auto" w:fill="auto"/>
          </w:tcPr>
          <w:p w14:paraId="46B11B76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13774F3E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6327BB0A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45F90508" w14:textId="063F4D5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15D9C342" w14:textId="77777777" w:rsidTr="00EE197F">
        <w:tc>
          <w:tcPr>
            <w:tcW w:w="1084" w:type="dxa"/>
            <w:shd w:val="clear" w:color="auto" w:fill="auto"/>
          </w:tcPr>
          <w:p w14:paraId="69E5E531" w14:textId="5E247F4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lastRenderedPageBreak/>
              <w:t>436</w:t>
            </w:r>
          </w:p>
        </w:tc>
        <w:tc>
          <w:tcPr>
            <w:tcW w:w="2964" w:type="dxa"/>
            <w:shd w:val="clear" w:color="auto" w:fill="auto"/>
          </w:tcPr>
          <w:p w14:paraId="339689FA" w14:textId="72B2D264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The Royce Manor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123-135 Mulgoa Road, Penrith NSW 2750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938</w:t>
            </w:r>
          </w:p>
        </w:tc>
        <w:tc>
          <w:tcPr>
            <w:tcW w:w="2828" w:type="dxa"/>
            <w:shd w:val="clear" w:color="auto" w:fill="auto"/>
          </w:tcPr>
          <w:p w14:paraId="31381B5B" w14:textId="6582621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Pharmacy Focus Kellyville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Shop 7, 4 Beaton Road Kellyville 2155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15902Y</w:t>
            </w:r>
          </w:p>
        </w:tc>
        <w:tc>
          <w:tcPr>
            <w:tcW w:w="2934" w:type="dxa"/>
            <w:shd w:val="clear" w:color="auto" w:fill="auto"/>
          </w:tcPr>
          <w:p w14:paraId="4586F339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652DABC5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24238B25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507E3C3D" w14:textId="029DD77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1875524C" w14:textId="77777777" w:rsidTr="00EE197F">
        <w:tc>
          <w:tcPr>
            <w:tcW w:w="1084" w:type="dxa"/>
            <w:shd w:val="clear" w:color="auto" w:fill="auto"/>
          </w:tcPr>
          <w:p w14:paraId="6EEC3458" w14:textId="67E2EF2B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437</w:t>
            </w:r>
          </w:p>
        </w:tc>
        <w:tc>
          <w:tcPr>
            <w:tcW w:w="2964" w:type="dxa"/>
            <w:shd w:val="clear" w:color="auto" w:fill="auto"/>
          </w:tcPr>
          <w:p w14:paraId="76A10B54" w14:textId="513E3B24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Thomas Street Lodge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43A Thomas Street, Parramatta NSW 2150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2431</w:t>
            </w:r>
          </w:p>
        </w:tc>
        <w:tc>
          <w:tcPr>
            <w:tcW w:w="2828" w:type="dxa"/>
            <w:shd w:val="clear" w:color="auto" w:fill="auto"/>
          </w:tcPr>
          <w:p w14:paraId="1B3C7CFF" w14:textId="55F929D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Chemist Connect Prospect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2/3 Aldgate Street Prospect 2148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15376G</w:t>
            </w:r>
          </w:p>
        </w:tc>
        <w:tc>
          <w:tcPr>
            <w:tcW w:w="2934" w:type="dxa"/>
            <w:shd w:val="clear" w:color="auto" w:fill="auto"/>
          </w:tcPr>
          <w:p w14:paraId="7C5FE5F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0605361C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10F9756A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7A93F044" w14:textId="4D1A218C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556775CB" w14:textId="77777777" w:rsidTr="00EE197F">
        <w:tc>
          <w:tcPr>
            <w:tcW w:w="1084" w:type="dxa"/>
            <w:shd w:val="clear" w:color="auto" w:fill="auto"/>
          </w:tcPr>
          <w:p w14:paraId="65BFA0C8" w14:textId="7D1EDC0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438</w:t>
            </w:r>
          </w:p>
        </w:tc>
        <w:tc>
          <w:tcPr>
            <w:tcW w:w="2964" w:type="dxa"/>
            <w:shd w:val="clear" w:color="auto" w:fill="auto"/>
          </w:tcPr>
          <w:p w14:paraId="03880070" w14:textId="5B6FB4CF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Trevi Court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95 Bulla Road Essendon VIC 3040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3589</w:t>
            </w:r>
          </w:p>
        </w:tc>
        <w:tc>
          <w:tcPr>
            <w:tcW w:w="2828" w:type="dxa"/>
            <w:shd w:val="clear" w:color="auto" w:fill="auto"/>
          </w:tcPr>
          <w:p w14:paraId="13856BC2" w14:textId="52C662F6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Lorne Street Pharmacy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22-24 Lorne Street Lalor VIC 3075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22446J</w:t>
            </w:r>
          </w:p>
        </w:tc>
        <w:tc>
          <w:tcPr>
            <w:tcW w:w="2934" w:type="dxa"/>
            <w:shd w:val="clear" w:color="auto" w:fill="auto"/>
          </w:tcPr>
          <w:p w14:paraId="7E85E0FB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7114F750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4C60BB43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0083A542" w14:textId="35FCD54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5523CFE0" w14:textId="77777777" w:rsidTr="00EE197F">
        <w:tc>
          <w:tcPr>
            <w:tcW w:w="1084" w:type="dxa"/>
            <w:shd w:val="clear" w:color="auto" w:fill="auto"/>
          </w:tcPr>
          <w:p w14:paraId="384FBCC6" w14:textId="59EAAAA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439</w:t>
            </w:r>
          </w:p>
        </w:tc>
        <w:tc>
          <w:tcPr>
            <w:tcW w:w="2964" w:type="dxa"/>
            <w:shd w:val="clear" w:color="auto" w:fill="auto"/>
          </w:tcPr>
          <w:p w14:paraId="6609CD1F" w14:textId="6778562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Villa Serena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 Easthill Drive, Robina QLD 4226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5361</w:t>
            </w:r>
          </w:p>
        </w:tc>
        <w:tc>
          <w:tcPr>
            <w:tcW w:w="2828" w:type="dxa"/>
            <w:shd w:val="clear" w:color="auto" w:fill="auto"/>
          </w:tcPr>
          <w:p w14:paraId="210F0C42" w14:textId="1FCF530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Pharmacy 4 Less Jindalee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12a/34 Goggs Rd Jindalee 4074 QLD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33924L</w:t>
            </w:r>
          </w:p>
        </w:tc>
        <w:tc>
          <w:tcPr>
            <w:tcW w:w="2934" w:type="dxa"/>
            <w:shd w:val="clear" w:color="auto" w:fill="auto"/>
          </w:tcPr>
          <w:p w14:paraId="3F8ED9C3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6644E6ED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7C5C112C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59560C54" w14:textId="730BC79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4D4602B3" w14:textId="77777777" w:rsidTr="00EE197F">
        <w:tc>
          <w:tcPr>
            <w:tcW w:w="1084" w:type="dxa"/>
            <w:shd w:val="clear" w:color="auto" w:fill="auto"/>
          </w:tcPr>
          <w:p w14:paraId="5A723465" w14:textId="11E261B3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440</w:t>
            </w:r>
          </w:p>
        </w:tc>
        <w:tc>
          <w:tcPr>
            <w:tcW w:w="2964" w:type="dxa"/>
            <w:shd w:val="clear" w:color="auto" w:fill="auto"/>
          </w:tcPr>
          <w:p w14:paraId="6A50DC42" w14:textId="0E8DA754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Walkerville Residential Care Centre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160 Walkerville Terrace WALKERVILLE  SA5081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6908</w:t>
            </w:r>
          </w:p>
        </w:tc>
        <w:tc>
          <w:tcPr>
            <w:tcW w:w="2828" w:type="dxa"/>
            <w:shd w:val="clear" w:color="auto" w:fill="auto"/>
          </w:tcPr>
          <w:p w14:paraId="3B1EBA73" w14:textId="6FB02CD2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Haddad Pharmacy Group Unley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160 Unley Rd Unley 5061 SA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41244R</w:t>
            </w:r>
          </w:p>
        </w:tc>
        <w:tc>
          <w:tcPr>
            <w:tcW w:w="2934" w:type="dxa"/>
            <w:shd w:val="clear" w:color="auto" w:fill="auto"/>
          </w:tcPr>
          <w:p w14:paraId="25F4900C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3246EC02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65D8E5C9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24E3ABE4" w14:textId="4CF440C9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345C5A" w14:paraId="2C8A426C" w14:textId="77777777" w:rsidTr="00EE197F">
        <w:tc>
          <w:tcPr>
            <w:tcW w:w="1084" w:type="dxa"/>
            <w:shd w:val="clear" w:color="auto" w:fill="auto"/>
          </w:tcPr>
          <w:p w14:paraId="74D42FFB" w14:textId="4F22F835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441</w:t>
            </w:r>
          </w:p>
        </w:tc>
        <w:tc>
          <w:tcPr>
            <w:tcW w:w="2964" w:type="dxa"/>
            <w:shd w:val="clear" w:color="auto" w:fill="auto"/>
          </w:tcPr>
          <w:p w14:paraId="0B41A945" w14:textId="6B590BD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Willandra Residential Aged Care Facility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19-21 George Street, Marrickville NSW 2204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2341</w:t>
            </w:r>
          </w:p>
        </w:tc>
        <w:tc>
          <w:tcPr>
            <w:tcW w:w="2828" w:type="dxa"/>
            <w:shd w:val="clear" w:color="auto" w:fill="auto"/>
          </w:tcPr>
          <w:p w14:paraId="710783EC" w14:textId="54B45DDD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Randwick Late Night Chemist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153 Alison Road Randwick 2031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14589W</w:t>
            </w:r>
          </w:p>
        </w:tc>
        <w:tc>
          <w:tcPr>
            <w:tcW w:w="2934" w:type="dxa"/>
            <w:shd w:val="clear" w:color="auto" w:fill="auto"/>
          </w:tcPr>
          <w:p w14:paraId="51664705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5BBF6926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5931CAF1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485CD5FE" w14:textId="66436E38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</w:p>
        </w:tc>
      </w:tr>
      <w:tr w:rsidR="00111F73" w:rsidRPr="000020B1" w14:paraId="779C4C04" w14:textId="77777777" w:rsidTr="00EE197F">
        <w:tc>
          <w:tcPr>
            <w:tcW w:w="1084" w:type="dxa"/>
            <w:shd w:val="clear" w:color="auto" w:fill="auto"/>
          </w:tcPr>
          <w:p w14:paraId="3F05DC29" w14:textId="421D2CBD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442</w:t>
            </w:r>
          </w:p>
        </w:tc>
        <w:tc>
          <w:tcPr>
            <w:tcW w:w="2964" w:type="dxa"/>
            <w:shd w:val="clear" w:color="auto" w:fill="auto"/>
          </w:tcPr>
          <w:p w14:paraId="5EDBEEB4" w14:textId="52283E80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Wyoming Nursing Home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47 Grosvenor Crescent, Summer Hill NSW 2130</w:t>
            </w:r>
            <w:r w:rsidRPr="00345C5A">
              <w:rPr>
                <w:rFonts w:cs="Times New Roman"/>
                <w:szCs w:val="22"/>
              </w:rPr>
              <w:t xml:space="preserve">, RACF Id No. </w:t>
            </w:r>
            <w:r w:rsidRPr="00345C5A">
              <w:rPr>
                <w:rFonts w:cs="Times New Roman"/>
                <w:noProof/>
                <w:szCs w:val="22"/>
              </w:rPr>
              <w:t>2355</w:t>
            </w:r>
          </w:p>
        </w:tc>
        <w:tc>
          <w:tcPr>
            <w:tcW w:w="2828" w:type="dxa"/>
            <w:shd w:val="clear" w:color="auto" w:fill="auto"/>
          </w:tcPr>
          <w:p w14:paraId="3661591E" w14:textId="2681BE94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noProof/>
                <w:szCs w:val="22"/>
              </w:rPr>
              <w:t>Chemist Connect Prospect</w:t>
            </w:r>
            <w:r w:rsidRPr="00345C5A">
              <w:rPr>
                <w:rFonts w:cs="Times New Roman"/>
                <w:szCs w:val="22"/>
              </w:rPr>
              <w:t xml:space="preserve">, </w:t>
            </w:r>
            <w:r w:rsidRPr="00345C5A">
              <w:rPr>
                <w:rFonts w:cs="Times New Roman"/>
                <w:noProof/>
                <w:szCs w:val="22"/>
              </w:rPr>
              <w:t>2/3 Aldgate Street Prospect 2148 NSW</w:t>
            </w:r>
            <w:r w:rsidRPr="00345C5A">
              <w:rPr>
                <w:rFonts w:cs="Times New Roman"/>
                <w:szCs w:val="22"/>
              </w:rPr>
              <w:t xml:space="preserve">, Approval No. </w:t>
            </w:r>
            <w:r w:rsidRPr="00345C5A">
              <w:rPr>
                <w:rFonts w:cs="Times New Roman"/>
                <w:noProof/>
                <w:szCs w:val="22"/>
              </w:rPr>
              <w:t>15376G</w:t>
            </w:r>
          </w:p>
        </w:tc>
        <w:tc>
          <w:tcPr>
            <w:tcW w:w="2934" w:type="dxa"/>
            <w:shd w:val="clear" w:color="auto" w:fill="auto"/>
          </w:tcPr>
          <w:p w14:paraId="43E83F0C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 xml:space="preserve">BPPCare Pty Ltd </w:t>
            </w:r>
          </w:p>
          <w:p w14:paraId="3FC78DFF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11 East Street</w:t>
            </w:r>
          </w:p>
          <w:p w14:paraId="659F32EC" w14:textId="77777777" w:rsidR="00111F73" w:rsidRPr="00345C5A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Granville NSW 2142</w:t>
            </w:r>
          </w:p>
          <w:p w14:paraId="4FA492B0" w14:textId="277165EC" w:rsidR="00111F73" w:rsidRPr="000020B1" w:rsidRDefault="00111F73" w:rsidP="00111F73">
            <w:pPr>
              <w:rPr>
                <w:rFonts w:cs="Times New Roman"/>
                <w:szCs w:val="22"/>
              </w:rPr>
            </w:pPr>
            <w:r w:rsidRPr="00345C5A">
              <w:rPr>
                <w:rFonts w:cs="Times New Roman"/>
                <w:szCs w:val="22"/>
              </w:rPr>
              <w:t>ABN 81 605 605 534</w:t>
            </w:r>
            <w:bookmarkStart w:id="9" w:name="_GoBack"/>
            <w:bookmarkEnd w:id="9"/>
          </w:p>
        </w:tc>
      </w:tr>
    </w:tbl>
    <w:p w14:paraId="3611AF6B" w14:textId="56D16C04" w:rsidR="00F7339B" w:rsidRDefault="00F7339B" w:rsidP="00F7339B">
      <w:pPr>
        <w:pStyle w:val="ItemHead"/>
      </w:pPr>
    </w:p>
    <w:p w14:paraId="3B29A999" w14:textId="26D40E6D" w:rsidR="00F7339B" w:rsidRDefault="00F7339B" w:rsidP="00F7339B">
      <w:pPr>
        <w:pStyle w:val="Item"/>
        <w:ind w:left="0"/>
      </w:pPr>
    </w:p>
    <w:p w14:paraId="00AD58F8" w14:textId="77777777" w:rsidR="006D36E2" w:rsidRPr="006D36E2" w:rsidRDefault="006D36E2" w:rsidP="006D36E2">
      <w:pPr>
        <w:rPr>
          <w:lang w:eastAsia="en-AU"/>
        </w:rPr>
      </w:pPr>
    </w:p>
    <w:p w14:paraId="0CCCB777" w14:textId="77777777" w:rsidR="006D36E2" w:rsidRPr="006D36E2" w:rsidRDefault="006D36E2" w:rsidP="006D36E2">
      <w:pPr>
        <w:rPr>
          <w:lang w:eastAsia="en-AU"/>
        </w:rPr>
      </w:pPr>
    </w:p>
    <w:p w14:paraId="38979DB9" w14:textId="77777777" w:rsidR="006D36E2" w:rsidRPr="006D36E2" w:rsidRDefault="006D36E2" w:rsidP="006D36E2">
      <w:pPr>
        <w:rPr>
          <w:lang w:eastAsia="en-AU"/>
        </w:rPr>
      </w:pPr>
    </w:p>
    <w:p w14:paraId="7B9367F7" w14:textId="77777777" w:rsidR="006D36E2" w:rsidRPr="006D36E2" w:rsidRDefault="006D36E2" w:rsidP="006D36E2">
      <w:pPr>
        <w:rPr>
          <w:lang w:eastAsia="en-AU"/>
        </w:rPr>
      </w:pPr>
    </w:p>
    <w:p w14:paraId="1C1312E2" w14:textId="77777777" w:rsidR="006D36E2" w:rsidRPr="006D36E2" w:rsidRDefault="006D36E2" w:rsidP="006D36E2">
      <w:pPr>
        <w:rPr>
          <w:lang w:eastAsia="en-AU"/>
        </w:rPr>
      </w:pPr>
    </w:p>
    <w:p w14:paraId="74635114" w14:textId="77777777" w:rsidR="006D36E2" w:rsidRPr="006D36E2" w:rsidRDefault="006D36E2" w:rsidP="006D36E2">
      <w:pPr>
        <w:rPr>
          <w:lang w:eastAsia="en-AU"/>
        </w:rPr>
      </w:pPr>
    </w:p>
    <w:p w14:paraId="71488384" w14:textId="77777777" w:rsidR="006D36E2" w:rsidRPr="006D36E2" w:rsidRDefault="006D36E2" w:rsidP="006D36E2">
      <w:pPr>
        <w:rPr>
          <w:lang w:eastAsia="en-AU"/>
        </w:rPr>
      </w:pPr>
    </w:p>
    <w:p w14:paraId="0A2380F0" w14:textId="77777777" w:rsidR="006D36E2" w:rsidRPr="006D36E2" w:rsidRDefault="006D36E2" w:rsidP="006D36E2">
      <w:pPr>
        <w:rPr>
          <w:lang w:eastAsia="en-AU"/>
        </w:rPr>
      </w:pPr>
    </w:p>
    <w:p w14:paraId="5E5045DF" w14:textId="77777777" w:rsidR="006D36E2" w:rsidRPr="006D36E2" w:rsidRDefault="006D36E2" w:rsidP="006D36E2">
      <w:pPr>
        <w:rPr>
          <w:lang w:eastAsia="en-AU"/>
        </w:rPr>
      </w:pPr>
    </w:p>
    <w:p w14:paraId="25B7AA99" w14:textId="77777777" w:rsidR="006D36E2" w:rsidRPr="006D36E2" w:rsidRDefault="006D36E2" w:rsidP="006D36E2">
      <w:pPr>
        <w:rPr>
          <w:lang w:eastAsia="en-AU"/>
        </w:rPr>
      </w:pPr>
    </w:p>
    <w:p w14:paraId="5242E712" w14:textId="77777777" w:rsidR="006D36E2" w:rsidRPr="006D36E2" w:rsidRDefault="006D36E2" w:rsidP="006D36E2">
      <w:pPr>
        <w:rPr>
          <w:lang w:eastAsia="en-AU"/>
        </w:rPr>
      </w:pPr>
    </w:p>
    <w:p w14:paraId="125978E3" w14:textId="77777777" w:rsidR="006D36E2" w:rsidRPr="006D36E2" w:rsidRDefault="006D36E2" w:rsidP="006D36E2">
      <w:pPr>
        <w:rPr>
          <w:lang w:eastAsia="en-AU"/>
        </w:rPr>
      </w:pPr>
    </w:p>
    <w:p w14:paraId="4F937A2C" w14:textId="2D04CBFA" w:rsidR="006D36E2" w:rsidRDefault="006D36E2" w:rsidP="006D36E2">
      <w:pPr>
        <w:rPr>
          <w:lang w:eastAsia="en-AU"/>
        </w:rPr>
      </w:pPr>
    </w:p>
    <w:p w14:paraId="2C1205EC" w14:textId="3D79BD36" w:rsidR="006D36E2" w:rsidRDefault="006D36E2" w:rsidP="006D36E2">
      <w:pPr>
        <w:rPr>
          <w:lang w:eastAsia="en-AU"/>
        </w:rPr>
      </w:pPr>
    </w:p>
    <w:p w14:paraId="025C827C" w14:textId="19BDD90B" w:rsidR="00F7339B" w:rsidRPr="006D36E2" w:rsidRDefault="006D36E2" w:rsidP="006D36E2">
      <w:pPr>
        <w:tabs>
          <w:tab w:val="left" w:pos="2535"/>
        </w:tabs>
        <w:rPr>
          <w:lang w:eastAsia="en-AU"/>
        </w:rPr>
      </w:pPr>
      <w:r>
        <w:rPr>
          <w:lang w:eastAsia="en-AU"/>
        </w:rPr>
        <w:tab/>
      </w:r>
    </w:p>
    <w:sectPr w:rsidR="00F7339B" w:rsidRPr="006D36E2" w:rsidSect="001326C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E7396" w14:textId="77777777" w:rsidR="00EE197F" w:rsidRDefault="00EE197F" w:rsidP="0048364F">
      <w:pPr>
        <w:spacing w:line="240" w:lineRule="auto"/>
      </w:pPr>
      <w:r>
        <w:separator/>
      </w:r>
    </w:p>
  </w:endnote>
  <w:endnote w:type="continuationSeparator" w:id="0">
    <w:p w14:paraId="4F4C7EB7" w14:textId="77777777" w:rsidR="00EE197F" w:rsidRDefault="00EE197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D9213" w14:textId="77777777" w:rsidR="00EE197F" w:rsidRPr="001326C4" w:rsidRDefault="00EE197F" w:rsidP="001326C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326C4">
      <w:rPr>
        <w:i/>
        <w:sz w:val="18"/>
      </w:rPr>
      <w:t xml:space="preserve"> OPC62136 -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3F4E7" w14:textId="77777777" w:rsidR="00EE197F" w:rsidRDefault="00EE197F" w:rsidP="00E97334"/>
  <w:p w14:paraId="3B070EB8" w14:textId="77777777" w:rsidR="00EE197F" w:rsidRPr="00E97334" w:rsidRDefault="00EE197F" w:rsidP="001326C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AA407" w14:textId="77777777" w:rsidR="00EE197F" w:rsidRPr="00ED79B6" w:rsidRDefault="00EE197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9D4A6" w14:textId="77777777" w:rsidR="00EE197F" w:rsidRPr="001326C4" w:rsidRDefault="00EE197F" w:rsidP="0094523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197F" w:rsidRPr="001326C4" w14:paraId="384D06FD" w14:textId="77777777" w:rsidTr="00AC188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D3FB108" w14:textId="77777777" w:rsidR="00EE197F" w:rsidRPr="001326C4" w:rsidRDefault="00EE197F" w:rsidP="00414DD3">
          <w:pPr>
            <w:spacing w:line="0" w:lineRule="atLeast"/>
            <w:rPr>
              <w:rFonts w:cs="Times New Roman"/>
              <w:i/>
              <w:sz w:val="18"/>
            </w:rPr>
          </w:pPr>
          <w:r w:rsidRPr="001326C4">
            <w:rPr>
              <w:rFonts w:cs="Times New Roman"/>
              <w:i/>
              <w:sz w:val="18"/>
            </w:rPr>
            <w:fldChar w:fldCharType="begin"/>
          </w:r>
          <w:r w:rsidRPr="001326C4">
            <w:rPr>
              <w:rFonts w:cs="Times New Roman"/>
              <w:i/>
              <w:sz w:val="18"/>
            </w:rPr>
            <w:instrText xml:space="preserve"> PAGE </w:instrText>
          </w:r>
          <w:r w:rsidRPr="001326C4">
            <w:rPr>
              <w:rFonts w:cs="Times New Roman"/>
              <w:i/>
              <w:sz w:val="18"/>
            </w:rPr>
            <w:fldChar w:fldCharType="separate"/>
          </w:r>
          <w:r>
            <w:rPr>
              <w:rFonts w:cs="Times New Roman"/>
              <w:i/>
              <w:noProof/>
              <w:sz w:val="18"/>
            </w:rPr>
            <w:t>ii</w:t>
          </w:r>
          <w:r w:rsidRPr="001326C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F7759BE" w14:textId="77777777" w:rsidR="00EE197F" w:rsidRPr="001326C4" w:rsidRDefault="00EE197F" w:rsidP="00414DD3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1326C4">
            <w:rPr>
              <w:rFonts w:cs="Times New Roman"/>
              <w:i/>
              <w:sz w:val="18"/>
            </w:rPr>
            <w:fldChar w:fldCharType="begin"/>
          </w:r>
          <w:r w:rsidRPr="001326C4">
            <w:rPr>
              <w:rFonts w:cs="Times New Roman"/>
              <w:i/>
              <w:sz w:val="18"/>
            </w:rPr>
            <w:instrText xml:space="preserve"> DOCPROPERTY ShortT </w:instrText>
          </w:r>
          <w:r w:rsidRPr="001326C4">
            <w:rPr>
              <w:rFonts w:cs="Times New Roman"/>
              <w:i/>
              <w:sz w:val="18"/>
            </w:rPr>
            <w:fldChar w:fldCharType="separate"/>
          </w:r>
          <w:r>
            <w:rPr>
              <w:rFonts w:cs="Times New Roman"/>
              <w:i/>
              <w:sz w:val="18"/>
            </w:rPr>
            <w:t>National Health (Efficient Funding of Chemotherapy) Special Arrangement Amendment Instrument 2016 (No. 9)</w:t>
          </w:r>
          <w:r w:rsidRPr="001326C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0BAC610" w14:textId="77777777" w:rsidR="00EE197F" w:rsidRPr="001326C4" w:rsidRDefault="00EE197F" w:rsidP="00414DD3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14:paraId="7E11F412" w14:textId="77777777" w:rsidR="00EE197F" w:rsidRPr="001326C4" w:rsidRDefault="00EE197F" w:rsidP="001326C4">
    <w:pPr>
      <w:rPr>
        <w:rFonts w:cs="Times New Roman"/>
        <w:i/>
        <w:sz w:val="18"/>
      </w:rPr>
    </w:pPr>
    <w:r w:rsidRPr="001326C4">
      <w:rPr>
        <w:rFonts w:cs="Times New Roman"/>
        <w:i/>
        <w:sz w:val="18"/>
      </w:rPr>
      <w:t>OPC62136 -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CEF50" w14:textId="77777777" w:rsidR="00EE197F" w:rsidRPr="00E33C1C" w:rsidRDefault="00EE197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993"/>
      <w:gridCol w:w="6769"/>
      <w:gridCol w:w="710"/>
    </w:tblGrid>
    <w:tr w:rsidR="00EE197F" w14:paraId="16E6A007" w14:textId="77777777" w:rsidTr="00C1669B">
      <w:tc>
        <w:tcPr>
          <w:tcW w:w="993" w:type="dxa"/>
          <w:tcBorders>
            <w:top w:val="nil"/>
            <w:left w:val="nil"/>
            <w:bottom w:val="nil"/>
            <w:right w:val="nil"/>
          </w:tcBorders>
        </w:tcPr>
        <w:p w14:paraId="78E58A81" w14:textId="77777777" w:rsidR="00EE197F" w:rsidRDefault="00EE197F" w:rsidP="00414DD3">
          <w:pPr>
            <w:spacing w:line="0" w:lineRule="atLeast"/>
            <w:rPr>
              <w:sz w:val="18"/>
            </w:rPr>
          </w:pPr>
        </w:p>
      </w:tc>
      <w:tc>
        <w:tcPr>
          <w:tcW w:w="6769" w:type="dxa"/>
          <w:tcBorders>
            <w:top w:val="nil"/>
            <w:left w:val="nil"/>
            <w:bottom w:val="nil"/>
            <w:right w:val="nil"/>
          </w:tcBorders>
        </w:tcPr>
        <w:p w14:paraId="18FF6AC8" w14:textId="4A64A712" w:rsidR="00EE197F" w:rsidRPr="00437CE1" w:rsidRDefault="00EE197F" w:rsidP="002D0E49">
          <w:pPr>
            <w:spacing w:line="0" w:lineRule="atLeast"/>
            <w:jc w:val="center"/>
            <w:rPr>
              <w:sz w:val="18"/>
              <w:szCs w:val="18"/>
            </w:rPr>
          </w:pPr>
          <w:r w:rsidRPr="00437CE1">
            <w:rPr>
              <w:i/>
              <w:sz w:val="18"/>
              <w:szCs w:val="18"/>
            </w:rPr>
            <w:t xml:space="preserve">National Health (Electronic National Residential Medication Chart Trial) </w:t>
          </w:r>
          <w:r>
            <w:rPr>
              <w:i/>
              <w:sz w:val="18"/>
              <w:szCs w:val="18"/>
            </w:rPr>
            <w:t>Amendment (Approved Residential Care Services) Special Arrangement 2020 (PB 11 of 2020)</w:t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9B02E22" w14:textId="19C6CF0A" w:rsidR="00EE197F" w:rsidRDefault="00EE197F" w:rsidP="00414DD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45C5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895DF92" w14:textId="77777777" w:rsidR="00EE197F" w:rsidRPr="00ED79B6" w:rsidRDefault="00EE197F" w:rsidP="001326C4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C9CA1" w14:textId="77777777" w:rsidR="00EE197F" w:rsidRPr="001326C4" w:rsidRDefault="00EE197F" w:rsidP="009C59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687"/>
      <w:gridCol w:w="1076"/>
    </w:tblGrid>
    <w:tr w:rsidR="00EE197F" w:rsidRPr="001326C4" w14:paraId="3B06C71D" w14:textId="77777777" w:rsidTr="00C1669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41B683" w14:textId="2DE34A99" w:rsidR="00EE197F" w:rsidRPr="001326C4" w:rsidRDefault="00EE197F" w:rsidP="00414DD3">
          <w:pPr>
            <w:spacing w:line="0" w:lineRule="atLeast"/>
            <w:rPr>
              <w:rFonts w:cs="Times New Roman"/>
              <w:i/>
              <w:sz w:val="18"/>
            </w:rPr>
          </w:pPr>
          <w:r w:rsidRPr="001326C4">
            <w:rPr>
              <w:rFonts w:cs="Times New Roman"/>
              <w:i/>
              <w:sz w:val="18"/>
            </w:rPr>
            <w:fldChar w:fldCharType="begin"/>
          </w:r>
          <w:r w:rsidRPr="001326C4">
            <w:rPr>
              <w:rFonts w:cs="Times New Roman"/>
              <w:i/>
              <w:sz w:val="18"/>
            </w:rPr>
            <w:instrText xml:space="preserve"> PAGE </w:instrText>
          </w:r>
          <w:r w:rsidRPr="001326C4">
            <w:rPr>
              <w:rFonts w:cs="Times New Roman"/>
              <w:i/>
              <w:sz w:val="18"/>
            </w:rPr>
            <w:fldChar w:fldCharType="separate"/>
          </w:r>
          <w:r w:rsidR="00345C5A">
            <w:rPr>
              <w:rFonts w:cs="Times New Roman"/>
              <w:i/>
              <w:noProof/>
              <w:sz w:val="18"/>
            </w:rPr>
            <w:t>44</w:t>
          </w:r>
          <w:r w:rsidRPr="001326C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687" w:type="dxa"/>
          <w:tcBorders>
            <w:top w:val="nil"/>
            <w:left w:val="nil"/>
            <w:bottom w:val="nil"/>
            <w:right w:val="nil"/>
          </w:tcBorders>
        </w:tcPr>
        <w:p w14:paraId="6E039A40" w14:textId="499B21F9" w:rsidR="00EE197F" w:rsidRPr="001326C4" w:rsidRDefault="00EE197F" w:rsidP="002D0E49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>
            <w:rPr>
              <w:i/>
              <w:sz w:val="18"/>
            </w:rPr>
            <w:t>National Health (Electronic National Residential Medication Chart Trial) Amendment (Approved Residential Care Services) Special Arrangement 2020 (PB 11 of 2020)</w:t>
          </w:r>
        </w:p>
      </w:tc>
      <w:tc>
        <w:tcPr>
          <w:tcW w:w="1076" w:type="dxa"/>
          <w:tcBorders>
            <w:top w:val="nil"/>
            <w:left w:val="nil"/>
            <w:bottom w:val="nil"/>
            <w:right w:val="nil"/>
          </w:tcBorders>
        </w:tcPr>
        <w:p w14:paraId="1B418136" w14:textId="77777777" w:rsidR="00EE197F" w:rsidRPr="001326C4" w:rsidRDefault="00EE197F" w:rsidP="00414DD3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14:paraId="0E117CDA" w14:textId="77777777" w:rsidR="00EE197F" w:rsidRPr="001326C4" w:rsidRDefault="00EE197F" w:rsidP="001326C4">
    <w:pPr>
      <w:rPr>
        <w:rFonts w:cs="Times New Roman"/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2F804" w14:textId="77777777" w:rsidR="00EE197F" w:rsidRPr="00E33C1C" w:rsidRDefault="00EE197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993"/>
      <w:gridCol w:w="6770"/>
      <w:gridCol w:w="709"/>
    </w:tblGrid>
    <w:tr w:rsidR="00EE197F" w14:paraId="06B5058B" w14:textId="77777777" w:rsidTr="00C1669B">
      <w:tc>
        <w:tcPr>
          <w:tcW w:w="993" w:type="dxa"/>
          <w:tcBorders>
            <w:top w:val="nil"/>
            <w:left w:val="nil"/>
            <w:bottom w:val="nil"/>
            <w:right w:val="nil"/>
          </w:tcBorders>
        </w:tcPr>
        <w:p w14:paraId="05817D0F" w14:textId="77777777" w:rsidR="00EE197F" w:rsidRDefault="00EE197F" w:rsidP="00414DD3">
          <w:pPr>
            <w:spacing w:line="0" w:lineRule="atLeast"/>
            <w:rPr>
              <w:sz w:val="18"/>
            </w:rPr>
          </w:pPr>
        </w:p>
      </w:tc>
      <w:tc>
        <w:tcPr>
          <w:tcW w:w="6770" w:type="dxa"/>
          <w:tcBorders>
            <w:top w:val="nil"/>
            <w:left w:val="nil"/>
            <w:bottom w:val="nil"/>
            <w:right w:val="nil"/>
          </w:tcBorders>
        </w:tcPr>
        <w:p w14:paraId="53A7667D" w14:textId="22CE4F1A" w:rsidR="00EE197F" w:rsidRPr="00437CE1" w:rsidRDefault="00EE197F" w:rsidP="002D0E49">
          <w:pPr>
            <w:spacing w:line="0" w:lineRule="atLeast"/>
            <w:jc w:val="center"/>
            <w:rPr>
              <w:sz w:val="18"/>
              <w:szCs w:val="18"/>
            </w:rPr>
          </w:pPr>
          <w:r w:rsidRPr="00437CE1">
            <w:rPr>
              <w:i/>
              <w:sz w:val="18"/>
              <w:szCs w:val="18"/>
            </w:rPr>
            <w:t xml:space="preserve">National Health (Electronic National Residential Medication Chart Trial) </w:t>
          </w:r>
          <w:r>
            <w:rPr>
              <w:i/>
              <w:sz w:val="18"/>
              <w:szCs w:val="18"/>
            </w:rPr>
            <w:t>Amendment (Approved Residential Care Services) Special Arrangement 2020 (PB 11 of 2020)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813B289" w14:textId="41AEE4E1" w:rsidR="00EE197F" w:rsidRDefault="00EE197F" w:rsidP="00414DD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45C5A">
            <w:rPr>
              <w:i/>
              <w:noProof/>
              <w:sz w:val="18"/>
            </w:rPr>
            <w:t>43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9A25BD1" w14:textId="77777777" w:rsidR="00EE197F" w:rsidRPr="00ED79B6" w:rsidRDefault="00EE197F" w:rsidP="001326C4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B1902" w14:textId="77777777" w:rsidR="00EE197F" w:rsidRPr="00E33C1C" w:rsidRDefault="00EE197F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197F" w14:paraId="0B91ED58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36B1DF8" w14:textId="77777777" w:rsidR="00EE197F" w:rsidRDefault="00EE197F" w:rsidP="00414DD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F698E6E" w14:textId="77777777" w:rsidR="00EE197F" w:rsidRDefault="00EE197F" w:rsidP="00414DD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National Health (Efficient Funding of Chemotherapy) Special Arrangement Amendment Instrument 2016 (No. 9)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89FBE9" w14:textId="77777777" w:rsidR="00EE197F" w:rsidRDefault="00EE197F" w:rsidP="00414DD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84AF852" w14:textId="77777777" w:rsidR="00EE197F" w:rsidRPr="00ED79B6" w:rsidRDefault="00EE197F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317C6" w14:textId="77777777" w:rsidR="00EE197F" w:rsidRDefault="00EE197F" w:rsidP="0048364F">
      <w:pPr>
        <w:spacing w:line="240" w:lineRule="auto"/>
      </w:pPr>
      <w:r>
        <w:separator/>
      </w:r>
    </w:p>
  </w:footnote>
  <w:footnote w:type="continuationSeparator" w:id="0">
    <w:p w14:paraId="42108174" w14:textId="77777777" w:rsidR="00EE197F" w:rsidRDefault="00EE197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15A70" w14:textId="77777777" w:rsidR="00EE197F" w:rsidRPr="005F1388" w:rsidRDefault="00EE197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6548A" w14:textId="77777777" w:rsidR="00EE197F" w:rsidRPr="005F1388" w:rsidRDefault="00EE197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99937" w14:textId="77777777" w:rsidR="00EE197F" w:rsidRPr="005F1388" w:rsidRDefault="00EE197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E9718" w14:textId="77777777" w:rsidR="00EE197F" w:rsidRPr="00ED79B6" w:rsidRDefault="00EE197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E6759" w14:textId="77777777" w:rsidR="00EE197F" w:rsidRPr="00ED79B6" w:rsidRDefault="00EE197F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9A676" w14:textId="77777777" w:rsidR="00EE197F" w:rsidRPr="00ED79B6" w:rsidRDefault="00EE197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D2991" w14:textId="48CC19E3" w:rsidR="00EE197F" w:rsidRPr="00A961C4" w:rsidRDefault="00EE197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45C5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45C5A">
      <w:rPr>
        <w:noProof/>
        <w:sz w:val="20"/>
      </w:rPr>
      <w:t>Amendments</w:t>
    </w:r>
    <w:r>
      <w:rPr>
        <w:sz w:val="20"/>
      </w:rPr>
      <w:fldChar w:fldCharType="end"/>
    </w:r>
  </w:p>
  <w:p w14:paraId="56A07FB1" w14:textId="048C8C5C" w:rsidR="00EE197F" w:rsidRPr="00A961C4" w:rsidRDefault="00EE197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64F85FC" w14:textId="77777777" w:rsidR="00EE197F" w:rsidRPr="00A961C4" w:rsidRDefault="00EE197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3CFFC" w14:textId="48EDB36A" w:rsidR="00EE197F" w:rsidRPr="00A961C4" w:rsidRDefault="00EE197F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345C5A">
      <w:rPr>
        <w:sz w:val="20"/>
      </w:rPr>
      <w:fldChar w:fldCharType="separate"/>
    </w:r>
    <w:r w:rsidR="00345C5A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345C5A">
      <w:rPr>
        <w:b/>
        <w:sz w:val="20"/>
      </w:rPr>
      <w:fldChar w:fldCharType="separate"/>
    </w:r>
    <w:r w:rsidR="00345C5A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382ED302" w14:textId="55EE7DA1" w:rsidR="00EE197F" w:rsidRPr="00A961C4" w:rsidRDefault="00EE197F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761D31B" w14:textId="77777777" w:rsidR="00EE197F" w:rsidRPr="00A961C4" w:rsidRDefault="00EE197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6F539" w14:textId="77777777" w:rsidR="00EE197F" w:rsidRPr="00A961C4" w:rsidRDefault="00EE197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4F7466C8"/>
    <w:multiLevelType w:val="hybridMultilevel"/>
    <w:tmpl w:val="B434B4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56B67"/>
    <w:multiLevelType w:val="hybridMultilevel"/>
    <w:tmpl w:val="49F6BB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F1806"/>
    <w:multiLevelType w:val="hybridMultilevel"/>
    <w:tmpl w:val="A9B86956"/>
    <w:lvl w:ilvl="0" w:tplc="E106217A">
      <w:start w:val="1"/>
      <w:numFmt w:val="decimal"/>
      <w:lvlText w:val="(%1)"/>
      <w:lvlJc w:val="left"/>
      <w:pPr>
        <w:ind w:left="1411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5" w15:restartNumberingAfterBreak="0">
    <w:nsid w:val="71E8119E"/>
    <w:multiLevelType w:val="hybridMultilevel"/>
    <w:tmpl w:val="174C36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407"/>
    <w:rsid w:val="00000263"/>
    <w:rsid w:val="000020B1"/>
    <w:rsid w:val="00002299"/>
    <w:rsid w:val="000041C5"/>
    <w:rsid w:val="000113BC"/>
    <w:rsid w:val="000136AF"/>
    <w:rsid w:val="00013C27"/>
    <w:rsid w:val="0001635B"/>
    <w:rsid w:val="0002253D"/>
    <w:rsid w:val="00024063"/>
    <w:rsid w:val="0003470D"/>
    <w:rsid w:val="0004044E"/>
    <w:rsid w:val="0005069B"/>
    <w:rsid w:val="000507B3"/>
    <w:rsid w:val="0005120E"/>
    <w:rsid w:val="00054577"/>
    <w:rsid w:val="0005556C"/>
    <w:rsid w:val="00056765"/>
    <w:rsid w:val="00056C4B"/>
    <w:rsid w:val="00060AE8"/>
    <w:rsid w:val="000614BF"/>
    <w:rsid w:val="0007169C"/>
    <w:rsid w:val="00077593"/>
    <w:rsid w:val="000832B1"/>
    <w:rsid w:val="00083F48"/>
    <w:rsid w:val="00091DB1"/>
    <w:rsid w:val="00097EF1"/>
    <w:rsid w:val="000A4256"/>
    <w:rsid w:val="000A7DF9"/>
    <w:rsid w:val="000C121A"/>
    <w:rsid w:val="000C156B"/>
    <w:rsid w:val="000D05EF"/>
    <w:rsid w:val="000D4DD2"/>
    <w:rsid w:val="000D5485"/>
    <w:rsid w:val="000F1E6C"/>
    <w:rsid w:val="000F21C1"/>
    <w:rsid w:val="000F58EC"/>
    <w:rsid w:val="000F6457"/>
    <w:rsid w:val="00101F1A"/>
    <w:rsid w:val="00102DD2"/>
    <w:rsid w:val="00105D72"/>
    <w:rsid w:val="0010745C"/>
    <w:rsid w:val="00111F73"/>
    <w:rsid w:val="00115DC8"/>
    <w:rsid w:val="00117277"/>
    <w:rsid w:val="00127DBF"/>
    <w:rsid w:val="001326C4"/>
    <w:rsid w:val="0013493F"/>
    <w:rsid w:val="00144AED"/>
    <w:rsid w:val="00153207"/>
    <w:rsid w:val="00156225"/>
    <w:rsid w:val="0015667D"/>
    <w:rsid w:val="00160BD7"/>
    <w:rsid w:val="001643C9"/>
    <w:rsid w:val="00165568"/>
    <w:rsid w:val="00166082"/>
    <w:rsid w:val="00166C2F"/>
    <w:rsid w:val="001716C9"/>
    <w:rsid w:val="00173B5D"/>
    <w:rsid w:val="00173CA2"/>
    <w:rsid w:val="00174A25"/>
    <w:rsid w:val="001815FF"/>
    <w:rsid w:val="00184261"/>
    <w:rsid w:val="00193461"/>
    <w:rsid w:val="001939E1"/>
    <w:rsid w:val="00195382"/>
    <w:rsid w:val="00197EA0"/>
    <w:rsid w:val="001A3B9F"/>
    <w:rsid w:val="001A567E"/>
    <w:rsid w:val="001A65C0"/>
    <w:rsid w:val="001B447F"/>
    <w:rsid w:val="001B6456"/>
    <w:rsid w:val="001B7A5D"/>
    <w:rsid w:val="001C643D"/>
    <w:rsid w:val="001C69C4"/>
    <w:rsid w:val="001D5D95"/>
    <w:rsid w:val="001E0A8D"/>
    <w:rsid w:val="001E3590"/>
    <w:rsid w:val="001E7407"/>
    <w:rsid w:val="001F35B3"/>
    <w:rsid w:val="001F42C4"/>
    <w:rsid w:val="00201D27"/>
    <w:rsid w:val="0020300C"/>
    <w:rsid w:val="002141DE"/>
    <w:rsid w:val="00220A0C"/>
    <w:rsid w:val="00221A01"/>
    <w:rsid w:val="00222268"/>
    <w:rsid w:val="00223E4A"/>
    <w:rsid w:val="002302EA"/>
    <w:rsid w:val="00230588"/>
    <w:rsid w:val="00236A3E"/>
    <w:rsid w:val="00236FC7"/>
    <w:rsid w:val="00240749"/>
    <w:rsid w:val="002468D7"/>
    <w:rsid w:val="00257FD8"/>
    <w:rsid w:val="002611D4"/>
    <w:rsid w:val="00264911"/>
    <w:rsid w:val="00270D45"/>
    <w:rsid w:val="002817ED"/>
    <w:rsid w:val="002821DD"/>
    <w:rsid w:val="00282D9F"/>
    <w:rsid w:val="00285555"/>
    <w:rsid w:val="00285CDD"/>
    <w:rsid w:val="00291167"/>
    <w:rsid w:val="00297ECB"/>
    <w:rsid w:val="002A49FB"/>
    <w:rsid w:val="002B3098"/>
    <w:rsid w:val="002C152A"/>
    <w:rsid w:val="002D043A"/>
    <w:rsid w:val="002D0E49"/>
    <w:rsid w:val="002D2639"/>
    <w:rsid w:val="002E0E2E"/>
    <w:rsid w:val="002F163B"/>
    <w:rsid w:val="00300E10"/>
    <w:rsid w:val="003014E3"/>
    <w:rsid w:val="00304CC3"/>
    <w:rsid w:val="0031138A"/>
    <w:rsid w:val="00314942"/>
    <w:rsid w:val="0031713F"/>
    <w:rsid w:val="00332973"/>
    <w:rsid w:val="00332E0D"/>
    <w:rsid w:val="003364CB"/>
    <w:rsid w:val="003409A3"/>
    <w:rsid w:val="00340C2A"/>
    <w:rsid w:val="003415D3"/>
    <w:rsid w:val="00345C5A"/>
    <w:rsid w:val="00346335"/>
    <w:rsid w:val="00352B0F"/>
    <w:rsid w:val="003561B0"/>
    <w:rsid w:val="00356839"/>
    <w:rsid w:val="00366C80"/>
    <w:rsid w:val="00367960"/>
    <w:rsid w:val="003702BB"/>
    <w:rsid w:val="003736B4"/>
    <w:rsid w:val="00376976"/>
    <w:rsid w:val="00392AE1"/>
    <w:rsid w:val="003A15AC"/>
    <w:rsid w:val="003A2F40"/>
    <w:rsid w:val="003A56EB"/>
    <w:rsid w:val="003A5E0E"/>
    <w:rsid w:val="003B0627"/>
    <w:rsid w:val="003B38E9"/>
    <w:rsid w:val="003C5F2B"/>
    <w:rsid w:val="003C6A12"/>
    <w:rsid w:val="003D0BFE"/>
    <w:rsid w:val="003D2A81"/>
    <w:rsid w:val="003D5700"/>
    <w:rsid w:val="003E0F5B"/>
    <w:rsid w:val="003E525B"/>
    <w:rsid w:val="003F0F5A"/>
    <w:rsid w:val="003F5B2B"/>
    <w:rsid w:val="00400A30"/>
    <w:rsid w:val="004022CA"/>
    <w:rsid w:val="004116CD"/>
    <w:rsid w:val="0041398F"/>
    <w:rsid w:val="00414002"/>
    <w:rsid w:val="00414ADE"/>
    <w:rsid w:val="00414DD3"/>
    <w:rsid w:val="00424CA9"/>
    <w:rsid w:val="0042503A"/>
    <w:rsid w:val="004256A6"/>
    <w:rsid w:val="004257BB"/>
    <w:rsid w:val="004261D9"/>
    <w:rsid w:val="004264C7"/>
    <w:rsid w:val="00432A8D"/>
    <w:rsid w:val="00435F5F"/>
    <w:rsid w:val="004377A8"/>
    <w:rsid w:val="00437CE1"/>
    <w:rsid w:val="0044291A"/>
    <w:rsid w:val="00456B2E"/>
    <w:rsid w:val="00460499"/>
    <w:rsid w:val="004626D7"/>
    <w:rsid w:val="004668EF"/>
    <w:rsid w:val="00474835"/>
    <w:rsid w:val="00477BE2"/>
    <w:rsid w:val="004819C7"/>
    <w:rsid w:val="0048364F"/>
    <w:rsid w:val="00485371"/>
    <w:rsid w:val="00490F2E"/>
    <w:rsid w:val="00496DB3"/>
    <w:rsid w:val="00496F97"/>
    <w:rsid w:val="004A53EA"/>
    <w:rsid w:val="004A6667"/>
    <w:rsid w:val="004D1407"/>
    <w:rsid w:val="004D287C"/>
    <w:rsid w:val="004D46CC"/>
    <w:rsid w:val="004D5C4C"/>
    <w:rsid w:val="004E19C6"/>
    <w:rsid w:val="004E20F5"/>
    <w:rsid w:val="004E6665"/>
    <w:rsid w:val="004F035E"/>
    <w:rsid w:val="004F1FAC"/>
    <w:rsid w:val="004F676E"/>
    <w:rsid w:val="005057EE"/>
    <w:rsid w:val="00516B8D"/>
    <w:rsid w:val="00516D59"/>
    <w:rsid w:val="00520FAD"/>
    <w:rsid w:val="0052686F"/>
    <w:rsid w:val="0052756C"/>
    <w:rsid w:val="00530230"/>
    <w:rsid w:val="00530CC9"/>
    <w:rsid w:val="0053591D"/>
    <w:rsid w:val="00537FBC"/>
    <w:rsid w:val="00541D73"/>
    <w:rsid w:val="0054315D"/>
    <w:rsid w:val="00543469"/>
    <w:rsid w:val="00546E9A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962AD"/>
    <w:rsid w:val="00596EAF"/>
    <w:rsid w:val="005A3909"/>
    <w:rsid w:val="005A482B"/>
    <w:rsid w:val="005B0BA3"/>
    <w:rsid w:val="005B4067"/>
    <w:rsid w:val="005C3F41"/>
    <w:rsid w:val="005D168D"/>
    <w:rsid w:val="005D1C0C"/>
    <w:rsid w:val="005D5EA1"/>
    <w:rsid w:val="005D61B9"/>
    <w:rsid w:val="005D63B0"/>
    <w:rsid w:val="005D72F6"/>
    <w:rsid w:val="005E0A27"/>
    <w:rsid w:val="005E61D3"/>
    <w:rsid w:val="005F33B5"/>
    <w:rsid w:val="005F7153"/>
    <w:rsid w:val="005F7738"/>
    <w:rsid w:val="00600219"/>
    <w:rsid w:val="006006C8"/>
    <w:rsid w:val="006074BB"/>
    <w:rsid w:val="00613EAD"/>
    <w:rsid w:val="006158AC"/>
    <w:rsid w:val="0062102D"/>
    <w:rsid w:val="00637A45"/>
    <w:rsid w:val="00640402"/>
    <w:rsid w:val="00640F78"/>
    <w:rsid w:val="0064456F"/>
    <w:rsid w:val="00644978"/>
    <w:rsid w:val="0064567C"/>
    <w:rsid w:val="00646E7B"/>
    <w:rsid w:val="00650752"/>
    <w:rsid w:val="00650F50"/>
    <w:rsid w:val="00651489"/>
    <w:rsid w:val="00655D6A"/>
    <w:rsid w:val="00656DE9"/>
    <w:rsid w:val="00664A34"/>
    <w:rsid w:val="006737B9"/>
    <w:rsid w:val="00677CC2"/>
    <w:rsid w:val="00680855"/>
    <w:rsid w:val="00682FD5"/>
    <w:rsid w:val="00685F42"/>
    <w:rsid w:val="006866A1"/>
    <w:rsid w:val="00687998"/>
    <w:rsid w:val="0069207B"/>
    <w:rsid w:val="0069346E"/>
    <w:rsid w:val="006A4309"/>
    <w:rsid w:val="006B0108"/>
    <w:rsid w:val="006B0E1A"/>
    <w:rsid w:val="006B1167"/>
    <w:rsid w:val="006B46D4"/>
    <w:rsid w:val="006B7006"/>
    <w:rsid w:val="006C2B70"/>
    <w:rsid w:val="006C2B8C"/>
    <w:rsid w:val="006C7F8C"/>
    <w:rsid w:val="006D36E2"/>
    <w:rsid w:val="006D3E4B"/>
    <w:rsid w:val="006D7AB9"/>
    <w:rsid w:val="006E0ED4"/>
    <w:rsid w:val="006E2E16"/>
    <w:rsid w:val="006E539E"/>
    <w:rsid w:val="006E5476"/>
    <w:rsid w:val="00700B2C"/>
    <w:rsid w:val="0070678D"/>
    <w:rsid w:val="007071E1"/>
    <w:rsid w:val="00713084"/>
    <w:rsid w:val="00720FC2"/>
    <w:rsid w:val="00724E91"/>
    <w:rsid w:val="00731E00"/>
    <w:rsid w:val="00732E9D"/>
    <w:rsid w:val="0073491A"/>
    <w:rsid w:val="00741762"/>
    <w:rsid w:val="0074242A"/>
    <w:rsid w:val="00742EA8"/>
    <w:rsid w:val="007437F9"/>
    <w:rsid w:val="007440B7"/>
    <w:rsid w:val="00747993"/>
    <w:rsid w:val="00754260"/>
    <w:rsid w:val="007634AD"/>
    <w:rsid w:val="007715C9"/>
    <w:rsid w:val="00774EDD"/>
    <w:rsid w:val="007757EC"/>
    <w:rsid w:val="00787416"/>
    <w:rsid w:val="00791897"/>
    <w:rsid w:val="007A35E6"/>
    <w:rsid w:val="007A6863"/>
    <w:rsid w:val="007A7464"/>
    <w:rsid w:val="007B3F6A"/>
    <w:rsid w:val="007B5E7C"/>
    <w:rsid w:val="007C3F54"/>
    <w:rsid w:val="007C5F92"/>
    <w:rsid w:val="007D0B36"/>
    <w:rsid w:val="007D36FF"/>
    <w:rsid w:val="007D45C1"/>
    <w:rsid w:val="007E1E4E"/>
    <w:rsid w:val="007E7D4A"/>
    <w:rsid w:val="007F1027"/>
    <w:rsid w:val="007F12E8"/>
    <w:rsid w:val="007F48ED"/>
    <w:rsid w:val="007F5137"/>
    <w:rsid w:val="007F7947"/>
    <w:rsid w:val="008004C2"/>
    <w:rsid w:val="008023A1"/>
    <w:rsid w:val="00804102"/>
    <w:rsid w:val="00812F45"/>
    <w:rsid w:val="00817434"/>
    <w:rsid w:val="00822D2B"/>
    <w:rsid w:val="00823619"/>
    <w:rsid w:val="00826DED"/>
    <w:rsid w:val="0084172C"/>
    <w:rsid w:val="008442D2"/>
    <w:rsid w:val="00850FE5"/>
    <w:rsid w:val="00856A31"/>
    <w:rsid w:val="008672B4"/>
    <w:rsid w:val="008754D0"/>
    <w:rsid w:val="0087645B"/>
    <w:rsid w:val="008765FB"/>
    <w:rsid w:val="00877D48"/>
    <w:rsid w:val="0088345B"/>
    <w:rsid w:val="00883639"/>
    <w:rsid w:val="00884CF5"/>
    <w:rsid w:val="008A1489"/>
    <w:rsid w:val="008A16A5"/>
    <w:rsid w:val="008A37E5"/>
    <w:rsid w:val="008C2660"/>
    <w:rsid w:val="008C2B5D"/>
    <w:rsid w:val="008D0EE0"/>
    <w:rsid w:val="008D421A"/>
    <w:rsid w:val="008D5B99"/>
    <w:rsid w:val="008D7A27"/>
    <w:rsid w:val="008E2595"/>
    <w:rsid w:val="008E40AE"/>
    <w:rsid w:val="008E4702"/>
    <w:rsid w:val="008E5B44"/>
    <w:rsid w:val="008E69AA"/>
    <w:rsid w:val="008E7A1C"/>
    <w:rsid w:val="008F4F1C"/>
    <w:rsid w:val="009000AE"/>
    <w:rsid w:val="0090067B"/>
    <w:rsid w:val="0090445B"/>
    <w:rsid w:val="00910755"/>
    <w:rsid w:val="00922764"/>
    <w:rsid w:val="00932377"/>
    <w:rsid w:val="00943102"/>
    <w:rsid w:val="00944621"/>
    <w:rsid w:val="0094523D"/>
    <w:rsid w:val="00950F3B"/>
    <w:rsid w:val="009610BC"/>
    <w:rsid w:val="009634A4"/>
    <w:rsid w:val="00966A08"/>
    <w:rsid w:val="00976A63"/>
    <w:rsid w:val="00982BB8"/>
    <w:rsid w:val="00983419"/>
    <w:rsid w:val="009976FC"/>
    <w:rsid w:val="009B7DE7"/>
    <w:rsid w:val="009C3431"/>
    <w:rsid w:val="009C3798"/>
    <w:rsid w:val="009C5989"/>
    <w:rsid w:val="009D08DA"/>
    <w:rsid w:val="009D183D"/>
    <w:rsid w:val="00A0626B"/>
    <w:rsid w:val="00A06860"/>
    <w:rsid w:val="00A136F5"/>
    <w:rsid w:val="00A13F86"/>
    <w:rsid w:val="00A21EE1"/>
    <w:rsid w:val="00A231E2"/>
    <w:rsid w:val="00A247E6"/>
    <w:rsid w:val="00A2550D"/>
    <w:rsid w:val="00A26455"/>
    <w:rsid w:val="00A27F50"/>
    <w:rsid w:val="00A4169B"/>
    <w:rsid w:val="00A44E9A"/>
    <w:rsid w:val="00A44F66"/>
    <w:rsid w:val="00A50D55"/>
    <w:rsid w:val="00A5165B"/>
    <w:rsid w:val="00A526FC"/>
    <w:rsid w:val="00A52FDA"/>
    <w:rsid w:val="00A64912"/>
    <w:rsid w:val="00A651BE"/>
    <w:rsid w:val="00A67EBB"/>
    <w:rsid w:val="00A70A74"/>
    <w:rsid w:val="00A71C74"/>
    <w:rsid w:val="00A74155"/>
    <w:rsid w:val="00A753D5"/>
    <w:rsid w:val="00A83286"/>
    <w:rsid w:val="00A83DAB"/>
    <w:rsid w:val="00A92CCB"/>
    <w:rsid w:val="00A94555"/>
    <w:rsid w:val="00AA0343"/>
    <w:rsid w:val="00AA2A5C"/>
    <w:rsid w:val="00AA311D"/>
    <w:rsid w:val="00AB78E9"/>
    <w:rsid w:val="00AC1880"/>
    <w:rsid w:val="00AC5575"/>
    <w:rsid w:val="00AD1DEF"/>
    <w:rsid w:val="00AD3467"/>
    <w:rsid w:val="00AD5641"/>
    <w:rsid w:val="00AD74F2"/>
    <w:rsid w:val="00AE0F9B"/>
    <w:rsid w:val="00AF1EFF"/>
    <w:rsid w:val="00AF55FF"/>
    <w:rsid w:val="00B032D8"/>
    <w:rsid w:val="00B03DE9"/>
    <w:rsid w:val="00B15751"/>
    <w:rsid w:val="00B3051B"/>
    <w:rsid w:val="00B30F03"/>
    <w:rsid w:val="00B33B3C"/>
    <w:rsid w:val="00B3411C"/>
    <w:rsid w:val="00B3720B"/>
    <w:rsid w:val="00B40D74"/>
    <w:rsid w:val="00B456F7"/>
    <w:rsid w:val="00B46130"/>
    <w:rsid w:val="00B476F9"/>
    <w:rsid w:val="00B52663"/>
    <w:rsid w:val="00B56DCB"/>
    <w:rsid w:val="00B57C50"/>
    <w:rsid w:val="00B632D1"/>
    <w:rsid w:val="00B65A29"/>
    <w:rsid w:val="00B7562B"/>
    <w:rsid w:val="00B763DC"/>
    <w:rsid w:val="00B770D2"/>
    <w:rsid w:val="00BA47A3"/>
    <w:rsid w:val="00BA5026"/>
    <w:rsid w:val="00BA6AFC"/>
    <w:rsid w:val="00BB5DA6"/>
    <w:rsid w:val="00BB64C8"/>
    <w:rsid w:val="00BB6E79"/>
    <w:rsid w:val="00BC1B98"/>
    <w:rsid w:val="00BE3B31"/>
    <w:rsid w:val="00BE719A"/>
    <w:rsid w:val="00BE720A"/>
    <w:rsid w:val="00BF6650"/>
    <w:rsid w:val="00C067E5"/>
    <w:rsid w:val="00C07EF5"/>
    <w:rsid w:val="00C07FF0"/>
    <w:rsid w:val="00C12FA2"/>
    <w:rsid w:val="00C164CA"/>
    <w:rsid w:val="00C1669B"/>
    <w:rsid w:val="00C21EF5"/>
    <w:rsid w:val="00C23C4A"/>
    <w:rsid w:val="00C301D6"/>
    <w:rsid w:val="00C31F3E"/>
    <w:rsid w:val="00C4188B"/>
    <w:rsid w:val="00C42BF8"/>
    <w:rsid w:val="00C460AE"/>
    <w:rsid w:val="00C47D2D"/>
    <w:rsid w:val="00C50043"/>
    <w:rsid w:val="00C50A0F"/>
    <w:rsid w:val="00C52076"/>
    <w:rsid w:val="00C540DC"/>
    <w:rsid w:val="00C60EE4"/>
    <w:rsid w:val="00C65D9A"/>
    <w:rsid w:val="00C66911"/>
    <w:rsid w:val="00C72486"/>
    <w:rsid w:val="00C7573B"/>
    <w:rsid w:val="00C76CF3"/>
    <w:rsid w:val="00C81F4D"/>
    <w:rsid w:val="00C86016"/>
    <w:rsid w:val="00C92286"/>
    <w:rsid w:val="00CA41C9"/>
    <w:rsid w:val="00CA7844"/>
    <w:rsid w:val="00CB58EF"/>
    <w:rsid w:val="00CC06A6"/>
    <w:rsid w:val="00CC5CD2"/>
    <w:rsid w:val="00CD3CD3"/>
    <w:rsid w:val="00CE65EB"/>
    <w:rsid w:val="00CE7D64"/>
    <w:rsid w:val="00CF0BB2"/>
    <w:rsid w:val="00CF499A"/>
    <w:rsid w:val="00D01C96"/>
    <w:rsid w:val="00D045A8"/>
    <w:rsid w:val="00D13441"/>
    <w:rsid w:val="00D243A3"/>
    <w:rsid w:val="00D3200B"/>
    <w:rsid w:val="00D33440"/>
    <w:rsid w:val="00D37764"/>
    <w:rsid w:val="00D52EFE"/>
    <w:rsid w:val="00D56A0D"/>
    <w:rsid w:val="00D61B2D"/>
    <w:rsid w:val="00D63EF6"/>
    <w:rsid w:val="00D66518"/>
    <w:rsid w:val="00D70DFB"/>
    <w:rsid w:val="00D71EEA"/>
    <w:rsid w:val="00D735CD"/>
    <w:rsid w:val="00D765B0"/>
    <w:rsid w:val="00D766DF"/>
    <w:rsid w:val="00D831FF"/>
    <w:rsid w:val="00D917D3"/>
    <w:rsid w:val="00D91B2F"/>
    <w:rsid w:val="00D95891"/>
    <w:rsid w:val="00DA0399"/>
    <w:rsid w:val="00DA3050"/>
    <w:rsid w:val="00DA5741"/>
    <w:rsid w:val="00DA7899"/>
    <w:rsid w:val="00DB13FF"/>
    <w:rsid w:val="00DB5CB4"/>
    <w:rsid w:val="00DB64D8"/>
    <w:rsid w:val="00DC04CF"/>
    <w:rsid w:val="00DC11CE"/>
    <w:rsid w:val="00DC4B73"/>
    <w:rsid w:val="00DC5C3F"/>
    <w:rsid w:val="00DE149E"/>
    <w:rsid w:val="00DE1A62"/>
    <w:rsid w:val="00DE4CA6"/>
    <w:rsid w:val="00DF4FE9"/>
    <w:rsid w:val="00E02BC7"/>
    <w:rsid w:val="00E05704"/>
    <w:rsid w:val="00E06996"/>
    <w:rsid w:val="00E12F1A"/>
    <w:rsid w:val="00E21CFB"/>
    <w:rsid w:val="00E22935"/>
    <w:rsid w:val="00E427B6"/>
    <w:rsid w:val="00E460AC"/>
    <w:rsid w:val="00E54292"/>
    <w:rsid w:val="00E60191"/>
    <w:rsid w:val="00E74DC7"/>
    <w:rsid w:val="00E81E73"/>
    <w:rsid w:val="00E84F03"/>
    <w:rsid w:val="00E87699"/>
    <w:rsid w:val="00E915DA"/>
    <w:rsid w:val="00E92E27"/>
    <w:rsid w:val="00E9586B"/>
    <w:rsid w:val="00E97334"/>
    <w:rsid w:val="00EA6DB4"/>
    <w:rsid w:val="00EB3374"/>
    <w:rsid w:val="00ED4928"/>
    <w:rsid w:val="00EE197F"/>
    <w:rsid w:val="00EE553A"/>
    <w:rsid w:val="00EE6190"/>
    <w:rsid w:val="00EF169F"/>
    <w:rsid w:val="00EF233A"/>
    <w:rsid w:val="00EF2C0C"/>
    <w:rsid w:val="00EF2E3A"/>
    <w:rsid w:val="00EF390E"/>
    <w:rsid w:val="00EF6402"/>
    <w:rsid w:val="00F036B8"/>
    <w:rsid w:val="00F047E2"/>
    <w:rsid w:val="00F04BD2"/>
    <w:rsid w:val="00F04D57"/>
    <w:rsid w:val="00F0655D"/>
    <w:rsid w:val="00F066DB"/>
    <w:rsid w:val="00F078DC"/>
    <w:rsid w:val="00F11EEA"/>
    <w:rsid w:val="00F13E86"/>
    <w:rsid w:val="00F15C0D"/>
    <w:rsid w:val="00F21B6C"/>
    <w:rsid w:val="00F25358"/>
    <w:rsid w:val="00F3012B"/>
    <w:rsid w:val="00F32FCB"/>
    <w:rsid w:val="00F347BF"/>
    <w:rsid w:val="00F37AF6"/>
    <w:rsid w:val="00F451F2"/>
    <w:rsid w:val="00F50FE5"/>
    <w:rsid w:val="00F562DA"/>
    <w:rsid w:val="00F578AD"/>
    <w:rsid w:val="00F57FAA"/>
    <w:rsid w:val="00F639EB"/>
    <w:rsid w:val="00F6709F"/>
    <w:rsid w:val="00F677A9"/>
    <w:rsid w:val="00F732EA"/>
    <w:rsid w:val="00F7339B"/>
    <w:rsid w:val="00F836E0"/>
    <w:rsid w:val="00F845A0"/>
    <w:rsid w:val="00F84CF5"/>
    <w:rsid w:val="00F8612E"/>
    <w:rsid w:val="00FA420B"/>
    <w:rsid w:val="00FB176C"/>
    <w:rsid w:val="00FB6182"/>
    <w:rsid w:val="00FE0781"/>
    <w:rsid w:val="00FE711E"/>
    <w:rsid w:val="00FF2927"/>
    <w:rsid w:val="00FF39DE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7A194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C188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14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4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4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4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40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40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40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40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40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C1880"/>
  </w:style>
  <w:style w:type="paragraph" w:customStyle="1" w:styleId="OPCParaBase">
    <w:name w:val="OPCParaBase"/>
    <w:qFormat/>
    <w:rsid w:val="00AC188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C188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C188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C188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C188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C188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C188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C188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C188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C188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C188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C1880"/>
  </w:style>
  <w:style w:type="paragraph" w:customStyle="1" w:styleId="Blocks">
    <w:name w:val="Blocks"/>
    <w:aliases w:val="bb"/>
    <w:basedOn w:val="OPCParaBase"/>
    <w:qFormat/>
    <w:rsid w:val="00AC188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C18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C188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C1880"/>
    <w:rPr>
      <w:i/>
    </w:rPr>
  </w:style>
  <w:style w:type="paragraph" w:customStyle="1" w:styleId="BoxList">
    <w:name w:val="BoxList"/>
    <w:aliases w:val="bl"/>
    <w:basedOn w:val="BoxText"/>
    <w:qFormat/>
    <w:rsid w:val="00AC188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C188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C188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C1880"/>
    <w:pPr>
      <w:ind w:left="1985" w:hanging="851"/>
    </w:pPr>
  </w:style>
  <w:style w:type="character" w:customStyle="1" w:styleId="CharAmPartNo">
    <w:name w:val="CharAmPartNo"/>
    <w:basedOn w:val="OPCCharBase"/>
    <w:qFormat/>
    <w:rsid w:val="00AC1880"/>
  </w:style>
  <w:style w:type="character" w:customStyle="1" w:styleId="CharAmPartText">
    <w:name w:val="CharAmPartText"/>
    <w:basedOn w:val="OPCCharBase"/>
    <w:qFormat/>
    <w:rsid w:val="00AC1880"/>
  </w:style>
  <w:style w:type="character" w:customStyle="1" w:styleId="CharAmSchNo">
    <w:name w:val="CharAmSchNo"/>
    <w:basedOn w:val="OPCCharBase"/>
    <w:qFormat/>
    <w:rsid w:val="00AC1880"/>
  </w:style>
  <w:style w:type="character" w:customStyle="1" w:styleId="CharAmSchText">
    <w:name w:val="CharAmSchText"/>
    <w:basedOn w:val="OPCCharBase"/>
    <w:qFormat/>
    <w:rsid w:val="00AC1880"/>
  </w:style>
  <w:style w:type="character" w:customStyle="1" w:styleId="CharBoldItalic">
    <w:name w:val="CharBoldItalic"/>
    <w:basedOn w:val="OPCCharBase"/>
    <w:uiPriority w:val="1"/>
    <w:qFormat/>
    <w:rsid w:val="00AC1880"/>
    <w:rPr>
      <w:b/>
      <w:i/>
    </w:rPr>
  </w:style>
  <w:style w:type="character" w:customStyle="1" w:styleId="CharChapNo">
    <w:name w:val="CharChapNo"/>
    <w:basedOn w:val="OPCCharBase"/>
    <w:uiPriority w:val="1"/>
    <w:qFormat/>
    <w:rsid w:val="00AC1880"/>
  </w:style>
  <w:style w:type="character" w:customStyle="1" w:styleId="CharChapText">
    <w:name w:val="CharChapText"/>
    <w:basedOn w:val="OPCCharBase"/>
    <w:uiPriority w:val="1"/>
    <w:qFormat/>
    <w:rsid w:val="00AC1880"/>
  </w:style>
  <w:style w:type="character" w:customStyle="1" w:styleId="CharDivNo">
    <w:name w:val="CharDivNo"/>
    <w:basedOn w:val="OPCCharBase"/>
    <w:uiPriority w:val="1"/>
    <w:qFormat/>
    <w:rsid w:val="00AC1880"/>
  </w:style>
  <w:style w:type="character" w:customStyle="1" w:styleId="CharDivText">
    <w:name w:val="CharDivText"/>
    <w:basedOn w:val="OPCCharBase"/>
    <w:uiPriority w:val="1"/>
    <w:qFormat/>
    <w:rsid w:val="00AC1880"/>
  </w:style>
  <w:style w:type="character" w:customStyle="1" w:styleId="CharItalic">
    <w:name w:val="CharItalic"/>
    <w:basedOn w:val="OPCCharBase"/>
    <w:uiPriority w:val="1"/>
    <w:qFormat/>
    <w:rsid w:val="00AC1880"/>
    <w:rPr>
      <w:i/>
    </w:rPr>
  </w:style>
  <w:style w:type="character" w:customStyle="1" w:styleId="CharPartNo">
    <w:name w:val="CharPartNo"/>
    <w:basedOn w:val="OPCCharBase"/>
    <w:uiPriority w:val="1"/>
    <w:qFormat/>
    <w:rsid w:val="00AC1880"/>
  </w:style>
  <w:style w:type="character" w:customStyle="1" w:styleId="CharPartText">
    <w:name w:val="CharPartText"/>
    <w:basedOn w:val="OPCCharBase"/>
    <w:uiPriority w:val="1"/>
    <w:qFormat/>
    <w:rsid w:val="00AC1880"/>
  </w:style>
  <w:style w:type="character" w:customStyle="1" w:styleId="CharSectno">
    <w:name w:val="CharSectno"/>
    <w:basedOn w:val="OPCCharBase"/>
    <w:qFormat/>
    <w:rsid w:val="00AC1880"/>
  </w:style>
  <w:style w:type="character" w:customStyle="1" w:styleId="CharSubdNo">
    <w:name w:val="CharSubdNo"/>
    <w:basedOn w:val="OPCCharBase"/>
    <w:uiPriority w:val="1"/>
    <w:qFormat/>
    <w:rsid w:val="00AC1880"/>
  </w:style>
  <w:style w:type="character" w:customStyle="1" w:styleId="CharSubdText">
    <w:name w:val="CharSubdText"/>
    <w:basedOn w:val="OPCCharBase"/>
    <w:uiPriority w:val="1"/>
    <w:qFormat/>
    <w:rsid w:val="00AC1880"/>
  </w:style>
  <w:style w:type="paragraph" w:customStyle="1" w:styleId="CTA--">
    <w:name w:val="CTA --"/>
    <w:basedOn w:val="OPCParaBase"/>
    <w:next w:val="Normal"/>
    <w:rsid w:val="00AC188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C188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C188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C188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C188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C188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C188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C188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C188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C188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C188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C188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C188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C188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AC188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C188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C188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C188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C188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C188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C188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C188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C188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C188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C188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C188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C188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C188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C188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C188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C188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C188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C188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C188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C188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C188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C188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C188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C188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C188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C188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C188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C188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C188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C188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C188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C188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C188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C188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C188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C188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C18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C188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C188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C188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C188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C188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AC188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C1880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C188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C1880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C1880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C1880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C1880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C188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C188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C188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C188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C188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C188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C188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C188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C1880"/>
    <w:rPr>
      <w:sz w:val="16"/>
    </w:rPr>
  </w:style>
  <w:style w:type="table" w:customStyle="1" w:styleId="CFlag">
    <w:name w:val="CFlag"/>
    <w:basedOn w:val="TableNormal"/>
    <w:uiPriority w:val="99"/>
    <w:rsid w:val="00AC188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C18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8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C1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C188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C188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C188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C188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C188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C188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C1880"/>
    <w:pPr>
      <w:spacing w:before="120"/>
    </w:pPr>
  </w:style>
  <w:style w:type="paragraph" w:customStyle="1" w:styleId="CompiledActNo">
    <w:name w:val="CompiledActNo"/>
    <w:basedOn w:val="OPCParaBase"/>
    <w:next w:val="Normal"/>
    <w:rsid w:val="00AC188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C188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C188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C188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C188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C188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C188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C188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C188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C188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C188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C188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C188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C188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C188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C188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C188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C1880"/>
  </w:style>
  <w:style w:type="character" w:customStyle="1" w:styleId="CharSubPartNoCASA">
    <w:name w:val="CharSubPartNo(CASA)"/>
    <w:basedOn w:val="OPCCharBase"/>
    <w:uiPriority w:val="1"/>
    <w:rsid w:val="00AC1880"/>
  </w:style>
  <w:style w:type="paragraph" w:customStyle="1" w:styleId="ENoteTTIndentHeadingSub">
    <w:name w:val="ENoteTTIndentHeadingSub"/>
    <w:aliases w:val="enTTHis"/>
    <w:basedOn w:val="OPCParaBase"/>
    <w:rsid w:val="00AC188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C188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C188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C188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C188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C18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C1880"/>
    <w:rPr>
      <w:sz w:val="22"/>
    </w:rPr>
  </w:style>
  <w:style w:type="paragraph" w:customStyle="1" w:styleId="SOTextNote">
    <w:name w:val="SO TextNote"/>
    <w:aliases w:val="sont"/>
    <w:basedOn w:val="SOText"/>
    <w:qFormat/>
    <w:rsid w:val="00AC188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C188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C1880"/>
    <w:rPr>
      <w:sz w:val="22"/>
    </w:rPr>
  </w:style>
  <w:style w:type="paragraph" w:customStyle="1" w:styleId="FileName">
    <w:name w:val="FileName"/>
    <w:basedOn w:val="Normal"/>
    <w:rsid w:val="00AC1880"/>
  </w:style>
  <w:style w:type="paragraph" w:customStyle="1" w:styleId="TableHeading">
    <w:name w:val="TableHeading"/>
    <w:aliases w:val="th"/>
    <w:basedOn w:val="OPCParaBase"/>
    <w:next w:val="Tabletext"/>
    <w:rsid w:val="00AC188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C188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C188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C188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C188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C188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C188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C188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C188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C18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C188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C188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D140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D140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D14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4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40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40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40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40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40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40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4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C60E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EE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E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E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EE4"/>
    <w:rPr>
      <w:b/>
      <w:bCs/>
    </w:rPr>
  </w:style>
  <w:style w:type="paragraph" w:styleId="ListParagraph">
    <w:name w:val="List Paragraph"/>
    <w:basedOn w:val="Normal"/>
    <w:uiPriority w:val="34"/>
    <w:qFormat/>
    <w:rsid w:val="0002253D"/>
    <w:pPr>
      <w:ind w:left="720"/>
      <w:contextualSpacing/>
    </w:pPr>
  </w:style>
  <w:style w:type="paragraph" w:styleId="NoSpacing">
    <w:name w:val="No Spacing"/>
    <w:uiPriority w:val="1"/>
    <w:qFormat/>
    <w:rsid w:val="00DC4B73"/>
    <w:rPr>
      <w:sz w:val="22"/>
    </w:rPr>
  </w:style>
  <w:style w:type="character" w:customStyle="1" w:styleId="paragraphChar">
    <w:name w:val="paragraph Char"/>
    <w:aliases w:val="a Char"/>
    <w:link w:val="paragraph"/>
    <w:rsid w:val="00D61B2D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1024C-0870-4E96-B15E-79B9ECC05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48</Pages>
  <Words>17675</Words>
  <Characters>100752</Characters>
  <Application>Microsoft Office Word</Application>
  <DocSecurity>0</DocSecurity>
  <PresentationFormat/>
  <Lines>839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118191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2016-08-22T05:03:00Z</cp:lastPrinted>
  <dcterms:created xsi:type="dcterms:W3CDTF">2020-04-16T07:20:00Z</dcterms:created>
  <dcterms:modified xsi:type="dcterms:W3CDTF">2020-04-21T01:57:00Z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National Health (Efficient Funding of Chemotherapy) Special Arrangement Amendment Instrument 2016 (No. 9)</vt:lpwstr>
  </property>
  <property fmtid="{D5CDD505-2E9C-101B-9397-08002B2CF9AE}" pid="4" name="Class">
    <vt:lpwstr>Special Arrangement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OPC62136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ActMadeUnder">
    <vt:lpwstr>National Health Act 1953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DateMade">
    <vt:lpwstr>31 August 2016</vt:lpwstr>
  </property>
</Properties>
</file>