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LgH8.png" ContentType="image/.png"/>
  <Override PartName="/customUI/images/ParaPlain.png" ContentType="image/.png"/>
  <Override PartName="/customUI/images/H1.png" ContentType="image/.png"/>
  <Override PartName="/customUI/images/LgAParaLevel2.png" ContentType="image/.png"/>
  <Override PartName="/customUI/images/LgParaLevel3.png" ContentType="image/.png"/>
  <Override PartName="/customUI/images/LgH7.png" ContentType="image/.png"/>
  <Override PartName="/customUI/images/LgAParaLevel1.png" ContentType="image/.png"/>
  <Override PartName="/customUI/images/LgParaLevel2.png" ContentType="image/.png"/>
  <Override PartName="/customUI/images/LgListBullet4.png" ContentType="image/.png"/>
  <Override PartName="/customUI/images/H4.png" ContentType="image/.png"/>
  <Override PartName="/customUI/images/LgH6.png" ContentType="image/.png"/>
  <Override PartName="/customUI/images/LgListBullet.png" ContentType="image/.png"/>
  <Override PartName="/customUI/images/LgParaLevel1.png" ContentType="image/.png"/>
  <Override PartName="/customUI/images/LgAusLevel2Next.png" ContentType="image/.png"/>
  <Override PartName="/customUI/images/LgAusLevel3Next.png" ContentType="image/.png"/>
  <Override PartName="/customUI/images/LgListBullet3.png" ContentType="image/.png"/>
  <Override PartName="/customUI/images/H3.png" ContentType="image/.png"/>
  <Override PartName="/customUI/images/LgAusALevel3Next.png" ContentType="image/.png"/>
  <Override PartName="/customUI/images/LgAusLevel1Next.png" ContentType="image/.png"/>
  <Override PartName="/customUI/images/LgH5.png" ContentType="image/.png"/>
  <Override PartName="/customUI/images/LgListBullet2.png" ContentType="image/.png"/>
  <Override PartName="/customUI/images/LgAParaLevel3.png" ContentType="image/.png"/>
  <Override PartName="/customUI/images/LgAusALevel1Next.png" ContentType="image/.png"/>
  <Override PartName="/customUI/images/LgAusALevel2Next.png" ContentType="image/.png"/>
  <Override PartName="/customUI/images/LgAusLevel2First.png" ContentType="image/.png"/>
  <Override PartName="/customUI/images/LgAusLevel3First.png" ContentType="image/.png"/>
  <Override PartName="/customUI/images/LgParaPlain.png" ContentType="image/.png"/>
  <Override PartName="/customUI/images/H2.png" ContentType="image/.png"/>
  <Override PartName="/customUI/images/LgAusALevel1First.png" ContentType="image/.png"/>
  <Override PartName="/customUI/images/LgAusALevel2First.png" ContentType="image/.png"/>
  <Override PartName="/customUI/images/LgAusALevel3First.png" ContentType="image/.png"/>
  <Override PartName="/customUI/images/LgAusLevel1First.png" ContentType="image/.png"/>
</Types>
</file>

<file path=_rels/.rels><?xml version="1.0" encoding="UTF-8" standalone="yes"?>
<Relationships xmlns="http://schemas.openxmlformats.org/package/2006/relationships"><Relationship Id="R2aa4e0c1bf1149fa"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FCBE5" w14:textId="630A5CEA" w:rsidR="00735ECC" w:rsidRPr="00735ECC" w:rsidRDefault="00735ECC" w:rsidP="00917E3C">
      <w:pPr>
        <w:spacing w:line="240" w:lineRule="auto"/>
        <w:jc w:val="right"/>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07DB22E3" w14:textId="77777777" w:rsidTr="00FC6D4D">
        <w:trPr>
          <w:cantSplit/>
        </w:trPr>
        <w:tc>
          <w:tcPr>
            <w:tcW w:w="4536" w:type="dxa"/>
          </w:tcPr>
          <w:p w14:paraId="3C6DFDAA" w14:textId="7C61C45C" w:rsidR="004D4D03" w:rsidRDefault="004D4D03">
            <w:pPr>
              <w:pStyle w:val="Heading6"/>
            </w:pPr>
          </w:p>
        </w:tc>
        <w:tc>
          <w:tcPr>
            <w:tcW w:w="4536" w:type="dxa"/>
          </w:tcPr>
          <w:p w14:paraId="62A924B1" w14:textId="466A986F" w:rsidR="004D4D03" w:rsidRDefault="009B29B1">
            <w:pPr>
              <w:pStyle w:val="CoverNumber"/>
            </w:pPr>
            <w:fldSimple w:instr=" REF DocType \* charformat \* MERGEFORMAT " w:fldLock="1">
              <w:r w:rsidR="00BF4620">
                <w:t>ASA</w:t>
              </w:r>
            </w:fldSimple>
            <w:r w:rsidR="004D4D03">
              <w:t xml:space="preserve"> </w:t>
            </w:r>
            <w:fldSimple w:instr=" REF DocNo \* charformat \* MERGEFORMAT " w:fldLock="1">
              <w:r w:rsidR="00BF4620" w:rsidRPr="00BF4620">
                <w:t>2020-1</w:t>
              </w:r>
            </w:fldSimple>
          </w:p>
          <w:p w14:paraId="0DF19483" w14:textId="07219431" w:rsidR="004D4D03" w:rsidRDefault="004D4D03">
            <w:pPr>
              <w:pStyle w:val="CoverDate"/>
            </w:pPr>
            <w:r>
              <w:t>(</w:t>
            </w:r>
            <w:bookmarkStart w:id="0" w:name="DocDate"/>
            <w:sdt>
              <w:sdtPr>
                <w:id w:val="1524132849"/>
                <w:lock w:val="contentLocked"/>
                <w:placeholder>
                  <w:docPart w:val="DefaultPlaceholder_-1854013440"/>
                </w:placeholder>
                <w:group/>
              </w:sdtPr>
              <w:sdtContent>
                <w:r w:rsidR="00630F4C">
                  <w:t>March 2020</w:t>
                </w:r>
                <w:bookmarkEnd w:id="0"/>
              </w:sdtContent>
            </w:sdt>
            <w:r>
              <w:t>)</w:t>
            </w:r>
          </w:p>
        </w:tc>
      </w:tr>
    </w:tbl>
    <w:bookmarkStart w:id="1" w:name="DocTypeLong"/>
    <w:p w14:paraId="7CD601E7" w14:textId="03B675BB" w:rsidR="004D4D03" w:rsidRDefault="009B29B1">
      <w:pPr>
        <w:pStyle w:val="CoverTitle"/>
      </w:pPr>
      <w:sdt>
        <w:sdtPr>
          <w:rPr>
            <w:i w:val="0"/>
          </w:rPr>
          <w:id w:val="203919396"/>
          <w:lock w:val="contentLocked"/>
          <w:placeholder>
            <w:docPart w:val="DefaultPlaceholder_-1854013440"/>
          </w:placeholder>
          <w:group/>
        </w:sdtPr>
        <w:sdtContent>
          <w:r w:rsidR="00376F10">
            <w:rPr>
              <w:i w:val="0"/>
            </w:rPr>
            <w:t>Auditing Standard</w:t>
          </w:r>
          <w:bookmarkEnd w:id="1"/>
        </w:sdtContent>
      </w:sdt>
      <w:r w:rsidR="006E419A" w:rsidRPr="000D243E">
        <w:rPr>
          <w:i w:val="0"/>
        </w:rPr>
        <w:t xml:space="preserve"> </w:t>
      </w:r>
      <w:bookmarkStart w:id="2" w:name="DocType"/>
      <w:sdt>
        <w:sdtPr>
          <w:rPr>
            <w:i w:val="0"/>
          </w:rPr>
          <w:id w:val="-705104274"/>
          <w:lock w:val="contentLocked"/>
          <w:placeholder>
            <w:docPart w:val="DefaultPlaceholder_-1854013440"/>
          </w:placeholder>
          <w:group/>
        </w:sdtPr>
        <w:sdtContent>
          <w:r w:rsidR="00376F10">
            <w:rPr>
              <w:i w:val="0"/>
            </w:rPr>
            <w:t>ASA</w:t>
          </w:r>
          <w:bookmarkEnd w:id="2"/>
        </w:sdtContent>
      </w:sdt>
      <w:r w:rsidR="004D4D03" w:rsidRPr="000D243E">
        <w:rPr>
          <w:i w:val="0"/>
        </w:rPr>
        <w:t> </w:t>
      </w:r>
      <w:bookmarkStart w:id="3" w:name="DocNo"/>
      <w:sdt>
        <w:sdtPr>
          <w:rPr>
            <w:i w:val="0"/>
          </w:rPr>
          <w:id w:val="858326425"/>
          <w:lock w:val="contentLocked"/>
          <w:placeholder>
            <w:docPart w:val="DefaultPlaceholder_-1854013440"/>
          </w:placeholder>
          <w:group/>
        </w:sdtPr>
        <w:sdtContent>
          <w:r w:rsidR="00BF4620">
            <w:rPr>
              <w:i w:val="0"/>
            </w:rPr>
            <w:t>2020-1</w:t>
          </w:r>
          <w:bookmarkEnd w:id="3"/>
        </w:sdtContent>
      </w:sdt>
      <w:r w:rsidR="004D4D03" w:rsidRPr="000D243E">
        <w:br/>
      </w:r>
      <w:bookmarkStart w:id="4" w:name="DocTitle"/>
      <w:sdt>
        <w:sdtPr>
          <w:id w:val="329179284"/>
          <w:lock w:val="contentLocked"/>
          <w:placeholder>
            <w:docPart w:val="DefaultPlaceholder_-1854013440"/>
          </w:placeholder>
          <w:group/>
        </w:sdtPr>
        <w:sdtContent>
          <w:r w:rsidR="00376F10">
            <w:t>Amendments to Australian Auditing Standards</w:t>
          </w:r>
          <w:bookmarkEnd w:id="4"/>
        </w:sdtContent>
      </w:sdt>
    </w:p>
    <w:p w14:paraId="3913F7E6" w14:textId="360AE857" w:rsidR="004D4D03" w:rsidRDefault="00375BFF">
      <w:pPr>
        <w:pStyle w:val="CoverSubTitle"/>
        <w:ind w:right="-142"/>
      </w:pPr>
      <w:r>
        <w:rPr>
          <w:noProof/>
          <w:lang w:eastAsia="en-AU"/>
        </w:rPr>
        <w:drawing>
          <wp:anchor distT="0" distB="0" distL="114300" distR="114300" simplePos="0" relativeHeight="251660288" behindDoc="0" locked="0" layoutInCell="1" allowOverlap="1" wp14:anchorId="10779900" wp14:editId="07BB42D5">
            <wp:simplePos x="0" y="0"/>
            <wp:positionH relativeFrom="column">
              <wp:posOffset>22596</wp:posOffset>
            </wp:positionH>
            <wp:positionV relativeFrom="paragraph">
              <wp:posOffset>5475928</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anchor>
        </w:drawing>
      </w:r>
      <w:r w:rsidR="00376F10">
        <w:t xml:space="preserve">Issued by the </w:t>
      </w:r>
      <w:r w:rsidR="004D4D03">
        <w:rPr>
          <w:b/>
          <w:bCs/>
        </w:rPr>
        <w:t>Auditing and Assurance Standards Board</w:t>
      </w:r>
      <w:bookmarkStart w:id="5" w:name="_GoBack"/>
      <w:bookmarkEnd w:id="5"/>
    </w:p>
    <w:p w14:paraId="4E1A0B7E" w14:textId="2320A29B" w:rsidR="004D4D03" w:rsidRDefault="004D4D03">
      <w:pPr>
        <w:sectPr w:rsidR="004D4D03" w:rsidSect="00F8727A">
          <w:headerReference w:type="default" r:id="rId12"/>
          <w:headerReference w:type="first" r:id="rId13"/>
          <w:pgSz w:w="11907" w:h="16840" w:code="9"/>
          <w:pgMar w:top="2268" w:right="1418" w:bottom="1701" w:left="1418" w:header="992" w:footer="992" w:gutter="0"/>
          <w:cols w:space="720"/>
        </w:sectPr>
      </w:pPr>
    </w:p>
    <w:p w14:paraId="477DAE65" w14:textId="438ED199" w:rsidR="00376F10" w:rsidRDefault="00376F10" w:rsidP="006267AA">
      <w:pPr>
        <w:pStyle w:val="Heading5"/>
      </w:pPr>
      <w:r>
        <w:lastRenderedPageBreak/>
        <w:t xml:space="preserve">Obtaining a Copy of this </w:t>
      </w:r>
      <w:fldSimple w:instr=" REF DocTypeLong \* charformat " w:fldLock="1">
        <w:r w:rsidR="00BF4620">
          <w:t>Auditing Standard</w:t>
        </w:r>
      </w:fldSimple>
    </w:p>
    <w:p w14:paraId="3B983886" w14:textId="7C94B123" w:rsidR="00376F10" w:rsidRDefault="00376F10" w:rsidP="006014A0">
      <w:pPr>
        <w:pStyle w:val="ParaPlain"/>
      </w:pPr>
      <w:r>
        <w:t xml:space="preserve">This </w:t>
      </w:r>
      <w:fldSimple w:instr=" REF DocTypeLong \* charformat " w:fldLock="1">
        <w:r w:rsidR="00BF4620">
          <w:t>Auditing Standard</w:t>
        </w:r>
      </w:fldSimple>
      <w:r>
        <w:t xml:space="preserve"> is available on the Auditing and Assurance Standards Board (AUASB) website: www.auasb.gov.au</w:t>
      </w:r>
    </w:p>
    <w:p w14:paraId="59BD52BB" w14:textId="77777777" w:rsidR="00376F10" w:rsidRDefault="00376F10" w:rsidP="006267AA">
      <w:pPr>
        <w:pStyle w:val="Heading5"/>
      </w:pPr>
      <w:r w:rsidRPr="00287D3A">
        <w:t>Contact Details</w:t>
      </w:r>
    </w:p>
    <w:tbl>
      <w:tblPr>
        <w:tblW w:w="0" w:type="auto"/>
        <w:tblInd w:w="-142" w:type="dxa"/>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376F10" w14:paraId="1D5B875E" w14:textId="77777777" w:rsidTr="00985341">
        <w:tc>
          <w:tcPr>
            <w:tcW w:w="4535" w:type="dxa"/>
            <w:tcMar>
              <w:right w:w="28" w:type="dxa"/>
            </w:tcMar>
          </w:tcPr>
          <w:p w14:paraId="4F1BB8E8" w14:textId="77777777" w:rsidR="00376F10" w:rsidRDefault="00376F10">
            <w:r>
              <w:t>Auditing and Assurance Standards Board</w:t>
            </w:r>
          </w:p>
          <w:p w14:paraId="7591887A" w14:textId="77777777" w:rsidR="00376F10" w:rsidRDefault="00376F10">
            <w:r>
              <w:t>Podium Level 14, 530 Collins Street</w:t>
            </w:r>
          </w:p>
          <w:p w14:paraId="6B2D953F" w14:textId="77777777" w:rsidR="00376F10" w:rsidRDefault="00376F10">
            <w:r>
              <w:t>Melbourne   Victoria   3000</w:t>
            </w:r>
          </w:p>
          <w:p w14:paraId="4EC38580" w14:textId="77777777" w:rsidR="00376F10" w:rsidRDefault="00376F10">
            <w:r>
              <w:t>AUSTRALIA</w:t>
            </w:r>
          </w:p>
        </w:tc>
        <w:tc>
          <w:tcPr>
            <w:tcW w:w="4536" w:type="dxa"/>
          </w:tcPr>
          <w:p w14:paraId="3DE563D4" w14:textId="77777777" w:rsidR="00376F10" w:rsidRDefault="00376F10">
            <w:pPr>
              <w:tabs>
                <w:tab w:val="left" w:pos="743"/>
              </w:tabs>
            </w:pPr>
            <w:r>
              <w:t>Phone:</w:t>
            </w:r>
            <w:r>
              <w:tab/>
              <w:t>(03) 8080 7400</w:t>
            </w:r>
          </w:p>
          <w:p w14:paraId="24339E2C" w14:textId="77777777" w:rsidR="00376F10" w:rsidRDefault="00376F10">
            <w:pPr>
              <w:tabs>
                <w:tab w:val="left" w:pos="743"/>
              </w:tabs>
            </w:pPr>
            <w:r>
              <w:t>E-mail:</w:t>
            </w:r>
            <w:r>
              <w:tab/>
              <w:t>enquiries@auasb.gov.au</w:t>
            </w:r>
          </w:p>
          <w:p w14:paraId="6B47D5DF" w14:textId="77777777" w:rsidR="00376F10" w:rsidRDefault="00376F10" w:rsidP="006267AA">
            <w:pPr>
              <w:spacing w:before="240"/>
              <w:rPr>
                <w:b/>
                <w:bCs/>
              </w:rPr>
            </w:pPr>
            <w:r>
              <w:rPr>
                <w:b/>
                <w:bCs/>
              </w:rPr>
              <w:t>Postal Address:</w:t>
            </w:r>
          </w:p>
          <w:p w14:paraId="3DE4CEB0" w14:textId="77777777" w:rsidR="00376F10" w:rsidRDefault="00376F10">
            <w:r>
              <w:t>PO Box 204, Collins Street West</w:t>
            </w:r>
          </w:p>
          <w:p w14:paraId="0DDA0763" w14:textId="77777777" w:rsidR="00376F10" w:rsidRDefault="00376F10">
            <w:r>
              <w:t>Melbourne   Victoria   8007</w:t>
            </w:r>
          </w:p>
          <w:p w14:paraId="005A2574" w14:textId="77777777" w:rsidR="00376F10" w:rsidRDefault="00376F10">
            <w:r>
              <w:t>AUSTRALIA</w:t>
            </w:r>
          </w:p>
        </w:tc>
      </w:tr>
    </w:tbl>
    <w:p w14:paraId="5B64EBC7" w14:textId="77777777" w:rsidR="00376F10" w:rsidRDefault="00376F10" w:rsidP="006267AA">
      <w:pPr>
        <w:pStyle w:val="Heading5"/>
        <w:spacing w:before="6840" w:after="240"/>
      </w:pPr>
      <w:r>
        <w:t>COPYRIGHT</w:t>
      </w:r>
    </w:p>
    <w:p w14:paraId="49B61639" w14:textId="15A0B500" w:rsidR="00376F10" w:rsidRPr="00F740E2" w:rsidRDefault="00376F10">
      <w:pPr>
        <w:pStyle w:val="ParaPlain"/>
        <w:rPr>
          <w:sz w:val="18"/>
          <w:szCs w:val="18"/>
        </w:rPr>
      </w:pPr>
      <w:bookmarkStart w:id="6" w:name="CopyrightNoIntl"/>
      <w:r w:rsidRPr="00F740E2">
        <w:rPr>
          <w:sz w:val="18"/>
          <w:szCs w:val="18"/>
        </w:rPr>
        <w:t xml:space="preserve">© </w:t>
      </w:r>
      <w:bookmarkStart w:id="7" w:name="Year"/>
      <w:r>
        <w:rPr>
          <w:sz w:val="18"/>
          <w:szCs w:val="18"/>
        </w:rPr>
        <w:t>2020</w:t>
      </w:r>
      <w:bookmarkEnd w:id="7"/>
      <w:r w:rsidRPr="00F740E2">
        <w:rPr>
          <w:sz w:val="18"/>
          <w:szCs w:val="18"/>
        </w:rPr>
        <w:t xml:space="preserve"> </w:t>
      </w:r>
      <w:bookmarkStart w:id="8" w:name="Copyright"/>
      <w:r>
        <w:rPr>
          <w:sz w:val="18"/>
          <w:szCs w:val="18"/>
        </w:rPr>
        <w:t>Commonwealth of Australia</w:t>
      </w:r>
      <w:bookmarkEnd w:id="8"/>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F4620" w:rsidRPr="00BF4620">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9" w:name="AUASBFull"/>
      <w:r w:rsidRPr="00F740E2">
        <w:rPr>
          <w:sz w:val="18"/>
          <w:szCs w:val="18"/>
        </w:rPr>
        <w:t>Australian Auditing and Assurance Standards Board (AUASB)</w:t>
      </w:r>
      <w:bookmarkEnd w:id="9"/>
      <w:r w:rsidRPr="00F740E2">
        <w:rPr>
          <w:sz w:val="18"/>
          <w:szCs w:val="18"/>
        </w:rPr>
        <w:t>.</w:t>
      </w:r>
    </w:p>
    <w:p w14:paraId="697F55E2" w14:textId="31866B45" w:rsidR="00376F10" w:rsidRPr="00F740E2" w:rsidRDefault="00376F10">
      <w:pPr>
        <w:pStyle w:val="ParaPlain"/>
        <w:rPr>
          <w:sz w:val="18"/>
          <w:szCs w:val="18"/>
        </w:rPr>
      </w:pPr>
      <w:r w:rsidRPr="00F740E2">
        <w:rPr>
          <w:sz w:val="18"/>
          <w:szCs w:val="18"/>
        </w:rPr>
        <w:t xml:space="preserve">Requests and enquiries concerning reproduction and rights for commercial purposes should be addressed to the </w:t>
      </w:r>
      <w:r>
        <w:rPr>
          <w:sz w:val="18"/>
          <w:szCs w:val="18"/>
        </w:rPr>
        <w:t>Technical</w:t>
      </w:r>
      <w:r w:rsidRPr="00F740E2">
        <w:rPr>
          <w:sz w:val="18"/>
          <w:szCs w:val="18"/>
        </w:rPr>
        <w:t xml:space="preserve"> Director, Auditing and Assurance Standards Board, PO Box 204, Collins Street West, Melbourne</w:t>
      </w:r>
      <w:r>
        <w:rPr>
          <w:sz w:val="18"/>
          <w:szCs w:val="18"/>
        </w:rPr>
        <w:t>, Victoria </w:t>
      </w:r>
      <w:r w:rsidRPr="00F740E2">
        <w:rPr>
          <w:sz w:val="18"/>
          <w:szCs w:val="18"/>
        </w:rPr>
        <w:t xml:space="preserve">8007 or sent to </w:t>
      </w:r>
      <w:hyperlink r:id="rId14"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BF4620" w:rsidRPr="00BF4620">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6"/>
    <w:p w14:paraId="2BC227BB" w14:textId="1CA8222B" w:rsidR="004D4D03" w:rsidRDefault="004D4D03">
      <w:r>
        <w:t xml:space="preserve">ISSN </w:t>
      </w:r>
      <w:bookmarkStart w:id="10" w:name="ISSN"/>
      <w:r w:rsidR="00376F10">
        <w:t>1833-4393</w:t>
      </w:r>
      <w:bookmarkEnd w:id="10"/>
    </w:p>
    <w:p w14:paraId="527B0647" w14:textId="77777777" w:rsidR="004D4D03" w:rsidRDefault="004D4D03" w:rsidP="00FC6D4D">
      <w:pPr>
        <w:pStyle w:val="Heading1"/>
        <w:keepNext w:val="0"/>
        <w:pageBreakBefore/>
      </w:pPr>
      <w:r>
        <w:lastRenderedPageBreak/>
        <w:t>CONTENTS</w:t>
      </w:r>
    </w:p>
    <w:p w14:paraId="54ACA75C" w14:textId="77777777" w:rsidR="00470C0A" w:rsidRDefault="00470C0A" w:rsidP="00470C0A">
      <w:pPr>
        <w:pStyle w:val="ParaPlain"/>
      </w:pPr>
      <w:r>
        <w:t>PREFACE</w:t>
      </w:r>
    </w:p>
    <w:p w14:paraId="7E9D5EE4" w14:textId="77777777" w:rsidR="004D4D03" w:rsidRDefault="004D4D03" w:rsidP="00935036">
      <w:pPr>
        <w:pStyle w:val="ParaPlain"/>
      </w:pPr>
      <w:r>
        <w:t>AUTHORITY STATEMENT</w:t>
      </w:r>
    </w:p>
    <w:p w14:paraId="764E554C" w14:textId="73EE7C38"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BF4620">
        <w:t>AUDITING</w:t>
      </w:r>
      <w:r>
        <w:fldChar w:fldCharType="end"/>
      </w:r>
    </w:p>
    <w:p w14:paraId="362B4A35" w14:textId="77777777" w:rsidR="004D4D03" w:rsidRDefault="004D4D03" w:rsidP="00231133">
      <w:pPr>
        <w:jc w:val="right"/>
        <w:rPr>
          <w:i/>
          <w:iCs/>
        </w:rPr>
      </w:pPr>
      <w:r>
        <w:rPr>
          <w:i/>
          <w:iCs/>
        </w:rPr>
        <w:t>Paragraphs</w:t>
      </w:r>
    </w:p>
    <w:p w14:paraId="20B5D5E5" w14:textId="35F73C29" w:rsidR="00985341" w:rsidRDefault="00985341" w:rsidP="00985341">
      <w:pPr>
        <w:pStyle w:val="TOC2"/>
      </w:pPr>
      <w:bookmarkStart w:id="11" w:name="TOCRange"/>
      <w:r w:rsidRPr="00985341">
        <w:rPr>
          <w:b/>
        </w:rPr>
        <w:t>Application</w:t>
      </w:r>
      <w:r>
        <w:tab/>
        <w:t>1-2</w:t>
      </w:r>
    </w:p>
    <w:p w14:paraId="52C60A05" w14:textId="6A0E43EB" w:rsidR="00985341" w:rsidRDefault="00985341" w:rsidP="00985341">
      <w:pPr>
        <w:pStyle w:val="TOC2"/>
      </w:pPr>
      <w:r w:rsidRPr="00985341">
        <w:rPr>
          <w:b/>
        </w:rPr>
        <w:t>Operative Date</w:t>
      </w:r>
      <w:r>
        <w:tab/>
        <w:t>3</w:t>
      </w:r>
    </w:p>
    <w:p w14:paraId="1BB538D4" w14:textId="6C9FF8E7" w:rsidR="00985341" w:rsidRDefault="00985341" w:rsidP="00985341">
      <w:pPr>
        <w:pStyle w:val="TOC2"/>
      </w:pPr>
      <w:r w:rsidRPr="00985341">
        <w:rPr>
          <w:b/>
        </w:rPr>
        <w:t>Introduction</w:t>
      </w:r>
    </w:p>
    <w:p w14:paraId="6905B471" w14:textId="77777777" w:rsidR="00985341" w:rsidRDefault="00985341" w:rsidP="00985341">
      <w:pPr>
        <w:pStyle w:val="TOC2"/>
      </w:pPr>
      <w:r>
        <w:t>Scope of this Auditing Standard</w:t>
      </w:r>
      <w:r>
        <w:tab/>
        <w:t>4</w:t>
      </w:r>
    </w:p>
    <w:p w14:paraId="5B171595" w14:textId="73A40D22" w:rsidR="00985341" w:rsidRDefault="00985341" w:rsidP="00985341">
      <w:pPr>
        <w:pStyle w:val="TOC2"/>
      </w:pPr>
      <w:r w:rsidRPr="00985341">
        <w:rPr>
          <w:b/>
        </w:rPr>
        <w:t>Objective</w:t>
      </w:r>
      <w:r>
        <w:tab/>
        <w:t>5</w:t>
      </w:r>
    </w:p>
    <w:p w14:paraId="6A30D2CC" w14:textId="3B787419" w:rsidR="00985341" w:rsidRDefault="00985341" w:rsidP="00985341">
      <w:pPr>
        <w:pStyle w:val="TOC2"/>
      </w:pPr>
      <w:r w:rsidRPr="00985341">
        <w:rPr>
          <w:b/>
        </w:rPr>
        <w:t>Definition</w:t>
      </w:r>
      <w:r>
        <w:tab/>
        <w:t>6</w:t>
      </w:r>
    </w:p>
    <w:p w14:paraId="0A1784D3" w14:textId="0F079D8D" w:rsidR="00985341" w:rsidRDefault="00985341" w:rsidP="00985341">
      <w:pPr>
        <w:pStyle w:val="TOC2"/>
      </w:pPr>
      <w:r w:rsidRPr="00985341">
        <w:rPr>
          <w:b/>
        </w:rPr>
        <w:t>Amendments to Auditing Standards</w:t>
      </w:r>
      <w:r>
        <w:tab/>
        <w:t>7-8</w:t>
      </w:r>
    </w:p>
    <w:p w14:paraId="555E9959" w14:textId="77777777" w:rsidR="00985341" w:rsidRDefault="00985341" w:rsidP="00985341">
      <w:pPr>
        <w:pStyle w:val="TOC2"/>
      </w:pPr>
      <w:r>
        <w:t>Amendments to ASA 200</w:t>
      </w:r>
      <w:r>
        <w:tab/>
        <w:t>9-28</w:t>
      </w:r>
    </w:p>
    <w:p w14:paraId="5AC1485D" w14:textId="77777777" w:rsidR="00985341" w:rsidRDefault="00985341" w:rsidP="00985341">
      <w:pPr>
        <w:pStyle w:val="TOC2"/>
      </w:pPr>
      <w:r>
        <w:t>Amendments to ASA 210</w:t>
      </w:r>
      <w:r>
        <w:tab/>
        <w:t>29-30</w:t>
      </w:r>
    </w:p>
    <w:p w14:paraId="45EDCE82" w14:textId="77777777" w:rsidR="00985341" w:rsidRDefault="00985341" w:rsidP="00985341">
      <w:pPr>
        <w:pStyle w:val="TOC2"/>
      </w:pPr>
      <w:r>
        <w:t>Amendments to ASA 230</w:t>
      </w:r>
      <w:r>
        <w:tab/>
        <w:t>31-34</w:t>
      </w:r>
    </w:p>
    <w:p w14:paraId="6AC3792B" w14:textId="0CCC96AF" w:rsidR="00985341" w:rsidRDefault="00985341" w:rsidP="00985341">
      <w:pPr>
        <w:pStyle w:val="TOC2"/>
      </w:pPr>
      <w:r>
        <w:t>Amendments to ASA 240</w:t>
      </w:r>
      <w:r>
        <w:tab/>
        <w:t>35-55</w:t>
      </w:r>
    </w:p>
    <w:p w14:paraId="574D06CA" w14:textId="77777777" w:rsidR="00985341" w:rsidRDefault="00985341" w:rsidP="00985341">
      <w:pPr>
        <w:pStyle w:val="TOC2"/>
      </w:pPr>
      <w:r>
        <w:t>Amendments to ASA 250</w:t>
      </w:r>
      <w:r>
        <w:tab/>
        <w:t>56-57</w:t>
      </w:r>
    </w:p>
    <w:p w14:paraId="753193DE" w14:textId="77777777" w:rsidR="00985341" w:rsidRDefault="00985341" w:rsidP="00985341">
      <w:pPr>
        <w:pStyle w:val="TOC2"/>
      </w:pPr>
      <w:r>
        <w:t>Amendments to ASA 260</w:t>
      </w:r>
      <w:r>
        <w:tab/>
        <w:t>58-60</w:t>
      </w:r>
    </w:p>
    <w:p w14:paraId="2176B3BD" w14:textId="77777777" w:rsidR="00985341" w:rsidRDefault="00985341" w:rsidP="00985341">
      <w:pPr>
        <w:pStyle w:val="TOC2"/>
      </w:pPr>
      <w:r>
        <w:t>Amendments to ASA 265</w:t>
      </w:r>
      <w:r>
        <w:tab/>
        <w:t>61-64</w:t>
      </w:r>
    </w:p>
    <w:p w14:paraId="0A97AB71" w14:textId="77777777" w:rsidR="00985341" w:rsidRDefault="00985341" w:rsidP="00985341">
      <w:pPr>
        <w:pStyle w:val="TOC2"/>
      </w:pPr>
      <w:r>
        <w:t>Amendments to ASA 300</w:t>
      </w:r>
      <w:r>
        <w:tab/>
        <w:t>65-66</w:t>
      </w:r>
    </w:p>
    <w:p w14:paraId="3D55E669" w14:textId="77777777" w:rsidR="00985341" w:rsidRDefault="00985341" w:rsidP="00985341">
      <w:pPr>
        <w:pStyle w:val="TOC2"/>
      </w:pPr>
      <w:r>
        <w:t>Amendments to ASA 320</w:t>
      </w:r>
      <w:r>
        <w:tab/>
        <w:t>67-68</w:t>
      </w:r>
    </w:p>
    <w:p w14:paraId="5E03E276" w14:textId="77777777" w:rsidR="00985341" w:rsidRDefault="00985341" w:rsidP="00985341">
      <w:pPr>
        <w:pStyle w:val="TOC2"/>
      </w:pPr>
      <w:r>
        <w:t>Amendments to ASA 330</w:t>
      </w:r>
      <w:r>
        <w:tab/>
        <w:t>69-108</w:t>
      </w:r>
    </w:p>
    <w:p w14:paraId="4D01ECA5" w14:textId="77777777" w:rsidR="00985341" w:rsidRDefault="00985341" w:rsidP="00985341">
      <w:pPr>
        <w:pStyle w:val="TOC2"/>
      </w:pPr>
      <w:r>
        <w:t>Amendments to ASA 402</w:t>
      </w:r>
      <w:r>
        <w:tab/>
        <w:t>109-125</w:t>
      </w:r>
    </w:p>
    <w:p w14:paraId="03CE6166" w14:textId="77777777" w:rsidR="00985341" w:rsidRDefault="00985341" w:rsidP="00985341">
      <w:pPr>
        <w:pStyle w:val="TOC2"/>
      </w:pPr>
      <w:r>
        <w:t>Amendments to ASA 500</w:t>
      </w:r>
      <w:r>
        <w:tab/>
        <w:t>126-128</w:t>
      </w:r>
    </w:p>
    <w:p w14:paraId="541EB64E" w14:textId="77777777" w:rsidR="00985341" w:rsidRDefault="00985341" w:rsidP="00985341">
      <w:pPr>
        <w:pStyle w:val="TOC2"/>
      </w:pPr>
      <w:r>
        <w:t>Amendments to ASA 501</w:t>
      </w:r>
      <w:r>
        <w:tab/>
        <w:t>129</w:t>
      </w:r>
    </w:p>
    <w:p w14:paraId="18D524F4" w14:textId="77777777" w:rsidR="00985341" w:rsidRDefault="00985341" w:rsidP="00985341">
      <w:pPr>
        <w:pStyle w:val="TOC2"/>
      </w:pPr>
      <w:r>
        <w:t>Amendments to ASA 505</w:t>
      </w:r>
      <w:r>
        <w:tab/>
        <w:t>130-132</w:t>
      </w:r>
    </w:p>
    <w:p w14:paraId="3E579589" w14:textId="77777777" w:rsidR="00985341" w:rsidRDefault="00985341" w:rsidP="00985341">
      <w:pPr>
        <w:pStyle w:val="TOC2"/>
      </w:pPr>
      <w:r>
        <w:t>Amendments to ASA 520</w:t>
      </w:r>
      <w:r>
        <w:tab/>
        <w:t>133-134</w:t>
      </w:r>
    </w:p>
    <w:p w14:paraId="3371F532" w14:textId="77777777" w:rsidR="00985341" w:rsidRDefault="00985341" w:rsidP="00985341">
      <w:pPr>
        <w:pStyle w:val="TOC2"/>
      </w:pPr>
      <w:r>
        <w:t>Amendments to ASA 530</w:t>
      </w:r>
      <w:r>
        <w:tab/>
        <w:t>135-136</w:t>
      </w:r>
    </w:p>
    <w:p w14:paraId="4679BCF1" w14:textId="77777777" w:rsidR="00985341" w:rsidRDefault="00985341" w:rsidP="00985341">
      <w:pPr>
        <w:pStyle w:val="TOC2"/>
      </w:pPr>
      <w:r>
        <w:t>Amendments to ASA 540</w:t>
      </w:r>
      <w:r>
        <w:tab/>
        <w:t>137-179</w:t>
      </w:r>
    </w:p>
    <w:p w14:paraId="3B1837AE" w14:textId="77777777" w:rsidR="00985341" w:rsidRDefault="00985341" w:rsidP="00985341">
      <w:pPr>
        <w:pStyle w:val="TOC2"/>
      </w:pPr>
      <w:r>
        <w:t>Amendments to ASA 550</w:t>
      </w:r>
      <w:r>
        <w:tab/>
        <w:t>180-189</w:t>
      </w:r>
    </w:p>
    <w:p w14:paraId="0E8EF171" w14:textId="77777777" w:rsidR="00985341" w:rsidRDefault="00985341" w:rsidP="00985341">
      <w:pPr>
        <w:pStyle w:val="TOC2"/>
      </w:pPr>
      <w:r>
        <w:t>Amendments to ASA 570</w:t>
      </w:r>
      <w:r>
        <w:tab/>
        <w:t>190-191</w:t>
      </w:r>
    </w:p>
    <w:p w14:paraId="211EB3F3" w14:textId="77777777" w:rsidR="00985341" w:rsidRDefault="00985341" w:rsidP="00985341">
      <w:pPr>
        <w:pStyle w:val="TOC2"/>
      </w:pPr>
      <w:r>
        <w:t>Amendments to ASA 600</w:t>
      </w:r>
      <w:r>
        <w:tab/>
        <w:t>192-198</w:t>
      </w:r>
    </w:p>
    <w:p w14:paraId="7FCA23AF" w14:textId="77777777" w:rsidR="00985341" w:rsidRDefault="00985341" w:rsidP="00985341">
      <w:pPr>
        <w:pStyle w:val="TOC2"/>
      </w:pPr>
      <w:r>
        <w:t>Amendments to ASA 610</w:t>
      </w:r>
      <w:r>
        <w:tab/>
        <w:t>199-204</w:t>
      </w:r>
    </w:p>
    <w:p w14:paraId="7B07E19E" w14:textId="77777777" w:rsidR="00985341" w:rsidRDefault="00985341" w:rsidP="00985341">
      <w:pPr>
        <w:pStyle w:val="TOC2"/>
      </w:pPr>
      <w:r>
        <w:t>Amendments to ASA 620</w:t>
      </w:r>
      <w:r>
        <w:tab/>
        <w:t>205</w:t>
      </w:r>
    </w:p>
    <w:p w14:paraId="3263086A" w14:textId="77777777" w:rsidR="00985341" w:rsidRDefault="00985341" w:rsidP="00985341">
      <w:pPr>
        <w:pStyle w:val="TOC2"/>
      </w:pPr>
      <w:r>
        <w:t>Amendments to ASA 700</w:t>
      </w:r>
      <w:r>
        <w:tab/>
        <w:t>206</w:t>
      </w:r>
    </w:p>
    <w:p w14:paraId="6CA121E0" w14:textId="77777777" w:rsidR="00985341" w:rsidRDefault="00985341" w:rsidP="00985341">
      <w:pPr>
        <w:pStyle w:val="TOC2"/>
      </w:pPr>
      <w:r>
        <w:t>Amendments to ASA 701</w:t>
      </w:r>
      <w:r>
        <w:tab/>
        <w:t>207-209</w:t>
      </w:r>
    </w:p>
    <w:p w14:paraId="3E912DB2" w14:textId="77777777" w:rsidR="00985341" w:rsidRDefault="00985341" w:rsidP="00985341">
      <w:pPr>
        <w:pStyle w:val="TOC2"/>
      </w:pPr>
      <w:r>
        <w:lastRenderedPageBreak/>
        <w:t>Amendments to ASA 720</w:t>
      </w:r>
      <w:r>
        <w:tab/>
        <w:t>210-211</w:t>
      </w:r>
    </w:p>
    <w:bookmarkEnd w:id="11"/>
    <w:p w14:paraId="2979F85D" w14:textId="3FFD2C30" w:rsidR="009C0C66" w:rsidRDefault="009C0C66" w:rsidP="009C0C66">
      <w:pPr>
        <w:pStyle w:val="TOC2"/>
      </w:pPr>
      <w:r>
        <w:t>Amendments to ASA 800</w:t>
      </w:r>
      <w:r>
        <w:tab/>
        <w:t>21</w:t>
      </w:r>
      <w:r w:rsidR="00985341">
        <w:t>2</w:t>
      </w:r>
    </w:p>
    <w:p w14:paraId="3A9BCC2F" w14:textId="77777777" w:rsidR="00DD6627" w:rsidRDefault="00DD6627">
      <w:pPr>
        <w:pStyle w:val="ContentsItem"/>
      </w:pPr>
    </w:p>
    <w:p w14:paraId="05F50C28" w14:textId="77777777" w:rsidR="00237187" w:rsidRDefault="004D4D03" w:rsidP="00237187">
      <w:pPr>
        <w:pStyle w:val="ParaPlain"/>
      </w:pPr>
      <w:r>
        <w:br w:type="page"/>
      </w:r>
    </w:p>
    <w:p w14:paraId="24E00F48" w14:textId="77777777" w:rsidR="00237187" w:rsidRDefault="00237187" w:rsidP="00237187">
      <w:pPr>
        <w:pStyle w:val="Heading1"/>
      </w:pPr>
      <w:r>
        <w:lastRenderedPageBreak/>
        <w:t>preface</w:t>
      </w:r>
    </w:p>
    <w:p w14:paraId="42B71233" w14:textId="3034C4E3" w:rsidR="00237187" w:rsidRDefault="004D3084" w:rsidP="004D3084">
      <w:pPr>
        <w:pStyle w:val="Heading4"/>
      </w:pPr>
      <w:r>
        <w:t xml:space="preserve">Reasons for Issuing </w:t>
      </w:r>
      <w:fldSimple w:instr=" REF DocType \* charformat \* MERGEFORMAT " w:fldLock="1">
        <w:r w:rsidR="00BF4620">
          <w:t>ASA</w:t>
        </w:r>
      </w:fldSimple>
      <w:r>
        <w:t xml:space="preserve"> </w:t>
      </w:r>
      <w:r>
        <w:fldChar w:fldCharType="begin" w:fldLock="1"/>
      </w:r>
      <w:r w:rsidR="00376F10">
        <w:instrText>DocNo \* charformat</w:instrText>
      </w:r>
      <w:r>
        <w:fldChar w:fldCharType="separate"/>
      </w:r>
      <w:r w:rsidR="00BF4620" w:rsidRPr="00BF4620">
        <w:t>2020-1</w:t>
      </w:r>
      <w:r>
        <w:fldChar w:fldCharType="end"/>
      </w:r>
    </w:p>
    <w:p w14:paraId="04420E97" w14:textId="303EC2D1" w:rsidR="00376F10" w:rsidRDefault="00376F10" w:rsidP="004D3084">
      <w:pPr>
        <w:pStyle w:val="ParaPlain"/>
      </w:pPr>
      <w:r>
        <w:t>The A</w:t>
      </w:r>
      <w:bookmarkStart w:id="12" w:name="CorpsAct"/>
      <w:bookmarkEnd w:id="12"/>
      <w:r>
        <w:t xml:space="preserve">UASB issues </w:t>
      </w:r>
      <w:fldSimple w:instr=" REF DocTypeLong \* charformat " w:fldLock="1">
        <w:r w:rsidR="00BF4620">
          <w:t>Auditing Standard</w:t>
        </w:r>
      </w:fldSimple>
      <w:r>
        <w:t xml:space="preserve"> </w:t>
      </w:r>
      <w:fldSimple w:instr=" REF DocType \* charformat " w:fldLock="1">
        <w:r w:rsidR="00BF4620">
          <w:t>ASA</w:t>
        </w:r>
      </w:fldSimple>
      <w:r>
        <w:t> </w:t>
      </w:r>
      <w:fldSimple w:instr=" REF DocNo \* charformat " w:fldLock="1">
        <w:r w:rsidR="00BF4620" w:rsidRPr="00BF4620">
          <w:t>2020-1</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BF4620" w:rsidRPr="00BF4620">
        <w:rPr>
          <w:i/>
        </w:rPr>
        <w:t>Amendments to Australian Auditing Standards</w:t>
      </w:r>
      <w:r w:rsidRPr="001133B4">
        <w:rPr>
          <w:i/>
        </w:rPr>
        <w:fldChar w:fldCharType="end"/>
      </w:r>
      <w:r>
        <w:t xml:space="preserve"> pursuant to the requirements of the legislative provisions and the Strategic Direction explained below.</w:t>
      </w:r>
    </w:p>
    <w:p w14:paraId="75366515" w14:textId="77777777" w:rsidR="00376F10" w:rsidRPr="004D3084" w:rsidRDefault="00376F10" w:rsidP="004D3084">
      <w:pPr>
        <w:pStyle w:val="ParaPlain"/>
      </w:pPr>
      <w:r>
        <w:t xml:space="preserve">The AUASB is a </w:t>
      </w:r>
      <w:proofErr w:type="spellStart"/>
      <w:r>
        <w:t>non corporate</w:t>
      </w:r>
      <w:proofErr w:type="spellEnd"/>
      <w:r>
        <w:t xml:space="preserv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42D0D99B" w14:textId="77777777" w:rsidR="00376F10" w:rsidRDefault="00376F10"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6138D644" w14:textId="354E4A8C" w:rsidR="00FB492A" w:rsidRPr="00F6521C" w:rsidRDefault="00376F10" w:rsidP="00417D52">
      <w:pPr>
        <w:pStyle w:val="Heading4"/>
        <w:keepNext w:val="0"/>
      </w:pPr>
      <w:r>
        <w:t>Main Features</w:t>
      </w:r>
    </w:p>
    <w:p w14:paraId="5C80C911" w14:textId="18C64292" w:rsidR="00F96FD6" w:rsidRDefault="00376F10" w:rsidP="00F96FD6">
      <w:pPr>
        <w:pStyle w:val="ParaPlain"/>
      </w:pPr>
      <w:r w:rsidRPr="00F6521C">
        <w:t xml:space="preserve">This </w:t>
      </w:r>
      <w:r w:rsidR="002867FC" w:rsidRPr="00F6521C">
        <w:fldChar w:fldCharType="begin" w:fldLock="1"/>
      </w:r>
      <w:r w:rsidR="002867FC" w:rsidRPr="00F6521C">
        <w:instrText xml:space="preserve"> REF DocTypeLong \* charformat </w:instrText>
      </w:r>
      <w:r w:rsidR="00F6521C" w:rsidRPr="00F6521C">
        <w:instrText xml:space="preserve"> \* MERGEFORMAT </w:instrText>
      </w:r>
      <w:r w:rsidR="002867FC" w:rsidRPr="00F6521C">
        <w:fldChar w:fldCharType="separate"/>
      </w:r>
      <w:r w:rsidR="00BF4620">
        <w:t>Auditing Standard</w:t>
      </w:r>
      <w:r w:rsidR="002867FC" w:rsidRPr="00F6521C">
        <w:fldChar w:fldCharType="end"/>
      </w:r>
      <w:r w:rsidR="00F96FD6" w:rsidRPr="00F6521C">
        <w:t xml:space="preserve"> makes amendments to the </w:t>
      </w:r>
      <w:r w:rsidR="005078D3" w:rsidRPr="00F6521C">
        <w:t xml:space="preserve">requirements and/or application </w:t>
      </w:r>
      <w:r w:rsidR="00F6521C" w:rsidRPr="00F6521C">
        <w:t xml:space="preserve">and </w:t>
      </w:r>
      <w:r w:rsidR="005078D3" w:rsidRPr="00F6521C">
        <w:t>other explanatory material and/or appendices of the following</w:t>
      </w:r>
      <w:r w:rsidR="005078D3">
        <w:t xml:space="preserve"> </w:t>
      </w:r>
      <w:r w:rsidR="00F96FD6">
        <w:t xml:space="preserve">Auditing </w:t>
      </w:r>
      <w:bookmarkStart w:id="13" w:name="Plural1"/>
      <w:r w:rsidR="00BF4620">
        <w:t>Standards</w:t>
      </w:r>
      <w:bookmarkEnd w:id="13"/>
      <w:r w:rsidR="00F96FD6">
        <w:t>:</w:t>
      </w:r>
    </w:p>
    <w:p w14:paraId="3DF85315" w14:textId="6C1DA68B" w:rsidR="00BF4620" w:rsidRDefault="00BF4620" w:rsidP="001B094E">
      <w:pPr>
        <w:pStyle w:val="AusParaLevel1"/>
      </w:pPr>
      <w:bookmarkStart w:id="14" w:name="AmendListPreface"/>
      <w:r>
        <w:t>ASA 200</w:t>
      </w:r>
      <w:r>
        <w:tab/>
      </w:r>
      <w:r w:rsidRPr="00BF4620">
        <w:rPr>
          <w:i/>
        </w:rPr>
        <w:t>Overall Objectives of the Independent Auditor and the Conduct of an Audit in Accordance with Australian Auditing Standards</w:t>
      </w:r>
      <w:r>
        <w:t xml:space="preserve"> (Issued October 2009 and amended to December 2018)</w:t>
      </w:r>
    </w:p>
    <w:p w14:paraId="16A0831F" w14:textId="18BFACD1" w:rsidR="00BF4620" w:rsidRDefault="00BF4620" w:rsidP="001B094E">
      <w:pPr>
        <w:pStyle w:val="AusParaLevel1"/>
      </w:pPr>
      <w:r>
        <w:t>ASA 210</w:t>
      </w:r>
      <w:r>
        <w:tab/>
      </w:r>
      <w:r w:rsidRPr="00BF4620">
        <w:rPr>
          <w:i/>
        </w:rPr>
        <w:t>Agreeing the Terms of Audit Engagements</w:t>
      </w:r>
      <w:r>
        <w:t xml:space="preserve"> (Issued October 2009 and amended to May 2017)</w:t>
      </w:r>
    </w:p>
    <w:p w14:paraId="08C1EF1E" w14:textId="49B0A2CD" w:rsidR="00BF4620" w:rsidRDefault="00BF4620" w:rsidP="001B094E">
      <w:pPr>
        <w:pStyle w:val="AusParaLevel1"/>
      </w:pPr>
      <w:r>
        <w:t>ASA 230</w:t>
      </w:r>
      <w:r>
        <w:tab/>
      </w:r>
      <w:r w:rsidRPr="00BF4620">
        <w:rPr>
          <w:i/>
        </w:rPr>
        <w:t>Audit Documentation</w:t>
      </w:r>
      <w:r>
        <w:t xml:space="preserve"> (Issued October 2009 and amended to December 2018)</w:t>
      </w:r>
    </w:p>
    <w:p w14:paraId="4C84B6C1" w14:textId="14BC5566" w:rsidR="00BF4620" w:rsidRDefault="00BF4620" w:rsidP="001B094E">
      <w:pPr>
        <w:pStyle w:val="AusParaLevel1"/>
      </w:pPr>
      <w:r>
        <w:t>ASA 240</w:t>
      </w:r>
      <w:r>
        <w:tab/>
      </w:r>
      <w:r w:rsidRPr="00BF4620">
        <w:rPr>
          <w:i/>
        </w:rPr>
        <w:t>The Auditor's Responsibilities Relating to Fraud in an Audit of a Financial Report</w:t>
      </w:r>
      <w:r>
        <w:t xml:space="preserve"> (Issued October 2009 and amended to December 2018)</w:t>
      </w:r>
    </w:p>
    <w:p w14:paraId="089C71BE" w14:textId="5AD78A9E" w:rsidR="00BF4620" w:rsidRDefault="00BF4620" w:rsidP="001B094E">
      <w:pPr>
        <w:pStyle w:val="AusParaLevel1"/>
      </w:pPr>
      <w:r>
        <w:t>ASA 250</w:t>
      </w:r>
      <w:r>
        <w:tab/>
      </w:r>
      <w:r w:rsidRPr="00BF4620">
        <w:rPr>
          <w:i/>
        </w:rPr>
        <w:t>Consideration of Laws and Regulations in an Audit of a Financial Report</w:t>
      </w:r>
      <w:r>
        <w:t xml:space="preserve"> (Issued May 2017)</w:t>
      </w:r>
    </w:p>
    <w:p w14:paraId="278B2D6A" w14:textId="504E1AA1" w:rsidR="00BF4620" w:rsidRDefault="00BF4620" w:rsidP="001B094E">
      <w:pPr>
        <w:pStyle w:val="AusParaLevel1"/>
      </w:pPr>
      <w:r>
        <w:t>ASA 260</w:t>
      </w:r>
      <w:r>
        <w:tab/>
      </w:r>
      <w:r w:rsidRPr="00BF4620">
        <w:rPr>
          <w:i/>
        </w:rPr>
        <w:t xml:space="preserve">Communication </w:t>
      </w:r>
      <w:proofErr w:type="gramStart"/>
      <w:r w:rsidRPr="00BF4620">
        <w:rPr>
          <w:i/>
        </w:rPr>
        <w:t>With</w:t>
      </w:r>
      <w:proofErr w:type="gramEnd"/>
      <w:r w:rsidRPr="00BF4620">
        <w:rPr>
          <w:i/>
        </w:rPr>
        <w:t xml:space="preserve"> Those Charged with Governance</w:t>
      </w:r>
      <w:r>
        <w:t xml:space="preserve"> (Issued December 2015 and amended to December 2018)</w:t>
      </w:r>
    </w:p>
    <w:p w14:paraId="41E90E1E" w14:textId="128A3449" w:rsidR="00BF4620" w:rsidRDefault="00BF4620" w:rsidP="001B094E">
      <w:pPr>
        <w:pStyle w:val="AusParaLevel1"/>
      </w:pPr>
      <w:r>
        <w:t>ASA 265</w:t>
      </w:r>
      <w:r>
        <w:tab/>
      </w:r>
      <w:r w:rsidRPr="00BF4620">
        <w:rPr>
          <w:i/>
        </w:rPr>
        <w:t xml:space="preserve">Communicating Deficiencies in Internal Control to Those Charged with Governance and </w:t>
      </w:r>
      <w:proofErr w:type="gramStart"/>
      <w:r w:rsidRPr="00BF4620">
        <w:rPr>
          <w:i/>
        </w:rPr>
        <w:t xml:space="preserve">Management </w:t>
      </w:r>
      <w:r>
        <w:t xml:space="preserve"> (</w:t>
      </w:r>
      <w:proofErr w:type="gramEnd"/>
      <w:r>
        <w:t>Issued October 2009 and amended to November 2013)</w:t>
      </w:r>
    </w:p>
    <w:p w14:paraId="6440721A" w14:textId="5697822E" w:rsidR="00BF4620" w:rsidRDefault="00BF4620" w:rsidP="001B094E">
      <w:pPr>
        <w:pStyle w:val="AusParaLevel1"/>
      </w:pPr>
      <w:r>
        <w:t>ASA 300</w:t>
      </w:r>
      <w:r>
        <w:tab/>
      </w:r>
      <w:r w:rsidRPr="00BF4620">
        <w:rPr>
          <w:i/>
        </w:rPr>
        <w:t xml:space="preserve">Planning an Audit of a Financial </w:t>
      </w:r>
      <w:proofErr w:type="gramStart"/>
      <w:r w:rsidRPr="00BF4620">
        <w:rPr>
          <w:i/>
        </w:rPr>
        <w:t xml:space="preserve">Report </w:t>
      </w:r>
      <w:r>
        <w:t xml:space="preserve"> (</w:t>
      </w:r>
      <w:proofErr w:type="gramEnd"/>
      <w:r>
        <w:t>Issued October 2009 and amended to December 2015)</w:t>
      </w:r>
    </w:p>
    <w:p w14:paraId="4A35AE8C" w14:textId="37681443" w:rsidR="00BF4620" w:rsidRDefault="00BF4620" w:rsidP="001B094E">
      <w:pPr>
        <w:pStyle w:val="AusParaLevel1"/>
      </w:pPr>
      <w:r>
        <w:t>ASA 320</w:t>
      </w:r>
      <w:r>
        <w:tab/>
      </w:r>
      <w:r w:rsidRPr="00BF4620">
        <w:rPr>
          <w:i/>
        </w:rPr>
        <w:t>Materiality in Planning and Performing an Audit</w:t>
      </w:r>
      <w:r>
        <w:t xml:space="preserve"> (Issued October 2009 and amended to December 2015)</w:t>
      </w:r>
    </w:p>
    <w:p w14:paraId="33294AD7" w14:textId="1CCF11D7" w:rsidR="00BF4620" w:rsidRDefault="00BF4620" w:rsidP="001B094E">
      <w:pPr>
        <w:pStyle w:val="AusParaLevel1"/>
      </w:pPr>
      <w:r>
        <w:t>ASA 330</w:t>
      </w:r>
      <w:r>
        <w:tab/>
      </w:r>
      <w:r w:rsidRPr="00BF4620">
        <w:rPr>
          <w:i/>
        </w:rPr>
        <w:t>The Auditor's Responses to Assessed Risks</w:t>
      </w:r>
      <w:r>
        <w:t xml:space="preserve"> (Issued October 2009 and amended to December 2015)</w:t>
      </w:r>
    </w:p>
    <w:p w14:paraId="2AC62407" w14:textId="55BC582A" w:rsidR="00BF4620" w:rsidRDefault="00BF4620" w:rsidP="001B094E">
      <w:pPr>
        <w:pStyle w:val="AusParaLevel1"/>
      </w:pPr>
      <w:r>
        <w:t>ASA 402</w:t>
      </w:r>
      <w:r>
        <w:tab/>
      </w:r>
      <w:r w:rsidRPr="00BF4620">
        <w:rPr>
          <w:i/>
        </w:rPr>
        <w:t>Auditing Considerations Relating to an Entity Using a Service Organisation</w:t>
      </w:r>
      <w:r>
        <w:t xml:space="preserve"> (Issued October 2009 and amended to November 2013)</w:t>
      </w:r>
    </w:p>
    <w:p w14:paraId="38727EC9" w14:textId="528C4984" w:rsidR="00BF4620" w:rsidRDefault="00BF4620" w:rsidP="001B094E">
      <w:pPr>
        <w:pStyle w:val="AusParaLevel1"/>
      </w:pPr>
      <w:r>
        <w:t>ASA 500</w:t>
      </w:r>
      <w:r>
        <w:tab/>
      </w:r>
      <w:r w:rsidRPr="00BF4620">
        <w:rPr>
          <w:i/>
        </w:rPr>
        <w:t>Audit Evidence</w:t>
      </w:r>
      <w:r>
        <w:t xml:space="preserve"> (Issued October 2009 and amended to December 2018)</w:t>
      </w:r>
    </w:p>
    <w:p w14:paraId="419346DE" w14:textId="268030B9" w:rsidR="00BF4620" w:rsidRDefault="00BF4620" w:rsidP="001B094E">
      <w:pPr>
        <w:pStyle w:val="AusParaLevel1"/>
      </w:pPr>
      <w:r>
        <w:lastRenderedPageBreak/>
        <w:t>ASA 501</w:t>
      </w:r>
      <w:r>
        <w:tab/>
      </w:r>
      <w:r w:rsidRPr="00BF4620">
        <w:rPr>
          <w:i/>
        </w:rPr>
        <w:t>Audit Evidence—Specific Considerations for Inventory and Segment Information</w:t>
      </w:r>
      <w:r>
        <w:t xml:space="preserve"> (Issued October 2009 and amended to July 2011)</w:t>
      </w:r>
    </w:p>
    <w:p w14:paraId="416E4E12" w14:textId="29389D20" w:rsidR="00BF4620" w:rsidRDefault="00BF4620" w:rsidP="001B094E">
      <w:pPr>
        <w:pStyle w:val="AusParaLevel1"/>
      </w:pPr>
      <w:r>
        <w:t>ASA 505</w:t>
      </w:r>
      <w:r>
        <w:tab/>
      </w:r>
      <w:r w:rsidRPr="00BF4620">
        <w:rPr>
          <w:i/>
        </w:rPr>
        <w:t>External Confirmations</w:t>
      </w:r>
      <w:r>
        <w:t xml:space="preserve"> (Issued October 2009 and amended to December 2018)</w:t>
      </w:r>
    </w:p>
    <w:p w14:paraId="2E6EB038" w14:textId="574B8BFA" w:rsidR="00BF4620" w:rsidRDefault="00BF4620" w:rsidP="001B094E">
      <w:pPr>
        <w:pStyle w:val="AusParaLevel1"/>
      </w:pPr>
      <w:r>
        <w:t>ASA 520</w:t>
      </w:r>
      <w:r>
        <w:tab/>
      </w:r>
      <w:r w:rsidRPr="00BF4620">
        <w:rPr>
          <w:i/>
        </w:rPr>
        <w:t>Analytical Procedures</w:t>
      </w:r>
      <w:r>
        <w:t xml:space="preserve"> (Issued October 2009 and amended to December 2018)</w:t>
      </w:r>
    </w:p>
    <w:p w14:paraId="118AA448" w14:textId="79C651DB" w:rsidR="00BF4620" w:rsidRDefault="00BF4620" w:rsidP="001B094E">
      <w:pPr>
        <w:pStyle w:val="AusParaLevel1"/>
      </w:pPr>
      <w:r>
        <w:t>ASA 530</w:t>
      </w:r>
      <w:r>
        <w:tab/>
      </w:r>
      <w:r w:rsidRPr="00BF4620">
        <w:rPr>
          <w:i/>
        </w:rPr>
        <w:t>Audit Sampling</w:t>
      </w:r>
      <w:r>
        <w:t xml:space="preserve"> (Issued October 2009)</w:t>
      </w:r>
    </w:p>
    <w:p w14:paraId="6CEADCDB" w14:textId="3C605BB6" w:rsidR="00BF4620" w:rsidRDefault="00BF4620" w:rsidP="001B094E">
      <w:pPr>
        <w:pStyle w:val="AusParaLevel1"/>
      </w:pPr>
      <w:r>
        <w:t>ASA 540</w:t>
      </w:r>
      <w:r>
        <w:tab/>
      </w:r>
      <w:r w:rsidRPr="00BF4620">
        <w:rPr>
          <w:i/>
        </w:rPr>
        <w:t>Auditing Accounting Estimates and Related Disclosures</w:t>
      </w:r>
      <w:r>
        <w:t xml:space="preserve"> (Issued December 2018)</w:t>
      </w:r>
    </w:p>
    <w:p w14:paraId="53742159" w14:textId="59CE45DC" w:rsidR="00BF4620" w:rsidRDefault="00BF4620" w:rsidP="001B094E">
      <w:pPr>
        <w:pStyle w:val="AusParaLevel1"/>
      </w:pPr>
      <w:r>
        <w:t>ASA 550</w:t>
      </w:r>
      <w:r>
        <w:tab/>
      </w:r>
      <w:r w:rsidRPr="00BF4620">
        <w:rPr>
          <w:i/>
        </w:rPr>
        <w:t>Related Parties</w:t>
      </w:r>
      <w:r>
        <w:t xml:space="preserve"> (Issued October 2009 and amended to November 2013)</w:t>
      </w:r>
    </w:p>
    <w:p w14:paraId="33C5AB6A" w14:textId="11D0A0F3" w:rsidR="00BF4620" w:rsidRDefault="00BF4620" w:rsidP="001B094E">
      <w:pPr>
        <w:pStyle w:val="AusParaLevel1"/>
      </w:pPr>
      <w:r>
        <w:t>ASA 570</w:t>
      </w:r>
      <w:r>
        <w:tab/>
      </w:r>
      <w:r w:rsidRPr="00BF4620">
        <w:rPr>
          <w:i/>
        </w:rPr>
        <w:t>Going Concern</w:t>
      </w:r>
      <w:r>
        <w:t xml:space="preserve"> (Issued December 2015)</w:t>
      </w:r>
    </w:p>
    <w:p w14:paraId="6385AFC3" w14:textId="2BCF292C" w:rsidR="00BF4620" w:rsidRDefault="00BF4620" w:rsidP="001B094E">
      <w:pPr>
        <w:pStyle w:val="AusParaLevel1"/>
      </w:pPr>
      <w:r>
        <w:t>ASA 600</w:t>
      </w:r>
      <w:r>
        <w:tab/>
      </w:r>
      <w:r w:rsidRPr="00BF4620">
        <w:rPr>
          <w:i/>
        </w:rPr>
        <w:t>Special Considerations-Audits of a Group Financial Report</w:t>
      </w:r>
      <w:r>
        <w:t xml:space="preserve"> (Issued October 2009 and amended to December 2015)</w:t>
      </w:r>
    </w:p>
    <w:p w14:paraId="1F1C97B2" w14:textId="3E6AF6CE" w:rsidR="00BF4620" w:rsidRDefault="00BF4620" w:rsidP="001B094E">
      <w:pPr>
        <w:pStyle w:val="AusParaLevel1"/>
      </w:pPr>
      <w:r>
        <w:t>ASA 610</w:t>
      </w:r>
      <w:r>
        <w:tab/>
      </w:r>
      <w:r w:rsidRPr="00BF4620">
        <w:rPr>
          <w:i/>
        </w:rPr>
        <w:t>Using the Work of Internal Auditors</w:t>
      </w:r>
      <w:r>
        <w:t xml:space="preserve"> (Issued November 2013)</w:t>
      </w:r>
    </w:p>
    <w:p w14:paraId="1C6CCC97" w14:textId="78B5B641" w:rsidR="00BF4620" w:rsidRDefault="00BF4620" w:rsidP="001B094E">
      <w:pPr>
        <w:pStyle w:val="AusParaLevel1"/>
      </w:pPr>
      <w:r>
        <w:t>ASA 620</w:t>
      </w:r>
      <w:r>
        <w:tab/>
      </w:r>
      <w:r w:rsidRPr="00BF4620">
        <w:rPr>
          <w:i/>
        </w:rPr>
        <w:t xml:space="preserve">Using the Work of an Auditor's </w:t>
      </w:r>
      <w:proofErr w:type="gramStart"/>
      <w:r w:rsidRPr="00BF4620">
        <w:rPr>
          <w:i/>
        </w:rPr>
        <w:t xml:space="preserve">Expert </w:t>
      </w:r>
      <w:r>
        <w:t xml:space="preserve"> (</w:t>
      </w:r>
      <w:proofErr w:type="gramEnd"/>
      <w:r>
        <w:t>Issued October 2009)</w:t>
      </w:r>
    </w:p>
    <w:p w14:paraId="0E581414" w14:textId="06E07CC8" w:rsidR="00BF4620" w:rsidRDefault="00BF4620" w:rsidP="001B094E">
      <w:pPr>
        <w:pStyle w:val="AusParaLevel1"/>
      </w:pPr>
      <w:r>
        <w:t>ASA 700</w:t>
      </w:r>
      <w:r>
        <w:tab/>
      </w:r>
      <w:r w:rsidRPr="00BF4620">
        <w:rPr>
          <w:i/>
        </w:rPr>
        <w:t>Forming an Opinion and Reporting on a Financial Report</w:t>
      </w:r>
      <w:r>
        <w:t xml:space="preserve"> (Issued December 2015 and amended to December 2018)</w:t>
      </w:r>
    </w:p>
    <w:p w14:paraId="23A75BFC" w14:textId="766EB06F" w:rsidR="00BF4620" w:rsidRDefault="00BF4620" w:rsidP="001B094E">
      <w:pPr>
        <w:pStyle w:val="AusParaLevel1"/>
      </w:pPr>
      <w:r>
        <w:t>ASA 701</w:t>
      </w:r>
      <w:r>
        <w:tab/>
      </w:r>
      <w:r w:rsidRPr="00BF4620">
        <w:rPr>
          <w:i/>
        </w:rPr>
        <w:t>Communicating Key Audit Matters in the Independent Auditor’s Report</w:t>
      </w:r>
      <w:r>
        <w:t xml:space="preserve"> (Issued December 2015 and amended to December 2018)</w:t>
      </w:r>
    </w:p>
    <w:p w14:paraId="53AE6D43" w14:textId="5C3CBFA8" w:rsidR="001B094E" w:rsidRDefault="00BF4620" w:rsidP="001B094E">
      <w:pPr>
        <w:pStyle w:val="AusParaLevel1"/>
      </w:pPr>
      <w:r>
        <w:t>ASA 720</w:t>
      </w:r>
      <w:r>
        <w:tab/>
      </w:r>
      <w:r w:rsidRPr="00BF4620">
        <w:rPr>
          <w:i/>
        </w:rPr>
        <w:t>The Auditor's Responsibilities Relating to Other Information</w:t>
      </w:r>
      <w:r>
        <w:t xml:space="preserve"> (Issued December 2015)</w:t>
      </w:r>
      <w:bookmarkEnd w:id="14"/>
    </w:p>
    <w:p w14:paraId="33523B32" w14:textId="77761EA5" w:rsidR="00DA590A" w:rsidRDefault="00DA590A" w:rsidP="00DA590A">
      <w:pPr>
        <w:pStyle w:val="AusParaLevel1"/>
      </w:pPr>
      <w:r>
        <w:t>ASA 800</w:t>
      </w:r>
      <w:r>
        <w:tab/>
      </w:r>
      <w:r w:rsidRPr="00DA590A">
        <w:rPr>
          <w:i/>
          <w:iCs/>
        </w:rPr>
        <w:t>Special Considerations – Audits of Financial Reports Prepared in Accordance with Special Purpose Frameworks</w:t>
      </w:r>
      <w:r>
        <w:t xml:space="preserve"> (Issued July 2016 and amended to May 2017)</w:t>
      </w:r>
    </w:p>
    <w:p w14:paraId="65A2863E" w14:textId="5843FC15" w:rsidR="00AD0284" w:rsidRDefault="00733702" w:rsidP="00AD0284">
      <w:pPr>
        <w:pStyle w:val="ParaPlain"/>
      </w:pPr>
      <w:r w:rsidRPr="00207966">
        <w:t xml:space="preserve">The amendments arise from changes made by the International Auditing and Assurance Standards Board (IAASB) to </w:t>
      </w:r>
      <w:r w:rsidR="00FB474E" w:rsidRPr="00207966">
        <w:t>ISA</w:t>
      </w:r>
      <w:r w:rsidR="00095348" w:rsidRPr="00207966">
        <w:t xml:space="preserve"> 315 (Revised) </w:t>
      </w:r>
      <w:r w:rsidR="005462D5" w:rsidRPr="00207966">
        <w:rPr>
          <w:i/>
          <w:iCs/>
        </w:rPr>
        <w:t xml:space="preserve">Identifying </w:t>
      </w:r>
      <w:r w:rsidR="004A2A9A" w:rsidRPr="00207966">
        <w:rPr>
          <w:i/>
          <w:iCs/>
        </w:rPr>
        <w:t>a</w:t>
      </w:r>
      <w:r w:rsidR="000D4906" w:rsidRPr="00207966">
        <w:rPr>
          <w:i/>
          <w:iCs/>
        </w:rPr>
        <w:t xml:space="preserve">nd Assessing </w:t>
      </w:r>
      <w:r w:rsidR="004A2A9A" w:rsidRPr="00207966">
        <w:rPr>
          <w:i/>
          <w:iCs/>
        </w:rPr>
        <w:t>t</w:t>
      </w:r>
      <w:r w:rsidR="000D4906" w:rsidRPr="00207966">
        <w:rPr>
          <w:i/>
          <w:iCs/>
        </w:rPr>
        <w:t xml:space="preserve">he Risks </w:t>
      </w:r>
      <w:r w:rsidR="004A2A9A" w:rsidRPr="00207966">
        <w:rPr>
          <w:i/>
          <w:iCs/>
        </w:rPr>
        <w:t>o</w:t>
      </w:r>
      <w:r w:rsidR="000D4906" w:rsidRPr="00207966">
        <w:rPr>
          <w:i/>
          <w:iCs/>
        </w:rPr>
        <w:t>f Material Misstatement</w:t>
      </w:r>
      <w:r w:rsidR="00FB474E" w:rsidRPr="00207966">
        <w:t xml:space="preserve">.  </w:t>
      </w:r>
      <w:r w:rsidRPr="00207966">
        <w:t xml:space="preserve">Under the Strategic Direction given to the AUASB by the Financial Reporting Council (FRC), the AUASB is required to have regard to any programme initiated by the IAASB for the revision and enhancement of the International Standards on </w:t>
      </w:r>
      <w:r w:rsidRPr="00207966">
        <w:fldChar w:fldCharType="begin" w:fldLock="1"/>
      </w:r>
      <w:r w:rsidRPr="00207966">
        <w:instrText xml:space="preserve"> REF DocTypeIntlLong \* charformat</w:instrText>
      </w:r>
      <w:r w:rsidR="0003290E" w:rsidRPr="00207966">
        <w:instrText xml:space="preserve"> \* MERGEFORMAT </w:instrText>
      </w:r>
      <w:r w:rsidRPr="00207966">
        <w:fldChar w:fldCharType="separate"/>
      </w:r>
      <w:r w:rsidR="00BF4620">
        <w:t>Auditing</w:t>
      </w:r>
      <w:r w:rsidRPr="00207966">
        <w:fldChar w:fldCharType="end"/>
      </w:r>
      <w:r w:rsidRPr="00207966">
        <w:t xml:space="preserve"> (</w:t>
      </w:r>
      <w:r w:rsidRPr="00207966">
        <w:fldChar w:fldCharType="begin" w:fldLock="1"/>
      </w:r>
      <w:r w:rsidRPr="00207966">
        <w:instrText xml:space="preserve"> REF DocTypeIntl \* charformat</w:instrText>
      </w:r>
      <w:r w:rsidR="0003290E" w:rsidRPr="00207966">
        <w:instrText xml:space="preserve"> \* MERGEFORMAT </w:instrText>
      </w:r>
      <w:r w:rsidRPr="00207966">
        <w:fldChar w:fldCharType="separate"/>
      </w:r>
      <w:r w:rsidR="00BF4620">
        <w:t>ISA</w:t>
      </w:r>
      <w:r w:rsidRPr="00207966">
        <w:fldChar w:fldCharType="end"/>
      </w:r>
      <w:r w:rsidRPr="00207966">
        <w:t>s) and to make appropriate consequential amendments to the Australian Auditing Standards.</w:t>
      </w:r>
    </w:p>
    <w:p w14:paraId="5D707497"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5" w:name="AuthStmt"/>
      <w:bookmarkEnd w:id="15"/>
      <w:r>
        <w:t>THORITY STATEMENT</w:t>
      </w:r>
    </w:p>
    <w:p w14:paraId="3E35ADAE" w14:textId="78E5C50A" w:rsidR="00376F10" w:rsidRDefault="00376F10">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BF4620">
          <w:t>Auditing Standard</w:t>
        </w:r>
      </w:fldSimple>
      <w:r>
        <w:t xml:space="preserve"> </w:t>
      </w:r>
      <w:fldSimple w:instr=" REF DocType \* charformat " w:fldLock="1">
        <w:r w:rsidR="00BF4620">
          <w:t>ASA</w:t>
        </w:r>
      </w:fldSimple>
      <w:r>
        <w:t> </w:t>
      </w:r>
      <w:fldSimple w:instr=" REF DocNo \* charformat " w:fldLock="1">
        <w:r w:rsidR="00BF4620" w:rsidRPr="00BF4620">
          <w:t>2020-1</w:t>
        </w:r>
      </w:fldSimple>
      <w:r>
        <w:t xml:space="preserve"> </w:t>
      </w:r>
      <w:r>
        <w:rPr>
          <w:i/>
          <w:iCs/>
        </w:rPr>
        <w:fldChar w:fldCharType="begin" w:fldLock="1"/>
      </w:r>
      <w:r>
        <w:rPr>
          <w:i/>
          <w:iCs/>
        </w:rPr>
        <w:instrText xml:space="preserve"> REF DocTitle \* charformat </w:instrText>
      </w:r>
      <w:r>
        <w:rPr>
          <w:i/>
          <w:iCs/>
        </w:rPr>
        <w:fldChar w:fldCharType="separate"/>
      </w:r>
      <w:r w:rsidR="00BF4620" w:rsidRPr="00BF4620">
        <w:rPr>
          <w:i/>
          <w:iCs/>
        </w:rPr>
        <w:t>Amendments to Australian Auditing Standards</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605E046A" w14:textId="6077A697" w:rsidR="00376F10" w:rsidRDefault="00376F10" w:rsidP="006267AA">
      <w:pPr>
        <w:pStyle w:val="ParaPlain"/>
        <w:tabs>
          <w:tab w:val="right" w:pos="9072"/>
        </w:tabs>
        <w:spacing w:before="1800"/>
      </w:pPr>
      <w:r>
        <w:t>Dated:</w:t>
      </w:r>
      <w:bookmarkStart w:id="16" w:name="MakeDate"/>
      <w:r>
        <w:t xml:space="preserve"> </w:t>
      </w:r>
      <w:bookmarkEnd w:id="16"/>
      <w:r w:rsidR="004D05AD">
        <w:t>3 March 2020</w:t>
      </w:r>
      <w:r>
        <w:tab/>
        <w:t xml:space="preserve">R </w:t>
      </w:r>
      <w:proofErr w:type="spellStart"/>
      <w:r>
        <w:t>Simnett</w:t>
      </w:r>
      <w:proofErr w:type="spellEnd"/>
      <w:r>
        <w:t xml:space="preserve"> AO</w:t>
      </w:r>
      <w:r>
        <w:br/>
      </w:r>
      <w:r>
        <w:tab/>
        <w:t>Chair - AUASB</w:t>
      </w:r>
    </w:p>
    <w:p w14:paraId="4BE84AC4" w14:textId="77777777" w:rsidR="00097BDA" w:rsidRDefault="00097BDA"/>
    <w:p w14:paraId="29890DA2" w14:textId="77777777" w:rsidR="000010DD" w:rsidRPr="000010DD" w:rsidRDefault="000010DD" w:rsidP="00602764">
      <w:pPr>
        <w:pStyle w:val="Heading5"/>
        <w:keepNext w:val="0"/>
        <w:pageBreakBefore/>
      </w:pPr>
      <w:r w:rsidRPr="000010DD">
        <w:lastRenderedPageBreak/>
        <w:t xml:space="preserve">Conformity with International Standards on </w:t>
      </w:r>
      <w:bookmarkStart w:id="17" w:name="DocTypeIntlLong"/>
      <w:r w:rsidR="00376F10">
        <w:t>Auditing</w:t>
      </w:r>
      <w:bookmarkEnd w:id="17"/>
    </w:p>
    <w:p w14:paraId="09DCBDD2" w14:textId="29BECF43" w:rsidR="00E9491E" w:rsidRDefault="00E9491E" w:rsidP="006267AA">
      <w:pPr>
        <w:pStyle w:val="ParaPlain"/>
      </w:pPr>
      <w:r>
        <w:t xml:space="preserve">This </w:t>
      </w:r>
      <w:fldSimple w:instr=" REF DocTypeLong \* charformat " w:fldLock="1">
        <w:r w:rsidR="00BF4620">
          <w:t>Auditing Standard</w:t>
        </w:r>
      </w:fldSimple>
      <w:r>
        <w:t xml:space="preserve"> has been made for Australian legislative purposes and accordingly there is no equivalent International Standard on </w:t>
      </w:r>
      <w:fldSimple w:instr=" REF DocTypeIntlLong \* charformat " w:fldLock="1">
        <w:r w:rsidR="00BF4620">
          <w:t>Auditing</w:t>
        </w:r>
      </w:fldSimple>
      <w:r>
        <w:t xml:space="preserve"> (</w:t>
      </w:r>
      <w:bookmarkStart w:id="18" w:name="DocTypeIntl"/>
      <w:r w:rsidR="00376F10">
        <w:t>ISA</w:t>
      </w:r>
      <w:bookmarkEnd w:id="18"/>
      <w:r>
        <w:t>) issued by the International Auditing and Assurance Standards Board (IAASB), an independent standard</w:t>
      </w:r>
      <w:r>
        <w:noBreakHyphen/>
        <w:t>setting board of the International Federation of Accountants (IFAC).</w:t>
      </w:r>
    </w:p>
    <w:p w14:paraId="746ADD14" w14:textId="77777777" w:rsidR="000010DD" w:rsidRDefault="000010DD"/>
    <w:p w14:paraId="42B04685" w14:textId="77777777" w:rsidR="004D4D03" w:rsidRDefault="004D4D03">
      <w:pPr>
        <w:sectPr w:rsidR="004D4D03" w:rsidSect="00F8727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14:paraId="00B79B1B" w14:textId="77777777" w:rsidR="00C732AF" w:rsidRDefault="00C732AF">
      <w:pPr>
        <w:spacing w:line="240" w:lineRule="auto"/>
        <w:rPr>
          <w:b/>
          <w:bCs/>
          <w:iCs/>
          <w:caps/>
          <w:sz w:val="28"/>
          <w:szCs w:val="28"/>
        </w:rPr>
      </w:pPr>
      <w:r>
        <w:br w:type="page"/>
      </w:r>
    </w:p>
    <w:p w14:paraId="7F8E38B3" w14:textId="70F9388D"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BF4620">
        <w:t>Auditing Standard</w:t>
      </w:r>
      <w:r w:rsidRPr="003A5223">
        <w:fldChar w:fldCharType="end"/>
      </w:r>
      <w:r w:rsidR="00880310" w:rsidRPr="003A5223">
        <w:t xml:space="preserve"> </w:t>
      </w:r>
      <w:fldSimple w:instr=" REF DocType \* charformat " w:fldLock="1">
        <w:r w:rsidR="00BF4620">
          <w:t>ASA</w:t>
        </w:r>
      </w:fldSimple>
      <w:r w:rsidR="00995437" w:rsidRPr="003A5223">
        <w:t> </w:t>
      </w:r>
      <w:fldSimple w:instr=" REF DocNo \* charformat " w:fldLock="1">
        <w:r w:rsidR="00BF4620" w:rsidRPr="00BF4620">
          <w:t>2020-1</w:t>
        </w:r>
      </w:fldSimple>
    </w:p>
    <w:p w14:paraId="0E2229CF" w14:textId="72100297" w:rsidR="004D4D03" w:rsidRDefault="009B29B1">
      <w:pPr>
        <w:pStyle w:val="Heading3"/>
      </w:pPr>
      <w:fldSimple w:instr=" REF DocTitle  \* charformat " w:fldLock="1">
        <w:r w:rsidR="00BF4620">
          <w:t>Amendments to Australian Auditing Standards</w:t>
        </w:r>
      </w:fldSimple>
    </w:p>
    <w:p w14:paraId="4FAAAA90" w14:textId="77777777" w:rsidR="004D4D03" w:rsidRDefault="00301C19">
      <w:pPr>
        <w:pStyle w:val="Heading5"/>
      </w:pPr>
      <w:bookmarkStart w:id="19" w:name="TOCStart"/>
      <w:bookmarkEnd w:id="19"/>
      <w:r>
        <w:t>Application</w:t>
      </w:r>
    </w:p>
    <w:p w14:paraId="615E3146" w14:textId="77777777" w:rsidR="00376F10" w:rsidRDefault="00376F10" w:rsidP="00960A96">
      <w:pPr>
        <w:pStyle w:val="ParaLevel1"/>
      </w:pPr>
      <w:r>
        <w:t>This Auditing Standard applies to:</w:t>
      </w:r>
    </w:p>
    <w:p w14:paraId="759537E6" w14:textId="77777777" w:rsidR="00376F10" w:rsidRDefault="00376F10" w:rsidP="00376F10">
      <w:pPr>
        <w:pStyle w:val="ParaLevel2"/>
        <w:numPr>
          <w:ilvl w:val="0"/>
          <w:numId w:val="10"/>
        </w:numPr>
        <w:ind w:left="1418"/>
      </w:pPr>
      <w:r>
        <w:t xml:space="preserve">an audit of a financial report for a financial year, or an audit of a financial report for a half-year, in accordance with the </w:t>
      </w:r>
      <w:r>
        <w:rPr>
          <w:i/>
        </w:rPr>
        <w:t>Corporations Act 2001</w:t>
      </w:r>
      <w:r>
        <w:t>; and</w:t>
      </w:r>
    </w:p>
    <w:p w14:paraId="788E5ADA" w14:textId="38E9D2E1" w:rsidR="00376F10" w:rsidRDefault="00376F10" w:rsidP="00376F10">
      <w:pPr>
        <w:pStyle w:val="ParaLevel2"/>
        <w:numPr>
          <w:ilvl w:val="0"/>
          <w:numId w:val="10"/>
        </w:numPr>
        <w:ind w:left="1418"/>
      </w:pPr>
      <w:r>
        <w:t xml:space="preserve">an audit of a financial report, or a complete set of </w:t>
      </w:r>
      <w:r w:rsidR="002358AA">
        <w:t xml:space="preserve">financial </w:t>
      </w:r>
      <w:r w:rsidR="00985341">
        <w:t>statements</w:t>
      </w:r>
      <w:r>
        <w:t>, for any other purpose.</w:t>
      </w:r>
    </w:p>
    <w:p w14:paraId="08405768" w14:textId="77777777" w:rsidR="00376F10" w:rsidRDefault="00376F10" w:rsidP="00960A96">
      <w:pPr>
        <w:pStyle w:val="ParaLevel1"/>
      </w:pPr>
      <w:r>
        <w:t>This Auditing Standard also applies, as appropriate, to an audit of other historical financial information.</w:t>
      </w:r>
    </w:p>
    <w:p w14:paraId="2765EE26" w14:textId="77777777" w:rsidR="004D4D03" w:rsidRDefault="0008431E">
      <w:pPr>
        <w:pStyle w:val="Heading5"/>
      </w:pPr>
      <w:r>
        <w:t>Operative</w:t>
      </w:r>
      <w:r w:rsidR="004D4D03">
        <w:t xml:space="preserve"> Date</w:t>
      </w:r>
    </w:p>
    <w:p w14:paraId="0C6DF895" w14:textId="7BB368E2" w:rsidR="00376F10" w:rsidRDefault="00376F10" w:rsidP="00960A96">
      <w:pPr>
        <w:pStyle w:val="ParaLevel1"/>
      </w:pPr>
      <w:r>
        <w:t xml:space="preserve">This </w:t>
      </w:r>
      <w:r>
        <w:fldChar w:fldCharType="begin" w:fldLock="1"/>
      </w:r>
      <w:r>
        <w:instrText xml:space="preserve"> REF DocTypeLong \* charformat</w:instrText>
      </w:r>
      <w:r>
        <w:fldChar w:fldCharType="separate"/>
      </w:r>
      <w:r w:rsidR="00BF4620">
        <w:t>Auditing Standard</w:t>
      </w:r>
      <w:r>
        <w:fldChar w:fldCharType="end"/>
      </w:r>
      <w:r>
        <w:t xml:space="preserve"> is operative for </w:t>
      </w:r>
      <w:bookmarkStart w:id="20" w:name="OpDateText"/>
      <w:r>
        <w:t>financial reporting periods commencing on or after</w:t>
      </w:r>
      <w:bookmarkEnd w:id="20"/>
      <w:r>
        <w:t xml:space="preserve"> </w:t>
      </w:r>
      <w:bookmarkStart w:id="21" w:name="OpDate"/>
      <w:r>
        <w:t>15 December 2021</w:t>
      </w:r>
      <w:bookmarkEnd w:id="21"/>
      <w:r w:rsidR="00C732AF">
        <w:t xml:space="preserve">, with early adoption, in conjunction with ASA 315 </w:t>
      </w:r>
      <w:r w:rsidR="00C732AF" w:rsidRPr="00C732AF">
        <w:rPr>
          <w:i/>
          <w:iCs/>
        </w:rPr>
        <w:t>Identifying and Assessing the Risks of Material Misstatement</w:t>
      </w:r>
      <w:r w:rsidR="00C732AF" w:rsidRPr="00C732AF">
        <w:t xml:space="preserve"> </w:t>
      </w:r>
      <w:r w:rsidR="00C732AF">
        <w:t xml:space="preserve">permitted. </w:t>
      </w:r>
    </w:p>
    <w:p w14:paraId="71E61842" w14:textId="77777777" w:rsidR="008809E8" w:rsidRPr="0008431E" w:rsidRDefault="008809E8" w:rsidP="0008431E">
      <w:pPr>
        <w:pStyle w:val="Heading5"/>
      </w:pPr>
      <w:r>
        <w:t>Introduction</w:t>
      </w:r>
    </w:p>
    <w:p w14:paraId="233D9BA8" w14:textId="11C6E6D3"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BF4620">
        <w:t>Auditing Standard</w:t>
      </w:r>
      <w:r>
        <w:fldChar w:fldCharType="end"/>
      </w:r>
    </w:p>
    <w:p w14:paraId="0D89434B" w14:textId="59167CB5" w:rsidR="008809E8" w:rsidRDefault="00CA40E4" w:rsidP="001C671A">
      <w:pPr>
        <w:pStyle w:val="ParaLevel1"/>
      </w:pPr>
      <w:r>
        <w:t>This Auditing Standard makes amendments to Australian Auditing Standards. The amendments</w:t>
      </w:r>
      <w:r w:rsidR="0084258A">
        <w:t xml:space="preserve"> arise from consequential and conforming changes arising from the issuance of ASA </w:t>
      </w:r>
      <w:r w:rsidR="008D4618">
        <w:t xml:space="preserve">315 </w:t>
      </w:r>
      <w:r w:rsidR="008D4618" w:rsidRPr="00AF6838">
        <w:rPr>
          <w:i/>
          <w:iCs/>
        </w:rPr>
        <w:t>Identifying and Assessing the Risks of Material Misstatement</w:t>
      </w:r>
      <w:r w:rsidR="00AF6838">
        <w:t xml:space="preserve">. </w:t>
      </w:r>
    </w:p>
    <w:p w14:paraId="65E73DC1" w14:textId="77777777" w:rsidR="00F96FD6" w:rsidRDefault="00F96FD6" w:rsidP="00F96FD6">
      <w:pPr>
        <w:pStyle w:val="Heading5"/>
      </w:pPr>
      <w:r>
        <w:t>Objective</w:t>
      </w:r>
    </w:p>
    <w:p w14:paraId="73390714" w14:textId="78C25B57" w:rsidR="00F96FD6" w:rsidRDefault="00F96FD6" w:rsidP="00F96FD6">
      <w:pPr>
        <w:pStyle w:val="ParaLevel1"/>
      </w:pPr>
      <w:r>
        <w:t xml:space="preserve">The objective of this </w:t>
      </w:r>
      <w:fldSimple w:instr=" REF DocTypeLong \* charformat " w:fldLock="1">
        <w:r w:rsidR="00BF4620">
          <w:t>Auditing Standard</w:t>
        </w:r>
      </w:fldSimple>
      <w:r>
        <w:t xml:space="preserve"> is to make amendments to the following Auditing </w:t>
      </w:r>
      <w:bookmarkStart w:id="22" w:name="Plural2"/>
      <w:r w:rsidR="00BF4620">
        <w:t>Standards</w:t>
      </w:r>
      <w:bookmarkEnd w:id="22"/>
      <w:r>
        <w:t>:</w:t>
      </w:r>
    </w:p>
    <w:p w14:paraId="5E9BD794" w14:textId="6340FA0D" w:rsidR="00BF4620" w:rsidRDefault="00BF4620" w:rsidP="00F96FD6">
      <w:pPr>
        <w:pStyle w:val="ParaLevel2"/>
      </w:pPr>
      <w:bookmarkStart w:id="23" w:name="AmendList"/>
      <w:r>
        <w:t xml:space="preserve">ASA 200 </w:t>
      </w:r>
      <w:r w:rsidRPr="00BF4620">
        <w:rPr>
          <w:i/>
        </w:rPr>
        <w:t>Overall Objectives of the Independent Auditor and the Conduct of an Audit in Accordance with Australian Auditing Standards</w:t>
      </w:r>
      <w:r>
        <w:t xml:space="preserve"> (Issued October 2009 and amended to December 2018)</w:t>
      </w:r>
    </w:p>
    <w:p w14:paraId="3932598A" w14:textId="121E00EC" w:rsidR="00BF4620" w:rsidRDefault="00BF4620" w:rsidP="00F96FD6">
      <w:pPr>
        <w:pStyle w:val="ParaLevel2"/>
      </w:pPr>
      <w:r>
        <w:t xml:space="preserve">ASA 210 </w:t>
      </w:r>
      <w:r w:rsidRPr="00BF4620">
        <w:rPr>
          <w:i/>
        </w:rPr>
        <w:t>Agreeing the Terms of Audit Engagements</w:t>
      </w:r>
      <w:r>
        <w:t xml:space="preserve"> (Issued October 2009 and amended to May 2017)</w:t>
      </w:r>
    </w:p>
    <w:p w14:paraId="69232B18" w14:textId="7EDE27EE" w:rsidR="00BF4620" w:rsidRDefault="00BF4620" w:rsidP="00F96FD6">
      <w:pPr>
        <w:pStyle w:val="ParaLevel2"/>
      </w:pPr>
      <w:r>
        <w:t xml:space="preserve">ASA 230 </w:t>
      </w:r>
      <w:r w:rsidRPr="00BF4620">
        <w:rPr>
          <w:i/>
        </w:rPr>
        <w:t>Audit Documentation</w:t>
      </w:r>
      <w:r>
        <w:t xml:space="preserve"> (Issued October 2009 and amended to December 2018)</w:t>
      </w:r>
    </w:p>
    <w:p w14:paraId="36457254" w14:textId="6DA68829" w:rsidR="00BF4620" w:rsidRDefault="00BF4620" w:rsidP="00F96FD6">
      <w:pPr>
        <w:pStyle w:val="ParaLevel2"/>
      </w:pPr>
      <w:r>
        <w:t xml:space="preserve">ASA 240 </w:t>
      </w:r>
      <w:r w:rsidRPr="00BF4620">
        <w:rPr>
          <w:i/>
        </w:rPr>
        <w:t>The Auditor's Responsibilities Relating to Fraud in an Audit of a Financial Report</w:t>
      </w:r>
      <w:r>
        <w:t xml:space="preserve"> (Issued October 2009 and amended to December 2018)</w:t>
      </w:r>
    </w:p>
    <w:p w14:paraId="2963A9D6" w14:textId="47788EC3" w:rsidR="00BF4620" w:rsidRDefault="00BF4620" w:rsidP="00F96FD6">
      <w:pPr>
        <w:pStyle w:val="ParaLevel2"/>
      </w:pPr>
      <w:r>
        <w:t xml:space="preserve">ASA 250 </w:t>
      </w:r>
      <w:r w:rsidRPr="00BF4620">
        <w:rPr>
          <w:i/>
        </w:rPr>
        <w:t>Consideration of Laws and Regulations in an Audit of a Financial Report</w:t>
      </w:r>
      <w:r>
        <w:t xml:space="preserve"> (Issued May 2017)</w:t>
      </w:r>
    </w:p>
    <w:p w14:paraId="4CDD1283" w14:textId="48680F15" w:rsidR="00BF4620" w:rsidRDefault="00BF4620" w:rsidP="00F96FD6">
      <w:pPr>
        <w:pStyle w:val="ParaLevel2"/>
      </w:pPr>
      <w:r>
        <w:t xml:space="preserve">ASA 260 </w:t>
      </w:r>
      <w:r w:rsidRPr="00BF4620">
        <w:rPr>
          <w:i/>
        </w:rPr>
        <w:t xml:space="preserve">Communication </w:t>
      </w:r>
      <w:proofErr w:type="gramStart"/>
      <w:r w:rsidRPr="00BF4620">
        <w:rPr>
          <w:i/>
        </w:rPr>
        <w:t>With</w:t>
      </w:r>
      <w:proofErr w:type="gramEnd"/>
      <w:r w:rsidRPr="00BF4620">
        <w:rPr>
          <w:i/>
        </w:rPr>
        <w:t xml:space="preserve"> Those Charged with Governance</w:t>
      </w:r>
      <w:r>
        <w:t xml:space="preserve"> (Issued December 2015 and amended to December 2018)</w:t>
      </w:r>
    </w:p>
    <w:p w14:paraId="37CE476D" w14:textId="2C81036C" w:rsidR="00BF4620" w:rsidRDefault="00BF4620" w:rsidP="00F96FD6">
      <w:pPr>
        <w:pStyle w:val="ParaLevel2"/>
      </w:pPr>
      <w:r>
        <w:t xml:space="preserve">ASA 265 </w:t>
      </w:r>
      <w:r w:rsidRPr="00BF4620">
        <w:rPr>
          <w:i/>
        </w:rPr>
        <w:t xml:space="preserve">Communicating Deficiencies in Internal Control to Those Charged with Governance and </w:t>
      </w:r>
      <w:proofErr w:type="gramStart"/>
      <w:r w:rsidRPr="00BF4620">
        <w:rPr>
          <w:i/>
        </w:rPr>
        <w:t xml:space="preserve">Management </w:t>
      </w:r>
      <w:r>
        <w:t xml:space="preserve"> (</w:t>
      </w:r>
      <w:proofErr w:type="gramEnd"/>
      <w:r>
        <w:t>Issued October 2009 and amended to November 2013)</w:t>
      </w:r>
    </w:p>
    <w:p w14:paraId="607FCFC6" w14:textId="31F2C4E3" w:rsidR="00BF4620" w:rsidRDefault="00BF4620" w:rsidP="00F96FD6">
      <w:pPr>
        <w:pStyle w:val="ParaLevel2"/>
      </w:pPr>
      <w:r>
        <w:lastRenderedPageBreak/>
        <w:t xml:space="preserve">ASA 300 </w:t>
      </w:r>
      <w:r w:rsidRPr="00BF4620">
        <w:rPr>
          <w:i/>
        </w:rPr>
        <w:t xml:space="preserve">Planning an Audit of a Financial </w:t>
      </w:r>
      <w:proofErr w:type="gramStart"/>
      <w:r w:rsidRPr="00BF4620">
        <w:rPr>
          <w:i/>
        </w:rPr>
        <w:t xml:space="preserve">Report </w:t>
      </w:r>
      <w:r>
        <w:t xml:space="preserve"> (</w:t>
      </w:r>
      <w:proofErr w:type="gramEnd"/>
      <w:r>
        <w:t>Issued October 2009 and amended to December 2015)</w:t>
      </w:r>
    </w:p>
    <w:p w14:paraId="5C0B3DC7" w14:textId="1A2A3CA3" w:rsidR="00BF4620" w:rsidRDefault="00BF4620" w:rsidP="00F96FD6">
      <w:pPr>
        <w:pStyle w:val="ParaLevel2"/>
      </w:pPr>
      <w:r>
        <w:t xml:space="preserve">ASA 320 </w:t>
      </w:r>
      <w:r w:rsidRPr="00BF4620">
        <w:rPr>
          <w:i/>
        </w:rPr>
        <w:t>Materiality in Planning and Performing an Audit</w:t>
      </w:r>
      <w:r>
        <w:t xml:space="preserve"> (Issued October 2009 and amended to December 2015)</w:t>
      </w:r>
    </w:p>
    <w:p w14:paraId="65C20AD2" w14:textId="7A06BAE1" w:rsidR="00BF4620" w:rsidRDefault="00BF4620" w:rsidP="00F96FD6">
      <w:pPr>
        <w:pStyle w:val="ParaLevel2"/>
      </w:pPr>
      <w:r>
        <w:t xml:space="preserve">ASA 330 </w:t>
      </w:r>
      <w:r w:rsidRPr="00BF4620">
        <w:rPr>
          <w:i/>
        </w:rPr>
        <w:t>The Auditor's Responses to Assessed Risks</w:t>
      </w:r>
      <w:r>
        <w:t xml:space="preserve"> (Issued October 2009 and amended to December 2015)</w:t>
      </w:r>
    </w:p>
    <w:p w14:paraId="1E517857" w14:textId="77C7EA77" w:rsidR="00BF4620" w:rsidRDefault="00BF4620" w:rsidP="00F96FD6">
      <w:pPr>
        <w:pStyle w:val="ParaLevel2"/>
      </w:pPr>
      <w:r>
        <w:t xml:space="preserve">ASA 402 </w:t>
      </w:r>
      <w:r w:rsidRPr="00BF4620">
        <w:rPr>
          <w:i/>
        </w:rPr>
        <w:t>Auditing Considerations Relating to an Entity Using a Service Organisation</w:t>
      </w:r>
      <w:r>
        <w:t xml:space="preserve"> (Issued October 2009 and amended to November 2013)</w:t>
      </w:r>
    </w:p>
    <w:p w14:paraId="40715F07" w14:textId="42B30E8E" w:rsidR="00BF4620" w:rsidRDefault="00BF4620" w:rsidP="00F96FD6">
      <w:pPr>
        <w:pStyle w:val="ParaLevel2"/>
      </w:pPr>
      <w:r>
        <w:t xml:space="preserve">ASA 500 </w:t>
      </w:r>
      <w:r w:rsidRPr="00BF4620">
        <w:rPr>
          <w:i/>
        </w:rPr>
        <w:t>Audit Evidence</w:t>
      </w:r>
      <w:r>
        <w:t xml:space="preserve"> (Issued October 2009 and amended to December 2018)</w:t>
      </w:r>
    </w:p>
    <w:p w14:paraId="5D6B78A7" w14:textId="07D6D379" w:rsidR="00BF4620" w:rsidRDefault="00BF4620" w:rsidP="00F96FD6">
      <w:pPr>
        <w:pStyle w:val="ParaLevel2"/>
      </w:pPr>
      <w:r>
        <w:t xml:space="preserve">ASA 501 </w:t>
      </w:r>
      <w:r w:rsidRPr="00BF4620">
        <w:rPr>
          <w:i/>
        </w:rPr>
        <w:t>Audit Evidence—Specific Considerations for Inventory and Segment Information</w:t>
      </w:r>
      <w:r>
        <w:t xml:space="preserve"> (Issued October 2009 and amended to July 2011)</w:t>
      </w:r>
    </w:p>
    <w:p w14:paraId="53605F44" w14:textId="38F6CDC3" w:rsidR="00BF4620" w:rsidRDefault="00BF4620" w:rsidP="00F96FD6">
      <w:pPr>
        <w:pStyle w:val="ParaLevel2"/>
      </w:pPr>
      <w:r>
        <w:t xml:space="preserve">ASA 505 </w:t>
      </w:r>
      <w:r w:rsidRPr="00BF4620">
        <w:rPr>
          <w:i/>
        </w:rPr>
        <w:t>External Confirmations</w:t>
      </w:r>
      <w:r>
        <w:t xml:space="preserve"> (Issued October 2009 and amended to December 2018)</w:t>
      </w:r>
    </w:p>
    <w:p w14:paraId="788E3919" w14:textId="19528E5C" w:rsidR="00BF4620" w:rsidRDefault="00BF4620" w:rsidP="00F96FD6">
      <w:pPr>
        <w:pStyle w:val="ParaLevel2"/>
      </w:pPr>
      <w:r>
        <w:t xml:space="preserve">ASA 520 </w:t>
      </w:r>
      <w:r w:rsidRPr="00BF4620">
        <w:rPr>
          <w:i/>
        </w:rPr>
        <w:t>Analytical Procedures</w:t>
      </w:r>
      <w:r>
        <w:t xml:space="preserve"> (Issued October 2009 and amended to December 2018)</w:t>
      </w:r>
    </w:p>
    <w:p w14:paraId="1789B169" w14:textId="2CD76572" w:rsidR="00BF4620" w:rsidRDefault="00BF4620" w:rsidP="00F96FD6">
      <w:pPr>
        <w:pStyle w:val="ParaLevel2"/>
      </w:pPr>
      <w:r>
        <w:t xml:space="preserve">ASA 530 </w:t>
      </w:r>
      <w:r w:rsidRPr="00BF4620">
        <w:rPr>
          <w:i/>
        </w:rPr>
        <w:t>Audit Sampling</w:t>
      </w:r>
      <w:r>
        <w:t xml:space="preserve"> (Issued October 2009)</w:t>
      </w:r>
    </w:p>
    <w:p w14:paraId="5F71204A" w14:textId="7BE631DE" w:rsidR="00BF4620" w:rsidRDefault="00BF4620" w:rsidP="00F96FD6">
      <w:pPr>
        <w:pStyle w:val="ParaLevel2"/>
      </w:pPr>
      <w:r>
        <w:t xml:space="preserve">ASA 540 </w:t>
      </w:r>
      <w:r w:rsidRPr="00BF4620">
        <w:rPr>
          <w:i/>
        </w:rPr>
        <w:t>Auditing Accounting Estimates and Related Disclosures</w:t>
      </w:r>
      <w:r>
        <w:t xml:space="preserve"> (Issued December 2018)</w:t>
      </w:r>
    </w:p>
    <w:p w14:paraId="54D5DBEA" w14:textId="22C6E0E4" w:rsidR="00BF4620" w:rsidRDefault="00BF4620" w:rsidP="00F96FD6">
      <w:pPr>
        <w:pStyle w:val="ParaLevel2"/>
      </w:pPr>
      <w:r>
        <w:t xml:space="preserve">ASA 550 </w:t>
      </w:r>
      <w:r w:rsidRPr="00BF4620">
        <w:rPr>
          <w:i/>
        </w:rPr>
        <w:t>Related Parties</w:t>
      </w:r>
      <w:r>
        <w:t xml:space="preserve"> (Issued October 2009 and amended to November 2013)</w:t>
      </w:r>
    </w:p>
    <w:p w14:paraId="268E29C8" w14:textId="35563CF1" w:rsidR="00BF4620" w:rsidRDefault="00BF4620" w:rsidP="00F96FD6">
      <w:pPr>
        <w:pStyle w:val="ParaLevel2"/>
      </w:pPr>
      <w:r>
        <w:t xml:space="preserve">ASA 570 </w:t>
      </w:r>
      <w:r w:rsidRPr="00BF4620">
        <w:rPr>
          <w:i/>
        </w:rPr>
        <w:t>Going Concern</w:t>
      </w:r>
      <w:r>
        <w:t xml:space="preserve"> (Issued December 2015)</w:t>
      </w:r>
    </w:p>
    <w:p w14:paraId="256158F3" w14:textId="10CFB6A6" w:rsidR="00BF4620" w:rsidRDefault="00BF4620" w:rsidP="00F96FD6">
      <w:pPr>
        <w:pStyle w:val="ParaLevel2"/>
      </w:pPr>
      <w:r>
        <w:t xml:space="preserve">ASA 600 </w:t>
      </w:r>
      <w:r w:rsidRPr="00BF4620">
        <w:rPr>
          <w:i/>
        </w:rPr>
        <w:t>Special Considerations-Audits of a Group Financial Report</w:t>
      </w:r>
      <w:r>
        <w:t xml:space="preserve"> (Issued October 2009 and amended to December 2015)</w:t>
      </w:r>
    </w:p>
    <w:p w14:paraId="28280298" w14:textId="6275F30F" w:rsidR="00BF4620" w:rsidRDefault="00BF4620" w:rsidP="00F96FD6">
      <w:pPr>
        <w:pStyle w:val="ParaLevel2"/>
      </w:pPr>
      <w:r>
        <w:t xml:space="preserve">ASA 610 </w:t>
      </w:r>
      <w:r w:rsidRPr="00BF4620">
        <w:rPr>
          <w:i/>
        </w:rPr>
        <w:t>Using the Work of Internal Auditors</w:t>
      </w:r>
      <w:r>
        <w:t xml:space="preserve"> (Issued November 2013)</w:t>
      </w:r>
    </w:p>
    <w:p w14:paraId="53BC1EB4" w14:textId="5FD94B32" w:rsidR="00BF4620" w:rsidRDefault="00BF4620" w:rsidP="00F96FD6">
      <w:pPr>
        <w:pStyle w:val="ParaLevel2"/>
      </w:pPr>
      <w:r>
        <w:t xml:space="preserve">ASA 620 </w:t>
      </w:r>
      <w:r w:rsidRPr="00BF4620">
        <w:rPr>
          <w:i/>
        </w:rPr>
        <w:t xml:space="preserve">Using the Work of an Auditor's </w:t>
      </w:r>
      <w:proofErr w:type="gramStart"/>
      <w:r w:rsidRPr="00BF4620">
        <w:rPr>
          <w:i/>
        </w:rPr>
        <w:t xml:space="preserve">Expert </w:t>
      </w:r>
      <w:r>
        <w:t xml:space="preserve"> (</w:t>
      </w:r>
      <w:proofErr w:type="gramEnd"/>
      <w:r>
        <w:t>Issued October 2009)</w:t>
      </w:r>
    </w:p>
    <w:p w14:paraId="67E099C3" w14:textId="1CF40B13" w:rsidR="00BF4620" w:rsidRDefault="00BF4620" w:rsidP="00F96FD6">
      <w:pPr>
        <w:pStyle w:val="ParaLevel2"/>
      </w:pPr>
      <w:r>
        <w:t xml:space="preserve">ASA 700 </w:t>
      </w:r>
      <w:r w:rsidRPr="00BF4620">
        <w:rPr>
          <w:i/>
        </w:rPr>
        <w:t>Forming an Opinion and Reporting on a Financial Report</w:t>
      </w:r>
      <w:r>
        <w:t xml:space="preserve"> (Issued December 2015 and amended to December 2018)</w:t>
      </w:r>
    </w:p>
    <w:p w14:paraId="22B71572" w14:textId="5FD6C546" w:rsidR="00BF4620" w:rsidRDefault="00BF4620" w:rsidP="00F96FD6">
      <w:pPr>
        <w:pStyle w:val="ParaLevel2"/>
      </w:pPr>
      <w:r>
        <w:t xml:space="preserve">ASA 701 </w:t>
      </w:r>
      <w:r w:rsidRPr="00BF4620">
        <w:rPr>
          <w:i/>
        </w:rPr>
        <w:t>Communicating Key Audit Matters in the Independent Auditor’s Report</w:t>
      </w:r>
      <w:r>
        <w:t xml:space="preserve"> (Issued December 2015 and amended to December 2018)</w:t>
      </w:r>
    </w:p>
    <w:p w14:paraId="6DD16EAB" w14:textId="35173F06" w:rsidR="00F96FD6" w:rsidRDefault="00BF4620" w:rsidP="00F96FD6">
      <w:pPr>
        <w:pStyle w:val="ParaLevel2"/>
      </w:pPr>
      <w:r>
        <w:t xml:space="preserve">ASA 720 </w:t>
      </w:r>
      <w:r w:rsidRPr="00BF4620">
        <w:rPr>
          <w:i/>
        </w:rPr>
        <w:t>The Auditor's Responsibilities Relating to Other Information</w:t>
      </w:r>
      <w:r>
        <w:t xml:space="preserve"> (Issued December 2015)</w:t>
      </w:r>
      <w:bookmarkEnd w:id="23"/>
    </w:p>
    <w:p w14:paraId="376189C5" w14:textId="3D5EFDC4" w:rsidR="00F63A53" w:rsidRDefault="00F63A53" w:rsidP="00F96FD6">
      <w:pPr>
        <w:pStyle w:val="ParaLevel2"/>
      </w:pPr>
      <w:r w:rsidRPr="00F63A53">
        <w:t>ASA 800</w:t>
      </w:r>
      <w:r>
        <w:t xml:space="preserve"> </w:t>
      </w:r>
      <w:r w:rsidRPr="00F63A53">
        <w:rPr>
          <w:i/>
          <w:iCs/>
        </w:rPr>
        <w:t>Special Considerations – Audits of Financial Reports Prepared in Accordance with Special Purpose Frameworks</w:t>
      </w:r>
      <w:r w:rsidRPr="00F63A53">
        <w:t xml:space="preserve"> (Issued July 2016 and amended to May 2017)</w:t>
      </w:r>
    </w:p>
    <w:p w14:paraId="168F7F40" w14:textId="77777777" w:rsidR="00F96FD6" w:rsidRDefault="00F96FD6" w:rsidP="00F96FD6">
      <w:pPr>
        <w:pStyle w:val="Heading5"/>
      </w:pPr>
      <w:r>
        <w:t>Definition</w:t>
      </w:r>
    </w:p>
    <w:p w14:paraId="1A1167BC" w14:textId="7D4BDB33" w:rsidR="00F96FD6" w:rsidRPr="00A840B3" w:rsidRDefault="00F96FD6" w:rsidP="00F96FD6">
      <w:pPr>
        <w:pStyle w:val="ParaLevel1"/>
      </w:pPr>
      <w:r>
        <w:t xml:space="preserve">For the purposes of this </w:t>
      </w:r>
      <w:fldSimple w:instr=" REF DocTypeLong \* charformat " w:fldLock="1">
        <w:r w:rsidR="00BF4620">
          <w:t>Auditing Standard</w:t>
        </w:r>
      </w:fldSimple>
      <w:r>
        <w:t xml:space="preserve">, the meanings of terms are set out in each Auditing Standard and in the </w:t>
      </w:r>
      <w:r w:rsidRPr="00A840B3">
        <w:rPr>
          <w:i/>
        </w:rPr>
        <w:t>AUASB Glossary</w:t>
      </w:r>
      <w:r>
        <w:t xml:space="preserve">.  </w:t>
      </w:r>
    </w:p>
    <w:p w14:paraId="28C55497" w14:textId="1AF61089" w:rsidR="00F96FD6" w:rsidRPr="00B46596" w:rsidRDefault="00F96FD6" w:rsidP="00F96FD6">
      <w:pPr>
        <w:pStyle w:val="Heading5"/>
      </w:pPr>
      <w:r w:rsidRPr="00B46596">
        <w:lastRenderedPageBreak/>
        <w:t xml:space="preserve">Amendments to </w:t>
      </w:r>
      <w:r w:rsidR="004828CC" w:rsidRPr="00B46596">
        <w:t xml:space="preserve">Auditing </w:t>
      </w:r>
      <w:bookmarkStart w:id="24" w:name="Plural3"/>
      <w:r w:rsidR="00BF4620">
        <w:t>Standards</w:t>
      </w:r>
      <w:bookmarkEnd w:id="24"/>
    </w:p>
    <w:p w14:paraId="3EDE65F6" w14:textId="24874897" w:rsidR="00BB762E" w:rsidRDefault="00BB762E" w:rsidP="009410F3">
      <w:pPr>
        <w:pStyle w:val="ParaLevel1"/>
      </w:pPr>
      <w:bookmarkStart w:id="25" w:name="AmendParasStnd"/>
      <w:r>
        <w:t xml:space="preserve">This Standard uses underlining, striking out and other typographical material to identify some of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w:t>
      </w:r>
      <w:proofErr w:type="gramStart"/>
      <w:r>
        <w:t>and also</w:t>
      </w:r>
      <w:proofErr w:type="gramEnd"/>
      <w:r>
        <w:t xml:space="preserve"> to indicate text that is not amended.</w:t>
      </w:r>
    </w:p>
    <w:p w14:paraId="35C919BC" w14:textId="72A85554" w:rsidR="009410F3" w:rsidRDefault="0006164A" w:rsidP="009410F3">
      <w:pPr>
        <w:pStyle w:val="ParaLevel1"/>
      </w:pPr>
      <w:r w:rsidRPr="00B46596">
        <w:t xml:space="preserve">Throughout the Australian Auditing Standards all </w:t>
      </w:r>
      <w:r w:rsidR="0001686A" w:rsidRPr="00B46596">
        <w:t xml:space="preserve">references to </w:t>
      </w:r>
      <w:r w:rsidR="00776A48" w:rsidRPr="00B46596">
        <w:t xml:space="preserve">the title of </w:t>
      </w:r>
      <w:r w:rsidR="005C6EA8" w:rsidRPr="00B46596">
        <w:t xml:space="preserve">ASA 315 have </w:t>
      </w:r>
      <w:r w:rsidR="00CA334F" w:rsidRPr="00B46596">
        <w:t xml:space="preserve">been amended to </w:t>
      </w:r>
      <w:r w:rsidR="00332109" w:rsidRPr="00B46596">
        <w:t xml:space="preserve">ASA 315 </w:t>
      </w:r>
      <w:r w:rsidR="00332109" w:rsidRPr="00B46596">
        <w:rPr>
          <w:i/>
          <w:iCs/>
        </w:rPr>
        <w:t xml:space="preserve">Identifying and Assessing the Risks of Material Misstatement </w:t>
      </w:r>
      <w:r w:rsidR="00332109" w:rsidRPr="00B46596">
        <w:rPr>
          <w:i/>
          <w:iCs/>
          <w:strike/>
        </w:rPr>
        <w:t>through Understanding the Entity and Its Environment</w:t>
      </w:r>
      <w:r w:rsidR="00776A48" w:rsidRPr="00B46596">
        <w:t>.</w:t>
      </w:r>
      <w:r w:rsidR="00CA334F" w:rsidRPr="00B46596">
        <w:t xml:space="preserve"> </w:t>
      </w:r>
      <w:r w:rsidR="009410F3">
        <w:t xml:space="preserve">In addition to the Auditing Standards listed in paragraph 5, the following Auditing Standards follow the same amendment to the title of ASA 315. </w:t>
      </w:r>
    </w:p>
    <w:p w14:paraId="7EED18BC" w14:textId="77777777" w:rsidR="009410F3" w:rsidRDefault="009410F3" w:rsidP="009410F3">
      <w:pPr>
        <w:pStyle w:val="ParaLevel2"/>
        <w:numPr>
          <w:ilvl w:val="1"/>
          <w:numId w:val="29"/>
        </w:numPr>
      </w:pPr>
      <w:r>
        <w:t xml:space="preserve">ASA 220 </w:t>
      </w:r>
      <w:r w:rsidRPr="00322A18">
        <w:rPr>
          <w:i/>
        </w:rPr>
        <w:t xml:space="preserve">Quality Control for an Audit of a Financial Report and Other Historical Financial Information </w:t>
      </w:r>
      <w:r>
        <w:t>(Issued October 2009 and amended to May 2017)</w:t>
      </w:r>
    </w:p>
    <w:p w14:paraId="68DAE386" w14:textId="77777777" w:rsidR="009410F3" w:rsidRDefault="009410F3" w:rsidP="009410F3">
      <w:pPr>
        <w:pStyle w:val="ParaLevel2"/>
        <w:numPr>
          <w:ilvl w:val="1"/>
          <w:numId w:val="29"/>
        </w:numPr>
      </w:pPr>
      <w:r>
        <w:t xml:space="preserve">ASA 510 </w:t>
      </w:r>
      <w:r w:rsidRPr="00322A18">
        <w:rPr>
          <w:i/>
          <w:iCs/>
        </w:rPr>
        <w:t>Initial Audit Engagements—Opening Balances</w:t>
      </w:r>
      <w:r>
        <w:t xml:space="preserve"> (Issued October 2009 and amended to December 2015)</w:t>
      </w:r>
    </w:p>
    <w:p w14:paraId="07F0F6A8" w14:textId="2864B952" w:rsidR="00EA44DF" w:rsidRPr="00B46596" w:rsidRDefault="009410F3" w:rsidP="006267AA">
      <w:pPr>
        <w:pStyle w:val="ParaLevel2"/>
        <w:numPr>
          <w:ilvl w:val="1"/>
          <w:numId w:val="29"/>
        </w:numPr>
      </w:pPr>
      <w:r>
        <w:t xml:space="preserve">ASRE 2410 </w:t>
      </w:r>
      <w:r w:rsidRPr="009410F3">
        <w:rPr>
          <w:i/>
          <w:iCs/>
        </w:rPr>
        <w:t>Review of a Financial Report Performed by the Independent Auditor of the Entity</w:t>
      </w:r>
      <w:r>
        <w:t xml:space="preserve"> (Issued October 2009 and amended to July 2013)</w:t>
      </w:r>
    </w:p>
    <w:p w14:paraId="716934C1" w14:textId="77777777" w:rsidR="00822067" w:rsidRPr="00B46596" w:rsidRDefault="00822067" w:rsidP="00C172CC">
      <w:pPr>
        <w:pStyle w:val="Heading6"/>
      </w:pPr>
      <w:r w:rsidRPr="00B46596">
        <w:t>Amendments to ASA 200</w:t>
      </w:r>
    </w:p>
    <w:p w14:paraId="19580F22" w14:textId="10C3D77B" w:rsidR="006267AA" w:rsidRPr="00B46596" w:rsidRDefault="006267AA" w:rsidP="006267AA">
      <w:pPr>
        <w:pStyle w:val="ParaLevel1"/>
      </w:pPr>
      <w:r w:rsidRPr="00B46596">
        <w:t xml:space="preserve">Existing paragraph 7 is amended to read follows: </w:t>
      </w:r>
    </w:p>
    <w:p w14:paraId="62494DD0" w14:textId="08CDCB84" w:rsidR="006267AA" w:rsidRPr="00B46596" w:rsidRDefault="006267AA" w:rsidP="00965D86">
      <w:pPr>
        <w:pStyle w:val="ParaLevel1"/>
        <w:numPr>
          <w:ilvl w:val="0"/>
          <w:numId w:val="0"/>
        </w:numPr>
        <w:ind w:left="709"/>
      </w:pPr>
      <w:r w:rsidRPr="00B46596">
        <w:t xml:space="preserve">The </w:t>
      </w:r>
      <w:r w:rsidR="002358AA" w:rsidRPr="00B46596">
        <w:t>ASA</w:t>
      </w:r>
      <w:r w:rsidRPr="00B46596">
        <w:t xml:space="preserve">s contain objectives, requirements and application and other explanatory material that are designed to support the auditor in obtaining reasonable assurance.  The </w:t>
      </w:r>
      <w:r w:rsidR="002358AA" w:rsidRPr="00B46596">
        <w:t>ASA</w:t>
      </w:r>
      <w:r w:rsidRPr="00B46596">
        <w:t xml:space="preserve">s require that the auditor exercise professional </w:t>
      </w:r>
      <w:r w:rsidR="002358AA" w:rsidRPr="00B46596">
        <w:t>judgement</w:t>
      </w:r>
      <w:r w:rsidRPr="00B46596">
        <w:t xml:space="preserve"> and maintain professional </w:t>
      </w:r>
      <w:r w:rsidR="002358AA" w:rsidRPr="00B46596">
        <w:t>scepticism</w:t>
      </w:r>
      <w:r w:rsidRPr="00B46596">
        <w:t xml:space="preserve"> throughout the planning and performance of the audit and, among other things: </w:t>
      </w:r>
    </w:p>
    <w:p w14:paraId="313B02D3" w14:textId="77777777" w:rsidR="006267AA" w:rsidRPr="00B46596" w:rsidRDefault="006267AA" w:rsidP="00965D86">
      <w:pPr>
        <w:pStyle w:val="ListBullet"/>
        <w:ind w:left="1418"/>
      </w:pPr>
      <w:r w:rsidRPr="00B46596">
        <w:t xml:space="preserve">Identify and assess risks of material misstatement, whether due to fraud or error, based on an understanding of the entity and its environment, </w:t>
      </w:r>
      <w:r w:rsidRPr="00B46596">
        <w:rPr>
          <w:bCs/>
          <w:iCs/>
          <w:u w:val="single"/>
        </w:rPr>
        <w:t>the applicable financial reporting framework and</w:t>
      </w:r>
      <w:r w:rsidRPr="00B46596">
        <w:t xml:space="preserve"> </w:t>
      </w:r>
      <w:r w:rsidRPr="00B46596">
        <w:rPr>
          <w:strike/>
        </w:rPr>
        <w:t>including</w:t>
      </w:r>
      <w:r w:rsidRPr="00B46596">
        <w:t xml:space="preserve"> the entity’s </w:t>
      </w:r>
      <w:r w:rsidRPr="00B46596">
        <w:rPr>
          <w:bCs/>
          <w:iCs/>
          <w:u w:val="single"/>
        </w:rPr>
        <w:t>system of</w:t>
      </w:r>
      <w:r w:rsidRPr="00B46596">
        <w:t xml:space="preserve"> internal control.</w:t>
      </w:r>
    </w:p>
    <w:p w14:paraId="28902794" w14:textId="77777777" w:rsidR="006267AA" w:rsidRPr="00B46596" w:rsidRDefault="006267AA" w:rsidP="006267AA">
      <w:pPr>
        <w:spacing w:after="200"/>
        <w:ind w:left="709"/>
      </w:pPr>
      <w:r w:rsidRPr="00B46596">
        <w:t xml:space="preserve">… </w:t>
      </w:r>
    </w:p>
    <w:p w14:paraId="3D4B148F" w14:textId="68F83BB5" w:rsidR="006267AA" w:rsidRPr="00B46596" w:rsidRDefault="006267AA" w:rsidP="00965D86">
      <w:pPr>
        <w:pStyle w:val="ParaLevel1"/>
      </w:pPr>
      <w:r w:rsidRPr="00B46596">
        <w:t xml:space="preserve">Existing paragraph 13 is amended to read as follows: </w:t>
      </w:r>
    </w:p>
    <w:p w14:paraId="046089D8" w14:textId="4E8A4530" w:rsidR="006267AA" w:rsidRPr="00B46596" w:rsidRDefault="006267AA" w:rsidP="006267AA">
      <w:pPr>
        <w:spacing w:after="200"/>
        <w:ind w:left="709"/>
      </w:pPr>
      <w:r w:rsidRPr="00B46596">
        <w:t xml:space="preserve">For purposes of the </w:t>
      </w:r>
      <w:r w:rsidR="002358AA" w:rsidRPr="00B46596">
        <w:t>ASA</w:t>
      </w:r>
      <w:r w:rsidRPr="00B46596">
        <w:t xml:space="preserve">s, the following terms have the meanings attributed below: </w:t>
      </w:r>
    </w:p>
    <w:p w14:paraId="0694D96C" w14:textId="77777777" w:rsidR="006267AA" w:rsidRPr="00B46596" w:rsidRDefault="006267AA" w:rsidP="006267AA">
      <w:pPr>
        <w:spacing w:after="200"/>
        <w:ind w:left="709"/>
      </w:pPr>
      <w:r w:rsidRPr="00B46596">
        <w:t>…</w:t>
      </w:r>
    </w:p>
    <w:p w14:paraId="327019D2" w14:textId="7EEB7900" w:rsidR="006267AA" w:rsidRPr="00B46596" w:rsidRDefault="009B29B1" w:rsidP="009B29B1">
      <w:pPr>
        <w:pStyle w:val="ParaLevel2"/>
        <w:numPr>
          <w:ilvl w:val="0"/>
          <w:numId w:val="0"/>
        </w:numPr>
        <w:ind w:left="1418" w:hanging="709"/>
      </w:pPr>
      <w:r>
        <w:t>(n)</w:t>
      </w:r>
      <w:r>
        <w:tab/>
      </w:r>
      <w:r w:rsidR="006267AA" w:rsidRPr="00B46596">
        <w:t xml:space="preserve">Risk of material misstatement – The risk that the </w:t>
      </w:r>
      <w:r w:rsidR="002358AA" w:rsidRPr="00B46596">
        <w:t>financial report</w:t>
      </w:r>
      <w:r w:rsidR="006267AA" w:rsidRPr="00B46596">
        <w:t xml:space="preserve"> </w:t>
      </w:r>
      <w:r w:rsidR="0006164A" w:rsidRPr="00B46596">
        <w:t>is</w:t>
      </w:r>
      <w:r w:rsidR="006267AA" w:rsidRPr="00B46596">
        <w:t xml:space="preserve"> materially misstated prior to audit.  This consists of two components, described as follows at the assertion level:</w:t>
      </w:r>
      <w:r w:rsidR="006267AA" w:rsidRPr="00B46596">
        <w:rPr>
          <w:u w:val="single"/>
        </w:rPr>
        <w:t xml:space="preserve"> </w:t>
      </w:r>
      <w:r w:rsidR="006267AA" w:rsidRPr="00B46596">
        <w:rPr>
          <w:sz w:val="18"/>
          <w:u w:val="single"/>
        </w:rPr>
        <w:t xml:space="preserve">(Ref: Para. </w:t>
      </w:r>
      <w:r w:rsidR="00692182" w:rsidRPr="00B46596">
        <w:rPr>
          <w:sz w:val="18"/>
          <w:u w:val="single"/>
        </w:rPr>
        <w:t>A3</w:t>
      </w:r>
      <w:r w:rsidR="006267AA" w:rsidRPr="00B46596">
        <w:rPr>
          <w:sz w:val="18"/>
          <w:u w:val="single"/>
        </w:rPr>
        <w:t>)</w:t>
      </w:r>
    </w:p>
    <w:p w14:paraId="119B5569" w14:textId="77777777" w:rsidR="006267AA" w:rsidRPr="00B46596" w:rsidRDefault="006267AA" w:rsidP="00965D86">
      <w:pPr>
        <w:pStyle w:val="ParaLevel3"/>
      </w:pPr>
      <w:r w:rsidRPr="00B46596">
        <w:t>Inherent risk – The susceptibility of an assertion about a class of transaction, account balance or disclosure to a misstatement that could be material, either individually or when aggregated with other misstatements, before consideration of any related controls.</w:t>
      </w:r>
    </w:p>
    <w:p w14:paraId="0F285D40" w14:textId="77777777" w:rsidR="006267AA" w:rsidRPr="00B46596" w:rsidRDefault="006267AA" w:rsidP="00965D86">
      <w:pPr>
        <w:pStyle w:val="ParaLevel3"/>
      </w:pPr>
      <w:r w:rsidRPr="00B46596">
        <w:t>Control risk – The risk that a misstatement that could occur in an assertion about a class of transaction</w:t>
      </w:r>
      <w:r w:rsidRPr="00B46596">
        <w:rPr>
          <w:u w:val="single"/>
        </w:rPr>
        <w:t>s</w:t>
      </w:r>
      <w:r w:rsidRPr="00B46596">
        <w:t xml:space="preserve">, account balance or disclosure and that could be material, either individually or when aggregated with other misstatements, will not be prevented, or detected and corrected, on a timely basis by the entity’s </w:t>
      </w:r>
      <w:r w:rsidRPr="00B46596">
        <w:rPr>
          <w:strike/>
        </w:rPr>
        <w:t>internal</w:t>
      </w:r>
      <w:r w:rsidRPr="00B46596">
        <w:t xml:space="preserve"> control</w:t>
      </w:r>
      <w:r w:rsidRPr="00B46596">
        <w:rPr>
          <w:u w:val="single"/>
        </w:rPr>
        <w:t>s</w:t>
      </w:r>
      <w:r w:rsidRPr="00B46596">
        <w:t>.</w:t>
      </w:r>
    </w:p>
    <w:p w14:paraId="1A8E0FA5" w14:textId="77777777" w:rsidR="006267AA" w:rsidRPr="00B46596" w:rsidRDefault="006267AA" w:rsidP="006267AA">
      <w:pPr>
        <w:spacing w:after="200"/>
        <w:ind w:left="709"/>
      </w:pPr>
      <w:r w:rsidRPr="00B46596">
        <w:lastRenderedPageBreak/>
        <w:t xml:space="preserve">… </w:t>
      </w:r>
    </w:p>
    <w:p w14:paraId="6A30789C" w14:textId="3177ACD6" w:rsidR="007C523F" w:rsidRPr="00B46596" w:rsidRDefault="007C523F" w:rsidP="00965D86">
      <w:pPr>
        <w:pStyle w:val="ParaLevel1"/>
      </w:pPr>
      <w:bookmarkStart w:id="26" w:name="_Hlk19773835"/>
      <w:r w:rsidRPr="00B46596">
        <w:t xml:space="preserve">Following </w:t>
      </w:r>
      <w:r w:rsidR="007C15B0" w:rsidRPr="00B46596">
        <w:t xml:space="preserve">existing </w:t>
      </w:r>
      <w:r w:rsidRPr="00B46596">
        <w:t>paragraph A2</w:t>
      </w:r>
      <w:r w:rsidR="002C6E56" w:rsidRPr="00B46596">
        <w:t xml:space="preserve">, and before </w:t>
      </w:r>
      <w:r w:rsidR="00996C32" w:rsidRPr="00B46596">
        <w:t xml:space="preserve">the </w:t>
      </w:r>
      <w:r w:rsidR="00F237E9" w:rsidRPr="00B46596">
        <w:t xml:space="preserve">heading </w:t>
      </w:r>
      <w:proofErr w:type="gramStart"/>
      <w:r w:rsidR="00BC2D1A" w:rsidRPr="00B46596">
        <w:rPr>
          <w:i/>
          <w:iCs/>
        </w:rPr>
        <w:t>An</w:t>
      </w:r>
      <w:proofErr w:type="gramEnd"/>
      <w:r w:rsidR="00BC2D1A" w:rsidRPr="00B46596">
        <w:rPr>
          <w:i/>
          <w:iCs/>
        </w:rPr>
        <w:t xml:space="preserve"> audit of a financial report</w:t>
      </w:r>
      <w:r w:rsidR="00906B19" w:rsidRPr="00B46596">
        <w:t xml:space="preserve"> the following </w:t>
      </w:r>
      <w:r w:rsidR="007B3D5B" w:rsidRPr="00B46596">
        <w:t>sub-heading is inserted</w:t>
      </w:r>
      <w:r w:rsidR="00B25A64" w:rsidRPr="00B46596">
        <w:t xml:space="preserve">: </w:t>
      </w:r>
      <w:r w:rsidR="00BC2D1A" w:rsidRPr="00B46596">
        <w:t xml:space="preserve"> </w:t>
      </w:r>
    </w:p>
    <w:p w14:paraId="73BAD0DE" w14:textId="77777777" w:rsidR="006267AA" w:rsidRPr="00B46596" w:rsidRDefault="006267AA" w:rsidP="006267AA">
      <w:pPr>
        <w:spacing w:after="200"/>
        <w:ind w:left="709"/>
        <w:rPr>
          <w:bCs/>
          <w:iCs/>
          <w:u w:val="single"/>
        </w:rPr>
      </w:pPr>
      <w:r w:rsidRPr="00B46596">
        <w:rPr>
          <w:bCs/>
          <w:iCs/>
          <w:u w:val="single"/>
        </w:rPr>
        <w:t xml:space="preserve">Risk of Material Misstatement </w:t>
      </w:r>
      <w:r w:rsidRPr="00B46596">
        <w:rPr>
          <w:sz w:val="18"/>
          <w:u w:val="single"/>
        </w:rPr>
        <w:t>(Ref: Para. 13(n))</w:t>
      </w:r>
    </w:p>
    <w:p w14:paraId="7D055B55" w14:textId="5E52B6B8" w:rsidR="00F961EF" w:rsidRPr="00B46596" w:rsidRDefault="00F961EF" w:rsidP="008C60EF">
      <w:pPr>
        <w:pStyle w:val="ParaLevel1"/>
      </w:pPr>
      <w:r w:rsidRPr="00B46596">
        <w:t>Following the sub</w:t>
      </w:r>
      <w:r w:rsidR="008C60EF" w:rsidRPr="00B46596">
        <w:t xml:space="preserve">-heading inserted above, the following paragraph A3 is inserted: </w:t>
      </w:r>
    </w:p>
    <w:p w14:paraId="60EBDB38" w14:textId="3D56C8C1" w:rsidR="006267AA" w:rsidRPr="00B46596" w:rsidRDefault="006267AA" w:rsidP="006267AA">
      <w:pPr>
        <w:spacing w:after="200"/>
        <w:ind w:left="709"/>
        <w:rPr>
          <w:bCs/>
          <w:iCs/>
          <w:u w:val="single"/>
        </w:rPr>
      </w:pPr>
      <w:r w:rsidRPr="00B46596">
        <w:rPr>
          <w:bCs/>
          <w:iCs/>
          <w:u w:val="single"/>
        </w:rPr>
        <w:t xml:space="preserve">For the purposes of the </w:t>
      </w:r>
      <w:r w:rsidR="002358AA" w:rsidRPr="00B46596">
        <w:rPr>
          <w:bCs/>
          <w:iCs/>
          <w:u w:val="single"/>
        </w:rPr>
        <w:t>ASA</w:t>
      </w:r>
      <w:r w:rsidRPr="00B46596">
        <w:rPr>
          <w:bCs/>
          <w:iCs/>
          <w:u w:val="single"/>
        </w:rPr>
        <w:t xml:space="preserve">s, a risk of material misstatement exists when there is a reasonable possibility of: </w:t>
      </w:r>
    </w:p>
    <w:p w14:paraId="5345D5E0" w14:textId="77777777" w:rsidR="006267AA" w:rsidRPr="00B46596" w:rsidRDefault="006267AA" w:rsidP="00965D86">
      <w:pPr>
        <w:pStyle w:val="ParaLevel2"/>
        <w:rPr>
          <w:u w:val="single"/>
        </w:rPr>
      </w:pPr>
      <w:r w:rsidRPr="00B46596">
        <w:rPr>
          <w:u w:val="single"/>
        </w:rPr>
        <w:t xml:space="preserve">A misstatement occurring (i.e., its likelihood); and </w:t>
      </w:r>
    </w:p>
    <w:p w14:paraId="392AC6BF" w14:textId="77777777" w:rsidR="006267AA" w:rsidRPr="00B46596" w:rsidRDefault="006267AA" w:rsidP="00965D86">
      <w:pPr>
        <w:pStyle w:val="ParaLevel2"/>
        <w:rPr>
          <w:u w:val="single"/>
        </w:rPr>
      </w:pPr>
      <w:r w:rsidRPr="00B46596">
        <w:rPr>
          <w:u w:val="single"/>
        </w:rPr>
        <w:t>Being material if it were to occur (i.e., its magnitude).</w:t>
      </w:r>
    </w:p>
    <w:bookmarkEnd w:id="26"/>
    <w:p w14:paraId="2973DA5F" w14:textId="599F9D33" w:rsidR="007C15B0" w:rsidRPr="00B46596" w:rsidRDefault="00904994" w:rsidP="00904994">
      <w:pPr>
        <w:pStyle w:val="ParaLevel1"/>
      </w:pPr>
      <w:r w:rsidRPr="00B46596">
        <w:t xml:space="preserve">As a result of the insertion of </w:t>
      </w:r>
      <w:r w:rsidR="00EE1E96" w:rsidRPr="00B46596">
        <w:t xml:space="preserve">the paragraph above, </w:t>
      </w:r>
      <w:r w:rsidRPr="00B46596">
        <w:t>subsequent paragraphs of this Auditing</w:t>
      </w:r>
      <w:r w:rsidR="00EE1E96" w:rsidRPr="00B46596">
        <w:t xml:space="preserve"> </w:t>
      </w:r>
      <w:r w:rsidRPr="00B46596">
        <w:t>Standard are re-numbered and references to these paragraphs are updated accordingly.</w:t>
      </w:r>
    </w:p>
    <w:p w14:paraId="54EBDDFD" w14:textId="7904C5E4" w:rsidR="001E194A" w:rsidRPr="00B46596" w:rsidRDefault="001E194A" w:rsidP="00965D86">
      <w:pPr>
        <w:pStyle w:val="ParaLevel1"/>
      </w:pPr>
      <w:r w:rsidRPr="00B46596">
        <w:t xml:space="preserve">Existing footnote 17 in paragraph A30 is amended to read as follows: </w:t>
      </w:r>
    </w:p>
    <w:p w14:paraId="4728A8C6" w14:textId="7D1F7D5E" w:rsidR="001E194A" w:rsidRPr="00B46596" w:rsidRDefault="001E194A" w:rsidP="001E194A">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9</w:t>
      </w:r>
      <w:r w:rsidR="00F11EE2" w:rsidRPr="00B46596">
        <w:rPr>
          <w:u w:val="single"/>
        </w:rPr>
        <w:t>16</w:t>
      </w:r>
      <w:r w:rsidRPr="00B46596">
        <w:t>.</w:t>
      </w:r>
    </w:p>
    <w:p w14:paraId="39175518" w14:textId="5ADB9F42" w:rsidR="006267AA" w:rsidRPr="00B46596" w:rsidRDefault="006267AA" w:rsidP="00965D86">
      <w:pPr>
        <w:pStyle w:val="ParaLevel1"/>
      </w:pPr>
      <w:r w:rsidRPr="00B46596">
        <w:t>Existing paragraph A40 is amended to read as follows</w:t>
      </w:r>
      <w:r w:rsidR="00610FEF" w:rsidRPr="00B46596">
        <w:t>:</w:t>
      </w:r>
      <w:r w:rsidRPr="00B46596">
        <w:t xml:space="preserve"> </w:t>
      </w:r>
    </w:p>
    <w:p w14:paraId="4F284D0A" w14:textId="77777777" w:rsidR="006267AA" w:rsidRPr="00B46596" w:rsidRDefault="006267AA" w:rsidP="006267AA">
      <w:pPr>
        <w:spacing w:after="200"/>
        <w:ind w:left="709"/>
      </w:pPr>
      <w:r w:rsidRPr="00B46596">
        <w:t xml:space="preserve">Inherent risk is </w:t>
      </w:r>
      <w:r w:rsidRPr="00B46596">
        <w:rPr>
          <w:bCs/>
          <w:iCs/>
          <w:u w:val="single"/>
        </w:rPr>
        <w:t>influenced by inherent risk factors</w:t>
      </w:r>
      <w:r w:rsidRPr="00B46596">
        <w:t>.</w:t>
      </w:r>
      <w:r w:rsidRPr="00B46596">
        <w:rPr>
          <w:strike/>
          <w:u w:val="single"/>
        </w:rPr>
        <w:t xml:space="preserve"> </w:t>
      </w:r>
      <w:r w:rsidRPr="00B46596">
        <w:rPr>
          <w:strike/>
        </w:rPr>
        <w:t xml:space="preserve">higher for some assertions and related classes of transactions, account balances, and disclosures than for others. </w:t>
      </w:r>
      <w:r w:rsidRPr="00B46596">
        <w:t xml:space="preserve"> </w:t>
      </w:r>
      <w:r w:rsidRPr="00B46596">
        <w:rPr>
          <w:bCs/>
          <w:iCs/>
          <w:u w:val="single"/>
        </w:rPr>
        <w:t>Depending on the degree to which the inherent risk factors affect the susceptibility to misstatement of an assertion</w:t>
      </w:r>
      <w:r w:rsidRPr="00B46596">
        <w:rPr>
          <w:bCs/>
          <w:iCs/>
        </w:rPr>
        <w:t>,</w:t>
      </w:r>
      <w:r w:rsidRPr="00B46596">
        <w:rPr>
          <w:bCs/>
          <w:iCs/>
          <w:u w:val="single"/>
        </w:rPr>
        <w:t xml:space="preserve"> the level of inherent risk varies on a scale that is referred to as the spectrum of inherent risk</w:t>
      </w:r>
      <w:r w:rsidRPr="00B46596">
        <w:rPr>
          <w:bCs/>
          <w:iCs/>
        </w:rPr>
        <w:t>.</w:t>
      </w:r>
      <w:r w:rsidRPr="00B46596">
        <w:rPr>
          <w:bCs/>
          <w:iCs/>
          <w:u w:val="single"/>
        </w:rPr>
        <w:t xml:space="preserve"> The auditor determines significant classes of transactions</w:t>
      </w:r>
      <w:r w:rsidRPr="00B46596">
        <w:rPr>
          <w:bCs/>
          <w:iCs/>
        </w:rPr>
        <w:t>,</w:t>
      </w:r>
      <w:r w:rsidRPr="00B46596">
        <w:rPr>
          <w:bCs/>
          <w:iCs/>
          <w:u w:val="single"/>
        </w:rPr>
        <w:t xml:space="preserve"> account balances and disclosures</w:t>
      </w:r>
      <w:r w:rsidRPr="00B46596">
        <w:rPr>
          <w:bCs/>
          <w:iCs/>
        </w:rPr>
        <w:t>,</w:t>
      </w:r>
      <w:r w:rsidRPr="00B46596">
        <w:rPr>
          <w:bCs/>
          <w:iCs/>
          <w:u w:val="single"/>
        </w:rPr>
        <w:t xml:space="preserve"> and their relevant assertions</w:t>
      </w:r>
      <w:r w:rsidRPr="00B46596">
        <w:rPr>
          <w:bCs/>
          <w:iCs/>
        </w:rPr>
        <w:t>,</w:t>
      </w:r>
      <w:r w:rsidRPr="00B46596">
        <w:rPr>
          <w:bCs/>
          <w:iCs/>
          <w:u w:val="single"/>
        </w:rPr>
        <w:t xml:space="preserve"> as part of the process of identifying and assessing the risks of material misstatement</w:t>
      </w:r>
      <w:r w:rsidRPr="00B46596">
        <w:rPr>
          <w:bCs/>
          <w:iCs/>
        </w:rPr>
        <w:t>.</w:t>
      </w:r>
      <w:r w:rsidRPr="00B46596">
        <w:t xml:space="preserve"> For example, </w:t>
      </w:r>
      <w:r w:rsidRPr="00B46596">
        <w:rPr>
          <w:strike/>
        </w:rPr>
        <w:t xml:space="preserve">it may be higher for complex calculations or for </w:t>
      </w:r>
      <w:r w:rsidRPr="00B46596">
        <w:t>account</w:t>
      </w:r>
      <w:r w:rsidRPr="00B46596">
        <w:rPr>
          <w:strike/>
        </w:rPr>
        <w:t>s</w:t>
      </w:r>
      <w:r w:rsidRPr="00B46596">
        <w:rPr>
          <w:bCs/>
          <w:iCs/>
          <w:u w:val="single"/>
        </w:rPr>
        <w:t xml:space="preserve"> balances</w:t>
      </w:r>
      <w:r w:rsidRPr="00B46596">
        <w:t xml:space="preserve"> consisting of amounts derived from accounting estimates that are subject to significant estimation uncertainty</w:t>
      </w:r>
      <w:r w:rsidRPr="00B46596">
        <w:rPr>
          <w:u w:val="single"/>
        </w:rPr>
        <w:t xml:space="preserve"> may be identified as significant account balances</w:t>
      </w:r>
      <w:r w:rsidRPr="00B46596">
        <w:t>,</w:t>
      </w:r>
      <w:r w:rsidRPr="00B46596">
        <w:rPr>
          <w:u w:val="single"/>
        </w:rPr>
        <w:t xml:space="preserve"> and the auditor’s assessment of inherent risk for the related risks at the assertion level may be higher because of the high estimation uncertainty</w:t>
      </w:r>
      <w:r w:rsidRPr="00B46596">
        <w:t xml:space="preserve">.  </w:t>
      </w:r>
    </w:p>
    <w:p w14:paraId="3BD9B80C" w14:textId="2032C8F0" w:rsidR="00A770CC" w:rsidRPr="00B46596" w:rsidRDefault="004D100E" w:rsidP="005354C8">
      <w:pPr>
        <w:pStyle w:val="ParaLevel1"/>
      </w:pPr>
      <w:r w:rsidRPr="00B46596">
        <w:t>The following paragraph A</w:t>
      </w:r>
      <w:r w:rsidR="00CC07A4" w:rsidRPr="00B46596">
        <w:t xml:space="preserve">42 is inserted </w:t>
      </w:r>
      <w:r w:rsidR="006B35F4" w:rsidRPr="00B46596">
        <w:t xml:space="preserve">following the </w:t>
      </w:r>
      <w:r w:rsidR="005D7F98" w:rsidRPr="00B46596">
        <w:t xml:space="preserve">paragraph above: </w:t>
      </w:r>
    </w:p>
    <w:p w14:paraId="582051DF" w14:textId="398D40BC" w:rsidR="006267AA" w:rsidRPr="00B46596" w:rsidRDefault="006267AA" w:rsidP="006267AA">
      <w:pPr>
        <w:spacing w:after="200"/>
        <w:ind w:left="709"/>
        <w:rPr>
          <w:u w:val="single"/>
        </w:rPr>
      </w:pPr>
      <w:r w:rsidRPr="00B46596">
        <w:rPr>
          <w:u w:val="single"/>
        </w:rPr>
        <w:t xml:space="preserve">External circumstances giving rise to business risks may also influence inherent risk.  For example, technological developments might make a </w:t>
      </w:r>
      <w:proofErr w:type="gramStart"/>
      <w:r w:rsidRPr="00B46596">
        <w:rPr>
          <w:u w:val="single"/>
        </w:rPr>
        <w:t>particular product</w:t>
      </w:r>
      <w:proofErr w:type="gramEnd"/>
      <w:r w:rsidRPr="00B46596">
        <w:rPr>
          <w:u w:val="single"/>
        </w:rPr>
        <w:t xml:space="preserve"> obsolete, thereby causing inventory to be more susceptible to overstatement.  Factors in the entity and its environment that relate to several or </w:t>
      </w:r>
      <w:proofErr w:type="gramStart"/>
      <w:r w:rsidRPr="00B46596">
        <w:rPr>
          <w:u w:val="single"/>
        </w:rPr>
        <w:t>all of</w:t>
      </w:r>
      <w:proofErr w:type="gramEnd"/>
      <w:r w:rsidRPr="00B46596">
        <w:rPr>
          <w:u w:val="single"/>
        </w:rPr>
        <w:t xml:space="preserve"> the classes of transactions, account balances, or disclosures may also influence the inherent risk related to a specific assertion.  Such factors may include, for example, a lack of </w:t>
      </w:r>
      <w:proofErr w:type="gramStart"/>
      <w:r w:rsidRPr="00B46596">
        <w:rPr>
          <w:u w:val="single"/>
        </w:rPr>
        <w:t>sufficient</w:t>
      </w:r>
      <w:proofErr w:type="gramEnd"/>
      <w:r w:rsidRPr="00B46596">
        <w:rPr>
          <w:u w:val="single"/>
        </w:rPr>
        <w:t xml:space="preserve"> working capital to continue operations or a declining industry </w:t>
      </w:r>
      <w:r w:rsidR="002358AA" w:rsidRPr="00B46596">
        <w:rPr>
          <w:u w:val="single"/>
        </w:rPr>
        <w:t>characterise</w:t>
      </w:r>
      <w:r w:rsidRPr="00B46596">
        <w:rPr>
          <w:u w:val="single"/>
        </w:rPr>
        <w:t>d by a large number of business failures.</w:t>
      </w:r>
    </w:p>
    <w:p w14:paraId="3CBD2B37" w14:textId="140EF840" w:rsidR="005354C8" w:rsidRPr="00B46596" w:rsidRDefault="005354C8" w:rsidP="00965D86">
      <w:pPr>
        <w:pStyle w:val="ParaLevel1"/>
      </w:pPr>
      <w:r w:rsidRPr="00B46596">
        <w:t>As a result of the insertion of the paragraph above, subsequent paragraphs of this Auditing Standard are re-numbered and references to these paragraphs are updated accordingly.</w:t>
      </w:r>
    </w:p>
    <w:p w14:paraId="6AF1BEA9" w14:textId="54748528" w:rsidR="006267AA" w:rsidRPr="00B46596" w:rsidRDefault="006267AA" w:rsidP="00965D86">
      <w:pPr>
        <w:pStyle w:val="ParaLevel1"/>
      </w:pPr>
      <w:r w:rsidRPr="00B46596">
        <w:t xml:space="preserve">Existing paragraph A41 is amended to read as follows: </w:t>
      </w:r>
    </w:p>
    <w:p w14:paraId="667D1E35" w14:textId="12E4A193" w:rsidR="001264BC" w:rsidRPr="00B46596" w:rsidRDefault="006267AA" w:rsidP="006267AA">
      <w:pPr>
        <w:spacing w:after="200"/>
        <w:ind w:left="709"/>
        <w:sectPr w:rsidR="001264BC" w:rsidRPr="00B46596" w:rsidSect="001264BC">
          <w:footnotePr>
            <w:numStart w:val="18"/>
          </w:footnotePr>
          <w:type w:val="continuous"/>
          <w:pgSz w:w="11907" w:h="16840" w:code="9"/>
          <w:pgMar w:top="2268" w:right="1418" w:bottom="1701" w:left="1418" w:header="992" w:footer="992" w:gutter="0"/>
          <w:cols w:space="720"/>
          <w:docGrid w:linePitch="299"/>
        </w:sectPr>
      </w:pPr>
      <w:r w:rsidRPr="00B46596">
        <w:t xml:space="preserve">Control risk is a function of the effectiveness of the design, implementation and maintenance of </w:t>
      </w:r>
      <w:r w:rsidRPr="00B46596">
        <w:rPr>
          <w:strike/>
        </w:rPr>
        <w:t>internal</w:t>
      </w:r>
      <w:r w:rsidRPr="00B46596">
        <w:t xml:space="preserve"> control</w:t>
      </w:r>
      <w:r w:rsidRPr="00B46596">
        <w:rPr>
          <w:u w:val="single"/>
        </w:rPr>
        <w:t>s</w:t>
      </w:r>
      <w:r w:rsidRPr="00B46596">
        <w:t xml:space="preserve"> by management to address identified risks that threaten the achievement of the entity’s objectives relevant to preparation of the entity’s </w:t>
      </w:r>
      <w:r w:rsidR="002358AA" w:rsidRPr="00B46596">
        <w:t>financial report</w:t>
      </w:r>
      <w:r w:rsidRPr="00B46596">
        <w:t xml:space="preserve">.  However, internal control, no matter how well designed and operated, can only reduce, but not eliminate, risks of material misstatement in the </w:t>
      </w:r>
      <w:r w:rsidR="002358AA" w:rsidRPr="00B46596">
        <w:t>financial report</w:t>
      </w:r>
      <w:r w:rsidRPr="00B46596">
        <w:t xml:space="preserve">, because of the inherent limitations of </w:t>
      </w:r>
      <w:r w:rsidRPr="00B46596">
        <w:rPr>
          <w:strike/>
        </w:rPr>
        <w:t>internal</w:t>
      </w:r>
      <w:r w:rsidRPr="00B46596">
        <w:t xml:space="preserve"> control</w:t>
      </w:r>
      <w:r w:rsidRPr="00B46596">
        <w:rPr>
          <w:u w:val="single"/>
        </w:rPr>
        <w:t>s</w:t>
      </w:r>
      <w:r w:rsidRPr="00B46596">
        <w:t xml:space="preserve">.  These include, for example, the possibility of human errors or mistakes, or </w:t>
      </w:r>
      <w:r w:rsidRPr="00B46596">
        <w:lastRenderedPageBreak/>
        <w:t xml:space="preserve">of controls being circumvented by collusion or inappropriate management override.  Accordingly, some control risk will always exist.  The </w:t>
      </w:r>
      <w:r w:rsidR="002358AA" w:rsidRPr="00B46596">
        <w:t>ASA</w:t>
      </w:r>
      <w:r w:rsidRPr="00B46596">
        <w:t>s provide the conditions under which the auditor is required to, or may choose to, test the operating effectiveness of controls in determining the nature, timing and extent of substantive procedures to be performed.</w:t>
      </w:r>
      <w:r w:rsidR="00EA5E53" w:rsidRPr="00B46596">
        <w:rPr>
          <w:vertAlign w:val="superscript"/>
        </w:rPr>
        <w:t>18</w:t>
      </w:r>
    </w:p>
    <w:p w14:paraId="5A95DE6A" w14:textId="74CB954D" w:rsidR="006267AA" w:rsidRPr="00B46596" w:rsidRDefault="006267AA" w:rsidP="00965D86">
      <w:pPr>
        <w:pStyle w:val="ParaLevel1"/>
      </w:pPr>
      <w:r w:rsidRPr="00B46596">
        <w:t xml:space="preserve">Existing paragraph A42 is amended to read as follows: </w:t>
      </w:r>
    </w:p>
    <w:p w14:paraId="42827767" w14:textId="066E9CD8" w:rsidR="006267AA" w:rsidRPr="00B46596" w:rsidRDefault="006267AA" w:rsidP="006267AA">
      <w:pPr>
        <w:spacing w:after="200"/>
        <w:ind w:left="709"/>
      </w:pPr>
      <w:r w:rsidRPr="00B46596">
        <w:rPr>
          <w:rFonts w:eastAsia="Calibri"/>
        </w:rPr>
        <w:t>The assessment of the risks of material misstatement may be expressed in quantitative terms, such as in percentages, or in non-quantitative terms.</w:t>
      </w:r>
      <w:r w:rsidRPr="00B46596">
        <w:t xml:space="preserve">  </w:t>
      </w:r>
      <w:r w:rsidRPr="00B46596">
        <w:rPr>
          <w:rFonts w:eastAsia="Calibri"/>
        </w:rPr>
        <w:t>In any case, the need for the auditor to make appropriate risk assessments is more important than the different approaches by which they may be made.</w:t>
      </w:r>
      <w:r w:rsidRPr="00B46596">
        <w:t xml:space="preserve">  </w:t>
      </w:r>
      <w:r w:rsidRPr="00B46596">
        <w:rPr>
          <w:rFonts w:eastAsia="Calibri"/>
        </w:rPr>
        <w:t xml:space="preserve">The </w:t>
      </w:r>
      <w:r w:rsidR="001F18A7" w:rsidRPr="00B46596">
        <w:rPr>
          <w:rFonts w:eastAsia="Calibri"/>
        </w:rPr>
        <w:t xml:space="preserve">Australian Auditing </w:t>
      </w:r>
      <w:proofErr w:type="gramStart"/>
      <w:r w:rsidR="001F18A7" w:rsidRPr="00B46596">
        <w:rPr>
          <w:rFonts w:eastAsia="Calibri"/>
        </w:rPr>
        <w:t>Standards</w:t>
      </w:r>
      <w:r w:rsidR="003C620F" w:rsidRPr="00B46596">
        <w:rPr>
          <w:rFonts w:eastAsia="Calibri"/>
        </w:rPr>
        <w:t xml:space="preserve"> </w:t>
      </w:r>
      <w:r w:rsidRPr="00B46596">
        <w:rPr>
          <w:rFonts w:eastAsia="Calibri"/>
        </w:rPr>
        <w:t xml:space="preserve"> </w:t>
      </w:r>
      <w:r w:rsidRPr="00B46596">
        <w:rPr>
          <w:rFonts w:eastAsia="Calibri"/>
          <w:bCs/>
          <w:iCs/>
          <w:u w:val="single"/>
        </w:rPr>
        <w:t>typically</w:t>
      </w:r>
      <w:proofErr w:type="gramEnd"/>
      <w:r w:rsidRPr="00B46596">
        <w:rPr>
          <w:rFonts w:eastAsia="Calibri"/>
          <w:bCs/>
          <w:iCs/>
          <w:u w:val="single"/>
        </w:rPr>
        <w:t xml:space="preserve"> </w:t>
      </w:r>
      <w:r w:rsidR="000F1CC3" w:rsidRPr="00B46596">
        <w:rPr>
          <w:rFonts w:eastAsia="Calibri"/>
          <w:bCs/>
          <w:iCs/>
          <w:u w:val="single"/>
        </w:rPr>
        <w:t xml:space="preserve">refer to </w:t>
      </w:r>
      <w:r w:rsidRPr="00B46596">
        <w:rPr>
          <w:rFonts w:eastAsia="Calibri"/>
          <w:strike/>
        </w:rPr>
        <w:t>do not ordinarily refer to inherent risk and control risk separately, but rather to a combined assessment of</w:t>
      </w:r>
      <w:r w:rsidRPr="00B46596">
        <w:rPr>
          <w:rFonts w:eastAsia="Calibri"/>
        </w:rPr>
        <w:t xml:space="preserve"> the “risks of material misstatement</w:t>
      </w:r>
      <w:r w:rsidRPr="00B46596">
        <w:rPr>
          <w:rFonts w:eastAsia="Calibri"/>
          <w:strike/>
        </w:rPr>
        <w:t>.</w:t>
      </w:r>
      <w:r w:rsidRPr="00B46596">
        <w:rPr>
          <w:rFonts w:eastAsia="Calibri"/>
        </w:rPr>
        <w:t xml:space="preserve">” </w:t>
      </w:r>
      <w:r w:rsidRPr="00B46596">
        <w:rPr>
          <w:rFonts w:eastAsia="Calibri"/>
          <w:bCs/>
          <w:iCs/>
          <w:u w:val="single"/>
        </w:rPr>
        <w:t>rather than to inherent risk and control risk separately</w:t>
      </w:r>
      <w:r w:rsidRPr="00B46596">
        <w:rPr>
          <w:rFonts w:eastAsia="Calibri"/>
        </w:rPr>
        <w:t>.</w:t>
      </w:r>
      <w:r w:rsidRPr="00B46596">
        <w:t xml:space="preserve">  </w:t>
      </w:r>
      <w:r w:rsidRPr="00B46596">
        <w:rPr>
          <w:rFonts w:eastAsia="Calibri"/>
        </w:rPr>
        <w:t xml:space="preserve">However, </w:t>
      </w:r>
      <w:r w:rsidR="002358AA" w:rsidRPr="00B46596">
        <w:rPr>
          <w:rFonts w:eastAsia="Calibri"/>
        </w:rPr>
        <w:t>ASA</w:t>
      </w:r>
      <w:r w:rsidRPr="00B46596">
        <w:rPr>
          <w:rFonts w:eastAsia="Calibri"/>
        </w:rPr>
        <w:t xml:space="preserve"> </w:t>
      </w:r>
      <w:r w:rsidRPr="00B46596">
        <w:rPr>
          <w:rFonts w:eastAsia="Calibri"/>
          <w:strike/>
        </w:rPr>
        <w:t>540</w:t>
      </w:r>
      <w:r w:rsidRPr="00B46596">
        <w:rPr>
          <w:rFonts w:eastAsia="Calibri"/>
          <w:u w:val="single"/>
        </w:rPr>
        <w:t>315</w:t>
      </w:r>
      <w:r w:rsidR="001F0605" w:rsidRPr="00B46596">
        <w:rPr>
          <w:rStyle w:val="FootnoteReference"/>
          <w:rFonts w:eastAsia="Calibri"/>
          <w:u w:val="single"/>
        </w:rPr>
        <w:footnoteReference w:customMarkFollows="1" w:id="1"/>
        <w:t>19</w:t>
      </w:r>
      <w:r w:rsidRPr="00B46596">
        <w:rPr>
          <w:rFonts w:eastAsia="Calibri"/>
        </w:rPr>
        <w:t xml:space="preserve"> requires </w:t>
      </w:r>
      <w:r w:rsidRPr="00B46596">
        <w:rPr>
          <w:rFonts w:eastAsia="Calibri"/>
          <w:strike/>
        </w:rPr>
        <w:t>a separate assessment of</w:t>
      </w:r>
      <w:r w:rsidRPr="00B46596">
        <w:rPr>
          <w:rFonts w:eastAsia="Calibri"/>
        </w:rPr>
        <w:t xml:space="preserve"> inherent risk </w:t>
      </w:r>
      <w:r w:rsidRPr="00B46596">
        <w:rPr>
          <w:rFonts w:eastAsia="Calibri"/>
          <w:bCs/>
          <w:iCs/>
          <w:u w:val="single"/>
        </w:rPr>
        <w:t xml:space="preserve">to be assessed separately from </w:t>
      </w:r>
      <w:r w:rsidRPr="00B46596">
        <w:rPr>
          <w:rFonts w:eastAsia="Calibri"/>
          <w:strike/>
        </w:rPr>
        <w:t>and</w:t>
      </w:r>
      <w:r w:rsidRPr="00B46596">
        <w:rPr>
          <w:rFonts w:eastAsia="Calibri"/>
        </w:rPr>
        <w:t xml:space="preserve"> control risk to provide a basis for designing and performing further audit procedures to respond to the assessed risks of material misstatement</w:t>
      </w:r>
      <w:r w:rsidRPr="00B46596">
        <w:rPr>
          <w:rFonts w:eastAsia="Calibri"/>
          <w:bCs/>
          <w:iCs/>
          <w:u w:val="single"/>
        </w:rPr>
        <w:t xml:space="preserve"> at the assertion level</w:t>
      </w:r>
      <w:r w:rsidRPr="00B46596">
        <w:rPr>
          <w:rFonts w:eastAsia="Calibri"/>
          <w:strike/>
        </w:rPr>
        <w:t>, including significant risks, for accounting estimates at the assertion level</w:t>
      </w:r>
      <w:r w:rsidRPr="00B46596">
        <w:rPr>
          <w:rFonts w:eastAsia="Calibri"/>
        </w:rPr>
        <w:t xml:space="preserve"> in accordance with </w:t>
      </w:r>
      <w:r w:rsidR="002358AA" w:rsidRPr="00B46596">
        <w:rPr>
          <w:rFonts w:eastAsia="Calibri"/>
        </w:rPr>
        <w:t>ASA</w:t>
      </w:r>
      <w:r w:rsidRPr="00B46596">
        <w:rPr>
          <w:rFonts w:eastAsia="Calibri"/>
        </w:rPr>
        <w:t xml:space="preserve"> 330.</w:t>
      </w:r>
      <w:r w:rsidR="00593055" w:rsidRPr="00B46596">
        <w:rPr>
          <w:rFonts w:eastAsia="Calibri"/>
          <w:vertAlign w:val="superscript"/>
        </w:rPr>
        <w:t>20</w:t>
      </w:r>
      <w:r w:rsidR="00324C4C" w:rsidRPr="00B46596">
        <w:rPr>
          <w:rFonts w:eastAsia="Calibri"/>
        </w:rPr>
        <w:t xml:space="preserve"> </w:t>
      </w:r>
      <w:r w:rsidRPr="00B46596">
        <w:rPr>
          <w:rFonts w:eastAsia="Calibri"/>
          <w:strike/>
        </w:rPr>
        <w:t>In identifying and assessing risks of material misstatement for significant classes of transactions, account balances or disclosures other than accounting estimates, the auditor may make separate or combined assessments of inherent and control risk depending on preferred audit techniques or methodologies and practical considerations.</w:t>
      </w:r>
    </w:p>
    <w:p w14:paraId="222B7DAA" w14:textId="6118E94A" w:rsidR="006267AA" w:rsidRPr="00B46596" w:rsidRDefault="00284DC6" w:rsidP="00F318FD">
      <w:pPr>
        <w:pStyle w:val="ParaLevel1"/>
      </w:pPr>
      <w:r w:rsidRPr="00B46596">
        <w:t xml:space="preserve">The following </w:t>
      </w:r>
      <w:r w:rsidR="00905AE0" w:rsidRPr="00B46596">
        <w:t>p</w:t>
      </w:r>
      <w:r w:rsidR="006267AA" w:rsidRPr="00B46596">
        <w:t>aragraph A4</w:t>
      </w:r>
      <w:r w:rsidR="00DC5507" w:rsidRPr="00B46596">
        <w:t>6</w:t>
      </w:r>
      <w:r w:rsidR="006267AA" w:rsidRPr="00B46596">
        <w:t xml:space="preserve"> </w:t>
      </w:r>
      <w:r w:rsidR="00BB269A" w:rsidRPr="00B46596">
        <w:t xml:space="preserve">is inserted following existing paragraph </w:t>
      </w:r>
      <w:r w:rsidR="0088273D" w:rsidRPr="00B46596">
        <w:t xml:space="preserve">A43 </w:t>
      </w:r>
      <w:r w:rsidR="006267AA" w:rsidRPr="00B46596">
        <w:t>of this Auditing Standar</w:t>
      </w:r>
      <w:r w:rsidR="0088273D" w:rsidRPr="00B46596">
        <w:t>d</w:t>
      </w:r>
      <w:r w:rsidR="006267AA" w:rsidRPr="00B46596">
        <w:t xml:space="preserve">: </w:t>
      </w:r>
    </w:p>
    <w:p w14:paraId="7980B507" w14:textId="48695B05" w:rsidR="006267AA" w:rsidRPr="00B46596" w:rsidRDefault="006267AA" w:rsidP="006267AA">
      <w:pPr>
        <w:spacing w:after="200"/>
        <w:ind w:left="709"/>
        <w:rPr>
          <w:bCs/>
          <w:iCs/>
        </w:rPr>
      </w:pPr>
      <w:r w:rsidRPr="00B46596">
        <w:rPr>
          <w:bCs/>
          <w:iCs/>
          <w:u w:val="single"/>
        </w:rPr>
        <w:t>Risks of material misstatement are assessed at the assertion level in order to determine the nature</w:t>
      </w:r>
      <w:r w:rsidRPr="00B46596">
        <w:rPr>
          <w:bCs/>
          <w:iCs/>
        </w:rPr>
        <w:t>,</w:t>
      </w:r>
      <w:r w:rsidRPr="00B46596">
        <w:rPr>
          <w:bCs/>
          <w:iCs/>
          <w:u w:val="single"/>
        </w:rPr>
        <w:t xml:space="preserve"> timing and extent of further audit procedures necessary to obtain </w:t>
      </w:r>
      <w:proofErr w:type="gramStart"/>
      <w:r w:rsidRPr="00B46596">
        <w:rPr>
          <w:bCs/>
          <w:iCs/>
          <w:u w:val="single"/>
        </w:rPr>
        <w:t>sufficient</w:t>
      </w:r>
      <w:proofErr w:type="gramEnd"/>
      <w:r w:rsidRPr="00B46596">
        <w:rPr>
          <w:bCs/>
          <w:iCs/>
          <w:u w:val="single"/>
        </w:rPr>
        <w:t xml:space="preserve"> appropriate audit evidence.</w:t>
      </w:r>
      <w:r w:rsidR="00C57029" w:rsidRPr="00B46596">
        <w:rPr>
          <w:bCs/>
          <w:iCs/>
          <w:u w:val="single"/>
          <w:vertAlign w:val="superscript"/>
        </w:rPr>
        <w:t>21</w:t>
      </w:r>
      <w:r w:rsidRPr="00B46596">
        <w:rPr>
          <w:bCs/>
          <w:iCs/>
          <w:u w:val="single"/>
        </w:rPr>
        <w:t xml:space="preserve"> </w:t>
      </w:r>
    </w:p>
    <w:p w14:paraId="06CFEA55" w14:textId="6DB9E98C" w:rsidR="003A17C3" w:rsidRPr="00B46596" w:rsidRDefault="003A17C3" w:rsidP="00F318FD">
      <w:pPr>
        <w:pStyle w:val="ParaLevel1"/>
      </w:pPr>
      <w:r w:rsidRPr="00B46596">
        <w:t xml:space="preserve">As a result of the insertion of the paragraph above, subsequent paragraphs </w:t>
      </w:r>
      <w:r w:rsidR="00A20E0C" w:rsidRPr="00B46596">
        <w:t xml:space="preserve">and footnotes </w:t>
      </w:r>
      <w:r w:rsidRPr="00B46596">
        <w:t>of this Auditing Standard are re-numbered and references to these paragraphs</w:t>
      </w:r>
      <w:r w:rsidR="0032165D" w:rsidRPr="00B46596">
        <w:t xml:space="preserve"> and footnotes</w:t>
      </w:r>
      <w:r w:rsidRPr="00B46596">
        <w:t xml:space="preserve"> are updated accordingly.</w:t>
      </w:r>
    </w:p>
    <w:p w14:paraId="17A28BA2" w14:textId="2E379F95" w:rsidR="001E194A" w:rsidRPr="00B46596" w:rsidRDefault="001E194A" w:rsidP="00F318FD">
      <w:pPr>
        <w:pStyle w:val="ParaLevel1"/>
      </w:pPr>
      <w:r w:rsidRPr="00B46596">
        <w:t xml:space="preserve">Existing footnote 23 in paragraph A52 is amended to read as follows: </w:t>
      </w:r>
    </w:p>
    <w:p w14:paraId="26F1DC5D" w14:textId="7A1A8C82" w:rsidR="001E194A" w:rsidRPr="00B46596" w:rsidRDefault="001E194A" w:rsidP="001E194A">
      <w:pPr>
        <w:pStyle w:val="ParaLevel1"/>
        <w:numPr>
          <w:ilvl w:val="0"/>
          <w:numId w:val="0"/>
        </w:numPr>
        <w:ind w:left="709"/>
      </w:pPr>
      <w:r w:rsidRPr="00B46596">
        <w:t xml:space="preserve">See ASA 315, paragraphs </w:t>
      </w:r>
      <w:r w:rsidRPr="00B46596">
        <w:rPr>
          <w:strike/>
        </w:rPr>
        <w:t>5-10</w:t>
      </w:r>
      <w:r w:rsidR="00F11EE2" w:rsidRPr="00B46596">
        <w:rPr>
          <w:u w:val="single"/>
        </w:rPr>
        <w:t>13-18</w:t>
      </w:r>
      <w:r w:rsidRPr="00B46596">
        <w:t>.</w:t>
      </w:r>
    </w:p>
    <w:p w14:paraId="59ADB851" w14:textId="43DFB625" w:rsidR="006267AA" w:rsidRPr="00B46596" w:rsidRDefault="006267AA" w:rsidP="00F318FD">
      <w:pPr>
        <w:pStyle w:val="ParaLevel1"/>
      </w:pPr>
      <w:r w:rsidRPr="00B46596">
        <w:t xml:space="preserve">Existing paragraph A61 is amended to read as follows: </w:t>
      </w:r>
    </w:p>
    <w:p w14:paraId="7884CF1E" w14:textId="79A9C5DE" w:rsidR="006267AA" w:rsidRPr="00B46596" w:rsidRDefault="006267AA" w:rsidP="006267AA">
      <w:pPr>
        <w:spacing w:after="200"/>
        <w:ind w:left="709"/>
      </w:pPr>
      <w:r w:rsidRPr="00B46596">
        <w:t xml:space="preserve">Where necessary, the application and other explanatory material provides further explanation of the requirements of an </w:t>
      </w:r>
      <w:r w:rsidR="002358AA" w:rsidRPr="00B46596">
        <w:t>ASA</w:t>
      </w:r>
      <w:r w:rsidRPr="00B46596">
        <w:t xml:space="preserve"> and guidance for carrying them out.  </w:t>
      </w:r>
      <w:proofErr w:type="gramStart"/>
      <w:r w:rsidRPr="00B46596">
        <w:t>In particular, it</w:t>
      </w:r>
      <w:proofErr w:type="gramEnd"/>
      <w:r w:rsidRPr="00B46596">
        <w:t xml:space="preserve"> may: </w:t>
      </w:r>
    </w:p>
    <w:p w14:paraId="1A0AADFB" w14:textId="64418825" w:rsidR="006267AA" w:rsidRPr="00B46596" w:rsidRDefault="006267AA" w:rsidP="00F318FD">
      <w:pPr>
        <w:pStyle w:val="ListBullet"/>
        <w:ind w:left="1418"/>
      </w:pPr>
      <w:r w:rsidRPr="00B46596">
        <w:t xml:space="preserve">Explain more precisely what a requirement means or is intended to cover, </w:t>
      </w:r>
      <w:r w:rsidRPr="00B46596">
        <w:rPr>
          <w:u w:val="single"/>
        </w:rPr>
        <w:t xml:space="preserve">including in some </w:t>
      </w:r>
      <w:r w:rsidR="002358AA" w:rsidRPr="00B46596">
        <w:rPr>
          <w:u w:val="single"/>
        </w:rPr>
        <w:t>ASA</w:t>
      </w:r>
      <w:r w:rsidRPr="00B46596">
        <w:rPr>
          <w:u w:val="single"/>
        </w:rPr>
        <w:t xml:space="preserve">s such as </w:t>
      </w:r>
      <w:r w:rsidR="002358AA" w:rsidRPr="00B46596">
        <w:rPr>
          <w:u w:val="single"/>
        </w:rPr>
        <w:t>ASA</w:t>
      </w:r>
      <w:r w:rsidRPr="00B46596">
        <w:rPr>
          <w:u w:val="single"/>
        </w:rPr>
        <w:t xml:space="preserve"> 315, why a procedure is required</w:t>
      </w:r>
      <w:r w:rsidRPr="00B46596">
        <w:t xml:space="preserve">. </w:t>
      </w:r>
    </w:p>
    <w:p w14:paraId="26C1483B" w14:textId="586A6A8E" w:rsidR="006267AA" w:rsidRPr="00B46596" w:rsidRDefault="006267AA" w:rsidP="00F318FD">
      <w:pPr>
        <w:pStyle w:val="ListBullet"/>
        <w:ind w:left="1418"/>
      </w:pPr>
      <w:r w:rsidRPr="00B46596">
        <w:t xml:space="preserve">Include examples of procedures that may be appropriate in the circumstances. </w:t>
      </w:r>
      <w:r w:rsidRPr="00B46596">
        <w:rPr>
          <w:u w:val="single"/>
        </w:rPr>
        <w:t xml:space="preserve">In some </w:t>
      </w:r>
      <w:r w:rsidR="002358AA" w:rsidRPr="00B46596">
        <w:rPr>
          <w:u w:val="single"/>
        </w:rPr>
        <w:t>ASA</w:t>
      </w:r>
      <w:r w:rsidRPr="00B46596">
        <w:rPr>
          <w:u w:val="single"/>
        </w:rPr>
        <w:t xml:space="preserve">s, such as </w:t>
      </w:r>
      <w:r w:rsidR="002358AA" w:rsidRPr="00B46596">
        <w:rPr>
          <w:u w:val="single"/>
        </w:rPr>
        <w:t>ASA</w:t>
      </w:r>
      <w:r w:rsidRPr="00B46596">
        <w:rPr>
          <w:u w:val="single"/>
        </w:rPr>
        <w:t xml:space="preserve"> 315, examples are presented in boxes</w:t>
      </w:r>
      <w:r w:rsidRPr="00B46596">
        <w:t xml:space="preserve">. </w:t>
      </w:r>
    </w:p>
    <w:p w14:paraId="5FFCD54D" w14:textId="008EBDFC" w:rsidR="006267AA" w:rsidRPr="00B46596" w:rsidRDefault="006D4015" w:rsidP="006267AA">
      <w:pPr>
        <w:spacing w:after="200"/>
        <w:ind w:left="709"/>
      </w:pPr>
      <w:r w:rsidRPr="00B46596">
        <w:t>…</w:t>
      </w:r>
      <w:r w:rsidR="006267AA" w:rsidRPr="00B46596">
        <w:rPr>
          <w:u w:val="single"/>
        </w:rPr>
        <w:t xml:space="preserve"> </w:t>
      </w:r>
    </w:p>
    <w:p w14:paraId="15DFB9FE" w14:textId="0CE1252A" w:rsidR="004B7933" w:rsidRPr="00B46596" w:rsidRDefault="00897C78" w:rsidP="004B7933">
      <w:pPr>
        <w:pStyle w:val="ParaLevel1"/>
        <w:rPr>
          <w:bCs/>
        </w:rPr>
      </w:pPr>
      <w:bookmarkStart w:id="27" w:name="_Hlk32504111"/>
      <w:r>
        <w:t>T</w:t>
      </w:r>
      <w:r w:rsidR="004B7933" w:rsidRPr="00B46596">
        <w:t>he heading “</w:t>
      </w:r>
      <w:r w:rsidR="004B7933" w:rsidRPr="00B46596">
        <w:rPr>
          <w:i/>
          <w:iCs/>
        </w:rPr>
        <w:t>Considerations Specific to Smaller Entities</w:t>
      </w:r>
      <w:r w:rsidR="004B7933" w:rsidRPr="00B46596">
        <w:t>”</w:t>
      </w:r>
      <w:r w:rsidR="004B7933" w:rsidRPr="00B46596">
        <w:rPr>
          <w:i/>
          <w:iCs/>
        </w:rPr>
        <w:t xml:space="preserve"> </w:t>
      </w:r>
      <w:r w:rsidR="004B7933" w:rsidRPr="00B46596">
        <w:t>above existing A66 has been amended to “</w:t>
      </w:r>
      <w:r w:rsidR="004B7933" w:rsidRPr="00B46596">
        <w:rPr>
          <w:bCs/>
          <w:i/>
          <w:iCs/>
        </w:rPr>
        <w:t>Scalability Considerations</w:t>
      </w:r>
      <w:r w:rsidR="004B7933" w:rsidRPr="00B46596">
        <w:rPr>
          <w:bCs/>
        </w:rPr>
        <w:t>”</w:t>
      </w:r>
      <w:r>
        <w:rPr>
          <w:bCs/>
        </w:rPr>
        <w:t xml:space="preserve"> and the following paragraph A69 is inserted following the heading “</w:t>
      </w:r>
      <w:r w:rsidRPr="00B46596">
        <w:rPr>
          <w:bCs/>
          <w:i/>
          <w:iCs/>
        </w:rPr>
        <w:t>Scalability Considerations</w:t>
      </w:r>
      <w:bookmarkEnd w:id="27"/>
      <w:r w:rsidRPr="00897C78">
        <w:rPr>
          <w:bCs/>
        </w:rPr>
        <w:t>”</w:t>
      </w:r>
      <w:r>
        <w:rPr>
          <w:bCs/>
        </w:rPr>
        <w:t xml:space="preserve">. </w:t>
      </w:r>
    </w:p>
    <w:p w14:paraId="6DC18F38" w14:textId="5286C581" w:rsidR="006267AA" w:rsidRPr="00B46596" w:rsidRDefault="006267AA" w:rsidP="00B80BEB">
      <w:pPr>
        <w:pStyle w:val="ParaLevel1"/>
        <w:numPr>
          <w:ilvl w:val="0"/>
          <w:numId w:val="0"/>
        </w:numPr>
        <w:ind w:left="709"/>
        <w:rPr>
          <w:u w:val="single"/>
        </w:rPr>
      </w:pPr>
      <w:r w:rsidRPr="00B46596">
        <w:rPr>
          <w:u w:val="single"/>
        </w:rPr>
        <w:lastRenderedPageBreak/>
        <w:t xml:space="preserve">Scalability considerations have been included in some </w:t>
      </w:r>
      <w:r w:rsidR="002358AA" w:rsidRPr="00B46596">
        <w:rPr>
          <w:u w:val="single"/>
        </w:rPr>
        <w:t>ASA</w:t>
      </w:r>
      <w:r w:rsidRPr="00B46596">
        <w:rPr>
          <w:u w:val="single"/>
        </w:rPr>
        <w:t xml:space="preserve">s (e.g., </w:t>
      </w:r>
      <w:r w:rsidR="002358AA" w:rsidRPr="00B46596">
        <w:rPr>
          <w:u w:val="single"/>
        </w:rPr>
        <w:t>ASA</w:t>
      </w:r>
      <w:r w:rsidRPr="00B46596">
        <w:rPr>
          <w:u w:val="single"/>
        </w:rPr>
        <w:t xml:space="preserve"> 315), illustrating the application of the requirements to all entities regardless of whether their nature and circumstances are less complex or more complex. Less complex entities are entities for which the characteristics in paragraph A66 may apply. </w:t>
      </w:r>
    </w:p>
    <w:p w14:paraId="40F9C6B0" w14:textId="77777777" w:rsidR="00721867" w:rsidRPr="00B46596" w:rsidRDefault="007E1A9C" w:rsidP="00B80BEB">
      <w:pPr>
        <w:pStyle w:val="ParaLevel1"/>
      </w:pPr>
      <w:r w:rsidRPr="00B46596">
        <w:t xml:space="preserve">Existing paragraph </w:t>
      </w:r>
      <w:r w:rsidR="004C14AD" w:rsidRPr="00B46596">
        <w:t xml:space="preserve">A67 </w:t>
      </w:r>
      <w:r w:rsidR="00917E43" w:rsidRPr="00B46596">
        <w:t xml:space="preserve">is </w:t>
      </w:r>
      <w:r w:rsidR="00F8639F" w:rsidRPr="00B46596">
        <w:t xml:space="preserve">now moved to </w:t>
      </w:r>
      <w:r w:rsidR="00514587" w:rsidRPr="00B46596">
        <w:t xml:space="preserve">paragraph </w:t>
      </w:r>
      <w:r w:rsidR="00BF5AEE" w:rsidRPr="00B46596">
        <w:t>A70</w:t>
      </w:r>
      <w:r w:rsidR="00315288" w:rsidRPr="00B46596">
        <w:t xml:space="preserve"> and </w:t>
      </w:r>
      <w:r w:rsidR="00721867" w:rsidRPr="00B46596">
        <w:t xml:space="preserve">is amended to read as follows: </w:t>
      </w:r>
    </w:p>
    <w:p w14:paraId="7221D854" w14:textId="1753B703" w:rsidR="00721867" w:rsidRPr="00B46596" w:rsidRDefault="006B2CEE" w:rsidP="006B2CEE">
      <w:pPr>
        <w:pStyle w:val="ParaLevel1"/>
        <w:numPr>
          <w:ilvl w:val="0"/>
          <w:numId w:val="0"/>
        </w:numPr>
        <w:ind w:left="709"/>
      </w:pPr>
      <w:r w:rsidRPr="00B46596">
        <w:t xml:space="preserve">The </w:t>
      </w:r>
      <w:r w:rsidRPr="00B46596">
        <w:rPr>
          <w:u w:val="single"/>
        </w:rPr>
        <w:t>“</w:t>
      </w:r>
      <w:r w:rsidRPr="00B46596">
        <w:t>considerations specific to smaller entities</w:t>
      </w:r>
      <w:r w:rsidRPr="00B46596">
        <w:rPr>
          <w:u w:val="single"/>
        </w:rPr>
        <w:t>”</w:t>
      </w:r>
      <w:r w:rsidRPr="00B46596">
        <w:t xml:space="preserve"> included in </w:t>
      </w:r>
      <w:r w:rsidRPr="00B46596">
        <w:rPr>
          <w:bCs/>
          <w:iCs/>
          <w:u w:val="single"/>
        </w:rPr>
        <w:t xml:space="preserve">some </w:t>
      </w:r>
      <w:r w:rsidRPr="00B46596">
        <w:rPr>
          <w:strike/>
        </w:rPr>
        <w:t>the</w:t>
      </w:r>
      <w:r w:rsidRPr="00B46596">
        <w:t xml:space="preserve"> ASAs have been developed primarily with unlisted entities in mind.  Some of the considerations, however, may be helpful in audits of smaller listed entities.</w:t>
      </w:r>
    </w:p>
    <w:p w14:paraId="0DEB409B" w14:textId="199829FE" w:rsidR="00B80BEB" w:rsidRPr="00B46596" w:rsidRDefault="00BA6C5E" w:rsidP="00B80BEB">
      <w:pPr>
        <w:pStyle w:val="ParaLevel1"/>
      </w:pPr>
      <w:r w:rsidRPr="00B46596">
        <w:t xml:space="preserve">As a result of the </w:t>
      </w:r>
      <w:r w:rsidR="00FF487E" w:rsidRPr="00B46596">
        <w:t xml:space="preserve">changes above, </w:t>
      </w:r>
      <w:r w:rsidR="00C57FCD" w:rsidRPr="00B46596">
        <w:t>subsequent</w:t>
      </w:r>
      <w:r w:rsidR="00C24914" w:rsidRPr="00B46596">
        <w:t xml:space="preserve"> paragraphs of this Auditing Standard are re-numbered and references to these paragraphs are updated accordingly. </w:t>
      </w:r>
    </w:p>
    <w:p w14:paraId="6221B6F2" w14:textId="701E2E17" w:rsidR="006267AA" w:rsidRPr="00B46596" w:rsidRDefault="006267AA" w:rsidP="00F318FD">
      <w:pPr>
        <w:pStyle w:val="ParaLevel1"/>
      </w:pPr>
      <w:r w:rsidRPr="00B46596">
        <w:t xml:space="preserve">Existing paragraph A66 </w:t>
      </w:r>
      <w:r w:rsidR="0004000B">
        <w:t>i</w:t>
      </w:r>
      <w:r w:rsidRPr="00B46596">
        <w:t xml:space="preserve">s amended to read as follows: </w:t>
      </w:r>
    </w:p>
    <w:p w14:paraId="42745574" w14:textId="77777777" w:rsidR="006267AA" w:rsidRPr="00B46596" w:rsidRDefault="006267AA" w:rsidP="006267AA">
      <w:pPr>
        <w:spacing w:after="200"/>
        <w:ind w:left="709"/>
      </w:pPr>
      <w:r w:rsidRPr="00B46596">
        <w:t xml:space="preserve">For purposes of specifying additional considerations to audits of smaller entities, a “smaller entity” refers to an entity which typically possesses qualitative characteristics such as: </w:t>
      </w:r>
    </w:p>
    <w:p w14:paraId="03FF206E" w14:textId="77777777" w:rsidR="006267AA" w:rsidRPr="00B46596" w:rsidRDefault="006267AA" w:rsidP="006267AA">
      <w:pPr>
        <w:spacing w:after="200"/>
        <w:ind w:left="709"/>
      </w:pPr>
      <w:r w:rsidRPr="00B46596">
        <w:t xml:space="preserve">… </w:t>
      </w:r>
    </w:p>
    <w:p w14:paraId="6D8BD4E7" w14:textId="03B33DD8" w:rsidR="006267AA" w:rsidRPr="00B46596" w:rsidRDefault="009B29B1" w:rsidP="009B29B1">
      <w:pPr>
        <w:pStyle w:val="ParaLevel2"/>
        <w:numPr>
          <w:ilvl w:val="0"/>
          <w:numId w:val="0"/>
        </w:numPr>
        <w:ind w:left="851" w:hanging="142"/>
      </w:pPr>
      <w:r>
        <w:t>(b)</w:t>
      </w:r>
      <w:r>
        <w:tab/>
      </w:r>
      <w:r w:rsidR="006267AA" w:rsidRPr="00B46596">
        <w:t xml:space="preserve">One or more of the following: </w:t>
      </w:r>
    </w:p>
    <w:p w14:paraId="2873A3EC" w14:textId="77777777" w:rsidR="006267AA" w:rsidRPr="00B46596" w:rsidRDefault="006267AA" w:rsidP="006267AA">
      <w:pPr>
        <w:spacing w:after="200"/>
        <w:ind w:left="709"/>
      </w:pPr>
      <w:r w:rsidRPr="00B46596">
        <w:t>…</w:t>
      </w:r>
    </w:p>
    <w:p w14:paraId="77644DE7" w14:textId="3FAC1F33" w:rsidR="006267AA" w:rsidRPr="00B46596" w:rsidRDefault="009B29B1" w:rsidP="009B29B1">
      <w:pPr>
        <w:pStyle w:val="ParaLevel3"/>
        <w:numPr>
          <w:ilvl w:val="0"/>
          <w:numId w:val="0"/>
        </w:numPr>
        <w:ind w:left="1418"/>
      </w:pPr>
      <w:r w:rsidRPr="009B29B1">
        <w:rPr>
          <w:bCs/>
          <w:iCs/>
        </w:rPr>
        <w:t>(iv)</w:t>
      </w:r>
      <w:r w:rsidRPr="009B29B1">
        <w:rPr>
          <w:bCs/>
          <w:iCs/>
        </w:rPr>
        <w:tab/>
      </w:r>
      <w:r w:rsidR="006267AA" w:rsidRPr="00B46596">
        <w:rPr>
          <w:bCs/>
          <w:iCs/>
          <w:u w:val="single"/>
        </w:rPr>
        <w:t>Simpler systems of</w:t>
      </w:r>
      <w:r w:rsidR="006267AA" w:rsidRPr="00B46596">
        <w:t xml:space="preserve"> </w:t>
      </w:r>
      <w:r w:rsidR="006267AA" w:rsidRPr="00B46596">
        <w:rPr>
          <w:strike/>
        </w:rPr>
        <w:t xml:space="preserve">Few </w:t>
      </w:r>
      <w:r w:rsidR="006267AA" w:rsidRPr="00B46596">
        <w:t xml:space="preserve">internal </w:t>
      </w:r>
      <w:proofErr w:type="gramStart"/>
      <w:r w:rsidR="006267AA" w:rsidRPr="00B46596">
        <w:t>controls;</w:t>
      </w:r>
      <w:proofErr w:type="gramEnd"/>
    </w:p>
    <w:p w14:paraId="5E0D8775" w14:textId="77777777" w:rsidR="006267AA" w:rsidRPr="00B46596" w:rsidRDefault="006267AA" w:rsidP="006267AA">
      <w:pPr>
        <w:spacing w:after="200"/>
        <w:ind w:left="709"/>
      </w:pPr>
      <w:r w:rsidRPr="00B46596">
        <w:t>…</w:t>
      </w:r>
    </w:p>
    <w:p w14:paraId="0D669326" w14:textId="15679481" w:rsidR="00C90A07" w:rsidRPr="00B46596" w:rsidRDefault="00F73939" w:rsidP="00F318FD">
      <w:pPr>
        <w:pStyle w:val="ParaLevel1"/>
      </w:pPr>
      <w:r w:rsidRPr="00B46596">
        <w:t xml:space="preserve">The sub-heading </w:t>
      </w:r>
      <w:r w:rsidR="00C90A07" w:rsidRPr="00B46596">
        <w:rPr>
          <w:bCs/>
          <w:i/>
          <w:u w:val="single"/>
        </w:rPr>
        <w:t>Considerations Specific to Automated Tools and Techniques</w:t>
      </w:r>
      <w:r w:rsidR="00C90A07" w:rsidRPr="00B46596">
        <w:rPr>
          <w:bCs/>
          <w:i/>
        </w:rPr>
        <w:t xml:space="preserve"> </w:t>
      </w:r>
      <w:r w:rsidR="00C90A07" w:rsidRPr="00B46596">
        <w:rPr>
          <w:bCs/>
          <w:iCs/>
        </w:rPr>
        <w:t xml:space="preserve">is inserted </w:t>
      </w:r>
      <w:r w:rsidR="00895750" w:rsidRPr="00B46596">
        <w:rPr>
          <w:bCs/>
          <w:iCs/>
        </w:rPr>
        <w:t xml:space="preserve">following </w:t>
      </w:r>
      <w:r w:rsidR="00FD5BBF" w:rsidRPr="00B46596">
        <w:rPr>
          <w:bCs/>
          <w:iCs/>
        </w:rPr>
        <w:t xml:space="preserve">existing paragraph </w:t>
      </w:r>
      <w:proofErr w:type="spellStart"/>
      <w:r w:rsidR="00AC0D40" w:rsidRPr="00B46596">
        <w:rPr>
          <w:bCs/>
          <w:iCs/>
        </w:rPr>
        <w:t>Aus</w:t>
      </w:r>
      <w:proofErr w:type="spellEnd"/>
      <w:r w:rsidR="00AC0D40" w:rsidRPr="00B46596">
        <w:rPr>
          <w:bCs/>
          <w:iCs/>
        </w:rPr>
        <w:t xml:space="preserve"> A68.1 o</w:t>
      </w:r>
      <w:r w:rsidR="00FD5BBF" w:rsidRPr="00B46596">
        <w:rPr>
          <w:bCs/>
          <w:iCs/>
        </w:rPr>
        <w:t xml:space="preserve">f this Auditing Standard. </w:t>
      </w:r>
      <w:r w:rsidR="009A04E5" w:rsidRPr="00B46596">
        <w:rPr>
          <w:bCs/>
          <w:iCs/>
        </w:rPr>
        <w:t xml:space="preserve">The following paragraph </w:t>
      </w:r>
      <w:r w:rsidR="00D5237F" w:rsidRPr="00B46596">
        <w:rPr>
          <w:bCs/>
          <w:iCs/>
        </w:rPr>
        <w:t xml:space="preserve">A72 is </w:t>
      </w:r>
      <w:r w:rsidR="00353E8C" w:rsidRPr="00B46596">
        <w:rPr>
          <w:bCs/>
          <w:iCs/>
        </w:rPr>
        <w:t xml:space="preserve">then inserted following this sub-heading. </w:t>
      </w:r>
      <w:r w:rsidR="00C90A07" w:rsidRPr="00B46596">
        <w:rPr>
          <w:bCs/>
          <w:iCs/>
          <w:u w:val="single"/>
        </w:rPr>
        <w:t xml:space="preserve"> </w:t>
      </w:r>
    </w:p>
    <w:p w14:paraId="784DC09B" w14:textId="689BE5CB" w:rsidR="006267AA" w:rsidRPr="00B46596" w:rsidRDefault="006267AA" w:rsidP="008C5C9B">
      <w:pPr>
        <w:spacing w:after="200"/>
        <w:ind w:left="709"/>
        <w:rPr>
          <w:bCs/>
          <w:iCs/>
        </w:rPr>
      </w:pPr>
      <w:r w:rsidRPr="00B46596">
        <w:rPr>
          <w:bCs/>
          <w:iCs/>
          <w:u w:val="single"/>
        </w:rPr>
        <w:t xml:space="preserve">The considerations specific to </w:t>
      </w:r>
      <w:r w:rsidRPr="00B46596">
        <w:rPr>
          <w:bCs/>
          <w:iCs/>
        </w:rPr>
        <w:t>“</w:t>
      </w:r>
      <w:r w:rsidRPr="00B46596">
        <w:rPr>
          <w:bCs/>
          <w:iCs/>
          <w:u w:val="single"/>
        </w:rPr>
        <w:t>automated tools and techniques</w:t>
      </w:r>
      <w:r w:rsidRPr="00B46596">
        <w:rPr>
          <w:bCs/>
          <w:iCs/>
        </w:rPr>
        <w:t>”</w:t>
      </w:r>
      <w:r w:rsidRPr="00B46596">
        <w:rPr>
          <w:bCs/>
          <w:iCs/>
          <w:u w:val="single"/>
        </w:rPr>
        <w:t xml:space="preserve"> included in some </w:t>
      </w:r>
      <w:r w:rsidR="002358AA" w:rsidRPr="00B46596">
        <w:rPr>
          <w:bCs/>
          <w:iCs/>
          <w:u w:val="single"/>
        </w:rPr>
        <w:t>ASA</w:t>
      </w:r>
      <w:r w:rsidRPr="00B46596">
        <w:rPr>
          <w:bCs/>
          <w:iCs/>
          <w:u w:val="single"/>
        </w:rPr>
        <w:t xml:space="preserve">s </w:t>
      </w:r>
      <w:r w:rsidRPr="00B46596">
        <w:rPr>
          <w:bCs/>
          <w:iCs/>
        </w:rPr>
        <w:t>(</w:t>
      </w:r>
      <w:r w:rsidRPr="00B46596">
        <w:rPr>
          <w:bCs/>
          <w:iCs/>
          <w:u w:val="single"/>
        </w:rPr>
        <w:t>for example</w:t>
      </w:r>
      <w:r w:rsidRPr="00B46596">
        <w:rPr>
          <w:bCs/>
          <w:iCs/>
        </w:rPr>
        <w:t>,</w:t>
      </w:r>
      <w:r w:rsidRPr="00B46596">
        <w:rPr>
          <w:bCs/>
          <w:iCs/>
          <w:u w:val="single"/>
        </w:rPr>
        <w:t xml:space="preserve"> </w:t>
      </w:r>
      <w:r w:rsidR="002358AA" w:rsidRPr="00B46596">
        <w:rPr>
          <w:bCs/>
          <w:iCs/>
          <w:u w:val="single"/>
        </w:rPr>
        <w:t>ASA</w:t>
      </w:r>
      <w:r w:rsidRPr="00B46596">
        <w:rPr>
          <w:bCs/>
          <w:iCs/>
          <w:u w:val="single"/>
        </w:rPr>
        <w:t xml:space="preserve"> 315</w:t>
      </w:r>
      <w:r w:rsidRPr="00B46596">
        <w:rPr>
          <w:bCs/>
          <w:iCs/>
        </w:rPr>
        <w:t>)</w:t>
      </w:r>
      <w:r w:rsidRPr="00B46596">
        <w:rPr>
          <w:bCs/>
          <w:iCs/>
          <w:u w:val="single"/>
        </w:rPr>
        <w:t xml:space="preserve"> have been developed to explain how the auditor may apply certain requirements when using automated tools and techniques in performing audit procedures</w:t>
      </w:r>
      <w:r w:rsidRPr="00B46596">
        <w:rPr>
          <w:bCs/>
          <w:iCs/>
        </w:rPr>
        <w:t>.</w:t>
      </w:r>
      <w:r w:rsidRPr="00B46596">
        <w:rPr>
          <w:bCs/>
          <w:iCs/>
          <w:u w:val="single"/>
        </w:rPr>
        <w:t xml:space="preserve"> </w:t>
      </w:r>
    </w:p>
    <w:p w14:paraId="59E2F44A" w14:textId="77777777" w:rsidR="006267AA" w:rsidRPr="00B46596" w:rsidRDefault="006267AA" w:rsidP="00C172CC">
      <w:pPr>
        <w:pStyle w:val="Heading6"/>
      </w:pPr>
      <w:r w:rsidRPr="00B46596">
        <w:t xml:space="preserve">Amendments to ASA 210 </w:t>
      </w:r>
    </w:p>
    <w:p w14:paraId="5B69CD8A" w14:textId="77777777" w:rsidR="00E5114B" w:rsidRPr="00B46596" w:rsidRDefault="00E5114B" w:rsidP="00E5114B">
      <w:pPr>
        <w:pStyle w:val="ParaLevel1"/>
      </w:pPr>
      <w:r w:rsidRPr="00B46596">
        <w:t xml:space="preserve">Existing footnote 14 in paragraph A16 is amended to read as follows: </w:t>
      </w:r>
    </w:p>
    <w:p w14:paraId="081B2E0C" w14:textId="605D945E" w:rsidR="00E5114B" w:rsidRPr="00B46596" w:rsidRDefault="00E5114B" w:rsidP="00E61568">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w:t>
      </w:r>
      <w:r w:rsidRPr="00B46596">
        <w:rPr>
          <w:u w:val="single"/>
        </w:rPr>
        <w:t>Appendix 3 paragraph 22</w:t>
      </w:r>
      <w:r w:rsidRPr="00B46596">
        <w:rPr>
          <w:strike/>
        </w:rPr>
        <w:t>paragraph A54</w:t>
      </w:r>
      <w:r w:rsidR="00783A0A" w:rsidRPr="00B46596">
        <w:t>.</w:t>
      </w:r>
    </w:p>
    <w:p w14:paraId="72C2AFFE" w14:textId="5041D1D1" w:rsidR="006267AA" w:rsidRPr="00B46596" w:rsidRDefault="006267AA" w:rsidP="00F318FD">
      <w:pPr>
        <w:pStyle w:val="ParaLevel1"/>
      </w:pPr>
      <w:r w:rsidRPr="00B46596">
        <w:t>Existing paragraph A18 is amended to read as follows:</w:t>
      </w:r>
    </w:p>
    <w:p w14:paraId="31E69FCE" w14:textId="3FCB9D8C" w:rsidR="006267AA" w:rsidRPr="00B46596" w:rsidRDefault="006267AA" w:rsidP="006267AA">
      <w:pPr>
        <w:spacing w:after="200"/>
        <w:ind w:left="709"/>
      </w:pPr>
      <w:r w:rsidRPr="00B46596">
        <w:t xml:space="preserve">It is for management to determine what internal control is necessary to enable the preparation of the </w:t>
      </w:r>
      <w:r w:rsidR="002358AA" w:rsidRPr="00B46596">
        <w:t>financial report</w:t>
      </w:r>
      <w:r w:rsidRPr="00B46596">
        <w:t xml:space="preserve">.  The term “internal control” encompasses a wide range of activities within components </w:t>
      </w:r>
      <w:r w:rsidRPr="00B46596">
        <w:rPr>
          <w:bCs/>
          <w:iCs/>
          <w:u w:val="single"/>
        </w:rPr>
        <w:t>of the system of internal control</w:t>
      </w:r>
      <w:r w:rsidRPr="00B46596">
        <w:t xml:space="preserve"> that may be described as the control environment; the entity’s risk assessment process; </w:t>
      </w:r>
      <w:r w:rsidRPr="00B46596">
        <w:rPr>
          <w:bCs/>
          <w:iCs/>
          <w:u w:val="single"/>
        </w:rPr>
        <w:t>the entity’s process to monitor the system of internal control</w:t>
      </w:r>
      <w:r w:rsidRPr="00B46596">
        <w:t>, the information system</w:t>
      </w:r>
      <w:r w:rsidRPr="00B46596">
        <w:rPr>
          <w:strike/>
        </w:rPr>
        <w:t>, including the related business processes relevant to financial reporting,</w:t>
      </w:r>
      <w:r w:rsidRPr="00B46596">
        <w:t xml:space="preserve"> and communication; </w:t>
      </w:r>
      <w:r w:rsidRPr="00B46596">
        <w:rPr>
          <w:bCs/>
          <w:iCs/>
          <w:u w:val="single"/>
        </w:rPr>
        <w:t>and</w:t>
      </w:r>
      <w:r w:rsidRPr="00B46596">
        <w:t xml:space="preserve"> control activities</w:t>
      </w:r>
      <w:r w:rsidRPr="00B46596">
        <w:rPr>
          <w:strike/>
        </w:rPr>
        <w:t>; and monitoring of controls</w:t>
      </w:r>
      <w:r w:rsidRPr="00B46596">
        <w:t>.  This division, however, does not necessarily reflect how a particular entity may design, implement and maintain its internal control, or how it may classify any particular component.</w:t>
      </w:r>
      <w:r w:rsidR="0009565F" w:rsidRPr="00B46596">
        <w:rPr>
          <w:rStyle w:val="FootnoteReference"/>
        </w:rPr>
        <w:footnoteReference w:customMarkFollows="1" w:id="2"/>
        <w:t>15</w:t>
      </w:r>
      <w:r w:rsidRPr="00B46596">
        <w:t xml:space="preserve"> An entity’s internal control (in particular, its accounting books and records, or </w:t>
      </w:r>
      <w:r w:rsidRPr="00B46596">
        <w:lastRenderedPageBreak/>
        <w:t>accounting systems) will reflect the needs of management, the complexity of the business, the nature of the risks to which the entity is subject, and relevant laws or regulation.</w:t>
      </w:r>
    </w:p>
    <w:p w14:paraId="778D777A" w14:textId="77777777" w:rsidR="006267AA" w:rsidRPr="00B46596" w:rsidRDefault="006267AA" w:rsidP="00C172CC">
      <w:pPr>
        <w:pStyle w:val="Heading6"/>
      </w:pPr>
      <w:bookmarkStart w:id="28" w:name="_Hlk27551383"/>
      <w:r w:rsidRPr="00B46596">
        <w:t>Amendments to ASA 230</w:t>
      </w:r>
    </w:p>
    <w:p w14:paraId="71E8DC21" w14:textId="14B532A9" w:rsidR="006E062B" w:rsidRPr="00B46596" w:rsidRDefault="006E062B" w:rsidP="00F318FD">
      <w:pPr>
        <w:pStyle w:val="ParaLevel1"/>
      </w:pPr>
      <w:r w:rsidRPr="00B46596">
        <w:t xml:space="preserve">Existing footnote 5 in paragraph A7 is amended to read as follows: </w:t>
      </w:r>
    </w:p>
    <w:p w14:paraId="06653931" w14:textId="4E0BC48E" w:rsidR="006E062B" w:rsidRPr="00B46596" w:rsidRDefault="006E062B" w:rsidP="006E062B">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003F0308" w:rsidRPr="00B46596">
        <w:rPr>
          <w:u w:val="single"/>
        </w:rPr>
        <w:t>17</w:t>
      </w:r>
      <w:r w:rsidRPr="00B46596">
        <w:rPr>
          <w:strike/>
        </w:rPr>
        <w:t>10</w:t>
      </w:r>
      <w:r w:rsidRPr="00B46596">
        <w:t xml:space="preserve">. </w:t>
      </w:r>
    </w:p>
    <w:p w14:paraId="012D73B2" w14:textId="56209A91" w:rsidR="006E062B" w:rsidRPr="00B46596" w:rsidRDefault="006E062B" w:rsidP="006E062B">
      <w:pPr>
        <w:pStyle w:val="ParaLevel1"/>
      </w:pPr>
      <w:r w:rsidRPr="00B46596">
        <w:t xml:space="preserve">Existing footnote 6 in paragraph A8 is amended to read as follows: </w:t>
      </w:r>
    </w:p>
    <w:p w14:paraId="3BD6980C" w14:textId="03C486F7" w:rsidR="006E062B" w:rsidRPr="00B46596" w:rsidRDefault="006E062B" w:rsidP="006E062B">
      <w:pPr>
        <w:pStyle w:val="ParaLevel1"/>
        <w:numPr>
          <w:ilvl w:val="0"/>
          <w:numId w:val="0"/>
        </w:numPr>
        <w:ind w:left="709"/>
      </w:pPr>
      <w:r w:rsidRPr="00B46596">
        <w:t xml:space="preserve">See ASA 315, paragraph </w:t>
      </w:r>
      <w:r w:rsidRPr="00B46596">
        <w:rPr>
          <w:strike/>
        </w:rPr>
        <w:t>4(e)</w:t>
      </w:r>
      <w:r w:rsidR="003F0308" w:rsidRPr="00B46596">
        <w:rPr>
          <w:u w:val="single"/>
        </w:rPr>
        <w:t>12(l)</w:t>
      </w:r>
      <w:r w:rsidRPr="00B46596">
        <w:t>.</w:t>
      </w:r>
    </w:p>
    <w:p w14:paraId="092D74C4" w14:textId="29DF2DB2" w:rsidR="006267AA" w:rsidRPr="00B46596" w:rsidRDefault="006267AA" w:rsidP="00F318FD">
      <w:pPr>
        <w:pStyle w:val="ParaLevel1"/>
      </w:pPr>
      <w:r w:rsidRPr="00B46596">
        <w:t xml:space="preserve">Existing paragraph A17 is amended to read as follows: </w:t>
      </w:r>
    </w:p>
    <w:p w14:paraId="2FE536FB" w14:textId="0167E6EB" w:rsidR="006267AA" w:rsidRPr="00B46596" w:rsidRDefault="006267AA" w:rsidP="006267AA">
      <w:pPr>
        <w:spacing w:after="200"/>
        <w:ind w:left="709"/>
      </w:pPr>
      <w:r w:rsidRPr="00B46596">
        <w:t>When preparing audit documentation, the auditor of a smaller entity may also find it helpful and efficient to record various aspects of the audit together in a single document, with cross-references to supporting working papers as appropriate.  Examples of matters that may be documented together in the audit of a smaller entity include the understanding of the entity and</w:t>
      </w:r>
      <w:r w:rsidRPr="00B46596">
        <w:rPr>
          <w:u w:val="single"/>
        </w:rPr>
        <w:t xml:space="preserve"> its environment, the applicable financial reporting framework, and the entity’s system of</w:t>
      </w:r>
      <w:r w:rsidRPr="00B46596">
        <w:t xml:space="preserve"> internal control, the overall audit strategy and audit plan, materiality determined in accordance with </w:t>
      </w:r>
      <w:r w:rsidR="002358AA" w:rsidRPr="00B46596">
        <w:t>ASA</w:t>
      </w:r>
      <w:r w:rsidRPr="00B46596">
        <w:t xml:space="preserve"> 320,</w:t>
      </w:r>
      <w:r w:rsidR="00D671F6" w:rsidRPr="00B46596">
        <w:rPr>
          <w:vertAlign w:val="superscript"/>
        </w:rPr>
        <w:t>9</w:t>
      </w:r>
      <w:r w:rsidRPr="00B46596">
        <w:t xml:space="preserve"> assessed risks, significant matters noted during the audit, and conclusions reached.</w:t>
      </w:r>
    </w:p>
    <w:p w14:paraId="0D95DD56" w14:textId="12483D36" w:rsidR="00347508" w:rsidRPr="00B46596" w:rsidRDefault="00347508" w:rsidP="00347508">
      <w:pPr>
        <w:pStyle w:val="ParaLevel1"/>
      </w:pPr>
      <w:r w:rsidRPr="00B46596">
        <w:t xml:space="preserve">Existing Appendix 1 is amended to read as follows: </w:t>
      </w:r>
    </w:p>
    <w:p w14:paraId="44CA3B8B" w14:textId="545BD2AD" w:rsidR="00347508" w:rsidRPr="00B46596" w:rsidRDefault="00347508" w:rsidP="00347508">
      <w:pPr>
        <w:pStyle w:val="ParaPlain"/>
        <w:ind w:left="709"/>
        <w:rPr>
          <w:b/>
          <w:bCs/>
          <w:sz w:val="26"/>
          <w:szCs w:val="26"/>
        </w:rPr>
      </w:pPr>
      <w:r w:rsidRPr="00B46596">
        <w:rPr>
          <w:b/>
          <w:bCs/>
          <w:sz w:val="26"/>
          <w:szCs w:val="26"/>
        </w:rPr>
        <w:t>Specific Audit Documentation Requirements in Other Australian Auditing Standards</w:t>
      </w:r>
    </w:p>
    <w:p w14:paraId="44D74EE0" w14:textId="78E1BBC3" w:rsidR="00347508" w:rsidRPr="00B46596" w:rsidRDefault="00347508" w:rsidP="00347508">
      <w:pPr>
        <w:spacing w:after="200"/>
        <w:ind w:left="709"/>
      </w:pPr>
      <w:r w:rsidRPr="00B46596">
        <w:t>This appendix identifies paragraphs in other Australian Auditing Standards that contain specific documentation requirements. The list is not a substitute for considering the requirements and related application and other explanatory material in Australian Auditing Standards.</w:t>
      </w:r>
    </w:p>
    <w:p w14:paraId="06ED2772" w14:textId="363AE6CF" w:rsidR="00347508" w:rsidRPr="00B46596" w:rsidRDefault="00347508" w:rsidP="00347508">
      <w:pPr>
        <w:spacing w:after="200"/>
        <w:ind w:left="709"/>
      </w:pPr>
      <w:r w:rsidRPr="00B46596">
        <w:t>…</w:t>
      </w:r>
    </w:p>
    <w:p w14:paraId="18726889" w14:textId="5B9EDF19" w:rsidR="00347508" w:rsidRPr="00B46596" w:rsidRDefault="00347508" w:rsidP="00347508">
      <w:pPr>
        <w:pStyle w:val="ListBullet"/>
        <w:ind w:left="1418"/>
      </w:pPr>
      <w:r w:rsidRPr="00B46596">
        <w:t xml:space="preserve">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 paragraph 3</w:t>
      </w:r>
      <w:r w:rsidRPr="00B46596">
        <w:rPr>
          <w:u w:val="single"/>
        </w:rPr>
        <w:t>8</w:t>
      </w:r>
      <w:r w:rsidRPr="00B46596">
        <w:rPr>
          <w:strike/>
        </w:rPr>
        <w:t>2</w:t>
      </w:r>
    </w:p>
    <w:p w14:paraId="6B6C6410" w14:textId="77777777" w:rsidR="0059362B" w:rsidRPr="00B46596" w:rsidRDefault="0059362B" w:rsidP="00C172CC">
      <w:pPr>
        <w:pStyle w:val="Heading6"/>
      </w:pPr>
      <w:bookmarkStart w:id="29" w:name="_Hlk27551612"/>
      <w:r w:rsidRPr="00B46596">
        <w:t>Amendments to ASA 240</w:t>
      </w:r>
    </w:p>
    <w:p w14:paraId="3847AF27" w14:textId="77777777" w:rsidR="0059362B" w:rsidRPr="00B46596" w:rsidRDefault="0059362B" w:rsidP="0059362B">
      <w:pPr>
        <w:pStyle w:val="ParaLevel1"/>
      </w:pPr>
      <w:r w:rsidRPr="00B46596">
        <w:t xml:space="preserve">Existing paragraph 7 is amended to read as follows: </w:t>
      </w:r>
    </w:p>
    <w:p w14:paraId="31173007" w14:textId="77777777" w:rsidR="0059362B" w:rsidRPr="00B46596" w:rsidRDefault="0059362B" w:rsidP="0059362B">
      <w:pPr>
        <w:spacing w:after="200"/>
        <w:ind w:left="709"/>
      </w:pPr>
      <w:r w:rsidRPr="00B46596">
        <w:t>Furthermore, the risk of the auditor not detecting a material misstatement resulting from management fraud is greater than for employee fraud, because management is frequently in a position to directly or indirectly manipulate accounting records, present fraudulent financial information or override control</w:t>
      </w:r>
      <w:r w:rsidRPr="00B46596">
        <w:rPr>
          <w:u w:val="single"/>
        </w:rPr>
        <w:t>s</w:t>
      </w:r>
      <w:r w:rsidRPr="00B46596">
        <w:t xml:space="preserve"> </w:t>
      </w:r>
      <w:r w:rsidRPr="00B46596">
        <w:rPr>
          <w:strike/>
        </w:rPr>
        <w:t>procedures</w:t>
      </w:r>
      <w:r w:rsidRPr="00B46596">
        <w:t xml:space="preserve"> designed to prevent similar frauds by other employees.  </w:t>
      </w:r>
    </w:p>
    <w:p w14:paraId="619A539C" w14:textId="77777777" w:rsidR="0059362B" w:rsidRPr="00B46596" w:rsidRDefault="0059362B" w:rsidP="0059362B">
      <w:pPr>
        <w:pStyle w:val="ParaLevel1"/>
      </w:pPr>
      <w:r w:rsidRPr="00B46596">
        <w:t xml:space="preserve">Existing footnote 6 in paragraph 16 is amended to read as follows: </w:t>
      </w:r>
    </w:p>
    <w:p w14:paraId="7886640E" w14:textId="11A2BBB8" w:rsidR="0059362B" w:rsidRPr="00B46596" w:rsidRDefault="0059362B" w:rsidP="0059362B">
      <w:pPr>
        <w:pStyle w:val="ParaLevel1"/>
        <w:numPr>
          <w:ilvl w:val="0"/>
          <w:numId w:val="0"/>
        </w:numPr>
        <w:ind w:left="709"/>
      </w:pPr>
      <w:r w:rsidRPr="00B46596">
        <w:t xml:space="preserve">See ASA 315, paragraph </w:t>
      </w:r>
      <w:r w:rsidRPr="00B46596">
        <w:rPr>
          <w:u w:val="single"/>
        </w:rPr>
        <w:t>17‒18</w:t>
      </w:r>
      <w:r w:rsidRPr="00B46596">
        <w:t xml:space="preserve"> </w:t>
      </w:r>
      <w:r w:rsidRPr="00B46596">
        <w:rPr>
          <w:strike/>
        </w:rPr>
        <w:t>10</w:t>
      </w:r>
    </w:p>
    <w:p w14:paraId="56B96BDD" w14:textId="77777777" w:rsidR="0059362B" w:rsidRPr="00B46596" w:rsidRDefault="0059362B" w:rsidP="0059362B">
      <w:pPr>
        <w:pStyle w:val="ParaLevel1"/>
      </w:pPr>
      <w:r w:rsidRPr="00B46596">
        <w:t xml:space="preserve">Existing paragraph 17 is amended to read as follows: </w:t>
      </w:r>
    </w:p>
    <w:p w14:paraId="226BE404" w14:textId="32714A21" w:rsidR="0059362B" w:rsidRPr="00B46596" w:rsidRDefault="0059362B" w:rsidP="0059362B">
      <w:pPr>
        <w:spacing w:after="200"/>
        <w:ind w:left="709"/>
      </w:pPr>
      <w:r w:rsidRPr="00B46596">
        <w:t>When performing risk assessment procedures and related activities to obtain an understanding of the entity and its environment,</w:t>
      </w:r>
      <w:r w:rsidRPr="00B46596">
        <w:rPr>
          <w:bCs/>
          <w:iCs/>
          <w:u w:val="single"/>
        </w:rPr>
        <w:t xml:space="preserve"> the applicable financial reporting framework and</w:t>
      </w:r>
      <w:r w:rsidRPr="00B46596">
        <w:t xml:space="preserve"> </w:t>
      </w:r>
      <w:r w:rsidRPr="00B46596">
        <w:rPr>
          <w:strike/>
        </w:rPr>
        <w:t>including</w:t>
      </w:r>
      <w:r w:rsidRPr="00B46596">
        <w:t xml:space="preserve"> the entity’s </w:t>
      </w:r>
      <w:r w:rsidRPr="00B46596">
        <w:rPr>
          <w:bCs/>
          <w:iCs/>
          <w:u w:val="single"/>
        </w:rPr>
        <w:t>system of</w:t>
      </w:r>
      <w:r w:rsidRPr="00B46596">
        <w:t xml:space="preserve"> internal control, required by ASA 315</w:t>
      </w:r>
      <w:r w:rsidRPr="00B46596">
        <w:rPr>
          <w:strike/>
        </w:rPr>
        <w:t>,</w:t>
      </w:r>
      <w:r w:rsidRPr="00B46596">
        <w:rPr>
          <w:strike/>
          <w:vertAlign w:val="superscript"/>
        </w:rPr>
        <w:t>7</w:t>
      </w:r>
      <w:r w:rsidRPr="00B46596">
        <w:t xml:space="preserve"> the auditor shall perform the </w:t>
      </w:r>
      <w:r w:rsidRPr="00B46596">
        <w:lastRenderedPageBreak/>
        <w:t xml:space="preserve">procedures in paragraphs </w:t>
      </w:r>
      <w:r w:rsidRPr="00B46596">
        <w:rPr>
          <w:u w:val="single"/>
        </w:rPr>
        <w:t>23</w:t>
      </w:r>
      <w:r w:rsidRPr="00B46596">
        <w:rPr>
          <w:strike/>
        </w:rPr>
        <w:t>17</w:t>
      </w:r>
      <w:r w:rsidRPr="00B46596">
        <w:t>–</w:t>
      </w:r>
      <w:r w:rsidRPr="00B46596">
        <w:rPr>
          <w:u w:val="single"/>
        </w:rPr>
        <w:t>43</w:t>
      </w:r>
      <w:r w:rsidRPr="00B46596">
        <w:rPr>
          <w:strike/>
        </w:rPr>
        <w:t>24</w:t>
      </w:r>
      <w:r w:rsidRPr="00B46596">
        <w:t xml:space="preserve"> to obtain information for use in identifying the risks of material misstatement due to fraud.</w:t>
      </w:r>
    </w:p>
    <w:p w14:paraId="2017220E" w14:textId="77777777" w:rsidR="0059362B" w:rsidRPr="00B46596" w:rsidRDefault="0059362B" w:rsidP="0059362B">
      <w:pPr>
        <w:pStyle w:val="ParaLevel1"/>
      </w:pPr>
      <w:r w:rsidRPr="00B46596">
        <w:t xml:space="preserve">Existing paragraph 21 is amended to read as follows: </w:t>
      </w:r>
    </w:p>
    <w:p w14:paraId="32823A32" w14:textId="3F35A942" w:rsidR="0059362B" w:rsidRPr="00B46596" w:rsidRDefault="0059362B" w:rsidP="0059362B">
      <w:pPr>
        <w:spacing w:after="200"/>
        <w:ind w:left="709"/>
      </w:pPr>
      <w:r w:rsidRPr="00B46596">
        <w:t>Unless all of those charged with governance are involved in managing the entity,</w:t>
      </w:r>
      <w:r w:rsidRPr="00B46596">
        <w:rPr>
          <w:vertAlign w:val="superscript"/>
        </w:rPr>
        <w:t>8</w:t>
      </w:r>
      <w:r w:rsidRPr="00B46596">
        <w:t xml:space="preserve"> the auditor shall obtain an understanding of how those charged with governance exercise oversight of management’s processes for identifying and responding to the risks of fraud in the entity and the </w:t>
      </w:r>
      <w:r w:rsidRPr="00B46596">
        <w:rPr>
          <w:strike/>
        </w:rPr>
        <w:t>internal</w:t>
      </w:r>
      <w:r w:rsidRPr="00B46596">
        <w:t xml:space="preserve"> control</w:t>
      </w:r>
      <w:r w:rsidRPr="00B46596">
        <w:rPr>
          <w:u w:val="single"/>
        </w:rPr>
        <w:t>s</w:t>
      </w:r>
      <w:r w:rsidRPr="00B46596">
        <w:t xml:space="preserve"> that management has established to mitigate these risks.  (Ref: Para. A20-A22)</w:t>
      </w:r>
    </w:p>
    <w:p w14:paraId="48FF521A" w14:textId="77777777" w:rsidR="0059362B" w:rsidRPr="00B46596" w:rsidRDefault="0059362B" w:rsidP="0059362B">
      <w:pPr>
        <w:pStyle w:val="ParaLevel1"/>
      </w:pPr>
      <w:r w:rsidRPr="00B46596">
        <w:t xml:space="preserve">Existing footnote 9 in paragraph 26 is amended to read as follows: </w:t>
      </w:r>
    </w:p>
    <w:p w14:paraId="05FD834B" w14:textId="415A0A83" w:rsidR="0059362B" w:rsidRPr="00B46596" w:rsidRDefault="0059362B" w:rsidP="0059362B">
      <w:pPr>
        <w:spacing w:after="200"/>
        <w:ind w:left="709"/>
      </w:pPr>
      <w:r w:rsidRPr="00B46596">
        <w:t xml:space="preserve">See ASA 315, paragraph </w:t>
      </w:r>
      <w:r w:rsidRPr="00B46596">
        <w:rPr>
          <w:u w:val="single"/>
        </w:rPr>
        <w:t>28</w:t>
      </w:r>
      <w:r w:rsidRPr="00B46596">
        <w:rPr>
          <w:strike/>
        </w:rPr>
        <w:t>25</w:t>
      </w:r>
    </w:p>
    <w:p w14:paraId="69A29189" w14:textId="77777777" w:rsidR="0059362B" w:rsidRPr="00B46596" w:rsidRDefault="0059362B" w:rsidP="0059362B">
      <w:pPr>
        <w:pStyle w:val="ParaLevel1"/>
      </w:pPr>
      <w:r w:rsidRPr="00B46596">
        <w:t xml:space="preserve">Existing paragraph 28 is amended to read as follows: </w:t>
      </w:r>
    </w:p>
    <w:p w14:paraId="1CB624F1" w14:textId="36522D51" w:rsidR="0059362B" w:rsidRPr="00B46596" w:rsidRDefault="0059362B" w:rsidP="0059362B">
      <w:pPr>
        <w:spacing w:after="200"/>
        <w:ind w:left="709"/>
      </w:pPr>
      <w:r w:rsidRPr="00B46596">
        <w:t xml:space="preserve">The auditor shall treat those assessed risks of material misstatement due to fraud as significant risks and accordingly, to the extent not already done so, the auditor shall </w:t>
      </w:r>
      <w:r w:rsidRPr="00B46596">
        <w:rPr>
          <w:strike/>
        </w:rPr>
        <w:t>obtain an understanding of the entity’s related</w:t>
      </w:r>
      <w:r w:rsidRPr="00B46596">
        <w:t xml:space="preserve"> </w:t>
      </w:r>
      <w:r w:rsidRPr="00B46596">
        <w:rPr>
          <w:bCs/>
          <w:iCs/>
          <w:u w:val="single"/>
        </w:rPr>
        <w:t>identify the entity’s</w:t>
      </w:r>
      <w:r w:rsidRPr="00B46596">
        <w:t xml:space="preserve"> controls</w:t>
      </w:r>
      <w:r w:rsidRPr="00B46596">
        <w:rPr>
          <w:strike/>
        </w:rPr>
        <w:t xml:space="preserve">, including control activities, relevant to </w:t>
      </w:r>
      <w:r w:rsidRPr="00B46596">
        <w:rPr>
          <w:bCs/>
          <w:iCs/>
          <w:u w:val="single"/>
        </w:rPr>
        <w:t>that address</w:t>
      </w:r>
      <w:r w:rsidRPr="00B46596">
        <w:t xml:space="preserve"> such risks</w:t>
      </w:r>
      <w:r w:rsidRPr="00B46596">
        <w:rPr>
          <w:u w:val="single"/>
        </w:rPr>
        <w:t>, and evaluate their design and determine whether they have been implemented).</w:t>
      </w:r>
      <w:r w:rsidRPr="00B46596">
        <w:rPr>
          <w:rStyle w:val="FootnoteReference"/>
          <w:u w:val="single"/>
        </w:rPr>
        <w:footnoteReference w:customMarkFollows="1" w:id="3"/>
        <w:t>10</w:t>
      </w:r>
      <w:r w:rsidRPr="00B46596">
        <w:t xml:space="preserve"> </w:t>
      </w:r>
      <w:r w:rsidRPr="00B46596">
        <w:rPr>
          <w:sz w:val="18"/>
        </w:rPr>
        <w:t xml:space="preserve">(Ref: Para. A32-A33) </w:t>
      </w:r>
    </w:p>
    <w:p w14:paraId="12B3E1CF" w14:textId="77777777" w:rsidR="0059362B" w:rsidRPr="00B46596" w:rsidRDefault="0059362B" w:rsidP="0059362B">
      <w:pPr>
        <w:pStyle w:val="ParaLevel1"/>
      </w:pPr>
      <w:r w:rsidRPr="00B46596">
        <w:t xml:space="preserve">As a result of the footnote insertion above, subsequent footnotes of this Auditing Standard are re-numbered and references to these footnotes are updated accordingly. </w:t>
      </w:r>
    </w:p>
    <w:p w14:paraId="19EA74C7" w14:textId="77777777" w:rsidR="0059362B" w:rsidRPr="00B46596" w:rsidRDefault="0059362B" w:rsidP="0059362B">
      <w:pPr>
        <w:pStyle w:val="ParaLevel1"/>
      </w:pPr>
      <w:r w:rsidRPr="00B46596">
        <w:t xml:space="preserve">Existing paragraph 45 is amended to read as follows: </w:t>
      </w:r>
    </w:p>
    <w:p w14:paraId="528EC112" w14:textId="3527F1BB" w:rsidR="0059362B" w:rsidRPr="00B46596" w:rsidRDefault="0059362B" w:rsidP="0059362B">
      <w:pPr>
        <w:spacing w:after="200"/>
        <w:ind w:left="709"/>
      </w:pPr>
      <w:r w:rsidRPr="00B46596">
        <w:t>The auditor shall include the following in the audit documentation</w:t>
      </w:r>
      <w:r w:rsidRPr="00B46596">
        <w:rPr>
          <w:vertAlign w:val="superscript"/>
        </w:rPr>
        <w:t>12</w:t>
      </w:r>
      <w:r w:rsidRPr="00B46596">
        <w:t xml:space="preserve"> </w:t>
      </w:r>
      <w:r w:rsidRPr="00B46596">
        <w:rPr>
          <w:strike/>
        </w:rPr>
        <w:t>of the auditor’s understanding of the entity and its environment and</w:t>
      </w:r>
      <w:r w:rsidRPr="00B46596">
        <w:t xml:space="preserve"> </w:t>
      </w:r>
      <w:r w:rsidRPr="00B46596">
        <w:rPr>
          <w:bCs/>
          <w:iCs/>
          <w:u w:val="single"/>
        </w:rPr>
        <w:t>of the identification and</w:t>
      </w:r>
      <w:r w:rsidRPr="00B46596">
        <w:rPr>
          <w:bCs/>
          <w:iCs/>
        </w:rPr>
        <w:t xml:space="preserve"> </w:t>
      </w:r>
      <w:r w:rsidRPr="00B46596">
        <w:t>the assessment of the risks of material misstatement required by ASA 315:</w:t>
      </w:r>
      <w:r w:rsidRPr="00B46596">
        <w:rPr>
          <w:rStyle w:val="FootnoteReference"/>
        </w:rPr>
        <w:footnoteReference w:customMarkFollows="1" w:id="4"/>
        <w:t>13</w:t>
      </w:r>
    </w:p>
    <w:p w14:paraId="4991B405" w14:textId="58716401" w:rsidR="0059362B" w:rsidRPr="00B46596" w:rsidRDefault="0059362B" w:rsidP="0059362B">
      <w:pPr>
        <w:pStyle w:val="ParaLevel2"/>
      </w:pPr>
      <w:r w:rsidRPr="00B46596">
        <w:t xml:space="preserve">The significant decisions reached during the discussion among the engagement team regarding the susceptibility of the entity’s financial report to material misstatement due to fraud; </w:t>
      </w:r>
      <w:r w:rsidRPr="00B46596">
        <w:rPr>
          <w:strike/>
        </w:rPr>
        <w:t>and</w:t>
      </w:r>
    </w:p>
    <w:p w14:paraId="75B3ED8B" w14:textId="77777777" w:rsidR="0059362B" w:rsidRPr="00B46596" w:rsidRDefault="0059362B" w:rsidP="0059362B">
      <w:pPr>
        <w:pStyle w:val="ParaLevel2"/>
      </w:pPr>
      <w:r w:rsidRPr="00B46596">
        <w:t xml:space="preserve">The identified and assessed risks of material misstatement due to fraud at the financial statement level and at the assertion </w:t>
      </w:r>
      <w:proofErr w:type="gramStart"/>
      <w:r w:rsidRPr="00B46596">
        <w:t>level;</w:t>
      </w:r>
      <w:r w:rsidRPr="00B46596">
        <w:rPr>
          <w:strike/>
        </w:rPr>
        <w:t>.</w:t>
      </w:r>
      <w:proofErr w:type="gramEnd"/>
      <w:r w:rsidRPr="00B46596">
        <w:rPr>
          <w:bCs/>
          <w:iCs/>
          <w:u w:val="single"/>
        </w:rPr>
        <w:t xml:space="preserve"> and</w:t>
      </w:r>
    </w:p>
    <w:p w14:paraId="12ACE383" w14:textId="77777777" w:rsidR="0059362B" w:rsidRPr="00B46596" w:rsidRDefault="0059362B" w:rsidP="0059362B">
      <w:pPr>
        <w:pStyle w:val="ParaLevel2"/>
        <w:rPr>
          <w:u w:val="single"/>
        </w:rPr>
      </w:pPr>
      <w:r w:rsidRPr="00B46596">
        <w:rPr>
          <w:u w:val="single"/>
        </w:rPr>
        <w:t>Identified controls in the control activities component that address assessed risks of material misstatement due to fraud.</w:t>
      </w:r>
    </w:p>
    <w:p w14:paraId="0DA0CF5E" w14:textId="77777777" w:rsidR="0059362B" w:rsidRPr="00B46596" w:rsidRDefault="0059362B" w:rsidP="0059362B">
      <w:pPr>
        <w:pStyle w:val="ParaLevel1"/>
      </w:pPr>
      <w:r w:rsidRPr="00B46596">
        <w:t xml:space="preserve">Existing paragraph A8 is amended to read as follows: </w:t>
      </w:r>
    </w:p>
    <w:p w14:paraId="6D3FF428" w14:textId="23BCBD21" w:rsidR="0059362B" w:rsidRPr="00B46596" w:rsidRDefault="0059362B" w:rsidP="0059362B">
      <w:pPr>
        <w:spacing w:after="200"/>
        <w:ind w:left="709"/>
      </w:pPr>
      <w:r w:rsidRPr="00B46596">
        <w:t xml:space="preserve">Maintaining professional scepticism requires an ongoing questioning of whether the information and audit evidence obtained suggests that a material misstatement due to fraud may exist.  It includes considering the reliability of the information to be used as audit evidence and </w:t>
      </w:r>
      <w:r w:rsidRPr="00B46596">
        <w:rPr>
          <w:strike/>
        </w:rPr>
        <w:t xml:space="preserve">the </w:t>
      </w:r>
      <w:r w:rsidRPr="00B46596">
        <w:rPr>
          <w:bCs/>
          <w:iCs/>
          <w:u w:val="single"/>
        </w:rPr>
        <w:t xml:space="preserve">identified </w:t>
      </w:r>
      <w:r w:rsidRPr="00B46596">
        <w:t>controls</w:t>
      </w:r>
      <w:r w:rsidRPr="00B46596">
        <w:rPr>
          <w:u w:val="single"/>
        </w:rPr>
        <w:t xml:space="preserve"> in the control activities component, if any,</w:t>
      </w:r>
      <w:r w:rsidRPr="00B46596">
        <w:t xml:space="preserve"> over its preparation and maintenance</w:t>
      </w:r>
      <w:r w:rsidRPr="00B46596">
        <w:rPr>
          <w:u w:val="single"/>
        </w:rPr>
        <w:t>.</w:t>
      </w:r>
      <w:r w:rsidRPr="00B46596">
        <w:rPr>
          <w:strike/>
        </w:rPr>
        <w:t xml:space="preserve">  where relevant. </w:t>
      </w:r>
      <w:r w:rsidRPr="00B46596">
        <w:t xml:space="preserve"> Due to the characteristics of fraud, the auditor’s professional scepticism is particularly important when considering the risks of material misstatement due to fraud.</w:t>
      </w:r>
    </w:p>
    <w:p w14:paraId="49868669" w14:textId="77777777" w:rsidR="0059362B" w:rsidRPr="00B46596" w:rsidRDefault="0059362B" w:rsidP="0059362B">
      <w:pPr>
        <w:pStyle w:val="ParaLevel1"/>
      </w:pPr>
      <w:r w:rsidRPr="00B46596">
        <w:t xml:space="preserve">Existing footnote 17 of paragraph A19 is amended to read as follows: </w:t>
      </w:r>
    </w:p>
    <w:p w14:paraId="48DF48EE" w14:textId="66A80B83" w:rsidR="0059362B" w:rsidRPr="00B46596" w:rsidRDefault="0059362B" w:rsidP="0059362B">
      <w:pPr>
        <w:pStyle w:val="ParaLevel1"/>
        <w:numPr>
          <w:ilvl w:val="0"/>
          <w:numId w:val="0"/>
        </w:numPr>
        <w:ind w:left="709"/>
      </w:pPr>
      <w:r w:rsidRPr="00B46596">
        <w:lastRenderedPageBreak/>
        <w:t xml:space="preserve">See ASA 315, paragraphs 14(a) and </w:t>
      </w:r>
      <w:r w:rsidRPr="00B46596">
        <w:rPr>
          <w:u w:val="single"/>
        </w:rPr>
        <w:t>24(a)(ii)</w:t>
      </w:r>
      <w:r w:rsidRPr="00B46596">
        <w:rPr>
          <w:strike/>
        </w:rPr>
        <w:t>6 and 23</w:t>
      </w:r>
      <w:r w:rsidRPr="00B46596">
        <w:t xml:space="preserve">, and ISA 610, </w:t>
      </w:r>
      <w:r w:rsidRPr="00B46596">
        <w:rPr>
          <w:i/>
        </w:rPr>
        <w:t>Using the Work of Internal Auditors</w:t>
      </w:r>
    </w:p>
    <w:p w14:paraId="38FDA3AF" w14:textId="77777777" w:rsidR="0059362B" w:rsidRPr="00B46596" w:rsidRDefault="0059362B" w:rsidP="0059362B">
      <w:pPr>
        <w:pStyle w:val="ParaLevel1"/>
      </w:pPr>
      <w:r w:rsidRPr="00B46596">
        <w:t xml:space="preserve">Existing paragraph A20 is amended to read as follows:  </w:t>
      </w:r>
    </w:p>
    <w:p w14:paraId="757D4684" w14:textId="77777777" w:rsidR="0059362B" w:rsidRPr="00B46596" w:rsidRDefault="0059362B" w:rsidP="0059362B">
      <w:pPr>
        <w:spacing w:after="200"/>
        <w:ind w:left="709"/>
      </w:pPr>
      <w:r w:rsidRPr="00B46596">
        <w:t xml:space="preserve">Those charged with governance of an entity oversee the entity’s systems for monitoring risk, financial control and compliance with the law.  In many countries, corporate governance practices are well developed and those charged with governance play an active role in oversight of the entity’s assessment of the risks of fraud and </w:t>
      </w:r>
      <w:r w:rsidRPr="00B46596">
        <w:rPr>
          <w:strike/>
        </w:rPr>
        <w:t>of the relevant internal control</w:t>
      </w:r>
      <w:r w:rsidRPr="00B46596">
        <w:t xml:space="preserve"> </w:t>
      </w:r>
      <w:r w:rsidRPr="00B46596">
        <w:rPr>
          <w:bCs/>
          <w:iCs/>
          <w:u w:val="single"/>
        </w:rPr>
        <w:t>the controls that address such risks</w:t>
      </w:r>
      <w:r w:rsidRPr="00B46596">
        <w:t>.  Since the responsibilities of those charged with governance and management may vary by entity and by country, it is important that the auditor understands their respective responsibilities to enable the auditor to obtain an understanding of the oversight exercised by the appropriate individuals.</w:t>
      </w:r>
      <w:r w:rsidRPr="00B46596">
        <w:rPr>
          <w:rStyle w:val="FootnoteReference"/>
        </w:rPr>
        <w:footnoteReference w:customMarkFollows="1" w:id="5"/>
        <w:t>18</w:t>
      </w:r>
      <w:r w:rsidRPr="00B46596">
        <w:t xml:space="preserve"> </w:t>
      </w:r>
    </w:p>
    <w:p w14:paraId="62071CE7" w14:textId="77777777" w:rsidR="0059362B" w:rsidRPr="00B46596" w:rsidRDefault="0059362B" w:rsidP="0059362B">
      <w:pPr>
        <w:pStyle w:val="ParaLevel1"/>
      </w:pPr>
      <w:r w:rsidRPr="00B46596">
        <w:t xml:space="preserve">Existing paragraph A21 is amended to read as follows: </w:t>
      </w:r>
    </w:p>
    <w:p w14:paraId="45ECB9F0" w14:textId="2CF03DF6" w:rsidR="0059362B" w:rsidRPr="00B46596" w:rsidRDefault="0059362B" w:rsidP="0059362B">
      <w:pPr>
        <w:spacing w:after="200"/>
        <w:ind w:left="709"/>
      </w:pPr>
      <w:r w:rsidRPr="00B46596">
        <w:t xml:space="preserve">An understanding of the oversight exercised by those charged with governance may provide insights regarding the susceptibility of the entity to management fraud, the adequacy of </w:t>
      </w:r>
      <w:r w:rsidRPr="00B46596">
        <w:rPr>
          <w:strike/>
        </w:rPr>
        <w:t>internal</w:t>
      </w:r>
      <w:r w:rsidRPr="00B46596">
        <w:t xml:space="preserve"> controls </w:t>
      </w:r>
      <w:r w:rsidRPr="00B46596">
        <w:rPr>
          <w:bCs/>
          <w:iCs/>
          <w:u w:val="single"/>
        </w:rPr>
        <w:t>that address</w:t>
      </w:r>
      <w:r w:rsidRPr="00B46596">
        <w:t xml:space="preserve"> </w:t>
      </w:r>
      <w:r w:rsidRPr="00B46596">
        <w:rPr>
          <w:strike/>
        </w:rPr>
        <w:t>over</w:t>
      </w:r>
      <w:r w:rsidRPr="00B46596">
        <w:t xml:space="preserve"> risks of fraud, and the competency and integrity of management.  The auditor may obtain this understanding in </w:t>
      </w:r>
      <w:proofErr w:type="gramStart"/>
      <w:r w:rsidRPr="00B46596">
        <w:t>a number of</w:t>
      </w:r>
      <w:proofErr w:type="gramEnd"/>
      <w:r w:rsidRPr="00B46596">
        <w:t xml:space="preserve"> ways, such as by attending meetings where such discussions take place, reading the minutes from such meetings or making enquiries of those charged with governance.</w:t>
      </w:r>
    </w:p>
    <w:p w14:paraId="25A5F4DF" w14:textId="77777777" w:rsidR="0059362B" w:rsidRPr="00B46596" w:rsidRDefault="0059362B" w:rsidP="0059362B">
      <w:pPr>
        <w:pStyle w:val="ParaLevel1"/>
      </w:pPr>
      <w:r w:rsidRPr="00B46596">
        <w:t xml:space="preserve">Existing paragraph A23 is amended to read as follows: </w:t>
      </w:r>
    </w:p>
    <w:p w14:paraId="6AAFC9D4" w14:textId="77777777" w:rsidR="0059362B" w:rsidRPr="00B46596" w:rsidRDefault="0059362B" w:rsidP="0059362B">
      <w:pPr>
        <w:spacing w:after="200"/>
        <w:ind w:left="709"/>
      </w:pPr>
      <w:r w:rsidRPr="00B46596">
        <w:t>In addition to information obtained from applying analytical procedures, other information obtained about the entity and its environment,</w:t>
      </w:r>
      <w:r w:rsidRPr="00B46596">
        <w:rPr>
          <w:u w:val="single"/>
        </w:rPr>
        <w:t xml:space="preserve"> the applicable financial reporting framework and the entity’s system of internal control</w:t>
      </w:r>
      <w:r w:rsidRPr="00B46596">
        <w:t xml:space="preserve"> may be helpful in identifying the risks of material misstatement due to fraud.  The discussion among team members may provide information that is helpful in identifying such risks.  In addition, information obtained from the auditor’s client acceptance and retention processes, and experience gained on other engagements performed for the entity, for example, engagements to review interim financial information, may be relevant in the identification of the risks of material misstatement due to fraud.  </w:t>
      </w:r>
    </w:p>
    <w:p w14:paraId="74DEBA68" w14:textId="77777777" w:rsidR="0059362B" w:rsidRPr="00B46596" w:rsidRDefault="0059362B" w:rsidP="0059362B">
      <w:pPr>
        <w:pStyle w:val="ParaLevel1"/>
      </w:pPr>
      <w:r w:rsidRPr="00B46596">
        <w:t xml:space="preserve">Existing paragraph A26 is amended to read as follows: </w:t>
      </w:r>
    </w:p>
    <w:p w14:paraId="1FA2134E" w14:textId="77777777" w:rsidR="0059362B" w:rsidRPr="00B46596" w:rsidRDefault="0059362B" w:rsidP="0059362B">
      <w:pPr>
        <w:spacing w:after="200"/>
        <w:ind w:left="709"/>
      </w:pPr>
      <w:r w:rsidRPr="00B46596">
        <w:t xml:space="preserve">Examples of fraud risk factors related to fraudulent financial reporting and misappropriation of assets are presented in Appendix 1.  These illustrative risk factors are classified based on the three conditions that are generally present when fraud exists: </w:t>
      </w:r>
    </w:p>
    <w:p w14:paraId="27CB63FD" w14:textId="77777777" w:rsidR="0059362B" w:rsidRPr="00B46596" w:rsidRDefault="0059362B" w:rsidP="0059362B">
      <w:pPr>
        <w:pStyle w:val="ListBullet"/>
        <w:ind w:left="1418"/>
      </w:pPr>
      <w:r w:rsidRPr="00B46596">
        <w:t xml:space="preserve">An incentive or pressure to commit </w:t>
      </w:r>
      <w:proofErr w:type="gramStart"/>
      <w:r w:rsidRPr="00B46596">
        <w:t>fraud;</w:t>
      </w:r>
      <w:proofErr w:type="gramEnd"/>
      <w:r w:rsidRPr="00B46596">
        <w:t xml:space="preserve"> </w:t>
      </w:r>
    </w:p>
    <w:p w14:paraId="40C7B3C8" w14:textId="77777777" w:rsidR="0059362B" w:rsidRPr="00B46596" w:rsidRDefault="0059362B" w:rsidP="0059362B">
      <w:pPr>
        <w:pStyle w:val="ListBullet"/>
        <w:ind w:left="1418"/>
      </w:pPr>
      <w:r w:rsidRPr="00B46596">
        <w:t xml:space="preserve">A perceived opportunity to commit fraud; and </w:t>
      </w:r>
    </w:p>
    <w:p w14:paraId="4848D573" w14:textId="1785C2B0" w:rsidR="0059362B" w:rsidRPr="00B46596" w:rsidRDefault="0059362B" w:rsidP="0059362B">
      <w:pPr>
        <w:pStyle w:val="ListBullet"/>
        <w:ind w:left="1418"/>
      </w:pPr>
      <w:r w:rsidRPr="00B46596">
        <w:t xml:space="preserve">An ability to rationalise the fraudulent action.  </w:t>
      </w:r>
    </w:p>
    <w:p w14:paraId="2D3175CB" w14:textId="172F94C0" w:rsidR="0059362B" w:rsidRPr="00B46596" w:rsidRDefault="0059362B" w:rsidP="0059362B">
      <w:pPr>
        <w:spacing w:after="200"/>
        <w:ind w:left="709"/>
      </w:pPr>
      <w:r w:rsidRPr="00B46596">
        <w:rPr>
          <w:bCs/>
          <w:iCs/>
          <w:u w:val="single"/>
        </w:rPr>
        <w:t>Fraud risk factors may relate to incentives, pressures or opportunities that arise from conditions that create susceptibility to misstatement, before consideration of controls. Fraud risk factors, which include intentional management bias, are, insofar as they affect inherent risk, inherent risk factors.</w:t>
      </w:r>
      <w:r w:rsidRPr="00B46596">
        <w:rPr>
          <w:rStyle w:val="FootnoteReference"/>
          <w:bCs/>
          <w:iCs/>
          <w:u w:val="single"/>
        </w:rPr>
        <w:footnoteReference w:customMarkFollows="1" w:id="6"/>
        <w:t>20</w:t>
      </w:r>
      <w:r w:rsidRPr="00B46596">
        <w:rPr>
          <w:bCs/>
          <w:iCs/>
          <w:u w:val="single"/>
        </w:rPr>
        <w:t xml:space="preserve"> Fraud risk factors may also relate to conditions within the entity’s system of internal control that provide opportunity to commit fraud or that may affect management’s attitude or ability to rationalise fraudulent actions.  Fraud </w:t>
      </w:r>
      <w:proofErr w:type="spellStart"/>
      <w:r w:rsidRPr="00B46596">
        <w:rPr>
          <w:u w:val="single"/>
        </w:rPr>
        <w:t>r</w:t>
      </w:r>
      <w:r w:rsidRPr="00B46596">
        <w:rPr>
          <w:strike/>
        </w:rPr>
        <w:t>R</w:t>
      </w:r>
      <w:r w:rsidRPr="00B46596">
        <w:t>isk</w:t>
      </w:r>
      <w:proofErr w:type="spellEnd"/>
      <w:r w:rsidRPr="00B46596">
        <w:t xml:space="preserve"> factors reflective of an attitude that permits rationalisation of the fraudulent action may not be susceptible to observation by the auditor.  Nevertheless, the auditor may become aware of the existence of such information</w:t>
      </w:r>
      <w:r w:rsidRPr="00B46596">
        <w:rPr>
          <w:u w:val="single"/>
        </w:rPr>
        <w:t xml:space="preserve"> </w:t>
      </w:r>
      <w:r w:rsidRPr="00B46596">
        <w:rPr>
          <w:bCs/>
          <w:iCs/>
          <w:u w:val="single"/>
        </w:rPr>
        <w:t xml:space="preserve">through, for example, the required understanding of the entity’s </w:t>
      </w:r>
      <w:r w:rsidRPr="00B46596">
        <w:rPr>
          <w:bCs/>
          <w:iCs/>
          <w:u w:val="single"/>
        </w:rPr>
        <w:lastRenderedPageBreak/>
        <w:t>control environment.</w:t>
      </w:r>
      <w:r w:rsidRPr="00B46596">
        <w:rPr>
          <w:rStyle w:val="FootnoteReference"/>
          <w:u w:val="single"/>
        </w:rPr>
        <w:footnoteReference w:customMarkFollows="1" w:id="7"/>
        <w:t>21</w:t>
      </w:r>
      <w:r w:rsidRPr="00B46596">
        <w:t xml:space="preserve"> Although the fraud risk factors described in Appendix 1 cover a broad range of situations that may be faced by auditors, they are only examples and other risk factors may exist.  </w:t>
      </w:r>
    </w:p>
    <w:p w14:paraId="678A7199" w14:textId="77777777" w:rsidR="009663DA" w:rsidRPr="00B46596" w:rsidRDefault="009663DA" w:rsidP="0059362B">
      <w:pPr>
        <w:pStyle w:val="ParaLevel1"/>
      </w:pPr>
      <w:r w:rsidRPr="00B46596">
        <w:t xml:space="preserve">Existing footnote 19 in paragraph A32 is amended to read as follows: </w:t>
      </w:r>
    </w:p>
    <w:p w14:paraId="216C07A3" w14:textId="6C665B15" w:rsidR="009663DA" w:rsidRPr="00B46596" w:rsidRDefault="009663DA" w:rsidP="009663DA">
      <w:pPr>
        <w:pStyle w:val="ParaLevel1"/>
        <w:numPr>
          <w:ilvl w:val="0"/>
          <w:numId w:val="0"/>
        </w:numPr>
        <w:ind w:left="709"/>
      </w:pPr>
      <w:r w:rsidRPr="00B46596">
        <w:t xml:space="preserve">See ASA 315, paragraph </w:t>
      </w:r>
      <w:r w:rsidRPr="00B46596">
        <w:rPr>
          <w:strike/>
        </w:rPr>
        <w:t>A48</w:t>
      </w:r>
      <w:r w:rsidRPr="00B46596">
        <w:rPr>
          <w:u w:val="single"/>
        </w:rPr>
        <w:t>A75</w:t>
      </w:r>
      <w:r w:rsidRPr="00B46596">
        <w:t xml:space="preserve">.  </w:t>
      </w:r>
    </w:p>
    <w:p w14:paraId="5D80BE7E" w14:textId="5F28204D" w:rsidR="0059362B" w:rsidRPr="00B46596" w:rsidRDefault="0059362B" w:rsidP="0059362B">
      <w:pPr>
        <w:pStyle w:val="ParaLevel1"/>
      </w:pPr>
      <w:r w:rsidRPr="00B46596">
        <w:t xml:space="preserve">Existing paragraph A33 is amended to read as follows: </w:t>
      </w:r>
    </w:p>
    <w:p w14:paraId="2F18C822" w14:textId="176A410D" w:rsidR="0059362B" w:rsidRPr="00B46596" w:rsidRDefault="0059362B" w:rsidP="0059362B">
      <w:pPr>
        <w:spacing w:after="200"/>
        <w:ind w:left="709"/>
      </w:pPr>
      <w:r w:rsidRPr="00B46596">
        <w:t xml:space="preserve">It is therefore important for the auditor to obtain an understanding of the controls that management has designed, implemented and maintained to prevent and detect fraud.  </w:t>
      </w:r>
      <w:r w:rsidRPr="00B46596">
        <w:rPr>
          <w:strike/>
        </w:rPr>
        <w:t xml:space="preserve">In doing so, </w:t>
      </w:r>
      <w:proofErr w:type="gramStart"/>
      <w:r w:rsidRPr="00B46596">
        <w:rPr>
          <w:bCs/>
          <w:iCs/>
          <w:u w:val="single"/>
        </w:rPr>
        <w:t>In</w:t>
      </w:r>
      <w:proofErr w:type="gramEnd"/>
      <w:r w:rsidRPr="00B46596">
        <w:rPr>
          <w:bCs/>
          <w:iCs/>
          <w:u w:val="single"/>
        </w:rPr>
        <w:t xml:space="preserve"> identifying the controls that address the risks of material misstatement due to fraud</w:t>
      </w:r>
      <w:r w:rsidRPr="00B46596">
        <w:t>,</w:t>
      </w:r>
      <w:r w:rsidRPr="00B46596">
        <w:rPr>
          <w:u w:val="single"/>
        </w:rPr>
        <w:t xml:space="preserve"> </w:t>
      </w:r>
      <w:r w:rsidRPr="00B46596">
        <w:t xml:space="preserve">the auditor may learn, for example, that management has consciously chosen to accept the risks associated with a lack of segregation of duties.  Information from </w:t>
      </w:r>
      <w:r w:rsidRPr="00B46596">
        <w:rPr>
          <w:strike/>
        </w:rPr>
        <w:t>obtaining this understanding</w:t>
      </w:r>
      <w:r w:rsidRPr="00B46596">
        <w:t xml:space="preserve"> </w:t>
      </w:r>
      <w:r w:rsidRPr="00B46596">
        <w:rPr>
          <w:bCs/>
          <w:iCs/>
          <w:u w:val="single"/>
        </w:rPr>
        <w:t>identifying these controls, and evaluating their design and determining whether they have been implemented</w:t>
      </w:r>
      <w:r w:rsidRPr="00B46596">
        <w:t xml:space="preserve">, may also be useful in identifying fraud risks factors that may affect the auditor’s assessment of the risks that the financial report may contain material misstatement due to fraud.  </w:t>
      </w:r>
    </w:p>
    <w:p w14:paraId="64C28A74" w14:textId="537B6FCC" w:rsidR="0059362B" w:rsidRPr="00B46596" w:rsidRDefault="0059362B" w:rsidP="0059362B">
      <w:pPr>
        <w:pStyle w:val="ParaLevel1"/>
      </w:pPr>
      <w:r w:rsidRPr="00B46596">
        <w:t>The following footnote 23, is inserted to paragraph A43 of this Auditing Standard, following the wording “</w:t>
      </w:r>
      <w:r w:rsidRPr="00B46596">
        <w:rPr>
          <w:i/>
          <w:iCs/>
        </w:rPr>
        <w:t>Further, the auditor’s consideration of the risks of material misstatement associated with inappropriate override of controls over journal entries</w:t>
      </w:r>
      <w:r w:rsidRPr="00B46596">
        <w:t xml:space="preserve">”. </w:t>
      </w:r>
    </w:p>
    <w:p w14:paraId="164676A2" w14:textId="6CF7F372" w:rsidR="0059362B" w:rsidRPr="00B46596" w:rsidRDefault="0059362B" w:rsidP="0059362B">
      <w:pPr>
        <w:spacing w:after="200"/>
        <w:ind w:left="709"/>
      </w:pPr>
      <w:r w:rsidRPr="00B46596">
        <w:t>See ASA 315, paragraph 26(a)(ii)</w:t>
      </w:r>
    </w:p>
    <w:p w14:paraId="2841ED4F" w14:textId="77777777" w:rsidR="0059362B" w:rsidRPr="00B46596" w:rsidRDefault="0059362B" w:rsidP="0059362B">
      <w:pPr>
        <w:pStyle w:val="ParaLevel1"/>
      </w:pPr>
      <w:r w:rsidRPr="00B46596">
        <w:t xml:space="preserve">As a result of the footnote insertion above, subsequent footnotes of this Auditing Standard are re-numbered and references to these footnotes are updated accordingly. </w:t>
      </w:r>
    </w:p>
    <w:p w14:paraId="0439BBFB" w14:textId="77777777" w:rsidR="0059362B" w:rsidRPr="00B46596" w:rsidRDefault="0059362B" w:rsidP="0059362B">
      <w:pPr>
        <w:pStyle w:val="ParaLevel1"/>
      </w:pPr>
      <w:r w:rsidRPr="00B46596">
        <w:t xml:space="preserve">Existing paragraph A44 is amended to read as follows: </w:t>
      </w:r>
    </w:p>
    <w:p w14:paraId="35ED3C37" w14:textId="77777777" w:rsidR="0059362B" w:rsidRPr="00B46596" w:rsidRDefault="0059362B" w:rsidP="0059362B">
      <w:pPr>
        <w:spacing w:after="200"/>
        <w:ind w:left="709"/>
      </w:pPr>
      <w:r w:rsidRPr="00B46596">
        <w:t>When identifying and selecting journal entries and other adjustments for testing and determining the appropriate method of examining the underlying support for the items selected, the following matters are of relevance:</w:t>
      </w:r>
    </w:p>
    <w:p w14:paraId="692BCE03" w14:textId="77777777" w:rsidR="0059362B" w:rsidRPr="00B46596" w:rsidRDefault="0059362B" w:rsidP="0059362B">
      <w:pPr>
        <w:pStyle w:val="ListBullet"/>
        <w:ind w:left="1418"/>
      </w:pPr>
      <w:r w:rsidRPr="00B46596">
        <w:rPr>
          <w:i/>
          <w:iCs/>
        </w:rPr>
        <w:t xml:space="preserve">The </w:t>
      </w:r>
      <w:r w:rsidRPr="00B46596">
        <w:rPr>
          <w:i/>
          <w:iCs/>
          <w:u w:val="single"/>
        </w:rPr>
        <w:t>identification and</w:t>
      </w:r>
      <w:r w:rsidRPr="00B46596">
        <w:rPr>
          <w:i/>
          <w:iCs/>
        </w:rPr>
        <w:t xml:space="preserve"> assessment of the risks of material misstatement due to fraud</w:t>
      </w:r>
      <w:r w:rsidRPr="00B46596">
        <w:t xml:space="preserve"> – the presence of fraud risk factors and other information obtained during the auditor’s </w:t>
      </w:r>
      <w:r w:rsidRPr="00B46596">
        <w:rPr>
          <w:u w:val="single"/>
        </w:rPr>
        <w:t>identification and</w:t>
      </w:r>
      <w:r w:rsidRPr="00B46596">
        <w:t xml:space="preserve"> assessment of the risks of material misstatement due to fraud may assist the auditor to identify specific classes of journal entries and other adjustments for testing.</w:t>
      </w:r>
    </w:p>
    <w:p w14:paraId="508B4698" w14:textId="77777777" w:rsidR="0059362B" w:rsidRPr="00B46596" w:rsidRDefault="0059362B" w:rsidP="0059362B">
      <w:pPr>
        <w:pStyle w:val="ListBullet"/>
        <w:numPr>
          <w:ilvl w:val="0"/>
          <w:numId w:val="0"/>
        </w:numPr>
        <w:ind w:left="709"/>
      </w:pPr>
      <w:r w:rsidRPr="00B46596">
        <w:t>…</w:t>
      </w:r>
    </w:p>
    <w:p w14:paraId="0A201894" w14:textId="77777777" w:rsidR="0059362B" w:rsidRPr="00B46596" w:rsidRDefault="0059362B" w:rsidP="0059362B">
      <w:pPr>
        <w:pStyle w:val="ListBullet"/>
        <w:ind w:left="1418"/>
      </w:pPr>
      <w:r w:rsidRPr="00B46596">
        <w:rPr>
          <w:i/>
          <w:iCs/>
        </w:rPr>
        <w:t>The entity’s financial reporting process and the nature of evidence that can be obtained</w:t>
      </w:r>
      <w:r w:rsidRPr="00B46596">
        <w:t xml:space="preserve"> – for many entities routine processing of transactions involves a combination of manual and automated </w:t>
      </w:r>
      <w:r w:rsidRPr="00B46596">
        <w:rPr>
          <w:strike/>
        </w:rPr>
        <w:t>steps and procedures</w:t>
      </w:r>
      <w:r w:rsidRPr="00B46596">
        <w:t xml:space="preserve"> </w:t>
      </w:r>
      <w:r w:rsidRPr="00B46596">
        <w:rPr>
          <w:u w:val="single"/>
        </w:rPr>
        <w:t>controls</w:t>
      </w:r>
      <w:r w:rsidRPr="00B46596">
        <w:t xml:space="preserve">.  Similarly, the processing of journal entries and other adjustments may involve both manual and automated </w:t>
      </w:r>
      <w:r w:rsidRPr="00B46596">
        <w:rPr>
          <w:strike/>
        </w:rPr>
        <w:t>procedures and</w:t>
      </w:r>
      <w:r w:rsidRPr="00B46596">
        <w:t xml:space="preserve"> controls.  Where information technology is used in the financial reporting process, journal entries and other adjustments may exist only in electronic form.</w:t>
      </w:r>
    </w:p>
    <w:p w14:paraId="0C5B93B3" w14:textId="77777777" w:rsidR="0059362B" w:rsidRPr="00B46596" w:rsidRDefault="0059362B" w:rsidP="0059362B">
      <w:pPr>
        <w:pStyle w:val="ListBullet"/>
        <w:numPr>
          <w:ilvl w:val="0"/>
          <w:numId w:val="0"/>
        </w:numPr>
        <w:ind w:left="709"/>
      </w:pPr>
      <w:r w:rsidRPr="00B46596">
        <w:t>…</w:t>
      </w:r>
    </w:p>
    <w:p w14:paraId="303DFAC4" w14:textId="77777777" w:rsidR="0059362B" w:rsidRPr="00B46596" w:rsidRDefault="0059362B" w:rsidP="0059362B">
      <w:pPr>
        <w:pStyle w:val="ListBullet"/>
        <w:ind w:left="1418"/>
      </w:pPr>
      <w:r w:rsidRPr="00B46596">
        <w:rPr>
          <w:i/>
          <w:iCs/>
        </w:rPr>
        <w:t>Journal entries or other adjustments processed outside the normal course of business</w:t>
      </w:r>
      <w:r w:rsidRPr="00B46596">
        <w:t xml:space="preserve"> – </w:t>
      </w:r>
      <w:proofErr w:type="spellStart"/>
      <w:r w:rsidRPr="00B46596">
        <w:t>non standard</w:t>
      </w:r>
      <w:proofErr w:type="spellEnd"/>
      <w:r w:rsidRPr="00B46596">
        <w:t xml:space="preserve"> journal entries may not be subject to the same </w:t>
      </w:r>
      <w:r w:rsidRPr="00B46596">
        <w:rPr>
          <w:strike/>
        </w:rPr>
        <w:t>level of internal</w:t>
      </w:r>
      <w:r w:rsidRPr="00B46596">
        <w:t xml:space="preserve"> </w:t>
      </w:r>
      <w:r w:rsidRPr="00B46596">
        <w:rPr>
          <w:u w:val="single"/>
        </w:rPr>
        <w:t xml:space="preserve">nature </w:t>
      </w:r>
      <w:r w:rsidRPr="00B46596">
        <w:rPr>
          <w:u w:val="single"/>
        </w:rPr>
        <w:lastRenderedPageBreak/>
        <w:t>and extent of</w:t>
      </w:r>
      <w:r w:rsidRPr="00B46596">
        <w:t xml:space="preserve"> control</w:t>
      </w:r>
      <w:r w:rsidRPr="00B46596">
        <w:rPr>
          <w:u w:val="single"/>
        </w:rPr>
        <w:t>s</w:t>
      </w:r>
      <w:r w:rsidRPr="00B46596">
        <w:t xml:space="preserve"> as those journal entries used on a recurring basis to record transactions such as monthly sales, purchases and cash disbursements.</w:t>
      </w:r>
    </w:p>
    <w:p w14:paraId="54CA08A5" w14:textId="77777777" w:rsidR="0059362B" w:rsidRPr="00B46596" w:rsidRDefault="0059362B" w:rsidP="0059362B">
      <w:pPr>
        <w:pStyle w:val="ParaLevel1"/>
      </w:pPr>
      <w:r w:rsidRPr="00B46596">
        <w:t xml:space="preserve">Existing Appendix 1 is amended to read as follows: </w:t>
      </w:r>
    </w:p>
    <w:p w14:paraId="65BA7ACE" w14:textId="77777777" w:rsidR="0059362B" w:rsidRPr="00B46596" w:rsidRDefault="0059362B" w:rsidP="008C1496">
      <w:pPr>
        <w:pStyle w:val="Heading2"/>
      </w:pPr>
      <w:r w:rsidRPr="00B46596">
        <w:t>Examples of Fraud Risk Factors</w:t>
      </w:r>
    </w:p>
    <w:p w14:paraId="3E061B03" w14:textId="7F434D41" w:rsidR="0059362B" w:rsidRPr="00B46596" w:rsidRDefault="0059362B" w:rsidP="0059362B">
      <w:pPr>
        <w:spacing w:after="200"/>
        <w:ind w:left="709"/>
      </w:pPr>
      <w:r w:rsidRPr="00B46596">
        <w:t xml:space="preserve">The fraud risk factors identified in this Appendix are examples of such factors that may be faced by auditors in a broad range of situations.  Separately presented are examples relating to the two types of fraud relevant to the auditor’s consideration – that is, fraudulent financial reporting and misappropriation of assets.  For each of these types of fraud, the risk factors are further classified based on the three conditions generally present when material misstatements due to fraud occur: (a) incentives/pressures, (b) opportunities, and (c) attitudes/rationalisations.  Although the risk factors cover a broad range of situations, they are only examples and, accordingly, the auditor may identify additional or different risk factors.  Not </w:t>
      </w:r>
      <w:proofErr w:type="gramStart"/>
      <w:r w:rsidRPr="00B46596">
        <w:t>all of</w:t>
      </w:r>
      <w:proofErr w:type="gramEnd"/>
      <w:r w:rsidRPr="00B46596">
        <w:t xml:space="preserve"> these examples are relevant in all circumstances, and some may be of greater or lesser significance in entities of different size or with different ownership characteristics or circumstances.  Also, the order of the examples of risk factors provided is not intended to reflect their relative importance or frequency of occurrence.</w:t>
      </w:r>
    </w:p>
    <w:p w14:paraId="0B470454" w14:textId="53F7A5BB" w:rsidR="0059362B" w:rsidRPr="00B46596" w:rsidRDefault="0059362B" w:rsidP="0059362B">
      <w:pPr>
        <w:spacing w:after="200"/>
        <w:ind w:left="709"/>
        <w:rPr>
          <w:bCs/>
          <w:iCs/>
        </w:rPr>
      </w:pPr>
      <w:r w:rsidRPr="00B46596">
        <w:rPr>
          <w:bCs/>
          <w:iCs/>
          <w:u w:val="single"/>
        </w:rPr>
        <w:t>Fraud risk factors may relate to incentives or pressures</w:t>
      </w:r>
      <w:r w:rsidRPr="00B46596">
        <w:rPr>
          <w:bCs/>
          <w:iCs/>
        </w:rPr>
        <w:t>,</w:t>
      </w:r>
      <w:r w:rsidRPr="00B46596">
        <w:rPr>
          <w:bCs/>
          <w:iCs/>
          <w:u w:val="single"/>
        </w:rPr>
        <w:t xml:space="preserve"> or opportunities</w:t>
      </w:r>
      <w:r w:rsidRPr="00B46596">
        <w:rPr>
          <w:bCs/>
          <w:iCs/>
        </w:rPr>
        <w:t>,</w:t>
      </w:r>
      <w:r w:rsidRPr="00B46596">
        <w:rPr>
          <w:bCs/>
          <w:iCs/>
          <w:u w:val="single"/>
        </w:rPr>
        <w:t xml:space="preserve"> that arise from conditions that create susceptibility to misstatement before consideration of controls </w:t>
      </w:r>
      <w:r w:rsidRPr="00B46596">
        <w:rPr>
          <w:bCs/>
          <w:iCs/>
        </w:rPr>
        <w:t>(</w:t>
      </w:r>
      <w:r w:rsidRPr="00B46596">
        <w:rPr>
          <w:bCs/>
          <w:iCs/>
          <w:u w:val="single"/>
        </w:rPr>
        <w:t>i</w:t>
      </w:r>
      <w:r w:rsidRPr="00B46596">
        <w:rPr>
          <w:bCs/>
          <w:iCs/>
        </w:rPr>
        <w:t>.</w:t>
      </w:r>
      <w:r w:rsidRPr="00B46596">
        <w:rPr>
          <w:bCs/>
          <w:iCs/>
          <w:u w:val="single"/>
        </w:rPr>
        <w:t>e</w:t>
      </w:r>
      <w:r w:rsidRPr="00B46596">
        <w:rPr>
          <w:bCs/>
          <w:iCs/>
        </w:rPr>
        <w:t>.,</w:t>
      </w:r>
      <w:r w:rsidRPr="00B46596">
        <w:rPr>
          <w:bCs/>
          <w:iCs/>
          <w:u w:val="single"/>
        </w:rPr>
        <w:t xml:space="preserve"> the inherent risk</w:t>
      </w:r>
      <w:r w:rsidRPr="00B46596">
        <w:rPr>
          <w:bCs/>
          <w:iCs/>
        </w:rPr>
        <w:t>).</w:t>
      </w:r>
      <w:r w:rsidRPr="00B46596">
        <w:rPr>
          <w:bCs/>
          <w:iCs/>
          <w:u w:val="single"/>
        </w:rPr>
        <w:t xml:space="preserve"> Such factors are inherent risk factors</w:t>
      </w:r>
      <w:r w:rsidRPr="00B46596">
        <w:rPr>
          <w:bCs/>
          <w:iCs/>
        </w:rPr>
        <w:t>,</w:t>
      </w:r>
      <w:r w:rsidRPr="00B46596">
        <w:rPr>
          <w:bCs/>
          <w:iCs/>
          <w:u w:val="single"/>
        </w:rPr>
        <w:t xml:space="preserve"> insofar as they affect inherent risk</w:t>
      </w:r>
      <w:r w:rsidRPr="00B46596">
        <w:rPr>
          <w:bCs/>
          <w:iCs/>
        </w:rPr>
        <w:t>,</w:t>
      </w:r>
      <w:r w:rsidRPr="00B46596">
        <w:rPr>
          <w:bCs/>
          <w:iCs/>
          <w:u w:val="single"/>
        </w:rPr>
        <w:t xml:space="preserve"> and may be due to management bias</w:t>
      </w:r>
      <w:r w:rsidRPr="00B46596">
        <w:rPr>
          <w:bCs/>
          <w:iCs/>
        </w:rPr>
        <w:t>.</w:t>
      </w:r>
      <w:r w:rsidRPr="00B46596">
        <w:rPr>
          <w:bCs/>
          <w:iCs/>
          <w:u w:val="single"/>
        </w:rPr>
        <w:t xml:space="preserve"> Fraud risk factors related to opportunities may also arise from other identified inherent risk factors </w:t>
      </w:r>
      <w:r w:rsidRPr="00B46596">
        <w:rPr>
          <w:bCs/>
          <w:iCs/>
        </w:rPr>
        <w:t>(</w:t>
      </w:r>
      <w:r w:rsidRPr="00B46596">
        <w:rPr>
          <w:bCs/>
          <w:iCs/>
          <w:u w:val="single"/>
        </w:rPr>
        <w:t>for example</w:t>
      </w:r>
      <w:r w:rsidRPr="00B46596">
        <w:rPr>
          <w:bCs/>
          <w:iCs/>
        </w:rPr>
        <w:t>,</w:t>
      </w:r>
      <w:r w:rsidRPr="00B46596">
        <w:rPr>
          <w:bCs/>
          <w:iCs/>
          <w:u w:val="single"/>
        </w:rPr>
        <w:t xml:space="preserve"> complexity or uncertainty may create opportunities that result in susceptibility to misstatement due to fraud</w:t>
      </w:r>
      <w:r w:rsidRPr="00B46596">
        <w:rPr>
          <w:bCs/>
          <w:iCs/>
        </w:rPr>
        <w:t>).</w:t>
      </w:r>
      <w:r w:rsidRPr="00B46596">
        <w:rPr>
          <w:bCs/>
          <w:iCs/>
          <w:u w:val="single"/>
        </w:rPr>
        <w:t xml:space="preserve"> Fraud risk factors related to opportunities may also relate to conditions within the entity’s system of internal control</w:t>
      </w:r>
      <w:r w:rsidRPr="00B46596">
        <w:rPr>
          <w:bCs/>
          <w:iCs/>
        </w:rPr>
        <w:t>,</w:t>
      </w:r>
      <w:r w:rsidRPr="00B46596">
        <w:rPr>
          <w:bCs/>
          <w:iCs/>
          <w:u w:val="single"/>
        </w:rPr>
        <w:t xml:space="preserve"> such as limitations or deficiencies in the entity’s internal control that create such opportunities</w:t>
      </w:r>
      <w:r w:rsidRPr="00B46596">
        <w:rPr>
          <w:bCs/>
          <w:iCs/>
        </w:rPr>
        <w:t>.</w:t>
      </w:r>
      <w:r w:rsidRPr="00B46596">
        <w:rPr>
          <w:bCs/>
          <w:iCs/>
          <w:u w:val="single"/>
        </w:rPr>
        <w:t xml:space="preserve"> Fraud risk factors related to attitudes or rationalisations may arise</w:t>
      </w:r>
      <w:proofErr w:type="gramStart"/>
      <w:r w:rsidRPr="00B46596">
        <w:rPr>
          <w:bCs/>
          <w:iCs/>
        </w:rPr>
        <w:t>,</w:t>
      </w:r>
      <w:r w:rsidRPr="00B46596">
        <w:rPr>
          <w:bCs/>
          <w:iCs/>
          <w:u w:val="single"/>
        </w:rPr>
        <w:t xml:space="preserve"> in particular</w:t>
      </w:r>
      <w:r w:rsidRPr="00B46596">
        <w:rPr>
          <w:bCs/>
          <w:iCs/>
        </w:rPr>
        <w:t>,</w:t>
      </w:r>
      <w:r w:rsidRPr="00B46596">
        <w:rPr>
          <w:bCs/>
          <w:iCs/>
          <w:u w:val="single"/>
        </w:rPr>
        <w:t xml:space="preserve"> from</w:t>
      </w:r>
      <w:proofErr w:type="gramEnd"/>
      <w:r w:rsidRPr="00B46596">
        <w:rPr>
          <w:bCs/>
          <w:iCs/>
          <w:u w:val="single"/>
        </w:rPr>
        <w:t xml:space="preserve"> limitations or deficiencies in the entity’s control environment</w:t>
      </w:r>
      <w:r w:rsidRPr="00B46596">
        <w:rPr>
          <w:bCs/>
          <w:iCs/>
        </w:rPr>
        <w:t>.</w:t>
      </w:r>
    </w:p>
    <w:p w14:paraId="26291E88" w14:textId="3D4D0000" w:rsidR="008C1496" w:rsidRPr="00B46596" w:rsidRDefault="008C1496" w:rsidP="008C1496">
      <w:pPr>
        <w:pStyle w:val="Heading6"/>
        <w:ind w:left="709"/>
      </w:pPr>
      <w:r w:rsidRPr="00B46596">
        <w:t>Risk Factors Relating to Misstatements Arising from Fraudulent Financial Reporting</w:t>
      </w:r>
    </w:p>
    <w:p w14:paraId="3E7DD3DF" w14:textId="76228A86" w:rsidR="0059362B" w:rsidRPr="00B46596" w:rsidRDefault="0059362B" w:rsidP="0059362B">
      <w:pPr>
        <w:spacing w:after="200"/>
        <w:ind w:left="709"/>
      </w:pPr>
      <w:r w:rsidRPr="00B46596">
        <w:t>…</w:t>
      </w:r>
    </w:p>
    <w:p w14:paraId="5A615874" w14:textId="17E6A696" w:rsidR="008C1496" w:rsidRPr="00B46596" w:rsidRDefault="008C1496" w:rsidP="008C1496">
      <w:pPr>
        <w:pStyle w:val="Heading7"/>
        <w:ind w:left="709"/>
      </w:pPr>
      <w:bookmarkStart w:id="30" w:name="_Hlk32490994"/>
      <w:r w:rsidRPr="00B46596">
        <w:t>Incentives/Pressures</w:t>
      </w:r>
    </w:p>
    <w:p w14:paraId="0691948C" w14:textId="3F2FD620" w:rsidR="008C1496" w:rsidRPr="00B46596" w:rsidRDefault="008C1496" w:rsidP="008C1496">
      <w:pPr>
        <w:pStyle w:val="ParaLevel1"/>
        <w:numPr>
          <w:ilvl w:val="0"/>
          <w:numId w:val="0"/>
        </w:numPr>
        <w:ind w:left="709"/>
      </w:pPr>
      <w:r w:rsidRPr="00B46596">
        <w:t>…</w:t>
      </w:r>
    </w:p>
    <w:p w14:paraId="29366F87" w14:textId="7FC861E1" w:rsidR="008C1496" w:rsidRPr="00B46596" w:rsidRDefault="008C1496" w:rsidP="008C1496">
      <w:pPr>
        <w:pStyle w:val="Heading7"/>
        <w:ind w:left="709"/>
      </w:pPr>
      <w:r w:rsidRPr="00B46596">
        <w:t>Opportunities</w:t>
      </w:r>
    </w:p>
    <w:bookmarkEnd w:id="30"/>
    <w:p w14:paraId="0360DCDE" w14:textId="65B93519" w:rsidR="008C1496" w:rsidRPr="00B46596" w:rsidRDefault="008C1496" w:rsidP="008C1496">
      <w:pPr>
        <w:pStyle w:val="ParaLevel1"/>
        <w:numPr>
          <w:ilvl w:val="0"/>
          <w:numId w:val="0"/>
        </w:numPr>
        <w:ind w:left="709"/>
      </w:pPr>
      <w:r w:rsidRPr="00B46596">
        <w:t>The nature of the industry or the entity’s operations provides opportunities to engage in fraudulent financial reporting that can arise from the following:</w:t>
      </w:r>
    </w:p>
    <w:p w14:paraId="0D36EE3B" w14:textId="19D17A27" w:rsidR="008C1496" w:rsidRPr="00B46596" w:rsidRDefault="008C1496" w:rsidP="008C1496">
      <w:pPr>
        <w:pStyle w:val="ParaLevel1"/>
        <w:numPr>
          <w:ilvl w:val="0"/>
          <w:numId w:val="0"/>
        </w:numPr>
        <w:ind w:left="709"/>
      </w:pPr>
      <w:r w:rsidRPr="00B46596">
        <w:t>…</w:t>
      </w:r>
    </w:p>
    <w:p w14:paraId="1447EFEE" w14:textId="36D9C913" w:rsidR="008C1496" w:rsidRPr="00B46596" w:rsidRDefault="008C1496" w:rsidP="008C1496">
      <w:pPr>
        <w:pStyle w:val="ParaLevel1"/>
        <w:numPr>
          <w:ilvl w:val="0"/>
          <w:numId w:val="0"/>
        </w:numPr>
        <w:ind w:left="709"/>
      </w:pPr>
      <w:r w:rsidRPr="00B46596">
        <w:t>The monitoring of management is not effective as a result of the following:</w:t>
      </w:r>
    </w:p>
    <w:p w14:paraId="5C03A42F" w14:textId="0F08717E" w:rsidR="008C1496" w:rsidRPr="00B46596" w:rsidRDefault="008C1496" w:rsidP="008C1496">
      <w:pPr>
        <w:pStyle w:val="ParaLevel1"/>
        <w:numPr>
          <w:ilvl w:val="0"/>
          <w:numId w:val="0"/>
        </w:numPr>
        <w:ind w:left="709"/>
      </w:pPr>
      <w:r w:rsidRPr="00B46596">
        <w:t>…</w:t>
      </w:r>
    </w:p>
    <w:p w14:paraId="51F69510" w14:textId="6099BA68" w:rsidR="008C1496" w:rsidRPr="00B46596" w:rsidRDefault="008C1496" w:rsidP="008C1496">
      <w:pPr>
        <w:pStyle w:val="ParaLevel1"/>
        <w:numPr>
          <w:ilvl w:val="0"/>
          <w:numId w:val="0"/>
        </w:numPr>
        <w:ind w:left="709"/>
      </w:pPr>
      <w:r w:rsidRPr="00B46596">
        <w:t>There is a complex or unstable organisational structure, as evidenced by the following:</w:t>
      </w:r>
    </w:p>
    <w:p w14:paraId="049112EF" w14:textId="622398BD" w:rsidR="008C1496" w:rsidRPr="00B46596" w:rsidRDefault="008C1496" w:rsidP="008C1496">
      <w:pPr>
        <w:pStyle w:val="ParaLevel1"/>
        <w:numPr>
          <w:ilvl w:val="0"/>
          <w:numId w:val="0"/>
        </w:numPr>
        <w:ind w:left="709"/>
      </w:pPr>
      <w:r w:rsidRPr="00B46596">
        <w:t>…</w:t>
      </w:r>
    </w:p>
    <w:p w14:paraId="7C35E52E" w14:textId="3E2A99F3" w:rsidR="0059362B" w:rsidRPr="00B46596" w:rsidRDefault="0059362B" w:rsidP="0059362B">
      <w:pPr>
        <w:spacing w:after="200"/>
        <w:ind w:left="709"/>
      </w:pPr>
      <w:r w:rsidRPr="00B46596">
        <w:rPr>
          <w:strike/>
        </w:rPr>
        <w:t>Internal control components are deficient</w:t>
      </w:r>
      <w:r w:rsidRPr="00B46596">
        <w:t xml:space="preserve"> </w:t>
      </w:r>
      <w:r w:rsidRPr="00B46596">
        <w:rPr>
          <w:bCs/>
          <w:iCs/>
          <w:u w:val="single"/>
        </w:rPr>
        <w:t>Deficiencies in internal control</w:t>
      </w:r>
      <w:r w:rsidRPr="00B46596">
        <w:t xml:space="preserve"> as a result of the following:</w:t>
      </w:r>
    </w:p>
    <w:p w14:paraId="3AA60761" w14:textId="77777777" w:rsidR="0059362B" w:rsidRPr="00B46596" w:rsidRDefault="0059362B" w:rsidP="0059362B">
      <w:pPr>
        <w:pStyle w:val="ListBullet"/>
        <w:ind w:left="1418"/>
      </w:pPr>
      <w:r w:rsidRPr="00B46596">
        <w:lastRenderedPageBreak/>
        <w:t xml:space="preserve">Inadequate </w:t>
      </w:r>
      <w:r w:rsidRPr="00B46596">
        <w:rPr>
          <w:strike/>
        </w:rPr>
        <w:t>monitoring of controls</w:t>
      </w:r>
      <w:r w:rsidRPr="00B46596">
        <w:t xml:space="preserve"> </w:t>
      </w:r>
      <w:r w:rsidRPr="00B46596">
        <w:rPr>
          <w:u w:val="single"/>
        </w:rPr>
        <w:t>process to monitor the entity’s system of internal control</w:t>
      </w:r>
      <w:r w:rsidRPr="00B46596">
        <w:t>, including automated controls and controls over interim financial reporting (where external reporting is required).</w:t>
      </w:r>
    </w:p>
    <w:p w14:paraId="0E75DCD9" w14:textId="77777777" w:rsidR="0059362B" w:rsidRPr="00B46596" w:rsidRDefault="0059362B" w:rsidP="0059362B">
      <w:pPr>
        <w:pStyle w:val="ListBullet"/>
        <w:ind w:left="1418"/>
      </w:pPr>
      <w:r w:rsidRPr="00B46596">
        <w:t>High turnover rates or employment of staff in accounting, information technology, or the internal audit function that are not effective.</w:t>
      </w:r>
    </w:p>
    <w:p w14:paraId="5AA624AE" w14:textId="77777777" w:rsidR="0059362B" w:rsidRPr="00B46596" w:rsidRDefault="0059362B" w:rsidP="0059362B">
      <w:pPr>
        <w:pStyle w:val="ListBullet"/>
        <w:ind w:left="1418"/>
      </w:pPr>
      <w:r w:rsidRPr="00B46596">
        <w:t>Accounting and information systems that are not effective, including situations involving significant deficiencies in internal control.</w:t>
      </w:r>
    </w:p>
    <w:p w14:paraId="32DA1BBA" w14:textId="77777777" w:rsidR="0059362B" w:rsidRPr="00B46596" w:rsidRDefault="0059362B" w:rsidP="0059362B">
      <w:pPr>
        <w:spacing w:after="200"/>
        <w:ind w:left="709"/>
      </w:pPr>
      <w:r w:rsidRPr="00B46596">
        <w:t>…</w:t>
      </w:r>
    </w:p>
    <w:p w14:paraId="57873D77" w14:textId="19DF83D4" w:rsidR="008C1496" w:rsidRPr="00B46596" w:rsidRDefault="008C1496" w:rsidP="008C1496">
      <w:pPr>
        <w:pStyle w:val="Heading7"/>
        <w:ind w:left="709"/>
      </w:pPr>
      <w:r w:rsidRPr="00B46596">
        <w:t>Attitudes/Rationalisations</w:t>
      </w:r>
    </w:p>
    <w:p w14:paraId="2ED129CB" w14:textId="50BD61C4" w:rsidR="008C1496" w:rsidRPr="00B46596" w:rsidRDefault="008C1496" w:rsidP="008C1496">
      <w:pPr>
        <w:pStyle w:val="ParaLevel1"/>
        <w:numPr>
          <w:ilvl w:val="0"/>
          <w:numId w:val="0"/>
        </w:numPr>
        <w:ind w:left="709"/>
      </w:pPr>
      <w:r w:rsidRPr="00B46596">
        <w:t>…</w:t>
      </w:r>
    </w:p>
    <w:p w14:paraId="0C5C6CC1" w14:textId="499DFA69" w:rsidR="008C1496" w:rsidRPr="00B46596" w:rsidRDefault="008C1496" w:rsidP="008C1496">
      <w:pPr>
        <w:pStyle w:val="Heading6"/>
        <w:ind w:left="709"/>
      </w:pPr>
      <w:r w:rsidRPr="00B46596">
        <w:t xml:space="preserve">Risk Factors Relating to Misstatements Arising </w:t>
      </w:r>
      <w:proofErr w:type="gramStart"/>
      <w:r w:rsidRPr="00B46596">
        <w:t>From</w:t>
      </w:r>
      <w:proofErr w:type="gramEnd"/>
      <w:r w:rsidRPr="00B46596">
        <w:t xml:space="preserve"> Misappropriation of Assets</w:t>
      </w:r>
    </w:p>
    <w:p w14:paraId="4C56F701" w14:textId="6641E087" w:rsidR="008C1496" w:rsidRPr="00B46596" w:rsidRDefault="008C1496" w:rsidP="0059362B">
      <w:pPr>
        <w:spacing w:after="200"/>
        <w:ind w:left="709"/>
      </w:pPr>
      <w:r w:rsidRPr="00B46596">
        <w:t>…</w:t>
      </w:r>
    </w:p>
    <w:p w14:paraId="460051E7" w14:textId="77777777" w:rsidR="008C1496" w:rsidRPr="00B46596" w:rsidRDefault="008C1496" w:rsidP="008C1496">
      <w:pPr>
        <w:pStyle w:val="Heading7"/>
        <w:ind w:left="709"/>
      </w:pPr>
      <w:r w:rsidRPr="00B46596">
        <w:t>Incentives/Pressures</w:t>
      </w:r>
    </w:p>
    <w:p w14:paraId="1552ED87" w14:textId="77777777" w:rsidR="008C1496" w:rsidRPr="00B46596" w:rsidRDefault="008C1496" w:rsidP="008C1496">
      <w:pPr>
        <w:pStyle w:val="ParaLevel1"/>
        <w:numPr>
          <w:ilvl w:val="0"/>
          <w:numId w:val="0"/>
        </w:numPr>
        <w:ind w:left="709"/>
      </w:pPr>
      <w:r w:rsidRPr="00B46596">
        <w:t>…</w:t>
      </w:r>
    </w:p>
    <w:p w14:paraId="296F0905" w14:textId="77777777" w:rsidR="008C1496" w:rsidRPr="00B46596" w:rsidRDefault="008C1496" w:rsidP="008C1496">
      <w:pPr>
        <w:pStyle w:val="Heading7"/>
        <w:ind w:left="709"/>
      </w:pPr>
      <w:r w:rsidRPr="00B46596">
        <w:t>Opportunities</w:t>
      </w:r>
    </w:p>
    <w:p w14:paraId="6D37FD45" w14:textId="00340747" w:rsidR="008C1496" w:rsidRPr="00B46596" w:rsidRDefault="008C1496" w:rsidP="008C1496">
      <w:pPr>
        <w:spacing w:after="200"/>
        <w:ind w:left="709"/>
      </w:pPr>
      <w:r w:rsidRPr="00B46596">
        <w:t>Certain characteristics or circumstances may increase the susceptibility of assets to misappropriation. For example, opportunities to misappropriate assets increase when there are the following:</w:t>
      </w:r>
    </w:p>
    <w:p w14:paraId="6707F034" w14:textId="6D41DE69" w:rsidR="008C1496" w:rsidRPr="00B46596" w:rsidRDefault="008C1496" w:rsidP="008C1496">
      <w:pPr>
        <w:spacing w:after="200"/>
        <w:ind w:left="709"/>
      </w:pPr>
      <w:r w:rsidRPr="00B46596">
        <w:t>…</w:t>
      </w:r>
    </w:p>
    <w:p w14:paraId="7466735A" w14:textId="084F81EC" w:rsidR="0059362B" w:rsidRPr="00B46596" w:rsidRDefault="0059362B" w:rsidP="0059362B">
      <w:pPr>
        <w:spacing w:after="200"/>
        <w:ind w:left="709"/>
      </w:pPr>
      <w:r w:rsidRPr="00B46596">
        <w:t xml:space="preserve">Inadequate </w:t>
      </w:r>
      <w:r w:rsidRPr="00B46596">
        <w:rPr>
          <w:strike/>
        </w:rPr>
        <w:t>internal</w:t>
      </w:r>
      <w:r w:rsidRPr="00B46596">
        <w:t xml:space="preserve"> control</w:t>
      </w:r>
      <w:r w:rsidRPr="00B46596">
        <w:rPr>
          <w:u w:val="single"/>
        </w:rPr>
        <w:t>s</w:t>
      </w:r>
      <w:r w:rsidRPr="00B46596">
        <w:t xml:space="preserve"> over assets may increase the susceptibility of misappropriation of those assets.  For example, misappropriation of assets may occur because there is the following:</w:t>
      </w:r>
    </w:p>
    <w:p w14:paraId="19643A29" w14:textId="77777777" w:rsidR="0059362B" w:rsidRPr="00B46596" w:rsidRDefault="0059362B" w:rsidP="0059362B">
      <w:pPr>
        <w:pStyle w:val="ListBullet"/>
        <w:numPr>
          <w:ilvl w:val="0"/>
          <w:numId w:val="0"/>
        </w:numPr>
        <w:ind w:left="1418" w:hanging="709"/>
      </w:pPr>
      <w:r w:rsidRPr="00B46596">
        <w:t>…</w:t>
      </w:r>
    </w:p>
    <w:p w14:paraId="3517F11D" w14:textId="0C0A54C6" w:rsidR="0059362B" w:rsidRPr="00B46596" w:rsidRDefault="0059362B" w:rsidP="0059362B">
      <w:pPr>
        <w:keepNext/>
        <w:spacing w:after="200"/>
        <w:ind w:left="709"/>
        <w:outlineLvl w:val="6"/>
        <w:rPr>
          <w:i/>
          <w:iCs/>
          <w:szCs w:val="24"/>
        </w:rPr>
      </w:pPr>
      <w:r w:rsidRPr="00B46596">
        <w:rPr>
          <w:i/>
          <w:iCs/>
          <w:szCs w:val="24"/>
        </w:rPr>
        <w:t>Attitudes/Rationalisations</w:t>
      </w:r>
    </w:p>
    <w:p w14:paraId="7289C48B" w14:textId="77777777" w:rsidR="0059362B" w:rsidRPr="00B46596" w:rsidRDefault="0059362B" w:rsidP="0059362B">
      <w:pPr>
        <w:pStyle w:val="ListBullet"/>
        <w:numPr>
          <w:ilvl w:val="0"/>
          <w:numId w:val="0"/>
        </w:numPr>
        <w:ind w:left="1418" w:hanging="709"/>
      </w:pPr>
      <w:r w:rsidRPr="00B46596">
        <w:t>…</w:t>
      </w:r>
    </w:p>
    <w:p w14:paraId="2A45EEA0" w14:textId="77777777" w:rsidR="0059362B" w:rsidRPr="00B46596" w:rsidRDefault="0059362B" w:rsidP="0059362B">
      <w:pPr>
        <w:pStyle w:val="ListBullet"/>
        <w:ind w:left="1418"/>
      </w:pPr>
      <w:r w:rsidRPr="00B46596">
        <w:t xml:space="preserve">Disregard for </w:t>
      </w:r>
      <w:r w:rsidRPr="00B46596">
        <w:rPr>
          <w:strike/>
        </w:rPr>
        <w:t>internal</w:t>
      </w:r>
      <w:r w:rsidRPr="00B46596">
        <w:t xml:space="preserve"> control</w:t>
      </w:r>
      <w:r w:rsidRPr="00B46596">
        <w:rPr>
          <w:u w:val="single"/>
        </w:rPr>
        <w:t>s</w:t>
      </w:r>
      <w:r w:rsidRPr="00B46596">
        <w:t xml:space="preserve"> over misappropriation of assets by overriding existing controls or by failing to take appropriate remedial action on known deficiencies in internal control.</w:t>
      </w:r>
    </w:p>
    <w:p w14:paraId="57E039C7" w14:textId="77777777" w:rsidR="0059362B" w:rsidRPr="00B46596" w:rsidRDefault="0059362B" w:rsidP="0059362B">
      <w:pPr>
        <w:pStyle w:val="ListBullet"/>
        <w:numPr>
          <w:ilvl w:val="0"/>
          <w:numId w:val="0"/>
        </w:numPr>
        <w:ind w:left="709"/>
      </w:pPr>
      <w:r w:rsidRPr="00B46596">
        <w:t>…</w:t>
      </w:r>
    </w:p>
    <w:p w14:paraId="50157656" w14:textId="77777777" w:rsidR="0059362B" w:rsidRPr="00B46596" w:rsidRDefault="0059362B" w:rsidP="0059362B">
      <w:pPr>
        <w:pStyle w:val="ParaLevel1"/>
      </w:pPr>
      <w:r w:rsidRPr="00B46596">
        <w:t>Existing Appendix 2 is amended to read as follows:</w:t>
      </w:r>
    </w:p>
    <w:p w14:paraId="6269A26C" w14:textId="77777777" w:rsidR="0059362B" w:rsidRPr="00B46596" w:rsidRDefault="0059362B" w:rsidP="00EC48A1">
      <w:pPr>
        <w:pStyle w:val="Heading2"/>
        <w:ind w:left="709"/>
      </w:pPr>
      <w:r w:rsidRPr="00B46596">
        <w:t>Examples of Possible Audit Procedures to Address the Assessed Risks of Material Misstatement Due to Fraud</w:t>
      </w:r>
    </w:p>
    <w:p w14:paraId="0988F9A1" w14:textId="77777777" w:rsidR="0059362B" w:rsidRPr="00B46596" w:rsidRDefault="0059362B" w:rsidP="0059362B">
      <w:pPr>
        <w:spacing w:after="200"/>
        <w:ind w:left="709"/>
      </w:pPr>
      <w:r w:rsidRPr="00B46596">
        <w:t>…</w:t>
      </w:r>
    </w:p>
    <w:p w14:paraId="66DD5AA5" w14:textId="77777777" w:rsidR="0059362B" w:rsidRPr="00B46596" w:rsidRDefault="0059362B" w:rsidP="0059362B">
      <w:pPr>
        <w:spacing w:after="200"/>
        <w:ind w:left="709"/>
        <w:rPr>
          <w:b/>
          <w:bCs/>
        </w:rPr>
      </w:pPr>
      <w:r w:rsidRPr="00B46596">
        <w:rPr>
          <w:b/>
          <w:bCs/>
        </w:rPr>
        <w:t>Consideration at the Assertion Level</w:t>
      </w:r>
    </w:p>
    <w:p w14:paraId="54EB5EE1" w14:textId="77777777" w:rsidR="0059362B" w:rsidRPr="00B46596" w:rsidRDefault="0059362B" w:rsidP="0059362B">
      <w:pPr>
        <w:spacing w:after="200"/>
        <w:ind w:left="709"/>
      </w:pPr>
      <w:r w:rsidRPr="00B46596">
        <w:t>…</w:t>
      </w:r>
    </w:p>
    <w:p w14:paraId="7B6F9046" w14:textId="4F5738F5" w:rsidR="0059362B" w:rsidRPr="00B46596" w:rsidRDefault="0059362B" w:rsidP="00EC48A1">
      <w:pPr>
        <w:spacing w:after="200"/>
        <w:ind w:left="709"/>
      </w:pPr>
      <w:r w:rsidRPr="00B46596">
        <w:lastRenderedPageBreak/>
        <w:t>The following are specific examples of responses:</w:t>
      </w:r>
    </w:p>
    <w:p w14:paraId="790C2281" w14:textId="002BBE53" w:rsidR="00EC48A1" w:rsidRPr="00B46596" w:rsidRDefault="00EC48A1" w:rsidP="00EC48A1">
      <w:pPr>
        <w:pStyle w:val="ListBullet"/>
        <w:ind w:left="1418"/>
      </w:pPr>
      <w:r w:rsidRPr="00B46596">
        <w:t xml:space="preserve">Visiting locations or performing certain tests on a surprise or unannounced basis. For example, observing inventory at locations where auditor attendance has not been previously announced or counting cash at a </w:t>
      </w:r>
      <w:proofErr w:type="gramStart"/>
      <w:r w:rsidRPr="00B46596">
        <w:t>particular date</w:t>
      </w:r>
      <w:proofErr w:type="gramEnd"/>
      <w:r w:rsidRPr="00B46596">
        <w:t xml:space="preserve"> on a surprise basis.</w:t>
      </w:r>
    </w:p>
    <w:p w14:paraId="29313026" w14:textId="5ADC9ED8" w:rsidR="00EC48A1" w:rsidRPr="00B46596" w:rsidRDefault="00EC48A1" w:rsidP="00EC48A1">
      <w:pPr>
        <w:pStyle w:val="ListBullet"/>
        <w:ind w:left="1418"/>
      </w:pPr>
      <w:r w:rsidRPr="00B46596">
        <w:t>…</w:t>
      </w:r>
    </w:p>
    <w:p w14:paraId="01FECC70" w14:textId="7C378592" w:rsidR="0059362B" w:rsidRPr="00B46596" w:rsidRDefault="0059362B" w:rsidP="0059362B">
      <w:pPr>
        <w:pStyle w:val="ListBullet"/>
        <w:ind w:left="1418"/>
      </w:pPr>
      <w:r w:rsidRPr="00B46596">
        <w:t xml:space="preserve">If the work of an expert becomes particularly significant with respect to a financial statement item for which the assessed risk of </w:t>
      </w:r>
      <w:r w:rsidRPr="00B46596">
        <w:rPr>
          <w:u w:val="single"/>
        </w:rPr>
        <w:t>material</w:t>
      </w:r>
      <w:r w:rsidRPr="00B46596">
        <w:t xml:space="preserve"> misstatement due to fraud is high, performing additional procedures relating to some or all of the expert’s assumptions, methods or findings to determine that the findings are not unreasonable, or engaging another expert for that purpose.</w:t>
      </w:r>
    </w:p>
    <w:p w14:paraId="26F593AB" w14:textId="77777777" w:rsidR="0059362B" w:rsidRPr="00B46596" w:rsidRDefault="0059362B" w:rsidP="0059362B">
      <w:pPr>
        <w:spacing w:after="200"/>
        <w:ind w:left="709"/>
      </w:pPr>
      <w:r w:rsidRPr="00B46596">
        <w:t>…</w:t>
      </w:r>
    </w:p>
    <w:p w14:paraId="077B025F" w14:textId="59DFEB07" w:rsidR="006267AA" w:rsidRPr="00B46596" w:rsidRDefault="006267AA" w:rsidP="00C172CC">
      <w:pPr>
        <w:pStyle w:val="Heading6"/>
      </w:pPr>
      <w:r w:rsidRPr="00B46596">
        <w:t>Amendments to ASA 250</w:t>
      </w:r>
    </w:p>
    <w:p w14:paraId="2CE315FC" w14:textId="307D3A97" w:rsidR="00A57B8D" w:rsidRPr="00B46596" w:rsidRDefault="00A57B8D" w:rsidP="00F318FD">
      <w:pPr>
        <w:pStyle w:val="ParaLevel1"/>
      </w:pPr>
      <w:r w:rsidRPr="00B46596">
        <w:t xml:space="preserve">Existing footnote 4 in paragraph 13 is amended to read as follows: </w:t>
      </w:r>
    </w:p>
    <w:p w14:paraId="4F3D8C8B" w14:textId="598F0E7E" w:rsidR="00A57B8D" w:rsidRPr="00B46596" w:rsidRDefault="00A57B8D" w:rsidP="00A57B8D">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11</w:t>
      </w:r>
      <w:r w:rsidRPr="00B46596">
        <w:rPr>
          <w:u w:val="single"/>
        </w:rPr>
        <w:t>19</w:t>
      </w:r>
      <w:r w:rsidRPr="00B46596">
        <w:t>.</w:t>
      </w:r>
    </w:p>
    <w:p w14:paraId="1516990E" w14:textId="28DFCDB3" w:rsidR="006267AA" w:rsidRPr="00B46596" w:rsidRDefault="006267AA" w:rsidP="00F318FD">
      <w:pPr>
        <w:pStyle w:val="ParaLevel1"/>
      </w:pPr>
      <w:r w:rsidRPr="00B46596">
        <w:t xml:space="preserve">Existing paragraph A23 is amended to read as follows: </w:t>
      </w:r>
    </w:p>
    <w:p w14:paraId="1EFA7DD0" w14:textId="77777777" w:rsidR="006267AA" w:rsidRPr="00B46596" w:rsidRDefault="006267AA" w:rsidP="006267AA">
      <w:pPr>
        <w:spacing w:after="200"/>
        <w:ind w:left="709"/>
      </w:pPr>
      <w:r w:rsidRPr="00B46596">
        <w:t>As required by paragraph 22, the auditor evaluates the implications of identified or suspected non-compliance in relation to other aspects of the audit, including the auditor’s risk assessment and the reliability of written representations.  The implications of particular identified or suspected non-compliance will depend on the relationship of the perpetration and concealment, if any, of the act to specific control</w:t>
      </w:r>
      <w:r w:rsidRPr="00B46596">
        <w:rPr>
          <w:u w:val="single"/>
        </w:rPr>
        <w:t>s</w:t>
      </w:r>
      <w:r w:rsidRPr="00B46596">
        <w:t xml:space="preserve"> </w:t>
      </w:r>
      <w:r w:rsidRPr="00B46596">
        <w:rPr>
          <w:strike/>
        </w:rPr>
        <w:t>activities</w:t>
      </w:r>
      <w:r w:rsidRPr="00B46596">
        <w:t xml:space="preserve"> and the level of management or individuals working for, or under the direction of, the entity involved, especially implications arising from the involvement of the highest authority within the entity.  As noted in paragraph 9, the auditor’s compliance with law, regulation or relevant ethical requirements may provide further information that is relevant to the auditor’s responsibilities in accordance with paragraph 22.</w:t>
      </w:r>
    </w:p>
    <w:p w14:paraId="0AB9523B" w14:textId="77777777" w:rsidR="006267AA" w:rsidRPr="00B46596" w:rsidRDefault="006267AA" w:rsidP="00C172CC">
      <w:pPr>
        <w:pStyle w:val="Heading6"/>
      </w:pPr>
      <w:r w:rsidRPr="00B46596">
        <w:t>Amendments to ASA 260</w:t>
      </w:r>
    </w:p>
    <w:p w14:paraId="029467B8" w14:textId="77777777" w:rsidR="006267AA" w:rsidRPr="00B46596" w:rsidRDefault="006267AA" w:rsidP="00F318FD">
      <w:pPr>
        <w:pStyle w:val="ParaLevel1"/>
      </w:pPr>
      <w:r w:rsidRPr="00B46596">
        <w:t xml:space="preserve">Existing paragraph A12 is amended to read as follows: </w:t>
      </w:r>
    </w:p>
    <w:p w14:paraId="125BBFDC" w14:textId="77777777" w:rsidR="006267AA" w:rsidRPr="00B46596" w:rsidRDefault="006267AA" w:rsidP="006267AA">
      <w:pPr>
        <w:spacing w:after="200"/>
        <w:ind w:left="709"/>
      </w:pPr>
      <w:r w:rsidRPr="00B46596">
        <w:t xml:space="preserve">Communicating significant risks identified by the auditor helps those charged with governance understand those matters and why they </w:t>
      </w:r>
      <w:r w:rsidRPr="00B46596">
        <w:rPr>
          <w:bCs/>
          <w:iCs/>
          <w:u w:val="single"/>
        </w:rPr>
        <w:t>were determined to be significant risks</w:t>
      </w:r>
      <w:r w:rsidRPr="00B46596">
        <w:t xml:space="preserve"> </w:t>
      </w:r>
      <w:r w:rsidRPr="00B46596">
        <w:rPr>
          <w:strike/>
        </w:rPr>
        <w:t>require special audit consideration</w:t>
      </w:r>
      <w:r w:rsidRPr="00B46596">
        <w:t>.  The communication about significant risks may assist those charged with governance in fulfilling their responsibility to oversee the financial reporting process.</w:t>
      </w:r>
    </w:p>
    <w:p w14:paraId="64DC0F5F" w14:textId="77777777" w:rsidR="006267AA" w:rsidRPr="00B46596" w:rsidRDefault="006267AA" w:rsidP="00F318FD">
      <w:pPr>
        <w:pStyle w:val="ParaLevel1"/>
      </w:pPr>
      <w:r w:rsidRPr="00B46596">
        <w:t xml:space="preserve">Existing paragraph A13 is amended to read as follows: </w:t>
      </w:r>
    </w:p>
    <w:p w14:paraId="6946A60C" w14:textId="77777777" w:rsidR="006267AA" w:rsidRPr="00B46596" w:rsidRDefault="006267AA" w:rsidP="006267AA">
      <w:pPr>
        <w:spacing w:after="200"/>
        <w:ind w:left="709"/>
      </w:pPr>
      <w:r w:rsidRPr="00B46596">
        <w:t xml:space="preserve">Matters communicated may include: </w:t>
      </w:r>
    </w:p>
    <w:p w14:paraId="565D01D6" w14:textId="77777777" w:rsidR="006267AA" w:rsidRPr="00B46596" w:rsidRDefault="006267AA" w:rsidP="006267AA">
      <w:pPr>
        <w:spacing w:after="200"/>
        <w:ind w:left="709"/>
      </w:pPr>
      <w:r w:rsidRPr="00B46596">
        <w:t>…</w:t>
      </w:r>
    </w:p>
    <w:p w14:paraId="491C42A9" w14:textId="77777777" w:rsidR="006267AA" w:rsidRPr="00B46596" w:rsidRDefault="006267AA" w:rsidP="00F318FD">
      <w:pPr>
        <w:pStyle w:val="ListBullet"/>
        <w:ind w:left="1418"/>
      </w:pPr>
      <w:r w:rsidRPr="00B46596">
        <w:t xml:space="preserve">The auditor’s approach to </w:t>
      </w:r>
      <w:r w:rsidRPr="00B46596">
        <w:rPr>
          <w:bCs/>
          <w:iCs/>
          <w:u w:val="single"/>
        </w:rPr>
        <w:t xml:space="preserve">the entity’s system of </w:t>
      </w:r>
      <w:r w:rsidRPr="00B46596">
        <w:t>internal control</w:t>
      </w:r>
      <w:r w:rsidRPr="00B46596">
        <w:rPr>
          <w:u w:val="single"/>
        </w:rPr>
        <w:t>.</w:t>
      </w:r>
      <w:r w:rsidRPr="00B46596">
        <w:rPr>
          <w:strike/>
        </w:rPr>
        <w:t xml:space="preserve">  relevant to the audit.</w:t>
      </w:r>
      <w:r w:rsidRPr="00B46596">
        <w:t xml:space="preserve">  </w:t>
      </w:r>
    </w:p>
    <w:p w14:paraId="5C363804" w14:textId="77777777" w:rsidR="006267AA" w:rsidRPr="00B46596" w:rsidRDefault="006267AA" w:rsidP="006267AA">
      <w:pPr>
        <w:spacing w:after="200"/>
        <w:ind w:left="709"/>
      </w:pPr>
      <w:r w:rsidRPr="00B46596">
        <w:t>…</w:t>
      </w:r>
    </w:p>
    <w:p w14:paraId="1BB02223" w14:textId="3AC28311" w:rsidR="00014FFA" w:rsidRPr="00B46596" w:rsidRDefault="00014FFA" w:rsidP="00F318FD">
      <w:pPr>
        <w:pStyle w:val="ParaLevel1"/>
      </w:pPr>
      <w:r w:rsidRPr="00B46596">
        <w:t xml:space="preserve">Existing footnote 27 in paragraph A52 is amended to read as follows: </w:t>
      </w:r>
    </w:p>
    <w:p w14:paraId="532B01F6" w14:textId="35D629E5" w:rsidR="00014FFA" w:rsidRPr="00B46596" w:rsidRDefault="00014FFA" w:rsidP="00014FFA">
      <w:pPr>
        <w:pStyle w:val="ParaLevel1"/>
        <w:numPr>
          <w:ilvl w:val="0"/>
          <w:numId w:val="0"/>
        </w:numPr>
        <w:ind w:left="709"/>
      </w:pPr>
      <w:r w:rsidRPr="00B46596">
        <w:t xml:space="preserve">See ASA 315, paragraph </w:t>
      </w:r>
      <w:r w:rsidRPr="00B46596">
        <w:rPr>
          <w:strike/>
        </w:rPr>
        <w:t>A78</w:t>
      </w:r>
      <w:r w:rsidRPr="00B46596">
        <w:t xml:space="preserve"> </w:t>
      </w:r>
      <w:r w:rsidRPr="00B46596">
        <w:rPr>
          <w:u w:val="single"/>
        </w:rPr>
        <w:t>Appendix 3</w:t>
      </w:r>
      <w:r w:rsidRPr="00B46596">
        <w:t>.</w:t>
      </w:r>
    </w:p>
    <w:p w14:paraId="59A57413" w14:textId="77777777" w:rsidR="006267AA" w:rsidRPr="00B46596" w:rsidRDefault="006267AA" w:rsidP="00C172CC">
      <w:pPr>
        <w:pStyle w:val="Heading6"/>
      </w:pPr>
      <w:r w:rsidRPr="00B46596">
        <w:lastRenderedPageBreak/>
        <w:t>Amendments to ASA 265</w:t>
      </w:r>
    </w:p>
    <w:p w14:paraId="3B62DED6" w14:textId="77777777" w:rsidR="006267AA" w:rsidRPr="00B46596" w:rsidRDefault="006267AA" w:rsidP="00F318FD">
      <w:pPr>
        <w:pStyle w:val="ParaLevel1"/>
      </w:pPr>
      <w:r w:rsidRPr="00B46596">
        <w:t xml:space="preserve">Existing paragraph 1 is amended to read as follows: </w:t>
      </w:r>
    </w:p>
    <w:p w14:paraId="5B0B7ABA" w14:textId="6C792512" w:rsidR="006267AA" w:rsidRPr="00B46596" w:rsidRDefault="006267AA" w:rsidP="006267AA">
      <w:pPr>
        <w:spacing w:after="200"/>
        <w:ind w:left="709"/>
      </w:pPr>
      <w:r w:rsidRPr="00B46596">
        <w:t xml:space="preserve">This </w:t>
      </w:r>
      <w:r w:rsidR="002358AA" w:rsidRPr="00B46596">
        <w:t>Australian</w:t>
      </w:r>
      <w:r w:rsidRPr="00B46596">
        <w:t xml:space="preserve"> Standard on Auditing (</w:t>
      </w:r>
      <w:r w:rsidR="002358AA" w:rsidRPr="00B46596">
        <w:t>ASA</w:t>
      </w:r>
      <w:r w:rsidRPr="00B46596">
        <w:t xml:space="preserve">) deals with the auditor’s responsibility to communicate appropriately to those charged with governance and management deficiencies in internal control that the auditor has identified in an audit of </w:t>
      </w:r>
      <w:r w:rsidR="002358AA" w:rsidRPr="00B46596">
        <w:t>financial report</w:t>
      </w:r>
      <w:r w:rsidRPr="00B46596">
        <w:t xml:space="preserve">.  This </w:t>
      </w:r>
      <w:r w:rsidR="002358AA" w:rsidRPr="00B46596">
        <w:t>ASA</w:t>
      </w:r>
      <w:r w:rsidRPr="00B46596">
        <w:t xml:space="preserve"> does not impose additional responsibilities on the auditor regarding obtaining an understanding of </w:t>
      </w:r>
      <w:r w:rsidRPr="00B46596">
        <w:rPr>
          <w:bCs/>
          <w:iCs/>
          <w:u w:val="single"/>
        </w:rPr>
        <w:t>the entity’s system of</w:t>
      </w:r>
      <w:r w:rsidRPr="00B46596">
        <w:t xml:space="preserve"> internal control and designing and performing tests of controls over and above the requirements of </w:t>
      </w:r>
      <w:r w:rsidR="002358AA" w:rsidRPr="00B46596">
        <w:t>ASA</w:t>
      </w:r>
      <w:r w:rsidRPr="00B46596">
        <w:t xml:space="preserve"> 315</w:t>
      </w:r>
      <w:r w:rsidR="00DC6255" w:rsidRPr="00B46596">
        <w:rPr>
          <w:rStyle w:val="FootnoteReference"/>
        </w:rPr>
        <w:footnoteReference w:id="8"/>
      </w:r>
      <w:r w:rsidRPr="00B46596">
        <w:t xml:space="preserve"> and </w:t>
      </w:r>
      <w:r w:rsidR="002358AA" w:rsidRPr="00B46596">
        <w:t>ASA</w:t>
      </w:r>
      <w:r w:rsidRPr="00B46596">
        <w:t xml:space="preserve"> 330.</w:t>
      </w:r>
      <w:r w:rsidR="00BD283E" w:rsidRPr="00B46596">
        <w:rPr>
          <w:vertAlign w:val="superscript"/>
        </w:rPr>
        <w:t>2</w:t>
      </w:r>
      <w:r w:rsidRPr="00B46596">
        <w:t xml:space="preserve"> </w:t>
      </w:r>
      <w:r w:rsidR="002358AA" w:rsidRPr="00B46596">
        <w:t>ASA</w:t>
      </w:r>
      <w:r w:rsidRPr="00B46596">
        <w:t xml:space="preserve"> 260</w:t>
      </w:r>
      <w:r w:rsidR="00BD283E" w:rsidRPr="00B46596">
        <w:rPr>
          <w:vertAlign w:val="superscript"/>
        </w:rPr>
        <w:t>3</w:t>
      </w:r>
      <w:r w:rsidRPr="00B46596">
        <w:t xml:space="preserve"> establishes further requirements and provides guidance regarding the auditor’s responsibility to communicate with those charged with governance in relation to the audit.  </w:t>
      </w:r>
    </w:p>
    <w:p w14:paraId="62701A3E" w14:textId="77777777" w:rsidR="006267AA" w:rsidRPr="00B46596" w:rsidRDefault="006267AA" w:rsidP="00F318FD">
      <w:pPr>
        <w:pStyle w:val="ParaLevel1"/>
      </w:pPr>
      <w:r w:rsidRPr="00B46596">
        <w:t xml:space="preserve">Existing paragraph 2 is amended to read as follows: </w:t>
      </w:r>
    </w:p>
    <w:p w14:paraId="01ABB337" w14:textId="7E901DAB" w:rsidR="006267AA" w:rsidRPr="00B46596" w:rsidRDefault="006267AA" w:rsidP="006267AA">
      <w:pPr>
        <w:spacing w:after="200"/>
        <w:ind w:left="709"/>
      </w:pPr>
      <w:r w:rsidRPr="00B46596">
        <w:t xml:space="preserve">The auditor is required to obtain an understanding of </w:t>
      </w:r>
      <w:r w:rsidRPr="00B46596">
        <w:rPr>
          <w:bCs/>
          <w:iCs/>
          <w:u w:val="single"/>
        </w:rPr>
        <w:t>the entity’s system of</w:t>
      </w:r>
      <w:r w:rsidRPr="00B46596">
        <w:rPr>
          <w:u w:val="single"/>
        </w:rPr>
        <w:t xml:space="preserve"> </w:t>
      </w:r>
      <w:r w:rsidRPr="00B46596">
        <w:t xml:space="preserve">internal control </w:t>
      </w:r>
      <w:r w:rsidRPr="00B46596">
        <w:rPr>
          <w:strike/>
        </w:rPr>
        <w:t>relevant to the audit</w:t>
      </w:r>
      <w:r w:rsidRPr="00B46596">
        <w:t xml:space="preserve"> when identifying and assessing the risks of material misstatement.</w:t>
      </w:r>
      <w:r w:rsidR="00B33EE9" w:rsidRPr="00B46596">
        <w:rPr>
          <w:rStyle w:val="FootnoteReference"/>
        </w:rPr>
        <w:footnoteReference w:customMarkFollows="1" w:id="9"/>
        <w:t>4</w:t>
      </w:r>
      <w:r w:rsidRPr="00B46596">
        <w:t xml:space="preserve"> In making those risk assessments, the auditor considers </w:t>
      </w:r>
      <w:r w:rsidRPr="00B46596">
        <w:rPr>
          <w:bCs/>
          <w:iCs/>
          <w:u w:val="single"/>
        </w:rPr>
        <w:t>the entity’s system of</w:t>
      </w:r>
      <w:r w:rsidRPr="00B46596">
        <w:t xml:space="preserve"> internal control in order to design audit procedures that are appropriate in the circumstances, but not for the purpose of expressing an opinion on the effectiveness of internal control.  The auditor may identify </w:t>
      </w:r>
      <w:r w:rsidRPr="00B46596">
        <w:rPr>
          <w:bCs/>
          <w:iCs/>
          <w:u w:val="single"/>
        </w:rPr>
        <w:t xml:space="preserve">control </w:t>
      </w:r>
      <w:r w:rsidRPr="00B46596">
        <w:t xml:space="preserve">deficiencies in internal control not only during this risk assessment process but also at any other stage of the audit.  This </w:t>
      </w:r>
      <w:r w:rsidR="002358AA" w:rsidRPr="00B46596">
        <w:t>ASA</w:t>
      </w:r>
      <w:r w:rsidRPr="00B46596">
        <w:t xml:space="preserve"> specifies which identified deficiencies the auditor is required to communicate to those charged with governance and management.</w:t>
      </w:r>
    </w:p>
    <w:p w14:paraId="3306EDAB" w14:textId="77777777" w:rsidR="006267AA" w:rsidRPr="00B46596" w:rsidRDefault="006267AA" w:rsidP="00F318FD">
      <w:pPr>
        <w:pStyle w:val="ParaLevel1"/>
      </w:pPr>
      <w:r w:rsidRPr="00B46596">
        <w:t xml:space="preserve">Existing paragraph A3 is amended to read as follows: </w:t>
      </w:r>
    </w:p>
    <w:p w14:paraId="2BD884CD" w14:textId="77777777" w:rsidR="006267AA" w:rsidRPr="00B46596" w:rsidRDefault="006267AA" w:rsidP="006267AA">
      <w:pPr>
        <w:spacing w:after="200"/>
        <w:ind w:left="709"/>
      </w:pPr>
      <w:r w:rsidRPr="00B46596">
        <w:t xml:space="preserve">While the concepts underlying </w:t>
      </w:r>
      <w:r w:rsidRPr="00B46596">
        <w:rPr>
          <w:bCs/>
          <w:iCs/>
          <w:u w:val="single"/>
        </w:rPr>
        <w:t>controls in the</w:t>
      </w:r>
      <w:r w:rsidRPr="00B46596">
        <w:t xml:space="preserve"> control activities </w:t>
      </w:r>
      <w:r w:rsidRPr="00B46596">
        <w:rPr>
          <w:bCs/>
          <w:iCs/>
          <w:u w:val="single"/>
        </w:rPr>
        <w:t>component</w:t>
      </w:r>
      <w:r w:rsidRPr="00B46596">
        <w:t xml:space="preserve"> in smaller entities are likely to be </w:t>
      </w:r>
      <w:proofErr w:type="gramStart"/>
      <w:r w:rsidRPr="00B46596">
        <w:t>similar to</w:t>
      </w:r>
      <w:proofErr w:type="gramEnd"/>
      <w:r w:rsidRPr="00B46596">
        <w:t xml:space="preserve"> those in larger entities, the formality with which they operate will vary.  Further, smaller entities may find that certain types of controls activities are not necessary because of controls applied by management.  For example, management’s sole authority for granting credit to customers and approving significant purchases can provide effective control over important account balances and transactions, lessening or removing the need for more detailed control</w:t>
      </w:r>
      <w:r w:rsidRPr="00B46596">
        <w:rPr>
          <w:u w:val="single"/>
        </w:rPr>
        <w:t>s</w:t>
      </w:r>
      <w:r w:rsidRPr="00B46596">
        <w:t xml:space="preserve"> </w:t>
      </w:r>
      <w:r w:rsidRPr="00B46596">
        <w:rPr>
          <w:strike/>
        </w:rPr>
        <w:t>activities</w:t>
      </w:r>
      <w:r w:rsidRPr="00B46596">
        <w:t>.</w:t>
      </w:r>
    </w:p>
    <w:p w14:paraId="2C6B887C" w14:textId="77777777" w:rsidR="006267AA" w:rsidRPr="00B46596" w:rsidRDefault="006267AA" w:rsidP="00F318FD">
      <w:pPr>
        <w:pStyle w:val="ParaLevel1"/>
      </w:pPr>
      <w:r w:rsidRPr="00B46596">
        <w:t xml:space="preserve">Existing paragraph A8 is amended to read as follows: </w:t>
      </w:r>
    </w:p>
    <w:p w14:paraId="345FD8FC" w14:textId="2168BDB3" w:rsidR="006267AA" w:rsidRPr="00B46596" w:rsidRDefault="006267AA" w:rsidP="006267AA">
      <w:pPr>
        <w:spacing w:after="200"/>
        <w:ind w:left="709"/>
      </w:pPr>
      <w:r w:rsidRPr="00B46596">
        <w:t>Controls may be designed to operate individually or in combination to effectively prevent, or detect and correct, misstatements.</w:t>
      </w:r>
      <w:r w:rsidR="00CC2AB6" w:rsidRPr="00B46596">
        <w:rPr>
          <w:rStyle w:val="FootnoteReference"/>
        </w:rPr>
        <w:footnoteReference w:customMarkFollows="1" w:id="10"/>
        <w:t>5</w:t>
      </w:r>
      <w:r w:rsidRPr="00B46596">
        <w:t xml:space="preserve">  For example, controls over accounts receivable may consist of both automated and manual controls designed to operate together to prevent, or detect and correct, misstatements in the account balance.  A deficiency in internal control on its own may not be sufficiently important to constitute a significant deficiency.  However, a combination of deficiencies affecting the same account balance or disclosure, </w:t>
      </w:r>
      <w:r w:rsidRPr="00B46596">
        <w:rPr>
          <w:strike/>
        </w:rPr>
        <w:t>relevant</w:t>
      </w:r>
      <w:r w:rsidRPr="00B46596">
        <w:t xml:space="preserve"> assertion, or component of </w:t>
      </w:r>
      <w:r w:rsidRPr="00B46596">
        <w:rPr>
          <w:bCs/>
          <w:iCs/>
          <w:u w:val="single"/>
        </w:rPr>
        <w:t>the entity’s system of</w:t>
      </w:r>
      <w:r w:rsidRPr="00B46596">
        <w:rPr>
          <w:u w:val="single"/>
        </w:rPr>
        <w:t xml:space="preserve"> </w:t>
      </w:r>
      <w:r w:rsidRPr="00B46596">
        <w:t>internal control may increase the risks of misstatement to such an extent as to give rise to a significant deficiency.</w:t>
      </w:r>
    </w:p>
    <w:bookmarkEnd w:id="28"/>
    <w:bookmarkEnd w:id="29"/>
    <w:p w14:paraId="591196A3" w14:textId="77777777" w:rsidR="006267AA" w:rsidRPr="00B46596" w:rsidRDefault="006267AA" w:rsidP="00C172CC">
      <w:pPr>
        <w:pStyle w:val="Heading6"/>
        <w:rPr>
          <w:rFonts w:eastAsia="MS Gothic"/>
        </w:rPr>
      </w:pPr>
      <w:r w:rsidRPr="00B46596">
        <w:t xml:space="preserve">Amendments to ASA </w:t>
      </w:r>
      <w:r w:rsidRPr="00B46596">
        <w:rPr>
          <w:rFonts w:eastAsia="MS Gothic"/>
        </w:rPr>
        <w:t>300</w:t>
      </w:r>
    </w:p>
    <w:p w14:paraId="3FE5DB94" w14:textId="6210A76C" w:rsidR="001B7A90" w:rsidRPr="00B46596" w:rsidRDefault="001B7A90" w:rsidP="001D3B8B">
      <w:pPr>
        <w:pStyle w:val="ParaLevel1"/>
      </w:pPr>
      <w:r w:rsidRPr="00B46596">
        <w:t xml:space="preserve">Existing footnote 8 in paragraph A4 is amended to read as follows: </w:t>
      </w:r>
    </w:p>
    <w:p w14:paraId="33F3CEC0" w14:textId="31B872E2" w:rsidR="001B7A90" w:rsidRPr="00B46596" w:rsidRDefault="001B7A90" w:rsidP="001B7A90">
      <w:pPr>
        <w:pStyle w:val="ParaLevel1"/>
        <w:numPr>
          <w:ilvl w:val="0"/>
          <w:numId w:val="0"/>
        </w:numPr>
        <w:ind w:left="709"/>
      </w:pPr>
      <w:r w:rsidRPr="00B46596">
        <w:t xml:space="preserve">ASA 315, paragraph </w:t>
      </w:r>
      <w:r w:rsidRPr="00B46596">
        <w:rPr>
          <w:strike/>
        </w:rPr>
        <w:t>10</w:t>
      </w:r>
      <w:r w:rsidRPr="00B46596">
        <w:rPr>
          <w:u w:val="single"/>
        </w:rPr>
        <w:t>17</w:t>
      </w:r>
      <w:r w:rsidRPr="00B46596">
        <w:t xml:space="preserve">, establishes requirements and provides guidance on the engagement team's discussion of the susceptibility of the entity to material misstatements of the financial report. ASA 240 The Auditor's Responsibilities Relating to Fraud in an Audit of a Financial </w:t>
      </w:r>
      <w:r w:rsidRPr="00B46596">
        <w:lastRenderedPageBreak/>
        <w:t xml:space="preserve">Report, paragraph </w:t>
      </w:r>
      <w:r w:rsidRPr="00B46596">
        <w:rPr>
          <w:strike/>
        </w:rPr>
        <w:t>15</w:t>
      </w:r>
      <w:r w:rsidRPr="00B46596">
        <w:rPr>
          <w:u w:val="single"/>
        </w:rPr>
        <w:t>16</w:t>
      </w:r>
      <w:r w:rsidRPr="00B46596">
        <w:t>, provides guidance on the emphasis given during this discussion to the susceptibility of the entity's financial report to material misstatement due to fraud.</w:t>
      </w:r>
    </w:p>
    <w:p w14:paraId="12CCDFBB" w14:textId="46AB97A8" w:rsidR="006267AA" w:rsidRPr="00B46596" w:rsidRDefault="006267AA" w:rsidP="001D3B8B">
      <w:pPr>
        <w:pStyle w:val="ParaLevel1"/>
      </w:pPr>
      <w:r w:rsidRPr="00B46596">
        <w:t xml:space="preserve">Existing paragraph A21 is amended to read as follows: </w:t>
      </w:r>
    </w:p>
    <w:p w14:paraId="58AFCDB7" w14:textId="1D3F718A" w:rsidR="006267AA" w:rsidRPr="00B46596" w:rsidRDefault="006267AA" w:rsidP="006267AA">
      <w:pPr>
        <w:spacing w:after="200"/>
        <w:ind w:left="709"/>
      </w:pPr>
      <w:r w:rsidRPr="00B46596">
        <w:t xml:space="preserve">As discussed in paragraph A11, a suitable, brief memorandum may serve as the documented strategy for the audit of a smaller entity.  For the audit plan, standard audit programs or checklists (see paragraph A17) drawn up on the assumption of few </w:t>
      </w:r>
      <w:r w:rsidRPr="00B46596">
        <w:rPr>
          <w:strike/>
        </w:rPr>
        <w:t>relevant</w:t>
      </w:r>
      <w:r w:rsidRPr="00B46596">
        <w:t xml:space="preserve"> controls</w:t>
      </w:r>
      <w:r w:rsidR="006960F6" w:rsidRPr="00B46596">
        <w:rPr>
          <w:rStyle w:val="FootnoteReference"/>
          <w:u w:val="single"/>
        </w:rPr>
        <w:footnoteReference w:customMarkFollows="1" w:id="11"/>
        <w:t>11</w:t>
      </w:r>
      <w:r w:rsidRPr="00B46596">
        <w:t xml:space="preserve"> </w:t>
      </w:r>
      <w:r w:rsidRPr="00B46596">
        <w:rPr>
          <w:strike/>
        </w:rPr>
        <w:t>activities</w:t>
      </w:r>
      <w:r w:rsidRPr="00B46596">
        <w:t>, as is likely to be the case in a smaller entity, may be used provided that they are tailored to the circumstances of the engagement, including the auditor’s risk assessments.</w:t>
      </w:r>
    </w:p>
    <w:p w14:paraId="27A46063" w14:textId="270A72B7" w:rsidR="00906654" w:rsidRPr="00B46596" w:rsidRDefault="00906654" w:rsidP="00906654">
      <w:pPr>
        <w:pStyle w:val="Heading6"/>
      </w:pPr>
      <w:r w:rsidRPr="00B46596">
        <w:t>Amendments to ASA 320</w:t>
      </w:r>
    </w:p>
    <w:p w14:paraId="58B2C742" w14:textId="6E5D53E6" w:rsidR="00906654" w:rsidRPr="00B46596" w:rsidRDefault="00E97D7C" w:rsidP="00906654">
      <w:pPr>
        <w:pStyle w:val="ParaLevel1"/>
      </w:pPr>
      <w:r w:rsidRPr="00B46596">
        <w:t xml:space="preserve">Existing footnote 3 in paragraph 6 is amended to read as follows: </w:t>
      </w:r>
    </w:p>
    <w:p w14:paraId="0D688549" w14:textId="62C8D19E" w:rsidR="00E97D7C" w:rsidRPr="00B46596" w:rsidRDefault="00E97D7C" w:rsidP="00E97D7C">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paragraphs </w:t>
      </w:r>
      <w:r w:rsidRPr="00B46596">
        <w:rPr>
          <w:strike/>
        </w:rPr>
        <w:t>A129-A130</w:t>
      </w:r>
      <w:r w:rsidRPr="00B46596">
        <w:rPr>
          <w:u w:val="single"/>
        </w:rPr>
        <w:t>A191-A192</w:t>
      </w:r>
      <w:r w:rsidRPr="00B46596">
        <w:t>.</w:t>
      </w:r>
    </w:p>
    <w:p w14:paraId="4D1E75BC" w14:textId="65722D66" w:rsidR="00E97D7C" w:rsidRPr="00B46596" w:rsidRDefault="00E97D7C" w:rsidP="00E97D7C">
      <w:pPr>
        <w:pStyle w:val="ParaLevel1"/>
      </w:pPr>
      <w:r w:rsidRPr="00B46596">
        <w:t xml:space="preserve">Existing footnote 13 in paragraph A2 is amended to read as follows: </w:t>
      </w:r>
    </w:p>
    <w:p w14:paraId="68449897" w14:textId="032AC6B5" w:rsidR="00E97D7C" w:rsidRPr="00B46596" w:rsidRDefault="00E97D7C" w:rsidP="00E97D7C">
      <w:pPr>
        <w:pStyle w:val="ParaLevel1"/>
        <w:numPr>
          <w:ilvl w:val="0"/>
          <w:numId w:val="0"/>
        </w:numPr>
        <w:ind w:left="709"/>
      </w:pPr>
      <w:r w:rsidRPr="00B46596">
        <w:t xml:space="preserve">See ASA 315, paragraph </w:t>
      </w:r>
      <w:r w:rsidRPr="00B46596">
        <w:rPr>
          <w:strike/>
        </w:rPr>
        <w:t>25</w:t>
      </w:r>
      <w:r w:rsidR="00E46117" w:rsidRPr="00B46596">
        <w:rPr>
          <w:u w:val="single"/>
        </w:rPr>
        <w:t>28</w:t>
      </w:r>
      <w:r w:rsidRPr="00B46596">
        <w:t>, requires the auditor to identify and assess the risk of material misstatement at the financial statement and assertion level.</w:t>
      </w:r>
    </w:p>
    <w:p w14:paraId="40987994" w14:textId="6AAC244F" w:rsidR="006267AA" w:rsidRPr="00B46596" w:rsidRDefault="00341F72" w:rsidP="00C172CC">
      <w:pPr>
        <w:pStyle w:val="Heading6"/>
      </w:pPr>
      <w:r w:rsidRPr="00B46596">
        <w:t>Amendments to ASA</w:t>
      </w:r>
      <w:r w:rsidR="006267AA" w:rsidRPr="00B46596">
        <w:t xml:space="preserve"> 330</w:t>
      </w:r>
    </w:p>
    <w:p w14:paraId="0F3F278B" w14:textId="4D7343A0" w:rsidR="00A0361B" w:rsidRPr="00B46596" w:rsidRDefault="004E069F" w:rsidP="001D3B8B">
      <w:pPr>
        <w:pStyle w:val="ParaLevel1"/>
      </w:pPr>
      <w:r w:rsidRPr="00B46596">
        <w:t>Existing footnote 1 of pa</w:t>
      </w:r>
      <w:r w:rsidR="00FB72E6" w:rsidRPr="00B46596">
        <w:t xml:space="preserve">ragraph 1 is </w:t>
      </w:r>
      <w:r w:rsidR="00A0361B" w:rsidRPr="00B46596">
        <w:t>amended to read as follows:</w:t>
      </w:r>
    </w:p>
    <w:p w14:paraId="2036CD99" w14:textId="5CDECE57" w:rsidR="00585735" w:rsidRPr="00B46596" w:rsidRDefault="00585735" w:rsidP="00A0361B">
      <w:pPr>
        <w:pStyle w:val="ParaLevel1"/>
        <w:numPr>
          <w:ilvl w:val="0"/>
          <w:numId w:val="0"/>
        </w:numPr>
        <w:ind w:left="709"/>
      </w:pPr>
      <w:r w:rsidRPr="00B46596">
        <w:t xml:space="preserve">See ASA 315, </w:t>
      </w:r>
      <w:r w:rsidRPr="00B46596">
        <w:rPr>
          <w:i/>
        </w:rPr>
        <w:t>Identifying</w:t>
      </w:r>
      <w:r w:rsidRPr="00B46596">
        <w:t xml:space="preserve"> </w:t>
      </w:r>
      <w:r w:rsidRPr="00B46596">
        <w:rPr>
          <w:i/>
        </w:rPr>
        <w:t>and</w:t>
      </w:r>
      <w:r w:rsidRPr="00B46596">
        <w:t xml:space="preserve"> </w:t>
      </w:r>
      <w:r w:rsidRPr="00B46596">
        <w:rPr>
          <w:i/>
        </w:rPr>
        <w:t>Assessing</w:t>
      </w:r>
      <w:r w:rsidRPr="00B46596">
        <w:t xml:space="preserve"> </w:t>
      </w:r>
      <w:r w:rsidRPr="00B46596">
        <w:rPr>
          <w:i/>
        </w:rPr>
        <w:t>the</w:t>
      </w:r>
      <w:r w:rsidRPr="00B46596">
        <w:t xml:space="preserve"> </w:t>
      </w:r>
      <w:r w:rsidRPr="00B46596">
        <w:rPr>
          <w:i/>
        </w:rPr>
        <w:t>Risks</w:t>
      </w:r>
      <w:r w:rsidRPr="00B46596">
        <w:t xml:space="preserve"> </w:t>
      </w:r>
      <w:r w:rsidRPr="00B46596">
        <w:rPr>
          <w:i/>
        </w:rPr>
        <w:t>of</w:t>
      </w:r>
      <w:r w:rsidRPr="00B46596">
        <w:t xml:space="preserve"> </w:t>
      </w:r>
      <w:r w:rsidRPr="00B46596">
        <w:rPr>
          <w:i/>
        </w:rPr>
        <w:t>Material</w:t>
      </w:r>
      <w:r w:rsidRPr="00B46596">
        <w:t xml:space="preserve"> </w:t>
      </w:r>
      <w:r w:rsidRPr="00B46596">
        <w:rPr>
          <w:i/>
        </w:rPr>
        <w:t>Misstatement</w:t>
      </w:r>
      <w:r w:rsidRPr="00B46596">
        <w:t xml:space="preserve"> </w:t>
      </w:r>
      <w:r w:rsidRPr="00B46596">
        <w:rPr>
          <w:i/>
          <w:strike/>
        </w:rPr>
        <w:t>through</w:t>
      </w:r>
      <w:r w:rsidRPr="00B46596">
        <w:rPr>
          <w:strike/>
        </w:rPr>
        <w:t xml:space="preserve"> </w:t>
      </w:r>
      <w:r w:rsidRPr="00B46596">
        <w:rPr>
          <w:i/>
          <w:strike/>
        </w:rPr>
        <w:t>Understanding</w:t>
      </w:r>
      <w:r w:rsidRPr="00B46596">
        <w:rPr>
          <w:strike/>
        </w:rPr>
        <w:t xml:space="preserve"> </w:t>
      </w:r>
      <w:r w:rsidRPr="00B46596">
        <w:rPr>
          <w:i/>
          <w:strike/>
        </w:rPr>
        <w:t>the</w:t>
      </w:r>
      <w:r w:rsidRPr="00B46596">
        <w:rPr>
          <w:strike/>
        </w:rPr>
        <w:t xml:space="preserve"> </w:t>
      </w:r>
      <w:r w:rsidRPr="00B46596">
        <w:rPr>
          <w:i/>
          <w:strike/>
        </w:rPr>
        <w:t>Entity</w:t>
      </w:r>
      <w:r w:rsidRPr="00B46596">
        <w:rPr>
          <w:strike/>
        </w:rPr>
        <w:t xml:space="preserve"> </w:t>
      </w:r>
      <w:r w:rsidRPr="00B46596">
        <w:rPr>
          <w:i/>
          <w:strike/>
        </w:rPr>
        <w:t>and</w:t>
      </w:r>
      <w:r w:rsidRPr="00B46596">
        <w:rPr>
          <w:strike/>
        </w:rPr>
        <w:t xml:space="preserve"> </w:t>
      </w:r>
      <w:r w:rsidRPr="00B46596">
        <w:rPr>
          <w:i/>
          <w:strike/>
        </w:rPr>
        <w:t>Its</w:t>
      </w:r>
      <w:r w:rsidRPr="00B46596">
        <w:rPr>
          <w:strike/>
        </w:rPr>
        <w:t xml:space="preserve"> </w:t>
      </w:r>
      <w:r w:rsidRPr="00B46596">
        <w:rPr>
          <w:i/>
          <w:strike/>
        </w:rPr>
        <w:t>Environment</w:t>
      </w:r>
    </w:p>
    <w:p w14:paraId="04C4457A" w14:textId="77777777" w:rsidR="00553F71" w:rsidRPr="00B46596" w:rsidRDefault="00553F71" w:rsidP="001D3B8B">
      <w:pPr>
        <w:pStyle w:val="ParaLevel1"/>
      </w:pPr>
      <w:r w:rsidRPr="00B46596">
        <w:t>Existing paragraph 6 is amended to read as follows:</w:t>
      </w:r>
    </w:p>
    <w:p w14:paraId="58677E56" w14:textId="67459030" w:rsidR="006267AA" w:rsidRPr="00B46596" w:rsidRDefault="00553F71" w:rsidP="00553F71">
      <w:pPr>
        <w:pStyle w:val="ParaLevel1"/>
        <w:numPr>
          <w:ilvl w:val="0"/>
          <w:numId w:val="0"/>
        </w:numPr>
        <w:ind w:left="709"/>
      </w:pPr>
      <w:r w:rsidRPr="00B46596">
        <w:t>T</w:t>
      </w:r>
      <w:r w:rsidR="006267AA" w:rsidRPr="00B46596">
        <w:t xml:space="preserve">he auditor shall design and perform further audit procedures whose nature, timing and extent are based on and are responsive to the assessed risks of material misstatement at the assertion level.  </w:t>
      </w:r>
      <w:r w:rsidR="006267AA" w:rsidRPr="00B46596">
        <w:rPr>
          <w:rStyle w:val="RefParas"/>
        </w:rPr>
        <w:t xml:space="preserve">(Ref: Para. A4–A8; </w:t>
      </w:r>
      <w:r w:rsidR="006267AA" w:rsidRPr="00B46596">
        <w:rPr>
          <w:rStyle w:val="RefParas"/>
          <w:u w:val="single"/>
        </w:rPr>
        <w:t>A</w:t>
      </w:r>
      <w:r w:rsidR="009C4334" w:rsidRPr="00B46596">
        <w:rPr>
          <w:rStyle w:val="RefParas"/>
          <w:u w:val="single"/>
        </w:rPr>
        <w:t>44</w:t>
      </w:r>
      <w:r w:rsidR="006267AA" w:rsidRPr="00B46596">
        <w:rPr>
          <w:rStyle w:val="RefParas"/>
          <w:u w:val="single"/>
        </w:rPr>
        <w:t>-A5</w:t>
      </w:r>
      <w:r w:rsidR="006D55AE" w:rsidRPr="00B46596">
        <w:rPr>
          <w:rStyle w:val="RefParas"/>
          <w:u w:val="single"/>
        </w:rPr>
        <w:t>5</w:t>
      </w:r>
      <w:r w:rsidR="006267AA" w:rsidRPr="00B46596">
        <w:rPr>
          <w:rStyle w:val="RefParas"/>
        </w:rPr>
        <w:t>)</w:t>
      </w:r>
    </w:p>
    <w:p w14:paraId="0D3340D9" w14:textId="77777777" w:rsidR="00A01AF4" w:rsidRPr="00B46596" w:rsidRDefault="00892CA4" w:rsidP="001D3B8B">
      <w:pPr>
        <w:pStyle w:val="ParaLevel1"/>
      </w:pPr>
      <w:r w:rsidRPr="00B46596">
        <w:t>Existing paragraph 7 is amended to read as follows</w:t>
      </w:r>
      <w:r w:rsidR="00A01AF4" w:rsidRPr="00B46596">
        <w:t xml:space="preserve">: </w:t>
      </w:r>
    </w:p>
    <w:p w14:paraId="15667B84" w14:textId="1703F32D" w:rsidR="006267AA" w:rsidRPr="00B46596" w:rsidRDefault="00A01AF4" w:rsidP="00A01AF4">
      <w:pPr>
        <w:pStyle w:val="ParaLevel1"/>
        <w:numPr>
          <w:ilvl w:val="0"/>
          <w:numId w:val="0"/>
        </w:numPr>
        <w:ind w:left="709"/>
      </w:pPr>
      <w:r w:rsidRPr="00B46596">
        <w:t>I</w:t>
      </w:r>
      <w:r w:rsidR="006267AA" w:rsidRPr="00B46596">
        <w:t>n designing the further audit procedures to be performed, the auditor shall:</w:t>
      </w:r>
    </w:p>
    <w:p w14:paraId="179D3B5E" w14:textId="11F83F44" w:rsidR="006267AA" w:rsidRPr="00B46596" w:rsidRDefault="006267AA" w:rsidP="008E27F9">
      <w:pPr>
        <w:pStyle w:val="ParaLevel2"/>
      </w:pPr>
      <w:r w:rsidRPr="00B46596">
        <w:t xml:space="preserve">Consider the reasons for the assessment given to the risk of material misstatement at the assertion level for each </w:t>
      </w:r>
      <w:r w:rsidRPr="00B46596">
        <w:rPr>
          <w:bCs/>
          <w:iCs/>
          <w:u w:val="single"/>
        </w:rPr>
        <w:t>significant</w:t>
      </w:r>
      <w:r w:rsidRPr="00B46596">
        <w:t xml:space="preserve"> class of transactions, account balance, and disclosure, including: </w:t>
      </w:r>
    </w:p>
    <w:p w14:paraId="05FB3269" w14:textId="701C87F0" w:rsidR="006267AA" w:rsidRPr="00B46596" w:rsidRDefault="006267AA" w:rsidP="008E27F9">
      <w:pPr>
        <w:pStyle w:val="ParaLevel3"/>
      </w:pPr>
      <w:r w:rsidRPr="00B46596">
        <w:t xml:space="preserve">The likelihood </w:t>
      </w:r>
      <w:r w:rsidRPr="00B46596">
        <w:rPr>
          <w:bCs/>
          <w:iCs/>
          <w:u w:val="single"/>
        </w:rPr>
        <w:t>and magnitude</w:t>
      </w:r>
      <w:r w:rsidRPr="00B46596">
        <w:t xml:space="preserve"> of </w:t>
      </w:r>
      <w:r w:rsidRPr="00B46596">
        <w:rPr>
          <w:strike/>
        </w:rPr>
        <w:t>material</w:t>
      </w:r>
      <w:r w:rsidRPr="00B46596">
        <w:t xml:space="preserve"> misstatement due to the </w:t>
      </w:r>
      <w:proofErr w:type="gramStart"/>
      <w:r w:rsidRPr="00B46596">
        <w:t>particular characteristics</w:t>
      </w:r>
      <w:proofErr w:type="gramEnd"/>
      <w:r w:rsidRPr="00B46596">
        <w:t xml:space="preserve"> of the </w:t>
      </w:r>
      <w:r w:rsidRPr="00B46596">
        <w:rPr>
          <w:strike/>
        </w:rPr>
        <w:t xml:space="preserve">relevant </w:t>
      </w:r>
      <w:r w:rsidRPr="00B46596">
        <w:rPr>
          <w:bCs/>
          <w:iCs/>
          <w:u w:val="single"/>
        </w:rPr>
        <w:t>significant</w:t>
      </w:r>
      <w:r w:rsidRPr="00B46596">
        <w:t xml:space="preserve"> class of transactions, account balance, or disclosure (that is, the inherent risk); and</w:t>
      </w:r>
    </w:p>
    <w:p w14:paraId="10C98E89" w14:textId="5AF95838" w:rsidR="006267AA" w:rsidRPr="00B46596" w:rsidRDefault="006267AA" w:rsidP="008E27F9">
      <w:pPr>
        <w:pStyle w:val="ParaLevel3"/>
      </w:pPr>
      <w:r w:rsidRPr="00B46596">
        <w:t xml:space="preserve">Whether the risk assessment takes account of </w:t>
      </w:r>
      <w:r w:rsidRPr="00B46596">
        <w:rPr>
          <w:strike/>
        </w:rPr>
        <w:t>relevant</w:t>
      </w:r>
      <w:r w:rsidRPr="00B46596">
        <w:t xml:space="preserve"> controls </w:t>
      </w:r>
      <w:r w:rsidRPr="00B46596">
        <w:rPr>
          <w:bCs/>
          <w:iCs/>
          <w:u w:val="single"/>
        </w:rPr>
        <w:t>that address the risk of material misstatement</w:t>
      </w:r>
      <w:r w:rsidRPr="00B46596">
        <w:t xml:space="preserve"> (that is, the control risk), thereby requiring the auditor to obtain audit evidence to determine whether the controls are operating effectively (that is, the auditor </w:t>
      </w:r>
      <w:r w:rsidRPr="00B46596">
        <w:rPr>
          <w:strike/>
        </w:rPr>
        <w:t xml:space="preserve">intends to rely </w:t>
      </w:r>
      <w:proofErr w:type="spellStart"/>
      <w:r w:rsidRPr="00B46596">
        <w:rPr>
          <w:strike/>
        </w:rPr>
        <w:t>on</w:t>
      </w:r>
      <w:r w:rsidRPr="00B46596">
        <w:rPr>
          <w:u w:val="single"/>
        </w:rPr>
        <w:t>plans</w:t>
      </w:r>
      <w:proofErr w:type="spellEnd"/>
      <w:r w:rsidRPr="00B46596">
        <w:rPr>
          <w:u w:val="single"/>
        </w:rPr>
        <w:t xml:space="preserve"> to test</w:t>
      </w:r>
      <w:r w:rsidRPr="00B46596">
        <w:t xml:space="preserve"> the operating effectiveness of controls in determining the nature, timing and extent of substantive procedures); and </w:t>
      </w:r>
      <w:r w:rsidRPr="00B46596">
        <w:rPr>
          <w:rStyle w:val="RefParas"/>
        </w:rPr>
        <w:t>(Ref: Para. A9–A18)</w:t>
      </w:r>
    </w:p>
    <w:p w14:paraId="1F6DCD93" w14:textId="1AA10261" w:rsidR="006267AA" w:rsidRPr="00B46596" w:rsidRDefault="006267AA" w:rsidP="003359D2">
      <w:pPr>
        <w:pStyle w:val="ParaLevel2"/>
      </w:pPr>
      <w:r w:rsidRPr="00B46596">
        <w:lastRenderedPageBreak/>
        <w:t xml:space="preserve">Obtain more persuasive audit evidence the higher the auditor’s assessment of risk.  </w:t>
      </w:r>
      <w:r w:rsidRPr="00B46596">
        <w:rPr>
          <w:rStyle w:val="RefParas"/>
        </w:rPr>
        <w:t xml:space="preserve">(Ref: Para. A19) </w:t>
      </w:r>
    </w:p>
    <w:p w14:paraId="527455E5" w14:textId="29524564" w:rsidR="006267AA" w:rsidRPr="00B46596" w:rsidRDefault="00A875FC" w:rsidP="001D3B8B">
      <w:pPr>
        <w:pStyle w:val="ParaLevel1"/>
      </w:pPr>
      <w:r w:rsidRPr="00B46596">
        <w:t xml:space="preserve">Existing paragraph 8 is amended to read as follows: </w:t>
      </w:r>
    </w:p>
    <w:p w14:paraId="541015B2" w14:textId="330D14B3" w:rsidR="006267AA" w:rsidRPr="00B46596" w:rsidRDefault="006267AA" w:rsidP="00C30A14">
      <w:pPr>
        <w:pStyle w:val="ParaLevel1"/>
        <w:numPr>
          <w:ilvl w:val="0"/>
          <w:numId w:val="0"/>
        </w:numPr>
        <w:ind w:left="709"/>
      </w:pPr>
      <w:r w:rsidRPr="00B46596">
        <w:t xml:space="preserve">The auditor shall design and perform tests of controls to obtain </w:t>
      </w:r>
      <w:proofErr w:type="gramStart"/>
      <w:r w:rsidRPr="00B46596">
        <w:t>sufficient</w:t>
      </w:r>
      <w:proofErr w:type="gramEnd"/>
      <w:r w:rsidRPr="00B46596">
        <w:t xml:space="preserve"> appropriate audit evidence as to the operating effectiveness of </w:t>
      </w:r>
      <w:r w:rsidRPr="00B46596">
        <w:rPr>
          <w:strike/>
        </w:rPr>
        <w:t>relevant</w:t>
      </w:r>
      <w:r w:rsidRPr="00B46596">
        <w:t xml:space="preserve"> controls if: </w:t>
      </w:r>
    </w:p>
    <w:p w14:paraId="081D2FE6" w14:textId="2680EC70" w:rsidR="006267AA" w:rsidRPr="00B46596" w:rsidRDefault="006267AA" w:rsidP="00656AA3">
      <w:pPr>
        <w:pStyle w:val="ParaLevel2"/>
      </w:pPr>
      <w:r w:rsidRPr="00B46596">
        <w:t xml:space="preserve">The auditor’s assessment of risks of material misstatement at the assertion level includes an expectation that the controls are operating effectively (that is, the auditor </w:t>
      </w:r>
      <w:r w:rsidRPr="00B46596">
        <w:rPr>
          <w:strike/>
        </w:rPr>
        <w:t>intends</w:t>
      </w:r>
      <w:r w:rsidRPr="00B46596">
        <w:t xml:space="preserve"> </w:t>
      </w:r>
      <w:r w:rsidRPr="00B46596">
        <w:rPr>
          <w:bCs/>
          <w:iCs/>
          <w:u w:val="single"/>
        </w:rPr>
        <w:t>plans to test</w:t>
      </w:r>
      <w:r w:rsidRPr="00B46596">
        <w:t xml:space="preserve"> </w:t>
      </w:r>
      <w:r w:rsidRPr="00B46596">
        <w:rPr>
          <w:strike/>
        </w:rPr>
        <w:t>to rely on</w:t>
      </w:r>
      <w:r w:rsidRPr="00B46596">
        <w:t xml:space="preserve"> the operating effectiveness of controls in determining the nature, timing and extent of substantive procedures); or </w:t>
      </w:r>
    </w:p>
    <w:p w14:paraId="62C3430C" w14:textId="56A83165" w:rsidR="006267AA" w:rsidRPr="00B46596" w:rsidRDefault="006267AA" w:rsidP="00656AA3">
      <w:pPr>
        <w:pStyle w:val="ParaLevel2"/>
      </w:pPr>
      <w:r w:rsidRPr="00B46596">
        <w:t xml:space="preserve">Substantive procedures alone cannot provide </w:t>
      </w:r>
      <w:proofErr w:type="gramStart"/>
      <w:r w:rsidRPr="00B46596">
        <w:t>sufficient</w:t>
      </w:r>
      <w:proofErr w:type="gramEnd"/>
      <w:r w:rsidRPr="00B46596">
        <w:t xml:space="preserve"> appropriate audit evidence at the assertion level.  </w:t>
      </w:r>
      <w:r w:rsidRPr="00B46596">
        <w:rPr>
          <w:rStyle w:val="RefParas"/>
        </w:rPr>
        <w:t>(Ref: Para. A20–A24)</w:t>
      </w:r>
    </w:p>
    <w:p w14:paraId="374F7149" w14:textId="77777777" w:rsidR="00720C07" w:rsidRPr="00B46596" w:rsidRDefault="00720C07" w:rsidP="001D3B8B">
      <w:pPr>
        <w:pStyle w:val="ParaLevel1"/>
      </w:pPr>
      <w:r w:rsidRPr="00B46596">
        <w:t xml:space="preserve">Existing paragraph 10 is amended to read as follows: </w:t>
      </w:r>
    </w:p>
    <w:p w14:paraId="2A04AF58" w14:textId="527E4D58" w:rsidR="006267AA" w:rsidRPr="00B46596" w:rsidRDefault="006267AA" w:rsidP="00537E0F">
      <w:pPr>
        <w:pStyle w:val="ParaLevel1"/>
        <w:numPr>
          <w:ilvl w:val="0"/>
          <w:numId w:val="0"/>
        </w:numPr>
        <w:ind w:left="709"/>
      </w:pPr>
      <w:r w:rsidRPr="00B46596">
        <w:t xml:space="preserve">In designing and performing tests of controls, the auditor shall: </w:t>
      </w:r>
    </w:p>
    <w:p w14:paraId="10C788F4" w14:textId="721366B4" w:rsidR="006267AA" w:rsidRPr="00B46596" w:rsidRDefault="006267AA" w:rsidP="00BE3176">
      <w:pPr>
        <w:pStyle w:val="ParaLevel2"/>
      </w:pPr>
      <w:r w:rsidRPr="00B46596">
        <w:t xml:space="preserve">Perform other audit procedures in combination with </w:t>
      </w:r>
      <w:r w:rsidR="002358AA" w:rsidRPr="00B46596">
        <w:t>enquiry</w:t>
      </w:r>
      <w:r w:rsidRPr="00B46596">
        <w:t xml:space="preserve"> to obtain audit evidence about the operating effectiveness of the controls, including: </w:t>
      </w:r>
    </w:p>
    <w:p w14:paraId="51DDC524" w14:textId="252D369A" w:rsidR="006267AA" w:rsidRPr="00B46596" w:rsidRDefault="006267AA" w:rsidP="00BE3176">
      <w:pPr>
        <w:pStyle w:val="ParaLevel3"/>
      </w:pPr>
      <w:r w:rsidRPr="00B46596">
        <w:t xml:space="preserve">How the controls were applied at relevant times during the period under </w:t>
      </w:r>
      <w:proofErr w:type="gramStart"/>
      <w:r w:rsidRPr="00B46596">
        <w:t>audit;</w:t>
      </w:r>
      <w:proofErr w:type="gramEnd"/>
      <w:r w:rsidRPr="00B46596">
        <w:t xml:space="preserve"> </w:t>
      </w:r>
    </w:p>
    <w:p w14:paraId="43E0E160" w14:textId="46DF1FAF" w:rsidR="006267AA" w:rsidRPr="00B46596" w:rsidRDefault="006267AA" w:rsidP="00BE3176">
      <w:pPr>
        <w:pStyle w:val="ParaLevel3"/>
      </w:pPr>
      <w:r w:rsidRPr="00B46596">
        <w:t>The consistency with which they were applied; and</w:t>
      </w:r>
    </w:p>
    <w:p w14:paraId="2532FDE9" w14:textId="6D57FB3A" w:rsidR="006267AA" w:rsidRPr="00B46596" w:rsidRDefault="006267AA" w:rsidP="00BE3176">
      <w:pPr>
        <w:pStyle w:val="ParaLevel3"/>
      </w:pPr>
      <w:r w:rsidRPr="00B46596">
        <w:t xml:space="preserve">By whom or by what means they were applied.  </w:t>
      </w:r>
      <w:r w:rsidRPr="00B46596">
        <w:rPr>
          <w:rStyle w:val="RefParas"/>
        </w:rPr>
        <w:t>(Ref: Para. A26–</w:t>
      </w:r>
      <w:r w:rsidR="007A3971" w:rsidRPr="00B46596">
        <w:rPr>
          <w:rStyle w:val="RefParas"/>
          <w:u w:val="single"/>
        </w:rPr>
        <w:t>A30</w:t>
      </w:r>
      <w:r w:rsidRPr="00B46596">
        <w:rPr>
          <w:rStyle w:val="RefParas"/>
        </w:rPr>
        <w:t>)</w:t>
      </w:r>
    </w:p>
    <w:p w14:paraId="3043ABE9" w14:textId="634DD961" w:rsidR="006267AA" w:rsidRPr="00B46596" w:rsidRDefault="00E7692A" w:rsidP="00E7692A">
      <w:pPr>
        <w:pStyle w:val="ParaLevel2"/>
      </w:pPr>
      <w:r w:rsidRPr="00B46596">
        <w:rPr>
          <w:bCs/>
          <w:iCs/>
          <w:u w:val="single"/>
        </w:rPr>
        <w:t>T</w:t>
      </w:r>
      <w:r w:rsidR="006267AA" w:rsidRPr="00B46596">
        <w:rPr>
          <w:bCs/>
          <w:iCs/>
          <w:u w:val="single"/>
        </w:rPr>
        <w:t xml:space="preserve">o the extent not already addressed, </w:t>
      </w:r>
      <w:proofErr w:type="spellStart"/>
      <w:r w:rsidR="006267AA" w:rsidRPr="00B46596">
        <w:rPr>
          <w:bCs/>
          <w:iCs/>
          <w:u w:val="single"/>
        </w:rPr>
        <w:t>d</w:t>
      </w:r>
      <w:r w:rsidR="006267AA" w:rsidRPr="00B46596">
        <w:rPr>
          <w:strike/>
        </w:rPr>
        <w:t>D</w:t>
      </w:r>
      <w:r w:rsidR="006267AA" w:rsidRPr="00B46596">
        <w:t>etermine</w:t>
      </w:r>
      <w:proofErr w:type="spellEnd"/>
      <w:r w:rsidR="006267AA" w:rsidRPr="00B46596">
        <w:t xml:space="preserve"> whether the controls to be tested depend upon other controls (indirect controls), and, if so, whether it is necessary to obtain audit evidence supporting the effective operation of those indirect controls.  </w:t>
      </w:r>
      <w:r w:rsidR="006267AA" w:rsidRPr="00B46596">
        <w:rPr>
          <w:rStyle w:val="RefParas"/>
        </w:rPr>
        <w:t xml:space="preserve">(Ref: Para. </w:t>
      </w:r>
      <w:r w:rsidR="00F00B8F" w:rsidRPr="00B46596">
        <w:rPr>
          <w:rStyle w:val="RefParas"/>
        </w:rPr>
        <w:t>A32-A33</w:t>
      </w:r>
      <w:r w:rsidR="006267AA" w:rsidRPr="00B46596">
        <w:rPr>
          <w:rStyle w:val="RefParas"/>
        </w:rPr>
        <w:t xml:space="preserve">) </w:t>
      </w:r>
    </w:p>
    <w:p w14:paraId="58E44088" w14:textId="77777777" w:rsidR="006C5B0B" w:rsidRPr="00B46596" w:rsidRDefault="006C5B0B" w:rsidP="001D3B8B">
      <w:pPr>
        <w:pStyle w:val="ParaLevel1"/>
      </w:pPr>
      <w:r w:rsidRPr="00B46596">
        <w:t xml:space="preserve">Existing paragraph 13 is amended to read as follows: </w:t>
      </w:r>
    </w:p>
    <w:p w14:paraId="2BFCD3E8" w14:textId="03B6336E" w:rsidR="006267AA" w:rsidRPr="00B46596" w:rsidRDefault="006267AA" w:rsidP="006C5B0B">
      <w:pPr>
        <w:pStyle w:val="ParaLevel1"/>
        <w:numPr>
          <w:ilvl w:val="0"/>
          <w:numId w:val="0"/>
        </w:numPr>
        <w:ind w:left="709"/>
      </w:pPr>
      <w:r w:rsidRPr="00B46596">
        <w:t xml:space="preserve">In determining whether it is appropriate to use audit evidence about the operating effectiveness of controls obtained in previous audits, and, if so, the length of the time period that may elapse before retesting a control, the auditor shall consider the following: </w:t>
      </w:r>
    </w:p>
    <w:p w14:paraId="1D5A2A86" w14:textId="52CFEB86" w:rsidR="006267AA" w:rsidRPr="00B46596" w:rsidRDefault="006267AA" w:rsidP="006C5B0B">
      <w:pPr>
        <w:pStyle w:val="ParaLevel2"/>
      </w:pPr>
      <w:r w:rsidRPr="00B46596">
        <w:t xml:space="preserve">The effectiveness of other </w:t>
      </w:r>
      <w:r w:rsidRPr="00B46596">
        <w:rPr>
          <w:strike/>
        </w:rPr>
        <w:t>elements</w:t>
      </w:r>
      <w:r w:rsidRPr="00B46596">
        <w:t xml:space="preserve"> </w:t>
      </w:r>
      <w:r w:rsidRPr="00B46596">
        <w:rPr>
          <w:bCs/>
          <w:iCs/>
          <w:u w:val="single"/>
        </w:rPr>
        <w:t>components</w:t>
      </w:r>
      <w:r w:rsidRPr="00B46596">
        <w:t xml:space="preserve"> of </w:t>
      </w:r>
      <w:r w:rsidRPr="00B46596">
        <w:rPr>
          <w:bCs/>
          <w:iCs/>
          <w:u w:val="single"/>
        </w:rPr>
        <w:t xml:space="preserve">the entity’s system of </w:t>
      </w:r>
      <w:r w:rsidRPr="00B46596">
        <w:t xml:space="preserve">internal control, including the control environment, the entity’s </w:t>
      </w:r>
      <w:r w:rsidRPr="00B46596">
        <w:rPr>
          <w:bCs/>
          <w:iCs/>
          <w:u w:val="single"/>
        </w:rPr>
        <w:t>process to</w:t>
      </w:r>
      <w:r w:rsidRPr="00B46596">
        <w:t xml:space="preserve"> monitor</w:t>
      </w:r>
      <w:r w:rsidRPr="00B46596">
        <w:rPr>
          <w:strike/>
        </w:rPr>
        <w:t>ing of</w:t>
      </w:r>
      <w:r w:rsidRPr="00B46596">
        <w:t xml:space="preserve"> </w:t>
      </w:r>
      <w:r w:rsidRPr="00B46596">
        <w:rPr>
          <w:bCs/>
          <w:iCs/>
          <w:u w:val="single"/>
        </w:rPr>
        <w:t>the system of internal</w:t>
      </w:r>
      <w:r w:rsidRPr="00B46596">
        <w:t xml:space="preserve"> control</w:t>
      </w:r>
      <w:r w:rsidRPr="00B46596">
        <w:rPr>
          <w:strike/>
        </w:rPr>
        <w:t>s</w:t>
      </w:r>
      <w:r w:rsidRPr="00B46596">
        <w:t xml:space="preserve">, and the entity’s risk assessment </w:t>
      </w:r>
      <w:proofErr w:type="gramStart"/>
      <w:r w:rsidRPr="00B46596">
        <w:t>process;</w:t>
      </w:r>
      <w:proofErr w:type="gramEnd"/>
    </w:p>
    <w:p w14:paraId="0D8B485A" w14:textId="6723C962" w:rsidR="005D0A50" w:rsidRPr="00B46596" w:rsidRDefault="002C3594" w:rsidP="005D0A50">
      <w:pPr>
        <w:pStyle w:val="ParaLevel2"/>
        <w:numPr>
          <w:ilvl w:val="0"/>
          <w:numId w:val="0"/>
        </w:numPr>
        <w:ind w:left="709"/>
      </w:pPr>
      <w:r w:rsidRPr="00B46596">
        <w:t>…</w:t>
      </w:r>
    </w:p>
    <w:p w14:paraId="26DA6FD2" w14:textId="77777777" w:rsidR="00530707" w:rsidRPr="00B46596" w:rsidRDefault="00530707" w:rsidP="001D3B8B">
      <w:pPr>
        <w:pStyle w:val="ParaLevel1"/>
      </w:pPr>
      <w:r w:rsidRPr="00B46596">
        <w:t xml:space="preserve">Existing paragraph </w:t>
      </w:r>
      <w:r w:rsidR="006267AA" w:rsidRPr="00B46596">
        <w:t>14</w:t>
      </w:r>
      <w:r w:rsidRPr="00B46596">
        <w:t xml:space="preserve"> is amended to read as follows: </w:t>
      </w:r>
    </w:p>
    <w:p w14:paraId="51218171" w14:textId="3C993B13" w:rsidR="006267AA" w:rsidRPr="00B46596" w:rsidRDefault="006267AA" w:rsidP="00530707">
      <w:pPr>
        <w:pStyle w:val="ParaLevel1"/>
        <w:numPr>
          <w:ilvl w:val="0"/>
          <w:numId w:val="0"/>
        </w:numPr>
        <w:ind w:left="709"/>
      </w:pPr>
      <w:r w:rsidRPr="00B46596">
        <w:t xml:space="preserve">If the auditor plans to use audit evidence from a previous audit about the operating effectiveness of specific controls, the auditor shall establish the continuing relevance </w:t>
      </w:r>
      <w:r w:rsidRPr="00B46596">
        <w:rPr>
          <w:bCs/>
          <w:iCs/>
          <w:u w:val="single"/>
        </w:rPr>
        <w:t>and reliability</w:t>
      </w:r>
      <w:r w:rsidRPr="00B46596">
        <w:t xml:space="preserve"> of that evidence by obtaining audit evidence about whether significant changes in those controls have occurred subsequent to the previous audit.  The auditor shall obtain this evidence by performing </w:t>
      </w:r>
      <w:r w:rsidR="002358AA" w:rsidRPr="00B46596">
        <w:t>enquiry</w:t>
      </w:r>
      <w:r w:rsidRPr="00B46596">
        <w:t xml:space="preserve"> combined with observation or inspection, to confirm the understanding of those specific controls, and:</w:t>
      </w:r>
    </w:p>
    <w:p w14:paraId="37C9EB7D" w14:textId="344CCE06" w:rsidR="000D5261" w:rsidRPr="00B46596" w:rsidRDefault="007F6830" w:rsidP="007F6830">
      <w:pPr>
        <w:pStyle w:val="ParaLevel1"/>
        <w:numPr>
          <w:ilvl w:val="0"/>
          <w:numId w:val="0"/>
        </w:numPr>
        <w:ind w:left="709"/>
      </w:pPr>
      <w:r w:rsidRPr="00B46596">
        <w:t>…</w:t>
      </w:r>
    </w:p>
    <w:p w14:paraId="784A3AF9" w14:textId="77777777" w:rsidR="00DD2BF9" w:rsidRPr="00B46596" w:rsidRDefault="00DD2BF9" w:rsidP="00DD2BF9">
      <w:pPr>
        <w:pStyle w:val="ParaLevel1"/>
      </w:pPr>
      <w:r w:rsidRPr="00B46596">
        <w:t xml:space="preserve">Existing paragraph </w:t>
      </w:r>
      <w:r w:rsidR="006267AA" w:rsidRPr="00B46596">
        <w:t>15</w:t>
      </w:r>
      <w:r w:rsidRPr="00B46596">
        <w:t xml:space="preserve"> is amended to read as follows: </w:t>
      </w:r>
    </w:p>
    <w:p w14:paraId="6D79A45E" w14:textId="1342F80C" w:rsidR="006267AA" w:rsidRPr="00B46596" w:rsidRDefault="006267AA" w:rsidP="00DD2BF9">
      <w:pPr>
        <w:pStyle w:val="ParaLevel1"/>
        <w:numPr>
          <w:ilvl w:val="0"/>
          <w:numId w:val="0"/>
        </w:numPr>
        <w:ind w:left="709"/>
      </w:pPr>
      <w:r w:rsidRPr="00B46596">
        <w:lastRenderedPageBreak/>
        <w:t xml:space="preserve">If the auditor </w:t>
      </w:r>
      <w:r w:rsidRPr="00B46596">
        <w:rPr>
          <w:strike/>
        </w:rPr>
        <w:t xml:space="preserve">plans </w:t>
      </w:r>
      <w:proofErr w:type="gramStart"/>
      <w:r w:rsidRPr="00B46596">
        <w:rPr>
          <w:bCs/>
          <w:iCs/>
          <w:u w:val="single"/>
        </w:rPr>
        <w:t>intends</w:t>
      </w:r>
      <w:proofErr w:type="gramEnd"/>
      <w:r w:rsidRPr="00B46596">
        <w:t xml:space="preserve"> to rely on controls over a risk the auditor has determined to be a significant risk, the auditor shall test those controls in the current period.  </w:t>
      </w:r>
    </w:p>
    <w:p w14:paraId="57BA5955" w14:textId="77777777" w:rsidR="001D466E" w:rsidRPr="00B46596" w:rsidRDefault="001D466E" w:rsidP="001D3B8B">
      <w:pPr>
        <w:pStyle w:val="ParaLevel1"/>
      </w:pPr>
      <w:r w:rsidRPr="00B46596">
        <w:t xml:space="preserve">Existing paragraph 16 is amended to read as follows: </w:t>
      </w:r>
    </w:p>
    <w:p w14:paraId="17C550B4" w14:textId="4FDEC230" w:rsidR="006267AA" w:rsidRPr="00B46596" w:rsidRDefault="006267AA" w:rsidP="001D466E">
      <w:pPr>
        <w:pStyle w:val="ParaLevel1"/>
        <w:numPr>
          <w:ilvl w:val="0"/>
          <w:numId w:val="0"/>
        </w:numPr>
        <w:ind w:left="709"/>
      </w:pPr>
      <w:r w:rsidRPr="00B46596">
        <w:t xml:space="preserve">When evaluating the operating effectiveness of </w:t>
      </w:r>
      <w:r w:rsidRPr="00B46596">
        <w:rPr>
          <w:strike/>
        </w:rPr>
        <w:t>relevant</w:t>
      </w:r>
      <w:r w:rsidRPr="00B46596">
        <w:t xml:space="preserve"> controls </w:t>
      </w:r>
      <w:r w:rsidRPr="00B46596">
        <w:rPr>
          <w:bCs/>
          <w:iCs/>
          <w:u w:val="single"/>
        </w:rPr>
        <w:t>upon which the auditor intends to rely</w:t>
      </w:r>
      <w:r w:rsidRPr="00B46596">
        <w:t xml:space="preserve">, the auditor shall evaluate whether misstatements that have been detected by substantive procedures indicate that controls are not operating effectively.  The absence of misstatements detected by substantive procedures, however, does not provide audit evidence that controls related to the assertion being tested are effective.  </w:t>
      </w:r>
      <w:r w:rsidRPr="00B46596">
        <w:rPr>
          <w:rStyle w:val="RefParas"/>
        </w:rPr>
        <w:t>(Ref: Para. A4</w:t>
      </w:r>
      <w:r w:rsidR="00817165" w:rsidRPr="00B46596">
        <w:rPr>
          <w:rStyle w:val="RefParas"/>
        </w:rPr>
        <w:t>2</w:t>
      </w:r>
      <w:r w:rsidRPr="00B46596">
        <w:rPr>
          <w:rStyle w:val="RefParas"/>
        </w:rPr>
        <w:t>)</w:t>
      </w:r>
    </w:p>
    <w:p w14:paraId="03FE925E" w14:textId="77777777" w:rsidR="003A0171" w:rsidRPr="00B46596" w:rsidRDefault="003A0171" w:rsidP="001D3B8B">
      <w:pPr>
        <w:pStyle w:val="ParaLevel1"/>
      </w:pPr>
      <w:r w:rsidRPr="00B46596">
        <w:t xml:space="preserve">Existing paragraph </w:t>
      </w:r>
      <w:r w:rsidR="006267AA" w:rsidRPr="00B46596">
        <w:t>17</w:t>
      </w:r>
      <w:r w:rsidRPr="00B46596">
        <w:t xml:space="preserve"> is amended to read as follows: </w:t>
      </w:r>
    </w:p>
    <w:p w14:paraId="07B5CBB5" w14:textId="2FCC8427" w:rsidR="006267AA" w:rsidRPr="00B46596" w:rsidRDefault="006267AA" w:rsidP="003A0171">
      <w:pPr>
        <w:pStyle w:val="ParaLevel1"/>
        <w:numPr>
          <w:ilvl w:val="0"/>
          <w:numId w:val="0"/>
        </w:numPr>
        <w:ind w:left="709"/>
        <w:rPr>
          <w:rStyle w:val="RefParas"/>
        </w:rPr>
      </w:pPr>
      <w:r w:rsidRPr="00B46596">
        <w:t xml:space="preserve">If deviations from controls upon which the auditor intends to rely are detected, the auditor shall make specific </w:t>
      </w:r>
      <w:r w:rsidR="002358AA" w:rsidRPr="00B46596">
        <w:t>enquiries</w:t>
      </w:r>
      <w:r w:rsidRPr="00B46596">
        <w:t xml:space="preserve"> to understand these matters and their potential </w:t>
      </w:r>
      <w:proofErr w:type="gramStart"/>
      <w:r w:rsidRPr="00B46596">
        <w:t>consequences, and</w:t>
      </w:r>
      <w:proofErr w:type="gramEnd"/>
      <w:r w:rsidRPr="00B46596">
        <w:t xml:space="preserve"> shall determine whether: </w:t>
      </w:r>
      <w:r w:rsidRPr="00B46596">
        <w:rPr>
          <w:rStyle w:val="RefParas"/>
        </w:rPr>
        <w:t xml:space="preserve">(Ref: Para. </w:t>
      </w:r>
      <w:r w:rsidRPr="00B46596">
        <w:rPr>
          <w:rStyle w:val="RefParas"/>
          <w:strike/>
        </w:rPr>
        <w:t>A41</w:t>
      </w:r>
      <w:r w:rsidR="009B0772" w:rsidRPr="00B46596">
        <w:rPr>
          <w:rStyle w:val="RefParas"/>
          <w:u w:val="single"/>
        </w:rPr>
        <w:t>A43</w:t>
      </w:r>
      <w:r w:rsidRPr="00B46596">
        <w:rPr>
          <w:rStyle w:val="RefParas"/>
        </w:rPr>
        <w:t>)</w:t>
      </w:r>
    </w:p>
    <w:p w14:paraId="1A0DA388" w14:textId="759FD2AF" w:rsidR="006267AA" w:rsidRPr="00B46596" w:rsidRDefault="00886ECC" w:rsidP="00886ECC">
      <w:pPr>
        <w:pStyle w:val="ParaLevel2"/>
        <w:numPr>
          <w:ilvl w:val="0"/>
          <w:numId w:val="0"/>
        </w:numPr>
        <w:ind w:left="1418" w:hanging="709"/>
      </w:pPr>
      <w:r w:rsidRPr="00B46596">
        <w:t>…</w:t>
      </w:r>
    </w:p>
    <w:p w14:paraId="18476416" w14:textId="24952DA0" w:rsidR="006267AA" w:rsidRPr="00B46596" w:rsidRDefault="004D38D2" w:rsidP="004D38D2">
      <w:pPr>
        <w:pStyle w:val="ParaLevel2"/>
        <w:numPr>
          <w:ilvl w:val="0"/>
          <w:numId w:val="0"/>
        </w:numPr>
        <w:ind w:left="1418" w:hanging="709"/>
      </w:pPr>
      <w:r>
        <w:t>(c)</w:t>
      </w:r>
      <w:r>
        <w:tab/>
      </w:r>
      <w:r w:rsidR="006267AA" w:rsidRPr="00B46596">
        <w:t xml:space="preserve">The </w:t>
      </w:r>
      <w:r w:rsidR="006267AA" w:rsidRPr="00B46596">
        <w:rPr>
          <w:strike/>
        </w:rPr>
        <w:t>potential</w:t>
      </w:r>
      <w:r w:rsidR="006267AA" w:rsidRPr="00B46596">
        <w:t xml:space="preserve"> risks of </w:t>
      </w:r>
      <w:r w:rsidR="006267AA" w:rsidRPr="00B46596">
        <w:rPr>
          <w:bCs/>
          <w:iCs/>
          <w:u w:val="single"/>
        </w:rPr>
        <w:t>material</w:t>
      </w:r>
      <w:r w:rsidR="006267AA" w:rsidRPr="00B46596">
        <w:t xml:space="preserve"> misstatement need to be addressed using substantive procedures.  </w:t>
      </w:r>
    </w:p>
    <w:p w14:paraId="348FE5BE" w14:textId="77777777" w:rsidR="00A814B1" w:rsidRPr="00B46596" w:rsidRDefault="00A814B1" w:rsidP="001D3B8B">
      <w:pPr>
        <w:pStyle w:val="ParaLevel1"/>
      </w:pPr>
      <w:r w:rsidRPr="00B46596">
        <w:t xml:space="preserve">Existing paragraph </w:t>
      </w:r>
      <w:r w:rsidR="006267AA" w:rsidRPr="00B46596">
        <w:t>27</w:t>
      </w:r>
      <w:r w:rsidRPr="00B46596">
        <w:t xml:space="preserve"> is amended to read as follows: </w:t>
      </w:r>
    </w:p>
    <w:p w14:paraId="782D81FD" w14:textId="53F6A867" w:rsidR="006267AA" w:rsidRPr="00B46596" w:rsidRDefault="00A814B1" w:rsidP="00A814B1">
      <w:pPr>
        <w:pStyle w:val="ParaLevel1"/>
        <w:numPr>
          <w:ilvl w:val="0"/>
          <w:numId w:val="0"/>
        </w:numPr>
        <w:ind w:left="709"/>
      </w:pPr>
      <w:r w:rsidRPr="00B46596">
        <w:t>I</w:t>
      </w:r>
      <w:r w:rsidR="006267AA" w:rsidRPr="00B46596">
        <w:t xml:space="preserve">f the auditor has not obtained sufficient appropriate audit evidence </w:t>
      </w:r>
      <w:r w:rsidR="006267AA" w:rsidRPr="00B46596">
        <w:rPr>
          <w:strike/>
        </w:rPr>
        <w:t>as to</w:t>
      </w:r>
      <w:r w:rsidR="006267AA" w:rsidRPr="00B46596">
        <w:rPr>
          <w:bCs/>
          <w:iCs/>
          <w:u w:val="single"/>
        </w:rPr>
        <w:t xml:space="preserve"> related to</w:t>
      </w:r>
      <w:r w:rsidR="006267AA" w:rsidRPr="00B46596">
        <w:rPr>
          <w:u w:val="single"/>
        </w:rPr>
        <w:t xml:space="preserve"> </w:t>
      </w:r>
      <w:proofErr w:type="gramStart"/>
      <w:r w:rsidR="00D70C35" w:rsidRPr="00B46596">
        <w:rPr>
          <w:u w:val="single"/>
        </w:rPr>
        <w:t>a</w:t>
      </w:r>
      <w:r w:rsidR="00D70C35" w:rsidRPr="00B46596">
        <w:t xml:space="preserve"> </w:t>
      </w:r>
      <w:r w:rsidR="006267AA" w:rsidRPr="00B46596">
        <w:rPr>
          <w:strike/>
        </w:rPr>
        <w:t>an</w:t>
      </w:r>
      <w:proofErr w:type="gramEnd"/>
      <w:r w:rsidR="006267AA" w:rsidRPr="00B46596">
        <w:rPr>
          <w:strike/>
        </w:rPr>
        <w:t xml:space="preserve"> material financial statement</w:t>
      </w:r>
      <w:r w:rsidR="006267AA" w:rsidRPr="00B46596">
        <w:t xml:space="preserve"> </w:t>
      </w:r>
      <w:r w:rsidR="006267AA" w:rsidRPr="00B46596">
        <w:rPr>
          <w:bCs/>
          <w:iCs/>
          <w:u w:val="single"/>
        </w:rPr>
        <w:t>relevant</w:t>
      </w:r>
      <w:r w:rsidR="006267AA" w:rsidRPr="00B46596">
        <w:t xml:space="preserve"> assertion </w:t>
      </w:r>
      <w:r w:rsidR="006267AA" w:rsidRPr="00B46596">
        <w:rPr>
          <w:bCs/>
          <w:iCs/>
          <w:u w:val="single"/>
        </w:rPr>
        <w:t>about a class of transactions, account balance or disclosure</w:t>
      </w:r>
      <w:r w:rsidR="006267AA" w:rsidRPr="00B46596">
        <w:t xml:space="preserve">, the auditor shall attempt to obtain further audit evidence.  If the auditor is unable to obtain </w:t>
      </w:r>
      <w:proofErr w:type="gramStart"/>
      <w:r w:rsidR="006267AA" w:rsidRPr="00B46596">
        <w:t>sufficient</w:t>
      </w:r>
      <w:proofErr w:type="gramEnd"/>
      <w:r w:rsidR="006267AA" w:rsidRPr="00B46596">
        <w:t xml:space="preserve"> appropriate audit evidence, the auditor shall express a qualified opinion or disclaim an opinion on the </w:t>
      </w:r>
      <w:r w:rsidR="002358AA" w:rsidRPr="00B46596">
        <w:t>financial report</w:t>
      </w:r>
      <w:r w:rsidR="006267AA" w:rsidRPr="00B46596">
        <w:t>.</w:t>
      </w:r>
    </w:p>
    <w:p w14:paraId="62D97CA7" w14:textId="35B52660" w:rsidR="00E92887" w:rsidRPr="00B46596" w:rsidRDefault="00E92887" w:rsidP="001D3B8B">
      <w:pPr>
        <w:pStyle w:val="ParaLevel1"/>
      </w:pPr>
      <w:r w:rsidRPr="00B46596">
        <w:t xml:space="preserve">Existing paragraph A1 is amended to read as follows: </w:t>
      </w:r>
    </w:p>
    <w:p w14:paraId="58C07C58" w14:textId="3C065D19" w:rsidR="006267AA" w:rsidRPr="00B46596" w:rsidRDefault="006267AA" w:rsidP="00E92887">
      <w:pPr>
        <w:pStyle w:val="ParaLevel1"/>
        <w:numPr>
          <w:ilvl w:val="0"/>
          <w:numId w:val="0"/>
        </w:numPr>
        <w:ind w:left="709"/>
      </w:pPr>
      <w:r w:rsidRPr="00B46596">
        <w:t xml:space="preserve">Overall responses to address the assessed risks of material misstatement at the financial statement level may include: </w:t>
      </w:r>
    </w:p>
    <w:p w14:paraId="6B6F17AE" w14:textId="77C21377" w:rsidR="006267AA" w:rsidRPr="00B46596" w:rsidRDefault="002358AA" w:rsidP="00AA7823">
      <w:pPr>
        <w:pStyle w:val="ListBullet"/>
        <w:ind w:left="1418"/>
      </w:pPr>
      <w:r w:rsidRPr="00B46596">
        <w:t>Emphasising</w:t>
      </w:r>
      <w:r w:rsidR="006267AA" w:rsidRPr="00B46596">
        <w:t xml:space="preserve"> to the engagement team the need to maintain professional </w:t>
      </w:r>
      <w:r w:rsidRPr="00B46596">
        <w:t>scepticism</w:t>
      </w:r>
      <w:r w:rsidR="006267AA" w:rsidRPr="00B46596">
        <w:t xml:space="preserve">.  </w:t>
      </w:r>
    </w:p>
    <w:p w14:paraId="1FEC54A4" w14:textId="77777777" w:rsidR="006267AA" w:rsidRPr="00B46596" w:rsidRDefault="006267AA" w:rsidP="00AA7823">
      <w:pPr>
        <w:pStyle w:val="ListBullet"/>
        <w:ind w:left="1418"/>
      </w:pPr>
      <w:r w:rsidRPr="00B46596">
        <w:t xml:space="preserve">Assigning more experienced staff or those with special skills or using experts.  </w:t>
      </w:r>
    </w:p>
    <w:p w14:paraId="4877D6BE" w14:textId="77777777" w:rsidR="006267AA" w:rsidRPr="00B46596" w:rsidRDefault="006267AA" w:rsidP="00AA7823">
      <w:pPr>
        <w:pStyle w:val="ListBullet"/>
        <w:ind w:left="1418"/>
        <w:rPr>
          <w:bCs/>
          <w:iCs/>
          <w:u w:val="single"/>
        </w:rPr>
      </w:pPr>
      <w:r w:rsidRPr="00B46596">
        <w:rPr>
          <w:strike/>
        </w:rPr>
        <w:t>Providing more supervision</w:t>
      </w:r>
      <w:r w:rsidRPr="00B46596">
        <w:t xml:space="preserve"> </w:t>
      </w:r>
      <w:r w:rsidRPr="00B46596">
        <w:rPr>
          <w:bCs/>
          <w:iCs/>
          <w:u w:val="single"/>
        </w:rPr>
        <w:t xml:space="preserve">Changes to the nature, timing and extent of direction and supervision of members of the engagement team and the review of the work performed.  </w:t>
      </w:r>
    </w:p>
    <w:p w14:paraId="38761595" w14:textId="77777777" w:rsidR="006267AA" w:rsidRPr="00B46596" w:rsidRDefault="006267AA" w:rsidP="00AA7823">
      <w:pPr>
        <w:pStyle w:val="ListBullet"/>
        <w:ind w:left="1418"/>
      </w:pPr>
      <w:r w:rsidRPr="00B46596">
        <w:t xml:space="preserve">Incorporating additional elements of unpredictability in the selection of further audit procedures to be performed.  </w:t>
      </w:r>
    </w:p>
    <w:p w14:paraId="2526D7D0" w14:textId="6B71A9EC" w:rsidR="006267AA" w:rsidRPr="00B46596" w:rsidRDefault="006267AA" w:rsidP="00AA7823">
      <w:pPr>
        <w:pStyle w:val="ListBullet"/>
        <w:ind w:left="1418"/>
        <w:rPr>
          <w:bCs/>
          <w:iCs/>
          <w:u w:val="single"/>
        </w:rPr>
      </w:pPr>
      <w:r w:rsidRPr="00B46596">
        <w:rPr>
          <w:bCs/>
          <w:iCs/>
          <w:u w:val="single"/>
        </w:rPr>
        <w:t xml:space="preserve">Changes to the overall audit strategy as required by </w:t>
      </w:r>
      <w:r w:rsidR="002358AA" w:rsidRPr="00B46596">
        <w:rPr>
          <w:bCs/>
          <w:iCs/>
          <w:u w:val="single"/>
        </w:rPr>
        <w:t>ASA</w:t>
      </w:r>
      <w:r w:rsidRPr="00B46596">
        <w:rPr>
          <w:bCs/>
          <w:iCs/>
          <w:u w:val="single"/>
        </w:rPr>
        <w:t xml:space="preserve"> 300, or planned audit procedures, and may include changes to:</w:t>
      </w:r>
    </w:p>
    <w:p w14:paraId="5E320281" w14:textId="0290BFF2" w:rsidR="006267AA" w:rsidRPr="00B46596" w:rsidRDefault="006267AA" w:rsidP="00AA7823">
      <w:pPr>
        <w:pStyle w:val="ListBullet2"/>
        <w:ind w:left="2127"/>
        <w:rPr>
          <w:u w:val="single"/>
        </w:rPr>
      </w:pPr>
      <w:r w:rsidRPr="00B46596">
        <w:rPr>
          <w:u w:val="single"/>
        </w:rPr>
        <w:t xml:space="preserve">The auditor’s determination of performance materiality in accordance with </w:t>
      </w:r>
      <w:r w:rsidR="002358AA" w:rsidRPr="00B46596">
        <w:rPr>
          <w:u w:val="single"/>
        </w:rPr>
        <w:t>ASA</w:t>
      </w:r>
      <w:r w:rsidRPr="00B46596">
        <w:rPr>
          <w:u w:val="single"/>
        </w:rPr>
        <w:t xml:space="preserve"> 320.</w:t>
      </w:r>
    </w:p>
    <w:p w14:paraId="3F96F4B1" w14:textId="77777777" w:rsidR="006267AA" w:rsidRPr="00B46596" w:rsidRDefault="006267AA" w:rsidP="00AA7823">
      <w:pPr>
        <w:pStyle w:val="ListBullet2"/>
        <w:ind w:left="2127"/>
        <w:rPr>
          <w:u w:val="single"/>
        </w:rPr>
      </w:pPr>
      <w:r w:rsidRPr="00B46596">
        <w:rPr>
          <w:u w:val="single"/>
        </w:rPr>
        <w:t xml:space="preserve">The auditor’s plans to tests the operating effectiveness of controls, and the persuasiveness of audit evidence needed to support the planned reliance on the operating effectiveness of the controls, particularly when deficiencies in the control environment or the entity’s monitoring activities are identified. </w:t>
      </w:r>
    </w:p>
    <w:p w14:paraId="1D35FE5F" w14:textId="0620481C" w:rsidR="006267AA" w:rsidRPr="00B46596" w:rsidRDefault="006267AA" w:rsidP="00AA7823">
      <w:pPr>
        <w:pStyle w:val="ListBullet2"/>
        <w:ind w:left="2127"/>
        <w:rPr>
          <w:u w:val="single"/>
        </w:rPr>
      </w:pPr>
      <w:r w:rsidRPr="00B46596">
        <w:rPr>
          <w:u w:val="single"/>
        </w:rPr>
        <w:t xml:space="preserve">The nature, timing and extent of substantive procedures. For example, it may be appropriate to perform substantive procedures at or near the date of the </w:t>
      </w:r>
      <w:r w:rsidR="002358AA" w:rsidRPr="00B46596">
        <w:rPr>
          <w:u w:val="single"/>
        </w:rPr>
        <w:t>financial report</w:t>
      </w:r>
      <w:r w:rsidRPr="00B46596">
        <w:rPr>
          <w:u w:val="single"/>
        </w:rPr>
        <w:t xml:space="preserve"> when the risk of material misstatement is assessed as higher. </w:t>
      </w:r>
    </w:p>
    <w:p w14:paraId="3B6C54B5" w14:textId="77777777" w:rsidR="006267AA" w:rsidRPr="00B46596" w:rsidRDefault="006267AA" w:rsidP="00400168">
      <w:pPr>
        <w:pStyle w:val="ListBullet"/>
        <w:ind w:left="1418"/>
        <w:rPr>
          <w:rFonts w:eastAsia="Times New Roman"/>
          <w:bCs/>
          <w:iCs/>
          <w:strike/>
        </w:rPr>
      </w:pPr>
      <w:r w:rsidRPr="00B46596">
        <w:rPr>
          <w:rFonts w:eastAsia="Times New Roman"/>
          <w:bCs/>
          <w:iCs/>
          <w:strike/>
        </w:rPr>
        <w:lastRenderedPageBreak/>
        <w:t>Making general changes to the nature, timing or extent of audit procedures, for example: performing substantive procedures at the period end instead of at an interim date; or modifying the nature of audit procedures to obtain more persuasive audit evidence.</w:t>
      </w:r>
      <w:r w:rsidRPr="00B46596">
        <w:rPr>
          <w:bCs/>
          <w:iCs/>
          <w:strike/>
        </w:rPr>
        <w:t xml:space="preserve">  </w:t>
      </w:r>
    </w:p>
    <w:p w14:paraId="32167C85" w14:textId="4E304518" w:rsidR="006669E0" w:rsidRPr="00B46596" w:rsidRDefault="006669E0" w:rsidP="001D3B8B">
      <w:pPr>
        <w:pStyle w:val="ParaLevel1"/>
      </w:pPr>
      <w:r w:rsidRPr="00B46596">
        <w:t xml:space="preserve">Existing paragraph </w:t>
      </w:r>
      <w:r w:rsidR="009C1990" w:rsidRPr="00B46596">
        <w:t xml:space="preserve">A4 is amended to read as follows: </w:t>
      </w:r>
    </w:p>
    <w:p w14:paraId="076339A7" w14:textId="520C0486" w:rsidR="006267AA" w:rsidRPr="00B46596" w:rsidRDefault="006267AA" w:rsidP="009C1990">
      <w:pPr>
        <w:pStyle w:val="ParaLevel1"/>
        <w:numPr>
          <w:ilvl w:val="0"/>
          <w:numId w:val="0"/>
        </w:numPr>
        <w:ind w:left="709"/>
      </w:pPr>
      <w:r w:rsidRPr="00B46596">
        <w:t xml:space="preserve">The auditor’s assessment of the identified risks </w:t>
      </w:r>
      <w:r w:rsidRPr="00B46596">
        <w:rPr>
          <w:bCs/>
          <w:iCs/>
          <w:u w:val="single"/>
        </w:rPr>
        <w:t>of material misstatement</w:t>
      </w:r>
      <w:r w:rsidRPr="00B46596">
        <w:t xml:space="preserve"> at the assertion level provides a basis for considering the appropriate audit approach for designing and performing further audit procedures.  For example, the auditor may determine that:</w:t>
      </w:r>
    </w:p>
    <w:p w14:paraId="04A76422" w14:textId="323A558F" w:rsidR="006267AA" w:rsidRPr="00B46596" w:rsidRDefault="006267AA" w:rsidP="009C1990">
      <w:pPr>
        <w:pStyle w:val="ParaLevel2"/>
      </w:pPr>
      <w:r w:rsidRPr="00B46596">
        <w:t xml:space="preserve">Only by performing tests of controls may the auditor achieve an effective response to the assessed risk of material misstatement for a particular </w:t>
      </w:r>
      <w:proofErr w:type="gramStart"/>
      <w:r w:rsidRPr="00B46596">
        <w:t>assertion;</w:t>
      </w:r>
      <w:proofErr w:type="gramEnd"/>
    </w:p>
    <w:p w14:paraId="24B92320" w14:textId="754A92BE" w:rsidR="006267AA" w:rsidRPr="00B46596" w:rsidRDefault="006267AA" w:rsidP="009C1990">
      <w:pPr>
        <w:pStyle w:val="ParaLevel2"/>
      </w:pPr>
      <w:r w:rsidRPr="00B46596">
        <w:t xml:space="preserve">Performing only substantive procedures is appropriate for </w:t>
      </w:r>
      <w:proofErr w:type="gramStart"/>
      <w:r w:rsidRPr="00B46596">
        <w:t>particular assertions</w:t>
      </w:r>
      <w:proofErr w:type="gramEnd"/>
      <w:r w:rsidRPr="00B46596">
        <w:t xml:space="preserve"> and, therefore, the auditor excludes the effect of controls from the </w:t>
      </w:r>
      <w:r w:rsidRPr="00B46596">
        <w:rPr>
          <w:strike/>
        </w:rPr>
        <w:t>relevant risk</w:t>
      </w:r>
      <w:r w:rsidRPr="00B46596">
        <w:t xml:space="preserve"> assessment </w:t>
      </w:r>
      <w:r w:rsidRPr="00B46596">
        <w:rPr>
          <w:bCs/>
          <w:iCs/>
          <w:u w:val="single"/>
        </w:rPr>
        <w:t>of the risk of material misstatement</w:t>
      </w:r>
      <w:r w:rsidRPr="00B46596">
        <w:t xml:space="preserve">.  This may be because the </w:t>
      </w:r>
      <w:r w:rsidRPr="00B46596">
        <w:rPr>
          <w:strike/>
        </w:rPr>
        <w:t>auditor’s risk assessment procedures have not identified any effective controls relevant to the assertion, or because</w:t>
      </w:r>
      <w:r w:rsidRPr="00B46596">
        <w:t xml:space="preserve"> </w:t>
      </w:r>
      <w:r w:rsidRPr="00B46596">
        <w:rPr>
          <w:bCs/>
          <w:iCs/>
          <w:u w:val="single"/>
        </w:rPr>
        <w:t>auditor has not identified a risk for which substantive procedures alone cannot provide sufficient appropriate audit evidence and therefore is not required to test the operating effectiveness of controls</w:t>
      </w:r>
      <w:r w:rsidRPr="00B46596">
        <w:t xml:space="preserve">. </w:t>
      </w:r>
      <w:r w:rsidRPr="00B46596">
        <w:rPr>
          <w:strike/>
        </w:rPr>
        <w:t xml:space="preserve">testing controls would be inefficient and </w:t>
      </w:r>
      <w:proofErr w:type="spellStart"/>
      <w:r w:rsidRPr="00B46596">
        <w:t>T</w:t>
      </w:r>
      <w:r w:rsidRPr="00B46596">
        <w:rPr>
          <w:strike/>
        </w:rPr>
        <w:t>t</w:t>
      </w:r>
      <w:r w:rsidRPr="00B46596">
        <w:t>herefore</w:t>
      </w:r>
      <w:proofErr w:type="spellEnd"/>
      <w:r w:rsidRPr="00B46596">
        <w:t xml:space="preserve">, the auditor </w:t>
      </w:r>
      <w:r w:rsidRPr="00B46596">
        <w:rPr>
          <w:strike/>
        </w:rPr>
        <w:t>does</w:t>
      </w:r>
      <w:r w:rsidRPr="00B46596">
        <w:t xml:space="preserve"> </w:t>
      </w:r>
      <w:r w:rsidRPr="00B46596">
        <w:rPr>
          <w:bCs/>
          <w:iCs/>
          <w:u w:val="single"/>
        </w:rPr>
        <w:t>may</w:t>
      </w:r>
      <w:r w:rsidRPr="00B46596">
        <w:t xml:space="preserve"> not </w:t>
      </w:r>
      <w:r w:rsidRPr="00B46596">
        <w:rPr>
          <w:strike/>
        </w:rPr>
        <w:t>intend to rely on</w:t>
      </w:r>
      <w:r w:rsidRPr="00B46596">
        <w:t xml:space="preserve"> </w:t>
      </w:r>
      <w:r w:rsidRPr="00B46596">
        <w:rPr>
          <w:bCs/>
          <w:iCs/>
          <w:u w:val="single"/>
        </w:rPr>
        <w:t>plan to test</w:t>
      </w:r>
      <w:r w:rsidRPr="00B46596">
        <w:t xml:space="preserve"> the operating effectiveness of controls in determining the nature, timing and extent of substantive procedures; or </w:t>
      </w:r>
    </w:p>
    <w:p w14:paraId="6D8553FF" w14:textId="3EA9586A" w:rsidR="006267AA" w:rsidRPr="00B46596" w:rsidRDefault="006267AA" w:rsidP="009C1990">
      <w:pPr>
        <w:pStyle w:val="ParaLevel2"/>
      </w:pPr>
      <w:r w:rsidRPr="00B46596">
        <w:t xml:space="preserve">A combined approach using both tests of controls and substantive procedures is an effective approach.  </w:t>
      </w:r>
    </w:p>
    <w:p w14:paraId="2EF44184" w14:textId="77777777" w:rsidR="006267AA" w:rsidRPr="00B46596" w:rsidRDefault="006267AA" w:rsidP="009C1990">
      <w:pPr>
        <w:pStyle w:val="ParaLevel1"/>
        <w:numPr>
          <w:ilvl w:val="0"/>
          <w:numId w:val="0"/>
        </w:numPr>
        <w:ind w:left="709"/>
      </w:pPr>
      <w:r w:rsidRPr="00B46596">
        <w:rPr>
          <w:bCs/>
          <w:iCs/>
          <w:u w:val="single"/>
        </w:rPr>
        <w:t>The auditor need not design and perform further audit procedures where the assessment of the risk of material misstatement is below the acceptably low level.</w:t>
      </w:r>
      <w:r w:rsidRPr="00B46596">
        <w:t xml:space="preserve"> However, as required by paragraph 18, irrespective of the approach selected </w:t>
      </w:r>
      <w:r w:rsidRPr="00B46596">
        <w:rPr>
          <w:bCs/>
          <w:iCs/>
          <w:u w:val="single"/>
        </w:rPr>
        <w:t>and the assessed risk of material misstatement</w:t>
      </w:r>
      <w:r w:rsidRPr="00B46596">
        <w:t>, the auditor designs and performs substantive procedures for each material class of transactions, account balance, and disclosure.</w:t>
      </w:r>
    </w:p>
    <w:p w14:paraId="51E9B371" w14:textId="77777777" w:rsidR="006B0870" w:rsidRPr="00B46596" w:rsidRDefault="006B0870" w:rsidP="001D3B8B">
      <w:pPr>
        <w:pStyle w:val="ParaLevel1"/>
      </w:pPr>
      <w:r w:rsidRPr="00B46596">
        <w:t xml:space="preserve">Existing paragraph </w:t>
      </w:r>
      <w:r w:rsidR="006267AA" w:rsidRPr="00B46596">
        <w:t>A7</w:t>
      </w:r>
      <w:r w:rsidRPr="00B46596">
        <w:t xml:space="preserve"> is amended to read as follows: </w:t>
      </w:r>
    </w:p>
    <w:p w14:paraId="2610060C" w14:textId="09BD7181" w:rsidR="006267AA" w:rsidRPr="00B46596" w:rsidRDefault="006267AA" w:rsidP="006B0870">
      <w:pPr>
        <w:pStyle w:val="ParaLevel1"/>
        <w:numPr>
          <w:ilvl w:val="0"/>
          <w:numId w:val="0"/>
        </w:numPr>
        <w:ind w:left="709"/>
      </w:pPr>
      <w:r w:rsidRPr="00B46596">
        <w:t xml:space="preserve">Extent of an audit procedure refers to the quantity to be performed, for example, a sample size or the number of observations of a control </w:t>
      </w:r>
      <w:r w:rsidRPr="00B46596">
        <w:rPr>
          <w:strike/>
        </w:rPr>
        <w:t>activity</w:t>
      </w:r>
      <w:r w:rsidRPr="00B46596">
        <w:t xml:space="preserve">.  </w:t>
      </w:r>
    </w:p>
    <w:p w14:paraId="4E8D9D07" w14:textId="47900CE2" w:rsidR="00234C4F" w:rsidRPr="00B46596" w:rsidRDefault="00234C4F" w:rsidP="001D3B8B">
      <w:pPr>
        <w:pStyle w:val="ParaLevel1"/>
      </w:pPr>
      <w:r w:rsidRPr="00B46596">
        <w:t>Existing paragraph A9 is amended to read as follows</w:t>
      </w:r>
      <w:r w:rsidR="00120FEE" w:rsidRPr="00B46596">
        <w:t xml:space="preserve"> and footnote 2 is inserted</w:t>
      </w:r>
      <w:r w:rsidRPr="00B46596">
        <w:t xml:space="preserve">: </w:t>
      </w:r>
    </w:p>
    <w:p w14:paraId="20ACF478" w14:textId="6A25D53E" w:rsidR="006267AA" w:rsidRPr="00B46596" w:rsidRDefault="002358AA" w:rsidP="00F05121">
      <w:pPr>
        <w:pStyle w:val="ParaLevel1"/>
        <w:numPr>
          <w:ilvl w:val="0"/>
          <w:numId w:val="0"/>
        </w:numPr>
        <w:ind w:left="709"/>
      </w:pPr>
      <w:r w:rsidRPr="00B46596">
        <w:rPr>
          <w:bCs/>
          <w:iCs/>
          <w:u w:val="single"/>
        </w:rPr>
        <w:t>ASA</w:t>
      </w:r>
      <w:r w:rsidR="006267AA" w:rsidRPr="00B46596">
        <w:rPr>
          <w:bCs/>
          <w:iCs/>
          <w:u w:val="single"/>
        </w:rPr>
        <w:t xml:space="preserve"> 315 requires that the auditor’s assessment of the risks of material misstatement at the assertion level is performed by assessing inherent risk and control risk. The auditor assesses inherent risk by assessing the likelihood and magnitude of a misstatement taking into account how, and the degree to which the inherent risk factors affect the susceptibility to misstatement of relevant assertions</w:t>
      </w:r>
      <w:r w:rsidR="006267AA" w:rsidRPr="00B46596">
        <w:rPr>
          <w:u w:val="single"/>
        </w:rPr>
        <w:t>.</w:t>
      </w:r>
      <w:r w:rsidR="006267AA" w:rsidRPr="00B46596">
        <w:rPr>
          <w:u w:val="single"/>
          <w:vertAlign w:val="superscript"/>
        </w:rPr>
        <w:footnoteReference w:id="12"/>
      </w:r>
      <w:r w:rsidR="006267AA" w:rsidRPr="00B46596">
        <w:rPr>
          <w:u w:val="single"/>
        </w:rPr>
        <w:t xml:space="preserve"> </w:t>
      </w:r>
      <w:r w:rsidR="006267AA" w:rsidRPr="00B46596">
        <w:t>The auditor’s assessed risks</w:t>
      </w:r>
      <w:r w:rsidR="006267AA" w:rsidRPr="00B46596">
        <w:rPr>
          <w:u w:val="single"/>
        </w:rPr>
        <w:t>, including the reasons for those assessed risks,</w:t>
      </w:r>
      <w:r w:rsidR="006267AA" w:rsidRPr="00B46596">
        <w:t xml:space="preserve"> may affect both the types of audit procedures to be performed and their combination.  For example, when an assessed risk is high, the auditor may confirm the completeness of the terms of a contract with the counterparty, in addition to inspecting the document.  Further, certain audit procedures may be more appropriate for some assertions than others.  For example, in relation to revenue, tests of controls may be most responsive to the assessed risk of </w:t>
      </w:r>
      <w:r w:rsidR="006267AA" w:rsidRPr="00B46596">
        <w:rPr>
          <w:bCs/>
          <w:iCs/>
          <w:u w:val="single"/>
        </w:rPr>
        <w:t>material</w:t>
      </w:r>
      <w:r w:rsidR="006267AA" w:rsidRPr="00B46596">
        <w:t xml:space="preserve"> misstatement of the completeness assertion, whereas substantive procedures may be most responsive to the assessed risk of </w:t>
      </w:r>
      <w:r w:rsidR="006267AA" w:rsidRPr="00B46596">
        <w:rPr>
          <w:bCs/>
          <w:iCs/>
          <w:u w:val="single"/>
        </w:rPr>
        <w:t>material</w:t>
      </w:r>
      <w:r w:rsidR="006267AA" w:rsidRPr="00B46596">
        <w:t xml:space="preserve"> misstatement of the occurrence assertion.</w:t>
      </w:r>
    </w:p>
    <w:p w14:paraId="03363E2D" w14:textId="1D9BB7E9" w:rsidR="009D31E4" w:rsidRPr="00B46596" w:rsidRDefault="009D31E4" w:rsidP="001D3B8B">
      <w:pPr>
        <w:pStyle w:val="ParaLevel1"/>
      </w:pPr>
      <w:r w:rsidRPr="00B46596">
        <w:lastRenderedPageBreak/>
        <w:t xml:space="preserve">As a result of the footnote insertion above, subsequent footnotes of this Auditing Standard are re-numbered and references to these footnotes are updated accordingly.  </w:t>
      </w:r>
    </w:p>
    <w:p w14:paraId="7F175296" w14:textId="2BA56591" w:rsidR="000D4266" w:rsidRPr="00B46596" w:rsidRDefault="000D4266" w:rsidP="001D3B8B">
      <w:pPr>
        <w:pStyle w:val="ParaLevel1"/>
      </w:pPr>
      <w:r w:rsidRPr="00B46596">
        <w:t xml:space="preserve">Existing paragraph </w:t>
      </w:r>
      <w:r w:rsidR="006267AA" w:rsidRPr="00B46596">
        <w:t>A10</w:t>
      </w:r>
      <w:r w:rsidRPr="00B46596">
        <w:t xml:space="preserve"> is amended to read as follows: </w:t>
      </w:r>
    </w:p>
    <w:p w14:paraId="262B655B" w14:textId="6A39AFD2" w:rsidR="006267AA" w:rsidRPr="00B46596" w:rsidRDefault="006267AA" w:rsidP="000D4266">
      <w:pPr>
        <w:pStyle w:val="ParaLevel1"/>
        <w:numPr>
          <w:ilvl w:val="0"/>
          <w:numId w:val="0"/>
        </w:numPr>
        <w:ind w:left="709"/>
      </w:pPr>
      <w:r w:rsidRPr="00B46596">
        <w:t xml:space="preserve">The reasons for the assessment given to a risk are relevant in determining the nature of audit procedures.  For example, if an assessed risk is lower because of the </w:t>
      </w:r>
      <w:proofErr w:type="gramStart"/>
      <w:r w:rsidRPr="00B46596">
        <w:t>particular characteristics</w:t>
      </w:r>
      <w:proofErr w:type="gramEnd"/>
      <w:r w:rsidRPr="00B46596">
        <w:t xml:space="preserve"> of a class of transactions without consideration of the related controls, then the auditor may determine that substantive analytical procedures alone provide sufficient appropriate audit evidence.  On the other hand, if the assessed risk is lower because of </w:t>
      </w:r>
      <w:r w:rsidRPr="00B46596">
        <w:rPr>
          <w:strike/>
        </w:rPr>
        <w:t xml:space="preserve">internal </w:t>
      </w:r>
      <w:r w:rsidRPr="00B46596">
        <w:rPr>
          <w:bCs/>
          <w:iCs/>
          <w:u w:val="single"/>
        </w:rPr>
        <w:t>the auditor plans to test the operating effectiveness of</w:t>
      </w:r>
      <w:r w:rsidRPr="00B46596">
        <w:t xml:space="preserve"> controls, and the auditor intends to base the substantive procedures on that low assessment, then the auditor performs tests of those controls, as required by paragraph 8(a).  This may be the case, for example, for a class of transactions of reasonably uniform, non-complex characteristics that are routinely processed and controlled by the entity’s information system.</w:t>
      </w:r>
    </w:p>
    <w:p w14:paraId="404606DF" w14:textId="77777777" w:rsidR="00816BC3" w:rsidRPr="00B46596" w:rsidRDefault="00816BC3" w:rsidP="001D3B8B">
      <w:pPr>
        <w:pStyle w:val="ParaLevel1"/>
      </w:pPr>
      <w:r w:rsidRPr="00B46596">
        <w:t xml:space="preserve">Existing paragraph </w:t>
      </w:r>
      <w:r w:rsidR="006267AA" w:rsidRPr="00B46596">
        <w:t>A18</w:t>
      </w:r>
      <w:r w:rsidRPr="00B46596">
        <w:t xml:space="preserve"> is amended to read as follows: </w:t>
      </w:r>
    </w:p>
    <w:p w14:paraId="536801D9" w14:textId="79B406F0" w:rsidR="006267AA" w:rsidRPr="00B46596" w:rsidRDefault="006267AA" w:rsidP="005018FA">
      <w:pPr>
        <w:pStyle w:val="ParaLevel1"/>
        <w:numPr>
          <w:ilvl w:val="0"/>
          <w:numId w:val="0"/>
        </w:numPr>
        <w:ind w:left="709"/>
      </w:pPr>
      <w:r w:rsidRPr="00B46596">
        <w:t>In the case of very small entities, there may not be many controls activities that could be identified by the auditor, or the extent to which their existence or operation have been documented by the entity may be limited.  In such cases, it may be more efficient for the auditor to perform further audit procedures that are primarily substantive procedures.  In some rare cases, however, the absence of control</w:t>
      </w:r>
      <w:r w:rsidRPr="00B46596">
        <w:rPr>
          <w:u w:val="single"/>
        </w:rPr>
        <w:t>s</w:t>
      </w:r>
      <w:r w:rsidRPr="00B46596">
        <w:t xml:space="preserve"> </w:t>
      </w:r>
      <w:r w:rsidRPr="00B46596">
        <w:rPr>
          <w:strike/>
        </w:rPr>
        <w:t>activities</w:t>
      </w:r>
      <w:r w:rsidRPr="00B46596">
        <w:t xml:space="preserve"> or of </w:t>
      </w:r>
      <w:r w:rsidRPr="00B46596">
        <w:rPr>
          <w:strike/>
        </w:rPr>
        <w:t xml:space="preserve">other </w:t>
      </w:r>
      <w:r w:rsidRPr="00B46596">
        <w:t xml:space="preserve">components of </w:t>
      </w:r>
      <w:r w:rsidRPr="00B46596">
        <w:rPr>
          <w:bCs/>
          <w:iCs/>
          <w:u w:val="single"/>
        </w:rPr>
        <w:t>the system of internal</w:t>
      </w:r>
      <w:r w:rsidRPr="00B46596">
        <w:t xml:space="preserve"> control may make it impossible to obtain </w:t>
      </w:r>
      <w:proofErr w:type="gramStart"/>
      <w:r w:rsidRPr="00B46596">
        <w:t>sufficient</w:t>
      </w:r>
      <w:proofErr w:type="gramEnd"/>
      <w:r w:rsidRPr="00B46596">
        <w:t xml:space="preserve"> appropriate audit evidence.</w:t>
      </w:r>
    </w:p>
    <w:p w14:paraId="70BA79DF" w14:textId="77777777" w:rsidR="005E13D7" w:rsidRPr="00B46596" w:rsidRDefault="005E13D7" w:rsidP="001D3B8B">
      <w:pPr>
        <w:pStyle w:val="ParaLevel1"/>
      </w:pPr>
      <w:r w:rsidRPr="00B46596">
        <w:t xml:space="preserve">Existing paragraph </w:t>
      </w:r>
      <w:r w:rsidR="006267AA" w:rsidRPr="00B46596">
        <w:t>A20</w:t>
      </w:r>
      <w:r w:rsidRPr="00B46596">
        <w:t xml:space="preserve"> is amended to read as follows: </w:t>
      </w:r>
    </w:p>
    <w:p w14:paraId="47F22090" w14:textId="4F8CDE06" w:rsidR="006267AA" w:rsidRPr="00B46596" w:rsidRDefault="006267AA" w:rsidP="005E13D7">
      <w:pPr>
        <w:pStyle w:val="ParaLevel1"/>
        <w:numPr>
          <w:ilvl w:val="0"/>
          <w:numId w:val="0"/>
        </w:numPr>
        <w:ind w:left="709"/>
      </w:pPr>
      <w:r w:rsidRPr="00B46596">
        <w:t xml:space="preserve">Tests of controls are performed only on those controls that the auditor has determined are suitably designed to prevent, or detect and correct, a material misstatement in </w:t>
      </w:r>
      <w:proofErr w:type="gramStart"/>
      <w:r w:rsidRPr="00B46596">
        <w:t>a</w:t>
      </w:r>
      <w:r w:rsidRPr="00B46596">
        <w:rPr>
          <w:strike/>
        </w:rPr>
        <w:t>n</w:t>
      </w:r>
      <w:proofErr w:type="gramEnd"/>
      <w:r w:rsidRPr="00B46596">
        <w:t xml:space="preserve"> </w:t>
      </w:r>
      <w:r w:rsidRPr="00B46596">
        <w:rPr>
          <w:bCs/>
          <w:iCs/>
          <w:u w:val="single"/>
        </w:rPr>
        <w:t>relevant</w:t>
      </w:r>
      <w:r w:rsidRPr="00B46596">
        <w:t xml:space="preserve"> assertion</w:t>
      </w:r>
      <w:r w:rsidRPr="00B46596">
        <w:rPr>
          <w:u w:val="single"/>
        </w:rPr>
        <w:t>, and the auditor plans to test those controls</w:t>
      </w:r>
      <w:r w:rsidRPr="00B46596">
        <w:t>.  If substantially different controls were used at different times during the period under audit, each is considered separately.</w:t>
      </w:r>
    </w:p>
    <w:p w14:paraId="255A8F99" w14:textId="77777777" w:rsidR="00721AC5" w:rsidRPr="00B46596" w:rsidRDefault="00721AC5" w:rsidP="001D3B8B">
      <w:pPr>
        <w:pStyle w:val="ParaLevel1"/>
      </w:pPr>
      <w:r w:rsidRPr="00B46596">
        <w:t xml:space="preserve">Existing paragraph </w:t>
      </w:r>
      <w:r w:rsidR="006267AA" w:rsidRPr="00B46596">
        <w:t>A24</w:t>
      </w:r>
      <w:r w:rsidRPr="00B46596">
        <w:t xml:space="preserve"> is amended to read as follows: </w:t>
      </w:r>
    </w:p>
    <w:p w14:paraId="78AEA691" w14:textId="027131DF" w:rsidR="006267AA" w:rsidRPr="00B46596" w:rsidRDefault="006267AA" w:rsidP="00721AC5">
      <w:pPr>
        <w:pStyle w:val="ParaLevel1"/>
        <w:numPr>
          <w:ilvl w:val="0"/>
          <w:numId w:val="0"/>
        </w:numPr>
        <w:ind w:left="709"/>
      </w:pPr>
      <w:r w:rsidRPr="00B46596">
        <w:t>In some cases, the auditor may find it impossible to design effective substantive procedures that by themselves provide sufficient appropriate audit evidence at the assertion level.</w:t>
      </w:r>
      <w:r w:rsidR="00BA0134" w:rsidRPr="00B46596">
        <w:rPr>
          <w:rStyle w:val="FootnoteReference"/>
        </w:rPr>
        <w:footnoteReference w:customMarkFollows="1" w:id="13"/>
        <w:t>4</w:t>
      </w:r>
      <w:r w:rsidRPr="00B46596">
        <w:t xml:space="preserve"> This may occur when an entity conducts its business using IT and no documentation of transactions is produced or maintained, other than through the IT system.  In such cases, paragraph 8(b) requires the auditor to perform tests of </w:t>
      </w:r>
      <w:r w:rsidRPr="00B46596">
        <w:rPr>
          <w:strike/>
        </w:rPr>
        <w:t>relevant</w:t>
      </w:r>
      <w:r w:rsidRPr="00B46596">
        <w:t xml:space="preserve"> controls </w:t>
      </w:r>
      <w:r w:rsidRPr="00B46596">
        <w:rPr>
          <w:bCs/>
          <w:iCs/>
          <w:u w:val="single"/>
        </w:rPr>
        <w:t xml:space="preserve">that address the risk for which substantive procedures alone cannot provide </w:t>
      </w:r>
      <w:proofErr w:type="gramStart"/>
      <w:r w:rsidRPr="00B46596">
        <w:rPr>
          <w:bCs/>
          <w:iCs/>
          <w:u w:val="single"/>
        </w:rPr>
        <w:t>sufficient</w:t>
      </w:r>
      <w:proofErr w:type="gramEnd"/>
      <w:r w:rsidRPr="00B46596">
        <w:rPr>
          <w:bCs/>
          <w:iCs/>
          <w:u w:val="single"/>
        </w:rPr>
        <w:t xml:space="preserve"> appropriate audit evidence</w:t>
      </w:r>
      <w:r w:rsidRPr="00B46596">
        <w:t xml:space="preserve">.  </w:t>
      </w:r>
    </w:p>
    <w:p w14:paraId="52D0628B" w14:textId="77777777" w:rsidR="00712136" w:rsidRPr="00B46596" w:rsidRDefault="00C77AFC" w:rsidP="001D3B8B">
      <w:pPr>
        <w:pStyle w:val="ParaLevel1"/>
      </w:pPr>
      <w:r w:rsidRPr="00B46596">
        <w:t xml:space="preserve">Existing </w:t>
      </w:r>
      <w:r w:rsidR="00712136" w:rsidRPr="00B46596">
        <w:t xml:space="preserve">paragraph </w:t>
      </w:r>
      <w:r w:rsidR="006267AA" w:rsidRPr="00B46596">
        <w:t>A27</w:t>
      </w:r>
      <w:r w:rsidR="00712136" w:rsidRPr="00B46596">
        <w:t xml:space="preserve"> is amended to read as follows: </w:t>
      </w:r>
    </w:p>
    <w:p w14:paraId="48FEAF01" w14:textId="71795C89" w:rsidR="006267AA" w:rsidRPr="00B46596" w:rsidRDefault="006267AA" w:rsidP="00712136">
      <w:pPr>
        <w:pStyle w:val="ParaLevel1"/>
        <w:numPr>
          <w:ilvl w:val="0"/>
          <w:numId w:val="0"/>
        </w:numPr>
        <w:ind w:left="709"/>
      </w:pPr>
      <w:r w:rsidRPr="00B46596">
        <w:t xml:space="preserve">The nature of the </w:t>
      </w:r>
      <w:proofErr w:type="gramStart"/>
      <w:r w:rsidRPr="00B46596">
        <w:t>particular control</w:t>
      </w:r>
      <w:proofErr w:type="gramEnd"/>
      <w:r w:rsidRPr="00B46596">
        <w:t xml:space="preserve"> influences the type of procedure required to obtain audit evidence about whether the control was operating effectively.  For example, if operating effectiveness is evidenced by documentation, the auditor may decide to inspect it to obtain audit evidence about operating effectiveness.  For other controls, however, documentation may not be available or relevant.  For example, documentation of operation may not exist for some factors in the control environment, such as assignment of authority and responsibility, or for some types of control</w:t>
      </w:r>
      <w:r w:rsidRPr="00B46596">
        <w:rPr>
          <w:u w:val="single"/>
        </w:rPr>
        <w:t>s</w:t>
      </w:r>
      <w:r w:rsidRPr="00B46596">
        <w:t xml:space="preserve"> </w:t>
      </w:r>
      <w:r w:rsidRPr="00B46596">
        <w:rPr>
          <w:strike/>
        </w:rPr>
        <w:t>activities</w:t>
      </w:r>
      <w:r w:rsidRPr="00B46596">
        <w:t xml:space="preserve">, such as </w:t>
      </w:r>
      <w:r w:rsidRPr="00B46596">
        <w:rPr>
          <w:bCs/>
          <w:iCs/>
          <w:u w:val="single"/>
        </w:rPr>
        <w:t>automated</w:t>
      </w:r>
      <w:r w:rsidRPr="00B46596">
        <w:t xml:space="preserve"> control</w:t>
      </w:r>
      <w:r w:rsidRPr="00B46596">
        <w:rPr>
          <w:u w:val="single"/>
        </w:rPr>
        <w:t>s</w:t>
      </w:r>
      <w:r w:rsidRPr="00B46596">
        <w:t xml:space="preserve"> </w:t>
      </w:r>
      <w:r w:rsidRPr="00B46596">
        <w:rPr>
          <w:strike/>
        </w:rPr>
        <w:t>activities performed by a computer</w:t>
      </w:r>
      <w:r w:rsidRPr="00B46596">
        <w:t xml:space="preserve">.  In such circumstances, audit evidence about operating effectiveness may be obtained through </w:t>
      </w:r>
      <w:r w:rsidR="002358AA" w:rsidRPr="00B46596">
        <w:t>enquiry</w:t>
      </w:r>
      <w:r w:rsidRPr="00B46596">
        <w:t xml:space="preserve"> in combination with other audit procedures such as observation or the use of CAATs.</w:t>
      </w:r>
    </w:p>
    <w:p w14:paraId="7B50C6DB" w14:textId="77777777" w:rsidR="00CE1740" w:rsidRPr="00B46596" w:rsidRDefault="00CE1740" w:rsidP="001D3B8B">
      <w:pPr>
        <w:pStyle w:val="ParaLevel1"/>
      </w:pPr>
      <w:r w:rsidRPr="00B46596">
        <w:t xml:space="preserve">Existing paragraph </w:t>
      </w:r>
      <w:r w:rsidR="006267AA" w:rsidRPr="00B46596">
        <w:t>A29</w:t>
      </w:r>
      <w:r w:rsidRPr="00B46596">
        <w:t xml:space="preserve"> is amended to read as follows: </w:t>
      </w:r>
    </w:p>
    <w:p w14:paraId="5ADB4A9E" w14:textId="77B61ED7" w:rsidR="006267AA" w:rsidRPr="00B46596" w:rsidRDefault="006267AA" w:rsidP="00CE1740">
      <w:pPr>
        <w:pStyle w:val="ParaLevel1"/>
        <w:numPr>
          <w:ilvl w:val="0"/>
          <w:numId w:val="0"/>
        </w:numPr>
        <w:ind w:left="709"/>
      </w:pPr>
      <w:r w:rsidRPr="00B46596">
        <w:lastRenderedPageBreak/>
        <w:t xml:space="preserve">Because of the inherent consistency of IT processing, it may not be necessary to increase the extent of testing of an automated control.  An </w:t>
      </w:r>
      <w:proofErr w:type="gramStart"/>
      <w:r w:rsidRPr="00B46596">
        <w:t>automated controls</w:t>
      </w:r>
      <w:proofErr w:type="gramEnd"/>
      <w:r w:rsidRPr="00B46596">
        <w:t xml:space="preserve"> can be expected to function consistently unless the </w:t>
      </w:r>
      <w:r w:rsidRPr="00B46596">
        <w:rPr>
          <w:strike/>
        </w:rPr>
        <w:t>program</w:t>
      </w:r>
      <w:r w:rsidRPr="00B46596">
        <w:t xml:space="preserve"> </w:t>
      </w:r>
      <w:r w:rsidRPr="00B46596">
        <w:rPr>
          <w:bCs/>
          <w:iCs/>
          <w:u w:val="single"/>
        </w:rPr>
        <w:t>IT application</w:t>
      </w:r>
      <w:r w:rsidRPr="00B46596">
        <w:t xml:space="preserve"> (including the tables, files, or other permanent data used by the </w:t>
      </w:r>
      <w:r w:rsidRPr="00B46596">
        <w:rPr>
          <w:strike/>
        </w:rPr>
        <w:t>program</w:t>
      </w:r>
      <w:r w:rsidRPr="00B46596">
        <w:t xml:space="preserve"> </w:t>
      </w:r>
      <w:r w:rsidRPr="00B46596">
        <w:rPr>
          <w:bCs/>
          <w:iCs/>
          <w:u w:val="single"/>
        </w:rPr>
        <w:t>IT application</w:t>
      </w:r>
      <w:r w:rsidRPr="00B46596">
        <w:t xml:space="preserve">) is changed.  Once the auditor determines that an automated control is functioning as intended (which could be done at the time the control is initially implemented or at some other date), the auditor may consider performing tests to determine that the control continues to function effectively.  Such tests </w:t>
      </w:r>
      <w:proofErr w:type="gramStart"/>
      <w:r w:rsidRPr="00B46596">
        <w:rPr>
          <w:strike/>
        </w:rPr>
        <w:t>might</w:t>
      </w:r>
      <w:r w:rsidRPr="00B46596">
        <w:t xml:space="preserve"> </w:t>
      </w:r>
      <w:r w:rsidRPr="00B46596">
        <w:rPr>
          <w:bCs/>
          <w:iCs/>
          <w:u w:val="single"/>
        </w:rPr>
        <w:t>may</w:t>
      </w:r>
      <w:proofErr w:type="gramEnd"/>
      <w:r w:rsidRPr="00B46596">
        <w:t xml:space="preserve"> include </w:t>
      </w:r>
      <w:r w:rsidRPr="00B46596">
        <w:rPr>
          <w:bCs/>
          <w:iCs/>
          <w:u w:val="single"/>
        </w:rPr>
        <w:t>testing the general IT controls related to the IT application</w:t>
      </w:r>
      <w:r w:rsidRPr="00B46596">
        <w:t xml:space="preserve">. </w:t>
      </w:r>
      <w:r w:rsidRPr="00B46596">
        <w:rPr>
          <w:strike/>
        </w:rPr>
        <w:t>determining that:</w:t>
      </w:r>
    </w:p>
    <w:p w14:paraId="29CA88B6" w14:textId="77777777" w:rsidR="006267AA" w:rsidRPr="00B46596" w:rsidRDefault="006267AA" w:rsidP="0062588C">
      <w:pPr>
        <w:pStyle w:val="ListBullet"/>
        <w:ind w:left="1418"/>
        <w:rPr>
          <w:strike/>
        </w:rPr>
      </w:pPr>
      <w:r w:rsidRPr="00B46596">
        <w:rPr>
          <w:strike/>
        </w:rPr>
        <w:t xml:space="preserve">Changes to the program are not made without being subject to the appropriate program change </w:t>
      </w:r>
      <w:proofErr w:type="gramStart"/>
      <w:r w:rsidRPr="00B46596">
        <w:rPr>
          <w:strike/>
        </w:rPr>
        <w:t>controls;</w:t>
      </w:r>
      <w:proofErr w:type="gramEnd"/>
    </w:p>
    <w:p w14:paraId="59EB6484" w14:textId="57DFE968" w:rsidR="006267AA" w:rsidRPr="00B46596" w:rsidRDefault="006267AA" w:rsidP="0062588C">
      <w:pPr>
        <w:pStyle w:val="ListBullet"/>
        <w:ind w:left="1418"/>
        <w:rPr>
          <w:strike/>
        </w:rPr>
      </w:pPr>
      <w:r w:rsidRPr="00B46596">
        <w:rPr>
          <w:strike/>
        </w:rPr>
        <w:t xml:space="preserve">The </w:t>
      </w:r>
      <w:r w:rsidR="002358AA" w:rsidRPr="00B46596">
        <w:rPr>
          <w:strike/>
        </w:rPr>
        <w:t>authorise</w:t>
      </w:r>
      <w:r w:rsidRPr="00B46596">
        <w:rPr>
          <w:strike/>
        </w:rPr>
        <w:t>d version of the program is used for processing transactions; and</w:t>
      </w:r>
    </w:p>
    <w:p w14:paraId="367BF0D9" w14:textId="77777777" w:rsidR="006267AA" w:rsidRPr="00B46596" w:rsidRDefault="006267AA" w:rsidP="0062588C">
      <w:pPr>
        <w:pStyle w:val="ListBullet"/>
        <w:ind w:left="1418"/>
        <w:rPr>
          <w:strike/>
        </w:rPr>
      </w:pPr>
      <w:r w:rsidRPr="00B46596">
        <w:rPr>
          <w:strike/>
        </w:rPr>
        <w:t>Other relevant general controls are effective.</w:t>
      </w:r>
    </w:p>
    <w:p w14:paraId="4BD386F4" w14:textId="440A1B84" w:rsidR="006267AA" w:rsidRPr="00B46596" w:rsidRDefault="006267AA" w:rsidP="005755D6">
      <w:pPr>
        <w:pStyle w:val="ParaLevel1"/>
        <w:numPr>
          <w:ilvl w:val="0"/>
          <w:numId w:val="0"/>
        </w:numPr>
        <w:ind w:left="709"/>
        <w:rPr>
          <w:rFonts w:eastAsia="Arial"/>
          <w:strike/>
        </w:rPr>
      </w:pPr>
      <w:r w:rsidRPr="00B46596">
        <w:rPr>
          <w:strike/>
        </w:rPr>
        <w:t xml:space="preserve">Such tests also might include </w:t>
      </w:r>
      <w:r w:rsidRPr="00B46596">
        <w:rPr>
          <w:rFonts w:eastAsia="Arial"/>
          <w:strike/>
        </w:rPr>
        <w:t>determining that changes to the programs have not been made, as may be the case when the entity uses packaged software applications without modifying or maintaining them.</w:t>
      </w:r>
      <w:r w:rsidRPr="00B46596">
        <w:rPr>
          <w:strike/>
        </w:rPr>
        <w:t xml:space="preserve">  </w:t>
      </w:r>
      <w:r w:rsidRPr="00B46596">
        <w:rPr>
          <w:rFonts w:eastAsia="Arial"/>
          <w:strike/>
        </w:rPr>
        <w:t>For example, the auditor may inspect the record of the administration of IT security to obtain audit evidence that un</w:t>
      </w:r>
      <w:r w:rsidR="002358AA" w:rsidRPr="00B46596">
        <w:rPr>
          <w:rFonts w:eastAsia="Arial"/>
          <w:strike/>
        </w:rPr>
        <w:t>authorise</w:t>
      </w:r>
      <w:r w:rsidRPr="00B46596">
        <w:rPr>
          <w:rFonts w:eastAsia="Arial"/>
          <w:strike/>
        </w:rPr>
        <w:t>d access has not occurred during the period.</w:t>
      </w:r>
    </w:p>
    <w:p w14:paraId="492B638C" w14:textId="42D57CE1" w:rsidR="007419C5" w:rsidRPr="00B46596" w:rsidRDefault="00C502EA" w:rsidP="001D3B8B">
      <w:pPr>
        <w:pStyle w:val="ParaLevel1"/>
        <w:rPr>
          <w:rFonts w:eastAsia="Arial"/>
        </w:rPr>
      </w:pPr>
      <w:r w:rsidRPr="00B46596">
        <w:t>The following paragraph A</w:t>
      </w:r>
      <w:r w:rsidR="007419C5" w:rsidRPr="00B46596">
        <w:t>30</w:t>
      </w:r>
      <w:r w:rsidRPr="00B46596">
        <w:t xml:space="preserve"> is inserted following existing paragraph A</w:t>
      </w:r>
      <w:r w:rsidR="007419C5" w:rsidRPr="00B46596">
        <w:t xml:space="preserve">29 </w:t>
      </w:r>
      <w:r w:rsidRPr="00B46596">
        <w:t>of this Auditing Standard</w:t>
      </w:r>
      <w:r w:rsidR="007419C5" w:rsidRPr="00B46596">
        <w:t>:</w:t>
      </w:r>
      <w:r w:rsidRPr="00B46596">
        <w:t xml:space="preserve"> </w:t>
      </w:r>
    </w:p>
    <w:p w14:paraId="0CED1B7B" w14:textId="40FDC07E" w:rsidR="006267AA" w:rsidRPr="00B46596" w:rsidRDefault="006267AA" w:rsidP="006701B3">
      <w:pPr>
        <w:pStyle w:val="ParaLevel1"/>
        <w:numPr>
          <w:ilvl w:val="0"/>
          <w:numId w:val="0"/>
        </w:numPr>
        <w:ind w:left="709"/>
        <w:rPr>
          <w:rFonts w:eastAsia="Arial"/>
          <w:bCs/>
          <w:iCs/>
          <w:u w:val="single"/>
        </w:rPr>
      </w:pPr>
      <w:r w:rsidRPr="00B46596">
        <w:rPr>
          <w:bCs/>
          <w:iCs/>
          <w:u w:val="single"/>
        </w:rPr>
        <w:t xml:space="preserve">Similarly, the auditor may perform tests of controls that address risks of material misstatement related to the integrity of the entity’s data, or the completeness and accuracy of the entity’s system-generated reports, or to address risks of material misstatement for which substantive procedures alone cannot provide sufficient appropriate audit evidence. These tests of controls may include tests of general IT controls that address the matters in paragraph 10(a). When this is the case, the auditor may not need to perform any further testing to obtain audit evidence about the matters in paragraph 10(a).  </w:t>
      </w:r>
    </w:p>
    <w:p w14:paraId="54FFAA1A" w14:textId="140561BD" w:rsidR="00A83AED" w:rsidRPr="00B46596" w:rsidRDefault="00A83AED" w:rsidP="001D3B8B">
      <w:pPr>
        <w:pStyle w:val="ParaLevel1"/>
      </w:pPr>
      <w:r w:rsidRPr="00B46596">
        <w:t xml:space="preserve">The following paragraph </w:t>
      </w:r>
      <w:r w:rsidR="00D34A46" w:rsidRPr="00B46596">
        <w:t xml:space="preserve">A31 </w:t>
      </w:r>
      <w:r w:rsidRPr="00B46596">
        <w:t xml:space="preserve">has been inserted </w:t>
      </w:r>
      <w:r w:rsidR="00D34A46" w:rsidRPr="00B46596">
        <w:t xml:space="preserve">following the insertion </w:t>
      </w:r>
      <w:r w:rsidR="002F11D7" w:rsidRPr="00B46596">
        <w:t xml:space="preserve">of paragraph A30 above: </w:t>
      </w:r>
    </w:p>
    <w:p w14:paraId="7F43F32E" w14:textId="68088374" w:rsidR="006267AA" w:rsidRPr="00B46596" w:rsidRDefault="006267AA" w:rsidP="00A83AED">
      <w:pPr>
        <w:pStyle w:val="ParaLevel1"/>
        <w:numPr>
          <w:ilvl w:val="0"/>
          <w:numId w:val="0"/>
        </w:numPr>
        <w:ind w:left="709"/>
        <w:rPr>
          <w:bCs/>
          <w:iCs/>
          <w:u w:val="single"/>
        </w:rPr>
      </w:pPr>
      <w:r w:rsidRPr="00B46596">
        <w:rPr>
          <w:bCs/>
          <w:iCs/>
          <w:u w:val="single"/>
        </w:rPr>
        <w:t xml:space="preserve">When the auditor determines that a general IT control is deficient, the auditor may consider the nature of the related risk(s) arising from the use of IT that were identified in accordance with </w:t>
      </w:r>
      <w:r w:rsidR="002358AA" w:rsidRPr="00B46596">
        <w:rPr>
          <w:bCs/>
          <w:iCs/>
          <w:u w:val="single"/>
        </w:rPr>
        <w:t>ASA</w:t>
      </w:r>
      <w:r w:rsidRPr="00B46596">
        <w:rPr>
          <w:bCs/>
          <w:iCs/>
          <w:u w:val="single"/>
        </w:rPr>
        <w:t xml:space="preserve"> 315</w:t>
      </w:r>
      <w:r w:rsidR="00DD5308" w:rsidRPr="00B46596">
        <w:rPr>
          <w:rStyle w:val="FootnoteReference"/>
          <w:bCs/>
          <w:iCs/>
          <w:u w:val="single"/>
        </w:rPr>
        <w:footnoteReference w:customMarkFollows="1" w:id="14"/>
        <w:t>5</w:t>
      </w:r>
      <w:r w:rsidRPr="00B46596">
        <w:rPr>
          <w:bCs/>
          <w:iCs/>
          <w:u w:val="single"/>
        </w:rPr>
        <w:t xml:space="preserve"> to provide the basis for the design of the auditor’s additional procedures to address the assessed risk of material misstatement. Such procedures may address determining whether:</w:t>
      </w:r>
    </w:p>
    <w:p w14:paraId="6CD52012" w14:textId="29A7DB99" w:rsidR="006267AA" w:rsidRPr="00B46596" w:rsidRDefault="006267AA" w:rsidP="00A83AED">
      <w:pPr>
        <w:pStyle w:val="ListBullet"/>
        <w:ind w:left="1418"/>
        <w:rPr>
          <w:u w:val="single"/>
        </w:rPr>
      </w:pPr>
      <w:r w:rsidRPr="00B46596">
        <w:rPr>
          <w:u w:val="single"/>
        </w:rPr>
        <w:t>The related risk(s) arising from IT has occurred. For example, if users have un</w:t>
      </w:r>
      <w:r w:rsidR="002358AA" w:rsidRPr="00B46596">
        <w:rPr>
          <w:u w:val="single"/>
        </w:rPr>
        <w:t>authorise</w:t>
      </w:r>
      <w:r w:rsidRPr="00B46596">
        <w:rPr>
          <w:u w:val="single"/>
        </w:rPr>
        <w:t xml:space="preserve">d access to an IT application (but cannot access or modify the system logs that track access), the auditor may inspect the system logs to obtain audit evidence that those users did not access the IT application during the period. </w:t>
      </w:r>
    </w:p>
    <w:p w14:paraId="473C5630" w14:textId="77777777" w:rsidR="006267AA" w:rsidRPr="00B46596" w:rsidRDefault="006267AA" w:rsidP="00A83AED">
      <w:pPr>
        <w:pStyle w:val="ListBullet"/>
        <w:ind w:left="1418"/>
        <w:rPr>
          <w:u w:val="single"/>
        </w:rPr>
      </w:pPr>
      <w:r w:rsidRPr="00B46596">
        <w:rPr>
          <w:u w:val="single"/>
        </w:rPr>
        <w:t xml:space="preserve">There are any alternate or redundant general IT controls, or any other controls, that address the related risk(s) arising from the use of IT. If so, the auditor may identify such controls (if not already identified) and therefore evaluate their design, determine that they have been implemented and perform tests of their operating effectiveness. For example, if a general IT control related to user access is deficient, the entity may have an alternate control whereby IT management reviews end user access reports on a timely basis. Circumstances when an application control may address a risk arising from the use of IT may include when the information that may be affected by the general IT control deficiency can be reconciled to external sources (e.g., a bank </w:t>
      </w:r>
      <w:r w:rsidRPr="00B46596">
        <w:rPr>
          <w:u w:val="single"/>
        </w:rPr>
        <w:lastRenderedPageBreak/>
        <w:t xml:space="preserve">statement) or internal sources not affected by the general IT control deficiency (e.g., a separate IT application or data source). </w:t>
      </w:r>
    </w:p>
    <w:p w14:paraId="214A1927" w14:textId="77777777" w:rsidR="00412339" w:rsidRPr="00B46596" w:rsidRDefault="00412339" w:rsidP="001D3B8B">
      <w:pPr>
        <w:pStyle w:val="ParaLevel1"/>
      </w:pPr>
      <w:r w:rsidRPr="00B46596">
        <w:t xml:space="preserve">Existing paragraph A30 is amended to read as follows: </w:t>
      </w:r>
    </w:p>
    <w:p w14:paraId="0FB3B0E6" w14:textId="677179D2" w:rsidR="006267AA" w:rsidRPr="00B46596" w:rsidRDefault="006267AA" w:rsidP="00412339">
      <w:pPr>
        <w:pStyle w:val="ParaLevel1"/>
        <w:numPr>
          <w:ilvl w:val="0"/>
          <w:numId w:val="0"/>
        </w:numPr>
        <w:ind w:left="709"/>
      </w:pPr>
      <w:r w:rsidRPr="00B46596">
        <w:t xml:space="preserve">In some circumstances, it may be necessary to obtain audit evidence supporting the effective operation of indirect controls </w:t>
      </w:r>
      <w:r w:rsidRPr="00B46596">
        <w:rPr>
          <w:u w:val="single"/>
        </w:rPr>
        <w:t xml:space="preserve">(e.g., general IT controls). As explained in paragraphs A29 to A29b, general IT controls may have been identified in accordance with </w:t>
      </w:r>
      <w:r w:rsidR="002358AA" w:rsidRPr="00B46596">
        <w:rPr>
          <w:u w:val="single"/>
        </w:rPr>
        <w:t>ASA</w:t>
      </w:r>
      <w:r w:rsidRPr="00B46596">
        <w:rPr>
          <w:u w:val="single"/>
        </w:rPr>
        <w:t xml:space="preserve"> 315 because of their support of the operating effectiveness of automated controls or due to their support in maintaining the integrity of information used in the entity’s financial reporting, including system-generated reports. The requirement in paragraph 10(b) acknowledges that the auditor may have already tested certain indirect controls to address the matters in paragraph 10(a).</w:t>
      </w:r>
      <w:r w:rsidRPr="00B46596">
        <w:t xml:space="preserve"> </w:t>
      </w:r>
      <w:r w:rsidRPr="00B46596">
        <w:rPr>
          <w:strike/>
        </w:rPr>
        <w:t xml:space="preserve">For example, when the auditor decides to test the effectiveness of a user review of exception reports detailing sales in excess of </w:t>
      </w:r>
      <w:r w:rsidR="002358AA" w:rsidRPr="00B46596">
        <w:rPr>
          <w:strike/>
        </w:rPr>
        <w:t>authorise</w:t>
      </w:r>
      <w:r w:rsidRPr="00B46596">
        <w:rPr>
          <w:strike/>
        </w:rPr>
        <w:t>d credit limits, the user review and related follow up is the control that is directly of relevance to the auditor.  Controls over the accuracy of the information in the reports (for example, general IT controls) are described as “indirect” controls.</w:t>
      </w:r>
    </w:p>
    <w:p w14:paraId="7B961C87" w14:textId="3155A2BF" w:rsidR="006267AA" w:rsidRPr="00B46596" w:rsidRDefault="008115ED" w:rsidP="001D3B8B">
      <w:pPr>
        <w:pStyle w:val="ParaLevel1"/>
      </w:pPr>
      <w:r w:rsidRPr="00B46596">
        <w:t xml:space="preserve">Existing paragraph </w:t>
      </w:r>
      <w:r w:rsidR="006267AA" w:rsidRPr="00B46596">
        <w:t>A31</w:t>
      </w:r>
      <w:r w:rsidRPr="00B46596">
        <w:t xml:space="preserve"> has been deleted</w:t>
      </w:r>
      <w:r w:rsidR="006267AA" w:rsidRPr="00B46596">
        <w:t xml:space="preserve">.  </w:t>
      </w:r>
    </w:p>
    <w:p w14:paraId="211CF41F" w14:textId="7B7D8B6C" w:rsidR="006267AA" w:rsidRPr="00B46596" w:rsidRDefault="008115ED" w:rsidP="001D3B8B">
      <w:pPr>
        <w:pStyle w:val="ParaLevel1"/>
      </w:pPr>
      <w:r w:rsidRPr="00B46596">
        <w:t xml:space="preserve">Existing paragraph A32 has been amended to read as follows: </w:t>
      </w:r>
    </w:p>
    <w:p w14:paraId="6ECE068D" w14:textId="4106EEA6" w:rsidR="006267AA" w:rsidRPr="00B46596" w:rsidRDefault="006267AA" w:rsidP="008115ED">
      <w:pPr>
        <w:pStyle w:val="ParaLevel1"/>
        <w:numPr>
          <w:ilvl w:val="0"/>
          <w:numId w:val="0"/>
        </w:numPr>
        <w:ind w:left="709"/>
      </w:pPr>
      <w:r w:rsidRPr="00B46596">
        <w:t xml:space="preserve">Audit evidence pertaining only to a point in time may be </w:t>
      </w:r>
      <w:proofErr w:type="gramStart"/>
      <w:r w:rsidRPr="00B46596">
        <w:t>sufficient</w:t>
      </w:r>
      <w:proofErr w:type="gramEnd"/>
      <w:r w:rsidRPr="00B46596">
        <w:t xml:space="preserve"> for the auditor’s purpose, for example, when testing controls over the entity’s physical inventory counting at the period end.  If, on the other hand, the auditor intends to rely on a control over a period, tests that </w:t>
      </w:r>
      <w:proofErr w:type="gramStart"/>
      <w:r w:rsidRPr="00B46596">
        <w:t>are capable of providing</w:t>
      </w:r>
      <w:proofErr w:type="gramEnd"/>
      <w:r w:rsidRPr="00B46596">
        <w:t xml:space="preserve"> audit evidence that the control operated effectively at relevant times during that period are appropriate.  Such tests may include tests of </w:t>
      </w:r>
      <w:r w:rsidRPr="00B46596">
        <w:rPr>
          <w:bCs/>
          <w:iCs/>
          <w:u w:val="single"/>
        </w:rPr>
        <w:t>controls in</w:t>
      </w:r>
      <w:r w:rsidRPr="00B46596">
        <w:t xml:space="preserve"> the entity’s </w:t>
      </w:r>
      <w:r w:rsidRPr="00B46596">
        <w:rPr>
          <w:bCs/>
          <w:iCs/>
          <w:u w:val="single"/>
        </w:rPr>
        <w:t>process to</w:t>
      </w:r>
      <w:r w:rsidRPr="00B46596">
        <w:t xml:space="preserve"> monitor</w:t>
      </w:r>
      <w:r w:rsidRPr="00B46596">
        <w:rPr>
          <w:strike/>
        </w:rPr>
        <w:t>ing of</w:t>
      </w:r>
      <w:r w:rsidRPr="00B46596">
        <w:t xml:space="preserve"> </w:t>
      </w:r>
      <w:r w:rsidRPr="00B46596">
        <w:rPr>
          <w:bCs/>
          <w:iCs/>
          <w:u w:val="single"/>
        </w:rPr>
        <w:t>the system of internal</w:t>
      </w:r>
      <w:r w:rsidRPr="00B46596">
        <w:t xml:space="preserve"> controls.  </w:t>
      </w:r>
    </w:p>
    <w:p w14:paraId="1AA9D2FF" w14:textId="77777777" w:rsidR="006F25E2" w:rsidRPr="00B46596" w:rsidRDefault="006F25E2" w:rsidP="001D3B8B">
      <w:pPr>
        <w:pStyle w:val="ParaLevel1"/>
      </w:pPr>
      <w:r w:rsidRPr="00B46596">
        <w:t xml:space="preserve">Existing paragraph </w:t>
      </w:r>
      <w:r w:rsidR="006267AA" w:rsidRPr="00B46596">
        <w:t>A35</w:t>
      </w:r>
      <w:r w:rsidRPr="00B46596">
        <w:t xml:space="preserve"> has been amended to read as follows: </w:t>
      </w:r>
    </w:p>
    <w:p w14:paraId="0741BAC8" w14:textId="075B4A0E" w:rsidR="006267AA" w:rsidRPr="00B46596" w:rsidRDefault="006F25E2" w:rsidP="006F25E2">
      <w:pPr>
        <w:pStyle w:val="ParaLevel1"/>
        <w:numPr>
          <w:ilvl w:val="0"/>
          <w:numId w:val="0"/>
        </w:numPr>
        <w:ind w:left="709"/>
      </w:pPr>
      <w:r w:rsidRPr="00B46596">
        <w:t>I</w:t>
      </w:r>
      <w:r w:rsidR="006267AA" w:rsidRPr="00B46596">
        <w:t xml:space="preserve">n certain circumstances, audit evidence obtained from previous audits may provide audit evidence where the auditor performs audit procedures to establish its continuing relevance </w:t>
      </w:r>
      <w:r w:rsidR="006267AA" w:rsidRPr="00B46596">
        <w:rPr>
          <w:bCs/>
          <w:iCs/>
          <w:u w:val="single"/>
        </w:rPr>
        <w:t>and reliability</w:t>
      </w:r>
      <w:r w:rsidR="006267AA" w:rsidRPr="00B46596">
        <w:t xml:space="preserve">.  For example, in performing a previous audit, the auditor may have determined that an automated control was functioning as intended.  The auditor may obtain audit evidence to determine whether changes to the automated control have been made that affect its continued effective functioning through, for example, </w:t>
      </w:r>
      <w:r w:rsidR="002358AA" w:rsidRPr="00B46596">
        <w:t>enquiries</w:t>
      </w:r>
      <w:r w:rsidR="006267AA" w:rsidRPr="00B46596">
        <w:t xml:space="preserve"> of management and the inspection of logs to indicate what controls have been changed.  Consideration of audit evidence about these changes may support either increasing or decreasing the expected audit evidence to be obtained in the current period about the operating effectiveness of the controls.</w:t>
      </w:r>
    </w:p>
    <w:p w14:paraId="154FE8DE" w14:textId="77777777" w:rsidR="00DE4E57" w:rsidRPr="00B46596" w:rsidRDefault="00DE4E57" w:rsidP="001D3B8B">
      <w:pPr>
        <w:pStyle w:val="ParaLevel1"/>
      </w:pPr>
      <w:r w:rsidRPr="00B46596">
        <w:t xml:space="preserve">Existing paragraph </w:t>
      </w:r>
      <w:r w:rsidR="006267AA" w:rsidRPr="00B46596">
        <w:t>A36</w:t>
      </w:r>
      <w:r w:rsidRPr="00B46596">
        <w:t xml:space="preserve"> has been amended to read as follows: </w:t>
      </w:r>
    </w:p>
    <w:p w14:paraId="4EE1E632" w14:textId="21576941" w:rsidR="006267AA" w:rsidRPr="00B46596" w:rsidRDefault="006267AA" w:rsidP="00DE4E57">
      <w:pPr>
        <w:pStyle w:val="ParaLevel1"/>
        <w:numPr>
          <w:ilvl w:val="0"/>
          <w:numId w:val="0"/>
        </w:numPr>
        <w:ind w:left="709"/>
      </w:pPr>
      <w:r w:rsidRPr="00B46596">
        <w:t xml:space="preserve">Changes may affect the relevance </w:t>
      </w:r>
      <w:r w:rsidRPr="00B46596">
        <w:rPr>
          <w:bCs/>
          <w:iCs/>
          <w:u w:val="single"/>
        </w:rPr>
        <w:t>and reliability</w:t>
      </w:r>
      <w:r w:rsidRPr="00B46596">
        <w:t xml:space="preserve"> of the audit evidence obtained in previous audits such that there may no longer be a basis for continued reliance.  For example, changes in a system that enable an entity to receive a new report from the system probably do not affect the relevance of audit evidence from a previous audit; however, a change that causes data to be accumulated or calculated differently does affect it.</w:t>
      </w:r>
    </w:p>
    <w:p w14:paraId="34518BEE" w14:textId="77777777" w:rsidR="00C54D7B" w:rsidRPr="00B46596" w:rsidRDefault="00C54D7B" w:rsidP="001D3B8B">
      <w:pPr>
        <w:pStyle w:val="ParaLevel1"/>
      </w:pPr>
      <w:r w:rsidRPr="00B46596">
        <w:t xml:space="preserve">Existing paragraph </w:t>
      </w:r>
      <w:r w:rsidR="006267AA" w:rsidRPr="00B46596">
        <w:t>A38</w:t>
      </w:r>
      <w:r w:rsidRPr="00B46596">
        <w:t xml:space="preserve"> is amended to read as follows: </w:t>
      </w:r>
    </w:p>
    <w:p w14:paraId="4B48A02A" w14:textId="09BA9C1D" w:rsidR="006267AA" w:rsidRPr="00B46596" w:rsidRDefault="006267AA" w:rsidP="001329B5">
      <w:pPr>
        <w:pStyle w:val="ParaLevel1"/>
        <w:numPr>
          <w:ilvl w:val="0"/>
          <w:numId w:val="0"/>
        </w:numPr>
        <w:ind w:left="709"/>
      </w:pPr>
      <w:r w:rsidRPr="00B46596">
        <w:t>In general, the higher the risk of material misstatement, or the greater the reliance on controls, the shorter the time period elapsed, if any, is likely to be.  Factors that may decrease the period for retesting a control, or result in not relying on audit evidence obtained in previous audits at all, include the following:</w:t>
      </w:r>
    </w:p>
    <w:p w14:paraId="3C3540E7" w14:textId="685107B5" w:rsidR="006267AA" w:rsidRPr="00B46596" w:rsidRDefault="00AE4883" w:rsidP="00AE4883">
      <w:pPr>
        <w:pStyle w:val="ListBullet"/>
        <w:numPr>
          <w:ilvl w:val="0"/>
          <w:numId w:val="0"/>
        </w:numPr>
        <w:ind w:left="1418" w:hanging="709"/>
      </w:pPr>
      <w:r w:rsidRPr="00B46596">
        <w:t>…</w:t>
      </w:r>
      <w:r w:rsidR="006267AA" w:rsidRPr="00B46596">
        <w:t xml:space="preserve">  </w:t>
      </w:r>
    </w:p>
    <w:p w14:paraId="6207A8FF" w14:textId="77777777" w:rsidR="006267AA" w:rsidRPr="00B46596" w:rsidRDefault="006267AA" w:rsidP="007C3997">
      <w:pPr>
        <w:pStyle w:val="ListBullet"/>
        <w:ind w:left="1418"/>
      </w:pPr>
      <w:r w:rsidRPr="00B46596">
        <w:rPr>
          <w:bCs/>
          <w:iCs/>
          <w:u w:val="single"/>
        </w:rPr>
        <w:t>A</w:t>
      </w:r>
      <w:r w:rsidRPr="00B46596">
        <w:t xml:space="preserve"> </w:t>
      </w:r>
      <w:proofErr w:type="spellStart"/>
      <w:r w:rsidRPr="00B46596">
        <w:rPr>
          <w:strike/>
        </w:rPr>
        <w:t>D</w:t>
      </w:r>
      <w:r w:rsidRPr="00B46596">
        <w:rPr>
          <w:u w:val="single"/>
        </w:rPr>
        <w:t>d</w:t>
      </w:r>
      <w:r w:rsidRPr="00B46596">
        <w:t>eficiency</w:t>
      </w:r>
      <w:r w:rsidRPr="00B46596">
        <w:rPr>
          <w:strike/>
        </w:rPr>
        <w:t>t</w:t>
      </w:r>
      <w:proofErr w:type="spellEnd"/>
      <w:r w:rsidRPr="00B46596">
        <w:t xml:space="preserve"> </w:t>
      </w:r>
      <w:r w:rsidRPr="00B46596">
        <w:rPr>
          <w:bCs/>
          <w:iCs/>
          <w:u w:val="single"/>
        </w:rPr>
        <w:t>in the entity’s process to</w:t>
      </w:r>
      <w:r w:rsidRPr="00B46596">
        <w:t xml:space="preserve"> monitor</w:t>
      </w:r>
      <w:r w:rsidRPr="00B46596">
        <w:rPr>
          <w:strike/>
        </w:rPr>
        <w:t>ing of</w:t>
      </w:r>
      <w:r w:rsidRPr="00B46596">
        <w:t xml:space="preserve"> </w:t>
      </w:r>
      <w:r w:rsidRPr="00B46596">
        <w:rPr>
          <w:bCs/>
          <w:iCs/>
          <w:u w:val="single"/>
        </w:rPr>
        <w:t>the system of internal</w:t>
      </w:r>
      <w:r w:rsidRPr="00B46596">
        <w:t xml:space="preserve"> controls.</w:t>
      </w:r>
    </w:p>
    <w:p w14:paraId="5AEB18A0" w14:textId="77777777" w:rsidR="006267AA" w:rsidRPr="00B46596" w:rsidRDefault="006267AA" w:rsidP="007C3997">
      <w:pPr>
        <w:pStyle w:val="ListBullet"/>
        <w:ind w:left="1418"/>
      </w:pPr>
      <w:r w:rsidRPr="00B46596">
        <w:lastRenderedPageBreak/>
        <w:t xml:space="preserve">A significant manual element to </w:t>
      </w:r>
      <w:r w:rsidRPr="00B46596">
        <w:rPr>
          <w:strike/>
        </w:rPr>
        <w:t>the relevant</w:t>
      </w:r>
      <w:r w:rsidRPr="00B46596">
        <w:t xml:space="preserve"> controls.  </w:t>
      </w:r>
    </w:p>
    <w:p w14:paraId="330AA664" w14:textId="602D9F06" w:rsidR="006267AA" w:rsidRPr="00B46596" w:rsidRDefault="00AE4883" w:rsidP="00AE4883">
      <w:pPr>
        <w:pStyle w:val="ListBullet"/>
        <w:numPr>
          <w:ilvl w:val="0"/>
          <w:numId w:val="0"/>
        </w:numPr>
        <w:ind w:left="709"/>
      </w:pPr>
      <w:r w:rsidRPr="00B46596">
        <w:t>…</w:t>
      </w:r>
      <w:r w:rsidR="006267AA" w:rsidRPr="00B46596">
        <w:t xml:space="preserve">  </w:t>
      </w:r>
    </w:p>
    <w:p w14:paraId="33D5E7B1" w14:textId="77777777" w:rsidR="00950006" w:rsidRPr="00B46596" w:rsidRDefault="00775BBF" w:rsidP="001D3B8B">
      <w:pPr>
        <w:pStyle w:val="ParaLevel1"/>
      </w:pPr>
      <w:r w:rsidRPr="00B46596">
        <w:t xml:space="preserve">Existing paragraph A42 and the title </w:t>
      </w:r>
      <w:r w:rsidR="00F647E1" w:rsidRPr="00B46596">
        <w:t xml:space="preserve">are amended to read as follows: </w:t>
      </w:r>
    </w:p>
    <w:p w14:paraId="71AFE4E5" w14:textId="7CBE83DE" w:rsidR="006267AA" w:rsidRPr="00B46596" w:rsidRDefault="006267AA" w:rsidP="00950006">
      <w:pPr>
        <w:pStyle w:val="ParaLevel1"/>
        <w:numPr>
          <w:ilvl w:val="0"/>
          <w:numId w:val="0"/>
        </w:numPr>
        <w:ind w:left="709"/>
      </w:pPr>
      <w:r w:rsidRPr="00B46596">
        <w:rPr>
          <w:i/>
          <w:iCs/>
        </w:rPr>
        <w:t>Substantive Procedures</w:t>
      </w:r>
      <w:r w:rsidRPr="00B46596">
        <w:t xml:space="preserve"> </w:t>
      </w:r>
      <w:r w:rsidRPr="00B46596">
        <w:rPr>
          <w:rStyle w:val="RefParas"/>
        </w:rPr>
        <w:t xml:space="preserve">(Ref: Para. </w:t>
      </w:r>
      <w:r w:rsidRPr="00B46596">
        <w:rPr>
          <w:rStyle w:val="RefParas"/>
          <w:u w:val="single"/>
        </w:rPr>
        <w:t>6</w:t>
      </w:r>
      <w:r w:rsidRPr="00B46596">
        <w:rPr>
          <w:rStyle w:val="RefParas"/>
        </w:rPr>
        <w:t>, 18)</w:t>
      </w:r>
    </w:p>
    <w:p w14:paraId="03ED10F1" w14:textId="65B6B869" w:rsidR="006267AA" w:rsidRPr="00B46596" w:rsidRDefault="006267AA" w:rsidP="00950006">
      <w:pPr>
        <w:pStyle w:val="ParaLevel1"/>
        <w:numPr>
          <w:ilvl w:val="0"/>
          <w:numId w:val="0"/>
        </w:numPr>
        <w:ind w:left="709"/>
      </w:pPr>
      <w:r w:rsidRPr="00B46596">
        <w:t xml:space="preserve">Paragraph 18 requires the auditor to design and perform substantive procedures for each material class of transactions, account balance, and disclosure, </w:t>
      </w:r>
      <w:r w:rsidRPr="00B46596">
        <w:rPr>
          <w:strike/>
        </w:rPr>
        <w:t>irrespective of the assessed risks of material misstatement.</w:t>
      </w:r>
      <w:r w:rsidRPr="00B46596">
        <w:t xml:space="preserve">  </w:t>
      </w:r>
      <w:r w:rsidRPr="00B46596">
        <w:rPr>
          <w:bCs/>
          <w:iCs/>
          <w:u w:val="single"/>
        </w:rPr>
        <w:t>For significant classes of transactions, account balances and disclosures, substantive procedures may have already been performed because paragraph 6 requires the auditor to design and perform further audit procedures that are responsive to the assessed risks of material misstatement at the assertion level. Accordingly, substantive procedures are required to be designed and performed in accordance with paragraph 18:</w:t>
      </w:r>
    </w:p>
    <w:p w14:paraId="38AFA8D2" w14:textId="77777777" w:rsidR="006267AA" w:rsidRPr="00B46596" w:rsidRDefault="006267AA" w:rsidP="00C368C6">
      <w:pPr>
        <w:pStyle w:val="ListBullet"/>
        <w:ind w:left="1418"/>
        <w:rPr>
          <w:u w:val="single"/>
        </w:rPr>
      </w:pPr>
      <w:r w:rsidRPr="00B46596">
        <w:rPr>
          <w:u w:val="single"/>
        </w:rPr>
        <w:t xml:space="preserve">When the further audit procedures for significant classes of transactions, account balances or disclosures, designed and performed in accordance with paragraph 6, did not include substantive procedures; or  </w:t>
      </w:r>
    </w:p>
    <w:p w14:paraId="45EC4DC4" w14:textId="6A987707" w:rsidR="006267AA" w:rsidRPr="00B46596" w:rsidRDefault="006267AA" w:rsidP="00C368C6">
      <w:pPr>
        <w:pStyle w:val="ListBullet"/>
        <w:ind w:left="1418"/>
        <w:rPr>
          <w:u w:val="single"/>
        </w:rPr>
      </w:pPr>
      <w:r w:rsidRPr="00B46596">
        <w:rPr>
          <w:u w:val="single"/>
        </w:rPr>
        <w:t xml:space="preserve">For each class of transactions, account balance or disclosure that is not a significant class of transactions, account balance or disclosure, but that has been identified as material in accordance with </w:t>
      </w:r>
      <w:r w:rsidR="002358AA" w:rsidRPr="00B46596">
        <w:rPr>
          <w:u w:val="single"/>
        </w:rPr>
        <w:t>ASA</w:t>
      </w:r>
      <w:r w:rsidRPr="00B46596">
        <w:rPr>
          <w:u w:val="single"/>
        </w:rPr>
        <w:t xml:space="preserve"> 315.</w:t>
      </w:r>
      <w:r w:rsidR="00FB0108" w:rsidRPr="00B46596">
        <w:rPr>
          <w:rStyle w:val="FootnoteReference"/>
          <w:u w:val="single"/>
        </w:rPr>
        <w:footnoteReference w:customMarkFollows="1" w:id="15"/>
        <w:t>7</w:t>
      </w:r>
    </w:p>
    <w:p w14:paraId="15702B00" w14:textId="44D05E0C" w:rsidR="006267AA" w:rsidRPr="00B46596" w:rsidRDefault="006267AA" w:rsidP="00C368C6">
      <w:pPr>
        <w:pStyle w:val="ListBullet"/>
        <w:ind w:left="1418"/>
      </w:pPr>
      <w:r w:rsidRPr="00B46596">
        <w:t xml:space="preserve">This requirement reflects the facts that: (a) the auditor’s assessment of risk is </w:t>
      </w:r>
      <w:r w:rsidR="002358AA" w:rsidRPr="00B46596">
        <w:t>judgement</w:t>
      </w:r>
      <w:r w:rsidRPr="00B46596">
        <w:t xml:space="preserve">al and so may not identify all risks of material misstatement; and (b) there are inherent limitations to </w:t>
      </w:r>
      <w:r w:rsidRPr="00B46596">
        <w:rPr>
          <w:strike/>
        </w:rPr>
        <w:t>internal</w:t>
      </w:r>
      <w:r w:rsidRPr="00B46596">
        <w:t xml:space="preserve"> control</w:t>
      </w:r>
      <w:r w:rsidRPr="00B46596">
        <w:rPr>
          <w:u w:val="single"/>
        </w:rPr>
        <w:t>s</w:t>
      </w:r>
      <w:r w:rsidRPr="00B46596">
        <w:t>, including management override.</w:t>
      </w:r>
    </w:p>
    <w:p w14:paraId="1C49E4C3" w14:textId="061FD293" w:rsidR="0005240A" w:rsidRPr="00B46596" w:rsidRDefault="0005240A" w:rsidP="001D3B8B">
      <w:pPr>
        <w:pStyle w:val="ParaLevel1"/>
      </w:pPr>
      <w:r w:rsidRPr="00B46596">
        <w:t>The following paragraph A4</w:t>
      </w:r>
      <w:r w:rsidR="009063D2" w:rsidRPr="00B46596">
        <w:t>5</w:t>
      </w:r>
      <w:r w:rsidRPr="00B46596">
        <w:t xml:space="preserve"> is inserted following existing paragraph A4</w:t>
      </w:r>
      <w:r w:rsidR="009063D2" w:rsidRPr="00B46596">
        <w:t>2</w:t>
      </w:r>
      <w:r w:rsidR="003359BC" w:rsidRPr="00B46596">
        <w:t xml:space="preserve"> </w:t>
      </w:r>
      <w:r w:rsidRPr="00B46596">
        <w:t>of this Auditing Standard</w:t>
      </w:r>
      <w:r w:rsidR="003359BC" w:rsidRPr="00B46596">
        <w:t>:</w:t>
      </w:r>
    </w:p>
    <w:p w14:paraId="0B2E6DD4" w14:textId="7C2D808D" w:rsidR="006267AA" w:rsidRPr="00B46596" w:rsidRDefault="006267AA" w:rsidP="007C0706">
      <w:pPr>
        <w:pStyle w:val="ParaLevel1"/>
        <w:numPr>
          <w:ilvl w:val="0"/>
          <w:numId w:val="0"/>
        </w:numPr>
        <w:ind w:left="709"/>
        <w:rPr>
          <w:bCs/>
          <w:iCs/>
          <w:u w:val="single"/>
        </w:rPr>
      </w:pPr>
      <w:r w:rsidRPr="00B46596">
        <w:rPr>
          <w:bCs/>
          <w:iCs/>
          <w:u w:val="single"/>
        </w:rPr>
        <w:t xml:space="preserve">Not all assertions within a material class of transactions, account balance or disclosure are required to be tested. Rather, in designing the substantive procedures to be performed, the auditor’s consideration of the assertion(s) in which, if a misstatement were to occur, there is a reasonable possibility of the misstatement  being material, may assist in identifying the appropriate nature, timing and extent of the procedures to be performed.   </w:t>
      </w:r>
    </w:p>
    <w:p w14:paraId="694C9057" w14:textId="77777777" w:rsidR="00587B5B" w:rsidRPr="00B46596" w:rsidRDefault="00587B5B" w:rsidP="001D3B8B">
      <w:pPr>
        <w:pStyle w:val="ParaLevel1"/>
      </w:pPr>
      <w:r w:rsidRPr="00B46596">
        <w:t xml:space="preserve">Existing paragraph </w:t>
      </w:r>
      <w:r w:rsidR="006267AA" w:rsidRPr="00B46596">
        <w:t>A45</w:t>
      </w:r>
      <w:r w:rsidRPr="00B46596">
        <w:t xml:space="preserve"> is amended to read as follows: </w:t>
      </w:r>
    </w:p>
    <w:p w14:paraId="5FD6749F" w14:textId="5D8028E1" w:rsidR="006267AA" w:rsidRPr="00B46596" w:rsidRDefault="006267AA" w:rsidP="000530BF">
      <w:pPr>
        <w:pStyle w:val="ParaLevel1"/>
        <w:numPr>
          <w:ilvl w:val="0"/>
          <w:numId w:val="0"/>
        </w:numPr>
        <w:ind w:left="709"/>
      </w:pPr>
      <w:r w:rsidRPr="00B46596">
        <w:t xml:space="preserve">The </w:t>
      </w:r>
      <w:r w:rsidRPr="00B46596">
        <w:rPr>
          <w:strike/>
        </w:rPr>
        <w:t>nature</w:t>
      </w:r>
      <w:r w:rsidRPr="00B46596">
        <w:t xml:space="preserve"> </w:t>
      </w:r>
      <w:r w:rsidRPr="00B46596">
        <w:rPr>
          <w:bCs/>
          <w:iCs/>
          <w:u w:val="single"/>
        </w:rPr>
        <w:t>assessment</w:t>
      </w:r>
      <w:r w:rsidRPr="00B46596">
        <w:t xml:space="preserve"> of the risk </w:t>
      </w:r>
      <w:r w:rsidRPr="00B46596">
        <w:rPr>
          <w:strike/>
        </w:rPr>
        <w:t>and</w:t>
      </w:r>
      <w:r w:rsidRPr="00B46596">
        <w:t xml:space="preserve"> </w:t>
      </w:r>
      <w:r w:rsidRPr="00B46596">
        <w:rPr>
          <w:bCs/>
          <w:iCs/>
          <w:u w:val="single"/>
        </w:rPr>
        <w:t>or the nature of the</w:t>
      </w:r>
      <w:r w:rsidRPr="00B46596">
        <w:t xml:space="preserve"> assertion is relevant to the design of tests of details.  For example, tests of details related to the existence or occurrence assertion may involve selecting from items contained in a financial statement amount and obtaining the relevant audit evidence.  On the other hand, tests of details related to the completeness assertion may involve selecting from items that are expected to be included in the relevant financial statement amount and investigating whether they are included.  </w:t>
      </w:r>
    </w:p>
    <w:p w14:paraId="1474E302" w14:textId="659FD08A" w:rsidR="00660C51" w:rsidRPr="00B46596" w:rsidRDefault="00660C51" w:rsidP="001D3B8B">
      <w:pPr>
        <w:pStyle w:val="ParaLevel1"/>
      </w:pPr>
      <w:r w:rsidRPr="00B46596">
        <w:t xml:space="preserve">Existing paragraph </w:t>
      </w:r>
      <w:r w:rsidR="00120FEE" w:rsidRPr="00B46596">
        <w:t>A46</w:t>
      </w:r>
      <w:r w:rsidRPr="00B46596">
        <w:t xml:space="preserve"> is amended to read as follows: </w:t>
      </w:r>
    </w:p>
    <w:p w14:paraId="4144EE99" w14:textId="16C30533" w:rsidR="006267AA" w:rsidRPr="00B46596" w:rsidRDefault="006267AA" w:rsidP="00660C51">
      <w:pPr>
        <w:pStyle w:val="ParaLevel1"/>
        <w:numPr>
          <w:ilvl w:val="0"/>
          <w:numId w:val="0"/>
        </w:numPr>
        <w:ind w:left="709"/>
      </w:pPr>
      <w:r w:rsidRPr="00B46596">
        <w:t xml:space="preserve">Because the assessment of the risk of material misstatement takes account of </w:t>
      </w:r>
      <w:r w:rsidRPr="00B46596">
        <w:rPr>
          <w:strike/>
        </w:rPr>
        <w:t>internal</w:t>
      </w:r>
      <w:r w:rsidRPr="00B46596">
        <w:t xml:space="preserve"> control</w:t>
      </w:r>
      <w:r w:rsidRPr="00B46596">
        <w:rPr>
          <w:u w:val="single"/>
        </w:rPr>
        <w:t>s</w:t>
      </w:r>
      <w:r w:rsidRPr="00B46596">
        <w:t xml:space="preserve"> </w:t>
      </w:r>
      <w:r w:rsidRPr="00B46596">
        <w:rPr>
          <w:bCs/>
          <w:iCs/>
          <w:u w:val="single"/>
        </w:rPr>
        <w:t>that the auditor plans to test</w:t>
      </w:r>
      <w:r w:rsidRPr="00B46596">
        <w:t>, the extent of substantive procedures may need to be increased when the results from tests of controls are unsatisfactory.  However, increasing the extent of an audit procedure is appropriate only if the audit procedure itself is relevant to the specific risk.</w:t>
      </w:r>
    </w:p>
    <w:p w14:paraId="7ADF5875" w14:textId="77777777" w:rsidR="005D3D78" w:rsidRPr="00B46596" w:rsidRDefault="005D3D78" w:rsidP="001D3B8B">
      <w:pPr>
        <w:pStyle w:val="ParaLevel1"/>
      </w:pPr>
      <w:r w:rsidRPr="00B46596">
        <w:t xml:space="preserve">Existing paragraph </w:t>
      </w:r>
      <w:r w:rsidR="006267AA" w:rsidRPr="00B46596">
        <w:t>A56</w:t>
      </w:r>
      <w:r w:rsidRPr="00B46596">
        <w:t xml:space="preserve"> is amended to read as follows: </w:t>
      </w:r>
    </w:p>
    <w:p w14:paraId="2DBAAAAE" w14:textId="02141978" w:rsidR="006267AA" w:rsidRPr="00B46596" w:rsidRDefault="006267AA" w:rsidP="005D3D78">
      <w:pPr>
        <w:pStyle w:val="ParaLevel1"/>
        <w:numPr>
          <w:ilvl w:val="0"/>
          <w:numId w:val="0"/>
        </w:numPr>
        <w:ind w:left="709"/>
      </w:pPr>
      <w:r w:rsidRPr="00B46596">
        <w:lastRenderedPageBreak/>
        <w:t xml:space="preserve">Performing substantive procedures at an interim date without undertaking additional procedures </w:t>
      </w:r>
      <w:proofErr w:type="gramStart"/>
      <w:r w:rsidRPr="00B46596">
        <w:t>at a later date</w:t>
      </w:r>
      <w:proofErr w:type="gramEnd"/>
      <w:r w:rsidRPr="00B46596">
        <w:t xml:space="preserve"> increases the risk that the auditor will not detect misstatements that may exist at the period end.  This risk increases as the remaining period is lengthened.  Factors such as the following may influence whether to perform substantive procedures at an interim date: </w:t>
      </w:r>
    </w:p>
    <w:p w14:paraId="6D32AA54" w14:textId="77777777" w:rsidR="006267AA" w:rsidRPr="00B46596" w:rsidRDefault="006267AA" w:rsidP="003A4957">
      <w:pPr>
        <w:pStyle w:val="ListBullet"/>
        <w:ind w:left="1418"/>
      </w:pPr>
      <w:r w:rsidRPr="00B46596">
        <w:t xml:space="preserve">The control environment and other </w:t>
      </w:r>
      <w:r w:rsidRPr="00B46596">
        <w:rPr>
          <w:strike/>
        </w:rPr>
        <w:t xml:space="preserve">relevant </w:t>
      </w:r>
      <w:r w:rsidRPr="00B46596">
        <w:t xml:space="preserve">controls.  </w:t>
      </w:r>
    </w:p>
    <w:p w14:paraId="5B9FE548" w14:textId="77777777" w:rsidR="009C64E5" w:rsidRPr="00B46596" w:rsidRDefault="009C64E5" w:rsidP="009C64E5">
      <w:pPr>
        <w:pStyle w:val="ParaLevel1"/>
        <w:numPr>
          <w:ilvl w:val="0"/>
          <w:numId w:val="0"/>
        </w:numPr>
        <w:ind w:left="709"/>
      </w:pPr>
      <w:r w:rsidRPr="00B46596">
        <w:t>…</w:t>
      </w:r>
    </w:p>
    <w:p w14:paraId="5BDB63BD" w14:textId="77777777" w:rsidR="00F8332D" w:rsidRPr="00B46596" w:rsidRDefault="00F8332D" w:rsidP="001D3B8B">
      <w:pPr>
        <w:pStyle w:val="ParaLevel1"/>
      </w:pPr>
      <w:r w:rsidRPr="00B46596">
        <w:t xml:space="preserve">Existing paragraph </w:t>
      </w:r>
      <w:r w:rsidR="006267AA" w:rsidRPr="00B46596">
        <w:t>A57</w:t>
      </w:r>
      <w:r w:rsidRPr="00B46596">
        <w:t xml:space="preserve"> is amended to read as follows: </w:t>
      </w:r>
    </w:p>
    <w:p w14:paraId="7AE8C7F9" w14:textId="786BAA9B" w:rsidR="006267AA" w:rsidRPr="00B46596" w:rsidRDefault="006267AA" w:rsidP="00F8332D">
      <w:pPr>
        <w:pStyle w:val="ParaLevel1"/>
        <w:numPr>
          <w:ilvl w:val="0"/>
          <w:numId w:val="0"/>
        </w:numPr>
        <w:ind w:left="709"/>
      </w:pPr>
      <w:r w:rsidRPr="00B46596">
        <w:t xml:space="preserve">Factors such as the following may influence whether to perform substantive analytical procedures with respect to the period between the interim date and the period end: </w:t>
      </w:r>
    </w:p>
    <w:p w14:paraId="557D0042" w14:textId="3F6138C9" w:rsidR="00DA69E8" w:rsidRPr="00B46596" w:rsidRDefault="004C5C84" w:rsidP="00F8332D">
      <w:pPr>
        <w:pStyle w:val="ParaLevel1"/>
        <w:numPr>
          <w:ilvl w:val="0"/>
          <w:numId w:val="0"/>
        </w:numPr>
        <w:ind w:left="709"/>
      </w:pPr>
      <w:r w:rsidRPr="00B46596">
        <w:t>…</w:t>
      </w:r>
    </w:p>
    <w:p w14:paraId="4556412A" w14:textId="77777777" w:rsidR="006267AA" w:rsidRPr="00B46596" w:rsidRDefault="006267AA" w:rsidP="00F61C70">
      <w:pPr>
        <w:pStyle w:val="ListBullet"/>
        <w:ind w:left="1418"/>
      </w:pPr>
      <w:r w:rsidRPr="00B46596">
        <w:t xml:space="preserve">Whether the information system </w:t>
      </w:r>
      <w:r w:rsidRPr="00B46596">
        <w:rPr>
          <w:strike/>
        </w:rPr>
        <w:t>relevant to financial reporting</w:t>
      </w:r>
      <w:r w:rsidRPr="00B46596">
        <w:t xml:space="preserve"> will provide information concerning the balances at the period end and the transactions in the remaining period that is </w:t>
      </w:r>
      <w:proofErr w:type="gramStart"/>
      <w:r w:rsidRPr="00B46596">
        <w:t>sufficient</w:t>
      </w:r>
      <w:proofErr w:type="gramEnd"/>
      <w:r w:rsidRPr="00B46596">
        <w:t xml:space="preserve"> to permit investigation of: </w:t>
      </w:r>
    </w:p>
    <w:p w14:paraId="6FB077CE" w14:textId="4C81EA50" w:rsidR="00C04FE9" w:rsidRPr="00B46596" w:rsidRDefault="00C04FE9" w:rsidP="00C04FE9">
      <w:pPr>
        <w:pStyle w:val="ParaLevel1"/>
        <w:numPr>
          <w:ilvl w:val="0"/>
          <w:numId w:val="0"/>
        </w:numPr>
        <w:ind w:left="709"/>
      </w:pPr>
      <w:r w:rsidRPr="00B46596">
        <w:t>…</w:t>
      </w:r>
    </w:p>
    <w:p w14:paraId="0F4243E9" w14:textId="77777777" w:rsidR="005E21B7" w:rsidRPr="00B46596" w:rsidRDefault="00641BEC" w:rsidP="001D3B8B">
      <w:pPr>
        <w:pStyle w:val="ParaLevel1"/>
      </w:pPr>
      <w:r w:rsidRPr="00B46596">
        <w:t xml:space="preserve">Existing paragraph </w:t>
      </w:r>
      <w:r w:rsidR="006267AA" w:rsidRPr="00B46596">
        <w:t>A60</w:t>
      </w:r>
      <w:r w:rsidRPr="00B46596">
        <w:t xml:space="preserve"> </w:t>
      </w:r>
      <w:r w:rsidR="005E21B7" w:rsidRPr="00B46596">
        <w:t xml:space="preserve">is amended to read as follows: </w:t>
      </w:r>
    </w:p>
    <w:p w14:paraId="1DD6E802" w14:textId="57CDA292" w:rsidR="006267AA" w:rsidRPr="00B46596" w:rsidRDefault="006267AA" w:rsidP="005E21B7">
      <w:pPr>
        <w:pStyle w:val="ParaLevel1"/>
        <w:numPr>
          <w:ilvl w:val="0"/>
          <w:numId w:val="0"/>
        </w:numPr>
        <w:ind w:left="709"/>
      </w:pPr>
      <w:r w:rsidRPr="00B46596">
        <w:t xml:space="preserve">An audit of </w:t>
      </w:r>
      <w:r w:rsidR="002358AA" w:rsidRPr="00B46596">
        <w:t>financial report</w:t>
      </w:r>
      <w:r w:rsidRPr="00B46596">
        <w:t xml:space="preserve"> is a cumulative and iterative process.  As the auditor performs planned audit procedures, the audit evidence obtained may cause the auditor to modify the nature, timing or extent of other planned audit procedures.  Information may come to the auditor’s attention that differs significantly from the information on which the risk assessment was based.  For example:</w:t>
      </w:r>
    </w:p>
    <w:p w14:paraId="173B5294" w14:textId="507DAFD2" w:rsidR="006267AA" w:rsidRPr="00B46596" w:rsidRDefault="00A147EF" w:rsidP="00A147EF">
      <w:pPr>
        <w:pStyle w:val="ParaLevel1"/>
        <w:numPr>
          <w:ilvl w:val="0"/>
          <w:numId w:val="0"/>
        </w:numPr>
        <w:ind w:left="709"/>
        <w:rPr>
          <w:rFonts w:eastAsia="Arial"/>
        </w:rPr>
      </w:pPr>
      <w:r w:rsidRPr="00B46596">
        <w:rPr>
          <w:rFonts w:eastAsia="Arial"/>
        </w:rPr>
        <w:t>…</w:t>
      </w:r>
    </w:p>
    <w:p w14:paraId="59DBC2FE" w14:textId="1558CF91" w:rsidR="006267AA" w:rsidRPr="00B46596" w:rsidRDefault="006267AA" w:rsidP="00EE3D2F">
      <w:pPr>
        <w:pStyle w:val="ParaLevel1"/>
        <w:numPr>
          <w:ilvl w:val="0"/>
          <w:numId w:val="0"/>
        </w:numPr>
        <w:ind w:left="709"/>
      </w:pPr>
      <w:r w:rsidRPr="00B46596">
        <w:t xml:space="preserve">In such circumstances, the auditor may need to </w:t>
      </w:r>
      <w:r w:rsidR="002358AA" w:rsidRPr="00B46596">
        <w:t>re-evaluate</w:t>
      </w:r>
      <w:r w:rsidRPr="00B46596">
        <w:t xml:space="preserve"> the planned audit procedures, based on the revised consideration of assessed risks </w:t>
      </w:r>
      <w:r w:rsidRPr="00B46596">
        <w:rPr>
          <w:bCs/>
          <w:iCs/>
          <w:u w:val="single"/>
        </w:rPr>
        <w:t>of material misstatement</w:t>
      </w:r>
      <w:r w:rsidRPr="00B46596">
        <w:t xml:space="preserve"> </w:t>
      </w:r>
      <w:r w:rsidRPr="00B46596">
        <w:rPr>
          <w:strike/>
        </w:rPr>
        <w:t>for all or some of</w:t>
      </w:r>
      <w:r w:rsidRPr="00B46596">
        <w:t xml:space="preserve"> </w:t>
      </w:r>
      <w:r w:rsidRPr="00B46596">
        <w:rPr>
          <w:bCs/>
          <w:iCs/>
          <w:u w:val="single"/>
        </w:rPr>
        <w:t>and the effect on</w:t>
      </w:r>
      <w:r w:rsidRPr="00B46596">
        <w:t xml:space="preserve"> the </w:t>
      </w:r>
      <w:r w:rsidRPr="00B46596">
        <w:rPr>
          <w:bCs/>
          <w:iCs/>
          <w:u w:val="single"/>
        </w:rPr>
        <w:t>significant</w:t>
      </w:r>
      <w:r w:rsidRPr="00B46596">
        <w:t xml:space="preserve"> classes of transactions, account balances, or disclosures and </w:t>
      </w:r>
      <w:r w:rsidRPr="00B46596">
        <w:rPr>
          <w:strike/>
        </w:rPr>
        <w:t>related</w:t>
      </w:r>
      <w:r w:rsidRPr="00B46596">
        <w:t xml:space="preserve"> </w:t>
      </w:r>
      <w:r w:rsidRPr="00B46596">
        <w:rPr>
          <w:bCs/>
          <w:iCs/>
          <w:u w:val="single"/>
        </w:rPr>
        <w:t>their relevant</w:t>
      </w:r>
      <w:r w:rsidRPr="00B46596">
        <w:t xml:space="preserve"> assertions.  </w:t>
      </w:r>
      <w:r w:rsidR="002358AA" w:rsidRPr="00B46596">
        <w:t>ASA</w:t>
      </w:r>
      <w:r w:rsidRPr="00B46596">
        <w:t xml:space="preserve"> 315 contains further guidance on revising the auditor’s risk assessment.</w:t>
      </w:r>
      <w:r w:rsidR="00F40885" w:rsidRPr="00B46596">
        <w:rPr>
          <w:rStyle w:val="FootnoteReference"/>
        </w:rPr>
        <w:footnoteReference w:customMarkFollows="1" w:id="16"/>
        <w:t>10</w:t>
      </w:r>
    </w:p>
    <w:p w14:paraId="45F1D268" w14:textId="77777777" w:rsidR="00E551C5" w:rsidRPr="00B46596" w:rsidRDefault="00E551C5" w:rsidP="001D3B8B">
      <w:pPr>
        <w:pStyle w:val="ParaLevel1"/>
      </w:pPr>
      <w:r w:rsidRPr="00B46596">
        <w:t xml:space="preserve">Existing paragraph </w:t>
      </w:r>
      <w:r w:rsidR="006267AA" w:rsidRPr="00B46596">
        <w:t>A62</w:t>
      </w:r>
      <w:r w:rsidRPr="00B46596">
        <w:t xml:space="preserve"> is amended to read as follows: </w:t>
      </w:r>
    </w:p>
    <w:p w14:paraId="172DE5E6" w14:textId="0B1F995D" w:rsidR="006267AA" w:rsidRPr="00B46596" w:rsidRDefault="006267AA" w:rsidP="00E551C5">
      <w:pPr>
        <w:pStyle w:val="ParaLevel1"/>
        <w:numPr>
          <w:ilvl w:val="0"/>
          <w:numId w:val="0"/>
        </w:numPr>
        <w:ind w:left="709"/>
      </w:pPr>
      <w:r w:rsidRPr="00B46596">
        <w:t xml:space="preserve">The auditor’s </w:t>
      </w:r>
      <w:r w:rsidR="002358AA" w:rsidRPr="00B46596">
        <w:t>judgement</w:t>
      </w:r>
      <w:r w:rsidRPr="00B46596">
        <w:t xml:space="preserve"> as to what constitutes </w:t>
      </w:r>
      <w:proofErr w:type="gramStart"/>
      <w:r w:rsidRPr="00B46596">
        <w:t>sufficient</w:t>
      </w:r>
      <w:proofErr w:type="gramEnd"/>
      <w:r w:rsidRPr="00B46596">
        <w:t xml:space="preserve"> appropriate audit evidence is influenced by such factors as the following: </w:t>
      </w:r>
    </w:p>
    <w:p w14:paraId="7F445453" w14:textId="41142387" w:rsidR="006267AA" w:rsidRPr="00B46596" w:rsidRDefault="008D6530" w:rsidP="008D6530">
      <w:pPr>
        <w:pStyle w:val="ParaLevel1"/>
        <w:numPr>
          <w:ilvl w:val="0"/>
          <w:numId w:val="0"/>
        </w:numPr>
        <w:ind w:left="709"/>
        <w:rPr>
          <w:rFonts w:eastAsia="Arial"/>
        </w:rPr>
      </w:pPr>
      <w:r w:rsidRPr="00B46596">
        <w:rPr>
          <w:rFonts w:eastAsia="Arial"/>
        </w:rPr>
        <w:t>…</w:t>
      </w:r>
    </w:p>
    <w:p w14:paraId="7B63F4A7" w14:textId="77777777" w:rsidR="006267AA" w:rsidRPr="00B46596" w:rsidRDefault="006267AA" w:rsidP="00AD2A37">
      <w:pPr>
        <w:pStyle w:val="ListBullet"/>
        <w:ind w:left="1418"/>
      </w:pPr>
      <w:r w:rsidRPr="00B46596">
        <w:t xml:space="preserve">Understanding of the entity and its environment, </w:t>
      </w:r>
      <w:r w:rsidRPr="00B46596">
        <w:rPr>
          <w:bCs/>
          <w:iCs/>
          <w:u w:val="single"/>
        </w:rPr>
        <w:t>the applicable financial reporting framework and</w:t>
      </w:r>
      <w:r w:rsidRPr="00B46596">
        <w:t xml:space="preserve"> </w:t>
      </w:r>
      <w:r w:rsidRPr="00B46596">
        <w:rPr>
          <w:strike/>
        </w:rPr>
        <w:t>including the</w:t>
      </w:r>
      <w:r w:rsidRPr="00B46596">
        <w:t xml:space="preserve"> entity’s </w:t>
      </w:r>
      <w:r w:rsidRPr="00B46596">
        <w:rPr>
          <w:bCs/>
          <w:iCs/>
          <w:u w:val="single"/>
        </w:rPr>
        <w:t>system of</w:t>
      </w:r>
      <w:r w:rsidRPr="00B46596">
        <w:t xml:space="preserve"> internal control.</w:t>
      </w:r>
    </w:p>
    <w:p w14:paraId="1D37E83E" w14:textId="77777777" w:rsidR="00E07506" w:rsidRPr="00B46596" w:rsidRDefault="00E07506" w:rsidP="001D3B8B">
      <w:pPr>
        <w:pStyle w:val="ParaLevel1"/>
      </w:pPr>
      <w:r w:rsidRPr="00B46596">
        <w:t xml:space="preserve">Existing paragraph </w:t>
      </w:r>
      <w:r w:rsidR="006267AA" w:rsidRPr="00B46596">
        <w:t>A63</w:t>
      </w:r>
      <w:r w:rsidRPr="00B46596">
        <w:t xml:space="preserve"> is amended to read as follows: </w:t>
      </w:r>
    </w:p>
    <w:p w14:paraId="5627B742" w14:textId="564B344A" w:rsidR="006267AA" w:rsidRPr="00B46596" w:rsidRDefault="006267AA" w:rsidP="00E07506">
      <w:pPr>
        <w:pStyle w:val="ParaLevel1"/>
        <w:numPr>
          <w:ilvl w:val="0"/>
          <w:numId w:val="0"/>
        </w:numPr>
        <w:ind w:left="709"/>
      </w:pPr>
      <w:r w:rsidRPr="00B46596">
        <w:t xml:space="preserve">The form and extent of audit documentation is a matter of professional </w:t>
      </w:r>
      <w:r w:rsidR="002358AA" w:rsidRPr="00B46596">
        <w:t>judgement</w:t>
      </w:r>
      <w:r w:rsidRPr="00B46596">
        <w:t xml:space="preserve">, and is influenced by the nature, size and complexity of the entity and its </w:t>
      </w:r>
      <w:r w:rsidRPr="00B46596">
        <w:rPr>
          <w:bCs/>
          <w:iCs/>
          <w:u w:val="single"/>
        </w:rPr>
        <w:t>system of</w:t>
      </w:r>
      <w:r w:rsidRPr="00B46596">
        <w:t xml:space="preserve"> internal control, availability of information from the entity and the audit methodology and technology used in the audit.</w:t>
      </w:r>
    </w:p>
    <w:p w14:paraId="4A468052" w14:textId="34952299" w:rsidR="004B783F" w:rsidRPr="00B46596" w:rsidRDefault="002E5581" w:rsidP="004B783F">
      <w:pPr>
        <w:pStyle w:val="ParaLevel1"/>
      </w:pPr>
      <w:r w:rsidRPr="00B46596">
        <w:lastRenderedPageBreak/>
        <w:t xml:space="preserve">As a result of the footnotes insertion above, </w:t>
      </w:r>
      <w:r w:rsidR="00B44E4D" w:rsidRPr="00B46596">
        <w:t>all</w:t>
      </w:r>
      <w:r w:rsidRPr="00B46596">
        <w:t xml:space="preserve"> footnotes of this Auditing Standard are re-numbered and references to these footnotes are updated accordingly</w:t>
      </w:r>
      <w:r w:rsidR="0064635A" w:rsidRPr="00B46596">
        <w:t>.</w:t>
      </w:r>
    </w:p>
    <w:p w14:paraId="341503F8" w14:textId="77777777" w:rsidR="00202B7B" w:rsidRPr="00B46596" w:rsidRDefault="00202B7B" w:rsidP="00C172CC">
      <w:pPr>
        <w:pStyle w:val="Heading6"/>
      </w:pPr>
      <w:r w:rsidRPr="00B46596">
        <w:t xml:space="preserve">Amendments to ASA 402 </w:t>
      </w:r>
    </w:p>
    <w:p w14:paraId="25461F21" w14:textId="77777777" w:rsidR="00202B7B" w:rsidRPr="00B46596" w:rsidRDefault="00202B7B" w:rsidP="00202B7B">
      <w:pPr>
        <w:pStyle w:val="ParaLevel1"/>
      </w:pPr>
      <w:r w:rsidRPr="00B46596">
        <w:t xml:space="preserve">Existing paragraph 1 is amended to read as follows: </w:t>
      </w:r>
    </w:p>
    <w:p w14:paraId="0E250D42" w14:textId="4DF15292" w:rsidR="00202B7B" w:rsidRPr="00B46596" w:rsidRDefault="00202B7B" w:rsidP="00202B7B">
      <w:pPr>
        <w:spacing w:after="200"/>
        <w:ind w:left="709"/>
      </w:pPr>
      <w:r w:rsidRPr="00B46596">
        <w:t xml:space="preserve">This </w:t>
      </w:r>
      <w:r w:rsidR="00952A2A" w:rsidRPr="00B46596">
        <w:t>Auditing Standard</w:t>
      </w:r>
      <w:r w:rsidRPr="00B46596">
        <w:t xml:space="preserve"> deals with the user auditor’s responsibility to obtain </w:t>
      </w:r>
      <w:proofErr w:type="gramStart"/>
      <w:r w:rsidRPr="00B46596">
        <w:t>sufficient</w:t>
      </w:r>
      <w:proofErr w:type="gramEnd"/>
      <w:r w:rsidRPr="00B46596">
        <w:t xml:space="preserve"> appropriate audit evidence when a user entity uses the services of one or more service organisations.  Specifically, it expands on how the user auditor applies ASA 315</w:t>
      </w:r>
      <w:r w:rsidR="00C96C38" w:rsidRPr="00B46596">
        <w:rPr>
          <w:rStyle w:val="FootnoteReference"/>
        </w:rPr>
        <w:footnoteReference w:customMarkFollows="1" w:id="17"/>
        <w:t>1</w:t>
      </w:r>
      <w:r w:rsidRPr="00B46596">
        <w:t xml:space="preserve"> and ASA 330</w:t>
      </w:r>
      <w:r w:rsidR="00C96C38" w:rsidRPr="00B46596">
        <w:rPr>
          <w:vertAlign w:val="superscript"/>
        </w:rPr>
        <w:t>2</w:t>
      </w:r>
      <w:r w:rsidRPr="00B46596">
        <w:t xml:space="preserve"> in obtaining an understanding of the user entity, including </w:t>
      </w:r>
      <w:r w:rsidRPr="00B46596">
        <w:rPr>
          <w:bCs/>
          <w:iCs/>
          <w:u w:val="single"/>
        </w:rPr>
        <w:t xml:space="preserve">the entity’s system of </w:t>
      </w:r>
      <w:r w:rsidRPr="00B46596">
        <w:t xml:space="preserve">internal control </w:t>
      </w:r>
      <w:r w:rsidRPr="00B46596">
        <w:rPr>
          <w:bCs/>
          <w:iCs/>
          <w:u w:val="single"/>
        </w:rPr>
        <w:t>relevant to the preparation of the financial report</w:t>
      </w:r>
      <w:r w:rsidRPr="00B46596">
        <w:t xml:space="preserve"> </w:t>
      </w:r>
      <w:r w:rsidRPr="00B46596">
        <w:rPr>
          <w:strike/>
        </w:rPr>
        <w:t>relevant to the audit</w:t>
      </w:r>
      <w:r w:rsidRPr="00B46596">
        <w:t>, sufficient to identify and assess the risks of material misstatement and in designing and performing further audit procedures responsive to those risks.</w:t>
      </w:r>
    </w:p>
    <w:p w14:paraId="3E7A4F67" w14:textId="77777777" w:rsidR="00202B7B" w:rsidRPr="00B46596" w:rsidRDefault="00202B7B" w:rsidP="00202B7B">
      <w:pPr>
        <w:pStyle w:val="ParaLevel1"/>
      </w:pPr>
      <w:r w:rsidRPr="00B46596">
        <w:t xml:space="preserve">Existing paragraph 3 is amended to read as follows: </w:t>
      </w:r>
    </w:p>
    <w:p w14:paraId="7545059F" w14:textId="32BF1F58" w:rsidR="00202B7B" w:rsidRPr="00B46596" w:rsidRDefault="00202B7B" w:rsidP="00202B7B">
      <w:pPr>
        <w:spacing w:after="200"/>
        <w:ind w:left="709"/>
      </w:pPr>
      <w:r w:rsidRPr="00B46596">
        <w:t xml:space="preserve">Services provided by a service organisation are relevant to the audit of a user entity’s financial report when those services, and the controls over them, are part of the user entity’s information system , </w:t>
      </w:r>
      <w:r w:rsidRPr="00B46596">
        <w:rPr>
          <w:strike/>
        </w:rPr>
        <w:t>including related business processes,</w:t>
      </w:r>
      <w:r w:rsidRPr="00B46596">
        <w:t xml:space="preserve"> relevant to </w:t>
      </w:r>
      <w:r w:rsidRPr="00B46596">
        <w:rPr>
          <w:strike/>
        </w:rPr>
        <w:t>financial reporting</w:t>
      </w:r>
      <w:r w:rsidRPr="00B46596">
        <w:t xml:space="preserve"> </w:t>
      </w:r>
      <w:r w:rsidRPr="00B46596">
        <w:rPr>
          <w:bCs/>
          <w:iCs/>
          <w:u w:val="single"/>
        </w:rPr>
        <w:t>the preparation of the financial report</w:t>
      </w:r>
      <w:r w:rsidRPr="00B46596">
        <w:t xml:space="preserve">.  </w:t>
      </w:r>
      <w:r w:rsidRPr="00B46596">
        <w:rPr>
          <w:strike/>
        </w:rPr>
        <w:t xml:space="preserve">Although m </w:t>
      </w:r>
      <w:r w:rsidRPr="00B46596">
        <w:rPr>
          <w:u w:val="single"/>
        </w:rPr>
        <w:t>M</w:t>
      </w:r>
      <w:r w:rsidRPr="00B46596">
        <w:t xml:space="preserve">ost controls at the service organisation are likely to </w:t>
      </w:r>
      <w:r w:rsidRPr="00B46596">
        <w:rPr>
          <w:strike/>
        </w:rPr>
        <w:t>relate to financial reporting</w:t>
      </w:r>
      <w:r w:rsidRPr="00B46596">
        <w:t xml:space="preserve"> </w:t>
      </w:r>
      <w:r w:rsidRPr="00B46596">
        <w:rPr>
          <w:bCs/>
          <w:iCs/>
          <w:u w:val="single"/>
        </w:rPr>
        <w:t>be part of the user entity’s information system relevant to the preparation of the financial report</w:t>
      </w:r>
      <w:r w:rsidRPr="00B46596">
        <w:t xml:space="preserve">, </w:t>
      </w:r>
      <w:r w:rsidRPr="00B46596">
        <w:rPr>
          <w:strike/>
        </w:rPr>
        <w:t>there may be other</w:t>
      </w:r>
      <w:r w:rsidRPr="00B46596">
        <w:t xml:space="preserve"> </w:t>
      </w:r>
      <w:r w:rsidRPr="00B46596">
        <w:rPr>
          <w:bCs/>
          <w:iCs/>
          <w:u w:val="single"/>
        </w:rPr>
        <w:t>or related</w:t>
      </w:r>
      <w:r w:rsidRPr="00B46596">
        <w:t xml:space="preserve"> controls </w:t>
      </w:r>
      <w:r w:rsidRPr="00B46596">
        <w:rPr>
          <w:strike/>
        </w:rPr>
        <w:t>that may also be relevant to the audit</w:t>
      </w:r>
      <w:r w:rsidRPr="00B46596">
        <w:t xml:space="preserve">, such as controls over the safeguarding of assets.  A service organisation’s services are part of a user entity’s information system, </w:t>
      </w:r>
      <w:r w:rsidRPr="00B46596">
        <w:rPr>
          <w:strike/>
        </w:rPr>
        <w:t>including related business processes, relevant to financial reporting</w:t>
      </w:r>
      <w:r w:rsidRPr="00B46596">
        <w:t xml:space="preserve"> if these services affect any of the following:</w:t>
      </w:r>
    </w:p>
    <w:p w14:paraId="73F5917B" w14:textId="1A5CB7E7" w:rsidR="00202B7B" w:rsidRPr="00B46596" w:rsidRDefault="00202B7B" w:rsidP="00202B7B">
      <w:pPr>
        <w:pStyle w:val="ParaLevel2"/>
      </w:pPr>
      <w:r w:rsidRPr="00B46596">
        <w:rPr>
          <w:u w:val="single"/>
        </w:rPr>
        <w:t>How information relating to significant classes of transactions, account balances and disclosures flows through the user entity’s information system, whether manually or using IT, and whether obtained from within or outside the general ledger and subsidiary ledgers.</w:t>
      </w:r>
      <w:r w:rsidRPr="00B46596">
        <w:t xml:space="preserve"> </w:t>
      </w:r>
      <w:r w:rsidRPr="00B46596">
        <w:rPr>
          <w:strike/>
        </w:rPr>
        <w:t>The classes of transactions in the user entity’s operations that are significant to the user entity’s financial report;</w:t>
      </w:r>
      <w:r w:rsidRPr="00B46596">
        <w:t xml:space="preserve"> </w:t>
      </w:r>
      <w:r w:rsidRPr="00B46596">
        <w:rPr>
          <w:u w:val="single"/>
        </w:rPr>
        <w:t>This includes when the service organisation’s services affect how:</w:t>
      </w:r>
      <w:r w:rsidRPr="00B46596">
        <w:t xml:space="preserve"> </w:t>
      </w:r>
    </w:p>
    <w:p w14:paraId="2EDB0B1A" w14:textId="34779F7B" w:rsidR="00202B7B" w:rsidRPr="00B46596" w:rsidRDefault="00202B7B" w:rsidP="00202B7B">
      <w:pPr>
        <w:numPr>
          <w:ilvl w:val="2"/>
          <w:numId w:val="2"/>
        </w:numPr>
        <w:tabs>
          <w:tab w:val="num" w:pos="2127"/>
        </w:tabs>
        <w:spacing w:after="200"/>
      </w:pPr>
      <w:r w:rsidRPr="00B46596">
        <w:rPr>
          <w:strike/>
        </w:rPr>
        <w:t>(b) The procedures, within both information technology (IT) and manual systems, by which the user entity’s transactions are initiated, recorded, processed, corrected as necessary, transferred to the general ledger and reported in the financial report;</w:t>
      </w:r>
      <w:r w:rsidRPr="00B46596">
        <w:t xml:space="preserve"> </w:t>
      </w:r>
      <w:r w:rsidRPr="00B46596">
        <w:rPr>
          <w:bCs/>
          <w:iCs/>
          <w:u w:val="single"/>
        </w:rPr>
        <w:t>Transactions of the user entity are initiated, and how information about them is recorded, processed, corrected as necessary, and incorporated in the general ledger and reported in the financial report; and</w:t>
      </w:r>
    </w:p>
    <w:p w14:paraId="2445C22F" w14:textId="6C2DF3D8" w:rsidR="00202B7B" w:rsidRPr="00B46596" w:rsidRDefault="00202B7B" w:rsidP="00202B7B">
      <w:pPr>
        <w:numPr>
          <w:ilvl w:val="2"/>
          <w:numId w:val="2"/>
        </w:numPr>
        <w:tabs>
          <w:tab w:val="num" w:pos="2127"/>
        </w:tabs>
        <w:spacing w:after="200"/>
        <w:rPr>
          <w:u w:val="single"/>
        </w:rPr>
      </w:pPr>
      <w:r w:rsidRPr="00B46596">
        <w:rPr>
          <w:u w:val="single"/>
        </w:rPr>
        <w:t xml:space="preserve">Information about events or conditions, other than transactions, is captured, processed and disclosed by the user entity in the financial report. </w:t>
      </w:r>
    </w:p>
    <w:p w14:paraId="23374178" w14:textId="39F08E38" w:rsidR="00202B7B" w:rsidRPr="00B46596" w:rsidRDefault="00202B7B" w:rsidP="00202B7B">
      <w:pPr>
        <w:pStyle w:val="ParaLevel2"/>
      </w:pPr>
      <w:r w:rsidRPr="00B46596">
        <w:rPr>
          <w:strike/>
        </w:rPr>
        <w:t>(c)</w:t>
      </w:r>
      <w:r w:rsidRPr="00B46596">
        <w:t xml:space="preserve"> The</w:t>
      </w:r>
      <w:r w:rsidRPr="00B46596">
        <w:rPr>
          <w:strike/>
        </w:rPr>
        <w:t xml:space="preserve"> related</w:t>
      </w:r>
      <w:r w:rsidRPr="00B46596">
        <w:t xml:space="preserve"> accounting records, </w:t>
      </w:r>
      <w:r w:rsidRPr="00B46596">
        <w:rPr>
          <w:strike/>
        </w:rPr>
        <w:t>either in electronic or manual form, supporting information and</w:t>
      </w:r>
      <w:r w:rsidRPr="00B46596">
        <w:t xml:space="preserve"> specific accounts in the user entity’s financial report </w:t>
      </w:r>
      <w:r w:rsidRPr="00B46596">
        <w:rPr>
          <w:u w:val="single"/>
        </w:rPr>
        <w:t>and other supporting records relating to the flows of information in paragraph 3(a)</w:t>
      </w:r>
      <w:r w:rsidRPr="00B46596">
        <w:rPr>
          <w:strike/>
        </w:rPr>
        <w:t>that are used to initiate, record, process and report the user entity’s transactions; this includes the correction of incorrect information and how information is transferred to the general ledger;</w:t>
      </w:r>
    </w:p>
    <w:p w14:paraId="19D75B82" w14:textId="5C8CD1C9" w:rsidR="00202B7B" w:rsidRPr="00B46596" w:rsidRDefault="00202B7B" w:rsidP="00202B7B">
      <w:pPr>
        <w:spacing w:after="200"/>
        <w:ind w:left="709"/>
        <w:rPr>
          <w:strike/>
        </w:rPr>
      </w:pPr>
      <w:r w:rsidRPr="00B46596">
        <w:rPr>
          <w:strike/>
        </w:rPr>
        <w:t>(d)</w:t>
      </w:r>
      <w:r w:rsidRPr="00B46596">
        <w:rPr>
          <w:strike/>
        </w:rPr>
        <w:tab/>
        <w:t xml:space="preserve">How the user entity’s information system captures events and conditions, other than transactions, that are significant to the financial </w:t>
      </w:r>
      <w:proofErr w:type="gramStart"/>
      <w:r w:rsidRPr="00B46596">
        <w:rPr>
          <w:strike/>
        </w:rPr>
        <w:t>report;</w:t>
      </w:r>
      <w:proofErr w:type="gramEnd"/>
      <w:r w:rsidRPr="00B46596">
        <w:rPr>
          <w:strike/>
        </w:rPr>
        <w:t xml:space="preserve"> </w:t>
      </w:r>
    </w:p>
    <w:p w14:paraId="75DE4591" w14:textId="2158E4E3" w:rsidR="00202B7B" w:rsidRPr="00B46596" w:rsidRDefault="00202B7B" w:rsidP="00202B7B">
      <w:pPr>
        <w:pStyle w:val="ParaLevel1"/>
        <w:numPr>
          <w:ilvl w:val="0"/>
          <w:numId w:val="0"/>
        </w:numPr>
        <w:ind w:left="1418" w:hanging="709"/>
      </w:pPr>
      <w:r w:rsidRPr="00B46596">
        <w:lastRenderedPageBreak/>
        <w:t>(</w:t>
      </w:r>
      <w:proofErr w:type="spellStart"/>
      <w:r w:rsidRPr="00B46596">
        <w:t>c</w:t>
      </w:r>
      <w:r w:rsidRPr="00B46596">
        <w:rPr>
          <w:strike/>
        </w:rPr>
        <w:t>e</w:t>
      </w:r>
      <w:proofErr w:type="spellEnd"/>
      <w:r w:rsidRPr="00B46596">
        <w:t>)</w:t>
      </w:r>
      <w:r w:rsidRPr="00B46596">
        <w:tab/>
        <w:t xml:space="preserve">The financial reporting process used to prepare the user entity’s financial report </w:t>
      </w:r>
      <w:r w:rsidRPr="00B46596">
        <w:rPr>
          <w:bCs/>
          <w:iCs/>
          <w:u w:val="single"/>
        </w:rPr>
        <w:t>from the records described in paragraph 3(b)</w:t>
      </w:r>
      <w:r w:rsidRPr="00B46596">
        <w:t xml:space="preserve">, including </w:t>
      </w:r>
      <w:r w:rsidRPr="00B46596">
        <w:rPr>
          <w:bCs/>
          <w:iCs/>
          <w:u w:val="single"/>
        </w:rPr>
        <w:t>as it relates to disclosures and to accounting estimates relating to</w:t>
      </w:r>
      <w:r w:rsidRPr="00B46596">
        <w:t xml:space="preserve"> significant </w:t>
      </w:r>
      <w:r w:rsidRPr="00B46596">
        <w:rPr>
          <w:bCs/>
          <w:iCs/>
          <w:u w:val="single"/>
        </w:rPr>
        <w:t xml:space="preserve">classes of transactions, account balances and disclosures </w:t>
      </w:r>
      <w:r w:rsidRPr="00B46596">
        <w:rPr>
          <w:strike/>
        </w:rPr>
        <w:t>accounting estimates and disclosures</w:t>
      </w:r>
      <w:r w:rsidRPr="00B46596">
        <w:t>; and</w:t>
      </w:r>
    </w:p>
    <w:p w14:paraId="3D0E51CC" w14:textId="3903AB81" w:rsidR="00202B7B" w:rsidRPr="00B46596" w:rsidRDefault="0030403A" w:rsidP="0030403A">
      <w:pPr>
        <w:pStyle w:val="ParaLevel2"/>
        <w:numPr>
          <w:ilvl w:val="0"/>
          <w:numId w:val="0"/>
        </w:numPr>
        <w:ind w:left="851" w:hanging="142"/>
        <w:rPr>
          <w:u w:val="single"/>
        </w:rPr>
      </w:pPr>
      <w:r w:rsidRPr="0030403A">
        <w:t>(d)</w:t>
      </w:r>
      <w:r w:rsidRPr="0030403A">
        <w:tab/>
      </w:r>
      <w:r w:rsidR="00202B7B" w:rsidRPr="00B46596">
        <w:rPr>
          <w:u w:val="single"/>
        </w:rPr>
        <w:t>The entity’s IT environment relevant to (a) to (c) above.</w:t>
      </w:r>
    </w:p>
    <w:p w14:paraId="5C59BA28" w14:textId="3F7BC08C" w:rsidR="00202B7B" w:rsidRPr="00B46596" w:rsidRDefault="0030403A" w:rsidP="0030403A">
      <w:pPr>
        <w:pStyle w:val="ParaLevel2"/>
        <w:numPr>
          <w:ilvl w:val="0"/>
          <w:numId w:val="0"/>
        </w:numPr>
        <w:ind w:left="1418" w:hanging="709"/>
        <w:rPr>
          <w:strike/>
        </w:rPr>
      </w:pPr>
      <w:r>
        <w:rPr>
          <w:strike/>
        </w:rPr>
        <w:t>(f)</w:t>
      </w:r>
      <w:r>
        <w:rPr>
          <w:strike/>
        </w:rPr>
        <w:tab/>
      </w:r>
      <w:r w:rsidR="00202B7B" w:rsidRPr="00B46596">
        <w:rPr>
          <w:strike/>
        </w:rPr>
        <w:t>Controls surrounding journal entries, including non-standard journal entries used to record non-recurring, unusual transactions or adjustments.</w:t>
      </w:r>
    </w:p>
    <w:p w14:paraId="79476FE9" w14:textId="77777777" w:rsidR="00202B7B" w:rsidRPr="00B46596" w:rsidRDefault="00202B7B" w:rsidP="00202B7B">
      <w:pPr>
        <w:pStyle w:val="ParaLevel1"/>
        <w:numPr>
          <w:ilvl w:val="0"/>
          <w:numId w:val="0"/>
        </w:numPr>
        <w:ind w:left="709"/>
      </w:pPr>
      <w:r w:rsidRPr="00B46596">
        <w:t>…</w:t>
      </w:r>
    </w:p>
    <w:p w14:paraId="449D469D" w14:textId="77777777" w:rsidR="00202B7B" w:rsidRPr="00B46596" w:rsidRDefault="00202B7B" w:rsidP="00202B7B">
      <w:pPr>
        <w:pStyle w:val="ParaLevel1"/>
      </w:pPr>
      <w:r w:rsidRPr="00B46596">
        <w:t xml:space="preserve">Existing paragraph 7 is amended to read as follows: </w:t>
      </w:r>
    </w:p>
    <w:p w14:paraId="60AAD05F" w14:textId="6A519C46" w:rsidR="00202B7B" w:rsidRPr="00B46596" w:rsidRDefault="00202B7B" w:rsidP="00202B7B">
      <w:pPr>
        <w:pStyle w:val="ParaLevel1"/>
        <w:numPr>
          <w:ilvl w:val="0"/>
          <w:numId w:val="0"/>
        </w:numPr>
        <w:ind w:left="709"/>
      </w:pPr>
      <w:r w:rsidRPr="00B46596">
        <w:t xml:space="preserve">The objectives of the user auditor, when the user entity uses the services of a service organisation, are: </w:t>
      </w:r>
    </w:p>
    <w:p w14:paraId="1408B677" w14:textId="57E51207" w:rsidR="00202B7B" w:rsidRPr="00B46596" w:rsidRDefault="00202B7B" w:rsidP="00202B7B">
      <w:pPr>
        <w:pStyle w:val="ParaLevel2"/>
      </w:pPr>
      <w:r w:rsidRPr="00B46596">
        <w:t xml:space="preserve">To obtain an understanding of the nature and significance of the services provided by the service organisation and their effect on the user entity’s </w:t>
      </w:r>
      <w:r w:rsidRPr="00B46596">
        <w:rPr>
          <w:bCs/>
          <w:iCs/>
          <w:u w:val="single"/>
        </w:rPr>
        <w:t>system of</w:t>
      </w:r>
      <w:r w:rsidRPr="00B46596">
        <w:t xml:space="preserve"> internal control </w:t>
      </w:r>
      <w:r w:rsidRPr="00B46596">
        <w:rPr>
          <w:strike/>
        </w:rPr>
        <w:t>relevant to the audit</w:t>
      </w:r>
      <w:r w:rsidRPr="00B46596">
        <w:t xml:space="preserve">, sufficient to </w:t>
      </w:r>
      <w:r w:rsidRPr="00B46596">
        <w:rPr>
          <w:bCs/>
          <w:iCs/>
          <w:u w:val="single"/>
        </w:rPr>
        <w:t>provide an appropriate basis for the identification and assessment of</w:t>
      </w:r>
      <w:r w:rsidRPr="00B46596">
        <w:t xml:space="preserve"> </w:t>
      </w:r>
      <w:r w:rsidRPr="00B46596">
        <w:rPr>
          <w:strike/>
        </w:rPr>
        <w:t>identify and assess</w:t>
      </w:r>
      <w:r w:rsidRPr="00B46596">
        <w:t xml:space="preserve"> the risks of material misstatement; and</w:t>
      </w:r>
    </w:p>
    <w:p w14:paraId="2D4CA090" w14:textId="77777777" w:rsidR="00202B7B" w:rsidRPr="00B46596" w:rsidRDefault="00202B7B" w:rsidP="00202B7B">
      <w:pPr>
        <w:pStyle w:val="ParaLevel2"/>
      </w:pPr>
      <w:r w:rsidRPr="00B46596">
        <w:t>To design and perform audit procedures responsive to those risks.</w:t>
      </w:r>
    </w:p>
    <w:p w14:paraId="6FB88A07" w14:textId="77777777" w:rsidR="00202B7B" w:rsidRPr="00B46596" w:rsidRDefault="00202B7B" w:rsidP="00202B7B">
      <w:pPr>
        <w:pStyle w:val="ParaLevel1"/>
        <w:numPr>
          <w:ilvl w:val="0"/>
          <w:numId w:val="0"/>
        </w:numPr>
        <w:ind w:left="709"/>
      </w:pPr>
      <w:r w:rsidRPr="00B46596">
        <w:t>…</w:t>
      </w:r>
    </w:p>
    <w:p w14:paraId="22B65984" w14:textId="678DB896" w:rsidR="00C96C38" w:rsidRPr="00B46596" w:rsidRDefault="00C96C38" w:rsidP="00202B7B">
      <w:pPr>
        <w:pStyle w:val="ParaLevel1"/>
      </w:pPr>
      <w:r w:rsidRPr="00B46596">
        <w:t xml:space="preserve">Footnote 3 in paragraph 9 is amended to read as follows: </w:t>
      </w:r>
    </w:p>
    <w:p w14:paraId="42EF3CF7" w14:textId="139267C7" w:rsidR="00C96C38" w:rsidRPr="00B46596" w:rsidRDefault="00C96C38" w:rsidP="00C96C38">
      <w:pPr>
        <w:pStyle w:val="ParaLevel1"/>
        <w:numPr>
          <w:ilvl w:val="0"/>
          <w:numId w:val="0"/>
        </w:numPr>
        <w:ind w:left="709"/>
      </w:pPr>
      <w:r w:rsidRPr="00B46596">
        <w:t xml:space="preserve">See ASA 315, paragraph </w:t>
      </w:r>
      <w:r w:rsidRPr="00B46596">
        <w:rPr>
          <w:strike/>
        </w:rPr>
        <w:t>11</w:t>
      </w:r>
      <w:r w:rsidRPr="00B46596">
        <w:rPr>
          <w:u w:val="single"/>
        </w:rPr>
        <w:t>19</w:t>
      </w:r>
      <w:r w:rsidRPr="00B46596">
        <w:t>.</w:t>
      </w:r>
    </w:p>
    <w:p w14:paraId="159426F5" w14:textId="4B193FEE" w:rsidR="00202B7B" w:rsidRPr="00B46596" w:rsidRDefault="00202B7B" w:rsidP="00202B7B">
      <w:pPr>
        <w:pStyle w:val="ParaLevel1"/>
      </w:pPr>
      <w:r w:rsidRPr="00B46596">
        <w:t xml:space="preserve">Existing paragraph 10 is amended to read as follows:  </w:t>
      </w:r>
    </w:p>
    <w:p w14:paraId="6FA73495" w14:textId="2E4BCEEB" w:rsidR="00202B7B" w:rsidRPr="00B46596" w:rsidRDefault="00202B7B" w:rsidP="00202B7B">
      <w:pPr>
        <w:pStyle w:val="ParaLevel1"/>
        <w:numPr>
          <w:ilvl w:val="0"/>
          <w:numId w:val="0"/>
        </w:numPr>
        <w:ind w:left="709"/>
      </w:pPr>
      <w:r w:rsidRPr="00B46596">
        <w:t xml:space="preserve">When obtaining an understanding of </w:t>
      </w:r>
      <w:r w:rsidRPr="00B46596">
        <w:rPr>
          <w:bCs/>
          <w:iCs/>
          <w:u w:val="single"/>
        </w:rPr>
        <w:t>the entity’s system of</w:t>
      </w:r>
      <w:r w:rsidRPr="00B46596">
        <w:t xml:space="preserve"> internal control </w:t>
      </w:r>
      <w:r w:rsidRPr="00B46596">
        <w:rPr>
          <w:strike/>
        </w:rPr>
        <w:t>relevant to the audit</w:t>
      </w:r>
      <w:r w:rsidRPr="00B46596">
        <w:t xml:space="preserve"> in accordance with ASA 315,</w:t>
      </w:r>
      <w:r w:rsidRPr="00B46596">
        <w:rPr>
          <w:strike/>
          <w:vertAlign w:val="superscript"/>
        </w:rPr>
        <w:t>4</w:t>
      </w:r>
      <w:r w:rsidRPr="00B46596">
        <w:t xml:space="preserve"> the user auditor shall </w:t>
      </w:r>
      <w:r w:rsidRPr="00B46596">
        <w:rPr>
          <w:bCs/>
          <w:iCs/>
          <w:u w:val="single"/>
        </w:rPr>
        <w:t>identify controls in the control activities component</w:t>
      </w:r>
      <w:r w:rsidRPr="00B46596">
        <w:rPr>
          <w:rStyle w:val="FootnoteReference"/>
          <w:u w:val="single"/>
        </w:rPr>
        <w:footnoteReference w:customMarkFollows="1" w:id="18"/>
        <w:t>4</w:t>
      </w:r>
      <w:r w:rsidRPr="00B46596">
        <w:t xml:space="preserve"> </w:t>
      </w:r>
      <w:r w:rsidRPr="00B46596">
        <w:rPr>
          <w:strike/>
        </w:rPr>
        <w:t>evaluate the design and implementation of relevant controls</w:t>
      </w:r>
      <w:r w:rsidRPr="00B46596">
        <w:t xml:space="preserve"> at the user entity, </w:t>
      </w:r>
      <w:r w:rsidRPr="00B46596">
        <w:rPr>
          <w:bCs/>
          <w:iCs/>
          <w:u w:val="single"/>
        </w:rPr>
        <w:t>from those</w:t>
      </w:r>
      <w:r w:rsidRPr="00B46596">
        <w:t xml:space="preserve"> that relate to the services provided by the service organisation, including those that are applied to the transactions processed by the service organisation, </w:t>
      </w:r>
      <w:r w:rsidRPr="00B46596">
        <w:rPr>
          <w:bCs/>
          <w:iCs/>
          <w:u w:val="single"/>
        </w:rPr>
        <w:t>and evaluate their design and determine whether they have been implemented.</w:t>
      </w:r>
      <w:r w:rsidRPr="00B46596">
        <w:rPr>
          <w:rStyle w:val="FootnoteReference"/>
          <w:u w:val="single"/>
        </w:rPr>
        <w:footnoteReference w:customMarkFollows="1" w:id="19"/>
        <w:t>5</w:t>
      </w:r>
      <w:r w:rsidRPr="00B46596">
        <w:t xml:space="preserve"> </w:t>
      </w:r>
      <w:r w:rsidRPr="00B46596">
        <w:rPr>
          <w:rStyle w:val="RefParas"/>
        </w:rPr>
        <w:t>(Ref: Para. A12–A14)</w:t>
      </w:r>
    </w:p>
    <w:p w14:paraId="7C991F14" w14:textId="77777777" w:rsidR="00202B7B" w:rsidRPr="00B46596" w:rsidRDefault="00202B7B" w:rsidP="00202B7B">
      <w:pPr>
        <w:pStyle w:val="ParaLevel1"/>
      </w:pPr>
      <w:r w:rsidRPr="00B46596">
        <w:t>As a result of the footnotes deletion and insertion above, subsequent footnotes of this Auditing Standard are re-numbered and references to these footnotes are updated accordingly.</w:t>
      </w:r>
    </w:p>
    <w:p w14:paraId="194A3249" w14:textId="77777777" w:rsidR="00202B7B" w:rsidRPr="00B46596" w:rsidRDefault="00202B7B" w:rsidP="00202B7B">
      <w:pPr>
        <w:pStyle w:val="ParaLevel1"/>
      </w:pPr>
      <w:r w:rsidRPr="00B46596">
        <w:t xml:space="preserve">Existing paragraph 11 is amended to read as follows: </w:t>
      </w:r>
    </w:p>
    <w:p w14:paraId="4E77E346" w14:textId="2D4DE0FE" w:rsidR="00202B7B" w:rsidRPr="00B46596" w:rsidRDefault="00202B7B" w:rsidP="00202B7B">
      <w:pPr>
        <w:pStyle w:val="ParaLevel1"/>
        <w:numPr>
          <w:ilvl w:val="0"/>
          <w:numId w:val="0"/>
        </w:numPr>
        <w:ind w:left="709"/>
      </w:pPr>
      <w:r w:rsidRPr="00B46596">
        <w:t xml:space="preserve">The user auditor shall determine whether a sufficient understanding of the nature and significance of the services provided by the service organisation and their effect on the user entity’s </w:t>
      </w:r>
      <w:r w:rsidRPr="00B46596">
        <w:rPr>
          <w:bCs/>
          <w:iCs/>
          <w:u w:val="single"/>
        </w:rPr>
        <w:t>system of</w:t>
      </w:r>
      <w:r w:rsidRPr="00B46596">
        <w:t xml:space="preserve"> internal control </w:t>
      </w:r>
      <w:r w:rsidRPr="00B46596">
        <w:rPr>
          <w:strike/>
        </w:rPr>
        <w:t>relevant to the audit</w:t>
      </w:r>
      <w:r w:rsidRPr="00B46596">
        <w:t xml:space="preserve"> has been obtained to provide a</w:t>
      </w:r>
      <w:r w:rsidRPr="00B46596">
        <w:rPr>
          <w:u w:val="single"/>
        </w:rPr>
        <w:t>n appropriate</w:t>
      </w:r>
      <w:r w:rsidRPr="00B46596">
        <w:t xml:space="preserve"> basis for the identification and assessment of </w:t>
      </w:r>
      <w:r w:rsidRPr="00B46596">
        <w:rPr>
          <w:bCs/>
          <w:iCs/>
          <w:u w:val="single"/>
        </w:rPr>
        <w:t>the</w:t>
      </w:r>
      <w:r w:rsidRPr="00B46596">
        <w:t xml:space="preserve"> risks of material misstatement.</w:t>
      </w:r>
    </w:p>
    <w:p w14:paraId="6856DC94" w14:textId="77777777" w:rsidR="00202B7B" w:rsidRPr="00B46596" w:rsidRDefault="00202B7B" w:rsidP="00202B7B">
      <w:pPr>
        <w:pStyle w:val="ParaLevel1"/>
      </w:pPr>
      <w:r w:rsidRPr="00B46596">
        <w:t xml:space="preserve">Existing paragraph 12 is amended to read as follows: </w:t>
      </w:r>
    </w:p>
    <w:p w14:paraId="67590609" w14:textId="77777777" w:rsidR="00202B7B" w:rsidRPr="00B46596" w:rsidRDefault="00202B7B" w:rsidP="00202B7B">
      <w:pPr>
        <w:pStyle w:val="ParaLevel1"/>
        <w:numPr>
          <w:ilvl w:val="0"/>
          <w:numId w:val="0"/>
        </w:numPr>
        <w:ind w:left="709"/>
      </w:pPr>
      <w:r w:rsidRPr="00B46596">
        <w:t xml:space="preserve">If the user auditor is unable to obtain a </w:t>
      </w:r>
      <w:proofErr w:type="gramStart"/>
      <w:r w:rsidRPr="00B46596">
        <w:t>sufficient</w:t>
      </w:r>
      <w:proofErr w:type="gramEnd"/>
      <w:r w:rsidRPr="00B46596">
        <w:t xml:space="preserve"> understanding from the user entity, the user auditor shall obtain that understanding from one or more of the following procedures: </w:t>
      </w:r>
    </w:p>
    <w:p w14:paraId="5D49732A" w14:textId="77777777" w:rsidR="00202B7B" w:rsidRPr="00B46596" w:rsidRDefault="00202B7B" w:rsidP="00202B7B">
      <w:pPr>
        <w:pStyle w:val="ParaLevel1"/>
        <w:numPr>
          <w:ilvl w:val="0"/>
          <w:numId w:val="0"/>
        </w:numPr>
        <w:ind w:left="709"/>
      </w:pPr>
      <w:r w:rsidRPr="00B46596">
        <w:t>…</w:t>
      </w:r>
    </w:p>
    <w:p w14:paraId="5E399A7C" w14:textId="0A69C86C" w:rsidR="00202B7B" w:rsidRPr="00B46596" w:rsidRDefault="0030403A" w:rsidP="0030403A">
      <w:pPr>
        <w:pStyle w:val="ParaLevel2"/>
        <w:numPr>
          <w:ilvl w:val="0"/>
          <w:numId w:val="0"/>
        </w:numPr>
        <w:ind w:left="1418" w:hanging="709"/>
      </w:pPr>
      <w:r>
        <w:lastRenderedPageBreak/>
        <w:t>(d)</w:t>
      </w:r>
      <w:r>
        <w:tab/>
      </w:r>
      <w:r w:rsidR="00202B7B" w:rsidRPr="00B46596">
        <w:t xml:space="preserve">Using another auditor to perform procedures that will provide the necessary information about </w:t>
      </w:r>
      <w:r w:rsidR="00202B7B" w:rsidRPr="00B46596">
        <w:rPr>
          <w:strike/>
        </w:rPr>
        <w:t>the relevant</w:t>
      </w:r>
      <w:r w:rsidR="00202B7B" w:rsidRPr="00B46596">
        <w:t xml:space="preserve"> controls at the service organisation. </w:t>
      </w:r>
      <w:r w:rsidR="00202B7B" w:rsidRPr="00B46596">
        <w:rPr>
          <w:rStyle w:val="RefParas"/>
        </w:rPr>
        <w:t>(Ref: Para. A15–A20)</w:t>
      </w:r>
    </w:p>
    <w:p w14:paraId="62E86860" w14:textId="77777777" w:rsidR="00202B7B" w:rsidRPr="00B46596" w:rsidRDefault="00202B7B" w:rsidP="00202B7B">
      <w:pPr>
        <w:pStyle w:val="ParaLevel1"/>
      </w:pPr>
      <w:r w:rsidRPr="00B46596">
        <w:t>Existing paragraph 14 is amended to read as follows:</w:t>
      </w:r>
    </w:p>
    <w:p w14:paraId="08F92935" w14:textId="3A279F59" w:rsidR="00202B7B" w:rsidRPr="00B46596" w:rsidRDefault="00202B7B" w:rsidP="00202B7B">
      <w:pPr>
        <w:pStyle w:val="ParaLevel1"/>
        <w:numPr>
          <w:ilvl w:val="0"/>
          <w:numId w:val="0"/>
        </w:numPr>
        <w:ind w:left="709"/>
      </w:pPr>
      <w:r w:rsidRPr="00B46596">
        <w:t>If the user auditor plans to use a type 1 or type 2 report as audit evidence to support the user auditor’s understanding about the design and implementation of controls at the service organisation, the user auditor shall:</w:t>
      </w:r>
    </w:p>
    <w:p w14:paraId="59AE932B" w14:textId="77777777" w:rsidR="00202B7B" w:rsidRPr="00B46596" w:rsidRDefault="00202B7B" w:rsidP="00202B7B">
      <w:pPr>
        <w:pStyle w:val="ParaLevel1"/>
        <w:numPr>
          <w:ilvl w:val="0"/>
          <w:numId w:val="0"/>
        </w:numPr>
        <w:ind w:left="709"/>
      </w:pPr>
      <w:r w:rsidRPr="00B46596">
        <w:t>…</w:t>
      </w:r>
    </w:p>
    <w:p w14:paraId="4BBADDEC" w14:textId="4DACAD1F" w:rsidR="00202B7B" w:rsidRPr="00B46596" w:rsidRDefault="0030403A" w:rsidP="0030403A">
      <w:pPr>
        <w:pStyle w:val="ParaLevel2"/>
        <w:numPr>
          <w:ilvl w:val="0"/>
          <w:numId w:val="0"/>
        </w:numPr>
        <w:ind w:left="1418" w:hanging="709"/>
      </w:pPr>
      <w:r>
        <w:t>(b)</w:t>
      </w:r>
      <w:r>
        <w:tab/>
      </w:r>
      <w:r w:rsidR="00202B7B" w:rsidRPr="00B46596">
        <w:t xml:space="preserve">Evaluate the sufficiency and appropriateness of the evidence provided by the report for the understanding of the </w:t>
      </w:r>
      <w:r w:rsidR="00202B7B" w:rsidRPr="00B46596">
        <w:rPr>
          <w:strike/>
        </w:rPr>
        <w:t>user entity’s internal</w:t>
      </w:r>
      <w:r w:rsidR="00202B7B" w:rsidRPr="00B46596">
        <w:t xml:space="preserve"> controls </w:t>
      </w:r>
      <w:r w:rsidR="00202B7B" w:rsidRPr="00B46596">
        <w:rPr>
          <w:bCs/>
          <w:iCs/>
          <w:u w:val="single"/>
        </w:rPr>
        <w:t>at the service organisation</w:t>
      </w:r>
      <w:r w:rsidR="00202B7B" w:rsidRPr="00B46596">
        <w:t xml:space="preserve"> </w:t>
      </w:r>
      <w:r w:rsidR="00202B7B" w:rsidRPr="00B46596">
        <w:rPr>
          <w:strike/>
        </w:rPr>
        <w:t>relevant to the audit</w:t>
      </w:r>
      <w:r w:rsidR="00202B7B" w:rsidRPr="00B46596">
        <w:t>; and</w:t>
      </w:r>
    </w:p>
    <w:p w14:paraId="5B6C5CA8" w14:textId="29B1C417" w:rsidR="009413BE" w:rsidRPr="00B46596" w:rsidRDefault="009413BE" w:rsidP="00202B7B">
      <w:pPr>
        <w:pStyle w:val="ParaLevel1"/>
      </w:pPr>
      <w:r w:rsidRPr="00B46596">
        <w:t xml:space="preserve">Existing footnote 7 in paragraph A14 </w:t>
      </w:r>
      <w:r w:rsidR="00E11FE7" w:rsidRPr="00B46596">
        <w:t xml:space="preserve">is amended to read as follows: </w:t>
      </w:r>
    </w:p>
    <w:p w14:paraId="23BC660C" w14:textId="4F9A877D" w:rsidR="00E11FE7" w:rsidRPr="00B46596" w:rsidRDefault="00E11FE7" w:rsidP="00E11FE7">
      <w:pPr>
        <w:pStyle w:val="ParaLevel1"/>
        <w:numPr>
          <w:ilvl w:val="0"/>
          <w:numId w:val="0"/>
        </w:numPr>
        <w:ind w:left="709"/>
      </w:pPr>
      <w:r w:rsidRPr="00B46596">
        <w:t xml:space="preserve">See ASA 315, paragraph </w:t>
      </w:r>
      <w:r w:rsidRPr="00B46596">
        <w:rPr>
          <w:strike/>
        </w:rPr>
        <w:t>30</w:t>
      </w:r>
      <w:r w:rsidRPr="00B46596">
        <w:rPr>
          <w:u w:val="single"/>
        </w:rPr>
        <w:t>26(a)(iii)</w:t>
      </w:r>
      <w:r w:rsidRPr="00B46596">
        <w:t xml:space="preserve">. </w:t>
      </w:r>
    </w:p>
    <w:p w14:paraId="5AE07DCD" w14:textId="39390472" w:rsidR="00202B7B" w:rsidRPr="00B46596" w:rsidRDefault="00202B7B" w:rsidP="00202B7B">
      <w:pPr>
        <w:pStyle w:val="ParaLevel1"/>
      </w:pPr>
      <w:r w:rsidRPr="00B46596">
        <w:t>Existing paragraph A19 is amended to read as follows:</w:t>
      </w:r>
    </w:p>
    <w:p w14:paraId="7146FDDB" w14:textId="239E2FB3" w:rsidR="00202B7B" w:rsidRPr="00B46596" w:rsidRDefault="00202B7B" w:rsidP="00202B7B">
      <w:pPr>
        <w:pStyle w:val="ParaLevel1"/>
        <w:numPr>
          <w:ilvl w:val="0"/>
          <w:numId w:val="0"/>
        </w:numPr>
        <w:ind w:left="709"/>
      </w:pPr>
      <w:r w:rsidRPr="00B46596">
        <w:t xml:space="preserve">Another auditor may be used to perform procedures that will provide the necessary information about the relevant controls at the service organisation </w:t>
      </w:r>
      <w:r w:rsidRPr="00B46596">
        <w:rPr>
          <w:bCs/>
          <w:iCs/>
          <w:u w:val="single"/>
        </w:rPr>
        <w:t>related to services provided to the user entity</w:t>
      </w:r>
      <w:r w:rsidRPr="00B46596">
        <w:t xml:space="preserve">.  If a type 1 or type 2 report has been issued, the user auditor may use the service auditor to perform these procedures as the service auditor has an existing relationship with the service organisation.  The user auditor using the work of another auditor may find the guidance in ASA 600 useful as it relates to understanding another auditor (including that auditor’s independence and professional competence), involvement in the work of another auditor in planning the nature, timing and extent of such work, and in evaluating the sufficiency and appropriateness of the audit evidence obtained.  </w:t>
      </w:r>
    </w:p>
    <w:p w14:paraId="4B85B956" w14:textId="77777777" w:rsidR="00202B7B" w:rsidRPr="00B46596" w:rsidRDefault="00202B7B" w:rsidP="00202B7B">
      <w:pPr>
        <w:pStyle w:val="ParaLevel1"/>
      </w:pPr>
      <w:r w:rsidRPr="00B46596">
        <w:t>Existing paragraph A22 is amended to read as follows:</w:t>
      </w:r>
    </w:p>
    <w:p w14:paraId="6423FEF8" w14:textId="77777777" w:rsidR="00202B7B" w:rsidRPr="00B46596" w:rsidRDefault="00202B7B" w:rsidP="00202B7B">
      <w:pPr>
        <w:pStyle w:val="ParaLevel1"/>
        <w:numPr>
          <w:ilvl w:val="0"/>
          <w:numId w:val="0"/>
        </w:numPr>
        <w:ind w:left="709"/>
      </w:pPr>
      <w:r w:rsidRPr="00B46596">
        <w:t xml:space="preserve">A type 1 or type 2 report, along with information about the user entity, may assist the user auditor in obtaining an understanding of: </w:t>
      </w:r>
    </w:p>
    <w:p w14:paraId="53F94B0E" w14:textId="77777777" w:rsidR="00202B7B" w:rsidRPr="00B46596" w:rsidRDefault="00202B7B" w:rsidP="00202B7B">
      <w:pPr>
        <w:pStyle w:val="ParaLevel2"/>
        <w:numPr>
          <w:ilvl w:val="0"/>
          <w:numId w:val="0"/>
        </w:numPr>
        <w:ind w:left="1418" w:hanging="709"/>
      </w:pPr>
      <w:r w:rsidRPr="00B46596">
        <w:t xml:space="preserve">…  </w:t>
      </w:r>
    </w:p>
    <w:p w14:paraId="1DC1458F" w14:textId="77777777" w:rsidR="00202B7B" w:rsidRPr="00B46596" w:rsidRDefault="00202B7B" w:rsidP="00202B7B">
      <w:pPr>
        <w:pStyle w:val="ParaLevel1"/>
        <w:numPr>
          <w:ilvl w:val="0"/>
          <w:numId w:val="0"/>
        </w:numPr>
        <w:ind w:left="709"/>
      </w:pPr>
      <w:r w:rsidRPr="00B46596">
        <w:t xml:space="preserve">A type 1 or type 2 report may assist the user auditor in obtaining a </w:t>
      </w:r>
      <w:proofErr w:type="gramStart"/>
      <w:r w:rsidRPr="00B46596">
        <w:t>sufficient</w:t>
      </w:r>
      <w:proofErr w:type="gramEnd"/>
      <w:r w:rsidRPr="00B46596">
        <w:t xml:space="preserve"> understanding to identify and assess the risks of material misstatement.  A type 1 report, however, does not provide any evidence of the operating effectiveness of the </w:t>
      </w:r>
      <w:r w:rsidRPr="00B46596">
        <w:rPr>
          <w:strike/>
        </w:rPr>
        <w:t>relevant</w:t>
      </w:r>
      <w:r w:rsidRPr="00B46596">
        <w:t xml:space="preserve"> controls.</w:t>
      </w:r>
    </w:p>
    <w:p w14:paraId="1A9640E4" w14:textId="77777777" w:rsidR="00202B7B" w:rsidRPr="00B46596" w:rsidRDefault="00202B7B" w:rsidP="00202B7B">
      <w:pPr>
        <w:pStyle w:val="ParaLevel1"/>
        <w:rPr>
          <w:rFonts w:eastAsiaTheme="minorHAnsi"/>
        </w:rPr>
      </w:pPr>
      <w:r w:rsidRPr="00B46596">
        <w:t>Existing paragraph A29 is amended to read as follows:</w:t>
      </w:r>
    </w:p>
    <w:p w14:paraId="11441850" w14:textId="6F2FA186" w:rsidR="00202B7B" w:rsidRPr="00B46596" w:rsidRDefault="00202B7B" w:rsidP="00202B7B">
      <w:pPr>
        <w:pStyle w:val="ParaLevel1"/>
        <w:numPr>
          <w:ilvl w:val="0"/>
          <w:numId w:val="0"/>
        </w:numPr>
        <w:ind w:left="709"/>
        <w:rPr>
          <w:rFonts w:eastAsiaTheme="minorHAnsi"/>
        </w:rPr>
      </w:pPr>
      <w:r w:rsidRPr="00B46596">
        <w:rPr>
          <w:rFonts w:eastAsiaTheme="minorHAnsi"/>
        </w:rPr>
        <w:t xml:space="preserve">The user auditor is required by ASA 330 to design and perform tests of controls to obtain </w:t>
      </w:r>
      <w:proofErr w:type="gramStart"/>
      <w:r w:rsidRPr="00B46596">
        <w:rPr>
          <w:rFonts w:eastAsiaTheme="minorHAnsi"/>
        </w:rPr>
        <w:t>sufficient</w:t>
      </w:r>
      <w:proofErr w:type="gramEnd"/>
      <w:r w:rsidRPr="00B46596">
        <w:rPr>
          <w:rFonts w:eastAsiaTheme="minorHAnsi"/>
        </w:rPr>
        <w:t xml:space="preserve"> appropriate audit evidence as to the operating effectiveness of </w:t>
      </w:r>
      <w:r w:rsidRPr="00B46596">
        <w:rPr>
          <w:rFonts w:eastAsiaTheme="minorHAnsi"/>
          <w:strike/>
        </w:rPr>
        <w:t>relevant</w:t>
      </w:r>
      <w:r w:rsidRPr="00B46596">
        <w:rPr>
          <w:rFonts w:eastAsiaTheme="minorHAnsi"/>
        </w:rPr>
        <w:t xml:space="preserve"> controls in certain circumstances.</w:t>
      </w:r>
      <w:r w:rsidRPr="00B46596">
        <w:t xml:space="preserve">  </w:t>
      </w:r>
      <w:r w:rsidRPr="00B46596">
        <w:rPr>
          <w:rFonts w:eastAsiaTheme="minorHAnsi"/>
        </w:rPr>
        <w:t xml:space="preserve">In the context of a service organisation, this requirement applies when: </w:t>
      </w:r>
    </w:p>
    <w:p w14:paraId="7C65725A" w14:textId="77777777" w:rsidR="00202B7B" w:rsidRPr="00B46596" w:rsidRDefault="00202B7B" w:rsidP="00202B7B">
      <w:pPr>
        <w:pStyle w:val="ParaLevel1"/>
        <w:numPr>
          <w:ilvl w:val="0"/>
          <w:numId w:val="0"/>
        </w:numPr>
        <w:ind w:left="709"/>
      </w:pPr>
      <w:r w:rsidRPr="00B46596">
        <w:t>…</w:t>
      </w:r>
    </w:p>
    <w:p w14:paraId="5AE0D6DD" w14:textId="77777777" w:rsidR="00202B7B" w:rsidRPr="00B46596" w:rsidRDefault="00202B7B" w:rsidP="00202B7B">
      <w:pPr>
        <w:pStyle w:val="ParaLevel1"/>
      </w:pPr>
      <w:r w:rsidRPr="00B46596">
        <w:t>Existing paragraph A30 is amended to read as follows:</w:t>
      </w:r>
    </w:p>
    <w:p w14:paraId="7E9FB2F9" w14:textId="2B5CE4B0" w:rsidR="00202B7B" w:rsidRPr="00B46596" w:rsidRDefault="00202B7B" w:rsidP="00202B7B">
      <w:pPr>
        <w:pStyle w:val="ParaLevel1"/>
        <w:numPr>
          <w:ilvl w:val="0"/>
          <w:numId w:val="0"/>
        </w:numPr>
        <w:ind w:left="709"/>
      </w:pPr>
      <w:r w:rsidRPr="00B46596">
        <w:t xml:space="preserve">If a type 2 report is not available, a user auditor may contact the service organisation, through the user entity, to request that a service auditor be engaged to provide a type 2 report that includes tests of the operating effectiveness of the </w:t>
      </w:r>
      <w:r w:rsidRPr="00B46596">
        <w:rPr>
          <w:strike/>
        </w:rPr>
        <w:t>relevant</w:t>
      </w:r>
      <w:r w:rsidRPr="00B46596">
        <w:t xml:space="preserve"> controls or the user auditor may use another auditor to perform procedures at the service organisation that test the operating effectiveness of those controls.  A user auditor may also visit the service organisation and perform tests of </w:t>
      </w:r>
      <w:r w:rsidRPr="00B46596">
        <w:rPr>
          <w:strike/>
        </w:rPr>
        <w:t>relevant</w:t>
      </w:r>
      <w:r w:rsidRPr="00B46596">
        <w:t xml:space="preserve"> controls if the service organisation agrees to it.  The user auditor’s risk assessments are based on the combined evidence provided by the work of another auditor and the user auditor’s own procedures.</w:t>
      </w:r>
    </w:p>
    <w:p w14:paraId="4FA200BA" w14:textId="77777777" w:rsidR="00202B7B" w:rsidRPr="00B46596" w:rsidRDefault="00202B7B" w:rsidP="00202B7B">
      <w:pPr>
        <w:pStyle w:val="ParaLevel1"/>
      </w:pPr>
      <w:r w:rsidRPr="00B46596">
        <w:lastRenderedPageBreak/>
        <w:t>Existing paragraph A33 is amended to read as follows:</w:t>
      </w:r>
    </w:p>
    <w:p w14:paraId="1502CC98" w14:textId="06D000B8" w:rsidR="00202B7B" w:rsidRPr="00B46596" w:rsidRDefault="00202B7B" w:rsidP="00202B7B">
      <w:pPr>
        <w:pStyle w:val="ParaLevel1"/>
        <w:numPr>
          <w:ilvl w:val="0"/>
          <w:numId w:val="0"/>
        </w:numPr>
        <w:ind w:left="709"/>
      </w:pPr>
      <w:r w:rsidRPr="00B46596">
        <w:t xml:space="preserve">It may also be necessary for the user auditor to obtain additional evidence about significant changes to the </w:t>
      </w:r>
      <w:r w:rsidRPr="00B46596">
        <w:rPr>
          <w:strike/>
        </w:rPr>
        <w:t>relevant</w:t>
      </w:r>
      <w:r w:rsidRPr="00B46596">
        <w:t xml:space="preserve"> controls at the service organisation outside of the period covered by the type 2 report or determine additional audit procedures to be performed.  Relevant factors in determining what additional audit evidence to obtain about controls at the service organisation that were operating outside of the period covered by the service auditor’s report may include:</w:t>
      </w:r>
    </w:p>
    <w:p w14:paraId="276FA1B6" w14:textId="77777777" w:rsidR="00202B7B" w:rsidRPr="00B46596" w:rsidRDefault="00202B7B" w:rsidP="00202B7B">
      <w:pPr>
        <w:pStyle w:val="ParaLevel1"/>
        <w:numPr>
          <w:ilvl w:val="0"/>
          <w:numId w:val="0"/>
        </w:numPr>
        <w:ind w:left="709"/>
      </w:pPr>
      <w:r w:rsidRPr="00B46596">
        <w:t>…</w:t>
      </w:r>
    </w:p>
    <w:p w14:paraId="009B8954" w14:textId="77777777" w:rsidR="00202B7B" w:rsidRPr="00B46596" w:rsidRDefault="00202B7B" w:rsidP="00202B7B">
      <w:pPr>
        <w:pStyle w:val="ListBullet"/>
        <w:ind w:left="1418"/>
      </w:pPr>
      <w:r w:rsidRPr="00B46596">
        <w:t xml:space="preserve">The effectiveness of the control environment and </w:t>
      </w:r>
      <w:r w:rsidRPr="00B46596">
        <w:rPr>
          <w:bCs/>
          <w:iCs/>
          <w:u w:val="single"/>
        </w:rPr>
        <w:t>the user entity’s process to monitor the system of internal control</w:t>
      </w:r>
      <w:r w:rsidRPr="00B46596">
        <w:t xml:space="preserve"> </w:t>
      </w:r>
      <w:r w:rsidRPr="00B46596">
        <w:rPr>
          <w:strike/>
        </w:rPr>
        <w:t>monitoring of controls at the user entity</w:t>
      </w:r>
      <w:r w:rsidRPr="00B46596">
        <w:t>.</w:t>
      </w:r>
    </w:p>
    <w:p w14:paraId="69F0168F" w14:textId="77777777" w:rsidR="00202B7B" w:rsidRPr="00B46596" w:rsidRDefault="00202B7B" w:rsidP="00202B7B">
      <w:pPr>
        <w:pStyle w:val="ParaLevel1"/>
      </w:pPr>
      <w:r w:rsidRPr="00B46596">
        <w:t>Existing paragraph A34 is amended to read as follows:</w:t>
      </w:r>
    </w:p>
    <w:p w14:paraId="3A9E4AE3" w14:textId="77777777" w:rsidR="00202B7B" w:rsidRPr="00B46596" w:rsidRDefault="00202B7B" w:rsidP="00202B7B">
      <w:pPr>
        <w:pStyle w:val="ParaLevel1"/>
        <w:numPr>
          <w:ilvl w:val="0"/>
          <w:numId w:val="0"/>
        </w:numPr>
        <w:ind w:left="709"/>
      </w:pPr>
      <w:r w:rsidRPr="00B46596">
        <w:t xml:space="preserve">Additional audit evidence may be obtained, for example, by extending tests of controls over the remaining period or testing the user entity’s </w:t>
      </w:r>
      <w:r w:rsidRPr="00B46596">
        <w:rPr>
          <w:bCs/>
          <w:iCs/>
          <w:u w:val="single"/>
        </w:rPr>
        <w:t>process to monitor the system of internal control</w:t>
      </w:r>
      <w:r w:rsidRPr="00B46596">
        <w:t xml:space="preserve"> </w:t>
      </w:r>
      <w:r w:rsidRPr="00B46596">
        <w:rPr>
          <w:strike/>
        </w:rPr>
        <w:t>monitoring of controls</w:t>
      </w:r>
      <w:r w:rsidRPr="00B46596">
        <w:t>.</w:t>
      </w:r>
    </w:p>
    <w:p w14:paraId="65ABAAB9" w14:textId="77777777" w:rsidR="00202B7B" w:rsidRPr="00B46596" w:rsidRDefault="00202B7B" w:rsidP="00202B7B">
      <w:pPr>
        <w:pStyle w:val="ParaLevel1"/>
      </w:pPr>
      <w:r w:rsidRPr="00B46596">
        <w:t>Existing paragraph A39 is amended to read as follows:</w:t>
      </w:r>
    </w:p>
    <w:p w14:paraId="05C16742" w14:textId="74B84A4A" w:rsidR="00202B7B" w:rsidRPr="00B46596" w:rsidRDefault="00202B7B" w:rsidP="00202B7B">
      <w:pPr>
        <w:pStyle w:val="ParaLevel1"/>
        <w:numPr>
          <w:ilvl w:val="0"/>
          <w:numId w:val="0"/>
        </w:numPr>
        <w:ind w:left="709"/>
      </w:pPr>
      <w:r w:rsidRPr="00B46596">
        <w:t>The user auditor is required to communicate in writing significant deficiencies identified during the audit to both management and those charged with governance on a timely basis.</w:t>
      </w:r>
      <w:r w:rsidRPr="00B46596">
        <w:rPr>
          <w:vertAlign w:val="superscript"/>
        </w:rPr>
        <w:t>11</w:t>
      </w:r>
      <w:r w:rsidRPr="00B46596">
        <w:t xml:space="preserve"> The user auditor is also required to communicate to management at an appropriate level of responsibility on a timely basis other deficiencies in internal control identified during the audit that, in the user auditor’s professional judgement, are of sufficient importance to merit management’s attention.</w:t>
      </w:r>
      <w:r w:rsidRPr="00B46596">
        <w:rPr>
          <w:vertAlign w:val="superscript"/>
        </w:rPr>
        <w:t>12</w:t>
      </w:r>
      <w:r w:rsidRPr="00B46596">
        <w:t xml:space="preserve"> Matters that the user auditor may identify during the audit and may communicate to management and those charged with governance of the user entity include:</w:t>
      </w:r>
    </w:p>
    <w:p w14:paraId="67A2FF9A" w14:textId="77777777" w:rsidR="00202B7B" w:rsidRPr="00B46596" w:rsidRDefault="00202B7B" w:rsidP="00202B7B">
      <w:pPr>
        <w:pStyle w:val="ListBullet"/>
        <w:ind w:left="1418"/>
      </w:pPr>
      <w:r w:rsidRPr="00B46596">
        <w:t xml:space="preserve">Any </w:t>
      </w:r>
      <w:r w:rsidRPr="00B46596">
        <w:rPr>
          <w:bCs/>
          <w:iCs/>
          <w:u w:val="single"/>
        </w:rPr>
        <w:t>controls within the entity’s process to monitor the system of internal control</w:t>
      </w:r>
      <w:r w:rsidRPr="00B46596">
        <w:t xml:space="preserve"> </w:t>
      </w:r>
      <w:r w:rsidRPr="00B46596">
        <w:rPr>
          <w:strike/>
        </w:rPr>
        <w:t>monitoring of controls</w:t>
      </w:r>
      <w:r w:rsidRPr="00B46596">
        <w:t xml:space="preserve"> that could be implemented by the user entity, including those identified as a result of obtaining a type 1 or type 2 </w:t>
      </w:r>
      <w:proofErr w:type="gramStart"/>
      <w:r w:rsidRPr="00B46596">
        <w:t>report;</w:t>
      </w:r>
      <w:proofErr w:type="gramEnd"/>
      <w:r w:rsidRPr="00B46596">
        <w:t xml:space="preserve"> </w:t>
      </w:r>
    </w:p>
    <w:p w14:paraId="7334B2B9" w14:textId="77777777" w:rsidR="00202B7B" w:rsidRPr="00B46596" w:rsidRDefault="00202B7B" w:rsidP="00202B7B">
      <w:pPr>
        <w:pStyle w:val="ParaLevel1"/>
        <w:numPr>
          <w:ilvl w:val="0"/>
          <w:numId w:val="0"/>
        </w:numPr>
        <w:ind w:left="709"/>
      </w:pPr>
      <w:r w:rsidRPr="00B46596">
        <w:t xml:space="preserve">… </w:t>
      </w:r>
    </w:p>
    <w:p w14:paraId="53027BE1" w14:textId="77777777" w:rsidR="000400EA" w:rsidRPr="00B46596" w:rsidRDefault="000400EA" w:rsidP="00C172CC">
      <w:pPr>
        <w:pStyle w:val="Heading6"/>
      </w:pPr>
      <w:r w:rsidRPr="00B46596">
        <w:t>Amendments to ASA 500</w:t>
      </w:r>
    </w:p>
    <w:p w14:paraId="21574D9E" w14:textId="6C303989" w:rsidR="000400EA" w:rsidRPr="00B46596" w:rsidRDefault="000400EA" w:rsidP="000400EA">
      <w:pPr>
        <w:pStyle w:val="ParaLevel1"/>
      </w:pPr>
      <w:r w:rsidRPr="00B46596">
        <w:t>Existing paragraph A</w:t>
      </w:r>
      <w:r w:rsidR="00952A2A" w:rsidRPr="00B46596">
        <w:t>5</w:t>
      </w:r>
      <w:r w:rsidRPr="00B46596">
        <w:t xml:space="preserve"> is amended to read as follows: </w:t>
      </w:r>
    </w:p>
    <w:p w14:paraId="2D4968F0" w14:textId="77777777" w:rsidR="000400EA" w:rsidRPr="00B46596" w:rsidRDefault="000400EA" w:rsidP="000400EA">
      <w:pPr>
        <w:pStyle w:val="ParaLevel1"/>
        <w:numPr>
          <w:ilvl w:val="0"/>
          <w:numId w:val="0"/>
        </w:numPr>
        <w:ind w:left="709"/>
      </w:pPr>
      <w:r w:rsidRPr="00B46596">
        <w:t xml:space="preserve">Audit evidence is necessary to support the auditor’s opinion and report.  It is cumulative in nature and is primarily obtained from audit procedures performed </w:t>
      </w:r>
      <w:proofErr w:type="gramStart"/>
      <w:r w:rsidRPr="00B46596">
        <w:t>during the course of</w:t>
      </w:r>
      <w:proofErr w:type="gramEnd"/>
      <w:r w:rsidRPr="00B46596">
        <w:t xml:space="preserve"> the audit.  It may, however, also include information obtained from other sources such as previous audits (provided the auditor has </w:t>
      </w:r>
      <w:r w:rsidRPr="00B46596">
        <w:rPr>
          <w:bCs/>
          <w:iCs/>
          <w:u w:val="single"/>
        </w:rPr>
        <w:t>evaluated whether such information remains relevant and reliable as audit evidence for the current audit</w:t>
      </w:r>
      <w:r w:rsidRPr="00B46596">
        <w:t xml:space="preserve"> </w:t>
      </w:r>
      <w:r w:rsidRPr="00B46596">
        <w:rPr>
          <w:strike/>
        </w:rPr>
        <w:t>determined whether changes have occurred since the previous audit that may affect its relevance to the current audit)</w:t>
      </w:r>
      <w:r w:rsidRPr="00B46596">
        <w:t xml:space="preserve"> or a firm’s quality control procedures for client acceptance and continuance.  In addition to other sources inside and outside the entity, the entity’s accounting records are an important source of audit evidence.  Also, information that may be used as audit evidence may have been prepared using the work of a management’s expert.  Audit evidence comprises both information that supports and corroborates management’s assertions, and any information that contradicts such assertions.  In addition, in some cases the absence of information (for example, management’s refusal to provide a requested representation) is used by the auditor, and therefore, also constitutes audit evidence.</w:t>
      </w:r>
    </w:p>
    <w:p w14:paraId="103A09F8" w14:textId="59CA1737" w:rsidR="003E5F0F" w:rsidRPr="00B46596" w:rsidRDefault="003E5F0F" w:rsidP="000400EA">
      <w:pPr>
        <w:pStyle w:val="ParaLevel1"/>
      </w:pPr>
      <w:r w:rsidRPr="00B46596">
        <w:t xml:space="preserve">Existing footnote 9 in paragraph A5 is amended to read as follows: </w:t>
      </w:r>
    </w:p>
    <w:p w14:paraId="38E98627" w14:textId="2A8A8B90" w:rsidR="003E5F0F" w:rsidRPr="00B46596" w:rsidRDefault="003E5F0F" w:rsidP="003E5F0F">
      <w:pPr>
        <w:pStyle w:val="ParaLevel1"/>
        <w:numPr>
          <w:ilvl w:val="0"/>
          <w:numId w:val="0"/>
        </w:numPr>
        <w:ind w:left="709"/>
      </w:pPr>
      <w:r w:rsidRPr="00B46596">
        <w:t xml:space="preserve">See ASA 315, paragraph </w:t>
      </w:r>
      <w:r w:rsidRPr="00B46596">
        <w:rPr>
          <w:strike/>
        </w:rPr>
        <w:t>9</w:t>
      </w:r>
      <w:r w:rsidRPr="00B46596">
        <w:rPr>
          <w:u w:val="single"/>
        </w:rPr>
        <w:t>16</w:t>
      </w:r>
      <w:r w:rsidRPr="00B46596">
        <w:t>.</w:t>
      </w:r>
    </w:p>
    <w:p w14:paraId="744B7E0D" w14:textId="5D4A440E" w:rsidR="000400EA" w:rsidRPr="00B46596" w:rsidRDefault="000400EA" w:rsidP="000400EA">
      <w:pPr>
        <w:pStyle w:val="ParaLevel1"/>
      </w:pPr>
      <w:r w:rsidRPr="00B46596">
        <w:t>Existing paragraph A</w:t>
      </w:r>
      <w:r w:rsidR="00986A95" w:rsidRPr="00B46596">
        <w:t>21</w:t>
      </w:r>
      <w:r w:rsidRPr="00B46596">
        <w:t xml:space="preserve"> is amended to read as follows: </w:t>
      </w:r>
    </w:p>
    <w:p w14:paraId="0F2FA1C7" w14:textId="0521A548" w:rsidR="000400EA" w:rsidRPr="00B46596" w:rsidRDefault="000400EA" w:rsidP="000400EA">
      <w:pPr>
        <w:pStyle w:val="ParaLevel1"/>
        <w:numPr>
          <w:ilvl w:val="0"/>
          <w:numId w:val="0"/>
        </w:numPr>
        <w:ind w:left="709"/>
      </w:pPr>
      <w:r w:rsidRPr="00B46596">
        <w:lastRenderedPageBreak/>
        <w:t>Observation consists of looking at a process or procedure being performed by others, for example, the auditor’s observation of inventory counting by the entity’s personnel, or of the performance of control</w:t>
      </w:r>
      <w:r w:rsidRPr="00B46596">
        <w:rPr>
          <w:u w:val="single"/>
        </w:rPr>
        <w:t xml:space="preserve">s </w:t>
      </w:r>
      <w:r w:rsidRPr="00B46596">
        <w:rPr>
          <w:strike/>
        </w:rPr>
        <w:t>activities</w:t>
      </w:r>
      <w:r w:rsidRPr="00B46596">
        <w:t xml:space="preserve">.  Observation provides audit evidence about the performance of a process or </w:t>
      </w:r>
      <w:proofErr w:type="gramStart"/>
      <w:r w:rsidRPr="00B46596">
        <w:t>procedure, but</w:t>
      </w:r>
      <w:proofErr w:type="gramEnd"/>
      <w:r w:rsidRPr="00B46596">
        <w:t xml:space="preserve"> is limited to the point in time at which the observation takes place, and by the fact that the act of being observed may affect how the process or procedure is performed.  See ASA 501 for further guidance on observation of the counting of inventory.</w:t>
      </w:r>
    </w:p>
    <w:p w14:paraId="579A977F" w14:textId="4883FDCF" w:rsidR="002E1233" w:rsidRPr="00B46596" w:rsidRDefault="002E1233" w:rsidP="00C172CC">
      <w:pPr>
        <w:pStyle w:val="Heading6"/>
      </w:pPr>
      <w:r w:rsidRPr="00B46596">
        <w:t>Amendments to ASA 501</w:t>
      </w:r>
    </w:p>
    <w:p w14:paraId="41A65D06" w14:textId="77777777" w:rsidR="00F70A1F" w:rsidRPr="00B46596" w:rsidRDefault="00F70A1F" w:rsidP="001D3B8B">
      <w:pPr>
        <w:pStyle w:val="ParaLevel1"/>
      </w:pPr>
      <w:r w:rsidRPr="00B46596">
        <w:t xml:space="preserve">Existing paragraph </w:t>
      </w:r>
      <w:r w:rsidR="006267AA" w:rsidRPr="00B46596">
        <w:t>A4</w:t>
      </w:r>
      <w:r w:rsidRPr="00B46596">
        <w:t xml:space="preserve"> is amended to read as follows: </w:t>
      </w:r>
    </w:p>
    <w:p w14:paraId="4C36E494" w14:textId="37E6183E" w:rsidR="006267AA" w:rsidRPr="00B46596" w:rsidRDefault="006267AA" w:rsidP="00F70A1F">
      <w:pPr>
        <w:pStyle w:val="ParaLevel1"/>
        <w:numPr>
          <w:ilvl w:val="0"/>
          <w:numId w:val="0"/>
        </w:numPr>
        <w:ind w:left="709"/>
      </w:pPr>
      <w:r w:rsidRPr="00B46596">
        <w:t xml:space="preserve">Matters relevant in evaluating management’s instructions and procedures for recording and controlling the physical inventory counting include whether they address, for example: </w:t>
      </w:r>
    </w:p>
    <w:p w14:paraId="70EBEC63" w14:textId="35D8E3EE" w:rsidR="006267AA" w:rsidRPr="00B46596" w:rsidRDefault="006267AA" w:rsidP="00EC5D01">
      <w:pPr>
        <w:pStyle w:val="ListBullet"/>
        <w:ind w:left="1418"/>
      </w:pPr>
      <w:r w:rsidRPr="00B46596">
        <w:t>The application of appropriate control</w:t>
      </w:r>
      <w:r w:rsidRPr="00B46596">
        <w:rPr>
          <w:u w:val="single"/>
        </w:rPr>
        <w:t>s</w:t>
      </w:r>
      <w:r w:rsidRPr="00B46596">
        <w:t xml:space="preserve"> </w:t>
      </w:r>
      <w:r w:rsidRPr="00B46596">
        <w:rPr>
          <w:strike/>
        </w:rPr>
        <w:t>activities</w:t>
      </w:r>
      <w:r w:rsidRPr="00B46596">
        <w:t xml:space="preserve">, for example, collection of used physical inventory count records, accounting for unused physical inventory count records, and count and re-count procedures.  </w:t>
      </w:r>
    </w:p>
    <w:p w14:paraId="436A2A00" w14:textId="3A08AAA8" w:rsidR="006A1923" w:rsidRPr="00B46596" w:rsidRDefault="006A1923" w:rsidP="006A1923">
      <w:pPr>
        <w:pStyle w:val="Heading6"/>
      </w:pPr>
      <w:bookmarkStart w:id="31" w:name="_Hlk32326025"/>
      <w:bookmarkStart w:id="32" w:name="_Hlk31274322"/>
      <w:r w:rsidRPr="00B46596">
        <w:t>Amendments to ASA 505</w:t>
      </w:r>
    </w:p>
    <w:bookmarkEnd w:id="31"/>
    <w:p w14:paraId="154A8851" w14:textId="086DB5F9" w:rsidR="006A1923" w:rsidRPr="00B46596" w:rsidRDefault="006A1923" w:rsidP="006A1923">
      <w:pPr>
        <w:pStyle w:val="ParaLevel1"/>
      </w:pPr>
      <w:r w:rsidRPr="00B46596">
        <w:t xml:space="preserve">Existing footnote 14 in paragraph A9 is amended to read as follows: </w:t>
      </w:r>
    </w:p>
    <w:p w14:paraId="73EACE12" w14:textId="0C9B8825" w:rsidR="006A1923" w:rsidRPr="00B46596" w:rsidRDefault="006A1923" w:rsidP="006A1923">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31</w:t>
      </w:r>
      <w:r w:rsidR="003C797B" w:rsidRPr="00B46596">
        <w:rPr>
          <w:u w:val="single"/>
        </w:rPr>
        <w:t>37</w:t>
      </w:r>
      <w:r w:rsidRPr="00B46596">
        <w:t>.</w:t>
      </w:r>
    </w:p>
    <w:p w14:paraId="5D9C5E53" w14:textId="31320217" w:rsidR="003C797B" w:rsidRPr="00B46596" w:rsidRDefault="003C797B" w:rsidP="003C797B">
      <w:pPr>
        <w:pStyle w:val="ParaLevel1"/>
      </w:pPr>
      <w:r w:rsidRPr="00B46596">
        <w:t xml:space="preserve">Existing footnote 18 in paragraph A17 is amended to read as follows: </w:t>
      </w:r>
    </w:p>
    <w:p w14:paraId="6686F196" w14:textId="56AD0100" w:rsidR="003C797B" w:rsidRPr="00B46596" w:rsidRDefault="003C797B" w:rsidP="006A1923">
      <w:pPr>
        <w:pStyle w:val="ParaLevel1"/>
        <w:numPr>
          <w:ilvl w:val="0"/>
          <w:numId w:val="0"/>
        </w:numPr>
        <w:ind w:left="709"/>
      </w:pPr>
      <w:r w:rsidRPr="00B46596">
        <w:t xml:space="preserve">See ASA 315, paragraph </w:t>
      </w:r>
      <w:r w:rsidRPr="00B46596">
        <w:rPr>
          <w:strike/>
        </w:rPr>
        <w:t>31</w:t>
      </w:r>
      <w:r w:rsidRPr="00B46596">
        <w:rPr>
          <w:u w:val="single"/>
        </w:rPr>
        <w:t>37</w:t>
      </w:r>
      <w:r w:rsidRPr="00B46596">
        <w:t>.</w:t>
      </w:r>
    </w:p>
    <w:p w14:paraId="2D77806E" w14:textId="1A9C0D48" w:rsidR="003C797B" w:rsidRPr="00B46596" w:rsidRDefault="003C797B" w:rsidP="003C797B">
      <w:pPr>
        <w:pStyle w:val="ParaLevel1"/>
      </w:pPr>
      <w:r w:rsidRPr="00B46596">
        <w:t xml:space="preserve">Existing footnote 20 in paragraph A19 is amended to read as follows: </w:t>
      </w:r>
    </w:p>
    <w:p w14:paraId="6FB63642" w14:textId="5F1EF693" w:rsidR="003C797B" w:rsidRPr="00B46596" w:rsidRDefault="003C797B" w:rsidP="006A1923">
      <w:pPr>
        <w:pStyle w:val="ParaLevel1"/>
        <w:numPr>
          <w:ilvl w:val="0"/>
          <w:numId w:val="0"/>
        </w:numPr>
        <w:ind w:left="709"/>
      </w:pPr>
      <w:r w:rsidRPr="00B46596">
        <w:t xml:space="preserve">See ASA 315, paragraph </w:t>
      </w:r>
      <w:r w:rsidRPr="00B46596">
        <w:rPr>
          <w:strike/>
        </w:rPr>
        <w:t>31</w:t>
      </w:r>
      <w:r w:rsidRPr="00B46596">
        <w:rPr>
          <w:u w:val="single"/>
        </w:rPr>
        <w:t>37</w:t>
      </w:r>
      <w:r w:rsidRPr="00B46596">
        <w:t>.</w:t>
      </w:r>
    </w:p>
    <w:p w14:paraId="16A77603" w14:textId="41FE3A34" w:rsidR="00F70500" w:rsidRPr="00B46596" w:rsidRDefault="00F70500" w:rsidP="00F70500">
      <w:pPr>
        <w:pStyle w:val="Heading6"/>
      </w:pPr>
      <w:bookmarkStart w:id="33" w:name="_Hlk32325362"/>
      <w:r w:rsidRPr="00B46596">
        <w:t>Amendments to ASA 520</w:t>
      </w:r>
    </w:p>
    <w:p w14:paraId="429073F5" w14:textId="266A82E4" w:rsidR="00F70500" w:rsidRPr="00B46596" w:rsidRDefault="00F70500" w:rsidP="00F70500">
      <w:pPr>
        <w:pStyle w:val="ParaLevel1"/>
      </w:pPr>
      <w:r w:rsidRPr="00B46596">
        <w:t xml:space="preserve">Existing footnote 1 in paragraph 1 is amended to read as follows: </w:t>
      </w:r>
    </w:p>
    <w:p w14:paraId="5F2C3620" w14:textId="063E0C50" w:rsidR="00F70500" w:rsidRPr="00B46596" w:rsidRDefault="00F70500" w:rsidP="00F70500">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6</w:t>
      </w:r>
      <w:r w:rsidRPr="00B46596">
        <w:rPr>
          <w:u w:val="single"/>
        </w:rPr>
        <w:t>14</w:t>
      </w:r>
      <w:r w:rsidRPr="00B46596">
        <w:t>(b).</w:t>
      </w:r>
    </w:p>
    <w:p w14:paraId="3B177718" w14:textId="0B8A103A" w:rsidR="00F70500" w:rsidRPr="00B46596" w:rsidRDefault="00F70500" w:rsidP="00F70500">
      <w:pPr>
        <w:pStyle w:val="ParaLevel1"/>
      </w:pPr>
      <w:r w:rsidRPr="00B46596">
        <w:t xml:space="preserve">Existing footnote 10 in paragraph A18 is amended to read as follows: </w:t>
      </w:r>
    </w:p>
    <w:p w14:paraId="4A9D299B" w14:textId="1BD5F95D" w:rsidR="00F70500" w:rsidRPr="00B46596" w:rsidRDefault="00F70500" w:rsidP="00F70500">
      <w:pPr>
        <w:pStyle w:val="ParaLevel1"/>
        <w:numPr>
          <w:ilvl w:val="0"/>
          <w:numId w:val="0"/>
        </w:numPr>
        <w:ind w:left="709"/>
      </w:pPr>
      <w:r w:rsidRPr="00B46596">
        <w:t xml:space="preserve">See ASA 315, paragraph </w:t>
      </w:r>
      <w:r w:rsidRPr="00B46596">
        <w:rPr>
          <w:strike/>
        </w:rPr>
        <w:t>31</w:t>
      </w:r>
      <w:r w:rsidRPr="00B46596">
        <w:rPr>
          <w:u w:val="single"/>
        </w:rPr>
        <w:t>37</w:t>
      </w:r>
      <w:r w:rsidRPr="00B46596">
        <w:t>.</w:t>
      </w:r>
    </w:p>
    <w:p w14:paraId="68B8B416" w14:textId="0A028FB1" w:rsidR="00184A60" w:rsidRPr="00B46596" w:rsidRDefault="00184A60" w:rsidP="00C172CC">
      <w:pPr>
        <w:pStyle w:val="Heading6"/>
      </w:pPr>
      <w:r w:rsidRPr="00B46596">
        <w:t>Amendments to ASA 530</w:t>
      </w:r>
    </w:p>
    <w:bookmarkEnd w:id="32"/>
    <w:bookmarkEnd w:id="33"/>
    <w:p w14:paraId="02589476" w14:textId="77777777" w:rsidR="00CB69A9" w:rsidRPr="00B46596" w:rsidRDefault="00CB69A9" w:rsidP="001D3B8B">
      <w:pPr>
        <w:pStyle w:val="ParaLevel1"/>
      </w:pPr>
      <w:r w:rsidRPr="00B46596">
        <w:t xml:space="preserve">Existing paragraph </w:t>
      </w:r>
      <w:r w:rsidR="006267AA" w:rsidRPr="00B46596">
        <w:t>A7</w:t>
      </w:r>
      <w:r w:rsidRPr="00B46596">
        <w:t xml:space="preserve"> is amended to read as follows: </w:t>
      </w:r>
    </w:p>
    <w:p w14:paraId="107538E2" w14:textId="06C6AFA8" w:rsidR="006267AA" w:rsidRPr="00B46596" w:rsidRDefault="001B14CF" w:rsidP="00776721">
      <w:pPr>
        <w:pStyle w:val="ParaLevel1"/>
        <w:numPr>
          <w:ilvl w:val="0"/>
          <w:numId w:val="0"/>
        </w:numPr>
        <w:ind w:left="709"/>
      </w:pPr>
      <w:r w:rsidRPr="00B46596">
        <w:t xml:space="preserve">In considering the characteristics of a population, for tests of controls, the auditor </w:t>
      </w:r>
      <w:proofErr w:type="gramStart"/>
      <w:r w:rsidRPr="00B46596">
        <w:t>makes an assessment of</w:t>
      </w:r>
      <w:proofErr w:type="gramEnd"/>
      <w:r w:rsidRPr="00B46596">
        <w:t xml:space="preserve"> the expected rate of deviation based on the auditor’s understanding of the </w:t>
      </w:r>
      <w:r w:rsidRPr="00B46596">
        <w:rPr>
          <w:strike/>
        </w:rPr>
        <w:t>relevant</w:t>
      </w:r>
      <w:r w:rsidRPr="00B46596">
        <w:t xml:space="preserve"> controls or on the examination of a small number of items from the population. This assessment is made in order to design an audit sample and to determine sample size. For example, if the expected rate of deviation is unacceptably high, the auditor will ordinarily decide not to perform tests of controls. Similarly, for tests of details, the auditor </w:t>
      </w:r>
      <w:proofErr w:type="gramStart"/>
      <w:r w:rsidRPr="00B46596">
        <w:t>makes an assessment of</w:t>
      </w:r>
      <w:proofErr w:type="gramEnd"/>
      <w:r w:rsidRPr="00B46596">
        <w:t xml:space="preserve"> the expected misstatement in the population. If the expected misstatement is high, 100% examination or use of a large sample size may be appropriate when performing tests of details. </w:t>
      </w:r>
    </w:p>
    <w:p w14:paraId="7D253F14" w14:textId="77777777" w:rsidR="00750A01" w:rsidRPr="00B46596" w:rsidRDefault="00A44D7D" w:rsidP="001D3B8B">
      <w:pPr>
        <w:pStyle w:val="ParaLevel1"/>
      </w:pPr>
      <w:r w:rsidRPr="00B46596">
        <w:t xml:space="preserve">Existing Factor 1 of </w:t>
      </w:r>
      <w:r w:rsidR="006267AA" w:rsidRPr="00B46596">
        <w:t>Appendix 2</w:t>
      </w:r>
      <w:r w:rsidR="00750A01" w:rsidRPr="00B46596">
        <w:t xml:space="preserve"> is amended to read as follows: </w:t>
      </w:r>
    </w:p>
    <w:p w14:paraId="7C13EE98" w14:textId="448874D6" w:rsidR="006267AA" w:rsidRPr="00B46596" w:rsidRDefault="0002017A" w:rsidP="00C24749">
      <w:pPr>
        <w:pStyle w:val="ParaLevel1"/>
        <w:numPr>
          <w:ilvl w:val="0"/>
          <w:numId w:val="0"/>
        </w:numPr>
        <w:ind w:left="709"/>
      </w:pPr>
      <w:r w:rsidRPr="00B46596">
        <w:lastRenderedPageBreak/>
        <w:t xml:space="preserve">An increase in the extent to which the auditor’s risk assessment </w:t>
      </w:r>
      <w:proofErr w:type="gramStart"/>
      <w:r w:rsidRPr="00B46596">
        <w:t>takes into account</w:t>
      </w:r>
      <w:proofErr w:type="gramEnd"/>
      <w:r w:rsidRPr="00B46596">
        <w:t xml:space="preserve"> </w:t>
      </w:r>
      <w:r w:rsidRPr="00B46596">
        <w:rPr>
          <w:strike/>
        </w:rPr>
        <w:t>relevant</w:t>
      </w:r>
      <w:r w:rsidRPr="00B46596">
        <w:t xml:space="preserve"> </w:t>
      </w:r>
      <w:r w:rsidR="00C24749" w:rsidRPr="00B46596">
        <w:rPr>
          <w:u w:val="single"/>
        </w:rPr>
        <w:t>plans to test the operating effectiveness of</w:t>
      </w:r>
      <w:r w:rsidR="00C24749" w:rsidRPr="00B46596">
        <w:t xml:space="preserve"> </w:t>
      </w:r>
      <w:r w:rsidRPr="00B46596">
        <w:t xml:space="preserve">controls </w:t>
      </w:r>
      <w:r w:rsidR="006267AA" w:rsidRPr="00B46596">
        <w:t xml:space="preserve"> </w:t>
      </w:r>
    </w:p>
    <w:p w14:paraId="34FE7C15" w14:textId="4CEAFCE4" w:rsidR="005C4333" w:rsidRPr="00B46596" w:rsidRDefault="005C4333" w:rsidP="00C172CC">
      <w:pPr>
        <w:pStyle w:val="Heading6"/>
      </w:pPr>
      <w:r w:rsidRPr="00B46596">
        <w:t>Amendments to ASA 540</w:t>
      </w:r>
    </w:p>
    <w:p w14:paraId="744AE0BA" w14:textId="2C51679C" w:rsidR="00473644" w:rsidRPr="00B46596" w:rsidRDefault="00473644" w:rsidP="001D3B8B">
      <w:pPr>
        <w:pStyle w:val="ParaLevel1"/>
      </w:pPr>
      <w:bookmarkStart w:id="34" w:name="_Hlk498948836"/>
      <w:r w:rsidRPr="00B46596">
        <w:t xml:space="preserve">Existing paragraph </w:t>
      </w:r>
      <w:r w:rsidR="006267AA" w:rsidRPr="00B46596">
        <w:t>4</w:t>
      </w:r>
      <w:r w:rsidRPr="00B46596">
        <w:t xml:space="preserve"> is amended to read as follows</w:t>
      </w:r>
      <w:r w:rsidR="00986A95" w:rsidRPr="00B46596">
        <w:t xml:space="preserve"> and footnote </w:t>
      </w:r>
      <w:r w:rsidR="00C2648B" w:rsidRPr="00B46596">
        <w:t>5 is inserted</w:t>
      </w:r>
      <w:r w:rsidRPr="00B46596">
        <w:t xml:space="preserve">: </w:t>
      </w:r>
    </w:p>
    <w:p w14:paraId="21F7744D" w14:textId="7AEAE616" w:rsidR="006267AA" w:rsidRPr="00B46596" w:rsidRDefault="006267AA" w:rsidP="00473644">
      <w:pPr>
        <w:pStyle w:val="ParaLevel1"/>
        <w:numPr>
          <w:ilvl w:val="0"/>
          <w:numId w:val="0"/>
        </w:numPr>
        <w:ind w:left="709"/>
      </w:pPr>
      <w:r w:rsidRPr="00B46596">
        <w:t xml:space="preserve">This </w:t>
      </w:r>
      <w:r w:rsidR="00C2648B" w:rsidRPr="00B46596">
        <w:t xml:space="preserve">Auditing Standard </w:t>
      </w:r>
      <w:r w:rsidRPr="00B46596">
        <w:t xml:space="preserve">requires a separate assessment of inherent risk for </w:t>
      </w:r>
      <w:r w:rsidRPr="00B46596">
        <w:rPr>
          <w:bCs/>
          <w:iCs/>
          <w:u w:val="single"/>
        </w:rPr>
        <w:t>identified risks of material misstatement at the assertion level.</w:t>
      </w:r>
      <w:r w:rsidR="001F31DF" w:rsidRPr="00B46596">
        <w:rPr>
          <w:rStyle w:val="FootnoteReference"/>
          <w:u w:val="single"/>
        </w:rPr>
        <w:footnoteReference w:customMarkFollows="1" w:id="20"/>
        <w:t>5</w:t>
      </w:r>
      <w:r w:rsidRPr="00B46596">
        <w:t xml:space="preserve"> </w:t>
      </w:r>
      <w:r w:rsidRPr="00B46596">
        <w:rPr>
          <w:strike/>
        </w:rPr>
        <w:t>purposes of assessing the risks of material misstatement at the assertion level for accounting estimates.</w:t>
      </w:r>
      <w:r w:rsidRPr="00B46596">
        <w:t xml:space="preserve">  </w:t>
      </w:r>
      <w:r w:rsidRPr="00B46596">
        <w:rPr>
          <w:bCs/>
          <w:iCs/>
          <w:u w:val="single"/>
        </w:rPr>
        <w:t xml:space="preserve">In the context of </w:t>
      </w:r>
      <w:r w:rsidR="002358AA" w:rsidRPr="00B46596">
        <w:rPr>
          <w:bCs/>
          <w:iCs/>
          <w:u w:val="single"/>
        </w:rPr>
        <w:t>ASA</w:t>
      </w:r>
      <w:r w:rsidRPr="00B46596">
        <w:rPr>
          <w:bCs/>
          <w:iCs/>
          <w:u w:val="single"/>
        </w:rPr>
        <w:t xml:space="preserve"> 540 (Revised), and</w:t>
      </w:r>
      <w:r w:rsidRPr="00B46596">
        <w:t xml:space="preserve"> </w:t>
      </w:r>
      <w:proofErr w:type="spellStart"/>
      <w:r w:rsidRPr="00B46596">
        <w:rPr>
          <w:strike/>
        </w:rPr>
        <w:t>D</w:t>
      </w:r>
      <w:r w:rsidRPr="00B46596">
        <w:t>depending</w:t>
      </w:r>
      <w:proofErr w:type="spellEnd"/>
      <w:r w:rsidRPr="00B46596">
        <w:t xml:space="preserve"> on the nature of a particular accounting estimate, the susceptibility of an assertion to a misstatement that could be material may be subject to or affected by estimation uncertainty, complexity, subjectivity or other inherent risk factors, and the interrelationship among them.  As explained in </w:t>
      </w:r>
      <w:r w:rsidR="002358AA" w:rsidRPr="00B46596">
        <w:t>ASA</w:t>
      </w:r>
      <w:r w:rsidRPr="00B46596">
        <w:t xml:space="preserve"> 200,</w:t>
      </w:r>
      <w:r w:rsidR="005B3D04" w:rsidRPr="00B46596">
        <w:rPr>
          <w:rStyle w:val="FootnoteReference"/>
          <w:u w:val="single"/>
        </w:rPr>
        <w:footnoteReference w:customMarkFollows="1" w:id="21"/>
        <w:t>6</w:t>
      </w:r>
      <w:r w:rsidRPr="00B46596">
        <w:t xml:space="preserve"> inherent risk is higher for some assertions and related classes of transactions, account balances and disclosures than for others.  Accordingly, the assessment of inherent risk depends on the degree to which the inherent risk factors affect the likelihood or magnitude of </w:t>
      </w:r>
      <w:proofErr w:type="gramStart"/>
      <w:r w:rsidRPr="00B46596">
        <w:t>misstatement, and</w:t>
      </w:r>
      <w:proofErr w:type="gramEnd"/>
      <w:r w:rsidRPr="00B46596">
        <w:t xml:space="preserve"> varies on a scale that is referred to in this </w:t>
      </w:r>
      <w:r w:rsidR="002358AA" w:rsidRPr="00B46596">
        <w:t>ASA</w:t>
      </w:r>
      <w:r w:rsidRPr="00B46596">
        <w:t xml:space="preserve"> as the spectrum of inherent risk.  </w:t>
      </w:r>
      <w:r w:rsidRPr="00B46596">
        <w:rPr>
          <w:rStyle w:val="RefParas"/>
        </w:rPr>
        <w:t>(Ref: Para. A8–A9, A65–A66, Appendix 1)</w:t>
      </w:r>
    </w:p>
    <w:bookmarkEnd w:id="34"/>
    <w:p w14:paraId="19612733" w14:textId="3C3A39BE" w:rsidR="00ED167D" w:rsidRPr="00B46596" w:rsidRDefault="00ED167D" w:rsidP="001D3B8B">
      <w:pPr>
        <w:pStyle w:val="ParaLevel1"/>
      </w:pPr>
      <w:r w:rsidRPr="00B46596">
        <w:t>As a result of the footnote insertion above, subsequent footnotes of this Auditing Standard are re-numbered and references to these footnotes are updated accordingly.</w:t>
      </w:r>
    </w:p>
    <w:p w14:paraId="248163F1" w14:textId="6A88B3A8" w:rsidR="00F44694" w:rsidRPr="00B46596" w:rsidRDefault="00F44694" w:rsidP="001D3B8B">
      <w:pPr>
        <w:pStyle w:val="ParaLevel1"/>
      </w:pPr>
      <w:r w:rsidRPr="00B46596">
        <w:t xml:space="preserve">Existing paragraph </w:t>
      </w:r>
      <w:r w:rsidR="006267AA" w:rsidRPr="00B46596">
        <w:t>5</w:t>
      </w:r>
      <w:r w:rsidRPr="00B46596">
        <w:t xml:space="preserve"> is amended to read as follows: </w:t>
      </w:r>
    </w:p>
    <w:p w14:paraId="2D35626D" w14:textId="64EC5831" w:rsidR="006267AA" w:rsidRPr="00B46596" w:rsidRDefault="006267AA" w:rsidP="00F44694">
      <w:pPr>
        <w:pStyle w:val="ParaLevel1"/>
        <w:numPr>
          <w:ilvl w:val="0"/>
          <w:numId w:val="0"/>
        </w:numPr>
        <w:ind w:left="709"/>
      </w:pPr>
      <w:r w:rsidRPr="00B46596">
        <w:t xml:space="preserve">This </w:t>
      </w:r>
      <w:r w:rsidR="002358AA" w:rsidRPr="00B46596">
        <w:t>ASA</w:t>
      </w:r>
      <w:r w:rsidRPr="00B46596">
        <w:t xml:space="preserve"> refers to relevant requirements in </w:t>
      </w:r>
      <w:r w:rsidR="002358AA" w:rsidRPr="00B46596">
        <w:t>ASA</w:t>
      </w:r>
      <w:r w:rsidRPr="00B46596">
        <w:t xml:space="preserve"> 315 and </w:t>
      </w:r>
      <w:r w:rsidR="002358AA" w:rsidRPr="00B46596">
        <w:t>ASA</w:t>
      </w:r>
      <w:r w:rsidRPr="00B46596">
        <w:t xml:space="preserve"> 330, and provides related guidance, to </w:t>
      </w:r>
      <w:r w:rsidR="002358AA" w:rsidRPr="00B46596">
        <w:t>emphasise</w:t>
      </w:r>
      <w:r w:rsidRPr="00B46596">
        <w:t xml:space="preserve"> the importance of the auditor’s decisions about controls relating to accounting estimates, including decisions about whether:</w:t>
      </w:r>
    </w:p>
    <w:p w14:paraId="740DA8C4" w14:textId="04C1CF0D" w:rsidR="006267AA" w:rsidRPr="00B46596" w:rsidRDefault="006267AA" w:rsidP="004C0076">
      <w:pPr>
        <w:pStyle w:val="ListBullet"/>
        <w:ind w:left="1418"/>
      </w:pPr>
      <w:r w:rsidRPr="00B46596">
        <w:t xml:space="preserve">There are controls </w:t>
      </w:r>
      <w:r w:rsidRPr="00B46596">
        <w:rPr>
          <w:strike/>
        </w:rPr>
        <w:t>relevant to the audit</w:t>
      </w:r>
      <w:r w:rsidRPr="00B46596">
        <w:t xml:space="preserve"> </w:t>
      </w:r>
      <w:r w:rsidRPr="00B46596">
        <w:rPr>
          <w:u w:val="single"/>
        </w:rPr>
        <w:t xml:space="preserve">required to be identified by </w:t>
      </w:r>
      <w:r w:rsidR="002358AA" w:rsidRPr="00B46596">
        <w:rPr>
          <w:u w:val="single"/>
        </w:rPr>
        <w:t>ASA</w:t>
      </w:r>
      <w:r w:rsidRPr="00B46596">
        <w:rPr>
          <w:u w:val="single"/>
        </w:rPr>
        <w:t xml:space="preserve"> </w:t>
      </w:r>
      <w:proofErr w:type="gramStart"/>
      <w:r w:rsidRPr="00B46596">
        <w:rPr>
          <w:u w:val="single"/>
        </w:rPr>
        <w:t xml:space="preserve">315 </w:t>
      </w:r>
      <w:r w:rsidRPr="00B46596">
        <w:t>,</w:t>
      </w:r>
      <w:proofErr w:type="gramEnd"/>
      <w:r w:rsidRPr="00B46596">
        <w:t xml:space="preserve"> for which the auditor is required to evaluate their design and determine whether they have been implemented.</w:t>
      </w:r>
    </w:p>
    <w:p w14:paraId="4B1057BF" w14:textId="77777777" w:rsidR="006267AA" w:rsidRPr="00B46596" w:rsidRDefault="006267AA" w:rsidP="004C0076">
      <w:pPr>
        <w:pStyle w:val="ListBullet"/>
        <w:ind w:left="1418"/>
      </w:pPr>
      <w:r w:rsidRPr="00B46596">
        <w:t xml:space="preserve">To test the operating effectiveness of </w:t>
      </w:r>
      <w:r w:rsidRPr="00B46596">
        <w:rPr>
          <w:strike/>
        </w:rPr>
        <w:t>relevant</w:t>
      </w:r>
      <w:r w:rsidRPr="00B46596">
        <w:t xml:space="preserve"> controls.</w:t>
      </w:r>
    </w:p>
    <w:p w14:paraId="74C0EC0B" w14:textId="77777777" w:rsidR="00917BCE" w:rsidRPr="00B46596" w:rsidRDefault="00917BCE" w:rsidP="001D3B8B">
      <w:pPr>
        <w:pStyle w:val="ParaLevel1"/>
      </w:pPr>
      <w:r w:rsidRPr="00B46596">
        <w:t xml:space="preserve">Existing paragraph </w:t>
      </w:r>
      <w:r w:rsidR="006267AA" w:rsidRPr="00B46596">
        <w:t>6</w:t>
      </w:r>
      <w:r w:rsidRPr="00B46596">
        <w:t xml:space="preserve"> is amended to read as follows: </w:t>
      </w:r>
    </w:p>
    <w:p w14:paraId="4D030DA2" w14:textId="5DB61A75" w:rsidR="006267AA" w:rsidRPr="00B46596" w:rsidRDefault="006267AA" w:rsidP="00917BCE">
      <w:pPr>
        <w:pStyle w:val="ParaLevel1"/>
        <w:numPr>
          <w:ilvl w:val="0"/>
          <w:numId w:val="0"/>
        </w:numPr>
        <w:ind w:left="709"/>
      </w:pPr>
      <w:r w:rsidRPr="00B46596">
        <w:rPr>
          <w:strike/>
        </w:rPr>
        <w:t>This</w:t>
      </w:r>
      <w:r w:rsidRPr="00B46596">
        <w:t xml:space="preserve"> </w:t>
      </w:r>
      <w:r w:rsidR="002358AA" w:rsidRPr="00B46596">
        <w:rPr>
          <w:bCs/>
          <w:iCs/>
          <w:u w:val="single"/>
        </w:rPr>
        <w:t>ASA</w:t>
      </w:r>
      <w:r w:rsidRPr="00B46596">
        <w:rPr>
          <w:bCs/>
          <w:iCs/>
          <w:u w:val="single"/>
        </w:rPr>
        <w:t xml:space="preserve"> 315</w:t>
      </w:r>
      <w:r w:rsidRPr="00B46596">
        <w:t xml:space="preserve"> also requires a separate assessment of control risk when assessing the risks of material misstatement at the assertion level </w:t>
      </w:r>
      <w:r w:rsidRPr="00B46596">
        <w:rPr>
          <w:strike/>
        </w:rPr>
        <w:t>for accounting estimates</w:t>
      </w:r>
      <w:r w:rsidRPr="00B46596">
        <w:t xml:space="preserve">.  In assessing control risk, the auditor </w:t>
      </w:r>
      <w:proofErr w:type="gramStart"/>
      <w:r w:rsidRPr="00B46596">
        <w:t>takes into account</w:t>
      </w:r>
      <w:proofErr w:type="gramEnd"/>
      <w:r w:rsidRPr="00B46596">
        <w:t xml:space="preserve"> whether the auditor’s further audit procedures contemplate planned reliance on the operating effectiveness of controls.  If the auditor does not </w:t>
      </w:r>
      <w:r w:rsidRPr="00B46596">
        <w:rPr>
          <w:strike/>
        </w:rPr>
        <w:t>perform</w:t>
      </w:r>
      <w:r w:rsidRPr="00B46596">
        <w:t xml:space="preserve"> </w:t>
      </w:r>
      <w:r w:rsidRPr="00B46596">
        <w:rPr>
          <w:bCs/>
          <w:iCs/>
          <w:u w:val="single"/>
        </w:rPr>
        <w:t>plan to</w:t>
      </w:r>
      <w:r w:rsidRPr="00B46596">
        <w:t xml:space="preserve"> test</w:t>
      </w:r>
      <w:r w:rsidRPr="00B46596">
        <w:rPr>
          <w:strike/>
        </w:rPr>
        <w:t>s</w:t>
      </w:r>
      <w:r w:rsidRPr="00B46596">
        <w:t xml:space="preserve"> </w:t>
      </w:r>
      <w:r w:rsidRPr="00B46596">
        <w:rPr>
          <w:bCs/>
          <w:iCs/>
          <w:u w:val="single"/>
        </w:rPr>
        <w:t>the operating effectiveness</w:t>
      </w:r>
      <w:r w:rsidRPr="00B46596">
        <w:t xml:space="preserve"> of controls, </w:t>
      </w:r>
      <w:r w:rsidRPr="00B46596">
        <w:rPr>
          <w:bCs/>
          <w:iCs/>
          <w:u w:val="single"/>
        </w:rPr>
        <w:t>or does not intend to rely on the operating effectiveness of controls</w:t>
      </w:r>
      <w:r w:rsidRPr="00B46596">
        <w:t xml:space="preserve">, the auditor’s assessment of the </w:t>
      </w:r>
      <w:r w:rsidRPr="00B46596">
        <w:rPr>
          <w:strike/>
        </w:rPr>
        <w:t>risk of material misstatement at the assertion level</w:t>
      </w:r>
      <w:r w:rsidRPr="00B46596">
        <w:t xml:space="preserve"> </w:t>
      </w:r>
      <w:r w:rsidRPr="00B46596">
        <w:rPr>
          <w:bCs/>
          <w:iCs/>
          <w:u w:val="single"/>
        </w:rPr>
        <w:t>control risk</w:t>
      </w:r>
      <w:r w:rsidRPr="00B46596">
        <w:t xml:space="preserve"> </w:t>
      </w:r>
      <w:r w:rsidRPr="00B46596">
        <w:rPr>
          <w:strike/>
        </w:rPr>
        <w:t>cannot be reduced for the effective operation of controls with respect to the particular assertion</w:t>
      </w:r>
      <w:r w:rsidRPr="00B46596">
        <w:t xml:space="preserve"> </w:t>
      </w:r>
      <w:r w:rsidRPr="00B46596">
        <w:rPr>
          <w:bCs/>
          <w:iCs/>
          <w:u w:val="single"/>
        </w:rPr>
        <w:t>is such that the assessment of the risk of material misstatement is the same as the assessment of inherent risk</w:t>
      </w:r>
      <w:r w:rsidRPr="00B46596">
        <w:t>.</w:t>
      </w:r>
      <w:r w:rsidR="00635704" w:rsidRPr="00B46596">
        <w:rPr>
          <w:strike/>
          <w:vertAlign w:val="superscript"/>
        </w:rPr>
        <w:t>6</w:t>
      </w:r>
      <w:r w:rsidRPr="00B46596">
        <w:t xml:space="preserve"> </w:t>
      </w:r>
      <w:r w:rsidRPr="00B46596">
        <w:rPr>
          <w:rStyle w:val="RefParas"/>
        </w:rPr>
        <w:t xml:space="preserve">(Ref: Para. A10) </w:t>
      </w:r>
    </w:p>
    <w:p w14:paraId="68C0EDC7" w14:textId="77777777" w:rsidR="00AA1D48" w:rsidRPr="00B46596" w:rsidRDefault="00AA1D48" w:rsidP="001D3B8B">
      <w:pPr>
        <w:pStyle w:val="ParaLevel1"/>
      </w:pPr>
      <w:r w:rsidRPr="00B46596">
        <w:t xml:space="preserve">Existing paragraph </w:t>
      </w:r>
      <w:r w:rsidR="006267AA" w:rsidRPr="00B46596">
        <w:t>8</w:t>
      </w:r>
      <w:r w:rsidRPr="00B46596">
        <w:t xml:space="preserve"> is amended to read as follows: </w:t>
      </w:r>
    </w:p>
    <w:p w14:paraId="643FDA08" w14:textId="66AD59AB" w:rsidR="006267AA" w:rsidRPr="00B46596" w:rsidRDefault="006267AA" w:rsidP="00AA1D48">
      <w:pPr>
        <w:pStyle w:val="ParaLevel1"/>
        <w:numPr>
          <w:ilvl w:val="0"/>
          <w:numId w:val="0"/>
        </w:numPr>
        <w:ind w:left="709"/>
      </w:pPr>
      <w:r w:rsidRPr="00B46596">
        <w:t xml:space="preserve">The exercise of professional </w:t>
      </w:r>
      <w:r w:rsidR="002358AA" w:rsidRPr="00B46596">
        <w:t>scepticism</w:t>
      </w:r>
      <w:r w:rsidRPr="00B46596">
        <w:t xml:space="preserve"> in relation to accounting estimates is affected by the auditor’s consideration of inherent risk factors, and its importance increases when accounting estimates are subject to a greater degree of estimation uncertainty or are affected to a greater degree by complexity, subjectivity or other inherent risk factors.  Similarly, the exercise of professional </w:t>
      </w:r>
      <w:r w:rsidR="002358AA" w:rsidRPr="00B46596">
        <w:t>scepticism</w:t>
      </w:r>
      <w:r w:rsidRPr="00B46596">
        <w:t xml:space="preserve"> is important when there is greater susceptibility to misstatement due to </w:t>
      </w:r>
      <w:r w:rsidRPr="00B46596">
        <w:lastRenderedPageBreak/>
        <w:t xml:space="preserve">management bias or </w:t>
      </w:r>
      <w:r w:rsidRPr="00B46596">
        <w:rPr>
          <w:strike/>
        </w:rPr>
        <w:t xml:space="preserve">fraud </w:t>
      </w:r>
      <w:r w:rsidRPr="00B46596">
        <w:rPr>
          <w:bCs/>
          <w:iCs/>
          <w:u w:val="single"/>
        </w:rPr>
        <w:t>other fraud risk factors insofar as they affect inherent risk</w:t>
      </w:r>
      <w:r w:rsidRPr="00B46596">
        <w:t xml:space="preserve">.  </w:t>
      </w:r>
      <w:r w:rsidRPr="00B46596">
        <w:rPr>
          <w:rStyle w:val="RefParas"/>
        </w:rPr>
        <w:t>(Ref: Para. A11)</w:t>
      </w:r>
    </w:p>
    <w:p w14:paraId="44DFCE0A" w14:textId="77777777" w:rsidR="00B37EA6" w:rsidRPr="00B46596" w:rsidRDefault="00B37EA6" w:rsidP="001D3B8B">
      <w:pPr>
        <w:pStyle w:val="ParaLevel1"/>
      </w:pPr>
      <w:r w:rsidRPr="00B46596">
        <w:t xml:space="preserve">Existing paragraph </w:t>
      </w:r>
      <w:r w:rsidR="006267AA" w:rsidRPr="00B46596">
        <w:t>13</w:t>
      </w:r>
      <w:r w:rsidRPr="00B46596">
        <w:t xml:space="preserve"> is amended to read as follows: </w:t>
      </w:r>
    </w:p>
    <w:p w14:paraId="11059156" w14:textId="65AA30DB" w:rsidR="006267AA" w:rsidRPr="00B46596" w:rsidRDefault="006267AA" w:rsidP="00B37EA6">
      <w:pPr>
        <w:pStyle w:val="ParaLevel1"/>
        <w:numPr>
          <w:ilvl w:val="0"/>
          <w:numId w:val="0"/>
        </w:numPr>
        <w:ind w:left="709"/>
      </w:pPr>
      <w:r w:rsidRPr="00B46596">
        <w:t xml:space="preserve">When obtaining an understanding of the entity and its environment, </w:t>
      </w:r>
      <w:r w:rsidRPr="00B46596">
        <w:rPr>
          <w:bCs/>
          <w:iCs/>
          <w:u w:val="single"/>
        </w:rPr>
        <w:t>the applicable financial reporting framework and</w:t>
      </w:r>
      <w:r w:rsidRPr="00B46596">
        <w:t xml:space="preserve"> </w:t>
      </w:r>
      <w:r w:rsidRPr="00B46596">
        <w:rPr>
          <w:strike/>
        </w:rPr>
        <w:t>including</w:t>
      </w:r>
      <w:r w:rsidRPr="00B46596">
        <w:t xml:space="preserve"> the entity’s </w:t>
      </w:r>
      <w:r w:rsidRPr="00B46596">
        <w:rPr>
          <w:bCs/>
          <w:iCs/>
          <w:u w:val="single"/>
        </w:rPr>
        <w:t>system of</w:t>
      </w:r>
      <w:r w:rsidRPr="00B46596">
        <w:t xml:space="preserve"> internal control, as required by </w:t>
      </w:r>
      <w:r w:rsidR="002358AA" w:rsidRPr="00B46596">
        <w:t>ASA</w:t>
      </w:r>
      <w:r w:rsidRPr="00B46596">
        <w:t xml:space="preserve"> 315,</w:t>
      </w:r>
      <w:r w:rsidR="000142AF" w:rsidRPr="00B46596">
        <w:rPr>
          <w:rStyle w:val="FootnoteReference"/>
        </w:rPr>
        <w:footnoteReference w:customMarkFollows="1" w:id="22"/>
        <w:t>8</w:t>
      </w:r>
      <w:r w:rsidRPr="00B46596">
        <w:t xml:space="preserve"> the auditor shall obtain an understanding of the following matters related to the entity’s accounting estimates.  The auditor’s procedures to obtain the understanding shall be performed to the extent necessary to </w:t>
      </w:r>
      <w:r w:rsidRPr="00B46596">
        <w:rPr>
          <w:bCs/>
          <w:iCs/>
          <w:u w:val="single"/>
        </w:rPr>
        <w:t>obtain audit evidence that</w:t>
      </w:r>
      <w:r w:rsidRPr="00B46596">
        <w:t xml:space="preserve"> provide</w:t>
      </w:r>
      <w:r w:rsidRPr="00B46596">
        <w:rPr>
          <w:u w:val="single"/>
        </w:rPr>
        <w:t>s</w:t>
      </w:r>
      <w:r w:rsidRPr="00B46596">
        <w:t xml:space="preserve"> an appropriate</w:t>
      </w:r>
      <w:r w:rsidRPr="00B46596">
        <w:rPr>
          <w:u w:val="single"/>
        </w:rPr>
        <w:t xml:space="preserve"> </w:t>
      </w:r>
      <w:r w:rsidRPr="00B46596">
        <w:t xml:space="preserve">basis for the identification and assessment of risks of material misstatement at the financial statement and assertion levels.  </w:t>
      </w:r>
      <w:r w:rsidRPr="00B46596">
        <w:rPr>
          <w:rStyle w:val="RefParas"/>
        </w:rPr>
        <w:t xml:space="preserve">(Ref: Para. A19–A22) </w:t>
      </w:r>
    </w:p>
    <w:p w14:paraId="1DA53DA7" w14:textId="77777777" w:rsidR="006267AA" w:rsidRPr="00B46596" w:rsidRDefault="006267AA" w:rsidP="005369A3">
      <w:pPr>
        <w:pStyle w:val="Heading7"/>
        <w:ind w:left="709"/>
      </w:pPr>
      <w:r w:rsidRPr="00B46596">
        <w:rPr>
          <w:bCs/>
          <w:u w:val="single"/>
        </w:rPr>
        <w:t>Obtaining an Understanding of</w:t>
      </w:r>
      <w:r w:rsidRPr="00B46596">
        <w:t xml:space="preserve"> </w:t>
      </w:r>
      <w:proofErr w:type="spellStart"/>
      <w:r w:rsidRPr="00B46596">
        <w:t>t</w:t>
      </w:r>
      <w:r w:rsidRPr="00B46596">
        <w:rPr>
          <w:strike/>
        </w:rPr>
        <w:t>T</w:t>
      </w:r>
      <w:r w:rsidRPr="00B46596">
        <w:t>he</w:t>
      </w:r>
      <w:proofErr w:type="spellEnd"/>
      <w:r w:rsidRPr="00B46596">
        <w:t xml:space="preserve"> Entity and Its Environment </w:t>
      </w:r>
      <w:r w:rsidRPr="00B46596">
        <w:rPr>
          <w:bCs/>
          <w:u w:val="single"/>
        </w:rPr>
        <w:t>and the Applicable Financial Reporting Framework</w:t>
      </w:r>
    </w:p>
    <w:p w14:paraId="673AE5FD" w14:textId="0E2CDB4D" w:rsidR="006267AA" w:rsidRPr="00B46596" w:rsidRDefault="006267AA" w:rsidP="00D17F39">
      <w:pPr>
        <w:pStyle w:val="ParaLevel2"/>
      </w:pPr>
      <w:r w:rsidRPr="00B46596">
        <w:t xml:space="preserve">The entity’s transactions and other events </w:t>
      </w:r>
      <w:proofErr w:type="spellStart"/>
      <w:r w:rsidRPr="00B46596">
        <w:rPr>
          <w:u w:val="single"/>
        </w:rPr>
        <w:t>or</w:t>
      </w:r>
      <w:r w:rsidRPr="00B46596">
        <w:rPr>
          <w:strike/>
        </w:rPr>
        <w:t>and</w:t>
      </w:r>
      <w:proofErr w:type="spellEnd"/>
      <w:r w:rsidRPr="00B46596">
        <w:t xml:space="preserve"> conditions that may give rise to the need for, or changes in, accounting estimates to be </w:t>
      </w:r>
      <w:r w:rsidR="002358AA" w:rsidRPr="00B46596">
        <w:t>recognise</w:t>
      </w:r>
      <w:r w:rsidRPr="00B46596">
        <w:t xml:space="preserve">d or disclosed in the </w:t>
      </w:r>
      <w:r w:rsidR="002358AA" w:rsidRPr="00B46596">
        <w:t>financial report</w:t>
      </w:r>
      <w:r w:rsidRPr="00B46596">
        <w:t xml:space="preserve">.  </w:t>
      </w:r>
      <w:r w:rsidRPr="00B46596">
        <w:rPr>
          <w:rStyle w:val="RefParas"/>
        </w:rPr>
        <w:t>(Ref: Para. A23)</w:t>
      </w:r>
    </w:p>
    <w:p w14:paraId="59960F33" w14:textId="3CCD489C" w:rsidR="006267AA" w:rsidRPr="00B46596" w:rsidRDefault="006267AA" w:rsidP="00D17F39">
      <w:pPr>
        <w:pStyle w:val="ParaLevel2"/>
      </w:pPr>
      <w:r w:rsidRPr="00B46596">
        <w:t xml:space="preserve">The requirements of the applicable financial reporting framework related to accounting estimates (including the recognition criteria, measurement bases, and the related presentation and disclosure requirements); and how they apply in the context of the nature and circumstances of the entity and its environment, including how </w:t>
      </w:r>
      <w:r w:rsidRPr="00B46596">
        <w:rPr>
          <w:strike/>
        </w:rPr>
        <w:t>transactions and other events or conditions are subject to, or affected by</w:t>
      </w:r>
      <w:r w:rsidRPr="00B46596">
        <w:t xml:space="preserve">, </w:t>
      </w:r>
      <w:r w:rsidRPr="00B46596">
        <w:rPr>
          <w:bCs/>
          <w:iCs/>
          <w:u w:val="single"/>
        </w:rPr>
        <w:t>the</w:t>
      </w:r>
      <w:r w:rsidRPr="00B46596">
        <w:t xml:space="preserve"> inherent risk factors </w:t>
      </w:r>
      <w:r w:rsidRPr="00B46596">
        <w:rPr>
          <w:bCs/>
          <w:iCs/>
          <w:u w:val="single"/>
        </w:rPr>
        <w:t>affect susceptibility to misstatement of assertions</w:t>
      </w:r>
      <w:r w:rsidRPr="00B46596">
        <w:t xml:space="preserve">.  </w:t>
      </w:r>
      <w:r w:rsidRPr="00B46596">
        <w:rPr>
          <w:rStyle w:val="RefParas"/>
        </w:rPr>
        <w:t>(Ref: Para. A24–A25)</w:t>
      </w:r>
    </w:p>
    <w:p w14:paraId="4C9B7B07" w14:textId="193E4F71" w:rsidR="006267AA" w:rsidRPr="00B46596" w:rsidRDefault="009B25CE" w:rsidP="009B25CE">
      <w:pPr>
        <w:pStyle w:val="ParaLevel2"/>
        <w:numPr>
          <w:ilvl w:val="0"/>
          <w:numId w:val="0"/>
        </w:numPr>
        <w:ind w:left="709"/>
      </w:pPr>
      <w:r w:rsidRPr="00B46596">
        <w:t>…</w:t>
      </w:r>
    </w:p>
    <w:p w14:paraId="03CB9B15" w14:textId="77777777" w:rsidR="006267AA" w:rsidRPr="00B46596" w:rsidRDefault="006267AA" w:rsidP="00891C46">
      <w:pPr>
        <w:pStyle w:val="Heading7"/>
        <w:ind w:left="709"/>
      </w:pPr>
      <w:r w:rsidRPr="00B46596">
        <w:rPr>
          <w:bCs/>
          <w:u w:val="single"/>
        </w:rPr>
        <w:t xml:space="preserve">Obtaining an Understanding of </w:t>
      </w:r>
      <w:proofErr w:type="spellStart"/>
      <w:r w:rsidRPr="00B46596">
        <w:rPr>
          <w:bCs/>
          <w:u w:val="single"/>
        </w:rPr>
        <w:t>t</w:t>
      </w:r>
      <w:r w:rsidRPr="00B46596">
        <w:rPr>
          <w:strike/>
        </w:rPr>
        <w:t>T</w:t>
      </w:r>
      <w:r w:rsidRPr="00B46596">
        <w:t>he</w:t>
      </w:r>
      <w:proofErr w:type="spellEnd"/>
      <w:r w:rsidRPr="00B46596">
        <w:t xml:space="preserve"> Entity’s </w:t>
      </w:r>
      <w:r w:rsidRPr="00B46596">
        <w:rPr>
          <w:bCs/>
          <w:u w:val="single"/>
        </w:rPr>
        <w:t>System of</w:t>
      </w:r>
      <w:r w:rsidRPr="00B46596">
        <w:t xml:space="preserve"> Internal Control </w:t>
      </w:r>
    </w:p>
    <w:p w14:paraId="284985ED" w14:textId="22D93C0B" w:rsidR="006267AA" w:rsidRPr="00B46596" w:rsidRDefault="00C77D37" w:rsidP="00C77D37">
      <w:pPr>
        <w:pStyle w:val="ParaLevel2"/>
        <w:numPr>
          <w:ilvl w:val="0"/>
          <w:numId w:val="0"/>
        </w:numPr>
        <w:ind w:left="1418"/>
      </w:pPr>
      <w:r w:rsidRPr="00B46596">
        <w:t>…</w:t>
      </w:r>
    </w:p>
    <w:p w14:paraId="7D3B0774" w14:textId="77777777" w:rsidR="00C77D37" w:rsidRPr="00B46596" w:rsidRDefault="00C77D37" w:rsidP="00C77D37">
      <w:pPr>
        <w:pStyle w:val="ListParagraph"/>
        <w:numPr>
          <w:ilvl w:val="1"/>
          <w:numId w:val="3"/>
        </w:numPr>
        <w:spacing w:after="200"/>
        <w:contextualSpacing w:val="0"/>
        <w:rPr>
          <w:vanish/>
        </w:rPr>
      </w:pPr>
    </w:p>
    <w:p w14:paraId="1502BF72" w14:textId="77777777" w:rsidR="00C77D37" w:rsidRPr="00B46596" w:rsidRDefault="00C77D37" w:rsidP="00C77D37">
      <w:pPr>
        <w:pStyle w:val="ListParagraph"/>
        <w:numPr>
          <w:ilvl w:val="1"/>
          <w:numId w:val="3"/>
        </w:numPr>
        <w:spacing w:after="200"/>
        <w:contextualSpacing w:val="0"/>
        <w:rPr>
          <w:vanish/>
        </w:rPr>
      </w:pPr>
    </w:p>
    <w:p w14:paraId="6BC10E9F" w14:textId="77777777" w:rsidR="00C77D37" w:rsidRPr="00B46596" w:rsidRDefault="00C77D37" w:rsidP="00C77D37">
      <w:pPr>
        <w:pStyle w:val="ListParagraph"/>
        <w:numPr>
          <w:ilvl w:val="1"/>
          <w:numId w:val="3"/>
        </w:numPr>
        <w:spacing w:after="200"/>
        <w:contextualSpacing w:val="0"/>
        <w:rPr>
          <w:vanish/>
        </w:rPr>
      </w:pPr>
    </w:p>
    <w:p w14:paraId="0127ED6B" w14:textId="77777777" w:rsidR="00C77D37" w:rsidRPr="00B46596" w:rsidRDefault="00C77D37" w:rsidP="00C77D37">
      <w:pPr>
        <w:pStyle w:val="ListParagraph"/>
        <w:numPr>
          <w:ilvl w:val="1"/>
          <w:numId w:val="3"/>
        </w:numPr>
        <w:spacing w:after="200"/>
        <w:contextualSpacing w:val="0"/>
        <w:rPr>
          <w:vanish/>
        </w:rPr>
      </w:pPr>
    </w:p>
    <w:p w14:paraId="6C7FB79E" w14:textId="77777777" w:rsidR="00C77D37" w:rsidRPr="00B46596" w:rsidRDefault="00C77D37" w:rsidP="00C77D37">
      <w:pPr>
        <w:pStyle w:val="ListParagraph"/>
        <w:numPr>
          <w:ilvl w:val="1"/>
          <w:numId w:val="3"/>
        </w:numPr>
        <w:spacing w:after="200"/>
        <w:contextualSpacing w:val="0"/>
        <w:rPr>
          <w:vanish/>
        </w:rPr>
      </w:pPr>
    </w:p>
    <w:p w14:paraId="27A3A1C0" w14:textId="2D355308" w:rsidR="006267AA" w:rsidRPr="00B46596" w:rsidRDefault="00BC6520" w:rsidP="00F83DDF">
      <w:pPr>
        <w:pStyle w:val="ParaLevel2"/>
        <w:numPr>
          <w:ilvl w:val="0"/>
          <w:numId w:val="0"/>
        </w:numPr>
        <w:ind w:left="851" w:hanging="142"/>
      </w:pPr>
      <w:r>
        <w:t>(h)</w:t>
      </w:r>
      <w:r>
        <w:tab/>
      </w:r>
      <w:r w:rsidR="006267AA" w:rsidRPr="00B46596">
        <w:t>The entity’s information system as it relates to accounting estimates, including:</w:t>
      </w:r>
    </w:p>
    <w:p w14:paraId="4B81159F" w14:textId="38690CA8" w:rsidR="006267AA" w:rsidRPr="00B46596" w:rsidRDefault="006267AA" w:rsidP="00F54AD0">
      <w:pPr>
        <w:pStyle w:val="ParaLevel3"/>
      </w:pPr>
      <w:r w:rsidRPr="00B46596">
        <w:rPr>
          <w:u w:val="single"/>
        </w:rPr>
        <w:t>How information relating to accounting estimates and related disclosures for significant classes of transactions, account balances or disclosures flows through the entity’s information system</w:t>
      </w:r>
      <w:r w:rsidRPr="00B46596">
        <w:t xml:space="preserve"> </w:t>
      </w:r>
      <w:r w:rsidRPr="00B46596">
        <w:rPr>
          <w:strike/>
        </w:rPr>
        <w:t xml:space="preserve">The classes of transactions, events and conditions, that are significant to the </w:t>
      </w:r>
      <w:r w:rsidR="002358AA" w:rsidRPr="00B46596">
        <w:rPr>
          <w:strike/>
        </w:rPr>
        <w:t>financial report</w:t>
      </w:r>
      <w:r w:rsidRPr="00B46596">
        <w:rPr>
          <w:strike/>
        </w:rPr>
        <w:t xml:space="preserve"> and that give rise to the need for, or changes in, accounting estimates and related disclosures</w:t>
      </w:r>
      <w:r w:rsidRPr="00B46596">
        <w:t xml:space="preserve">; and </w:t>
      </w:r>
      <w:r w:rsidRPr="00B46596">
        <w:rPr>
          <w:rStyle w:val="RefParas"/>
        </w:rPr>
        <w:t>(Ref: Para. A34–A35)</w:t>
      </w:r>
    </w:p>
    <w:p w14:paraId="19284CF2" w14:textId="2315164F" w:rsidR="006267AA" w:rsidRPr="00B46596" w:rsidRDefault="00874A91" w:rsidP="00874A91">
      <w:pPr>
        <w:pStyle w:val="ParaLevel1"/>
        <w:numPr>
          <w:ilvl w:val="0"/>
          <w:numId w:val="0"/>
        </w:numPr>
        <w:ind w:left="709"/>
      </w:pPr>
      <w:r w:rsidRPr="00B46596">
        <w:t>…</w:t>
      </w:r>
    </w:p>
    <w:p w14:paraId="3A1CAC31" w14:textId="498B7F28" w:rsidR="006267AA" w:rsidRPr="00B46596" w:rsidRDefault="00F83DDF" w:rsidP="00F83DDF">
      <w:pPr>
        <w:pStyle w:val="ParaLevel2"/>
        <w:numPr>
          <w:ilvl w:val="0"/>
          <w:numId w:val="0"/>
        </w:numPr>
        <w:ind w:left="1418" w:hanging="709"/>
      </w:pPr>
      <w:r w:rsidRPr="00F83DDF">
        <w:rPr>
          <w:bCs/>
          <w:iCs/>
        </w:rPr>
        <w:lastRenderedPageBreak/>
        <w:t>(</w:t>
      </w:r>
      <w:proofErr w:type="spellStart"/>
      <w:r w:rsidRPr="00F83DDF">
        <w:rPr>
          <w:bCs/>
          <w:iCs/>
        </w:rPr>
        <w:t>i</w:t>
      </w:r>
      <w:proofErr w:type="spellEnd"/>
      <w:r w:rsidRPr="00F83DDF">
        <w:rPr>
          <w:bCs/>
          <w:iCs/>
        </w:rPr>
        <w:t>)</w:t>
      </w:r>
      <w:r w:rsidRPr="00F83DDF">
        <w:rPr>
          <w:bCs/>
          <w:iCs/>
        </w:rPr>
        <w:tab/>
      </w:r>
      <w:r w:rsidR="006267AA" w:rsidRPr="00B46596">
        <w:rPr>
          <w:bCs/>
          <w:iCs/>
          <w:u w:val="single"/>
        </w:rPr>
        <w:t>Identified controls in the control activities component</w:t>
      </w:r>
      <w:r w:rsidR="000E174A" w:rsidRPr="00B46596">
        <w:rPr>
          <w:rStyle w:val="FootnoteReference"/>
          <w:bCs/>
          <w:iCs/>
          <w:u w:val="single"/>
        </w:rPr>
        <w:footnoteReference w:customMarkFollows="1" w:id="23"/>
        <w:t>9</w:t>
      </w:r>
      <w:r w:rsidR="006267AA" w:rsidRPr="00B46596">
        <w:rPr>
          <w:bCs/>
          <w:iCs/>
          <w:u w:val="single"/>
        </w:rPr>
        <w:t xml:space="preserve"> </w:t>
      </w:r>
      <w:r w:rsidR="00FA2B2B" w:rsidRPr="00B46596">
        <w:rPr>
          <w:bCs/>
          <w:iCs/>
          <w:strike/>
        </w:rPr>
        <w:t xml:space="preserve">Control </w:t>
      </w:r>
      <w:r w:rsidR="006267AA" w:rsidRPr="00B46596">
        <w:rPr>
          <w:strike/>
        </w:rPr>
        <w:t>activities relevant to the audit</w:t>
      </w:r>
      <w:r w:rsidR="006267AA" w:rsidRPr="00B46596">
        <w:t xml:space="preserve"> over management’s process for making accounting estimates as described in paragraph 13(h)(ii).  </w:t>
      </w:r>
      <w:r w:rsidR="006267AA" w:rsidRPr="00B46596">
        <w:rPr>
          <w:rStyle w:val="RefParas"/>
        </w:rPr>
        <w:t>(Ref: Para. A50–A54)</w:t>
      </w:r>
    </w:p>
    <w:p w14:paraId="7906AA31" w14:textId="681F9F5D" w:rsidR="006267AA" w:rsidRPr="00B46596" w:rsidRDefault="003A090B" w:rsidP="003A090B">
      <w:pPr>
        <w:pStyle w:val="ParaLevel1"/>
        <w:numPr>
          <w:ilvl w:val="0"/>
          <w:numId w:val="0"/>
        </w:numPr>
        <w:ind w:left="709"/>
      </w:pPr>
      <w:r w:rsidRPr="00B46596">
        <w:t>…</w:t>
      </w:r>
    </w:p>
    <w:p w14:paraId="22E18B61" w14:textId="77777777" w:rsidR="008A2D9A" w:rsidRPr="00B46596" w:rsidRDefault="008A2D9A" w:rsidP="001D3B8B">
      <w:pPr>
        <w:pStyle w:val="ParaLevel1"/>
      </w:pPr>
      <w:bookmarkStart w:id="35" w:name="_Hlk497316995"/>
      <w:r w:rsidRPr="00B46596">
        <w:t xml:space="preserve">Existing paragraph </w:t>
      </w:r>
      <w:r w:rsidR="006267AA" w:rsidRPr="00B46596">
        <w:t>16</w:t>
      </w:r>
      <w:r w:rsidRPr="00B46596">
        <w:t xml:space="preserve"> is amended to read as follows: </w:t>
      </w:r>
    </w:p>
    <w:p w14:paraId="543E5A9D" w14:textId="13CB2AE1" w:rsidR="006267AA" w:rsidRPr="00B46596" w:rsidRDefault="008A2D9A" w:rsidP="008A2D9A">
      <w:pPr>
        <w:pStyle w:val="ParaLevel1"/>
        <w:numPr>
          <w:ilvl w:val="0"/>
          <w:numId w:val="0"/>
        </w:numPr>
        <w:ind w:left="709"/>
      </w:pPr>
      <w:r w:rsidRPr="00B46596">
        <w:t>I</w:t>
      </w:r>
      <w:r w:rsidR="006267AA" w:rsidRPr="00B46596">
        <w:t xml:space="preserve">n identifying and assessing the risks of material misstatement relating to an accounting estimate and related disclosures at the assertion level, </w:t>
      </w:r>
      <w:r w:rsidR="006267AA" w:rsidRPr="00B46596">
        <w:rPr>
          <w:bCs/>
          <w:iCs/>
          <w:u w:val="single"/>
        </w:rPr>
        <w:t>including separately assessing inherent risk and control risk at the assertion level</w:t>
      </w:r>
      <w:r w:rsidR="006267AA" w:rsidRPr="00B46596">
        <w:t xml:space="preserve">, as required by </w:t>
      </w:r>
      <w:r w:rsidR="002358AA" w:rsidRPr="00B46596">
        <w:t>ASA</w:t>
      </w:r>
      <w:r w:rsidR="006267AA" w:rsidRPr="00B46596">
        <w:t xml:space="preserve"> 315,</w:t>
      </w:r>
      <w:r w:rsidR="00DE3FA9" w:rsidRPr="00B46596">
        <w:rPr>
          <w:rStyle w:val="FootnoteReference"/>
        </w:rPr>
        <w:footnoteReference w:customMarkFollows="1" w:id="24"/>
        <w:t>10</w:t>
      </w:r>
      <w:r w:rsidR="006267AA" w:rsidRPr="00B46596">
        <w:t xml:space="preserve"> the auditor shall </w:t>
      </w:r>
      <w:r w:rsidR="006267AA" w:rsidRPr="00B46596">
        <w:rPr>
          <w:strike/>
        </w:rPr>
        <w:t>separately assess inherent risk and control risk.  The auditor shall</w:t>
      </w:r>
      <w:r w:rsidR="006267AA" w:rsidRPr="00B46596">
        <w:t xml:space="preserve"> take the following into account in identifying the risks of material misstatement and in assessing inherent risk: </w:t>
      </w:r>
      <w:r w:rsidR="006267AA" w:rsidRPr="00B46596">
        <w:rPr>
          <w:rStyle w:val="RefParas"/>
        </w:rPr>
        <w:t>(Ref: Para. A64–A71)</w:t>
      </w:r>
    </w:p>
    <w:bookmarkEnd w:id="35"/>
    <w:p w14:paraId="0715EDBD" w14:textId="114F724F" w:rsidR="006267AA" w:rsidRPr="00B46596" w:rsidRDefault="00567133" w:rsidP="00567133">
      <w:pPr>
        <w:pStyle w:val="ParaLevel1"/>
        <w:numPr>
          <w:ilvl w:val="0"/>
          <w:numId w:val="0"/>
        </w:numPr>
        <w:ind w:left="709"/>
      </w:pPr>
      <w:r w:rsidRPr="00B46596">
        <w:t>…</w:t>
      </w:r>
    </w:p>
    <w:p w14:paraId="1CAC10C7" w14:textId="77777777" w:rsidR="005D70B1" w:rsidRPr="00B46596" w:rsidRDefault="005D70B1" w:rsidP="001D3B8B">
      <w:pPr>
        <w:pStyle w:val="ParaLevel1"/>
      </w:pPr>
      <w:r w:rsidRPr="00B46596">
        <w:t xml:space="preserve">Existing paragraph </w:t>
      </w:r>
      <w:r w:rsidR="006267AA" w:rsidRPr="00B46596">
        <w:t>17</w:t>
      </w:r>
      <w:r w:rsidRPr="00B46596">
        <w:t xml:space="preserve"> is amended to read as follows: </w:t>
      </w:r>
    </w:p>
    <w:p w14:paraId="6F4E29EC" w14:textId="37533AFF" w:rsidR="006267AA" w:rsidRPr="00B46596" w:rsidRDefault="005D70B1" w:rsidP="005D70B1">
      <w:pPr>
        <w:pStyle w:val="ParaLevel1"/>
        <w:numPr>
          <w:ilvl w:val="0"/>
          <w:numId w:val="0"/>
        </w:numPr>
        <w:ind w:left="709"/>
      </w:pPr>
      <w:r w:rsidRPr="00B46596">
        <w:t>T</w:t>
      </w:r>
      <w:r w:rsidR="006267AA" w:rsidRPr="00B46596">
        <w:t xml:space="preserve">he auditor shall determine whether any of the risks of material misstatement identified and assessed in accordance with paragraph 16 are, in the auditor’s </w:t>
      </w:r>
      <w:r w:rsidR="002358AA" w:rsidRPr="00B46596">
        <w:t>judgement</w:t>
      </w:r>
      <w:r w:rsidR="006267AA" w:rsidRPr="00B46596">
        <w:t>, a significant risk.</w:t>
      </w:r>
      <w:r w:rsidR="003B67FD" w:rsidRPr="00B46596">
        <w:rPr>
          <w:rStyle w:val="FootnoteReference"/>
        </w:rPr>
        <w:footnoteReference w:customMarkFollows="1" w:id="25"/>
        <w:t>11</w:t>
      </w:r>
      <w:r w:rsidR="006267AA" w:rsidRPr="00B46596">
        <w:t xml:space="preserve"> If the auditor has determined that a significant risk exists, the auditor shall </w:t>
      </w:r>
      <w:r w:rsidR="006267AA" w:rsidRPr="00B46596">
        <w:rPr>
          <w:bCs/>
          <w:iCs/>
          <w:u w:val="single"/>
        </w:rPr>
        <w:t>identify controls that</w:t>
      </w:r>
      <w:r w:rsidR="006267AA" w:rsidRPr="00B46596">
        <w:t xml:space="preserve"> </w:t>
      </w:r>
      <w:r w:rsidR="006267AA" w:rsidRPr="00B46596">
        <w:rPr>
          <w:strike/>
        </w:rPr>
        <w:t>obtain an understanding of the entity’s controls, including control activities, relevant to</w:t>
      </w:r>
      <w:r w:rsidR="006267AA" w:rsidRPr="00B46596">
        <w:t xml:space="preserve"> </w:t>
      </w:r>
      <w:r w:rsidR="006267AA" w:rsidRPr="00B46596">
        <w:rPr>
          <w:bCs/>
          <w:iCs/>
          <w:u w:val="single"/>
        </w:rPr>
        <w:t>address</w:t>
      </w:r>
      <w:r w:rsidR="006267AA" w:rsidRPr="00B46596">
        <w:t xml:space="preserve"> that risk</w:t>
      </w:r>
      <w:r w:rsidR="006267AA" w:rsidRPr="00B46596">
        <w:rPr>
          <w:u w:val="single"/>
        </w:rPr>
        <w:t>,</w:t>
      </w:r>
      <w:r w:rsidR="006267AA" w:rsidRPr="00B46596">
        <w:rPr>
          <w:strike/>
        </w:rPr>
        <w:t>.</w:t>
      </w:r>
      <w:r w:rsidR="00050B03" w:rsidRPr="00B46596">
        <w:rPr>
          <w:rStyle w:val="FootnoteReference"/>
        </w:rPr>
        <w:footnoteReference w:customMarkFollows="1" w:id="26"/>
        <w:t>12</w:t>
      </w:r>
      <w:r w:rsidR="006267AA" w:rsidRPr="00B46596">
        <w:t xml:space="preserve"> </w:t>
      </w:r>
      <w:r w:rsidR="006267AA" w:rsidRPr="00B46596">
        <w:rPr>
          <w:bCs/>
          <w:iCs/>
          <w:u w:val="single"/>
        </w:rPr>
        <w:t>and evaluate whether such controls have been designed effectively, and determine whether they have been implemented.</w:t>
      </w:r>
      <w:r w:rsidR="00130485" w:rsidRPr="00B46596">
        <w:rPr>
          <w:rStyle w:val="FootnoteReference"/>
          <w:bCs/>
          <w:iCs/>
          <w:u w:val="single"/>
        </w:rPr>
        <w:footnoteReference w:customMarkFollows="1" w:id="27"/>
        <w:t>13</w:t>
      </w:r>
      <w:r w:rsidR="006267AA" w:rsidRPr="00B46596">
        <w:rPr>
          <w:bCs/>
          <w:iCs/>
          <w:u w:val="single"/>
        </w:rPr>
        <w:t xml:space="preserve"> </w:t>
      </w:r>
      <w:r w:rsidR="006267AA" w:rsidRPr="00B46596">
        <w:rPr>
          <w:rStyle w:val="RefParas"/>
        </w:rPr>
        <w:t>(Ref: Para. A80)</w:t>
      </w:r>
    </w:p>
    <w:p w14:paraId="3343DE23" w14:textId="77777777" w:rsidR="007C2258" w:rsidRPr="00B46596" w:rsidRDefault="007C2258" w:rsidP="001D3B8B">
      <w:pPr>
        <w:pStyle w:val="ParaLevel1"/>
        <w:rPr>
          <w:rFonts w:eastAsia="Calibri"/>
        </w:rPr>
      </w:pPr>
      <w:r w:rsidRPr="00B46596">
        <w:rPr>
          <w:rFonts w:eastAsia="Calibri"/>
        </w:rPr>
        <w:t xml:space="preserve">Existing paragraph </w:t>
      </w:r>
      <w:r w:rsidR="006267AA" w:rsidRPr="00B46596">
        <w:rPr>
          <w:rFonts w:eastAsia="Calibri"/>
        </w:rPr>
        <w:t>19</w:t>
      </w:r>
      <w:r w:rsidRPr="00B46596">
        <w:rPr>
          <w:rFonts w:eastAsia="Calibri"/>
        </w:rPr>
        <w:t xml:space="preserve"> is amended to read as follows: </w:t>
      </w:r>
    </w:p>
    <w:p w14:paraId="58E066C2" w14:textId="0F0B07E1" w:rsidR="006267AA" w:rsidRPr="00B46596" w:rsidRDefault="006267AA" w:rsidP="007C2258">
      <w:pPr>
        <w:pStyle w:val="ParaLevel1"/>
        <w:numPr>
          <w:ilvl w:val="0"/>
          <w:numId w:val="0"/>
        </w:numPr>
        <w:ind w:left="709"/>
        <w:rPr>
          <w:rFonts w:eastAsia="Calibri"/>
        </w:rPr>
      </w:pPr>
      <w:r w:rsidRPr="00B46596">
        <w:rPr>
          <w:rFonts w:eastAsia="Calibri"/>
        </w:rPr>
        <w:t xml:space="preserve">As required by </w:t>
      </w:r>
      <w:r w:rsidR="002358AA" w:rsidRPr="00B46596">
        <w:rPr>
          <w:rFonts w:eastAsia="Calibri"/>
        </w:rPr>
        <w:t>ASA</w:t>
      </w:r>
      <w:r w:rsidRPr="00B46596">
        <w:rPr>
          <w:rFonts w:eastAsia="Calibri"/>
        </w:rPr>
        <w:t xml:space="preserve"> 330,</w:t>
      </w:r>
      <w:r w:rsidR="00A95CFB" w:rsidRPr="00B46596">
        <w:rPr>
          <w:rFonts w:eastAsia="Calibri"/>
          <w:vertAlign w:val="superscript"/>
        </w:rPr>
        <w:t>17</w:t>
      </w:r>
      <w:r w:rsidRPr="00B46596">
        <w:rPr>
          <w:rFonts w:eastAsia="Calibri"/>
        </w:rPr>
        <w:t xml:space="preserve"> the auditor shall design and perform tests to obtain </w:t>
      </w:r>
      <w:proofErr w:type="gramStart"/>
      <w:r w:rsidRPr="00B46596">
        <w:rPr>
          <w:rFonts w:eastAsia="Calibri"/>
        </w:rPr>
        <w:t>sufficient</w:t>
      </w:r>
      <w:proofErr w:type="gramEnd"/>
      <w:r w:rsidRPr="00B46596">
        <w:rPr>
          <w:rFonts w:eastAsia="Calibri"/>
        </w:rPr>
        <w:t xml:space="preserve"> appropriate audit evidence as to the operating effectiveness of </w:t>
      </w:r>
      <w:r w:rsidRPr="00B46596">
        <w:rPr>
          <w:rFonts w:eastAsia="Calibri"/>
          <w:strike/>
        </w:rPr>
        <w:t>relevant</w:t>
      </w:r>
      <w:r w:rsidRPr="00B46596">
        <w:rPr>
          <w:rFonts w:eastAsia="Calibri"/>
        </w:rPr>
        <w:t xml:space="preserve"> controls, if:</w:t>
      </w:r>
    </w:p>
    <w:p w14:paraId="799D7D44" w14:textId="77777777" w:rsidR="00F64EB9" w:rsidRPr="00B46596" w:rsidRDefault="00F64EB9" w:rsidP="001D3B8B">
      <w:pPr>
        <w:pStyle w:val="ParaLevel1"/>
      </w:pPr>
      <w:r w:rsidRPr="00B46596">
        <w:t xml:space="preserve">Existing paragraph </w:t>
      </w:r>
      <w:r w:rsidR="006267AA" w:rsidRPr="00B46596">
        <w:t>A8</w:t>
      </w:r>
      <w:r w:rsidRPr="00B46596">
        <w:t xml:space="preserve"> is amended to read as follows: </w:t>
      </w:r>
    </w:p>
    <w:p w14:paraId="5FDCF45B" w14:textId="353A01E7" w:rsidR="006267AA" w:rsidRPr="00B46596" w:rsidRDefault="006267AA" w:rsidP="00F64EB9">
      <w:pPr>
        <w:pStyle w:val="ParaLevel1"/>
        <w:numPr>
          <w:ilvl w:val="0"/>
          <w:numId w:val="0"/>
        </w:numPr>
        <w:ind w:left="709"/>
      </w:pPr>
      <w:r w:rsidRPr="00B46596">
        <w:t xml:space="preserve">Inherent risk factors are characteristics of </w:t>
      </w:r>
      <w:r w:rsidRPr="00B46596">
        <w:rPr>
          <w:strike/>
        </w:rPr>
        <w:t>conditions and</w:t>
      </w:r>
      <w:r w:rsidRPr="00B46596">
        <w:t xml:space="preserve"> events </w:t>
      </w:r>
      <w:proofErr w:type="spellStart"/>
      <w:r w:rsidRPr="00B46596">
        <w:rPr>
          <w:bCs/>
          <w:iCs/>
          <w:u w:val="single"/>
        </w:rPr>
        <w:t>or</w:t>
      </w:r>
      <w:r w:rsidRPr="00B46596">
        <w:rPr>
          <w:bCs/>
          <w:iCs/>
          <w:strike/>
        </w:rPr>
        <w:t>and</w:t>
      </w:r>
      <w:proofErr w:type="spellEnd"/>
      <w:r w:rsidRPr="00B46596">
        <w:rPr>
          <w:bCs/>
          <w:iCs/>
        </w:rPr>
        <w:t xml:space="preserve"> </w:t>
      </w:r>
      <w:r w:rsidRPr="00B46596">
        <w:rPr>
          <w:bCs/>
          <w:iCs/>
          <w:u w:val="single"/>
        </w:rPr>
        <w:t xml:space="preserve">conditions </w:t>
      </w:r>
      <w:r w:rsidRPr="00B46596">
        <w:t xml:space="preserve">that </w:t>
      </w:r>
      <w:r w:rsidRPr="00B46596">
        <w:rPr>
          <w:strike/>
        </w:rPr>
        <w:t xml:space="preserve">may </w:t>
      </w:r>
      <w:r w:rsidRPr="00B46596">
        <w:t xml:space="preserve">affect </w:t>
      </w:r>
      <w:r w:rsidRPr="00B46596">
        <w:rPr>
          <w:strike/>
        </w:rPr>
        <w:t>the</w:t>
      </w:r>
      <w:r w:rsidRPr="00B46596">
        <w:t xml:space="preserve"> susceptibility </w:t>
      </w:r>
      <w:r w:rsidRPr="00B46596">
        <w:rPr>
          <w:strike/>
        </w:rPr>
        <w:t>of an assertion</w:t>
      </w:r>
      <w:r w:rsidRPr="00B46596">
        <w:t xml:space="preserve"> to misstatement, </w:t>
      </w:r>
      <w:r w:rsidRPr="00B46596">
        <w:rPr>
          <w:bCs/>
          <w:iCs/>
          <w:u w:val="single"/>
        </w:rPr>
        <w:t>whether due to fraud or error, of an assertion about a class of transactions, account balance or disclosures</w:t>
      </w:r>
      <w:r w:rsidRPr="00B46596">
        <w:t>, before consideration of controls.</w:t>
      </w:r>
      <w:r w:rsidR="002639B7" w:rsidRPr="00B46596">
        <w:rPr>
          <w:rStyle w:val="FootnoteReference"/>
          <w:u w:val="single"/>
        </w:rPr>
        <w:footnoteReference w:customMarkFollows="1" w:id="28"/>
        <w:t>32</w:t>
      </w:r>
      <w:r w:rsidRPr="00B46596">
        <w:t xml:space="preserve"> Appendix 1 further explains the nature of these inherent risk factors, and their inter-relationships, in the context of making accounting estimates and their presentation in the </w:t>
      </w:r>
      <w:r w:rsidR="002358AA" w:rsidRPr="00B46596">
        <w:t>financial report</w:t>
      </w:r>
      <w:r w:rsidRPr="00B46596">
        <w:t xml:space="preserve">.  </w:t>
      </w:r>
    </w:p>
    <w:p w14:paraId="14989335" w14:textId="77777777" w:rsidR="004E7D4C" w:rsidRPr="00B46596" w:rsidRDefault="004E7D4C" w:rsidP="001D3B8B">
      <w:pPr>
        <w:pStyle w:val="ParaLevel1"/>
      </w:pPr>
      <w:r w:rsidRPr="00B46596">
        <w:t xml:space="preserve">Existing paragraph </w:t>
      </w:r>
      <w:r w:rsidR="006267AA" w:rsidRPr="00B46596">
        <w:t>A9</w:t>
      </w:r>
      <w:r w:rsidRPr="00B46596">
        <w:t xml:space="preserve"> is amended to read as follows: </w:t>
      </w:r>
    </w:p>
    <w:p w14:paraId="3A9737E7" w14:textId="640F0000" w:rsidR="006267AA" w:rsidRPr="00B46596" w:rsidRDefault="006267AA" w:rsidP="004E7D4C">
      <w:pPr>
        <w:pStyle w:val="ParaLevel1"/>
        <w:numPr>
          <w:ilvl w:val="0"/>
          <w:numId w:val="0"/>
        </w:numPr>
        <w:ind w:left="709"/>
      </w:pPr>
      <w:r w:rsidRPr="00B46596">
        <w:rPr>
          <w:strike/>
        </w:rPr>
        <w:t>In addition to the inherent risk factors of estimation uncertainty, complexity or subjectivity, other inherent risk factors that the auditor may consider in identifying and</w:t>
      </w:r>
      <w:r w:rsidRPr="00B46596">
        <w:t xml:space="preserve"> </w:t>
      </w:r>
      <w:r w:rsidRPr="00B46596">
        <w:rPr>
          <w:bCs/>
          <w:iCs/>
          <w:u w:val="single"/>
        </w:rPr>
        <w:t>When</w:t>
      </w:r>
      <w:r w:rsidRPr="00B46596">
        <w:t xml:space="preserve"> assessing the risks of material misstatement </w:t>
      </w:r>
      <w:r w:rsidRPr="00B46596">
        <w:rPr>
          <w:bCs/>
          <w:iCs/>
          <w:u w:val="single"/>
        </w:rPr>
        <w:t>at the assertion level</w:t>
      </w:r>
      <w:r w:rsidR="004056EC" w:rsidRPr="00B46596">
        <w:rPr>
          <w:rStyle w:val="FootnoteReference"/>
          <w:bCs/>
          <w:iCs/>
          <w:u w:val="single"/>
        </w:rPr>
        <w:footnoteReference w:customMarkFollows="1" w:id="29"/>
        <w:t>33</w:t>
      </w:r>
      <w:r w:rsidRPr="00B46596">
        <w:rPr>
          <w:bCs/>
          <w:iCs/>
          <w:u w:val="single"/>
        </w:rPr>
        <w:t>, in addition to estimation uncertainty, complexity, and subjectivity, the auditor also takes into account the degree</w:t>
      </w:r>
      <w:r w:rsidRPr="00B46596">
        <w:t xml:space="preserve">  </w:t>
      </w:r>
      <w:r w:rsidRPr="00B46596">
        <w:rPr>
          <w:strike/>
        </w:rPr>
        <w:t xml:space="preserve">may include the extent </w:t>
      </w:r>
      <w:r w:rsidRPr="00B46596">
        <w:t xml:space="preserve">to which </w:t>
      </w:r>
      <w:r w:rsidRPr="00B46596">
        <w:rPr>
          <w:bCs/>
          <w:iCs/>
          <w:u w:val="single"/>
        </w:rPr>
        <w:t xml:space="preserve">inherent risk factors included in </w:t>
      </w:r>
      <w:r w:rsidR="002358AA" w:rsidRPr="00B46596">
        <w:rPr>
          <w:bCs/>
          <w:iCs/>
          <w:u w:val="single"/>
        </w:rPr>
        <w:t>ASA</w:t>
      </w:r>
      <w:r w:rsidRPr="00B46596">
        <w:rPr>
          <w:bCs/>
          <w:iCs/>
          <w:u w:val="single"/>
        </w:rPr>
        <w:t xml:space="preserve"> 315, (other than estimation uncertainty, complexity, and subjectivity), affect susceptibility to misstatement of assertions to misstatement about </w:t>
      </w:r>
      <w:r w:rsidRPr="00B46596">
        <w:t>the accounting estimate</w:t>
      </w:r>
      <w:r w:rsidRPr="00B46596">
        <w:rPr>
          <w:u w:val="single"/>
        </w:rPr>
        <w:t>. Such additional inherent risk factors include</w:t>
      </w:r>
      <w:r w:rsidRPr="00B46596">
        <w:t xml:space="preserve"> </w:t>
      </w:r>
      <w:r w:rsidRPr="00B46596">
        <w:rPr>
          <w:strike/>
        </w:rPr>
        <w:t>is subject to, or affected by</w:t>
      </w:r>
      <w:r w:rsidRPr="00B46596">
        <w:t>:</w:t>
      </w:r>
    </w:p>
    <w:p w14:paraId="56486186" w14:textId="77777777" w:rsidR="006267AA" w:rsidRPr="00B46596" w:rsidRDefault="006267AA" w:rsidP="007551E2">
      <w:pPr>
        <w:pStyle w:val="ListBullet"/>
        <w:ind w:left="1418"/>
      </w:pPr>
      <w:r w:rsidRPr="00B46596">
        <w:lastRenderedPageBreak/>
        <w:t>Change in the nature or circumstances of the relevant financial statement items, or requirements of the applicable financial reporting framework which may give rise to the need for changes in the method, assumptions or data used to make the accounting estimate.</w:t>
      </w:r>
    </w:p>
    <w:p w14:paraId="31D22BE5" w14:textId="0594288A" w:rsidR="006267AA" w:rsidRPr="00B46596" w:rsidRDefault="006267AA" w:rsidP="007551E2">
      <w:pPr>
        <w:pStyle w:val="ListBullet"/>
        <w:ind w:left="1418"/>
      </w:pPr>
      <w:r w:rsidRPr="00B46596">
        <w:t>Susceptibility to misstatement due to management bias</w:t>
      </w:r>
      <w:r w:rsidRPr="00B46596">
        <w:rPr>
          <w:u w:val="single"/>
        </w:rPr>
        <w:t>,</w:t>
      </w:r>
      <w:r w:rsidRPr="00B46596">
        <w:t xml:space="preserve"> or </w:t>
      </w:r>
      <w:r w:rsidRPr="00B46596">
        <w:rPr>
          <w:bCs/>
          <w:iCs/>
          <w:u w:val="single"/>
        </w:rPr>
        <w:t>other</w:t>
      </w:r>
      <w:r w:rsidRPr="00B46596">
        <w:t xml:space="preserve"> fraud </w:t>
      </w:r>
      <w:r w:rsidRPr="00B46596">
        <w:rPr>
          <w:bCs/>
          <w:iCs/>
          <w:u w:val="single"/>
        </w:rPr>
        <w:t>risk factors insofar as they affect inherent risk,</w:t>
      </w:r>
      <w:r w:rsidRPr="00B46596">
        <w:t xml:space="preserve"> in making the accounting estimate.</w:t>
      </w:r>
    </w:p>
    <w:p w14:paraId="66EABE57" w14:textId="77777777" w:rsidR="006267AA" w:rsidRPr="00B46596" w:rsidRDefault="006267AA" w:rsidP="007551E2">
      <w:pPr>
        <w:pStyle w:val="ListBullet"/>
        <w:ind w:left="1418"/>
      </w:pPr>
      <w:r w:rsidRPr="00B46596">
        <w:rPr>
          <w:bCs/>
          <w:iCs/>
          <w:u w:val="single"/>
        </w:rPr>
        <w:t>Uncertainty, other than estimation uncertainty</w:t>
      </w:r>
      <w:r w:rsidRPr="00B46596">
        <w:t>.</w:t>
      </w:r>
    </w:p>
    <w:p w14:paraId="528C573C" w14:textId="77777777" w:rsidR="00E8502A" w:rsidRPr="00B46596" w:rsidRDefault="00E8502A" w:rsidP="001D3B8B">
      <w:pPr>
        <w:pStyle w:val="ParaLevel1"/>
      </w:pPr>
      <w:bookmarkStart w:id="36" w:name="_Hlk513542824"/>
      <w:r w:rsidRPr="00B46596">
        <w:t xml:space="preserve">Existing paragraph </w:t>
      </w:r>
      <w:r w:rsidR="006267AA" w:rsidRPr="00B46596">
        <w:t>A10</w:t>
      </w:r>
      <w:r w:rsidRPr="00B46596">
        <w:t xml:space="preserve"> is amended to read as follows: </w:t>
      </w:r>
    </w:p>
    <w:p w14:paraId="2C648E37" w14:textId="6C66CA64" w:rsidR="006267AA" w:rsidRPr="00B46596" w:rsidRDefault="006267AA" w:rsidP="00E8502A">
      <w:pPr>
        <w:pStyle w:val="ParaLevel1"/>
        <w:numPr>
          <w:ilvl w:val="0"/>
          <w:numId w:val="0"/>
        </w:numPr>
        <w:ind w:left="709"/>
      </w:pPr>
      <w:r w:rsidRPr="00B46596">
        <w:rPr>
          <w:strike/>
        </w:rPr>
        <w:t xml:space="preserve">An important consideration for the auditor </w:t>
      </w:r>
      <w:proofErr w:type="spellStart"/>
      <w:r w:rsidRPr="00B46596">
        <w:rPr>
          <w:strike/>
        </w:rPr>
        <w:t>i</w:t>
      </w:r>
      <w:r w:rsidRPr="00B46596">
        <w:rPr>
          <w:u w:val="single"/>
        </w:rPr>
        <w:t>I</w:t>
      </w:r>
      <w:r w:rsidRPr="00B46596">
        <w:t>n</w:t>
      </w:r>
      <w:proofErr w:type="spellEnd"/>
      <w:r w:rsidRPr="00B46596">
        <w:t xml:space="preserve"> assessing control risk at the assertion level </w:t>
      </w:r>
      <w:r w:rsidRPr="00B46596">
        <w:rPr>
          <w:bCs/>
          <w:iCs/>
          <w:u w:val="single"/>
        </w:rPr>
        <w:t xml:space="preserve">in accordance with </w:t>
      </w:r>
      <w:r w:rsidR="002358AA" w:rsidRPr="00B46596">
        <w:rPr>
          <w:bCs/>
          <w:iCs/>
          <w:u w:val="single"/>
        </w:rPr>
        <w:t>ASA</w:t>
      </w:r>
      <w:r w:rsidRPr="00B46596">
        <w:rPr>
          <w:bCs/>
          <w:iCs/>
          <w:u w:val="single"/>
        </w:rPr>
        <w:t xml:space="preserve"> 315, the auditor takes into account</w:t>
      </w:r>
      <w:r w:rsidRPr="00B46596">
        <w:t xml:space="preserve"> </w:t>
      </w:r>
      <w:r w:rsidRPr="00B46596">
        <w:rPr>
          <w:strike/>
        </w:rPr>
        <w:t>is the effectiveness of the design of the controls that</w:t>
      </w:r>
      <w:r w:rsidRPr="00B46596">
        <w:t xml:space="preserve"> </w:t>
      </w:r>
      <w:r w:rsidRPr="00B46596">
        <w:rPr>
          <w:bCs/>
          <w:iCs/>
          <w:u w:val="single"/>
        </w:rPr>
        <w:t>whether</w:t>
      </w:r>
      <w:r w:rsidRPr="00B46596">
        <w:t xml:space="preserve"> the auditor </w:t>
      </w:r>
      <w:r w:rsidRPr="00B46596">
        <w:rPr>
          <w:strike/>
        </w:rPr>
        <w:t>intends</w:t>
      </w:r>
      <w:r w:rsidRPr="00B46596">
        <w:t xml:space="preserve"> </w:t>
      </w:r>
      <w:r w:rsidRPr="00B46596">
        <w:rPr>
          <w:bCs/>
          <w:iCs/>
          <w:u w:val="single"/>
        </w:rPr>
        <w:t>plans</w:t>
      </w:r>
      <w:r w:rsidRPr="00B46596">
        <w:t xml:space="preserve"> to </w:t>
      </w:r>
      <w:r w:rsidRPr="00B46596">
        <w:rPr>
          <w:strike/>
        </w:rPr>
        <w:t>rely</w:t>
      </w:r>
      <w:r w:rsidRPr="00B46596">
        <w:t xml:space="preserve"> </w:t>
      </w:r>
      <w:r w:rsidRPr="00B46596">
        <w:rPr>
          <w:bCs/>
          <w:iCs/>
          <w:u w:val="single"/>
        </w:rPr>
        <w:t>test</w:t>
      </w:r>
      <w:r w:rsidRPr="00B46596">
        <w:t xml:space="preserve"> </w:t>
      </w:r>
      <w:r w:rsidRPr="00B46596">
        <w:rPr>
          <w:strike/>
        </w:rPr>
        <w:t>on</w:t>
      </w:r>
      <w:r w:rsidRPr="00B46596">
        <w:t xml:space="preserve"> </w:t>
      </w:r>
      <w:r w:rsidRPr="00B46596">
        <w:rPr>
          <w:bCs/>
          <w:iCs/>
          <w:u w:val="single"/>
        </w:rPr>
        <w:t>the operating effectiveness of controls.</w:t>
      </w:r>
      <w:r w:rsidRPr="00B46596">
        <w:t xml:space="preserve">  </w:t>
      </w:r>
      <w:r w:rsidRPr="00B46596">
        <w:rPr>
          <w:strike/>
        </w:rPr>
        <w:t>and the extent to which the controls address the assessed inherent risks at the assertion level.</w:t>
      </w:r>
      <w:r w:rsidRPr="00B46596">
        <w:t xml:space="preserve">  </w:t>
      </w:r>
      <w:r w:rsidRPr="00B46596">
        <w:rPr>
          <w:bCs/>
          <w:iCs/>
          <w:u w:val="single"/>
        </w:rPr>
        <w:t>When the auditor is considering whether to test the operating effectiveness of controls,</w:t>
      </w:r>
      <w:r w:rsidRPr="00B46596">
        <w:t xml:space="preserve"> </w:t>
      </w:r>
      <w:proofErr w:type="spellStart"/>
      <w:r w:rsidRPr="00B46596">
        <w:rPr>
          <w:strike/>
        </w:rPr>
        <w:t>T</w:t>
      </w:r>
      <w:r w:rsidRPr="00B46596">
        <w:t>the</w:t>
      </w:r>
      <w:proofErr w:type="spellEnd"/>
      <w:r w:rsidRPr="00B46596">
        <w:t xml:space="preserve"> auditor’s evaluation that controls are effectively designed and have been implemented supports an expectation, </w:t>
      </w:r>
      <w:r w:rsidRPr="00B46596">
        <w:rPr>
          <w:bCs/>
          <w:iCs/>
          <w:u w:val="single"/>
        </w:rPr>
        <w:t>by the auditor</w:t>
      </w:r>
      <w:r w:rsidRPr="00B46596">
        <w:t xml:space="preserve">, about the operating effectiveness of the controls in </w:t>
      </w:r>
      <w:r w:rsidRPr="00B46596">
        <w:rPr>
          <w:strike/>
        </w:rPr>
        <w:t xml:space="preserve">determining whether </w:t>
      </w:r>
      <w:r w:rsidRPr="00B46596">
        <w:rPr>
          <w:bCs/>
          <w:iCs/>
          <w:u w:val="single"/>
        </w:rPr>
        <w:t xml:space="preserve">establishing the plan </w:t>
      </w:r>
      <w:r w:rsidRPr="00B46596">
        <w:t xml:space="preserve">to test them.  </w:t>
      </w:r>
    </w:p>
    <w:bookmarkEnd w:id="36"/>
    <w:p w14:paraId="3C52A28E" w14:textId="77777777" w:rsidR="00FA6C72" w:rsidRPr="00B46596" w:rsidRDefault="003C0970" w:rsidP="001D3B8B">
      <w:pPr>
        <w:pStyle w:val="ParaLevel1"/>
      </w:pPr>
      <w:r w:rsidRPr="00B46596">
        <w:t xml:space="preserve">Existing title </w:t>
      </w:r>
      <w:r w:rsidR="000241AA" w:rsidRPr="00B46596">
        <w:t xml:space="preserve">under </w:t>
      </w:r>
      <w:r w:rsidR="005A64C6" w:rsidRPr="00B46596">
        <w:t xml:space="preserve">the section heading </w:t>
      </w:r>
      <w:r w:rsidR="005A64C6" w:rsidRPr="00B46596">
        <w:rPr>
          <w:b/>
          <w:bCs/>
        </w:rPr>
        <w:t>Risk Assessment Procedures and Related Activities</w:t>
      </w:r>
      <w:r w:rsidR="005A64C6" w:rsidRPr="00B46596">
        <w:t xml:space="preserve"> </w:t>
      </w:r>
      <w:r w:rsidR="00FA6C72" w:rsidRPr="00B46596">
        <w:t xml:space="preserve">is amended to read as follows: </w:t>
      </w:r>
    </w:p>
    <w:p w14:paraId="1E568AFF" w14:textId="1D1EA953" w:rsidR="006267AA" w:rsidRPr="00B46596" w:rsidRDefault="006267AA" w:rsidP="000B5168">
      <w:pPr>
        <w:pStyle w:val="ParaLevel1"/>
        <w:numPr>
          <w:ilvl w:val="0"/>
          <w:numId w:val="0"/>
        </w:numPr>
        <w:ind w:left="709"/>
        <w:rPr>
          <w:i/>
          <w:iCs/>
        </w:rPr>
      </w:pPr>
      <w:r w:rsidRPr="00B46596">
        <w:rPr>
          <w:i/>
          <w:iCs/>
        </w:rPr>
        <w:t>Obtaining an Understanding of the Entity and Its Environment</w:t>
      </w:r>
      <w:r w:rsidRPr="00B46596">
        <w:rPr>
          <w:i/>
          <w:iCs/>
          <w:u w:val="single"/>
        </w:rPr>
        <w:t>, the Applicable Financial Reporting Framework, and the Entity’s System of Internal Control</w:t>
      </w:r>
      <w:r w:rsidRPr="00B46596">
        <w:rPr>
          <w:i/>
          <w:iCs/>
        </w:rPr>
        <w:t xml:space="preserve"> </w:t>
      </w:r>
      <w:r w:rsidRPr="00B46596">
        <w:rPr>
          <w:rStyle w:val="RefParas"/>
        </w:rPr>
        <w:t>(Ref: Para. 13)</w:t>
      </w:r>
    </w:p>
    <w:p w14:paraId="697B6551" w14:textId="77777777" w:rsidR="00543FB6" w:rsidRPr="00B46596" w:rsidRDefault="00543FB6" w:rsidP="001D3B8B">
      <w:pPr>
        <w:pStyle w:val="ParaLevel1"/>
      </w:pPr>
      <w:r w:rsidRPr="00B46596">
        <w:t xml:space="preserve">Existing paragraph </w:t>
      </w:r>
      <w:r w:rsidR="006267AA" w:rsidRPr="00B46596">
        <w:t>A19</w:t>
      </w:r>
      <w:r w:rsidRPr="00B46596">
        <w:t xml:space="preserve"> is amended to read as follows: </w:t>
      </w:r>
    </w:p>
    <w:p w14:paraId="791F206A" w14:textId="348CFCB0" w:rsidR="006267AA" w:rsidRPr="00B46596" w:rsidRDefault="006267AA" w:rsidP="00543FB6">
      <w:pPr>
        <w:pStyle w:val="ParaLevel1"/>
        <w:numPr>
          <w:ilvl w:val="0"/>
          <w:numId w:val="0"/>
        </w:numPr>
        <w:ind w:left="709"/>
      </w:pPr>
      <w:r w:rsidRPr="00B46596">
        <w:t xml:space="preserve">Paragraphs </w:t>
      </w:r>
      <w:r w:rsidRPr="00B46596">
        <w:rPr>
          <w:u w:val="single"/>
        </w:rPr>
        <w:t>19</w:t>
      </w:r>
      <w:r w:rsidRPr="00B46596">
        <w:rPr>
          <w:strike/>
        </w:rPr>
        <w:t>11–2724</w:t>
      </w:r>
      <w:r w:rsidRPr="00B46596">
        <w:t xml:space="preserve"> of </w:t>
      </w:r>
      <w:r w:rsidR="002358AA" w:rsidRPr="00B46596">
        <w:t>ASA</w:t>
      </w:r>
      <w:r w:rsidRPr="00B46596">
        <w:t xml:space="preserve"> 315 require the auditor to obtain an understanding of certain matters about the entity and its environment, </w:t>
      </w:r>
      <w:r w:rsidRPr="00B46596">
        <w:rPr>
          <w:bCs/>
          <w:iCs/>
          <w:u w:val="single"/>
        </w:rPr>
        <w:t>the applicable financial reporting framework and</w:t>
      </w:r>
      <w:r w:rsidRPr="00B46596">
        <w:t xml:space="preserve"> </w:t>
      </w:r>
      <w:r w:rsidRPr="00B46596">
        <w:rPr>
          <w:strike/>
        </w:rPr>
        <w:t>including</w:t>
      </w:r>
      <w:r w:rsidRPr="00B46596">
        <w:t xml:space="preserve"> the entity’s </w:t>
      </w:r>
      <w:r w:rsidRPr="00B46596">
        <w:rPr>
          <w:bCs/>
          <w:iCs/>
          <w:u w:val="single"/>
        </w:rPr>
        <w:t>system of</w:t>
      </w:r>
      <w:r w:rsidRPr="00B46596">
        <w:t xml:space="preserve"> internal control.  The requirements in paragraph 13 of this </w:t>
      </w:r>
      <w:r w:rsidR="002358AA" w:rsidRPr="00B46596">
        <w:t>ASA</w:t>
      </w:r>
      <w:r w:rsidRPr="00B46596">
        <w:t xml:space="preserve"> relate more specifically to accounting estimates and build on the broader requirements in </w:t>
      </w:r>
      <w:r w:rsidR="002358AA" w:rsidRPr="00B46596">
        <w:t>ASA</w:t>
      </w:r>
      <w:r w:rsidRPr="00B46596">
        <w:t xml:space="preserve"> 315.  </w:t>
      </w:r>
    </w:p>
    <w:p w14:paraId="7BB59625" w14:textId="77777777" w:rsidR="001F5938" w:rsidRPr="00B46596" w:rsidRDefault="001F5938" w:rsidP="001D3B8B">
      <w:pPr>
        <w:pStyle w:val="ParaLevel1"/>
      </w:pPr>
      <w:r w:rsidRPr="00B46596">
        <w:t xml:space="preserve">Existing paragraph </w:t>
      </w:r>
      <w:r w:rsidR="006267AA" w:rsidRPr="00B46596">
        <w:t>A20</w:t>
      </w:r>
      <w:r w:rsidRPr="00B46596">
        <w:t xml:space="preserve"> is amended to read as follows: </w:t>
      </w:r>
    </w:p>
    <w:p w14:paraId="32539117" w14:textId="2251FB1D" w:rsidR="006267AA" w:rsidRPr="00B46596" w:rsidRDefault="006267AA" w:rsidP="001F5938">
      <w:pPr>
        <w:pStyle w:val="ParaLevel1"/>
        <w:numPr>
          <w:ilvl w:val="0"/>
          <w:numId w:val="0"/>
        </w:numPr>
        <w:ind w:left="709"/>
      </w:pPr>
      <w:r w:rsidRPr="00B46596">
        <w:t xml:space="preserve">The nature, timing, and extent of the auditor’s procedures to obtain the understanding of the entity and its environment, </w:t>
      </w:r>
      <w:r w:rsidRPr="00B46596">
        <w:rPr>
          <w:strike/>
        </w:rPr>
        <w:t>including</w:t>
      </w:r>
      <w:r w:rsidRPr="00B46596">
        <w:t xml:space="preserve"> </w:t>
      </w:r>
      <w:r w:rsidRPr="00B46596">
        <w:rPr>
          <w:bCs/>
          <w:iCs/>
          <w:u w:val="single"/>
        </w:rPr>
        <w:t xml:space="preserve">the applicable financial reporting framework, and </w:t>
      </w:r>
      <w:r w:rsidRPr="00B46596">
        <w:t xml:space="preserve">the entity’s </w:t>
      </w:r>
      <w:r w:rsidRPr="00B46596">
        <w:rPr>
          <w:bCs/>
          <w:iCs/>
          <w:u w:val="single"/>
        </w:rPr>
        <w:t>system of</w:t>
      </w:r>
      <w:r w:rsidRPr="00B46596">
        <w:t xml:space="preserve"> internal control, related to the entity’s accounting estimates, may depend, to a greater or lesser degree, on the extent to which the individual matter(s) apply in the circumstances.  For example, the entity may have few transactions or other events </w:t>
      </w:r>
      <w:r w:rsidRPr="00B46596">
        <w:rPr>
          <w:strike/>
        </w:rPr>
        <w:t xml:space="preserve">and </w:t>
      </w:r>
      <w:r w:rsidRPr="00B46596">
        <w:rPr>
          <w:bCs/>
          <w:iCs/>
          <w:u w:val="single"/>
        </w:rPr>
        <w:t>or</w:t>
      </w:r>
      <w:r w:rsidRPr="00B46596">
        <w:t xml:space="preserve"> conditions that give rise to the need for accounting estimates, the applicable financial reporting requirements may be simple to apply, and there may be no relevant regulatory factors.  Further, the accounting estimates may not require significant </w:t>
      </w:r>
      <w:r w:rsidR="002358AA" w:rsidRPr="00B46596">
        <w:t>judgement</w:t>
      </w:r>
      <w:r w:rsidRPr="00B46596">
        <w:t>s, and the process for making the accounting estimates may be less complex.  In these circumstances, the accounting estimates may be subject to</w:t>
      </w:r>
      <w:r w:rsidRPr="00B46596">
        <w:rPr>
          <w:u w:val="single"/>
        </w:rPr>
        <w:t>,</w:t>
      </w:r>
      <w:r w:rsidRPr="00B46596">
        <w:t xml:space="preserve"> or affected by</w:t>
      </w:r>
      <w:r w:rsidRPr="00B46596">
        <w:rPr>
          <w:u w:val="single"/>
        </w:rPr>
        <w:t>,</w:t>
      </w:r>
      <w:r w:rsidRPr="00B46596">
        <w:t xml:space="preserve"> estimation uncertainty, complexity, subjectivity, or other inherent risk factors to a lesser degree, and there may be fewer </w:t>
      </w:r>
      <w:r w:rsidRPr="00B46596">
        <w:rPr>
          <w:bCs/>
          <w:iCs/>
          <w:u w:val="single"/>
        </w:rPr>
        <w:t>identified</w:t>
      </w:r>
      <w:r w:rsidRPr="00B46596">
        <w:t xml:space="preserve"> controls </w:t>
      </w:r>
      <w:r w:rsidRPr="00B46596">
        <w:rPr>
          <w:bCs/>
          <w:iCs/>
          <w:u w:val="single"/>
        </w:rPr>
        <w:t>in the control activities component</w:t>
      </w:r>
      <w:r w:rsidRPr="00B46596">
        <w:t xml:space="preserve"> </w:t>
      </w:r>
      <w:r w:rsidRPr="00B46596">
        <w:rPr>
          <w:strike/>
        </w:rPr>
        <w:t>relevant to the audit</w:t>
      </w:r>
      <w:r w:rsidRPr="00B46596">
        <w:t xml:space="preserve">.  If so, the auditor’s risk </w:t>
      </w:r>
      <w:r w:rsidRPr="00B46596">
        <w:rPr>
          <w:bCs/>
          <w:iCs/>
          <w:u w:val="single"/>
        </w:rPr>
        <w:t>identification and</w:t>
      </w:r>
      <w:r w:rsidRPr="00B46596">
        <w:t xml:space="preserve"> assessment procedures are likely to be less extensive and may be obtained primarily through </w:t>
      </w:r>
      <w:r w:rsidR="002358AA" w:rsidRPr="00B46596">
        <w:t>enquiries</w:t>
      </w:r>
      <w:r w:rsidRPr="00B46596">
        <w:t xml:space="preserve"> of management with appropriate responsibilities for the </w:t>
      </w:r>
      <w:r w:rsidR="002358AA" w:rsidRPr="00B46596">
        <w:t>financial report</w:t>
      </w:r>
      <w:r w:rsidRPr="00B46596">
        <w:t xml:space="preserve">, </w:t>
      </w:r>
      <w:r w:rsidRPr="00B46596">
        <w:rPr>
          <w:bCs/>
          <w:iCs/>
          <w:u w:val="single"/>
        </w:rPr>
        <w:t>such as</w:t>
      </w:r>
      <w:r w:rsidRPr="00B46596">
        <w:t xml:space="preserve"> </w:t>
      </w:r>
      <w:r w:rsidRPr="00B46596">
        <w:rPr>
          <w:strike/>
        </w:rPr>
        <w:t>and</w:t>
      </w:r>
      <w:r w:rsidRPr="00B46596">
        <w:t xml:space="preserve"> simple walk-throughs of management’s process for making the accounting estimate </w:t>
      </w:r>
      <w:r w:rsidRPr="00B46596">
        <w:rPr>
          <w:u w:val="single"/>
        </w:rPr>
        <w:t>(including when evaluating whether identified controls in that process are designed effectively and when determining whether the control has been implemented)</w:t>
      </w:r>
      <w:r w:rsidRPr="00B46596">
        <w:t>.</w:t>
      </w:r>
    </w:p>
    <w:p w14:paraId="4FB76FDA" w14:textId="7430D68F" w:rsidR="006267AA" w:rsidRPr="00B46596" w:rsidRDefault="00B60621" w:rsidP="001D3B8B">
      <w:pPr>
        <w:pStyle w:val="ParaLevel1"/>
      </w:pPr>
      <w:r w:rsidRPr="00B46596">
        <w:t xml:space="preserve">Existing title under the section heading </w:t>
      </w:r>
      <w:r w:rsidR="006267AA" w:rsidRPr="00B46596">
        <w:rPr>
          <w:b/>
          <w:bCs/>
        </w:rPr>
        <w:t>The Entity and Its Environment</w:t>
      </w:r>
      <w:r w:rsidRPr="00B46596">
        <w:t xml:space="preserve"> is amended to read as follows: </w:t>
      </w:r>
    </w:p>
    <w:p w14:paraId="4B4ADE07" w14:textId="77777777" w:rsidR="006267AA" w:rsidRPr="00B46596" w:rsidRDefault="006267AA" w:rsidP="00B60621">
      <w:pPr>
        <w:pStyle w:val="ParaLevel1"/>
        <w:numPr>
          <w:ilvl w:val="0"/>
          <w:numId w:val="0"/>
        </w:numPr>
        <w:ind w:left="709"/>
      </w:pPr>
      <w:r w:rsidRPr="00B46596">
        <w:t xml:space="preserve">The entity’s transactions and other events </w:t>
      </w:r>
      <w:r w:rsidRPr="00B46596">
        <w:rPr>
          <w:strike/>
        </w:rPr>
        <w:t>and</w:t>
      </w:r>
      <w:r w:rsidRPr="00B46596">
        <w:t xml:space="preserve"> </w:t>
      </w:r>
      <w:r w:rsidRPr="00B46596">
        <w:rPr>
          <w:bCs/>
          <w:iCs/>
          <w:u w:val="single"/>
        </w:rPr>
        <w:t>or</w:t>
      </w:r>
      <w:r w:rsidRPr="00B46596">
        <w:t xml:space="preserve"> conditions </w:t>
      </w:r>
      <w:r w:rsidRPr="00B46596">
        <w:rPr>
          <w:rStyle w:val="RefParas"/>
        </w:rPr>
        <w:t>(Ref: Para. 13(a))</w:t>
      </w:r>
    </w:p>
    <w:p w14:paraId="0D22D21D" w14:textId="77777777" w:rsidR="009F49A2" w:rsidRPr="00B46596" w:rsidRDefault="009F49A2" w:rsidP="001D3B8B">
      <w:pPr>
        <w:pStyle w:val="ParaLevel1"/>
      </w:pPr>
      <w:r w:rsidRPr="00B46596">
        <w:lastRenderedPageBreak/>
        <w:t xml:space="preserve">Existing paragraph </w:t>
      </w:r>
      <w:r w:rsidR="006267AA" w:rsidRPr="00B46596">
        <w:t>A24</w:t>
      </w:r>
      <w:r w:rsidRPr="00B46596">
        <w:t xml:space="preserve"> is amended to read as follows: </w:t>
      </w:r>
    </w:p>
    <w:p w14:paraId="34D27D7B" w14:textId="37403538" w:rsidR="006267AA" w:rsidRPr="00B46596" w:rsidRDefault="006267AA" w:rsidP="009F49A2">
      <w:pPr>
        <w:pStyle w:val="ParaLevel1"/>
        <w:numPr>
          <w:ilvl w:val="0"/>
          <w:numId w:val="0"/>
        </w:numPr>
        <w:ind w:left="709"/>
      </w:pPr>
      <w:r w:rsidRPr="00B46596">
        <w:t xml:space="preserve">Obtaining an understanding of the requirements of the applicable financial reporting framework provides the auditor with a basis for discussion with management and, where applicable, those charged with governance about how management has applied </w:t>
      </w:r>
      <w:proofErr w:type="spellStart"/>
      <w:r w:rsidRPr="00B46596">
        <w:t>th</w:t>
      </w:r>
      <w:r w:rsidRPr="00B46596">
        <w:rPr>
          <w:u w:val="single"/>
        </w:rPr>
        <w:t>e</w:t>
      </w:r>
      <w:r w:rsidRPr="00B46596">
        <w:rPr>
          <w:strike/>
        </w:rPr>
        <w:t>ose</w:t>
      </w:r>
      <w:proofErr w:type="spellEnd"/>
      <w:r w:rsidRPr="00B46596">
        <w:t xml:space="preserve"> requirements </w:t>
      </w:r>
      <w:r w:rsidRPr="00B46596">
        <w:rPr>
          <w:bCs/>
          <w:iCs/>
          <w:u w:val="single"/>
        </w:rPr>
        <w:t>of the applicable financial reporting framework</w:t>
      </w:r>
      <w:r w:rsidRPr="00B46596">
        <w:t xml:space="preserve"> relevant to the accounting estimates, and about the auditor’s determination of whether they have been applied appropriately.  This understanding also may assist the auditor in communicating with those charged with governance when the auditor considers a significant accounting practice that is acceptable under the applicable financial reporting framework, not to be the most appropriate in the circumstances of the entity.</w:t>
      </w:r>
      <w:r w:rsidR="00484DF9" w:rsidRPr="00B46596">
        <w:rPr>
          <w:u w:val="single"/>
          <w:vertAlign w:val="superscript"/>
        </w:rPr>
        <w:t>34</w:t>
      </w:r>
    </w:p>
    <w:p w14:paraId="3966AE3F" w14:textId="61EF64F3" w:rsidR="006267AA" w:rsidRPr="00B46596" w:rsidRDefault="00FB2EB1" w:rsidP="00116534">
      <w:pPr>
        <w:pStyle w:val="ParaLevel1"/>
        <w:rPr>
          <w:i/>
          <w:iCs/>
        </w:rPr>
      </w:pPr>
      <w:r w:rsidRPr="00B46596">
        <w:t xml:space="preserve">Existing </w:t>
      </w:r>
      <w:r w:rsidR="00FE4AB1" w:rsidRPr="00B46596">
        <w:t xml:space="preserve">section heading </w:t>
      </w:r>
      <w:r w:rsidR="007D3513" w:rsidRPr="00B46596">
        <w:t xml:space="preserve">after paragraph A27 </w:t>
      </w:r>
      <w:r w:rsidR="00D074FA" w:rsidRPr="00B46596">
        <w:t xml:space="preserve">has been </w:t>
      </w:r>
      <w:r w:rsidR="005D429A" w:rsidRPr="00B46596">
        <w:t xml:space="preserve">amended to read as </w:t>
      </w:r>
      <w:r w:rsidR="00116534" w:rsidRPr="00B46596">
        <w:rPr>
          <w:i/>
          <w:iCs/>
        </w:rPr>
        <w:t>T</w:t>
      </w:r>
      <w:r w:rsidR="006267AA" w:rsidRPr="00B46596">
        <w:rPr>
          <w:i/>
          <w:iCs/>
        </w:rPr>
        <w:t xml:space="preserve">he Entity’s </w:t>
      </w:r>
      <w:r w:rsidR="006267AA" w:rsidRPr="00B46596">
        <w:rPr>
          <w:bCs/>
          <w:i/>
          <w:iCs/>
          <w:u w:val="single"/>
        </w:rPr>
        <w:t>System of</w:t>
      </w:r>
      <w:r w:rsidR="006267AA" w:rsidRPr="00B46596">
        <w:rPr>
          <w:i/>
          <w:iCs/>
        </w:rPr>
        <w:t xml:space="preserve"> Internal Control </w:t>
      </w:r>
      <w:r w:rsidR="006267AA" w:rsidRPr="00B46596">
        <w:rPr>
          <w:i/>
          <w:iCs/>
          <w:strike/>
        </w:rPr>
        <w:t>Relevant to the Audit</w:t>
      </w:r>
      <w:r w:rsidR="006267AA" w:rsidRPr="00B46596">
        <w:rPr>
          <w:i/>
          <w:iCs/>
        </w:rPr>
        <w:t xml:space="preserve"> </w:t>
      </w:r>
    </w:p>
    <w:p w14:paraId="2D0286E9" w14:textId="77777777" w:rsidR="00550CFF" w:rsidRPr="00B46596" w:rsidRDefault="00550CFF" w:rsidP="001D3B8B">
      <w:pPr>
        <w:pStyle w:val="ParaLevel1"/>
      </w:pPr>
      <w:r w:rsidRPr="00B46596">
        <w:t xml:space="preserve">Existing paragraph </w:t>
      </w:r>
      <w:r w:rsidR="006267AA" w:rsidRPr="00B46596">
        <w:t>A28</w:t>
      </w:r>
      <w:r w:rsidRPr="00B46596">
        <w:t xml:space="preserve"> is amended to read as follows: </w:t>
      </w:r>
    </w:p>
    <w:p w14:paraId="72E4F627" w14:textId="05373886" w:rsidR="006267AA" w:rsidRPr="00B46596" w:rsidRDefault="006267AA" w:rsidP="00550CFF">
      <w:pPr>
        <w:pStyle w:val="ParaLevel1"/>
        <w:numPr>
          <w:ilvl w:val="0"/>
          <w:numId w:val="0"/>
        </w:numPr>
        <w:ind w:left="709"/>
      </w:pPr>
      <w:r w:rsidRPr="00B46596">
        <w:t xml:space="preserve">In applying </w:t>
      </w:r>
      <w:r w:rsidR="002358AA" w:rsidRPr="00B46596">
        <w:t>ASA</w:t>
      </w:r>
      <w:r w:rsidRPr="00B46596">
        <w:t xml:space="preserve"> 315,</w:t>
      </w:r>
      <w:r w:rsidR="00953205" w:rsidRPr="00B46596">
        <w:rPr>
          <w:rStyle w:val="FootnoteReference"/>
        </w:rPr>
        <w:footnoteReference w:customMarkFollows="1" w:id="30"/>
        <w:t>35</w:t>
      </w:r>
      <w:r w:rsidRPr="00B46596">
        <w:t xml:space="preserve"> the auditor’s understanding of the nature and extent of oversight and governance that the entity has in place over management’s process for making accounting estimates may be important to the auditor’s required evaluation </w:t>
      </w:r>
      <w:r w:rsidRPr="00B46596">
        <w:rPr>
          <w:bCs/>
          <w:iCs/>
          <w:u w:val="single"/>
        </w:rPr>
        <w:t>of</w:t>
      </w:r>
      <w:r w:rsidRPr="00B46596">
        <w:t xml:space="preserve"> </w:t>
      </w:r>
      <w:r w:rsidRPr="00B46596">
        <w:rPr>
          <w:strike/>
        </w:rPr>
        <w:t>as it relates to</w:t>
      </w:r>
      <w:r w:rsidRPr="00B46596">
        <w:t xml:space="preserve"> whether:</w:t>
      </w:r>
    </w:p>
    <w:p w14:paraId="54C43911" w14:textId="3280149E" w:rsidR="006267AA" w:rsidRPr="00B46596" w:rsidRDefault="006267AA" w:rsidP="00D544BE">
      <w:pPr>
        <w:pStyle w:val="ListBullet"/>
        <w:ind w:left="1418"/>
      </w:pPr>
      <w:r w:rsidRPr="00B46596">
        <w:t xml:space="preserve">Management, with the oversight of those charged with governance, has created and maintained a culture of honesty and ethical </w:t>
      </w:r>
      <w:r w:rsidR="002358AA" w:rsidRPr="00B46596">
        <w:t>behaviour</w:t>
      </w:r>
      <w:r w:rsidRPr="00B46596">
        <w:t xml:space="preserve">; </w:t>
      </w:r>
      <w:r w:rsidRPr="00B46596">
        <w:rPr>
          <w:strike/>
        </w:rPr>
        <w:t>and</w:t>
      </w:r>
    </w:p>
    <w:p w14:paraId="06CE279B" w14:textId="709AA835" w:rsidR="006267AA" w:rsidRPr="00B46596" w:rsidRDefault="006267AA" w:rsidP="00D544BE">
      <w:pPr>
        <w:pStyle w:val="ListBullet"/>
        <w:ind w:left="1418"/>
      </w:pPr>
      <w:r w:rsidRPr="00B46596">
        <w:t xml:space="preserve">The </w:t>
      </w:r>
      <w:r w:rsidRPr="00B46596">
        <w:rPr>
          <w:strike/>
        </w:rPr>
        <w:t>strengths in the entity’s</w:t>
      </w:r>
      <w:r w:rsidRPr="00B46596">
        <w:t xml:space="preserve"> control environment </w:t>
      </w:r>
      <w:r w:rsidRPr="00B46596">
        <w:rPr>
          <w:strike/>
        </w:rPr>
        <w:t>elements collectively</w:t>
      </w:r>
      <w:r w:rsidRPr="00B46596">
        <w:t xml:space="preserve"> provide</w:t>
      </w:r>
      <w:r w:rsidRPr="00B46596">
        <w:rPr>
          <w:u w:val="single"/>
        </w:rPr>
        <w:t>s</w:t>
      </w:r>
      <w:r w:rsidRPr="00B46596">
        <w:t xml:space="preserve"> an appropriate foundation for the other components of </w:t>
      </w:r>
      <w:r w:rsidRPr="00B46596">
        <w:rPr>
          <w:bCs/>
          <w:iCs/>
          <w:u w:val="single"/>
        </w:rPr>
        <w:t>the system of</w:t>
      </w:r>
      <w:r w:rsidRPr="00B46596">
        <w:t xml:space="preserve"> internal control </w:t>
      </w:r>
      <w:r w:rsidRPr="00B46596">
        <w:rPr>
          <w:bCs/>
          <w:iCs/>
          <w:u w:val="single"/>
        </w:rPr>
        <w:t>considering the nature and size of the entity</w:t>
      </w:r>
      <w:r w:rsidRPr="00B46596">
        <w:t xml:space="preserve">; and </w:t>
      </w:r>
      <w:r w:rsidRPr="00B46596">
        <w:rPr>
          <w:strike/>
        </w:rPr>
        <w:t>whether</w:t>
      </w:r>
      <w:r w:rsidRPr="00B46596">
        <w:t xml:space="preserve"> </w:t>
      </w:r>
    </w:p>
    <w:p w14:paraId="2DD22466" w14:textId="77777777" w:rsidR="006267AA" w:rsidRPr="00B46596" w:rsidRDefault="006267AA" w:rsidP="00D544BE">
      <w:pPr>
        <w:pStyle w:val="ListBullet"/>
        <w:ind w:left="1418"/>
      </w:pPr>
      <w:r w:rsidRPr="00B46596">
        <w:rPr>
          <w:strike/>
        </w:rPr>
        <w:t xml:space="preserve">those other components are undermined by </w:t>
      </w:r>
      <w:proofErr w:type="spellStart"/>
      <w:r w:rsidRPr="00B46596">
        <w:rPr>
          <w:bCs/>
          <w:iCs/>
          <w:strike/>
        </w:rPr>
        <w:t>c</w:t>
      </w:r>
      <w:r w:rsidRPr="00B46596">
        <w:rPr>
          <w:bCs/>
          <w:iCs/>
          <w:u w:val="single"/>
        </w:rPr>
        <w:t>Control</w:t>
      </w:r>
      <w:proofErr w:type="spellEnd"/>
      <w:r w:rsidRPr="00B46596">
        <w:t xml:space="preserve"> deficiencies </w:t>
      </w:r>
      <w:r w:rsidRPr="00B46596">
        <w:rPr>
          <w:bCs/>
          <w:iCs/>
          <w:u w:val="single"/>
        </w:rPr>
        <w:t>identified</w:t>
      </w:r>
      <w:r w:rsidRPr="00B46596">
        <w:t xml:space="preserve"> in the control environment </w:t>
      </w:r>
      <w:r w:rsidRPr="00B46596">
        <w:rPr>
          <w:bCs/>
          <w:iCs/>
          <w:u w:val="single"/>
        </w:rPr>
        <w:t>undermine the other components of the system of internal control</w:t>
      </w:r>
      <w:r w:rsidRPr="00B46596">
        <w:t xml:space="preserve">.  </w:t>
      </w:r>
    </w:p>
    <w:p w14:paraId="50C4804E" w14:textId="77777777" w:rsidR="00083617" w:rsidRPr="00B46596" w:rsidRDefault="00083617" w:rsidP="001D3B8B">
      <w:pPr>
        <w:pStyle w:val="ParaLevel1"/>
        <w:rPr>
          <w:rFonts w:eastAsia="Calibri"/>
        </w:rPr>
      </w:pPr>
      <w:r w:rsidRPr="00B46596">
        <w:rPr>
          <w:rFonts w:eastAsia="Calibri"/>
        </w:rPr>
        <w:t xml:space="preserve">Existing paragraph </w:t>
      </w:r>
      <w:r w:rsidR="006267AA" w:rsidRPr="00B46596">
        <w:rPr>
          <w:rFonts w:eastAsia="Calibri"/>
        </w:rPr>
        <w:t>A32</w:t>
      </w:r>
      <w:r w:rsidRPr="00B46596">
        <w:rPr>
          <w:rFonts w:eastAsia="Calibri"/>
        </w:rPr>
        <w:t xml:space="preserve"> is amended to read as follows: </w:t>
      </w:r>
    </w:p>
    <w:p w14:paraId="129E79D3" w14:textId="12E381CD" w:rsidR="006267AA" w:rsidRPr="00B46596" w:rsidRDefault="006267AA" w:rsidP="00083617">
      <w:pPr>
        <w:pStyle w:val="ParaLevel1"/>
        <w:numPr>
          <w:ilvl w:val="0"/>
          <w:numId w:val="0"/>
        </w:numPr>
        <w:ind w:left="709"/>
        <w:rPr>
          <w:rFonts w:eastAsia="Calibri"/>
        </w:rPr>
      </w:pPr>
      <w:r w:rsidRPr="00B46596">
        <w:rPr>
          <w:rFonts w:eastAsia="Calibri"/>
        </w:rPr>
        <w:t xml:space="preserve">Understanding how the </w:t>
      </w:r>
      <w:r w:rsidRPr="00B46596">
        <w:t>entity’s risk assessment process identifies and addresses risks relating to accounting estimates</w:t>
      </w:r>
      <w:r w:rsidRPr="00B46596">
        <w:rPr>
          <w:rFonts w:eastAsia="Calibri"/>
        </w:rPr>
        <w:t xml:space="preserve"> may assist the auditor in considering changes in:</w:t>
      </w:r>
    </w:p>
    <w:p w14:paraId="749D9D33" w14:textId="6729BB10" w:rsidR="006267AA" w:rsidRPr="00B46596" w:rsidRDefault="00AC16B4" w:rsidP="00AC16B4">
      <w:pPr>
        <w:pStyle w:val="ParaLevel1"/>
        <w:numPr>
          <w:ilvl w:val="0"/>
          <w:numId w:val="0"/>
        </w:numPr>
        <w:ind w:left="709"/>
      </w:pPr>
      <w:r w:rsidRPr="00B46596">
        <w:t>…</w:t>
      </w:r>
    </w:p>
    <w:p w14:paraId="5DA49A06" w14:textId="6F7A3ED1" w:rsidR="006267AA" w:rsidRPr="00B46596" w:rsidRDefault="006267AA" w:rsidP="0047136B">
      <w:pPr>
        <w:pStyle w:val="ListBullet"/>
        <w:ind w:left="1418"/>
      </w:pPr>
      <w:r w:rsidRPr="00B46596">
        <w:t>The entity’s information system</w:t>
      </w:r>
      <w:r w:rsidRPr="00B46596">
        <w:rPr>
          <w:u w:val="single"/>
        </w:rPr>
        <w:t>s</w:t>
      </w:r>
      <w:r w:rsidRPr="00B46596">
        <w:t xml:space="preserve"> or IT environment; and</w:t>
      </w:r>
    </w:p>
    <w:p w14:paraId="0EB5B29F" w14:textId="723CE48F" w:rsidR="006267AA" w:rsidRPr="00B46596" w:rsidRDefault="007B4EA7" w:rsidP="007B4EA7">
      <w:pPr>
        <w:pStyle w:val="ParaLevel1"/>
        <w:numPr>
          <w:ilvl w:val="0"/>
          <w:numId w:val="0"/>
        </w:numPr>
        <w:ind w:left="709"/>
      </w:pPr>
      <w:r w:rsidRPr="00B46596">
        <w:t>…</w:t>
      </w:r>
    </w:p>
    <w:p w14:paraId="655CE445" w14:textId="77777777" w:rsidR="00933012" w:rsidRPr="00B46596" w:rsidRDefault="00933012" w:rsidP="001D3B8B">
      <w:pPr>
        <w:pStyle w:val="ParaLevel1"/>
      </w:pPr>
      <w:r w:rsidRPr="00B46596">
        <w:t xml:space="preserve">Existing paragraph </w:t>
      </w:r>
      <w:r w:rsidR="006267AA" w:rsidRPr="00B46596">
        <w:t>A34</w:t>
      </w:r>
      <w:r w:rsidRPr="00B46596">
        <w:t xml:space="preserve"> is amended to read as follows: </w:t>
      </w:r>
    </w:p>
    <w:p w14:paraId="1F735D14" w14:textId="441FF866" w:rsidR="006267AA" w:rsidRPr="00B46596" w:rsidRDefault="006267AA" w:rsidP="00A620B4">
      <w:pPr>
        <w:pStyle w:val="ParaLevel1"/>
        <w:numPr>
          <w:ilvl w:val="0"/>
          <w:numId w:val="0"/>
        </w:numPr>
        <w:ind w:left="709"/>
      </w:pPr>
      <w:r w:rsidRPr="00B46596">
        <w:t xml:space="preserve">The </w:t>
      </w:r>
      <w:r w:rsidRPr="00B46596">
        <w:rPr>
          <w:bCs/>
          <w:iCs/>
          <w:u w:val="single"/>
        </w:rPr>
        <w:t>significant</w:t>
      </w:r>
      <w:r w:rsidRPr="00B46596">
        <w:t xml:space="preserve"> classes of transactions, events and conditions within the scope of paragraph 13(h) are the same as the </w:t>
      </w:r>
      <w:r w:rsidRPr="00B46596">
        <w:rPr>
          <w:bCs/>
          <w:iCs/>
          <w:u w:val="single"/>
        </w:rPr>
        <w:t xml:space="preserve">significant </w:t>
      </w:r>
      <w:r w:rsidRPr="00B46596">
        <w:t xml:space="preserve">classes of transactions, events and conditions relating to accounting estimates and related disclosures that are subject to paragraphs </w:t>
      </w:r>
      <w:r w:rsidRPr="00B46596">
        <w:rPr>
          <w:bCs/>
          <w:iCs/>
          <w:u w:val="single"/>
        </w:rPr>
        <w:t>25(a)</w:t>
      </w:r>
      <w:r w:rsidRPr="00B46596">
        <w:rPr>
          <w:strike/>
        </w:rPr>
        <w:t>18(a) and (d)</w:t>
      </w:r>
      <w:r w:rsidRPr="00B46596">
        <w:t xml:space="preserve"> of </w:t>
      </w:r>
      <w:r w:rsidR="002358AA" w:rsidRPr="00B46596">
        <w:t>ASA</w:t>
      </w:r>
      <w:r w:rsidRPr="00B46596">
        <w:t xml:space="preserve"> 315.  In obtaining the understanding of the entity’s information system as it relates to accounting estimates, the auditor may consider:</w:t>
      </w:r>
    </w:p>
    <w:p w14:paraId="05970D6A" w14:textId="0DC2C93D" w:rsidR="006267AA" w:rsidRPr="00B46596" w:rsidRDefault="00A90732" w:rsidP="00A90732">
      <w:pPr>
        <w:pStyle w:val="ParaLevel1"/>
        <w:numPr>
          <w:ilvl w:val="0"/>
          <w:numId w:val="0"/>
        </w:numPr>
        <w:ind w:left="709"/>
      </w:pPr>
      <w:r w:rsidRPr="00B46596">
        <w:t>…</w:t>
      </w:r>
    </w:p>
    <w:p w14:paraId="3A90EE93" w14:textId="77777777" w:rsidR="00A90732" w:rsidRPr="00B46596" w:rsidRDefault="00A90732" w:rsidP="001D3B8B">
      <w:pPr>
        <w:pStyle w:val="ParaLevel1"/>
      </w:pPr>
      <w:r w:rsidRPr="00B46596">
        <w:t xml:space="preserve">Existing paragraph </w:t>
      </w:r>
      <w:r w:rsidR="006267AA" w:rsidRPr="00B46596">
        <w:t>A35</w:t>
      </w:r>
      <w:r w:rsidRPr="00B46596">
        <w:t xml:space="preserve"> is amended to read as follows: </w:t>
      </w:r>
    </w:p>
    <w:p w14:paraId="0EEA46AB" w14:textId="7E7E89C2" w:rsidR="006267AA" w:rsidRPr="00B46596" w:rsidRDefault="006267AA" w:rsidP="00A90732">
      <w:pPr>
        <w:pStyle w:val="ParaLevel1"/>
        <w:numPr>
          <w:ilvl w:val="0"/>
          <w:numId w:val="0"/>
        </w:numPr>
        <w:ind w:left="709"/>
      </w:pPr>
      <w:r w:rsidRPr="00B46596">
        <w:t xml:space="preserve">During the audit, the auditor may identify classes of transactions, events </w:t>
      </w:r>
      <w:r w:rsidRPr="00B46596">
        <w:rPr>
          <w:strike/>
        </w:rPr>
        <w:t>and</w:t>
      </w:r>
      <w:r w:rsidRPr="00B46596">
        <w:rPr>
          <w:bCs/>
          <w:iCs/>
          <w:u w:val="single"/>
        </w:rPr>
        <w:t xml:space="preserve"> or</w:t>
      </w:r>
      <w:r w:rsidRPr="00B46596">
        <w:t xml:space="preserve"> conditions that give rise to the need for accounting estimates and related disclosures that management failed </w:t>
      </w:r>
      <w:r w:rsidRPr="00B46596">
        <w:lastRenderedPageBreak/>
        <w:t xml:space="preserve">to identify.  </w:t>
      </w:r>
      <w:r w:rsidR="002358AA" w:rsidRPr="00B46596">
        <w:t>ASA</w:t>
      </w:r>
      <w:r w:rsidRPr="00B46596">
        <w:t xml:space="preserve"> 315 deals with circumstances where the auditor identifies risks of material misstatement that management failed to identify, including </w:t>
      </w:r>
      <w:r w:rsidRPr="00B46596">
        <w:rPr>
          <w:strike/>
        </w:rPr>
        <w:t>determining whether there is a significant deficiency in internal control with regard to</w:t>
      </w:r>
      <w:r w:rsidRPr="00B46596">
        <w:t xml:space="preserve"> </w:t>
      </w:r>
      <w:r w:rsidRPr="00B46596">
        <w:rPr>
          <w:bCs/>
          <w:iCs/>
          <w:u w:val="single"/>
        </w:rPr>
        <w:t>considering the implications for the auditor’s evaluation of</w:t>
      </w:r>
      <w:r w:rsidRPr="00B46596">
        <w:t xml:space="preserve"> the entity’s risk assessment process.</w:t>
      </w:r>
      <w:r w:rsidR="007043B3" w:rsidRPr="00B46596">
        <w:rPr>
          <w:rStyle w:val="FootnoteReference"/>
        </w:rPr>
        <w:footnoteReference w:customMarkFollows="1" w:id="31"/>
        <w:t>38</w:t>
      </w:r>
    </w:p>
    <w:p w14:paraId="6656FF2E" w14:textId="77777777" w:rsidR="00C3138E" w:rsidRPr="00B46596" w:rsidRDefault="00C3138E" w:rsidP="001D3B8B">
      <w:pPr>
        <w:pStyle w:val="ParaLevel1"/>
      </w:pPr>
      <w:r w:rsidRPr="00B46596">
        <w:t xml:space="preserve">Existing paragraph </w:t>
      </w:r>
      <w:r w:rsidR="006267AA" w:rsidRPr="00B46596">
        <w:t>A39</w:t>
      </w:r>
      <w:r w:rsidRPr="00B46596">
        <w:t xml:space="preserve"> is amended to read as follows: </w:t>
      </w:r>
    </w:p>
    <w:p w14:paraId="7BCE2DB5" w14:textId="2D602B87" w:rsidR="006267AA" w:rsidRPr="00B46596" w:rsidRDefault="006267AA" w:rsidP="00C3138E">
      <w:pPr>
        <w:pStyle w:val="ParaLevel1"/>
        <w:numPr>
          <w:ilvl w:val="0"/>
          <w:numId w:val="0"/>
        </w:numPr>
        <w:ind w:left="709"/>
      </w:pPr>
      <w:r w:rsidRPr="00B46596">
        <w:t xml:space="preserve">Management may design and implement specific controls around models used for making accounting estimates, whether management’s own model or an external model.  When the model itself has an increased level of complexity or subjectivity, such as an expected credit loss model or a fair value model using level 3 inputs, controls that address such complexity or subjectivity may be.  When complexity in relation to models is present, controls over data integrity are also more likely to </w:t>
      </w:r>
      <w:r w:rsidRPr="00B46596">
        <w:rPr>
          <w:bCs/>
          <w:iCs/>
          <w:u w:val="single"/>
        </w:rPr>
        <w:t xml:space="preserve">be identified controls in accordance with </w:t>
      </w:r>
      <w:r w:rsidR="002358AA" w:rsidRPr="00B46596">
        <w:rPr>
          <w:bCs/>
          <w:iCs/>
          <w:u w:val="single"/>
        </w:rPr>
        <w:t>ASA</w:t>
      </w:r>
      <w:r w:rsidRPr="00B46596">
        <w:rPr>
          <w:bCs/>
          <w:iCs/>
          <w:u w:val="single"/>
        </w:rPr>
        <w:t xml:space="preserve"> 315 </w:t>
      </w:r>
      <w:r w:rsidRPr="00B46596">
        <w:rPr>
          <w:strike/>
        </w:rPr>
        <w:t>relevant to the audit</w:t>
      </w:r>
      <w:r w:rsidRPr="00B46596">
        <w:t xml:space="preserve">.  Factors that may be appropriate for the auditor to consider in obtaining an understanding of the model and </w:t>
      </w:r>
      <w:r w:rsidRPr="00B46596">
        <w:rPr>
          <w:strike/>
        </w:rPr>
        <w:t>of</w:t>
      </w:r>
      <w:r w:rsidRPr="00B46596">
        <w:t xml:space="preserve"> </w:t>
      </w:r>
      <w:r w:rsidRPr="00B46596">
        <w:rPr>
          <w:bCs/>
          <w:iCs/>
          <w:u w:val="single"/>
        </w:rPr>
        <w:t>related identified</w:t>
      </w:r>
      <w:r w:rsidRPr="00B46596">
        <w:t xml:space="preserve"> control</w:t>
      </w:r>
      <w:r w:rsidRPr="00B46596">
        <w:rPr>
          <w:u w:val="single"/>
        </w:rPr>
        <w:t>s</w:t>
      </w:r>
      <w:r w:rsidRPr="00B46596">
        <w:t xml:space="preserve"> </w:t>
      </w:r>
      <w:r w:rsidRPr="00B46596">
        <w:rPr>
          <w:strike/>
        </w:rPr>
        <w:t>activities relevant to the audit</w:t>
      </w:r>
      <w:r w:rsidRPr="00B46596">
        <w:t xml:space="preserve"> include the following: </w:t>
      </w:r>
    </w:p>
    <w:p w14:paraId="3DC2CBB7" w14:textId="77777777" w:rsidR="006267AA" w:rsidRPr="00B46596" w:rsidRDefault="006267AA" w:rsidP="003F2291">
      <w:pPr>
        <w:pStyle w:val="ParaLevel1"/>
        <w:numPr>
          <w:ilvl w:val="0"/>
          <w:numId w:val="0"/>
        </w:numPr>
        <w:ind w:left="709"/>
      </w:pPr>
      <w:r w:rsidRPr="00B46596">
        <w:t>…</w:t>
      </w:r>
    </w:p>
    <w:p w14:paraId="2EF7FD64" w14:textId="77777777" w:rsidR="007B2839" w:rsidRPr="00B46596" w:rsidRDefault="007B2839" w:rsidP="001D3B8B">
      <w:pPr>
        <w:pStyle w:val="ParaLevel1"/>
      </w:pPr>
      <w:r w:rsidRPr="00B46596">
        <w:t xml:space="preserve">Existing paragraph </w:t>
      </w:r>
      <w:r w:rsidR="006267AA" w:rsidRPr="00B46596">
        <w:t>A44</w:t>
      </w:r>
      <w:r w:rsidRPr="00B46596">
        <w:t xml:space="preserve"> is amended to read as follows: </w:t>
      </w:r>
    </w:p>
    <w:p w14:paraId="36452895" w14:textId="5A4C8042" w:rsidR="006267AA" w:rsidRPr="00B46596" w:rsidRDefault="006267AA" w:rsidP="002464D5">
      <w:pPr>
        <w:pStyle w:val="ParaLevel1"/>
        <w:numPr>
          <w:ilvl w:val="0"/>
          <w:numId w:val="0"/>
        </w:numPr>
        <w:ind w:left="709"/>
      </w:pPr>
      <w:r w:rsidRPr="00B46596">
        <w:t>Matters that the auditor may consider in obtaining an understanding of how management selects the data on which the accounting estimates are based include:</w:t>
      </w:r>
    </w:p>
    <w:p w14:paraId="72F6F11C" w14:textId="1947DCD8" w:rsidR="006267AA" w:rsidRPr="00B46596" w:rsidRDefault="003B03CC" w:rsidP="003B03CC">
      <w:pPr>
        <w:pStyle w:val="ParaLevel1"/>
        <w:numPr>
          <w:ilvl w:val="0"/>
          <w:numId w:val="0"/>
        </w:numPr>
        <w:ind w:left="709"/>
      </w:pPr>
      <w:r w:rsidRPr="00B46596">
        <w:t>…</w:t>
      </w:r>
    </w:p>
    <w:p w14:paraId="068CB1E4" w14:textId="632CD839" w:rsidR="006267AA" w:rsidRPr="00B46596" w:rsidRDefault="006267AA" w:rsidP="007A6E64">
      <w:pPr>
        <w:pStyle w:val="ListBullet"/>
        <w:ind w:left="1418"/>
      </w:pPr>
      <w:r w:rsidRPr="00B46596">
        <w:t xml:space="preserve">The complexity of </w:t>
      </w:r>
      <w:r w:rsidRPr="00B46596">
        <w:rPr>
          <w:u w:val="single"/>
        </w:rPr>
        <w:t>IT applications or other aspects of the entity’s IT environment</w:t>
      </w:r>
      <w:r w:rsidRPr="00B46596">
        <w:t xml:space="preserve"> </w:t>
      </w:r>
      <w:r w:rsidRPr="00B46596">
        <w:rPr>
          <w:strike/>
        </w:rPr>
        <w:t>the information technology systems</w:t>
      </w:r>
      <w:r w:rsidRPr="00B46596">
        <w:t xml:space="preserve"> used to obtain and process the data, including when this involves handling large volumes of data.</w:t>
      </w:r>
    </w:p>
    <w:p w14:paraId="452DFDDE" w14:textId="77777777" w:rsidR="006267AA" w:rsidRPr="00B46596" w:rsidRDefault="006267AA" w:rsidP="00571070">
      <w:pPr>
        <w:pStyle w:val="ParaLevel1"/>
        <w:numPr>
          <w:ilvl w:val="0"/>
          <w:numId w:val="0"/>
        </w:numPr>
        <w:ind w:left="709"/>
      </w:pPr>
      <w:r w:rsidRPr="00B46596">
        <w:t>…</w:t>
      </w:r>
    </w:p>
    <w:p w14:paraId="10710DDD" w14:textId="6CC6C865" w:rsidR="006267AA" w:rsidRPr="00B46596" w:rsidRDefault="00EE43D9" w:rsidP="001D3B8B">
      <w:pPr>
        <w:pStyle w:val="ParaLevel1"/>
      </w:pPr>
      <w:r w:rsidRPr="00B46596">
        <w:t xml:space="preserve">Existing </w:t>
      </w:r>
      <w:r w:rsidR="006A7F99" w:rsidRPr="00B46596">
        <w:t xml:space="preserve">section heading </w:t>
      </w:r>
      <w:r w:rsidR="007D3513" w:rsidRPr="00B46596">
        <w:t xml:space="preserve">before paragraph A50 </w:t>
      </w:r>
      <w:r w:rsidR="006A7F99" w:rsidRPr="00B46596">
        <w:t xml:space="preserve">has been amended to read </w:t>
      </w:r>
      <w:r w:rsidR="006267AA" w:rsidRPr="00B46596">
        <w:rPr>
          <w:bCs/>
          <w:iCs/>
          <w:u w:val="single"/>
        </w:rPr>
        <w:t>Identified</w:t>
      </w:r>
      <w:r w:rsidR="006267AA" w:rsidRPr="00B46596">
        <w:t xml:space="preserve"> Control</w:t>
      </w:r>
      <w:r w:rsidR="006267AA" w:rsidRPr="00B46596">
        <w:rPr>
          <w:u w:val="single"/>
        </w:rPr>
        <w:t>s</w:t>
      </w:r>
      <w:r w:rsidR="006267AA" w:rsidRPr="00B46596">
        <w:t xml:space="preserve"> </w:t>
      </w:r>
      <w:r w:rsidR="006267AA" w:rsidRPr="00B46596">
        <w:rPr>
          <w:strike/>
        </w:rPr>
        <w:t>Activities Relevant to the Audit</w:t>
      </w:r>
      <w:r w:rsidR="006267AA" w:rsidRPr="00B46596">
        <w:t xml:space="preserve"> Over Management’s Process for Making Accounting Estimates </w:t>
      </w:r>
      <w:r w:rsidR="006267AA" w:rsidRPr="00B46596">
        <w:rPr>
          <w:rStyle w:val="RefParas"/>
        </w:rPr>
        <w:t>(Ref: Para 13(</w:t>
      </w:r>
      <w:proofErr w:type="spellStart"/>
      <w:r w:rsidR="006267AA" w:rsidRPr="00B46596">
        <w:rPr>
          <w:rStyle w:val="RefParas"/>
        </w:rPr>
        <w:t>i</w:t>
      </w:r>
      <w:proofErr w:type="spellEnd"/>
      <w:r w:rsidR="006267AA" w:rsidRPr="00B46596">
        <w:rPr>
          <w:rStyle w:val="RefParas"/>
        </w:rPr>
        <w:t>))</w:t>
      </w:r>
    </w:p>
    <w:p w14:paraId="79EBF7CE" w14:textId="77777777" w:rsidR="00592D0D" w:rsidRPr="00B46596" w:rsidRDefault="00592D0D" w:rsidP="001D3B8B">
      <w:pPr>
        <w:pStyle w:val="ParaLevel1"/>
      </w:pPr>
      <w:r w:rsidRPr="00B46596">
        <w:t xml:space="preserve">Existing paragraph </w:t>
      </w:r>
      <w:r w:rsidR="006267AA" w:rsidRPr="00B46596">
        <w:t>A50</w:t>
      </w:r>
      <w:r w:rsidRPr="00B46596">
        <w:t xml:space="preserve"> is amended to read as follows: </w:t>
      </w:r>
    </w:p>
    <w:p w14:paraId="5C2D8417" w14:textId="6F7119B1" w:rsidR="006267AA" w:rsidRPr="00B46596" w:rsidRDefault="006267AA" w:rsidP="00592D0D">
      <w:pPr>
        <w:pStyle w:val="ParaLevel1"/>
        <w:numPr>
          <w:ilvl w:val="0"/>
          <w:numId w:val="0"/>
        </w:numPr>
        <w:ind w:left="709"/>
      </w:pPr>
      <w:r w:rsidRPr="00B46596">
        <w:t xml:space="preserve">The auditor’s </w:t>
      </w:r>
      <w:r w:rsidR="002358AA" w:rsidRPr="00B46596">
        <w:t>judgement</w:t>
      </w:r>
      <w:r w:rsidRPr="00B46596">
        <w:t xml:space="preserve"> in identifying controls </w:t>
      </w:r>
      <w:r w:rsidRPr="00B46596">
        <w:rPr>
          <w:strike/>
        </w:rPr>
        <w:t xml:space="preserve">relevant to the </w:t>
      </w:r>
      <w:proofErr w:type="spellStart"/>
      <w:r w:rsidRPr="00B46596">
        <w:rPr>
          <w:strike/>
        </w:rPr>
        <w:t>audit</w:t>
      </w:r>
      <w:r w:rsidRPr="00B46596">
        <w:rPr>
          <w:u w:val="single"/>
        </w:rPr>
        <w:t>in</w:t>
      </w:r>
      <w:proofErr w:type="spellEnd"/>
      <w:r w:rsidRPr="00B46596">
        <w:rPr>
          <w:u w:val="single"/>
        </w:rPr>
        <w:t xml:space="preserve"> the controls activities component</w:t>
      </w:r>
      <w:r w:rsidRPr="00B46596">
        <w:t xml:space="preserve">, and therefore the need to evaluate the design of those controls and determine whether they have been implemented, relates to management’s process described in paragraph 13(h)(ii).  The auditor may not identify </w:t>
      </w:r>
      <w:r w:rsidRPr="00B46596">
        <w:rPr>
          <w:strike/>
        </w:rPr>
        <w:t>relevant</w:t>
      </w:r>
      <w:r w:rsidRPr="00B46596">
        <w:t xml:space="preserve"> control</w:t>
      </w:r>
      <w:r w:rsidRPr="00B46596">
        <w:rPr>
          <w:u w:val="single"/>
        </w:rPr>
        <w:t>s</w:t>
      </w:r>
      <w:r w:rsidRPr="00B46596">
        <w:t xml:space="preserve"> </w:t>
      </w:r>
      <w:r w:rsidRPr="00B46596">
        <w:rPr>
          <w:strike/>
        </w:rPr>
        <w:t>activities</w:t>
      </w:r>
      <w:r w:rsidRPr="00B46596">
        <w:t xml:space="preserve"> in relation to all </w:t>
      </w:r>
      <w:r w:rsidRPr="00B46596">
        <w:rPr>
          <w:strike/>
        </w:rPr>
        <w:t>the elements</w:t>
      </w:r>
      <w:r w:rsidRPr="00B46596">
        <w:t xml:space="preserve"> </w:t>
      </w:r>
      <w:r w:rsidRPr="00B46596">
        <w:rPr>
          <w:bCs/>
          <w:iCs/>
          <w:u w:val="single"/>
        </w:rPr>
        <w:t>aspects</w:t>
      </w:r>
      <w:r w:rsidRPr="00B46596">
        <w:t xml:space="preserve"> of paragraph 13(h)(ii)</w:t>
      </w:r>
      <w:r w:rsidRPr="00B46596">
        <w:rPr>
          <w:u w:val="single"/>
        </w:rPr>
        <w:t>.</w:t>
      </w:r>
      <w:r w:rsidRPr="00B46596">
        <w:rPr>
          <w:strike/>
        </w:rPr>
        <w:t>, depending on the complexity associated with the accounting estimate.</w:t>
      </w:r>
    </w:p>
    <w:p w14:paraId="03FC0EBB" w14:textId="77777777" w:rsidR="00D33AFA" w:rsidRPr="00B46596" w:rsidRDefault="00D33AFA" w:rsidP="001D3B8B">
      <w:pPr>
        <w:pStyle w:val="ParaLevel1"/>
      </w:pPr>
      <w:r w:rsidRPr="00B46596">
        <w:t xml:space="preserve">Existing paragraph </w:t>
      </w:r>
      <w:r w:rsidR="006267AA" w:rsidRPr="00B46596">
        <w:t>A51</w:t>
      </w:r>
      <w:r w:rsidRPr="00B46596">
        <w:t xml:space="preserve"> is amended to read as follows: </w:t>
      </w:r>
    </w:p>
    <w:p w14:paraId="59315805" w14:textId="2C4D4FD2" w:rsidR="006267AA" w:rsidRPr="00B46596" w:rsidRDefault="006267AA" w:rsidP="00D33AFA">
      <w:pPr>
        <w:pStyle w:val="ParaLevel1"/>
        <w:numPr>
          <w:ilvl w:val="0"/>
          <w:numId w:val="0"/>
        </w:numPr>
        <w:ind w:left="709"/>
      </w:pPr>
      <w:r w:rsidRPr="00B46596">
        <w:t xml:space="preserve">As part of </w:t>
      </w:r>
      <w:r w:rsidRPr="00B46596">
        <w:rPr>
          <w:strike/>
        </w:rPr>
        <w:t>obtaining an understanding of</w:t>
      </w:r>
      <w:r w:rsidRPr="00B46596">
        <w:t xml:space="preserve"> </w:t>
      </w:r>
      <w:r w:rsidRPr="00B46596">
        <w:rPr>
          <w:bCs/>
          <w:iCs/>
          <w:u w:val="single"/>
        </w:rPr>
        <w:t>identifying</w:t>
      </w:r>
      <w:r w:rsidRPr="00B46596">
        <w:t xml:space="preserve"> the control</w:t>
      </w:r>
      <w:r w:rsidRPr="00B46596">
        <w:rPr>
          <w:u w:val="single"/>
        </w:rPr>
        <w:t>s</w:t>
      </w:r>
      <w:r w:rsidRPr="00B46596">
        <w:t xml:space="preserve"> </w:t>
      </w:r>
      <w:r w:rsidRPr="00B46596">
        <w:rPr>
          <w:strike/>
        </w:rPr>
        <w:t>activities relevant to the audit</w:t>
      </w:r>
      <w:r w:rsidRPr="00B46596">
        <w:t xml:space="preserve">, </w:t>
      </w:r>
      <w:r w:rsidRPr="00B46596">
        <w:rPr>
          <w:bCs/>
          <w:iCs/>
          <w:u w:val="single"/>
        </w:rPr>
        <w:t>and evaluating their design and determining whether they have been implemented</w:t>
      </w:r>
      <w:r w:rsidRPr="00B46596">
        <w:t>, the auditor may consider:</w:t>
      </w:r>
    </w:p>
    <w:p w14:paraId="684C2D0E" w14:textId="1564D956" w:rsidR="006267AA" w:rsidRPr="00B46596" w:rsidRDefault="00DB45C5" w:rsidP="00DB45C5">
      <w:pPr>
        <w:pStyle w:val="ParaLevel1"/>
        <w:numPr>
          <w:ilvl w:val="0"/>
          <w:numId w:val="0"/>
        </w:numPr>
        <w:ind w:left="709"/>
      </w:pPr>
      <w:r w:rsidRPr="00B46596">
        <w:t>…</w:t>
      </w:r>
    </w:p>
    <w:p w14:paraId="4D695CDC" w14:textId="441624C2" w:rsidR="006267AA" w:rsidRPr="00B46596" w:rsidRDefault="006267AA" w:rsidP="00DB45C5">
      <w:pPr>
        <w:pStyle w:val="ListBullet"/>
        <w:ind w:left="1418"/>
      </w:pPr>
      <w:r w:rsidRPr="00B46596">
        <w:t>The effectiveness of the design of the control</w:t>
      </w:r>
      <w:r w:rsidRPr="00B46596">
        <w:rPr>
          <w:u w:val="single"/>
        </w:rPr>
        <w:t>s.</w:t>
      </w:r>
      <w:r w:rsidRPr="00B46596">
        <w:t xml:space="preserve"> </w:t>
      </w:r>
      <w:r w:rsidRPr="00B46596">
        <w:rPr>
          <w:strike/>
        </w:rPr>
        <w:t xml:space="preserve"> activities.</w:t>
      </w:r>
      <w:r w:rsidRPr="00B46596">
        <w:t xml:space="preserve">  Generally, it may be more difficult for management to design controls that address subjectivity and estimation uncertainty in a manner that effectively prevents, or detects and corrects, material misstatements, than it is to design controls that address complexity.  Controls that </w:t>
      </w:r>
      <w:r w:rsidRPr="00B46596">
        <w:lastRenderedPageBreak/>
        <w:t>address subjectivity and estimation uncertainty may need to include more manual elements, which may be less reliable than automated controls as they can be more easily bypassed, ignored or overridden by management.  The design effectiveness of controls addressing complexity may vary depending on the reason for, and the nature of, the complexity.  For example, it may be easier to design more effective controls related to a method that is routinely used or over the integrity of data.</w:t>
      </w:r>
    </w:p>
    <w:p w14:paraId="2E79534A" w14:textId="77777777" w:rsidR="002746DC" w:rsidRPr="00B46596" w:rsidRDefault="002746DC" w:rsidP="001D3B8B">
      <w:pPr>
        <w:pStyle w:val="ParaLevel1"/>
      </w:pPr>
      <w:r w:rsidRPr="00B46596">
        <w:t xml:space="preserve">Existing paragraph </w:t>
      </w:r>
      <w:r w:rsidR="006267AA" w:rsidRPr="00B46596">
        <w:t>A52</w:t>
      </w:r>
      <w:r w:rsidRPr="00B46596">
        <w:t xml:space="preserve"> is amended to read as follows: </w:t>
      </w:r>
    </w:p>
    <w:p w14:paraId="5E1C378A" w14:textId="3225C9E2" w:rsidR="006267AA" w:rsidRPr="00B46596" w:rsidRDefault="006267AA" w:rsidP="002746DC">
      <w:pPr>
        <w:pStyle w:val="ParaLevel1"/>
        <w:numPr>
          <w:ilvl w:val="0"/>
          <w:numId w:val="0"/>
        </w:numPr>
        <w:ind w:left="709"/>
      </w:pPr>
      <w:r w:rsidRPr="00B46596">
        <w:t xml:space="preserve">When management makes extensive use of information technology in making an accounting estimate, </w:t>
      </w:r>
      <w:r w:rsidRPr="00B46596">
        <w:rPr>
          <w:bCs/>
          <w:iCs/>
          <w:u w:val="single"/>
        </w:rPr>
        <w:t>identified</w:t>
      </w:r>
      <w:r w:rsidRPr="00B46596">
        <w:t xml:space="preserve"> controls </w:t>
      </w:r>
      <w:r w:rsidRPr="00B46596">
        <w:rPr>
          <w:strike/>
        </w:rPr>
        <w:t>relevant to the audit</w:t>
      </w:r>
      <w:r w:rsidRPr="00B46596">
        <w:t xml:space="preserve"> </w:t>
      </w:r>
      <w:r w:rsidRPr="00B46596">
        <w:rPr>
          <w:bCs/>
          <w:iCs/>
          <w:u w:val="single"/>
        </w:rPr>
        <w:t>in the control activities component</w:t>
      </w:r>
      <w:r w:rsidRPr="00B46596">
        <w:t xml:space="preserve"> are likely to include general IT controls and </w:t>
      </w:r>
      <w:r w:rsidRPr="00B46596">
        <w:rPr>
          <w:strike/>
        </w:rPr>
        <w:t>application</w:t>
      </w:r>
      <w:r w:rsidRPr="00B46596">
        <w:t xml:space="preserve"> </w:t>
      </w:r>
      <w:r w:rsidRPr="00B46596">
        <w:rPr>
          <w:bCs/>
          <w:iCs/>
          <w:u w:val="single"/>
        </w:rPr>
        <w:t>information processing</w:t>
      </w:r>
      <w:r w:rsidRPr="00B46596">
        <w:t xml:space="preserve"> controls.  Such controls may address risks related to: </w:t>
      </w:r>
    </w:p>
    <w:p w14:paraId="7B8B9E3E" w14:textId="77777777" w:rsidR="006267AA" w:rsidRPr="00B46596" w:rsidRDefault="006267AA" w:rsidP="004264B4">
      <w:pPr>
        <w:pStyle w:val="ListBullet"/>
        <w:ind w:left="1418"/>
      </w:pPr>
      <w:r w:rsidRPr="00B46596">
        <w:t xml:space="preserve">Whether the </w:t>
      </w:r>
      <w:r w:rsidRPr="00B46596">
        <w:rPr>
          <w:bCs/>
          <w:iCs/>
          <w:u w:val="single"/>
        </w:rPr>
        <w:t>IT applications or other aspects of the IT environment</w:t>
      </w:r>
      <w:r w:rsidRPr="00B46596">
        <w:t xml:space="preserve"> </w:t>
      </w:r>
      <w:r w:rsidRPr="00B46596">
        <w:rPr>
          <w:strike/>
        </w:rPr>
        <w:t>information technology system</w:t>
      </w:r>
      <w:r w:rsidRPr="00B46596">
        <w:t xml:space="preserve"> has the capability and is appropriately configured to process large volumes of </w:t>
      </w:r>
      <w:proofErr w:type="gramStart"/>
      <w:r w:rsidRPr="00B46596">
        <w:t>data;</w:t>
      </w:r>
      <w:proofErr w:type="gramEnd"/>
      <w:r w:rsidRPr="00B46596">
        <w:t xml:space="preserve"> </w:t>
      </w:r>
    </w:p>
    <w:p w14:paraId="3642AD0E" w14:textId="77777777" w:rsidR="006267AA" w:rsidRPr="00B46596" w:rsidRDefault="006267AA" w:rsidP="004264B4">
      <w:pPr>
        <w:pStyle w:val="ListBullet"/>
        <w:ind w:left="1418"/>
      </w:pPr>
      <w:r w:rsidRPr="00B46596">
        <w:t xml:space="preserve">Complex calculations in applying a method.  When diverse </w:t>
      </w:r>
      <w:r w:rsidRPr="00B46596">
        <w:rPr>
          <w:bCs/>
          <w:iCs/>
          <w:u w:val="single"/>
        </w:rPr>
        <w:t>IT applications</w:t>
      </w:r>
      <w:r w:rsidRPr="00B46596">
        <w:t xml:space="preserve"> </w:t>
      </w:r>
      <w:r w:rsidRPr="00B46596">
        <w:rPr>
          <w:strike/>
        </w:rPr>
        <w:t>systems</w:t>
      </w:r>
      <w:r w:rsidRPr="00B46596">
        <w:t xml:space="preserve"> are required to process complex transactions, regular reconciliations between the </w:t>
      </w:r>
      <w:r w:rsidRPr="00B46596">
        <w:rPr>
          <w:bCs/>
          <w:iCs/>
          <w:u w:val="single"/>
        </w:rPr>
        <w:t>IT applications</w:t>
      </w:r>
      <w:r w:rsidRPr="00B46596">
        <w:t xml:space="preserve"> </w:t>
      </w:r>
      <w:r w:rsidRPr="00B46596">
        <w:rPr>
          <w:strike/>
        </w:rPr>
        <w:t>systems</w:t>
      </w:r>
      <w:r w:rsidRPr="00B46596">
        <w:t xml:space="preserve"> are made, in particular when the </w:t>
      </w:r>
      <w:r w:rsidRPr="00B46596">
        <w:rPr>
          <w:bCs/>
          <w:iCs/>
          <w:u w:val="single"/>
        </w:rPr>
        <w:t>IT applications</w:t>
      </w:r>
      <w:r w:rsidRPr="00B46596">
        <w:t xml:space="preserve"> </w:t>
      </w:r>
      <w:r w:rsidRPr="00B46596">
        <w:rPr>
          <w:strike/>
        </w:rPr>
        <w:t xml:space="preserve">systems </w:t>
      </w:r>
      <w:r w:rsidRPr="00B46596">
        <w:t xml:space="preserve">do not have automated interfaces or may be subject to manual </w:t>
      </w:r>
      <w:proofErr w:type="gramStart"/>
      <w:r w:rsidRPr="00B46596">
        <w:t>intervention;</w:t>
      </w:r>
      <w:proofErr w:type="gramEnd"/>
      <w:r w:rsidRPr="00B46596">
        <w:t xml:space="preserve"> </w:t>
      </w:r>
    </w:p>
    <w:p w14:paraId="1CFD0986" w14:textId="09E6F376" w:rsidR="006267AA" w:rsidRPr="00B46596" w:rsidRDefault="005206FC" w:rsidP="001A4204">
      <w:pPr>
        <w:pStyle w:val="ListBullet"/>
        <w:numPr>
          <w:ilvl w:val="0"/>
          <w:numId w:val="0"/>
        </w:numPr>
        <w:ind w:left="709"/>
      </w:pPr>
      <w:r w:rsidRPr="00B46596">
        <w:t>…</w:t>
      </w:r>
    </w:p>
    <w:p w14:paraId="6993A424" w14:textId="77777777" w:rsidR="00661615" w:rsidRPr="00B46596" w:rsidRDefault="00661615" w:rsidP="001D3B8B">
      <w:pPr>
        <w:pStyle w:val="ParaLevel1"/>
      </w:pPr>
      <w:r w:rsidRPr="00B46596">
        <w:t xml:space="preserve">Existing paragraph </w:t>
      </w:r>
      <w:r w:rsidR="006267AA" w:rsidRPr="00B46596">
        <w:t>A53</w:t>
      </w:r>
      <w:r w:rsidRPr="00B46596">
        <w:t xml:space="preserve"> is amended to read as follows: </w:t>
      </w:r>
    </w:p>
    <w:p w14:paraId="326328A8" w14:textId="350800A2" w:rsidR="006267AA" w:rsidRPr="00B46596" w:rsidRDefault="006267AA" w:rsidP="00661615">
      <w:pPr>
        <w:pStyle w:val="ParaLevel1"/>
        <w:numPr>
          <w:ilvl w:val="0"/>
          <w:numId w:val="0"/>
        </w:numPr>
        <w:ind w:left="709"/>
      </w:pPr>
      <w:r w:rsidRPr="00B46596">
        <w:t xml:space="preserve">In some industries, such as banking or insurance, the term governance may be used to describe activities within the control environment, </w:t>
      </w:r>
      <w:r w:rsidRPr="00B46596">
        <w:rPr>
          <w:bCs/>
          <w:iCs/>
          <w:u w:val="single"/>
        </w:rPr>
        <w:t>the entity’s process to monitor the system of internal control</w:t>
      </w:r>
      <w:r w:rsidRPr="00B46596">
        <w:t xml:space="preserve"> </w:t>
      </w:r>
      <w:r w:rsidRPr="00B46596">
        <w:rPr>
          <w:strike/>
        </w:rPr>
        <w:t>monitoring of controls</w:t>
      </w:r>
      <w:r w:rsidRPr="00B46596">
        <w:t xml:space="preserve">, and other components of </w:t>
      </w:r>
      <w:r w:rsidRPr="00B46596">
        <w:rPr>
          <w:bCs/>
          <w:iCs/>
          <w:u w:val="single"/>
        </w:rPr>
        <w:t>the system of</w:t>
      </w:r>
      <w:r w:rsidRPr="00B46596">
        <w:t xml:space="preserve"> internal control, as described in </w:t>
      </w:r>
      <w:r w:rsidR="002358AA" w:rsidRPr="00B46596">
        <w:t>ASA</w:t>
      </w:r>
      <w:r w:rsidRPr="00B46596">
        <w:t xml:space="preserve"> 315.</w:t>
      </w:r>
      <w:r w:rsidR="00784517" w:rsidRPr="00B46596">
        <w:rPr>
          <w:rStyle w:val="FootnoteReference"/>
        </w:rPr>
        <w:footnoteReference w:customMarkFollows="1" w:id="32"/>
        <w:t>40</w:t>
      </w:r>
    </w:p>
    <w:p w14:paraId="65241C86" w14:textId="77777777" w:rsidR="00D63345" w:rsidRPr="00B46596" w:rsidRDefault="00D63345" w:rsidP="001D3B8B">
      <w:pPr>
        <w:pStyle w:val="ParaLevel1"/>
        <w:rPr>
          <w:rFonts w:eastAsia="Calibri"/>
        </w:rPr>
      </w:pPr>
      <w:r w:rsidRPr="00B46596">
        <w:rPr>
          <w:rFonts w:eastAsia="Calibri"/>
        </w:rPr>
        <w:t xml:space="preserve">Existing paragraph </w:t>
      </w:r>
      <w:r w:rsidR="006267AA" w:rsidRPr="00B46596">
        <w:rPr>
          <w:rFonts w:eastAsia="Calibri"/>
        </w:rPr>
        <w:t>A54</w:t>
      </w:r>
      <w:r w:rsidRPr="00B46596">
        <w:rPr>
          <w:rFonts w:eastAsia="Calibri"/>
        </w:rPr>
        <w:t xml:space="preserve"> is amended to read as follows: </w:t>
      </w:r>
    </w:p>
    <w:p w14:paraId="211B79BE" w14:textId="4F855115" w:rsidR="006267AA" w:rsidRPr="00B46596" w:rsidRDefault="006267AA" w:rsidP="00D63345">
      <w:pPr>
        <w:pStyle w:val="ParaLevel1"/>
        <w:numPr>
          <w:ilvl w:val="0"/>
          <w:numId w:val="0"/>
        </w:numPr>
        <w:ind w:left="709"/>
        <w:rPr>
          <w:rFonts w:eastAsia="Calibri"/>
        </w:rPr>
      </w:pPr>
      <w:r w:rsidRPr="00B46596">
        <w:rPr>
          <w:rFonts w:eastAsia="Calibri"/>
        </w:rPr>
        <w:t xml:space="preserve">For entities with an internal audit function, its work may be particularly helpful to the auditor in obtaining an understanding of: </w:t>
      </w:r>
    </w:p>
    <w:p w14:paraId="361A3728" w14:textId="3FF9C2DC" w:rsidR="006267AA" w:rsidRPr="00B46596" w:rsidRDefault="00E23545" w:rsidP="00E23545">
      <w:pPr>
        <w:pStyle w:val="ParaLevel1"/>
        <w:numPr>
          <w:ilvl w:val="0"/>
          <w:numId w:val="0"/>
        </w:numPr>
        <w:ind w:left="709"/>
      </w:pPr>
      <w:r w:rsidRPr="00B46596">
        <w:t>…</w:t>
      </w:r>
    </w:p>
    <w:p w14:paraId="26C2B7CC" w14:textId="0F75B251" w:rsidR="006267AA" w:rsidRPr="00B46596" w:rsidRDefault="006267AA" w:rsidP="001D4930">
      <w:pPr>
        <w:pStyle w:val="ListBullet"/>
        <w:ind w:left="1418"/>
      </w:pPr>
      <w:r w:rsidRPr="00B46596">
        <w:t>The design and implementation of control</w:t>
      </w:r>
      <w:r w:rsidRPr="00B46596">
        <w:rPr>
          <w:u w:val="single"/>
        </w:rPr>
        <w:t>s</w:t>
      </w:r>
      <w:r w:rsidRPr="00B46596">
        <w:t xml:space="preserve"> </w:t>
      </w:r>
      <w:r w:rsidRPr="00B46596">
        <w:rPr>
          <w:strike/>
        </w:rPr>
        <w:t>activities</w:t>
      </w:r>
      <w:r w:rsidRPr="00B46596">
        <w:t xml:space="preserve"> that address the risks related to the data, assumptions and models used to make the accounting </w:t>
      </w:r>
      <w:proofErr w:type="gramStart"/>
      <w:r w:rsidRPr="00B46596">
        <w:t>estimates;</w:t>
      </w:r>
      <w:proofErr w:type="gramEnd"/>
      <w:r w:rsidRPr="00B46596">
        <w:t xml:space="preserve"> </w:t>
      </w:r>
    </w:p>
    <w:p w14:paraId="24826DB4" w14:textId="7CF264C9" w:rsidR="006267AA" w:rsidRPr="00B46596" w:rsidRDefault="003F776B" w:rsidP="003F776B">
      <w:pPr>
        <w:pStyle w:val="ParaLevel1"/>
        <w:numPr>
          <w:ilvl w:val="0"/>
          <w:numId w:val="0"/>
        </w:numPr>
        <w:ind w:left="709"/>
      </w:pPr>
      <w:r w:rsidRPr="00B46596">
        <w:t>…</w:t>
      </w:r>
    </w:p>
    <w:p w14:paraId="63B543A4" w14:textId="77777777" w:rsidR="001A7D1B" w:rsidRPr="00B46596" w:rsidRDefault="001A7D1B" w:rsidP="001D3B8B">
      <w:pPr>
        <w:pStyle w:val="ParaLevel1"/>
      </w:pPr>
      <w:r w:rsidRPr="00B46596">
        <w:t xml:space="preserve">Existing paragraph </w:t>
      </w:r>
      <w:r w:rsidR="006267AA" w:rsidRPr="00B46596">
        <w:t>A59</w:t>
      </w:r>
      <w:r w:rsidRPr="00B46596">
        <w:t xml:space="preserve"> is amended to read as follows: </w:t>
      </w:r>
    </w:p>
    <w:p w14:paraId="571DA3AE" w14:textId="20865935" w:rsidR="006267AA" w:rsidRPr="00B46596" w:rsidRDefault="006267AA" w:rsidP="001A7D1B">
      <w:pPr>
        <w:pStyle w:val="ParaLevel1"/>
        <w:numPr>
          <w:ilvl w:val="0"/>
          <w:numId w:val="0"/>
        </w:numPr>
        <w:ind w:left="709"/>
      </w:pPr>
      <w:r w:rsidRPr="00B46596">
        <w:t xml:space="preserve">The measurement objective for fair value accounting estimates and other accounting estimates, based on current conditions at the measurement date, deals with perceptions about value at a point in time, which may change significantly and rapidly as the environment in which the entity operates changes.  The auditor may therefore focus the review on obtaining information that may be relevant to identifying and assessing risks of material misstatement.  For example, in some cases, obtaining an understanding of changes in marketplace participant assumptions that affected the outcome of a previous period’s fair value accounting estimates may be unlikely to provide relevant audit evidence.  In this case, audit evidence may be obtained by understanding the outcomes of assumptions (such as a cash flow projections) and </w:t>
      </w:r>
      <w:r w:rsidRPr="00B46596">
        <w:lastRenderedPageBreak/>
        <w:t>understanding the effectiveness of management’s prior estimation process that supports the identification and assessment of the risk</w:t>
      </w:r>
      <w:r w:rsidRPr="00B46596">
        <w:rPr>
          <w:u w:val="single"/>
        </w:rPr>
        <w:t>s</w:t>
      </w:r>
      <w:r w:rsidRPr="00B46596">
        <w:t xml:space="preserve"> of material misstatement in the current period.</w:t>
      </w:r>
    </w:p>
    <w:p w14:paraId="40FF9E26" w14:textId="77777777" w:rsidR="00D83C8C" w:rsidRPr="00B46596" w:rsidRDefault="00D83C8C" w:rsidP="001D3B8B">
      <w:pPr>
        <w:pStyle w:val="ParaLevel1"/>
      </w:pPr>
      <w:r w:rsidRPr="00B46596">
        <w:t xml:space="preserve">Existing paragraph </w:t>
      </w:r>
      <w:r w:rsidR="006267AA" w:rsidRPr="00B46596">
        <w:t>A60</w:t>
      </w:r>
      <w:r w:rsidRPr="00B46596">
        <w:t xml:space="preserve"> is amended to read as follows: </w:t>
      </w:r>
    </w:p>
    <w:p w14:paraId="271D4180" w14:textId="5130F559" w:rsidR="006267AA" w:rsidRPr="00B46596" w:rsidRDefault="006267AA" w:rsidP="00D83C8C">
      <w:pPr>
        <w:pStyle w:val="ParaLevel1"/>
        <w:numPr>
          <w:ilvl w:val="0"/>
          <w:numId w:val="0"/>
        </w:numPr>
        <w:ind w:left="709"/>
      </w:pPr>
      <w:r w:rsidRPr="00B46596">
        <w:t xml:space="preserve">A difference between the outcome of an accounting estimate and the amount </w:t>
      </w:r>
      <w:r w:rsidR="002358AA" w:rsidRPr="00B46596">
        <w:t>recognise</w:t>
      </w:r>
      <w:r w:rsidRPr="00B46596">
        <w:t xml:space="preserve">d in the previous period’s </w:t>
      </w:r>
      <w:r w:rsidR="002358AA" w:rsidRPr="00B46596">
        <w:t>financial report</w:t>
      </w:r>
      <w:r w:rsidRPr="00B46596">
        <w:t xml:space="preserve"> does not necessarily represent a misstatement of the previous period’s </w:t>
      </w:r>
      <w:r w:rsidR="002358AA" w:rsidRPr="00B46596">
        <w:t>financial report</w:t>
      </w:r>
      <w:r w:rsidRPr="00B46596">
        <w:t xml:space="preserve">.  However, such a difference may represent a misstatement if, for example, the difference arises from information that was available to management when the previous period’s </w:t>
      </w:r>
      <w:r w:rsidR="002358AA" w:rsidRPr="00B46596">
        <w:t>financial report</w:t>
      </w:r>
      <w:r w:rsidRPr="00B46596">
        <w:t xml:space="preserve"> were </w:t>
      </w:r>
      <w:r w:rsidR="002358AA" w:rsidRPr="00B46596">
        <w:t>finalise</w:t>
      </w:r>
      <w:r w:rsidRPr="00B46596">
        <w:t>d, or that could reasonably be expected to have been obtained and taken into account in the context of the applicable financial reporting framework.</w:t>
      </w:r>
      <w:r w:rsidR="00E204EA" w:rsidRPr="00B46596">
        <w:rPr>
          <w:vertAlign w:val="superscript"/>
        </w:rPr>
        <w:t>38</w:t>
      </w:r>
      <w:r w:rsidRPr="00B46596">
        <w:t xml:space="preserve"> Such a difference may call into question management’s process for taking information into account in making the accounting estimate.  As a result, the auditor may reassess </w:t>
      </w:r>
      <w:r w:rsidRPr="00B46596">
        <w:rPr>
          <w:bCs/>
          <w:iCs/>
          <w:u w:val="single"/>
        </w:rPr>
        <w:t>any plan to test related controls and the related assessment of</w:t>
      </w:r>
      <w:r w:rsidRPr="00B46596">
        <w:t xml:space="preserve"> control risk </w:t>
      </w:r>
      <w:r w:rsidRPr="00B46596">
        <w:rPr>
          <w:strike/>
        </w:rPr>
        <w:t>and</w:t>
      </w:r>
      <w:r w:rsidRPr="00B46596">
        <w:t xml:space="preserve"> </w:t>
      </w:r>
      <w:r w:rsidRPr="00B46596">
        <w:rPr>
          <w:bCs/>
          <w:iCs/>
          <w:u w:val="single"/>
        </w:rPr>
        <w:t>or</w:t>
      </w:r>
      <w:r w:rsidRPr="00B46596">
        <w:t xml:space="preserve"> may determine that more persuasive audit evidence needs to be obtained about the matter.  Many financial reporting frameworks contain guidance on distinguishing between changes in accounting estimates that constitute misstatements and changes that do not, and the accounting treatment required to be followed in each case.</w:t>
      </w:r>
    </w:p>
    <w:p w14:paraId="0037B673" w14:textId="77777777" w:rsidR="00B32E0E" w:rsidRPr="00B46596" w:rsidRDefault="00B32E0E" w:rsidP="001D3B8B">
      <w:pPr>
        <w:pStyle w:val="ParaLevel1"/>
      </w:pPr>
      <w:r w:rsidRPr="00B46596">
        <w:t xml:space="preserve">Existing paragraph </w:t>
      </w:r>
      <w:r w:rsidR="006267AA" w:rsidRPr="00B46596">
        <w:t>A65</w:t>
      </w:r>
      <w:r w:rsidRPr="00B46596">
        <w:t xml:space="preserve"> is amended to read as follows: </w:t>
      </w:r>
    </w:p>
    <w:p w14:paraId="6CA2A5A8" w14:textId="3F57E650" w:rsidR="006267AA" w:rsidRPr="00B46596" w:rsidRDefault="006267AA" w:rsidP="00B32E0E">
      <w:pPr>
        <w:pStyle w:val="ParaLevel1"/>
        <w:numPr>
          <w:ilvl w:val="0"/>
          <w:numId w:val="0"/>
        </w:numPr>
        <w:ind w:left="709"/>
      </w:pPr>
      <w:r w:rsidRPr="00B46596">
        <w:t xml:space="preserve">Paragraph A42 of </w:t>
      </w:r>
      <w:r w:rsidR="002358AA" w:rsidRPr="00B46596">
        <w:t>ASA</w:t>
      </w:r>
      <w:r w:rsidRPr="00B46596">
        <w:t xml:space="preserve"> 200 states that the </w:t>
      </w:r>
      <w:r w:rsidR="002358AA" w:rsidRPr="00B46596">
        <w:t>ASA</w:t>
      </w:r>
      <w:r w:rsidRPr="00B46596">
        <w:t xml:space="preserve">s </w:t>
      </w:r>
      <w:r w:rsidRPr="00B46596">
        <w:rPr>
          <w:strike/>
        </w:rPr>
        <w:t>do not ordinarily refer to inherent risk and control risk separately</w:t>
      </w:r>
      <w:r w:rsidRPr="00B46596">
        <w:t xml:space="preserve"> </w:t>
      </w:r>
      <w:r w:rsidRPr="00B46596">
        <w:rPr>
          <w:bCs/>
          <w:iCs/>
          <w:u w:val="single"/>
        </w:rPr>
        <w:t>typically refer to the “risks of material misstatement” rather than to inherent risk and control risk separately.</w:t>
      </w:r>
      <w:r w:rsidRPr="00B46596">
        <w:t xml:space="preserve">  </w:t>
      </w:r>
      <w:r w:rsidRPr="00B46596">
        <w:rPr>
          <w:strike/>
        </w:rPr>
        <w:t>However, this</w:t>
      </w:r>
      <w:r w:rsidRPr="00B46596">
        <w:t xml:space="preserve"> </w:t>
      </w:r>
      <w:r w:rsidR="002358AA" w:rsidRPr="00B46596">
        <w:t>ASA</w:t>
      </w:r>
      <w:r w:rsidRPr="00B46596">
        <w:t xml:space="preserve"> </w:t>
      </w:r>
      <w:r w:rsidRPr="00B46596">
        <w:rPr>
          <w:bCs/>
          <w:iCs/>
          <w:u w:val="single"/>
        </w:rPr>
        <w:t>315</w:t>
      </w:r>
      <w:r w:rsidRPr="00B46596">
        <w:rPr>
          <w:strike/>
        </w:rPr>
        <w:t xml:space="preserve"> </w:t>
      </w:r>
      <w:r w:rsidR="00567D89" w:rsidRPr="00B46596">
        <w:rPr>
          <w:strike/>
        </w:rPr>
        <w:t>Auditing Standard</w:t>
      </w:r>
      <w:r w:rsidR="00567D89" w:rsidRPr="00B46596">
        <w:t xml:space="preserve"> </w:t>
      </w:r>
      <w:r w:rsidRPr="00B46596">
        <w:t xml:space="preserve">requires a separate assessment of inherent risk and control risk to provide a basis for designing and performing further audit procedures to respond to the risks of material misstatement </w:t>
      </w:r>
      <w:r w:rsidRPr="00B46596">
        <w:rPr>
          <w:bCs/>
          <w:iCs/>
          <w:u w:val="single"/>
        </w:rPr>
        <w:t>at the assertion level</w:t>
      </w:r>
      <w:r w:rsidRPr="00B46596">
        <w:rPr>
          <w:u w:val="single"/>
        </w:rPr>
        <w:t>,</w:t>
      </w:r>
      <w:r w:rsidR="00817E1E" w:rsidRPr="00B46596">
        <w:rPr>
          <w:rStyle w:val="FootnoteReference"/>
          <w:u w:val="single"/>
        </w:rPr>
        <w:footnoteReference w:customMarkFollows="1" w:id="33"/>
        <w:t>45</w:t>
      </w:r>
      <w:r w:rsidRPr="00B46596">
        <w:t xml:space="preserve"> including significant risks, </w:t>
      </w:r>
      <w:r w:rsidRPr="00B46596">
        <w:rPr>
          <w:strike/>
        </w:rPr>
        <w:t>at the assertion level for accounting estimates</w:t>
      </w:r>
      <w:r w:rsidRPr="00B46596">
        <w:t xml:space="preserve"> in accordance with </w:t>
      </w:r>
      <w:r w:rsidR="002358AA" w:rsidRPr="00B46596">
        <w:t>ASA</w:t>
      </w:r>
      <w:r w:rsidRPr="00B46596">
        <w:t xml:space="preserve"> 330.</w:t>
      </w:r>
      <w:r w:rsidR="004923A8" w:rsidRPr="00B46596">
        <w:rPr>
          <w:vertAlign w:val="superscript"/>
        </w:rPr>
        <w:t>46</w:t>
      </w:r>
    </w:p>
    <w:p w14:paraId="5268AA5D" w14:textId="77777777" w:rsidR="000827DA" w:rsidRPr="00B46596" w:rsidRDefault="000827DA" w:rsidP="001D3B8B">
      <w:pPr>
        <w:pStyle w:val="ParaLevel1"/>
      </w:pPr>
      <w:r w:rsidRPr="00B46596">
        <w:t xml:space="preserve">Existing paragraph </w:t>
      </w:r>
      <w:r w:rsidR="006267AA" w:rsidRPr="00B46596">
        <w:t>A66</w:t>
      </w:r>
      <w:r w:rsidRPr="00B46596">
        <w:t xml:space="preserve"> is amended to read as follows: </w:t>
      </w:r>
    </w:p>
    <w:p w14:paraId="36BA0163" w14:textId="22EDCDB5" w:rsidR="006267AA" w:rsidRPr="00B46596" w:rsidRDefault="006267AA" w:rsidP="000827DA">
      <w:pPr>
        <w:pStyle w:val="ParaLevel1"/>
        <w:numPr>
          <w:ilvl w:val="0"/>
          <w:numId w:val="0"/>
        </w:numPr>
        <w:ind w:left="709"/>
      </w:pPr>
      <w:r w:rsidRPr="00B46596">
        <w:t xml:space="preserve">In identifying the risks of material misstatement and in assessing inherent risk </w:t>
      </w:r>
      <w:r w:rsidRPr="00B46596">
        <w:rPr>
          <w:bCs/>
          <w:iCs/>
          <w:u w:val="single"/>
        </w:rPr>
        <w:t xml:space="preserve">for accounting estimates in accordance with </w:t>
      </w:r>
      <w:r w:rsidR="002358AA" w:rsidRPr="00B46596">
        <w:rPr>
          <w:bCs/>
          <w:iCs/>
          <w:u w:val="single"/>
        </w:rPr>
        <w:t>ASA</w:t>
      </w:r>
      <w:r w:rsidRPr="00B46596">
        <w:rPr>
          <w:bCs/>
          <w:iCs/>
          <w:u w:val="single"/>
        </w:rPr>
        <w:t xml:space="preserve"> 315</w:t>
      </w:r>
      <w:r w:rsidRPr="00B46596">
        <w:rPr>
          <w:u w:val="single"/>
        </w:rPr>
        <w:t>,</w:t>
      </w:r>
      <w:r w:rsidR="005F796F" w:rsidRPr="00B46596">
        <w:rPr>
          <w:rStyle w:val="FootnoteReference"/>
          <w:u w:val="single"/>
        </w:rPr>
        <w:footnoteReference w:customMarkFollows="1" w:id="34"/>
        <w:t>47</w:t>
      </w:r>
      <w:r w:rsidRPr="00B46596">
        <w:t xml:space="preserve"> the auditor is required to take into account </w:t>
      </w:r>
      <w:r w:rsidRPr="00B46596">
        <w:rPr>
          <w:strike/>
        </w:rPr>
        <w:t>the degree to which the accounting estimate is subject to, or affected by,</w:t>
      </w:r>
      <w:r w:rsidRPr="00B46596">
        <w:t xml:space="preserve"> </w:t>
      </w:r>
      <w:r w:rsidRPr="00B46596">
        <w:rPr>
          <w:bCs/>
          <w:iCs/>
          <w:u w:val="single"/>
        </w:rPr>
        <w:t>the inherent risk factors that affect susceptibility to misstatement of assertions, and how they do so</w:t>
      </w:r>
      <w:r w:rsidRPr="00B46596">
        <w:t xml:space="preserve"> </w:t>
      </w:r>
      <w:r w:rsidRPr="00B46596">
        <w:rPr>
          <w:strike/>
        </w:rPr>
        <w:t>estimation uncertainty, complexity, subjectivity, or other inherent risk factors</w:t>
      </w:r>
      <w:r w:rsidRPr="00B46596">
        <w:t xml:space="preserve">.  The auditor’s consideration of the inherent risk factors may also provide information to be used in </w:t>
      </w:r>
      <w:r w:rsidRPr="00B46596">
        <w:rPr>
          <w:strike/>
        </w:rPr>
        <w:t>determining</w:t>
      </w:r>
      <w:r w:rsidRPr="00B46596">
        <w:t xml:space="preserve">: </w:t>
      </w:r>
    </w:p>
    <w:p w14:paraId="18D40769" w14:textId="77777777" w:rsidR="006267AA" w:rsidRPr="00B46596" w:rsidRDefault="006267AA" w:rsidP="00E168DF">
      <w:pPr>
        <w:pStyle w:val="ListBullet"/>
        <w:ind w:left="1418"/>
      </w:pPr>
      <w:r w:rsidRPr="00B46596">
        <w:rPr>
          <w:u w:val="single"/>
        </w:rPr>
        <w:t>Assessing the likelihood and magnitude of misstatement (i.e.</w:t>
      </w:r>
      <w:r w:rsidRPr="00B46596">
        <w:t xml:space="preserve">, </w:t>
      </w:r>
      <w:proofErr w:type="spellStart"/>
      <w:r w:rsidRPr="00B46596">
        <w:rPr>
          <w:strike/>
        </w:rPr>
        <w:t>W</w:t>
      </w:r>
      <w:r w:rsidRPr="00B46596">
        <w:t>where</w:t>
      </w:r>
      <w:proofErr w:type="spellEnd"/>
      <w:r w:rsidRPr="00B46596">
        <w:t xml:space="preserve"> inherent risk is assessed on the spectrum of inherent risk</w:t>
      </w:r>
      <w:r w:rsidRPr="00B46596">
        <w:rPr>
          <w:u w:val="single"/>
        </w:rPr>
        <w:t>)</w:t>
      </w:r>
      <w:r w:rsidRPr="00B46596">
        <w:t>; and</w:t>
      </w:r>
    </w:p>
    <w:p w14:paraId="192D15D2" w14:textId="77777777" w:rsidR="006267AA" w:rsidRPr="00B46596" w:rsidRDefault="006267AA" w:rsidP="00E168DF">
      <w:pPr>
        <w:pStyle w:val="ListBullet"/>
        <w:ind w:left="1418"/>
      </w:pPr>
      <w:r w:rsidRPr="00B46596">
        <w:rPr>
          <w:u w:val="single"/>
        </w:rPr>
        <w:t>Determining</w:t>
      </w:r>
      <w:r w:rsidRPr="00B46596">
        <w:t xml:space="preserve"> </w:t>
      </w:r>
      <w:proofErr w:type="spellStart"/>
      <w:r w:rsidRPr="00B46596">
        <w:rPr>
          <w:strike/>
        </w:rPr>
        <w:t>T</w:t>
      </w:r>
      <w:r w:rsidRPr="00B46596">
        <w:t>the</w:t>
      </w:r>
      <w:proofErr w:type="spellEnd"/>
      <w:r w:rsidRPr="00B46596">
        <w:t xml:space="preserve"> reasons for the assessment given to the risks of material misstatement at the assertion level, and that the auditor’s further audit procedures in accordance with paragraph 18 are responsive to those reasons.  </w:t>
      </w:r>
    </w:p>
    <w:p w14:paraId="3670947E" w14:textId="77777777" w:rsidR="00F743D2" w:rsidRPr="00B46596" w:rsidRDefault="00F743D2" w:rsidP="001D3B8B">
      <w:pPr>
        <w:pStyle w:val="ParaLevel1"/>
      </w:pPr>
      <w:r w:rsidRPr="00B46596">
        <w:t xml:space="preserve">Existing paragraph </w:t>
      </w:r>
      <w:r w:rsidR="006267AA" w:rsidRPr="00B46596">
        <w:t>A68</w:t>
      </w:r>
      <w:r w:rsidRPr="00B46596">
        <w:t xml:space="preserve"> is amended to read as follows: </w:t>
      </w:r>
    </w:p>
    <w:p w14:paraId="1BE029D8" w14:textId="72EA5DA5" w:rsidR="006267AA" w:rsidRPr="00B46596" w:rsidRDefault="006267AA" w:rsidP="00F743D2">
      <w:pPr>
        <w:pStyle w:val="ParaLevel1"/>
        <w:numPr>
          <w:ilvl w:val="0"/>
          <w:numId w:val="0"/>
        </w:numPr>
        <w:ind w:left="709"/>
      </w:pPr>
      <w:r w:rsidRPr="00B46596">
        <w:t xml:space="preserve">The relevance and significance of inherent risk factors may vary from one estimate to another.  Accordingly, the inherent risk factors may, either individually or in combination, affect simple accounting estimates to a lesser degree and the auditor may identify fewer risks or assess inherent risk </w:t>
      </w:r>
      <w:r w:rsidRPr="00B46596">
        <w:rPr>
          <w:strike/>
        </w:rPr>
        <w:t>at</w:t>
      </w:r>
      <w:r w:rsidRPr="00B46596">
        <w:t xml:space="preserve"> </w:t>
      </w:r>
      <w:r w:rsidRPr="00B46596">
        <w:rPr>
          <w:bCs/>
          <w:iCs/>
          <w:u w:val="single"/>
        </w:rPr>
        <w:t>close to</w:t>
      </w:r>
      <w:r w:rsidRPr="00B46596">
        <w:t xml:space="preserve"> the lower end of the spectrum of inherent risk.</w:t>
      </w:r>
    </w:p>
    <w:p w14:paraId="5103D26B" w14:textId="77777777" w:rsidR="008B6BCE" w:rsidRPr="00B46596" w:rsidRDefault="008B6BCE" w:rsidP="001D3B8B">
      <w:pPr>
        <w:pStyle w:val="ParaLevel1"/>
      </w:pPr>
      <w:r w:rsidRPr="00B46596">
        <w:t xml:space="preserve">Existing paragraph </w:t>
      </w:r>
      <w:r w:rsidR="006267AA" w:rsidRPr="00B46596">
        <w:t>A70</w:t>
      </w:r>
      <w:r w:rsidRPr="00B46596">
        <w:t xml:space="preserve"> is amended to read as follows: </w:t>
      </w:r>
    </w:p>
    <w:p w14:paraId="24CB6309" w14:textId="55805BFB" w:rsidR="006267AA" w:rsidRPr="00B46596" w:rsidRDefault="006267AA" w:rsidP="008B6BCE">
      <w:pPr>
        <w:pStyle w:val="ParaLevel1"/>
        <w:numPr>
          <w:ilvl w:val="0"/>
          <w:numId w:val="0"/>
        </w:numPr>
        <w:ind w:left="709"/>
      </w:pPr>
      <w:r w:rsidRPr="00B46596">
        <w:t xml:space="preserve">Events occurring after the date of the </w:t>
      </w:r>
      <w:r w:rsidR="002358AA" w:rsidRPr="00B46596">
        <w:t>financial report</w:t>
      </w:r>
      <w:r w:rsidRPr="00B46596">
        <w:t xml:space="preserve"> may provide additional information relevant to the auditor’s assessment of the risks of material misstatement at the assertion level.  </w:t>
      </w:r>
      <w:r w:rsidRPr="00B46596">
        <w:lastRenderedPageBreak/>
        <w:t>For example, the outcome of an accounting estimate may become known during the audit.  In such cases, the auditor may assess or revise the assessment of the risks of material misstatement at the assertion level,</w:t>
      </w:r>
      <w:r w:rsidR="007D4117" w:rsidRPr="00B46596">
        <w:rPr>
          <w:rStyle w:val="FootnoteReference"/>
        </w:rPr>
        <w:footnoteReference w:customMarkFollows="1" w:id="35"/>
        <w:t>48</w:t>
      </w:r>
      <w:r w:rsidRPr="00B46596">
        <w:t xml:space="preserve"> regardless of </w:t>
      </w:r>
      <w:r w:rsidRPr="00B46596">
        <w:rPr>
          <w:bCs/>
          <w:iCs/>
          <w:u w:val="single"/>
        </w:rPr>
        <w:t>how</w:t>
      </w:r>
      <w:r w:rsidRPr="00B46596">
        <w:t xml:space="preserve"> </w:t>
      </w:r>
      <w:bookmarkStart w:id="37" w:name="_Hlk18583612"/>
      <w:r w:rsidRPr="00B46596">
        <w:t xml:space="preserve">the </w:t>
      </w:r>
      <w:r w:rsidRPr="00B46596">
        <w:rPr>
          <w:bCs/>
          <w:iCs/>
          <w:u w:val="single"/>
        </w:rPr>
        <w:t>inherent risk factors affect susceptibility of assertions to misstatement relating to</w:t>
      </w:r>
      <w:r w:rsidRPr="00B46596">
        <w:t xml:space="preserve"> </w:t>
      </w:r>
      <w:r w:rsidRPr="00B46596">
        <w:rPr>
          <w:strike/>
        </w:rPr>
        <w:t xml:space="preserve">degree </w:t>
      </w:r>
      <w:bookmarkEnd w:id="37"/>
      <w:r w:rsidRPr="00B46596">
        <w:rPr>
          <w:strike/>
        </w:rPr>
        <w:t>to which</w:t>
      </w:r>
      <w:r w:rsidRPr="00B46596">
        <w:t xml:space="preserve"> the accounting estimate</w:t>
      </w:r>
      <w:r w:rsidRPr="00B46596">
        <w:rPr>
          <w:u w:val="single"/>
        </w:rPr>
        <w:t>.</w:t>
      </w:r>
      <w:r w:rsidRPr="00B46596">
        <w:rPr>
          <w:strike/>
        </w:rPr>
        <w:t xml:space="preserve">  was subject to, or affected by, estimation uncertainty, complexity, subjectivity or other inherent risk factors.</w:t>
      </w:r>
      <w:r w:rsidRPr="00B46596">
        <w:t xml:space="preserve">  Events occurring after the date of the </w:t>
      </w:r>
      <w:r w:rsidR="002358AA" w:rsidRPr="00B46596">
        <w:t>financial report</w:t>
      </w:r>
      <w:r w:rsidRPr="00B46596">
        <w:t xml:space="preserve"> also may influence the auditor’s selection of the approach to testing the accounting estimate in accordance with paragraph 18.  For example, for a simple bonus accrual that is based on a straightforward percentage of compensation for selected employees, the auditor may conclude that there is relatively little complexity or subjectivity in making the accounting estimate, and therefore may assess inherent risk at the assertion level </w:t>
      </w:r>
      <w:r w:rsidRPr="00B46596">
        <w:rPr>
          <w:strike/>
        </w:rPr>
        <w:t>at</w:t>
      </w:r>
      <w:r w:rsidRPr="00B46596">
        <w:t xml:space="preserve"> </w:t>
      </w:r>
      <w:r w:rsidRPr="00B46596">
        <w:rPr>
          <w:bCs/>
          <w:iCs/>
          <w:u w:val="single"/>
        </w:rPr>
        <w:t>close to</w:t>
      </w:r>
      <w:r w:rsidRPr="00B46596">
        <w:t xml:space="preserve"> the lower end of the spectrum of inherent risk.  The payment of the bonuses subsequent to period end may provide </w:t>
      </w:r>
      <w:proofErr w:type="gramStart"/>
      <w:r w:rsidRPr="00B46596">
        <w:t>sufficient</w:t>
      </w:r>
      <w:proofErr w:type="gramEnd"/>
      <w:r w:rsidRPr="00B46596">
        <w:t xml:space="preserve"> appropriate audit evidence regarding the assessed risks of material misstatement at the assertion level.  </w:t>
      </w:r>
    </w:p>
    <w:p w14:paraId="4D7647A1" w14:textId="77777777" w:rsidR="00070050" w:rsidRPr="00B46596" w:rsidRDefault="00070050" w:rsidP="001D3B8B">
      <w:pPr>
        <w:pStyle w:val="ParaLevel1"/>
      </w:pPr>
      <w:r w:rsidRPr="00B46596">
        <w:t xml:space="preserve">Existing paragraph </w:t>
      </w:r>
      <w:r w:rsidR="006267AA" w:rsidRPr="00B46596">
        <w:t>A79</w:t>
      </w:r>
      <w:r w:rsidRPr="00B46596">
        <w:t xml:space="preserve"> is amended to read as follows: </w:t>
      </w:r>
    </w:p>
    <w:p w14:paraId="0533CF56" w14:textId="7AC9D44E" w:rsidR="006267AA" w:rsidRPr="00B46596" w:rsidRDefault="006267AA" w:rsidP="00070050">
      <w:pPr>
        <w:pStyle w:val="ParaLevel1"/>
        <w:numPr>
          <w:ilvl w:val="0"/>
          <w:numId w:val="0"/>
        </w:numPr>
        <w:ind w:left="709"/>
      </w:pPr>
      <w:r w:rsidRPr="00B46596">
        <w:t xml:space="preserve">The degree of subjectivity associated with an accounting estimate influences the susceptibility of the accounting estimate to misstatement due to management bias or </w:t>
      </w:r>
      <w:r w:rsidRPr="00B46596">
        <w:rPr>
          <w:strike/>
        </w:rPr>
        <w:t>fraud</w:t>
      </w:r>
      <w:r w:rsidRPr="00B46596">
        <w:t xml:space="preserve"> </w:t>
      </w:r>
      <w:r w:rsidRPr="00B46596">
        <w:rPr>
          <w:bCs/>
          <w:iCs/>
          <w:u w:val="single"/>
        </w:rPr>
        <w:t>other fraud risk factors insofar as they affect inherent risk</w:t>
      </w:r>
      <w:r w:rsidRPr="00B46596">
        <w:t>.  For example, when an accounting estimate is subject to a high degree of subjectivity, the accounting estimate is likely to be more susceptible to misstatement due to management bias or fraud and this may result in a wide range of possible measurement outcomes.  Management may select a point estimate from that range that is inappropriate in the circumstances, or that is inappropriately influenced by unintentional or intentional management bias, and that is therefore misstated.  For continuing audits, indicators of possible management bias identified during the audit of preceding periods may influence the planning and risk assessment procedures in the current period.</w:t>
      </w:r>
    </w:p>
    <w:p w14:paraId="7BD1710F" w14:textId="300C4FB0" w:rsidR="006267AA" w:rsidRPr="00B46596" w:rsidRDefault="00D64FC7" w:rsidP="001D3B8B">
      <w:pPr>
        <w:pStyle w:val="ParaLevel1"/>
      </w:pPr>
      <w:r w:rsidRPr="00B46596">
        <w:t xml:space="preserve">Existing </w:t>
      </w:r>
      <w:r w:rsidR="00D70DB2" w:rsidRPr="00B46596">
        <w:t xml:space="preserve">section heading </w:t>
      </w:r>
      <w:r w:rsidR="007D3513" w:rsidRPr="00B46596">
        <w:t xml:space="preserve">before paragraph A85 </w:t>
      </w:r>
      <w:r w:rsidR="00D70DB2" w:rsidRPr="00B46596">
        <w:t xml:space="preserve">has been amended to read as </w:t>
      </w:r>
      <w:r w:rsidR="006267AA" w:rsidRPr="00B46596">
        <w:rPr>
          <w:i/>
          <w:iCs/>
        </w:rPr>
        <w:t xml:space="preserve">When the Auditor Intends to Rely on the Operating Effectiveness of </w:t>
      </w:r>
      <w:r w:rsidR="006267AA" w:rsidRPr="00B46596">
        <w:rPr>
          <w:i/>
          <w:iCs/>
          <w:strike/>
        </w:rPr>
        <w:t xml:space="preserve">Relevant </w:t>
      </w:r>
      <w:r w:rsidR="006267AA" w:rsidRPr="00B46596">
        <w:rPr>
          <w:i/>
          <w:iCs/>
        </w:rPr>
        <w:t xml:space="preserve">Controls </w:t>
      </w:r>
      <w:r w:rsidR="006267AA" w:rsidRPr="00B46596">
        <w:rPr>
          <w:rStyle w:val="RefParas"/>
        </w:rPr>
        <w:t>(Ref: Para: 19)</w:t>
      </w:r>
    </w:p>
    <w:p w14:paraId="3487E32B" w14:textId="77777777" w:rsidR="00C575CE" w:rsidRPr="00B46596" w:rsidRDefault="00C575CE" w:rsidP="001D3B8B">
      <w:pPr>
        <w:pStyle w:val="ParaLevel1"/>
      </w:pPr>
      <w:r w:rsidRPr="00B46596">
        <w:t xml:space="preserve">Existing paragraph </w:t>
      </w:r>
      <w:r w:rsidR="006267AA" w:rsidRPr="00B46596">
        <w:t>A85</w:t>
      </w:r>
      <w:r w:rsidRPr="00B46596">
        <w:t xml:space="preserve"> is amended to read as follows: </w:t>
      </w:r>
    </w:p>
    <w:p w14:paraId="2CEB36C6" w14:textId="1EAECAF9" w:rsidR="006267AA" w:rsidRPr="00B46596" w:rsidRDefault="006267AA" w:rsidP="00C575CE">
      <w:pPr>
        <w:pStyle w:val="ParaLevel1"/>
        <w:numPr>
          <w:ilvl w:val="0"/>
          <w:numId w:val="0"/>
        </w:numPr>
        <w:ind w:left="709"/>
      </w:pPr>
      <w:r w:rsidRPr="00B46596">
        <w:t xml:space="preserve">Testing the operating effectiveness of </w:t>
      </w:r>
      <w:r w:rsidRPr="00B46596">
        <w:rPr>
          <w:strike/>
        </w:rPr>
        <w:t>relevant</w:t>
      </w:r>
      <w:r w:rsidRPr="00B46596">
        <w:t xml:space="preserve"> controls may be appropriate when inherent risk is assessed as higher on the spectrum of inherent risk, including for significant risks.  This may be the case when the accounting estimate is subject to or affected by a high degree of complexity.  When the accounting estimate is affected by a high degree of subjectivity, and therefore requires significant </w:t>
      </w:r>
      <w:r w:rsidR="002358AA" w:rsidRPr="00B46596">
        <w:t>judgement</w:t>
      </w:r>
      <w:r w:rsidRPr="00B46596">
        <w:t xml:space="preserve"> by management, inherent limitations in the effectiveness of the design of controls may lead the auditor to focus more on substantive procedures than on testing the operating effectiveness of controls.  </w:t>
      </w:r>
    </w:p>
    <w:p w14:paraId="088BB210" w14:textId="1BA5E2A7" w:rsidR="00E92D0E" w:rsidRPr="00B46596" w:rsidRDefault="00E92D0E" w:rsidP="00E92D0E">
      <w:pPr>
        <w:pStyle w:val="ParaLevel1"/>
      </w:pPr>
      <w:r w:rsidRPr="00B46596">
        <w:t xml:space="preserve">As a result of the footnote insertion above, subsequent footnotes of this Auditing Standard are re-numbered and references to these footnotes are updated accordingly. </w:t>
      </w:r>
    </w:p>
    <w:p w14:paraId="45F4D844" w14:textId="799E585D" w:rsidR="00C910DD" w:rsidRPr="00B46596" w:rsidRDefault="00C910DD" w:rsidP="00E92D0E">
      <w:pPr>
        <w:pStyle w:val="ParaLevel1"/>
      </w:pPr>
      <w:r w:rsidRPr="00B46596">
        <w:t xml:space="preserve">Existing footnote 49 in paragraph A104 is amended to read as follows: </w:t>
      </w:r>
    </w:p>
    <w:p w14:paraId="4AB0D39B" w14:textId="40422C6C" w:rsidR="00C910DD" w:rsidRPr="00B46596" w:rsidRDefault="00C910DD" w:rsidP="00C910DD">
      <w:pPr>
        <w:pStyle w:val="ParaLevel1"/>
        <w:numPr>
          <w:ilvl w:val="0"/>
          <w:numId w:val="0"/>
        </w:numPr>
        <w:ind w:left="709"/>
      </w:pPr>
      <w:r w:rsidRPr="00B46596">
        <w:t xml:space="preserve">See ASA 315, paragraph </w:t>
      </w:r>
      <w:r w:rsidRPr="00B46596">
        <w:rPr>
          <w:strike/>
        </w:rPr>
        <w:t>8</w:t>
      </w:r>
      <w:r w:rsidR="007E1B88" w:rsidRPr="00B46596">
        <w:rPr>
          <w:u w:val="single"/>
        </w:rPr>
        <w:t>16</w:t>
      </w:r>
      <w:r w:rsidRPr="00B46596">
        <w:t>.</w:t>
      </w:r>
    </w:p>
    <w:p w14:paraId="622807AF" w14:textId="2014571B" w:rsidR="00C910DD" w:rsidRPr="00B46596" w:rsidRDefault="00C910DD" w:rsidP="00C910DD">
      <w:pPr>
        <w:pStyle w:val="ParaLevel1"/>
      </w:pPr>
      <w:r w:rsidRPr="00B46596">
        <w:t xml:space="preserve">Existing footnote 58 in paragraph A137 is amended to read as follows: </w:t>
      </w:r>
    </w:p>
    <w:p w14:paraId="475E67EC" w14:textId="39256693" w:rsidR="00C910DD" w:rsidRPr="00B46596" w:rsidRDefault="00C910DD" w:rsidP="00C910DD">
      <w:pPr>
        <w:pStyle w:val="ParaLevel1"/>
        <w:numPr>
          <w:ilvl w:val="0"/>
          <w:numId w:val="0"/>
        </w:numPr>
        <w:ind w:left="709"/>
      </w:pPr>
      <w:r w:rsidRPr="00B46596">
        <w:t xml:space="preserve">See also ASA 315, paragraph </w:t>
      </w:r>
      <w:r w:rsidRPr="00B46596">
        <w:rPr>
          <w:strike/>
        </w:rPr>
        <w:t>31</w:t>
      </w:r>
      <w:r w:rsidRPr="00B46596">
        <w:rPr>
          <w:u w:val="single"/>
        </w:rPr>
        <w:t>37</w:t>
      </w:r>
      <w:r w:rsidRPr="00B46596">
        <w:t xml:space="preserve">. </w:t>
      </w:r>
    </w:p>
    <w:p w14:paraId="6ADCE520" w14:textId="252327E9" w:rsidR="00C910DD" w:rsidRPr="00B46596" w:rsidRDefault="00C910DD" w:rsidP="00DA7BAA">
      <w:pPr>
        <w:pStyle w:val="ParaLevel1"/>
      </w:pPr>
      <w:r w:rsidRPr="00B46596">
        <w:t xml:space="preserve">Existing footnote 65 in paragraph A149 is amended to read as follows: </w:t>
      </w:r>
    </w:p>
    <w:p w14:paraId="50BED9FA" w14:textId="377AC5B3" w:rsidR="00C910DD" w:rsidRPr="00B46596" w:rsidRDefault="00DA7BAA" w:rsidP="00C910DD">
      <w:pPr>
        <w:pStyle w:val="ParaLevel1"/>
        <w:numPr>
          <w:ilvl w:val="0"/>
          <w:numId w:val="0"/>
        </w:numPr>
        <w:ind w:left="709"/>
      </w:pPr>
      <w:r w:rsidRPr="00B46596">
        <w:t xml:space="preserve">See ASA 315, paragraphs </w:t>
      </w:r>
      <w:r w:rsidRPr="00B46596">
        <w:rPr>
          <w:strike/>
        </w:rPr>
        <w:t>32</w:t>
      </w:r>
      <w:r w:rsidR="007E1B88" w:rsidRPr="00B46596">
        <w:rPr>
          <w:u w:val="single"/>
        </w:rPr>
        <w:t>38</w:t>
      </w:r>
      <w:r w:rsidRPr="00B46596">
        <w:t xml:space="preserve"> and </w:t>
      </w:r>
      <w:r w:rsidRPr="00B46596">
        <w:rPr>
          <w:strike/>
        </w:rPr>
        <w:t>A152–A155</w:t>
      </w:r>
      <w:r w:rsidR="007E1B88" w:rsidRPr="00B46596">
        <w:rPr>
          <w:u w:val="single"/>
        </w:rPr>
        <w:t>A237</w:t>
      </w:r>
      <w:r w:rsidR="00A864A5" w:rsidRPr="00B46596">
        <w:rPr>
          <w:u w:val="single"/>
        </w:rPr>
        <w:t>–</w:t>
      </w:r>
      <w:r w:rsidR="007E1B88" w:rsidRPr="00B46596">
        <w:rPr>
          <w:u w:val="single"/>
        </w:rPr>
        <w:t>A241</w:t>
      </w:r>
      <w:r w:rsidRPr="00B46596">
        <w:t>.</w:t>
      </w:r>
    </w:p>
    <w:p w14:paraId="4DAB219C" w14:textId="77777777" w:rsidR="00FF273D" w:rsidRPr="00B46596" w:rsidRDefault="00FF273D" w:rsidP="00C172CC">
      <w:pPr>
        <w:pStyle w:val="Heading6"/>
      </w:pPr>
      <w:r w:rsidRPr="00B46596">
        <w:lastRenderedPageBreak/>
        <w:t>Amendments to ASA 550</w:t>
      </w:r>
    </w:p>
    <w:p w14:paraId="226C579E" w14:textId="67C4E14A" w:rsidR="006E24CE" w:rsidRPr="00B46596" w:rsidRDefault="006E24CE" w:rsidP="00FF273D">
      <w:pPr>
        <w:pStyle w:val="ParaLevel1"/>
      </w:pPr>
      <w:r w:rsidRPr="00B46596">
        <w:t xml:space="preserve">Existing footnote 7 in paragraph 11 is amended to read as follows: </w:t>
      </w:r>
    </w:p>
    <w:p w14:paraId="0703AFE6" w14:textId="0517D807" w:rsidR="006E24CE" w:rsidRPr="00B46596" w:rsidRDefault="006E24CE" w:rsidP="006E24CE">
      <w:pPr>
        <w:pStyle w:val="ParaLevel1"/>
        <w:numPr>
          <w:ilvl w:val="0"/>
          <w:numId w:val="0"/>
        </w:numPr>
        <w:ind w:left="709"/>
      </w:pPr>
      <w:r w:rsidRPr="00B46596">
        <w:t xml:space="preserve">See ASA 315, paragraph </w:t>
      </w:r>
      <w:r w:rsidRPr="00B46596">
        <w:rPr>
          <w:strike/>
        </w:rPr>
        <w:t>5</w:t>
      </w:r>
      <w:r w:rsidR="00E024C9" w:rsidRPr="00B46596">
        <w:rPr>
          <w:u w:val="single"/>
        </w:rPr>
        <w:t>13</w:t>
      </w:r>
      <w:r w:rsidRPr="00B46596">
        <w:t xml:space="preserve">; and ASA 240, paragraph </w:t>
      </w:r>
      <w:r w:rsidRPr="00B46596">
        <w:rPr>
          <w:strike/>
        </w:rPr>
        <w:t>16</w:t>
      </w:r>
      <w:r w:rsidR="0083311B" w:rsidRPr="00B46596">
        <w:rPr>
          <w:u w:val="single"/>
        </w:rPr>
        <w:t>17</w:t>
      </w:r>
      <w:r w:rsidRPr="00B46596">
        <w:t>.</w:t>
      </w:r>
    </w:p>
    <w:p w14:paraId="65DDFEB3" w14:textId="637AC313" w:rsidR="006E24CE" w:rsidRPr="00B46596" w:rsidRDefault="006E24CE" w:rsidP="006E24CE">
      <w:pPr>
        <w:pStyle w:val="ParaLevel1"/>
      </w:pPr>
      <w:r w:rsidRPr="00B46596">
        <w:t xml:space="preserve">Existing footnote 8 in paragraph 12 is amended to read as follows: </w:t>
      </w:r>
    </w:p>
    <w:p w14:paraId="779A9ECB" w14:textId="093A743C" w:rsidR="006E24CE" w:rsidRPr="00B46596" w:rsidRDefault="006E24CE" w:rsidP="006E24CE">
      <w:pPr>
        <w:pStyle w:val="ParaLevel1"/>
        <w:numPr>
          <w:ilvl w:val="0"/>
          <w:numId w:val="0"/>
        </w:numPr>
        <w:ind w:left="709"/>
      </w:pPr>
      <w:r w:rsidRPr="00B46596">
        <w:t xml:space="preserve">See ASA 315, paragraph </w:t>
      </w:r>
      <w:r w:rsidRPr="00B46596">
        <w:rPr>
          <w:strike/>
        </w:rPr>
        <w:t>10</w:t>
      </w:r>
      <w:r w:rsidR="00E024C9" w:rsidRPr="00B46596">
        <w:rPr>
          <w:u w:val="single"/>
        </w:rPr>
        <w:t>17</w:t>
      </w:r>
      <w:r w:rsidRPr="00B46596">
        <w:t xml:space="preserve">; and ASA 240, paragraph </w:t>
      </w:r>
      <w:r w:rsidRPr="00B46596">
        <w:rPr>
          <w:strike/>
        </w:rPr>
        <w:t>15</w:t>
      </w:r>
      <w:r w:rsidR="0083311B" w:rsidRPr="00B46596">
        <w:rPr>
          <w:u w:val="single"/>
        </w:rPr>
        <w:t>16</w:t>
      </w:r>
      <w:r w:rsidRPr="00B46596">
        <w:t>.</w:t>
      </w:r>
    </w:p>
    <w:p w14:paraId="2289CC22" w14:textId="38E94375" w:rsidR="0083311B" w:rsidRPr="00B46596" w:rsidRDefault="0083311B" w:rsidP="00A538E8">
      <w:pPr>
        <w:pStyle w:val="ParaLevel1"/>
      </w:pPr>
      <w:r w:rsidRPr="00B46596">
        <w:t xml:space="preserve">Existing footnote 9 in paragraph 18 is amended to read as follows: </w:t>
      </w:r>
    </w:p>
    <w:p w14:paraId="67CDB8F7" w14:textId="36DD14B6" w:rsidR="0083311B" w:rsidRPr="00B46596" w:rsidRDefault="00A538E8" w:rsidP="006E24CE">
      <w:pPr>
        <w:pStyle w:val="ParaLevel1"/>
        <w:numPr>
          <w:ilvl w:val="0"/>
          <w:numId w:val="0"/>
        </w:numPr>
        <w:ind w:left="709"/>
      </w:pPr>
      <w:r w:rsidRPr="00B46596">
        <w:t xml:space="preserve">See ASA 315, paragraph </w:t>
      </w:r>
      <w:r w:rsidRPr="00B46596">
        <w:rPr>
          <w:strike/>
        </w:rPr>
        <w:t>25</w:t>
      </w:r>
      <w:r w:rsidRPr="00B46596">
        <w:rPr>
          <w:u w:val="single"/>
        </w:rPr>
        <w:t>28</w:t>
      </w:r>
      <w:r w:rsidRPr="00B46596">
        <w:t xml:space="preserve">. </w:t>
      </w:r>
    </w:p>
    <w:p w14:paraId="5A70527F" w14:textId="57A865F9" w:rsidR="00A538E8" w:rsidRPr="00B46596" w:rsidRDefault="00A538E8" w:rsidP="00A538E8">
      <w:pPr>
        <w:pStyle w:val="ParaLevel1"/>
      </w:pPr>
      <w:r w:rsidRPr="00B46596">
        <w:t xml:space="preserve">Existing footnote 18 in paragraph A7 is amended to read as follows: </w:t>
      </w:r>
    </w:p>
    <w:p w14:paraId="725CE02A" w14:textId="3D8B9487" w:rsidR="00A538E8" w:rsidRPr="00B46596" w:rsidRDefault="00A538E8" w:rsidP="006E24CE">
      <w:pPr>
        <w:pStyle w:val="ParaLevel1"/>
        <w:numPr>
          <w:ilvl w:val="0"/>
          <w:numId w:val="0"/>
        </w:numPr>
        <w:ind w:left="709"/>
      </w:pPr>
      <w:r w:rsidRPr="00B46596">
        <w:t xml:space="preserve">See ASA 315, paragraphs </w:t>
      </w:r>
      <w:r w:rsidRPr="00B46596">
        <w:rPr>
          <w:strike/>
        </w:rPr>
        <w:t>A26-A27</w:t>
      </w:r>
      <w:r w:rsidRPr="00B46596">
        <w:rPr>
          <w:u w:val="single"/>
        </w:rPr>
        <w:t>A68-A70</w:t>
      </w:r>
      <w:r w:rsidRPr="00B46596">
        <w:t>, which provide guidance regarding the nature of a special-purpose entity.</w:t>
      </w:r>
    </w:p>
    <w:p w14:paraId="3935381C" w14:textId="0C6F3C63" w:rsidR="00FF273D" w:rsidRPr="00B46596" w:rsidRDefault="00FF273D" w:rsidP="00FF273D">
      <w:pPr>
        <w:pStyle w:val="ParaLevel1"/>
      </w:pPr>
      <w:r w:rsidRPr="00B46596">
        <w:t xml:space="preserve">Existing paragraph A9 is amended to read as follows: </w:t>
      </w:r>
    </w:p>
    <w:p w14:paraId="49B66D3A" w14:textId="77777777" w:rsidR="00FF273D" w:rsidRPr="00B46596" w:rsidRDefault="00FF273D" w:rsidP="00FF273D">
      <w:pPr>
        <w:pStyle w:val="ParaLevel1"/>
        <w:numPr>
          <w:ilvl w:val="0"/>
          <w:numId w:val="0"/>
        </w:numPr>
        <w:ind w:left="709"/>
      </w:pPr>
      <w:r w:rsidRPr="00B46596">
        <w:t>Matters that may be addressed in the discussion among the engagement team include:</w:t>
      </w:r>
    </w:p>
    <w:p w14:paraId="768928DA" w14:textId="77777777" w:rsidR="00FF273D" w:rsidRPr="00B46596" w:rsidRDefault="00FF273D" w:rsidP="00FF273D">
      <w:pPr>
        <w:pStyle w:val="ParaLevel1"/>
        <w:numPr>
          <w:ilvl w:val="0"/>
          <w:numId w:val="0"/>
        </w:numPr>
        <w:ind w:left="709"/>
      </w:pPr>
      <w:r w:rsidRPr="00B46596">
        <w:t>…</w:t>
      </w:r>
    </w:p>
    <w:p w14:paraId="06F12AC9" w14:textId="77777777" w:rsidR="00FF273D" w:rsidRPr="00B46596" w:rsidRDefault="00FF273D" w:rsidP="00FF273D">
      <w:pPr>
        <w:pStyle w:val="ListBullet"/>
        <w:ind w:left="1418"/>
      </w:pPr>
      <w:r w:rsidRPr="00B46596">
        <w:t xml:space="preserve">The importance that management and those charged with governance attach to the identification, appropriate accounting for, and disclosure of related party relationships and transactions (if the applicable financial reporting framework establishes related party requirements), and the related risk of management override of </w:t>
      </w:r>
      <w:r w:rsidRPr="00B46596">
        <w:rPr>
          <w:strike/>
        </w:rPr>
        <w:t>relevant</w:t>
      </w:r>
      <w:r w:rsidRPr="00B46596">
        <w:t xml:space="preserve"> controls.  </w:t>
      </w:r>
    </w:p>
    <w:p w14:paraId="6D031099" w14:textId="77777777" w:rsidR="00FF273D" w:rsidRPr="00B46596" w:rsidRDefault="00FF273D" w:rsidP="00FF273D">
      <w:pPr>
        <w:pStyle w:val="ParaLevel1"/>
      </w:pPr>
      <w:r w:rsidRPr="00B46596">
        <w:t xml:space="preserve">Existing paragraph A12 is amended to read as follows: </w:t>
      </w:r>
    </w:p>
    <w:p w14:paraId="29A0A489" w14:textId="0E19657B" w:rsidR="00FF273D" w:rsidRPr="00B46596" w:rsidRDefault="00FF273D" w:rsidP="00FF273D">
      <w:pPr>
        <w:pStyle w:val="ParaLevel1"/>
        <w:numPr>
          <w:ilvl w:val="0"/>
          <w:numId w:val="0"/>
        </w:numPr>
        <w:ind w:left="709"/>
      </w:pPr>
      <w:r w:rsidRPr="00B46596">
        <w:t xml:space="preserve">However, where the framework does not establish related party requirements, the entity may not have such information systems in place.  Under such circumstances, it is possible that management may not be aware of the existence of all related parties.  Nevertheless, the requirement to make the enquiries specified by paragraph 13 still applies because management may be aware of parties that meet the related party definition set out in this ASA.  In such a case, however, the auditor’s enquiries regarding the identity of the entity’s related parties are likely to form part of the auditor’s risk assessment procedures and related activities performed in accordance with ASA 315to obtain information regarding </w:t>
      </w:r>
      <w:r w:rsidRPr="00B46596">
        <w:rPr>
          <w:bCs/>
          <w:iCs/>
          <w:u w:val="single"/>
        </w:rPr>
        <w:t>the entity’s organisational structure, ownership, governance and business model.</w:t>
      </w:r>
      <w:r w:rsidRPr="00B46596">
        <w:rPr>
          <w:strike/>
        </w:rPr>
        <w:t>:</w:t>
      </w:r>
      <w:r w:rsidRPr="00B46596">
        <w:t xml:space="preserve"> </w:t>
      </w:r>
    </w:p>
    <w:p w14:paraId="12D4E56D" w14:textId="77777777" w:rsidR="00FF273D" w:rsidRPr="00B46596" w:rsidRDefault="00FF273D" w:rsidP="00FF273D">
      <w:pPr>
        <w:pStyle w:val="ListBullet"/>
        <w:ind w:left="1418"/>
        <w:rPr>
          <w:strike/>
        </w:rPr>
      </w:pPr>
      <w:r w:rsidRPr="00B46596">
        <w:rPr>
          <w:strike/>
        </w:rPr>
        <w:t xml:space="preserve">The entity’s ownership and governance </w:t>
      </w:r>
      <w:proofErr w:type="gramStart"/>
      <w:r w:rsidRPr="00B46596">
        <w:rPr>
          <w:strike/>
        </w:rPr>
        <w:t>structures;</w:t>
      </w:r>
      <w:proofErr w:type="gramEnd"/>
    </w:p>
    <w:p w14:paraId="0C724F48" w14:textId="77777777" w:rsidR="00FF273D" w:rsidRPr="00B46596" w:rsidRDefault="00FF273D" w:rsidP="00FF273D">
      <w:pPr>
        <w:pStyle w:val="ListBullet"/>
        <w:ind w:left="1418"/>
        <w:rPr>
          <w:strike/>
        </w:rPr>
      </w:pPr>
      <w:r w:rsidRPr="00B46596">
        <w:rPr>
          <w:strike/>
        </w:rPr>
        <w:t xml:space="preserve">The types of investments that the entity is making and plans to make; and </w:t>
      </w:r>
    </w:p>
    <w:p w14:paraId="185837FA" w14:textId="77777777" w:rsidR="00FF273D" w:rsidRPr="00B46596" w:rsidRDefault="00FF273D" w:rsidP="00FF273D">
      <w:pPr>
        <w:pStyle w:val="ListBullet"/>
        <w:ind w:left="1418"/>
        <w:rPr>
          <w:strike/>
        </w:rPr>
      </w:pPr>
      <w:r w:rsidRPr="00B46596">
        <w:rPr>
          <w:strike/>
        </w:rPr>
        <w:t xml:space="preserve">The way the entity is structured and how it is financed.  </w:t>
      </w:r>
    </w:p>
    <w:p w14:paraId="0B683BDA" w14:textId="77777777" w:rsidR="00FF273D" w:rsidRPr="00B46596" w:rsidRDefault="00FF273D" w:rsidP="00FF273D">
      <w:pPr>
        <w:pStyle w:val="ParaLevel1"/>
        <w:numPr>
          <w:ilvl w:val="0"/>
          <w:numId w:val="0"/>
        </w:numPr>
        <w:ind w:left="709"/>
      </w:pPr>
      <w:r w:rsidRPr="00B46596">
        <w:t>…</w:t>
      </w:r>
    </w:p>
    <w:p w14:paraId="30CB013B" w14:textId="77877D10" w:rsidR="00A538E8" w:rsidRPr="00B46596" w:rsidRDefault="00A538E8" w:rsidP="00FF273D">
      <w:pPr>
        <w:pStyle w:val="ParaLevel1"/>
      </w:pPr>
      <w:r w:rsidRPr="00B46596">
        <w:t xml:space="preserve">Existing footnote 21 in paragraph A17 is amended to read as follows: </w:t>
      </w:r>
    </w:p>
    <w:p w14:paraId="23D5CB32" w14:textId="267CB083" w:rsidR="00A538E8" w:rsidRPr="00B46596" w:rsidRDefault="00A538E8" w:rsidP="00A538E8">
      <w:pPr>
        <w:pStyle w:val="ParaLevel1"/>
        <w:numPr>
          <w:ilvl w:val="0"/>
          <w:numId w:val="0"/>
        </w:numPr>
        <w:ind w:left="709"/>
      </w:pPr>
      <w:r w:rsidRPr="00B46596">
        <w:t xml:space="preserve">See ASA 315, paragraph </w:t>
      </w:r>
      <w:r w:rsidRPr="00B46596">
        <w:rPr>
          <w:strike/>
        </w:rPr>
        <w:t>14</w:t>
      </w:r>
      <w:r w:rsidRPr="00B46596">
        <w:rPr>
          <w:u w:val="single"/>
        </w:rPr>
        <w:t>21</w:t>
      </w:r>
      <w:r w:rsidRPr="00B46596">
        <w:t xml:space="preserve">. </w:t>
      </w:r>
    </w:p>
    <w:p w14:paraId="38CCDF5B" w14:textId="49788D21" w:rsidR="00FF273D" w:rsidRPr="00B46596" w:rsidRDefault="00FF273D" w:rsidP="00FF273D">
      <w:pPr>
        <w:pStyle w:val="ParaLevel1"/>
      </w:pPr>
      <w:r w:rsidRPr="00B46596">
        <w:t xml:space="preserve">Existing paragraph A20 is amended to read as follows: </w:t>
      </w:r>
    </w:p>
    <w:p w14:paraId="26A172A3" w14:textId="7F56D8C7" w:rsidR="00FF273D" w:rsidRPr="00B46596" w:rsidRDefault="00FF273D" w:rsidP="00FF273D">
      <w:pPr>
        <w:pStyle w:val="ParaLevel1"/>
        <w:numPr>
          <w:ilvl w:val="0"/>
          <w:numId w:val="0"/>
        </w:numPr>
        <w:ind w:left="709"/>
      </w:pPr>
      <w:r w:rsidRPr="00B46596">
        <w:t>Control</w:t>
      </w:r>
      <w:r w:rsidRPr="00B46596">
        <w:rPr>
          <w:u w:val="single"/>
        </w:rPr>
        <w:t>s</w:t>
      </w:r>
      <w:r w:rsidRPr="00B46596">
        <w:t xml:space="preserve"> </w:t>
      </w:r>
      <w:r w:rsidRPr="00B46596">
        <w:rPr>
          <w:strike/>
        </w:rPr>
        <w:t>activities</w:t>
      </w:r>
      <w:r w:rsidRPr="00B46596">
        <w:t xml:space="preserve"> in smaller entities are likely to be less formal and smaller entities may have no documented processes for dealing with related party relationships and transactions.  An owner-manager may mitigate some of the risks arising from related party transactions, or potentially increase those risks, through active involvement in all the main aspects of the </w:t>
      </w:r>
      <w:r w:rsidRPr="00B46596">
        <w:lastRenderedPageBreak/>
        <w:t>transactions.  For such entities, the auditor may obtain an understanding of the related party relationships and transactions, and any controls that may exist over these, through enquiry of management combined with other procedures, such as observation of management’s oversight and review activities, and inspection of available relevant documentation.</w:t>
      </w:r>
    </w:p>
    <w:p w14:paraId="1AB7A31F" w14:textId="77777777" w:rsidR="00FF273D" w:rsidRPr="00B46596" w:rsidRDefault="00FF273D" w:rsidP="00FF273D">
      <w:pPr>
        <w:pStyle w:val="ParaLevel1"/>
      </w:pPr>
      <w:r w:rsidRPr="00B46596">
        <w:t xml:space="preserve">Existing paragraph A28 is amended to read as follows: </w:t>
      </w:r>
    </w:p>
    <w:p w14:paraId="11F98FD1" w14:textId="77777777" w:rsidR="00FF273D" w:rsidRPr="00B46596" w:rsidRDefault="00FF273D" w:rsidP="00FF273D">
      <w:pPr>
        <w:pStyle w:val="ParaLevel1"/>
        <w:numPr>
          <w:ilvl w:val="0"/>
          <w:numId w:val="0"/>
        </w:numPr>
        <w:ind w:left="709"/>
      </w:pPr>
      <w:r w:rsidRPr="00B46596">
        <w:t xml:space="preserve">Relevant related party information that may be shared among the engagement team members includes, for example: </w:t>
      </w:r>
    </w:p>
    <w:p w14:paraId="2E0EF734" w14:textId="77777777" w:rsidR="00FF273D" w:rsidRPr="00B46596" w:rsidRDefault="00FF273D" w:rsidP="00FF273D">
      <w:pPr>
        <w:pStyle w:val="ListBullet"/>
        <w:ind w:left="1418"/>
      </w:pPr>
      <w:r w:rsidRPr="00B46596">
        <w:t xml:space="preserve">The identity of the entity’s related parties.  </w:t>
      </w:r>
    </w:p>
    <w:p w14:paraId="0F2E5B2A" w14:textId="77777777" w:rsidR="00FF273D" w:rsidRPr="00B46596" w:rsidRDefault="00FF273D" w:rsidP="00FF273D">
      <w:pPr>
        <w:pStyle w:val="ListBullet"/>
        <w:ind w:left="1418"/>
      </w:pPr>
      <w:r w:rsidRPr="00B46596">
        <w:t xml:space="preserve">The nature of the related party relationships and transactions.  </w:t>
      </w:r>
    </w:p>
    <w:p w14:paraId="006C0280" w14:textId="77777777" w:rsidR="00FF273D" w:rsidRPr="00B46596" w:rsidRDefault="00FF273D" w:rsidP="00FF273D">
      <w:pPr>
        <w:pStyle w:val="ParaLevel1"/>
        <w:numPr>
          <w:ilvl w:val="0"/>
          <w:numId w:val="0"/>
        </w:numPr>
        <w:ind w:left="709"/>
      </w:pPr>
      <w:r w:rsidRPr="00B46596">
        <w:t xml:space="preserve">Significant or complex related party relationships or transactions that may </w:t>
      </w:r>
      <w:r w:rsidRPr="00B46596">
        <w:rPr>
          <w:bCs/>
          <w:iCs/>
          <w:u w:val="single"/>
        </w:rPr>
        <w:t>be determined to be significant risks</w:t>
      </w:r>
      <w:r w:rsidRPr="00B46596">
        <w:t xml:space="preserve"> </w:t>
      </w:r>
      <w:r w:rsidRPr="00B46596">
        <w:rPr>
          <w:strike/>
        </w:rPr>
        <w:t>require special audit consideration</w:t>
      </w:r>
      <w:r w:rsidRPr="00B46596">
        <w:t xml:space="preserve">, </w:t>
      </w:r>
      <w:proofErr w:type="gramStart"/>
      <w:r w:rsidRPr="00B46596">
        <w:t>in particular transactions</w:t>
      </w:r>
      <w:proofErr w:type="gramEnd"/>
      <w:r w:rsidRPr="00B46596">
        <w:t xml:space="preserve"> in which management or those charged with governance are financially involved.</w:t>
      </w:r>
    </w:p>
    <w:p w14:paraId="4AA88A5E" w14:textId="77777777" w:rsidR="00FF273D" w:rsidRPr="00B46596" w:rsidRDefault="00FF273D" w:rsidP="00FF273D">
      <w:pPr>
        <w:pStyle w:val="ParaLevel1"/>
      </w:pPr>
      <w:r w:rsidRPr="00B46596">
        <w:t xml:space="preserve">Existing paragraph A34 is amended to read as follows: </w:t>
      </w:r>
    </w:p>
    <w:p w14:paraId="3ED115E3" w14:textId="41C733DE" w:rsidR="00FF273D" w:rsidRPr="00B46596" w:rsidRDefault="00FF273D" w:rsidP="00FF273D">
      <w:pPr>
        <w:pStyle w:val="ParaLevel1"/>
        <w:numPr>
          <w:ilvl w:val="0"/>
          <w:numId w:val="0"/>
        </w:numPr>
        <w:ind w:left="709"/>
      </w:pPr>
      <w:r w:rsidRPr="00B46596">
        <w:t xml:space="preserve">Depending upon the results of the auditor’s risk assessment procedures, the auditor may consider it appropriate to obtain audit evidence without testing the entity’s controls over related party relationships and transactions.  In some circumstances, however, it may not be possible to obtain </w:t>
      </w:r>
      <w:proofErr w:type="gramStart"/>
      <w:r w:rsidRPr="00B46596">
        <w:t>sufficient</w:t>
      </w:r>
      <w:proofErr w:type="gramEnd"/>
      <w:r w:rsidRPr="00B46596">
        <w:t xml:space="preserve"> appropriate audit evidence from substantive audit procedures alone in relation to the risks of material misstatement associated with related party relationships and transactions.  For example, where intra-group transactions between the entity and its components are numerous and a significant amount of information regarding these transactions is initiated, recorded, processed or reported electronically in an integrated system, the auditor may determine that it is not possible to design effective substantive audit procedures that by themselves would reduce the risks of material misstatement associated with these transactions to an acceptably low level.  In such a case, in meeting the ASA 330 requirement to obtain sufficient appropriate audit evidence as to the operating effectiveness of </w:t>
      </w:r>
      <w:r w:rsidRPr="00B46596">
        <w:rPr>
          <w:bCs/>
          <w:iCs/>
          <w:strike/>
        </w:rPr>
        <w:t>relevant</w:t>
      </w:r>
      <w:r w:rsidRPr="00B46596">
        <w:t xml:space="preserve"> controls,</w:t>
      </w:r>
      <w:r w:rsidRPr="00B46596">
        <w:rPr>
          <w:vertAlign w:val="superscript"/>
        </w:rPr>
        <w:t>26</w:t>
      </w:r>
      <w:r w:rsidRPr="00B46596">
        <w:t xml:space="preserve"> the auditor is required to test the entity’s controls over the completeness and accuracy of the recording of the related party relationships and transactions.</w:t>
      </w:r>
    </w:p>
    <w:p w14:paraId="6E20F70A" w14:textId="7946F610" w:rsidR="00C64DD5" w:rsidRPr="00B46596" w:rsidRDefault="00C64DD5" w:rsidP="00C64DD5">
      <w:pPr>
        <w:pStyle w:val="Heading6"/>
      </w:pPr>
      <w:r w:rsidRPr="00B46596">
        <w:t>Amendments to ASA 5</w:t>
      </w:r>
      <w:r w:rsidR="00045177" w:rsidRPr="00B46596">
        <w:t>70</w:t>
      </w:r>
    </w:p>
    <w:p w14:paraId="3E69222A" w14:textId="03B64350" w:rsidR="00045177" w:rsidRPr="00B46596" w:rsidRDefault="00045177" w:rsidP="00045177">
      <w:pPr>
        <w:pStyle w:val="ParaLevel1"/>
      </w:pPr>
      <w:r w:rsidRPr="00B46596">
        <w:t xml:space="preserve">Existing footnote 3 in paragraph 10 is amended to read as follows: </w:t>
      </w:r>
    </w:p>
    <w:p w14:paraId="0240FD5A" w14:textId="4226F89E" w:rsidR="00045177" w:rsidRPr="00B46596" w:rsidRDefault="00045177" w:rsidP="00045177">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5</w:t>
      </w:r>
      <w:r w:rsidRPr="00B46596">
        <w:rPr>
          <w:u w:val="single"/>
        </w:rPr>
        <w:t>13</w:t>
      </w:r>
      <w:r w:rsidRPr="00B46596">
        <w:t xml:space="preserve">. </w:t>
      </w:r>
    </w:p>
    <w:p w14:paraId="4F3A1EA3" w14:textId="60B592B6" w:rsidR="00045177" w:rsidRPr="00B46596" w:rsidRDefault="00045177" w:rsidP="00045177">
      <w:pPr>
        <w:pStyle w:val="ParaLevel1"/>
      </w:pPr>
      <w:r w:rsidRPr="00B46596">
        <w:t xml:space="preserve">Existing footnote 10 in paragraph A7 is amended to read as follows: </w:t>
      </w:r>
    </w:p>
    <w:p w14:paraId="30CA3F89" w14:textId="353C07CB" w:rsidR="00045177" w:rsidRPr="00B46596" w:rsidRDefault="00045177" w:rsidP="00045177">
      <w:pPr>
        <w:pStyle w:val="ParaLevel1"/>
        <w:numPr>
          <w:ilvl w:val="0"/>
          <w:numId w:val="0"/>
        </w:numPr>
        <w:ind w:left="709"/>
      </w:pPr>
      <w:r w:rsidRPr="00B46596">
        <w:t xml:space="preserve">See ASA 315, paragraph </w:t>
      </w:r>
      <w:r w:rsidRPr="00B46596">
        <w:rPr>
          <w:strike/>
        </w:rPr>
        <w:t>31</w:t>
      </w:r>
      <w:r w:rsidRPr="00B46596">
        <w:rPr>
          <w:u w:val="single"/>
        </w:rPr>
        <w:t>37</w:t>
      </w:r>
      <w:r w:rsidRPr="00B46596">
        <w:t xml:space="preserve">. </w:t>
      </w:r>
    </w:p>
    <w:p w14:paraId="31FDF62C" w14:textId="1868E3CB" w:rsidR="006267AA" w:rsidRPr="00B46596" w:rsidRDefault="009D01B6" w:rsidP="00C172CC">
      <w:pPr>
        <w:pStyle w:val="Heading6"/>
      </w:pPr>
      <w:bookmarkStart w:id="38" w:name="_Hlk32329398"/>
      <w:r w:rsidRPr="00B46596">
        <w:t>Amendments to ASA 600</w:t>
      </w:r>
    </w:p>
    <w:bookmarkEnd w:id="38"/>
    <w:p w14:paraId="3F826558" w14:textId="77777777" w:rsidR="009D01B6" w:rsidRPr="00B46596" w:rsidRDefault="009D01B6" w:rsidP="001D3B8B">
      <w:pPr>
        <w:pStyle w:val="ParaLevel1"/>
      </w:pPr>
      <w:r w:rsidRPr="00B46596">
        <w:t xml:space="preserve">Existing paragraph </w:t>
      </w:r>
      <w:r w:rsidR="006267AA" w:rsidRPr="00B46596">
        <w:t>17</w:t>
      </w:r>
      <w:r w:rsidRPr="00B46596">
        <w:t xml:space="preserve"> is amended to read as follows: </w:t>
      </w:r>
    </w:p>
    <w:p w14:paraId="440697D8" w14:textId="20BAE208" w:rsidR="006267AA" w:rsidRPr="00B46596" w:rsidRDefault="006267AA" w:rsidP="009D01B6">
      <w:pPr>
        <w:pStyle w:val="ParaLevel1"/>
        <w:numPr>
          <w:ilvl w:val="0"/>
          <w:numId w:val="0"/>
        </w:numPr>
        <w:ind w:left="709"/>
      </w:pPr>
      <w:r w:rsidRPr="00B46596">
        <w:t>The auditor is required to identify and assess the risks of material misstatement through obtaining an understanding of the entity and its environment</w:t>
      </w:r>
      <w:r w:rsidRPr="00B46596">
        <w:rPr>
          <w:u w:val="single"/>
        </w:rPr>
        <w:t>, the applicable financial reporting framework and the system of internal control</w:t>
      </w:r>
      <w:r w:rsidRPr="00B46596">
        <w:t>.</w:t>
      </w:r>
      <w:r w:rsidR="00786036" w:rsidRPr="00B46596">
        <w:rPr>
          <w:vertAlign w:val="superscript"/>
        </w:rPr>
        <w:t>7</w:t>
      </w:r>
      <w:r w:rsidRPr="00B46596">
        <w:t xml:space="preserve"> The group engagement team shall: </w:t>
      </w:r>
    </w:p>
    <w:p w14:paraId="4BFC1AF3" w14:textId="5583AF9D" w:rsidR="006267AA" w:rsidRPr="00B46596" w:rsidRDefault="006267AA" w:rsidP="00D71399">
      <w:pPr>
        <w:pStyle w:val="ParaLevel1"/>
        <w:numPr>
          <w:ilvl w:val="0"/>
          <w:numId w:val="0"/>
        </w:numPr>
        <w:ind w:left="709"/>
      </w:pPr>
      <w:r w:rsidRPr="00B46596">
        <w:t>…</w:t>
      </w:r>
    </w:p>
    <w:p w14:paraId="605F3DEC" w14:textId="77777777" w:rsidR="00D71399" w:rsidRPr="00B46596" w:rsidRDefault="00D71399" w:rsidP="001D3B8B">
      <w:pPr>
        <w:pStyle w:val="ParaLevel1"/>
      </w:pPr>
      <w:r w:rsidRPr="00B46596">
        <w:t xml:space="preserve">Existing paragraph </w:t>
      </w:r>
      <w:r w:rsidR="006267AA" w:rsidRPr="00B46596">
        <w:t>A6</w:t>
      </w:r>
      <w:r w:rsidRPr="00B46596">
        <w:t xml:space="preserve"> is amended to read as follows: </w:t>
      </w:r>
    </w:p>
    <w:p w14:paraId="1CEAAA73" w14:textId="121DA2F1" w:rsidR="006267AA" w:rsidRPr="00B46596" w:rsidRDefault="006267AA" w:rsidP="00D71399">
      <w:pPr>
        <w:pStyle w:val="ParaLevel1"/>
        <w:numPr>
          <w:ilvl w:val="0"/>
          <w:numId w:val="0"/>
        </w:numPr>
        <w:ind w:left="709"/>
      </w:pPr>
      <w:r w:rsidRPr="00B46596">
        <w:t xml:space="preserve">The group engagement team may also identify a component as likely to include significant risks of material misstatement of the group </w:t>
      </w:r>
      <w:r w:rsidR="002358AA" w:rsidRPr="00B46596">
        <w:t>financial report</w:t>
      </w:r>
      <w:r w:rsidRPr="00B46596">
        <w:t xml:space="preserve"> due to its specific nature or </w:t>
      </w:r>
      <w:r w:rsidRPr="00B46596">
        <w:lastRenderedPageBreak/>
        <w:t>circumstances</w:t>
      </w:r>
      <w:r w:rsidRPr="00B46596">
        <w:rPr>
          <w:u w:val="single"/>
        </w:rPr>
        <w:t>.</w:t>
      </w:r>
      <w:r w:rsidRPr="00B46596">
        <w:t xml:space="preserve"> </w:t>
      </w:r>
      <w:r w:rsidRPr="00B46596">
        <w:rPr>
          <w:strike/>
        </w:rPr>
        <w:t xml:space="preserve"> (that is, risks that require special audit consideration</w:t>
      </w:r>
      <w:r w:rsidR="00F8427F" w:rsidRPr="00B46596">
        <w:rPr>
          <w:strike/>
          <w:vertAlign w:val="superscript"/>
        </w:rPr>
        <w:t>14</w:t>
      </w:r>
      <w:r w:rsidRPr="00B46596">
        <w:rPr>
          <w:strike/>
        </w:rPr>
        <w:t>).</w:t>
      </w:r>
      <w:r w:rsidRPr="00B46596">
        <w:t xml:space="preserve">  For example, a component could be responsible for foreign exchange trading and thus expose the group to a significant risk of material misstatement, even though the component is not otherwise of individual financial significance to the group.</w:t>
      </w:r>
    </w:p>
    <w:p w14:paraId="1309BF9A" w14:textId="7D991C11" w:rsidR="00710FF7" w:rsidRPr="00B46596" w:rsidRDefault="005F35CE" w:rsidP="001D3B8B">
      <w:pPr>
        <w:pStyle w:val="ParaLevel1"/>
      </w:pPr>
      <w:r w:rsidRPr="00B46596">
        <w:t xml:space="preserve">Existing footnote 17 of paragraph A23 is amended to read as follows: </w:t>
      </w:r>
    </w:p>
    <w:p w14:paraId="75D6A797" w14:textId="33D3DD07" w:rsidR="005F35CE" w:rsidRPr="00B46596" w:rsidRDefault="005F35CE" w:rsidP="005F35CE">
      <w:pPr>
        <w:pStyle w:val="ParaLevel1"/>
        <w:numPr>
          <w:ilvl w:val="0"/>
          <w:numId w:val="0"/>
        </w:numPr>
        <w:ind w:left="709"/>
      </w:pPr>
      <w:r w:rsidRPr="00B46596">
        <w:t xml:space="preserve">See ASA 315, paragraphs </w:t>
      </w:r>
      <w:r w:rsidRPr="00B46596">
        <w:rPr>
          <w:strike/>
        </w:rPr>
        <w:t>A17-A41</w:t>
      </w:r>
      <w:r w:rsidR="00481F56" w:rsidRPr="00B46596">
        <w:rPr>
          <w:u w:val="single"/>
        </w:rPr>
        <w:t>A27–A73</w:t>
      </w:r>
      <w:r w:rsidRPr="00B46596">
        <w:t>.</w:t>
      </w:r>
    </w:p>
    <w:p w14:paraId="23D20F03" w14:textId="282E4B41" w:rsidR="00CA2CCA" w:rsidRPr="00B46596" w:rsidRDefault="00CA2CCA" w:rsidP="001D3B8B">
      <w:pPr>
        <w:pStyle w:val="ParaLevel1"/>
      </w:pPr>
      <w:r w:rsidRPr="00B46596">
        <w:t xml:space="preserve">Existing footnote 19 of paragraph A28 is amended to read as follows: </w:t>
      </w:r>
    </w:p>
    <w:p w14:paraId="480D0E7D" w14:textId="36D1E6D2" w:rsidR="00CA2CCA" w:rsidRPr="00B46596" w:rsidRDefault="00CA2CCA" w:rsidP="00CA2CCA">
      <w:pPr>
        <w:pStyle w:val="ParaLevel1"/>
        <w:numPr>
          <w:ilvl w:val="0"/>
          <w:numId w:val="0"/>
        </w:numPr>
        <w:ind w:left="709"/>
      </w:pPr>
      <w:r w:rsidRPr="00B46596">
        <w:t xml:space="preserve">See ASA 240, paragraph </w:t>
      </w:r>
      <w:r w:rsidRPr="00B46596">
        <w:rPr>
          <w:strike/>
        </w:rPr>
        <w:t>15</w:t>
      </w:r>
      <w:r w:rsidRPr="00B46596">
        <w:rPr>
          <w:u w:val="single"/>
        </w:rPr>
        <w:t>16</w:t>
      </w:r>
      <w:r w:rsidRPr="00B46596">
        <w:t xml:space="preserve">; and ASA 315, paragraph </w:t>
      </w:r>
      <w:r w:rsidRPr="00B46596">
        <w:rPr>
          <w:strike/>
        </w:rPr>
        <w:t>10</w:t>
      </w:r>
      <w:r w:rsidRPr="00B46596">
        <w:rPr>
          <w:u w:val="single"/>
        </w:rPr>
        <w:t>17</w:t>
      </w:r>
      <w:r w:rsidRPr="00B46596">
        <w:t xml:space="preserve">. </w:t>
      </w:r>
    </w:p>
    <w:p w14:paraId="5DA25F9B" w14:textId="04935936" w:rsidR="00DD352B" w:rsidRPr="00B46596" w:rsidRDefault="00DD352B" w:rsidP="001D3B8B">
      <w:pPr>
        <w:pStyle w:val="ParaLevel1"/>
      </w:pPr>
      <w:r w:rsidRPr="00B46596">
        <w:t xml:space="preserve">Existing paragraph 1 of </w:t>
      </w:r>
      <w:r w:rsidR="006267AA" w:rsidRPr="00B46596">
        <w:t>Appendix 2</w:t>
      </w:r>
      <w:r w:rsidRPr="00B46596">
        <w:t xml:space="preserve"> is amended to read as follows: </w:t>
      </w:r>
    </w:p>
    <w:p w14:paraId="1677F5F3" w14:textId="1302F944" w:rsidR="006267AA" w:rsidRPr="00B46596" w:rsidRDefault="005B347C" w:rsidP="005B347C">
      <w:pPr>
        <w:pStyle w:val="ParaLevel1"/>
        <w:numPr>
          <w:ilvl w:val="0"/>
          <w:numId w:val="0"/>
        </w:numPr>
        <w:ind w:left="709"/>
      </w:pPr>
      <w:r w:rsidRPr="00B46596">
        <w:t>G</w:t>
      </w:r>
      <w:r w:rsidR="006267AA" w:rsidRPr="00B46596">
        <w:t>roup-wide controls may include a combination of the following:</w:t>
      </w:r>
    </w:p>
    <w:p w14:paraId="132328CC" w14:textId="77777777" w:rsidR="006267AA" w:rsidRPr="00B46596" w:rsidRDefault="006267AA" w:rsidP="00BF4C8E">
      <w:pPr>
        <w:pStyle w:val="ListBullet"/>
        <w:ind w:left="1418"/>
      </w:pPr>
      <w:r w:rsidRPr="00B46596">
        <w:t>Regular meetings between group and component management to discuss business developments and to review performance.</w:t>
      </w:r>
    </w:p>
    <w:p w14:paraId="46E0D275" w14:textId="77777777" w:rsidR="006267AA" w:rsidRPr="00B46596" w:rsidRDefault="006267AA" w:rsidP="00B04123">
      <w:pPr>
        <w:pStyle w:val="ListBullet"/>
        <w:numPr>
          <w:ilvl w:val="0"/>
          <w:numId w:val="0"/>
        </w:numPr>
        <w:ind w:left="709"/>
      </w:pPr>
      <w:r w:rsidRPr="00B46596">
        <w:t>…</w:t>
      </w:r>
    </w:p>
    <w:p w14:paraId="39F69CC2" w14:textId="77777777" w:rsidR="006267AA" w:rsidRPr="00B46596" w:rsidRDefault="006267AA" w:rsidP="00BF4C8E">
      <w:pPr>
        <w:pStyle w:val="ListBullet"/>
        <w:ind w:left="1418"/>
      </w:pPr>
      <w:r w:rsidRPr="00B46596">
        <w:t xml:space="preserve">Controls </w:t>
      </w:r>
      <w:r w:rsidRPr="00B46596">
        <w:rPr>
          <w:strike/>
        </w:rPr>
        <w:t>activities</w:t>
      </w:r>
      <w:r w:rsidRPr="00B46596">
        <w:t xml:space="preserve"> within an IT system that is common for all or some components.  </w:t>
      </w:r>
    </w:p>
    <w:p w14:paraId="44E8988A" w14:textId="77777777" w:rsidR="006267AA" w:rsidRPr="00B46596" w:rsidRDefault="006267AA" w:rsidP="00BF4C8E">
      <w:pPr>
        <w:pStyle w:val="ListBullet"/>
        <w:ind w:left="1418"/>
      </w:pPr>
      <w:r w:rsidRPr="00B46596">
        <w:rPr>
          <w:bCs/>
          <w:iCs/>
          <w:u w:val="single"/>
        </w:rPr>
        <w:t>Controls within the group’s process to monitor</w:t>
      </w:r>
      <w:r w:rsidRPr="00B46596">
        <w:t xml:space="preserve"> </w:t>
      </w:r>
      <w:r w:rsidRPr="00B46596">
        <w:rPr>
          <w:strike/>
        </w:rPr>
        <w:t>Monitoring</w:t>
      </w:r>
      <w:r w:rsidRPr="00B46596">
        <w:t xml:space="preserve"> </w:t>
      </w:r>
      <w:r w:rsidRPr="00B46596">
        <w:rPr>
          <w:bCs/>
          <w:iCs/>
          <w:u w:val="single"/>
        </w:rPr>
        <w:t>the system</w:t>
      </w:r>
      <w:r w:rsidRPr="00B46596">
        <w:t xml:space="preserve"> of </w:t>
      </w:r>
      <w:r w:rsidRPr="00B46596">
        <w:rPr>
          <w:bCs/>
          <w:iCs/>
          <w:u w:val="single"/>
        </w:rPr>
        <w:t>internal</w:t>
      </w:r>
      <w:r w:rsidRPr="00B46596">
        <w:t xml:space="preserve"> control</w:t>
      </w:r>
      <w:r w:rsidRPr="00B46596">
        <w:rPr>
          <w:strike/>
        </w:rPr>
        <w:t>s</w:t>
      </w:r>
      <w:r w:rsidRPr="00B46596">
        <w:t>, including activities of the internal audit function and self-assessment programs.</w:t>
      </w:r>
    </w:p>
    <w:p w14:paraId="2A30CCB6" w14:textId="77777777" w:rsidR="006267AA" w:rsidRPr="00B46596" w:rsidRDefault="006267AA" w:rsidP="00E67841">
      <w:pPr>
        <w:pStyle w:val="ListBullet"/>
        <w:numPr>
          <w:ilvl w:val="0"/>
          <w:numId w:val="0"/>
        </w:numPr>
        <w:ind w:left="709"/>
      </w:pPr>
      <w:r w:rsidRPr="00B46596">
        <w:t xml:space="preserve">… </w:t>
      </w:r>
    </w:p>
    <w:p w14:paraId="2D2A2F25" w14:textId="7B77A7AC" w:rsidR="006267AA" w:rsidRPr="00B46596" w:rsidRDefault="00E20264" w:rsidP="001D3B8B">
      <w:pPr>
        <w:pStyle w:val="ParaLevel1"/>
      </w:pPr>
      <w:r w:rsidRPr="00B46596">
        <w:t xml:space="preserve">Existing </w:t>
      </w:r>
      <w:r w:rsidR="006267AA" w:rsidRPr="00B46596">
        <w:t>Appendix 5</w:t>
      </w:r>
      <w:r w:rsidRPr="00B46596">
        <w:t xml:space="preserve"> is amended to read as follows: </w:t>
      </w:r>
    </w:p>
    <w:p w14:paraId="5603C5EF" w14:textId="77777777" w:rsidR="006267AA" w:rsidRPr="00B46596" w:rsidRDefault="006267AA" w:rsidP="00E20264">
      <w:pPr>
        <w:pStyle w:val="ParaLevel1"/>
        <w:numPr>
          <w:ilvl w:val="0"/>
          <w:numId w:val="0"/>
        </w:numPr>
        <w:ind w:left="709"/>
      </w:pPr>
      <w:r w:rsidRPr="00B46596">
        <w:t>Matters that are relevant to the planning of the work of the component auditor:</w:t>
      </w:r>
    </w:p>
    <w:p w14:paraId="69CD3CB6" w14:textId="77777777" w:rsidR="006267AA" w:rsidRPr="00B46596" w:rsidRDefault="006267AA" w:rsidP="00E20264">
      <w:pPr>
        <w:pStyle w:val="ParaLevel1"/>
        <w:numPr>
          <w:ilvl w:val="0"/>
          <w:numId w:val="0"/>
        </w:numPr>
        <w:ind w:left="709"/>
      </w:pPr>
      <w:r w:rsidRPr="00B46596">
        <w:t>…</w:t>
      </w:r>
    </w:p>
    <w:p w14:paraId="4AB4B1D2" w14:textId="77777777" w:rsidR="006267AA" w:rsidRPr="00B46596" w:rsidRDefault="006267AA" w:rsidP="000257DC">
      <w:pPr>
        <w:pStyle w:val="ParaLevel1"/>
        <w:numPr>
          <w:ilvl w:val="0"/>
          <w:numId w:val="0"/>
        </w:numPr>
        <w:ind w:left="709"/>
      </w:pPr>
      <w:r w:rsidRPr="00B46596">
        <w:t>Matters that are relevant to the conduct of the work of the component auditor:</w:t>
      </w:r>
    </w:p>
    <w:p w14:paraId="111698C3" w14:textId="77777777" w:rsidR="006267AA" w:rsidRPr="00B46596" w:rsidRDefault="006267AA" w:rsidP="006251F4">
      <w:pPr>
        <w:pStyle w:val="ListBullet"/>
        <w:ind w:left="1418"/>
        <w:rPr>
          <w:bCs/>
          <w:iCs/>
        </w:rPr>
      </w:pPr>
      <w:r w:rsidRPr="00B46596">
        <w:rPr>
          <w:bCs/>
          <w:iCs/>
        </w:rPr>
        <w:t>The findings of the group engagement team’s tests of control</w:t>
      </w:r>
      <w:r w:rsidRPr="00B46596">
        <w:rPr>
          <w:bCs/>
          <w:iCs/>
          <w:u w:val="single"/>
        </w:rPr>
        <w:t>s</w:t>
      </w:r>
      <w:r w:rsidRPr="00B46596">
        <w:rPr>
          <w:bCs/>
          <w:iCs/>
        </w:rPr>
        <w:t xml:space="preserve"> </w:t>
      </w:r>
      <w:r w:rsidRPr="00B46596">
        <w:rPr>
          <w:bCs/>
          <w:iCs/>
          <w:strike/>
        </w:rPr>
        <w:t>activities</w:t>
      </w:r>
      <w:r w:rsidRPr="00B46596">
        <w:rPr>
          <w:bCs/>
          <w:iCs/>
        </w:rPr>
        <w:t xml:space="preserve"> of a processing system that is common for all or some components, and tests of controls to be performed by the component auditor.  </w:t>
      </w:r>
    </w:p>
    <w:p w14:paraId="2AEF3D1E" w14:textId="5AE0F1D7" w:rsidR="006267AA" w:rsidRPr="00B46596" w:rsidRDefault="006267AA" w:rsidP="000257DC">
      <w:pPr>
        <w:pStyle w:val="ParaLevel1"/>
        <w:numPr>
          <w:ilvl w:val="0"/>
          <w:numId w:val="0"/>
        </w:numPr>
        <w:ind w:left="709"/>
      </w:pPr>
      <w:r w:rsidRPr="00B46596">
        <w:t>…</w:t>
      </w:r>
    </w:p>
    <w:p w14:paraId="02AABD25" w14:textId="168616FD" w:rsidR="009E1A94" w:rsidRPr="00B46596" w:rsidRDefault="009E1A94" w:rsidP="00976159">
      <w:pPr>
        <w:pStyle w:val="ParaLevel1"/>
      </w:pPr>
      <w:r w:rsidRPr="00B46596">
        <w:t>As a result of the footnote deletion above, subsequent footnotes of this Auditing Standard are re-numbered and references to these footnotes are updated accordingly</w:t>
      </w:r>
      <w:r w:rsidR="00976159" w:rsidRPr="00B46596">
        <w:t xml:space="preserve">. </w:t>
      </w:r>
    </w:p>
    <w:p w14:paraId="636FE1D6" w14:textId="77777777" w:rsidR="000D6548" w:rsidRPr="00B46596" w:rsidRDefault="000D6548" w:rsidP="000D6548">
      <w:pPr>
        <w:pStyle w:val="Heading6"/>
      </w:pPr>
      <w:r w:rsidRPr="00B46596">
        <w:t>Amendments to ASA 610</w:t>
      </w:r>
    </w:p>
    <w:p w14:paraId="47FCE99C" w14:textId="77777777" w:rsidR="00530276" w:rsidRPr="00B46596" w:rsidRDefault="00530276" w:rsidP="001D3B8B">
      <w:pPr>
        <w:pStyle w:val="ParaLevel1"/>
      </w:pPr>
      <w:r w:rsidRPr="00B46596">
        <w:t xml:space="preserve">Existing paragraph </w:t>
      </w:r>
      <w:r w:rsidR="006267AA" w:rsidRPr="00B46596">
        <w:t>7</w:t>
      </w:r>
      <w:r w:rsidRPr="00B46596">
        <w:t xml:space="preserve"> is amended to read as follows: </w:t>
      </w:r>
    </w:p>
    <w:p w14:paraId="389E9706" w14:textId="703AAAD7" w:rsidR="006267AA" w:rsidRPr="00B46596" w:rsidRDefault="002358AA" w:rsidP="008C1ED1">
      <w:pPr>
        <w:pStyle w:val="ParaLevel1"/>
        <w:numPr>
          <w:ilvl w:val="0"/>
          <w:numId w:val="0"/>
        </w:numPr>
        <w:ind w:left="709"/>
      </w:pPr>
      <w:r w:rsidRPr="00B46596">
        <w:t>ASA</w:t>
      </w:r>
      <w:r w:rsidR="006267AA" w:rsidRPr="00B46596">
        <w:t xml:space="preserve"> 315 addresses how the knowledge and experience of the internal audit function can inform the external auditor’s understanding of the entity and its environment</w:t>
      </w:r>
      <w:r w:rsidR="006267AA" w:rsidRPr="00B46596">
        <w:rPr>
          <w:u w:val="single"/>
        </w:rPr>
        <w:t>, the applicable financial reporting framework and the entity’s system of internal control</w:t>
      </w:r>
      <w:r w:rsidR="006267AA" w:rsidRPr="00B46596">
        <w:t xml:space="preserve">, and identification and assessment of risks of material misstatement.  </w:t>
      </w:r>
      <w:r w:rsidRPr="00B46596">
        <w:t>ASA</w:t>
      </w:r>
      <w:r w:rsidR="006267AA" w:rsidRPr="00B46596">
        <w:t xml:space="preserve"> 315 </w:t>
      </w:r>
      <w:r w:rsidR="006D76FD" w:rsidRPr="00B46596">
        <w:rPr>
          <w:rStyle w:val="FootnoteReference"/>
        </w:rPr>
        <w:footnoteReference w:customMarkFollows="1" w:id="36"/>
        <w:t>3</w:t>
      </w:r>
      <w:r w:rsidR="006267AA" w:rsidRPr="00B46596">
        <w:t xml:space="preserve"> also explains how effective communication between the internal and external auditors also creates an environment in </w:t>
      </w:r>
      <w:r w:rsidR="006267AA" w:rsidRPr="00B46596">
        <w:lastRenderedPageBreak/>
        <w:t>which the external auditor can be informed of significant matters that may affect the external auditor’s work.</w:t>
      </w:r>
    </w:p>
    <w:p w14:paraId="282B1CD8" w14:textId="77777777" w:rsidR="00EA1C39" w:rsidRPr="00B46596" w:rsidRDefault="00EA1C39" w:rsidP="001D3B8B">
      <w:pPr>
        <w:pStyle w:val="ParaLevel1"/>
      </w:pPr>
      <w:r w:rsidRPr="00B46596">
        <w:t xml:space="preserve">Existing paragraph </w:t>
      </w:r>
      <w:r w:rsidR="006267AA" w:rsidRPr="00B46596">
        <w:t>A3</w:t>
      </w:r>
      <w:r w:rsidRPr="00B46596">
        <w:t xml:space="preserve"> is amended to read as follows: </w:t>
      </w:r>
    </w:p>
    <w:p w14:paraId="106E6A63" w14:textId="624152B0" w:rsidR="006267AA" w:rsidRPr="00B46596" w:rsidRDefault="006267AA" w:rsidP="00EA1C39">
      <w:pPr>
        <w:pStyle w:val="ParaLevel1"/>
        <w:numPr>
          <w:ilvl w:val="0"/>
          <w:numId w:val="0"/>
        </w:numPr>
        <w:ind w:left="709"/>
      </w:pPr>
      <w:r w:rsidRPr="00B46596">
        <w:t xml:space="preserve">In addition, those in the entity with operational and managerial duties and responsibilities outside of the internal audit function would ordinarily face threats to their objectivity that would preclude them from being treated as part of an internal audit function for the purpose of this </w:t>
      </w:r>
      <w:r w:rsidR="002358AA" w:rsidRPr="00B46596">
        <w:t>ASA</w:t>
      </w:r>
      <w:r w:rsidRPr="00B46596">
        <w:t>, although they may perform control</w:t>
      </w:r>
      <w:r w:rsidRPr="00B46596">
        <w:rPr>
          <w:u w:val="single"/>
        </w:rPr>
        <w:t>s</w:t>
      </w:r>
      <w:r w:rsidRPr="00B46596">
        <w:t xml:space="preserve"> </w:t>
      </w:r>
      <w:r w:rsidRPr="00B46596">
        <w:rPr>
          <w:strike/>
        </w:rPr>
        <w:t>activities</w:t>
      </w:r>
      <w:r w:rsidRPr="00B46596">
        <w:t xml:space="preserve"> that can be tested in accordance with </w:t>
      </w:r>
      <w:r w:rsidR="002358AA" w:rsidRPr="00B46596">
        <w:t>ASA</w:t>
      </w:r>
      <w:r w:rsidRPr="00B46596">
        <w:t xml:space="preserve"> 330.</w:t>
      </w:r>
      <w:r w:rsidRPr="00B46596">
        <w:rPr>
          <w:vertAlign w:val="superscript"/>
        </w:rPr>
        <w:t>12</w:t>
      </w:r>
      <w:r w:rsidRPr="00B46596">
        <w:t xml:space="preserve"> For this reason, monitoring controls performed by an owner-manager would not be considered equivalent to an internal audit function.</w:t>
      </w:r>
    </w:p>
    <w:p w14:paraId="68AEAE99" w14:textId="6E4F339C" w:rsidR="00EF0A37" w:rsidRPr="00B46596" w:rsidRDefault="00EF0A37" w:rsidP="001D3B8B">
      <w:pPr>
        <w:pStyle w:val="ParaLevel1"/>
      </w:pPr>
      <w:r w:rsidRPr="00B46596">
        <w:t xml:space="preserve">Existing footnote 13 in paragraph A4 is amended to read as follows: </w:t>
      </w:r>
    </w:p>
    <w:p w14:paraId="6F7BCB10" w14:textId="79261C48" w:rsidR="00EF0A37" w:rsidRPr="00B46596" w:rsidRDefault="00EF0A37" w:rsidP="00EF0A37">
      <w:pPr>
        <w:pStyle w:val="ParaLevel1"/>
        <w:numPr>
          <w:ilvl w:val="0"/>
          <w:numId w:val="0"/>
        </w:numPr>
        <w:ind w:left="709"/>
      </w:pPr>
      <w:r w:rsidRPr="00B46596">
        <w:t xml:space="preserve">See ASA 315 (as amended), paragraph </w:t>
      </w:r>
      <w:r w:rsidRPr="00B46596">
        <w:rPr>
          <w:strike/>
        </w:rPr>
        <w:t>6</w:t>
      </w:r>
      <w:r w:rsidRPr="00B46596">
        <w:rPr>
          <w:u w:val="single"/>
        </w:rPr>
        <w:t>14</w:t>
      </w:r>
      <w:r w:rsidRPr="00B46596">
        <w:t>(a).</w:t>
      </w:r>
    </w:p>
    <w:p w14:paraId="38B5295D" w14:textId="6212074B" w:rsidR="00E43356" w:rsidRPr="00B46596" w:rsidRDefault="00E43356" w:rsidP="001D3B8B">
      <w:pPr>
        <w:pStyle w:val="ParaLevel1"/>
      </w:pPr>
      <w:r w:rsidRPr="00B46596">
        <w:t xml:space="preserve">Existing paragraph </w:t>
      </w:r>
      <w:r w:rsidR="006267AA" w:rsidRPr="00B46596">
        <w:t>A10</w:t>
      </w:r>
      <w:r w:rsidRPr="00B46596">
        <w:t xml:space="preserve"> is amended to read as follows: </w:t>
      </w:r>
    </w:p>
    <w:p w14:paraId="638AFC7F" w14:textId="727D0FA2" w:rsidR="006267AA" w:rsidRPr="00B46596" w:rsidRDefault="006267AA" w:rsidP="00E43356">
      <w:pPr>
        <w:pStyle w:val="ParaLevel1"/>
        <w:numPr>
          <w:ilvl w:val="0"/>
          <w:numId w:val="0"/>
        </w:numPr>
        <w:ind w:left="709"/>
      </w:pPr>
      <w:r w:rsidRPr="00B46596">
        <w:t>The application of a systematic and disciplined approach to planning, performing, supervising, reviewing and documenting its activities distinguishes the activities of the internal audit function from other monitoring control</w:t>
      </w:r>
      <w:r w:rsidRPr="00B46596">
        <w:rPr>
          <w:u w:val="single"/>
        </w:rPr>
        <w:t>s</w:t>
      </w:r>
      <w:r w:rsidRPr="00B46596">
        <w:t xml:space="preserve"> </w:t>
      </w:r>
      <w:r w:rsidRPr="00B46596">
        <w:rPr>
          <w:strike/>
        </w:rPr>
        <w:t>activities</w:t>
      </w:r>
      <w:r w:rsidRPr="00B46596">
        <w:t xml:space="preserve"> that may be performed within the entity.  </w:t>
      </w:r>
    </w:p>
    <w:p w14:paraId="4ECCF287" w14:textId="77777777" w:rsidR="00A76160" w:rsidRPr="00B46596" w:rsidRDefault="00A76160" w:rsidP="001D3B8B">
      <w:pPr>
        <w:pStyle w:val="ParaLevel1"/>
      </w:pPr>
      <w:r w:rsidRPr="00B46596">
        <w:t xml:space="preserve">Existing paragraph </w:t>
      </w:r>
      <w:r w:rsidR="006267AA" w:rsidRPr="00B46596">
        <w:t>A21</w:t>
      </w:r>
      <w:r w:rsidRPr="00B46596">
        <w:t xml:space="preserve"> is amended to read as follows: </w:t>
      </w:r>
    </w:p>
    <w:p w14:paraId="7E7D6642" w14:textId="507A56A3" w:rsidR="006267AA" w:rsidRPr="00B46596" w:rsidRDefault="006267AA" w:rsidP="00A76160">
      <w:pPr>
        <w:pStyle w:val="ParaLevel1"/>
        <w:numPr>
          <w:ilvl w:val="0"/>
          <w:numId w:val="0"/>
        </w:numPr>
        <w:ind w:left="709"/>
      </w:pPr>
      <w:r w:rsidRPr="00B46596">
        <w:t xml:space="preserve">As explained in </w:t>
      </w:r>
      <w:r w:rsidR="002358AA" w:rsidRPr="00B46596">
        <w:t>ASA</w:t>
      </w:r>
      <w:r w:rsidRPr="00B46596">
        <w:t xml:space="preserve"> 315,</w:t>
      </w:r>
      <w:r w:rsidR="00631542" w:rsidRPr="00B46596">
        <w:rPr>
          <w:rStyle w:val="FootnoteReference"/>
        </w:rPr>
        <w:footnoteReference w:customMarkFollows="1" w:id="37"/>
        <w:t>22</w:t>
      </w:r>
      <w:r w:rsidRPr="00B46596">
        <w:t xml:space="preserve"> significant risks </w:t>
      </w:r>
      <w:r w:rsidRPr="00B46596">
        <w:rPr>
          <w:strike/>
        </w:rPr>
        <w:t xml:space="preserve">require special audit consideration </w:t>
      </w:r>
      <w:r w:rsidRPr="00B46596">
        <w:rPr>
          <w:bCs/>
          <w:iCs/>
          <w:u w:val="single"/>
        </w:rPr>
        <w:t>are risks assessed close to the upper end of the spectrum of inherent risk</w:t>
      </w:r>
      <w:r w:rsidRPr="00B46596">
        <w:t xml:space="preserve"> and therefore the external auditor’s ability to use the work of the internal audit function in relation to significant risks will be restricted to procedures that involve limited </w:t>
      </w:r>
      <w:r w:rsidR="002358AA" w:rsidRPr="00B46596">
        <w:t>judgement</w:t>
      </w:r>
      <w:r w:rsidRPr="00B46596">
        <w:t>.  In addition, where the risks of material misstatement is other than low, the use of the work of the internal audit function alone is unlikely to reduce audit risk to an acceptably low level and eliminate the need for the external auditor to perform some tests directly.</w:t>
      </w:r>
    </w:p>
    <w:p w14:paraId="43540D6A" w14:textId="77777777" w:rsidR="00535902" w:rsidRPr="00B46596" w:rsidRDefault="00EF0A37" w:rsidP="00535902">
      <w:pPr>
        <w:pStyle w:val="ParaLevel1"/>
      </w:pPr>
      <w:r w:rsidRPr="00B46596">
        <w:t xml:space="preserve">Existing footnote </w:t>
      </w:r>
      <w:r w:rsidR="00535902" w:rsidRPr="00B46596">
        <w:t xml:space="preserve">25 in paragraph A26 is amended to read as follows: </w:t>
      </w:r>
    </w:p>
    <w:p w14:paraId="1EC64B05" w14:textId="30118210" w:rsidR="00EF0A37" w:rsidRPr="00B46596" w:rsidRDefault="00535902" w:rsidP="00A76160">
      <w:pPr>
        <w:pStyle w:val="ParaLevel1"/>
        <w:numPr>
          <w:ilvl w:val="0"/>
          <w:numId w:val="0"/>
        </w:numPr>
        <w:ind w:left="709"/>
      </w:pPr>
      <w:r w:rsidRPr="00B46596">
        <w:t xml:space="preserve">See ASA 315 (as amended), paragraph </w:t>
      </w:r>
      <w:r w:rsidRPr="00B46596">
        <w:rPr>
          <w:strike/>
        </w:rPr>
        <w:t>A116</w:t>
      </w:r>
      <w:r w:rsidRPr="00B46596">
        <w:rPr>
          <w:u w:val="single"/>
        </w:rPr>
        <w:t>A118</w:t>
      </w:r>
      <w:r w:rsidRPr="00B46596">
        <w:t xml:space="preserve">. </w:t>
      </w:r>
      <w:r w:rsidR="00EF0A37" w:rsidRPr="00B46596">
        <w:t xml:space="preserve"> </w:t>
      </w:r>
    </w:p>
    <w:p w14:paraId="5CAE76CC" w14:textId="77777777" w:rsidR="00932CFB" w:rsidRPr="00B46596" w:rsidRDefault="00932CFB" w:rsidP="00932CFB">
      <w:pPr>
        <w:pStyle w:val="Heading6"/>
      </w:pPr>
      <w:bookmarkStart w:id="39" w:name="_Hlk31288398"/>
      <w:r w:rsidRPr="00B46596">
        <w:t>Amendments to ASA 620</w:t>
      </w:r>
    </w:p>
    <w:bookmarkEnd w:id="39"/>
    <w:p w14:paraId="188FAF16" w14:textId="77777777" w:rsidR="0087221D" w:rsidRPr="00B46596" w:rsidRDefault="0087221D" w:rsidP="001D3B8B">
      <w:pPr>
        <w:pStyle w:val="ParaLevel1"/>
      </w:pPr>
      <w:r w:rsidRPr="00B46596">
        <w:t xml:space="preserve">Existing paragraph </w:t>
      </w:r>
      <w:r w:rsidR="006267AA" w:rsidRPr="00B46596">
        <w:t>A4</w:t>
      </w:r>
      <w:r w:rsidRPr="00B46596">
        <w:t xml:space="preserve"> is amended to read as follows: </w:t>
      </w:r>
    </w:p>
    <w:p w14:paraId="3CFE8F11" w14:textId="6D591244" w:rsidR="006267AA" w:rsidRPr="00B46596" w:rsidRDefault="006267AA" w:rsidP="0087221D">
      <w:pPr>
        <w:pStyle w:val="ParaLevel1"/>
        <w:numPr>
          <w:ilvl w:val="0"/>
          <w:numId w:val="0"/>
        </w:numPr>
        <w:ind w:left="709"/>
      </w:pPr>
      <w:r w:rsidRPr="00B46596">
        <w:t xml:space="preserve">An auditor’s expert may be needed to assist the auditor in one or more of the following: </w:t>
      </w:r>
    </w:p>
    <w:p w14:paraId="0CC340F7" w14:textId="1006D913" w:rsidR="006267AA" w:rsidRPr="00B46596" w:rsidRDefault="006267AA" w:rsidP="00BF0808">
      <w:pPr>
        <w:pStyle w:val="ListBullet"/>
        <w:ind w:left="1418"/>
      </w:pPr>
      <w:r w:rsidRPr="00B46596">
        <w:t xml:space="preserve">Obtaining an understanding of the entity and its environment, </w:t>
      </w:r>
      <w:r w:rsidRPr="00B46596">
        <w:rPr>
          <w:bCs/>
          <w:iCs/>
          <w:u w:val="single"/>
        </w:rPr>
        <w:t>the applicable financial reporting framework and the</w:t>
      </w:r>
      <w:r w:rsidRPr="00B46596">
        <w:t xml:space="preserve">, </w:t>
      </w:r>
      <w:r w:rsidRPr="00B46596">
        <w:rPr>
          <w:strike/>
        </w:rPr>
        <w:t>including its</w:t>
      </w:r>
      <w:r w:rsidRPr="00B46596">
        <w:t xml:space="preserve"> </w:t>
      </w:r>
      <w:r w:rsidRPr="00B46596">
        <w:rPr>
          <w:bCs/>
          <w:iCs/>
          <w:u w:val="single"/>
        </w:rPr>
        <w:t>entity’s system of</w:t>
      </w:r>
      <w:r w:rsidRPr="00B46596">
        <w:t xml:space="preserve"> internal control.</w:t>
      </w:r>
    </w:p>
    <w:p w14:paraId="25BCA45D" w14:textId="2AF2EDD5" w:rsidR="006D76FD" w:rsidRPr="00B46596" w:rsidRDefault="006D76FD" w:rsidP="006D76FD">
      <w:pPr>
        <w:pStyle w:val="Heading6"/>
      </w:pPr>
      <w:r w:rsidRPr="00B46596">
        <w:t>Amendments to ASA 700</w:t>
      </w:r>
    </w:p>
    <w:p w14:paraId="6C9A7132" w14:textId="1E69E7EC" w:rsidR="006D76FD" w:rsidRPr="00B46596" w:rsidRDefault="006D76FD" w:rsidP="006D76FD">
      <w:pPr>
        <w:pStyle w:val="ParaLevel1"/>
      </w:pPr>
      <w:r w:rsidRPr="00B46596">
        <w:t xml:space="preserve">Existing footnote 35 in paragraph A47 is amended to read as follows: </w:t>
      </w:r>
    </w:p>
    <w:p w14:paraId="5FF2FA69" w14:textId="2A254319" w:rsidR="006D76FD" w:rsidRPr="00B46596" w:rsidRDefault="006D76FD" w:rsidP="006D76FD">
      <w:pPr>
        <w:pStyle w:val="ParaLevel1"/>
        <w:numPr>
          <w:ilvl w:val="0"/>
          <w:numId w:val="0"/>
        </w:numPr>
        <w:ind w:left="709"/>
      </w:pPr>
      <w:r w:rsidRPr="00B46596">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4</w:t>
      </w:r>
      <w:r w:rsidRPr="00B46596">
        <w:rPr>
          <w:u w:val="single"/>
        </w:rPr>
        <w:t>12</w:t>
      </w:r>
      <w:r w:rsidRPr="00B46596">
        <w:t>(c).</w:t>
      </w:r>
    </w:p>
    <w:p w14:paraId="38095093" w14:textId="3CA2DE64" w:rsidR="00B71F21" w:rsidRPr="00B46596" w:rsidRDefault="00B71F21" w:rsidP="00B71F21">
      <w:pPr>
        <w:pStyle w:val="Heading6"/>
      </w:pPr>
      <w:bookmarkStart w:id="40" w:name="_Hlk32332461"/>
      <w:r w:rsidRPr="00B46596">
        <w:t>Amendments to ASA 701</w:t>
      </w:r>
    </w:p>
    <w:bookmarkEnd w:id="40"/>
    <w:p w14:paraId="703EE2E3" w14:textId="77777777" w:rsidR="000838F6" w:rsidRPr="00B46596" w:rsidRDefault="000838F6" w:rsidP="001D3B8B">
      <w:pPr>
        <w:pStyle w:val="ParaLevel1"/>
      </w:pPr>
      <w:r w:rsidRPr="00B46596">
        <w:t xml:space="preserve">Existing paragraph </w:t>
      </w:r>
      <w:r w:rsidR="006267AA" w:rsidRPr="00B46596">
        <w:t>A20</w:t>
      </w:r>
      <w:r w:rsidRPr="00B46596">
        <w:t xml:space="preserve"> is amended to read as follows: </w:t>
      </w:r>
    </w:p>
    <w:p w14:paraId="2CB68616" w14:textId="78AF756A" w:rsidR="006267AA" w:rsidRPr="00B46596" w:rsidRDefault="002358AA" w:rsidP="000838F6">
      <w:pPr>
        <w:pStyle w:val="ParaLevel1"/>
        <w:numPr>
          <w:ilvl w:val="0"/>
          <w:numId w:val="0"/>
        </w:numPr>
        <w:ind w:left="709"/>
      </w:pPr>
      <w:r w:rsidRPr="00B46596">
        <w:lastRenderedPageBreak/>
        <w:t>ASA</w:t>
      </w:r>
      <w:r w:rsidR="006267AA" w:rsidRPr="00B46596">
        <w:t xml:space="preserve"> 315 defines a significant risk as an identified </w:t>
      </w:r>
      <w:r w:rsidR="006267AA" w:rsidRPr="00B46596">
        <w:rPr>
          <w:strike/>
        </w:rPr>
        <w:t>and assessed</w:t>
      </w:r>
      <w:r w:rsidR="006267AA" w:rsidRPr="00B46596">
        <w:t xml:space="preserve"> risk of material misstatement </w:t>
      </w:r>
      <w:r w:rsidR="006267AA" w:rsidRPr="00B46596">
        <w:rPr>
          <w:bCs/>
          <w:iCs/>
          <w:u w:val="single"/>
        </w:rPr>
        <w:t>for which the assessment of inherent risk is close to the upper end of the spectrum of inherent risk due to the degree to which the inherent risk factors affect the combination of the likelihood of a misstatement occurring and the magnitude of the potential misstatement should that misstatement occur</w:t>
      </w:r>
      <w:r w:rsidR="006267AA" w:rsidRPr="00B46596">
        <w:t xml:space="preserve"> </w:t>
      </w:r>
      <w:r w:rsidR="006267AA" w:rsidRPr="00B46596">
        <w:rPr>
          <w:strike/>
        </w:rPr>
        <w:t xml:space="preserve">that, in the auditor’s </w:t>
      </w:r>
      <w:r w:rsidRPr="00B46596">
        <w:rPr>
          <w:strike/>
        </w:rPr>
        <w:t>judgement</w:t>
      </w:r>
      <w:r w:rsidR="006267AA" w:rsidRPr="00B46596">
        <w:rPr>
          <w:strike/>
        </w:rPr>
        <w:t>, requires special audit consideration</w:t>
      </w:r>
      <w:r w:rsidR="006267AA" w:rsidRPr="00B46596">
        <w:t>.</w:t>
      </w:r>
      <w:r w:rsidR="0054155E" w:rsidRPr="00B46596">
        <w:rPr>
          <w:rStyle w:val="FootnoteReference"/>
          <w:u w:val="single"/>
        </w:rPr>
        <w:footnoteReference w:customMarkFollows="1" w:id="38"/>
        <w:t>24</w:t>
      </w:r>
      <w:r w:rsidR="006267AA" w:rsidRPr="00B46596">
        <w:rPr>
          <w:u w:val="single"/>
        </w:rPr>
        <w:t xml:space="preserve"> </w:t>
      </w:r>
      <w:r w:rsidR="006267AA" w:rsidRPr="00B46596">
        <w:t xml:space="preserve">Areas of significant management </w:t>
      </w:r>
      <w:r w:rsidRPr="00B46596">
        <w:t>judgement</w:t>
      </w:r>
      <w:r w:rsidR="006267AA" w:rsidRPr="00B46596">
        <w:t xml:space="preserve"> and significant unusual transactions may often be identified as significant risks.  Significant risks are therefore often areas that require significant auditor attention.  </w:t>
      </w:r>
    </w:p>
    <w:p w14:paraId="5FCF5C22" w14:textId="684AB093" w:rsidR="00BF5CA5" w:rsidRPr="00B46596" w:rsidRDefault="00BF5CA5" w:rsidP="00BF5CA5">
      <w:pPr>
        <w:pStyle w:val="ParaLevel1"/>
      </w:pPr>
      <w:r w:rsidRPr="00B46596">
        <w:t>As a result of the footnote insertion above, subsequent footnotes of this Auditing Standard are re-numbered and references to these footnotes are updated accordingly.</w:t>
      </w:r>
    </w:p>
    <w:p w14:paraId="1464D31E" w14:textId="6B50612E" w:rsidR="00ED65BE" w:rsidRPr="00B46596" w:rsidRDefault="00ED65BE" w:rsidP="00BF5CA5">
      <w:pPr>
        <w:pStyle w:val="ParaLevel1"/>
      </w:pPr>
      <w:r w:rsidRPr="00B46596">
        <w:t xml:space="preserve">Existing footnote 26 in paragraph A22 is amended to read as follows: </w:t>
      </w:r>
    </w:p>
    <w:p w14:paraId="05AD08AB" w14:textId="247F601A" w:rsidR="00ED65BE" w:rsidRPr="00B46596" w:rsidRDefault="00ED65BE" w:rsidP="00ED65BE">
      <w:pPr>
        <w:pStyle w:val="ParaLevel1"/>
        <w:numPr>
          <w:ilvl w:val="0"/>
          <w:numId w:val="0"/>
        </w:numPr>
        <w:ind w:left="709"/>
      </w:pPr>
      <w:r w:rsidRPr="00B46596">
        <w:t xml:space="preserve">See ASA 315, paragraph </w:t>
      </w:r>
      <w:r w:rsidRPr="00B46596">
        <w:rPr>
          <w:strike/>
        </w:rPr>
        <w:t>31</w:t>
      </w:r>
      <w:r w:rsidRPr="00B46596">
        <w:rPr>
          <w:u w:val="single"/>
        </w:rPr>
        <w:t>37</w:t>
      </w:r>
      <w:r w:rsidRPr="00B46596">
        <w:t>.</w:t>
      </w:r>
    </w:p>
    <w:p w14:paraId="05ADE173" w14:textId="3A997192" w:rsidR="00E83691" w:rsidRPr="00B46596" w:rsidRDefault="00E83691" w:rsidP="00E83691">
      <w:pPr>
        <w:pStyle w:val="Heading6"/>
      </w:pPr>
      <w:bookmarkStart w:id="41" w:name="_Hlk32333420"/>
      <w:r w:rsidRPr="00B46596">
        <w:t>Amendments to ASA 720</w:t>
      </w:r>
    </w:p>
    <w:bookmarkEnd w:id="41"/>
    <w:p w14:paraId="58C155A2" w14:textId="77777777" w:rsidR="00277FB1" w:rsidRPr="00B46596" w:rsidRDefault="00277FB1" w:rsidP="001D3B8B">
      <w:pPr>
        <w:pStyle w:val="ParaLevel1"/>
        <w:rPr>
          <w:rFonts w:eastAsia="Arial Unicode MS"/>
        </w:rPr>
      </w:pPr>
      <w:r w:rsidRPr="00B46596">
        <w:rPr>
          <w:rFonts w:eastAsia="Arial Unicode MS"/>
        </w:rPr>
        <w:t xml:space="preserve">Existing paragraph </w:t>
      </w:r>
      <w:r w:rsidR="006267AA" w:rsidRPr="00B46596">
        <w:rPr>
          <w:rFonts w:eastAsia="Arial Unicode MS"/>
        </w:rPr>
        <w:t>A31</w:t>
      </w:r>
      <w:r w:rsidRPr="00B46596">
        <w:rPr>
          <w:rFonts w:eastAsia="Arial Unicode MS"/>
        </w:rPr>
        <w:t xml:space="preserve"> is amended to read as follows: </w:t>
      </w:r>
    </w:p>
    <w:p w14:paraId="71823F03" w14:textId="7029792B" w:rsidR="006267AA" w:rsidRPr="00B46596" w:rsidRDefault="006267AA" w:rsidP="00277FB1">
      <w:pPr>
        <w:pStyle w:val="ParaLevel1"/>
        <w:numPr>
          <w:ilvl w:val="0"/>
          <w:numId w:val="0"/>
        </w:numPr>
        <w:ind w:left="709"/>
        <w:rPr>
          <w:rFonts w:eastAsia="Arial Unicode MS"/>
        </w:rPr>
      </w:pPr>
      <w:r w:rsidRPr="00B46596">
        <w:rPr>
          <w:rFonts w:eastAsia="Arial Unicode MS"/>
        </w:rPr>
        <w:t xml:space="preserve">The auditor’s knowledge obtained in the audit includes the auditor’s understanding of the entity and its environment, </w:t>
      </w:r>
      <w:r w:rsidRPr="00B46596">
        <w:rPr>
          <w:rFonts w:eastAsia="Arial Unicode MS"/>
          <w:bCs/>
          <w:iCs/>
          <w:u w:val="single"/>
        </w:rPr>
        <w:t>the applicable financial reporting framework, and</w:t>
      </w:r>
      <w:r w:rsidRPr="00B46596">
        <w:rPr>
          <w:rFonts w:eastAsia="Arial Unicode MS"/>
        </w:rPr>
        <w:t xml:space="preserve"> </w:t>
      </w:r>
      <w:r w:rsidRPr="00B46596">
        <w:rPr>
          <w:rFonts w:eastAsia="Arial Unicode MS"/>
          <w:strike/>
        </w:rPr>
        <w:t>including</w:t>
      </w:r>
      <w:r w:rsidRPr="00B46596">
        <w:rPr>
          <w:rFonts w:eastAsia="Arial Unicode MS"/>
        </w:rPr>
        <w:t xml:space="preserve"> the entity’s </w:t>
      </w:r>
      <w:r w:rsidRPr="00B46596">
        <w:rPr>
          <w:rFonts w:eastAsia="Arial Unicode MS"/>
          <w:bCs/>
          <w:iCs/>
          <w:u w:val="single"/>
        </w:rPr>
        <w:t>system of</w:t>
      </w:r>
      <w:r w:rsidRPr="00B46596">
        <w:rPr>
          <w:rFonts w:eastAsia="Arial Unicode MS"/>
        </w:rPr>
        <w:t xml:space="preserve"> internal control, obtained in accordance with </w:t>
      </w:r>
      <w:r w:rsidR="002358AA" w:rsidRPr="00B46596">
        <w:rPr>
          <w:rFonts w:eastAsia="Arial Unicode MS"/>
        </w:rPr>
        <w:t>ASA</w:t>
      </w:r>
      <w:r w:rsidRPr="00B46596">
        <w:rPr>
          <w:rFonts w:eastAsia="Arial Unicode MS"/>
        </w:rPr>
        <w:t xml:space="preserve"> 315.</w:t>
      </w:r>
      <w:r w:rsidR="00B87273" w:rsidRPr="00B46596">
        <w:rPr>
          <w:rStyle w:val="FootnoteReference"/>
          <w:rFonts w:eastAsia="Arial Unicode MS"/>
        </w:rPr>
        <w:footnoteReference w:customMarkFollows="1" w:id="39"/>
        <w:t>11</w:t>
      </w:r>
      <w:r w:rsidRPr="00B46596">
        <w:rPr>
          <w:rFonts w:eastAsia="Arial Unicode MS"/>
        </w:rPr>
        <w:t xml:space="preserve"> </w:t>
      </w:r>
      <w:r w:rsidR="002358AA" w:rsidRPr="00B46596">
        <w:rPr>
          <w:rFonts w:eastAsia="Arial Unicode MS"/>
        </w:rPr>
        <w:t>ASA</w:t>
      </w:r>
      <w:r w:rsidRPr="00B46596">
        <w:rPr>
          <w:rFonts w:eastAsia="Arial Unicode MS"/>
        </w:rPr>
        <w:t xml:space="preserve"> 315 sets out the auditor’s required understanding, which includes such matters as obtaining an understanding of: </w:t>
      </w:r>
    </w:p>
    <w:p w14:paraId="2CB85B04" w14:textId="021A5299" w:rsidR="006267AA" w:rsidRPr="00B46596" w:rsidRDefault="006267AA" w:rsidP="00736B80">
      <w:pPr>
        <w:pStyle w:val="ParaLevel2"/>
      </w:pPr>
      <w:r w:rsidRPr="00B46596">
        <w:rPr>
          <w:u w:val="single"/>
        </w:rPr>
        <w:t xml:space="preserve">The entity’s </w:t>
      </w:r>
      <w:r w:rsidR="002358AA" w:rsidRPr="00B46596">
        <w:rPr>
          <w:u w:val="single"/>
        </w:rPr>
        <w:t>organisation</w:t>
      </w:r>
      <w:r w:rsidRPr="00B46596">
        <w:rPr>
          <w:u w:val="single"/>
        </w:rPr>
        <w:t xml:space="preserve">al structure, ownership and governance, and its business model, including the extent to which the business model integrates the use of </w:t>
      </w:r>
      <w:proofErr w:type="gramStart"/>
      <w:r w:rsidRPr="00B46596">
        <w:rPr>
          <w:u w:val="single"/>
        </w:rPr>
        <w:t>IT</w:t>
      </w:r>
      <w:r w:rsidRPr="00B46596">
        <w:t>;</w:t>
      </w:r>
      <w:proofErr w:type="gramEnd"/>
    </w:p>
    <w:p w14:paraId="378864EC" w14:textId="77777777" w:rsidR="006267AA" w:rsidRPr="00B46596" w:rsidRDefault="006267AA" w:rsidP="00736B80">
      <w:pPr>
        <w:pStyle w:val="ParaLevel2"/>
      </w:pPr>
      <w:r w:rsidRPr="00B46596">
        <w:rPr>
          <w:strike/>
        </w:rPr>
        <w:t xml:space="preserve">The </w:t>
      </w:r>
      <w:proofErr w:type="spellStart"/>
      <w:r w:rsidRPr="00B46596">
        <w:rPr>
          <w:strike/>
        </w:rPr>
        <w:t>r</w:t>
      </w:r>
      <w:r w:rsidRPr="00B46596">
        <w:rPr>
          <w:u w:val="single"/>
        </w:rPr>
        <w:t>R</w:t>
      </w:r>
      <w:r w:rsidRPr="00B46596">
        <w:t>elevant</w:t>
      </w:r>
      <w:proofErr w:type="spellEnd"/>
      <w:r w:rsidRPr="00B46596">
        <w:t xml:space="preserve"> industry, regulatory, and other external </w:t>
      </w:r>
      <w:proofErr w:type="gramStart"/>
      <w:r w:rsidRPr="00B46596">
        <w:t>factors;</w:t>
      </w:r>
      <w:proofErr w:type="gramEnd"/>
      <w:r w:rsidRPr="00B46596">
        <w:t xml:space="preserve"> </w:t>
      </w:r>
    </w:p>
    <w:p w14:paraId="06947B9E" w14:textId="77777777" w:rsidR="006267AA" w:rsidRPr="00B46596" w:rsidRDefault="006267AA" w:rsidP="00736B80">
      <w:pPr>
        <w:pStyle w:val="ParaLevel2"/>
      </w:pPr>
      <w:r w:rsidRPr="00B46596">
        <w:t xml:space="preserve">The </w:t>
      </w:r>
      <w:r w:rsidRPr="00B46596">
        <w:rPr>
          <w:u w:val="single"/>
        </w:rPr>
        <w:t>relevant measures used, internally and externally, to assess</w:t>
      </w:r>
      <w:r w:rsidRPr="00B46596">
        <w:t xml:space="preserve"> </w:t>
      </w:r>
      <w:r w:rsidRPr="00B46596">
        <w:rPr>
          <w:strike/>
        </w:rPr>
        <w:t>measurement and review of</w:t>
      </w:r>
      <w:r w:rsidRPr="00B46596">
        <w:t xml:space="preserve"> the entity’s financial performance; </w:t>
      </w:r>
      <w:r w:rsidRPr="00B46596">
        <w:rPr>
          <w:strike/>
        </w:rPr>
        <w:t>and</w:t>
      </w:r>
      <w:r w:rsidRPr="00B46596">
        <w:t xml:space="preserve"> </w:t>
      </w:r>
    </w:p>
    <w:p w14:paraId="095713A0" w14:textId="3BFCF0B2" w:rsidR="006267AA" w:rsidRPr="00B46596" w:rsidRDefault="00375BFF" w:rsidP="00F83DDF">
      <w:pPr>
        <w:pStyle w:val="ParaLevel2"/>
        <w:numPr>
          <w:ilvl w:val="0"/>
          <w:numId w:val="0"/>
        </w:numPr>
        <w:ind w:left="709"/>
        <w:rPr>
          <w:strike/>
        </w:rPr>
      </w:pPr>
      <w:r>
        <w:rPr>
          <w:noProof/>
          <w:lang w:eastAsia="en-AU"/>
        </w:rPr>
        <w:drawing>
          <wp:anchor distT="0" distB="0" distL="114300" distR="114300" simplePos="0" relativeHeight="251659264" behindDoc="0" locked="0" layoutInCell="1" allowOverlap="1" wp14:anchorId="71AAB5E7" wp14:editId="3D114592">
            <wp:simplePos x="0" y="0"/>
            <wp:positionH relativeFrom="margin">
              <wp:posOffset>671195</wp:posOffset>
            </wp:positionH>
            <wp:positionV relativeFrom="margin">
              <wp:posOffset>6036945</wp:posOffset>
            </wp:positionV>
            <wp:extent cx="4391660" cy="867410"/>
            <wp:effectExtent l="0" t="0" r="8890" b="8890"/>
            <wp:wrapNone/>
            <wp:docPr id="1" name="Picture 1"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66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DDF">
        <w:rPr>
          <w:strike/>
        </w:rPr>
        <w:t xml:space="preserve"> (e)</w:t>
      </w:r>
      <w:r w:rsidR="00F83DDF">
        <w:rPr>
          <w:strike/>
        </w:rPr>
        <w:tab/>
      </w:r>
      <w:r w:rsidR="006267AA" w:rsidRPr="00B46596">
        <w:rPr>
          <w:strike/>
        </w:rPr>
        <w:t xml:space="preserve">The nature of the </w:t>
      </w:r>
      <w:proofErr w:type="gramStart"/>
      <w:r w:rsidR="006267AA" w:rsidRPr="00B46596">
        <w:rPr>
          <w:strike/>
        </w:rPr>
        <w:t>entity;</w:t>
      </w:r>
      <w:proofErr w:type="gramEnd"/>
      <w:r w:rsidR="006267AA" w:rsidRPr="00B46596">
        <w:rPr>
          <w:strike/>
        </w:rPr>
        <w:t xml:space="preserve"> </w:t>
      </w:r>
    </w:p>
    <w:p w14:paraId="6C988F94" w14:textId="38CA351F" w:rsidR="006267AA" w:rsidRPr="00B46596" w:rsidRDefault="00F83DDF" w:rsidP="00F83DDF">
      <w:pPr>
        <w:pStyle w:val="ParaLevel2"/>
        <w:numPr>
          <w:ilvl w:val="0"/>
          <w:numId w:val="0"/>
        </w:numPr>
        <w:ind w:left="709"/>
        <w:rPr>
          <w:strike/>
        </w:rPr>
      </w:pPr>
      <w:r>
        <w:rPr>
          <w:strike/>
        </w:rPr>
        <w:t>(f)</w:t>
      </w:r>
      <w:r>
        <w:rPr>
          <w:strike/>
        </w:rPr>
        <w:tab/>
      </w:r>
      <w:r w:rsidR="006267AA" w:rsidRPr="00B46596">
        <w:rPr>
          <w:strike/>
        </w:rPr>
        <w:t xml:space="preserve">The entity’s selection and application of accounting </w:t>
      </w:r>
      <w:proofErr w:type="gramStart"/>
      <w:r w:rsidR="006267AA" w:rsidRPr="00B46596">
        <w:rPr>
          <w:strike/>
        </w:rPr>
        <w:t>policies;</w:t>
      </w:r>
      <w:proofErr w:type="gramEnd"/>
      <w:r w:rsidR="006267AA" w:rsidRPr="00B46596">
        <w:rPr>
          <w:strike/>
        </w:rPr>
        <w:t xml:space="preserve"> </w:t>
      </w:r>
    </w:p>
    <w:p w14:paraId="33C91248" w14:textId="3DF87A49" w:rsidR="006267AA" w:rsidRPr="00B46596" w:rsidRDefault="00F83DDF" w:rsidP="00F83DDF">
      <w:pPr>
        <w:pStyle w:val="ParaLevel2"/>
        <w:numPr>
          <w:ilvl w:val="0"/>
          <w:numId w:val="0"/>
        </w:numPr>
        <w:ind w:left="709"/>
        <w:rPr>
          <w:strike/>
        </w:rPr>
      </w:pPr>
      <w:r>
        <w:rPr>
          <w:strike/>
        </w:rPr>
        <w:t>(g)</w:t>
      </w:r>
      <w:r>
        <w:rPr>
          <w:strike/>
        </w:rPr>
        <w:tab/>
      </w:r>
      <w:r w:rsidR="006267AA" w:rsidRPr="00B46596">
        <w:rPr>
          <w:strike/>
        </w:rPr>
        <w:t xml:space="preserve">The entity’s objectives and </w:t>
      </w:r>
      <w:proofErr w:type="gramStart"/>
      <w:r w:rsidR="006267AA" w:rsidRPr="00B46596">
        <w:rPr>
          <w:strike/>
        </w:rPr>
        <w:t>strategies;</w:t>
      </w:r>
      <w:proofErr w:type="gramEnd"/>
      <w:r w:rsidR="006267AA" w:rsidRPr="00B46596">
        <w:rPr>
          <w:strike/>
        </w:rPr>
        <w:t xml:space="preserve"> </w:t>
      </w:r>
    </w:p>
    <w:p w14:paraId="7540ADC8" w14:textId="77777777" w:rsidR="0033479F" w:rsidRPr="00B46596" w:rsidRDefault="008C5089" w:rsidP="001D3B8B">
      <w:pPr>
        <w:pStyle w:val="ParaLevel1"/>
      </w:pPr>
      <w:r w:rsidRPr="00B46596">
        <w:t>Exis</w:t>
      </w:r>
      <w:r w:rsidR="0033479F" w:rsidRPr="00B46596">
        <w:t xml:space="preserve">ting paragraph </w:t>
      </w:r>
      <w:r w:rsidR="006267AA" w:rsidRPr="00B46596">
        <w:t>A51</w:t>
      </w:r>
      <w:r w:rsidR="0033479F" w:rsidRPr="00B46596">
        <w:t xml:space="preserve"> is amended to read as follows: </w:t>
      </w:r>
    </w:p>
    <w:p w14:paraId="2F1DA298" w14:textId="2CDE4745" w:rsidR="006267AA" w:rsidRPr="00B46596" w:rsidRDefault="006267AA" w:rsidP="0033479F">
      <w:pPr>
        <w:pStyle w:val="ParaLevel1"/>
        <w:numPr>
          <w:ilvl w:val="0"/>
          <w:numId w:val="0"/>
        </w:numPr>
        <w:ind w:left="709"/>
      </w:pPr>
      <w:r w:rsidRPr="00B46596">
        <w:t>In reading the other information, the auditor may become aware of new information that has implications for:</w:t>
      </w:r>
    </w:p>
    <w:p w14:paraId="1EF36D20" w14:textId="108B8987" w:rsidR="006267AA" w:rsidRPr="00B46596" w:rsidRDefault="006267AA" w:rsidP="006B7C2C">
      <w:pPr>
        <w:pStyle w:val="ListBullet"/>
        <w:ind w:left="1418"/>
      </w:pPr>
      <w:r w:rsidRPr="00B46596">
        <w:t>The auditor’s understanding of the entity and its environment</w:t>
      </w:r>
      <w:r w:rsidRPr="00B46596">
        <w:rPr>
          <w:u w:val="single"/>
        </w:rPr>
        <w:t>, the financial reporting framework and the entity’s system of internal control</w:t>
      </w:r>
      <w:r w:rsidRPr="00B46596">
        <w:t xml:space="preserve"> and, accordingly, may indicate the need to revise the auditor’s risk assessment.</w:t>
      </w:r>
      <w:bookmarkStart w:id="42" w:name="TOCEnd"/>
      <w:bookmarkEnd w:id="25"/>
      <w:bookmarkEnd w:id="42"/>
      <w:r w:rsidR="00763826" w:rsidRPr="00B46596">
        <w:rPr>
          <w:rStyle w:val="FootnoteReference"/>
        </w:rPr>
        <w:footnoteReference w:customMarkFollows="1" w:id="40"/>
        <w:t>13</w:t>
      </w:r>
    </w:p>
    <w:p w14:paraId="40539DDF" w14:textId="25F1F02A" w:rsidR="005026CC" w:rsidRPr="00B46596" w:rsidRDefault="005026CC" w:rsidP="005026CC">
      <w:pPr>
        <w:pStyle w:val="Heading6"/>
      </w:pPr>
      <w:r w:rsidRPr="00B46596">
        <w:t>Amendments to ASA 800</w:t>
      </w:r>
    </w:p>
    <w:p w14:paraId="4D974F07" w14:textId="1E339AE9" w:rsidR="005026CC" w:rsidRPr="00B46596" w:rsidRDefault="0096652A" w:rsidP="005026CC">
      <w:pPr>
        <w:pStyle w:val="ParaLevel1"/>
      </w:pPr>
      <w:r w:rsidRPr="00B46596">
        <w:t xml:space="preserve">Existing footnote 5 in paragraph 10 is amended to read as follows: </w:t>
      </w:r>
    </w:p>
    <w:p w14:paraId="7F3E0530" w14:textId="095A0989" w:rsidR="00881369" w:rsidRDefault="0096652A" w:rsidP="00881369">
      <w:pPr>
        <w:pStyle w:val="ParaLevel1"/>
        <w:numPr>
          <w:ilvl w:val="0"/>
          <w:numId w:val="0"/>
        </w:numPr>
        <w:ind w:left="709"/>
      </w:pPr>
      <w:r w:rsidRPr="00B46596">
        <w:lastRenderedPageBreak/>
        <w:t xml:space="preserve">See ASA 315 </w:t>
      </w:r>
      <w:r w:rsidRPr="00B46596">
        <w:rPr>
          <w:i/>
          <w:iCs/>
        </w:rPr>
        <w:t xml:space="preserve">Identifying and Assessing the Risks of Material Misstatement </w:t>
      </w:r>
      <w:r w:rsidRPr="00B46596">
        <w:rPr>
          <w:i/>
          <w:iCs/>
          <w:strike/>
        </w:rPr>
        <w:t>through Understanding the Entity and Its Environment</w:t>
      </w:r>
      <w:r w:rsidRPr="00B46596">
        <w:t xml:space="preserve">, paragraph </w:t>
      </w:r>
      <w:r w:rsidRPr="00B46596">
        <w:rPr>
          <w:strike/>
        </w:rPr>
        <w:t>11(c)</w:t>
      </w:r>
      <w:r w:rsidRPr="00B46596">
        <w:rPr>
          <w:u w:val="single"/>
        </w:rPr>
        <w:t>19(b)</w:t>
      </w:r>
      <w:r w:rsidRPr="00B46596">
        <w:t>.</w:t>
      </w:r>
    </w:p>
    <w:p w14:paraId="2C4DD355" w14:textId="77777777" w:rsidR="00881369" w:rsidRDefault="00881369">
      <w:pPr>
        <w:spacing w:line="240" w:lineRule="auto"/>
        <w:rPr>
          <w:b/>
          <w:bCs/>
          <w:sz w:val="30"/>
          <w:szCs w:val="28"/>
        </w:rPr>
      </w:pPr>
      <w:r>
        <w:br w:type="page"/>
      </w:r>
    </w:p>
    <w:p w14:paraId="55CE3C96" w14:textId="51BBCA54" w:rsidR="0027643A" w:rsidRDefault="00881369" w:rsidP="00881369">
      <w:pPr>
        <w:pStyle w:val="Heading4"/>
      </w:pPr>
      <w:r>
        <w:lastRenderedPageBreak/>
        <w:t>Commencement of the legislative instrument</w:t>
      </w:r>
    </w:p>
    <w:p w14:paraId="25B858FA" w14:textId="73D94EA8" w:rsidR="00881369" w:rsidRPr="005026CC" w:rsidRDefault="00881369" w:rsidP="00881369">
      <w:pPr>
        <w:pStyle w:val="ParaLevel1"/>
        <w:numPr>
          <w:ilvl w:val="0"/>
          <w:numId w:val="0"/>
        </w:numPr>
      </w:pPr>
      <w:bookmarkStart w:id="43" w:name="InsertHere"/>
      <w:bookmarkEnd w:id="43"/>
      <w:r>
        <w:t xml:space="preserve">For legal purposes, each provision of this instrument specified in column 1 of the table </w:t>
      </w:r>
      <w:proofErr w:type="gramStart"/>
      <w:r>
        <w:t>commences, or</w:t>
      </w:r>
      <w:proofErr w:type="gramEnd"/>
      <w:r>
        <w:t xml:space="preserve"> is taken to have commenced in accordance with column 2 of the table.  Any other statement in column 2 has effect according to its terms.</w:t>
      </w:r>
    </w:p>
    <w:tbl>
      <w:tblPr>
        <w:tblW w:w="9107" w:type="dxa"/>
        <w:tblInd w:w="107" w:type="dxa"/>
        <w:tblCellMar>
          <w:left w:w="0" w:type="dxa"/>
          <w:right w:w="0" w:type="dxa"/>
        </w:tblCellMar>
        <w:tblLook w:val="04A0" w:firstRow="1" w:lastRow="0" w:firstColumn="1" w:lastColumn="0" w:noHBand="0" w:noVBand="1"/>
      </w:tblPr>
      <w:tblGrid>
        <w:gridCol w:w="1934"/>
        <w:gridCol w:w="4353"/>
        <w:gridCol w:w="2820"/>
      </w:tblGrid>
      <w:tr w:rsidR="0027643A" w:rsidRPr="0027643A" w14:paraId="52D80BD4" w14:textId="77777777" w:rsidTr="0027643A">
        <w:trPr>
          <w:trHeight w:val="305"/>
          <w:tblHeader/>
        </w:trPr>
        <w:tc>
          <w:tcPr>
            <w:tcW w:w="9107" w:type="dxa"/>
            <w:gridSpan w:val="3"/>
            <w:tcBorders>
              <w:top w:val="single" w:sz="12" w:space="0" w:color="auto"/>
              <w:left w:val="nil"/>
              <w:bottom w:val="single" w:sz="8" w:space="0" w:color="auto"/>
              <w:right w:val="nil"/>
            </w:tcBorders>
            <w:tcMar>
              <w:top w:w="0" w:type="dxa"/>
              <w:left w:w="107" w:type="dxa"/>
              <w:bottom w:w="0" w:type="dxa"/>
              <w:right w:w="107" w:type="dxa"/>
            </w:tcMar>
            <w:hideMark/>
          </w:tcPr>
          <w:p w14:paraId="6315B545" w14:textId="77777777" w:rsidR="0027643A" w:rsidRPr="0027643A" w:rsidRDefault="0027643A" w:rsidP="0027643A">
            <w:pPr>
              <w:keepNext/>
              <w:spacing w:before="60" w:line="240" w:lineRule="atLeast"/>
              <w:rPr>
                <w:rFonts w:eastAsia="Calibri"/>
                <w:b/>
                <w:bCs/>
                <w:sz w:val="20"/>
              </w:rPr>
            </w:pPr>
            <w:r w:rsidRPr="0027643A">
              <w:rPr>
                <w:rFonts w:eastAsia="Calibri"/>
                <w:b/>
                <w:bCs/>
                <w:sz w:val="20"/>
              </w:rPr>
              <w:t>Commencement information</w:t>
            </w:r>
          </w:p>
        </w:tc>
      </w:tr>
      <w:tr w:rsidR="00881369" w:rsidRPr="0027643A" w14:paraId="73263624" w14:textId="77777777" w:rsidTr="0027643A">
        <w:trPr>
          <w:trHeight w:val="305"/>
          <w:tblHeader/>
        </w:trPr>
        <w:tc>
          <w:tcPr>
            <w:tcW w:w="1934" w:type="dxa"/>
            <w:tcBorders>
              <w:top w:val="nil"/>
              <w:left w:val="nil"/>
              <w:bottom w:val="single" w:sz="12" w:space="0" w:color="auto"/>
              <w:right w:val="nil"/>
            </w:tcBorders>
            <w:tcMar>
              <w:top w:w="0" w:type="dxa"/>
              <w:left w:w="107" w:type="dxa"/>
              <w:bottom w:w="0" w:type="dxa"/>
              <w:right w:w="107" w:type="dxa"/>
            </w:tcMar>
          </w:tcPr>
          <w:p w14:paraId="657A28D0" w14:textId="2C79C93A" w:rsidR="00881369" w:rsidRPr="0027643A" w:rsidRDefault="00881369" w:rsidP="0027643A">
            <w:pPr>
              <w:keepNext/>
              <w:spacing w:before="60" w:line="240" w:lineRule="atLeast"/>
              <w:rPr>
                <w:rFonts w:eastAsia="Calibri"/>
                <w:b/>
                <w:bCs/>
                <w:sz w:val="20"/>
              </w:rPr>
            </w:pPr>
            <w:r>
              <w:rPr>
                <w:rFonts w:eastAsia="Calibri"/>
                <w:b/>
                <w:bCs/>
                <w:sz w:val="20"/>
              </w:rPr>
              <w:t>Column 1</w:t>
            </w:r>
          </w:p>
        </w:tc>
        <w:tc>
          <w:tcPr>
            <w:tcW w:w="4353" w:type="dxa"/>
            <w:tcBorders>
              <w:top w:val="nil"/>
              <w:left w:val="nil"/>
              <w:bottom w:val="single" w:sz="12" w:space="0" w:color="auto"/>
              <w:right w:val="nil"/>
            </w:tcBorders>
            <w:tcMar>
              <w:top w:w="0" w:type="dxa"/>
              <w:left w:w="107" w:type="dxa"/>
              <w:bottom w:w="0" w:type="dxa"/>
              <w:right w:w="107" w:type="dxa"/>
            </w:tcMar>
          </w:tcPr>
          <w:p w14:paraId="1A7C9978" w14:textId="45A59750" w:rsidR="00881369" w:rsidRPr="0027643A" w:rsidRDefault="00881369" w:rsidP="0027643A">
            <w:pPr>
              <w:keepNext/>
              <w:spacing w:before="60" w:line="240" w:lineRule="atLeast"/>
              <w:rPr>
                <w:rFonts w:eastAsia="Calibri"/>
                <w:b/>
                <w:bCs/>
                <w:sz w:val="20"/>
              </w:rPr>
            </w:pPr>
            <w:r>
              <w:rPr>
                <w:rFonts w:eastAsia="Calibri"/>
                <w:b/>
                <w:bCs/>
                <w:sz w:val="20"/>
              </w:rPr>
              <w:t>Column 2</w:t>
            </w:r>
          </w:p>
        </w:tc>
        <w:tc>
          <w:tcPr>
            <w:tcW w:w="2820" w:type="dxa"/>
            <w:tcBorders>
              <w:top w:val="nil"/>
              <w:left w:val="nil"/>
              <w:bottom w:val="single" w:sz="12" w:space="0" w:color="auto"/>
              <w:right w:val="nil"/>
            </w:tcBorders>
            <w:tcMar>
              <w:top w:w="0" w:type="dxa"/>
              <w:left w:w="107" w:type="dxa"/>
              <w:bottom w:w="0" w:type="dxa"/>
              <w:right w:w="107" w:type="dxa"/>
            </w:tcMar>
          </w:tcPr>
          <w:p w14:paraId="39184545" w14:textId="01E1E285" w:rsidR="00881369" w:rsidRPr="0027643A" w:rsidRDefault="00881369" w:rsidP="0027643A">
            <w:pPr>
              <w:keepNext/>
              <w:spacing w:before="60" w:line="240" w:lineRule="atLeast"/>
              <w:rPr>
                <w:rFonts w:eastAsia="Calibri"/>
                <w:b/>
                <w:bCs/>
                <w:sz w:val="20"/>
              </w:rPr>
            </w:pPr>
            <w:r>
              <w:rPr>
                <w:rFonts w:eastAsia="Calibri"/>
                <w:b/>
                <w:bCs/>
                <w:sz w:val="20"/>
              </w:rPr>
              <w:t>Column 3</w:t>
            </w:r>
          </w:p>
        </w:tc>
      </w:tr>
      <w:tr w:rsidR="0027643A" w:rsidRPr="0027643A" w14:paraId="5B2C3D61" w14:textId="77777777" w:rsidTr="0027643A">
        <w:trPr>
          <w:trHeight w:val="305"/>
          <w:tblHeader/>
        </w:trPr>
        <w:tc>
          <w:tcPr>
            <w:tcW w:w="1934" w:type="dxa"/>
            <w:tcBorders>
              <w:top w:val="nil"/>
              <w:left w:val="nil"/>
              <w:bottom w:val="single" w:sz="12" w:space="0" w:color="auto"/>
              <w:right w:val="nil"/>
            </w:tcBorders>
            <w:tcMar>
              <w:top w:w="0" w:type="dxa"/>
              <w:left w:w="107" w:type="dxa"/>
              <w:bottom w:w="0" w:type="dxa"/>
              <w:right w:w="107" w:type="dxa"/>
            </w:tcMar>
            <w:hideMark/>
          </w:tcPr>
          <w:p w14:paraId="52D3B66A" w14:textId="77777777" w:rsidR="0027643A" w:rsidRPr="0027643A" w:rsidRDefault="0027643A" w:rsidP="0027643A">
            <w:pPr>
              <w:keepNext/>
              <w:spacing w:before="60" w:line="240" w:lineRule="atLeast"/>
              <w:rPr>
                <w:rFonts w:eastAsia="Calibri"/>
                <w:b/>
                <w:bCs/>
                <w:sz w:val="20"/>
              </w:rPr>
            </w:pPr>
            <w:r w:rsidRPr="0027643A">
              <w:rPr>
                <w:rFonts w:eastAsia="Calibri"/>
                <w:b/>
                <w:bCs/>
                <w:sz w:val="20"/>
              </w:rPr>
              <w:t>Provisions</w:t>
            </w:r>
          </w:p>
        </w:tc>
        <w:tc>
          <w:tcPr>
            <w:tcW w:w="4353" w:type="dxa"/>
            <w:tcBorders>
              <w:top w:val="nil"/>
              <w:left w:val="nil"/>
              <w:bottom w:val="single" w:sz="12" w:space="0" w:color="auto"/>
              <w:right w:val="nil"/>
            </w:tcBorders>
            <w:tcMar>
              <w:top w:w="0" w:type="dxa"/>
              <w:left w:w="107" w:type="dxa"/>
              <w:bottom w:w="0" w:type="dxa"/>
              <w:right w:w="107" w:type="dxa"/>
            </w:tcMar>
            <w:hideMark/>
          </w:tcPr>
          <w:p w14:paraId="1F09DD59" w14:textId="77777777" w:rsidR="0027643A" w:rsidRPr="0027643A" w:rsidRDefault="0027643A" w:rsidP="0027643A">
            <w:pPr>
              <w:keepNext/>
              <w:spacing w:before="60" w:line="240" w:lineRule="atLeast"/>
              <w:rPr>
                <w:rFonts w:eastAsia="Calibri"/>
                <w:b/>
                <w:bCs/>
                <w:sz w:val="20"/>
              </w:rPr>
            </w:pPr>
            <w:r w:rsidRPr="0027643A">
              <w:rPr>
                <w:rFonts w:eastAsia="Calibri"/>
                <w:b/>
                <w:bCs/>
                <w:sz w:val="20"/>
              </w:rPr>
              <w:t>Commencement</w:t>
            </w:r>
          </w:p>
        </w:tc>
        <w:tc>
          <w:tcPr>
            <w:tcW w:w="2820" w:type="dxa"/>
            <w:tcBorders>
              <w:top w:val="nil"/>
              <w:left w:val="nil"/>
              <w:bottom w:val="single" w:sz="12" w:space="0" w:color="auto"/>
              <w:right w:val="nil"/>
            </w:tcBorders>
            <w:tcMar>
              <w:top w:w="0" w:type="dxa"/>
              <w:left w:w="107" w:type="dxa"/>
              <w:bottom w:w="0" w:type="dxa"/>
              <w:right w:w="107" w:type="dxa"/>
            </w:tcMar>
            <w:hideMark/>
          </w:tcPr>
          <w:p w14:paraId="587D54D4" w14:textId="77777777" w:rsidR="0027643A" w:rsidRPr="0027643A" w:rsidRDefault="0027643A" w:rsidP="0027643A">
            <w:pPr>
              <w:keepNext/>
              <w:spacing w:before="60" w:line="240" w:lineRule="atLeast"/>
              <w:rPr>
                <w:rFonts w:eastAsia="Calibri"/>
                <w:b/>
                <w:bCs/>
                <w:sz w:val="20"/>
              </w:rPr>
            </w:pPr>
            <w:r w:rsidRPr="0027643A">
              <w:rPr>
                <w:rFonts w:eastAsia="Calibri"/>
                <w:b/>
                <w:bCs/>
                <w:sz w:val="20"/>
              </w:rPr>
              <w:t>Date/Details</w:t>
            </w:r>
          </w:p>
        </w:tc>
      </w:tr>
      <w:tr w:rsidR="0027643A" w:rsidRPr="0027643A" w14:paraId="4CACB11D" w14:textId="77777777" w:rsidTr="0027643A">
        <w:trPr>
          <w:trHeight w:val="550"/>
        </w:trPr>
        <w:tc>
          <w:tcPr>
            <w:tcW w:w="1934" w:type="dxa"/>
            <w:tcBorders>
              <w:top w:val="nil"/>
              <w:left w:val="nil"/>
              <w:bottom w:val="single" w:sz="12" w:space="0" w:color="auto"/>
              <w:right w:val="nil"/>
            </w:tcBorders>
            <w:tcMar>
              <w:top w:w="0" w:type="dxa"/>
              <w:left w:w="107" w:type="dxa"/>
              <w:bottom w:w="0" w:type="dxa"/>
              <w:right w:w="107" w:type="dxa"/>
            </w:tcMar>
            <w:hideMark/>
          </w:tcPr>
          <w:p w14:paraId="4B3B8F73" w14:textId="4294D985" w:rsidR="0027643A" w:rsidRPr="0027643A" w:rsidRDefault="0027643A" w:rsidP="0027643A">
            <w:pPr>
              <w:spacing w:before="60" w:line="240" w:lineRule="atLeast"/>
              <w:rPr>
                <w:rFonts w:eastAsia="Calibri"/>
                <w:sz w:val="20"/>
              </w:rPr>
            </w:pPr>
            <w:r w:rsidRPr="0027643A">
              <w:rPr>
                <w:rFonts w:eastAsia="Calibri"/>
                <w:sz w:val="20"/>
              </w:rPr>
              <w:t>The whole of this instrument</w:t>
            </w:r>
          </w:p>
        </w:tc>
        <w:tc>
          <w:tcPr>
            <w:tcW w:w="4353" w:type="dxa"/>
            <w:tcBorders>
              <w:top w:val="nil"/>
              <w:left w:val="nil"/>
              <w:bottom w:val="single" w:sz="12" w:space="0" w:color="auto"/>
              <w:right w:val="nil"/>
            </w:tcBorders>
            <w:tcMar>
              <w:top w:w="0" w:type="dxa"/>
              <w:left w:w="107" w:type="dxa"/>
              <w:bottom w:w="0" w:type="dxa"/>
              <w:right w:w="107" w:type="dxa"/>
            </w:tcMar>
            <w:hideMark/>
          </w:tcPr>
          <w:p w14:paraId="46FB071E" w14:textId="77777777" w:rsidR="0027643A" w:rsidRPr="0027643A" w:rsidRDefault="0027643A" w:rsidP="0027643A">
            <w:pPr>
              <w:spacing w:before="60" w:line="240" w:lineRule="atLeast"/>
              <w:rPr>
                <w:rFonts w:eastAsia="Calibri"/>
                <w:sz w:val="20"/>
              </w:rPr>
            </w:pPr>
            <w:r w:rsidRPr="0027643A">
              <w:rPr>
                <w:rFonts w:eastAsia="Calibri"/>
                <w:sz w:val="20"/>
              </w:rPr>
              <w:t xml:space="preserve">14 December 2021. </w:t>
            </w:r>
          </w:p>
        </w:tc>
        <w:tc>
          <w:tcPr>
            <w:tcW w:w="2820" w:type="dxa"/>
            <w:tcBorders>
              <w:top w:val="nil"/>
              <w:left w:val="nil"/>
              <w:bottom w:val="single" w:sz="12" w:space="0" w:color="auto"/>
              <w:right w:val="nil"/>
            </w:tcBorders>
            <w:tcMar>
              <w:top w:w="0" w:type="dxa"/>
              <w:left w:w="107" w:type="dxa"/>
              <w:bottom w:w="0" w:type="dxa"/>
              <w:right w:w="107" w:type="dxa"/>
            </w:tcMar>
            <w:hideMark/>
          </w:tcPr>
          <w:p w14:paraId="274CE9A9" w14:textId="77777777" w:rsidR="0027643A" w:rsidRPr="0027643A" w:rsidRDefault="0027643A" w:rsidP="0027643A">
            <w:pPr>
              <w:spacing w:before="60" w:line="240" w:lineRule="atLeast"/>
              <w:rPr>
                <w:rFonts w:eastAsia="Calibri"/>
                <w:sz w:val="20"/>
              </w:rPr>
            </w:pPr>
            <w:r w:rsidRPr="0027643A">
              <w:rPr>
                <w:rFonts w:eastAsia="Calibri"/>
                <w:sz w:val="20"/>
              </w:rPr>
              <w:t xml:space="preserve">14 December 2021. </w:t>
            </w:r>
          </w:p>
        </w:tc>
      </w:tr>
    </w:tbl>
    <w:p w14:paraId="5427B65D" w14:textId="40B1340D" w:rsidR="005026CC" w:rsidRDefault="005026CC" w:rsidP="005026CC">
      <w:pPr>
        <w:pStyle w:val="ListBullet"/>
        <w:numPr>
          <w:ilvl w:val="0"/>
          <w:numId w:val="0"/>
        </w:numPr>
        <w:ind w:left="709" w:hanging="709"/>
      </w:pPr>
    </w:p>
    <w:p w14:paraId="6926BE32" w14:textId="5EF95840" w:rsidR="00881369" w:rsidRPr="006267AA" w:rsidRDefault="00881369" w:rsidP="005026CC">
      <w:pPr>
        <w:pStyle w:val="ListBullet"/>
        <w:numPr>
          <w:ilvl w:val="0"/>
          <w:numId w:val="0"/>
        </w:numPr>
        <w:ind w:left="709" w:hanging="709"/>
      </w:pPr>
      <w:r>
        <w:t>Note:  This table relates only to the provisions of this instrument as originally made.  It will not be amended to deal with any later amendments of this instrument.</w:t>
      </w:r>
    </w:p>
    <w:sectPr w:rsidR="00881369" w:rsidRPr="006267AA" w:rsidSect="001264BC">
      <w:type w:val="continuous"/>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7863" w14:textId="77777777" w:rsidR="009B29B1" w:rsidRDefault="009B29B1">
      <w:r>
        <w:separator/>
      </w:r>
    </w:p>
  </w:endnote>
  <w:endnote w:type="continuationSeparator" w:id="0">
    <w:p w14:paraId="6AE13E3D" w14:textId="77777777" w:rsidR="009B29B1" w:rsidRDefault="009B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3110" w14:textId="74AE0AEC" w:rsidR="009B29B1" w:rsidRDefault="009B29B1" w:rsidP="00A13EDD">
    <w:pPr>
      <w:pStyle w:val="Footer"/>
      <w:spacing w:before="200"/>
      <w:rPr>
        <w:rStyle w:val="PageNumber"/>
      </w:rPr>
    </w:pPr>
    <w:fldSimple w:instr=" REF DocType \* charformat \* MERGEFORMAT " w:fldLock="1">
      <w:r>
        <w:t>ASA</w:t>
      </w:r>
    </w:fldSimple>
    <w:r w:rsidRPr="00376F10">
      <w:t xml:space="preserve"> </w:t>
    </w:r>
    <w:fldSimple w:instr=" REF DocNo \* charformat \* MERGEFORMAT " w:fldLock="1">
      <w:r w:rsidRPr="00BF4620">
        <w:t>2020-1</w:t>
      </w:r>
    </w:fldSimple>
    <w:r w:rsidRPr="00376F10">
      <w:tab/>
    </w:r>
    <w:r w:rsidRPr="00376F10">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6</w:t>
    </w:r>
    <w:r>
      <w:rPr>
        <w:rStyle w:val="PageNumber"/>
        <w:b w:val="0"/>
        <w:bCs/>
      </w:rPr>
      <w:fldChar w:fldCharType="end"/>
    </w:r>
    <w:r>
      <w:rPr>
        <w:rStyle w:val="PageNumber"/>
        <w:b w:val="0"/>
        <w:bCs/>
      </w:rPr>
      <w:t xml:space="preserve"> -</w:t>
    </w:r>
    <w:r>
      <w:rPr>
        <w:rStyle w:val="PageNumber"/>
      </w:rPr>
      <w:tab/>
      <w:t>AUDITING STANDARD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858A" w14:textId="5816DF77" w:rsidR="009B29B1" w:rsidRDefault="009B29B1" w:rsidP="00A13EDD">
    <w:pPr>
      <w:pStyle w:val="Footer"/>
      <w:spacing w:before="200"/>
      <w:rPr>
        <w:rStyle w:val="PageNumber"/>
      </w:rPr>
    </w:pPr>
    <w:fldSimple w:instr=" REF DocType \* charformat \* MERGEFORMAT " w:fldLock="1">
      <w:r>
        <w:t>ASA</w:t>
      </w:r>
    </w:fldSimple>
    <w:r w:rsidRPr="00376F10">
      <w:t xml:space="preserve"> </w:t>
    </w:r>
    <w:fldSimple w:instr=" REF DocNo \* charformat \* MERGEFORMAT " w:fldLock="1">
      <w:r w:rsidRPr="00BF4620">
        <w:t>2020-1</w:t>
      </w:r>
    </w:fldSimple>
    <w:r w:rsidRPr="00376F10">
      <w:tab/>
    </w:r>
    <w:r w:rsidRPr="00376F10">
      <w:rPr>
        <w:b w:val="0"/>
      </w:rPr>
      <w:t>-</w:t>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Pr>
        <w:rStyle w:val="PageNumber"/>
        <w:b w:val="0"/>
        <w:bCs/>
        <w:noProof/>
      </w:rPr>
      <w:t>7</w:t>
    </w:r>
    <w:r>
      <w:rPr>
        <w:rStyle w:val="PageNumber"/>
        <w:b w:val="0"/>
        <w:bCs/>
      </w:rPr>
      <w:fldChar w:fldCharType="end"/>
    </w:r>
    <w:r>
      <w:rPr>
        <w:rStyle w:val="PageNumber"/>
        <w:b w:val="0"/>
        <w:bCs/>
      </w:rPr>
      <w:t xml:space="preserve"> -</w:t>
    </w:r>
    <w:r>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F05B3" w14:textId="77777777" w:rsidR="009B29B1" w:rsidRDefault="009B29B1" w:rsidP="00F8727A">
      <w:pPr>
        <w:spacing w:before="240"/>
      </w:pPr>
      <w:r>
        <w:separator/>
      </w:r>
    </w:p>
  </w:footnote>
  <w:footnote w:type="continuationSeparator" w:id="0">
    <w:p w14:paraId="51AC992F" w14:textId="77777777" w:rsidR="009B29B1" w:rsidRDefault="009B29B1" w:rsidP="00F8727A">
      <w:pPr>
        <w:spacing w:before="240"/>
      </w:pPr>
      <w:r>
        <w:continuationSeparator/>
      </w:r>
    </w:p>
  </w:footnote>
  <w:footnote w:id="1">
    <w:p w14:paraId="22AFA11B" w14:textId="5147AEB5" w:rsidR="009B29B1" w:rsidRDefault="009B29B1" w:rsidP="006267AA">
      <w:pPr>
        <w:pStyle w:val="FootnoteText"/>
        <w:rPr>
          <w:i/>
        </w:rPr>
      </w:pPr>
      <w:r w:rsidRPr="00A76538">
        <w:rPr>
          <w:rStyle w:val="FootnoteReference"/>
          <w:sz w:val="16"/>
          <w:szCs w:val="14"/>
          <w:u w:val="single"/>
        </w:rPr>
        <w:t>19</w:t>
      </w:r>
      <w:r w:rsidRPr="00D17A55">
        <w:t xml:space="preserve"> </w:t>
      </w:r>
      <w:r w:rsidRPr="00D17A55">
        <w:tab/>
      </w:r>
      <w:r w:rsidRPr="00B02A72">
        <w:rPr>
          <w:u w:val="single"/>
        </w:rPr>
        <w:t xml:space="preserve">See </w:t>
      </w:r>
      <w:r w:rsidRPr="008571F9">
        <w:rPr>
          <w:u w:val="single"/>
          <w:lang w:val="en-GB"/>
        </w:rPr>
        <w:t xml:space="preserve">ASA </w:t>
      </w:r>
      <w:r w:rsidRPr="008571F9">
        <w:rPr>
          <w:strike/>
          <w:u w:val="single"/>
          <w:lang w:val="en-GB"/>
        </w:rPr>
        <w:t>540</w:t>
      </w:r>
      <w:r w:rsidRPr="008571F9">
        <w:rPr>
          <w:u w:val="single"/>
          <w:lang w:val="en-GB"/>
        </w:rPr>
        <w:t xml:space="preserve">315 </w:t>
      </w:r>
      <w:r w:rsidRPr="008571F9">
        <w:rPr>
          <w:i/>
          <w:strike/>
          <w:u w:val="single"/>
        </w:rPr>
        <w:t>Auditing</w:t>
      </w:r>
      <w:r w:rsidRPr="008571F9">
        <w:rPr>
          <w:strike/>
          <w:u w:val="single"/>
        </w:rPr>
        <w:t xml:space="preserve"> </w:t>
      </w:r>
      <w:r w:rsidRPr="008571F9">
        <w:rPr>
          <w:i/>
          <w:strike/>
          <w:u w:val="single"/>
        </w:rPr>
        <w:t>Accounting</w:t>
      </w:r>
      <w:r w:rsidRPr="008571F9">
        <w:rPr>
          <w:strike/>
          <w:u w:val="single"/>
        </w:rPr>
        <w:t xml:space="preserve"> </w:t>
      </w:r>
      <w:r w:rsidRPr="008571F9">
        <w:rPr>
          <w:i/>
          <w:strike/>
          <w:u w:val="single"/>
        </w:rPr>
        <w:t>Estimates</w:t>
      </w:r>
      <w:r w:rsidRPr="008571F9">
        <w:rPr>
          <w:strike/>
          <w:u w:val="single"/>
        </w:rPr>
        <w:t xml:space="preserve"> </w:t>
      </w:r>
      <w:r w:rsidRPr="008571F9">
        <w:rPr>
          <w:i/>
          <w:strike/>
          <w:u w:val="single"/>
        </w:rPr>
        <w:t>and</w:t>
      </w:r>
      <w:r w:rsidRPr="008571F9">
        <w:rPr>
          <w:strike/>
          <w:u w:val="single"/>
        </w:rPr>
        <w:t xml:space="preserve"> </w:t>
      </w:r>
      <w:r w:rsidRPr="008571F9">
        <w:rPr>
          <w:i/>
          <w:strike/>
          <w:u w:val="single"/>
        </w:rPr>
        <w:t>Disclosures</w:t>
      </w:r>
      <w:r w:rsidRPr="008571F9">
        <w:rPr>
          <w:strike/>
          <w:u w:val="single"/>
        </w:rPr>
        <w:t xml:space="preserve">, </w:t>
      </w:r>
      <w:r w:rsidRPr="008571F9">
        <w:rPr>
          <w:strike/>
          <w:u w:val="single"/>
          <w:lang w:val="en-GB"/>
        </w:rPr>
        <w:t>paragraph 1</w:t>
      </w:r>
      <w:r>
        <w:rPr>
          <w:strike/>
          <w:u w:val="single"/>
          <w:lang w:val="en-GB"/>
        </w:rPr>
        <w:t xml:space="preserve">6 </w:t>
      </w:r>
      <w:r w:rsidRPr="000776E0">
        <w:rPr>
          <w:i/>
          <w:iCs/>
          <w:u w:val="single"/>
        </w:rPr>
        <w:t>Identifying</w:t>
      </w:r>
      <w:r w:rsidRPr="008571F9">
        <w:rPr>
          <w:u w:val="single"/>
        </w:rPr>
        <w:t xml:space="preserve"> </w:t>
      </w:r>
      <w:r w:rsidRPr="008571F9">
        <w:rPr>
          <w:i/>
          <w:u w:val="single"/>
        </w:rPr>
        <w:t>and</w:t>
      </w:r>
      <w:r w:rsidRPr="008571F9">
        <w:rPr>
          <w:u w:val="single"/>
        </w:rPr>
        <w:t xml:space="preserve"> </w:t>
      </w:r>
      <w:r w:rsidRPr="008571F9">
        <w:rPr>
          <w:i/>
          <w:u w:val="single"/>
        </w:rPr>
        <w:t>Assessing</w:t>
      </w:r>
      <w:r w:rsidRPr="008571F9">
        <w:rPr>
          <w:u w:val="single"/>
        </w:rPr>
        <w:t xml:space="preserve"> </w:t>
      </w:r>
      <w:r w:rsidRPr="008571F9">
        <w:rPr>
          <w:i/>
          <w:u w:val="single"/>
        </w:rPr>
        <w:t>the</w:t>
      </w:r>
      <w:r w:rsidRPr="008571F9">
        <w:rPr>
          <w:u w:val="single"/>
        </w:rPr>
        <w:t xml:space="preserve"> </w:t>
      </w:r>
      <w:r w:rsidRPr="008571F9">
        <w:rPr>
          <w:i/>
          <w:u w:val="single"/>
        </w:rPr>
        <w:t>Risks</w:t>
      </w:r>
      <w:r w:rsidRPr="008571F9">
        <w:rPr>
          <w:u w:val="single"/>
        </w:rPr>
        <w:t xml:space="preserve"> </w:t>
      </w:r>
      <w:r w:rsidRPr="008571F9">
        <w:rPr>
          <w:i/>
          <w:u w:val="single"/>
        </w:rPr>
        <w:t>of</w:t>
      </w:r>
      <w:r w:rsidRPr="008571F9">
        <w:rPr>
          <w:u w:val="single"/>
        </w:rPr>
        <w:t xml:space="preserve"> </w:t>
      </w:r>
      <w:r w:rsidRPr="008571F9">
        <w:rPr>
          <w:i/>
          <w:u w:val="single"/>
        </w:rPr>
        <w:t>Material</w:t>
      </w:r>
      <w:r w:rsidRPr="008571F9">
        <w:rPr>
          <w:u w:val="single"/>
        </w:rPr>
        <w:t xml:space="preserve"> </w:t>
      </w:r>
      <w:r w:rsidRPr="008571F9">
        <w:rPr>
          <w:i/>
          <w:u w:val="single"/>
        </w:rPr>
        <w:t>Misstatement</w:t>
      </w:r>
    </w:p>
    <w:p w14:paraId="46C45A1B" w14:textId="4606459F" w:rsidR="009B29B1" w:rsidRPr="007135EE" w:rsidRDefault="009B29B1" w:rsidP="006267AA">
      <w:pPr>
        <w:pStyle w:val="FootnoteText"/>
        <w:rPr>
          <w:iCs/>
          <w:u w:val="single"/>
        </w:rPr>
      </w:pPr>
      <w:r w:rsidRPr="007135EE">
        <w:rPr>
          <w:iCs/>
          <w:u w:val="single"/>
          <w:vertAlign w:val="superscript"/>
        </w:rPr>
        <w:t>21</w:t>
      </w:r>
      <w:r w:rsidRPr="007135EE">
        <w:rPr>
          <w:iCs/>
          <w:u w:val="single"/>
        </w:rPr>
        <w:tab/>
      </w:r>
      <w:r>
        <w:rPr>
          <w:iCs/>
          <w:u w:val="single"/>
        </w:rPr>
        <w:t xml:space="preserve">See </w:t>
      </w:r>
      <w:r w:rsidRPr="007135EE">
        <w:rPr>
          <w:iCs/>
          <w:u w:val="single"/>
        </w:rPr>
        <w:t>ASA 330, paragraph 6</w:t>
      </w:r>
    </w:p>
  </w:footnote>
  <w:footnote w:id="2">
    <w:p w14:paraId="3273D34B" w14:textId="57AFD2F9" w:rsidR="009B29B1" w:rsidRPr="00BA0DFD" w:rsidRDefault="009B29B1" w:rsidP="006267AA">
      <w:pPr>
        <w:pStyle w:val="FootnoteText"/>
      </w:pPr>
      <w:r w:rsidRPr="00F925B1">
        <w:rPr>
          <w:rStyle w:val="FootnoteReference"/>
          <w:sz w:val="16"/>
          <w:szCs w:val="14"/>
        </w:rPr>
        <w:t>15</w:t>
      </w:r>
      <w:r w:rsidRPr="00BA0DFD">
        <w:t xml:space="preserve"> </w:t>
      </w:r>
      <w:r w:rsidRPr="00BA0DFD">
        <w:tab/>
      </w:r>
      <w:r>
        <w:t>See ASA</w:t>
      </w:r>
      <w:r w:rsidRPr="00BA0DFD">
        <w:t xml:space="preserve"> 315,</w:t>
      </w:r>
      <w:r>
        <w:rPr>
          <w:strike/>
        </w:rPr>
        <w:t xml:space="preserve"> </w:t>
      </w:r>
      <w:r w:rsidRPr="00BA0DFD">
        <w:t>paragraph A</w:t>
      </w:r>
      <w:r>
        <w:rPr>
          <w:u w:val="single"/>
        </w:rPr>
        <w:t>91</w:t>
      </w:r>
      <w:r w:rsidRPr="00BA0DFD">
        <w:rPr>
          <w:strike/>
        </w:rPr>
        <w:t>59</w:t>
      </w:r>
      <w:r w:rsidRPr="00BA0DFD">
        <w:t xml:space="preserve"> and Appendix </w:t>
      </w:r>
      <w:r w:rsidRPr="00BA0DFD">
        <w:rPr>
          <w:u w:val="single"/>
        </w:rPr>
        <w:t>3</w:t>
      </w:r>
      <w:r w:rsidRPr="00BA0DFD">
        <w:rPr>
          <w:strike/>
        </w:rPr>
        <w:t>1</w:t>
      </w:r>
      <w:r w:rsidRPr="00BA0DFD">
        <w:t xml:space="preserve"> </w:t>
      </w:r>
    </w:p>
  </w:footnote>
  <w:footnote w:id="3">
    <w:p w14:paraId="1807B08E" w14:textId="7526EE22" w:rsidR="009B29B1" w:rsidRPr="00D17A55" w:rsidRDefault="009B29B1" w:rsidP="0059362B">
      <w:pPr>
        <w:pStyle w:val="FootnoteText"/>
        <w:rPr>
          <w:highlight w:val="lightGray"/>
        </w:rPr>
      </w:pPr>
      <w:r w:rsidRPr="00C975B1">
        <w:rPr>
          <w:rStyle w:val="FootnoteReference"/>
          <w:sz w:val="16"/>
          <w:szCs w:val="14"/>
        </w:rPr>
        <w:t>10</w:t>
      </w:r>
      <w:r w:rsidRPr="00C975B1">
        <w:rPr>
          <w:sz w:val="4"/>
          <w:szCs w:val="8"/>
        </w:rPr>
        <w:t xml:space="preserve"> </w:t>
      </w:r>
      <w:r w:rsidRPr="00D17A55">
        <w:tab/>
      </w:r>
      <w:r>
        <w:t>See A</w:t>
      </w:r>
      <w:r w:rsidRPr="00D17A55">
        <w:t xml:space="preserve">SA 315, paragraph </w:t>
      </w:r>
      <w:r>
        <w:t>26</w:t>
      </w:r>
      <w:r w:rsidRPr="00D17A55">
        <w:t>(a)(</w:t>
      </w:r>
      <w:proofErr w:type="spellStart"/>
      <w:r w:rsidRPr="00D17A55">
        <w:t>i</w:t>
      </w:r>
      <w:proofErr w:type="spellEnd"/>
      <w:r w:rsidRPr="00D17A55">
        <w:t xml:space="preserve">) and </w:t>
      </w:r>
      <w:r>
        <w:t>26</w:t>
      </w:r>
      <w:r w:rsidRPr="00D17A55">
        <w:t>(d)</w:t>
      </w:r>
    </w:p>
  </w:footnote>
  <w:footnote w:id="4">
    <w:p w14:paraId="7A0CF147" w14:textId="1BB4DD7E" w:rsidR="009B29B1" w:rsidRPr="00D17A55" w:rsidRDefault="009B29B1" w:rsidP="0059362B">
      <w:pPr>
        <w:pStyle w:val="FootnoteText"/>
        <w:rPr>
          <w:highlight w:val="lightGray"/>
        </w:rPr>
      </w:pPr>
      <w:r w:rsidRPr="003D6E4D">
        <w:rPr>
          <w:rStyle w:val="FootnoteReference"/>
          <w:sz w:val="16"/>
          <w:szCs w:val="14"/>
        </w:rPr>
        <w:t>13</w:t>
      </w:r>
      <w:r w:rsidRPr="00D17A55">
        <w:t xml:space="preserve"> </w:t>
      </w:r>
      <w:r w:rsidRPr="00D17A55">
        <w:tab/>
      </w:r>
      <w:r>
        <w:t>See A</w:t>
      </w:r>
      <w:r w:rsidRPr="00D17A55">
        <w:t xml:space="preserve">SA 315, paragraph </w:t>
      </w:r>
      <w:r>
        <w:rPr>
          <w:u w:val="single"/>
        </w:rPr>
        <w:t>38</w:t>
      </w:r>
      <w:r w:rsidRPr="00D17A55">
        <w:rPr>
          <w:strike/>
        </w:rPr>
        <w:t>32</w:t>
      </w:r>
    </w:p>
  </w:footnote>
  <w:footnote w:id="5">
    <w:p w14:paraId="5D912BC0" w14:textId="529B5A9E" w:rsidR="009B29B1" w:rsidRPr="00D17A55" w:rsidRDefault="009B29B1" w:rsidP="0059362B">
      <w:pPr>
        <w:pStyle w:val="FootnoteText"/>
        <w:rPr>
          <w:highlight w:val="lightGray"/>
        </w:rPr>
      </w:pPr>
      <w:r w:rsidRPr="002D5411">
        <w:rPr>
          <w:rStyle w:val="FootnoteReference"/>
          <w:sz w:val="16"/>
          <w:szCs w:val="14"/>
        </w:rPr>
        <w:t>18</w:t>
      </w:r>
      <w:r w:rsidRPr="00CA2354">
        <w:t xml:space="preserve"> </w:t>
      </w:r>
      <w:r w:rsidRPr="00CA2354">
        <w:tab/>
      </w:r>
      <w:r>
        <w:t>See A</w:t>
      </w:r>
      <w:r w:rsidRPr="00CA2354">
        <w:t>SA 260, paragraphs A1–A8, discuss with whom the auditor communicates when the entity’s governance structure is not well defined.</w:t>
      </w:r>
    </w:p>
  </w:footnote>
  <w:footnote w:id="6">
    <w:p w14:paraId="25484170" w14:textId="6FBF89D6" w:rsidR="009B29B1" w:rsidRPr="00375F21" w:rsidRDefault="009B29B1" w:rsidP="0059362B">
      <w:pPr>
        <w:pStyle w:val="FootnoteText"/>
        <w:rPr>
          <w:highlight w:val="lightGray"/>
          <w:u w:val="single"/>
        </w:rPr>
      </w:pPr>
      <w:r w:rsidRPr="00013215">
        <w:rPr>
          <w:rStyle w:val="FootnoteReference"/>
          <w:sz w:val="16"/>
          <w:szCs w:val="14"/>
          <w:u w:val="single"/>
        </w:rPr>
        <w:t>20</w:t>
      </w:r>
      <w:r w:rsidRPr="00375F21">
        <w:rPr>
          <w:u w:val="single"/>
        </w:rPr>
        <w:t xml:space="preserve"> </w:t>
      </w:r>
      <w:r w:rsidRPr="00375F21">
        <w:rPr>
          <w:u w:val="single"/>
        </w:rPr>
        <w:tab/>
        <w:t>See ASA 315, paragraph 12(f)</w:t>
      </w:r>
    </w:p>
  </w:footnote>
  <w:footnote w:id="7">
    <w:p w14:paraId="6003339C" w14:textId="02FD88F2" w:rsidR="009B29B1" w:rsidRPr="003A3C2E" w:rsidRDefault="009B29B1" w:rsidP="0059362B">
      <w:pPr>
        <w:pStyle w:val="FootnoteText"/>
        <w:rPr>
          <w:highlight w:val="lightGray"/>
          <w:u w:val="single"/>
        </w:rPr>
      </w:pPr>
      <w:r w:rsidRPr="003A3C2E">
        <w:rPr>
          <w:rStyle w:val="FootnoteReference"/>
          <w:sz w:val="16"/>
          <w:szCs w:val="14"/>
          <w:u w:val="single"/>
        </w:rPr>
        <w:t>21</w:t>
      </w:r>
      <w:r w:rsidRPr="003A3C2E">
        <w:rPr>
          <w:u w:val="single"/>
        </w:rPr>
        <w:t xml:space="preserve"> </w:t>
      </w:r>
      <w:r w:rsidRPr="003A3C2E">
        <w:rPr>
          <w:u w:val="single"/>
        </w:rPr>
        <w:tab/>
      </w:r>
      <w:r>
        <w:rPr>
          <w:u w:val="single"/>
        </w:rPr>
        <w:t xml:space="preserve">See </w:t>
      </w:r>
      <w:r w:rsidRPr="003A3C2E">
        <w:rPr>
          <w:u w:val="single"/>
        </w:rPr>
        <w:t>ASA 315, paragraph 21</w:t>
      </w:r>
    </w:p>
  </w:footnote>
  <w:footnote w:id="8">
    <w:p w14:paraId="55A1E70E" w14:textId="77777777" w:rsidR="009B29B1" w:rsidRDefault="009B29B1" w:rsidP="00DC6255">
      <w:pPr>
        <w:pStyle w:val="FootnoteText"/>
      </w:pPr>
      <w:r w:rsidRPr="00B01E96">
        <w:rPr>
          <w:rStyle w:val="FootnoteReference"/>
          <w:sz w:val="16"/>
          <w:szCs w:val="14"/>
        </w:rPr>
        <w:footnoteRef/>
      </w:r>
      <w:r w:rsidRPr="00B01E96">
        <w:rPr>
          <w:sz w:val="10"/>
          <w:szCs w:val="14"/>
        </w:rPr>
        <w:t xml:space="preserve"> </w:t>
      </w:r>
      <w:r>
        <w:tab/>
        <w:t xml:space="preserve">See ASA 315 </w:t>
      </w:r>
      <w:r w:rsidRPr="00B01E96">
        <w:rPr>
          <w:i/>
          <w:iCs/>
        </w:rPr>
        <w:t xml:space="preserve">Identifying and Assessing the Risks of Material Misstatement </w:t>
      </w:r>
      <w:r w:rsidRPr="00B01E96">
        <w:rPr>
          <w:i/>
          <w:iCs/>
          <w:strike/>
        </w:rPr>
        <w:t>through Understanding the Entity and Its Environment</w:t>
      </w:r>
      <w:r>
        <w:t>,</w:t>
      </w:r>
    </w:p>
    <w:p w14:paraId="3F29EA83" w14:textId="77777777" w:rsidR="009B29B1" w:rsidRDefault="009B29B1" w:rsidP="00DC6255">
      <w:pPr>
        <w:pStyle w:val="FootnoteText"/>
        <w:ind w:firstLine="0"/>
      </w:pPr>
      <w:r>
        <w:t xml:space="preserve">paragraphs </w:t>
      </w:r>
      <w:r w:rsidRPr="00941CB7">
        <w:rPr>
          <w:strike/>
        </w:rPr>
        <w:t>4</w:t>
      </w:r>
      <w:r w:rsidRPr="00941CB7">
        <w:rPr>
          <w:u w:val="single"/>
        </w:rPr>
        <w:t>12</w:t>
      </w:r>
      <w:r>
        <w:t xml:space="preserve"> and </w:t>
      </w:r>
      <w:r w:rsidRPr="00941CB7">
        <w:rPr>
          <w:strike/>
        </w:rPr>
        <w:t>12</w:t>
      </w:r>
      <w:r w:rsidRPr="00941CB7">
        <w:rPr>
          <w:u w:val="single"/>
        </w:rPr>
        <w:t>21</w:t>
      </w:r>
      <w:r>
        <w:t>.</w:t>
      </w:r>
    </w:p>
  </w:footnote>
  <w:footnote w:id="9">
    <w:p w14:paraId="56A3D75E" w14:textId="7EE54801" w:rsidR="009B29B1" w:rsidRDefault="009B29B1">
      <w:pPr>
        <w:pStyle w:val="FootnoteText"/>
      </w:pPr>
      <w:r w:rsidRPr="00B46596">
        <w:rPr>
          <w:rStyle w:val="FootnoteReference"/>
          <w:sz w:val="16"/>
          <w:szCs w:val="14"/>
        </w:rPr>
        <w:t>4</w:t>
      </w:r>
      <w:r w:rsidRPr="00B46596">
        <w:rPr>
          <w:sz w:val="10"/>
          <w:szCs w:val="14"/>
        </w:rPr>
        <w:t xml:space="preserve"> </w:t>
      </w:r>
      <w:r w:rsidRPr="00B46596">
        <w:tab/>
        <w:t xml:space="preserve">See ASA 315, paragraph </w:t>
      </w:r>
      <w:r w:rsidRPr="00B46596">
        <w:rPr>
          <w:strike/>
        </w:rPr>
        <w:t>12</w:t>
      </w:r>
      <w:r w:rsidRPr="00B46596">
        <w:rPr>
          <w:u w:val="single"/>
        </w:rPr>
        <w:t>21</w:t>
      </w:r>
      <w:r w:rsidRPr="00B46596">
        <w:t xml:space="preserve">. </w:t>
      </w:r>
      <w:r w:rsidRPr="00B46596">
        <w:rPr>
          <w:u w:val="single"/>
        </w:rPr>
        <w:t>Appendix 5</w:t>
      </w:r>
      <w:r w:rsidRPr="00B46596">
        <w:rPr>
          <w:strike/>
        </w:rPr>
        <w:t>Paragraphs A60-A65</w:t>
      </w:r>
      <w:r w:rsidRPr="00B46596">
        <w:t xml:space="preserve"> provide guidance on controls relevant to the audit.</w:t>
      </w:r>
    </w:p>
  </w:footnote>
  <w:footnote w:id="10">
    <w:p w14:paraId="3D37D164" w14:textId="6B2D569D" w:rsidR="009B29B1" w:rsidRDefault="009B29B1">
      <w:pPr>
        <w:pStyle w:val="FootnoteText"/>
      </w:pPr>
      <w:r w:rsidRPr="00CC2AB6">
        <w:rPr>
          <w:rStyle w:val="FootnoteReference"/>
          <w:sz w:val="16"/>
          <w:szCs w:val="14"/>
        </w:rPr>
        <w:t>5</w:t>
      </w:r>
      <w:r w:rsidRPr="00CC2AB6">
        <w:rPr>
          <w:sz w:val="10"/>
          <w:szCs w:val="14"/>
        </w:rPr>
        <w:t xml:space="preserve"> </w:t>
      </w:r>
      <w:r>
        <w:tab/>
        <w:t xml:space="preserve">See ASA 315, paragraph </w:t>
      </w:r>
      <w:r w:rsidRPr="00CC2AB6">
        <w:rPr>
          <w:strike/>
        </w:rPr>
        <w:t>A66</w:t>
      </w:r>
      <w:r w:rsidRPr="00CC2AB6">
        <w:rPr>
          <w:u w:val="single"/>
        </w:rPr>
        <w:t>A175</w:t>
      </w:r>
      <w:r>
        <w:t>.</w:t>
      </w:r>
    </w:p>
  </w:footnote>
  <w:footnote w:id="11">
    <w:p w14:paraId="44B75D4E" w14:textId="5C56F7EA" w:rsidR="009B29B1" w:rsidRPr="006960F6" w:rsidRDefault="009B29B1" w:rsidP="006267AA">
      <w:pPr>
        <w:pStyle w:val="FootnoteText"/>
        <w:rPr>
          <w:u w:val="single"/>
        </w:rPr>
      </w:pPr>
      <w:r w:rsidRPr="006960F6">
        <w:rPr>
          <w:rStyle w:val="FootnoteReference"/>
          <w:sz w:val="16"/>
          <w:szCs w:val="14"/>
          <w:u w:val="single"/>
        </w:rPr>
        <w:t>11</w:t>
      </w:r>
      <w:r w:rsidRPr="006960F6">
        <w:rPr>
          <w:u w:val="single"/>
        </w:rPr>
        <w:t xml:space="preserve"> </w:t>
      </w:r>
      <w:r w:rsidRPr="006960F6">
        <w:rPr>
          <w:u w:val="single"/>
        </w:rPr>
        <w:tab/>
        <w:t>See ASA 315, paragraph 26(a)</w:t>
      </w:r>
    </w:p>
  </w:footnote>
  <w:footnote w:id="12">
    <w:p w14:paraId="1C3B19C3" w14:textId="6FE2AAE1" w:rsidR="009B29B1" w:rsidRPr="00106B62" w:rsidRDefault="009B29B1" w:rsidP="006267AA">
      <w:pPr>
        <w:pStyle w:val="FootnoteText"/>
        <w:rPr>
          <w:highlight w:val="lightGray"/>
          <w:u w:val="single"/>
        </w:rPr>
      </w:pPr>
      <w:r w:rsidRPr="00106B62">
        <w:rPr>
          <w:rStyle w:val="FootnoteReference"/>
          <w:sz w:val="16"/>
          <w:szCs w:val="14"/>
          <w:u w:val="single"/>
        </w:rPr>
        <w:footnoteRef/>
      </w:r>
      <w:r w:rsidRPr="00106B62">
        <w:rPr>
          <w:u w:val="single"/>
        </w:rPr>
        <w:t xml:space="preserve"> </w:t>
      </w:r>
      <w:r w:rsidRPr="00106B62">
        <w:rPr>
          <w:u w:val="single"/>
        </w:rPr>
        <w:tab/>
      </w:r>
      <w:r>
        <w:rPr>
          <w:u w:val="single"/>
        </w:rPr>
        <w:t xml:space="preserve">See </w:t>
      </w:r>
      <w:r w:rsidRPr="00106B62">
        <w:rPr>
          <w:u w:val="single"/>
        </w:rPr>
        <w:t>ASA 315, paragraphs 31 and 34</w:t>
      </w:r>
    </w:p>
  </w:footnote>
  <w:footnote w:id="13">
    <w:p w14:paraId="6D8D5DD0" w14:textId="51E72EA7" w:rsidR="009B29B1" w:rsidRPr="00372DB4" w:rsidRDefault="009B29B1">
      <w:pPr>
        <w:pStyle w:val="FootnoteText"/>
        <w:rPr>
          <w:u w:val="single"/>
        </w:rPr>
      </w:pPr>
      <w:r w:rsidRPr="00372DB4">
        <w:rPr>
          <w:rStyle w:val="FootnoteReference"/>
          <w:sz w:val="16"/>
          <w:szCs w:val="14"/>
          <w:u w:val="single"/>
        </w:rPr>
        <w:t>4</w:t>
      </w:r>
      <w:r w:rsidRPr="00372DB4">
        <w:rPr>
          <w:u w:val="single"/>
        </w:rPr>
        <w:t xml:space="preserve"> </w:t>
      </w:r>
      <w:r w:rsidRPr="00372DB4">
        <w:rPr>
          <w:u w:val="single"/>
        </w:rPr>
        <w:tab/>
      </w:r>
      <w:r>
        <w:rPr>
          <w:u w:val="single"/>
        </w:rPr>
        <w:t xml:space="preserve">See </w:t>
      </w:r>
      <w:r w:rsidRPr="00372DB4">
        <w:rPr>
          <w:u w:val="single"/>
        </w:rPr>
        <w:t>ASA 315, paragraph 33</w:t>
      </w:r>
      <w:r w:rsidRPr="00372DB4">
        <w:rPr>
          <w:strike/>
          <w:u w:val="single"/>
        </w:rPr>
        <w:t>30</w:t>
      </w:r>
    </w:p>
  </w:footnote>
  <w:footnote w:id="14">
    <w:p w14:paraId="33AD8DA7" w14:textId="035BE486" w:rsidR="009B29B1" w:rsidRPr="00DD5308" w:rsidRDefault="009B29B1" w:rsidP="006267AA">
      <w:pPr>
        <w:pStyle w:val="FootnoteText"/>
        <w:rPr>
          <w:highlight w:val="lightGray"/>
          <w:u w:val="single"/>
        </w:rPr>
      </w:pPr>
      <w:r w:rsidRPr="00DD5308">
        <w:rPr>
          <w:rStyle w:val="FootnoteReference"/>
          <w:sz w:val="16"/>
          <w:szCs w:val="14"/>
          <w:u w:val="single"/>
        </w:rPr>
        <w:t>5</w:t>
      </w:r>
      <w:r w:rsidRPr="00DD5308">
        <w:rPr>
          <w:u w:val="single"/>
        </w:rPr>
        <w:t xml:space="preserve"> </w:t>
      </w:r>
      <w:r w:rsidRPr="00DD5308">
        <w:rPr>
          <w:u w:val="single"/>
        </w:rPr>
        <w:tab/>
        <w:t>See ASA 315, paragraph 26(c)(</w:t>
      </w:r>
      <w:proofErr w:type="spellStart"/>
      <w:r w:rsidRPr="00DD5308">
        <w:rPr>
          <w:u w:val="single"/>
        </w:rPr>
        <w:t>i</w:t>
      </w:r>
      <w:proofErr w:type="spellEnd"/>
      <w:r w:rsidRPr="00DD5308">
        <w:rPr>
          <w:u w:val="single"/>
        </w:rPr>
        <w:t>)</w:t>
      </w:r>
    </w:p>
  </w:footnote>
  <w:footnote w:id="15">
    <w:p w14:paraId="6B15320A" w14:textId="0DDBD03D" w:rsidR="009B29B1" w:rsidRPr="00527483" w:rsidRDefault="009B29B1" w:rsidP="006267AA">
      <w:pPr>
        <w:pStyle w:val="FootnoteText"/>
        <w:rPr>
          <w:u w:val="single"/>
        </w:rPr>
      </w:pPr>
      <w:r w:rsidRPr="00527483">
        <w:rPr>
          <w:rStyle w:val="FootnoteReference"/>
          <w:sz w:val="16"/>
          <w:szCs w:val="14"/>
          <w:u w:val="single"/>
        </w:rPr>
        <w:t>7</w:t>
      </w:r>
      <w:r w:rsidRPr="00527483">
        <w:rPr>
          <w:u w:val="single"/>
        </w:rPr>
        <w:t xml:space="preserve"> </w:t>
      </w:r>
      <w:r w:rsidRPr="00527483">
        <w:rPr>
          <w:u w:val="single"/>
        </w:rPr>
        <w:tab/>
        <w:t>See ASA 315, paragraph 36</w:t>
      </w:r>
    </w:p>
  </w:footnote>
  <w:footnote w:id="16">
    <w:p w14:paraId="1BA8171B" w14:textId="3BE76502" w:rsidR="009B29B1" w:rsidRPr="00D17A55" w:rsidRDefault="009B29B1" w:rsidP="006267AA">
      <w:pPr>
        <w:pStyle w:val="FootnoteText"/>
        <w:rPr>
          <w:rFonts w:eastAsia="Arial Unicode MS"/>
          <w:highlight w:val="lightGray"/>
        </w:rPr>
      </w:pPr>
      <w:r w:rsidRPr="00F40885">
        <w:rPr>
          <w:rStyle w:val="FootnoteReference"/>
          <w:sz w:val="16"/>
          <w:szCs w:val="14"/>
        </w:rPr>
        <w:t>10</w:t>
      </w:r>
      <w:r w:rsidRPr="00D17A55">
        <w:rPr>
          <w:rFonts w:eastAsia="Arial Unicode MS"/>
        </w:rPr>
        <w:t xml:space="preserve"> </w:t>
      </w:r>
      <w:r w:rsidRPr="00D17A55">
        <w:rPr>
          <w:rFonts w:eastAsia="Arial Unicode MS"/>
        </w:rPr>
        <w:tab/>
      </w:r>
      <w:r>
        <w:rPr>
          <w:rFonts w:eastAsia="Arial Unicode MS"/>
        </w:rPr>
        <w:t>See A</w:t>
      </w:r>
      <w:r w:rsidRPr="00D17A55">
        <w:rPr>
          <w:rFonts w:eastAsia="Arial Unicode MS"/>
        </w:rPr>
        <w:t xml:space="preserve">SA 315, paragraph </w:t>
      </w:r>
      <w:r w:rsidRPr="00D17A55">
        <w:rPr>
          <w:rFonts w:eastAsia="Arial Unicode MS"/>
          <w:u w:val="single"/>
        </w:rPr>
        <w:t>53</w:t>
      </w:r>
      <w:r w:rsidRPr="00D17A55">
        <w:rPr>
          <w:rFonts w:eastAsia="Arial Unicode MS"/>
          <w:strike/>
        </w:rPr>
        <w:t>31</w:t>
      </w:r>
    </w:p>
  </w:footnote>
  <w:footnote w:id="17">
    <w:p w14:paraId="58AC1B32" w14:textId="245C1D60" w:rsidR="009B29B1" w:rsidRDefault="009B29B1">
      <w:pPr>
        <w:pStyle w:val="FootnoteText"/>
      </w:pPr>
      <w:r w:rsidRPr="00C96C38">
        <w:rPr>
          <w:rStyle w:val="FootnoteReference"/>
          <w:sz w:val="16"/>
          <w:szCs w:val="14"/>
        </w:rPr>
        <w:t>1</w:t>
      </w:r>
      <w:r>
        <w:t xml:space="preserve"> </w:t>
      </w:r>
      <w:r>
        <w:tab/>
        <w:t xml:space="preserve">See ASA 315 </w:t>
      </w:r>
      <w:r w:rsidRPr="00C96C38">
        <w:rPr>
          <w:i/>
          <w:iCs/>
        </w:rPr>
        <w:t xml:space="preserve">Identifying and Assessing the Risks of Material Misstatement </w:t>
      </w:r>
      <w:r w:rsidRPr="00C96C38">
        <w:rPr>
          <w:i/>
          <w:iCs/>
          <w:strike/>
        </w:rPr>
        <w:t>through Understanding the Entity and Its Environment</w:t>
      </w:r>
      <w:r>
        <w:t>.</w:t>
      </w:r>
    </w:p>
  </w:footnote>
  <w:footnote w:id="18">
    <w:p w14:paraId="47B9661B" w14:textId="4BFEFE95" w:rsidR="009B29B1" w:rsidRPr="004671AF" w:rsidRDefault="009B29B1" w:rsidP="00202B7B">
      <w:pPr>
        <w:pStyle w:val="FootnoteText"/>
        <w:rPr>
          <w:u w:val="single"/>
        </w:rPr>
      </w:pPr>
      <w:r w:rsidRPr="004671AF">
        <w:rPr>
          <w:rStyle w:val="FootnoteReference"/>
          <w:sz w:val="16"/>
          <w:szCs w:val="14"/>
          <w:u w:val="single"/>
        </w:rPr>
        <w:t>4</w:t>
      </w:r>
      <w:r w:rsidRPr="004671AF">
        <w:rPr>
          <w:u w:val="single"/>
        </w:rPr>
        <w:t xml:space="preserve"> </w:t>
      </w:r>
      <w:r w:rsidRPr="004671AF">
        <w:rPr>
          <w:u w:val="single"/>
        </w:rPr>
        <w:tab/>
        <w:t xml:space="preserve">See </w:t>
      </w:r>
      <w:r w:rsidRPr="004671AF">
        <w:rPr>
          <w:u w:val="single"/>
          <w:lang w:val="en-GB"/>
        </w:rPr>
        <w:t>ASA 315, paragraphs 26(a)</w:t>
      </w:r>
    </w:p>
  </w:footnote>
  <w:footnote w:id="19">
    <w:p w14:paraId="2E8F003D" w14:textId="2128C2D3" w:rsidR="009B29B1" w:rsidRPr="00807308" w:rsidRDefault="009B29B1" w:rsidP="00202B7B">
      <w:pPr>
        <w:pStyle w:val="FootnoteText"/>
      </w:pPr>
      <w:r w:rsidRPr="004671AF">
        <w:rPr>
          <w:rStyle w:val="FootnoteReference"/>
          <w:sz w:val="16"/>
          <w:szCs w:val="14"/>
          <w:u w:val="single"/>
        </w:rPr>
        <w:t>5</w:t>
      </w:r>
      <w:r w:rsidRPr="004671AF">
        <w:rPr>
          <w:u w:val="single"/>
        </w:rPr>
        <w:t xml:space="preserve"> </w:t>
      </w:r>
      <w:r w:rsidRPr="004671AF">
        <w:rPr>
          <w:u w:val="single"/>
        </w:rPr>
        <w:tab/>
        <w:t>See ASA 315, paragraph 26(d)</w:t>
      </w:r>
    </w:p>
  </w:footnote>
  <w:footnote w:id="20">
    <w:p w14:paraId="25FA1898" w14:textId="0A8448EA" w:rsidR="009B29B1" w:rsidRPr="001F31DF" w:rsidRDefault="009B29B1" w:rsidP="006267AA">
      <w:pPr>
        <w:pStyle w:val="FootnoteText"/>
        <w:rPr>
          <w:u w:val="single"/>
        </w:rPr>
      </w:pPr>
      <w:r w:rsidRPr="001F31DF">
        <w:rPr>
          <w:rStyle w:val="FootnoteReference"/>
          <w:sz w:val="16"/>
          <w:szCs w:val="14"/>
          <w:u w:val="single"/>
        </w:rPr>
        <w:t>5</w:t>
      </w:r>
      <w:r w:rsidRPr="001F31DF">
        <w:rPr>
          <w:u w:val="single"/>
        </w:rPr>
        <w:t xml:space="preserve"> </w:t>
      </w:r>
      <w:r w:rsidRPr="001F31DF">
        <w:rPr>
          <w:u w:val="single"/>
        </w:rPr>
        <w:tab/>
      </w:r>
      <w:r>
        <w:rPr>
          <w:u w:val="single"/>
        </w:rPr>
        <w:t xml:space="preserve">See </w:t>
      </w:r>
      <w:r w:rsidRPr="001F31DF">
        <w:rPr>
          <w:u w:val="single"/>
        </w:rPr>
        <w:t>ASA 315, paragraph 31</w:t>
      </w:r>
    </w:p>
  </w:footnote>
  <w:footnote w:id="21">
    <w:p w14:paraId="67614A69" w14:textId="0FEDF0C2" w:rsidR="009B29B1" w:rsidRPr="00D17A55" w:rsidRDefault="009B29B1" w:rsidP="006267AA">
      <w:pPr>
        <w:pStyle w:val="FootnoteText"/>
      </w:pPr>
      <w:r w:rsidRPr="00D3346C">
        <w:rPr>
          <w:rStyle w:val="FootnoteReference"/>
          <w:sz w:val="16"/>
          <w:szCs w:val="14"/>
        </w:rPr>
        <w:t>6</w:t>
      </w:r>
      <w:r w:rsidRPr="00D17A55">
        <w:t xml:space="preserve"> </w:t>
      </w:r>
      <w:r w:rsidRPr="00D17A55">
        <w:tab/>
      </w:r>
      <w:r>
        <w:t>See A</w:t>
      </w:r>
      <w:r w:rsidRPr="00D17A55">
        <w:t xml:space="preserve">SA 200, </w:t>
      </w:r>
      <w:r w:rsidRPr="003C30D3">
        <w:rPr>
          <w:i/>
        </w:rPr>
        <w:t>Overall</w:t>
      </w:r>
      <w:r w:rsidRPr="00D17A55">
        <w:t xml:space="preserve"> </w:t>
      </w:r>
      <w:r w:rsidRPr="003C30D3">
        <w:rPr>
          <w:i/>
        </w:rPr>
        <w:t>Objectives</w:t>
      </w:r>
      <w:r w:rsidRPr="00D17A55">
        <w:t xml:space="preserve"> </w:t>
      </w:r>
      <w:r w:rsidRPr="003C30D3">
        <w:rPr>
          <w:i/>
        </w:rPr>
        <w:t>of</w:t>
      </w:r>
      <w:r w:rsidRPr="00D17A55">
        <w:t xml:space="preserve"> </w:t>
      </w:r>
      <w:r w:rsidRPr="003C30D3">
        <w:rPr>
          <w:i/>
        </w:rPr>
        <w:t>the</w:t>
      </w:r>
      <w:r w:rsidRPr="00D17A55">
        <w:t xml:space="preserve"> </w:t>
      </w:r>
      <w:r w:rsidRPr="003C30D3">
        <w:rPr>
          <w:i/>
        </w:rPr>
        <w:t>Independent</w:t>
      </w:r>
      <w:r w:rsidRPr="00D17A55">
        <w:t xml:space="preserve"> </w:t>
      </w:r>
      <w:r w:rsidRPr="003C30D3">
        <w:rPr>
          <w:i/>
        </w:rPr>
        <w:t>Auditor</w:t>
      </w:r>
      <w:r w:rsidRPr="00D17A55">
        <w:t xml:space="preserve"> </w:t>
      </w:r>
      <w:r w:rsidRPr="003C30D3">
        <w:rPr>
          <w:i/>
        </w:rPr>
        <w:t>and</w:t>
      </w:r>
      <w:r w:rsidRPr="00D17A55">
        <w:t xml:space="preserve"> </w:t>
      </w:r>
      <w:r w:rsidRPr="003C30D3">
        <w:rPr>
          <w:i/>
        </w:rPr>
        <w:t>the</w:t>
      </w:r>
      <w:r w:rsidRPr="00D17A55">
        <w:t xml:space="preserve"> </w:t>
      </w:r>
      <w:r w:rsidRPr="003C30D3">
        <w:rPr>
          <w:i/>
        </w:rPr>
        <w:t>Conduct</w:t>
      </w:r>
      <w:r w:rsidRPr="00D17A55">
        <w:t xml:space="preserve"> </w:t>
      </w:r>
      <w:r w:rsidRPr="003C30D3">
        <w:rPr>
          <w:i/>
        </w:rPr>
        <w:t>of</w:t>
      </w:r>
      <w:r w:rsidRPr="00D17A55">
        <w:t xml:space="preserve"> </w:t>
      </w:r>
      <w:r w:rsidRPr="003C30D3">
        <w:rPr>
          <w:i/>
        </w:rPr>
        <w:t>an</w:t>
      </w:r>
      <w:r w:rsidRPr="00D17A55">
        <w:t xml:space="preserve"> </w:t>
      </w:r>
      <w:r w:rsidRPr="003C30D3">
        <w:rPr>
          <w:i/>
        </w:rPr>
        <w:t>Audit</w:t>
      </w:r>
      <w:r w:rsidRPr="00D17A55">
        <w:t xml:space="preserve"> </w:t>
      </w:r>
      <w:r w:rsidRPr="003C30D3">
        <w:rPr>
          <w:i/>
        </w:rPr>
        <w:t>in</w:t>
      </w:r>
      <w:r w:rsidRPr="00D17A55">
        <w:t xml:space="preserve"> </w:t>
      </w:r>
      <w:r w:rsidRPr="003C30D3">
        <w:rPr>
          <w:i/>
        </w:rPr>
        <w:t>Accordance</w:t>
      </w:r>
      <w:r w:rsidRPr="00D17A55">
        <w:t xml:space="preserve"> </w:t>
      </w:r>
      <w:r w:rsidRPr="003C30D3">
        <w:rPr>
          <w:i/>
        </w:rPr>
        <w:t>with</w:t>
      </w:r>
      <w:r w:rsidRPr="00D17A55">
        <w:t xml:space="preserve"> </w:t>
      </w:r>
      <w:r w:rsidRPr="003C30D3">
        <w:rPr>
          <w:i/>
        </w:rPr>
        <w:t>International</w:t>
      </w:r>
      <w:r w:rsidRPr="00D17A55">
        <w:t xml:space="preserve"> </w:t>
      </w:r>
      <w:r w:rsidRPr="003C30D3">
        <w:rPr>
          <w:i/>
        </w:rPr>
        <w:t>Standards</w:t>
      </w:r>
      <w:r w:rsidRPr="00D17A55">
        <w:t xml:space="preserve"> </w:t>
      </w:r>
      <w:r w:rsidRPr="003C30D3">
        <w:rPr>
          <w:i/>
        </w:rPr>
        <w:t>on</w:t>
      </w:r>
      <w:r w:rsidRPr="00D17A55">
        <w:t xml:space="preserve"> </w:t>
      </w:r>
      <w:r w:rsidRPr="003C30D3">
        <w:rPr>
          <w:i/>
        </w:rPr>
        <w:t>Auditing</w:t>
      </w:r>
      <w:r w:rsidRPr="00D17A55">
        <w:t>, paragraph A40</w:t>
      </w:r>
    </w:p>
  </w:footnote>
  <w:footnote w:id="22">
    <w:p w14:paraId="0D31F177" w14:textId="21DD0DD9" w:rsidR="009B29B1" w:rsidRPr="00D17A55" w:rsidRDefault="009B29B1" w:rsidP="006267AA">
      <w:pPr>
        <w:pStyle w:val="FootnoteText"/>
        <w:rPr>
          <w:highlight w:val="lightGray"/>
        </w:rPr>
      </w:pPr>
      <w:r w:rsidRPr="000326F1">
        <w:rPr>
          <w:rStyle w:val="FootnoteReference"/>
          <w:sz w:val="16"/>
          <w:szCs w:val="14"/>
        </w:rPr>
        <w:t>8</w:t>
      </w:r>
      <w:r w:rsidRPr="00D17A55">
        <w:t xml:space="preserve"> </w:t>
      </w:r>
      <w:r w:rsidRPr="00D17A55">
        <w:tab/>
      </w:r>
      <w:r>
        <w:t>See A</w:t>
      </w:r>
      <w:r w:rsidRPr="00D17A55">
        <w:t xml:space="preserve">SA 315, paragraphs </w:t>
      </w:r>
      <w:r w:rsidRPr="00D17A55">
        <w:rPr>
          <w:strike/>
        </w:rPr>
        <w:t>3, 5–6, 9, 11–12, 15-17, and 20-21</w:t>
      </w:r>
      <w:r>
        <w:rPr>
          <w:u w:val="single"/>
        </w:rPr>
        <w:t>19</w:t>
      </w:r>
      <w:r w:rsidRPr="00D17A55">
        <w:rPr>
          <w:u w:val="single"/>
        </w:rPr>
        <w:t>–</w:t>
      </w:r>
      <w:r>
        <w:rPr>
          <w:u w:val="single"/>
        </w:rPr>
        <w:t>27</w:t>
      </w:r>
    </w:p>
  </w:footnote>
  <w:footnote w:id="23">
    <w:p w14:paraId="541B2D6E" w14:textId="7B19B029" w:rsidR="009B29B1" w:rsidRPr="00D17A55" w:rsidRDefault="009B29B1" w:rsidP="006267AA">
      <w:pPr>
        <w:pStyle w:val="FootnoteText"/>
      </w:pPr>
      <w:r w:rsidRPr="004A495A">
        <w:rPr>
          <w:rStyle w:val="FootnoteReference"/>
          <w:sz w:val="16"/>
          <w:szCs w:val="14"/>
        </w:rPr>
        <w:t>9</w:t>
      </w:r>
      <w:r w:rsidRPr="004A495A">
        <w:rPr>
          <w:sz w:val="10"/>
          <w:szCs w:val="14"/>
        </w:rPr>
        <w:t xml:space="preserve"> </w:t>
      </w:r>
      <w:r w:rsidRPr="00D17A55">
        <w:tab/>
      </w:r>
      <w:r w:rsidRPr="004A495A">
        <w:rPr>
          <w:u w:val="single"/>
        </w:rPr>
        <w:t>See ASA 315, paragraphs 26(a)(</w:t>
      </w:r>
      <w:proofErr w:type="spellStart"/>
      <w:r w:rsidRPr="004A495A">
        <w:rPr>
          <w:u w:val="single"/>
        </w:rPr>
        <w:t>i</w:t>
      </w:r>
      <w:proofErr w:type="spellEnd"/>
      <w:r w:rsidRPr="004A495A">
        <w:rPr>
          <w:u w:val="single"/>
        </w:rPr>
        <w:t>)–(iv)</w:t>
      </w:r>
      <w:r w:rsidRPr="00D17A55">
        <w:t xml:space="preserve"> </w:t>
      </w:r>
    </w:p>
  </w:footnote>
  <w:footnote w:id="24">
    <w:p w14:paraId="2CA77E80" w14:textId="4684E142" w:rsidR="009B29B1" w:rsidRPr="00D17A55" w:rsidRDefault="009B29B1" w:rsidP="006267AA">
      <w:pPr>
        <w:pStyle w:val="FootnoteText"/>
      </w:pPr>
      <w:r w:rsidRPr="00695715">
        <w:rPr>
          <w:rStyle w:val="FootnoteReference"/>
          <w:sz w:val="16"/>
          <w:szCs w:val="14"/>
        </w:rPr>
        <w:t>10</w:t>
      </w:r>
      <w:r w:rsidRPr="00D17A55">
        <w:t xml:space="preserve"> </w:t>
      </w:r>
      <w:r w:rsidRPr="00D17A55">
        <w:tab/>
      </w:r>
      <w:r>
        <w:t>See A</w:t>
      </w:r>
      <w:r w:rsidRPr="00D17A55">
        <w:t xml:space="preserve">SA 315, paragraph </w:t>
      </w:r>
      <w:r w:rsidRPr="00D17A55">
        <w:rPr>
          <w:strike/>
        </w:rPr>
        <w:t>25 and 26</w:t>
      </w:r>
      <w:r>
        <w:rPr>
          <w:u w:val="single"/>
        </w:rPr>
        <w:t>31</w:t>
      </w:r>
      <w:r w:rsidRPr="00D17A55">
        <w:rPr>
          <w:u w:val="single"/>
        </w:rPr>
        <w:t xml:space="preserve"> and </w:t>
      </w:r>
      <w:r>
        <w:rPr>
          <w:u w:val="single"/>
        </w:rPr>
        <w:t>34</w:t>
      </w:r>
    </w:p>
  </w:footnote>
  <w:footnote w:id="25">
    <w:p w14:paraId="1FD3F06A" w14:textId="3291FC8F" w:rsidR="009B29B1" w:rsidRPr="00D17A55" w:rsidRDefault="009B29B1" w:rsidP="006267AA">
      <w:pPr>
        <w:pStyle w:val="FootnoteText"/>
      </w:pPr>
      <w:r w:rsidRPr="00F97DFC">
        <w:rPr>
          <w:rStyle w:val="FootnoteReference"/>
          <w:sz w:val="16"/>
          <w:szCs w:val="14"/>
        </w:rPr>
        <w:t>11</w:t>
      </w:r>
      <w:r w:rsidRPr="00D17A55">
        <w:t xml:space="preserve"> </w:t>
      </w:r>
      <w:r w:rsidRPr="00D17A55">
        <w:tab/>
      </w:r>
      <w:r>
        <w:t>See A</w:t>
      </w:r>
      <w:r w:rsidRPr="00D17A55">
        <w:t xml:space="preserve">SA 315, paragraph </w:t>
      </w:r>
      <w:r>
        <w:rPr>
          <w:u w:val="single"/>
        </w:rPr>
        <w:t>32</w:t>
      </w:r>
      <w:r w:rsidRPr="00D17A55">
        <w:rPr>
          <w:strike/>
        </w:rPr>
        <w:t>27</w:t>
      </w:r>
    </w:p>
  </w:footnote>
  <w:footnote w:id="26">
    <w:p w14:paraId="6086316B" w14:textId="03EF6A75" w:rsidR="009B29B1" w:rsidRPr="009F1D5C" w:rsidRDefault="009B29B1" w:rsidP="006267AA">
      <w:pPr>
        <w:pStyle w:val="FootnoteText"/>
      </w:pPr>
      <w:r w:rsidRPr="00050B03">
        <w:rPr>
          <w:rStyle w:val="FootnoteReference"/>
          <w:sz w:val="16"/>
          <w:szCs w:val="14"/>
        </w:rPr>
        <w:t>12</w:t>
      </w:r>
      <w:r w:rsidRPr="00D17A55">
        <w:t xml:space="preserve"> </w:t>
      </w:r>
      <w:r w:rsidRPr="00D17A55">
        <w:tab/>
      </w:r>
      <w:r>
        <w:t>See A</w:t>
      </w:r>
      <w:r w:rsidRPr="009F1D5C">
        <w:t xml:space="preserve">SA 315, paragraph </w:t>
      </w:r>
      <w:r>
        <w:rPr>
          <w:u w:val="single"/>
        </w:rPr>
        <w:t>26</w:t>
      </w:r>
      <w:r w:rsidRPr="009F1D5C">
        <w:rPr>
          <w:u w:val="single"/>
        </w:rPr>
        <w:t>(a)(</w:t>
      </w:r>
      <w:proofErr w:type="spellStart"/>
      <w:r w:rsidRPr="009F1D5C">
        <w:rPr>
          <w:u w:val="single"/>
        </w:rPr>
        <w:t>i</w:t>
      </w:r>
      <w:proofErr w:type="spellEnd"/>
      <w:r w:rsidRPr="009F1D5C">
        <w:rPr>
          <w:u w:val="single"/>
        </w:rPr>
        <w:t>)</w:t>
      </w:r>
      <w:r w:rsidRPr="009F1D5C">
        <w:rPr>
          <w:strike/>
        </w:rPr>
        <w:t>29</w:t>
      </w:r>
    </w:p>
  </w:footnote>
  <w:footnote w:id="27">
    <w:p w14:paraId="569209AC" w14:textId="6003D9AA" w:rsidR="009B29B1" w:rsidRPr="00DF13D6" w:rsidRDefault="009B29B1" w:rsidP="006267AA">
      <w:pPr>
        <w:pStyle w:val="FootnoteText"/>
        <w:rPr>
          <w:u w:val="single"/>
        </w:rPr>
      </w:pPr>
      <w:r w:rsidRPr="00DF13D6">
        <w:rPr>
          <w:rStyle w:val="FootnoteReference"/>
          <w:sz w:val="16"/>
          <w:szCs w:val="14"/>
          <w:u w:val="single"/>
        </w:rPr>
        <w:t>13</w:t>
      </w:r>
      <w:r w:rsidRPr="00DF13D6">
        <w:rPr>
          <w:sz w:val="10"/>
          <w:szCs w:val="14"/>
          <w:u w:val="single"/>
        </w:rPr>
        <w:t xml:space="preserve"> </w:t>
      </w:r>
      <w:r w:rsidRPr="00DF13D6">
        <w:rPr>
          <w:u w:val="single"/>
        </w:rPr>
        <w:tab/>
      </w:r>
      <w:r>
        <w:rPr>
          <w:u w:val="single"/>
        </w:rPr>
        <w:t xml:space="preserve">See </w:t>
      </w:r>
      <w:r w:rsidRPr="00DF13D6">
        <w:rPr>
          <w:u w:val="single"/>
        </w:rPr>
        <w:t>ASA 315, paragraph 26(a)</w:t>
      </w:r>
    </w:p>
  </w:footnote>
  <w:footnote w:id="28">
    <w:p w14:paraId="3EC9BD31" w14:textId="630D2421" w:rsidR="009B29B1" w:rsidRPr="00F20F0F" w:rsidRDefault="009B29B1" w:rsidP="006267AA">
      <w:pPr>
        <w:pStyle w:val="FootnoteText"/>
        <w:rPr>
          <w:u w:val="single"/>
        </w:rPr>
      </w:pPr>
      <w:r w:rsidRPr="00F20F0F">
        <w:rPr>
          <w:rStyle w:val="FootnoteReference"/>
          <w:sz w:val="16"/>
          <w:szCs w:val="14"/>
          <w:u w:val="single"/>
        </w:rPr>
        <w:t>32</w:t>
      </w:r>
      <w:r w:rsidRPr="00F20F0F">
        <w:rPr>
          <w:sz w:val="10"/>
          <w:szCs w:val="14"/>
          <w:u w:val="single"/>
        </w:rPr>
        <w:t xml:space="preserve"> </w:t>
      </w:r>
      <w:r w:rsidRPr="00F20F0F">
        <w:rPr>
          <w:u w:val="single"/>
        </w:rPr>
        <w:tab/>
      </w:r>
      <w:r>
        <w:rPr>
          <w:u w:val="single"/>
        </w:rPr>
        <w:t xml:space="preserve">See </w:t>
      </w:r>
      <w:r w:rsidRPr="00F20F0F">
        <w:rPr>
          <w:u w:val="single"/>
        </w:rPr>
        <w:t>ASA 315, paragraph 12(f)</w:t>
      </w:r>
    </w:p>
  </w:footnote>
  <w:footnote w:id="29">
    <w:p w14:paraId="3E6A413A" w14:textId="6C651A42" w:rsidR="009B29B1" w:rsidRPr="009502D2" w:rsidRDefault="009B29B1" w:rsidP="006267AA">
      <w:pPr>
        <w:pStyle w:val="FootnoteText"/>
        <w:rPr>
          <w:u w:val="single"/>
        </w:rPr>
      </w:pPr>
      <w:r w:rsidRPr="009502D2">
        <w:rPr>
          <w:rStyle w:val="FootnoteReference"/>
          <w:sz w:val="16"/>
          <w:szCs w:val="14"/>
          <w:u w:val="single"/>
        </w:rPr>
        <w:t>33</w:t>
      </w:r>
      <w:r w:rsidRPr="009502D2">
        <w:rPr>
          <w:u w:val="single"/>
        </w:rPr>
        <w:t xml:space="preserve"> </w:t>
      </w:r>
      <w:r w:rsidRPr="009502D2">
        <w:rPr>
          <w:u w:val="single"/>
        </w:rPr>
        <w:tab/>
      </w:r>
      <w:r>
        <w:rPr>
          <w:u w:val="single"/>
        </w:rPr>
        <w:t xml:space="preserve">See </w:t>
      </w:r>
      <w:r w:rsidRPr="009502D2">
        <w:rPr>
          <w:u w:val="single"/>
        </w:rPr>
        <w:t>ASA 315, paragraph 31</w:t>
      </w:r>
    </w:p>
  </w:footnote>
  <w:footnote w:id="30">
    <w:p w14:paraId="38D34DE2" w14:textId="3A598726" w:rsidR="009B29B1" w:rsidRPr="00D17A55" w:rsidRDefault="009B29B1" w:rsidP="006267AA">
      <w:pPr>
        <w:pStyle w:val="FootnoteText"/>
      </w:pPr>
      <w:r w:rsidRPr="006E76DA">
        <w:rPr>
          <w:rStyle w:val="FootnoteReference"/>
          <w:sz w:val="16"/>
          <w:szCs w:val="14"/>
        </w:rPr>
        <w:t>35</w:t>
      </w:r>
      <w:r w:rsidRPr="006E76DA">
        <w:rPr>
          <w:sz w:val="10"/>
          <w:szCs w:val="14"/>
        </w:rPr>
        <w:t xml:space="preserve"> </w:t>
      </w:r>
      <w:r w:rsidRPr="00D17A55">
        <w:tab/>
      </w:r>
      <w:r>
        <w:t>See A</w:t>
      </w:r>
      <w:r w:rsidRPr="00D17A55">
        <w:t xml:space="preserve">SA 315, paragraph </w:t>
      </w:r>
      <w:r w:rsidRPr="00D17A55">
        <w:rPr>
          <w:u w:val="single"/>
        </w:rPr>
        <w:t>2</w:t>
      </w:r>
      <w:r>
        <w:rPr>
          <w:u w:val="single"/>
        </w:rPr>
        <w:t>1</w:t>
      </w:r>
      <w:r w:rsidRPr="00D17A55">
        <w:rPr>
          <w:u w:val="single"/>
        </w:rPr>
        <w:t>(a)</w:t>
      </w:r>
      <w:r w:rsidRPr="00D17A55">
        <w:rPr>
          <w:strike/>
        </w:rPr>
        <w:t>14</w:t>
      </w:r>
    </w:p>
  </w:footnote>
  <w:footnote w:id="31">
    <w:p w14:paraId="00D64D39" w14:textId="78A8667F" w:rsidR="009B29B1" w:rsidRPr="00D17A55" w:rsidRDefault="009B29B1" w:rsidP="006267AA">
      <w:pPr>
        <w:pStyle w:val="FootnoteText"/>
      </w:pPr>
      <w:r w:rsidRPr="00BC48F1">
        <w:rPr>
          <w:rStyle w:val="FootnoteReference"/>
          <w:sz w:val="16"/>
          <w:szCs w:val="14"/>
        </w:rPr>
        <w:t>38</w:t>
      </w:r>
      <w:r w:rsidRPr="00D17A55">
        <w:tab/>
      </w:r>
      <w:r>
        <w:t>See A</w:t>
      </w:r>
      <w:r w:rsidRPr="00D17A55">
        <w:t xml:space="preserve">SA 315, paragraph </w:t>
      </w:r>
      <w:r>
        <w:rPr>
          <w:u w:val="single"/>
        </w:rPr>
        <w:t>22(b)</w:t>
      </w:r>
      <w:r>
        <w:rPr>
          <w:strike/>
        </w:rPr>
        <w:t>17</w:t>
      </w:r>
    </w:p>
  </w:footnote>
  <w:footnote w:id="32">
    <w:p w14:paraId="4F215F2C" w14:textId="13891B21" w:rsidR="009B29B1" w:rsidRPr="00D17A55" w:rsidRDefault="009B29B1" w:rsidP="006267AA">
      <w:pPr>
        <w:pStyle w:val="FootnoteText"/>
      </w:pPr>
      <w:r w:rsidRPr="00784517">
        <w:rPr>
          <w:rStyle w:val="FootnoteReference"/>
          <w:sz w:val="16"/>
          <w:szCs w:val="14"/>
        </w:rPr>
        <w:t>40</w:t>
      </w:r>
      <w:r w:rsidRPr="00D17A55">
        <w:t xml:space="preserve"> </w:t>
      </w:r>
      <w:r w:rsidRPr="00D17A55">
        <w:tab/>
      </w:r>
      <w:r>
        <w:t>See A</w:t>
      </w:r>
      <w:r w:rsidRPr="00D17A55">
        <w:t>SA 315</w:t>
      </w:r>
      <w:r>
        <w:t xml:space="preserve">, </w:t>
      </w:r>
      <w:r w:rsidRPr="00AA3AB6">
        <w:rPr>
          <w:u w:val="single"/>
        </w:rPr>
        <w:t>Appendix 3</w:t>
      </w:r>
      <w:r w:rsidRPr="00D17A55">
        <w:t xml:space="preserve"> </w:t>
      </w:r>
      <w:r w:rsidRPr="00AA3AB6">
        <w:rPr>
          <w:strike/>
        </w:rPr>
        <w:t>paragraph A</w:t>
      </w:r>
      <w:r w:rsidRPr="00D17A55">
        <w:rPr>
          <w:strike/>
        </w:rPr>
        <w:t>77</w:t>
      </w:r>
    </w:p>
  </w:footnote>
  <w:footnote w:id="33">
    <w:p w14:paraId="7F6277DB" w14:textId="430DF13D" w:rsidR="009B29B1" w:rsidRPr="00D17A55" w:rsidRDefault="009B29B1" w:rsidP="006267AA">
      <w:pPr>
        <w:pStyle w:val="FootnoteText"/>
      </w:pPr>
      <w:r w:rsidRPr="004B7FA1">
        <w:rPr>
          <w:rStyle w:val="FootnoteReference"/>
          <w:sz w:val="16"/>
          <w:szCs w:val="14"/>
        </w:rPr>
        <w:t>45</w:t>
      </w:r>
      <w:r w:rsidRPr="00D17A55">
        <w:t xml:space="preserve"> </w:t>
      </w:r>
      <w:r w:rsidRPr="00D17A55">
        <w:tab/>
      </w:r>
      <w:r w:rsidRPr="004B7FA1">
        <w:rPr>
          <w:u w:val="single"/>
        </w:rPr>
        <w:t>See ASA 315, paragraphs 31 and 34</w:t>
      </w:r>
    </w:p>
  </w:footnote>
  <w:footnote w:id="34">
    <w:p w14:paraId="53FD1706" w14:textId="77101FFC" w:rsidR="009B29B1" w:rsidRPr="00D17A55" w:rsidRDefault="009B29B1" w:rsidP="006267AA">
      <w:pPr>
        <w:pStyle w:val="FootnoteText"/>
      </w:pPr>
      <w:r w:rsidRPr="005F796F">
        <w:rPr>
          <w:rStyle w:val="FootnoteReference"/>
          <w:sz w:val="16"/>
          <w:szCs w:val="14"/>
        </w:rPr>
        <w:t>47</w:t>
      </w:r>
      <w:r w:rsidRPr="00D17A55">
        <w:t xml:space="preserve"> </w:t>
      </w:r>
      <w:r w:rsidRPr="00D17A55">
        <w:tab/>
      </w:r>
      <w:r w:rsidRPr="005F796F">
        <w:rPr>
          <w:u w:val="single"/>
        </w:rPr>
        <w:t>See ASA 315, paragraph 31(a)</w:t>
      </w:r>
    </w:p>
  </w:footnote>
  <w:footnote w:id="35">
    <w:p w14:paraId="6DAE810C" w14:textId="44B63F7F" w:rsidR="009B29B1" w:rsidRPr="003D7063" w:rsidRDefault="009B29B1" w:rsidP="006267AA">
      <w:pPr>
        <w:pStyle w:val="FootnoteText"/>
        <w:rPr>
          <w:lang w:val="en-GB"/>
        </w:rPr>
      </w:pPr>
      <w:r w:rsidRPr="00193FDE">
        <w:rPr>
          <w:rStyle w:val="FootnoteReference"/>
          <w:sz w:val="16"/>
          <w:szCs w:val="14"/>
        </w:rPr>
        <w:t>48</w:t>
      </w:r>
      <w:r w:rsidRPr="00D17A55">
        <w:t xml:space="preserve"> </w:t>
      </w:r>
      <w:r w:rsidRPr="00D17A55">
        <w:tab/>
      </w:r>
      <w:r>
        <w:t xml:space="preserve">See </w:t>
      </w:r>
      <w:r>
        <w:rPr>
          <w:lang w:val="en-GB"/>
        </w:rPr>
        <w:t>A</w:t>
      </w:r>
      <w:r w:rsidRPr="00D17A55">
        <w:rPr>
          <w:lang w:val="en-GB"/>
        </w:rPr>
        <w:t xml:space="preserve">SA 315, paragraph </w:t>
      </w:r>
      <w:r>
        <w:rPr>
          <w:u w:val="single"/>
          <w:lang w:val="en-GB"/>
        </w:rPr>
        <w:t>37</w:t>
      </w:r>
      <w:r w:rsidRPr="00D17A55">
        <w:rPr>
          <w:strike/>
          <w:lang w:val="en-GB"/>
        </w:rPr>
        <w:t>31</w:t>
      </w:r>
    </w:p>
  </w:footnote>
  <w:footnote w:id="36">
    <w:p w14:paraId="2A59F938" w14:textId="61D90FD9" w:rsidR="009B29B1" w:rsidRDefault="009B29B1">
      <w:pPr>
        <w:pStyle w:val="FootnoteText"/>
      </w:pPr>
      <w:r w:rsidRPr="00B46596">
        <w:rPr>
          <w:rStyle w:val="FootnoteReference"/>
          <w:sz w:val="16"/>
          <w:szCs w:val="14"/>
        </w:rPr>
        <w:t>3</w:t>
      </w:r>
      <w:r w:rsidRPr="00B46596">
        <w:rPr>
          <w:sz w:val="10"/>
          <w:szCs w:val="14"/>
        </w:rPr>
        <w:t xml:space="preserve"> </w:t>
      </w:r>
      <w:r w:rsidRPr="00B46596">
        <w:tab/>
        <w:t xml:space="preserve">See ASA 315 (as amended), paragraph </w:t>
      </w:r>
      <w:r w:rsidRPr="00B46596">
        <w:rPr>
          <w:strike/>
        </w:rPr>
        <w:t>A116</w:t>
      </w:r>
      <w:r w:rsidRPr="00B46596">
        <w:rPr>
          <w:u w:val="single"/>
        </w:rPr>
        <w:t>A118</w:t>
      </w:r>
      <w:r w:rsidRPr="00B46596">
        <w:t>.</w:t>
      </w:r>
      <w:r>
        <w:t xml:space="preserve"> </w:t>
      </w:r>
    </w:p>
  </w:footnote>
  <w:footnote w:id="37">
    <w:p w14:paraId="782959F3" w14:textId="6CFC60B3" w:rsidR="009B29B1" w:rsidRPr="00850394" w:rsidRDefault="009B29B1" w:rsidP="006267AA">
      <w:pPr>
        <w:pStyle w:val="FootnoteText"/>
        <w:rPr>
          <w:lang w:val="pt-BR"/>
        </w:rPr>
      </w:pPr>
      <w:r w:rsidRPr="00A522B9">
        <w:rPr>
          <w:rStyle w:val="FootnoteReference"/>
          <w:sz w:val="16"/>
          <w:szCs w:val="14"/>
        </w:rPr>
        <w:t>22</w:t>
      </w:r>
      <w:r w:rsidRPr="00850394">
        <w:rPr>
          <w:lang w:val="pt-BR"/>
        </w:rPr>
        <w:t xml:space="preserve"> </w:t>
      </w:r>
      <w:r w:rsidRPr="00850394">
        <w:rPr>
          <w:lang w:val="pt-BR"/>
        </w:rPr>
        <w:tab/>
      </w:r>
      <w:r>
        <w:rPr>
          <w:lang w:val="pt-BR"/>
        </w:rPr>
        <w:t>See A</w:t>
      </w:r>
      <w:r w:rsidRPr="00850394">
        <w:rPr>
          <w:lang w:val="pt-BR"/>
        </w:rPr>
        <w:t xml:space="preserve">SA 315, paragraph </w:t>
      </w:r>
      <w:r>
        <w:rPr>
          <w:lang w:val="pt-BR"/>
        </w:rPr>
        <w:t>12</w:t>
      </w:r>
      <w:r w:rsidRPr="00850394">
        <w:rPr>
          <w:strike/>
          <w:lang w:val="pt-BR"/>
        </w:rPr>
        <w:t>4</w:t>
      </w:r>
      <w:r w:rsidRPr="00850394">
        <w:rPr>
          <w:u w:val="single"/>
          <w:lang w:val="pt-BR"/>
        </w:rPr>
        <w:t>(</w:t>
      </w:r>
      <w:r>
        <w:rPr>
          <w:u w:val="single"/>
          <w:lang w:val="pt-BR"/>
        </w:rPr>
        <w:t>l</w:t>
      </w:r>
      <w:r w:rsidRPr="00850394">
        <w:rPr>
          <w:u w:val="single"/>
          <w:lang w:val="pt-BR"/>
        </w:rPr>
        <w:t>)</w:t>
      </w:r>
      <w:r w:rsidRPr="00850394">
        <w:rPr>
          <w:strike/>
          <w:lang w:val="pt-BR"/>
        </w:rPr>
        <w:t>(e)</w:t>
      </w:r>
    </w:p>
  </w:footnote>
  <w:footnote w:id="38">
    <w:p w14:paraId="4B8334D8" w14:textId="63E452D6" w:rsidR="009B29B1" w:rsidRPr="000421D0" w:rsidRDefault="009B29B1" w:rsidP="006267AA">
      <w:pPr>
        <w:pStyle w:val="FootnoteText"/>
        <w:rPr>
          <w:u w:val="single"/>
        </w:rPr>
      </w:pPr>
      <w:r w:rsidRPr="000421D0">
        <w:rPr>
          <w:rStyle w:val="FootnoteReference"/>
          <w:sz w:val="16"/>
          <w:szCs w:val="14"/>
          <w:u w:val="single"/>
        </w:rPr>
        <w:t>24</w:t>
      </w:r>
      <w:r w:rsidRPr="000421D0">
        <w:rPr>
          <w:u w:val="single"/>
        </w:rPr>
        <w:t xml:space="preserve"> </w:t>
      </w:r>
      <w:r w:rsidRPr="000421D0">
        <w:rPr>
          <w:u w:val="single"/>
        </w:rPr>
        <w:tab/>
      </w:r>
      <w:r>
        <w:rPr>
          <w:u w:val="single"/>
        </w:rPr>
        <w:t xml:space="preserve">See </w:t>
      </w:r>
      <w:r w:rsidRPr="000421D0">
        <w:rPr>
          <w:u w:val="single"/>
        </w:rPr>
        <w:t xml:space="preserve">ASA 315, paragraph 12(l) </w:t>
      </w:r>
    </w:p>
  </w:footnote>
  <w:footnote w:id="39">
    <w:p w14:paraId="23DCAEC7" w14:textId="30FE9298" w:rsidR="009B29B1" w:rsidRPr="00421C7C" w:rsidRDefault="009B29B1" w:rsidP="006267AA">
      <w:pPr>
        <w:pStyle w:val="FootnoteText"/>
      </w:pPr>
      <w:r w:rsidRPr="00F425CC">
        <w:rPr>
          <w:rStyle w:val="FootnoteReference"/>
          <w:sz w:val="16"/>
          <w:szCs w:val="14"/>
        </w:rPr>
        <w:t>11</w:t>
      </w:r>
      <w:r w:rsidRPr="00421C7C">
        <w:t xml:space="preserve"> </w:t>
      </w:r>
      <w:r w:rsidRPr="00421C7C">
        <w:tab/>
      </w:r>
      <w:r>
        <w:t>A</w:t>
      </w:r>
      <w:r w:rsidRPr="00421C7C">
        <w:t xml:space="preserve">SA 315, </w:t>
      </w:r>
      <w:r w:rsidRPr="003C30D3">
        <w:rPr>
          <w:i/>
        </w:rPr>
        <w:t>Identifying</w:t>
      </w:r>
      <w:r w:rsidRPr="00421C7C">
        <w:t xml:space="preserve"> </w:t>
      </w:r>
      <w:r w:rsidRPr="003C30D3">
        <w:rPr>
          <w:i/>
        </w:rPr>
        <w:t>and</w:t>
      </w:r>
      <w:r w:rsidRPr="00421C7C">
        <w:t xml:space="preserve"> </w:t>
      </w:r>
      <w:r w:rsidRPr="003C30D3">
        <w:rPr>
          <w:i/>
        </w:rPr>
        <w:t>Assessing</w:t>
      </w:r>
      <w:r w:rsidRPr="00421C7C">
        <w:t xml:space="preserve"> </w:t>
      </w:r>
      <w:r w:rsidRPr="003C30D3">
        <w:rPr>
          <w:i/>
        </w:rPr>
        <w:t>the</w:t>
      </w:r>
      <w:r w:rsidRPr="00421C7C">
        <w:t xml:space="preserve"> </w:t>
      </w:r>
      <w:r w:rsidRPr="003C30D3">
        <w:rPr>
          <w:i/>
        </w:rPr>
        <w:t>Risks</w:t>
      </w:r>
      <w:r w:rsidRPr="00421C7C">
        <w:t xml:space="preserve"> </w:t>
      </w:r>
      <w:r w:rsidRPr="003C30D3">
        <w:rPr>
          <w:i/>
        </w:rPr>
        <w:t>of</w:t>
      </w:r>
      <w:r w:rsidRPr="00421C7C">
        <w:t xml:space="preserve"> </w:t>
      </w:r>
      <w:r w:rsidRPr="003C30D3">
        <w:rPr>
          <w:i/>
        </w:rPr>
        <w:t>Material</w:t>
      </w:r>
      <w:r w:rsidRPr="00421C7C">
        <w:t xml:space="preserve"> </w:t>
      </w:r>
      <w:r w:rsidRPr="003C30D3">
        <w:rPr>
          <w:i/>
        </w:rPr>
        <w:t>Misstatement</w:t>
      </w:r>
      <w:r w:rsidRPr="00421C7C">
        <w:rPr>
          <w:strike/>
        </w:rPr>
        <w:t xml:space="preserve"> </w:t>
      </w:r>
      <w:r w:rsidRPr="003C30D3">
        <w:rPr>
          <w:i/>
          <w:strike/>
        </w:rPr>
        <w:t>through</w:t>
      </w:r>
      <w:r w:rsidRPr="00421C7C">
        <w:rPr>
          <w:strike/>
        </w:rPr>
        <w:t xml:space="preserve"> </w:t>
      </w:r>
      <w:r w:rsidRPr="003C30D3">
        <w:rPr>
          <w:i/>
          <w:strike/>
        </w:rPr>
        <w:t>Understanding</w:t>
      </w:r>
      <w:r w:rsidRPr="00421C7C">
        <w:rPr>
          <w:strike/>
        </w:rPr>
        <w:t xml:space="preserve"> </w:t>
      </w:r>
      <w:r w:rsidRPr="003C30D3">
        <w:rPr>
          <w:i/>
          <w:strike/>
        </w:rPr>
        <w:t>the</w:t>
      </w:r>
      <w:r w:rsidRPr="00421C7C">
        <w:rPr>
          <w:strike/>
        </w:rPr>
        <w:t xml:space="preserve"> </w:t>
      </w:r>
      <w:r w:rsidRPr="003C30D3">
        <w:rPr>
          <w:i/>
          <w:strike/>
        </w:rPr>
        <w:t>Entity</w:t>
      </w:r>
      <w:r w:rsidRPr="00421C7C">
        <w:rPr>
          <w:strike/>
        </w:rPr>
        <w:t xml:space="preserve"> </w:t>
      </w:r>
      <w:r w:rsidRPr="003C30D3">
        <w:rPr>
          <w:i/>
          <w:strike/>
        </w:rPr>
        <w:t>and</w:t>
      </w:r>
      <w:r w:rsidRPr="00421C7C">
        <w:rPr>
          <w:strike/>
        </w:rPr>
        <w:t xml:space="preserve"> </w:t>
      </w:r>
      <w:r w:rsidRPr="003C30D3">
        <w:rPr>
          <w:i/>
          <w:strike/>
        </w:rPr>
        <w:t>Its</w:t>
      </w:r>
      <w:r w:rsidRPr="00421C7C">
        <w:rPr>
          <w:strike/>
        </w:rPr>
        <w:t xml:space="preserve"> </w:t>
      </w:r>
      <w:r w:rsidRPr="003C30D3">
        <w:rPr>
          <w:i/>
          <w:strike/>
        </w:rPr>
        <w:t>Environment</w:t>
      </w:r>
      <w:r w:rsidRPr="00421C7C">
        <w:t xml:space="preserve">, paragraphs </w:t>
      </w:r>
      <w:r>
        <w:rPr>
          <w:u w:val="single"/>
        </w:rPr>
        <w:t>19</w:t>
      </w:r>
      <w:r w:rsidRPr="00421C7C">
        <w:rPr>
          <w:strike/>
        </w:rPr>
        <w:t>11</w:t>
      </w:r>
      <w:r w:rsidRPr="00421C7C">
        <w:t>–</w:t>
      </w:r>
      <w:r w:rsidRPr="00421C7C">
        <w:rPr>
          <w:u w:val="single"/>
        </w:rPr>
        <w:t>2</w:t>
      </w:r>
      <w:r>
        <w:rPr>
          <w:u w:val="single"/>
        </w:rPr>
        <w:t>7</w:t>
      </w:r>
      <w:r w:rsidRPr="00421C7C">
        <w:rPr>
          <w:strike/>
        </w:rPr>
        <w:t>12</w:t>
      </w:r>
    </w:p>
  </w:footnote>
  <w:footnote w:id="40">
    <w:p w14:paraId="55F93549" w14:textId="6D132975" w:rsidR="009B29B1" w:rsidRDefault="009B29B1">
      <w:pPr>
        <w:pStyle w:val="FootnoteText"/>
      </w:pPr>
      <w:r w:rsidRPr="00B46596">
        <w:rPr>
          <w:rStyle w:val="FootnoteReference"/>
          <w:sz w:val="16"/>
          <w:szCs w:val="14"/>
        </w:rPr>
        <w:t>13</w:t>
      </w:r>
      <w:r w:rsidRPr="00B46596">
        <w:t xml:space="preserve"> </w:t>
      </w:r>
      <w:r w:rsidRPr="00B46596">
        <w:tab/>
        <w:t xml:space="preserve">See ASA 315, paragraphs </w:t>
      </w:r>
      <w:r w:rsidRPr="00B46596">
        <w:rPr>
          <w:strike/>
        </w:rPr>
        <w:t>11</w:t>
      </w:r>
      <w:r w:rsidRPr="00B46596">
        <w:rPr>
          <w:u w:val="single"/>
        </w:rPr>
        <w:t>19</w:t>
      </w:r>
      <w:r w:rsidRPr="00B46596">
        <w:t xml:space="preserve">, </w:t>
      </w:r>
      <w:r w:rsidRPr="00B46596">
        <w:rPr>
          <w:strike/>
        </w:rPr>
        <w:t>31</w:t>
      </w:r>
      <w:r w:rsidRPr="00B46596">
        <w:rPr>
          <w:u w:val="single"/>
        </w:rPr>
        <w:t>37</w:t>
      </w:r>
      <w:r w:rsidRPr="00B46596">
        <w:t xml:space="preserve">, and </w:t>
      </w:r>
      <w:r w:rsidRPr="00B46596">
        <w:rPr>
          <w:strike/>
        </w:rPr>
        <w:t>A1</w:t>
      </w:r>
      <w:r w:rsidRPr="00B46596">
        <w:rPr>
          <w:u w:val="single"/>
        </w:rPr>
        <w:t>A11</w:t>
      </w:r>
      <w:r w:rsidRPr="00B46596">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5B95" w14:textId="77777777" w:rsidR="009B29B1" w:rsidRDefault="009B29B1">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1E70" w14:textId="77777777" w:rsidR="009B29B1" w:rsidRDefault="009B29B1">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04FC" w14:textId="079E9571" w:rsidR="009B29B1" w:rsidRDefault="009B29B1">
    <w:pPr>
      <w:pStyle w:val="Header"/>
      <w:rPr>
        <w:i/>
        <w:iCs/>
      </w:rPr>
    </w:pPr>
    <w:fldSimple w:instr=" REF DocTypeLong \* charformat " w:fldLock="1">
      <w:r>
        <w:t>Auditing Standard</w:t>
      </w:r>
    </w:fldSimple>
    <w:r w:rsidRPr="00C649F8">
      <w:t xml:space="preserve"> </w:t>
    </w:r>
    <w:fldSimple w:instr=" REF DocType \* charformat " w:fldLock="1">
      <w:r>
        <w:t>ASA</w:t>
      </w:r>
    </w:fldSimple>
    <w:r>
      <w:t> </w:t>
    </w:r>
    <w:fldSimple w:instr=" REF DocNo \* charformat " w:fldLock="1">
      <w:r w:rsidRPr="00BF4620">
        <w:t>2020-1</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BF4620">
      <w:rPr>
        <w:i/>
        <w:iCs/>
      </w:rPr>
      <w:t>Amendments to Australian Auditing Standards</w:t>
    </w:r>
    <w:r w:rsidRPr="00C649F8">
      <w:fldChar w:fldCharType="end"/>
    </w:r>
  </w:p>
  <w:p w14:paraId="2C27FF41" w14:textId="77777777" w:rsidR="009B29B1" w:rsidRDefault="009B29B1"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BE3A" w14:textId="77777777" w:rsidR="009B29B1" w:rsidRDefault="009B29B1">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320F7E"/>
    <w:multiLevelType w:val="multilevel"/>
    <w:tmpl w:val="259AFFBE"/>
    <w:numStyleLink w:val="TableNumbers"/>
  </w:abstractNum>
  <w:abstractNum w:abstractNumId="3"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4" w15:restartNumberingAfterBreak="0">
    <w:nsid w:val="233C5B6B"/>
    <w:multiLevelType w:val="multilevel"/>
    <w:tmpl w:val="BDA62190"/>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5"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6" w15:restartNumberingAfterBreak="0">
    <w:nsid w:val="31BA7AB2"/>
    <w:multiLevelType w:val="multilevel"/>
    <w:tmpl w:val="37C0229C"/>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upperRoman"/>
      <w:lvlText w:val="(%5)"/>
      <w:lvlJc w:val="left"/>
      <w:pPr>
        <w:tabs>
          <w:tab w:val="num" w:pos="3543"/>
        </w:tabs>
        <w:ind w:left="3543" w:hanging="708"/>
      </w:pPr>
      <w:rPr>
        <w:rFonts w:hint="default"/>
      </w:rPr>
    </w:lvl>
    <w:lvl w:ilvl="5">
      <w:start w:val="1"/>
      <w:numFmt w:val="lowerLetter"/>
      <w:lvlText w:val="%6)"/>
      <w:lvlJc w:val="left"/>
      <w:pPr>
        <w:tabs>
          <w:tab w:val="num" w:pos="4252"/>
        </w:tabs>
        <w:ind w:left="4252" w:hanging="709"/>
      </w:pPr>
      <w:rPr>
        <w:rFonts w:hint="default"/>
      </w:rPr>
    </w:lvl>
    <w:lvl w:ilvl="6">
      <w:start w:val="1"/>
      <w:numFmt w:val="lowerRoman"/>
      <w:lvlText w:val="%7)"/>
      <w:lvlJc w:val="left"/>
      <w:pPr>
        <w:tabs>
          <w:tab w:val="num" w:pos="4961"/>
        </w:tabs>
        <w:ind w:left="4961" w:hanging="709"/>
      </w:pPr>
      <w:rPr>
        <w:rFonts w:hint="default"/>
      </w:rPr>
    </w:lvl>
    <w:lvl w:ilvl="7">
      <w:start w:val="1"/>
      <w:numFmt w:val="upperLetter"/>
      <w:lvlText w:val="%8)"/>
      <w:lvlJc w:val="left"/>
      <w:pPr>
        <w:tabs>
          <w:tab w:val="num" w:pos="5669"/>
        </w:tabs>
        <w:ind w:left="5669" w:hanging="708"/>
      </w:pPr>
      <w:rPr>
        <w:rFonts w:hint="default"/>
      </w:rPr>
    </w:lvl>
    <w:lvl w:ilvl="8">
      <w:start w:val="1"/>
      <w:numFmt w:val="upperRoman"/>
      <w:lvlText w:val="%9)"/>
      <w:lvlJc w:val="left"/>
      <w:pPr>
        <w:tabs>
          <w:tab w:val="num" w:pos="6378"/>
        </w:tabs>
        <w:ind w:left="6378" w:hanging="709"/>
      </w:pPr>
      <w:rPr>
        <w:rFonts w:hint="default"/>
      </w:rPr>
    </w:lvl>
  </w:abstractNum>
  <w:abstractNum w:abstractNumId="7" w15:restartNumberingAfterBreak="0">
    <w:nsid w:val="3C85002F"/>
    <w:multiLevelType w:val="multilevel"/>
    <w:tmpl w:val="259AFFBE"/>
    <w:numStyleLink w:val="TableNumbers"/>
  </w:abstractNum>
  <w:abstractNum w:abstractNumId="8" w15:restartNumberingAfterBreak="0">
    <w:nsid w:val="63365385"/>
    <w:multiLevelType w:val="hybridMultilevel"/>
    <w:tmpl w:val="DC7AB85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0" w15:restartNumberingAfterBreak="0">
    <w:nsid w:val="653567B0"/>
    <w:multiLevelType w:val="multilevel"/>
    <w:tmpl w:val="259AFFBE"/>
    <w:numStyleLink w:val="TableNumbers"/>
  </w:abstractNum>
  <w:num w:numId="1">
    <w:abstractNumId w:val="1"/>
  </w:num>
  <w:num w:numId="2">
    <w:abstractNumId w:val="3"/>
  </w:num>
  <w:num w:numId="3">
    <w:abstractNumId w:val="4"/>
    <w:lvlOverride w:ilvl="0">
      <w:lvl w:ilvl="0">
        <w:start w:val="1"/>
        <w:numFmt w:val="decimal"/>
        <w:pStyle w:val="ParaLevel1"/>
        <w:lvlText w:val="%1."/>
        <w:lvlJc w:val="left"/>
        <w:pPr>
          <w:tabs>
            <w:tab w:val="num" w:pos="709"/>
          </w:tabs>
          <w:ind w:left="709" w:hanging="709"/>
        </w:pPr>
        <w:rPr>
          <w:rFonts w:hint="default"/>
          <w:i w:val="0"/>
          <w:iCs w:val="0"/>
        </w:rPr>
      </w:lvl>
    </w:lvlOverride>
    <w:lvlOverride w:ilvl="1">
      <w:lvl w:ilvl="1">
        <w:start w:val="1"/>
        <w:numFmt w:val="lowerLetter"/>
        <w:pStyle w:val="ParaLevel2"/>
        <w:lvlText w:val="(%2)"/>
        <w:lvlJc w:val="left"/>
        <w:pPr>
          <w:tabs>
            <w:tab w:val="num" w:pos="1560"/>
          </w:tabs>
          <w:ind w:left="1560"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7"/>
  </w:num>
  <w:num w:numId="9">
    <w:abstractNumId w:val="10"/>
  </w:num>
  <w:num w:numId="10">
    <w:abstractNumId w:val="9"/>
  </w:num>
  <w:num w:numId="11">
    <w:abstractNumId w:val="6"/>
  </w:num>
  <w:num w:numId="12">
    <w:abstractNumId w:val="4"/>
    <w:lvlOverride w:ilvl="1">
      <w:lvl w:ilvl="1">
        <w:start w:val="1"/>
        <w:numFmt w:val="lowerLetter"/>
        <w:pStyle w:val="ParaLevel2"/>
        <w:lvlText w:val="(%2)"/>
        <w:lvlJc w:val="left"/>
        <w:pPr>
          <w:tabs>
            <w:tab w:val="num" w:pos="5387"/>
          </w:tabs>
          <w:ind w:left="5387" w:hanging="709"/>
        </w:pPr>
        <w:rPr>
          <w:rFonts w:hint="default"/>
        </w:rPr>
      </w:lvl>
    </w:lvlOverride>
  </w:num>
  <w:num w:numId="13">
    <w:abstractNumId w:val="4"/>
    <w:lvlOverride w:ilvl="1">
      <w:lvl w:ilvl="1">
        <w:start w:val="1"/>
        <w:numFmt w:val="lowerLetter"/>
        <w:pStyle w:val="ParaLevel2"/>
        <w:lvlText w:val="(%2)"/>
        <w:lvlJc w:val="left"/>
        <w:pPr>
          <w:tabs>
            <w:tab w:val="num" w:pos="5387"/>
          </w:tabs>
          <w:ind w:left="5387" w:hanging="709"/>
        </w:pPr>
        <w:rPr>
          <w:rFonts w:hint="default"/>
        </w:rPr>
      </w:lvl>
    </w:lvlOverride>
  </w:num>
  <w:num w:numId="14">
    <w:abstractNumId w:val="8"/>
  </w:num>
  <w:num w:numId="15">
    <w:abstractNumId w:val="4"/>
  </w:num>
  <w:num w:numId="16">
    <w:abstractNumId w:val="1"/>
  </w:num>
  <w:num w:numId="17">
    <w:abstractNumId w:val="1"/>
  </w:num>
  <w:num w:numId="18">
    <w:abstractNumId w:val="1"/>
  </w:num>
  <w:num w:numId="19">
    <w:abstractNumId w:val="1"/>
  </w:num>
  <w:num w:numId="20">
    <w:abstractNumId w:val="1"/>
  </w:num>
  <w:num w:numId="21">
    <w:abstractNumId w:val="4"/>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lvlOverride w:ilvl="0">
      <w:startOverride w:val="1"/>
      <w:lvl w:ilvl="0">
        <w:start w:val="1"/>
        <w:numFmt w:val="decimal"/>
        <w:pStyle w:val="ParaLevel1"/>
        <w:lvlText w:val="%1."/>
        <w:lvlJc w:val="left"/>
        <w:pPr>
          <w:tabs>
            <w:tab w:val="num" w:pos="709"/>
          </w:tabs>
          <w:ind w:left="709" w:hanging="709"/>
        </w:pPr>
        <w:rPr>
          <w:rFonts w:hint="default"/>
          <w:i w:val="0"/>
          <w:iCs w:val="0"/>
        </w:rPr>
      </w:lvl>
    </w:lvlOverride>
    <w:lvlOverride w:ilvl="1">
      <w:startOverride w:val="1"/>
      <w:lvl w:ilvl="1">
        <w:start w:val="1"/>
        <w:numFmt w:val="lowerLetter"/>
        <w:pStyle w:val="ParaLevel2"/>
        <w:lvlText w:val="(%2)"/>
        <w:lvlJc w:val="left"/>
        <w:pPr>
          <w:tabs>
            <w:tab w:val="num" w:pos="1418"/>
          </w:tabs>
          <w:ind w:left="1418"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30">
    <w:abstractNumId w:val="4"/>
    <w:lvlOverride w:ilvl="0">
      <w:lvl w:ilvl="0">
        <w:start w:val="1"/>
        <w:numFmt w:val="decimal"/>
        <w:pStyle w:val="ParaLevel1"/>
        <w:lvlText w:val="%1."/>
        <w:lvlJc w:val="left"/>
        <w:pPr>
          <w:tabs>
            <w:tab w:val="num" w:pos="709"/>
          </w:tabs>
          <w:ind w:left="709" w:hanging="709"/>
        </w:pPr>
        <w:rPr>
          <w:rFonts w:hint="default"/>
          <w:i w:val="0"/>
          <w:iCs w:val="0"/>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31">
    <w:abstractNumId w:val="4"/>
    <w:lvlOverride w:ilvl="0">
      <w:lvl w:ilvl="0">
        <w:start w:val="1"/>
        <w:numFmt w:val="decimal"/>
        <w:pStyle w:val="ParaLevel1"/>
        <w:lvlText w:val="%1."/>
        <w:lvlJc w:val="left"/>
        <w:pPr>
          <w:tabs>
            <w:tab w:val="num" w:pos="709"/>
          </w:tabs>
          <w:ind w:left="709" w:hanging="709"/>
        </w:pPr>
        <w:rPr>
          <w:rFonts w:hint="default"/>
          <w:i w:val="0"/>
          <w:iCs w:val="0"/>
        </w:rPr>
      </w:lvl>
    </w:lvlOverride>
    <w:lvlOverride w:ilvl="1">
      <w:lvl w:ilvl="1">
        <w:start w:val="1"/>
        <w:numFmt w:val="lowerLetter"/>
        <w:pStyle w:val="ParaLevel2"/>
        <w:lvlText w:val="(%2)"/>
        <w:lvlJc w:val="left"/>
        <w:pPr>
          <w:tabs>
            <w:tab w:val="num" w:pos="1418"/>
          </w:tabs>
          <w:ind w:left="1418"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43009">
      <o:colormru v:ext="edit" colors="#ddd,silver,#eaeaea"/>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0"/>
    <w:rsid w:val="000010DD"/>
    <w:rsid w:val="00006230"/>
    <w:rsid w:val="0000664A"/>
    <w:rsid w:val="000071D8"/>
    <w:rsid w:val="000079C0"/>
    <w:rsid w:val="00007D77"/>
    <w:rsid w:val="00013215"/>
    <w:rsid w:val="000137EF"/>
    <w:rsid w:val="000142AF"/>
    <w:rsid w:val="00014FFA"/>
    <w:rsid w:val="00015F83"/>
    <w:rsid w:val="0001686A"/>
    <w:rsid w:val="0001687E"/>
    <w:rsid w:val="00017A48"/>
    <w:rsid w:val="0002017A"/>
    <w:rsid w:val="00023A85"/>
    <w:rsid w:val="000241AA"/>
    <w:rsid w:val="00025240"/>
    <w:rsid w:val="00025670"/>
    <w:rsid w:val="000257DC"/>
    <w:rsid w:val="000306E0"/>
    <w:rsid w:val="00031D44"/>
    <w:rsid w:val="000326F1"/>
    <w:rsid w:val="0003290E"/>
    <w:rsid w:val="00032E3D"/>
    <w:rsid w:val="000348AF"/>
    <w:rsid w:val="0004000B"/>
    <w:rsid w:val="000400EA"/>
    <w:rsid w:val="000421D0"/>
    <w:rsid w:val="0004499A"/>
    <w:rsid w:val="00045177"/>
    <w:rsid w:val="00050277"/>
    <w:rsid w:val="00050B03"/>
    <w:rsid w:val="00051620"/>
    <w:rsid w:val="000518A6"/>
    <w:rsid w:val="0005240A"/>
    <w:rsid w:val="000530BF"/>
    <w:rsid w:val="00053988"/>
    <w:rsid w:val="00057D75"/>
    <w:rsid w:val="0006139F"/>
    <w:rsid w:val="0006164A"/>
    <w:rsid w:val="00061C75"/>
    <w:rsid w:val="000649E0"/>
    <w:rsid w:val="00064E96"/>
    <w:rsid w:val="00070050"/>
    <w:rsid w:val="0007215F"/>
    <w:rsid w:val="000734EF"/>
    <w:rsid w:val="000776E0"/>
    <w:rsid w:val="00081F34"/>
    <w:rsid w:val="000827DA"/>
    <w:rsid w:val="00083617"/>
    <w:rsid w:val="000838F6"/>
    <w:rsid w:val="0008431E"/>
    <w:rsid w:val="00084E35"/>
    <w:rsid w:val="00087626"/>
    <w:rsid w:val="00087D11"/>
    <w:rsid w:val="0009142B"/>
    <w:rsid w:val="00093834"/>
    <w:rsid w:val="00095348"/>
    <w:rsid w:val="0009565F"/>
    <w:rsid w:val="00097476"/>
    <w:rsid w:val="00097BDA"/>
    <w:rsid w:val="000A015F"/>
    <w:rsid w:val="000A23B6"/>
    <w:rsid w:val="000A27A1"/>
    <w:rsid w:val="000A2F4F"/>
    <w:rsid w:val="000A5607"/>
    <w:rsid w:val="000A58BA"/>
    <w:rsid w:val="000A5A4D"/>
    <w:rsid w:val="000A7AD5"/>
    <w:rsid w:val="000A7E87"/>
    <w:rsid w:val="000B032C"/>
    <w:rsid w:val="000B1472"/>
    <w:rsid w:val="000B202B"/>
    <w:rsid w:val="000B384F"/>
    <w:rsid w:val="000B5168"/>
    <w:rsid w:val="000B579F"/>
    <w:rsid w:val="000B7CE8"/>
    <w:rsid w:val="000C45C8"/>
    <w:rsid w:val="000C47AC"/>
    <w:rsid w:val="000C57C6"/>
    <w:rsid w:val="000D1A44"/>
    <w:rsid w:val="000D242B"/>
    <w:rsid w:val="000D243E"/>
    <w:rsid w:val="000D261C"/>
    <w:rsid w:val="000D3C72"/>
    <w:rsid w:val="000D3F02"/>
    <w:rsid w:val="000D4266"/>
    <w:rsid w:val="000D4906"/>
    <w:rsid w:val="000D4B4E"/>
    <w:rsid w:val="000D4E5C"/>
    <w:rsid w:val="000D5261"/>
    <w:rsid w:val="000D6548"/>
    <w:rsid w:val="000D6B90"/>
    <w:rsid w:val="000E174A"/>
    <w:rsid w:val="000E1765"/>
    <w:rsid w:val="000E39E2"/>
    <w:rsid w:val="000E602D"/>
    <w:rsid w:val="000F198F"/>
    <w:rsid w:val="000F1AEF"/>
    <w:rsid w:val="000F1B9C"/>
    <w:rsid w:val="000F1CC3"/>
    <w:rsid w:val="000F4263"/>
    <w:rsid w:val="000F6D9E"/>
    <w:rsid w:val="00102CCF"/>
    <w:rsid w:val="00103E21"/>
    <w:rsid w:val="00105B19"/>
    <w:rsid w:val="00106B62"/>
    <w:rsid w:val="00107A59"/>
    <w:rsid w:val="00110835"/>
    <w:rsid w:val="00110FDC"/>
    <w:rsid w:val="0011253D"/>
    <w:rsid w:val="001133B4"/>
    <w:rsid w:val="00115E2C"/>
    <w:rsid w:val="00116039"/>
    <w:rsid w:val="00116534"/>
    <w:rsid w:val="0011785C"/>
    <w:rsid w:val="00120FEE"/>
    <w:rsid w:val="00123292"/>
    <w:rsid w:val="001239F5"/>
    <w:rsid w:val="001264BC"/>
    <w:rsid w:val="00126C9D"/>
    <w:rsid w:val="00127861"/>
    <w:rsid w:val="00130485"/>
    <w:rsid w:val="001329B5"/>
    <w:rsid w:val="00133CCE"/>
    <w:rsid w:val="00135438"/>
    <w:rsid w:val="00135528"/>
    <w:rsid w:val="00137808"/>
    <w:rsid w:val="001404EF"/>
    <w:rsid w:val="00145226"/>
    <w:rsid w:val="00150DA5"/>
    <w:rsid w:val="001514FA"/>
    <w:rsid w:val="00156B22"/>
    <w:rsid w:val="00165723"/>
    <w:rsid w:val="00167FF4"/>
    <w:rsid w:val="00170CD8"/>
    <w:rsid w:val="001718CE"/>
    <w:rsid w:val="00181DD0"/>
    <w:rsid w:val="00184705"/>
    <w:rsid w:val="00184A60"/>
    <w:rsid w:val="00190905"/>
    <w:rsid w:val="001921E5"/>
    <w:rsid w:val="00193FDE"/>
    <w:rsid w:val="00194143"/>
    <w:rsid w:val="00194CB3"/>
    <w:rsid w:val="00195251"/>
    <w:rsid w:val="001953F6"/>
    <w:rsid w:val="00195CEB"/>
    <w:rsid w:val="0019713D"/>
    <w:rsid w:val="001A0404"/>
    <w:rsid w:val="001A0736"/>
    <w:rsid w:val="001A085F"/>
    <w:rsid w:val="001A2C7E"/>
    <w:rsid w:val="001A3381"/>
    <w:rsid w:val="001A4204"/>
    <w:rsid w:val="001A783D"/>
    <w:rsid w:val="001A7B19"/>
    <w:rsid w:val="001A7D1B"/>
    <w:rsid w:val="001B0811"/>
    <w:rsid w:val="001B094E"/>
    <w:rsid w:val="001B14CF"/>
    <w:rsid w:val="001B5158"/>
    <w:rsid w:val="001B5857"/>
    <w:rsid w:val="001B70F9"/>
    <w:rsid w:val="001B7A4A"/>
    <w:rsid w:val="001B7A90"/>
    <w:rsid w:val="001B7AB6"/>
    <w:rsid w:val="001C00FE"/>
    <w:rsid w:val="001C38EA"/>
    <w:rsid w:val="001C473C"/>
    <w:rsid w:val="001C671A"/>
    <w:rsid w:val="001C6A39"/>
    <w:rsid w:val="001C7D81"/>
    <w:rsid w:val="001D08DE"/>
    <w:rsid w:val="001D3B8B"/>
    <w:rsid w:val="001D3E0C"/>
    <w:rsid w:val="001D466E"/>
    <w:rsid w:val="001D4930"/>
    <w:rsid w:val="001D5021"/>
    <w:rsid w:val="001D685C"/>
    <w:rsid w:val="001D699B"/>
    <w:rsid w:val="001D74CA"/>
    <w:rsid w:val="001E0C04"/>
    <w:rsid w:val="001E194A"/>
    <w:rsid w:val="001E271B"/>
    <w:rsid w:val="001F04C4"/>
    <w:rsid w:val="001F0605"/>
    <w:rsid w:val="001F18A7"/>
    <w:rsid w:val="001F1E8B"/>
    <w:rsid w:val="001F31DF"/>
    <w:rsid w:val="001F4584"/>
    <w:rsid w:val="001F5938"/>
    <w:rsid w:val="001F76B1"/>
    <w:rsid w:val="002028D4"/>
    <w:rsid w:val="00202B7B"/>
    <w:rsid w:val="00205BFC"/>
    <w:rsid w:val="00207589"/>
    <w:rsid w:val="00207966"/>
    <w:rsid w:val="00212706"/>
    <w:rsid w:val="00212F4C"/>
    <w:rsid w:val="002174A1"/>
    <w:rsid w:val="00222D31"/>
    <w:rsid w:val="002252AD"/>
    <w:rsid w:val="002252F8"/>
    <w:rsid w:val="0022693E"/>
    <w:rsid w:val="00231133"/>
    <w:rsid w:val="0023136D"/>
    <w:rsid w:val="0023327D"/>
    <w:rsid w:val="00233B54"/>
    <w:rsid w:val="00234C4F"/>
    <w:rsid w:val="00234FD8"/>
    <w:rsid w:val="002358AA"/>
    <w:rsid w:val="0023678B"/>
    <w:rsid w:val="00237187"/>
    <w:rsid w:val="002374D1"/>
    <w:rsid w:val="00242156"/>
    <w:rsid w:val="00243763"/>
    <w:rsid w:val="002464D5"/>
    <w:rsid w:val="00246F33"/>
    <w:rsid w:val="002527FD"/>
    <w:rsid w:val="002532C4"/>
    <w:rsid w:val="0025349C"/>
    <w:rsid w:val="00257B30"/>
    <w:rsid w:val="00260C98"/>
    <w:rsid w:val="00262DBD"/>
    <w:rsid w:val="002638BF"/>
    <w:rsid w:val="002639B7"/>
    <w:rsid w:val="002651D7"/>
    <w:rsid w:val="00266178"/>
    <w:rsid w:val="00267235"/>
    <w:rsid w:val="00270E3E"/>
    <w:rsid w:val="0027248E"/>
    <w:rsid w:val="00274286"/>
    <w:rsid w:val="0027428C"/>
    <w:rsid w:val="002746BE"/>
    <w:rsid w:val="002746DC"/>
    <w:rsid w:val="00274FCE"/>
    <w:rsid w:val="00275715"/>
    <w:rsid w:val="00275B74"/>
    <w:rsid w:val="0027643A"/>
    <w:rsid w:val="00277A56"/>
    <w:rsid w:val="00277FB1"/>
    <w:rsid w:val="002814BC"/>
    <w:rsid w:val="0028250F"/>
    <w:rsid w:val="00282E19"/>
    <w:rsid w:val="00284A31"/>
    <w:rsid w:val="00284DC6"/>
    <w:rsid w:val="002867FC"/>
    <w:rsid w:val="00287D3A"/>
    <w:rsid w:val="00287E32"/>
    <w:rsid w:val="00290083"/>
    <w:rsid w:val="002917F1"/>
    <w:rsid w:val="002A24B9"/>
    <w:rsid w:val="002A3E13"/>
    <w:rsid w:val="002A5181"/>
    <w:rsid w:val="002A754D"/>
    <w:rsid w:val="002B1F9D"/>
    <w:rsid w:val="002B44B9"/>
    <w:rsid w:val="002C0110"/>
    <w:rsid w:val="002C3594"/>
    <w:rsid w:val="002C3F72"/>
    <w:rsid w:val="002C5144"/>
    <w:rsid w:val="002C61A1"/>
    <w:rsid w:val="002C6E56"/>
    <w:rsid w:val="002C79C9"/>
    <w:rsid w:val="002D00C3"/>
    <w:rsid w:val="002D1A95"/>
    <w:rsid w:val="002D3424"/>
    <w:rsid w:val="002D3E83"/>
    <w:rsid w:val="002D44EE"/>
    <w:rsid w:val="002D5411"/>
    <w:rsid w:val="002D562E"/>
    <w:rsid w:val="002D639D"/>
    <w:rsid w:val="002E0045"/>
    <w:rsid w:val="002E1233"/>
    <w:rsid w:val="002E1DEB"/>
    <w:rsid w:val="002E5581"/>
    <w:rsid w:val="002E5925"/>
    <w:rsid w:val="002F11D7"/>
    <w:rsid w:val="002F2182"/>
    <w:rsid w:val="002F2F27"/>
    <w:rsid w:val="00301C19"/>
    <w:rsid w:val="0030403A"/>
    <w:rsid w:val="00306690"/>
    <w:rsid w:val="003068E1"/>
    <w:rsid w:val="00310397"/>
    <w:rsid w:val="00310BED"/>
    <w:rsid w:val="00310C5A"/>
    <w:rsid w:val="0031170D"/>
    <w:rsid w:val="00313610"/>
    <w:rsid w:val="0031419B"/>
    <w:rsid w:val="0031455E"/>
    <w:rsid w:val="00315288"/>
    <w:rsid w:val="00316D36"/>
    <w:rsid w:val="00320B85"/>
    <w:rsid w:val="00320EA6"/>
    <w:rsid w:val="0032165D"/>
    <w:rsid w:val="00323A37"/>
    <w:rsid w:val="00324C4C"/>
    <w:rsid w:val="00324E2F"/>
    <w:rsid w:val="0032634B"/>
    <w:rsid w:val="0032635C"/>
    <w:rsid w:val="00326D13"/>
    <w:rsid w:val="00330257"/>
    <w:rsid w:val="00331C6B"/>
    <w:rsid w:val="00332109"/>
    <w:rsid w:val="00333669"/>
    <w:rsid w:val="00333B29"/>
    <w:rsid w:val="003340EF"/>
    <w:rsid w:val="0033479F"/>
    <w:rsid w:val="00334F5D"/>
    <w:rsid w:val="003359BC"/>
    <w:rsid w:val="003359D2"/>
    <w:rsid w:val="00341521"/>
    <w:rsid w:val="00341F72"/>
    <w:rsid w:val="00343147"/>
    <w:rsid w:val="00347508"/>
    <w:rsid w:val="00347763"/>
    <w:rsid w:val="003500FE"/>
    <w:rsid w:val="00352100"/>
    <w:rsid w:val="003522A7"/>
    <w:rsid w:val="00352FDA"/>
    <w:rsid w:val="0035327D"/>
    <w:rsid w:val="00353E8C"/>
    <w:rsid w:val="00354087"/>
    <w:rsid w:val="003623D5"/>
    <w:rsid w:val="00363116"/>
    <w:rsid w:val="00363B68"/>
    <w:rsid w:val="003663B6"/>
    <w:rsid w:val="003663DE"/>
    <w:rsid w:val="00372DB4"/>
    <w:rsid w:val="003742BD"/>
    <w:rsid w:val="00374359"/>
    <w:rsid w:val="00374A0F"/>
    <w:rsid w:val="00375BFF"/>
    <w:rsid w:val="00375F21"/>
    <w:rsid w:val="0037659A"/>
    <w:rsid w:val="00376F10"/>
    <w:rsid w:val="0037722B"/>
    <w:rsid w:val="00377702"/>
    <w:rsid w:val="0037781A"/>
    <w:rsid w:val="00384979"/>
    <w:rsid w:val="0038547F"/>
    <w:rsid w:val="003858CE"/>
    <w:rsid w:val="003867B1"/>
    <w:rsid w:val="00386F39"/>
    <w:rsid w:val="00394C4F"/>
    <w:rsid w:val="003A0171"/>
    <w:rsid w:val="003A03DE"/>
    <w:rsid w:val="003A090B"/>
    <w:rsid w:val="003A0960"/>
    <w:rsid w:val="003A0F68"/>
    <w:rsid w:val="003A17C3"/>
    <w:rsid w:val="003A1C4F"/>
    <w:rsid w:val="003A3C2E"/>
    <w:rsid w:val="003A4957"/>
    <w:rsid w:val="003A5223"/>
    <w:rsid w:val="003B0290"/>
    <w:rsid w:val="003B03CC"/>
    <w:rsid w:val="003B67FD"/>
    <w:rsid w:val="003C0970"/>
    <w:rsid w:val="003C2F22"/>
    <w:rsid w:val="003C4DD3"/>
    <w:rsid w:val="003C5EDE"/>
    <w:rsid w:val="003C620F"/>
    <w:rsid w:val="003C797B"/>
    <w:rsid w:val="003D1468"/>
    <w:rsid w:val="003D36FB"/>
    <w:rsid w:val="003D5000"/>
    <w:rsid w:val="003D5C9B"/>
    <w:rsid w:val="003D6E4D"/>
    <w:rsid w:val="003D7EC3"/>
    <w:rsid w:val="003E243F"/>
    <w:rsid w:val="003E50EB"/>
    <w:rsid w:val="003E5F0F"/>
    <w:rsid w:val="003E6ACD"/>
    <w:rsid w:val="003E6F7A"/>
    <w:rsid w:val="003E7BDF"/>
    <w:rsid w:val="003F0308"/>
    <w:rsid w:val="003F2291"/>
    <w:rsid w:val="003F2940"/>
    <w:rsid w:val="003F43B2"/>
    <w:rsid w:val="003F776B"/>
    <w:rsid w:val="00400168"/>
    <w:rsid w:val="00401782"/>
    <w:rsid w:val="00403773"/>
    <w:rsid w:val="00404E72"/>
    <w:rsid w:val="004056EC"/>
    <w:rsid w:val="00412339"/>
    <w:rsid w:val="004123DE"/>
    <w:rsid w:val="00412C05"/>
    <w:rsid w:val="00417D52"/>
    <w:rsid w:val="00420D15"/>
    <w:rsid w:val="004230B8"/>
    <w:rsid w:val="004264B4"/>
    <w:rsid w:val="00427E4E"/>
    <w:rsid w:val="0043210A"/>
    <w:rsid w:val="004373E6"/>
    <w:rsid w:val="0044018C"/>
    <w:rsid w:val="0044577A"/>
    <w:rsid w:val="00446B97"/>
    <w:rsid w:val="004513B3"/>
    <w:rsid w:val="004520FD"/>
    <w:rsid w:val="00453D65"/>
    <w:rsid w:val="00465191"/>
    <w:rsid w:val="00465563"/>
    <w:rsid w:val="00466E48"/>
    <w:rsid w:val="004671AF"/>
    <w:rsid w:val="00470C0A"/>
    <w:rsid w:val="0047136B"/>
    <w:rsid w:val="0047251B"/>
    <w:rsid w:val="00473644"/>
    <w:rsid w:val="0047447E"/>
    <w:rsid w:val="0047535B"/>
    <w:rsid w:val="004809DD"/>
    <w:rsid w:val="00481F56"/>
    <w:rsid w:val="004828CC"/>
    <w:rsid w:val="00484DF9"/>
    <w:rsid w:val="00485994"/>
    <w:rsid w:val="00485C7F"/>
    <w:rsid w:val="004923A8"/>
    <w:rsid w:val="00495807"/>
    <w:rsid w:val="00497D8C"/>
    <w:rsid w:val="004A003C"/>
    <w:rsid w:val="004A0746"/>
    <w:rsid w:val="004A2A9A"/>
    <w:rsid w:val="004A45C5"/>
    <w:rsid w:val="004A495A"/>
    <w:rsid w:val="004B3447"/>
    <w:rsid w:val="004B4D6E"/>
    <w:rsid w:val="004B783F"/>
    <w:rsid w:val="004B7933"/>
    <w:rsid w:val="004B7FA1"/>
    <w:rsid w:val="004C0076"/>
    <w:rsid w:val="004C14AD"/>
    <w:rsid w:val="004C4399"/>
    <w:rsid w:val="004C5C84"/>
    <w:rsid w:val="004C5EE4"/>
    <w:rsid w:val="004C62C6"/>
    <w:rsid w:val="004C635F"/>
    <w:rsid w:val="004C6639"/>
    <w:rsid w:val="004D05AD"/>
    <w:rsid w:val="004D100E"/>
    <w:rsid w:val="004D2C3A"/>
    <w:rsid w:val="004D3084"/>
    <w:rsid w:val="004D38D2"/>
    <w:rsid w:val="004D3C9C"/>
    <w:rsid w:val="004D4D03"/>
    <w:rsid w:val="004D66D9"/>
    <w:rsid w:val="004E069F"/>
    <w:rsid w:val="004E221A"/>
    <w:rsid w:val="004E46DF"/>
    <w:rsid w:val="004E5551"/>
    <w:rsid w:val="004E58B8"/>
    <w:rsid w:val="004E7D4C"/>
    <w:rsid w:val="004F49A1"/>
    <w:rsid w:val="004F50B4"/>
    <w:rsid w:val="005018FA"/>
    <w:rsid w:val="005026CC"/>
    <w:rsid w:val="00503C15"/>
    <w:rsid w:val="005078D3"/>
    <w:rsid w:val="00513291"/>
    <w:rsid w:val="00513E9B"/>
    <w:rsid w:val="00514587"/>
    <w:rsid w:val="005156ED"/>
    <w:rsid w:val="00515D7D"/>
    <w:rsid w:val="00516186"/>
    <w:rsid w:val="005177D4"/>
    <w:rsid w:val="005206FC"/>
    <w:rsid w:val="0052128A"/>
    <w:rsid w:val="005213D3"/>
    <w:rsid w:val="0052624B"/>
    <w:rsid w:val="00526AC9"/>
    <w:rsid w:val="00527483"/>
    <w:rsid w:val="00530276"/>
    <w:rsid w:val="00530707"/>
    <w:rsid w:val="005354C8"/>
    <w:rsid w:val="00535902"/>
    <w:rsid w:val="005369A3"/>
    <w:rsid w:val="00537E0F"/>
    <w:rsid w:val="005413E1"/>
    <w:rsid w:val="0054155E"/>
    <w:rsid w:val="00543FB6"/>
    <w:rsid w:val="00546141"/>
    <w:rsid w:val="005462D5"/>
    <w:rsid w:val="00546855"/>
    <w:rsid w:val="00550CFF"/>
    <w:rsid w:val="00553F71"/>
    <w:rsid w:val="00554722"/>
    <w:rsid w:val="005641C9"/>
    <w:rsid w:val="0056434F"/>
    <w:rsid w:val="005643CE"/>
    <w:rsid w:val="00564FB8"/>
    <w:rsid w:val="00565B4A"/>
    <w:rsid w:val="00565C99"/>
    <w:rsid w:val="00567133"/>
    <w:rsid w:val="00567D89"/>
    <w:rsid w:val="00571070"/>
    <w:rsid w:val="005731E6"/>
    <w:rsid w:val="00573FFD"/>
    <w:rsid w:val="005755D6"/>
    <w:rsid w:val="00575E6B"/>
    <w:rsid w:val="0057753E"/>
    <w:rsid w:val="00585735"/>
    <w:rsid w:val="00587AC5"/>
    <w:rsid w:val="00587B5B"/>
    <w:rsid w:val="005901CC"/>
    <w:rsid w:val="0059290D"/>
    <w:rsid w:val="00592D0D"/>
    <w:rsid w:val="00593055"/>
    <w:rsid w:val="0059362B"/>
    <w:rsid w:val="005A1F65"/>
    <w:rsid w:val="005A2CAF"/>
    <w:rsid w:val="005A64C6"/>
    <w:rsid w:val="005A7AFD"/>
    <w:rsid w:val="005B347C"/>
    <w:rsid w:val="005B3730"/>
    <w:rsid w:val="005B3C34"/>
    <w:rsid w:val="005B3D04"/>
    <w:rsid w:val="005C07DA"/>
    <w:rsid w:val="005C1782"/>
    <w:rsid w:val="005C1C4C"/>
    <w:rsid w:val="005C27DF"/>
    <w:rsid w:val="005C36AB"/>
    <w:rsid w:val="005C4333"/>
    <w:rsid w:val="005C6EA8"/>
    <w:rsid w:val="005D0A50"/>
    <w:rsid w:val="005D0FD4"/>
    <w:rsid w:val="005D32C1"/>
    <w:rsid w:val="005D3D78"/>
    <w:rsid w:val="005D429A"/>
    <w:rsid w:val="005D70B1"/>
    <w:rsid w:val="005D7F98"/>
    <w:rsid w:val="005E047F"/>
    <w:rsid w:val="005E13D7"/>
    <w:rsid w:val="005E21B7"/>
    <w:rsid w:val="005E6E54"/>
    <w:rsid w:val="005F1714"/>
    <w:rsid w:val="005F35CE"/>
    <w:rsid w:val="005F43E4"/>
    <w:rsid w:val="005F7908"/>
    <w:rsid w:val="005F796F"/>
    <w:rsid w:val="00600BE5"/>
    <w:rsid w:val="006014A0"/>
    <w:rsid w:val="006022EA"/>
    <w:rsid w:val="00602764"/>
    <w:rsid w:val="006027A3"/>
    <w:rsid w:val="00606032"/>
    <w:rsid w:val="00606695"/>
    <w:rsid w:val="00610FEF"/>
    <w:rsid w:val="0061105C"/>
    <w:rsid w:val="00616240"/>
    <w:rsid w:val="00616532"/>
    <w:rsid w:val="00616A0F"/>
    <w:rsid w:val="00616D20"/>
    <w:rsid w:val="00616E24"/>
    <w:rsid w:val="00622579"/>
    <w:rsid w:val="006251F4"/>
    <w:rsid w:val="0062588C"/>
    <w:rsid w:val="00625D1E"/>
    <w:rsid w:val="006267AA"/>
    <w:rsid w:val="00627868"/>
    <w:rsid w:val="00627A31"/>
    <w:rsid w:val="00630263"/>
    <w:rsid w:val="00630F4C"/>
    <w:rsid w:val="00631101"/>
    <w:rsid w:val="00631542"/>
    <w:rsid w:val="006337C3"/>
    <w:rsid w:val="00635189"/>
    <w:rsid w:val="00635704"/>
    <w:rsid w:val="00635B00"/>
    <w:rsid w:val="0063639C"/>
    <w:rsid w:val="0063695E"/>
    <w:rsid w:val="00641BEC"/>
    <w:rsid w:val="00641C6A"/>
    <w:rsid w:val="00643057"/>
    <w:rsid w:val="00643692"/>
    <w:rsid w:val="0064635A"/>
    <w:rsid w:val="00653BE5"/>
    <w:rsid w:val="00654042"/>
    <w:rsid w:val="00656AA3"/>
    <w:rsid w:val="00657286"/>
    <w:rsid w:val="00657EA2"/>
    <w:rsid w:val="00660C51"/>
    <w:rsid w:val="00661615"/>
    <w:rsid w:val="00662323"/>
    <w:rsid w:val="00662F84"/>
    <w:rsid w:val="00663248"/>
    <w:rsid w:val="006657DB"/>
    <w:rsid w:val="006667D5"/>
    <w:rsid w:val="006669E0"/>
    <w:rsid w:val="00667C58"/>
    <w:rsid w:val="006701B3"/>
    <w:rsid w:val="00670966"/>
    <w:rsid w:val="00690345"/>
    <w:rsid w:val="00691744"/>
    <w:rsid w:val="00691E1E"/>
    <w:rsid w:val="00692182"/>
    <w:rsid w:val="006923C1"/>
    <w:rsid w:val="00695715"/>
    <w:rsid w:val="006960F6"/>
    <w:rsid w:val="006976DE"/>
    <w:rsid w:val="00697C10"/>
    <w:rsid w:val="006A1923"/>
    <w:rsid w:val="006A1F8C"/>
    <w:rsid w:val="006A7F99"/>
    <w:rsid w:val="006B0870"/>
    <w:rsid w:val="006B0A45"/>
    <w:rsid w:val="006B247A"/>
    <w:rsid w:val="006B2CEE"/>
    <w:rsid w:val="006B35F4"/>
    <w:rsid w:val="006B3E63"/>
    <w:rsid w:val="006B57C4"/>
    <w:rsid w:val="006B5FF8"/>
    <w:rsid w:val="006B7C2C"/>
    <w:rsid w:val="006C1FDF"/>
    <w:rsid w:val="006C4502"/>
    <w:rsid w:val="006C5B0B"/>
    <w:rsid w:val="006C5C6F"/>
    <w:rsid w:val="006D4015"/>
    <w:rsid w:val="006D55AE"/>
    <w:rsid w:val="006D6E8F"/>
    <w:rsid w:val="006D76FD"/>
    <w:rsid w:val="006E062B"/>
    <w:rsid w:val="006E24CE"/>
    <w:rsid w:val="006E419A"/>
    <w:rsid w:val="006E4B0F"/>
    <w:rsid w:val="006E76DA"/>
    <w:rsid w:val="006F1335"/>
    <w:rsid w:val="006F25E2"/>
    <w:rsid w:val="006F6088"/>
    <w:rsid w:val="00700CEC"/>
    <w:rsid w:val="007014A4"/>
    <w:rsid w:val="00701549"/>
    <w:rsid w:val="007032C3"/>
    <w:rsid w:val="007043B3"/>
    <w:rsid w:val="00710FF7"/>
    <w:rsid w:val="00712136"/>
    <w:rsid w:val="00712B6B"/>
    <w:rsid w:val="00712FC2"/>
    <w:rsid w:val="007135EE"/>
    <w:rsid w:val="0071657D"/>
    <w:rsid w:val="00720C07"/>
    <w:rsid w:val="00721069"/>
    <w:rsid w:val="007214FF"/>
    <w:rsid w:val="00721867"/>
    <w:rsid w:val="00721AC5"/>
    <w:rsid w:val="00722F13"/>
    <w:rsid w:val="00723904"/>
    <w:rsid w:val="00725620"/>
    <w:rsid w:val="0072685F"/>
    <w:rsid w:val="00731611"/>
    <w:rsid w:val="00733702"/>
    <w:rsid w:val="00733BB4"/>
    <w:rsid w:val="00735ECC"/>
    <w:rsid w:val="00736B80"/>
    <w:rsid w:val="007371E0"/>
    <w:rsid w:val="007419C5"/>
    <w:rsid w:val="007432A3"/>
    <w:rsid w:val="00743F53"/>
    <w:rsid w:val="007449B9"/>
    <w:rsid w:val="00745F87"/>
    <w:rsid w:val="00750A01"/>
    <w:rsid w:val="00750F34"/>
    <w:rsid w:val="007551E2"/>
    <w:rsid w:val="00763826"/>
    <w:rsid w:val="00765060"/>
    <w:rsid w:val="00767EBD"/>
    <w:rsid w:val="007712F7"/>
    <w:rsid w:val="00775BBF"/>
    <w:rsid w:val="00776721"/>
    <w:rsid w:val="00776A48"/>
    <w:rsid w:val="00776DC5"/>
    <w:rsid w:val="0077771A"/>
    <w:rsid w:val="00782360"/>
    <w:rsid w:val="00782A7A"/>
    <w:rsid w:val="007833DD"/>
    <w:rsid w:val="00783A0A"/>
    <w:rsid w:val="00784517"/>
    <w:rsid w:val="00785706"/>
    <w:rsid w:val="00786036"/>
    <w:rsid w:val="007936C8"/>
    <w:rsid w:val="00794702"/>
    <w:rsid w:val="00796A44"/>
    <w:rsid w:val="007A137A"/>
    <w:rsid w:val="007A3971"/>
    <w:rsid w:val="007A3D28"/>
    <w:rsid w:val="007A5040"/>
    <w:rsid w:val="007A6394"/>
    <w:rsid w:val="007A6E64"/>
    <w:rsid w:val="007B0D47"/>
    <w:rsid w:val="007B2839"/>
    <w:rsid w:val="007B3D5B"/>
    <w:rsid w:val="007B4EA7"/>
    <w:rsid w:val="007B5ACC"/>
    <w:rsid w:val="007B60DF"/>
    <w:rsid w:val="007C0706"/>
    <w:rsid w:val="007C0A5D"/>
    <w:rsid w:val="007C15B0"/>
    <w:rsid w:val="007C2258"/>
    <w:rsid w:val="007C3997"/>
    <w:rsid w:val="007C4C65"/>
    <w:rsid w:val="007C523F"/>
    <w:rsid w:val="007C6670"/>
    <w:rsid w:val="007C771F"/>
    <w:rsid w:val="007D2FED"/>
    <w:rsid w:val="007D3513"/>
    <w:rsid w:val="007D4117"/>
    <w:rsid w:val="007D4BB6"/>
    <w:rsid w:val="007E1A9C"/>
    <w:rsid w:val="007E1B88"/>
    <w:rsid w:val="007E3C66"/>
    <w:rsid w:val="007F0D16"/>
    <w:rsid w:val="007F1F22"/>
    <w:rsid w:val="007F2070"/>
    <w:rsid w:val="007F3D3F"/>
    <w:rsid w:val="007F42C4"/>
    <w:rsid w:val="007F49E3"/>
    <w:rsid w:val="007F5CDB"/>
    <w:rsid w:val="007F647D"/>
    <w:rsid w:val="007F6830"/>
    <w:rsid w:val="007F7105"/>
    <w:rsid w:val="00806A9F"/>
    <w:rsid w:val="008115ED"/>
    <w:rsid w:val="00813823"/>
    <w:rsid w:val="00816BC3"/>
    <w:rsid w:val="00817165"/>
    <w:rsid w:val="00817E1E"/>
    <w:rsid w:val="00821EC0"/>
    <w:rsid w:val="00822067"/>
    <w:rsid w:val="008237B6"/>
    <w:rsid w:val="00823CD6"/>
    <w:rsid w:val="0082486A"/>
    <w:rsid w:val="00824FA4"/>
    <w:rsid w:val="00827478"/>
    <w:rsid w:val="00831752"/>
    <w:rsid w:val="0083311B"/>
    <w:rsid w:val="008421AA"/>
    <w:rsid w:val="0084258A"/>
    <w:rsid w:val="0084609D"/>
    <w:rsid w:val="00846660"/>
    <w:rsid w:val="00850FDF"/>
    <w:rsid w:val="00853463"/>
    <w:rsid w:val="008546BE"/>
    <w:rsid w:val="008571F9"/>
    <w:rsid w:val="00857A6F"/>
    <w:rsid w:val="00860B58"/>
    <w:rsid w:val="00862160"/>
    <w:rsid w:val="00864108"/>
    <w:rsid w:val="00865D39"/>
    <w:rsid w:val="00867DAC"/>
    <w:rsid w:val="00870271"/>
    <w:rsid w:val="008714F9"/>
    <w:rsid w:val="0087221D"/>
    <w:rsid w:val="00872EB6"/>
    <w:rsid w:val="008749C8"/>
    <w:rsid w:val="00874A91"/>
    <w:rsid w:val="0087671C"/>
    <w:rsid w:val="008772D3"/>
    <w:rsid w:val="00880310"/>
    <w:rsid w:val="008809E8"/>
    <w:rsid w:val="00881369"/>
    <w:rsid w:val="00881385"/>
    <w:rsid w:val="0088273D"/>
    <w:rsid w:val="008844E4"/>
    <w:rsid w:val="00886ECC"/>
    <w:rsid w:val="00887335"/>
    <w:rsid w:val="00891C46"/>
    <w:rsid w:val="00892ADD"/>
    <w:rsid w:val="00892CA4"/>
    <w:rsid w:val="00893D2F"/>
    <w:rsid w:val="008941DA"/>
    <w:rsid w:val="0089539B"/>
    <w:rsid w:val="00895750"/>
    <w:rsid w:val="00897C78"/>
    <w:rsid w:val="00897CA3"/>
    <w:rsid w:val="008A0608"/>
    <w:rsid w:val="008A2D9A"/>
    <w:rsid w:val="008B6960"/>
    <w:rsid w:val="008B6BCE"/>
    <w:rsid w:val="008B7EE1"/>
    <w:rsid w:val="008C1496"/>
    <w:rsid w:val="008C1ED1"/>
    <w:rsid w:val="008C2440"/>
    <w:rsid w:val="008C25D1"/>
    <w:rsid w:val="008C32AB"/>
    <w:rsid w:val="008C5089"/>
    <w:rsid w:val="008C5C9B"/>
    <w:rsid w:val="008C60EF"/>
    <w:rsid w:val="008D29A5"/>
    <w:rsid w:val="008D2F04"/>
    <w:rsid w:val="008D4618"/>
    <w:rsid w:val="008D5969"/>
    <w:rsid w:val="008D6530"/>
    <w:rsid w:val="008E153F"/>
    <w:rsid w:val="008E27F9"/>
    <w:rsid w:val="008E2E87"/>
    <w:rsid w:val="008E386B"/>
    <w:rsid w:val="008E4617"/>
    <w:rsid w:val="008E5AFB"/>
    <w:rsid w:val="008F2917"/>
    <w:rsid w:val="008F2CBF"/>
    <w:rsid w:val="008F33D8"/>
    <w:rsid w:val="008F418D"/>
    <w:rsid w:val="00902DBB"/>
    <w:rsid w:val="00904994"/>
    <w:rsid w:val="00905AE0"/>
    <w:rsid w:val="009063D2"/>
    <w:rsid w:val="00906654"/>
    <w:rsid w:val="00906B19"/>
    <w:rsid w:val="00910397"/>
    <w:rsid w:val="00910828"/>
    <w:rsid w:val="00912D3F"/>
    <w:rsid w:val="00917BCE"/>
    <w:rsid w:val="00917E3C"/>
    <w:rsid w:val="00917E43"/>
    <w:rsid w:val="009236A7"/>
    <w:rsid w:val="009246CD"/>
    <w:rsid w:val="00925951"/>
    <w:rsid w:val="00926344"/>
    <w:rsid w:val="009307A7"/>
    <w:rsid w:val="00931E0E"/>
    <w:rsid w:val="00932CFB"/>
    <w:rsid w:val="00933012"/>
    <w:rsid w:val="00935036"/>
    <w:rsid w:val="00940BB1"/>
    <w:rsid w:val="009410F3"/>
    <w:rsid w:val="009413BE"/>
    <w:rsid w:val="00941CB7"/>
    <w:rsid w:val="00944C92"/>
    <w:rsid w:val="00944D04"/>
    <w:rsid w:val="00946A86"/>
    <w:rsid w:val="00950006"/>
    <w:rsid w:val="009502D2"/>
    <w:rsid w:val="00950644"/>
    <w:rsid w:val="0095096D"/>
    <w:rsid w:val="00952A2A"/>
    <w:rsid w:val="00953205"/>
    <w:rsid w:val="00955346"/>
    <w:rsid w:val="0095535E"/>
    <w:rsid w:val="0095730D"/>
    <w:rsid w:val="009577F3"/>
    <w:rsid w:val="00957C55"/>
    <w:rsid w:val="00960A96"/>
    <w:rsid w:val="00960B7C"/>
    <w:rsid w:val="00961983"/>
    <w:rsid w:val="00963076"/>
    <w:rsid w:val="00963B5B"/>
    <w:rsid w:val="00965D86"/>
    <w:rsid w:val="009663DA"/>
    <w:rsid w:val="0096652A"/>
    <w:rsid w:val="00966A53"/>
    <w:rsid w:val="00966B89"/>
    <w:rsid w:val="00971FF7"/>
    <w:rsid w:val="009728A1"/>
    <w:rsid w:val="00973504"/>
    <w:rsid w:val="00973D18"/>
    <w:rsid w:val="009760E9"/>
    <w:rsid w:val="00976159"/>
    <w:rsid w:val="0098158D"/>
    <w:rsid w:val="00984BC3"/>
    <w:rsid w:val="00985341"/>
    <w:rsid w:val="00985B52"/>
    <w:rsid w:val="00986A95"/>
    <w:rsid w:val="0099046D"/>
    <w:rsid w:val="00991F15"/>
    <w:rsid w:val="00995437"/>
    <w:rsid w:val="0099624D"/>
    <w:rsid w:val="00996C32"/>
    <w:rsid w:val="00997F73"/>
    <w:rsid w:val="009A04E5"/>
    <w:rsid w:val="009A1F81"/>
    <w:rsid w:val="009A28BA"/>
    <w:rsid w:val="009A5F48"/>
    <w:rsid w:val="009A7ECB"/>
    <w:rsid w:val="009B0772"/>
    <w:rsid w:val="009B25CE"/>
    <w:rsid w:val="009B29B1"/>
    <w:rsid w:val="009B56B9"/>
    <w:rsid w:val="009C045D"/>
    <w:rsid w:val="009C0C66"/>
    <w:rsid w:val="009C1990"/>
    <w:rsid w:val="009C2EC4"/>
    <w:rsid w:val="009C4334"/>
    <w:rsid w:val="009C471A"/>
    <w:rsid w:val="009C5A95"/>
    <w:rsid w:val="009C64E5"/>
    <w:rsid w:val="009D01B6"/>
    <w:rsid w:val="009D1724"/>
    <w:rsid w:val="009D31E4"/>
    <w:rsid w:val="009D4904"/>
    <w:rsid w:val="009E0F65"/>
    <w:rsid w:val="009E1755"/>
    <w:rsid w:val="009E1A94"/>
    <w:rsid w:val="009E60BF"/>
    <w:rsid w:val="009F3474"/>
    <w:rsid w:val="009F4599"/>
    <w:rsid w:val="009F49A2"/>
    <w:rsid w:val="009F566D"/>
    <w:rsid w:val="009F5B57"/>
    <w:rsid w:val="009F5BB1"/>
    <w:rsid w:val="009F6125"/>
    <w:rsid w:val="009F69E6"/>
    <w:rsid w:val="009F6A28"/>
    <w:rsid w:val="009F6C4D"/>
    <w:rsid w:val="009F7DAF"/>
    <w:rsid w:val="00A00105"/>
    <w:rsid w:val="00A01AF4"/>
    <w:rsid w:val="00A0361B"/>
    <w:rsid w:val="00A042A6"/>
    <w:rsid w:val="00A04AC3"/>
    <w:rsid w:val="00A06113"/>
    <w:rsid w:val="00A06258"/>
    <w:rsid w:val="00A06EE8"/>
    <w:rsid w:val="00A06EFC"/>
    <w:rsid w:val="00A10C19"/>
    <w:rsid w:val="00A134B2"/>
    <w:rsid w:val="00A13EDD"/>
    <w:rsid w:val="00A147EF"/>
    <w:rsid w:val="00A158C6"/>
    <w:rsid w:val="00A20E0C"/>
    <w:rsid w:val="00A22AC3"/>
    <w:rsid w:val="00A23CAE"/>
    <w:rsid w:val="00A23DD9"/>
    <w:rsid w:val="00A24018"/>
    <w:rsid w:val="00A243F3"/>
    <w:rsid w:val="00A25B2D"/>
    <w:rsid w:val="00A272E3"/>
    <w:rsid w:val="00A3199C"/>
    <w:rsid w:val="00A35DD2"/>
    <w:rsid w:val="00A3665D"/>
    <w:rsid w:val="00A40685"/>
    <w:rsid w:val="00A43BB2"/>
    <w:rsid w:val="00A44CE8"/>
    <w:rsid w:val="00A44D7D"/>
    <w:rsid w:val="00A45119"/>
    <w:rsid w:val="00A46CC4"/>
    <w:rsid w:val="00A522B9"/>
    <w:rsid w:val="00A53630"/>
    <w:rsid w:val="00A538E8"/>
    <w:rsid w:val="00A5777C"/>
    <w:rsid w:val="00A57B8D"/>
    <w:rsid w:val="00A603CC"/>
    <w:rsid w:val="00A61333"/>
    <w:rsid w:val="00A620B4"/>
    <w:rsid w:val="00A7196B"/>
    <w:rsid w:val="00A75D24"/>
    <w:rsid w:val="00A76160"/>
    <w:rsid w:val="00A76538"/>
    <w:rsid w:val="00A770CC"/>
    <w:rsid w:val="00A814B1"/>
    <w:rsid w:val="00A81DF2"/>
    <w:rsid w:val="00A8260C"/>
    <w:rsid w:val="00A83AED"/>
    <w:rsid w:val="00A840B3"/>
    <w:rsid w:val="00A8513F"/>
    <w:rsid w:val="00A864A5"/>
    <w:rsid w:val="00A8685F"/>
    <w:rsid w:val="00A875FC"/>
    <w:rsid w:val="00A90496"/>
    <w:rsid w:val="00A90732"/>
    <w:rsid w:val="00A91A2F"/>
    <w:rsid w:val="00A91B29"/>
    <w:rsid w:val="00A95C72"/>
    <w:rsid w:val="00A95CFB"/>
    <w:rsid w:val="00A9633B"/>
    <w:rsid w:val="00AA1D48"/>
    <w:rsid w:val="00AA25C6"/>
    <w:rsid w:val="00AA46D1"/>
    <w:rsid w:val="00AA687C"/>
    <w:rsid w:val="00AA6A54"/>
    <w:rsid w:val="00AA7823"/>
    <w:rsid w:val="00AA7AD2"/>
    <w:rsid w:val="00AB0953"/>
    <w:rsid w:val="00AB1805"/>
    <w:rsid w:val="00AB3E52"/>
    <w:rsid w:val="00AC0898"/>
    <w:rsid w:val="00AC0B13"/>
    <w:rsid w:val="00AC0D40"/>
    <w:rsid w:val="00AC16B4"/>
    <w:rsid w:val="00AC1EF7"/>
    <w:rsid w:val="00AC5120"/>
    <w:rsid w:val="00AD0284"/>
    <w:rsid w:val="00AD08D1"/>
    <w:rsid w:val="00AD08FD"/>
    <w:rsid w:val="00AD0DAF"/>
    <w:rsid w:val="00AD2A37"/>
    <w:rsid w:val="00AD414F"/>
    <w:rsid w:val="00AD5392"/>
    <w:rsid w:val="00AE4883"/>
    <w:rsid w:val="00AF15B2"/>
    <w:rsid w:val="00AF2877"/>
    <w:rsid w:val="00AF2F98"/>
    <w:rsid w:val="00AF2FB4"/>
    <w:rsid w:val="00AF6838"/>
    <w:rsid w:val="00B00DF8"/>
    <w:rsid w:val="00B01144"/>
    <w:rsid w:val="00B01E96"/>
    <w:rsid w:val="00B02A72"/>
    <w:rsid w:val="00B04123"/>
    <w:rsid w:val="00B118BF"/>
    <w:rsid w:val="00B1288B"/>
    <w:rsid w:val="00B20031"/>
    <w:rsid w:val="00B22BEC"/>
    <w:rsid w:val="00B25A64"/>
    <w:rsid w:val="00B26746"/>
    <w:rsid w:val="00B270C6"/>
    <w:rsid w:val="00B314B2"/>
    <w:rsid w:val="00B32E0E"/>
    <w:rsid w:val="00B33EE9"/>
    <w:rsid w:val="00B37EA6"/>
    <w:rsid w:val="00B40B0F"/>
    <w:rsid w:val="00B42BEF"/>
    <w:rsid w:val="00B42D34"/>
    <w:rsid w:val="00B4314E"/>
    <w:rsid w:val="00B44E4D"/>
    <w:rsid w:val="00B46596"/>
    <w:rsid w:val="00B55E53"/>
    <w:rsid w:val="00B60621"/>
    <w:rsid w:val="00B62A1D"/>
    <w:rsid w:val="00B63399"/>
    <w:rsid w:val="00B70CBD"/>
    <w:rsid w:val="00B71F21"/>
    <w:rsid w:val="00B7212F"/>
    <w:rsid w:val="00B74A94"/>
    <w:rsid w:val="00B74ABB"/>
    <w:rsid w:val="00B756CB"/>
    <w:rsid w:val="00B76163"/>
    <w:rsid w:val="00B80BEB"/>
    <w:rsid w:val="00B81575"/>
    <w:rsid w:val="00B8258C"/>
    <w:rsid w:val="00B865D4"/>
    <w:rsid w:val="00B87273"/>
    <w:rsid w:val="00B877FC"/>
    <w:rsid w:val="00B909B4"/>
    <w:rsid w:val="00B95BA1"/>
    <w:rsid w:val="00B971E9"/>
    <w:rsid w:val="00BA0134"/>
    <w:rsid w:val="00BA0587"/>
    <w:rsid w:val="00BA4940"/>
    <w:rsid w:val="00BA6C5E"/>
    <w:rsid w:val="00BB092C"/>
    <w:rsid w:val="00BB1408"/>
    <w:rsid w:val="00BB269A"/>
    <w:rsid w:val="00BB3245"/>
    <w:rsid w:val="00BB5172"/>
    <w:rsid w:val="00BB762E"/>
    <w:rsid w:val="00BC08B4"/>
    <w:rsid w:val="00BC2851"/>
    <w:rsid w:val="00BC2D1A"/>
    <w:rsid w:val="00BC2ECB"/>
    <w:rsid w:val="00BC2F88"/>
    <w:rsid w:val="00BC48F1"/>
    <w:rsid w:val="00BC5D14"/>
    <w:rsid w:val="00BC6520"/>
    <w:rsid w:val="00BD23A6"/>
    <w:rsid w:val="00BD283E"/>
    <w:rsid w:val="00BD5955"/>
    <w:rsid w:val="00BD7327"/>
    <w:rsid w:val="00BE2CFF"/>
    <w:rsid w:val="00BE3176"/>
    <w:rsid w:val="00BE4180"/>
    <w:rsid w:val="00BE42CC"/>
    <w:rsid w:val="00BE65DA"/>
    <w:rsid w:val="00BF0008"/>
    <w:rsid w:val="00BF0808"/>
    <w:rsid w:val="00BF12CE"/>
    <w:rsid w:val="00BF24C7"/>
    <w:rsid w:val="00BF4620"/>
    <w:rsid w:val="00BF4C8E"/>
    <w:rsid w:val="00BF5AEE"/>
    <w:rsid w:val="00BF5CA5"/>
    <w:rsid w:val="00BF6D14"/>
    <w:rsid w:val="00C04FE9"/>
    <w:rsid w:val="00C05840"/>
    <w:rsid w:val="00C105D6"/>
    <w:rsid w:val="00C10BE2"/>
    <w:rsid w:val="00C13D09"/>
    <w:rsid w:val="00C172CC"/>
    <w:rsid w:val="00C17F6B"/>
    <w:rsid w:val="00C214A2"/>
    <w:rsid w:val="00C2414E"/>
    <w:rsid w:val="00C24749"/>
    <w:rsid w:val="00C24914"/>
    <w:rsid w:val="00C25B59"/>
    <w:rsid w:val="00C2648B"/>
    <w:rsid w:val="00C26ABC"/>
    <w:rsid w:val="00C30A14"/>
    <w:rsid w:val="00C3138E"/>
    <w:rsid w:val="00C315B3"/>
    <w:rsid w:val="00C319B8"/>
    <w:rsid w:val="00C3218F"/>
    <w:rsid w:val="00C35AF6"/>
    <w:rsid w:val="00C368C6"/>
    <w:rsid w:val="00C40348"/>
    <w:rsid w:val="00C40D7A"/>
    <w:rsid w:val="00C410AC"/>
    <w:rsid w:val="00C43FCE"/>
    <w:rsid w:val="00C44325"/>
    <w:rsid w:val="00C502EA"/>
    <w:rsid w:val="00C53DA8"/>
    <w:rsid w:val="00C54D7B"/>
    <w:rsid w:val="00C54DA6"/>
    <w:rsid w:val="00C57029"/>
    <w:rsid w:val="00C575CE"/>
    <w:rsid w:val="00C577FA"/>
    <w:rsid w:val="00C57FCD"/>
    <w:rsid w:val="00C61007"/>
    <w:rsid w:val="00C649F8"/>
    <w:rsid w:val="00C64DD5"/>
    <w:rsid w:val="00C65213"/>
    <w:rsid w:val="00C6679E"/>
    <w:rsid w:val="00C67E93"/>
    <w:rsid w:val="00C732AF"/>
    <w:rsid w:val="00C77AFC"/>
    <w:rsid w:val="00C77D37"/>
    <w:rsid w:val="00C840A8"/>
    <w:rsid w:val="00C86832"/>
    <w:rsid w:val="00C90616"/>
    <w:rsid w:val="00C90A07"/>
    <w:rsid w:val="00C90F5C"/>
    <w:rsid w:val="00C910DD"/>
    <w:rsid w:val="00C91691"/>
    <w:rsid w:val="00C91D16"/>
    <w:rsid w:val="00C927D1"/>
    <w:rsid w:val="00C93AF8"/>
    <w:rsid w:val="00C96744"/>
    <w:rsid w:val="00C96C38"/>
    <w:rsid w:val="00C975B1"/>
    <w:rsid w:val="00CA27DF"/>
    <w:rsid w:val="00CA2CCA"/>
    <w:rsid w:val="00CA334F"/>
    <w:rsid w:val="00CA40E4"/>
    <w:rsid w:val="00CA5950"/>
    <w:rsid w:val="00CA5B79"/>
    <w:rsid w:val="00CA75F5"/>
    <w:rsid w:val="00CB032F"/>
    <w:rsid w:val="00CB2C4E"/>
    <w:rsid w:val="00CB69A9"/>
    <w:rsid w:val="00CB71BA"/>
    <w:rsid w:val="00CC07A4"/>
    <w:rsid w:val="00CC0820"/>
    <w:rsid w:val="00CC2AB6"/>
    <w:rsid w:val="00CC7EFB"/>
    <w:rsid w:val="00CD7D09"/>
    <w:rsid w:val="00CE1740"/>
    <w:rsid w:val="00CE4F62"/>
    <w:rsid w:val="00CE56C2"/>
    <w:rsid w:val="00CE641D"/>
    <w:rsid w:val="00CF1760"/>
    <w:rsid w:val="00CF19AD"/>
    <w:rsid w:val="00CF42E8"/>
    <w:rsid w:val="00CF601E"/>
    <w:rsid w:val="00CF6D1B"/>
    <w:rsid w:val="00CF7BAB"/>
    <w:rsid w:val="00D00F08"/>
    <w:rsid w:val="00D0132B"/>
    <w:rsid w:val="00D01DFB"/>
    <w:rsid w:val="00D02727"/>
    <w:rsid w:val="00D037A6"/>
    <w:rsid w:val="00D0558B"/>
    <w:rsid w:val="00D057D0"/>
    <w:rsid w:val="00D074FA"/>
    <w:rsid w:val="00D07890"/>
    <w:rsid w:val="00D11949"/>
    <w:rsid w:val="00D17F39"/>
    <w:rsid w:val="00D21282"/>
    <w:rsid w:val="00D216D9"/>
    <w:rsid w:val="00D22F2C"/>
    <w:rsid w:val="00D232FB"/>
    <w:rsid w:val="00D23AC5"/>
    <w:rsid w:val="00D2673D"/>
    <w:rsid w:val="00D3060A"/>
    <w:rsid w:val="00D3346C"/>
    <w:rsid w:val="00D33AFA"/>
    <w:rsid w:val="00D34A46"/>
    <w:rsid w:val="00D3569D"/>
    <w:rsid w:val="00D35E45"/>
    <w:rsid w:val="00D3757F"/>
    <w:rsid w:val="00D42482"/>
    <w:rsid w:val="00D443AE"/>
    <w:rsid w:val="00D45D46"/>
    <w:rsid w:val="00D510A0"/>
    <w:rsid w:val="00D51EB7"/>
    <w:rsid w:val="00D5237F"/>
    <w:rsid w:val="00D537AD"/>
    <w:rsid w:val="00D544BE"/>
    <w:rsid w:val="00D5511F"/>
    <w:rsid w:val="00D56828"/>
    <w:rsid w:val="00D56CEC"/>
    <w:rsid w:val="00D61E77"/>
    <w:rsid w:val="00D61FF9"/>
    <w:rsid w:val="00D62E6B"/>
    <w:rsid w:val="00D63345"/>
    <w:rsid w:val="00D642E4"/>
    <w:rsid w:val="00D64FC7"/>
    <w:rsid w:val="00D66EEE"/>
    <w:rsid w:val="00D671F6"/>
    <w:rsid w:val="00D6750F"/>
    <w:rsid w:val="00D70C35"/>
    <w:rsid w:val="00D70DB2"/>
    <w:rsid w:val="00D71399"/>
    <w:rsid w:val="00D718FD"/>
    <w:rsid w:val="00D72D71"/>
    <w:rsid w:val="00D749E7"/>
    <w:rsid w:val="00D7535D"/>
    <w:rsid w:val="00D83C8C"/>
    <w:rsid w:val="00D83FB3"/>
    <w:rsid w:val="00D87202"/>
    <w:rsid w:val="00D87417"/>
    <w:rsid w:val="00D877A1"/>
    <w:rsid w:val="00D91EA2"/>
    <w:rsid w:val="00D92D63"/>
    <w:rsid w:val="00DA12CB"/>
    <w:rsid w:val="00DA590A"/>
    <w:rsid w:val="00DA6737"/>
    <w:rsid w:val="00DA69E8"/>
    <w:rsid w:val="00DA750E"/>
    <w:rsid w:val="00DA75CC"/>
    <w:rsid w:val="00DA7BAA"/>
    <w:rsid w:val="00DB07A3"/>
    <w:rsid w:val="00DB446A"/>
    <w:rsid w:val="00DB45C5"/>
    <w:rsid w:val="00DB4CF3"/>
    <w:rsid w:val="00DB5935"/>
    <w:rsid w:val="00DC3CF8"/>
    <w:rsid w:val="00DC5507"/>
    <w:rsid w:val="00DC556C"/>
    <w:rsid w:val="00DC5DD7"/>
    <w:rsid w:val="00DC6255"/>
    <w:rsid w:val="00DD26CF"/>
    <w:rsid w:val="00DD2BF9"/>
    <w:rsid w:val="00DD30A7"/>
    <w:rsid w:val="00DD352B"/>
    <w:rsid w:val="00DD5308"/>
    <w:rsid w:val="00DD572D"/>
    <w:rsid w:val="00DD6627"/>
    <w:rsid w:val="00DE32AD"/>
    <w:rsid w:val="00DE3FA9"/>
    <w:rsid w:val="00DE4E57"/>
    <w:rsid w:val="00DE6F79"/>
    <w:rsid w:val="00DE781D"/>
    <w:rsid w:val="00DE789F"/>
    <w:rsid w:val="00DF13D6"/>
    <w:rsid w:val="00DF2CB7"/>
    <w:rsid w:val="00DF3781"/>
    <w:rsid w:val="00DF7B07"/>
    <w:rsid w:val="00E02472"/>
    <w:rsid w:val="00E024C9"/>
    <w:rsid w:val="00E0316A"/>
    <w:rsid w:val="00E051B5"/>
    <w:rsid w:val="00E07506"/>
    <w:rsid w:val="00E11FE7"/>
    <w:rsid w:val="00E12972"/>
    <w:rsid w:val="00E13E17"/>
    <w:rsid w:val="00E15199"/>
    <w:rsid w:val="00E16487"/>
    <w:rsid w:val="00E1648F"/>
    <w:rsid w:val="00E168DF"/>
    <w:rsid w:val="00E201A5"/>
    <w:rsid w:val="00E20264"/>
    <w:rsid w:val="00E204EA"/>
    <w:rsid w:val="00E2133D"/>
    <w:rsid w:val="00E22CCE"/>
    <w:rsid w:val="00E23545"/>
    <w:rsid w:val="00E318AC"/>
    <w:rsid w:val="00E320CA"/>
    <w:rsid w:val="00E32D16"/>
    <w:rsid w:val="00E34A9D"/>
    <w:rsid w:val="00E43356"/>
    <w:rsid w:val="00E45461"/>
    <w:rsid w:val="00E46117"/>
    <w:rsid w:val="00E50216"/>
    <w:rsid w:val="00E5114B"/>
    <w:rsid w:val="00E53B4F"/>
    <w:rsid w:val="00E54040"/>
    <w:rsid w:val="00E551C5"/>
    <w:rsid w:val="00E6112F"/>
    <w:rsid w:val="00E61255"/>
    <w:rsid w:val="00E61568"/>
    <w:rsid w:val="00E627C7"/>
    <w:rsid w:val="00E63971"/>
    <w:rsid w:val="00E64819"/>
    <w:rsid w:val="00E67841"/>
    <w:rsid w:val="00E71E3D"/>
    <w:rsid w:val="00E75A4A"/>
    <w:rsid w:val="00E7692A"/>
    <w:rsid w:val="00E77DC2"/>
    <w:rsid w:val="00E8186B"/>
    <w:rsid w:val="00E83691"/>
    <w:rsid w:val="00E83FFE"/>
    <w:rsid w:val="00E845ED"/>
    <w:rsid w:val="00E84C33"/>
    <w:rsid w:val="00E8502A"/>
    <w:rsid w:val="00E87FAF"/>
    <w:rsid w:val="00E92887"/>
    <w:rsid w:val="00E92D0E"/>
    <w:rsid w:val="00E9491E"/>
    <w:rsid w:val="00E968F6"/>
    <w:rsid w:val="00E97A9E"/>
    <w:rsid w:val="00E97D7C"/>
    <w:rsid w:val="00EA0C83"/>
    <w:rsid w:val="00EA11E7"/>
    <w:rsid w:val="00EA175C"/>
    <w:rsid w:val="00EA1C39"/>
    <w:rsid w:val="00EA1E02"/>
    <w:rsid w:val="00EA37ED"/>
    <w:rsid w:val="00EA3EEA"/>
    <w:rsid w:val="00EA44DF"/>
    <w:rsid w:val="00EA541F"/>
    <w:rsid w:val="00EA5E53"/>
    <w:rsid w:val="00EB01CF"/>
    <w:rsid w:val="00EB179B"/>
    <w:rsid w:val="00EB712C"/>
    <w:rsid w:val="00EB7461"/>
    <w:rsid w:val="00EC04A6"/>
    <w:rsid w:val="00EC4320"/>
    <w:rsid w:val="00EC47B1"/>
    <w:rsid w:val="00EC48A1"/>
    <w:rsid w:val="00EC4C4D"/>
    <w:rsid w:val="00EC5D01"/>
    <w:rsid w:val="00EC6348"/>
    <w:rsid w:val="00ED013D"/>
    <w:rsid w:val="00ED167D"/>
    <w:rsid w:val="00ED453C"/>
    <w:rsid w:val="00ED5603"/>
    <w:rsid w:val="00ED5797"/>
    <w:rsid w:val="00ED65BE"/>
    <w:rsid w:val="00EE1E96"/>
    <w:rsid w:val="00EE1F8F"/>
    <w:rsid w:val="00EE3D2F"/>
    <w:rsid w:val="00EE4258"/>
    <w:rsid w:val="00EE43D9"/>
    <w:rsid w:val="00EE54EC"/>
    <w:rsid w:val="00EE71A9"/>
    <w:rsid w:val="00EE71B5"/>
    <w:rsid w:val="00EE75A2"/>
    <w:rsid w:val="00EF0A37"/>
    <w:rsid w:val="00EF28ED"/>
    <w:rsid w:val="00EF4389"/>
    <w:rsid w:val="00EF5357"/>
    <w:rsid w:val="00EF59BE"/>
    <w:rsid w:val="00F00145"/>
    <w:rsid w:val="00F0053C"/>
    <w:rsid w:val="00F00B8F"/>
    <w:rsid w:val="00F02069"/>
    <w:rsid w:val="00F02A17"/>
    <w:rsid w:val="00F02DB5"/>
    <w:rsid w:val="00F05121"/>
    <w:rsid w:val="00F0700A"/>
    <w:rsid w:val="00F11EE2"/>
    <w:rsid w:val="00F152A9"/>
    <w:rsid w:val="00F16B9A"/>
    <w:rsid w:val="00F20F0F"/>
    <w:rsid w:val="00F221FF"/>
    <w:rsid w:val="00F22809"/>
    <w:rsid w:val="00F232FB"/>
    <w:rsid w:val="00F237E9"/>
    <w:rsid w:val="00F250E3"/>
    <w:rsid w:val="00F318FD"/>
    <w:rsid w:val="00F32173"/>
    <w:rsid w:val="00F33133"/>
    <w:rsid w:val="00F34C28"/>
    <w:rsid w:val="00F3598B"/>
    <w:rsid w:val="00F40885"/>
    <w:rsid w:val="00F425CC"/>
    <w:rsid w:val="00F42FAD"/>
    <w:rsid w:val="00F44694"/>
    <w:rsid w:val="00F44B19"/>
    <w:rsid w:val="00F45376"/>
    <w:rsid w:val="00F46978"/>
    <w:rsid w:val="00F46AE1"/>
    <w:rsid w:val="00F54AD0"/>
    <w:rsid w:val="00F5586A"/>
    <w:rsid w:val="00F561FB"/>
    <w:rsid w:val="00F61C70"/>
    <w:rsid w:val="00F63A53"/>
    <w:rsid w:val="00F643A2"/>
    <w:rsid w:val="00F647E1"/>
    <w:rsid w:val="00F64EB9"/>
    <w:rsid w:val="00F6521C"/>
    <w:rsid w:val="00F6578F"/>
    <w:rsid w:val="00F700A9"/>
    <w:rsid w:val="00F70500"/>
    <w:rsid w:val="00F70703"/>
    <w:rsid w:val="00F70A1F"/>
    <w:rsid w:val="00F7125D"/>
    <w:rsid w:val="00F71CA8"/>
    <w:rsid w:val="00F73939"/>
    <w:rsid w:val="00F743D2"/>
    <w:rsid w:val="00F770D8"/>
    <w:rsid w:val="00F77141"/>
    <w:rsid w:val="00F80F1B"/>
    <w:rsid w:val="00F810A0"/>
    <w:rsid w:val="00F82239"/>
    <w:rsid w:val="00F8332D"/>
    <w:rsid w:val="00F83DDF"/>
    <w:rsid w:val="00F8427F"/>
    <w:rsid w:val="00F8639F"/>
    <w:rsid w:val="00F8727A"/>
    <w:rsid w:val="00F925B1"/>
    <w:rsid w:val="00F961EF"/>
    <w:rsid w:val="00F96FD6"/>
    <w:rsid w:val="00F97DFC"/>
    <w:rsid w:val="00FA10A5"/>
    <w:rsid w:val="00FA2B2B"/>
    <w:rsid w:val="00FA6197"/>
    <w:rsid w:val="00FA6C72"/>
    <w:rsid w:val="00FB0108"/>
    <w:rsid w:val="00FB08D2"/>
    <w:rsid w:val="00FB0FFC"/>
    <w:rsid w:val="00FB2EB1"/>
    <w:rsid w:val="00FB3257"/>
    <w:rsid w:val="00FB474E"/>
    <w:rsid w:val="00FB492A"/>
    <w:rsid w:val="00FB72E6"/>
    <w:rsid w:val="00FB7AE2"/>
    <w:rsid w:val="00FC6D4D"/>
    <w:rsid w:val="00FD04D0"/>
    <w:rsid w:val="00FD360E"/>
    <w:rsid w:val="00FD5BBF"/>
    <w:rsid w:val="00FD697D"/>
    <w:rsid w:val="00FD7138"/>
    <w:rsid w:val="00FE1140"/>
    <w:rsid w:val="00FE25BA"/>
    <w:rsid w:val="00FE307E"/>
    <w:rsid w:val="00FE4AB1"/>
    <w:rsid w:val="00FF273D"/>
    <w:rsid w:val="00FF487E"/>
    <w:rsid w:val="00FF63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ddd,silver,#eaeaea"/>
    </o:shapedefaults>
    <o:shapelayout v:ext="edit">
      <o:idmap v:ext="edit" data="1"/>
    </o:shapelayout>
  </w:shapeDefaults>
  <w:decimalSymbol w:val="."/>
  <w:listSeparator w:val=","/>
  <w14:docId w14:val="74DB2FE0"/>
  <w15:docId w15:val="{63688CA2-EED7-4653-A2F7-B70F4EE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1" w:qFormat="1"/>
    <w:lsdException w:name="heading 4" w:uiPriority="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0EA"/>
    <w:pPr>
      <w:spacing w:line="220" w:lineRule="exact"/>
    </w:pPr>
    <w:rPr>
      <w:sz w:val="22"/>
      <w:lang w:eastAsia="en-US"/>
    </w:rPr>
  </w:style>
  <w:style w:type="paragraph" w:styleId="Heading1">
    <w:name w:val="heading 1"/>
    <w:basedOn w:val="Normal"/>
    <w:next w:val="Normal"/>
    <w:link w:val="Heading1Char"/>
    <w:uiPriority w:val="9"/>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link w:val="Heading3Char"/>
    <w:uiPriority w:val="1"/>
    <w:qFormat/>
    <w:rsid w:val="00946A86"/>
    <w:pPr>
      <w:outlineLvl w:val="2"/>
    </w:pPr>
    <w:rPr>
      <w:bCs w:val="0"/>
      <w:i/>
      <w:caps w:val="0"/>
      <w:szCs w:val="26"/>
    </w:rPr>
  </w:style>
  <w:style w:type="paragraph" w:styleId="Heading4">
    <w:name w:val="heading 4"/>
    <w:basedOn w:val="Normal"/>
    <w:next w:val="ParaPlain"/>
    <w:link w:val="Heading4Char"/>
    <w:uiPriority w:val="1"/>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qFormat/>
    <w:rsid w:val="00FC6D4D"/>
    <w:pPr>
      <w:spacing w:line="220" w:lineRule="exact"/>
      <w:outlineLvl w:val="5"/>
    </w:pPr>
    <w:rPr>
      <w:bCs w:val="0"/>
      <w:sz w:val="22"/>
      <w:szCs w:val="22"/>
    </w:rPr>
  </w:style>
  <w:style w:type="paragraph" w:styleId="Heading7">
    <w:name w:val="heading 7"/>
    <w:basedOn w:val="Heading6"/>
    <w:next w:val="ParaLevel1"/>
    <w:link w:val="Heading7Char"/>
    <w:qFormat/>
    <w:rsid w:val="00946A86"/>
    <w:pPr>
      <w:outlineLvl w:val="6"/>
    </w:pPr>
    <w:rPr>
      <w:b w:val="0"/>
      <w:i/>
      <w:szCs w:val="24"/>
    </w:rPr>
  </w:style>
  <w:style w:type="paragraph" w:styleId="Heading8">
    <w:name w:val="heading 8"/>
    <w:basedOn w:val="Heading6"/>
    <w:next w:val="ParaLevel1"/>
    <w:link w:val="Heading8Char"/>
    <w:qFormat/>
    <w:rsid w:val="00946A86"/>
    <w:pPr>
      <w:outlineLvl w:val="7"/>
    </w:pPr>
    <w:rPr>
      <w:b w:val="0"/>
    </w:rPr>
  </w:style>
  <w:style w:type="paragraph" w:styleId="Heading9">
    <w:name w:val="heading 9"/>
    <w:basedOn w:val="Normal"/>
    <w:link w:val="Heading9Char"/>
    <w:qFormat/>
    <w:rsid w:val="00376F10"/>
    <w:pPr>
      <w:tabs>
        <w:tab w:val="num" w:pos="6378"/>
      </w:tabs>
      <w:spacing w:before="240" w:after="60" w:line="240" w:lineRule="auto"/>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rsid w:val="00946A86"/>
    <w:rPr>
      <w:iCs/>
      <w:szCs w:val="22"/>
      <w:lang w:eastAsia="en-US"/>
    </w:rPr>
  </w:style>
  <w:style w:type="paragraph" w:styleId="FootnoteText">
    <w:name w:val="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rsid w:val="00946A86"/>
    <w:pPr>
      <w:numPr>
        <w:ilvl w:val="1"/>
        <w:numId w:val="3"/>
      </w:numPr>
      <w:tabs>
        <w:tab w:val="clear" w:pos="1560"/>
        <w:tab w:val="num" w:pos="1418"/>
      </w:tabs>
      <w:ind w:left="1418"/>
    </w:pPr>
  </w:style>
  <w:style w:type="paragraph" w:customStyle="1" w:styleId="ParaLevel3">
    <w:name w:val="ParaLevel3"/>
    <w:basedOn w:val="ParaPlain"/>
    <w:uiPriority w:val="1"/>
    <w:rsid w:val="00946A86"/>
    <w:pPr>
      <w:numPr>
        <w:ilvl w:val="2"/>
        <w:numId w:val="3"/>
      </w:numPr>
    </w:pPr>
  </w:style>
  <w:style w:type="paragraph" w:styleId="Header">
    <w:name w:val="header"/>
    <w:basedOn w:val="Normal"/>
    <w:link w:val="HeaderChar"/>
    <w:uiPriority w:val="7"/>
    <w:rsid w:val="00946A86"/>
    <w:pPr>
      <w:pBdr>
        <w:bottom w:val="single" w:sz="4" w:space="1" w:color="auto"/>
      </w:pBdr>
    </w:pPr>
    <w:rPr>
      <w:b/>
    </w:rPr>
  </w:style>
  <w:style w:type="paragraph" w:styleId="Footer">
    <w:name w:val="footer"/>
    <w:basedOn w:val="Normal"/>
    <w:link w:val="FooterChar"/>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15"/>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9"/>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character" w:customStyle="1" w:styleId="Heading9Char">
    <w:name w:val="Heading 9 Char"/>
    <w:basedOn w:val="DefaultParagraphFont"/>
    <w:link w:val="Heading9"/>
    <w:rsid w:val="00376F10"/>
    <w:rPr>
      <w:rFonts w:cs="Arial"/>
      <w:sz w:val="24"/>
      <w:szCs w:val="22"/>
    </w:rPr>
  </w:style>
  <w:style w:type="character" w:customStyle="1" w:styleId="Heading6Char">
    <w:name w:val="Heading 6 Char"/>
    <w:basedOn w:val="DefaultParagraphFont"/>
    <w:link w:val="Heading6"/>
    <w:rsid w:val="00376F10"/>
    <w:rPr>
      <w:b/>
      <w:iCs/>
      <w:sz w:val="22"/>
      <w:szCs w:val="22"/>
      <w:lang w:eastAsia="en-US"/>
    </w:rPr>
  </w:style>
  <w:style w:type="character" w:styleId="PlaceholderText">
    <w:name w:val="Placeholder Text"/>
    <w:basedOn w:val="DefaultParagraphFont"/>
    <w:uiPriority w:val="99"/>
    <w:semiHidden/>
    <w:rsid w:val="00376F10"/>
    <w:rPr>
      <w:color w:val="808080"/>
    </w:rPr>
  </w:style>
  <w:style w:type="character" w:customStyle="1" w:styleId="Heading5Char">
    <w:name w:val="Heading 5 Char"/>
    <w:basedOn w:val="DefaultParagraphFont"/>
    <w:link w:val="Heading5"/>
    <w:rsid w:val="00376F10"/>
    <w:rPr>
      <w:b/>
      <w:bCs/>
      <w:iCs/>
      <w:sz w:val="26"/>
      <w:szCs w:val="26"/>
      <w:lang w:eastAsia="en-US"/>
    </w:rPr>
  </w:style>
  <w:style w:type="character" w:customStyle="1" w:styleId="Heading2Char">
    <w:name w:val="Heading 2 Char"/>
    <w:basedOn w:val="DefaultParagraphFont"/>
    <w:link w:val="Heading2"/>
    <w:rsid w:val="006267AA"/>
    <w:rPr>
      <w:b/>
      <w:bCs/>
      <w:iCs/>
      <w:caps/>
      <w:sz w:val="28"/>
      <w:szCs w:val="28"/>
      <w:lang w:eastAsia="en-US"/>
    </w:rPr>
  </w:style>
  <w:style w:type="character" w:customStyle="1" w:styleId="Heading3Char">
    <w:name w:val="Heading 3 Char"/>
    <w:basedOn w:val="DefaultParagraphFont"/>
    <w:link w:val="Heading3"/>
    <w:uiPriority w:val="1"/>
    <w:rsid w:val="006267AA"/>
    <w:rPr>
      <w:b/>
      <w:i/>
      <w:iCs/>
      <w:sz w:val="28"/>
      <w:szCs w:val="26"/>
      <w:lang w:eastAsia="en-US"/>
    </w:rPr>
  </w:style>
  <w:style w:type="character" w:customStyle="1" w:styleId="Heading4Char">
    <w:name w:val="Heading 4 Char"/>
    <w:basedOn w:val="DefaultParagraphFont"/>
    <w:link w:val="Heading4"/>
    <w:uiPriority w:val="1"/>
    <w:rsid w:val="006267AA"/>
    <w:rPr>
      <w:b/>
      <w:bCs/>
      <w:sz w:val="30"/>
      <w:szCs w:val="28"/>
      <w:lang w:eastAsia="en-US"/>
    </w:rPr>
  </w:style>
  <w:style w:type="character" w:customStyle="1" w:styleId="Heading7Char">
    <w:name w:val="Heading 7 Char"/>
    <w:basedOn w:val="DefaultParagraphFont"/>
    <w:link w:val="Heading7"/>
    <w:rsid w:val="006267AA"/>
    <w:rPr>
      <w:i/>
      <w:iCs/>
      <w:sz w:val="22"/>
      <w:szCs w:val="24"/>
      <w:lang w:eastAsia="en-US"/>
    </w:rPr>
  </w:style>
  <w:style w:type="character" w:customStyle="1" w:styleId="FootnoteTextChar">
    <w:name w:val="Footnote Text Char"/>
    <w:basedOn w:val="DefaultParagraphFont"/>
    <w:link w:val="FootnoteText"/>
    <w:uiPriority w:val="7"/>
    <w:rsid w:val="006267AA"/>
    <w:rPr>
      <w:sz w:val="16"/>
      <w:lang w:eastAsia="en-US"/>
    </w:rPr>
  </w:style>
  <w:style w:type="character" w:customStyle="1" w:styleId="HeaderChar">
    <w:name w:val="Header Char"/>
    <w:basedOn w:val="DefaultParagraphFont"/>
    <w:link w:val="Header"/>
    <w:uiPriority w:val="7"/>
    <w:rsid w:val="006267AA"/>
    <w:rPr>
      <w:b/>
      <w:sz w:val="22"/>
      <w:lang w:eastAsia="en-US"/>
    </w:rPr>
  </w:style>
  <w:style w:type="character" w:customStyle="1" w:styleId="FooterChar">
    <w:name w:val="Footer Char"/>
    <w:basedOn w:val="DefaultParagraphFont"/>
    <w:link w:val="Footer"/>
    <w:uiPriority w:val="7"/>
    <w:rsid w:val="006267AA"/>
    <w:rPr>
      <w:b/>
      <w:sz w:val="22"/>
      <w:lang w:eastAsia="en-US"/>
    </w:rPr>
  </w:style>
  <w:style w:type="numbering" w:customStyle="1" w:styleId="AUASBListBullets1">
    <w:name w:val="AUASBListBullets1"/>
    <w:uiPriority w:val="99"/>
    <w:rsid w:val="006267AA"/>
  </w:style>
  <w:style w:type="numbering" w:customStyle="1" w:styleId="AUASBAParas1">
    <w:name w:val="AUASBAParas1"/>
    <w:uiPriority w:val="99"/>
    <w:rsid w:val="006267AA"/>
  </w:style>
  <w:style w:type="numbering" w:customStyle="1" w:styleId="AUASBParaLevels1">
    <w:name w:val="AUASBParaLevels1"/>
    <w:uiPriority w:val="99"/>
    <w:rsid w:val="006267AA"/>
  </w:style>
  <w:style w:type="numbering" w:customStyle="1" w:styleId="AUASBListNumParas1">
    <w:name w:val="AUASBListNumParas1"/>
    <w:uiPriority w:val="99"/>
    <w:rsid w:val="006267AA"/>
  </w:style>
  <w:style w:type="numbering" w:customStyle="1" w:styleId="TableNumbers1">
    <w:name w:val="TableNumbers1"/>
    <w:uiPriority w:val="99"/>
    <w:rsid w:val="006267AA"/>
  </w:style>
  <w:style w:type="paragraph" w:styleId="Revision">
    <w:name w:val="Revision"/>
    <w:hidden/>
    <w:uiPriority w:val="99"/>
    <w:semiHidden/>
    <w:rsid w:val="006267AA"/>
    <w:rPr>
      <w:rFonts w:asciiTheme="minorHAnsi" w:eastAsiaTheme="minorHAnsi" w:hAnsiTheme="minorHAnsi" w:cstheme="minorBidi"/>
      <w:sz w:val="22"/>
      <w:szCs w:val="22"/>
      <w:lang w:val="en-US" w:eastAsia="en-US"/>
    </w:rPr>
  </w:style>
  <w:style w:type="paragraph" w:styleId="ListParagraph">
    <w:name w:val="List Paragraph"/>
    <w:basedOn w:val="Normal"/>
    <w:uiPriority w:val="34"/>
    <w:rsid w:val="006267AA"/>
    <w:pPr>
      <w:ind w:left="720"/>
      <w:contextualSpacing/>
    </w:pPr>
  </w:style>
  <w:style w:type="character" w:styleId="CommentReference">
    <w:name w:val="annotation reference"/>
    <w:basedOn w:val="DefaultParagraphFont"/>
    <w:semiHidden/>
    <w:unhideWhenUsed/>
    <w:rsid w:val="006267AA"/>
    <w:rPr>
      <w:sz w:val="16"/>
      <w:szCs w:val="16"/>
    </w:rPr>
  </w:style>
  <w:style w:type="paragraph" w:styleId="CommentText">
    <w:name w:val="annotation text"/>
    <w:basedOn w:val="Normal"/>
    <w:link w:val="CommentTextChar"/>
    <w:semiHidden/>
    <w:unhideWhenUsed/>
    <w:rsid w:val="006267AA"/>
    <w:pPr>
      <w:spacing w:line="240" w:lineRule="auto"/>
    </w:pPr>
    <w:rPr>
      <w:sz w:val="20"/>
    </w:rPr>
  </w:style>
  <w:style w:type="character" w:customStyle="1" w:styleId="CommentTextChar">
    <w:name w:val="Comment Text Char"/>
    <w:basedOn w:val="DefaultParagraphFont"/>
    <w:link w:val="CommentText"/>
    <w:semiHidden/>
    <w:rsid w:val="006267AA"/>
    <w:rPr>
      <w:lang w:eastAsia="en-US"/>
    </w:rPr>
  </w:style>
  <w:style w:type="paragraph" w:styleId="CommentSubject">
    <w:name w:val="annotation subject"/>
    <w:basedOn w:val="CommentText"/>
    <w:next w:val="CommentText"/>
    <w:link w:val="CommentSubjectChar"/>
    <w:semiHidden/>
    <w:unhideWhenUsed/>
    <w:rsid w:val="006267AA"/>
    <w:rPr>
      <w:b/>
      <w:bCs/>
    </w:rPr>
  </w:style>
  <w:style w:type="character" w:customStyle="1" w:styleId="CommentSubjectChar">
    <w:name w:val="Comment Subject Char"/>
    <w:basedOn w:val="CommentTextChar"/>
    <w:link w:val="CommentSubject"/>
    <w:semiHidden/>
    <w:rsid w:val="006267AA"/>
    <w:rPr>
      <w:b/>
      <w:bCs/>
      <w:lang w:eastAsia="en-US"/>
    </w:rPr>
  </w:style>
  <w:style w:type="paragraph" w:styleId="EndnoteText">
    <w:name w:val="endnote text"/>
    <w:basedOn w:val="Normal"/>
    <w:link w:val="EndnoteTextChar"/>
    <w:semiHidden/>
    <w:unhideWhenUsed/>
    <w:rsid w:val="00F221FF"/>
    <w:pPr>
      <w:spacing w:line="240" w:lineRule="auto"/>
    </w:pPr>
    <w:rPr>
      <w:sz w:val="20"/>
    </w:rPr>
  </w:style>
  <w:style w:type="character" w:customStyle="1" w:styleId="EndnoteTextChar">
    <w:name w:val="Endnote Text Char"/>
    <w:basedOn w:val="DefaultParagraphFont"/>
    <w:link w:val="EndnoteText"/>
    <w:semiHidden/>
    <w:rsid w:val="00F221FF"/>
    <w:rPr>
      <w:lang w:eastAsia="en-US"/>
    </w:rPr>
  </w:style>
  <w:style w:type="character" w:styleId="EndnoteReference">
    <w:name w:val="endnote reference"/>
    <w:basedOn w:val="DefaultParagraphFont"/>
    <w:semiHidden/>
    <w:unhideWhenUsed/>
    <w:rsid w:val="00F22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1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auasb.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EDC62F-270A-437E-B30A-8C9C63CC6469}"/>
      </w:docPartPr>
      <w:docPartBody>
        <w:p w:rsidR="00045ACE" w:rsidRDefault="00045ACE">
          <w:r w:rsidRPr="00FD0F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CE"/>
    <w:rsid w:val="000109E7"/>
    <w:rsid w:val="00045ACE"/>
    <w:rsid w:val="00204F2B"/>
    <w:rsid w:val="00402080"/>
    <w:rsid w:val="00720DB7"/>
    <w:rsid w:val="007F36E6"/>
    <w:rsid w:val="00A8639C"/>
    <w:rsid w:val="00CD5494"/>
    <w:rsid w:val="00E00FCE"/>
    <w:rsid w:val="00E13E8A"/>
    <w:rsid w:val="00FC1A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LgH8" Type="http://schemas.openxmlformats.org/officeDocument/2006/relationships/image" Target="images/LgH8.png"/><Relationship Id="ParaPlain" Type="http://schemas.openxmlformats.org/officeDocument/2006/relationships/image" Target="images/ParaPlain.png"/><Relationship Id="H1" Type="http://schemas.openxmlformats.org/officeDocument/2006/relationships/image" Target="images/H1.png"/><Relationship Id="LgAParaLevel2" Type="http://schemas.openxmlformats.org/officeDocument/2006/relationships/image" Target="images/LgAParaLevel2.png"/><Relationship Id="LgParaLevel3" Type="http://schemas.openxmlformats.org/officeDocument/2006/relationships/image" Target="images/LgParaLevel3.png"/><Relationship Id="LgH7" Type="http://schemas.openxmlformats.org/officeDocument/2006/relationships/image" Target="images/LgH7.png"/><Relationship Id="LgAParaLevel1" Type="http://schemas.openxmlformats.org/officeDocument/2006/relationships/image" Target="images/LgAParaLevel1.png"/><Relationship Id="LgParaLevel2" Type="http://schemas.openxmlformats.org/officeDocument/2006/relationships/image" Target="images/LgParaLevel2.png"/><Relationship Id="LgListBullet4" Type="http://schemas.openxmlformats.org/officeDocument/2006/relationships/image" Target="images/LgListBullet4.png"/><Relationship Id="H4" Type="http://schemas.openxmlformats.org/officeDocument/2006/relationships/image" Target="images/H4.png"/><Relationship Id="LgH6" Type="http://schemas.openxmlformats.org/officeDocument/2006/relationships/image" Target="images/LgH6.png"/><Relationship Id="LgListBullet" Type="http://schemas.openxmlformats.org/officeDocument/2006/relationships/image" Target="images/LgListBullet.png"/><Relationship Id="LgParaLevel1" Type="http://schemas.openxmlformats.org/officeDocument/2006/relationships/image" Target="images/LgParaLevel1.png"/><Relationship Id="LgAusLevel2Next" Type="http://schemas.openxmlformats.org/officeDocument/2006/relationships/image" Target="images/LgAusLevel2Next.png"/><Relationship Id="LgAusLevel3Next" Type="http://schemas.openxmlformats.org/officeDocument/2006/relationships/image" Target="images/LgAusLevel3Next.png"/><Relationship Id="LgListBullet3" Type="http://schemas.openxmlformats.org/officeDocument/2006/relationships/image" Target="images/LgListBullet3.png"/><Relationship Id="H3" Type="http://schemas.openxmlformats.org/officeDocument/2006/relationships/image" Target="images/H3.png"/><Relationship Id="LgAusALevel3Next" Type="http://schemas.openxmlformats.org/officeDocument/2006/relationships/image" Target="images/LgAusALevel3Next.png"/><Relationship Id="LgAusLevel1Next" Type="http://schemas.openxmlformats.org/officeDocument/2006/relationships/image" Target="images/LgAusLevel1Next.png"/><Relationship Id="LgH5" Type="http://schemas.openxmlformats.org/officeDocument/2006/relationships/image" Target="images/LgH5.png"/><Relationship Id="LgListBullet2" Type="http://schemas.openxmlformats.org/officeDocument/2006/relationships/image" Target="images/LgListBullet2.png"/><Relationship Id="LgAParaLevel3" Type="http://schemas.openxmlformats.org/officeDocument/2006/relationships/image" Target="images/LgAParaLevel3.png"/><Relationship Id="LgAusALevel1Next" Type="http://schemas.openxmlformats.org/officeDocument/2006/relationships/image" Target="images/LgAusALevel1Next.png"/><Relationship Id="LgAusALevel2Next" Type="http://schemas.openxmlformats.org/officeDocument/2006/relationships/image" Target="images/LgAusALevel2Next.png"/><Relationship Id="LgAusLevel2First" Type="http://schemas.openxmlformats.org/officeDocument/2006/relationships/image" Target="images/LgAusLevel2First.png"/><Relationship Id="LgAusLevel3First" Type="http://schemas.openxmlformats.org/officeDocument/2006/relationships/image" Target="images/LgAusLevel3First.png"/><Relationship Id="LgParaPlain" Type="http://schemas.openxmlformats.org/officeDocument/2006/relationships/image" Target="images/LgParaPlain.png"/><Relationship Id="H2" Type="http://schemas.openxmlformats.org/officeDocument/2006/relationships/image" Target="images/H2.png"/><Relationship Id="LgAusALevel1First" Type="http://schemas.openxmlformats.org/officeDocument/2006/relationships/image" Target="images/LgAusALevel1First.png"/><Relationship Id="LgAusALevel2First" Type="http://schemas.openxmlformats.org/officeDocument/2006/relationships/image" Target="images/LgAusALevel2First.png"/><Relationship Id="LgAusALevel3First" Type="http://schemas.openxmlformats.org/officeDocument/2006/relationships/image" Target="images/LgAusALevel3First.png"/><Relationship Id="LgAusLevel1First" Type="http://schemas.openxmlformats.org/officeDocument/2006/relationships/image" Target="images/LgAusLevel1First.png"/></Relationships>
</file>

<file path=customUI/customUI14.xml><?xml version="1.0" encoding="utf-8"?>
<customUI xmlns="http://schemas.microsoft.com/office/2009/07/customui">
  <ribbon startFromScratch="false">
    <tabs>
      <tab id="EDAmStylesTab" label="ED Amending Styles" keytip="E" insertBeforeMso="TabInsert">
        <group id="grpEDAmHeading" label="Headings" autoScale="true">
          <button id="btnEDAmH1" image="H1" keytip="1" screentip="Heading 1 Style" supertip="Large Bold Capital Letters&#13;&#13;TIMES NEW ROMAN 16" tag="Heading 1" onAction="RC_ApplyStyle"/>
          <button id="btnEDAmH2" image="H2" keytip="2" screentip="Heading 2 Style" supertip="Large non-Bold Capital Letters&#13;&#13;TIMES NEW ROMAN 14" tag="Heading 2" onAction="RC_ApplyStyle"/>
          <button id="btnEDAmH3" image="H3" keytip="3" screentip="Heading 3 Style" supertip="Large Italics Bold non-Capital Letters&#13;&#13;Times New Roman 14" tag="Heading 3" onAction="RC_ApplyStyle"/>
          <button id="btnEDAmH4" image="H4" keytip="4" screentip="Heading 4 Style" supertip="Large Bold non-Capital Letters&#13;&#13;Times New Roman 14" tag="Heading 4" onAction="RC_ApplyStyle"/>
          <button id="btnEDAmH5" image="LgH5" keytip="5" screentip="Heading 5 Style" supertip="Mid Size Bold non-Capital Letters&#13;&#13;Times New Roman 12" tag="Heading 5" onAction="RC_ApplyStyle"/>
          <button id="btnEDAmH6" image="LgH6" keytip="6" screentip="Heading 6 Style" supertip="Standard Size Bold non-Capital Letters&#13;&#13;Times New Roman 10" tag="Heading 6" onAction="RC_ApplyStyle"/>
          <button id="btnEDAmH7" image="LgH7" keytip="7" screentip="Heading 7 Style" supertip="Standard Size Italics non-Bold non-Capital Letters&#13;&#13;Times New Roman 10" tag="Heading 7" onAction="RC_ApplyStyle"/>
          <button id="btnEDAmH8" image="LgH8" keytip="8" screentip="Heading 8 Style" supertip="Standard Size non-Bold non-Capital Letters&#13;&#13;Times New Roman 10" tag="Heading 8" onAction="RC_ApplyStyle"/>
          <button id="btnEDAmAH" imageMso="HorizontalLineInsert" keytip="A" screentip="Appendix Heading Style" supertip="Mid Size Bold Capital Letters&#13;&#13;TIMES NEW ROMAN 12" tag="Appendix Heading" onAction="RC_ApplyStyle"/>
        </group>
        <group id="grpEDAmNumPara" label="Requirement" autoScale="true">
          <button id="btnEDAmP1" image="LgParaLevel1" keytip="P1" size="large" screentip="Para Level 1 Style" supertip="1, 2, 3 ... numbering style for Requirement paragraphs" tag="ParaLevel1" onAction="RC_ApplyStyle"/>
          <button id="btnEDAmP2" image="LgParaLevel2" keytip="P2" size="large" screentip="Para Level 2 Style" supertip="(a), (b), (c) ... numbering style for sub-paragraphs in Requirements" tag="ParaLevel2" onAction="RC_ApplyStyle"/>
          <button id="btnEDAmP3" image="LgParaLevel3" keytip="P3" size="large" screentip="Para Level 3 Style" supertip="(i), (ii), (iii) ... numbering style for points under sub-paragraphs in Requirements" tag="ParaLevel3" onAction="RC_ApplyStyle"/>
        </group>
        <group id="grpEDAmAUSPara" label="Aus Requirement" autoScale="true">
          <button id="btnEDAmAus1F" image="LgAusLevel1First" keytip="F1" size="large" screentip="Aus Para Level 1 1st" supertip="Australian inserts Aus 1.1, 2.1, 3.1 ... numbering style for 1st 'Aus' Requirement paragraph" tag="Aus1F" onAction="RC_AUSStyle"/>
          <button id="btnEDAmAus1N" image="LgAusLevel1Next" keytip="N1" size="large" screentip="Aus Para Level 1 Next" supertip="Australian inserts Aus 1.2, 2.2, 3.2 ... numbering style for consecutive 'Aus' Requirement paragraphs after 1st 'Aus' Requirement within the same heading section" tag="Aus1N" onAction="RC_AUSStyle"/>
          <button id="btnEDAmAus2F" image="LgAusLevel2First" keytip="F2" size="large" screentip="Aus Para Level 2 1st" supertip="Australian inserts (a), (b), (c) ... numbering style for sub-paragraphs under 'Aus' Requirements" tag="Aus2F" onAction="RC_AUSStyle"/>
          <button id="btnEDAmAus2N" image="LgAusLevel2Next" keytip="N2" size="large" screentip="Aus Para Level 2 Next" supertip="Australian inserts (a), (b), (c) ... numbering style for consecutive sub-paragraphs under 'Aus' Requirements" tag="Aus2N" onAction="RC_AUSStyle"/>
          <button id="btnEDAmAus3F" image="LgAusLevel3First" keytip="F3" size="large" screentip="Aus Para Level 3 1st" supertip="Australian inserts (i), (ii), (iii) ... numbering style for points under sub-paragraphs in 'Aus' Requirements" tag="Aus3F" onAction="RC_AUSStyle"/>
          <button id="btnEDAmAus3N" image="LgAusLevel3Next" keytip="N3" size="large" screentip="Aus Para Level 3 Next" supertip="Australian inserts (i), (ii), (iii) ... numbering style for consecutive points under sub-paragraphs in 'Aus' Requirements" tag="Aus3N" onAction="RC_AUSStyle"/>
        </group>
        <group id="grpEDAmNumAPara" label="Guidance" autoScale="true">
          <button id="btnEDAmA1" image="LgAParaLevel1" keytip="A1" size="large" screentip="APara Level 1 Style" supertip="1, 2, 3 ... numbering style for Guidance paragraphs" tag="AParaLevel1" onAction="RC_ApplyStyle"/>
          <button id="btnEDAmA2" image="LgAParaLevel2" keytip="A2" size="large" screentip="APara Level 2 Style" supertip="(a), (b), (c) ... numbering style for sub-paragraphs in Guidance" tag="AParaLevel2" onAction="RC_ApplyStyle"/>
          <button id="btnEDAmA3" image="LgAParaLevel3" keytip="A3" size="large" screentip="APara Level 3 Style" supertip="(i), (ii), (iii) ... numbering style for points under sub-paragraphs in Guidance" tag="AParaLevel3" onAction="RC_ApplyStyle"/>
        </group>
        <group id="grpEDAmAUSAPara" label="Aus Guidance" autoScale="true">
          <button id="btnEDAmAusA1F" image="LgAusALevel1First" keytip="U1" size="large" screentip="AusA Para Level 1 1st" supertip="Australian inserts Aus 1.1, 2.1, 3.1 ... numbering style for 1st 'Aus' Guidance paragraph" tag="AusA1F" onAction="RC_AUSStyle"/>
          <button id="btnEDAmAusA1N" image="LgAusALevel1Next" keytip="S1" size="large" screentip="AusA Para Level 1 Next" supertip="Australian inserts Aus 1.2, 2.2, 3.2 ... numbering style for consecutive 'Aus' Guidance paragraphs after 1st 'Aus' Guidance within the same heading section" tag="AusA1N" onAction="RC_AUSStyle"/>
          <button id="btnEDAmAusA2F" image="LgAusALevel2First" keytip="U2" size="large" screentip="AusA Para Level 2 1st" supertip="Australian inserts (a), (b), (c) ... numbering style for sub-paragraphs under 'Aus' Guidance" tag="AusA2F" onAction="RC_AUSStyle"/>
          <button id="btnEDAmAusA2N" image="LgAusALevel2Next" keytip="S2" size="large" screentip="AusA Para Level 2 Next" supertip="Australian inserts (a), (b), (c) ... numbering style for consecutive sub-paragraphs under 'Aus' Guidance" tag="AusA2N" onAction="RC_AUSStyle"/>
          <button id="btnEDAmAusA3F" image="LgAusALevel3First" keytip="U3" size="large" screentip="AusA Para Level 3 First" supertip="Australian inserts (i), (ii), (iii) ... numbering style for points under sub-paragraphs in 'Aus' Guidance" tag="AusA3F" onAction="RC_AUSStyle"/>
          <button id="btnEDAmAusA3N" image="LgAusALevel3Next" keytip="S3" size="large" screentip="AusA Para Level 3 Next" supertip="Australian inserts (i), (ii), (iii) ... numbering style for consecutive points under sub-paragraphs in 'Aus' Guidance" tag="AusA3N" onAction="RC_AUSStyle"/>
        </group>
        <group id="grpEDAmBullet" label="Bullets" autoScale="true">
          <button id="btnEDAmBullet1" image="LgListBullet" keytip="L1" size="large" screentip="Bullet" supertip="Inserts directly under Requirement or Guidance Level 1 style" tag="ListBullet" onAction="RC_ApplyStyle"/>
          <button id="btnEDAmBullet2" image="LgListBullet2" keytip="L2" size="large" screentip="Unfilled Bullet" supertip="Inserts as next level under Bullet in Requirement or Guidance" tag="ListBullet2" onAction="RC_ApplyStyle"/>
          <button id="btnEDAmBullet3" image="LgListBullet3" keytip="L3" size="large" screentip="Diamond" supertip="Inserts as 3rd level under Bullet in Requirement or Guidance" tag="ListBullet3" onAction="RC_ApplyStyle"/>
          <button id="btnEDAmBullet4" image="LgListBullet4" keytip="L4" size="large" screentip="Unfilled Diamond" supertip="Inserts as 4th level under Bullet in Requirement or Guidance" tag="ListBullet4" onAction="RC_ApplyStyle"/>
        </group>
        <group id="grpEDAmOther" label="Other" autoScale="true">
          <button id="btnEDAmParaPlain" image="ParaPlain" keytip="PP" screentip="ParaPlain Style" supertip="Aligns selected paragraph to left margin" tag="ParaPlain" onAction="RC_ApplyStyle"/>
          <button id="btnEDAmRef" label="(Ref)" keytip="R" screentip="Ref Character Style" supertip="Formats and re-sizes cross-references between requirements and guidance within a Statement" onAction="RC_RefStyle"/>
          <button id="btnEDAmNormal" imageMso="N" keytip="N" screentip="Normal Style" supertip="Applies Normal style to each selected paragraph(s)&#13;&#13;Times New Roman 10" tag="Normal" onAction="RC_ApplyStyle"/>
        </group>
        <group id="grEDAmMacro" autoScale="true">
          <button id="btnEDAmUpdateRefs" label="Update Refs" imageMso="HighImportance" size="large" keytip="F" screentip="Update All Fields and References" supertip="Updates all field codes in current document including table of contents (Explanatory Guide only) and cross-references" onAction="RC_UpdateRef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B339FA69B11245AD281B0E2B3FC488" ma:contentTypeVersion="12" ma:contentTypeDescription="Create a new document." ma:contentTypeScope="" ma:versionID="55d4963afefa7c6da3676fa0e07b5a71">
  <xsd:schema xmlns:xsd="http://www.w3.org/2001/XMLSchema" xmlns:xs="http://www.w3.org/2001/XMLSchema" xmlns:p="http://schemas.microsoft.com/office/2006/metadata/properties" xmlns:ns3="080c8875-fd1d-42a4-ba7f-5e50bd24bc11" xmlns:ns4="88d128d4-b6a7-479b-8f9f-a864f02efd2a" targetNamespace="http://schemas.microsoft.com/office/2006/metadata/properties" ma:root="true" ma:fieldsID="340ecdcb7a0f33b9b216691eb766a564" ns3:_="" ns4:_="">
    <xsd:import namespace="080c8875-fd1d-42a4-ba7f-5e50bd24bc11"/>
    <xsd:import namespace="88d128d4-b6a7-479b-8f9f-a864f02efd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c8875-fd1d-42a4-ba7f-5e50bd24b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128d4-b6a7-479b-8f9f-a864f02ef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4FB0-DC2A-41DC-BDCB-01E7E0E3C005}">
  <ds:schemaRefs>
    <ds:schemaRef ds:uri="http://schemas.microsoft.com/sharepoint/v3/contenttype/forms"/>
  </ds:schemaRefs>
</ds:datastoreItem>
</file>

<file path=customXml/itemProps2.xml><?xml version="1.0" encoding="utf-8"?>
<ds:datastoreItem xmlns:ds="http://schemas.openxmlformats.org/officeDocument/2006/customXml" ds:itemID="{C14DAE8E-6ED0-48DA-97A5-D398988FBFE7}">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080c8875-fd1d-42a4-ba7f-5e50bd24bc11"/>
    <ds:schemaRef ds:uri="http://schemas.openxmlformats.org/package/2006/metadata/core-properties"/>
    <ds:schemaRef ds:uri="88d128d4-b6a7-479b-8f9f-a864f02efd2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3B7D95D-230A-4026-BC64-A024930D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c8875-fd1d-42a4-ba7f-5e50bd24bc11"/>
    <ds:schemaRef ds:uri="88d128d4-b6a7-479b-8f9f-a864f02e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FA6E3-5DE0-4045-8D10-072C4C95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87</TotalTime>
  <Pages>51</Pages>
  <Words>19964</Words>
  <Characters>111861</Characters>
  <Application>Microsoft Office Word</Application>
  <DocSecurity>0</DocSecurity>
  <Lines>932</Lines>
  <Paragraphs>263</Paragraphs>
  <ScaleCrop>false</ScaleCrop>
  <HeadingPairs>
    <vt:vector size="2" baseType="variant">
      <vt:variant>
        <vt:lpstr>Title</vt:lpstr>
      </vt:variant>
      <vt:variant>
        <vt:i4>1</vt:i4>
      </vt:variant>
    </vt:vector>
  </HeadingPairs>
  <TitlesOfParts>
    <vt:vector size="1" baseType="lpstr">
      <vt:lpstr>Amending Standard</vt:lpstr>
    </vt:vector>
  </TitlesOfParts>
  <Company>AUASB</Company>
  <LinksUpToDate>false</LinksUpToDate>
  <CharactersWithSpaces>131562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Ewe, See-Wen</dc:creator>
  <dc:description/>
  <cp:lastModifiedBy>See Wen Ewe</cp:lastModifiedBy>
  <cp:revision>8</cp:revision>
  <cp:lastPrinted>2020-03-06T03:48:00Z</cp:lastPrinted>
  <dcterms:created xsi:type="dcterms:W3CDTF">2020-03-05T02:41:00Z</dcterms:created>
  <dcterms:modified xsi:type="dcterms:W3CDTF">2020-03-06T05:20:00Z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0x010100B5B339FA69B11245AD281B0E2B3FC488</vt:lpwstr>
  </property>
</Properties>
</file>