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522B7" w14:textId="77777777" w:rsidR="0048364F" w:rsidRPr="00111A7A" w:rsidRDefault="00193461" w:rsidP="0020300C">
      <w:pPr>
        <w:rPr>
          <w:sz w:val="28"/>
        </w:rPr>
      </w:pPr>
      <w:r w:rsidRPr="00111A7A">
        <w:rPr>
          <w:noProof/>
          <w:lang w:eastAsia="en-AU"/>
        </w:rPr>
        <w:drawing>
          <wp:inline distT="0" distB="0" distL="0" distR="0" wp14:anchorId="76A77776" wp14:editId="119EE54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18D4A" w14:textId="77777777" w:rsidR="0048364F" w:rsidRPr="00111A7A" w:rsidRDefault="0048364F" w:rsidP="0048364F">
      <w:pPr>
        <w:rPr>
          <w:sz w:val="19"/>
        </w:rPr>
      </w:pPr>
    </w:p>
    <w:p w14:paraId="06F61C50" w14:textId="2D46543B" w:rsidR="003C41F5" w:rsidRPr="00C97CFD" w:rsidRDefault="003C41F5" w:rsidP="003C41F5">
      <w:pPr>
        <w:pStyle w:val="ShortT"/>
      </w:pPr>
      <w:r>
        <w:t xml:space="preserve">VET Student Loans (Courses and Loan Caps) Amendment Determination </w:t>
      </w:r>
      <w:r w:rsidR="00A41C78">
        <w:t xml:space="preserve">(No. 1) </w:t>
      </w:r>
      <w:r w:rsidR="00687426">
        <w:t>20</w:t>
      </w:r>
      <w:r w:rsidR="00DD3721">
        <w:t>20</w:t>
      </w:r>
    </w:p>
    <w:p w14:paraId="2AA8E708" w14:textId="77777777" w:rsidR="005835AD" w:rsidRPr="00224151" w:rsidRDefault="005835AD" w:rsidP="005835AD">
      <w:pPr>
        <w:pBdr>
          <w:top w:val="single" w:sz="4" w:space="1" w:color="auto"/>
        </w:pBdr>
        <w:spacing w:before="240"/>
        <w:ind w:right="397"/>
        <w:jc w:val="both"/>
        <w:rPr>
          <w:rFonts w:eastAsia="Times New Roman" w:cs="Times New Roman"/>
          <w:lang w:eastAsia="en-AU"/>
        </w:rPr>
      </w:pPr>
      <w:r>
        <w:rPr>
          <w:rFonts w:eastAsia="Times New Roman" w:cs="Times New Roman"/>
          <w:lang w:eastAsia="en-AU"/>
        </w:rPr>
        <w:t>I</w:t>
      </w:r>
      <w:r w:rsidRPr="00224151">
        <w:rPr>
          <w:rFonts w:eastAsia="Times New Roman" w:cs="Times New Roman"/>
          <w:lang w:eastAsia="en-AU"/>
        </w:rPr>
        <w:t xml:space="preserve">, </w:t>
      </w:r>
      <w:proofErr w:type="spellStart"/>
      <w:r>
        <w:rPr>
          <w:rFonts w:eastAsia="Times New Roman" w:cs="Times New Roman"/>
          <w:lang w:eastAsia="en-AU"/>
        </w:rPr>
        <w:t>Michaelia</w:t>
      </w:r>
      <w:proofErr w:type="spellEnd"/>
      <w:r>
        <w:rPr>
          <w:rFonts w:eastAsia="Times New Roman" w:cs="Times New Roman"/>
          <w:lang w:eastAsia="en-AU"/>
        </w:rPr>
        <w:t xml:space="preserve"> Cash</w:t>
      </w:r>
      <w:r w:rsidRPr="00224151">
        <w:rPr>
          <w:rFonts w:eastAsia="Times New Roman" w:cs="Times New Roman"/>
          <w:lang w:eastAsia="en-AU"/>
        </w:rPr>
        <w:t xml:space="preserve">, </w:t>
      </w:r>
      <w:r w:rsidRPr="005835AD">
        <w:rPr>
          <w:rFonts w:eastAsia="Times New Roman" w:cs="Times New Roman"/>
          <w:lang w:eastAsia="en-AU"/>
        </w:rPr>
        <w:t>Minister for Employment, Skills, Small and Family Business</w:t>
      </w:r>
      <w:r w:rsidRPr="00224151">
        <w:rPr>
          <w:rFonts w:eastAsia="Times New Roman" w:cs="Times New Roman"/>
          <w:lang w:eastAsia="en-AU"/>
        </w:rPr>
        <w:t>, make the following legislative instrument.</w:t>
      </w:r>
    </w:p>
    <w:p w14:paraId="2CB3D9B3" w14:textId="2C510167" w:rsidR="003C41F5" w:rsidRPr="00C97CFD" w:rsidRDefault="003C41F5" w:rsidP="005835AD">
      <w:pPr>
        <w:pBdr>
          <w:top w:val="single" w:sz="4" w:space="1" w:color="auto"/>
        </w:pBdr>
        <w:spacing w:before="240"/>
        <w:ind w:right="397"/>
        <w:jc w:val="both"/>
        <w:rPr>
          <w:szCs w:val="22"/>
        </w:rPr>
      </w:pPr>
      <w:r w:rsidRPr="005835AD">
        <w:rPr>
          <w:rFonts w:eastAsia="Times New Roman" w:cs="Times New Roman"/>
          <w:lang w:eastAsia="en-AU"/>
        </w:rPr>
        <w:t>Dated</w:t>
      </w:r>
      <w:bookmarkStart w:id="0" w:name="BKCheck15B_1"/>
      <w:bookmarkEnd w:id="0"/>
      <w:r w:rsidR="005835AD">
        <w:rPr>
          <w:rFonts w:eastAsia="Times New Roman" w:cs="Times New Roman"/>
          <w:lang w:eastAsia="en-AU"/>
        </w:rPr>
        <w:tab/>
      </w:r>
      <w:r w:rsidR="00B168C9">
        <w:rPr>
          <w:rFonts w:eastAsia="Times New Roman" w:cs="Times New Roman"/>
          <w:lang w:eastAsia="en-AU"/>
        </w:rPr>
        <w:t>20 Januar</w:t>
      </w:r>
      <w:bookmarkStart w:id="1" w:name="_GoBack"/>
      <w:bookmarkEnd w:id="1"/>
      <w:r w:rsidR="00B168C9">
        <w:rPr>
          <w:rFonts w:eastAsia="Times New Roman" w:cs="Times New Roman"/>
          <w:lang w:eastAsia="en-AU"/>
        </w:rPr>
        <w:t xml:space="preserve">y </w:t>
      </w:r>
      <w:r w:rsidR="005835AD">
        <w:rPr>
          <w:rFonts w:eastAsia="Times New Roman" w:cs="Times New Roman"/>
          <w:lang w:eastAsia="en-AU"/>
        </w:rPr>
        <w:t>20</w:t>
      </w:r>
      <w:r w:rsidR="00DD3721">
        <w:rPr>
          <w:rFonts w:eastAsia="Times New Roman" w:cs="Times New Roman"/>
          <w:lang w:eastAsia="en-AU"/>
        </w:rPr>
        <w:t>20</w:t>
      </w:r>
    </w:p>
    <w:p w14:paraId="0AB37FEC" w14:textId="77777777" w:rsidR="003C41F5" w:rsidRDefault="003C41F5" w:rsidP="003C41F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</w:p>
    <w:p w14:paraId="233F36AF" w14:textId="77777777" w:rsidR="005835AD" w:rsidRPr="00224151" w:rsidRDefault="005835AD" w:rsidP="005835AD">
      <w:pPr>
        <w:keepNext/>
        <w:tabs>
          <w:tab w:val="left" w:pos="3402"/>
        </w:tabs>
        <w:spacing w:before="480" w:line="300" w:lineRule="atLeast"/>
        <w:ind w:right="397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Michaelia</w:t>
      </w:r>
      <w:proofErr w:type="spellEnd"/>
      <w:r>
        <w:rPr>
          <w:rFonts w:eastAsia="Calibri" w:cs="Times New Roman"/>
        </w:rPr>
        <w:t xml:space="preserve"> Cash</w:t>
      </w:r>
    </w:p>
    <w:p w14:paraId="4B21A905" w14:textId="77777777" w:rsidR="005835AD" w:rsidRPr="00224151" w:rsidRDefault="005835AD" w:rsidP="005835AD">
      <w:pPr>
        <w:keepNext/>
        <w:pBdr>
          <w:bottom w:val="single" w:sz="4" w:space="12" w:color="auto"/>
        </w:pBdr>
        <w:tabs>
          <w:tab w:val="left" w:pos="3402"/>
        </w:tabs>
        <w:spacing w:line="300" w:lineRule="atLeast"/>
        <w:ind w:right="397"/>
        <w:rPr>
          <w:rFonts w:eastAsia="Calibri" w:cs="Times New Roman"/>
        </w:rPr>
      </w:pPr>
      <w:r w:rsidRPr="00224151">
        <w:rPr>
          <w:rFonts w:eastAsia="Times New Roman" w:cs="Times New Roman"/>
          <w:lang w:eastAsia="en-AU"/>
        </w:rPr>
        <w:t xml:space="preserve">Minister for </w:t>
      </w:r>
      <w:r>
        <w:rPr>
          <w:rFonts w:eastAsia="Times New Roman" w:cs="Times New Roman"/>
          <w:lang w:eastAsia="en-AU"/>
        </w:rPr>
        <w:t xml:space="preserve">Employment, Skills, Small and Family Business </w:t>
      </w:r>
    </w:p>
    <w:p w14:paraId="655E0FAA" w14:textId="77777777" w:rsidR="003C41F5" w:rsidRPr="00C97CFD" w:rsidRDefault="003C41F5" w:rsidP="003C41F5"/>
    <w:p w14:paraId="648BC758" w14:textId="77777777" w:rsidR="00CC0E98" w:rsidRPr="00111A7A" w:rsidRDefault="00CC0E98" w:rsidP="00CC0E98"/>
    <w:p w14:paraId="616B6BF5" w14:textId="77777777" w:rsidR="0048364F" w:rsidRPr="00111A7A" w:rsidRDefault="0048364F" w:rsidP="0048364F">
      <w:pPr>
        <w:pStyle w:val="Header"/>
        <w:tabs>
          <w:tab w:val="clear" w:pos="4150"/>
          <w:tab w:val="clear" w:pos="8307"/>
        </w:tabs>
      </w:pPr>
      <w:r w:rsidRPr="00111A7A">
        <w:rPr>
          <w:rStyle w:val="CharAmSchNo"/>
        </w:rPr>
        <w:t xml:space="preserve"> </w:t>
      </w:r>
      <w:r w:rsidRPr="00111A7A">
        <w:rPr>
          <w:rStyle w:val="CharAmSchText"/>
        </w:rPr>
        <w:t xml:space="preserve"> </w:t>
      </w:r>
    </w:p>
    <w:p w14:paraId="711992E8" w14:textId="77777777" w:rsidR="0048364F" w:rsidRPr="00111A7A" w:rsidRDefault="0048364F" w:rsidP="0048364F">
      <w:pPr>
        <w:pStyle w:val="Header"/>
        <w:tabs>
          <w:tab w:val="clear" w:pos="4150"/>
          <w:tab w:val="clear" w:pos="8307"/>
        </w:tabs>
      </w:pPr>
      <w:r w:rsidRPr="00111A7A">
        <w:rPr>
          <w:rStyle w:val="CharAmPartNo"/>
        </w:rPr>
        <w:t xml:space="preserve"> </w:t>
      </w:r>
      <w:r w:rsidRPr="00111A7A">
        <w:rPr>
          <w:rStyle w:val="CharAmPartText"/>
        </w:rPr>
        <w:t xml:space="preserve"> </w:t>
      </w:r>
    </w:p>
    <w:p w14:paraId="7D25C69D" w14:textId="77777777" w:rsidR="0048364F" w:rsidRPr="00111A7A" w:rsidRDefault="0048364F" w:rsidP="0048364F">
      <w:pPr>
        <w:sectPr w:rsidR="0048364F" w:rsidRPr="00111A7A" w:rsidSect="00691CE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D416A73" w14:textId="77777777" w:rsidR="0048364F" w:rsidRPr="00111A7A" w:rsidRDefault="0048364F" w:rsidP="0048364F">
      <w:pPr>
        <w:pStyle w:val="ActHead5"/>
      </w:pPr>
      <w:bookmarkStart w:id="2" w:name="_Toc24619826"/>
      <w:proofErr w:type="gramStart"/>
      <w:r w:rsidRPr="00111A7A">
        <w:rPr>
          <w:rStyle w:val="CharSectno"/>
        </w:rPr>
        <w:lastRenderedPageBreak/>
        <w:t>1</w:t>
      </w:r>
      <w:r w:rsidRPr="00111A7A">
        <w:t xml:space="preserve">  </w:t>
      </w:r>
      <w:r w:rsidR="004F676E" w:rsidRPr="00111A7A">
        <w:t>Name</w:t>
      </w:r>
      <w:bookmarkEnd w:id="2"/>
      <w:proofErr w:type="gramEnd"/>
    </w:p>
    <w:p w14:paraId="419D8988" w14:textId="0CBB78F8" w:rsidR="0048364F" w:rsidRPr="00111A7A" w:rsidRDefault="0048364F" w:rsidP="0048364F">
      <w:pPr>
        <w:pStyle w:val="subsection"/>
      </w:pPr>
      <w:r w:rsidRPr="00111A7A">
        <w:tab/>
      </w:r>
      <w:r w:rsidRPr="00111A7A">
        <w:tab/>
        <w:t>This</w:t>
      </w:r>
      <w:r w:rsidR="00C660D3" w:rsidRPr="00111A7A">
        <w:t xml:space="preserve"> instrument</w:t>
      </w:r>
      <w:r w:rsidRPr="00111A7A">
        <w:t xml:space="preserve"> </w:t>
      </w:r>
      <w:r w:rsidR="00613EAD" w:rsidRPr="00111A7A">
        <w:t>is</w:t>
      </w:r>
      <w:r w:rsidRPr="00111A7A">
        <w:t xml:space="preserve"> the </w:t>
      </w:r>
      <w:bookmarkStart w:id="3" w:name="BKCheck15B_3"/>
      <w:bookmarkEnd w:id="3"/>
      <w:r w:rsidR="003C41F5" w:rsidRPr="003C41F5">
        <w:rPr>
          <w:i/>
        </w:rPr>
        <w:t xml:space="preserve">VET Student Loans (Courses and Loan Caps) Amendment Determination </w:t>
      </w:r>
      <w:r w:rsidR="005835AD">
        <w:rPr>
          <w:i/>
        </w:rPr>
        <w:t xml:space="preserve">(No. </w:t>
      </w:r>
      <w:r w:rsidR="00A41C78">
        <w:rPr>
          <w:i/>
        </w:rPr>
        <w:t xml:space="preserve">1) </w:t>
      </w:r>
      <w:r w:rsidR="005835AD">
        <w:rPr>
          <w:i/>
        </w:rPr>
        <w:t>20</w:t>
      </w:r>
      <w:r w:rsidR="00DD3721">
        <w:rPr>
          <w:i/>
        </w:rPr>
        <w:t>20</w:t>
      </w:r>
      <w:r w:rsidRPr="00111A7A">
        <w:t>.</w:t>
      </w:r>
    </w:p>
    <w:p w14:paraId="53B1F262" w14:textId="77777777" w:rsidR="0048364F" w:rsidRPr="00111A7A" w:rsidRDefault="0048364F" w:rsidP="0048364F">
      <w:pPr>
        <w:pStyle w:val="ActHead5"/>
      </w:pPr>
      <w:bookmarkStart w:id="4" w:name="_Toc24619827"/>
      <w:proofErr w:type="gramStart"/>
      <w:r w:rsidRPr="00111A7A">
        <w:rPr>
          <w:rStyle w:val="CharSectno"/>
        </w:rPr>
        <w:t>2</w:t>
      </w:r>
      <w:r w:rsidRPr="00111A7A">
        <w:t xml:space="preserve">  Commencement</w:t>
      </w:r>
      <w:bookmarkEnd w:id="4"/>
      <w:proofErr w:type="gramEnd"/>
    </w:p>
    <w:p w14:paraId="6CAC7A7B" w14:textId="77777777" w:rsidR="00CC0E98" w:rsidRPr="00111A7A" w:rsidRDefault="00CC0E98" w:rsidP="00165FF9">
      <w:pPr>
        <w:pStyle w:val="subsection"/>
      </w:pPr>
      <w:r w:rsidRPr="00111A7A">
        <w:tab/>
        <w:t>(1)</w:t>
      </w:r>
      <w:r w:rsidRPr="00111A7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FE3BB91" w14:textId="77777777" w:rsidR="00CC0E98" w:rsidRPr="00111A7A" w:rsidRDefault="00CC0E98" w:rsidP="00165FF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C0E98" w:rsidRPr="00111A7A" w14:paraId="57E437DE" w14:textId="77777777" w:rsidTr="00165FF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4E9F7F51" w14:textId="77777777" w:rsidR="00CC0E98" w:rsidRPr="00111A7A" w:rsidRDefault="00CC0E98" w:rsidP="00165FF9">
            <w:pPr>
              <w:pStyle w:val="TableHeading"/>
            </w:pPr>
            <w:r w:rsidRPr="00111A7A">
              <w:t>Commencement information</w:t>
            </w:r>
          </w:p>
        </w:tc>
      </w:tr>
      <w:tr w:rsidR="00CC0E98" w:rsidRPr="00111A7A" w14:paraId="5CF70372" w14:textId="77777777" w:rsidTr="00165FF9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94019A3" w14:textId="77777777" w:rsidR="00CC0E98" w:rsidRPr="00111A7A" w:rsidRDefault="00CC0E98" w:rsidP="00165FF9">
            <w:pPr>
              <w:pStyle w:val="TableHeading"/>
            </w:pPr>
            <w:r w:rsidRPr="00111A7A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B2461D2" w14:textId="77777777" w:rsidR="00CC0E98" w:rsidRPr="00111A7A" w:rsidRDefault="00CC0E98" w:rsidP="00165FF9">
            <w:pPr>
              <w:pStyle w:val="TableHeading"/>
            </w:pPr>
            <w:r w:rsidRPr="00111A7A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DC9ACCD" w14:textId="77777777" w:rsidR="00CC0E98" w:rsidRPr="00111A7A" w:rsidRDefault="00CC0E98" w:rsidP="00165FF9">
            <w:pPr>
              <w:pStyle w:val="TableHeading"/>
            </w:pPr>
            <w:r w:rsidRPr="00111A7A">
              <w:t>Column 3</w:t>
            </w:r>
          </w:p>
        </w:tc>
      </w:tr>
      <w:tr w:rsidR="00CC0E98" w:rsidRPr="00111A7A" w14:paraId="1DAF3182" w14:textId="77777777" w:rsidTr="00165FF9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B4C177D" w14:textId="77777777" w:rsidR="00CC0E98" w:rsidRPr="00111A7A" w:rsidRDefault="00CC0E98" w:rsidP="00165FF9">
            <w:pPr>
              <w:pStyle w:val="TableHeading"/>
            </w:pPr>
            <w:r w:rsidRPr="00111A7A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12DDF8B" w14:textId="77777777" w:rsidR="00CC0E98" w:rsidRPr="00111A7A" w:rsidRDefault="00CC0E98" w:rsidP="00165FF9">
            <w:pPr>
              <w:pStyle w:val="TableHeading"/>
            </w:pPr>
            <w:r w:rsidRPr="00111A7A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7E595C3" w14:textId="77777777" w:rsidR="00CC0E98" w:rsidRPr="00111A7A" w:rsidRDefault="00CC0E98" w:rsidP="00165FF9">
            <w:pPr>
              <w:pStyle w:val="TableHeading"/>
            </w:pPr>
            <w:r w:rsidRPr="00111A7A">
              <w:t>Date/Details</w:t>
            </w:r>
          </w:p>
        </w:tc>
      </w:tr>
      <w:tr w:rsidR="00CC0E98" w:rsidRPr="00111A7A" w14:paraId="2F4C0B14" w14:textId="77777777" w:rsidTr="00CC0E9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50B1B18" w14:textId="77777777" w:rsidR="00CC0E98" w:rsidRPr="00111A7A" w:rsidRDefault="00CC0E98" w:rsidP="00165FF9">
            <w:pPr>
              <w:pStyle w:val="Tabletext"/>
            </w:pPr>
            <w:r w:rsidRPr="00111A7A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61B63DF" w14:textId="50D19F7B" w:rsidR="00CC0E98" w:rsidRPr="00111A7A" w:rsidRDefault="00DD3721" w:rsidP="00165FF9">
            <w:pPr>
              <w:pStyle w:val="Tabletext"/>
            </w:pPr>
            <w:r>
              <w:t xml:space="preserve">The day after this instrument is registered.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D36165" w14:textId="77777777" w:rsidR="00CC0E98" w:rsidRPr="00111A7A" w:rsidRDefault="00CC0E98" w:rsidP="00165FF9">
            <w:pPr>
              <w:pStyle w:val="Tabletext"/>
            </w:pPr>
          </w:p>
        </w:tc>
      </w:tr>
    </w:tbl>
    <w:p w14:paraId="1351B843" w14:textId="77777777" w:rsidR="00CC0E98" w:rsidRPr="00111A7A" w:rsidRDefault="00CC0E98" w:rsidP="00165FF9">
      <w:pPr>
        <w:pStyle w:val="notetext"/>
      </w:pPr>
      <w:r w:rsidRPr="00111A7A">
        <w:rPr>
          <w:snapToGrid w:val="0"/>
          <w:lang w:eastAsia="en-US"/>
        </w:rPr>
        <w:t>Note:</w:t>
      </w:r>
      <w:r w:rsidRPr="00111A7A">
        <w:rPr>
          <w:snapToGrid w:val="0"/>
          <w:lang w:eastAsia="en-US"/>
        </w:rPr>
        <w:tab/>
        <w:t xml:space="preserve">This table relates only to the provisions of this </w:t>
      </w:r>
      <w:r w:rsidRPr="00111A7A">
        <w:t xml:space="preserve">instrument </w:t>
      </w:r>
      <w:r w:rsidRPr="00111A7A">
        <w:rPr>
          <w:snapToGrid w:val="0"/>
          <w:lang w:eastAsia="en-US"/>
        </w:rPr>
        <w:t xml:space="preserve">as originally made. It will not be amended to deal with any later amendments of this </w:t>
      </w:r>
      <w:r w:rsidRPr="00111A7A">
        <w:t>instrument</w:t>
      </w:r>
      <w:r w:rsidRPr="00111A7A">
        <w:rPr>
          <w:snapToGrid w:val="0"/>
          <w:lang w:eastAsia="en-US"/>
        </w:rPr>
        <w:t>.</w:t>
      </w:r>
    </w:p>
    <w:p w14:paraId="4116AC72" w14:textId="77777777" w:rsidR="00CC0E98" w:rsidRPr="00111A7A" w:rsidRDefault="00CC0E98" w:rsidP="00165FF9">
      <w:pPr>
        <w:pStyle w:val="subsection"/>
      </w:pPr>
      <w:r w:rsidRPr="00111A7A">
        <w:tab/>
        <w:t>(2)</w:t>
      </w:r>
      <w:r w:rsidRPr="00111A7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DE25D8B" w14:textId="77777777" w:rsidR="00BF6650" w:rsidRPr="00111A7A" w:rsidRDefault="00BF6650" w:rsidP="00BF6650">
      <w:pPr>
        <w:pStyle w:val="ActHead5"/>
      </w:pPr>
      <w:bookmarkStart w:id="5" w:name="_Toc24619828"/>
      <w:proofErr w:type="gramStart"/>
      <w:r w:rsidRPr="00111A7A">
        <w:rPr>
          <w:rStyle w:val="CharSectno"/>
        </w:rPr>
        <w:t>3</w:t>
      </w:r>
      <w:r w:rsidRPr="00111A7A">
        <w:t xml:space="preserve">  Authority</w:t>
      </w:r>
      <w:bookmarkEnd w:id="5"/>
      <w:proofErr w:type="gramEnd"/>
    </w:p>
    <w:p w14:paraId="102B65F4" w14:textId="77777777" w:rsidR="00BF6650" w:rsidRPr="00111A7A" w:rsidRDefault="00BF6650" w:rsidP="00BF6650">
      <w:pPr>
        <w:pStyle w:val="subsection"/>
      </w:pPr>
      <w:r w:rsidRPr="00111A7A">
        <w:tab/>
      </w:r>
      <w:r w:rsidRPr="00111A7A">
        <w:tab/>
        <w:t xml:space="preserve">This </w:t>
      </w:r>
      <w:r w:rsidR="00CC0E98" w:rsidRPr="00111A7A">
        <w:t>instrument</w:t>
      </w:r>
      <w:r w:rsidRPr="00111A7A">
        <w:t xml:space="preserve"> is made under</w:t>
      </w:r>
      <w:r w:rsidR="003D0FDF">
        <w:t xml:space="preserve"> </w:t>
      </w:r>
      <w:r w:rsidRPr="00111A7A">
        <w:t xml:space="preserve">the </w:t>
      </w:r>
      <w:r w:rsidR="003C41F5" w:rsidRPr="003C41F5">
        <w:rPr>
          <w:i/>
        </w:rPr>
        <w:t>VET Student Loans Act 2016</w:t>
      </w:r>
      <w:r w:rsidR="00546FA3" w:rsidRPr="00111A7A">
        <w:rPr>
          <w:i/>
        </w:rPr>
        <w:t>.</w:t>
      </w:r>
    </w:p>
    <w:p w14:paraId="6BF30DEA" w14:textId="77777777" w:rsidR="00557C7A" w:rsidRPr="00111A7A" w:rsidRDefault="00BF6650" w:rsidP="00557C7A">
      <w:pPr>
        <w:pStyle w:val="ActHead5"/>
      </w:pPr>
      <w:bookmarkStart w:id="6" w:name="_Toc24619829"/>
      <w:proofErr w:type="gramStart"/>
      <w:r w:rsidRPr="00111A7A">
        <w:rPr>
          <w:rStyle w:val="CharSectno"/>
        </w:rPr>
        <w:t>4</w:t>
      </w:r>
      <w:r w:rsidR="00557C7A" w:rsidRPr="00111A7A">
        <w:t xml:space="preserve">  </w:t>
      </w:r>
      <w:r w:rsidR="00083F48" w:rsidRPr="00111A7A">
        <w:t>Schedule</w:t>
      </w:r>
      <w:bookmarkEnd w:id="6"/>
      <w:proofErr w:type="gramEnd"/>
    </w:p>
    <w:p w14:paraId="6669C6C3" w14:textId="77777777" w:rsidR="00557C7A" w:rsidRDefault="00557C7A" w:rsidP="00557C7A">
      <w:pPr>
        <w:pStyle w:val="subsection"/>
      </w:pPr>
      <w:r w:rsidRPr="00111A7A">
        <w:tab/>
      </w:r>
      <w:r w:rsidRPr="00111A7A">
        <w:tab/>
      </w:r>
      <w:r w:rsidR="00C00836">
        <w:t xml:space="preserve">The </w:t>
      </w:r>
      <w:r w:rsidR="00C00836" w:rsidRPr="00C00836">
        <w:rPr>
          <w:i/>
        </w:rPr>
        <w:t xml:space="preserve">VET Student Loans (Courses and Loan Caps) Determination 2016 </w:t>
      </w:r>
      <w:r w:rsidR="00C00836">
        <w:t xml:space="preserve">is </w:t>
      </w:r>
      <w:r w:rsidR="00083F48" w:rsidRPr="00111A7A">
        <w:t>amended as set out in Schedule</w:t>
      </w:r>
      <w:r w:rsidR="00C00836">
        <w:t xml:space="preserve"> </w:t>
      </w:r>
      <w:r w:rsidR="005835AD">
        <w:t xml:space="preserve">1 </w:t>
      </w:r>
      <w:r w:rsidR="00C00836">
        <w:t>to this instrument</w:t>
      </w:r>
      <w:r w:rsidR="00083F48" w:rsidRPr="00111A7A">
        <w:t>.</w:t>
      </w:r>
    </w:p>
    <w:p w14:paraId="02FB1151" w14:textId="77777777" w:rsidR="00687426" w:rsidRPr="00224151" w:rsidRDefault="00687426" w:rsidP="005835AD">
      <w:pPr>
        <w:pStyle w:val="ActHead5"/>
        <w:rPr>
          <w:b w:val="0"/>
        </w:rPr>
      </w:pPr>
      <w:bookmarkStart w:id="7" w:name="_Toc479766169"/>
      <w:proofErr w:type="gramStart"/>
      <w:r w:rsidRPr="00224151">
        <w:t>5  Transitional</w:t>
      </w:r>
      <w:proofErr w:type="gramEnd"/>
      <w:r w:rsidRPr="00224151">
        <w:t xml:space="preserve"> arrangements </w:t>
      </w:r>
      <w:bookmarkEnd w:id="7"/>
    </w:p>
    <w:p w14:paraId="74D4082B" w14:textId="77777777" w:rsidR="00687426" w:rsidRPr="00233D2D" w:rsidRDefault="00687426" w:rsidP="00687426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lang w:eastAsia="en-AU"/>
        </w:rPr>
      </w:pPr>
      <w:r w:rsidRPr="00224151">
        <w:rPr>
          <w:rFonts w:eastAsia="Times New Roman" w:cs="Times New Roman"/>
          <w:lang w:eastAsia="en-AU"/>
        </w:rPr>
        <w:tab/>
      </w:r>
      <w:r w:rsidRPr="00224151">
        <w:rPr>
          <w:rFonts w:eastAsia="Times New Roman" w:cs="Times New Roman"/>
          <w:lang w:eastAsia="en-AU"/>
        </w:rPr>
        <w:tab/>
        <w:t xml:space="preserve">For the </w:t>
      </w:r>
      <w:r w:rsidRPr="00233D2D">
        <w:rPr>
          <w:rFonts w:eastAsia="Times New Roman" w:cs="Times New Roman"/>
          <w:lang w:eastAsia="en-AU"/>
        </w:rPr>
        <w:t>avoidance of doubt, if before the commencement of this instrument:</w:t>
      </w:r>
    </w:p>
    <w:p w14:paraId="054A5F39" w14:textId="25A9C71C" w:rsidR="00687426" w:rsidRPr="00233D2D" w:rsidRDefault="00687426" w:rsidP="00687426">
      <w:pPr>
        <w:tabs>
          <w:tab w:val="right" w:pos="1531"/>
        </w:tabs>
        <w:spacing w:before="40" w:line="240" w:lineRule="auto"/>
        <w:ind w:left="1644" w:hanging="1644"/>
        <w:rPr>
          <w:rFonts w:eastAsia="Times New Roman" w:cs="Times New Roman"/>
          <w:lang w:eastAsia="en-AU"/>
        </w:rPr>
      </w:pPr>
      <w:r w:rsidRPr="00233D2D">
        <w:rPr>
          <w:rFonts w:eastAsia="Times New Roman" w:cs="Times New Roman"/>
          <w:lang w:eastAsia="en-AU"/>
        </w:rPr>
        <w:tab/>
        <w:t>(a)</w:t>
      </w:r>
      <w:r w:rsidRPr="00233D2D">
        <w:rPr>
          <w:rFonts w:eastAsia="Times New Roman" w:cs="Times New Roman"/>
          <w:lang w:eastAsia="en-AU"/>
        </w:rPr>
        <w:tab/>
        <w:t xml:space="preserve">the Secretary approved a VET student loan for a student for a course of study listed in </w:t>
      </w:r>
      <w:r w:rsidR="005D4CD1" w:rsidRPr="00233D2D">
        <w:rPr>
          <w:rFonts w:eastAsia="Times New Roman" w:cs="Times New Roman"/>
          <w:lang w:eastAsia="en-AU"/>
        </w:rPr>
        <w:t>items 2, 5 or 8</w:t>
      </w:r>
      <w:r w:rsidR="00AA3499" w:rsidRPr="00233D2D">
        <w:rPr>
          <w:rFonts w:eastAsia="Times New Roman" w:cs="Times New Roman"/>
          <w:lang w:eastAsia="en-AU"/>
        </w:rPr>
        <w:t xml:space="preserve"> </w:t>
      </w:r>
      <w:r w:rsidRPr="00233D2D">
        <w:rPr>
          <w:rFonts w:eastAsia="Times New Roman" w:cs="Times New Roman"/>
          <w:lang w:eastAsia="en-AU"/>
        </w:rPr>
        <w:t xml:space="preserve">of Schedule 1 to this instrument; and </w:t>
      </w:r>
    </w:p>
    <w:p w14:paraId="1133D305" w14:textId="77777777" w:rsidR="00687426" w:rsidRPr="00224151" w:rsidRDefault="00687426" w:rsidP="00687426">
      <w:pPr>
        <w:tabs>
          <w:tab w:val="right" w:pos="1531"/>
        </w:tabs>
        <w:spacing w:before="40" w:line="240" w:lineRule="auto"/>
        <w:ind w:left="1644" w:hanging="1644"/>
        <w:rPr>
          <w:rFonts w:eastAsia="Times New Roman" w:cs="Times New Roman"/>
          <w:lang w:eastAsia="en-AU"/>
        </w:rPr>
      </w:pPr>
      <w:r w:rsidRPr="00233D2D">
        <w:rPr>
          <w:rFonts w:eastAsia="Times New Roman" w:cs="Times New Roman"/>
          <w:lang w:eastAsia="en-AU"/>
        </w:rPr>
        <w:tab/>
        <w:t>(b)</w:t>
      </w:r>
      <w:r w:rsidRPr="00233D2D">
        <w:rPr>
          <w:rFonts w:eastAsia="Times New Roman" w:cs="Times New Roman"/>
          <w:lang w:eastAsia="en-AU"/>
        </w:rPr>
        <w:tab/>
      </w:r>
      <w:proofErr w:type="gramStart"/>
      <w:r w:rsidRPr="00233D2D">
        <w:rPr>
          <w:rFonts w:eastAsia="Times New Roman" w:cs="Times New Roman"/>
          <w:lang w:eastAsia="en-AU"/>
        </w:rPr>
        <w:t>the</w:t>
      </w:r>
      <w:proofErr w:type="gramEnd"/>
      <w:r w:rsidRPr="00233D2D">
        <w:rPr>
          <w:rFonts w:eastAsia="Times New Roman" w:cs="Times New Roman"/>
          <w:lang w:eastAsia="en-AU"/>
        </w:rPr>
        <w:t xml:space="preserve"> student had not completed the course of study,</w:t>
      </w:r>
      <w:r w:rsidRPr="00224151">
        <w:rPr>
          <w:rFonts w:eastAsia="Times New Roman" w:cs="Times New Roman"/>
          <w:lang w:eastAsia="en-AU"/>
        </w:rPr>
        <w:t xml:space="preserve"> </w:t>
      </w:r>
    </w:p>
    <w:p w14:paraId="0C331AF8" w14:textId="77777777" w:rsidR="00687426" w:rsidRDefault="00687426" w:rsidP="00687426">
      <w:pPr>
        <w:tabs>
          <w:tab w:val="right" w:pos="1021"/>
        </w:tabs>
        <w:spacing w:before="180" w:line="240" w:lineRule="auto"/>
        <w:ind w:left="1134"/>
        <w:rPr>
          <w:rFonts w:eastAsia="Times New Roman" w:cs="Times New Roman"/>
          <w:lang w:eastAsia="en-AU"/>
        </w:rPr>
      </w:pPr>
      <w:proofErr w:type="gramStart"/>
      <w:r w:rsidRPr="00224151">
        <w:rPr>
          <w:rFonts w:eastAsia="Times New Roman" w:cs="Times New Roman"/>
          <w:lang w:eastAsia="en-AU"/>
        </w:rPr>
        <w:t>the</w:t>
      </w:r>
      <w:proofErr w:type="gramEnd"/>
      <w:r w:rsidRPr="00224151">
        <w:rPr>
          <w:rFonts w:eastAsia="Times New Roman" w:cs="Times New Roman"/>
          <w:lang w:eastAsia="en-AU"/>
        </w:rPr>
        <w:t xml:space="preserve"> Secretary may continue to pay </w:t>
      </w:r>
      <w:r>
        <w:rPr>
          <w:rFonts w:eastAsia="Times New Roman" w:cs="Times New Roman"/>
          <w:lang w:eastAsia="en-AU"/>
        </w:rPr>
        <w:t xml:space="preserve">loan </w:t>
      </w:r>
      <w:r w:rsidRPr="00224151">
        <w:rPr>
          <w:rFonts w:eastAsia="Times New Roman" w:cs="Times New Roman"/>
          <w:lang w:eastAsia="en-AU"/>
        </w:rPr>
        <w:t xml:space="preserve">amounts </w:t>
      </w:r>
      <w:r>
        <w:rPr>
          <w:rFonts w:eastAsia="Times New Roman" w:cs="Times New Roman"/>
          <w:lang w:eastAsia="en-AU"/>
        </w:rPr>
        <w:t>in respect of</w:t>
      </w:r>
      <w:r w:rsidRPr="00224151">
        <w:rPr>
          <w:rFonts w:eastAsia="Times New Roman" w:cs="Times New Roman"/>
          <w:lang w:eastAsia="en-AU"/>
        </w:rPr>
        <w:t xml:space="preserve"> that loan under section 19 of the </w:t>
      </w:r>
      <w:r w:rsidRPr="00224151">
        <w:rPr>
          <w:rFonts w:eastAsia="Times New Roman" w:cs="Times New Roman"/>
          <w:i/>
          <w:lang w:eastAsia="en-AU"/>
        </w:rPr>
        <w:t>VET Student Loans Act 2016</w:t>
      </w:r>
      <w:r>
        <w:rPr>
          <w:rFonts w:eastAsia="Times New Roman" w:cs="Times New Roman"/>
          <w:lang w:eastAsia="en-AU"/>
        </w:rPr>
        <w:t xml:space="preserve"> on or after the commencement of this instrument</w:t>
      </w:r>
      <w:r w:rsidRPr="00224151">
        <w:rPr>
          <w:rFonts w:eastAsia="Times New Roman" w:cs="Times New Roman"/>
          <w:lang w:eastAsia="en-AU"/>
        </w:rPr>
        <w:t>, in relation to that course</w:t>
      </w:r>
      <w:r>
        <w:rPr>
          <w:rFonts w:eastAsia="Times New Roman" w:cs="Times New Roman"/>
          <w:lang w:eastAsia="en-AU"/>
        </w:rPr>
        <w:t xml:space="preserve"> for that student</w:t>
      </w:r>
      <w:r w:rsidRPr="00224151">
        <w:rPr>
          <w:rFonts w:eastAsia="Times New Roman" w:cs="Times New Roman"/>
          <w:lang w:eastAsia="en-AU"/>
        </w:rPr>
        <w:t>.</w:t>
      </w:r>
    </w:p>
    <w:p w14:paraId="1F9E5FC2" w14:textId="77777777" w:rsidR="00687426" w:rsidRPr="00111A7A" w:rsidRDefault="00687426" w:rsidP="00557C7A">
      <w:pPr>
        <w:pStyle w:val="subsection"/>
      </w:pPr>
    </w:p>
    <w:p w14:paraId="19CC49C7" w14:textId="77777777" w:rsidR="0048364F" w:rsidRDefault="0048364F" w:rsidP="009C5989">
      <w:pPr>
        <w:pStyle w:val="ActHead6"/>
        <w:pageBreakBefore/>
        <w:rPr>
          <w:rStyle w:val="CharAmSchText"/>
        </w:rPr>
      </w:pPr>
      <w:bookmarkStart w:id="8" w:name="_Toc24619830"/>
      <w:bookmarkStart w:id="9" w:name="opcAmSched"/>
      <w:bookmarkStart w:id="10" w:name="opcCurrentFind"/>
      <w:r w:rsidRPr="00111A7A">
        <w:rPr>
          <w:rStyle w:val="CharAmSchNo"/>
        </w:rPr>
        <w:lastRenderedPageBreak/>
        <w:t>Schedule</w:t>
      </w:r>
      <w:r w:rsidR="00111A7A" w:rsidRPr="00111A7A">
        <w:rPr>
          <w:rStyle w:val="CharAmSchNo"/>
        </w:rPr>
        <w:t> </w:t>
      </w:r>
      <w:r w:rsidRPr="00111A7A">
        <w:rPr>
          <w:rStyle w:val="CharAmSchNo"/>
        </w:rPr>
        <w:t>1</w:t>
      </w:r>
      <w:r w:rsidRPr="00111A7A">
        <w:t>—</w:t>
      </w:r>
      <w:r w:rsidR="00460499" w:rsidRPr="00111A7A">
        <w:rPr>
          <w:rStyle w:val="CharAmSchText"/>
        </w:rPr>
        <w:t>Amendments</w:t>
      </w:r>
      <w:bookmarkEnd w:id="8"/>
    </w:p>
    <w:p w14:paraId="4D3728E4" w14:textId="77777777" w:rsidR="00687426" w:rsidRPr="00E13DFC" w:rsidRDefault="00687426" w:rsidP="00E13DFC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 w:rsidRPr="00E13DFC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Schedule 1, Part 1 – Courses in loan cap band 1, table</w:t>
      </w:r>
    </w:p>
    <w:p w14:paraId="58288540" w14:textId="77777777" w:rsidR="00E13DFC" w:rsidRDefault="00687426" w:rsidP="00904377">
      <w:pPr>
        <w:keepNext/>
        <w:keepLines/>
        <w:spacing w:before="220" w:line="240" w:lineRule="auto"/>
        <w:ind w:left="709" w:hanging="283"/>
        <w:rPr>
          <w:rFonts w:eastAsia="Times New Roman" w:cs="Times New Roman"/>
          <w:lang w:eastAsia="en-AU"/>
        </w:rPr>
      </w:pPr>
      <w:r>
        <w:rPr>
          <w:rFonts w:eastAsia="Times New Roman" w:cs="Times New Roman"/>
          <w:kern w:val="28"/>
          <w:lang w:eastAsia="en-AU"/>
        </w:rPr>
        <w:t xml:space="preserve">Add the following rows </w:t>
      </w:r>
      <w:r w:rsidRPr="00224151">
        <w:rPr>
          <w:rFonts w:eastAsia="Times New Roman" w:cs="Times New Roman"/>
          <w:lang w:eastAsia="en-AU"/>
        </w:rPr>
        <w:t>to the table in ascending numerical order by course code:</w:t>
      </w:r>
    </w:p>
    <w:p w14:paraId="258CBA99" w14:textId="77777777" w:rsidR="00904377" w:rsidRDefault="00904377" w:rsidP="00904377">
      <w:pPr>
        <w:keepNext/>
        <w:keepLines/>
        <w:spacing w:before="220" w:line="240" w:lineRule="auto"/>
        <w:rPr>
          <w:rFonts w:eastAsia="Times New Roman" w:cs="Times New Roman"/>
          <w:lang w:eastAsia="en-AU"/>
        </w:rPr>
      </w:pPr>
    </w:p>
    <w:tbl>
      <w:tblPr>
        <w:tblpPr w:leftFromText="180" w:rightFromText="180" w:vertAnchor="text" w:tblpY="17"/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88"/>
      </w:tblGrid>
      <w:tr w:rsidR="006914DA" w:rsidRPr="00680002" w14:paraId="49E1E393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2DF4AF6" w14:textId="77777777" w:rsidR="006914DA" w:rsidRDefault="00691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B4B8EDD" w14:textId="77777777" w:rsidR="006914DA" w:rsidRPr="00181B3A" w:rsidRDefault="00691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04377">
              <w:rPr>
                <w:rFonts w:eastAsia="Times New Roman" w:cs="Times New Roman"/>
                <w:sz w:val="20"/>
                <w:lang w:eastAsia="en-AU"/>
              </w:rPr>
              <w:t>BSB61218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CB4A9C6" w14:textId="77777777" w:rsidR="006914DA" w:rsidRPr="00181B3A" w:rsidRDefault="00691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04377">
              <w:rPr>
                <w:rFonts w:eastAsia="Times New Roman" w:cs="Times New Roman"/>
                <w:sz w:val="20"/>
                <w:lang w:eastAsia="en-AU"/>
              </w:rPr>
              <w:t>Advanced Diploma of Program Management</w:t>
            </w:r>
          </w:p>
        </w:tc>
      </w:tr>
      <w:tr w:rsidR="006914DA" w:rsidRPr="00680002" w14:paraId="0E0C58FB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9E465A6" w14:textId="77777777" w:rsidR="006914DA" w:rsidRPr="0064347C" w:rsidRDefault="00691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35A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A1C9D0C" w14:textId="77777777" w:rsidR="006914DA" w:rsidRPr="00CC613C" w:rsidRDefault="00691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81B3A">
              <w:rPr>
                <w:rFonts w:eastAsia="Times New Roman" w:cs="Times New Roman"/>
                <w:sz w:val="20"/>
                <w:lang w:eastAsia="en-AU"/>
              </w:rPr>
              <w:t>LGA50404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6C1A60F" w14:textId="77777777" w:rsidR="006914DA" w:rsidRPr="00CC613C" w:rsidRDefault="00691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81B3A">
              <w:rPr>
                <w:rFonts w:eastAsia="Times New Roman" w:cs="Times New Roman"/>
                <w:sz w:val="20"/>
                <w:lang w:eastAsia="en-AU"/>
              </w:rPr>
              <w:t>Diploma of Local Government (Operational Works)</w:t>
            </w:r>
          </w:p>
        </w:tc>
      </w:tr>
    </w:tbl>
    <w:p w14:paraId="0ABE4C42" w14:textId="77777777" w:rsidR="00687426" w:rsidRPr="00904377" w:rsidRDefault="00687426" w:rsidP="00AA3499">
      <w:pPr>
        <w:keepNext/>
        <w:keepLines/>
        <w:spacing w:line="240" w:lineRule="auto"/>
        <w:rPr>
          <w:rFonts w:eastAsia="Times New Roman" w:cs="Times New Roman"/>
          <w:lang w:eastAsia="en-AU"/>
        </w:rPr>
      </w:pPr>
    </w:p>
    <w:p w14:paraId="418046DC" w14:textId="77777777" w:rsidR="00B578EC" w:rsidRPr="00B578EC" w:rsidRDefault="00B578EC" w:rsidP="00E13DFC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 w:hanging="426"/>
        <w:rPr>
          <w:rFonts w:eastAsia="Times New Roman" w:cs="Times New Roman"/>
          <w:sz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Schedule 1, Part 1 – Courses in </w:t>
      </w:r>
      <w:r w:rsidRPr="00E13DFC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loan cap band 1, table</w:t>
      </w:r>
    </w:p>
    <w:p w14:paraId="712B3950" w14:textId="77777777" w:rsidR="00B578EC" w:rsidRDefault="00B578EC" w:rsidP="00B578EC">
      <w:pPr>
        <w:keepNext/>
        <w:keepLines/>
        <w:tabs>
          <w:tab w:val="left" w:pos="4635"/>
        </w:tabs>
        <w:spacing w:before="220" w:line="240" w:lineRule="auto"/>
        <w:ind w:left="709" w:hanging="283"/>
        <w:rPr>
          <w:rFonts w:eastAsia="Times New Roman" w:cs="Times New Roman"/>
          <w:kern w:val="28"/>
          <w:lang w:eastAsia="en-AU"/>
        </w:rPr>
      </w:pPr>
      <w:r>
        <w:rPr>
          <w:rFonts w:eastAsia="Times New Roman" w:cs="Times New Roman"/>
          <w:kern w:val="28"/>
          <w:lang w:eastAsia="en-AU"/>
        </w:rPr>
        <w:t xml:space="preserve">Omit the following rows from the table: </w:t>
      </w:r>
      <w:r>
        <w:rPr>
          <w:rFonts w:eastAsia="Times New Roman" w:cs="Times New Roman"/>
          <w:kern w:val="28"/>
          <w:lang w:eastAsia="en-AU"/>
        </w:rPr>
        <w:tab/>
      </w:r>
    </w:p>
    <w:p w14:paraId="2242B8A3" w14:textId="77777777" w:rsidR="00401D96" w:rsidRDefault="00401D96" w:rsidP="00401D96">
      <w:pPr>
        <w:keepNext/>
        <w:keepLines/>
        <w:spacing w:before="220" w:line="240" w:lineRule="auto"/>
        <w:rPr>
          <w:rFonts w:eastAsia="Times New Roman" w:cs="Times New Roman"/>
          <w:lang w:eastAsia="en-AU"/>
        </w:rPr>
      </w:pPr>
    </w:p>
    <w:tbl>
      <w:tblPr>
        <w:tblpPr w:leftFromText="180" w:rightFromText="180" w:vertAnchor="text" w:tblpY="17"/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88"/>
      </w:tblGrid>
      <w:tr w:rsidR="00401D96" w:rsidRPr="00680002" w14:paraId="6C6E7664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4B20161" w14:textId="77777777" w:rsidR="00401D96" w:rsidRDefault="00E37E9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BEBE0F8" w14:textId="77777777" w:rsidR="00401D96" w:rsidRPr="00181B3A" w:rsidRDefault="00E37E9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7E9A">
              <w:rPr>
                <w:rFonts w:eastAsia="Times New Roman" w:cs="Times New Roman"/>
                <w:sz w:val="20"/>
                <w:lang w:eastAsia="en-AU"/>
              </w:rPr>
              <w:t>22081VIC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3227850" w14:textId="77777777" w:rsidR="00401D96" w:rsidRPr="00181B3A" w:rsidRDefault="00E37E9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7E9A">
              <w:rPr>
                <w:rFonts w:eastAsia="Times New Roman" w:cs="Times New Roman"/>
                <w:sz w:val="20"/>
                <w:lang w:eastAsia="en-AU"/>
              </w:rPr>
              <w:t xml:space="preserve">Diploma of </w:t>
            </w:r>
            <w:proofErr w:type="spellStart"/>
            <w:r w:rsidRPr="00E37E9A">
              <w:rPr>
                <w:rFonts w:eastAsia="Times New Roman" w:cs="Times New Roman"/>
                <w:sz w:val="20"/>
                <w:lang w:eastAsia="en-AU"/>
              </w:rPr>
              <w:t>Auslan</w:t>
            </w:r>
            <w:proofErr w:type="spellEnd"/>
          </w:p>
        </w:tc>
      </w:tr>
      <w:tr w:rsidR="00165FF9" w:rsidRPr="00680002" w14:paraId="5C5394DE" w14:textId="77777777" w:rsidTr="00165FF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1F40D6D" w14:textId="4FCE7666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B40D3A" w14:textId="3EA0FB6D" w:rsidR="00165FF9" w:rsidRPr="00E37E9A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AUR50116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286C4303" w14:textId="40DA4C4E" w:rsidR="00165FF9" w:rsidRPr="00E37E9A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Automotive Management</w:t>
            </w:r>
          </w:p>
        </w:tc>
      </w:tr>
      <w:tr w:rsidR="00165FF9" w:rsidRPr="00680002" w14:paraId="235483D2" w14:textId="77777777" w:rsidTr="00165FF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3D6D271" w14:textId="11AE1FA9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541DE8" w14:textId="60014945" w:rsidR="00165FF9" w:rsidRPr="00E37E9A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BSB50215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D0C137E" w14:textId="2C64C2B8" w:rsidR="00165FF9" w:rsidRPr="00E37E9A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Business</w:t>
            </w:r>
          </w:p>
        </w:tc>
      </w:tr>
      <w:tr w:rsidR="00165FF9" w:rsidRPr="00680002" w14:paraId="04B98C7F" w14:textId="77777777" w:rsidTr="00165FF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B5F1979" w14:textId="308EE0D7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60F31F" w14:textId="74546355" w:rsidR="00165FF9" w:rsidRPr="00E37E9A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BSB50415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745BE6FE" w14:textId="64739BCD" w:rsidR="00165FF9" w:rsidRPr="00E37E9A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Business Administration</w:t>
            </w:r>
          </w:p>
        </w:tc>
      </w:tr>
      <w:tr w:rsidR="00165FF9" w:rsidRPr="00680002" w14:paraId="00DCBEF9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4C0D8A8" w14:textId="77777777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448876" w14:textId="77777777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BSB50615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4133F221" w14:textId="77777777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Human Resources Management</w:t>
            </w:r>
          </w:p>
        </w:tc>
      </w:tr>
      <w:tr w:rsidR="00165FF9" w:rsidRPr="00680002" w14:paraId="192F9DEA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D338D0C" w14:textId="208BEFFE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B6F1B5" w14:textId="3382AA4E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BSB50715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E637942" w14:textId="36CC53AB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Business (Governance)</w:t>
            </w:r>
          </w:p>
        </w:tc>
      </w:tr>
      <w:tr w:rsidR="00165FF9" w:rsidRPr="00680002" w14:paraId="65F424B5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AC6F682" w14:textId="57B29F16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EBC9FE" w14:textId="7A8DF245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BSB50815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9B0FD5A" w14:textId="329434C2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International Business</w:t>
            </w:r>
          </w:p>
        </w:tc>
      </w:tr>
      <w:tr w:rsidR="00165FF9" w:rsidRPr="00680002" w14:paraId="59CF4392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458924F" w14:textId="7AB8BB55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F19EE4" w14:textId="1BF7A950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BSB51415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4696188" w14:textId="0727183D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Project Management</w:t>
            </w:r>
          </w:p>
        </w:tc>
      </w:tr>
      <w:tr w:rsidR="00165FF9" w:rsidRPr="00680002" w14:paraId="114A4513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A492876" w14:textId="01D99C27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A1FCC6" w14:textId="14483C4B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BSB51615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86B23D5" w14:textId="323DBE99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Quality Auditing</w:t>
            </w:r>
          </w:p>
        </w:tc>
      </w:tr>
      <w:tr w:rsidR="00165FF9" w:rsidRPr="00680002" w14:paraId="508CEBE7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F9707E9" w14:textId="77777777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174AFD" w14:textId="77777777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BSB51915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28A4ACFB" w14:textId="77777777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Leadership and Management</w:t>
            </w:r>
          </w:p>
        </w:tc>
      </w:tr>
      <w:tr w:rsidR="00165FF9" w:rsidRPr="00680002" w14:paraId="46181435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DFD0E2E" w14:textId="7BF43F8E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15D78C" w14:textId="64372DDC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BSB52415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50FAF1B9" w14:textId="33E733C1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Marketing and Communication</w:t>
            </w:r>
          </w:p>
        </w:tc>
      </w:tr>
      <w:tr w:rsidR="00165FF9" w:rsidRPr="00680002" w14:paraId="6F45A9F1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8E1503F" w14:textId="746EDB73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D0782C" w14:textId="5BE5BE3E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BSB61015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169F106C" w14:textId="17C026EB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Leadership and Management</w:t>
            </w:r>
          </w:p>
        </w:tc>
      </w:tr>
      <w:tr w:rsidR="00165FF9" w:rsidRPr="00680002" w14:paraId="173E348B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942EB23" w14:textId="77777777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437EF9" w14:textId="77777777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BSB61215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636AE774" w14:textId="77777777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Program Management</w:t>
            </w:r>
          </w:p>
        </w:tc>
      </w:tr>
      <w:tr w:rsidR="00165FF9" w:rsidRPr="00680002" w14:paraId="3B7049B1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CE74366" w14:textId="7EB84150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11A0DB" w14:textId="7DAEA247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BSB61315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7254D4B0" w14:textId="2F9486B0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Marketing and Communication</w:t>
            </w:r>
          </w:p>
        </w:tc>
      </w:tr>
      <w:tr w:rsidR="00165FF9" w:rsidRPr="00680002" w14:paraId="21CEEF3B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5AA2C2B" w14:textId="6FFFE261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C6D4DD5" w14:textId="469C9847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CHC62015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784FA08B" w14:textId="008AAB25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Community Sector Management</w:t>
            </w:r>
          </w:p>
        </w:tc>
      </w:tr>
      <w:tr w:rsidR="00165FF9" w:rsidRPr="00680002" w14:paraId="5C3A13B6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2447391" w14:textId="62D46BA1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7127C2F" w14:textId="0A31DA62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CPP50307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2B32F051" w14:textId="359386D8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Property Services (Agency Management)</w:t>
            </w:r>
          </w:p>
        </w:tc>
      </w:tr>
      <w:tr w:rsidR="00165FF9" w:rsidRPr="00680002" w14:paraId="361FA27E" w14:textId="77777777" w:rsidTr="00165FF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8863872" w14:textId="77A8CA82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0301009" w14:textId="216DC65A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C613C">
              <w:rPr>
                <w:rFonts w:eastAsia="Times New Roman" w:cs="Times New Roman"/>
                <w:sz w:val="20"/>
                <w:lang w:eastAsia="en-AU"/>
              </w:rPr>
              <w:t>CPP50511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EE3D999" w14:textId="0B5F3E8B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C613C">
              <w:rPr>
                <w:rFonts w:eastAsia="Times New Roman" w:cs="Times New Roman"/>
                <w:sz w:val="20"/>
                <w:lang w:eastAsia="en-AU"/>
              </w:rPr>
              <w:t>Diploma of Property Services (Asset and Facility Management)</w:t>
            </w:r>
          </w:p>
        </w:tc>
      </w:tr>
      <w:tr w:rsidR="00165FF9" w:rsidRPr="00680002" w14:paraId="194A8BB7" w14:textId="77777777" w:rsidTr="00165FF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EA0CBBF" w14:textId="4EBB0305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B561BD" w14:textId="776FBEBD" w:rsidR="00165FF9" w:rsidRPr="00CC613C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FNS50217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2E73532C" w14:textId="14F55665" w:rsidR="00165FF9" w:rsidRPr="00CC613C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Diploma of Accounting</w:t>
            </w:r>
          </w:p>
        </w:tc>
      </w:tr>
      <w:tr w:rsidR="00165FF9" w:rsidRPr="00680002" w14:paraId="53CED5E1" w14:textId="77777777" w:rsidTr="00165FF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7486700" w14:textId="1A1FEC49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A43A6C" w14:textId="55B86D7B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FNS50615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6A622FC0" w14:textId="1F4CF408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Financial Planning</w:t>
            </w:r>
          </w:p>
        </w:tc>
      </w:tr>
      <w:tr w:rsidR="00165FF9" w:rsidRPr="00680002" w14:paraId="74A08F11" w14:textId="77777777" w:rsidTr="00165FF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054B906" w14:textId="663AA368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4ACA9C" w14:textId="729BB813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FNS50915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494B9BB0" w14:textId="5AF1B54D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Banking Services Management</w:t>
            </w:r>
          </w:p>
        </w:tc>
      </w:tr>
      <w:tr w:rsidR="00165FF9" w:rsidRPr="00680002" w14:paraId="4AD3E1B2" w14:textId="77777777" w:rsidTr="00165FF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454CB58" w14:textId="193E6256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09C270" w14:textId="094F49AC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FNS60217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157529DE" w14:textId="41CA0973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Advanced Diploma of Accounting</w:t>
            </w:r>
          </w:p>
        </w:tc>
      </w:tr>
      <w:tr w:rsidR="00165FF9" w:rsidRPr="00680002" w14:paraId="5A4F899F" w14:textId="77777777" w:rsidTr="00165FF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441C8C5" w14:textId="0EC70F03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C001DD" w14:textId="059793CD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HLT57715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23143C06" w14:textId="230DCB4F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Practice Management</w:t>
            </w:r>
          </w:p>
        </w:tc>
      </w:tr>
      <w:tr w:rsidR="00165FF9" w:rsidRPr="00680002" w14:paraId="2C99DC52" w14:textId="77777777" w:rsidTr="00165FF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C39D4B7" w14:textId="6CCFE481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A24839" w14:textId="7E7E16A1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PSP50616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9B98116" w14:textId="463722BD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Procurement and Contracting</w:t>
            </w:r>
          </w:p>
        </w:tc>
      </w:tr>
      <w:tr w:rsidR="00165FF9" w:rsidRPr="00680002" w14:paraId="2785B6E9" w14:textId="77777777" w:rsidTr="00165FF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B17D820" w14:textId="4C3C7710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CB32E4" w14:textId="46B088D0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SHB50216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7A6C4AFD" w14:textId="7D7D71E5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Salon Management</w:t>
            </w:r>
          </w:p>
        </w:tc>
      </w:tr>
      <w:tr w:rsidR="00165FF9" w:rsidRPr="00680002" w14:paraId="04EB752D" w14:textId="77777777" w:rsidTr="00165FF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5E9F50B" w14:textId="69D9E2ED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B6A9118" w14:textId="66E38BDE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C613C">
              <w:rPr>
                <w:rFonts w:eastAsia="Times New Roman" w:cs="Times New Roman"/>
                <w:sz w:val="20"/>
                <w:lang w:eastAsia="en-AU"/>
              </w:rPr>
              <w:t>SIR50217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24D275A" w14:textId="4279A175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C613C">
              <w:rPr>
                <w:rFonts w:eastAsia="Times New Roman" w:cs="Times New Roman"/>
                <w:sz w:val="20"/>
                <w:lang w:eastAsia="en-AU"/>
              </w:rPr>
              <w:t>Diploma of Visual Merchandising</w:t>
            </w:r>
          </w:p>
        </w:tc>
      </w:tr>
      <w:tr w:rsidR="00165FF9" w:rsidRPr="00680002" w14:paraId="78087A8E" w14:textId="77777777" w:rsidTr="00165FF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7003679" w14:textId="234F949C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E36839D" w14:textId="166D693A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C613C">
              <w:rPr>
                <w:rFonts w:eastAsia="Times New Roman" w:cs="Times New Roman"/>
                <w:sz w:val="20"/>
                <w:lang w:eastAsia="en-AU"/>
              </w:rPr>
              <w:t>SIR50317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C641F11" w14:textId="7E6A91C9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C613C">
              <w:rPr>
                <w:rFonts w:eastAsia="Times New Roman" w:cs="Times New Roman"/>
                <w:sz w:val="20"/>
                <w:lang w:eastAsia="en-AU"/>
              </w:rPr>
              <w:t>Diploma of Retail Merchandise Management</w:t>
            </w:r>
          </w:p>
        </w:tc>
      </w:tr>
      <w:tr w:rsidR="00165FF9" w:rsidRPr="00680002" w14:paraId="65DA4A4D" w14:textId="77777777" w:rsidTr="00165FF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2302ADD" w14:textId="5967C34E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E92C42" w14:textId="7CBC67C4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SIT50116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1853E73A" w14:textId="62E5C1A3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Travel and Tourism Management</w:t>
            </w:r>
          </w:p>
        </w:tc>
      </w:tr>
      <w:tr w:rsidR="00165FF9" w:rsidRPr="00680002" w14:paraId="71FECC61" w14:textId="77777777" w:rsidTr="00165FF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4B15E61" w14:textId="234278BC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7E7C30" w14:textId="481E9B10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SIT50216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66F2C2F" w14:textId="592F9BB0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Holiday Park and Resort Management</w:t>
            </w:r>
          </w:p>
        </w:tc>
      </w:tr>
      <w:tr w:rsidR="00165FF9" w:rsidRPr="00680002" w14:paraId="0C4854CB" w14:textId="77777777" w:rsidTr="00165FF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B864FAE" w14:textId="127497D7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AB8F1D" w14:textId="1DF1D1F9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SIT50316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29E41A0" w14:textId="61110024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Event Management</w:t>
            </w:r>
          </w:p>
        </w:tc>
      </w:tr>
      <w:tr w:rsidR="00165FF9" w:rsidRPr="00680002" w14:paraId="02954A5B" w14:textId="77777777" w:rsidTr="00165FF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C75874E" w14:textId="643F583E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D47F26" w14:textId="6D292354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SIT50416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7A1E970A" w14:textId="5E3D416E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Hospitality Management</w:t>
            </w:r>
          </w:p>
        </w:tc>
      </w:tr>
      <w:tr w:rsidR="00165FF9" w:rsidRPr="00680002" w14:paraId="1E06C6BC" w14:textId="77777777" w:rsidTr="00165FF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9B3573A" w14:textId="6F03F2CC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2618F3" w14:textId="05867426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SIT60116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4097E3B1" w14:textId="122288FC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Travel and Tourism Management</w:t>
            </w:r>
          </w:p>
        </w:tc>
      </w:tr>
      <w:tr w:rsidR="00165FF9" w:rsidRPr="00680002" w14:paraId="219726BF" w14:textId="77777777" w:rsidTr="00165FF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890C1EA" w14:textId="51EDE158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6BDAF8" w14:textId="2DEAD6D8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SIT60216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38BC0EF9" w14:textId="2540E933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Event Management</w:t>
            </w:r>
          </w:p>
        </w:tc>
      </w:tr>
      <w:tr w:rsidR="00165FF9" w:rsidRPr="00680002" w14:paraId="765BDD8B" w14:textId="77777777" w:rsidTr="00165FF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EE3F4B1" w14:textId="3D4F14DB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2F2363" w14:textId="1DDFFD09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SIT60316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4D6D54D2" w14:textId="34FB1631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Hospitality Management</w:t>
            </w:r>
          </w:p>
        </w:tc>
      </w:tr>
      <w:tr w:rsidR="00165FF9" w:rsidRPr="00680002" w14:paraId="105FC2C8" w14:textId="77777777" w:rsidTr="00165FF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F830F69" w14:textId="44C02801" w:rsidR="00165FF9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F2E552" w14:textId="1ACB94CB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TLI50415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4E543AC7" w14:textId="0F17EED7" w:rsidR="00165FF9" w:rsidRPr="00C31328" w:rsidRDefault="00165F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Logistics</w:t>
            </w:r>
          </w:p>
        </w:tc>
      </w:tr>
    </w:tbl>
    <w:p w14:paraId="48728572" w14:textId="77777777" w:rsidR="00B578EC" w:rsidRDefault="00B578EC" w:rsidP="00AA3499">
      <w:pPr>
        <w:keepNext/>
        <w:keepLines/>
        <w:tabs>
          <w:tab w:val="left" w:pos="4635"/>
        </w:tabs>
        <w:spacing w:line="240" w:lineRule="auto"/>
        <w:rPr>
          <w:rFonts w:eastAsia="Times New Roman" w:cs="Times New Roman"/>
          <w:kern w:val="28"/>
          <w:lang w:eastAsia="en-AU"/>
        </w:rPr>
      </w:pPr>
    </w:p>
    <w:p w14:paraId="6C765528" w14:textId="77777777" w:rsidR="00B578EC" w:rsidRDefault="00B578EC" w:rsidP="00B578EC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 w:rsidRPr="00B578EC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Schedule 1, Part 1 – Courses in loan cap band 1, table</w:t>
      </w:r>
    </w:p>
    <w:p w14:paraId="12ADCB35" w14:textId="77777777" w:rsidR="00B578EC" w:rsidRPr="00B578EC" w:rsidRDefault="00B578EC" w:rsidP="00B578EC">
      <w:pPr>
        <w:keepNext/>
        <w:keepLines/>
        <w:spacing w:before="220" w:line="240" w:lineRule="auto"/>
        <w:ind w:left="709" w:hanging="283"/>
        <w:rPr>
          <w:rFonts w:eastAsia="Times New Roman" w:cs="Times New Roman"/>
          <w:kern w:val="28"/>
          <w:lang w:eastAsia="en-AU"/>
        </w:rPr>
      </w:pPr>
      <w:r w:rsidRPr="00B578EC">
        <w:rPr>
          <w:rFonts w:eastAsia="Times New Roman" w:cs="Times New Roman"/>
          <w:kern w:val="28"/>
          <w:lang w:eastAsia="en-AU"/>
        </w:rPr>
        <w:t xml:space="preserve">Renumber all </w:t>
      </w:r>
      <w:r>
        <w:rPr>
          <w:rFonts w:eastAsia="Times New Roman" w:cs="Times New Roman"/>
          <w:kern w:val="28"/>
          <w:lang w:eastAsia="en-AU"/>
        </w:rPr>
        <w:t xml:space="preserve">item numbers in the table, starting at 1. </w:t>
      </w:r>
    </w:p>
    <w:p w14:paraId="3059647B" w14:textId="77777777" w:rsidR="00687426" w:rsidRPr="00B578EC" w:rsidRDefault="00E13DFC" w:rsidP="00B578EC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 w:hanging="426"/>
        <w:rPr>
          <w:rFonts w:eastAsia="Times New Roman" w:cs="Times New Roman"/>
          <w:sz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Schedule 1, Part 2 – Courses in loan cap band 2</w:t>
      </w:r>
      <w:r w:rsidRPr="00E13DFC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, table</w:t>
      </w:r>
    </w:p>
    <w:p w14:paraId="70708D4F" w14:textId="77777777" w:rsidR="00B578EC" w:rsidRDefault="00B578EC" w:rsidP="00B578EC">
      <w:pPr>
        <w:keepNext/>
        <w:keepLines/>
        <w:spacing w:before="220" w:line="240" w:lineRule="auto"/>
        <w:ind w:left="709" w:hanging="283"/>
        <w:rPr>
          <w:rFonts w:eastAsia="Times New Roman" w:cs="Times New Roman"/>
          <w:lang w:eastAsia="en-AU"/>
        </w:rPr>
      </w:pPr>
      <w:r>
        <w:rPr>
          <w:rFonts w:eastAsia="Times New Roman" w:cs="Times New Roman"/>
          <w:kern w:val="28"/>
          <w:lang w:eastAsia="en-AU"/>
        </w:rPr>
        <w:t xml:space="preserve">Add the following rows </w:t>
      </w:r>
      <w:r w:rsidRPr="00224151">
        <w:rPr>
          <w:rFonts w:eastAsia="Times New Roman" w:cs="Times New Roman"/>
          <w:lang w:eastAsia="en-AU"/>
        </w:rPr>
        <w:t>to the table in ascending numerical order by course code:</w:t>
      </w:r>
    </w:p>
    <w:p w14:paraId="28EA0C9B" w14:textId="77777777" w:rsidR="00904377" w:rsidRDefault="00904377" w:rsidP="00904377">
      <w:pPr>
        <w:keepNext/>
        <w:keepLines/>
        <w:spacing w:before="220" w:line="240" w:lineRule="auto"/>
        <w:rPr>
          <w:rFonts w:eastAsia="Times New Roman" w:cs="Times New Roman"/>
          <w:lang w:eastAsia="en-AU"/>
        </w:rPr>
      </w:pPr>
    </w:p>
    <w:tbl>
      <w:tblPr>
        <w:tblpPr w:leftFromText="180" w:rightFromText="180" w:vertAnchor="text" w:tblpY="17"/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88"/>
      </w:tblGrid>
      <w:tr w:rsidR="006914DA" w:rsidRPr="00680002" w14:paraId="2BD88742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5F2685B" w14:textId="77777777" w:rsidR="006914DA" w:rsidRDefault="00686350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F9A40EE" w14:textId="77777777" w:rsidR="006914DA" w:rsidRPr="006914DA" w:rsidRDefault="00686350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686350">
              <w:rPr>
                <w:rFonts w:eastAsia="Times New Roman" w:cs="Times New Roman"/>
                <w:sz w:val="20"/>
                <w:lang w:eastAsia="en-AU"/>
              </w:rPr>
              <w:t>10759NAT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BB9A415" w14:textId="77777777" w:rsidR="006914DA" w:rsidRPr="006914DA" w:rsidRDefault="00686350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686350">
              <w:rPr>
                <w:rFonts w:eastAsia="Times New Roman" w:cs="Times New Roman"/>
                <w:sz w:val="20"/>
                <w:lang w:eastAsia="en-AU"/>
              </w:rPr>
              <w:t>Graduate Diploma of Cardiac Electrophysiology</w:t>
            </w:r>
          </w:p>
        </w:tc>
      </w:tr>
      <w:tr w:rsidR="00686350" w:rsidRPr="00680002" w14:paraId="4210DA85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CC9A959" w14:textId="77777777" w:rsidR="00686350" w:rsidRDefault="00686350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F7281EA" w14:textId="77777777" w:rsidR="00686350" w:rsidRPr="00686350" w:rsidRDefault="00686350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686350">
              <w:rPr>
                <w:rFonts w:eastAsia="Times New Roman" w:cs="Times New Roman"/>
                <w:sz w:val="20"/>
                <w:lang w:eastAsia="en-AU"/>
              </w:rPr>
              <w:t>10788NAT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6EECBE4" w14:textId="77777777" w:rsidR="00686350" w:rsidRPr="00686350" w:rsidRDefault="00686350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686350">
              <w:rPr>
                <w:rFonts w:eastAsia="Times New Roman" w:cs="Times New Roman"/>
                <w:sz w:val="20"/>
                <w:lang w:eastAsia="en-AU"/>
              </w:rPr>
              <w:t>Diploma of Personal Care Formulation</w:t>
            </w:r>
          </w:p>
        </w:tc>
      </w:tr>
      <w:tr w:rsidR="002E35F9" w:rsidRPr="00680002" w14:paraId="78B7A84A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D9B2B7A" w14:textId="584D013F" w:rsid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4DFF04A" w14:textId="2BE641E8" w:rsidR="002E35F9" w:rsidRPr="00686350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AUR50116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E122238" w14:textId="742173C7" w:rsidR="002E35F9" w:rsidRPr="00686350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Diploma of Automotive Management</w:t>
            </w:r>
          </w:p>
        </w:tc>
      </w:tr>
      <w:tr w:rsidR="002E35F9" w:rsidRPr="00680002" w14:paraId="1662A871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34FAF0C" w14:textId="705007EF" w:rsid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2FB5D2B" w14:textId="3276DB7F" w:rsidR="002E35F9" w:rsidRPr="00686350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BSB50215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031ED21" w14:textId="3D9690E4" w:rsidR="002E35F9" w:rsidRPr="00686350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Diploma of Business</w:t>
            </w:r>
          </w:p>
        </w:tc>
      </w:tr>
      <w:tr w:rsidR="002E35F9" w:rsidRPr="00680002" w14:paraId="4277E910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6AE3D66" w14:textId="1714A433" w:rsid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22C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57644C7" w14:textId="0C07BF01" w:rsidR="002E35F9" w:rsidRPr="00686350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BSB50415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5394E26" w14:textId="105AD6A8" w:rsidR="002E35F9" w:rsidRPr="00686350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Diploma of Business Administration</w:t>
            </w:r>
          </w:p>
        </w:tc>
      </w:tr>
      <w:tr w:rsidR="002E35F9" w:rsidRPr="00680002" w14:paraId="02B4C57D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06FE545" w14:textId="57762901" w:rsid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22D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FBB6248" w14:textId="3CC1D446" w:rsidR="002E35F9" w:rsidRPr="00686350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BSB50618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2B6324E" w14:textId="5D81E1BB" w:rsidR="002E35F9" w:rsidRPr="00686350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Diploma of Human Resources Management</w:t>
            </w:r>
          </w:p>
        </w:tc>
      </w:tr>
      <w:tr w:rsidR="002E35F9" w:rsidRPr="00680002" w14:paraId="0DE2278C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03EAC97" w14:textId="16B9F0DB" w:rsid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F6FE025" w14:textId="3E9FA3CD" w:rsidR="002E35F9" w:rsidRPr="00686350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BSB50715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1F6A344" w14:textId="1995E4AB" w:rsidR="002E35F9" w:rsidRPr="00686350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Diploma of Business (Governance)</w:t>
            </w:r>
          </w:p>
        </w:tc>
      </w:tr>
      <w:tr w:rsidR="002E35F9" w:rsidRPr="00680002" w14:paraId="48D91416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433976D" w14:textId="72F35F11" w:rsid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22F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A44FE9A" w14:textId="07471ABD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BSB50815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3E810CC" w14:textId="341A1FE0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Diploma of International Business</w:t>
            </w:r>
          </w:p>
        </w:tc>
      </w:tr>
      <w:tr w:rsidR="002E35F9" w:rsidRPr="00680002" w14:paraId="4B3FEE9E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B9ECDA7" w14:textId="7F206A8F" w:rsid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23A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6443DA3" w14:textId="5FA83A9C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BSB51415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2FD5203" w14:textId="4ADE38C2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Diploma of Project Management</w:t>
            </w:r>
          </w:p>
        </w:tc>
      </w:tr>
      <w:tr w:rsidR="002E35F9" w:rsidRPr="00680002" w14:paraId="1956AB3E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28AB5DC" w14:textId="34F54FC3" w:rsid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23B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E6F8640" w14:textId="6F50D021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BSB51615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77E0A1C" w14:textId="6250010D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Diploma of Quality Auditing</w:t>
            </w:r>
          </w:p>
        </w:tc>
      </w:tr>
      <w:tr w:rsidR="002E35F9" w:rsidRPr="00680002" w14:paraId="535F6BAD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4530984" w14:textId="7207F863" w:rsid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23C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0A0F853" w14:textId="360F2B9F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BSB51918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A636D27" w14:textId="2BE00110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Diploma of Leadership and Management</w:t>
            </w:r>
          </w:p>
        </w:tc>
      </w:tr>
      <w:tr w:rsidR="002E35F9" w:rsidRPr="00680002" w14:paraId="72780C62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5FDCDCF" w14:textId="007A4188" w:rsid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25A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4CD5C62" w14:textId="391AA575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BSB52415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55E01CE" w14:textId="151180EA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Diploma of Marketing and Communication</w:t>
            </w:r>
          </w:p>
        </w:tc>
      </w:tr>
      <w:tr w:rsidR="002E35F9" w:rsidRPr="00680002" w14:paraId="42F00EC9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EB60801" w14:textId="2E9005CB" w:rsid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26A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85E1B74" w14:textId="6517601A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BSB61015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D500C2E" w14:textId="0B2F7CC2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Advanced Diploma of Leadership and Management</w:t>
            </w:r>
          </w:p>
        </w:tc>
      </w:tr>
      <w:tr w:rsidR="002E35F9" w:rsidRPr="00680002" w14:paraId="533E7E38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E0147C1" w14:textId="17519798" w:rsid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26B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22A7455" w14:textId="69AFF7CB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BSB61315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1BDA3B7" w14:textId="7B82930C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Advanced Diploma of Marketing and Communication</w:t>
            </w:r>
          </w:p>
        </w:tc>
      </w:tr>
      <w:tr w:rsidR="002E35F9" w:rsidRPr="00680002" w14:paraId="6BA4C442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1021732" w14:textId="58B83F02" w:rsid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38A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840A225" w14:textId="79230040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CHC62015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2993C23" w14:textId="2FD2402A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Advanced Diploma of Community Sector Management</w:t>
            </w:r>
          </w:p>
        </w:tc>
      </w:tr>
      <w:tr w:rsidR="002E35F9" w:rsidRPr="00680002" w14:paraId="3CE8D517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E530F16" w14:textId="70CE0F26" w:rsid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41A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376CB8F" w14:textId="75F3FAA7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CPC50412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F6BFD80" w14:textId="363B21AC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Diploma of Plumbing and Services</w:t>
            </w:r>
          </w:p>
        </w:tc>
      </w:tr>
      <w:tr w:rsidR="002E35F9" w:rsidRPr="00680002" w14:paraId="3452BDDD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B0F181D" w14:textId="1FFD79F0" w:rsid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45A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D1CF17F" w14:textId="242634DA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CPP50307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A694A42" w14:textId="354D77AF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Diploma of Property Services (Agency Management)</w:t>
            </w:r>
          </w:p>
        </w:tc>
      </w:tr>
      <w:tr w:rsidR="002E35F9" w:rsidRPr="00680002" w14:paraId="124D8B5B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E04E286" w14:textId="628C2818" w:rsid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45B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C731422" w14:textId="70FC4731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CPP50511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5D833F1" w14:textId="33CA6E61" w:rsidR="002E35F9" w:rsidRPr="002E35F9" w:rsidRDefault="002E35F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E35F9">
              <w:rPr>
                <w:rFonts w:eastAsia="Times New Roman" w:cs="Times New Roman"/>
                <w:sz w:val="20"/>
                <w:lang w:eastAsia="en-AU"/>
              </w:rPr>
              <w:t>Diploma of Property Services (Asset and Facility Management)</w:t>
            </w:r>
          </w:p>
        </w:tc>
      </w:tr>
      <w:tr w:rsidR="002E35F9" w:rsidRPr="00680002" w14:paraId="3EDBF229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195D049" w14:textId="24B3E6FA" w:rsidR="002E35F9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63A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B644515" w14:textId="5DB156C4" w:rsidR="002E35F9" w:rsidRPr="002E35F9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FNS50217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0BAF1D3" w14:textId="3E59CE21" w:rsidR="002E35F9" w:rsidRPr="002E35F9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Diploma of Accounting</w:t>
            </w:r>
          </w:p>
        </w:tc>
      </w:tr>
      <w:tr w:rsidR="002E35F9" w:rsidRPr="00680002" w14:paraId="2F70E275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2E0A4F2" w14:textId="11FA8A31" w:rsidR="002E35F9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63B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F24CFDF" w14:textId="2F4ADADB" w:rsidR="002E35F9" w:rsidRPr="002E35F9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FNS50615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24796CC" w14:textId="1A835F22" w:rsidR="002E35F9" w:rsidRPr="002E35F9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Diploma of Financial Planning</w:t>
            </w:r>
          </w:p>
        </w:tc>
      </w:tr>
      <w:tr w:rsidR="00E35586" w:rsidRPr="00680002" w14:paraId="1B095E8C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C04D61E" w14:textId="2307860B" w:rsid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63C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096FB3E" w14:textId="6C6BDDB6" w:rsidR="00E35586" w:rsidRPr="002E35F9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FNS50915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B313D4C" w14:textId="41C8F083" w:rsidR="00E35586" w:rsidRPr="002E35F9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Diploma of Banking Services Management</w:t>
            </w:r>
          </w:p>
        </w:tc>
      </w:tr>
      <w:tr w:rsidR="00E35586" w:rsidRPr="00680002" w14:paraId="7DEA25E6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2F65D8D" w14:textId="1D14C7B2" w:rsid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63D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06FBB85" w14:textId="3A4898D3" w:rsidR="00E35586" w:rsidRPr="002E35F9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FNS60217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979BA3A" w14:textId="55A499EB" w:rsidR="00E35586" w:rsidRPr="002E35F9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Advanced Diploma of Accounting</w:t>
            </w:r>
          </w:p>
        </w:tc>
      </w:tr>
      <w:tr w:rsidR="00E35586" w:rsidRPr="00680002" w14:paraId="4BB184D0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7F3E457" w14:textId="345FA44C" w:rsid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71A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28BDE08" w14:textId="4F8F39EB" w:rsidR="00E35586" w:rsidRPr="002E35F9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HLT57715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AD1BFA2" w14:textId="20F76CEC" w:rsidR="00E35586" w:rsidRPr="002E35F9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Diploma of Practice Management</w:t>
            </w:r>
          </w:p>
        </w:tc>
      </w:tr>
      <w:tr w:rsidR="00E35586" w:rsidRPr="00680002" w14:paraId="4C6472DB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4E0D6E7" w14:textId="4B9AF2E0" w:rsid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90A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0A13EE7" w14:textId="27E51DE1" w:rsidR="00E35586" w:rsidRPr="002E35F9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LGA50712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4F6D55F" w14:textId="7E74D561" w:rsidR="00E35586" w:rsidRPr="002E35F9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Diploma of Local Government</w:t>
            </w:r>
          </w:p>
        </w:tc>
      </w:tr>
      <w:tr w:rsidR="00E35586" w:rsidRPr="00680002" w14:paraId="7821D509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00E3343" w14:textId="0E58225E" w:rsid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100A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BD16D34" w14:textId="427FB811" w:rsidR="00E35586" w:rsidRPr="002E35F9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PSP50616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C5731E4" w14:textId="10E0077D" w:rsidR="00E35586" w:rsidRPr="002E35F9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Diploma of Procurement and Contracting</w:t>
            </w:r>
          </w:p>
        </w:tc>
      </w:tr>
      <w:tr w:rsidR="00E35586" w:rsidRPr="00680002" w14:paraId="3E7F4678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1B9A57E" w14:textId="1AA15CDD" w:rsid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102A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A0EA798" w14:textId="158B2EEA" w:rsidR="00E35586" w:rsidRPr="002E35F9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PSP51018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F403D5F" w14:textId="4653DF3E" w:rsidR="00E35586" w:rsidRPr="002E35F9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 xml:space="preserve">Diploma of </w:t>
            </w:r>
            <w:proofErr w:type="spellStart"/>
            <w:r w:rsidRPr="00E35586">
              <w:rPr>
                <w:rFonts w:eastAsia="Times New Roman" w:cs="Times New Roman"/>
                <w:sz w:val="20"/>
                <w:lang w:eastAsia="en-AU"/>
              </w:rPr>
              <w:t>Auslan</w:t>
            </w:r>
            <w:proofErr w:type="spellEnd"/>
          </w:p>
        </w:tc>
      </w:tr>
      <w:tr w:rsidR="00E35586" w:rsidRPr="00680002" w14:paraId="60482615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C90269B" w14:textId="681B2AA2" w:rsid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104A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125DA5C" w14:textId="2DE87BD1" w:rsidR="00E35586" w:rsidRPr="002E35F9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RGR50218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436AAEE" w14:textId="2A362747" w:rsidR="00E35586" w:rsidRPr="002E35F9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Diploma of Racing Integrity Management</w:t>
            </w:r>
          </w:p>
        </w:tc>
      </w:tr>
      <w:tr w:rsidR="00E35586" w:rsidRPr="00680002" w14:paraId="22EA347B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BC80247" w14:textId="429F318E" w:rsid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106A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0C3AC8" w14:textId="68FDFCB2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SHB50216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737CE18" w14:textId="0D822FF5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Diploma of Salon Management</w:t>
            </w:r>
          </w:p>
        </w:tc>
      </w:tr>
      <w:tr w:rsidR="00E35586" w:rsidRPr="00680002" w14:paraId="5592F157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92B8BE1" w14:textId="0A873FF3" w:rsid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106B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6A233F2" w14:textId="6924C7FB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SIR50217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7AF9278" w14:textId="60053DD4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Diploma of Visual Merchandising</w:t>
            </w:r>
          </w:p>
        </w:tc>
      </w:tr>
      <w:tr w:rsidR="00E35586" w:rsidRPr="00680002" w14:paraId="43D62E4D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2280315" w14:textId="49F64286" w:rsid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106C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40B1F3D" w14:textId="02014850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SIR50317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9BA1C23" w14:textId="34BAC82B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Diploma of Retail Merchandise Management</w:t>
            </w:r>
          </w:p>
        </w:tc>
      </w:tr>
      <w:tr w:rsidR="00E35586" w:rsidRPr="00680002" w14:paraId="6C66F0FA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9574EA9" w14:textId="4CA2AE16" w:rsid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110A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57179A5" w14:textId="0BF66306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SIT50116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D547706" w14:textId="73A3A021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Diploma of Travel and Tourism Management</w:t>
            </w:r>
          </w:p>
        </w:tc>
      </w:tr>
      <w:tr w:rsidR="00E35586" w:rsidRPr="00680002" w14:paraId="4E42A150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FE0E5BE" w14:textId="6C168D32" w:rsid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110B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1DA807D" w14:textId="3C2B0CD1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SIT50216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6802CC8" w14:textId="539C9DF5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Diploma of Holiday Park and Resort Management</w:t>
            </w:r>
          </w:p>
        </w:tc>
      </w:tr>
      <w:tr w:rsidR="00E35586" w:rsidRPr="00680002" w14:paraId="69CA6EC7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4F072B7" w14:textId="2D12A5B3" w:rsid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110C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76DBCFB" w14:textId="23949443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SIT50316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7F7D59B" w14:textId="2F33343D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Diploma of Event Management</w:t>
            </w:r>
          </w:p>
        </w:tc>
      </w:tr>
      <w:tr w:rsidR="00E35586" w:rsidRPr="00680002" w14:paraId="273DCA0C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70ACB64" w14:textId="54D999FD" w:rsid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110D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4299851" w14:textId="3B6EEE5C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SIT50416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AC51EDC" w14:textId="1AF2C508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Diploma of Hospitality Management</w:t>
            </w:r>
          </w:p>
        </w:tc>
      </w:tr>
      <w:tr w:rsidR="00E35586" w:rsidRPr="00680002" w14:paraId="10C4A222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3A00466" w14:textId="6E6B5A18" w:rsid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110E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CD59C10" w14:textId="05AA76ED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SIT60116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9D0F7F0" w14:textId="37CA3138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Advanced Diploma of Travel and Tourism Management</w:t>
            </w:r>
          </w:p>
        </w:tc>
      </w:tr>
      <w:tr w:rsidR="00E35586" w:rsidRPr="00680002" w14:paraId="06EF442A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E8BA804" w14:textId="7ED5AFA5" w:rsid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110F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EB990F2" w14:textId="06D1FD86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SIT60216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FFA788B" w14:textId="01C1F116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Advanced Diploma of Event Management</w:t>
            </w:r>
          </w:p>
        </w:tc>
      </w:tr>
      <w:tr w:rsidR="00E35586" w:rsidRPr="00680002" w14:paraId="73913CBF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EA5259C" w14:textId="3018D3E3" w:rsid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110G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0A0CD15" w14:textId="0A1AF4AD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SIT60316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3E85853" w14:textId="3413D4E6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Advanced Diploma of Hospitality Management</w:t>
            </w:r>
          </w:p>
        </w:tc>
      </w:tr>
      <w:tr w:rsidR="00E35586" w:rsidRPr="00680002" w14:paraId="47F78C64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125D82F" w14:textId="41697989" w:rsid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112A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3E379FE" w14:textId="69DF5796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TLI50415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8CBA7F7" w14:textId="1B343255" w:rsidR="00E35586" w:rsidRPr="00E35586" w:rsidRDefault="00E35586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35586">
              <w:rPr>
                <w:rFonts w:eastAsia="Times New Roman" w:cs="Times New Roman"/>
                <w:sz w:val="20"/>
                <w:lang w:eastAsia="en-AU"/>
              </w:rPr>
              <w:t>Diploma of Logistics</w:t>
            </w:r>
          </w:p>
        </w:tc>
      </w:tr>
    </w:tbl>
    <w:p w14:paraId="7302666D" w14:textId="77777777" w:rsidR="00687426" w:rsidRDefault="00687426" w:rsidP="00AA3499">
      <w:pPr>
        <w:keepNext/>
        <w:keepLines/>
        <w:spacing w:line="240" w:lineRule="auto"/>
        <w:rPr>
          <w:rFonts w:eastAsia="Times New Roman" w:cs="Times New Roman"/>
          <w:sz w:val="20"/>
          <w:lang w:eastAsia="en-AU"/>
        </w:rPr>
      </w:pPr>
    </w:p>
    <w:p w14:paraId="3E205796" w14:textId="77777777" w:rsidR="00B578EC" w:rsidRPr="00B578EC" w:rsidRDefault="00B578EC" w:rsidP="00B578EC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 w:rsidRPr="00B578EC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Schedule 1, Part 2 – Courses in loan cap band 2, table</w:t>
      </w:r>
    </w:p>
    <w:p w14:paraId="79CCF639" w14:textId="77777777" w:rsidR="00B578EC" w:rsidRDefault="00B578EC" w:rsidP="00B578EC">
      <w:pPr>
        <w:keepNext/>
        <w:keepLines/>
        <w:spacing w:before="220" w:line="240" w:lineRule="auto"/>
        <w:ind w:left="709" w:hanging="283"/>
        <w:rPr>
          <w:rFonts w:eastAsia="Times New Roman" w:cs="Times New Roman"/>
          <w:kern w:val="28"/>
          <w:lang w:eastAsia="en-AU"/>
        </w:rPr>
      </w:pPr>
      <w:r>
        <w:rPr>
          <w:rFonts w:eastAsia="Times New Roman" w:cs="Times New Roman"/>
          <w:kern w:val="28"/>
          <w:lang w:eastAsia="en-AU"/>
        </w:rPr>
        <w:t>Omit the following rows from the table:</w:t>
      </w:r>
    </w:p>
    <w:p w14:paraId="470ED5A7" w14:textId="77777777" w:rsidR="00E37E9A" w:rsidRDefault="00E37E9A" w:rsidP="00B578EC">
      <w:pPr>
        <w:keepNext/>
        <w:keepLines/>
        <w:spacing w:before="220" w:line="240" w:lineRule="auto"/>
        <w:ind w:left="709" w:hanging="283"/>
        <w:rPr>
          <w:rFonts w:eastAsia="Times New Roman" w:cs="Times New Roman"/>
          <w:kern w:val="28"/>
          <w:lang w:eastAsia="en-AU"/>
        </w:rPr>
      </w:pPr>
    </w:p>
    <w:tbl>
      <w:tblPr>
        <w:tblpPr w:leftFromText="180" w:rightFromText="180" w:vertAnchor="text" w:tblpY="17"/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88"/>
      </w:tblGrid>
      <w:tr w:rsidR="00731CFA" w:rsidRPr="00680002" w14:paraId="2C281BB0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B256308" w14:textId="2F88996B" w:rsidR="00731CFA" w:rsidRPr="00C31328" w:rsidRDefault="00731CF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54EA7E" w14:textId="2FCF0D44" w:rsidR="00731CFA" w:rsidRPr="00C31328" w:rsidRDefault="00731CF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10180NAT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58B4D3A4" w14:textId="4EF95680" w:rsidR="00731CFA" w:rsidRPr="00C31328" w:rsidRDefault="00731CF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Graduate Diploma of Virtualisation Technologies</w:t>
            </w:r>
          </w:p>
        </w:tc>
      </w:tr>
      <w:tr w:rsidR="00731CFA" w:rsidRPr="00680002" w14:paraId="484ABC61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9F3AACA" w14:textId="22029F0C" w:rsidR="00731CFA" w:rsidRDefault="00731CF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EBC3EE" w14:textId="45CB1B9C" w:rsidR="00731CFA" w:rsidRPr="00C31328" w:rsidRDefault="00731CF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10198NAT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6C82BF3" w14:textId="5B0D8906" w:rsidR="00731CFA" w:rsidRPr="00C31328" w:rsidRDefault="00731CF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Graduate Certificate in Networking and Cyber Security</w:t>
            </w:r>
          </w:p>
        </w:tc>
      </w:tr>
      <w:tr w:rsidR="00E37E9A" w:rsidRPr="00680002" w14:paraId="6BF69E7E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F2745B5" w14:textId="77777777" w:rsidR="00E37E9A" w:rsidRPr="00C31328" w:rsidRDefault="00E37E9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A9E2A8" w14:textId="77777777" w:rsidR="00E37E9A" w:rsidRPr="00C31328" w:rsidRDefault="00E37E9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10263NAT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50691FD2" w14:textId="77777777" w:rsidR="00E37E9A" w:rsidRPr="00C31328" w:rsidRDefault="00E37E9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Applied Geosciences</w:t>
            </w:r>
          </w:p>
        </w:tc>
      </w:tr>
      <w:tr w:rsidR="00731CFA" w:rsidRPr="00680002" w14:paraId="3F564940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DB94818" w14:textId="2C70A561" w:rsidR="00731CFA" w:rsidRPr="00C31328" w:rsidRDefault="00731CF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0FA367" w14:textId="2F300015" w:rsidR="00731CFA" w:rsidRPr="00C31328" w:rsidRDefault="00731CF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31CFA">
              <w:rPr>
                <w:rFonts w:eastAsia="Times New Roman" w:cs="Times New Roman"/>
                <w:sz w:val="20"/>
                <w:lang w:eastAsia="en-AU"/>
              </w:rPr>
              <w:t>10286NAT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7AFC625B" w14:textId="0EAC4AE1" w:rsidR="00731CFA" w:rsidRPr="00C31328" w:rsidRDefault="00731CF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Advanced Diploma of Oral Health (Dental Hygiene)</w:t>
            </w:r>
          </w:p>
        </w:tc>
      </w:tr>
      <w:tr w:rsidR="00E37E9A" w:rsidRPr="00680002" w14:paraId="7216C886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F2B347E" w14:textId="77777777" w:rsidR="00E37E9A" w:rsidRPr="00C31328" w:rsidRDefault="00E37E9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89B531" w14:textId="77777777" w:rsidR="00E37E9A" w:rsidRPr="00C31328" w:rsidRDefault="00E37E9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10383NAT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28F8F68A" w14:textId="77777777" w:rsidR="00E37E9A" w:rsidRPr="00C31328" w:rsidRDefault="00E37E9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Graduate Diploma of Cardiac Electrophysiology</w:t>
            </w:r>
          </w:p>
        </w:tc>
      </w:tr>
      <w:tr w:rsidR="00E37E9A" w:rsidRPr="00680002" w14:paraId="508BE7CE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F17A5F4" w14:textId="77777777" w:rsidR="00E37E9A" w:rsidRPr="00C31328" w:rsidRDefault="00E37E9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46636B" w14:textId="77777777" w:rsidR="00E37E9A" w:rsidRPr="00C31328" w:rsidRDefault="00E37E9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10453NAT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1C6101B9" w14:textId="77777777" w:rsidR="00E37E9A" w:rsidRPr="00C31328" w:rsidRDefault="00E37E9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Personal Care Formulation</w:t>
            </w:r>
          </w:p>
        </w:tc>
      </w:tr>
      <w:tr w:rsidR="00731CFA" w:rsidRPr="00680002" w14:paraId="2343883D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7A14B22" w14:textId="2908DE5F" w:rsidR="00731CFA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CC52C3" w14:textId="5447B6BB" w:rsidR="00731CFA" w:rsidRPr="00C31328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10550NAT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168FBC9D" w14:textId="5E3A0411" w:rsidR="00731CFA" w:rsidRPr="00C31328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Graduate Diploma of Medical Ultrasonography (General) (Cardiac) (Obstetric)</w:t>
            </w:r>
          </w:p>
        </w:tc>
      </w:tr>
      <w:tr w:rsidR="00731CFA" w:rsidRPr="00680002" w14:paraId="48E92DFC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B4BAC47" w14:textId="72BADBBC" w:rsidR="00731CFA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1</w:t>
            </w:r>
            <w:r>
              <w:rPr>
                <w:rFonts w:eastAsia="Times New Roman" w:cs="Times New Roman"/>
                <w:sz w:val="20"/>
                <w:lang w:eastAsia="en-AU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1D0D90" w14:textId="058CBA28" w:rsidR="00731CFA" w:rsidRPr="00C31328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10621NAT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429E2B1F" w14:textId="02CE3194" w:rsidR="00731CFA" w:rsidRPr="00C31328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Cyber Security</w:t>
            </w:r>
          </w:p>
        </w:tc>
      </w:tr>
      <w:tr w:rsidR="00731CFA" w:rsidRPr="00680002" w14:paraId="25E17A52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F166F25" w14:textId="3B50B237" w:rsidR="00731CFA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B2C29F" w14:textId="21D1AB58" w:rsidR="00731CFA" w:rsidRPr="00C31328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10680NAT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26E121FC" w14:textId="03A724C4" w:rsidR="00731CFA" w:rsidRPr="00C31328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Graduate Diploma of Diagnostic Medical Ultrasound (General Discipline)</w:t>
            </w:r>
          </w:p>
        </w:tc>
      </w:tr>
      <w:tr w:rsidR="00731CFA" w:rsidRPr="00680002" w14:paraId="7E8B91E7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2489C42" w14:textId="77777777" w:rsidR="00731CFA" w:rsidRPr="00045DB7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1</w:t>
            </w:r>
            <w:r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9F6252" w14:textId="77777777" w:rsidR="00731CFA" w:rsidRPr="00045DB7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22268VIC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3B8BD588" w14:textId="77777777" w:rsidR="00731CFA" w:rsidRPr="00045DB7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Advanced Diploma of Building Design (Architectural)</w:t>
            </w:r>
          </w:p>
        </w:tc>
      </w:tr>
      <w:tr w:rsidR="00731CFA" w:rsidRPr="00680002" w14:paraId="7A1CC1B4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8F4FFC7" w14:textId="4A0F3B5A" w:rsidR="00731CFA" w:rsidRPr="00045DB7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1</w:t>
            </w:r>
            <w:r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052AB8" w14:textId="4564B679" w:rsidR="00731CFA" w:rsidRPr="00045DB7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22445VIC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3449BE1" w14:textId="43B92470" w:rsidR="00731CFA" w:rsidRPr="00045DB7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Advanced Diploma of Cyber Security</w:t>
            </w:r>
          </w:p>
        </w:tc>
      </w:tr>
      <w:tr w:rsidR="00731CFA" w:rsidRPr="00680002" w14:paraId="1A684A48" w14:textId="77777777" w:rsidTr="00C55C63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A932F0C" w14:textId="30B7A66B" w:rsidR="00731CFA" w:rsidRPr="00045DB7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F085D">
              <w:rPr>
                <w:rFonts w:eastAsia="Times New Roman" w:cs="Times New Roman"/>
                <w:sz w:val="20"/>
                <w:lang w:eastAsia="en-AU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80BF1F" w14:textId="10782686" w:rsidR="00731CFA" w:rsidRPr="00045DB7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F085D">
              <w:rPr>
                <w:rFonts w:eastAsia="Times New Roman" w:cs="Times New Roman"/>
                <w:sz w:val="20"/>
                <w:lang w:eastAsia="en-AU"/>
              </w:rPr>
              <w:t>22477VIC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530C0FB" w14:textId="6C6A9960" w:rsidR="00731CFA" w:rsidRPr="00045DB7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F085D">
              <w:rPr>
                <w:rFonts w:eastAsia="Times New Roman" w:cs="Times New Roman"/>
                <w:sz w:val="20"/>
                <w:lang w:eastAsia="en-AU"/>
              </w:rPr>
              <w:t>Advanced Diploma of Building Design (Architectural)</w:t>
            </w:r>
          </w:p>
        </w:tc>
      </w:tr>
      <w:tr w:rsidR="00731CFA" w:rsidRPr="00680002" w14:paraId="18D81E36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B694068" w14:textId="77777777" w:rsidR="00731CFA" w:rsidRPr="00C31328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1</w:t>
            </w:r>
            <w:r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D8A86E" w14:textId="77777777" w:rsidR="00731CFA" w:rsidRPr="00C31328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52703WA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55C244D9" w14:textId="77777777" w:rsidR="00731CFA" w:rsidRPr="00C31328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Games Development</w:t>
            </w:r>
          </w:p>
        </w:tc>
      </w:tr>
      <w:tr w:rsidR="00731CFA" w:rsidRPr="00680002" w14:paraId="3649E68E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33DB069" w14:textId="6BD4E17B" w:rsidR="00731CFA" w:rsidRPr="00C31328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A574FA" w14:textId="60DB1BB4" w:rsidR="00731CFA" w:rsidRPr="00C31328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ACM50117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36856394" w14:textId="50C2A813" w:rsidR="00731CFA" w:rsidRPr="00C31328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Diploma of Animal Technology</w:t>
            </w:r>
          </w:p>
        </w:tc>
      </w:tr>
      <w:tr w:rsidR="00731CFA" w:rsidRPr="00680002" w14:paraId="5612068B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EB81D70" w14:textId="56B6B904" w:rsidR="00731CFA" w:rsidRPr="00C31328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1</w:t>
            </w:r>
            <w:r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4E57A8" w14:textId="3AE4BFAC" w:rsidR="00731CFA" w:rsidRPr="00C31328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ACM50212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7085BF8A" w14:textId="7499EE91" w:rsidR="00731CFA" w:rsidRPr="00C31328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Veterinary Nursing (Surgical)</w:t>
            </w:r>
          </w:p>
        </w:tc>
      </w:tr>
      <w:tr w:rsidR="00731CFA" w:rsidRPr="00680002" w14:paraId="1D3079F6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C0FAABA" w14:textId="50621CA6" w:rsidR="00731CFA" w:rsidRPr="00045DB7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1</w:t>
            </w:r>
            <w:r>
              <w:rPr>
                <w:rFonts w:eastAsia="Times New Roman" w:cs="Times New Roman"/>
                <w:sz w:val="20"/>
                <w:lang w:eastAsia="en-A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15A560" w14:textId="5EF1DC67" w:rsidR="00731CFA" w:rsidRPr="00045DB7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ACM50412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5975F478" w14:textId="7FA13BEC" w:rsidR="00731CFA" w:rsidRPr="00045DB7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Veterinary Nursing (Emergency and Critical Care)</w:t>
            </w:r>
          </w:p>
        </w:tc>
      </w:tr>
      <w:tr w:rsidR="00731CFA" w:rsidRPr="00680002" w14:paraId="3E3EE60F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1E7B6D0" w14:textId="6784CB23" w:rsidR="00731CFA" w:rsidRPr="00045DB7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5D274C" w14:textId="6C71E809" w:rsidR="00731CFA" w:rsidRPr="00045DB7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ACM50512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2DB9715E" w14:textId="68DF97CE" w:rsidR="00731CFA" w:rsidRPr="00045DB7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Veterinary Nursing (General Practice)</w:t>
            </w:r>
          </w:p>
        </w:tc>
      </w:tr>
      <w:tr w:rsidR="00731CFA" w:rsidRPr="00680002" w14:paraId="13A06999" w14:textId="77777777" w:rsidTr="00C55C63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5326F6B" w14:textId="64CFA176" w:rsidR="00731CFA" w:rsidRPr="00045DB7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F085D">
              <w:rPr>
                <w:rFonts w:eastAsia="Times New Roman" w:cs="Times New Roman"/>
                <w:sz w:val="20"/>
                <w:lang w:eastAsia="en-AU"/>
              </w:rPr>
              <w:t>2</w:t>
            </w:r>
            <w:r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E90ED2" w14:textId="0C720DBA" w:rsidR="00731CFA" w:rsidRPr="00045DB7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F085D">
              <w:rPr>
                <w:rFonts w:eastAsia="Times New Roman" w:cs="Times New Roman"/>
                <w:sz w:val="20"/>
                <w:lang w:eastAsia="en-AU"/>
              </w:rPr>
              <w:t>AMP50115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9EA7BE8" w14:textId="0E855497" w:rsidR="00731CFA" w:rsidRPr="00045DB7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F085D">
              <w:rPr>
                <w:rFonts w:eastAsia="Times New Roman" w:cs="Times New Roman"/>
                <w:sz w:val="20"/>
                <w:lang w:eastAsia="en-AU"/>
              </w:rPr>
              <w:t>Diploma of Meat Processing (Meat Retailing)</w:t>
            </w:r>
          </w:p>
        </w:tc>
      </w:tr>
      <w:tr w:rsidR="00731CFA" w:rsidRPr="00680002" w14:paraId="38719443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F837B71" w14:textId="2C0AEB4A" w:rsidR="00731CFA" w:rsidRPr="00045DB7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2390FD" w14:textId="39F145D5" w:rsidR="00731CFA" w:rsidRPr="00045DB7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AMP50215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397E2C2D" w14:textId="7810CEF2" w:rsidR="00731CFA" w:rsidRPr="00045DB7" w:rsidRDefault="00731CFA" w:rsidP="00731CF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Meat Processing</w:t>
            </w:r>
          </w:p>
        </w:tc>
      </w:tr>
      <w:tr w:rsidR="00E31604" w:rsidRPr="00680002" w14:paraId="61162B16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C18BC78" w14:textId="6CB6E07D" w:rsidR="00E31604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031F56" w14:textId="3ECF0429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BSB52115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2ED5F49E" w14:textId="26DF7056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Library and Information Services</w:t>
            </w:r>
          </w:p>
        </w:tc>
      </w:tr>
      <w:tr w:rsidR="00E31604" w:rsidRPr="00680002" w14:paraId="05D89652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CB04483" w14:textId="5625BF30" w:rsidR="00E31604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2</w:t>
            </w:r>
            <w:r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1415052" w14:textId="01247DCA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CHC50113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71B347DB" w14:textId="6FFA70B1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Early Childhood Education and Care</w:t>
            </w:r>
          </w:p>
        </w:tc>
      </w:tr>
      <w:tr w:rsidR="00E31604" w:rsidRPr="00680002" w14:paraId="0218A70F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AB819DE" w14:textId="75C22CFC" w:rsidR="00E31604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2</w:t>
            </w:r>
            <w:r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C53E6D" w14:textId="3544C080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CHC50213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20F8C134" w14:textId="2999B935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School Age Education and Care</w:t>
            </w:r>
          </w:p>
        </w:tc>
      </w:tr>
      <w:tr w:rsidR="00E31604" w:rsidRPr="00680002" w14:paraId="3382AB9C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DFF009D" w14:textId="6C50C34A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C78AAF" w14:textId="7160E70A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CHC51015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14203AF6" w14:textId="2D8C5FE6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Counselling</w:t>
            </w:r>
          </w:p>
        </w:tc>
      </w:tr>
      <w:tr w:rsidR="00E31604" w:rsidRPr="00680002" w14:paraId="522F45C3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2267DB2" w14:textId="7D47B85E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B0BDC1" w14:textId="4378E8BB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CHC51115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2C6C4F69" w14:textId="10852E12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Financial Counselling</w:t>
            </w:r>
          </w:p>
        </w:tc>
      </w:tr>
      <w:tr w:rsidR="00E31604" w:rsidRPr="00680002" w14:paraId="14EB43F8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2F7F352" w14:textId="60451DBD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3E7E0A" w14:textId="5692B426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CHC52015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3175F2AA" w14:textId="55160380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Community Services</w:t>
            </w:r>
          </w:p>
        </w:tc>
      </w:tr>
      <w:tr w:rsidR="00E31604" w:rsidRPr="00680002" w14:paraId="45962718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6F34E76" w14:textId="31C3A9D7" w:rsidR="00E31604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lastRenderedPageBreak/>
              <w:t>3</w:t>
            </w:r>
            <w:r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15D9D6" w14:textId="3A5767A9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CHC53215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1452BFD6" w14:textId="46308DF8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Alcohol and Other Drugs</w:t>
            </w:r>
          </w:p>
        </w:tc>
      </w:tr>
      <w:tr w:rsidR="00E31604" w:rsidRPr="00680002" w14:paraId="1BC8D294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F9F2359" w14:textId="4FC33930" w:rsidR="00E31604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3</w:t>
            </w:r>
            <w:r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1BE453" w14:textId="0F75B4F7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CHC53315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74131991" w14:textId="31AC28FF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Mental Health</w:t>
            </w:r>
          </w:p>
        </w:tc>
      </w:tr>
      <w:tr w:rsidR="00E31604" w:rsidRPr="00680002" w14:paraId="236B698C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77BEADE" w14:textId="313DB86A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EE20DC" w14:textId="27D87FE5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CPC50210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56F8C70" w14:textId="37AF2F50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Building and Construction (Building)</w:t>
            </w:r>
          </w:p>
        </w:tc>
      </w:tr>
      <w:tr w:rsidR="00E31604" w:rsidRPr="00680002" w14:paraId="2D761AD0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900BB0F" w14:textId="56B6CF9A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1518DA" w14:textId="3E4721FC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CPC50308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206713FA" w14:textId="49EF8E9F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Building and Construction (Management)</w:t>
            </w:r>
          </w:p>
        </w:tc>
      </w:tr>
      <w:tr w:rsidR="00E31604" w:rsidRPr="00680002" w14:paraId="61447156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0C0648F" w14:textId="77A076F1" w:rsidR="00E31604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DE9F4F" w14:textId="61FFE280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CPC50612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7A927FF9" w14:textId="30A13885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Hydraulic Services Design</w:t>
            </w:r>
          </w:p>
        </w:tc>
      </w:tr>
      <w:tr w:rsidR="00E31604" w:rsidRPr="00680002" w14:paraId="391205FD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03EE2A7" w14:textId="34020EFF" w:rsidR="00E31604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8A13D6" w14:textId="4E062DD1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CPC60115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2727B330" w14:textId="5E189B51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Building Surveying</w:t>
            </w:r>
          </w:p>
        </w:tc>
      </w:tr>
      <w:tr w:rsidR="00E31604" w:rsidRPr="00680002" w14:paraId="5EF797A8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696762D" w14:textId="620BAC8C" w:rsidR="00E31604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407F07" w14:textId="74E75677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CPP50911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765611D9" w14:textId="69ED0ABD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Building Design</w:t>
            </w:r>
          </w:p>
        </w:tc>
      </w:tr>
      <w:tr w:rsidR="00E31604" w:rsidRPr="00680002" w14:paraId="706DF98A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DA7D0D0" w14:textId="52FE6D42" w:rsidR="00E31604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4</w:t>
            </w:r>
            <w:r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02916E" w14:textId="05B25FA9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CUA50113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F9208F3" w14:textId="270C9257" w:rsidR="00E31604" w:rsidRPr="00C31328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Dance (Elite Performance)</w:t>
            </w:r>
          </w:p>
        </w:tc>
      </w:tr>
      <w:tr w:rsidR="00E31604" w:rsidRPr="00680002" w14:paraId="50606120" w14:textId="77777777" w:rsidTr="00C55C63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5E603F5" w14:textId="5652E982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F085D">
              <w:rPr>
                <w:rFonts w:eastAsia="Times New Roman" w:cs="Times New Roman"/>
                <w:sz w:val="20"/>
                <w:lang w:eastAsia="en-AU"/>
              </w:rPr>
              <w:t>4</w:t>
            </w:r>
            <w:r>
              <w:rPr>
                <w:rFonts w:eastAsia="Times New Roman" w:cs="Times New Roman"/>
                <w:sz w:val="20"/>
                <w:lang w:eastAsia="en-A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32CD15" w14:textId="45D4F99E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F085D">
              <w:rPr>
                <w:rFonts w:eastAsia="Times New Roman" w:cs="Times New Roman"/>
                <w:sz w:val="20"/>
                <w:lang w:eastAsia="en-AU"/>
              </w:rPr>
              <w:t>CUA50213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BF27ADD" w14:textId="1678F0A0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F085D">
              <w:rPr>
                <w:rFonts w:eastAsia="Times New Roman" w:cs="Times New Roman"/>
                <w:sz w:val="20"/>
                <w:lang w:eastAsia="en-AU"/>
              </w:rPr>
              <w:t>Diploma of Musical Theatre</w:t>
            </w:r>
          </w:p>
        </w:tc>
      </w:tr>
      <w:tr w:rsidR="00E31604" w:rsidRPr="00680002" w14:paraId="714B15B8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284280D" w14:textId="2E9A1C3A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0154B7" w14:textId="6939B974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CUA50415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651BA9B9" w14:textId="668C95EB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Live Production and Technical Services</w:t>
            </w:r>
          </w:p>
        </w:tc>
      </w:tr>
      <w:tr w:rsidR="00E31604" w:rsidRPr="00680002" w14:paraId="41FD5B6D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8FFF040" w14:textId="2FECCCE1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B0904E" w14:textId="2A7CA9C2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CUA50715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699CDDFE" w14:textId="0B893F09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Graphic Design</w:t>
            </w:r>
          </w:p>
        </w:tc>
      </w:tr>
      <w:tr w:rsidR="00E31604" w:rsidRPr="00680002" w14:paraId="5EF60756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4E13B7E" w14:textId="2B4401A8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B406F2" w14:textId="6B004526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CUA50815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687B5844" w14:textId="0469A8B6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Music Industry</w:t>
            </w:r>
          </w:p>
        </w:tc>
      </w:tr>
      <w:tr w:rsidR="00E31604" w:rsidRPr="00680002" w14:paraId="46F2106E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319EB80" w14:textId="46DB5DFD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5</w:t>
            </w:r>
            <w:r>
              <w:rPr>
                <w:rFonts w:eastAsia="Times New Roman" w:cs="Times New Roman"/>
                <w:sz w:val="20"/>
                <w:lang w:eastAsia="en-A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6C63BE" w14:textId="68B181A8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CUA51115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5D3B4C7C" w14:textId="7CC8068F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Visual Arts</w:t>
            </w:r>
          </w:p>
        </w:tc>
      </w:tr>
      <w:tr w:rsidR="00E31604" w:rsidRPr="00680002" w14:paraId="40C48613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18A7158" w14:textId="20B097CF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5</w:t>
            </w:r>
            <w:r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2B1709" w14:textId="31BC9D6B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CUA60113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3B1F747C" w14:textId="2BEFD4B5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Advanced Diploma of Dance (Elite Performance)</w:t>
            </w:r>
          </w:p>
        </w:tc>
      </w:tr>
      <w:tr w:rsidR="00E31604" w:rsidRPr="00680002" w14:paraId="3D8F58FF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471555C" w14:textId="2ABFFE7E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5</w:t>
            </w:r>
            <w:r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E4828A" w14:textId="22930057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CUA60213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4B70B2FC" w14:textId="7C80D7E7" w:rsidR="00E31604" w:rsidRPr="00045DB7" w:rsidRDefault="00E31604" w:rsidP="00E316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Advanced Diploma of Live Production and Management Services</w:t>
            </w:r>
          </w:p>
        </w:tc>
      </w:tr>
      <w:tr w:rsidR="004F113A" w:rsidRPr="00680002" w14:paraId="4C1A93A5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20A5EEA" w14:textId="3491DE34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E7EDA2" w14:textId="5B06487B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CUA60515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1694234A" w14:textId="1B177D7D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Advanced Diploma of Music Industry</w:t>
            </w:r>
          </w:p>
        </w:tc>
      </w:tr>
      <w:tr w:rsidR="004F113A" w:rsidRPr="00680002" w14:paraId="1AF9EBD5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6165121" w14:textId="3D8F1325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6</w:t>
            </w:r>
            <w:r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333B3A" w14:textId="34DE4F47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HLT50113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1573EA8D" w14:textId="4F9432A8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Aboriginal and/or Torres Strait Islander Primary Health Care</w:t>
            </w:r>
          </w:p>
        </w:tc>
      </w:tr>
      <w:tr w:rsidR="004F113A" w:rsidRPr="00680002" w14:paraId="26624CE1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B47D4BA" w14:textId="03682509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6</w:t>
            </w:r>
            <w:r>
              <w:rPr>
                <w:rFonts w:eastAsia="Times New Roman" w:cs="Times New Roman"/>
                <w:sz w:val="20"/>
                <w:lang w:eastAsia="en-A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B8BF21" w14:textId="4D61811E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HLT50213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638953D7" w14:textId="30A3343D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Aboriginal and/or Torres Strait Islander Primary Health Care Practice</w:t>
            </w:r>
          </w:p>
        </w:tc>
      </w:tr>
      <w:tr w:rsidR="004F113A" w:rsidRPr="00680002" w14:paraId="5EFA35C9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2026017" w14:textId="0017E7EC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6</w:t>
            </w:r>
            <w:r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2D26F3" w14:textId="30290175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HLT51015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1F3C14E4" w14:textId="3029AC3D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Paramedical Science</w:t>
            </w:r>
          </w:p>
        </w:tc>
      </w:tr>
      <w:tr w:rsidR="004F113A" w:rsidRPr="00680002" w14:paraId="47225C20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778D96A" w14:textId="49C17341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6</w:t>
            </w:r>
            <w:r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39898E" w14:textId="1D6F6F50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HLT52015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45EE275" w14:textId="570E1CB7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Remedial Massage</w:t>
            </w:r>
          </w:p>
        </w:tc>
      </w:tr>
      <w:tr w:rsidR="004F113A" w:rsidRPr="00680002" w14:paraId="21EA7165" w14:textId="77777777" w:rsidTr="00C55C63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84B0C44" w14:textId="7AA9F6EB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F085D">
              <w:rPr>
                <w:rFonts w:eastAsia="Times New Roman" w:cs="Times New Roman"/>
                <w:sz w:val="20"/>
                <w:lang w:eastAsia="en-AU"/>
              </w:rPr>
              <w:t>6</w:t>
            </w:r>
            <w:r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2255D6" w14:textId="65728B02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F085D">
              <w:rPr>
                <w:rFonts w:eastAsia="Times New Roman" w:cs="Times New Roman"/>
                <w:sz w:val="20"/>
                <w:lang w:eastAsia="en-AU"/>
              </w:rPr>
              <w:t>HLT52215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A43B102" w14:textId="764BAC75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F085D">
              <w:rPr>
                <w:rFonts w:eastAsia="Times New Roman" w:cs="Times New Roman"/>
                <w:sz w:val="20"/>
                <w:lang w:eastAsia="en-AU"/>
              </w:rPr>
              <w:t>Diploma of Shiatsu and Oriental Therapies</w:t>
            </w:r>
          </w:p>
        </w:tc>
      </w:tr>
      <w:tr w:rsidR="004F113A" w:rsidRPr="00680002" w14:paraId="0F472C98" w14:textId="77777777" w:rsidTr="00C55C63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5261554" w14:textId="0AE5D048" w:rsidR="004F113A" w:rsidRPr="001F085D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6</w:t>
            </w:r>
            <w:r>
              <w:rPr>
                <w:rFonts w:eastAsia="Times New Roman" w:cs="Times New Roman"/>
                <w:sz w:val="20"/>
                <w:lang w:eastAsia="en-A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0D1806" w14:textId="2D740099" w:rsidR="004F113A" w:rsidRPr="001F085D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HLT55115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5E5F7638" w14:textId="5647A806" w:rsidR="004F113A" w:rsidRPr="001F085D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Dental Technology</w:t>
            </w:r>
          </w:p>
        </w:tc>
      </w:tr>
      <w:tr w:rsidR="004F113A" w:rsidRPr="00680002" w14:paraId="2B4DEFDF" w14:textId="77777777" w:rsidTr="00C55C63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0BF81A9" w14:textId="6A807957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DE219C" w14:textId="5DBBE927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F085D">
              <w:rPr>
                <w:rFonts w:eastAsia="Times New Roman" w:cs="Times New Roman"/>
                <w:sz w:val="20"/>
                <w:lang w:eastAsia="en-AU"/>
              </w:rPr>
              <w:t>HLT55118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DBC491F" w14:textId="0CEC6240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F085D">
              <w:rPr>
                <w:rFonts w:eastAsia="Times New Roman" w:cs="Times New Roman"/>
                <w:sz w:val="20"/>
                <w:lang w:eastAsia="en-AU"/>
              </w:rPr>
              <w:t>Diploma of Dental Technology</w:t>
            </w:r>
          </w:p>
        </w:tc>
      </w:tr>
      <w:tr w:rsidR="004F113A" w:rsidRPr="00680002" w14:paraId="37CF3419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F5703FD" w14:textId="6381E5FF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40C480" w14:textId="0961630C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HLT57415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37BF0FD5" w14:textId="78217D0D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Audiometry</w:t>
            </w:r>
          </w:p>
        </w:tc>
      </w:tr>
      <w:tr w:rsidR="004F113A" w:rsidRPr="00680002" w14:paraId="6D93817E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AE915E0" w14:textId="37C756AE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F8EB05" w14:textId="75552DE5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HLT57915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4A5D04F2" w14:textId="5FCE9E7A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Diploma of Anaesthetic Technology</w:t>
            </w:r>
          </w:p>
        </w:tc>
      </w:tr>
      <w:tr w:rsidR="004F113A" w:rsidRPr="00680002" w14:paraId="19CB3020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B0EF209" w14:textId="14A2AAEE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68407A" w14:textId="3F84228F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HLT65015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457E4FE0" w14:textId="4B2EA755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Advanced Diploma of Dental Prosthetics</w:t>
            </w:r>
          </w:p>
        </w:tc>
      </w:tr>
      <w:tr w:rsidR="004F113A" w:rsidRPr="00680002" w14:paraId="658E7D5D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0EE54CF" w14:textId="51A6B6B3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7</w:t>
            </w:r>
            <w:r>
              <w:rPr>
                <w:rFonts w:eastAsia="Times New Roman" w:cs="Times New Roman"/>
                <w:sz w:val="20"/>
                <w:lang w:eastAsia="en-A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3861EB" w14:textId="03BBCA7F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ICT50215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18112A3F" w14:textId="565418F7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Digital and Interactive Games</w:t>
            </w:r>
          </w:p>
        </w:tc>
      </w:tr>
      <w:tr w:rsidR="004F113A" w:rsidRPr="00680002" w14:paraId="6B3EC3D0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650087B" w14:textId="6EC312A2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7</w:t>
            </w:r>
            <w:r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6229DA" w14:textId="4CAED699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ICT50415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6BEC81DC" w14:textId="6A6B8E43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Information Technology Networking</w:t>
            </w:r>
          </w:p>
        </w:tc>
      </w:tr>
      <w:tr w:rsidR="004F113A" w:rsidRPr="00680002" w14:paraId="32B3EA54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089B44D" w14:textId="5600E1A7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7</w:t>
            </w:r>
            <w:r>
              <w:rPr>
                <w:rFonts w:eastAsia="Times New Roman" w:cs="Times New Roman"/>
                <w:sz w:val="20"/>
                <w:lang w:eastAsia="en-A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D6ACFE" w14:textId="7ADDB4E2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ICT50615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7FB73688" w14:textId="26712D8D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Website Development</w:t>
            </w:r>
          </w:p>
        </w:tc>
      </w:tr>
      <w:tr w:rsidR="004F113A" w:rsidRPr="00680002" w14:paraId="06287F36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934DD46" w14:textId="5EED3FFB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198153" w14:textId="4EBC5E25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ICT50715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9831E27" w14:textId="2B7482BD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Software Development</w:t>
            </w:r>
          </w:p>
        </w:tc>
      </w:tr>
      <w:tr w:rsidR="004F113A" w:rsidRPr="00680002" w14:paraId="6590E922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609AF77" w14:textId="6A7D1D01" w:rsidR="004F113A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9D2693" w14:textId="5CCEA560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ICT50915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3DD8DAD" w14:textId="7EAB30EF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Digital Media Technologies</w:t>
            </w:r>
          </w:p>
        </w:tc>
      </w:tr>
      <w:tr w:rsidR="004F113A" w:rsidRPr="00680002" w14:paraId="684BFE8F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DFA5E7B" w14:textId="335DF54E" w:rsidR="004F113A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07792A" w14:textId="36988841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ICT60215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3EC009FD" w14:textId="14AFF411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Network Security</w:t>
            </w:r>
          </w:p>
        </w:tc>
      </w:tr>
      <w:tr w:rsidR="004F113A" w:rsidRPr="00680002" w14:paraId="08919ECA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D25D6A2" w14:textId="3D32EA78" w:rsidR="004F113A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A7B03B" w14:textId="6559E392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ICT60315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5F20CE27" w14:textId="447C3A0C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Information Technology Business Analysis</w:t>
            </w:r>
          </w:p>
        </w:tc>
      </w:tr>
      <w:tr w:rsidR="004F113A" w:rsidRPr="00680002" w14:paraId="2F02429D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3376511" w14:textId="6CCBA850" w:rsidR="004F113A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2D398E" w14:textId="5C04E99D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ICT60415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6505EA81" w14:textId="4383233F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Information Technology Project Management</w:t>
            </w:r>
          </w:p>
        </w:tc>
      </w:tr>
      <w:tr w:rsidR="004F113A" w:rsidRPr="00680002" w14:paraId="546D5527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F27C365" w14:textId="18EC015B" w:rsidR="004F113A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7FCC56" w14:textId="30FCAEE4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ICT60515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18CEE67F" w14:textId="68CE2875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Computer Systems Technology</w:t>
            </w:r>
          </w:p>
        </w:tc>
      </w:tr>
      <w:tr w:rsidR="004F113A" w:rsidRPr="00680002" w14:paraId="64A26E12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58D8D92" w14:textId="50CF58B4" w:rsidR="004F113A" w:rsidRPr="00C31328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7D069C" w14:textId="128092A4" w:rsidR="004F113A" w:rsidRPr="00C31328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ICT80115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21737028" w14:textId="61C64D69" w:rsidR="004F113A" w:rsidRPr="00C31328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Graduate Certificate in Information Technology and Strategic Management</w:t>
            </w:r>
          </w:p>
        </w:tc>
      </w:tr>
      <w:tr w:rsidR="00505E9C" w:rsidRPr="00680002" w14:paraId="2EB56501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A763F1E" w14:textId="63B8C454" w:rsidR="00505E9C" w:rsidRDefault="00505E9C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601F30" w14:textId="3A09AD63" w:rsidR="00505E9C" w:rsidRPr="00C31328" w:rsidRDefault="00505E9C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ICT80215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399649C" w14:textId="68427472" w:rsidR="00505E9C" w:rsidRPr="00C31328" w:rsidRDefault="00505E9C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 xml:space="preserve">Graduate Certificate in Information Technology Sustainability </w:t>
            </w:r>
          </w:p>
        </w:tc>
      </w:tr>
      <w:tr w:rsidR="004F113A" w:rsidRPr="00680002" w14:paraId="237B75BE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DB01F3A" w14:textId="06AF8C38" w:rsidR="004F113A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AAB809" w14:textId="17A2F6F8" w:rsidR="004F113A" w:rsidRPr="00C31328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LGA50508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1862DB15" w14:textId="61E94B87" w:rsidR="004F113A" w:rsidRPr="00C31328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Local Government (Planning)</w:t>
            </w:r>
          </w:p>
        </w:tc>
      </w:tr>
      <w:tr w:rsidR="004F113A" w:rsidRPr="00680002" w14:paraId="3ABC92BD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6658394" w14:textId="77777777" w:rsidR="004F113A" w:rsidRPr="00C31328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7592D7" w14:textId="77777777" w:rsidR="004F113A" w:rsidRPr="00C31328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MSF50213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1C8F2649" w14:textId="77777777" w:rsidR="004F113A" w:rsidRPr="00C31328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Interior Design and Decoration</w:t>
            </w:r>
          </w:p>
        </w:tc>
      </w:tr>
      <w:tr w:rsidR="004F113A" w:rsidRPr="00680002" w14:paraId="3AC8AE13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BB87529" w14:textId="04714151" w:rsidR="004F113A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735BB2" w14:textId="07E36EA9" w:rsidR="004F113A" w:rsidRPr="00C31328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MSF50313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7A917F2C" w14:textId="3B18FFA5" w:rsidR="004F113A" w:rsidRPr="00C31328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Furniture Design and Technology</w:t>
            </w:r>
          </w:p>
        </w:tc>
      </w:tr>
      <w:tr w:rsidR="004F113A" w:rsidRPr="00680002" w14:paraId="5E005CDF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F563CCA" w14:textId="77777777" w:rsidR="004F113A" w:rsidRPr="00C31328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93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67134F" w14:textId="77777777" w:rsidR="004F113A" w:rsidRPr="00C31328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MSF60113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3F5C9657" w14:textId="77777777" w:rsidR="004F113A" w:rsidRPr="00C31328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Interior Design</w:t>
            </w:r>
          </w:p>
        </w:tc>
      </w:tr>
      <w:tr w:rsidR="004F113A" w:rsidRPr="00680002" w14:paraId="08C56943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EF7CBF9" w14:textId="77777777" w:rsidR="004F113A" w:rsidRPr="00C31328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58FE0E" w14:textId="77777777" w:rsidR="004F113A" w:rsidRPr="00C31328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MSL50116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58171675" w14:textId="77777777" w:rsidR="004F113A" w:rsidRPr="00C31328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Laboratory Technology</w:t>
            </w:r>
          </w:p>
        </w:tc>
      </w:tr>
      <w:tr w:rsidR="004F113A" w:rsidRPr="00680002" w14:paraId="727EE5A4" w14:textId="77777777" w:rsidTr="00C55C63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A2054A5" w14:textId="6D80C868" w:rsidR="004F113A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F085D">
              <w:rPr>
                <w:rFonts w:eastAsia="Times New Roman" w:cs="Times New Roman"/>
                <w:sz w:val="20"/>
                <w:lang w:eastAsia="en-AU"/>
              </w:rPr>
              <w:t>9</w:t>
            </w:r>
            <w:r>
              <w:rPr>
                <w:rFonts w:eastAsia="Times New Roman" w:cs="Times New Roman"/>
                <w:sz w:val="20"/>
                <w:lang w:eastAsia="en-A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5BFE9C" w14:textId="0095403C" w:rsidR="004F113A" w:rsidRPr="00C31328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F085D">
              <w:rPr>
                <w:rFonts w:eastAsia="Times New Roman" w:cs="Times New Roman"/>
                <w:sz w:val="20"/>
                <w:lang w:eastAsia="en-AU"/>
              </w:rPr>
              <w:t>MSL50118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54350C8" w14:textId="78CDFA69" w:rsidR="004F113A" w:rsidRPr="00C31328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F085D">
              <w:rPr>
                <w:rFonts w:eastAsia="Times New Roman" w:cs="Times New Roman"/>
                <w:sz w:val="20"/>
                <w:lang w:eastAsia="en-AU"/>
              </w:rPr>
              <w:t>Diploma of Laboratory Technology</w:t>
            </w:r>
          </w:p>
        </w:tc>
      </w:tr>
      <w:tr w:rsidR="004F113A" w:rsidRPr="00680002" w14:paraId="3EFF7B74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863F241" w14:textId="77777777" w:rsidR="004F113A" w:rsidRPr="00C31328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5162F5" w14:textId="77777777" w:rsidR="004F113A" w:rsidRPr="00C31328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MSL60116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464E2573" w14:textId="77777777" w:rsidR="004F113A" w:rsidRPr="00C31328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Laboratory Operations</w:t>
            </w:r>
          </w:p>
        </w:tc>
      </w:tr>
      <w:tr w:rsidR="004F113A" w:rsidRPr="00680002" w14:paraId="753D6DB5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A2FE056" w14:textId="77777777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BE4338" w14:textId="77777777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RGR50308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23259E7A" w14:textId="77777777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Racing Services (Steward)</w:t>
            </w:r>
          </w:p>
        </w:tc>
      </w:tr>
      <w:tr w:rsidR="004F113A" w:rsidRPr="00680002" w14:paraId="74E35B5C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57A024D" w14:textId="30E2B2FF" w:rsidR="004F113A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B70921" w14:textId="03F9BDED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SHB50115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CE629EF" w14:textId="1EF7E60C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Beauty Therapy</w:t>
            </w:r>
          </w:p>
        </w:tc>
      </w:tr>
      <w:tr w:rsidR="004F113A" w:rsidRPr="00680002" w14:paraId="1EE68A3C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F67DE72" w14:textId="4704A7D7" w:rsidR="004F113A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ECD8B70" w14:textId="18A7CF3B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SIS50215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6E6B2139" w14:textId="78C5C207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Fitness</w:t>
            </w:r>
          </w:p>
        </w:tc>
      </w:tr>
      <w:tr w:rsidR="004F113A" w:rsidRPr="00680002" w14:paraId="5E871074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45F5515" w14:textId="58A1B569" w:rsidR="004F113A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1</w:t>
            </w:r>
            <w:r>
              <w:rPr>
                <w:rFonts w:eastAsia="Times New Roman" w:cs="Times New Roman"/>
                <w:sz w:val="20"/>
                <w:lang w:eastAsia="en-AU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4FE663" w14:textId="4EB96A17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TAE50116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6C46430C" w14:textId="3A27D23E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Vocational Education and Training</w:t>
            </w:r>
          </w:p>
        </w:tc>
      </w:tr>
      <w:tr w:rsidR="004F113A" w:rsidRPr="00680002" w14:paraId="7673AA86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111A08E" w14:textId="24B95EDB" w:rsidR="004F113A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1</w:t>
            </w:r>
            <w:r>
              <w:rPr>
                <w:rFonts w:eastAsia="Times New Roman" w:cs="Times New Roman"/>
                <w:sz w:val="20"/>
                <w:lang w:eastAsia="en-A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4921F4" w14:textId="7678B239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TAE50216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4CA87A96" w14:textId="0F5A3D88" w:rsidR="004F113A" w:rsidRPr="00045DB7" w:rsidRDefault="004F113A" w:rsidP="004F11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Training Design and Development</w:t>
            </w:r>
          </w:p>
        </w:tc>
      </w:tr>
    </w:tbl>
    <w:p w14:paraId="50A6AC38" w14:textId="77777777" w:rsidR="00B578EC" w:rsidRPr="00AA3499" w:rsidRDefault="00B578EC" w:rsidP="00687426">
      <w:pPr>
        <w:spacing w:before="60" w:line="240" w:lineRule="atLeast"/>
        <w:rPr>
          <w:rFonts w:eastAsia="Times New Roman" w:cs="Times New Roman"/>
          <w:szCs w:val="22"/>
          <w:lang w:eastAsia="en-AU"/>
        </w:rPr>
      </w:pPr>
    </w:p>
    <w:p w14:paraId="2529B6BD" w14:textId="77777777" w:rsidR="00B578EC" w:rsidRPr="00B578EC" w:rsidRDefault="00B578EC" w:rsidP="00B578EC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 w:rsidRPr="00B578EC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Schedule 1, Part 2 – Courses in loan cap band 2, table</w:t>
      </w:r>
    </w:p>
    <w:p w14:paraId="4C5434B2" w14:textId="77777777" w:rsidR="00B578EC" w:rsidRPr="00B578EC" w:rsidRDefault="00B578EC" w:rsidP="00B578EC">
      <w:pPr>
        <w:keepNext/>
        <w:keepLines/>
        <w:spacing w:before="220" w:line="240" w:lineRule="auto"/>
        <w:ind w:left="709" w:hanging="283"/>
        <w:rPr>
          <w:rFonts w:eastAsia="Times New Roman" w:cs="Times New Roman"/>
          <w:kern w:val="28"/>
          <w:lang w:eastAsia="en-AU"/>
        </w:rPr>
      </w:pPr>
      <w:r w:rsidRPr="00B578EC">
        <w:rPr>
          <w:rFonts w:eastAsia="Times New Roman" w:cs="Times New Roman"/>
          <w:kern w:val="28"/>
          <w:lang w:eastAsia="en-AU"/>
        </w:rPr>
        <w:t xml:space="preserve">Renumber all </w:t>
      </w:r>
      <w:r>
        <w:rPr>
          <w:rFonts w:eastAsia="Times New Roman" w:cs="Times New Roman"/>
          <w:kern w:val="28"/>
          <w:lang w:eastAsia="en-AU"/>
        </w:rPr>
        <w:t xml:space="preserve">item numbers in the table, starting at 1. </w:t>
      </w:r>
    </w:p>
    <w:p w14:paraId="557667CE" w14:textId="77777777" w:rsidR="00B578EC" w:rsidRPr="00CC613C" w:rsidRDefault="00B578EC" w:rsidP="00687426">
      <w:pPr>
        <w:spacing w:before="60" w:line="240" w:lineRule="atLeast"/>
        <w:rPr>
          <w:rFonts w:eastAsia="Times New Roman" w:cs="Times New Roman"/>
          <w:sz w:val="20"/>
          <w:lang w:eastAsia="en-AU"/>
        </w:rPr>
      </w:pPr>
    </w:p>
    <w:p w14:paraId="3A792D31" w14:textId="77777777" w:rsidR="00265746" w:rsidRDefault="00E13DFC" w:rsidP="00265746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Schedule 1, Part 3 – Courses in loan cap band 3</w:t>
      </w:r>
      <w:r w:rsidR="00687426" w:rsidRPr="00E13DFC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, table</w:t>
      </w:r>
    </w:p>
    <w:p w14:paraId="55C78518" w14:textId="77777777" w:rsidR="00265746" w:rsidRDefault="00265746" w:rsidP="00265746">
      <w:pPr>
        <w:keepNext/>
        <w:keepLines/>
        <w:spacing w:before="220" w:line="240" w:lineRule="auto"/>
        <w:ind w:left="709" w:hanging="283"/>
        <w:rPr>
          <w:rFonts w:eastAsia="Times New Roman" w:cs="Times New Roman"/>
          <w:kern w:val="28"/>
          <w:lang w:eastAsia="en-AU"/>
        </w:rPr>
      </w:pPr>
      <w:r>
        <w:rPr>
          <w:rFonts w:eastAsia="Times New Roman" w:cs="Times New Roman"/>
          <w:kern w:val="28"/>
          <w:lang w:eastAsia="en-AU"/>
        </w:rPr>
        <w:t xml:space="preserve">Add the following rows </w:t>
      </w:r>
      <w:r w:rsidRPr="00265746">
        <w:rPr>
          <w:rFonts w:eastAsia="Times New Roman" w:cs="Times New Roman"/>
          <w:kern w:val="28"/>
          <w:lang w:eastAsia="en-AU"/>
        </w:rPr>
        <w:t>to the table in ascending numerical order by course code:</w:t>
      </w:r>
    </w:p>
    <w:p w14:paraId="6249D0D1" w14:textId="77777777" w:rsidR="0005425A" w:rsidRDefault="0005425A" w:rsidP="0005425A">
      <w:pPr>
        <w:keepNext/>
        <w:keepLines/>
        <w:spacing w:before="220" w:line="240" w:lineRule="auto"/>
        <w:rPr>
          <w:rFonts w:eastAsia="Times New Roman" w:cs="Times New Roman"/>
          <w:lang w:eastAsia="en-AU"/>
        </w:rPr>
      </w:pPr>
    </w:p>
    <w:tbl>
      <w:tblPr>
        <w:tblpPr w:leftFromText="180" w:rightFromText="180" w:vertAnchor="text" w:tblpY="17"/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88"/>
      </w:tblGrid>
      <w:tr w:rsidR="00447E49" w:rsidRPr="00680002" w14:paraId="77CE6EE1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766BAE0" w14:textId="342A096D" w:rsidR="00447E49" w:rsidRDefault="00447E4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B1BD4E8" w14:textId="156B13E9" w:rsidR="00447E49" w:rsidRPr="0005425A" w:rsidRDefault="00447E4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47E49">
              <w:rPr>
                <w:rFonts w:eastAsia="Times New Roman" w:cs="Times New Roman"/>
                <w:sz w:val="20"/>
                <w:lang w:eastAsia="en-AU"/>
              </w:rPr>
              <w:t>10180NAT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5C37E3B" w14:textId="29502D0A" w:rsidR="00447E49" w:rsidRPr="0005425A" w:rsidRDefault="00447E4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47E49">
              <w:rPr>
                <w:rFonts w:eastAsia="Times New Roman" w:cs="Times New Roman"/>
                <w:sz w:val="20"/>
                <w:lang w:eastAsia="en-AU"/>
              </w:rPr>
              <w:t>Graduate Diploma of Virtualisation Technologies</w:t>
            </w:r>
          </w:p>
        </w:tc>
      </w:tr>
      <w:tr w:rsidR="00447E49" w:rsidRPr="00680002" w14:paraId="5B74AC80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AB58F1F" w14:textId="07228C9C" w:rsidR="00447E49" w:rsidRDefault="00447E4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2408476" w14:textId="64158584" w:rsidR="00447E49" w:rsidRPr="0005425A" w:rsidRDefault="00447E4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47E49">
              <w:rPr>
                <w:rFonts w:eastAsia="Times New Roman" w:cs="Times New Roman"/>
                <w:sz w:val="20"/>
                <w:lang w:eastAsia="en-AU"/>
              </w:rPr>
              <w:t>10198NAT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0266170" w14:textId="15C97AB6" w:rsidR="00447E49" w:rsidRPr="0005425A" w:rsidRDefault="00447E4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47E49">
              <w:rPr>
                <w:rFonts w:eastAsia="Times New Roman" w:cs="Times New Roman"/>
                <w:sz w:val="20"/>
                <w:lang w:eastAsia="en-AU"/>
              </w:rPr>
              <w:t>Graduate Certificate in Networking and Cyber Security</w:t>
            </w:r>
          </w:p>
        </w:tc>
      </w:tr>
      <w:tr w:rsidR="00447E49" w:rsidRPr="00447E49" w14:paraId="5ABDD767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81994FA" w14:textId="463EB904" w:rsidR="00447E49" w:rsidRPr="00447E49" w:rsidRDefault="00447E4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8750920" w14:textId="2E5CE367" w:rsidR="00447E49" w:rsidRPr="00447E49" w:rsidRDefault="00447E4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47E49">
              <w:rPr>
                <w:rFonts w:eastAsia="Times New Roman" w:cs="Times New Roman"/>
                <w:sz w:val="20"/>
                <w:lang w:eastAsia="en-AU"/>
              </w:rPr>
              <w:t>10286NAT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CEBBCFB" w14:textId="5FB645D0" w:rsidR="00447E49" w:rsidRPr="00447E49" w:rsidRDefault="00447E4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47E49">
              <w:rPr>
                <w:rFonts w:eastAsia="Times New Roman" w:cs="Times New Roman"/>
                <w:sz w:val="20"/>
                <w:lang w:eastAsia="en-AU"/>
              </w:rPr>
              <w:t>Advanced Diploma of Oral Health (Dental Hygiene)</w:t>
            </w:r>
          </w:p>
        </w:tc>
      </w:tr>
      <w:tr w:rsidR="00505E9C" w:rsidRPr="00447E49" w14:paraId="18187E60" w14:textId="77777777" w:rsidTr="00505E9C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40E1B76" w14:textId="3FFD7EDF" w:rsidR="00505E9C" w:rsidRDefault="00505E9C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4035E9" w14:textId="5989EC56" w:rsidR="00505E9C" w:rsidRPr="00447E49" w:rsidRDefault="00505E9C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10550NAT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66126C0" w14:textId="267FA06D" w:rsidR="00505E9C" w:rsidRPr="00447E49" w:rsidRDefault="00505E9C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 xml:space="preserve">Graduate Diploma of Medical Ultrasonography (General) (Cardiac) (Obstetric) </w:t>
            </w:r>
          </w:p>
        </w:tc>
      </w:tr>
      <w:tr w:rsidR="00447E49" w:rsidRPr="00447E49" w14:paraId="6149B87F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4C14C83" w14:textId="278030CB" w:rsidR="00447E49" w:rsidRDefault="00447E4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6A12238" w14:textId="772407C6" w:rsidR="00447E49" w:rsidRPr="00447E49" w:rsidRDefault="00447E4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47E49">
              <w:rPr>
                <w:rFonts w:eastAsia="Times New Roman" w:cs="Times New Roman"/>
                <w:sz w:val="20"/>
                <w:lang w:eastAsia="en-AU"/>
              </w:rPr>
              <w:t>10621NAT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EAA9603" w14:textId="2E8DECAE" w:rsidR="00447E49" w:rsidRPr="00447E49" w:rsidRDefault="00447E4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47E49">
              <w:rPr>
                <w:rFonts w:eastAsia="Times New Roman" w:cs="Times New Roman"/>
                <w:sz w:val="20"/>
                <w:lang w:eastAsia="en-AU"/>
              </w:rPr>
              <w:t>Diploma of Cyber Security</w:t>
            </w:r>
          </w:p>
        </w:tc>
      </w:tr>
      <w:tr w:rsidR="00447E49" w:rsidRPr="00447E49" w14:paraId="7DECAD2A" w14:textId="77777777" w:rsidTr="00447E49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743C2B0" w14:textId="7901E3DA" w:rsidR="00447E49" w:rsidRDefault="00447E4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9099B4" w14:textId="6563F16F" w:rsidR="00447E49" w:rsidRPr="00447E49" w:rsidRDefault="00447E4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47E49">
              <w:rPr>
                <w:rFonts w:eastAsia="Times New Roman" w:cs="Times New Roman"/>
                <w:sz w:val="20"/>
                <w:lang w:eastAsia="en-AU"/>
              </w:rPr>
              <w:t>10680NAT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F6557F8" w14:textId="4E2A474E" w:rsidR="00447E49" w:rsidRPr="00447E49" w:rsidRDefault="00447E4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47E49">
              <w:rPr>
                <w:rFonts w:eastAsia="Times New Roman" w:cs="Times New Roman"/>
                <w:sz w:val="20"/>
                <w:lang w:eastAsia="en-AU"/>
              </w:rPr>
              <w:t>Graduate Diploma of Diagnostic Medical Ultrasound (General Discipline)</w:t>
            </w:r>
          </w:p>
        </w:tc>
      </w:tr>
      <w:tr w:rsidR="0005425A" w:rsidRPr="00680002" w14:paraId="42D067C2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4DCDFBB" w14:textId="77777777" w:rsidR="0005425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87FE1CC" w14:textId="77777777" w:rsidR="0005425A" w:rsidRPr="006914D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5425A">
              <w:rPr>
                <w:rFonts w:eastAsia="Times New Roman" w:cs="Times New Roman"/>
                <w:sz w:val="20"/>
                <w:lang w:eastAsia="en-AU"/>
              </w:rPr>
              <w:t>10780NAT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D063949" w14:textId="77777777" w:rsidR="0005425A" w:rsidRPr="006914D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5425A">
              <w:rPr>
                <w:rFonts w:eastAsia="Times New Roman" w:cs="Times New Roman"/>
                <w:sz w:val="20"/>
                <w:lang w:eastAsia="en-AU"/>
              </w:rPr>
              <w:t>Graduate Diploma of Railway Signalling</w:t>
            </w:r>
          </w:p>
        </w:tc>
      </w:tr>
      <w:tr w:rsidR="00447E49" w:rsidRPr="00680002" w14:paraId="572326FB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4E2C740" w14:textId="62877B3C" w:rsidR="00447E49" w:rsidRDefault="00447E4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20A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B0285EB" w14:textId="62D7BC11" w:rsidR="00447E49" w:rsidRPr="0005425A" w:rsidRDefault="00447E4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47E49">
              <w:rPr>
                <w:rFonts w:eastAsia="Times New Roman" w:cs="Times New Roman"/>
                <w:sz w:val="20"/>
                <w:lang w:eastAsia="en-AU"/>
              </w:rPr>
              <w:t>22445VIC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AD84D87" w14:textId="680C1814" w:rsidR="00447E49" w:rsidRPr="0005425A" w:rsidRDefault="00447E4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47E49">
              <w:rPr>
                <w:rFonts w:eastAsia="Times New Roman" w:cs="Times New Roman"/>
                <w:sz w:val="20"/>
                <w:lang w:eastAsia="en-AU"/>
              </w:rPr>
              <w:t>Advanced Diploma of Cyber Security</w:t>
            </w:r>
          </w:p>
        </w:tc>
      </w:tr>
      <w:tr w:rsidR="00062129" w:rsidRPr="00680002" w14:paraId="604FC380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8E83AFE" w14:textId="3D9BEA61" w:rsid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24A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02BDEBE" w14:textId="1CCC9075" w:rsidR="00062129" w:rsidRPr="00447E4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62129">
              <w:rPr>
                <w:rFonts w:eastAsia="Times New Roman" w:cs="Times New Roman"/>
                <w:sz w:val="20"/>
                <w:lang w:eastAsia="en-AU"/>
              </w:rPr>
              <w:t>22477VIC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E0CE8E7" w14:textId="4C1A043C" w:rsidR="00062129" w:rsidRPr="00447E4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62129">
              <w:rPr>
                <w:rFonts w:eastAsia="Times New Roman" w:cs="Times New Roman"/>
                <w:sz w:val="20"/>
                <w:lang w:eastAsia="en-AU"/>
              </w:rPr>
              <w:t>Advanced Diploma of Building Design (Architectural)</w:t>
            </w:r>
          </w:p>
        </w:tc>
      </w:tr>
      <w:tr w:rsidR="0005425A" w:rsidRPr="00680002" w14:paraId="21614B93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02946D5" w14:textId="77777777" w:rsidR="0005425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26A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8F2C8C" w14:textId="77777777" w:rsidR="0005425A" w:rsidRPr="006914D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5425A">
              <w:rPr>
                <w:rFonts w:eastAsia="Times New Roman" w:cs="Times New Roman"/>
                <w:sz w:val="20"/>
                <w:lang w:eastAsia="en-AU"/>
              </w:rPr>
              <w:t>22509VIC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1ACE887" w14:textId="77777777" w:rsidR="0005425A" w:rsidRPr="006914D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5425A">
              <w:rPr>
                <w:rFonts w:eastAsia="Times New Roman" w:cs="Times New Roman"/>
                <w:sz w:val="20"/>
                <w:lang w:eastAsia="en-AU"/>
              </w:rPr>
              <w:t xml:space="preserve">Diploma of </w:t>
            </w:r>
            <w:proofErr w:type="spellStart"/>
            <w:r w:rsidRPr="0005425A">
              <w:rPr>
                <w:rFonts w:eastAsia="Times New Roman" w:cs="Times New Roman"/>
                <w:sz w:val="20"/>
                <w:lang w:eastAsia="en-AU"/>
              </w:rPr>
              <w:t>Electrotechnology</w:t>
            </w:r>
            <w:proofErr w:type="spellEnd"/>
            <w:r w:rsidRPr="0005425A">
              <w:rPr>
                <w:rFonts w:eastAsia="Times New Roman" w:cs="Times New Roman"/>
                <w:sz w:val="20"/>
                <w:lang w:eastAsia="en-AU"/>
              </w:rPr>
              <w:t xml:space="preserve"> Project Management</w:t>
            </w:r>
          </w:p>
        </w:tc>
      </w:tr>
      <w:tr w:rsidR="0005425A" w:rsidRPr="00680002" w14:paraId="4F4DBAF8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C9D19A6" w14:textId="77777777" w:rsidR="0005425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26B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1EDC794" w14:textId="77777777" w:rsidR="0005425A" w:rsidRPr="006914D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5425A">
              <w:rPr>
                <w:rFonts w:eastAsia="Times New Roman" w:cs="Times New Roman"/>
                <w:sz w:val="20"/>
                <w:lang w:eastAsia="en-AU"/>
              </w:rPr>
              <w:t>22514VIC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A0E3D2D" w14:textId="77777777" w:rsidR="0005425A" w:rsidRPr="006914D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5425A">
              <w:rPr>
                <w:rFonts w:eastAsia="Times New Roman" w:cs="Times New Roman"/>
                <w:sz w:val="20"/>
                <w:lang w:eastAsia="en-AU"/>
              </w:rPr>
              <w:t>Diploma of Applied Horticultural Science</w:t>
            </w:r>
          </w:p>
        </w:tc>
      </w:tr>
      <w:tr w:rsidR="00062129" w:rsidRPr="00680002" w14:paraId="2A8DE751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B2CC4B8" w14:textId="44CED313" w:rsid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42A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F83BA9C" w14:textId="71621EC0" w:rsidR="00062129" w:rsidRPr="0005425A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62129">
              <w:rPr>
                <w:rFonts w:eastAsia="Times New Roman" w:cs="Times New Roman"/>
                <w:sz w:val="20"/>
                <w:lang w:eastAsia="en-AU"/>
              </w:rPr>
              <w:t>ACM50117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B9ABE92" w14:textId="5EFCF88C" w:rsidR="00062129" w:rsidRPr="0005425A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62129">
              <w:rPr>
                <w:rFonts w:eastAsia="Times New Roman" w:cs="Times New Roman"/>
                <w:sz w:val="20"/>
                <w:lang w:eastAsia="en-AU"/>
              </w:rPr>
              <w:t>Diploma of Animal Technology</w:t>
            </w:r>
          </w:p>
        </w:tc>
      </w:tr>
      <w:tr w:rsidR="00062129" w:rsidRPr="00680002" w14:paraId="18AA69A2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65E4192" w14:textId="65EC182C" w:rsid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42B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9063B07" w14:textId="467527A1" w:rsidR="00062129" w:rsidRP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62129">
              <w:rPr>
                <w:rFonts w:eastAsia="Times New Roman" w:cs="Times New Roman"/>
                <w:sz w:val="20"/>
                <w:lang w:eastAsia="en-AU"/>
              </w:rPr>
              <w:t>ACM50212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F137634" w14:textId="4BB305B5" w:rsidR="00062129" w:rsidRPr="0005425A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62129">
              <w:rPr>
                <w:rFonts w:eastAsia="Times New Roman" w:cs="Times New Roman"/>
                <w:sz w:val="20"/>
                <w:lang w:eastAsia="en-AU"/>
              </w:rPr>
              <w:t>Diploma of Veterinary Nursing (Surgical)</w:t>
            </w:r>
          </w:p>
        </w:tc>
      </w:tr>
      <w:tr w:rsidR="00062129" w:rsidRPr="00680002" w14:paraId="21B409EB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A59D270" w14:textId="3EDC2D42" w:rsid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43A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2EAC8DD" w14:textId="3A6E07D0" w:rsidR="00062129" w:rsidRP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62129">
              <w:rPr>
                <w:rFonts w:eastAsia="Times New Roman" w:cs="Times New Roman"/>
                <w:sz w:val="20"/>
                <w:lang w:eastAsia="en-AU"/>
              </w:rPr>
              <w:t>ACM50412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4288647" w14:textId="5E47FEF8" w:rsidR="00062129" w:rsidRP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62129">
              <w:rPr>
                <w:rFonts w:eastAsia="Times New Roman" w:cs="Times New Roman"/>
                <w:sz w:val="20"/>
                <w:lang w:eastAsia="en-AU"/>
              </w:rPr>
              <w:t>Diploma of Veterinary Nursing (Emergency and Critical Care)</w:t>
            </w:r>
          </w:p>
        </w:tc>
      </w:tr>
      <w:tr w:rsidR="00062129" w:rsidRPr="00680002" w14:paraId="62612D31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FD3D99B" w14:textId="426B50A9" w:rsid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44A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D4FEAE0" w14:textId="0579E448" w:rsidR="00062129" w:rsidRP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62129">
              <w:rPr>
                <w:rFonts w:eastAsia="Times New Roman" w:cs="Times New Roman"/>
                <w:sz w:val="20"/>
                <w:lang w:eastAsia="en-AU"/>
              </w:rPr>
              <w:t>ACM50512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DF24580" w14:textId="742FFBE5" w:rsidR="00062129" w:rsidRP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62129">
              <w:rPr>
                <w:rFonts w:eastAsia="Times New Roman" w:cs="Times New Roman"/>
                <w:sz w:val="20"/>
                <w:lang w:eastAsia="en-AU"/>
              </w:rPr>
              <w:t>Diploma of Veterinary Nursing (General Practice)</w:t>
            </w:r>
          </w:p>
        </w:tc>
      </w:tr>
      <w:tr w:rsidR="00062129" w:rsidRPr="00680002" w14:paraId="355E396A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FD07A95" w14:textId="32653756" w:rsid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68A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BFB6EF5" w14:textId="09E4BC1E" w:rsidR="00062129" w:rsidRP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62129">
              <w:rPr>
                <w:rFonts w:eastAsia="Times New Roman" w:cs="Times New Roman"/>
                <w:sz w:val="20"/>
                <w:lang w:eastAsia="en-AU"/>
              </w:rPr>
              <w:t>AMP50115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7DC9C20" w14:textId="2CC9E4C1" w:rsidR="00062129" w:rsidRP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62129">
              <w:rPr>
                <w:rFonts w:eastAsia="Times New Roman" w:cs="Times New Roman"/>
                <w:sz w:val="20"/>
                <w:lang w:eastAsia="en-AU"/>
              </w:rPr>
              <w:t>Diploma of Meat Processing (Meat Retailing)</w:t>
            </w:r>
          </w:p>
        </w:tc>
      </w:tr>
      <w:tr w:rsidR="00062129" w:rsidRPr="00680002" w14:paraId="1BF5918A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412CD93" w14:textId="4133333C" w:rsid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68B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06575AA" w14:textId="03F69BDE" w:rsidR="00062129" w:rsidRP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62129">
              <w:rPr>
                <w:rFonts w:eastAsia="Times New Roman" w:cs="Times New Roman"/>
                <w:sz w:val="20"/>
                <w:lang w:eastAsia="en-AU"/>
              </w:rPr>
              <w:t>AMP50215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F5FDEDC" w14:textId="5BFF2B88" w:rsidR="00062129" w:rsidRP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62129">
              <w:rPr>
                <w:rFonts w:eastAsia="Times New Roman" w:cs="Times New Roman"/>
                <w:sz w:val="20"/>
                <w:lang w:eastAsia="en-AU"/>
              </w:rPr>
              <w:t>Diploma of Meat Processing</w:t>
            </w:r>
          </w:p>
        </w:tc>
      </w:tr>
      <w:tr w:rsidR="00062129" w:rsidRPr="00680002" w14:paraId="218EEC11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BDD2A33" w14:textId="18EE29CC" w:rsid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71A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EA8EB26" w14:textId="473DA368" w:rsidR="00062129" w:rsidRP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62129">
              <w:rPr>
                <w:rFonts w:eastAsia="Times New Roman" w:cs="Times New Roman"/>
                <w:sz w:val="20"/>
                <w:lang w:eastAsia="en-AU"/>
              </w:rPr>
              <w:t>BSB52115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151FE20" w14:textId="480AEE8C" w:rsidR="00062129" w:rsidRP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62129">
              <w:rPr>
                <w:rFonts w:eastAsia="Times New Roman" w:cs="Times New Roman"/>
                <w:sz w:val="20"/>
                <w:lang w:eastAsia="en-AU"/>
              </w:rPr>
              <w:t>Diploma of Library and Information Services</w:t>
            </w:r>
          </w:p>
        </w:tc>
      </w:tr>
      <w:tr w:rsidR="00062129" w:rsidRPr="00680002" w14:paraId="36D36E05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DDBC5A8" w14:textId="34E8F6C5" w:rsid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71B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33A8763" w14:textId="07F2698F" w:rsidR="00062129" w:rsidRPr="0005425A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62129">
              <w:rPr>
                <w:rFonts w:eastAsia="Times New Roman" w:cs="Times New Roman"/>
                <w:sz w:val="20"/>
                <w:lang w:eastAsia="en-AU"/>
              </w:rPr>
              <w:t>CHC50113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768B422" w14:textId="3AD0AEA8" w:rsidR="00062129" w:rsidRPr="0005425A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62129">
              <w:rPr>
                <w:rFonts w:eastAsia="Times New Roman" w:cs="Times New Roman"/>
                <w:sz w:val="20"/>
                <w:lang w:eastAsia="en-AU"/>
              </w:rPr>
              <w:t>Diploma of Early Childhood Education and Care</w:t>
            </w:r>
          </w:p>
        </w:tc>
      </w:tr>
      <w:tr w:rsidR="00062129" w:rsidRPr="00680002" w14:paraId="7D56724B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D6B7C2D" w14:textId="7E7DB349" w:rsid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71C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F878637" w14:textId="7E58989C" w:rsidR="00062129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CHC50213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D34CAD7" w14:textId="7F0FF590" w:rsidR="00062129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Diploma of School Age Education and Care</w:t>
            </w:r>
          </w:p>
        </w:tc>
      </w:tr>
      <w:tr w:rsidR="00062129" w:rsidRPr="00680002" w14:paraId="7D95E9E5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283C83D" w14:textId="17CB41E9" w:rsid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71D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4A598F6" w14:textId="4A8E4E79" w:rsidR="00062129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CHC51015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FE9F62C" w14:textId="6FD82308" w:rsidR="00062129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Diploma of Counselling</w:t>
            </w:r>
          </w:p>
        </w:tc>
      </w:tr>
      <w:tr w:rsidR="00062129" w:rsidRPr="00680002" w14:paraId="547B9633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12865FB" w14:textId="20FBEF80" w:rsid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71E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DD130B" w14:textId="5CE28DF1" w:rsidR="00062129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CHC51115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D306410" w14:textId="0C6B9BB3" w:rsidR="00062129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Diploma of Financial Counselling</w:t>
            </w:r>
          </w:p>
        </w:tc>
      </w:tr>
      <w:tr w:rsidR="00062129" w:rsidRPr="00680002" w14:paraId="7748CF95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2407EF3" w14:textId="2F5F5CC1" w:rsid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71F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F52EB2C" w14:textId="6E96EF69" w:rsidR="00062129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CHC52015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B14C7FB" w14:textId="698E60E1" w:rsidR="00062129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Diploma of Community Services</w:t>
            </w:r>
          </w:p>
        </w:tc>
      </w:tr>
      <w:tr w:rsidR="00062129" w:rsidRPr="00680002" w14:paraId="5D84D365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D2E625D" w14:textId="537D2249" w:rsid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71G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7804DF8" w14:textId="09374BA6" w:rsidR="00062129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CHC53215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03C1F2D" w14:textId="2ED19A1D" w:rsidR="00062129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Diploma of Alcohol and Other Drugs</w:t>
            </w:r>
          </w:p>
        </w:tc>
      </w:tr>
      <w:tr w:rsidR="00062129" w:rsidRPr="00680002" w14:paraId="1CD44ADD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A50EDFC" w14:textId="50A094F8" w:rsidR="00062129" w:rsidRDefault="00062129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71H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DC6A514" w14:textId="116E29B3" w:rsidR="00062129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CHC53315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8B7C383" w14:textId="6E4C3909" w:rsidR="00062129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Diploma of Mental Health</w:t>
            </w:r>
          </w:p>
        </w:tc>
      </w:tr>
      <w:tr w:rsidR="00062129" w:rsidRPr="00680002" w14:paraId="61F00870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8BEA148" w14:textId="4EDC4AC3" w:rsidR="00062129" w:rsidRDefault="004016A7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71J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43E0EF1" w14:textId="358CEEC6" w:rsidR="00062129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CPC50210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BCFE77A" w14:textId="3D8B913C" w:rsidR="00062129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Diploma of Building and Construction (Building)</w:t>
            </w:r>
          </w:p>
        </w:tc>
      </w:tr>
      <w:tr w:rsidR="00A244DA" w:rsidRPr="00680002" w14:paraId="42CF239B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40D6F99" w14:textId="7A015422" w:rsidR="00A244DA" w:rsidRDefault="004016A7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71K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27F17B9" w14:textId="2FA5EC81" w:rsidR="00A244DA" w:rsidRP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CPC50308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0BDF78F" w14:textId="4DAFF34C" w:rsidR="00A244DA" w:rsidRP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Diploma of Building and Construction (Management)</w:t>
            </w:r>
          </w:p>
        </w:tc>
      </w:tr>
      <w:tr w:rsidR="00A244DA" w:rsidRPr="00680002" w14:paraId="3ACB2E73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08409AF" w14:textId="15F6AFE8" w:rsidR="00A244DA" w:rsidRDefault="004016A7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71L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4745DA8" w14:textId="2B070F97" w:rsidR="00A244DA" w:rsidRP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CPC50612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F39E321" w14:textId="39F8FEFA" w:rsidR="00A244DA" w:rsidRP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Diploma of Hydraulic Services Design</w:t>
            </w:r>
          </w:p>
        </w:tc>
      </w:tr>
      <w:tr w:rsidR="00A244DA" w:rsidRPr="00680002" w14:paraId="67F2A019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7612A2E" w14:textId="61D93357" w:rsidR="00A244DA" w:rsidRDefault="004016A7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71M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59C2485" w14:textId="75F093FF" w:rsidR="00A244DA" w:rsidRP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CPC60115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231B4D2" w14:textId="1F7D42BC" w:rsidR="00A244DA" w:rsidRP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Advanced Diploma of Building Surveying</w:t>
            </w:r>
          </w:p>
        </w:tc>
      </w:tr>
      <w:tr w:rsidR="00A244DA" w:rsidRPr="00680002" w14:paraId="1CB660B8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86A2FF9" w14:textId="3DDE753F" w:rsid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74A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CBF5C04" w14:textId="122A7EB9" w:rsidR="00A244DA" w:rsidRP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CPP50911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439E941" w14:textId="0DEAA175" w:rsidR="00A244DA" w:rsidRP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Diploma of Building Design</w:t>
            </w:r>
          </w:p>
        </w:tc>
      </w:tr>
      <w:tr w:rsidR="00A244DA" w:rsidRPr="00680002" w14:paraId="46A0D027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B49BE13" w14:textId="75FED82C" w:rsid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75A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70DCBC6" w14:textId="46E4F641" w:rsidR="00A244DA" w:rsidRP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CUA50113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74F41EC" w14:textId="0D9B60C2" w:rsidR="00A244DA" w:rsidRP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Diploma of Dance (Elite Performance)</w:t>
            </w:r>
          </w:p>
        </w:tc>
      </w:tr>
      <w:tr w:rsidR="0005425A" w:rsidRPr="00680002" w14:paraId="3F694300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40A8AD7" w14:textId="428C42B7" w:rsid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75B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37D56A3" w14:textId="77777777" w:rsidR="0005425A" w:rsidRPr="006914D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5425A">
              <w:rPr>
                <w:rFonts w:eastAsia="Times New Roman" w:cs="Times New Roman"/>
                <w:sz w:val="20"/>
                <w:lang w:eastAsia="en-AU"/>
              </w:rPr>
              <w:t>CUA50118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A7180DD" w14:textId="77777777" w:rsidR="0005425A" w:rsidRPr="006914D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5425A">
              <w:rPr>
                <w:rFonts w:eastAsia="Times New Roman" w:cs="Times New Roman"/>
                <w:sz w:val="20"/>
                <w:lang w:eastAsia="en-AU"/>
              </w:rPr>
              <w:t>Diploma of Professional Writing and Editing</w:t>
            </w:r>
          </w:p>
        </w:tc>
      </w:tr>
      <w:tr w:rsidR="00A244DA" w:rsidRPr="00680002" w14:paraId="387986C8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C477137" w14:textId="5D605BCE" w:rsid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75C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BCF17C9" w14:textId="433F0AD2" w:rsidR="00A244DA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CUA50213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2D03476" w14:textId="7A9C2ADE" w:rsidR="00A244DA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Diploma of Musical Theatre</w:t>
            </w:r>
          </w:p>
        </w:tc>
      </w:tr>
      <w:tr w:rsidR="00A244DA" w:rsidRPr="00680002" w14:paraId="6480687C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4E1525A" w14:textId="4A12C184" w:rsid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75D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321228F" w14:textId="609F9A4E" w:rsidR="00A244DA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CUA50415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93795F2" w14:textId="173CD351" w:rsidR="00A244DA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Diploma of Live Production and Technical Services</w:t>
            </w:r>
          </w:p>
        </w:tc>
      </w:tr>
      <w:tr w:rsidR="00A244DA" w:rsidRPr="00680002" w14:paraId="6188AB0D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FEA6BFC" w14:textId="07AE2FB1" w:rsid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75E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F3D9975" w14:textId="3CFC5670" w:rsidR="00A244DA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CUA50715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9350188" w14:textId="6CA33762" w:rsidR="00A244DA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Diploma of Graphic Design</w:t>
            </w:r>
          </w:p>
        </w:tc>
      </w:tr>
      <w:tr w:rsidR="00A244DA" w:rsidRPr="00680002" w14:paraId="1258E330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97963D8" w14:textId="732A789D" w:rsid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75F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0F83CDE" w14:textId="64DE7B76" w:rsidR="00A244DA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CUA50815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E4403F6" w14:textId="6CF8921B" w:rsidR="00A244DA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Diploma of Music Industry</w:t>
            </w:r>
          </w:p>
        </w:tc>
      </w:tr>
      <w:tr w:rsidR="00A244DA" w:rsidRPr="00680002" w14:paraId="7F3E54B4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16248DC" w14:textId="3D0430E5" w:rsid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76A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291EE4D" w14:textId="57CDDB79" w:rsidR="00A244DA" w:rsidRP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CUA51115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36FB34C" w14:textId="5DF411D3" w:rsidR="00A244DA" w:rsidRP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Diploma of Visual Arts</w:t>
            </w:r>
          </w:p>
        </w:tc>
      </w:tr>
      <w:tr w:rsidR="00A244DA" w:rsidRPr="00680002" w14:paraId="3D96FEC8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2346C1E" w14:textId="3A633A7F" w:rsid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76B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024AA52" w14:textId="5A173EAF" w:rsidR="00A244DA" w:rsidRP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CUA60113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9A6C315" w14:textId="76A274E7" w:rsidR="00A244DA" w:rsidRP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Advanced Diploma of Dance (Elite Performance)</w:t>
            </w:r>
          </w:p>
        </w:tc>
      </w:tr>
      <w:tr w:rsidR="00A244DA" w:rsidRPr="00680002" w14:paraId="26A05DE9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1499798" w14:textId="4E9FB596" w:rsid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76C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F494EA7" w14:textId="12787E7D" w:rsidR="00A244DA" w:rsidRP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CUA60213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A5B2B7E" w14:textId="5DE435F6" w:rsidR="00A244DA" w:rsidRP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Advanced Diploma of Live Production and Management Services</w:t>
            </w:r>
          </w:p>
        </w:tc>
      </w:tr>
      <w:tr w:rsidR="00A244DA" w:rsidRPr="00680002" w14:paraId="53853B16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BC61936" w14:textId="208A82F1" w:rsid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76D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9C21B82" w14:textId="5620A0E5" w:rsidR="00A244DA" w:rsidRP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CUA60515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6A643D6" w14:textId="2354888D" w:rsidR="00A244DA" w:rsidRP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Advanced Diploma of Music Industry</w:t>
            </w:r>
          </w:p>
        </w:tc>
      </w:tr>
      <w:tr w:rsidR="0005425A" w:rsidRPr="00680002" w14:paraId="0D4FC835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43C30FD" w14:textId="77777777" w:rsidR="0005425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78A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4303985" w14:textId="77777777" w:rsidR="0005425A" w:rsidRPr="0005425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5425A">
              <w:rPr>
                <w:rFonts w:eastAsia="Times New Roman" w:cs="Times New Roman"/>
                <w:sz w:val="20"/>
                <w:lang w:eastAsia="en-AU"/>
              </w:rPr>
              <w:t>FBP50118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91B7476" w14:textId="77777777" w:rsidR="0005425A" w:rsidRPr="0005425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5425A">
              <w:rPr>
                <w:rFonts w:eastAsia="Times New Roman" w:cs="Times New Roman"/>
                <w:sz w:val="20"/>
                <w:lang w:eastAsia="en-AU"/>
              </w:rPr>
              <w:t>Diploma of Food Science and Technology</w:t>
            </w:r>
          </w:p>
        </w:tc>
      </w:tr>
      <w:tr w:rsidR="00A244DA" w:rsidRPr="00680002" w14:paraId="4FA61E51" w14:textId="77777777" w:rsidTr="00A244D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DEAB006" w14:textId="0610D7D6" w:rsid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85A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6FDE2D" w14:textId="122DDE15" w:rsidR="00A244DA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HLT50113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1AB31E5" w14:textId="23ECFE22" w:rsidR="00A244DA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Diploma of Aboriginal and/or Torres Strait Islander Primary Health Care</w:t>
            </w:r>
          </w:p>
        </w:tc>
      </w:tr>
      <w:tr w:rsidR="00A244DA" w:rsidRPr="00680002" w14:paraId="04196301" w14:textId="77777777" w:rsidTr="00C55C63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C9CABC1" w14:textId="21AFEC6F" w:rsid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85B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75E495" w14:textId="7EF78DFC" w:rsidR="00A244DA" w:rsidRPr="0005425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244DA">
              <w:rPr>
                <w:rFonts w:eastAsia="Times New Roman" w:cs="Times New Roman"/>
                <w:sz w:val="20"/>
                <w:lang w:eastAsia="en-AU"/>
              </w:rPr>
              <w:t>HLT50213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2CED6F5" w14:textId="680B9D60" w:rsidR="00A244DA" w:rsidRPr="0005425A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Diploma of Aboriginal and/or Torres Strait Islander Primary Health Care Practice</w:t>
            </w:r>
          </w:p>
        </w:tc>
      </w:tr>
      <w:tr w:rsidR="00A244DA" w:rsidRPr="00680002" w14:paraId="3DB469C7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B81320A" w14:textId="25940008" w:rsid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85C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66996BA" w14:textId="712430DD" w:rsidR="00A244DA" w:rsidRPr="0005425A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HLT51015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BC84965" w14:textId="32618DFD" w:rsidR="00A244DA" w:rsidRPr="0005425A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Diploma of Paramedical Science</w:t>
            </w:r>
          </w:p>
        </w:tc>
      </w:tr>
      <w:tr w:rsidR="00A244DA" w:rsidRPr="00680002" w14:paraId="3330DF60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3FD8A56" w14:textId="2F7B55EE" w:rsid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85D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0B0BA11" w14:textId="15CB5811" w:rsidR="00A244DA" w:rsidRPr="0005425A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HLT52015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6DEFA31" w14:textId="01CA413A" w:rsidR="00A244DA" w:rsidRPr="0005425A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Diploma of Remedial Massage</w:t>
            </w:r>
          </w:p>
        </w:tc>
      </w:tr>
      <w:tr w:rsidR="00A244DA" w:rsidRPr="00680002" w14:paraId="3478503A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5C661CC" w14:textId="5A439285" w:rsidR="00A244DA" w:rsidRDefault="00A244D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85E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6A29FA8" w14:textId="6F95927B" w:rsidR="00A244DA" w:rsidRPr="0005425A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HLT52215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7D3D3FD" w14:textId="3B9C3A18" w:rsidR="00A244DA" w:rsidRPr="0005425A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Diploma of Shiatsu and Oriental Therapies</w:t>
            </w:r>
          </w:p>
        </w:tc>
      </w:tr>
      <w:tr w:rsidR="00C55C63" w:rsidRPr="00680002" w14:paraId="66963C14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7B4D4DA" w14:textId="1EEE031A" w:rsid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86A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F56696B" w14:textId="3760CCAD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HLT55118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116E685" w14:textId="421BECB9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Diploma of Dental Technology</w:t>
            </w:r>
          </w:p>
        </w:tc>
      </w:tr>
      <w:tr w:rsidR="00C55C63" w:rsidRPr="00680002" w14:paraId="250F2E80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AA9CA8D" w14:textId="53C1CA6F" w:rsid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86B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ECC612E" w14:textId="0063B6EA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HLT57415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1B9195F" w14:textId="43FCB7BE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Diploma of Audiometry</w:t>
            </w:r>
          </w:p>
        </w:tc>
      </w:tr>
      <w:tr w:rsidR="00C55C63" w:rsidRPr="00680002" w14:paraId="3D2E5294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191A63D" w14:textId="0C44D841" w:rsid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86C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BA32CAF" w14:textId="360640B1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HLT57915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DF5E3BB" w14:textId="14361B6C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Diploma of Anaesthetic Technology</w:t>
            </w:r>
          </w:p>
        </w:tc>
      </w:tr>
      <w:tr w:rsidR="00C55C63" w:rsidRPr="00680002" w14:paraId="1AF02AD4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C8780CF" w14:textId="4D9C7B7E" w:rsid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87A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56572E4" w14:textId="22BA9ADE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HLT65015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FF59208" w14:textId="7FE915C3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Advanced Diploma of Dental Prosthetics</w:t>
            </w:r>
          </w:p>
        </w:tc>
      </w:tr>
      <w:tr w:rsidR="00C55C63" w:rsidRPr="00680002" w14:paraId="1417D15E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64D349C" w14:textId="6C330A2A" w:rsid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88A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AE7F91E" w14:textId="09CF534E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ICT50215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04CF9CC" w14:textId="277FECBD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Diploma of Digital and Interactive Games</w:t>
            </w:r>
          </w:p>
        </w:tc>
      </w:tr>
      <w:tr w:rsidR="00C55C63" w:rsidRPr="00680002" w14:paraId="5F0E3C26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2CF1AF4" w14:textId="5B71B4EE" w:rsid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88B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E49C998" w14:textId="0A590C91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ICT50415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FC7CCF1" w14:textId="67E523F0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Diploma of Information Technology Networking</w:t>
            </w:r>
          </w:p>
        </w:tc>
      </w:tr>
      <w:tr w:rsidR="00C55C63" w:rsidRPr="00680002" w14:paraId="5B27D555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1AB1087" w14:textId="179D1A2D" w:rsid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88C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AA5E58F" w14:textId="1DD8BA42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ICT50615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964629C" w14:textId="64F70757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Diploma of Website Development</w:t>
            </w:r>
          </w:p>
        </w:tc>
      </w:tr>
      <w:tr w:rsidR="00C55C63" w:rsidRPr="00680002" w14:paraId="56784124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FCB9D92" w14:textId="54CE47E8" w:rsid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88D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168E3B8" w14:textId="74573B93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ICT50715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FF50972" w14:textId="0CBC2813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Diploma of Software Development</w:t>
            </w:r>
          </w:p>
        </w:tc>
      </w:tr>
      <w:tr w:rsidR="00C55C63" w:rsidRPr="00680002" w14:paraId="64AD3269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D533199" w14:textId="2A7C6FBF" w:rsid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88E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BA263F1" w14:textId="2A2B072B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ICT50915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FE0F895" w14:textId="1860E519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Diploma of Digital Media Technologies</w:t>
            </w:r>
          </w:p>
        </w:tc>
      </w:tr>
      <w:tr w:rsidR="00C55C63" w:rsidRPr="00680002" w14:paraId="71191C86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B08BA23" w14:textId="4C3242C7" w:rsid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90A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8D9D232" w14:textId="45A2DD5F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ICT60215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76176D7" w14:textId="57162568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Advanced Diploma of Network Security</w:t>
            </w:r>
          </w:p>
        </w:tc>
      </w:tr>
      <w:tr w:rsidR="00C55C63" w:rsidRPr="00680002" w14:paraId="4D88E0F4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DCD27D9" w14:textId="36DF4A7B" w:rsid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90B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27E9608" w14:textId="420C0302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ICT60315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D4EA7D0" w14:textId="263C66EB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Advanced Diploma of Information Technology Business Analysis</w:t>
            </w:r>
          </w:p>
        </w:tc>
      </w:tr>
      <w:tr w:rsidR="00C55C63" w:rsidRPr="00680002" w14:paraId="1ECE4D89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DD50532" w14:textId="34426A7E" w:rsid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90C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0353299" w14:textId="4CF7A96E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ICT60415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3E2CC8F" w14:textId="7163FE27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Advanced Diploma of Information Technology Project Management</w:t>
            </w:r>
          </w:p>
        </w:tc>
      </w:tr>
      <w:tr w:rsidR="00C55C63" w:rsidRPr="00680002" w14:paraId="2C77FCA6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13B88A2" w14:textId="18BD9B22" w:rsid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90D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3F56D6A" w14:textId="7EF8F8BD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ICT60515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9736F0D" w14:textId="1210BC24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Advanced Diploma of Computer Systems Technology</w:t>
            </w:r>
          </w:p>
        </w:tc>
      </w:tr>
      <w:tr w:rsidR="00C55C63" w:rsidRPr="00680002" w14:paraId="3E4E3B87" w14:textId="77777777" w:rsidTr="00C55C63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AAF9CFD" w14:textId="51847087" w:rsid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91A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2666E9" w14:textId="717B7A7F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ICT80115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246B9AF" w14:textId="15995A3C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Graduate Certificate in Information Technology and Strategic Management</w:t>
            </w:r>
          </w:p>
        </w:tc>
      </w:tr>
      <w:tr w:rsidR="00C55C63" w:rsidRPr="00680002" w14:paraId="2257DF22" w14:textId="77777777" w:rsidTr="00C55C63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7EFF466" w14:textId="0E4C5144" w:rsid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95A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7FBC67" w14:textId="17E69905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LGA50508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E6BA2F9" w14:textId="72A3F8E1" w:rsidR="00C55C63" w:rsidRP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Diploma of Local Government (Planning)</w:t>
            </w:r>
          </w:p>
        </w:tc>
      </w:tr>
      <w:tr w:rsidR="0005425A" w:rsidRPr="00680002" w14:paraId="7691E1E3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8C05DF7" w14:textId="77777777" w:rsidR="0005425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137A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6E195DD" w14:textId="77777777" w:rsidR="0005425A" w:rsidRPr="006914D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5425A">
              <w:rPr>
                <w:rFonts w:eastAsia="Times New Roman" w:cs="Times New Roman"/>
                <w:sz w:val="20"/>
                <w:lang w:eastAsia="en-AU"/>
              </w:rPr>
              <w:t>MSF50218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73EFD8C" w14:textId="77777777" w:rsidR="0005425A" w:rsidRPr="006914D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5425A">
              <w:rPr>
                <w:rFonts w:eastAsia="Times New Roman" w:cs="Times New Roman"/>
                <w:sz w:val="20"/>
                <w:lang w:eastAsia="en-AU"/>
              </w:rPr>
              <w:t>Diploma of Interior Design</w:t>
            </w:r>
          </w:p>
        </w:tc>
      </w:tr>
      <w:tr w:rsidR="00C55C63" w:rsidRPr="00680002" w14:paraId="3595B02C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DC224D6" w14:textId="2A6D85AD" w:rsid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137B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C0C2593" w14:textId="286867CA" w:rsidR="00C55C63" w:rsidRPr="0005425A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MSF50313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90A2763" w14:textId="6A454EE4" w:rsidR="00C55C63" w:rsidRPr="0005425A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Diploma of Furniture Design and Technology</w:t>
            </w:r>
          </w:p>
        </w:tc>
      </w:tr>
      <w:tr w:rsidR="0005425A" w:rsidRPr="00680002" w14:paraId="583FF3F3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593AF3C" w14:textId="1E60D8B1" w:rsidR="0005425A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137C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DB66EAF" w14:textId="77777777" w:rsidR="0005425A" w:rsidRPr="006914D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5425A">
              <w:rPr>
                <w:rFonts w:eastAsia="Times New Roman" w:cs="Times New Roman"/>
                <w:sz w:val="20"/>
                <w:lang w:eastAsia="en-AU"/>
              </w:rPr>
              <w:t>MSF60118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AC0F9E6" w14:textId="77777777" w:rsidR="0005425A" w:rsidRPr="006914D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5425A">
              <w:rPr>
                <w:rFonts w:eastAsia="Times New Roman" w:cs="Times New Roman"/>
                <w:sz w:val="20"/>
                <w:lang w:eastAsia="en-AU"/>
              </w:rPr>
              <w:t>Advanced Diploma of Interior Design</w:t>
            </w:r>
          </w:p>
        </w:tc>
      </w:tr>
      <w:tr w:rsidR="00C55C63" w:rsidRPr="00680002" w14:paraId="5D5314FC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E6567BD" w14:textId="68487CA1" w:rsid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137D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349AE35" w14:textId="0C0FD611" w:rsidR="00C55C63" w:rsidRPr="0005425A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MSL50118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CACD424" w14:textId="4103BF13" w:rsidR="00C55C63" w:rsidRPr="0005425A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Diploma of Laboratory Technology</w:t>
            </w:r>
          </w:p>
        </w:tc>
      </w:tr>
      <w:tr w:rsidR="0005425A" w:rsidRPr="00680002" w14:paraId="0DA3BAB6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87E93CF" w14:textId="77777777" w:rsidR="0005425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154A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AF94092" w14:textId="77777777" w:rsidR="0005425A" w:rsidRPr="006914D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5425A">
              <w:rPr>
                <w:rFonts w:eastAsia="Times New Roman" w:cs="Times New Roman"/>
                <w:sz w:val="20"/>
                <w:lang w:eastAsia="en-AU"/>
              </w:rPr>
              <w:t>NWP50118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72EE8BE" w14:textId="77777777" w:rsidR="0005425A" w:rsidRPr="006914D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5425A">
              <w:rPr>
                <w:rFonts w:eastAsia="Times New Roman" w:cs="Times New Roman"/>
                <w:sz w:val="20"/>
                <w:lang w:eastAsia="en-AU"/>
              </w:rPr>
              <w:t>Diploma of Water Industry Operations</w:t>
            </w:r>
          </w:p>
        </w:tc>
      </w:tr>
      <w:tr w:rsidR="00C55C63" w:rsidRPr="00680002" w14:paraId="5DF5FB5C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0E7EB0A" w14:textId="3830B366" w:rsid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189A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C309F84" w14:textId="69AC11A5" w:rsidR="00C55C63" w:rsidRPr="0005425A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SHB50115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06496B1" w14:textId="2E287A37" w:rsidR="00C55C63" w:rsidRPr="0005425A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Diploma of Beauty Therapy</w:t>
            </w:r>
          </w:p>
        </w:tc>
      </w:tr>
      <w:tr w:rsidR="00C55C63" w:rsidRPr="00680002" w14:paraId="3178FCA4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825EBCB" w14:textId="2ADFA6E4" w:rsid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189B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D37A1A" w14:textId="59FB8E36" w:rsidR="00C55C63" w:rsidRPr="0005425A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SIS50215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900097F" w14:textId="3555A81C" w:rsidR="00C55C63" w:rsidRPr="0005425A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Diploma of Fitness</w:t>
            </w:r>
          </w:p>
        </w:tc>
      </w:tr>
      <w:tr w:rsidR="00C55C63" w:rsidRPr="00680002" w14:paraId="665BF379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13A48FC" w14:textId="1EF5B9A0" w:rsid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189C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40EDC17" w14:textId="40168A25" w:rsidR="00C55C63" w:rsidRPr="0005425A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TAE50116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91E3174" w14:textId="0FB3941B" w:rsidR="00C55C63" w:rsidRPr="0005425A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Diploma of Vocational Education and Training</w:t>
            </w:r>
          </w:p>
        </w:tc>
      </w:tr>
      <w:tr w:rsidR="00C55C63" w:rsidRPr="00680002" w14:paraId="03D826FF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580DB76" w14:textId="1DAD36A9" w:rsidR="00C55C63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189D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700067" w14:textId="37F55CBC" w:rsidR="00C55C63" w:rsidRPr="0005425A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TAE50216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2CC54A5" w14:textId="3EA93681" w:rsidR="00C55C63" w:rsidRPr="0005425A" w:rsidRDefault="00C55C63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55C63">
              <w:rPr>
                <w:rFonts w:eastAsia="Times New Roman" w:cs="Times New Roman"/>
                <w:sz w:val="20"/>
                <w:lang w:eastAsia="en-AU"/>
              </w:rPr>
              <w:t>Diploma of Training Design and Development</w:t>
            </w:r>
          </w:p>
        </w:tc>
      </w:tr>
      <w:tr w:rsidR="0005425A" w:rsidRPr="00680002" w14:paraId="195A33F3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D3E8AFE" w14:textId="77777777" w:rsidR="0005425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224A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36718ED" w14:textId="77777777" w:rsidR="0005425A" w:rsidRPr="0005425A" w:rsidRDefault="00C41792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1792">
              <w:rPr>
                <w:rFonts w:eastAsia="Times New Roman" w:cs="Times New Roman"/>
                <w:sz w:val="20"/>
                <w:lang w:eastAsia="en-AU"/>
              </w:rPr>
              <w:t>UEP50118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5341017" w14:textId="77777777" w:rsidR="0005425A" w:rsidRPr="0005425A" w:rsidRDefault="00C41792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1792">
              <w:rPr>
                <w:rFonts w:eastAsia="Times New Roman" w:cs="Times New Roman"/>
                <w:sz w:val="20"/>
                <w:lang w:eastAsia="en-AU"/>
              </w:rPr>
              <w:t>Diploma of ESI Generation - Systems Operations</w:t>
            </w:r>
          </w:p>
        </w:tc>
      </w:tr>
      <w:tr w:rsidR="0005425A" w:rsidRPr="00680002" w14:paraId="18A8217E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487B2D7" w14:textId="77777777" w:rsidR="0005425A" w:rsidRDefault="0005425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225A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4E4B979" w14:textId="77777777" w:rsidR="0005425A" w:rsidRPr="0005425A" w:rsidRDefault="00C41792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1792">
              <w:rPr>
                <w:rFonts w:eastAsia="Times New Roman" w:cs="Times New Roman"/>
                <w:sz w:val="20"/>
                <w:lang w:eastAsia="en-AU"/>
              </w:rPr>
              <w:t>UEP50218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5AC28DA" w14:textId="77777777" w:rsidR="0005425A" w:rsidRPr="0005425A" w:rsidRDefault="00C41792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1792">
              <w:rPr>
                <w:rFonts w:eastAsia="Times New Roman" w:cs="Times New Roman"/>
                <w:sz w:val="20"/>
                <w:lang w:eastAsia="en-AU"/>
              </w:rPr>
              <w:t>Diploma of ESI Generation - Operations</w:t>
            </w:r>
          </w:p>
        </w:tc>
      </w:tr>
      <w:tr w:rsidR="0005425A" w:rsidRPr="00680002" w14:paraId="6DEB3DC7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519A0A4" w14:textId="77777777" w:rsidR="0005425A" w:rsidRDefault="00C41792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226A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3345A17" w14:textId="77777777" w:rsidR="0005425A" w:rsidRPr="0005425A" w:rsidRDefault="00C41792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1792">
              <w:rPr>
                <w:rFonts w:eastAsia="Times New Roman" w:cs="Times New Roman"/>
                <w:sz w:val="20"/>
                <w:lang w:eastAsia="en-AU"/>
              </w:rPr>
              <w:t>UEP50318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A710C21" w14:textId="77777777" w:rsidR="0005425A" w:rsidRPr="0005425A" w:rsidRDefault="00C41792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1792">
              <w:rPr>
                <w:rFonts w:eastAsia="Times New Roman" w:cs="Times New Roman"/>
                <w:sz w:val="20"/>
                <w:lang w:eastAsia="en-AU"/>
              </w:rPr>
              <w:t>Diploma of ESI Generation (Maintenance)</w:t>
            </w:r>
          </w:p>
        </w:tc>
      </w:tr>
      <w:tr w:rsidR="00C41792" w:rsidRPr="00680002" w14:paraId="4335E7A7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4ADFBCB" w14:textId="562AFB26" w:rsidR="00C41792" w:rsidRDefault="0005502A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227</w:t>
            </w:r>
            <w:r w:rsidR="00C41792">
              <w:rPr>
                <w:rFonts w:eastAsia="Times New Roman" w:cs="Times New Roman"/>
                <w:sz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1A1885E" w14:textId="77777777" w:rsidR="00C41792" w:rsidRPr="0005425A" w:rsidRDefault="00C41792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1792">
              <w:rPr>
                <w:rFonts w:eastAsia="Times New Roman" w:cs="Times New Roman"/>
                <w:sz w:val="20"/>
                <w:lang w:eastAsia="en-AU"/>
              </w:rPr>
              <w:t>UEP50418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CF94E19" w14:textId="77777777" w:rsidR="00C41792" w:rsidRPr="0005425A" w:rsidRDefault="00C41792" w:rsidP="00165FF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1792">
              <w:rPr>
                <w:rFonts w:eastAsia="Times New Roman" w:cs="Times New Roman"/>
                <w:sz w:val="20"/>
                <w:lang w:eastAsia="en-AU"/>
              </w:rPr>
              <w:t>Diploma of ESI Generation Maintenance - Electrical Electronic</w:t>
            </w:r>
          </w:p>
        </w:tc>
      </w:tr>
    </w:tbl>
    <w:p w14:paraId="0604D1F4" w14:textId="77777777" w:rsidR="0005425A" w:rsidRPr="00265746" w:rsidRDefault="0005425A" w:rsidP="00AA3499">
      <w:pPr>
        <w:keepNext/>
        <w:keepLines/>
        <w:spacing w:line="240" w:lineRule="auto"/>
        <w:rPr>
          <w:rFonts w:eastAsia="Times New Roman" w:cs="Times New Roman"/>
          <w:kern w:val="28"/>
          <w:lang w:eastAsia="en-AU"/>
        </w:rPr>
      </w:pPr>
    </w:p>
    <w:p w14:paraId="01F740C8" w14:textId="77777777" w:rsidR="00265746" w:rsidRDefault="00265746" w:rsidP="00265746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Schedule 1, Part 3 – Courses in loan cap band 3</w:t>
      </w:r>
      <w:r w:rsidRPr="00E13DFC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, table</w:t>
      </w:r>
    </w:p>
    <w:p w14:paraId="057CE28C" w14:textId="77777777" w:rsidR="00265746" w:rsidRDefault="00265746" w:rsidP="00265746">
      <w:pPr>
        <w:keepNext/>
        <w:keepLines/>
        <w:spacing w:before="220" w:line="240" w:lineRule="auto"/>
        <w:ind w:left="709" w:hanging="283"/>
        <w:rPr>
          <w:rFonts w:eastAsia="Times New Roman" w:cs="Times New Roman"/>
          <w:kern w:val="28"/>
          <w:lang w:eastAsia="en-AU"/>
        </w:rPr>
      </w:pPr>
      <w:r w:rsidRPr="00265746">
        <w:rPr>
          <w:rFonts w:eastAsia="Times New Roman" w:cs="Times New Roman"/>
          <w:kern w:val="28"/>
          <w:lang w:eastAsia="en-AU"/>
        </w:rPr>
        <w:t>Omit the following rows from the table:</w:t>
      </w:r>
    </w:p>
    <w:p w14:paraId="230BB695" w14:textId="77777777" w:rsidR="00E37E9A" w:rsidRDefault="00E37E9A" w:rsidP="00E37E9A">
      <w:pPr>
        <w:keepNext/>
        <w:keepLines/>
        <w:spacing w:before="220" w:line="240" w:lineRule="auto"/>
        <w:rPr>
          <w:rFonts w:eastAsia="Times New Roman" w:cs="Times New Roman"/>
          <w:kern w:val="28"/>
          <w:lang w:eastAsia="en-AU"/>
        </w:rPr>
      </w:pPr>
    </w:p>
    <w:tbl>
      <w:tblPr>
        <w:tblpPr w:leftFromText="180" w:rightFromText="180" w:vertAnchor="text" w:tblpY="17"/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88"/>
      </w:tblGrid>
      <w:tr w:rsidR="00E37E9A" w:rsidRPr="00680002" w14:paraId="4F4985EB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3683290" w14:textId="77777777" w:rsidR="00E37E9A" w:rsidRPr="00C31328" w:rsidRDefault="00E37E9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686AA3" w14:textId="77777777" w:rsidR="00E37E9A" w:rsidRPr="00C31328" w:rsidRDefault="00E37E9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10220NAT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3CFA069" w14:textId="77777777" w:rsidR="00E37E9A" w:rsidRPr="00C31328" w:rsidRDefault="00E37E9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Industrial Design</w:t>
            </w:r>
          </w:p>
        </w:tc>
      </w:tr>
      <w:tr w:rsidR="00E37E9A" w:rsidRPr="00680002" w14:paraId="7C51CB2A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2A3592E" w14:textId="77777777" w:rsidR="00E37E9A" w:rsidRPr="00C31328" w:rsidRDefault="00E37E9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A122E9" w14:textId="77777777" w:rsidR="00E37E9A" w:rsidRPr="00C31328" w:rsidRDefault="00E37E9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10221NAT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43C51F62" w14:textId="77777777" w:rsidR="00E37E9A" w:rsidRPr="00C31328" w:rsidRDefault="00E37E9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Industrial Design</w:t>
            </w:r>
          </w:p>
        </w:tc>
      </w:tr>
      <w:tr w:rsidR="00E37E9A" w:rsidRPr="00680002" w14:paraId="6495CA91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8EBFEEB" w14:textId="77777777" w:rsidR="00E37E9A" w:rsidRPr="00C31328" w:rsidRDefault="00E37E9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9F7688" w14:textId="77777777" w:rsidR="00E37E9A" w:rsidRPr="00C31328" w:rsidRDefault="00E37E9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10230NAT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40930E3B" w14:textId="77777777" w:rsidR="00E37E9A" w:rsidRPr="00C31328" w:rsidRDefault="00E37E9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Horse Industry Management (Performance Horse)</w:t>
            </w:r>
          </w:p>
        </w:tc>
      </w:tr>
      <w:tr w:rsidR="00E37E9A" w:rsidRPr="00680002" w14:paraId="412E2D15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1891469" w14:textId="77777777" w:rsidR="00E37E9A" w:rsidRPr="00C31328" w:rsidRDefault="00E37E9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E0E406" w14:textId="77777777" w:rsidR="00E37E9A" w:rsidRPr="00C31328" w:rsidRDefault="00E37E9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10509NAT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689898E3" w14:textId="77777777" w:rsidR="00E37E9A" w:rsidRPr="00C31328" w:rsidRDefault="00E37E9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Transport Safety Investigation</w:t>
            </w:r>
          </w:p>
        </w:tc>
      </w:tr>
      <w:tr w:rsidR="007843EA" w:rsidRPr="00680002" w14:paraId="01ADA68E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38458B2" w14:textId="77777777" w:rsidR="007843EA" w:rsidRDefault="007843E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4B64E1" w14:textId="77777777" w:rsidR="007843EA" w:rsidRPr="00C31328" w:rsidRDefault="007843E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22260VIC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1269D8C5" w14:textId="77777777" w:rsidR="007843EA" w:rsidRPr="00C31328" w:rsidRDefault="007843EA" w:rsidP="00E37E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5DB7">
              <w:rPr>
                <w:rFonts w:eastAsia="Times New Roman" w:cs="Times New Roman"/>
                <w:sz w:val="20"/>
                <w:lang w:eastAsia="en-AU"/>
              </w:rPr>
              <w:t>Diploma of Applied Horticultural Science</w:t>
            </w:r>
          </w:p>
        </w:tc>
      </w:tr>
      <w:tr w:rsidR="007843EA" w:rsidRPr="00680002" w14:paraId="73B9F650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DDB56C5" w14:textId="77777777" w:rsidR="007843EA" w:rsidRPr="00C31328" w:rsidRDefault="007843EA" w:rsidP="007843E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9CC4D1" w14:textId="77777777" w:rsidR="007843EA" w:rsidRPr="00C31328" w:rsidRDefault="007843EA" w:rsidP="007843E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FDF50110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3337836F" w14:textId="77777777" w:rsidR="007843EA" w:rsidRPr="00C31328" w:rsidRDefault="007843EA" w:rsidP="007843E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Food Processing</w:t>
            </w:r>
          </w:p>
        </w:tc>
      </w:tr>
      <w:tr w:rsidR="007843EA" w:rsidRPr="00680002" w14:paraId="59965ED0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02B55B8" w14:textId="77777777" w:rsidR="007843EA" w:rsidRPr="00C31328" w:rsidRDefault="007843EA" w:rsidP="007843E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845B05" w14:textId="77777777" w:rsidR="007843EA" w:rsidRPr="00C31328" w:rsidRDefault="007843EA" w:rsidP="007843E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FDF50210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45A4AD3A" w14:textId="77777777" w:rsidR="007843EA" w:rsidRPr="00C31328" w:rsidRDefault="007843EA" w:rsidP="007843E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Pharmaceutical Manufacturing</w:t>
            </w:r>
          </w:p>
        </w:tc>
      </w:tr>
      <w:tr w:rsidR="00D33F27" w:rsidRPr="00680002" w14:paraId="4D3849B4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8C03C1B" w14:textId="77777777" w:rsidR="00D33F27" w:rsidRDefault="00D33F27" w:rsidP="007843E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CEE341" w14:textId="77777777" w:rsidR="00D33F27" w:rsidRPr="00C31328" w:rsidRDefault="00D33F27" w:rsidP="007843E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33F27">
              <w:rPr>
                <w:rFonts w:eastAsia="Times New Roman" w:cs="Times New Roman"/>
                <w:sz w:val="20"/>
                <w:lang w:eastAsia="en-AU"/>
              </w:rPr>
              <w:t>FDF50311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78F0E96F" w14:textId="77777777" w:rsidR="00D33F27" w:rsidRPr="00C31328" w:rsidRDefault="00D33F27" w:rsidP="007843E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Food Science and Technology</w:t>
            </w:r>
          </w:p>
        </w:tc>
      </w:tr>
      <w:tr w:rsidR="00D33F27" w:rsidRPr="00680002" w14:paraId="6476E910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3704B0C" w14:textId="4BA17FA5" w:rsidR="00D33F27" w:rsidRDefault="00E55768" w:rsidP="007843E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FBB7DF" w14:textId="583BBFCD" w:rsidR="00D33F27" w:rsidRPr="00D33F27" w:rsidRDefault="00E55768" w:rsidP="007843E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MEA50115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24C99571" w14:textId="59AA049F" w:rsidR="00D33F27" w:rsidRPr="00C31328" w:rsidRDefault="00E55768" w:rsidP="007843E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 xml:space="preserve">Diploma of </w:t>
            </w:r>
            <w:proofErr w:type="spellStart"/>
            <w:r w:rsidRPr="00C31328">
              <w:rPr>
                <w:rFonts w:eastAsia="Times New Roman" w:cs="Times New Roman"/>
                <w:sz w:val="20"/>
                <w:lang w:eastAsia="en-AU"/>
              </w:rPr>
              <w:t>Aeroskills</w:t>
            </w:r>
            <w:proofErr w:type="spellEnd"/>
            <w:r w:rsidRPr="00C31328">
              <w:rPr>
                <w:rFonts w:eastAsia="Times New Roman" w:cs="Times New Roman"/>
                <w:sz w:val="20"/>
                <w:lang w:eastAsia="en-AU"/>
              </w:rPr>
              <w:t xml:space="preserve"> (Avionics)</w:t>
            </w:r>
          </w:p>
        </w:tc>
      </w:tr>
      <w:tr w:rsidR="00D33F27" w:rsidRPr="00680002" w14:paraId="431ABCC8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0D802EC" w14:textId="7A7F04C2" w:rsidR="00D33F27" w:rsidRDefault="00E55768" w:rsidP="007843E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F4F818" w14:textId="30DFC961" w:rsidR="00D33F27" w:rsidRPr="00D33F27" w:rsidRDefault="00E55768" w:rsidP="007843E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MEA50215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5DE7AD4" w14:textId="2A55C750" w:rsidR="00D33F27" w:rsidRPr="00C31328" w:rsidRDefault="00E55768" w:rsidP="007843E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 xml:space="preserve">Diploma of </w:t>
            </w:r>
            <w:proofErr w:type="spellStart"/>
            <w:r w:rsidRPr="00C31328">
              <w:rPr>
                <w:rFonts w:eastAsia="Times New Roman" w:cs="Times New Roman"/>
                <w:sz w:val="20"/>
                <w:lang w:eastAsia="en-AU"/>
              </w:rPr>
              <w:t>Aeroskills</w:t>
            </w:r>
            <w:proofErr w:type="spellEnd"/>
            <w:r w:rsidRPr="00C31328">
              <w:rPr>
                <w:rFonts w:eastAsia="Times New Roman" w:cs="Times New Roman"/>
                <w:sz w:val="20"/>
                <w:lang w:eastAsia="en-AU"/>
              </w:rPr>
              <w:t xml:space="preserve"> (Mechanical)</w:t>
            </w:r>
          </w:p>
        </w:tc>
      </w:tr>
      <w:tr w:rsidR="00E55768" w:rsidRPr="00680002" w14:paraId="7AE7AD82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C7DD235" w14:textId="690255BB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F6329E" w14:textId="199FCF76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MEA50315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5D009882" w14:textId="22E6A441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Aviation Maintenance Management (Avionics)</w:t>
            </w:r>
          </w:p>
        </w:tc>
      </w:tr>
      <w:tr w:rsidR="00E55768" w:rsidRPr="00680002" w14:paraId="0AC4EFFC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1D52BDB" w14:textId="63160CC0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0054AA" w14:textId="5FF41D74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MEA50415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69BCCB02" w14:textId="331AE713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Aviation Maintenance Management (Mechanical)</w:t>
            </w:r>
          </w:p>
        </w:tc>
      </w:tr>
      <w:tr w:rsidR="00E55768" w:rsidRPr="00680002" w14:paraId="13004E06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47F5516" w14:textId="11ABEB0F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F00794" w14:textId="0B655261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MEA50515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A5FA9C3" w14:textId="491601FE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 xml:space="preserve">Diploma of </w:t>
            </w:r>
            <w:proofErr w:type="spellStart"/>
            <w:r w:rsidRPr="00C31328">
              <w:rPr>
                <w:rFonts w:eastAsia="Times New Roman" w:cs="Times New Roman"/>
                <w:sz w:val="20"/>
                <w:lang w:eastAsia="en-AU"/>
              </w:rPr>
              <w:t>Aeroskills</w:t>
            </w:r>
            <w:proofErr w:type="spellEnd"/>
            <w:r w:rsidRPr="00C31328">
              <w:rPr>
                <w:rFonts w:eastAsia="Times New Roman" w:cs="Times New Roman"/>
                <w:sz w:val="20"/>
                <w:lang w:eastAsia="en-AU"/>
              </w:rPr>
              <w:t xml:space="preserve"> (Non-Destructive Testing)</w:t>
            </w:r>
          </w:p>
        </w:tc>
      </w:tr>
      <w:tr w:rsidR="00E55768" w:rsidRPr="00680002" w14:paraId="16B83638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54B9068" w14:textId="24E42F4F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EFE2EA" w14:textId="60F7A8B6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MEA50615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73E0EB85" w14:textId="1810451B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Aeronautical Engineering</w:t>
            </w:r>
          </w:p>
        </w:tc>
      </w:tr>
      <w:tr w:rsidR="00E55768" w:rsidRPr="00680002" w14:paraId="6631A63A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6B6AD34" w14:textId="40BE7D13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1F98C8" w14:textId="66D11538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MEA50715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C34F1EC" w14:textId="7E2804F1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Avionic Engineering</w:t>
            </w:r>
          </w:p>
        </w:tc>
      </w:tr>
      <w:tr w:rsidR="00E55768" w:rsidRPr="00680002" w14:paraId="0AEA7FDE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BC3C3DD" w14:textId="67B6D41A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3DE707" w14:textId="6BF3CB26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MEA60115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71D4C730" w14:textId="02C56B9E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Aviation Maintenance Management (Avionics)</w:t>
            </w:r>
          </w:p>
        </w:tc>
      </w:tr>
      <w:tr w:rsidR="00E55768" w:rsidRPr="00680002" w14:paraId="03158573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8B5AF4F" w14:textId="456CF3FF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13274B" w14:textId="7FD954ED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MEA60215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32D72790" w14:textId="4F9BF963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Aviation Maintenance Management (Mechanical)</w:t>
            </w:r>
          </w:p>
        </w:tc>
      </w:tr>
      <w:tr w:rsidR="00E55768" w:rsidRPr="00680002" w14:paraId="1054FD69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86D4A85" w14:textId="2E4E7CEB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D0AAC2" w14:textId="141B1D10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MEA60315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7733912A" w14:textId="6F36B28C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Aviation Non-Destructive Testing</w:t>
            </w:r>
          </w:p>
        </w:tc>
      </w:tr>
      <w:tr w:rsidR="00E55768" w:rsidRPr="00680002" w14:paraId="64C29152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FE75EC4" w14:textId="20F0EFC2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2B608A" w14:textId="562AB1D4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MEA60415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4D237815" w14:textId="3EF4EF60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Aeronautical Engineering</w:t>
            </w:r>
          </w:p>
        </w:tc>
      </w:tr>
      <w:tr w:rsidR="00E55768" w:rsidRPr="00680002" w14:paraId="4187F69B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B4F05A4" w14:textId="78A212DA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9840AB" w14:textId="7CBA394A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MEA60515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38F59CAA" w14:textId="0F34D514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Avionic Engineering</w:t>
            </w:r>
          </w:p>
        </w:tc>
      </w:tr>
      <w:tr w:rsidR="00E55768" w:rsidRPr="00680002" w14:paraId="3483D532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2D1CF20" w14:textId="3A39E873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603CEF3" w14:textId="5A974663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MSS50116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4B270F54" w14:textId="78743028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Sustainable Operations</w:t>
            </w:r>
          </w:p>
        </w:tc>
      </w:tr>
      <w:tr w:rsidR="00E55768" w:rsidRPr="00680002" w14:paraId="5A1ECE75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17D5A17" w14:textId="5EAD6271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F5FDF8" w14:textId="3CA669A2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MSS50216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81CF63A" w14:textId="572F4ADC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Environmental Monitoring and Technology</w:t>
            </w:r>
          </w:p>
        </w:tc>
      </w:tr>
      <w:tr w:rsidR="00E55768" w:rsidRPr="00680002" w14:paraId="7234E59E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3A005B4" w14:textId="1EED29CA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078D60" w14:textId="0B68F8C3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MSS80116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25C7848D" w14:textId="551C042A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Graduate Certificate in Sustainable Operations</w:t>
            </w:r>
          </w:p>
        </w:tc>
      </w:tr>
      <w:tr w:rsidR="00E55768" w:rsidRPr="00680002" w14:paraId="41EE69B2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2CDAE65" w14:textId="2EF76730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A8007B" w14:textId="643E7274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MSS80216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73273378" w14:textId="4AB9BA0F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Graduate Certificate in Environmental Management</w:t>
            </w:r>
          </w:p>
        </w:tc>
      </w:tr>
      <w:tr w:rsidR="00E55768" w:rsidRPr="00680002" w14:paraId="516FE99F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28D611E" w14:textId="3D0AD8AC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155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D38D45" w14:textId="64270CC8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NWP50715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2DF73F3" w14:textId="49224DBD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Water Industry Operations</w:t>
            </w:r>
          </w:p>
        </w:tc>
      </w:tr>
      <w:tr w:rsidR="00E55768" w:rsidRPr="00680002" w14:paraId="52781CC8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3C90D1C" w14:textId="77777777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08DDD1" w14:textId="77777777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PMC50116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6324B1C" w14:textId="77777777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Manufactured Mineral Products</w:t>
            </w:r>
          </w:p>
        </w:tc>
      </w:tr>
      <w:tr w:rsidR="00E55768" w:rsidRPr="00680002" w14:paraId="05B0EAFF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4F50A8C" w14:textId="77777777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A28EFA" w14:textId="77777777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PMC60116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2253D8CD" w14:textId="77777777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Manufactured Mineral Products</w:t>
            </w:r>
          </w:p>
        </w:tc>
      </w:tr>
      <w:tr w:rsidR="00E55768" w:rsidRPr="00680002" w14:paraId="206721A5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F33E6CA" w14:textId="77777777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29CF64" w14:textId="77777777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PMC80116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2005FA7C" w14:textId="77777777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Graduate Certificate in Refractories Engineering</w:t>
            </w:r>
          </w:p>
        </w:tc>
      </w:tr>
      <w:tr w:rsidR="00E55768" w:rsidRPr="00680002" w14:paraId="1EE8E5F0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61A818A" w14:textId="124E50ED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E856E4" w14:textId="6183573B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RGR50108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495A0E71" w14:textId="06B6690D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Racing (Racehorse Trainer)</w:t>
            </w:r>
          </w:p>
        </w:tc>
      </w:tr>
      <w:tr w:rsidR="00E55768" w:rsidRPr="00680002" w14:paraId="299CCC27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F826C11" w14:textId="77777777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7899B3" w14:textId="77777777" w:rsidR="00E55768" w:rsidRPr="00DD11C4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RGR50408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2AD337A" w14:textId="77777777" w:rsidR="00E55768" w:rsidRPr="00DD11C4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Diploma of Racing Services (Track Management)</w:t>
            </w:r>
          </w:p>
        </w:tc>
      </w:tr>
      <w:tr w:rsidR="00E55768" w:rsidRPr="00680002" w14:paraId="4A52C97E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F50BF2B" w14:textId="77777777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C2CE01" w14:textId="77777777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SFI50211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6765E017" w14:textId="77777777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Fishing Operations</w:t>
            </w:r>
          </w:p>
        </w:tc>
      </w:tr>
      <w:tr w:rsidR="00E55768" w:rsidRPr="00680002" w14:paraId="0003F2CD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508B944" w14:textId="77777777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B86562" w14:textId="77777777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SFI50511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2F1627DC" w14:textId="77777777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Seafood Processing</w:t>
            </w:r>
          </w:p>
        </w:tc>
      </w:tr>
      <w:tr w:rsidR="00E55768" w:rsidRPr="00680002" w14:paraId="10AA92ED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28647B7" w14:textId="498DDAE8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190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479F585" w14:textId="6213C183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TLI50615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35CCE644" w14:textId="2AF39728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Rail Operations Management</w:t>
            </w:r>
          </w:p>
        </w:tc>
      </w:tr>
      <w:tr w:rsidR="00E55768" w:rsidRPr="00680002" w14:paraId="4CC16C3F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AD347DD" w14:textId="7B5A0CE6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78EB37" w14:textId="48ADBEED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UEG50114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37E44F42" w14:textId="4C826F2D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Gas Supply Industry Operations</w:t>
            </w:r>
          </w:p>
        </w:tc>
      </w:tr>
      <w:tr w:rsidR="00E55768" w:rsidRPr="00680002" w14:paraId="24F22ED2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3627B7D" w14:textId="133A75FE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42832A4" w14:textId="44CD56A8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UEG60114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752B9B4F" w14:textId="14824C84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Advanced Diploma of Gas Supply Industry Operations</w:t>
            </w:r>
          </w:p>
        </w:tc>
      </w:tr>
      <w:tr w:rsidR="00E55768" w:rsidRPr="00680002" w14:paraId="345C9249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2A83CAA" w14:textId="6E2DB951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2C29C9" w14:textId="6B2B3CE7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UEP50112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184BF0AB" w14:textId="74CC5A15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ESI Generation - Systems Operations</w:t>
            </w:r>
          </w:p>
        </w:tc>
      </w:tr>
      <w:tr w:rsidR="00E55768" w:rsidRPr="00680002" w14:paraId="2A8544F8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6D2DCA0" w14:textId="5EA8D4AF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66A5D0" w14:textId="0DF41D90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UEP50212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16F4058A" w14:textId="691EC493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ESI Generation (Operations)</w:t>
            </w:r>
          </w:p>
        </w:tc>
      </w:tr>
      <w:tr w:rsidR="00E55768" w:rsidRPr="00680002" w14:paraId="744DC30E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30B5807" w14:textId="5C681C22" w:rsidR="00E5576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3CC79B" w14:textId="210C314D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UEP50312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77C24E96" w14:textId="6BCC0E7E" w:rsidR="00E55768" w:rsidRPr="00C31328" w:rsidRDefault="00E55768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31328">
              <w:rPr>
                <w:rFonts w:eastAsia="Times New Roman" w:cs="Times New Roman"/>
                <w:sz w:val="20"/>
                <w:lang w:eastAsia="en-AU"/>
              </w:rPr>
              <w:t>Diploma of ESI Generation (Maintenance)</w:t>
            </w:r>
          </w:p>
        </w:tc>
      </w:tr>
      <w:tr w:rsidR="00B57A24" w:rsidRPr="00680002" w14:paraId="4AA50D94" w14:textId="77777777" w:rsidTr="00E5576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2731686" w14:textId="3EE1DF88" w:rsidR="00B57A24" w:rsidRDefault="00B57A24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33ED44" w14:textId="386B804D" w:rsidR="00B57A24" w:rsidRPr="00C31328" w:rsidRDefault="00B57A24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UEP50412</w:t>
            </w:r>
          </w:p>
        </w:tc>
        <w:tc>
          <w:tcPr>
            <w:tcW w:w="5988" w:type="dxa"/>
            <w:shd w:val="clear" w:color="auto" w:fill="auto"/>
            <w:noWrap/>
            <w:vAlign w:val="center"/>
          </w:tcPr>
          <w:p w14:paraId="072251B4" w14:textId="7363C2A9" w:rsidR="00B57A24" w:rsidRPr="00C31328" w:rsidRDefault="006023FC" w:rsidP="00E5576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33D2D">
              <w:rPr>
                <w:rFonts w:eastAsia="Times New Roman" w:cs="Times New Roman"/>
                <w:sz w:val="20"/>
                <w:lang w:eastAsia="en-AU"/>
              </w:rPr>
              <w:t>Diploma of ESI Generation Maintenance - Electrical Electronic</w:t>
            </w:r>
          </w:p>
        </w:tc>
      </w:tr>
    </w:tbl>
    <w:p w14:paraId="79FAF159" w14:textId="77777777" w:rsidR="00E37E9A" w:rsidRPr="00265746" w:rsidRDefault="00E37E9A" w:rsidP="00AA3499">
      <w:pPr>
        <w:keepNext/>
        <w:keepLines/>
        <w:spacing w:line="240" w:lineRule="auto"/>
        <w:rPr>
          <w:rFonts w:eastAsia="Times New Roman" w:cs="Times New Roman"/>
          <w:kern w:val="28"/>
          <w:lang w:eastAsia="en-AU"/>
        </w:rPr>
      </w:pPr>
    </w:p>
    <w:p w14:paraId="2B09D2FA" w14:textId="77777777" w:rsidR="00265746" w:rsidRDefault="00265746" w:rsidP="00265746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Schedule 1, Part 3 – Courses in loan cap band 3</w:t>
      </w:r>
      <w:r w:rsidRPr="00E13DFC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, table</w:t>
      </w:r>
    </w:p>
    <w:p w14:paraId="32EF8D2C" w14:textId="77777777" w:rsidR="00265746" w:rsidRPr="00265746" w:rsidRDefault="00265746" w:rsidP="00265746">
      <w:pPr>
        <w:keepNext/>
        <w:keepLines/>
        <w:spacing w:before="220" w:line="240" w:lineRule="auto"/>
        <w:ind w:left="709" w:hanging="283"/>
        <w:rPr>
          <w:rFonts w:eastAsia="Times New Roman" w:cs="Times New Roman"/>
          <w:kern w:val="28"/>
          <w:lang w:eastAsia="en-AU"/>
        </w:rPr>
      </w:pPr>
      <w:r w:rsidRPr="00265746">
        <w:rPr>
          <w:rFonts w:eastAsia="Times New Roman" w:cs="Times New Roman"/>
          <w:kern w:val="28"/>
          <w:lang w:eastAsia="en-AU"/>
        </w:rPr>
        <w:t xml:space="preserve">Renumber all item numbers in the table, starting at 1. </w:t>
      </w:r>
    </w:p>
    <w:p w14:paraId="0DEF7B03" w14:textId="77777777" w:rsidR="001016FC" w:rsidRDefault="00687426" w:rsidP="00687426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Schedule 3 </w:t>
      </w:r>
      <w:r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– </w:t>
      </w: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Approved courses for specific providers, </w:t>
      </w:r>
      <w:r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table</w:t>
      </w:r>
    </w:p>
    <w:p w14:paraId="5505D843" w14:textId="34CB5095" w:rsidR="001016FC" w:rsidRDefault="00C12B81" w:rsidP="001016FC">
      <w:pPr>
        <w:keepNext/>
        <w:keepLines/>
        <w:spacing w:before="220" w:line="240" w:lineRule="auto"/>
        <w:ind w:left="709" w:hanging="283"/>
        <w:rPr>
          <w:rFonts w:eastAsia="Times New Roman" w:cs="Times New Roman"/>
          <w:kern w:val="28"/>
          <w:lang w:eastAsia="en-AU"/>
        </w:rPr>
      </w:pPr>
      <w:r>
        <w:rPr>
          <w:color w:val="000000"/>
          <w:szCs w:val="22"/>
          <w:shd w:val="clear" w:color="auto" w:fill="FFFFFF"/>
        </w:rPr>
        <w:t>Add the following row</w:t>
      </w:r>
      <w:r w:rsidR="0075659B">
        <w:rPr>
          <w:color w:val="000000"/>
          <w:szCs w:val="22"/>
          <w:shd w:val="clear" w:color="auto" w:fill="FFFFFF"/>
        </w:rPr>
        <w:t>s</w:t>
      </w:r>
      <w:r>
        <w:rPr>
          <w:color w:val="000000"/>
          <w:szCs w:val="22"/>
          <w:shd w:val="clear" w:color="auto" w:fill="FFFFFF"/>
        </w:rPr>
        <w:t> to the table in alphabetical order by approved course provider</w:t>
      </w:r>
      <w:r w:rsidR="001016FC" w:rsidRPr="001016FC">
        <w:rPr>
          <w:rFonts w:eastAsia="Times New Roman" w:cs="Times New Roman"/>
          <w:kern w:val="28"/>
          <w:lang w:eastAsia="en-AU"/>
        </w:rPr>
        <w:t>:</w:t>
      </w:r>
    </w:p>
    <w:p w14:paraId="5E432EF2" w14:textId="77777777" w:rsidR="002E7E52" w:rsidRDefault="002E7E52" w:rsidP="003E6B8E">
      <w:pPr>
        <w:spacing w:before="60" w:line="240" w:lineRule="atLeast"/>
        <w:rPr>
          <w:rFonts w:eastAsia="Times New Roman" w:cs="Times New Roman"/>
          <w:kern w:val="28"/>
          <w:lang w:eastAsia="en-AU"/>
        </w:rPr>
      </w:pPr>
    </w:p>
    <w:tbl>
      <w:tblPr>
        <w:tblW w:w="847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2693"/>
        <w:gridCol w:w="1418"/>
      </w:tblGrid>
      <w:tr w:rsidR="00F120C8" w:rsidRPr="00044A0A" w14:paraId="391C54F4" w14:textId="77777777" w:rsidTr="00F120C8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515443" w14:textId="639DE190" w:rsidR="00F120C8" w:rsidRPr="00044A0A" w:rsidRDefault="00F120C8" w:rsidP="003E6B8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4A0A">
              <w:rPr>
                <w:rFonts w:eastAsia="Times New Roman" w:cs="Times New Roman"/>
                <w:sz w:val="20"/>
                <w:lang w:eastAsia="en-AU"/>
              </w:rPr>
              <w:t>5A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A9CDA" w14:textId="7BD15989" w:rsidR="00F120C8" w:rsidRPr="00044A0A" w:rsidRDefault="00F120C8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4A0A">
              <w:rPr>
                <w:rFonts w:eastAsia="Times New Roman" w:cs="Times New Roman"/>
                <w:sz w:val="20"/>
                <w:lang w:eastAsia="en-AU"/>
              </w:rPr>
              <w:t>Chisholm Institute of Technical and Further Education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00439F" w14:textId="058A035D" w:rsidR="00F120C8" w:rsidRPr="00044A0A" w:rsidRDefault="00F120C8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4A0A">
              <w:rPr>
                <w:rFonts w:eastAsia="Times New Roman" w:cs="Times New Roman"/>
                <w:sz w:val="20"/>
                <w:lang w:eastAsia="en-AU"/>
              </w:rPr>
              <w:t>22316VIC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2ED7F2" w14:textId="22D46792" w:rsidR="00F120C8" w:rsidRPr="00044A0A" w:rsidRDefault="00F120C8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4A0A">
              <w:rPr>
                <w:rFonts w:eastAsia="Times New Roman" w:cs="Times New Roman"/>
                <w:sz w:val="20"/>
                <w:lang w:eastAsia="en-AU"/>
              </w:rPr>
              <w:t xml:space="preserve">Advanced Diploma of </w:t>
            </w:r>
            <w:proofErr w:type="spellStart"/>
            <w:r w:rsidRPr="00044A0A">
              <w:rPr>
                <w:rFonts w:eastAsia="Times New Roman" w:cs="Times New Roman"/>
                <w:sz w:val="20"/>
                <w:lang w:eastAsia="en-AU"/>
              </w:rPr>
              <w:t>Myotherapy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F26B3" w14:textId="5F47BF7A" w:rsidR="00F120C8" w:rsidRPr="00044A0A" w:rsidRDefault="00F120C8" w:rsidP="006F5BC4">
            <w:pPr>
              <w:pStyle w:val="Tabletext"/>
              <w:jc w:val="right"/>
            </w:pPr>
            <w:r w:rsidRPr="00044A0A">
              <w:t>$15 000</w:t>
            </w:r>
          </w:p>
        </w:tc>
      </w:tr>
      <w:tr w:rsidR="00F120C8" w:rsidRPr="00044A0A" w14:paraId="59C199C5" w14:textId="77777777" w:rsidTr="00F120C8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EF3E9C3" w14:textId="5BC8190B" w:rsidR="00F120C8" w:rsidRPr="00044A0A" w:rsidRDefault="00F120C8" w:rsidP="003E6B8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4A0A">
              <w:rPr>
                <w:rFonts w:eastAsia="Times New Roman" w:cs="Times New Roman"/>
                <w:sz w:val="20"/>
                <w:lang w:eastAsia="en-AU"/>
              </w:rPr>
              <w:t>5B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E5B9E81" w14:textId="1A423374" w:rsidR="00F120C8" w:rsidRPr="00044A0A" w:rsidRDefault="00F120C8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4A0A">
              <w:rPr>
                <w:rFonts w:eastAsia="Times New Roman" w:cs="Times New Roman"/>
                <w:sz w:val="20"/>
                <w:lang w:eastAsia="en-AU"/>
              </w:rPr>
              <w:t>Chisholm Institute of Technical and Further Education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BDC8B56" w14:textId="75B4AE57" w:rsidR="00F120C8" w:rsidRPr="00044A0A" w:rsidRDefault="00F120C8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4A0A">
              <w:rPr>
                <w:rFonts w:eastAsia="Times New Roman" w:cs="Times New Roman"/>
                <w:sz w:val="20"/>
                <w:lang w:eastAsia="en-AU"/>
              </w:rPr>
              <w:t>22321VIC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6DA3F3B" w14:textId="6EFC0B04" w:rsidR="00F120C8" w:rsidRPr="00044A0A" w:rsidRDefault="00F120C8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4A0A">
              <w:rPr>
                <w:rFonts w:eastAsia="Times New Roman" w:cs="Times New Roman"/>
                <w:sz w:val="20"/>
                <w:lang w:eastAsia="en-AU"/>
              </w:rPr>
              <w:t>Advanced Diploma of Justice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DB87DDE" w14:textId="77777777" w:rsidR="00F120C8" w:rsidRPr="00044A0A" w:rsidRDefault="00F120C8" w:rsidP="006F5BC4">
            <w:pPr>
              <w:pStyle w:val="Tabletext"/>
              <w:jc w:val="right"/>
            </w:pPr>
            <w:r w:rsidRPr="00044A0A">
              <w:t>$10 000</w:t>
            </w:r>
          </w:p>
        </w:tc>
      </w:tr>
      <w:tr w:rsidR="00F120C8" w:rsidRPr="00044A0A" w14:paraId="4C85DC87" w14:textId="77777777" w:rsidTr="00F120C8">
        <w:trPr>
          <w:cantSplit/>
          <w:trHeight w:val="300"/>
        </w:trPr>
        <w:tc>
          <w:tcPr>
            <w:tcW w:w="675" w:type="dxa"/>
            <w:shd w:val="clear" w:color="auto" w:fill="auto"/>
            <w:noWrap/>
          </w:tcPr>
          <w:p w14:paraId="7334F899" w14:textId="48542B26" w:rsidR="00F120C8" w:rsidRPr="00044A0A" w:rsidRDefault="00F120C8" w:rsidP="003E6B8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4A0A">
              <w:rPr>
                <w:rFonts w:eastAsia="Times New Roman" w:cs="Times New Roman"/>
                <w:sz w:val="20"/>
                <w:lang w:eastAsia="en-AU"/>
              </w:rPr>
              <w:t>7A</w:t>
            </w:r>
          </w:p>
        </w:tc>
        <w:tc>
          <w:tcPr>
            <w:tcW w:w="2410" w:type="dxa"/>
          </w:tcPr>
          <w:p w14:paraId="52320436" w14:textId="776F43F4" w:rsidR="00F120C8" w:rsidRPr="00044A0A" w:rsidRDefault="00F120C8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4A0A">
              <w:rPr>
                <w:rFonts w:eastAsia="Times New Roman" w:cs="Times New Roman"/>
                <w:sz w:val="20"/>
                <w:lang w:eastAsia="en-AU"/>
              </w:rPr>
              <w:t>Holmesglen Institute of TAFE</w:t>
            </w:r>
          </w:p>
        </w:tc>
        <w:tc>
          <w:tcPr>
            <w:tcW w:w="1276" w:type="dxa"/>
            <w:shd w:val="clear" w:color="auto" w:fill="auto"/>
            <w:noWrap/>
          </w:tcPr>
          <w:p w14:paraId="63D8648E" w14:textId="6CF9796F" w:rsidR="00F120C8" w:rsidRPr="00044A0A" w:rsidRDefault="00F120C8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4A0A">
              <w:rPr>
                <w:rFonts w:eastAsia="Times New Roman" w:cs="Times New Roman"/>
                <w:sz w:val="20"/>
                <w:lang w:eastAsia="en-AU"/>
              </w:rPr>
              <w:t>22321VIC</w:t>
            </w:r>
          </w:p>
        </w:tc>
        <w:tc>
          <w:tcPr>
            <w:tcW w:w="2693" w:type="dxa"/>
            <w:shd w:val="clear" w:color="auto" w:fill="auto"/>
            <w:noWrap/>
          </w:tcPr>
          <w:p w14:paraId="7F968CB9" w14:textId="6A20FA89" w:rsidR="00F120C8" w:rsidRPr="00044A0A" w:rsidRDefault="00F120C8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4A0A">
              <w:rPr>
                <w:rFonts w:eastAsia="Times New Roman" w:cs="Times New Roman"/>
                <w:sz w:val="20"/>
                <w:lang w:eastAsia="en-AU"/>
              </w:rPr>
              <w:t>Advanced Diploma of Justice</w:t>
            </w:r>
          </w:p>
        </w:tc>
        <w:tc>
          <w:tcPr>
            <w:tcW w:w="1418" w:type="dxa"/>
          </w:tcPr>
          <w:p w14:paraId="4DA1A00C" w14:textId="61CB36E5" w:rsidR="00F120C8" w:rsidRPr="00044A0A" w:rsidRDefault="00F120C8" w:rsidP="006F5BC4">
            <w:pPr>
              <w:pStyle w:val="Tabletext"/>
              <w:jc w:val="right"/>
            </w:pPr>
            <w:r w:rsidRPr="00044A0A">
              <w:t>$10 000</w:t>
            </w:r>
          </w:p>
        </w:tc>
      </w:tr>
      <w:tr w:rsidR="00F120C8" w:rsidRPr="00044A0A" w14:paraId="152334E9" w14:textId="77777777" w:rsidTr="00F120C8">
        <w:trPr>
          <w:cantSplit/>
          <w:trHeight w:val="300"/>
        </w:trPr>
        <w:tc>
          <w:tcPr>
            <w:tcW w:w="675" w:type="dxa"/>
            <w:shd w:val="clear" w:color="auto" w:fill="auto"/>
            <w:noWrap/>
          </w:tcPr>
          <w:p w14:paraId="4669FDA9" w14:textId="44ECF0C4" w:rsidR="00F120C8" w:rsidRPr="00044A0A" w:rsidRDefault="00F120C8" w:rsidP="003E6B8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4A0A">
              <w:rPr>
                <w:rFonts w:eastAsia="Times New Roman" w:cs="Times New Roman"/>
                <w:sz w:val="20"/>
                <w:lang w:eastAsia="en-AU"/>
              </w:rPr>
              <w:t>27A</w:t>
            </w:r>
          </w:p>
        </w:tc>
        <w:tc>
          <w:tcPr>
            <w:tcW w:w="2410" w:type="dxa"/>
          </w:tcPr>
          <w:p w14:paraId="54A4ADBD" w14:textId="3FD9D5C9" w:rsidR="00F120C8" w:rsidRPr="00044A0A" w:rsidRDefault="00F120C8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4A0A">
              <w:rPr>
                <w:rFonts w:eastAsia="Times New Roman" w:cs="Times New Roman"/>
                <w:sz w:val="20"/>
                <w:lang w:eastAsia="en-AU"/>
              </w:rPr>
              <w:t xml:space="preserve">Swinburne University of Technology </w:t>
            </w:r>
          </w:p>
          <w:p w14:paraId="6B351555" w14:textId="554D5337" w:rsidR="00F120C8" w:rsidRPr="00044A0A" w:rsidRDefault="00F120C8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E804F05" w14:textId="66361F51" w:rsidR="00F120C8" w:rsidRPr="00044A0A" w:rsidRDefault="00F120C8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4A0A">
              <w:rPr>
                <w:rFonts w:eastAsia="Times New Roman" w:cs="Times New Roman"/>
                <w:sz w:val="20"/>
                <w:lang w:eastAsia="en-AU"/>
              </w:rPr>
              <w:t>22451VIC</w:t>
            </w:r>
          </w:p>
        </w:tc>
        <w:tc>
          <w:tcPr>
            <w:tcW w:w="2693" w:type="dxa"/>
            <w:shd w:val="clear" w:color="auto" w:fill="auto"/>
            <w:noWrap/>
          </w:tcPr>
          <w:p w14:paraId="4B645772" w14:textId="6C204058" w:rsidR="00F120C8" w:rsidRPr="00044A0A" w:rsidRDefault="00F120C8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4A0A">
              <w:rPr>
                <w:rFonts w:eastAsia="Times New Roman" w:cs="Times New Roman"/>
                <w:sz w:val="20"/>
                <w:lang w:eastAsia="en-AU"/>
              </w:rPr>
              <w:t>Diploma of Teacher Education Preparation</w:t>
            </w:r>
          </w:p>
        </w:tc>
        <w:tc>
          <w:tcPr>
            <w:tcW w:w="1418" w:type="dxa"/>
          </w:tcPr>
          <w:p w14:paraId="637B8827" w14:textId="64799103" w:rsidR="00F120C8" w:rsidRPr="00044A0A" w:rsidRDefault="00F120C8" w:rsidP="0038031A">
            <w:pPr>
              <w:pStyle w:val="Tabletext"/>
              <w:jc w:val="right"/>
            </w:pPr>
            <w:r w:rsidRPr="00044A0A">
              <w:t>$1</w:t>
            </w:r>
            <w:r w:rsidR="00952EAE">
              <w:t>5</w:t>
            </w:r>
            <w:r w:rsidRPr="00044A0A">
              <w:t xml:space="preserve"> 000</w:t>
            </w:r>
          </w:p>
        </w:tc>
      </w:tr>
      <w:tr w:rsidR="00F120C8" w:rsidRPr="00044A0A" w14:paraId="34F6A653" w14:textId="77777777" w:rsidTr="00F120C8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B181F9" w14:textId="2FEF9AC0" w:rsidR="00F120C8" w:rsidRPr="00044A0A" w:rsidRDefault="00F120C8" w:rsidP="003E6B8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4A0A">
              <w:rPr>
                <w:rFonts w:eastAsia="Times New Roman" w:cs="Times New Roman"/>
                <w:sz w:val="20"/>
                <w:lang w:eastAsia="en-AU"/>
              </w:rPr>
              <w:t>27B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3F131" w14:textId="37EC2C3B" w:rsidR="00F120C8" w:rsidRPr="00044A0A" w:rsidRDefault="00F120C8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4A0A">
              <w:rPr>
                <w:rFonts w:eastAsia="Times New Roman" w:cs="Times New Roman"/>
                <w:sz w:val="20"/>
                <w:lang w:eastAsia="en-AU"/>
              </w:rPr>
              <w:t>TAFE Queensland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D8C66F" w14:textId="697B08E0" w:rsidR="00F120C8" w:rsidRPr="00044A0A" w:rsidRDefault="00F120C8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4A0A">
              <w:rPr>
                <w:rFonts w:eastAsia="Times New Roman" w:cs="Times New Roman"/>
                <w:sz w:val="20"/>
                <w:lang w:eastAsia="en-AU"/>
              </w:rPr>
              <w:t>10284NAT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4174CE" w14:textId="612C7E55" w:rsidR="00F120C8" w:rsidRPr="00044A0A" w:rsidRDefault="00F120C8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44A0A">
              <w:rPr>
                <w:rFonts w:eastAsia="Times New Roman" w:cs="Times New Roman"/>
                <w:sz w:val="20"/>
                <w:lang w:eastAsia="en-AU"/>
              </w:rPr>
              <w:t>Diploma of Crime and Justice Studies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ACC90" w14:textId="77777777" w:rsidR="00F120C8" w:rsidRPr="00044A0A" w:rsidRDefault="00F120C8" w:rsidP="0038031A">
            <w:pPr>
              <w:pStyle w:val="Tabletext"/>
              <w:jc w:val="right"/>
            </w:pPr>
            <w:r w:rsidRPr="00044A0A">
              <w:t>$10 000</w:t>
            </w:r>
          </w:p>
        </w:tc>
      </w:tr>
    </w:tbl>
    <w:p w14:paraId="50F7DB40" w14:textId="2956AC0E" w:rsidR="001016FC" w:rsidRPr="001016FC" w:rsidRDefault="001016FC" w:rsidP="00F120C8">
      <w:pPr>
        <w:keepNext/>
        <w:keepLines/>
        <w:spacing w:line="240" w:lineRule="auto"/>
        <w:rPr>
          <w:rFonts w:eastAsia="Times New Roman" w:cs="Times New Roman"/>
          <w:kern w:val="28"/>
          <w:lang w:eastAsia="en-AU"/>
        </w:rPr>
      </w:pPr>
    </w:p>
    <w:p w14:paraId="04737848" w14:textId="313B74AD" w:rsidR="00687426" w:rsidRDefault="00687426" w:rsidP="00687426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Schedule 3 </w:t>
      </w:r>
      <w:r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– </w:t>
      </w: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Approved courses for specific providers, </w:t>
      </w:r>
      <w:r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table </w:t>
      </w:r>
    </w:p>
    <w:p w14:paraId="294FE828" w14:textId="3F4B1923" w:rsidR="001016FC" w:rsidRDefault="00265746" w:rsidP="001016FC">
      <w:pPr>
        <w:keepNext/>
        <w:keepLines/>
        <w:spacing w:before="220" w:line="240" w:lineRule="auto"/>
        <w:ind w:left="709" w:hanging="283"/>
        <w:rPr>
          <w:rFonts w:eastAsia="Times New Roman" w:cs="Times New Roman"/>
          <w:kern w:val="28"/>
          <w:lang w:eastAsia="en-AU"/>
        </w:rPr>
      </w:pPr>
      <w:r w:rsidRPr="00265746">
        <w:rPr>
          <w:rFonts w:eastAsia="Times New Roman" w:cs="Times New Roman"/>
          <w:kern w:val="28"/>
          <w:lang w:eastAsia="en-AU"/>
        </w:rPr>
        <w:t>Omit the following rows from the table</w:t>
      </w:r>
      <w:r>
        <w:rPr>
          <w:rFonts w:eastAsia="Times New Roman" w:cs="Times New Roman"/>
          <w:kern w:val="28"/>
          <w:lang w:eastAsia="en-AU"/>
        </w:rPr>
        <w:t xml:space="preserve">: </w:t>
      </w:r>
    </w:p>
    <w:p w14:paraId="3F103CC4" w14:textId="77777777" w:rsidR="00F2530F" w:rsidRPr="00F120C8" w:rsidRDefault="00F2530F" w:rsidP="001016FC">
      <w:pPr>
        <w:keepNext/>
        <w:keepLines/>
        <w:spacing w:before="220" w:line="240" w:lineRule="auto"/>
        <w:ind w:left="709" w:hanging="283"/>
        <w:rPr>
          <w:rFonts w:eastAsia="Times New Roman" w:cs="Times New Roman"/>
          <w:kern w:val="28"/>
          <w:lang w:eastAsia="en-AU"/>
        </w:rPr>
      </w:pPr>
    </w:p>
    <w:tbl>
      <w:tblPr>
        <w:tblW w:w="847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2693"/>
        <w:gridCol w:w="1418"/>
      </w:tblGrid>
      <w:tr w:rsidR="00F120C8" w:rsidRPr="00F120C8" w14:paraId="541BED9B" w14:textId="77777777" w:rsidTr="00044A0A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58F9718" w14:textId="4B1C80DE" w:rsidR="00CA3E4A" w:rsidRPr="00F120C8" w:rsidRDefault="00CA3E4A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A462E9" w14:textId="68CA731D" w:rsidR="00CA3E4A" w:rsidRPr="00F120C8" w:rsidRDefault="00CA3E4A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Royal Melbourne Institute of Technology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7373C3" w14:textId="5DF19246" w:rsidR="00CA3E4A" w:rsidRPr="00F120C8" w:rsidRDefault="00CA3E4A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PSP60916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2CE7FD" w14:textId="3005BDE8" w:rsidR="00CA3E4A" w:rsidRPr="00F120C8" w:rsidRDefault="00CA3E4A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Advanced Diploma of Interpreting (LOTE – English)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CCC12F" w14:textId="461F8D22" w:rsidR="00CA3E4A" w:rsidRPr="00F120C8" w:rsidRDefault="00CA3E4A" w:rsidP="00CA3E4A">
            <w:pPr>
              <w:pStyle w:val="Tabletext"/>
              <w:jc w:val="right"/>
            </w:pPr>
            <w:r w:rsidRPr="00F120C8">
              <w:t>$10 000</w:t>
            </w:r>
          </w:p>
        </w:tc>
      </w:tr>
      <w:tr w:rsidR="00F120C8" w:rsidRPr="00F120C8" w14:paraId="08D10B24" w14:textId="77777777" w:rsidTr="00044A0A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0BE1438" w14:textId="4BF88FFF" w:rsidR="00CA3E4A" w:rsidRPr="00F120C8" w:rsidRDefault="00CA3E4A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lastRenderedPageBreak/>
              <w:t>23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14:paraId="571A76E8" w14:textId="11BA8EE9" w:rsidR="00CA3E4A" w:rsidRPr="00F120C8" w:rsidRDefault="00CA3E4A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Royal Melbourne Institute of Technology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507A40" w14:textId="596E3350" w:rsidR="00CA3E4A" w:rsidRPr="00F120C8" w:rsidRDefault="00CA3E4A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SIR50217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36EA62C" w14:textId="67C3DFD1" w:rsidR="00CA3E4A" w:rsidRPr="00F120C8" w:rsidRDefault="00CA3E4A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Diploma of Visual Merchandising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6E98CF2" w14:textId="24072EE6" w:rsidR="00CA3E4A" w:rsidRPr="00F120C8" w:rsidRDefault="00CA3E4A" w:rsidP="00CA3E4A">
            <w:pPr>
              <w:pStyle w:val="Tabletext"/>
              <w:jc w:val="right"/>
            </w:pPr>
            <w:r w:rsidRPr="00F120C8">
              <w:t>$5,000</w:t>
            </w:r>
          </w:p>
        </w:tc>
      </w:tr>
      <w:tr w:rsidR="00F120C8" w:rsidRPr="00F120C8" w14:paraId="2460245D" w14:textId="77777777" w:rsidTr="00505E9C">
        <w:trPr>
          <w:cantSplit/>
          <w:trHeight w:val="300"/>
        </w:trPr>
        <w:tc>
          <w:tcPr>
            <w:tcW w:w="675" w:type="dxa"/>
            <w:shd w:val="clear" w:color="auto" w:fill="auto"/>
            <w:noWrap/>
          </w:tcPr>
          <w:p w14:paraId="403FC033" w14:textId="1958D8FE" w:rsidR="00CA3E4A" w:rsidRPr="00F120C8" w:rsidRDefault="00CA3E4A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29</w:t>
            </w:r>
          </w:p>
        </w:tc>
        <w:tc>
          <w:tcPr>
            <w:tcW w:w="2410" w:type="dxa"/>
            <w:vAlign w:val="bottom"/>
          </w:tcPr>
          <w:p w14:paraId="68BD48B4" w14:textId="6060B329" w:rsidR="00CA3E4A" w:rsidRPr="00F120C8" w:rsidRDefault="00CA3E4A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 xml:space="preserve">TAFE SA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09B1BF9" w14:textId="639C136F" w:rsidR="00CA3E4A" w:rsidRPr="00F120C8" w:rsidRDefault="00CA3E4A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SIR50217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98CFF98" w14:textId="319FFCCB" w:rsidR="00CA3E4A" w:rsidRPr="00F120C8" w:rsidRDefault="00CA3E4A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Diploma of Visual Merchandising</w:t>
            </w:r>
          </w:p>
        </w:tc>
        <w:tc>
          <w:tcPr>
            <w:tcW w:w="1418" w:type="dxa"/>
          </w:tcPr>
          <w:p w14:paraId="51361F6B" w14:textId="4C090323" w:rsidR="00CA3E4A" w:rsidRPr="00F120C8" w:rsidRDefault="00CA3E4A" w:rsidP="00CA3E4A">
            <w:pPr>
              <w:pStyle w:val="Tabletext"/>
              <w:jc w:val="right"/>
            </w:pPr>
            <w:r w:rsidRPr="00F120C8">
              <w:t>$5,000</w:t>
            </w:r>
          </w:p>
        </w:tc>
      </w:tr>
      <w:tr w:rsidR="00F120C8" w:rsidRPr="00F120C8" w14:paraId="4EEBC404" w14:textId="77777777" w:rsidTr="00044A0A">
        <w:trPr>
          <w:cantSplit/>
          <w:trHeight w:val="30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822437D" w14:textId="139C327E" w:rsidR="00CA3E4A" w:rsidRPr="00F120C8" w:rsidRDefault="00CA3E4A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32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583E1EA" w14:textId="5EB2C1E7" w:rsidR="00CA3E4A" w:rsidRPr="00F120C8" w:rsidRDefault="00CA3E4A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Technical and Further Education Commission of NSW (TAFE NSW)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7E8DC5" w14:textId="1C552EFA" w:rsidR="00CA3E4A" w:rsidRPr="00F120C8" w:rsidRDefault="00CA3E4A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SIR50217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11AE83" w14:textId="7E192575" w:rsidR="00CA3E4A" w:rsidRPr="00F120C8" w:rsidRDefault="00CA3E4A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Diploma of Visual Merchandising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609975" w14:textId="28B501AA" w:rsidR="00CA3E4A" w:rsidRPr="00F120C8" w:rsidRDefault="00CA3E4A" w:rsidP="00CA3E4A">
            <w:pPr>
              <w:pStyle w:val="Tabletext"/>
              <w:jc w:val="right"/>
            </w:pPr>
            <w:r w:rsidRPr="00F120C8">
              <w:t>$5,000</w:t>
            </w:r>
          </w:p>
        </w:tc>
      </w:tr>
      <w:tr w:rsidR="00F120C8" w:rsidRPr="00F120C8" w14:paraId="7C86839E" w14:textId="77777777" w:rsidTr="00044A0A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B2A4BC6" w14:textId="0FA79ED8" w:rsidR="00433B21" w:rsidRPr="00F120C8" w:rsidRDefault="00433B21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A9D1F6" w14:textId="65723D2D" w:rsidR="00433B21" w:rsidRPr="00F120C8" w:rsidRDefault="00433B21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The National Institute of Dramatic Art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E8747B" w14:textId="70627BB9" w:rsidR="00433B21" w:rsidRPr="00F120C8" w:rsidRDefault="00433B21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CUA50213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C9494F" w14:textId="55BF21C6" w:rsidR="00433B21" w:rsidRPr="00F120C8" w:rsidRDefault="00433B21" w:rsidP="00044A0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Diploma of Musical Theatre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0E2AA3" w14:textId="25410D92" w:rsidR="00433B21" w:rsidRPr="00F120C8" w:rsidRDefault="00433B21" w:rsidP="00044A0A">
            <w:pPr>
              <w:pStyle w:val="Tabletext"/>
              <w:jc w:val="right"/>
            </w:pPr>
            <w:r w:rsidRPr="00F120C8">
              <w:t>$10 000</w:t>
            </w:r>
          </w:p>
        </w:tc>
      </w:tr>
    </w:tbl>
    <w:p w14:paraId="47B07A21" w14:textId="77777777" w:rsidR="001016FC" w:rsidRPr="00265746" w:rsidRDefault="001016FC" w:rsidP="00F120C8">
      <w:pPr>
        <w:keepNext/>
        <w:keepLines/>
        <w:spacing w:line="240" w:lineRule="auto"/>
        <w:rPr>
          <w:rFonts w:eastAsia="Times New Roman" w:cs="Times New Roman"/>
          <w:kern w:val="28"/>
          <w:lang w:eastAsia="en-AU"/>
        </w:rPr>
      </w:pPr>
    </w:p>
    <w:p w14:paraId="4C4BE90C" w14:textId="517156BA" w:rsidR="00433B21" w:rsidRDefault="00B52C67" w:rsidP="00B52C67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Amendments of listed provisions – Schedule 3, table </w:t>
      </w:r>
    </w:p>
    <w:p w14:paraId="3A8F16C5" w14:textId="080C621B" w:rsidR="00B52C67" w:rsidRDefault="00B52C67" w:rsidP="00C96907">
      <w:pPr>
        <w:keepNext/>
        <w:keepLines/>
        <w:spacing w:before="220" w:line="240" w:lineRule="auto"/>
        <w:ind w:left="425"/>
        <w:rPr>
          <w:rFonts w:eastAsia="Times New Roman" w:cs="Times New Roman"/>
          <w:kern w:val="28"/>
          <w:lang w:eastAsia="en-AU"/>
        </w:rPr>
      </w:pPr>
      <w:r>
        <w:rPr>
          <w:rFonts w:eastAsia="Times New Roman" w:cs="Times New Roman"/>
          <w:kern w:val="28"/>
          <w:lang w:eastAsia="en-AU"/>
        </w:rPr>
        <w:t>The items of the table in Schedule 3 listed in the followi</w:t>
      </w:r>
      <w:r w:rsidR="00C96907">
        <w:rPr>
          <w:rFonts w:eastAsia="Times New Roman" w:cs="Times New Roman"/>
          <w:kern w:val="28"/>
          <w:lang w:eastAsia="en-AU"/>
        </w:rPr>
        <w:t xml:space="preserve">ng table are amended as set out </w:t>
      </w:r>
      <w:r>
        <w:rPr>
          <w:rFonts w:eastAsia="Times New Roman" w:cs="Times New Roman"/>
          <w:kern w:val="28"/>
          <w:lang w:eastAsia="en-AU"/>
        </w:rPr>
        <w:t xml:space="preserve">in the </w:t>
      </w:r>
      <w:r w:rsidR="00EF373B">
        <w:rPr>
          <w:rFonts w:eastAsia="Times New Roman" w:cs="Times New Roman"/>
          <w:kern w:val="28"/>
          <w:lang w:eastAsia="en-AU"/>
        </w:rPr>
        <w:t xml:space="preserve">following </w:t>
      </w:r>
      <w:r>
        <w:rPr>
          <w:rFonts w:eastAsia="Times New Roman" w:cs="Times New Roman"/>
          <w:kern w:val="28"/>
          <w:lang w:eastAsia="en-AU"/>
        </w:rPr>
        <w:t xml:space="preserve">table. </w:t>
      </w:r>
    </w:p>
    <w:p w14:paraId="3DB82EEE" w14:textId="609CFFB5" w:rsidR="00B52C67" w:rsidRPr="00F120C8" w:rsidRDefault="00B52C67" w:rsidP="00B52C67">
      <w:pPr>
        <w:keepNext/>
        <w:keepLines/>
        <w:spacing w:before="220" w:line="240" w:lineRule="auto"/>
        <w:ind w:left="709" w:hanging="283"/>
        <w:rPr>
          <w:rFonts w:eastAsia="Times New Roman" w:cs="Times New Roman"/>
          <w:kern w:val="28"/>
          <w:lang w:eastAsia="en-AU"/>
        </w:rPr>
      </w:pPr>
    </w:p>
    <w:tbl>
      <w:tblPr>
        <w:tblW w:w="847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2693"/>
        <w:gridCol w:w="1418"/>
      </w:tblGrid>
      <w:tr w:rsidR="00F120C8" w:rsidRPr="00F120C8" w14:paraId="03EB808D" w14:textId="77777777" w:rsidTr="00DD3721">
        <w:trPr>
          <w:cantSplit/>
          <w:trHeight w:val="300"/>
        </w:trPr>
        <w:tc>
          <w:tcPr>
            <w:tcW w:w="84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F20445D" w14:textId="57FCF4C6" w:rsidR="00B52C67" w:rsidRPr="00F120C8" w:rsidRDefault="00B52C67" w:rsidP="00B52C67">
            <w:pPr>
              <w:pStyle w:val="Tabletext"/>
              <w:rPr>
                <w:b/>
              </w:rPr>
            </w:pPr>
            <w:r w:rsidRPr="00F120C8">
              <w:rPr>
                <w:b/>
              </w:rPr>
              <w:t xml:space="preserve">Amendments relating to maximum loan amounts </w:t>
            </w:r>
          </w:p>
        </w:tc>
      </w:tr>
      <w:tr w:rsidR="00B52C67" w:rsidRPr="00F120C8" w14:paraId="779D1CEB" w14:textId="77777777" w:rsidTr="00DD3721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40277A9" w14:textId="3BF318BC" w:rsidR="00B52C67" w:rsidRPr="00F120C8" w:rsidRDefault="00B52C67" w:rsidP="00DD3721">
            <w:pPr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b/>
                <w:sz w:val="20"/>
                <w:lang w:eastAsia="en-AU"/>
              </w:rPr>
              <w:t>Item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5514E" w14:textId="04D1EBF7" w:rsidR="00B52C67" w:rsidRPr="00F120C8" w:rsidRDefault="00B52C67" w:rsidP="00DD3721">
            <w:pPr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b/>
                <w:sz w:val="20"/>
                <w:lang w:eastAsia="en-AU"/>
              </w:rPr>
              <w:t xml:space="preserve">Table item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FCFF0C" w14:textId="63CB3D5F" w:rsidR="00B52C67" w:rsidRPr="00F120C8" w:rsidRDefault="00B52C67" w:rsidP="00DD3721">
            <w:pPr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b/>
                <w:sz w:val="20"/>
                <w:lang w:eastAsia="en-AU"/>
              </w:rPr>
              <w:t xml:space="preserve">Omit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D11D70" w14:textId="6DE382BA" w:rsidR="00B52C67" w:rsidRPr="00F120C8" w:rsidRDefault="00B52C67" w:rsidP="00DD3721">
            <w:pPr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b/>
                <w:sz w:val="20"/>
                <w:lang w:eastAsia="en-AU"/>
              </w:rPr>
              <w:t xml:space="preserve">Substitute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6346BA" w14:textId="77777777" w:rsidR="00B52C67" w:rsidRPr="00F120C8" w:rsidRDefault="00B52C67" w:rsidP="00DD3721">
            <w:pPr>
              <w:pStyle w:val="Tabletext"/>
              <w:jc w:val="right"/>
              <w:rPr>
                <w:b/>
              </w:rPr>
            </w:pPr>
          </w:p>
        </w:tc>
      </w:tr>
      <w:tr w:rsidR="00F120C8" w:rsidRPr="00F120C8" w14:paraId="01BEF97B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F8660D9" w14:textId="5022A4B2" w:rsidR="00B52C67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3E1A8F" w14:textId="310B8680" w:rsidR="00B52C67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Item 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8D9C7E" w14:textId="11843BEB" w:rsidR="00B52C67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$10 000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B95E9F" w14:textId="2681EC35" w:rsidR="00B52C67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6FDEB0" w14:textId="29E3DF4F" w:rsidR="00B52C67" w:rsidRPr="00F120C8" w:rsidRDefault="00B52C67" w:rsidP="00DD3721">
            <w:pPr>
              <w:pStyle w:val="Tabletext"/>
              <w:jc w:val="right"/>
            </w:pPr>
          </w:p>
        </w:tc>
      </w:tr>
      <w:tr w:rsidR="00F120C8" w:rsidRPr="00F120C8" w14:paraId="630C3A5B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27926A6" w14:textId="44099FE2" w:rsidR="00B52C67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CC9BDA" w14:textId="5A38F383" w:rsidR="00B52C67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Item 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83C340" w14:textId="41EFA509" w:rsidR="00B52C67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$10,000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E64BEA" w14:textId="60829677" w:rsidR="00B52C67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FB056F" w14:textId="77777777" w:rsidR="00B52C67" w:rsidRPr="00F120C8" w:rsidRDefault="00B52C67" w:rsidP="00DD3721">
            <w:pPr>
              <w:pStyle w:val="Tabletext"/>
              <w:jc w:val="right"/>
            </w:pPr>
          </w:p>
        </w:tc>
      </w:tr>
      <w:tr w:rsidR="00A423DF" w:rsidRPr="00F120C8" w14:paraId="44176272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DDB313D" w14:textId="0D9297CD" w:rsidR="00A423DF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FCBE90" w14:textId="2CC61E97" w:rsidR="00A423DF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Item 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276625" w14:textId="1DBBF191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ascii="Helvetica Neue" w:hAnsi="Helvetica Neue"/>
                <w:sz w:val="19"/>
                <w:szCs w:val="19"/>
              </w:rPr>
              <w:t>$10,000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864606" w14:textId="6A8E0B4B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3930F2" w14:textId="77777777" w:rsidR="00A423DF" w:rsidRPr="00F120C8" w:rsidRDefault="00A423DF" w:rsidP="00DD3721">
            <w:pPr>
              <w:pStyle w:val="Tabletext"/>
              <w:jc w:val="right"/>
            </w:pPr>
          </w:p>
        </w:tc>
      </w:tr>
      <w:tr w:rsidR="00A423DF" w:rsidRPr="00F120C8" w14:paraId="66431825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D342023" w14:textId="0EA2CB2E" w:rsidR="00A423DF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1B089" w14:textId="74223DCF" w:rsidR="00A423DF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Item 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9E5F19" w14:textId="67BC4EF8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ascii="Helvetica Neue" w:hAnsi="Helvetica Neue"/>
                <w:sz w:val="19"/>
                <w:szCs w:val="19"/>
              </w:rPr>
              <w:t>$10,000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B30812" w14:textId="420154A2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4940AE" w14:textId="77777777" w:rsidR="00A423DF" w:rsidRPr="00F120C8" w:rsidRDefault="00A423DF" w:rsidP="00DD3721">
            <w:pPr>
              <w:pStyle w:val="Tabletext"/>
              <w:jc w:val="right"/>
            </w:pPr>
          </w:p>
        </w:tc>
      </w:tr>
      <w:tr w:rsidR="00A423DF" w:rsidRPr="00F120C8" w14:paraId="57E32111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340603D" w14:textId="126E2869" w:rsidR="00A423DF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90471" w14:textId="79975460" w:rsidR="00A423DF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Item 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EC1553" w14:textId="2F820619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ascii="Helvetica Neue" w:hAnsi="Helvetica Neue"/>
                <w:sz w:val="19"/>
                <w:szCs w:val="19"/>
              </w:rPr>
              <w:t>$10 000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FB0CC8" w14:textId="4FAC5F76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2649A0" w14:textId="77777777" w:rsidR="00A423DF" w:rsidRPr="00F120C8" w:rsidRDefault="00A423DF" w:rsidP="00DD3721">
            <w:pPr>
              <w:pStyle w:val="Tabletext"/>
              <w:jc w:val="right"/>
            </w:pPr>
          </w:p>
        </w:tc>
      </w:tr>
      <w:tr w:rsidR="00A423DF" w:rsidRPr="00F120C8" w14:paraId="1E142747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0559B66" w14:textId="10810D6E" w:rsidR="00A423DF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37562C" w14:textId="207132E2" w:rsidR="00A423DF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Item 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F19FB7" w14:textId="2DD8C879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ascii="Helvetica Neue" w:hAnsi="Helvetica Neue"/>
                <w:sz w:val="19"/>
                <w:szCs w:val="19"/>
              </w:rPr>
              <w:t>$10 000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88FF20" w14:textId="0A884937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B0720D" w14:textId="77777777" w:rsidR="00A423DF" w:rsidRPr="00F120C8" w:rsidRDefault="00A423DF" w:rsidP="00DD3721">
            <w:pPr>
              <w:pStyle w:val="Tabletext"/>
              <w:jc w:val="right"/>
            </w:pPr>
          </w:p>
        </w:tc>
      </w:tr>
      <w:tr w:rsidR="00A423DF" w:rsidRPr="00F120C8" w14:paraId="6858A67E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332BD55" w14:textId="7E3097A5" w:rsidR="00A423DF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964CAF" w14:textId="28C2EEC7" w:rsidR="00A423DF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Item 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089124" w14:textId="60491AB9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ascii="Helvetica Neue" w:hAnsi="Helvetica Neue"/>
                <w:sz w:val="19"/>
                <w:szCs w:val="19"/>
              </w:rPr>
              <w:t>$10 000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B4FB6D" w14:textId="649A777D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1E6D6C" w14:textId="77777777" w:rsidR="00A423DF" w:rsidRPr="00F120C8" w:rsidRDefault="00A423DF" w:rsidP="00DD3721">
            <w:pPr>
              <w:pStyle w:val="Tabletext"/>
              <w:jc w:val="right"/>
            </w:pPr>
          </w:p>
        </w:tc>
      </w:tr>
      <w:tr w:rsidR="00A423DF" w:rsidRPr="00F120C8" w14:paraId="6621E4DC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077FC8D" w14:textId="7F981946" w:rsidR="00A423DF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206B43" w14:textId="35A4BE95" w:rsidR="00A423DF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Item 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BFD278" w14:textId="5900132E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ascii="Helvetica Neue" w:hAnsi="Helvetica Neue"/>
                <w:sz w:val="19"/>
                <w:szCs w:val="19"/>
              </w:rPr>
              <w:t>$10 000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F9F300" w14:textId="7F4A7641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EC23B1" w14:textId="77777777" w:rsidR="00A423DF" w:rsidRPr="00F120C8" w:rsidRDefault="00A423DF" w:rsidP="00DD3721">
            <w:pPr>
              <w:pStyle w:val="Tabletext"/>
              <w:jc w:val="right"/>
            </w:pPr>
          </w:p>
        </w:tc>
      </w:tr>
      <w:tr w:rsidR="00A423DF" w:rsidRPr="00F120C8" w14:paraId="7F8FF751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DFD1865" w14:textId="21CCF557" w:rsidR="00A423DF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9DA878" w14:textId="2B87B2C1" w:rsidR="00A423DF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Item 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54CBE7" w14:textId="43959DCE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ascii="Helvetica Neue" w:hAnsi="Helvetica Neue"/>
                <w:sz w:val="19"/>
                <w:szCs w:val="19"/>
              </w:rPr>
              <w:t>$10,000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1F1B42" w14:textId="07C1AE03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65919D" w14:textId="77777777" w:rsidR="00A423DF" w:rsidRPr="00F120C8" w:rsidRDefault="00A423DF" w:rsidP="00DD3721">
            <w:pPr>
              <w:pStyle w:val="Tabletext"/>
              <w:jc w:val="right"/>
            </w:pPr>
          </w:p>
        </w:tc>
      </w:tr>
      <w:tr w:rsidR="00A423DF" w:rsidRPr="00F120C8" w14:paraId="25C74A5C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71A1610" w14:textId="5CF2F2B6" w:rsidR="00A423DF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CD2A77" w14:textId="0A5855E0" w:rsidR="00A423DF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Item 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E32273" w14:textId="06D760AB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ascii="Helvetica Neue" w:hAnsi="Helvetica Neue"/>
                <w:sz w:val="19"/>
                <w:szCs w:val="19"/>
              </w:rPr>
              <w:t>$10,000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AD5C22" w14:textId="39FC422B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B473B3" w14:textId="77777777" w:rsidR="00A423DF" w:rsidRPr="00F120C8" w:rsidRDefault="00A423DF" w:rsidP="00DD3721">
            <w:pPr>
              <w:pStyle w:val="Tabletext"/>
              <w:jc w:val="right"/>
            </w:pPr>
          </w:p>
        </w:tc>
      </w:tr>
      <w:tr w:rsidR="00A423DF" w:rsidRPr="00F120C8" w14:paraId="294B498A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FEE93E1" w14:textId="53AD6AA3" w:rsidR="00A423DF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AC0935" w14:textId="3D1DC051" w:rsidR="00A423DF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Item 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EA3ACE" w14:textId="1D92547C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ascii="Helvetica Neue" w:hAnsi="Helvetica Neue"/>
                <w:sz w:val="19"/>
                <w:szCs w:val="19"/>
              </w:rPr>
              <w:t>$10 000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DEB0C0" w14:textId="1AA852F8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2F8D44" w14:textId="77777777" w:rsidR="00A423DF" w:rsidRPr="00F120C8" w:rsidRDefault="00A423DF" w:rsidP="00DD3721">
            <w:pPr>
              <w:pStyle w:val="Tabletext"/>
              <w:jc w:val="right"/>
            </w:pPr>
          </w:p>
        </w:tc>
      </w:tr>
      <w:tr w:rsidR="00C96907" w:rsidRPr="00F120C8" w14:paraId="54F1714E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54E44A0" w14:textId="0862EFD2" w:rsidR="00C96907" w:rsidRPr="00F120C8" w:rsidRDefault="00C96907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AB5FF3" w14:textId="6DE56CFE" w:rsidR="00C96907" w:rsidRPr="00F120C8" w:rsidRDefault="00C96907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Item 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8CE577" w14:textId="65E9086B" w:rsidR="00C96907" w:rsidRDefault="00C96907" w:rsidP="00DD3721">
            <w:pPr>
              <w:spacing w:before="60" w:line="240" w:lineRule="atLeast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19"/>
                <w:szCs w:val="19"/>
              </w:rPr>
              <w:t>$5 000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4BC731" w14:textId="69A426B9" w:rsidR="00C96907" w:rsidRDefault="00C96907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$10 000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258F25" w14:textId="77777777" w:rsidR="00C96907" w:rsidRPr="00F120C8" w:rsidRDefault="00C96907" w:rsidP="00DD3721">
            <w:pPr>
              <w:pStyle w:val="Tabletext"/>
              <w:jc w:val="right"/>
            </w:pPr>
          </w:p>
        </w:tc>
      </w:tr>
      <w:tr w:rsidR="00C96907" w:rsidRPr="00F120C8" w14:paraId="541023E7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091F2B5" w14:textId="18D5FDEB" w:rsidR="00C96907" w:rsidRPr="00F120C8" w:rsidRDefault="00C96907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18C939" w14:textId="26D17493" w:rsidR="00C96907" w:rsidRPr="00F120C8" w:rsidRDefault="00C96907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 xml:space="preserve">Item 19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EC3D6A" w14:textId="1E537FAA" w:rsidR="00C96907" w:rsidRDefault="00C96907" w:rsidP="00DD3721">
            <w:pPr>
              <w:spacing w:before="60" w:line="240" w:lineRule="atLeast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19"/>
                <w:szCs w:val="19"/>
              </w:rPr>
              <w:t>$5 000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FCDDB4" w14:textId="2D42ECE7" w:rsidR="00C96907" w:rsidRDefault="00C96907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$10 000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D22631" w14:textId="77777777" w:rsidR="00C96907" w:rsidRPr="00F120C8" w:rsidRDefault="00C96907" w:rsidP="00DD3721">
            <w:pPr>
              <w:pStyle w:val="Tabletext"/>
              <w:jc w:val="right"/>
            </w:pPr>
          </w:p>
        </w:tc>
      </w:tr>
      <w:tr w:rsidR="00A423DF" w:rsidRPr="00F120C8" w14:paraId="414388DA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741DA84" w14:textId="63EB4F2D" w:rsidR="00A423DF" w:rsidRPr="00F120C8" w:rsidRDefault="00C96907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68C302" w14:textId="14EDC5C9" w:rsidR="00A423DF" w:rsidRPr="00F120C8" w:rsidRDefault="00A423DF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Item 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0E0164" w14:textId="0CF51B47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ascii="Helvetica Neue" w:hAnsi="Helvetica Neue"/>
                <w:sz w:val="19"/>
                <w:szCs w:val="19"/>
              </w:rPr>
              <w:t>$10 000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580EC0" w14:textId="704BBD20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3AC926" w14:textId="77777777" w:rsidR="00A423DF" w:rsidRPr="00F120C8" w:rsidRDefault="00A423DF" w:rsidP="00DD3721">
            <w:pPr>
              <w:pStyle w:val="Tabletext"/>
              <w:jc w:val="right"/>
            </w:pPr>
          </w:p>
        </w:tc>
      </w:tr>
      <w:tr w:rsidR="00A423DF" w:rsidRPr="00F120C8" w14:paraId="3E26B523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3CC3C18" w14:textId="4BAA52C7" w:rsidR="00A423DF" w:rsidRPr="00F120C8" w:rsidRDefault="00C96907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2A2E13" w14:textId="5CBA61F4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Item 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366212" w14:textId="15FDEE70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ascii="Helvetica Neue" w:hAnsi="Helvetica Neue"/>
                <w:sz w:val="19"/>
                <w:szCs w:val="19"/>
              </w:rPr>
              <w:t>$10,000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5D3E35" w14:textId="249225FD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283FDC" w14:textId="77777777" w:rsidR="00A423DF" w:rsidRPr="00F120C8" w:rsidRDefault="00A423DF" w:rsidP="00DD3721">
            <w:pPr>
              <w:pStyle w:val="Tabletext"/>
              <w:jc w:val="right"/>
            </w:pPr>
          </w:p>
        </w:tc>
      </w:tr>
      <w:tr w:rsidR="00A423DF" w:rsidRPr="00F120C8" w14:paraId="3B67FF91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EB229BA" w14:textId="23B4E1EE" w:rsidR="00A423DF" w:rsidRPr="00F120C8" w:rsidRDefault="00C96907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F7D1F7" w14:textId="1D028F02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Item 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3E9AEB" w14:textId="272C21F5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ascii="Helvetica Neue" w:hAnsi="Helvetica Neue"/>
                <w:sz w:val="19"/>
                <w:szCs w:val="19"/>
              </w:rPr>
              <w:t>$10,000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C9E6F6" w14:textId="7D041105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AE510B" w14:textId="77777777" w:rsidR="00A423DF" w:rsidRPr="00F120C8" w:rsidRDefault="00A423DF" w:rsidP="00DD3721">
            <w:pPr>
              <w:pStyle w:val="Tabletext"/>
              <w:jc w:val="right"/>
            </w:pPr>
          </w:p>
        </w:tc>
      </w:tr>
      <w:tr w:rsidR="00A423DF" w:rsidRPr="00F120C8" w14:paraId="34557F19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D370212" w14:textId="691B08F9" w:rsidR="00A423DF" w:rsidRPr="00F120C8" w:rsidRDefault="00C96907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57616E" w14:textId="78225A90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Item 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417A3A" w14:textId="196D4CA6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ascii="Helvetica Neue" w:hAnsi="Helvetica Neue"/>
                <w:sz w:val="19"/>
                <w:szCs w:val="19"/>
              </w:rPr>
              <w:t>$10 000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FABE91" w14:textId="14CCB58C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6D7CB1" w14:textId="77777777" w:rsidR="00A423DF" w:rsidRPr="00F120C8" w:rsidRDefault="00A423DF" w:rsidP="00DD3721">
            <w:pPr>
              <w:pStyle w:val="Tabletext"/>
              <w:jc w:val="right"/>
            </w:pPr>
          </w:p>
        </w:tc>
      </w:tr>
      <w:tr w:rsidR="00A423DF" w:rsidRPr="00F120C8" w14:paraId="77A5BBC7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245050D" w14:textId="28725845" w:rsidR="00A423DF" w:rsidRPr="00F120C8" w:rsidRDefault="00C96907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DF8954" w14:textId="6C573A82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Item 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A451E7" w14:textId="7EF1CD91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ascii="Helvetica Neue" w:hAnsi="Helvetica Neue"/>
                <w:sz w:val="19"/>
                <w:szCs w:val="19"/>
              </w:rPr>
              <w:t>$10 000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E6E474" w14:textId="464E144E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D738AA" w14:textId="77777777" w:rsidR="00A423DF" w:rsidRPr="00F120C8" w:rsidRDefault="00A423DF" w:rsidP="00DD3721">
            <w:pPr>
              <w:pStyle w:val="Tabletext"/>
              <w:jc w:val="right"/>
            </w:pPr>
          </w:p>
        </w:tc>
      </w:tr>
      <w:tr w:rsidR="00A423DF" w:rsidRPr="00F120C8" w14:paraId="4A4EFD10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A7FB7F1" w14:textId="6B07666C" w:rsidR="00A423DF" w:rsidRPr="00F120C8" w:rsidRDefault="00C96907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C05517" w14:textId="1ADCB63B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Item 33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8D4A91" w14:textId="3900279F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ascii="Helvetica Neue" w:hAnsi="Helvetica Neue"/>
                <w:sz w:val="19"/>
                <w:szCs w:val="19"/>
              </w:rPr>
              <w:t>$10 000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727624" w14:textId="5E22FDC9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2B1847" w14:textId="77777777" w:rsidR="00A423DF" w:rsidRPr="00F120C8" w:rsidRDefault="00A423DF" w:rsidP="00DD3721">
            <w:pPr>
              <w:pStyle w:val="Tabletext"/>
              <w:jc w:val="right"/>
            </w:pPr>
          </w:p>
        </w:tc>
      </w:tr>
      <w:tr w:rsidR="00A423DF" w:rsidRPr="00F120C8" w14:paraId="0612D6B4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15F2F61" w14:textId="63EB5354" w:rsidR="00A423DF" w:rsidRPr="00F120C8" w:rsidRDefault="00C96907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A99001" w14:textId="0D7E7480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Item 34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064231" w14:textId="1A9185B9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ascii="Helvetica Neue" w:hAnsi="Helvetica Neue"/>
                <w:sz w:val="19"/>
                <w:szCs w:val="19"/>
              </w:rPr>
              <w:t>$10,000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2624BF" w14:textId="0884E9B6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5C9025" w14:textId="77777777" w:rsidR="00A423DF" w:rsidRPr="00F120C8" w:rsidRDefault="00A423DF" w:rsidP="00DD3721">
            <w:pPr>
              <w:pStyle w:val="Tabletext"/>
              <w:jc w:val="right"/>
            </w:pPr>
          </w:p>
        </w:tc>
      </w:tr>
      <w:tr w:rsidR="00A423DF" w:rsidRPr="00F120C8" w14:paraId="6A8F2242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15085C6" w14:textId="6870C010" w:rsidR="00A423DF" w:rsidRPr="00F120C8" w:rsidRDefault="00C96907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28DDA9" w14:textId="2EDB15E1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Item 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CC8957" w14:textId="41D0AB90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ascii="Helvetica Neue" w:hAnsi="Helvetica Neue"/>
                <w:sz w:val="19"/>
                <w:szCs w:val="19"/>
              </w:rPr>
              <w:t>$10,000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BDACA4" w14:textId="19B8FC3F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94E7D9" w14:textId="77777777" w:rsidR="00A423DF" w:rsidRPr="00F120C8" w:rsidRDefault="00A423DF" w:rsidP="00DD3721">
            <w:pPr>
              <w:pStyle w:val="Tabletext"/>
              <w:jc w:val="right"/>
            </w:pPr>
          </w:p>
        </w:tc>
      </w:tr>
      <w:tr w:rsidR="00A423DF" w:rsidRPr="00F120C8" w14:paraId="71329E52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6992172" w14:textId="1161C4ED" w:rsidR="00A423DF" w:rsidRPr="00F120C8" w:rsidRDefault="00C96907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A4CDE8" w14:textId="1D1AD78D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Item 37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7C1FAA" w14:textId="468AC808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ascii="Helvetica Neue" w:hAnsi="Helvetica Neue"/>
                <w:sz w:val="19"/>
                <w:szCs w:val="19"/>
              </w:rPr>
              <w:t>$10 000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D78332" w14:textId="6E7530D5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D0BEBF" w14:textId="77777777" w:rsidR="00A423DF" w:rsidRPr="00F120C8" w:rsidRDefault="00A423DF" w:rsidP="00DD3721">
            <w:pPr>
              <w:pStyle w:val="Tabletext"/>
              <w:jc w:val="right"/>
            </w:pPr>
          </w:p>
        </w:tc>
      </w:tr>
      <w:tr w:rsidR="00A423DF" w:rsidRPr="00F120C8" w14:paraId="5DDA386E" w14:textId="77777777" w:rsidTr="00B52C6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9A3AF4A" w14:textId="61DF8B14" w:rsidR="00A423DF" w:rsidRPr="00F120C8" w:rsidRDefault="00C96907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88B04F" w14:textId="4CBA2039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120C8">
              <w:rPr>
                <w:rFonts w:eastAsia="Times New Roman" w:cs="Times New Roman"/>
                <w:sz w:val="20"/>
                <w:lang w:eastAsia="en-AU"/>
              </w:rPr>
              <w:t>Item 39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E07514" w14:textId="17340895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ascii="Helvetica Neue" w:hAnsi="Helvetica Neue"/>
                <w:sz w:val="19"/>
                <w:szCs w:val="19"/>
              </w:rPr>
              <w:t>$10,000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F86AD0" w14:textId="73FA7EA6" w:rsidR="00A423DF" w:rsidRPr="00F120C8" w:rsidRDefault="00F120C8" w:rsidP="00DD37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2692CB" w14:textId="77777777" w:rsidR="00A423DF" w:rsidRPr="00F120C8" w:rsidRDefault="00A423DF" w:rsidP="00DD3721">
            <w:pPr>
              <w:pStyle w:val="Tabletext"/>
              <w:jc w:val="right"/>
            </w:pPr>
          </w:p>
        </w:tc>
      </w:tr>
    </w:tbl>
    <w:p w14:paraId="35512FCC" w14:textId="51C16AD2" w:rsidR="00A423DF" w:rsidRPr="00B52C67" w:rsidRDefault="00A423DF" w:rsidP="00F120C8">
      <w:pPr>
        <w:keepNext/>
        <w:keepLines/>
        <w:spacing w:line="240" w:lineRule="auto"/>
        <w:rPr>
          <w:rFonts w:eastAsia="Times New Roman" w:cs="Times New Roman"/>
          <w:kern w:val="28"/>
          <w:lang w:eastAsia="en-AU"/>
        </w:rPr>
      </w:pPr>
    </w:p>
    <w:p w14:paraId="362C11A3" w14:textId="78CD79F7" w:rsidR="00265746" w:rsidRDefault="00265746" w:rsidP="00687426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Schedule 3 – Approved courses for specific providers, table</w:t>
      </w:r>
    </w:p>
    <w:p w14:paraId="53AD5E66" w14:textId="68BC0389" w:rsidR="00265746" w:rsidRDefault="00265746" w:rsidP="00265746">
      <w:pPr>
        <w:keepNext/>
        <w:keepLines/>
        <w:spacing w:before="220" w:line="240" w:lineRule="auto"/>
        <w:ind w:left="709" w:hanging="283"/>
        <w:rPr>
          <w:rFonts w:eastAsia="Times New Roman" w:cs="Times New Roman"/>
          <w:kern w:val="28"/>
          <w:lang w:eastAsia="en-AU"/>
        </w:rPr>
      </w:pPr>
      <w:r w:rsidRPr="00265746">
        <w:rPr>
          <w:rFonts w:eastAsia="Times New Roman" w:cs="Times New Roman"/>
          <w:kern w:val="28"/>
          <w:lang w:eastAsia="en-AU"/>
        </w:rPr>
        <w:t>Renumber all item numbers in the table, starting at 1</w:t>
      </w:r>
      <w:r>
        <w:rPr>
          <w:rFonts w:eastAsia="Times New Roman" w:cs="Times New Roman"/>
          <w:kern w:val="28"/>
          <w:lang w:eastAsia="en-AU"/>
        </w:rPr>
        <w:t xml:space="preserve">. </w:t>
      </w:r>
    </w:p>
    <w:bookmarkEnd w:id="9"/>
    <w:bookmarkEnd w:id="10"/>
    <w:p w14:paraId="3D0B5422" w14:textId="77777777" w:rsidR="00265746" w:rsidRPr="00265746" w:rsidRDefault="00265746" w:rsidP="00265746">
      <w:pPr>
        <w:keepNext/>
        <w:keepLines/>
        <w:spacing w:before="220" w:line="240" w:lineRule="auto"/>
        <w:rPr>
          <w:rFonts w:eastAsia="Times New Roman" w:cs="Times New Roman"/>
          <w:kern w:val="28"/>
          <w:lang w:eastAsia="en-AU"/>
        </w:rPr>
      </w:pPr>
    </w:p>
    <w:sectPr w:rsidR="00265746" w:rsidRPr="00265746" w:rsidSect="00691CE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0482F" w14:textId="77777777" w:rsidR="00DD3721" w:rsidRDefault="00DD3721" w:rsidP="0048364F">
      <w:pPr>
        <w:spacing w:line="240" w:lineRule="auto"/>
      </w:pPr>
      <w:r>
        <w:separator/>
      </w:r>
    </w:p>
  </w:endnote>
  <w:endnote w:type="continuationSeparator" w:id="0">
    <w:p w14:paraId="6800E03F" w14:textId="77777777" w:rsidR="00DD3721" w:rsidRDefault="00DD372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FA96" w14:textId="0A0CCBE0" w:rsidR="00DD3721" w:rsidRPr="00691CE5" w:rsidRDefault="00EF4EE1" w:rsidP="00691CE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27F60247" wp14:editId="138BD11B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5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690A99" w14:textId="6E30B777" w:rsidR="00EF4EE1" w:rsidRPr="00EF4EE1" w:rsidRDefault="00EF4EE1" w:rsidP="00EF4E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60247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9" type="#_x0000_t202" style="position:absolute;margin-left:0;margin-top:0;width:70.25pt;height:21.5pt;z-index:25166233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" o:allowincell="f" filled="f" stroked="f" strokeweight=".5pt">
              <v:fill o:detectmouseclick="t"/>
              <v:textbox style="mso-fit-shape-to-text:t">
                <w:txbxContent>
                  <w:p w14:paraId="70690A99" w14:textId="6E30B777" w:rsidR="00EF4EE1" w:rsidRPr="00EF4EE1" w:rsidRDefault="00EF4EE1" w:rsidP="00EF4EE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D3721" w:rsidRPr="00691CE5">
      <w:rPr>
        <w:i/>
        <w:sz w:val="18"/>
      </w:rPr>
      <w:t xml:space="preserve"> OPC62315 -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5B4E7" w14:textId="77777777" w:rsidR="00DD3721" w:rsidRDefault="00DD3721" w:rsidP="00E97334"/>
  <w:p w14:paraId="3379E6FF" w14:textId="77777777" w:rsidR="00DD3721" w:rsidRPr="00E97334" w:rsidRDefault="00DD3721" w:rsidP="00691C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9F76F" w14:textId="77777777" w:rsidR="00DD3721" w:rsidRPr="00ED79B6" w:rsidRDefault="00DD372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1CE5C" w14:textId="06AD547B" w:rsidR="00DD3721" w:rsidRPr="00691CE5" w:rsidRDefault="00EF4EE1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  <w:r>
      <w:rPr>
        <w:rFonts w:cs="Times New Roman"/>
        <w:i/>
        <w:noProof/>
        <w:sz w:val="18"/>
        <w:szCs w:val="16"/>
        <w:lang w:eastAsia="en-AU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428E9873" wp14:editId="2DD6D47B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9" name="janusSEAL SC F_EvenPage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352CB9" w14:textId="6AC088D9" w:rsidR="00EF4EE1" w:rsidRPr="00EF4EE1" w:rsidRDefault="00EF4EE1" w:rsidP="00EF4E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E9873" id="_x0000_t202" coordsize="21600,21600" o:spt="202" path="m,l,21600r21600,l21600,xe">
              <v:stroke joinstyle="miter"/>
              <v:path gradientshapeok="t" o:connecttype="rect"/>
            </v:shapetype>
            <v:shape id="janusSEAL SC F_EvenPage_S_2" o:spid="_x0000_s1032" type="#_x0000_t202" style="position:absolute;margin-left:0;margin-top:0;width:70.25pt;height:21.5pt;z-index:25166643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" o:allowincell="f" filled="f" stroked="f" strokeweight=".5pt">
              <v:textbox style="mso-fit-shape-to-text:t">
                <w:txbxContent>
                  <w:p w14:paraId="4E352CB9" w14:textId="6AC088D9" w:rsidR="00EF4EE1" w:rsidRPr="00EF4EE1" w:rsidRDefault="00EF4EE1" w:rsidP="00EF4EE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D3721" w:rsidRPr="00691CE5" w14:paraId="2672E70A" w14:textId="77777777" w:rsidTr="009C64E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06A326" w14:textId="5A8C457A" w:rsidR="00DD3721" w:rsidRPr="00691CE5" w:rsidRDefault="00DD3721" w:rsidP="00165FF9">
          <w:pPr>
            <w:spacing w:line="0" w:lineRule="atLeast"/>
            <w:rPr>
              <w:rFonts w:cs="Times New Roman"/>
              <w:i/>
              <w:sz w:val="18"/>
            </w:rPr>
          </w:pPr>
          <w:r w:rsidRPr="00691CE5">
            <w:rPr>
              <w:rFonts w:cs="Times New Roman"/>
              <w:i/>
              <w:sz w:val="18"/>
            </w:rPr>
            <w:fldChar w:fldCharType="begin"/>
          </w:r>
          <w:r w:rsidRPr="00691CE5">
            <w:rPr>
              <w:rFonts w:cs="Times New Roman"/>
              <w:i/>
              <w:sz w:val="18"/>
            </w:rPr>
            <w:instrText xml:space="preserve"> PAGE </w:instrText>
          </w:r>
          <w:r w:rsidRPr="00691CE5">
            <w:rPr>
              <w:rFonts w:cs="Times New Roman"/>
              <w:i/>
              <w:sz w:val="18"/>
            </w:rPr>
            <w:fldChar w:fldCharType="separate"/>
          </w:r>
          <w:r w:rsidR="00B168C9">
            <w:rPr>
              <w:rFonts w:cs="Times New Roman"/>
              <w:i/>
              <w:noProof/>
              <w:sz w:val="18"/>
            </w:rPr>
            <w:t>4</w:t>
          </w:r>
          <w:r w:rsidRPr="00691CE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ADA8DE" w14:textId="14E00276" w:rsidR="00DD3721" w:rsidRPr="00691CE5" w:rsidRDefault="00DD3721" w:rsidP="00165FF9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C41F5">
            <w:rPr>
              <w:rFonts w:cs="Times New Roman"/>
              <w:i/>
              <w:sz w:val="18"/>
            </w:rPr>
            <w:t xml:space="preserve">VET Student Loans (Courses and Loan Caps) Amendment Determination </w:t>
          </w:r>
          <w:r>
            <w:rPr>
              <w:rFonts w:cs="Times New Roman"/>
              <w:i/>
              <w:sz w:val="18"/>
            </w:rPr>
            <w:t>(No. 1) 20</w:t>
          </w:r>
          <w:r w:rsidR="009E111B">
            <w:rPr>
              <w:rFonts w:cs="Times New Roman"/>
              <w:i/>
              <w:sz w:val="18"/>
            </w:rPr>
            <w:t>20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34321B" w14:textId="77777777" w:rsidR="00DD3721" w:rsidRPr="00691CE5" w:rsidRDefault="00DD3721" w:rsidP="00165FF9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21162B13" w14:textId="77777777" w:rsidR="00DD3721" w:rsidRPr="00691CE5" w:rsidRDefault="00DD3721" w:rsidP="00691CE5">
    <w:pPr>
      <w:rPr>
        <w:rFonts w:cs="Times New Roman"/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66BF2" w14:textId="629B6926" w:rsidR="00DD3721" w:rsidRPr="00E33C1C" w:rsidRDefault="00EF4EE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7F1DBDFA" wp14:editId="7A0C70AA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8" name="janusSEAL SC Footer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E4CEC8" w14:textId="0D542015" w:rsidR="00EF4EE1" w:rsidRPr="00EF4EE1" w:rsidRDefault="00EF4EE1" w:rsidP="00EF4E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DBDFA" id="_x0000_t202" coordsize="21600,21600" o:spt="202" path="m,l,21600r21600,l21600,xe">
              <v:stroke joinstyle="miter"/>
              <v:path gradientshapeok="t" o:connecttype="rect"/>
            </v:shapetype>
            <v:shape id="janusSEAL SC Footer_S_2" o:spid="_x0000_s1033" type="#_x0000_t202" style="position:absolute;margin-left:0;margin-top:0;width:70.25pt;height:21.5pt;z-index:251665408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" o:allowincell="f" filled="f" stroked="f" strokeweight=".5pt">
              <v:textbox style="mso-fit-shape-to-text:t">
                <w:txbxContent>
                  <w:p w14:paraId="5DE4CEC8" w14:textId="0D542015" w:rsidR="00EF4EE1" w:rsidRPr="00EF4EE1" w:rsidRDefault="00EF4EE1" w:rsidP="00EF4EE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D3721" w14:paraId="010493C8" w14:textId="77777777" w:rsidTr="00165FF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C7E53A" w14:textId="77777777" w:rsidR="00DD3721" w:rsidRDefault="00DD3721" w:rsidP="00165FF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B1B264" w14:textId="70CB14FF" w:rsidR="00DD3721" w:rsidRDefault="00DD3721" w:rsidP="00165FF9">
          <w:pPr>
            <w:spacing w:line="0" w:lineRule="atLeast"/>
            <w:jc w:val="center"/>
            <w:rPr>
              <w:sz w:val="18"/>
            </w:rPr>
          </w:pPr>
          <w:r w:rsidRPr="003C41F5">
            <w:rPr>
              <w:i/>
              <w:sz w:val="18"/>
            </w:rPr>
            <w:t xml:space="preserve">VET Student Loans (Courses and Loan Caps) Amendment Determination </w:t>
          </w:r>
          <w:r>
            <w:rPr>
              <w:i/>
              <w:sz w:val="18"/>
            </w:rPr>
            <w:t>(No. 1) 20</w:t>
          </w:r>
          <w:r w:rsidR="009E111B">
            <w:rPr>
              <w:i/>
              <w:sz w:val="18"/>
            </w:rPr>
            <w:t>20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159BBE" w14:textId="3BEBC3F6" w:rsidR="00DD3721" w:rsidRDefault="00DD3721" w:rsidP="00165F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68C9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A60546" w14:textId="77777777" w:rsidR="00DD3721" w:rsidRPr="00ED79B6" w:rsidRDefault="00DD3721" w:rsidP="00691CE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97672" w14:textId="77777777" w:rsidR="00DD3721" w:rsidRPr="00E33C1C" w:rsidRDefault="00DD372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D3721" w14:paraId="77930F9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A1D0DA" w14:textId="77777777" w:rsidR="00DD3721" w:rsidRDefault="00DD3721" w:rsidP="00165FF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D60214" w14:textId="77777777" w:rsidR="00DD3721" w:rsidRDefault="00DD3721" w:rsidP="00165FF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Public Governance, Performance and Accountability Amendment (Digital Transformation Agency) Rule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1A8CA9" w14:textId="77777777" w:rsidR="00DD3721" w:rsidRDefault="00DD3721" w:rsidP="00165F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FCA6979" w14:textId="77777777" w:rsidR="00DD3721" w:rsidRPr="00ED79B6" w:rsidRDefault="00DD3721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804CD" w14:textId="77777777" w:rsidR="00DD3721" w:rsidRDefault="00DD3721" w:rsidP="0048364F">
      <w:pPr>
        <w:spacing w:line="240" w:lineRule="auto"/>
      </w:pPr>
      <w:r>
        <w:separator/>
      </w:r>
    </w:p>
  </w:footnote>
  <w:footnote w:type="continuationSeparator" w:id="0">
    <w:p w14:paraId="638BD9C3" w14:textId="77777777" w:rsidR="00DD3721" w:rsidRDefault="00DD372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5755E" w14:textId="671E03F9" w:rsidR="00DD3721" w:rsidRPr="005F1388" w:rsidRDefault="00EF4EE1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058B5D53" wp14:editId="066AFF74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3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0A0DEB" w14:textId="3877B025" w:rsidR="00EF4EE1" w:rsidRPr="00EF4EE1" w:rsidRDefault="00EF4EE1" w:rsidP="00EF4E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B5D53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70.25pt;height:21.5pt;z-index:251660288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" o:allowincell="f" filled="f" stroked="f" strokeweight=".5pt">
              <v:fill o:detectmouseclick="t"/>
              <v:textbox style="mso-fit-shape-to-text:t">
                <w:txbxContent>
                  <w:p w14:paraId="700A0DEB" w14:textId="3877B025" w:rsidR="00EF4EE1" w:rsidRPr="00EF4EE1" w:rsidRDefault="00EF4EE1" w:rsidP="00EF4EE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F4012" w14:textId="27830FCC" w:rsidR="00DD3721" w:rsidRPr="005F1388" w:rsidRDefault="00EF4EE1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6A01C77E" wp14:editId="5B09C26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4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C7C596" w14:textId="2BB35D5E" w:rsidR="00EF4EE1" w:rsidRPr="00EF4EE1" w:rsidRDefault="00EF4EE1" w:rsidP="00EF4E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1C77E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7" type="#_x0000_t202" style="position:absolute;margin-left:0;margin-top:0;width:70.25pt;height:21.5pt;z-index:25166131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" o:allowincell="f" filled="f" stroked="f" strokeweight=".5pt">
              <v:textbox style="mso-fit-shape-to-text:t">
                <w:txbxContent>
                  <w:p w14:paraId="71C7C596" w14:textId="2BB35D5E" w:rsidR="00EF4EE1" w:rsidRPr="00EF4EE1" w:rsidRDefault="00EF4EE1" w:rsidP="00EF4EE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481BF958" wp14:editId="4C450D74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2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804DC1" w14:textId="104B0889" w:rsidR="00EF4EE1" w:rsidRPr="00EF4EE1" w:rsidRDefault="00EF4EE1" w:rsidP="00EF4E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BF958" id="janusSEAL SC Header" o:spid="_x0000_s1028" type="#_x0000_t202" style="position:absolute;margin-left:0;margin-top:0;width:70.25pt;height:21.5pt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" o:allowincell="f" filled="f" stroked="f" strokeweight=".5pt">
              <v:textbox style="mso-fit-shape-to-text:t">
                <w:txbxContent>
                  <w:p w14:paraId="3C804DC1" w14:textId="104B0889" w:rsidR="00EF4EE1" w:rsidRPr="00EF4EE1" w:rsidRDefault="00EF4EE1" w:rsidP="00EF4EE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5DCC" w14:textId="77777777" w:rsidR="00DD3721" w:rsidRPr="005F1388" w:rsidRDefault="00DD372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9B55D" w14:textId="00454C13" w:rsidR="00DD3721" w:rsidRPr="00A961C4" w:rsidRDefault="00EF4EE1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482DE76D" wp14:editId="7F0DF040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7" name="janusSEAL SC H_EvenPage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773687" w14:textId="1A7132DB" w:rsidR="00EF4EE1" w:rsidRPr="00EF4EE1" w:rsidRDefault="00EF4EE1" w:rsidP="00EF4E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DE76D" id="_x0000_t202" coordsize="21600,21600" o:spt="202" path="m,l,21600r21600,l21600,xe">
              <v:stroke joinstyle="miter"/>
              <v:path gradientshapeok="t" o:connecttype="rect"/>
            </v:shapetype>
            <v:shape id="janusSEAL SC H_EvenPage_S_2" o:spid="_x0000_s1030" type="#_x0000_t202" style="position:absolute;margin-left:0;margin-top:0;width:70.25pt;height:21.5pt;z-index:25166438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" o:allowincell="f" filled="f" stroked="f" strokeweight=".5pt">
              <v:textbox style="mso-fit-shape-to-text:t">
                <w:txbxContent>
                  <w:p w14:paraId="37773687" w14:textId="1A7132DB" w:rsidR="00EF4EE1" w:rsidRPr="00EF4EE1" w:rsidRDefault="00EF4EE1" w:rsidP="00EF4EE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D3721">
      <w:rPr>
        <w:b/>
        <w:sz w:val="20"/>
      </w:rPr>
      <w:fldChar w:fldCharType="begin"/>
    </w:r>
    <w:r w:rsidR="00DD3721">
      <w:rPr>
        <w:b/>
        <w:sz w:val="20"/>
      </w:rPr>
      <w:instrText xml:space="preserve"> STYLEREF CharAmSchNo </w:instrText>
    </w:r>
    <w:r w:rsidR="00DD3721">
      <w:rPr>
        <w:b/>
        <w:sz w:val="20"/>
      </w:rPr>
      <w:fldChar w:fldCharType="separate"/>
    </w:r>
    <w:r w:rsidR="00B168C9">
      <w:rPr>
        <w:b/>
        <w:noProof/>
        <w:sz w:val="20"/>
      </w:rPr>
      <w:t>Schedule 1</w:t>
    </w:r>
    <w:r w:rsidR="00DD3721">
      <w:rPr>
        <w:b/>
        <w:sz w:val="20"/>
      </w:rPr>
      <w:fldChar w:fldCharType="end"/>
    </w:r>
    <w:r w:rsidR="00DD3721" w:rsidRPr="00A961C4">
      <w:rPr>
        <w:sz w:val="20"/>
      </w:rPr>
      <w:t xml:space="preserve">  </w:t>
    </w:r>
    <w:r w:rsidR="00DD3721">
      <w:rPr>
        <w:sz w:val="20"/>
      </w:rPr>
      <w:fldChar w:fldCharType="begin"/>
    </w:r>
    <w:r w:rsidR="00DD3721">
      <w:rPr>
        <w:sz w:val="20"/>
      </w:rPr>
      <w:instrText xml:space="preserve"> STYLEREF CharAmSchText </w:instrText>
    </w:r>
    <w:r w:rsidR="00DD3721">
      <w:rPr>
        <w:sz w:val="20"/>
      </w:rPr>
      <w:fldChar w:fldCharType="separate"/>
    </w:r>
    <w:r w:rsidR="00B168C9">
      <w:rPr>
        <w:noProof/>
        <w:sz w:val="20"/>
      </w:rPr>
      <w:t>Amendments</w:t>
    </w:r>
    <w:r w:rsidR="00B168C9">
      <w:rPr>
        <w:noProof/>
        <w:sz w:val="20"/>
      </w:rPr>
      <w:cr/>
    </w:r>
    <w:r w:rsidR="00DD3721">
      <w:rPr>
        <w:sz w:val="20"/>
      </w:rPr>
      <w:fldChar w:fldCharType="end"/>
    </w:r>
  </w:p>
  <w:p w14:paraId="1BEF64CA" w14:textId="5B7C2C8D" w:rsidR="00DD3721" w:rsidRPr="00A961C4" w:rsidRDefault="00DD372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9FA4F1B" w14:textId="77777777" w:rsidR="00DD3721" w:rsidRPr="00A961C4" w:rsidRDefault="00DD3721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DBA54" w14:textId="01B45EC4" w:rsidR="00DD3721" w:rsidRPr="00A961C4" w:rsidRDefault="00EF4EE1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13774D44" wp14:editId="573B2E50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6" name="janusSEAL SC Header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1C317C" w14:textId="58A93848" w:rsidR="00EF4EE1" w:rsidRPr="00EF4EE1" w:rsidRDefault="00EF4EE1" w:rsidP="00EF4E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74D44" id="_x0000_t202" coordsize="21600,21600" o:spt="202" path="m,l,21600r21600,l21600,xe">
              <v:stroke joinstyle="miter"/>
              <v:path gradientshapeok="t" o:connecttype="rect"/>
            </v:shapetype>
            <v:shape id="janusSEAL SC Header_S_2" o:spid="_x0000_s1031" type="#_x0000_t202" style="position:absolute;left:0;text-align:left;margin-left:0;margin-top:0;width:70.25pt;height:21.5pt;z-index:25166336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" o:allowincell="f" filled="f" stroked="f" strokeweight=".5pt">
              <v:textbox style="mso-fit-shape-to-text:t">
                <w:txbxContent>
                  <w:p w14:paraId="391C317C" w14:textId="58A93848" w:rsidR="00EF4EE1" w:rsidRPr="00EF4EE1" w:rsidRDefault="00EF4EE1" w:rsidP="00EF4EE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D3721" w:rsidRPr="00A961C4">
      <w:rPr>
        <w:sz w:val="20"/>
      </w:rPr>
      <w:fldChar w:fldCharType="begin"/>
    </w:r>
    <w:r w:rsidR="00DD3721" w:rsidRPr="00A961C4">
      <w:rPr>
        <w:sz w:val="20"/>
      </w:rPr>
      <w:instrText xml:space="preserve"> STYLEREF CharAmSchText </w:instrText>
    </w:r>
    <w:r w:rsidR="00B168C9">
      <w:rPr>
        <w:sz w:val="20"/>
      </w:rPr>
      <w:fldChar w:fldCharType="separate"/>
    </w:r>
    <w:r w:rsidR="00B168C9">
      <w:rPr>
        <w:noProof/>
        <w:sz w:val="20"/>
      </w:rPr>
      <w:t>Amendments</w:t>
    </w:r>
    <w:r w:rsidR="00B168C9">
      <w:rPr>
        <w:noProof/>
        <w:sz w:val="20"/>
      </w:rPr>
      <w:cr/>
    </w:r>
    <w:r w:rsidR="00DD3721" w:rsidRPr="00A961C4">
      <w:rPr>
        <w:sz w:val="20"/>
      </w:rPr>
      <w:fldChar w:fldCharType="end"/>
    </w:r>
    <w:r w:rsidR="00DD3721">
      <w:rPr>
        <w:b/>
        <w:sz w:val="20"/>
      </w:rPr>
      <w:fldChar w:fldCharType="begin"/>
    </w:r>
    <w:r w:rsidR="00DD3721">
      <w:rPr>
        <w:b/>
        <w:sz w:val="20"/>
      </w:rPr>
      <w:instrText xml:space="preserve"> STYLEREF CharAmSchNo </w:instrText>
    </w:r>
    <w:r w:rsidR="00B168C9">
      <w:rPr>
        <w:b/>
        <w:sz w:val="20"/>
      </w:rPr>
      <w:fldChar w:fldCharType="separate"/>
    </w:r>
    <w:r w:rsidR="00B168C9">
      <w:rPr>
        <w:b/>
        <w:noProof/>
        <w:sz w:val="20"/>
      </w:rPr>
      <w:t>Schedule 1</w:t>
    </w:r>
    <w:r w:rsidR="00DD3721">
      <w:rPr>
        <w:b/>
        <w:sz w:val="20"/>
      </w:rPr>
      <w:fldChar w:fldCharType="end"/>
    </w:r>
  </w:p>
  <w:p w14:paraId="606201FA" w14:textId="5B278C4A" w:rsidR="00DD3721" w:rsidRPr="00A961C4" w:rsidRDefault="00DD372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AF2CF61" w14:textId="77777777" w:rsidR="00DD3721" w:rsidRPr="00A961C4" w:rsidRDefault="00DD3721" w:rsidP="007F48ED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5324C" w14:textId="77777777" w:rsidR="00DD3721" w:rsidRPr="00A961C4" w:rsidRDefault="00DD372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BEC4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4227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F2B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C07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3AA7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6400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B652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A251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005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DA3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A5745"/>
    <w:multiLevelType w:val="hybridMultilevel"/>
    <w:tmpl w:val="CDAE10C6"/>
    <w:lvl w:ilvl="0" w:tplc="67685B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CC0E98"/>
    <w:rsid w:val="00000263"/>
    <w:rsid w:val="00005263"/>
    <w:rsid w:val="000113BC"/>
    <w:rsid w:val="000136AF"/>
    <w:rsid w:val="000230BA"/>
    <w:rsid w:val="00034588"/>
    <w:rsid w:val="0004044E"/>
    <w:rsid w:val="00044A0A"/>
    <w:rsid w:val="0005120E"/>
    <w:rsid w:val="0005425A"/>
    <w:rsid w:val="00054577"/>
    <w:rsid w:val="0005502A"/>
    <w:rsid w:val="000614BF"/>
    <w:rsid w:val="00062129"/>
    <w:rsid w:val="0007169C"/>
    <w:rsid w:val="00077593"/>
    <w:rsid w:val="00083F48"/>
    <w:rsid w:val="00091ACA"/>
    <w:rsid w:val="000A3269"/>
    <w:rsid w:val="000A7DF9"/>
    <w:rsid w:val="000D05EF"/>
    <w:rsid w:val="000D5485"/>
    <w:rsid w:val="000E6523"/>
    <w:rsid w:val="000F21C1"/>
    <w:rsid w:val="000F625A"/>
    <w:rsid w:val="001016FC"/>
    <w:rsid w:val="00105D72"/>
    <w:rsid w:val="0010745C"/>
    <w:rsid w:val="00111A7A"/>
    <w:rsid w:val="00117277"/>
    <w:rsid w:val="00122F0A"/>
    <w:rsid w:val="00160BD7"/>
    <w:rsid w:val="001643C9"/>
    <w:rsid w:val="001650E8"/>
    <w:rsid w:val="00165568"/>
    <w:rsid w:val="00165FF9"/>
    <w:rsid w:val="00166082"/>
    <w:rsid w:val="00166C2F"/>
    <w:rsid w:val="001716C9"/>
    <w:rsid w:val="00181B3A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33D2D"/>
    <w:rsid w:val="002368FF"/>
    <w:rsid w:val="00240749"/>
    <w:rsid w:val="002468D7"/>
    <w:rsid w:val="00265746"/>
    <w:rsid w:val="00285CDD"/>
    <w:rsid w:val="00291167"/>
    <w:rsid w:val="00297ECB"/>
    <w:rsid w:val="002A0ADD"/>
    <w:rsid w:val="002A0CAA"/>
    <w:rsid w:val="002C152A"/>
    <w:rsid w:val="002D043A"/>
    <w:rsid w:val="002E35F9"/>
    <w:rsid w:val="002E7E52"/>
    <w:rsid w:val="00305D3A"/>
    <w:rsid w:val="0031393F"/>
    <w:rsid w:val="00314331"/>
    <w:rsid w:val="0031713F"/>
    <w:rsid w:val="00332E0D"/>
    <w:rsid w:val="003415D3"/>
    <w:rsid w:val="00344A43"/>
    <w:rsid w:val="00346335"/>
    <w:rsid w:val="00346FC7"/>
    <w:rsid w:val="00352B0F"/>
    <w:rsid w:val="003561B0"/>
    <w:rsid w:val="00367960"/>
    <w:rsid w:val="00376DD2"/>
    <w:rsid w:val="0038031A"/>
    <w:rsid w:val="003A15AC"/>
    <w:rsid w:val="003A56EB"/>
    <w:rsid w:val="003B0627"/>
    <w:rsid w:val="003B6D21"/>
    <w:rsid w:val="003C41F5"/>
    <w:rsid w:val="003C5F2B"/>
    <w:rsid w:val="003D0BFE"/>
    <w:rsid w:val="003D0FDF"/>
    <w:rsid w:val="003D5700"/>
    <w:rsid w:val="003E6B8E"/>
    <w:rsid w:val="003F0F5A"/>
    <w:rsid w:val="00400A30"/>
    <w:rsid w:val="004016A7"/>
    <w:rsid w:val="00401D96"/>
    <w:rsid w:val="004022CA"/>
    <w:rsid w:val="004075A2"/>
    <w:rsid w:val="004116CD"/>
    <w:rsid w:val="00414ADE"/>
    <w:rsid w:val="00424CA9"/>
    <w:rsid w:val="004257BB"/>
    <w:rsid w:val="004261D9"/>
    <w:rsid w:val="00433B21"/>
    <w:rsid w:val="0044152A"/>
    <w:rsid w:val="0044291A"/>
    <w:rsid w:val="00447E49"/>
    <w:rsid w:val="00460499"/>
    <w:rsid w:val="0046348E"/>
    <w:rsid w:val="00474835"/>
    <w:rsid w:val="004819C7"/>
    <w:rsid w:val="0048364F"/>
    <w:rsid w:val="00490F2E"/>
    <w:rsid w:val="0049678F"/>
    <w:rsid w:val="00496DB3"/>
    <w:rsid w:val="00496F97"/>
    <w:rsid w:val="004A53EA"/>
    <w:rsid w:val="004E7479"/>
    <w:rsid w:val="004F113A"/>
    <w:rsid w:val="004F1FAC"/>
    <w:rsid w:val="004F676E"/>
    <w:rsid w:val="00501B0B"/>
    <w:rsid w:val="00505473"/>
    <w:rsid w:val="00505E9C"/>
    <w:rsid w:val="00515723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7281D"/>
    <w:rsid w:val="00581211"/>
    <w:rsid w:val="005835AD"/>
    <w:rsid w:val="00584811"/>
    <w:rsid w:val="00593AA6"/>
    <w:rsid w:val="00594161"/>
    <w:rsid w:val="00594749"/>
    <w:rsid w:val="005A482B"/>
    <w:rsid w:val="005B4067"/>
    <w:rsid w:val="005C3F41"/>
    <w:rsid w:val="005D168D"/>
    <w:rsid w:val="005D4CD1"/>
    <w:rsid w:val="005D5EA1"/>
    <w:rsid w:val="005E0454"/>
    <w:rsid w:val="005E61D3"/>
    <w:rsid w:val="005E62D1"/>
    <w:rsid w:val="005F7738"/>
    <w:rsid w:val="00600219"/>
    <w:rsid w:val="006023FC"/>
    <w:rsid w:val="00604B34"/>
    <w:rsid w:val="00613EAD"/>
    <w:rsid w:val="006158AC"/>
    <w:rsid w:val="00637840"/>
    <w:rsid w:val="00640402"/>
    <w:rsid w:val="00640F78"/>
    <w:rsid w:val="00646E7B"/>
    <w:rsid w:val="00655D6A"/>
    <w:rsid w:val="00656DE9"/>
    <w:rsid w:val="00657FCC"/>
    <w:rsid w:val="00677CC2"/>
    <w:rsid w:val="00685F42"/>
    <w:rsid w:val="00686350"/>
    <w:rsid w:val="006866A1"/>
    <w:rsid w:val="00686B7B"/>
    <w:rsid w:val="00687426"/>
    <w:rsid w:val="006914DA"/>
    <w:rsid w:val="00691CE5"/>
    <w:rsid w:val="0069207B"/>
    <w:rsid w:val="006A4309"/>
    <w:rsid w:val="006B7006"/>
    <w:rsid w:val="006C7F8C"/>
    <w:rsid w:val="006D7AB9"/>
    <w:rsid w:val="006F5BC4"/>
    <w:rsid w:val="00700B2C"/>
    <w:rsid w:val="00713084"/>
    <w:rsid w:val="00720FC2"/>
    <w:rsid w:val="00731CFA"/>
    <w:rsid w:val="00731E00"/>
    <w:rsid w:val="00732E9D"/>
    <w:rsid w:val="0073491A"/>
    <w:rsid w:val="007440B7"/>
    <w:rsid w:val="00747993"/>
    <w:rsid w:val="0075659B"/>
    <w:rsid w:val="007634AD"/>
    <w:rsid w:val="007715C9"/>
    <w:rsid w:val="00774EDD"/>
    <w:rsid w:val="007757EC"/>
    <w:rsid w:val="007843EA"/>
    <w:rsid w:val="007A35E6"/>
    <w:rsid w:val="007A5BC2"/>
    <w:rsid w:val="007A6863"/>
    <w:rsid w:val="007C1399"/>
    <w:rsid w:val="007D45C1"/>
    <w:rsid w:val="007E7D4A"/>
    <w:rsid w:val="007F48ED"/>
    <w:rsid w:val="007F7947"/>
    <w:rsid w:val="00812F45"/>
    <w:rsid w:val="00815D54"/>
    <w:rsid w:val="0084172C"/>
    <w:rsid w:val="00847089"/>
    <w:rsid w:val="00856A31"/>
    <w:rsid w:val="008634BA"/>
    <w:rsid w:val="00866C5E"/>
    <w:rsid w:val="008754D0"/>
    <w:rsid w:val="00877D48"/>
    <w:rsid w:val="0088345B"/>
    <w:rsid w:val="008A16A5"/>
    <w:rsid w:val="008A78E6"/>
    <w:rsid w:val="008B7E36"/>
    <w:rsid w:val="008C2B5D"/>
    <w:rsid w:val="008D0EE0"/>
    <w:rsid w:val="008D4C92"/>
    <w:rsid w:val="008D5B99"/>
    <w:rsid w:val="008D7A27"/>
    <w:rsid w:val="008E4702"/>
    <w:rsid w:val="008E69AA"/>
    <w:rsid w:val="008F228C"/>
    <w:rsid w:val="008F4F1C"/>
    <w:rsid w:val="00904377"/>
    <w:rsid w:val="00922764"/>
    <w:rsid w:val="00926D4B"/>
    <w:rsid w:val="00932377"/>
    <w:rsid w:val="00943102"/>
    <w:rsid w:val="0094523D"/>
    <w:rsid w:val="00952EAE"/>
    <w:rsid w:val="009607BB"/>
    <w:rsid w:val="00976A63"/>
    <w:rsid w:val="00983419"/>
    <w:rsid w:val="009B2554"/>
    <w:rsid w:val="009B5DCC"/>
    <w:rsid w:val="009C3431"/>
    <w:rsid w:val="009C5989"/>
    <w:rsid w:val="009C64E8"/>
    <w:rsid w:val="009D08DA"/>
    <w:rsid w:val="009D325C"/>
    <w:rsid w:val="009E111B"/>
    <w:rsid w:val="009F58A5"/>
    <w:rsid w:val="00A06860"/>
    <w:rsid w:val="00A136F5"/>
    <w:rsid w:val="00A204BC"/>
    <w:rsid w:val="00A231E2"/>
    <w:rsid w:val="00A244DA"/>
    <w:rsid w:val="00A2550D"/>
    <w:rsid w:val="00A4169B"/>
    <w:rsid w:val="00A41C78"/>
    <w:rsid w:val="00A423DF"/>
    <w:rsid w:val="00A50D55"/>
    <w:rsid w:val="00A5165B"/>
    <w:rsid w:val="00A52FDA"/>
    <w:rsid w:val="00A64912"/>
    <w:rsid w:val="00A70A74"/>
    <w:rsid w:val="00A855CE"/>
    <w:rsid w:val="00AA0343"/>
    <w:rsid w:val="00AA2A5C"/>
    <w:rsid w:val="00AA3499"/>
    <w:rsid w:val="00AB78E9"/>
    <w:rsid w:val="00AC1840"/>
    <w:rsid w:val="00AD3467"/>
    <w:rsid w:val="00AD5641"/>
    <w:rsid w:val="00AE0F9B"/>
    <w:rsid w:val="00AF55FF"/>
    <w:rsid w:val="00B032D8"/>
    <w:rsid w:val="00B04B10"/>
    <w:rsid w:val="00B168C9"/>
    <w:rsid w:val="00B2617F"/>
    <w:rsid w:val="00B33B3C"/>
    <w:rsid w:val="00B40D74"/>
    <w:rsid w:val="00B52663"/>
    <w:rsid w:val="00B52C67"/>
    <w:rsid w:val="00B56DCB"/>
    <w:rsid w:val="00B56DE9"/>
    <w:rsid w:val="00B578EC"/>
    <w:rsid w:val="00B57A24"/>
    <w:rsid w:val="00B73286"/>
    <w:rsid w:val="00B770D2"/>
    <w:rsid w:val="00B974E9"/>
    <w:rsid w:val="00BA47A3"/>
    <w:rsid w:val="00BA5026"/>
    <w:rsid w:val="00BB30E2"/>
    <w:rsid w:val="00BB6E79"/>
    <w:rsid w:val="00BE3B31"/>
    <w:rsid w:val="00BE719A"/>
    <w:rsid w:val="00BE720A"/>
    <w:rsid w:val="00BF6650"/>
    <w:rsid w:val="00C00836"/>
    <w:rsid w:val="00C02D42"/>
    <w:rsid w:val="00C067E5"/>
    <w:rsid w:val="00C1140F"/>
    <w:rsid w:val="00C12B81"/>
    <w:rsid w:val="00C15043"/>
    <w:rsid w:val="00C164CA"/>
    <w:rsid w:val="00C164EE"/>
    <w:rsid w:val="00C41792"/>
    <w:rsid w:val="00C42BF8"/>
    <w:rsid w:val="00C460AE"/>
    <w:rsid w:val="00C50043"/>
    <w:rsid w:val="00C50A0F"/>
    <w:rsid w:val="00C55C63"/>
    <w:rsid w:val="00C660D3"/>
    <w:rsid w:val="00C720D0"/>
    <w:rsid w:val="00C7573B"/>
    <w:rsid w:val="00C76CF3"/>
    <w:rsid w:val="00C82694"/>
    <w:rsid w:val="00C90F16"/>
    <w:rsid w:val="00C96907"/>
    <w:rsid w:val="00CA32AA"/>
    <w:rsid w:val="00CA3E4A"/>
    <w:rsid w:val="00CA7844"/>
    <w:rsid w:val="00CB58EF"/>
    <w:rsid w:val="00CC0E98"/>
    <w:rsid w:val="00CE7D64"/>
    <w:rsid w:val="00CF0BB2"/>
    <w:rsid w:val="00D13441"/>
    <w:rsid w:val="00D243A3"/>
    <w:rsid w:val="00D3200B"/>
    <w:rsid w:val="00D33440"/>
    <w:rsid w:val="00D33F27"/>
    <w:rsid w:val="00D46981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D3721"/>
    <w:rsid w:val="00DE149E"/>
    <w:rsid w:val="00E05704"/>
    <w:rsid w:val="00E12F1A"/>
    <w:rsid w:val="00E13DFC"/>
    <w:rsid w:val="00E14698"/>
    <w:rsid w:val="00E21CFB"/>
    <w:rsid w:val="00E22935"/>
    <w:rsid w:val="00E31604"/>
    <w:rsid w:val="00E35586"/>
    <w:rsid w:val="00E37E9A"/>
    <w:rsid w:val="00E54292"/>
    <w:rsid w:val="00E54BDA"/>
    <w:rsid w:val="00E55092"/>
    <w:rsid w:val="00E55768"/>
    <w:rsid w:val="00E60191"/>
    <w:rsid w:val="00E74DC7"/>
    <w:rsid w:val="00E87699"/>
    <w:rsid w:val="00E876EB"/>
    <w:rsid w:val="00E92E27"/>
    <w:rsid w:val="00E9586B"/>
    <w:rsid w:val="00E97334"/>
    <w:rsid w:val="00EA56B9"/>
    <w:rsid w:val="00EC28C0"/>
    <w:rsid w:val="00ED4928"/>
    <w:rsid w:val="00EE4B64"/>
    <w:rsid w:val="00EE6190"/>
    <w:rsid w:val="00EF2E3A"/>
    <w:rsid w:val="00EF373B"/>
    <w:rsid w:val="00EF46DA"/>
    <w:rsid w:val="00EF4EE1"/>
    <w:rsid w:val="00EF6402"/>
    <w:rsid w:val="00F047E2"/>
    <w:rsid w:val="00F04D57"/>
    <w:rsid w:val="00F078DC"/>
    <w:rsid w:val="00F120C8"/>
    <w:rsid w:val="00F13E86"/>
    <w:rsid w:val="00F2530F"/>
    <w:rsid w:val="00F32FCB"/>
    <w:rsid w:val="00F6709F"/>
    <w:rsid w:val="00F677A9"/>
    <w:rsid w:val="00F7213B"/>
    <w:rsid w:val="00F732EA"/>
    <w:rsid w:val="00F80714"/>
    <w:rsid w:val="00F8379F"/>
    <w:rsid w:val="00F84CF5"/>
    <w:rsid w:val="00F8612E"/>
    <w:rsid w:val="00FA420B"/>
    <w:rsid w:val="00FD0035"/>
    <w:rsid w:val="00FD5F30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1B51D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37E9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E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E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E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E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E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E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E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E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E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11A7A"/>
  </w:style>
  <w:style w:type="paragraph" w:customStyle="1" w:styleId="OPCParaBase">
    <w:name w:val="OPCParaBase"/>
    <w:qFormat/>
    <w:rsid w:val="00111A7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11A7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11A7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11A7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11A7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11A7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11A7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11A7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11A7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11A7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11A7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11A7A"/>
  </w:style>
  <w:style w:type="paragraph" w:customStyle="1" w:styleId="Blocks">
    <w:name w:val="Blocks"/>
    <w:aliases w:val="bb"/>
    <w:basedOn w:val="OPCParaBase"/>
    <w:qFormat/>
    <w:rsid w:val="00111A7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11A7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11A7A"/>
    <w:rPr>
      <w:i/>
    </w:rPr>
  </w:style>
  <w:style w:type="paragraph" w:customStyle="1" w:styleId="BoxList">
    <w:name w:val="BoxList"/>
    <w:aliases w:val="bl"/>
    <w:basedOn w:val="BoxText"/>
    <w:qFormat/>
    <w:rsid w:val="00111A7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11A7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11A7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11A7A"/>
    <w:pPr>
      <w:ind w:left="1985" w:hanging="851"/>
    </w:pPr>
  </w:style>
  <w:style w:type="character" w:customStyle="1" w:styleId="CharAmPartNo">
    <w:name w:val="CharAmPartNo"/>
    <w:basedOn w:val="OPCCharBase"/>
    <w:qFormat/>
    <w:rsid w:val="00111A7A"/>
  </w:style>
  <w:style w:type="character" w:customStyle="1" w:styleId="CharAmPartText">
    <w:name w:val="CharAmPartText"/>
    <w:basedOn w:val="OPCCharBase"/>
    <w:qFormat/>
    <w:rsid w:val="00111A7A"/>
  </w:style>
  <w:style w:type="character" w:customStyle="1" w:styleId="CharAmSchNo">
    <w:name w:val="CharAmSchNo"/>
    <w:basedOn w:val="OPCCharBase"/>
    <w:qFormat/>
    <w:rsid w:val="00111A7A"/>
  </w:style>
  <w:style w:type="character" w:customStyle="1" w:styleId="CharAmSchText">
    <w:name w:val="CharAmSchText"/>
    <w:basedOn w:val="OPCCharBase"/>
    <w:qFormat/>
    <w:rsid w:val="00111A7A"/>
  </w:style>
  <w:style w:type="character" w:customStyle="1" w:styleId="CharBoldItalic">
    <w:name w:val="CharBoldItalic"/>
    <w:basedOn w:val="OPCCharBase"/>
    <w:uiPriority w:val="1"/>
    <w:qFormat/>
    <w:rsid w:val="00111A7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11A7A"/>
  </w:style>
  <w:style w:type="character" w:customStyle="1" w:styleId="CharChapText">
    <w:name w:val="CharChapText"/>
    <w:basedOn w:val="OPCCharBase"/>
    <w:uiPriority w:val="1"/>
    <w:qFormat/>
    <w:rsid w:val="00111A7A"/>
  </w:style>
  <w:style w:type="character" w:customStyle="1" w:styleId="CharDivNo">
    <w:name w:val="CharDivNo"/>
    <w:basedOn w:val="OPCCharBase"/>
    <w:uiPriority w:val="1"/>
    <w:qFormat/>
    <w:rsid w:val="00111A7A"/>
  </w:style>
  <w:style w:type="character" w:customStyle="1" w:styleId="CharDivText">
    <w:name w:val="CharDivText"/>
    <w:basedOn w:val="OPCCharBase"/>
    <w:uiPriority w:val="1"/>
    <w:qFormat/>
    <w:rsid w:val="00111A7A"/>
  </w:style>
  <w:style w:type="character" w:customStyle="1" w:styleId="CharItalic">
    <w:name w:val="CharItalic"/>
    <w:basedOn w:val="OPCCharBase"/>
    <w:uiPriority w:val="1"/>
    <w:qFormat/>
    <w:rsid w:val="00111A7A"/>
    <w:rPr>
      <w:i/>
    </w:rPr>
  </w:style>
  <w:style w:type="character" w:customStyle="1" w:styleId="CharPartNo">
    <w:name w:val="CharPartNo"/>
    <w:basedOn w:val="OPCCharBase"/>
    <w:uiPriority w:val="1"/>
    <w:qFormat/>
    <w:rsid w:val="00111A7A"/>
  </w:style>
  <w:style w:type="character" w:customStyle="1" w:styleId="CharPartText">
    <w:name w:val="CharPartText"/>
    <w:basedOn w:val="OPCCharBase"/>
    <w:uiPriority w:val="1"/>
    <w:qFormat/>
    <w:rsid w:val="00111A7A"/>
  </w:style>
  <w:style w:type="character" w:customStyle="1" w:styleId="CharSectno">
    <w:name w:val="CharSectno"/>
    <w:basedOn w:val="OPCCharBase"/>
    <w:qFormat/>
    <w:rsid w:val="00111A7A"/>
  </w:style>
  <w:style w:type="character" w:customStyle="1" w:styleId="CharSubdNo">
    <w:name w:val="CharSubdNo"/>
    <w:basedOn w:val="OPCCharBase"/>
    <w:uiPriority w:val="1"/>
    <w:qFormat/>
    <w:rsid w:val="00111A7A"/>
  </w:style>
  <w:style w:type="character" w:customStyle="1" w:styleId="CharSubdText">
    <w:name w:val="CharSubdText"/>
    <w:basedOn w:val="OPCCharBase"/>
    <w:uiPriority w:val="1"/>
    <w:qFormat/>
    <w:rsid w:val="00111A7A"/>
  </w:style>
  <w:style w:type="paragraph" w:customStyle="1" w:styleId="CTA--">
    <w:name w:val="CTA --"/>
    <w:basedOn w:val="OPCParaBase"/>
    <w:next w:val="Normal"/>
    <w:rsid w:val="00111A7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11A7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11A7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11A7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11A7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11A7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11A7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11A7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11A7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11A7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11A7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11A7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11A7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11A7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11A7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11A7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11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11A7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11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11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11A7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11A7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11A7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11A7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11A7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11A7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11A7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11A7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11A7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11A7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11A7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11A7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11A7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11A7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11A7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11A7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11A7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11A7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11A7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11A7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11A7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11A7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11A7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11A7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11A7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11A7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11A7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11A7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11A7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11A7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11A7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11A7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11A7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11A7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11A7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11A7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11A7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11A7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11A7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11A7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11A7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11A7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11A7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11A7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11A7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11A7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11A7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11A7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11A7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11A7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11A7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11A7A"/>
    <w:rPr>
      <w:sz w:val="16"/>
    </w:rPr>
  </w:style>
  <w:style w:type="table" w:customStyle="1" w:styleId="CFlag">
    <w:name w:val="CFlag"/>
    <w:basedOn w:val="TableNormal"/>
    <w:uiPriority w:val="99"/>
    <w:rsid w:val="00111A7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11A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A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11A7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11A7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11A7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11A7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11A7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11A7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11A7A"/>
    <w:pPr>
      <w:spacing w:before="120"/>
    </w:pPr>
  </w:style>
  <w:style w:type="paragraph" w:customStyle="1" w:styleId="CompiledActNo">
    <w:name w:val="CompiledActNo"/>
    <w:basedOn w:val="OPCParaBase"/>
    <w:next w:val="Normal"/>
    <w:rsid w:val="00111A7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11A7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11A7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11A7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11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11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11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11A7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11A7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11A7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11A7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11A7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11A7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11A7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11A7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11A7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11A7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11A7A"/>
  </w:style>
  <w:style w:type="character" w:customStyle="1" w:styleId="CharSubPartNoCASA">
    <w:name w:val="CharSubPartNo(CASA)"/>
    <w:basedOn w:val="OPCCharBase"/>
    <w:uiPriority w:val="1"/>
    <w:rsid w:val="00111A7A"/>
  </w:style>
  <w:style w:type="paragraph" w:customStyle="1" w:styleId="ENoteTTIndentHeadingSub">
    <w:name w:val="ENoteTTIndentHeadingSub"/>
    <w:aliases w:val="enTTHis"/>
    <w:basedOn w:val="OPCParaBase"/>
    <w:rsid w:val="00111A7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11A7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11A7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11A7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11A7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11A7A"/>
    <w:rPr>
      <w:sz w:val="22"/>
    </w:rPr>
  </w:style>
  <w:style w:type="paragraph" w:customStyle="1" w:styleId="SOTextNote">
    <w:name w:val="SO TextNote"/>
    <w:aliases w:val="sont"/>
    <w:basedOn w:val="SOText"/>
    <w:qFormat/>
    <w:rsid w:val="00111A7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11A7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11A7A"/>
    <w:rPr>
      <w:sz w:val="22"/>
    </w:rPr>
  </w:style>
  <w:style w:type="paragraph" w:customStyle="1" w:styleId="FileName">
    <w:name w:val="FileName"/>
    <w:basedOn w:val="Normal"/>
    <w:rsid w:val="00111A7A"/>
  </w:style>
  <w:style w:type="paragraph" w:customStyle="1" w:styleId="TableHeading">
    <w:name w:val="TableHeading"/>
    <w:aliases w:val="th"/>
    <w:basedOn w:val="OPCParaBase"/>
    <w:next w:val="Tabletext"/>
    <w:rsid w:val="00111A7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11A7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11A7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11A7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11A7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11A7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11A7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11A7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11A7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11A7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11A7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C0E9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C0E9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C0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E9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E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E9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E9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E9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E9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E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B7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B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B7B"/>
    <w:rPr>
      <w:b/>
      <w:bCs/>
    </w:rPr>
  </w:style>
  <w:style w:type="paragraph" w:styleId="ListParagraph">
    <w:name w:val="List Paragraph"/>
    <w:basedOn w:val="Normal"/>
    <w:uiPriority w:val="34"/>
    <w:qFormat/>
    <w:rsid w:val="00687426"/>
    <w:pPr>
      <w:spacing w:after="200" w:line="276" w:lineRule="auto"/>
      <w:ind w:left="720"/>
      <w:contextualSpacing/>
    </w:pPr>
    <w:rPr>
      <w:rFonts w:asciiTheme="minorHAnsi" w:hAnsiTheme="minorHAnsi"/>
      <w:szCs w:val="22"/>
    </w:rPr>
  </w:style>
  <w:style w:type="character" w:customStyle="1" w:styleId="lrzxr">
    <w:name w:val="lrzxr"/>
    <w:basedOn w:val="DefaultParagraphFont"/>
    <w:rsid w:val="00583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08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40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12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474B5B2-22A6-482E-BE1C-F37C0904A6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7A10EB6CD56154692F4013EBB981FEB" ma:contentTypeVersion="" ma:contentTypeDescription="PDMS Document Site Content Type" ma:contentTypeScope="" ma:versionID="4ae7ff95df0dec97d6e773177813e89d">
  <xsd:schema xmlns:xsd="http://www.w3.org/2001/XMLSchema" xmlns:xs="http://www.w3.org/2001/XMLSchema" xmlns:p="http://schemas.microsoft.com/office/2006/metadata/properties" xmlns:ns2="0474B5B2-22A6-482E-BE1C-F37C0904A661" targetNamespace="http://schemas.microsoft.com/office/2006/metadata/properties" ma:root="true" ma:fieldsID="b2660c1314e3ec0a07755806ca1e702a" ns2:_="">
    <xsd:import namespace="0474B5B2-22A6-482E-BE1C-F37C0904A66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4B5B2-22A6-482E-BE1C-F37C0904A66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1E163-EE9B-4219-8F3F-B58DBBCE3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5EEA8-2D89-45DF-8070-060FB558125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0474B5B2-22A6-482E-BE1C-F37C0904A66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9FB952-B01F-4CEF-9610-DD06E34BA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4B5B2-22A6-482E-BE1C-F37C0904A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13</Pages>
  <Words>2872</Words>
  <Characters>16375</Characters>
  <Application>Microsoft Office Word</Application>
  <DocSecurity>0</DocSecurity>
  <PresentationFormat/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[SEC=OFFICIAL]</cp:keywords>
  <cp:lastModifiedBy/>
  <cp:revision>1</cp:revision>
  <cp:lastPrinted>2016-11-08T00:54:00Z</cp:lastPrinted>
  <dcterms:created xsi:type="dcterms:W3CDTF">2020-01-23T23:39:00Z</dcterms:created>
  <dcterms:modified xsi:type="dcterms:W3CDTF">2020-01-23T23:41:00Z</dcterms:modified>
  <cp:category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Amendment (Digital Transformation Agency) Rule 2016</vt:lpwstr>
  </property>
  <property fmtid="{D5CDD505-2E9C-101B-9397-08002B2CF9AE}" pid="4" name="Class">
    <vt:lpwstr>Rule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OPC62315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Public Governance, Performance and Accountability Act 2013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DateMade">
    <vt:lpwstr>14 November 2016</vt:lpwstr>
  </property>
  <property fmtid="{D5CDD505-2E9C-101B-9397-08002B2CF9AE}" pid="19" name="ContentTypeId">
    <vt:lpwstr>0x010100266966F133664895A6EE3632470D45F50097A10EB6CD56154692F4013EBB981FEB</vt:lpwstr>
  </property>
  <property fmtid="{D5CDD505-2E9C-101B-9397-08002B2CF9AE}" pid="20" name="PM_ProtectiveMarkingValue_Footer">
    <vt:lpwstr>OFFICIAL</vt:lpwstr>
  </property>
  <property fmtid="{D5CDD505-2E9C-101B-9397-08002B2CF9AE}" pid="21" name="PM_Caveats_Count">
    <vt:lpwstr>0</vt:lpwstr>
  </property>
  <property fmtid="{D5CDD505-2E9C-101B-9397-08002B2CF9AE}" pid="22" name="PM_Originator_Hash_SHA1">
    <vt:lpwstr>29D2B5F0225CAF61F868633A4984966A05499276</vt:lpwstr>
  </property>
  <property fmtid="{D5CDD505-2E9C-101B-9397-08002B2CF9AE}" pid="23" name="PM_SecurityClassification">
    <vt:lpwstr>OFFICIAL</vt:lpwstr>
  </property>
  <property fmtid="{D5CDD505-2E9C-101B-9397-08002B2CF9AE}" pid="24" name="PM_DisplayValueSecClassificationWithQualifier">
    <vt:lpwstr>OFFICIAL</vt:lpwstr>
  </property>
  <property fmtid="{D5CDD505-2E9C-101B-9397-08002B2CF9AE}" pid="25" name="PM_Qualifier">
    <vt:lpwstr/>
  </property>
  <property fmtid="{D5CDD505-2E9C-101B-9397-08002B2CF9AE}" pid="26" name="PM_Hash_SHA1">
    <vt:lpwstr>10950E09E58F877BE3FDCDE9EF874088E057875A</vt:lpwstr>
  </property>
  <property fmtid="{D5CDD505-2E9C-101B-9397-08002B2CF9AE}" pid="27" name="PM_ProtectiveMarkingImage_Header">
    <vt:lpwstr>C:\Program Files (x86)\Common Files\janusNET Shared\janusSEAL\Images\DocumentSlashBlue.png</vt:lpwstr>
  </property>
  <property fmtid="{D5CDD505-2E9C-101B-9397-08002B2CF9AE}" pid="28" name="PM_InsertionValue">
    <vt:lpwstr>OFFICIAL</vt:lpwstr>
  </property>
  <property fmtid="{D5CDD505-2E9C-101B-9397-08002B2CF9AE}" pid="29" name="PM_ProtectiveMarkingValue_Header">
    <vt:lpwstr>OFFICIAL</vt:lpwstr>
  </property>
  <property fmtid="{D5CDD505-2E9C-101B-9397-08002B2CF9AE}" pid="30" name="PM_ProtectiveMarkingImage_Footer">
    <vt:lpwstr>C:\Program Files (x86)\Common Files\janusNET Shared\janusSEAL\Images\DocumentSlashBlue.png</vt:lpwstr>
  </property>
  <property fmtid="{D5CDD505-2E9C-101B-9397-08002B2CF9AE}" pid="31" name="PM_Namespace">
    <vt:lpwstr>gov.au</vt:lpwstr>
  </property>
  <property fmtid="{D5CDD505-2E9C-101B-9397-08002B2CF9AE}" pid="32" name="PM_Version">
    <vt:lpwstr>2018.1</vt:lpwstr>
  </property>
  <property fmtid="{D5CDD505-2E9C-101B-9397-08002B2CF9AE}" pid="33" name="PM_Originating_FileId">
    <vt:lpwstr>EDB9FFC2123B4EF9A642DE8F2FC922E4</vt:lpwstr>
  </property>
  <property fmtid="{D5CDD505-2E9C-101B-9397-08002B2CF9AE}" pid="34" name="PM_Note">
    <vt:lpwstr/>
  </property>
  <property fmtid="{D5CDD505-2E9C-101B-9397-08002B2CF9AE}" pid="35" name="PM_Markers">
    <vt:lpwstr/>
  </property>
  <property fmtid="{D5CDD505-2E9C-101B-9397-08002B2CF9AE}" pid="36" name="PM_OriginationTimeStamp">
    <vt:lpwstr>2020-01-23T02:15:32Z</vt:lpwstr>
  </property>
  <property fmtid="{D5CDD505-2E9C-101B-9397-08002B2CF9AE}" pid="37" name="PM_Hash_Version">
    <vt:lpwstr>2018.0</vt:lpwstr>
  </property>
  <property fmtid="{D5CDD505-2E9C-101B-9397-08002B2CF9AE}" pid="38" name="PM_Hash_Salt_Prev">
    <vt:lpwstr>3F0279A67C9C4039960AE660D49ED5E7</vt:lpwstr>
  </property>
  <property fmtid="{D5CDD505-2E9C-101B-9397-08002B2CF9AE}" pid="39" name="PM_Hash_Salt">
    <vt:lpwstr>C9FC2234E91DA188D46C502A206B493E</vt:lpwstr>
  </property>
  <property fmtid="{D5CDD505-2E9C-101B-9397-08002B2CF9AE}" pid="40" name="PM_SecurityClassification_Prev">
    <vt:lpwstr>OFFICIAL</vt:lpwstr>
  </property>
  <property fmtid="{D5CDD505-2E9C-101B-9397-08002B2CF9AE}" pid="41" name="PM_Qualifier_Prev">
    <vt:lpwstr/>
  </property>
</Properties>
</file>