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5DEF" w14:textId="7988C439" w:rsidR="00757354" w:rsidRPr="00CC229B" w:rsidRDefault="00757354" w:rsidP="0028650A">
      <w:pPr>
        <w:pStyle w:val="Title"/>
        <w:spacing w:before="240" w:line="240" w:lineRule="auto"/>
        <w:rPr>
          <w:sz w:val="28"/>
          <w:szCs w:val="28"/>
        </w:rPr>
      </w:pPr>
      <w:bookmarkStart w:id="0" w:name="_GoBack"/>
      <w:bookmarkEnd w:id="0"/>
      <w:r w:rsidRPr="00CC229B">
        <w:rPr>
          <w:sz w:val="28"/>
          <w:szCs w:val="28"/>
        </w:rPr>
        <w:t>EXPLANATORY STATEMENT</w:t>
      </w:r>
    </w:p>
    <w:p w14:paraId="5C7694DB" w14:textId="77777777" w:rsidR="00757354" w:rsidRPr="00CC229B" w:rsidRDefault="00757354" w:rsidP="0028650A">
      <w:pPr>
        <w:pStyle w:val="Legislationheading"/>
      </w:pPr>
      <w:r w:rsidRPr="00CC229B">
        <w:t>Environment Protection and Biodiversity Conservation Act 1999</w:t>
      </w:r>
    </w:p>
    <w:p w14:paraId="7141463D" w14:textId="5D6B4773" w:rsidR="00803814" w:rsidRPr="00F372F3" w:rsidRDefault="00803814" w:rsidP="00803814">
      <w:pPr>
        <w:pStyle w:val="Instrumentheading"/>
      </w:pPr>
      <w:r w:rsidRPr="00DC6BB4">
        <w:t xml:space="preserve">Amendment of List of Exempt Native Specimens – </w:t>
      </w:r>
      <w:r w:rsidR="00210995" w:rsidRPr="00BC6D53">
        <w:t>Tasmanian Giant Crab Fishery</w:t>
      </w:r>
      <w:r w:rsidRPr="00BC6D53">
        <w:t xml:space="preserve">, </w:t>
      </w:r>
      <w:r w:rsidR="00AE5E8D" w:rsidRPr="00A44BAA">
        <w:t>January</w:t>
      </w:r>
      <w:r w:rsidR="00506F38" w:rsidRPr="00A44BAA">
        <w:t xml:space="preserve"> 20</w:t>
      </w:r>
      <w:r w:rsidR="00AE5E8D" w:rsidRPr="00A44BAA">
        <w:t>20</w:t>
      </w:r>
      <w:r w:rsidRPr="00A44BAA">
        <w:t xml:space="preserve"> </w:t>
      </w:r>
    </w:p>
    <w:p w14:paraId="70307969" w14:textId="77A0E482" w:rsidR="00803814" w:rsidRPr="00CC229B" w:rsidRDefault="00803814" w:rsidP="00803814">
      <w:pPr>
        <w:pStyle w:val="Sub-subtitle"/>
      </w:pPr>
      <w:r w:rsidRPr="00CC229B">
        <w:t xml:space="preserve"> (Issued by the authority of </w:t>
      </w:r>
      <w:r w:rsidRPr="00BC6D53">
        <w:rPr>
          <w:color w:val="000000" w:themeColor="text1"/>
        </w:rPr>
        <w:t xml:space="preserve">the delegate of the Minister for the Environment </w:t>
      </w:r>
      <w:r w:rsidRPr="00BC6D53">
        <w:t>specified in the enabling legislation</w:t>
      </w:r>
      <w:r w:rsidRPr="00AE5E8D">
        <w:t>)</w:t>
      </w:r>
    </w:p>
    <w:p w14:paraId="0EAE96AD" w14:textId="77777777" w:rsidR="00803814" w:rsidRPr="00CC229B" w:rsidRDefault="00803814" w:rsidP="00803814">
      <w:pPr>
        <w:spacing w:before="120" w:after="120" w:line="240" w:lineRule="auto"/>
      </w:pPr>
      <w:r w:rsidRPr="00CC229B">
        <w:t xml:space="preserve">The </w:t>
      </w:r>
      <w:r w:rsidRPr="00CC229B">
        <w:rPr>
          <w:i/>
        </w:rPr>
        <w:t>Environment Protection and Biodiversity Conservation Act 1999</w:t>
      </w:r>
      <w:r w:rsidRPr="00CC229B">
        <w:t xml:space="preserve"> (EPBC Act) places certain obligations on the Commonwealth to protect and conserve Australia’s native wildlife by regulating international trade in order to protect targeted species against over exploitation and to protect Australian and international ecosystems. </w:t>
      </w:r>
    </w:p>
    <w:p w14:paraId="5AD7231E" w14:textId="77777777" w:rsidR="00803814" w:rsidRPr="00CC229B" w:rsidRDefault="00803814" w:rsidP="00803814">
      <w:pPr>
        <w:spacing w:before="120" w:after="120" w:line="240" w:lineRule="auto"/>
      </w:pPr>
      <w:r w:rsidRPr="00CC229B">
        <w:t>Section 303DB of the EPBC Act provides for the establishment of a list of exempt native specimens (the list). Specimens included in the list are exempt from the trade control provisions that apply to regulated native specimens.</w:t>
      </w:r>
    </w:p>
    <w:p w14:paraId="0A6B1F8D" w14:textId="77777777" w:rsidR="00803814" w:rsidRPr="00CC229B" w:rsidRDefault="00803814" w:rsidP="00803814">
      <w:pPr>
        <w:pStyle w:val="Heading2"/>
        <w:spacing w:before="120" w:after="120" w:line="240" w:lineRule="auto"/>
      </w:pPr>
      <w:r w:rsidRPr="00CC229B">
        <w:t>Purpose and operation</w:t>
      </w:r>
    </w:p>
    <w:p w14:paraId="4AA61C0B" w14:textId="6D06B487" w:rsidR="00803814" w:rsidRPr="004646FB" w:rsidRDefault="00803814" w:rsidP="00803814">
      <w:pPr>
        <w:spacing w:before="120" w:after="120" w:line="240" w:lineRule="auto"/>
      </w:pPr>
      <w:r w:rsidRPr="004646FB">
        <w:t xml:space="preserve">The purpose of this instrument is to </w:t>
      </w:r>
      <w:r>
        <w:rPr>
          <w:b/>
        </w:rPr>
        <w:t>delete</w:t>
      </w:r>
      <w:r w:rsidRPr="004646FB">
        <w:t xml:space="preserve"> from the list specimens that are or are derived from fish and invertebrates taken in </w:t>
      </w:r>
      <w:r w:rsidRPr="00BC6D53">
        <w:t xml:space="preserve">the </w:t>
      </w:r>
      <w:r w:rsidR="00210995" w:rsidRPr="00BC6D53">
        <w:t>Tasmanian Giant Crab Fishery</w:t>
      </w:r>
      <w:r w:rsidRPr="00BC6D53">
        <w:t>,</w:t>
      </w:r>
      <w:r w:rsidRPr="004646FB">
        <w:t xml:space="preserve"> any associated restrictions or conditions specified in </w:t>
      </w:r>
      <w:r w:rsidRPr="004646FB">
        <w:rPr>
          <w:b/>
        </w:rPr>
        <w:t>Schedule 1</w:t>
      </w:r>
      <w:r w:rsidRPr="004646FB">
        <w:t xml:space="preserve"> to the instrument. </w:t>
      </w:r>
    </w:p>
    <w:p w14:paraId="618EB832" w14:textId="53B56A57" w:rsidR="00803814" w:rsidRPr="004646FB" w:rsidRDefault="00803814" w:rsidP="00803814">
      <w:pPr>
        <w:spacing w:before="120" w:after="120" w:line="240" w:lineRule="auto"/>
        <w:rPr>
          <w:color w:val="FF0000"/>
        </w:rPr>
      </w:pPr>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the </w:t>
      </w:r>
      <w:r w:rsidR="00210995" w:rsidRPr="00BC6D53">
        <w:t>Tasmanian Giant Crab Fishery</w:t>
      </w:r>
      <w:r w:rsidRPr="00BC6D53">
        <w:t xml:space="preserve">, </w:t>
      </w:r>
      <w:r w:rsidRPr="004646FB">
        <w:t xml:space="preserve">with notations that inclusion of the specimens in the list are subject to restrictions or conditions that the </w:t>
      </w:r>
      <w:r w:rsidRPr="004646FB">
        <w:rPr>
          <w:lang w:eastAsia="en-AU"/>
        </w:rPr>
        <w:t>specimen, or the fish or invertebrate from which it is derived, was taken lawfully</w:t>
      </w:r>
      <w:r w:rsidRPr="004646FB">
        <w:t xml:space="preserve">, and that the specimens are included in the list </w:t>
      </w:r>
      <w:r w:rsidRPr="00BC6D53">
        <w:t xml:space="preserve">until the date specified in </w:t>
      </w:r>
      <w:r w:rsidRPr="00BC6D53">
        <w:rPr>
          <w:b/>
        </w:rPr>
        <w:t>Schedule 2</w:t>
      </w:r>
      <w:r w:rsidRPr="00BC6D53">
        <w:t xml:space="preserve">. </w:t>
      </w:r>
    </w:p>
    <w:p w14:paraId="573E6038" w14:textId="4E9C7FD8" w:rsidR="00803814" w:rsidRPr="00CC229B" w:rsidRDefault="00803814" w:rsidP="00803814">
      <w:pPr>
        <w:spacing w:before="120" w:after="120" w:line="240" w:lineRule="auto"/>
        <w:rPr>
          <w:highlight w:val="yellow"/>
          <w:shd w:val="clear" w:color="auto" w:fill="FFFFFF"/>
        </w:rPr>
      </w:pPr>
      <w:r w:rsidRPr="00CC229B">
        <w:rPr>
          <w:shd w:val="clear" w:color="auto" w:fill="FFFFFF"/>
        </w:rPr>
        <w:t xml:space="preserve">Listing these </w:t>
      </w:r>
      <w:r w:rsidRPr="00A3406F">
        <w:rPr>
          <w:shd w:val="clear" w:color="auto" w:fill="FFFFFF"/>
        </w:rPr>
        <w:t>specimens in the list will allow export of these specimens without the need for export permits,</w:t>
      </w:r>
      <w:r w:rsidRPr="00BC6D53">
        <w:rPr>
          <w:shd w:val="clear" w:color="auto" w:fill="FFFFFF"/>
        </w:rPr>
        <w:t xml:space="preserve"> until the dates specified in </w:t>
      </w:r>
      <w:r w:rsidRPr="00BC6D53">
        <w:rPr>
          <w:b/>
          <w:shd w:val="clear" w:color="auto" w:fill="FFFFFF"/>
        </w:rPr>
        <w:t>Schedule 2</w:t>
      </w:r>
      <w:r w:rsidRPr="00BC6D53">
        <w:rPr>
          <w:shd w:val="clear" w:color="auto" w:fill="FFFFFF"/>
        </w:rPr>
        <w:t>.</w:t>
      </w:r>
      <w:r w:rsidRPr="00A3406F">
        <w:t xml:space="preserve"> A link to the instrument is accessible via the </w:t>
      </w:r>
      <w:r w:rsidRPr="00BC6D53">
        <w:t>Department of the Environment and Energy’s (the Department)</w:t>
      </w:r>
      <w:r w:rsidRPr="00A3406F">
        <w:t xml:space="preserve"> website at</w:t>
      </w:r>
      <w:r w:rsidR="00A44BAA">
        <w:rPr>
          <w:rStyle w:val="Hyperlink"/>
        </w:rPr>
        <w:t xml:space="preserve"> </w:t>
      </w:r>
      <w:r w:rsidR="00A44BAA" w:rsidRPr="00A44BAA">
        <w:rPr>
          <w:rStyle w:val="Hyperlink"/>
        </w:rPr>
        <w:t>http://www.environment.gov.au/marine/fisheries/tas/giant-crab</w:t>
      </w:r>
      <w:r w:rsidRPr="00BC6D53">
        <w:rPr>
          <w:color w:val="FF0000"/>
        </w:rPr>
        <w:t>.</w:t>
      </w:r>
      <w:r w:rsidRPr="00CC229B">
        <w:rPr>
          <w:shd w:val="clear" w:color="auto" w:fill="FFFFFF"/>
        </w:rPr>
        <w:t xml:space="preserve"> </w:t>
      </w:r>
    </w:p>
    <w:p w14:paraId="7DD4ED6D" w14:textId="77777777" w:rsidR="00803814" w:rsidRDefault="00803814" w:rsidP="00803814">
      <w:pPr>
        <w:spacing w:before="120" w:after="120" w:line="240" w:lineRule="auto"/>
        <w:rPr>
          <w:color w:val="FF0000"/>
          <w:highlight w:val="yellow"/>
        </w:rPr>
      </w:pPr>
      <w:r w:rsidRPr="00DC6BB4">
        <w:t xml:space="preserve">The only effect of this instrument is to </w:t>
      </w:r>
      <w:r>
        <w:t>allow continued</w:t>
      </w:r>
      <w:r w:rsidRPr="00DC6BB4">
        <w:t xml:space="preserve"> export </w:t>
      </w:r>
      <w:r>
        <w:t xml:space="preserve">for these specimens </w:t>
      </w:r>
      <w:r w:rsidRPr="00BC6D53">
        <w:t xml:space="preserve">subject to the conditions provided in the notation as specified in </w:t>
      </w:r>
      <w:r w:rsidRPr="00BC6D53">
        <w:rPr>
          <w:b/>
        </w:rPr>
        <w:t>Schedule 2</w:t>
      </w:r>
      <w:r w:rsidRPr="00BC6D53">
        <w:t>.</w:t>
      </w:r>
    </w:p>
    <w:p w14:paraId="6CA57BD6" w14:textId="77777777" w:rsidR="00803814" w:rsidRPr="00CC229B" w:rsidRDefault="00803814" w:rsidP="00803814">
      <w:pPr>
        <w:pStyle w:val="Heading2"/>
        <w:spacing w:before="120" w:after="120" w:line="240" w:lineRule="auto"/>
      </w:pPr>
      <w:r w:rsidRPr="00CC229B">
        <w:t>Incorporation</w:t>
      </w:r>
    </w:p>
    <w:p w14:paraId="5A0B7F86" w14:textId="77777777" w:rsidR="00A44BAA" w:rsidRDefault="00803814" w:rsidP="00BC6D53">
      <w:pPr>
        <w:spacing w:before="120" w:after="120" w:line="240" w:lineRule="auto"/>
      </w:pPr>
      <w:r w:rsidRPr="00CC229B">
        <w:t xml:space="preserve">All state and territory legislation referred to in </w:t>
      </w:r>
      <w:r w:rsidRPr="00CC229B">
        <w:rPr>
          <w:b/>
        </w:rPr>
        <w:t>Schedule 2</w:t>
      </w:r>
      <w:r w:rsidRPr="00CC229B">
        <w:t xml:space="preserve"> to the instrument is incorporated as in force at the time this instrument commences. All state and territory legislation </w:t>
      </w:r>
      <w:r w:rsidRPr="00954753">
        <w:t xml:space="preserve">incorporated by reference in the instrument can be freely accessed </w:t>
      </w:r>
      <w:r w:rsidRPr="00BC6D53">
        <w:t>on the following state legislation websites</w:t>
      </w:r>
      <w:r w:rsidR="00A44BAA">
        <w:t>:</w:t>
      </w:r>
      <w:r w:rsidRPr="00BC6D53">
        <w:t xml:space="preserve"> </w:t>
      </w:r>
    </w:p>
    <w:p w14:paraId="69AD5273" w14:textId="5891A12F" w:rsidR="00A44BAA" w:rsidRDefault="00A44BAA" w:rsidP="00BC6D53">
      <w:pPr>
        <w:spacing w:before="120" w:after="120" w:line="240" w:lineRule="auto"/>
      </w:pPr>
      <w:r>
        <w:t xml:space="preserve">Tasmanian </w:t>
      </w:r>
      <w:r w:rsidRPr="00A44BAA">
        <w:t>Living Marine Resources Management Act 1995</w:t>
      </w:r>
      <w:r>
        <w:t xml:space="preserve"> - </w:t>
      </w:r>
      <w:hyperlink r:id="rId13" w:history="1">
        <w:r w:rsidRPr="004E0C9B">
          <w:rPr>
            <w:rStyle w:val="Hyperlink"/>
          </w:rPr>
          <w:t>https://www.legislation.tas.gov.au/view/html/inforce/current/act-1995-025</w:t>
        </w:r>
      </w:hyperlink>
      <w:r>
        <w:t xml:space="preserve"> </w:t>
      </w:r>
    </w:p>
    <w:p w14:paraId="07E0F166" w14:textId="4609E01F" w:rsidR="00A44BAA" w:rsidRDefault="00A44BAA" w:rsidP="00BC6D53">
      <w:pPr>
        <w:spacing w:before="120" w:after="120" w:line="240" w:lineRule="auto"/>
      </w:pPr>
      <w:r>
        <w:lastRenderedPageBreak/>
        <w:t>Tasmanian</w:t>
      </w:r>
      <w:r w:rsidRPr="00A44BAA">
        <w:t xml:space="preserve"> Fisheries (Giant Crab) Rules 2013</w:t>
      </w:r>
      <w:r>
        <w:t xml:space="preserve"> -</w:t>
      </w:r>
      <w:hyperlink r:id="rId14" w:history="1">
        <w:r w:rsidRPr="004E0C9B">
          <w:rPr>
            <w:rStyle w:val="Hyperlink"/>
          </w:rPr>
          <w:t>https://www.legislation.tas.gov.au/view/whole/html/inforce/current/sr-2013-002</w:t>
        </w:r>
      </w:hyperlink>
      <w:r>
        <w:t xml:space="preserve"> </w:t>
      </w:r>
    </w:p>
    <w:p w14:paraId="45E228AA" w14:textId="77777777" w:rsidR="00803814" w:rsidRPr="00CC229B" w:rsidRDefault="00803814" w:rsidP="00803814">
      <w:pPr>
        <w:spacing w:before="120" w:after="120" w:line="240" w:lineRule="auto"/>
      </w:pPr>
      <w:r w:rsidRPr="00CC229B">
        <w:t>Commonwealth Acts and disallowable instruments (or instruments which were disallowable under Commonwealth legislation at any time before 1 January 2005) referred to in this instrument are incorporated as in force from time to time (section 14 of the</w:t>
      </w:r>
      <w:r w:rsidRPr="00CC229B">
        <w:rPr>
          <w:i/>
          <w:iCs/>
        </w:rPr>
        <w:t xml:space="preserve"> Legislation Act 2003</w:t>
      </w:r>
      <w:r w:rsidRPr="00CC229B">
        <w:t xml:space="preserve">). However, references to Commonwealth instruments which are exempt from disallowance are incorporated as in force at the time this instrument commences (section 14 of the </w:t>
      </w:r>
      <w:r w:rsidRPr="00CC229B">
        <w:rPr>
          <w:i/>
          <w:iCs/>
        </w:rPr>
        <w:t>Legislation Act 2003</w:t>
      </w:r>
      <w:r w:rsidRPr="00CC229B">
        <w:t>).</w:t>
      </w:r>
    </w:p>
    <w:p w14:paraId="103EECFC" w14:textId="08658B18" w:rsidR="00803814" w:rsidRPr="004646FB" w:rsidRDefault="00803814" w:rsidP="00803814">
      <w:pPr>
        <w:spacing w:before="120" w:after="120" w:line="240" w:lineRule="auto"/>
      </w:pPr>
      <w:r w:rsidRPr="004646FB">
        <w:t xml:space="preserve">All Commonwealth legislation can be freely accessed at the </w:t>
      </w:r>
      <w:r w:rsidRPr="00DB0081">
        <w:t>Federal Register of Legislation</w:t>
      </w:r>
      <w:r w:rsidR="00DB0081">
        <w:t xml:space="preserve"> at </w:t>
      </w:r>
      <w:hyperlink r:id="rId15" w:history="1">
        <w:r w:rsidR="00DB0081" w:rsidRPr="004E0C9B">
          <w:rPr>
            <w:rStyle w:val="Hyperlink"/>
          </w:rPr>
          <w:t>https://www.legislation.gov.au/</w:t>
        </w:r>
      </w:hyperlink>
      <w:r w:rsidRPr="004646FB">
        <w:t>.</w:t>
      </w:r>
    </w:p>
    <w:p w14:paraId="59163040" w14:textId="77777777" w:rsidR="00803814" w:rsidRPr="004646FB" w:rsidRDefault="00803814" w:rsidP="00803814">
      <w:pPr>
        <w:pStyle w:val="Heading2"/>
        <w:spacing w:before="120" w:after="120" w:line="240" w:lineRule="auto"/>
      </w:pPr>
      <w:r w:rsidRPr="004646FB">
        <w:t>Strategic assessment not required</w:t>
      </w:r>
    </w:p>
    <w:p w14:paraId="4345E3A3" w14:textId="77777777" w:rsidR="00803814" w:rsidRPr="004646FB" w:rsidRDefault="00803814" w:rsidP="00803814">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6B3ABCA1" w14:textId="1748C46F" w:rsidR="00803814" w:rsidRPr="004646FB" w:rsidRDefault="00803814" w:rsidP="00803814">
      <w:pPr>
        <w:spacing w:before="120" w:after="120" w:line="240" w:lineRule="auto"/>
      </w:pPr>
      <w:r w:rsidRPr="004646FB">
        <w:t xml:space="preserve">A strategic assessment is only required for fisheries managed under the </w:t>
      </w:r>
      <w:r w:rsidRPr="004646FB">
        <w:rPr>
          <w:i/>
        </w:rPr>
        <w:t>Fisheries Management Act 1991</w:t>
      </w:r>
      <w:r w:rsidRPr="004646FB">
        <w:t xml:space="preserve"> (Cth) or the </w:t>
      </w:r>
      <w:r w:rsidRPr="004646FB">
        <w:rPr>
          <w:i/>
        </w:rPr>
        <w:t>Torres Strait Fisheries Act 1984</w:t>
      </w:r>
      <w:r w:rsidRPr="004646FB">
        <w:t xml:space="preserve"> (Cth). A strategic assessment may be made for commercial fisheries under Division 1; however, there are no current strategic assessments in respect of the </w:t>
      </w:r>
      <w:r w:rsidR="002B0610" w:rsidRPr="00BC6D53">
        <w:t>Tasmanian Giant Crab Fishery</w:t>
      </w:r>
      <w:r w:rsidRPr="00BC6D53">
        <w:t xml:space="preserve"> </w:t>
      </w:r>
      <w:r w:rsidRPr="004646FB">
        <w:t xml:space="preserve">from which the specimens listed in </w:t>
      </w:r>
      <w:r w:rsidRPr="00BC6D53">
        <w:rPr>
          <w:b/>
        </w:rPr>
        <w:t>Schedule 2</w:t>
      </w:r>
      <w:r w:rsidRPr="004646FB">
        <w:t xml:space="preserve"> are taken or derived. </w:t>
      </w:r>
    </w:p>
    <w:p w14:paraId="47635337" w14:textId="14EA361E" w:rsidR="00803814" w:rsidRPr="004646FB" w:rsidRDefault="00803814" w:rsidP="00803814">
      <w:pPr>
        <w:spacing w:before="120" w:after="120" w:line="240" w:lineRule="auto"/>
      </w:pPr>
      <w:r w:rsidRPr="004646FB">
        <w:t xml:space="preserve">The </w:t>
      </w:r>
      <w:r w:rsidR="002B0610" w:rsidRPr="00E95604">
        <w:t xml:space="preserve">Tasmanian Giant Crab Fishery </w:t>
      </w:r>
      <w:r w:rsidRPr="004646FB">
        <w:t xml:space="preserve">listed in </w:t>
      </w:r>
      <w:r w:rsidRPr="004646FB">
        <w:rPr>
          <w:b/>
        </w:rPr>
        <w:t>Schedule 2</w:t>
      </w:r>
      <w:r w:rsidRPr="004646FB">
        <w:t xml:space="preserve"> to the instrument </w:t>
      </w:r>
      <w:r w:rsidR="00541B57">
        <w:t>is</w:t>
      </w:r>
      <w:r w:rsidRPr="004646FB">
        <w:t xml:space="preserve"> not managed by the Commonwealth under</w:t>
      </w:r>
      <w:r w:rsidRPr="004646FB">
        <w:rPr>
          <w:i/>
        </w:rPr>
        <w:t xml:space="preserve"> </w:t>
      </w:r>
      <w:r w:rsidRPr="004646FB">
        <w:t xml:space="preserve">the aforementioned Acts. Therefore, the EPBC Act does not require there to be a strategic assessment for the purposes of Part 10 of the Act in relation </w:t>
      </w:r>
      <w:r w:rsidRPr="0028650A">
        <w:t xml:space="preserve">to the </w:t>
      </w:r>
      <w:r w:rsidR="002B0610" w:rsidRPr="00E95604">
        <w:t xml:space="preserve">Tasmanian Giant Crab Fishery </w:t>
      </w:r>
      <w:r w:rsidRPr="004646FB">
        <w:t xml:space="preserve">named in </w:t>
      </w:r>
      <w:r w:rsidRPr="004646FB">
        <w:rPr>
          <w:b/>
        </w:rPr>
        <w:t>Schedule 2</w:t>
      </w:r>
      <w:r w:rsidRPr="004646FB">
        <w:t xml:space="preserve">.  </w:t>
      </w:r>
    </w:p>
    <w:p w14:paraId="0479840F" w14:textId="77777777" w:rsidR="00757354" w:rsidRPr="004646FB" w:rsidRDefault="00757354" w:rsidP="00C9131C">
      <w:pPr>
        <w:spacing w:before="120" w:after="120" w:line="240" w:lineRule="auto"/>
      </w:pPr>
      <w:r w:rsidRPr="004646FB">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States/NT may operate in Commonwealth waters, but operators are subject to federal laws in relation to interactions with protected species and ecological communities, and for impacts on the Commonwealth marine area.</w:t>
      </w:r>
    </w:p>
    <w:p w14:paraId="038B794F" w14:textId="77777777" w:rsidR="00757354" w:rsidRPr="004646FB" w:rsidRDefault="00757354" w:rsidP="00C9131C">
      <w:pPr>
        <w:pStyle w:val="Heading2"/>
        <w:spacing w:before="120" w:after="120" w:line="240" w:lineRule="auto"/>
      </w:pPr>
      <w:r w:rsidRPr="004646FB">
        <w:t>Specimens that may be included in the list</w:t>
      </w:r>
    </w:p>
    <w:p w14:paraId="18B96D43" w14:textId="50BD8373" w:rsidR="00757354" w:rsidRPr="004646FB" w:rsidRDefault="00757354" w:rsidP="00C9131C">
      <w:pPr>
        <w:spacing w:before="120" w:after="120" w:line="240" w:lineRule="auto"/>
      </w:pPr>
      <w:r w:rsidRPr="004646FB">
        <w:t xml:space="preserve">The list established under section 303DB(1) of the EPBC Act </w:t>
      </w:r>
      <w:r w:rsidRPr="004646FB">
        <w:rPr>
          <w:b/>
        </w:rPr>
        <w:t>must not include</w:t>
      </w:r>
      <w:r w:rsidRPr="004646FB">
        <w:t xml:space="preserve"> a specimen that belongs to an eligible listed threatened species unless the conditions in subsection 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  </w:t>
      </w:r>
    </w:p>
    <w:p w14:paraId="1CA155F2" w14:textId="06DDF6BB" w:rsidR="00757354" w:rsidRPr="004646FB" w:rsidRDefault="00757354" w:rsidP="00C9131C">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 </w:t>
      </w:r>
      <w:r w:rsidR="005814E0">
        <w:t xml:space="preserve"> </w:t>
      </w:r>
    </w:p>
    <w:p w14:paraId="6FDD2119" w14:textId="61894584" w:rsidR="004E671A" w:rsidRDefault="004E671A" w:rsidP="004E671A">
      <w:pPr>
        <w:spacing w:before="120" w:after="120" w:line="240" w:lineRule="auto"/>
      </w:pPr>
      <w:r w:rsidRPr="004646FB">
        <w:lastRenderedPageBreak/>
        <w:t xml:space="preserve">The list established under section 303DB(1) of the EPBC Act </w:t>
      </w:r>
      <w:r w:rsidRPr="004646FB">
        <w:rPr>
          <w:b/>
        </w:rPr>
        <w:t>must not include</w:t>
      </w:r>
      <w:r w:rsidRPr="004646FB">
        <w:t xml:space="preserve"> a specimen that belongs to </w:t>
      </w:r>
      <w:r w:rsidRPr="00F86B62">
        <w:t>taxa listed under section 209 of the EPBC Act (Australia’s List of Migratory Species)</w:t>
      </w:r>
      <w:r>
        <w:t>. The</w:t>
      </w:r>
      <w:r w:rsidRPr="005814E0">
        <w:t xml:space="preserve"> </w:t>
      </w:r>
      <w:r w:rsidRPr="00F86B62">
        <w:t>List of Migratory Species</w:t>
      </w:r>
      <w:r>
        <w:t xml:space="preserve"> includes all Australian native marine species that are included in the appendices to the</w:t>
      </w:r>
      <w:r w:rsidRPr="005814E0">
        <w:t xml:space="preserve"> </w:t>
      </w:r>
      <w:r>
        <w:t>Bonn Convention, and all migratory bird species identified in international agreements with Japan (JAMBA) and China (CAMBA), and all native species identified in any other list or agreement approved by the minister.</w:t>
      </w:r>
    </w:p>
    <w:p w14:paraId="47450431" w14:textId="77777777" w:rsidR="00816325" w:rsidRDefault="00816325" w:rsidP="00816325">
      <w:pPr>
        <w:spacing w:before="120" w:after="120" w:line="240" w:lineRule="auto"/>
      </w:pPr>
      <w:r w:rsidRPr="004646FB">
        <w:t xml:space="preserve">The list established under section 303DB(1) of the EPBC Act </w:t>
      </w:r>
      <w:r>
        <w:t xml:space="preserve">also </w:t>
      </w:r>
      <w:r w:rsidRPr="004646FB">
        <w:rPr>
          <w:b/>
        </w:rPr>
        <w:t>must not include</w:t>
      </w:r>
      <w:r w:rsidRPr="004646FB">
        <w:t xml:space="preserve"> a specimen that belongs to </w:t>
      </w:r>
      <w:r w:rsidRPr="00F86B62">
        <w:t>taxa listed under section 248 of the EPBC Act (Australia’s List of Marine Species)</w:t>
      </w:r>
      <w:r>
        <w:t>. The</w:t>
      </w:r>
      <w:r w:rsidRPr="005814E0">
        <w:t xml:space="preserve"> </w:t>
      </w:r>
      <w:r w:rsidRPr="00F86B62">
        <w:t>List of Marine Species</w:t>
      </w:r>
      <w:r>
        <w:t xml:space="preserve"> includes all marine species identified at subsection 248(2) of the EPBC Act, and may include other species approved by the minister in consultation with the Threatened Species Scientific Committee.</w:t>
      </w:r>
    </w:p>
    <w:p w14:paraId="746AF71C" w14:textId="48C1A0DC" w:rsidR="00757354" w:rsidRPr="004646FB" w:rsidRDefault="00757354" w:rsidP="00816325">
      <w:pPr>
        <w:spacing w:before="120" w:after="120" w:line="240" w:lineRule="auto"/>
      </w:pPr>
      <w:r w:rsidRPr="004646FB">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4646FB" w:rsidRDefault="00757354" w:rsidP="00C9131C">
      <w:pPr>
        <w:pStyle w:val="Heading2"/>
        <w:spacing w:before="120" w:after="120" w:line="240" w:lineRule="auto"/>
      </w:pPr>
      <w:r w:rsidRPr="004646FB">
        <w:t>Assessment of specimens</w:t>
      </w:r>
    </w:p>
    <w:p w14:paraId="22DBDE90" w14:textId="210F5BF1" w:rsidR="00757354" w:rsidRPr="004646FB" w:rsidRDefault="00757354" w:rsidP="00C9131C">
      <w:pPr>
        <w:spacing w:before="120" w:after="120" w:line="240" w:lineRule="auto"/>
      </w:pPr>
      <w:r w:rsidRPr="004646FB">
        <w:t xml:space="preserve">In determining to include the specimens in the list, the </w:t>
      </w:r>
      <w:r w:rsidR="0028650A" w:rsidRPr="00BC6D53">
        <w:rPr>
          <w:color w:val="000000" w:themeColor="text1"/>
        </w:rPr>
        <w:t>Minister</w:t>
      </w:r>
      <w:r w:rsidRPr="00BC6D53">
        <w:rPr>
          <w:color w:val="000000" w:themeColor="text1"/>
        </w:rPr>
        <w:t xml:space="preserve">’s delegate had </w:t>
      </w:r>
      <w:r w:rsidRPr="004646FB">
        <w:t>regard to the Australian Government’s ‘Guidelines for the Ecologically Sustainable Management of Fisheries – 2</w:t>
      </w:r>
      <w:r w:rsidRPr="004646FB">
        <w:rPr>
          <w:vertAlign w:val="superscript"/>
        </w:rPr>
        <w:t>nd</w:t>
      </w:r>
      <w:r w:rsidRPr="004646FB">
        <w:t> Edition.'</w:t>
      </w:r>
      <w:r w:rsidRPr="004646FB">
        <w:rPr>
          <w:i/>
        </w:rPr>
        <w:t xml:space="preserve"> </w:t>
      </w:r>
      <w:r w:rsidRPr="004646FB">
        <w:t xml:space="preserve">These Guidelines establish the criteria for assessment of the ecological sustainability of the relevant fishery’s management arrangements. </w:t>
      </w:r>
    </w:p>
    <w:p w14:paraId="67F608AF" w14:textId="77777777" w:rsidR="00757354" w:rsidRPr="004646FB" w:rsidRDefault="00757354" w:rsidP="00C9131C">
      <w:pPr>
        <w:pStyle w:val="Heading2"/>
        <w:spacing w:before="120" w:after="120" w:line="240" w:lineRule="auto"/>
      </w:pPr>
      <w:r w:rsidRPr="004646FB">
        <w:t xml:space="preserve">Consultation </w:t>
      </w:r>
    </w:p>
    <w:p w14:paraId="767D09A0" w14:textId="77777777" w:rsidR="00ED4ECE" w:rsidRDefault="00757354" w:rsidP="00C9131C">
      <w:pPr>
        <w:spacing w:before="120" w:after="120" w:line="240" w:lineRule="auto"/>
      </w:pPr>
      <w:r w:rsidRPr="004646FB">
        <w:t>Subsection 303DC(3)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4041E2C9" w:rsidR="00757354" w:rsidRPr="004646FB" w:rsidRDefault="00757354" w:rsidP="00C9131C">
      <w:pPr>
        <w:spacing w:before="120" w:after="120" w:line="240" w:lineRule="auto"/>
      </w:pPr>
      <w:r w:rsidRPr="007824DF">
        <w:t xml:space="preserve">The </w:t>
      </w:r>
      <w:r w:rsidR="007824DF" w:rsidRPr="00BC6D53">
        <w:t xml:space="preserve">Tasmanian </w:t>
      </w:r>
      <w:r w:rsidRPr="00BC6D53">
        <w:t xml:space="preserve">Department </w:t>
      </w:r>
      <w:r w:rsidR="007824DF" w:rsidRPr="00BC6D53">
        <w:t>of Primary Industries, Parks, Water and Environment</w:t>
      </w:r>
      <w:r w:rsidRPr="007824DF">
        <w:t xml:space="preserve"> has </w:t>
      </w:r>
      <w:r w:rsidRPr="004646FB">
        <w:t xml:space="preserve">been consulted and supports amending the list to include product derived from the </w:t>
      </w:r>
      <w:r w:rsidR="007824DF">
        <w:t>Tasmanian Giant Crab Fishery</w:t>
      </w:r>
      <w:r w:rsidRPr="004646FB">
        <w:t xml:space="preserve">. </w:t>
      </w:r>
    </w:p>
    <w:p w14:paraId="275D446D" w14:textId="22C815D4" w:rsidR="00757354" w:rsidRPr="004646FB" w:rsidRDefault="00757354" w:rsidP="00C9131C">
      <w:pPr>
        <w:spacing w:before="120" w:after="120" w:line="240" w:lineRule="auto"/>
      </w:pPr>
      <w:r w:rsidRPr="004646FB">
        <w:t>In addition, the proposal to amend the list was advertised on the Department</w:t>
      </w:r>
      <w:r w:rsidR="009C44D4" w:rsidRPr="004646FB">
        <w:t>’s</w:t>
      </w:r>
      <w:r w:rsidRPr="004646FB">
        <w:t xml:space="preserve"> website and comment was invited from interested people for </w:t>
      </w:r>
      <w:r w:rsidR="00DC2B45" w:rsidRPr="00BC6D53">
        <w:t>25</w:t>
      </w:r>
      <w:r w:rsidRPr="004646FB">
        <w:rPr>
          <w:color w:val="FF0000"/>
        </w:rPr>
        <w:t> </w:t>
      </w:r>
      <w:r w:rsidRPr="004646FB">
        <w:t xml:space="preserve">business days from </w:t>
      </w:r>
      <w:r w:rsidR="00914AA3">
        <w:t xml:space="preserve">27 June 2019 to </w:t>
      </w:r>
      <w:r w:rsidR="00914AA3" w:rsidRPr="00914AA3">
        <w:t>31 July 2019</w:t>
      </w:r>
      <w:r w:rsidRPr="00BC6D53">
        <w:t>.</w:t>
      </w:r>
      <w:r w:rsidRPr="00914AA3">
        <w:t xml:space="preserve"> </w:t>
      </w:r>
      <w:r w:rsidRPr="004646FB">
        <w:t xml:space="preserve">No comments were received. </w:t>
      </w:r>
    </w:p>
    <w:p w14:paraId="1BD801E3" w14:textId="77777777" w:rsidR="00757354" w:rsidRPr="004646FB" w:rsidRDefault="00757354" w:rsidP="00C9131C">
      <w:pPr>
        <w:spacing w:before="120" w:after="120" w:line="240" w:lineRule="auto"/>
      </w:pPr>
      <w:r w:rsidRPr="004646FB">
        <w:t xml:space="preserve">This instrument is a legislative instrument for the purposes of the </w:t>
      </w:r>
      <w:r w:rsidRPr="004646FB">
        <w:rPr>
          <w:i/>
          <w:iCs/>
        </w:rPr>
        <w:t>Legislation Act 2003</w:t>
      </w:r>
      <w:r w:rsidRPr="004646FB">
        <w:t>.</w:t>
      </w:r>
    </w:p>
    <w:p w14:paraId="48CD1EFB" w14:textId="77777777" w:rsidR="00757354" w:rsidRPr="004646FB" w:rsidRDefault="00757354" w:rsidP="00C9131C">
      <w:pPr>
        <w:spacing w:before="120" w:after="120" w:line="240" w:lineRule="auto"/>
      </w:pPr>
      <w:r w:rsidRPr="004646FB">
        <w:t>The instrument commences the day after it is registered.</w:t>
      </w:r>
    </w:p>
    <w:p w14:paraId="002A61E6" w14:textId="77777777" w:rsidR="00757354" w:rsidRPr="004646FB" w:rsidRDefault="00757354" w:rsidP="00C9131C">
      <w:pPr>
        <w:spacing w:before="120" w:after="120" w:line="240" w:lineRule="auto"/>
      </w:pPr>
    </w:p>
    <w:p w14:paraId="74FA5871" w14:textId="77777777" w:rsidR="00757354" w:rsidRPr="00B145BC" w:rsidRDefault="00757354" w:rsidP="00C9131C">
      <w:pPr>
        <w:spacing w:before="120" w:after="120" w:line="240" w:lineRule="auto"/>
      </w:pPr>
      <w:r w:rsidRPr="00B145BC">
        <w:br w:type="page"/>
      </w:r>
    </w:p>
    <w:p w14:paraId="431FE77B" w14:textId="77777777" w:rsidR="00757354" w:rsidRPr="005D5D6B" w:rsidRDefault="00757354" w:rsidP="00B9511F">
      <w:pPr>
        <w:pStyle w:val="Title"/>
        <w:spacing w:before="240" w:line="240" w:lineRule="auto"/>
        <w:rPr>
          <w:sz w:val="28"/>
          <w:szCs w:val="28"/>
        </w:rPr>
      </w:pPr>
      <w:bookmarkStart w:id="1" w:name="_Toc290210739"/>
      <w:r w:rsidRPr="005D5D6B">
        <w:rPr>
          <w:sz w:val="28"/>
          <w:szCs w:val="28"/>
        </w:rPr>
        <w:lastRenderedPageBreak/>
        <w:t xml:space="preserve">STATEMENT OF COMPATIBILITY WITH HUMAN RIGHTS </w:t>
      </w:r>
    </w:p>
    <w:p w14:paraId="3A002849" w14:textId="77777777" w:rsidR="00757354" w:rsidRPr="00F372F3" w:rsidRDefault="00757354" w:rsidP="00B9511F">
      <w:pPr>
        <w:pStyle w:val="Legislationheading"/>
      </w:pPr>
      <w:r w:rsidRPr="00F372F3">
        <w:t>Prepared in accordance with Part 3 of the Human Righ</w:t>
      </w:r>
      <w:r>
        <w:t>ts (Parliamentary Scrutiny) Act </w:t>
      </w:r>
      <w:r w:rsidRPr="00F372F3">
        <w:t>2011</w:t>
      </w:r>
    </w:p>
    <w:p w14:paraId="331640C0" w14:textId="71B6E8AB" w:rsidR="00757354" w:rsidRPr="00F372F3" w:rsidRDefault="00757354" w:rsidP="00B9511F">
      <w:pPr>
        <w:pStyle w:val="Instrumentheading"/>
      </w:pPr>
      <w:r w:rsidRPr="00DC6BB4">
        <w:t xml:space="preserve">Amendment of List of Exempt Native Specimens – </w:t>
      </w:r>
      <w:r w:rsidR="00031E78" w:rsidRPr="00BC6D53">
        <w:t>Tasmanian Giant Crab Fishery</w:t>
      </w:r>
      <w:r w:rsidRPr="00BC6D53">
        <w:t xml:space="preserve">, </w:t>
      </w:r>
      <w:r w:rsidR="00AE5E8D" w:rsidRPr="00A44BAA">
        <w:t>January</w:t>
      </w:r>
      <w:r w:rsidR="00031E78" w:rsidRPr="00A44BAA">
        <w:t xml:space="preserve"> 20</w:t>
      </w:r>
      <w:r w:rsidR="00AE5E8D" w:rsidRPr="00A44BAA">
        <w:t>20</w:t>
      </w:r>
      <w:r w:rsidRPr="00A44BAA">
        <w:t xml:space="preserve"> </w:t>
      </w:r>
    </w:p>
    <w:p w14:paraId="77BEE37B" w14:textId="77777777" w:rsidR="00757354" w:rsidRPr="006F1D9B" w:rsidRDefault="00757354" w:rsidP="00C9131C">
      <w:pPr>
        <w:spacing w:before="120" w:after="120" w:line="240" w:lineRule="auto"/>
      </w:pPr>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p>
    <w:p w14:paraId="7129EECD" w14:textId="77777777" w:rsidR="00757354" w:rsidRPr="006F1D9B" w:rsidRDefault="00757354" w:rsidP="00C9131C">
      <w:pPr>
        <w:pStyle w:val="Heading2"/>
        <w:spacing w:before="120" w:after="120" w:line="240" w:lineRule="auto"/>
      </w:pPr>
      <w:r w:rsidRPr="006F1D9B">
        <w:t>Overview of the Legislative Instrument</w:t>
      </w:r>
    </w:p>
    <w:p w14:paraId="7DAAA8DC" w14:textId="3C9F7310" w:rsidR="00ED4ECE" w:rsidRPr="004646FB" w:rsidRDefault="00ED4ECE" w:rsidP="00ED4ECE">
      <w:pPr>
        <w:spacing w:before="120" w:after="120" w:line="240" w:lineRule="auto"/>
      </w:pPr>
      <w:r w:rsidRPr="004646FB">
        <w:t xml:space="preserve">The purpose of this instrument is to </w:t>
      </w:r>
      <w:r w:rsidR="002D0E00">
        <w:rPr>
          <w:b/>
        </w:rPr>
        <w:t>delete</w:t>
      </w:r>
      <w:r w:rsidRPr="004646FB">
        <w:t xml:space="preserve"> from the list specimens that are or are derived from fish and invertebrates taken in </w:t>
      </w:r>
      <w:r w:rsidRPr="00BC6D53">
        <w:t xml:space="preserve">the </w:t>
      </w:r>
      <w:r w:rsidR="004B5A02" w:rsidRPr="00BC6D53">
        <w:t>Tasmanian Giant Crab Fishery</w:t>
      </w:r>
      <w:r w:rsidRPr="00BC6D53">
        <w:t>,</w:t>
      </w:r>
      <w:r w:rsidRPr="004B5A02">
        <w:t xml:space="preserve"> a</w:t>
      </w:r>
      <w:r w:rsidRPr="004646FB">
        <w:t xml:space="preserve">ny associated restrictions or conditions specified in </w:t>
      </w:r>
      <w:r w:rsidRPr="004646FB">
        <w:rPr>
          <w:b/>
        </w:rPr>
        <w:t>Schedule 1</w:t>
      </w:r>
      <w:r w:rsidRPr="004646FB">
        <w:t xml:space="preserve"> to the instrument. </w:t>
      </w:r>
    </w:p>
    <w:p w14:paraId="24B7AD3E" w14:textId="4A13BAAF" w:rsidR="00ED4ECE" w:rsidRPr="004646FB" w:rsidRDefault="00ED4ECE" w:rsidP="00BC6D53">
      <w:pPr>
        <w:spacing w:before="120" w:after="120" w:line="240" w:lineRule="auto"/>
        <w:rPr>
          <w:highlight w:val="yellow"/>
        </w:rPr>
      </w:pPr>
      <w:r w:rsidRPr="00ED4ECE">
        <w:rPr>
          <w:b/>
        </w:rPr>
        <w:t>Schedule 2</w:t>
      </w:r>
      <w:r w:rsidRPr="004646FB">
        <w:t xml:space="preserve"> to the instrument also </w:t>
      </w:r>
      <w:r w:rsidRPr="004646FB">
        <w:rPr>
          <w:b/>
        </w:rPr>
        <w:t>includes</w:t>
      </w:r>
      <w:r w:rsidRPr="004646FB">
        <w:t xml:space="preserve"> in the list specimens that are or are derived from fish or invertebrates taken from the </w:t>
      </w:r>
      <w:r w:rsidRPr="00BC6D53">
        <w:t>same</w:t>
      </w:r>
      <w:r w:rsidR="004B5A02" w:rsidRPr="00BC6D53">
        <w:t xml:space="preserve"> Tasmanian Giant Crab Fishery</w:t>
      </w:r>
      <w:r w:rsidRPr="00BC6D53">
        <w:t xml:space="preserve">, </w:t>
      </w:r>
      <w:r w:rsidRPr="004646FB">
        <w:t xml:space="preserve">with notations that inclusion of the specimens in the list are subject to restrictions or conditions that the </w:t>
      </w:r>
      <w:r w:rsidRPr="004646FB">
        <w:rPr>
          <w:lang w:eastAsia="en-AU"/>
        </w:rPr>
        <w:t>specimen, or the fish or invertebrate from which it is derived, was taken lawfully</w:t>
      </w:r>
      <w:r w:rsidRPr="004646FB">
        <w:t xml:space="preserve">, and that the specimens are included in the </w:t>
      </w:r>
      <w:r w:rsidRPr="00D24BDC">
        <w:t xml:space="preserve">list </w:t>
      </w:r>
      <w:r w:rsidRPr="00BC6D53">
        <w:t xml:space="preserve">until the date specified in </w:t>
      </w:r>
      <w:r w:rsidRPr="00BC6D53">
        <w:rPr>
          <w:b/>
        </w:rPr>
        <w:t>Schedule 2</w:t>
      </w:r>
      <w:r w:rsidRPr="00BC6D53">
        <w:t xml:space="preserve">. </w:t>
      </w:r>
      <w:r w:rsidRPr="00D24BDC">
        <w:t xml:space="preserve"> </w:t>
      </w:r>
    </w:p>
    <w:p w14:paraId="3AC748FB" w14:textId="6F6314D3" w:rsidR="00ED4ECE" w:rsidRPr="004646FB" w:rsidRDefault="00ED4ECE" w:rsidP="00ED4ECE">
      <w:pPr>
        <w:spacing w:before="120" w:after="120" w:line="240" w:lineRule="auto"/>
        <w:rPr>
          <w:highlight w:val="yellow"/>
          <w:shd w:val="clear" w:color="auto" w:fill="FFFFFF"/>
        </w:rPr>
      </w:pPr>
      <w:r w:rsidRPr="004646FB">
        <w:rPr>
          <w:shd w:val="clear" w:color="auto" w:fill="FFFFFF"/>
        </w:rPr>
        <w:t xml:space="preserve">Listing these specimens in the list will allow export of these specimens without the need for export </w:t>
      </w:r>
      <w:r w:rsidRPr="00763001">
        <w:rPr>
          <w:shd w:val="clear" w:color="auto" w:fill="FFFFFF"/>
        </w:rPr>
        <w:t>permits,</w:t>
      </w:r>
      <w:r w:rsidRPr="00BC6D53">
        <w:rPr>
          <w:shd w:val="clear" w:color="auto" w:fill="FFFFFF"/>
        </w:rPr>
        <w:t xml:space="preserve"> until the dates specified in </w:t>
      </w:r>
      <w:r w:rsidRPr="00BC6D53">
        <w:rPr>
          <w:b/>
          <w:shd w:val="clear" w:color="auto" w:fill="FFFFFF"/>
        </w:rPr>
        <w:t>Schedule 2</w:t>
      </w:r>
      <w:r w:rsidRPr="00BC6D53">
        <w:rPr>
          <w:shd w:val="clear" w:color="auto" w:fill="FFFFFF"/>
        </w:rPr>
        <w:t>.</w:t>
      </w:r>
      <w:r w:rsidRPr="00763001">
        <w:t xml:space="preserve"> A link to the instrument is accessible via the </w:t>
      </w:r>
      <w:r w:rsidRPr="00BC6D53">
        <w:t>Department of the Environment and Energy’s (the Department)</w:t>
      </w:r>
      <w:r w:rsidRPr="004646FB">
        <w:t xml:space="preserve"> website at</w:t>
      </w:r>
      <w:r w:rsidR="00763001">
        <w:rPr>
          <w:color w:val="FF0000"/>
        </w:rPr>
        <w:t xml:space="preserve"> </w:t>
      </w:r>
      <w:r w:rsidR="00DB0081" w:rsidRPr="00A44BAA">
        <w:rPr>
          <w:rStyle w:val="Hyperlink"/>
        </w:rPr>
        <w:t>http://www.environment.gov.au/marine/fisheries/tas/giant-crab</w:t>
      </w:r>
      <w:r w:rsidRPr="00BC6D53">
        <w:t>.</w:t>
      </w:r>
      <w:r w:rsidRPr="00763001">
        <w:rPr>
          <w:shd w:val="clear" w:color="auto" w:fill="FFFFFF"/>
        </w:rPr>
        <w:t xml:space="preserve"> </w:t>
      </w:r>
    </w:p>
    <w:p w14:paraId="09100F0A" w14:textId="77777777" w:rsidR="00757354" w:rsidRPr="006F1D9B" w:rsidRDefault="00757354" w:rsidP="00C9131C">
      <w:pPr>
        <w:pStyle w:val="Heading2"/>
        <w:spacing w:before="120" w:after="120" w:line="240" w:lineRule="auto"/>
      </w:pPr>
      <w:r w:rsidRPr="006F1D9B">
        <w:t>Human rights implications</w:t>
      </w:r>
    </w:p>
    <w:p w14:paraId="481DA1C3" w14:textId="77777777" w:rsidR="00757354" w:rsidRPr="00F372F3" w:rsidRDefault="00757354" w:rsidP="00C9131C">
      <w:pPr>
        <w:spacing w:before="120" w:after="120" w:line="240" w:lineRule="auto"/>
      </w:pPr>
      <w:r w:rsidRPr="00F372F3">
        <w:t>This Legislative Instrument does not engage any of the applicable rights or freedoms.</w:t>
      </w:r>
      <w:r>
        <w:t xml:space="preserve"> </w:t>
      </w:r>
    </w:p>
    <w:p w14:paraId="33D39958" w14:textId="77777777" w:rsidR="00757354" w:rsidRPr="002D7C97" w:rsidRDefault="00757354" w:rsidP="00C9131C">
      <w:pPr>
        <w:pStyle w:val="Heading2"/>
        <w:spacing w:before="120" w:after="120" w:line="240" w:lineRule="auto"/>
      </w:pPr>
      <w:r w:rsidRPr="002D7C97">
        <w:t>Conclusion</w:t>
      </w:r>
    </w:p>
    <w:p w14:paraId="57AEA733" w14:textId="77777777" w:rsidR="00757354" w:rsidRPr="006F1D9B" w:rsidRDefault="00757354" w:rsidP="00C9131C">
      <w:pPr>
        <w:spacing w:before="120" w:after="120" w:line="240" w:lineRule="auto"/>
      </w:pPr>
      <w:r w:rsidRPr="006F1D9B">
        <w:t>This Legislative Instrument is compatible with human rights as it does not raise any human rights issues.</w:t>
      </w:r>
    </w:p>
    <w:p w14:paraId="62512E63" w14:textId="77777777" w:rsidR="00757354" w:rsidRPr="006F1D9B" w:rsidRDefault="00757354" w:rsidP="00C9131C">
      <w:pPr>
        <w:spacing w:before="120" w:after="120" w:line="240" w:lineRule="auto"/>
      </w:pPr>
    </w:p>
    <w:p w14:paraId="0D736703" w14:textId="24F08046" w:rsidR="00D547CE" w:rsidRPr="00D547CE" w:rsidRDefault="00DB0081" w:rsidP="00D547CE">
      <w:pPr>
        <w:pStyle w:val="Signature"/>
        <w:spacing w:before="120" w:after="120" w:line="240" w:lineRule="auto"/>
      </w:pPr>
      <w:r>
        <w:rPr>
          <w:color w:val="000000" w:themeColor="text1"/>
        </w:rPr>
        <w:t>Dane Roberts</w:t>
      </w:r>
      <w:r w:rsidR="00757354" w:rsidRPr="00BC6D53">
        <w:rPr>
          <w:color w:val="000000" w:themeColor="text1"/>
        </w:rPr>
        <w:t xml:space="preserve">, </w:t>
      </w:r>
      <w:r>
        <w:rPr>
          <w:color w:val="000000" w:themeColor="text1"/>
        </w:rPr>
        <w:t xml:space="preserve">Acting </w:t>
      </w:r>
      <w:r w:rsidR="00757354" w:rsidRPr="00BC6D53">
        <w:rPr>
          <w:color w:val="000000" w:themeColor="text1"/>
        </w:rPr>
        <w:t xml:space="preserve">Assistant </w:t>
      </w:r>
      <w:r w:rsidR="00757354" w:rsidRPr="002D0E00">
        <w:t xml:space="preserve">Secretary, </w:t>
      </w:r>
      <w:r w:rsidR="002D0E00" w:rsidRPr="002D0E00">
        <w:t>Environment A</w:t>
      </w:r>
      <w:r w:rsidR="00ED3424">
        <w:t>pprovals</w:t>
      </w:r>
      <w:r w:rsidR="002D0E00" w:rsidRPr="002D0E00">
        <w:t xml:space="preserve"> and W</w:t>
      </w:r>
      <w:r w:rsidR="00D547CE" w:rsidRPr="002D0E00">
        <w:t>ildlife Trade Branch</w:t>
      </w:r>
    </w:p>
    <w:p w14:paraId="5F6D6427" w14:textId="22F0B324" w:rsidR="00757354" w:rsidRPr="008F0AA8" w:rsidRDefault="00757354" w:rsidP="00D547CE">
      <w:pPr>
        <w:pStyle w:val="Signature"/>
        <w:spacing w:before="120" w:after="120" w:line="240" w:lineRule="auto"/>
      </w:pPr>
      <w:r w:rsidRPr="008F0AA8">
        <w:t xml:space="preserve">(Delegate of the </w:t>
      </w:r>
      <w:r w:rsidRPr="00BC6D53">
        <w:t>Minister for the Environment</w:t>
      </w:r>
      <w:r w:rsidRPr="008F0AA8">
        <w:t>)</w:t>
      </w:r>
      <w:bookmarkEnd w:id="1"/>
    </w:p>
    <w:p w14:paraId="6DB48EA1" w14:textId="3109CA97" w:rsidR="00D81742" w:rsidRPr="00757354" w:rsidRDefault="00D81742" w:rsidP="00757354"/>
    <w:sectPr w:rsidR="00D81742" w:rsidRPr="00757354" w:rsidSect="006F1D9B">
      <w:footerReference w:type="default" r:id="rId16"/>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8EA6" w14:textId="77777777" w:rsidR="00E13C81" w:rsidRDefault="00E13C81" w:rsidP="00B265D8">
      <w:r>
        <w:separator/>
      </w:r>
    </w:p>
  </w:endnote>
  <w:endnote w:type="continuationSeparator" w:id="0">
    <w:p w14:paraId="6DB48EA7" w14:textId="77777777" w:rsidR="00E13C81" w:rsidRDefault="00E13C81"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2B6" w14:textId="77777777" w:rsidR="00C569DE" w:rsidRPr="00B265D8" w:rsidRDefault="00C569DE" w:rsidP="00B265D8">
    <w:pPr>
      <w:pStyle w:val="Footer"/>
    </w:pPr>
    <w:r w:rsidRPr="00B265D8">
      <w:t>Unique Identifying Number:</w:t>
    </w:r>
  </w:p>
  <w:p w14:paraId="010A2E87" w14:textId="2497EC2C" w:rsidR="00C569DE" w:rsidRPr="005625D2" w:rsidRDefault="00B145BC" w:rsidP="00B265D8">
    <w:pPr>
      <w:pStyle w:val="Footer"/>
    </w:pPr>
    <w:r w:rsidRPr="00B265D8">
      <w:t>EPBC303</w:t>
    </w:r>
    <w:r w:rsidR="00873B69">
      <w:t>/</w:t>
    </w:r>
    <w:r w:rsidRPr="00B265D8">
      <w:t>DC/SFS</w:t>
    </w:r>
    <w:r w:rsidRPr="005625D2">
      <w:t>/</w:t>
    </w:r>
    <w:r w:rsidRPr="00BC6D53">
      <w:t>20</w:t>
    </w:r>
    <w:r w:rsidR="00873B69" w:rsidRPr="00BC6D53">
      <w:t>19</w:t>
    </w:r>
    <w:r w:rsidRPr="00BC6D53">
      <w:t>/</w:t>
    </w:r>
    <w:r w:rsidR="00873B69" w:rsidRPr="00BC6D53">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8EA4" w14:textId="77777777" w:rsidR="00E13C81" w:rsidRDefault="00E13C81" w:rsidP="00B265D8">
      <w:r>
        <w:separator/>
      </w:r>
    </w:p>
  </w:footnote>
  <w:footnote w:type="continuationSeparator" w:id="0">
    <w:p w14:paraId="6DB48EA5" w14:textId="77777777" w:rsidR="00E13C81" w:rsidRDefault="00E13C81" w:rsidP="00B26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2"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3"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5"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6"/>
  </w:num>
  <w:num w:numId="4">
    <w:abstractNumId w:val="19"/>
  </w:num>
  <w:num w:numId="5">
    <w:abstractNumId w:val="35"/>
  </w:num>
  <w:num w:numId="6">
    <w:abstractNumId w:val="33"/>
  </w:num>
  <w:num w:numId="7">
    <w:abstractNumId w:val="24"/>
  </w:num>
  <w:num w:numId="8">
    <w:abstractNumId w:val="18"/>
  </w:num>
  <w:num w:numId="9">
    <w:abstractNumId w:val="30"/>
  </w:num>
  <w:num w:numId="10">
    <w:abstractNumId w:val="12"/>
  </w:num>
  <w:num w:numId="11">
    <w:abstractNumId w:val="15"/>
  </w:num>
  <w:num w:numId="12">
    <w:abstractNumId w:val="10"/>
  </w:num>
  <w:num w:numId="13">
    <w:abstractNumId w:val="31"/>
  </w:num>
  <w:num w:numId="14">
    <w:abstractNumId w:val="38"/>
  </w:num>
  <w:num w:numId="15">
    <w:abstractNumId w:val="21"/>
  </w:num>
  <w:num w:numId="16">
    <w:abstractNumId w:val="34"/>
  </w:num>
  <w:num w:numId="17">
    <w:abstractNumId w:val="27"/>
  </w:num>
  <w:num w:numId="18">
    <w:abstractNumId w:val="26"/>
  </w:num>
  <w:num w:numId="19">
    <w:abstractNumId w:val="37"/>
  </w:num>
  <w:num w:numId="20">
    <w:abstractNumId w:val="13"/>
  </w:num>
  <w:num w:numId="21">
    <w:abstractNumId w:val="39"/>
  </w:num>
  <w:num w:numId="22">
    <w:abstractNumId w:val="17"/>
  </w:num>
  <w:num w:numId="23">
    <w:abstractNumId w:val="20"/>
  </w:num>
  <w:num w:numId="24">
    <w:abstractNumId w:val="32"/>
  </w:num>
  <w:num w:numId="25">
    <w:abstractNumId w:val="29"/>
  </w:num>
  <w:num w:numId="26">
    <w:abstractNumId w:val="11"/>
  </w:num>
  <w:num w:numId="27">
    <w:abstractNumId w:val="28"/>
  </w:num>
  <w:num w:numId="28">
    <w:abstractNumId w:val="36"/>
  </w:num>
  <w:num w:numId="29">
    <w:abstractNumId w:val="9"/>
  </w:num>
  <w:num w:numId="30">
    <w:abstractNumId w:val="9"/>
  </w:num>
  <w:num w:numId="31">
    <w:abstractNumId w:val="22"/>
  </w:num>
  <w:num w:numId="32">
    <w:abstractNumId w:val="23"/>
  </w:num>
  <w:num w:numId="33">
    <w:abstractNumId w:val="25"/>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EF"/>
    <w:rsid w:val="000257CB"/>
    <w:rsid w:val="00031E78"/>
    <w:rsid w:val="00033C97"/>
    <w:rsid w:val="00041A5F"/>
    <w:rsid w:val="00051628"/>
    <w:rsid w:val="000548C0"/>
    <w:rsid w:val="000623EA"/>
    <w:rsid w:val="00062FDD"/>
    <w:rsid w:val="00082327"/>
    <w:rsid w:val="00087A5E"/>
    <w:rsid w:val="00091A93"/>
    <w:rsid w:val="00095CA7"/>
    <w:rsid w:val="000C592F"/>
    <w:rsid w:val="000E40C0"/>
    <w:rsid w:val="000E4DDA"/>
    <w:rsid w:val="000E6B89"/>
    <w:rsid w:val="00101B72"/>
    <w:rsid w:val="001144FB"/>
    <w:rsid w:val="00127563"/>
    <w:rsid w:val="00127DF8"/>
    <w:rsid w:val="00136A06"/>
    <w:rsid w:val="00145795"/>
    <w:rsid w:val="00147423"/>
    <w:rsid w:val="00156D45"/>
    <w:rsid w:val="00160CE9"/>
    <w:rsid w:val="00166728"/>
    <w:rsid w:val="0016706C"/>
    <w:rsid w:val="00185282"/>
    <w:rsid w:val="001945EF"/>
    <w:rsid w:val="00197149"/>
    <w:rsid w:val="001C11F5"/>
    <w:rsid w:val="001C7B38"/>
    <w:rsid w:val="00210995"/>
    <w:rsid w:val="00210ABA"/>
    <w:rsid w:val="002270A6"/>
    <w:rsid w:val="0024003F"/>
    <w:rsid w:val="0024357E"/>
    <w:rsid w:val="002646C3"/>
    <w:rsid w:val="00280250"/>
    <w:rsid w:val="00284862"/>
    <w:rsid w:val="002854DF"/>
    <w:rsid w:val="0028650A"/>
    <w:rsid w:val="002A4FB0"/>
    <w:rsid w:val="002B0610"/>
    <w:rsid w:val="002B4A9E"/>
    <w:rsid w:val="002D0E00"/>
    <w:rsid w:val="002D4A95"/>
    <w:rsid w:val="002D7C97"/>
    <w:rsid w:val="002E38CD"/>
    <w:rsid w:val="002E5807"/>
    <w:rsid w:val="002E7006"/>
    <w:rsid w:val="002F077C"/>
    <w:rsid w:val="002F746C"/>
    <w:rsid w:val="00310E87"/>
    <w:rsid w:val="0031365B"/>
    <w:rsid w:val="00314ABA"/>
    <w:rsid w:val="003221E0"/>
    <w:rsid w:val="003261B1"/>
    <w:rsid w:val="003262AE"/>
    <w:rsid w:val="00334173"/>
    <w:rsid w:val="0033482C"/>
    <w:rsid w:val="00335F88"/>
    <w:rsid w:val="00347D57"/>
    <w:rsid w:val="00355C31"/>
    <w:rsid w:val="00360120"/>
    <w:rsid w:val="0039094C"/>
    <w:rsid w:val="00395A88"/>
    <w:rsid w:val="00396C4D"/>
    <w:rsid w:val="00397276"/>
    <w:rsid w:val="003A083B"/>
    <w:rsid w:val="003A0EF3"/>
    <w:rsid w:val="003A7ACF"/>
    <w:rsid w:val="003B39C2"/>
    <w:rsid w:val="003B5D10"/>
    <w:rsid w:val="003C0AF9"/>
    <w:rsid w:val="003C2B14"/>
    <w:rsid w:val="003C3DC5"/>
    <w:rsid w:val="003C63DC"/>
    <w:rsid w:val="003E45F5"/>
    <w:rsid w:val="00412847"/>
    <w:rsid w:val="00415034"/>
    <w:rsid w:val="00421AF8"/>
    <w:rsid w:val="00427864"/>
    <w:rsid w:val="004408F7"/>
    <w:rsid w:val="00444E28"/>
    <w:rsid w:val="00445F6F"/>
    <w:rsid w:val="00455FAF"/>
    <w:rsid w:val="00461778"/>
    <w:rsid w:val="00462901"/>
    <w:rsid w:val="0046463B"/>
    <w:rsid w:val="004646FB"/>
    <w:rsid w:val="00464B82"/>
    <w:rsid w:val="00470EBA"/>
    <w:rsid w:val="0048103F"/>
    <w:rsid w:val="00481086"/>
    <w:rsid w:val="00483933"/>
    <w:rsid w:val="00491D39"/>
    <w:rsid w:val="004A5A14"/>
    <w:rsid w:val="004A6C1D"/>
    <w:rsid w:val="004A7700"/>
    <w:rsid w:val="004B056A"/>
    <w:rsid w:val="004B5A02"/>
    <w:rsid w:val="004D0146"/>
    <w:rsid w:val="004D4C0D"/>
    <w:rsid w:val="004E0CB2"/>
    <w:rsid w:val="004E5316"/>
    <w:rsid w:val="004E671A"/>
    <w:rsid w:val="004F2BB3"/>
    <w:rsid w:val="0050349F"/>
    <w:rsid w:val="005037AA"/>
    <w:rsid w:val="00503C5B"/>
    <w:rsid w:val="00506F38"/>
    <w:rsid w:val="00512861"/>
    <w:rsid w:val="00513128"/>
    <w:rsid w:val="00522F25"/>
    <w:rsid w:val="0052583A"/>
    <w:rsid w:val="005316D1"/>
    <w:rsid w:val="00533779"/>
    <w:rsid w:val="00541B57"/>
    <w:rsid w:val="005625D2"/>
    <w:rsid w:val="005814E0"/>
    <w:rsid w:val="00584E12"/>
    <w:rsid w:val="00584ED0"/>
    <w:rsid w:val="00594B69"/>
    <w:rsid w:val="005A25AD"/>
    <w:rsid w:val="005A4180"/>
    <w:rsid w:val="005B29B6"/>
    <w:rsid w:val="005C0400"/>
    <w:rsid w:val="005C269A"/>
    <w:rsid w:val="005C5008"/>
    <w:rsid w:val="005D5D6B"/>
    <w:rsid w:val="005D6732"/>
    <w:rsid w:val="0061500D"/>
    <w:rsid w:val="006348D2"/>
    <w:rsid w:val="00651AAE"/>
    <w:rsid w:val="00651DE8"/>
    <w:rsid w:val="006545DF"/>
    <w:rsid w:val="00662A5E"/>
    <w:rsid w:val="006742AA"/>
    <w:rsid w:val="006768C5"/>
    <w:rsid w:val="0069255A"/>
    <w:rsid w:val="006946F7"/>
    <w:rsid w:val="006B00E5"/>
    <w:rsid w:val="006D2602"/>
    <w:rsid w:val="006E180D"/>
    <w:rsid w:val="006F1D9B"/>
    <w:rsid w:val="006F3B52"/>
    <w:rsid w:val="006F5C10"/>
    <w:rsid w:val="007005F5"/>
    <w:rsid w:val="00722781"/>
    <w:rsid w:val="0072721F"/>
    <w:rsid w:val="0074541D"/>
    <w:rsid w:val="00757354"/>
    <w:rsid w:val="00763001"/>
    <w:rsid w:val="007638B4"/>
    <w:rsid w:val="00767ADD"/>
    <w:rsid w:val="0078041C"/>
    <w:rsid w:val="007824DF"/>
    <w:rsid w:val="007850EF"/>
    <w:rsid w:val="007A25A0"/>
    <w:rsid w:val="007A7397"/>
    <w:rsid w:val="007B3F15"/>
    <w:rsid w:val="007B60E0"/>
    <w:rsid w:val="007C1B70"/>
    <w:rsid w:val="007E2638"/>
    <w:rsid w:val="008011A1"/>
    <w:rsid w:val="00801AA7"/>
    <w:rsid w:val="00803814"/>
    <w:rsid w:val="0081490D"/>
    <w:rsid w:val="00816325"/>
    <w:rsid w:val="008353C9"/>
    <w:rsid w:val="00837E35"/>
    <w:rsid w:val="00846FBE"/>
    <w:rsid w:val="008510E8"/>
    <w:rsid w:val="0085328B"/>
    <w:rsid w:val="00854725"/>
    <w:rsid w:val="00856314"/>
    <w:rsid w:val="00873B69"/>
    <w:rsid w:val="008802D9"/>
    <w:rsid w:val="00882629"/>
    <w:rsid w:val="00886A5A"/>
    <w:rsid w:val="008959BB"/>
    <w:rsid w:val="008A32BA"/>
    <w:rsid w:val="008A44AF"/>
    <w:rsid w:val="008B082D"/>
    <w:rsid w:val="008C0425"/>
    <w:rsid w:val="008C4065"/>
    <w:rsid w:val="008D1B1D"/>
    <w:rsid w:val="008F0AA8"/>
    <w:rsid w:val="008F2FDB"/>
    <w:rsid w:val="008F4541"/>
    <w:rsid w:val="008F7682"/>
    <w:rsid w:val="009035A6"/>
    <w:rsid w:val="00903CB2"/>
    <w:rsid w:val="00907767"/>
    <w:rsid w:val="00910ABC"/>
    <w:rsid w:val="00914094"/>
    <w:rsid w:val="00914AA3"/>
    <w:rsid w:val="00934703"/>
    <w:rsid w:val="009542A4"/>
    <w:rsid w:val="00954753"/>
    <w:rsid w:val="00965D87"/>
    <w:rsid w:val="00975886"/>
    <w:rsid w:val="0097734F"/>
    <w:rsid w:val="009825FD"/>
    <w:rsid w:val="009860E4"/>
    <w:rsid w:val="0098673A"/>
    <w:rsid w:val="00986D67"/>
    <w:rsid w:val="009C30C6"/>
    <w:rsid w:val="009C3A4E"/>
    <w:rsid w:val="009C44D4"/>
    <w:rsid w:val="009C6CA5"/>
    <w:rsid w:val="009D36FE"/>
    <w:rsid w:val="009D3908"/>
    <w:rsid w:val="009F1DF6"/>
    <w:rsid w:val="00A07666"/>
    <w:rsid w:val="00A07D96"/>
    <w:rsid w:val="00A11B9F"/>
    <w:rsid w:val="00A223EA"/>
    <w:rsid w:val="00A22D5C"/>
    <w:rsid w:val="00A23982"/>
    <w:rsid w:val="00A23A18"/>
    <w:rsid w:val="00A30547"/>
    <w:rsid w:val="00A3406F"/>
    <w:rsid w:val="00A44BAA"/>
    <w:rsid w:val="00A470BD"/>
    <w:rsid w:val="00A73D43"/>
    <w:rsid w:val="00A95B61"/>
    <w:rsid w:val="00AA4BFD"/>
    <w:rsid w:val="00AB62F5"/>
    <w:rsid w:val="00AC6A37"/>
    <w:rsid w:val="00AD09C4"/>
    <w:rsid w:val="00AD4C17"/>
    <w:rsid w:val="00AE2B01"/>
    <w:rsid w:val="00AE3E02"/>
    <w:rsid w:val="00AE5E8D"/>
    <w:rsid w:val="00B144BC"/>
    <w:rsid w:val="00B145BC"/>
    <w:rsid w:val="00B265D8"/>
    <w:rsid w:val="00B37C9A"/>
    <w:rsid w:val="00B50B7D"/>
    <w:rsid w:val="00B53049"/>
    <w:rsid w:val="00B62DBC"/>
    <w:rsid w:val="00B703AD"/>
    <w:rsid w:val="00B8130C"/>
    <w:rsid w:val="00B854A0"/>
    <w:rsid w:val="00B87E29"/>
    <w:rsid w:val="00B917BC"/>
    <w:rsid w:val="00B9511F"/>
    <w:rsid w:val="00B97F62"/>
    <w:rsid w:val="00BA7C87"/>
    <w:rsid w:val="00BB2A6E"/>
    <w:rsid w:val="00BC3056"/>
    <w:rsid w:val="00BC3B1B"/>
    <w:rsid w:val="00BC6D53"/>
    <w:rsid w:val="00BD532B"/>
    <w:rsid w:val="00BD6653"/>
    <w:rsid w:val="00BD76B3"/>
    <w:rsid w:val="00BE025D"/>
    <w:rsid w:val="00BE5C14"/>
    <w:rsid w:val="00BF2B8F"/>
    <w:rsid w:val="00C11D34"/>
    <w:rsid w:val="00C220E6"/>
    <w:rsid w:val="00C26462"/>
    <w:rsid w:val="00C267D7"/>
    <w:rsid w:val="00C3473E"/>
    <w:rsid w:val="00C569DE"/>
    <w:rsid w:val="00C57C26"/>
    <w:rsid w:val="00C6731A"/>
    <w:rsid w:val="00C754B8"/>
    <w:rsid w:val="00C76822"/>
    <w:rsid w:val="00C769B8"/>
    <w:rsid w:val="00C773C5"/>
    <w:rsid w:val="00C8246A"/>
    <w:rsid w:val="00C8556E"/>
    <w:rsid w:val="00C9131C"/>
    <w:rsid w:val="00CA04C9"/>
    <w:rsid w:val="00CA413B"/>
    <w:rsid w:val="00CA4474"/>
    <w:rsid w:val="00CB1F84"/>
    <w:rsid w:val="00CC0AEE"/>
    <w:rsid w:val="00CC229B"/>
    <w:rsid w:val="00CD419A"/>
    <w:rsid w:val="00CE4BA8"/>
    <w:rsid w:val="00D042D3"/>
    <w:rsid w:val="00D0772F"/>
    <w:rsid w:val="00D164CB"/>
    <w:rsid w:val="00D24BDC"/>
    <w:rsid w:val="00D53A7F"/>
    <w:rsid w:val="00D547CE"/>
    <w:rsid w:val="00D6688A"/>
    <w:rsid w:val="00D81742"/>
    <w:rsid w:val="00D87DAC"/>
    <w:rsid w:val="00DA11B1"/>
    <w:rsid w:val="00DB0081"/>
    <w:rsid w:val="00DB0293"/>
    <w:rsid w:val="00DB05A8"/>
    <w:rsid w:val="00DC2B45"/>
    <w:rsid w:val="00DC6BB4"/>
    <w:rsid w:val="00DD09A4"/>
    <w:rsid w:val="00DF07CA"/>
    <w:rsid w:val="00E03C38"/>
    <w:rsid w:val="00E0722B"/>
    <w:rsid w:val="00E13C81"/>
    <w:rsid w:val="00E173BF"/>
    <w:rsid w:val="00E401BF"/>
    <w:rsid w:val="00E61517"/>
    <w:rsid w:val="00E62CD2"/>
    <w:rsid w:val="00E737D2"/>
    <w:rsid w:val="00E73D0E"/>
    <w:rsid w:val="00E80F6F"/>
    <w:rsid w:val="00EC0E9D"/>
    <w:rsid w:val="00EC1D25"/>
    <w:rsid w:val="00ED3424"/>
    <w:rsid w:val="00ED4ECE"/>
    <w:rsid w:val="00ED79BD"/>
    <w:rsid w:val="00EE151D"/>
    <w:rsid w:val="00EF025F"/>
    <w:rsid w:val="00EF047E"/>
    <w:rsid w:val="00EF6572"/>
    <w:rsid w:val="00F14F34"/>
    <w:rsid w:val="00F320B2"/>
    <w:rsid w:val="00F32A74"/>
    <w:rsid w:val="00F372F3"/>
    <w:rsid w:val="00F41E66"/>
    <w:rsid w:val="00F66ED3"/>
    <w:rsid w:val="00F81517"/>
    <w:rsid w:val="00FA6F15"/>
    <w:rsid w:val="00FB3496"/>
    <w:rsid w:val="00FC090B"/>
    <w:rsid w:val="00FC2295"/>
    <w:rsid w:val="00FC23B6"/>
    <w:rsid w:val="00FC3BDA"/>
    <w:rsid w:val="00FC51A4"/>
    <w:rsid w:val="00FD2B18"/>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tas.gov.au/view/html/inforce/current/act-1995-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tas.gov.au/view/whole/html/inforce/current/sr-2013-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Template - LENS Variation (exempt and WTO fisheries).
16/09/2019 - Updates includes all Part 13 species as requested by Migratory Species Section.
15/04/2019 - Update includes new AS. 02/05/2018 - SSCRO amendments re: TEPS/CITES. </DocumentDescription>
    <RecordNumber xmlns="344c6e69-c594-4ca4-b341-09ae9dfc1422">002009817</RecordNumber>
  </documentManagement>
</p:properti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7" ma:contentTypeDescription="Create a new Word Document" ma:contentTypeScope="" ma:versionID="97e30be64e67293cf5be966f7f13ed58">
  <xsd:schema xmlns:xsd="http://www.w3.org/2001/XMLSchema" xmlns:xs="http://www.w3.org/2001/XMLSchema" xmlns:p="http://schemas.microsoft.com/office/2006/metadata/properties" xmlns:ns2="344c6e69-c594-4ca4-b341-09ae9dfc1422" targetNamespace="http://schemas.microsoft.com/office/2006/metadata/properties" ma:root="true" ma:fieldsID="1ac8d17cc74aeddb894625933472428a"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2.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3.xml><?xml version="1.0" encoding="utf-8"?>
<ds:datastoreItem xmlns:ds="http://schemas.openxmlformats.org/officeDocument/2006/customXml" ds:itemID="{6A5691EC-4DEF-490D-BF0E-ACB8795B5CF1}">
  <ds:schemaRefs>
    <ds:schemaRef ds:uri="http://schemas.microsoft.com/office/2006/metadata/customXsn"/>
  </ds:schemaRefs>
</ds:datastoreItem>
</file>

<file path=customXml/itemProps4.xml><?xml version="1.0" encoding="utf-8"?>
<ds:datastoreItem xmlns:ds="http://schemas.openxmlformats.org/officeDocument/2006/customXml" ds:itemID="{A261599D-D585-4840-977C-53C00E50E9B0}">
  <ds:schemaRefs>
    <ds:schemaRef ds:uri="http://purl.org/dc/dcmitype/"/>
    <ds:schemaRef ds:uri="http://schemas.microsoft.com/office/2006/documentManagement/types"/>
    <ds:schemaRef ds:uri="http://schemas.openxmlformats.org/package/2006/metadata/core-properties"/>
    <ds:schemaRef ds:uri="http://purl.org/dc/elements/1.1/"/>
    <ds:schemaRef ds:uri="344c6e69-c594-4ca4-b341-09ae9dfc1422"/>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7B30C7D-09E0-4FC8-86E0-BA5F3877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952805-77C2-463F-B0D0-7BADF407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3EC0836</Template>
  <TotalTime>0</TotalTime>
  <Pages>4</Pages>
  <Words>1472</Words>
  <Characters>8639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Brief - Assessment - TAS-Giant-Crab-Fishery - Att-D - Explanatory statement - LENS-instrument-(Deletion_Inclusion)</vt:lpstr>
    </vt:vector>
  </TitlesOfParts>
  <Company>EA</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TAS-Giant-Crab-Fishery - Att-D - Explanatory statement - LENS-instrument-(Deletion_Inclusion)</dc:title>
  <dc:creator>a12990</dc:creator>
  <cp:lastModifiedBy>L'Epagniol, Justine</cp:lastModifiedBy>
  <cp:revision>2</cp:revision>
  <cp:lastPrinted>2020-01-08T05:08:00Z</cp:lastPrinted>
  <dcterms:created xsi:type="dcterms:W3CDTF">2020-01-15T23:03:00Z</dcterms:created>
  <dcterms:modified xsi:type="dcterms:W3CDTF">2020-01-15T23:03:00Z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{bd33f92c-16ed-48cd-a999-68c3fe75fca3}</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