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A8411B">
        <w:rPr>
          <w:caps w:val="0"/>
        </w:rPr>
        <w:t xml:space="preserve">Agricultural and Veterinary Chemicals Code </w:t>
      </w:r>
      <w:r w:rsidR="0045502F" w:rsidRPr="00A8411B">
        <w:rPr>
          <w:caps w:val="0"/>
        </w:rPr>
        <w:t>(MRL</w:t>
      </w:r>
      <w:r w:rsidR="00CC61A3" w:rsidRPr="00A8411B">
        <w:rPr>
          <w:caps w:val="0"/>
        </w:rPr>
        <w:t> S</w:t>
      </w:r>
      <w:r w:rsidR="0045502F" w:rsidRPr="00A8411B">
        <w:rPr>
          <w:caps w:val="0"/>
        </w:rPr>
        <w:t>tandard)</w:t>
      </w:r>
      <w:r w:rsidRPr="00A8411B">
        <w:rPr>
          <w:caps w:val="0"/>
        </w:rPr>
        <w:t xml:space="preserve"> </w:t>
      </w:r>
      <w:r w:rsidR="00CC61A3" w:rsidRPr="00A8411B">
        <w:rPr>
          <w:caps w:val="0"/>
        </w:rPr>
        <w:t>Amend</w:t>
      </w:r>
      <w:r w:rsidR="002119E3" w:rsidRPr="00A8411B">
        <w:rPr>
          <w:caps w:val="0"/>
        </w:rPr>
        <w:t xml:space="preserve">ment </w:t>
      </w:r>
      <w:r w:rsidRPr="00A8411B">
        <w:rPr>
          <w:caps w:val="0"/>
        </w:rPr>
        <w:t xml:space="preserve">Instrument </w:t>
      </w:r>
      <w:r w:rsidR="006505A1">
        <w:rPr>
          <w:caps w:val="0"/>
        </w:rPr>
        <w:t>(No. 1</w:t>
      </w:r>
      <w:r w:rsidR="00CC61A3" w:rsidRPr="00A8411B">
        <w:rPr>
          <w:caps w:val="0"/>
        </w:rPr>
        <w:t xml:space="preserve">) </w:t>
      </w:r>
      <w:r w:rsidRPr="00A8411B">
        <w:rPr>
          <w:caps w:val="0"/>
        </w:rPr>
        <w:t>20</w:t>
      </w:r>
      <w:r w:rsidR="006505A1">
        <w:rPr>
          <w:caps w:val="0"/>
        </w:rPr>
        <w:t>20</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004C32AC">
        <w:rPr>
          <w:lang w:val="en-US"/>
        </w:rPr>
        <w:t>) Instrument 2020</w:t>
      </w:r>
      <w:bookmarkStart w:id="0" w:name="_GoBack"/>
      <w:bookmarkEnd w:id="0"/>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A8411B" w:rsidRDefault="00F613DC" w:rsidP="00F613DC">
      <w:r w:rsidRPr="00A8411B">
        <w:t xml:space="preserve">This item provides for the Instrument to be named as the </w:t>
      </w:r>
      <w:r w:rsidRPr="00A8411B">
        <w:rPr>
          <w:i/>
        </w:rPr>
        <w:t xml:space="preserve">Agricultural and Veterinary Chemicals Code </w:t>
      </w:r>
      <w:r w:rsidR="00E62C91" w:rsidRPr="00A8411B">
        <w:rPr>
          <w:i/>
        </w:rPr>
        <w:t xml:space="preserve">(MRL Standard) </w:t>
      </w:r>
      <w:r w:rsidR="006505A1">
        <w:rPr>
          <w:i/>
        </w:rPr>
        <w:t>Amendment Instrument (No. 1</w:t>
      </w:r>
      <w:r w:rsidR="00660211" w:rsidRPr="00A8411B">
        <w:rPr>
          <w:i/>
        </w:rPr>
        <w:t>)</w:t>
      </w:r>
      <w:r w:rsidRPr="00A8411B">
        <w:rPr>
          <w:i/>
        </w:rPr>
        <w:t xml:space="preserve"> 20</w:t>
      </w:r>
      <w:r w:rsidR="006505A1">
        <w:rPr>
          <w:i/>
        </w:rPr>
        <w:t>20</w:t>
      </w:r>
      <w:r w:rsidRPr="00A8411B">
        <w:t>.</w:t>
      </w:r>
    </w:p>
    <w:p w:rsidR="00F613DC" w:rsidRPr="009C4E52" w:rsidRDefault="00F613DC" w:rsidP="00F613DC">
      <w:pPr>
        <w:pStyle w:val="Heading2"/>
      </w:pPr>
      <w:r w:rsidRPr="00A8411B">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C32AC"/>
    <w:rsid w:val="004D2C06"/>
    <w:rsid w:val="005049D5"/>
    <w:rsid w:val="0057190F"/>
    <w:rsid w:val="005B05D9"/>
    <w:rsid w:val="005B40AF"/>
    <w:rsid w:val="005D29E0"/>
    <w:rsid w:val="005D34C5"/>
    <w:rsid w:val="005E77BD"/>
    <w:rsid w:val="005F6DC1"/>
    <w:rsid w:val="00642C5C"/>
    <w:rsid w:val="006450AD"/>
    <w:rsid w:val="006505A1"/>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5713C"/>
    <w:rsid w:val="00A8411B"/>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346B"/>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332bcafc3ea44b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A1581495</value>
    </field>
    <field name="Objective-Title">
      <value order="0">Amending Instrument Explanatory Statement  - 2019 APVMA MRL Standard (No. 1) 2020</value>
    </field>
    <field name="Objective-Description">
      <value order="0"/>
    </field>
    <field name="Objective-CreationStamp">
      <value order="0">2019-08-28T03:29:04Z</value>
    </field>
    <field name="Objective-IsApproved">
      <value order="0">true</value>
    </field>
    <field name="Objective-IsPublished">
      <value order="0">true</value>
    </field>
    <field name="Objective-DatePublished">
      <value order="0">2020-01-08T05:07:10Z</value>
    </field>
    <field name="Objective-ModificationStamp">
      <value order="0">2020-01-09T03:20:23Z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01 07 January 2020</value>
    </field>
    <field name="Objective-Parent">
      <value order="0">2020 APVMA 2020 01 07 January 2020</value>
    </field>
    <field name="Objective-State">
      <value order="0">Published</value>
    </field>
    <field name="Objective-VersionId">
      <value order="0">vA2581157</value>
    </field>
    <field name="Objective-Version">
      <value order="0">2.0</value>
    </field>
    <field name="Objective-VersionNumber">
      <value order="0">7</value>
    </field>
    <field name="Objective-VersionComment">
      <value order="0"/>
    </field>
    <field name="Objective-FileNumber">
      <value order="0">2020\0735</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6339DF5-E9B3-4307-8291-C374E75B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FF9448C5.dotm</Template>
  <TotalTime>226</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15</cp:revision>
  <dcterms:created xsi:type="dcterms:W3CDTF">2019-08-19T01:48:00Z</dcterms:created>
  <dcterms:modified xsi:type="dcterms:W3CDTF">2020-01-08T02:20:00Z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A1581495</vt:lpwstr>
  </property>
  <property fmtid="{D5CDD505-2E9C-101B-9397-08002B2CF9AE}" pid="4" name="Objective-Title">
    <vt:lpwstr>Amending Instrument Explanatory Statement  - 2019 APVMA MRL Standard (No. 1) 2020</vt:lpwstr>
  </property>
  <property fmtid="{D5CDD505-2E9C-101B-9397-08002B2CF9AE}" pid="5" name="Objective-Description">
    <vt:lpwstr/>
  </property>
  <property fmtid="{D5CDD505-2E9C-101B-9397-08002B2CF9AE}" pid="6" name="Objective-CreationStamp">
    <vt:filetime>2019-12-02T23:17:44Z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2020-01-08T05:07:10Z</vt:filetime>
  </property>
  <property fmtid="{D5CDD505-2E9C-101B-9397-08002B2CF9AE}" pid="10" name="Objective-ModificationStamp">
    <vt:filetime>2020-01-09T03:20:23Z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01 07 January 2020:</vt:lpwstr>
  </property>
  <property fmtid="{D5CDD505-2E9C-101B-9397-08002B2CF9AE}" pid="13" name="Objective-Parent">
    <vt:lpwstr>2020 APVMA 2020 01 07 January 2020</vt:lpwstr>
  </property>
  <property fmtid="{D5CDD505-2E9C-101B-9397-08002B2CF9AE}" pid="14" name="Objective-State">
    <vt:lpwstr>Published</vt:lpwstr>
  </property>
  <property fmtid="{D5CDD505-2E9C-101B-9397-08002B2CF9AE}" pid="15" name="Objective-VersionId">
    <vt:lpwstr>vA2581157</vt:lpwstr>
  </property>
  <property fmtid="{D5CDD505-2E9C-101B-9397-08002B2CF9AE}" pid="16" name="Objective-Version">
    <vt:lpwstr>2.0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2020\0735</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