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77E36" w14:textId="77777777" w:rsidR="006C4A30" w:rsidRPr="00BB234B" w:rsidRDefault="006C4A30" w:rsidP="006C4A30">
      <w:pPr>
        <w:pStyle w:val="ttCrest"/>
        <w:rPr>
          <w:sz w:val="19"/>
        </w:rPr>
      </w:pPr>
      <w:bookmarkStart w:id="0" w:name="_GoBack"/>
      <w:bookmarkEnd w:id="0"/>
      <w:r w:rsidRPr="00BB234B">
        <w:rPr>
          <w:noProof/>
          <w:lang w:eastAsia="en-AU"/>
        </w:rPr>
        <w:drawing>
          <wp:inline distT="0" distB="0" distL="0" distR="0" wp14:anchorId="7508B1AE" wp14:editId="6995582B">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31F1C758" w14:textId="53006EE9" w:rsidR="00F81A21" w:rsidRPr="00BB234B" w:rsidRDefault="00225D68" w:rsidP="00F81A21">
      <w:pPr>
        <w:pStyle w:val="ShortT"/>
      </w:pPr>
      <w:r w:rsidRPr="00BB234B">
        <w:t>Carbon Credits (Carbon Farming Initiative—</w:t>
      </w:r>
      <w:r w:rsidR="00505B84" w:rsidRPr="00BB234B">
        <w:t>Animal Effluent Management</w:t>
      </w:r>
      <w:r w:rsidRPr="00BB234B">
        <w:t xml:space="preserve">) </w:t>
      </w:r>
      <w:r w:rsidR="00505B84" w:rsidRPr="00BB234B">
        <w:t xml:space="preserve">Methodology </w:t>
      </w:r>
      <w:r w:rsidR="005D1FCA" w:rsidRPr="00BB234B">
        <w:t xml:space="preserve">Determination </w:t>
      </w:r>
      <w:r w:rsidR="00F81A21" w:rsidRPr="00BB234B">
        <w:t>201</w:t>
      </w:r>
      <w:r w:rsidR="00CB7B79" w:rsidRPr="00BB234B">
        <w:t>9</w:t>
      </w:r>
    </w:p>
    <w:p w14:paraId="237939D6" w14:textId="086F486C" w:rsidR="00F81A21" w:rsidRPr="00BB234B" w:rsidRDefault="00505B84" w:rsidP="00F81A21">
      <w:pPr>
        <w:pStyle w:val="SignCoverPageStart"/>
        <w:rPr>
          <w:szCs w:val="22"/>
        </w:rPr>
      </w:pPr>
      <w:r w:rsidRPr="00BB234B">
        <w:rPr>
          <w:szCs w:val="22"/>
        </w:rPr>
        <w:t xml:space="preserve">I, </w:t>
      </w:r>
      <w:r w:rsidR="00592CE3" w:rsidRPr="00BB234B">
        <w:t>Angus Taylor</w:t>
      </w:r>
      <w:r w:rsidRPr="00BB234B">
        <w:rPr>
          <w:szCs w:val="22"/>
        </w:rPr>
        <w:t>, Ministe</w:t>
      </w:r>
      <w:r w:rsidR="00592CE3" w:rsidRPr="00BB234B">
        <w:rPr>
          <w:szCs w:val="22"/>
        </w:rPr>
        <w:t>r for Energy and Emissions Reduction</w:t>
      </w:r>
      <w:r w:rsidRPr="00BB234B">
        <w:rPr>
          <w:szCs w:val="22"/>
        </w:rPr>
        <w:t>, make the following determination</w:t>
      </w:r>
      <w:r w:rsidR="00F81A21" w:rsidRPr="00BB234B">
        <w:rPr>
          <w:szCs w:val="22"/>
        </w:rPr>
        <w:t>.</w:t>
      </w:r>
    </w:p>
    <w:p w14:paraId="7CAC896D" w14:textId="54648BF4" w:rsidR="00F81A21" w:rsidRPr="00BB234B" w:rsidRDefault="00F81A21" w:rsidP="00F81A21">
      <w:pPr>
        <w:keepNext/>
        <w:spacing w:before="300" w:line="240" w:lineRule="atLeast"/>
        <w:ind w:right="397"/>
        <w:jc w:val="both"/>
        <w:rPr>
          <w:szCs w:val="22"/>
        </w:rPr>
      </w:pPr>
      <w:r w:rsidRPr="00BB234B">
        <w:rPr>
          <w:szCs w:val="22"/>
        </w:rPr>
        <w:t>Dated</w:t>
      </w:r>
      <w:r w:rsidRPr="00BB234B">
        <w:rPr>
          <w:szCs w:val="22"/>
        </w:rPr>
        <w:tab/>
      </w:r>
      <w:r w:rsidR="006B67FD">
        <w:rPr>
          <w:szCs w:val="22"/>
        </w:rPr>
        <w:t>6 December 2019</w:t>
      </w:r>
      <w:r w:rsidRPr="00BB234B">
        <w:rPr>
          <w:szCs w:val="22"/>
        </w:rPr>
        <w:tab/>
      </w:r>
      <w:r w:rsidRPr="00BB234B">
        <w:rPr>
          <w:szCs w:val="22"/>
        </w:rPr>
        <w:tab/>
      </w:r>
      <w:r w:rsidRPr="00BB234B">
        <w:rPr>
          <w:szCs w:val="22"/>
        </w:rPr>
        <w:tab/>
      </w:r>
      <w:bookmarkStart w:id="1" w:name="BKCheck15B_1"/>
      <w:bookmarkEnd w:id="1"/>
    </w:p>
    <w:p w14:paraId="4919D2B9" w14:textId="02418AA9" w:rsidR="00F81A21" w:rsidRPr="00BB234B" w:rsidRDefault="00592CE3" w:rsidP="009121A5">
      <w:pPr>
        <w:keepNext/>
        <w:tabs>
          <w:tab w:val="left" w:pos="3402"/>
        </w:tabs>
        <w:spacing w:before="1440" w:line="300" w:lineRule="atLeast"/>
        <w:ind w:right="397"/>
        <w:rPr>
          <w:szCs w:val="22"/>
        </w:rPr>
      </w:pPr>
      <w:r w:rsidRPr="00BB234B">
        <w:rPr>
          <w:szCs w:val="22"/>
        </w:rPr>
        <w:t>Angus Taylor</w:t>
      </w:r>
      <w:r w:rsidR="00505B84" w:rsidRPr="00BB234B">
        <w:rPr>
          <w:szCs w:val="22"/>
        </w:rPr>
        <w:t xml:space="preserve"> </w:t>
      </w:r>
    </w:p>
    <w:p w14:paraId="7EB5D7BA" w14:textId="2797CE43" w:rsidR="00F81A21" w:rsidRPr="00BB234B" w:rsidRDefault="00592CE3" w:rsidP="00F81A21">
      <w:pPr>
        <w:pStyle w:val="SignCoverPageEnd"/>
        <w:rPr>
          <w:szCs w:val="22"/>
        </w:rPr>
      </w:pPr>
      <w:r w:rsidRPr="00BB234B">
        <w:rPr>
          <w:szCs w:val="22"/>
        </w:rPr>
        <w:t>Minister for Energy and Emissions Reduction</w:t>
      </w:r>
    </w:p>
    <w:p w14:paraId="2121E738" w14:textId="77777777" w:rsidR="00F47AAB" w:rsidRPr="00BB234B" w:rsidRDefault="00F47AAB">
      <w:pPr>
        <w:spacing w:line="240" w:lineRule="auto"/>
      </w:pPr>
      <w:r w:rsidRPr="00BB234B">
        <w:br w:type="page"/>
      </w:r>
    </w:p>
    <w:p w14:paraId="2CB01182" w14:textId="77777777" w:rsidR="00F81A21" w:rsidRPr="00BB234B" w:rsidRDefault="00F81A21" w:rsidP="00F81A21"/>
    <w:p w14:paraId="799C6A9C" w14:textId="77777777" w:rsidR="00F81A21" w:rsidRPr="00BB234B" w:rsidRDefault="00F81A21" w:rsidP="00F81A21">
      <w:pPr>
        <w:pStyle w:val="Header"/>
        <w:tabs>
          <w:tab w:val="clear" w:pos="4150"/>
          <w:tab w:val="clear" w:pos="8307"/>
        </w:tabs>
      </w:pPr>
      <w:r w:rsidRPr="00BB234B">
        <w:rPr>
          <w:rStyle w:val="CharChapNo"/>
        </w:rPr>
        <w:t xml:space="preserve"> </w:t>
      </w:r>
      <w:r w:rsidRPr="00BB234B">
        <w:rPr>
          <w:rStyle w:val="CharChapText"/>
        </w:rPr>
        <w:t xml:space="preserve"> </w:t>
      </w:r>
    </w:p>
    <w:p w14:paraId="00B2E055" w14:textId="77777777" w:rsidR="00F47AAB" w:rsidRPr="00BB234B" w:rsidRDefault="00F47AAB" w:rsidP="00F47AAB">
      <w:pPr>
        <w:rPr>
          <w:sz w:val="36"/>
        </w:rPr>
      </w:pPr>
      <w:r w:rsidRPr="00BB234B">
        <w:rPr>
          <w:sz w:val="36"/>
        </w:rPr>
        <w:t>Contents</w:t>
      </w:r>
    </w:p>
    <w:bookmarkStart w:id="2" w:name="BKCheck15B_2"/>
    <w:bookmarkEnd w:id="2"/>
    <w:p w14:paraId="4ADF9C7E" w14:textId="77777777" w:rsidR="007C5836" w:rsidRDefault="005459E7">
      <w:pPr>
        <w:pStyle w:val="TOC2"/>
        <w:rPr>
          <w:rFonts w:asciiTheme="minorHAnsi" w:eastAsiaTheme="minorEastAsia" w:hAnsiTheme="minorHAnsi" w:cstheme="minorBidi"/>
          <w:b w:val="0"/>
          <w:noProof/>
          <w:kern w:val="0"/>
          <w:sz w:val="22"/>
          <w:szCs w:val="22"/>
        </w:rPr>
      </w:pPr>
      <w:r w:rsidRPr="00BB234B">
        <w:fldChar w:fldCharType="begin"/>
      </w:r>
      <w:r w:rsidR="00CC1C01" w:rsidRPr="00BB234B">
        <w:instrText xml:space="preserve"> TOC \o1-9 </w:instrText>
      </w:r>
      <w:r w:rsidRPr="00BB234B">
        <w:fldChar w:fldCharType="separate"/>
      </w:r>
      <w:r w:rsidR="007C5836">
        <w:rPr>
          <w:noProof/>
        </w:rPr>
        <w:t>Part 1—Preliminary</w:t>
      </w:r>
      <w:r w:rsidR="007C5836">
        <w:rPr>
          <w:noProof/>
        </w:rPr>
        <w:tab/>
      </w:r>
      <w:r w:rsidR="007C5836">
        <w:rPr>
          <w:noProof/>
        </w:rPr>
        <w:fldChar w:fldCharType="begin"/>
      </w:r>
      <w:r w:rsidR="007C5836">
        <w:rPr>
          <w:noProof/>
        </w:rPr>
        <w:instrText xml:space="preserve"> PAGEREF _Toc20210315 \h </w:instrText>
      </w:r>
      <w:r w:rsidR="007C5836">
        <w:rPr>
          <w:noProof/>
        </w:rPr>
      </w:r>
      <w:r w:rsidR="007C5836">
        <w:rPr>
          <w:noProof/>
        </w:rPr>
        <w:fldChar w:fldCharType="separate"/>
      </w:r>
      <w:r w:rsidR="00BC11D6">
        <w:rPr>
          <w:noProof/>
        </w:rPr>
        <w:t>4</w:t>
      </w:r>
      <w:r w:rsidR="007C5836">
        <w:rPr>
          <w:noProof/>
        </w:rPr>
        <w:fldChar w:fldCharType="end"/>
      </w:r>
    </w:p>
    <w:p w14:paraId="7F836BF4" w14:textId="77777777" w:rsidR="007C5836" w:rsidRDefault="007C5836">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_Toc20210316 \h </w:instrText>
      </w:r>
      <w:r>
        <w:rPr>
          <w:noProof/>
        </w:rPr>
      </w:r>
      <w:r>
        <w:rPr>
          <w:noProof/>
        </w:rPr>
        <w:fldChar w:fldCharType="separate"/>
      </w:r>
      <w:r w:rsidR="00BC11D6">
        <w:rPr>
          <w:noProof/>
        </w:rPr>
        <w:t>4</w:t>
      </w:r>
      <w:r>
        <w:rPr>
          <w:noProof/>
        </w:rPr>
        <w:fldChar w:fldCharType="end"/>
      </w:r>
    </w:p>
    <w:p w14:paraId="6FD17C34" w14:textId="77777777" w:rsidR="007C5836" w:rsidRDefault="007C583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_Toc20210317 \h </w:instrText>
      </w:r>
      <w:r>
        <w:rPr>
          <w:noProof/>
        </w:rPr>
      </w:r>
      <w:r>
        <w:rPr>
          <w:noProof/>
        </w:rPr>
        <w:fldChar w:fldCharType="separate"/>
      </w:r>
      <w:r w:rsidR="00BC11D6">
        <w:rPr>
          <w:noProof/>
        </w:rPr>
        <w:t>4</w:t>
      </w:r>
      <w:r>
        <w:rPr>
          <w:noProof/>
        </w:rPr>
        <w:fldChar w:fldCharType="end"/>
      </w:r>
    </w:p>
    <w:p w14:paraId="5296CDCD" w14:textId="77777777" w:rsidR="007C5836" w:rsidRDefault="007C583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_Toc20210318 \h </w:instrText>
      </w:r>
      <w:r>
        <w:rPr>
          <w:noProof/>
        </w:rPr>
      </w:r>
      <w:r>
        <w:rPr>
          <w:noProof/>
        </w:rPr>
        <w:fldChar w:fldCharType="separate"/>
      </w:r>
      <w:r w:rsidR="00BC11D6">
        <w:rPr>
          <w:noProof/>
        </w:rPr>
        <w:t>4</w:t>
      </w:r>
      <w:r>
        <w:rPr>
          <w:noProof/>
        </w:rPr>
        <w:fldChar w:fldCharType="end"/>
      </w:r>
    </w:p>
    <w:p w14:paraId="7E621580" w14:textId="77777777" w:rsidR="007C5836" w:rsidRDefault="007C5836">
      <w:pPr>
        <w:pStyle w:val="TOC5"/>
        <w:rPr>
          <w:rFonts w:asciiTheme="minorHAnsi" w:eastAsiaTheme="minorEastAsia" w:hAnsiTheme="minorHAnsi" w:cstheme="minorBidi"/>
          <w:noProof/>
          <w:kern w:val="0"/>
          <w:sz w:val="22"/>
          <w:szCs w:val="22"/>
        </w:rPr>
      </w:pPr>
      <w:r>
        <w:rPr>
          <w:noProof/>
        </w:rPr>
        <w:t>4  Duration</w:t>
      </w:r>
      <w:r>
        <w:rPr>
          <w:noProof/>
        </w:rPr>
        <w:tab/>
      </w:r>
      <w:r>
        <w:rPr>
          <w:noProof/>
        </w:rPr>
        <w:fldChar w:fldCharType="begin"/>
      </w:r>
      <w:r>
        <w:rPr>
          <w:noProof/>
        </w:rPr>
        <w:instrText xml:space="preserve"> PAGEREF _Toc20210319 \h </w:instrText>
      </w:r>
      <w:r>
        <w:rPr>
          <w:noProof/>
        </w:rPr>
      </w:r>
      <w:r>
        <w:rPr>
          <w:noProof/>
        </w:rPr>
        <w:fldChar w:fldCharType="separate"/>
      </w:r>
      <w:r w:rsidR="00BC11D6">
        <w:rPr>
          <w:noProof/>
        </w:rPr>
        <w:t>4</w:t>
      </w:r>
      <w:r>
        <w:rPr>
          <w:noProof/>
        </w:rPr>
        <w:fldChar w:fldCharType="end"/>
      </w:r>
    </w:p>
    <w:p w14:paraId="13DFBC26" w14:textId="77777777" w:rsidR="007C5836" w:rsidRDefault="007C5836">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_Toc20210320 \h </w:instrText>
      </w:r>
      <w:r>
        <w:rPr>
          <w:noProof/>
        </w:rPr>
      </w:r>
      <w:r>
        <w:rPr>
          <w:noProof/>
        </w:rPr>
        <w:fldChar w:fldCharType="separate"/>
      </w:r>
      <w:r w:rsidR="00BC11D6">
        <w:rPr>
          <w:noProof/>
        </w:rPr>
        <w:t>4</w:t>
      </w:r>
      <w:r>
        <w:rPr>
          <w:noProof/>
        </w:rPr>
        <w:fldChar w:fldCharType="end"/>
      </w:r>
    </w:p>
    <w:p w14:paraId="0941BFF8" w14:textId="77777777" w:rsidR="007C5836" w:rsidRDefault="007C5836">
      <w:pPr>
        <w:pStyle w:val="TOC5"/>
        <w:rPr>
          <w:rFonts w:asciiTheme="minorHAnsi" w:eastAsiaTheme="minorEastAsia" w:hAnsiTheme="minorHAnsi" w:cstheme="minorBidi"/>
          <w:noProof/>
          <w:kern w:val="0"/>
          <w:sz w:val="22"/>
          <w:szCs w:val="22"/>
        </w:rPr>
      </w:pPr>
      <w:r>
        <w:rPr>
          <w:noProof/>
        </w:rPr>
        <w:t>6  References to factors and parameters from external sources</w:t>
      </w:r>
      <w:r>
        <w:rPr>
          <w:noProof/>
        </w:rPr>
        <w:tab/>
      </w:r>
      <w:r>
        <w:rPr>
          <w:noProof/>
        </w:rPr>
        <w:fldChar w:fldCharType="begin"/>
      </w:r>
      <w:r>
        <w:rPr>
          <w:noProof/>
        </w:rPr>
        <w:instrText xml:space="preserve"> PAGEREF _Toc20210321 \h </w:instrText>
      </w:r>
      <w:r>
        <w:rPr>
          <w:noProof/>
        </w:rPr>
      </w:r>
      <w:r>
        <w:rPr>
          <w:noProof/>
        </w:rPr>
        <w:fldChar w:fldCharType="separate"/>
      </w:r>
      <w:r w:rsidR="00BC11D6">
        <w:rPr>
          <w:noProof/>
        </w:rPr>
        <w:t>7</w:t>
      </w:r>
      <w:r>
        <w:rPr>
          <w:noProof/>
        </w:rPr>
        <w:fldChar w:fldCharType="end"/>
      </w:r>
    </w:p>
    <w:p w14:paraId="3A6E4F7B" w14:textId="77777777" w:rsidR="007C5836" w:rsidRDefault="007C5836">
      <w:pPr>
        <w:pStyle w:val="TOC2"/>
        <w:rPr>
          <w:rFonts w:asciiTheme="minorHAnsi" w:eastAsiaTheme="minorEastAsia" w:hAnsiTheme="minorHAnsi" w:cstheme="minorBidi"/>
          <w:b w:val="0"/>
          <w:noProof/>
          <w:kern w:val="0"/>
          <w:sz w:val="22"/>
          <w:szCs w:val="22"/>
        </w:rPr>
      </w:pPr>
      <w:r w:rsidRPr="009B30C4">
        <w:rPr>
          <w:rFonts w:eastAsiaTheme="majorEastAsia"/>
          <w:noProof/>
        </w:rPr>
        <w:t>Part 2—</w:t>
      </w:r>
      <w:r>
        <w:rPr>
          <w:noProof/>
        </w:rPr>
        <w:t>Animal effluent</w:t>
      </w:r>
      <w:r w:rsidRPr="009B30C4">
        <w:rPr>
          <w:rFonts w:eastAsiaTheme="majorEastAsia"/>
          <w:noProof/>
        </w:rPr>
        <w:t xml:space="preserve"> management projects</w:t>
      </w:r>
      <w:r>
        <w:rPr>
          <w:noProof/>
        </w:rPr>
        <w:tab/>
      </w:r>
      <w:r>
        <w:rPr>
          <w:noProof/>
        </w:rPr>
        <w:fldChar w:fldCharType="begin"/>
      </w:r>
      <w:r>
        <w:rPr>
          <w:noProof/>
        </w:rPr>
        <w:instrText xml:space="preserve"> PAGEREF _Toc20210322 \h </w:instrText>
      </w:r>
      <w:r>
        <w:rPr>
          <w:noProof/>
        </w:rPr>
      </w:r>
      <w:r>
        <w:rPr>
          <w:noProof/>
        </w:rPr>
        <w:fldChar w:fldCharType="separate"/>
      </w:r>
      <w:r w:rsidR="00BC11D6">
        <w:rPr>
          <w:noProof/>
        </w:rPr>
        <w:t>8</w:t>
      </w:r>
      <w:r>
        <w:rPr>
          <w:noProof/>
        </w:rPr>
        <w:fldChar w:fldCharType="end"/>
      </w:r>
    </w:p>
    <w:p w14:paraId="34EBF8FA" w14:textId="77777777" w:rsidR="007C5836" w:rsidRDefault="007C5836">
      <w:pPr>
        <w:pStyle w:val="TOC5"/>
        <w:rPr>
          <w:rFonts w:asciiTheme="minorHAnsi" w:eastAsiaTheme="minorEastAsia" w:hAnsiTheme="minorHAnsi" w:cstheme="minorBidi"/>
          <w:noProof/>
          <w:kern w:val="0"/>
          <w:sz w:val="22"/>
          <w:szCs w:val="22"/>
        </w:rPr>
      </w:pPr>
      <w:r>
        <w:rPr>
          <w:noProof/>
        </w:rPr>
        <w:t>7  Animal effluent management projects</w:t>
      </w:r>
      <w:r>
        <w:rPr>
          <w:noProof/>
        </w:rPr>
        <w:tab/>
      </w:r>
      <w:r>
        <w:rPr>
          <w:noProof/>
        </w:rPr>
        <w:fldChar w:fldCharType="begin"/>
      </w:r>
      <w:r>
        <w:rPr>
          <w:noProof/>
        </w:rPr>
        <w:instrText xml:space="preserve"> PAGEREF _Toc20210323 \h </w:instrText>
      </w:r>
      <w:r>
        <w:rPr>
          <w:noProof/>
        </w:rPr>
      </w:r>
      <w:r>
        <w:rPr>
          <w:noProof/>
        </w:rPr>
        <w:fldChar w:fldCharType="separate"/>
      </w:r>
      <w:r w:rsidR="00BC11D6">
        <w:rPr>
          <w:noProof/>
        </w:rPr>
        <w:t>8</w:t>
      </w:r>
      <w:r>
        <w:rPr>
          <w:noProof/>
        </w:rPr>
        <w:fldChar w:fldCharType="end"/>
      </w:r>
    </w:p>
    <w:p w14:paraId="5BBB59BF" w14:textId="77777777" w:rsidR="007C5836" w:rsidRDefault="007C5836">
      <w:pPr>
        <w:pStyle w:val="TOC2"/>
        <w:rPr>
          <w:rFonts w:asciiTheme="minorHAnsi" w:eastAsiaTheme="minorEastAsia" w:hAnsiTheme="minorHAnsi" w:cstheme="minorBidi"/>
          <w:b w:val="0"/>
          <w:noProof/>
          <w:kern w:val="0"/>
          <w:sz w:val="22"/>
          <w:szCs w:val="22"/>
        </w:rPr>
      </w:pPr>
      <w:r w:rsidRPr="009B30C4">
        <w:rPr>
          <w:rFonts w:eastAsiaTheme="majorEastAsia"/>
          <w:noProof/>
        </w:rPr>
        <w:t>Part 3—Project requirements</w:t>
      </w:r>
      <w:r>
        <w:rPr>
          <w:noProof/>
        </w:rPr>
        <w:tab/>
      </w:r>
      <w:r>
        <w:rPr>
          <w:noProof/>
        </w:rPr>
        <w:fldChar w:fldCharType="begin"/>
      </w:r>
      <w:r>
        <w:rPr>
          <w:noProof/>
        </w:rPr>
        <w:instrText xml:space="preserve"> PAGEREF _Toc20210324 \h </w:instrText>
      </w:r>
      <w:r>
        <w:rPr>
          <w:noProof/>
        </w:rPr>
      </w:r>
      <w:r>
        <w:rPr>
          <w:noProof/>
        </w:rPr>
        <w:fldChar w:fldCharType="separate"/>
      </w:r>
      <w:r w:rsidR="00BC11D6">
        <w:rPr>
          <w:noProof/>
        </w:rPr>
        <w:t>9</w:t>
      </w:r>
      <w:r>
        <w:rPr>
          <w:noProof/>
        </w:rPr>
        <w:fldChar w:fldCharType="end"/>
      </w:r>
    </w:p>
    <w:p w14:paraId="3D6EE6CD" w14:textId="77777777" w:rsidR="007C5836" w:rsidRDefault="007C5836">
      <w:pPr>
        <w:pStyle w:val="TOC5"/>
        <w:rPr>
          <w:rFonts w:asciiTheme="minorHAnsi" w:eastAsiaTheme="minorEastAsia" w:hAnsiTheme="minorHAnsi" w:cstheme="minorBidi"/>
          <w:noProof/>
          <w:kern w:val="0"/>
          <w:sz w:val="22"/>
          <w:szCs w:val="22"/>
        </w:rPr>
      </w:pPr>
      <w:r>
        <w:rPr>
          <w:noProof/>
        </w:rPr>
        <w:t>8  Operation of this Part</w:t>
      </w:r>
      <w:r>
        <w:rPr>
          <w:noProof/>
        </w:rPr>
        <w:tab/>
      </w:r>
      <w:r>
        <w:rPr>
          <w:noProof/>
        </w:rPr>
        <w:fldChar w:fldCharType="begin"/>
      </w:r>
      <w:r>
        <w:rPr>
          <w:noProof/>
        </w:rPr>
        <w:instrText xml:space="preserve"> PAGEREF _Toc20210325 \h </w:instrText>
      </w:r>
      <w:r>
        <w:rPr>
          <w:noProof/>
        </w:rPr>
      </w:r>
      <w:r>
        <w:rPr>
          <w:noProof/>
        </w:rPr>
        <w:fldChar w:fldCharType="separate"/>
      </w:r>
      <w:r w:rsidR="00BC11D6">
        <w:rPr>
          <w:noProof/>
        </w:rPr>
        <w:t>9</w:t>
      </w:r>
      <w:r>
        <w:rPr>
          <w:noProof/>
        </w:rPr>
        <w:fldChar w:fldCharType="end"/>
      </w:r>
    </w:p>
    <w:p w14:paraId="62992E52" w14:textId="77777777" w:rsidR="007C5836" w:rsidRDefault="007C5836">
      <w:pPr>
        <w:pStyle w:val="TOC5"/>
        <w:rPr>
          <w:rFonts w:asciiTheme="minorHAnsi" w:eastAsiaTheme="minorEastAsia" w:hAnsiTheme="minorHAnsi" w:cstheme="minorBidi"/>
          <w:noProof/>
          <w:kern w:val="0"/>
          <w:sz w:val="22"/>
          <w:szCs w:val="22"/>
        </w:rPr>
      </w:pPr>
      <w:r>
        <w:rPr>
          <w:noProof/>
        </w:rPr>
        <w:t>9  Project facility must be identified in section 22 application</w:t>
      </w:r>
      <w:r>
        <w:rPr>
          <w:noProof/>
        </w:rPr>
        <w:tab/>
      </w:r>
      <w:r>
        <w:rPr>
          <w:noProof/>
        </w:rPr>
        <w:fldChar w:fldCharType="begin"/>
      </w:r>
      <w:r>
        <w:rPr>
          <w:noProof/>
        </w:rPr>
        <w:instrText xml:space="preserve"> PAGEREF _Toc20210326 \h </w:instrText>
      </w:r>
      <w:r>
        <w:rPr>
          <w:noProof/>
        </w:rPr>
      </w:r>
      <w:r>
        <w:rPr>
          <w:noProof/>
        </w:rPr>
        <w:fldChar w:fldCharType="separate"/>
      </w:r>
      <w:r w:rsidR="00BC11D6">
        <w:rPr>
          <w:noProof/>
        </w:rPr>
        <w:t>9</w:t>
      </w:r>
      <w:r>
        <w:rPr>
          <w:noProof/>
        </w:rPr>
        <w:fldChar w:fldCharType="end"/>
      </w:r>
    </w:p>
    <w:p w14:paraId="2992F68D" w14:textId="77777777" w:rsidR="007C5836" w:rsidRDefault="007C5836">
      <w:pPr>
        <w:pStyle w:val="TOC5"/>
        <w:rPr>
          <w:rFonts w:asciiTheme="minorHAnsi" w:eastAsiaTheme="minorEastAsia" w:hAnsiTheme="minorHAnsi" w:cstheme="minorBidi"/>
          <w:noProof/>
          <w:kern w:val="0"/>
          <w:sz w:val="22"/>
          <w:szCs w:val="22"/>
        </w:rPr>
      </w:pPr>
      <w:r>
        <w:rPr>
          <w:noProof/>
        </w:rPr>
        <w:t>10  Project facilities must not be pre-existing</w:t>
      </w:r>
      <w:r>
        <w:rPr>
          <w:noProof/>
        </w:rPr>
        <w:tab/>
      </w:r>
      <w:r>
        <w:rPr>
          <w:noProof/>
        </w:rPr>
        <w:fldChar w:fldCharType="begin"/>
      </w:r>
      <w:r>
        <w:rPr>
          <w:noProof/>
        </w:rPr>
        <w:instrText xml:space="preserve"> PAGEREF _Toc20210327 \h </w:instrText>
      </w:r>
      <w:r>
        <w:rPr>
          <w:noProof/>
        </w:rPr>
      </w:r>
      <w:r>
        <w:rPr>
          <w:noProof/>
        </w:rPr>
        <w:fldChar w:fldCharType="separate"/>
      </w:r>
      <w:r w:rsidR="00BC11D6">
        <w:rPr>
          <w:noProof/>
        </w:rPr>
        <w:t>9</w:t>
      </w:r>
      <w:r>
        <w:rPr>
          <w:noProof/>
        </w:rPr>
        <w:fldChar w:fldCharType="end"/>
      </w:r>
    </w:p>
    <w:p w14:paraId="0609553F" w14:textId="77777777" w:rsidR="007C5836" w:rsidRDefault="007C5836">
      <w:pPr>
        <w:pStyle w:val="TOC5"/>
        <w:rPr>
          <w:rFonts w:asciiTheme="minorHAnsi" w:eastAsiaTheme="minorEastAsia" w:hAnsiTheme="minorHAnsi" w:cstheme="minorBidi"/>
          <w:noProof/>
          <w:kern w:val="0"/>
          <w:sz w:val="22"/>
          <w:szCs w:val="22"/>
        </w:rPr>
      </w:pPr>
      <w:r>
        <w:rPr>
          <w:noProof/>
        </w:rPr>
        <w:t>11  Requirement in lieu of newness for certain projects</w:t>
      </w:r>
      <w:r>
        <w:rPr>
          <w:noProof/>
        </w:rPr>
        <w:tab/>
      </w:r>
      <w:r>
        <w:rPr>
          <w:noProof/>
        </w:rPr>
        <w:fldChar w:fldCharType="begin"/>
      </w:r>
      <w:r>
        <w:rPr>
          <w:noProof/>
        </w:rPr>
        <w:instrText xml:space="preserve"> PAGEREF _Toc20210328 \h </w:instrText>
      </w:r>
      <w:r>
        <w:rPr>
          <w:noProof/>
        </w:rPr>
      </w:r>
      <w:r>
        <w:rPr>
          <w:noProof/>
        </w:rPr>
        <w:fldChar w:fldCharType="separate"/>
      </w:r>
      <w:r w:rsidR="00BC11D6">
        <w:rPr>
          <w:noProof/>
        </w:rPr>
        <w:t>10</w:t>
      </w:r>
      <w:r>
        <w:rPr>
          <w:noProof/>
        </w:rPr>
        <w:fldChar w:fldCharType="end"/>
      </w:r>
    </w:p>
    <w:p w14:paraId="2F17F315" w14:textId="77777777" w:rsidR="007C5836" w:rsidRDefault="007C5836">
      <w:pPr>
        <w:pStyle w:val="TOC5"/>
        <w:rPr>
          <w:rFonts w:asciiTheme="minorHAnsi" w:eastAsiaTheme="minorEastAsia" w:hAnsiTheme="minorHAnsi" w:cstheme="minorBidi"/>
          <w:noProof/>
          <w:kern w:val="0"/>
          <w:sz w:val="22"/>
          <w:szCs w:val="22"/>
        </w:rPr>
      </w:pPr>
      <w:r>
        <w:rPr>
          <w:noProof/>
        </w:rPr>
        <w:t>12  Project source must be identified in section 22 or 128 application</w:t>
      </w:r>
      <w:r>
        <w:rPr>
          <w:noProof/>
        </w:rPr>
        <w:tab/>
      </w:r>
      <w:r>
        <w:rPr>
          <w:noProof/>
        </w:rPr>
        <w:fldChar w:fldCharType="begin"/>
      </w:r>
      <w:r>
        <w:rPr>
          <w:noProof/>
        </w:rPr>
        <w:instrText xml:space="preserve"> PAGEREF _Toc20210329 \h </w:instrText>
      </w:r>
      <w:r>
        <w:rPr>
          <w:noProof/>
        </w:rPr>
      </w:r>
      <w:r>
        <w:rPr>
          <w:noProof/>
        </w:rPr>
        <w:fldChar w:fldCharType="separate"/>
      </w:r>
      <w:r w:rsidR="00BC11D6">
        <w:rPr>
          <w:noProof/>
        </w:rPr>
        <w:t>10</w:t>
      </w:r>
      <w:r>
        <w:rPr>
          <w:noProof/>
        </w:rPr>
        <w:fldChar w:fldCharType="end"/>
      </w:r>
    </w:p>
    <w:p w14:paraId="44D53203" w14:textId="77777777" w:rsidR="007C5836" w:rsidRDefault="007C5836">
      <w:pPr>
        <w:pStyle w:val="TOC5"/>
        <w:rPr>
          <w:rFonts w:asciiTheme="minorHAnsi" w:eastAsiaTheme="minorEastAsia" w:hAnsiTheme="minorHAnsi" w:cstheme="minorBidi"/>
          <w:noProof/>
          <w:kern w:val="0"/>
          <w:sz w:val="22"/>
          <w:szCs w:val="22"/>
        </w:rPr>
      </w:pPr>
      <w:r>
        <w:rPr>
          <w:noProof/>
        </w:rPr>
        <w:t>13  Treatment facility—emissions destruction</w:t>
      </w:r>
      <w:r>
        <w:rPr>
          <w:noProof/>
        </w:rPr>
        <w:tab/>
      </w:r>
      <w:r>
        <w:rPr>
          <w:noProof/>
        </w:rPr>
        <w:fldChar w:fldCharType="begin"/>
      </w:r>
      <w:r>
        <w:rPr>
          <w:noProof/>
        </w:rPr>
        <w:instrText xml:space="preserve"> PAGEREF _Toc20210330 \h </w:instrText>
      </w:r>
      <w:r>
        <w:rPr>
          <w:noProof/>
        </w:rPr>
      </w:r>
      <w:r>
        <w:rPr>
          <w:noProof/>
        </w:rPr>
        <w:fldChar w:fldCharType="separate"/>
      </w:r>
      <w:r w:rsidR="00BC11D6">
        <w:rPr>
          <w:noProof/>
        </w:rPr>
        <w:t>10</w:t>
      </w:r>
      <w:r>
        <w:rPr>
          <w:noProof/>
        </w:rPr>
        <w:fldChar w:fldCharType="end"/>
      </w:r>
    </w:p>
    <w:p w14:paraId="41EC7E92" w14:textId="77777777" w:rsidR="007C5836" w:rsidRDefault="007C5836">
      <w:pPr>
        <w:pStyle w:val="TOC5"/>
        <w:rPr>
          <w:rFonts w:asciiTheme="minorHAnsi" w:eastAsiaTheme="minorEastAsia" w:hAnsiTheme="minorHAnsi" w:cstheme="minorBidi"/>
          <w:noProof/>
          <w:kern w:val="0"/>
          <w:sz w:val="22"/>
          <w:szCs w:val="22"/>
        </w:rPr>
      </w:pPr>
      <w:r>
        <w:rPr>
          <w:noProof/>
        </w:rPr>
        <w:t>14  Treatment facility—emissions avoidance</w:t>
      </w:r>
      <w:r>
        <w:rPr>
          <w:noProof/>
        </w:rPr>
        <w:tab/>
      </w:r>
      <w:r>
        <w:rPr>
          <w:noProof/>
        </w:rPr>
        <w:fldChar w:fldCharType="begin"/>
      </w:r>
      <w:r>
        <w:rPr>
          <w:noProof/>
        </w:rPr>
        <w:instrText xml:space="preserve"> PAGEREF _Toc20210331 \h </w:instrText>
      </w:r>
      <w:r>
        <w:rPr>
          <w:noProof/>
        </w:rPr>
      </w:r>
      <w:r>
        <w:rPr>
          <w:noProof/>
        </w:rPr>
        <w:fldChar w:fldCharType="separate"/>
      </w:r>
      <w:r w:rsidR="00BC11D6">
        <w:rPr>
          <w:noProof/>
        </w:rPr>
        <w:t>11</w:t>
      </w:r>
      <w:r>
        <w:rPr>
          <w:noProof/>
        </w:rPr>
        <w:fldChar w:fldCharType="end"/>
      </w:r>
    </w:p>
    <w:p w14:paraId="28C08CF1" w14:textId="77777777" w:rsidR="007C5836" w:rsidRDefault="007C5836">
      <w:pPr>
        <w:pStyle w:val="TOC5"/>
        <w:rPr>
          <w:rFonts w:asciiTheme="minorHAnsi" w:eastAsiaTheme="minorEastAsia" w:hAnsiTheme="minorHAnsi" w:cstheme="minorBidi"/>
          <w:noProof/>
          <w:kern w:val="0"/>
          <w:sz w:val="22"/>
          <w:szCs w:val="22"/>
        </w:rPr>
      </w:pPr>
      <w:r>
        <w:rPr>
          <w:noProof/>
        </w:rPr>
        <w:t>15  Eligible material</w:t>
      </w:r>
      <w:r>
        <w:rPr>
          <w:noProof/>
        </w:rPr>
        <w:tab/>
      </w:r>
      <w:r>
        <w:rPr>
          <w:noProof/>
        </w:rPr>
        <w:fldChar w:fldCharType="begin"/>
      </w:r>
      <w:r>
        <w:rPr>
          <w:noProof/>
        </w:rPr>
        <w:instrText xml:space="preserve"> PAGEREF _Toc20210332 \h </w:instrText>
      </w:r>
      <w:r>
        <w:rPr>
          <w:noProof/>
        </w:rPr>
      </w:r>
      <w:r>
        <w:rPr>
          <w:noProof/>
        </w:rPr>
        <w:fldChar w:fldCharType="separate"/>
      </w:r>
      <w:r w:rsidR="00BC11D6">
        <w:rPr>
          <w:noProof/>
        </w:rPr>
        <w:t>11</w:t>
      </w:r>
      <w:r>
        <w:rPr>
          <w:noProof/>
        </w:rPr>
        <w:fldChar w:fldCharType="end"/>
      </w:r>
    </w:p>
    <w:p w14:paraId="7DEBD496" w14:textId="77777777" w:rsidR="007C5836" w:rsidRDefault="007C5836">
      <w:pPr>
        <w:pStyle w:val="TOC5"/>
        <w:rPr>
          <w:rFonts w:asciiTheme="minorHAnsi" w:eastAsiaTheme="minorEastAsia" w:hAnsiTheme="minorHAnsi" w:cstheme="minorBidi"/>
          <w:noProof/>
          <w:kern w:val="0"/>
          <w:sz w:val="22"/>
          <w:szCs w:val="22"/>
        </w:rPr>
      </w:pPr>
      <w:r>
        <w:rPr>
          <w:noProof/>
        </w:rPr>
        <w:t>16  Restrictions on treatment of ineligible material</w:t>
      </w:r>
      <w:r>
        <w:rPr>
          <w:noProof/>
        </w:rPr>
        <w:tab/>
      </w:r>
      <w:r>
        <w:rPr>
          <w:noProof/>
        </w:rPr>
        <w:fldChar w:fldCharType="begin"/>
      </w:r>
      <w:r>
        <w:rPr>
          <w:noProof/>
        </w:rPr>
        <w:instrText xml:space="preserve"> PAGEREF _Toc20210333 \h </w:instrText>
      </w:r>
      <w:r>
        <w:rPr>
          <w:noProof/>
        </w:rPr>
      </w:r>
      <w:r>
        <w:rPr>
          <w:noProof/>
        </w:rPr>
        <w:fldChar w:fldCharType="separate"/>
      </w:r>
      <w:r w:rsidR="00BC11D6">
        <w:rPr>
          <w:noProof/>
        </w:rPr>
        <w:t>12</w:t>
      </w:r>
      <w:r>
        <w:rPr>
          <w:noProof/>
        </w:rPr>
        <w:fldChar w:fldCharType="end"/>
      </w:r>
    </w:p>
    <w:p w14:paraId="5B4772EE" w14:textId="77777777" w:rsidR="007C5836" w:rsidRDefault="007C5836">
      <w:pPr>
        <w:pStyle w:val="TOC5"/>
        <w:rPr>
          <w:rFonts w:asciiTheme="minorHAnsi" w:eastAsiaTheme="minorEastAsia" w:hAnsiTheme="minorHAnsi" w:cstheme="minorBidi"/>
          <w:noProof/>
          <w:kern w:val="0"/>
          <w:sz w:val="22"/>
          <w:szCs w:val="22"/>
        </w:rPr>
      </w:pPr>
      <w:r>
        <w:rPr>
          <w:noProof/>
        </w:rPr>
        <w:t>17  Crediting period for certain projects</w:t>
      </w:r>
      <w:r>
        <w:rPr>
          <w:noProof/>
        </w:rPr>
        <w:tab/>
      </w:r>
      <w:r>
        <w:rPr>
          <w:noProof/>
        </w:rPr>
        <w:fldChar w:fldCharType="begin"/>
      </w:r>
      <w:r>
        <w:rPr>
          <w:noProof/>
        </w:rPr>
        <w:instrText xml:space="preserve"> PAGEREF _Toc20210334 \h </w:instrText>
      </w:r>
      <w:r>
        <w:rPr>
          <w:noProof/>
        </w:rPr>
      </w:r>
      <w:r>
        <w:rPr>
          <w:noProof/>
        </w:rPr>
        <w:fldChar w:fldCharType="separate"/>
      </w:r>
      <w:r w:rsidR="00BC11D6">
        <w:rPr>
          <w:noProof/>
        </w:rPr>
        <w:t>12</w:t>
      </w:r>
      <w:r>
        <w:rPr>
          <w:noProof/>
        </w:rPr>
        <w:fldChar w:fldCharType="end"/>
      </w:r>
    </w:p>
    <w:p w14:paraId="5F10F8CA" w14:textId="77777777" w:rsidR="007C5836" w:rsidRDefault="007C5836">
      <w:pPr>
        <w:pStyle w:val="TOC2"/>
        <w:rPr>
          <w:rFonts w:asciiTheme="minorHAnsi" w:eastAsiaTheme="minorEastAsia" w:hAnsiTheme="minorHAnsi" w:cstheme="minorBidi"/>
          <w:b w:val="0"/>
          <w:noProof/>
          <w:kern w:val="0"/>
          <w:sz w:val="22"/>
          <w:szCs w:val="22"/>
        </w:rPr>
      </w:pPr>
      <w:r w:rsidRPr="009B30C4">
        <w:rPr>
          <w:rFonts w:eastAsiaTheme="majorEastAsia"/>
          <w:noProof/>
        </w:rPr>
        <w:t>Part 4—Net abatement amounts</w:t>
      </w:r>
      <w:r>
        <w:rPr>
          <w:noProof/>
        </w:rPr>
        <w:tab/>
      </w:r>
      <w:r>
        <w:rPr>
          <w:noProof/>
        </w:rPr>
        <w:fldChar w:fldCharType="begin"/>
      </w:r>
      <w:r>
        <w:rPr>
          <w:noProof/>
        </w:rPr>
        <w:instrText xml:space="preserve"> PAGEREF _Toc20210335 \h </w:instrText>
      </w:r>
      <w:r>
        <w:rPr>
          <w:noProof/>
        </w:rPr>
      </w:r>
      <w:r>
        <w:rPr>
          <w:noProof/>
        </w:rPr>
        <w:fldChar w:fldCharType="separate"/>
      </w:r>
      <w:r w:rsidR="00BC11D6">
        <w:rPr>
          <w:noProof/>
        </w:rPr>
        <w:t>14</w:t>
      </w:r>
      <w:r>
        <w:rPr>
          <w:noProof/>
        </w:rPr>
        <w:fldChar w:fldCharType="end"/>
      </w:r>
    </w:p>
    <w:p w14:paraId="29253F8A" w14:textId="77777777" w:rsidR="007C5836" w:rsidRDefault="007C5836">
      <w:pPr>
        <w:pStyle w:val="TOC3"/>
        <w:rPr>
          <w:rFonts w:asciiTheme="minorHAnsi" w:eastAsiaTheme="minorEastAsia" w:hAnsiTheme="minorHAnsi" w:cstheme="minorBidi"/>
          <w:b w:val="0"/>
          <w:noProof/>
          <w:kern w:val="0"/>
          <w:szCs w:val="22"/>
        </w:rPr>
      </w:pPr>
      <w:r>
        <w:rPr>
          <w:noProof/>
        </w:rPr>
        <w:t>Division 1—Operation of this Part</w:t>
      </w:r>
      <w:r>
        <w:rPr>
          <w:noProof/>
        </w:rPr>
        <w:tab/>
      </w:r>
      <w:r>
        <w:rPr>
          <w:noProof/>
        </w:rPr>
        <w:fldChar w:fldCharType="begin"/>
      </w:r>
      <w:r>
        <w:rPr>
          <w:noProof/>
        </w:rPr>
        <w:instrText xml:space="preserve"> PAGEREF _Toc20210336 \h </w:instrText>
      </w:r>
      <w:r>
        <w:rPr>
          <w:noProof/>
        </w:rPr>
      </w:r>
      <w:r>
        <w:rPr>
          <w:noProof/>
        </w:rPr>
        <w:fldChar w:fldCharType="separate"/>
      </w:r>
      <w:r w:rsidR="00BC11D6">
        <w:rPr>
          <w:noProof/>
        </w:rPr>
        <w:t>14</w:t>
      </w:r>
      <w:r>
        <w:rPr>
          <w:noProof/>
        </w:rPr>
        <w:fldChar w:fldCharType="end"/>
      </w:r>
    </w:p>
    <w:p w14:paraId="15036907" w14:textId="77777777" w:rsidR="007C5836" w:rsidRDefault="007C5836">
      <w:pPr>
        <w:pStyle w:val="TOC5"/>
        <w:rPr>
          <w:rFonts w:asciiTheme="minorHAnsi" w:eastAsiaTheme="minorEastAsia" w:hAnsiTheme="minorHAnsi" w:cstheme="minorBidi"/>
          <w:noProof/>
          <w:kern w:val="0"/>
          <w:sz w:val="22"/>
          <w:szCs w:val="22"/>
        </w:rPr>
      </w:pPr>
      <w:r>
        <w:rPr>
          <w:noProof/>
        </w:rPr>
        <w:t>18  Operation of this Part</w:t>
      </w:r>
      <w:r>
        <w:rPr>
          <w:noProof/>
        </w:rPr>
        <w:tab/>
      </w:r>
      <w:r>
        <w:rPr>
          <w:noProof/>
        </w:rPr>
        <w:fldChar w:fldCharType="begin"/>
      </w:r>
      <w:r>
        <w:rPr>
          <w:noProof/>
        </w:rPr>
        <w:instrText xml:space="preserve"> PAGEREF _Toc20210337 \h </w:instrText>
      </w:r>
      <w:r>
        <w:rPr>
          <w:noProof/>
        </w:rPr>
      </w:r>
      <w:r>
        <w:rPr>
          <w:noProof/>
        </w:rPr>
        <w:fldChar w:fldCharType="separate"/>
      </w:r>
      <w:r w:rsidR="00BC11D6">
        <w:rPr>
          <w:noProof/>
        </w:rPr>
        <w:t>14</w:t>
      </w:r>
      <w:r>
        <w:rPr>
          <w:noProof/>
        </w:rPr>
        <w:fldChar w:fldCharType="end"/>
      </w:r>
    </w:p>
    <w:p w14:paraId="3EE0E77E" w14:textId="77777777" w:rsidR="007C5836" w:rsidRDefault="007C5836">
      <w:pPr>
        <w:pStyle w:val="TOC5"/>
        <w:rPr>
          <w:rFonts w:asciiTheme="minorHAnsi" w:eastAsiaTheme="minorEastAsia" w:hAnsiTheme="minorHAnsi" w:cstheme="minorBidi"/>
          <w:noProof/>
          <w:kern w:val="0"/>
          <w:sz w:val="22"/>
          <w:szCs w:val="22"/>
        </w:rPr>
      </w:pPr>
      <w:r>
        <w:rPr>
          <w:noProof/>
        </w:rPr>
        <w:t>19  Overview of gases accounted for in abatement calculations</w:t>
      </w:r>
      <w:r>
        <w:rPr>
          <w:noProof/>
        </w:rPr>
        <w:tab/>
      </w:r>
      <w:r>
        <w:rPr>
          <w:noProof/>
        </w:rPr>
        <w:fldChar w:fldCharType="begin"/>
      </w:r>
      <w:r>
        <w:rPr>
          <w:noProof/>
        </w:rPr>
        <w:instrText xml:space="preserve"> PAGEREF _Toc20210338 \h </w:instrText>
      </w:r>
      <w:r>
        <w:rPr>
          <w:noProof/>
        </w:rPr>
      </w:r>
      <w:r>
        <w:rPr>
          <w:noProof/>
        </w:rPr>
        <w:fldChar w:fldCharType="separate"/>
      </w:r>
      <w:r w:rsidR="00BC11D6">
        <w:rPr>
          <w:noProof/>
        </w:rPr>
        <w:t>14</w:t>
      </w:r>
      <w:r>
        <w:rPr>
          <w:noProof/>
        </w:rPr>
        <w:fldChar w:fldCharType="end"/>
      </w:r>
    </w:p>
    <w:p w14:paraId="551D9E38" w14:textId="77777777" w:rsidR="007C5836" w:rsidRDefault="007C5836">
      <w:pPr>
        <w:pStyle w:val="TOC3"/>
        <w:rPr>
          <w:rFonts w:asciiTheme="minorHAnsi" w:eastAsiaTheme="minorEastAsia" w:hAnsiTheme="minorHAnsi" w:cstheme="minorBidi"/>
          <w:b w:val="0"/>
          <w:noProof/>
          <w:kern w:val="0"/>
          <w:szCs w:val="22"/>
        </w:rPr>
      </w:pPr>
      <w:r>
        <w:rPr>
          <w:noProof/>
        </w:rPr>
        <w:t>Division 2—Method for calculating net abatement amount</w:t>
      </w:r>
      <w:r>
        <w:rPr>
          <w:noProof/>
        </w:rPr>
        <w:tab/>
      </w:r>
      <w:r>
        <w:rPr>
          <w:noProof/>
        </w:rPr>
        <w:fldChar w:fldCharType="begin"/>
      </w:r>
      <w:r>
        <w:rPr>
          <w:noProof/>
        </w:rPr>
        <w:instrText xml:space="preserve"> PAGEREF _Toc20210339 \h </w:instrText>
      </w:r>
      <w:r>
        <w:rPr>
          <w:noProof/>
        </w:rPr>
      </w:r>
      <w:r>
        <w:rPr>
          <w:noProof/>
        </w:rPr>
        <w:fldChar w:fldCharType="separate"/>
      </w:r>
      <w:r w:rsidR="00BC11D6">
        <w:rPr>
          <w:noProof/>
        </w:rPr>
        <w:t>15</w:t>
      </w:r>
      <w:r>
        <w:rPr>
          <w:noProof/>
        </w:rPr>
        <w:fldChar w:fldCharType="end"/>
      </w:r>
    </w:p>
    <w:p w14:paraId="6C4BB530" w14:textId="77777777" w:rsidR="007C5836" w:rsidRDefault="007C5836">
      <w:pPr>
        <w:pStyle w:val="TOC5"/>
        <w:rPr>
          <w:rFonts w:asciiTheme="minorHAnsi" w:eastAsiaTheme="minorEastAsia" w:hAnsiTheme="minorHAnsi" w:cstheme="minorBidi"/>
          <w:noProof/>
          <w:kern w:val="0"/>
          <w:sz w:val="22"/>
          <w:szCs w:val="22"/>
        </w:rPr>
      </w:pPr>
      <w:r>
        <w:rPr>
          <w:noProof/>
        </w:rPr>
        <w:t>20  Summary</w:t>
      </w:r>
      <w:r>
        <w:rPr>
          <w:noProof/>
        </w:rPr>
        <w:tab/>
      </w:r>
      <w:r>
        <w:rPr>
          <w:noProof/>
        </w:rPr>
        <w:fldChar w:fldCharType="begin"/>
      </w:r>
      <w:r>
        <w:rPr>
          <w:noProof/>
        </w:rPr>
        <w:instrText xml:space="preserve"> PAGEREF _Toc20210340 \h </w:instrText>
      </w:r>
      <w:r>
        <w:rPr>
          <w:noProof/>
        </w:rPr>
      </w:r>
      <w:r>
        <w:rPr>
          <w:noProof/>
        </w:rPr>
        <w:fldChar w:fldCharType="separate"/>
      </w:r>
      <w:r w:rsidR="00BC11D6">
        <w:rPr>
          <w:noProof/>
        </w:rPr>
        <w:t>15</w:t>
      </w:r>
      <w:r>
        <w:rPr>
          <w:noProof/>
        </w:rPr>
        <w:fldChar w:fldCharType="end"/>
      </w:r>
    </w:p>
    <w:p w14:paraId="2F72F364" w14:textId="77777777" w:rsidR="007C5836" w:rsidRDefault="007C5836">
      <w:pPr>
        <w:pStyle w:val="TOC5"/>
        <w:rPr>
          <w:rFonts w:asciiTheme="minorHAnsi" w:eastAsiaTheme="minorEastAsia" w:hAnsiTheme="minorHAnsi" w:cstheme="minorBidi"/>
          <w:noProof/>
          <w:kern w:val="0"/>
          <w:sz w:val="22"/>
          <w:szCs w:val="22"/>
        </w:rPr>
      </w:pPr>
      <w:r>
        <w:rPr>
          <w:noProof/>
        </w:rPr>
        <w:t>21  Net abatement amount</w:t>
      </w:r>
      <w:r>
        <w:rPr>
          <w:noProof/>
        </w:rPr>
        <w:tab/>
      </w:r>
      <w:r>
        <w:rPr>
          <w:noProof/>
        </w:rPr>
        <w:fldChar w:fldCharType="begin"/>
      </w:r>
      <w:r>
        <w:rPr>
          <w:noProof/>
        </w:rPr>
        <w:instrText xml:space="preserve"> PAGEREF _Toc20210341 \h </w:instrText>
      </w:r>
      <w:r>
        <w:rPr>
          <w:noProof/>
        </w:rPr>
      </w:r>
      <w:r>
        <w:rPr>
          <w:noProof/>
        </w:rPr>
        <w:fldChar w:fldCharType="separate"/>
      </w:r>
      <w:r w:rsidR="00BC11D6">
        <w:rPr>
          <w:noProof/>
        </w:rPr>
        <w:t>15</w:t>
      </w:r>
      <w:r>
        <w:rPr>
          <w:noProof/>
        </w:rPr>
        <w:fldChar w:fldCharType="end"/>
      </w:r>
    </w:p>
    <w:p w14:paraId="67F00E08" w14:textId="77777777" w:rsidR="007C5836" w:rsidRDefault="007C5836">
      <w:pPr>
        <w:pStyle w:val="TOC5"/>
        <w:rPr>
          <w:rFonts w:asciiTheme="minorHAnsi" w:eastAsiaTheme="minorEastAsia" w:hAnsiTheme="minorHAnsi" w:cstheme="minorBidi"/>
          <w:noProof/>
          <w:kern w:val="0"/>
          <w:sz w:val="22"/>
          <w:szCs w:val="22"/>
        </w:rPr>
      </w:pPr>
      <w:r>
        <w:rPr>
          <w:noProof/>
        </w:rPr>
        <w:t>22  Project facility net abatement amount</w:t>
      </w:r>
      <w:r>
        <w:rPr>
          <w:noProof/>
        </w:rPr>
        <w:tab/>
      </w:r>
      <w:r>
        <w:rPr>
          <w:noProof/>
        </w:rPr>
        <w:fldChar w:fldCharType="begin"/>
      </w:r>
      <w:r>
        <w:rPr>
          <w:noProof/>
        </w:rPr>
        <w:instrText xml:space="preserve"> PAGEREF _Toc20210342 \h </w:instrText>
      </w:r>
      <w:r>
        <w:rPr>
          <w:noProof/>
        </w:rPr>
      </w:r>
      <w:r>
        <w:rPr>
          <w:noProof/>
        </w:rPr>
        <w:fldChar w:fldCharType="separate"/>
      </w:r>
      <w:r w:rsidR="00BC11D6">
        <w:rPr>
          <w:noProof/>
        </w:rPr>
        <w:t>15</w:t>
      </w:r>
      <w:r>
        <w:rPr>
          <w:noProof/>
        </w:rPr>
        <w:fldChar w:fldCharType="end"/>
      </w:r>
    </w:p>
    <w:p w14:paraId="7F57266A" w14:textId="77777777" w:rsidR="007C5836" w:rsidRDefault="007C5836">
      <w:pPr>
        <w:pStyle w:val="TOC3"/>
        <w:rPr>
          <w:rFonts w:asciiTheme="minorHAnsi" w:eastAsiaTheme="minorEastAsia" w:hAnsiTheme="minorHAnsi" w:cstheme="minorBidi"/>
          <w:b w:val="0"/>
          <w:noProof/>
          <w:kern w:val="0"/>
          <w:szCs w:val="22"/>
        </w:rPr>
      </w:pPr>
      <w:r>
        <w:rPr>
          <w:noProof/>
        </w:rPr>
        <w:t>Division 3—Gross abatement amount</w:t>
      </w:r>
      <w:r>
        <w:rPr>
          <w:noProof/>
        </w:rPr>
        <w:tab/>
      </w:r>
      <w:r>
        <w:rPr>
          <w:noProof/>
        </w:rPr>
        <w:fldChar w:fldCharType="begin"/>
      </w:r>
      <w:r>
        <w:rPr>
          <w:noProof/>
        </w:rPr>
        <w:instrText xml:space="preserve"> PAGEREF _Toc20210343 \h </w:instrText>
      </w:r>
      <w:r>
        <w:rPr>
          <w:noProof/>
        </w:rPr>
      </w:r>
      <w:r>
        <w:rPr>
          <w:noProof/>
        </w:rPr>
        <w:fldChar w:fldCharType="separate"/>
      </w:r>
      <w:r w:rsidR="00BC11D6">
        <w:rPr>
          <w:noProof/>
        </w:rPr>
        <w:t>16</w:t>
      </w:r>
      <w:r>
        <w:rPr>
          <w:noProof/>
        </w:rPr>
        <w:fldChar w:fldCharType="end"/>
      </w:r>
    </w:p>
    <w:p w14:paraId="4D69A4B9" w14:textId="77777777" w:rsidR="007C5836" w:rsidRDefault="007C5836">
      <w:pPr>
        <w:pStyle w:val="TOC5"/>
        <w:rPr>
          <w:rFonts w:asciiTheme="minorHAnsi" w:eastAsiaTheme="minorEastAsia" w:hAnsiTheme="minorHAnsi" w:cstheme="minorBidi"/>
          <w:noProof/>
          <w:kern w:val="0"/>
          <w:sz w:val="22"/>
          <w:szCs w:val="22"/>
        </w:rPr>
      </w:pPr>
      <w:r>
        <w:rPr>
          <w:noProof/>
        </w:rPr>
        <w:t>23  Gross abatement amount for a project facility</w:t>
      </w:r>
      <w:r>
        <w:rPr>
          <w:noProof/>
        </w:rPr>
        <w:tab/>
      </w:r>
      <w:r>
        <w:rPr>
          <w:noProof/>
        </w:rPr>
        <w:fldChar w:fldCharType="begin"/>
      </w:r>
      <w:r>
        <w:rPr>
          <w:noProof/>
        </w:rPr>
        <w:instrText xml:space="preserve"> PAGEREF _Toc20210344 \h </w:instrText>
      </w:r>
      <w:r>
        <w:rPr>
          <w:noProof/>
        </w:rPr>
      </w:r>
      <w:r>
        <w:rPr>
          <w:noProof/>
        </w:rPr>
        <w:fldChar w:fldCharType="separate"/>
      </w:r>
      <w:r w:rsidR="00BC11D6">
        <w:rPr>
          <w:noProof/>
        </w:rPr>
        <w:t>16</w:t>
      </w:r>
      <w:r>
        <w:rPr>
          <w:noProof/>
        </w:rPr>
        <w:fldChar w:fldCharType="end"/>
      </w:r>
    </w:p>
    <w:p w14:paraId="68E11C8E" w14:textId="77777777" w:rsidR="007C5836" w:rsidRDefault="007C5836">
      <w:pPr>
        <w:pStyle w:val="TOC5"/>
        <w:rPr>
          <w:rFonts w:asciiTheme="minorHAnsi" w:eastAsiaTheme="minorEastAsia" w:hAnsiTheme="minorHAnsi" w:cstheme="minorBidi"/>
          <w:noProof/>
          <w:kern w:val="0"/>
          <w:sz w:val="22"/>
          <w:szCs w:val="22"/>
        </w:rPr>
      </w:pPr>
      <w:r>
        <w:rPr>
          <w:noProof/>
        </w:rPr>
        <w:t>24  Methane destroyed by combustion devices</w:t>
      </w:r>
      <w:r>
        <w:rPr>
          <w:noProof/>
        </w:rPr>
        <w:tab/>
      </w:r>
      <w:r>
        <w:rPr>
          <w:noProof/>
        </w:rPr>
        <w:fldChar w:fldCharType="begin"/>
      </w:r>
      <w:r>
        <w:rPr>
          <w:noProof/>
        </w:rPr>
        <w:instrText xml:space="preserve"> PAGEREF _Toc20210345 \h </w:instrText>
      </w:r>
      <w:r>
        <w:rPr>
          <w:noProof/>
        </w:rPr>
      </w:r>
      <w:r>
        <w:rPr>
          <w:noProof/>
        </w:rPr>
        <w:fldChar w:fldCharType="separate"/>
      </w:r>
      <w:r w:rsidR="00BC11D6">
        <w:rPr>
          <w:noProof/>
        </w:rPr>
        <w:t>16</w:t>
      </w:r>
      <w:r>
        <w:rPr>
          <w:noProof/>
        </w:rPr>
        <w:fldChar w:fldCharType="end"/>
      </w:r>
    </w:p>
    <w:p w14:paraId="1F115B24" w14:textId="77777777" w:rsidR="007C5836" w:rsidRDefault="007C5836">
      <w:pPr>
        <w:pStyle w:val="TOC5"/>
        <w:rPr>
          <w:rFonts w:asciiTheme="minorHAnsi" w:eastAsiaTheme="minorEastAsia" w:hAnsiTheme="minorHAnsi" w:cstheme="minorBidi"/>
          <w:noProof/>
          <w:kern w:val="0"/>
          <w:sz w:val="22"/>
          <w:szCs w:val="22"/>
        </w:rPr>
      </w:pPr>
      <w:r>
        <w:rPr>
          <w:noProof/>
        </w:rPr>
        <w:t>25  Methane avoided by diversion</w:t>
      </w:r>
      <w:r>
        <w:rPr>
          <w:noProof/>
        </w:rPr>
        <w:tab/>
      </w:r>
      <w:r>
        <w:rPr>
          <w:noProof/>
        </w:rPr>
        <w:fldChar w:fldCharType="begin"/>
      </w:r>
      <w:r>
        <w:rPr>
          <w:noProof/>
        </w:rPr>
        <w:instrText xml:space="preserve"> PAGEREF _Toc20210346 \h </w:instrText>
      </w:r>
      <w:r>
        <w:rPr>
          <w:noProof/>
        </w:rPr>
      </w:r>
      <w:r>
        <w:rPr>
          <w:noProof/>
        </w:rPr>
        <w:fldChar w:fldCharType="separate"/>
      </w:r>
      <w:r w:rsidR="00BC11D6">
        <w:rPr>
          <w:noProof/>
        </w:rPr>
        <w:t>18</w:t>
      </w:r>
      <w:r>
        <w:rPr>
          <w:noProof/>
        </w:rPr>
        <w:fldChar w:fldCharType="end"/>
      </w:r>
    </w:p>
    <w:p w14:paraId="77E2289A" w14:textId="77777777" w:rsidR="007C5836" w:rsidRDefault="007C5836">
      <w:pPr>
        <w:pStyle w:val="TOC3"/>
        <w:rPr>
          <w:rFonts w:asciiTheme="minorHAnsi" w:eastAsiaTheme="minorEastAsia" w:hAnsiTheme="minorHAnsi" w:cstheme="minorBidi"/>
          <w:b w:val="0"/>
          <w:noProof/>
          <w:kern w:val="0"/>
          <w:szCs w:val="22"/>
        </w:rPr>
      </w:pPr>
      <w:r>
        <w:rPr>
          <w:noProof/>
        </w:rPr>
        <w:t>Division 4—Ineligible emissions</w:t>
      </w:r>
      <w:r>
        <w:rPr>
          <w:noProof/>
        </w:rPr>
        <w:tab/>
      </w:r>
      <w:r>
        <w:rPr>
          <w:noProof/>
        </w:rPr>
        <w:fldChar w:fldCharType="begin"/>
      </w:r>
      <w:r>
        <w:rPr>
          <w:noProof/>
        </w:rPr>
        <w:instrText xml:space="preserve"> PAGEREF _Toc20210347 \h </w:instrText>
      </w:r>
      <w:r>
        <w:rPr>
          <w:noProof/>
        </w:rPr>
      </w:r>
      <w:r>
        <w:rPr>
          <w:noProof/>
        </w:rPr>
        <w:fldChar w:fldCharType="separate"/>
      </w:r>
      <w:r w:rsidR="00BC11D6">
        <w:rPr>
          <w:noProof/>
        </w:rPr>
        <w:t>18</w:t>
      </w:r>
      <w:r>
        <w:rPr>
          <w:noProof/>
        </w:rPr>
        <w:fldChar w:fldCharType="end"/>
      </w:r>
    </w:p>
    <w:p w14:paraId="3A3C8273" w14:textId="77777777" w:rsidR="007C5836" w:rsidRDefault="007C5836">
      <w:pPr>
        <w:pStyle w:val="TOC5"/>
        <w:rPr>
          <w:rFonts w:asciiTheme="minorHAnsi" w:eastAsiaTheme="minorEastAsia" w:hAnsiTheme="minorHAnsi" w:cstheme="minorBidi"/>
          <w:noProof/>
          <w:kern w:val="0"/>
          <w:sz w:val="22"/>
          <w:szCs w:val="22"/>
        </w:rPr>
      </w:pPr>
      <w:r>
        <w:rPr>
          <w:noProof/>
        </w:rPr>
        <w:t>26  Ineligible emissions for a project facility</w:t>
      </w:r>
      <w:r>
        <w:rPr>
          <w:noProof/>
        </w:rPr>
        <w:tab/>
      </w:r>
      <w:r>
        <w:rPr>
          <w:noProof/>
        </w:rPr>
        <w:fldChar w:fldCharType="begin"/>
      </w:r>
      <w:r>
        <w:rPr>
          <w:noProof/>
        </w:rPr>
        <w:instrText xml:space="preserve"> PAGEREF _Toc20210348 \h </w:instrText>
      </w:r>
      <w:r>
        <w:rPr>
          <w:noProof/>
        </w:rPr>
      </w:r>
      <w:r>
        <w:rPr>
          <w:noProof/>
        </w:rPr>
        <w:fldChar w:fldCharType="separate"/>
      </w:r>
      <w:r w:rsidR="00BC11D6">
        <w:rPr>
          <w:noProof/>
        </w:rPr>
        <w:t>18</w:t>
      </w:r>
      <w:r>
        <w:rPr>
          <w:noProof/>
        </w:rPr>
        <w:fldChar w:fldCharType="end"/>
      </w:r>
    </w:p>
    <w:p w14:paraId="3E653BD6" w14:textId="77777777" w:rsidR="007C5836" w:rsidRDefault="007C5836">
      <w:pPr>
        <w:pStyle w:val="TOC5"/>
        <w:rPr>
          <w:rFonts w:asciiTheme="minorHAnsi" w:eastAsiaTheme="minorEastAsia" w:hAnsiTheme="minorHAnsi" w:cstheme="minorBidi"/>
          <w:noProof/>
          <w:kern w:val="0"/>
          <w:sz w:val="22"/>
          <w:szCs w:val="22"/>
        </w:rPr>
      </w:pPr>
      <w:r>
        <w:rPr>
          <w:noProof/>
        </w:rPr>
        <w:t>27  Methane</w:t>
      </w:r>
      <w:r>
        <w:rPr>
          <w:noProof/>
        </w:rPr>
        <w:noBreakHyphen/>
        <w:t>producing capacities of different types of material (</w:t>
      </w:r>
      <w:r w:rsidRPr="009B30C4">
        <w:rPr>
          <w:i/>
          <w:noProof/>
        </w:rPr>
        <w:t>B</w:t>
      </w:r>
      <w:r w:rsidRPr="009B30C4">
        <w:rPr>
          <w:i/>
          <w:noProof/>
          <w:vertAlign w:val="subscript"/>
        </w:rPr>
        <w:t xml:space="preserve">o, w </w:t>
      </w:r>
      <w:r>
        <w:rPr>
          <w:noProof/>
        </w:rPr>
        <w:t xml:space="preserve">and </w:t>
      </w:r>
      <w:r w:rsidRPr="009B30C4">
        <w:rPr>
          <w:i/>
          <w:noProof/>
        </w:rPr>
        <w:t>B</w:t>
      </w:r>
      <w:r w:rsidRPr="009B30C4">
        <w:rPr>
          <w:i/>
          <w:noProof/>
          <w:vertAlign w:val="subscript"/>
        </w:rPr>
        <w:t>o,Div,w,n</w:t>
      </w:r>
      <w:r>
        <w:rPr>
          <w:noProof/>
        </w:rPr>
        <w:t>)</w:t>
      </w:r>
      <w:r>
        <w:rPr>
          <w:noProof/>
        </w:rPr>
        <w:tab/>
      </w:r>
      <w:r>
        <w:rPr>
          <w:noProof/>
        </w:rPr>
        <w:fldChar w:fldCharType="begin"/>
      </w:r>
      <w:r>
        <w:rPr>
          <w:noProof/>
        </w:rPr>
        <w:instrText xml:space="preserve"> PAGEREF _Toc20210349 \h </w:instrText>
      </w:r>
      <w:r>
        <w:rPr>
          <w:noProof/>
        </w:rPr>
      </w:r>
      <w:r>
        <w:rPr>
          <w:noProof/>
        </w:rPr>
        <w:fldChar w:fldCharType="separate"/>
      </w:r>
      <w:r w:rsidR="00BC11D6">
        <w:rPr>
          <w:noProof/>
        </w:rPr>
        <w:t>19</w:t>
      </w:r>
      <w:r>
        <w:rPr>
          <w:noProof/>
        </w:rPr>
        <w:fldChar w:fldCharType="end"/>
      </w:r>
    </w:p>
    <w:p w14:paraId="4CB55436" w14:textId="77777777" w:rsidR="007C5836" w:rsidRDefault="007C5836">
      <w:pPr>
        <w:pStyle w:val="TOC3"/>
        <w:rPr>
          <w:rFonts w:asciiTheme="minorHAnsi" w:eastAsiaTheme="minorEastAsia" w:hAnsiTheme="minorHAnsi" w:cstheme="minorBidi"/>
          <w:b w:val="0"/>
          <w:noProof/>
          <w:kern w:val="0"/>
          <w:szCs w:val="22"/>
        </w:rPr>
      </w:pPr>
      <w:r>
        <w:rPr>
          <w:noProof/>
        </w:rPr>
        <w:t>Division 5—Project emissions</w:t>
      </w:r>
      <w:r>
        <w:rPr>
          <w:noProof/>
        </w:rPr>
        <w:tab/>
      </w:r>
      <w:r>
        <w:rPr>
          <w:noProof/>
        </w:rPr>
        <w:fldChar w:fldCharType="begin"/>
      </w:r>
      <w:r>
        <w:rPr>
          <w:noProof/>
        </w:rPr>
        <w:instrText xml:space="preserve"> PAGEREF _Toc20210350 \h </w:instrText>
      </w:r>
      <w:r>
        <w:rPr>
          <w:noProof/>
        </w:rPr>
      </w:r>
      <w:r>
        <w:rPr>
          <w:noProof/>
        </w:rPr>
        <w:fldChar w:fldCharType="separate"/>
      </w:r>
      <w:r w:rsidR="00BC11D6">
        <w:rPr>
          <w:noProof/>
        </w:rPr>
        <w:t>20</w:t>
      </w:r>
      <w:r>
        <w:rPr>
          <w:noProof/>
        </w:rPr>
        <w:fldChar w:fldCharType="end"/>
      </w:r>
    </w:p>
    <w:p w14:paraId="636C82CB" w14:textId="77777777" w:rsidR="007C5836" w:rsidRDefault="007C5836">
      <w:pPr>
        <w:pStyle w:val="TOC5"/>
        <w:rPr>
          <w:rFonts w:asciiTheme="minorHAnsi" w:eastAsiaTheme="minorEastAsia" w:hAnsiTheme="minorHAnsi" w:cstheme="minorBidi"/>
          <w:noProof/>
          <w:kern w:val="0"/>
          <w:sz w:val="22"/>
          <w:szCs w:val="22"/>
        </w:rPr>
      </w:pPr>
      <w:r>
        <w:rPr>
          <w:noProof/>
        </w:rPr>
        <w:t>28  Summary</w:t>
      </w:r>
      <w:r>
        <w:rPr>
          <w:noProof/>
        </w:rPr>
        <w:tab/>
      </w:r>
      <w:r>
        <w:rPr>
          <w:noProof/>
        </w:rPr>
        <w:fldChar w:fldCharType="begin"/>
      </w:r>
      <w:r>
        <w:rPr>
          <w:noProof/>
        </w:rPr>
        <w:instrText xml:space="preserve"> PAGEREF _Toc20210351 \h </w:instrText>
      </w:r>
      <w:r>
        <w:rPr>
          <w:noProof/>
        </w:rPr>
      </w:r>
      <w:r>
        <w:rPr>
          <w:noProof/>
        </w:rPr>
        <w:fldChar w:fldCharType="separate"/>
      </w:r>
      <w:r w:rsidR="00BC11D6">
        <w:rPr>
          <w:noProof/>
        </w:rPr>
        <w:t>20</w:t>
      </w:r>
      <w:r>
        <w:rPr>
          <w:noProof/>
        </w:rPr>
        <w:fldChar w:fldCharType="end"/>
      </w:r>
    </w:p>
    <w:p w14:paraId="54E28428" w14:textId="77777777" w:rsidR="007C5836" w:rsidRDefault="007C5836">
      <w:pPr>
        <w:pStyle w:val="TOC5"/>
        <w:rPr>
          <w:rFonts w:asciiTheme="minorHAnsi" w:eastAsiaTheme="minorEastAsia" w:hAnsiTheme="minorHAnsi" w:cstheme="minorBidi"/>
          <w:noProof/>
          <w:kern w:val="0"/>
          <w:sz w:val="22"/>
          <w:szCs w:val="22"/>
        </w:rPr>
      </w:pPr>
      <w:r>
        <w:rPr>
          <w:noProof/>
        </w:rPr>
        <w:t>29  Project emissions</w:t>
      </w:r>
      <w:r>
        <w:rPr>
          <w:noProof/>
        </w:rPr>
        <w:tab/>
      </w:r>
      <w:r>
        <w:rPr>
          <w:noProof/>
        </w:rPr>
        <w:fldChar w:fldCharType="begin"/>
      </w:r>
      <w:r>
        <w:rPr>
          <w:noProof/>
        </w:rPr>
        <w:instrText xml:space="preserve"> PAGEREF _Toc20210352 \h </w:instrText>
      </w:r>
      <w:r>
        <w:rPr>
          <w:noProof/>
        </w:rPr>
      </w:r>
      <w:r>
        <w:rPr>
          <w:noProof/>
        </w:rPr>
        <w:fldChar w:fldCharType="separate"/>
      </w:r>
      <w:r w:rsidR="00BC11D6">
        <w:rPr>
          <w:noProof/>
        </w:rPr>
        <w:t>20</w:t>
      </w:r>
      <w:r>
        <w:rPr>
          <w:noProof/>
        </w:rPr>
        <w:fldChar w:fldCharType="end"/>
      </w:r>
    </w:p>
    <w:p w14:paraId="10F4C747" w14:textId="77777777" w:rsidR="007C5836" w:rsidRDefault="007C5836">
      <w:pPr>
        <w:pStyle w:val="TOC5"/>
        <w:rPr>
          <w:rFonts w:asciiTheme="minorHAnsi" w:eastAsiaTheme="minorEastAsia" w:hAnsiTheme="minorHAnsi" w:cstheme="minorBidi"/>
          <w:noProof/>
          <w:kern w:val="0"/>
          <w:sz w:val="22"/>
          <w:szCs w:val="22"/>
        </w:rPr>
      </w:pPr>
      <w:r>
        <w:rPr>
          <w:noProof/>
        </w:rPr>
        <w:t>30  Emissions from fuel use</w:t>
      </w:r>
      <w:r>
        <w:rPr>
          <w:noProof/>
        </w:rPr>
        <w:tab/>
      </w:r>
      <w:r>
        <w:rPr>
          <w:noProof/>
        </w:rPr>
        <w:fldChar w:fldCharType="begin"/>
      </w:r>
      <w:r>
        <w:rPr>
          <w:noProof/>
        </w:rPr>
        <w:instrText xml:space="preserve"> PAGEREF _Toc20210353 \h </w:instrText>
      </w:r>
      <w:r>
        <w:rPr>
          <w:noProof/>
        </w:rPr>
      </w:r>
      <w:r>
        <w:rPr>
          <w:noProof/>
        </w:rPr>
        <w:fldChar w:fldCharType="separate"/>
      </w:r>
      <w:r w:rsidR="00BC11D6">
        <w:rPr>
          <w:noProof/>
        </w:rPr>
        <w:t>20</w:t>
      </w:r>
      <w:r>
        <w:rPr>
          <w:noProof/>
        </w:rPr>
        <w:fldChar w:fldCharType="end"/>
      </w:r>
    </w:p>
    <w:p w14:paraId="198DB2FB" w14:textId="77777777" w:rsidR="007C5836" w:rsidRDefault="007C5836">
      <w:pPr>
        <w:pStyle w:val="TOC5"/>
        <w:rPr>
          <w:rFonts w:asciiTheme="minorHAnsi" w:eastAsiaTheme="minorEastAsia" w:hAnsiTheme="minorHAnsi" w:cstheme="minorBidi"/>
          <w:noProof/>
          <w:kern w:val="0"/>
          <w:sz w:val="22"/>
          <w:szCs w:val="22"/>
        </w:rPr>
      </w:pPr>
      <w:r>
        <w:rPr>
          <w:noProof/>
        </w:rPr>
        <w:t>31  Emissions from purchased electricity use</w:t>
      </w:r>
      <w:r>
        <w:rPr>
          <w:noProof/>
        </w:rPr>
        <w:tab/>
      </w:r>
      <w:r>
        <w:rPr>
          <w:noProof/>
        </w:rPr>
        <w:fldChar w:fldCharType="begin"/>
      </w:r>
      <w:r>
        <w:rPr>
          <w:noProof/>
        </w:rPr>
        <w:instrText xml:space="preserve"> PAGEREF _Toc20210354 \h </w:instrText>
      </w:r>
      <w:r>
        <w:rPr>
          <w:noProof/>
        </w:rPr>
      </w:r>
      <w:r>
        <w:rPr>
          <w:noProof/>
        </w:rPr>
        <w:fldChar w:fldCharType="separate"/>
      </w:r>
      <w:r w:rsidR="00BC11D6">
        <w:rPr>
          <w:noProof/>
        </w:rPr>
        <w:t>21</w:t>
      </w:r>
      <w:r>
        <w:rPr>
          <w:noProof/>
        </w:rPr>
        <w:fldChar w:fldCharType="end"/>
      </w:r>
    </w:p>
    <w:p w14:paraId="6C1805E5" w14:textId="77777777" w:rsidR="007C5836" w:rsidRDefault="007C5836">
      <w:pPr>
        <w:pStyle w:val="TOC5"/>
        <w:rPr>
          <w:rFonts w:asciiTheme="minorHAnsi" w:eastAsiaTheme="minorEastAsia" w:hAnsiTheme="minorHAnsi" w:cstheme="minorBidi"/>
          <w:noProof/>
          <w:kern w:val="0"/>
          <w:sz w:val="22"/>
          <w:szCs w:val="22"/>
        </w:rPr>
      </w:pPr>
      <w:r>
        <w:rPr>
          <w:noProof/>
        </w:rPr>
        <w:t>32  Emissions from post-diversion treatment of material diverted in emissions avoidance</w:t>
      </w:r>
      <w:r>
        <w:rPr>
          <w:noProof/>
        </w:rPr>
        <w:tab/>
      </w:r>
      <w:r>
        <w:rPr>
          <w:noProof/>
        </w:rPr>
        <w:fldChar w:fldCharType="begin"/>
      </w:r>
      <w:r>
        <w:rPr>
          <w:noProof/>
        </w:rPr>
        <w:instrText xml:space="preserve"> PAGEREF _Toc20210355 \h </w:instrText>
      </w:r>
      <w:r>
        <w:rPr>
          <w:noProof/>
        </w:rPr>
      </w:r>
      <w:r>
        <w:rPr>
          <w:noProof/>
        </w:rPr>
        <w:fldChar w:fldCharType="separate"/>
      </w:r>
      <w:r w:rsidR="00BC11D6">
        <w:rPr>
          <w:noProof/>
        </w:rPr>
        <w:t>22</w:t>
      </w:r>
      <w:r>
        <w:rPr>
          <w:noProof/>
        </w:rPr>
        <w:fldChar w:fldCharType="end"/>
      </w:r>
    </w:p>
    <w:p w14:paraId="70A723AA" w14:textId="77777777" w:rsidR="007C5836" w:rsidRDefault="007C5836">
      <w:pPr>
        <w:pStyle w:val="TOC2"/>
        <w:rPr>
          <w:rFonts w:asciiTheme="minorHAnsi" w:eastAsiaTheme="minorEastAsia" w:hAnsiTheme="minorHAnsi" w:cstheme="minorBidi"/>
          <w:b w:val="0"/>
          <w:noProof/>
          <w:kern w:val="0"/>
          <w:sz w:val="22"/>
          <w:szCs w:val="22"/>
        </w:rPr>
      </w:pPr>
      <w:r w:rsidRPr="009B30C4">
        <w:rPr>
          <w:rFonts w:eastAsiaTheme="majorEastAsia"/>
          <w:noProof/>
        </w:rPr>
        <w:t>Part 5—Reporting, record</w:t>
      </w:r>
      <w:r w:rsidRPr="009B30C4">
        <w:rPr>
          <w:rFonts w:eastAsiaTheme="majorEastAsia"/>
          <w:noProof/>
        </w:rPr>
        <w:noBreakHyphen/>
        <w:t>keeping and monitoring requirements</w:t>
      </w:r>
      <w:r>
        <w:rPr>
          <w:noProof/>
        </w:rPr>
        <w:tab/>
      </w:r>
      <w:r>
        <w:rPr>
          <w:noProof/>
        </w:rPr>
        <w:fldChar w:fldCharType="begin"/>
      </w:r>
      <w:r>
        <w:rPr>
          <w:noProof/>
        </w:rPr>
        <w:instrText xml:space="preserve"> PAGEREF _Toc20210356 \h </w:instrText>
      </w:r>
      <w:r>
        <w:rPr>
          <w:noProof/>
        </w:rPr>
      </w:r>
      <w:r>
        <w:rPr>
          <w:noProof/>
        </w:rPr>
        <w:fldChar w:fldCharType="separate"/>
      </w:r>
      <w:r w:rsidR="00BC11D6">
        <w:rPr>
          <w:noProof/>
        </w:rPr>
        <w:t>24</w:t>
      </w:r>
      <w:r>
        <w:rPr>
          <w:noProof/>
        </w:rPr>
        <w:fldChar w:fldCharType="end"/>
      </w:r>
    </w:p>
    <w:p w14:paraId="57102C2A" w14:textId="77777777" w:rsidR="007C5836" w:rsidRDefault="007C5836">
      <w:pPr>
        <w:pStyle w:val="TOC3"/>
        <w:rPr>
          <w:rFonts w:asciiTheme="minorHAnsi" w:eastAsiaTheme="minorEastAsia" w:hAnsiTheme="minorHAnsi" w:cstheme="minorBidi"/>
          <w:b w:val="0"/>
          <w:noProof/>
          <w:kern w:val="0"/>
          <w:szCs w:val="22"/>
        </w:rPr>
      </w:pPr>
      <w:r>
        <w:rPr>
          <w:noProof/>
        </w:rPr>
        <w:t>Division 1—Offsets report requirements</w:t>
      </w:r>
      <w:r>
        <w:rPr>
          <w:noProof/>
        </w:rPr>
        <w:tab/>
      </w:r>
      <w:r>
        <w:rPr>
          <w:noProof/>
        </w:rPr>
        <w:fldChar w:fldCharType="begin"/>
      </w:r>
      <w:r>
        <w:rPr>
          <w:noProof/>
        </w:rPr>
        <w:instrText xml:space="preserve"> PAGEREF _Toc20210357 \h </w:instrText>
      </w:r>
      <w:r>
        <w:rPr>
          <w:noProof/>
        </w:rPr>
      </w:r>
      <w:r>
        <w:rPr>
          <w:noProof/>
        </w:rPr>
        <w:fldChar w:fldCharType="separate"/>
      </w:r>
      <w:r w:rsidR="00BC11D6">
        <w:rPr>
          <w:noProof/>
        </w:rPr>
        <w:t>24</w:t>
      </w:r>
      <w:r>
        <w:rPr>
          <w:noProof/>
        </w:rPr>
        <w:fldChar w:fldCharType="end"/>
      </w:r>
    </w:p>
    <w:p w14:paraId="227B2765" w14:textId="77777777" w:rsidR="007C5836" w:rsidRDefault="007C5836">
      <w:pPr>
        <w:pStyle w:val="TOC5"/>
        <w:rPr>
          <w:rFonts w:asciiTheme="minorHAnsi" w:eastAsiaTheme="minorEastAsia" w:hAnsiTheme="minorHAnsi" w:cstheme="minorBidi"/>
          <w:noProof/>
          <w:kern w:val="0"/>
          <w:sz w:val="22"/>
          <w:szCs w:val="22"/>
        </w:rPr>
      </w:pPr>
      <w:r>
        <w:rPr>
          <w:noProof/>
        </w:rPr>
        <w:t>33  Operation of this Division</w:t>
      </w:r>
      <w:r>
        <w:rPr>
          <w:noProof/>
        </w:rPr>
        <w:tab/>
      </w:r>
      <w:r>
        <w:rPr>
          <w:noProof/>
        </w:rPr>
        <w:fldChar w:fldCharType="begin"/>
      </w:r>
      <w:r>
        <w:rPr>
          <w:noProof/>
        </w:rPr>
        <w:instrText xml:space="preserve"> PAGEREF _Toc20210358 \h </w:instrText>
      </w:r>
      <w:r>
        <w:rPr>
          <w:noProof/>
        </w:rPr>
      </w:r>
      <w:r>
        <w:rPr>
          <w:noProof/>
        </w:rPr>
        <w:fldChar w:fldCharType="separate"/>
      </w:r>
      <w:r w:rsidR="00BC11D6">
        <w:rPr>
          <w:noProof/>
        </w:rPr>
        <w:t>24</w:t>
      </w:r>
      <w:r>
        <w:rPr>
          <w:noProof/>
        </w:rPr>
        <w:fldChar w:fldCharType="end"/>
      </w:r>
    </w:p>
    <w:p w14:paraId="69A302E3" w14:textId="77777777" w:rsidR="007C5836" w:rsidRDefault="007C5836">
      <w:pPr>
        <w:pStyle w:val="TOC5"/>
        <w:rPr>
          <w:rFonts w:asciiTheme="minorHAnsi" w:eastAsiaTheme="minorEastAsia" w:hAnsiTheme="minorHAnsi" w:cstheme="minorBidi"/>
          <w:noProof/>
          <w:kern w:val="0"/>
          <w:sz w:val="22"/>
          <w:szCs w:val="22"/>
        </w:rPr>
      </w:pPr>
      <w:r>
        <w:rPr>
          <w:noProof/>
        </w:rPr>
        <w:t>34  Information that must be included in an offsets report</w:t>
      </w:r>
      <w:r>
        <w:rPr>
          <w:noProof/>
        </w:rPr>
        <w:tab/>
      </w:r>
      <w:r>
        <w:rPr>
          <w:noProof/>
        </w:rPr>
        <w:fldChar w:fldCharType="begin"/>
      </w:r>
      <w:r>
        <w:rPr>
          <w:noProof/>
        </w:rPr>
        <w:instrText xml:space="preserve"> PAGEREF _Toc20210359 \h </w:instrText>
      </w:r>
      <w:r>
        <w:rPr>
          <w:noProof/>
        </w:rPr>
      </w:r>
      <w:r>
        <w:rPr>
          <w:noProof/>
        </w:rPr>
        <w:fldChar w:fldCharType="separate"/>
      </w:r>
      <w:r w:rsidR="00BC11D6">
        <w:rPr>
          <w:noProof/>
        </w:rPr>
        <w:t>24</w:t>
      </w:r>
      <w:r>
        <w:rPr>
          <w:noProof/>
        </w:rPr>
        <w:fldChar w:fldCharType="end"/>
      </w:r>
    </w:p>
    <w:p w14:paraId="2DB2BD52" w14:textId="77777777" w:rsidR="007C5836" w:rsidRDefault="007C5836">
      <w:pPr>
        <w:pStyle w:val="TOC5"/>
        <w:rPr>
          <w:rFonts w:asciiTheme="minorHAnsi" w:eastAsiaTheme="minorEastAsia" w:hAnsiTheme="minorHAnsi" w:cstheme="minorBidi"/>
          <w:noProof/>
          <w:kern w:val="0"/>
          <w:sz w:val="22"/>
          <w:szCs w:val="22"/>
        </w:rPr>
      </w:pPr>
      <w:r>
        <w:rPr>
          <w:noProof/>
        </w:rPr>
        <w:t>35  Determination of certain factors and parameters</w:t>
      </w:r>
      <w:r>
        <w:rPr>
          <w:noProof/>
        </w:rPr>
        <w:tab/>
      </w:r>
      <w:r>
        <w:rPr>
          <w:noProof/>
        </w:rPr>
        <w:fldChar w:fldCharType="begin"/>
      </w:r>
      <w:r>
        <w:rPr>
          <w:noProof/>
        </w:rPr>
        <w:instrText xml:space="preserve"> PAGEREF _Toc20210360 \h </w:instrText>
      </w:r>
      <w:r>
        <w:rPr>
          <w:noProof/>
        </w:rPr>
      </w:r>
      <w:r>
        <w:rPr>
          <w:noProof/>
        </w:rPr>
        <w:fldChar w:fldCharType="separate"/>
      </w:r>
      <w:r w:rsidR="00BC11D6">
        <w:rPr>
          <w:noProof/>
        </w:rPr>
        <w:t>25</w:t>
      </w:r>
      <w:r>
        <w:rPr>
          <w:noProof/>
        </w:rPr>
        <w:fldChar w:fldCharType="end"/>
      </w:r>
    </w:p>
    <w:p w14:paraId="3D15BA1F" w14:textId="77777777" w:rsidR="007C5836" w:rsidRDefault="007C5836">
      <w:pPr>
        <w:pStyle w:val="TOC3"/>
        <w:rPr>
          <w:rFonts w:asciiTheme="minorHAnsi" w:eastAsiaTheme="minorEastAsia" w:hAnsiTheme="minorHAnsi" w:cstheme="minorBidi"/>
          <w:b w:val="0"/>
          <w:noProof/>
          <w:kern w:val="0"/>
          <w:szCs w:val="22"/>
        </w:rPr>
      </w:pPr>
      <w:r>
        <w:rPr>
          <w:noProof/>
        </w:rPr>
        <w:t>Division 2—Record-keeping requirements</w:t>
      </w:r>
      <w:r>
        <w:rPr>
          <w:noProof/>
        </w:rPr>
        <w:tab/>
      </w:r>
      <w:r>
        <w:rPr>
          <w:noProof/>
        </w:rPr>
        <w:fldChar w:fldCharType="begin"/>
      </w:r>
      <w:r>
        <w:rPr>
          <w:noProof/>
        </w:rPr>
        <w:instrText xml:space="preserve"> PAGEREF _Toc20210361 \h </w:instrText>
      </w:r>
      <w:r>
        <w:rPr>
          <w:noProof/>
        </w:rPr>
      </w:r>
      <w:r>
        <w:rPr>
          <w:noProof/>
        </w:rPr>
        <w:fldChar w:fldCharType="separate"/>
      </w:r>
      <w:r w:rsidR="00BC11D6">
        <w:rPr>
          <w:noProof/>
        </w:rPr>
        <w:t>26</w:t>
      </w:r>
      <w:r>
        <w:rPr>
          <w:noProof/>
        </w:rPr>
        <w:fldChar w:fldCharType="end"/>
      </w:r>
    </w:p>
    <w:p w14:paraId="05920E1C" w14:textId="77777777" w:rsidR="007C5836" w:rsidRDefault="007C5836">
      <w:pPr>
        <w:pStyle w:val="TOC5"/>
        <w:rPr>
          <w:rFonts w:asciiTheme="minorHAnsi" w:eastAsiaTheme="minorEastAsia" w:hAnsiTheme="minorHAnsi" w:cstheme="minorBidi"/>
          <w:noProof/>
          <w:kern w:val="0"/>
          <w:sz w:val="22"/>
          <w:szCs w:val="22"/>
        </w:rPr>
      </w:pPr>
      <w:r>
        <w:rPr>
          <w:noProof/>
        </w:rPr>
        <w:t>36  Operation of this Division</w:t>
      </w:r>
      <w:r>
        <w:rPr>
          <w:noProof/>
        </w:rPr>
        <w:tab/>
      </w:r>
      <w:r>
        <w:rPr>
          <w:noProof/>
        </w:rPr>
        <w:fldChar w:fldCharType="begin"/>
      </w:r>
      <w:r>
        <w:rPr>
          <w:noProof/>
        </w:rPr>
        <w:instrText xml:space="preserve"> PAGEREF _Toc20210362 \h </w:instrText>
      </w:r>
      <w:r>
        <w:rPr>
          <w:noProof/>
        </w:rPr>
      </w:r>
      <w:r>
        <w:rPr>
          <w:noProof/>
        </w:rPr>
        <w:fldChar w:fldCharType="separate"/>
      </w:r>
      <w:r w:rsidR="00BC11D6">
        <w:rPr>
          <w:noProof/>
        </w:rPr>
        <w:t>26</w:t>
      </w:r>
      <w:r>
        <w:rPr>
          <w:noProof/>
        </w:rPr>
        <w:fldChar w:fldCharType="end"/>
      </w:r>
    </w:p>
    <w:p w14:paraId="4F33E94A" w14:textId="77777777" w:rsidR="007C5836" w:rsidRDefault="007C5836">
      <w:pPr>
        <w:pStyle w:val="TOC5"/>
        <w:rPr>
          <w:rFonts w:asciiTheme="minorHAnsi" w:eastAsiaTheme="minorEastAsia" w:hAnsiTheme="minorHAnsi" w:cstheme="minorBidi"/>
          <w:noProof/>
          <w:kern w:val="0"/>
          <w:sz w:val="22"/>
          <w:szCs w:val="22"/>
        </w:rPr>
      </w:pPr>
      <w:r>
        <w:rPr>
          <w:noProof/>
        </w:rPr>
        <w:t>37  Quality assurance plan</w:t>
      </w:r>
      <w:r>
        <w:rPr>
          <w:noProof/>
        </w:rPr>
        <w:tab/>
      </w:r>
      <w:r>
        <w:rPr>
          <w:noProof/>
        </w:rPr>
        <w:fldChar w:fldCharType="begin"/>
      </w:r>
      <w:r>
        <w:rPr>
          <w:noProof/>
        </w:rPr>
        <w:instrText xml:space="preserve"> PAGEREF _Toc20210363 \h </w:instrText>
      </w:r>
      <w:r>
        <w:rPr>
          <w:noProof/>
        </w:rPr>
      </w:r>
      <w:r>
        <w:rPr>
          <w:noProof/>
        </w:rPr>
        <w:fldChar w:fldCharType="separate"/>
      </w:r>
      <w:r w:rsidR="00BC11D6">
        <w:rPr>
          <w:noProof/>
        </w:rPr>
        <w:t>26</w:t>
      </w:r>
      <w:r>
        <w:rPr>
          <w:noProof/>
        </w:rPr>
        <w:fldChar w:fldCharType="end"/>
      </w:r>
    </w:p>
    <w:p w14:paraId="1589A0AA" w14:textId="77777777" w:rsidR="007C5836" w:rsidRDefault="007C5836">
      <w:pPr>
        <w:pStyle w:val="TOC5"/>
        <w:rPr>
          <w:rFonts w:asciiTheme="minorHAnsi" w:eastAsiaTheme="minorEastAsia" w:hAnsiTheme="minorHAnsi" w:cstheme="minorBidi"/>
          <w:noProof/>
          <w:kern w:val="0"/>
          <w:sz w:val="22"/>
          <w:szCs w:val="22"/>
        </w:rPr>
      </w:pPr>
      <w:r>
        <w:rPr>
          <w:noProof/>
        </w:rPr>
        <w:t>38  Records that must be kept</w:t>
      </w:r>
      <w:r>
        <w:rPr>
          <w:noProof/>
        </w:rPr>
        <w:tab/>
      </w:r>
      <w:r>
        <w:rPr>
          <w:noProof/>
        </w:rPr>
        <w:fldChar w:fldCharType="begin"/>
      </w:r>
      <w:r>
        <w:rPr>
          <w:noProof/>
        </w:rPr>
        <w:instrText xml:space="preserve"> PAGEREF _Toc20210364 \h </w:instrText>
      </w:r>
      <w:r>
        <w:rPr>
          <w:noProof/>
        </w:rPr>
      </w:r>
      <w:r>
        <w:rPr>
          <w:noProof/>
        </w:rPr>
        <w:fldChar w:fldCharType="separate"/>
      </w:r>
      <w:r w:rsidR="00BC11D6">
        <w:rPr>
          <w:noProof/>
        </w:rPr>
        <w:t>26</w:t>
      </w:r>
      <w:r>
        <w:rPr>
          <w:noProof/>
        </w:rPr>
        <w:fldChar w:fldCharType="end"/>
      </w:r>
    </w:p>
    <w:p w14:paraId="5BE558FF" w14:textId="77777777" w:rsidR="007C5836" w:rsidRDefault="007C5836">
      <w:pPr>
        <w:pStyle w:val="TOC5"/>
        <w:rPr>
          <w:rFonts w:asciiTheme="minorHAnsi" w:eastAsiaTheme="minorEastAsia" w:hAnsiTheme="minorHAnsi" w:cstheme="minorBidi"/>
          <w:noProof/>
          <w:kern w:val="0"/>
          <w:sz w:val="22"/>
          <w:szCs w:val="22"/>
        </w:rPr>
      </w:pPr>
      <w:r>
        <w:rPr>
          <w:noProof/>
        </w:rPr>
        <w:t>39  General information</w:t>
      </w:r>
      <w:r>
        <w:rPr>
          <w:noProof/>
        </w:rPr>
        <w:tab/>
      </w:r>
      <w:r>
        <w:rPr>
          <w:noProof/>
        </w:rPr>
        <w:fldChar w:fldCharType="begin"/>
      </w:r>
      <w:r>
        <w:rPr>
          <w:noProof/>
        </w:rPr>
        <w:instrText xml:space="preserve"> PAGEREF _Toc20210365 \h </w:instrText>
      </w:r>
      <w:r>
        <w:rPr>
          <w:noProof/>
        </w:rPr>
      </w:r>
      <w:r>
        <w:rPr>
          <w:noProof/>
        </w:rPr>
        <w:fldChar w:fldCharType="separate"/>
      </w:r>
      <w:r w:rsidR="00BC11D6">
        <w:rPr>
          <w:noProof/>
        </w:rPr>
        <w:t>26</w:t>
      </w:r>
      <w:r>
        <w:rPr>
          <w:noProof/>
        </w:rPr>
        <w:fldChar w:fldCharType="end"/>
      </w:r>
    </w:p>
    <w:p w14:paraId="0894142B" w14:textId="77777777" w:rsidR="007C5836" w:rsidRDefault="007C5836">
      <w:pPr>
        <w:pStyle w:val="TOC3"/>
        <w:rPr>
          <w:rFonts w:asciiTheme="minorHAnsi" w:eastAsiaTheme="minorEastAsia" w:hAnsiTheme="minorHAnsi" w:cstheme="minorBidi"/>
          <w:b w:val="0"/>
          <w:noProof/>
          <w:kern w:val="0"/>
          <w:szCs w:val="22"/>
        </w:rPr>
      </w:pPr>
      <w:r>
        <w:rPr>
          <w:noProof/>
        </w:rPr>
        <w:t>Division 3—Monitoring requirements</w:t>
      </w:r>
      <w:r>
        <w:rPr>
          <w:noProof/>
        </w:rPr>
        <w:tab/>
      </w:r>
      <w:r>
        <w:rPr>
          <w:noProof/>
        </w:rPr>
        <w:fldChar w:fldCharType="begin"/>
      </w:r>
      <w:r>
        <w:rPr>
          <w:noProof/>
        </w:rPr>
        <w:instrText xml:space="preserve"> PAGEREF _Toc20210366 \h </w:instrText>
      </w:r>
      <w:r>
        <w:rPr>
          <w:noProof/>
        </w:rPr>
      </w:r>
      <w:r>
        <w:rPr>
          <w:noProof/>
        </w:rPr>
        <w:fldChar w:fldCharType="separate"/>
      </w:r>
      <w:r w:rsidR="00BC11D6">
        <w:rPr>
          <w:noProof/>
        </w:rPr>
        <w:t>27</w:t>
      </w:r>
      <w:r>
        <w:rPr>
          <w:noProof/>
        </w:rPr>
        <w:fldChar w:fldCharType="end"/>
      </w:r>
    </w:p>
    <w:p w14:paraId="33D66DD2" w14:textId="77777777" w:rsidR="007C5836" w:rsidRDefault="007C5836">
      <w:pPr>
        <w:pStyle w:val="TOC5"/>
        <w:rPr>
          <w:rFonts w:asciiTheme="minorHAnsi" w:eastAsiaTheme="minorEastAsia" w:hAnsiTheme="minorHAnsi" w:cstheme="minorBidi"/>
          <w:noProof/>
          <w:kern w:val="0"/>
          <w:sz w:val="22"/>
          <w:szCs w:val="22"/>
        </w:rPr>
      </w:pPr>
      <w:r>
        <w:rPr>
          <w:noProof/>
        </w:rPr>
        <w:t>40  Operation of this Division</w:t>
      </w:r>
      <w:r>
        <w:rPr>
          <w:noProof/>
        </w:rPr>
        <w:tab/>
      </w:r>
      <w:r>
        <w:rPr>
          <w:noProof/>
        </w:rPr>
        <w:fldChar w:fldCharType="begin"/>
      </w:r>
      <w:r>
        <w:rPr>
          <w:noProof/>
        </w:rPr>
        <w:instrText xml:space="preserve"> PAGEREF _Toc20210367 \h </w:instrText>
      </w:r>
      <w:r>
        <w:rPr>
          <w:noProof/>
        </w:rPr>
      </w:r>
      <w:r>
        <w:rPr>
          <w:noProof/>
        </w:rPr>
        <w:fldChar w:fldCharType="separate"/>
      </w:r>
      <w:r w:rsidR="00BC11D6">
        <w:rPr>
          <w:noProof/>
        </w:rPr>
        <w:t>27</w:t>
      </w:r>
      <w:r>
        <w:rPr>
          <w:noProof/>
        </w:rPr>
        <w:fldChar w:fldCharType="end"/>
      </w:r>
    </w:p>
    <w:p w14:paraId="443FCD9B" w14:textId="77777777" w:rsidR="007C5836" w:rsidRDefault="007C5836">
      <w:pPr>
        <w:pStyle w:val="TOC5"/>
        <w:rPr>
          <w:rFonts w:asciiTheme="minorHAnsi" w:eastAsiaTheme="minorEastAsia" w:hAnsiTheme="minorHAnsi" w:cstheme="minorBidi"/>
          <w:noProof/>
          <w:kern w:val="0"/>
          <w:sz w:val="22"/>
          <w:szCs w:val="22"/>
        </w:rPr>
      </w:pPr>
      <w:r>
        <w:rPr>
          <w:noProof/>
        </w:rPr>
        <w:t>41  Requirement to monitor certain parameters</w:t>
      </w:r>
      <w:r>
        <w:rPr>
          <w:noProof/>
        </w:rPr>
        <w:tab/>
      </w:r>
      <w:r>
        <w:rPr>
          <w:noProof/>
        </w:rPr>
        <w:fldChar w:fldCharType="begin"/>
      </w:r>
      <w:r>
        <w:rPr>
          <w:noProof/>
        </w:rPr>
        <w:instrText xml:space="preserve"> PAGEREF _Toc20210368 \h </w:instrText>
      </w:r>
      <w:r>
        <w:rPr>
          <w:noProof/>
        </w:rPr>
      </w:r>
      <w:r>
        <w:rPr>
          <w:noProof/>
        </w:rPr>
        <w:fldChar w:fldCharType="separate"/>
      </w:r>
      <w:r w:rsidR="00BC11D6">
        <w:rPr>
          <w:noProof/>
        </w:rPr>
        <w:t>27</w:t>
      </w:r>
      <w:r>
        <w:rPr>
          <w:noProof/>
        </w:rPr>
        <w:fldChar w:fldCharType="end"/>
      </w:r>
    </w:p>
    <w:p w14:paraId="5EBF959D" w14:textId="77777777" w:rsidR="007C5836" w:rsidRDefault="007C5836">
      <w:pPr>
        <w:pStyle w:val="TOC5"/>
        <w:rPr>
          <w:rFonts w:asciiTheme="minorHAnsi" w:eastAsiaTheme="minorEastAsia" w:hAnsiTheme="minorHAnsi" w:cstheme="minorBidi"/>
          <w:noProof/>
          <w:kern w:val="0"/>
          <w:sz w:val="22"/>
          <w:szCs w:val="22"/>
        </w:rPr>
      </w:pPr>
      <w:r>
        <w:rPr>
          <w:noProof/>
        </w:rPr>
        <w:t>42  Consequences of not meeting requirement to monitor certain parameters</w:t>
      </w:r>
      <w:r>
        <w:rPr>
          <w:noProof/>
        </w:rPr>
        <w:tab/>
      </w:r>
      <w:r>
        <w:rPr>
          <w:noProof/>
        </w:rPr>
        <w:fldChar w:fldCharType="begin"/>
      </w:r>
      <w:r>
        <w:rPr>
          <w:noProof/>
        </w:rPr>
        <w:instrText xml:space="preserve"> PAGEREF _Toc20210369 \h </w:instrText>
      </w:r>
      <w:r>
        <w:rPr>
          <w:noProof/>
        </w:rPr>
      </w:r>
      <w:r>
        <w:rPr>
          <w:noProof/>
        </w:rPr>
        <w:fldChar w:fldCharType="separate"/>
      </w:r>
      <w:r w:rsidR="00BC11D6">
        <w:rPr>
          <w:noProof/>
        </w:rPr>
        <w:t>27</w:t>
      </w:r>
      <w:r>
        <w:rPr>
          <w:noProof/>
        </w:rPr>
        <w:fldChar w:fldCharType="end"/>
      </w:r>
    </w:p>
    <w:p w14:paraId="7A93E110" w14:textId="77777777" w:rsidR="00536929" w:rsidRPr="00BB234B" w:rsidRDefault="005459E7" w:rsidP="00536929">
      <w:pPr>
        <w:spacing w:line="240" w:lineRule="auto"/>
      </w:pPr>
      <w:r w:rsidRPr="00BB234B">
        <w:fldChar w:fldCharType="end"/>
      </w:r>
      <w:r w:rsidR="00536929" w:rsidRPr="00BB234B">
        <w:br w:type="page"/>
      </w:r>
    </w:p>
    <w:p w14:paraId="162E0E56" w14:textId="3F7C8161" w:rsidR="00F47AAB" w:rsidRPr="00BB234B" w:rsidRDefault="00D81F68" w:rsidP="00C46149">
      <w:pPr>
        <w:pStyle w:val="h2Part"/>
      </w:pPr>
      <w:bookmarkStart w:id="3" w:name="_Toc498294007"/>
      <w:bookmarkStart w:id="4" w:name="_Toc20210315"/>
      <w:r w:rsidRPr="00BB234B">
        <w:t>Part 1</w:t>
      </w:r>
      <w:r w:rsidR="00C46149" w:rsidRPr="00BB234B">
        <w:t>—</w:t>
      </w:r>
      <w:bookmarkStart w:id="5" w:name="_Toc405889304"/>
      <w:r w:rsidR="00F47AAB" w:rsidRPr="00BB234B">
        <w:t>Preliminary</w:t>
      </w:r>
      <w:bookmarkEnd w:id="3"/>
      <w:bookmarkEnd w:id="5"/>
      <w:bookmarkEnd w:id="4"/>
    </w:p>
    <w:p w14:paraId="7FE8C5E4" w14:textId="362AFE8C" w:rsidR="00F47AAB" w:rsidRPr="00BB234B" w:rsidRDefault="00D81F68" w:rsidP="00AD7BE4">
      <w:pPr>
        <w:pStyle w:val="h5Section"/>
      </w:pPr>
      <w:bookmarkStart w:id="6" w:name="_Toc405889305"/>
      <w:bookmarkStart w:id="7" w:name="_Toc498294008"/>
      <w:bookmarkStart w:id="8" w:name="_Toc20210316"/>
      <w:proofErr w:type="gramStart"/>
      <w:r w:rsidRPr="00BB234B">
        <w:t>1</w:t>
      </w:r>
      <w:r w:rsidR="00AD7BE4" w:rsidRPr="00BB234B">
        <w:t xml:space="preserve"> </w:t>
      </w:r>
      <w:r w:rsidR="004040B2" w:rsidRPr="00BB234B">
        <w:t xml:space="preserve"> </w:t>
      </w:r>
      <w:r w:rsidR="00F47AAB" w:rsidRPr="00BB234B">
        <w:t>Name</w:t>
      </w:r>
      <w:bookmarkEnd w:id="6"/>
      <w:bookmarkEnd w:id="7"/>
      <w:bookmarkEnd w:id="8"/>
      <w:proofErr w:type="gramEnd"/>
    </w:p>
    <w:p w14:paraId="1FFCB510" w14:textId="20A3993C" w:rsidR="00F47AAB" w:rsidRPr="00BB234B" w:rsidRDefault="00F47AAB" w:rsidP="00F47AAB">
      <w:pPr>
        <w:pStyle w:val="tMain"/>
      </w:pPr>
      <w:r w:rsidRPr="00BB234B">
        <w:tab/>
      </w:r>
      <w:r w:rsidRPr="00BB234B">
        <w:tab/>
        <w:t xml:space="preserve">This is the </w:t>
      </w:r>
      <w:bookmarkStart w:id="9" w:name="BKCheck15B_3"/>
      <w:bookmarkEnd w:id="9"/>
      <w:r w:rsidR="002A7439" w:rsidRPr="00BB234B">
        <w:rPr>
          <w:i/>
          <w:noProof/>
        </w:rPr>
        <w:t>Carbon Credits (Carbon Farming Initiative—Animal Effluent Management) Methodology Determination 201</w:t>
      </w:r>
      <w:r w:rsidR="00CB7B79" w:rsidRPr="00BB234B">
        <w:rPr>
          <w:i/>
          <w:noProof/>
        </w:rPr>
        <w:t>9</w:t>
      </w:r>
      <w:r w:rsidRPr="00BB234B">
        <w:t>.</w:t>
      </w:r>
    </w:p>
    <w:p w14:paraId="3CBAFCC1" w14:textId="22FC5F62" w:rsidR="00AD7BE4" w:rsidRPr="00BB234B" w:rsidRDefault="00D81F68" w:rsidP="00AD7BE4">
      <w:pPr>
        <w:pStyle w:val="h5Section"/>
      </w:pPr>
      <w:bookmarkStart w:id="10" w:name="_Toc405889306"/>
      <w:bookmarkStart w:id="11" w:name="_Toc498294009"/>
      <w:bookmarkStart w:id="12" w:name="_Toc20210317"/>
      <w:proofErr w:type="gramStart"/>
      <w:r w:rsidRPr="00BB234B">
        <w:t>2</w:t>
      </w:r>
      <w:r w:rsidR="00AD7BE4" w:rsidRPr="00BB234B">
        <w:t xml:space="preserve">  Commencement</w:t>
      </w:r>
      <w:bookmarkEnd w:id="10"/>
      <w:bookmarkEnd w:id="11"/>
      <w:bookmarkEnd w:id="12"/>
      <w:proofErr w:type="gramEnd"/>
    </w:p>
    <w:p w14:paraId="6C7F5F10" w14:textId="77777777" w:rsidR="00AD7BE4" w:rsidRPr="00BB234B" w:rsidRDefault="00AD7BE4" w:rsidP="00AD7BE4">
      <w:pPr>
        <w:pStyle w:val="tMain"/>
      </w:pPr>
      <w:r w:rsidRPr="00BB234B">
        <w:tab/>
      </w:r>
      <w:r w:rsidRPr="00BB234B">
        <w:tab/>
        <w:t xml:space="preserve">This </w:t>
      </w:r>
      <w:r w:rsidR="00FC6116" w:rsidRPr="00BB234B">
        <w:t>determination</w:t>
      </w:r>
      <w:r w:rsidRPr="00BB234B">
        <w:t xml:space="preserve"> commences on the day after it is registered.</w:t>
      </w:r>
    </w:p>
    <w:p w14:paraId="6D6ED8AE" w14:textId="546B7F28" w:rsidR="00AD7BE4" w:rsidRPr="00BB234B" w:rsidRDefault="00D81F68" w:rsidP="00AD7BE4">
      <w:pPr>
        <w:pStyle w:val="h5Section"/>
      </w:pPr>
      <w:bookmarkStart w:id="13" w:name="_Toc405889307"/>
      <w:bookmarkStart w:id="14" w:name="_Toc498294010"/>
      <w:bookmarkStart w:id="15" w:name="_Toc20210318"/>
      <w:proofErr w:type="gramStart"/>
      <w:r w:rsidRPr="00BB234B">
        <w:t>3</w:t>
      </w:r>
      <w:r w:rsidR="00AD7BE4" w:rsidRPr="00BB234B">
        <w:t xml:space="preserve">  Authority</w:t>
      </w:r>
      <w:bookmarkEnd w:id="13"/>
      <w:bookmarkEnd w:id="14"/>
      <w:bookmarkEnd w:id="15"/>
      <w:proofErr w:type="gramEnd"/>
    </w:p>
    <w:p w14:paraId="507B6C64" w14:textId="77777777" w:rsidR="00AD7BE4" w:rsidRPr="00BB234B" w:rsidRDefault="00AD7BE4" w:rsidP="00AD7BE4">
      <w:pPr>
        <w:pStyle w:val="tMain"/>
      </w:pPr>
      <w:r w:rsidRPr="00BB234B">
        <w:tab/>
      </w:r>
      <w:r w:rsidRPr="00BB234B">
        <w:tab/>
        <w:t xml:space="preserve">This </w:t>
      </w:r>
      <w:r w:rsidR="00FC6116" w:rsidRPr="00BB234B">
        <w:t>determination</w:t>
      </w:r>
      <w:r w:rsidRPr="00BB234B">
        <w:t xml:space="preserve"> is made under subsection 106(1) of the </w:t>
      </w:r>
      <w:r w:rsidRPr="00BB234B">
        <w:rPr>
          <w:i/>
        </w:rPr>
        <w:t>Carbon Credits (Carbon Farming Initiative) Act 2011</w:t>
      </w:r>
      <w:r w:rsidRPr="00BB234B">
        <w:t>.</w:t>
      </w:r>
    </w:p>
    <w:p w14:paraId="29FA28CC" w14:textId="35AD25C5" w:rsidR="00AD7BE4" w:rsidRPr="00BB234B" w:rsidRDefault="00D81F68" w:rsidP="00AD7BE4">
      <w:pPr>
        <w:pStyle w:val="h5Section"/>
      </w:pPr>
      <w:bookmarkStart w:id="16" w:name="_Toc405889308"/>
      <w:bookmarkStart w:id="17" w:name="_Toc498294011"/>
      <w:bookmarkStart w:id="18" w:name="_Toc20210319"/>
      <w:proofErr w:type="gramStart"/>
      <w:r w:rsidRPr="00BB234B">
        <w:t>4</w:t>
      </w:r>
      <w:r w:rsidR="00AD7BE4" w:rsidRPr="00BB234B">
        <w:t xml:space="preserve">  Duration</w:t>
      </w:r>
      <w:bookmarkEnd w:id="16"/>
      <w:bookmarkEnd w:id="17"/>
      <w:bookmarkEnd w:id="18"/>
      <w:proofErr w:type="gramEnd"/>
    </w:p>
    <w:p w14:paraId="7CFBE63C" w14:textId="77777777" w:rsidR="00AD7BE4" w:rsidRPr="00BB234B" w:rsidRDefault="00AD7BE4" w:rsidP="00AD7BE4">
      <w:pPr>
        <w:pStyle w:val="tMain"/>
      </w:pPr>
      <w:r w:rsidRPr="00BB234B">
        <w:tab/>
      </w:r>
      <w:r w:rsidRPr="00BB234B">
        <w:tab/>
        <w:t xml:space="preserve">This </w:t>
      </w:r>
      <w:r w:rsidR="00FC6116" w:rsidRPr="00BB234B">
        <w:t>determination</w:t>
      </w:r>
      <w:r w:rsidRPr="00BB234B">
        <w:t xml:space="preserve"> remains in force for the period that:</w:t>
      </w:r>
    </w:p>
    <w:p w14:paraId="66BC7A9D" w14:textId="0979620A" w:rsidR="00AD7BE4" w:rsidRPr="00BB234B" w:rsidRDefault="00AD7BE4" w:rsidP="00AD7BE4">
      <w:pPr>
        <w:pStyle w:val="tPara"/>
      </w:pPr>
      <w:r w:rsidRPr="00BB234B">
        <w:tab/>
      </w:r>
      <w:r w:rsidR="00D81F68" w:rsidRPr="00BB234B">
        <w:t>(a)</w:t>
      </w:r>
      <w:r w:rsidRPr="00BB234B">
        <w:tab/>
      </w:r>
      <w:proofErr w:type="gramStart"/>
      <w:r w:rsidRPr="00BB234B">
        <w:t>begins</w:t>
      </w:r>
      <w:proofErr w:type="gramEnd"/>
      <w:r w:rsidRPr="00BB234B">
        <w:t xml:space="preserve"> when </w:t>
      </w:r>
      <w:r w:rsidR="0034049B" w:rsidRPr="00BB234B">
        <w:t>this determination</w:t>
      </w:r>
      <w:r w:rsidRPr="00BB234B">
        <w:t xml:space="preserve"> commences; and</w:t>
      </w:r>
    </w:p>
    <w:p w14:paraId="67B8CBC0" w14:textId="0C16429A" w:rsidR="00AD7BE4" w:rsidRPr="00BB234B" w:rsidRDefault="00AD7BE4" w:rsidP="00AD7BE4">
      <w:pPr>
        <w:pStyle w:val="tPara"/>
      </w:pPr>
      <w:r w:rsidRPr="00BB234B">
        <w:tab/>
      </w:r>
      <w:r w:rsidR="00D81F68" w:rsidRPr="00BB234B">
        <w:t>(b)</w:t>
      </w:r>
      <w:r w:rsidRPr="00BB234B">
        <w:tab/>
      </w:r>
      <w:proofErr w:type="gramStart"/>
      <w:r w:rsidRPr="00BB234B">
        <w:t>ends</w:t>
      </w:r>
      <w:proofErr w:type="gramEnd"/>
      <w:r w:rsidRPr="00BB234B">
        <w:t xml:space="preserve"> on the day before </w:t>
      </w:r>
      <w:r w:rsidR="0034049B" w:rsidRPr="00BB234B">
        <w:t>this determination</w:t>
      </w:r>
      <w:r w:rsidRPr="00BB234B">
        <w:t xml:space="preserve"> would otherwise be repealed under subsection 50(1) of the </w:t>
      </w:r>
      <w:r w:rsidR="00B60F9B" w:rsidRPr="00BB234B">
        <w:rPr>
          <w:i/>
        </w:rPr>
        <w:t>Legislation</w:t>
      </w:r>
      <w:r w:rsidRPr="00BB234B">
        <w:rPr>
          <w:i/>
        </w:rPr>
        <w:t xml:space="preserve"> Act 2003</w:t>
      </w:r>
      <w:r w:rsidRPr="00BB234B">
        <w:t>.</w:t>
      </w:r>
    </w:p>
    <w:p w14:paraId="376D621D" w14:textId="178588F9" w:rsidR="00AD7BE4" w:rsidRPr="00BB234B" w:rsidRDefault="00D81F68" w:rsidP="00AD7BE4">
      <w:pPr>
        <w:pStyle w:val="h5Section"/>
      </w:pPr>
      <w:bookmarkStart w:id="19" w:name="_Toc405889309"/>
      <w:bookmarkStart w:id="20" w:name="_Toc498294012"/>
      <w:bookmarkStart w:id="21" w:name="_Toc20210320"/>
      <w:proofErr w:type="gramStart"/>
      <w:r w:rsidRPr="00BB234B">
        <w:t>5</w:t>
      </w:r>
      <w:r w:rsidR="00AD7BE4" w:rsidRPr="00BB234B">
        <w:t xml:space="preserve">  Definitions</w:t>
      </w:r>
      <w:bookmarkEnd w:id="19"/>
      <w:bookmarkEnd w:id="20"/>
      <w:bookmarkEnd w:id="21"/>
      <w:proofErr w:type="gramEnd"/>
    </w:p>
    <w:p w14:paraId="7A59B272" w14:textId="77777777" w:rsidR="00AD7BE4" w:rsidRPr="00BB234B" w:rsidRDefault="00AD7BE4" w:rsidP="00AD7BE4">
      <w:pPr>
        <w:pStyle w:val="tMain"/>
      </w:pPr>
      <w:r w:rsidRPr="00BB234B">
        <w:tab/>
      </w:r>
      <w:r w:rsidR="00F65339" w:rsidRPr="00BB234B">
        <w:tab/>
      </w:r>
      <w:r w:rsidRPr="00BB234B">
        <w:t xml:space="preserve">In this </w:t>
      </w:r>
      <w:r w:rsidR="00FC6116" w:rsidRPr="00BB234B">
        <w:t>determination</w:t>
      </w:r>
      <w:r w:rsidRPr="00BB234B">
        <w:t>:</w:t>
      </w:r>
    </w:p>
    <w:p w14:paraId="5E1FBD4B" w14:textId="77777777" w:rsidR="00BB7E75" w:rsidRPr="00BB234B" w:rsidRDefault="00BB7E75" w:rsidP="00BB7E75">
      <w:pPr>
        <w:pStyle w:val="tDefn"/>
        <w:spacing w:line="276" w:lineRule="auto"/>
      </w:pPr>
      <w:r w:rsidRPr="00BB234B">
        <w:rPr>
          <w:b/>
          <w:i/>
        </w:rPr>
        <w:t>Act</w:t>
      </w:r>
      <w:r w:rsidRPr="00BB234B">
        <w:t xml:space="preserve"> means the </w:t>
      </w:r>
      <w:r w:rsidRPr="00BB234B">
        <w:rPr>
          <w:i/>
        </w:rPr>
        <w:t>Carbon Credits (Carbon Farming Initiative) Act 2011</w:t>
      </w:r>
      <w:r w:rsidRPr="00BB234B">
        <w:t>.</w:t>
      </w:r>
    </w:p>
    <w:p w14:paraId="6CE6E552" w14:textId="77777777" w:rsidR="008923C3" w:rsidRPr="00BB234B" w:rsidRDefault="008923C3" w:rsidP="008923C3">
      <w:pPr>
        <w:pStyle w:val="tDefn"/>
        <w:spacing w:line="276" w:lineRule="auto"/>
      </w:pPr>
      <w:proofErr w:type="gramStart"/>
      <w:r w:rsidRPr="00BB234B">
        <w:rPr>
          <w:b/>
          <w:i/>
        </w:rPr>
        <w:t>anaerobic</w:t>
      </w:r>
      <w:proofErr w:type="gramEnd"/>
      <w:r w:rsidRPr="00BB234B">
        <w:rPr>
          <w:b/>
          <w:i/>
        </w:rPr>
        <w:t xml:space="preserve"> digester</w:t>
      </w:r>
      <w:r w:rsidRPr="00BB234B">
        <w:t xml:space="preserve"> means a system consisting of a closed unit, or set of closed units, together with associated equipment (which may include equipment for heating and stirring), that:</w:t>
      </w:r>
    </w:p>
    <w:p w14:paraId="70F86EED" w14:textId="77777777" w:rsidR="008923C3" w:rsidRPr="00BB234B" w:rsidRDefault="008923C3" w:rsidP="008923C3">
      <w:pPr>
        <w:pStyle w:val="tPara"/>
      </w:pPr>
      <w:r w:rsidRPr="00BB234B">
        <w:tab/>
        <w:t>(a)</w:t>
      </w:r>
      <w:r w:rsidRPr="00BB234B">
        <w:tab/>
      </w:r>
      <w:proofErr w:type="gramStart"/>
      <w:r w:rsidRPr="00BB234B">
        <w:t>treats</w:t>
      </w:r>
      <w:proofErr w:type="gramEnd"/>
      <w:r w:rsidRPr="00BB234B">
        <w:t xml:space="preserve"> organic matter through anaerobic digestion to generate biogas; and</w:t>
      </w:r>
    </w:p>
    <w:p w14:paraId="05C468EC" w14:textId="77777777" w:rsidR="008923C3" w:rsidRPr="00BB234B" w:rsidRDefault="008923C3" w:rsidP="008923C3">
      <w:pPr>
        <w:pStyle w:val="tPara"/>
      </w:pPr>
      <w:r w:rsidRPr="00BB234B">
        <w:tab/>
        <w:t>(b)</w:t>
      </w:r>
      <w:r w:rsidRPr="00BB234B">
        <w:tab/>
      </w:r>
      <w:proofErr w:type="gramStart"/>
      <w:r w:rsidRPr="00BB234B">
        <w:t>collects</w:t>
      </w:r>
      <w:proofErr w:type="gramEnd"/>
      <w:r w:rsidRPr="00BB234B">
        <w:t xml:space="preserve"> the biogas; and</w:t>
      </w:r>
    </w:p>
    <w:p w14:paraId="5AF9CBB9" w14:textId="77777777" w:rsidR="008923C3" w:rsidRPr="00BB234B" w:rsidRDefault="008923C3" w:rsidP="008923C3">
      <w:pPr>
        <w:pStyle w:val="tPara"/>
      </w:pPr>
      <w:r w:rsidRPr="00BB234B">
        <w:tab/>
        <w:t>(c)</w:t>
      </w:r>
      <w:r w:rsidRPr="00BB234B">
        <w:tab/>
      </w:r>
      <w:proofErr w:type="gramStart"/>
      <w:r w:rsidRPr="00BB234B">
        <w:t>transfers</w:t>
      </w:r>
      <w:proofErr w:type="gramEnd"/>
      <w:r w:rsidRPr="00BB234B">
        <w:t xml:space="preserve"> the biogas to a combustion device.</w:t>
      </w:r>
    </w:p>
    <w:p w14:paraId="390E1921" w14:textId="4D2481F4" w:rsidR="008923C3" w:rsidRPr="00BB234B" w:rsidRDefault="008923C3" w:rsidP="008923C3">
      <w:pPr>
        <w:pStyle w:val="nMain"/>
      </w:pPr>
      <w:r w:rsidRPr="00BB234B">
        <w:t>Note:</w:t>
      </w:r>
      <w:r w:rsidRPr="00BB234B">
        <w:tab/>
        <w:t xml:space="preserve">The definition includes a covered anaerobic pond without heating and stirring equipment if the methane emissions are captured and destroyed by combustion.  </w:t>
      </w:r>
    </w:p>
    <w:p w14:paraId="02ADC615" w14:textId="3DBE384C" w:rsidR="007E6B69" w:rsidRPr="00BB234B" w:rsidRDefault="007E6B69" w:rsidP="007E6B69">
      <w:pPr>
        <w:pStyle w:val="tDefn"/>
        <w:spacing w:line="276" w:lineRule="auto"/>
      </w:pPr>
      <w:proofErr w:type="gramStart"/>
      <w:r w:rsidRPr="00BB234B">
        <w:rPr>
          <w:b/>
          <w:i/>
        </w:rPr>
        <w:t>anaerobic</w:t>
      </w:r>
      <w:proofErr w:type="gramEnd"/>
      <w:r w:rsidRPr="00BB234B">
        <w:rPr>
          <w:b/>
          <w:i/>
        </w:rPr>
        <w:t xml:space="preserve"> pond </w:t>
      </w:r>
      <w:r w:rsidRPr="00BB234B">
        <w:t xml:space="preserve">means a man-made, </w:t>
      </w:r>
      <w:r w:rsidR="00AC3117" w:rsidRPr="00BB234B">
        <w:t>anaerobic storage device</w:t>
      </w:r>
      <w:r w:rsidRPr="00BB234B">
        <w:t xml:space="preserve"> in which organic effluent is treated by</w:t>
      </w:r>
      <w:r w:rsidR="00946860" w:rsidRPr="00BB234B">
        <w:t xml:space="preserve"> </w:t>
      </w:r>
      <w:r w:rsidRPr="00BB234B">
        <w:t>using anaerobic digestion and from which the resulting biogas vents into the atmosphere.</w:t>
      </w:r>
      <w:r w:rsidR="00AC3117" w:rsidRPr="00BB234B">
        <w:t xml:space="preserve"> Anaerobic storage devices include outdoor earthen basins (with or without lining) and storage tanks that are above or below ground.</w:t>
      </w:r>
    </w:p>
    <w:p w14:paraId="5F94D351" w14:textId="668B259C" w:rsidR="00375953" w:rsidRPr="00BB234B" w:rsidRDefault="00375953" w:rsidP="00375953">
      <w:pPr>
        <w:pStyle w:val="nMain"/>
      </w:pPr>
      <w:r w:rsidRPr="00BB234B">
        <w:t>Note:</w:t>
      </w:r>
      <w:r w:rsidRPr="00BB234B">
        <w:tab/>
        <w:t xml:space="preserve">The definition includes a covered pond if the biogas emissions are not captured and destroyed, but are instead allowed to vent into the atmosphere.  </w:t>
      </w:r>
      <w:r w:rsidR="00CB7B79" w:rsidRPr="00BB234B">
        <w:t>An anaerobic pond may include equipment for heating and stirring.</w:t>
      </w:r>
    </w:p>
    <w:p w14:paraId="7BE3B962" w14:textId="77777777" w:rsidR="00BB7E75" w:rsidRPr="00BB234B" w:rsidRDefault="00BB7E75" w:rsidP="00BB7E75">
      <w:pPr>
        <w:pStyle w:val="tDefn"/>
        <w:spacing w:line="276" w:lineRule="auto"/>
      </w:pPr>
      <w:proofErr w:type="gramStart"/>
      <w:r w:rsidRPr="00BB234B">
        <w:rPr>
          <w:b/>
          <w:i/>
        </w:rPr>
        <w:t>anaerobic</w:t>
      </w:r>
      <w:proofErr w:type="gramEnd"/>
      <w:r w:rsidRPr="00BB234B">
        <w:rPr>
          <w:b/>
          <w:i/>
        </w:rPr>
        <w:t xml:space="preserve"> digestion</w:t>
      </w:r>
      <w:r w:rsidRPr="00BB234B">
        <w:rPr>
          <w:i/>
        </w:rPr>
        <w:t xml:space="preserve"> </w:t>
      </w:r>
      <w:r w:rsidRPr="00BB234B">
        <w:t>means a biological process in which organic matter is broken down by microorganisms in the absence of oxygen.</w:t>
      </w:r>
    </w:p>
    <w:p w14:paraId="6A4BD212" w14:textId="35A6FB9F" w:rsidR="00B52BD4" w:rsidRPr="00BB234B" w:rsidRDefault="00B52BD4" w:rsidP="00B52BD4">
      <w:pPr>
        <w:pStyle w:val="tDefn"/>
        <w:spacing w:line="276" w:lineRule="auto"/>
      </w:pPr>
      <w:proofErr w:type="gramStart"/>
      <w:r w:rsidRPr="00BB234B">
        <w:rPr>
          <w:b/>
          <w:i/>
        </w:rPr>
        <w:t>animal</w:t>
      </w:r>
      <w:proofErr w:type="gramEnd"/>
      <w:r w:rsidRPr="00BB234B">
        <w:rPr>
          <w:b/>
          <w:i/>
        </w:rPr>
        <w:t xml:space="preserve"> effluent</w:t>
      </w:r>
      <w:r w:rsidRPr="00BB234B">
        <w:t xml:space="preserve"> means </w:t>
      </w:r>
      <w:r w:rsidR="00413AF7" w:rsidRPr="00BB234B">
        <w:t xml:space="preserve">the </w:t>
      </w:r>
      <w:r w:rsidR="00D64000" w:rsidRPr="00BB234B">
        <w:t xml:space="preserve">liquid </w:t>
      </w:r>
      <w:r w:rsidR="00413AF7" w:rsidRPr="00BB234B">
        <w:t xml:space="preserve">waste stream </w:t>
      </w:r>
      <w:r w:rsidRPr="00BB234B">
        <w:t xml:space="preserve">generated from the normal operation of an </w:t>
      </w:r>
      <w:r w:rsidR="00CB7B79" w:rsidRPr="00BB234B">
        <w:t>eligible</w:t>
      </w:r>
      <w:r w:rsidRPr="00BB234B">
        <w:t xml:space="preserve"> </w:t>
      </w:r>
      <w:r w:rsidR="0082642B" w:rsidRPr="00BB234B">
        <w:t>animal facility.</w:t>
      </w:r>
    </w:p>
    <w:p w14:paraId="79C6E4E9" w14:textId="0CFC1366" w:rsidR="00D95DE2" w:rsidRPr="00BB234B" w:rsidRDefault="00D95DE2" w:rsidP="00BB7E75">
      <w:pPr>
        <w:pStyle w:val="tDefn"/>
        <w:spacing w:line="276" w:lineRule="auto"/>
      </w:pPr>
      <w:proofErr w:type="gramStart"/>
      <w:r w:rsidRPr="00BB234B">
        <w:rPr>
          <w:b/>
          <w:i/>
        </w:rPr>
        <w:t>animal</w:t>
      </w:r>
      <w:proofErr w:type="gramEnd"/>
      <w:r w:rsidRPr="00BB234B">
        <w:rPr>
          <w:b/>
          <w:i/>
        </w:rPr>
        <w:t xml:space="preserve"> effluent management project</w:t>
      </w:r>
      <w:r w:rsidRPr="00BB234B">
        <w:t xml:space="preserve">—see subsection </w:t>
      </w:r>
      <w:r w:rsidR="002A7439" w:rsidRPr="00BB234B">
        <w:t>7(5)</w:t>
      </w:r>
    </w:p>
    <w:p w14:paraId="5E48BFD2" w14:textId="77777777" w:rsidR="00BB7E75" w:rsidRPr="00BB234B" w:rsidRDefault="00BB7E75" w:rsidP="00BB7E75">
      <w:pPr>
        <w:pStyle w:val="tDefn"/>
        <w:spacing w:line="276" w:lineRule="auto"/>
      </w:pPr>
      <w:proofErr w:type="gramStart"/>
      <w:r w:rsidRPr="00BB234B">
        <w:rPr>
          <w:b/>
          <w:i/>
        </w:rPr>
        <w:t>biogas</w:t>
      </w:r>
      <w:proofErr w:type="gramEnd"/>
      <w:r w:rsidRPr="00BB234B">
        <w:t xml:space="preserve"> means a mixture of gases including methane that is generated as a result of anaerobic digestion.</w:t>
      </w:r>
    </w:p>
    <w:p w14:paraId="27F3BAD3" w14:textId="77777777" w:rsidR="00BB7E75" w:rsidRPr="00BB234B" w:rsidRDefault="00BB7E75" w:rsidP="00BB7E75">
      <w:pPr>
        <w:pStyle w:val="tDefn"/>
        <w:spacing w:line="276" w:lineRule="auto"/>
      </w:pPr>
      <w:proofErr w:type="gramStart"/>
      <w:r w:rsidRPr="00BB234B">
        <w:rPr>
          <w:b/>
          <w:i/>
        </w:rPr>
        <w:t>combustion</w:t>
      </w:r>
      <w:proofErr w:type="gramEnd"/>
      <w:r w:rsidRPr="00BB234B">
        <w:rPr>
          <w:b/>
          <w:i/>
        </w:rPr>
        <w:t xml:space="preserve"> device</w:t>
      </w:r>
      <w:r w:rsidRPr="00BB234B">
        <w:t xml:space="preserve"> means:</w:t>
      </w:r>
    </w:p>
    <w:p w14:paraId="4C52FAD5" w14:textId="77777777" w:rsidR="00BB7E75" w:rsidRPr="00BB234B" w:rsidRDefault="00BB7E75" w:rsidP="00BB7E75">
      <w:pPr>
        <w:pStyle w:val="tPara"/>
        <w:spacing w:line="276" w:lineRule="auto"/>
      </w:pPr>
      <w:r w:rsidRPr="00BB234B">
        <w:tab/>
        <w:t>(a)</w:t>
      </w:r>
      <w:r w:rsidRPr="00BB234B">
        <w:tab/>
      </w:r>
      <w:proofErr w:type="gramStart"/>
      <w:r w:rsidRPr="00BB234B">
        <w:t>a</w:t>
      </w:r>
      <w:proofErr w:type="gramEnd"/>
      <w:r w:rsidRPr="00BB234B">
        <w:t xml:space="preserve"> boiler, or an internal combustion engine, that is operated in accordance with the manufacturer’s instructions; or</w:t>
      </w:r>
    </w:p>
    <w:p w14:paraId="266D907A" w14:textId="77777777" w:rsidR="00BB7E75" w:rsidRPr="00BB234B" w:rsidRDefault="00BB7E75" w:rsidP="00BB7E75">
      <w:pPr>
        <w:pStyle w:val="tPara"/>
        <w:spacing w:line="276" w:lineRule="auto"/>
      </w:pPr>
      <w:r w:rsidRPr="00BB234B">
        <w:tab/>
        <w:t>(b)</w:t>
      </w:r>
      <w:r w:rsidRPr="00BB234B">
        <w:tab/>
      </w:r>
      <w:proofErr w:type="gramStart"/>
      <w:r w:rsidRPr="00BB234B">
        <w:t>a</w:t>
      </w:r>
      <w:proofErr w:type="gramEnd"/>
      <w:r w:rsidRPr="00BB234B">
        <w:t xml:space="preserve"> flare that has a monitoring and control system and is operated in accordance with the manufacturer’s instructions; or</w:t>
      </w:r>
    </w:p>
    <w:p w14:paraId="544C5CA7" w14:textId="77777777" w:rsidR="00BB7E75" w:rsidRPr="00BB234B" w:rsidRDefault="00BB7E75" w:rsidP="00BB7E75">
      <w:pPr>
        <w:pStyle w:val="tPara"/>
        <w:spacing w:line="276" w:lineRule="auto"/>
      </w:pPr>
      <w:r w:rsidRPr="00BB234B">
        <w:tab/>
        <w:t>(c)</w:t>
      </w:r>
      <w:r w:rsidRPr="00BB234B">
        <w:tab/>
      </w:r>
      <w:proofErr w:type="gramStart"/>
      <w:r w:rsidRPr="00BB234B">
        <w:t>a</w:t>
      </w:r>
      <w:proofErr w:type="gramEnd"/>
      <w:r w:rsidRPr="00BB234B">
        <w:t xml:space="preserve"> device:</w:t>
      </w:r>
    </w:p>
    <w:p w14:paraId="108B65B0" w14:textId="28E662AA" w:rsidR="00BB7E75" w:rsidRPr="00BB234B" w:rsidRDefault="00BB7E75" w:rsidP="00BB7E75">
      <w:pPr>
        <w:pStyle w:val="tSubpara"/>
        <w:spacing w:line="276" w:lineRule="auto"/>
      </w:pPr>
      <w:r w:rsidRPr="00BB234B">
        <w:tab/>
        <w:t>(</w:t>
      </w:r>
      <w:proofErr w:type="spellStart"/>
      <w:r w:rsidRPr="00BB234B">
        <w:t>i</w:t>
      </w:r>
      <w:proofErr w:type="spellEnd"/>
      <w:r w:rsidRPr="00BB234B">
        <w:t>)</w:t>
      </w:r>
      <w:r w:rsidRPr="00BB234B">
        <w:tab/>
      </w:r>
      <w:proofErr w:type="gramStart"/>
      <w:r w:rsidRPr="00BB234B">
        <w:t>that</w:t>
      </w:r>
      <w:proofErr w:type="gramEnd"/>
      <w:r w:rsidRPr="00BB234B">
        <w:t xml:space="preserve"> combusts biogas with a destruction efficiency of at least 98%</w:t>
      </w:r>
      <w:r w:rsidR="00744135" w:rsidRPr="00BB234B">
        <w:t xml:space="preserve"> (or such other threshold specified for the purposes of this paragraph in the Supplement)</w:t>
      </w:r>
      <w:r w:rsidRPr="00BB234B">
        <w:t>; and</w:t>
      </w:r>
    </w:p>
    <w:p w14:paraId="4EC8BD72" w14:textId="77777777" w:rsidR="00BB7E75" w:rsidRPr="00BB234B" w:rsidRDefault="00BB7E75" w:rsidP="00BB7E75">
      <w:pPr>
        <w:pStyle w:val="tSubpara"/>
        <w:spacing w:line="276" w:lineRule="auto"/>
      </w:pPr>
      <w:r w:rsidRPr="00BB234B">
        <w:tab/>
        <w:t>(</w:t>
      </w:r>
      <w:proofErr w:type="gramStart"/>
      <w:r w:rsidRPr="00BB234B">
        <w:t>ii</w:t>
      </w:r>
      <w:proofErr w:type="gramEnd"/>
      <w:r w:rsidRPr="00BB234B">
        <w:t>)</w:t>
      </w:r>
      <w:r w:rsidRPr="00BB234B">
        <w:tab/>
        <w:t>that is operated in accordance with the manufacturer’s instructions; and</w:t>
      </w:r>
    </w:p>
    <w:p w14:paraId="06189436" w14:textId="77777777" w:rsidR="00BB7E75" w:rsidRPr="00BB234B" w:rsidRDefault="00BB7E75" w:rsidP="00BB7E75">
      <w:pPr>
        <w:pStyle w:val="tSubpara"/>
        <w:spacing w:line="276" w:lineRule="auto"/>
      </w:pPr>
      <w:r w:rsidRPr="00BB234B">
        <w:tab/>
        <w:t>(iii)</w:t>
      </w:r>
      <w:r w:rsidRPr="00BB234B">
        <w:tab/>
      </w:r>
      <w:proofErr w:type="gramStart"/>
      <w:r w:rsidRPr="00BB234B">
        <w:t>the</w:t>
      </w:r>
      <w:proofErr w:type="gramEnd"/>
      <w:r w:rsidRPr="00BB234B">
        <w:t xml:space="preserve"> combustion process of which is controlled using a monitoring and control system.</w:t>
      </w:r>
    </w:p>
    <w:p w14:paraId="174DA579" w14:textId="77777777" w:rsidR="00744135" w:rsidRPr="00BB234B" w:rsidRDefault="000E6B8B" w:rsidP="00744135">
      <w:pPr>
        <w:pStyle w:val="tDefn"/>
        <w:spacing w:line="276" w:lineRule="auto"/>
      </w:pPr>
      <w:proofErr w:type="gramStart"/>
      <w:r w:rsidRPr="00BB234B">
        <w:rPr>
          <w:b/>
          <w:i/>
        </w:rPr>
        <w:t>complete</w:t>
      </w:r>
      <w:proofErr w:type="gramEnd"/>
      <w:r w:rsidRPr="00BB234B">
        <w:t>, in relation to the combustion of methane, includes combustion of</w:t>
      </w:r>
      <w:r w:rsidR="00744135" w:rsidRPr="00BB234B">
        <w:t>:</w:t>
      </w:r>
    </w:p>
    <w:p w14:paraId="18D1C529" w14:textId="74C4A025" w:rsidR="00744135" w:rsidRPr="00BB234B" w:rsidRDefault="00744135" w:rsidP="00744135">
      <w:pPr>
        <w:pStyle w:val="tPara"/>
        <w:spacing w:line="276" w:lineRule="auto"/>
      </w:pPr>
      <w:r w:rsidRPr="00BB234B">
        <w:tab/>
        <w:t>(a)</w:t>
      </w:r>
      <w:r w:rsidRPr="00BB234B">
        <w:tab/>
        <w:t xml:space="preserve">98% or more of the methane; </w:t>
      </w:r>
      <w:r w:rsidR="00EB0198" w:rsidRPr="00BB234B">
        <w:t>or</w:t>
      </w:r>
    </w:p>
    <w:p w14:paraId="24F1BC5C" w14:textId="13972801" w:rsidR="00744135" w:rsidRPr="00BB234B" w:rsidRDefault="00744135" w:rsidP="00744135">
      <w:pPr>
        <w:pStyle w:val="tPara"/>
        <w:spacing w:line="276" w:lineRule="auto"/>
      </w:pPr>
      <w:r w:rsidRPr="00BB234B">
        <w:tab/>
        <w:t>(b)</w:t>
      </w:r>
      <w:r w:rsidRPr="00BB234B">
        <w:tab/>
      </w:r>
      <w:proofErr w:type="gramStart"/>
      <w:r w:rsidRPr="00BB234B">
        <w:t>if</w:t>
      </w:r>
      <w:proofErr w:type="gramEnd"/>
      <w:r w:rsidRPr="00BB234B">
        <w:t xml:space="preserve"> the Supplement specifies a lower percentage for the purpose of this paragraph—that percentage of the methane.</w:t>
      </w:r>
    </w:p>
    <w:p w14:paraId="39564B88" w14:textId="44104EF0" w:rsidR="00697E1B" w:rsidRPr="00BB234B" w:rsidRDefault="00697E1B" w:rsidP="00A06D8F">
      <w:pPr>
        <w:pStyle w:val="tDefn"/>
        <w:spacing w:line="276" w:lineRule="auto"/>
      </w:pPr>
      <w:proofErr w:type="gramStart"/>
      <w:r w:rsidRPr="00BB234B">
        <w:rPr>
          <w:b/>
          <w:i/>
        </w:rPr>
        <w:t>composting</w:t>
      </w:r>
      <w:proofErr w:type="gramEnd"/>
      <w:r w:rsidRPr="00BB234B">
        <w:rPr>
          <w:b/>
          <w:i/>
        </w:rPr>
        <w:t xml:space="preserve"> (passive windrow) </w:t>
      </w:r>
      <w:r w:rsidRPr="00BB234B">
        <w:t xml:space="preserve">means the treatment of solid material diverted as part of an animal effluent management project aerobically in a pile or windrow (a line of heaped material) that is passively managed </w:t>
      </w:r>
      <w:r w:rsidR="00F276BE" w:rsidRPr="00BB234B">
        <w:t>with infrequent turning for mixing and aeration.</w:t>
      </w:r>
    </w:p>
    <w:p w14:paraId="77FA8E44" w14:textId="77777777" w:rsidR="004313E7" w:rsidRPr="00BB234B" w:rsidRDefault="006174D3" w:rsidP="00A06D8F">
      <w:pPr>
        <w:pStyle w:val="tDefn"/>
        <w:spacing w:line="276" w:lineRule="auto"/>
      </w:pPr>
      <w:proofErr w:type="gramStart"/>
      <w:r w:rsidRPr="00BB234B">
        <w:rPr>
          <w:b/>
          <w:i/>
        </w:rPr>
        <w:t>default</w:t>
      </w:r>
      <w:proofErr w:type="gramEnd"/>
      <w:r w:rsidRPr="00BB234B">
        <w:rPr>
          <w:b/>
          <w:i/>
        </w:rPr>
        <w:t xml:space="preserve"> capacity</w:t>
      </w:r>
      <w:r w:rsidR="00B221E5" w:rsidRPr="00BB234B">
        <w:t>,</w:t>
      </w:r>
      <w:r w:rsidR="004313E7" w:rsidRPr="00BB234B">
        <w:t xml:space="preserve"> for a </w:t>
      </w:r>
      <w:r w:rsidR="00767A06" w:rsidRPr="00BB234B">
        <w:t xml:space="preserve">listed </w:t>
      </w:r>
      <w:r w:rsidRPr="00BB234B">
        <w:t>type of material</w:t>
      </w:r>
      <w:r w:rsidR="00B221E5" w:rsidRPr="00BB234B">
        <w:t>,</w:t>
      </w:r>
      <w:r w:rsidRPr="00BB234B">
        <w:t xml:space="preserve"> </w:t>
      </w:r>
      <w:r w:rsidR="004313E7" w:rsidRPr="00BB234B">
        <w:t>means</w:t>
      </w:r>
      <w:r w:rsidR="00A06D8F" w:rsidRPr="00BB234B">
        <w:t xml:space="preserve"> t</w:t>
      </w:r>
      <w:r w:rsidR="004313E7" w:rsidRPr="00BB234B">
        <w:t xml:space="preserve">he </w:t>
      </w:r>
      <w:r w:rsidRPr="00BB234B">
        <w:t>default methane-producing capacity</w:t>
      </w:r>
      <w:r w:rsidR="004313E7" w:rsidRPr="00BB234B">
        <w:t xml:space="preserve"> </w:t>
      </w:r>
      <w:r w:rsidR="00A06D8F" w:rsidRPr="00BB234B">
        <w:t>tha</w:t>
      </w:r>
      <w:r w:rsidR="005C4674" w:rsidRPr="00BB234B">
        <w:t>t is specified for that type in the Supplement</w:t>
      </w:r>
      <w:r w:rsidR="00C650AF" w:rsidRPr="00BB234B">
        <w:t>.</w:t>
      </w:r>
    </w:p>
    <w:p w14:paraId="6230BED0" w14:textId="1D611C3D" w:rsidR="00A06D8F" w:rsidRPr="00BB234B" w:rsidRDefault="005C4674" w:rsidP="005C4674">
      <w:pPr>
        <w:pStyle w:val="nMain"/>
      </w:pPr>
      <w:r w:rsidRPr="00BB234B">
        <w:t>Note:</w:t>
      </w:r>
      <w:r w:rsidRPr="00BB234B">
        <w:tab/>
        <w:t>The Supplement specifies individual default capacities for listed types of material</w:t>
      </w:r>
      <w:r w:rsidR="00D3015B" w:rsidRPr="00BB234B">
        <w:t>.</w:t>
      </w:r>
    </w:p>
    <w:p w14:paraId="03151200" w14:textId="39395B09" w:rsidR="009063EA" w:rsidRPr="00BB234B" w:rsidRDefault="009063EA" w:rsidP="009063EA">
      <w:pPr>
        <w:pStyle w:val="tDefn"/>
        <w:spacing w:line="276" w:lineRule="auto"/>
      </w:pPr>
      <w:proofErr w:type="gramStart"/>
      <w:r w:rsidRPr="00BB234B">
        <w:rPr>
          <w:b/>
          <w:i/>
        </w:rPr>
        <w:t>diversion</w:t>
      </w:r>
      <w:proofErr w:type="gramEnd"/>
      <w:r w:rsidRPr="00BB234B">
        <w:t xml:space="preserve">, of material from organic effluent—see subsection </w:t>
      </w:r>
      <w:r w:rsidR="002A7439" w:rsidRPr="00BB234B">
        <w:t>7(4)</w:t>
      </w:r>
      <w:r w:rsidRPr="00BB234B">
        <w:t>.</w:t>
      </w:r>
    </w:p>
    <w:p w14:paraId="5412BC27" w14:textId="77777777" w:rsidR="00CB7B79" w:rsidRPr="00BB234B" w:rsidRDefault="00CB7B79" w:rsidP="00CB7B79">
      <w:pPr>
        <w:pStyle w:val="tDefn"/>
        <w:spacing w:line="276" w:lineRule="auto"/>
      </w:pPr>
      <w:proofErr w:type="gramStart"/>
      <w:r w:rsidRPr="00BB234B">
        <w:rPr>
          <w:b/>
          <w:i/>
        </w:rPr>
        <w:t>eligible</w:t>
      </w:r>
      <w:proofErr w:type="gramEnd"/>
      <w:r w:rsidRPr="00BB234B">
        <w:rPr>
          <w:b/>
          <w:i/>
        </w:rPr>
        <w:t xml:space="preserve"> animal facility</w:t>
      </w:r>
      <w:r w:rsidRPr="00BB234B">
        <w:t xml:space="preserve"> means:</w:t>
      </w:r>
    </w:p>
    <w:p w14:paraId="6DC8F5B0" w14:textId="77777777" w:rsidR="00CB7B79" w:rsidRPr="00BB234B" w:rsidRDefault="00CB7B79" w:rsidP="00CB7B79">
      <w:pPr>
        <w:pStyle w:val="tPara"/>
      </w:pPr>
      <w:r w:rsidRPr="00BB234B">
        <w:tab/>
        <w:t>(a)</w:t>
      </w:r>
      <w:r w:rsidRPr="00BB234B">
        <w:tab/>
      </w:r>
      <w:proofErr w:type="gramStart"/>
      <w:r w:rsidRPr="00BB234B">
        <w:t>a</w:t>
      </w:r>
      <w:proofErr w:type="gramEnd"/>
      <w:r w:rsidRPr="00BB234B">
        <w:t xml:space="preserve"> piggery; or</w:t>
      </w:r>
    </w:p>
    <w:p w14:paraId="518652C1" w14:textId="690E20F5" w:rsidR="00CB7B79" w:rsidRPr="00BB234B" w:rsidRDefault="00CB7B79" w:rsidP="00CB7B79">
      <w:pPr>
        <w:pStyle w:val="tPara"/>
      </w:pPr>
      <w:r w:rsidRPr="00BB234B">
        <w:tab/>
        <w:t>(b)</w:t>
      </w:r>
      <w:r w:rsidRPr="00BB234B">
        <w:tab/>
      </w:r>
      <w:proofErr w:type="gramStart"/>
      <w:r w:rsidRPr="00BB234B">
        <w:t>a</w:t>
      </w:r>
      <w:proofErr w:type="gramEnd"/>
      <w:r w:rsidRPr="00BB234B">
        <w:t xml:space="preserve"> dairy facility</w:t>
      </w:r>
    </w:p>
    <w:p w14:paraId="5833F9AF" w14:textId="31851C71" w:rsidR="001A5B68" w:rsidRPr="00BB234B" w:rsidRDefault="00CB7B79" w:rsidP="001A5B68">
      <w:pPr>
        <w:pStyle w:val="tMain"/>
        <w:spacing w:before="100"/>
      </w:pPr>
      <w:r w:rsidRPr="00BB234B">
        <w:tab/>
      </w:r>
      <w:r w:rsidRPr="00BB234B">
        <w:tab/>
      </w:r>
      <w:proofErr w:type="gramStart"/>
      <w:r w:rsidRPr="00BB234B">
        <w:t>that</w:t>
      </w:r>
      <w:proofErr w:type="gramEnd"/>
      <w:r w:rsidRPr="00BB234B">
        <w:t xml:space="preserve"> is designed so that, in normal operation, it generates</w:t>
      </w:r>
      <w:r w:rsidR="001A5B68" w:rsidRPr="00BB234B">
        <w:t xml:space="preserve"> a</w:t>
      </w:r>
      <w:r w:rsidR="00D3015B" w:rsidRPr="00BB234B">
        <w:t xml:space="preserve"> liquid</w:t>
      </w:r>
      <w:r w:rsidR="001A5B68" w:rsidRPr="00BB234B">
        <w:t xml:space="preserve"> waste stream that:</w:t>
      </w:r>
    </w:p>
    <w:p w14:paraId="5CFE8591" w14:textId="155BEF5E" w:rsidR="001A5B68" w:rsidRPr="00BB234B" w:rsidRDefault="008923C3" w:rsidP="001A5B68">
      <w:pPr>
        <w:pStyle w:val="tPara"/>
      </w:pPr>
      <w:r w:rsidRPr="00BB234B">
        <w:tab/>
        <w:t>(c</w:t>
      </w:r>
      <w:r w:rsidR="001A5B68" w:rsidRPr="00BB234B">
        <w:t>)</w:t>
      </w:r>
      <w:r w:rsidR="001A5B68" w:rsidRPr="00BB234B">
        <w:tab/>
      </w:r>
      <w:proofErr w:type="gramStart"/>
      <w:r w:rsidR="001A5B68" w:rsidRPr="00BB234B">
        <w:t>consists</w:t>
      </w:r>
      <w:proofErr w:type="gramEnd"/>
      <w:r w:rsidR="001A5B68" w:rsidRPr="00BB234B">
        <w:t xml:space="preserve"> only of water, the faeces and urine of the animals, and incidental waste (including spoiled feed, straw, </w:t>
      </w:r>
      <w:proofErr w:type="spellStart"/>
      <w:r w:rsidR="001A5B68" w:rsidRPr="00BB234B">
        <w:t>etc</w:t>
      </w:r>
      <w:proofErr w:type="spellEnd"/>
      <w:r w:rsidR="001A5B68" w:rsidRPr="00BB234B">
        <w:t>); and</w:t>
      </w:r>
    </w:p>
    <w:p w14:paraId="2B56E118" w14:textId="652C02B7" w:rsidR="001A5B68" w:rsidRPr="00BB234B" w:rsidRDefault="008923C3" w:rsidP="001A5B68">
      <w:pPr>
        <w:pStyle w:val="tPara"/>
      </w:pPr>
      <w:r w:rsidRPr="00BB234B">
        <w:tab/>
        <w:t>(d</w:t>
      </w:r>
      <w:r w:rsidR="001A5B68" w:rsidRPr="00BB234B">
        <w:t>)</w:t>
      </w:r>
      <w:r w:rsidR="001A5B68" w:rsidRPr="00BB234B">
        <w:tab/>
      </w:r>
      <w:proofErr w:type="gramStart"/>
      <w:r w:rsidR="001A5B68" w:rsidRPr="00BB234B">
        <w:t>would</w:t>
      </w:r>
      <w:proofErr w:type="gramEnd"/>
      <w:r w:rsidR="001A5B68" w:rsidRPr="00BB234B">
        <w:t xml:space="preserve"> normally be treated in an anaerobic pond.</w:t>
      </w:r>
    </w:p>
    <w:p w14:paraId="5A6034B5" w14:textId="44CE3ED4" w:rsidR="00BB7E75" w:rsidRPr="00BB234B" w:rsidRDefault="00BB7E75" w:rsidP="00BB7E75">
      <w:pPr>
        <w:pStyle w:val="tDefn"/>
        <w:spacing w:line="276" w:lineRule="auto"/>
      </w:pPr>
      <w:proofErr w:type="gramStart"/>
      <w:r w:rsidRPr="00BB234B">
        <w:rPr>
          <w:b/>
          <w:i/>
        </w:rPr>
        <w:t>eligible</w:t>
      </w:r>
      <w:proofErr w:type="gramEnd"/>
      <w:r w:rsidRPr="00BB234B">
        <w:rPr>
          <w:b/>
          <w:i/>
        </w:rPr>
        <w:t xml:space="preserve"> material</w:t>
      </w:r>
      <w:r w:rsidR="000F242A" w:rsidRPr="00BB234B">
        <w:t xml:space="preserve">—see section </w:t>
      </w:r>
      <w:r w:rsidR="002A7439" w:rsidRPr="00BB234B">
        <w:t>1</w:t>
      </w:r>
      <w:r w:rsidR="004F2AE1" w:rsidRPr="00BB234B">
        <w:t>5</w:t>
      </w:r>
      <w:r w:rsidR="000F242A" w:rsidRPr="00BB234B">
        <w:t>.</w:t>
      </w:r>
    </w:p>
    <w:p w14:paraId="37D2F220" w14:textId="3ABA522D" w:rsidR="002512A3" w:rsidRPr="00BB234B" w:rsidRDefault="002512A3" w:rsidP="002512A3">
      <w:pPr>
        <w:pStyle w:val="tDefn"/>
        <w:spacing w:line="276" w:lineRule="auto"/>
      </w:pPr>
      <w:proofErr w:type="gramStart"/>
      <w:r w:rsidRPr="00BB234B">
        <w:rPr>
          <w:b/>
          <w:i/>
        </w:rPr>
        <w:t>emissions</w:t>
      </w:r>
      <w:proofErr w:type="gramEnd"/>
      <w:r w:rsidRPr="00BB234B">
        <w:rPr>
          <w:b/>
          <w:i/>
        </w:rPr>
        <w:t xml:space="preserve"> avoidance</w:t>
      </w:r>
      <w:r w:rsidRPr="00BB234B">
        <w:t xml:space="preserve">—see subsection </w:t>
      </w:r>
      <w:r w:rsidR="002A7439" w:rsidRPr="00BB234B">
        <w:t>7(4)</w:t>
      </w:r>
      <w:r w:rsidRPr="00BB234B">
        <w:t>.</w:t>
      </w:r>
    </w:p>
    <w:p w14:paraId="329F9576" w14:textId="1654B4CA" w:rsidR="002512A3" w:rsidRPr="00BB234B" w:rsidRDefault="002512A3" w:rsidP="002512A3">
      <w:pPr>
        <w:pStyle w:val="tDefn"/>
        <w:spacing w:line="276" w:lineRule="auto"/>
      </w:pPr>
      <w:proofErr w:type="gramStart"/>
      <w:r w:rsidRPr="00BB234B">
        <w:rPr>
          <w:b/>
          <w:i/>
        </w:rPr>
        <w:t>emissions</w:t>
      </w:r>
      <w:proofErr w:type="gramEnd"/>
      <w:r w:rsidRPr="00BB234B">
        <w:rPr>
          <w:b/>
          <w:i/>
        </w:rPr>
        <w:t xml:space="preserve"> destruction</w:t>
      </w:r>
      <w:r w:rsidRPr="00BB234B">
        <w:t xml:space="preserve">—see subsection </w:t>
      </w:r>
      <w:r w:rsidR="0060389C" w:rsidRPr="00BB234B">
        <w:t>7(3)</w:t>
      </w:r>
      <w:r w:rsidRPr="00BB234B">
        <w:t>.</w:t>
      </w:r>
    </w:p>
    <w:p w14:paraId="2F358F8F" w14:textId="374D308B" w:rsidR="000F242A" w:rsidRPr="00BB234B" w:rsidRDefault="000F242A" w:rsidP="000F242A">
      <w:pPr>
        <w:pStyle w:val="tDefn"/>
        <w:spacing w:line="276" w:lineRule="auto"/>
      </w:pPr>
      <w:proofErr w:type="gramStart"/>
      <w:r w:rsidRPr="00BB234B">
        <w:rPr>
          <w:b/>
          <w:i/>
        </w:rPr>
        <w:t>ineligible</w:t>
      </w:r>
      <w:proofErr w:type="gramEnd"/>
      <w:r w:rsidRPr="00BB234B">
        <w:rPr>
          <w:b/>
          <w:i/>
        </w:rPr>
        <w:t xml:space="preserve"> material</w:t>
      </w:r>
      <w:r w:rsidRPr="00BB234B">
        <w:t xml:space="preserve">—see section </w:t>
      </w:r>
      <w:r w:rsidR="008923C3" w:rsidRPr="00BB234B">
        <w:t>1</w:t>
      </w:r>
      <w:r w:rsidR="004F2AE1" w:rsidRPr="00BB234B">
        <w:t>6</w:t>
      </w:r>
      <w:r w:rsidRPr="00BB234B">
        <w:t>.</w:t>
      </w:r>
    </w:p>
    <w:p w14:paraId="1A42EFE4" w14:textId="77777777" w:rsidR="00551F9D" w:rsidRPr="00BB234B" w:rsidRDefault="00551F9D" w:rsidP="00551F9D">
      <w:pPr>
        <w:pStyle w:val="tDefn"/>
        <w:spacing w:line="276" w:lineRule="auto"/>
      </w:pPr>
      <w:proofErr w:type="gramStart"/>
      <w:r w:rsidRPr="00BB234B">
        <w:rPr>
          <w:b/>
          <w:i/>
        </w:rPr>
        <w:t>listed</w:t>
      </w:r>
      <w:proofErr w:type="gramEnd"/>
      <w:r w:rsidRPr="00BB234B">
        <w:rPr>
          <w:b/>
          <w:i/>
        </w:rPr>
        <w:t xml:space="preserve"> </w:t>
      </w:r>
      <w:r w:rsidR="00ED7FF9" w:rsidRPr="00BB234B">
        <w:rPr>
          <w:b/>
          <w:i/>
        </w:rPr>
        <w:t xml:space="preserve">type </w:t>
      </w:r>
      <w:r w:rsidR="00ED7FF9" w:rsidRPr="00BB234B">
        <w:t xml:space="preserve">of </w:t>
      </w:r>
      <w:r w:rsidRPr="00BB234B">
        <w:t xml:space="preserve">material means a </w:t>
      </w:r>
      <w:r w:rsidR="00ED7FF9" w:rsidRPr="00BB234B">
        <w:t xml:space="preserve">type of </w:t>
      </w:r>
      <w:r w:rsidRPr="00BB234B">
        <w:t>material</w:t>
      </w:r>
      <w:r w:rsidR="00854E63" w:rsidRPr="00BB234B">
        <w:t xml:space="preserve"> whose </w:t>
      </w:r>
      <w:r w:rsidR="002C3C61" w:rsidRPr="00BB234B">
        <w:t xml:space="preserve">default </w:t>
      </w:r>
      <w:r w:rsidRPr="00BB234B">
        <w:t>methane-producing capacity</w:t>
      </w:r>
      <w:r w:rsidR="00854E63" w:rsidRPr="00BB234B">
        <w:t xml:space="preserve"> is specified in the </w:t>
      </w:r>
      <w:r w:rsidR="00326CF0" w:rsidRPr="00BB234B">
        <w:t>Supplement</w:t>
      </w:r>
      <w:r w:rsidR="00854E63" w:rsidRPr="00BB234B">
        <w:t xml:space="preserve"> for the purposes of this definition.</w:t>
      </w:r>
    </w:p>
    <w:p w14:paraId="14F9C803" w14:textId="77777777" w:rsidR="00BB7E75" w:rsidRPr="00BB234B" w:rsidRDefault="00BB7E75" w:rsidP="00BB7E75">
      <w:pPr>
        <w:pStyle w:val="tDefn"/>
        <w:spacing w:line="276" w:lineRule="auto"/>
      </w:pPr>
      <w:proofErr w:type="gramStart"/>
      <w:r w:rsidRPr="00BB234B">
        <w:rPr>
          <w:b/>
          <w:i/>
        </w:rPr>
        <w:t>monitoring</w:t>
      </w:r>
      <w:proofErr w:type="gramEnd"/>
      <w:r w:rsidRPr="00BB234B">
        <w:rPr>
          <w:b/>
          <w:i/>
        </w:rPr>
        <w:t xml:space="preserve"> and control system</w:t>
      </w:r>
      <w:r w:rsidRPr="00BB234B">
        <w:t>, for a flare or other device, means a system that consists of:</w:t>
      </w:r>
    </w:p>
    <w:p w14:paraId="4D7AC7D2" w14:textId="2154D7A9" w:rsidR="00BB7E75" w:rsidRPr="00BB234B" w:rsidRDefault="00BB7E75" w:rsidP="00BB7E75">
      <w:pPr>
        <w:pStyle w:val="tPara"/>
        <w:spacing w:line="276" w:lineRule="auto"/>
      </w:pPr>
      <w:r w:rsidRPr="00BB234B">
        <w:tab/>
        <w:t>(a)</w:t>
      </w:r>
      <w:r w:rsidRPr="00BB234B">
        <w:tab/>
      </w:r>
      <w:proofErr w:type="gramStart"/>
      <w:r w:rsidRPr="00BB234B">
        <w:t>a</w:t>
      </w:r>
      <w:proofErr w:type="gramEnd"/>
      <w:r w:rsidRPr="00BB234B">
        <w:t xml:space="preserve"> monitoring system that</w:t>
      </w:r>
      <w:r w:rsidR="00083C70" w:rsidRPr="00BB234B">
        <w:t>:</w:t>
      </w:r>
    </w:p>
    <w:p w14:paraId="1FF5ADE1" w14:textId="4750A112" w:rsidR="00083C70" w:rsidRPr="00BB234B" w:rsidRDefault="00083C70" w:rsidP="00083C70">
      <w:pPr>
        <w:pStyle w:val="tSubpara"/>
        <w:spacing w:line="276" w:lineRule="auto"/>
      </w:pPr>
      <w:r w:rsidRPr="00BB234B">
        <w:tab/>
        <w:t>(</w:t>
      </w:r>
      <w:proofErr w:type="spellStart"/>
      <w:r w:rsidRPr="00BB234B">
        <w:t>i</w:t>
      </w:r>
      <w:proofErr w:type="spellEnd"/>
      <w:r w:rsidRPr="00BB234B">
        <w:t>)</w:t>
      </w:r>
      <w:r w:rsidRPr="00BB234B">
        <w:tab/>
      </w:r>
      <w:proofErr w:type="gramStart"/>
      <w:r w:rsidRPr="00BB234B">
        <w:t>detects</w:t>
      </w:r>
      <w:proofErr w:type="gramEnd"/>
      <w:r w:rsidRPr="00BB234B">
        <w:t xml:space="preserve"> combustion; and</w:t>
      </w:r>
    </w:p>
    <w:p w14:paraId="2F1C658F" w14:textId="19481B45" w:rsidR="00083C70" w:rsidRPr="00BB234B" w:rsidRDefault="00083C70" w:rsidP="00083C70">
      <w:pPr>
        <w:pStyle w:val="tSubpara"/>
        <w:spacing w:line="276" w:lineRule="auto"/>
      </w:pPr>
      <w:r w:rsidRPr="00BB234B">
        <w:tab/>
        <w:t>(ii)</w:t>
      </w:r>
      <w:r w:rsidRPr="00BB234B">
        <w:tab/>
      </w:r>
      <w:proofErr w:type="gramStart"/>
      <w:r w:rsidRPr="00BB234B">
        <w:t>monitors</w:t>
      </w:r>
      <w:proofErr w:type="gramEnd"/>
      <w:r w:rsidRPr="00BB234B">
        <w:t xml:space="preserve"> if the combustion device is operating at the manufacturer’s specifications for the complete combustion of methane; and</w:t>
      </w:r>
    </w:p>
    <w:p w14:paraId="118B16C8" w14:textId="40F14972" w:rsidR="00083C70" w:rsidRPr="00BB234B" w:rsidRDefault="00083C70" w:rsidP="00083C70">
      <w:pPr>
        <w:pStyle w:val="tSubpara"/>
        <w:spacing w:line="276" w:lineRule="auto"/>
      </w:pPr>
      <w:r w:rsidRPr="00BB234B">
        <w:tab/>
        <w:t>(iii)</w:t>
      </w:r>
      <w:r w:rsidRPr="00BB234B">
        <w:tab/>
      </w:r>
      <w:proofErr w:type="gramStart"/>
      <w:r w:rsidRPr="00BB234B">
        <w:t>records</w:t>
      </w:r>
      <w:proofErr w:type="gramEnd"/>
      <w:r w:rsidRPr="00BB234B">
        <w:t xml:space="preserve"> any periods of incomplete combustion; and</w:t>
      </w:r>
    </w:p>
    <w:p w14:paraId="0DF2267D" w14:textId="77777777" w:rsidR="00DA5CD7" w:rsidRPr="00BB234B" w:rsidRDefault="00BB7E75" w:rsidP="00BB7E75">
      <w:pPr>
        <w:pStyle w:val="tPara"/>
        <w:spacing w:line="276" w:lineRule="auto"/>
      </w:pPr>
      <w:r w:rsidRPr="00BB234B">
        <w:tab/>
        <w:t>(b)</w:t>
      </w:r>
      <w:r w:rsidRPr="00BB234B">
        <w:tab/>
      </w:r>
      <w:proofErr w:type="gramStart"/>
      <w:r w:rsidRPr="00BB234B">
        <w:t>a</w:t>
      </w:r>
      <w:proofErr w:type="gramEnd"/>
      <w:r w:rsidRPr="00BB234B">
        <w:t xml:space="preserve"> means to</w:t>
      </w:r>
      <w:r w:rsidR="007F3FF3" w:rsidRPr="00BB234B">
        <w:t xml:space="preserve"> automatically</w:t>
      </w:r>
      <w:r w:rsidRPr="00BB234B">
        <w:t xml:space="preserve"> </w:t>
      </w:r>
      <w:r w:rsidR="00DA5CD7" w:rsidRPr="00BB234B">
        <w:t>stop</w:t>
      </w:r>
      <w:r w:rsidRPr="00BB234B">
        <w:t xml:space="preserve"> biogas flow to the flare or other device when the flare or device is</w:t>
      </w:r>
      <w:r w:rsidR="00DA5CD7" w:rsidRPr="00BB234B">
        <w:t>:</w:t>
      </w:r>
      <w:r w:rsidRPr="00BB234B">
        <w:t xml:space="preserve"> </w:t>
      </w:r>
    </w:p>
    <w:p w14:paraId="727DFB18" w14:textId="60014CB1" w:rsidR="00DA5CD7" w:rsidRPr="00BB234B" w:rsidRDefault="00DA5CD7" w:rsidP="00DA5CD7">
      <w:pPr>
        <w:pStyle w:val="tSubpara"/>
        <w:spacing w:line="276" w:lineRule="auto"/>
      </w:pPr>
      <w:r w:rsidRPr="00BB234B">
        <w:tab/>
        <w:t>(</w:t>
      </w:r>
      <w:proofErr w:type="spellStart"/>
      <w:r w:rsidRPr="00BB234B">
        <w:t>i</w:t>
      </w:r>
      <w:proofErr w:type="spellEnd"/>
      <w:r w:rsidRPr="00BB234B">
        <w:t>)</w:t>
      </w:r>
      <w:r w:rsidRPr="00BB234B">
        <w:tab/>
      </w:r>
      <w:proofErr w:type="gramStart"/>
      <w:r w:rsidRPr="00BB234B">
        <w:t>not</w:t>
      </w:r>
      <w:proofErr w:type="gramEnd"/>
      <w:r w:rsidRPr="00BB234B">
        <w:t xml:space="preserve"> operating; or</w:t>
      </w:r>
    </w:p>
    <w:p w14:paraId="7A50ADFC" w14:textId="2CE81BD6" w:rsidR="00BB7E75" w:rsidRPr="00BB234B" w:rsidRDefault="00DA5CD7" w:rsidP="00DA5CD7">
      <w:pPr>
        <w:pStyle w:val="tSubpara"/>
        <w:spacing w:line="276" w:lineRule="auto"/>
      </w:pPr>
      <w:r w:rsidRPr="00BB234B">
        <w:tab/>
        <w:t>(ii)</w:t>
      </w:r>
      <w:r w:rsidRPr="00BB234B">
        <w:tab/>
      </w:r>
      <w:proofErr w:type="gramStart"/>
      <w:r w:rsidR="00BB7E75" w:rsidRPr="00BB234B">
        <w:t>not</w:t>
      </w:r>
      <w:proofErr w:type="gramEnd"/>
      <w:r w:rsidR="00BB7E75" w:rsidRPr="00BB234B">
        <w:t xml:space="preserve"> operating at the manufacturer’s specifications for the complete combustion of methane.</w:t>
      </w:r>
    </w:p>
    <w:p w14:paraId="042F8F91" w14:textId="423997AC" w:rsidR="00BB7E75" w:rsidRPr="00BB234B" w:rsidRDefault="00BB7E75" w:rsidP="00BB7E75">
      <w:pPr>
        <w:pStyle w:val="nMain"/>
        <w:spacing w:line="276" w:lineRule="auto"/>
      </w:pPr>
      <w:r w:rsidRPr="00BB234B">
        <w:t>Note:</w:t>
      </w:r>
      <w:r w:rsidRPr="00BB234B">
        <w:tab/>
        <w:t>An example of a monitoring and control system for a flare is a flare management system that incorporates a UV detection sensor</w:t>
      </w:r>
      <w:r w:rsidR="007F3FF3" w:rsidRPr="00BB234B">
        <w:t xml:space="preserve"> or a temperature monitoring system that prevents gas flow when the temperature drops below that required for the complete combustion of methane</w:t>
      </w:r>
      <w:r w:rsidRPr="00BB234B">
        <w:t>.</w:t>
      </w:r>
      <w:r w:rsidR="007F3FF3" w:rsidRPr="00BB234B">
        <w:t xml:space="preserve"> Combustion devices must be operated to result in the complete combustion of methane under subsection 13(2).</w:t>
      </w:r>
    </w:p>
    <w:p w14:paraId="3F354F88" w14:textId="52DF0FA2" w:rsidR="009708A8" w:rsidRPr="00BB234B" w:rsidRDefault="009708A8" w:rsidP="009708A8">
      <w:pPr>
        <w:pStyle w:val="tDefn"/>
        <w:rPr>
          <w:b/>
          <w:i/>
        </w:rPr>
      </w:pPr>
      <w:r w:rsidRPr="00BB234B">
        <w:rPr>
          <w:b/>
          <w:i/>
        </w:rPr>
        <w:t xml:space="preserve">National Inventory Report </w:t>
      </w:r>
      <w:r w:rsidRPr="00BB234B">
        <w:t>means the report of that name produced by Australia in fulfilment of its obligations under the Climate Change Convention and the Kyoto Protocol, as in force from time to time.</w:t>
      </w:r>
    </w:p>
    <w:p w14:paraId="126E646B" w14:textId="505C1797" w:rsidR="009708A8" w:rsidRPr="00BB234B" w:rsidRDefault="009708A8" w:rsidP="009708A8">
      <w:pPr>
        <w:pStyle w:val="nMain"/>
        <w:spacing w:line="276" w:lineRule="auto"/>
      </w:pPr>
      <w:r w:rsidRPr="00BB234B">
        <w:t xml:space="preserve">Note:          </w:t>
      </w:r>
      <w:r w:rsidR="002B20A2" w:rsidRPr="00BB234B">
        <w:t>In 2019</w:t>
      </w:r>
      <w:r w:rsidRPr="00BB234B">
        <w:t>, the National Inventory Report could be accessed from http://www.environment.gov.au.</w:t>
      </w:r>
    </w:p>
    <w:p w14:paraId="2FA35A42" w14:textId="77777777" w:rsidR="00516922" w:rsidRPr="00BB234B" w:rsidRDefault="00516922" w:rsidP="00516922">
      <w:pPr>
        <w:pStyle w:val="tDefn"/>
      </w:pPr>
      <w:r w:rsidRPr="00BB234B">
        <w:rPr>
          <w:b/>
          <w:i/>
        </w:rPr>
        <w:t>NGA Factors document</w:t>
      </w:r>
      <w:r w:rsidRPr="00BB234B">
        <w:t xml:space="preserve"> means the document entitled “National Greenhouse Accounts Factors”, published by the Department and as in force from time to time.</w:t>
      </w:r>
    </w:p>
    <w:p w14:paraId="28CA72BD" w14:textId="77777777" w:rsidR="00BB7E75" w:rsidRPr="00BB234B" w:rsidRDefault="00BB7E75" w:rsidP="00BB7E75">
      <w:pPr>
        <w:pStyle w:val="tDefn"/>
        <w:spacing w:line="276" w:lineRule="auto"/>
      </w:pPr>
      <w:r w:rsidRPr="00BB234B">
        <w:rPr>
          <w:b/>
          <w:i/>
        </w:rPr>
        <w:t>NGER (Measurement) Determination</w:t>
      </w:r>
      <w:r w:rsidRPr="00BB234B">
        <w:t xml:space="preserve"> means the </w:t>
      </w:r>
      <w:r w:rsidRPr="00BB234B">
        <w:rPr>
          <w:i/>
        </w:rPr>
        <w:t>National Greenhouse and Energy Reporting (Measurement) Determination 2008</w:t>
      </w:r>
      <w:r w:rsidRPr="00BB234B">
        <w:t>.</w:t>
      </w:r>
    </w:p>
    <w:p w14:paraId="79A0918D" w14:textId="77777777" w:rsidR="00BB7E75" w:rsidRPr="00BB234B" w:rsidRDefault="00BB7E75" w:rsidP="00BB7E75">
      <w:pPr>
        <w:pStyle w:val="tDefn"/>
        <w:spacing w:line="276" w:lineRule="auto"/>
      </w:pPr>
      <w:r w:rsidRPr="00BB234B">
        <w:rPr>
          <w:b/>
          <w:i/>
        </w:rPr>
        <w:t>NGER Regulations</w:t>
      </w:r>
      <w:r w:rsidRPr="00BB234B">
        <w:t xml:space="preserve"> means the </w:t>
      </w:r>
      <w:r w:rsidRPr="00BB234B">
        <w:rPr>
          <w:i/>
        </w:rPr>
        <w:t>National Greenhouse and Energy Reporting Regulations 2008</w:t>
      </w:r>
      <w:r w:rsidRPr="00BB234B">
        <w:t>.</w:t>
      </w:r>
    </w:p>
    <w:p w14:paraId="1FFCC6B6" w14:textId="274C230F" w:rsidR="00BB7E75" w:rsidRPr="00BB234B" w:rsidRDefault="00BB7E75" w:rsidP="00BB7E75">
      <w:pPr>
        <w:pStyle w:val="tDefn"/>
        <w:spacing w:line="276" w:lineRule="auto"/>
      </w:pPr>
      <w:proofErr w:type="gramStart"/>
      <w:r w:rsidRPr="00BB234B">
        <w:rPr>
          <w:b/>
          <w:i/>
        </w:rPr>
        <w:t>non</w:t>
      </w:r>
      <w:r w:rsidRPr="00BB234B">
        <w:rPr>
          <w:b/>
          <w:i/>
        </w:rPr>
        <w:noBreakHyphen/>
        <w:t>monitored</w:t>
      </w:r>
      <w:proofErr w:type="gramEnd"/>
      <w:r w:rsidRPr="00BB234B">
        <w:rPr>
          <w:b/>
          <w:i/>
        </w:rPr>
        <w:t xml:space="preserve"> period</w:t>
      </w:r>
      <w:r w:rsidR="00A83A63" w:rsidRPr="00BB234B">
        <w:t>—see</w:t>
      </w:r>
      <w:r w:rsidRPr="00BB234B">
        <w:t xml:space="preserve"> subsection </w:t>
      </w:r>
      <w:r w:rsidR="008923C3" w:rsidRPr="00BB234B">
        <w:t>4</w:t>
      </w:r>
      <w:r w:rsidR="004F2AE1" w:rsidRPr="00BB234B">
        <w:t>2</w:t>
      </w:r>
      <w:r w:rsidR="002A7439" w:rsidRPr="00BB234B">
        <w:t>(1)</w:t>
      </w:r>
    </w:p>
    <w:p w14:paraId="3F5FEA97" w14:textId="77777777" w:rsidR="00D97077" w:rsidRPr="00BB234B" w:rsidRDefault="00D97077" w:rsidP="00D97077">
      <w:pPr>
        <w:pStyle w:val="tDefn"/>
        <w:spacing w:line="276" w:lineRule="auto"/>
      </w:pPr>
      <w:proofErr w:type="gramStart"/>
      <w:r w:rsidRPr="00BB234B">
        <w:rPr>
          <w:b/>
          <w:i/>
        </w:rPr>
        <w:t>organic</w:t>
      </w:r>
      <w:proofErr w:type="gramEnd"/>
      <w:r w:rsidRPr="00BB234B">
        <w:rPr>
          <w:b/>
          <w:i/>
        </w:rPr>
        <w:t xml:space="preserve"> effluent </w:t>
      </w:r>
      <w:r w:rsidRPr="00BB234B">
        <w:t xml:space="preserve">means a </w:t>
      </w:r>
      <w:r w:rsidR="00111C8A" w:rsidRPr="00BB234B">
        <w:t xml:space="preserve">liquid </w:t>
      </w:r>
      <w:r w:rsidR="004D5BE0" w:rsidRPr="00BB234B">
        <w:t>waste stream</w:t>
      </w:r>
      <w:r w:rsidRPr="00BB234B">
        <w:t xml:space="preserve"> of largely organic solids, of a kind that is </w:t>
      </w:r>
      <w:r w:rsidR="004D5BE0" w:rsidRPr="00BB234B">
        <w:t xml:space="preserve">ordinarily </w:t>
      </w:r>
      <w:r w:rsidRPr="00BB234B">
        <w:t xml:space="preserve">treated using an anaerobic pond. </w:t>
      </w:r>
    </w:p>
    <w:p w14:paraId="25CD73C8" w14:textId="7571DB9A" w:rsidR="009677FA" w:rsidRPr="00BB234B" w:rsidRDefault="009677FA" w:rsidP="009677FA">
      <w:pPr>
        <w:pStyle w:val="nMain"/>
        <w:spacing w:line="276" w:lineRule="auto"/>
      </w:pPr>
      <w:r w:rsidRPr="00BB234B">
        <w:t>Note:</w:t>
      </w:r>
      <w:r w:rsidRPr="00BB234B">
        <w:tab/>
        <w:t>Animal effluent is one type of organic effluent.</w:t>
      </w:r>
    </w:p>
    <w:p w14:paraId="5DB77EB7" w14:textId="3E90C043" w:rsidR="00F06514" w:rsidRPr="00BB234B" w:rsidRDefault="00F06514" w:rsidP="00F06514">
      <w:pPr>
        <w:pStyle w:val="tDefn"/>
        <w:spacing w:line="276" w:lineRule="auto"/>
      </w:pPr>
      <w:proofErr w:type="gramStart"/>
      <w:r w:rsidRPr="00BB234B">
        <w:rPr>
          <w:b/>
          <w:i/>
        </w:rPr>
        <w:t>post-diversion</w:t>
      </w:r>
      <w:proofErr w:type="gramEnd"/>
      <w:r w:rsidRPr="00BB234B">
        <w:rPr>
          <w:b/>
          <w:i/>
        </w:rPr>
        <w:t xml:space="preserve"> treatment</w:t>
      </w:r>
      <w:r w:rsidRPr="00BB234B">
        <w:t xml:space="preserve">—see subsection </w:t>
      </w:r>
      <w:r w:rsidR="002A7439" w:rsidRPr="00BB234B">
        <w:t>7(4)</w:t>
      </w:r>
      <w:r w:rsidRPr="00BB234B">
        <w:t>.</w:t>
      </w:r>
    </w:p>
    <w:p w14:paraId="638526D8" w14:textId="77777777" w:rsidR="003F42C9" w:rsidRPr="00BB234B" w:rsidRDefault="00E758EB" w:rsidP="00E758EB">
      <w:pPr>
        <w:pStyle w:val="tDefn"/>
      </w:pPr>
      <w:proofErr w:type="gramStart"/>
      <w:r w:rsidRPr="00BB234B">
        <w:rPr>
          <w:b/>
          <w:i/>
        </w:rPr>
        <w:t>project</w:t>
      </w:r>
      <w:proofErr w:type="gramEnd"/>
      <w:r w:rsidRPr="00BB234B">
        <w:rPr>
          <w:b/>
          <w:i/>
        </w:rPr>
        <w:t xml:space="preserve"> facility</w:t>
      </w:r>
      <w:r w:rsidR="003F42C9" w:rsidRPr="00BB234B">
        <w:t xml:space="preserve"> means a treatment facility that is used in the project.</w:t>
      </w:r>
    </w:p>
    <w:p w14:paraId="063009AF" w14:textId="143C5606" w:rsidR="00E758EB" w:rsidRPr="00BB234B" w:rsidRDefault="003F42C9" w:rsidP="001A2962">
      <w:pPr>
        <w:pStyle w:val="nMain"/>
      </w:pPr>
      <w:r w:rsidRPr="00BB234B">
        <w:t>Note:</w:t>
      </w:r>
      <w:r w:rsidRPr="00BB234B">
        <w:tab/>
      </w:r>
      <w:r w:rsidR="00083C70" w:rsidRPr="00BB234B">
        <w:t>Details of a</w:t>
      </w:r>
      <w:r w:rsidRPr="00BB234B">
        <w:t xml:space="preserve">t least one project facility must be </w:t>
      </w:r>
      <w:r w:rsidR="00083C70" w:rsidRPr="00BB234B">
        <w:t>included</w:t>
      </w:r>
      <w:r w:rsidRPr="00BB234B">
        <w:t xml:space="preserve"> the section 22 application</w:t>
      </w:r>
      <w:r w:rsidR="001A2962" w:rsidRPr="00BB234B">
        <w:t xml:space="preserve"> (see</w:t>
      </w:r>
      <w:r w:rsidR="00E758EB" w:rsidRPr="00BB234B">
        <w:t xml:space="preserve"> section </w:t>
      </w:r>
      <w:r w:rsidR="002A7439" w:rsidRPr="00BB234B">
        <w:t>9</w:t>
      </w:r>
      <w:r w:rsidR="001A2962" w:rsidRPr="00BB234B">
        <w:t>)</w:t>
      </w:r>
      <w:r w:rsidR="00083C70" w:rsidRPr="00BB234B">
        <w:t>.</w:t>
      </w:r>
    </w:p>
    <w:p w14:paraId="7BF0308C" w14:textId="467CE09B" w:rsidR="00C065A2" w:rsidRPr="00BB234B" w:rsidRDefault="00C065A2" w:rsidP="00BB7E75">
      <w:pPr>
        <w:pStyle w:val="tDefn"/>
        <w:spacing w:line="276" w:lineRule="auto"/>
      </w:pPr>
      <w:proofErr w:type="gramStart"/>
      <w:r w:rsidRPr="00BB234B">
        <w:rPr>
          <w:b/>
          <w:i/>
        </w:rPr>
        <w:t>section</w:t>
      </w:r>
      <w:proofErr w:type="gramEnd"/>
      <w:r w:rsidRPr="00BB234B">
        <w:rPr>
          <w:b/>
          <w:i/>
        </w:rPr>
        <w:t xml:space="preserve"> 22 application</w:t>
      </w:r>
      <w:r w:rsidRPr="00BB234B">
        <w:t xml:space="preserve">, in relation to an eligible </w:t>
      </w:r>
      <w:r w:rsidR="00825A57" w:rsidRPr="00BB234B">
        <w:t xml:space="preserve">offsets </w:t>
      </w:r>
      <w:r w:rsidRPr="00BB234B">
        <w:t>project, means the application under section 22 of the Act in relation to the project.</w:t>
      </w:r>
    </w:p>
    <w:p w14:paraId="7C1BC357" w14:textId="6A836A1E" w:rsidR="00825A57" w:rsidRPr="00BB234B" w:rsidRDefault="00825A57" w:rsidP="00BB7E75">
      <w:pPr>
        <w:pStyle w:val="tDefn"/>
        <w:spacing w:line="276" w:lineRule="auto"/>
      </w:pPr>
      <w:proofErr w:type="gramStart"/>
      <w:r w:rsidRPr="00BB234B">
        <w:rPr>
          <w:b/>
          <w:i/>
        </w:rPr>
        <w:t>section</w:t>
      </w:r>
      <w:proofErr w:type="gramEnd"/>
      <w:r w:rsidRPr="00BB234B">
        <w:rPr>
          <w:b/>
          <w:i/>
        </w:rPr>
        <w:t xml:space="preserve"> 128 application</w:t>
      </w:r>
      <w:r w:rsidRPr="00BB234B">
        <w:t>, in relation to an eligible offsets project, mean</w:t>
      </w:r>
      <w:r w:rsidR="00BD3DDD" w:rsidRPr="00BB234B">
        <w:t>s an application under section 128</w:t>
      </w:r>
      <w:r w:rsidRPr="00BB234B">
        <w:t xml:space="preserve"> of the Act to apply this Determination to the project.</w:t>
      </w:r>
    </w:p>
    <w:p w14:paraId="23604041" w14:textId="65161783" w:rsidR="00697E1B" w:rsidRPr="00BB234B" w:rsidRDefault="00697E1B" w:rsidP="004313E7">
      <w:pPr>
        <w:pStyle w:val="tDefn"/>
        <w:spacing w:line="276" w:lineRule="auto"/>
      </w:pPr>
      <w:proofErr w:type="gramStart"/>
      <w:r w:rsidRPr="00BB234B">
        <w:rPr>
          <w:b/>
          <w:i/>
        </w:rPr>
        <w:t>stockpiles</w:t>
      </w:r>
      <w:proofErr w:type="gramEnd"/>
      <w:r w:rsidRPr="00BB234B">
        <w:rPr>
          <w:b/>
          <w:i/>
        </w:rPr>
        <w:t xml:space="preserve"> (solid storage)</w:t>
      </w:r>
      <w:r w:rsidRPr="00BB234B">
        <w:t xml:space="preserve"> means the storage of solid material diverted as part of an animal effluent management project in a heaped pile that is not turned.</w:t>
      </w:r>
    </w:p>
    <w:p w14:paraId="488370FB" w14:textId="39A6BD1A" w:rsidR="004313E7" w:rsidRPr="00BB234B" w:rsidRDefault="004313E7" w:rsidP="004313E7">
      <w:pPr>
        <w:pStyle w:val="tDefn"/>
        <w:spacing w:line="276" w:lineRule="auto"/>
      </w:pPr>
      <w:r w:rsidRPr="00BB234B">
        <w:rPr>
          <w:b/>
          <w:i/>
        </w:rPr>
        <w:t>Supplement</w:t>
      </w:r>
      <w:r w:rsidRPr="00BB234B">
        <w:t xml:space="preserve"> </w:t>
      </w:r>
      <w:r w:rsidR="00B3557F" w:rsidRPr="00BB234B">
        <w:t xml:space="preserve">means </w:t>
      </w:r>
      <w:r w:rsidR="00B75311" w:rsidRPr="00BB234B">
        <w:t>the document entitled ‘Supplement to the</w:t>
      </w:r>
      <w:r w:rsidR="00B75311" w:rsidRPr="00BB234B">
        <w:rPr>
          <w:i/>
        </w:rPr>
        <w:t xml:space="preserve"> Carbon Credits (Carbon Farming Initiative—Animal Effluent Management) Methodology Deter</w:t>
      </w:r>
      <w:r w:rsidR="00CB7B79" w:rsidRPr="00BB234B">
        <w:rPr>
          <w:i/>
        </w:rPr>
        <w:t>mination 2019</w:t>
      </w:r>
      <w:r w:rsidR="00B3557F" w:rsidRPr="00BB234B">
        <w:t>’ as</w:t>
      </w:r>
      <w:r w:rsidR="00B75311" w:rsidRPr="00BB234B">
        <w:t xml:space="preserve"> published on the Department’s website</w:t>
      </w:r>
      <w:r w:rsidR="00B3557F" w:rsidRPr="00BB234B">
        <w:t xml:space="preserve"> from time to time</w:t>
      </w:r>
      <w:r w:rsidR="00B75311" w:rsidRPr="00BB234B">
        <w:t>.</w:t>
      </w:r>
    </w:p>
    <w:p w14:paraId="75922C6A" w14:textId="2EE9B2C5" w:rsidR="00596B65" w:rsidRPr="00BB234B" w:rsidRDefault="00596B65" w:rsidP="00001FB4">
      <w:pPr>
        <w:pStyle w:val="tDefn"/>
        <w:spacing w:line="276" w:lineRule="auto"/>
      </w:pPr>
      <w:proofErr w:type="gramStart"/>
      <w:r w:rsidRPr="00BB234B">
        <w:rPr>
          <w:b/>
          <w:i/>
        </w:rPr>
        <w:t>treatment</w:t>
      </w:r>
      <w:proofErr w:type="gramEnd"/>
      <w:r w:rsidRPr="00BB234B">
        <w:rPr>
          <w:b/>
          <w:i/>
        </w:rPr>
        <w:t xml:space="preserve"> method</w:t>
      </w:r>
      <w:r w:rsidRPr="00BB234B">
        <w:t xml:space="preserve"> (</w:t>
      </w:r>
      <w:r w:rsidR="00D3015B" w:rsidRPr="00BB234B">
        <w:t>a method of treatment used by a facility that treats organic effluent by emissions avoidance</w:t>
      </w:r>
      <w:r w:rsidRPr="00BB234B">
        <w:t xml:space="preserve">)—see section </w:t>
      </w:r>
      <w:r w:rsidR="002A7439" w:rsidRPr="00BB234B">
        <w:t>1</w:t>
      </w:r>
      <w:r w:rsidR="005508DE" w:rsidRPr="00BB234B">
        <w:t>4</w:t>
      </w:r>
      <w:r w:rsidRPr="00BB234B">
        <w:t>.</w:t>
      </w:r>
    </w:p>
    <w:p w14:paraId="03BED98B" w14:textId="59D442FA" w:rsidR="003247EB" w:rsidRPr="00BB234B" w:rsidRDefault="003247EB" w:rsidP="00001FB4">
      <w:pPr>
        <w:pStyle w:val="tDefn"/>
        <w:spacing w:line="276" w:lineRule="auto"/>
      </w:pPr>
      <w:proofErr w:type="gramStart"/>
      <w:r w:rsidRPr="00BB234B">
        <w:rPr>
          <w:b/>
          <w:i/>
        </w:rPr>
        <w:t>treatme</w:t>
      </w:r>
      <w:r w:rsidR="00001FB4" w:rsidRPr="00BB234B">
        <w:rPr>
          <w:b/>
          <w:i/>
        </w:rPr>
        <w:t>n</w:t>
      </w:r>
      <w:r w:rsidRPr="00BB234B">
        <w:rPr>
          <w:b/>
          <w:i/>
        </w:rPr>
        <w:t>t</w:t>
      </w:r>
      <w:proofErr w:type="gramEnd"/>
      <w:r w:rsidR="00001FB4" w:rsidRPr="00BB234B">
        <w:rPr>
          <w:b/>
          <w:i/>
        </w:rPr>
        <w:t xml:space="preserve"> facility</w:t>
      </w:r>
      <w:r w:rsidRPr="00BB234B">
        <w:t xml:space="preserve">—see subsection </w:t>
      </w:r>
      <w:r w:rsidR="002A7439" w:rsidRPr="00BB234B">
        <w:t>7(2)</w:t>
      </w:r>
      <w:r w:rsidRPr="00BB234B">
        <w:t>.</w:t>
      </w:r>
    </w:p>
    <w:p w14:paraId="4BAC66DD" w14:textId="77777777" w:rsidR="00D16599" w:rsidRPr="00BB234B" w:rsidRDefault="00BB7E75" w:rsidP="004D5BE0">
      <w:pPr>
        <w:pStyle w:val="tDefn"/>
      </w:pPr>
      <w:proofErr w:type="gramStart"/>
      <w:r w:rsidRPr="00BB234B">
        <w:rPr>
          <w:b/>
          <w:i/>
        </w:rPr>
        <w:t>volatile</w:t>
      </w:r>
      <w:proofErr w:type="gramEnd"/>
      <w:r w:rsidRPr="00BB234B">
        <w:rPr>
          <w:b/>
          <w:i/>
        </w:rPr>
        <w:t xml:space="preserve"> solids </w:t>
      </w:r>
      <w:r w:rsidR="00D16599" w:rsidRPr="00BB234B">
        <w:rPr>
          <w:b/>
        </w:rPr>
        <w:t>(</w:t>
      </w:r>
      <w:r w:rsidRPr="00BB234B">
        <w:rPr>
          <w:b/>
          <w:i/>
        </w:rPr>
        <w:t>VS</w:t>
      </w:r>
      <w:r w:rsidR="00D16599" w:rsidRPr="00BB234B">
        <w:rPr>
          <w:b/>
        </w:rPr>
        <w:t>)</w:t>
      </w:r>
      <w:r w:rsidR="00D16599" w:rsidRPr="00BB234B">
        <w:t>, in relation to a material that is, or is a component of, organic effluent,</w:t>
      </w:r>
      <w:r w:rsidRPr="00BB234B">
        <w:t xml:space="preserve"> means the </w:t>
      </w:r>
      <w:r w:rsidR="00D16599" w:rsidRPr="00BB234B">
        <w:t xml:space="preserve">portion of the material lost on ignition </w:t>
      </w:r>
      <w:r w:rsidRPr="00BB234B">
        <w:t xml:space="preserve">when </w:t>
      </w:r>
      <w:r w:rsidR="00D16599" w:rsidRPr="00BB234B">
        <w:t xml:space="preserve">the material is </w:t>
      </w:r>
      <w:r w:rsidRPr="00BB234B">
        <w:t>heated to 550(±50) degrees Celsius for at least one hour</w:t>
      </w:r>
      <w:r w:rsidR="00D16599" w:rsidRPr="00BB234B">
        <w:t>.</w:t>
      </w:r>
    </w:p>
    <w:p w14:paraId="2FF2FD0F" w14:textId="77777777" w:rsidR="00BB7E75" w:rsidRPr="00BB234B" w:rsidRDefault="00D16599" w:rsidP="00D16599">
      <w:pPr>
        <w:pStyle w:val="nMain"/>
      </w:pPr>
      <w:r w:rsidRPr="00BB234B">
        <w:t>Note:</w:t>
      </w:r>
      <w:r w:rsidRPr="00BB234B">
        <w:tab/>
        <w:t xml:space="preserve">This is </w:t>
      </w:r>
      <w:r w:rsidR="00BB7E75" w:rsidRPr="00BB234B">
        <w:t>a measure of organic matter content</w:t>
      </w:r>
      <w:r w:rsidRPr="00BB234B">
        <w:t xml:space="preserve"> of the material</w:t>
      </w:r>
      <w:r w:rsidR="00BB7E75" w:rsidRPr="00BB234B">
        <w:t>.</w:t>
      </w:r>
      <w:r w:rsidR="00CE1E0B" w:rsidRPr="00BB234B">
        <w:t xml:space="preserve"> </w:t>
      </w:r>
    </w:p>
    <w:p w14:paraId="17E2FAF3" w14:textId="77777777" w:rsidR="000A208B" w:rsidRPr="00BB234B" w:rsidRDefault="000A208B" w:rsidP="000A208B">
      <w:pPr>
        <w:pStyle w:val="ntoHeading"/>
      </w:pPr>
      <w:r w:rsidRPr="00BB234B">
        <w:t>Note:</w:t>
      </w:r>
      <w:r w:rsidRPr="00BB234B">
        <w:tab/>
        <w:t>Other words and expressions used in this determination have the meaning given by the Act.  These terms include:</w:t>
      </w:r>
    </w:p>
    <w:p w14:paraId="79C1EF3A" w14:textId="77777777" w:rsidR="000A208B" w:rsidRPr="00BB234B" w:rsidRDefault="000A208B" w:rsidP="000A208B">
      <w:pPr>
        <w:pStyle w:val="nMain"/>
        <w:ind w:left="851"/>
        <w:rPr>
          <w:b/>
          <w:i/>
        </w:rPr>
      </w:pPr>
      <w:r w:rsidRPr="00BB234B">
        <w:tab/>
      </w:r>
      <w:r w:rsidRPr="00BB234B">
        <w:tab/>
      </w:r>
      <w:r w:rsidRPr="00BB234B">
        <w:rPr>
          <w:b/>
          <w:i/>
        </w:rPr>
        <w:t>Australian carbon credit unit</w:t>
      </w:r>
    </w:p>
    <w:p w14:paraId="200371B1"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crediting</w:t>
      </w:r>
      <w:proofErr w:type="gramEnd"/>
      <w:r w:rsidRPr="00BB234B">
        <w:rPr>
          <w:b/>
          <w:i/>
        </w:rPr>
        <w:t xml:space="preserve"> period</w:t>
      </w:r>
      <w:r w:rsidRPr="00BB234B">
        <w:rPr>
          <w:b/>
          <w:i/>
        </w:rPr>
        <w:tab/>
      </w:r>
      <w:r w:rsidRPr="00BB234B">
        <w:rPr>
          <w:b/>
          <w:i/>
        </w:rPr>
        <w:tab/>
      </w:r>
    </w:p>
    <w:p w14:paraId="3F2D6340"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eligible</w:t>
      </w:r>
      <w:proofErr w:type="gramEnd"/>
      <w:r w:rsidRPr="00BB234B">
        <w:rPr>
          <w:b/>
          <w:i/>
        </w:rPr>
        <w:t xml:space="preserve"> offsets project</w:t>
      </w:r>
    </w:p>
    <w:p w14:paraId="4B4560D2"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emission</w:t>
      </w:r>
      <w:proofErr w:type="gramEnd"/>
    </w:p>
    <w:p w14:paraId="3FA03892"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greenhouse</w:t>
      </w:r>
      <w:proofErr w:type="gramEnd"/>
      <w:r w:rsidRPr="00BB234B">
        <w:rPr>
          <w:b/>
          <w:i/>
        </w:rPr>
        <w:t xml:space="preserve"> gas</w:t>
      </w:r>
    </w:p>
    <w:p w14:paraId="00A7228B" w14:textId="77777777" w:rsidR="00B3557F" w:rsidRPr="00BB234B" w:rsidRDefault="000A208B" w:rsidP="000A208B">
      <w:pPr>
        <w:pStyle w:val="nMain"/>
        <w:ind w:left="851"/>
        <w:rPr>
          <w:b/>
          <w:i/>
        </w:rPr>
      </w:pPr>
      <w:r w:rsidRPr="00BB234B">
        <w:rPr>
          <w:b/>
          <w:i/>
        </w:rPr>
        <w:tab/>
      </w:r>
      <w:r w:rsidRPr="00BB234B">
        <w:rPr>
          <w:b/>
          <w:i/>
        </w:rPr>
        <w:tab/>
      </w:r>
      <w:proofErr w:type="gramStart"/>
      <w:r w:rsidR="00B3557F" w:rsidRPr="00BB234B">
        <w:rPr>
          <w:b/>
          <w:i/>
        </w:rPr>
        <w:t>monitoring</w:t>
      </w:r>
      <w:proofErr w:type="gramEnd"/>
      <w:r w:rsidR="00B3557F" w:rsidRPr="00BB234B">
        <w:rPr>
          <w:b/>
          <w:i/>
        </w:rPr>
        <w:t xml:space="preserve"> requirement</w:t>
      </w:r>
    </w:p>
    <w:p w14:paraId="344DEFAF"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offsets</w:t>
      </w:r>
      <w:proofErr w:type="gramEnd"/>
      <w:r w:rsidRPr="00BB234B">
        <w:rPr>
          <w:b/>
          <w:i/>
        </w:rPr>
        <w:t xml:space="preserve"> project</w:t>
      </w:r>
    </w:p>
    <w:p w14:paraId="2CF0E7E0"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offsets</w:t>
      </w:r>
      <w:proofErr w:type="gramEnd"/>
      <w:r w:rsidRPr="00BB234B">
        <w:rPr>
          <w:b/>
          <w:i/>
        </w:rPr>
        <w:t xml:space="preserve"> report</w:t>
      </w:r>
    </w:p>
    <w:p w14:paraId="30FC4FA9"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project</w:t>
      </w:r>
      <w:proofErr w:type="gramEnd"/>
    </w:p>
    <w:p w14:paraId="5A88C8F8"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project</w:t>
      </w:r>
      <w:proofErr w:type="gramEnd"/>
      <w:r w:rsidRPr="00BB234B">
        <w:rPr>
          <w:b/>
          <w:i/>
        </w:rPr>
        <w:t xml:space="preserve"> area</w:t>
      </w:r>
    </w:p>
    <w:p w14:paraId="4C92A7A0"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project</w:t>
      </w:r>
      <w:proofErr w:type="gramEnd"/>
      <w:r w:rsidRPr="00BB234B">
        <w:rPr>
          <w:b/>
          <w:i/>
        </w:rPr>
        <w:t xml:space="preserve"> proponent</w:t>
      </w:r>
    </w:p>
    <w:p w14:paraId="313578E5" w14:textId="77777777" w:rsidR="000A208B" w:rsidRPr="00BB234B" w:rsidRDefault="000A208B" w:rsidP="000A208B">
      <w:pPr>
        <w:pStyle w:val="nMain"/>
        <w:ind w:left="851"/>
        <w:rPr>
          <w:b/>
          <w:i/>
        </w:rPr>
      </w:pPr>
      <w:r w:rsidRPr="00BB234B">
        <w:rPr>
          <w:b/>
          <w:i/>
        </w:rPr>
        <w:tab/>
      </w:r>
      <w:r w:rsidRPr="00BB234B">
        <w:rPr>
          <w:b/>
          <w:i/>
        </w:rPr>
        <w:tab/>
        <w:t>Regulator</w:t>
      </w:r>
    </w:p>
    <w:p w14:paraId="6B6BC5E0" w14:textId="77777777" w:rsidR="000A208B" w:rsidRPr="00BB234B" w:rsidRDefault="000A208B" w:rsidP="000A208B">
      <w:pPr>
        <w:pStyle w:val="nMain"/>
        <w:ind w:left="851"/>
        <w:rPr>
          <w:b/>
          <w:i/>
        </w:rPr>
      </w:pPr>
      <w:r w:rsidRPr="00BB234B">
        <w:rPr>
          <w:b/>
          <w:i/>
        </w:rPr>
        <w:tab/>
      </w:r>
      <w:r w:rsidRPr="00BB234B">
        <w:rPr>
          <w:b/>
          <w:i/>
        </w:rPr>
        <w:tab/>
      </w:r>
      <w:proofErr w:type="gramStart"/>
      <w:r w:rsidRPr="00BB234B">
        <w:rPr>
          <w:b/>
          <w:i/>
        </w:rPr>
        <w:t>reporting</w:t>
      </w:r>
      <w:proofErr w:type="gramEnd"/>
      <w:r w:rsidRPr="00BB234B">
        <w:rPr>
          <w:b/>
          <w:i/>
        </w:rPr>
        <w:t xml:space="preserve"> period</w:t>
      </w:r>
      <w:r w:rsidRPr="00BB234B">
        <w:rPr>
          <w:b/>
          <w:i/>
        </w:rPr>
        <w:tab/>
      </w:r>
    </w:p>
    <w:p w14:paraId="209316AA" w14:textId="77777777" w:rsidR="00C065A2" w:rsidRPr="00BB234B" w:rsidRDefault="00C065A2" w:rsidP="000A208B">
      <w:pPr>
        <w:pStyle w:val="nMain"/>
        <w:ind w:left="851"/>
        <w:rPr>
          <w:b/>
          <w:i/>
        </w:rPr>
      </w:pPr>
    </w:p>
    <w:p w14:paraId="45D94E00" w14:textId="00893A46" w:rsidR="00BB7E75" w:rsidRPr="00BB234B" w:rsidRDefault="00D81F68" w:rsidP="007A516C">
      <w:pPr>
        <w:pStyle w:val="h5Section"/>
      </w:pPr>
      <w:bookmarkStart w:id="22" w:name="_Toc467774825"/>
      <w:bookmarkStart w:id="23" w:name="_Toc467775540"/>
      <w:bookmarkStart w:id="24" w:name="_Toc498294013"/>
      <w:bookmarkStart w:id="25" w:name="_Toc20210321"/>
      <w:proofErr w:type="gramStart"/>
      <w:r w:rsidRPr="00BB234B">
        <w:t>6</w:t>
      </w:r>
      <w:r w:rsidR="007A516C" w:rsidRPr="00BB234B">
        <w:t xml:space="preserve">  </w:t>
      </w:r>
      <w:r w:rsidR="00BB7E75" w:rsidRPr="00BB234B">
        <w:t>References</w:t>
      </w:r>
      <w:proofErr w:type="gramEnd"/>
      <w:r w:rsidR="00BB7E75" w:rsidRPr="00BB234B">
        <w:t xml:space="preserve"> to factors and parameters from external sources</w:t>
      </w:r>
      <w:bookmarkEnd w:id="22"/>
      <w:bookmarkEnd w:id="23"/>
      <w:bookmarkEnd w:id="24"/>
      <w:bookmarkEnd w:id="25"/>
    </w:p>
    <w:p w14:paraId="3C923276" w14:textId="15D63874" w:rsidR="00BB7E75" w:rsidRPr="00BB234B" w:rsidRDefault="007A516C" w:rsidP="007A516C">
      <w:pPr>
        <w:pStyle w:val="tMain"/>
      </w:pPr>
      <w:r w:rsidRPr="00BB234B">
        <w:tab/>
      </w:r>
      <w:r w:rsidR="00D81F68" w:rsidRPr="00BB234B">
        <w:t>(1)</w:t>
      </w:r>
      <w:r w:rsidRPr="00BB234B">
        <w:tab/>
      </w:r>
      <w:r w:rsidR="00BB7E75" w:rsidRPr="00BB234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4FA6B840" w14:textId="7F63ED48" w:rsidR="00BB7E75" w:rsidRPr="00BB234B" w:rsidRDefault="007A516C" w:rsidP="007A516C">
      <w:pPr>
        <w:pStyle w:val="tMain"/>
      </w:pPr>
      <w:r w:rsidRPr="00BB234B">
        <w:tab/>
      </w:r>
      <w:r w:rsidR="00D81F68" w:rsidRPr="00BB234B">
        <w:t>(2)</w:t>
      </w:r>
      <w:r w:rsidRPr="00BB234B">
        <w:tab/>
      </w:r>
      <w:r w:rsidR="00BB7E75" w:rsidRPr="00BB234B">
        <w:t>Subsection </w:t>
      </w:r>
      <w:r w:rsidR="002A7439" w:rsidRPr="00BB234B">
        <w:t>(1)</w:t>
      </w:r>
      <w:r w:rsidRPr="00BB234B">
        <w:t xml:space="preserve"> </w:t>
      </w:r>
      <w:r w:rsidR="00BB7E75" w:rsidRPr="00BB234B">
        <w:t>does not apply if:</w:t>
      </w:r>
    </w:p>
    <w:p w14:paraId="49F751DB" w14:textId="51D300E7" w:rsidR="00BB7E75" w:rsidRPr="00BB234B" w:rsidRDefault="007A516C" w:rsidP="007A516C">
      <w:pPr>
        <w:pStyle w:val="tPara"/>
      </w:pPr>
      <w:r w:rsidRPr="00BB234B">
        <w:tab/>
      </w:r>
      <w:r w:rsidR="00D81F68" w:rsidRPr="00BB234B">
        <w:t>(a)</w:t>
      </w:r>
      <w:r w:rsidRPr="00BB234B">
        <w:tab/>
      </w:r>
      <w:proofErr w:type="gramStart"/>
      <w:r w:rsidR="00BB7E75" w:rsidRPr="00BB234B">
        <w:t>this</w:t>
      </w:r>
      <w:proofErr w:type="gramEnd"/>
      <w:r w:rsidR="00BB7E75" w:rsidRPr="00BB234B">
        <w:t xml:space="preserve"> determination</w:t>
      </w:r>
      <w:r w:rsidR="00392273" w:rsidRPr="00BB234B">
        <w:t xml:space="preserve"> or the </w:t>
      </w:r>
      <w:r w:rsidR="000E6B8B" w:rsidRPr="00BB234B">
        <w:t>Supplement</w:t>
      </w:r>
      <w:r w:rsidR="00BB7E75" w:rsidRPr="00BB234B">
        <w:t xml:space="preserve"> specifies otherwise; or</w:t>
      </w:r>
    </w:p>
    <w:p w14:paraId="300C19E6" w14:textId="305CC162" w:rsidR="00BB7E75" w:rsidRPr="00BB234B" w:rsidRDefault="007A516C" w:rsidP="007A516C">
      <w:pPr>
        <w:pStyle w:val="tPara"/>
      </w:pPr>
      <w:r w:rsidRPr="00BB234B">
        <w:tab/>
      </w:r>
      <w:r w:rsidR="00D81F68" w:rsidRPr="00BB234B">
        <w:t>(b)</w:t>
      </w:r>
      <w:r w:rsidRPr="00BB234B">
        <w:tab/>
      </w:r>
      <w:proofErr w:type="gramStart"/>
      <w:r w:rsidR="00BB7E75" w:rsidRPr="00BB234B">
        <w:t>it</w:t>
      </w:r>
      <w:proofErr w:type="gramEnd"/>
      <w:r w:rsidR="00BB7E75" w:rsidRPr="00BB234B">
        <w:t xml:space="preserve"> is not possible to define or calculate the factor or parameter by reference to the instrument or writing as in force at the end of the reporting period.</w:t>
      </w:r>
    </w:p>
    <w:p w14:paraId="5B4A5023" w14:textId="77777777" w:rsidR="005D246F" w:rsidRPr="00BB234B" w:rsidRDefault="005D246F" w:rsidP="007A516C">
      <w:pPr>
        <w:pStyle w:val="tPara"/>
      </w:pPr>
    </w:p>
    <w:p w14:paraId="4CF148C6" w14:textId="6F5E31BF" w:rsidR="00BB7E75" w:rsidRPr="00BB234B" w:rsidRDefault="00D81F68" w:rsidP="007A516C">
      <w:pPr>
        <w:pStyle w:val="h2Part"/>
      </w:pPr>
      <w:bookmarkStart w:id="26" w:name="_Toc467774826"/>
      <w:bookmarkStart w:id="27" w:name="_Toc467775541"/>
      <w:bookmarkStart w:id="28" w:name="_Toc498294014"/>
      <w:bookmarkStart w:id="29" w:name="_Toc20210322"/>
      <w:r w:rsidRPr="00BB234B">
        <w:rPr>
          <w:rStyle w:val="CharPartNo"/>
          <w:rFonts w:eastAsiaTheme="majorEastAsia"/>
        </w:rPr>
        <w:t>Part 2</w:t>
      </w:r>
      <w:r w:rsidR="007A516C" w:rsidRPr="00BB234B">
        <w:rPr>
          <w:rStyle w:val="CharPartNo"/>
          <w:rFonts w:eastAsiaTheme="majorEastAsia"/>
        </w:rPr>
        <w:t>—</w:t>
      </w:r>
      <w:r w:rsidR="00BB7E75" w:rsidRPr="00BB234B">
        <w:t>Animal effluent</w:t>
      </w:r>
      <w:r w:rsidR="00BB7E75" w:rsidRPr="00BB234B">
        <w:rPr>
          <w:rStyle w:val="CharPartText"/>
          <w:rFonts w:eastAsiaTheme="majorEastAsia"/>
        </w:rPr>
        <w:t xml:space="preserve"> management projects</w:t>
      </w:r>
      <w:bookmarkEnd w:id="26"/>
      <w:bookmarkEnd w:id="27"/>
      <w:bookmarkEnd w:id="28"/>
      <w:bookmarkEnd w:id="29"/>
    </w:p>
    <w:p w14:paraId="5F81A9A5" w14:textId="77777777" w:rsidR="00BB7E75" w:rsidRPr="00BB234B" w:rsidRDefault="00946860" w:rsidP="00BB7E75">
      <w:pPr>
        <w:pStyle w:val="Header"/>
        <w:spacing w:line="276" w:lineRule="auto"/>
      </w:pPr>
      <w:r w:rsidRPr="00BB234B">
        <w:rPr>
          <w:rStyle w:val="CharDivNo"/>
        </w:rPr>
        <w:t xml:space="preserve"> </w:t>
      </w:r>
    </w:p>
    <w:p w14:paraId="0C56175B" w14:textId="434D2299" w:rsidR="00BB7E75" w:rsidRPr="00BB234B" w:rsidRDefault="00D81F68" w:rsidP="00D95DE2">
      <w:pPr>
        <w:pStyle w:val="h5Section"/>
      </w:pPr>
      <w:bookmarkStart w:id="30" w:name="_Toc467774827"/>
      <w:bookmarkStart w:id="31" w:name="_Toc467775542"/>
      <w:bookmarkStart w:id="32" w:name="_Toc498294015"/>
      <w:bookmarkStart w:id="33" w:name="_Toc20210323"/>
      <w:proofErr w:type="gramStart"/>
      <w:r w:rsidRPr="00BB234B">
        <w:t>7</w:t>
      </w:r>
      <w:r w:rsidR="00D95DE2" w:rsidRPr="00BB234B">
        <w:t xml:space="preserve">  </w:t>
      </w:r>
      <w:r w:rsidR="00BB7E75" w:rsidRPr="00BB234B">
        <w:t>Animal</w:t>
      </w:r>
      <w:proofErr w:type="gramEnd"/>
      <w:r w:rsidR="00BB7E75" w:rsidRPr="00BB234B">
        <w:t xml:space="preserve"> effluent management projects</w:t>
      </w:r>
      <w:bookmarkEnd w:id="30"/>
      <w:bookmarkEnd w:id="31"/>
      <w:bookmarkEnd w:id="32"/>
      <w:bookmarkEnd w:id="33"/>
    </w:p>
    <w:p w14:paraId="5DCAAD90" w14:textId="790DBCB7" w:rsidR="00D95DE2" w:rsidRPr="00BB234B" w:rsidRDefault="00442FA3" w:rsidP="00864F80">
      <w:pPr>
        <w:pStyle w:val="tMain"/>
      </w:pPr>
      <w:r w:rsidRPr="00BB234B">
        <w:tab/>
      </w:r>
      <w:r w:rsidR="00D81F68" w:rsidRPr="00BB234B">
        <w:t>(1)</w:t>
      </w:r>
      <w:r w:rsidRPr="00BB234B">
        <w:tab/>
      </w:r>
      <w:r w:rsidR="00BB7E75" w:rsidRPr="00BB234B">
        <w:t xml:space="preserve">For paragraph 106(1)(a) of the Act, this determination applies to </w:t>
      </w:r>
      <w:r w:rsidRPr="00BB234B">
        <w:t>an offsets p</w:t>
      </w:r>
      <w:r w:rsidR="007A516C" w:rsidRPr="00BB234B">
        <w:t>roject in which animal effluent</w:t>
      </w:r>
      <w:r w:rsidR="000A7FB7" w:rsidRPr="00BB234B">
        <w:t xml:space="preserve">, with or without other </w:t>
      </w:r>
      <w:r w:rsidR="0034049B" w:rsidRPr="00BB234B">
        <w:t xml:space="preserve">organic effluent, </w:t>
      </w:r>
      <w:r w:rsidRPr="00BB234B">
        <w:t>is</w:t>
      </w:r>
      <w:r w:rsidR="00BE3AFC" w:rsidRPr="00BB234B">
        <w:t xml:space="preserve"> </w:t>
      </w:r>
      <w:r w:rsidR="00864F80" w:rsidRPr="00BB234B">
        <w:t xml:space="preserve">processed in a treatment facility </w:t>
      </w:r>
      <w:r w:rsidR="00125461" w:rsidRPr="00BB234B">
        <w:t xml:space="preserve">at an eligible animal facility </w:t>
      </w:r>
      <w:r w:rsidR="00D95DE2" w:rsidRPr="00BB234B">
        <w:t>in a way that can be reasonably expected to result in eligible carbon abatement.</w:t>
      </w:r>
    </w:p>
    <w:p w14:paraId="135D85E3" w14:textId="398A4454" w:rsidR="00BB0B5C" w:rsidRPr="00BB234B" w:rsidRDefault="00001FB4" w:rsidP="00BB0B5C">
      <w:pPr>
        <w:pStyle w:val="tMain"/>
      </w:pPr>
      <w:r w:rsidRPr="00BB234B">
        <w:tab/>
      </w:r>
      <w:r w:rsidR="00D81F68" w:rsidRPr="00BB234B">
        <w:t>(2)</w:t>
      </w:r>
      <w:r w:rsidRPr="00BB234B">
        <w:tab/>
      </w:r>
      <w:r w:rsidR="001456FD" w:rsidRPr="00BB234B">
        <w:t>A</w:t>
      </w:r>
      <w:r w:rsidR="00864F80" w:rsidRPr="00BB234B">
        <w:t xml:space="preserve"> </w:t>
      </w:r>
      <w:r w:rsidRPr="00BB234B">
        <w:rPr>
          <w:b/>
          <w:i/>
        </w:rPr>
        <w:t>treatment facility</w:t>
      </w:r>
      <w:r w:rsidR="00864F80" w:rsidRPr="00BB234B">
        <w:t xml:space="preserve"> is a facility that treats </w:t>
      </w:r>
      <w:r w:rsidR="00650DAA" w:rsidRPr="00BB234B">
        <w:t xml:space="preserve">animal effluent, with or without other </w:t>
      </w:r>
      <w:r w:rsidR="0034049B" w:rsidRPr="00BB234B">
        <w:t>organic effluent</w:t>
      </w:r>
      <w:r w:rsidR="00650DAA" w:rsidRPr="00BB234B">
        <w:t>,</w:t>
      </w:r>
      <w:r w:rsidR="0034049B" w:rsidRPr="00BB234B">
        <w:t xml:space="preserve"> </w:t>
      </w:r>
      <w:r w:rsidR="00864F80" w:rsidRPr="00BB234B">
        <w:t xml:space="preserve">by </w:t>
      </w:r>
      <w:r w:rsidR="008450C8" w:rsidRPr="00BB234B">
        <w:t xml:space="preserve">emissions destruction, emissions avoidance or </w:t>
      </w:r>
      <w:r w:rsidR="00864F80" w:rsidRPr="00BB234B">
        <w:t>both</w:t>
      </w:r>
      <w:r w:rsidR="00BB0B5C" w:rsidRPr="00BB234B">
        <w:t>.</w:t>
      </w:r>
    </w:p>
    <w:p w14:paraId="5D68AA63" w14:textId="7728DDE1" w:rsidR="00BB0B5C" w:rsidRPr="00BB234B" w:rsidRDefault="00BB0B5C" w:rsidP="00BB0B5C">
      <w:pPr>
        <w:pStyle w:val="nMain"/>
      </w:pPr>
      <w:r w:rsidRPr="00BB234B">
        <w:t>Note:</w:t>
      </w:r>
      <w:r w:rsidRPr="00BB234B">
        <w:tab/>
        <w:t>Treatment facilities that are used in an animal effluent management project become known as project facilities (see section 5).</w:t>
      </w:r>
    </w:p>
    <w:p w14:paraId="6CAF2A3C" w14:textId="499D5795" w:rsidR="00A65BD1" w:rsidRPr="00BB234B" w:rsidRDefault="00FD60B6" w:rsidP="00FD60B6">
      <w:pPr>
        <w:pStyle w:val="tMain"/>
      </w:pPr>
      <w:r w:rsidRPr="00BB234B">
        <w:tab/>
      </w:r>
      <w:r w:rsidR="00D81F68" w:rsidRPr="00BB234B">
        <w:t>(3)</w:t>
      </w:r>
      <w:r w:rsidRPr="00BB234B">
        <w:tab/>
      </w:r>
      <w:r w:rsidR="00A65BD1" w:rsidRPr="00BB234B">
        <w:t xml:space="preserve">A </w:t>
      </w:r>
      <w:r w:rsidR="008450C8" w:rsidRPr="00BB234B">
        <w:t xml:space="preserve">facility treats organic effluent by </w:t>
      </w:r>
      <w:r w:rsidR="008450C8" w:rsidRPr="00BB234B">
        <w:rPr>
          <w:b/>
          <w:i/>
        </w:rPr>
        <w:t>emissions destruction</w:t>
      </w:r>
      <w:r w:rsidR="008450C8" w:rsidRPr="00BB234B">
        <w:t xml:space="preserve"> if it</w:t>
      </w:r>
      <w:r w:rsidR="00A65BD1" w:rsidRPr="00BB234B">
        <w:t>:</w:t>
      </w:r>
    </w:p>
    <w:p w14:paraId="16F42088" w14:textId="626F5223" w:rsidR="00A65BD1" w:rsidRPr="00BB234B" w:rsidRDefault="00A65BD1" w:rsidP="00A65BD1">
      <w:pPr>
        <w:pStyle w:val="tPara"/>
      </w:pPr>
      <w:r w:rsidRPr="00BB234B">
        <w:tab/>
      </w:r>
      <w:r w:rsidR="00D81F68" w:rsidRPr="00BB234B">
        <w:t>(a)</w:t>
      </w:r>
      <w:r w:rsidRPr="00BB234B">
        <w:tab/>
      </w:r>
      <w:proofErr w:type="gramStart"/>
      <w:r w:rsidR="008450C8" w:rsidRPr="00BB234B">
        <w:t>generat</w:t>
      </w:r>
      <w:r w:rsidRPr="00BB234B">
        <w:t>es</w:t>
      </w:r>
      <w:proofErr w:type="gramEnd"/>
      <w:r w:rsidR="008450C8" w:rsidRPr="00BB234B">
        <w:t xml:space="preserve"> biogas from it</w:t>
      </w:r>
      <w:r w:rsidRPr="00BB234B">
        <w:t>; and</w:t>
      </w:r>
    </w:p>
    <w:p w14:paraId="2E90C811" w14:textId="52581469" w:rsidR="00A65BD1" w:rsidRPr="00BB234B" w:rsidRDefault="00A65BD1" w:rsidP="00A65BD1">
      <w:pPr>
        <w:pStyle w:val="tPara"/>
      </w:pPr>
      <w:r w:rsidRPr="00BB234B">
        <w:tab/>
      </w:r>
      <w:r w:rsidR="00D81F68" w:rsidRPr="00BB234B">
        <w:t>(b)</w:t>
      </w:r>
      <w:r w:rsidRPr="00BB234B">
        <w:tab/>
      </w:r>
      <w:proofErr w:type="gramStart"/>
      <w:r w:rsidR="008450C8" w:rsidRPr="00BB234B">
        <w:t>captur</w:t>
      </w:r>
      <w:r w:rsidRPr="00BB234B">
        <w:t>es</w:t>
      </w:r>
      <w:proofErr w:type="gramEnd"/>
      <w:r w:rsidRPr="00BB234B">
        <w:t xml:space="preserve"> and </w:t>
      </w:r>
      <w:r w:rsidR="008450C8" w:rsidRPr="00BB234B">
        <w:t>destroy</w:t>
      </w:r>
      <w:r w:rsidRPr="00BB234B">
        <w:t xml:space="preserve">s the </w:t>
      </w:r>
      <w:r w:rsidR="00242B3C" w:rsidRPr="00BB234B">
        <w:t>proportion of the biogas that is methane</w:t>
      </w:r>
      <w:r w:rsidRPr="00BB234B">
        <w:t>.</w:t>
      </w:r>
    </w:p>
    <w:p w14:paraId="0357F2AC" w14:textId="49DC2E35" w:rsidR="00A65BD1" w:rsidRPr="00BB234B" w:rsidRDefault="00A65BD1" w:rsidP="00A65BD1">
      <w:pPr>
        <w:pStyle w:val="tMain"/>
      </w:pPr>
      <w:r w:rsidRPr="00BB234B">
        <w:tab/>
      </w:r>
      <w:r w:rsidR="00D81F68" w:rsidRPr="00BB234B">
        <w:t>(4)</w:t>
      </w:r>
      <w:r w:rsidRPr="00BB234B">
        <w:tab/>
        <w:t xml:space="preserve">A facility treats organic effluent by </w:t>
      </w:r>
      <w:r w:rsidRPr="00BB234B">
        <w:rPr>
          <w:b/>
          <w:i/>
        </w:rPr>
        <w:t>emissions avoidance</w:t>
      </w:r>
      <w:r w:rsidRPr="00BB234B">
        <w:t xml:space="preserve"> if it:</w:t>
      </w:r>
    </w:p>
    <w:p w14:paraId="60055054" w14:textId="0FF67013" w:rsidR="00A65BD1" w:rsidRPr="00BB234B" w:rsidRDefault="00A65BD1" w:rsidP="00A65BD1">
      <w:pPr>
        <w:pStyle w:val="tPara"/>
      </w:pPr>
      <w:r w:rsidRPr="00BB234B">
        <w:tab/>
      </w:r>
      <w:r w:rsidR="00D81F68" w:rsidRPr="00BB234B">
        <w:t>(a)</w:t>
      </w:r>
      <w:r w:rsidRPr="00BB234B">
        <w:tab/>
      </w:r>
      <w:proofErr w:type="gramStart"/>
      <w:r w:rsidRPr="00BB234B">
        <w:t>removes</w:t>
      </w:r>
      <w:proofErr w:type="gramEnd"/>
      <w:r w:rsidRPr="00BB234B">
        <w:t xml:space="preserve"> material that </w:t>
      </w:r>
      <w:r w:rsidR="008450C8" w:rsidRPr="00BB234B">
        <w:t>includes volatile solids</w:t>
      </w:r>
      <w:r w:rsidRPr="00BB234B">
        <w:t xml:space="preserve"> (</w:t>
      </w:r>
      <w:r w:rsidRPr="00BB234B">
        <w:rPr>
          <w:b/>
          <w:i/>
        </w:rPr>
        <w:t>diversion</w:t>
      </w:r>
      <w:r w:rsidRPr="00BB234B">
        <w:t xml:space="preserve"> of the material); and</w:t>
      </w:r>
    </w:p>
    <w:p w14:paraId="46E787EC" w14:textId="107C7996" w:rsidR="0044614B" w:rsidRPr="00BB234B" w:rsidRDefault="00A65BD1" w:rsidP="00A65BD1">
      <w:pPr>
        <w:pStyle w:val="tPara"/>
      </w:pPr>
      <w:r w:rsidRPr="00BB234B">
        <w:tab/>
      </w:r>
      <w:r w:rsidR="00D81F68" w:rsidRPr="00BB234B">
        <w:t>(b)</w:t>
      </w:r>
      <w:r w:rsidRPr="00BB234B">
        <w:tab/>
      </w:r>
      <w:proofErr w:type="gramStart"/>
      <w:r w:rsidRPr="00BB234B">
        <w:t>deals</w:t>
      </w:r>
      <w:proofErr w:type="gramEnd"/>
      <w:r w:rsidRPr="00BB234B">
        <w:t xml:space="preserve"> with the diverted material </w:t>
      </w:r>
      <w:r w:rsidR="00634AC6" w:rsidRPr="00BB234B">
        <w:t xml:space="preserve">aerobically </w:t>
      </w:r>
      <w:r w:rsidRPr="00BB234B">
        <w:t xml:space="preserve">in </w:t>
      </w:r>
      <w:r w:rsidR="0044614B" w:rsidRPr="00BB234B">
        <w:t xml:space="preserve">a way that produces </w:t>
      </w:r>
      <w:r w:rsidR="008F6320" w:rsidRPr="00BB234B">
        <w:t xml:space="preserve">materially </w:t>
      </w:r>
      <w:r w:rsidR="0044614B" w:rsidRPr="00BB234B">
        <w:t xml:space="preserve">fewer </w:t>
      </w:r>
      <w:r w:rsidR="00A82B9D" w:rsidRPr="00BB234B">
        <w:t>total</w:t>
      </w:r>
      <w:r w:rsidR="008F6320" w:rsidRPr="00BB234B">
        <w:t xml:space="preserve"> methane and nitrous oxide </w:t>
      </w:r>
      <w:r w:rsidR="0044614B" w:rsidRPr="00BB234B">
        <w:t xml:space="preserve">emissions than would be produced by treatment in an anaerobic pond (a </w:t>
      </w:r>
      <w:r w:rsidR="0044614B" w:rsidRPr="00BB234B">
        <w:rPr>
          <w:b/>
          <w:i/>
        </w:rPr>
        <w:t>post-diversion treatment</w:t>
      </w:r>
      <w:r w:rsidR="0044614B" w:rsidRPr="00BB234B">
        <w:t>).</w:t>
      </w:r>
    </w:p>
    <w:p w14:paraId="4145CF8D" w14:textId="5E39BEF3" w:rsidR="00FD60B6" w:rsidRPr="00BB234B" w:rsidRDefault="00FD60B6" w:rsidP="00FD60B6">
      <w:pPr>
        <w:pStyle w:val="tMain"/>
      </w:pPr>
      <w:r w:rsidRPr="00BB234B">
        <w:tab/>
      </w:r>
      <w:r w:rsidR="00D81F68" w:rsidRPr="00BB234B">
        <w:t>(5)</w:t>
      </w:r>
      <w:r w:rsidRPr="00BB234B">
        <w:tab/>
        <w:t>A project covered by subsection </w:t>
      </w:r>
      <w:r w:rsidR="002A7439" w:rsidRPr="00BB234B">
        <w:t>(1)</w:t>
      </w:r>
      <w:r w:rsidRPr="00BB234B">
        <w:t xml:space="preserve"> is an </w:t>
      </w:r>
      <w:r w:rsidRPr="00BB234B">
        <w:rPr>
          <w:b/>
          <w:i/>
        </w:rPr>
        <w:t>animal effluent management project</w:t>
      </w:r>
      <w:r w:rsidRPr="00BB234B">
        <w:t>.</w:t>
      </w:r>
    </w:p>
    <w:p w14:paraId="2E383196" w14:textId="77777777" w:rsidR="00864F80" w:rsidRPr="00BB234B" w:rsidRDefault="00864F80" w:rsidP="00864F80">
      <w:pPr>
        <w:pStyle w:val="tPara"/>
      </w:pPr>
    </w:p>
    <w:p w14:paraId="3CD30768" w14:textId="712A2149" w:rsidR="00BB7E75" w:rsidRPr="00BB234B" w:rsidRDefault="00D81F68" w:rsidP="00BE3AFC">
      <w:pPr>
        <w:pStyle w:val="h2Part"/>
      </w:pPr>
      <w:bookmarkStart w:id="34" w:name="_Toc467774828"/>
      <w:bookmarkStart w:id="35" w:name="_Toc467775543"/>
      <w:bookmarkStart w:id="36" w:name="_Toc498294016"/>
      <w:bookmarkStart w:id="37" w:name="_Toc20210324"/>
      <w:r w:rsidRPr="00BB234B">
        <w:rPr>
          <w:rStyle w:val="CharPartNo"/>
          <w:rFonts w:eastAsiaTheme="majorEastAsia"/>
        </w:rPr>
        <w:t>Part 3</w:t>
      </w:r>
      <w:r w:rsidR="00BE3AFC" w:rsidRPr="00BB234B">
        <w:rPr>
          <w:rStyle w:val="CharPartNo"/>
          <w:rFonts w:eastAsiaTheme="majorEastAsia"/>
        </w:rPr>
        <w:t>—</w:t>
      </w:r>
      <w:r w:rsidR="00BB7E75" w:rsidRPr="00BB234B">
        <w:rPr>
          <w:rStyle w:val="CharPartText"/>
          <w:rFonts w:eastAsiaTheme="majorEastAsia"/>
        </w:rPr>
        <w:t>Project requirements</w:t>
      </w:r>
      <w:bookmarkEnd w:id="34"/>
      <w:bookmarkEnd w:id="35"/>
      <w:bookmarkEnd w:id="36"/>
      <w:bookmarkEnd w:id="37"/>
    </w:p>
    <w:p w14:paraId="06CFF84D" w14:textId="77777777" w:rsidR="00BB7E75" w:rsidRPr="00BB234B" w:rsidRDefault="00946860" w:rsidP="00BB7E75">
      <w:pPr>
        <w:pStyle w:val="Header"/>
        <w:spacing w:line="276" w:lineRule="auto"/>
      </w:pPr>
      <w:r w:rsidRPr="00BB234B">
        <w:rPr>
          <w:rStyle w:val="CharDivNo"/>
        </w:rPr>
        <w:t xml:space="preserve"> </w:t>
      </w:r>
    </w:p>
    <w:p w14:paraId="73755B71" w14:textId="2632E240" w:rsidR="00BB7E75" w:rsidRPr="00BB234B" w:rsidRDefault="00D81F68" w:rsidP="00BE3AFC">
      <w:pPr>
        <w:pStyle w:val="h5Section"/>
      </w:pPr>
      <w:bookmarkStart w:id="38" w:name="_Toc467774829"/>
      <w:bookmarkStart w:id="39" w:name="_Toc467775544"/>
      <w:bookmarkStart w:id="40" w:name="_Toc498294017"/>
      <w:bookmarkStart w:id="41" w:name="_Toc20210325"/>
      <w:proofErr w:type="gramStart"/>
      <w:r w:rsidRPr="00BB234B">
        <w:t>8</w:t>
      </w:r>
      <w:r w:rsidR="00BE3AFC" w:rsidRPr="00BB234B">
        <w:t xml:space="preserve">  </w:t>
      </w:r>
      <w:r w:rsidR="00BB7E75" w:rsidRPr="00BB234B">
        <w:t>Operation</w:t>
      </w:r>
      <w:proofErr w:type="gramEnd"/>
      <w:r w:rsidR="00BB7E75" w:rsidRPr="00BB234B">
        <w:t xml:space="preserve"> of this Part</w:t>
      </w:r>
      <w:bookmarkEnd w:id="38"/>
      <w:bookmarkEnd w:id="39"/>
      <w:bookmarkEnd w:id="40"/>
      <w:bookmarkEnd w:id="41"/>
    </w:p>
    <w:p w14:paraId="7841E41A" w14:textId="77777777" w:rsidR="00BB7E75" w:rsidRPr="00BB234B" w:rsidRDefault="00BB7E75" w:rsidP="00BB7E75">
      <w:pPr>
        <w:pStyle w:val="tMain"/>
        <w:spacing w:line="276" w:lineRule="auto"/>
      </w:pPr>
      <w:r w:rsidRPr="00BB234B">
        <w:tab/>
      </w:r>
      <w:r w:rsidRPr="00BB234B">
        <w:tab/>
        <w:t>For paragraph 106(1</w:t>
      </w:r>
      <w:proofErr w:type="gramStart"/>
      <w:r w:rsidRPr="00BB234B">
        <w:t>)(</w:t>
      </w:r>
      <w:proofErr w:type="gramEnd"/>
      <w:r w:rsidRPr="00BB234B">
        <w:t>b) of the Act, this Part sets out requirements that must be met for an animal effluent management project to be an eligible offsets project.</w:t>
      </w:r>
    </w:p>
    <w:p w14:paraId="12D8A293" w14:textId="385232E3" w:rsidR="001D162E" w:rsidRPr="00BB234B" w:rsidRDefault="00D81F68" w:rsidP="001D162E">
      <w:pPr>
        <w:pStyle w:val="h5Section"/>
      </w:pPr>
      <w:bookmarkStart w:id="42" w:name="_Toc498294018"/>
      <w:bookmarkStart w:id="43" w:name="_Toc20210326"/>
      <w:proofErr w:type="gramStart"/>
      <w:r w:rsidRPr="00BB234B">
        <w:t>9</w:t>
      </w:r>
      <w:r w:rsidR="001D162E" w:rsidRPr="00BB234B">
        <w:t xml:space="preserve">  Project</w:t>
      </w:r>
      <w:proofErr w:type="gramEnd"/>
      <w:r w:rsidR="001D162E" w:rsidRPr="00BB234B">
        <w:t xml:space="preserve"> </w:t>
      </w:r>
      <w:r w:rsidR="001A2962" w:rsidRPr="00BB234B">
        <w:t>facility</w:t>
      </w:r>
      <w:r w:rsidR="001D162E" w:rsidRPr="00BB234B">
        <w:t xml:space="preserve"> must be identified </w:t>
      </w:r>
      <w:r w:rsidR="001A2962" w:rsidRPr="00BB234B">
        <w:t>in section 22 application</w:t>
      </w:r>
      <w:bookmarkEnd w:id="42"/>
      <w:bookmarkEnd w:id="43"/>
    </w:p>
    <w:p w14:paraId="1BE18EE3" w14:textId="5975058F" w:rsidR="00592BDE" w:rsidRPr="00BB234B" w:rsidRDefault="001A2962" w:rsidP="001A2962">
      <w:pPr>
        <w:pStyle w:val="tMain"/>
      </w:pPr>
      <w:r w:rsidRPr="00BB234B">
        <w:tab/>
      </w:r>
      <w:r w:rsidRPr="00BB234B">
        <w:tab/>
      </w:r>
      <w:r w:rsidR="00825A57" w:rsidRPr="00BB234B">
        <w:t>Unless this determination is to apply to a project as a result of a section 128 application, t</w:t>
      </w:r>
      <w:r w:rsidR="00592BDE" w:rsidRPr="00BB234B">
        <w:t xml:space="preserve">he section 22 application must </w:t>
      </w:r>
      <w:r w:rsidR="00DB00C9" w:rsidRPr="00BB234B">
        <w:t>specify</w:t>
      </w:r>
      <w:r w:rsidR="00592BDE" w:rsidRPr="00BB234B">
        <w:t xml:space="preserve"> one or more </w:t>
      </w:r>
      <w:r w:rsidRPr="00BB234B">
        <w:t xml:space="preserve">project </w:t>
      </w:r>
      <w:r w:rsidR="00001FB4" w:rsidRPr="00BB234B">
        <w:t>facilit</w:t>
      </w:r>
      <w:r w:rsidR="003247EB" w:rsidRPr="00BB234B">
        <w:t>ies</w:t>
      </w:r>
      <w:r w:rsidR="003247EB" w:rsidRPr="00BB234B">
        <w:rPr>
          <w:b/>
          <w:i/>
        </w:rPr>
        <w:t xml:space="preserve"> </w:t>
      </w:r>
      <w:r w:rsidR="00592BDE" w:rsidRPr="00BB234B">
        <w:t>that will be used in the project</w:t>
      </w:r>
      <w:r w:rsidR="00DB00C9" w:rsidRPr="00BB234B">
        <w:t>, with the following details:</w:t>
      </w:r>
    </w:p>
    <w:p w14:paraId="373357C2" w14:textId="0F5809B8" w:rsidR="00DB00C9" w:rsidRPr="00BB234B" w:rsidRDefault="00DB00C9" w:rsidP="00DB00C9">
      <w:pPr>
        <w:pStyle w:val="tPara"/>
      </w:pPr>
      <w:r w:rsidRPr="00BB234B">
        <w:tab/>
      </w:r>
      <w:r w:rsidR="00D81F68" w:rsidRPr="00BB234B">
        <w:t>(a)</w:t>
      </w:r>
      <w:r w:rsidRPr="00BB234B">
        <w:tab/>
      </w:r>
      <w:proofErr w:type="gramStart"/>
      <w:r w:rsidRPr="00BB234B">
        <w:t>a</w:t>
      </w:r>
      <w:proofErr w:type="gramEnd"/>
      <w:r w:rsidRPr="00BB234B">
        <w:t xml:space="preserve"> brief description of the facility;</w:t>
      </w:r>
    </w:p>
    <w:p w14:paraId="06002EDC" w14:textId="6DA7E6C8" w:rsidR="00634AC6" w:rsidRPr="00BB234B" w:rsidRDefault="00634AC6" w:rsidP="00DB00C9">
      <w:pPr>
        <w:pStyle w:val="tPara"/>
      </w:pPr>
      <w:r w:rsidRPr="00BB234B">
        <w:tab/>
        <w:t>(b)</w:t>
      </w:r>
      <w:r w:rsidRPr="00BB234B">
        <w:tab/>
      </w:r>
      <w:proofErr w:type="gramStart"/>
      <w:r w:rsidRPr="00BB234B">
        <w:t>the</w:t>
      </w:r>
      <w:proofErr w:type="gramEnd"/>
      <w:r w:rsidRPr="00BB234B">
        <w:t xml:space="preserve"> location of the facility;</w:t>
      </w:r>
    </w:p>
    <w:p w14:paraId="47BA7748" w14:textId="6CBBBF7F" w:rsidR="00DB00C9" w:rsidRPr="00BB234B" w:rsidRDefault="00DB00C9" w:rsidP="00DB00C9">
      <w:pPr>
        <w:pStyle w:val="tPara"/>
      </w:pPr>
      <w:r w:rsidRPr="00BB234B">
        <w:tab/>
      </w:r>
      <w:r w:rsidR="00634AC6" w:rsidRPr="00BB234B">
        <w:t>(c</w:t>
      </w:r>
      <w:r w:rsidR="00D81F68" w:rsidRPr="00BB234B">
        <w:t>)</w:t>
      </w:r>
      <w:r w:rsidRPr="00BB234B">
        <w:tab/>
      </w:r>
      <w:proofErr w:type="gramStart"/>
      <w:r w:rsidRPr="00BB234B">
        <w:t>the</w:t>
      </w:r>
      <w:proofErr w:type="gramEnd"/>
      <w:r w:rsidRPr="00BB234B">
        <w:t xml:space="preserve"> capacity of the facility</w:t>
      </w:r>
      <w:r w:rsidR="00B031A3" w:rsidRPr="00BB234B">
        <w:t>, using any metrics related to the facility set out in the Supplement</w:t>
      </w:r>
      <w:r w:rsidRPr="00BB234B">
        <w:t>;</w:t>
      </w:r>
    </w:p>
    <w:p w14:paraId="4A5DD671" w14:textId="68642794" w:rsidR="00634AC6" w:rsidRPr="00BB234B" w:rsidRDefault="00DB00C9" w:rsidP="00B031A3">
      <w:pPr>
        <w:pStyle w:val="tPara"/>
      </w:pPr>
      <w:r w:rsidRPr="00BB234B">
        <w:tab/>
      </w:r>
      <w:r w:rsidR="00634AC6" w:rsidRPr="00BB234B">
        <w:t>(d</w:t>
      </w:r>
      <w:r w:rsidR="00D81F68" w:rsidRPr="00BB234B">
        <w:t>)</w:t>
      </w:r>
      <w:r w:rsidRPr="00BB234B">
        <w:tab/>
      </w:r>
      <w:proofErr w:type="gramStart"/>
      <w:r w:rsidRPr="00BB234B">
        <w:t>any</w:t>
      </w:r>
      <w:proofErr w:type="gramEnd"/>
      <w:r w:rsidRPr="00BB234B">
        <w:t xml:space="preserve"> </w:t>
      </w:r>
      <w:r w:rsidR="004810B7" w:rsidRPr="00BB234B">
        <w:t xml:space="preserve">known </w:t>
      </w:r>
      <w:r w:rsidRPr="00BB234B">
        <w:t>proposals for the expansion of the facility</w:t>
      </w:r>
      <w:r w:rsidR="004C6B6D" w:rsidRPr="00BB234B">
        <w:t xml:space="preserve"> over the course of the project;</w:t>
      </w:r>
    </w:p>
    <w:p w14:paraId="72AF67A4" w14:textId="412FE773" w:rsidR="004C6B6D" w:rsidRPr="00BB234B" w:rsidRDefault="004C6B6D" w:rsidP="00B031A3">
      <w:pPr>
        <w:pStyle w:val="tPara"/>
      </w:pPr>
      <w:r w:rsidRPr="00BB234B">
        <w:tab/>
        <w:t>(e)</w:t>
      </w:r>
      <w:r w:rsidRPr="00BB234B">
        <w:tab/>
      </w:r>
      <w:proofErr w:type="gramStart"/>
      <w:r w:rsidRPr="00BB234B">
        <w:t>the</w:t>
      </w:r>
      <w:proofErr w:type="gramEnd"/>
      <w:r w:rsidRPr="00BB234B">
        <w:t xml:space="preserve"> basis upon which the facility is expected to comply wit</w:t>
      </w:r>
      <w:r w:rsidR="00106D1B" w:rsidRPr="00BB234B">
        <w:t>h the requirements of this Part</w:t>
      </w:r>
      <w:r w:rsidR="009E4D6B" w:rsidRPr="00BB234B">
        <w:t xml:space="preserve"> and section 7</w:t>
      </w:r>
      <w:r w:rsidR="00106D1B" w:rsidRPr="00BB234B">
        <w:t>;</w:t>
      </w:r>
    </w:p>
    <w:p w14:paraId="74F2F1C5" w14:textId="755A1BC9" w:rsidR="00106D1B" w:rsidRPr="00BB234B" w:rsidRDefault="00106D1B" w:rsidP="00B031A3">
      <w:pPr>
        <w:pStyle w:val="tPara"/>
      </w:pPr>
      <w:r w:rsidRPr="00BB234B">
        <w:tab/>
        <w:t>(f)</w:t>
      </w:r>
      <w:r w:rsidRPr="00BB234B">
        <w:tab/>
      </w:r>
      <w:proofErr w:type="gramStart"/>
      <w:r w:rsidRPr="00BB234B">
        <w:t>if</w:t>
      </w:r>
      <w:proofErr w:type="gramEnd"/>
      <w:r w:rsidRPr="00BB234B">
        <w:t xml:space="preserve"> the facility is to treat organic effluent by emissions avoidance—a description of the proposed solids separation devices and post-div</w:t>
      </w:r>
      <w:r w:rsidR="009D1C12" w:rsidRPr="00BB234B">
        <w:t xml:space="preserve">ersion treatments to be applied; </w:t>
      </w:r>
    </w:p>
    <w:p w14:paraId="130D03DE" w14:textId="09A22050" w:rsidR="009D1C12" w:rsidRPr="00BB234B" w:rsidRDefault="009D1C12" w:rsidP="00B031A3">
      <w:pPr>
        <w:pStyle w:val="tPara"/>
      </w:pPr>
      <w:r w:rsidRPr="00BB234B">
        <w:tab/>
        <w:t>(g)</w:t>
      </w:r>
      <w:r w:rsidRPr="00BB234B">
        <w:tab/>
      </w:r>
      <w:proofErr w:type="gramStart"/>
      <w:r w:rsidRPr="00BB234B">
        <w:t>a</w:t>
      </w:r>
      <w:proofErr w:type="gramEnd"/>
      <w:r w:rsidRPr="00BB234B">
        <w:t xml:space="preserve"> description of how the project can reasonably be expected to result in eligible carbon abatement.</w:t>
      </w:r>
    </w:p>
    <w:p w14:paraId="38C213DF" w14:textId="671AB0DE" w:rsidR="003F42C9" w:rsidRPr="00BB234B" w:rsidRDefault="001A2962" w:rsidP="001A2962">
      <w:pPr>
        <w:pStyle w:val="nMain"/>
      </w:pPr>
      <w:r w:rsidRPr="00BB234B">
        <w:t>Note:</w:t>
      </w:r>
      <w:r w:rsidRPr="00BB234B">
        <w:tab/>
        <w:t xml:space="preserve">Project facilities may also be adopted later, provided that they are documented in accordance with </w:t>
      </w:r>
      <w:r w:rsidR="002A7439" w:rsidRPr="00BB234B">
        <w:t>Part 5</w:t>
      </w:r>
      <w:r w:rsidRPr="00BB234B">
        <w:t xml:space="preserve">.  </w:t>
      </w:r>
    </w:p>
    <w:p w14:paraId="08811CCB" w14:textId="7ABBFC9F" w:rsidR="00516922" w:rsidRPr="00BB234B" w:rsidRDefault="00D81F68" w:rsidP="0016547E">
      <w:pPr>
        <w:pStyle w:val="h5Section"/>
      </w:pPr>
      <w:bookmarkStart w:id="44" w:name="_Toc498294019"/>
      <w:bookmarkStart w:id="45" w:name="_Toc20210327"/>
      <w:proofErr w:type="gramStart"/>
      <w:r w:rsidRPr="00BB234B">
        <w:t>10</w:t>
      </w:r>
      <w:r w:rsidR="0016547E" w:rsidRPr="00BB234B">
        <w:t xml:space="preserve">  </w:t>
      </w:r>
      <w:r w:rsidR="00516922" w:rsidRPr="00BB234B">
        <w:t>Project</w:t>
      </w:r>
      <w:proofErr w:type="gramEnd"/>
      <w:r w:rsidR="00516922" w:rsidRPr="00BB234B">
        <w:t xml:space="preserve"> facilities must not be pre-existing</w:t>
      </w:r>
      <w:bookmarkEnd w:id="44"/>
      <w:bookmarkEnd w:id="45"/>
    </w:p>
    <w:p w14:paraId="5C3A55DC" w14:textId="0BBDAE30" w:rsidR="00516922" w:rsidRPr="00BB234B" w:rsidRDefault="00516922" w:rsidP="00516922">
      <w:pPr>
        <w:pStyle w:val="tMain"/>
      </w:pPr>
      <w:r w:rsidRPr="00BB234B">
        <w:tab/>
      </w:r>
      <w:r w:rsidR="00D81F68" w:rsidRPr="00BB234B">
        <w:t>(1)</w:t>
      </w:r>
      <w:r w:rsidRPr="00BB234B">
        <w:tab/>
        <w:t>A project facility for a project must not have operated before the date of the section 22 application.</w:t>
      </w:r>
    </w:p>
    <w:p w14:paraId="1813D890" w14:textId="4593FA99" w:rsidR="00D3015B" w:rsidRPr="00BB234B" w:rsidRDefault="00D3015B" w:rsidP="00D3015B">
      <w:pPr>
        <w:pStyle w:val="nMain"/>
      </w:pPr>
      <w:r w:rsidRPr="00BB234B">
        <w:t>Note:</w:t>
      </w:r>
      <w:r w:rsidRPr="00BB234B">
        <w:tab/>
        <w:t>A project also need</w:t>
      </w:r>
      <w:r w:rsidR="001B575A" w:rsidRPr="00BB234B">
        <w:t>s</w:t>
      </w:r>
      <w:r w:rsidRPr="00BB234B">
        <w:t xml:space="preserve"> to comply with the newness requirement under subparagraph 27(4A</w:t>
      </w:r>
      <w:proofErr w:type="gramStart"/>
      <w:r w:rsidRPr="00BB234B">
        <w:t>)(</w:t>
      </w:r>
      <w:proofErr w:type="gramEnd"/>
      <w:r w:rsidRPr="00BB234B">
        <w:t>a)(</w:t>
      </w:r>
      <w:proofErr w:type="spellStart"/>
      <w:r w:rsidRPr="00BB234B">
        <w:t>i</w:t>
      </w:r>
      <w:proofErr w:type="spellEnd"/>
      <w:r w:rsidRPr="00BB234B">
        <w:t>) of the Act</w:t>
      </w:r>
      <w:r w:rsidR="00D50C46" w:rsidRPr="00BB234B">
        <w:t xml:space="preserve"> </w:t>
      </w:r>
      <w:r w:rsidR="009D1C12" w:rsidRPr="00BB234B">
        <w:t>as modified by</w:t>
      </w:r>
      <w:r w:rsidR="00D50C46" w:rsidRPr="00BB234B">
        <w:t xml:space="preserve"> section </w:t>
      </w:r>
      <w:r w:rsidR="005508DE" w:rsidRPr="00BB234B">
        <w:t>11</w:t>
      </w:r>
      <w:r w:rsidRPr="00BB234B">
        <w:t>.</w:t>
      </w:r>
    </w:p>
    <w:p w14:paraId="1BFFD9FE" w14:textId="77777777" w:rsidR="00F07E61" w:rsidRPr="00BB234B" w:rsidRDefault="00516922" w:rsidP="00516922">
      <w:pPr>
        <w:pStyle w:val="tMain"/>
      </w:pPr>
      <w:r w:rsidRPr="00BB234B">
        <w:tab/>
      </w:r>
      <w:r w:rsidR="00D81F68" w:rsidRPr="00BB234B">
        <w:t>(2)</w:t>
      </w:r>
      <w:r w:rsidRPr="00BB234B">
        <w:tab/>
        <w:t xml:space="preserve">Subsection </w:t>
      </w:r>
      <w:r w:rsidR="002A7439" w:rsidRPr="00BB234B">
        <w:t>(1)</w:t>
      </w:r>
      <w:r w:rsidRPr="00BB234B">
        <w:t xml:space="preserve"> does not apply in relation to a facility, or part of a facility, that</w:t>
      </w:r>
      <w:r w:rsidR="00F07E61" w:rsidRPr="00BB234B">
        <w:t>:</w:t>
      </w:r>
    </w:p>
    <w:p w14:paraId="44FCC904" w14:textId="3EDAD177" w:rsidR="00516922" w:rsidRPr="00BB234B" w:rsidRDefault="00F07E61" w:rsidP="00F07E61">
      <w:pPr>
        <w:pStyle w:val="tPara"/>
      </w:pPr>
      <w:r w:rsidRPr="00BB234B">
        <w:tab/>
      </w:r>
      <w:r w:rsidR="00516922" w:rsidRPr="00BB234B">
        <w:t xml:space="preserve"> </w:t>
      </w:r>
      <w:r w:rsidRPr="00BB234B">
        <w:t>(a)</w:t>
      </w:r>
      <w:r w:rsidRPr="00BB234B">
        <w:tab/>
      </w:r>
      <w:proofErr w:type="gramStart"/>
      <w:r w:rsidR="00516922" w:rsidRPr="00BB234B">
        <w:t>operated</w:t>
      </w:r>
      <w:proofErr w:type="gramEnd"/>
      <w:r w:rsidR="00516922" w:rsidRPr="00BB234B">
        <w:t xml:space="preserve"> before that date as par</w:t>
      </w:r>
      <w:r w:rsidRPr="00BB234B">
        <w:t>t of a pilot or trial project; or</w:t>
      </w:r>
    </w:p>
    <w:p w14:paraId="19507665" w14:textId="2392F2D1" w:rsidR="00F07E61" w:rsidRPr="00BB234B" w:rsidRDefault="00F07E61" w:rsidP="00F07E61">
      <w:pPr>
        <w:pStyle w:val="tPara"/>
      </w:pPr>
      <w:r w:rsidRPr="00BB234B">
        <w:tab/>
        <w:t>(b)</w:t>
      </w:r>
      <w:r w:rsidRPr="00BB234B">
        <w:tab/>
      </w:r>
      <w:proofErr w:type="gramStart"/>
      <w:r w:rsidRPr="00BB234B">
        <w:t>consists</w:t>
      </w:r>
      <w:proofErr w:type="gramEnd"/>
      <w:r w:rsidRPr="00BB234B">
        <w:t xml:space="preserve"> of a solids separation device </w:t>
      </w:r>
      <w:r w:rsidR="00975978" w:rsidRPr="00BB234B">
        <w:t xml:space="preserve">present at the site of the project on 1 January 2019 </w:t>
      </w:r>
      <w:r w:rsidRPr="00BB234B">
        <w:t>that has not been used:</w:t>
      </w:r>
    </w:p>
    <w:p w14:paraId="1208F6D4" w14:textId="19DBD73B" w:rsidR="00F07E61" w:rsidRPr="00BB234B" w:rsidRDefault="00F07E61" w:rsidP="00F07E61">
      <w:pPr>
        <w:pStyle w:val="tSubpara"/>
      </w:pPr>
      <w:r w:rsidRPr="00BB234B">
        <w:tab/>
        <w:t>(</w:t>
      </w:r>
      <w:proofErr w:type="spellStart"/>
      <w:r w:rsidRPr="00BB234B">
        <w:t>i</w:t>
      </w:r>
      <w:proofErr w:type="spellEnd"/>
      <w:r w:rsidRPr="00BB234B">
        <w:t>)</w:t>
      </w:r>
      <w:r w:rsidRPr="00BB234B">
        <w:tab/>
      </w:r>
      <w:proofErr w:type="gramStart"/>
      <w:r w:rsidRPr="00BB234B">
        <w:t>during</w:t>
      </w:r>
      <w:proofErr w:type="gramEnd"/>
      <w:r w:rsidRPr="00BB234B">
        <w:t xml:space="preserve"> the 3 years before the</w:t>
      </w:r>
      <w:r w:rsidR="00BB245E" w:rsidRPr="00BB234B">
        <w:t xml:space="preserve"> date the</w:t>
      </w:r>
      <w:r w:rsidRPr="00BB234B">
        <w:t xml:space="preserve"> </w:t>
      </w:r>
      <w:r w:rsidR="00BB245E" w:rsidRPr="00BB234B">
        <w:t>section 22 application was made</w:t>
      </w:r>
      <w:r w:rsidRPr="00BB234B">
        <w:t xml:space="preserve">; and </w:t>
      </w:r>
    </w:p>
    <w:p w14:paraId="7CF1D24B" w14:textId="16D2E291" w:rsidR="00F07E61" w:rsidRPr="00BB234B" w:rsidRDefault="00F07E61" w:rsidP="00F07E61">
      <w:pPr>
        <w:pStyle w:val="tSubpara"/>
      </w:pPr>
      <w:r w:rsidRPr="00BB234B">
        <w:tab/>
        <w:t>(ii)</w:t>
      </w:r>
      <w:r w:rsidRPr="00BB234B">
        <w:tab/>
      </w:r>
      <w:proofErr w:type="gramStart"/>
      <w:r w:rsidR="00152A21" w:rsidRPr="00BB234B">
        <w:t>since</w:t>
      </w:r>
      <w:proofErr w:type="gramEnd"/>
      <w:r w:rsidR="00152A21" w:rsidRPr="00BB234B">
        <w:t xml:space="preserve"> 1 January 2019.</w:t>
      </w:r>
    </w:p>
    <w:p w14:paraId="4A0A3B2A" w14:textId="23690D81" w:rsidR="004A5B6A" w:rsidRPr="00BB234B" w:rsidRDefault="00C74A6E" w:rsidP="00D50C46">
      <w:pPr>
        <w:pStyle w:val="tMain"/>
      </w:pPr>
      <w:r w:rsidRPr="00BB234B">
        <w:tab/>
      </w:r>
      <w:r w:rsidR="00D50C46" w:rsidRPr="00BB234B">
        <w:t>(3</w:t>
      </w:r>
      <w:r w:rsidRPr="00BB234B">
        <w:t>)</w:t>
      </w:r>
      <w:r w:rsidRPr="00BB234B">
        <w:tab/>
      </w:r>
      <w:r w:rsidR="004A5B6A" w:rsidRPr="00BB234B">
        <w:t xml:space="preserve">If a solids separation device </w:t>
      </w:r>
      <w:r w:rsidR="000D234A" w:rsidRPr="00BB234B">
        <w:t xml:space="preserve">that </w:t>
      </w:r>
      <w:r w:rsidR="004A5B6A" w:rsidRPr="00BB234B">
        <w:t>exists at a site before the date of the section 22 application</w:t>
      </w:r>
      <w:r w:rsidR="00D50C46" w:rsidRPr="00BB234B">
        <w:t xml:space="preserve"> is included in a project facility</w:t>
      </w:r>
      <w:r w:rsidR="004A5B6A" w:rsidRPr="00BB234B">
        <w:t xml:space="preserve">, the </w:t>
      </w:r>
      <w:r w:rsidR="00D50C46" w:rsidRPr="00BB234B">
        <w:t>section 22</w:t>
      </w:r>
      <w:r w:rsidR="004A5B6A" w:rsidRPr="00BB234B">
        <w:t xml:space="preserve"> application </w:t>
      </w:r>
      <w:r w:rsidR="00D50C46" w:rsidRPr="00BB234B">
        <w:t>(or next offsets report if</w:t>
      </w:r>
      <w:r w:rsidR="000D234A" w:rsidRPr="00BB234B">
        <w:t xml:space="preserve"> the device is</w:t>
      </w:r>
      <w:r w:rsidR="00D50C46" w:rsidRPr="00BB234B">
        <w:t xml:space="preserve"> included after the section 22 application) </w:t>
      </w:r>
      <w:r w:rsidR="004A5B6A" w:rsidRPr="00BB234B">
        <w:t>must include a signed statement from the owner of the device:</w:t>
      </w:r>
    </w:p>
    <w:p w14:paraId="4DCCC43F" w14:textId="123A79E1" w:rsidR="00975978" w:rsidRPr="00BB234B" w:rsidRDefault="00975978" w:rsidP="00975978">
      <w:pPr>
        <w:pStyle w:val="tPara"/>
      </w:pPr>
      <w:r w:rsidRPr="00BB234B">
        <w:tab/>
        <w:t>(a)</w:t>
      </w:r>
      <w:r w:rsidRPr="00BB234B">
        <w:tab/>
      </w:r>
      <w:proofErr w:type="gramStart"/>
      <w:r w:rsidRPr="00BB234B">
        <w:t>verifying</w:t>
      </w:r>
      <w:proofErr w:type="gramEnd"/>
      <w:r w:rsidRPr="00BB234B">
        <w:t xml:space="preserve"> that the device was present at the site of the project on 1 January 2019; and</w:t>
      </w:r>
    </w:p>
    <w:p w14:paraId="39347A18" w14:textId="32B74635" w:rsidR="004A5B6A" w:rsidRPr="00BB234B" w:rsidRDefault="00BD3DDD" w:rsidP="004A5B6A">
      <w:pPr>
        <w:pStyle w:val="tPara"/>
      </w:pPr>
      <w:r w:rsidRPr="00BB234B">
        <w:tab/>
      </w:r>
      <w:r w:rsidR="00975978" w:rsidRPr="00BB234B">
        <w:t>(b</w:t>
      </w:r>
      <w:r w:rsidRPr="00BB234B">
        <w:t>)</w:t>
      </w:r>
      <w:r w:rsidRPr="00BB234B">
        <w:tab/>
      </w:r>
      <w:proofErr w:type="gramStart"/>
      <w:r w:rsidRPr="00BB234B">
        <w:t>verifying</w:t>
      </w:r>
      <w:proofErr w:type="gramEnd"/>
      <w:r w:rsidRPr="00BB234B">
        <w:t xml:space="preserve"> that</w:t>
      </w:r>
      <w:r w:rsidR="004A5B6A" w:rsidRPr="00BB234B">
        <w:t xml:space="preserve"> the device has not been used:</w:t>
      </w:r>
    </w:p>
    <w:p w14:paraId="2D3CB02E" w14:textId="160F8D55" w:rsidR="004A5B6A" w:rsidRPr="00BB234B" w:rsidRDefault="004A5B6A" w:rsidP="004A5B6A">
      <w:pPr>
        <w:pStyle w:val="tSubpara"/>
      </w:pPr>
      <w:r w:rsidRPr="00BB234B">
        <w:tab/>
        <w:t>(</w:t>
      </w:r>
      <w:proofErr w:type="spellStart"/>
      <w:r w:rsidRPr="00BB234B">
        <w:t>i</w:t>
      </w:r>
      <w:proofErr w:type="spellEnd"/>
      <w:r w:rsidRPr="00BB234B">
        <w:t>)</w:t>
      </w:r>
      <w:r w:rsidRPr="00BB234B">
        <w:tab/>
      </w:r>
      <w:proofErr w:type="gramStart"/>
      <w:r w:rsidRPr="00BB234B">
        <w:t>during</w:t>
      </w:r>
      <w:proofErr w:type="gramEnd"/>
      <w:r w:rsidRPr="00BB234B">
        <w:t xml:space="preserve"> the 3 years before </w:t>
      </w:r>
      <w:r w:rsidR="00BB245E" w:rsidRPr="00BB234B">
        <w:t>the date the section 22 application was made</w:t>
      </w:r>
      <w:r w:rsidRPr="00BB234B">
        <w:t xml:space="preserve">; and </w:t>
      </w:r>
    </w:p>
    <w:p w14:paraId="0C3F96CD" w14:textId="72AA290C" w:rsidR="004A5B6A" w:rsidRPr="00BB234B" w:rsidRDefault="004A5B6A" w:rsidP="004A5B6A">
      <w:pPr>
        <w:pStyle w:val="tSubpara"/>
      </w:pPr>
      <w:r w:rsidRPr="00BB234B">
        <w:tab/>
        <w:t>(ii)</w:t>
      </w:r>
      <w:r w:rsidRPr="00BB234B">
        <w:tab/>
      </w:r>
      <w:proofErr w:type="gramStart"/>
      <w:r w:rsidRPr="00BB234B">
        <w:t>since</w:t>
      </w:r>
      <w:proofErr w:type="gramEnd"/>
      <w:r w:rsidRPr="00BB234B">
        <w:t xml:space="preserve"> 1 January 2019;</w:t>
      </w:r>
      <w:r w:rsidR="00B15C7B" w:rsidRPr="00BB234B">
        <w:t xml:space="preserve"> and</w:t>
      </w:r>
    </w:p>
    <w:p w14:paraId="226581C5" w14:textId="7A932D7C" w:rsidR="00B15C7B" w:rsidRPr="00BB234B" w:rsidRDefault="00B15C7B" w:rsidP="00B15C7B">
      <w:pPr>
        <w:pStyle w:val="tPara"/>
      </w:pPr>
      <w:r w:rsidRPr="00BB234B">
        <w:tab/>
        <w:t>(</w:t>
      </w:r>
      <w:r w:rsidR="00975978" w:rsidRPr="00BB234B">
        <w:t>c</w:t>
      </w:r>
      <w:r w:rsidRPr="00BB234B">
        <w:t>)</w:t>
      </w:r>
      <w:r w:rsidRPr="00BB234B">
        <w:tab/>
        <w:t xml:space="preserve">stating that, in the absence of the </w:t>
      </w:r>
      <w:r w:rsidR="009677FA" w:rsidRPr="00BB234B">
        <w:t xml:space="preserve">declaration of the </w:t>
      </w:r>
      <w:r w:rsidRPr="00BB234B">
        <w:t>project</w:t>
      </w:r>
      <w:r w:rsidR="009677FA" w:rsidRPr="00BB234B">
        <w:t xml:space="preserve"> as an eligible offsets project</w:t>
      </w:r>
      <w:r w:rsidRPr="00BB234B">
        <w:t>, the device would continue to be unused</w:t>
      </w:r>
      <w:r w:rsidR="00DD5E8D" w:rsidRPr="00BB234B">
        <w:t>; and</w:t>
      </w:r>
    </w:p>
    <w:p w14:paraId="509BAD3D" w14:textId="1F1F638A" w:rsidR="00DD5E8D" w:rsidRPr="00BB234B" w:rsidRDefault="00975978" w:rsidP="00B15C7B">
      <w:pPr>
        <w:pStyle w:val="tPara"/>
      </w:pPr>
      <w:r w:rsidRPr="00BB234B">
        <w:tab/>
        <w:t>(d</w:t>
      </w:r>
      <w:r w:rsidR="00DD5E8D" w:rsidRPr="00BB234B">
        <w:t>)</w:t>
      </w:r>
      <w:r w:rsidR="00DD5E8D" w:rsidRPr="00BB234B">
        <w:tab/>
      </w:r>
      <w:proofErr w:type="gramStart"/>
      <w:r w:rsidR="00DD5E8D" w:rsidRPr="00BB234B">
        <w:t>setting</w:t>
      </w:r>
      <w:proofErr w:type="gramEnd"/>
      <w:r w:rsidR="00DD5E8D" w:rsidRPr="00BB234B">
        <w:t xml:space="preserve"> out the reasons: </w:t>
      </w:r>
    </w:p>
    <w:p w14:paraId="75F8412B" w14:textId="77777777" w:rsidR="00DD5E8D" w:rsidRPr="00BB234B" w:rsidRDefault="00DD5E8D" w:rsidP="00DD5E8D">
      <w:pPr>
        <w:pStyle w:val="tSubpara"/>
      </w:pPr>
      <w:r w:rsidRPr="00BB234B">
        <w:tab/>
        <w:t>(</w:t>
      </w:r>
      <w:proofErr w:type="spellStart"/>
      <w:r w:rsidRPr="00BB234B">
        <w:t>i</w:t>
      </w:r>
      <w:proofErr w:type="spellEnd"/>
      <w:r w:rsidRPr="00BB234B">
        <w:t>)</w:t>
      </w:r>
      <w:r w:rsidRPr="00BB234B">
        <w:tab/>
      </w:r>
      <w:proofErr w:type="gramStart"/>
      <w:r w:rsidRPr="00BB234B">
        <w:t>why</w:t>
      </w:r>
      <w:proofErr w:type="gramEnd"/>
      <w:r w:rsidRPr="00BB234B">
        <w:t xml:space="preserve"> it had not been used in the period covered by paragraph (a); and</w:t>
      </w:r>
    </w:p>
    <w:p w14:paraId="36B38993" w14:textId="41A6D839" w:rsidR="007922BF" w:rsidRPr="00BB234B" w:rsidRDefault="00DD5E8D" w:rsidP="007922BF">
      <w:pPr>
        <w:pStyle w:val="tSubpara"/>
      </w:pPr>
      <w:r w:rsidRPr="00BB234B">
        <w:tab/>
        <w:t>(ii)</w:t>
      </w:r>
      <w:r w:rsidRPr="00BB234B">
        <w:tab/>
      </w:r>
      <w:proofErr w:type="gramStart"/>
      <w:r w:rsidRPr="00BB234B">
        <w:t>why</w:t>
      </w:r>
      <w:proofErr w:type="gramEnd"/>
      <w:r w:rsidRPr="00BB234B">
        <w:t xml:space="preserve"> it is expected that it would continue to be unused over the period to be covered by</w:t>
      </w:r>
      <w:r w:rsidR="009776A4" w:rsidRPr="00BB234B">
        <w:t xml:space="preserve"> the project’s crediting period</w:t>
      </w:r>
      <w:r w:rsidR="00476F55" w:rsidRPr="00BB234B">
        <w:t xml:space="preserve"> in the absence of the declaration of the project as an eligible offsets project</w:t>
      </w:r>
      <w:r w:rsidR="009776A4" w:rsidRPr="00BB234B">
        <w:t>.</w:t>
      </w:r>
    </w:p>
    <w:p w14:paraId="30B86E1A" w14:textId="20B19B01" w:rsidR="00F02922" w:rsidRPr="00BB234B" w:rsidRDefault="00F02922" w:rsidP="00F02922">
      <w:pPr>
        <w:pStyle w:val="h6Subsec"/>
      </w:pPr>
      <w:r w:rsidRPr="00BB234B">
        <w:t>Transition from another method</w:t>
      </w:r>
    </w:p>
    <w:p w14:paraId="2E64B882" w14:textId="209FAC16" w:rsidR="00F02922" w:rsidRPr="00BB234B" w:rsidRDefault="00F02922" w:rsidP="00F02922">
      <w:pPr>
        <w:pStyle w:val="tMain"/>
      </w:pPr>
      <w:r w:rsidRPr="00BB234B">
        <w:tab/>
      </w:r>
      <w:r w:rsidR="00D50C46" w:rsidRPr="00BB234B">
        <w:t>(4</w:t>
      </w:r>
      <w:r w:rsidR="00D81F68" w:rsidRPr="00BB234B">
        <w:t>)</w:t>
      </w:r>
      <w:r w:rsidRPr="00BB234B">
        <w:tab/>
      </w:r>
      <w:r w:rsidR="0020692D" w:rsidRPr="00BB234B">
        <w:t>I</w:t>
      </w:r>
      <w:r w:rsidRPr="00BB234B">
        <w:t>f:</w:t>
      </w:r>
    </w:p>
    <w:p w14:paraId="69071DA1" w14:textId="657D0ED6" w:rsidR="0020692D" w:rsidRPr="00BB234B" w:rsidRDefault="00F02922" w:rsidP="00F02922">
      <w:pPr>
        <w:pStyle w:val="tPara"/>
      </w:pPr>
      <w:r w:rsidRPr="00BB234B">
        <w:tab/>
      </w:r>
      <w:r w:rsidR="00D81F68" w:rsidRPr="00BB234B">
        <w:t>(a)</w:t>
      </w:r>
      <w:r w:rsidRPr="00BB234B">
        <w:tab/>
      </w:r>
      <w:proofErr w:type="gramStart"/>
      <w:r w:rsidR="0020692D" w:rsidRPr="00BB234B">
        <w:t>the</w:t>
      </w:r>
      <w:proofErr w:type="gramEnd"/>
      <w:r w:rsidR="0020692D" w:rsidRPr="00BB234B">
        <w:t xml:space="preserve"> project was first declared an eligible </w:t>
      </w:r>
      <w:r w:rsidR="00BD3DDD" w:rsidRPr="00BB234B">
        <w:t xml:space="preserve">offsets </w:t>
      </w:r>
      <w:r w:rsidR="0020692D" w:rsidRPr="00BB234B">
        <w:t xml:space="preserve">project under another determination (the </w:t>
      </w:r>
      <w:r w:rsidR="0020692D" w:rsidRPr="00BB234B">
        <w:rPr>
          <w:b/>
          <w:i/>
        </w:rPr>
        <w:t>former determination</w:t>
      </w:r>
      <w:r w:rsidR="0020692D" w:rsidRPr="00BB234B">
        <w:t>); and</w:t>
      </w:r>
    </w:p>
    <w:p w14:paraId="5108917D" w14:textId="7C12F1E3" w:rsidR="0020692D" w:rsidRPr="00BB234B" w:rsidRDefault="0020692D" w:rsidP="0020692D">
      <w:pPr>
        <w:pStyle w:val="tPara"/>
      </w:pPr>
      <w:r w:rsidRPr="00BB234B">
        <w:tab/>
      </w:r>
      <w:r w:rsidR="00D81F68" w:rsidRPr="00BB234B">
        <w:t>(b)</w:t>
      </w:r>
      <w:r w:rsidRPr="00BB234B">
        <w:tab/>
      </w:r>
      <w:proofErr w:type="gramStart"/>
      <w:r w:rsidRPr="00BB234B">
        <w:t>the</w:t>
      </w:r>
      <w:proofErr w:type="gramEnd"/>
      <w:r w:rsidRPr="00BB234B">
        <w:t xml:space="preserve"> Regulator </w:t>
      </w:r>
      <w:r w:rsidR="00975978" w:rsidRPr="00BB234B">
        <w:t>is considering whether to</w:t>
      </w:r>
      <w:r w:rsidR="00C46B04" w:rsidRPr="00BB234B">
        <w:t xml:space="preserve"> approve, or has </w:t>
      </w:r>
      <w:r w:rsidRPr="00BB234B">
        <w:t>approved</w:t>
      </w:r>
      <w:r w:rsidR="00C46B04" w:rsidRPr="00BB234B">
        <w:t>,</w:t>
      </w:r>
      <w:r w:rsidRPr="00BB234B">
        <w:t xml:space="preserve"> the application of this determination to the project under section 130 of the Act; </w:t>
      </w:r>
    </w:p>
    <w:p w14:paraId="50C246BF" w14:textId="07923EF6" w:rsidR="0020692D" w:rsidRPr="00BB234B" w:rsidRDefault="0020692D" w:rsidP="0020692D">
      <w:pPr>
        <w:pStyle w:val="tMain"/>
        <w:spacing w:before="100"/>
      </w:pPr>
      <w:r w:rsidRPr="00BB234B">
        <w:tab/>
      </w:r>
      <w:r w:rsidRPr="00BB234B">
        <w:tab/>
      </w:r>
      <w:proofErr w:type="gramStart"/>
      <w:r w:rsidRPr="00BB234B">
        <w:t>subsection</w:t>
      </w:r>
      <w:proofErr w:type="gramEnd"/>
      <w:r w:rsidRPr="00BB234B">
        <w:t xml:space="preserve"> </w:t>
      </w:r>
      <w:r w:rsidR="002A7439" w:rsidRPr="00BB234B">
        <w:t>(1)</w:t>
      </w:r>
      <w:r w:rsidRPr="00BB234B">
        <w:t xml:space="preserve"> does not apply in relation to a project facility, or part of a project facility, </w:t>
      </w:r>
      <w:r w:rsidR="00BD3DDD" w:rsidRPr="00BB234B">
        <w:t>that operated</w:t>
      </w:r>
      <w:r w:rsidRPr="00BB234B">
        <w:t xml:space="preserve"> while the former determination applied to the project.</w:t>
      </w:r>
    </w:p>
    <w:p w14:paraId="1342B466" w14:textId="7D02AD27" w:rsidR="00D50C46" w:rsidRPr="00BB234B" w:rsidRDefault="001E2BEA" w:rsidP="00D50C46">
      <w:pPr>
        <w:pStyle w:val="h5Section"/>
      </w:pPr>
      <w:bookmarkStart w:id="46" w:name="_Toc20210328"/>
      <w:proofErr w:type="gramStart"/>
      <w:r w:rsidRPr="00BB234B">
        <w:t xml:space="preserve">11  </w:t>
      </w:r>
      <w:r w:rsidR="00D50C46" w:rsidRPr="00BB234B">
        <w:t>Requirement</w:t>
      </w:r>
      <w:proofErr w:type="gramEnd"/>
      <w:r w:rsidR="00D50C46" w:rsidRPr="00BB234B">
        <w:t xml:space="preserve"> in lieu of newness for certain projects</w:t>
      </w:r>
      <w:bookmarkEnd w:id="46"/>
    </w:p>
    <w:p w14:paraId="5B21B945" w14:textId="77777777" w:rsidR="007E19B9" w:rsidRPr="00BB234B" w:rsidRDefault="00D50C46" w:rsidP="00D50C46">
      <w:pPr>
        <w:pStyle w:val="tMain"/>
      </w:pPr>
      <w:r w:rsidRPr="00BB234B">
        <w:tab/>
      </w:r>
      <w:r w:rsidRPr="00BB234B">
        <w:tab/>
        <w:t>A requirement in lieu of the newness requirement for a project that treats material by emissions avoidance is that the project complies with subparagraph 27(4A)(a)(</w:t>
      </w:r>
      <w:proofErr w:type="spellStart"/>
      <w:r w:rsidRPr="00BB234B">
        <w:t>i</w:t>
      </w:r>
      <w:proofErr w:type="spellEnd"/>
      <w:r w:rsidRPr="00BB234B">
        <w:t>) of the Act, disregarding any acquisition or operation of a solids separation device that</w:t>
      </w:r>
      <w:r w:rsidR="007E19B9" w:rsidRPr="00BB234B">
        <w:t>:</w:t>
      </w:r>
    </w:p>
    <w:p w14:paraId="35DED4A9" w14:textId="1F0D9E3C" w:rsidR="007E19B9" w:rsidRPr="00BB234B" w:rsidRDefault="007E19B9" w:rsidP="007E19B9">
      <w:pPr>
        <w:pStyle w:val="tPara"/>
      </w:pPr>
      <w:r w:rsidRPr="00BB234B">
        <w:tab/>
        <w:t>(</w:t>
      </w:r>
      <w:proofErr w:type="gramStart"/>
      <w:r w:rsidRPr="00BB234B">
        <w:t>a</w:t>
      </w:r>
      <w:proofErr w:type="gramEnd"/>
      <w:r w:rsidRPr="00BB234B">
        <w:t>)</w:t>
      </w:r>
      <w:r w:rsidRPr="00BB234B">
        <w:tab/>
        <w:t>was present at the site of the project on 1 January 2019;</w:t>
      </w:r>
      <w:r w:rsidR="00125461" w:rsidRPr="00BB234B">
        <w:t xml:space="preserve"> and</w:t>
      </w:r>
    </w:p>
    <w:p w14:paraId="470546EC" w14:textId="3ED51A23" w:rsidR="00D50C46" w:rsidRPr="00BB234B" w:rsidRDefault="007E19B9" w:rsidP="007E19B9">
      <w:pPr>
        <w:pStyle w:val="tPara"/>
      </w:pPr>
      <w:r w:rsidRPr="00BB234B">
        <w:tab/>
        <w:t>(b)</w:t>
      </w:r>
      <w:r w:rsidRPr="00BB234B">
        <w:tab/>
      </w:r>
      <w:proofErr w:type="gramStart"/>
      <w:r w:rsidR="00D50C46" w:rsidRPr="00BB234B">
        <w:t>has</w:t>
      </w:r>
      <w:proofErr w:type="gramEnd"/>
      <w:r w:rsidR="00D50C46" w:rsidRPr="00BB234B">
        <w:t xml:space="preserve"> not been used:</w:t>
      </w:r>
    </w:p>
    <w:p w14:paraId="307EA161" w14:textId="1D71F0B7" w:rsidR="00D50C46" w:rsidRPr="00BB234B" w:rsidRDefault="007E19B9" w:rsidP="007E19B9">
      <w:pPr>
        <w:pStyle w:val="tSubpara"/>
      </w:pPr>
      <w:r w:rsidRPr="00BB234B">
        <w:tab/>
        <w:t>(</w:t>
      </w:r>
      <w:proofErr w:type="spellStart"/>
      <w:r w:rsidRPr="00BB234B">
        <w:t>i</w:t>
      </w:r>
      <w:proofErr w:type="spellEnd"/>
      <w:r w:rsidR="00D50C46" w:rsidRPr="00BB234B">
        <w:t>)</w:t>
      </w:r>
      <w:r w:rsidR="00D50C46" w:rsidRPr="00BB234B">
        <w:tab/>
      </w:r>
      <w:proofErr w:type="gramStart"/>
      <w:r w:rsidR="00D50C46" w:rsidRPr="00BB234B">
        <w:t>during</w:t>
      </w:r>
      <w:proofErr w:type="gramEnd"/>
      <w:r w:rsidR="00D50C46" w:rsidRPr="00BB234B">
        <w:t xml:space="preserve"> the 3 years before the </w:t>
      </w:r>
      <w:r w:rsidR="00BB245E" w:rsidRPr="00BB234B">
        <w:t>date the section 22 application was made</w:t>
      </w:r>
      <w:r w:rsidR="00D50C46" w:rsidRPr="00BB234B">
        <w:t xml:space="preserve">; and </w:t>
      </w:r>
    </w:p>
    <w:p w14:paraId="010F6794" w14:textId="39DEDD5C" w:rsidR="00D50C46" w:rsidRPr="00BB234B" w:rsidRDefault="007E19B9" w:rsidP="007E19B9">
      <w:pPr>
        <w:pStyle w:val="tSubpara"/>
      </w:pPr>
      <w:r w:rsidRPr="00BB234B">
        <w:tab/>
        <w:t>(ii</w:t>
      </w:r>
      <w:r w:rsidR="00D50C46" w:rsidRPr="00BB234B">
        <w:t>)</w:t>
      </w:r>
      <w:r w:rsidR="00D50C46" w:rsidRPr="00BB234B">
        <w:tab/>
      </w:r>
      <w:proofErr w:type="gramStart"/>
      <w:r w:rsidR="00D50C46" w:rsidRPr="00BB234B">
        <w:t>since</w:t>
      </w:r>
      <w:proofErr w:type="gramEnd"/>
      <w:r w:rsidR="00D50C46" w:rsidRPr="00BB234B">
        <w:t xml:space="preserve"> 1 January 2019.  </w:t>
      </w:r>
    </w:p>
    <w:p w14:paraId="2F84A291" w14:textId="2829454E" w:rsidR="00D97B1D" w:rsidRPr="00BB234B" w:rsidRDefault="00D81F68" w:rsidP="0020692D">
      <w:pPr>
        <w:pStyle w:val="h5Section"/>
      </w:pPr>
      <w:bookmarkStart w:id="47" w:name="_Toc498294020"/>
      <w:bookmarkStart w:id="48" w:name="_Toc20210329"/>
      <w:proofErr w:type="gramStart"/>
      <w:r w:rsidRPr="00BB234B">
        <w:t>1</w:t>
      </w:r>
      <w:r w:rsidR="001E2BEA" w:rsidRPr="00BB234B">
        <w:t>2</w:t>
      </w:r>
      <w:r w:rsidR="0020692D" w:rsidRPr="00BB234B">
        <w:t xml:space="preserve">  </w:t>
      </w:r>
      <w:r w:rsidR="003F6D72" w:rsidRPr="00BB234B">
        <w:t>Project</w:t>
      </w:r>
      <w:proofErr w:type="gramEnd"/>
      <w:r w:rsidR="003F6D72" w:rsidRPr="00BB234B">
        <w:t xml:space="preserve"> source </w:t>
      </w:r>
      <w:r w:rsidR="005F70A0" w:rsidRPr="00BB234B">
        <w:t xml:space="preserve">must be identified </w:t>
      </w:r>
      <w:r w:rsidR="0016547E" w:rsidRPr="00BB234B">
        <w:t>in section 22</w:t>
      </w:r>
      <w:r w:rsidR="00825A57" w:rsidRPr="00BB234B">
        <w:t xml:space="preserve"> or 128</w:t>
      </w:r>
      <w:r w:rsidR="0016547E" w:rsidRPr="00BB234B">
        <w:t xml:space="preserve"> application</w:t>
      </w:r>
      <w:bookmarkEnd w:id="47"/>
      <w:bookmarkEnd w:id="48"/>
    </w:p>
    <w:p w14:paraId="0E5D5305" w14:textId="7AFD33BA" w:rsidR="005F70A0" w:rsidRPr="00BB234B" w:rsidRDefault="00D4556E" w:rsidP="00D4556E">
      <w:pPr>
        <w:pStyle w:val="tMain"/>
      </w:pPr>
      <w:r w:rsidRPr="00BB234B">
        <w:tab/>
      </w:r>
      <w:r w:rsidRPr="00BB234B">
        <w:tab/>
      </w:r>
      <w:r w:rsidR="00825A57" w:rsidRPr="00BB234B">
        <w:t>T</w:t>
      </w:r>
      <w:r w:rsidR="005F70A0" w:rsidRPr="00BB234B">
        <w:t>he section 22 application</w:t>
      </w:r>
      <w:r w:rsidR="00825A57" w:rsidRPr="00BB234B">
        <w:t xml:space="preserve"> or section 128 application</w:t>
      </w:r>
      <w:r w:rsidR="005F70A0" w:rsidRPr="00BB234B">
        <w:t xml:space="preserve"> must </w:t>
      </w:r>
      <w:r w:rsidR="00703022" w:rsidRPr="00BB234B">
        <w:t xml:space="preserve">identify </w:t>
      </w:r>
      <w:r w:rsidR="005F70A0" w:rsidRPr="00BB234B">
        <w:t xml:space="preserve">one or more </w:t>
      </w:r>
      <w:r w:rsidR="00DD3A31" w:rsidRPr="00BB234B">
        <w:t xml:space="preserve">facilities that will provide </w:t>
      </w:r>
      <w:r w:rsidR="005F70A0" w:rsidRPr="00BB234B">
        <w:t xml:space="preserve">eligible material </w:t>
      </w:r>
      <w:r w:rsidR="00DD3A31" w:rsidRPr="00BB234B">
        <w:t xml:space="preserve">for </w:t>
      </w:r>
      <w:r w:rsidR="005F70A0" w:rsidRPr="00BB234B">
        <w:t>the project</w:t>
      </w:r>
      <w:r w:rsidR="0016547E" w:rsidRPr="00BB234B">
        <w:t>, with the following details:</w:t>
      </w:r>
    </w:p>
    <w:p w14:paraId="5D00B99B" w14:textId="77777777" w:rsidR="00801F0C" w:rsidRPr="00BB234B" w:rsidRDefault="0016547E" w:rsidP="0016547E">
      <w:pPr>
        <w:pStyle w:val="tPara"/>
      </w:pPr>
      <w:r w:rsidRPr="00BB234B">
        <w:tab/>
      </w:r>
      <w:r w:rsidR="00D81F68" w:rsidRPr="00BB234B">
        <w:t>(a)</w:t>
      </w:r>
      <w:r w:rsidRPr="00BB234B">
        <w:tab/>
      </w:r>
      <w:proofErr w:type="gramStart"/>
      <w:r w:rsidRPr="00BB234B">
        <w:t>the</w:t>
      </w:r>
      <w:proofErr w:type="gramEnd"/>
      <w:r w:rsidRPr="00BB234B">
        <w:t xml:space="preserve"> address and a brief description of</w:t>
      </w:r>
      <w:r w:rsidR="00801F0C" w:rsidRPr="00BB234B">
        <w:t>:</w:t>
      </w:r>
      <w:r w:rsidRPr="00BB234B">
        <w:t xml:space="preserve"> </w:t>
      </w:r>
    </w:p>
    <w:p w14:paraId="600C4AFA" w14:textId="380625CB" w:rsidR="00801F0C" w:rsidRPr="00BB234B" w:rsidRDefault="00801F0C" w:rsidP="00801F0C">
      <w:pPr>
        <w:pStyle w:val="tSubpara"/>
      </w:pPr>
      <w:r w:rsidRPr="00BB234B">
        <w:tab/>
        <w:t>(</w:t>
      </w:r>
      <w:proofErr w:type="spellStart"/>
      <w:r w:rsidRPr="00BB234B">
        <w:t>i</w:t>
      </w:r>
      <w:proofErr w:type="spellEnd"/>
      <w:r w:rsidRPr="00BB234B">
        <w:t>)</w:t>
      </w:r>
      <w:r w:rsidRPr="00BB234B">
        <w:tab/>
      </w:r>
      <w:proofErr w:type="gramStart"/>
      <w:r w:rsidR="00125461" w:rsidRPr="00BB234B">
        <w:t>at</w:t>
      </w:r>
      <w:proofErr w:type="gramEnd"/>
      <w:r w:rsidR="00125461" w:rsidRPr="00BB234B">
        <w:t xml:space="preserve"> least one</w:t>
      </w:r>
      <w:r w:rsidR="0016547E" w:rsidRPr="00BB234B">
        <w:t xml:space="preserve"> </w:t>
      </w:r>
      <w:r w:rsidR="00CB7B79" w:rsidRPr="00BB234B">
        <w:t>eligible</w:t>
      </w:r>
      <w:r w:rsidR="0016547E" w:rsidRPr="00BB234B">
        <w:t xml:space="preserve"> animal facility</w:t>
      </w:r>
      <w:r w:rsidR="00125461" w:rsidRPr="00BB234B">
        <w:t xml:space="preserve"> at which the project will take place</w:t>
      </w:r>
      <w:r w:rsidRPr="00BB234B">
        <w:t xml:space="preserve">; and </w:t>
      </w:r>
    </w:p>
    <w:p w14:paraId="2D469F17" w14:textId="14D96E15" w:rsidR="0016547E" w:rsidRPr="00BB234B" w:rsidRDefault="00801F0C" w:rsidP="00801F0C">
      <w:pPr>
        <w:pStyle w:val="tSubpara"/>
      </w:pPr>
      <w:r w:rsidRPr="00BB234B">
        <w:tab/>
        <w:t>(ii)</w:t>
      </w:r>
      <w:r w:rsidRPr="00BB234B">
        <w:tab/>
      </w:r>
      <w:proofErr w:type="gramStart"/>
      <w:r w:rsidR="0016547E" w:rsidRPr="00BB234B">
        <w:t>other</w:t>
      </w:r>
      <w:proofErr w:type="gramEnd"/>
      <w:r w:rsidR="0016547E" w:rsidRPr="00BB234B">
        <w:t xml:space="preserve"> source</w:t>
      </w:r>
      <w:r w:rsidRPr="00BB234B">
        <w:t>s</w:t>
      </w:r>
      <w:r w:rsidR="0016547E" w:rsidRPr="00BB234B">
        <w:t xml:space="preserve"> of organic effluent</w:t>
      </w:r>
      <w:r w:rsidRPr="00BB234B">
        <w:t xml:space="preserve"> likely to be part of the project</w:t>
      </w:r>
      <w:r w:rsidR="0016547E" w:rsidRPr="00BB234B">
        <w:t>;</w:t>
      </w:r>
    </w:p>
    <w:p w14:paraId="0951F8A5" w14:textId="7460EAE6" w:rsidR="0016547E" w:rsidRPr="00BB234B" w:rsidRDefault="0016547E" w:rsidP="0016547E">
      <w:pPr>
        <w:pStyle w:val="tPara"/>
      </w:pPr>
      <w:r w:rsidRPr="00BB234B">
        <w:tab/>
      </w:r>
      <w:r w:rsidR="00D81F68" w:rsidRPr="00BB234B">
        <w:t>(b)</w:t>
      </w:r>
      <w:r w:rsidRPr="00BB234B">
        <w:tab/>
      </w:r>
      <w:proofErr w:type="gramStart"/>
      <w:r w:rsidRPr="00BB234B">
        <w:t>details</w:t>
      </w:r>
      <w:proofErr w:type="gramEnd"/>
      <w:r w:rsidRPr="00BB234B">
        <w:t xml:space="preserve"> that demonstrate that material from the facility </w:t>
      </w:r>
      <w:r w:rsidR="00801F0C" w:rsidRPr="00BB234B">
        <w:t xml:space="preserve">or other source </w:t>
      </w:r>
      <w:r w:rsidR="004C6B6D" w:rsidRPr="00BB234B">
        <w:t>is expected to be</w:t>
      </w:r>
      <w:r w:rsidRPr="00BB234B">
        <w:t xml:space="preserve"> eligible material</w:t>
      </w:r>
      <w:r w:rsidR="00456D8F" w:rsidRPr="00BB234B">
        <w:t>, including a description of the evidence required by subsection 1</w:t>
      </w:r>
      <w:r w:rsidR="005508DE" w:rsidRPr="00BB234B">
        <w:t>5</w:t>
      </w:r>
      <w:r w:rsidR="00456D8F" w:rsidRPr="00BB234B">
        <w:t>(2)</w:t>
      </w:r>
      <w:r w:rsidRPr="00BB234B">
        <w:t>;</w:t>
      </w:r>
    </w:p>
    <w:p w14:paraId="28BC89C4" w14:textId="45208080" w:rsidR="0016547E" w:rsidRPr="00BB234B" w:rsidRDefault="0016547E" w:rsidP="0016547E">
      <w:pPr>
        <w:pStyle w:val="tPara"/>
      </w:pPr>
      <w:r w:rsidRPr="00BB234B">
        <w:tab/>
      </w:r>
      <w:r w:rsidR="00D81F68" w:rsidRPr="00BB234B">
        <w:t>(c)</w:t>
      </w:r>
      <w:r w:rsidRPr="00BB234B">
        <w:tab/>
      </w:r>
      <w:proofErr w:type="gramStart"/>
      <w:r w:rsidRPr="00BB234B">
        <w:t>the</w:t>
      </w:r>
      <w:proofErr w:type="gramEnd"/>
      <w:r w:rsidRPr="00BB234B">
        <w:t xml:space="preserve"> quantities of eligible material that the facility </w:t>
      </w:r>
      <w:r w:rsidR="00801F0C" w:rsidRPr="00BB234B">
        <w:t xml:space="preserve">or other source </w:t>
      </w:r>
      <w:r w:rsidRPr="00BB234B">
        <w:t>is expected to provide to the project over the course of the project.</w:t>
      </w:r>
    </w:p>
    <w:p w14:paraId="247B395F" w14:textId="2AC7712A" w:rsidR="00825A57" w:rsidRPr="00BB234B" w:rsidRDefault="0016547E" w:rsidP="00825A57">
      <w:pPr>
        <w:pStyle w:val="nMain"/>
      </w:pPr>
      <w:r w:rsidRPr="00BB234B">
        <w:t>Note:</w:t>
      </w:r>
      <w:r w:rsidRPr="00BB234B">
        <w:tab/>
        <w:t xml:space="preserve">Effluent may also be sourced from additional </w:t>
      </w:r>
      <w:r w:rsidR="00CB7B79" w:rsidRPr="00BB234B">
        <w:t>eligible</w:t>
      </w:r>
      <w:r w:rsidRPr="00BB234B">
        <w:t xml:space="preserve"> animal facilities, provided that they are documented in accordance with </w:t>
      </w:r>
      <w:r w:rsidR="002A7439" w:rsidRPr="00BB234B">
        <w:t>Part 5</w:t>
      </w:r>
      <w:r w:rsidRPr="00BB234B">
        <w:t xml:space="preserve">.  </w:t>
      </w:r>
    </w:p>
    <w:p w14:paraId="1E224A8C" w14:textId="097E9983" w:rsidR="002860E8" w:rsidRPr="00BB234B" w:rsidRDefault="00D81F68" w:rsidP="002860E8">
      <w:pPr>
        <w:pStyle w:val="h5Section"/>
      </w:pPr>
      <w:bookmarkStart w:id="49" w:name="_Toc498294021"/>
      <w:bookmarkStart w:id="50" w:name="_Toc20210330"/>
      <w:proofErr w:type="gramStart"/>
      <w:r w:rsidRPr="00BB234B">
        <w:t>1</w:t>
      </w:r>
      <w:r w:rsidR="001E2BEA" w:rsidRPr="00BB234B">
        <w:t>3</w:t>
      </w:r>
      <w:r w:rsidR="002860E8" w:rsidRPr="00BB234B">
        <w:t xml:space="preserve">  </w:t>
      </w:r>
      <w:r w:rsidR="00E3615D" w:rsidRPr="00BB234B">
        <w:t>Treatment</w:t>
      </w:r>
      <w:proofErr w:type="gramEnd"/>
      <w:r w:rsidR="00E3615D" w:rsidRPr="00BB234B">
        <w:t xml:space="preserve"> </w:t>
      </w:r>
      <w:r w:rsidR="002860E8" w:rsidRPr="00BB234B">
        <w:t>facility</w:t>
      </w:r>
      <w:r w:rsidR="00E3615D" w:rsidRPr="00BB234B">
        <w:t>—emissions destruction</w:t>
      </w:r>
      <w:bookmarkEnd w:id="49"/>
      <w:bookmarkEnd w:id="50"/>
    </w:p>
    <w:p w14:paraId="24929A74" w14:textId="0553C6E1" w:rsidR="002860E8" w:rsidRPr="00BB234B" w:rsidRDefault="00186944" w:rsidP="00186944">
      <w:pPr>
        <w:pStyle w:val="tMain"/>
      </w:pPr>
      <w:r w:rsidRPr="00BB234B">
        <w:tab/>
      </w:r>
      <w:r w:rsidR="00D81F68" w:rsidRPr="00BB234B">
        <w:t>(1)</w:t>
      </w:r>
      <w:r w:rsidRPr="00BB234B">
        <w:tab/>
      </w:r>
      <w:r w:rsidR="001456FD" w:rsidRPr="00BB234B">
        <w:t xml:space="preserve">A project </w:t>
      </w:r>
      <w:r w:rsidR="002860E8" w:rsidRPr="00BB234B">
        <w:t xml:space="preserve">facility </w:t>
      </w:r>
      <w:r w:rsidR="001456FD" w:rsidRPr="00BB234B">
        <w:t>that treats</w:t>
      </w:r>
      <w:r w:rsidR="0034049B" w:rsidRPr="00BB234B">
        <w:t xml:space="preserve"> organic effluent</w:t>
      </w:r>
      <w:r w:rsidR="001456FD" w:rsidRPr="00BB234B">
        <w:t xml:space="preserve"> by means of emissions destruction </w:t>
      </w:r>
      <w:r w:rsidR="002860E8" w:rsidRPr="00BB234B">
        <w:t>must</w:t>
      </w:r>
      <w:r w:rsidRPr="00BB234B">
        <w:t xml:space="preserve"> use one or more anaerobic digesters to generate and capture </w:t>
      </w:r>
      <w:r w:rsidR="001456FD" w:rsidRPr="00BB234B">
        <w:t xml:space="preserve">the </w:t>
      </w:r>
      <w:r w:rsidRPr="00BB234B">
        <w:t xml:space="preserve">biogas, and one or more combustion devices </w:t>
      </w:r>
      <w:r w:rsidR="00452F8C" w:rsidRPr="00BB234B">
        <w:t xml:space="preserve">to destroy the </w:t>
      </w:r>
      <w:r w:rsidR="0059552A" w:rsidRPr="00BB234B">
        <w:t xml:space="preserve">proportion of the </w:t>
      </w:r>
      <w:r w:rsidR="00452F8C" w:rsidRPr="00BB234B">
        <w:t>biogas</w:t>
      </w:r>
      <w:r w:rsidR="0059552A" w:rsidRPr="00BB234B">
        <w:t xml:space="preserve"> that is methane</w:t>
      </w:r>
      <w:r w:rsidR="00452F8C" w:rsidRPr="00BB234B">
        <w:t>.</w:t>
      </w:r>
    </w:p>
    <w:p w14:paraId="07626ED4" w14:textId="1FDA8EC9" w:rsidR="002B20A2" w:rsidRPr="00BB234B" w:rsidRDefault="002B20A2" w:rsidP="002B20A2">
      <w:pPr>
        <w:pStyle w:val="tMain"/>
      </w:pPr>
      <w:r w:rsidRPr="00BB234B">
        <w:tab/>
        <w:t>(2)</w:t>
      </w:r>
      <w:r w:rsidRPr="00BB234B">
        <w:tab/>
        <w:t>Each combustion device</w:t>
      </w:r>
      <w:r w:rsidR="00E02FA9" w:rsidRPr="00BB234B">
        <w:t xml:space="preserve"> must be operated to result in the complete combustion of methane.</w:t>
      </w:r>
    </w:p>
    <w:p w14:paraId="273C1375" w14:textId="27EA180A" w:rsidR="00186944" w:rsidRPr="00BB234B" w:rsidRDefault="00186944" w:rsidP="00186944">
      <w:pPr>
        <w:pStyle w:val="tMain"/>
      </w:pPr>
      <w:r w:rsidRPr="00BB234B">
        <w:tab/>
      </w:r>
      <w:r w:rsidR="00E02FA9" w:rsidRPr="00BB234B">
        <w:t>(3</w:t>
      </w:r>
      <w:r w:rsidR="00D81F68" w:rsidRPr="00BB234B">
        <w:t>)</w:t>
      </w:r>
      <w:r w:rsidRPr="00BB234B">
        <w:tab/>
        <w:t>If a flare is used as a combustion device:</w:t>
      </w:r>
    </w:p>
    <w:p w14:paraId="46C335A3" w14:textId="1AF36CBD" w:rsidR="00186944" w:rsidRPr="00BB234B" w:rsidRDefault="00186944" w:rsidP="00186944">
      <w:pPr>
        <w:pStyle w:val="tPara"/>
      </w:pPr>
      <w:r w:rsidRPr="00BB234B">
        <w:tab/>
      </w:r>
      <w:r w:rsidR="00D81F68" w:rsidRPr="00BB234B">
        <w:t>(a)</w:t>
      </w:r>
      <w:r w:rsidRPr="00BB234B">
        <w:tab/>
      </w:r>
      <w:proofErr w:type="gramStart"/>
      <w:r w:rsidRPr="00BB234B">
        <w:t>the</w:t>
      </w:r>
      <w:proofErr w:type="gramEnd"/>
      <w:r w:rsidRPr="00BB234B">
        <w:t xml:space="preserve"> flare must be designed to maintain continuous destruction of methane when operational; and</w:t>
      </w:r>
    </w:p>
    <w:p w14:paraId="49ED88A7" w14:textId="3FCDD888" w:rsidR="00186944" w:rsidRPr="00BB234B" w:rsidRDefault="00186944" w:rsidP="00186944">
      <w:pPr>
        <w:pStyle w:val="tPara"/>
      </w:pPr>
      <w:r w:rsidRPr="00BB234B">
        <w:tab/>
      </w:r>
      <w:r w:rsidR="00D81F68" w:rsidRPr="00BB234B">
        <w:t>(b)</w:t>
      </w:r>
      <w:r w:rsidRPr="00BB234B">
        <w:tab/>
      </w:r>
      <w:proofErr w:type="gramStart"/>
      <w:r w:rsidRPr="00BB234B">
        <w:t>the</w:t>
      </w:r>
      <w:proofErr w:type="gramEnd"/>
      <w:r w:rsidRPr="00BB234B">
        <w:t xml:space="preserve"> facility must include a system that detects and records when the flare is operational, in accordance with the </w:t>
      </w:r>
      <w:r w:rsidR="0092356A" w:rsidRPr="00BB234B">
        <w:t>Supplement</w:t>
      </w:r>
      <w:r w:rsidRPr="00BB234B">
        <w:t>.</w:t>
      </w:r>
      <w:r w:rsidR="00946860" w:rsidRPr="00BB234B">
        <w:t xml:space="preserve"> </w:t>
      </w:r>
    </w:p>
    <w:p w14:paraId="796C04FD" w14:textId="36124A49" w:rsidR="00186944" w:rsidRPr="00BB234B" w:rsidRDefault="00D81F68" w:rsidP="00186944">
      <w:pPr>
        <w:pStyle w:val="h5Section"/>
      </w:pPr>
      <w:bookmarkStart w:id="51" w:name="_Toc498294022"/>
      <w:bookmarkStart w:id="52" w:name="_Toc20210331"/>
      <w:proofErr w:type="gramStart"/>
      <w:r w:rsidRPr="00BB234B">
        <w:t>1</w:t>
      </w:r>
      <w:r w:rsidR="001E2BEA" w:rsidRPr="00BB234B">
        <w:t>4</w:t>
      </w:r>
      <w:r w:rsidR="00186944" w:rsidRPr="00BB234B">
        <w:t xml:space="preserve">  </w:t>
      </w:r>
      <w:r w:rsidR="00E3615D" w:rsidRPr="00BB234B">
        <w:t>Treatment</w:t>
      </w:r>
      <w:proofErr w:type="gramEnd"/>
      <w:r w:rsidR="00E3615D" w:rsidRPr="00BB234B">
        <w:t xml:space="preserve"> </w:t>
      </w:r>
      <w:r w:rsidR="00186944" w:rsidRPr="00BB234B">
        <w:t>facility</w:t>
      </w:r>
      <w:r w:rsidR="00E3615D" w:rsidRPr="00BB234B">
        <w:t>—emissions avoidance</w:t>
      </w:r>
      <w:bookmarkEnd w:id="51"/>
      <w:bookmarkEnd w:id="52"/>
    </w:p>
    <w:p w14:paraId="4D9F6441" w14:textId="77777777" w:rsidR="00CD061B" w:rsidRPr="00BB234B" w:rsidRDefault="008144DF" w:rsidP="006458B9">
      <w:pPr>
        <w:pStyle w:val="tMain"/>
      </w:pPr>
      <w:r w:rsidRPr="00BB234B">
        <w:tab/>
      </w:r>
      <w:r w:rsidR="00D81F68" w:rsidRPr="00BB234B">
        <w:t>(1)</w:t>
      </w:r>
      <w:r w:rsidR="00E3615D" w:rsidRPr="00BB234B">
        <w:tab/>
        <w:t xml:space="preserve">A project </w:t>
      </w:r>
      <w:r w:rsidRPr="00BB234B">
        <w:t xml:space="preserve">facility </w:t>
      </w:r>
      <w:r w:rsidR="00E3615D" w:rsidRPr="00BB234B">
        <w:t xml:space="preserve">that </w:t>
      </w:r>
      <w:r w:rsidR="001456FD" w:rsidRPr="00BB234B">
        <w:t xml:space="preserve">treats material by emissions avoidance </w:t>
      </w:r>
      <w:r w:rsidRPr="00BB234B">
        <w:t>must</w:t>
      </w:r>
      <w:r w:rsidR="00CD061B" w:rsidRPr="00BB234B">
        <w:t>:</w:t>
      </w:r>
      <w:r w:rsidR="00106A5B" w:rsidRPr="00BB234B">
        <w:t xml:space="preserve"> </w:t>
      </w:r>
    </w:p>
    <w:p w14:paraId="4008557F" w14:textId="086C2F86" w:rsidR="00C54268" w:rsidRPr="00BB234B" w:rsidRDefault="00CD061B" w:rsidP="0047248D">
      <w:pPr>
        <w:pStyle w:val="tPara"/>
      </w:pPr>
      <w:r w:rsidRPr="00BB234B">
        <w:tab/>
        <w:t>(a)</w:t>
      </w:r>
      <w:r w:rsidRPr="00BB234B">
        <w:tab/>
      </w:r>
      <w:proofErr w:type="gramStart"/>
      <w:r w:rsidR="00106A5B" w:rsidRPr="00BB234B">
        <w:t>use</w:t>
      </w:r>
      <w:proofErr w:type="gramEnd"/>
      <w:r w:rsidR="00106A5B" w:rsidRPr="00BB234B">
        <w:t xml:space="preserve"> </w:t>
      </w:r>
      <w:r w:rsidR="00C54268" w:rsidRPr="00BB234B">
        <w:t xml:space="preserve">a </w:t>
      </w:r>
      <w:r w:rsidR="00B031A3" w:rsidRPr="00BB234B">
        <w:t xml:space="preserve">solids separation </w:t>
      </w:r>
      <w:r w:rsidR="00650DAA" w:rsidRPr="00BB234B">
        <w:t xml:space="preserve">treatment </w:t>
      </w:r>
      <w:r w:rsidR="00C54268" w:rsidRPr="00BB234B">
        <w:t xml:space="preserve">method </w:t>
      </w:r>
      <w:r w:rsidR="0044614B" w:rsidRPr="00BB234B">
        <w:t xml:space="preserve">of diversion </w:t>
      </w:r>
      <w:r w:rsidR="00D3015B" w:rsidRPr="00BB234B">
        <w:t>in accordance with any requirements set out in the Supplement; and</w:t>
      </w:r>
    </w:p>
    <w:p w14:paraId="04AC5EFE" w14:textId="6F2F55C8" w:rsidR="00CD061B" w:rsidRPr="00BB234B" w:rsidRDefault="00CD061B" w:rsidP="0047248D">
      <w:pPr>
        <w:pStyle w:val="tPara"/>
      </w:pPr>
      <w:r w:rsidRPr="00BB234B">
        <w:tab/>
        <w:t>(b)</w:t>
      </w:r>
      <w:r w:rsidRPr="00BB234B">
        <w:tab/>
      </w:r>
      <w:proofErr w:type="gramStart"/>
      <w:r w:rsidRPr="00BB234B">
        <w:t>apply</w:t>
      </w:r>
      <w:proofErr w:type="gramEnd"/>
      <w:r w:rsidRPr="00BB234B">
        <w:t xml:space="preserve"> a post-diversion treatment</w:t>
      </w:r>
      <w:r w:rsidR="00137188" w:rsidRPr="00BB234B">
        <w:t>, in accordance with any requirements set out in the Supplement,</w:t>
      </w:r>
      <w:r w:rsidRPr="00BB234B">
        <w:t xml:space="preserve"> through:</w:t>
      </w:r>
    </w:p>
    <w:p w14:paraId="5F1EA8E4" w14:textId="5D582649" w:rsidR="00CD061B" w:rsidRPr="00BB234B" w:rsidRDefault="00CD061B" w:rsidP="0047248D">
      <w:pPr>
        <w:pStyle w:val="tSubpara"/>
      </w:pPr>
      <w:r w:rsidRPr="00BB234B">
        <w:tab/>
        <w:t>(</w:t>
      </w:r>
      <w:proofErr w:type="spellStart"/>
      <w:r w:rsidRPr="00BB234B">
        <w:t>i</w:t>
      </w:r>
      <w:proofErr w:type="spellEnd"/>
      <w:r w:rsidRPr="00BB234B">
        <w:t>)</w:t>
      </w:r>
      <w:r w:rsidRPr="00BB234B">
        <w:tab/>
      </w:r>
      <w:proofErr w:type="gramStart"/>
      <w:r w:rsidR="00D3015B" w:rsidRPr="00BB234B">
        <w:t>a</w:t>
      </w:r>
      <w:proofErr w:type="gramEnd"/>
      <w:r w:rsidR="00D3015B" w:rsidRPr="00BB234B">
        <w:t xml:space="preserve"> method of </w:t>
      </w:r>
      <w:r w:rsidR="0047248D" w:rsidRPr="00BB234B">
        <w:t>stock</w:t>
      </w:r>
      <w:r w:rsidRPr="00BB234B">
        <w:t>piles</w:t>
      </w:r>
      <w:r w:rsidR="0047248D" w:rsidRPr="00BB234B">
        <w:t xml:space="preserve"> (solid storage)</w:t>
      </w:r>
      <w:r w:rsidRPr="00BB234B">
        <w:t xml:space="preserve">; or </w:t>
      </w:r>
    </w:p>
    <w:p w14:paraId="4A3762F9" w14:textId="6FE64007" w:rsidR="001B575A" w:rsidRPr="00BB234B" w:rsidRDefault="00CD061B" w:rsidP="00607F83">
      <w:pPr>
        <w:pStyle w:val="tSubpara"/>
      </w:pPr>
      <w:r w:rsidRPr="00BB234B">
        <w:tab/>
        <w:t>(ii)</w:t>
      </w:r>
      <w:r w:rsidRPr="00BB234B">
        <w:tab/>
      </w:r>
      <w:proofErr w:type="gramStart"/>
      <w:r w:rsidR="00D3015B" w:rsidRPr="00BB234B">
        <w:t>a</w:t>
      </w:r>
      <w:proofErr w:type="gramEnd"/>
      <w:r w:rsidR="00D3015B" w:rsidRPr="00BB234B">
        <w:t xml:space="preserve"> method of </w:t>
      </w:r>
      <w:r w:rsidRPr="00BB234B">
        <w:t xml:space="preserve">composting </w:t>
      </w:r>
      <w:r w:rsidR="0047248D" w:rsidRPr="00BB234B">
        <w:t>(passive windrow)</w:t>
      </w:r>
      <w:r w:rsidR="00137188" w:rsidRPr="00BB234B">
        <w:t>.</w:t>
      </w:r>
    </w:p>
    <w:p w14:paraId="121D240C" w14:textId="7886903B" w:rsidR="00B031A3" w:rsidRPr="00BB234B" w:rsidRDefault="00B031A3" w:rsidP="006458B9">
      <w:pPr>
        <w:pStyle w:val="tMain"/>
      </w:pPr>
      <w:r w:rsidRPr="00BB234B">
        <w:tab/>
        <w:t>(2)</w:t>
      </w:r>
      <w:r w:rsidRPr="00BB234B">
        <w:tab/>
        <w:t>The method</w:t>
      </w:r>
      <w:r w:rsidR="00CD061B" w:rsidRPr="00BB234B">
        <w:t xml:space="preserve">s </w:t>
      </w:r>
      <w:r w:rsidR="00137188" w:rsidRPr="00BB234B">
        <w:t xml:space="preserve">applied </w:t>
      </w:r>
      <w:r w:rsidR="00CD061B" w:rsidRPr="00BB234B">
        <w:t>under subsection (1)</w:t>
      </w:r>
      <w:r w:rsidRPr="00BB234B">
        <w:t xml:space="preserve"> </w:t>
      </w:r>
      <w:r w:rsidR="00137188" w:rsidRPr="00BB234B">
        <w:t>are</w:t>
      </w:r>
      <w:r w:rsidR="00CD061B" w:rsidRPr="00BB234B">
        <w:t xml:space="preserve"> a </w:t>
      </w:r>
      <w:r w:rsidR="00CD061B" w:rsidRPr="00BB234B">
        <w:rPr>
          <w:b/>
          <w:i/>
        </w:rPr>
        <w:t>treatment method</w:t>
      </w:r>
      <w:r w:rsidRPr="00BB234B">
        <w:t>.</w:t>
      </w:r>
    </w:p>
    <w:p w14:paraId="645A8608" w14:textId="30A88F9F" w:rsidR="0034049B" w:rsidRPr="00BB234B" w:rsidRDefault="00D81F68" w:rsidP="0034049B">
      <w:pPr>
        <w:pStyle w:val="h5Section"/>
      </w:pPr>
      <w:bookmarkStart w:id="53" w:name="_Toc498294023"/>
      <w:bookmarkStart w:id="54" w:name="_Toc20210332"/>
      <w:bookmarkStart w:id="55" w:name="_Toc346883260"/>
      <w:bookmarkStart w:id="56" w:name="_Toc467774833"/>
      <w:bookmarkStart w:id="57" w:name="_Toc467775548"/>
      <w:bookmarkStart w:id="58" w:name="_Toc490056379"/>
      <w:proofErr w:type="gramStart"/>
      <w:r w:rsidRPr="00BB234B">
        <w:t>1</w:t>
      </w:r>
      <w:r w:rsidR="001E2BEA" w:rsidRPr="00BB234B">
        <w:t>5</w:t>
      </w:r>
      <w:r w:rsidR="008143B3" w:rsidRPr="00BB234B">
        <w:t xml:space="preserve">  </w:t>
      </w:r>
      <w:r w:rsidR="0034049B" w:rsidRPr="00BB234B">
        <w:t>Eligible</w:t>
      </w:r>
      <w:proofErr w:type="gramEnd"/>
      <w:r w:rsidR="0034049B" w:rsidRPr="00BB234B">
        <w:t xml:space="preserve"> material</w:t>
      </w:r>
      <w:bookmarkEnd w:id="53"/>
      <w:bookmarkEnd w:id="54"/>
    </w:p>
    <w:p w14:paraId="23B8CD43" w14:textId="4377C234" w:rsidR="0034049B" w:rsidRPr="00BB234B" w:rsidRDefault="0018700D" w:rsidP="0018700D">
      <w:pPr>
        <w:pStyle w:val="tMain"/>
      </w:pPr>
      <w:r w:rsidRPr="00BB234B">
        <w:tab/>
      </w:r>
      <w:r w:rsidRPr="00BB234B">
        <w:fldChar w:fldCharType="begin"/>
      </w:r>
      <w:r w:rsidRPr="00BB234B">
        <w:instrText xml:space="preserve">  LISTNUM "main numbering" \l 6 \* MERGEFORMAT </w:instrText>
      </w:r>
      <w:r w:rsidRPr="00BB234B">
        <w:fldChar w:fldCharType="end">
          <w:numberingChange w:id="59" w:author="Author" w:original="(1)"/>
        </w:fldChar>
      </w:r>
      <w:r w:rsidRPr="00BB234B">
        <w:tab/>
      </w:r>
      <w:r w:rsidR="008143B3" w:rsidRPr="00BB234B">
        <w:t xml:space="preserve">For </w:t>
      </w:r>
      <w:r w:rsidR="0034049B" w:rsidRPr="00BB234B">
        <w:t>this determination</w:t>
      </w:r>
      <w:r w:rsidR="00035468" w:rsidRPr="00BB234B">
        <w:t>, in relation to a project</w:t>
      </w:r>
      <w:r w:rsidR="0034049B" w:rsidRPr="00BB234B">
        <w:t xml:space="preserve">, </w:t>
      </w:r>
      <w:r w:rsidR="008143B3" w:rsidRPr="00BB234B">
        <w:rPr>
          <w:b/>
          <w:i/>
        </w:rPr>
        <w:t>eligible material</w:t>
      </w:r>
      <w:r w:rsidR="0034049B" w:rsidRPr="00BB234B">
        <w:t xml:space="preserve"> is organic effluent that: </w:t>
      </w:r>
    </w:p>
    <w:p w14:paraId="30D63705" w14:textId="77777777" w:rsidR="00657A9A" w:rsidRPr="00BB234B" w:rsidRDefault="0034049B" w:rsidP="0034049B">
      <w:pPr>
        <w:pStyle w:val="tPara"/>
      </w:pPr>
      <w:r w:rsidRPr="00BB234B">
        <w:tab/>
      </w:r>
      <w:r w:rsidR="00D81F68" w:rsidRPr="00BB234B">
        <w:t>(a)</w:t>
      </w:r>
      <w:r w:rsidRPr="00BB234B">
        <w:tab/>
      </w:r>
      <w:proofErr w:type="gramStart"/>
      <w:r w:rsidRPr="00BB234B">
        <w:t>was</w:t>
      </w:r>
      <w:proofErr w:type="gramEnd"/>
      <w:r w:rsidRPr="00BB234B">
        <w:t xml:space="preserve"> produced by</w:t>
      </w:r>
      <w:r w:rsidR="001B484D" w:rsidRPr="00BB234B">
        <w:t xml:space="preserve"> </w:t>
      </w:r>
      <w:r w:rsidR="00657A9A" w:rsidRPr="00BB234B">
        <w:t>either:</w:t>
      </w:r>
    </w:p>
    <w:p w14:paraId="03A74282" w14:textId="52B28648" w:rsidR="0034049B" w:rsidRPr="00BB234B" w:rsidRDefault="00657A9A" w:rsidP="00657A9A">
      <w:pPr>
        <w:pStyle w:val="tSubpara"/>
      </w:pPr>
      <w:r w:rsidRPr="00BB234B">
        <w:tab/>
        <w:t>(</w:t>
      </w:r>
      <w:proofErr w:type="spellStart"/>
      <w:r w:rsidRPr="00BB234B">
        <w:t>i</w:t>
      </w:r>
      <w:proofErr w:type="spellEnd"/>
      <w:r w:rsidRPr="00BB234B">
        <w:t>)</w:t>
      </w:r>
      <w:r w:rsidRPr="00BB234B">
        <w:tab/>
      </w:r>
      <w:proofErr w:type="gramStart"/>
      <w:r w:rsidR="001B484D" w:rsidRPr="00BB234B">
        <w:t>an</w:t>
      </w:r>
      <w:proofErr w:type="gramEnd"/>
      <w:r w:rsidR="0034049B" w:rsidRPr="00BB234B">
        <w:t xml:space="preserve"> </w:t>
      </w:r>
      <w:r w:rsidR="001B484D" w:rsidRPr="00BB234B">
        <w:t>eligible animal facility</w:t>
      </w:r>
      <w:r w:rsidRPr="00BB234B">
        <w:t>; or</w:t>
      </w:r>
    </w:p>
    <w:p w14:paraId="54287065" w14:textId="1CB1C748" w:rsidR="00657A9A" w:rsidRPr="00BB234B" w:rsidRDefault="00657A9A" w:rsidP="00657A9A">
      <w:pPr>
        <w:pStyle w:val="tSubpara"/>
      </w:pPr>
      <w:r w:rsidRPr="00BB234B">
        <w:tab/>
        <w:t>(ii)</w:t>
      </w:r>
      <w:r w:rsidRPr="00BB234B">
        <w:tab/>
      </w:r>
      <w:proofErr w:type="gramStart"/>
      <w:r w:rsidRPr="00BB234B">
        <w:t>a</w:t>
      </w:r>
      <w:proofErr w:type="gramEnd"/>
      <w:r w:rsidRPr="00BB234B">
        <w:t xml:space="preserve"> </w:t>
      </w:r>
      <w:r w:rsidR="008923C3" w:rsidRPr="00BB234B">
        <w:t>facility that</w:t>
      </w:r>
      <w:r w:rsidRPr="00BB234B">
        <w:t xml:space="preserve"> produces materials of one or more listed types as a waste stream; and</w:t>
      </w:r>
    </w:p>
    <w:p w14:paraId="42AF2D6C" w14:textId="41BEFE00" w:rsidR="0034049B" w:rsidRPr="00BB234B" w:rsidRDefault="0034049B" w:rsidP="0034049B">
      <w:pPr>
        <w:pStyle w:val="tPara"/>
      </w:pPr>
      <w:r w:rsidRPr="00BB234B">
        <w:tab/>
      </w:r>
      <w:r w:rsidR="00D81F68" w:rsidRPr="00BB234B">
        <w:t>(b)</w:t>
      </w:r>
      <w:r w:rsidRPr="00BB234B">
        <w:tab/>
      </w:r>
      <w:proofErr w:type="gramStart"/>
      <w:r w:rsidRPr="00BB234B">
        <w:t>either</w:t>
      </w:r>
      <w:proofErr w:type="gramEnd"/>
      <w:r w:rsidRPr="00BB234B">
        <w:t>:</w:t>
      </w:r>
    </w:p>
    <w:p w14:paraId="556E6AEA" w14:textId="54F54F4A" w:rsidR="008143B3" w:rsidRPr="00BB234B" w:rsidRDefault="0034049B" w:rsidP="0034049B">
      <w:pPr>
        <w:pStyle w:val="tSubpara"/>
      </w:pPr>
      <w:r w:rsidRPr="00BB234B">
        <w:tab/>
      </w:r>
      <w:r w:rsidR="00D81F68" w:rsidRPr="00BB234B">
        <w:t>(</w:t>
      </w:r>
      <w:proofErr w:type="spellStart"/>
      <w:r w:rsidR="00D81F68" w:rsidRPr="00BB234B">
        <w:t>i</w:t>
      </w:r>
      <w:proofErr w:type="spellEnd"/>
      <w:r w:rsidR="00D81F68" w:rsidRPr="00BB234B">
        <w:t>)</w:t>
      </w:r>
      <w:r w:rsidRPr="00BB234B">
        <w:tab/>
      </w:r>
      <w:proofErr w:type="gramStart"/>
      <w:r w:rsidRPr="00BB234B">
        <w:t>consists</w:t>
      </w:r>
      <w:proofErr w:type="gramEnd"/>
      <w:r w:rsidRPr="00BB234B">
        <w:t xml:space="preserve"> of </w:t>
      </w:r>
      <w:r w:rsidR="008143B3" w:rsidRPr="00BB234B">
        <w:t>animal</w:t>
      </w:r>
      <w:r w:rsidR="00035468" w:rsidRPr="00BB234B">
        <w:t xml:space="preserve"> effluent</w:t>
      </w:r>
      <w:r w:rsidRPr="00BB234B">
        <w:t xml:space="preserve">; or </w:t>
      </w:r>
    </w:p>
    <w:p w14:paraId="08087551" w14:textId="0E6AD68C" w:rsidR="0034049B" w:rsidRPr="00BB234B" w:rsidRDefault="0034049B" w:rsidP="0034049B">
      <w:pPr>
        <w:pStyle w:val="tSubpara"/>
      </w:pPr>
      <w:r w:rsidRPr="00BB234B">
        <w:tab/>
      </w:r>
      <w:r w:rsidR="00D81F68" w:rsidRPr="00BB234B">
        <w:t>(ii)</w:t>
      </w:r>
      <w:r w:rsidRPr="00BB234B">
        <w:tab/>
      </w:r>
      <w:proofErr w:type="gramStart"/>
      <w:r w:rsidRPr="00BB234B">
        <w:t>satisfies</w:t>
      </w:r>
      <w:proofErr w:type="gramEnd"/>
      <w:r w:rsidRPr="00BB234B">
        <w:t xml:space="preserve"> the following:</w:t>
      </w:r>
    </w:p>
    <w:p w14:paraId="478963E4" w14:textId="0BEBAD93" w:rsidR="0034049B" w:rsidRPr="00BB234B" w:rsidRDefault="0034049B" w:rsidP="0034049B">
      <w:pPr>
        <w:pStyle w:val="tSubsub"/>
      </w:pPr>
      <w:r w:rsidRPr="00BB234B">
        <w:tab/>
      </w:r>
      <w:r w:rsidR="00D81F68" w:rsidRPr="00BB234B">
        <w:t>(A)</w:t>
      </w:r>
      <w:r w:rsidRPr="00BB234B">
        <w:tab/>
      </w:r>
      <w:proofErr w:type="gramStart"/>
      <w:r w:rsidRPr="00BB234B">
        <w:t>the</w:t>
      </w:r>
      <w:proofErr w:type="gramEnd"/>
      <w:r w:rsidRPr="00BB234B">
        <w:t xml:space="preserve"> organic effluent consists principally of materials of one or more </w:t>
      </w:r>
      <w:r w:rsidR="00ED7FF9" w:rsidRPr="00BB234B">
        <w:t xml:space="preserve">listed </w:t>
      </w:r>
      <w:r w:rsidRPr="00BB234B">
        <w:t>types; and</w:t>
      </w:r>
    </w:p>
    <w:p w14:paraId="7CC9F5E5" w14:textId="5EE4BFA6" w:rsidR="0034049B" w:rsidRPr="00BB234B" w:rsidRDefault="0034049B" w:rsidP="0034049B">
      <w:pPr>
        <w:pStyle w:val="tSubsub"/>
      </w:pPr>
      <w:r w:rsidRPr="00BB234B">
        <w:tab/>
      </w:r>
      <w:r w:rsidR="00D81F68" w:rsidRPr="00BB234B">
        <w:t>(B)</w:t>
      </w:r>
      <w:r w:rsidRPr="00BB234B">
        <w:tab/>
        <w:t xml:space="preserve">if it includes material </w:t>
      </w:r>
      <w:r w:rsidR="004810B7" w:rsidRPr="00BB234B">
        <w:t>that is not of a listed</w:t>
      </w:r>
      <w:r w:rsidRPr="00BB234B">
        <w:t xml:space="preserve"> type, that material </w:t>
      </w:r>
      <w:r w:rsidR="001B484D" w:rsidRPr="00BB234B">
        <w:t>contributes no more than 2% of the methane avoided or combusted by the project</w:t>
      </w:r>
      <w:r w:rsidR="00125461" w:rsidRPr="00BB234B">
        <w:t xml:space="preserve"> over the reporting period</w:t>
      </w:r>
      <w:r w:rsidRPr="00BB234B">
        <w:t>; and</w:t>
      </w:r>
    </w:p>
    <w:p w14:paraId="030D76D9" w14:textId="7852ED56" w:rsidR="00AD44D4" w:rsidRPr="00BB234B" w:rsidRDefault="00AD44D4" w:rsidP="0034049B">
      <w:pPr>
        <w:pStyle w:val="tSubsub"/>
      </w:pPr>
      <w:r w:rsidRPr="00BB234B">
        <w:tab/>
      </w:r>
      <w:r w:rsidR="001B484D" w:rsidRPr="00BB234B">
        <w:t>(C</w:t>
      </w:r>
      <w:r w:rsidRPr="00BB234B">
        <w:t>)</w:t>
      </w:r>
      <w:r w:rsidRPr="00BB234B">
        <w:tab/>
      </w:r>
      <w:proofErr w:type="gramStart"/>
      <w:r w:rsidR="001B484D" w:rsidRPr="00BB234B">
        <w:t>the</w:t>
      </w:r>
      <w:proofErr w:type="gramEnd"/>
      <w:r w:rsidR="001B484D" w:rsidRPr="00BB234B">
        <w:t xml:space="preserve"> effluent </w:t>
      </w:r>
      <w:r w:rsidRPr="00BB234B">
        <w:t>was not diverted from a facility that is part of an eligible offsets project related to the</w:t>
      </w:r>
      <w:r w:rsidR="00874218" w:rsidRPr="00BB234B">
        <w:t xml:space="preserve"> avoidance of methane emissions; and</w:t>
      </w:r>
    </w:p>
    <w:p w14:paraId="4798CAE7" w14:textId="5789DF4B" w:rsidR="001B484D" w:rsidRPr="00BB234B" w:rsidRDefault="001B484D" w:rsidP="001B484D">
      <w:pPr>
        <w:pStyle w:val="tPara"/>
      </w:pPr>
      <w:r w:rsidRPr="00BB234B">
        <w:tab/>
        <w:t>(c)</w:t>
      </w:r>
      <w:r w:rsidRPr="00BB234B">
        <w:tab/>
      </w:r>
      <w:proofErr w:type="gramStart"/>
      <w:r w:rsidRPr="00BB234B">
        <w:t>would</w:t>
      </w:r>
      <w:proofErr w:type="gramEnd"/>
      <w:r w:rsidRPr="00BB234B">
        <w:t xml:space="preserve">, </w:t>
      </w:r>
      <w:r w:rsidR="009677FA" w:rsidRPr="00BB234B">
        <w:t>in the absence of the declaration of the project as an eligible offsets project</w:t>
      </w:r>
      <w:r w:rsidRPr="00BB234B">
        <w:t>, have been treated in an anaerobic pond.</w:t>
      </w:r>
    </w:p>
    <w:p w14:paraId="0BDE91F4" w14:textId="7E7606F7" w:rsidR="0018700D" w:rsidRPr="00BB234B" w:rsidRDefault="0018700D" w:rsidP="0018700D">
      <w:pPr>
        <w:pStyle w:val="tMain"/>
      </w:pPr>
      <w:r w:rsidRPr="00BB234B">
        <w:tab/>
      </w:r>
      <w:r w:rsidRPr="00BB234B">
        <w:fldChar w:fldCharType="begin"/>
      </w:r>
      <w:r w:rsidRPr="00BB234B">
        <w:instrText xml:space="preserve">  LISTNUM "main numbering" \l 6 \* MERGEFORMAT </w:instrText>
      </w:r>
      <w:r w:rsidRPr="00BB234B">
        <w:fldChar w:fldCharType="end">
          <w:numberingChange w:id="60" w:author="Author" w:original="(2)"/>
        </w:fldChar>
      </w:r>
      <w:r w:rsidRPr="00BB234B">
        <w:tab/>
      </w:r>
      <w:r w:rsidR="00EC3E80" w:rsidRPr="00BB234B">
        <w:t>For paragraph (1</w:t>
      </w:r>
      <w:proofErr w:type="gramStart"/>
      <w:r w:rsidR="00EC3E80" w:rsidRPr="00BB234B">
        <w:t>)(</w:t>
      </w:r>
      <w:proofErr w:type="gramEnd"/>
      <w:r w:rsidR="00EC3E80" w:rsidRPr="00BB234B">
        <w:t>c), the project proponent must have evidence the organic effluent would have been treated in an anaerobic pond that consists of:</w:t>
      </w:r>
    </w:p>
    <w:p w14:paraId="485EF8A7" w14:textId="20C0E0BA" w:rsidR="00EC3E80" w:rsidRPr="00BB234B" w:rsidRDefault="00EC3E80" w:rsidP="00EC3E80">
      <w:pPr>
        <w:pStyle w:val="tPara"/>
      </w:pPr>
      <w:r w:rsidRPr="00BB234B">
        <w:tab/>
      </w:r>
      <w:r w:rsidRPr="00BB234B">
        <w:fldChar w:fldCharType="begin"/>
      </w:r>
      <w:r w:rsidRPr="00BB234B">
        <w:instrText xml:space="preserve">  LISTNUM "main numbering" \l 7 \* MERGEFORMAT </w:instrText>
      </w:r>
      <w:r w:rsidRPr="00BB234B">
        <w:fldChar w:fldCharType="end">
          <w:numberingChange w:id="61" w:author="Author" w:original="(a)"/>
        </w:fldChar>
      </w:r>
      <w:r w:rsidRPr="00BB234B">
        <w:tab/>
      </w:r>
      <w:proofErr w:type="gramStart"/>
      <w:r w:rsidRPr="00BB234B">
        <w:t>evidence</w:t>
      </w:r>
      <w:proofErr w:type="gramEnd"/>
      <w:r w:rsidRPr="00BB234B">
        <w:t xml:space="preserve"> that the </w:t>
      </w:r>
      <w:r w:rsidR="00476F55" w:rsidRPr="00BB234B">
        <w:t>organic effluent</w:t>
      </w:r>
      <w:r w:rsidRPr="00BB234B">
        <w:t xml:space="preserve"> had previously been treated in an anaerobic pond for at least 12 months before the project was implemented; or</w:t>
      </w:r>
    </w:p>
    <w:p w14:paraId="65BB9ED9" w14:textId="1049E5AC" w:rsidR="00EC3E80" w:rsidRPr="00BB234B" w:rsidRDefault="00EC3E80" w:rsidP="00EC3E80">
      <w:pPr>
        <w:pStyle w:val="tPara"/>
      </w:pPr>
      <w:r w:rsidRPr="00BB234B">
        <w:tab/>
      </w:r>
      <w:r w:rsidRPr="00BB234B">
        <w:fldChar w:fldCharType="begin"/>
      </w:r>
      <w:r w:rsidRPr="00BB234B">
        <w:instrText xml:space="preserve">  LISTNUM "main numbering" \l 7 \* MERGEFORMAT </w:instrText>
      </w:r>
      <w:r w:rsidRPr="00BB234B">
        <w:fldChar w:fldCharType="end">
          <w:numberingChange w:id="62" w:author="Author" w:original="(b)"/>
        </w:fldChar>
      </w:r>
      <w:r w:rsidRPr="00BB234B">
        <w:tab/>
      </w:r>
      <w:proofErr w:type="gramStart"/>
      <w:r w:rsidR="00E214BC" w:rsidRPr="00BB234B">
        <w:t>if</w:t>
      </w:r>
      <w:proofErr w:type="gramEnd"/>
      <w:r w:rsidR="00E214BC" w:rsidRPr="00BB234B">
        <w:t xml:space="preserve"> the organic effluent is of a </w:t>
      </w:r>
      <w:r w:rsidR="00476F55" w:rsidRPr="00BB234B">
        <w:t>kind</w:t>
      </w:r>
      <w:r w:rsidR="00E214BC" w:rsidRPr="00BB234B">
        <w:t xml:space="preserve"> specified in the Supplement for the purposes of this paragraph—</w:t>
      </w:r>
      <w:r w:rsidRPr="00BB234B">
        <w:t>evidence</w:t>
      </w:r>
      <w:r w:rsidR="00E214BC" w:rsidRPr="00BB234B">
        <w:t xml:space="preserve"> </w:t>
      </w:r>
      <w:r w:rsidRPr="00BB234B">
        <w:t>that satisfies the Regulator that the material would have be</w:t>
      </w:r>
      <w:r w:rsidR="00476F55" w:rsidRPr="00BB234B">
        <w:t xml:space="preserve">en treated in an anaerobic pond in the absence of the declaration of the project as an eligible offsets project </w:t>
      </w:r>
      <w:r w:rsidRPr="00BB234B">
        <w:t>that meets any requirements in the Supplement.</w:t>
      </w:r>
    </w:p>
    <w:p w14:paraId="5F9F8BA1" w14:textId="15EFEF37" w:rsidR="00EB44A8" w:rsidRPr="00BB234B" w:rsidRDefault="00EB44A8" w:rsidP="00EB44A8">
      <w:pPr>
        <w:pStyle w:val="nMain"/>
      </w:pPr>
      <w:r w:rsidRPr="00BB234B">
        <w:t>Note 1:</w:t>
      </w:r>
      <w:r w:rsidRPr="00BB234B">
        <w:tab/>
        <w:t>Ineligible material is not excluded from being processed in</w:t>
      </w:r>
      <w:r w:rsidR="00AD44D4" w:rsidRPr="00BB234B">
        <w:t xml:space="preserve"> emissions destruction</w:t>
      </w:r>
      <w:r w:rsidRPr="00BB234B">
        <w:t xml:space="preserve"> project facilities; however, the abatement calculations</w:t>
      </w:r>
      <w:r w:rsidR="004810B7" w:rsidRPr="00BB234B">
        <w:t xml:space="preserve"> in Part 4</w:t>
      </w:r>
      <w:r w:rsidRPr="00BB234B">
        <w:t xml:space="preserve"> will subtract the </w:t>
      </w:r>
      <w:r w:rsidR="00FE2BFC" w:rsidRPr="00BB234B">
        <w:t xml:space="preserve">potential </w:t>
      </w:r>
      <w:r w:rsidR="007922BF" w:rsidRPr="00BB234B">
        <w:t>emissions from</w:t>
      </w:r>
      <w:r w:rsidRPr="00BB234B">
        <w:t xml:space="preserve"> the ineligible </w:t>
      </w:r>
      <w:r w:rsidR="00631CE1" w:rsidRPr="00BB234B">
        <w:t>material</w:t>
      </w:r>
      <w:r w:rsidRPr="00BB234B">
        <w:t xml:space="preserve"> from </w:t>
      </w:r>
      <w:r w:rsidR="003B73B1" w:rsidRPr="00BB234B">
        <w:t>net abatement amount</w:t>
      </w:r>
      <w:r w:rsidRPr="00BB234B">
        <w:t xml:space="preserve">.  </w:t>
      </w:r>
      <w:r w:rsidR="00443AF7" w:rsidRPr="00BB234B">
        <w:t>As a result, the proponent will receive credit only to the extent tha</w:t>
      </w:r>
      <w:r w:rsidR="00E02FA9" w:rsidRPr="00BB234B">
        <w:t>t emissions destroyed</w:t>
      </w:r>
      <w:r w:rsidR="00443AF7" w:rsidRPr="00BB234B">
        <w:t xml:space="preserve"> exceed emissions attributed to the ineligible material</w:t>
      </w:r>
      <w:r w:rsidRPr="00BB234B">
        <w:t>.</w:t>
      </w:r>
    </w:p>
    <w:p w14:paraId="06BC7E47" w14:textId="77777777" w:rsidR="00EB44A8" w:rsidRPr="00BB234B" w:rsidRDefault="00EB44A8" w:rsidP="00EB44A8">
      <w:pPr>
        <w:pStyle w:val="nMain"/>
      </w:pPr>
      <w:r w:rsidRPr="00BB234B">
        <w:tab/>
        <w:t>In practice, it is expected that ineligible material will be included in project facilities only in small quantities, and where the cost or inconvenience of separating it from the eligible material would outweigh the likely loss of abatement credits.</w:t>
      </w:r>
    </w:p>
    <w:p w14:paraId="5D36209C" w14:textId="6CA0A006" w:rsidR="00CB27D4" w:rsidRPr="00BB234B" w:rsidRDefault="00EB44A8" w:rsidP="00AD44D4">
      <w:pPr>
        <w:pStyle w:val="nMain"/>
      </w:pPr>
      <w:r w:rsidRPr="00BB234B">
        <w:t>Note 2:</w:t>
      </w:r>
      <w:r w:rsidRPr="00BB234B">
        <w:tab/>
      </w:r>
      <w:r w:rsidR="00F65339" w:rsidRPr="00BB234B">
        <w:t xml:space="preserve">The waste stream from </w:t>
      </w:r>
      <w:r w:rsidR="00EC3E80" w:rsidRPr="00BB234B">
        <w:t>an eligible animal facility</w:t>
      </w:r>
      <w:r w:rsidR="00F65339" w:rsidRPr="00BB234B">
        <w:t xml:space="preserve"> is eligible material only if it is produced by the normal operation of the </w:t>
      </w:r>
      <w:r w:rsidR="00CB7B79" w:rsidRPr="00BB234B">
        <w:t>eligible</w:t>
      </w:r>
      <w:r w:rsidR="00F65339" w:rsidRPr="00BB234B">
        <w:t xml:space="preserve"> animal facility and therefore includes only incidental </w:t>
      </w:r>
      <w:r w:rsidR="00CB27D4" w:rsidRPr="00BB234B">
        <w:t>waste</w:t>
      </w:r>
      <w:r w:rsidR="00AD44D4" w:rsidRPr="00BB234B">
        <w:t xml:space="preserve"> (</w:t>
      </w:r>
      <w:r w:rsidR="007922BF" w:rsidRPr="00BB234B">
        <w:t xml:space="preserve">such as </w:t>
      </w:r>
      <w:r w:rsidR="00AD44D4" w:rsidRPr="00BB234B">
        <w:t>feed waste)</w:t>
      </w:r>
      <w:r w:rsidR="00CB27D4" w:rsidRPr="00BB234B">
        <w:t xml:space="preserve"> in addition to faeces and</w:t>
      </w:r>
      <w:r w:rsidR="00F65339" w:rsidRPr="00BB234B">
        <w:t xml:space="preserve"> urine (see definitions in section </w:t>
      </w:r>
      <w:r w:rsidR="002A7439" w:rsidRPr="00BB234B">
        <w:t>5</w:t>
      </w:r>
      <w:r w:rsidR="00F65339" w:rsidRPr="00BB234B">
        <w:t>).</w:t>
      </w:r>
      <w:r w:rsidR="00CB27D4" w:rsidRPr="00BB234B">
        <w:t xml:space="preserve">  </w:t>
      </w:r>
    </w:p>
    <w:p w14:paraId="19A41EBF" w14:textId="7F7AA49C" w:rsidR="00F142EE" w:rsidRPr="00BB234B" w:rsidRDefault="00F142EE" w:rsidP="00AD44D4">
      <w:pPr>
        <w:pStyle w:val="nMain"/>
      </w:pPr>
      <w:r w:rsidRPr="00BB234B">
        <w:t>Note 3:</w:t>
      </w:r>
      <w:r w:rsidRPr="00BB234B">
        <w:tab/>
        <w:t>Evidence under paragraph (2</w:t>
      </w:r>
      <w:proofErr w:type="gramStart"/>
      <w:r w:rsidRPr="00BB234B">
        <w:t>)(</w:t>
      </w:r>
      <w:proofErr w:type="gramEnd"/>
      <w:r w:rsidRPr="00BB234B">
        <w:t>b) to satisfy the Regulator that material would have been treated in an anaerobic pond may differ for new facilities compared to existing facilities.</w:t>
      </w:r>
    </w:p>
    <w:p w14:paraId="008DE7A1" w14:textId="4D9AA3D2" w:rsidR="008143B3" w:rsidRPr="00BB234B" w:rsidRDefault="00D81F68" w:rsidP="002A5C5B">
      <w:pPr>
        <w:pStyle w:val="h5Section"/>
      </w:pPr>
      <w:bookmarkStart w:id="63" w:name="_Toc498294024"/>
      <w:bookmarkStart w:id="64" w:name="_Toc20210333"/>
      <w:proofErr w:type="gramStart"/>
      <w:r w:rsidRPr="00BB234B">
        <w:t>1</w:t>
      </w:r>
      <w:r w:rsidR="001E2BEA" w:rsidRPr="00BB234B">
        <w:t>6</w:t>
      </w:r>
      <w:r w:rsidR="002A5C5B" w:rsidRPr="00BB234B">
        <w:t xml:space="preserve">  </w:t>
      </w:r>
      <w:r w:rsidR="0034049B" w:rsidRPr="00BB234B">
        <w:t>Restrictions</w:t>
      </w:r>
      <w:proofErr w:type="gramEnd"/>
      <w:r w:rsidR="0034049B" w:rsidRPr="00BB234B">
        <w:t xml:space="preserve"> on treatment of </w:t>
      </w:r>
      <w:r w:rsidR="008143B3" w:rsidRPr="00BB234B">
        <w:t>ineligible material</w:t>
      </w:r>
      <w:bookmarkEnd w:id="55"/>
      <w:bookmarkEnd w:id="56"/>
      <w:bookmarkEnd w:id="57"/>
      <w:bookmarkEnd w:id="58"/>
      <w:bookmarkEnd w:id="63"/>
      <w:bookmarkEnd w:id="64"/>
    </w:p>
    <w:p w14:paraId="1BA08168" w14:textId="73FDE510" w:rsidR="00E51C76" w:rsidRPr="00BB234B" w:rsidRDefault="00E51C76" w:rsidP="00E51C76">
      <w:pPr>
        <w:pStyle w:val="nMain"/>
      </w:pPr>
      <w:proofErr w:type="gramStart"/>
      <w:r w:rsidRPr="00BB234B">
        <w:t>Note :</w:t>
      </w:r>
      <w:proofErr w:type="gramEnd"/>
      <w:r w:rsidRPr="00BB234B">
        <w:tab/>
        <w:t xml:space="preserve">Non-compliance with this section during a </w:t>
      </w:r>
      <w:r w:rsidR="00125461" w:rsidRPr="00BB234B">
        <w:t xml:space="preserve">reporting </w:t>
      </w:r>
      <w:r w:rsidRPr="00BB234B">
        <w:t xml:space="preserve">period can result in no credits being issued in accordance with subsection </w:t>
      </w:r>
      <w:r w:rsidR="007F45DE" w:rsidRPr="00BB234B">
        <w:t>21</w:t>
      </w:r>
      <w:r w:rsidRPr="00BB234B">
        <w:t>(2).</w:t>
      </w:r>
    </w:p>
    <w:p w14:paraId="5EFBAEA1" w14:textId="1540B161" w:rsidR="0034049B" w:rsidRPr="00BB234B" w:rsidRDefault="0034049B" w:rsidP="0034049B">
      <w:pPr>
        <w:pStyle w:val="tMain"/>
      </w:pPr>
      <w:r w:rsidRPr="00BB234B">
        <w:tab/>
      </w:r>
      <w:r w:rsidR="00D81F68" w:rsidRPr="00BB234B">
        <w:t>(1)</w:t>
      </w:r>
      <w:r w:rsidRPr="00BB234B">
        <w:tab/>
        <w:t xml:space="preserve">For this determination, in relation to a project, </w:t>
      </w:r>
      <w:r w:rsidRPr="00BB234B">
        <w:rPr>
          <w:b/>
          <w:i/>
        </w:rPr>
        <w:t>ineligible material</w:t>
      </w:r>
      <w:r w:rsidRPr="00BB234B">
        <w:t xml:space="preserve"> is material other than eligible material.</w:t>
      </w:r>
    </w:p>
    <w:p w14:paraId="78673798" w14:textId="18A89DF7" w:rsidR="0034049B" w:rsidRPr="00BB234B" w:rsidRDefault="0034049B" w:rsidP="0034049B">
      <w:pPr>
        <w:pStyle w:val="nMain"/>
      </w:pPr>
      <w:r w:rsidRPr="00BB234B">
        <w:t>Note:</w:t>
      </w:r>
      <w:r w:rsidRPr="00BB234B">
        <w:tab/>
        <w:t xml:space="preserve">Ineligible material may consist of organic effluent that does not satisfy section </w:t>
      </w:r>
      <w:r w:rsidR="002A7439" w:rsidRPr="00BB234B">
        <w:t>1</w:t>
      </w:r>
      <w:r w:rsidR="005508DE" w:rsidRPr="00BB234B">
        <w:t>5</w:t>
      </w:r>
      <w:r w:rsidRPr="00BB234B">
        <w:t xml:space="preserve">, or other </w:t>
      </w:r>
      <w:r w:rsidR="00AD44D4" w:rsidRPr="00BB234B">
        <w:t xml:space="preserve">organic effluent, provided it does not affect the treatment </w:t>
      </w:r>
      <w:r w:rsidR="00A01D89" w:rsidRPr="00BB234B">
        <w:t>effectiveness</w:t>
      </w:r>
      <w:r w:rsidR="00AD44D4" w:rsidRPr="00BB234B">
        <w:t xml:space="preserve"> of the project facility. </w:t>
      </w:r>
    </w:p>
    <w:p w14:paraId="2A657CA0" w14:textId="6A629C53" w:rsidR="004C6B6D" w:rsidRPr="00BB234B" w:rsidRDefault="004C6B6D" w:rsidP="004C6B6D">
      <w:pPr>
        <w:pStyle w:val="tMain"/>
      </w:pPr>
      <w:r w:rsidRPr="00BB234B">
        <w:tab/>
        <w:t>(2)</w:t>
      </w:r>
      <w:r w:rsidRPr="00BB234B">
        <w:tab/>
        <w:t xml:space="preserve">If the project facility treats material by emissions avoidance, ineligible material must not be combined with eligible material for treatment by the project facility. </w:t>
      </w:r>
    </w:p>
    <w:p w14:paraId="2ACCB71C" w14:textId="6454C7CA" w:rsidR="008143B3" w:rsidRPr="00BB234B" w:rsidRDefault="001D6689" w:rsidP="001D6689">
      <w:pPr>
        <w:pStyle w:val="tMain"/>
      </w:pPr>
      <w:r w:rsidRPr="00BB234B">
        <w:tab/>
      </w:r>
      <w:r w:rsidR="00031DD8" w:rsidRPr="00BB234B">
        <w:t>(3</w:t>
      </w:r>
      <w:r w:rsidR="00D81F68" w:rsidRPr="00BB234B">
        <w:t>)</w:t>
      </w:r>
      <w:r w:rsidRPr="00BB234B">
        <w:tab/>
      </w:r>
      <w:r w:rsidR="008143B3" w:rsidRPr="00BB234B">
        <w:t>Ineligible material may</w:t>
      </w:r>
      <w:r w:rsidR="002512A3" w:rsidRPr="00BB234B">
        <w:t xml:space="preserve"> be</w:t>
      </w:r>
      <w:r w:rsidR="008143B3" w:rsidRPr="00BB234B">
        <w:t xml:space="preserve"> </w:t>
      </w:r>
      <w:r w:rsidR="002A5C5B" w:rsidRPr="00BB234B">
        <w:t>combined with eligible material for treatment by a project facility only if all the following apply</w:t>
      </w:r>
      <w:r w:rsidR="008143B3" w:rsidRPr="00BB234B">
        <w:t>:</w:t>
      </w:r>
    </w:p>
    <w:p w14:paraId="0A996E70" w14:textId="1BE575CC" w:rsidR="00E758EB" w:rsidRPr="00BB234B" w:rsidRDefault="00E758EB" w:rsidP="00E758EB">
      <w:pPr>
        <w:pStyle w:val="tPara"/>
      </w:pPr>
      <w:r w:rsidRPr="00BB234B">
        <w:tab/>
      </w:r>
      <w:r w:rsidR="00D81F68" w:rsidRPr="00BB234B">
        <w:t>(a)</w:t>
      </w:r>
      <w:r w:rsidRPr="00BB234B">
        <w:tab/>
      </w:r>
      <w:proofErr w:type="gramStart"/>
      <w:r w:rsidRPr="00BB234B">
        <w:t>the</w:t>
      </w:r>
      <w:proofErr w:type="gramEnd"/>
      <w:r w:rsidRPr="00BB234B">
        <w:t xml:space="preserve"> project facility does not</w:t>
      </w:r>
      <w:r w:rsidR="00D1740A" w:rsidRPr="00BB234B">
        <w:t xml:space="preserve"> treat material by</w:t>
      </w:r>
      <w:r w:rsidRPr="00BB234B">
        <w:t xml:space="preserve"> emissions avoidance;</w:t>
      </w:r>
    </w:p>
    <w:p w14:paraId="3B2E7A2E" w14:textId="65BF1F06" w:rsidR="008143B3" w:rsidRPr="00BB234B" w:rsidRDefault="002A5C5B" w:rsidP="002A5C5B">
      <w:pPr>
        <w:pStyle w:val="tPara"/>
      </w:pPr>
      <w:r w:rsidRPr="00BB234B">
        <w:tab/>
      </w:r>
      <w:r w:rsidR="00D81F68" w:rsidRPr="00BB234B">
        <w:t>(b)</w:t>
      </w:r>
      <w:r w:rsidRPr="00BB234B">
        <w:tab/>
      </w:r>
      <w:proofErr w:type="gramStart"/>
      <w:r w:rsidR="008143B3" w:rsidRPr="00BB234B">
        <w:t>the</w:t>
      </w:r>
      <w:proofErr w:type="gramEnd"/>
      <w:r w:rsidR="008143B3" w:rsidRPr="00BB234B">
        <w:t xml:space="preserve"> ineligible material, when combined with the eligible material, has no significant adverse effect on the operation and performance of the </w:t>
      </w:r>
      <w:r w:rsidRPr="00BB234B">
        <w:t>project facility</w:t>
      </w:r>
      <w:r w:rsidR="008143B3" w:rsidRPr="00BB234B">
        <w:t>;</w:t>
      </w:r>
    </w:p>
    <w:p w14:paraId="01121919" w14:textId="3956C215" w:rsidR="008143B3" w:rsidRPr="00BB234B" w:rsidRDefault="0034049B" w:rsidP="0034049B">
      <w:pPr>
        <w:pStyle w:val="nPara"/>
      </w:pPr>
      <w:r w:rsidRPr="00BB234B">
        <w:t>Note:</w:t>
      </w:r>
      <w:r w:rsidRPr="00BB234B">
        <w:tab/>
      </w:r>
      <w:r w:rsidR="008143B3" w:rsidRPr="00BB234B">
        <w:t xml:space="preserve">A significant adverse effect includes exacerbating fugitive emissions or </w:t>
      </w:r>
      <w:r w:rsidR="00E805B2" w:rsidRPr="00BB234B">
        <w:t xml:space="preserve">serious adverse </w:t>
      </w:r>
      <w:r w:rsidR="008143B3" w:rsidRPr="00BB234B">
        <w:t>secondary environmental effects such as odour.</w:t>
      </w:r>
    </w:p>
    <w:p w14:paraId="2E597427" w14:textId="432D5F99" w:rsidR="0034049B" w:rsidRPr="00BB234B" w:rsidRDefault="002A5C5B" w:rsidP="002A5C5B">
      <w:pPr>
        <w:pStyle w:val="tPara"/>
      </w:pPr>
      <w:r w:rsidRPr="00BB234B">
        <w:tab/>
      </w:r>
      <w:r w:rsidR="00D81F68" w:rsidRPr="00BB234B">
        <w:t>(c)</w:t>
      </w:r>
      <w:r w:rsidRPr="00BB234B">
        <w:tab/>
      </w:r>
      <w:proofErr w:type="gramStart"/>
      <w:r w:rsidR="0034049B" w:rsidRPr="00BB234B">
        <w:t>before</w:t>
      </w:r>
      <w:proofErr w:type="gramEnd"/>
      <w:r w:rsidR="0034049B" w:rsidRPr="00BB234B">
        <w:t xml:space="preserve"> any ineligible material is combined with the eligible material:</w:t>
      </w:r>
    </w:p>
    <w:p w14:paraId="38C9CC1E" w14:textId="66F95FE2" w:rsidR="0034049B" w:rsidRPr="00BB234B" w:rsidRDefault="0034049B" w:rsidP="0034049B">
      <w:pPr>
        <w:pStyle w:val="tSubpara"/>
      </w:pPr>
      <w:r w:rsidRPr="00BB234B">
        <w:tab/>
      </w:r>
      <w:r w:rsidR="00D81F68" w:rsidRPr="00BB234B">
        <w:t>(</w:t>
      </w:r>
      <w:proofErr w:type="spellStart"/>
      <w:r w:rsidR="00D81F68" w:rsidRPr="00BB234B">
        <w:t>i</w:t>
      </w:r>
      <w:proofErr w:type="spellEnd"/>
      <w:r w:rsidR="00D81F68" w:rsidRPr="00BB234B">
        <w:t>)</w:t>
      </w:r>
      <w:r w:rsidRPr="00BB234B">
        <w:tab/>
      </w:r>
      <w:proofErr w:type="gramStart"/>
      <w:r w:rsidRPr="00BB234B">
        <w:t>the</w:t>
      </w:r>
      <w:proofErr w:type="gramEnd"/>
      <w:r w:rsidRPr="00BB234B">
        <w:t xml:space="preserve"> quantity of the </w:t>
      </w:r>
      <w:r w:rsidR="008143B3" w:rsidRPr="00BB234B">
        <w:t>ineligible material</w:t>
      </w:r>
      <w:r w:rsidRPr="00BB234B">
        <w:t xml:space="preserve"> has been measured; and</w:t>
      </w:r>
    </w:p>
    <w:p w14:paraId="30A878F9" w14:textId="1283E69F" w:rsidR="0034049B" w:rsidRPr="00BB234B" w:rsidRDefault="0034049B" w:rsidP="0034049B">
      <w:pPr>
        <w:pStyle w:val="tSubpara"/>
      </w:pPr>
      <w:r w:rsidRPr="00BB234B">
        <w:tab/>
      </w:r>
      <w:r w:rsidR="00D81F68" w:rsidRPr="00BB234B">
        <w:t>(ii)</w:t>
      </w:r>
      <w:r w:rsidRPr="00BB234B">
        <w:tab/>
      </w:r>
      <w:proofErr w:type="gramStart"/>
      <w:r w:rsidRPr="00BB234B">
        <w:t>the</w:t>
      </w:r>
      <w:proofErr w:type="gramEnd"/>
      <w:r w:rsidRPr="00BB234B">
        <w:t xml:space="preserve"> ineligible material either:</w:t>
      </w:r>
    </w:p>
    <w:p w14:paraId="4A35B0FD" w14:textId="3DF68B10" w:rsidR="0034049B" w:rsidRPr="00BB234B" w:rsidRDefault="0034049B" w:rsidP="0034049B">
      <w:pPr>
        <w:pStyle w:val="tSubsub"/>
        <w:rPr>
          <w:strike/>
        </w:rPr>
      </w:pPr>
      <w:r w:rsidRPr="00BB234B">
        <w:tab/>
      </w:r>
      <w:r w:rsidR="00D81F68" w:rsidRPr="00BB234B">
        <w:t>(A)</w:t>
      </w:r>
      <w:r w:rsidRPr="00BB234B">
        <w:tab/>
      </w:r>
      <w:proofErr w:type="gramStart"/>
      <w:r w:rsidR="00854E63" w:rsidRPr="00BB234B">
        <w:t>is</w:t>
      </w:r>
      <w:proofErr w:type="gramEnd"/>
      <w:r w:rsidR="00854E63" w:rsidRPr="00BB234B">
        <w:t xml:space="preserve"> </w:t>
      </w:r>
      <w:r w:rsidR="00ED7FF9" w:rsidRPr="00BB234B">
        <w:t xml:space="preserve">material of a </w:t>
      </w:r>
      <w:r w:rsidR="00854E63" w:rsidRPr="00BB234B">
        <w:t xml:space="preserve">listed </w:t>
      </w:r>
      <w:r w:rsidR="00ED7FF9" w:rsidRPr="00BB234B">
        <w:t>type</w:t>
      </w:r>
      <w:r w:rsidR="002A0FD1" w:rsidRPr="00BB234B">
        <w:t>; or</w:t>
      </w:r>
    </w:p>
    <w:p w14:paraId="08D3AD29" w14:textId="3E28599B" w:rsidR="008143B3" w:rsidRPr="00BB234B" w:rsidRDefault="0034049B" w:rsidP="0034049B">
      <w:pPr>
        <w:pStyle w:val="tSubsub"/>
      </w:pPr>
      <w:r w:rsidRPr="00BB234B">
        <w:tab/>
      </w:r>
      <w:r w:rsidR="00D81F68" w:rsidRPr="00BB234B">
        <w:t>(B)</w:t>
      </w:r>
      <w:r w:rsidRPr="00BB234B">
        <w:tab/>
      </w:r>
      <w:proofErr w:type="gramStart"/>
      <w:r w:rsidR="008143B3" w:rsidRPr="00BB234B">
        <w:t>has</w:t>
      </w:r>
      <w:proofErr w:type="gramEnd"/>
      <w:r w:rsidR="008143B3" w:rsidRPr="00BB234B">
        <w:t xml:space="preserve"> </w:t>
      </w:r>
      <w:r w:rsidRPr="00BB234B">
        <w:t xml:space="preserve">had its methane-producing capacity </w:t>
      </w:r>
      <w:r w:rsidR="00916EF1" w:rsidRPr="00BB234B">
        <w:t>measured</w:t>
      </w:r>
      <w:r w:rsidRPr="00BB234B">
        <w:t xml:space="preserve"> </w:t>
      </w:r>
      <w:r w:rsidR="008143B3" w:rsidRPr="00BB234B">
        <w:t xml:space="preserve">in accordance with the </w:t>
      </w:r>
      <w:r w:rsidR="0092356A" w:rsidRPr="00BB234B">
        <w:t>Supplement</w:t>
      </w:r>
      <w:r w:rsidR="00841D95" w:rsidRPr="00BB234B">
        <w:t xml:space="preserve">; </w:t>
      </w:r>
    </w:p>
    <w:p w14:paraId="3BA6A9CE" w14:textId="6AB11BD6" w:rsidR="008143B3" w:rsidRPr="00BB234B" w:rsidRDefault="002A5C5B" w:rsidP="002A5C5B">
      <w:pPr>
        <w:pStyle w:val="tPara"/>
      </w:pPr>
      <w:r w:rsidRPr="00BB234B">
        <w:tab/>
      </w:r>
      <w:r w:rsidR="00D81F68" w:rsidRPr="00BB234B">
        <w:t>(d)</w:t>
      </w:r>
      <w:r w:rsidR="00A01D89" w:rsidRPr="00BB234B">
        <w:tab/>
        <w:t>the</w:t>
      </w:r>
      <w:r w:rsidR="00406D60" w:rsidRPr="00BB234B">
        <w:t xml:space="preserve"> volume of</w:t>
      </w:r>
      <w:r w:rsidR="00A01D89" w:rsidRPr="00BB234B">
        <w:t xml:space="preserve"> </w:t>
      </w:r>
      <w:r w:rsidR="00406D60" w:rsidRPr="00BB234B">
        <w:t>methane attributable to</w:t>
      </w:r>
      <w:r w:rsidRPr="00BB234B">
        <w:t xml:space="preserve"> any </w:t>
      </w:r>
      <w:r w:rsidR="008143B3" w:rsidRPr="00BB234B">
        <w:t xml:space="preserve">inconsistent </w:t>
      </w:r>
      <w:r w:rsidRPr="00BB234B">
        <w:t xml:space="preserve">ineligible </w:t>
      </w:r>
      <w:r w:rsidR="008143B3" w:rsidRPr="00BB234B">
        <w:t>material</w:t>
      </w:r>
      <w:r w:rsidR="001E57BF" w:rsidRPr="00BB234B">
        <w:t xml:space="preserve"> </w:t>
      </w:r>
      <w:r w:rsidR="00F06B9B" w:rsidRPr="00BB234B">
        <w:t>totals</w:t>
      </w:r>
      <w:r w:rsidRPr="00BB234B">
        <w:t xml:space="preserve"> less than </w:t>
      </w:r>
      <w:r w:rsidR="00855E7C" w:rsidRPr="00BB234B">
        <w:t>5%</w:t>
      </w:r>
      <w:r w:rsidR="00EA7CB1" w:rsidRPr="00BB234B">
        <w:t xml:space="preserve"> </w:t>
      </w:r>
      <w:r w:rsidR="008143B3" w:rsidRPr="00BB234B">
        <w:t xml:space="preserve">of </w:t>
      </w:r>
      <w:r w:rsidR="00CB2CD0" w:rsidRPr="00BB234B">
        <w:t xml:space="preserve">the </w:t>
      </w:r>
      <w:r w:rsidR="00A01D89" w:rsidRPr="00BB234B">
        <w:t>methane</w:t>
      </w:r>
      <w:r w:rsidR="00406D60" w:rsidRPr="00BB234B">
        <w:t xml:space="preserve"> attributable to </w:t>
      </w:r>
      <w:r w:rsidRPr="00BB234B">
        <w:t>all the material</w:t>
      </w:r>
      <w:r w:rsidR="00946860" w:rsidRPr="00BB234B">
        <w:t xml:space="preserve"> </w:t>
      </w:r>
      <w:r w:rsidRPr="00BB234B">
        <w:t>(both eligible and ineligible) entering the project facility</w:t>
      </w:r>
      <w:r w:rsidR="00CD7556" w:rsidRPr="00BB234B">
        <w:t xml:space="preserve"> during the reporting period</w:t>
      </w:r>
      <w:r w:rsidR="008143B3" w:rsidRPr="00BB234B">
        <w:t xml:space="preserve">. </w:t>
      </w:r>
    </w:p>
    <w:p w14:paraId="64E847C7" w14:textId="157BA580" w:rsidR="00406D60" w:rsidRPr="00BB234B" w:rsidRDefault="001D6689" w:rsidP="00C4441E">
      <w:pPr>
        <w:pStyle w:val="tMain"/>
      </w:pPr>
      <w:r w:rsidRPr="00BB234B">
        <w:tab/>
      </w:r>
      <w:r w:rsidR="00031DD8" w:rsidRPr="00BB234B">
        <w:t>(4</w:t>
      </w:r>
      <w:r w:rsidR="00D81F68" w:rsidRPr="00BB234B">
        <w:t>)</w:t>
      </w:r>
      <w:r w:rsidRPr="00BB234B">
        <w:tab/>
      </w:r>
      <w:r w:rsidR="008143B3" w:rsidRPr="00BB234B">
        <w:t xml:space="preserve">For </w:t>
      </w:r>
      <w:r w:rsidR="00125461" w:rsidRPr="00BB234B">
        <w:t>paragraph (3</w:t>
      </w:r>
      <w:proofErr w:type="gramStart"/>
      <w:r w:rsidR="00125461" w:rsidRPr="00BB234B">
        <w:t>)(</w:t>
      </w:r>
      <w:proofErr w:type="gramEnd"/>
      <w:r w:rsidR="00125461" w:rsidRPr="00BB234B">
        <w:t>d</w:t>
      </w:r>
      <w:r w:rsidR="00406D60" w:rsidRPr="00BB234B">
        <w:t>):</w:t>
      </w:r>
      <w:r w:rsidRPr="00BB234B">
        <w:t xml:space="preserve"> </w:t>
      </w:r>
    </w:p>
    <w:p w14:paraId="29A04954" w14:textId="033FD238" w:rsidR="00C4441E" w:rsidRPr="00BB234B" w:rsidRDefault="00406D60" w:rsidP="00406D60">
      <w:pPr>
        <w:pStyle w:val="tPara"/>
      </w:pPr>
      <w:r w:rsidRPr="00BB234B">
        <w:tab/>
        <w:t>(a)</w:t>
      </w:r>
      <w:r w:rsidRPr="00BB234B">
        <w:tab/>
      </w:r>
      <w:proofErr w:type="gramStart"/>
      <w:r w:rsidR="001D6689" w:rsidRPr="00BB234B">
        <w:t>ineligible</w:t>
      </w:r>
      <w:proofErr w:type="gramEnd"/>
      <w:r w:rsidR="001D6689" w:rsidRPr="00BB234B">
        <w:t xml:space="preserve"> material is </w:t>
      </w:r>
      <w:r w:rsidR="001D6689" w:rsidRPr="00BB234B">
        <w:rPr>
          <w:b/>
          <w:i/>
        </w:rPr>
        <w:t>inconsistent</w:t>
      </w:r>
      <w:r w:rsidR="001D6689" w:rsidRPr="00BB234B">
        <w:t xml:space="preserve"> if its </w:t>
      </w:r>
      <w:r w:rsidR="00C90DF4" w:rsidRPr="00BB234B">
        <w:t>methane-producing capac</w:t>
      </w:r>
      <w:r w:rsidR="005D246F" w:rsidRPr="00BB234B">
        <w:t>ity</w:t>
      </w:r>
      <w:r w:rsidR="001D6689" w:rsidRPr="00BB234B">
        <w:t xml:space="preserve">, measured in accordance with the </w:t>
      </w:r>
      <w:r w:rsidR="0092356A" w:rsidRPr="00BB234B">
        <w:t>Supplement</w:t>
      </w:r>
      <w:r w:rsidR="001D6689" w:rsidRPr="00BB234B">
        <w:t xml:space="preserve">, </w:t>
      </w:r>
      <w:r w:rsidR="002512A3" w:rsidRPr="00BB234B">
        <w:t>varies by more than 40%</w:t>
      </w:r>
      <w:r w:rsidR="00C90DF4" w:rsidRPr="00BB234B">
        <w:t xml:space="preserve"> between each measurement</w:t>
      </w:r>
      <w:r w:rsidRPr="00BB234B">
        <w:t>; and</w:t>
      </w:r>
    </w:p>
    <w:p w14:paraId="081AB288" w14:textId="7409C75E" w:rsidR="00406D60" w:rsidRPr="00BB234B" w:rsidRDefault="00406D60" w:rsidP="00406D60">
      <w:pPr>
        <w:pStyle w:val="tPara"/>
      </w:pPr>
      <w:r w:rsidRPr="00BB234B">
        <w:tab/>
        <w:t>(b)</w:t>
      </w:r>
      <w:r w:rsidRPr="00BB234B">
        <w:tab/>
      </w:r>
      <w:proofErr w:type="gramStart"/>
      <w:r w:rsidRPr="00BB234B">
        <w:t>the</w:t>
      </w:r>
      <w:proofErr w:type="gramEnd"/>
      <w:r w:rsidRPr="00BB234B">
        <w:t xml:space="preserve"> volume of methane attributable to inconsistent </w:t>
      </w:r>
      <w:r w:rsidR="00B04A01" w:rsidRPr="00BB234B">
        <w:t xml:space="preserve">ineligible </w:t>
      </w:r>
      <w:r w:rsidRPr="00BB234B">
        <w:t xml:space="preserve">material and all material </w:t>
      </w:r>
      <w:r w:rsidR="00B04A01" w:rsidRPr="00BB234B">
        <w:t xml:space="preserve">entering the project </w:t>
      </w:r>
      <w:r w:rsidRPr="00BB234B">
        <w:t xml:space="preserve">must be calculated </w:t>
      </w:r>
      <w:r w:rsidR="005C1353" w:rsidRPr="00BB234B">
        <w:t>using</w:t>
      </w:r>
      <w:r w:rsidR="00125461" w:rsidRPr="00BB234B">
        <w:t xml:space="preserve"> </w:t>
      </w:r>
      <w:r w:rsidR="00CB2CD0" w:rsidRPr="00BB234B">
        <w:t>equation 8</w:t>
      </w:r>
      <w:r w:rsidRPr="00BB234B">
        <w:t>.</w:t>
      </w:r>
    </w:p>
    <w:p w14:paraId="0529F270" w14:textId="08CB76A2" w:rsidR="00C4441E" w:rsidRPr="00BB234B" w:rsidRDefault="00C4441E" w:rsidP="00C4441E">
      <w:pPr>
        <w:pStyle w:val="nMain"/>
      </w:pPr>
      <w:r w:rsidRPr="00BB234B">
        <w:t>Note:</w:t>
      </w:r>
      <w:r w:rsidRPr="00BB234B">
        <w:tab/>
        <w:t>Under section 9 the section 22 application in relation to the project needs to explain the basis upon which this</w:t>
      </w:r>
      <w:r w:rsidR="003A2900" w:rsidRPr="00BB234B">
        <w:t xml:space="preserve"> section</w:t>
      </w:r>
      <w:r w:rsidR="00106D1B" w:rsidRPr="00BB234B">
        <w:t xml:space="preserve"> is expected to be m</w:t>
      </w:r>
      <w:r w:rsidRPr="00BB234B">
        <w:t>et</w:t>
      </w:r>
      <w:r w:rsidR="008754AB" w:rsidRPr="00BB234B">
        <w:t xml:space="preserve"> when the project is operational</w:t>
      </w:r>
      <w:r w:rsidRPr="00BB234B">
        <w:t xml:space="preserve">. </w:t>
      </w:r>
    </w:p>
    <w:p w14:paraId="5F96CEA3" w14:textId="77777777" w:rsidR="00445D3E" w:rsidRPr="00BB234B" w:rsidRDefault="00445D3E" w:rsidP="00445D3E">
      <w:pPr>
        <w:pStyle w:val="h5Section"/>
      </w:pPr>
      <w:bookmarkStart w:id="65" w:name="_Toc20210334"/>
      <w:proofErr w:type="gramStart"/>
      <w:r w:rsidRPr="00BB234B">
        <w:rPr>
          <w:rStyle w:val="CharSectno"/>
        </w:rPr>
        <w:t>17</w:t>
      </w:r>
      <w:r w:rsidRPr="00BB234B">
        <w:t xml:space="preserve">  Crediting</w:t>
      </w:r>
      <w:proofErr w:type="gramEnd"/>
      <w:r w:rsidRPr="00BB234B">
        <w:t xml:space="preserve"> period for certain projects</w:t>
      </w:r>
      <w:bookmarkEnd w:id="65"/>
      <w:r w:rsidRPr="00BB234B">
        <w:tab/>
      </w:r>
    </w:p>
    <w:p w14:paraId="7963A181" w14:textId="3F7CBB16" w:rsidR="000E221C" w:rsidRPr="00BB234B" w:rsidRDefault="00445D3E" w:rsidP="000E221C">
      <w:pPr>
        <w:pStyle w:val="tMain"/>
      </w:pPr>
      <w:r w:rsidRPr="00BB234B">
        <w:tab/>
        <w:t>(1)</w:t>
      </w:r>
      <w:r w:rsidRPr="00BB234B">
        <w:tab/>
        <w:t>For paragraph 69(3</w:t>
      </w:r>
      <w:proofErr w:type="gramStart"/>
      <w:r w:rsidRPr="00BB234B">
        <w:t>)(</w:t>
      </w:r>
      <w:proofErr w:type="gramEnd"/>
      <w:r w:rsidRPr="00BB234B">
        <w:t>b) and subparagraph 70(3)(d)(ii) of the Act, if a project during its crediting period or periods</w:t>
      </w:r>
      <w:r w:rsidR="000E221C" w:rsidRPr="00BB234B">
        <w:t>:</w:t>
      </w:r>
    </w:p>
    <w:p w14:paraId="7E37BE32" w14:textId="1D90866E" w:rsidR="000E221C" w:rsidRPr="00BB234B" w:rsidRDefault="000E221C" w:rsidP="000E221C">
      <w:pPr>
        <w:pStyle w:val="tPara"/>
      </w:pPr>
      <w:r w:rsidRPr="00BB234B">
        <w:tab/>
        <w:t>(a)</w:t>
      </w:r>
      <w:r w:rsidRPr="00BB234B">
        <w:tab/>
      </w:r>
      <w:proofErr w:type="gramStart"/>
      <w:r w:rsidRPr="00BB234B">
        <w:t>does</w:t>
      </w:r>
      <w:proofErr w:type="gramEnd"/>
      <w:r w:rsidRPr="00BB234B">
        <w:t xml:space="preserve"> not use biogas to generate electricity; or</w:t>
      </w:r>
    </w:p>
    <w:p w14:paraId="3B888E42" w14:textId="3BB8F5FE" w:rsidR="000E221C" w:rsidRPr="00BB234B" w:rsidRDefault="000E221C" w:rsidP="000E221C">
      <w:pPr>
        <w:pStyle w:val="tPara"/>
      </w:pPr>
      <w:r w:rsidRPr="00BB234B">
        <w:tab/>
        <w:t>(b)</w:t>
      </w:r>
      <w:r w:rsidRPr="00BB234B">
        <w:tab/>
      </w:r>
      <w:proofErr w:type="gramStart"/>
      <w:r w:rsidRPr="00BB234B">
        <w:t>does</w:t>
      </w:r>
      <w:proofErr w:type="gramEnd"/>
      <w:r w:rsidRPr="00BB234B">
        <w:t xml:space="preserve"> not use biogas to generate electricity for more than a total period of 84 calendar months;</w:t>
      </w:r>
    </w:p>
    <w:p w14:paraId="00C64AD4" w14:textId="66128443" w:rsidR="000E221C" w:rsidRPr="00BB234B" w:rsidRDefault="000E221C" w:rsidP="000E221C">
      <w:pPr>
        <w:pStyle w:val="subsectionsandwich"/>
      </w:pPr>
      <w:r w:rsidRPr="00BB234B">
        <w:tab/>
      </w:r>
      <w:r w:rsidRPr="00BB234B">
        <w:tab/>
      </w:r>
      <w:proofErr w:type="gramStart"/>
      <w:r w:rsidRPr="00BB234B">
        <w:t>the</w:t>
      </w:r>
      <w:proofErr w:type="gramEnd"/>
      <w:r w:rsidRPr="00BB234B">
        <w:t xml:space="preserve"> period of 12 years is specified.</w:t>
      </w:r>
    </w:p>
    <w:p w14:paraId="71B8DBDA" w14:textId="2A902E4C" w:rsidR="00D95485" w:rsidRPr="00BB234B" w:rsidRDefault="00D95485" w:rsidP="002A6C5F">
      <w:pPr>
        <w:pStyle w:val="nMain"/>
      </w:pPr>
      <w:r w:rsidRPr="00BB234B">
        <w:t>Note:</w:t>
      </w:r>
      <w:r w:rsidRPr="00BB234B">
        <w:tab/>
      </w:r>
      <w:r w:rsidR="000E221C" w:rsidRPr="00BB234B">
        <w:t xml:space="preserve">Paragraph (a) </w:t>
      </w:r>
      <w:r w:rsidRPr="00BB234B">
        <w:t>include</w:t>
      </w:r>
      <w:r w:rsidR="000E221C" w:rsidRPr="00BB234B">
        <w:t>s</w:t>
      </w:r>
      <w:r w:rsidRPr="00BB234B">
        <w:t xml:space="preserve"> projects that only treat organic effluent by emissions avoidance and projects that flare and do not generate electricity.</w:t>
      </w:r>
    </w:p>
    <w:p w14:paraId="16706A73" w14:textId="77777777" w:rsidR="00445D3E" w:rsidRPr="00BB234B" w:rsidRDefault="00445D3E" w:rsidP="00626C57">
      <w:pPr>
        <w:pStyle w:val="tMain"/>
      </w:pPr>
      <w:r w:rsidRPr="00BB234B">
        <w:tab/>
        <w:t>(2)</w:t>
      </w:r>
      <w:r w:rsidRPr="00BB234B">
        <w:tab/>
        <w:t>However, if:</w:t>
      </w:r>
    </w:p>
    <w:p w14:paraId="71B07AFE" w14:textId="77777777" w:rsidR="00445D3E" w:rsidRPr="00BB234B" w:rsidRDefault="00445D3E" w:rsidP="00445D3E">
      <w:pPr>
        <w:pStyle w:val="tPara"/>
      </w:pPr>
      <w:r w:rsidRPr="00BB234B">
        <w:tab/>
        <w:t>(a)</w:t>
      </w:r>
      <w:r w:rsidRPr="00BB234B">
        <w:tab/>
      </w:r>
      <w:proofErr w:type="gramStart"/>
      <w:r w:rsidRPr="00BB234B">
        <w:t>a</w:t>
      </w:r>
      <w:proofErr w:type="gramEnd"/>
      <w:r w:rsidRPr="00BB234B">
        <w:t xml:space="preserve"> project was covered by subsection (1) at the start of the 8</w:t>
      </w:r>
      <w:r w:rsidRPr="00BB234B">
        <w:rPr>
          <w:vertAlign w:val="superscript"/>
        </w:rPr>
        <w:t>th</w:t>
      </w:r>
      <w:r w:rsidRPr="00BB234B">
        <w:t xml:space="preserve"> year of its crediting period; and</w:t>
      </w:r>
    </w:p>
    <w:p w14:paraId="1A6B4B7A" w14:textId="536EE3C3" w:rsidR="00445D3E" w:rsidRPr="00BB234B" w:rsidRDefault="00445D3E" w:rsidP="00445D3E">
      <w:pPr>
        <w:pStyle w:val="tPara"/>
      </w:pPr>
      <w:r w:rsidRPr="00BB234B">
        <w:tab/>
        <w:t>(b)</w:t>
      </w:r>
      <w:r w:rsidRPr="00BB234B">
        <w:tab/>
      </w:r>
      <w:proofErr w:type="gramStart"/>
      <w:r w:rsidR="00E016E0" w:rsidRPr="00BB234B">
        <w:t>before</w:t>
      </w:r>
      <w:proofErr w:type="gramEnd"/>
      <w:r w:rsidR="00E016E0" w:rsidRPr="00BB234B">
        <w:t xml:space="preserve"> the crediting period ends under subsection (1) </w:t>
      </w:r>
      <w:r w:rsidRPr="00BB234B">
        <w:t>the total period for which biogas is used to generate electricity exceeds 84</w:t>
      </w:r>
      <w:r w:rsidR="00AE3E17" w:rsidRPr="00BB234B">
        <w:t xml:space="preserve"> calendar</w:t>
      </w:r>
      <w:r w:rsidRPr="00BB234B">
        <w:t xml:space="preserve"> months;</w:t>
      </w:r>
    </w:p>
    <w:p w14:paraId="213B3BB3" w14:textId="60248FE5" w:rsidR="00445D3E" w:rsidRPr="00BB234B" w:rsidRDefault="00445D3E" w:rsidP="00445D3E">
      <w:pPr>
        <w:pStyle w:val="subsectionsandwich"/>
      </w:pPr>
      <w:r w:rsidRPr="00BB234B">
        <w:tab/>
      </w:r>
      <w:r w:rsidRPr="00BB234B">
        <w:tab/>
      </w:r>
      <w:proofErr w:type="gramStart"/>
      <w:r w:rsidRPr="00BB234B">
        <w:t>the</w:t>
      </w:r>
      <w:proofErr w:type="gramEnd"/>
      <w:r w:rsidRPr="00BB234B">
        <w:t xml:space="preserve"> crediting period ends at </w:t>
      </w:r>
      <w:r w:rsidR="00E016E0" w:rsidRPr="00BB234B">
        <w:t xml:space="preserve">the </w:t>
      </w:r>
      <w:r w:rsidRPr="00BB234B">
        <w:t>start of the 85</w:t>
      </w:r>
      <w:r w:rsidRPr="00BB234B">
        <w:rPr>
          <w:vertAlign w:val="superscript"/>
        </w:rPr>
        <w:t>th</w:t>
      </w:r>
      <w:r w:rsidRPr="00BB234B">
        <w:t xml:space="preserve"> </w:t>
      </w:r>
      <w:r w:rsidR="00AE3E17" w:rsidRPr="00BB234B">
        <w:t xml:space="preserve">calendar </w:t>
      </w:r>
      <w:r w:rsidRPr="00BB234B">
        <w:t>month that biogas is used to generate electricity.</w:t>
      </w:r>
    </w:p>
    <w:p w14:paraId="6644E2CE" w14:textId="12CBBB95" w:rsidR="00E016E0" w:rsidRPr="00BB234B" w:rsidRDefault="00445D3E" w:rsidP="00626C57">
      <w:pPr>
        <w:pStyle w:val="tMain"/>
      </w:pPr>
      <w:r w:rsidRPr="00BB234B">
        <w:tab/>
        <w:t>(3)</w:t>
      </w:r>
      <w:r w:rsidRPr="00BB234B">
        <w:tab/>
        <w:t>For this section</w:t>
      </w:r>
      <w:r w:rsidR="00292B0F" w:rsidRPr="00BB234B">
        <w:t xml:space="preserve"> and reporting under paragraph 34(1</w:t>
      </w:r>
      <w:proofErr w:type="gramStart"/>
      <w:r w:rsidR="00292B0F" w:rsidRPr="00BB234B">
        <w:t>)(</w:t>
      </w:r>
      <w:proofErr w:type="spellStart"/>
      <w:proofErr w:type="gramEnd"/>
      <w:r w:rsidR="00292B0F" w:rsidRPr="00BB234B">
        <w:t>i</w:t>
      </w:r>
      <w:proofErr w:type="spellEnd"/>
      <w:r w:rsidR="00292B0F" w:rsidRPr="00BB234B">
        <w:t>)</w:t>
      </w:r>
      <w:r w:rsidR="00E016E0" w:rsidRPr="00BB234B">
        <w:t>:</w:t>
      </w:r>
      <w:r w:rsidRPr="00BB234B">
        <w:t xml:space="preserve"> </w:t>
      </w:r>
    </w:p>
    <w:p w14:paraId="271B2FD2" w14:textId="5667E6CC" w:rsidR="00E016E0" w:rsidRPr="00BB234B" w:rsidRDefault="00E016E0" w:rsidP="00E016E0">
      <w:pPr>
        <w:pStyle w:val="tPara"/>
      </w:pPr>
      <w:r w:rsidRPr="00BB234B">
        <w:tab/>
        <w:t>(a)</w:t>
      </w:r>
      <w:r w:rsidRPr="00BB234B">
        <w:tab/>
      </w:r>
      <w:r w:rsidR="00445D3E" w:rsidRPr="00BB234B">
        <w:t>biogas is used to generate electricity in a</w:t>
      </w:r>
      <w:r w:rsidR="00AE3E17" w:rsidRPr="00BB234B">
        <w:t xml:space="preserve"> calendar</w:t>
      </w:r>
      <w:r w:rsidR="00445D3E" w:rsidRPr="00BB234B">
        <w:t xml:space="preserve"> month if at any point during </w:t>
      </w:r>
      <w:r w:rsidR="00AE3E17" w:rsidRPr="00BB234B">
        <w:t xml:space="preserve">3 or more days in </w:t>
      </w:r>
      <w:r w:rsidR="00445D3E" w:rsidRPr="00BB234B">
        <w:t xml:space="preserve">the </w:t>
      </w:r>
      <w:r w:rsidR="00AE3E17" w:rsidRPr="00BB234B">
        <w:t xml:space="preserve">calendar </w:t>
      </w:r>
      <w:r w:rsidR="00445D3E" w:rsidRPr="00BB234B">
        <w:t>month</w:t>
      </w:r>
      <w:r w:rsidR="00E445E2" w:rsidRPr="00BB234B">
        <w:t xml:space="preserve"> electric</w:t>
      </w:r>
      <w:r w:rsidRPr="00BB234B">
        <w:t>ity is generated from biogas; and</w:t>
      </w:r>
    </w:p>
    <w:p w14:paraId="16E70D66" w14:textId="6B0E0F3A" w:rsidR="00445D3E" w:rsidRPr="00BB234B" w:rsidRDefault="00E016E0" w:rsidP="00E016E0">
      <w:pPr>
        <w:pStyle w:val="tPara"/>
      </w:pPr>
      <w:r w:rsidRPr="00BB234B">
        <w:tab/>
        <w:t>(b)</w:t>
      </w:r>
      <w:r w:rsidRPr="00BB234B">
        <w:tab/>
      </w:r>
      <w:proofErr w:type="gramStart"/>
      <w:r w:rsidRPr="00BB234B">
        <w:t>the</w:t>
      </w:r>
      <w:proofErr w:type="gramEnd"/>
      <w:r w:rsidRPr="00BB234B">
        <w:t xml:space="preserve"> </w:t>
      </w:r>
      <w:r w:rsidR="00F3731A" w:rsidRPr="00BB234B">
        <w:t xml:space="preserve">total </w:t>
      </w:r>
      <w:r w:rsidR="00AE3E17" w:rsidRPr="00BB234B">
        <w:t xml:space="preserve">calendar </w:t>
      </w:r>
      <w:r w:rsidRPr="00BB234B">
        <w:t>months of generation do not need to be consecu</w:t>
      </w:r>
      <w:r w:rsidR="00E815C5" w:rsidRPr="00BB234B">
        <w:t>tive; and</w:t>
      </w:r>
    </w:p>
    <w:p w14:paraId="748BFA23" w14:textId="156B0C39" w:rsidR="00E815C5" w:rsidRPr="00BB234B" w:rsidRDefault="00E815C5" w:rsidP="00E016E0">
      <w:pPr>
        <w:pStyle w:val="tPara"/>
      </w:pPr>
      <w:r w:rsidRPr="00BB234B">
        <w:tab/>
        <w:t>(c)</w:t>
      </w:r>
      <w:r w:rsidRPr="00BB234B">
        <w:tab/>
      </w:r>
      <w:proofErr w:type="gramStart"/>
      <w:r w:rsidRPr="00BB234B">
        <w:t>a</w:t>
      </w:r>
      <w:proofErr w:type="gramEnd"/>
      <w:r w:rsidRPr="00BB234B">
        <w:t xml:space="preserve"> </w:t>
      </w:r>
      <w:r w:rsidR="00AE3E17" w:rsidRPr="00BB234B">
        <w:t xml:space="preserve">calendar </w:t>
      </w:r>
      <w:r w:rsidRPr="00BB234B">
        <w:t>month after electricity is first generated is presumed to be a month during which electricity is generated if there is no evidence to the contrary.</w:t>
      </w:r>
    </w:p>
    <w:p w14:paraId="1249F1A9" w14:textId="77777777" w:rsidR="00F72865" w:rsidRPr="00BB234B" w:rsidRDefault="00F72865" w:rsidP="00737472">
      <w:pPr>
        <w:pStyle w:val="subsectionsandwich"/>
      </w:pPr>
    </w:p>
    <w:p w14:paraId="6BC22C81" w14:textId="68BD5129" w:rsidR="00BB7E75" w:rsidRPr="00BB234B" w:rsidRDefault="00D81F68" w:rsidP="00A5643F">
      <w:pPr>
        <w:pStyle w:val="h2Part"/>
      </w:pPr>
      <w:bookmarkStart w:id="66" w:name="_Toc467774834"/>
      <w:bookmarkStart w:id="67" w:name="_Toc467775549"/>
      <w:bookmarkStart w:id="68" w:name="_Toc498294025"/>
      <w:bookmarkStart w:id="69" w:name="_Toc20210335"/>
      <w:r w:rsidRPr="00BB234B">
        <w:rPr>
          <w:rStyle w:val="CharPartNo"/>
          <w:rFonts w:eastAsiaTheme="majorEastAsia"/>
        </w:rPr>
        <w:t>Part 4</w:t>
      </w:r>
      <w:r w:rsidR="00A5643F" w:rsidRPr="00BB234B">
        <w:rPr>
          <w:rStyle w:val="CharPartNo"/>
          <w:rFonts w:eastAsiaTheme="majorEastAsia"/>
        </w:rPr>
        <w:t>—</w:t>
      </w:r>
      <w:r w:rsidR="00BB7E75" w:rsidRPr="00BB234B">
        <w:rPr>
          <w:rStyle w:val="CharPartText"/>
          <w:rFonts w:eastAsiaTheme="majorEastAsia"/>
        </w:rPr>
        <w:t>Net abatement amounts</w:t>
      </w:r>
      <w:bookmarkEnd w:id="66"/>
      <w:bookmarkEnd w:id="67"/>
      <w:bookmarkEnd w:id="68"/>
      <w:bookmarkEnd w:id="69"/>
    </w:p>
    <w:p w14:paraId="133245FB" w14:textId="7B5344C9" w:rsidR="00BB7E75" w:rsidRPr="00BB234B" w:rsidRDefault="00D81F68" w:rsidP="00A5643F">
      <w:pPr>
        <w:pStyle w:val="h3Div"/>
      </w:pPr>
      <w:bookmarkStart w:id="70" w:name="_Toc467774835"/>
      <w:bookmarkStart w:id="71" w:name="_Toc467775550"/>
      <w:bookmarkStart w:id="72" w:name="_Toc498294026"/>
      <w:bookmarkStart w:id="73" w:name="_Toc20210336"/>
      <w:r w:rsidRPr="00BB234B">
        <w:rPr>
          <w:rStyle w:val="CharDivNo"/>
        </w:rPr>
        <w:t>Division 1</w:t>
      </w:r>
      <w:r w:rsidR="00A5643F" w:rsidRPr="00BB234B">
        <w:rPr>
          <w:rStyle w:val="CharDivNo"/>
        </w:rPr>
        <w:t>—</w:t>
      </w:r>
      <w:r w:rsidR="00BB7E75" w:rsidRPr="00BB234B">
        <w:rPr>
          <w:rStyle w:val="CharDivText"/>
        </w:rPr>
        <w:t>Operation of this Part</w:t>
      </w:r>
      <w:bookmarkEnd w:id="70"/>
      <w:bookmarkEnd w:id="71"/>
      <w:bookmarkEnd w:id="72"/>
      <w:bookmarkEnd w:id="73"/>
    </w:p>
    <w:p w14:paraId="0AB35E11" w14:textId="09468D90" w:rsidR="00BB7E75" w:rsidRPr="00BB234B" w:rsidRDefault="00D81F68" w:rsidP="00A5643F">
      <w:pPr>
        <w:pStyle w:val="h5Section"/>
      </w:pPr>
      <w:bookmarkStart w:id="74" w:name="_Toc467774836"/>
      <w:bookmarkStart w:id="75" w:name="_Toc467775551"/>
      <w:bookmarkStart w:id="76" w:name="_Toc498294027"/>
      <w:bookmarkStart w:id="77" w:name="_Toc20210337"/>
      <w:proofErr w:type="gramStart"/>
      <w:r w:rsidRPr="00BB234B">
        <w:t>1</w:t>
      </w:r>
      <w:r w:rsidR="001E2BEA" w:rsidRPr="00BB234B">
        <w:t>8</w:t>
      </w:r>
      <w:r w:rsidR="00A5643F" w:rsidRPr="00BB234B">
        <w:t xml:space="preserve">  </w:t>
      </w:r>
      <w:r w:rsidR="00BB7E75" w:rsidRPr="00BB234B">
        <w:t>Operation</w:t>
      </w:r>
      <w:proofErr w:type="gramEnd"/>
      <w:r w:rsidR="00BB7E75" w:rsidRPr="00BB234B">
        <w:t xml:space="preserve"> of this Part</w:t>
      </w:r>
      <w:bookmarkEnd w:id="74"/>
      <w:bookmarkEnd w:id="75"/>
      <w:bookmarkEnd w:id="76"/>
      <w:bookmarkEnd w:id="77"/>
    </w:p>
    <w:p w14:paraId="1E2C6847" w14:textId="77777777" w:rsidR="00BB7E75" w:rsidRPr="00BB234B" w:rsidRDefault="00A5643F" w:rsidP="00A5643F">
      <w:pPr>
        <w:pStyle w:val="tMain"/>
      </w:pPr>
      <w:r w:rsidRPr="00BB234B">
        <w:tab/>
      </w:r>
      <w:r w:rsidRPr="00BB234B">
        <w:tab/>
      </w:r>
      <w:r w:rsidR="00BB7E75" w:rsidRPr="00BB234B">
        <w:t>For paragraph 106(1)(c) of the Act, this Part specifies the method for working out the carbon dioxide equivalent net abatement amount for a reporting period for an animal effluent management project that is an eligible offsets project.</w:t>
      </w:r>
    </w:p>
    <w:p w14:paraId="28A924D1" w14:textId="4D366C96" w:rsidR="00BB7E75" w:rsidRPr="00BB234B" w:rsidRDefault="00D81F68" w:rsidP="00A5643F">
      <w:pPr>
        <w:pStyle w:val="h5Section"/>
      </w:pPr>
      <w:bookmarkStart w:id="78" w:name="_Toc467774837"/>
      <w:bookmarkStart w:id="79" w:name="_Toc467775552"/>
      <w:bookmarkStart w:id="80" w:name="_Toc498294028"/>
      <w:bookmarkStart w:id="81" w:name="_Toc20210338"/>
      <w:proofErr w:type="gramStart"/>
      <w:r w:rsidRPr="00BB234B">
        <w:t>1</w:t>
      </w:r>
      <w:r w:rsidR="001E2BEA" w:rsidRPr="00BB234B">
        <w:t>9</w:t>
      </w:r>
      <w:r w:rsidR="00A5643F" w:rsidRPr="00BB234B">
        <w:t xml:space="preserve">  </w:t>
      </w:r>
      <w:r w:rsidR="00BB7E75" w:rsidRPr="00BB234B">
        <w:t>Overview</w:t>
      </w:r>
      <w:proofErr w:type="gramEnd"/>
      <w:r w:rsidR="00BB7E75" w:rsidRPr="00BB234B">
        <w:t xml:space="preserve"> of gases accounted for in abatement calculations</w:t>
      </w:r>
      <w:bookmarkEnd w:id="78"/>
      <w:bookmarkEnd w:id="79"/>
      <w:bookmarkEnd w:id="80"/>
      <w:bookmarkEnd w:id="81"/>
    </w:p>
    <w:p w14:paraId="7BF6222A" w14:textId="77777777" w:rsidR="00BB7E75" w:rsidRPr="00BB234B" w:rsidRDefault="00A5643F" w:rsidP="00A5643F">
      <w:pPr>
        <w:pStyle w:val="tMain"/>
      </w:pPr>
      <w:r w:rsidRPr="00BB234B">
        <w:tab/>
      </w:r>
      <w:r w:rsidRPr="00BB234B">
        <w:tab/>
      </w:r>
      <w:r w:rsidR="00BB7E75" w:rsidRPr="00BB234B">
        <w:t>The following table provides an overview of the greenhouse gas abatement and emissions that are relevant to working out the carbon dioxide equivalent net abatement amount for an animal effluent management project.</w:t>
      </w:r>
    </w:p>
    <w:p w14:paraId="2C89A6F6" w14:textId="77777777" w:rsidR="00BB7E75" w:rsidRPr="00BB234B" w:rsidRDefault="00BB7E75" w:rsidP="00BB7E75">
      <w:pPr>
        <w:pStyle w:val="Tabletext"/>
        <w:spacing w:line="276" w:lineRule="auto"/>
      </w:pPr>
    </w:p>
    <w:tbl>
      <w:tblPr>
        <w:tblW w:w="7230" w:type="dxa"/>
        <w:tblInd w:w="145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1418"/>
        <w:gridCol w:w="2976"/>
        <w:gridCol w:w="2127"/>
      </w:tblGrid>
      <w:tr w:rsidR="00BB234B" w:rsidRPr="00BB234B" w14:paraId="56A054DA" w14:textId="77777777" w:rsidTr="00E534C4">
        <w:trPr>
          <w:tblHeader/>
        </w:trPr>
        <w:tc>
          <w:tcPr>
            <w:tcW w:w="7230" w:type="dxa"/>
            <w:gridSpan w:val="4"/>
            <w:tcBorders>
              <w:top w:val="single" w:sz="12" w:space="0" w:color="auto"/>
              <w:bottom w:val="single" w:sz="6" w:space="0" w:color="auto"/>
            </w:tcBorders>
            <w:shd w:val="clear" w:color="auto" w:fill="auto"/>
          </w:tcPr>
          <w:p w14:paraId="37D6EF07" w14:textId="77777777" w:rsidR="00BB7E75" w:rsidRPr="00BB234B" w:rsidRDefault="00BB7E75" w:rsidP="00BB7E75">
            <w:pPr>
              <w:pStyle w:val="TableHeading"/>
              <w:spacing w:line="276" w:lineRule="auto"/>
            </w:pPr>
            <w:r w:rsidRPr="00BB234B">
              <w:t>Greenhouse gases</w:t>
            </w:r>
          </w:p>
          <w:p w14:paraId="4B9CBA35" w14:textId="77777777" w:rsidR="00BB7E75" w:rsidRPr="00BB234B" w:rsidRDefault="00BB7E75" w:rsidP="00BB7E75">
            <w:pPr>
              <w:pStyle w:val="TableHeading"/>
              <w:spacing w:line="276" w:lineRule="auto"/>
            </w:pPr>
            <w:r w:rsidRPr="00BB234B">
              <w:t>and emissions sources</w:t>
            </w:r>
          </w:p>
        </w:tc>
      </w:tr>
      <w:tr w:rsidR="00BB234B" w:rsidRPr="00BB234B" w14:paraId="168F0485" w14:textId="77777777" w:rsidTr="00E534C4">
        <w:trPr>
          <w:tblHeader/>
        </w:trPr>
        <w:tc>
          <w:tcPr>
            <w:tcW w:w="709" w:type="dxa"/>
            <w:tcBorders>
              <w:top w:val="single" w:sz="6" w:space="0" w:color="auto"/>
              <w:bottom w:val="single" w:sz="12" w:space="0" w:color="auto"/>
            </w:tcBorders>
            <w:shd w:val="clear" w:color="auto" w:fill="auto"/>
          </w:tcPr>
          <w:p w14:paraId="5FE4019D" w14:textId="77777777" w:rsidR="00BB7E75" w:rsidRPr="00BB234B" w:rsidRDefault="00BB7E75" w:rsidP="00BB7E75">
            <w:pPr>
              <w:pStyle w:val="TableHeading"/>
              <w:spacing w:line="276" w:lineRule="auto"/>
            </w:pPr>
            <w:r w:rsidRPr="00BB234B">
              <w:t>Item</w:t>
            </w:r>
          </w:p>
        </w:tc>
        <w:tc>
          <w:tcPr>
            <w:tcW w:w="1418" w:type="dxa"/>
            <w:tcBorders>
              <w:top w:val="single" w:sz="6" w:space="0" w:color="auto"/>
              <w:bottom w:val="single" w:sz="12" w:space="0" w:color="auto"/>
            </w:tcBorders>
            <w:shd w:val="clear" w:color="auto" w:fill="auto"/>
          </w:tcPr>
          <w:p w14:paraId="491EDCBF" w14:textId="77777777" w:rsidR="00BB7E75" w:rsidRPr="00BB234B" w:rsidRDefault="00BB7E75" w:rsidP="00BB7E75">
            <w:pPr>
              <w:pStyle w:val="TableHeading"/>
              <w:spacing w:line="276" w:lineRule="auto"/>
            </w:pPr>
            <w:r w:rsidRPr="00BB234B">
              <w:t>Relevant calculation</w:t>
            </w:r>
          </w:p>
        </w:tc>
        <w:tc>
          <w:tcPr>
            <w:tcW w:w="2976" w:type="dxa"/>
            <w:tcBorders>
              <w:top w:val="single" w:sz="6" w:space="0" w:color="auto"/>
              <w:bottom w:val="single" w:sz="12" w:space="0" w:color="auto"/>
            </w:tcBorders>
            <w:shd w:val="clear" w:color="auto" w:fill="auto"/>
          </w:tcPr>
          <w:p w14:paraId="400756C4" w14:textId="77777777" w:rsidR="00BB7E75" w:rsidRPr="00BB234B" w:rsidRDefault="00BB7E75" w:rsidP="00BB7E75">
            <w:pPr>
              <w:pStyle w:val="TableHeading"/>
              <w:spacing w:line="276" w:lineRule="auto"/>
            </w:pPr>
            <w:r w:rsidRPr="00BB234B">
              <w:t>Emissions source</w:t>
            </w:r>
          </w:p>
        </w:tc>
        <w:tc>
          <w:tcPr>
            <w:tcW w:w="2127" w:type="dxa"/>
            <w:tcBorders>
              <w:top w:val="single" w:sz="6" w:space="0" w:color="auto"/>
              <w:bottom w:val="single" w:sz="12" w:space="0" w:color="auto"/>
            </w:tcBorders>
            <w:shd w:val="clear" w:color="auto" w:fill="auto"/>
          </w:tcPr>
          <w:p w14:paraId="74986CB3" w14:textId="77777777" w:rsidR="00BB7E75" w:rsidRPr="00BB234B" w:rsidRDefault="00BB7E75" w:rsidP="00BB7E75">
            <w:pPr>
              <w:pStyle w:val="TableHeading"/>
              <w:spacing w:line="276" w:lineRule="auto"/>
            </w:pPr>
            <w:r w:rsidRPr="00BB234B">
              <w:t>Greenhouse gas</w:t>
            </w:r>
          </w:p>
        </w:tc>
      </w:tr>
      <w:tr w:rsidR="00BB234B" w:rsidRPr="00BB234B" w14:paraId="32F70301" w14:textId="77777777" w:rsidTr="00E534C4">
        <w:trPr>
          <w:trHeight w:val="705"/>
        </w:trPr>
        <w:tc>
          <w:tcPr>
            <w:tcW w:w="709" w:type="dxa"/>
            <w:tcBorders>
              <w:top w:val="single" w:sz="12" w:space="0" w:color="auto"/>
            </w:tcBorders>
            <w:shd w:val="clear" w:color="auto" w:fill="auto"/>
          </w:tcPr>
          <w:p w14:paraId="07AD0E9A" w14:textId="77777777" w:rsidR="00BB7E75" w:rsidRPr="00BB234B" w:rsidRDefault="00BB7E75" w:rsidP="00BB7E75">
            <w:pPr>
              <w:pStyle w:val="Tabletext"/>
              <w:spacing w:line="276" w:lineRule="auto"/>
            </w:pPr>
            <w:r w:rsidRPr="00BB234B">
              <w:t>1</w:t>
            </w:r>
          </w:p>
        </w:tc>
        <w:tc>
          <w:tcPr>
            <w:tcW w:w="1418" w:type="dxa"/>
            <w:tcBorders>
              <w:top w:val="single" w:sz="12" w:space="0" w:color="auto"/>
            </w:tcBorders>
            <w:shd w:val="clear" w:color="auto" w:fill="auto"/>
          </w:tcPr>
          <w:p w14:paraId="1515EAD6" w14:textId="77777777" w:rsidR="00BB7E75" w:rsidRPr="00BB234B" w:rsidRDefault="0034049B" w:rsidP="00BB7E75">
            <w:pPr>
              <w:pStyle w:val="Tabletext"/>
              <w:spacing w:line="276" w:lineRule="auto"/>
            </w:pPr>
            <w:r w:rsidRPr="00BB234B">
              <w:t>Gross abatement amounts</w:t>
            </w:r>
          </w:p>
        </w:tc>
        <w:tc>
          <w:tcPr>
            <w:tcW w:w="2976" w:type="dxa"/>
            <w:tcBorders>
              <w:top w:val="single" w:sz="12" w:space="0" w:color="auto"/>
            </w:tcBorders>
            <w:shd w:val="clear" w:color="auto" w:fill="auto"/>
          </w:tcPr>
          <w:p w14:paraId="04DED2C3" w14:textId="07F16434" w:rsidR="00BB7E75" w:rsidRPr="00BB234B" w:rsidRDefault="002A5E47" w:rsidP="00E02FA9">
            <w:pPr>
              <w:pStyle w:val="Tabletext"/>
              <w:spacing w:line="276" w:lineRule="auto"/>
            </w:pPr>
            <w:r w:rsidRPr="00BB234B">
              <w:t>The</w:t>
            </w:r>
            <w:r w:rsidR="00E02FA9" w:rsidRPr="00BB234B">
              <w:t xml:space="preserve"> methane emissions either destroyed by the collection and combustion of biogas or avoided by the diversion of volatile solids from the treatment in an anaerobic pond.</w:t>
            </w:r>
          </w:p>
        </w:tc>
        <w:tc>
          <w:tcPr>
            <w:tcW w:w="2127" w:type="dxa"/>
            <w:tcBorders>
              <w:top w:val="single" w:sz="12" w:space="0" w:color="auto"/>
            </w:tcBorders>
            <w:shd w:val="clear" w:color="auto" w:fill="auto"/>
          </w:tcPr>
          <w:p w14:paraId="73482D19" w14:textId="77777777" w:rsidR="00BB7E75" w:rsidRPr="00BB234B" w:rsidRDefault="00BB7E75" w:rsidP="00BB7E75">
            <w:pPr>
              <w:pStyle w:val="Tabletext"/>
              <w:spacing w:line="276" w:lineRule="auto"/>
            </w:pPr>
            <w:r w:rsidRPr="00BB234B">
              <w:t>Methane (CH</w:t>
            </w:r>
            <w:r w:rsidRPr="00BB234B">
              <w:rPr>
                <w:vertAlign w:val="subscript"/>
              </w:rPr>
              <w:t>4</w:t>
            </w:r>
            <w:r w:rsidRPr="00BB234B">
              <w:t>)</w:t>
            </w:r>
          </w:p>
        </w:tc>
      </w:tr>
      <w:tr w:rsidR="00BB234B" w:rsidRPr="00BB234B" w14:paraId="5730EC97" w14:textId="77777777" w:rsidTr="00E534C4">
        <w:tc>
          <w:tcPr>
            <w:tcW w:w="709" w:type="dxa"/>
            <w:shd w:val="clear" w:color="auto" w:fill="auto"/>
          </w:tcPr>
          <w:p w14:paraId="493B1EFF" w14:textId="77777777" w:rsidR="0034049B" w:rsidRPr="00BB234B" w:rsidRDefault="00E534C4" w:rsidP="00E534C4">
            <w:pPr>
              <w:pStyle w:val="Tabletext"/>
              <w:spacing w:line="276" w:lineRule="auto"/>
            </w:pPr>
            <w:r w:rsidRPr="00BB234B">
              <w:t>2</w:t>
            </w:r>
          </w:p>
        </w:tc>
        <w:tc>
          <w:tcPr>
            <w:tcW w:w="1418" w:type="dxa"/>
            <w:shd w:val="clear" w:color="auto" w:fill="auto"/>
          </w:tcPr>
          <w:p w14:paraId="7C20EA1C" w14:textId="315CCAB2" w:rsidR="0034049B" w:rsidRPr="00BB234B" w:rsidRDefault="0034049B" w:rsidP="000A1C31">
            <w:pPr>
              <w:pStyle w:val="Tabletext"/>
              <w:spacing w:line="276" w:lineRule="auto"/>
            </w:pPr>
            <w:r w:rsidRPr="00BB234B">
              <w:t xml:space="preserve">Ineligible </w:t>
            </w:r>
            <w:r w:rsidR="000A1C31" w:rsidRPr="00BB234B">
              <w:t xml:space="preserve">emissions </w:t>
            </w:r>
            <w:r w:rsidRPr="00BB234B">
              <w:t>amounts</w:t>
            </w:r>
          </w:p>
        </w:tc>
        <w:tc>
          <w:tcPr>
            <w:tcW w:w="2976" w:type="dxa"/>
            <w:shd w:val="clear" w:color="auto" w:fill="auto"/>
          </w:tcPr>
          <w:p w14:paraId="15C22D55" w14:textId="56A8A930" w:rsidR="0034049B" w:rsidRPr="00BB234B" w:rsidRDefault="0034049B" w:rsidP="000A1C31">
            <w:pPr>
              <w:pStyle w:val="Tabletext"/>
              <w:spacing w:line="276" w:lineRule="auto"/>
            </w:pPr>
            <w:r w:rsidRPr="00BB234B">
              <w:t>The em</w:t>
            </w:r>
            <w:r w:rsidR="00946860" w:rsidRPr="00BB234B">
              <w:t>i</w:t>
            </w:r>
            <w:r w:rsidRPr="00BB234B">
              <w:t xml:space="preserve">ssions </w:t>
            </w:r>
            <w:r w:rsidR="000A1C31" w:rsidRPr="00BB234B">
              <w:t>from the treatment of ineligible material</w:t>
            </w:r>
          </w:p>
        </w:tc>
        <w:tc>
          <w:tcPr>
            <w:tcW w:w="2127" w:type="dxa"/>
            <w:shd w:val="clear" w:color="auto" w:fill="auto"/>
          </w:tcPr>
          <w:p w14:paraId="41C28A66" w14:textId="77777777" w:rsidR="0034049B" w:rsidRPr="00BB234B" w:rsidRDefault="0034049B" w:rsidP="002A159D">
            <w:pPr>
              <w:pStyle w:val="Tabletext"/>
              <w:spacing w:line="276" w:lineRule="auto"/>
            </w:pPr>
            <w:r w:rsidRPr="00BB234B">
              <w:t>Methane (CH4)</w:t>
            </w:r>
          </w:p>
          <w:p w14:paraId="5F44384E" w14:textId="169A43CF" w:rsidR="0034049B" w:rsidRPr="00BB234B" w:rsidRDefault="0034049B" w:rsidP="002A159D">
            <w:pPr>
              <w:pStyle w:val="Tabletext"/>
              <w:spacing w:line="276" w:lineRule="auto"/>
            </w:pPr>
          </w:p>
        </w:tc>
      </w:tr>
      <w:tr w:rsidR="00BB234B" w:rsidRPr="00BB234B" w14:paraId="23C18269" w14:textId="77777777" w:rsidTr="00E534C4">
        <w:tc>
          <w:tcPr>
            <w:tcW w:w="709" w:type="dxa"/>
            <w:shd w:val="clear" w:color="auto" w:fill="auto"/>
          </w:tcPr>
          <w:p w14:paraId="0AF1380C" w14:textId="77777777" w:rsidR="00BB7E75" w:rsidRPr="00BB234B" w:rsidRDefault="00E534C4" w:rsidP="00BB7E75">
            <w:pPr>
              <w:pStyle w:val="Tabletext"/>
              <w:spacing w:line="276" w:lineRule="auto"/>
            </w:pPr>
            <w:r w:rsidRPr="00BB234B">
              <w:t>3</w:t>
            </w:r>
          </w:p>
        </w:tc>
        <w:tc>
          <w:tcPr>
            <w:tcW w:w="1418" w:type="dxa"/>
            <w:shd w:val="clear" w:color="auto" w:fill="auto"/>
          </w:tcPr>
          <w:p w14:paraId="62FFDA02" w14:textId="77777777" w:rsidR="00BB7E75" w:rsidRPr="00BB234B" w:rsidRDefault="00BB7E75" w:rsidP="00BB7E75">
            <w:pPr>
              <w:pStyle w:val="Tabletext"/>
              <w:spacing w:line="276" w:lineRule="auto"/>
            </w:pPr>
            <w:r w:rsidRPr="00BB234B">
              <w:t>Project emissions</w:t>
            </w:r>
          </w:p>
        </w:tc>
        <w:tc>
          <w:tcPr>
            <w:tcW w:w="2976" w:type="dxa"/>
            <w:shd w:val="clear" w:color="auto" w:fill="auto"/>
          </w:tcPr>
          <w:p w14:paraId="0C5B5AAB" w14:textId="77777777" w:rsidR="00BB7E75" w:rsidRPr="00BB234B" w:rsidRDefault="00BB7E75" w:rsidP="00E534C4">
            <w:pPr>
              <w:pStyle w:val="Tabletext"/>
              <w:spacing w:line="276" w:lineRule="auto"/>
            </w:pPr>
            <w:r w:rsidRPr="00BB234B">
              <w:t xml:space="preserve">Fuel consumption </w:t>
            </w:r>
            <w:r w:rsidR="00E534C4" w:rsidRPr="00BB234B">
              <w:t>attributable to the project, including transport</w:t>
            </w:r>
            <w:r w:rsidRPr="00BB234B">
              <w:t xml:space="preserve"> </w:t>
            </w:r>
          </w:p>
        </w:tc>
        <w:tc>
          <w:tcPr>
            <w:tcW w:w="2127" w:type="dxa"/>
            <w:shd w:val="clear" w:color="auto" w:fill="auto"/>
          </w:tcPr>
          <w:p w14:paraId="27B200BA" w14:textId="77777777" w:rsidR="00BB7E75" w:rsidRPr="00BB234B" w:rsidRDefault="00BB7E75" w:rsidP="00BB7E75">
            <w:pPr>
              <w:pStyle w:val="Tabletext"/>
              <w:spacing w:line="276" w:lineRule="auto"/>
            </w:pPr>
            <w:r w:rsidRPr="00BB234B">
              <w:t>Carbon dioxide (CO</w:t>
            </w:r>
            <w:r w:rsidRPr="00BB234B">
              <w:rPr>
                <w:vertAlign w:val="subscript"/>
              </w:rPr>
              <w:t>2</w:t>
            </w:r>
            <w:r w:rsidRPr="00BB234B">
              <w:t>)</w:t>
            </w:r>
          </w:p>
          <w:p w14:paraId="72D2B8A8" w14:textId="77777777" w:rsidR="00BB7E75" w:rsidRPr="00BB234B" w:rsidRDefault="00BB7E75" w:rsidP="00BB7E75">
            <w:pPr>
              <w:pStyle w:val="Tabletext"/>
              <w:spacing w:line="276" w:lineRule="auto"/>
            </w:pPr>
            <w:r w:rsidRPr="00BB234B">
              <w:t>Methane (CH</w:t>
            </w:r>
            <w:r w:rsidRPr="00BB234B">
              <w:rPr>
                <w:vertAlign w:val="subscript"/>
              </w:rPr>
              <w:t>4</w:t>
            </w:r>
            <w:r w:rsidRPr="00BB234B">
              <w:t>)</w:t>
            </w:r>
          </w:p>
          <w:p w14:paraId="1903041D" w14:textId="77777777" w:rsidR="00BB7E75" w:rsidRPr="00BB234B" w:rsidRDefault="00BB7E75" w:rsidP="00BB7E75">
            <w:pPr>
              <w:pStyle w:val="Tabletext"/>
              <w:spacing w:line="276" w:lineRule="auto"/>
            </w:pPr>
            <w:r w:rsidRPr="00BB234B">
              <w:t>Nitrous oxide (N</w:t>
            </w:r>
            <w:r w:rsidRPr="00BB234B">
              <w:rPr>
                <w:vertAlign w:val="subscript"/>
              </w:rPr>
              <w:t>2</w:t>
            </w:r>
            <w:r w:rsidRPr="00BB234B">
              <w:t>O)</w:t>
            </w:r>
          </w:p>
        </w:tc>
      </w:tr>
      <w:tr w:rsidR="00BB234B" w:rsidRPr="00BB234B" w14:paraId="5DC63831" w14:textId="77777777" w:rsidTr="00E534C4">
        <w:tc>
          <w:tcPr>
            <w:tcW w:w="709" w:type="dxa"/>
            <w:shd w:val="clear" w:color="auto" w:fill="auto"/>
          </w:tcPr>
          <w:p w14:paraId="51B4C09F" w14:textId="77777777" w:rsidR="00BB7E75" w:rsidRPr="00BB234B" w:rsidRDefault="00E534C4" w:rsidP="00BB7E75">
            <w:pPr>
              <w:pStyle w:val="Tabletext"/>
              <w:spacing w:line="276" w:lineRule="auto"/>
            </w:pPr>
            <w:r w:rsidRPr="00BB234B">
              <w:t>4</w:t>
            </w:r>
          </w:p>
        </w:tc>
        <w:tc>
          <w:tcPr>
            <w:tcW w:w="1418" w:type="dxa"/>
            <w:shd w:val="clear" w:color="auto" w:fill="auto"/>
          </w:tcPr>
          <w:p w14:paraId="1E4E82BC" w14:textId="77777777" w:rsidR="00BB7E75" w:rsidRPr="00BB234B" w:rsidRDefault="00BB7E75" w:rsidP="00BB7E75">
            <w:pPr>
              <w:pStyle w:val="Tabletext"/>
              <w:spacing w:line="276" w:lineRule="auto"/>
            </w:pPr>
            <w:r w:rsidRPr="00BB234B">
              <w:t>Project emissions</w:t>
            </w:r>
          </w:p>
        </w:tc>
        <w:tc>
          <w:tcPr>
            <w:tcW w:w="2976" w:type="dxa"/>
            <w:shd w:val="clear" w:color="auto" w:fill="auto"/>
          </w:tcPr>
          <w:p w14:paraId="44FA1A26" w14:textId="77777777" w:rsidR="00BB7E75" w:rsidRPr="00BB234B" w:rsidRDefault="00BF40B7" w:rsidP="00BF40B7">
            <w:pPr>
              <w:pStyle w:val="Tabletext"/>
              <w:spacing w:line="276" w:lineRule="auto"/>
            </w:pPr>
            <w:r w:rsidRPr="00BB234B">
              <w:t>Consumption of purchased</w:t>
            </w:r>
            <w:r w:rsidR="00E534C4" w:rsidRPr="00BB234B">
              <w:t xml:space="preserve"> electricity attributable to the project</w:t>
            </w:r>
          </w:p>
        </w:tc>
        <w:tc>
          <w:tcPr>
            <w:tcW w:w="2127" w:type="dxa"/>
            <w:shd w:val="clear" w:color="auto" w:fill="auto"/>
          </w:tcPr>
          <w:p w14:paraId="49C9F1F4" w14:textId="77777777" w:rsidR="00BB7E75" w:rsidRPr="00BB234B" w:rsidRDefault="00BB7E75" w:rsidP="00BB7E75">
            <w:pPr>
              <w:pStyle w:val="Tabletext"/>
              <w:spacing w:line="276" w:lineRule="auto"/>
            </w:pPr>
            <w:r w:rsidRPr="00BB234B">
              <w:t>Carbon dioxide (CO</w:t>
            </w:r>
            <w:r w:rsidRPr="00BB234B">
              <w:rPr>
                <w:vertAlign w:val="subscript"/>
              </w:rPr>
              <w:t>2</w:t>
            </w:r>
            <w:r w:rsidRPr="00BB234B">
              <w:t>)</w:t>
            </w:r>
          </w:p>
          <w:p w14:paraId="635408C9" w14:textId="77777777" w:rsidR="00BB7E75" w:rsidRPr="00BB234B" w:rsidRDefault="00BB7E75" w:rsidP="00BB7E75">
            <w:pPr>
              <w:pStyle w:val="Tabletext"/>
              <w:spacing w:line="276" w:lineRule="auto"/>
            </w:pPr>
            <w:r w:rsidRPr="00BB234B">
              <w:t>Methane (CH</w:t>
            </w:r>
            <w:r w:rsidRPr="00BB234B">
              <w:rPr>
                <w:vertAlign w:val="subscript"/>
              </w:rPr>
              <w:t>4</w:t>
            </w:r>
            <w:r w:rsidRPr="00BB234B">
              <w:t>)</w:t>
            </w:r>
          </w:p>
          <w:p w14:paraId="29E1FD7C" w14:textId="77777777" w:rsidR="00BB7E75" w:rsidRPr="00BB234B" w:rsidRDefault="00BB7E75" w:rsidP="00BB7E75">
            <w:pPr>
              <w:pStyle w:val="Tabletext"/>
              <w:spacing w:line="276" w:lineRule="auto"/>
            </w:pPr>
            <w:r w:rsidRPr="00BB234B">
              <w:t>Nitrous oxide (N</w:t>
            </w:r>
            <w:r w:rsidRPr="00BB234B">
              <w:rPr>
                <w:vertAlign w:val="subscript"/>
              </w:rPr>
              <w:t>2</w:t>
            </w:r>
            <w:r w:rsidRPr="00BB234B">
              <w:t>O)</w:t>
            </w:r>
          </w:p>
        </w:tc>
      </w:tr>
      <w:tr w:rsidR="00BB234B" w:rsidRPr="00BB234B" w14:paraId="293F8C14" w14:textId="77777777" w:rsidTr="00E534C4">
        <w:trPr>
          <w:cantSplit/>
          <w:trHeight w:val="1081"/>
        </w:trPr>
        <w:tc>
          <w:tcPr>
            <w:tcW w:w="709" w:type="dxa"/>
            <w:tcBorders>
              <w:bottom w:val="single" w:sz="12" w:space="0" w:color="auto"/>
            </w:tcBorders>
            <w:shd w:val="clear" w:color="auto" w:fill="auto"/>
          </w:tcPr>
          <w:p w14:paraId="186687D8" w14:textId="77777777" w:rsidR="00BB7E75" w:rsidRPr="00BB234B" w:rsidRDefault="0042017A" w:rsidP="00BB7E75">
            <w:pPr>
              <w:pStyle w:val="Tabletext"/>
              <w:spacing w:line="276" w:lineRule="auto"/>
            </w:pPr>
            <w:r w:rsidRPr="00BB234B">
              <w:t>5</w:t>
            </w:r>
          </w:p>
        </w:tc>
        <w:tc>
          <w:tcPr>
            <w:tcW w:w="1418" w:type="dxa"/>
            <w:tcBorders>
              <w:bottom w:val="single" w:sz="12" w:space="0" w:color="auto"/>
            </w:tcBorders>
            <w:shd w:val="clear" w:color="auto" w:fill="auto"/>
          </w:tcPr>
          <w:p w14:paraId="30762D5B" w14:textId="77777777" w:rsidR="00BB7E75" w:rsidRPr="00BB234B" w:rsidRDefault="00BB7E75" w:rsidP="00BB7E75">
            <w:pPr>
              <w:pStyle w:val="Tabletext"/>
              <w:spacing w:line="276" w:lineRule="auto"/>
            </w:pPr>
            <w:r w:rsidRPr="00BB234B">
              <w:t>Project emissions</w:t>
            </w:r>
          </w:p>
        </w:tc>
        <w:tc>
          <w:tcPr>
            <w:tcW w:w="2976" w:type="dxa"/>
            <w:tcBorders>
              <w:bottom w:val="single" w:sz="12" w:space="0" w:color="auto"/>
            </w:tcBorders>
            <w:shd w:val="clear" w:color="auto" w:fill="auto"/>
          </w:tcPr>
          <w:p w14:paraId="40B6C544" w14:textId="2C155981" w:rsidR="00BB7E75" w:rsidRPr="00BB234B" w:rsidRDefault="00BB7E75" w:rsidP="000A1C31">
            <w:pPr>
              <w:pStyle w:val="Tabletext"/>
              <w:spacing w:line="276" w:lineRule="auto"/>
            </w:pPr>
            <w:r w:rsidRPr="00BB234B">
              <w:t xml:space="preserve">Emissions from the </w:t>
            </w:r>
            <w:r w:rsidR="000A1C31" w:rsidRPr="00BB234B">
              <w:t xml:space="preserve">post-diversion treatment of material </w:t>
            </w:r>
            <w:r w:rsidR="0042017A" w:rsidRPr="00BB234B">
              <w:t>in a project facility using emissions avoidance</w:t>
            </w:r>
          </w:p>
        </w:tc>
        <w:tc>
          <w:tcPr>
            <w:tcW w:w="2127" w:type="dxa"/>
            <w:tcBorders>
              <w:bottom w:val="single" w:sz="12" w:space="0" w:color="auto"/>
            </w:tcBorders>
            <w:shd w:val="clear" w:color="auto" w:fill="auto"/>
          </w:tcPr>
          <w:p w14:paraId="3EBA86F0" w14:textId="77777777" w:rsidR="00BB7E75" w:rsidRPr="00BB234B" w:rsidRDefault="00BB7E75" w:rsidP="00BB7E75">
            <w:pPr>
              <w:pStyle w:val="Tabletext"/>
              <w:spacing w:line="276" w:lineRule="auto"/>
            </w:pPr>
            <w:r w:rsidRPr="00BB234B">
              <w:t>Methane (CH</w:t>
            </w:r>
            <w:r w:rsidRPr="00BB234B">
              <w:rPr>
                <w:vertAlign w:val="subscript"/>
              </w:rPr>
              <w:t>4</w:t>
            </w:r>
            <w:r w:rsidRPr="00BB234B">
              <w:t>)</w:t>
            </w:r>
          </w:p>
          <w:p w14:paraId="14D778BC" w14:textId="77777777" w:rsidR="00BB7E75" w:rsidRPr="00BB234B" w:rsidRDefault="00BB7E75" w:rsidP="00BB7E75">
            <w:pPr>
              <w:pStyle w:val="Tabletext"/>
              <w:spacing w:line="276" w:lineRule="auto"/>
            </w:pPr>
            <w:r w:rsidRPr="00BB234B">
              <w:t>Nitrous oxide (N</w:t>
            </w:r>
            <w:r w:rsidRPr="00BB234B">
              <w:rPr>
                <w:vertAlign w:val="subscript"/>
              </w:rPr>
              <w:t>2</w:t>
            </w:r>
            <w:r w:rsidRPr="00BB234B">
              <w:t>O)</w:t>
            </w:r>
          </w:p>
        </w:tc>
      </w:tr>
    </w:tbl>
    <w:p w14:paraId="05EDB58F" w14:textId="123CA469" w:rsidR="00BB7E75" w:rsidRPr="00BB234B" w:rsidRDefault="00D81F68" w:rsidP="00946860">
      <w:pPr>
        <w:pStyle w:val="h3Div"/>
        <w:pageBreakBefore/>
      </w:pPr>
      <w:bookmarkStart w:id="82" w:name="_Toc467774838"/>
      <w:bookmarkStart w:id="83" w:name="_Toc467775553"/>
      <w:bookmarkStart w:id="84" w:name="_Toc498294029"/>
      <w:bookmarkStart w:id="85" w:name="_Toc20210339"/>
      <w:r w:rsidRPr="00BB234B">
        <w:rPr>
          <w:rStyle w:val="CharDivNo"/>
        </w:rPr>
        <w:t>Division 2</w:t>
      </w:r>
      <w:r w:rsidR="00A5643F" w:rsidRPr="00BB234B">
        <w:rPr>
          <w:rStyle w:val="CharDivNo"/>
        </w:rPr>
        <w:t>—M</w:t>
      </w:r>
      <w:r w:rsidR="00BB7E75" w:rsidRPr="00BB234B">
        <w:rPr>
          <w:rStyle w:val="CharDivText"/>
        </w:rPr>
        <w:t>ethod for calculating net abatement amount</w:t>
      </w:r>
      <w:bookmarkEnd w:id="82"/>
      <w:bookmarkEnd w:id="83"/>
      <w:bookmarkEnd w:id="84"/>
      <w:bookmarkEnd w:id="85"/>
    </w:p>
    <w:p w14:paraId="0B5ADDB5" w14:textId="258FBC8C" w:rsidR="00BB7E75" w:rsidRPr="00BB234B" w:rsidRDefault="001E2BEA" w:rsidP="00A5643F">
      <w:pPr>
        <w:pStyle w:val="h5Section"/>
      </w:pPr>
      <w:bookmarkStart w:id="86" w:name="_Toc467774839"/>
      <w:bookmarkStart w:id="87" w:name="_Toc467775554"/>
      <w:bookmarkStart w:id="88" w:name="_Toc498294030"/>
      <w:bookmarkStart w:id="89" w:name="_Toc20210340"/>
      <w:proofErr w:type="gramStart"/>
      <w:r w:rsidRPr="00BB234B">
        <w:t>20</w:t>
      </w:r>
      <w:r w:rsidR="00A5643F" w:rsidRPr="00BB234B">
        <w:t xml:space="preserve">  </w:t>
      </w:r>
      <w:r w:rsidR="00BB7E75" w:rsidRPr="00BB234B">
        <w:t>Summary</w:t>
      </w:r>
      <w:bookmarkEnd w:id="86"/>
      <w:bookmarkEnd w:id="87"/>
      <w:bookmarkEnd w:id="88"/>
      <w:bookmarkEnd w:id="89"/>
      <w:proofErr w:type="gramEnd"/>
    </w:p>
    <w:p w14:paraId="37F8296B" w14:textId="77777777" w:rsidR="0038551B" w:rsidRPr="00BB234B" w:rsidRDefault="00BB7E75" w:rsidP="00BB7E75">
      <w:pPr>
        <w:pStyle w:val="SOText"/>
        <w:spacing w:line="276" w:lineRule="auto"/>
      </w:pPr>
      <w:r w:rsidRPr="00BB234B">
        <w:t xml:space="preserve">The carbon dioxide equivalent net abatement amount </w:t>
      </w:r>
      <w:r w:rsidR="0060414F" w:rsidRPr="00BB234B">
        <w:t xml:space="preserve">for </w:t>
      </w:r>
      <w:r w:rsidRPr="00BB234B">
        <w:t xml:space="preserve">the reporting period </w:t>
      </w:r>
      <w:r w:rsidR="0060414F" w:rsidRPr="00BB234B">
        <w:t xml:space="preserve">is worked out separately for each project facility. These amounts are then added together to give the </w:t>
      </w:r>
      <w:r w:rsidR="00C14856" w:rsidRPr="00BB234B">
        <w:t xml:space="preserve">total </w:t>
      </w:r>
      <w:r w:rsidR="0060414F" w:rsidRPr="00BB234B">
        <w:t xml:space="preserve">amount for the project. </w:t>
      </w:r>
    </w:p>
    <w:p w14:paraId="4659BE58" w14:textId="58CA0C0E" w:rsidR="00A36F8E" w:rsidRPr="00BB234B" w:rsidRDefault="00A36F8E" w:rsidP="00BB7E75">
      <w:pPr>
        <w:pStyle w:val="SOText"/>
        <w:spacing w:line="276" w:lineRule="auto"/>
      </w:pPr>
      <w:r w:rsidRPr="00BB234B">
        <w:t>For each facility, the gross abatement amount</w:t>
      </w:r>
      <w:r w:rsidR="002A159D" w:rsidRPr="00BB234B">
        <w:t xml:space="preserve"> </w:t>
      </w:r>
      <w:r w:rsidR="00B34AC7" w:rsidRPr="00BB234B">
        <w:t xml:space="preserve">is </w:t>
      </w:r>
      <w:r w:rsidRPr="00BB234B">
        <w:t xml:space="preserve">calculated as the emissions </w:t>
      </w:r>
      <w:r w:rsidR="00BA5703" w:rsidRPr="00BB234B">
        <w:t xml:space="preserve">destroyed by </w:t>
      </w:r>
      <w:r w:rsidR="002A5E47" w:rsidRPr="00BB234B">
        <w:t>combustion of methane and/or</w:t>
      </w:r>
      <w:r w:rsidRPr="00BB234B">
        <w:t xml:space="preserve"> avoid</w:t>
      </w:r>
      <w:r w:rsidR="00BA5703" w:rsidRPr="00BB234B">
        <w:t>ed</w:t>
      </w:r>
      <w:r w:rsidRPr="00BB234B">
        <w:t xml:space="preserve"> by the diversion of volatile solids.</w:t>
      </w:r>
    </w:p>
    <w:p w14:paraId="7BE812F4" w14:textId="77777777" w:rsidR="00215DB8" w:rsidRPr="00BB234B" w:rsidRDefault="00A36F8E" w:rsidP="00BB7E75">
      <w:pPr>
        <w:pStyle w:val="SOText"/>
        <w:spacing w:line="276" w:lineRule="auto"/>
      </w:pPr>
      <w:r w:rsidRPr="00BB234B">
        <w:t>From this is deducted:</w:t>
      </w:r>
    </w:p>
    <w:p w14:paraId="112C0471" w14:textId="30B8CCA0" w:rsidR="00215DB8" w:rsidRPr="00BB234B" w:rsidRDefault="00215DB8" w:rsidP="00215DB8">
      <w:pPr>
        <w:pStyle w:val="SOText"/>
        <w:spacing w:line="276" w:lineRule="auto"/>
        <w:ind w:left="1700" w:hanging="566"/>
      </w:pPr>
      <w:r w:rsidRPr="00BB234B">
        <w:t xml:space="preserve">   (</w:t>
      </w:r>
      <w:proofErr w:type="spellStart"/>
      <w:r w:rsidRPr="00BB234B">
        <w:t>i</w:t>
      </w:r>
      <w:proofErr w:type="spellEnd"/>
      <w:r w:rsidRPr="00BB234B">
        <w:t>)</w:t>
      </w:r>
      <w:r w:rsidRPr="00BB234B">
        <w:tab/>
      </w:r>
      <w:proofErr w:type="gramStart"/>
      <w:r w:rsidRPr="00BB234B">
        <w:t>the</w:t>
      </w:r>
      <w:proofErr w:type="gramEnd"/>
      <w:r w:rsidRPr="00BB234B">
        <w:t xml:space="preserve"> </w:t>
      </w:r>
      <w:r w:rsidR="00FE2BFC" w:rsidRPr="00BB234B">
        <w:t xml:space="preserve">potential </w:t>
      </w:r>
      <w:r w:rsidR="002A5E47" w:rsidRPr="00BB234B">
        <w:t>emissions from</w:t>
      </w:r>
      <w:r w:rsidRPr="00BB234B">
        <w:t xml:space="preserve"> any ineligible material pr</w:t>
      </w:r>
      <w:r w:rsidR="002A5E47" w:rsidRPr="00BB234B">
        <w:t>ocessed by the facility (</w:t>
      </w:r>
      <w:r w:rsidRPr="00BB234B">
        <w:t xml:space="preserve">it is presumed that all methane generated by the ineligible material has been </w:t>
      </w:r>
      <w:r w:rsidR="00C90DF4" w:rsidRPr="00BB234B">
        <w:t>destroyed by combustion</w:t>
      </w:r>
      <w:r w:rsidRPr="00BB234B">
        <w:t>);</w:t>
      </w:r>
    </w:p>
    <w:p w14:paraId="60B328CF" w14:textId="77777777" w:rsidR="00A36F8E" w:rsidRPr="00BB234B" w:rsidRDefault="00215DB8" w:rsidP="00215DB8">
      <w:pPr>
        <w:pStyle w:val="SOText"/>
        <w:spacing w:line="276" w:lineRule="auto"/>
        <w:ind w:left="1700" w:hanging="566"/>
      </w:pPr>
      <w:r w:rsidRPr="00BB234B">
        <w:t xml:space="preserve">   (ii)</w:t>
      </w:r>
      <w:r w:rsidRPr="00BB234B">
        <w:tab/>
      </w:r>
      <w:proofErr w:type="gramStart"/>
      <w:r w:rsidRPr="00BB234B">
        <w:t>any</w:t>
      </w:r>
      <w:proofErr w:type="gramEnd"/>
      <w:r w:rsidRPr="00BB234B">
        <w:t xml:space="preserve"> emissions generated by operation of the facility</w:t>
      </w:r>
      <w:r w:rsidR="00A36F8E" w:rsidRPr="00BB234B">
        <w:t xml:space="preserve"> </w:t>
      </w:r>
      <w:r w:rsidR="002A159D" w:rsidRPr="00BB234B">
        <w:t>(</w:t>
      </w:r>
      <w:proofErr w:type="spellStart"/>
      <w:r w:rsidR="002A159D" w:rsidRPr="00BB234B">
        <w:t>eg</w:t>
      </w:r>
      <w:proofErr w:type="spellEnd"/>
      <w:r w:rsidR="002A159D" w:rsidRPr="00BB234B">
        <w:t xml:space="preserve"> fuel use);</w:t>
      </w:r>
    </w:p>
    <w:p w14:paraId="54316B29" w14:textId="0E0D65FE" w:rsidR="002A159D" w:rsidRPr="00BB234B" w:rsidRDefault="002A159D" w:rsidP="00215DB8">
      <w:pPr>
        <w:pStyle w:val="SOText"/>
        <w:spacing w:line="276" w:lineRule="auto"/>
        <w:ind w:left="1700" w:hanging="566"/>
      </w:pPr>
      <w:r w:rsidRPr="00BB234B">
        <w:t xml:space="preserve">  (iii)</w:t>
      </w:r>
      <w:r w:rsidRPr="00BB234B">
        <w:tab/>
      </w:r>
      <w:proofErr w:type="gramStart"/>
      <w:r w:rsidR="00BA5703" w:rsidRPr="00BB234B">
        <w:t>for</w:t>
      </w:r>
      <w:proofErr w:type="gramEnd"/>
      <w:r w:rsidR="00BA5703" w:rsidRPr="00BB234B">
        <w:t xml:space="preserve"> </w:t>
      </w:r>
      <w:r w:rsidR="002A5E47" w:rsidRPr="00BB234B">
        <w:t>any</w:t>
      </w:r>
      <w:r w:rsidRPr="00BB234B">
        <w:t xml:space="preserve"> diverted</w:t>
      </w:r>
      <w:r w:rsidR="00432DC0" w:rsidRPr="00BB234B">
        <w:t xml:space="preserve"> </w:t>
      </w:r>
      <w:r w:rsidR="002A5E47" w:rsidRPr="00BB234B">
        <w:t>materials,</w:t>
      </w:r>
      <w:r w:rsidRPr="00BB234B">
        <w:t xml:space="preserve"> </w:t>
      </w:r>
      <w:r w:rsidR="00BA5703" w:rsidRPr="00BB234B">
        <w:t xml:space="preserve">the emissions </w:t>
      </w:r>
      <w:r w:rsidR="002A5E47" w:rsidRPr="00BB234B">
        <w:t>resulting</w:t>
      </w:r>
      <w:r w:rsidR="00C90DF4" w:rsidRPr="00BB234B">
        <w:t xml:space="preserve"> from aerobic </w:t>
      </w:r>
      <w:r w:rsidR="00023BAE" w:rsidRPr="00BB234B">
        <w:t xml:space="preserve">post-diversion </w:t>
      </w:r>
      <w:r w:rsidR="00C90DF4" w:rsidRPr="00BB234B">
        <w:t>treatment</w:t>
      </w:r>
      <w:r w:rsidR="00571DD0" w:rsidRPr="00BB234B">
        <w:t xml:space="preserve"> method</w:t>
      </w:r>
      <w:r w:rsidR="00C90DF4" w:rsidRPr="00BB234B">
        <w:t>s</w:t>
      </w:r>
      <w:r w:rsidR="00BA5703" w:rsidRPr="00BB234B">
        <w:t>.</w:t>
      </w:r>
      <w:r w:rsidRPr="00BB234B">
        <w:t xml:space="preserve"> </w:t>
      </w:r>
    </w:p>
    <w:p w14:paraId="2D4795B7" w14:textId="59B22200" w:rsidR="00BB7E75" w:rsidRPr="00BB234B" w:rsidRDefault="001E2BEA" w:rsidP="00A5643F">
      <w:pPr>
        <w:pStyle w:val="h5Section"/>
      </w:pPr>
      <w:bookmarkStart w:id="90" w:name="_Toc467774840"/>
      <w:bookmarkStart w:id="91" w:name="_Toc467775555"/>
      <w:bookmarkStart w:id="92" w:name="_Toc498294031"/>
      <w:bookmarkStart w:id="93" w:name="_Toc20210341"/>
      <w:proofErr w:type="gramStart"/>
      <w:r w:rsidRPr="00BB234B">
        <w:t xml:space="preserve">21  </w:t>
      </w:r>
      <w:r w:rsidR="00BB7E75" w:rsidRPr="00BB234B">
        <w:t>Net</w:t>
      </w:r>
      <w:proofErr w:type="gramEnd"/>
      <w:r w:rsidR="00BB7E75" w:rsidRPr="00BB234B">
        <w:t xml:space="preserve"> abatement amount</w:t>
      </w:r>
      <w:bookmarkEnd w:id="90"/>
      <w:bookmarkEnd w:id="91"/>
      <w:bookmarkEnd w:id="92"/>
      <w:bookmarkEnd w:id="93"/>
    </w:p>
    <w:p w14:paraId="2E4749F3" w14:textId="191FAB5E" w:rsidR="003E1EE7" w:rsidRPr="00BB234B" w:rsidRDefault="003E1EE7" w:rsidP="003E1EE7">
      <w:pPr>
        <w:pStyle w:val="tMain"/>
      </w:pPr>
      <w:r w:rsidRPr="00BB234B">
        <w:tab/>
      </w:r>
      <w:r w:rsidR="00333669" w:rsidRPr="00BB234B">
        <w:t>(1)</w:t>
      </w:r>
      <w:r w:rsidRPr="00BB234B">
        <w:tab/>
        <w:t>The carbon dioxide equivalent net abatement a</w:t>
      </w:r>
      <w:r w:rsidR="005C0426" w:rsidRPr="00BB234B">
        <w:t xml:space="preserve">mount for the reporting period, </w:t>
      </w:r>
      <w:r w:rsidRPr="00BB234B">
        <w:rPr>
          <w:b/>
          <w:i/>
        </w:rPr>
        <w:t>A</w:t>
      </w:r>
      <w:r w:rsidR="005C0426" w:rsidRPr="00BB234B">
        <w:t xml:space="preserve"> (in tonnes CO</w:t>
      </w:r>
      <w:r w:rsidR="005C0426" w:rsidRPr="00BB234B">
        <w:rPr>
          <w:vertAlign w:val="subscript"/>
        </w:rPr>
        <w:t>2</w:t>
      </w:r>
      <w:r w:rsidR="005C0426" w:rsidRPr="00BB234B">
        <w:noBreakHyphen/>
        <w:t>e),</w:t>
      </w:r>
      <w:r w:rsidRPr="00BB234B">
        <w:t xml:space="preserve"> is worked out</w:t>
      </w:r>
      <w:r w:rsidR="00145F38" w:rsidRPr="00BB234B">
        <w:t xml:space="preserve"> </w:t>
      </w:r>
      <w:r w:rsidR="003D6F36" w:rsidRPr="00BB234B">
        <w:t>using the formula</w:t>
      </w:r>
      <w:r w:rsidRPr="00BB234B">
        <w:t>:</w:t>
      </w:r>
    </w:p>
    <w:p w14:paraId="7FECB927" w14:textId="77777777" w:rsidR="00524D40" w:rsidRPr="00BB234B" w:rsidRDefault="00524D40" w:rsidP="003E1EE7">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1BC85128" w14:textId="77777777" w:rsidTr="008805F3">
        <w:tc>
          <w:tcPr>
            <w:tcW w:w="6663" w:type="dxa"/>
          </w:tcPr>
          <w:p w14:paraId="3788111E" w14:textId="77777777" w:rsidR="00524D40" w:rsidRPr="00BB234B" w:rsidRDefault="00524D40" w:rsidP="008805F3">
            <w:pPr>
              <w:jc w:val="center"/>
            </w:pPr>
          </w:p>
          <w:p w14:paraId="7A0580CA" w14:textId="77777777" w:rsidR="00524D40" w:rsidRPr="00BB234B" w:rsidRDefault="00524D40" w:rsidP="00524D40">
            <w:pPr>
              <w:pStyle w:val="tMain"/>
              <w:jc w:val="center"/>
            </w:pPr>
            <w:r w:rsidRPr="00BB234B">
              <w:t>A  =  ∑</w:t>
            </w:r>
            <w:r w:rsidRPr="00BB234B">
              <w:rPr>
                <w:vertAlign w:val="subscript"/>
              </w:rPr>
              <w:t>h</w:t>
            </w:r>
            <w:r w:rsidRPr="00BB234B">
              <w:t xml:space="preserve">  A</w:t>
            </w:r>
            <w:r w:rsidRPr="00BB234B">
              <w:rPr>
                <w:vertAlign w:val="subscript"/>
              </w:rPr>
              <w:t>h</w:t>
            </w:r>
          </w:p>
          <w:p w14:paraId="402ABDDE" w14:textId="77777777" w:rsidR="00524D40" w:rsidRPr="00BB234B" w:rsidRDefault="00524D40" w:rsidP="008805F3">
            <w:pPr>
              <w:jc w:val="center"/>
            </w:pPr>
          </w:p>
        </w:tc>
        <w:tc>
          <w:tcPr>
            <w:tcW w:w="1645" w:type="dxa"/>
            <w:vAlign w:val="center"/>
          </w:tcPr>
          <w:p w14:paraId="42C2CA7C" w14:textId="77777777" w:rsidR="00524D40" w:rsidRPr="00BB234B" w:rsidRDefault="00524D40" w:rsidP="008805F3"/>
          <w:p w14:paraId="45DED2E9" w14:textId="77777777" w:rsidR="00524D40" w:rsidRPr="00BB234B" w:rsidRDefault="00524D40" w:rsidP="008805F3">
            <w:pPr>
              <w:jc w:val="center"/>
              <w:rPr>
                <w:b/>
                <w:i/>
              </w:rPr>
            </w:pPr>
            <w:r w:rsidRPr="00BB234B">
              <w:rPr>
                <w:b/>
                <w:i/>
              </w:rPr>
              <w:t>Equation 1</w:t>
            </w:r>
          </w:p>
          <w:p w14:paraId="104E02A6" w14:textId="77777777" w:rsidR="00524D40" w:rsidRPr="00BB234B" w:rsidRDefault="00524D40" w:rsidP="008805F3"/>
        </w:tc>
      </w:tr>
    </w:tbl>
    <w:p w14:paraId="6EDE1D82" w14:textId="77777777" w:rsidR="00D9615D" w:rsidRPr="00BB234B" w:rsidRDefault="003E1EE7" w:rsidP="003E1EE7">
      <w:pPr>
        <w:pStyle w:val="tMain"/>
      </w:pPr>
      <w:r w:rsidRPr="00BB234B">
        <w:tab/>
      </w:r>
      <w:r w:rsidRPr="00BB234B">
        <w:tab/>
      </w:r>
      <w:proofErr w:type="gramStart"/>
      <w:r w:rsidRPr="00BB234B">
        <w:t>where</w:t>
      </w:r>
      <w:proofErr w:type="gramEnd"/>
      <w:r w:rsidRPr="00BB234B">
        <w:t>:</w:t>
      </w:r>
    </w:p>
    <w:p w14:paraId="5A1EE3FC" w14:textId="77777777" w:rsidR="00D9615D" w:rsidRPr="00BB234B" w:rsidRDefault="00D9615D" w:rsidP="003E1EE7">
      <w:pPr>
        <w:pStyle w:val="tDefn"/>
      </w:pPr>
      <w:proofErr w:type="gramStart"/>
      <w:r w:rsidRPr="00BB234B">
        <w:rPr>
          <w:b/>
          <w:i/>
        </w:rPr>
        <w:t>h</w:t>
      </w:r>
      <w:proofErr w:type="gramEnd"/>
      <w:r w:rsidRPr="00BB234B">
        <w:t xml:space="preserve"> is a project facility.</w:t>
      </w:r>
    </w:p>
    <w:p w14:paraId="6E1D19C7" w14:textId="77777777" w:rsidR="00B91D15" w:rsidRPr="00BB234B" w:rsidRDefault="00004FB3" w:rsidP="003E1EE7">
      <w:pPr>
        <w:pStyle w:val="tDefn"/>
      </w:pPr>
      <w:r w:rsidRPr="00BB234B">
        <w:rPr>
          <w:b/>
          <w:i/>
        </w:rPr>
        <w:t>A</w:t>
      </w:r>
      <w:r w:rsidR="003E1EE7" w:rsidRPr="00BB234B">
        <w:rPr>
          <w:b/>
          <w:i/>
          <w:vertAlign w:val="subscript"/>
        </w:rPr>
        <w:t>h</w:t>
      </w:r>
      <w:r w:rsidR="004A4A68" w:rsidRPr="00BB234B">
        <w:rPr>
          <w:b/>
          <w:vertAlign w:val="subscript"/>
        </w:rPr>
        <w:t> </w:t>
      </w:r>
      <w:r w:rsidR="003E1EE7" w:rsidRPr="00BB234B">
        <w:t>is</w:t>
      </w:r>
      <w:r w:rsidR="00B91D15" w:rsidRPr="00BB234B">
        <w:t>:</w:t>
      </w:r>
    </w:p>
    <w:p w14:paraId="6D72E253" w14:textId="6576446E" w:rsidR="00507444" w:rsidRPr="00BB234B" w:rsidRDefault="00507444" w:rsidP="00507444">
      <w:pPr>
        <w:pStyle w:val="tPara"/>
      </w:pPr>
      <w:r w:rsidRPr="00BB234B">
        <w:tab/>
        <w:t>(a)</w:t>
      </w:r>
      <w:r w:rsidRPr="00BB234B">
        <w:tab/>
      </w:r>
      <w:proofErr w:type="gramStart"/>
      <w:r w:rsidRPr="00BB234B">
        <w:t>if</w:t>
      </w:r>
      <w:proofErr w:type="gramEnd"/>
      <w:r w:rsidRPr="00BB234B">
        <w:t xml:space="preserve"> the project facility net abatement amount for project facility </w:t>
      </w:r>
      <w:r w:rsidRPr="00BB234B">
        <w:rPr>
          <w:i/>
        </w:rPr>
        <w:t>h</w:t>
      </w:r>
      <w:r w:rsidRPr="00BB234B">
        <w:t xml:space="preserve"> calculated using equation </w:t>
      </w:r>
      <w:r w:rsidR="00126CCD" w:rsidRPr="00BB234B">
        <w:t>2</w:t>
      </w:r>
      <w:r w:rsidRPr="00BB234B">
        <w:t xml:space="preserve"> (section </w:t>
      </w:r>
      <w:r w:rsidR="002A7439" w:rsidRPr="00BB234B">
        <w:t>2</w:t>
      </w:r>
      <w:r w:rsidR="001E2BEA" w:rsidRPr="00BB234B">
        <w:t>2</w:t>
      </w:r>
      <w:r w:rsidRPr="00BB234B">
        <w:t>) is greater than or equal to zero—that amount; and</w:t>
      </w:r>
    </w:p>
    <w:p w14:paraId="6B616DE1" w14:textId="77777777" w:rsidR="00507444" w:rsidRPr="00BB234B" w:rsidRDefault="00507444" w:rsidP="00507444">
      <w:pPr>
        <w:pStyle w:val="tPara"/>
      </w:pPr>
      <w:r w:rsidRPr="00BB234B">
        <w:tab/>
        <w:t>(b)</w:t>
      </w:r>
      <w:r w:rsidRPr="00BB234B">
        <w:tab/>
      </w:r>
      <w:proofErr w:type="gramStart"/>
      <w:r w:rsidRPr="00BB234B">
        <w:t>if</w:t>
      </w:r>
      <w:proofErr w:type="gramEnd"/>
      <w:r w:rsidRPr="00BB234B">
        <w:t xml:space="preserve"> that amount is less than zero—zero.</w:t>
      </w:r>
    </w:p>
    <w:p w14:paraId="2846382A" w14:textId="052C2D18" w:rsidR="00333669" w:rsidRPr="00BB234B" w:rsidRDefault="00333669" w:rsidP="00744135">
      <w:pPr>
        <w:pStyle w:val="tMain"/>
        <w:rPr>
          <w:b/>
          <w:i/>
        </w:rPr>
      </w:pPr>
      <w:r w:rsidRPr="00BB234B">
        <w:tab/>
        <w:t>(2)</w:t>
      </w:r>
      <w:r w:rsidRPr="00BB234B">
        <w:tab/>
        <w:t xml:space="preserve">However, if a project facility does not comply </w:t>
      </w:r>
      <w:r w:rsidR="00607F83" w:rsidRPr="00BB234B">
        <w:t xml:space="preserve">in all material respects </w:t>
      </w:r>
      <w:r w:rsidRPr="00BB234B">
        <w:t>with the requirements of section 1</w:t>
      </w:r>
      <w:r w:rsidR="001E2BEA" w:rsidRPr="00BB234B">
        <w:t>6</w:t>
      </w:r>
      <w:r w:rsidR="00694C21" w:rsidRPr="00BB234B">
        <w:t xml:space="preserve"> during the reporting period</w:t>
      </w:r>
      <w:r w:rsidR="00744135" w:rsidRPr="00BB234B">
        <w:t xml:space="preserve"> </w:t>
      </w:r>
      <w:r w:rsidRPr="00BB234B">
        <w:rPr>
          <w:b/>
          <w:i/>
        </w:rPr>
        <w:t>A</w:t>
      </w:r>
      <w:r w:rsidRPr="00BB234B">
        <w:rPr>
          <w:b/>
          <w:i/>
          <w:vertAlign w:val="subscript"/>
        </w:rPr>
        <w:t>h</w:t>
      </w:r>
      <w:r w:rsidR="00694C21" w:rsidRPr="00BB234B">
        <w:rPr>
          <w:b/>
          <w:i/>
          <w:vertAlign w:val="subscript"/>
        </w:rPr>
        <w:t xml:space="preserve"> </w:t>
      </w:r>
      <w:r w:rsidRPr="00BB234B">
        <w:t>is taken to be zero.</w:t>
      </w:r>
    </w:p>
    <w:p w14:paraId="13C147F4" w14:textId="1D246A56" w:rsidR="00B91D15" w:rsidRPr="00BB234B" w:rsidRDefault="001E2BEA" w:rsidP="00B91D15">
      <w:pPr>
        <w:pStyle w:val="h5Section"/>
      </w:pPr>
      <w:bookmarkStart w:id="94" w:name="_Toc498294032"/>
      <w:bookmarkStart w:id="95" w:name="_Toc20210342"/>
      <w:proofErr w:type="gramStart"/>
      <w:r w:rsidRPr="00BB234B">
        <w:t xml:space="preserve">22  </w:t>
      </w:r>
      <w:r w:rsidR="00B91D15" w:rsidRPr="00BB234B">
        <w:t>Project</w:t>
      </w:r>
      <w:proofErr w:type="gramEnd"/>
      <w:r w:rsidR="00B91D15" w:rsidRPr="00BB234B">
        <w:t xml:space="preserve"> facility net abatement amount</w:t>
      </w:r>
      <w:bookmarkEnd w:id="94"/>
      <w:bookmarkEnd w:id="95"/>
    </w:p>
    <w:p w14:paraId="78F20ED0" w14:textId="77777777" w:rsidR="00B91D15" w:rsidRPr="00BB234B" w:rsidRDefault="00B91D15" w:rsidP="00B91D15">
      <w:pPr>
        <w:pStyle w:val="tMain"/>
      </w:pPr>
      <w:r w:rsidRPr="00BB234B">
        <w:tab/>
      </w:r>
      <w:r w:rsidRPr="00BB234B">
        <w:tab/>
        <w:t xml:space="preserve">The </w:t>
      </w:r>
      <w:r w:rsidR="00507444" w:rsidRPr="00BB234B">
        <w:t xml:space="preserve">project facility </w:t>
      </w:r>
      <w:r w:rsidRPr="00BB234B">
        <w:t>net abatement amount for the reporting period for project facility</w:t>
      </w:r>
      <w:r w:rsidR="00BD634C" w:rsidRPr="00BB234B">
        <w:t xml:space="preserve"> </w:t>
      </w:r>
      <w:r w:rsidR="00BD634C" w:rsidRPr="00BB234B">
        <w:rPr>
          <w:i/>
        </w:rPr>
        <w:t>h</w:t>
      </w:r>
      <w:r w:rsidR="005C0426" w:rsidRPr="00BB234B">
        <w:t>,</w:t>
      </w:r>
      <w:r w:rsidRPr="00BB234B">
        <w:t xml:space="preserve"> </w:t>
      </w:r>
      <w:r w:rsidRPr="00BB234B">
        <w:rPr>
          <w:b/>
          <w:i/>
        </w:rPr>
        <w:t>A</w:t>
      </w:r>
      <w:r w:rsidRPr="00BB234B">
        <w:rPr>
          <w:b/>
          <w:i/>
          <w:vertAlign w:val="subscript"/>
        </w:rPr>
        <w:t>h</w:t>
      </w:r>
      <w:r w:rsidR="005C0426" w:rsidRPr="00BB234B">
        <w:t xml:space="preserve"> (in tonnes CO</w:t>
      </w:r>
      <w:r w:rsidR="005C0426" w:rsidRPr="00BB234B">
        <w:rPr>
          <w:vertAlign w:val="subscript"/>
        </w:rPr>
        <w:t>2</w:t>
      </w:r>
      <w:r w:rsidR="005C0426" w:rsidRPr="00BB234B">
        <w:noBreakHyphen/>
        <w:t>e),</w:t>
      </w:r>
      <w:r w:rsidRPr="00BB234B">
        <w:t xml:space="preserve"> is worked out using the formula:</w:t>
      </w:r>
    </w:p>
    <w:p w14:paraId="792F4416" w14:textId="77777777" w:rsidR="00524D40" w:rsidRPr="00BB234B" w:rsidRDefault="00524D40" w:rsidP="00B91D15">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7B91C250" w14:textId="77777777" w:rsidTr="008805F3">
        <w:tc>
          <w:tcPr>
            <w:tcW w:w="6663" w:type="dxa"/>
          </w:tcPr>
          <w:p w14:paraId="2553EA05" w14:textId="77777777" w:rsidR="00524D40" w:rsidRPr="00BB234B" w:rsidRDefault="00524D40" w:rsidP="00F717BA">
            <w:pPr>
              <w:keepNext/>
              <w:keepLines/>
              <w:jc w:val="center"/>
            </w:pPr>
          </w:p>
          <w:p w14:paraId="1F457632" w14:textId="0B30C7E6" w:rsidR="00524D40" w:rsidRPr="00BB234B" w:rsidRDefault="00524D40" w:rsidP="00F717BA">
            <w:pPr>
              <w:pStyle w:val="tMain"/>
              <w:keepNext/>
              <w:keepLines/>
              <w:jc w:val="center"/>
            </w:pPr>
            <w:r w:rsidRPr="00BB234B">
              <w:t>A</w:t>
            </w:r>
            <w:r w:rsidRPr="00BB234B">
              <w:rPr>
                <w:vertAlign w:val="subscript"/>
              </w:rPr>
              <w:t>h</w:t>
            </w:r>
            <w:r w:rsidRPr="00BB234B">
              <w:t xml:space="preserve">  =  </w:t>
            </w:r>
            <w:proofErr w:type="spellStart"/>
            <w:r w:rsidRPr="00BB234B">
              <w:t>GA</w:t>
            </w:r>
            <w:r w:rsidRPr="00BB234B">
              <w:rPr>
                <w:vertAlign w:val="subscript"/>
              </w:rPr>
              <w:t>h</w:t>
            </w:r>
            <w:proofErr w:type="spellEnd"/>
            <w:r w:rsidRPr="00BB234B">
              <w:t xml:space="preserve"> </w:t>
            </w:r>
            <w:r w:rsidRPr="00BB234B">
              <w:rPr>
                <w:strike/>
              </w:rPr>
              <w:t xml:space="preserve"> –</w:t>
            </w:r>
            <w:r w:rsidRPr="00BB234B">
              <w:t xml:space="preserve"> </w:t>
            </w:r>
            <w:proofErr w:type="spellStart"/>
            <w:r w:rsidRPr="00BB234B">
              <w:t>I</w:t>
            </w:r>
            <w:r w:rsidR="001B10F8" w:rsidRPr="00BB234B">
              <w:t>E</w:t>
            </w:r>
            <w:r w:rsidRPr="00BB234B">
              <w:rPr>
                <w:vertAlign w:val="subscript"/>
              </w:rPr>
              <w:t>h</w:t>
            </w:r>
            <w:proofErr w:type="spellEnd"/>
            <w:r w:rsidRPr="00BB234B">
              <w:t xml:space="preserve"> </w:t>
            </w:r>
            <w:r w:rsidRPr="00BB234B">
              <w:rPr>
                <w:strike/>
              </w:rPr>
              <w:t xml:space="preserve"> –</w:t>
            </w:r>
            <w:r w:rsidRPr="00BB234B">
              <w:t xml:space="preserve"> </w:t>
            </w:r>
            <w:proofErr w:type="spellStart"/>
            <w:r w:rsidRPr="00BB234B">
              <w:t>PE</w:t>
            </w:r>
            <w:r w:rsidRPr="00BB234B">
              <w:rPr>
                <w:vertAlign w:val="subscript"/>
              </w:rPr>
              <w:t>h</w:t>
            </w:r>
            <w:proofErr w:type="spellEnd"/>
          </w:p>
          <w:p w14:paraId="46D40E5E" w14:textId="77777777" w:rsidR="00524D40" w:rsidRPr="00BB234B" w:rsidRDefault="00524D40" w:rsidP="00F717BA">
            <w:pPr>
              <w:keepNext/>
              <w:keepLines/>
              <w:jc w:val="center"/>
            </w:pPr>
          </w:p>
        </w:tc>
        <w:tc>
          <w:tcPr>
            <w:tcW w:w="1645" w:type="dxa"/>
            <w:vAlign w:val="center"/>
          </w:tcPr>
          <w:p w14:paraId="5037FA73" w14:textId="77777777" w:rsidR="00524D40" w:rsidRPr="00BB234B" w:rsidRDefault="00524D40" w:rsidP="00F717BA">
            <w:pPr>
              <w:keepNext/>
              <w:keepLines/>
            </w:pPr>
          </w:p>
          <w:p w14:paraId="0E8FE080" w14:textId="77777777" w:rsidR="00524D40" w:rsidRPr="00BB234B" w:rsidRDefault="00524D40" w:rsidP="00F717BA">
            <w:pPr>
              <w:keepNext/>
              <w:keepLines/>
              <w:jc w:val="center"/>
              <w:rPr>
                <w:b/>
                <w:i/>
              </w:rPr>
            </w:pPr>
            <w:r w:rsidRPr="00BB234B">
              <w:rPr>
                <w:b/>
                <w:i/>
              </w:rPr>
              <w:t>Equation 2</w:t>
            </w:r>
          </w:p>
          <w:p w14:paraId="40A4565B" w14:textId="77777777" w:rsidR="00524D40" w:rsidRPr="00BB234B" w:rsidRDefault="00524D40" w:rsidP="00F717BA">
            <w:pPr>
              <w:keepNext/>
              <w:keepLines/>
            </w:pPr>
          </w:p>
        </w:tc>
      </w:tr>
    </w:tbl>
    <w:p w14:paraId="21D86E6D" w14:textId="77777777" w:rsidR="00B91D15" w:rsidRPr="00BB234B" w:rsidRDefault="00B91D15" w:rsidP="00F717BA">
      <w:pPr>
        <w:pStyle w:val="tMain"/>
        <w:keepNext/>
        <w:keepLines/>
      </w:pPr>
      <w:r w:rsidRPr="00BB234B">
        <w:tab/>
      </w:r>
      <w:r w:rsidRPr="00BB234B">
        <w:tab/>
      </w:r>
      <w:proofErr w:type="gramStart"/>
      <w:r w:rsidRPr="00BB234B">
        <w:t>where</w:t>
      </w:r>
      <w:proofErr w:type="gramEnd"/>
      <w:r w:rsidRPr="00BB234B">
        <w:t>:</w:t>
      </w:r>
    </w:p>
    <w:p w14:paraId="07110CB7" w14:textId="32EA6501" w:rsidR="00B91D15" w:rsidRPr="00BB234B" w:rsidRDefault="00B91D15" w:rsidP="00B91D15">
      <w:pPr>
        <w:pStyle w:val="tDefn"/>
      </w:pPr>
      <w:proofErr w:type="spellStart"/>
      <w:r w:rsidRPr="00BB234B">
        <w:rPr>
          <w:b/>
          <w:i/>
        </w:rPr>
        <w:t>GA</w:t>
      </w:r>
      <w:r w:rsidRPr="00BB234B">
        <w:rPr>
          <w:b/>
          <w:i/>
          <w:vertAlign w:val="subscript"/>
        </w:rPr>
        <w:t>h</w:t>
      </w:r>
      <w:proofErr w:type="spellEnd"/>
      <w:r w:rsidR="004A4A68" w:rsidRPr="00BB234B">
        <w:rPr>
          <w:b/>
          <w:vertAlign w:val="subscript"/>
        </w:rPr>
        <w:t> </w:t>
      </w:r>
      <w:r w:rsidRPr="00BB234B">
        <w:t>is the gross abatement</w:t>
      </w:r>
      <w:r w:rsidR="00172780" w:rsidRPr="00BB234B">
        <w:t xml:space="preserve"> amount</w:t>
      </w:r>
      <w:r w:rsidRPr="00BB234B">
        <w:t xml:space="preserve"> for the reporting period for project facility </w:t>
      </w:r>
      <w:r w:rsidRPr="00BB234B">
        <w:rPr>
          <w:i/>
        </w:rPr>
        <w:t>h</w:t>
      </w:r>
      <w:r w:rsidRPr="00BB234B">
        <w:t xml:space="preserve">, calculated using equation </w:t>
      </w:r>
      <w:r w:rsidR="00126CCD" w:rsidRPr="00BB234B">
        <w:t>3</w:t>
      </w:r>
      <w:r w:rsidRPr="00BB234B">
        <w:t xml:space="preserve"> (section </w:t>
      </w:r>
      <w:r w:rsidR="002A7439" w:rsidRPr="00BB234B">
        <w:t>2</w:t>
      </w:r>
      <w:r w:rsidR="005508DE" w:rsidRPr="00BB234B">
        <w:t>3</w:t>
      </w:r>
      <w:r w:rsidR="00172780" w:rsidRPr="00BB234B">
        <w:t>).</w:t>
      </w:r>
    </w:p>
    <w:p w14:paraId="3421760A" w14:textId="6531B120" w:rsidR="00B91D15" w:rsidRPr="00BB234B" w:rsidRDefault="00B91D15" w:rsidP="00B91D15">
      <w:pPr>
        <w:pStyle w:val="tDefn"/>
      </w:pPr>
      <w:proofErr w:type="spellStart"/>
      <w:r w:rsidRPr="00BB234B">
        <w:rPr>
          <w:b/>
          <w:i/>
        </w:rPr>
        <w:t>I</w:t>
      </w:r>
      <w:r w:rsidR="001B10F8" w:rsidRPr="00BB234B">
        <w:rPr>
          <w:b/>
          <w:i/>
        </w:rPr>
        <w:t>E</w:t>
      </w:r>
      <w:r w:rsidRPr="00BB234B">
        <w:rPr>
          <w:b/>
          <w:i/>
          <w:vertAlign w:val="subscript"/>
        </w:rPr>
        <w:t>h</w:t>
      </w:r>
      <w:proofErr w:type="spellEnd"/>
      <w:r w:rsidR="004A4A68" w:rsidRPr="00BB234B">
        <w:rPr>
          <w:b/>
          <w:vertAlign w:val="subscript"/>
        </w:rPr>
        <w:t> </w:t>
      </w:r>
      <w:r w:rsidRPr="00BB234B">
        <w:t xml:space="preserve">is the ineligible </w:t>
      </w:r>
      <w:r w:rsidR="001B10F8" w:rsidRPr="00BB234B">
        <w:t>emissions</w:t>
      </w:r>
      <w:r w:rsidRPr="00BB234B">
        <w:t xml:space="preserve"> for the reporting period for project facility </w:t>
      </w:r>
      <w:r w:rsidRPr="00BB234B">
        <w:rPr>
          <w:i/>
        </w:rPr>
        <w:t xml:space="preserve">h, </w:t>
      </w:r>
      <w:r w:rsidRPr="00BB234B">
        <w:t xml:space="preserve">calculated using equation </w:t>
      </w:r>
      <w:r w:rsidR="00D96305" w:rsidRPr="00BB234B">
        <w:t>8</w:t>
      </w:r>
      <w:r w:rsidRPr="00BB234B">
        <w:t xml:space="preserve"> (section </w:t>
      </w:r>
      <w:r w:rsidR="002A7439" w:rsidRPr="00BB234B">
        <w:t>2</w:t>
      </w:r>
      <w:r w:rsidR="005508DE" w:rsidRPr="00BB234B">
        <w:t>6</w:t>
      </w:r>
      <w:r w:rsidRPr="00BB234B">
        <w:t>).</w:t>
      </w:r>
    </w:p>
    <w:p w14:paraId="02BA21E6" w14:textId="3E6509B1" w:rsidR="00B91D15" w:rsidRPr="00BB234B" w:rsidRDefault="00B91D15" w:rsidP="00B91D15">
      <w:pPr>
        <w:pStyle w:val="tDefn"/>
        <w:rPr>
          <w:strike/>
        </w:rPr>
      </w:pPr>
      <w:proofErr w:type="spellStart"/>
      <w:r w:rsidRPr="00BB234B">
        <w:rPr>
          <w:b/>
          <w:i/>
        </w:rPr>
        <w:t>PE</w:t>
      </w:r>
      <w:r w:rsidRPr="00BB234B">
        <w:rPr>
          <w:b/>
          <w:i/>
          <w:vertAlign w:val="subscript"/>
        </w:rPr>
        <w:t>h</w:t>
      </w:r>
      <w:proofErr w:type="spellEnd"/>
      <w:r w:rsidR="004A4A68" w:rsidRPr="00BB234B">
        <w:rPr>
          <w:b/>
          <w:vertAlign w:val="subscript"/>
        </w:rPr>
        <w:t> </w:t>
      </w:r>
      <w:r w:rsidRPr="00BB234B">
        <w:t xml:space="preserve">is the project emissions for the reporting period for project facility </w:t>
      </w:r>
      <w:r w:rsidRPr="00BB234B">
        <w:rPr>
          <w:i/>
        </w:rPr>
        <w:t xml:space="preserve">h, </w:t>
      </w:r>
      <w:r w:rsidRPr="00BB234B">
        <w:t xml:space="preserve">calculated using equation </w:t>
      </w:r>
      <w:r w:rsidR="00432E91" w:rsidRPr="00BB234B">
        <w:t>9</w:t>
      </w:r>
      <w:r w:rsidRPr="00BB234B">
        <w:t xml:space="preserve"> (section </w:t>
      </w:r>
      <w:r w:rsidR="002A7439" w:rsidRPr="00BB234B">
        <w:t>2</w:t>
      </w:r>
      <w:r w:rsidR="005508DE" w:rsidRPr="00BB234B">
        <w:t>9</w:t>
      </w:r>
      <w:r w:rsidR="00432E91" w:rsidRPr="00BB234B">
        <w:t>).</w:t>
      </w:r>
    </w:p>
    <w:p w14:paraId="39B313E0" w14:textId="77777777" w:rsidR="003E1EE7" w:rsidRPr="00BB234B" w:rsidRDefault="003E1EE7" w:rsidP="003E1EE7">
      <w:pPr>
        <w:rPr>
          <w:lang w:eastAsia="en-AU"/>
        </w:rPr>
      </w:pPr>
    </w:p>
    <w:p w14:paraId="260E4F5F" w14:textId="5640FBA8" w:rsidR="00BB7E75" w:rsidRPr="00BB234B" w:rsidRDefault="00D81F68" w:rsidP="00A5643F">
      <w:pPr>
        <w:pStyle w:val="h3Div"/>
      </w:pPr>
      <w:bookmarkStart w:id="96" w:name="_Toc498294033"/>
      <w:bookmarkStart w:id="97" w:name="_Toc20210343"/>
      <w:bookmarkStart w:id="98" w:name="_Toc467774841"/>
      <w:bookmarkStart w:id="99" w:name="_Toc467775556"/>
      <w:r w:rsidRPr="00BB234B">
        <w:rPr>
          <w:rStyle w:val="CharDivNo"/>
        </w:rPr>
        <w:t>Division 3</w:t>
      </w:r>
      <w:r w:rsidR="00A5643F" w:rsidRPr="00BB234B">
        <w:rPr>
          <w:rStyle w:val="CharDivNo"/>
        </w:rPr>
        <w:t>—</w:t>
      </w:r>
      <w:r w:rsidR="0060414F" w:rsidRPr="00BB234B">
        <w:rPr>
          <w:rStyle w:val="CharDivNo"/>
        </w:rPr>
        <w:t>Gross abatement amount</w:t>
      </w:r>
      <w:bookmarkEnd w:id="96"/>
      <w:bookmarkEnd w:id="97"/>
      <w:r w:rsidR="0060414F" w:rsidRPr="00BB234B">
        <w:rPr>
          <w:rStyle w:val="CharDivNo"/>
        </w:rPr>
        <w:t xml:space="preserve"> </w:t>
      </w:r>
      <w:bookmarkEnd w:id="98"/>
      <w:bookmarkEnd w:id="99"/>
    </w:p>
    <w:p w14:paraId="0E07B593" w14:textId="1D26016A" w:rsidR="00860FB9" w:rsidRPr="00BB234B" w:rsidRDefault="001E2BEA" w:rsidP="00860FB9">
      <w:pPr>
        <w:pStyle w:val="h5Section"/>
      </w:pPr>
      <w:bookmarkStart w:id="100" w:name="_Toc498294034"/>
      <w:bookmarkStart w:id="101" w:name="_Toc20210344"/>
      <w:bookmarkStart w:id="102" w:name="_Toc467774843"/>
      <w:bookmarkStart w:id="103" w:name="_Toc467775558"/>
      <w:proofErr w:type="gramStart"/>
      <w:r w:rsidRPr="00BB234B">
        <w:t xml:space="preserve">23  </w:t>
      </w:r>
      <w:r w:rsidR="00860FB9" w:rsidRPr="00BB234B">
        <w:t>Gross</w:t>
      </w:r>
      <w:proofErr w:type="gramEnd"/>
      <w:r w:rsidR="00860FB9" w:rsidRPr="00BB234B">
        <w:t xml:space="preserve"> abatement amount for </w:t>
      </w:r>
      <w:r w:rsidR="00DD0911" w:rsidRPr="00BB234B">
        <w:rPr>
          <w:rStyle w:val="CharDivNo"/>
        </w:rPr>
        <w:t>a project facility</w:t>
      </w:r>
      <w:bookmarkEnd w:id="100"/>
      <w:bookmarkEnd w:id="101"/>
    </w:p>
    <w:p w14:paraId="58CD7582" w14:textId="77777777" w:rsidR="00860FB9" w:rsidRPr="00BB234B" w:rsidRDefault="00860FB9" w:rsidP="00860FB9">
      <w:pPr>
        <w:pStyle w:val="tMain"/>
      </w:pPr>
      <w:r w:rsidRPr="00BB234B">
        <w:tab/>
      </w:r>
      <w:r w:rsidRPr="00BB234B">
        <w:tab/>
        <w:t xml:space="preserve">The gross abatement amount for </w:t>
      </w:r>
      <w:r w:rsidR="00BD634C" w:rsidRPr="00BB234B">
        <w:t xml:space="preserve">project facility </w:t>
      </w:r>
      <w:r w:rsidR="00BD634C" w:rsidRPr="00BB234B">
        <w:rPr>
          <w:i/>
        </w:rPr>
        <w:t>h</w:t>
      </w:r>
      <w:r w:rsidR="00BD634C" w:rsidRPr="00BB234B">
        <w:t xml:space="preserve"> </w:t>
      </w:r>
      <w:r w:rsidR="003202CA" w:rsidRPr="00BB234B">
        <w:t xml:space="preserve">for a reporting period, </w:t>
      </w:r>
      <w:proofErr w:type="spellStart"/>
      <w:r w:rsidR="0044742B" w:rsidRPr="00BB234B">
        <w:rPr>
          <w:b/>
          <w:i/>
        </w:rPr>
        <w:t>GA</w:t>
      </w:r>
      <w:r w:rsidR="00B91D15" w:rsidRPr="00BB234B">
        <w:rPr>
          <w:b/>
          <w:i/>
          <w:vertAlign w:val="subscript"/>
        </w:rPr>
        <w:t>h</w:t>
      </w:r>
      <w:proofErr w:type="spellEnd"/>
      <w:r w:rsidR="003202CA" w:rsidRPr="00BB234B">
        <w:t xml:space="preserve"> (in tonnes CO</w:t>
      </w:r>
      <w:r w:rsidR="003202CA" w:rsidRPr="00BB234B">
        <w:rPr>
          <w:vertAlign w:val="subscript"/>
        </w:rPr>
        <w:t>2</w:t>
      </w:r>
      <w:r w:rsidR="003202CA" w:rsidRPr="00BB234B">
        <w:noBreakHyphen/>
        <w:t>e),</w:t>
      </w:r>
      <w:r w:rsidR="0044742B" w:rsidRPr="00BB234B">
        <w:t xml:space="preserve"> </w:t>
      </w:r>
      <w:r w:rsidRPr="00BB234B">
        <w:t>is worked out using the formula:</w:t>
      </w:r>
    </w:p>
    <w:p w14:paraId="5D21E367" w14:textId="77777777" w:rsidR="00524D40" w:rsidRPr="00BB234B" w:rsidRDefault="00524D40" w:rsidP="00860FB9">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67CD0F7B" w14:textId="77777777" w:rsidTr="008805F3">
        <w:tc>
          <w:tcPr>
            <w:tcW w:w="6663" w:type="dxa"/>
          </w:tcPr>
          <w:p w14:paraId="781DC4D3" w14:textId="77777777" w:rsidR="00524D40" w:rsidRPr="00BB234B" w:rsidRDefault="00524D40" w:rsidP="008805F3">
            <w:pPr>
              <w:jc w:val="center"/>
            </w:pPr>
          </w:p>
          <w:p w14:paraId="2914CDC3" w14:textId="77777777" w:rsidR="00524D40" w:rsidRPr="00BB234B" w:rsidRDefault="00524D40" w:rsidP="00524D40">
            <w:pPr>
              <w:pStyle w:val="tMain"/>
              <w:jc w:val="center"/>
            </w:pPr>
            <w:proofErr w:type="spellStart"/>
            <w:r w:rsidRPr="00BB234B">
              <w:t>GA</w:t>
            </w:r>
            <w:r w:rsidRPr="00BB234B">
              <w:rPr>
                <w:vertAlign w:val="subscript"/>
              </w:rPr>
              <w:t>h</w:t>
            </w:r>
            <w:proofErr w:type="spellEnd"/>
            <w:r w:rsidRPr="00BB234B">
              <w:t xml:space="preserve">  = </w:t>
            </w:r>
            <w:r w:rsidRPr="00BB234B">
              <w:rPr>
                <w:b/>
              </w:rPr>
              <w:t>γ</w:t>
            </w:r>
            <w:r w:rsidRPr="00BB234B">
              <w:t xml:space="preserve"> </w:t>
            </w:r>
            <w:r w:rsidR="00007740" w:rsidRPr="00BB234B">
              <w:t>(</w:t>
            </w:r>
            <w:r w:rsidR="0057170A" w:rsidRPr="00BB234B">
              <w:t xml:space="preserve">MA + </w:t>
            </w:r>
            <w:r w:rsidRPr="00BB234B">
              <w:t>∑</w:t>
            </w:r>
            <w:proofErr w:type="spellStart"/>
            <w:r w:rsidRPr="00BB234B">
              <w:rPr>
                <w:vertAlign w:val="subscript"/>
              </w:rPr>
              <w:t>i</w:t>
            </w:r>
            <w:proofErr w:type="spellEnd"/>
            <w:r w:rsidR="00007740" w:rsidRPr="00BB234B">
              <w:t xml:space="preserve"> </w:t>
            </w:r>
            <w:proofErr w:type="spellStart"/>
            <w:r w:rsidRPr="00BB234B">
              <w:t>MC</w:t>
            </w:r>
            <w:r w:rsidRPr="00BB234B">
              <w:rPr>
                <w:vertAlign w:val="subscript"/>
              </w:rPr>
              <w:t>i</w:t>
            </w:r>
            <w:proofErr w:type="spellEnd"/>
            <w:r w:rsidRPr="00BB234B">
              <w:t>)</w:t>
            </w:r>
          </w:p>
          <w:p w14:paraId="1E26761A" w14:textId="77777777" w:rsidR="00524D40" w:rsidRPr="00BB234B" w:rsidRDefault="00524D40" w:rsidP="00524D40">
            <w:pPr>
              <w:pStyle w:val="subsection2"/>
              <w:spacing w:line="276" w:lineRule="auto"/>
              <w:jc w:val="center"/>
            </w:pPr>
          </w:p>
        </w:tc>
        <w:tc>
          <w:tcPr>
            <w:tcW w:w="1645" w:type="dxa"/>
            <w:vAlign w:val="center"/>
          </w:tcPr>
          <w:p w14:paraId="448D8921" w14:textId="77777777" w:rsidR="00524D40" w:rsidRPr="00BB234B" w:rsidRDefault="00524D40" w:rsidP="008805F3"/>
          <w:p w14:paraId="04D28DFC" w14:textId="77777777" w:rsidR="00524D40" w:rsidRPr="00BB234B" w:rsidRDefault="00524D40" w:rsidP="008805F3">
            <w:pPr>
              <w:jc w:val="center"/>
              <w:rPr>
                <w:b/>
                <w:i/>
              </w:rPr>
            </w:pPr>
            <w:r w:rsidRPr="00BB234B">
              <w:rPr>
                <w:b/>
                <w:i/>
              </w:rPr>
              <w:t>Equation 3</w:t>
            </w:r>
          </w:p>
          <w:p w14:paraId="1C9DAB9B" w14:textId="77777777" w:rsidR="00524D40" w:rsidRPr="00BB234B" w:rsidRDefault="00524D40" w:rsidP="008805F3"/>
        </w:tc>
      </w:tr>
    </w:tbl>
    <w:p w14:paraId="40D7C809" w14:textId="77777777" w:rsidR="00860FB9" w:rsidRPr="00BB234B" w:rsidRDefault="00860FB9" w:rsidP="00860FB9">
      <w:pPr>
        <w:pStyle w:val="tMain"/>
      </w:pPr>
      <w:r w:rsidRPr="00BB234B">
        <w:tab/>
      </w:r>
      <w:r w:rsidRPr="00BB234B">
        <w:tab/>
      </w:r>
      <w:proofErr w:type="gramStart"/>
      <w:r w:rsidRPr="00BB234B">
        <w:t>where</w:t>
      </w:r>
      <w:proofErr w:type="gramEnd"/>
      <w:r w:rsidRPr="00BB234B">
        <w:t>:</w:t>
      </w:r>
    </w:p>
    <w:p w14:paraId="3121DFC1" w14:textId="1B6ADDB9" w:rsidR="003B40C9" w:rsidRPr="00BB234B" w:rsidRDefault="00B10AE9" w:rsidP="0080367F">
      <w:pPr>
        <w:spacing w:before="180" w:line="240" w:lineRule="auto"/>
        <w:ind w:left="1134"/>
      </w:pPr>
      <w:bookmarkStart w:id="104" w:name="_Hlk495347716"/>
      <w:proofErr w:type="gramStart"/>
      <w:r w:rsidRPr="00BB234B">
        <w:rPr>
          <w:b/>
          <w:i/>
        </w:rPr>
        <w:t>γ</w:t>
      </w:r>
      <w:proofErr w:type="gramEnd"/>
      <w:r w:rsidRPr="00BB234B">
        <w:rPr>
          <w:lang w:eastAsia="en-AU"/>
        </w:rPr>
        <w:t xml:space="preserve"> </w:t>
      </w:r>
      <w:r w:rsidR="003B40C9" w:rsidRPr="00BB234B">
        <w:rPr>
          <w:rFonts w:eastAsia="Times New Roman"/>
          <w:lang w:eastAsia="en-AU"/>
        </w:rPr>
        <w:t>is the factor,</w:t>
      </w:r>
      <w:r w:rsidR="0080367F" w:rsidRPr="00BB234B">
        <w:rPr>
          <w:rFonts w:eastAsia="Times New Roman"/>
          <w:lang w:eastAsia="en-AU"/>
        </w:rPr>
        <w:t xml:space="preserve"> used</w:t>
      </w:r>
      <w:r w:rsidR="003B40C9" w:rsidRPr="00BB234B">
        <w:rPr>
          <w:rFonts w:eastAsia="Times New Roman"/>
          <w:lang w:eastAsia="en-AU"/>
        </w:rPr>
        <w:t xml:space="preserve"> </w:t>
      </w:r>
      <w:r w:rsidR="0080367F" w:rsidRPr="00BB234B">
        <w:t>in Part 5.3 of the NGER (Measurement) Determination</w:t>
      </w:r>
      <w:r w:rsidR="0098213B" w:rsidRPr="00BB234B">
        <w:rPr>
          <w:rFonts w:eastAsia="Times New Roman"/>
          <w:lang w:eastAsia="en-AU"/>
        </w:rPr>
        <w:t>,</w:t>
      </w:r>
      <w:r w:rsidR="003B40C9" w:rsidRPr="00BB234B">
        <w:rPr>
          <w:rFonts w:eastAsia="Times New Roman"/>
          <w:lang w:eastAsia="en-AU"/>
        </w:rPr>
        <w:t xml:space="preserve"> that converts cubic met</w:t>
      </w:r>
      <w:r w:rsidR="00D22BB7" w:rsidRPr="00BB234B">
        <w:rPr>
          <w:rFonts w:eastAsia="Times New Roman"/>
          <w:lang w:eastAsia="en-AU"/>
        </w:rPr>
        <w:t>re</w:t>
      </w:r>
      <w:r w:rsidR="003B40C9" w:rsidRPr="00BB234B">
        <w:rPr>
          <w:rFonts w:eastAsia="Times New Roman"/>
          <w:lang w:eastAsia="en-AU"/>
        </w:rPr>
        <w:t>s of methane to tonnes CO</w:t>
      </w:r>
      <w:r w:rsidR="003B40C9" w:rsidRPr="00BB234B">
        <w:rPr>
          <w:rFonts w:eastAsia="Times New Roman"/>
          <w:vertAlign w:val="subscript"/>
          <w:lang w:eastAsia="en-AU"/>
        </w:rPr>
        <w:t>2</w:t>
      </w:r>
      <w:r w:rsidR="003B40C9" w:rsidRPr="00BB234B">
        <w:rPr>
          <w:rFonts w:eastAsia="Times New Roman"/>
          <w:lang w:eastAsia="en-AU"/>
        </w:rPr>
        <w:noBreakHyphen/>
        <w:t>e at standard conditions.</w:t>
      </w:r>
      <w:r w:rsidR="0080367F" w:rsidRPr="00BB234B">
        <w:rPr>
          <w:rFonts w:eastAsia="Times New Roman"/>
          <w:lang w:eastAsia="en-AU"/>
        </w:rPr>
        <w:t xml:space="preserve"> </w:t>
      </w:r>
    </w:p>
    <w:p w14:paraId="5374B63D" w14:textId="6E612FB1" w:rsidR="0080367F" w:rsidRPr="00BB234B" w:rsidRDefault="0080367F" w:rsidP="0080367F">
      <w:pPr>
        <w:pStyle w:val="nMain"/>
      </w:pPr>
      <w:r w:rsidRPr="00BB234B">
        <w:t>Note:</w:t>
      </w:r>
      <w:r w:rsidRPr="00BB234B">
        <w:tab/>
        <w:t>In 201</w:t>
      </w:r>
      <w:r w:rsidR="003B73B1" w:rsidRPr="00BB234B">
        <w:t>9</w:t>
      </w:r>
      <w:r w:rsidRPr="00BB234B">
        <w:t xml:space="preserve">, </w:t>
      </w:r>
      <w:r w:rsidRPr="00BB234B">
        <w:rPr>
          <w:b/>
        </w:rPr>
        <w:t>γ</w:t>
      </w:r>
      <w:r w:rsidRPr="00BB234B">
        <w:t xml:space="preserve"> was 6.784 x 10</w:t>
      </w:r>
      <w:r w:rsidRPr="00BB234B">
        <w:rPr>
          <w:vertAlign w:val="superscript"/>
        </w:rPr>
        <w:t>-4</w:t>
      </w:r>
      <w:r w:rsidRPr="00BB234B">
        <w:t xml:space="preserve"> x 25.</w:t>
      </w:r>
    </w:p>
    <w:bookmarkEnd w:id="104"/>
    <w:p w14:paraId="7B91CAD2" w14:textId="56110EC8" w:rsidR="00860FB9" w:rsidRPr="00BB234B" w:rsidRDefault="00D55673" w:rsidP="00860FB9">
      <w:pPr>
        <w:pStyle w:val="tDefn"/>
      </w:pPr>
      <w:r w:rsidRPr="00BB234B">
        <w:rPr>
          <w:b/>
          <w:i/>
        </w:rPr>
        <w:t>M</w:t>
      </w:r>
      <w:r w:rsidR="00860FB9" w:rsidRPr="00BB234B">
        <w:rPr>
          <w:b/>
          <w:i/>
        </w:rPr>
        <w:t>A</w:t>
      </w:r>
      <w:r w:rsidR="004A4A68" w:rsidRPr="00BB234B">
        <w:rPr>
          <w:b/>
          <w:vertAlign w:val="subscript"/>
        </w:rPr>
        <w:t> </w:t>
      </w:r>
      <w:r w:rsidR="007D61DF" w:rsidRPr="00BB234B">
        <w:t>(methane avoided) i</w:t>
      </w:r>
      <w:r w:rsidR="00860FB9" w:rsidRPr="00BB234B">
        <w:t xml:space="preserve">s the </w:t>
      </w:r>
      <w:r w:rsidR="003B40C9" w:rsidRPr="00BB234B">
        <w:t xml:space="preserve">volume of methane </w:t>
      </w:r>
      <w:r w:rsidRPr="00BB234B">
        <w:t xml:space="preserve">avoided </w:t>
      </w:r>
      <w:r w:rsidR="0057170A" w:rsidRPr="00BB234B">
        <w:t xml:space="preserve">in the </w:t>
      </w:r>
      <w:r w:rsidR="00BD634C" w:rsidRPr="00BB234B">
        <w:t xml:space="preserve">project </w:t>
      </w:r>
      <w:r w:rsidR="0057170A" w:rsidRPr="00BB234B">
        <w:t xml:space="preserve">facility </w:t>
      </w:r>
      <w:r w:rsidR="00BD634C" w:rsidRPr="00BB234B">
        <w:t xml:space="preserve">by diversion </w:t>
      </w:r>
      <w:r w:rsidR="00473243" w:rsidRPr="00BB234B">
        <w:t>of material</w:t>
      </w:r>
      <w:r w:rsidR="00230393" w:rsidRPr="00BB234B">
        <w:t xml:space="preserve"> </w:t>
      </w:r>
      <w:r w:rsidR="0057170A" w:rsidRPr="00BB234B">
        <w:t xml:space="preserve">that includes </w:t>
      </w:r>
      <w:r w:rsidR="00230393" w:rsidRPr="00BB234B">
        <w:t>volatile solids</w:t>
      </w:r>
      <w:r w:rsidR="0057170A" w:rsidRPr="00BB234B">
        <w:rPr>
          <w:i/>
        </w:rPr>
        <w:t xml:space="preserve"> </w:t>
      </w:r>
      <w:r w:rsidRPr="00BB234B">
        <w:t>during the reporting per</w:t>
      </w:r>
      <w:r w:rsidR="009B7236" w:rsidRPr="00BB234B">
        <w:t xml:space="preserve">iod, calculated using equation </w:t>
      </w:r>
      <w:r w:rsidR="00126CCD" w:rsidRPr="00BB234B">
        <w:t>7</w:t>
      </w:r>
      <w:r w:rsidRPr="00BB234B">
        <w:t xml:space="preserve"> (section </w:t>
      </w:r>
      <w:r w:rsidR="002A7439" w:rsidRPr="00BB234B">
        <w:t>2</w:t>
      </w:r>
      <w:r w:rsidR="005508DE" w:rsidRPr="00BB234B">
        <w:t>5</w:t>
      </w:r>
      <w:r w:rsidRPr="00BB234B">
        <w:t>)</w:t>
      </w:r>
      <w:r w:rsidR="0057170A" w:rsidRPr="00BB234B">
        <w:t>.</w:t>
      </w:r>
    </w:p>
    <w:p w14:paraId="7393CFCA" w14:textId="77777777" w:rsidR="008532A2" w:rsidRPr="00BB234B" w:rsidRDefault="00DD2C38" w:rsidP="00860FB9">
      <w:pPr>
        <w:pStyle w:val="tDefn"/>
      </w:pPr>
      <w:proofErr w:type="spellStart"/>
      <w:proofErr w:type="gramStart"/>
      <w:r w:rsidRPr="00BB234B">
        <w:rPr>
          <w:b/>
          <w:i/>
        </w:rPr>
        <w:t>i</w:t>
      </w:r>
      <w:proofErr w:type="spellEnd"/>
      <w:proofErr w:type="gramEnd"/>
      <w:r w:rsidR="008532A2" w:rsidRPr="00BB234B">
        <w:rPr>
          <w:b/>
          <w:i/>
        </w:rPr>
        <w:t xml:space="preserve"> </w:t>
      </w:r>
      <w:r w:rsidR="008532A2" w:rsidRPr="00BB234B">
        <w:t>is a combustion device of the facility.</w:t>
      </w:r>
    </w:p>
    <w:p w14:paraId="08977D4F" w14:textId="6770EF3D" w:rsidR="0057170A" w:rsidRPr="00BB234B" w:rsidRDefault="0057170A" w:rsidP="00860FB9">
      <w:pPr>
        <w:pStyle w:val="tDefn"/>
      </w:pPr>
      <w:proofErr w:type="spellStart"/>
      <w:r w:rsidRPr="00BB234B">
        <w:rPr>
          <w:b/>
          <w:i/>
        </w:rPr>
        <w:t>MC</w:t>
      </w:r>
      <w:r w:rsidRPr="00BB234B">
        <w:rPr>
          <w:b/>
          <w:i/>
          <w:vertAlign w:val="subscript"/>
        </w:rPr>
        <w:t>i</w:t>
      </w:r>
      <w:proofErr w:type="spellEnd"/>
      <w:r w:rsidR="00946860" w:rsidRPr="00BB234B">
        <w:t xml:space="preserve"> </w:t>
      </w:r>
      <w:r w:rsidRPr="00BB234B">
        <w:t xml:space="preserve">(methane combusted) is the volume of methane </w:t>
      </w:r>
      <w:r w:rsidR="00885F42" w:rsidRPr="00BB234B">
        <w:t>destroyed by</w:t>
      </w:r>
      <w:r w:rsidRPr="00BB234B">
        <w:t xml:space="preserve"> combustion device </w:t>
      </w:r>
      <w:proofErr w:type="spellStart"/>
      <w:r w:rsidR="00DD2C38" w:rsidRPr="00BB234B">
        <w:rPr>
          <w:i/>
        </w:rPr>
        <w:t>i</w:t>
      </w:r>
      <w:proofErr w:type="spellEnd"/>
      <w:r w:rsidRPr="00BB234B">
        <w:t xml:space="preserve"> during the reporting per</w:t>
      </w:r>
      <w:r w:rsidR="000D39EA" w:rsidRPr="00BB234B">
        <w:t>iod, calculated using equation 4</w:t>
      </w:r>
      <w:r w:rsidRPr="00BB234B">
        <w:t xml:space="preserve"> </w:t>
      </w:r>
      <w:r w:rsidR="00841D95" w:rsidRPr="00BB234B">
        <w:t xml:space="preserve">or equation 5 </w:t>
      </w:r>
      <w:r w:rsidRPr="00BB234B">
        <w:t xml:space="preserve">(section </w:t>
      </w:r>
      <w:r w:rsidR="002A7439" w:rsidRPr="00BB234B">
        <w:t>2</w:t>
      </w:r>
      <w:r w:rsidR="005508DE" w:rsidRPr="00BB234B">
        <w:t>4</w:t>
      </w:r>
      <w:r w:rsidR="00C76115" w:rsidRPr="00BB234B">
        <w:t>).</w:t>
      </w:r>
    </w:p>
    <w:p w14:paraId="36AEFC2B" w14:textId="7296D62B" w:rsidR="00EC45DB" w:rsidRPr="00BB234B" w:rsidRDefault="00D81F68" w:rsidP="00EC45DB">
      <w:pPr>
        <w:pStyle w:val="h5Section"/>
      </w:pPr>
      <w:bookmarkStart w:id="105" w:name="_Toc498294035"/>
      <w:bookmarkStart w:id="106" w:name="_Toc20210345"/>
      <w:proofErr w:type="gramStart"/>
      <w:r w:rsidRPr="00BB234B">
        <w:t>2</w:t>
      </w:r>
      <w:r w:rsidR="001E2BEA" w:rsidRPr="00BB234B">
        <w:t>4</w:t>
      </w:r>
      <w:r w:rsidR="00EC45DB" w:rsidRPr="00BB234B">
        <w:t xml:space="preserve">  Methane</w:t>
      </w:r>
      <w:proofErr w:type="gramEnd"/>
      <w:r w:rsidR="00EC45DB" w:rsidRPr="00BB234B">
        <w:t xml:space="preserve"> </w:t>
      </w:r>
      <w:r w:rsidR="00885F42" w:rsidRPr="00BB234B">
        <w:t>destroyed by</w:t>
      </w:r>
      <w:r w:rsidR="00EC45DB" w:rsidRPr="00BB234B">
        <w:t xml:space="preserve"> combustion devices</w:t>
      </w:r>
      <w:bookmarkEnd w:id="105"/>
      <w:bookmarkEnd w:id="106"/>
    </w:p>
    <w:p w14:paraId="720CC77F" w14:textId="2C5DB68A" w:rsidR="00EC45DB" w:rsidRPr="00BB234B" w:rsidRDefault="00EC45DB" w:rsidP="00EC45DB">
      <w:pPr>
        <w:pStyle w:val="tMain"/>
      </w:pPr>
      <w:r w:rsidRPr="00BB234B">
        <w:tab/>
      </w:r>
      <w:r w:rsidR="00D81F68" w:rsidRPr="00BB234B">
        <w:t>(1)</w:t>
      </w:r>
      <w:r w:rsidRPr="00BB234B">
        <w:tab/>
      </w:r>
      <w:r w:rsidR="00D55673" w:rsidRPr="00BB234B">
        <w:t xml:space="preserve">The </w:t>
      </w:r>
      <w:r w:rsidRPr="00BB234B">
        <w:t>volume of methane</w:t>
      </w:r>
      <w:r w:rsidR="003202CA" w:rsidRPr="00BB234B">
        <w:t xml:space="preserve"> </w:t>
      </w:r>
      <w:r w:rsidR="00885F42" w:rsidRPr="00BB234B">
        <w:t>destroyed by</w:t>
      </w:r>
      <w:r w:rsidR="009A40C7" w:rsidRPr="00BB234B">
        <w:t xml:space="preserve"> </w:t>
      </w:r>
      <w:r w:rsidRPr="00BB234B">
        <w:t xml:space="preserve">combustion device </w:t>
      </w:r>
      <w:proofErr w:type="spellStart"/>
      <w:r w:rsidR="00DD2C38" w:rsidRPr="00BB234B">
        <w:rPr>
          <w:i/>
        </w:rPr>
        <w:t>i</w:t>
      </w:r>
      <w:proofErr w:type="spellEnd"/>
      <w:r w:rsidRPr="00BB234B">
        <w:t xml:space="preserve"> </w:t>
      </w:r>
      <w:r w:rsidR="00D55673" w:rsidRPr="00BB234B">
        <w:t xml:space="preserve">of </w:t>
      </w:r>
      <w:r w:rsidR="00BD634C" w:rsidRPr="00BB234B">
        <w:t xml:space="preserve">project facility </w:t>
      </w:r>
      <w:r w:rsidR="00BD634C" w:rsidRPr="00BB234B">
        <w:rPr>
          <w:i/>
        </w:rPr>
        <w:t>h</w:t>
      </w:r>
      <w:r w:rsidR="00D55673" w:rsidRPr="00BB234B">
        <w:t xml:space="preserve"> </w:t>
      </w:r>
      <w:r w:rsidR="00C76115" w:rsidRPr="00BB234B">
        <w:t xml:space="preserve">during the reporting period, </w:t>
      </w:r>
      <w:proofErr w:type="spellStart"/>
      <w:r w:rsidRPr="00BB234B">
        <w:rPr>
          <w:b/>
          <w:i/>
        </w:rPr>
        <w:t>M</w:t>
      </w:r>
      <w:r w:rsidR="00C14856" w:rsidRPr="00BB234B">
        <w:rPr>
          <w:b/>
          <w:i/>
        </w:rPr>
        <w:t>C</w:t>
      </w:r>
      <w:r w:rsidR="00C14856" w:rsidRPr="00BB234B">
        <w:rPr>
          <w:b/>
          <w:i/>
          <w:vertAlign w:val="subscript"/>
        </w:rPr>
        <w:t>i</w:t>
      </w:r>
      <w:proofErr w:type="spellEnd"/>
      <w:r w:rsidR="00946860" w:rsidRPr="00BB234B">
        <w:t xml:space="preserve"> </w:t>
      </w:r>
      <w:r w:rsidR="003202CA" w:rsidRPr="00BB234B">
        <w:t>(in cubic met</w:t>
      </w:r>
      <w:r w:rsidR="00D22BB7" w:rsidRPr="00BB234B">
        <w:t>re</w:t>
      </w:r>
      <w:r w:rsidR="003202CA" w:rsidRPr="00BB234B">
        <w:t xml:space="preserve">s), </w:t>
      </w:r>
      <w:r w:rsidR="00C14856" w:rsidRPr="00BB234B">
        <w:t>is calculated</w:t>
      </w:r>
      <w:r w:rsidRPr="00BB234B">
        <w:t>:</w:t>
      </w:r>
    </w:p>
    <w:p w14:paraId="6F4E5715" w14:textId="1AC7258C" w:rsidR="00EC45DB" w:rsidRPr="00BB234B" w:rsidRDefault="00EC45DB" w:rsidP="00EC45DB">
      <w:pPr>
        <w:pStyle w:val="tPara"/>
      </w:pPr>
      <w:r w:rsidRPr="00BB234B">
        <w:tab/>
      </w:r>
      <w:r w:rsidR="00D81F68" w:rsidRPr="00BB234B">
        <w:t>(a)</w:t>
      </w:r>
      <w:r w:rsidRPr="00BB234B">
        <w:tab/>
      </w:r>
      <w:proofErr w:type="gramStart"/>
      <w:r w:rsidR="00D55673" w:rsidRPr="00BB234B">
        <w:t>for</w:t>
      </w:r>
      <w:proofErr w:type="gramEnd"/>
      <w:r w:rsidR="00D55673" w:rsidRPr="00BB234B">
        <w:t xml:space="preserve"> a combustion device that is an internal combustion engine</w:t>
      </w:r>
      <w:r w:rsidR="009A40C7" w:rsidRPr="00BB234B">
        <w:t xml:space="preserve"> used to generate electricity</w:t>
      </w:r>
      <w:r w:rsidR="00D55673" w:rsidRPr="00BB234B">
        <w:t xml:space="preserve">—using </w:t>
      </w:r>
      <w:r w:rsidR="00C14856" w:rsidRPr="00BB234B">
        <w:t xml:space="preserve">either </w:t>
      </w:r>
      <w:r w:rsidR="00D55673" w:rsidRPr="00BB234B">
        <w:t>Method A or Method B</w:t>
      </w:r>
      <w:r w:rsidRPr="00BB234B">
        <w:t>; and</w:t>
      </w:r>
    </w:p>
    <w:p w14:paraId="2B6FBBE3" w14:textId="30FE4469" w:rsidR="009A40C7" w:rsidRPr="00BB234B" w:rsidRDefault="00EC45DB" w:rsidP="00EC45DB">
      <w:pPr>
        <w:pStyle w:val="tPara"/>
      </w:pPr>
      <w:r w:rsidRPr="00BB234B">
        <w:tab/>
      </w:r>
      <w:r w:rsidR="00D81F68" w:rsidRPr="00BB234B">
        <w:t>(b)</w:t>
      </w:r>
      <w:r w:rsidRPr="00BB234B">
        <w:tab/>
      </w:r>
      <w:proofErr w:type="gramStart"/>
      <w:r w:rsidR="009A40C7" w:rsidRPr="00BB234B">
        <w:t>otherwise—</w:t>
      </w:r>
      <w:proofErr w:type="gramEnd"/>
      <w:r w:rsidR="009A40C7" w:rsidRPr="00BB234B">
        <w:t>using Method A.</w:t>
      </w:r>
    </w:p>
    <w:p w14:paraId="7887C5A8" w14:textId="77777777" w:rsidR="009A40C7" w:rsidRPr="00BB234B" w:rsidRDefault="009A40C7" w:rsidP="009A40C7">
      <w:pPr>
        <w:pStyle w:val="h6Subsec"/>
      </w:pPr>
      <w:r w:rsidRPr="00BB234B">
        <w:t>Method A—direct volume calculation</w:t>
      </w:r>
    </w:p>
    <w:p w14:paraId="0BB6C834" w14:textId="54367E04" w:rsidR="00EC45DB" w:rsidRPr="00BB234B" w:rsidRDefault="00EC45DB" w:rsidP="00C76115">
      <w:pPr>
        <w:pStyle w:val="tMain"/>
        <w:keepNext/>
        <w:keepLines/>
        <w:rPr>
          <w:szCs w:val="24"/>
        </w:rPr>
      </w:pPr>
      <w:r w:rsidRPr="00BB234B">
        <w:tab/>
      </w:r>
      <w:r w:rsidR="00D81F68" w:rsidRPr="00BB234B">
        <w:t>(2)</w:t>
      </w:r>
      <w:r w:rsidRPr="00BB234B">
        <w:tab/>
      </w:r>
      <w:r w:rsidR="009A40C7" w:rsidRPr="00BB234B">
        <w:t xml:space="preserve">To calculate </w:t>
      </w:r>
      <w:proofErr w:type="spellStart"/>
      <w:r w:rsidR="00ED13FD" w:rsidRPr="00BB234B">
        <w:rPr>
          <w:b/>
          <w:i/>
        </w:rPr>
        <w:t>MC</w:t>
      </w:r>
      <w:r w:rsidR="00ED13FD" w:rsidRPr="00BB234B">
        <w:rPr>
          <w:b/>
          <w:i/>
          <w:vertAlign w:val="subscript"/>
        </w:rPr>
        <w:t>i</w:t>
      </w:r>
      <w:proofErr w:type="spellEnd"/>
      <w:r w:rsidR="00ED13FD" w:rsidRPr="00BB234B">
        <w:t xml:space="preserve"> (</w:t>
      </w:r>
      <w:r w:rsidR="009A40C7" w:rsidRPr="00BB234B">
        <w:t>the volume</w:t>
      </w:r>
      <w:r w:rsidRPr="00BB234B">
        <w:t xml:space="preserve"> of methane</w:t>
      </w:r>
      <w:r w:rsidR="00ED13FD" w:rsidRPr="00BB234B">
        <w:t>, in cubic met</w:t>
      </w:r>
      <w:r w:rsidR="00D22BB7" w:rsidRPr="00BB234B">
        <w:t>re</w:t>
      </w:r>
      <w:r w:rsidR="00ED13FD" w:rsidRPr="00BB234B">
        <w:t>s,</w:t>
      </w:r>
      <w:r w:rsidRPr="00BB234B">
        <w:t xml:space="preserve"> </w:t>
      </w:r>
      <w:r w:rsidR="00885F42" w:rsidRPr="00BB234B">
        <w:t>destroyed by</w:t>
      </w:r>
      <w:r w:rsidRPr="00BB234B">
        <w:t xml:space="preserve"> combustion device </w:t>
      </w:r>
      <w:proofErr w:type="spellStart"/>
      <w:r w:rsidR="00DD2C38" w:rsidRPr="00BB234B">
        <w:rPr>
          <w:i/>
        </w:rPr>
        <w:t>i</w:t>
      </w:r>
      <w:proofErr w:type="spellEnd"/>
      <w:r w:rsidR="00ED13FD" w:rsidRPr="00BB234B">
        <w:t xml:space="preserve">) </w:t>
      </w:r>
      <w:r w:rsidR="009A40C7" w:rsidRPr="00BB234B">
        <w:t xml:space="preserve">by </w:t>
      </w:r>
      <w:r w:rsidR="009A40C7" w:rsidRPr="00BB234B">
        <w:rPr>
          <w:b/>
          <w:i/>
        </w:rPr>
        <w:t>Method A</w:t>
      </w:r>
      <w:r w:rsidR="009A40C7" w:rsidRPr="00BB234B">
        <w:t xml:space="preserve">, use the </w:t>
      </w:r>
      <w:r w:rsidR="00145F38" w:rsidRPr="00BB234B">
        <w:rPr>
          <w:szCs w:val="24"/>
        </w:rPr>
        <w:t xml:space="preserve">following </w:t>
      </w:r>
      <w:r w:rsidRPr="00BB234B">
        <w:rPr>
          <w:szCs w:val="24"/>
        </w:rPr>
        <w:t xml:space="preserve">formula: </w:t>
      </w:r>
    </w:p>
    <w:p w14:paraId="7E2B2444" w14:textId="77777777" w:rsidR="0072631B" w:rsidRPr="00BB234B" w:rsidRDefault="0072631B" w:rsidP="003D6F36">
      <w:pPr>
        <w:pStyle w:val="tMain"/>
        <w:keepNext/>
        <w:rPr>
          <w:szCs w:val="24"/>
        </w:rPr>
      </w:pPr>
    </w:p>
    <w:tbl>
      <w:tblPr>
        <w:tblStyle w:val="TableGrid"/>
        <w:tblW w:w="0" w:type="auto"/>
        <w:tblInd w:w="-5" w:type="dxa"/>
        <w:tblLook w:val="04A0" w:firstRow="1" w:lastRow="0" w:firstColumn="1" w:lastColumn="0" w:noHBand="0" w:noVBand="1"/>
      </w:tblPr>
      <w:tblGrid>
        <w:gridCol w:w="6663"/>
        <w:gridCol w:w="1645"/>
      </w:tblGrid>
      <w:tr w:rsidR="00BB234B" w:rsidRPr="00BB234B" w14:paraId="7B08D1D6" w14:textId="77777777" w:rsidTr="008805F3">
        <w:tc>
          <w:tcPr>
            <w:tcW w:w="6663" w:type="dxa"/>
          </w:tcPr>
          <w:p w14:paraId="581B3971" w14:textId="77777777" w:rsidR="00524D40" w:rsidRPr="00BB234B" w:rsidRDefault="00524D40" w:rsidP="008805F3">
            <w:pPr>
              <w:jc w:val="center"/>
            </w:pPr>
          </w:p>
          <w:p w14:paraId="27777DE4" w14:textId="77777777" w:rsidR="00524D40" w:rsidRPr="00BB234B" w:rsidRDefault="0072631B" w:rsidP="008805F3">
            <w:pPr>
              <w:jc w:val="center"/>
            </w:pPr>
            <w:proofErr w:type="spellStart"/>
            <w:r w:rsidRPr="00BB234B">
              <w:t>MC</w:t>
            </w:r>
            <w:r w:rsidRPr="00BB234B">
              <w:rPr>
                <w:i/>
                <w:vertAlign w:val="subscript"/>
              </w:rPr>
              <w:t>i</w:t>
            </w:r>
            <w:proofErr w:type="spellEnd"/>
            <w:r w:rsidRPr="00BB234B">
              <w:t xml:space="preserve">  =  </w:t>
            </w:r>
            <w:proofErr w:type="spellStart"/>
            <w:r w:rsidRPr="00BB234B">
              <w:t>Q</w:t>
            </w:r>
            <w:r w:rsidRPr="00BB234B">
              <w:rPr>
                <w:i/>
                <w:vertAlign w:val="subscript"/>
              </w:rPr>
              <w:t>biogas</w:t>
            </w:r>
            <w:proofErr w:type="spellEnd"/>
            <w:r w:rsidR="00B86D6A" w:rsidRPr="00BB234B">
              <w:rPr>
                <w:i/>
                <w:vertAlign w:val="subscript"/>
              </w:rPr>
              <w:t>,</w:t>
            </w:r>
            <w:r w:rsidR="004A4A68" w:rsidRPr="00BB234B">
              <w:rPr>
                <w:i/>
                <w:vertAlign w:val="subscript"/>
              </w:rPr>
              <w:t> </w:t>
            </w:r>
            <w:proofErr w:type="spellStart"/>
            <w:r w:rsidRPr="00BB234B">
              <w:rPr>
                <w:i/>
                <w:vertAlign w:val="subscript"/>
              </w:rPr>
              <w:t>i</w:t>
            </w:r>
            <w:proofErr w:type="spellEnd"/>
            <w:r w:rsidR="004A4A68" w:rsidRPr="00BB234B">
              <w:rPr>
                <w:vertAlign w:val="subscript"/>
              </w:rPr>
              <w:t> </w:t>
            </w:r>
            <m:oMath>
              <m:r>
                <m:rPr>
                  <m:sty m:val="p"/>
                </m:rPr>
                <w:rPr>
                  <w:rFonts w:ascii="Cambria Math" w:hAnsi="Cambria Math"/>
                  <w:vertAlign w:val="subscript"/>
                </w:rPr>
                <m:t>  </m:t>
              </m:r>
              <m:r>
                <m:rPr>
                  <m:sty m:val="p"/>
                </m:rPr>
                <w:rPr>
                  <w:rFonts w:ascii="Cambria Math" w:hAnsi="Cambria Math"/>
                </w:rPr>
                <m:t xml:space="preserve">×  </m:t>
              </m:r>
            </m:oMath>
            <w:r w:rsidRPr="00BB234B">
              <w:t>W</w:t>
            </w:r>
            <w:r w:rsidRPr="00BB234B">
              <w:rPr>
                <w:i/>
                <w:vertAlign w:val="subscript"/>
              </w:rPr>
              <w:t>BG</w:t>
            </w:r>
            <w:r w:rsidR="00B86D6A" w:rsidRPr="00BB234B">
              <w:rPr>
                <w:i/>
                <w:vertAlign w:val="subscript"/>
              </w:rPr>
              <w:t>,</w:t>
            </w:r>
            <w:r w:rsidR="004A4A68" w:rsidRPr="00BB234B">
              <w:rPr>
                <w:i/>
                <w:vertAlign w:val="subscript"/>
              </w:rPr>
              <w:t> </w:t>
            </w:r>
            <w:r w:rsidRPr="00BB234B">
              <w:rPr>
                <w:i/>
                <w:vertAlign w:val="subscript"/>
              </w:rPr>
              <w:t>CH4</w:t>
            </w:r>
            <w:r w:rsidRPr="00BB234B">
              <w:rPr>
                <w:i/>
              </w:rPr>
              <w:t xml:space="preserve"> </w:t>
            </w:r>
            <m:oMath>
              <m:r>
                <m:rPr>
                  <m:sty m:val="p"/>
                </m:rPr>
                <w:rPr>
                  <w:rFonts w:ascii="Cambria Math" w:hAnsi="Cambria Math"/>
                  <w:vertAlign w:val="subscript"/>
                </w:rPr>
                <m:t>  </m:t>
              </m:r>
              <m:r>
                <m:rPr>
                  <m:sty m:val="p"/>
                </m:rPr>
                <w:rPr>
                  <w:rFonts w:ascii="Cambria Math" w:hAnsi="Cambria Math"/>
                </w:rPr>
                <m:t xml:space="preserve">×  </m:t>
              </m:r>
            </m:oMath>
            <w:r w:rsidRPr="00BB234B">
              <w:t>DE</w:t>
            </w:r>
            <w:proofErr w:type="spellStart"/>
            <w:r w:rsidRPr="00BB234B">
              <w:rPr>
                <w:i/>
                <w:vertAlign w:val="subscript"/>
              </w:rPr>
              <w:t>i</w:t>
            </w:r>
            <w:proofErr w:type="spellEnd"/>
            <w:r w:rsidRPr="00BB234B">
              <w:t xml:space="preserve"> </w:t>
            </w:r>
          </w:p>
        </w:tc>
        <w:tc>
          <w:tcPr>
            <w:tcW w:w="1645" w:type="dxa"/>
            <w:vAlign w:val="center"/>
          </w:tcPr>
          <w:p w14:paraId="2E256580" w14:textId="77777777" w:rsidR="00524D40" w:rsidRPr="00BB234B" w:rsidRDefault="00524D40" w:rsidP="008805F3"/>
          <w:p w14:paraId="6BB3B8E3" w14:textId="77777777" w:rsidR="00524D40" w:rsidRPr="00BB234B" w:rsidRDefault="00524D40" w:rsidP="008805F3">
            <w:pPr>
              <w:jc w:val="center"/>
              <w:rPr>
                <w:b/>
                <w:i/>
              </w:rPr>
            </w:pPr>
            <w:r w:rsidRPr="00BB234B">
              <w:rPr>
                <w:b/>
                <w:i/>
              </w:rPr>
              <w:t xml:space="preserve">Equation </w:t>
            </w:r>
            <w:r w:rsidR="0072631B" w:rsidRPr="00BB234B">
              <w:rPr>
                <w:b/>
                <w:i/>
              </w:rPr>
              <w:t>4</w:t>
            </w:r>
          </w:p>
          <w:p w14:paraId="68C8D10D" w14:textId="77777777" w:rsidR="00524D40" w:rsidRPr="00BB234B" w:rsidRDefault="00524D40" w:rsidP="008805F3"/>
        </w:tc>
      </w:tr>
    </w:tbl>
    <w:p w14:paraId="1C66F116" w14:textId="77777777" w:rsidR="00EC45DB" w:rsidRPr="00BB234B" w:rsidRDefault="00EC45DB" w:rsidP="00EC45DB">
      <w:pPr>
        <w:pStyle w:val="tMain"/>
      </w:pPr>
      <w:r w:rsidRPr="00BB234B">
        <w:tab/>
      </w:r>
      <w:r w:rsidRPr="00BB234B">
        <w:tab/>
      </w:r>
      <w:proofErr w:type="gramStart"/>
      <w:r w:rsidRPr="00BB234B">
        <w:t>where</w:t>
      </w:r>
      <w:proofErr w:type="gramEnd"/>
    </w:p>
    <w:p w14:paraId="343B93A9" w14:textId="08888CEE" w:rsidR="00EC45DB" w:rsidRPr="00BB234B" w:rsidRDefault="00EC45DB" w:rsidP="00EC45DB">
      <w:pPr>
        <w:pStyle w:val="tMain"/>
      </w:pPr>
      <w:r w:rsidRPr="00BB234B">
        <w:rPr>
          <w:b/>
          <w:i/>
        </w:rPr>
        <w:tab/>
      </w:r>
      <w:r w:rsidRPr="00BB234B">
        <w:rPr>
          <w:b/>
          <w:i/>
        </w:rPr>
        <w:tab/>
      </w:r>
      <w:proofErr w:type="spellStart"/>
      <w:r w:rsidRPr="00BB234B">
        <w:rPr>
          <w:b/>
          <w:i/>
        </w:rPr>
        <w:t>Q</w:t>
      </w:r>
      <w:r w:rsidR="00C14856" w:rsidRPr="00BB234B">
        <w:rPr>
          <w:b/>
          <w:i/>
          <w:vertAlign w:val="subscript"/>
        </w:rPr>
        <w:t>biogas</w:t>
      </w:r>
      <w:proofErr w:type="spellEnd"/>
      <w:r w:rsidR="00B86D6A" w:rsidRPr="00BB234B">
        <w:rPr>
          <w:b/>
          <w:i/>
          <w:vertAlign w:val="subscript"/>
        </w:rPr>
        <w:t>,</w:t>
      </w:r>
      <w:r w:rsidR="004A4A68" w:rsidRPr="00BB234B">
        <w:rPr>
          <w:b/>
          <w:i/>
          <w:vertAlign w:val="subscript"/>
        </w:rPr>
        <w:t> </w:t>
      </w:r>
      <w:proofErr w:type="spellStart"/>
      <w:r w:rsidR="00DD2C38" w:rsidRPr="00BB234B">
        <w:rPr>
          <w:b/>
          <w:i/>
          <w:vertAlign w:val="subscript"/>
        </w:rPr>
        <w:t>i</w:t>
      </w:r>
      <w:proofErr w:type="spellEnd"/>
      <w:r w:rsidRPr="00BB234B">
        <w:rPr>
          <w:i/>
        </w:rPr>
        <w:t xml:space="preserve"> </w:t>
      </w:r>
      <w:r w:rsidR="0038017F" w:rsidRPr="00BB234B">
        <w:t>is</w:t>
      </w:r>
      <w:r w:rsidRPr="00BB234B">
        <w:t xml:space="preserve"> the total volume of biogas sent to combustion device </w:t>
      </w:r>
      <w:proofErr w:type="spellStart"/>
      <w:r w:rsidR="00DD2C38" w:rsidRPr="00BB234B">
        <w:rPr>
          <w:i/>
        </w:rPr>
        <w:t>i</w:t>
      </w:r>
      <w:proofErr w:type="spellEnd"/>
      <w:r w:rsidRPr="00BB234B">
        <w:t xml:space="preserve"> during the reporting period, in cubic met</w:t>
      </w:r>
      <w:r w:rsidR="00D22BB7" w:rsidRPr="00BB234B">
        <w:t>re</w:t>
      </w:r>
      <w:r w:rsidRPr="00BB234B">
        <w:t xml:space="preserve">s, </w:t>
      </w:r>
      <w:r w:rsidR="00E16C94" w:rsidRPr="00BB234B">
        <w:t>determined</w:t>
      </w:r>
      <w:r w:rsidRPr="00BB234B">
        <w:t xml:space="preserve"> in accordance with the </w:t>
      </w:r>
      <w:r w:rsidR="0092356A" w:rsidRPr="00BB234B">
        <w:t>Supplement</w:t>
      </w:r>
      <w:r w:rsidR="0012017C" w:rsidRPr="00BB234B">
        <w:t>.</w:t>
      </w:r>
    </w:p>
    <w:p w14:paraId="6C9C9CD9" w14:textId="77777777" w:rsidR="00EC45DB" w:rsidRPr="00BB234B" w:rsidRDefault="00EC45DB" w:rsidP="00EC45DB">
      <w:pPr>
        <w:pStyle w:val="tMain"/>
      </w:pPr>
      <w:r w:rsidRPr="00BB234B">
        <w:rPr>
          <w:b/>
          <w:i/>
        </w:rPr>
        <w:tab/>
      </w:r>
      <w:r w:rsidRPr="00BB234B">
        <w:rPr>
          <w:b/>
          <w:i/>
        </w:rPr>
        <w:tab/>
        <w:t>W</w:t>
      </w:r>
      <w:r w:rsidRPr="00BB234B">
        <w:rPr>
          <w:b/>
          <w:i/>
          <w:vertAlign w:val="subscript"/>
        </w:rPr>
        <w:t>BG</w:t>
      </w:r>
      <w:r w:rsidR="00B86D6A" w:rsidRPr="00BB234B">
        <w:rPr>
          <w:b/>
          <w:i/>
          <w:vertAlign w:val="subscript"/>
        </w:rPr>
        <w:t>,</w:t>
      </w:r>
      <w:r w:rsidR="004A4A68" w:rsidRPr="00BB234B">
        <w:rPr>
          <w:b/>
          <w:i/>
          <w:vertAlign w:val="subscript"/>
        </w:rPr>
        <w:t> </w:t>
      </w:r>
      <w:r w:rsidRPr="00BB234B">
        <w:rPr>
          <w:b/>
          <w:i/>
          <w:vertAlign w:val="subscript"/>
        </w:rPr>
        <w:t>CH4</w:t>
      </w:r>
      <w:r w:rsidR="0038017F" w:rsidRPr="00BB234B">
        <w:t xml:space="preserve"> i</w:t>
      </w:r>
      <w:r w:rsidRPr="00BB234B">
        <w:t xml:space="preserve">s the proportion of </w:t>
      </w:r>
      <w:proofErr w:type="spellStart"/>
      <w:r w:rsidRPr="00BB234B">
        <w:t>Q</w:t>
      </w:r>
      <w:r w:rsidRPr="00BB234B">
        <w:rPr>
          <w:vertAlign w:val="subscript"/>
        </w:rPr>
        <w:t>biogas</w:t>
      </w:r>
      <w:proofErr w:type="spellEnd"/>
      <w:r w:rsidR="00B86D6A" w:rsidRPr="00BB234B">
        <w:rPr>
          <w:vertAlign w:val="subscript"/>
        </w:rPr>
        <w:t>,</w:t>
      </w:r>
      <w:r w:rsidR="004A4A68" w:rsidRPr="00BB234B">
        <w:rPr>
          <w:vertAlign w:val="subscript"/>
        </w:rPr>
        <w:t> </w:t>
      </w:r>
      <w:proofErr w:type="spellStart"/>
      <w:r w:rsidR="00DD2C38" w:rsidRPr="00BB234B">
        <w:rPr>
          <w:i/>
          <w:vertAlign w:val="subscript"/>
        </w:rPr>
        <w:t>i</w:t>
      </w:r>
      <w:proofErr w:type="spellEnd"/>
      <w:r w:rsidRPr="00BB234B">
        <w:t xml:space="preserve"> that is methane, </w:t>
      </w:r>
      <w:r w:rsidR="00346692" w:rsidRPr="00BB234B">
        <w:t xml:space="preserve">expressed as a fraction, </w:t>
      </w:r>
      <w:r w:rsidR="00E16C94" w:rsidRPr="00BB234B">
        <w:t>determined</w:t>
      </w:r>
      <w:r w:rsidRPr="00BB234B">
        <w:t xml:space="preserve"> in accordance with the </w:t>
      </w:r>
      <w:r w:rsidR="0092356A" w:rsidRPr="00BB234B">
        <w:t>Supplement</w:t>
      </w:r>
      <w:r w:rsidRPr="00BB234B">
        <w:t xml:space="preserve">. </w:t>
      </w:r>
    </w:p>
    <w:p w14:paraId="4F3A2498" w14:textId="77777777" w:rsidR="00EC45DB" w:rsidRPr="00BB234B" w:rsidRDefault="00EC45DB" w:rsidP="00EC45DB">
      <w:pPr>
        <w:pStyle w:val="tMain"/>
      </w:pPr>
      <w:r w:rsidRPr="00BB234B">
        <w:rPr>
          <w:b/>
          <w:i/>
        </w:rPr>
        <w:tab/>
      </w:r>
      <w:r w:rsidRPr="00BB234B">
        <w:rPr>
          <w:b/>
          <w:i/>
        </w:rPr>
        <w:tab/>
      </w:r>
      <w:proofErr w:type="spellStart"/>
      <w:r w:rsidRPr="00BB234B">
        <w:rPr>
          <w:b/>
          <w:i/>
        </w:rPr>
        <w:t>DE</w:t>
      </w:r>
      <w:r w:rsidR="00D71228" w:rsidRPr="00BB234B">
        <w:rPr>
          <w:b/>
          <w:i/>
          <w:vertAlign w:val="subscript"/>
        </w:rPr>
        <w:t>i</w:t>
      </w:r>
      <w:proofErr w:type="spellEnd"/>
      <w:r w:rsidR="0038017F" w:rsidRPr="00BB234B">
        <w:t xml:space="preserve"> is the </w:t>
      </w:r>
      <w:r w:rsidRPr="00BB234B">
        <w:t>methane destruction ef</w:t>
      </w:r>
      <w:r w:rsidR="00D71228" w:rsidRPr="00BB234B">
        <w:t xml:space="preserve">ficiency for combustion device </w:t>
      </w:r>
      <w:proofErr w:type="spellStart"/>
      <w:r w:rsidR="00DD2C38" w:rsidRPr="00BB234B">
        <w:rPr>
          <w:i/>
        </w:rPr>
        <w:t>i</w:t>
      </w:r>
      <w:proofErr w:type="spellEnd"/>
      <w:r w:rsidRPr="00BB234B">
        <w:t xml:space="preserve">, expressed as a fraction, </w:t>
      </w:r>
      <w:r w:rsidR="00E16C94" w:rsidRPr="00BB234B">
        <w:t>determined</w:t>
      </w:r>
      <w:r w:rsidRPr="00BB234B">
        <w:t xml:space="preserve"> in accordance with the </w:t>
      </w:r>
      <w:r w:rsidR="0092356A" w:rsidRPr="00BB234B">
        <w:t>Supplement</w:t>
      </w:r>
      <w:r w:rsidRPr="00BB234B">
        <w:t xml:space="preserve">. </w:t>
      </w:r>
    </w:p>
    <w:p w14:paraId="049ACD7D" w14:textId="77777777" w:rsidR="009A40C7" w:rsidRPr="00BB234B" w:rsidRDefault="009A40C7" w:rsidP="009A40C7">
      <w:pPr>
        <w:pStyle w:val="h6Subsec"/>
      </w:pPr>
      <w:r w:rsidRPr="00BB234B">
        <w:t>Method B—calculation from power output</w:t>
      </w:r>
    </w:p>
    <w:p w14:paraId="41C9E7F6" w14:textId="67CCC721" w:rsidR="00EC45DB" w:rsidRPr="00BB234B" w:rsidRDefault="00EC45DB" w:rsidP="00EC45DB">
      <w:pPr>
        <w:pStyle w:val="tMain"/>
      </w:pPr>
      <w:r w:rsidRPr="00BB234B">
        <w:tab/>
      </w:r>
      <w:r w:rsidR="00D81F68" w:rsidRPr="00BB234B">
        <w:t>(3)</w:t>
      </w:r>
      <w:r w:rsidRPr="00BB234B">
        <w:tab/>
      </w:r>
      <w:r w:rsidR="009A40C7" w:rsidRPr="00BB234B">
        <w:t xml:space="preserve">To calculate </w:t>
      </w:r>
      <w:proofErr w:type="spellStart"/>
      <w:r w:rsidR="00ED13FD" w:rsidRPr="00BB234B">
        <w:rPr>
          <w:b/>
          <w:i/>
        </w:rPr>
        <w:t>MC</w:t>
      </w:r>
      <w:r w:rsidR="00ED13FD" w:rsidRPr="00BB234B">
        <w:rPr>
          <w:b/>
          <w:i/>
          <w:vertAlign w:val="subscript"/>
        </w:rPr>
        <w:t>i</w:t>
      </w:r>
      <w:proofErr w:type="spellEnd"/>
      <w:r w:rsidR="00ED13FD" w:rsidRPr="00BB234B">
        <w:t xml:space="preserve"> (</w:t>
      </w:r>
      <w:r w:rsidR="009A40C7" w:rsidRPr="00BB234B">
        <w:t>the volume of methane</w:t>
      </w:r>
      <w:r w:rsidR="00145F38" w:rsidRPr="00BB234B">
        <w:t>, in cubic met</w:t>
      </w:r>
      <w:r w:rsidR="00D22BB7" w:rsidRPr="00BB234B">
        <w:t>re</w:t>
      </w:r>
      <w:r w:rsidR="00145F38" w:rsidRPr="00BB234B">
        <w:t>s,</w:t>
      </w:r>
      <w:r w:rsidR="009A40C7" w:rsidRPr="00BB234B">
        <w:t xml:space="preserve"> </w:t>
      </w:r>
      <w:r w:rsidR="00885F42" w:rsidRPr="00BB234B">
        <w:t>destroyed by</w:t>
      </w:r>
      <w:r w:rsidR="009A40C7" w:rsidRPr="00BB234B">
        <w:t xml:space="preserve"> combustion device </w:t>
      </w:r>
      <w:proofErr w:type="spellStart"/>
      <w:r w:rsidR="00DD2C38" w:rsidRPr="00BB234B">
        <w:rPr>
          <w:i/>
        </w:rPr>
        <w:t>i</w:t>
      </w:r>
      <w:proofErr w:type="spellEnd"/>
      <w:r w:rsidR="00ED13FD" w:rsidRPr="00BB234B">
        <w:t xml:space="preserve">) </w:t>
      </w:r>
      <w:r w:rsidR="009A40C7" w:rsidRPr="00BB234B">
        <w:t xml:space="preserve">by </w:t>
      </w:r>
      <w:r w:rsidR="009A40C7" w:rsidRPr="00BB234B">
        <w:rPr>
          <w:b/>
          <w:i/>
        </w:rPr>
        <w:t>Method B</w:t>
      </w:r>
      <w:r w:rsidR="009A40C7" w:rsidRPr="00BB234B">
        <w:t>, use the</w:t>
      </w:r>
      <w:r w:rsidR="00946860" w:rsidRPr="00BB234B">
        <w:t xml:space="preserve"> </w:t>
      </w:r>
      <w:r w:rsidR="00145F38" w:rsidRPr="00BB234B">
        <w:rPr>
          <w:szCs w:val="24"/>
        </w:rPr>
        <w:t xml:space="preserve">following </w:t>
      </w:r>
      <w:r w:rsidR="009A40C7" w:rsidRPr="00BB234B">
        <w:rPr>
          <w:szCs w:val="24"/>
        </w:rPr>
        <w:t>formula</w:t>
      </w:r>
      <w:r w:rsidRPr="00BB234B">
        <w:t xml:space="preserve">: </w:t>
      </w:r>
    </w:p>
    <w:p w14:paraId="79D4A101" w14:textId="77777777" w:rsidR="0072631B" w:rsidRPr="00BB234B" w:rsidRDefault="0072631B" w:rsidP="00EC45DB">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7465451C" w14:textId="77777777" w:rsidTr="008805F3">
        <w:tc>
          <w:tcPr>
            <w:tcW w:w="6663" w:type="dxa"/>
          </w:tcPr>
          <w:p w14:paraId="6D319EFE" w14:textId="77777777" w:rsidR="00524D40" w:rsidRPr="00BB234B" w:rsidRDefault="00524D40" w:rsidP="008805F3">
            <w:pPr>
              <w:jc w:val="center"/>
            </w:pPr>
          </w:p>
          <w:p w14:paraId="23AD6B63" w14:textId="69D449DF" w:rsidR="0072631B" w:rsidRPr="00BB234B" w:rsidRDefault="0072631B" w:rsidP="0072631B">
            <w:pPr>
              <w:pStyle w:val="tMain"/>
              <w:jc w:val="center"/>
            </w:pPr>
            <w:proofErr w:type="spellStart"/>
            <w:r w:rsidRPr="00BB234B">
              <w:t>MC</w:t>
            </w:r>
            <w:r w:rsidRPr="00BB234B">
              <w:rPr>
                <w:i/>
                <w:vertAlign w:val="subscript"/>
              </w:rPr>
              <w:t>i</w:t>
            </w:r>
            <w:proofErr w:type="spellEnd"/>
            <w:r w:rsidRPr="00BB234B">
              <w:t xml:space="preserve">  =  </w:t>
            </w:r>
            <w:proofErr w:type="spellStart"/>
            <w:r w:rsidRPr="00BB234B">
              <w:t>QE</w:t>
            </w:r>
            <w:r w:rsidRPr="00BB234B">
              <w:rPr>
                <w:i/>
                <w:vertAlign w:val="subscript"/>
              </w:rPr>
              <w:t>i</w:t>
            </w:r>
            <w:proofErr w:type="spellEnd"/>
            <w:r w:rsidR="004A4A68" w:rsidRPr="00BB234B">
              <w:rPr>
                <w:vertAlign w:val="subscript"/>
              </w:rPr>
              <w:t> </w:t>
            </w:r>
            <m:oMath>
              <m:r>
                <m:rPr>
                  <m:sty m:val="p"/>
                </m:rPr>
                <w:rPr>
                  <w:rFonts w:ascii="Cambria Math" w:hAnsi="Cambria Math"/>
                  <w:vertAlign w:val="subscript"/>
                </w:rPr>
                <m:t>  </m:t>
              </m:r>
              <m:r>
                <m:rPr>
                  <m:sty m:val="p"/>
                </m:rPr>
                <w:rPr>
                  <w:rFonts w:ascii="Cambria Math" w:hAnsi="Cambria Math"/>
                </w:rPr>
                <m:t>×  CH</m:t>
              </m:r>
            </m:oMath>
            <w:r w:rsidRPr="00BB234B">
              <w:rPr>
                <w:i/>
                <w:vertAlign w:val="subscript"/>
              </w:rPr>
              <w:t>4</w:t>
            </w:r>
            <w:r w:rsidRPr="00BB234B">
              <w:rPr>
                <w:i/>
              </w:rPr>
              <w:t xml:space="preserve"> conversion factor</w:t>
            </w:r>
          </w:p>
          <w:p w14:paraId="4EFD8B35" w14:textId="77777777" w:rsidR="00524D40" w:rsidRPr="00BB234B" w:rsidRDefault="00524D40" w:rsidP="0072631B">
            <w:pPr>
              <w:pStyle w:val="subsection2"/>
              <w:spacing w:line="276" w:lineRule="auto"/>
              <w:jc w:val="center"/>
            </w:pPr>
          </w:p>
        </w:tc>
        <w:tc>
          <w:tcPr>
            <w:tcW w:w="1645" w:type="dxa"/>
            <w:vAlign w:val="center"/>
          </w:tcPr>
          <w:p w14:paraId="6FD24CB6" w14:textId="77777777" w:rsidR="00524D40" w:rsidRPr="00BB234B" w:rsidRDefault="00524D40" w:rsidP="008805F3"/>
          <w:p w14:paraId="71D5E7DD" w14:textId="77777777" w:rsidR="00524D40" w:rsidRPr="00BB234B" w:rsidRDefault="00524D40" w:rsidP="008805F3">
            <w:pPr>
              <w:jc w:val="center"/>
              <w:rPr>
                <w:b/>
                <w:i/>
              </w:rPr>
            </w:pPr>
            <w:r w:rsidRPr="00BB234B">
              <w:rPr>
                <w:b/>
                <w:i/>
              </w:rPr>
              <w:t xml:space="preserve">Equation </w:t>
            </w:r>
            <w:r w:rsidR="0072631B" w:rsidRPr="00BB234B">
              <w:rPr>
                <w:b/>
                <w:i/>
              </w:rPr>
              <w:t>5</w:t>
            </w:r>
          </w:p>
          <w:p w14:paraId="362CEBF7" w14:textId="77777777" w:rsidR="00524D40" w:rsidRPr="00BB234B" w:rsidRDefault="00524D40" w:rsidP="008805F3"/>
        </w:tc>
      </w:tr>
    </w:tbl>
    <w:p w14:paraId="6C192FF7" w14:textId="77777777" w:rsidR="00EC45DB" w:rsidRPr="00BB234B" w:rsidRDefault="00EC45DB" w:rsidP="00EC45DB">
      <w:pPr>
        <w:pStyle w:val="tMain"/>
      </w:pPr>
      <w:r w:rsidRPr="00BB234B">
        <w:tab/>
      </w:r>
      <w:r w:rsidRPr="00BB234B">
        <w:tab/>
      </w:r>
      <w:proofErr w:type="gramStart"/>
      <w:r w:rsidRPr="00BB234B">
        <w:t>where</w:t>
      </w:r>
      <w:proofErr w:type="gramEnd"/>
      <w:r w:rsidRPr="00BB234B">
        <w:t>:</w:t>
      </w:r>
    </w:p>
    <w:p w14:paraId="1D520D0B" w14:textId="60DF92D6" w:rsidR="00EC45DB" w:rsidRPr="00BB234B" w:rsidRDefault="00EC45DB" w:rsidP="00EC45DB">
      <w:pPr>
        <w:pStyle w:val="tMain"/>
      </w:pPr>
      <w:r w:rsidRPr="00BB234B">
        <w:rPr>
          <w:b/>
          <w:i/>
        </w:rPr>
        <w:tab/>
      </w:r>
      <w:r w:rsidRPr="00BB234B">
        <w:rPr>
          <w:b/>
          <w:i/>
        </w:rPr>
        <w:tab/>
      </w:r>
      <w:proofErr w:type="spellStart"/>
      <w:r w:rsidRPr="00BB234B">
        <w:rPr>
          <w:b/>
          <w:i/>
        </w:rPr>
        <w:t>QE</w:t>
      </w:r>
      <w:r w:rsidR="007D61DF" w:rsidRPr="00BB234B">
        <w:rPr>
          <w:b/>
          <w:i/>
          <w:vertAlign w:val="subscript"/>
        </w:rPr>
        <w:t>i</w:t>
      </w:r>
      <w:proofErr w:type="spellEnd"/>
      <w:r w:rsidR="00C76115" w:rsidRPr="00BB234B">
        <w:t xml:space="preserve"> i</w:t>
      </w:r>
      <w:r w:rsidRPr="00BB234B">
        <w:t>s the total energy content</w:t>
      </w:r>
      <w:r w:rsidR="00486A4D" w:rsidRPr="00BB234B">
        <w:t>, in gigajoules (GJ),</w:t>
      </w:r>
      <w:r w:rsidRPr="00BB234B">
        <w:t xml:space="preserve"> of the methane </w:t>
      </w:r>
      <w:r w:rsidR="00717891" w:rsidRPr="00BB234B">
        <w:t>destroyed by</w:t>
      </w:r>
      <w:r w:rsidRPr="00BB234B">
        <w:t xml:space="preserve"> combustion device </w:t>
      </w:r>
      <w:proofErr w:type="spellStart"/>
      <w:r w:rsidR="00DD2C38" w:rsidRPr="00BB234B">
        <w:rPr>
          <w:i/>
        </w:rPr>
        <w:t>i</w:t>
      </w:r>
      <w:proofErr w:type="spellEnd"/>
      <w:r w:rsidRPr="00BB234B">
        <w:rPr>
          <w:i/>
        </w:rPr>
        <w:t xml:space="preserve"> </w:t>
      </w:r>
      <w:r w:rsidRPr="00BB234B">
        <w:t>during the reporting period</w:t>
      </w:r>
      <w:r w:rsidR="00486A4D" w:rsidRPr="00BB234B">
        <w:t xml:space="preserve">, </w:t>
      </w:r>
      <w:proofErr w:type="gramStart"/>
      <w:r w:rsidRPr="00BB234B">
        <w:t>calculated</w:t>
      </w:r>
      <w:proofErr w:type="gramEnd"/>
      <w:r w:rsidRPr="00BB234B">
        <w:t xml:space="preserve"> using equation </w:t>
      </w:r>
      <w:r w:rsidR="00486A4D" w:rsidRPr="00BB234B">
        <w:t xml:space="preserve">6 </w:t>
      </w:r>
      <w:r w:rsidR="00145F38" w:rsidRPr="00BB234B">
        <w:t xml:space="preserve">in subsection </w:t>
      </w:r>
      <w:r w:rsidR="002A7439" w:rsidRPr="00BB234B">
        <w:t>(4)</w:t>
      </w:r>
      <w:r w:rsidRPr="00BB234B">
        <w:t>.</w:t>
      </w:r>
    </w:p>
    <w:p w14:paraId="6FCB31A4" w14:textId="3538D346" w:rsidR="00EC45DB" w:rsidRPr="00BB234B" w:rsidRDefault="00EC45DB" w:rsidP="00EC45DB">
      <w:pPr>
        <w:pStyle w:val="tMain"/>
      </w:pPr>
      <w:r w:rsidRPr="00BB234B">
        <w:rPr>
          <w:b/>
          <w:i/>
        </w:rPr>
        <w:tab/>
      </w:r>
      <w:r w:rsidRPr="00BB234B">
        <w:rPr>
          <w:b/>
          <w:i/>
        </w:rPr>
        <w:tab/>
        <w:t>CH</w:t>
      </w:r>
      <w:r w:rsidRPr="00BB234B">
        <w:rPr>
          <w:b/>
          <w:i/>
          <w:vertAlign w:val="subscript"/>
        </w:rPr>
        <w:t>4</w:t>
      </w:r>
      <w:r w:rsidRPr="00BB234B">
        <w:rPr>
          <w:b/>
          <w:i/>
        </w:rPr>
        <w:t xml:space="preserve"> conversion factor</w:t>
      </w:r>
      <w:r w:rsidR="00C76115" w:rsidRPr="00BB234B">
        <w:t xml:space="preserve"> i</w:t>
      </w:r>
      <w:r w:rsidRPr="00BB234B">
        <w:t>s the methane conversion factor to convert gigajoules of energy into</w:t>
      </w:r>
      <w:r w:rsidR="000002BA" w:rsidRPr="00BB234B">
        <w:t xml:space="preserve"> volume of methane in cubic </w:t>
      </w:r>
      <w:r w:rsidR="00A214CC" w:rsidRPr="00BB234B">
        <w:t>metre</w:t>
      </w:r>
      <w:r w:rsidRPr="00BB234B">
        <w:t xml:space="preserve">s, which is </w:t>
      </w:r>
      <w:r w:rsidRPr="00BB234B">
        <w:rPr>
          <w:iCs/>
        </w:rPr>
        <w:t>26.52</w:t>
      </w:r>
      <w:r w:rsidRPr="00BB234B">
        <w:t>.</w:t>
      </w:r>
    </w:p>
    <w:p w14:paraId="613C47D4" w14:textId="7C110A42" w:rsidR="00EC45DB" w:rsidRPr="00BB234B" w:rsidRDefault="00EC45DB" w:rsidP="00EC45DB">
      <w:pPr>
        <w:pStyle w:val="tMain"/>
      </w:pPr>
      <w:r w:rsidRPr="00BB234B">
        <w:tab/>
      </w:r>
      <w:r w:rsidR="00D81F68" w:rsidRPr="00BB234B">
        <w:t>(4)</w:t>
      </w:r>
      <w:r w:rsidRPr="00BB234B">
        <w:tab/>
      </w:r>
      <w:r w:rsidR="00145F38" w:rsidRPr="00BB234B">
        <w:t xml:space="preserve">For subsection </w:t>
      </w:r>
      <w:r w:rsidR="002A7439" w:rsidRPr="00BB234B">
        <w:t>(3)</w:t>
      </w:r>
      <w:r w:rsidR="00145F38" w:rsidRPr="00BB234B">
        <w:t xml:space="preserve">, </w:t>
      </w:r>
      <w:proofErr w:type="spellStart"/>
      <w:r w:rsidR="00145F38" w:rsidRPr="00BB234B">
        <w:rPr>
          <w:b/>
          <w:i/>
        </w:rPr>
        <w:t>QE</w:t>
      </w:r>
      <w:r w:rsidR="00145F38" w:rsidRPr="00BB234B">
        <w:rPr>
          <w:b/>
          <w:i/>
          <w:vertAlign w:val="subscript"/>
        </w:rPr>
        <w:t>i</w:t>
      </w:r>
      <w:proofErr w:type="spellEnd"/>
      <w:r w:rsidR="00145F38" w:rsidRPr="00BB234B">
        <w:t xml:space="preserve"> (t</w:t>
      </w:r>
      <w:r w:rsidRPr="00BB234B">
        <w:t>he total energy content</w:t>
      </w:r>
      <w:r w:rsidR="00145F38" w:rsidRPr="00BB234B">
        <w:t xml:space="preserve">, in gigajoules, </w:t>
      </w:r>
      <w:r w:rsidRPr="00BB234B">
        <w:t xml:space="preserve">of the methane </w:t>
      </w:r>
      <w:r w:rsidR="00717891" w:rsidRPr="00BB234B">
        <w:t>destroyed by</w:t>
      </w:r>
      <w:r w:rsidRPr="00BB234B">
        <w:t xml:space="preserve"> combustion device </w:t>
      </w:r>
      <w:proofErr w:type="spellStart"/>
      <w:r w:rsidR="00DD2C38" w:rsidRPr="00BB234B">
        <w:rPr>
          <w:i/>
        </w:rPr>
        <w:t>i</w:t>
      </w:r>
      <w:proofErr w:type="spellEnd"/>
      <w:r w:rsidR="00145F38" w:rsidRPr="00BB234B">
        <w:t xml:space="preserve"> during the reporting period) </w:t>
      </w:r>
      <w:r w:rsidRPr="00BB234B">
        <w:t>is worked out using the</w:t>
      </w:r>
      <w:r w:rsidR="00145F38" w:rsidRPr="00BB234B">
        <w:t xml:space="preserve"> following equation</w:t>
      </w:r>
      <w:r w:rsidRPr="00BB234B">
        <w:t xml:space="preserve">: </w:t>
      </w:r>
    </w:p>
    <w:p w14:paraId="609C758B" w14:textId="77777777" w:rsidR="0072631B" w:rsidRPr="00BB234B" w:rsidRDefault="0072631B" w:rsidP="00EC45DB">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501DA8BE" w14:textId="77777777" w:rsidTr="008805F3">
        <w:tc>
          <w:tcPr>
            <w:tcW w:w="6663" w:type="dxa"/>
          </w:tcPr>
          <w:p w14:paraId="6D56340E" w14:textId="77777777" w:rsidR="00524D40" w:rsidRPr="00BB234B" w:rsidRDefault="00524D40" w:rsidP="008805F3">
            <w:pPr>
              <w:jc w:val="center"/>
            </w:pPr>
          </w:p>
          <w:p w14:paraId="1F17DFC5" w14:textId="521EF79E" w:rsidR="0072631B" w:rsidRPr="00BB234B" w:rsidRDefault="00AB2DAC" w:rsidP="0072631B">
            <w:pPr>
              <w:keepLines/>
              <w:tabs>
                <w:tab w:val="right" w:pos="794"/>
              </w:tabs>
              <w:spacing w:before="80" w:after="100"/>
              <w:ind w:left="964" w:hanging="964"/>
              <w:jc w:val="both"/>
              <w:rPr>
                <w:rFonts w:eastAsia="Times New Roman"/>
                <w:szCs w:val="24"/>
                <w:lang w:eastAsia="en-AU"/>
              </w:rPr>
            </w:pPr>
            <m:oMathPara>
              <m:oMath>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QE</m:t>
                    </m:r>
                  </m:e>
                  <m:sub>
                    <m:r>
                      <m:rPr>
                        <m:sty m:val="p"/>
                      </m:rPr>
                      <w:rPr>
                        <w:rFonts w:ascii="Cambria Math" w:eastAsia="Times New Roman" w:hAnsi="Cambria Math"/>
                        <w:szCs w:val="24"/>
                        <w:lang w:eastAsia="en-AU"/>
                      </w:rPr>
                      <m:t>i</m:t>
                    </m:r>
                  </m:sub>
                </m:sSub>
                <m:r>
                  <m:rPr>
                    <m:sty m:val="p"/>
                  </m:rPr>
                  <w:rPr>
                    <w:rFonts w:ascii="Cambria Math" w:eastAsia="Times New Roman" w:hAnsi="Cambria Math"/>
                    <w:szCs w:val="24"/>
                    <w:lang w:eastAsia="en-AU"/>
                  </w:rPr>
                  <m:t xml:space="preserve">= </m:t>
                </m:r>
                <m:f>
                  <m:fPr>
                    <m:ctrlPr>
                      <w:rPr>
                        <w:rFonts w:ascii="Cambria Math" w:eastAsia="Times New Roman" w:hAnsi="Cambria Math"/>
                        <w:szCs w:val="24"/>
                        <w:lang w:eastAsia="en-AU"/>
                      </w:rPr>
                    </m:ctrlPr>
                  </m:fPr>
                  <m:num>
                    <m:r>
                      <m:rPr>
                        <m:sty m:val="p"/>
                      </m:rPr>
                      <w:rPr>
                        <w:rFonts w:ascii="Cambria Math" w:eastAsia="Times New Roman" w:hAnsi="Cambria Math"/>
                        <w:szCs w:val="24"/>
                        <w:lang w:eastAsia="en-AU"/>
                      </w:rPr>
                      <m:t xml:space="preserve"> </m:t>
                    </m:r>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Q</m:t>
                        </m:r>
                      </m:e>
                      <m:sub>
                        <m:r>
                          <m:rPr>
                            <m:sty m:val="p"/>
                          </m:rPr>
                          <w:rPr>
                            <w:rFonts w:ascii="Cambria Math" w:eastAsia="Times New Roman" w:hAnsi="Cambria Math"/>
                            <w:szCs w:val="24"/>
                            <w:vertAlign w:val="subscript"/>
                            <w:lang w:eastAsia="en-AU"/>
                          </w:rPr>
                          <m:t>EG, i</m:t>
                        </m:r>
                      </m:sub>
                    </m:sSub>
                    <m:r>
                      <m:rPr>
                        <m:sty m:val="p"/>
                      </m:rPr>
                      <w:rPr>
                        <w:rFonts w:ascii="Cambria Math" w:eastAsia="Times New Roman" w:hAnsi="Cambria Math"/>
                        <w:szCs w:val="24"/>
                        <w:lang w:eastAsia="en-AU"/>
                      </w:rPr>
                      <m:t xml:space="preserve"> ×EC </m:t>
                    </m:r>
                  </m:num>
                  <m:den>
                    <m:r>
                      <m:rPr>
                        <m:sty m:val="p"/>
                      </m:rPr>
                      <w:rPr>
                        <w:rFonts w:ascii="Cambria Math" w:eastAsia="Times New Roman" w:hAnsi="Cambria Math"/>
                        <w:szCs w:val="24"/>
                        <w:lang w:eastAsia="en-AU"/>
                      </w:rPr>
                      <m:t xml:space="preserve"> </m:t>
                    </m:r>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Eff</m:t>
                        </m:r>
                      </m:e>
                      <m:sub>
                        <m:r>
                          <m:rPr>
                            <m:sty m:val="p"/>
                          </m:rPr>
                          <w:rPr>
                            <w:rFonts w:ascii="Cambria Math" w:eastAsia="Times New Roman" w:hAnsi="Cambria Math"/>
                            <w:szCs w:val="24"/>
                            <w:lang w:eastAsia="en-AU"/>
                          </w:rPr>
                          <m:t>i</m:t>
                        </m:r>
                      </m:sub>
                    </m:sSub>
                  </m:den>
                </m:f>
                <m:r>
                  <m:rPr>
                    <m:sty m:val="p"/>
                  </m:rPr>
                  <w:rPr>
                    <w:rFonts w:ascii="Cambria Math" w:eastAsia="Times New Roman" w:hAnsi="Cambria Math"/>
                    <w:szCs w:val="24"/>
                    <w:lang w:eastAsia="en-AU"/>
                  </w:rPr>
                  <m:t xml:space="preserve"> </m:t>
                </m:r>
              </m:oMath>
            </m:oMathPara>
          </w:p>
          <w:p w14:paraId="71F04495" w14:textId="77777777" w:rsidR="00524D40" w:rsidRPr="00BB234B" w:rsidRDefault="00524D40" w:rsidP="008805F3">
            <w:pPr>
              <w:jc w:val="center"/>
            </w:pPr>
          </w:p>
        </w:tc>
        <w:tc>
          <w:tcPr>
            <w:tcW w:w="1645" w:type="dxa"/>
            <w:vAlign w:val="center"/>
          </w:tcPr>
          <w:p w14:paraId="2983F4ED" w14:textId="77777777" w:rsidR="00524D40" w:rsidRPr="00BB234B" w:rsidRDefault="00524D40" w:rsidP="008805F3"/>
          <w:p w14:paraId="4657F80C" w14:textId="77777777" w:rsidR="00524D40" w:rsidRPr="00BB234B" w:rsidRDefault="00524D40" w:rsidP="008805F3">
            <w:pPr>
              <w:jc w:val="center"/>
              <w:rPr>
                <w:b/>
                <w:i/>
              </w:rPr>
            </w:pPr>
            <w:r w:rsidRPr="00BB234B">
              <w:rPr>
                <w:b/>
                <w:i/>
              </w:rPr>
              <w:t xml:space="preserve">Equation </w:t>
            </w:r>
            <w:r w:rsidR="0072631B" w:rsidRPr="00BB234B">
              <w:rPr>
                <w:b/>
                <w:i/>
              </w:rPr>
              <w:t>6</w:t>
            </w:r>
          </w:p>
          <w:p w14:paraId="37D3B6EE" w14:textId="77777777" w:rsidR="00524D40" w:rsidRPr="00BB234B" w:rsidRDefault="00524D40" w:rsidP="008805F3"/>
        </w:tc>
      </w:tr>
    </w:tbl>
    <w:p w14:paraId="1CDF6A86" w14:textId="77777777" w:rsidR="00EC45DB" w:rsidRPr="00BB234B" w:rsidRDefault="00EC45DB" w:rsidP="00EC45DB">
      <w:pPr>
        <w:spacing w:before="120" w:after="120"/>
        <w:ind w:left="1276" w:hanging="142"/>
        <w:jc w:val="both"/>
        <w:rPr>
          <w:rFonts w:eastAsia="Times New Roman"/>
          <w:szCs w:val="24"/>
          <w:lang w:eastAsia="en-AU"/>
        </w:rPr>
      </w:pPr>
      <w:proofErr w:type="gramStart"/>
      <w:r w:rsidRPr="00BB234B">
        <w:rPr>
          <w:rFonts w:eastAsia="Times New Roman"/>
          <w:szCs w:val="24"/>
          <w:lang w:eastAsia="en-AU"/>
        </w:rPr>
        <w:t>where</w:t>
      </w:r>
      <w:proofErr w:type="gramEnd"/>
      <w:r w:rsidRPr="00BB234B">
        <w:rPr>
          <w:rFonts w:eastAsia="Times New Roman"/>
          <w:szCs w:val="24"/>
          <w:lang w:eastAsia="en-AU"/>
        </w:rPr>
        <w:t>:</w:t>
      </w:r>
    </w:p>
    <w:p w14:paraId="420666EE" w14:textId="77777777" w:rsidR="00EC45DB" w:rsidRPr="00BB234B" w:rsidRDefault="00EC45DB" w:rsidP="00EC45DB">
      <w:pPr>
        <w:pStyle w:val="tMain"/>
      </w:pPr>
      <w:r w:rsidRPr="00BB234B">
        <w:rPr>
          <w:b/>
          <w:i/>
        </w:rPr>
        <w:tab/>
      </w:r>
      <w:r w:rsidRPr="00BB234B">
        <w:rPr>
          <w:b/>
          <w:i/>
        </w:rPr>
        <w:tab/>
        <w:t>Q</w:t>
      </w:r>
      <w:r w:rsidR="00D71228" w:rsidRPr="00BB234B">
        <w:rPr>
          <w:b/>
          <w:i/>
          <w:vertAlign w:val="subscript"/>
        </w:rPr>
        <w:t>EG</w:t>
      </w:r>
      <w:r w:rsidR="00B86D6A" w:rsidRPr="00BB234B">
        <w:rPr>
          <w:b/>
          <w:i/>
          <w:vertAlign w:val="subscript"/>
        </w:rPr>
        <w:t>,</w:t>
      </w:r>
      <w:r w:rsidR="004A4A68" w:rsidRPr="00BB234B">
        <w:rPr>
          <w:b/>
          <w:i/>
          <w:vertAlign w:val="subscript"/>
        </w:rPr>
        <w:t> </w:t>
      </w:r>
      <w:proofErr w:type="spellStart"/>
      <w:r w:rsidR="00DD2C38" w:rsidRPr="00BB234B">
        <w:rPr>
          <w:b/>
          <w:i/>
          <w:vertAlign w:val="subscript"/>
        </w:rPr>
        <w:t>i</w:t>
      </w:r>
      <w:proofErr w:type="spellEnd"/>
      <w:r w:rsidR="0038017F" w:rsidRPr="00BB234B">
        <w:t xml:space="preserve"> is</w:t>
      </w:r>
      <w:r w:rsidRPr="00BB234B">
        <w:t xml:space="preserve"> the total amount of electricity produced by combustion device </w:t>
      </w:r>
      <w:proofErr w:type="spellStart"/>
      <w:r w:rsidR="00DD2C38" w:rsidRPr="00BB234B">
        <w:rPr>
          <w:i/>
        </w:rPr>
        <w:t>i</w:t>
      </w:r>
      <w:proofErr w:type="spellEnd"/>
      <w:r w:rsidRPr="00BB234B">
        <w:t xml:space="preserve"> (</w:t>
      </w:r>
      <w:r w:rsidR="00865C40" w:rsidRPr="00BB234B">
        <w:t>whether used on-site or exported to the grid or another user</w:t>
      </w:r>
      <w:r w:rsidRPr="00BB234B">
        <w:t xml:space="preserve">), in megawatt hours, </w:t>
      </w:r>
      <w:r w:rsidR="00E16C94" w:rsidRPr="00BB234B">
        <w:t>determined</w:t>
      </w:r>
      <w:r w:rsidRPr="00BB234B">
        <w:t xml:space="preserve"> in accordance with the </w:t>
      </w:r>
      <w:r w:rsidR="0092356A" w:rsidRPr="00BB234B">
        <w:t>Supplement</w:t>
      </w:r>
      <w:r w:rsidRPr="00BB234B">
        <w:t>.</w:t>
      </w:r>
    </w:p>
    <w:p w14:paraId="0AA7808C" w14:textId="77777777" w:rsidR="00EC45DB" w:rsidRPr="00BB234B" w:rsidRDefault="00EC45DB" w:rsidP="00EC45DB">
      <w:pPr>
        <w:pStyle w:val="tMain"/>
        <w:rPr>
          <w:b/>
        </w:rPr>
      </w:pPr>
      <w:r w:rsidRPr="00BB234B">
        <w:rPr>
          <w:b/>
          <w:i/>
        </w:rPr>
        <w:tab/>
      </w:r>
      <w:r w:rsidRPr="00BB234B">
        <w:rPr>
          <w:b/>
          <w:i/>
        </w:rPr>
        <w:tab/>
        <w:t>EC</w:t>
      </w:r>
      <w:r w:rsidRPr="00BB234B">
        <w:rPr>
          <w:i/>
        </w:rPr>
        <w:t xml:space="preserve"> </w:t>
      </w:r>
      <w:r w:rsidR="0038017F" w:rsidRPr="00BB234B">
        <w:t>i</w:t>
      </w:r>
      <w:r w:rsidRPr="00BB234B">
        <w:t>s the energy content per megawatt hour of electricity, in gigajoules per megawatt hour, which is 3.6.</w:t>
      </w:r>
    </w:p>
    <w:p w14:paraId="56FB244B" w14:textId="77777777" w:rsidR="00EC45DB" w:rsidRPr="00BB234B" w:rsidRDefault="00EC45DB" w:rsidP="00EC45DB">
      <w:pPr>
        <w:pStyle w:val="tMain"/>
      </w:pPr>
      <w:r w:rsidRPr="00BB234B">
        <w:rPr>
          <w:b/>
          <w:i/>
        </w:rPr>
        <w:tab/>
      </w:r>
      <w:r w:rsidRPr="00BB234B">
        <w:rPr>
          <w:b/>
          <w:i/>
        </w:rPr>
        <w:tab/>
      </w:r>
      <w:proofErr w:type="spellStart"/>
      <w:r w:rsidRPr="00BB234B">
        <w:rPr>
          <w:b/>
          <w:i/>
        </w:rPr>
        <w:t>Eff</w:t>
      </w:r>
      <w:r w:rsidR="00D71228" w:rsidRPr="00BB234B">
        <w:rPr>
          <w:b/>
          <w:i/>
          <w:vertAlign w:val="subscript"/>
        </w:rPr>
        <w:t>i</w:t>
      </w:r>
      <w:proofErr w:type="spellEnd"/>
      <w:r w:rsidRPr="00BB234B">
        <w:rPr>
          <w:i/>
        </w:rPr>
        <w:t xml:space="preserve"> </w:t>
      </w:r>
      <w:r w:rsidR="0038017F" w:rsidRPr="00BB234B">
        <w:t>i</w:t>
      </w:r>
      <w:r w:rsidRPr="00BB234B">
        <w:t xml:space="preserve">s the electrical efficiency of the combustion device </w:t>
      </w:r>
      <w:proofErr w:type="spellStart"/>
      <w:r w:rsidR="00DD2C38" w:rsidRPr="00BB234B">
        <w:rPr>
          <w:i/>
        </w:rPr>
        <w:t>i</w:t>
      </w:r>
      <w:proofErr w:type="spellEnd"/>
      <w:r w:rsidRPr="00BB234B">
        <w:t xml:space="preserve">, </w:t>
      </w:r>
      <w:r w:rsidR="004A38E4" w:rsidRPr="00BB234B">
        <w:t xml:space="preserve">expressed as a fraction, </w:t>
      </w:r>
      <w:r w:rsidR="00E16C94" w:rsidRPr="00BB234B">
        <w:t>determined</w:t>
      </w:r>
      <w:r w:rsidRPr="00BB234B">
        <w:t xml:space="preserve"> in accordance with the </w:t>
      </w:r>
      <w:r w:rsidR="0092356A" w:rsidRPr="00BB234B">
        <w:t>Supplement</w:t>
      </w:r>
      <w:r w:rsidRPr="00BB234B">
        <w:t>.</w:t>
      </w:r>
      <w:r w:rsidRPr="00BB234B">
        <w:tab/>
      </w:r>
    </w:p>
    <w:p w14:paraId="7BAC3C3E" w14:textId="1FA315C0" w:rsidR="00BB7E75" w:rsidRPr="00BB234B" w:rsidRDefault="00D81F68" w:rsidP="0048308B">
      <w:pPr>
        <w:pStyle w:val="h5Section"/>
      </w:pPr>
      <w:bookmarkStart w:id="107" w:name="_Toc498294036"/>
      <w:bookmarkStart w:id="108" w:name="_Toc20210346"/>
      <w:proofErr w:type="gramStart"/>
      <w:r w:rsidRPr="00BB234B">
        <w:t>2</w:t>
      </w:r>
      <w:r w:rsidR="001E2BEA" w:rsidRPr="00BB234B">
        <w:t>5</w:t>
      </w:r>
      <w:r w:rsidR="0048308B" w:rsidRPr="00BB234B">
        <w:t xml:space="preserve">  Methane</w:t>
      </w:r>
      <w:proofErr w:type="gramEnd"/>
      <w:r w:rsidR="0048308B" w:rsidRPr="00BB234B">
        <w:t xml:space="preserve"> avoided by </w:t>
      </w:r>
      <w:bookmarkEnd w:id="102"/>
      <w:bookmarkEnd w:id="103"/>
      <w:r w:rsidR="00473243" w:rsidRPr="00BB234B">
        <w:t>diversion</w:t>
      </w:r>
      <w:bookmarkEnd w:id="107"/>
      <w:bookmarkEnd w:id="108"/>
    </w:p>
    <w:p w14:paraId="198FFF0D" w14:textId="2E961346" w:rsidR="00DD4443" w:rsidRPr="00BB234B" w:rsidRDefault="00DD4443" w:rsidP="00DD4443">
      <w:pPr>
        <w:pStyle w:val="ntoHeading"/>
      </w:pPr>
      <w:r w:rsidRPr="00BB234B">
        <w:t>Note:</w:t>
      </w:r>
      <w:r w:rsidRPr="00BB234B">
        <w:tab/>
        <w:t>This is the gross amount avoided by diversion.</w:t>
      </w:r>
      <w:r w:rsidR="0060747F" w:rsidRPr="00BB234B">
        <w:t xml:space="preserve"> It is offset by the post-diversion emissions calculated in section </w:t>
      </w:r>
      <w:r w:rsidR="002A7439" w:rsidRPr="00BB234B">
        <w:t>3</w:t>
      </w:r>
      <w:r w:rsidR="005508DE" w:rsidRPr="00BB234B">
        <w:t>2</w:t>
      </w:r>
      <w:r w:rsidR="0060747F" w:rsidRPr="00BB234B">
        <w:t>.</w:t>
      </w:r>
      <w:r w:rsidRPr="00BB234B">
        <w:t xml:space="preserve">  </w:t>
      </w:r>
    </w:p>
    <w:p w14:paraId="4438582F" w14:textId="0FFDDB7D" w:rsidR="007D61DF" w:rsidRPr="00BB234B" w:rsidRDefault="00A5643F" w:rsidP="007D61DF">
      <w:pPr>
        <w:pStyle w:val="tMain"/>
      </w:pPr>
      <w:r w:rsidRPr="00BB234B">
        <w:tab/>
      </w:r>
      <w:r w:rsidRPr="00BB234B">
        <w:tab/>
      </w:r>
      <w:r w:rsidR="00BB7E75" w:rsidRPr="00BB234B">
        <w:t xml:space="preserve">The </w:t>
      </w:r>
      <w:r w:rsidR="0048308B" w:rsidRPr="00BB234B">
        <w:t>volume of methane</w:t>
      </w:r>
      <w:r w:rsidR="003202CA" w:rsidRPr="00BB234B">
        <w:t xml:space="preserve"> </w:t>
      </w:r>
      <w:r w:rsidR="00172780" w:rsidRPr="00BB234B">
        <w:t>avoided</w:t>
      </w:r>
      <w:r w:rsidR="00473243" w:rsidRPr="00BB234B">
        <w:t xml:space="preserve"> </w:t>
      </w:r>
      <w:r w:rsidR="0057170A" w:rsidRPr="00BB234B">
        <w:t xml:space="preserve">in </w:t>
      </w:r>
      <w:r w:rsidR="00BD634C" w:rsidRPr="00BB234B">
        <w:t xml:space="preserve">project facility </w:t>
      </w:r>
      <w:r w:rsidR="00BD634C" w:rsidRPr="00BB234B">
        <w:rPr>
          <w:i/>
        </w:rPr>
        <w:t>h</w:t>
      </w:r>
      <w:r w:rsidR="00BD634C" w:rsidRPr="00BB234B">
        <w:t xml:space="preserve"> </w:t>
      </w:r>
      <w:r w:rsidR="00172780" w:rsidRPr="00BB234B">
        <w:t xml:space="preserve">by diversion </w:t>
      </w:r>
      <w:r w:rsidR="00473243" w:rsidRPr="00BB234B">
        <w:t>of material</w:t>
      </w:r>
      <w:r w:rsidR="0048308B" w:rsidRPr="00BB234B">
        <w:t xml:space="preserve"> </w:t>
      </w:r>
      <w:r w:rsidR="0057170A" w:rsidRPr="00BB234B">
        <w:t>that includes volatile solids</w:t>
      </w:r>
      <w:r w:rsidR="0048308B" w:rsidRPr="00BB234B">
        <w:t xml:space="preserve"> </w:t>
      </w:r>
      <w:r w:rsidR="007D61DF" w:rsidRPr="00BB234B">
        <w:t>during the reporting period</w:t>
      </w:r>
      <w:r w:rsidR="003202CA" w:rsidRPr="00BB234B">
        <w:t xml:space="preserve">, </w:t>
      </w:r>
      <w:r w:rsidR="0057170A" w:rsidRPr="00BB234B">
        <w:rPr>
          <w:b/>
          <w:i/>
        </w:rPr>
        <w:t>MA</w:t>
      </w:r>
      <w:r w:rsidR="003202CA" w:rsidRPr="00BB234B">
        <w:t xml:space="preserve"> (in cubic </w:t>
      </w:r>
      <w:r w:rsidR="00A214CC" w:rsidRPr="00BB234B">
        <w:t>metre</w:t>
      </w:r>
      <w:r w:rsidR="003202CA" w:rsidRPr="00BB234B">
        <w:t xml:space="preserve">s), </w:t>
      </w:r>
      <w:r w:rsidR="00D71228" w:rsidRPr="00BB234B">
        <w:t>i</w:t>
      </w:r>
      <w:r w:rsidR="007D61DF" w:rsidRPr="00BB234B">
        <w:t xml:space="preserve">s worked out using the formula: </w:t>
      </w:r>
    </w:p>
    <w:p w14:paraId="409BE156" w14:textId="77777777" w:rsidR="0072631B" w:rsidRPr="00BB234B" w:rsidRDefault="0072631B" w:rsidP="007D61DF">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44202833" w14:textId="77777777" w:rsidTr="008805F3">
        <w:tc>
          <w:tcPr>
            <w:tcW w:w="6663" w:type="dxa"/>
          </w:tcPr>
          <w:p w14:paraId="3720670D" w14:textId="77777777" w:rsidR="00524D40" w:rsidRPr="00BB234B" w:rsidRDefault="00524D40" w:rsidP="008805F3">
            <w:pPr>
              <w:jc w:val="center"/>
            </w:pPr>
          </w:p>
          <w:p w14:paraId="282A6E1A" w14:textId="4604F595" w:rsidR="00A032F3" w:rsidRPr="00BB234B" w:rsidRDefault="0072631B" w:rsidP="00744135">
            <w:pPr>
              <w:jc w:val="center"/>
            </w:pPr>
            <w:r w:rsidRPr="00BB234B">
              <w:t xml:space="preserve">MA  = </w:t>
            </w:r>
            <w:r w:rsidR="00C404E1" w:rsidRPr="00BB234B">
              <w:t xml:space="preserve"> </w:t>
            </w:r>
            <m:oMath>
              <m:r>
                <m:rPr>
                  <m:nor/>
                </m:rPr>
                <m:t>∑</m:t>
              </m:r>
              <w:proofErr w:type="spellStart"/>
              <m:r>
                <m:rPr>
                  <m:nor/>
                </m:rPr>
                <w:rPr>
                  <w:vertAlign w:val="subscript"/>
                </w:rPr>
                <m:t>w</m:t>
              </m:r>
              <m:r>
                <m:rPr>
                  <m:nor/>
                </m:rPr>
                <m:t>∑</m:t>
              </m:r>
              <m:r>
                <m:rPr>
                  <m:nor/>
                </m:rPr>
                <w:rPr>
                  <w:rFonts w:ascii="Cambria Math"/>
                  <w:vertAlign w:val="subscript"/>
                </w:rPr>
                <m:t>n</m:t>
              </m:r>
              <w:proofErr w:type="spellEnd"/>
              <m:r>
                <m:rPr>
                  <m:nor/>
                </m:rPr>
                <w:rPr>
                  <w:rFonts w:ascii="Cambria Math"/>
                  <w:vertAlign w:val="subscript"/>
                </w:rPr>
                <m:t>  </m:t>
              </m:r>
              <m:r>
                <m:rPr>
                  <m:nor/>
                </m:rPr>
                <m:t>(</m:t>
              </m:r>
              <w:proofErr w:type="spellStart"/>
              <m:r>
                <m:rPr>
                  <m:nor/>
                </m:rPr>
                <w:rPr>
                  <w:rFonts w:ascii="Cambria Math"/>
                </w:rPr>
                <m:t>MCF</m:t>
              </m:r>
              <m:r>
                <m:rPr>
                  <m:nor/>
                </m:rPr>
                <w:rPr>
                  <w:rFonts w:ascii="Cambria Math"/>
                  <w:vertAlign w:val="subscript"/>
                </w:rPr>
                <m:t>n</m:t>
              </m:r>
              <w:proofErr w:type="spellEnd"/>
              <m:r>
                <m:rPr>
                  <m:nor/>
                </m:rPr>
                <w:rPr>
                  <w:rFonts w:ascii="Cambria Math"/>
                </w:rPr>
                <m:t xml:space="preserve"> </m:t>
              </m:r>
              <m:r>
                <m:rPr>
                  <m:nor/>
                </m:rPr>
                <m:t>×</m:t>
              </m:r>
              <m:r>
                <m:rPr>
                  <m:nor/>
                </m:rPr>
                <w:rPr>
                  <w:rFonts w:ascii="Cambria Math"/>
                </w:rPr>
                <m:t xml:space="preserve"> </m:t>
              </m:r>
            </m:oMath>
            <w:proofErr w:type="spellStart"/>
            <w:r w:rsidRPr="00BB234B">
              <w:t>VS</w:t>
            </w:r>
            <w:r w:rsidR="001206DD" w:rsidRPr="00BB234B">
              <w:rPr>
                <w:vertAlign w:val="subscript"/>
              </w:rPr>
              <w:t>Div</w:t>
            </w:r>
            <w:proofErr w:type="spellEnd"/>
            <w:r w:rsidR="00B86D6A" w:rsidRPr="00BB234B">
              <w:rPr>
                <w:vertAlign w:val="subscript"/>
              </w:rPr>
              <w:t>,</w:t>
            </w:r>
            <w:r w:rsidR="004A4A68" w:rsidRPr="00BB234B">
              <w:rPr>
                <w:vertAlign w:val="subscript"/>
              </w:rPr>
              <w:t> </w:t>
            </w:r>
            <w:r w:rsidRPr="00BB234B">
              <w:rPr>
                <w:vertAlign w:val="subscript"/>
              </w:rPr>
              <w:t>w</w:t>
            </w:r>
            <w:r w:rsidR="00F4290C" w:rsidRPr="00BB234B">
              <w:rPr>
                <w:vertAlign w:val="subscript"/>
              </w:rPr>
              <w:t>,</w:t>
            </w:r>
            <w:r w:rsidR="004A4A68" w:rsidRPr="00BB234B">
              <w:rPr>
                <w:vertAlign w:val="subscript"/>
              </w:rPr>
              <w:t> </w:t>
            </w:r>
            <w:r w:rsidR="00F4290C" w:rsidRPr="00BB234B">
              <w:rPr>
                <w:vertAlign w:val="subscript"/>
              </w:rPr>
              <w:t>n</w:t>
            </w:r>
            <w:r w:rsidRPr="00BB234B">
              <w:t xml:space="preserve"> × </w:t>
            </w:r>
            <w:proofErr w:type="spellStart"/>
            <m:oMath>
              <m:r>
                <m:rPr>
                  <m:nor/>
                </m:rPr>
                <m:t>B</m:t>
              </m:r>
              <m:r>
                <m:rPr>
                  <m:nor/>
                </m:rPr>
                <w:rPr>
                  <w:vertAlign w:val="subscript"/>
                </w:rPr>
                <m:t>o</m:t>
              </m:r>
              <m:r>
                <m:rPr>
                  <m:nor/>
                </m:rPr>
                <w:rPr>
                  <w:rFonts w:ascii="Cambria Math"/>
                  <w:vertAlign w:val="subscript"/>
                </w:rPr>
                <m:t>,Div</m:t>
              </m:r>
              <w:proofErr w:type="spellEnd"/>
              <m:r>
                <m:rPr>
                  <m:nor/>
                </m:rPr>
                <w:rPr>
                  <w:rFonts w:ascii="Cambria Math"/>
                  <w:vertAlign w:val="subscript"/>
                </w:rPr>
                <m:t>,</m:t>
              </m:r>
              <m:r>
                <m:rPr>
                  <m:nor/>
                </m:rPr>
                <w:rPr>
                  <w:rFonts w:ascii="Cambria Math"/>
                  <w:vertAlign w:val="subscript"/>
                </w:rPr>
                <m:t> </m:t>
              </m:r>
              <m:r>
                <m:rPr>
                  <m:nor/>
                </m:rPr>
                <w:rPr>
                  <w:rFonts w:ascii="Cambria Math"/>
                  <w:vertAlign w:val="subscript"/>
                </w:rPr>
                <m:t>w,</m:t>
              </m:r>
              <m:r>
                <m:rPr>
                  <m:nor/>
                </m:rPr>
                <w:rPr>
                  <w:rFonts w:ascii="Cambria Math"/>
                  <w:vertAlign w:val="subscript"/>
                </w:rPr>
                <m:t> </m:t>
              </m:r>
              <m:r>
                <m:rPr>
                  <m:nor/>
                </m:rPr>
                <w:rPr>
                  <w:rFonts w:ascii="Cambria Math"/>
                  <w:vertAlign w:val="subscript"/>
                </w:rPr>
                <m:t>n</m:t>
              </m:r>
            </m:oMath>
            <w:r w:rsidRPr="00BB234B">
              <w:t>)</w:t>
            </w:r>
            <w:r w:rsidR="00AA6EEC" w:rsidRPr="00BB234B">
              <w:t xml:space="preserve"> </w:t>
            </w:r>
            <w:r w:rsidR="009553B4" w:rsidRPr="00BB234B">
              <w:br/>
            </w:r>
          </w:p>
        </w:tc>
        <w:tc>
          <w:tcPr>
            <w:tcW w:w="1645" w:type="dxa"/>
            <w:vAlign w:val="center"/>
          </w:tcPr>
          <w:p w14:paraId="7ECEAD43" w14:textId="77777777" w:rsidR="00524D40" w:rsidRPr="00BB234B" w:rsidRDefault="00524D40" w:rsidP="008805F3"/>
          <w:p w14:paraId="59D9F107" w14:textId="77777777" w:rsidR="00524D40" w:rsidRPr="00BB234B" w:rsidRDefault="00524D40" w:rsidP="008805F3">
            <w:pPr>
              <w:jc w:val="center"/>
              <w:rPr>
                <w:b/>
                <w:i/>
              </w:rPr>
            </w:pPr>
            <w:r w:rsidRPr="00BB234B">
              <w:rPr>
                <w:b/>
                <w:i/>
              </w:rPr>
              <w:t xml:space="preserve">Equation </w:t>
            </w:r>
            <w:r w:rsidR="0072631B" w:rsidRPr="00BB234B">
              <w:rPr>
                <w:b/>
                <w:i/>
              </w:rPr>
              <w:t>7</w:t>
            </w:r>
          </w:p>
          <w:p w14:paraId="190085F8" w14:textId="77777777" w:rsidR="00524D40" w:rsidRPr="00BB234B" w:rsidRDefault="00524D40" w:rsidP="008805F3"/>
        </w:tc>
      </w:tr>
    </w:tbl>
    <w:p w14:paraId="20B313B5" w14:textId="77777777" w:rsidR="00BB7E75" w:rsidRPr="00BB234B" w:rsidRDefault="00BB7E75" w:rsidP="00BB7E75">
      <w:pPr>
        <w:pStyle w:val="tPara"/>
        <w:spacing w:before="120" w:after="120" w:line="276" w:lineRule="auto"/>
        <w:ind w:hanging="510"/>
      </w:pPr>
      <w:proofErr w:type="gramStart"/>
      <w:r w:rsidRPr="00BB234B">
        <w:t>where</w:t>
      </w:r>
      <w:proofErr w:type="gramEnd"/>
      <w:r w:rsidRPr="00BB234B">
        <w:t xml:space="preserve">: </w:t>
      </w:r>
    </w:p>
    <w:p w14:paraId="549EF2E5" w14:textId="77777777" w:rsidR="009218B1" w:rsidRPr="00BB234B" w:rsidRDefault="00991CFD" w:rsidP="00366B56">
      <w:pPr>
        <w:pStyle w:val="tDefn"/>
      </w:pPr>
      <w:proofErr w:type="spellStart"/>
      <w:r w:rsidRPr="00BB234B">
        <w:rPr>
          <w:b/>
          <w:i/>
        </w:rPr>
        <w:t>MCF</w:t>
      </w:r>
      <w:r w:rsidR="007B57DE" w:rsidRPr="00BB234B">
        <w:rPr>
          <w:b/>
          <w:i/>
          <w:vertAlign w:val="subscript"/>
        </w:rPr>
        <w:t>n</w:t>
      </w:r>
      <w:proofErr w:type="spellEnd"/>
      <w:r w:rsidRPr="00BB234B">
        <w:t xml:space="preserve"> is the methane convers</w:t>
      </w:r>
      <w:r w:rsidR="00B75311" w:rsidRPr="00BB234B">
        <w:t>ion factor for the</w:t>
      </w:r>
      <w:r w:rsidR="007B57DE" w:rsidRPr="00BB234B">
        <w:t xml:space="preserve"> source material</w:t>
      </w:r>
      <w:r w:rsidR="00B75311" w:rsidRPr="00BB234B">
        <w:t xml:space="preserve"> </w:t>
      </w:r>
      <w:r w:rsidR="009E5AFF" w:rsidRPr="00BB234B">
        <w:t>r</w:t>
      </w:r>
      <w:r w:rsidR="00B75311" w:rsidRPr="00BB234B">
        <w:t>e</w:t>
      </w:r>
      <w:r w:rsidRPr="00BB234B">
        <w:t xml:space="preserve">gion </w:t>
      </w:r>
      <w:r w:rsidR="009708A8" w:rsidRPr="00BB234B">
        <w:t>and type</w:t>
      </w:r>
      <w:r w:rsidR="009218B1" w:rsidRPr="00BB234B">
        <w:t>:</w:t>
      </w:r>
    </w:p>
    <w:p w14:paraId="1107BECE" w14:textId="30AA9033" w:rsidR="00991CFD" w:rsidRPr="00BB234B" w:rsidRDefault="009218B1" w:rsidP="009218B1">
      <w:pPr>
        <w:pStyle w:val="tPara"/>
      </w:pPr>
      <w:r w:rsidRPr="00BB234B">
        <w:tab/>
        <w:t>(a)</w:t>
      </w:r>
      <w:r w:rsidRPr="00BB234B">
        <w:tab/>
        <w:t>if a factor can be selected and applied from the</w:t>
      </w:r>
      <w:r w:rsidR="009708A8" w:rsidRPr="00BB234B">
        <w:t xml:space="preserve"> National Inventory Report in accordance with any requirements </w:t>
      </w:r>
      <w:r w:rsidR="00366712" w:rsidRPr="00BB234B">
        <w:t>specified in</w:t>
      </w:r>
      <w:r w:rsidR="00991CFD" w:rsidRPr="00BB234B">
        <w:t xml:space="preserve"> the </w:t>
      </w:r>
      <w:r w:rsidR="00B75311" w:rsidRPr="00BB234B">
        <w:t>Supplement</w:t>
      </w:r>
      <w:r w:rsidRPr="00BB234B">
        <w:t>—that factor;</w:t>
      </w:r>
      <w:r w:rsidR="00EA1D58" w:rsidRPr="00BB234B">
        <w:t xml:space="preserve"> or</w:t>
      </w:r>
    </w:p>
    <w:p w14:paraId="10B4F739" w14:textId="318FF89A" w:rsidR="009218B1" w:rsidRPr="00BB234B" w:rsidRDefault="009218B1" w:rsidP="009218B1">
      <w:pPr>
        <w:pStyle w:val="tPara"/>
      </w:pPr>
      <w:r w:rsidRPr="00BB234B">
        <w:tab/>
        <w:t>(b)</w:t>
      </w:r>
      <w:r w:rsidRPr="00BB234B">
        <w:tab/>
      </w:r>
      <w:proofErr w:type="gramStart"/>
      <w:r w:rsidRPr="00BB234B">
        <w:t>otherwise—</w:t>
      </w:r>
      <w:proofErr w:type="gramEnd"/>
      <w:r w:rsidRPr="00BB234B">
        <w:t>a default value determined in accordance with in the Supplement.</w:t>
      </w:r>
    </w:p>
    <w:p w14:paraId="712F9337" w14:textId="3C39109B" w:rsidR="004119E8" w:rsidRPr="00BB234B" w:rsidRDefault="002B4873" w:rsidP="002B4873">
      <w:pPr>
        <w:pStyle w:val="nPara"/>
      </w:pPr>
      <w:r w:rsidRPr="00BB234B">
        <w:t>Note:</w:t>
      </w:r>
      <w:r w:rsidRPr="00BB234B">
        <w:tab/>
        <w:t xml:space="preserve">This factor, which is </w:t>
      </w:r>
      <w:r w:rsidR="002A1300" w:rsidRPr="00BB234B">
        <w:t xml:space="preserve">a proportion </w:t>
      </w:r>
      <w:r w:rsidRPr="00BB234B">
        <w:t>les</w:t>
      </w:r>
      <w:r w:rsidR="002A1300" w:rsidRPr="00BB234B">
        <w:t>s</w:t>
      </w:r>
      <w:r w:rsidRPr="00BB234B">
        <w:t xml:space="preserve"> than 1, </w:t>
      </w:r>
      <w:r w:rsidR="009708A8" w:rsidRPr="00BB234B">
        <w:t>set out in tables 5.E.6 Pigs and 5.A.7</w:t>
      </w:r>
      <w:r w:rsidR="007A7F5D" w:rsidRPr="00BB234B">
        <w:t xml:space="preserve"> Dairy cattle in the 2017</w:t>
      </w:r>
      <w:r w:rsidR="009708A8" w:rsidRPr="00BB234B">
        <w:t xml:space="preserve"> National Inventory Report </w:t>
      </w:r>
      <w:r w:rsidRPr="00BB234B">
        <w:t>reflects the fact</w:t>
      </w:r>
      <w:r w:rsidR="004119E8" w:rsidRPr="00BB234B">
        <w:t>s</w:t>
      </w:r>
      <w:r w:rsidRPr="00BB234B">
        <w:t xml:space="preserve"> that</w:t>
      </w:r>
      <w:r w:rsidR="004119E8" w:rsidRPr="00BB234B">
        <w:t>:</w:t>
      </w:r>
    </w:p>
    <w:p w14:paraId="492F8F87" w14:textId="34C3831C" w:rsidR="004119E8" w:rsidRPr="00BB234B" w:rsidRDefault="004119E8" w:rsidP="004119E8">
      <w:pPr>
        <w:pStyle w:val="nPara"/>
        <w:numPr>
          <w:ilvl w:val="0"/>
          <w:numId w:val="16"/>
        </w:numPr>
      </w:pPr>
      <w:r w:rsidRPr="00BB234B">
        <w:t xml:space="preserve">in practice, the amount of methane produced in an anaerobic pond is less </w:t>
      </w:r>
      <w:r w:rsidR="00A0073C" w:rsidRPr="00BB234B">
        <w:t xml:space="preserve">than </w:t>
      </w:r>
      <w:r w:rsidRPr="00BB234B">
        <w:t>the methane-producing potential;</w:t>
      </w:r>
    </w:p>
    <w:p w14:paraId="40A21345" w14:textId="77777777" w:rsidR="004119E8" w:rsidRPr="00BB234B" w:rsidRDefault="004119E8" w:rsidP="004119E8">
      <w:pPr>
        <w:pStyle w:val="nPara"/>
        <w:numPr>
          <w:ilvl w:val="0"/>
          <w:numId w:val="16"/>
        </w:numPr>
      </w:pPr>
      <w:r w:rsidRPr="00BB234B">
        <w:t>the amount produced varies with climate</w:t>
      </w:r>
    </w:p>
    <w:p w14:paraId="24CA271E" w14:textId="77777777" w:rsidR="00F4677D" w:rsidRPr="00BB234B" w:rsidRDefault="00F4677D" w:rsidP="00F4677D">
      <w:pPr>
        <w:pStyle w:val="tDefn"/>
      </w:pPr>
      <w:proofErr w:type="gramStart"/>
      <w:r w:rsidRPr="00BB234B">
        <w:rPr>
          <w:b/>
          <w:i/>
        </w:rPr>
        <w:t>w</w:t>
      </w:r>
      <w:proofErr w:type="gramEnd"/>
      <w:r w:rsidRPr="00BB234B">
        <w:t xml:space="preserve"> is a type of material </w:t>
      </w:r>
      <w:r w:rsidR="008532A2" w:rsidRPr="00BB234B">
        <w:t>that includes</w:t>
      </w:r>
      <w:r w:rsidRPr="00BB234B">
        <w:t xml:space="preserve"> volatile solids.</w:t>
      </w:r>
    </w:p>
    <w:p w14:paraId="280B4C15" w14:textId="1C41A8F0" w:rsidR="00841D95" w:rsidRPr="00BB234B" w:rsidRDefault="00841D95" w:rsidP="00F4677D">
      <w:pPr>
        <w:pStyle w:val="tDefn"/>
      </w:pPr>
      <w:proofErr w:type="gramStart"/>
      <w:r w:rsidRPr="00BB234B">
        <w:rPr>
          <w:b/>
          <w:i/>
        </w:rPr>
        <w:t>n</w:t>
      </w:r>
      <w:proofErr w:type="gramEnd"/>
      <w:r w:rsidRPr="00BB234B">
        <w:rPr>
          <w:b/>
          <w:i/>
        </w:rPr>
        <w:t xml:space="preserve"> </w:t>
      </w:r>
      <w:r w:rsidRPr="00BB234B">
        <w:t xml:space="preserve">is a </w:t>
      </w:r>
      <w:r w:rsidR="007B57DE" w:rsidRPr="00BB234B">
        <w:t xml:space="preserve">relevant region, State or Territory </w:t>
      </w:r>
      <w:r w:rsidR="009A1FEA" w:rsidRPr="00BB234B">
        <w:t xml:space="preserve">for the source material </w:t>
      </w:r>
      <w:r w:rsidR="007B57DE" w:rsidRPr="00BB234B">
        <w:t xml:space="preserve">used in the National </w:t>
      </w:r>
      <w:r w:rsidR="009A1FEA" w:rsidRPr="00BB234B">
        <w:t>Inventory Report to determine a methane conversion factor</w:t>
      </w:r>
      <w:r w:rsidRPr="00BB234B">
        <w:t>.</w:t>
      </w:r>
    </w:p>
    <w:p w14:paraId="60DEFD0D" w14:textId="40FB7836" w:rsidR="00262AE8" w:rsidRPr="00BB234B" w:rsidRDefault="00BB7E75" w:rsidP="00031DD8">
      <w:pPr>
        <w:pStyle w:val="tDefn"/>
        <w:spacing w:line="276" w:lineRule="auto"/>
        <w:rPr>
          <w:szCs w:val="22"/>
        </w:rPr>
      </w:pPr>
      <w:proofErr w:type="spellStart"/>
      <w:r w:rsidRPr="00BB234B">
        <w:rPr>
          <w:b/>
          <w:i/>
        </w:rPr>
        <w:t>VS</w:t>
      </w:r>
      <w:r w:rsidR="001206DD" w:rsidRPr="00BB234B">
        <w:rPr>
          <w:rFonts w:eastAsia="Calibri"/>
          <w:vertAlign w:val="subscript"/>
        </w:rPr>
        <w:t>Div</w:t>
      </w:r>
      <w:proofErr w:type="spellEnd"/>
      <w:r w:rsidR="00B86D6A" w:rsidRPr="00BB234B">
        <w:rPr>
          <w:rFonts w:eastAsia="Calibri"/>
          <w:vertAlign w:val="subscript"/>
        </w:rPr>
        <w:t>,</w:t>
      </w:r>
      <w:r w:rsidR="004A4A68" w:rsidRPr="00BB234B">
        <w:rPr>
          <w:rFonts w:eastAsia="Calibri"/>
          <w:vertAlign w:val="subscript"/>
        </w:rPr>
        <w:t> </w:t>
      </w:r>
      <w:r w:rsidR="00F4677D" w:rsidRPr="00BB234B">
        <w:rPr>
          <w:rFonts w:eastAsia="Calibri"/>
          <w:vertAlign w:val="subscript"/>
        </w:rPr>
        <w:t>w</w:t>
      </w:r>
      <w:r w:rsidR="00F4290C" w:rsidRPr="00BB234B">
        <w:rPr>
          <w:rFonts w:eastAsia="Calibri"/>
          <w:vertAlign w:val="subscript"/>
        </w:rPr>
        <w:t>,</w:t>
      </w:r>
      <w:r w:rsidR="004A4A68" w:rsidRPr="00BB234B">
        <w:rPr>
          <w:rFonts w:eastAsia="Calibri"/>
          <w:vertAlign w:val="subscript"/>
        </w:rPr>
        <w:t> </w:t>
      </w:r>
      <w:r w:rsidR="00F4290C" w:rsidRPr="00BB234B">
        <w:rPr>
          <w:rFonts w:eastAsia="Calibri"/>
          <w:vertAlign w:val="subscript"/>
        </w:rPr>
        <w:t>n</w:t>
      </w:r>
      <w:r w:rsidRPr="00BB234B">
        <w:rPr>
          <w:b/>
          <w:i/>
          <w:szCs w:val="22"/>
        </w:rPr>
        <w:t xml:space="preserve"> </w:t>
      </w:r>
      <w:r w:rsidR="0038017F" w:rsidRPr="00BB234B">
        <w:rPr>
          <w:szCs w:val="22"/>
        </w:rPr>
        <w:t>i</w:t>
      </w:r>
      <w:r w:rsidRPr="00BB234B">
        <w:rPr>
          <w:szCs w:val="22"/>
        </w:rPr>
        <w:t xml:space="preserve">s the amount of volatile solids </w:t>
      </w:r>
      <w:r w:rsidR="00F4677D" w:rsidRPr="00BB234B">
        <w:rPr>
          <w:szCs w:val="22"/>
        </w:rPr>
        <w:t xml:space="preserve">from </w:t>
      </w:r>
      <w:r w:rsidR="00F4677D" w:rsidRPr="00BB234B">
        <w:t xml:space="preserve">material </w:t>
      </w:r>
      <w:r w:rsidRPr="00BB234B">
        <w:t xml:space="preserve">of </w:t>
      </w:r>
      <w:r w:rsidR="0076570F" w:rsidRPr="00BB234B">
        <w:t>type</w:t>
      </w:r>
      <w:r w:rsidR="0076570F" w:rsidRPr="00BB234B">
        <w:rPr>
          <w:szCs w:val="22"/>
        </w:rPr>
        <w:t xml:space="preserve"> </w:t>
      </w:r>
      <w:r w:rsidR="0076570F" w:rsidRPr="00BB234B">
        <w:rPr>
          <w:i/>
          <w:szCs w:val="22"/>
        </w:rPr>
        <w:t>w</w:t>
      </w:r>
      <w:r w:rsidR="00486A4D" w:rsidRPr="00BB234B">
        <w:rPr>
          <w:szCs w:val="22"/>
        </w:rPr>
        <w:t xml:space="preserve">, in tonnes of volatile solids, </w:t>
      </w:r>
      <w:r w:rsidRPr="00BB234B">
        <w:rPr>
          <w:szCs w:val="22"/>
        </w:rPr>
        <w:t xml:space="preserve">that is </w:t>
      </w:r>
      <w:r w:rsidR="00230393" w:rsidRPr="00BB234B">
        <w:rPr>
          <w:szCs w:val="22"/>
        </w:rPr>
        <w:t>diverted</w:t>
      </w:r>
      <w:r w:rsidRPr="00BB234B">
        <w:rPr>
          <w:szCs w:val="22"/>
        </w:rPr>
        <w:t xml:space="preserve"> </w:t>
      </w:r>
      <w:r w:rsidR="00DD4443" w:rsidRPr="00BB234B">
        <w:rPr>
          <w:szCs w:val="22"/>
        </w:rPr>
        <w:t xml:space="preserve">in the project facility </w:t>
      </w:r>
      <w:r w:rsidRPr="00BB234B">
        <w:rPr>
          <w:szCs w:val="22"/>
        </w:rPr>
        <w:t>during the reporting period</w:t>
      </w:r>
      <w:r w:rsidR="00DD4443" w:rsidRPr="00BB234B">
        <w:rPr>
          <w:szCs w:val="22"/>
        </w:rPr>
        <w:t xml:space="preserve">, and treated using treatment method </w:t>
      </w:r>
      <w:r w:rsidR="00E52F2D" w:rsidRPr="00BB234B">
        <w:rPr>
          <w:i/>
          <w:szCs w:val="22"/>
        </w:rPr>
        <w:t>n</w:t>
      </w:r>
      <w:r w:rsidR="00031DD8" w:rsidRPr="00BB234B">
        <w:rPr>
          <w:szCs w:val="22"/>
        </w:rPr>
        <w:t xml:space="preserve">, </w:t>
      </w:r>
      <w:r w:rsidR="00E16C94" w:rsidRPr="00BB234B">
        <w:rPr>
          <w:szCs w:val="22"/>
        </w:rPr>
        <w:t>determined</w:t>
      </w:r>
      <w:r w:rsidRPr="00BB234B">
        <w:rPr>
          <w:szCs w:val="22"/>
        </w:rPr>
        <w:t xml:space="preserve"> in accordance with </w:t>
      </w:r>
      <w:r w:rsidR="00FD55E0" w:rsidRPr="00BB234B">
        <w:rPr>
          <w:szCs w:val="22"/>
        </w:rPr>
        <w:t xml:space="preserve">the </w:t>
      </w:r>
      <w:r w:rsidR="0092356A" w:rsidRPr="00BB234B">
        <w:rPr>
          <w:szCs w:val="22"/>
        </w:rPr>
        <w:t>Supplement</w:t>
      </w:r>
      <w:r w:rsidR="00031DD8" w:rsidRPr="00BB234B">
        <w:rPr>
          <w:szCs w:val="22"/>
        </w:rPr>
        <w:t>.</w:t>
      </w:r>
    </w:p>
    <w:p w14:paraId="011577FF" w14:textId="7ED3B4C9" w:rsidR="00DC53C4" w:rsidRPr="00BB234B" w:rsidRDefault="00BB7E75" w:rsidP="000D39EA">
      <w:pPr>
        <w:spacing w:before="180" w:line="240" w:lineRule="auto"/>
        <w:ind w:left="1134"/>
        <w:rPr>
          <w:rFonts w:eastAsia="Times New Roman"/>
          <w:lang w:eastAsia="en-AU"/>
        </w:rPr>
      </w:pPr>
      <w:proofErr w:type="spellStart"/>
      <w:r w:rsidRPr="00BB234B">
        <w:rPr>
          <w:b/>
          <w:i/>
        </w:rPr>
        <w:t>B</w:t>
      </w:r>
      <w:r w:rsidR="00412A5D" w:rsidRPr="00BB234B">
        <w:rPr>
          <w:b/>
          <w:i/>
          <w:vertAlign w:val="subscript"/>
        </w:rPr>
        <w:t>o</w:t>
      </w:r>
      <w:r w:rsidR="00B86D6A" w:rsidRPr="00BB234B">
        <w:rPr>
          <w:b/>
          <w:i/>
          <w:vertAlign w:val="subscript"/>
        </w:rPr>
        <w:t>,</w:t>
      </w:r>
      <w:r w:rsidR="001206DD" w:rsidRPr="00BB234B">
        <w:rPr>
          <w:b/>
          <w:i/>
          <w:vertAlign w:val="subscript"/>
        </w:rPr>
        <w:t>Div</w:t>
      </w:r>
      <w:proofErr w:type="spellEnd"/>
      <w:r w:rsidR="00B86D6A" w:rsidRPr="00BB234B">
        <w:rPr>
          <w:vertAlign w:val="subscript"/>
        </w:rPr>
        <w:t>,</w:t>
      </w:r>
      <w:r w:rsidR="004A4A68" w:rsidRPr="00BB234B">
        <w:rPr>
          <w:vertAlign w:val="subscript"/>
        </w:rPr>
        <w:t> </w:t>
      </w:r>
      <w:r w:rsidR="00F4677D" w:rsidRPr="00BB234B">
        <w:rPr>
          <w:vertAlign w:val="subscript"/>
        </w:rPr>
        <w:t>w</w:t>
      </w:r>
      <w:r w:rsidR="0048177E" w:rsidRPr="00BB234B">
        <w:rPr>
          <w:vertAlign w:val="subscript"/>
        </w:rPr>
        <w:t>,</w:t>
      </w:r>
      <w:r w:rsidR="004A4A68" w:rsidRPr="00BB234B">
        <w:rPr>
          <w:vertAlign w:val="subscript"/>
        </w:rPr>
        <w:t> </w:t>
      </w:r>
      <w:r w:rsidR="0048177E" w:rsidRPr="00BB234B">
        <w:rPr>
          <w:vertAlign w:val="subscript"/>
        </w:rPr>
        <w:t>n</w:t>
      </w:r>
      <w:r w:rsidR="00486A4D" w:rsidRPr="00BB234B">
        <w:t xml:space="preserve"> i</w:t>
      </w:r>
      <w:r w:rsidRPr="00BB234B">
        <w:t xml:space="preserve">s the methane-producing capacity for the volatile solids of </w:t>
      </w:r>
      <w:r w:rsidR="007B0287" w:rsidRPr="00BB234B">
        <w:t xml:space="preserve">material of </w:t>
      </w:r>
      <w:r w:rsidR="0076570F" w:rsidRPr="00BB234B">
        <w:t xml:space="preserve">type </w:t>
      </w:r>
      <w:r w:rsidR="0076570F" w:rsidRPr="00BB234B">
        <w:rPr>
          <w:i/>
        </w:rPr>
        <w:t>w</w:t>
      </w:r>
      <w:r w:rsidR="006D6865" w:rsidRPr="00BB234B">
        <w:rPr>
          <w:i/>
        </w:rPr>
        <w:t xml:space="preserve"> </w:t>
      </w:r>
      <w:r w:rsidR="006D6865" w:rsidRPr="00BB234B">
        <w:t xml:space="preserve">that </w:t>
      </w:r>
      <w:r w:rsidR="00DC53C4" w:rsidRPr="00BB234B">
        <w:t>are</w:t>
      </w:r>
      <w:r w:rsidR="006D6865" w:rsidRPr="00BB234B">
        <w:t xml:space="preserve"> diverted in the project facility</w:t>
      </w:r>
      <w:r w:rsidR="00C565F3" w:rsidRPr="00BB234B">
        <w:t xml:space="preserve"> under treatment method </w:t>
      </w:r>
      <w:r w:rsidR="00E52F2D" w:rsidRPr="00BB234B">
        <w:rPr>
          <w:i/>
        </w:rPr>
        <w:t>n</w:t>
      </w:r>
      <w:r w:rsidR="006D6865" w:rsidRPr="00BB234B">
        <w:rPr>
          <w:i/>
        </w:rPr>
        <w:t xml:space="preserve"> </w:t>
      </w:r>
      <w:r w:rsidRPr="00BB234B">
        <w:t xml:space="preserve">in cubic </w:t>
      </w:r>
      <w:r w:rsidR="00A214CC" w:rsidRPr="00BB234B">
        <w:t>metre</w:t>
      </w:r>
      <w:r w:rsidRPr="00BB234B">
        <w:t>s of methane per tonne of volatile solids,</w:t>
      </w:r>
      <w:r w:rsidR="0048177E" w:rsidRPr="00BB234B">
        <w:t xml:space="preserve"> </w:t>
      </w:r>
      <w:r w:rsidR="00FF6826" w:rsidRPr="00BB234B">
        <w:t>worked out</w:t>
      </w:r>
      <w:r w:rsidR="0048177E" w:rsidRPr="00BB234B">
        <w:t xml:space="preserve"> in accordance with </w:t>
      </w:r>
      <w:r w:rsidR="00FF6826" w:rsidRPr="00BB234B">
        <w:t>section 2</w:t>
      </w:r>
      <w:r w:rsidR="004F2AE1" w:rsidRPr="00BB234B">
        <w:t>7</w:t>
      </w:r>
      <w:r w:rsidR="0048177E" w:rsidRPr="00BB234B">
        <w:t>.</w:t>
      </w:r>
      <w:r w:rsidRPr="00BB234B">
        <w:t xml:space="preserve"> </w:t>
      </w:r>
    </w:p>
    <w:p w14:paraId="2FA91561" w14:textId="2551DFC1" w:rsidR="001D066C" w:rsidRPr="00BB234B" w:rsidRDefault="00D81F68" w:rsidP="00207DFC">
      <w:pPr>
        <w:pStyle w:val="h3Div"/>
      </w:pPr>
      <w:bookmarkStart w:id="109" w:name="_Toc498294037"/>
      <w:bookmarkStart w:id="110" w:name="_Toc20210347"/>
      <w:r w:rsidRPr="00BB234B">
        <w:t>Division 4</w:t>
      </w:r>
      <w:r w:rsidR="00207DFC" w:rsidRPr="00BB234B">
        <w:t>—</w:t>
      </w:r>
      <w:r w:rsidR="00DD0911" w:rsidRPr="00BB234B">
        <w:t>Inel</w:t>
      </w:r>
      <w:r w:rsidR="00E47714" w:rsidRPr="00BB234B">
        <w:t>i</w:t>
      </w:r>
      <w:r w:rsidR="00DD0911" w:rsidRPr="00BB234B">
        <w:t xml:space="preserve">gible </w:t>
      </w:r>
      <w:bookmarkEnd w:id="109"/>
      <w:r w:rsidR="001B10F8" w:rsidRPr="00BB234B">
        <w:t>emissions</w:t>
      </w:r>
      <w:bookmarkEnd w:id="110"/>
    </w:p>
    <w:p w14:paraId="04A5F65F" w14:textId="37DDD301" w:rsidR="001B7DFD" w:rsidRPr="00BB234B" w:rsidRDefault="00617055" w:rsidP="00617055">
      <w:pPr>
        <w:pStyle w:val="ntoHeading"/>
      </w:pPr>
      <w:r w:rsidRPr="00BB234B">
        <w:t>Note:</w:t>
      </w:r>
      <w:r w:rsidRPr="00BB234B">
        <w:tab/>
        <w:t xml:space="preserve">This Division does not apply in relation to </w:t>
      </w:r>
      <w:r w:rsidR="000D39EA" w:rsidRPr="00BB234B">
        <w:t xml:space="preserve">a </w:t>
      </w:r>
      <w:r w:rsidRPr="00BB234B">
        <w:t xml:space="preserve">project facility that treats material using emissions avoidance, as </w:t>
      </w:r>
      <w:r w:rsidR="00FE4DB1" w:rsidRPr="00BB234B">
        <w:t xml:space="preserve">under subsection 16(2) </w:t>
      </w:r>
      <w:r w:rsidRPr="00BB234B">
        <w:t>ineligible material may not be included in the operation of the facility for the project.</w:t>
      </w:r>
    </w:p>
    <w:p w14:paraId="6DE9481A" w14:textId="745AE5A0" w:rsidR="00DD0911" w:rsidRPr="00BB234B" w:rsidRDefault="00D81F68" w:rsidP="00DD0911">
      <w:pPr>
        <w:pStyle w:val="h5Section"/>
      </w:pPr>
      <w:bookmarkStart w:id="111" w:name="BKCheck15B_9"/>
      <w:bookmarkStart w:id="112" w:name="_Toc498294038"/>
      <w:bookmarkStart w:id="113" w:name="_Toc20210348"/>
      <w:bookmarkStart w:id="114" w:name="_Toc414617111"/>
      <w:bookmarkEnd w:id="111"/>
      <w:proofErr w:type="gramStart"/>
      <w:r w:rsidRPr="00BB234B">
        <w:t>2</w:t>
      </w:r>
      <w:r w:rsidR="001E2BEA" w:rsidRPr="00BB234B">
        <w:t>6</w:t>
      </w:r>
      <w:r w:rsidR="00DD0911" w:rsidRPr="00BB234B">
        <w:t xml:space="preserve">  Ineligible</w:t>
      </w:r>
      <w:proofErr w:type="gramEnd"/>
      <w:r w:rsidR="00DD0911" w:rsidRPr="00BB234B">
        <w:t xml:space="preserve"> </w:t>
      </w:r>
      <w:r w:rsidR="001B10F8" w:rsidRPr="00BB234B">
        <w:t>emissions</w:t>
      </w:r>
      <w:r w:rsidR="00DD0911" w:rsidRPr="00BB234B">
        <w:t xml:space="preserve"> for a project facility</w:t>
      </w:r>
      <w:bookmarkEnd w:id="112"/>
      <w:bookmarkEnd w:id="113"/>
      <w:r w:rsidR="00DD0911" w:rsidRPr="00BB234B">
        <w:t xml:space="preserve"> </w:t>
      </w:r>
    </w:p>
    <w:p w14:paraId="29800EBC" w14:textId="29BA3956" w:rsidR="0072631B" w:rsidRPr="00BB234B" w:rsidRDefault="00DD0911" w:rsidP="00DD0911">
      <w:pPr>
        <w:pStyle w:val="tMain"/>
      </w:pPr>
      <w:r w:rsidRPr="00BB234B">
        <w:tab/>
      </w:r>
      <w:r w:rsidRPr="00BB234B">
        <w:tab/>
        <w:t xml:space="preserve">The ineligible </w:t>
      </w:r>
      <w:r w:rsidR="001B10F8" w:rsidRPr="00BB234B">
        <w:t xml:space="preserve">emissions </w:t>
      </w:r>
      <w:r w:rsidRPr="00BB234B">
        <w:t xml:space="preserve">for project facility </w:t>
      </w:r>
      <w:r w:rsidR="00C74D68" w:rsidRPr="00BB234B">
        <w:rPr>
          <w:i/>
        </w:rPr>
        <w:t>h</w:t>
      </w:r>
      <w:r w:rsidR="00C74D68" w:rsidRPr="00BB234B">
        <w:t xml:space="preserve"> </w:t>
      </w:r>
      <w:r w:rsidR="005C0426" w:rsidRPr="00BB234B">
        <w:t xml:space="preserve">during the reporting period, </w:t>
      </w:r>
      <w:proofErr w:type="spellStart"/>
      <w:r w:rsidRPr="00BB234B">
        <w:rPr>
          <w:b/>
          <w:i/>
        </w:rPr>
        <w:t>I</w:t>
      </w:r>
      <w:r w:rsidR="001B10F8" w:rsidRPr="00BB234B">
        <w:rPr>
          <w:b/>
          <w:i/>
        </w:rPr>
        <w:t>E</w:t>
      </w:r>
      <w:r w:rsidR="00C74D68" w:rsidRPr="00BB234B">
        <w:rPr>
          <w:b/>
          <w:i/>
          <w:vertAlign w:val="subscript"/>
        </w:rPr>
        <w:t>h</w:t>
      </w:r>
      <w:proofErr w:type="spellEnd"/>
      <w:r w:rsidRPr="00BB234B">
        <w:t xml:space="preserve"> </w:t>
      </w:r>
      <w:r w:rsidR="005C0426" w:rsidRPr="00BB234B">
        <w:t>(in tonnes CO</w:t>
      </w:r>
      <w:r w:rsidR="005C0426" w:rsidRPr="00BB234B">
        <w:rPr>
          <w:vertAlign w:val="subscript"/>
        </w:rPr>
        <w:t>2</w:t>
      </w:r>
      <w:r w:rsidR="005C0426" w:rsidRPr="00BB234B">
        <w:noBreakHyphen/>
        <w:t xml:space="preserve">e), </w:t>
      </w:r>
      <w:r w:rsidRPr="00BB234B">
        <w:t>is worked out using the formula:</w:t>
      </w:r>
    </w:p>
    <w:p w14:paraId="30C21924" w14:textId="77777777" w:rsidR="0072631B" w:rsidRPr="00BB234B" w:rsidRDefault="0072631B" w:rsidP="00DD0911">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3298445B" w14:textId="77777777" w:rsidTr="008805F3">
        <w:tc>
          <w:tcPr>
            <w:tcW w:w="6663" w:type="dxa"/>
          </w:tcPr>
          <w:p w14:paraId="214B4190" w14:textId="77777777" w:rsidR="00524D40" w:rsidRPr="00BB234B" w:rsidRDefault="00524D40" w:rsidP="00F717BA">
            <w:pPr>
              <w:keepNext/>
              <w:keepLines/>
              <w:jc w:val="center"/>
            </w:pPr>
          </w:p>
          <w:p w14:paraId="5F1EEFBA" w14:textId="4DE62435" w:rsidR="0072631B" w:rsidRPr="00BB234B" w:rsidRDefault="0072631B" w:rsidP="00F717BA">
            <w:pPr>
              <w:pStyle w:val="tMain"/>
              <w:keepNext/>
              <w:keepLines/>
              <w:jc w:val="center"/>
            </w:pPr>
            <w:proofErr w:type="spellStart"/>
            <w:r w:rsidRPr="00BB234B">
              <w:t>I</w:t>
            </w:r>
            <w:r w:rsidR="001B10F8" w:rsidRPr="00BB234B">
              <w:t>E</w:t>
            </w:r>
            <w:r w:rsidR="00C74D68" w:rsidRPr="00BB234B">
              <w:rPr>
                <w:vertAlign w:val="subscript"/>
              </w:rPr>
              <w:t>h</w:t>
            </w:r>
            <w:proofErr w:type="spellEnd"/>
            <w:r w:rsidRPr="00BB234B">
              <w:t xml:space="preserve"> =  </w:t>
            </w:r>
            <w:r w:rsidRPr="00BB234B">
              <w:rPr>
                <w:b/>
              </w:rPr>
              <w:t>γ</w:t>
            </w:r>
            <w:r w:rsidRPr="00BB234B">
              <w:t xml:space="preserve"> ∑</w:t>
            </w:r>
            <w:r w:rsidRPr="00BB234B">
              <w:rPr>
                <w:vertAlign w:val="subscript"/>
              </w:rPr>
              <w:t>w</w:t>
            </w:r>
            <w:r w:rsidRPr="00BB234B">
              <w:t xml:space="preserve">  (</w:t>
            </w:r>
            <w:proofErr w:type="spellStart"/>
            <w:r w:rsidRPr="00BB234B">
              <w:t>VS</w:t>
            </w:r>
            <w:r w:rsidR="001206DD" w:rsidRPr="00BB234B">
              <w:rPr>
                <w:vertAlign w:val="subscript"/>
              </w:rPr>
              <w:t>Inel</w:t>
            </w:r>
            <w:proofErr w:type="spellEnd"/>
            <w:r w:rsidR="00B86D6A" w:rsidRPr="00BB234B">
              <w:rPr>
                <w:vertAlign w:val="subscript"/>
              </w:rPr>
              <w:t>,</w:t>
            </w:r>
            <w:r w:rsidR="004A4A68" w:rsidRPr="00BB234B">
              <w:rPr>
                <w:vertAlign w:val="subscript"/>
              </w:rPr>
              <w:t> </w:t>
            </w:r>
            <w:r w:rsidR="00854FCC" w:rsidRPr="00BB234B">
              <w:rPr>
                <w:vertAlign w:val="subscript"/>
              </w:rPr>
              <w:t>w</w:t>
            </w:r>
            <w:r w:rsidR="004A4A68" w:rsidRPr="00BB234B">
              <w:rPr>
                <w:vertAlign w:val="subscript"/>
              </w:rPr>
              <w:t> </w:t>
            </w:r>
            <w:r w:rsidRPr="00BB234B">
              <w:t xml:space="preserve"> × B</w:t>
            </w:r>
            <w:r w:rsidR="00412A5D" w:rsidRPr="00BB234B">
              <w:rPr>
                <w:vertAlign w:val="subscript"/>
              </w:rPr>
              <w:t>o</w:t>
            </w:r>
            <w:r w:rsidR="00B86D6A" w:rsidRPr="00BB234B">
              <w:rPr>
                <w:vertAlign w:val="subscript"/>
              </w:rPr>
              <w:t>,</w:t>
            </w:r>
            <w:r w:rsidR="004A4A68" w:rsidRPr="00BB234B">
              <w:rPr>
                <w:vertAlign w:val="subscript"/>
              </w:rPr>
              <w:t> </w:t>
            </w:r>
            <w:r w:rsidRPr="00BB234B">
              <w:rPr>
                <w:vertAlign w:val="subscript"/>
              </w:rPr>
              <w:t>w</w:t>
            </w:r>
            <w:r w:rsidRPr="00BB234B">
              <w:t>)</w:t>
            </w:r>
          </w:p>
          <w:p w14:paraId="40DF982C" w14:textId="77777777" w:rsidR="00524D40" w:rsidRPr="00BB234B" w:rsidRDefault="00524D40" w:rsidP="00F717BA">
            <w:pPr>
              <w:keepNext/>
              <w:keepLines/>
              <w:jc w:val="center"/>
            </w:pPr>
          </w:p>
        </w:tc>
        <w:tc>
          <w:tcPr>
            <w:tcW w:w="1645" w:type="dxa"/>
            <w:vAlign w:val="center"/>
          </w:tcPr>
          <w:p w14:paraId="5CDDB583" w14:textId="77777777" w:rsidR="00524D40" w:rsidRPr="00BB234B" w:rsidRDefault="00524D40" w:rsidP="00F717BA">
            <w:pPr>
              <w:keepNext/>
              <w:keepLines/>
            </w:pPr>
          </w:p>
          <w:p w14:paraId="40894126" w14:textId="77777777" w:rsidR="00524D40" w:rsidRPr="00BB234B" w:rsidRDefault="00524D40" w:rsidP="00F717BA">
            <w:pPr>
              <w:keepNext/>
              <w:keepLines/>
              <w:jc w:val="center"/>
              <w:rPr>
                <w:b/>
                <w:i/>
              </w:rPr>
            </w:pPr>
            <w:r w:rsidRPr="00BB234B">
              <w:rPr>
                <w:b/>
                <w:i/>
              </w:rPr>
              <w:t xml:space="preserve">Equation </w:t>
            </w:r>
            <w:r w:rsidR="0072631B" w:rsidRPr="00BB234B">
              <w:rPr>
                <w:b/>
                <w:i/>
              </w:rPr>
              <w:t>8</w:t>
            </w:r>
          </w:p>
          <w:p w14:paraId="6C95317C" w14:textId="77777777" w:rsidR="00524D40" w:rsidRPr="00BB234B" w:rsidRDefault="00524D40" w:rsidP="00F717BA">
            <w:pPr>
              <w:keepNext/>
              <w:keepLines/>
            </w:pPr>
          </w:p>
        </w:tc>
      </w:tr>
    </w:tbl>
    <w:p w14:paraId="16831687" w14:textId="77777777" w:rsidR="00E81F4C" w:rsidRPr="00BB234B" w:rsidRDefault="00E81F4C" w:rsidP="00F717BA">
      <w:pPr>
        <w:pStyle w:val="tMain"/>
        <w:keepNext/>
        <w:keepLines/>
      </w:pPr>
      <w:r w:rsidRPr="00BB234B">
        <w:tab/>
      </w:r>
      <w:r w:rsidRPr="00BB234B">
        <w:tab/>
      </w:r>
      <w:proofErr w:type="gramStart"/>
      <w:r w:rsidRPr="00BB234B">
        <w:t>where</w:t>
      </w:r>
      <w:proofErr w:type="gramEnd"/>
      <w:r w:rsidRPr="00BB234B">
        <w:t>:</w:t>
      </w:r>
    </w:p>
    <w:p w14:paraId="03140BBC" w14:textId="0EBA9955" w:rsidR="0080367F" w:rsidRPr="00BB234B" w:rsidRDefault="0080367F" w:rsidP="0080367F">
      <w:pPr>
        <w:spacing w:before="180" w:line="240" w:lineRule="auto"/>
        <w:ind w:left="1134"/>
      </w:pPr>
      <w:proofErr w:type="gramStart"/>
      <w:r w:rsidRPr="00BB234B">
        <w:rPr>
          <w:b/>
          <w:i/>
        </w:rPr>
        <w:t>γ</w:t>
      </w:r>
      <w:proofErr w:type="gramEnd"/>
      <w:r w:rsidRPr="00BB234B">
        <w:rPr>
          <w:lang w:eastAsia="en-AU"/>
        </w:rPr>
        <w:t xml:space="preserve"> </w:t>
      </w:r>
      <w:r w:rsidRPr="00BB234B">
        <w:rPr>
          <w:rFonts w:eastAsia="Times New Roman"/>
          <w:lang w:eastAsia="en-AU"/>
        </w:rPr>
        <w:t xml:space="preserve">is the factor, used </w:t>
      </w:r>
      <w:r w:rsidRPr="00BB234B">
        <w:t>in Part 5.3 of the NGER (Measurement) Determination</w:t>
      </w:r>
      <w:r w:rsidRPr="00BB234B">
        <w:rPr>
          <w:rFonts w:eastAsia="Times New Roman"/>
          <w:lang w:eastAsia="en-AU"/>
        </w:rPr>
        <w:t xml:space="preserve">, that converts cubic </w:t>
      </w:r>
      <w:r w:rsidR="00A214CC" w:rsidRPr="00BB234B">
        <w:rPr>
          <w:rFonts w:eastAsia="Times New Roman"/>
          <w:lang w:eastAsia="en-AU"/>
        </w:rPr>
        <w:t>metre</w:t>
      </w:r>
      <w:r w:rsidRPr="00BB234B">
        <w:rPr>
          <w:rFonts w:eastAsia="Times New Roman"/>
          <w:lang w:eastAsia="en-AU"/>
        </w:rPr>
        <w:t>s of methane to tonnes CO</w:t>
      </w:r>
      <w:r w:rsidRPr="00BB234B">
        <w:rPr>
          <w:rFonts w:eastAsia="Times New Roman"/>
          <w:vertAlign w:val="subscript"/>
          <w:lang w:eastAsia="en-AU"/>
        </w:rPr>
        <w:t>2</w:t>
      </w:r>
      <w:r w:rsidRPr="00BB234B">
        <w:rPr>
          <w:rFonts w:eastAsia="Times New Roman"/>
          <w:lang w:eastAsia="en-AU"/>
        </w:rPr>
        <w:noBreakHyphen/>
        <w:t xml:space="preserve">e at standard conditions. </w:t>
      </w:r>
    </w:p>
    <w:p w14:paraId="3312EDAF" w14:textId="4FC2CE3B" w:rsidR="0080367F" w:rsidRPr="00BB234B" w:rsidRDefault="0080367F" w:rsidP="0080367F">
      <w:pPr>
        <w:pStyle w:val="nMain"/>
      </w:pPr>
      <w:r w:rsidRPr="00BB234B">
        <w:t>Note:</w:t>
      </w:r>
      <w:r w:rsidRPr="00BB234B">
        <w:tab/>
        <w:t>In 201</w:t>
      </w:r>
      <w:r w:rsidR="003B73B1" w:rsidRPr="00BB234B">
        <w:t>9</w:t>
      </w:r>
      <w:r w:rsidRPr="00BB234B">
        <w:t xml:space="preserve">, </w:t>
      </w:r>
      <w:r w:rsidRPr="00BB234B">
        <w:rPr>
          <w:b/>
        </w:rPr>
        <w:t>γ</w:t>
      </w:r>
      <w:r w:rsidRPr="00BB234B">
        <w:t xml:space="preserve"> was 6.784 x 10</w:t>
      </w:r>
      <w:r w:rsidRPr="00BB234B">
        <w:rPr>
          <w:vertAlign w:val="superscript"/>
        </w:rPr>
        <w:t>-4</w:t>
      </w:r>
      <w:r w:rsidRPr="00BB234B">
        <w:t xml:space="preserve"> x 25.</w:t>
      </w:r>
    </w:p>
    <w:p w14:paraId="36B825F2" w14:textId="77777777" w:rsidR="00574FF4" w:rsidRPr="00BB234B" w:rsidRDefault="00574FF4" w:rsidP="00FD2424">
      <w:pPr>
        <w:pStyle w:val="tDefn"/>
      </w:pPr>
      <w:proofErr w:type="gramStart"/>
      <w:r w:rsidRPr="00BB234B">
        <w:rPr>
          <w:b/>
          <w:i/>
        </w:rPr>
        <w:t>w</w:t>
      </w:r>
      <w:proofErr w:type="gramEnd"/>
      <w:r w:rsidRPr="00BB234B">
        <w:t xml:space="preserve"> is a type of </w:t>
      </w:r>
      <w:r w:rsidR="00430315" w:rsidRPr="00BB234B">
        <w:t xml:space="preserve">material </w:t>
      </w:r>
      <w:r w:rsidR="008532A2" w:rsidRPr="00BB234B">
        <w:t xml:space="preserve">that includes </w:t>
      </w:r>
      <w:r w:rsidRPr="00BB234B">
        <w:t>volatile solids.</w:t>
      </w:r>
    </w:p>
    <w:p w14:paraId="519498B8" w14:textId="5E282B67" w:rsidR="00574FF4" w:rsidRPr="00BB234B" w:rsidRDefault="00574FF4" w:rsidP="00574FF4">
      <w:pPr>
        <w:spacing w:before="180" w:line="240" w:lineRule="auto"/>
        <w:ind w:left="1134"/>
        <w:rPr>
          <w:rFonts w:eastAsia="Times New Roman"/>
          <w:lang w:eastAsia="en-AU"/>
        </w:rPr>
      </w:pPr>
      <w:proofErr w:type="spellStart"/>
      <w:r w:rsidRPr="00BB234B">
        <w:rPr>
          <w:rFonts w:eastAsia="Times New Roman"/>
          <w:b/>
          <w:i/>
          <w:lang w:eastAsia="en-AU"/>
        </w:rPr>
        <w:t>VS</w:t>
      </w:r>
      <w:r w:rsidR="001206DD" w:rsidRPr="00BB234B">
        <w:rPr>
          <w:rFonts w:eastAsia="Times New Roman"/>
          <w:b/>
          <w:i/>
          <w:vertAlign w:val="subscript"/>
          <w:lang w:eastAsia="en-AU"/>
        </w:rPr>
        <w:t>Inel</w:t>
      </w:r>
      <w:proofErr w:type="spellEnd"/>
      <w:r w:rsidR="00B86D6A" w:rsidRPr="00BB234B">
        <w:rPr>
          <w:rFonts w:eastAsia="Times New Roman"/>
          <w:b/>
          <w:i/>
          <w:vertAlign w:val="subscript"/>
          <w:lang w:eastAsia="en-AU"/>
        </w:rPr>
        <w:t>,</w:t>
      </w:r>
      <w:r w:rsidR="004A4A68" w:rsidRPr="00BB234B">
        <w:rPr>
          <w:rFonts w:eastAsia="Times New Roman"/>
          <w:b/>
          <w:i/>
          <w:vertAlign w:val="subscript"/>
          <w:lang w:eastAsia="en-AU"/>
        </w:rPr>
        <w:t> </w:t>
      </w:r>
      <w:r w:rsidRPr="00BB234B">
        <w:rPr>
          <w:rFonts w:eastAsia="Times New Roman"/>
          <w:b/>
          <w:i/>
          <w:vertAlign w:val="subscript"/>
          <w:lang w:eastAsia="en-AU"/>
        </w:rPr>
        <w:t>w</w:t>
      </w:r>
      <w:r w:rsidR="003202CA" w:rsidRPr="00BB234B">
        <w:rPr>
          <w:rFonts w:eastAsia="Times New Roman"/>
          <w:lang w:eastAsia="en-AU"/>
        </w:rPr>
        <w:t xml:space="preserve"> i</w:t>
      </w:r>
      <w:r w:rsidRPr="00BB234B">
        <w:rPr>
          <w:rFonts w:eastAsia="Times New Roman"/>
          <w:lang w:eastAsia="en-AU"/>
        </w:rPr>
        <w:t xml:space="preserve">s the amount of volatile solids </w:t>
      </w:r>
      <w:r w:rsidRPr="00BB234B">
        <w:t xml:space="preserve">of </w:t>
      </w:r>
      <w:r w:rsidR="007B0287" w:rsidRPr="00BB234B">
        <w:t xml:space="preserve">material of </w:t>
      </w:r>
      <w:r w:rsidR="0076570F" w:rsidRPr="00BB234B">
        <w:t>type</w:t>
      </w:r>
      <w:r w:rsidR="0076570F" w:rsidRPr="00BB234B">
        <w:rPr>
          <w:rFonts w:eastAsia="Times New Roman"/>
          <w:lang w:eastAsia="en-AU"/>
        </w:rPr>
        <w:t xml:space="preserve"> </w:t>
      </w:r>
      <w:r w:rsidR="0076570F" w:rsidRPr="00BB234B">
        <w:rPr>
          <w:rFonts w:eastAsia="Times New Roman"/>
          <w:i/>
          <w:lang w:eastAsia="en-AU"/>
        </w:rPr>
        <w:t>w</w:t>
      </w:r>
      <w:r w:rsidR="005D0F48" w:rsidRPr="00BB234B">
        <w:rPr>
          <w:rFonts w:eastAsia="Times New Roman"/>
          <w:i/>
          <w:lang w:eastAsia="en-AU"/>
        </w:rPr>
        <w:t xml:space="preserve"> </w:t>
      </w:r>
      <w:r w:rsidRPr="00BB234B">
        <w:rPr>
          <w:rFonts w:eastAsia="Times New Roman"/>
          <w:lang w:eastAsia="en-AU"/>
        </w:rPr>
        <w:t xml:space="preserve">in the ineligible material </w:t>
      </w:r>
      <w:r w:rsidR="00841E49" w:rsidRPr="00BB234B">
        <w:rPr>
          <w:rFonts w:eastAsia="Times New Roman"/>
          <w:lang w:eastAsia="en-AU"/>
        </w:rPr>
        <w:t>that enters</w:t>
      </w:r>
      <w:r w:rsidRPr="00BB234B">
        <w:rPr>
          <w:rFonts w:eastAsia="Times New Roman"/>
          <w:lang w:eastAsia="en-AU"/>
        </w:rPr>
        <w:t xml:space="preserve"> the project facility during the reporting period</w:t>
      </w:r>
      <w:r w:rsidR="005D0F48" w:rsidRPr="00BB234B">
        <w:rPr>
          <w:szCs w:val="22"/>
        </w:rPr>
        <w:t>, in tonnes of volatile solids,</w:t>
      </w:r>
      <w:r w:rsidR="00486A4D" w:rsidRPr="00BB234B">
        <w:rPr>
          <w:rFonts w:eastAsia="Times New Roman"/>
          <w:lang w:eastAsia="en-AU"/>
        </w:rPr>
        <w:t xml:space="preserve"> </w:t>
      </w:r>
      <w:r w:rsidR="00E16C94" w:rsidRPr="00BB234B">
        <w:rPr>
          <w:rFonts w:eastAsia="Times New Roman"/>
          <w:lang w:eastAsia="en-AU"/>
        </w:rPr>
        <w:t>determined</w:t>
      </w:r>
      <w:r w:rsidRPr="00BB234B">
        <w:rPr>
          <w:rFonts w:eastAsia="Times New Roman"/>
          <w:lang w:eastAsia="en-AU"/>
        </w:rPr>
        <w:t xml:space="preserve"> in accordance with the </w:t>
      </w:r>
      <w:r w:rsidR="0092356A" w:rsidRPr="00BB234B">
        <w:rPr>
          <w:rFonts w:eastAsia="Times New Roman"/>
          <w:lang w:eastAsia="en-AU"/>
        </w:rPr>
        <w:t>Supplement</w:t>
      </w:r>
      <w:r w:rsidRPr="00BB234B">
        <w:rPr>
          <w:rFonts w:eastAsia="Times New Roman"/>
          <w:lang w:eastAsia="en-AU"/>
        </w:rPr>
        <w:t>.</w:t>
      </w:r>
    </w:p>
    <w:p w14:paraId="4CB3A296" w14:textId="37240690" w:rsidR="00574FF4" w:rsidRPr="00BB234B" w:rsidRDefault="00574FF4" w:rsidP="00574FF4">
      <w:pPr>
        <w:spacing w:before="180" w:line="240" w:lineRule="auto"/>
        <w:ind w:left="1134"/>
      </w:pPr>
      <w:r w:rsidRPr="00BB234B">
        <w:rPr>
          <w:b/>
          <w:i/>
        </w:rPr>
        <w:t>B</w:t>
      </w:r>
      <w:r w:rsidR="00412A5D" w:rsidRPr="00BB234B">
        <w:rPr>
          <w:b/>
          <w:i/>
          <w:vertAlign w:val="subscript"/>
        </w:rPr>
        <w:t>o</w:t>
      </w:r>
      <w:r w:rsidR="00B86D6A" w:rsidRPr="00BB234B">
        <w:rPr>
          <w:b/>
          <w:i/>
          <w:vertAlign w:val="subscript"/>
        </w:rPr>
        <w:t>,</w:t>
      </w:r>
      <w:r w:rsidR="004A4A68" w:rsidRPr="00BB234B">
        <w:rPr>
          <w:b/>
          <w:i/>
          <w:vertAlign w:val="subscript"/>
        </w:rPr>
        <w:t> </w:t>
      </w:r>
      <w:r w:rsidRPr="00BB234B">
        <w:rPr>
          <w:b/>
          <w:i/>
          <w:vertAlign w:val="subscript"/>
        </w:rPr>
        <w:t>w</w:t>
      </w:r>
      <w:r w:rsidRPr="00BB234B">
        <w:t xml:space="preserve"> is the methane-producing capacity of volatile solids of</w:t>
      </w:r>
      <w:r w:rsidR="007B0287" w:rsidRPr="00BB234B">
        <w:t xml:space="preserve"> material of</w:t>
      </w:r>
      <w:r w:rsidRPr="00BB234B">
        <w:t xml:space="preserve"> </w:t>
      </w:r>
      <w:r w:rsidR="0076570F" w:rsidRPr="00BB234B">
        <w:t xml:space="preserve">type </w:t>
      </w:r>
      <w:r w:rsidR="0076570F" w:rsidRPr="00BB234B">
        <w:rPr>
          <w:i/>
        </w:rPr>
        <w:t>w</w:t>
      </w:r>
      <w:r w:rsidRPr="00BB234B">
        <w:t xml:space="preserve">, in cubic </w:t>
      </w:r>
      <w:r w:rsidR="00A214CC" w:rsidRPr="00BB234B">
        <w:t>metre</w:t>
      </w:r>
      <w:r w:rsidRPr="00BB234B">
        <w:t xml:space="preserve">s of methane per tonne of volatile solids, worked out in accordance with section </w:t>
      </w:r>
      <w:r w:rsidR="002A7439" w:rsidRPr="00BB234B">
        <w:t>2</w:t>
      </w:r>
      <w:r w:rsidR="004F2AE1" w:rsidRPr="00BB234B">
        <w:t>7</w:t>
      </w:r>
      <w:r w:rsidR="00811416" w:rsidRPr="00BB234B">
        <w:t>.</w:t>
      </w:r>
    </w:p>
    <w:p w14:paraId="227122DF" w14:textId="514DFFB8" w:rsidR="00BB7E75" w:rsidRPr="00BB234B" w:rsidRDefault="00D81F68" w:rsidP="00A5643F">
      <w:pPr>
        <w:pStyle w:val="h5Section"/>
      </w:pPr>
      <w:bookmarkStart w:id="115" w:name="_Toc498294039"/>
      <w:bookmarkStart w:id="116" w:name="_Toc20210349"/>
      <w:bookmarkEnd w:id="114"/>
      <w:proofErr w:type="gramStart"/>
      <w:r w:rsidRPr="00BB234B">
        <w:t>2</w:t>
      </w:r>
      <w:r w:rsidR="004F2AE1" w:rsidRPr="00BB234B">
        <w:t>7</w:t>
      </w:r>
      <w:r w:rsidR="00A5643F" w:rsidRPr="00BB234B">
        <w:t xml:space="preserve">  </w:t>
      </w:r>
      <w:r w:rsidR="00BB7E75" w:rsidRPr="00BB234B">
        <w:t>Methane</w:t>
      </w:r>
      <w:proofErr w:type="gramEnd"/>
      <w:r w:rsidR="00BB7E75" w:rsidRPr="00BB234B">
        <w:noBreakHyphen/>
        <w:t xml:space="preserve">producing capacities of </w:t>
      </w:r>
      <w:r w:rsidR="00494271" w:rsidRPr="00BB234B">
        <w:t>different types of material</w:t>
      </w:r>
      <w:r w:rsidR="002B7647" w:rsidRPr="00BB234B">
        <w:t xml:space="preserve"> (</w:t>
      </w:r>
      <w:r w:rsidR="002B7647" w:rsidRPr="00BB234B">
        <w:rPr>
          <w:i/>
        </w:rPr>
        <w:t>B</w:t>
      </w:r>
      <w:r w:rsidR="00412A5D" w:rsidRPr="00BB234B">
        <w:rPr>
          <w:i/>
          <w:vertAlign w:val="subscript"/>
        </w:rPr>
        <w:t>o</w:t>
      </w:r>
      <w:r w:rsidR="002B7647" w:rsidRPr="00BB234B">
        <w:rPr>
          <w:i/>
          <w:vertAlign w:val="subscript"/>
        </w:rPr>
        <w:t>,</w:t>
      </w:r>
      <w:r w:rsidR="004A4A68" w:rsidRPr="00BB234B">
        <w:rPr>
          <w:i/>
          <w:vertAlign w:val="subscript"/>
        </w:rPr>
        <w:t> </w:t>
      </w:r>
      <w:r w:rsidR="002B7647" w:rsidRPr="00BB234B">
        <w:rPr>
          <w:i/>
          <w:vertAlign w:val="subscript"/>
        </w:rPr>
        <w:t>w</w:t>
      </w:r>
      <w:r w:rsidR="007D4F31" w:rsidRPr="00BB234B">
        <w:rPr>
          <w:i/>
          <w:vertAlign w:val="subscript"/>
        </w:rPr>
        <w:t xml:space="preserve"> </w:t>
      </w:r>
      <w:r w:rsidR="007D4F31" w:rsidRPr="00BB234B">
        <w:t xml:space="preserve">and </w:t>
      </w:r>
      <w:proofErr w:type="spellStart"/>
      <w:r w:rsidR="007D4F31" w:rsidRPr="00BB234B">
        <w:rPr>
          <w:i/>
        </w:rPr>
        <w:t>B</w:t>
      </w:r>
      <w:r w:rsidR="007D4F31" w:rsidRPr="00BB234B">
        <w:rPr>
          <w:i/>
          <w:vertAlign w:val="subscript"/>
        </w:rPr>
        <w:t>o,Div,w,n</w:t>
      </w:r>
      <w:proofErr w:type="spellEnd"/>
      <w:r w:rsidR="002B7647" w:rsidRPr="00BB234B">
        <w:t>)</w:t>
      </w:r>
      <w:bookmarkEnd w:id="115"/>
      <w:bookmarkEnd w:id="116"/>
    </w:p>
    <w:p w14:paraId="423C6557" w14:textId="1447B4BA" w:rsidR="00BB7E75" w:rsidRPr="00BB234B" w:rsidRDefault="00A5643F" w:rsidP="00A5643F">
      <w:pPr>
        <w:pStyle w:val="tMain"/>
      </w:pPr>
      <w:r w:rsidRPr="00BB234B">
        <w:tab/>
      </w:r>
      <w:r w:rsidR="00D81F68" w:rsidRPr="00BB234B">
        <w:t>(1)</w:t>
      </w:r>
      <w:r w:rsidRPr="00BB234B">
        <w:tab/>
      </w:r>
      <w:r w:rsidR="00494271" w:rsidRPr="00BB234B">
        <w:t xml:space="preserve">Subject to this section, the </w:t>
      </w:r>
      <w:r w:rsidR="00BB7E75" w:rsidRPr="00BB234B">
        <w:t>methane</w:t>
      </w:r>
      <w:r w:rsidR="00BB7E75" w:rsidRPr="00BB234B">
        <w:noBreakHyphen/>
        <w:t xml:space="preserve">producing </w:t>
      </w:r>
      <w:r w:rsidR="00562E0E" w:rsidRPr="00BB234B">
        <w:t xml:space="preserve">capacity </w:t>
      </w:r>
      <w:r w:rsidR="00BB7E75" w:rsidRPr="00BB234B">
        <w:t xml:space="preserve">of </w:t>
      </w:r>
      <w:r w:rsidR="00494271" w:rsidRPr="00BB234B">
        <w:t xml:space="preserve">volatile solids </w:t>
      </w:r>
      <w:r w:rsidR="009A79C8" w:rsidRPr="00BB234B">
        <w:t xml:space="preserve">from material </w:t>
      </w:r>
      <w:r w:rsidR="00494271" w:rsidRPr="00BB234B">
        <w:t xml:space="preserve">of </w:t>
      </w:r>
      <w:r w:rsidR="00C650AF" w:rsidRPr="00BB234B">
        <w:t xml:space="preserve">type </w:t>
      </w:r>
      <w:r w:rsidR="00C650AF" w:rsidRPr="00BB234B">
        <w:rPr>
          <w:i/>
        </w:rPr>
        <w:t>w</w:t>
      </w:r>
      <w:r w:rsidR="00494271" w:rsidRPr="00BB234B">
        <w:t xml:space="preserve"> </w:t>
      </w:r>
      <w:r w:rsidR="00C650AF" w:rsidRPr="00BB234B">
        <w:t>(B</w:t>
      </w:r>
      <w:r w:rsidR="00412A5D" w:rsidRPr="00BB234B">
        <w:rPr>
          <w:vertAlign w:val="subscript"/>
        </w:rPr>
        <w:t>o</w:t>
      </w:r>
      <w:r w:rsidR="00C650AF" w:rsidRPr="00BB234B">
        <w:rPr>
          <w:vertAlign w:val="subscript"/>
        </w:rPr>
        <w:t>,</w:t>
      </w:r>
      <w:r w:rsidR="004A4A68" w:rsidRPr="00BB234B">
        <w:rPr>
          <w:vertAlign w:val="subscript"/>
        </w:rPr>
        <w:t> </w:t>
      </w:r>
      <w:r w:rsidR="00C650AF" w:rsidRPr="00BB234B">
        <w:rPr>
          <w:vertAlign w:val="subscript"/>
        </w:rPr>
        <w:t>w</w:t>
      </w:r>
      <w:r w:rsidR="00FF6826" w:rsidRPr="00BB234B">
        <w:rPr>
          <w:vertAlign w:val="subscript"/>
        </w:rPr>
        <w:t xml:space="preserve"> </w:t>
      </w:r>
      <w:r w:rsidR="00FF6826" w:rsidRPr="00BB234B">
        <w:t xml:space="preserve">and </w:t>
      </w:r>
      <w:proofErr w:type="spellStart"/>
      <w:r w:rsidR="00FF6826" w:rsidRPr="00BB234B">
        <w:t>B</w:t>
      </w:r>
      <w:r w:rsidR="00412A5D" w:rsidRPr="00BB234B">
        <w:rPr>
          <w:vertAlign w:val="subscript"/>
        </w:rPr>
        <w:t>o</w:t>
      </w:r>
      <w:proofErr w:type="gramStart"/>
      <w:r w:rsidR="00FF6826" w:rsidRPr="00BB234B">
        <w:rPr>
          <w:vertAlign w:val="subscript"/>
        </w:rPr>
        <w:t>,Div</w:t>
      </w:r>
      <w:proofErr w:type="spellEnd"/>
      <w:proofErr w:type="gramEnd"/>
      <w:r w:rsidR="00FF6826" w:rsidRPr="00BB234B">
        <w:rPr>
          <w:vertAlign w:val="subscript"/>
        </w:rPr>
        <w:t>, w, n</w:t>
      </w:r>
      <w:r w:rsidR="00C650AF" w:rsidRPr="00BB234B">
        <w:t xml:space="preserve">) </w:t>
      </w:r>
      <w:r w:rsidR="00494271" w:rsidRPr="00BB234B">
        <w:t xml:space="preserve">must be </w:t>
      </w:r>
      <w:r w:rsidR="00E16C94" w:rsidRPr="00BB234B">
        <w:t>determined</w:t>
      </w:r>
      <w:r w:rsidR="00494271" w:rsidRPr="00BB234B">
        <w:t xml:space="preserve"> in accordance with the </w:t>
      </w:r>
      <w:r w:rsidR="0092356A" w:rsidRPr="00BB234B">
        <w:t>Supplement</w:t>
      </w:r>
      <w:r w:rsidR="00BB7E75" w:rsidRPr="00BB234B">
        <w:t>.</w:t>
      </w:r>
    </w:p>
    <w:p w14:paraId="22089C3D" w14:textId="50C4E7C4" w:rsidR="00BB7E75" w:rsidRPr="00BB234B" w:rsidRDefault="00A5643F" w:rsidP="00A5643F">
      <w:pPr>
        <w:pStyle w:val="tMain"/>
      </w:pPr>
      <w:r w:rsidRPr="00BB234B">
        <w:tab/>
      </w:r>
      <w:r w:rsidR="00D81F68" w:rsidRPr="00BB234B">
        <w:t>(2)</w:t>
      </w:r>
      <w:r w:rsidRPr="00BB234B">
        <w:tab/>
      </w:r>
      <w:r w:rsidR="00854E63" w:rsidRPr="00BB234B">
        <w:t xml:space="preserve">For </w:t>
      </w:r>
      <w:r w:rsidR="00ED7FF9" w:rsidRPr="00BB234B">
        <w:t>material of a listed type</w:t>
      </w:r>
      <w:r w:rsidR="00854E63" w:rsidRPr="00BB234B">
        <w:t xml:space="preserve">, </w:t>
      </w:r>
      <w:r w:rsidR="00494271" w:rsidRPr="00BB234B">
        <w:t xml:space="preserve">the project proponent may apply the </w:t>
      </w:r>
      <w:r w:rsidR="003D4D49" w:rsidRPr="00BB234B">
        <w:t xml:space="preserve">default </w:t>
      </w:r>
      <w:r w:rsidR="00494271" w:rsidRPr="00BB234B">
        <w:t>methane-producing capacity specified for the type</w:t>
      </w:r>
      <w:r w:rsidR="00486A4D" w:rsidRPr="00BB234B">
        <w:t xml:space="preserve"> in the Supplement</w:t>
      </w:r>
      <w:r w:rsidR="00494271" w:rsidRPr="00BB234B">
        <w:t>.</w:t>
      </w:r>
    </w:p>
    <w:p w14:paraId="3F5E9DA3" w14:textId="77777777" w:rsidR="00BB7E75" w:rsidRPr="00BB234B" w:rsidRDefault="00BB7E75" w:rsidP="00BB7E75">
      <w:pPr>
        <w:spacing w:before="122" w:line="240" w:lineRule="auto"/>
        <w:ind w:left="1985" w:hanging="851"/>
        <w:rPr>
          <w:rFonts w:eastAsia="Times New Roman"/>
          <w:sz w:val="18"/>
          <w:lang w:eastAsia="en-AU"/>
        </w:rPr>
      </w:pPr>
      <w:r w:rsidRPr="00BB234B">
        <w:rPr>
          <w:rFonts w:eastAsia="Times New Roman"/>
          <w:sz w:val="18"/>
          <w:lang w:eastAsia="en-AU"/>
        </w:rPr>
        <w:t>Note:</w:t>
      </w:r>
      <w:r w:rsidRPr="00BB234B">
        <w:rPr>
          <w:rFonts w:eastAsia="Times New Roman"/>
          <w:sz w:val="18"/>
          <w:lang w:eastAsia="en-AU"/>
        </w:rPr>
        <w:tab/>
        <w:t xml:space="preserve">Different options (i.e. using the </w:t>
      </w:r>
      <w:r w:rsidR="0092356A" w:rsidRPr="00BB234B">
        <w:rPr>
          <w:rFonts w:eastAsia="Times New Roman"/>
          <w:sz w:val="18"/>
          <w:lang w:eastAsia="en-AU"/>
        </w:rPr>
        <w:t>default value</w:t>
      </w:r>
      <w:r w:rsidRPr="00BB234B">
        <w:rPr>
          <w:rFonts w:eastAsia="Times New Roman"/>
          <w:sz w:val="18"/>
          <w:lang w:eastAsia="en-AU"/>
        </w:rPr>
        <w:t xml:space="preserve"> or </w:t>
      </w:r>
      <w:r w:rsidR="0092356A" w:rsidRPr="00BB234B">
        <w:rPr>
          <w:rFonts w:eastAsia="Times New Roman"/>
          <w:sz w:val="18"/>
          <w:lang w:eastAsia="en-AU"/>
        </w:rPr>
        <w:t>measuring in accordance with the Supplement</w:t>
      </w:r>
      <w:r w:rsidRPr="00BB234B">
        <w:rPr>
          <w:rFonts w:eastAsia="Times New Roman"/>
          <w:sz w:val="18"/>
          <w:lang w:eastAsia="en-AU"/>
        </w:rPr>
        <w:t>) may be used for different material types.</w:t>
      </w:r>
    </w:p>
    <w:p w14:paraId="2BD24903" w14:textId="084F5D6C" w:rsidR="00BB7E75" w:rsidRPr="00BB234B" w:rsidRDefault="00A5643F" w:rsidP="002C3C61">
      <w:pPr>
        <w:pStyle w:val="tMain"/>
      </w:pPr>
      <w:r w:rsidRPr="00BB234B">
        <w:tab/>
      </w:r>
      <w:r w:rsidR="00D81F68" w:rsidRPr="00BB234B">
        <w:t>(3)</w:t>
      </w:r>
      <w:r w:rsidRPr="00BB234B">
        <w:tab/>
      </w:r>
      <w:r w:rsidR="00BB7E75" w:rsidRPr="00BB234B">
        <w:t>If</w:t>
      </w:r>
      <w:r w:rsidR="002D401E" w:rsidRPr="00BB234B">
        <w:t xml:space="preserve">, at any time during </w:t>
      </w:r>
      <w:r w:rsidR="007C478E" w:rsidRPr="00BB234B">
        <w:t xml:space="preserve">the reporting period </w:t>
      </w:r>
      <w:r w:rsidR="002D401E" w:rsidRPr="00BB234B">
        <w:t>the Supplement</w:t>
      </w:r>
      <w:r w:rsidR="00ED7FF9" w:rsidRPr="00BB234B">
        <w:t xml:space="preserve"> </w:t>
      </w:r>
      <w:r w:rsidR="003D4D49" w:rsidRPr="00BB234B">
        <w:t>i</w:t>
      </w:r>
      <w:r w:rsidR="00BB7E75" w:rsidRPr="00BB234B">
        <w:t xml:space="preserve">s amended so that </w:t>
      </w:r>
      <w:r w:rsidR="003D4D49" w:rsidRPr="00BB234B">
        <w:t xml:space="preserve">a particular </w:t>
      </w:r>
      <w:r w:rsidR="00BB7E75" w:rsidRPr="00BB234B">
        <w:t>type</w:t>
      </w:r>
      <w:r w:rsidR="002C3C61" w:rsidRPr="00BB234B">
        <w:t xml:space="preserve"> of material, not previously a listed type, becomes a listed type, </w:t>
      </w:r>
      <w:r w:rsidR="003D4D49" w:rsidRPr="00BB234B">
        <w:t>the project proponent may</w:t>
      </w:r>
      <w:r w:rsidR="009A79C8" w:rsidRPr="00BB234B">
        <w:t xml:space="preserve">, </w:t>
      </w:r>
      <w:r w:rsidR="00BB7E75" w:rsidRPr="00BB234B">
        <w:t xml:space="preserve">following the amendment, </w:t>
      </w:r>
      <w:r w:rsidR="009A79C8" w:rsidRPr="00BB234B">
        <w:t xml:space="preserve">use the </w:t>
      </w:r>
      <w:r w:rsidR="00BB7E75" w:rsidRPr="00BB234B">
        <w:t xml:space="preserve">default </w:t>
      </w:r>
      <w:r w:rsidR="005C4674" w:rsidRPr="00BB234B">
        <w:t>capacity for that type</w:t>
      </w:r>
      <w:r w:rsidR="00F06B9B" w:rsidRPr="00BB234B">
        <w:t xml:space="preserve"> for any reporting period for which an offsets report has not been submitted</w:t>
      </w:r>
      <w:r w:rsidR="00BB7E75" w:rsidRPr="00BB234B">
        <w:t>.</w:t>
      </w:r>
    </w:p>
    <w:p w14:paraId="3D47C6EA" w14:textId="7B73C046" w:rsidR="002C3C61" w:rsidRPr="00BB234B" w:rsidRDefault="002C3C61" w:rsidP="002C3C61">
      <w:pPr>
        <w:pStyle w:val="tMain"/>
      </w:pPr>
      <w:r w:rsidRPr="00BB234B">
        <w:tab/>
      </w:r>
      <w:r w:rsidR="00D81F68" w:rsidRPr="00BB234B">
        <w:t>(4)</w:t>
      </w:r>
      <w:r w:rsidRPr="00BB234B">
        <w:tab/>
        <w:t>However, if, at any time during the project:</w:t>
      </w:r>
    </w:p>
    <w:p w14:paraId="05A6DC26" w14:textId="0C183200" w:rsidR="002C3C61" w:rsidRPr="00BB234B" w:rsidRDefault="002C3C61" w:rsidP="002C3C61">
      <w:pPr>
        <w:pStyle w:val="tPara"/>
      </w:pPr>
      <w:r w:rsidRPr="00BB234B">
        <w:tab/>
      </w:r>
      <w:r w:rsidR="00D81F68" w:rsidRPr="00BB234B">
        <w:t>(a)</w:t>
      </w:r>
      <w:r w:rsidRPr="00BB234B">
        <w:tab/>
      </w:r>
      <w:proofErr w:type="gramStart"/>
      <w:r w:rsidRPr="00BB234B">
        <w:t>a</w:t>
      </w:r>
      <w:proofErr w:type="gramEnd"/>
      <w:r w:rsidRPr="00BB234B">
        <w:t xml:space="preserve"> particular type of material is a listed type; and</w:t>
      </w:r>
    </w:p>
    <w:p w14:paraId="6D5848D0" w14:textId="6653B135" w:rsidR="002C3C61" w:rsidRPr="00BB234B" w:rsidRDefault="002C3C61" w:rsidP="002C3C61">
      <w:pPr>
        <w:pStyle w:val="tPara"/>
      </w:pPr>
      <w:r w:rsidRPr="00BB234B">
        <w:tab/>
      </w:r>
      <w:r w:rsidR="00D81F68" w:rsidRPr="00BB234B">
        <w:t>(b)</w:t>
      </w:r>
      <w:r w:rsidRPr="00BB234B">
        <w:rPr>
          <w:b/>
          <w:i/>
        </w:rPr>
        <w:tab/>
      </w:r>
      <w:proofErr w:type="gramStart"/>
      <w:r w:rsidRPr="00BB234B">
        <w:t>the</w:t>
      </w:r>
      <w:proofErr w:type="gramEnd"/>
      <w:r w:rsidRPr="00BB234B">
        <w:t xml:space="preserve"> project proponent uses a value for the type that is </w:t>
      </w:r>
      <w:r w:rsidR="00E02FA9" w:rsidRPr="00BB234B">
        <w:t>measured</w:t>
      </w:r>
      <w:r w:rsidRPr="00BB234B">
        <w:t xml:space="preserve"> in accordance with the </w:t>
      </w:r>
      <w:r w:rsidR="00536062" w:rsidRPr="00BB234B">
        <w:t>Supplement</w:t>
      </w:r>
      <w:r w:rsidRPr="00BB234B">
        <w:t>;</w:t>
      </w:r>
    </w:p>
    <w:p w14:paraId="6EEE3770" w14:textId="4BAB94AE" w:rsidR="002C3C61" w:rsidRPr="00BB234B" w:rsidRDefault="002C3C61" w:rsidP="005C0426">
      <w:pPr>
        <w:pStyle w:val="tMain"/>
        <w:spacing w:before="100"/>
      </w:pPr>
      <w:r w:rsidRPr="00BB234B">
        <w:tab/>
      </w:r>
      <w:r w:rsidRPr="00BB234B">
        <w:tab/>
      </w:r>
      <w:proofErr w:type="gramStart"/>
      <w:r w:rsidRPr="00BB234B">
        <w:t>the</w:t>
      </w:r>
      <w:proofErr w:type="gramEnd"/>
      <w:r w:rsidRPr="00BB234B">
        <w:t xml:space="preserve"> methane-producing capacity for the type must be </w:t>
      </w:r>
      <w:r w:rsidR="00E02FA9" w:rsidRPr="00BB234B">
        <w:t>measured</w:t>
      </w:r>
      <w:r w:rsidRPr="00BB234B">
        <w:t xml:space="preserve"> in accordance with the </w:t>
      </w:r>
      <w:r w:rsidR="00B8240C" w:rsidRPr="00BB234B">
        <w:t>Supplement</w:t>
      </w:r>
      <w:r w:rsidRPr="00BB234B">
        <w:t xml:space="preserve"> for the remainder of the project.</w:t>
      </w:r>
    </w:p>
    <w:p w14:paraId="43D1C8D6" w14:textId="60B5E336" w:rsidR="00BB7E75" w:rsidRPr="00BB234B" w:rsidRDefault="00D81F68" w:rsidP="008B542D">
      <w:pPr>
        <w:pStyle w:val="h3Div"/>
      </w:pPr>
      <w:bookmarkStart w:id="117" w:name="BKCheck15B_4"/>
      <w:bookmarkStart w:id="118" w:name="_Toc467774844"/>
      <w:bookmarkStart w:id="119" w:name="_Toc467775559"/>
      <w:bookmarkStart w:id="120" w:name="_Toc498294040"/>
      <w:bookmarkStart w:id="121" w:name="_Toc20210350"/>
      <w:bookmarkEnd w:id="117"/>
      <w:r w:rsidRPr="00BB234B">
        <w:t>Division 5</w:t>
      </w:r>
      <w:r w:rsidR="00FF6F40" w:rsidRPr="00BB234B">
        <w:t>—</w:t>
      </w:r>
      <w:r w:rsidR="00BB7E75" w:rsidRPr="00BB234B">
        <w:t>Project emissions</w:t>
      </w:r>
      <w:bookmarkEnd w:id="118"/>
      <w:bookmarkEnd w:id="119"/>
      <w:bookmarkEnd w:id="120"/>
      <w:bookmarkEnd w:id="121"/>
    </w:p>
    <w:p w14:paraId="62128B0A" w14:textId="61AA5438" w:rsidR="00BB7E75" w:rsidRPr="00BB234B" w:rsidRDefault="00D81F68" w:rsidP="008B542D">
      <w:pPr>
        <w:pStyle w:val="h5Section"/>
      </w:pPr>
      <w:bookmarkStart w:id="122" w:name="_Toc467774845"/>
      <w:bookmarkStart w:id="123" w:name="_Toc467775560"/>
      <w:bookmarkStart w:id="124" w:name="_Toc498294041"/>
      <w:bookmarkStart w:id="125" w:name="_Toc20210351"/>
      <w:proofErr w:type="gramStart"/>
      <w:r w:rsidRPr="00BB234B">
        <w:t>2</w:t>
      </w:r>
      <w:r w:rsidR="004F2AE1" w:rsidRPr="00BB234B">
        <w:t>8</w:t>
      </w:r>
      <w:r w:rsidR="00FF6F40" w:rsidRPr="00BB234B">
        <w:t xml:space="preserve">  </w:t>
      </w:r>
      <w:r w:rsidR="00BB7E75" w:rsidRPr="00BB234B">
        <w:t>Summary</w:t>
      </w:r>
      <w:bookmarkEnd w:id="122"/>
      <w:bookmarkEnd w:id="123"/>
      <w:bookmarkEnd w:id="124"/>
      <w:bookmarkEnd w:id="125"/>
      <w:proofErr w:type="gramEnd"/>
    </w:p>
    <w:p w14:paraId="7C6CDB8A" w14:textId="77777777" w:rsidR="001B4ECB" w:rsidRPr="00BB234B" w:rsidRDefault="001B4ECB" w:rsidP="008B542D">
      <w:pPr>
        <w:keepNext/>
        <w:keepLines/>
        <w:rPr>
          <w:lang w:eastAsia="en-AU"/>
        </w:rPr>
      </w:pPr>
    </w:p>
    <w:p w14:paraId="772F4653" w14:textId="77777777" w:rsidR="00BB7E75" w:rsidRPr="00BB234B" w:rsidRDefault="004114FE" w:rsidP="008B542D">
      <w:pPr>
        <w:pStyle w:val="SOText"/>
        <w:keepNext/>
        <w:keepLines/>
        <w:pBdr>
          <w:bottom w:val="single" w:sz="4" w:space="5" w:color="auto"/>
        </w:pBdr>
        <w:spacing w:line="276" w:lineRule="auto"/>
      </w:pPr>
      <w:r w:rsidRPr="00BB234B">
        <w:t xml:space="preserve">The </w:t>
      </w:r>
      <w:r w:rsidR="00BB7E75" w:rsidRPr="00BB234B">
        <w:t xml:space="preserve">project emissions for the reporting period are the emissions </w:t>
      </w:r>
      <w:r w:rsidRPr="00BB234B">
        <w:t>that must be subtr</w:t>
      </w:r>
      <w:r w:rsidR="002A159D" w:rsidRPr="00BB234B">
        <w:t xml:space="preserve">acted from the </w:t>
      </w:r>
      <w:r w:rsidR="00562E0E" w:rsidRPr="00BB234B">
        <w:t xml:space="preserve">gross abatement </w:t>
      </w:r>
      <w:r w:rsidR="00BB7E75" w:rsidRPr="00BB234B">
        <w:t>during the reporting period</w:t>
      </w:r>
      <w:r w:rsidR="00562E0E" w:rsidRPr="00BB234B">
        <w:t xml:space="preserve">. They are the emissions that either </w:t>
      </w:r>
      <w:r w:rsidRPr="00BB234B">
        <w:t xml:space="preserve">would not have resulted from the treatment of the material in an anaerobic pond, </w:t>
      </w:r>
      <w:r w:rsidR="00562E0E" w:rsidRPr="00BB234B">
        <w:t>or are attributable to the use of equipment to operate the project facilities.</w:t>
      </w:r>
      <w:r w:rsidRPr="00BB234B">
        <w:t xml:space="preserve"> </w:t>
      </w:r>
      <w:r w:rsidR="004526DC" w:rsidRPr="00BB234B">
        <w:t>They include emissions from fuel (including transport) and</w:t>
      </w:r>
      <w:r w:rsidR="00865C40" w:rsidRPr="00BB234B">
        <w:t xml:space="preserve"> purchased </w:t>
      </w:r>
      <w:r w:rsidR="004526DC" w:rsidRPr="00BB234B">
        <w:t>electricity and, for treatment using emissions avoidance, emissions from post-</w:t>
      </w:r>
      <w:r w:rsidR="001B4ECB" w:rsidRPr="00BB234B">
        <w:t xml:space="preserve">diversion </w:t>
      </w:r>
      <w:r w:rsidR="004526DC" w:rsidRPr="00BB234B">
        <w:t>treatment of diverted material</w:t>
      </w:r>
      <w:r w:rsidR="00BB7E75" w:rsidRPr="00BB234B">
        <w:t>.</w:t>
      </w:r>
    </w:p>
    <w:p w14:paraId="6BA9CE78" w14:textId="6509ED55" w:rsidR="00BB7E75" w:rsidRPr="00BB234B" w:rsidRDefault="00D81F68" w:rsidP="00FF6F40">
      <w:pPr>
        <w:pStyle w:val="h5Section"/>
      </w:pPr>
      <w:bookmarkStart w:id="126" w:name="_Toc467774846"/>
      <w:bookmarkStart w:id="127" w:name="_Toc467775561"/>
      <w:bookmarkStart w:id="128" w:name="_Toc498294042"/>
      <w:bookmarkStart w:id="129" w:name="_Toc20210352"/>
      <w:proofErr w:type="gramStart"/>
      <w:r w:rsidRPr="00BB234B">
        <w:t>2</w:t>
      </w:r>
      <w:r w:rsidR="004F2AE1" w:rsidRPr="00BB234B">
        <w:t>9</w:t>
      </w:r>
      <w:r w:rsidR="00FF6F40" w:rsidRPr="00BB234B">
        <w:t xml:space="preserve">  </w:t>
      </w:r>
      <w:r w:rsidR="00BB7E75" w:rsidRPr="00BB234B">
        <w:t>Project</w:t>
      </w:r>
      <w:proofErr w:type="gramEnd"/>
      <w:r w:rsidR="00BB7E75" w:rsidRPr="00BB234B">
        <w:t xml:space="preserve"> emissions</w:t>
      </w:r>
      <w:bookmarkEnd w:id="126"/>
      <w:bookmarkEnd w:id="127"/>
      <w:bookmarkEnd w:id="128"/>
      <w:bookmarkEnd w:id="129"/>
    </w:p>
    <w:p w14:paraId="6C62B638" w14:textId="77777777" w:rsidR="00BB7E75" w:rsidRPr="00BB234B" w:rsidRDefault="00FF6F40" w:rsidP="00FF6F40">
      <w:pPr>
        <w:pStyle w:val="tMain"/>
      </w:pPr>
      <w:r w:rsidRPr="00BB234B">
        <w:tab/>
      </w:r>
      <w:r w:rsidRPr="00BB234B">
        <w:tab/>
      </w:r>
      <w:r w:rsidR="00BB7E75" w:rsidRPr="00BB234B">
        <w:t>The project emissions</w:t>
      </w:r>
      <w:r w:rsidR="005C0426" w:rsidRPr="00BB234B">
        <w:t xml:space="preserve"> </w:t>
      </w:r>
      <w:r w:rsidR="00432E91" w:rsidRPr="00BB234B">
        <w:t xml:space="preserve">for project facility </w:t>
      </w:r>
      <w:r w:rsidR="00432E91" w:rsidRPr="00BB234B">
        <w:rPr>
          <w:i/>
        </w:rPr>
        <w:t xml:space="preserve">h </w:t>
      </w:r>
      <w:r w:rsidR="00BB7E75" w:rsidRPr="00BB234B">
        <w:t>for the reporting period</w:t>
      </w:r>
      <w:r w:rsidR="001D1EA7" w:rsidRPr="00BB234B">
        <w:t xml:space="preserve">, </w:t>
      </w:r>
      <w:proofErr w:type="spellStart"/>
      <w:r w:rsidR="00432E91" w:rsidRPr="00BB234B">
        <w:rPr>
          <w:b/>
          <w:i/>
        </w:rPr>
        <w:t>PE</w:t>
      </w:r>
      <w:r w:rsidR="00432E91" w:rsidRPr="00BB234B">
        <w:rPr>
          <w:b/>
          <w:i/>
          <w:vertAlign w:val="subscript"/>
        </w:rPr>
        <w:t>h</w:t>
      </w:r>
      <w:proofErr w:type="spellEnd"/>
      <w:r w:rsidR="004A4A68" w:rsidRPr="00BB234B">
        <w:rPr>
          <w:b/>
          <w:i/>
          <w:vertAlign w:val="subscript"/>
        </w:rPr>
        <w:t> </w:t>
      </w:r>
      <w:r w:rsidR="005C0426" w:rsidRPr="00BB234B">
        <w:t>(in tonnes CO</w:t>
      </w:r>
      <w:r w:rsidR="005C0426" w:rsidRPr="00BB234B">
        <w:rPr>
          <w:vertAlign w:val="subscript"/>
        </w:rPr>
        <w:t>2</w:t>
      </w:r>
      <w:r w:rsidR="005C0426" w:rsidRPr="00BB234B">
        <w:noBreakHyphen/>
        <w:t>e),</w:t>
      </w:r>
      <w:r w:rsidR="001D1EA7" w:rsidRPr="00BB234B">
        <w:t xml:space="preserve"> </w:t>
      </w:r>
      <w:r w:rsidR="00BB7E75" w:rsidRPr="00BB234B">
        <w:t>is worked out using the formula:</w:t>
      </w:r>
    </w:p>
    <w:p w14:paraId="21F58073" w14:textId="77777777" w:rsidR="0072631B" w:rsidRPr="00BB234B" w:rsidRDefault="0072631B" w:rsidP="00FF6F40">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2BBBC680" w14:textId="77777777" w:rsidTr="008805F3">
        <w:tc>
          <w:tcPr>
            <w:tcW w:w="6663" w:type="dxa"/>
          </w:tcPr>
          <w:p w14:paraId="624D8A3A" w14:textId="77777777" w:rsidR="0072631B" w:rsidRPr="00BB234B" w:rsidRDefault="0072631B" w:rsidP="008805F3">
            <w:pPr>
              <w:jc w:val="center"/>
            </w:pPr>
          </w:p>
          <w:p w14:paraId="53BCB3BA" w14:textId="77777777" w:rsidR="0072631B" w:rsidRPr="00BB234B" w:rsidRDefault="00432E91" w:rsidP="00D96305">
            <w:pPr>
              <w:jc w:val="center"/>
            </w:pPr>
            <w:proofErr w:type="spellStart"/>
            <w:r w:rsidRPr="00BB234B">
              <w:t>PE</w:t>
            </w:r>
            <w:r w:rsidRPr="00BB234B">
              <w:rPr>
                <w:vertAlign w:val="subscript"/>
              </w:rPr>
              <w:t>h</w:t>
            </w:r>
            <w:proofErr w:type="spellEnd"/>
            <w:r w:rsidRPr="00BB234B">
              <w:t xml:space="preserve"> </w:t>
            </w:r>
            <w:r w:rsidR="0072631B" w:rsidRPr="00BB234B">
              <w:t>= E</w:t>
            </w:r>
            <w:r w:rsidR="0072631B" w:rsidRPr="00BB234B">
              <w:rPr>
                <w:vertAlign w:val="subscript"/>
              </w:rPr>
              <w:t>F</w:t>
            </w:r>
            <w:r w:rsidR="0072631B" w:rsidRPr="00BB234B">
              <w:t xml:space="preserve"> + E</w:t>
            </w:r>
            <w:r w:rsidR="0028088F" w:rsidRPr="00BB234B">
              <w:rPr>
                <w:vertAlign w:val="subscript"/>
              </w:rPr>
              <w:t>PE</w:t>
            </w:r>
            <w:r w:rsidR="00AC2EF4" w:rsidRPr="00BB234B">
              <w:t xml:space="preserve"> + </w:t>
            </w:r>
            <w:proofErr w:type="spellStart"/>
            <w:r w:rsidR="00AC2EF4" w:rsidRPr="00BB234B">
              <w:t>E</w:t>
            </w:r>
            <w:r w:rsidR="0072631B" w:rsidRPr="00BB234B">
              <w:rPr>
                <w:vertAlign w:val="subscript"/>
              </w:rPr>
              <w:t>Post</w:t>
            </w:r>
            <w:proofErr w:type="spellEnd"/>
            <w:r w:rsidR="00B86D6A" w:rsidRPr="00BB234B">
              <w:rPr>
                <w:vertAlign w:val="subscript"/>
              </w:rPr>
              <w:t>,</w:t>
            </w:r>
            <w:r w:rsidR="004A4A68" w:rsidRPr="00BB234B">
              <w:rPr>
                <w:vertAlign w:val="subscript"/>
              </w:rPr>
              <w:t> </w:t>
            </w:r>
            <w:r w:rsidR="00D315F2" w:rsidRPr="00BB234B">
              <w:rPr>
                <w:vertAlign w:val="subscript"/>
              </w:rPr>
              <w:t>Methane</w:t>
            </w:r>
            <w:r w:rsidR="0072631B" w:rsidRPr="00BB234B">
              <w:t xml:space="preserve"> </w:t>
            </w:r>
            <w:r w:rsidR="00D315F2" w:rsidRPr="00BB234B">
              <w:t xml:space="preserve">+ </w:t>
            </w:r>
            <w:proofErr w:type="spellStart"/>
            <w:r w:rsidR="00D315F2" w:rsidRPr="00BB234B">
              <w:t>E</w:t>
            </w:r>
            <w:r w:rsidR="00D315F2" w:rsidRPr="00BB234B">
              <w:rPr>
                <w:vertAlign w:val="subscript"/>
              </w:rPr>
              <w:t>Post</w:t>
            </w:r>
            <w:proofErr w:type="spellEnd"/>
            <w:r w:rsidR="00B86D6A" w:rsidRPr="00BB234B">
              <w:rPr>
                <w:vertAlign w:val="subscript"/>
              </w:rPr>
              <w:t>,</w:t>
            </w:r>
            <w:r w:rsidR="004A4A68" w:rsidRPr="00BB234B">
              <w:rPr>
                <w:vertAlign w:val="subscript"/>
              </w:rPr>
              <w:t> </w:t>
            </w:r>
            <w:r w:rsidR="00D315F2" w:rsidRPr="00BB234B">
              <w:rPr>
                <w:vertAlign w:val="subscript"/>
              </w:rPr>
              <w:t>Nitrogen</w:t>
            </w:r>
          </w:p>
        </w:tc>
        <w:tc>
          <w:tcPr>
            <w:tcW w:w="1645" w:type="dxa"/>
            <w:vAlign w:val="center"/>
          </w:tcPr>
          <w:p w14:paraId="0947CC8D" w14:textId="77777777" w:rsidR="0072631B" w:rsidRPr="00BB234B" w:rsidRDefault="0072631B" w:rsidP="008805F3"/>
          <w:p w14:paraId="227EF8DE" w14:textId="77777777" w:rsidR="0072631B" w:rsidRPr="00BB234B" w:rsidRDefault="0072631B" w:rsidP="008805F3">
            <w:pPr>
              <w:jc w:val="center"/>
              <w:rPr>
                <w:b/>
                <w:i/>
              </w:rPr>
            </w:pPr>
            <w:r w:rsidRPr="00BB234B">
              <w:rPr>
                <w:b/>
                <w:i/>
              </w:rPr>
              <w:t>Equation 9</w:t>
            </w:r>
          </w:p>
          <w:p w14:paraId="7C1E2699" w14:textId="77777777" w:rsidR="0072631B" w:rsidRPr="00BB234B" w:rsidRDefault="0072631B" w:rsidP="008805F3"/>
        </w:tc>
      </w:tr>
    </w:tbl>
    <w:p w14:paraId="5DBAED59" w14:textId="77777777" w:rsidR="00BB7E75" w:rsidRPr="00BB234B" w:rsidRDefault="00BB7E75" w:rsidP="00BB7E75">
      <w:pPr>
        <w:pStyle w:val="subsection2"/>
        <w:spacing w:line="276" w:lineRule="auto"/>
        <w:rPr>
          <w:sz w:val="24"/>
          <w:szCs w:val="24"/>
        </w:rPr>
      </w:pPr>
      <w:proofErr w:type="gramStart"/>
      <w:r w:rsidRPr="00BB234B">
        <w:rPr>
          <w:sz w:val="24"/>
          <w:szCs w:val="24"/>
        </w:rPr>
        <w:t>where</w:t>
      </w:r>
      <w:proofErr w:type="gramEnd"/>
      <w:r w:rsidRPr="00BB234B">
        <w:rPr>
          <w:sz w:val="24"/>
          <w:szCs w:val="24"/>
        </w:rPr>
        <w:t>:</w:t>
      </w:r>
      <w:r w:rsidR="0072631B" w:rsidRPr="00BB234B">
        <w:rPr>
          <w:sz w:val="24"/>
          <w:szCs w:val="24"/>
        </w:rPr>
        <w:t xml:space="preserve">    </w:t>
      </w:r>
    </w:p>
    <w:p w14:paraId="673048CB" w14:textId="51163DD5" w:rsidR="00BB7E75" w:rsidRPr="00BB234B" w:rsidRDefault="00432E91" w:rsidP="00FF6F40">
      <w:pPr>
        <w:pStyle w:val="tDefn"/>
      </w:pPr>
      <w:r w:rsidRPr="00BB234B">
        <w:rPr>
          <w:b/>
          <w:i/>
        </w:rPr>
        <w:t>E</w:t>
      </w:r>
      <w:r w:rsidR="00C74D68" w:rsidRPr="00BB234B">
        <w:rPr>
          <w:b/>
          <w:i/>
          <w:vertAlign w:val="subscript"/>
        </w:rPr>
        <w:t>F</w:t>
      </w:r>
      <w:r w:rsidR="00BB7E75" w:rsidRPr="00BB234B">
        <w:t xml:space="preserve"> </w:t>
      </w:r>
      <w:r w:rsidR="004526DC" w:rsidRPr="00BB234B">
        <w:t>is</w:t>
      </w:r>
      <w:r w:rsidR="00BB7E75" w:rsidRPr="00BB234B">
        <w:t xml:space="preserve"> the emissions from fuel that is specifically </w:t>
      </w:r>
      <w:r w:rsidRPr="00BB234B">
        <w:t xml:space="preserve">attributable to the operation of the project facility </w:t>
      </w:r>
      <w:r w:rsidR="00BB7E75" w:rsidRPr="00BB234B">
        <w:t>during the reporting period (including transport), in tonnes CO</w:t>
      </w:r>
      <w:r w:rsidR="00BB7E75" w:rsidRPr="00BB234B">
        <w:rPr>
          <w:vertAlign w:val="subscript"/>
        </w:rPr>
        <w:t>2</w:t>
      </w:r>
      <w:r w:rsidR="00BB7E75" w:rsidRPr="00BB234B">
        <w:noBreakHyphen/>
        <w:t xml:space="preserve">e, worked out using equation </w:t>
      </w:r>
      <w:r w:rsidR="00D96305" w:rsidRPr="00BB234B">
        <w:t xml:space="preserve">10 (section </w:t>
      </w:r>
      <w:r w:rsidR="005508DE" w:rsidRPr="00BB234B">
        <w:t>30</w:t>
      </w:r>
      <w:r w:rsidR="00D96305" w:rsidRPr="00BB234B">
        <w:t>)</w:t>
      </w:r>
      <w:r w:rsidR="00BB7E75" w:rsidRPr="00BB234B">
        <w:t>.</w:t>
      </w:r>
    </w:p>
    <w:p w14:paraId="42658F4E" w14:textId="5D4EE813" w:rsidR="00BB7E75" w:rsidRPr="00BB234B" w:rsidRDefault="00BB7E75" w:rsidP="00FF6F40">
      <w:pPr>
        <w:pStyle w:val="tDefn"/>
      </w:pPr>
      <w:r w:rsidRPr="00BB234B">
        <w:rPr>
          <w:b/>
          <w:i/>
        </w:rPr>
        <w:t>E</w:t>
      </w:r>
      <w:r w:rsidR="0028088F" w:rsidRPr="00BB234B">
        <w:rPr>
          <w:b/>
          <w:i/>
          <w:vertAlign w:val="subscript"/>
        </w:rPr>
        <w:t>PE</w:t>
      </w:r>
      <w:r w:rsidRPr="00BB234B">
        <w:t xml:space="preserve"> </w:t>
      </w:r>
      <w:r w:rsidR="004526DC" w:rsidRPr="00BB234B">
        <w:t>is</w:t>
      </w:r>
      <w:r w:rsidRPr="00BB234B">
        <w:t xml:space="preserve"> the emissions from purchased electricity that is specifically</w:t>
      </w:r>
      <w:r w:rsidR="00432E91" w:rsidRPr="00BB234B">
        <w:t xml:space="preserve"> attributable to the operation of the project facility </w:t>
      </w:r>
      <w:r w:rsidRPr="00BB234B">
        <w:t>during the reporting period, in tonnes CO</w:t>
      </w:r>
      <w:r w:rsidRPr="00BB234B">
        <w:rPr>
          <w:vertAlign w:val="subscript"/>
        </w:rPr>
        <w:t>2</w:t>
      </w:r>
      <w:r w:rsidR="00AA35C6" w:rsidRPr="00BB234B">
        <w:noBreakHyphen/>
        <w:t xml:space="preserve">e, worked out using equation 11 (section </w:t>
      </w:r>
      <w:r w:rsidR="005508DE" w:rsidRPr="00BB234B">
        <w:t>31</w:t>
      </w:r>
      <w:r w:rsidR="00AA35C6" w:rsidRPr="00BB234B">
        <w:t>)</w:t>
      </w:r>
      <w:r w:rsidRPr="00BB234B">
        <w:t>.</w:t>
      </w:r>
    </w:p>
    <w:p w14:paraId="4D376AF8" w14:textId="3729F69F" w:rsidR="00BB7E75" w:rsidRPr="00BB234B" w:rsidRDefault="00BB7E75" w:rsidP="00FF6F40">
      <w:pPr>
        <w:pStyle w:val="tDefn"/>
      </w:pPr>
      <w:proofErr w:type="spellStart"/>
      <w:r w:rsidRPr="00BB234B">
        <w:rPr>
          <w:b/>
          <w:i/>
        </w:rPr>
        <w:t>E</w:t>
      </w:r>
      <w:r w:rsidRPr="00BB234B">
        <w:rPr>
          <w:b/>
          <w:i/>
          <w:vertAlign w:val="subscript"/>
        </w:rPr>
        <w:t>Post</w:t>
      </w:r>
      <w:proofErr w:type="spellEnd"/>
      <w:r w:rsidR="00B86D6A" w:rsidRPr="00BB234B">
        <w:rPr>
          <w:b/>
          <w:i/>
          <w:vertAlign w:val="subscript"/>
        </w:rPr>
        <w:t>,</w:t>
      </w:r>
      <w:r w:rsidR="004A4A68" w:rsidRPr="00BB234B">
        <w:rPr>
          <w:b/>
          <w:i/>
          <w:vertAlign w:val="subscript"/>
        </w:rPr>
        <w:t> </w:t>
      </w:r>
      <w:r w:rsidR="00D315F2" w:rsidRPr="00BB234B">
        <w:rPr>
          <w:b/>
          <w:i/>
          <w:vertAlign w:val="subscript"/>
        </w:rPr>
        <w:t>Methane</w:t>
      </w:r>
      <w:r w:rsidRPr="00BB234B">
        <w:t xml:space="preserve"> </w:t>
      </w:r>
      <w:r w:rsidR="004526DC" w:rsidRPr="00BB234B">
        <w:t>is</w:t>
      </w:r>
      <w:r w:rsidRPr="00BB234B">
        <w:t xml:space="preserve"> the emissions</w:t>
      </w:r>
      <w:r w:rsidR="00D315F2" w:rsidRPr="00BB234B">
        <w:t xml:space="preserve"> due to methane arising</w:t>
      </w:r>
      <w:r w:rsidRPr="00BB234B">
        <w:t xml:space="preserve"> from the </w:t>
      </w:r>
      <w:r w:rsidR="001B4ECB" w:rsidRPr="00BB234B">
        <w:t xml:space="preserve">post-diversion treatment </w:t>
      </w:r>
      <w:r w:rsidR="00BF40B7" w:rsidRPr="00BB234B">
        <w:t xml:space="preserve">of material diverted in </w:t>
      </w:r>
      <w:r w:rsidR="00432E91" w:rsidRPr="00BB234B">
        <w:t>the project facility</w:t>
      </w:r>
      <w:r w:rsidR="0028088F" w:rsidRPr="00BB234B">
        <w:t xml:space="preserve"> under a treatment method</w:t>
      </w:r>
      <w:r w:rsidR="00432E91" w:rsidRPr="00BB234B">
        <w:t xml:space="preserve"> </w:t>
      </w:r>
      <w:r w:rsidRPr="00BB234B">
        <w:t>during the reporting period, in tonnes CO</w:t>
      </w:r>
      <w:r w:rsidRPr="00BB234B">
        <w:rPr>
          <w:vertAlign w:val="subscript"/>
        </w:rPr>
        <w:t>2</w:t>
      </w:r>
      <w:r w:rsidRPr="00BB234B">
        <w:noBreakHyphen/>
        <w:t>e, worked out using equation 1</w:t>
      </w:r>
      <w:r w:rsidR="00AA35C6" w:rsidRPr="00BB234B">
        <w:t xml:space="preserve">2 (section </w:t>
      </w:r>
      <w:r w:rsidR="002A7439" w:rsidRPr="00BB234B">
        <w:t>3</w:t>
      </w:r>
      <w:r w:rsidR="005508DE" w:rsidRPr="00BB234B">
        <w:t>2</w:t>
      </w:r>
      <w:r w:rsidR="00AA35C6" w:rsidRPr="00BB234B">
        <w:t>)</w:t>
      </w:r>
      <w:r w:rsidRPr="00BB234B">
        <w:t>.</w:t>
      </w:r>
    </w:p>
    <w:p w14:paraId="620F7872" w14:textId="5FE703CE" w:rsidR="00D315F2" w:rsidRPr="00BB234B" w:rsidRDefault="00D315F2" w:rsidP="00FF6F40">
      <w:pPr>
        <w:pStyle w:val="tDefn"/>
      </w:pPr>
      <w:proofErr w:type="spellStart"/>
      <w:r w:rsidRPr="00BB234B">
        <w:rPr>
          <w:b/>
          <w:i/>
        </w:rPr>
        <w:t>E</w:t>
      </w:r>
      <w:r w:rsidRPr="00BB234B">
        <w:rPr>
          <w:b/>
          <w:i/>
          <w:vertAlign w:val="subscript"/>
        </w:rPr>
        <w:t>Post</w:t>
      </w:r>
      <w:proofErr w:type="spellEnd"/>
      <w:r w:rsidR="00B86D6A" w:rsidRPr="00BB234B">
        <w:rPr>
          <w:b/>
          <w:i/>
          <w:vertAlign w:val="subscript"/>
        </w:rPr>
        <w:t>,</w:t>
      </w:r>
      <w:r w:rsidR="004A4A68" w:rsidRPr="00BB234B">
        <w:rPr>
          <w:b/>
          <w:i/>
          <w:vertAlign w:val="subscript"/>
        </w:rPr>
        <w:t> </w:t>
      </w:r>
      <w:r w:rsidRPr="00BB234B">
        <w:rPr>
          <w:b/>
          <w:i/>
          <w:vertAlign w:val="subscript"/>
        </w:rPr>
        <w:t>Nitrogen</w:t>
      </w:r>
      <w:r w:rsidRPr="00BB234B">
        <w:t xml:space="preserve"> is the emissions due to nitrogen arising from the post-diversion treatment of material diverted in the project facility </w:t>
      </w:r>
      <w:r w:rsidR="00273AE3" w:rsidRPr="00BB234B">
        <w:t xml:space="preserve">under a treatment method </w:t>
      </w:r>
      <w:r w:rsidRPr="00BB234B">
        <w:t>during the reporting period, in tonnes CO</w:t>
      </w:r>
      <w:r w:rsidRPr="00BB234B">
        <w:rPr>
          <w:vertAlign w:val="subscript"/>
        </w:rPr>
        <w:t>2</w:t>
      </w:r>
      <w:r w:rsidRPr="00BB234B">
        <w:noBreakHyphen/>
        <w:t>e, worked out using equation 1</w:t>
      </w:r>
      <w:r w:rsidR="00273AE3" w:rsidRPr="00BB234B">
        <w:t>3</w:t>
      </w:r>
      <w:r w:rsidRPr="00BB234B">
        <w:t xml:space="preserve"> (section </w:t>
      </w:r>
      <w:r w:rsidR="002A7439" w:rsidRPr="00BB234B">
        <w:t>3</w:t>
      </w:r>
      <w:r w:rsidR="005508DE" w:rsidRPr="00BB234B">
        <w:t>2</w:t>
      </w:r>
      <w:r w:rsidRPr="00BB234B">
        <w:t>)</w:t>
      </w:r>
      <w:r w:rsidR="003202CA" w:rsidRPr="00BB234B">
        <w:t>.</w:t>
      </w:r>
    </w:p>
    <w:p w14:paraId="068C8AC7" w14:textId="13185629" w:rsidR="00BB7E75" w:rsidRPr="00BB234B" w:rsidRDefault="004F2AE1" w:rsidP="00FF6F40">
      <w:pPr>
        <w:pStyle w:val="h5Section"/>
      </w:pPr>
      <w:bookmarkStart w:id="130" w:name="_Toc467774847"/>
      <w:bookmarkStart w:id="131" w:name="_Toc467775562"/>
      <w:bookmarkStart w:id="132" w:name="_Toc498294043"/>
      <w:bookmarkStart w:id="133" w:name="_Toc20210353"/>
      <w:proofErr w:type="gramStart"/>
      <w:r w:rsidRPr="00BB234B">
        <w:t xml:space="preserve">30  </w:t>
      </w:r>
      <w:r w:rsidR="00BB7E75" w:rsidRPr="00BB234B">
        <w:t>Emissions</w:t>
      </w:r>
      <w:proofErr w:type="gramEnd"/>
      <w:r w:rsidR="00BB7E75" w:rsidRPr="00BB234B">
        <w:t xml:space="preserve"> from fuel use</w:t>
      </w:r>
      <w:bookmarkEnd w:id="130"/>
      <w:bookmarkEnd w:id="131"/>
      <w:bookmarkEnd w:id="132"/>
      <w:bookmarkEnd w:id="133"/>
    </w:p>
    <w:p w14:paraId="58B4B435" w14:textId="1E0817AE" w:rsidR="001D1EA7" w:rsidRPr="00BB234B" w:rsidRDefault="00111C8A" w:rsidP="00111C8A">
      <w:pPr>
        <w:pStyle w:val="tMain"/>
      </w:pPr>
      <w:r w:rsidRPr="00BB234B">
        <w:tab/>
      </w:r>
      <w:r w:rsidR="00D81F68" w:rsidRPr="00BB234B">
        <w:t>(1)</w:t>
      </w:r>
      <w:r w:rsidRPr="00BB234B">
        <w:tab/>
      </w:r>
      <w:r w:rsidR="00BB7E75" w:rsidRPr="00BB234B">
        <w:t xml:space="preserve">The </w:t>
      </w:r>
      <w:r w:rsidR="001D1EA7" w:rsidRPr="00BB234B">
        <w:t xml:space="preserve">emissions from fuel used </w:t>
      </w:r>
      <w:r w:rsidR="00B34794" w:rsidRPr="00BB234B">
        <w:t xml:space="preserve">that is specifically attributable to the operation of project facility </w:t>
      </w:r>
      <w:r w:rsidR="00B34794" w:rsidRPr="00BB234B">
        <w:rPr>
          <w:i/>
        </w:rPr>
        <w:t>h</w:t>
      </w:r>
      <w:r w:rsidR="00B34794" w:rsidRPr="00BB234B">
        <w:t xml:space="preserve"> </w:t>
      </w:r>
      <w:r w:rsidR="001D1EA7" w:rsidRPr="00BB234B">
        <w:t>during the reporting period</w:t>
      </w:r>
      <w:r w:rsidR="00B34794" w:rsidRPr="00BB234B">
        <w:t xml:space="preserve"> (including transport)</w:t>
      </w:r>
      <w:r w:rsidR="001D1EA7" w:rsidRPr="00BB234B">
        <w:t xml:space="preserve">, </w:t>
      </w:r>
      <w:r w:rsidR="001D1EA7" w:rsidRPr="00BB234B">
        <w:rPr>
          <w:b/>
          <w:i/>
        </w:rPr>
        <w:t>E</w:t>
      </w:r>
      <w:r w:rsidR="001D1EA7" w:rsidRPr="00BB234B">
        <w:rPr>
          <w:b/>
          <w:i/>
          <w:vertAlign w:val="subscript"/>
        </w:rPr>
        <w:t>F</w:t>
      </w:r>
      <w:r w:rsidR="001D1EA7" w:rsidRPr="00BB234B">
        <w:t>, (in tonnes CO</w:t>
      </w:r>
      <w:r w:rsidR="001D1EA7" w:rsidRPr="00BB234B">
        <w:rPr>
          <w:vertAlign w:val="subscript"/>
        </w:rPr>
        <w:t>2</w:t>
      </w:r>
      <w:r w:rsidR="001D1EA7" w:rsidRPr="00BB234B">
        <w:noBreakHyphen/>
        <w:t>e.)</w:t>
      </w:r>
      <w:r w:rsidR="00BB7E75" w:rsidRPr="00BB234B">
        <w:t xml:space="preserve"> is worked out using the formula:</w:t>
      </w:r>
      <w:bookmarkStart w:id="134" w:name="BKCheck15B_14"/>
      <w:bookmarkEnd w:id="134"/>
    </w:p>
    <w:p w14:paraId="27722CC6" w14:textId="77777777" w:rsidR="0072631B" w:rsidRPr="00BB234B" w:rsidRDefault="0072631B" w:rsidP="001D1EA7">
      <w:pPr>
        <w:pStyle w:val="tDefn"/>
      </w:pPr>
    </w:p>
    <w:tbl>
      <w:tblPr>
        <w:tblStyle w:val="TableGrid"/>
        <w:tblW w:w="0" w:type="auto"/>
        <w:tblInd w:w="-5" w:type="dxa"/>
        <w:tblLook w:val="04A0" w:firstRow="1" w:lastRow="0" w:firstColumn="1" w:lastColumn="0" w:noHBand="0" w:noVBand="1"/>
      </w:tblPr>
      <w:tblGrid>
        <w:gridCol w:w="6663"/>
        <w:gridCol w:w="1645"/>
      </w:tblGrid>
      <w:tr w:rsidR="00BB234B" w:rsidRPr="00BB234B" w14:paraId="7C31DCCC" w14:textId="77777777" w:rsidTr="008805F3">
        <w:tc>
          <w:tcPr>
            <w:tcW w:w="6663" w:type="dxa"/>
          </w:tcPr>
          <w:p w14:paraId="622C6166" w14:textId="77777777" w:rsidR="0072631B" w:rsidRPr="00BB234B" w:rsidRDefault="0072631B" w:rsidP="004810B7">
            <w:pPr>
              <w:keepNext/>
              <w:keepLines/>
              <w:jc w:val="center"/>
            </w:pPr>
          </w:p>
          <w:p w14:paraId="5BA16C1B" w14:textId="77777777" w:rsidR="0072631B" w:rsidRPr="00BB234B" w:rsidRDefault="0072631B" w:rsidP="004810B7">
            <w:pPr>
              <w:pStyle w:val="subsection2"/>
              <w:keepNext/>
              <w:keepLines/>
              <w:spacing w:line="276" w:lineRule="auto"/>
              <w:jc w:val="center"/>
            </w:pPr>
            <w:r w:rsidRPr="00BB234B">
              <w:rPr>
                <w:noProof/>
                <w:position w:val="-32"/>
              </w:rPr>
              <w:drawing>
                <wp:inline distT="0" distB="0" distL="0" distR="0" wp14:anchorId="2164627C" wp14:editId="2322E200">
                  <wp:extent cx="1790700" cy="525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525780"/>
                          </a:xfrm>
                          <a:prstGeom prst="rect">
                            <a:avLst/>
                          </a:prstGeom>
                          <a:noFill/>
                          <a:ln>
                            <a:noFill/>
                          </a:ln>
                        </pic:spPr>
                      </pic:pic>
                    </a:graphicData>
                  </a:graphic>
                </wp:inline>
              </w:drawing>
            </w:r>
          </w:p>
        </w:tc>
        <w:tc>
          <w:tcPr>
            <w:tcW w:w="1645" w:type="dxa"/>
            <w:vAlign w:val="center"/>
          </w:tcPr>
          <w:p w14:paraId="5ABD30C8" w14:textId="77777777" w:rsidR="0072631B" w:rsidRPr="00BB234B" w:rsidRDefault="0072631B" w:rsidP="004810B7">
            <w:pPr>
              <w:keepNext/>
              <w:keepLines/>
            </w:pPr>
          </w:p>
          <w:p w14:paraId="270554DB" w14:textId="77777777" w:rsidR="0072631B" w:rsidRPr="00BB234B" w:rsidRDefault="0072631B" w:rsidP="004810B7">
            <w:pPr>
              <w:keepNext/>
              <w:keepLines/>
              <w:jc w:val="center"/>
              <w:rPr>
                <w:b/>
                <w:i/>
              </w:rPr>
            </w:pPr>
            <w:r w:rsidRPr="00BB234B">
              <w:rPr>
                <w:b/>
                <w:i/>
              </w:rPr>
              <w:t>Equation 10</w:t>
            </w:r>
          </w:p>
          <w:p w14:paraId="12951420" w14:textId="77777777" w:rsidR="0072631B" w:rsidRPr="00BB234B" w:rsidRDefault="0072631B" w:rsidP="004810B7">
            <w:pPr>
              <w:keepNext/>
              <w:keepLines/>
            </w:pPr>
          </w:p>
        </w:tc>
      </w:tr>
    </w:tbl>
    <w:p w14:paraId="1FF081C3" w14:textId="77777777" w:rsidR="00BB7E75" w:rsidRPr="00BB234B" w:rsidRDefault="00BB7E75" w:rsidP="00BB7E75">
      <w:pPr>
        <w:pStyle w:val="subsection2"/>
        <w:spacing w:line="276" w:lineRule="auto"/>
      </w:pPr>
      <w:proofErr w:type="gramStart"/>
      <w:r w:rsidRPr="00BB234B">
        <w:t>where</w:t>
      </w:r>
      <w:proofErr w:type="gramEnd"/>
      <w:r w:rsidRPr="00BB234B">
        <w:t>:</w:t>
      </w:r>
    </w:p>
    <w:p w14:paraId="68AECEDC" w14:textId="77777777" w:rsidR="00BB7E75" w:rsidRPr="00BB234B" w:rsidRDefault="008532A2" w:rsidP="00FF6F40">
      <w:pPr>
        <w:pStyle w:val="tDefn"/>
      </w:pPr>
      <w:proofErr w:type="spellStart"/>
      <w:proofErr w:type="gramStart"/>
      <w:r w:rsidRPr="00BB234B">
        <w:rPr>
          <w:b/>
          <w:i/>
        </w:rPr>
        <w:t>i</w:t>
      </w:r>
      <w:proofErr w:type="spellEnd"/>
      <w:proofErr w:type="gramEnd"/>
      <w:r w:rsidR="00803636" w:rsidRPr="00BB234B">
        <w:t xml:space="preserve"> is a fuel type</w:t>
      </w:r>
      <w:r w:rsidR="00BB7E75" w:rsidRPr="00BB234B">
        <w:t>.</w:t>
      </w:r>
    </w:p>
    <w:p w14:paraId="1542B088" w14:textId="77777777" w:rsidR="00BB7E75" w:rsidRPr="00BB234B" w:rsidRDefault="008532A2" w:rsidP="00FF6F40">
      <w:pPr>
        <w:pStyle w:val="tDefn"/>
      </w:pPr>
      <w:proofErr w:type="gramStart"/>
      <w:r w:rsidRPr="00BB234B">
        <w:rPr>
          <w:b/>
          <w:i/>
        </w:rPr>
        <w:t>j</w:t>
      </w:r>
      <w:proofErr w:type="gramEnd"/>
      <w:r w:rsidR="00BB7E75" w:rsidRPr="00BB234B">
        <w:t xml:space="preserve"> </w:t>
      </w:r>
      <w:r w:rsidR="00803636" w:rsidRPr="00BB234B">
        <w:t>i</w:t>
      </w:r>
      <w:r w:rsidR="00BB7E75" w:rsidRPr="00BB234B">
        <w:t>s a greenhouse gas type.</w:t>
      </w:r>
      <w:r w:rsidR="00DD2C38" w:rsidRPr="00BB234B">
        <w:t xml:space="preserve"> </w:t>
      </w:r>
    </w:p>
    <w:p w14:paraId="3A7B0662" w14:textId="7131EF3E" w:rsidR="00BB7E75" w:rsidRPr="00BB234B" w:rsidRDefault="00BB7E75" w:rsidP="00FF6F40">
      <w:pPr>
        <w:pStyle w:val="tDefn"/>
      </w:pPr>
      <w:r w:rsidRPr="00BB234B">
        <w:rPr>
          <w:b/>
          <w:i/>
        </w:rPr>
        <w:t>Q</w:t>
      </w:r>
      <w:r w:rsidRPr="00BB234B">
        <w:rPr>
          <w:b/>
          <w:i/>
          <w:vertAlign w:val="subscript"/>
        </w:rPr>
        <w:t>F</w:t>
      </w:r>
      <w:r w:rsidR="00B86D6A" w:rsidRPr="00BB234B">
        <w:rPr>
          <w:b/>
          <w:i/>
          <w:vertAlign w:val="subscript"/>
        </w:rPr>
        <w:t>,</w:t>
      </w:r>
      <w:r w:rsidR="004A4A68" w:rsidRPr="00BB234B">
        <w:rPr>
          <w:b/>
          <w:i/>
          <w:vertAlign w:val="subscript"/>
        </w:rPr>
        <w:t> </w:t>
      </w:r>
      <w:proofErr w:type="spellStart"/>
      <w:r w:rsidRPr="00BB234B">
        <w:rPr>
          <w:b/>
          <w:i/>
          <w:vertAlign w:val="subscript"/>
        </w:rPr>
        <w:t>i</w:t>
      </w:r>
      <w:proofErr w:type="spellEnd"/>
      <w:r w:rsidR="003202CA" w:rsidRPr="00BB234B">
        <w:t xml:space="preserve"> i</w:t>
      </w:r>
      <w:r w:rsidRPr="00BB234B">
        <w:t xml:space="preserve">s the amount of fuel type </w:t>
      </w:r>
      <w:proofErr w:type="spellStart"/>
      <w:r w:rsidR="00DD2C38" w:rsidRPr="00BB234B">
        <w:rPr>
          <w:i/>
        </w:rPr>
        <w:t>i</w:t>
      </w:r>
      <w:proofErr w:type="spellEnd"/>
      <w:r w:rsidRPr="00BB234B">
        <w:t xml:space="preserve"> that is specifically </w:t>
      </w:r>
      <w:r w:rsidR="00E931ED" w:rsidRPr="00BB234B">
        <w:t xml:space="preserve">attributable to the operation of the project facility </w:t>
      </w:r>
      <w:r w:rsidRPr="00BB234B">
        <w:t xml:space="preserve">during the reporting period, in tonnes, kilolitres, cubic </w:t>
      </w:r>
      <w:r w:rsidR="00A214CC" w:rsidRPr="00BB234B">
        <w:t>metre</w:t>
      </w:r>
      <w:r w:rsidRPr="00BB234B">
        <w:t xml:space="preserve">s, or gigajoules, </w:t>
      </w:r>
      <w:r w:rsidR="00E16C94" w:rsidRPr="00BB234B">
        <w:t>determined</w:t>
      </w:r>
      <w:r w:rsidRPr="00BB234B">
        <w:t xml:space="preserve"> in accordance with the </w:t>
      </w:r>
      <w:r w:rsidR="00B8240C" w:rsidRPr="00BB234B">
        <w:t>Supplement</w:t>
      </w:r>
      <w:r w:rsidRPr="00BB234B">
        <w:t>.</w:t>
      </w:r>
    </w:p>
    <w:p w14:paraId="1CB0A130" w14:textId="4D169AA6" w:rsidR="00BB7E75" w:rsidRPr="00BB234B" w:rsidRDefault="00BB7E75" w:rsidP="00FF6F40">
      <w:pPr>
        <w:pStyle w:val="tDefn"/>
      </w:pPr>
      <w:proofErr w:type="spellStart"/>
      <w:r w:rsidRPr="00BB234B">
        <w:rPr>
          <w:b/>
          <w:i/>
        </w:rPr>
        <w:t>EC</w:t>
      </w:r>
      <w:r w:rsidRPr="00BB234B">
        <w:rPr>
          <w:b/>
          <w:i/>
          <w:vertAlign w:val="subscript"/>
        </w:rPr>
        <w:t>i</w:t>
      </w:r>
      <w:proofErr w:type="spellEnd"/>
      <w:r w:rsidR="003202CA" w:rsidRPr="00BB234B">
        <w:t xml:space="preserve"> i</w:t>
      </w:r>
      <w:r w:rsidRPr="00BB234B">
        <w:t xml:space="preserve">s the energy content factor for fuel type </w:t>
      </w:r>
      <w:proofErr w:type="spellStart"/>
      <w:r w:rsidR="00DD2C38" w:rsidRPr="00BB234B">
        <w:rPr>
          <w:i/>
        </w:rPr>
        <w:t>i</w:t>
      </w:r>
      <w:proofErr w:type="spellEnd"/>
      <w:r w:rsidR="00982DE5" w:rsidRPr="00BB234B">
        <w:t>,</w:t>
      </w:r>
      <w:r w:rsidRPr="00BB234B">
        <w:t xml:space="preserve"> in gigajoules per tonne, gigajoules per kilolitre or gigajoules per cubic </w:t>
      </w:r>
      <w:r w:rsidR="00A214CC" w:rsidRPr="00BB234B">
        <w:t>metre</w:t>
      </w:r>
      <w:r w:rsidR="00982DE5" w:rsidRPr="00BB234B">
        <w:t xml:space="preserve">, </w:t>
      </w:r>
      <w:r w:rsidR="003B63BB" w:rsidRPr="00BB234B">
        <w:rPr>
          <w:noProof/>
        </w:rPr>
        <w:t>set out in the NGER (Measurement) Determination</w:t>
      </w:r>
      <w:r w:rsidRPr="00BB234B">
        <w:t>.</w:t>
      </w:r>
    </w:p>
    <w:p w14:paraId="3F248222" w14:textId="77777777" w:rsidR="00BB7E75" w:rsidRPr="00BB234B" w:rsidRDefault="00BB7E75" w:rsidP="00BB7E75">
      <w:pPr>
        <w:pStyle w:val="nMain"/>
        <w:spacing w:line="276" w:lineRule="auto"/>
      </w:pPr>
      <w:r w:rsidRPr="00BB234B">
        <w:t>Note:</w:t>
      </w:r>
      <w:r w:rsidRPr="00BB234B">
        <w:tab/>
        <w:t>If Q</w:t>
      </w:r>
      <w:r w:rsidRPr="00BB234B">
        <w:rPr>
          <w:vertAlign w:val="subscript"/>
        </w:rPr>
        <w:t>F</w:t>
      </w:r>
      <w:r w:rsidR="00B86D6A" w:rsidRPr="00BB234B">
        <w:rPr>
          <w:vertAlign w:val="subscript"/>
        </w:rPr>
        <w:t>,</w:t>
      </w:r>
      <w:r w:rsidR="004A4A68" w:rsidRPr="00BB234B">
        <w:rPr>
          <w:vertAlign w:val="subscript"/>
        </w:rPr>
        <w:t> </w:t>
      </w:r>
      <w:proofErr w:type="spellStart"/>
      <w:r w:rsidRPr="00BB234B">
        <w:rPr>
          <w:vertAlign w:val="subscript"/>
        </w:rPr>
        <w:t>i</w:t>
      </w:r>
      <w:proofErr w:type="spellEnd"/>
      <w:r w:rsidRPr="00BB234B">
        <w:t xml:space="preserve"> is measured in gigajoules, then </w:t>
      </w:r>
      <w:proofErr w:type="spellStart"/>
      <w:r w:rsidRPr="00BB234B">
        <w:t>EC</w:t>
      </w:r>
      <w:r w:rsidRPr="00BB234B">
        <w:rPr>
          <w:vertAlign w:val="subscript"/>
        </w:rPr>
        <w:t>i</w:t>
      </w:r>
      <w:proofErr w:type="spellEnd"/>
      <w:r w:rsidRPr="00BB234B">
        <w:t xml:space="preserve"> is not required (</w:t>
      </w:r>
      <w:proofErr w:type="spellStart"/>
      <w:r w:rsidRPr="00BB234B">
        <w:t>EC</w:t>
      </w:r>
      <w:r w:rsidRPr="00BB234B">
        <w:rPr>
          <w:vertAlign w:val="subscript"/>
        </w:rPr>
        <w:t>i</w:t>
      </w:r>
      <w:proofErr w:type="spellEnd"/>
      <w:r w:rsidRPr="00BB234B">
        <w:t>=1).</w:t>
      </w:r>
    </w:p>
    <w:p w14:paraId="76A12811" w14:textId="2BC6051F" w:rsidR="00BB7E75" w:rsidRPr="00BB234B" w:rsidRDefault="00BB7E75" w:rsidP="00111C8A">
      <w:pPr>
        <w:pStyle w:val="tDefn"/>
      </w:pPr>
      <w:proofErr w:type="spellStart"/>
      <w:r w:rsidRPr="00BB234B">
        <w:rPr>
          <w:b/>
          <w:i/>
        </w:rPr>
        <w:t>EF</w:t>
      </w:r>
      <w:r w:rsidRPr="00BB234B">
        <w:rPr>
          <w:b/>
          <w:i/>
          <w:vertAlign w:val="subscript"/>
        </w:rPr>
        <w:t>ij</w:t>
      </w:r>
      <w:proofErr w:type="spellEnd"/>
      <w:r w:rsidR="003202CA" w:rsidRPr="00BB234B">
        <w:t xml:space="preserve"> i</w:t>
      </w:r>
      <w:r w:rsidR="00982DE5" w:rsidRPr="00BB234B">
        <w:t xml:space="preserve">s the emission factor for greenhouse gas type j and fuel type </w:t>
      </w:r>
      <w:proofErr w:type="spellStart"/>
      <w:r w:rsidR="00DD2C38" w:rsidRPr="00BB234B">
        <w:rPr>
          <w:i/>
        </w:rPr>
        <w:t>i</w:t>
      </w:r>
      <w:proofErr w:type="spellEnd"/>
      <w:r w:rsidR="00982DE5" w:rsidRPr="00BB234B">
        <w:t xml:space="preserve">, </w:t>
      </w:r>
      <w:r w:rsidRPr="00BB234B">
        <w:t>in kilograms CO</w:t>
      </w:r>
      <w:r w:rsidRPr="00BB234B">
        <w:rPr>
          <w:vertAlign w:val="subscript"/>
        </w:rPr>
        <w:t>2</w:t>
      </w:r>
      <w:r w:rsidRPr="00BB234B">
        <w:noBreakHyphen/>
        <w:t>e per gigajoule</w:t>
      </w:r>
      <w:r w:rsidR="00982DE5" w:rsidRPr="00BB234B">
        <w:t xml:space="preserve">, </w:t>
      </w:r>
      <w:r w:rsidR="003B63BB" w:rsidRPr="00BB234B">
        <w:rPr>
          <w:noProof/>
        </w:rPr>
        <w:t>set out in the NGER (Measurement) Determination</w:t>
      </w:r>
      <w:r w:rsidR="00982DE5" w:rsidRPr="00BB234B">
        <w:t>.</w:t>
      </w:r>
    </w:p>
    <w:p w14:paraId="1F8B0C96" w14:textId="5ACE3BAD" w:rsidR="00111C8A" w:rsidRPr="00BB234B" w:rsidRDefault="00111C8A" w:rsidP="00111C8A">
      <w:pPr>
        <w:pStyle w:val="tMain"/>
      </w:pPr>
      <w:r w:rsidRPr="00BB234B">
        <w:tab/>
      </w:r>
      <w:r w:rsidR="00D81F68" w:rsidRPr="00BB234B">
        <w:t>(2)</w:t>
      </w:r>
      <w:r w:rsidRPr="00BB234B">
        <w:tab/>
      </w:r>
      <w:r w:rsidR="007522E8" w:rsidRPr="00BB234B">
        <w:t xml:space="preserve">In determining </w:t>
      </w:r>
      <w:r w:rsidR="007522E8" w:rsidRPr="00BB234B">
        <w:rPr>
          <w:b/>
          <w:i/>
        </w:rPr>
        <w:t>Q</w:t>
      </w:r>
      <w:r w:rsidR="007522E8" w:rsidRPr="00BB234B">
        <w:rPr>
          <w:b/>
          <w:i/>
          <w:vertAlign w:val="subscript"/>
        </w:rPr>
        <w:t>F, </w:t>
      </w:r>
      <w:proofErr w:type="spellStart"/>
      <w:r w:rsidR="00DD2C38" w:rsidRPr="00BB234B">
        <w:rPr>
          <w:b/>
          <w:i/>
          <w:vertAlign w:val="subscript"/>
        </w:rPr>
        <w:t>i</w:t>
      </w:r>
      <w:proofErr w:type="spellEnd"/>
      <w:r w:rsidR="007522E8" w:rsidRPr="00BB234B">
        <w:t xml:space="preserve">, if fuel is used by the project facility in performing a </w:t>
      </w:r>
      <w:r w:rsidRPr="00BB234B">
        <w:t>function that w</w:t>
      </w:r>
      <w:r w:rsidR="007522E8" w:rsidRPr="00BB234B">
        <w:t xml:space="preserve">as also </w:t>
      </w:r>
      <w:r w:rsidRPr="00BB234B">
        <w:t xml:space="preserve">performed </w:t>
      </w:r>
      <w:r w:rsidR="007522E8" w:rsidRPr="00BB234B">
        <w:t>before the implementation of the project, it is a</w:t>
      </w:r>
      <w:r w:rsidRPr="00BB234B">
        <w:t xml:space="preserve">ttributable to the operation of the project facility </w:t>
      </w:r>
      <w:r w:rsidR="007522E8" w:rsidRPr="00BB234B">
        <w:t>only to t</w:t>
      </w:r>
      <w:r w:rsidR="007C478E" w:rsidRPr="00BB234B">
        <w:t>he extent that the project has</w:t>
      </w:r>
      <w:r w:rsidR="007522E8" w:rsidRPr="00BB234B">
        <w:t xml:space="preserve"> caused an increase in fuel use</w:t>
      </w:r>
      <w:r w:rsidRPr="00BB234B">
        <w:t>.</w:t>
      </w:r>
    </w:p>
    <w:p w14:paraId="24224170" w14:textId="75BB328C" w:rsidR="00B15C7B" w:rsidRPr="00BB234B" w:rsidRDefault="00B15C7B" w:rsidP="00B15C7B">
      <w:pPr>
        <w:pStyle w:val="h5Section"/>
      </w:pPr>
      <w:bookmarkStart w:id="135" w:name="_Toc20210354"/>
      <w:bookmarkStart w:id="136" w:name="_Toc467774852"/>
      <w:bookmarkStart w:id="137" w:name="_Toc467775567"/>
      <w:proofErr w:type="gramStart"/>
      <w:r w:rsidRPr="00BB234B">
        <w:t>31  Emissions</w:t>
      </w:r>
      <w:proofErr w:type="gramEnd"/>
      <w:r w:rsidRPr="00BB234B">
        <w:t xml:space="preserve"> from purchased electricity use</w:t>
      </w:r>
      <w:bookmarkEnd w:id="135"/>
    </w:p>
    <w:p w14:paraId="51351A4E" w14:textId="63DB4D41" w:rsidR="00B15C7B" w:rsidRPr="00BB234B" w:rsidRDefault="00B15C7B" w:rsidP="00B15C7B">
      <w:pPr>
        <w:pStyle w:val="tMain"/>
      </w:pPr>
      <w:r w:rsidRPr="00BB234B">
        <w:tab/>
        <w:t>(1)</w:t>
      </w:r>
      <w:r w:rsidRPr="00BB234B">
        <w:tab/>
        <w:t xml:space="preserve">The emissions from purchased electricity that is specifically attributable to the operation of project facility </w:t>
      </w:r>
      <w:r w:rsidRPr="00BB234B">
        <w:rPr>
          <w:i/>
        </w:rPr>
        <w:t xml:space="preserve">h </w:t>
      </w:r>
      <w:r w:rsidR="00733242">
        <w:t xml:space="preserve">during the reporting period, </w:t>
      </w:r>
      <w:r w:rsidRPr="00BB234B">
        <w:rPr>
          <w:b/>
          <w:i/>
        </w:rPr>
        <w:t>E</w:t>
      </w:r>
      <w:r w:rsidRPr="00BB234B">
        <w:rPr>
          <w:b/>
          <w:i/>
          <w:vertAlign w:val="subscript"/>
        </w:rPr>
        <w:t>PE</w:t>
      </w:r>
      <w:r w:rsidRPr="00BB234B">
        <w:t>, (in tonnes CO</w:t>
      </w:r>
      <w:r w:rsidRPr="00BB234B">
        <w:rPr>
          <w:vertAlign w:val="subscript"/>
        </w:rPr>
        <w:t>2</w:t>
      </w:r>
      <w:r w:rsidRPr="00BB234B">
        <w:noBreakHyphen/>
        <w:t>e) is worked out using the formula:</w:t>
      </w:r>
    </w:p>
    <w:p w14:paraId="7D3F07EF" w14:textId="77777777" w:rsidR="00B15C7B" w:rsidRPr="00BB234B" w:rsidRDefault="00B15C7B" w:rsidP="00B15C7B">
      <w:pPr>
        <w:pStyle w:val="tMain"/>
      </w:pPr>
    </w:p>
    <w:tbl>
      <w:tblPr>
        <w:tblStyle w:val="TableGrid"/>
        <w:tblW w:w="0" w:type="auto"/>
        <w:tblInd w:w="-5" w:type="dxa"/>
        <w:tblLook w:val="04A0" w:firstRow="1" w:lastRow="0" w:firstColumn="1" w:lastColumn="0" w:noHBand="0" w:noVBand="1"/>
      </w:tblPr>
      <w:tblGrid>
        <w:gridCol w:w="6663"/>
        <w:gridCol w:w="1645"/>
      </w:tblGrid>
      <w:tr w:rsidR="00BB234B" w:rsidRPr="00BB234B" w14:paraId="0F9DBB16" w14:textId="77777777" w:rsidTr="00DD5E8D">
        <w:tc>
          <w:tcPr>
            <w:tcW w:w="6663" w:type="dxa"/>
          </w:tcPr>
          <w:p w14:paraId="762067B6" w14:textId="77777777" w:rsidR="00B15C7B" w:rsidRPr="00BB234B" w:rsidRDefault="00B15C7B" w:rsidP="00DD5E8D">
            <w:pPr>
              <w:jc w:val="center"/>
            </w:pPr>
          </w:p>
          <w:p w14:paraId="5437B61D" w14:textId="53024312" w:rsidR="00B15C7B" w:rsidRPr="00BB234B" w:rsidRDefault="00AB2DAC" w:rsidP="00DD5E8D">
            <w:pPr>
              <w:keepLines/>
              <w:tabs>
                <w:tab w:val="right" w:pos="794"/>
              </w:tabs>
              <w:spacing w:before="80" w:after="100"/>
              <w:ind w:left="964" w:hanging="964"/>
              <w:jc w:val="both"/>
              <w:rPr>
                <w:rFonts w:eastAsia="Times New Roman"/>
                <w:szCs w:val="24"/>
                <w:lang w:eastAsia="en-AU"/>
              </w:rPr>
            </w:pPr>
            <m:oMathPara>
              <m:oMath>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E</m:t>
                    </m:r>
                  </m:e>
                  <m:sub>
                    <m:r>
                      <m:rPr>
                        <m:sty m:val="p"/>
                      </m:rPr>
                      <w:rPr>
                        <w:rFonts w:ascii="Cambria Math" w:eastAsia="Times New Roman" w:hAnsi="Cambria Math"/>
                        <w:szCs w:val="24"/>
                        <w:lang w:eastAsia="en-AU"/>
                      </w:rPr>
                      <m:t>PE</m:t>
                    </m:r>
                  </m:sub>
                </m:sSub>
                <m:r>
                  <m:rPr>
                    <m:sty m:val="p"/>
                  </m:rPr>
                  <w:rPr>
                    <w:rFonts w:ascii="Cambria Math" w:eastAsia="Times New Roman" w:hAnsi="Cambria Math"/>
                    <w:szCs w:val="24"/>
                    <w:lang w:eastAsia="en-AU"/>
                  </w:rPr>
                  <m:t>=</m:t>
                </m:r>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Q</m:t>
                    </m:r>
                  </m:e>
                  <m:sub>
                    <m:r>
                      <m:rPr>
                        <m:sty m:val="p"/>
                      </m:rPr>
                      <w:rPr>
                        <w:rFonts w:ascii="Cambria Math" w:eastAsia="Times New Roman" w:hAnsi="Cambria Math"/>
                        <w:szCs w:val="24"/>
                        <w:lang w:eastAsia="en-AU"/>
                      </w:rPr>
                      <m:t>PE</m:t>
                    </m:r>
                  </m:sub>
                </m:sSub>
                <m:r>
                  <m:rPr>
                    <m:sty m:val="p"/>
                  </m:rPr>
                  <w:rPr>
                    <w:rFonts w:ascii="Cambria Math" w:eastAsia="Times New Roman" w:hAnsi="Cambria Math"/>
                    <w:szCs w:val="24"/>
                    <w:lang w:eastAsia="en-AU"/>
                  </w:rPr>
                  <m:t xml:space="preserve"> </m:t>
                </m:r>
                <m:f>
                  <m:fPr>
                    <m:ctrlPr>
                      <w:rPr>
                        <w:rFonts w:ascii="Cambria Math" w:eastAsia="Times New Roman" w:hAnsi="Cambria Math"/>
                        <w:szCs w:val="24"/>
                        <w:lang w:eastAsia="en-AU"/>
                      </w:rPr>
                    </m:ctrlPr>
                  </m:fPr>
                  <m:num>
                    <m:r>
                      <m:rPr>
                        <m:sty m:val="p"/>
                      </m:rPr>
                      <w:rPr>
                        <w:rFonts w:ascii="Cambria Math" w:eastAsia="Times New Roman" w:hAnsi="Cambria Math"/>
                        <w:szCs w:val="24"/>
                        <w:lang w:eastAsia="en-AU"/>
                      </w:rPr>
                      <m:t xml:space="preserve"> </m:t>
                    </m:r>
                    <m:sSub>
                      <m:sSubPr>
                        <m:ctrlPr>
                          <w:rPr>
                            <w:rFonts w:ascii="Cambria Math" w:eastAsia="Times New Roman" w:hAnsi="Cambria Math"/>
                            <w:szCs w:val="24"/>
                            <w:lang w:eastAsia="en-AU"/>
                          </w:rPr>
                        </m:ctrlPr>
                      </m:sSubPr>
                      <m:e>
                        <m:r>
                          <m:rPr>
                            <m:sty m:val="p"/>
                          </m:rPr>
                          <w:rPr>
                            <w:rFonts w:ascii="Cambria Math" w:eastAsia="Times New Roman" w:hAnsi="Cambria Math"/>
                            <w:szCs w:val="24"/>
                            <w:lang w:eastAsia="en-AU"/>
                          </w:rPr>
                          <m:t>EF</m:t>
                        </m:r>
                      </m:e>
                      <m:sub>
                        <m:r>
                          <m:rPr>
                            <m:sty m:val="p"/>
                          </m:rPr>
                          <w:rPr>
                            <w:rFonts w:ascii="Cambria Math" w:eastAsia="Times New Roman" w:hAnsi="Cambria Math"/>
                            <w:szCs w:val="24"/>
                            <w:lang w:eastAsia="en-AU"/>
                          </w:rPr>
                          <m:t>PE</m:t>
                        </m:r>
                      </m:sub>
                    </m:sSub>
                    <m:r>
                      <m:rPr>
                        <m:sty m:val="p"/>
                      </m:rPr>
                      <w:rPr>
                        <w:rFonts w:ascii="Cambria Math" w:eastAsia="Times New Roman" w:hAnsi="Cambria Math"/>
                        <w:szCs w:val="24"/>
                        <w:lang w:eastAsia="en-AU"/>
                      </w:rPr>
                      <m:t xml:space="preserve"> </m:t>
                    </m:r>
                  </m:num>
                  <m:den>
                    <m:r>
                      <m:rPr>
                        <m:sty m:val="p"/>
                      </m:rPr>
                      <w:rPr>
                        <w:rFonts w:ascii="Cambria Math" w:eastAsia="Times New Roman" w:hAnsi="Cambria Math"/>
                        <w:szCs w:val="24"/>
                        <w:lang w:eastAsia="en-AU"/>
                      </w:rPr>
                      <m:t xml:space="preserve"> 1000</m:t>
                    </m:r>
                  </m:den>
                </m:f>
                <m:r>
                  <m:rPr>
                    <m:sty m:val="p"/>
                  </m:rPr>
                  <w:rPr>
                    <w:rFonts w:ascii="Cambria Math" w:eastAsia="Times New Roman" w:hAnsi="Cambria Math"/>
                    <w:szCs w:val="24"/>
                    <w:lang w:eastAsia="en-AU"/>
                  </w:rPr>
                  <m:t xml:space="preserve"> </m:t>
                </m:r>
              </m:oMath>
            </m:oMathPara>
          </w:p>
          <w:p w14:paraId="78526042" w14:textId="77777777" w:rsidR="00B15C7B" w:rsidRPr="00BB234B" w:rsidRDefault="00B15C7B" w:rsidP="00DD5E8D">
            <w:pPr>
              <w:jc w:val="center"/>
            </w:pPr>
          </w:p>
        </w:tc>
        <w:tc>
          <w:tcPr>
            <w:tcW w:w="1645" w:type="dxa"/>
            <w:vAlign w:val="center"/>
          </w:tcPr>
          <w:p w14:paraId="0B43A922" w14:textId="77777777" w:rsidR="00B15C7B" w:rsidRPr="00BB234B" w:rsidRDefault="00B15C7B" w:rsidP="00DD5E8D"/>
          <w:p w14:paraId="3DBC3938" w14:textId="77777777" w:rsidR="00B15C7B" w:rsidRPr="00BB234B" w:rsidRDefault="00B15C7B" w:rsidP="00DD5E8D">
            <w:pPr>
              <w:jc w:val="center"/>
              <w:rPr>
                <w:b/>
                <w:i/>
              </w:rPr>
            </w:pPr>
            <w:r w:rsidRPr="00BB234B">
              <w:rPr>
                <w:b/>
                <w:i/>
              </w:rPr>
              <w:t>Equation 11</w:t>
            </w:r>
          </w:p>
          <w:p w14:paraId="78EBF833" w14:textId="77777777" w:rsidR="00B15C7B" w:rsidRPr="00BB234B" w:rsidRDefault="00B15C7B" w:rsidP="00DD5E8D"/>
        </w:tc>
      </w:tr>
    </w:tbl>
    <w:p w14:paraId="311EE687" w14:textId="77777777" w:rsidR="00B15C7B" w:rsidRPr="00BB234B" w:rsidRDefault="00B15C7B" w:rsidP="00B15C7B">
      <w:pPr>
        <w:pStyle w:val="tMain"/>
      </w:pPr>
      <w:r w:rsidRPr="00BB234B">
        <w:tab/>
      </w:r>
      <w:r w:rsidRPr="00BB234B">
        <w:tab/>
      </w:r>
      <w:proofErr w:type="gramStart"/>
      <w:r w:rsidRPr="00BB234B">
        <w:t>where</w:t>
      </w:r>
      <w:proofErr w:type="gramEnd"/>
      <w:r w:rsidRPr="00BB234B">
        <w:t>:</w:t>
      </w:r>
    </w:p>
    <w:p w14:paraId="097E90FA" w14:textId="77777777" w:rsidR="00B15C7B" w:rsidRPr="00BB234B" w:rsidRDefault="00B15C7B" w:rsidP="00B15C7B">
      <w:pPr>
        <w:pStyle w:val="tDefn"/>
      </w:pPr>
      <w:r w:rsidRPr="00BB234B">
        <w:rPr>
          <w:b/>
          <w:i/>
        </w:rPr>
        <w:t>Q</w:t>
      </w:r>
      <w:r w:rsidRPr="00BB234B">
        <w:rPr>
          <w:b/>
          <w:i/>
          <w:vertAlign w:val="subscript"/>
        </w:rPr>
        <w:t>PE</w:t>
      </w:r>
      <w:r w:rsidRPr="00BB234B">
        <w:t xml:space="preserve"> is the amount of purchased electricity that is specifically attributable to the operation of the project facility during the reporting period, in kilowatt hours, determined in accordance with the Supplement.</w:t>
      </w:r>
    </w:p>
    <w:p w14:paraId="578C88AE" w14:textId="77777777" w:rsidR="00B15C7B" w:rsidRPr="00BB234B" w:rsidRDefault="00B15C7B" w:rsidP="00B15C7B">
      <w:pPr>
        <w:pStyle w:val="tDefn"/>
      </w:pPr>
      <w:r w:rsidRPr="00BB234B">
        <w:rPr>
          <w:b/>
          <w:i/>
        </w:rPr>
        <w:t>EF</w:t>
      </w:r>
      <w:r w:rsidRPr="00BB234B">
        <w:rPr>
          <w:b/>
          <w:i/>
          <w:vertAlign w:val="subscript"/>
        </w:rPr>
        <w:t>PE</w:t>
      </w:r>
      <w:r w:rsidRPr="00BB234B">
        <w:t xml:space="preserve"> is:</w:t>
      </w:r>
    </w:p>
    <w:p w14:paraId="45646E73" w14:textId="3F5D5AF3" w:rsidR="00B15C7B" w:rsidRPr="00BB234B" w:rsidRDefault="00B15C7B" w:rsidP="00B15C7B">
      <w:pPr>
        <w:pStyle w:val="tPara"/>
        <w:spacing w:line="276" w:lineRule="auto"/>
      </w:pPr>
      <w:r w:rsidRPr="00BB234B">
        <w:tab/>
        <w:t>(a)</w:t>
      </w:r>
      <w:r w:rsidRPr="00BB234B">
        <w:tab/>
        <w:t>for electricity obtained from an electricity grid that is a grid in relation to which the NGA Factors document includes an emissions factor—that factor, in kilograms CO</w:t>
      </w:r>
      <w:r w:rsidRPr="00BB234B">
        <w:rPr>
          <w:vertAlign w:val="subscript"/>
        </w:rPr>
        <w:t>2</w:t>
      </w:r>
      <w:r w:rsidRPr="00BB234B">
        <w:noBreakHyphen/>
        <w:t>e per kilowatt hour; or</w:t>
      </w:r>
    </w:p>
    <w:p w14:paraId="38EE198E" w14:textId="77777777" w:rsidR="00B15C7B" w:rsidRPr="00BB234B" w:rsidRDefault="00B15C7B" w:rsidP="00B15C7B">
      <w:pPr>
        <w:pStyle w:val="tPara"/>
        <w:spacing w:line="276" w:lineRule="auto"/>
      </w:pPr>
      <w:r w:rsidRPr="00BB234B">
        <w:tab/>
        <w:t>(b)</w:t>
      </w:r>
      <w:r w:rsidRPr="00BB234B">
        <w:tab/>
      </w:r>
      <w:proofErr w:type="gramStart"/>
      <w:r w:rsidRPr="00BB234B">
        <w:t>for</w:t>
      </w:r>
      <w:proofErr w:type="gramEnd"/>
      <w:r w:rsidRPr="00BB234B">
        <w:t xml:space="preserve"> electricity obtained from an electricity grid not covered by paragraph (a) or from a source other than an electricity grid:</w:t>
      </w:r>
    </w:p>
    <w:p w14:paraId="21572605" w14:textId="1E98C564" w:rsidR="00B15C7B" w:rsidRPr="00BB234B" w:rsidRDefault="00B15C7B" w:rsidP="00B15C7B">
      <w:pPr>
        <w:pStyle w:val="tSubpara"/>
        <w:spacing w:line="276" w:lineRule="auto"/>
      </w:pPr>
      <w:r w:rsidRPr="00BB234B">
        <w:tab/>
        <w:t>(</w:t>
      </w:r>
      <w:proofErr w:type="spellStart"/>
      <w:r w:rsidRPr="00BB234B">
        <w:t>i</w:t>
      </w:r>
      <w:proofErr w:type="spellEnd"/>
      <w:r w:rsidRPr="00BB234B">
        <w:t>)</w:t>
      </w:r>
      <w:r w:rsidRPr="00BB234B">
        <w:tab/>
      </w:r>
      <w:proofErr w:type="gramStart"/>
      <w:r w:rsidRPr="00BB234B">
        <w:t>if</w:t>
      </w:r>
      <w:proofErr w:type="gramEnd"/>
      <w:r w:rsidRPr="00BB234B">
        <w:t xml:space="preserve"> the supplier of the electricity is able to provide an emissions factor that reflects the emissions intensity of the electricity—that factor, in kilograms CO</w:t>
      </w:r>
      <w:r w:rsidRPr="00BB234B">
        <w:rPr>
          <w:vertAlign w:val="subscript"/>
        </w:rPr>
        <w:t>2</w:t>
      </w:r>
      <w:r w:rsidRPr="00BB234B">
        <w:noBreakHyphen/>
        <w:t>e per kilowatt hour; or</w:t>
      </w:r>
    </w:p>
    <w:p w14:paraId="275A4198" w14:textId="65D94EBD" w:rsidR="00B15C7B" w:rsidRPr="00BB234B" w:rsidRDefault="00B15C7B" w:rsidP="00B15C7B">
      <w:pPr>
        <w:pStyle w:val="tSubpara"/>
        <w:spacing w:line="276" w:lineRule="auto"/>
      </w:pPr>
      <w:r w:rsidRPr="00BB234B">
        <w:tab/>
        <w:t>(ii)</w:t>
      </w:r>
      <w:r w:rsidRPr="00BB234B">
        <w:tab/>
      </w:r>
      <w:proofErr w:type="gramStart"/>
      <w:r w:rsidRPr="00BB234B">
        <w:t>otherwise—</w:t>
      </w:r>
      <w:proofErr w:type="gramEnd"/>
      <w:r w:rsidRPr="00BB234B">
        <w:t>the emissions factor, in kilograms CO</w:t>
      </w:r>
      <w:r w:rsidRPr="00BB234B">
        <w:rPr>
          <w:vertAlign w:val="subscript"/>
        </w:rPr>
        <w:t>2</w:t>
      </w:r>
      <w:r w:rsidRPr="00BB234B">
        <w:noBreakHyphen/>
        <w:t>e per kilowatt hour, for off</w:t>
      </w:r>
      <w:r w:rsidRPr="00BB234B">
        <w:noBreakHyphen/>
        <w:t>grid electricity included in the NGA Factors document.</w:t>
      </w:r>
    </w:p>
    <w:p w14:paraId="4C932B66" w14:textId="77777777" w:rsidR="00B15C7B" w:rsidRPr="00BB234B" w:rsidRDefault="00B15C7B" w:rsidP="00B15C7B">
      <w:pPr>
        <w:pStyle w:val="tMain"/>
      </w:pPr>
      <w:r w:rsidRPr="00BB234B">
        <w:tab/>
        <w:t>(2)</w:t>
      </w:r>
      <w:r w:rsidRPr="00BB234B">
        <w:tab/>
        <w:t>For subparagraph (b</w:t>
      </w:r>
      <w:proofErr w:type="gramStart"/>
      <w:r w:rsidRPr="00BB234B">
        <w:t>)(</w:t>
      </w:r>
      <w:proofErr w:type="spellStart"/>
      <w:proofErr w:type="gramEnd"/>
      <w:r w:rsidRPr="00BB234B">
        <w:t>i</w:t>
      </w:r>
      <w:proofErr w:type="spellEnd"/>
      <w:r w:rsidRPr="00BB234B">
        <w:t xml:space="preserve">) of the definition of </w:t>
      </w:r>
      <w:r w:rsidRPr="00BB234B">
        <w:rPr>
          <w:b/>
          <w:i/>
        </w:rPr>
        <w:t>EF</w:t>
      </w:r>
      <w:r w:rsidRPr="00BB234B">
        <w:rPr>
          <w:b/>
          <w:i/>
          <w:vertAlign w:val="subscript"/>
        </w:rPr>
        <w:t>PE</w:t>
      </w:r>
      <w:r w:rsidRPr="00BB234B">
        <w:t xml:space="preserve"> in subsection (1), the emissions factor must be worked out:</w:t>
      </w:r>
    </w:p>
    <w:p w14:paraId="44F4D753" w14:textId="77777777" w:rsidR="00B15C7B" w:rsidRPr="00BB234B" w:rsidRDefault="00B15C7B" w:rsidP="00B15C7B">
      <w:pPr>
        <w:pStyle w:val="tPara"/>
      </w:pPr>
      <w:r w:rsidRPr="00BB234B">
        <w:tab/>
        <w:t>(a)</w:t>
      </w:r>
      <w:r w:rsidRPr="00BB234B">
        <w:tab/>
      </w:r>
      <w:proofErr w:type="gramStart"/>
      <w:r w:rsidRPr="00BB234B">
        <w:t>on</w:t>
      </w:r>
      <w:proofErr w:type="gramEnd"/>
      <w:r w:rsidRPr="00BB234B">
        <w:t xml:space="preserve"> a sent</w:t>
      </w:r>
      <w:r w:rsidRPr="00BB234B">
        <w:noBreakHyphen/>
        <w:t>out basis; and</w:t>
      </w:r>
    </w:p>
    <w:p w14:paraId="67E218C7" w14:textId="7B76FB6F" w:rsidR="00B15C7B" w:rsidRPr="00BB234B" w:rsidRDefault="00B15C7B" w:rsidP="001F079A">
      <w:pPr>
        <w:pStyle w:val="tPara"/>
      </w:pPr>
      <w:r w:rsidRPr="00BB234B">
        <w:tab/>
        <w:t>(b)</w:t>
      </w:r>
      <w:r w:rsidRPr="00BB234B">
        <w:tab/>
      </w:r>
      <w:proofErr w:type="gramStart"/>
      <w:r w:rsidRPr="00BB234B">
        <w:t>using</w:t>
      </w:r>
      <w:proofErr w:type="gramEnd"/>
      <w:r w:rsidRPr="00BB234B">
        <w:t xml:space="preserve"> a measurement or estimation approach that is consistent with the NGER (Measurement) Determination.</w:t>
      </w:r>
    </w:p>
    <w:p w14:paraId="3D1B5348" w14:textId="1CA5690B" w:rsidR="00BB7E75" w:rsidRPr="00BB234B" w:rsidRDefault="004F2AE1" w:rsidP="00FF6F40">
      <w:pPr>
        <w:pStyle w:val="h5Section"/>
      </w:pPr>
      <w:bookmarkStart w:id="138" w:name="_Toc498294045"/>
      <w:bookmarkStart w:id="139" w:name="_Toc20210355"/>
      <w:proofErr w:type="gramStart"/>
      <w:r w:rsidRPr="00BB234B">
        <w:t xml:space="preserve">32  </w:t>
      </w:r>
      <w:r w:rsidR="00BB7E75" w:rsidRPr="00BB234B">
        <w:t>Emissions</w:t>
      </w:r>
      <w:proofErr w:type="gramEnd"/>
      <w:r w:rsidR="00BB7E75" w:rsidRPr="00BB234B">
        <w:t xml:space="preserve"> from </w:t>
      </w:r>
      <w:r w:rsidR="001B4ECB" w:rsidRPr="00BB234B">
        <w:t>post-diversion treatment of material diverted in emissions avoidance</w:t>
      </w:r>
      <w:bookmarkEnd w:id="138"/>
      <w:bookmarkEnd w:id="139"/>
    </w:p>
    <w:p w14:paraId="053B5267" w14:textId="77777777" w:rsidR="00880E22" w:rsidRPr="00BB234B" w:rsidRDefault="003B0A21" w:rsidP="003B0A21">
      <w:pPr>
        <w:pStyle w:val="h6Subsec"/>
      </w:pPr>
      <w:r w:rsidRPr="00BB234B">
        <w:t>Methane emissions</w:t>
      </w:r>
    </w:p>
    <w:bookmarkEnd w:id="136"/>
    <w:bookmarkEnd w:id="137"/>
    <w:p w14:paraId="4FD4F7FC" w14:textId="653DCDC2" w:rsidR="00BB7E75" w:rsidRPr="00BB234B" w:rsidRDefault="00D315F2" w:rsidP="00D315F2">
      <w:pPr>
        <w:pStyle w:val="tMain"/>
      </w:pPr>
      <w:r w:rsidRPr="00BB234B">
        <w:tab/>
      </w:r>
      <w:r w:rsidR="00D81F68" w:rsidRPr="00BB234B">
        <w:t>(1)</w:t>
      </w:r>
      <w:r w:rsidRPr="00BB234B">
        <w:tab/>
      </w:r>
      <w:r w:rsidR="00BB7E75" w:rsidRPr="00BB234B">
        <w:t>The emissions</w:t>
      </w:r>
      <w:r w:rsidR="002B4873" w:rsidRPr="00BB234B">
        <w:t xml:space="preserve"> due to methane arising</w:t>
      </w:r>
      <w:r w:rsidR="007C478E" w:rsidRPr="00BB234B">
        <w:t xml:space="preserve"> from</w:t>
      </w:r>
      <w:r w:rsidR="002B4873" w:rsidRPr="00BB234B">
        <w:t xml:space="preserve"> the post-diversion treatment of material diverted in project facility</w:t>
      </w:r>
      <w:r w:rsidR="002B4873" w:rsidRPr="00BB234B">
        <w:rPr>
          <w:i/>
        </w:rPr>
        <w:t xml:space="preserve"> h</w:t>
      </w:r>
      <w:r w:rsidR="002B4873" w:rsidRPr="00BB234B">
        <w:t xml:space="preserve"> </w:t>
      </w:r>
      <w:r w:rsidR="005D0F48" w:rsidRPr="00BB234B">
        <w:t xml:space="preserve">under a treatment method </w:t>
      </w:r>
      <w:r w:rsidR="002B4873" w:rsidRPr="00BB234B">
        <w:t xml:space="preserve">during the reporting period, </w:t>
      </w:r>
      <w:proofErr w:type="spellStart"/>
      <w:r w:rsidR="00D15C25" w:rsidRPr="00BB234B">
        <w:rPr>
          <w:b/>
          <w:i/>
        </w:rPr>
        <w:t>E</w:t>
      </w:r>
      <w:r w:rsidR="00D15C25" w:rsidRPr="00BB234B">
        <w:rPr>
          <w:b/>
          <w:i/>
          <w:vertAlign w:val="subscript"/>
        </w:rPr>
        <w:t>Post</w:t>
      </w:r>
      <w:proofErr w:type="spellEnd"/>
      <w:r w:rsidR="00B86D6A" w:rsidRPr="00BB234B">
        <w:rPr>
          <w:b/>
          <w:i/>
          <w:vertAlign w:val="subscript"/>
        </w:rPr>
        <w:t>,</w:t>
      </w:r>
      <w:r w:rsidR="004A4A68" w:rsidRPr="00BB234B">
        <w:rPr>
          <w:b/>
          <w:i/>
          <w:vertAlign w:val="subscript"/>
        </w:rPr>
        <w:t> </w:t>
      </w:r>
      <w:r w:rsidR="002B4873" w:rsidRPr="00BB234B">
        <w:rPr>
          <w:b/>
          <w:i/>
          <w:vertAlign w:val="subscript"/>
        </w:rPr>
        <w:t>Methan</w:t>
      </w:r>
      <w:r w:rsidR="001B7DFD" w:rsidRPr="00BB234B">
        <w:rPr>
          <w:b/>
          <w:i/>
          <w:vertAlign w:val="subscript"/>
        </w:rPr>
        <w:t>e</w:t>
      </w:r>
      <w:r w:rsidR="00402C6B" w:rsidRPr="00BB234B">
        <w:t xml:space="preserve"> </w:t>
      </w:r>
      <w:r w:rsidR="007311B6" w:rsidRPr="00BB234B">
        <w:t>(in tonnes CO</w:t>
      </w:r>
      <w:r w:rsidR="007311B6" w:rsidRPr="00BB234B">
        <w:rPr>
          <w:vertAlign w:val="subscript"/>
        </w:rPr>
        <w:t>2</w:t>
      </w:r>
      <w:r w:rsidR="007311B6" w:rsidRPr="00BB234B">
        <w:noBreakHyphen/>
        <w:t>e)</w:t>
      </w:r>
      <w:r w:rsidR="00BB7E75" w:rsidRPr="00BB234B">
        <w:t xml:space="preserve"> is worked out using the formula:</w:t>
      </w:r>
    </w:p>
    <w:p w14:paraId="383A4BB9" w14:textId="77777777" w:rsidR="00BB7E75" w:rsidRPr="00BB234B" w:rsidRDefault="00BB7E75" w:rsidP="00BB7E75">
      <w:bookmarkStart w:id="140" w:name="BKCheck15B_19"/>
      <w:bookmarkEnd w:id="140"/>
    </w:p>
    <w:tbl>
      <w:tblPr>
        <w:tblStyle w:val="TableGrid"/>
        <w:tblW w:w="0" w:type="auto"/>
        <w:tblInd w:w="-5" w:type="dxa"/>
        <w:tblLook w:val="04A0" w:firstRow="1" w:lastRow="0" w:firstColumn="1" w:lastColumn="0" w:noHBand="0" w:noVBand="1"/>
      </w:tblPr>
      <w:tblGrid>
        <w:gridCol w:w="6663"/>
        <w:gridCol w:w="1645"/>
      </w:tblGrid>
      <w:tr w:rsidR="00BB234B" w:rsidRPr="00BB234B" w14:paraId="20123FD0" w14:textId="77777777" w:rsidTr="00BB7E75">
        <w:tc>
          <w:tcPr>
            <w:tcW w:w="6663" w:type="dxa"/>
          </w:tcPr>
          <w:p w14:paraId="2F77D57E" w14:textId="77777777" w:rsidR="008646D6" w:rsidRPr="00BB234B" w:rsidRDefault="008646D6" w:rsidP="00D15C25">
            <w:pPr>
              <w:jc w:val="center"/>
            </w:pPr>
          </w:p>
          <w:p w14:paraId="23462216" w14:textId="299A18D5" w:rsidR="00BB7E75" w:rsidRPr="00BB234B" w:rsidRDefault="00BB7E75" w:rsidP="00D15C25">
            <w:pPr>
              <w:jc w:val="center"/>
            </w:pPr>
            <w:proofErr w:type="spellStart"/>
            <w:r w:rsidRPr="00BB234B">
              <w:t>E</w:t>
            </w:r>
            <w:r w:rsidRPr="00BB234B">
              <w:rPr>
                <w:vertAlign w:val="subscript"/>
              </w:rPr>
              <w:t>Post</w:t>
            </w:r>
            <w:proofErr w:type="spellEnd"/>
            <w:r w:rsidR="00B86D6A" w:rsidRPr="00BB234B">
              <w:rPr>
                <w:vertAlign w:val="subscript"/>
              </w:rPr>
              <w:t>,</w:t>
            </w:r>
            <w:r w:rsidR="004A4A68" w:rsidRPr="00BB234B">
              <w:rPr>
                <w:vertAlign w:val="subscript"/>
              </w:rPr>
              <w:t> </w:t>
            </w:r>
            <w:r w:rsidR="002B4873" w:rsidRPr="00BB234B">
              <w:rPr>
                <w:vertAlign w:val="subscript"/>
              </w:rPr>
              <w:t>Methane</w:t>
            </w:r>
            <w:r w:rsidRPr="00BB234B">
              <w:t xml:space="preserve"> = </w:t>
            </w:r>
            <w:r w:rsidR="00B10AE9" w:rsidRPr="00BB234B">
              <w:rPr>
                <w:b/>
              </w:rPr>
              <w:t>γ</w:t>
            </w:r>
            <w:r w:rsidR="00B10AE9" w:rsidRPr="00BB234B">
              <w:rPr>
                <w:lang w:eastAsia="en-AU"/>
              </w:rPr>
              <w:t xml:space="preserve"> </w:t>
            </w:r>
            <w:r w:rsidR="001B6892" w:rsidRPr="00BB234B">
              <w:t>×</w:t>
            </w:r>
            <w:r w:rsidR="009663DC" w:rsidRPr="00BB234B">
              <w:t xml:space="preserve"> </w:t>
            </w:r>
            <m:oMath>
              <m:r>
                <m:rPr>
                  <m:nor/>
                </m:rPr>
                <m:t>∑</m:t>
              </m:r>
              <m:r>
                <m:rPr>
                  <m:nor/>
                </m:rPr>
                <w:rPr>
                  <w:vertAlign w:val="subscript"/>
                </w:rPr>
                <m:t>n</m:t>
              </m:r>
            </m:oMath>
            <w:r w:rsidR="001B6892" w:rsidRPr="00BB234B">
              <w:t xml:space="preserve"> </w:t>
            </w:r>
            <w:r w:rsidR="009663DC" w:rsidRPr="00BB234B">
              <w:t>(</w:t>
            </w:r>
            <w:proofErr w:type="spellStart"/>
            <w:r w:rsidR="002B4873" w:rsidRPr="00BB234B">
              <w:t>MCF</w:t>
            </w:r>
            <w:r w:rsidR="004119E8" w:rsidRPr="00BB234B">
              <w:rPr>
                <w:vertAlign w:val="subscript"/>
              </w:rPr>
              <w:t>Post</w:t>
            </w:r>
            <w:proofErr w:type="spellEnd"/>
            <w:r w:rsidR="00B86D6A" w:rsidRPr="00BB234B">
              <w:rPr>
                <w:vertAlign w:val="subscript"/>
              </w:rPr>
              <w:t>,</w:t>
            </w:r>
            <w:r w:rsidR="004A4A68" w:rsidRPr="00BB234B">
              <w:rPr>
                <w:vertAlign w:val="subscript"/>
              </w:rPr>
              <w:t> </w:t>
            </w:r>
            <w:r w:rsidR="004119E8" w:rsidRPr="00BB234B">
              <w:rPr>
                <w:vertAlign w:val="subscript"/>
              </w:rPr>
              <w:t>n</w:t>
            </w:r>
            <w:r w:rsidR="004A4A68" w:rsidRPr="00BB234B">
              <w:rPr>
                <w:vertAlign w:val="subscript"/>
              </w:rPr>
              <w:t> </w:t>
            </w:r>
            <w:r w:rsidR="002B4873" w:rsidRPr="00BB234B">
              <w:t xml:space="preserve"> × </w:t>
            </w:r>
            <m:oMath>
              <m:r>
                <m:rPr>
                  <m:nor/>
                </m:rPr>
                <m:t>∑</m:t>
              </m:r>
              <m:r>
                <m:rPr>
                  <m:nor/>
                </m:rPr>
                <w:rPr>
                  <w:vertAlign w:val="subscript"/>
                </w:rPr>
                <m:t>w</m:t>
              </m:r>
              <m:r>
                <m:rPr>
                  <m:nor/>
                </m:rPr>
                <w:rPr>
                  <w:rFonts w:ascii="Cambria Math"/>
                  <w:vertAlign w:val="subscript"/>
                </w:rPr>
                <m:t>  </m:t>
              </m:r>
            </m:oMath>
            <w:r w:rsidR="002B4873" w:rsidRPr="00BB234B">
              <w:t>(</w:t>
            </w:r>
            <w:proofErr w:type="spellStart"/>
            <w:r w:rsidR="002B4873" w:rsidRPr="00BB234B">
              <w:t>VS</w:t>
            </w:r>
            <w:r w:rsidR="001206DD" w:rsidRPr="00BB234B">
              <w:rPr>
                <w:vertAlign w:val="subscript"/>
              </w:rPr>
              <w:t>Div</w:t>
            </w:r>
            <w:proofErr w:type="spellEnd"/>
            <w:r w:rsidR="00B86D6A" w:rsidRPr="00BB234B">
              <w:rPr>
                <w:vertAlign w:val="subscript"/>
              </w:rPr>
              <w:t>,</w:t>
            </w:r>
            <w:r w:rsidR="004A4A68" w:rsidRPr="00BB234B">
              <w:rPr>
                <w:vertAlign w:val="subscript"/>
              </w:rPr>
              <w:t> </w:t>
            </w:r>
            <w:r w:rsidR="002B4873" w:rsidRPr="00BB234B">
              <w:rPr>
                <w:vertAlign w:val="subscript"/>
              </w:rPr>
              <w:t>w</w:t>
            </w:r>
            <w:r w:rsidR="00B86D6A" w:rsidRPr="00BB234B">
              <w:rPr>
                <w:vertAlign w:val="subscript"/>
              </w:rPr>
              <w:t>,</w:t>
            </w:r>
            <w:r w:rsidR="004A4A68" w:rsidRPr="00BB234B">
              <w:rPr>
                <w:vertAlign w:val="subscript"/>
              </w:rPr>
              <w:t> </w:t>
            </w:r>
            <w:r w:rsidR="00C404E1" w:rsidRPr="00BB234B">
              <w:rPr>
                <w:vertAlign w:val="subscript"/>
              </w:rPr>
              <w:t>n</w:t>
            </w:r>
            <w:r w:rsidR="002B4873" w:rsidRPr="00BB234B">
              <w:t xml:space="preserve"> × </w:t>
            </w:r>
            <w:proofErr w:type="spellStart"/>
            <m:oMath>
              <m:r>
                <m:rPr>
                  <m:nor/>
                </m:rPr>
                <w:rPr>
                  <w:i/>
                </w:rPr>
                <m:t>B</m:t>
              </m:r>
              <m:r>
                <m:rPr>
                  <m:nor/>
                </m:rPr>
                <w:rPr>
                  <w:rFonts w:ascii="Cambria Math"/>
                  <w:i/>
                  <w:vertAlign w:val="subscript"/>
                </w:rPr>
                <m:t>o,Div</m:t>
              </m:r>
              <w:proofErr w:type="spellEnd"/>
              <m:r>
                <m:rPr>
                  <m:nor/>
                </m:rPr>
                <w:rPr>
                  <w:rFonts w:ascii="Cambria Math"/>
                  <w:vertAlign w:val="subscript"/>
                </w:rPr>
                <m:t>,</m:t>
              </m:r>
              <m:r>
                <m:rPr>
                  <m:nor/>
                </m:rPr>
                <w:rPr>
                  <w:rFonts w:ascii="Cambria Math"/>
                  <w:vertAlign w:val="subscript"/>
                </w:rPr>
                <m:t> </m:t>
              </m:r>
              <m:r>
                <m:rPr>
                  <m:nor/>
                </m:rPr>
                <w:rPr>
                  <w:rFonts w:ascii="Cambria Math"/>
                  <w:vertAlign w:val="subscript"/>
                </w:rPr>
                <m:t>w</m:t>
              </m:r>
            </m:oMath>
            <w:r w:rsidR="002B4873" w:rsidRPr="00BB234B">
              <w:t>)</w:t>
            </w:r>
            <w:r w:rsidR="009663DC" w:rsidRPr="00BB234B">
              <w:t>)</w:t>
            </w:r>
          </w:p>
        </w:tc>
        <w:tc>
          <w:tcPr>
            <w:tcW w:w="1645" w:type="dxa"/>
            <w:vAlign w:val="center"/>
          </w:tcPr>
          <w:p w14:paraId="54965B44" w14:textId="77777777" w:rsidR="008646D6" w:rsidRPr="00BB234B" w:rsidRDefault="008646D6" w:rsidP="00BB7E75">
            <w:pPr>
              <w:jc w:val="center"/>
            </w:pPr>
          </w:p>
          <w:p w14:paraId="27381F2A" w14:textId="77777777" w:rsidR="00BB7E75" w:rsidRPr="00BB234B" w:rsidRDefault="00BB7E75" w:rsidP="00BB7E75">
            <w:pPr>
              <w:jc w:val="center"/>
              <w:rPr>
                <w:b/>
                <w:i/>
              </w:rPr>
            </w:pPr>
            <w:r w:rsidRPr="00BB234B">
              <w:rPr>
                <w:b/>
                <w:i/>
              </w:rPr>
              <w:t xml:space="preserve">Equation </w:t>
            </w:r>
            <w:r w:rsidR="008646D6" w:rsidRPr="00BB234B">
              <w:rPr>
                <w:b/>
                <w:i/>
              </w:rPr>
              <w:t>12</w:t>
            </w:r>
          </w:p>
          <w:p w14:paraId="2F105178" w14:textId="77777777" w:rsidR="00BB7E75" w:rsidRPr="00BB234B" w:rsidRDefault="00BB7E75" w:rsidP="00BB7E75"/>
        </w:tc>
      </w:tr>
    </w:tbl>
    <w:p w14:paraId="7726D285" w14:textId="77777777" w:rsidR="00BB7E75" w:rsidRPr="00BB234B" w:rsidRDefault="00BB7E75" w:rsidP="00BB7E75">
      <w:pPr>
        <w:pStyle w:val="subsection2"/>
        <w:spacing w:line="276" w:lineRule="auto"/>
        <w:rPr>
          <w:sz w:val="24"/>
          <w:szCs w:val="24"/>
        </w:rPr>
      </w:pPr>
    </w:p>
    <w:p w14:paraId="27672EDB" w14:textId="77777777" w:rsidR="00BB7E75" w:rsidRPr="00BB234B" w:rsidRDefault="00FF6F40" w:rsidP="00FF6F40">
      <w:pPr>
        <w:pStyle w:val="tMain"/>
      </w:pPr>
      <w:r w:rsidRPr="00BB234B">
        <w:tab/>
      </w:r>
      <w:r w:rsidRPr="00BB234B">
        <w:tab/>
      </w:r>
      <w:proofErr w:type="gramStart"/>
      <w:r w:rsidR="00BB7E75" w:rsidRPr="00BB234B">
        <w:t>where</w:t>
      </w:r>
      <w:proofErr w:type="gramEnd"/>
      <w:r w:rsidR="00BB7E75" w:rsidRPr="00BB234B">
        <w:t>:</w:t>
      </w:r>
    </w:p>
    <w:p w14:paraId="783529DD" w14:textId="2DF9376F" w:rsidR="0080367F" w:rsidRPr="00BB234B" w:rsidRDefault="0080367F" w:rsidP="0080367F">
      <w:pPr>
        <w:spacing w:before="180" w:line="240" w:lineRule="auto"/>
        <w:ind w:left="1134"/>
      </w:pPr>
      <w:proofErr w:type="gramStart"/>
      <w:r w:rsidRPr="00BB234B">
        <w:rPr>
          <w:b/>
          <w:i/>
        </w:rPr>
        <w:t>γ</w:t>
      </w:r>
      <w:proofErr w:type="gramEnd"/>
      <w:r w:rsidRPr="00BB234B">
        <w:rPr>
          <w:i/>
          <w:lang w:eastAsia="en-AU"/>
        </w:rPr>
        <w:t xml:space="preserve"> </w:t>
      </w:r>
      <w:r w:rsidRPr="00BB234B">
        <w:rPr>
          <w:rFonts w:eastAsia="Times New Roman"/>
          <w:lang w:eastAsia="en-AU"/>
        </w:rPr>
        <w:t xml:space="preserve">is the factor, used </w:t>
      </w:r>
      <w:r w:rsidRPr="00BB234B">
        <w:t>in Part 5.3 of the NGER (Measurement) Determination</w:t>
      </w:r>
      <w:r w:rsidRPr="00BB234B">
        <w:rPr>
          <w:rFonts w:eastAsia="Times New Roman"/>
          <w:lang w:eastAsia="en-AU"/>
        </w:rPr>
        <w:t xml:space="preserve">, that converts cubic </w:t>
      </w:r>
      <w:r w:rsidR="00A214CC" w:rsidRPr="00BB234B">
        <w:rPr>
          <w:rFonts w:eastAsia="Times New Roman"/>
          <w:lang w:eastAsia="en-AU"/>
        </w:rPr>
        <w:t>metre</w:t>
      </w:r>
      <w:r w:rsidRPr="00BB234B">
        <w:rPr>
          <w:rFonts w:eastAsia="Times New Roman"/>
          <w:lang w:eastAsia="en-AU"/>
        </w:rPr>
        <w:t>s of methane to tonnes CO</w:t>
      </w:r>
      <w:r w:rsidRPr="00BB234B">
        <w:rPr>
          <w:rFonts w:eastAsia="Times New Roman"/>
          <w:vertAlign w:val="subscript"/>
          <w:lang w:eastAsia="en-AU"/>
        </w:rPr>
        <w:t>2</w:t>
      </w:r>
      <w:r w:rsidRPr="00BB234B">
        <w:rPr>
          <w:rFonts w:eastAsia="Times New Roman"/>
          <w:lang w:eastAsia="en-AU"/>
        </w:rPr>
        <w:noBreakHyphen/>
        <w:t xml:space="preserve">e at standard conditions. </w:t>
      </w:r>
    </w:p>
    <w:p w14:paraId="2A940B95" w14:textId="51F44FD0" w:rsidR="0080367F" w:rsidRPr="00BB234B" w:rsidRDefault="0080367F" w:rsidP="0080367F">
      <w:pPr>
        <w:pStyle w:val="nMain"/>
      </w:pPr>
      <w:r w:rsidRPr="00BB234B">
        <w:t>Note:</w:t>
      </w:r>
      <w:r w:rsidRPr="00BB234B">
        <w:tab/>
        <w:t>In 201</w:t>
      </w:r>
      <w:r w:rsidR="003B73B1" w:rsidRPr="00BB234B">
        <w:t>9</w:t>
      </w:r>
      <w:r w:rsidRPr="00BB234B">
        <w:t xml:space="preserve">, </w:t>
      </w:r>
      <w:r w:rsidRPr="00BB234B">
        <w:rPr>
          <w:b/>
        </w:rPr>
        <w:t>γ</w:t>
      </w:r>
      <w:r w:rsidRPr="00BB234B">
        <w:t xml:space="preserve"> was 6.784 x 10</w:t>
      </w:r>
      <w:r w:rsidRPr="00BB234B">
        <w:rPr>
          <w:vertAlign w:val="superscript"/>
        </w:rPr>
        <w:t>-4</w:t>
      </w:r>
      <w:r w:rsidRPr="00BB234B">
        <w:t xml:space="preserve"> x 25.</w:t>
      </w:r>
    </w:p>
    <w:p w14:paraId="2D5F8226" w14:textId="77777777" w:rsidR="004119E8" w:rsidRPr="00BB234B" w:rsidRDefault="00E52F2D" w:rsidP="004119E8">
      <w:pPr>
        <w:pStyle w:val="tDefn"/>
      </w:pPr>
      <w:proofErr w:type="gramStart"/>
      <w:r w:rsidRPr="00BB234B">
        <w:rPr>
          <w:b/>
          <w:i/>
        </w:rPr>
        <w:t>n</w:t>
      </w:r>
      <w:proofErr w:type="gramEnd"/>
      <w:r w:rsidR="00D8137A" w:rsidRPr="00BB234B">
        <w:t xml:space="preserve"> i</w:t>
      </w:r>
      <w:r w:rsidR="004119E8" w:rsidRPr="00BB234B">
        <w:t xml:space="preserve">s a </w:t>
      </w:r>
      <w:r w:rsidR="002C5641" w:rsidRPr="00BB234B">
        <w:t>treatment method</w:t>
      </w:r>
      <w:r w:rsidR="004119E8" w:rsidRPr="00BB234B">
        <w:t>.</w:t>
      </w:r>
    </w:p>
    <w:p w14:paraId="378136AB" w14:textId="77777777" w:rsidR="00B34794" w:rsidRPr="00BB234B" w:rsidRDefault="004119E8" w:rsidP="004119E8">
      <w:pPr>
        <w:pStyle w:val="tDefn"/>
      </w:pPr>
      <w:proofErr w:type="spellStart"/>
      <w:r w:rsidRPr="00BB234B">
        <w:rPr>
          <w:b/>
          <w:i/>
        </w:rPr>
        <w:t>MCF</w:t>
      </w:r>
      <w:r w:rsidR="00C404E1" w:rsidRPr="00BB234B">
        <w:rPr>
          <w:b/>
          <w:i/>
          <w:vertAlign w:val="subscript"/>
        </w:rPr>
        <w:t>Post</w:t>
      </w:r>
      <w:proofErr w:type="spellEnd"/>
      <w:r w:rsidR="00B86D6A" w:rsidRPr="00BB234B">
        <w:rPr>
          <w:b/>
          <w:i/>
          <w:vertAlign w:val="subscript"/>
        </w:rPr>
        <w:t>,</w:t>
      </w:r>
      <w:r w:rsidR="004A4A68" w:rsidRPr="00BB234B">
        <w:rPr>
          <w:b/>
          <w:i/>
          <w:vertAlign w:val="subscript"/>
        </w:rPr>
        <w:t> </w:t>
      </w:r>
      <w:r w:rsidR="00C404E1" w:rsidRPr="00BB234B">
        <w:rPr>
          <w:b/>
          <w:i/>
          <w:vertAlign w:val="subscript"/>
        </w:rPr>
        <w:t>n</w:t>
      </w:r>
      <w:r w:rsidRPr="00BB234B">
        <w:t xml:space="preserve"> is the</w:t>
      </w:r>
      <w:r w:rsidR="00C404E1" w:rsidRPr="00BB234B">
        <w:t xml:space="preserve"> post-diversion methane conversion factor for </w:t>
      </w:r>
      <w:bookmarkStart w:id="141" w:name="_Hlk498028519"/>
      <w:r w:rsidR="007909B3" w:rsidRPr="00BB234B">
        <w:t>treatment method</w:t>
      </w:r>
      <w:r w:rsidR="00C404E1" w:rsidRPr="00BB234B">
        <w:t xml:space="preserve"> </w:t>
      </w:r>
      <w:bookmarkEnd w:id="141"/>
      <w:r w:rsidR="00E52F2D" w:rsidRPr="00BB234B">
        <w:rPr>
          <w:i/>
        </w:rPr>
        <w:t>n</w:t>
      </w:r>
      <w:r w:rsidR="00402C6B" w:rsidRPr="00BB234B">
        <w:t xml:space="preserve">, </w:t>
      </w:r>
      <w:r w:rsidR="00B34794" w:rsidRPr="00BB234B">
        <w:t>that is:</w:t>
      </w:r>
    </w:p>
    <w:p w14:paraId="4410A7D3" w14:textId="72C835BA" w:rsidR="004119E8" w:rsidRPr="00BB234B" w:rsidRDefault="00B34794" w:rsidP="00B34794">
      <w:pPr>
        <w:pStyle w:val="tPara"/>
      </w:pPr>
      <w:r w:rsidRPr="00BB234B">
        <w:tab/>
        <w:t>(a)</w:t>
      </w:r>
      <w:r w:rsidRPr="00BB234B">
        <w:tab/>
      </w:r>
      <w:proofErr w:type="gramStart"/>
      <w:r w:rsidR="00366712" w:rsidRPr="00BB234B">
        <w:t>specified</w:t>
      </w:r>
      <w:proofErr w:type="gramEnd"/>
      <w:r w:rsidR="00366712" w:rsidRPr="00BB234B">
        <w:t xml:space="preserve"> in</w:t>
      </w:r>
      <w:r w:rsidRPr="00BB234B">
        <w:t xml:space="preserve"> the Supplement; and</w:t>
      </w:r>
    </w:p>
    <w:p w14:paraId="5D3FC728" w14:textId="22068688" w:rsidR="00B34794" w:rsidRPr="00BB234B" w:rsidRDefault="00B34794" w:rsidP="00B34794">
      <w:pPr>
        <w:pStyle w:val="tPara"/>
      </w:pPr>
      <w:r w:rsidRPr="00BB234B">
        <w:tab/>
        <w:t>(b)</w:t>
      </w:r>
      <w:r w:rsidRPr="00BB234B">
        <w:tab/>
      </w:r>
      <w:proofErr w:type="gramStart"/>
      <w:r w:rsidRPr="00BB234B">
        <w:t>if</w:t>
      </w:r>
      <w:proofErr w:type="gramEnd"/>
      <w:r w:rsidRPr="00BB234B">
        <w:t xml:space="preserve"> a project facility uses more than 1 post-diversion treatment at a facility—is the highest applicable post-diversion methane conversion factor. </w:t>
      </w:r>
    </w:p>
    <w:p w14:paraId="4E031016" w14:textId="505FAFC6" w:rsidR="00C404E1" w:rsidRPr="00BB234B" w:rsidRDefault="004119E8" w:rsidP="004119E8">
      <w:pPr>
        <w:pStyle w:val="nPara"/>
      </w:pPr>
      <w:r w:rsidRPr="00BB234B">
        <w:t>Note:</w:t>
      </w:r>
      <w:r w:rsidRPr="00BB234B">
        <w:tab/>
        <w:t xml:space="preserve">This factor, which </w:t>
      </w:r>
      <w:r w:rsidR="00B34794" w:rsidRPr="00BB234B">
        <w:t xml:space="preserve">is a proportion less than 1, </w:t>
      </w:r>
      <w:r w:rsidR="00727FED" w:rsidRPr="00BB234B">
        <w:t xml:space="preserve">represents </w:t>
      </w:r>
      <w:r w:rsidR="009663DC" w:rsidRPr="00BB234B">
        <w:t xml:space="preserve">the amount of methane produced by the diverted material under the relevant </w:t>
      </w:r>
      <w:r w:rsidR="00EE55F8" w:rsidRPr="00BB234B">
        <w:t xml:space="preserve">treatment method </w:t>
      </w:r>
      <w:r w:rsidR="00607F83" w:rsidRPr="00BB234B">
        <w:t>as a proportion of its</w:t>
      </w:r>
      <w:r w:rsidR="00727FED" w:rsidRPr="00BB234B">
        <w:t xml:space="preserve"> methane-producing capacity</w:t>
      </w:r>
      <w:r w:rsidR="00C404E1" w:rsidRPr="00BB234B">
        <w:t>.</w:t>
      </w:r>
    </w:p>
    <w:p w14:paraId="47444F1F" w14:textId="77777777" w:rsidR="00C404E1" w:rsidRPr="00BB234B" w:rsidRDefault="00C404E1" w:rsidP="00C404E1">
      <w:pPr>
        <w:pStyle w:val="tDefn"/>
      </w:pPr>
      <w:proofErr w:type="gramStart"/>
      <w:r w:rsidRPr="00BB234B">
        <w:rPr>
          <w:b/>
          <w:i/>
        </w:rPr>
        <w:t>w</w:t>
      </w:r>
      <w:proofErr w:type="gramEnd"/>
      <w:r w:rsidR="00D9615D" w:rsidRPr="00BB234B">
        <w:t xml:space="preserve"> is a type of material that includes </w:t>
      </w:r>
      <w:r w:rsidRPr="00BB234B">
        <w:t>volatile solids.</w:t>
      </w:r>
    </w:p>
    <w:p w14:paraId="229C388C" w14:textId="77777777" w:rsidR="00C404E1" w:rsidRPr="00BB234B" w:rsidRDefault="00C404E1" w:rsidP="00C404E1">
      <w:pPr>
        <w:pStyle w:val="tDefn"/>
        <w:spacing w:line="276" w:lineRule="auto"/>
        <w:rPr>
          <w:szCs w:val="22"/>
        </w:rPr>
      </w:pPr>
      <w:proofErr w:type="spellStart"/>
      <w:r w:rsidRPr="00BB234B">
        <w:rPr>
          <w:b/>
          <w:i/>
        </w:rPr>
        <w:t>VS</w:t>
      </w:r>
      <w:r w:rsidR="001206DD" w:rsidRPr="00BB234B">
        <w:rPr>
          <w:rFonts w:eastAsia="Calibri"/>
          <w:i/>
          <w:vertAlign w:val="subscript"/>
        </w:rPr>
        <w:t>Div</w:t>
      </w:r>
      <w:proofErr w:type="spellEnd"/>
      <w:r w:rsidR="00B86D6A" w:rsidRPr="00BB234B">
        <w:rPr>
          <w:rFonts w:eastAsia="Calibri"/>
          <w:i/>
          <w:vertAlign w:val="subscript"/>
        </w:rPr>
        <w:t>,</w:t>
      </w:r>
      <w:r w:rsidR="004A4A68" w:rsidRPr="00BB234B">
        <w:rPr>
          <w:rFonts w:eastAsia="Calibri"/>
          <w:i/>
          <w:vertAlign w:val="subscript"/>
        </w:rPr>
        <w:t> </w:t>
      </w:r>
      <w:r w:rsidRPr="00BB234B">
        <w:rPr>
          <w:rFonts w:eastAsia="Calibri"/>
          <w:i/>
          <w:vertAlign w:val="subscript"/>
        </w:rPr>
        <w:t>w</w:t>
      </w:r>
      <w:r w:rsidR="00B86D6A" w:rsidRPr="00BB234B">
        <w:rPr>
          <w:rFonts w:eastAsia="Calibri"/>
          <w:i/>
          <w:vertAlign w:val="subscript"/>
        </w:rPr>
        <w:t>,</w:t>
      </w:r>
      <w:r w:rsidR="004A4A68" w:rsidRPr="00BB234B">
        <w:rPr>
          <w:rFonts w:eastAsia="Calibri"/>
          <w:i/>
          <w:vertAlign w:val="subscript"/>
        </w:rPr>
        <w:t> </w:t>
      </w:r>
      <w:r w:rsidRPr="00BB234B">
        <w:rPr>
          <w:rFonts w:eastAsia="Calibri"/>
          <w:i/>
          <w:vertAlign w:val="subscript"/>
        </w:rPr>
        <w:t>n</w:t>
      </w:r>
      <w:r w:rsidRPr="00BB234B">
        <w:rPr>
          <w:b/>
          <w:i/>
          <w:szCs w:val="22"/>
        </w:rPr>
        <w:t xml:space="preserve"> </w:t>
      </w:r>
      <w:r w:rsidRPr="00BB234B">
        <w:rPr>
          <w:szCs w:val="22"/>
        </w:rPr>
        <w:t xml:space="preserve">is the amount of volatile solids from material </w:t>
      </w:r>
      <w:r w:rsidRPr="00BB234B">
        <w:t xml:space="preserve">of </w:t>
      </w:r>
      <w:r w:rsidR="0076570F" w:rsidRPr="00BB234B">
        <w:t>type</w:t>
      </w:r>
      <w:r w:rsidR="0076570F" w:rsidRPr="00BB234B">
        <w:rPr>
          <w:szCs w:val="22"/>
        </w:rPr>
        <w:t xml:space="preserve"> </w:t>
      </w:r>
      <w:r w:rsidR="0076570F" w:rsidRPr="00BB234B">
        <w:rPr>
          <w:i/>
          <w:szCs w:val="22"/>
        </w:rPr>
        <w:t>w</w:t>
      </w:r>
      <w:r w:rsidRPr="00BB234B">
        <w:rPr>
          <w:szCs w:val="22"/>
        </w:rPr>
        <w:t xml:space="preserve"> that is diverted </w:t>
      </w:r>
      <w:r w:rsidR="002C36B3" w:rsidRPr="00BB234B">
        <w:rPr>
          <w:szCs w:val="22"/>
        </w:rPr>
        <w:t xml:space="preserve">in the project facility </w:t>
      </w:r>
      <w:r w:rsidRPr="00BB234B">
        <w:rPr>
          <w:szCs w:val="22"/>
        </w:rPr>
        <w:t xml:space="preserve">during the reporting period, and treated using treatment </w:t>
      </w:r>
      <w:r w:rsidR="002C5641" w:rsidRPr="00BB234B">
        <w:rPr>
          <w:szCs w:val="22"/>
        </w:rPr>
        <w:t xml:space="preserve">method </w:t>
      </w:r>
      <w:r w:rsidRPr="00BB234B">
        <w:rPr>
          <w:i/>
          <w:szCs w:val="22"/>
        </w:rPr>
        <w:t>n</w:t>
      </w:r>
      <w:r w:rsidRPr="00BB234B">
        <w:rPr>
          <w:szCs w:val="22"/>
        </w:rPr>
        <w:t xml:space="preserve">, in tonnes of volatile solids, </w:t>
      </w:r>
      <w:r w:rsidR="00E16C94" w:rsidRPr="00BB234B">
        <w:rPr>
          <w:szCs w:val="22"/>
        </w:rPr>
        <w:t>determined</w:t>
      </w:r>
      <w:r w:rsidRPr="00BB234B">
        <w:rPr>
          <w:szCs w:val="22"/>
        </w:rPr>
        <w:t xml:space="preserve"> in accordance with the </w:t>
      </w:r>
      <w:r w:rsidR="00B8240C" w:rsidRPr="00BB234B">
        <w:rPr>
          <w:szCs w:val="22"/>
        </w:rPr>
        <w:t>Supplement</w:t>
      </w:r>
      <w:r w:rsidRPr="00BB234B">
        <w:rPr>
          <w:szCs w:val="22"/>
        </w:rPr>
        <w:t>.</w:t>
      </w:r>
    </w:p>
    <w:p w14:paraId="5E3215FE" w14:textId="722272D4" w:rsidR="00C404E1" w:rsidRPr="00BB234B" w:rsidRDefault="00C404E1" w:rsidP="00662C1A">
      <w:pPr>
        <w:pStyle w:val="tDefn"/>
      </w:pPr>
      <w:proofErr w:type="spellStart"/>
      <w:r w:rsidRPr="00BB234B">
        <w:rPr>
          <w:b/>
          <w:i/>
        </w:rPr>
        <w:t>B</w:t>
      </w:r>
      <w:r w:rsidR="00412A5D" w:rsidRPr="00BB234B">
        <w:rPr>
          <w:b/>
          <w:i/>
          <w:vertAlign w:val="subscript"/>
        </w:rPr>
        <w:t>o</w:t>
      </w:r>
      <w:r w:rsidR="00B86D6A" w:rsidRPr="00BB234B">
        <w:rPr>
          <w:b/>
          <w:i/>
          <w:vertAlign w:val="subscript"/>
        </w:rPr>
        <w:t>,</w:t>
      </w:r>
      <w:r w:rsidR="001206DD" w:rsidRPr="00BB234B">
        <w:rPr>
          <w:b/>
          <w:i/>
          <w:vertAlign w:val="subscript"/>
        </w:rPr>
        <w:t>Div</w:t>
      </w:r>
      <w:proofErr w:type="spellEnd"/>
      <w:r w:rsidR="00B86D6A" w:rsidRPr="00BB234B">
        <w:rPr>
          <w:i/>
          <w:vertAlign w:val="subscript"/>
        </w:rPr>
        <w:t>,</w:t>
      </w:r>
      <w:r w:rsidR="004A4A68" w:rsidRPr="00BB234B">
        <w:rPr>
          <w:i/>
          <w:vertAlign w:val="subscript"/>
        </w:rPr>
        <w:t> </w:t>
      </w:r>
      <w:r w:rsidRPr="00BB234B">
        <w:rPr>
          <w:i/>
          <w:vertAlign w:val="subscript"/>
        </w:rPr>
        <w:t>w</w:t>
      </w:r>
      <w:r w:rsidR="00D8137A" w:rsidRPr="00BB234B">
        <w:t xml:space="preserve"> is</w:t>
      </w:r>
      <w:r w:rsidRPr="00BB234B">
        <w:t xml:space="preserve"> the methane-producing capacity for the volatile solids of</w:t>
      </w:r>
      <w:r w:rsidR="007B0287" w:rsidRPr="00BB234B">
        <w:t xml:space="preserve"> material of</w:t>
      </w:r>
      <w:r w:rsidRPr="00BB234B">
        <w:t xml:space="preserve"> </w:t>
      </w:r>
      <w:r w:rsidR="0076570F" w:rsidRPr="00BB234B">
        <w:t xml:space="preserve">type </w:t>
      </w:r>
      <w:r w:rsidR="0076570F" w:rsidRPr="00BB234B">
        <w:rPr>
          <w:i/>
        </w:rPr>
        <w:t>w</w:t>
      </w:r>
      <w:r w:rsidRPr="00BB234B">
        <w:t xml:space="preserve">, in cubic </w:t>
      </w:r>
      <w:r w:rsidR="00A214CC" w:rsidRPr="00BB234B">
        <w:t>metre</w:t>
      </w:r>
      <w:r w:rsidRPr="00BB234B">
        <w:t>s of methan</w:t>
      </w:r>
      <w:r w:rsidR="00CE536A" w:rsidRPr="00BB234B">
        <w:t>e per tonne of volatile solids, determined in accordance with the Supplement, subject to subsection</w:t>
      </w:r>
      <w:r w:rsidR="00662C1A" w:rsidRPr="00BB234B">
        <w:t xml:space="preserve"> </w:t>
      </w:r>
      <w:r w:rsidR="002A7439" w:rsidRPr="00BB234B">
        <w:t>(3)</w:t>
      </w:r>
      <w:r w:rsidR="00662C1A" w:rsidRPr="00BB234B">
        <w:t xml:space="preserve">. </w:t>
      </w:r>
      <w:r w:rsidR="00CE536A" w:rsidRPr="00BB234B">
        <w:t xml:space="preserve"> </w:t>
      </w:r>
    </w:p>
    <w:p w14:paraId="4282A7E3" w14:textId="632DFB8E" w:rsidR="003B0A21" w:rsidRPr="00BB234B" w:rsidRDefault="003B0A21" w:rsidP="003B0A21">
      <w:pPr>
        <w:pStyle w:val="h6Subsec"/>
      </w:pPr>
      <w:r w:rsidRPr="00BB234B">
        <w:t xml:space="preserve">Nitrogen </w:t>
      </w:r>
      <w:r w:rsidR="00FF6826" w:rsidRPr="00BB234B">
        <w:t xml:space="preserve">related </w:t>
      </w:r>
      <w:r w:rsidRPr="00BB234B">
        <w:t>emissions</w:t>
      </w:r>
    </w:p>
    <w:p w14:paraId="296F778C" w14:textId="0F0B7401" w:rsidR="00C404E1" w:rsidRPr="00BB234B" w:rsidRDefault="00C404E1" w:rsidP="00C404E1">
      <w:pPr>
        <w:pStyle w:val="tMain"/>
      </w:pPr>
      <w:r w:rsidRPr="00BB234B">
        <w:tab/>
      </w:r>
      <w:r w:rsidR="00D81F68" w:rsidRPr="00BB234B">
        <w:t>(2)</w:t>
      </w:r>
      <w:r w:rsidRPr="00BB234B">
        <w:tab/>
        <w:t xml:space="preserve">The emissions due to nitrogen arising from the post-diversion treatment of material diverted in project facility h </w:t>
      </w:r>
      <w:r w:rsidR="005D0F48" w:rsidRPr="00BB234B">
        <w:t xml:space="preserve">under a treatment method </w:t>
      </w:r>
      <w:r w:rsidRPr="00BB234B">
        <w:t xml:space="preserve">during the reporting period, </w:t>
      </w:r>
      <w:proofErr w:type="spellStart"/>
      <w:r w:rsidRPr="00BB234B">
        <w:rPr>
          <w:b/>
          <w:i/>
        </w:rPr>
        <w:t>E</w:t>
      </w:r>
      <w:r w:rsidRPr="00BB234B">
        <w:rPr>
          <w:b/>
          <w:i/>
          <w:vertAlign w:val="subscript"/>
        </w:rPr>
        <w:t>Post</w:t>
      </w:r>
      <w:proofErr w:type="spellEnd"/>
      <w:r w:rsidR="00B86D6A" w:rsidRPr="00BB234B">
        <w:rPr>
          <w:b/>
          <w:i/>
          <w:vertAlign w:val="subscript"/>
        </w:rPr>
        <w:t>,</w:t>
      </w:r>
      <w:r w:rsidR="004A4A68" w:rsidRPr="00BB234B">
        <w:rPr>
          <w:b/>
          <w:i/>
          <w:vertAlign w:val="subscript"/>
        </w:rPr>
        <w:t> </w:t>
      </w:r>
      <w:r w:rsidRPr="00BB234B">
        <w:rPr>
          <w:b/>
          <w:i/>
          <w:vertAlign w:val="subscript"/>
        </w:rPr>
        <w:t>Nitrogen</w:t>
      </w:r>
      <w:r w:rsidRPr="00BB234B">
        <w:t>,(in tonnes CO</w:t>
      </w:r>
      <w:r w:rsidRPr="00BB234B">
        <w:rPr>
          <w:vertAlign w:val="subscript"/>
        </w:rPr>
        <w:t>2</w:t>
      </w:r>
      <w:r w:rsidRPr="00BB234B">
        <w:noBreakHyphen/>
        <w:t>e) is worked out using the formula:</w:t>
      </w:r>
    </w:p>
    <w:p w14:paraId="344A05A9" w14:textId="77777777" w:rsidR="00C404E1" w:rsidRPr="00BB234B" w:rsidRDefault="00C404E1" w:rsidP="00C404E1"/>
    <w:tbl>
      <w:tblPr>
        <w:tblStyle w:val="TableGrid"/>
        <w:tblW w:w="0" w:type="auto"/>
        <w:tblInd w:w="-5" w:type="dxa"/>
        <w:tblLook w:val="04A0" w:firstRow="1" w:lastRow="0" w:firstColumn="1" w:lastColumn="0" w:noHBand="0" w:noVBand="1"/>
      </w:tblPr>
      <w:tblGrid>
        <w:gridCol w:w="6663"/>
        <w:gridCol w:w="1645"/>
      </w:tblGrid>
      <w:tr w:rsidR="00BB234B" w:rsidRPr="00BB234B" w14:paraId="52F26C07" w14:textId="77777777" w:rsidTr="00880E22">
        <w:tc>
          <w:tcPr>
            <w:tcW w:w="6663" w:type="dxa"/>
          </w:tcPr>
          <w:p w14:paraId="16C7E908" w14:textId="77777777" w:rsidR="00C404E1" w:rsidRPr="00BB234B" w:rsidRDefault="00C404E1" w:rsidP="00880E22">
            <w:pPr>
              <w:jc w:val="center"/>
            </w:pPr>
          </w:p>
          <w:p w14:paraId="0E439A12" w14:textId="77777777" w:rsidR="00C404E1" w:rsidRPr="00BB234B" w:rsidRDefault="00C404E1" w:rsidP="00BB7284">
            <w:pPr>
              <w:jc w:val="center"/>
            </w:pPr>
            <w:proofErr w:type="spellStart"/>
            <w:r w:rsidRPr="00BB234B">
              <w:t>E</w:t>
            </w:r>
            <w:r w:rsidRPr="00BB234B">
              <w:rPr>
                <w:vertAlign w:val="subscript"/>
              </w:rPr>
              <w:t>Post</w:t>
            </w:r>
            <w:proofErr w:type="spellEnd"/>
            <w:r w:rsidR="00B86D6A" w:rsidRPr="00BB234B">
              <w:rPr>
                <w:vertAlign w:val="subscript"/>
              </w:rPr>
              <w:t>,</w:t>
            </w:r>
            <w:r w:rsidR="004A4A68" w:rsidRPr="00BB234B">
              <w:rPr>
                <w:vertAlign w:val="subscript"/>
              </w:rPr>
              <w:t> </w:t>
            </w:r>
            <w:r w:rsidR="001B6892" w:rsidRPr="00BB234B">
              <w:rPr>
                <w:vertAlign w:val="subscript"/>
              </w:rPr>
              <w:t>Nitrogen</w:t>
            </w:r>
            <w:r w:rsidRPr="00BB234B">
              <w:t xml:space="preserve"> = </w:t>
            </w:r>
            <w:r w:rsidR="005149EB" w:rsidRPr="00BB234B">
              <w:t xml:space="preserve"> </w:t>
            </w:r>
            <w:r w:rsidR="00BD634C" w:rsidRPr="00BB234B">
              <w:t>N</w:t>
            </w:r>
            <w:r w:rsidR="00BD634C" w:rsidRPr="00BB234B">
              <w:rPr>
                <w:vertAlign w:val="subscript"/>
              </w:rPr>
              <w:t>2</w:t>
            </w:r>
            <w:r w:rsidR="00BD634C" w:rsidRPr="00BB234B">
              <w:t>O-N</w:t>
            </w:r>
            <w:r w:rsidR="00BD634C" w:rsidRPr="00BB234B">
              <w:rPr>
                <w:vertAlign w:val="subscript"/>
              </w:rPr>
              <w:t>CF</w:t>
            </w:r>
            <w:r w:rsidR="006A048D" w:rsidRPr="00BB234B">
              <w:t xml:space="preserve">  ×</w:t>
            </w:r>
            <w:r w:rsidR="005149EB" w:rsidRPr="00BB234B">
              <w:t xml:space="preserve"> </w:t>
            </w:r>
            <m:oMath>
              <m:r>
                <m:rPr>
                  <m:nor/>
                </m:rPr>
                <m:t>∑</m:t>
              </m:r>
              <m:r>
                <m:rPr>
                  <m:nor/>
                </m:rPr>
                <w:rPr>
                  <w:vertAlign w:val="subscript"/>
                </w:rPr>
                <m:t>n</m:t>
              </m:r>
            </m:oMath>
            <w:r w:rsidR="009663DC" w:rsidRPr="00BB234B">
              <w:t xml:space="preserve"> (</w:t>
            </w:r>
            <w:proofErr w:type="spellStart"/>
            <w:r w:rsidR="008C55F8" w:rsidRPr="00BB234B">
              <w:t>INOEF</w:t>
            </w:r>
            <w:r w:rsidRPr="00BB234B">
              <w:rPr>
                <w:vertAlign w:val="subscript"/>
              </w:rPr>
              <w:t>Post</w:t>
            </w:r>
            <w:proofErr w:type="spellEnd"/>
            <w:r w:rsidR="00B86D6A" w:rsidRPr="00BB234B">
              <w:rPr>
                <w:vertAlign w:val="subscript"/>
              </w:rPr>
              <w:t>,</w:t>
            </w:r>
            <w:r w:rsidR="004A4A68" w:rsidRPr="00BB234B">
              <w:rPr>
                <w:vertAlign w:val="subscript"/>
              </w:rPr>
              <w:t> </w:t>
            </w:r>
            <w:r w:rsidRPr="00BB234B">
              <w:rPr>
                <w:vertAlign w:val="subscript"/>
              </w:rPr>
              <w:t>n</w:t>
            </w:r>
            <w:r w:rsidR="004A4A68" w:rsidRPr="00BB234B">
              <w:rPr>
                <w:vertAlign w:val="subscript"/>
              </w:rPr>
              <w:t> </w:t>
            </w:r>
            <w:r w:rsidRPr="00BB234B">
              <w:t xml:space="preserve"> ×</w:t>
            </w:r>
            <w:r w:rsidR="00BB7284" w:rsidRPr="00BB234B">
              <w:t xml:space="preserve"> </w:t>
            </w:r>
            <w:r w:rsidRPr="00BB234B">
              <w:t xml:space="preserve"> </w:t>
            </w:r>
            <m:oMath>
              <m:r>
                <m:rPr>
                  <m:nor/>
                </m:rPr>
                <m:t>∑</m:t>
              </m:r>
              <m:r>
                <m:rPr>
                  <m:nor/>
                </m:rPr>
                <w:rPr>
                  <w:vertAlign w:val="subscript"/>
                </w:rPr>
                <m:t>w</m:t>
              </m:r>
              <m:r>
                <m:rPr>
                  <m:nor/>
                </m:rPr>
                <w:rPr>
                  <w:rFonts w:ascii="Cambria Math"/>
                  <w:vertAlign w:val="subscript"/>
                </w:rPr>
                <m:t> </m:t>
              </m:r>
            </m:oMath>
            <w:proofErr w:type="spellStart"/>
            <w:r w:rsidR="001B6892" w:rsidRPr="00BB234B">
              <w:t>N</w:t>
            </w:r>
            <w:r w:rsidR="001206DD" w:rsidRPr="00BB234B">
              <w:rPr>
                <w:vertAlign w:val="subscript"/>
              </w:rPr>
              <w:t>Div</w:t>
            </w:r>
            <w:proofErr w:type="spellEnd"/>
            <w:r w:rsidR="00B86D6A" w:rsidRPr="00BB234B">
              <w:rPr>
                <w:vertAlign w:val="subscript"/>
              </w:rPr>
              <w:t>,</w:t>
            </w:r>
            <w:r w:rsidR="004A4A68" w:rsidRPr="00BB234B">
              <w:rPr>
                <w:vertAlign w:val="subscript"/>
              </w:rPr>
              <w:t> </w:t>
            </w:r>
            <w:r w:rsidRPr="00BB234B">
              <w:rPr>
                <w:vertAlign w:val="subscript"/>
              </w:rPr>
              <w:t>w</w:t>
            </w:r>
            <w:r w:rsidR="00B86D6A" w:rsidRPr="00BB234B">
              <w:rPr>
                <w:vertAlign w:val="subscript"/>
              </w:rPr>
              <w:t>,</w:t>
            </w:r>
            <w:r w:rsidR="004A4A68" w:rsidRPr="00BB234B">
              <w:rPr>
                <w:vertAlign w:val="subscript"/>
              </w:rPr>
              <w:t> </w:t>
            </w:r>
            <w:r w:rsidRPr="00BB234B">
              <w:rPr>
                <w:vertAlign w:val="subscript"/>
              </w:rPr>
              <w:t>n</w:t>
            </w:r>
            <w:r w:rsidR="00BB7284" w:rsidRPr="00BB234B">
              <w:t xml:space="preserve"> </w:t>
            </w:r>
            <w:r w:rsidR="009663DC" w:rsidRPr="00BB234B">
              <w:t>)</w:t>
            </w:r>
          </w:p>
        </w:tc>
        <w:tc>
          <w:tcPr>
            <w:tcW w:w="1645" w:type="dxa"/>
            <w:vAlign w:val="center"/>
          </w:tcPr>
          <w:p w14:paraId="527A66ED" w14:textId="77777777" w:rsidR="00C404E1" w:rsidRPr="00BB234B" w:rsidRDefault="00C404E1" w:rsidP="00880E22">
            <w:pPr>
              <w:jc w:val="center"/>
            </w:pPr>
          </w:p>
          <w:p w14:paraId="3CCB6964" w14:textId="77777777" w:rsidR="00C404E1" w:rsidRPr="00BB234B" w:rsidRDefault="00C404E1" w:rsidP="00880E22">
            <w:pPr>
              <w:jc w:val="center"/>
              <w:rPr>
                <w:b/>
                <w:i/>
              </w:rPr>
            </w:pPr>
            <w:r w:rsidRPr="00BB234B">
              <w:rPr>
                <w:b/>
                <w:i/>
              </w:rPr>
              <w:t>Equation 1</w:t>
            </w:r>
            <w:r w:rsidR="00273AE3" w:rsidRPr="00BB234B">
              <w:rPr>
                <w:b/>
                <w:i/>
              </w:rPr>
              <w:t>3</w:t>
            </w:r>
          </w:p>
          <w:p w14:paraId="6296EC41" w14:textId="77777777" w:rsidR="00C404E1" w:rsidRPr="00BB234B" w:rsidRDefault="00C404E1" w:rsidP="00880E22"/>
        </w:tc>
      </w:tr>
    </w:tbl>
    <w:p w14:paraId="2F786317" w14:textId="77777777" w:rsidR="005347BF" w:rsidRPr="00BB234B" w:rsidRDefault="00C404E1" w:rsidP="00C404E1">
      <w:pPr>
        <w:pStyle w:val="tMain"/>
      </w:pPr>
      <w:r w:rsidRPr="00BB234B">
        <w:tab/>
      </w:r>
      <w:r w:rsidRPr="00BB234B">
        <w:tab/>
      </w:r>
      <w:proofErr w:type="gramStart"/>
      <w:r w:rsidRPr="00BB234B">
        <w:t>where</w:t>
      </w:r>
      <w:proofErr w:type="gramEnd"/>
      <w:r w:rsidRPr="00BB234B">
        <w:t>:</w:t>
      </w:r>
    </w:p>
    <w:p w14:paraId="387E3F60" w14:textId="18BD76B3" w:rsidR="00D8137A" w:rsidRPr="00BB234B" w:rsidRDefault="00BD634C" w:rsidP="00C404E1">
      <w:pPr>
        <w:pStyle w:val="tDefn"/>
      </w:pPr>
      <w:r w:rsidRPr="00BB234B">
        <w:rPr>
          <w:b/>
          <w:i/>
        </w:rPr>
        <w:t>N</w:t>
      </w:r>
      <w:r w:rsidRPr="00BB234B">
        <w:rPr>
          <w:b/>
          <w:i/>
          <w:vertAlign w:val="subscript"/>
        </w:rPr>
        <w:t>2</w:t>
      </w:r>
      <w:r w:rsidRPr="00BB234B">
        <w:rPr>
          <w:b/>
          <w:i/>
        </w:rPr>
        <w:t>O-N</w:t>
      </w:r>
      <w:r w:rsidRPr="00BB234B">
        <w:rPr>
          <w:b/>
          <w:i/>
          <w:vertAlign w:val="subscript"/>
        </w:rPr>
        <w:t>CF</w:t>
      </w:r>
      <w:r w:rsidR="008C55F8" w:rsidRPr="00BB234B">
        <w:t xml:space="preserve">, the nitrous oxide </w:t>
      </w:r>
      <w:r w:rsidR="00F31AB0" w:rsidRPr="00BB234B">
        <w:t xml:space="preserve">conversion factor, converts </w:t>
      </w:r>
      <w:r w:rsidR="006A048D" w:rsidRPr="00BB234B">
        <w:t>tonnes</w:t>
      </w:r>
      <w:r w:rsidR="00F31AB0" w:rsidRPr="00BB234B">
        <w:t xml:space="preserve"> of </w:t>
      </w:r>
      <w:r w:rsidR="004C5065" w:rsidRPr="00BB234B">
        <w:t>N</w:t>
      </w:r>
      <w:r w:rsidR="004C5065" w:rsidRPr="00BB234B">
        <w:rPr>
          <w:vertAlign w:val="subscript"/>
        </w:rPr>
        <w:t>2</w:t>
      </w:r>
      <w:r w:rsidR="004C5065" w:rsidRPr="00BB234B">
        <w:t>O</w:t>
      </w:r>
      <w:r w:rsidR="00D34CFA" w:rsidRPr="00BB234B">
        <w:t>-N</w:t>
      </w:r>
      <w:r w:rsidR="00F31AB0" w:rsidRPr="00BB234B">
        <w:t xml:space="preserve"> into </w:t>
      </w:r>
      <w:r w:rsidR="006A048D" w:rsidRPr="00BB234B">
        <w:t xml:space="preserve">tonnes </w:t>
      </w:r>
      <w:r w:rsidR="00F31AB0" w:rsidRPr="00BB234B">
        <w:t>CO</w:t>
      </w:r>
      <w:r w:rsidR="00F31AB0" w:rsidRPr="00BB234B">
        <w:rPr>
          <w:vertAlign w:val="subscript"/>
        </w:rPr>
        <w:t>2</w:t>
      </w:r>
      <w:r w:rsidR="006A048D" w:rsidRPr="00BB234B">
        <w:t xml:space="preserve">-e, </w:t>
      </w:r>
      <w:r w:rsidR="008C55F8" w:rsidRPr="00BB234B">
        <w:t xml:space="preserve">specified </w:t>
      </w:r>
      <w:r w:rsidR="004C5065" w:rsidRPr="00BB234B">
        <w:t>in</w:t>
      </w:r>
      <w:r w:rsidR="008C55F8" w:rsidRPr="00BB234B">
        <w:t xml:space="preserve"> the Supplement.</w:t>
      </w:r>
    </w:p>
    <w:p w14:paraId="5E520D6E" w14:textId="77777777" w:rsidR="00C404E1" w:rsidRPr="00BB234B" w:rsidRDefault="00C404E1" w:rsidP="00C404E1">
      <w:pPr>
        <w:pStyle w:val="tDefn"/>
      </w:pPr>
      <w:proofErr w:type="gramStart"/>
      <w:r w:rsidRPr="00BB234B">
        <w:rPr>
          <w:b/>
          <w:i/>
        </w:rPr>
        <w:t>n</w:t>
      </w:r>
      <w:proofErr w:type="gramEnd"/>
      <w:r w:rsidR="00D8137A" w:rsidRPr="00BB234B">
        <w:t xml:space="preserve"> i</w:t>
      </w:r>
      <w:r w:rsidRPr="00BB234B">
        <w:t xml:space="preserve">s a </w:t>
      </w:r>
      <w:r w:rsidR="002C5641" w:rsidRPr="00BB234B">
        <w:t>treatment method</w:t>
      </w:r>
      <w:r w:rsidRPr="00BB234B">
        <w:t>.</w:t>
      </w:r>
    </w:p>
    <w:p w14:paraId="0CDA20B6" w14:textId="471F5213" w:rsidR="00C404E1" w:rsidRPr="00BB234B" w:rsidRDefault="008C55F8" w:rsidP="00C404E1">
      <w:pPr>
        <w:pStyle w:val="tDefn"/>
        <w:rPr>
          <w:b/>
          <w:i/>
        </w:rPr>
      </w:pPr>
      <w:proofErr w:type="spellStart"/>
      <w:r w:rsidRPr="00BB234B">
        <w:rPr>
          <w:b/>
          <w:i/>
        </w:rPr>
        <w:t>INOEF</w:t>
      </w:r>
      <w:r w:rsidR="00840B11" w:rsidRPr="00BB234B">
        <w:rPr>
          <w:b/>
          <w:i/>
          <w:vertAlign w:val="subscript"/>
        </w:rPr>
        <w:t>Post</w:t>
      </w:r>
      <w:proofErr w:type="spellEnd"/>
      <w:r w:rsidR="00B86D6A" w:rsidRPr="00BB234B">
        <w:rPr>
          <w:b/>
          <w:i/>
          <w:vertAlign w:val="subscript"/>
        </w:rPr>
        <w:t>,</w:t>
      </w:r>
      <w:r w:rsidR="004A4A68" w:rsidRPr="00BB234B">
        <w:rPr>
          <w:b/>
          <w:i/>
          <w:vertAlign w:val="subscript"/>
        </w:rPr>
        <w:t> </w:t>
      </w:r>
      <w:proofErr w:type="gramStart"/>
      <w:r w:rsidR="00BE432F" w:rsidRPr="00BB234B">
        <w:rPr>
          <w:b/>
          <w:i/>
          <w:vertAlign w:val="subscript"/>
        </w:rPr>
        <w:t>n</w:t>
      </w:r>
      <w:r w:rsidR="00C404E1" w:rsidRPr="00BB234B">
        <w:t xml:space="preserve"> </w:t>
      </w:r>
      <w:r w:rsidRPr="00BB234B">
        <w:t>,</w:t>
      </w:r>
      <w:proofErr w:type="gramEnd"/>
      <w:r w:rsidRPr="00BB234B">
        <w:t xml:space="preserve"> </w:t>
      </w:r>
      <w:r w:rsidR="00C404E1" w:rsidRPr="00BB234B">
        <w:t xml:space="preserve">the post-diversion </w:t>
      </w:r>
      <w:r w:rsidRPr="00BB234B">
        <w:t>integrated</w:t>
      </w:r>
      <w:r w:rsidR="007C478E" w:rsidRPr="00BB234B">
        <w:t xml:space="preserve"> nitrous oxide emission</w:t>
      </w:r>
      <w:r w:rsidRPr="00BB234B">
        <w:t xml:space="preserve"> </w:t>
      </w:r>
      <w:r w:rsidR="00C404E1" w:rsidRPr="00BB234B">
        <w:t xml:space="preserve">factor for treatment </w:t>
      </w:r>
      <w:r w:rsidR="00840B11" w:rsidRPr="00BB234B">
        <w:t xml:space="preserve">type </w:t>
      </w:r>
      <w:r w:rsidR="00E52F2D" w:rsidRPr="00BB234B">
        <w:rPr>
          <w:i/>
        </w:rPr>
        <w:t>n</w:t>
      </w:r>
      <w:r w:rsidR="00840B11" w:rsidRPr="00BB234B">
        <w:t xml:space="preserve">, </w:t>
      </w:r>
      <w:r w:rsidR="00366712" w:rsidRPr="00BB234B">
        <w:t>specified in</w:t>
      </w:r>
      <w:r w:rsidR="00C404E1" w:rsidRPr="00BB234B">
        <w:t xml:space="preserve"> the Supplement.</w:t>
      </w:r>
      <w:r w:rsidR="00C404E1" w:rsidRPr="00BB234B">
        <w:rPr>
          <w:b/>
          <w:i/>
        </w:rPr>
        <w:t xml:space="preserve"> </w:t>
      </w:r>
    </w:p>
    <w:p w14:paraId="2725A13D" w14:textId="3731E63D" w:rsidR="00C404E1" w:rsidRPr="00BB234B" w:rsidRDefault="00C404E1" w:rsidP="00C404E1">
      <w:pPr>
        <w:pStyle w:val="nPara"/>
      </w:pPr>
      <w:r w:rsidRPr="00BB234B">
        <w:t>Note:</w:t>
      </w:r>
      <w:r w:rsidRPr="00BB234B">
        <w:tab/>
        <w:t>This factor</w:t>
      </w:r>
      <w:r w:rsidR="00802A3E" w:rsidRPr="00BB234B">
        <w:t xml:space="preserve"> </w:t>
      </w:r>
      <w:r w:rsidR="007C478E" w:rsidRPr="00BB234B">
        <w:t>reflects</w:t>
      </w:r>
      <w:r w:rsidRPr="00BB234B">
        <w:t xml:space="preserve"> the amount of </w:t>
      </w:r>
      <w:r w:rsidR="00456D8F" w:rsidRPr="00BB234B">
        <w:t>nitrous oxide</w:t>
      </w:r>
      <w:r w:rsidRPr="00BB234B">
        <w:t xml:space="preserve"> produced by diverted material </w:t>
      </w:r>
      <w:r w:rsidR="00CB6879" w:rsidRPr="00BB234B">
        <w:t>using</w:t>
      </w:r>
      <w:r w:rsidRPr="00BB234B">
        <w:t xml:space="preserve"> the relevant </w:t>
      </w:r>
      <w:r w:rsidR="00EE55F8" w:rsidRPr="00BB234B">
        <w:t>treatment method</w:t>
      </w:r>
      <w:r w:rsidRPr="00BB234B">
        <w:t>.</w:t>
      </w:r>
    </w:p>
    <w:p w14:paraId="69A760B2" w14:textId="77777777" w:rsidR="00C404E1" w:rsidRPr="00BB234B" w:rsidRDefault="00C404E1" w:rsidP="00C404E1">
      <w:pPr>
        <w:pStyle w:val="tDefn"/>
      </w:pPr>
      <w:proofErr w:type="gramStart"/>
      <w:r w:rsidRPr="00BB234B">
        <w:rPr>
          <w:b/>
          <w:i/>
        </w:rPr>
        <w:t>w</w:t>
      </w:r>
      <w:proofErr w:type="gramEnd"/>
      <w:r w:rsidRPr="00BB234B">
        <w:t xml:space="preserve"> is a type of material from which volatile solids are taken.</w:t>
      </w:r>
    </w:p>
    <w:p w14:paraId="55358E10" w14:textId="0788D329" w:rsidR="00C404E1" w:rsidRPr="00BB234B" w:rsidRDefault="00BB7284" w:rsidP="00C404E1">
      <w:pPr>
        <w:pStyle w:val="tDefn"/>
        <w:spacing w:line="276" w:lineRule="auto"/>
        <w:rPr>
          <w:szCs w:val="22"/>
        </w:rPr>
      </w:pPr>
      <w:proofErr w:type="spellStart"/>
      <w:r w:rsidRPr="00BB234B">
        <w:rPr>
          <w:b/>
          <w:i/>
        </w:rPr>
        <w:t>N</w:t>
      </w:r>
      <w:r w:rsidR="001206DD" w:rsidRPr="00BB234B">
        <w:rPr>
          <w:rFonts w:eastAsia="Calibri"/>
          <w:i/>
          <w:vertAlign w:val="subscript"/>
        </w:rPr>
        <w:t>Div</w:t>
      </w:r>
      <w:proofErr w:type="spellEnd"/>
      <w:r w:rsidR="00B86D6A" w:rsidRPr="00BB234B">
        <w:rPr>
          <w:rFonts w:eastAsia="Calibri"/>
          <w:i/>
          <w:vertAlign w:val="subscript"/>
        </w:rPr>
        <w:t>,</w:t>
      </w:r>
      <w:r w:rsidR="004A4A68" w:rsidRPr="00BB234B">
        <w:rPr>
          <w:rFonts w:eastAsia="Calibri"/>
          <w:i/>
          <w:vertAlign w:val="subscript"/>
        </w:rPr>
        <w:t> </w:t>
      </w:r>
      <w:r w:rsidR="00C404E1" w:rsidRPr="00BB234B">
        <w:rPr>
          <w:rFonts w:eastAsia="Calibri"/>
          <w:i/>
          <w:vertAlign w:val="subscript"/>
        </w:rPr>
        <w:t>w</w:t>
      </w:r>
      <w:r w:rsidR="00B86D6A" w:rsidRPr="00BB234B">
        <w:rPr>
          <w:rFonts w:eastAsia="Calibri"/>
          <w:i/>
          <w:vertAlign w:val="subscript"/>
        </w:rPr>
        <w:t>,</w:t>
      </w:r>
      <w:r w:rsidR="004A4A68" w:rsidRPr="00BB234B">
        <w:rPr>
          <w:rFonts w:eastAsia="Calibri"/>
          <w:i/>
          <w:vertAlign w:val="subscript"/>
        </w:rPr>
        <w:t> </w:t>
      </w:r>
      <w:r w:rsidR="00C404E1" w:rsidRPr="00BB234B">
        <w:rPr>
          <w:rFonts w:eastAsia="Calibri"/>
          <w:i/>
          <w:vertAlign w:val="subscript"/>
        </w:rPr>
        <w:t>n</w:t>
      </w:r>
      <w:r w:rsidR="00C404E1" w:rsidRPr="00BB234B">
        <w:rPr>
          <w:b/>
          <w:i/>
          <w:szCs w:val="22"/>
        </w:rPr>
        <w:t xml:space="preserve"> </w:t>
      </w:r>
      <w:r w:rsidR="009F606A" w:rsidRPr="00BB234B">
        <w:rPr>
          <w:szCs w:val="22"/>
        </w:rPr>
        <w:t>is the a</w:t>
      </w:r>
      <w:r w:rsidR="00C404E1" w:rsidRPr="00BB234B">
        <w:rPr>
          <w:szCs w:val="22"/>
        </w:rPr>
        <w:t xml:space="preserve">mount </w:t>
      </w:r>
      <w:r w:rsidR="009F606A" w:rsidRPr="00BB234B">
        <w:rPr>
          <w:szCs w:val="22"/>
        </w:rPr>
        <w:t xml:space="preserve">of </w:t>
      </w:r>
      <w:r w:rsidR="00D34CFA" w:rsidRPr="00BB234B">
        <w:rPr>
          <w:szCs w:val="22"/>
        </w:rPr>
        <w:t xml:space="preserve">nitrogen </w:t>
      </w:r>
      <w:r w:rsidR="009F606A" w:rsidRPr="00BB234B">
        <w:rPr>
          <w:szCs w:val="22"/>
        </w:rPr>
        <w:t xml:space="preserve">in the </w:t>
      </w:r>
      <w:r w:rsidR="00C404E1" w:rsidRPr="00BB234B">
        <w:rPr>
          <w:szCs w:val="22"/>
        </w:rPr>
        <w:t xml:space="preserve">material </w:t>
      </w:r>
      <w:r w:rsidR="00C404E1" w:rsidRPr="00BB234B">
        <w:t xml:space="preserve">of </w:t>
      </w:r>
      <w:r w:rsidR="0076570F" w:rsidRPr="00BB234B">
        <w:t>type</w:t>
      </w:r>
      <w:r w:rsidR="0076570F" w:rsidRPr="00BB234B">
        <w:rPr>
          <w:szCs w:val="22"/>
        </w:rPr>
        <w:t xml:space="preserve"> </w:t>
      </w:r>
      <w:r w:rsidR="0076570F" w:rsidRPr="00BB234B">
        <w:rPr>
          <w:i/>
          <w:szCs w:val="22"/>
        </w:rPr>
        <w:t>w</w:t>
      </w:r>
      <w:r w:rsidR="00C404E1" w:rsidRPr="00BB234B">
        <w:rPr>
          <w:szCs w:val="22"/>
        </w:rPr>
        <w:t xml:space="preserve"> that is diverted </w:t>
      </w:r>
      <w:r w:rsidR="00E305EA" w:rsidRPr="00BB234B">
        <w:rPr>
          <w:szCs w:val="22"/>
        </w:rPr>
        <w:t xml:space="preserve">in the project facility </w:t>
      </w:r>
      <w:r w:rsidR="00C404E1" w:rsidRPr="00BB234B">
        <w:rPr>
          <w:szCs w:val="22"/>
        </w:rPr>
        <w:t>during the reporting period, and treated using treatment</w:t>
      </w:r>
      <w:r w:rsidR="002C5641" w:rsidRPr="00BB234B">
        <w:rPr>
          <w:szCs w:val="22"/>
        </w:rPr>
        <w:t xml:space="preserve"> method</w:t>
      </w:r>
      <w:r w:rsidR="00C404E1" w:rsidRPr="00BB234B">
        <w:rPr>
          <w:szCs w:val="22"/>
        </w:rPr>
        <w:t xml:space="preserve"> </w:t>
      </w:r>
      <w:r w:rsidR="00E52F2D" w:rsidRPr="00BB234B">
        <w:rPr>
          <w:i/>
          <w:szCs w:val="22"/>
        </w:rPr>
        <w:t>n</w:t>
      </w:r>
      <w:r w:rsidR="00C404E1" w:rsidRPr="00BB234B">
        <w:rPr>
          <w:szCs w:val="22"/>
        </w:rPr>
        <w:t xml:space="preserve">, in tonnes of </w:t>
      </w:r>
      <w:r w:rsidR="00717891" w:rsidRPr="00BB234B">
        <w:rPr>
          <w:szCs w:val="22"/>
        </w:rPr>
        <w:t>nitrogen</w:t>
      </w:r>
      <w:r w:rsidR="00C404E1" w:rsidRPr="00BB234B">
        <w:rPr>
          <w:szCs w:val="22"/>
        </w:rPr>
        <w:t xml:space="preserve">, </w:t>
      </w:r>
      <w:r w:rsidR="00E16C94" w:rsidRPr="00BB234B">
        <w:rPr>
          <w:szCs w:val="22"/>
        </w:rPr>
        <w:t>determined</w:t>
      </w:r>
      <w:r w:rsidR="00C404E1" w:rsidRPr="00BB234B">
        <w:rPr>
          <w:szCs w:val="22"/>
        </w:rPr>
        <w:t xml:space="preserve"> in accordance with the </w:t>
      </w:r>
      <w:r w:rsidR="00B8240C" w:rsidRPr="00BB234B">
        <w:rPr>
          <w:szCs w:val="22"/>
        </w:rPr>
        <w:t>Supplement</w:t>
      </w:r>
      <w:r w:rsidR="00C404E1" w:rsidRPr="00BB234B">
        <w:rPr>
          <w:szCs w:val="22"/>
        </w:rPr>
        <w:t>.</w:t>
      </w:r>
    </w:p>
    <w:p w14:paraId="3A1D0D54" w14:textId="77777777" w:rsidR="006A048D" w:rsidRPr="00BB234B" w:rsidRDefault="00767A06" w:rsidP="006A048D">
      <w:pPr>
        <w:pStyle w:val="h6Subsec"/>
      </w:pPr>
      <w:r w:rsidRPr="00BB234B">
        <w:t>Use of default capacities in equation 12</w:t>
      </w:r>
      <w:r w:rsidR="006A048D" w:rsidRPr="00BB234B">
        <w:t xml:space="preserve"> </w:t>
      </w:r>
    </w:p>
    <w:p w14:paraId="079528D6" w14:textId="09D8938D" w:rsidR="00767A06" w:rsidRPr="00BB234B" w:rsidRDefault="006A048D" w:rsidP="006A048D">
      <w:pPr>
        <w:pStyle w:val="tMain"/>
      </w:pPr>
      <w:r w:rsidRPr="00BB234B">
        <w:tab/>
      </w:r>
      <w:r w:rsidR="00D81F68" w:rsidRPr="00BB234B">
        <w:t>(3)</w:t>
      </w:r>
      <w:r w:rsidRPr="00BB234B">
        <w:tab/>
        <w:t xml:space="preserve">For calculations </w:t>
      </w:r>
      <w:r w:rsidR="00767A06" w:rsidRPr="00BB234B">
        <w:t>using equation 12, the project proponent may choose:</w:t>
      </w:r>
    </w:p>
    <w:p w14:paraId="004C461B" w14:textId="78C88ED1" w:rsidR="00767A06" w:rsidRPr="00BB234B" w:rsidRDefault="00767A06" w:rsidP="00767A06">
      <w:pPr>
        <w:pStyle w:val="tPara"/>
      </w:pPr>
      <w:r w:rsidRPr="00BB234B">
        <w:tab/>
      </w:r>
      <w:r w:rsidR="00D81F68" w:rsidRPr="00BB234B">
        <w:t>(a)</w:t>
      </w:r>
      <w:r w:rsidRPr="00BB234B">
        <w:tab/>
      </w:r>
      <w:proofErr w:type="gramStart"/>
      <w:r w:rsidR="004267A8" w:rsidRPr="00BB234B">
        <w:t>for</w:t>
      </w:r>
      <w:proofErr w:type="gramEnd"/>
      <w:r w:rsidR="004267A8" w:rsidRPr="00BB234B">
        <w:t xml:space="preserve"> a listed material of type  </w:t>
      </w:r>
      <w:r w:rsidR="004267A8" w:rsidRPr="00BB234B">
        <w:rPr>
          <w:i/>
        </w:rPr>
        <w:t>w</w:t>
      </w:r>
      <w:r w:rsidR="004267A8" w:rsidRPr="00BB234B">
        <w:t xml:space="preserve">—to use the default capacity </w:t>
      </w:r>
      <w:r w:rsidRPr="00BB234B">
        <w:t xml:space="preserve">for that material instead of </w:t>
      </w:r>
      <w:proofErr w:type="spellStart"/>
      <w:r w:rsidRPr="00BB234B">
        <w:rPr>
          <w:b/>
          <w:i/>
        </w:rPr>
        <w:t>B</w:t>
      </w:r>
      <w:r w:rsidR="00412A5D" w:rsidRPr="00BB234B">
        <w:rPr>
          <w:b/>
          <w:i/>
          <w:vertAlign w:val="subscript"/>
        </w:rPr>
        <w:t>o</w:t>
      </w:r>
      <w:r w:rsidRPr="00BB234B">
        <w:rPr>
          <w:b/>
          <w:i/>
          <w:vertAlign w:val="subscript"/>
        </w:rPr>
        <w:t>,Div</w:t>
      </w:r>
      <w:proofErr w:type="spellEnd"/>
      <w:r w:rsidRPr="00BB234B">
        <w:rPr>
          <w:i/>
          <w:vertAlign w:val="subscript"/>
        </w:rPr>
        <w:t xml:space="preserve">, w </w:t>
      </w:r>
      <w:r w:rsidRPr="00BB234B">
        <w:t xml:space="preserve">; </w:t>
      </w:r>
      <w:r w:rsidR="004267A8" w:rsidRPr="00BB234B">
        <w:t>or</w:t>
      </w:r>
    </w:p>
    <w:p w14:paraId="092A1B4E" w14:textId="6744BF06" w:rsidR="00CE536A" w:rsidRPr="00BB234B" w:rsidRDefault="00767A06" w:rsidP="004267A8">
      <w:pPr>
        <w:pStyle w:val="tPara"/>
      </w:pPr>
      <w:r w:rsidRPr="00BB234B">
        <w:tab/>
      </w:r>
      <w:r w:rsidR="00D81F68" w:rsidRPr="00BB234B">
        <w:t>(b)</w:t>
      </w:r>
      <w:r w:rsidRPr="00BB234B">
        <w:tab/>
      </w:r>
      <w:proofErr w:type="gramStart"/>
      <w:r w:rsidR="004267A8" w:rsidRPr="00BB234B">
        <w:t>for</w:t>
      </w:r>
      <w:proofErr w:type="gramEnd"/>
      <w:r w:rsidR="004267A8" w:rsidRPr="00BB234B">
        <w:t xml:space="preserve"> a </w:t>
      </w:r>
      <w:r w:rsidRPr="00BB234B">
        <w:t>group of listed materials</w:t>
      </w:r>
      <w:r w:rsidR="00CE536A" w:rsidRPr="00BB234B">
        <w:t>:</w:t>
      </w:r>
    </w:p>
    <w:p w14:paraId="2F663A3B" w14:textId="5A22F882" w:rsidR="00CE536A" w:rsidRPr="00BB234B" w:rsidRDefault="00CE536A" w:rsidP="004267A8">
      <w:pPr>
        <w:pStyle w:val="tSubpara"/>
      </w:pPr>
      <w:r w:rsidRPr="00BB234B">
        <w:tab/>
      </w:r>
      <w:r w:rsidR="00D81F68" w:rsidRPr="00BB234B">
        <w:t>(</w:t>
      </w:r>
      <w:proofErr w:type="spellStart"/>
      <w:r w:rsidR="00D81F68" w:rsidRPr="00BB234B">
        <w:t>i</w:t>
      </w:r>
      <w:proofErr w:type="spellEnd"/>
      <w:r w:rsidR="00D81F68" w:rsidRPr="00BB234B">
        <w:t>)</w:t>
      </w:r>
      <w:r w:rsidRPr="00BB234B">
        <w:tab/>
      </w:r>
      <w:proofErr w:type="gramStart"/>
      <w:r w:rsidR="004267A8" w:rsidRPr="00BB234B">
        <w:t>to</w:t>
      </w:r>
      <w:proofErr w:type="gramEnd"/>
      <w:r w:rsidR="004267A8" w:rsidRPr="00BB234B">
        <w:t xml:space="preserve"> treat them as if they were a single material of type </w:t>
      </w:r>
      <w:r w:rsidR="004267A8" w:rsidRPr="00BB234B">
        <w:rPr>
          <w:i/>
        </w:rPr>
        <w:t>w</w:t>
      </w:r>
      <w:r w:rsidRPr="00BB234B">
        <w:rPr>
          <w:i/>
        </w:rPr>
        <w:t xml:space="preserve"> </w:t>
      </w:r>
      <w:r w:rsidRPr="00BB234B">
        <w:t>(so that the quantity is a single measure</w:t>
      </w:r>
      <w:r w:rsidR="00662C1A" w:rsidRPr="00BB234B">
        <w:t xml:space="preserve">, </w:t>
      </w:r>
      <w:proofErr w:type="spellStart"/>
      <w:r w:rsidR="004267A8" w:rsidRPr="00BB234B">
        <w:rPr>
          <w:b/>
          <w:i/>
        </w:rPr>
        <w:t>VS</w:t>
      </w:r>
      <w:r w:rsidR="004267A8" w:rsidRPr="00BB234B">
        <w:rPr>
          <w:rFonts w:eastAsia="Calibri"/>
          <w:i/>
          <w:vertAlign w:val="subscript"/>
        </w:rPr>
        <w:t>Div</w:t>
      </w:r>
      <w:proofErr w:type="spellEnd"/>
      <w:r w:rsidR="004267A8" w:rsidRPr="00BB234B">
        <w:rPr>
          <w:rFonts w:eastAsia="Calibri"/>
          <w:i/>
          <w:vertAlign w:val="subscript"/>
        </w:rPr>
        <w:t>, w, n</w:t>
      </w:r>
      <w:r w:rsidRPr="00BB234B">
        <w:t>); and</w:t>
      </w:r>
    </w:p>
    <w:p w14:paraId="7FD4C8CE" w14:textId="62044AD2" w:rsidR="006A048D" w:rsidRPr="00BB234B" w:rsidRDefault="00CE536A" w:rsidP="00CE536A">
      <w:pPr>
        <w:pStyle w:val="tSubpara"/>
      </w:pPr>
      <w:r w:rsidRPr="00BB234B">
        <w:tab/>
      </w:r>
      <w:r w:rsidR="00D81F68" w:rsidRPr="00BB234B">
        <w:t>(ii)</w:t>
      </w:r>
      <w:r w:rsidRPr="00BB234B">
        <w:tab/>
      </w:r>
      <w:proofErr w:type="gramStart"/>
      <w:r w:rsidRPr="00BB234B">
        <w:t>use</w:t>
      </w:r>
      <w:proofErr w:type="gramEnd"/>
      <w:r w:rsidRPr="00BB234B">
        <w:t xml:space="preserve"> the </w:t>
      </w:r>
      <w:r w:rsidR="004267A8" w:rsidRPr="00BB234B">
        <w:t xml:space="preserve">highest </w:t>
      </w:r>
      <w:r w:rsidRPr="00BB234B">
        <w:t xml:space="preserve">value of their individual </w:t>
      </w:r>
      <w:r w:rsidR="004267A8" w:rsidRPr="00BB234B">
        <w:t>default capacit</w:t>
      </w:r>
      <w:r w:rsidRPr="00BB234B">
        <w:t xml:space="preserve">ies </w:t>
      </w:r>
      <w:r w:rsidR="00031DD8" w:rsidRPr="00BB234B">
        <w:t>instead of</w:t>
      </w:r>
      <w:r w:rsidR="004267A8" w:rsidRPr="00BB234B">
        <w:t xml:space="preserve"> </w:t>
      </w:r>
      <w:proofErr w:type="spellStart"/>
      <w:r w:rsidR="004267A8" w:rsidRPr="00BB234B">
        <w:rPr>
          <w:b/>
          <w:i/>
        </w:rPr>
        <w:t>B</w:t>
      </w:r>
      <w:r w:rsidR="00412A5D" w:rsidRPr="00BB234B">
        <w:rPr>
          <w:b/>
          <w:i/>
          <w:vertAlign w:val="subscript"/>
        </w:rPr>
        <w:t>o</w:t>
      </w:r>
      <w:r w:rsidR="004267A8" w:rsidRPr="00BB234B">
        <w:rPr>
          <w:b/>
          <w:i/>
          <w:vertAlign w:val="subscript"/>
        </w:rPr>
        <w:t>,Div</w:t>
      </w:r>
      <w:proofErr w:type="spellEnd"/>
      <w:r w:rsidR="004267A8" w:rsidRPr="00BB234B">
        <w:rPr>
          <w:i/>
          <w:vertAlign w:val="subscript"/>
        </w:rPr>
        <w:t>, w</w:t>
      </w:r>
      <w:r w:rsidR="00662C1A" w:rsidRPr="00BB234B">
        <w:t>.</w:t>
      </w:r>
    </w:p>
    <w:p w14:paraId="2128808F" w14:textId="456E0CC0" w:rsidR="00662C1A" w:rsidRPr="00BB234B" w:rsidRDefault="00662C1A" w:rsidP="00662C1A">
      <w:pPr>
        <w:pStyle w:val="nPara"/>
      </w:pPr>
      <w:r w:rsidRPr="00BB234B">
        <w:t>Note:</w:t>
      </w:r>
      <w:r w:rsidRPr="00BB234B">
        <w:tab/>
        <w:t>This will mean that the proponent will not be obliged to monitor those quantities separately, unless this</w:t>
      </w:r>
      <w:r w:rsidR="005D0F48" w:rsidRPr="00BB234B">
        <w:t xml:space="preserve"> is</w:t>
      </w:r>
      <w:r w:rsidRPr="00BB234B">
        <w:t xml:space="preserve"> required elsewhere in the calculations. </w:t>
      </w:r>
    </w:p>
    <w:p w14:paraId="29D8B79B" w14:textId="77777777" w:rsidR="00BB7E75" w:rsidRPr="00BB234B" w:rsidRDefault="00BB7E75" w:rsidP="00BB7E75">
      <w:pPr>
        <w:pStyle w:val="Tabletext"/>
        <w:spacing w:line="276" w:lineRule="auto"/>
      </w:pPr>
    </w:p>
    <w:p w14:paraId="76BB107C" w14:textId="316E8D0B" w:rsidR="00F6391F" w:rsidRPr="00BB234B" w:rsidRDefault="00F6391F" w:rsidP="00F6391F">
      <w:pPr>
        <w:pStyle w:val="h2Part"/>
      </w:pPr>
      <w:bookmarkStart w:id="142" w:name="_Toc467774855"/>
      <w:bookmarkStart w:id="143" w:name="_Toc467775570"/>
      <w:bookmarkStart w:id="144" w:name="_Toc498294046"/>
      <w:bookmarkStart w:id="145" w:name="_Toc498322495"/>
      <w:bookmarkStart w:id="146" w:name="_Toc20210356"/>
      <w:r w:rsidRPr="00BB234B">
        <w:rPr>
          <w:rStyle w:val="CharPartNo"/>
          <w:rFonts w:eastAsiaTheme="majorEastAsia"/>
        </w:rPr>
        <w:t>Part 5—</w:t>
      </w:r>
      <w:r w:rsidRPr="00BB234B">
        <w:rPr>
          <w:rStyle w:val="CharPartText"/>
          <w:rFonts w:eastAsiaTheme="majorEastAsia"/>
        </w:rPr>
        <w:t>Reporting, record</w:t>
      </w:r>
      <w:r w:rsidRPr="00BB234B">
        <w:rPr>
          <w:rStyle w:val="CharPartText"/>
          <w:rFonts w:eastAsiaTheme="majorEastAsia"/>
        </w:rPr>
        <w:noBreakHyphen/>
        <w:t>keeping and monitoring requirements</w:t>
      </w:r>
      <w:bookmarkEnd w:id="142"/>
      <w:bookmarkEnd w:id="143"/>
      <w:bookmarkEnd w:id="144"/>
      <w:bookmarkEnd w:id="145"/>
      <w:bookmarkEnd w:id="146"/>
    </w:p>
    <w:p w14:paraId="01746E8B" w14:textId="31917FBA" w:rsidR="00F6391F" w:rsidRPr="00BB234B" w:rsidRDefault="00F6391F" w:rsidP="00F6391F">
      <w:pPr>
        <w:pStyle w:val="ntoHeading"/>
        <w:spacing w:line="276" w:lineRule="auto"/>
      </w:pPr>
      <w:r w:rsidRPr="00BB234B">
        <w:t>Note:</w:t>
      </w:r>
      <w:r w:rsidRPr="00BB234B">
        <w:tab/>
        <w:t>Other reporting, record</w:t>
      </w:r>
      <w:r w:rsidRPr="00BB234B">
        <w:noBreakHyphen/>
        <w:t>keeping and monitoring requirements are set out in rules made under the Act.</w:t>
      </w:r>
    </w:p>
    <w:p w14:paraId="6AC189F5" w14:textId="77777777" w:rsidR="00F6391F" w:rsidRPr="00BB234B" w:rsidRDefault="00F6391F" w:rsidP="00F6391F">
      <w:pPr>
        <w:pStyle w:val="h3Div"/>
      </w:pPr>
      <w:bookmarkStart w:id="147" w:name="_Toc467774856"/>
      <w:bookmarkStart w:id="148" w:name="_Toc467775571"/>
      <w:bookmarkStart w:id="149" w:name="_Toc498294047"/>
      <w:bookmarkStart w:id="150" w:name="_Toc498322496"/>
      <w:bookmarkStart w:id="151" w:name="_Toc20210357"/>
      <w:r w:rsidRPr="00BB234B">
        <w:rPr>
          <w:rStyle w:val="CharDivNo"/>
        </w:rPr>
        <w:t>Division 1—</w:t>
      </w:r>
      <w:r w:rsidRPr="00BB234B">
        <w:rPr>
          <w:rStyle w:val="CharDivText"/>
        </w:rPr>
        <w:t>Offsets report requirements</w:t>
      </w:r>
      <w:bookmarkEnd w:id="147"/>
      <w:bookmarkEnd w:id="148"/>
      <w:bookmarkEnd w:id="149"/>
      <w:bookmarkEnd w:id="150"/>
      <w:bookmarkEnd w:id="151"/>
    </w:p>
    <w:p w14:paraId="1DD67671" w14:textId="0B5DB258" w:rsidR="00F6391F" w:rsidRPr="00BB234B" w:rsidRDefault="00F6391F" w:rsidP="00F6391F">
      <w:pPr>
        <w:pStyle w:val="h5Section"/>
      </w:pPr>
      <w:bookmarkStart w:id="152" w:name="_Toc467774857"/>
      <w:bookmarkStart w:id="153" w:name="_Toc467775572"/>
      <w:bookmarkStart w:id="154" w:name="_Toc498294048"/>
      <w:bookmarkStart w:id="155" w:name="_Toc498322497"/>
      <w:bookmarkStart w:id="156" w:name="_Toc20210358"/>
      <w:proofErr w:type="gramStart"/>
      <w:r w:rsidRPr="00BB234B">
        <w:t>3</w:t>
      </w:r>
      <w:r w:rsidR="004F2AE1" w:rsidRPr="00BB234B">
        <w:t>3</w:t>
      </w:r>
      <w:r w:rsidRPr="00BB234B">
        <w:t xml:space="preserve">  Operation</w:t>
      </w:r>
      <w:proofErr w:type="gramEnd"/>
      <w:r w:rsidRPr="00BB234B">
        <w:t xml:space="preserve"> of this Division</w:t>
      </w:r>
      <w:bookmarkEnd w:id="152"/>
      <w:bookmarkEnd w:id="153"/>
      <w:bookmarkEnd w:id="154"/>
      <w:bookmarkEnd w:id="155"/>
      <w:bookmarkEnd w:id="156"/>
    </w:p>
    <w:p w14:paraId="478A8459" w14:textId="77777777" w:rsidR="00F6391F" w:rsidRPr="00BB234B" w:rsidRDefault="00F6391F" w:rsidP="00F6391F">
      <w:pPr>
        <w:pStyle w:val="tMain"/>
      </w:pPr>
      <w:r w:rsidRPr="00BB234B">
        <w:tab/>
      </w:r>
      <w:r w:rsidRPr="00BB234B">
        <w:tab/>
        <w:t>For paragraph 106(3</w:t>
      </w:r>
      <w:proofErr w:type="gramStart"/>
      <w:r w:rsidRPr="00BB234B">
        <w:t>)(</w:t>
      </w:r>
      <w:proofErr w:type="gramEnd"/>
      <w:r w:rsidRPr="00BB234B">
        <w:t>a) of the Act, this Division sets out information that must be included in an offsets report about an animal effluent management project that is an eligible offsets project.</w:t>
      </w:r>
    </w:p>
    <w:p w14:paraId="190C4BA0" w14:textId="5052CC65" w:rsidR="00B63DE8" w:rsidRPr="00BB234B" w:rsidRDefault="00B63DE8" w:rsidP="00B63DE8">
      <w:pPr>
        <w:pStyle w:val="h5Section"/>
      </w:pPr>
      <w:bookmarkStart w:id="157" w:name="_Toc405821485"/>
      <w:bookmarkStart w:id="158" w:name="_Toc20210359"/>
      <w:r w:rsidRPr="00BB234B">
        <w:t>3</w:t>
      </w:r>
      <w:r w:rsidR="004F2AE1" w:rsidRPr="00BB234B">
        <w:t>4</w:t>
      </w:r>
      <w:proofErr w:type="gramStart"/>
      <w:r w:rsidRPr="00BB234B">
        <w:t>  Information</w:t>
      </w:r>
      <w:proofErr w:type="gramEnd"/>
      <w:r w:rsidRPr="00BB234B">
        <w:t xml:space="preserve"> that must be included in an offsets report</w:t>
      </w:r>
      <w:bookmarkEnd w:id="157"/>
      <w:bookmarkEnd w:id="158"/>
    </w:p>
    <w:p w14:paraId="07BE027C" w14:textId="2DDCB592" w:rsidR="00B63DE8" w:rsidRPr="00BB234B" w:rsidRDefault="000A110F" w:rsidP="00B63DE8">
      <w:pPr>
        <w:pStyle w:val="tMain"/>
      </w:pPr>
      <w:r w:rsidRPr="00BB234B">
        <w:tab/>
        <w:t>(1)</w:t>
      </w:r>
      <w:r w:rsidRPr="00BB234B">
        <w:tab/>
      </w:r>
      <w:r w:rsidR="00B63DE8" w:rsidRPr="00BB234B">
        <w:t>An offsets report for a reporting period must</w:t>
      </w:r>
      <w:r w:rsidR="00DC2DFD" w:rsidRPr="00BB234B">
        <w:t xml:space="preserve"> include</w:t>
      </w:r>
      <w:r w:rsidR="00B63DE8" w:rsidRPr="00BB234B">
        <w:t>:</w:t>
      </w:r>
    </w:p>
    <w:p w14:paraId="1F71FBDB" w14:textId="1E910BD1" w:rsidR="00B63DE8" w:rsidRPr="00BB234B" w:rsidRDefault="0048251A" w:rsidP="00B63DE8">
      <w:pPr>
        <w:pStyle w:val="tPara"/>
      </w:pPr>
      <w:r w:rsidRPr="00BB234B">
        <w:tab/>
        <w:t>(a)</w:t>
      </w:r>
      <w:r w:rsidRPr="00BB234B">
        <w:tab/>
      </w:r>
      <w:proofErr w:type="gramStart"/>
      <w:r w:rsidR="00A535BB" w:rsidRPr="00BB234B">
        <w:t>a</w:t>
      </w:r>
      <w:proofErr w:type="gramEnd"/>
      <w:r w:rsidR="00A535BB" w:rsidRPr="00BB234B">
        <w:t xml:space="preserve"> description of the sources of project emissions; and</w:t>
      </w:r>
    </w:p>
    <w:p w14:paraId="4DBB8863" w14:textId="522EB9F0" w:rsidR="00A535BB" w:rsidRPr="00BB234B" w:rsidRDefault="00A535BB" w:rsidP="00B63DE8">
      <w:pPr>
        <w:pStyle w:val="tPara"/>
      </w:pPr>
      <w:r w:rsidRPr="00BB234B">
        <w:tab/>
        <w:t>(b)</w:t>
      </w:r>
      <w:r w:rsidRPr="00BB234B">
        <w:tab/>
        <w:t>if the project involves emissions avoidance—</w:t>
      </w:r>
      <w:r w:rsidR="00DC2DFD" w:rsidRPr="00BB234B">
        <w:t xml:space="preserve">a </w:t>
      </w:r>
      <w:r w:rsidR="0063403D" w:rsidRPr="00BB234B">
        <w:t xml:space="preserve">detailed </w:t>
      </w:r>
      <w:r w:rsidR="00DC2DFD" w:rsidRPr="00BB234B">
        <w:t>description of</w:t>
      </w:r>
      <w:r w:rsidR="00747BE2" w:rsidRPr="00BB234B">
        <w:t xml:space="preserve"> the post-</w:t>
      </w:r>
      <w:r w:rsidRPr="00BB234B">
        <w:t>diversion treatment method used in accordance with paragraph 1</w:t>
      </w:r>
      <w:r w:rsidR="005508DE" w:rsidRPr="00BB234B">
        <w:t>4</w:t>
      </w:r>
      <w:r w:rsidRPr="00BB234B">
        <w:t>(1)(b)</w:t>
      </w:r>
      <w:r w:rsidR="00C308E8" w:rsidRPr="00BB234B">
        <w:t>, including the dimensions of the relevant stockpiles or windrows</w:t>
      </w:r>
      <w:r w:rsidRPr="00BB234B">
        <w:t>;</w:t>
      </w:r>
      <w:r w:rsidR="00DC2DFD" w:rsidRPr="00BB234B">
        <w:t xml:space="preserve"> and</w:t>
      </w:r>
    </w:p>
    <w:p w14:paraId="6EC35DA1" w14:textId="4611E3AA" w:rsidR="00DC2DFD" w:rsidRPr="00BB234B" w:rsidRDefault="004810B7" w:rsidP="00B63DE8">
      <w:pPr>
        <w:pStyle w:val="tPara"/>
      </w:pPr>
      <w:r w:rsidRPr="00BB234B">
        <w:tab/>
        <w:t>(c)</w:t>
      </w:r>
      <w:r w:rsidRPr="00BB234B">
        <w:tab/>
      </w:r>
      <w:proofErr w:type="gramStart"/>
      <w:r w:rsidRPr="00BB234B">
        <w:t>the</w:t>
      </w:r>
      <w:proofErr w:type="gramEnd"/>
      <w:r w:rsidRPr="00BB234B">
        <w:t xml:space="preserve"> output of each equation in this Determination</w:t>
      </w:r>
      <w:r w:rsidR="002D6A92" w:rsidRPr="00BB234B">
        <w:t xml:space="preserve"> used to calculate the net abatement amount for the reporting period</w:t>
      </w:r>
      <w:r w:rsidRPr="00BB234B">
        <w:t>; and</w:t>
      </w:r>
    </w:p>
    <w:p w14:paraId="6C878BE5" w14:textId="7D1A02C6" w:rsidR="004810B7" w:rsidRPr="00BB234B" w:rsidRDefault="004810B7" w:rsidP="00B63DE8">
      <w:pPr>
        <w:pStyle w:val="tPara"/>
      </w:pPr>
      <w:r w:rsidRPr="00BB234B">
        <w:tab/>
        <w:t>(d)</w:t>
      </w:r>
      <w:r w:rsidRPr="00BB234B">
        <w:tab/>
      </w:r>
      <w:proofErr w:type="gramStart"/>
      <w:r w:rsidRPr="00BB234B">
        <w:t>the</w:t>
      </w:r>
      <w:proofErr w:type="gramEnd"/>
      <w:r w:rsidRPr="00BB234B">
        <w:t xml:space="preserve"> basis upon which equa</w:t>
      </w:r>
      <w:r w:rsidR="0063403D" w:rsidRPr="00BB234B">
        <w:t>tions 10 and 11 were calculated; and</w:t>
      </w:r>
    </w:p>
    <w:p w14:paraId="131DE655" w14:textId="71523235" w:rsidR="0063403D" w:rsidRPr="00BB234B" w:rsidRDefault="0063403D" w:rsidP="00B63DE8">
      <w:pPr>
        <w:pStyle w:val="tPara"/>
      </w:pPr>
      <w:r w:rsidRPr="00BB234B">
        <w:tab/>
        <w:t>(e)</w:t>
      </w:r>
      <w:r w:rsidRPr="00BB234B">
        <w:tab/>
        <w:t xml:space="preserve">an explanation </w:t>
      </w:r>
      <w:r w:rsidR="0031445D" w:rsidRPr="00BB234B">
        <w:t xml:space="preserve">of </w:t>
      </w:r>
      <w:r w:rsidR="002D6A92" w:rsidRPr="00BB234B">
        <w:t>how</w:t>
      </w:r>
      <w:r w:rsidRPr="00BB234B">
        <w:t xml:space="preserve"> the quality assurance plan prepared under section 3</w:t>
      </w:r>
      <w:r w:rsidR="005508DE" w:rsidRPr="00BB234B">
        <w:t>7</w:t>
      </w:r>
      <w:r w:rsidRPr="00BB234B">
        <w:t xml:space="preserve"> has been complied w</w:t>
      </w:r>
      <w:r w:rsidR="00EB0198" w:rsidRPr="00BB234B">
        <w:t>ith during the reporting period</w:t>
      </w:r>
      <w:r w:rsidR="00322E00" w:rsidRPr="00BB234B">
        <w:t xml:space="preserve">, including details of </w:t>
      </w:r>
      <w:r w:rsidR="00F717BA">
        <w:t>any non-compliance with applicable laws and relevant codes of practice</w:t>
      </w:r>
      <w:r w:rsidR="00322E00" w:rsidRPr="00BB234B">
        <w:t xml:space="preserve"> that occurred during the reporting period</w:t>
      </w:r>
      <w:r w:rsidR="00EB0198" w:rsidRPr="00BB234B">
        <w:t>; and</w:t>
      </w:r>
    </w:p>
    <w:p w14:paraId="729669B2" w14:textId="745D5DE2" w:rsidR="00EB0198" w:rsidRPr="00BB234B" w:rsidRDefault="00EB0198" w:rsidP="00B63DE8">
      <w:pPr>
        <w:pStyle w:val="tPara"/>
      </w:pPr>
      <w:r w:rsidRPr="00BB234B">
        <w:tab/>
        <w:t>(f)</w:t>
      </w:r>
      <w:r w:rsidRPr="00BB234B">
        <w:tab/>
      </w:r>
      <w:proofErr w:type="gramStart"/>
      <w:r w:rsidRPr="00BB234B">
        <w:t>an</w:t>
      </w:r>
      <w:proofErr w:type="gramEnd"/>
      <w:r w:rsidRPr="00BB234B">
        <w:t xml:space="preserve"> explanation of any periods where the project was not monitored in accordance with the monitoring requirements in this D</w:t>
      </w:r>
      <w:r w:rsidR="001F7424" w:rsidRPr="00BB234B">
        <w:t>etermination or the Supplement; and</w:t>
      </w:r>
    </w:p>
    <w:p w14:paraId="367EFBC8" w14:textId="744C2BA3" w:rsidR="008A75CD" w:rsidRPr="00BB234B" w:rsidRDefault="001F7424" w:rsidP="00B63DE8">
      <w:pPr>
        <w:pStyle w:val="tPara"/>
      </w:pPr>
      <w:r w:rsidRPr="00BB234B">
        <w:tab/>
        <w:t>(g)</w:t>
      </w:r>
      <w:r w:rsidRPr="00BB234B">
        <w:tab/>
      </w:r>
      <w:proofErr w:type="gramStart"/>
      <w:r w:rsidR="00165D27" w:rsidRPr="00BB234B">
        <w:t>for</w:t>
      </w:r>
      <w:proofErr w:type="gramEnd"/>
      <w:r w:rsidR="00165D27" w:rsidRPr="00BB234B">
        <w:t xml:space="preserve"> each</w:t>
      </w:r>
      <w:r w:rsidR="004B32FD" w:rsidRPr="00BB234B">
        <w:t xml:space="preserve"> piggery</w:t>
      </w:r>
      <w:r w:rsidR="00165D27" w:rsidRPr="00BB234B">
        <w:t xml:space="preserve"> that provides eligible material to the project during the reporting period</w:t>
      </w:r>
      <w:r w:rsidR="008A75CD" w:rsidRPr="00BB234B">
        <w:t>:</w:t>
      </w:r>
    </w:p>
    <w:p w14:paraId="512D2442" w14:textId="6E0CB4F4" w:rsidR="00743BB0" w:rsidRPr="00BB234B" w:rsidRDefault="00743BB0" w:rsidP="00743BB0">
      <w:pPr>
        <w:pStyle w:val="tSubpara"/>
      </w:pPr>
      <w:r w:rsidRPr="00BB234B">
        <w:tab/>
        <w:t>(</w:t>
      </w:r>
      <w:proofErr w:type="spellStart"/>
      <w:r w:rsidRPr="00BB234B">
        <w:t>i</w:t>
      </w:r>
      <w:proofErr w:type="spellEnd"/>
      <w:r w:rsidRPr="00BB234B">
        <w:t>)</w:t>
      </w:r>
      <w:r w:rsidRPr="00BB234B">
        <w:tab/>
      </w:r>
      <w:proofErr w:type="gramStart"/>
      <w:r w:rsidRPr="00BB234B">
        <w:t>the</w:t>
      </w:r>
      <w:proofErr w:type="gramEnd"/>
      <w:r w:rsidRPr="00BB234B">
        <w:t xml:space="preserve"> location of the piggery; and</w:t>
      </w:r>
    </w:p>
    <w:p w14:paraId="50DAC8FC" w14:textId="2EAE3145" w:rsidR="001F7424" w:rsidRPr="00BB234B" w:rsidRDefault="008A75CD" w:rsidP="008A75CD">
      <w:pPr>
        <w:pStyle w:val="tSubpara"/>
      </w:pPr>
      <w:r w:rsidRPr="00BB234B">
        <w:tab/>
        <w:t>(i</w:t>
      </w:r>
      <w:r w:rsidR="00743BB0" w:rsidRPr="00BB234B">
        <w:t>i)</w:t>
      </w:r>
      <w:r w:rsidRPr="00BB234B">
        <w:tab/>
      </w:r>
      <w:proofErr w:type="gramStart"/>
      <w:r w:rsidR="004B32FD" w:rsidRPr="00BB234B">
        <w:t>the</w:t>
      </w:r>
      <w:proofErr w:type="gramEnd"/>
      <w:r w:rsidR="004B32FD" w:rsidRPr="00BB234B">
        <w:t xml:space="preserve"> number of pigs in the piggery </w:t>
      </w:r>
      <w:r w:rsidR="00165D27" w:rsidRPr="00BB234B">
        <w:t xml:space="preserve">of each class referenced in the National Inventory Report that are present </w:t>
      </w:r>
      <w:r w:rsidR="004B32FD" w:rsidRPr="00BB234B">
        <w:t xml:space="preserve">at </w:t>
      </w:r>
      <w:r w:rsidR="00165D27" w:rsidRPr="00BB234B">
        <w:t>the end of the reporting period; and</w:t>
      </w:r>
    </w:p>
    <w:p w14:paraId="610795B8" w14:textId="313739B9" w:rsidR="008A75CD" w:rsidRPr="00BB234B" w:rsidRDefault="008A75CD" w:rsidP="008A75CD">
      <w:pPr>
        <w:pStyle w:val="tSubpara"/>
      </w:pPr>
      <w:r w:rsidRPr="00BB234B">
        <w:tab/>
        <w:t>(ii</w:t>
      </w:r>
      <w:r w:rsidR="00743BB0" w:rsidRPr="00BB234B">
        <w:t>i</w:t>
      </w:r>
      <w:r w:rsidRPr="00BB234B">
        <w:t>)</w:t>
      </w:r>
      <w:r w:rsidRPr="00BB234B">
        <w:tab/>
      </w:r>
      <w:proofErr w:type="gramStart"/>
      <w:r w:rsidRPr="00BB234B">
        <w:t>any</w:t>
      </w:r>
      <w:proofErr w:type="gramEnd"/>
      <w:r w:rsidRPr="00BB234B">
        <w:t xml:space="preserve"> other information related to the National Inventory Report specified in the Supplement for the purpose of this subparagraph; and</w:t>
      </w:r>
    </w:p>
    <w:p w14:paraId="0A9C6E73" w14:textId="4C7B4923" w:rsidR="00743BB0" w:rsidRPr="00BB234B" w:rsidRDefault="00165D27" w:rsidP="00743BB0">
      <w:pPr>
        <w:pStyle w:val="tPara"/>
      </w:pPr>
      <w:r w:rsidRPr="00BB234B">
        <w:tab/>
        <w:t>(h)</w:t>
      </w:r>
      <w:r w:rsidRPr="00BB234B">
        <w:tab/>
      </w:r>
      <w:proofErr w:type="gramStart"/>
      <w:r w:rsidRPr="00BB234B">
        <w:t>for</w:t>
      </w:r>
      <w:proofErr w:type="gramEnd"/>
      <w:r w:rsidRPr="00BB234B">
        <w:t xml:space="preserve"> each dairy that provides eligible material to the proj</w:t>
      </w:r>
      <w:r w:rsidR="008A75CD" w:rsidRPr="00BB234B">
        <w:t>ect during the reporting period:</w:t>
      </w:r>
    </w:p>
    <w:p w14:paraId="241D1431" w14:textId="09B836D1" w:rsidR="00743BB0" w:rsidRPr="00BB234B" w:rsidRDefault="00743BB0" w:rsidP="00743BB0">
      <w:pPr>
        <w:pStyle w:val="tSubpara"/>
      </w:pPr>
      <w:r w:rsidRPr="00BB234B">
        <w:tab/>
        <w:t>(</w:t>
      </w:r>
      <w:proofErr w:type="spellStart"/>
      <w:r w:rsidRPr="00BB234B">
        <w:t>i</w:t>
      </w:r>
      <w:proofErr w:type="spellEnd"/>
      <w:r w:rsidRPr="00BB234B">
        <w:t>)</w:t>
      </w:r>
      <w:r w:rsidRPr="00BB234B">
        <w:tab/>
      </w:r>
      <w:proofErr w:type="gramStart"/>
      <w:r w:rsidRPr="00BB234B">
        <w:t>the</w:t>
      </w:r>
      <w:proofErr w:type="gramEnd"/>
      <w:r w:rsidRPr="00BB234B">
        <w:t xml:space="preserve"> location of the dairy; and</w:t>
      </w:r>
    </w:p>
    <w:p w14:paraId="66F6A190" w14:textId="7B1BB66E" w:rsidR="00165D27" w:rsidRPr="00BB234B" w:rsidRDefault="008A75CD" w:rsidP="008A75CD">
      <w:pPr>
        <w:pStyle w:val="tSubpara"/>
      </w:pPr>
      <w:r w:rsidRPr="00BB234B">
        <w:tab/>
        <w:t>(i</w:t>
      </w:r>
      <w:r w:rsidR="00743BB0" w:rsidRPr="00BB234B">
        <w:t>i</w:t>
      </w:r>
      <w:r w:rsidRPr="00BB234B">
        <w:t>)</w:t>
      </w:r>
      <w:r w:rsidRPr="00BB234B">
        <w:tab/>
      </w:r>
      <w:proofErr w:type="gramStart"/>
      <w:r w:rsidR="00165D27" w:rsidRPr="00BB234B">
        <w:t>the</w:t>
      </w:r>
      <w:proofErr w:type="gramEnd"/>
      <w:r w:rsidR="00165D27" w:rsidRPr="00BB234B">
        <w:t xml:space="preserve"> numbers of cows in the dairy that are present at the end of the repor</w:t>
      </w:r>
      <w:r w:rsidRPr="00BB234B">
        <w:t>ting period; and</w:t>
      </w:r>
    </w:p>
    <w:p w14:paraId="6070FDCF" w14:textId="6A37E894" w:rsidR="008A75CD" w:rsidRPr="00BB234B" w:rsidRDefault="008A75CD" w:rsidP="008A75CD">
      <w:pPr>
        <w:pStyle w:val="tSubpara"/>
      </w:pPr>
      <w:r w:rsidRPr="00BB234B">
        <w:tab/>
        <w:t>(ii</w:t>
      </w:r>
      <w:r w:rsidR="00743BB0" w:rsidRPr="00BB234B">
        <w:t>i</w:t>
      </w:r>
      <w:r w:rsidRPr="00BB234B">
        <w:t>)</w:t>
      </w:r>
      <w:r w:rsidRPr="00BB234B">
        <w:tab/>
      </w:r>
      <w:proofErr w:type="gramStart"/>
      <w:r w:rsidRPr="00BB234B">
        <w:t>any</w:t>
      </w:r>
      <w:proofErr w:type="gramEnd"/>
      <w:r w:rsidRPr="00BB234B">
        <w:t xml:space="preserve"> other information related to the National Inventory Report specified in the Supplement for t</w:t>
      </w:r>
      <w:r w:rsidR="002A6C5F" w:rsidRPr="00BB234B">
        <w:t>he purpose of this subparagraph; and</w:t>
      </w:r>
    </w:p>
    <w:p w14:paraId="070866B3" w14:textId="4D8AB63D" w:rsidR="00E815C5" w:rsidRPr="00BB234B" w:rsidRDefault="002A6C5F" w:rsidP="00E815C5">
      <w:pPr>
        <w:pStyle w:val="tPara"/>
      </w:pPr>
      <w:r w:rsidRPr="00BB234B">
        <w:tab/>
        <w:t>(</w:t>
      </w:r>
      <w:proofErr w:type="spellStart"/>
      <w:r w:rsidRPr="00BB234B">
        <w:t>i</w:t>
      </w:r>
      <w:proofErr w:type="spellEnd"/>
      <w:r w:rsidRPr="00BB234B">
        <w:t>)</w:t>
      </w:r>
      <w:r w:rsidRPr="00BB234B">
        <w:tab/>
        <w:t xml:space="preserve">if the project has used biogas to generate electricity during its crediting period or periods—the total number of </w:t>
      </w:r>
      <w:r w:rsidR="00AE3E17" w:rsidRPr="00BB234B">
        <w:t xml:space="preserve">calendar </w:t>
      </w:r>
      <w:r w:rsidRPr="00BB234B">
        <w:t xml:space="preserve">months that biogas has been used to generate electricity </w:t>
      </w:r>
      <w:r w:rsidR="00572328" w:rsidRPr="00BB234B">
        <w:t>between the start of the project’s first or only</w:t>
      </w:r>
      <w:r w:rsidRPr="00BB234B">
        <w:t xml:space="preserve"> crediting period </w:t>
      </w:r>
      <w:r w:rsidR="00572328" w:rsidRPr="00BB234B">
        <w:t>and</w:t>
      </w:r>
      <w:r w:rsidRPr="00BB234B">
        <w:t xml:space="preserve"> the end of the reporting period.</w:t>
      </w:r>
    </w:p>
    <w:p w14:paraId="65FCABE7" w14:textId="1E1C0252" w:rsidR="00E815C5" w:rsidRPr="00BB234B" w:rsidRDefault="00E815C5" w:rsidP="00E815C5">
      <w:pPr>
        <w:pStyle w:val="nMain"/>
        <w:ind w:hanging="710"/>
      </w:pPr>
      <w:r w:rsidRPr="00BB234B">
        <w:t>Note:</w:t>
      </w:r>
      <w:r w:rsidRPr="00BB234B">
        <w:tab/>
        <w:t>Under subsection 17(3) any generation</w:t>
      </w:r>
      <w:r w:rsidR="00572328" w:rsidRPr="00BB234B">
        <w:t xml:space="preserve"> of electricity</w:t>
      </w:r>
      <w:r w:rsidRPr="00BB234B">
        <w:t xml:space="preserve"> during </w:t>
      </w:r>
      <w:r w:rsidR="00AE3E17" w:rsidRPr="00BB234B">
        <w:t xml:space="preserve">3 or more days in </w:t>
      </w:r>
      <w:r w:rsidR="00572328" w:rsidRPr="00BB234B">
        <w:t>calendar</w:t>
      </w:r>
      <w:r w:rsidRPr="00BB234B">
        <w:t xml:space="preserve"> month means that month is counted</w:t>
      </w:r>
      <w:r w:rsidR="00572328" w:rsidRPr="00BB234B">
        <w:t xml:space="preserve"> as a month in which electricity is generated from biogas</w:t>
      </w:r>
      <w:r w:rsidRPr="00BB234B">
        <w:t xml:space="preserve"> and the</w:t>
      </w:r>
      <w:r w:rsidR="00572328" w:rsidRPr="00BB234B">
        <w:t xml:space="preserve"> months do</w:t>
      </w:r>
      <w:r w:rsidRPr="00BB234B">
        <w:t xml:space="preserve"> not need to be consecutive. </w:t>
      </w:r>
      <w:r w:rsidR="00F3731A" w:rsidRPr="00BB234B">
        <w:t>After generation has commenced, the generation is presumed to continue in the absence of evidence to the contrary.</w:t>
      </w:r>
    </w:p>
    <w:p w14:paraId="6AB8EF9C" w14:textId="77777777" w:rsidR="00572328" w:rsidRPr="00BB234B" w:rsidRDefault="00572328" w:rsidP="00E815C5">
      <w:pPr>
        <w:pStyle w:val="nMain"/>
        <w:ind w:hanging="710"/>
      </w:pPr>
    </w:p>
    <w:p w14:paraId="1A1E1FBB" w14:textId="1DC762C7" w:rsidR="008E6324" w:rsidRPr="00BB234B" w:rsidRDefault="000A110F" w:rsidP="008E6324">
      <w:pPr>
        <w:pStyle w:val="tMain"/>
      </w:pPr>
      <w:r w:rsidRPr="00BB234B">
        <w:tab/>
        <w:t>(2)</w:t>
      </w:r>
      <w:r w:rsidRPr="00BB234B">
        <w:tab/>
      </w:r>
      <w:r w:rsidR="00747BE2" w:rsidRPr="00BB234B">
        <w:t>If</w:t>
      </w:r>
      <w:r w:rsidR="008E6324" w:rsidRPr="00BB234B">
        <w:t xml:space="preserve"> an offsets report for a reporting period is the first offsets report, or </w:t>
      </w:r>
      <w:r w:rsidR="00DC2DFD" w:rsidRPr="00BB234B">
        <w:t xml:space="preserve">the </w:t>
      </w:r>
      <w:r w:rsidR="008E6324" w:rsidRPr="00BB234B">
        <w:t>first offsets report after a new</w:t>
      </w:r>
      <w:r w:rsidR="008923C3" w:rsidRPr="00BB234B">
        <w:t xml:space="preserve"> project</w:t>
      </w:r>
      <w:r w:rsidR="008E6324" w:rsidRPr="00BB234B">
        <w:t xml:space="preserve"> facility is added to the project, it must:</w:t>
      </w:r>
    </w:p>
    <w:p w14:paraId="10B3F66B" w14:textId="22E665D9" w:rsidR="008E6324" w:rsidRPr="00BB234B" w:rsidRDefault="0048251A" w:rsidP="004810B7">
      <w:pPr>
        <w:pStyle w:val="tPara"/>
      </w:pPr>
      <w:r w:rsidRPr="00BB234B">
        <w:tab/>
        <w:t>(a)</w:t>
      </w:r>
      <w:r w:rsidRPr="00BB234B">
        <w:tab/>
      </w:r>
      <w:r w:rsidR="008E6324" w:rsidRPr="00BB234B">
        <w:t>include details of each combu</w:t>
      </w:r>
      <w:r w:rsidRPr="00BB234B">
        <w:t xml:space="preserve">stion device that is part of the project, and the </w:t>
      </w:r>
      <w:r w:rsidR="008923C3" w:rsidRPr="00BB234B">
        <w:t xml:space="preserve">project </w:t>
      </w:r>
      <w:r w:rsidRPr="00BB234B">
        <w:t>facility the combustion device is installed at, that has not previously been included in an offsets report in accordance with this paragraph</w:t>
      </w:r>
      <w:r w:rsidR="0016620A" w:rsidRPr="00BB234B">
        <w:t xml:space="preserve"> including</w:t>
      </w:r>
      <w:r w:rsidR="004810B7" w:rsidRPr="00BB234B">
        <w:t xml:space="preserve"> </w:t>
      </w:r>
      <w:r w:rsidR="0016620A" w:rsidRPr="00BB234B">
        <w:t>a description of the monitoring and control system for the combustion device; and</w:t>
      </w:r>
    </w:p>
    <w:p w14:paraId="501F2D63" w14:textId="25B4A6ED" w:rsidR="0048251A" w:rsidRPr="00BB234B" w:rsidRDefault="0048251A" w:rsidP="00894394">
      <w:pPr>
        <w:pStyle w:val="tPara"/>
      </w:pPr>
      <w:r w:rsidRPr="00BB234B">
        <w:tab/>
        <w:t>(b)</w:t>
      </w:r>
      <w:r w:rsidRPr="00BB234B">
        <w:tab/>
      </w:r>
      <w:proofErr w:type="gramStart"/>
      <w:r w:rsidRPr="00BB234B">
        <w:t>state</w:t>
      </w:r>
      <w:proofErr w:type="gramEnd"/>
      <w:r w:rsidRPr="00BB234B">
        <w:t xml:space="preserve"> whether each </w:t>
      </w:r>
      <w:r w:rsidR="008923C3" w:rsidRPr="00BB234B">
        <w:t>project</w:t>
      </w:r>
      <w:r w:rsidRPr="00BB234B">
        <w:t xml:space="preserve"> facility that is part of, or is added to the project, is a facility that treats organic effluent by emissions destruction, emissions avoidance or </w:t>
      </w:r>
      <w:r w:rsidR="00894394" w:rsidRPr="00BB234B">
        <w:t>both.</w:t>
      </w:r>
    </w:p>
    <w:p w14:paraId="56EB0B86" w14:textId="79B3BA4B" w:rsidR="001B10F8" w:rsidRPr="00BB234B" w:rsidRDefault="000A110F" w:rsidP="000A110F">
      <w:pPr>
        <w:pStyle w:val="tMain"/>
      </w:pPr>
      <w:r w:rsidRPr="00BB234B">
        <w:tab/>
        <w:t>(3</w:t>
      </w:r>
      <w:r w:rsidR="001B10F8" w:rsidRPr="00BB234B">
        <w:t>)</w:t>
      </w:r>
      <w:r w:rsidR="001B10F8" w:rsidRPr="00BB234B">
        <w:tab/>
        <w:t>I</w:t>
      </w:r>
      <w:r w:rsidRPr="00BB234B">
        <w:t>f the project involves emissions avoidance</w:t>
      </w:r>
      <w:r w:rsidR="001B10F8" w:rsidRPr="00BB234B">
        <w:t xml:space="preserve"> and the following information has not previously been included in an offsets report or has changed:</w:t>
      </w:r>
    </w:p>
    <w:p w14:paraId="6F957D9A" w14:textId="2DD5DE7E" w:rsidR="000A110F" w:rsidRPr="00BB234B" w:rsidRDefault="001B10F8" w:rsidP="001B10F8">
      <w:pPr>
        <w:pStyle w:val="tPara"/>
      </w:pPr>
      <w:r w:rsidRPr="00BB234B">
        <w:tab/>
        <w:t>(a)</w:t>
      </w:r>
      <w:r w:rsidRPr="00BB234B">
        <w:tab/>
      </w:r>
      <w:proofErr w:type="gramStart"/>
      <w:r w:rsidR="000A110F" w:rsidRPr="00BB234B">
        <w:t>a</w:t>
      </w:r>
      <w:proofErr w:type="gramEnd"/>
      <w:r w:rsidR="000A110F" w:rsidRPr="00BB234B">
        <w:t xml:space="preserve"> description of the post-diversion treatment method used in accordance with paragraph 1</w:t>
      </w:r>
      <w:r w:rsidR="005508DE" w:rsidRPr="00BB234B">
        <w:t>4</w:t>
      </w:r>
      <w:r w:rsidR="000A110F" w:rsidRPr="00BB234B">
        <w:t>(1)(b); and</w:t>
      </w:r>
    </w:p>
    <w:p w14:paraId="54515F68" w14:textId="166D49C5" w:rsidR="001B10F8" w:rsidRPr="00BB234B" w:rsidRDefault="001B10F8" w:rsidP="001B10F8">
      <w:pPr>
        <w:pStyle w:val="tPara"/>
      </w:pPr>
      <w:r w:rsidRPr="00BB234B">
        <w:tab/>
        <w:t>(b)</w:t>
      </w:r>
      <w:r w:rsidRPr="00BB234B">
        <w:tab/>
      </w:r>
      <w:proofErr w:type="gramStart"/>
      <w:r w:rsidRPr="00BB234B">
        <w:t>the</w:t>
      </w:r>
      <w:proofErr w:type="gramEnd"/>
      <w:r w:rsidRPr="00BB234B">
        <w:t xml:space="preserve"> type and specifications of the devices used for solids separation in the project.</w:t>
      </w:r>
    </w:p>
    <w:p w14:paraId="1D205F08" w14:textId="00C54957" w:rsidR="00B63DE8" w:rsidRPr="00BB234B" w:rsidRDefault="000A110F" w:rsidP="00894394">
      <w:pPr>
        <w:pStyle w:val="tMain"/>
      </w:pPr>
      <w:r w:rsidRPr="00BB234B">
        <w:tab/>
        <w:t>(4)</w:t>
      </w:r>
      <w:r w:rsidRPr="00BB234B">
        <w:tab/>
      </w:r>
      <w:r w:rsidR="00894394" w:rsidRPr="00BB234B">
        <w:t>If the information provided in accordance with section</w:t>
      </w:r>
      <w:r w:rsidR="00FF6826" w:rsidRPr="00BB234B">
        <w:t>s 9 or</w:t>
      </w:r>
      <w:r w:rsidR="00894394" w:rsidRPr="00BB234B">
        <w:t xml:space="preserve"> 1</w:t>
      </w:r>
      <w:r w:rsidR="005508DE" w:rsidRPr="00BB234B">
        <w:t>2</w:t>
      </w:r>
      <w:r w:rsidR="00894394" w:rsidRPr="00BB234B">
        <w:t xml:space="preserve"> for a project has changed or has not previously been provided for a facility, the next offsets report for a reporting period must include that information.</w:t>
      </w:r>
    </w:p>
    <w:p w14:paraId="73A54198" w14:textId="128C75B0" w:rsidR="00894394" w:rsidRPr="00BB234B" w:rsidRDefault="000A110F" w:rsidP="00714657">
      <w:pPr>
        <w:pStyle w:val="tMain"/>
      </w:pPr>
      <w:r w:rsidRPr="00BB234B">
        <w:tab/>
        <w:t>(5)</w:t>
      </w:r>
      <w:r w:rsidRPr="00BB234B">
        <w:tab/>
      </w:r>
      <w:r w:rsidR="00894394" w:rsidRPr="00BB234B">
        <w:t>If ineligible material has been used by the project during a reporting period, the offsets report for the reporting period must explain how the requirements of section 1</w:t>
      </w:r>
      <w:r w:rsidR="005508DE" w:rsidRPr="00BB234B">
        <w:t>6</w:t>
      </w:r>
      <w:r w:rsidR="00894394" w:rsidRPr="00BB234B">
        <w:t xml:space="preserve"> are satisfied in relation to the use of that material</w:t>
      </w:r>
      <w:r w:rsidR="00CF1332" w:rsidRPr="00BB234B">
        <w:t>, including:</w:t>
      </w:r>
    </w:p>
    <w:p w14:paraId="26717DFF" w14:textId="75CE4F61" w:rsidR="00CF1332" w:rsidRPr="00BB234B" w:rsidRDefault="00CF1332" w:rsidP="00CF1332">
      <w:pPr>
        <w:pStyle w:val="tPara"/>
      </w:pPr>
      <w:r w:rsidRPr="00BB234B">
        <w:tab/>
      </w:r>
      <w:r w:rsidR="00376059" w:rsidRPr="00BB234B">
        <w:t>(a)</w:t>
      </w:r>
      <w:r w:rsidR="00376059" w:rsidRPr="00BB234B">
        <w:tab/>
      </w:r>
      <w:proofErr w:type="gramStart"/>
      <w:r w:rsidR="00376059" w:rsidRPr="00BB234B">
        <w:t>whether</w:t>
      </w:r>
      <w:proofErr w:type="gramEnd"/>
      <w:r w:rsidR="00376059" w:rsidRPr="00BB234B">
        <w:t xml:space="preserve"> there was</w:t>
      </w:r>
      <w:r w:rsidRPr="00BB234B">
        <w:t xml:space="preserve"> any inconsistent</w:t>
      </w:r>
      <w:r w:rsidR="00376059" w:rsidRPr="00BB234B">
        <w:t xml:space="preserve"> ineligible</w:t>
      </w:r>
      <w:r w:rsidRPr="00BB234B">
        <w:t xml:space="preserve"> material (within the meaning of section 16)</w:t>
      </w:r>
      <w:r w:rsidR="00376059" w:rsidRPr="00BB234B">
        <w:t xml:space="preserve"> during the reporting period</w:t>
      </w:r>
      <w:r w:rsidRPr="00BB234B">
        <w:t>; and</w:t>
      </w:r>
    </w:p>
    <w:p w14:paraId="2307CE82" w14:textId="77777777" w:rsidR="00CF1332" w:rsidRPr="00BB234B" w:rsidRDefault="00CF1332" w:rsidP="00CF1332">
      <w:pPr>
        <w:pStyle w:val="tPara"/>
      </w:pPr>
      <w:r w:rsidRPr="00BB234B">
        <w:tab/>
        <w:t>(b)</w:t>
      </w:r>
      <w:r w:rsidRPr="00BB234B">
        <w:tab/>
      </w:r>
      <w:proofErr w:type="gramStart"/>
      <w:r w:rsidRPr="00BB234B">
        <w:t>the</w:t>
      </w:r>
      <w:proofErr w:type="gramEnd"/>
      <w:r w:rsidRPr="00BB234B">
        <w:t xml:space="preserve"> volume of methane attributable to any inconsistent ineligible material; and</w:t>
      </w:r>
    </w:p>
    <w:p w14:paraId="477CBBFA" w14:textId="0422D75D" w:rsidR="00CF1332" w:rsidRPr="00BB234B" w:rsidRDefault="00CF1332" w:rsidP="00CF1332">
      <w:pPr>
        <w:pStyle w:val="tPara"/>
      </w:pPr>
      <w:r w:rsidRPr="00BB234B">
        <w:tab/>
        <w:t>(c)</w:t>
      </w:r>
      <w:r w:rsidRPr="00BB234B">
        <w:tab/>
      </w:r>
      <w:proofErr w:type="gramStart"/>
      <w:r w:rsidRPr="00BB234B">
        <w:t>if</w:t>
      </w:r>
      <w:proofErr w:type="gramEnd"/>
      <w:r w:rsidRPr="00BB234B">
        <w:t xml:space="preserve"> the volume under paragraph (b) is greater than zero—the volume </w:t>
      </w:r>
      <w:r w:rsidR="00903AFA">
        <w:t xml:space="preserve">of </w:t>
      </w:r>
      <w:r w:rsidRPr="00BB234B">
        <w:t>methane attributable to all the material (both eligible and ineligible) entering the project facility during the reporting period.</w:t>
      </w:r>
    </w:p>
    <w:p w14:paraId="6B285DC8" w14:textId="7DE41591" w:rsidR="00887AEB" w:rsidRPr="00BB234B" w:rsidRDefault="00887AEB" w:rsidP="00714657">
      <w:pPr>
        <w:pStyle w:val="tMain"/>
      </w:pPr>
      <w:r w:rsidRPr="00BB234B">
        <w:tab/>
        <w:t>(6)</w:t>
      </w:r>
      <w:r w:rsidRPr="00BB234B">
        <w:tab/>
        <w:t>If a quality assurance plan prepared under section 3</w:t>
      </w:r>
      <w:r w:rsidR="007F45DE" w:rsidRPr="00BB234B">
        <w:t>7</w:t>
      </w:r>
      <w:r w:rsidRPr="00BB234B">
        <w:t xml:space="preserve"> has not been provided to the Regulator after it was made or amended, the offsets report must include a copy of that plan.</w:t>
      </w:r>
    </w:p>
    <w:p w14:paraId="2804261F" w14:textId="321C5579" w:rsidR="00F6391F" w:rsidRPr="00BB234B" w:rsidRDefault="00B63DE8" w:rsidP="00F6391F">
      <w:pPr>
        <w:pStyle w:val="h5Section"/>
      </w:pPr>
      <w:bookmarkStart w:id="159" w:name="_Toc467774858"/>
      <w:bookmarkStart w:id="160" w:name="_Toc467775573"/>
      <w:bookmarkStart w:id="161" w:name="_Toc498294049"/>
      <w:bookmarkStart w:id="162" w:name="_Toc498322498"/>
      <w:bookmarkStart w:id="163" w:name="_Toc20210360"/>
      <w:proofErr w:type="gramStart"/>
      <w:r w:rsidRPr="00BB234B">
        <w:t>3</w:t>
      </w:r>
      <w:r w:rsidR="004F2AE1" w:rsidRPr="00BB234B">
        <w:t>5</w:t>
      </w:r>
      <w:r w:rsidR="00F6391F" w:rsidRPr="00BB234B">
        <w:t xml:space="preserve">  Determination</w:t>
      </w:r>
      <w:proofErr w:type="gramEnd"/>
      <w:r w:rsidR="00F6391F" w:rsidRPr="00BB234B">
        <w:t xml:space="preserve"> of certain factors and parameters</w:t>
      </w:r>
      <w:bookmarkEnd w:id="159"/>
      <w:bookmarkEnd w:id="160"/>
      <w:bookmarkEnd w:id="161"/>
      <w:bookmarkEnd w:id="162"/>
      <w:bookmarkEnd w:id="163"/>
    </w:p>
    <w:p w14:paraId="42373A4B" w14:textId="77777777" w:rsidR="00F6391F" w:rsidRPr="00BB234B" w:rsidRDefault="00F6391F" w:rsidP="00F6391F">
      <w:pPr>
        <w:pStyle w:val="tMain"/>
      </w:pPr>
      <w:r w:rsidRPr="00BB234B">
        <w:tab/>
        <w:t>(1)</w:t>
      </w:r>
      <w:r w:rsidRPr="00BB234B">
        <w:tab/>
        <w:t>If, in the circumstances described in paragraph 6(2</w:t>
      </w:r>
      <w:proofErr w:type="gramStart"/>
      <w:r w:rsidRPr="00BB234B">
        <w:t>)(</w:t>
      </w:r>
      <w:proofErr w:type="gramEnd"/>
      <w:r w:rsidRPr="00BB234B">
        <w:t>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14:paraId="5BC43094" w14:textId="77777777" w:rsidR="00F6391F" w:rsidRPr="00BB234B" w:rsidRDefault="00F6391F" w:rsidP="00F6391F">
      <w:pPr>
        <w:pStyle w:val="tPara"/>
      </w:pPr>
      <w:r w:rsidRPr="00BB234B">
        <w:tab/>
        <w:t>(a)</w:t>
      </w:r>
      <w:r w:rsidRPr="00BB234B">
        <w:tab/>
      </w:r>
      <w:proofErr w:type="gramStart"/>
      <w:r w:rsidRPr="00BB234B">
        <w:t>the</w:t>
      </w:r>
      <w:proofErr w:type="gramEnd"/>
      <w:r w:rsidRPr="00BB234B">
        <w:t xml:space="preserve"> versions of the instrument or writing used;</w:t>
      </w:r>
    </w:p>
    <w:p w14:paraId="108875BC" w14:textId="77777777" w:rsidR="00F6391F" w:rsidRPr="00BB234B" w:rsidRDefault="00F6391F" w:rsidP="00F6391F">
      <w:pPr>
        <w:pStyle w:val="tPara"/>
      </w:pPr>
      <w:r w:rsidRPr="00BB234B">
        <w:tab/>
        <w:t>(b)</w:t>
      </w:r>
      <w:r w:rsidRPr="00BB234B">
        <w:tab/>
      </w:r>
      <w:proofErr w:type="gramStart"/>
      <w:r w:rsidRPr="00BB234B">
        <w:t>the</w:t>
      </w:r>
      <w:proofErr w:type="gramEnd"/>
      <w:r w:rsidRPr="00BB234B">
        <w:t xml:space="preserve"> start and end dates of each use;</w:t>
      </w:r>
    </w:p>
    <w:p w14:paraId="5E196A36" w14:textId="77777777" w:rsidR="00F6391F" w:rsidRPr="00BB234B" w:rsidRDefault="00F6391F" w:rsidP="00F6391F">
      <w:pPr>
        <w:pStyle w:val="tPara"/>
      </w:pPr>
      <w:r w:rsidRPr="00BB234B">
        <w:tab/>
        <w:t>(c)</w:t>
      </w:r>
      <w:r w:rsidRPr="00BB234B">
        <w:tab/>
      </w:r>
      <w:proofErr w:type="gramStart"/>
      <w:r w:rsidRPr="00BB234B">
        <w:t>the</w:t>
      </w:r>
      <w:proofErr w:type="gramEnd"/>
      <w:r w:rsidRPr="00BB234B">
        <w:t xml:space="preserve"> reasons why it was not possible to define or calculate the factor or parameter by reference to the instrument or writing as in force at the end of the reporting period.</w:t>
      </w:r>
    </w:p>
    <w:p w14:paraId="100C8D4F" w14:textId="7E2D537C" w:rsidR="00F6391F" w:rsidRPr="00BB234B" w:rsidRDefault="00F6391F" w:rsidP="00F6391F">
      <w:pPr>
        <w:pStyle w:val="tMain"/>
      </w:pPr>
      <w:r w:rsidRPr="00BB234B">
        <w:tab/>
        <w:t>(2)</w:t>
      </w:r>
      <w:r w:rsidRPr="00BB234B">
        <w:tab/>
        <w:t>If a parameter is determined under section </w:t>
      </w:r>
      <w:r w:rsidR="00DC2DFD" w:rsidRPr="00BB234B">
        <w:t>4</w:t>
      </w:r>
      <w:r w:rsidR="007F45DE" w:rsidRPr="00BB234B">
        <w:t>2</w:t>
      </w:r>
      <w:r w:rsidRPr="00BB234B">
        <w:t xml:space="preserve"> for the purpose of working out the carbon dioxide equivalent net abatement amount for an animal effluent management project for a reporting period, the offsets report about the project for the reporting period must include the following information for the parameter:</w:t>
      </w:r>
    </w:p>
    <w:p w14:paraId="4C95D48F" w14:textId="77777777" w:rsidR="00F6391F" w:rsidRPr="00BB234B" w:rsidRDefault="00F6391F" w:rsidP="00F6391F">
      <w:pPr>
        <w:pStyle w:val="tPara"/>
      </w:pPr>
      <w:r w:rsidRPr="00BB234B">
        <w:tab/>
        <w:t>(a)</w:t>
      </w:r>
      <w:r w:rsidRPr="00BB234B">
        <w:tab/>
      </w:r>
      <w:proofErr w:type="gramStart"/>
      <w:r w:rsidRPr="00BB234B">
        <w:t>the</w:t>
      </w:r>
      <w:proofErr w:type="gramEnd"/>
      <w:r w:rsidRPr="00BB234B">
        <w:t xml:space="preserve"> name of the parameter;</w:t>
      </w:r>
    </w:p>
    <w:p w14:paraId="2B084904" w14:textId="77777777" w:rsidR="00F6391F" w:rsidRPr="00BB234B" w:rsidRDefault="00F6391F" w:rsidP="00F6391F">
      <w:pPr>
        <w:pStyle w:val="tPara"/>
      </w:pPr>
      <w:r w:rsidRPr="00BB234B">
        <w:tab/>
        <w:t>(b)</w:t>
      </w:r>
      <w:r w:rsidRPr="00BB234B">
        <w:tab/>
      </w:r>
      <w:proofErr w:type="gramStart"/>
      <w:r w:rsidRPr="00BB234B">
        <w:t>the</w:t>
      </w:r>
      <w:proofErr w:type="gramEnd"/>
      <w:r w:rsidRPr="00BB234B">
        <w:t xml:space="preserve"> start and end of the non</w:t>
      </w:r>
      <w:r w:rsidRPr="00BB234B">
        <w:noBreakHyphen/>
        <w:t>monitored period for which the parameter was determined;</w:t>
      </w:r>
    </w:p>
    <w:p w14:paraId="77E5FAD6" w14:textId="77777777" w:rsidR="00F6391F" w:rsidRPr="00BB234B" w:rsidRDefault="00F6391F" w:rsidP="00F6391F">
      <w:pPr>
        <w:pStyle w:val="tPara"/>
      </w:pPr>
      <w:r w:rsidRPr="00BB234B">
        <w:tab/>
        <w:t>(c)</w:t>
      </w:r>
      <w:r w:rsidRPr="00BB234B">
        <w:tab/>
      </w:r>
      <w:proofErr w:type="gramStart"/>
      <w:r w:rsidRPr="00BB234B">
        <w:t>the</w:t>
      </w:r>
      <w:proofErr w:type="gramEnd"/>
      <w:r w:rsidRPr="00BB234B">
        <w:t xml:space="preserve"> reasons why the project proponent for the project failed to monitor the parameter as required by the monitoring requirements;</w:t>
      </w:r>
    </w:p>
    <w:p w14:paraId="4CD4E285" w14:textId="05A976A9" w:rsidR="00F6391F" w:rsidRPr="00BB234B" w:rsidRDefault="00F6391F" w:rsidP="00F6391F">
      <w:pPr>
        <w:pStyle w:val="tPara"/>
      </w:pPr>
      <w:r w:rsidRPr="00BB234B">
        <w:tab/>
        <w:t>(d)</w:t>
      </w:r>
      <w:r w:rsidRPr="00BB234B">
        <w:tab/>
      </w:r>
      <w:proofErr w:type="gramStart"/>
      <w:r w:rsidRPr="00BB234B">
        <w:t>the</w:t>
      </w:r>
      <w:proofErr w:type="gramEnd"/>
      <w:r w:rsidRPr="00BB234B">
        <w:t xml:space="preserve"> value of the parameter an</w:t>
      </w:r>
      <w:r w:rsidR="005D0F48" w:rsidRPr="00BB234B">
        <w:t>d how that value was determined;</w:t>
      </w:r>
    </w:p>
    <w:p w14:paraId="7C2A8126" w14:textId="7F6C6946" w:rsidR="005D0F48" w:rsidRPr="00BB234B" w:rsidRDefault="005D0F48" w:rsidP="00F6391F">
      <w:pPr>
        <w:pStyle w:val="tPara"/>
      </w:pPr>
      <w:r w:rsidRPr="00BB234B">
        <w:tab/>
        <w:t>(e)</w:t>
      </w:r>
      <w:r w:rsidRPr="00BB234B">
        <w:tab/>
      </w:r>
      <w:proofErr w:type="gramStart"/>
      <w:r w:rsidRPr="00BB234B">
        <w:t>the</w:t>
      </w:r>
      <w:proofErr w:type="gramEnd"/>
      <w:r w:rsidRPr="00BB234B">
        <w:t xml:space="preserve"> basis upon which the estimate was conservative.</w:t>
      </w:r>
    </w:p>
    <w:p w14:paraId="79019488" w14:textId="4328D83B" w:rsidR="00F6391F" w:rsidRPr="00BB234B" w:rsidRDefault="00F6391F" w:rsidP="00F6391F">
      <w:pPr>
        <w:pStyle w:val="h3Div"/>
        <w:rPr>
          <w:rStyle w:val="CharDivText"/>
        </w:rPr>
      </w:pPr>
      <w:bookmarkStart w:id="164" w:name="_Toc467774869"/>
      <w:bookmarkStart w:id="165" w:name="_Toc467775584"/>
      <w:bookmarkStart w:id="166" w:name="_Toc498294054"/>
      <w:bookmarkStart w:id="167" w:name="_Toc498322503"/>
      <w:bookmarkStart w:id="168" w:name="_Toc20210361"/>
      <w:r w:rsidRPr="00BB234B">
        <w:rPr>
          <w:rStyle w:val="CharDivNo"/>
        </w:rPr>
        <w:t>Division 2—</w:t>
      </w:r>
      <w:r w:rsidRPr="00BB234B">
        <w:rPr>
          <w:rStyle w:val="CharDivText"/>
        </w:rPr>
        <w:t>Record-keeping requirements</w:t>
      </w:r>
      <w:bookmarkEnd w:id="164"/>
      <w:bookmarkEnd w:id="165"/>
      <w:bookmarkEnd w:id="166"/>
      <w:bookmarkEnd w:id="167"/>
      <w:bookmarkEnd w:id="168"/>
    </w:p>
    <w:p w14:paraId="2162A6C7" w14:textId="2BE8C578" w:rsidR="00FC36C1" w:rsidRPr="00BB234B" w:rsidRDefault="00B63DE8" w:rsidP="00FC36C1">
      <w:pPr>
        <w:pStyle w:val="h5Section"/>
      </w:pPr>
      <w:bookmarkStart w:id="169" w:name="_Toc405821490"/>
      <w:bookmarkStart w:id="170" w:name="_Toc20210362"/>
      <w:r w:rsidRPr="00BB234B">
        <w:t>3</w:t>
      </w:r>
      <w:r w:rsidR="004F2AE1" w:rsidRPr="00BB234B">
        <w:t>6</w:t>
      </w:r>
      <w:proofErr w:type="gramStart"/>
      <w:r w:rsidR="00FC36C1" w:rsidRPr="00BB234B">
        <w:t>  Operation</w:t>
      </w:r>
      <w:proofErr w:type="gramEnd"/>
      <w:r w:rsidR="00FC36C1" w:rsidRPr="00BB234B">
        <w:t xml:space="preserve"> of this Division</w:t>
      </w:r>
      <w:bookmarkEnd w:id="169"/>
      <w:bookmarkEnd w:id="170"/>
    </w:p>
    <w:p w14:paraId="5D213BCA" w14:textId="1BEACCD8" w:rsidR="00FC36C1" w:rsidRPr="00BB234B" w:rsidRDefault="00FC36C1" w:rsidP="00FC36C1">
      <w:pPr>
        <w:pStyle w:val="tMain"/>
      </w:pPr>
      <w:r w:rsidRPr="00BB234B">
        <w:t xml:space="preserve">                   </w:t>
      </w:r>
      <w:r w:rsidRPr="00BB234B">
        <w:tab/>
        <w:t>For paragraph 106(3</w:t>
      </w:r>
      <w:proofErr w:type="gramStart"/>
      <w:r w:rsidRPr="00BB234B">
        <w:t>)(</w:t>
      </w:r>
      <w:proofErr w:type="gramEnd"/>
      <w:r w:rsidRPr="00BB234B">
        <w:t>c) of the Act, this Division sets out record</w:t>
      </w:r>
      <w:r w:rsidRPr="00BB234B">
        <w:noBreakHyphen/>
        <w:t>keeping requirements for an animal effluent management project that is an eligible offsets project.</w:t>
      </w:r>
    </w:p>
    <w:p w14:paraId="4CAC0C0F" w14:textId="64367F8C" w:rsidR="00F6391F" w:rsidRPr="00BB234B" w:rsidRDefault="00B63DE8" w:rsidP="00F6391F">
      <w:pPr>
        <w:pStyle w:val="h5Section"/>
      </w:pPr>
      <w:bookmarkStart w:id="171" w:name="_Toc467774870"/>
      <w:bookmarkStart w:id="172" w:name="_Toc467775585"/>
      <w:bookmarkStart w:id="173" w:name="_Toc498294055"/>
      <w:bookmarkStart w:id="174" w:name="_Toc498322504"/>
      <w:bookmarkStart w:id="175" w:name="_Toc20210363"/>
      <w:proofErr w:type="gramStart"/>
      <w:r w:rsidRPr="00BB234B">
        <w:t>3</w:t>
      </w:r>
      <w:r w:rsidR="004F2AE1" w:rsidRPr="00BB234B">
        <w:t>7</w:t>
      </w:r>
      <w:r w:rsidR="00F6391F" w:rsidRPr="00BB234B">
        <w:t xml:space="preserve">  Quality</w:t>
      </w:r>
      <w:proofErr w:type="gramEnd"/>
      <w:r w:rsidR="00F6391F" w:rsidRPr="00BB234B">
        <w:t xml:space="preserve"> assurance plan</w:t>
      </w:r>
      <w:bookmarkEnd w:id="171"/>
      <w:bookmarkEnd w:id="172"/>
      <w:bookmarkEnd w:id="173"/>
      <w:bookmarkEnd w:id="174"/>
      <w:bookmarkEnd w:id="175"/>
    </w:p>
    <w:p w14:paraId="7F576F97" w14:textId="66A5E3DF" w:rsidR="00F6391F" w:rsidRPr="00BB234B" w:rsidRDefault="00F717BA" w:rsidP="00F717BA">
      <w:pPr>
        <w:pStyle w:val="tMain"/>
      </w:pPr>
      <w:r>
        <w:tab/>
        <w:t>(1)</w:t>
      </w:r>
      <w:r w:rsidR="00F6391F" w:rsidRPr="00BB234B">
        <w:tab/>
        <w:t xml:space="preserve">The project proponent must, </w:t>
      </w:r>
      <w:r w:rsidR="0063403D" w:rsidRPr="00BB234B">
        <w:t xml:space="preserve">no later than </w:t>
      </w:r>
      <w:r w:rsidR="00F6391F" w:rsidRPr="00BB234B">
        <w:t>the first offsets report</w:t>
      </w:r>
      <w:r w:rsidR="0063403D" w:rsidRPr="00BB234B">
        <w:t xml:space="preserve"> submitted after this determination first applied to the project</w:t>
      </w:r>
      <w:r w:rsidR="00F6391F" w:rsidRPr="00BB234B">
        <w:t xml:space="preserve">, prepare a quality assurance plan for each project facility that: </w:t>
      </w:r>
    </w:p>
    <w:p w14:paraId="5860F362" w14:textId="1B5DF909" w:rsidR="00F6391F" w:rsidRPr="00BB234B" w:rsidRDefault="00F6391F" w:rsidP="00F6391F">
      <w:pPr>
        <w:pStyle w:val="tPara"/>
      </w:pPr>
      <w:r w:rsidRPr="00BB234B">
        <w:tab/>
        <w:t>(a)</w:t>
      </w:r>
      <w:r w:rsidRPr="00BB234B">
        <w:tab/>
      </w:r>
      <w:proofErr w:type="gramStart"/>
      <w:r w:rsidR="00976148" w:rsidRPr="00BB234B">
        <w:t>reflects</w:t>
      </w:r>
      <w:proofErr w:type="gramEnd"/>
      <w:r w:rsidRPr="00BB234B">
        <w:t xml:space="preserve"> the operation, maintenance and equipment calibration requirements of the manufacturer or installer, or </w:t>
      </w:r>
      <w:r w:rsidR="0063403D" w:rsidRPr="00BB234B">
        <w:t>both, for all project equipment; and</w:t>
      </w:r>
      <w:r w:rsidRPr="00BB234B">
        <w:t xml:space="preserve">  </w:t>
      </w:r>
    </w:p>
    <w:p w14:paraId="1A65D670" w14:textId="77777777" w:rsidR="00F6391F" w:rsidRPr="00BB234B" w:rsidRDefault="00F6391F" w:rsidP="00F6391F">
      <w:pPr>
        <w:pStyle w:val="tPara"/>
      </w:pPr>
      <w:r w:rsidRPr="00BB234B">
        <w:tab/>
        <w:t>(b)</w:t>
      </w:r>
      <w:r w:rsidRPr="00BB234B">
        <w:tab/>
      </w:r>
      <w:proofErr w:type="gramStart"/>
      <w:r w:rsidRPr="00BB234B">
        <w:t>specifies</w:t>
      </w:r>
      <w:proofErr w:type="gramEnd"/>
      <w:r w:rsidRPr="00BB234B">
        <w:t xml:space="preserve"> records to be kept to show that:</w:t>
      </w:r>
    </w:p>
    <w:p w14:paraId="4FE04660" w14:textId="61546473" w:rsidR="00F6391F" w:rsidRPr="00BB234B" w:rsidRDefault="00F6391F" w:rsidP="00F6391F">
      <w:pPr>
        <w:pStyle w:val="tSubpara"/>
      </w:pPr>
      <w:r w:rsidRPr="00BB234B">
        <w:tab/>
        <w:t>(</w:t>
      </w:r>
      <w:proofErr w:type="spellStart"/>
      <w:r w:rsidRPr="00BB234B">
        <w:t>i</w:t>
      </w:r>
      <w:proofErr w:type="spellEnd"/>
      <w:r w:rsidRPr="00BB234B">
        <w:t>)</w:t>
      </w:r>
      <w:r w:rsidRPr="00BB234B">
        <w:tab/>
      </w:r>
      <w:proofErr w:type="gramStart"/>
      <w:r w:rsidRPr="00BB234B">
        <w:t>all</w:t>
      </w:r>
      <w:proofErr w:type="gramEnd"/>
      <w:r w:rsidRPr="00BB234B">
        <w:t xml:space="preserve"> material claimed as eligible material satisfies section 1</w:t>
      </w:r>
      <w:r w:rsidR="005508DE" w:rsidRPr="00BB234B">
        <w:t>5</w:t>
      </w:r>
      <w:r w:rsidRPr="00BB234B">
        <w:t xml:space="preserve">; and </w:t>
      </w:r>
    </w:p>
    <w:p w14:paraId="69F8B9D9" w14:textId="7D9E73CE" w:rsidR="00F6391F" w:rsidRPr="00BB234B" w:rsidRDefault="00F6391F" w:rsidP="00F6391F">
      <w:pPr>
        <w:pStyle w:val="tSubpara"/>
      </w:pPr>
      <w:r w:rsidRPr="00BB234B">
        <w:tab/>
        <w:t>(ii)</w:t>
      </w:r>
      <w:r w:rsidRPr="00BB234B">
        <w:tab/>
      </w:r>
      <w:proofErr w:type="gramStart"/>
      <w:r w:rsidRPr="00BB234B">
        <w:t>any</w:t>
      </w:r>
      <w:proofErr w:type="gramEnd"/>
      <w:r w:rsidRPr="00BB234B">
        <w:t xml:space="preserve"> treatment of material that includes ineligibl</w:t>
      </w:r>
      <w:r w:rsidR="0063403D" w:rsidRPr="00BB234B">
        <w:t>e material satisfies section 1</w:t>
      </w:r>
      <w:r w:rsidR="005508DE" w:rsidRPr="00BB234B">
        <w:t>6</w:t>
      </w:r>
      <w:r w:rsidR="0063403D" w:rsidRPr="00BB234B">
        <w:t>; and</w:t>
      </w:r>
    </w:p>
    <w:p w14:paraId="05FEA608" w14:textId="29816235" w:rsidR="00F6391F" w:rsidRPr="00BB234B" w:rsidRDefault="00F6391F" w:rsidP="00F6391F">
      <w:pPr>
        <w:pStyle w:val="tPara"/>
      </w:pPr>
      <w:r w:rsidRPr="00BB234B">
        <w:tab/>
        <w:t>(c)</w:t>
      </w:r>
      <w:r w:rsidRPr="00BB234B">
        <w:tab/>
      </w:r>
      <w:proofErr w:type="gramStart"/>
      <w:r w:rsidRPr="00BB234B">
        <w:t>specifies</w:t>
      </w:r>
      <w:proofErr w:type="gramEnd"/>
      <w:r w:rsidRPr="00BB234B">
        <w:t xml:space="preserve"> the parameters that will be monitored, the methods to be used and the frequency of monitoring, to meet the monitoring r</w:t>
      </w:r>
      <w:r w:rsidR="0063403D" w:rsidRPr="00BB234B">
        <w:t>equirements; and</w:t>
      </w:r>
    </w:p>
    <w:p w14:paraId="0E22911E" w14:textId="795D1A1B" w:rsidR="004B32FD" w:rsidRPr="00BB234B" w:rsidRDefault="004B32FD" w:rsidP="00F6391F">
      <w:pPr>
        <w:pStyle w:val="tPara"/>
      </w:pPr>
      <w:r w:rsidRPr="00BB234B">
        <w:tab/>
      </w:r>
      <w:r w:rsidR="00563E36" w:rsidRPr="00BB234B">
        <w:t>(</w:t>
      </w:r>
      <w:proofErr w:type="gramStart"/>
      <w:r w:rsidR="00563E36" w:rsidRPr="00BB234B">
        <w:t>d</w:t>
      </w:r>
      <w:proofErr w:type="gramEnd"/>
      <w:r w:rsidRPr="00BB234B">
        <w:t>)</w:t>
      </w:r>
      <w:r w:rsidRPr="00BB234B">
        <w:tab/>
      </w:r>
      <w:r w:rsidR="00563E36" w:rsidRPr="00BB234B">
        <w:t>ensures the transport of materials and operation of the project facility is conducted in accordance with applicable laws</w:t>
      </w:r>
      <w:r w:rsidR="003834E6" w:rsidRPr="00BB234B">
        <w:t xml:space="preserve"> and relevant codes of practice</w:t>
      </w:r>
      <w:r w:rsidR="00563E36" w:rsidRPr="00BB234B">
        <w:t>; and</w:t>
      </w:r>
    </w:p>
    <w:p w14:paraId="1BCD8848" w14:textId="794B2649" w:rsidR="00F717BA" w:rsidRDefault="00563E36" w:rsidP="00F717BA">
      <w:pPr>
        <w:pStyle w:val="tPara"/>
      </w:pPr>
      <w:r w:rsidRPr="00BB234B">
        <w:tab/>
        <w:t>(</w:t>
      </w:r>
      <w:proofErr w:type="gramStart"/>
      <w:r w:rsidRPr="00BB234B">
        <w:t>e</w:t>
      </w:r>
      <w:proofErr w:type="gramEnd"/>
      <w:r w:rsidR="0063403D" w:rsidRPr="00BB234B">
        <w:t>)</w:t>
      </w:r>
      <w:r w:rsidR="0063403D" w:rsidRPr="00BB234B">
        <w:tab/>
        <w:t>is prepared in accordance with any requirements in the Supplement.</w:t>
      </w:r>
      <w:r w:rsidR="00F717BA" w:rsidRPr="00F717BA">
        <w:t xml:space="preserve"> </w:t>
      </w:r>
    </w:p>
    <w:p w14:paraId="04BFF4B3" w14:textId="27300683" w:rsidR="0063403D" w:rsidRPr="00BB234B" w:rsidRDefault="00F717BA" w:rsidP="00F717BA">
      <w:pPr>
        <w:pStyle w:val="tMain"/>
      </w:pPr>
      <w:r>
        <w:tab/>
        <w:t>(2)</w:t>
      </w:r>
      <w:r>
        <w:tab/>
        <w:t xml:space="preserve">If the Regulator notifies the project proponent that it is not satisfied with the content of a quality assurance plan, the project proponent must amend that plan as soon as practicable after being notified to address the issues identified. </w:t>
      </w:r>
    </w:p>
    <w:p w14:paraId="15343F79" w14:textId="42CD927B" w:rsidR="00F6391F" w:rsidRPr="00BB234B" w:rsidRDefault="00B63DE8" w:rsidP="00F6391F">
      <w:pPr>
        <w:pStyle w:val="h5Section"/>
      </w:pPr>
      <w:bookmarkStart w:id="176" w:name="_Toc467774871"/>
      <w:bookmarkStart w:id="177" w:name="_Toc467775586"/>
      <w:bookmarkStart w:id="178" w:name="_Toc498294056"/>
      <w:bookmarkStart w:id="179" w:name="_Toc498322505"/>
      <w:bookmarkStart w:id="180" w:name="_Toc20210364"/>
      <w:proofErr w:type="gramStart"/>
      <w:r w:rsidRPr="00BB234B">
        <w:t>3</w:t>
      </w:r>
      <w:r w:rsidR="004F2AE1" w:rsidRPr="00BB234B">
        <w:t>8</w:t>
      </w:r>
      <w:r w:rsidR="00F6391F" w:rsidRPr="00BB234B">
        <w:t xml:space="preserve">  Records</w:t>
      </w:r>
      <w:proofErr w:type="gramEnd"/>
      <w:r w:rsidR="00F6391F" w:rsidRPr="00BB234B">
        <w:t xml:space="preserve"> that must be kept</w:t>
      </w:r>
      <w:bookmarkEnd w:id="176"/>
      <w:bookmarkEnd w:id="177"/>
      <w:bookmarkEnd w:id="178"/>
      <w:bookmarkEnd w:id="179"/>
      <w:bookmarkEnd w:id="180"/>
    </w:p>
    <w:p w14:paraId="1073D223" w14:textId="77777777" w:rsidR="00F6391F" w:rsidRPr="00BB234B" w:rsidRDefault="00F6391F" w:rsidP="00F6391F">
      <w:pPr>
        <w:pStyle w:val="tMain"/>
      </w:pPr>
      <w:r w:rsidRPr="00BB234B">
        <w:tab/>
      </w:r>
      <w:r w:rsidRPr="00BB234B">
        <w:tab/>
        <w:t>The project proponent must make and keep records of the information specified in this Division or in the Supplement.</w:t>
      </w:r>
    </w:p>
    <w:p w14:paraId="46513FA3" w14:textId="5D797C6B" w:rsidR="00F6391F" w:rsidRPr="00BB234B" w:rsidRDefault="00B63DE8" w:rsidP="00F6391F">
      <w:pPr>
        <w:pStyle w:val="h5Section"/>
      </w:pPr>
      <w:bookmarkStart w:id="181" w:name="_Toc423357659"/>
      <w:bookmarkStart w:id="182" w:name="_Toc421697781"/>
      <w:bookmarkStart w:id="183" w:name="_Toc357161800"/>
      <w:bookmarkStart w:id="184" w:name="_Toc467774872"/>
      <w:bookmarkStart w:id="185" w:name="_Toc467775587"/>
      <w:bookmarkStart w:id="186" w:name="_Toc498294057"/>
      <w:bookmarkStart w:id="187" w:name="_Toc498322506"/>
      <w:bookmarkStart w:id="188" w:name="_Toc20210365"/>
      <w:proofErr w:type="gramStart"/>
      <w:r w:rsidRPr="00BB234B">
        <w:t>3</w:t>
      </w:r>
      <w:r w:rsidR="004F2AE1" w:rsidRPr="00BB234B">
        <w:t>9</w:t>
      </w:r>
      <w:r w:rsidR="00F6391F" w:rsidRPr="00BB234B">
        <w:t xml:space="preserve">  General</w:t>
      </w:r>
      <w:proofErr w:type="gramEnd"/>
      <w:r w:rsidR="00F6391F" w:rsidRPr="00BB234B">
        <w:t xml:space="preserve"> information</w:t>
      </w:r>
      <w:bookmarkEnd w:id="181"/>
      <w:bookmarkEnd w:id="182"/>
      <w:bookmarkEnd w:id="183"/>
      <w:bookmarkEnd w:id="184"/>
      <w:bookmarkEnd w:id="185"/>
      <w:bookmarkEnd w:id="186"/>
      <w:bookmarkEnd w:id="187"/>
      <w:bookmarkEnd w:id="188"/>
    </w:p>
    <w:p w14:paraId="36032F86" w14:textId="77777777" w:rsidR="00F6391F" w:rsidRPr="00BB234B" w:rsidRDefault="00F6391F" w:rsidP="00F6391F">
      <w:pPr>
        <w:pStyle w:val="tMain"/>
      </w:pPr>
      <w:r w:rsidRPr="00BB234B">
        <w:tab/>
      </w:r>
      <w:r w:rsidRPr="00BB234B">
        <w:tab/>
        <w:t xml:space="preserve">The following information must be recorded and kept for general purposes: </w:t>
      </w:r>
    </w:p>
    <w:p w14:paraId="33430351" w14:textId="77777777" w:rsidR="00F6391F" w:rsidRPr="00BB234B" w:rsidRDefault="00F6391F" w:rsidP="00F6391F">
      <w:pPr>
        <w:pStyle w:val="tPara"/>
      </w:pPr>
      <w:r w:rsidRPr="00BB234B">
        <w:tab/>
        <w:t>(a)</w:t>
      </w:r>
      <w:r w:rsidRPr="00BB234B">
        <w:tab/>
      </w:r>
      <w:proofErr w:type="gramStart"/>
      <w:r w:rsidRPr="00BB234B">
        <w:t>all</w:t>
      </w:r>
      <w:proofErr w:type="gramEnd"/>
      <w:r w:rsidRPr="00BB234B">
        <w:t xml:space="preserve"> maintenance records for all project equipment, including combustion devices used in methane destruction projects and any monitoring equipment;</w:t>
      </w:r>
    </w:p>
    <w:p w14:paraId="2CE319E3" w14:textId="730995F5" w:rsidR="00F6391F" w:rsidRPr="00BB234B" w:rsidRDefault="00F6391F" w:rsidP="00F6391F">
      <w:pPr>
        <w:pStyle w:val="tPara"/>
      </w:pPr>
      <w:r w:rsidRPr="00BB234B">
        <w:tab/>
        <w:t>(b)</w:t>
      </w:r>
      <w:r w:rsidRPr="00BB234B">
        <w:tab/>
      </w:r>
      <w:proofErr w:type="gramStart"/>
      <w:r w:rsidRPr="00BB234B">
        <w:t>logs</w:t>
      </w:r>
      <w:proofErr w:type="gramEnd"/>
      <w:r w:rsidRPr="00BB234B">
        <w:t xml:space="preserve"> of operations of the combustion device used in </w:t>
      </w:r>
      <w:r w:rsidR="00747BE2" w:rsidRPr="00BB234B">
        <w:t>project facilities using emissions destruction,</w:t>
      </w:r>
      <w:r w:rsidRPr="00BB234B">
        <w:t xml:space="preserve"> including a record of significant shut</w:t>
      </w:r>
      <w:r w:rsidRPr="00BB234B">
        <w:noBreakHyphen/>
        <w:t>downs, start</w:t>
      </w:r>
      <w:r w:rsidRPr="00BB234B">
        <w:noBreakHyphen/>
        <w:t>ups</w:t>
      </w:r>
      <w:r w:rsidR="00F127DB" w:rsidRPr="00BB234B">
        <w:t>, failures</w:t>
      </w:r>
      <w:r w:rsidRPr="00BB234B">
        <w:t xml:space="preserve"> and process adjustments; </w:t>
      </w:r>
    </w:p>
    <w:p w14:paraId="1F64DCAE" w14:textId="29EBF90B" w:rsidR="00F6391F" w:rsidRPr="00BB234B" w:rsidRDefault="00F6391F" w:rsidP="00F6391F">
      <w:pPr>
        <w:pStyle w:val="tPara"/>
      </w:pPr>
      <w:r w:rsidRPr="00BB234B">
        <w:tab/>
        <w:t>(c)</w:t>
      </w:r>
      <w:r w:rsidRPr="00BB234B">
        <w:tab/>
      </w:r>
      <w:proofErr w:type="gramStart"/>
      <w:r w:rsidRPr="00BB234B">
        <w:t>evidence</w:t>
      </w:r>
      <w:proofErr w:type="gramEnd"/>
      <w:r w:rsidRPr="00BB234B">
        <w:t xml:space="preserve"> of corrective measures taken if monitoring instruments do not meet the accuracy threshold specified</w:t>
      </w:r>
      <w:r w:rsidR="005D0F48" w:rsidRPr="00BB234B">
        <w:t xml:space="preserve"> in</w:t>
      </w:r>
      <w:r w:rsidRPr="00BB234B">
        <w:t xml:space="preserve"> </w:t>
      </w:r>
      <w:r w:rsidR="0016620A" w:rsidRPr="00BB234B">
        <w:t>the Supplement</w:t>
      </w:r>
      <w:r w:rsidRPr="00BB234B">
        <w:t>; and</w:t>
      </w:r>
    </w:p>
    <w:p w14:paraId="7B72B010" w14:textId="4BDCDCA5" w:rsidR="00F6391F" w:rsidRPr="00BB234B" w:rsidRDefault="00F6391F" w:rsidP="00F6391F">
      <w:pPr>
        <w:pStyle w:val="tPara"/>
      </w:pPr>
      <w:r w:rsidRPr="00BB234B">
        <w:tab/>
        <w:t>(d)</w:t>
      </w:r>
      <w:r w:rsidRPr="00BB234B">
        <w:tab/>
      </w:r>
      <w:proofErr w:type="gramStart"/>
      <w:r w:rsidRPr="00BB234B">
        <w:t>number</w:t>
      </w:r>
      <w:proofErr w:type="gramEnd"/>
      <w:r w:rsidRPr="00BB234B">
        <w:t>, type</w:t>
      </w:r>
      <w:r w:rsidR="00F127DB" w:rsidRPr="00BB234B">
        <w:t>, serial numbers</w:t>
      </w:r>
      <w:r w:rsidRPr="00BB234B">
        <w:t xml:space="preserve"> and size of </w:t>
      </w:r>
      <w:r w:rsidR="00747BE2" w:rsidRPr="00BB234B">
        <w:t>emissions</w:t>
      </w:r>
      <w:r w:rsidRPr="00BB234B">
        <w:t xml:space="preserve"> avoidance or </w:t>
      </w:r>
      <w:r w:rsidR="00747BE2" w:rsidRPr="00BB234B">
        <w:t xml:space="preserve">emissions </w:t>
      </w:r>
      <w:r w:rsidRPr="00BB234B">
        <w:t>destruct</w:t>
      </w:r>
      <w:r w:rsidR="00B63DE8" w:rsidRPr="00BB234B">
        <w:t>ion devices used in the project</w:t>
      </w:r>
      <w:r w:rsidR="007F3129" w:rsidRPr="00BB234B">
        <w:t>; and</w:t>
      </w:r>
    </w:p>
    <w:p w14:paraId="1ED1FDC8" w14:textId="03E5BD4A" w:rsidR="00F6391F" w:rsidRPr="00BB234B" w:rsidRDefault="007F3129" w:rsidP="00DC2DFD">
      <w:pPr>
        <w:pStyle w:val="tPara"/>
      </w:pPr>
      <w:r w:rsidRPr="00BB234B">
        <w:tab/>
        <w:t>(e)</w:t>
      </w:r>
      <w:r w:rsidRPr="00BB234B">
        <w:tab/>
      </w:r>
      <w:proofErr w:type="gramStart"/>
      <w:r w:rsidRPr="00BB234B">
        <w:t>evidence</w:t>
      </w:r>
      <w:proofErr w:type="gramEnd"/>
      <w:r w:rsidRPr="00BB234B">
        <w:t xml:space="preserve"> demonstrating compliance with subsection </w:t>
      </w:r>
      <w:r w:rsidR="004F2AE1" w:rsidRPr="00BB234B">
        <w:t>41</w:t>
      </w:r>
      <w:r w:rsidRPr="00BB234B">
        <w:t>(2).</w:t>
      </w:r>
    </w:p>
    <w:p w14:paraId="1E02EF0C" w14:textId="1E7E4EF7" w:rsidR="00F6391F" w:rsidRPr="00BB234B" w:rsidRDefault="00F6391F" w:rsidP="00F6391F">
      <w:pPr>
        <w:pStyle w:val="h3Div"/>
      </w:pPr>
      <w:bookmarkStart w:id="189" w:name="_Toc467774859"/>
      <w:bookmarkStart w:id="190" w:name="_Toc467775574"/>
      <w:bookmarkStart w:id="191" w:name="_Toc498294050"/>
      <w:bookmarkStart w:id="192" w:name="_Toc498322499"/>
      <w:bookmarkStart w:id="193" w:name="_Toc20210366"/>
      <w:r w:rsidRPr="00BB234B">
        <w:rPr>
          <w:rStyle w:val="CharDivNo"/>
        </w:rPr>
        <w:t>Division 3—</w:t>
      </w:r>
      <w:r w:rsidRPr="00BB234B">
        <w:rPr>
          <w:rStyle w:val="CharDivText"/>
        </w:rPr>
        <w:t>Monitoring requirements</w:t>
      </w:r>
      <w:bookmarkEnd w:id="189"/>
      <w:bookmarkEnd w:id="190"/>
      <w:bookmarkEnd w:id="191"/>
      <w:bookmarkEnd w:id="192"/>
      <w:bookmarkEnd w:id="193"/>
    </w:p>
    <w:p w14:paraId="719953F5" w14:textId="2AD054A5" w:rsidR="00F6391F" w:rsidRPr="00BB234B" w:rsidRDefault="004F2AE1" w:rsidP="00F6391F">
      <w:pPr>
        <w:pStyle w:val="h5Section"/>
      </w:pPr>
      <w:bookmarkStart w:id="194" w:name="_Toc467774860"/>
      <w:bookmarkStart w:id="195" w:name="_Toc467775575"/>
      <w:bookmarkStart w:id="196" w:name="_Toc498294051"/>
      <w:bookmarkStart w:id="197" w:name="_Toc498322500"/>
      <w:bookmarkStart w:id="198" w:name="_Toc20210367"/>
      <w:proofErr w:type="gramStart"/>
      <w:r w:rsidRPr="00BB234B">
        <w:t xml:space="preserve">40  </w:t>
      </w:r>
      <w:r w:rsidR="00F6391F" w:rsidRPr="00BB234B">
        <w:t>Operation</w:t>
      </w:r>
      <w:proofErr w:type="gramEnd"/>
      <w:r w:rsidR="00F6391F" w:rsidRPr="00BB234B">
        <w:t xml:space="preserve"> of this Division</w:t>
      </w:r>
      <w:bookmarkEnd w:id="194"/>
      <w:bookmarkEnd w:id="195"/>
      <w:bookmarkEnd w:id="196"/>
      <w:bookmarkEnd w:id="197"/>
      <w:bookmarkEnd w:id="198"/>
    </w:p>
    <w:p w14:paraId="2236CB7A" w14:textId="77777777" w:rsidR="00F6391F" w:rsidRPr="00BB234B" w:rsidRDefault="00F6391F" w:rsidP="00F6391F">
      <w:pPr>
        <w:pStyle w:val="tMain"/>
      </w:pPr>
      <w:r w:rsidRPr="00BB234B">
        <w:tab/>
      </w:r>
      <w:r w:rsidRPr="00BB234B">
        <w:tab/>
        <w:t>For paragraph 106(3</w:t>
      </w:r>
      <w:proofErr w:type="gramStart"/>
      <w:r w:rsidRPr="00BB234B">
        <w:t>)(</w:t>
      </w:r>
      <w:proofErr w:type="gramEnd"/>
      <w:r w:rsidRPr="00BB234B">
        <w:t>d) of the Act, this Division sets out monitoring requirements for an animal effluent management project that is an eligible offsets project.</w:t>
      </w:r>
    </w:p>
    <w:p w14:paraId="2B28C955" w14:textId="52A84808" w:rsidR="00F6391F" w:rsidRPr="00BB234B" w:rsidRDefault="004F2AE1" w:rsidP="00F6391F">
      <w:pPr>
        <w:pStyle w:val="h5Section"/>
      </w:pPr>
      <w:bookmarkStart w:id="199" w:name="_Toc467774861"/>
      <w:bookmarkStart w:id="200" w:name="_Toc467775576"/>
      <w:bookmarkStart w:id="201" w:name="_Toc498294052"/>
      <w:bookmarkStart w:id="202" w:name="_Toc498322501"/>
      <w:bookmarkStart w:id="203" w:name="_Toc20210368"/>
      <w:proofErr w:type="gramStart"/>
      <w:r w:rsidRPr="00BB234B">
        <w:t xml:space="preserve">41  </w:t>
      </w:r>
      <w:r w:rsidR="00F6391F" w:rsidRPr="00BB234B">
        <w:t>Requirement</w:t>
      </w:r>
      <w:proofErr w:type="gramEnd"/>
      <w:r w:rsidR="00F6391F" w:rsidRPr="00BB234B">
        <w:t xml:space="preserve"> to monitor certain parameters</w:t>
      </w:r>
      <w:bookmarkEnd w:id="199"/>
      <w:bookmarkEnd w:id="200"/>
      <w:bookmarkEnd w:id="201"/>
      <w:bookmarkEnd w:id="202"/>
      <w:bookmarkEnd w:id="203"/>
    </w:p>
    <w:p w14:paraId="1854DE12" w14:textId="42A54312" w:rsidR="00F6391F" w:rsidRPr="00BB234B" w:rsidRDefault="00F6391F" w:rsidP="00D12874">
      <w:pPr>
        <w:pStyle w:val="tMain"/>
      </w:pPr>
      <w:r w:rsidRPr="00BB234B">
        <w:tab/>
        <w:t>(1)</w:t>
      </w:r>
      <w:r w:rsidRPr="00BB234B">
        <w:tab/>
        <w:t>The pro</w:t>
      </w:r>
      <w:r w:rsidR="00D12874" w:rsidRPr="00BB234B">
        <w:t>ject proponent must monitor all of the</w:t>
      </w:r>
      <w:r w:rsidR="00BB3C02" w:rsidRPr="00BB234B">
        <w:t xml:space="preserve"> variable</w:t>
      </w:r>
      <w:r w:rsidR="00D12874" w:rsidRPr="00BB234B">
        <w:t xml:space="preserve"> </w:t>
      </w:r>
      <w:r w:rsidRPr="00BB234B">
        <w:t xml:space="preserve">parameters </w:t>
      </w:r>
      <w:r w:rsidR="00D12874" w:rsidRPr="00BB234B">
        <w:t>used to calculate the carbon dioxide equivalent net abatement amount for a reporting period for</w:t>
      </w:r>
      <w:r w:rsidRPr="00BB234B">
        <w:t xml:space="preserve"> an animal effluent management project</w:t>
      </w:r>
      <w:r w:rsidR="00BB3C02" w:rsidRPr="00BB234B">
        <w:t>, and the equipment or devices used to determine or measure those parameters,</w:t>
      </w:r>
      <w:r w:rsidRPr="00BB234B">
        <w:t xml:space="preserve"> in accordance with any requireme</w:t>
      </w:r>
      <w:r w:rsidR="00D12874" w:rsidRPr="00BB234B">
        <w:t>nts specified in the Supplement.</w:t>
      </w:r>
    </w:p>
    <w:p w14:paraId="0AD824AB" w14:textId="77777777" w:rsidR="00F6391F" w:rsidRPr="00BB234B" w:rsidRDefault="00F6391F" w:rsidP="00F6391F">
      <w:pPr>
        <w:pStyle w:val="tMain"/>
      </w:pPr>
      <w:bookmarkStart w:id="204" w:name="_Toc423357657"/>
      <w:bookmarkStart w:id="205" w:name="_Toc421697779"/>
      <w:bookmarkStart w:id="206" w:name="_Toc357161798"/>
      <w:r w:rsidRPr="00BB234B">
        <w:tab/>
        <w:t>(2)</w:t>
      </w:r>
      <w:r w:rsidRPr="00BB234B">
        <w:tab/>
        <w:t>Any equipment or device used to monitor a parameter must be calibrated by an accredited third party technician at intervals, and using methods, that are in accordance with the manufacturer’s specifications.</w:t>
      </w:r>
    </w:p>
    <w:p w14:paraId="21037C94" w14:textId="128AFF98" w:rsidR="00F6391F" w:rsidRPr="00BB234B" w:rsidRDefault="004F2AE1" w:rsidP="00F6391F">
      <w:pPr>
        <w:pStyle w:val="h5Section"/>
      </w:pPr>
      <w:bookmarkStart w:id="207" w:name="_Toc467774867"/>
      <w:bookmarkStart w:id="208" w:name="_Toc467775582"/>
      <w:bookmarkStart w:id="209" w:name="_Toc490658108"/>
      <w:bookmarkStart w:id="210" w:name="_Toc498294053"/>
      <w:bookmarkStart w:id="211" w:name="_Toc498322502"/>
      <w:bookmarkStart w:id="212" w:name="_Toc20210369"/>
      <w:proofErr w:type="gramStart"/>
      <w:r w:rsidRPr="00BB234B">
        <w:t xml:space="preserve">42  </w:t>
      </w:r>
      <w:r w:rsidR="00F6391F" w:rsidRPr="00BB234B">
        <w:t>Consequences</w:t>
      </w:r>
      <w:proofErr w:type="gramEnd"/>
      <w:r w:rsidR="00F6391F" w:rsidRPr="00BB234B">
        <w:t xml:space="preserve"> of not meeting requirement to monitor certain parameters</w:t>
      </w:r>
      <w:bookmarkEnd w:id="207"/>
      <w:bookmarkEnd w:id="208"/>
      <w:bookmarkEnd w:id="209"/>
      <w:bookmarkEnd w:id="210"/>
      <w:bookmarkEnd w:id="211"/>
      <w:bookmarkEnd w:id="212"/>
    </w:p>
    <w:p w14:paraId="1DCF060C" w14:textId="797C2423" w:rsidR="00F6391F" w:rsidRPr="00BB234B" w:rsidRDefault="00F6391F" w:rsidP="00F6391F">
      <w:pPr>
        <w:pStyle w:val="tMain"/>
      </w:pPr>
      <w:r w:rsidRPr="00BB234B">
        <w:tab/>
        <w:t>(1)</w:t>
      </w:r>
      <w:r w:rsidRPr="00BB234B">
        <w:tab/>
        <w:t xml:space="preserve">If, during a particular period (the </w:t>
      </w:r>
      <w:r w:rsidRPr="00BB234B">
        <w:rPr>
          <w:b/>
          <w:i/>
        </w:rPr>
        <w:t>non</w:t>
      </w:r>
      <w:r w:rsidRPr="00BB234B">
        <w:rPr>
          <w:b/>
          <w:i/>
        </w:rPr>
        <w:noBreakHyphen/>
        <w:t>monitored period</w:t>
      </w:r>
      <w:r w:rsidRPr="00BB234B">
        <w:t xml:space="preserve">) in a reporting period, the project proponent for an animal effluent management project fails to monitor a parameter </w:t>
      </w:r>
      <w:r w:rsidR="006F71F8" w:rsidRPr="00BB234B">
        <w:t>covered by</w:t>
      </w:r>
      <w:r w:rsidRPr="00BB234B">
        <w:t xml:space="preserve"> subsection </w:t>
      </w:r>
      <w:r w:rsidR="004F2AE1" w:rsidRPr="00BB234B">
        <w:t>41</w:t>
      </w:r>
      <w:r w:rsidRPr="00BB234B">
        <w:t>(1) in accordance with the monitoring requirements, the value of the parameter for the purpose of working out the carbon dioxide equivalent net abatement amount for the reporting period is to be determined by making a conservative estimate of the parameter having regard to:</w:t>
      </w:r>
    </w:p>
    <w:p w14:paraId="2A27AA64" w14:textId="77777777" w:rsidR="00F6391F" w:rsidRPr="00BB234B" w:rsidRDefault="00F6391F" w:rsidP="00F6391F">
      <w:pPr>
        <w:pStyle w:val="tPara"/>
      </w:pPr>
      <w:r w:rsidRPr="00BB234B">
        <w:tab/>
        <w:t>(a)</w:t>
      </w:r>
      <w:r w:rsidRPr="00BB234B">
        <w:tab/>
      </w:r>
      <w:proofErr w:type="gramStart"/>
      <w:r w:rsidRPr="00BB234B">
        <w:t>any</w:t>
      </w:r>
      <w:proofErr w:type="gramEnd"/>
      <w:r w:rsidRPr="00BB234B">
        <w:t xml:space="preserve"> relevant measurement or estimation approaches or requirements that apply to the parameter under the NGER (Measurement) Determination; and</w:t>
      </w:r>
    </w:p>
    <w:p w14:paraId="4EC0825D" w14:textId="77777777" w:rsidR="00F6391F" w:rsidRPr="00BB234B" w:rsidRDefault="00F6391F" w:rsidP="00F6391F">
      <w:pPr>
        <w:pStyle w:val="tPara"/>
      </w:pPr>
      <w:r w:rsidRPr="00BB234B">
        <w:tab/>
        <w:t>(b)</w:t>
      </w:r>
      <w:r w:rsidRPr="00BB234B">
        <w:tab/>
      </w:r>
      <w:proofErr w:type="gramStart"/>
      <w:r w:rsidRPr="00BB234B">
        <w:t>any</w:t>
      </w:r>
      <w:proofErr w:type="gramEnd"/>
      <w:r w:rsidRPr="00BB234B">
        <w:t xml:space="preserve"> relevant historical data for the project; and</w:t>
      </w:r>
    </w:p>
    <w:p w14:paraId="4A5600ED" w14:textId="77777777" w:rsidR="00F6391F" w:rsidRPr="00BB234B" w:rsidRDefault="00F6391F" w:rsidP="00F6391F">
      <w:pPr>
        <w:pStyle w:val="tPara"/>
      </w:pPr>
      <w:r w:rsidRPr="00BB234B">
        <w:tab/>
        <w:t>(c)</w:t>
      </w:r>
      <w:r w:rsidRPr="00BB234B">
        <w:tab/>
      </w:r>
      <w:proofErr w:type="gramStart"/>
      <w:r w:rsidRPr="00BB234B">
        <w:t>any</w:t>
      </w:r>
      <w:proofErr w:type="gramEnd"/>
      <w:r w:rsidRPr="00BB234B">
        <w:t xml:space="preserve"> other data for the project that relates to the parameter; and</w:t>
      </w:r>
    </w:p>
    <w:p w14:paraId="606E6773" w14:textId="77777777" w:rsidR="00F6391F" w:rsidRPr="00BB234B" w:rsidRDefault="00F6391F" w:rsidP="00F6391F">
      <w:pPr>
        <w:pStyle w:val="tPara"/>
      </w:pPr>
      <w:r w:rsidRPr="00BB234B">
        <w:tab/>
        <w:t>(d)</w:t>
      </w:r>
      <w:r w:rsidRPr="00BB234B">
        <w:tab/>
      </w:r>
      <w:proofErr w:type="gramStart"/>
      <w:r w:rsidRPr="00BB234B">
        <w:t>any</w:t>
      </w:r>
      <w:proofErr w:type="gramEnd"/>
      <w:r w:rsidRPr="00BB234B">
        <w:t xml:space="preserve"> other matter the project proponent considers relevant.</w:t>
      </w:r>
    </w:p>
    <w:p w14:paraId="0683A170" w14:textId="77777777" w:rsidR="00F6391F" w:rsidRPr="00BB234B" w:rsidRDefault="00F6391F" w:rsidP="00F6391F">
      <w:pPr>
        <w:pStyle w:val="tMain"/>
      </w:pPr>
      <w:r w:rsidRPr="00BB234B">
        <w:tab/>
        <w:t>(2)</w:t>
      </w:r>
      <w:r w:rsidRPr="00BB234B">
        <w:tab/>
        <w:t>The project proponent must make the estimate clearly distinct from other measured records for consideration during auditing, and must clearly document any approaches taken to derive any estimates.</w:t>
      </w:r>
    </w:p>
    <w:p w14:paraId="02D5066E" w14:textId="77777777" w:rsidR="00F6391F" w:rsidRPr="00BB234B" w:rsidRDefault="00F6391F" w:rsidP="00F6391F">
      <w:pPr>
        <w:pStyle w:val="tMain"/>
      </w:pPr>
      <w:r w:rsidRPr="00BB234B">
        <w:tab/>
        <w:t>(3)</w:t>
      </w:r>
      <w:r w:rsidRPr="00BB234B">
        <w:tab/>
        <w:t>To avoid doubt, this section does not prevent the Regulator from taking action under the Act, or regulations or rules made under the Act, in relation to the project proponent’s failure to monitor a parameter in accordance with the Supplement.</w:t>
      </w:r>
    </w:p>
    <w:p w14:paraId="41645B0A" w14:textId="77777777" w:rsidR="00F6391F" w:rsidRPr="00BB234B" w:rsidRDefault="00F6391F" w:rsidP="00F6391F">
      <w:pPr>
        <w:pStyle w:val="nMain"/>
        <w:spacing w:line="276" w:lineRule="auto"/>
      </w:pPr>
      <w:r w:rsidRPr="00BB234B">
        <w:t>Note:</w:t>
      </w:r>
      <w:r w:rsidRPr="00BB234B">
        <w:tab/>
        <w:t>Examples of action that may be taken include the following:</w:t>
      </w:r>
    </w:p>
    <w:p w14:paraId="42056780" w14:textId="77777777" w:rsidR="00F6391F" w:rsidRPr="00BB234B" w:rsidRDefault="00F6391F" w:rsidP="00F6391F">
      <w:pPr>
        <w:pStyle w:val="nPara"/>
        <w:spacing w:line="276" w:lineRule="auto"/>
      </w:pPr>
      <w:r w:rsidRPr="00BB234B">
        <w:t>(a)</w:t>
      </w:r>
      <w:r w:rsidRPr="00BB234B">
        <w:tab/>
      </w:r>
      <w:proofErr w:type="gramStart"/>
      <w:r w:rsidRPr="00BB234B">
        <w:t>if</w:t>
      </w:r>
      <w:proofErr w:type="gramEnd"/>
      <w:r w:rsidRPr="00BB234B">
        <w:t xml:space="preserve"> the failure constitutes a breach of a civil penalty provision in section 194 of the Act (which deals with project monitoring requirements), the Regulator may apply for a civil penalty order in respect of the breach;</w:t>
      </w:r>
    </w:p>
    <w:p w14:paraId="64607450" w14:textId="77777777" w:rsidR="00F6391F" w:rsidRPr="00BB234B" w:rsidRDefault="00F6391F" w:rsidP="00F6391F">
      <w:pPr>
        <w:pStyle w:val="nPara"/>
        <w:spacing w:line="276" w:lineRule="auto"/>
      </w:pPr>
      <w:r w:rsidRPr="00BB234B">
        <w:t>(b)</w:t>
      </w:r>
      <w:r w:rsidRPr="00BB234B">
        <w:tab/>
      </w:r>
      <w:proofErr w:type="gramStart"/>
      <w:r w:rsidRPr="00BB234B">
        <w:t>if</w:t>
      </w:r>
      <w:proofErr w:type="gramEnd"/>
      <w:r w:rsidRPr="00BB234B">
        <w:t xml:space="preserve"> false or misleading information was given to the Regulator in relation to the failure, the Regulator may revoke the project’s section 27 declaration under regulations or rules made for the purposes of section 38 of the Act;</w:t>
      </w:r>
    </w:p>
    <w:p w14:paraId="635B0098" w14:textId="77777777" w:rsidR="00F6391F" w:rsidRPr="00BB234B" w:rsidRDefault="00F6391F" w:rsidP="00F6391F">
      <w:pPr>
        <w:pStyle w:val="nPara"/>
        <w:spacing w:line="276" w:lineRule="auto"/>
      </w:pPr>
      <w:r w:rsidRPr="00BB234B">
        <w:t>(c)</w:t>
      </w:r>
      <w:r w:rsidRPr="00BB234B">
        <w:tab/>
      </w:r>
      <w:proofErr w:type="gramStart"/>
      <w:r w:rsidRPr="00BB234B">
        <w:t>if</w:t>
      </w:r>
      <w:proofErr w:type="gramEnd"/>
      <w:r w:rsidRPr="00BB234B">
        <w:t xml:space="preserve"> the giving of false or misleading information in relation to the failure led to the issue of Australian carbon credit units, the Regulator may require all or some of those units to be relinquished under section 88 of the Act.</w:t>
      </w:r>
    </w:p>
    <w:bookmarkEnd w:id="204"/>
    <w:bookmarkEnd w:id="205"/>
    <w:bookmarkEnd w:id="206"/>
    <w:p w14:paraId="222673B8" w14:textId="77777777" w:rsidR="00EF3D7C" w:rsidRPr="00BB234B" w:rsidRDefault="00EF3D7C" w:rsidP="0001275A">
      <w:pPr>
        <w:pStyle w:val="tSubpara"/>
      </w:pPr>
    </w:p>
    <w:sectPr w:rsidR="00EF3D7C" w:rsidRPr="00BB234B" w:rsidSect="00B1356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E128E" w14:textId="77777777" w:rsidR="00F717BA" w:rsidRDefault="00F717BA">
      <w:r>
        <w:separator/>
      </w:r>
    </w:p>
  </w:endnote>
  <w:endnote w:type="continuationSeparator" w:id="0">
    <w:p w14:paraId="0DB94011" w14:textId="77777777" w:rsidR="00F717BA" w:rsidRDefault="00F7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7500" w14:textId="77777777" w:rsidR="00F717BA" w:rsidRDefault="00F717BA">
    <w:pPr>
      <w:pStyle w:val="Footer"/>
    </w:pPr>
  </w:p>
  <w:p w14:paraId="16323F91" w14:textId="77777777" w:rsidR="00F717BA" w:rsidRDefault="00F717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939"/>
      <w:docPartObj>
        <w:docPartGallery w:val="Page Numbers (Bottom of Page)"/>
        <w:docPartUnique/>
      </w:docPartObj>
    </w:sdtPr>
    <w:sdtEndPr/>
    <w:sdtContent>
      <w:p w14:paraId="1DB90A7C" w14:textId="77777777" w:rsidR="00F717BA" w:rsidRDefault="00F717BA" w:rsidP="009818F6">
        <w:pPr>
          <w:pStyle w:val="Footer"/>
          <w:pBdr>
            <w:top w:val="single" w:sz="4" w:space="1" w:color="auto"/>
          </w:pBdr>
          <w:jc w:val="right"/>
        </w:pPr>
        <w:r>
          <w:fldChar w:fldCharType="begin"/>
        </w:r>
        <w:r>
          <w:instrText xml:space="preserve"> PAGE   \* MERGEFORMAT </w:instrText>
        </w:r>
        <w:r>
          <w:fldChar w:fldCharType="separate"/>
        </w:r>
        <w:r w:rsidR="00AB2DAC">
          <w:rPr>
            <w:noProof/>
          </w:rPr>
          <w:t>17</w:t>
        </w:r>
        <w:r>
          <w:rPr>
            <w:noProof/>
          </w:rPr>
          <w:fldChar w:fldCharType="end"/>
        </w:r>
      </w:p>
    </w:sdtContent>
  </w:sdt>
  <w:p w14:paraId="5ED3EFFE" w14:textId="77777777" w:rsidR="00F717BA" w:rsidRDefault="00F717BA" w:rsidP="009818F6">
    <w:pPr>
      <w:pStyle w:val="Header"/>
    </w:pPr>
    <w:r>
      <w:rPr>
        <w:noProof/>
      </w:rPr>
      <w:fldChar w:fldCharType="begin"/>
    </w:r>
    <w:r>
      <w:rPr>
        <w:noProof/>
      </w:rPr>
      <w:instrText xml:space="preserve"> STYLEREF  ShortT  \* MERGEFORMAT </w:instrText>
    </w:r>
    <w:r>
      <w:rPr>
        <w:noProof/>
      </w:rPr>
      <w:fldChar w:fldCharType="separate"/>
    </w:r>
    <w:r w:rsidR="00AB2DAC">
      <w:rPr>
        <w:noProof/>
      </w:rPr>
      <w:t>Carbon Credits (Carbon Farming Initiative—Animal Effluent Management) Methodology Determination 2019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53935" w14:textId="77777777" w:rsidR="00AB2DAC" w:rsidRDefault="00AB2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A3CE7" w14:textId="77777777" w:rsidR="00F717BA" w:rsidRDefault="00F717BA">
      <w:r>
        <w:separator/>
      </w:r>
    </w:p>
  </w:footnote>
  <w:footnote w:type="continuationSeparator" w:id="0">
    <w:p w14:paraId="0779C401" w14:textId="77777777" w:rsidR="00F717BA" w:rsidRDefault="00F7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8827" w14:textId="77777777" w:rsidR="00F717BA" w:rsidRDefault="00F717BA">
    <w:pPr>
      <w:pStyle w:val="Header"/>
    </w:pPr>
  </w:p>
  <w:p w14:paraId="16B2204E" w14:textId="77777777" w:rsidR="00F717BA" w:rsidRDefault="00F717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3143" w14:textId="77777777" w:rsidR="00F717BA" w:rsidRDefault="00F717BA">
    <w:pPr>
      <w:pStyle w:val="Header"/>
    </w:pPr>
  </w:p>
  <w:p w14:paraId="08A99EAD" w14:textId="77777777" w:rsidR="00F717BA" w:rsidRDefault="00F717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ED213" w14:textId="77777777" w:rsidR="00AB2DAC" w:rsidRDefault="00AB2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997B66"/>
    <w:multiLevelType w:val="hybridMultilevel"/>
    <w:tmpl w:val="7788221A"/>
    <w:lvl w:ilvl="0" w:tplc="81340B8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35ED3"/>
    <w:multiLevelType w:val="hybridMultilevel"/>
    <w:tmpl w:val="91F4C5D4"/>
    <w:lvl w:ilvl="0" w:tplc="D506BFBE">
      <w:start w:val="1"/>
      <w:numFmt w:val="lowerLetter"/>
      <w:lvlText w:val="(%1)"/>
      <w:lvlJc w:val="left"/>
      <w:pPr>
        <w:ind w:left="510" w:hanging="51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A818BB"/>
    <w:multiLevelType w:val="hybridMultilevel"/>
    <w:tmpl w:val="6CF453CE"/>
    <w:lvl w:ilvl="0" w:tplc="427869E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8C038C"/>
    <w:multiLevelType w:val="hybridMultilevel"/>
    <w:tmpl w:val="823CD4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17281"/>
    <w:multiLevelType w:val="multilevel"/>
    <w:tmpl w:val="3796E964"/>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pStyle w:val="DoubleDot"/>
      <w:lvlText w:val=":"/>
      <w:lvlJc w:val="left"/>
      <w:pPr>
        <w:tabs>
          <w:tab w:val="num" w:pos="1560"/>
        </w:tabs>
        <w:ind w:left="1560" w:hanging="520"/>
      </w:pPr>
      <w:rPr>
        <w:rFonts w:ascii="Times New Roman" w:hAnsi="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7" w15:restartNumberingAfterBreak="0">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8" w15:restartNumberingAfterBreak="0">
    <w:nsid w:val="160E5660"/>
    <w:multiLevelType w:val="multilevel"/>
    <w:tmpl w:val="91363FF2"/>
    <w:lvl w:ilvl="0">
      <w:start w:val="1"/>
      <w:numFmt w:val="decimal"/>
      <w:pStyle w:val="OutlineNumbered1"/>
      <w:lvlText w:val="%1."/>
      <w:lvlJc w:val="left"/>
      <w:pPr>
        <w:tabs>
          <w:tab w:val="num" w:pos="1240"/>
        </w:tabs>
        <w:ind w:left="1240" w:hanging="520"/>
      </w:pPr>
      <w:rPr>
        <w:rFonts w:cs="Times New Roman" w:hint="default"/>
      </w:rPr>
    </w:lvl>
    <w:lvl w:ilvl="1">
      <w:start w:val="1"/>
      <w:numFmt w:val="decimal"/>
      <w:pStyle w:val="OutlineNumbered2"/>
      <w:lvlText w:val="%1.%2."/>
      <w:lvlJc w:val="left"/>
      <w:pPr>
        <w:tabs>
          <w:tab w:val="num" w:pos="1760"/>
        </w:tabs>
        <w:ind w:left="1760" w:hanging="520"/>
      </w:pPr>
      <w:rPr>
        <w:rFonts w:cs="Times New Roman" w:hint="default"/>
      </w:rPr>
    </w:lvl>
    <w:lvl w:ilvl="2">
      <w:start w:val="1"/>
      <w:numFmt w:val="decimal"/>
      <w:pStyle w:val="OutlineNumbered3"/>
      <w:lvlText w:val="%1.%2.%3."/>
      <w:lvlJc w:val="left"/>
      <w:pPr>
        <w:tabs>
          <w:tab w:val="num" w:pos="2280"/>
        </w:tabs>
        <w:ind w:left="2280" w:hanging="52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 w15:restartNumberingAfterBreak="0">
    <w:nsid w:val="19E22889"/>
    <w:multiLevelType w:val="hybridMultilevel"/>
    <w:tmpl w:val="FE9A09F2"/>
    <w:lvl w:ilvl="0" w:tplc="81E6E71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BE303DB"/>
    <w:multiLevelType w:val="hybridMultilevel"/>
    <w:tmpl w:val="0ED42A60"/>
    <w:lvl w:ilvl="0" w:tplc="0C090001">
      <w:start w:val="1"/>
      <w:numFmt w:val="bullet"/>
      <w:lvlText w:val=""/>
      <w:lvlJc w:val="left"/>
      <w:pPr>
        <w:ind w:left="2468" w:hanging="360"/>
      </w:pPr>
      <w:rPr>
        <w:rFonts w:ascii="Symbol" w:hAnsi="Symbol" w:hint="default"/>
      </w:rPr>
    </w:lvl>
    <w:lvl w:ilvl="1" w:tplc="0C090003" w:tentative="1">
      <w:start w:val="1"/>
      <w:numFmt w:val="bullet"/>
      <w:lvlText w:val="o"/>
      <w:lvlJc w:val="left"/>
      <w:pPr>
        <w:ind w:left="3188" w:hanging="360"/>
      </w:pPr>
      <w:rPr>
        <w:rFonts w:ascii="Courier New" w:hAnsi="Courier New" w:cs="Courier New" w:hint="default"/>
      </w:rPr>
    </w:lvl>
    <w:lvl w:ilvl="2" w:tplc="0C090005" w:tentative="1">
      <w:start w:val="1"/>
      <w:numFmt w:val="bullet"/>
      <w:lvlText w:val=""/>
      <w:lvlJc w:val="left"/>
      <w:pPr>
        <w:ind w:left="3908" w:hanging="360"/>
      </w:pPr>
      <w:rPr>
        <w:rFonts w:ascii="Wingdings" w:hAnsi="Wingdings" w:hint="default"/>
      </w:rPr>
    </w:lvl>
    <w:lvl w:ilvl="3" w:tplc="0C090001" w:tentative="1">
      <w:start w:val="1"/>
      <w:numFmt w:val="bullet"/>
      <w:lvlText w:val=""/>
      <w:lvlJc w:val="left"/>
      <w:pPr>
        <w:ind w:left="4628" w:hanging="360"/>
      </w:pPr>
      <w:rPr>
        <w:rFonts w:ascii="Symbol" w:hAnsi="Symbol" w:hint="default"/>
      </w:rPr>
    </w:lvl>
    <w:lvl w:ilvl="4" w:tplc="0C090003" w:tentative="1">
      <w:start w:val="1"/>
      <w:numFmt w:val="bullet"/>
      <w:lvlText w:val="o"/>
      <w:lvlJc w:val="left"/>
      <w:pPr>
        <w:ind w:left="5348" w:hanging="360"/>
      </w:pPr>
      <w:rPr>
        <w:rFonts w:ascii="Courier New" w:hAnsi="Courier New" w:cs="Courier New" w:hint="default"/>
      </w:rPr>
    </w:lvl>
    <w:lvl w:ilvl="5" w:tplc="0C090005" w:tentative="1">
      <w:start w:val="1"/>
      <w:numFmt w:val="bullet"/>
      <w:lvlText w:val=""/>
      <w:lvlJc w:val="left"/>
      <w:pPr>
        <w:ind w:left="6068" w:hanging="360"/>
      </w:pPr>
      <w:rPr>
        <w:rFonts w:ascii="Wingdings" w:hAnsi="Wingdings" w:hint="default"/>
      </w:rPr>
    </w:lvl>
    <w:lvl w:ilvl="6" w:tplc="0C090001" w:tentative="1">
      <w:start w:val="1"/>
      <w:numFmt w:val="bullet"/>
      <w:lvlText w:val=""/>
      <w:lvlJc w:val="left"/>
      <w:pPr>
        <w:ind w:left="6788" w:hanging="360"/>
      </w:pPr>
      <w:rPr>
        <w:rFonts w:ascii="Symbol" w:hAnsi="Symbol" w:hint="default"/>
      </w:rPr>
    </w:lvl>
    <w:lvl w:ilvl="7" w:tplc="0C090003" w:tentative="1">
      <w:start w:val="1"/>
      <w:numFmt w:val="bullet"/>
      <w:lvlText w:val="o"/>
      <w:lvlJc w:val="left"/>
      <w:pPr>
        <w:ind w:left="7508" w:hanging="360"/>
      </w:pPr>
      <w:rPr>
        <w:rFonts w:ascii="Courier New" w:hAnsi="Courier New" w:cs="Courier New" w:hint="default"/>
      </w:rPr>
    </w:lvl>
    <w:lvl w:ilvl="8" w:tplc="0C090005" w:tentative="1">
      <w:start w:val="1"/>
      <w:numFmt w:val="bullet"/>
      <w:lvlText w:val=""/>
      <w:lvlJc w:val="left"/>
      <w:pPr>
        <w:ind w:left="8228" w:hanging="360"/>
      </w:pPr>
      <w:rPr>
        <w:rFonts w:ascii="Wingdings" w:hAnsi="Wingdings" w:hint="default"/>
      </w:rPr>
    </w:lvl>
  </w:abstractNum>
  <w:abstractNum w:abstractNumId="11"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375E05"/>
    <w:multiLevelType w:val="hybridMultilevel"/>
    <w:tmpl w:val="2E1EAD42"/>
    <w:lvl w:ilvl="0" w:tplc="2E1C336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656875"/>
    <w:multiLevelType w:val="hybridMultilevel"/>
    <w:tmpl w:val="5C4070FC"/>
    <w:lvl w:ilvl="0" w:tplc="2556DD78">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8D1BC4"/>
    <w:multiLevelType w:val="hybridMultilevel"/>
    <w:tmpl w:val="C0AAB01E"/>
    <w:lvl w:ilvl="0" w:tplc="D506BFBE">
      <w:start w:val="1"/>
      <w:numFmt w:val="lowerLetter"/>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EC1450"/>
    <w:multiLevelType w:val="hybridMultilevel"/>
    <w:tmpl w:val="BAAA8DC2"/>
    <w:lvl w:ilvl="0" w:tplc="04C2FEBE">
      <w:start w:val="1"/>
      <w:numFmt w:val="decimal"/>
      <w:pStyle w:val="Heading1"/>
      <w:lvlText w:val="%1.0"/>
      <w:lvlJc w:val="left"/>
      <w:pPr>
        <w:ind w:left="644" w:hanging="360"/>
      </w:pPr>
      <w:rPr>
        <w:rFonts w:hint="default"/>
        <w:b/>
      </w:rPr>
    </w:lvl>
    <w:lvl w:ilvl="1" w:tplc="0C090019" w:tentative="1">
      <w:start w:val="1"/>
      <w:numFmt w:val="lowerLetter"/>
      <w:pStyle w:val="Heading2"/>
      <w:lvlText w:val="%2."/>
      <w:lvlJc w:val="left"/>
      <w:pPr>
        <w:ind w:left="1440" w:hanging="360"/>
      </w:pPr>
    </w:lvl>
    <w:lvl w:ilvl="2" w:tplc="0C09001B" w:tentative="1">
      <w:start w:val="1"/>
      <w:numFmt w:val="lowerRoman"/>
      <w:pStyle w:val="Heading3"/>
      <w:lvlText w:val="%3."/>
      <w:lvlJc w:val="right"/>
      <w:pPr>
        <w:ind w:left="2160" w:hanging="180"/>
      </w:pPr>
    </w:lvl>
    <w:lvl w:ilvl="3" w:tplc="0C09000F" w:tentative="1">
      <w:start w:val="1"/>
      <w:numFmt w:val="decimal"/>
      <w:pStyle w:val="Heading4"/>
      <w:lvlText w:val="%4."/>
      <w:lvlJc w:val="left"/>
      <w:pPr>
        <w:ind w:left="2880" w:hanging="360"/>
      </w:pPr>
    </w:lvl>
    <w:lvl w:ilvl="4" w:tplc="0C090019" w:tentative="1">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pStyle w:val="Heading7"/>
      <w:lvlText w:val="%7."/>
      <w:lvlJc w:val="left"/>
      <w:pPr>
        <w:ind w:left="5040" w:hanging="360"/>
      </w:pPr>
    </w:lvl>
    <w:lvl w:ilvl="7" w:tplc="0C090019" w:tentative="1">
      <w:start w:val="1"/>
      <w:numFmt w:val="lowerLetter"/>
      <w:pStyle w:val="Heading8"/>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7" w15:restartNumberingAfterBreak="0">
    <w:nsid w:val="35C461BA"/>
    <w:multiLevelType w:val="hybridMultilevel"/>
    <w:tmpl w:val="B8761DD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1943DE"/>
    <w:multiLevelType w:val="hybridMultilevel"/>
    <w:tmpl w:val="800A9E1A"/>
    <w:lvl w:ilvl="0" w:tplc="475281E0">
      <w:start w:val="1"/>
      <w:numFmt w:val="lowerLetter"/>
      <w:lvlText w:val="(%1)"/>
      <w:lvlJc w:val="left"/>
      <w:pPr>
        <w:ind w:left="720" w:hanging="360"/>
      </w:pPr>
      <w:rPr>
        <w:rFonts w:hint="default"/>
      </w:rPr>
    </w:lvl>
    <w:lvl w:ilvl="1" w:tplc="97DC7EE4">
      <w:start w:val="1"/>
      <w:numFmt w:val="lowerRoman"/>
      <w:lvlText w:val="(%2)"/>
      <w:lvlJc w:val="right"/>
      <w:pPr>
        <w:ind w:left="1440" w:hanging="36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1"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6E5591"/>
    <w:multiLevelType w:val="hybridMultilevel"/>
    <w:tmpl w:val="CE9E3878"/>
    <w:lvl w:ilvl="0" w:tplc="2556DD78">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DB6F33"/>
    <w:multiLevelType w:val="hybridMultilevel"/>
    <w:tmpl w:val="681C7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F702A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6"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0E5948"/>
    <w:multiLevelType w:val="hybridMultilevel"/>
    <w:tmpl w:val="C30296C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712646"/>
    <w:multiLevelType w:val="hybridMultilevel"/>
    <w:tmpl w:val="0B680298"/>
    <w:lvl w:ilvl="0" w:tplc="2556DD78">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EC1163"/>
    <w:multiLevelType w:val="hybridMultilevel"/>
    <w:tmpl w:val="CD8E77B0"/>
    <w:lvl w:ilvl="0" w:tplc="81340B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54F4DDE"/>
    <w:multiLevelType w:val="hybridMultilevel"/>
    <w:tmpl w:val="93A8F69C"/>
    <w:lvl w:ilvl="0" w:tplc="CAE44954">
      <w:start w:val="1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234409"/>
    <w:multiLevelType w:val="hybridMultilevel"/>
    <w:tmpl w:val="7BCCB77C"/>
    <w:lvl w:ilvl="0" w:tplc="3C3E755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3177A4"/>
    <w:multiLevelType w:val="hybridMultilevel"/>
    <w:tmpl w:val="3E049EA4"/>
    <w:lvl w:ilvl="0" w:tplc="81340B8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A5408F"/>
    <w:multiLevelType w:val="hybridMultilevel"/>
    <w:tmpl w:val="64323CD2"/>
    <w:lvl w:ilvl="0" w:tplc="160C4966">
      <w:start w:val="1"/>
      <w:numFmt w:val="decimal"/>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6"/>
  </w:num>
  <w:num w:numId="3">
    <w:abstractNumId w:val="19"/>
  </w:num>
  <w:num w:numId="4">
    <w:abstractNumId w:val="4"/>
  </w:num>
  <w:num w:numId="5">
    <w:abstractNumId w:val="6"/>
  </w:num>
  <w:num w:numId="6">
    <w:abstractNumId w:val="8"/>
  </w:num>
  <w:num w:numId="7">
    <w:abstractNumId w:val="7"/>
  </w:num>
  <w:num w:numId="8">
    <w:abstractNumId w:val="25"/>
  </w:num>
  <w:num w:numId="9">
    <w:abstractNumId w:val="11"/>
  </w:num>
  <w:num w:numId="10">
    <w:abstractNumId w:val="21"/>
  </w:num>
  <w:num w:numId="11">
    <w:abstractNumId w:val="12"/>
  </w:num>
  <w:num w:numId="12">
    <w:abstractNumId w:val="5"/>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4"/>
  </w:num>
  <w:num w:numId="24">
    <w:abstractNumId w:val="3"/>
  </w:num>
  <w:num w:numId="25">
    <w:abstractNumId w:val="15"/>
  </w:num>
  <w:num w:numId="26">
    <w:abstractNumId w:val="36"/>
  </w:num>
  <w:num w:numId="27">
    <w:abstractNumId w:val="40"/>
  </w:num>
  <w:num w:numId="28">
    <w:abstractNumId w:val="2"/>
  </w:num>
  <w:num w:numId="29">
    <w:abstractNumId w:val="34"/>
  </w:num>
  <w:num w:numId="30">
    <w:abstractNumId w:val="13"/>
  </w:num>
  <w:num w:numId="31">
    <w:abstractNumId w:val="23"/>
  </w:num>
  <w:num w:numId="32">
    <w:abstractNumId w:val="39"/>
  </w:num>
  <w:num w:numId="33">
    <w:abstractNumId w:val="37"/>
  </w:num>
  <w:num w:numId="34">
    <w:abstractNumId w:val="17"/>
  </w:num>
  <w:num w:numId="3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EB"/>
    <w:rsid w:val="000002BA"/>
    <w:rsid w:val="000007C5"/>
    <w:rsid w:val="00001FB4"/>
    <w:rsid w:val="00002024"/>
    <w:rsid w:val="000039D7"/>
    <w:rsid w:val="00004FB3"/>
    <w:rsid w:val="00007740"/>
    <w:rsid w:val="000108E2"/>
    <w:rsid w:val="000112FF"/>
    <w:rsid w:val="00012088"/>
    <w:rsid w:val="000123C2"/>
    <w:rsid w:val="0001275A"/>
    <w:rsid w:val="00012B72"/>
    <w:rsid w:val="00014257"/>
    <w:rsid w:val="00014D0E"/>
    <w:rsid w:val="00022CDF"/>
    <w:rsid w:val="00023BAE"/>
    <w:rsid w:val="000248C7"/>
    <w:rsid w:val="000258A0"/>
    <w:rsid w:val="00030D21"/>
    <w:rsid w:val="00030E6D"/>
    <w:rsid w:val="0003102E"/>
    <w:rsid w:val="00031189"/>
    <w:rsid w:val="00031DD8"/>
    <w:rsid w:val="000320F2"/>
    <w:rsid w:val="00034E2F"/>
    <w:rsid w:val="00035468"/>
    <w:rsid w:val="00036984"/>
    <w:rsid w:val="000371DB"/>
    <w:rsid w:val="0003757F"/>
    <w:rsid w:val="0003764D"/>
    <w:rsid w:val="00041037"/>
    <w:rsid w:val="00041E62"/>
    <w:rsid w:val="00042988"/>
    <w:rsid w:val="000430ED"/>
    <w:rsid w:val="0004373B"/>
    <w:rsid w:val="0004479F"/>
    <w:rsid w:val="00044D8C"/>
    <w:rsid w:val="000453D0"/>
    <w:rsid w:val="00046216"/>
    <w:rsid w:val="00050664"/>
    <w:rsid w:val="00051826"/>
    <w:rsid w:val="00051EA8"/>
    <w:rsid w:val="0005423E"/>
    <w:rsid w:val="000554D9"/>
    <w:rsid w:val="00056020"/>
    <w:rsid w:val="00056BE6"/>
    <w:rsid w:val="00057DAD"/>
    <w:rsid w:val="00060287"/>
    <w:rsid w:val="00063C97"/>
    <w:rsid w:val="00064F51"/>
    <w:rsid w:val="00066A91"/>
    <w:rsid w:val="00070286"/>
    <w:rsid w:val="000731B2"/>
    <w:rsid w:val="000743BD"/>
    <w:rsid w:val="00074AB4"/>
    <w:rsid w:val="00080300"/>
    <w:rsid w:val="000813F8"/>
    <w:rsid w:val="00082BCD"/>
    <w:rsid w:val="000836F3"/>
    <w:rsid w:val="00083C70"/>
    <w:rsid w:val="00084A07"/>
    <w:rsid w:val="00090D8B"/>
    <w:rsid w:val="000925E0"/>
    <w:rsid w:val="000967FA"/>
    <w:rsid w:val="00097203"/>
    <w:rsid w:val="000974E1"/>
    <w:rsid w:val="000978C5"/>
    <w:rsid w:val="000A110F"/>
    <w:rsid w:val="000A1C31"/>
    <w:rsid w:val="000A208B"/>
    <w:rsid w:val="000A25C2"/>
    <w:rsid w:val="000A4314"/>
    <w:rsid w:val="000A4FD2"/>
    <w:rsid w:val="000A71D4"/>
    <w:rsid w:val="000A7903"/>
    <w:rsid w:val="000A7FB7"/>
    <w:rsid w:val="000B042A"/>
    <w:rsid w:val="000B163B"/>
    <w:rsid w:val="000B177D"/>
    <w:rsid w:val="000B2B15"/>
    <w:rsid w:val="000B4DA5"/>
    <w:rsid w:val="000B5DCB"/>
    <w:rsid w:val="000B7E97"/>
    <w:rsid w:val="000C2287"/>
    <w:rsid w:val="000C2440"/>
    <w:rsid w:val="000C3AFB"/>
    <w:rsid w:val="000C61CF"/>
    <w:rsid w:val="000D0F4D"/>
    <w:rsid w:val="000D234A"/>
    <w:rsid w:val="000D2D22"/>
    <w:rsid w:val="000D2FFA"/>
    <w:rsid w:val="000D39EA"/>
    <w:rsid w:val="000D40E2"/>
    <w:rsid w:val="000D5F02"/>
    <w:rsid w:val="000D628D"/>
    <w:rsid w:val="000D639F"/>
    <w:rsid w:val="000D7205"/>
    <w:rsid w:val="000E221C"/>
    <w:rsid w:val="000E2406"/>
    <w:rsid w:val="000E2AF3"/>
    <w:rsid w:val="000E2E9E"/>
    <w:rsid w:val="000E4D39"/>
    <w:rsid w:val="000E6B8B"/>
    <w:rsid w:val="000E750C"/>
    <w:rsid w:val="000F0319"/>
    <w:rsid w:val="000F081D"/>
    <w:rsid w:val="000F242A"/>
    <w:rsid w:val="000F2EBE"/>
    <w:rsid w:val="000F31F8"/>
    <w:rsid w:val="000F39FE"/>
    <w:rsid w:val="000F4E34"/>
    <w:rsid w:val="0010171E"/>
    <w:rsid w:val="00101B4D"/>
    <w:rsid w:val="00102896"/>
    <w:rsid w:val="00106A5B"/>
    <w:rsid w:val="00106D1B"/>
    <w:rsid w:val="00106FC7"/>
    <w:rsid w:val="00106FCD"/>
    <w:rsid w:val="00107E81"/>
    <w:rsid w:val="001104D5"/>
    <w:rsid w:val="00111B96"/>
    <w:rsid w:val="00111C8A"/>
    <w:rsid w:val="0011343D"/>
    <w:rsid w:val="00115291"/>
    <w:rsid w:val="0012017C"/>
    <w:rsid w:val="001206DD"/>
    <w:rsid w:val="00121A23"/>
    <w:rsid w:val="00123118"/>
    <w:rsid w:val="00123DCE"/>
    <w:rsid w:val="00124559"/>
    <w:rsid w:val="001245D0"/>
    <w:rsid w:val="00124A33"/>
    <w:rsid w:val="00125461"/>
    <w:rsid w:val="00126CCD"/>
    <w:rsid w:val="001300B0"/>
    <w:rsid w:val="00130BB0"/>
    <w:rsid w:val="00135BA1"/>
    <w:rsid w:val="001369B9"/>
    <w:rsid w:val="00137188"/>
    <w:rsid w:val="00137A06"/>
    <w:rsid w:val="00140EBC"/>
    <w:rsid w:val="00142EC4"/>
    <w:rsid w:val="0014387D"/>
    <w:rsid w:val="00143CA1"/>
    <w:rsid w:val="001443B4"/>
    <w:rsid w:val="00144E82"/>
    <w:rsid w:val="001456FD"/>
    <w:rsid w:val="00145F38"/>
    <w:rsid w:val="001465BD"/>
    <w:rsid w:val="001476F6"/>
    <w:rsid w:val="0015126D"/>
    <w:rsid w:val="00152A21"/>
    <w:rsid w:val="001532D6"/>
    <w:rsid w:val="0015361D"/>
    <w:rsid w:val="00154A15"/>
    <w:rsid w:val="00154AA1"/>
    <w:rsid w:val="00155C3D"/>
    <w:rsid w:val="0015716A"/>
    <w:rsid w:val="0015773F"/>
    <w:rsid w:val="001627DD"/>
    <w:rsid w:val="0016547E"/>
    <w:rsid w:val="00165D27"/>
    <w:rsid w:val="0016620A"/>
    <w:rsid w:val="00170387"/>
    <w:rsid w:val="00170675"/>
    <w:rsid w:val="00172270"/>
    <w:rsid w:val="00172780"/>
    <w:rsid w:val="00172839"/>
    <w:rsid w:val="00172F0F"/>
    <w:rsid w:val="00174847"/>
    <w:rsid w:val="0017505D"/>
    <w:rsid w:val="00176853"/>
    <w:rsid w:val="001776B2"/>
    <w:rsid w:val="00177AB4"/>
    <w:rsid w:val="00182E3C"/>
    <w:rsid w:val="00182E6C"/>
    <w:rsid w:val="00184268"/>
    <w:rsid w:val="00184B5E"/>
    <w:rsid w:val="00186944"/>
    <w:rsid w:val="0018700D"/>
    <w:rsid w:val="00190AB5"/>
    <w:rsid w:val="00193871"/>
    <w:rsid w:val="00194039"/>
    <w:rsid w:val="00195069"/>
    <w:rsid w:val="00196A82"/>
    <w:rsid w:val="00196DA5"/>
    <w:rsid w:val="001979DC"/>
    <w:rsid w:val="001A054E"/>
    <w:rsid w:val="001A15AC"/>
    <w:rsid w:val="001A2962"/>
    <w:rsid w:val="001A562A"/>
    <w:rsid w:val="001A5B68"/>
    <w:rsid w:val="001A5CB2"/>
    <w:rsid w:val="001A6C2A"/>
    <w:rsid w:val="001A7D96"/>
    <w:rsid w:val="001B0571"/>
    <w:rsid w:val="001B0B41"/>
    <w:rsid w:val="001B10F8"/>
    <w:rsid w:val="001B2D72"/>
    <w:rsid w:val="001B4173"/>
    <w:rsid w:val="001B484D"/>
    <w:rsid w:val="001B4ECB"/>
    <w:rsid w:val="001B5019"/>
    <w:rsid w:val="001B575A"/>
    <w:rsid w:val="001B644D"/>
    <w:rsid w:val="001B6892"/>
    <w:rsid w:val="001B7250"/>
    <w:rsid w:val="001B7C15"/>
    <w:rsid w:val="001B7DFD"/>
    <w:rsid w:val="001C0768"/>
    <w:rsid w:val="001C1A73"/>
    <w:rsid w:val="001C3392"/>
    <w:rsid w:val="001C3788"/>
    <w:rsid w:val="001C436A"/>
    <w:rsid w:val="001C6AD2"/>
    <w:rsid w:val="001C766E"/>
    <w:rsid w:val="001D066C"/>
    <w:rsid w:val="001D07AE"/>
    <w:rsid w:val="001D07C5"/>
    <w:rsid w:val="001D0DCC"/>
    <w:rsid w:val="001D14B0"/>
    <w:rsid w:val="001D162E"/>
    <w:rsid w:val="001D1EA7"/>
    <w:rsid w:val="001D40E3"/>
    <w:rsid w:val="001D5FE8"/>
    <w:rsid w:val="001D6689"/>
    <w:rsid w:val="001E0960"/>
    <w:rsid w:val="001E1B02"/>
    <w:rsid w:val="001E1C33"/>
    <w:rsid w:val="001E2BEA"/>
    <w:rsid w:val="001E366C"/>
    <w:rsid w:val="001E4824"/>
    <w:rsid w:val="001E57BF"/>
    <w:rsid w:val="001E647F"/>
    <w:rsid w:val="001E74F8"/>
    <w:rsid w:val="001F079A"/>
    <w:rsid w:val="001F373E"/>
    <w:rsid w:val="001F43D4"/>
    <w:rsid w:val="001F50EC"/>
    <w:rsid w:val="001F5AF2"/>
    <w:rsid w:val="001F7424"/>
    <w:rsid w:val="00201A33"/>
    <w:rsid w:val="002052B0"/>
    <w:rsid w:val="0020692D"/>
    <w:rsid w:val="00207DFC"/>
    <w:rsid w:val="00210328"/>
    <w:rsid w:val="00210C28"/>
    <w:rsid w:val="0021145F"/>
    <w:rsid w:val="00212687"/>
    <w:rsid w:val="00213788"/>
    <w:rsid w:val="002146BA"/>
    <w:rsid w:val="002150A6"/>
    <w:rsid w:val="00215DB8"/>
    <w:rsid w:val="0021764C"/>
    <w:rsid w:val="00217722"/>
    <w:rsid w:val="00217A90"/>
    <w:rsid w:val="00217C89"/>
    <w:rsid w:val="00220F1C"/>
    <w:rsid w:val="00221332"/>
    <w:rsid w:val="002221BC"/>
    <w:rsid w:val="00223A01"/>
    <w:rsid w:val="00223D3C"/>
    <w:rsid w:val="00225A4A"/>
    <w:rsid w:val="00225D68"/>
    <w:rsid w:val="0022621E"/>
    <w:rsid w:val="002274CF"/>
    <w:rsid w:val="00230393"/>
    <w:rsid w:val="002309B3"/>
    <w:rsid w:val="002321CF"/>
    <w:rsid w:val="00232329"/>
    <w:rsid w:val="00233BC0"/>
    <w:rsid w:val="00234173"/>
    <w:rsid w:val="00235E1E"/>
    <w:rsid w:val="00235E5E"/>
    <w:rsid w:val="00235F30"/>
    <w:rsid w:val="00236A3B"/>
    <w:rsid w:val="00240E9E"/>
    <w:rsid w:val="0024155A"/>
    <w:rsid w:val="00241798"/>
    <w:rsid w:val="00242B3C"/>
    <w:rsid w:val="002432A9"/>
    <w:rsid w:val="00243924"/>
    <w:rsid w:val="00243FD5"/>
    <w:rsid w:val="00246A83"/>
    <w:rsid w:val="00246C4C"/>
    <w:rsid w:val="002472BC"/>
    <w:rsid w:val="002512A3"/>
    <w:rsid w:val="00253E2A"/>
    <w:rsid w:val="00254817"/>
    <w:rsid w:val="00255070"/>
    <w:rsid w:val="00255C15"/>
    <w:rsid w:val="0025747B"/>
    <w:rsid w:val="00257776"/>
    <w:rsid w:val="00257896"/>
    <w:rsid w:val="00262AE8"/>
    <w:rsid w:val="002635CF"/>
    <w:rsid w:val="00265192"/>
    <w:rsid w:val="00265219"/>
    <w:rsid w:val="00266DC8"/>
    <w:rsid w:val="00273AE3"/>
    <w:rsid w:val="00274A16"/>
    <w:rsid w:val="00274E2B"/>
    <w:rsid w:val="0028088F"/>
    <w:rsid w:val="00280B8E"/>
    <w:rsid w:val="002819AC"/>
    <w:rsid w:val="002832F4"/>
    <w:rsid w:val="0028502C"/>
    <w:rsid w:val="002851BF"/>
    <w:rsid w:val="002860E8"/>
    <w:rsid w:val="00287634"/>
    <w:rsid w:val="002879EC"/>
    <w:rsid w:val="00287E82"/>
    <w:rsid w:val="00292B0F"/>
    <w:rsid w:val="00293143"/>
    <w:rsid w:val="00293320"/>
    <w:rsid w:val="00293CEB"/>
    <w:rsid w:val="00294058"/>
    <w:rsid w:val="00294245"/>
    <w:rsid w:val="00294DE8"/>
    <w:rsid w:val="00297DB4"/>
    <w:rsid w:val="002A0596"/>
    <w:rsid w:val="002A0FD1"/>
    <w:rsid w:val="002A1300"/>
    <w:rsid w:val="002A159D"/>
    <w:rsid w:val="002A18C9"/>
    <w:rsid w:val="002A2D90"/>
    <w:rsid w:val="002A3283"/>
    <w:rsid w:val="002A5302"/>
    <w:rsid w:val="002A5322"/>
    <w:rsid w:val="002A5C5B"/>
    <w:rsid w:val="002A5E47"/>
    <w:rsid w:val="002A64AD"/>
    <w:rsid w:val="002A6992"/>
    <w:rsid w:val="002A6C5F"/>
    <w:rsid w:val="002A7439"/>
    <w:rsid w:val="002A7E6F"/>
    <w:rsid w:val="002B0EAC"/>
    <w:rsid w:val="002B20A2"/>
    <w:rsid w:val="002B3521"/>
    <w:rsid w:val="002B4873"/>
    <w:rsid w:val="002B6B5A"/>
    <w:rsid w:val="002B7647"/>
    <w:rsid w:val="002C3465"/>
    <w:rsid w:val="002C36B3"/>
    <w:rsid w:val="002C3C61"/>
    <w:rsid w:val="002C5641"/>
    <w:rsid w:val="002D401E"/>
    <w:rsid w:val="002D6A92"/>
    <w:rsid w:val="002E2E64"/>
    <w:rsid w:val="002E3588"/>
    <w:rsid w:val="002E39E0"/>
    <w:rsid w:val="002E7EE0"/>
    <w:rsid w:val="002F0C47"/>
    <w:rsid w:val="002F242B"/>
    <w:rsid w:val="002F4A68"/>
    <w:rsid w:val="002F4DB0"/>
    <w:rsid w:val="002F5A39"/>
    <w:rsid w:val="002F664A"/>
    <w:rsid w:val="00301367"/>
    <w:rsid w:val="00301C22"/>
    <w:rsid w:val="00303A25"/>
    <w:rsid w:val="00306EFA"/>
    <w:rsid w:val="003076C7"/>
    <w:rsid w:val="0031117B"/>
    <w:rsid w:val="003127F8"/>
    <w:rsid w:val="0031375A"/>
    <w:rsid w:val="0031445D"/>
    <w:rsid w:val="00316189"/>
    <w:rsid w:val="003202CA"/>
    <w:rsid w:val="00321884"/>
    <w:rsid w:val="0032207D"/>
    <w:rsid w:val="00322CCD"/>
    <w:rsid w:val="00322E00"/>
    <w:rsid w:val="003247EB"/>
    <w:rsid w:val="003257CA"/>
    <w:rsid w:val="0032598E"/>
    <w:rsid w:val="0032618B"/>
    <w:rsid w:val="00326BD1"/>
    <w:rsid w:val="00326CF0"/>
    <w:rsid w:val="00327822"/>
    <w:rsid w:val="00331757"/>
    <w:rsid w:val="0033258A"/>
    <w:rsid w:val="00332C68"/>
    <w:rsid w:val="00333669"/>
    <w:rsid w:val="00333A4F"/>
    <w:rsid w:val="00335540"/>
    <w:rsid w:val="00336529"/>
    <w:rsid w:val="0034049B"/>
    <w:rsid w:val="00340AA4"/>
    <w:rsid w:val="00345D9B"/>
    <w:rsid w:val="00346692"/>
    <w:rsid w:val="0034760F"/>
    <w:rsid w:val="00350078"/>
    <w:rsid w:val="0035186D"/>
    <w:rsid w:val="00352B83"/>
    <w:rsid w:val="00353D32"/>
    <w:rsid w:val="00354E4F"/>
    <w:rsid w:val="00362E4D"/>
    <w:rsid w:val="00364922"/>
    <w:rsid w:val="00366712"/>
    <w:rsid w:val="00366B56"/>
    <w:rsid w:val="00371E2D"/>
    <w:rsid w:val="00372190"/>
    <w:rsid w:val="003748B5"/>
    <w:rsid w:val="00375953"/>
    <w:rsid w:val="00376059"/>
    <w:rsid w:val="00376857"/>
    <w:rsid w:val="00377DAC"/>
    <w:rsid w:val="0038017F"/>
    <w:rsid w:val="00380FB2"/>
    <w:rsid w:val="00382276"/>
    <w:rsid w:val="003827A7"/>
    <w:rsid w:val="003834E6"/>
    <w:rsid w:val="0038551B"/>
    <w:rsid w:val="00385B78"/>
    <w:rsid w:val="00386FA6"/>
    <w:rsid w:val="003872AF"/>
    <w:rsid w:val="0039016F"/>
    <w:rsid w:val="00390A97"/>
    <w:rsid w:val="00390B03"/>
    <w:rsid w:val="00391A3E"/>
    <w:rsid w:val="00392273"/>
    <w:rsid w:val="00392BC9"/>
    <w:rsid w:val="003939A2"/>
    <w:rsid w:val="0039749E"/>
    <w:rsid w:val="003A080E"/>
    <w:rsid w:val="003A2900"/>
    <w:rsid w:val="003A34AE"/>
    <w:rsid w:val="003A4CFF"/>
    <w:rsid w:val="003A5067"/>
    <w:rsid w:val="003A6158"/>
    <w:rsid w:val="003A644D"/>
    <w:rsid w:val="003A6DD0"/>
    <w:rsid w:val="003A72A8"/>
    <w:rsid w:val="003B0A21"/>
    <w:rsid w:val="003B0DEF"/>
    <w:rsid w:val="003B114C"/>
    <w:rsid w:val="003B3DB9"/>
    <w:rsid w:val="003B40C9"/>
    <w:rsid w:val="003B465C"/>
    <w:rsid w:val="003B4E23"/>
    <w:rsid w:val="003B63BB"/>
    <w:rsid w:val="003B7386"/>
    <w:rsid w:val="003B73B1"/>
    <w:rsid w:val="003B777A"/>
    <w:rsid w:val="003B7990"/>
    <w:rsid w:val="003C1E61"/>
    <w:rsid w:val="003C32EE"/>
    <w:rsid w:val="003C452F"/>
    <w:rsid w:val="003C6EBB"/>
    <w:rsid w:val="003D1FE2"/>
    <w:rsid w:val="003D257F"/>
    <w:rsid w:val="003D4C45"/>
    <w:rsid w:val="003D4D49"/>
    <w:rsid w:val="003D69FC"/>
    <w:rsid w:val="003D6F36"/>
    <w:rsid w:val="003D7C75"/>
    <w:rsid w:val="003E0AF3"/>
    <w:rsid w:val="003E1038"/>
    <w:rsid w:val="003E1765"/>
    <w:rsid w:val="003E1874"/>
    <w:rsid w:val="003E1EE7"/>
    <w:rsid w:val="003E284A"/>
    <w:rsid w:val="003E2DCB"/>
    <w:rsid w:val="003E3108"/>
    <w:rsid w:val="003E352A"/>
    <w:rsid w:val="003E4166"/>
    <w:rsid w:val="003E49CC"/>
    <w:rsid w:val="003E6641"/>
    <w:rsid w:val="003E761E"/>
    <w:rsid w:val="003E794C"/>
    <w:rsid w:val="003E7BF9"/>
    <w:rsid w:val="003F42C9"/>
    <w:rsid w:val="003F58A1"/>
    <w:rsid w:val="003F61C0"/>
    <w:rsid w:val="003F6D72"/>
    <w:rsid w:val="003F7EF1"/>
    <w:rsid w:val="0040186F"/>
    <w:rsid w:val="00402812"/>
    <w:rsid w:val="00402C6B"/>
    <w:rsid w:val="004040B2"/>
    <w:rsid w:val="00404E41"/>
    <w:rsid w:val="0040665C"/>
    <w:rsid w:val="00406C4A"/>
    <w:rsid w:val="00406D60"/>
    <w:rsid w:val="004077A2"/>
    <w:rsid w:val="00407A73"/>
    <w:rsid w:val="00410637"/>
    <w:rsid w:val="004114FE"/>
    <w:rsid w:val="00411514"/>
    <w:rsid w:val="004119E8"/>
    <w:rsid w:val="00412A5D"/>
    <w:rsid w:val="00412EE5"/>
    <w:rsid w:val="00413AF7"/>
    <w:rsid w:val="00413CB1"/>
    <w:rsid w:val="00416635"/>
    <w:rsid w:val="00416A0C"/>
    <w:rsid w:val="0042017A"/>
    <w:rsid w:val="004209C2"/>
    <w:rsid w:val="004223F0"/>
    <w:rsid w:val="004238C3"/>
    <w:rsid w:val="00423DA5"/>
    <w:rsid w:val="00424440"/>
    <w:rsid w:val="004267A8"/>
    <w:rsid w:val="00430315"/>
    <w:rsid w:val="00430C4D"/>
    <w:rsid w:val="00430D5F"/>
    <w:rsid w:val="004313E7"/>
    <w:rsid w:val="00431D08"/>
    <w:rsid w:val="004327A6"/>
    <w:rsid w:val="00432DC0"/>
    <w:rsid w:val="00432E91"/>
    <w:rsid w:val="0043387B"/>
    <w:rsid w:val="00433AE2"/>
    <w:rsid w:val="00435726"/>
    <w:rsid w:val="00435DA0"/>
    <w:rsid w:val="00436098"/>
    <w:rsid w:val="00436219"/>
    <w:rsid w:val="00436C5C"/>
    <w:rsid w:val="00440C90"/>
    <w:rsid w:val="00441379"/>
    <w:rsid w:val="00441CAB"/>
    <w:rsid w:val="00442227"/>
    <w:rsid w:val="004428F7"/>
    <w:rsid w:val="00442D45"/>
    <w:rsid w:val="00442FA3"/>
    <w:rsid w:val="00443AF7"/>
    <w:rsid w:val="00444507"/>
    <w:rsid w:val="00444584"/>
    <w:rsid w:val="00445D3E"/>
    <w:rsid w:val="0044614B"/>
    <w:rsid w:val="004463C4"/>
    <w:rsid w:val="0044742B"/>
    <w:rsid w:val="004503EC"/>
    <w:rsid w:val="004526DC"/>
    <w:rsid w:val="00452C13"/>
    <w:rsid w:val="00452F8C"/>
    <w:rsid w:val="004547D1"/>
    <w:rsid w:val="00456D8F"/>
    <w:rsid w:val="00463E97"/>
    <w:rsid w:val="00465B16"/>
    <w:rsid w:val="004703E4"/>
    <w:rsid w:val="0047248D"/>
    <w:rsid w:val="004731B1"/>
    <w:rsid w:val="00473243"/>
    <w:rsid w:val="00475CF2"/>
    <w:rsid w:val="00476141"/>
    <w:rsid w:val="00476C74"/>
    <w:rsid w:val="00476F55"/>
    <w:rsid w:val="00477541"/>
    <w:rsid w:val="00477BB5"/>
    <w:rsid w:val="004803D4"/>
    <w:rsid w:val="00480E79"/>
    <w:rsid w:val="004810B7"/>
    <w:rsid w:val="0048177E"/>
    <w:rsid w:val="0048251A"/>
    <w:rsid w:val="0048308B"/>
    <w:rsid w:val="004834B8"/>
    <w:rsid w:val="00485160"/>
    <w:rsid w:val="00486A4D"/>
    <w:rsid w:val="00487B34"/>
    <w:rsid w:val="00491433"/>
    <w:rsid w:val="004915FC"/>
    <w:rsid w:val="00492449"/>
    <w:rsid w:val="00492D47"/>
    <w:rsid w:val="004938A3"/>
    <w:rsid w:val="00494271"/>
    <w:rsid w:val="0049553A"/>
    <w:rsid w:val="004971E4"/>
    <w:rsid w:val="004A37E5"/>
    <w:rsid w:val="004A38E4"/>
    <w:rsid w:val="004A4A68"/>
    <w:rsid w:val="004A5B6A"/>
    <w:rsid w:val="004A5F72"/>
    <w:rsid w:val="004A7EAF"/>
    <w:rsid w:val="004B00C6"/>
    <w:rsid w:val="004B32FD"/>
    <w:rsid w:val="004B4EA7"/>
    <w:rsid w:val="004B5B4A"/>
    <w:rsid w:val="004B644E"/>
    <w:rsid w:val="004C1309"/>
    <w:rsid w:val="004C144E"/>
    <w:rsid w:val="004C1A87"/>
    <w:rsid w:val="004C5065"/>
    <w:rsid w:val="004C5AFE"/>
    <w:rsid w:val="004C6902"/>
    <w:rsid w:val="004C6B6D"/>
    <w:rsid w:val="004D256F"/>
    <w:rsid w:val="004D54DA"/>
    <w:rsid w:val="004D5BE0"/>
    <w:rsid w:val="004E1067"/>
    <w:rsid w:val="004E1D5E"/>
    <w:rsid w:val="004E3337"/>
    <w:rsid w:val="004E7760"/>
    <w:rsid w:val="004F0122"/>
    <w:rsid w:val="004F17F7"/>
    <w:rsid w:val="004F2A49"/>
    <w:rsid w:val="004F2AE1"/>
    <w:rsid w:val="004F2FAE"/>
    <w:rsid w:val="004F5362"/>
    <w:rsid w:val="004F5612"/>
    <w:rsid w:val="004F70B9"/>
    <w:rsid w:val="00500012"/>
    <w:rsid w:val="00502DD0"/>
    <w:rsid w:val="00503EFB"/>
    <w:rsid w:val="005059C5"/>
    <w:rsid w:val="00505B84"/>
    <w:rsid w:val="00505FCA"/>
    <w:rsid w:val="00506E01"/>
    <w:rsid w:val="00507444"/>
    <w:rsid w:val="00507791"/>
    <w:rsid w:val="0050782D"/>
    <w:rsid w:val="00511EAF"/>
    <w:rsid w:val="005149EB"/>
    <w:rsid w:val="00515BAE"/>
    <w:rsid w:val="00516922"/>
    <w:rsid w:val="00517E97"/>
    <w:rsid w:val="00520688"/>
    <w:rsid w:val="00521933"/>
    <w:rsid w:val="00524227"/>
    <w:rsid w:val="00524D40"/>
    <w:rsid w:val="00526582"/>
    <w:rsid w:val="005276E4"/>
    <w:rsid w:val="00531C0C"/>
    <w:rsid w:val="00532787"/>
    <w:rsid w:val="00532D74"/>
    <w:rsid w:val="005337F8"/>
    <w:rsid w:val="005347BF"/>
    <w:rsid w:val="005352DD"/>
    <w:rsid w:val="00536062"/>
    <w:rsid w:val="00536929"/>
    <w:rsid w:val="00537B4E"/>
    <w:rsid w:val="00537EB1"/>
    <w:rsid w:val="00540465"/>
    <w:rsid w:val="0054589B"/>
    <w:rsid w:val="005459E7"/>
    <w:rsid w:val="00547E30"/>
    <w:rsid w:val="005508DE"/>
    <w:rsid w:val="00550F9E"/>
    <w:rsid w:val="00551F9D"/>
    <w:rsid w:val="0055370A"/>
    <w:rsid w:val="00554B06"/>
    <w:rsid w:val="005556A2"/>
    <w:rsid w:val="00555B57"/>
    <w:rsid w:val="00560111"/>
    <w:rsid w:val="00562634"/>
    <w:rsid w:val="00562E0E"/>
    <w:rsid w:val="00563E36"/>
    <w:rsid w:val="00566CC5"/>
    <w:rsid w:val="0057170A"/>
    <w:rsid w:val="00571ACA"/>
    <w:rsid w:val="00571DD0"/>
    <w:rsid w:val="00572328"/>
    <w:rsid w:val="00574D2B"/>
    <w:rsid w:val="00574FF4"/>
    <w:rsid w:val="00576C1E"/>
    <w:rsid w:val="005825AB"/>
    <w:rsid w:val="00582C28"/>
    <w:rsid w:val="00583629"/>
    <w:rsid w:val="00584F3F"/>
    <w:rsid w:val="0058653A"/>
    <w:rsid w:val="00586C23"/>
    <w:rsid w:val="00592607"/>
    <w:rsid w:val="00592BDE"/>
    <w:rsid w:val="00592CE3"/>
    <w:rsid w:val="00594537"/>
    <w:rsid w:val="00594F8D"/>
    <w:rsid w:val="0059552A"/>
    <w:rsid w:val="00595849"/>
    <w:rsid w:val="00596B65"/>
    <w:rsid w:val="00597E9B"/>
    <w:rsid w:val="005A0240"/>
    <w:rsid w:val="005A0814"/>
    <w:rsid w:val="005A18F6"/>
    <w:rsid w:val="005A26BE"/>
    <w:rsid w:val="005A6EA9"/>
    <w:rsid w:val="005B1690"/>
    <w:rsid w:val="005B29AD"/>
    <w:rsid w:val="005B2E08"/>
    <w:rsid w:val="005B42FE"/>
    <w:rsid w:val="005B4F13"/>
    <w:rsid w:val="005B5048"/>
    <w:rsid w:val="005B52E3"/>
    <w:rsid w:val="005B5536"/>
    <w:rsid w:val="005B63B2"/>
    <w:rsid w:val="005B7033"/>
    <w:rsid w:val="005C0426"/>
    <w:rsid w:val="005C1353"/>
    <w:rsid w:val="005C2E67"/>
    <w:rsid w:val="005C4674"/>
    <w:rsid w:val="005C565C"/>
    <w:rsid w:val="005C5BC7"/>
    <w:rsid w:val="005C74FD"/>
    <w:rsid w:val="005D0F48"/>
    <w:rsid w:val="005D1FCA"/>
    <w:rsid w:val="005D246F"/>
    <w:rsid w:val="005D3135"/>
    <w:rsid w:val="005D4CA5"/>
    <w:rsid w:val="005D5153"/>
    <w:rsid w:val="005D7C25"/>
    <w:rsid w:val="005E017E"/>
    <w:rsid w:val="005E0910"/>
    <w:rsid w:val="005E0C10"/>
    <w:rsid w:val="005E4601"/>
    <w:rsid w:val="005E736A"/>
    <w:rsid w:val="005F08F3"/>
    <w:rsid w:val="005F1DF4"/>
    <w:rsid w:val="005F20E3"/>
    <w:rsid w:val="005F253E"/>
    <w:rsid w:val="005F27EF"/>
    <w:rsid w:val="005F60DB"/>
    <w:rsid w:val="005F70A0"/>
    <w:rsid w:val="006006CF"/>
    <w:rsid w:val="006021D2"/>
    <w:rsid w:val="00602E88"/>
    <w:rsid w:val="0060389C"/>
    <w:rsid w:val="00604125"/>
    <w:rsid w:val="0060414F"/>
    <w:rsid w:val="00605ADC"/>
    <w:rsid w:val="00606ADD"/>
    <w:rsid w:val="006071E8"/>
    <w:rsid w:val="00607286"/>
    <w:rsid w:val="0060747F"/>
    <w:rsid w:val="00607F83"/>
    <w:rsid w:val="00610DA3"/>
    <w:rsid w:val="006122E1"/>
    <w:rsid w:val="006147BE"/>
    <w:rsid w:val="006161F8"/>
    <w:rsid w:val="00616491"/>
    <w:rsid w:val="00617055"/>
    <w:rsid w:val="006174D3"/>
    <w:rsid w:val="00623FA5"/>
    <w:rsid w:val="0062440A"/>
    <w:rsid w:val="0062512C"/>
    <w:rsid w:val="006261E2"/>
    <w:rsid w:val="00626677"/>
    <w:rsid w:val="00626C57"/>
    <w:rsid w:val="00631CE1"/>
    <w:rsid w:val="0063403D"/>
    <w:rsid w:val="0063445A"/>
    <w:rsid w:val="00634AC6"/>
    <w:rsid w:val="00636151"/>
    <w:rsid w:val="006376CC"/>
    <w:rsid w:val="00641007"/>
    <w:rsid w:val="00642695"/>
    <w:rsid w:val="00642C1E"/>
    <w:rsid w:val="006448E4"/>
    <w:rsid w:val="006458B9"/>
    <w:rsid w:val="0064647A"/>
    <w:rsid w:val="0064667D"/>
    <w:rsid w:val="00646B0D"/>
    <w:rsid w:val="00646D73"/>
    <w:rsid w:val="00650DAA"/>
    <w:rsid w:val="0065130D"/>
    <w:rsid w:val="00652BBE"/>
    <w:rsid w:val="006537AF"/>
    <w:rsid w:val="0065413D"/>
    <w:rsid w:val="006574AB"/>
    <w:rsid w:val="00657A9A"/>
    <w:rsid w:val="006603A4"/>
    <w:rsid w:val="00662B72"/>
    <w:rsid w:val="00662C1A"/>
    <w:rsid w:val="00663ADA"/>
    <w:rsid w:val="00663D28"/>
    <w:rsid w:val="00665AEC"/>
    <w:rsid w:val="00666AB2"/>
    <w:rsid w:val="0066733F"/>
    <w:rsid w:val="006679AE"/>
    <w:rsid w:val="006738A8"/>
    <w:rsid w:val="006775C7"/>
    <w:rsid w:val="0068239C"/>
    <w:rsid w:val="006829B7"/>
    <w:rsid w:val="0068442B"/>
    <w:rsid w:val="0068584D"/>
    <w:rsid w:val="00685DC9"/>
    <w:rsid w:val="006877EF"/>
    <w:rsid w:val="00690CF9"/>
    <w:rsid w:val="00690F6C"/>
    <w:rsid w:val="006914D9"/>
    <w:rsid w:val="00692892"/>
    <w:rsid w:val="006948D4"/>
    <w:rsid w:val="00694C21"/>
    <w:rsid w:val="00694E4F"/>
    <w:rsid w:val="006961BC"/>
    <w:rsid w:val="00697D29"/>
    <w:rsid w:val="00697E1B"/>
    <w:rsid w:val="006A048D"/>
    <w:rsid w:val="006A0E83"/>
    <w:rsid w:val="006A1924"/>
    <w:rsid w:val="006A37A5"/>
    <w:rsid w:val="006A44B5"/>
    <w:rsid w:val="006A45FF"/>
    <w:rsid w:val="006A7CEE"/>
    <w:rsid w:val="006B144D"/>
    <w:rsid w:val="006B17DB"/>
    <w:rsid w:val="006B231B"/>
    <w:rsid w:val="006B2863"/>
    <w:rsid w:val="006B404D"/>
    <w:rsid w:val="006B4BC5"/>
    <w:rsid w:val="006B63C5"/>
    <w:rsid w:val="006B67FD"/>
    <w:rsid w:val="006C030F"/>
    <w:rsid w:val="006C038D"/>
    <w:rsid w:val="006C18DC"/>
    <w:rsid w:val="006C1EA8"/>
    <w:rsid w:val="006C2838"/>
    <w:rsid w:val="006C4A30"/>
    <w:rsid w:val="006C7992"/>
    <w:rsid w:val="006C7EEA"/>
    <w:rsid w:val="006D0A68"/>
    <w:rsid w:val="006D315F"/>
    <w:rsid w:val="006D52DE"/>
    <w:rsid w:val="006D6000"/>
    <w:rsid w:val="006D6865"/>
    <w:rsid w:val="006D7611"/>
    <w:rsid w:val="006E12A9"/>
    <w:rsid w:val="006E2406"/>
    <w:rsid w:val="006E4A0B"/>
    <w:rsid w:val="006E4AFD"/>
    <w:rsid w:val="006F05FC"/>
    <w:rsid w:val="006F166C"/>
    <w:rsid w:val="006F1BB4"/>
    <w:rsid w:val="006F311D"/>
    <w:rsid w:val="006F335D"/>
    <w:rsid w:val="006F39FC"/>
    <w:rsid w:val="006F3F95"/>
    <w:rsid w:val="006F59B9"/>
    <w:rsid w:val="006F6CBF"/>
    <w:rsid w:val="006F71F8"/>
    <w:rsid w:val="006F7EF6"/>
    <w:rsid w:val="00700043"/>
    <w:rsid w:val="0070080E"/>
    <w:rsid w:val="00701FD7"/>
    <w:rsid w:val="00703022"/>
    <w:rsid w:val="007040C9"/>
    <w:rsid w:val="007042B4"/>
    <w:rsid w:val="0071180B"/>
    <w:rsid w:val="00711DAC"/>
    <w:rsid w:val="00714657"/>
    <w:rsid w:val="00717891"/>
    <w:rsid w:val="00720B8F"/>
    <w:rsid w:val="00722E06"/>
    <w:rsid w:val="0072362F"/>
    <w:rsid w:val="0072459D"/>
    <w:rsid w:val="007249E6"/>
    <w:rsid w:val="00725C00"/>
    <w:rsid w:val="0072631B"/>
    <w:rsid w:val="0072656B"/>
    <w:rsid w:val="007275FE"/>
    <w:rsid w:val="00727FED"/>
    <w:rsid w:val="0073065D"/>
    <w:rsid w:val="00730D94"/>
    <w:rsid w:val="00730DC0"/>
    <w:rsid w:val="007311B6"/>
    <w:rsid w:val="007330A3"/>
    <w:rsid w:val="00733242"/>
    <w:rsid w:val="007351F3"/>
    <w:rsid w:val="00736F58"/>
    <w:rsid w:val="00737472"/>
    <w:rsid w:val="00740A6F"/>
    <w:rsid w:val="00741738"/>
    <w:rsid w:val="00742900"/>
    <w:rsid w:val="00743BB0"/>
    <w:rsid w:val="00744135"/>
    <w:rsid w:val="007452EA"/>
    <w:rsid w:val="00746DC8"/>
    <w:rsid w:val="00747AD3"/>
    <w:rsid w:val="00747BE2"/>
    <w:rsid w:val="007522E8"/>
    <w:rsid w:val="00752BAF"/>
    <w:rsid w:val="00754E6A"/>
    <w:rsid w:val="007551B7"/>
    <w:rsid w:val="007557A9"/>
    <w:rsid w:val="0075793F"/>
    <w:rsid w:val="00757BFF"/>
    <w:rsid w:val="00757E27"/>
    <w:rsid w:val="007650AF"/>
    <w:rsid w:val="0076570F"/>
    <w:rsid w:val="00765A45"/>
    <w:rsid w:val="007661CD"/>
    <w:rsid w:val="00767A06"/>
    <w:rsid w:val="00767F90"/>
    <w:rsid w:val="007701BF"/>
    <w:rsid w:val="0077116C"/>
    <w:rsid w:val="0077308C"/>
    <w:rsid w:val="00774156"/>
    <w:rsid w:val="00774A10"/>
    <w:rsid w:val="00775C14"/>
    <w:rsid w:val="007760FD"/>
    <w:rsid w:val="0077791E"/>
    <w:rsid w:val="00777BB6"/>
    <w:rsid w:val="00785341"/>
    <w:rsid w:val="007856B2"/>
    <w:rsid w:val="00786F16"/>
    <w:rsid w:val="00787D37"/>
    <w:rsid w:val="007909B3"/>
    <w:rsid w:val="007922BF"/>
    <w:rsid w:val="007934F1"/>
    <w:rsid w:val="00793FD2"/>
    <w:rsid w:val="007963EC"/>
    <w:rsid w:val="00796AFB"/>
    <w:rsid w:val="00797355"/>
    <w:rsid w:val="007A15D9"/>
    <w:rsid w:val="007A2B63"/>
    <w:rsid w:val="007A337B"/>
    <w:rsid w:val="007A4987"/>
    <w:rsid w:val="007A4C5E"/>
    <w:rsid w:val="007A516C"/>
    <w:rsid w:val="007A5A4C"/>
    <w:rsid w:val="007A62F7"/>
    <w:rsid w:val="007A6A45"/>
    <w:rsid w:val="007A6FD4"/>
    <w:rsid w:val="007A7F5D"/>
    <w:rsid w:val="007B0287"/>
    <w:rsid w:val="007B0407"/>
    <w:rsid w:val="007B1945"/>
    <w:rsid w:val="007B1C64"/>
    <w:rsid w:val="007B2B84"/>
    <w:rsid w:val="007B57DE"/>
    <w:rsid w:val="007B5D87"/>
    <w:rsid w:val="007B5F19"/>
    <w:rsid w:val="007B6B65"/>
    <w:rsid w:val="007C0039"/>
    <w:rsid w:val="007C1C1D"/>
    <w:rsid w:val="007C31EF"/>
    <w:rsid w:val="007C478E"/>
    <w:rsid w:val="007C5836"/>
    <w:rsid w:val="007C5D94"/>
    <w:rsid w:val="007C6248"/>
    <w:rsid w:val="007C6401"/>
    <w:rsid w:val="007C6E3D"/>
    <w:rsid w:val="007C74B3"/>
    <w:rsid w:val="007D340A"/>
    <w:rsid w:val="007D4F31"/>
    <w:rsid w:val="007D61DF"/>
    <w:rsid w:val="007D6E07"/>
    <w:rsid w:val="007D7127"/>
    <w:rsid w:val="007D729A"/>
    <w:rsid w:val="007D798D"/>
    <w:rsid w:val="007E19B9"/>
    <w:rsid w:val="007E238A"/>
    <w:rsid w:val="007E6966"/>
    <w:rsid w:val="007E6B69"/>
    <w:rsid w:val="007E71C3"/>
    <w:rsid w:val="007E753F"/>
    <w:rsid w:val="007F096A"/>
    <w:rsid w:val="007F11B3"/>
    <w:rsid w:val="007F3129"/>
    <w:rsid w:val="007F3FF3"/>
    <w:rsid w:val="007F434A"/>
    <w:rsid w:val="007F45DE"/>
    <w:rsid w:val="007F46C2"/>
    <w:rsid w:val="007F4886"/>
    <w:rsid w:val="0080020C"/>
    <w:rsid w:val="00801D13"/>
    <w:rsid w:val="00801F0C"/>
    <w:rsid w:val="00802070"/>
    <w:rsid w:val="00802A3E"/>
    <w:rsid w:val="00803636"/>
    <w:rsid w:val="0080367F"/>
    <w:rsid w:val="00804141"/>
    <w:rsid w:val="00805150"/>
    <w:rsid w:val="0080541C"/>
    <w:rsid w:val="00806905"/>
    <w:rsid w:val="008077BA"/>
    <w:rsid w:val="00810255"/>
    <w:rsid w:val="00810666"/>
    <w:rsid w:val="00810E0C"/>
    <w:rsid w:val="00811416"/>
    <w:rsid w:val="00811CC5"/>
    <w:rsid w:val="00812F65"/>
    <w:rsid w:val="008141F4"/>
    <w:rsid w:val="008143B3"/>
    <w:rsid w:val="008144DF"/>
    <w:rsid w:val="008145A8"/>
    <w:rsid w:val="0081483E"/>
    <w:rsid w:val="00814DB1"/>
    <w:rsid w:val="0081546D"/>
    <w:rsid w:val="00816DFC"/>
    <w:rsid w:val="0081779B"/>
    <w:rsid w:val="008205BA"/>
    <w:rsid w:val="008206AE"/>
    <w:rsid w:val="00821008"/>
    <w:rsid w:val="00821543"/>
    <w:rsid w:val="0082171E"/>
    <w:rsid w:val="00822056"/>
    <w:rsid w:val="00823473"/>
    <w:rsid w:val="00824B62"/>
    <w:rsid w:val="00825A57"/>
    <w:rsid w:val="0082642B"/>
    <w:rsid w:val="0082785B"/>
    <w:rsid w:val="00831BAE"/>
    <w:rsid w:val="0083235A"/>
    <w:rsid w:val="00832BF7"/>
    <w:rsid w:val="00840B11"/>
    <w:rsid w:val="00841D95"/>
    <w:rsid w:val="00841E49"/>
    <w:rsid w:val="008450C8"/>
    <w:rsid w:val="00850494"/>
    <w:rsid w:val="00851E2D"/>
    <w:rsid w:val="00852794"/>
    <w:rsid w:val="00852B3C"/>
    <w:rsid w:val="008532A2"/>
    <w:rsid w:val="00854E63"/>
    <w:rsid w:val="00854FCC"/>
    <w:rsid w:val="00855DE5"/>
    <w:rsid w:val="00855E7C"/>
    <w:rsid w:val="008562A5"/>
    <w:rsid w:val="008563BC"/>
    <w:rsid w:val="00856E2A"/>
    <w:rsid w:val="00857B4E"/>
    <w:rsid w:val="00857CFA"/>
    <w:rsid w:val="00860FB9"/>
    <w:rsid w:val="00862F94"/>
    <w:rsid w:val="00863979"/>
    <w:rsid w:val="008646D6"/>
    <w:rsid w:val="00864F80"/>
    <w:rsid w:val="00865C40"/>
    <w:rsid w:val="00866271"/>
    <w:rsid w:val="008671B1"/>
    <w:rsid w:val="008678EB"/>
    <w:rsid w:val="00870824"/>
    <w:rsid w:val="00872A40"/>
    <w:rsid w:val="00873E84"/>
    <w:rsid w:val="00874218"/>
    <w:rsid w:val="008754AB"/>
    <w:rsid w:val="00876AE2"/>
    <w:rsid w:val="008805F3"/>
    <w:rsid w:val="00880AB9"/>
    <w:rsid w:val="00880E22"/>
    <w:rsid w:val="008858BF"/>
    <w:rsid w:val="00885F42"/>
    <w:rsid w:val="00886D9E"/>
    <w:rsid w:val="00887AEB"/>
    <w:rsid w:val="008923C3"/>
    <w:rsid w:val="00894394"/>
    <w:rsid w:val="00894ED6"/>
    <w:rsid w:val="00895A75"/>
    <w:rsid w:val="00897020"/>
    <w:rsid w:val="008A1585"/>
    <w:rsid w:val="008A17E3"/>
    <w:rsid w:val="008A28B4"/>
    <w:rsid w:val="008A4262"/>
    <w:rsid w:val="008A6BE6"/>
    <w:rsid w:val="008A75CD"/>
    <w:rsid w:val="008B0AC4"/>
    <w:rsid w:val="008B23EF"/>
    <w:rsid w:val="008B3176"/>
    <w:rsid w:val="008B3541"/>
    <w:rsid w:val="008B3830"/>
    <w:rsid w:val="008B3BA5"/>
    <w:rsid w:val="008B542D"/>
    <w:rsid w:val="008B5B3C"/>
    <w:rsid w:val="008B5D95"/>
    <w:rsid w:val="008C1B98"/>
    <w:rsid w:val="008C4096"/>
    <w:rsid w:val="008C55F8"/>
    <w:rsid w:val="008C63B9"/>
    <w:rsid w:val="008C6C78"/>
    <w:rsid w:val="008C7668"/>
    <w:rsid w:val="008D11E0"/>
    <w:rsid w:val="008D3B2B"/>
    <w:rsid w:val="008D4C00"/>
    <w:rsid w:val="008D6654"/>
    <w:rsid w:val="008D6A9D"/>
    <w:rsid w:val="008E1C73"/>
    <w:rsid w:val="008E1F2D"/>
    <w:rsid w:val="008E24DA"/>
    <w:rsid w:val="008E3079"/>
    <w:rsid w:val="008E3197"/>
    <w:rsid w:val="008E38D7"/>
    <w:rsid w:val="008E6324"/>
    <w:rsid w:val="008F3A94"/>
    <w:rsid w:val="008F4B33"/>
    <w:rsid w:val="008F58D2"/>
    <w:rsid w:val="008F6320"/>
    <w:rsid w:val="00902A2B"/>
    <w:rsid w:val="00903370"/>
    <w:rsid w:val="00903AFA"/>
    <w:rsid w:val="00904115"/>
    <w:rsid w:val="0090466A"/>
    <w:rsid w:val="00905441"/>
    <w:rsid w:val="009063EA"/>
    <w:rsid w:val="00910CDE"/>
    <w:rsid w:val="009121A5"/>
    <w:rsid w:val="00912F84"/>
    <w:rsid w:val="00913D7D"/>
    <w:rsid w:val="00915D39"/>
    <w:rsid w:val="0091668E"/>
    <w:rsid w:val="0091674D"/>
    <w:rsid w:val="00916EF1"/>
    <w:rsid w:val="00917469"/>
    <w:rsid w:val="00921208"/>
    <w:rsid w:val="009218B1"/>
    <w:rsid w:val="009218BA"/>
    <w:rsid w:val="0092356A"/>
    <w:rsid w:val="009249F0"/>
    <w:rsid w:val="009272B4"/>
    <w:rsid w:val="00931440"/>
    <w:rsid w:val="00931772"/>
    <w:rsid w:val="009317A2"/>
    <w:rsid w:val="0093199E"/>
    <w:rsid w:val="009319D5"/>
    <w:rsid w:val="00931E0E"/>
    <w:rsid w:val="00933869"/>
    <w:rsid w:val="0093459B"/>
    <w:rsid w:val="0093569B"/>
    <w:rsid w:val="009359F9"/>
    <w:rsid w:val="00935C41"/>
    <w:rsid w:val="00937CE9"/>
    <w:rsid w:val="00943C28"/>
    <w:rsid w:val="009448D6"/>
    <w:rsid w:val="00945645"/>
    <w:rsid w:val="00946860"/>
    <w:rsid w:val="00946B7A"/>
    <w:rsid w:val="00950D6D"/>
    <w:rsid w:val="00952109"/>
    <w:rsid w:val="00952505"/>
    <w:rsid w:val="0095384A"/>
    <w:rsid w:val="00953ABB"/>
    <w:rsid w:val="00953B7D"/>
    <w:rsid w:val="00953FD6"/>
    <w:rsid w:val="00954E9E"/>
    <w:rsid w:val="009553B4"/>
    <w:rsid w:val="00962A76"/>
    <w:rsid w:val="009646BA"/>
    <w:rsid w:val="00964948"/>
    <w:rsid w:val="009663DC"/>
    <w:rsid w:val="009676EF"/>
    <w:rsid w:val="009677FA"/>
    <w:rsid w:val="009679CE"/>
    <w:rsid w:val="009708A8"/>
    <w:rsid w:val="00971039"/>
    <w:rsid w:val="00974EE4"/>
    <w:rsid w:val="00975978"/>
    <w:rsid w:val="00976148"/>
    <w:rsid w:val="009768DD"/>
    <w:rsid w:val="00976B3C"/>
    <w:rsid w:val="0097758B"/>
    <w:rsid w:val="009776A4"/>
    <w:rsid w:val="009778BB"/>
    <w:rsid w:val="009817E2"/>
    <w:rsid w:val="009818F6"/>
    <w:rsid w:val="00981B44"/>
    <w:rsid w:val="009820FD"/>
    <w:rsid w:val="0098213B"/>
    <w:rsid w:val="00982D68"/>
    <w:rsid w:val="00982DE5"/>
    <w:rsid w:val="0098596B"/>
    <w:rsid w:val="009917F3"/>
    <w:rsid w:val="0099183D"/>
    <w:rsid w:val="00991CFD"/>
    <w:rsid w:val="00993854"/>
    <w:rsid w:val="00996158"/>
    <w:rsid w:val="009A0F10"/>
    <w:rsid w:val="009A1FEA"/>
    <w:rsid w:val="009A274B"/>
    <w:rsid w:val="009A40C7"/>
    <w:rsid w:val="009A460B"/>
    <w:rsid w:val="009A764A"/>
    <w:rsid w:val="009A79C8"/>
    <w:rsid w:val="009B0BA1"/>
    <w:rsid w:val="009B36F4"/>
    <w:rsid w:val="009B4188"/>
    <w:rsid w:val="009B7236"/>
    <w:rsid w:val="009C0B25"/>
    <w:rsid w:val="009C2745"/>
    <w:rsid w:val="009C542C"/>
    <w:rsid w:val="009C6F1A"/>
    <w:rsid w:val="009D0428"/>
    <w:rsid w:val="009D0783"/>
    <w:rsid w:val="009D1C12"/>
    <w:rsid w:val="009D3A9B"/>
    <w:rsid w:val="009D7DF2"/>
    <w:rsid w:val="009E012E"/>
    <w:rsid w:val="009E134D"/>
    <w:rsid w:val="009E1396"/>
    <w:rsid w:val="009E372D"/>
    <w:rsid w:val="009E4D6B"/>
    <w:rsid w:val="009E5AE6"/>
    <w:rsid w:val="009E5AFF"/>
    <w:rsid w:val="009E5F58"/>
    <w:rsid w:val="009E7EF5"/>
    <w:rsid w:val="009F02DE"/>
    <w:rsid w:val="009F10C3"/>
    <w:rsid w:val="009F3A92"/>
    <w:rsid w:val="009F462D"/>
    <w:rsid w:val="009F4783"/>
    <w:rsid w:val="009F4A3F"/>
    <w:rsid w:val="009F5F74"/>
    <w:rsid w:val="009F606A"/>
    <w:rsid w:val="009F6BF2"/>
    <w:rsid w:val="009F75F7"/>
    <w:rsid w:val="00A00045"/>
    <w:rsid w:val="00A0073C"/>
    <w:rsid w:val="00A00753"/>
    <w:rsid w:val="00A0120A"/>
    <w:rsid w:val="00A01D89"/>
    <w:rsid w:val="00A032F3"/>
    <w:rsid w:val="00A03D2A"/>
    <w:rsid w:val="00A06D8F"/>
    <w:rsid w:val="00A1077C"/>
    <w:rsid w:val="00A11EA3"/>
    <w:rsid w:val="00A14C78"/>
    <w:rsid w:val="00A15F7E"/>
    <w:rsid w:val="00A16593"/>
    <w:rsid w:val="00A16C95"/>
    <w:rsid w:val="00A170DC"/>
    <w:rsid w:val="00A20C49"/>
    <w:rsid w:val="00A214CC"/>
    <w:rsid w:val="00A22771"/>
    <w:rsid w:val="00A22C2F"/>
    <w:rsid w:val="00A237E1"/>
    <w:rsid w:val="00A2382C"/>
    <w:rsid w:val="00A23BC5"/>
    <w:rsid w:val="00A24756"/>
    <w:rsid w:val="00A252F3"/>
    <w:rsid w:val="00A265A4"/>
    <w:rsid w:val="00A26CFB"/>
    <w:rsid w:val="00A30570"/>
    <w:rsid w:val="00A327A0"/>
    <w:rsid w:val="00A3308C"/>
    <w:rsid w:val="00A35921"/>
    <w:rsid w:val="00A362C4"/>
    <w:rsid w:val="00A362FC"/>
    <w:rsid w:val="00A3639A"/>
    <w:rsid w:val="00A36F8E"/>
    <w:rsid w:val="00A418DA"/>
    <w:rsid w:val="00A41C08"/>
    <w:rsid w:val="00A41D37"/>
    <w:rsid w:val="00A42666"/>
    <w:rsid w:val="00A42F93"/>
    <w:rsid w:val="00A44801"/>
    <w:rsid w:val="00A44F49"/>
    <w:rsid w:val="00A46D59"/>
    <w:rsid w:val="00A50FC8"/>
    <w:rsid w:val="00A535BB"/>
    <w:rsid w:val="00A5643F"/>
    <w:rsid w:val="00A5656D"/>
    <w:rsid w:val="00A56B83"/>
    <w:rsid w:val="00A57B48"/>
    <w:rsid w:val="00A607E1"/>
    <w:rsid w:val="00A60A98"/>
    <w:rsid w:val="00A62933"/>
    <w:rsid w:val="00A65BD1"/>
    <w:rsid w:val="00A66511"/>
    <w:rsid w:val="00A67FE0"/>
    <w:rsid w:val="00A74A50"/>
    <w:rsid w:val="00A7572D"/>
    <w:rsid w:val="00A75985"/>
    <w:rsid w:val="00A77A5B"/>
    <w:rsid w:val="00A80460"/>
    <w:rsid w:val="00A80659"/>
    <w:rsid w:val="00A81153"/>
    <w:rsid w:val="00A81445"/>
    <w:rsid w:val="00A81A03"/>
    <w:rsid w:val="00A81C2C"/>
    <w:rsid w:val="00A82B9D"/>
    <w:rsid w:val="00A82DA0"/>
    <w:rsid w:val="00A8320B"/>
    <w:rsid w:val="00A83A63"/>
    <w:rsid w:val="00A853AC"/>
    <w:rsid w:val="00A8563B"/>
    <w:rsid w:val="00A87458"/>
    <w:rsid w:val="00A874C1"/>
    <w:rsid w:val="00A87D09"/>
    <w:rsid w:val="00A92253"/>
    <w:rsid w:val="00A93121"/>
    <w:rsid w:val="00A93589"/>
    <w:rsid w:val="00A97217"/>
    <w:rsid w:val="00AA1056"/>
    <w:rsid w:val="00AA1B9A"/>
    <w:rsid w:val="00AA248B"/>
    <w:rsid w:val="00AA27E9"/>
    <w:rsid w:val="00AA35C6"/>
    <w:rsid w:val="00AA6EEC"/>
    <w:rsid w:val="00AA795C"/>
    <w:rsid w:val="00AB20E2"/>
    <w:rsid w:val="00AB21A4"/>
    <w:rsid w:val="00AB24D7"/>
    <w:rsid w:val="00AB2DAC"/>
    <w:rsid w:val="00AB3A76"/>
    <w:rsid w:val="00AB3E09"/>
    <w:rsid w:val="00AB4281"/>
    <w:rsid w:val="00AB55B1"/>
    <w:rsid w:val="00AB6123"/>
    <w:rsid w:val="00AB6D04"/>
    <w:rsid w:val="00AC2EF4"/>
    <w:rsid w:val="00AC3117"/>
    <w:rsid w:val="00AC33B0"/>
    <w:rsid w:val="00AC386C"/>
    <w:rsid w:val="00AC4663"/>
    <w:rsid w:val="00AC4922"/>
    <w:rsid w:val="00AC5CE2"/>
    <w:rsid w:val="00AC7A75"/>
    <w:rsid w:val="00AC7BFF"/>
    <w:rsid w:val="00AD012D"/>
    <w:rsid w:val="00AD2D6F"/>
    <w:rsid w:val="00AD3CCB"/>
    <w:rsid w:val="00AD44D4"/>
    <w:rsid w:val="00AD69C3"/>
    <w:rsid w:val="00AD6B86"/>
    <w:rsid w:val="00AD722B"/>
    <w:rsid w:val="00AD7BE4"/>
    <w:rsid w:val="00AD7C65"/>
    <w:rsid w:val="00AE0494"/>
    <w:rsid w:val="00AE0499"/>
    <w:rsid w:val="00AE38C3"/>
    <w:rsid w:val="00AE3E17"/>
    <w:rsid w:val="00AE5361"/>
    <w:rsid w:val="00AE69E6"/>
    <w:rsid w:val="00AF0943"/>
    <w:rsid w:val="00AF1F38"/>
    <w:rsid w:val="00AF1FE5"/>
    <w:rsid w:val="00AF2EE9"/>
    <w:rsid w:val="00AF3FE3"/>
    <w:rsid w:val="00AF61A3"/>
    <w:rsid w:val="00B0289B"/>
    <w:rsid w:val="00B031A3"/>
    <w:rsid w:val="00B035A6"/>
    <w:rsid w:val="00B035DD"/>
    <w:rsid w:val="00B03609"/>
    <w:rsid w:val="00B03EC6"/>
    <w:rsid w:val="00B041FA"/>
    <w:rsid w:val="00B0477A"/>
    <w:rsid w:val="00B04A01"/>
    <w:rsid w:val="00B066D4"/>
    <w:rsid w:val="00B07066"/>
    <w:rsid w:val="00B10AE9"/>
    <w:rsid w:val="00B11161"/>
    <w:rsid w:val="00B11DFD"/>
    <w:rsid w:val="00B1217F"/>
    <w:rsid w:val="00B12B69"/>
    <w:rsid w:val="00B131A2"/>
    <w:rsid w:val="00B13564"/>
    <w:rsid w:val="00B137B3"/>
    <w:rsid w:val="00B14C0F"/>
    <w:rsid w:val="00B15C7B"/>
    <w:rsid w:val="00B17A1E"/>
    <w:rsid w:val="00B20898"/>
    <w:rsid w:val="00B20914"/>
    <w:rsid w:val="00B213B0"/>
    <w:rsid w:val="00B221E5"/>
    <w:rsid w:val="00B22A47"/>
    <w:rsid w:val="00B242D8"/>
    <w:rsid w:val="00B24E51"/>
    <w:rsid w:val="00B26513"/>
    <w:rsid w:val="00B3371B"/>
    <w:rsid w:val="00B34794"/>
    <w:rsid w:val="00B34972"/>
    <w:rsid w:val="00B34AC7"/>
    <w:rsid w:val="00B34B31"/>
    <w:rsid w:val="00B3557F"/>
    <w:rsid w:val="00B3560A"/>
    <w:rsid w:val="00B3769C"/>
    <w:rsid w:val="00B427F4"/>
    <w:rsid w:val="00B429AE"/>
    <w:rsid w:val="00B42C21"/>
    <w:rsid w:val="00B42FC2"/>
    <w:rsid w:val="00B435E8"/>
    <w:rsid w:val="00B4554B"/>
    <w:rsid w:val="00B50554"/>
    <w:rsid w:val="00B515EC"/>
    <w:rsid w:val="00B52136"/>
    <w:rsid w:val="00B52BD4"/>
    <w:rsid w:val="00B53D3A"/>
    <w:rsid w:val="00B57826"/>
    <w:rsid w:val="00B57BDA"/>
    <w:rsid w:val="00B60F9B"/>
    <w:rsid w:val="00B63450"/>
    <w:rsid w:val="00B63CFC"/>
    <w:rsid w:val="00B63DE8"/>
    <w:rsid w:val="00B65044"/>
    <w:rsid w:val="00B66073"/>
    <w:rsid w:val="00B67AB5"/>
    <w:rsid w:val="00B67F74"/>
    <w:rsid w:val="00B70016"/>
    <w:rsid w:val="00B704EE"/>
    <w:rsid w:val="00B74C48"/>
    <w:rsid w:val="00B75311"/>
    <w:rsid w:val="00B754F6"/>
    <w:rsid w:val="00B7583B"/>
    <w:rsid w:val="00B8087E"/>
    <w:rsid w:val="00B81F73"/>
    <w:rsid w:val="00B8240C"/>
    <w:rsid w:val="00B83263"/>
    <w:rsid w:val="00B83E51"/>
    <w:rsid w:val="00B85D6F"/>
    <w:rsid w:val="00B85F75"/>
    <w:rsid w:val="00B86D6A"/>
    <w:rsid w:val="00B902C2"/>
    <w:rsid w:val="00B9128F"/>
    <w:rsid w:val="00B912E0"/>
    <w:rsid w:val="00B91D15"/>
    <w:rsid w:val="00B9319C"/>
    <w:rsid w:val="00B9396B"/>
    <w:rsid w:val="00B939ED"/>
    <w:rsid w:val="00B949E1"/>
    <w:rsid w:val="00B95097"/>
    <w:rsid w:val="00B9548E"/>
    <w:rsid w:val="00B9645B"/>
    <w:rsid w:val="00B9648D"/>
    <w:rsid w:val="00B97EC5"/>
    <w:rsid w:val="00BA11E6"/>
    <w:rsid w:val="00BA1955"/>
    <w:rsid w:val="00BA538F"/>
    <w:rsid w:val="00BA5703"/>
    <w:rsid w:val="00BA7E34"/>
    <w:rsid w:val="00BB0081"/>
    <w:rsid w:val="00BB0B5C"/>
    <w:rsid w:val="00BB234B"/>
    <w:rsid w:val="00BB245E"/>
    <w:rsid w:val="00BB3C02"/>
    <w:rsid w:val="00BB66BB"/>
    <w:rsid w:val="00BB6C06"/>
    <w:rsid w:val="00BB7284"/>
    <w:rsid w:val="00BB7E75"/>
    <w:rsid w:val="00BC08D8"/>
    <w:rsid w:val="00BC11D6"/>
    <w:rsid w:val="00BC1CEF"/>
    <w:rsid w:val="00BC3E8D"/>
    <w:rsid w:val="00BC488F"/>
    <w:rsid w:val="00BC5541"/>
    <w:rsid w:val="00BC5BAD"/>
    <w:rsid w:val="00BD028E"/>
    <w:rsid w:val="00BD0D12"/>
    <w:rsid w:val="00BD1DEF"/>
    <w:rsid w:val="00BD378C"/>
    <w:rsid w:val="00BD3DDD"/>
    <w:rsid w:val="00BD3EFC"/>
    <w:rsid w:val="00BD4771"/>
    <w:rsid w:val="00BD634C"/>
    <w:rsid w:val="00BE2946"/>
    <w:rsid w:val="00BE2F59"/>
    <w:rsid w:val="00BE3622"/>
    <w:rsid w:val="00BE3866"/>
    <w:rsid w:val="00BE3AFC"/>
    <w:rsid w:val="00BE432F"/>
    <w:rsid w:val="00BE4B17"/>
    <w:rsid w:val="00BE4D1D"/>
    <w:rsid w:val="00BE5C95"/>
    <w:rsid w:val="00BE5ECB"/>
    <w:rsid w:val="00BF0B49"/>
    <w:rsid w:val="00BF1C2C"/>
    <w:rsid w:val="00BF267A"/>
    <w:rsid w:val="00BF3151"/>
    <w:rsid w:val="00BF35DB"/>
    <w:rsid w:val="00BF40B7"/>
    <w:rsid w:val="00BF44D4"/>
    <w:rsid w:val="00BF5A69"/>
    <w:rsid w:val="00C015F9"/>
    <w:rsid w:val="00C02F55"/>
    <w:rsid w:val="00C0452A"/>
    <w:rsid w:val="00C065A2"/>
    <w:rsid w:val="00C10735"/>
    <w:rsid w:val="00C10D9D"/>
    <w:rsid w:val="00C11527"/>
    <w:rsid w:val="00C138BA"/>
    <w:rsid w:val="00C14856"/>
    <w:rsid w:val="00C15E51"/>
    <w:rsid w:val="00C16D26"/>
    <w:rsid w:val="00C239E1"/>
    <w:rsid w:val="00C24192"/>
    <w:rsid w:val="00C24200"/>
    <w:rsid w:val="00C24437"/>
    <w:rsid w:val="00C24F0A"/>
    <w:rsid w:val="00C25DDA"/>
    <w:rsid w:val="00C308E8"/>
    <w:rsid w:val="00C30B6A"/>
    <w:rsid w:val="00C32253"/>
    <w:rsid w:val="00C3317E"/>
    <w:rsid w:val="00C354F5"/>
    <w:rsid w:val="00C404E1"/>
    <w:rsid w:val="00C42BD4"/>
    <w:rsid w:val="00C4311A"/>
    <w:rsid w:val="00C4441E"/>
    <w:rsid w:val="00C448DB"/>
    <w:rsid w:val="00C46149"/>
    <w:rsid w:val="00C46B04"/>
    <w:rsid w:val="00C4706E"/>
    <w:rsid w:val="00C4756B"/>
    <w:rsid w:val="00C501C3"/>
    <w:rsid w:val="00C51861"/>
    <w:rsid w:val="00C53AF7"/>
    <w:rsid w:val="00C54268"/>
    <w:rsid w:val="00C557D7"/>
    <w:rsid w:val="00C55AEA"/>
    <w:rsid w:val="00C565F3"/>
    <w:rsid w:val="00C57A13"/>
    <w:rsid w:val="00C650AF"/>
    <w:rsid w:val="00C65A78"/>
    <w:rsid w:val="00C70056"/>
    <w:rsid w:val="00C70485"/>
    <w:rsid w:val="00C70F97"/>
    <w:rsid w:val="00C72A6A"/>
    <w:rsid w:val="00C746A5"/>
    <w:rsid w:val="00C74A6E"/>
    <w:rsid w:val="00C74D68"/>
    <w:rsid w:val="00C75BDA"/>
    <w:rsid w:val="00C76115"/>
    <w:rsid w:val="00C776DC"/>
    <w:rsid w:val="00C805B7"/>
    <w:rsid w:val="00C8221B"/>
    <w:rsid w:val="00C823F0"/>
    <w:rsid w:val="00C83BE1"/>
    <w:rsid w:val="00C84119"/>
    <w:rsid w:val="00C857AB"/>
    <w:rsid w:val="00C86872"/>
    <w:rsid w:val="00C9061A"/>
    <w:rsid w:val="00C90DF4"/>
    <w:rsid w:val="00C9544E"/>
    <w:rsid w:val="00C958CD"/>
    <w:rsid w:val="00CA18FA"/>
    <w:rsid w:val="00CA38F1"/>
    <w:rsid w:val="00CA63C6"/>
    <w:rsid w:val="00CA6694"/>
    <w:rsid w:val="00CA6B29"/>
    <w:rsid w:val="00CA7091"/>
    <w:rsid w:val="00CA72BF"/>
    <w:rsid w:val="00CB0DAA"/>
    <w:rsid w:val="00CB154A"/>
    <w:rsid w:val="00CB1905"/>
    <w:rsid w:val="00CB27D4"/>
    <w:rsid w:val="00CB291F"/>
    <w:rsid w:val="00CB2CD0"/>
    <w:rsid w:val="00CB40B1"/>
    <w:rsid w:val="00CB5128"/>
    <w:rsid w:val="00CB6879"/>
    <w:rsid w:val="00CB68D5"/>
    <w:rsid w:val="00CB6981"/>
    <w:rsid w:val="00CB7B79"/>
    <w:rsid w:val="00CC0A47"/>
    <w:rsid w:val="00CC1713"/>
    <w:rsid w:val="00CC1C01"/>
    <w:rsid w:val="00CC4FB2"/>
    <w:rsid w:val="00CC525F"/>
    <w:rsid w:val="00CC66AF"/>
    <w:rsid w:val="00CC7A76"/>
    <w:rsid w:val="00CC7D50"/>
    <w:rsid w:val="00CD061B"/>
    <w:rsid w:val="00CD41FC"/>
    <w:rsid w:val="00CD52AD"/>
    <w:rsid w:val="00CD535C"/>
    <w:rsid w:val="00CD718B"/>
    <w:rsid w:val="00CD7556"/>
    <w:rsid w:val="00CD7982"/>
    <w:rsid w:val="00CE0E1B"/>
    <w:rsid w:val="00CE1BC2"/>
    <w:rsid w:val="00CE1E0B"/>
    <w:rsid w:val="00CE379D"/>
    <w:rsid w:val="00CE4770"/>
    <w:rsid w:val="00CE536A"/>
    <w:rsid w:val="00CE53C6"/>
    <w:rsid w:val="00CF0278"/>
    <w:rsid w:val="00CF0D0C"/>
    <w:rsid w:val="00CF1332"/>
    <w:rsid w:val="00CF1717"/>
    <w:rsid w:val="00CF7762"/>
    <w:rsid w:val="00D03409"/>
    <w:rsid w:val="00D037C8"/>
    <w:rsid w:val="00D07184"/>
    <w:rsid w:val="00D11105"/>
    <w:rsid w:val="00D11416"/>
    <w:rsid w:val="00D1186A"/>
    <w:rsid w:val="00D11A96"/>
    <w:rsid w:val="00D11FAF"/>
    <w:rsid w:val="00D12874"/>
    <w:rsid w:val="00D130AB"/>
    <w:rsid w:val="00D14D2D"/>
    <w:rsid w:val="00D15268"/>
    <w:rsid w:val="00D15C25"/>
    <w:rsid w:val="00D16341"/>
    <w:rsid w:val="00D16599"/>
    <w:rsid w:val="00D1660C"/>
    <w:rsid w:val="00D1740A"/>
    <w:rsid w:val="00D17C79"/>
    <w:rsid w:val="00D2226A"/>
    <w:rsid w:val="00D22A70"/>
    <w:rsid w:val="00D22BB7"/>
    <w:rsid w:val="00D26AD4"/>
    <w:rsid w:val="00D27AE6"/>
    <w:rsid w:val="00D3015B"/>
    <w:rsid w:val="00D315F2"/>
    <w:rsid w:val="00D34349"/>
    <w:rsid w:val="00D34CFA"/>
    <w:rsid w:val="00D36752"/>
    <w:rsid w:val="00D40054"/>
    <w:rsid w:val="00D4016F"/>
    <w:rsid w:val="00D45207"/>
    <w:rsid w:val="00D4556E"/>
    <w:rsid w:val="00D45CD7"/>
    <w:rsid w:val="00D46E87"/>
    <w:rsid w:val="00D509B2"/>
    <w:rsid w:val="00D50C46"/>
    <w:rsid w:val="00D5111D"/>
    <w:rsid w:val="00D518B9"/>
    <w:rsid w:val="00D5358F"/>
    <w:rsid w:val="00D55673"/>
    <w:rsid w:val="00D57DA8"/>
    <w:rsid w:val="00D613F8"/>
    <w:rsid w:val="00D62499"/>
    <w:rsid w:val="00D64000"/>
    <w:rsid w:val="00D65D78"/>
    <w:rsid w:val="00D67B29"/>
    <w:rsid w:val="00D71228"/>
    <w:rsid w:val="00D71798"/>
    <w:rsid w:val="00D7186D"/>
    <w:rsid w:val="00D72330"/>
    <w:rsid w:val="00D7238F"/>
    <w:rsid w:val="00D74CD2"/>
    <w:rsid w:val="00D764C9"/>
    <w:rsid w:val="00D76B53"/>
    <w:rsid w:val="00D771E5"/>
    <w:rsid w:val="00D772AF"/>
    <w:rsid w:val="00D77B2A"/>
    <w:rsid w:val="00D80172"/>
    <w:rsid w:val="00D8137A"/>
    <w:rsid w:val="00D813C7"/>
    <w:rsid w:val="00D81F68"/>
    <w:rsid w:val="00D853D0"/>
    <w:rsid w:val="00D868F7"/>
    <w:rsid w:val="00D87FA9"/>
    <w:rsid w:val="00D91AFB"/>
    <w:rsid w:val="00D95485"/>
    <w:rsid w:val="00D95B92"/>
    <w:rsid w:val="00D95DE2"/>
    <w:rsid w:val="00D9615D"/>
    <w:rsid w:val="00D96305"/>
    <w:rsid w:val="00D97077"/>
    <w:rsid w:val="00D97B1D"/>
    <w:rsid w:val="00DA1056"/>
    <w:rsid w:val="00DA2981"/>
    <w:rsid w:val="00DA5CD7"/>
    <w:rsid w:val="00DA741B"/>
    <w:rsid w:val="00DB00C9"/>
    <w:rsid w:val="00DB33AC"/>
    <w:rsid w:val="00DB4D7C"/>
    <w:rsid w:val="00DB51E8"/>
    <w:rsid w:val="00DB6A32"/>
    <w:rsid w:val="00DB7489"/>
    <w:rsid w:val="00DC050F"/>
    <w:rsid w:val="00DC16D0"/>
    <w:rsid w:val="00DC1DD3"/>
    <w:rsid w:val="00DC26AB"/>
    <w:rsid w:val="00DC27DA"/>
    <w:rsid w:val="00DC2DFD"/>
    <w:rsid w:val="00DC518B"/>
    <w:rsid w:val="00DC51B8"/>
    <w:rsid w:val="00DC5391"/>
    <w:rsid w:val="00DC53C4"/>
    <w:rsid w:val="00DC7F39"/>
    <w:rsid w:val="00DD03E6"/>
    <w:rsid w:val="00DD06B6"/>
    <w:rsid w:val="00DD0911"/>
    <w:rsid w:val="00DD179D"/>
    <w:rsid w:val="00DD1855"/>
    <w:rsid w:val="00DD19B7"/>
    <w:rsid w:val="00DD2247"/>
    <w:rsid w:val="00DD2C38"/>
    <w:rsid w:val="00DD320E"/>
    <w:rsid w:val="00DD3A31"/>
    <w:rsid w:val="00DD409F"/>
    <w:rsid w:val="00DD4443"/>
    <w:rsid w:val="00DD5E8D"/>
    <w:rsid w:val="00DD7FCE"/>
    <w:rsid w:val="00DE0439"/>
    <w:rsid w:val="00DE0B3E"/>
    <w:rsid w:val="00DE0E83"/>
    <w:rsid w:val="00DE2861"/>
    <w:rsid w:val="00DE2A48"/>
    <w:rsid w:val="00DE398E"/>
    <w:rsid w:val="00DE4D9D"/>
    <w:rsid w:val="00DE54F4"/>
    <w:rsid w:val="00DE6A1E"/>
    <w:rsid w:val="00DE6D67"/>
    <w:rsid w:val="00DE7355"/>
    <w:rsid w:val="00DE781C"/>
    <w:rsid w:val="00DF0D9E"/>
    <w:rsid w:val="00DF1F68"/>
    <w:rsid w:val="00DF380F"/>
    <w:rsid w:val="00DF4B1F"/>
    <w:rsid w:val="00DF6B41"/>
    <w:rsid w:val="00DF6D02"/>
    <w:rsid w:val="00E004A7"/>
    <w:rsid w:val="00E015A9"/>
    <w:rsid w:val="00E016E0"/>
    <w:rsid w:val="00E02570"/>
    <w:rsid w:val="00E02FA9"/>
    <w:rsid w:val="00E03555"/>
    <w:rsid w:val="00E05CDC"/>
    <w:rsid w:val="00E062EC"/>
    <w:rsid w:val="00E071E3"/>
    <w:rsid w:val="00E1180C"/>
    <w:rsid w:val="00E126A8"/>
    <w:rsid w:val="00E1350C"/>
    <w:rsid w:val="00E15BFF"/>
    <w:rsid w:val="00E1642F"/>
    <w:rsid w:val="00E16C94"/>
    <w:rsid w:val="00E177CD"/>
    <w:rsid w:val="00E214BC"/>
    <w:rsid w:val="00E21569"/>
    <w:rsid w:val="00E223E4"/>
    <w:rsid w:val="00E24EB7"/>
    <w:rsid w:val="00E2567C"/>
    <w:rsid w:val="00E260D6"/>
    <w:rsid w:val="00E2756B"/>
    <w:rsid w:val="00E3004D"/>
    <w:rsid w:val="00E3018C"/>
    <w:rsid w:val="00E30427"/>
    <w:rsid w:val="00E305EA"/>
    <w:rsid w:val="00E31E27"/>
    <w:rsid w:val="00E32F15"/>
    <w:rsid w:val="00E3615D"/>
    <w:rsid w:val="00E43FB9"/>
    <w:rsid w:val="00E445E2"/>
    <w:rsid w:val="00E456B7"/>
    <w:rsid w:val="00E47714"/>
    <w:rsid w:val="00E4776F"/>
    <w:rsid w:val="00E500A9"/>
    <w:rsid w:val="00E5180A"/>
    <w:rsid w:val="00E51C76"/>
    <w:rsid w:val="00E52F2D"/>
    <w:rsid w:val="00E534C4"/>
    <w:rsid w:val="00E53EE9"/>
    <w:rsid w:val="00E57D45"/>
    <w:rsid w:val="00E61DB3"/>
    <w:rsid w:val="00E62316"/>
    <w:rsid w:val="00E66C13"/>
    <w:rsid w:val="00E676FC"/>
    <w:rsid w:val="00E67D61"/>
    <w:rsid w:val="00E70D20"/>
    <w:rsid w:val="00E71606"/>
    <w:rsid w:val="00E721F7"/>
    <w:rsid w:val="00E751CC"/>
    <w:rsid w:val="00E758EB"/>
    <w:rsid w:val="00E75C0C"/>
    <w:rsid w:val="00E76371"/>
    <w:rsid w:val="00E77A18"/>
    <w:rsid w:val="00E805B2"/>
    <w:rsid w:val="00E813D9"/>
    <w:rsid w:val="00E815C5"/>
    <w:rsid w:val="00E81F4C"/>
    <w:rsid w:val="00E84D27"/>
    <w:rsid w:val="00E85790"/>
    <w:rsid w:val="00E86BC7"/>
    <w:rsid w:val="00E86D84"/>
    <w:rsid w:val="00E91055"/>
    <w:rsid w:val="00E919B1"/>
    <w:rsid w:val="00E91CA9"/>
    <w:rsid w:val="00E929A7"/>
    <w:rsid w:val="00E931ED"/>
    <w:rsid w:val="00E94314"/>
    <w:rsid w:val="00E95A42"/>
    <w:rsid w:val="00E95AD0"/>
    <w:rsid w:val="00EA1C89"/>
    <w:rsid w:val="00EA1D58"/>
    <w:rsid w:val="00EA2681"/>
    <w:rsid w:val="00EA6067"/>
    <w:rsid w:val="00EA7CB1"/>
    <w:rsid w:val="00EB0198"/>
    <w:rsid w:val="00EB44A8"/>
    <w:rsid w:val="00EB46A7"/>
    <w:rsid w:val="00EB580C"/>
    <w:rsid w:val="00EB5AC9"/>
    <w:rsid w:val="00EB5BAA"/>
    <w:rsid w:val="00EB631E"/>
    <w:rsid w:val="00EB6664"/>
    <w:rsid w:val="00EB6B79"/>
    <w:rsid w:val="00EC1DDF"/>
    <w:rsid w:val="00EC3426"/>
    <w:rsid w:val="00EC34EB"/>
    <w:rsid w:val="00EC3E80"/>
    <w:rsid w:val="00EC4093"/>
    <w:rsid w:val="00EC45DB"/>
    <w:rsid w:val="00EC4B44"/>
    <w:rsid w:val="00EC4E1C"/>
    <w:rsid w:val="00EC5B71"/>
    <w:rsid w:val="00EC62E6"/>
    <w:rsid w:val="00EC69E0"/>
    <w:rsid w:val="00EC7D71"/>
    <w:rsid w:val="00ED045B"/>
    <w:rsid w:val="00ED13FD"/>
    <w:rsid w:val="00ED2937"/>
    <w:rsid w:val="00ED3F58"/>
    <w:rsid w:val="00ED4793"/>
    <w:rsid w:val="00ED5C92"/>
    <w:rsid w:val="00ED5E56"/>
    <w:rsid w:val="00ED6665"/>
    <w:rsid w:val="00ED7A59"/>
    <w:rsid w:val="00ED7FF9"/>
    <w:rsid w:val="00EE0535"/>
    <w:rsid w:val="00EE1425"/>
    <w:rsid w:val="00EE21DA"/>
    <w:rsid w:val="00EE252D"/>
    <w:rsid w:val="00EE2A83"/>
    <w:rsid w:val="00EE55F8"/>
    <w:rsid w:val="00EE5C96"/>
    <w:rsid w:val="00EE680B"/>
    <w:rsid w:val="00EF158B"/>
    <w:rsid w:val="00EF2152"/>
    <w:rsid w:val="00EF2A67"/>
    <w:rsid w:val="00EF3D7C"/>
    <w:rsid w:val="00EF3ED7"/>
    <w:rsid w:val="00EF577F"/>
    <w:rsid w:val="00EF7756"/>
    <w:rsid w:val="00F00132"/>
    <w:rsid w:val="00F00AF4"/>
    <w:rsid w:val="00F01417"/>
    <w:rsid w:val="00F01514"/>
    <w:rsid w:val="00F0255E"/>
    <w:rsid w:val="00F02887"/>
    <w:rsid w:val="00F02922"/>
    <w:rsid w:val="00F036E7"/>
    <w:rsid w:val="00F05AF8"/>
    <w:rsid w:val="00F06514"/>
    <w:rsid w:val="00F06B9B"/>
    <w:rsid w:val="00F071AA"/>
    <w:rsid w:val="00F07E61"/>
    <w:rsid w:val="00F07FCE"/>
    <w:rsid w:val="00F1019A"/>
    <w:rsid w:val="00F10AF5"/>
    <w:rsid w:val="00F11AA5"/>
    <w:rsid w:val="00F127DB"/>
    <w:rsid w:val="00F14215"/>
    <w:rsid w:val="00F142EE"/>
    <w:rsid w:val="00F146F0"/>
    <w:rsid w:val="00F15CBA"/>
    <w:rsid w:val="00F16334"/>
    <w:rsid w:val="00F2044A"/>
    <w:rsid w:val="00F229F6"/>
    <w:rsid w:val="00F23209"/>
    <w:rsid w:val="00F24565"/>
    <w:rsid w:val="00F258D4"/>
    <w:rsid w:val="00F276BE"/>
    <w:rsid w:val="00F27A4B"/>
    <w:rsid w:val="00F30493"/>
    <w:rsid w:val="00F31AB0"/>
    <w:rsid w:val="00F32661"/>
    <w:rsid w:val="00F34462"/>
    <w:rsid w:val="00F363D1"/>
    <w:rsid w:val="00F36BF5"/>
    <w:rsid w:val="00F36BF7"/>
    <w:rsid w:val="00F3731A"/>
    <w:rsid w:val="00F37356"/>
    <w:rsid w:val="00F4290C"/>
    <w:rsid w:val="00F4359C"/>
    <w:rsid w:val="00F44ACF"/>
    <w:rsid w:val="00F44F07"/>
    <w:rsid w:val="00F4677D"/>
    <w:rsid w:val="00F47AAB"/>
    <w:rsid w:val="00F53F72"/>
    <w:rsid w:val="00F54777"/>
    <w:rsid w:val="00F54E2E"/>
    <w:rsid w:val="00F54E51"/>
    <w:rsid w:val="00F55476"/>
    <w:rsid w:val="00F56B03"/>
    <w:rsid w:val="00F6391F"/>
    <w:rsid w:val="00F63F4C"/>
    <w:rsid w:val="00F641A3"/>
    <w:rsid w:val="00F65339"/>
    <w:rsid w:val="00F67704"/>
    <w:rsid w:val="00F70555"/>
    <w:rsid w:val="00F7166E"/>
    <w:rsid w:val="00F71689"/>
    <w:rsid w:val="00F717BA"/>
    <w:rsid w:val="00F71C56"/>
    <w:rsid w:val="00F72865"/>
    <w:rsid w:val="00F72871"/>
    <w:rsid w:val="00F72BBC"/>
    <w:rsid w:val="00F74397"/>
    <w:rsid w:val="00F74A75"/>
    <w:rsid w:val="00F75E3A"/>
    <w:rsid w:val="00F766F4"/>
    <w:rsid w:val="00F76C83"/>
    <w:rsid w:val="00F77D5E"/>
    <w:rsid w:val="00F81A21"/>
    <w:rsid w:val="00F8292D"/>
    <w:rsid w:val="00F82AEF"/>
    <w:rsid w:val="00F86E27"/>
    <w:rsid w:val="00F874F7"/>
    <w:rsid w:val="00F87CFE"/>
    <w:rsid w:val="00F87E5A"/>
    <w:rsid w:val="00F9005A"/>
    <w:rsid w:val="00F91213"/>
    <w:rsid w:val="00F91E13"/>
    <w:rsid w:val="00F96A08"/>
    <w:rsid w:val="00F96BBE"/>
    <w:rsid w:val="00F9743A"/>
    <w:rsid w:val="00FA07AA"/>
    <w:rsid w:val="00FA3BE9"/>
    <w:rsid w:val="00FA59B5"/>
    <w:rsid w:val="00FA5BB2"/>
    <w:rsid w:val="00FB0858"/>
    <w:rsid w:val="00FB10CC"/>
    <w:rsid w:val="00FB1BFB"/>
    <w:rsid w:val="00FB1CA7"/>
    <w:rsid w:val="00FB2137"/>
    <w:rsid w:val="00FB5AB0"/>
    <w:rsid w:val="00FC049B"/>
    <w:rsid w:val="00FC08C9"/>
    <w:rsid w:val="00FC0D2F"/>
    <w:rsid w:val="00FC10AD"/>
    <w:rsid w:val="00FC2581"/>
    <w:rsid w:val="00FC3534"/>
    <w:rsid w:val="00FC36C1"/>
    <w:rsid w:val="00FC3843"/>
    <w:rsid w:val="00FC4912"/>
    <w:rsid w:val="00FC5F50"/>
    <w:rsid w:val="00FC6116"/>
    <w:rsid w:val="00FC6FAB"/>
    <w:rsid w:val="00FC7871"/>
    <w:rsid w:val="00FD075F"/>
    <w:rsid w:val="00FD1BA2"/>
    <w:rsid w:val="00FD2424"/>
    <w:rsid w:val="00FD279E"/>
    <w:rsid w:val="00FD3A91"/>
    <w:rsid w:val="00FD3F90"/>
    <w:rsid w:val="00FD55E0"/>
    <w:rsid w:val="00FD5602"/>
    <w:rsid w:val="00FD60B6"/>
    <w:rsid w:val="00FD6428"/>
    <w:rsid w:val="00FD6533"/>
    <w:rsid w:val="00FD6C39"/>
    <w:rsid w:val="00FD7512"/>
    <w:rsid w:val="00FE005B"/>
    <w:rsid w:val="00FE2BFC"/>
    <w:rsid w:val="00FE4DB1"/>
    <w:rsid w:val="00FE522A"/>
    <w:rsid w:val="00FE63B5"/>
    <w:rsid w:val="00FE63E0"/>
    <w:rsid w:val="00FF167D"/>
    <w:rsid w:val="00FF1EB0"/>
    <w:rsid w:val="00FF64F8"/>
    <w:rsid w:val="00FF672D"/>
    <w:rsid w:val="00FF6826"/>
    <w:rsid w:val="00FF6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9A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7B29"/>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2"/>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2"/>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2"/>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2"/>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2"/>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2"/>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2"/>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2"/>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rsid w:val="00F71C56"/>
    <w:rPr>
      <w:rFonts w:ascii="Arial" w:hAnsi="Arial" w:cs="Arial"/>
      <w:b w:val="0"/>
      <w:i w:val="0"/>
      <w:sz w:val="22"/>
      <w:vertAlign w:val="superscript"/>
    </w:rPr>
  </w:style>
  <w:style w:type="paragraph" w:styleId="FootnoteText">
    <w:name w:val="footnote text"/>
    <w:basedOn w:val="Normal"/>
    <w:link w:val="FootnoteTextChar"/>
    <w:uiPriority w:val="99"/>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rsid w:val="00F71C56"/>
    <w:rPr>
      <w:rFonts w:ascii="Arial" w:hAnsi="Arial" w:cs="Arial"/>
      <w:sz w:val="18"/>
    </w:rPr>
  </w:style>
  <w:style w:type="paragraph" w:customStyle="1" w:styleId="h1Sch">
    <w:name w:val="h1_Sch"/>
    <w:basedOn w:val="baseheading"/>
    <w:next w:val="h2SchPart"/>
    <w:qFormat/>
    <w:rsid w:val="00115291"/>
    <w:pPr>
      <w:pageBreakBefore/>
      <w:spacing w:before="480"/>
      <w:outlineLvl w:val="0"/>
    </w:pPr>
    <w:rPr>
      <w:rFonts w:ascii="Times New Roman" w:hAnsi="Times New Roman"/>
      <w:sz w:val="36"/>
    </w:rPr>
  </w:style>
  <w:style w:type="paragraph" w:customStyle="1" w:styleId="h2SchPart">
    <w:name w:val="h2_Sch_Part"/>
    <w:basedOn w:val="baseheading"/>
    <w:next w:val="h3SchDiv"/>
    <w:rsid w:val="00E919B1"/>
    <w:pPr>
      <w:pageBreakBefore/>
    </w:pPr>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qFormat/>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qFormat/>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qFormat/>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qFormat/>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rsid w:val="0083235A"/>
    <w:rPr>
      <w:rFonts w:ascii="Tahoma" w:eastAsia="Calibri" w:hAnsi="Tahoma"/>
      <w:sz w:val="16"/>
      <w:szCs w:val="16"/>
    </w:rPr>
  </w:style>
  <w:style w:type="paragraph" w:styleId="ListParagraph">
    <w:name w:val="List Paragraph"/>
    <w:basedOn w:val="Normal"/>
    <w:link w:val="ListParagraphChar"/>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c"/>
    <w:basedOn w:val="OPCParaBase"/>
    <w:next w:val="Normal"/>
    <w:qFormat/>
    <w:rsid w:val="00115291"/>
    <w:pPr>
      <w:keepNext/>
      <w:keepLines/>
      <w:pageBreakBefore/>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115291"/>
    <w:pPr>
      <w:keepNext/>
      <w:keepLines/>
      <w:pageBreakBefore/>
      <w:spacing w:before="280" w:line="240" w:lineRule="auto"/>
      <w:ind w:left="1134" w:hanging="1134"/>
      <w:outlineLvl w:val="1"/>
    </w:pPr>
    <w:rPr>
      <w:b/>
      <w:kern w:val="28"/>
      <w:sz w:val="32"/>
    </w:rPr>
  </w:style>
  <w:style w:type="paragraph" w:customStyle="1" w:styleId="h3Div">
    <w:name w:val="h3_Div"/>
    <w:aliases w:val="ActHead 3,d"/>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F67704"/>
    <w:pPr>
      <w:tabs>
        <w:tab w:val="left" w:pos="709"/>
      </w:tabs>
      <w:spacing w:before="120" w:line="240" w:lineRule="auto"/>
      <w:ind w:left="709" w:hanging="709"/>
    </w:pPr>
    <w:rPr>
      <w:sz w:val="18"/>
    </w:rPr>
  </w:style>
  <w:style w:type="paragraph" w:customStyle="1" w:styleId="nPara">
    <w:name w:val="n_Para"/>
    <w:aliases w:val="na,note(par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aaa"/>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D67B29"/>
    <w:pPr>
      <w:tabs>
        <w:tab w:val="left" w:pos="1560"/>
      </w:tabs>
      <w:ind w:left="2268" w:hanging="1134"/>
    </w:pPr>
  </w:style>
  <w:style w:type="paragraph" w:customStyle="1" w:styleId="SOHeadBold">
    <w:name w:val="SO HeadBold"/>
    <w:aliases w:val="sohb"/>
    <w:basedOn w:val="SOText"/>
    <w:next w:val="SOText"/>
    <w:link w:val="SOHeadBoldChar"/>
    <w:qFormat/>
    <w:rsid w:val="00D67B29"/>
    <w:rPr>
      <w:b/>
    </w:rPr>
  </w:style>
  <w:style w:type="paragraph" w:customStyle="1" w:styleId="SOHeadItalic">
    <w:name w:val="SO HeadItalic"/>
    <w:aliases w:val="sohi"/>
    <w:basedOn w:val="SOText"/>
    <w:next w:val="SOText"/>
    <w:link w:val="SOHeadItalicChar"/>
    <w:qFormat/>
    <w:rsid w:val="00D67B29"/>
    <w:rPr>
      <w:i/>
    </w:rPr>
  </w:style>
  <w:style w:type="paragraph" w:customStyle="1" w:styleId="SOPara">
    <w:name w:val="SO Para"/>
    <w:aliases w:val="soa"/>
    <w:basedOn w:val="SOText"/>
    <w:link w:val="SOParaChar"/>
    <w:qFormat/>
    <w:rsid w:val="00D67B29"/>
    <w:pPr>
      <w:tabs>
        <w:tab w:val="right" w:pos="1786"/>
      </w:tabs>
      <w:spacing w:before="40"/>
      <w:ind w:left="2070" w:hanging="936"/>
    </w:pPr>
  </w:style>
  <w:style w:type="paragraph" w:customStyle="1" w:styleId="SOText2">
    <w:name w:val="SO Text2"/>
    <w:aliases w:val="sot2"/>
    <w:basedOn w:val="Normal"/>
    <w:next w:val="SOText"/>
    <w:link w:val="SOText2Char"/>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ssh"/>
    <w:basedOn w:val="OPCParaBase"/>
    <w:next w:val="tMain"/>
    <w:qFormat/>
    <w:rsid w:val="00D67B29"/>
    <w:pPr>
      <w:keepNext/>
      <w:keepLines/>
      <w:spacing w:before="240" w:line="240" w:lineRule="auto"/>
      <w:ind w:left="1134"/>
    </w:pPr>
    <w:rPr>
      <w:i/>
    </w:rPr>
  </w:style>
  <w:style w:type="table" w:styleId="TableGrid">
    <w:name w:val="Table Grid"/>
    <w:basedOn w:val="TableNormal"/>
    <w:uiPriority w:val="3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rsid w:val="00DC518B"/>
    <w:rPr>
      <w:rFonts w:eastAsia="Calibri"/>
      <w:sz w:val="16"/>
      <w:szCs w:val="16"/>
      <w:lang w:eastAsia="en-US"/>
    </w:rPr>
  </w:style>
  <w:style w:type="paragraph" w:styleId="Caption">
    <w:name w:val="caption"/>
    <w:basedOn w:val="Normal"/>
    <w:next w:val="Normal"/>
    <w:uiPriority w:val="35"/>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rsid w:val="00DC518B"/>
    <w:rPr>
      <w:rFonts w:ascii="Consolas" w:eastAsia="Calibri" w:hAnsi="Consolas"/>
      <w:sz w:val="21"/>
      <w:szCs w:val="21"/>
      <w:lang w:eastAsia="en-US"/>
    </w:rPr>
  </w:style>
  <w:style w:type="paragraph" w:styleId="Quote">
    <w:name w:val="Quote"/>
    <w:basedOn w:val="Normal"/>
    <w:next w:val="Normal"/>
    <w:link w:val="QuoteChar"/>
    <w:uiPriority w:val="99"/>
    <w:qFormat/>
    <w:rsid w:val="00DC518B"/>
    <w:rPr>
      <w:i/>
      <w:iCs/>
      <w:color w:val="000000" w:themeColor="text1"/>
    </w:rPr>
  </w:style>
  <w:style w:type="character" w:customStyle="1" w:styleId="QuoteChar">
    <w:name w:val="Quote Char"/>
    <w:basedOn w:val="DefaultParagraphFont"/>
    <w:link w:val="Quote"/>
    <w:uiPriority w:val="99"/>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uiPriority w:val="10"/>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C518B"/>
    <w:pPr>
      <w:numPr>
        <w:numId w:val="0"/>
      </w:num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styleId="Emphasis">
    <w:name w:val="Emphasis"/>
    <w:basedOn w:val="DefaultParagraphFont"/>
    <w:uiPriority w:val="20"/>
    <w:qFormat/>
    <w:rsid w:val="00BB7E75"/>
    <w:rPr>
      <w:i/>
      <w:iCs/>
      <w:sz w:val="24"/>
      <w:szCs w:val="24"/>
      <w:bdr w:val="none" w:sz="0" w:space="0" w:color="auto" w:frame="1"/>
      <w:vertAlign w:val="baseline"/>
    </w:rPr>
  </w:style>
  <w:style w:type="character" w:styleId="CommentReference">
    <w:name w:val="annotation reference"/>
    <w:basedOn w:val="DefaultParagraphFont"/>
    <w:uiPriority w:val="99"/>
    <w:rsid w:val="00BB7E75"/>
    <w:rPr>
      <w:sz w:val="16"/>
      <w:szCs w:val="16"/>
    </w:rPr>
  </w:style>
  <w:style w:type="paragraph" w:customStyle="1" w:styleId="R2">
    <w:name w:val="R2"/>
    <w:aliases w:val="(2)"/>
    <w:basedOn w:val="Normal"/>
    <w:rsid w:val="00BB7E75"/>
    <w:pPr>
      <w:keepLines/>
      <w:tabs>
        <w:tab w:val="right" w:pos="794"/>
      </w:tabs>
      <w:spacing w:before="180" w:line="260" w:lineRule="exact"/>
      <w:ind w:left="964" w:hanging="964"/>
      <w:jc w:val="both"/>
    </w:pPr>
    <w:rPr>
      <w:rFonts w:eastAsia="Times New Roman"/>
      <w:sz w:val="24"/>
      <w:szCs w:val="24"/>
      <w:lang w:eastAsia="en-AU"/>
    </w:rPr>
  </w:style>
  <w:style w:type="character" w:customStyle="1" w:styleId="paragraphChar">
    <w:name w:val="paragraph Char"/>
    <w:aliases w:val="a Char"/>
    <w:basedOn w:val="DefaultParagraphFont"/>
    <w:link w:val="tPara"/>
    <w:rsid w:val="00BB7E75"/>
    <w:rPr>
      <w:sz w:val="22"/>
    </w:rPr>
  </w:style>
  <w:style w:type="paragraph" w:customStyle="1" w:styleId="noteMain">
    <w:name w:val="note_Main"/>
    <w:basedOn w:val="tMain"/>
    <w:qFormat/>
    <w:rsid w:val="00BB7E75"/>
    <w:pPr>
      <w:keepLines/>
      <w:tabs>
        <w:tab w:val="clear" w:pos="1021"/>
        <w:tab w:val="right" w:pos="794"/>
      </w:tabs>
      <w:spacing w:before="80" w:after="100" w:line="220" w:lineRule="exact"/>
      <w:ind w:left="964" w:hanging="964"/>
      <w:jc w:val="both"/>
    </w:pPr>
    <w:rPr>
      <w:sz w:val="20"/>
      <w:szCs w:val="24"/>
    </w:rPr>
  </w:style>
  <w:style w:type="paragraph" w:customStyle="1" w:styleId="TableText0">
    <w:name w:val="TableText"/>
    <w:basedOn w:val="Normal"/>
    <w:rsid w:val="00BB7E75"/>
    <w:pPr>
      <w:spacing w:before="60" w:after="60" w:line="240" w:lineRule="exact"/>
    </w:pPr>
    <w:rPr>
      <w:rFonts w:eastAsia="Times New Roman"/>
      <w:sz w:val="24"/>
      <w:szCs w:val="24"/>
      <w:lang w:eastAsia="en-AU"/>
    </w:rPr>
  </w:style>
  <w:style w:type="paragraph" w:customStyle="1" w:styleId="noteSubpara">
    <w:name w:val="note_Subpara"/>
    <w:basedOn w:val="tSubpara"/>
    <w:qFormat/>
    <w:rsid w:val="00BB7E75"/>
    <w:pPr>
      <w:keepLines/>
      <w:tabs>
        <w:tab w:val="clear" w:pos="1985"/>
        <w:tab w:val="right" w:pos="2211"/>
      </w:tabs>
      <w:spacing w:before="0" w:after="100" w:line="220" w:lineRule="exact"/>
      <w:ind w:left="2410" w:hanging="2410"/>
      <w:jc w:val="both"/>
    </w:pPr>
    <w:rPr>
      <w:sz w:val="20"/>
      <w:szCs w:val="24"/>
    </w:rPr>
  </w:style>
  <w:style w:type="character" w:customStyle="1" w:styleId="SOTextChar">
    <w:name w:val="SO Text Char"/>
    <w:aliases w:val="sot Char"/>
    <w:basedOn w:val="DefaultParagraphFont"/>
    <w:link w:val="SOText"/>
    <w:rsid w:val="00BB7E75"/>
    <w:rPr>
      <w:rFonts w:eastAsia="Calibri"/>
      <w:sz w:val="22"/>
    </w:rPr>
  </w:style>
  <w:style w:type="character" w:customStyle="1" w:styleId="SOParaChar">
    <w:name w:val="SO Para Char"/>
    <w:aliases w:val="soa Char"/>
    <w:basedOn w:val="DefaultParagraphFont"/>
    <w:link w:val="SOPara"/>
    <w:rsid w:val="00BB7E75"/>
    <w:rPr>
      <w:rFonts w:eastAsia="Calibri"/>
      <w:sz w:val="22"/>
    </w:rPr>
  </w:style>
  <w:style w:type="character" w:customStyle="1" w:styleId="SOHeadBoldChar">
    <w:name w:val="SO HeadBold Char"/>
    <w:aliases w:val="sohb Char"/>
    <w:basedOn w:val="DefaultParagraphFont"/>
    <w:link w:val="SOHeadBold"/>
    <w:rsid w:val="00BB7E75"/>
    <w:rPr>
      <w:rFonts w:eastAsia="Calibri"/>
      <w:b/>
      <w:sz w:val="22"/>
    </w:rPr>
  </w:style>
  <w:style w:type="character" w:customStyle="1" w:styleId="SOHeadItalicChar">
    <w:name w:val="SO HeadItalic Char"/>
    <w:aliases w:val="sohi Char"/>
    <w:basedOn w:val="DefaultParagraphFont"/>
    <w:link w:val="SOHeadItalic"/>
    <w:rsid w:val="00BB7E75"/>
    <w:rPr>
      <w:rFonts w:eastAsia="Calibri"/>
      <w:i/>
      <w:sz w:val="22"/>
    </w:rPr>
  </w:style>
  <w:style w:type="character" w:customStyle="1" w:styleId="SOBulletChar">
    <w:name w:val="SO Bullet Char"/>
    <w:aliases w:val="sotb Char"/>
    <w:basedOn w:val="DefaultParagraphFont"/>
    <w:link w:val="SOBullet"/>
    <w:rsid w:val="00BB7E75"/>
    <w:rPr>
      <w:rFonts w:eastAsia="Calibri"/>
      <w:sz w:val="22"/>
    </w:rPr>
  </w:style>
  <w:style w:type="character" w:customStyle="1" w:styleId="SOBulletNoteChar">
    <w:name w:val="SO BulletNote Char"/>
    <w:aliases w:val="sonb Char"/>
    <w:basedOn w:val="DefaultParagraphFont"/>
    <w:link w:val="SOBulletNote"/>
    <w:rsid w:val="00BB7E75"/>
    <w:rPr>
      <w:rFonts w:eastAsia="Calibri"/>
      <w:sz w:val="18"/>
    </w:rPr>
  </w:style>
  <w:style w:type="character" w:customStyle="1" w:styleId="SOText2Char">
    <w:name w:val="SO Text2 Char"/>
    <w:aliases w:val="sot2 Char"/>
    <w:basedOn w:val="DefaultParagraphFont"/>
    <w:link w:val="SOText2"/>
    <w:rsid w:val="00BB7E75"/>
    <w:rPr>
      <w:rFonts w:eastAsia="Calibri"/>
      <w:sz w:val="22"/>
      <w:lang w:eastAsia="en-US"/>
    </w:rPr>
  </w:style>
  <w:style w:type="character" w:customStyle="1" w:styleId="subsectionChar">
    <w:name w:val="subsection Char"/>
    <w:aliases w:val="ss Char"/>
    <w:basedOn w:val="DefaultParagraphFont"/>
    <w:link w:val="tMain"/>
    <w:locked/>
    <w:rsid w:val="00BB7E75"/>
    <w:rPr>
      <w:sz w:val="22"/>
    </w:rPr>
  </w:style>
  <w:style w:type="character" w:customStyle="1" w:styleId="ListParagraphChar">
    <w:name w:val="List Paragraph Char"/>
    <w:basedOn w:val="DefaultParagraphFont"/>
    <w:link w:val="ListParagraph"/>
    <w:uiPriority w:val="34"/>
    <w:locked/>
    <w:rsid w:val="00BB7E75"/>
    <w:rPr>
      <w:rFonts w:eastAsia="Calibri"/>
      <w:sz w:val="22"/>
      <w:lang w:eastAsia="en-US"/>
    </w:rPr>
  </w:style>
  <w:style w:type="paragraph" w:customStyle="1" w:styleId="definition">
    <w:name w:val="definition"/>
    <w:basedOn w:val="Normal"/>
    <w:rsid w:val="00BB7E75"/>
    <w:pPr>
      <w:spacing w:before="80" w:line="260" w:lineRule="exact"/>
      <w:ind w:left="964"/>
      <w:jc w:val="both"/>
    </w:pPr>
    <w:rPr>
      <w:rFonts w:eastAsia="Times New Roman"/>
      <w:sz w:val="24"/>
      <w:szCs w:val="24"/>
      <w:lang w:eastAsia="en-AU"/>
    </w:rPr>
  </w:style>
  <w:style w:type="paragraph" w:customStyle="1" w:styleId="Rc">
    <w:name w:val="Rc"/>
    <w:aliases w:val="Rn continued"/>
    <w:basedOn w:val="Normal"/>
    <w:next w:val="R2"/>
    <w:rsid w:val="00BB7E75"/>
    <w:pPr>
      <w:spacing w:before="60" w:line="260" w:lineRule="exact"/>
      <w:ind w:left="964"/>
      <w:jc w:val="both"/>
    </w:pPr>
    <w:rPr>
      <w:rFonts w:eastAsia="Times New Roman"/>
      <w:sz w:val="24"/>
      <w:szCs w:val="24"/>
      <w:lang w:eastAsia="en-AU"/>
    </w:rPr>
  </w:style>
  <w:style w:type="paragraph" w:customStyle="1" w:styleId="notePara">
    <w:name w:val="note_Para"/>
    <w:basedOn w:val="tPara"/>
    <w:qFormat/>
    <w:rsid w:val="00BB7E75"/>
    <w:pPr>
      <w:keepLines/>
      <w:spacing w:before="0" w:after="100" w:line="220" w:lineRule="exact"/>
      <w:ind w:left="1701" w:hanging="1701"/>
      <w:jc w:val="both"/>
    </w:pPr>
    <w:rPr>
      <w:sz w:val="20"/>
      <w:szCs w:val="24"/>
    </w:rPr>
  </w:style>
  <w:style w:type="paragraph" w:customStyle="1" w:styleId="Tempstyle">
    <w:name w:val="Temp style"/>
    <w:basedOn w:val="Normal"/>
    <w:rsid w:val="00BB7E75"/>
    <w:pPr>
      <w:spacing w:line="240" w:lineRule="auto"/>
    </w:pPr>
    <w:rPr>
      <w:rFonts w:eastAsia="Times New Roman"/>
      <w:sz w:val="24"/>
      <w:szCs w:val="24"/>
      <w:lang w:eastAsia="en-AU"/>
    </w:rPr>
  </w:style>
  <w:style w:type="paragraph" w:customStyle="1" w:styleId="h1ChSch">
    <w:name w:val="h1_Ch_Sch"/>
    <w:basedOn w:val="Heading1"/>
    <w:next w:val="Normal"/>
    <w:qFormat/>
    <w:rsid w:val="00BB7E75"/>
    <w:pPr>
      <w:pageBreakBefore/>
      <w:numPr>
        <w:numId w:val="0"/>
      </w:numPr>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BB7E7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BB7E7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BB7E7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BB7E7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BB7E75"/>
    <w:pPr>
      <w:spacing w:before="20" w:line="240" w:lineRule="exact"/>
      <w:jc w:val="center"/>
    </w:pPr>
    <w:rPr>
      <w:rFonts w:ascii="Arial" w:hAnsi="Arial"/>
      <w:i/>
      <w:sz w:val="18"/>
    </w:rPr>
  </w:style>
  <w:style w:type="paragraph" w:customStyle="1" w:styleId="Sec">
    <w:name w:val="Sec"/>
    <w:basedOn w:val="Normal"/>
    <w:next w:val="Normal"/>
    <w:uiPriority w:val="99"/>
    <w:rsid w:val="00BB7E7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BB7E7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BB7E75"/>
    <w:rPr>
      <w:rFonts w:ascii="Arial" w:hAnsi="Arial" w:cs="Arial"/>
      <w:iCs/>
      <w:sz w:val="18"/>
      <w:lang w:eastAsia="en-US"/>
    </w:rPr>
  </w:style>
  <w:style w:type="paragraph" w:customStyle="1" w:styleId="NoteEnd">
    <w:name w:val="Note End"/>
    <w:basedOn w:val="Normal"/>
    <w:rsid w:val="00BB7E75"/>
    <w:pPr>
      <w:keepLines/>
      <w:spacing w:before="120" w:line="240" w:lineRule="exact"/>
      <w:ind w:left="567" w:hanging="567"/>
      <w:jc w:val="both"/>
    </w:pPr>
    <w:rPr>
      <w:rFonts w:eastAsia="Times New Roman"/>
      <w:sz w:val="24"/>
      <w:szCs w:val="24"/>
      <w:lang w:eastAsia="en-AU"/>
    </w:rPr>
  </w:style>
  <w:style w:type="paragraph" w:customStyle="1" w:styleId="noteSubsub">
    <w:name w:val="note_Subsub"/>
    <w:basedOn w:val="tSubsub"/>
    <w:qFormat/>
    <w:rsid w:val="00BB7E75"/>
    <w:pPr>
      <w:tabs>
        <w:tab w:val="clear" w:pos="2722"/>
        <w:tab w:val="right" w:pos="2948"/>
      </w:tabs>
      <w:spacing w:before="0" w:after="100" w:line="220" w:lineRule="exact"/>
      <w:ind w:left="3119" w:hanging="3119"/>
      <w:jc w:val="both"/>
    </w:pPr>
    <w:rPr>
      <w:sz w:val="20"/>
      <w:szCs w:val="24"/>
    </w:rPr>
  </w:style>
  <w:style w:type="paragraph" w:customStyle="1" w:styleId="HR">
    <w:name w:val="HR"/>
    <w:aliases w:val="Regulation Heading"/>
    <w:basedOn w:val="Normal"/>
    <w:next w:val="Normal"/>
    <w:rsid w:val="00BB7E75"/>
    <w:pPr>
      <w:keepNext/>
      <w:keepLines/>
      <w:spacing w:before="360" w:line="240" w:lineRule="auto"/>
      <w:ind w:left="964" w:hanging="964"/>
    </w:pPr>
    <w:rPr>
      <w:rFonts w:ascii="Arial" w:eastAsia="Times New Roman" w:hAnsi="Arial"/>
      <w:b/>
      <w:sz w:val="24"/>
      <w:szCs w:val="24"/>
      <w:lang w:eastAsia="en-AU"/>
    </w:rPr>
  </w:style>
  <w:style w:type="paragraph" w:customStyle="1" w:styleId="P1">
    <w:name w:val="P1"/>
    <w:aliases w:val="(a)"/>
    <w:basedOn w:val="Normal"/>
    <w:rsid w:val="00BB7E7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R1">
    <w:name w:val="R1"/>
    <w:aliases w:val="1. or 1.(1)"/>
    <w:basedOn w:val="Normal"/>
    <w:next w:val="R2"/>
    <w:rsid w:val="00BB7E75"/>
    <w:pPr>
      <w:keepLines/>
      <w:tabs>
        <w:tab w:val="right" w:pos="794"/>
      </w:tabs>
      <w:spacing w:before="120" w:line="260" w:lineRule="exact"/>
      <w:ind w:left="964" w:hanging="964"/>
      <w:jc w:val="both"/>
    </w:pPr>
    <w:rPr>
      <w:rFonts w:eastAsia="Times New Roman"/>
      <w:sz w:val="24"/>
      <w:szCs w:val="24"/>
      <w:lang w:eastAsia="en-AU"/>
    </w:rPr>
  </w:style>
  <w:style w:type="paragraph" w:customStyle="1" w:styleId="Bullet">
    <w:name w:val="Bullet"/>
    <w:aliases w:val="b"/>
    <w:basedOn w:val="Normal"/>
    <w:link w:val="BulletChar"/>
    <w:qFormat/>
    <w:rsid w:val="00BB7E75"/>
    <w:pPr>
      <w:numPr>
        <w:numId w:val="5"/>
      </w:numPr>
      <w:spacing w:before="120" w:after="120" w:line="276" w:lineRule="auto"/>
    </w:pPr>
    <w:rPr>
      <w:rFonts w:ascii="Calibri" w:eastAsia="Times New Roman" w:hAnsi="Calibri"/>
      <w:sz w:val="24"/>
      <w:szCs w:val="22"/>
    </w:rPr>
  </w:style>
  <w:style w:type="character" w:customStyle="1" w:styleId="BulletChar">
    <w:name w:val="Bullet Char"/>
    <w:aliases w:val="b Char"/>
    <w:link w:val="Bullet"/>
    <w:locked/>
    <w:rsid w:val="00BB7E75"/>
    <w:rPr>
      <w:rFonts w:ascii="Calibri" w:hAnsi="Calibri"/>
      <w:sz w:val="24"/>
      <w:szCs w:val="22"/>
      <w:lang w:eastAsia="en-US"/>
    </w:rPr>
  </w:style>
  <w:style w:type="paragraph" w:customStyle="1" w:styleId="Dash">
    <w:name w:val="Dash"/>
    <w:basedOn w:val="Normal"/>
    <w:link w:val="DashChar"/>
    <w:qFormat/>
    <w:rsid w:val="00BB7E75"/>
    <w:pPr>
      <w:numPr>
        <w:ilvl w:val="1"/>
        <w:numId w:val="5"/>
      </w:numPr>
      <w:spacing w:before="120" w:after="120" w:line="276" w:lineRule="auto"/>
    </w:pPr>
    <w:rPr>
      <w:rFonts w:ascii="Calibri" w:eastAsia="Times New Roman" w:hAnsi="Calibri"/>
      <w:sz w:val="24"/>
      <w:szCs w:val="22"/>
    </w:rPr>
  </w:style>
  <w:style w:type="character" w:customStyle="1" w:styleId="DashChar">
    <w:name w:val="Dash Char"/>
    <w:link w:val="Dash"/>
    <w:locked/>
    <w:rsid w:val="00BB7E75"/>
    <w:rPr>
      <w:rFonts w:ascii="Calibri" w:hAnsi="Calibri"/>
      <w:sz w:val="24"/>
      <w:szCs w:val="22"/>
      <w:lang w:eastAsia="en-US"/>
    </w:rPr>
  </w:style>
  <w:style w:type="paragraph" w:customStyle="1" w:styleId="DoubleDot">
    <w:name w:val="Double Dot"/>
    <w:basedOn w:val="Normal"/>
    <w:link w:val="DoubleDotChar"/>
    <w:rsid w:val="00BB7E75"/>
    <w:pPr>
      <w:numPr>
        <w:ilvl w:val="2"/>
        <w:numId w:val="5"/>
      </w:numPr>
      <w:spacing w:before="120" w:after="120" w:line="276" w:lineRule="auto"/>
    </w:pPr>
    <w:rPr>
      <w:rFonts w:ascii="Calibri" w:eastAsia="Times New Roman" w:hAnsi="Calibri"/>
      <w:sz w:val="24"/>
      <w:szCs w:val="22"/>
    </w:rPr>
  </w:style>
  <w:style w:type="character" w:customStyle="1" w:styleId="DoubleDotChar">
    <w:name w:val="Double Dot Char"/>
    <w:link w:val="DoubleDot"/>
    <w:locked/>
    <w:rsid w:val="00BB7E75"/>
    <w:rPr>
      <w:rFonts w:ascii="Calibri" w:hAnsi="Calibri"/>
      <w:sz w:val="24"/>
      <w:szCs w:val="22"/>
      <w:lang w:eastAsia="en-US"/>
    </w:rPr>
  </w:style>
  <w:style w:type="paragraph" w:customStyle="1" w:styleId="OutlineNumbered1">
    <w:name w:val="Outline Numbered 1"/>
    <w:basedOn w:val="Normal"/>
    <w:link w:val="OutlineNumbered1Char"/>
    <w:rsid w:val="00BB7E75"/>
    <w:pPr>
      <w:numPr>
        <w:numId w:val="6"/>
      </w:numPr>
      <w:spacing w:before="120" w:after="120" w:line="276" w:lineRule="auto"/>
    </w:pPr>
    <w:rPr>
      <w:rFonts w:ascii="Calibri" w:eastAsia="Times New Roman" w:hAnsi="Calibri"/>
      <w:sz w:val="24"/>
      <w:szCs w:val="22"/>
    </w:rPr>
  </w:style>
  <w:style w:type="character" w:customStyle="1" w:styleId="OutlineNumbered1Char">
    <w:name w:val="Outline Numbered 1 Char"/>
    <w:link w:val="OutlineNumbered1"/>
    <w:locked/>
    <w:rsid w:val="00BB7E75"/>
    <w:rPr>
      <w:rFonts w:ascii="Calibri" w:hAnsi="Calibri"/>
      <w:sz w:val="24"/>
      <w:szCs w:val="22"/>
      <w:lang w:eastAsia="en-US"/>
    </w:rPr>
  </w:style>
  <w:style w:type="paragraph" w:customStyle="1" w:styleId="OutlineNumbered2">
    <w:name w:val="Outline Numbered 2"/>
    <w:basedOn w:val="Normal"/>
    <w:rsid w:val="00BB7E75"/>
    <w:pPr>
      <w:numPr>
        <w:ilvl w:val="1"/>
        <w:numId w:val="6"/>
      </w:numPr>
      <w:spacing w:before="120" w:after="120" w:line="276" w:lineRule="auto"/>
    </w:pPr>
    <w:rPr>
      <w:rFonts w:ascii="Calibri" w:eastAsia="Times New Roman" w:hAnsi="Calibri"/>
      <w:sz w:val="24"/>
      <w:szCs w:val="22"/>
    </w:rPr>
  </w:style>
  <w:style w:type="paragraph" w:customStyle="1" w:styleId="OutlineNumbered3">
    <w:name w:val="Outline Numbered 3"/>
    <w:basedOn w:val="Normal"/>
    <w:rsid w:val="00BB7E75"/>
    <w:pPr>
      <w:numPr>
        <w:ilvl w:val="2"/>
        <w:numId w:val="6"/>
      </w:numPr>
      <w:spacing w:before="120" w:after="120" w:line="276" w:lineRule="auto"/>
    </w:pPr>
    <w:rPr>
      <w:rFonts w:ascii="Calibri" w:eastAsia="Times New Roman" w:hAnsi="Calibri"/>
      <w:sz w:val="24"/>
      <w:szCs w:val="22"/>
    </w:rPr>
  </w:style>
  <w:style w:type="paragraph" w:styleId="Revision">
    <w:name w:val="Revision"/>
    <w:hidden/>
    <w:uiPriority w:val="99"/>
    <w:semiHidden/>
    <w:rsid w:val="00BB7E75"/>
    <w:rPr>
      <w:rFonts w:ascii="Calibri" w:hAnsi="Calibri"/>
      <w:sz w:val="22"/>
      <w:szCs w:val="22"/>
      <w:lang w:eastAsia="en-US"/>
    </w:rPr>
  </w:style>
  <w:style w:type="paragraph" w:customStyle="1" w:styleId="CABNETParagraph">
    <w:name w:val="CABNET Paragraph"/>
    <w:basedOn w:val="Normal"/>
    <w:link w:val="CABNETParagraphChar"/>
    <w:qFormat/>
    <w:rsid w:val="00BB7E75"/>
    <w:pPr>
      <w:spacing w:before="120" w:after="120" w:line="240" w:lineRule="auto"/>
    </w:pPr>
    <w:rPr>
      <w:rFonts w:ascii="Verdana" w:eastAsia="Times New Roman" w:hAnsi="Verdana"/>
      <w:sz w:val="24"/>
      <w:szCs w:val="22"/>
    </w:rPr>
  </w:style>
  <w:style w:type="character" w:customStyle="1" w:styleId="CABNETParagraphChar">
    <w:name w:val="CABNET Paragraph Char"/>
    <w:link w:val="CABNETParagraph"/>
    <w:locked/>
    <w:rsid w:val="00BB7E75"/>
    <w:rPr>
      <w:rFonts w:ascii="Verdana" w:hAnsi="Verdana"/>
      <w:sz w:val="24"/>
      <w:szCs w:val="22"/>
      <w:lang w:eastAsia="en-US"/>
    </w:rPr>
  </w:style>
  <w:style w:type="character" w:styleId="Strong">
    <w:name w:val="Strong"/>
    <w:qFormat/>
    <w:rsid w:val="00BB7E75"/>
    <w:rPr>
      <w:rFonts w:cs="Times New Roman"/>
      <w:b/>
      <w:bCs/>
    </w:rPr>
  </w:style>
  <w:style w:type="paragraph" w:customStyle="1" w:styleId="Default">
    <w:name w:val="Default"/>
    <w:rsid w:val="00BB7E75"/>
    <w:pPr>
      <w:autoSpaceDE w:val="0"/>
      <w:autoSpaceDN w:val="0"/>
      <w:adjustRightInd w:val="0"/>
    </w:pPr>
    <w:rPr>
      <w:color w:val="000000"/>
      <w:sz w:val="24"/>
      <w:szCs w:val="24"/>
    </w:rPr>
  </w:style>
  <w:style w:type="paragraph" w:customStyle="1" w:styleId="RegPara">
    <w:name w:val="RegPara"/>
    <w:basedOn w:val="Default"/>
    <w:next w:val="Default"/>
    <w:uiPriority w:val="99"/>
    <w:rsid w:val="00BB7E75"/>
    <w:rPr>
      <w:color w:val="auto"/>
    </w:rPr>
  </w:style>
  <w:style w:type="character" w:styleId="FollowedHyperlink">
    <w:name w:val="FollowedHyperlink"/>
    <w:unhideWhenUsed/>
    <w:rsid w:val="00BB7E75"/>
    <w:rPr>
      <w:rFonts w:cs="Times New Roman"/>
      <w:color w:val="800080"/>
      <w:u w:val="single"/>
    </w:rPr>
  </w:style>
  <w:style w:type="paragraph" w:customStyle="1" w:styleId="TableNormal1">
    <w:name w:val="Table Normal1"/>
    <w:basedOn w:val="Normal"/>
    <w:uiPriority w:val="99"/>
    <w:rsid w:val="00BB7E75"/>
    <w:pPr>
      <w:spacing w:before="40" w:line="240" w:lineRule="exact"/>
    </w:pPr>
    <w:rPr>
      <w:rFonts w:ascii="Arial" w:eastAsia="Times New Roman" w:hAnsi="Arial"/>
      <w:sz w:val="20"/>
      <w:szCs w:val="24"/>
    </w:rPr>
  </w:style>
  <w:style w:type="numbering" w:customStyle="1" w:styleId="CABNETList">
    <w:name w:val="CABNET List"/>
    <w:rsid w:val="00BB7E75"/>
    <w:pPr>
      <w:numPr>
        <w:numId w:val="7"/>
      </w:numPr>
    </w:pPr>
  </w:style>
  <w:style w:type="numbering" w:styleId="ArticleSection">
    <w:name w:val="Outline List 3"/>
    <w:basedOn w:val="NoList"/>
    <w:unhideWhenUsed/>
    <w:rsid w:val="00BB7E75"/>
    <w:pPr>
      <w:numPr>
        <w:numId w:val="8"/>
      </w:numPr>
    </w:pPr>
  </w:style>
  <w:style w:type="character" w:customStyle="1" w:styleId="tl">
    <w:name w:val="tl"/>
    <w:rsid w:val="00BB7E75"/>
  </w:style>
  <w:style w:type="paragraph" w:customStyle="1" w:styleId="Normal1">
    <w:name w:val="Normal 1"/>
    <w:rsid w:val="00BB7E75"/>
    <w:pPr>
      <w:spacing w:after="240" w:line="300" w:lineRule="exact"/>
    </w:pPr>
    <w:rPr>
      <w:rFonts w:ascii="Arial" w:hAnsi="Arial" w:cs="Arial"/>
      <w:sz w:val="22"/>
      <w:lang w:eastAsia="en-US"/>
    </w:rPr>
  </w:style>
  <w:style w:type="character" w:customStyle="1" w:styleId="subtitle1">
    <w:name w:val="subtitle1"/>
    <w:basedOn w:val="DefaultParagraphFont"/>
    <w:rsid w:val="00BB7E75"/>
    <w:rPr>
      <w:b/>
      <w:bCs/>
      <w:color w:val="D12B2C"/>
      <w:sz w:val="23"/>
      <w:szCs w:val="23"/>
    </w:rPr>
  </w:style>
  <w:style w:type="paragraph" w:customStyle="1" w:styleId="HeaderBoldEven">
    <w:name w:val="HeaderBoldEven"/>
    <w:basedOn w:val="Normal"/>
    <w:rsid w:val="00BB7E75"/>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BB7E75"/>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BB7E75"/>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BB7E75"/>
    <w:pPr>
      <w:spacing w:line="240" w:lineRule="auto"/>
    </w:pPr>
    <w:rPr>
      <w:rFonts w:ascii="Arial" w:eastAsia="Times New Roman" w:hAnsi="Arial"/>
      <w:sz w:val="12"/>
      <w:szCs w:val="24"/>
      <w:lang w:eastAsia="en-AU"/>
    </w:rPr>
  </w:style>
  <w:style w:type="numbering" w:styleId="111111">
    <w:name w:val="Outline List 2"/>
    <w:basedOn w:val="NoList"/>
    <w:rsid w:val="00BB7E75"/>
    <w:pPr>
      <w:numPr>
        <w:numId w:val="9"/>
      </w:numPr>
    </w:pPr>
  </w:style>
  <w:style w:type="numbering" w:styleId="1ai">
    <w:name w:val="Outline List 1"/>
    <w:basedOn w:val="NoList"/>
    <w:rsid w:val="00BB7E75"/>
    <w:pPr>
      <w:numPr>
        <w:numId w:val="10"/>
      </w:numPr>
    </w:pPr>
  </w:style>
  <w:style w:type="character" w:styleId="HTMLAcronym">
    <w:name w:val="HTML Acronym"/>
    <w:basedOn w:val="DefaultParagraphFont"/>
    <w:rsid w:val="00BB7E75"/>
  </w:style>
  <w:style w:type="character" w:styleId="HTMLCite">
    <w:name w:val="HTML Cite"/>
    <w:basedOn w:val="DefaultParagraphFont"/>
    <w:rsid w:val="00BB7E75"/>
    <w:rPr>
      <w:i/>
      <w:iCs/>
    </w:rPr>
  </w:style>
  <w:style w:type="character" w:styleId="HTMLCode">
    <w:name w:val="HTML Code"/>
    <w:basedOn w:val="DefaultParagraphFont"/>
    <w:rsid w:val="00BB7E75"/>
    <w:rPr>
      <w:rFonts w:ascii="Courier New" w:hAnsi="Courier New" w:cs="Courier New"/>
      <w:sz w:val="20"/>
      <w:szCs w:val="20"/>
    </w:rPr>
  </w:style>
  <w:style w:type="character" w:styleId="HTMLDefinition">
    <w:name w:val="HTML Definition"/>
    <w:basedOn w:val="DefaultParagraphFont"/>
    <w:rsid w:val="00BB7E75"/>
    <w:rPr>
      <w:i/>
      <w:iCs/>
    </w:rPr>
  </w:style>
  <w:style w:type="character" w:styleId="HTMLKeyboard">
    <w:name w:val="HTML Keyboard"/>
    <w:basedOn w:val="DefaultParagraphFont"/>
    <w:rsid w:val="00BB7E75"/>
    <w:rPr>
      <w:rFonts w:ascii="Courier New" w:hAnsi="Courier New" w:cs="Courier New"/>
      <w:sz w:val="20"/>
      <w:szCs w:val="20"/>
    </w:rPr>
  </w:style>
  <w:style w:type="character" w:styleId="HTMLSample">
    <w:name w:val="HTML Sample"/>
    <w:basedOn w:val="DefaultParagraphFont"/>
    <w:rsid w:val="00BB7E75"/>
    <w:rPr>
      <w:rFonts w:ascii="Courier New" w:hAnsi="Courier New" w:cs="Courier New"/>
    </w:rPr>
  </w:style>
  <w:style w:type="character" w:styleId="HTMLTypewriter">
    <w:name w:val="HTML Typewriter"/>
    <w:basedOn w:val="DefaultParagraphFont"/>
    <w:rsid w:val="00BB7E75"/>
    <w:rPr>
      <w:rFonts w:ascii="Courier New" w:hAnsi="Courier New" w:cs="Courier New"/>
      <w:sz w:val="20"/>
      <w:szCs w:val="20"/>
    </w:rPr>
  </w:style>
  <w:style w:type="character" w:styleId="HTMLVariable">
    <w:name w:val="HTML Variable"/>
    <w:basedOn w:val="DefaultParagraphFont"/>
    <w:rsid w:val="00BB7E75"/>
    <w:rPr>
      <w:i/>
      <w:iCs/>
    </w:rPr>
  </w:style>
  <w:style w:type="table" w:styleId="Table3Deffects1">
    <w:name w:val="Table 3D effects 1"/>
    <w:basedOn w:val="TableNormal"/>
    <w:rsid w:val="00BB7E7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7E7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B7E7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B7E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B7E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B7E7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B7E7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B7E7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B7E7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B7E7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B7E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B7E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7E7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B7E7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B7E7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B7E7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B7E7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B7E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B7E7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B7E7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B7E7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B7E7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B7E7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B7E7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B7E7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B7E7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B7E7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B7E7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B7E7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B7E7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7E7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7E7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B7E7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B7E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B7E7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B7E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B7E7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B7E7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7E7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7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B7E7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B7E7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7E7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BB7E75"/>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BB7E75"/>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BB7E75"/>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BB7E75"/>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BB7E75"/>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BB7E75"/>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BB7E75"/>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BB7E75"/>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BB7E75"/>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BB7E75"/>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BB7E75"/>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BB7E75"/>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BB7E75"/>
  </w:style>
  <w:style w:type="character" w:customStyle="1" w:styleId="CharSchPTText">
    <w:name w:val="CharSchPTText"/>
    <w:basedOn w:val="DefaultParagraphFont"/>
    <w:rsid w:val="00BB7E75"/>
  </w:style>
  <w:style w:type="paragraph" w:customStyle="1" w:styleId="ContentsHead">
    <w:name w:val="ContentsHead"/>
    <w:basedOn w:val="Normal"/>
    <w:next w:val="Normal"/>
    <w:rsid w:val="00BB7E75"/>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BB7E75"/>
    <w:pPr>
      <w:spacing w:line="240" w:lineRule="auto"/>
    </w:pPr>
    <w:rPr>
      <w:rFonts w:eastAsia="Times New Roman"/>
      <w:sz w:val="24"/>
      <w:szCs w:val="24"/>
      <w:lang w:eastAsia="en-AU"/>
    </w:rPr>
  </w:style>
  <w:style w:type="paragraph" w:customStyle="1" w:styleId="DD">
    <w:name w:val="DD"/>
    <w:aliases w:val="Dictionary Definition"/>
    <w:basedOn w:val="Normal"/>
    <w:rsid w:val="00BB7E75"/>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BB7E75"/>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BB7E75"/>
    <w:pPr>
      <w:spacing w:line="240" w:lineRule="auto"/>
    </w:pPr>
    <w:rPr>
      <w:rFonts w:eastAsia="Times New Roman"/>
      <w:sz w:val="24"/>
      <w:szCs w:val="24"/>
      <w:lang w:eastAsia="en-AU"/>
    </w:rPr>
  </w:style>
  <w:style w:type="paragraph" w:customStyle="1" w:styleId="DNote">
    <w:name w:val="DNote"/>
    <w:aliases w:val="DictionaryNote"/>
    <w:basedOn w:val="Normal"/>
    <w:rsid w:val="00BB7E75"/>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BB7E75"/>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BB7E75"/>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BB7E75"/>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BB7E75"/>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HC">
    <w:name w:val="HC"/>
    <w:aliases w:val="Chapter Heading,Sch"/>
    <w:basedOn w:val="Normal"/>
    <w:next w:val="Normal"/>
    <w:rsid w:val="00BB7E75"/>
    <w:pPr>
      <w:keepNext/>
      <w:keepLines/>
      <w:pageBreakBefore/>
      <w:spacing w:before="480" w:line="240" w:lineRule="auto"/>
      <w:ind w:left="2410" w:hanging="2410"/>
    </w:pPr>
    <w:rPr>
      <w:rFonts w:ascii="Arial" w:eastAsia="Times New Roman" w:hAnsi="Arial"/>
      <w:b/>
      <w:sz w:val="40"/>
      <w:szCs w:val="24"/>
      <w:lang w:eastAsia="en-AU"/>
    </w:rPr>
  </w:style>
  <w:style w:type="paragraph" w:customStyle="1" w:styleId="HD">
    <w:name w:val="HD"/>
    <w:aliases w:val="Division Heading"/>
    <w:basedOn w:val="Normal"/>
    <w:next w:val="HR"/>
    <w:rsid w:val="00BB7E75"/>
    <w:pPr>
      <w:keepNext/>
      <w:keepLines/>
      <w:spacing w:before="360" w:line="240" w:lineRule="auto"/>
      <w:ind w:left="2410" w:hanging="2410"/>
    </w:pPr>
    <w:rPr>
      <w:rFonts w:ascii="Arial" w:eastAsia="Times New Roman" w:hAnsi="Arial"/>
      <w:b/>
      <w:sz w:val="28"/>
      <w:szCs w:val="24"/>
      <w:lang w:eastAsia="en-AU"/>
    </w:rPr>
  </w:style>
  <w:style w:type="paragraph" w:customStyle="1" w:styleId="HE">
    <w:name w:val="HE"/>
    <w:aliases w:val="Example heading"/>
    <w:basedOn w:val="Normal"/>
    <w:next w:val="ExampleBody"/>
    <w:rsid w:val="00BB7E75"/>
    <w:pPr>
      <w:keepNext/>
      <w:spacing w:before="120" w:line="220" w:lineRule="exact"/>
      <w:ind w:left="964"/>
    </w:pPr>
    <w:rPr>
      <w:rFonts w:eastAsia="Times New Roman"/>
      <w:i/>
      <w:sz w:val="20"/>
      <w:szCs w:val="24"/>
      <w:lang w:eastAsia="en-AU"/>
    </w:rPr>
  </w:style>
  <w:style w:type="paragraph" w:customStyle="1" w:styleId="HP">
    <w:name w:val="HP"/>
    <w:aliases w:val="Part Heading"/>
    <w:basedOn w:val="Normal"/>
    <w:next w:val="HD"/>
    <w:rsid w:val="00BB7E75"/>
    <w:pPr>
      <w:keepNext/>
      <w:keepLines/>
      <w:spacing w:before="360" w:line="240" w:lineRule="auto"/>
      <w:ind w:left="2410" w:hanging="2410"/>
    </w:pPr>
    <w:rPr>
      <w:rFonts w:ascii="Arial" w:eastAsia="Times New Roman" w:hAnsi="Arial"/>
      <w:b/>
      <w:sz w:val="32"/>
      <w:szCs w:val="24"/>
      <w:lang w:eastAsia="en-AU"/>
    </w:rPr>
  </w:style>
  <w:style w:type="paragraph" w:customStyle="1" w:styleId="HS">
    <w:name w:val="HS"/>
    <w:aliases w:val="Subdiv Heading"/>
    <w:basedOn w:val="Normal"/>
    <w:next w:val="HR"/>
    <w:rsid w:val="00BB7E75"/>
    <w:pPr>
      <w:keepNext/>
      <w:keepLines/>
      <w:spacing w:before="360" w:line="240" w:lineRule="auto"/>
      <w:ind w:left="2410" w:hanging="2410"/>
    </w:pPr>
    <w:rPr>
      <w:rFonts w:ascii="Arial" w:eastAsia="Times New Roman" w:hAnsi="Arial"/>
      <w:b/>
      <w:sz w:val="24"/>
      <w:szCs w:val="24"/>
      <w:lang w:eastAsia="en-AU"/>
    </w:rPr>
  </w:style>
  <w:style w:type="paragraph" w:customStyle="1" w:styleId="HSR">
    <w:name w:val="HSR"/>
    <w:aliases w:val="Subregulation Heading,HSS"/>
    <w:basedOn w:val="Normal"/>
    <w:next w:val="Normal"/>
    <w:rsid w:val="00BB7E75"/>
    <w:pPr>
      <w:keepNext/>
      <w:spacing w:before="300" w:line="240" w:lineRule="auto"/>
      <w:ind w:left="964"/>
    </w:pPr>
    <w:rPr>
      <w:rFonts w:ascii="Arial" w:eastAsia="Times New Roman" w:hAnsi="Arial"/>
      <w:i/>
      <w:sz w:val="24"/>
      <w:szCs w:val="24"/>
      <w:lang w:eastAsia="en-AU"/>
    </w:rPr>
  </w:style>
  <w:style w:type="paragraph" w:customStyle="1" w:styleId="Lt">
    <w:name w:val="Lt"/>
    <w:aliases w:val="Long title"/>
    <w:basedOn w:val="Normal"/>
    <w:rsid w:val="00BB7E75"/>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BB7E75"/>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BB7E75"/>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BB7E75"/>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BB7E75"/>
    <w:pPr>
      <w:spacing w:line="240" w:lineRule="auto"/>
    </w:pPr>
    <w:rPr>
      <w:rFonts w:eastAsia="Times New Roman"/>
      <w:sz w:val="24"/>
      <w:szCs w:val="24"/>
      <w:lang w:eastAsia="en-AU"/>
    </w:rPr>
  </w:style>
  <w:style w:type="paragraph" w:customStyle="1" w:styleId="Maker">
    <w:name w:val="Maker"/>
    <w:basedOn w:val="Normal"/>
    <w:rsid w:val="00BB7E75"/>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BB7E75"/>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BB7E75"/>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BB7E75"/>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BB7E75"/>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BB7E75"/>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BB7E75"/>
    <w:pPr>
      <w:keepLines/>
      <w:spacing w:before="120" w:line="220" w:lineRule="exact"/>
      <w:ind w:left="964"/>
      <w:jc w:val="both"/>
    </w:pPr>
    <w:rPr>
      <w:rFonts w:eastAsia="Times New Roman"/>
      <w:sz w:val="20"/>
      <w:szCs w:val="24"/>
      <w:lang w:eastAsia="en-AU"/>
    </w:rPr>
  </w:style>
  <w:style w:type="paragraph" w:customStyle="1" w:styleId="Notepara0">
    <w:name w:val="Note para"/>
    <w:basedOn w:val="Normal"/>
    <w:rsid w:val="00BB7E75"/>
    <w:pPr>
      <w:keepLines/>
      <w:spacing w:before="60" w:line="220" w:lineRule="exact"/>
      <w:ind w:left="1304" w:hanging="340"/>
      <w:jc w:val="both"/>
    </w:pPr>
    <w:rPr>
      <w:rFonts w:eastAsia="Times New Roman"/>
      <w:sz w:val="20"/>
      <w:szCs w:val="24"/>
      <w:lang w:eastAsia="en-AU"/>
    </w:rPr>
  </w:style>
  <w:style w:type="paragraph" w:customStyle="1" w:styleId="NotesSectionBreak">
    <w:name w:val="NotesSectionBreak"/>
    <w:basedOn w:val="Normal"/>
    <w:next w:val="Normal"/>
    <w:rsid w:val="00BB7E75"/>
    <w:pPr>
      <w:spacing w:line="240" w:lineRule="auto"/>
    </w:pPr>
    <w:rPr>
      <w:rFonts w:eastAsia="Times New Roman"/>
      <w:sz w:val="24"/>
      <w:szCs w:val="24"/>
      <w:lang w:eastAsia="en-AU"/>
    </w:rPr>
  </w:style>
  <w:style w:type="paragraph" w:customStyle="1" w:styleId="P2">
    <w:name w:val="P2"/>
    <w:aliases w:val="(i)"/>
    <w:basedOn w:val="Normal"/>
    <w:rsid w:val="00BB7E75"/>
    <w:pPr>
      <w:keepLines/>
      <w:tabs>
        <w:tab w:val="right" w:pos="1758"/>
        <w:tab w:val="left" w:pos="2155"/>
      </w:tabs>
      <w:spacing w:before="60" w:line="260" w:lineRule="exact"/>
      <w:ind w:left="1985" w:hanging="1985"/>
      <w:jc w:val="both"/>
    </w:pPr>
    <w:rPr>
      <w:rFonts w:eastAsia="Times New Roman"/>
      <w:sz w:val="24"/>
      <w:szCs w:val="24"/>
      <w:lang w:eastAsia="en-AU"/>
    </w:rPr>
  </w:style>
  <w:style w:type="paragraph" w:customStyle="1" w:styleId="P3">
    <w:name w:val="P3"/>
    <w:aliases w:val="(A)"/>
    <w:basedOn w:val="Normal"/>
    <w:rsid w:val="00BB7E75"/>
    <w:pPr>
      <w:tabs>
        <w:tab w:val="right" w:pos="2410"/>
      </w:tabs>
      <w:spacing w:before="60" w:line="260" w:lineRule="exact"/>
      <w:ind w:left="2693" w:hanging="2693"/>
      <w:jc w:val="both"/>
    </w:pPr>
    <w:rPr>
      <w:rFonts w:eastAsia="Times New Roman"/>
      <w:sz w:val="24"/>
      <w:szCs w:val="24"/>
      <w:lang w:eastAsia="en-AU"/>
    </w:rPr>
  </w:style>
  <w:style w:type="paragraph" w:customStyle="1" w:styleId="P4">
    <w:name w:val="P4"/>
    <w:aliases w:val="(I)"/>
    <w:basedOn w:val="Normal"/>
    <w:rsid w:val="00BB7E75"/>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BB7E75"/>
    <w:pPr>
      <w:spacing w:before="180" w:line="260" w:lineRule="exact"/>
      <w:ind w:left="964" w:hanging="964"/>
      <w:jc w:val="both"/>
    </w:pPr>
    <w:rPr>
      <w:rFonts w:eastAsia="Times New Roman"/>
      <w:b/>
      <w:i/>
      <w:sz w:val="24"/>
      <w:szCs w:val="24"/>
      <w:lang w:eastAsia="en-AU"/>
    </w:rPr>
  </w:style>
  <w:style w:type="paragraph" w:customStyle="1" w:styleId="ReadersGuideSectionBreak">
    <w:name w:val="ReadersGuideSectionBreak"/>
    <w:basedOn w:val="Normal"/>
    <w:next w:val="Normal"/>
    <w:rsid w:val="00BB7E75"/>
    <w:pPr>
      <w:spacing w:line="240" w:lineRule="auto"/>
    </w:pPr>
    <w:rPr>
      <w:rFonts w:eastAsia="Times New Roman"/>
      <w:sz w:val="24"/>
      <w:szCs w:val="24"/>
      <w:lang w:eastAsia="en-AU"/>
    </w:rPr>
  </w:style>
  <w:style w:type="paragraph" w:customStyle="1" w:styleId="RGHead">
    <w:name w:val="RGHead"/>
    <w:basedOn w:val="Normal"/>
    <w:next w:val="Normal"/>
    <w:rsid w:val="00BB7E75"/>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BB7E75"/>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BB7E75"/>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BB7E75"/>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BB7E75"/>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BB7E75"/>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BB7E75"/>
  </w:style>
  <w:style w:type="character" w:customStyle="1" w:styleId="CharSchText">
    <w:name w:val="CharSchText"/>
    <w:basedOn w:val="DefaultParagraphFont"/>
    <w:rsid w:val="00BB7E75"/>
  </w:style>
  <w:style w:type="paragraph" w:customStyle="1" w:styleId="IntroP1a">
    <w:name w:val="IntroP1(a)"/>
    <w:basedOn w:val="Normal"/>
    <w:rsid w:val="00BB7E75"/>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BB7E75"/>
  </w:style>
  <w:style w:type="character" w:customStyle="1" w:styleId="CharAmSchPTText">
    <w:name w:val="CharAmSchPTText"/>
    <w:basedOn w:val="DefaultParagraphFont"/>
    <w:rsid w:val="00BB7E75"/>
  </w:style>
  <w:style w:type="paragraph" w:customStyle="1" w:styleId="Footerinfo0">
    <w:name w:val="Footerinfo"/>
    <w:basedOn w:val="Footer"/>
    <w:rsid w:val="00BB7E75"/>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BB7E75"/>
    <w:pPr>
      <w:jc w:val="left"/>
    </w:pPr>
  </w:style>
  <w:style w:type="paragraph" w:customStyle="1" w:styleId="FooterPageOdd">
    <w:name w:val="FooterPageOdd"/>
    <w:basedOn w:val="Footer"/>
    <w:rsid w:val="00BB7E75"/>
    <w:pPr>
      <w:tabs>
        <w:tab w:val="clear" w:pos="4153"/>
        <w:tab w:val="clear" w:pos="8306"/>
        <w:tab w:val="center" w:pos="3600"/>
        <w:tab w:val="right" w:pos="7201"/>
      </w:tabs>
      <w:spacing w:before="20"/>
      <w:jc w:val="right"/>
    </w:pPr>
    <w:rPr>
      <w:rFonts w:ascii="Arial" w:hAnsi="Arial"/>
      <w:sz w:val="24"/>
      <w:szCs w:val="18"/>
    </w:rPr>
  </w:style>
  <w:style w:type="paragraph" w:customStyle="1" w:styleId="SchedSectionBreak">
    <w:name w:val="SchedSectionBreak"/>
    <w:basedOn w:val="Normal"/>
    <w:next w:val="Normal"/>
    <w:rsid w:val="00BB7E75"/>
    <w:pPr>
      <w:spacing w:line="240" w:lineRule="auto"/>
    </w:pPr>
    <w:rPr>
      <w:rFonts w:eastAsia="Times New Roman"/>
      <w:sz w:val="24"/>
      <w:szCs w:val="24"/>
      <w:lang w:eastAsia="en-AU"/>
    </w:rPr>
  </w:style>
  <w:style w:type="paragraph" w:customStyle="1" w:styleId="ScheduleHeading">
    <w:name w:val="Schedule Heading"/>
    <w:basedOn w:val="Normal"/>
    <w:next w:val="Normal"/>
    <w:rsid w:val="00BB7E75"/>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BB7E75"/>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BB7E75"/>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BB7E75"/>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BB7E75"/>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BB7E75"/>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BB7E75"/>
    <w:pPr>
      <w:spacing w:line="240" w:lineRule="auto"/>
    </w:pPr>
    <w:rPr>
      <w:rFonts w:eastAsia="Times New Roman"/>
      <w:sz w:val="24"/>
      <w:szCs w:val="24"/>
      <w:lang w:eastAsia="en-AU"/>
    </w:rPr>
  </w:style>
  <w:style w:type="paragraph" w:customStyle="1" w:styleId="SRNo">
    <w:name w:val="SRNo"/>
    <w:basedOn w:val="Normal"/>
    <w:next w:val="Normal"/>
    <w:rsid w:val="00BB7E75"/>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BB7E75"/>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BB7E75"/>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BB7E75"/>
    <w:pPr>
      <w:tabs>
        <w:tab w:val="right" w:pos="408"/>
      </w:tabs>
      <w:spacing w:after="60" w:line="240" w:lineRule="exact"/>
      <w:ind w:left="533" w:hanging="533"/>
    </w:pPr>
    <w:rPr>
      <w:rFonts w:eastAsia="Times New Roman"/>
      <w:sz w:val="24"/>
      <w:szCs w:val="24"/>
      <w:lang w:eastAsia="en-AU"/>
    </w:rPr>
  </w:style>
  <w:style w:type="paragraph" w:customStyle="1" w:styleId="TableP2i">
    <w:name w:val="TableP2(i)"/>
    <w:basedOn w:val="Normal"/>
    <w:rsid w:val="00BB7E75"/>
    <w:pPr>
      <w:tabs>
        <w:tab w:val="right" w:pos="726"/>
      </w:tabs>
      <w:spacing w:after="60" w:line="240" w:lineRule="exact"/>
      <w:ind w:left="868" w:hanging="868"/>
    </w:pPr>
    <w:rPr>
      <w:rFonts w:eastAsia="Times New Roman"/>
      <w:sz w:val="24"/>
      <w:szCs w:val="24"/>
      <w:lang w:eastAsia="en-AU"/>
    </w:rPr>
  </w:style>
  <w:style w:type="paragraph" w:customStyle="1" w:styleId="TOC">
    <w:name w:val="TOC"/>
    <w:basedOn w:val="Normal"/>
    <w:next w:val="Normal"/>
    <w:rsid w:val="00BB7E75"/>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BB7E75"/>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BB7E75"/>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BB7E75"/>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BB7E75"/>
    <w:pPr>
      <w:keepNext/>
    </w:pPr>
  </w:style>
  <w:style w:type="paragraph" w:customStyle="1" w:styleId="ZA3">
    <w:name w:val="ZA3"/>
    <w:basedOn w:val="A3"/>
    <w:rsid w:val="00BB7E75"/>
    <w:pPr>
      <w:keepNext/>
    </w:pPr>
  </w:style>
  <w:style w:type="paragraph" w:customStyle="1" w:styleId="ZA4">
    <w:name w:val="ZA4"/>
    <w:basedOn w:val="Normal"/>
    <w:next w:val="A4"/>
    <w:rsid w:val="00BB7E75"/>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BB7E75"/>
    <w:pPr>
      <w:keepNext/>
    </w:pPr>
  </w:style>
  <w:style w:type="paragraph" w:customStyle="1" w:styleId="Zdefinition">
    <w:name w:val="Zdefinition"/>
    <w:basedOn w:val="definition"/>
    <w:rsid w:val="00BB7E75"/>
    <w:pPr>
      <w:keepNext/>
    </w:pPr>
  </w:style>
  <w:style w:type="paragraph" w:customStyle="1" w:styleId="ZDP1">
    <w:name w:val="ZDP1"/>
    <w:basedOn w:val="DP1a"/>
    <w:rsid w:val="00BB7E75"/>
    <w:pPr>
      <w:keepNext/>
    </w:pPr>
  </w:style>
  <w:style w:type="paragraph" w:customStyle="1" w:styleId="ZExampleBody">
    <w:name w:val="ZExample Body"/>
    <w:basedOn w:val="ExampleBody"/>
    <w:rsid w:val="00BB7E75"/>
    <w:pPr>
      <w:keepNext/>
    </w:pPr>
  </w:style>
  <w:style w:type="paragraph" w:customStyle="1" w:styleId="ZNote">
    <w:name w:val="ZNote"/>
    <w:basedOn w:val="Note"/>
    <w:rsid w:val="00BB7E75"/>
    <w:pPr>
      <w:keepNext/>
    </w:pPr>
  </w:style>
  <w:style w:type="paragraph" w:customStyle="1" w:styleId="ZP1">
    <w:name w:val="ZP1"/>
    <w:basedOn w:val="P1"/>
    <w:rsid w:val="00BB7E75"/>
    <w:pPr>
      <w:keepNext/>
    </w:pPr>
  </w:style>
  <w:style w:type="paragraph" w:customStyle="1" w:styleId="ZP2">
    <w:name w:val="ZP2"/>
    <w:basedOn w:val="P2"/>
    <w:rsid w:val="00BB7E75"/>
    <w:pPr>
      <w:keepNext/>
    </w:pPr>
  </w:style>
  <w:style w:type="paragraph" w:customStyle="1" w:styleId="ZP3">
    <w:name w:val="ZP3"/>
    <w:basedOn w:val="P3"/>
    <w:rsid w:val="00BB7E75"/>
    <w:pPr>
      <w:keepNext/>
    </w:pPr>
  </w:style>
  <w:style w:type="paragraph" w:customStyle="1" w:styleId="ZR1">
    <w:name w:val="ZR1"/>
    <w:basedOn w:val="R1"/>
    <w:rsid w:val="00BB7E75"/>
    <w:pPr>
      <w:keepNext/>
    </w:pPr>
  </w:style>
  <w:style w:type="paragraph" w:customStyle="1" w:styleId="ZR2">
    <w:name w:val="ZR2"/>
    <w:basedOn w:val="R2"/>
    <w:rsid w:val="00BB7E75"/>
    <w:pPr>
      <w:keepNext/>
    </w:pPr>
  </w:style>
  <w:style w:type="paragraph" w:customStyle="1" w:styleId="ZRcN">
    <w:name w:val="ZRcN"/>
    <w:basedOn w:val="Rc"/>
    <w:rsid w:val="00BB7E75"/>
    <w:pPr>
      <w:keepNext/>
    </w:pPr>
  </w:style>
  <w:style w:type="character" w:customStyle="1" w:styleId="TitleSuperscript">
    <w:name w:val="TitleSuperscript"/>
    <w:basedOn w:val="DefaultParagraphFont"/>
    <w:rsid w:val="00BB7E75"/>
    <w:rPr>
      <w:rFonts w:ascii="Arial" w:hAnsi="Arial"/>
      <w:position w:val="6"/>
      <w:sz w:val="24"/>
      <w:szCs w:val="24"/>
      <w:vertAlign w:val="superscript"/>
    </w:rPr>
  </w:style>
  <w:style w:type="paragraph" w:customStyle="1" w:styleId="top1">
    <w:name w:val="top1"/>
    <w:basedOn w:val="Normal"/>
    <w:rsid w:val="00BB7E75"/>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BB7E75"/>
    <w:pPr>
      <w:tabs>
        <w:tab w:val="left" w:pos="3686"/>
        <w:tab w:val="right" w:pos="7082"/>
      </w:tabs>
      <w:spacing w:before="80" w:line="240" w:lineRule="auto"/>
      <w:ind w:left="2410" w:hanging="1871"/>
    </w:pPr>
    <w:rPr>
      <w:rFonts w:ascii="Arial" w:eastAsia="Times New Roman" w:hAnsi="Arial"/>
      <w:b/>
      <w:sz w:val="18"/>
      <w:szCs w:val="24"/>
    </w:rPr>
  </w:style>
  <w:style w:type="paragraph" w:customStyle="1" w:styleId="top3">
    <w:name w:val="top3"/>
    <w:basedOn w:val="Normal"/>
    <w:rsid w:val="00BB7E75"/>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BB7E75"/>
    <w:rPr>
      <w:b w:val="0"/>
      <w:i/>
    </w:rPr>
  </w:style>
  <w:style w:type="paragraph" w:customStyle="1" w:styleId="tmain0">
    <w:name w:val="tmain"/>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tpara0">
    <w:name w:val="tpara"/>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notepara1">
    <w:name w:val="notepara"/>
    <w:basedOn w:val="Normal"/>
    <w:uiPriority w:val="99"/>
    <w:rsid w:val="00BB7E75"/>
    <w:pPr>
      <w:spacing w:before="100" w:beforeAutospacing="1" w:after="100" w:afterAutospacing="1" w:line="240" w:lineRule="auto"/>
    </w:pPr>
    <w:rPr>
      <w:rFonts w:eastAsia="Times New Roman"/>
      <w:sz w:val="24"/>
      <w:szCs w:val="24"/>
      <w:lang w:eastAsia="en-AU"/>
    </w:rPr>
  </w:style>
  <w:style w:type="paragraph" w:customStyle="1" w:styleId="h5section0">
    <w:name w:val="h5section"/>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equation">
    <w:name w:val="equation"/>
    <w:basedOn w:val="Normal"/>
    <w:rsid w:val="00BB7E75"/>
    <w:pPr>
      <w:tabs>
        <w:tab w:val="left" w:pos="1134"/>
        <w:tab w:val="left" w:pos="1701"/>
        <w:tab w:val="center" w:pos="9072"/>
      </w:tabs>
      <w:spacing w:line="240" w:lineRule="auto"/>
    </w:pPr>
    <w:rPr>
      <w:rFonts w:eastAsia="MS Mincho"/>
      <w:sz w:val="24"/>
      <w:szCs w:val="22"/>
      <w:lang w:val="es-ES_tradnl"/>
    </w:rPr>
  </w:style>
  <w:style w:type="paragraph" w:customStyle="1" w:styleId="tabletext1">
    <w:name w:val="tabletext"/>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BB7E75"/>
    <w:pPr>
      <w:spacing w:before="80" w:after="100" w:line="260" w:lineRule="exact"/>
      <w:ind w:left="964"/>
      <w:jc w:val="both"/>
    </w:pPr>
    <w:rPr>
      <w:rFonts w:eastAsiaTheme="minorHAnsi" w:cstheme="minorBidi"/>
      <w:sz w:val="24"/>
      <w:szCs w:val="22"/>
    </w:rPr>
  </w:style>
  <w:style w:type="paragraph" w:customStyle="1" w:styleId="HSec">
    <w:name w:val="HSec"/>
    <w:basedOn w:val="Heading5"/>
    <w:next w:val="Normal"/>
    <w:uiPriority w:val="99"/>
    <w:rsid w:val="00BB7E75"/>
    <w:pPr>
      <w:numPr>
        <w:ilvl w:val="0"/>
        <w:numId w:val="0"/>
      </w:numPr>
      <w:spacing w:before="360" w:after="60" w:line="276" w:lineRule="auto"/>
      <w:ind w:left="964" w:hanging="964"/>
    </w:pPr>
    <w:rPr>
      <w:rFonts w:eastAsia="Times New Roman" w:cs="Times New Roman"/>
      <w:sz w:val="24"/>
    </w:rPr>
  </w:style>
  <w:style w:type="paragraph" w:customStyle="1" w:styleId="Notequery">
    <w:name w:val="Note query"/>
    <w:basedOn w:val="Normal"/>
    <w:qFormat/>
    <w:rsid w:val="00BB7E75"/>
    <w:pPr>
      <w:spacing w:before="80" w:after="80" w:line="276" w:lineRule="auto"/>
    </w:pPr>
    <w:rPr>
      <w:rFonts w:eastAsiaTheme="minorHAnsi" w:cstheme="minorBidi"/>
      <w:color w:val="0070C0"/>
      <w:sz w:val="24"/>
      <w:szCs w:val="22"/>
    </w:rPr>
  </w:style>
  <w:style w:type="paragraph" w:customStyle="1" w:styleId="NoteSec">
    <w:name w:val="Note Sec"/>
    <w:basedOn w:val="Normal"/>
    <w:qFormat/>
    <w:rsid w:val="00BB7E75"/>
    <w:pPr>
      <w:keepLines/>
      <w:spacing w:before="120" w:after="200" w:line="220" w:lineRule="exact"/>
      <w:jc w:val="both"/>
    </w:pPr>
    <w:rPr>
      <w:rFonts w:eastAsiaTheme="minorHAnsi" w:cstheme="minorBidi"/>
      <w:sz w:val="20"/>
      <w:szCs w:val="22"/>
    </w:rPr>
  </w:style>
  <w:style w:type="paragraph" w:customStyle="1" w:styleId="NoteSS">
    <w:name w:val="Note SS"/>
    <w:basedOn w:val="Normal"/>
    <w:qFormat/>
    <w:rsid w:val="00BB7E75"/>
    <w:pPr>
      <w:keepLines/>
      <w:spacing w:before="120" w:after="200" w:line="220" w:lineRule="exact"/>
      <w:ind w:left="964"/>
      <w:jc w:val="both"/>
    </w:pPr>
    <w:rPr>
      <w:rFonts w:eastAsiaTheme="minorHAnsi" w:cstheme="minorBidi"/>
      <w:sz w:val="20"/>
      <w:szCs w:val="22"/>
    </w:rPr>
  </w:style>
  <w:style w:type="paragraph" w:customStyle="1" w:styleId="Subsec">
    <w:name w:val="Subsec"/>
    <w:basedOn w:val="Normal"/>
    <w:uiPriority w:val="99"/>
    <w:rsid w:val="00BB7E75"/>
    <w:pPr>
      <w:keepLines/>
      <w:tabs>
        <w:tab w:val="right" w:pos="794"/>
      </w:tabs>
      <w:spacing w:before="80" w:after="100" w:line="260" w:lineRule="exact"/>
      <w:ind w:left="964" w:hanging="964"/>
      <w:jc w:val="both"/>
    </w:pPr>
    <w:rPr>
      <w:rFonts w:eastAsiaTheme="minorHAnsi" w:cstheme="minorBidi"/>
      <w:sz w:val="24"/>
      <w:szCs w:val="22"/>
    </w:rPr>
  </w:style>
  <w:style w:type="paragraph" w:customStyle="1" w:styleId="Green">
    <w:name w:val="Green"/>
    <w:basedOn w:val="Normal"/>
    <w:qFormat/>
    <w:rsid w:val="00BB7E75"/>
    <w:pPr>
      <w:spacing w:before="80" w:after="80" w:line="276" w:lineRule="auto"/>
    </w:pPr>
    <w:rPr>
      <w:rFonts w:ascii="Arial" w:eastAsiaTheme="minorHAnsi" w:hAnsi="Arial" w:cstheme="minorBidi"/>
      <w:b/>
      <w:color w:val="00B050"/>
      <w:sz w:val="20"/>
      <w:szCs w:val="22"/>
    </w:rPr>
  </w:style>
  <w:style w:type="paragraph" w:customStyle="1" w:styleId="ldclauseheading">
    <w:name w:val="ldclauseheading"/>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BB7E7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BB7E75"/>
    <w:pPr>
      <w:spacing w:before="100" w:beforeAutospacing="1" w:after="100" w:afterAutospacing="1" w:line="240" w:lineRule="auto"/>
    </w:pPr>
    <w:rPr>
      <w:rFonts w:eastAsia="Times New Roman"/>
      <w:sz w:val="24"/>
      <w:szCs w:val="24"/>
      <w:lang w:eastAsia="en-AU"/>
    </w:rPr>
  </w:style>
  <w:style w:type="character" w:customStyle="1" w:styleId="CompDate">
    <w:name w:val="CompDate"/>
    <w:basedOn w:val="DefaultParagraphFont"/>
    <w:uiPriority w:val="1"/>
    <w:qFormat/>
    <w:rsid w:val="00BB7E75"/>
    <w:rPr>
      <w:rFonts w:cs="Arial"/>
      <w:b/>
      <w:color w:val="008000"/>
    </w:rPr>
  </w:style>
  <w:style w:type="character" w:customStyle="1" w:styleId="RegDate">
    <w:name w:val="RegDate"/>
    <w:basedOn w:val="DefaultParagraphFont"/>
    <w:uiPriority w:val="1"/>
    <w:qFormat/>
    <w:rsid w:val="00BB7E75"/>
    <w:rPr>
      <w:rFonts w:cs="Arial"/>
      <w:color w:val="008000"/>
    </w:rPr>
  </w:style>
  <w:style w:type="character" w:customStyle="1" w:styleId="legsubtitle1">
    <w:name w:val="legsubtitle1"/>
    <w:basedOn w:val="DefaultParagraphFont"/>
    <w:rsid w:val="00BB7E75"/>
    <w:rPr>
      <w:rFonts w:ascii="Helvetica Neue" w:hAnsi="Helvetica Neue" w:hint="default"/>
      <w:b/>
      <w:bCs/>
      <w:sz w:val="28"/>
      <w:szCs w:val="28"/>
    </w:rPr>
  </w:style>
  <w:style w:type="character" w:customStyle="1" w:styleId="FRLIreg">
    <w:name w:val="FRLI_reg"/>
    <w:basedOn w:val="DefaultParagraphFont"/>
    <w:uiPriority w:val="1"/>
    <w:qFormat/>
    <w:rsid w:val="00BB7E75"/>
    <w:rPr>
      <w:color w:val="008000"/>
    </w:rPr>
  </w:style>
  <w:style w:type="character" w:customStyle="1" w:styleId="FRLIregpar">
    <w:name w:val="FRLI_reg_par"/>
    <w:basedOn w:val="FRLIreg"/>
    <w:uiPriority w:val="1"/>
    <w:qFormat/>
    <w:rsid w:val="00BB7E75"/>
    <w:rPr>
      <w:color w:val="auto"/>
    </w:rPr>
  </w:style>
  <w:style w:type="table" w:customStyle="1" w:styleId="TableGrid10">
    <w:name w:val="Table Grid1"/>
    <w:basedOn w:val="TableNormal"/>
    <w:next w:val="TableGrid"/>
    <w:uiPriority w:val="59"/>
    <w:rsid w:val="00BB7E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15BFF"/>
    <w:rPr>
      <w:sz w:val="24"/>
      <w:szCs w:val="24"/>
    </w:rPr>
  </w:style>
  <w:style w:type="character" w:customStyle="1" w:styleId="NoteHeadingChar1">
    <w:name w:val="Note Heading Char1"/>
    <w:aliases w:val="HN Char1"/>
    <w:basedOn w:val="DefaultParagraphFont"/>
    <w:semiHidden/>
    <w:rsid w:val="00E15BFF"/>
    <w:rPr>
      <w:rFonts w:eastAsia="Calibri"/>
      <w:sz w:val="22"/>
      <w:lang w:eastAsia="en-US"/>
    </w:rPr>
  </w:style>
  <w:style w:type="paragraph" w:customStyle="1" w:styleId="DecimalAligned">
    <w:name w:val="Decimal Aligned"/>
    <w:basedOn w:val="Normal"/>
    <w:uiPriority w:val="40"/>
    <w:qFormat/>
    <w:rsid w:val="00E15BFF"/>
    <w:pPr>
      <w:tabs>
        <w:tab w:val="decimal" w:pos="360"/>
      </w:tabs>
      <w:spacing w:after="200" w:line="276" w:lineRule="auto"/>
    </w:pPr>
    <w:rPr>
      <w:rFonts w:asciiTheme="minorHAnsi" w:eastAsiaTheme="minorEastAsia" w:hAnsiTheme="minorHAnsi"/>
      <w:szCs w:val="22"/>
      <w:lang w:val="en-US"/>
    </w:rPr>
  </w:style>
  <w:style w:type="character" w:styleId="SubtleEmphasis">
    <w:name w:val="Subtle Emphasis"/>
    <w:basedOn w:val="DefaultParagraphFont"/>
    <w:uiPriority w:val="19"/>
    <w:qFormat/>
    <w:rsid w:val="00E15BFF"/>
    <w:rPr>
      <w:i/>
      <w:iCs/>
    </w:rPr>
  </w:style>
  <w:style w:type="table" w:styleId="LightShading-Accent1">
    <w:name w:val="Light Shading Accent 1"/>
    <w:basedOn w:val="TableNormal"/>
    <w:uiPriority w:val="60"/>
    <w:semiHidden/>
    <w:unhideWhenUsed/>
    <w:rsid w:val="00E15BFF"/>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3div0">
    <w:name w:val="h3div"/>
    <w:basedOn w:val="Normal"/>
    <w:rsid w:val="00B42FC2"/>
    <w:pPr>
      <w:spacing w:before="100" w:beforeAutospacing="1" w:after="100" w:afterAutospacing="1" w:line="240" w:lineRule="auto"/>
    </w:pPr>
    <w:rPr>
      <w:rFonts w:eastAsia="Times New Roman"/>
      <w:sz w:val="24"/>
      <w:szCs w:val="24"/>
      <w:lang w:eastAsia="en-AU"/>
    </w:rPr>
  </w:style>
  <w:style w:type="character" w:customStyle="1" w:styleId="apple-converted-space">
    <w:name w:val="apple-converted-space"/>
    <w:basedOn w:val="DefaultParagraphFont"/>
    <w:rsid w:val="008B5B3C"/>
  </w:style>
  <w:style w:type="table" w:styleId="TableGridLight">
    <w:name w:val="Grid Table Light"/>
    <w:basedOn w:val="TableNormal"/>
    <w:uiPriority w:val="40"/>
    <w:rsid w:val="00935C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head5">
    <w:name w:val="acthead5"/>
    <w:basedOn w:val="Normal"/>
    <w:rsid w:val="00FC36C1"/>
    <w:pPr>
      <w:spacing w:before="100" w:beforeAutospacing="1" w:after="100" w:afterAutospacing="1" w:line="240" w:lineRule="auto"/>
    </w:pPr>
    <w:rPr>
      <w:rFonts w:eastAsia="Times New Roman"/>
      <w:sz w:val="24"/>
      <w:szCs w:val="24"/>
      <w:lang w:eastAsia="en-AU"/>
    </w:rPr>
  </w:style>
  <w:style w:type="paragraph" w:customStyle="1" w:styleId="paragraphsub">
    <w:name w:val="paragraphsub"/>
    <w:basedOn w:val="Normal"/>
    <w:rsid w:val="00B63DE8"/>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8754AB"/>
    <w:pPr>
      <w:spacing w:before="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06801">
      <w:bodyDiv w:val="1"/>
      <w:marLeft w:val="0"/>
      <w:marRight w:val="0"/>
      <w:marTop w:val="0"/>
      <w:marBottom w:val="0"/>
      <w:divBdr>
        <w:top w:val="none" w:sz="0" w:space="0" w:color="auto"/>
        <w:left w:val="none" w:sz="0" w:space="0" w:color="auto"/>
        <w:bottom w:val="none" w:sz="0" w:space="0" w:color="auto"/>
        <w:right w:val="none" w:sz="0" w:space="0" w:color="auto"/>
      </w:divBdr>
      <w:divsChild>
        <w:div w:id="552547582">
          <w:marLeft w:val="0"/>
          <w:marRight w:val="0"/>
          <w:marTop w:val="0"/>
          <w:marBottom w:val="0"/>
          <w:divBdr>
            <w:top w:val="none" w:sz="0" w:space="0" w:color="auto"/>
            <w:left w:val="none" w:sz="0" w:space="0" w:color="auto"/>
            <w:bottom w:val="none" w:sz="0" w:space="0" w:color="auto"/>
            <w:right w:val="none" w:sz="0" w:space="0" w:color="auto"/>
          </w:divBdr>
          <w:divsChild>
            <w:div w:id="1951819917">
              <w:marLeft w:val="0"/>
              <w:marRight w:val="0"/>
              <w:marTop w:val="0"/>
              <w:marBottom w:val="0"/>
              <w:divBdr>
                <w:top w:val="none" w:sz="0" w:space="0" w:color="auto"/>
                <w:left w:val="none" w:sz="0" w:space="0" w:color="auto"/>
                <w:bottom w:val="none" w:sz="0" w:space="0" w:color="auto"/>
                <w:right w:val="none" w:sz="0" w:space="0" w:color="auto"/>
              </w:divBdr>
              <w:divsChild>
                <w:div w:id="1436365200">
                  <w:marLeft w:val="0"/>
                  <w:marRight w:val="0"/>
                  <w:marTop w:val="0"/>
                  <w:marBottom w:val="0"/>
                  <w:divBdr>
                    <w:top w:val="none" w:sz="0" w:space="0" w:color="auto"/>
                    <w:left w:val="none" w:sz="0" w:space="0" w:color="auto"/>
                    <w:bottom w:val="none" w:sz="0" w:space="0" w:color="auto"/>
                    <w:right w:val="none" w:sz="0" w:space="0" w:color="auto"/>
                  </w:divBdr>
                  <w:divsChild>
                    <w:div w:id="803229447">
                      <w:marLeft w:val="0"/>
                      <w:marRight w:val="0"/>
                      <w:marTop w:val="0"/>
                      <w:marBottom w:val="0"/>
                      <w:divBdr>
                        <w:top w:val="none" w:sz="0" w:space="0" w:color="auto"/>
                        <w:left w:val="none" w:sz="0" w:space="0" w:color="auto"/>
                        <w:bottom w:val="none" w:sz="0" w:space="0" w:color="auto"/>
                        <w:right w:val="none" w:sz="0" w:space="0" w:color="auto"/>
                      </w:divBdr>
                      <w:divsChild>
                        <w:div w:id="827094029">
                          <w:marLeft w:val="0"/>
                          <w:marRight w:val="0"/>
                          <w:marTop w:val="0"/>
                          <w:marBottom w:val="0"/>
                          <w:divBdr>
                            <w:top w:val="none" w:sz="0" w:space="0" w:color="auto"/>
                            <w:left w:val="none" w:sz="0" w:space="0" w:color="auto"/>
                            <w:bottom w:val="none" w:sz="0" w:space="0" w:color="auto"/>
                            <w:right w:val="none" w:sz="0" w:space="0" w:color="auto"/>
                          </w:divBdr>
                          <w:divsChild>
                            <w:div w:id="456875142">
                              <w:marLeft w:val="0"/>
                              <w:marRight w:val="0"/>
                              <w:marTop w:val="0"/>
                              <w:marBottom w:val="0"/>
                              <w:divBdr>
                                <w:top w:val="none" w:sz="0" w:space="0" w:color="auto"/>
                                <w:left w:val="none" w:sz="0" w:space="0" w:color="auto"/>
                                <w:bottom w:val="none" w:sz="0" w:space="0" w:color="auto"/>
                                <w:right w:val="none" w:sz="0" w:space="0" w:color="auto"/>
                              </w:divBdr>
                              <w:divsChild>
                                <w:div w:id="1481850458">
                                  <w:marLeft w:val="0"/>
                                  <w:marRight w:val="0"/>
                                  <w:marTop w:val="0"/>
                                  <w:marBottom w:val="0"/>
                                  <w:divBdr>
                                    <w:top w:val="none" w:sz="0" w:space="0" w:color="auto"/>
                                    <w:left w:val="none" w:sz="0" w:space="0" w:color="auto"/>
                                    <w:bottom w:val="none" w:sz="0" w:space="0" w:color="auto"/>
                                    <w:right w:val="none" w:sz="0" w:space="0" w:color="auto"/>
                                  </w:divBdr>
                                  <w:divsChild>
                                    <w:div w:id="1288469278">
                                      <w:marLeft w:val="0"/>
                                      <w:marRight w:val="0"/>
                                      <w:marTop w:val="0"/>
                                      <w:marBottom w:val="0"/>
                                      <w:divBdr>
                                        <w:top w:val="none" w:sz="0" w:space="0" w:color="auto"/>
                                        <w:left w:val="none" w:sz="0" w:space="0" w:color="auto"/>
                                        <w:bottom w:val="none" w:sz="0" w:space="0" w:color="auto"/>
                                        <w:right w:val="none" w:sz="0" w:space="0" w:color="auto"/>
                                      </w:divBdr>
                                      <w:divsChild>
                                        <w:div w:id="339698220">
                                          <w:marLeft w:val="0"/>
                                          <w:marRight w:val="0"/>
                                          <w:marTop w:val="0"/>
                                          <w:marBottom w:val="0"/>
                                          <w:divBdr>
                                            <w:top w:val="none" w:sz="0" w:space="0" w:color="auto"/>
                                            <w:left w:val="none" w:sz="0" w:space="0" w:color="auto"/>
                                            <w:bottom w:val="none" w:sz="0" w:space="0" w:color="auto"/>
                                            <w:right w:val="none" w:sz="0" w:space="0" w:color="auto"/>
                                          </w:divBdr>
                                          <w:divsChild>
                                            <w:div w:id="2118216282">
                                              <w:marLeft w:val="0"/>
                                              <w:marRight w:val="0"/>
                                              <w:marTop w:val="0"/>
                                              <w:marBottom w:val="0"/>
                                              <w:divBdr>
                                                <w:top w:val="none" w:sz="0" w:space="0" w:color="auto"/>
                                                <w:left w:val="none" w:sz="0" w:space="0" w:color="auto"/>
                                                <w:bottom w:val="none" w:sz="0" w:space="0" w:color="auto"/>
                                                <w:right w:val="none" w:sz="0" w:space="0" w:color="auto"/>
                                              </w:divBdr>
                                              <w:divsChild>
                                                <w:div w:id="565997886">
                                                  <w:marLeft w:val="0"/>
                                                  <w:marRight w:val="0"/>
                                                  <w:marTop w:val="0"/>
                                                  <w:marBottom w:val="0"/>
                                                  <w:divBdr>
                                                    <w:top w:val="none" w:sz="0" w:space="0" w:color="auto"/>
                                                    <w:left w:val="none" w:sz="0" w:space="0" w:color="auto"/>
                                                    <w:bottom w:val="none" w:sz="0" w:space="0" w:color="auto"/>
                                                    <w:right w:val="none" w:sz="0" w:space="0" w:color="auto"/>
                                                  </w:divBdr>
                                                  <w:divsChild>
                                                    <w:div w:id="1579904285">
                                                      <w:marLeft w:val="0"/>
                                                      <w:marRight w:val="0"/>
                                                      <w:marTop w:val="0"/>
                                                      <w:marBottom w:val="0"/>
                                                      <w:divBdr>
                                                        <w:top w:val="none" w:sz="0" w:space="0" w:color="auto"/>
                                                        <w:left w:val="none" w:sz="0" w:space="0" w:color="auto"/>
                                                        <w:bottom w:val="none" w:sz="0" w:space="0" w:color="auto"/>
                                                        <w:right w:val="none" w:sz="0" w:space="0" w:color="auto"/>
                                                      </w:divBdr>
                                                      <w:divsChild>
                                                        <w:div w:id="10800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574823261">
      <w:bodyDiv w:val="1"/>
      <w:marLeft w:val="0"/>
      <w:marRight w:val="0"/>
      <w:marTop w:val="0"/>
      <w:marBottom w:val="0"/>
      <w:divBdr>
        <w:top w:val="none" w:sz="0" w:space="0" w:color="auto"/>
        <w:left w:val="none" w:sz="0" w:space="0" w:color="auto"/>
        <w:bottom w:val="none" w:sz="0" w:space="0" w:color="auto"/>
        <w:right w:val="none" w:sz="0" w:space="0" w:color="auto"/>
      </w:divBdr>
    </w:div>
    <w:div w:id="619721389">
      <w:bodyDiv w:val="1"/>
      <w:marLeft w:val="0"/>
      <w:marRight w:val="0"/>
      <w:marTop w:val="0"/>
      <w:marBottom w:val="0"/>
      <w:divBdr>
        <w:top w:val="none" w:sz="0" w:space="0" w:color="auto"/>
        <w:left w:val="none" w:sz="0" w:space="0" w:color="auto"/>
        <w:bottom w:val="none" w:sz="0" w:space="0" w:color="auto"/>
        <w:right w:val="none" w:sz="0" w:space="0" w:color="auto"/>
      </w:divBdr>
    </w:div>
    <w:div w:id="777991372">
      <w:bodyDiv w:val="1"/>
      <w:marLeft w:val="0"/>
      <w:marRight w:val="0"/>
      <w:marTop w:val="0"/>
      <w:marBottom w:val="0"/>
      <w:divBdr>
        <w:top w:val="none" w:sz="0" w:space="0" w:color="auto"/>
        <w:left w:val="none" w:sz="0" w:space="0" w:color="auto"/>
        <w:bottom w:val="none" w:sz="0" w:space="0" w:color="auto"/>
        <w:right w:val="none" w:sz="0" w:space="0" w:color="auto"/>
      </w:divBdr>
    </w:div>
    <w:div w:id="886986086">
      <w:bodyDiv w:val="1"/>
      <w:marLeft w:val="0"/>
      <w:marRight w:val="0"/>
      <w:marTop w:val="0"/>
      <w:marBottom w:val="0"/>
      <w:divBdr>
        <w:top w:val="none" w:sz="0" w:space="0" w:color="auto"/>
        <w:left w:val="none" w:sz="0" w:space="0" w:color="auto"/>
        <w:bottom w:val="none" w:sz="0" w:space="0" w:color="auto"/>
        <w:right w:val="none" w:sz="0" w:space="0" w:color="auto"/>
      </w:divBdr>
    </w:div>
    <w:div w:id="887030242">
      <w:bodyDiv w:val="1"/>
      <w:marLeft w:val="0"/>
      <w:marRight w:val="0"/>
      <w:marTop w:val="0"/>
      <w:marBottom w:val="0"/>
      <w:divBdr>
        <w:top w:val="none" w:sz="0" w:space="0" w:color="auto"/>
        <w:left w:val="none" w:sz="0" w:space="0" w:color="auto"/>
        <w:bottom w:val="none" w:sz="0" w:space="0" w:color="auto"/>
        <w:right w:val="none" w:sz="0" w:space="0" w:color="auto"/>
      </w:divBdr>
      <w:divsChild>
        <w:div w:id="1740982912">
          <w:marLeft w:val="0"/>
          <w:marRight w:val="0"/>
          <w:marTop w:val="0"/>
          <w:marBottom w:val="0"/>
          <w:divBdr>
            <w:top w:val="none" w:sz="0" w:space="0" w:color="auto"/>
            <w:left w:val="none" w:sz="0" w:space="0" w:color="auto"/>
            <w:bottom w:val="none" w:sz="0" w:space="0" w:color="auto"/>
            <w:right w:val="none" w:sz="0" w:space="0" w:color="auto"/>
          </w:divBdr>
          <w:divsChild>
            <w:div w:id="640303765">
              <w:marLeft w:val="0"/>
              <w:marRight w:val="0"/>
              <w:marTop w:val="0"/>
              <w:marBottom w:val="0"/>
              <w:divBdr>
                <w:top w:val="none" w:sz="0" w:space="0" w:color="auto"/>
                <w:left w:val="none" w:sz="0" w:space="0" w:color="auto"/>
                <w:bottom w:val="none" w:sz="0" w:space="0" w:color="auto"/>
                <w:right w:val="none" w:sz="0" w:space="0" w:color="auto"/>
              </w:divBdr>
              <w:divsChild>
                <w:div w:id="364908579">
                  <w:marLeft w:val="0"/>
                  <w:marRight w:val="0"/>
                  <w:marTop w:val="0"/>
                  <w:marBottom w:val="0"/>
                  <w:divBdr>
                    <w:top w:val="none" w:sz="0" w:space="0" w:color="auto"/>
                    <w:left w:val="none" w:sz="0" w:space="0" w:color="auto"/>
                    <w:bottom w:val="none" w:sz="0" w:space="0" w:color="auto"/>
                    <w:right w:val="none" w:sz="0" w:space="0" w:color="auto"/>
                  </w:divBdr>
                  <w:divsChild>
                    <w:div w:id="1774864039">
                      <w:marLeft w:val="0"/>
                      <w:marRight w:val="0"/>
                      <w:marTop w:val="0"/>
                      <w:marBottom w:val="0"/>
                      <w:divBdr>
                        <w:top w:val="none" w:sz="0" w:space="0" w:color="auto"/>
                        <w:left w:val="none" w:sz="0" w:space="0" w:color="auto"/>
                        <w:bottom w:val="none" w:sz="0" w:space="0" w:color="auto"/>
                        <w:right w:val="none" w:sz="0" w:space="0" w:color="auto"/>
                      </w:divBdr>
                      <w:divsChild>
                        <w:div w:id="306516782">
                          <w:marLeft w:val="0"/>
                          <w:marRight w:val="0"/>
                          <w:marTop w:val="0"/>
                          <w:marBottom w:val="0"/>
                          <w:divBdr>
                            <w:top w:val="none" w:sz="0" w:space="0" w:color="auto"/>
                            <w:left w:val="none" w:sz="0" w:space="0" w:color="auto"/>
                            <w:bottom w:val="none" w:sz="0" w:space="0" w:color="auto"/>
                            <w:right w:val="none" w:sz="0" w:space="0" w:color="auto"/>
                          </w:divBdr>
                          <w:divsChild>
                            <w:div w:id="1481656939">
                              <w:marLeft w:val="0"/>
                              <w:marRight w:val="0"/>
                              <w:marTop w:val="0"/>
                              <w:marBottom w:val="0"/>
                              <w:divBdr>
                                <w:top w:val="none" w:sz="0" w:space="0" w:color="auto"/>
                                <w:left w:val="none" w:sz="0" w:space="0" w:color="auto"/>
                                <w:bottom w:val="none" w:sz="0" w:space="0" w:color="auto"/>
                                <w:right w:val="none" w:sz="0" w:space="0" w:color="auto"/>
                              </w:divBdr>
                              <w:divsChild>
                                <w:div w:id="145166633">
                                  <w:marLeft w:val="0"/>
                                  <w:marRight w:val="0"/>
                                  <w:marTop w:val="0"/>
                                  <w:marBottom w:val="0"/>
                                  <w:divBdr>
                                    <w:top w:val="none" w:sz="0" w:space="0" w:color="auto"/>
                                    <w:left w:val="none" w:sz="0" w:space="0" w:color="auto"/>
                                    <w:bottom w:val="none" w:sz="0" w:space="0" w:color="auto"/>
                                    <w:right w:val="none" w:sz="0" w:space="0" w:color="auto"/>
                                  </w:divBdr>
                                  <w:divsChild>
                                    <w:div w:id="1220288668">
                                      <w:marLeft w:val="0"/>
                                      <w:marRight w:val="0"/>
                                      <w:marTop w:val="0"/>
                                      <w:marBottom w:val="0"/>
                                      <w:divBdr>
                                        <w:top w:val="none" w:sz="0" w:space="0" w:color="auto"/>
                                        <w:left w:val="none" w:sz="0" w:space="0" w:color="auto"/>
                                        <w:bottom w:val="none" w:sz="0" w:space="0" w:color="auto"/>
                                        <w:right w:val="none" w:sz="0" w:space="0" w:color="auto"/>
                                      </w:divBdr>
                                      <w:divsChild>
                                        <w:div w:id="1173446554">
                                          <w:marLeft w:val="0"/>
                                          <w:marRight w:val="0"/>
                                          <w:marTop w:val="0"/>
                                          <w:marBottom w:val="0"/>
                                          <w:divBdr>
                                            <w:top w:val="none" w:sz="0" w:space="0" w:color="auto"/>
                                            <w:left w:val="none" w:sz="0" w:space="0" w:color="auto"/>
                                            <w:bottom w:val="none" w:sz="0" w:space="0" w:color="auto"/>
                                            <w:right w:val="none" w:sz="0" w:space="0" w:color="auto"/>
                                          </w:divBdr>
                                          <w:divsChild>
                                            <w:div w:id="295257461">
                                              <w:marLeft w:val="0"/>
                                              <w:marRight w:val="0"/>
                                              <w:marTop w:val="0"/>
                                              <w:marBottom w:val="0"/>
                                              <w:divBdr>
                                                <w:top w:val="none" w:sz="0" w:space="0" w:color="auto"/>
                                                <w:left w:val="none" w:sz="0" w:space="0" w:color="auto"/>
                                                <w:bottom w:val="none" w:sz="0" w:space="0" w:color="auto"/>
                                                <w:right w:val="none" w:sz="0" w:space="0" w:color="auto"/>
                                              </w:divBdr>
                                              <w:divsChild>
                                                <w:div w:id="695542663">
                                                  <w:marLeft w:val="0"/>
                                                  <w:marRight w:val="0"/>
                                                  <w:marTop w:val="0"/>
                                                  <w:marBottom w:val="0"/>
                                                  <w:divBdr>
                                                    <w:top w:val="none" w:sz="0" w:space="0" w:color="auto"/>
                                                    <w:left w:val="none" w:sz="0" w:space="0" w:color="auto"/>
                                                    <w:bottom w:val="none" w:sz="0" w:space="0" w:color="auto"/>
                                                    <w:right w:val="none" w:sz="0" w:space="0" w:color="auto"/>
                                                  </w:divBdr>
                                                  <w:divsChild>
                                                    <w:div w:id="930967537">
                                                      <w:marLeft w:val="0"/>
                                                      <w:marRight w:val="0"/>
                                                      <w:marTop w:val="0"/>
                                                      <w:marBottom w:val="0"/>
                                                      <w:divBdr>
                                                        <w:top w:val="none" w:sz="0" w:space="0" w:color="auto"/>
                                                        <w:left w:val="none" w:sz="0" w:space="0" w:color="auto"/>
                                                        <w:bottom w:val="none" w:sz="0" w:space="0" w:color="auto"/>
                                                        <w:right w:val="none" w:sz="0" w:space="0" w:color="auto"/>
                                                      </w:divBdr>
                                                      <w:divsChild>
                                                        <w:div w:id="3501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6493728">
      <w:bodyDiv w:val="1"/>
      <w:marLeft w:val="0"/>
      <w:marRight w:val="0"/>
      <w:marTop w:val="0"/>
      <w:marBottom w:val="0"/>
      <w:divBdr>
        <w:top w:val="none" w:sz="0" w:space="0" w:color="auto"/>
        <w:left w:val="none" w:sz="0" w:space="0" w:color="auto"/>
        <w:bottom w:val="none" w:sz="0" w:space="0" w:color="auto"/>
        <w:right w:val="none" w:sz="0" w:space="0" w:color="auto"/>
      </w:divBdr>
    </w:div>
    <w:div w:id="1073772352">
      <w:bodyDiv w:val="1"/>
      <w:marLeft w:val="0"/>
      <w:marRight w:val="0"/>
      <w:marTop w:val="0"/>
      <w:marBottom w:val="0"/>
      <w:divBdr>
        <w:top w:val="none" w:sz="0" w:space="0" w:color="auto"/>
        <w:left w:val="none" w:sz="0" w:space="0" w:color="auto"/>
        <w:bottom w:val="none" w:sz="0" w:space="0" w:color="auto"/>
        <w:right w:val="none" w:sz="0" w:space="0" w:color="auto"/>
      </w:divBdr>
      <w:divsChild>
        <w:div w:id="1937979508">
          <w:marLeft w:val="0"/>
          <w:marRight w:val="0"/>
          <w:marTop w:val="0"/>
          <w:marBottom w:val="0"/>
          <w:divBdr>
            <w:top w:val="none" w:sz="0" w:space="0" w:color="auto"/>
            <w:left w:val="none" w:sz="0" w:space="0" w:color="auto"/>
            <w:bottom w:val="none" w:sz="0" w:space="0" w:color="auto"/>
            <w:right w:val="none" w:sz="0" w:space="0" w:color="auto"/>
          </w:divBdr>
          <w:divsChild>
            <w:div w:id="1906524254">
              <w:marLeft w:val="0"/>
              <w:marRight w:val="0"/>
              <w:marTop w:val="0"/>
              <w:marBottom w:val="0"/>
              <w:divBdr>
                <w:top w:val="none" w:sz="0" w:space="0" w:color="auto"/>
                <w:left w:val="none" w:sz="0" w:space="0" w:color="auto"/>
                <w:bottom w:val="none" w:sz="0" w:space="0" w:color="auto"/>
                <w:right w:val="none" w:sz="0" w:space="0" w:color="auto"/>
              </w:divBdr>
              <w:divsChild>
                <w:div w:id="1699164967">
                  <w:marLeft w:val="0"/>
                  <w:marRight w:val="0"/>
                  <w:marTop w:val="0"/>
                  <w:marBottom w:val="0"/>
                  <w:divBdr>
                    <w:top w:val="none" w:sz="0" w:space="0" w:color="auto"/>
                    <w:left w:val="none" w:sz="0" w:space="0" w:color="auto"/>
                    <w:bottom w:val="none" w:sz="0" w:space="0" w:color="auto"/>
                    <w:right w:val="none" w:sz="0" w:space="0" w:color="auto"/>
                  </w:divBdr>
                  <w:divsChild>
                    <w:div w:id="936598570">
                      <w:marLeft w:val="0"/>
                      <w:marRight w:val="0"/>
                      <w:marTop w:val="0"/>
                      <w:marBottom w:val="0"/>
                      <w:divBdr>
                        <w:top w:val="none" w:sz="0" w:space="0" w:color="auto"/>
                        <w:left w:val="none" w:sz="0" w:space="0" w:color="auto"/>
                        <w:bottom w:val="none" w:sz="0" w:space="0" w:color="auto"/>
                        <w:right w:val="none" w:sz="0" w:space="0" w:color="auto"/>
                      </w:divBdr>
                      <w:divsChild>
                        <w:div w:id="127826811">
                          <w:marLeft w:val="0"/>
                          <w:marRight w:val="0"/>
                          <w:marTop w:val="0"/>
                          <w:marBottom w:val="0"/>
                          <w:divBdr>
                            <w:top w:val="none" w:sz="0" w:space="0" w:color="auto"/>
                            <w:left w:val="none" w:sz="0" w:space="0" w:color="auto"/>
                            <w:bottom w:val="none" w:sz="0" w:space="0" w:color="auto"/>
                            <w:right w:val="none" w:sz="0" w:space="0" w:color="auto"/>
                          </w:divBdr>
                          <w:divsChild>
                            <w:div w:id="1066683241">
                              <w:marLeft w:val="0"/>
                              <w:marRight w:val="0"/>
                              <w:marTop w:val="0"/>
                              <w:marBottom w:val="0"/>
                              <w:divBdr>
                                <w:top w:val="none" w:sz="0" w:space="0" w:color="auto"/>
                                <w:left w:val="none" w:sz="0" w:space="0" w:color="auto"/>
                                <w:bottom w:val="none" w:sz="0" w:space="0" w:color="auto"/>
                                <w:right w:val="none" w:sz="0" w:space="0" w:color="auto"/>
                              </w:divBdr>
                              <w:divsChild>
                                <w:div w:id="1806193988">
                                  <w:marLeft w:val="0"/>
                                  <w:marRight w:val="0"/>
                                  <w:marTop w:val="0"/>
                                  <w:marBottom w:val="0"/>
                                  <w:divBdr>
                                    <w:top w:val="none" w:sz="0" w:space="0" w:color="auto"/>
                                    <w:left w:val="none" w:sz="0" w:space="0" w:color="auto"/>
                                    <w:bottom w:val="none" w:sz="0" w:space="0" w:color="auto"/>
                                    <w:right w:val="none" w:sz="0" w:space="0" w:color="auto"/>
                                  </w:divBdr>
                                  <w:divsChild>
                                    <w:div w:id="1359238910">
                                      <w:marLeft w:val="0"/>
                                      <w:marRight w:val="0"/>
                                      <w:marTop w:val="0"/>
                                      <w:marBottom w:val="0"/>
                                      <w:divBdr>
                                        <w:top w:val="none" w:sz="0" w:space="0" w:color="auto"/>
                                        <w:left w:val="none" w:sz="0" w:space="0" w:color="auto"/>
                                        <w:bottom w:val="none" w:sz="0" w:space="0" w:color="auto"/>
                                        <w:right w:val="none" w:sz="0" w:space="0" w:color="auto"/>
                                      </w:divBdr>
                                      <w:divsChild>
                                        <w:div w:id="670253803">
                                          <w:marLeft w:val="0"/>
                                          <w:marRight w:val="0"/>
                                          <w:marTop w:val="0"/>
                                          <w:marBottom w:val="0"/>
                                          <w:divBdr>
                                            <w:top w:val="none" w:sz="0" w:space="0" w:color="auto"/>
                                            <w:left w:val="none" w:sz="0" w:space="0" w:color="auto"/>
                                            <w:bottom w:val="none" w:sz="0" w:space="0" w:color="auto"/>
                                            <w:right w:val="none" w:sz="0" w:space="0" w:color="auto"/>
                                          </w:divBdr>
                                          <w:divsChild>
                                            <w:div w:id="1921871170">
                                              <w:marLeft w:val="0"/>
                                              <w:marRight w:val="0"/>
                                              <w:marTop w:val="0"/>
                                              <w:marBottom w:val="0"/>
                                              <w:divBdr>
                                                <w:top w:val="none" w:sz="0" w:space="0" w:color="auto"/>
                                                <w:left w:val="none" w:sz="0" w:space="0" w:color="auto"/>
                                                <w:bottom w:val="none" w:sz="0" w:space="0" w:color="auto"/>
                                                <w:right w:val="none" w:sz="0" w:space="0" w:color="auto"/>
                                              </w:divBdr>
                                              <w:divsChild>
                                                <w:div w:id="1729454567">
                                                  <w:marLeft w:val="0"/>
                                                  <w:marRight w:val="0"/>
                                                  <w:marTop w:val="0"/>
                                                  <w:marBottom w:val="0"/>
                                                  <w:divBdr>
                                                    <w:top w:val="none" w:sz="0" w:space="0" w:color="auto"/>
                                                    <w:left w:val="none" w:sz="0" w:space="0" w:color="auto"/>
                                                    <w:bottom w:val="none" w:sz="0" w:space="0" w:color="auto"/>
                                                    <w:right w:val="none" w:sz="0" w:space="0" w:color="auto"/>
                                                  </w:divBdr>
                                                  <w:divsChild>
                                                    <w:div w:id="1257053806">
                                                      <w:marLeft w:val="0"/>
                                                      <w:marRight w:val="0"/>
                                                      <w:marTop w:val="0"/>
                                                      <w:marBottom w:val="0"/>
                                                      <w:divBdr>
                                                        <w:top w:val="none" w:sz="0" w:space="0" w:color="auto"/>
                                                        <w:left w:val="none" w:sz="0" w:space="0" w:color="auto"/>
                                                        <w:bottom w:val="none" w:sz="0" w:space="0" w:color="auto"/>
                                                        <w:right w:val="none" w:sz="0" w:space="0" w:color="auto"/>
                                                      </w:divBdr>
                                                      <w:divsChild>
                                                        <w:div w:id="13333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4423233">
      <w:bodyDiv w:val="1"/>
      <w:marLeft w:val="0"/>
      <w:marRight w:val="0"/>
      <w:marTop w:val="0"/>
      <w:marBottom w:val="0"/>
      <w:divBdr>
        <w:top w:val="none" w:sz="0" w:space="0" w:color="auto"/>
        <w:left w:val="none" w:sz="0" w:space="0" w:color="auto"/>
        <w:bottom w:val="none" w:sz="0" w:space="0" w:color="auto"/>
        <w:right w:val="none" w:sz="0" w:space="0" w:color="auto"/>
      </w:divBdr>
    </w:div>
    <w:div w:id="1579945345">
      <w:bodyDiv w:val="1"/>
      <w:marLeft w:val="0"/>
      <w:marRight w:val="0"/>
      <w:marTop w:val="0"/>
      <w:marBottom w:val="0"/>
      <w:divBdr>
        <w:top w:val="none" w:sz="0" w:space="0" w:color="auto"/>
        <w:left w:val="none" w:sz="0" w:space="0" w:color="auto"/>
        <w:bottom w:val="none" w:sz="0" w:space="0" w:color="auto"/>
        <w:right w:val="none" w:sz="0" w:space="0" w:color="auto"/>
      </w:divBdr>
    </w:div>
    <w:div w:id="1626422859">
      <w:bodyDiv w:val="1"/>
      <w:marLeft w:val="0"/>
      <w:marRight w:val="0"/>
      <w:marTop w:val="0"/>
      <w:marBottom w:val="0"/>
      <w:divBdr>
        <w:top w:val="none" w:sz="0" w:space="0" w:color="auto"/>
        <w:left w:val="none" w:sz="0" w:space="0" w:color="auto"/>
        <w:bottom w:val="none" w:sz="0" w:space="0" w:color="auto"/>
        <w:right w:val="none" w:sz="0" w:space="0" w:color="auto"/>
      </w:divBdr>
    </w:div>
    <w:div w:id="1632009781">
      <w:bodyDiv w:val="1"/>
      <w:marLeft w:val="0"/>
      <w:marRight w:val="0"/>
      <w:marTop w:val="0"/>
      <w:marBottom w:val="0"/>
      <w:divBdr>
        <w:top w:val="none" w:sz="0" w:space="0" w:color="auto"/>
        <w:left w:val="none" w:sz="0" w:space="0" w:color="auto"/>
        <w:bottom w:val="none" w:sz="0" w:space="0" w:color="auto"/>
        <w:right w:val="none" w:sz="0" w:space="0" w:color="auto"/>
      </w:divBdr>
    </w:div>
    <w:div w:id="1637835742">
      <w:bodyDiv w:val="1"/>
      <w:marLeft w:val="0"/>
      <w:marRight w:val="0"/>
      <w:marTop w:val="0"/>
      <w:marBottom w:val="0"/>
      <w:divBdr>
        <w:top w:val="none" w:sz="0" w:space="0" w:color="auto"/>
        <w:left w:val="none" w:sz="0" w:space="0" w:color="auto"/>
        <w:bottom w:val="none" w:sz="0" w:space="0" w:color="auto"/>
        <w:right w:val="none" w:sz="0" w:space="0" w:color="auto"/>
      </w:divBdr>
      <w:divsChild>
        <w:div w:id="1849056692">
          <w:marLeft w:val="0"/>
          <w:marRight w:val="0"/>
          <w:marTop w:val="0"/>
          <w:marBottom w:val="0"/>
          <w:divBdr>
            <w:top w:val="none" w:sz="0" w:space="0" w:color="auto"/>
            <w:left w:val="none" w:sz="0" w:space="0" w:color="auto"/>
            <w:bottom w:val="none" w:sz="0" w:space="0" w:color="auto"/>
            <w:right w:val="none" w:sz="0" w:space="0" w:color="auto"/>
          </w:divBdr>
          <w:divsChild>
            <w:div w:id="714158767">
              <w:marLeft w:val="0"/>
              <w:marRight w:val="0"/>
              <w:marTop w:val="0"/>
              <w:marBottom w:val="0"/>
              <w:divBdr>
                <w:top w:val="none" w:sz="0" w:space="0" w:color="auto"/>
                <w:left w:val="none" w:sz="0" w:space="0" w:color="auto"/>
                <w:bottom w:val="none" w:sz="0" w:space="0" w:color="auto"/>
                <w:right w:val="none" w:sz="0" w:space="0" w:color="auto"/>
              </w:divBdr>
              <w:divsChild>
                <w:div w:id="926696384">
                  <w:marLeft w:val="0"/>
                  <w:marRight w:val="0"/>
                  <w:marTop w:val="0"/>
                  <w:marBottom w:val="0"/>
                  <w:divBdr>
                    <w:top w:val="none" w:sz="0" w:space="0" w:color="auto"/>
                    <w:left w:val="none" w:sz="0" w:space="0" w:color="auto"/>
                    <w:bottom w:val="none" w:sz="0" w:space="0" w:color="auto"/>
                    <w:right w:val="none" w:sz="0" w:space="0" w:color="auto"/>
                  </w:divBdr>
                  <w:divsChild>
                    <w:div w:id="1417752858">
                      <w:marLeft w:val="0"/>
                      <w:marRight w:val="0"/>
                      <w:marTop w:val="0"/>
                      <w:marBottom w:val="0"/>
                      <w:divBdr>
                        <w:top w:val="none" w:sz="0" w:space="0" w:color="auto"/>
                        <w:left w:val="none" w:sz="0" w:space="0" w:color="auto"/>
                        <w:bottom w:val="none" w:sz="0" w:space="0" w:color="auto"/>
                        <w:right w:val="none" w:sz="0" w:space="0" w:color="auto"/>
                      </w:divBdr>
                      <w:divsChild>
                        <w:div w:id="139537153">
                          <w:marLeft w:val="0"/>
                          <w:marRight w:val="0"/>
                          <w:marTop w:val="0"/>
                          <w:marBottom w:val="0"/>
                          <w:divBdr>
                            <w:top w:val="none" w:sz="0" w:space="0" w:color="auto"/>
                            <w:left w:val="none" w:sz="0" w:space="0" w:color="auto"/>
                            <w:bottom w:val="none" w:sz="0" w:space="0" w:color="auto"/>
                            <w:right w:val="none" w:sz="0" w:space="0" w:color="auto"/>
                          </w:divBdr>
                          <w:divsChild>
                            <w:div w:id="2128549039">
                              <w:marLeft w:val="0"/>
                              <w:marRight w:val="0"/>
                              <w:marTop w:val="0"/>
                              <w:marBottom w:val="0"/>
                              <w:divBdr>
                                <w:top w:val="none" w:sz="0" w:space="0" w:color="auto"/>
                                <w:left w:val="none" w:sz="0" w:space="0" w:color="auto"/>
                                <w:bottom w:val="none" w:sz="0" w:space="0" w:color="auto"/>
                                <w:right w:val="none" w:sz="0" w:space="0" w:color="auto"/>
                              </w:divBdr>
                              <w:divsChild>
                                <w:div w:id="1224560272">
                                  <w:marLeft w:val="0"/>
                                  <w:marRight w:val="0"/>
                                  <w:marTop w:val="0"/>
                                  <w:marBottom w:val="0"/>
                                  <w:divBdr>
                                    <w:top w:val="none" w:sz="0" w:space="0" w:color="auto"/>
                                    <w:left w:val="none" w:sz="0" w:space="0" w:color="auto"/>
                                    <w:bottom w:val="none" w:sz="0" w:space="0" w:color="auto"/>
                                    <w:right w:val="none" w:sz="0" w:space="0" w:color="auto"/>
                                  </w:divBdr>
                                  <w:divsChild>
                                    <w:div w:id="95293583">
                                      <w:marLeft w:val="0"/>
                                      <w:marRight w:val="0"/>
                                      <w:marTop w:val="0"/>
                                      <w:marBottom w:val="0"/>
                                      <w:divBdr>
                                        <w:top w:val="none" w:sz="0" w:space="0" w:color="auto"/>
                                        <w:left w:val="none" w:sz="0" w:space="0" w:color="auto"/>
                                        <w:bottom w:val="none" w:sz="0" w:space="0" w:color="auto"/>
                                        <w:right w:val="none" w:sz="0" w:space="0" w:color="auto"/>
                                      </w:divBdr>
                                      <w:divsChild>
                                        <w:div w:id="526211912">
                                          <w:marLeft w:val="0"/>
                                          <w:marRight w:val="0"/>
                                          <w:marTop w:val="0"/>
                                          <w:marBottom w:val="0"/>
                                          <w:divBdr>
                                            <w:top w:val="none" w:sz="0" w:space="0" w:color="auto"/>
                                            <w:left w:val="none" w:sz="0" w:space="0" w:color="auto"/>
                                            <w:bottom w:val="none" w:sz="0" w:space="0" w:color="auto"/>
                                            <w:right w:val="none" w:sz="0" w:space="0" w:color="auto"/>
                                          </w:divBdr>
                                          <w:divsChild>
                                            <w:div w:id="1499034439">
                                              <w:marLeft w:val="0"/>
                                              <w:marRight w:val="0"/>
                                              <w:marTop w:val="0"/>
                                              <w:marBottom w:val="0"/>
                                              <w:divBdr>
                                                <w:top w:val="none" w:sz="0" w:space="0" w:color="auto"/>
                                                <w:left w:val="none" w:sz="0" w:space="0" w:color="auto"/>
                                                <w:bottom w:val="none" w:sz="0" w:space="0" w:color="auto"/>
                                                <w:right w:val="none" w:sz="0" w:space="0" w:color="auto"/>
                                              </w:divBdr>
                                              <w:divsChild>
                                                <w:div w:id="1524436064">
                                                  <w:marLeft w:val="0"/>
                                                  <w:marRight w:val="0"/>
                                                  <w:marTop w:val="0"/>
                                                  <w:marBottom w:val="0"/>
                                                  <w:divBdr>
                                                    <w:top w:val="none" w:sz="0" w:space="0" w:color="auto"/>
                                                    <w:left w:val="none" w:sz="0" w:space="0" w:color="auto"/>
                                                    <w:bottom w:val="none" w:sz="0" w:space="0" w:color="auto"/>
                                                    <w:right w:val="none" w:sz="0" w:space="0" w:color="auto"/>
                                                  </w:divBdr>
                                                  <w:divsChild>
                                                    <w:div w:id="694038043">
                                                      <w:marLeft w:val="0"/>
                                                      <w:marRight w:val="0"/>
                                                      <w:marTop w:val="0"/>
                                                      <w:marBottom w:val="0"/>
                                                      <w:divBdr>
                                                        <w:top w:val="none" w:sz="0" w:space="0" w:color="auto"/>
                                                        <w:left w:val="none" w:sz="0" w:space="0" w:color="auto"/>
                                                        <w:bottom w:val="none" w:sz="0" w:space="0" w:color="auto"/>
                                                        <w:right w:val="none" w:sz="0" w:space="0" w:color="auto"/>
                                                      </w:divBdr>
                                                      <w:divsChild>
                                                        <w:div w:id="526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784584">
      <w:bodyDiv w:val="1"/>
      <w:marLeft w:val="0"/>
      <w:marRight w:val="0"/>
      <w:marTop w:val="0"/>
      <w:marBottom w:val="0"/>
      <w:divBdr>
        <w:top w:val="none" w:sz="0" w:space="0" w:color="auto"/>
        <w:left w:val="none" w:sz="0" w:space="0" w:color="auto"/>
        <w:bottom w:val="none" w:sz="0" w:space="0" w:color="auto"/>
        <w:right w:val="none" w:sz="0" w:space="0" w:color="auto"/>
      </w:divBdr>
    </w:div>
    <w:div w:id="2060201423">
      <w:bodyDiv w:val="1"/>
      <w:marLeft w:val="0"/>
      <w:marRight w:val="0"/>
      <w:marTop w:val="0"/>
      <w:marBottom w:val="0"/>
      <w:divBdr>
        <w:top w:val="none" w:sz="0" w:space="0" w:color="auto"/>
        <w:left w:val="none" w:sz="0" w:space="0" w:color="auto"/>
        <w:bottom w:val="none" w:sz="0" w:space="0" w:color="auto"/>
        <w:right w:val="none" w:sz="0" w:space="0" w:color="auto"/>
      </w:divBdr>
    </w:div>
    <w:div w:id="21131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1BF-ECB2-4B58-A718-0F62E56D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3C2EBD23.dotm</Template>
  <TotalTime>0</TotalTime>
  <Pages>27</Pages>
  <Words>8514</Words>
  <Characters>48533</Characters>
  <Application>Microsoft Office Word</Application>
  <DocSecurity>0</DocSecurity>
  <Lines>404</Lines>
  <Paragraphs>113</Paragraphs>
  <ScaleCrop>false</ScaleCrop>
  <Company/>
  <LinksUpToDate>false</LinksUpToDate>
  <CharactersWithSpaces>56934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2020-01-03T04:47:00Z</dcterms:created>
  <dcterms:modified xsi:type="dcterms:W3CDTF">2020-01-03T04:47:00Z</dcterms:modified>
</cp:coreProperties>
</file>