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782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F1375A" wp14:editId="33E53E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4FBF" w14:textId="77777777" w:rsidR="005E317F" w:rsidRDefault="005E317F" w:rsidP="005E317F">
      <w:pPr>
        <w:rPr>
          <w:sz w:val="19"/>
        </w:rPr>
      </w:pPr>
    </w:p>
    <w:p w14:paraId="2E5E3059" w14:textId="19481746" w:rsidR="005E317F" w:rsidRPr="00E500D4" w:rsidRDefault="00C70AA0" w:rsidP="005E317F">
      <w:pPr>
        <w:pStyle w:val="ShortT"/>
      </w:pPr>
      <w:r>
        <w:t>Social Security</w:t>
      </w:r>
      <w:r w:rsidR="005E317F" w:rsidRPr="00DA182D">
        <w:t xml:space="preserve"> </w:t>
      </w:r>
      <w:r w:rsidR="005E317F">
        <w:t>(</w:t>
      </w:r>
      <w:r>
        <w:t>Number of Expected Years</w:t>
      </w:r>
      <w:r w:rsidR="005E317F">
        <w:t xml:space="preserve">) </w:t>
      </w:r>
      <w:r w:rsidR="00E51DFE">
        <w:t xml:space="preserve">Amendment </w:t>
      </w:r>
      <w:r>
        <w:t>Instrument 2019</w:t>
      </w:r>
      <w:r w:rsidR="0073254A">
        <w:t xml:space="preserve"> (No. 2)</w:t>
      </w:r>
    </w:p>
    <w:p w14:paraId="6E7197A0" w14:textId="7F89DB88" w:rsidR="00C70AA0" w:rsidRPr="00DA182D" w:rsidRDefault="00C70AA0" w:rsidP="00C70AA0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F1400">
        <w:rPr>
          <w:szCs w:val="22"/>
        </w:rPr>
        <w:t xml:space="preserve">Emma </w:t>
      </w:r>
      <w:r w:rsidR="00BE725C">
        <w:rPr>
          <w:szCs w:val="22"/>
        </w:rPr>
        <w:t>Kate McGuirk</w:t>
      </w:r>
      <w:r w:rsidRPr="00DA182D">
        <w:rPr>
          <w:szCs w:val="22"/>
        </w:rPr>
        <w:t xml:space="preserve">, </w:t>
      </w:r>
      <w:r>
        <w:rPr>
          <w:szCs w:val="22"/>
        </w:rPr>
        <w:t>delegate of the Secretary of the Department of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notifiable instrument.</w:t>
      </w:r>
    </w:p>
    <w:p w14:paraId="16D2D86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</w:p>
    <w:p w14:paraId="31C4A3E3" w14:textId="3C91F37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F1B3C">
        <w:rPr>
          <w:szCs w:val="22"/>
        </w:rPr>
        <w:t xml:space="preserve">19 December 2019 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D5C7735" w14:textId="73BAAD78" w:rsidR="00DF1400" w:rsidRDefault="00DF1400" w:rsidP="00DF140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Emma Kate McGuirk</w:t>
      </w:r>
      <w:r w:rsidRPr="00A75FE9">
        <w:rPr>
          <w:szCs w:val="22"/>
        </w:rPr>
        <w:t xml:space="preserve"> </w:t>
      </w:r>
    </w:p>
    <w:p w14:paraId="7F55DDEE" w14:textId="77777777" w:rsidR="00DF1400" w:rsidRDefault="00DF1400" w:rsidP="00DF1400">
      <w:pPr>
        <w:pStyle w:val="SignCoverPageEnd"/>
        <w:ind w:right="91"/>
        <w:rPr>
          <w:sz w:val="22"/>
        </w:rPr>
      </w:pPr>
      <w:r>
        <w:rPr>
          <w:sz w:val="22"/>
        </w:rPr>
        <w:t>Acting Group Manager</w:t>
      </w:r>
    </w:p>
    <w:p w14:paraId="1C2FDDB6" w14:textId="77777777" w:rsidR="00DF1400" w:rsidRPr="004D15DA" w:rsidRDefault="00DF1400" w:rsidP="00DF1400">
      <w:pPr>
        <w:pStyle w:val="SignCoverPageEnd"/>
        <w:ind w:right="91"/>
        <w:rPr>
          <w:sz w:val="22"/>
        </w:rPr>
      </w:pPr>
      <w:r>
        <w:rPr>
          <w:sz w:val="22"/>
        </w:rPr>
        <w:t>Pensions Group</w:t>
      </w:r>
      <w:r>
        <w:rPr>
          <w:sz w:val="22"/>
        </w:rPr>
        <w:br/>
        <w:t>Department of Social Services</w:t>
      </w:r>
    </w:p>
    <w:p w14:paraId="73595878" w14:textId="77777777" w:rsidR="00DF1400" w:rsidRPr="004D15DA" w:rsidRDefault="00DF1400" w:rsidP="00DF1400">
      <w:pPr>
        <w:rPr>
          <w:lang w:eastAsia="en-AU"/>
        </w:rPr>
      </w:pPr>
    </w:p>
    <w:p w14:paraId="45A3ED21" w14:textId="77777777" w:rsidR="00DF1400" w:rsidRDefault="00DF1400" w:rsidP="00DF1400"/>
    <w:p w14:paraId="5A8BC267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ADDAE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5689DF0" w14:textId="56D491FB" w:rsidR="004C4A1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C4A1D">
        <w:rPr>
          <w:noProof/>
        </w:rPr>
        <w:t>1  Name</w:t>
      </w:r>
      <w:r w:rsidR="004C4A1D">
        <w:rPr>
          <w:noProof/>
        </w:rPr>
        <w:tab/>
      </w:r>
      <w:r w:rsidR="004C4A1D">
        <w:rPr>
          <w:noProof/>
        </w:rPr>
        <w:fldChar w:fldCharType="begin"/>
      </w:r>
      <w:r w:rsidR="004C4A1D">
        <w:rPr>
          <w:noProof/>
        </w:rPr>
        <w:instrText xml:space="preserve"> PAGEREF _Toc27562494 \h </w:instrText>
      </w:r>
      <w:r w:rsidR="004C4A1D">
        <w:rPr>
          <w:noProof/>
        </w:rPr>
      </w:r>
      <w:r w:rsidR="004C4A1D">
        <w:rPr>
          <w:noProof/>
        </w:rPr>
        <w:fldChar w:fldCharType="separate"/>
      </w:r>
      <w:r w:rsidR="004C4A1D">
        <w:rPr>
          <w:noProof/>
        </w:rPr>
        <w:t>1</w:t>
      </w:r>
      <w:r w:rsidR="004C4A1D">
        <w:rPr>
          <w:noProof/>
        </w:rPr>
        <w:fldChar w:fldCharType="end"/>
      </w:r>
    </w:p>
    <w:p w14:paraId="797FFBBE" w14:textId="4F6A1D2A" w:rsidR="004C4A1D" w:rsidRDefault="004C4A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_Toc27562495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E99605" w14:textId="52E4D65B" w:rsidR="004C4A1D" w:rsidRDefault="004C4A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_Toc27562496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2D0A2B" w14:textId="231E9AA2" w:rsidR="004C4A1D" w:rsidRDefault="004C4A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_Toc27562497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EBF0FB" w14:textId="3391CFA6" w:rsidR="004C4A1D" w:rsidRDefault="004C4A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_Toc27562498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88B376" w14:textId="6151D702" w:rsidR="004C4A1D" w:rsidRDefault="004C4A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(Number of Expected Years)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_Toc27562499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598D75" w14:textId="0652E299" w:rsidR="004C4A1D" w:rsidRDefault="004C4A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_Toc27562500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E94A84F" w14:textId="15B10EE9" w:rsidR="004C4A1D" w:rsidRDefault="004C4A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(Number of Expected Years) Amendment Instrument 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_Toc27562501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7CC0384" w14:textId="39811EE6" w:rsidR="00B20990" w:rsidRPr="007921E8" w:rsidRDefault="00B20990" w:rsidP="00792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fldChar w:fldCharType="end"/>
      </w:r>
    </w:p>
    <w:p w14:paraId="68AFE90B" w14:textId="77777777" w:rsidR="00B20990" w:rsidRDefault="00B20990" w:rsidP="00B20990"/>
    <w:p w14:paraId="3F8C4235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D4C4B9" w14:textId="77777777" w:rsidR="005E317F" w:rsidRPr="009C2562" w:rsidRDefault="005E317F" w:rsidP="005E317F">
      <w:pPr>
        <w:pStyle w:val="ActHead5"/>
      </w:pPr>
      <w:bookmarkStart w:id="2" w:name="_Toc2756249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78B9C0A" w14:textId="1BC406B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3" w:name="BKCheck15B_3"/>
      <w:bookmarkEnd w:id="3"/>
      <w:r w:rsidR="00C70AA0">
        <w:t xml:space="preserve"> </w:t>
      </w:r>
      <w:r w:rsidR="00C70AA0" w:rsidRPr="00150D08">
        <w:rPr>
          <w:i/>
        </w:rPr>
        <w:t>Social Security</w:t>
      </w:r>
      <w:r w:rsidR="00C70AA0">
        <w:rPr>
          <w:i/>
        </w:rPr>
        <w:t xml:space="preserve"> </w:t>
      </w:r>
      <w:r w:rsidR="00C70AA0" w:rsidRPr="00150D08">
        <w:rPr>
          <w:i/>
        </w:rPr>
        <w:t>(</w:t>
      </w:r>
      <w:r w:rsidR="00C70AA0">
        <w:rPr>
          <w:i/>
        </w:rPr>
        <w:t>Number of Expected Years</w:t>
      </w:r>
      <w:r w:rsidR="00C70AA0" w:rsidRPr="00150D08">
        <w:rPr>
          <w:i/>
        </w:rPr>
        <w:t xml:space="preserve">) </w:t>
      </w:r>
      <w:r w:rsidR="00E51DFE">
        <w:rPr>
          <w:i/>
        </w:rPr>
        <w:t xml:space="preserve">Amendment </w:t>
      </w:r>
      <w:r w:rsidR="00C70AA0" w:rsidRPr="00150D08">
        <w:rPr>
          <w:i/>
        </w:rPr>
        <w:t xml:space="preserve">Instrument </w:t>
      </w:r>
      <w:r w:rsidR="00C70AA0">
        <w:rPr>
          <w:i/>
        </w:rPr>
        <w:t>2019</w:t>
      </w:r>
      <w:r w:rsidR="0073254A">
        <w:rPr>
          <w:i/>
        </w:rPr>
        <w:t xml:space="preserve"> (No. 2)</w:t>
      </w:r>
      <w:r w:rsidRPr="009C2562">
        <w:t>.</w:t>
      </w:r>
    </w:p>
    <w:p w14:paraId="01EDF345" w14:textId="77777777" w:rsidR="005E317F" w:rsidRDefault="005E317F" w:rsidP="005E317F">
      <w:pPr>
        <w:pStyle w:val="ActHead5"/>
      </w:pPr>
      <w:bookmarkStart w:id="4" w:name="_Toc27562495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209A5B0F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CA422B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8C4AD5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D5D121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DABC86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3BA279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D4E60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8A88B7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3285790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33A476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38E736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0AB9C5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BC53DE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81FAA8" w14:textId="77777777" w:rsidR="00002BCC" w:rsidRPr="00C70AA0" w:rsidRDefault="00C70AA0" w:rsidP="00C70AA0">
            <w:pPr>
              <w:pStyle w:val="Tabletext"/>
            </w:pPr>
            <w:r w:rsidRPr="00C70AA0"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79E071" w14:textId="77777777" w:rsidR="00002BCC" w:rsidRPr="00C70AA0" w:rsidRDefault="00C70AA0" w:rsidP="00A02135">
            <w:pPr>
              <w:pStyle w:val="Tabletext"/>
            </w:pPr>
            <w:r w:rsidRPr="00C70AA0">
              <w:t>1 January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A407A0" w14:textId="77777777" w:rsidR="00002BCC" w:rsidRPr="00C70AA0" w:rsidRDefault="00C70AA0" w:rsidP="00A02135">
            <w:pPr>
              <w:pStyle w:val="Tabletext"/>
            </w:pPr>
            <w:r w:rsidRPr="00C70AA0">
              <w:t>1 January 2020</w:t>
            </w:r>
            <w:r w:rsidR="00002BCC" w:rsidRPr="00C70AA0">
              <w:t>.</w:t>
            </w:r>
          </w:p>
        </w:tc>
      </w:tr>
    </w:tbl>
    <w:p w14:paraId="48E5546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0E50E0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E57E502" w14:textId="77777777" w:rsidR="005E317F" w:rsidRPr="009C2562" w:rsidRDefault="005E317F" w:rsidP="005E317F">
      <w:pPr>
        <w:pStyle w:val="ActHead5"/>
      </w:pPr>
      <w:bookmarkStart w:id="5" w:name="_Toc27562496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5CF9359F" w14:textId="6A659C1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70AA0">
        <w:t xml:space="preserve">subsection 1120AB(11) of the </w:t>
      </w:r>
      <w:r w:rsidR="00140AAE">
        <w:rPr>
          <w:i/>
        </w:rPr>
        <w:t>Social Security Act </w:t>
      </w:r>
      <w:r w:rsidR="00C70AA0">
        <w:rPr>
          <w:i/>
        </w:rPr>
        <w:t>1991</w:t>
      </w:r>
      <w:r w:rsidRPr="009C2562">
        <w:t>.</w:t>
      </w:r>
    </w:p>
    <w:p w14:paraId="5F8B01EE" w14:textId="77777777" w:rsidR="005E317F" w:rsidRPr="006065DA" w:rsidRDefault="005E317F" w:rsidP="005E317F">
      <w:pPr>
        <w:pStyle w:val="ActHead5"/>
      </w:pPr>
      <w:bookmarkStart w:id="6" w:name="_Toc27562497"/>
      <w:r w:rsidRPr="006065DA">
        <w:t>4  Schedules</w:t>
      </w:r>
      <w:bookmarkEnd w:id="6"/>
    </w:p>
    <w:p w14:paraId="72D5FA4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EE4D95" w14:textId="77777777" w:rsidR="005E317F" w:rsidRDefault="005E317F" w:rsidP="005E317F">
      <w:pPr>
        <w:pStyle w:val="ActHead6"/>
        <w:pageBreakBefore/>
      </w:pPr>
      <w:bookmarkStart w:id="7" w:name="_Toc478567691"/>
      <w:bookmarkStart w:id="8" w:name="_Toc2756249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bookmarkEnd w:id="8"/>
    </w:p>
    <w:p w14:paraId="722308FE" w14:textId="4EA3C7F3" w:rsidR="005E317F" w:rsidRDefault="00C70AA0" w:rsidP="005E317F">
      <w:pPr>
        <w:pStyle w:val="ActHead9"/>
      </w:pPr>
      <w:bookmarkStart w:id="9" w:name="_Toc27562499"/>
      <w:r>
        <w:t xml:space="preserve">Social Security (Number of Expected Years) </w:t>
      </w:r>
      <w:r w:rsidR="0073254A">
        <w:t xml:space="preserve">Instrument </w:t>
      </w:r>
      <w:r>
        <w:t>2019</w:t>
      </w:r>
      <w:bookmarkEnd w:id="9"/>
    </w:p>
    <w:p w14:paraId="451CFD7F" w14:textId="77777777" w:rsidR="005E317F" w:rsidRDefault="005E317F" w:rsidP="005E317F">
      <w:pPr>
        <w:pStyle w:val="ItemHead"/>
      </w:pPr>
      <w:r>
        <w:t xml:space="preserve">1  </w:t>
      </w:r>
      <w:r w:rsidR="00C70AA0">
        <w:t>Section 5</w:t>
      </w:r>
    </w:p>
    <w:p w14:paraId="0435C97B" w14:textId="4602F0F4" w:rsidR="005E317F" w:rsidRDefault="00C70AA0" w:rsidP="005E317F">
      <w:pPr>
        <w:pStyle w:val="Item"/>
      </w:pPr>
      <w:r>
        <w:t>Omit “19.22</w:t>
      </w:r>
      <w:r w:rsidR="00BC0EFC">
        <w:t xml:space="preserve"> years</w:t>
      </w:r>
      <w:r w:rsidR="00F97B77">
        <w:t>”, substitute “19.86</w:t>
      </w:r>
      <w:r w:rsidR="00BC0EFC">
        <w:t xml:space="preserve"> years</w:t>
      </w:r>
      <w:r>
        <w:t>”.</w:t>
      </w:r>
    </w:p>
    <w:p w14:paraId="1E7F2D15" w14:textId="3983DF81" w:rsidR="0073254A" w:rsidRDefault="0073254A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14:paraId="0A84F360" w14:textId="4B450995" w:rsidR="0073254A" w:rsidRDefault="0073254A" w:rsidP="0073254A">
      <w:pPr>
        <w:pStyle w:val="ActHead6"/>
        <w:pageBreakBefore/>
      </w:pPr>
      <w:bookmarkStart w:id="10" w:name="_Toc27562500"/>
      <w:r>
        <w:rPr>
          <w:rStyle w:val="CharAmSchNo"/>
        </w:rPr>
        <w:lastRenderedPageBreak/>
        <w:t>Schedule 2</w:t>
      </w:r>
      <w:r>
        <w:t>—</w:t>
      </w:r>
      <w:r>
        <w:rPr>
          <w:rStyle w:val="CharAmSchText"/>
        </w:rPr>
        <w:t xml:space="preserve"> Repeals</w:t>
      </w:r>
      <w:bookmarkEnd w:id="10"/>
    </w:p>
    <w:p w14:paraId="2979521D" w14:textId="2CDBA1DC" w:rsidR="0073254A" w:rsidRDefault="0073254A" w:rsidP="0073254A">
      <w:pPr>
        <w:pStyle w:val="ActHead9"/>
      </w:pPr>
      <w:bookmarkStart w:id="11" w:name="_Toc27562501"/>
      <w:r>
        <w:t>Social Security (Number of Expected Years) Amendment Instrument</w:t>
      </w:r>
      <w:r w:rsidR="005E4A2D">
        <w:t> </w:t>
      </w:r>
      <w:r>
        <w:t>2019</w:t>
      </w:r>
      <w:bookmarkEnd w:id="11"/>
    </w:p>
    <w:p w14:paraId="2E4FEAC4" w14:textId="353EC16F" w:rsidR="0073254A" w:rsidRDefault="0073254A" w:rsidP="0073254A">
      <w:pPr>
        <w:pStyle w:val="ItemHead"/>
      </w:pPr>
      <w:r>
        <w:t xml:space="preserve">1  The whole of the instrument </w:t>
      </w:r>
    </w:p>
    <w:p w14:paraId="4AEE3EF0" w14:textId="114C69A8" w:rsidR="0073254A" w:rsidRDefault="0073254A" w:rsidP="0073254A">
      <w:pPr>
        <w:pStyle w:val="Item"/>
      </w:pPr>
      <w:r>
        <w:t xml:space="preserve">Repeal the instrument. </w:t>
      </w:r>
    </w:p>
    <w:p w14:paraId="13222FD5" w14:textId="3874EF01" w:rsidR="003F6F52" w:rsidRPr="00040A9A" w:rsidRDefault="003F6F52" w:rsidP="00040A9A">
      <w:pPr>
        <w:spacing w:line="240" w:lineRule="auto"/>
        <w:rPr>
          <w:rFonts w:eastAsia="Times New Roman" w:cs="Times New Roman"/>
          <w:sz w:val="24"/>
          <w:lang w:eastAsia="en-AU"/>
        </w:rPr>
      </w:pPr>
    </w:p>
    <w:sectPr w:rsidR="003F6F52" w:rsidRPr="00040A9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94539" w14:textId="77777777" w:rsidR="00C70AA0" w:rsidRDefault="00C70AA0" w:rsidP="0048364F">
      <w:pPr>
        <w:spacing w:line="240" w:lineRule="auto"/>
      </w:pPr>
      <w:r>
        <w:separator/>
      </w:r>
    </w:p>
  </w:endnote>
  <w:endnote w:type="continuationSeparator" w:id="0">
    <w:p w14:paraId="797E483E" w14:textId="77777777" w:rsidR="00C70AA0" w:rsidRDefault="00C70A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66BA320" w14:textId="77777777" w:rsidTr="0001176A">
      <w:tc>
        <w:tcPr>
          <w:tcW w:w="5000" w:type="pct"/>
        </w:tcPr>
        <w:p w14:paraId="29471133" w14:textId="77777777" w:rsidR="009278C1" w:rsidRDefault="009278C1" w:rsidP="0001176A">
          <w:pPr>
            <w:rPr>
              <w:sz w:val="18"/>
            </w:rPr>
          </w:pPr>
        </w:p>
      </w:tc>
    </w:tr>
  </w:tbl>
  <w:p w14:paraId="0A5DD50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1D17DD9" w14:textId="77777777" w:rsidTr="00C160A1">
      <w:tc>
        <w:tcPr>
          <w:tcW w:w="5000" w:type="pct"/>
        </w:tcPr>
        <w:p w14:paraId="6FD88E21" w14:textId="77777777" w:rsidR="00B20990" w:rsidRDefault="00B20990" w:rsidP="007946FE">
          <w:pPr>
            <w:rPr>
              <w:sz w:val="18"/>
            </w:rPr>
          </w:pPr>
        </w:p>
      </w:tc>
    </w:tr>
  </w:tbl>
  <w:p w14:paraId="3CD5E36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AC8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29B1124" w14:textId="77777777" w:rsidTr="00C160A1">
      <w:tc>
        <w:tcPr>
          <w:tcW w:w="5000" w:type="pct"/>
        </w:tcPr>
        <w:p w14:paraId="22E33CAA" w14:textId="77777777" w:rsidR="00B20990" w:rsidRDefault="00B20990" w:rsidP="00465764">
          <w:pPr>
            <w:rPr>
              <w:sz w:val="18"/>
            </w:rPr>
          </w:pPr>
        </w:p>
      </w:tc>
    </w:tr>
  </w:tbl>
  <w:p w14:paraId="11ED3B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E41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AA2954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0CB91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25A1C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0AA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BC94B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E147C6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46ED9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2F6A75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6A5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E661F2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48529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D95F273" w14:textId="2BB8E98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F1B3C">
            <w:rPr>
              <w:i/>
              <w:noProof/>
              <w:sz w:val="18"/>
            </w:rPr>
            <w:t>Social Security (Number of Expected Years) Amendment Instrument 2019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83266E" w14:textId="216169D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1B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E5A5C9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C60929" w14:textId="77777777" w:rsidR="00B20990" w:rsidRDefault="00B20990" w:rsidP="007946FE">
          <w:pPr>
            <w:rPr>
              <w:sz w:val="18"/>
            </w:rPr>
          </w:pPr>
        </w:p>
      </w:tc>
    </w:tr>
  </w:tbl>
  <w:p w14:paraId="2B9FAA1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F02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3D5942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C949B" w14:textId="2642E7B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1B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DDDFE" w14:textId="21CDACD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F1B3C">
            <w:rPr>
              <w:i/>
              <w:noProof/>
              <w:sz w:val="18"/>
            </w:rPr>
            <w:t>Social Security (Number of Expected Years) Amendment Instrument 2019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CA316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F1AAE8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2942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DA55AE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528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B1D53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63C88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11BC4F" w14:textId="24EF03E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F1B3C">
            <w:rPr>
              <w:i/>
              <w:noProof/>
              <w:sz w:val="18"/>
            </w:rPr>
            <w:t>Social Security (Number of Expected Years) Amendment Instrument 2019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7222E6" w14:textId="1568B37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1B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B65F0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4D0B46" w14:textId="77777777" w:rsidR="00EE57E8" w:rsidRDefault="00EE57E8" w:rsidP="00EE57E8">
          <w:pPr>
            <w:rPr>
              <w:sz w:val="18"/>
            </w:rPr>
          </w:pPr>
        </w:p>
      </w:tc>
    </w:tr>
  </w:tbl>
  <w:p w14:paraId="7E68B79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7AD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FD16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EAD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B3E6D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0A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ACB73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5F60F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586A63" w14:textId="33D852A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70AA0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F1B3C">
            <w:rPr>
              <w:i/>
              <w:noProof/>
              <w:sz w:val="18"/>
            </w:rPr>
            <w:t>19/12/2019 5:54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ABB98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577D" w14:textId="77777777" w:rsidR="00C70AA0" w:rsidRDefault="00C70AA0" w:rsidP="0048364F">
      <w:pPr>
        <w:spacing w:line="240" w:lineRule="auto"/>
      </w:pPr>
      <w:r>
        <w:separator/>
      </w:r>
    </w:p>
  </w:footnote>
  <w:footnote w:type="continuationSeparator" w:id="0">
    <w:p w14:paraId="2C40F4F9" w14:textId="77777777" w:rsidR="00C70AA0" w:rsidRDefault="00C70A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B6E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ED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5A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017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1D2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DDB7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565D" w14:textId="77777777" w:rsidR="00EE57E8" w:rsidRPr="00A961C4" w:rsidRDefault="00EE57E8" w:rsidP="0048364F">
    <w:pPr>
      <w:rPr>
        <w:b/>
        <w:sz w:val="20"/>
      </w:rPr>
    </w:pPr>
  </w:p>
  <w:p w14:paraId="01A7DBCC" w14:textId="77777777" w:rsidR="00EE57E8" w:rsidRPr="00A961C4" w:rsidRDefault="00EE57E8" w:rsidP="0048364F">
    <w:pPr>
      <w:rPr>
        <w:b/>
        <w:sz w:val="20"/>
      </w:rPr>
    </w:pPr>
  </w:p>
  <w:p w14:paraId="1FA7C27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7269B" w14:textId="77777777" w:rsidR="00EE57E8" w:rsidRPr="00A961C4" w:rsidRDefault="00EE57E8" w:rsidP="0048364F">
    <w:pPr>
      <w:jc w:val="right"/>
      <w:rPr>
        <w:sz w:val="20"/>
      </w:rPr>
    </w:pPr>
  </w:p>
  <w:p w14:paraId="35C0FD9D" w14:textId="77777777" w:rsidR="00EE57E8" w:rsidRPr="00A961C4" w:rsidRDefault="00EE57E8" w:rsidP="0048364F">
    <w:pPr>
      <w:jc w:val="right"/>
      <w:rPr>
        <w:b/>
        <w:sz w:val="20"/>
      </w:rPr>
    </w:pPr>
  </w:p>
  <w:p w14:paraId="47CE350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A0"/>
    <w:rsid w:val="00000263"/>
    <w:rsid w:val="00002BCC"/>
    <w:rsid w:val="000113BC"/>
    <w:rsid w:val="000136AF"/>
    <w:rsid w:val="0001497B"/>
    <w:rsid w:val="0004044E"/>
    <w:rsid w:val="00040A9A"/>
    <w:rsid w:val="0005120E"/>
    <w:rsid w:val="00054577"/>
    <w:rsid w:val="000614BF"/>
    <w:rsid w:val="00070C47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0AA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1D8"/>
    <w:rsid w:val="001C69C4"/>
    <w:rsid w:val="001E0A8D"/>
    <w:rsid w:val="001E3590"/>
    <w:rsid w:val="001E6999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A1D"/>
    <w:rsid w:val="004F1FAC"/>
    <w:rsid w:val="004F676E"/>
    <w:rsid w:val="004F71C0"/>
    <w:rsid w:val="00516B8D"/>
    <w:rsid w:val="00523FD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6E79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4A2D"/>
    <w:rsid w:val="005E61D3"/>
    <w:rsid w:val="00600219"/>
    <w:rsid w:val="006065DA"/>
    <w:rsid w:val="00606AA4"/>
    <w:rsid w:val="00640402"/>
    <w:rsid w:val="00640F78"/>
    <w:rsid w:val="006549D9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0435"/>
    <w:rsid w:val="00700B2C"/>
    <w:rsid w:val="00713084"/>
    <w:rsid w:val="00717463"/>
    <w:rsid w:val="00720FC2"/>
    <w:rsid w:val="00722E89"/>
    <w:rsid w:val="00731E00"/>
    <w:rsid w:val="0073254A"/>
    <w:rsid w:val="007339C7"/>
    <w:rsid w:val="007440B7"/>
    <w:rsid w:val="00747993"/>
    <w:rsid w:val="007634AD"/>
    <w:rsid w:val="007715C9"/>
    <w:rsid w:val="00774EDD"/>
    <w:rsid w:val="007757EC"/>
    <w:rsid w:val="007921E8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0EFC"/>
    <w:rsid w:val="00BE42C5"/>
    <w:rsid w:val="00BE719A"/>
    <w:rsid w:val="00BE720A"/>
    <w:rsid w:val="00BE725C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0AA0"/>
    <w:rsid w:val="00C72D10"/>
    <w:rsid w:val="00C7573B"/>
    <w:rsid w:val="00C76CF3"/>
    <w:rsid w:val="00C93205"/>
    <w:rsid w:val="00C945DC"/>
    <w:rsid w:val="00CA7844"/>
    <w:rsid w:val="00CB58EF"/>
    <w:rsid w:val="00CE0A93"/>
    <w:rsid w:val="00CE15F2"/>
    <w:rsid w:val="00CF0BB2"/>
    <w:rsid w:val="00CF1B3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1400"/>
    <w:rsid w:val="00E034DB"/>
    <w:rsid w:val="00E05704"/>
    <w:rsid w:val="00E12F1A"/>
    <w:rsid w:val="00E16CE5"/>
    <w:rsid w:val="00E22935"/>
    <w:rsid w:val="00E51DFE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282A"/>
    <w:rsid w:val="00F677A9"/>
    <w:rsid w:val="00F8121C"/>
    <w:rsid w:val="00F84CF5"/>
    <w:rsid w:val="00F8612E"/>
    <w:rsid w:val="00F94583"/>
    <w:rsid w:val="00F97B77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176910"/>
  <w15:docId w15:val="{43AD6DF7-DF50-4012-BCBA-E13E7B3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70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AA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AA0"/>
  </w:style>
  <w:style w:type="paragraph" w:styleId="Revision">
    <w:name w:val="Revision"/>
    <w:hidden/>
    <w:uiPriority w:val="99"/>
    <w:semiHidden/>
    <w:rsid w:val="004C4A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0026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2</TotalTime>
  <Pages>7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Branch</dc:creator>
  <cp:lastModifiedBy>BAUTISTA, Bianca</cp:lastModifiedBy>
  <cp:revision>7</cp:revision>
  <dcterms:created xsi:type="dcterms:W3CDTF">2019-12-18T00:44:00Z</dcterms:created>
  <dcterms:modified xsi:type="dcterms:W3CDTF">2019-12-19T06:54:00Z</dcterms:modified>
</cp:coreProperties>
</file>