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A946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C9E92B6" wp14:editId="0A6F0C4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6A8CA" w14:textId="77777777" w:rsidR="00715914" w:rsidRPr="00E500D4" w:rsidRDefault="00715914" w:rsidP="00715914">
      <w:pPr>
        <w:rPr>
          <w:sz w:val="19"/>
        </w:rPr>
      </w:pPr>
    </w:p>
    <w:p w14:paraId="1A36165E" w14:textId="77777777" w:rsidR="00715914" w:rsidRPr="00E500D4" w:rsidRDefault="001F5B72" w:rsidP="00715914">
      <w:pPr>
        <w:pStyle w:val="ShortT"/>
      </w:pPr>
      <w:r>
        <w:t xml:space="preserve">Terrorism </w:t>
      </w:r>
      <w:r w:rsidR="00316F99">
        <w:t>Insurance (Payments) Direction</w:t>
      </w:r>
      <w:r w:rsidR="00EE1A04">
        <w:t xml:space="preserve"> (No. 2)</w:t>
      </w:r>
      <w:r w:rsidR="00316F99">
        <w:t xml:space="preserve"> </w:t>
      </w:r>
      <w:r>
        <w:t>20</w:t>
      </w:r>
      <w:r w:rsidR="00EE1A04">
        <w:t>19</w:t>
      </w:r>
    </w:p>
    <w:p w14:paraId="2804C47B" w14:textId="77777777" w:rsidR="00D54A90" w:rsidRPr="00BC5754" w:rsidRDefault="00D54A90" w:rsidP="00D54A90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>I,</w:t>
      </w:r>
      <w:r w:rsidR="006C5EB0">
        <w:rPr>
          <w:szCs w:val="22"/>
        </w:rPr>
        <w:t xml:space="preserve"> Michael Sukkar</w:t>
      </w:r>
      <w:r w:rsidRPr="00BC5754">
        <w:rPr>
          <w:szCs w:val="22"/>
        </w:rPr>
        <w:t xml:space="preserve">, </w:t>
      </w:r>
      <w:r w:rsidR="006C5EB0">
        <w:rPr>
          <w:szCs w:val="22"/>
        </w:rPr>
        <w:t>Assistant Treasurer</w:t>
      </w:r>
      <w:r w:rsidRPr="00BC5754">
        <w:rPr>
          <w:szCs w:val="22"/>
        </w:rPr>
        <w:t xml:space="preserve">, </w:t>
      </w:r>
      <w:r w:rsidR="006C5EB0">
        <w:rPr>
          <w:szCs w:val="22"/>
        </w:rPr>
        <w:t xml:space="preserve">give </w:t>
      </w:r>
      <w:r w:rsidRPr="00BC5754">
        <w:rPr>
          <w:szCs w:val="22"/>
        </w:rPr>
        <w:t>the following</w:t>
      </w:r>
      <w:r w:rsidR="006C5EB0">
        <w:rPr>
          <w:szCs w:val="22"/>
        </w:rPr>
        <w:t xml:space="preserve"> direction to the Australian Reinsurance Pool Corporation</w:t>
      </w:r>
      <w:r w:rsidRPr="00BC5754">
        <w:rPr>
          <w:szCs w:val="22"/>
        </w:rPr>
        <w:t>.</w:t>
      </w:r>
    </w:p>
    <w:p w14:paraId="59F25C3A" w14:textId="0D3AE98F" w:rsidR="00D54A90" w:rsidRPr="00BC5754" w:rsidRDefault="006E3BB6" w:rsidP="00D54A90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  <w:t xml:space="preserve">4 September </w:t>
      </w:r>
      <w:bookmarkStart w:id="0" w:name="_GoBack"/>
      <w:bookmarkEnd w:id="0"/>
      <w:r w:rsidR="006E4E61">
        <w:rPr>
          <w:szCs w:val="22"/>
        </w:rPr>
        <w:t>2019</w:t>
      </w:r>
    </w:p>
    <w:p w14:paraId="41C90A17" w14:textId="77777777" w:rsidR="006C5EB0" w:rsidRDefault="006C5EB0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14:paraId="5894F935" w14:textId="77777777" w:rsidR="006C5EB0" w:rsidRDefault="006C5EB0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14:paraId="662952D3" w14:textId="77777777" w:rsidR="00D54A90" w:rsidRPr="00BC5754" w:rsidRDefault="006C5EB0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Michael Sukkar</w:t>
      </w:r>
    </w:p>
    <w:p w14:paraId="5A5B4A0F" w14:textId="77777777" w:rsidR="00D54A90" w:rsidRPr="00BC5754" w:rsidRDefault="006C5EB0" w:rsidP="00D54A90">
      <w:pPr>
        <w:pStyle w:val="SignCoverPageEnd"/>
        <w:rPr>
          <w:szCs w:val="22"/>
        </w:rPr>
      </w:pPr>
      <w:r>
        <w:rPr>
          <w:szCs w:val="22"/>
        </w:rPr>
        <w:t>Assistant Treasurer</w:t>
      </w:r>
    </w:p>
    <w:p w14:paraId="7B350061" w14:textId="77777777" w:rsidR="00D54A90" w:rsidRPr="00BC5754" w:rsidRDefault="00D54A90" w:rsidP="00D54A90">
      <w:pPr>
        <w:rPr>
          <w:rStyle w:val="CharAmSchNo"/>
        </w:rPr>
      </w:pPr>
    </w:p>
    <w:p w14:paraId="3B5C8EC3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68DD9CB0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18D10194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240DA2DE" w14:textId="77777777" w:rsidR="00715914" w:rsidRDefault="00715914" w:rsidP="00715914">
      <w:pPr>
        <w:sectPr w:rsidR="00715914" w:rsidSect="00FA1E52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A2DEA8D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E8BFD24" w14:textId="77777777" w:rsidR="00743392" w:rsidRDefault="00D870D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43392">
        <w:rPr>
          <w:noProof/>
        </w:rPr>
        <w:t>Part 1—Preliminary</w:t>
      </w:r>
      <w:r w:rsidR="00743392">
        <w:rPr>
          <w:noProof/>
        </w:rPr>
        <w:tab/>
      </w:r>
      <w:r w:rsidR="00743392" w:rsidRPr="00194B9D">
        <w:rPr>
          <w:b w:val="0"/>
          <w:noProof/>
          <w:sz w:val="18"/>
        </w:rPr>
        <w:fldChar w:fldCharType="begin"/>
      </w:r>
      <w:r w:rsidR="00743392" w:rsidRPr="00194B9D">
        <w:rPr>
          <w:b w:val="0"/>
          <w:noProof/>
          <w:sz w:val="18"/>
        </w:rPr>
        <w:instrText xml:space="preserve"> PAGEREF _Toc14270982 \h </w:instrText>
      </w:r>
      <w:r w:rsidR="00743392" w:rsidRPr="00194B9D">
        <w:rPr>
          <w:b w:val="0"/>
          <w:noProof/>
          <w:sz w:val="18"/>
        </w:rPr>
      </w:r>
      <w:r w:rsidR="00743392" w:rsidRPr="00194B9D">
        <w:rPr>
          <w:b w:val="0"/>
          <w:noProof/>
          <w:sz w:val="18"/>
        </w:rPr>
        <w:fldChar w:fldCharType="separate"/>
      </w:r>
      <w:r w:rsidR="00AE5335">
        <w:rPr>
          <w:b w:val="0"/>
          <w:noProof/>
          <w:sz w:val="18"/>
        </w:rPr>
        <w:t>1</w:t>
      </w:r>
      <w:r w:rsidR="00743392" w:rsidRPr="00194B9D">
        <w:rPr>
          <w:b w:val="0"/>
          <w:noProof/>
          <w:sz w:val="18"/>
        </w:rPr>
        <w:fldChar w:fldCharType="end"/>
      </w:r>
    </w:p>
    <w:p w14:paraId="2B7B005B" w14:textId="77777777" w:rsidR="00743392" w:rsidRDefault="007433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_Toc14270983 \h </w:instrText>
      </w:r>
      <w:r>
        <w:rPr>
          <w:noProof/>
        </w:rPr>
      </w:r>
      <w:r>
        <w:rPr>
          <w:noProof/>
        </w:rPr>
        <w:fldChar w:fldCharType="separate"/>
      </w:r>
      <w:r w:rsidR="00AE5335">
        <w:rPr>
          <w:noProof/>
        </w:rPr>
        <w:t>1</w:t>
      </w:r>
      <w:r>
        <w:rPr>
          <w:noProof/>
        </w:rPr>
        <w:fldChar w:fldCharType="end"/>
      </w:r>
    </w:p>
    <w:p w14:paraId="28C97854" w14:textId="77777777" w:rsidR="00743392" w:rsidRDefault="007433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_Toc14270984 \h </w:instrText>
      </w:r>
      <w:r>
        <w:rPr>
          <w:noProof/>
        </w:rPr>
      </w:r>
      <w:r>
        <w:rPr>
          <w:noProof/>
        </w:rPr>
        <w:fldChar w:fldCharType="separate"/>
      </w:r>
      <w:r w:rsidR="00AE5335">
        <w:rPr>
          <w:noProof/>
        </w:rPr>
        <w:t>1</w:t>
      </w:r>
      <w:r>
        <w:rPr>
          <w:noProof/>
        </w:rPr>
        <w:fldChar w:fldCharType="end"/>
      </w:r>
    </w:p>
    <w:p w14:paraId="5419FD1D" w14:textId="77777777" w:rsidR="00743392" w:rsidRDefault="007433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_Toc14270985 \h </w:instrText>
      </w:r>
      <w:r>
        <w:rPr>
          <w:noProof/>
        </w:rPr>
      </w:r>
      <w:r>
        <w:rPr>
          <w:noProof/>
        </w:rPr>
        <w:fldChar w:fldCharType="separate"/>
      </w:r>
      <w:r w:rsidR="00AE5335">
        <w:rPr>
          <w:noProof/>
        </w:rPr>
        <w:t>1</w:t>
      </w:r>
      <w:r>
        <w:rPr>
          <w:noProof/>
        </w:rPr>
        <w:fldChar w:fldCharType="end"/>
      </w:r>
    </w:p>
    <w:p w14:paraId="04103022" w14:textId="77777777" w:rsidR="00743392" w:rsidRDefault="007433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_Toc14270986 \h </w:instrText>
      </w:r>
      <w:r>
        <w:rPr>
          <w:noProof/>
        </w:rPr>
      </w:r>
      <w:r>
        <w:rPr>
          <w:noProof/>
        </w:rPr>
        <w:fldChar w:fldCharType="separate"/>
      </w:r>
      <w:r w:rsidR="00AE5335">
        <w:rPr>
          <w:noProof/>
        </w:rPr>
        <w:t>1</w:t>
      </w:r>
      <w:r>
        <w:rPr>
          <w:noProof/>
        </w:rPr>
        <w:fldChar w:fldCharType="end"/>
      </w:r>
    </w:p>
    <w:p w14:paraId="7C133FB8" w14:textId="77777777" w:rsidR="00743392" w:rsidRDefault="0074339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2—Direction to make payments</w:t>
      </w:r>
      <w:r>
        <w:rPr>
          <w:noProof/>
        </w:rPr>
        <w:tab/>
      </w:r>
      <w:r w:rsidRPr="00194B9D">
        <w:rPr>
          <w:b w:val="0"/>
          <w:noProof/>
          <w:sz w:val="18"/>
        </w:rPr>
        <w:fldChar w:fldCharType="begin"/>
      </w:r>
      <w:r w:rsidRPr="00194B9D">
        <w:rPr>
          <w:b w:val="0"/>
          <w:noProof/>
          <w:sz w:val="18"/>
        </w:rPr>
        <w:instrText xml:space="preserve"> PAGEREF _Toc14270987 \h </w:instrText>
      </w:r>
      <w:r w:rsidRPr="00194B9D">
        <w:rPr>
          <w:b w:val="0"/>
          <w:noProof/>
          <w:sz w:val="18"/>
        </w:rPr>
      </w:r>
      <w:r w:rsidRPr="00194B9D">
        <w:rPr>
          <w:b w:val="0"/>
          <w:noProof/>
          <w:sz w:val="18"/>
        </w:rPr>
        <w:fldChar w:fldCharType="separate"/>
      </w:r>
      <w:r w:rsidR="00AE5335">
        <w:rPr>
          <w:b w:val="0"/>
          <w:noProof/>
          <w:sz w:val="18"/>
        </w:rPr>
        <w:t>2</w:t>
      </w:r>
      <w:r w:rsidRPr="00194B9D">
        <w:rPr>
          <w:b w:val="0"/>
          <w:noProof/>
          <w:sz w:val="18"/>
        </w:rPr>
        <w:fldChar w:fldCharType="end"/>
      </w:r>
    </w:p>
    <w:p w14:paraId="09807EF7" w14:textId="77777777" w:rsidR="00743392" w:rsidRDefault="007433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Payments to the Commonwealth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_Toc14270988 \h </w:instrText>
      </w:r>
      <w:r>
        <w:rPr>
          <w:noProof/>
        </w:rPr>
      </w:r>
      <w:r>
        <w:rPr>
          <w:noProof/>
        </w:rPr>
        <w:fldChar w:fldCharType="separate"/>
      </w:r>
      <w:r w:rsidR="00AE5335">
        <w:rPr>
          <w:noProof/>
        </w:rPr>
        <w:t>2</w:t>
      </w:r>
      <w:r>
        <w:rPr>
          <w:noProof/>
        </w:rPr>
        <w:fldChar w:fldCharType="end"/>
      </w:r>
    </w:p>
    <w:p w14:paraId="21938CCB" w14:textId="77777777" w:rsidR="00D870D5" w:rsidRDefault="00D870D5" w:rsidP="00D870D5">
      <w:pPr>
        <w:pStyle w:val="TOC2"/>
      </w:pPr>
      <w:r>
        <w:fldChar w:fldCharType="end"/>
      </w:r>
    </w:p>
    <w:p w14:paraId="348D1107" w14:textId="77777777" w:rsidR="00AE1A82" w:rsidRDefault="00AE1A82" w:rsidP="00715914"/>
    <w:p w14:paraId="22EC7166" w14:textId="77777777" w:rsidR="00670EA1" w:rsidRDefault="00670EA1" w:rsidP="00715914">
      <w:pPr>
        <w:sectPr w:rsidR="00670EA1" w:rsidSect="002430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C72866" w14:textId="77777777" w:rsidR="00715914" w:rsidRDefault="00715914" w:rsidP="00715914">
      <w:pPr>
        <w:pStyle w:val="ActHead2"/>
      </w:pPr>
      <w:bookmarkStart w:id="1" w:name="_Toc14270982"/>
      <w:r>
        <w:lastRenderedPageBreak/>
        <w:t>Part 1—Preliminary</w:t>
      </w:r>
      <w:bookmarkEnd w:id="1"/>
    </w:p>
    <w:p w14:paraId="6A65C2CB" w14:textId="77777777" w:rsidR="00715914" w:rsidRDefault="00715914" w:rsidP="00715914">
      <w:pPr>
        <w:pStyle w:val="Header"/>
      </w:pPr>
      <w:r>
        <w:t xml:space="preserve">  </w:t>
      </w:r>
    </w:p>
    <w:p w14:paraId="5CEEDB9B" w14:textId="77777777" w:rsidR="00715914" w:rsidRPr="00346793" w:rsidRDefault="00715914" w:rsidP="00346793">
      <w:pPr>
        <w:pStyle w:val="ActHead5"/>
        <w:rPr>
          <w:rStyle w:val="CharSectno"/>
        </w:rPr>
      </w:pPr>
      <w:bookmarkStart w:id="2" w:name="_Toc14270983"/>
      <w:r w:rsidRPr="00743392">
        <w:rPr>
          <w:rStyle w:val="CharSectno"/>
        </w:rPr>
        <w:t>1</w:t>
      </w:r>
      <w:r w:rsidRPr="00D124D7">
        <w:t xml:space="preserve">  </w:t>
      </w:r>
      <w:r w:rsidR="00CE493D" w:rsidRPr="00D124D7">
        <w:t>Name</w:t>
      </w:r>
      <w:bookmarkEnd w:id="2"/>
    </w:p>
    <w:p w14:paraId="526BBECC" w14:textId="77777777" w:rsidR="00715914" w:rsidRPr="00ED5921" w:rsidRDefault="00715914" w:rsidP="00715914">
      <w:pPr>
        <w:pStyle w:val="subsection"/>
      </w:pPr>
      <w:r w:rsidRPr="009A038B">
        <w:tab/>
      </w:r>
      <w:r w:rsidRPr="009A038B">
        <w:tab/>
      </w:r>
      <w:r w:rsidR="00D54A90">
        <w:t xml:space="preserve">This </w:t>
      </w:r>
      <w:r w:rsidR="005D0E7B">
        <w:t xml:space="preserve">instrument </w:t>
      </w:r>
      <w:r w:rsidR="00D54A90">
        <w:t>is</w:t>
      </w:r>
      <w:r w:rsidR="00CE493D">
        <w:t xml:space="preserve"> the </w:t>
      </w:r>
      <w:r w:rsidR="00326FE9">
        <w:rPr>
          <w:i/>
          <w:noProof/>
        </w:rPr>
        <w:t>Terrorism Insurance (Payments) Direction</w:t>
      </w:r>
      <w:r w:rsidR="008A19CE">
        <w:rPr>
          <w:i/>
          <w:noProof/>
        </w:rPr>
        <w:t xml:space="preserve"> (No. 2)</w:t>
      </w:r>
      <w:r w:rsidR="00326FE9">
        <w:rPr>
          <w:i/>
          <w:noProof/>
        </w:rPr>
        <w:t xml:space="preserve"> </w:t>
      </w:r>
      <w:r w:rsidR="00326FE9" w:rsidRPr="00150505">
        <w:rPr>
          <w:i/>
          <w:noProof/>
        </w:rPr>
        <w:t>20</w:t>
      </w:r>
      <w:r w:rsidR="008A19CE">
        <w:rPr>
          <w:i/>
          <w:noProof/>
        </w:rPr>
        <w:t>19</w:t>
      </w:r>
      <w:r w:rsidR="00ED5921">
        <w:rPr>
          <w:noProof/>
        </w:rPr>
        <w:t>.</w:t>
      </w:r>
    </w:p>
    <w:p w14:paraId="0A836AC2" w14:textId="77777777" w:rsidR="00715914" w:rsidRPr="00DF53AA" w:rsidRDefault="00715914" w:rsidP="00715914">
      <w:pPr>
        <w:pStyle w:val="ActHead5"/>
        <w:rPr>
          <w:rStyle w:val="CharSectno"/>
        </w:rPr>
      </w:pPr>
      <w:bookmarkStart w:id="3" w:name="_Toc14270984"/>
      <w:r w:rsidRPr="00DF53AA">
        <w:rPr>
          <w:rStyle w:val="CharSectno"/>
        </w:rPr>
        <w:t>2</w:t>
      </w:r>
      <w:r w:rsidRPr="00D124D7">
        <w:t xml:space="preserve">  Commencement</w:t>
      </w:r>
      <w:bookmarkEnd w:id="3"/>
    </w:p>
    <w:p w14:paraId="6EA3555D" w14:textId="77777777" w:rsidR="00933533" w:rsidRDefault="00BA0C87" w:rsidP="00933533">
      <w:pPr>
        <w:pStyle w:val="subsection"/>
      </w:pPr>
      <w:r>
        <w:tab/>
        <w:t>(1)</w:t>
      </w:r>
      <w:r>
        <w:tab/>
        <w:t xml:space="preserve">Each provision of </w:t>
      </w:r>
      <w:r w:rsidR="002F1A0C">
        <w:t xml:space="preserve">this </w:t>
      </w:r>
      <w:r w:rsidR="00D54A90">
        <w:t>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0B0EB62B" w14:textId="77777777" w:rsidR="00BA0C87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77E85" w14:paraId="1C0F3789" w14:textId="77777777" w:rsidTr="00194B9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E6F39F4" w14:textId="77777777" w:rsidR="00BA0C87" w:rsidRPr="00416235" w:rsidRDefault="00BA0C87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877E85" w:rsidRPr="00416235" w14:paraId="22E58C91" w14:textId="77777777" w:rsidTr="00194B9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D239D8" w14:textId="77777777" w:rsidR="00BA0C87" w:rsidRPr="00416235" w:rsidRDefault="00BA0C87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01DA5A" w14:textId="77777777" w:rsidR="00BA0C87" w:rsidRPr="00416235" w:rsidRDefault="00BA0C87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228218" w14:textId="77777777" w:rsidR="00BA0C87" w:rsidRPr="00416235" w:rsidRDefault="00BA0C87" w:rsidP="00612709">
            <w:pPr>
              <w:pStyle w:val="TableHeading"/>
            </w:pPr>
            <w:r w:rsidRPr="00416235">
              <w:t>Column 3</w:t>
            </w:r>
          </w:p>
        </w:tc>
      </w:tr>
      <w:tr w:rsidR="00877E85" w14:paraId="395C7DE2" w14:textId="77777777" w:rsidTr="00194B9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4E52D8" w14:textId="77777777" w:rsidR="00BA0C87" w:rsidRPr="00416235" w:rsidRDefault="00BA0C87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CCFCD6" w14:textId="77777777" w:rsidR="00BA0C87" w:rsidRPr="00416235" w:rsidRDefault="00BA0C87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0C8BCF" w14:textId="77777777" w:rsidR="00BA0C87" w:rsidRPr="00416235" w:rsidRDefault="00BA0C87" w:rsidP="00612709">
            <w:pPr>
              <w:pStyle w:val="TableHeading"/>
            </w:pPr>
            <w:r w:rsidRPr="00416235">
              <w:t>Date/Details</w:t>
            </w:r>
          </w:p>
        </w:tc>
      </w:tr>
      <w:tr w:rsidR="00877E85" w14:paraId="55D8A6C2" w14:textId="77777777" w:rsidTr="00194B9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562058" w14:textId="77777777" w:rsidR="00BA0C87" w:rsidRDefault="00BA0C87" w:rsidP="00326FE9">
            <w:pPr>
              <w:pStyle w:val="Tabletext"/>
            </w:pPr>
            <w:r>
              <w:t xml:space="preserve">1.  </w:t>
            </w:r>
            <w:r w:rsidR="00326FE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239041" w14:textId="77777777" w:rsidR="00BA0C87" w:rsidRDefault="00BA0C87" w:rsidP="00EC38CB">
            <w:pPr>
              <w:pStyle w:val="Tabletext"/>
            </w:pPr>
            <w:r>
              <w:t xml:space="preserve">The day after this </w:t>
            </w:r>
            <w:r w:rsidR="00EC38CB">
              <w:t>instrument</w:t>
            </w:r>
            <w:r>
              <w:t xml:space="preserve"> i</w:t>
            </w:r>
            <w:r w:rsidR="00EC38CB">
              <w:t>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6207F9" w14:textId="77777777" w:rsidR="00BA0C87" w:rsidRDefault="00BA0C87">
            <w:pPr>
              <w:pStyle w:val="Tabletext"/>
            </w:pPr>
          </w:p>
        </w:tc>
      </w:tr>
    </w:tbl>
    <w:p w14:paraId="73824F5E" w14:textId="77777777" w:rsidR="00BA0C87" w:rsidRPr="001E6DD6" w:rsidRDefault="00BA0C87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 w:rsidR="00D54A90">
        <w:t>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 w:rsidR="00D54A90"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692BC2C1" w14:textId="77777777" w:rsidR="00BA0C87" w:rsidRPr="00FB7638" w:rsidRDefault="00BA0C87" w:rsidP="00D455E3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 w:rsidR="00D54A90">
        <w:t>instrument</w:t>
      </w:r>
      <w:r w:rsidRPr="005F477A">
        <w:t xml:space="preserve">. Information may be inserted in this column, or information in it may be edited, in any published version of this </w:t>
      </w:r>
      <w:r w:rsidR="00D54A90">
        <w:t>instrument</w:t>
      </w:r>
      <w:r w:rsidRPr="005F477A">
        <w:t>.</w:t>
      </w:r>
    </w:p>
    <w:p w14:paraId="4EDB5ED2" w14:textId="77777777" w:rsidR="007500C8" w:rsidRPr="00DF53AA" w:rsidRDefault="007500C8" w:rsidP="007500C8">
      <w:pPr>
        <w:pStyle w:val="ActHead5"/>
        <w:rPr>
          <w:rStyle w:val="CharSectno"/>
        </w:rPr>
      </w:pPr>
      <w:bookmarkStart w:id="4" w:name="_Toc14270985"/>
      <w:r w:rsidRPr="00DF53AA">
        <w:rPr>
          <w:rStyle w:val="CharSectno"/>
        </w:rPr>
        <w:t>3</w:t>
      </w:r>
      <w:r w:rsidRPr="00D124D7">
        <w:t xml:space="preserve">  Authority</w:t>
      </w:r>
      <w:bookmarkEnd w:id="4"/>
    </w:p>
    <w:p w14:paraId="50D19008" w14:textId="77777777" w:rsidR="00157B8B" w:rsidRDefault="007500C8" w:rsidP="007E667A">
      <w:pPr>
        <w:pStyle w:val="subsection"/>
      </w:pPr>
      <w:r>
        <w:tab/>
      </w:r>
      <w:r>
        <w:tab/>
        <w:t xml:space="preserve">This </w:t>
      </w:r>
      <w:r w:rsidR="00D54A90">
        <w:t>instrument</w:t>
      </w:r>
      <w:r>
        <w:t xml:space="preserve"> is made under the</w:t>
      </w:r>
      <w:r w:rsidRPr="00FD30C3">
        <w:t xml:space="preserve"> </w:t>
      </w:r>
      <w:r w:rsidR="008D3514" w:rsidRPr="008D3514">
        <w:rPr>
          <w:i/>
        </w:rPr>
        <w:t>Terrorism Insurance Act</w:t>
      </w:r>
      <w:r w:rsidR="00ED5921">
        <w:rPr>
          <w:i/>
        </w:rPr>
        <w:t> </w:t>
      </w:r>
      <w:r w:rsidR="008D3514">
        <w:rPr>
          <w:i/>
        </w:rPr>
        <w:t>2003</w:t>
      </w:r>
      <w:r w:rsidR="00F4350D" w:rsidRPr="003C6231">
        <w:t>.</w:t>
      </w:r>
    </w:p>
    <w:p w14:paraId="128F5269" w14:textId="77777777" w:rsidR="00AE1A82" w:rsidRDefault="00AE1A82" w:rsidP="0049273B">
      <w:pPr>
        <w:pStyle w:val="ActHead5"/>
      </w:pPr>
      <w:bookmarkStart w:id="5" w:name="_Toc14270986"/>
      <w:r w:rsidRPr="00DF53AA">
        <w:rPr>
          <w:rStyle w:val="CharSectno"/>
        </w:rPr>
        <w:t>4</w:t>
      </w:r>
      <w:r w:rsidRPr="00D124D7">
        <w:t xml:space="preserve">  </w:t>
      </w:r>
      <w:r w:rsidR="00DF5087" w:rsidRPr="00D124D7">
        <w:t>Definitions</w:t>
      </w:r>
      <w:bookmarkEnd w:id="5"/>
    </w:p>
    <w:p w14:paraId="1F592EE8" w14:textId="77777777" w:rsidR="006E4E61" w:rsidRPr="008A54EE" w:rsidRDefault="006E4E61" w:rsidP="006E4E61">
      <w:pPr>
        <w:pStyle w:val="notemargin"/>
      </w:pPr>
      <w:r w:rsidRPr="008A54EE">
        <w:t>Note:</w:t>
      </w:r>
      <w:r w:rsidRPr="008A54EE">
        <w:tab/>
        <w:t xml:space="preserve">Paragraph 13(1)(b) of the </w:t>
      </w:r>
      <w:r w:rsidRPr="008A54EE">
        <w:rPr>
          <w:i/>
        </w:rPr>
        <w:t>Legislation Act 2003</w:t>
      </w:r>
      <w:r w:rsidRPr="008A54EE">
        <w:t xml:space="preserve"> has the effect that expressions have the same meaning in this instrument as in the </w:t>
      </w:r>
      <w:r w:rsidRPr="005C0D7E">
        <w:rPr>
          <w:i/>
        </w:rPr>
        <w:t>Terrorism Insurance Act 2003</w:t>
      </w:r>
      <w:r>
        <w:rPr>
          <w:i/>
        </w:rPr>
        <w:t xml:space="preserve"> </w:t>
      </w:r>
      <w:r w:rsidRPr="008A54EE">
        <w:t>as in force from time to time.</w:t>
      </w:r>
    </w:p>
    <w:p w14:paraId="3B694CEE" w14:textId="77777777" w:rsidR="00AE1A82" w:rsidRPr="00DF5087" w:rsidRDefault="00AE1A82" w:rsidP="00AE1A82">
      <w:pPr>
        <w:pStyle w:val="subsection"/>
      </w:pPr>
      <w:r>
        <w:tab/>
      </w:r>
      <w:r>
        <w:tab/>
      </w:r>
      <w:r w:rsidR="00DF5087" w:rsidRPr="00DF5087">
        <w:t>In this instrument:</w:t>
      </w:r>
    </w:p>
    <w:p w14:paraId="51B90759" w14:textId="77777777" w:rsidR="00DF5087" w:rsidRDefault="00877E85" w:rsidP="008A19CE">
      <w:pPr>
        <w:pStyle w:val="Definition"/>
      </w:pPr>
      <w:r>
        <w:rPr>
          <w:b/>
          <w:i/>
        </w:rPr>
        <w:t xml:space="preserve">the </w:t>
      </w:r>
      <w:r w:rsidR="00DF5087" w:rsidRPr="005C0D7E">
        <w:rPr>
          <w:b/>
          <w:i/>
        </w:rPr>
        <w:t>Act</w:t>
      </w:r>
      <w:r w:rsidR="00DF5087" w:rsidRPr="00DF5087">
        <w:t xml:space="preserve"> means the </w:t>
      </w:r>
      <w:r w:rsidR="00DF5087" w:rsidRPr="005C0D7E">
        <w:rPr>
          <w:i/>
        </w:rPr>
        <w:t>Terrorism Insurance Act 2003</w:t>
      </w:r>
      <w:r w:rsidR="00DF5087">
        <w:t>.</w:t>
      </w:r>
    </w:p>
    <w:p w14:paraId="425BC6B6" w14:textId="77777777" w:rsidR="004656BB" w:rsidRPr="00946C2C" w:rsidRDefault="004656BB" w:rsidP="00946C2C">
      <w:pPr>
        <w:pStyle w:val="ActHead2"/>
        <w:pageBreakBefore/>
      </w:pPr>
      <w:bookmarkStart w:id="6" w:name="_Toc14270987"/>
      <w:r w:rsidRPr="00946C2C">
        <w:lastRenderedPageBreak/>
        <w:t>Part 2—Direction to make payments</w:t>
      </w:r>
      <w:bookmarkEnd w:id="6"/>
    </w:p>
    <w:p w14:paraId="55E304BD" w14:textId="77777777" w:rsidR="004656BB" w:rsidRPr="00DF53AA" w:rsidRDefault="004656BB" w:rsidP="0049273B">
      <w:pPr>
        <w:pStyle w:val="ActHead5"/>
        <w:rPr>
          <w:rStyle w:val="CharSectno"/>
        </w:rPr>
      </w:pPr>
      <w:bookmarkStart w:id="7" w:name="_Toc14270988"/>
      <w:r w:rsidRPr="00DF53AA">
        <w:rPr>
          <w:rStyle w:val="CharSectno"/>
        </w:rPr>
        <w:t>5</w:t>
      </w:r>
      <w:r w:rsidR="00312366" w:rsidRPr="00D124D7">
        <w:t xml:space="preserve"> </w:t>
      </w:r>
      <w:r w:rsidR="001B4159" w:rsidRPr="00D124D7">
        <w:t xml:space="preserve"> </w:t>
      </w:r>
      <w:r w:rsidR="00312366" w:rsidRPr="00D124D7">
        <w:t>Payments</w:t>
      </w:r>
      <w:r w:rsidR="00312366" w:rsidRPr="00DF53AA">
        <w:rPr>
          <w:rStyle w:val="CharSectno"/>
        </w:rPr>
        <w:t xml:space="preserve"> to the Commonwealth</w:t>
      </w:r>
      <w:bookmarkEnd w:id="7"/>
    </w:p>
    <w:p w14:paraId="0139B196" w14:textId="77777777" w:rsidR="00933533" w:rsidRDefault="00933533" w:rsidP="00933533">
      <w:pPr>
        <w:pStyle w:val="subsection"/>
      </w:pPr>
      <w:r w:rsidRPr="00933533">
        <w:tab/>
        <w:t>(1)</w:t>
      </w:r>
      <w:r w:rsidRPr="00933533">
        <w:tab/>
      </w:r>
      <w:r w:rsidR="006E4E61">
        <w:t xml:space="preserve">Under section 38 of the Act, the </w:t>
      </w:r>
      <w:r>
        <w:t xml:space="preserve">Corporation is directed to make </w:t>
      </w:r>
      <w:r w:rsidR="007A18E6">
        <w:t xml:space="preserve">each of </w:t>
      </w:r>
      <w:r>
        <w:t>the following payments to the Commonwealth:</w:t>
      </w:r>
    </w:p>
    <w:p w14:paraId="1D5E82B0" w14:textId="77777777" w:rsidR="00555C55" w:rsidRDefault="00FE3ABB" w:rsidP="002C6153">
      <w:pPr>
        <w:pStyle w:val="paragraph"/>
      </w:pPr>
      <w:r w:rsidRPr="00FD1C88">
        <w:tab/>
        <w:t>(a</w:t>
      </w:r>
      <w:r w:rsidR="00E31049" w:rsidRPr="00FD1C88">
        <w:t>)</w:t>
      </w:r>
      <w:r w:rsidR="00E31049" w:rsidRPr="00FD1C88">
        <w:tab/>
      </w:r>
      <w:r w:rsidR="002C6153">
        <w:t>$</w:t>
      </w:r>
      <w:r w:rsidR="00555C55">
        <w:t>55</w:t>
      </w:r>
      <w:r w:rsidRPr="00FD1C88">
        <w:t xml:space="preserve"> million, as a </w:t>
      </w:r>
      <w:r w:rsidR="00555C55">
        <w:t xml:space="preserve">guarantee </w:t>
      </w:r>
      <w:r w:rsidRPr="00FD1C88">
        <w:t>fee;</w:t>
      </w:r>
    </w:p>
    <w:p w14:paraId="4DC86072" w14:textId="77777777" w:rsidR="002C6153" w:rsidRDefault="00555C55" w:rsidP="00555C55">
      <w:pPr>
        <w:pStyle w:val="paragraph"/>
      </w:pPr>
      <w:r w:rsidRPr="00FD1C88">
        <w:tab/>
        <w:t>(</w:t>
      </w:r>
      <w:r w:rsidR="005C0D7E">
        <w:t>b</w:t>
      </w:r>
      <w:r w:rsidRPr="00FD1C88">
        <w:t>)</w:t>
      </w:r>
      <w:r w:rsidRPr="00FD1C88">
        <w:tab/>
      </w:r>
      <w:r>
        <w:t>$35</w:t>
      </w:r>
      <w:r w:rsidRPr="00FD1C88">
        <w:t xml:space="preserve"> million, as a </w:t>
      </w:r>
      <w:r>
        <w:t xml:space="preserve">capital holding </w:t>
      </w:r>
      <w:r w:rsidRPr="00FD1C88">
        <w:t>fee;</w:t>
      </w:r>
    </w:p>
    <w:p w14:paraId="1B28D7D6" w14:textId="77777777" w:rsidR="00FE3ABB" w:rsidRPr="00FD1C88" w:rsidRDefault="002C6153" w:rsidP="00FD1C88">
      <w:pPr>
        <w:pStyle w:val="paragraph"/>
      </w:pPr>
      <w:r>
        <w:tab/>
        <w:t>(</w:t>
      </w:r>
      <w:r w:rsidR="005C0D7E">
        <w:t>c</w:t>
      </w:r>
      <w:r w:rsidRPr="00FD1C88">
        <w:t>)</w:t>
      </w:r>
      <w:r w:rsidRPr="00FD1C88">
        <w:tab/>
      </w:r>
      <w:r w:rsidRPr="002C6153">
        <w:t>$10</w:t>
      </w:r>
      <w:r w:rsidR="00FE3ABB" w:rsidRPr="002C6153">
        <w:t xml:space="preserve"> million,</w:t>
      </w:r>
      <w:r w:rsidR="0062276A">
        <w:t xml:space="preserve"> </w:t>
      </w:r>
      <w:r w:rsidR="00FE3ABB" w:rsidRPr="002C6153">
        <w:t>as a temporary dividend.</w:t>
      </w:r>
    </w:p>
    <w:p w14:paraId="08ECE372" w14:textId="77777777" w:rsidR="00E31049" w:rsidRDefault="00E31049" w:rsidP="00E31049">
      <w:pPr>
        <w:pStyle w:val="subsection"/>
      </w:pPr>
      <w:r w:rsidRPr="00933533">
        <w:tab/>
        <w:t>(</w:t>
      </w:r>
      <w:r>
        <w:t>2</w:t>
      </w:r>
      <w:r w:rsidRPr="00933533">
        <w:t>)</w:t>
      </w:r>
      <w:r w:rsidRPr="00933533">
        <w:tab/>
      </w:r>
      <w:r w:rsidR="00FD1C88">
        <w:t xml:space="preserve">The payments are to be made to the Commonwealth on or before </w:t>
      </w:r>
      <w:r w:rsidR="00C05D31">
        <w:t>31 March 2020</w:t>
      </w:r>
      <w:r w:rsidR="00FD1C88">
        <w:t xml:space="preserve"> by electronic transfer to:</w:t>
      </w:r>
    </w:p>
    <w:p w14:paraId="02DE3075" w14:textId="77777777" w:rsidR="00312366" w:rsidRPr="00752C77" w:rsidRDefault="00DF764A" w:rsidP="00194B9D">
      <w:pPr>
        <w:pStyle w:val="subsection2"/>
      </w:pPr>
      <w:r w:rsidRPr="00752C77">
        <w:t>Account name—</w:t>
      </w:r>
      <w:r w:rsidR="00182D12" w:rsidRPr="00752C77">
        <w:t>Department of the Treasury Official Administered Receipts Account</w:t>
      </w:r>
      <w:r w:rsidR="00752C77">
        <w:br/>
      </w:r>
      <w:r w:rsidR="00182D12" w:rsidRPr="00752C77">
        <w:t>BSB</w:t>
      </w:r>
      <w:r w:rsidRPr="00752C77">
        <w:t>—</w:t>
      </w:r>
      <w:r w:rsidR="00182D12" w:rsidRPr="00752C77">
        <w:t>092-009</w:t>
      </w:r>
      <w:r w:rsidR="00752C77">
        <w:br/>
      </w:r>
      <w:r w:rsidRPr="00752C77">
        <w:t>Account Number—</w:t>
      </w:r>
      <w:r w:rsidR="00182D12" w:rsidRPr="00752C77">
        <w:t>918 379</w:t>
      </w:r>
    </w:p>
    <w:sectPr w:rsidR="00312366" w:rsidRPr="00752C77" w:rsidSect="0024301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2B4A3" w14:textId="77777777" w:rsidR="0014295D" w:rsidRDefault="0014295D" w:rsidP="00715914">
      <w:pPr>
        <w:spacing w:line="240" w:lineRule="auto"/>
      </w:pPr>
      <w:r>
        <w:separator/>
      </w:r>
    </w:p>
  </w:endnote>
  <w:endnote w:type="continuationSeparator" w:id="0">
    <w:p w14:paraId="02E8C8E1" w14:textId="77777777" w:rsidR="0014295D" w:rsidRDefault="0014295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0A1FC" w14:textId="77777777" w:rsidR="00715914" w:rsidRDefault="00715914" w:rsidP="007500C8">
    <w:pPr>
      <w:pStyle w:val="Footer"/>
    </w:pPr>
  </w:p>
  <w:p w14:paraId="64330A33" w14:textId="77777777" w:rsidR="00756272" w:rsidRPr="007500C8" w:rsidRDefault="00756272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4F6D2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0D80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5F022D1" w14:textId="77777777" w:rsidTr="00B643E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E5C47D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1A8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AFB2D8" w14:textId="77777777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E5335">
            <w:rPr>
              <w:i/>
              <w:noProof/>
              <w:sz w:val="18"/>
            </w:rPr>
            <w:t>Terrorism Insurance (Payments) Direction (No. 2)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6CF497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8747D3A" w14:textId="77777777" w:rsidR="007500C8" w:rsidRPr="00ED79B6" w:rsidRDefault="007500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4203B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2B79C6C8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854151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02777A7" w14:textId="7B368695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E3BB6">
            <w:rPr>
              <w:i/>
              <w:noProof/>
              <w:sz w:val="18"/>
            </w:rPr>
            <w:t>Terrorism Insurance (Payments) Direction (No. 2)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25F01F" w14:textId="2C751C0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3BB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CBA13F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FFC89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A821F3D" w14:textId="77777777" w:rsidTr="00B643E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57ED76" w14:textId="37772BDF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3BB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3D8B9B" w14:textId="71EBBBD3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E3BB6">
            <w:rPr>
              <w:i/>
              <w:noProof/>
              <w:sz w:val="18"/>
            </w:rPr>
            <w:t>Terrorism Insurance (Payments) Direction (No. 2)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217494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CF56052" w14:textId="77777777" w:rsidR="007500C8" w:rsidRPr="00ED79B6" w:rsidRDefault="007500C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A7C2C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017B01AF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5A755A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5507F0" w14:textId="13567295" w:rsidR="00472DBE" w:rsidRDefault="00AE1A82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E3BB6">
            <w:rPr>
              <w:i/>
              <w:noProof/>
              <w:sz w:val="18"/>
            </w:rPr>
            <w:t>Terrorism Insurance (Payments) Direction (No. 2)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1E60F9" w14:textId="3A0ACC4F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3BB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FC4627" w14:textId="77777777" w:rsidR="00472DBE" w:rsidRPr="00ED79B6" w:rsidRDefault="00472DBE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74823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16A29EF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873ADC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E9E317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5335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B9A2AD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B93495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32394" w14:textId="77777777" w:rsidR="0014295D" w:rsidRDefault="0014295D" w:rsidP="00715914">
      <w:pPr>
        <w:spacing w:line="240" w:lineRule="auto"/>
      </w:pPr>
      <w:r>
        <w:separator/>
      </w:r>
    </w:p>
  </w:footnote>
  <w:footnote w:type="continuationSeparator" w:id="0">
    <w:p w14:paraId="3A18AA86" w14:textId="77777777" w:rsidR="0014295D" w:rsidRDefault="0014295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568F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B150F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0338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03FD0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6279D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AF741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2D56B" w14:textId="5EF99F4B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7F2284A" w14:textId="7C3B832B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0005E1F" w14:textId="2F1031FD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927B0CB" w14:textId="77777777" w:rsidR="00715914" w:rsidRPr="007A1328" w:rsidRDefault="00715914" w:rsidP="00715914">
    <w:pPr>
      <w:rPr>
        <w:b/>
        <w:sz w:val="24"/>
      </w:rPr>
    </w:pPr>
  </w:p>
  <w:p w14:paraId="52B613F1" w14:textId="7D1F3F88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E533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E3BB6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EA4BD" w14:textId="2882C5E6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762CC7D" w14:textId="638B7672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44BAB7A" w14:textId="2A276506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5FE5FE1" w14:textId="77777777" w:rsidR="00715914" w:rsidRPr="007A1328" w:rsidRDefault="00715914" w:rsidP="00715914">
    <w:pPr>
      <w:jc w:val="right"/>
      <w:rPr>
        <w:b/>
        <w:sz w:val="24"/>
      </w:rPr>
    </w:pPr>
  </w:p>
  <w:p w14:paraId="4AB11E8B" w14:textId="00EF36CE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E5335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E3BB6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BD33C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815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1EB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242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F4D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C07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7279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C878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E6E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589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CE0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79340045"/>
    <w:multiLevelType w:val="multilevel"/>
    <w:tmpl w:val="173EFE8E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F9"/>
    <w:rsid w:val="000030DE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32CEB"/>
    <w:rsid w:val="001340C0"/>
    <w:rsid w:val="0014295D"/>
    <w:rsid w:val="00142B62"/>
    <w:rsid w:val="0014539C"/>
    <w:rsid w:val="00150505"/>
    <w:rsid w:val="00157B8B"/>
    <w:rsid w:val="00166C2F"/>
    <w:rsid w:val="001809D7"/>
    <w:rsid w:val="00182D12"/>
    <w:rsid w:val="001939E1"/>
    <w:rsid w:val="00194B9D"/>
    <w:rsid w:val="00194C3E"/>
    <w:rsid w:val="00195382"/>
    <w:rsid w:val="001B4159"/>
    <w:rsid w:val="001C61C5"/>
    <w:rsid w:val="001C69C4"/>
    <w:rsid w:val="001D37EF"/>
    <w:rsid w:val="001D52E6"/>
    <w:rsid w:val="001E3590"/>
    <w:rsid w:val="001E5F96"/>
    <w:rsid w:val="001E7407"/>
    <w:rsid w:val="001F5B72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55C9"/>
    <w:rsid w:val="002564A4"/>
    <w:rsid w:val="0026736C"/>
    <w:rsid w:val="00281308"/>
    <w:rsid w:val="00284719"/>
    <w:rsid w:val="00297ECB"/>
    <w:rsid w:val="002A7BCF"/>
    <w:rsid w:val="002C6153"/>
    <w:rsid w:val="002D043A"/>
    <w:rsid w:val="002D6224"/>
    <w:rsid w:val="002E3F4B"/>
    <w:rsid w:val="002F1A0C"/>
    <w:rsid w:val="00304F8B"/>
    <w:rsid w:val="00312366"/>
    <w:rsid w:val="003143A1"/>
    <w:rsid w:val="00316F99"/>
    <w:rsid w:val="00326FE9"/>
    <w:rsid w:val="003354D2"/>
    <w:rsid w:val="00335BC6"/>
    <w:rsid w:val="003415D3"/>
    <w:rsid w:val="00344701"/>
    <w:rsid w:val="00346793"/>
    <w:rsid w:val="00352B0F"/>
    <w:rsid w:val="00356690"/>
    <w:rsid w:val="00357184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56BB"/>
    <w:rsid w:val="00467661"/>
    <w:rsid w:val="004705B7"/>
    <w:rsid w:val="00472DBE"/>
    <w:rsid w:val="00474A19"/>
    <w:rsid w:val="0049273B"/>
    <w:rsid w:val="00496F97"/>
    <w:rsid w:val="004B4D14"/>
    <w:rsid w:val="004C6AE8"/>
    <w:rsid w:val="004D7AFB"/>
    <w:rsid w:val="004E063A"/>
    <w:rsid w:val="004E7BEC"/>
    <w:rsid w:val="00505D3D"/>
    <w:rsid w:val="00506AF6"/>
    <w:rsid w:val="00516B8D"/>
    <w:rsid w:val="00537FBC"/>
    <w:rsid w:val="00555C55"/>
    <w:rsid w:val="005574D1"/>
    <w:rsid w:val="00584811"/>
    <w:rsid w:val="00585784"/>
    <w:rsid w:val="00593AA6"/>
    <w:rsid w:val="00594161"/>
    <w:rsid w:val="00594749"/>
    <w:rsid w:val="005B285F"/>
    <w:rsid w:val="005B4067"/>
    <w:rsid w:val="005C0D7E"/>
    <w:rsid w:val="005C3F41"/>
    <w:rsid w:val="005D0E7B"/>
    <w:rsid w:val="005D2D09"/>
    <w:rsid w:val="00600219"/>
    <w:rsid w:val="00603DC4"/>
    <w:rsid w:val="0060531C"/>
    <w:rsid w:val="00620076"/>
    <w:rsid w:val="0062276A"/>
    <w:rsid w:val="00627250"/>
    <w:rsid w:val="006421AA"/>
    <w:rsid w:val="00670EA1"/>
    <w:rsid w:val="00677CC2"/>
    <w:rsid w:val="006905DE"/>
    <w:rsid w:val="0069207B"/>
    <w:rsid w:val="006B5789"/>
    <w:rsid w:val="006C30C5"/>
    <w:rsid w:val="006C43C0"/>
    <w:rsid w:val="006C5EB0"/>
    <w:rsid w:val="006C7F8C"/>
    <w:rsid w:val="006E3BB6"/>
    <w:rsid w:val="006E4E61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3392"/>
    <w:rsid w:val="007440B7"/>
    <w:rsid w:val="007500C8"/>
    <w:rsid w:val="00752C77"/>
    <w:rsid w:val="00756272"/>
    <w:rsid w:val="0076681A"/>
    <w:rsid w:val="007715C9"/>
    <w:rsid w:val="00771613"/>
    <w:rsid w:val="00774EDD"/>
    <w:rsid w:val="007757EC"/>
    <w:rsid w:val="00783E89"/>
    <w:rsid w:val="00793915"/>
    <w:rsid w:val="007A18E6"/>
    <w:rsid w:val="007C2253"/>
    <w:rsid w:val="007D5A63"/>
    <w:rsid w:val="007D7B81"/>
    <w:rsid w:val="007E163D"/>
    <w:rsid w:val="007E63EE"/>
    <w:rsid w:val="007E667A"/>
    <w:rsid w:val="007E7841"/>
    <w:rsid w:val="007F28C9"/>
    <w:rsid w:val="007F2CBC"/>
    <w:rsid w:val="00803587"/>
    <w:rsid w:val="008117E9"/>
    <w:rsid w:val="00816A5E"/>
    <w:rsid w:val="00824498"/>
    <w:rsid w:val="00856A31"/>
    <w:rsid w:val="00864B24"/>
    <w:rsid w:val="00867B37"/>
    <w:rsid w:val="008754D0"/>
    <w:rsid w:val="00877E85"/>
    <w:rsid w:val="008855C9"/>
    <w:rsid w:val="00886456"/>
    <w:rsid w:val="008A19CE"/>
    <w:rsid w:val="008A46E1"/>
    <w:rsid w:val="008A4F43"/>
    <w:rsid w:val="008B2706"/>
    <w:rsid w:val="008B3632"/>
    <w:rsid w:val="008D0EE0"/>
    <w:rsid w:val="008D3514"/>
    <w:rsid w:val="008E6067"/>
    <w:rsid w:val="008E635C"/>
    <w:rsid w:val="008F54E7"/>
    <w:rsid w:val="00903422"/>
    <w:rsid w:val="00915DF9"/>
    <w:rsid w:val="009254C3"/>
    <w:rsid w:val="00932377"/>
    <w:rsid w:val="00933533"/>
    <w:rsid w:val="00946C2C"/>
    <w:rsid w:val="00947D5A"/>
    <w:rsid w:val="009532A5"/>
    <w:rsid w:val="00982242"/>
    <w:rsid w:val="009868E9"/>
    <w:rsid w:val="00996A54"/>
    <w:rsid w:val="009E5CFC"/>
    <w:rsid w:val="00A01C4E"/>
    <w:rsid w:val="00A0411B"/>
    <w:rsid w:val="00A079CB"/>
    <w:rsid w:val="00A12128"/>
    <w:rsid w:val="00A22C98"/>
    <w:rsid w:val="00A231E2"/>
    <w:rsid w:val="00A373C4"/>
    <w:rsid w:val="00A64912"/>
    <w:rsid w:val="00A70A74"/>
    <w:rsid w:val="00AD5641"/>
    <w:rsid w:val="00AD7889"/>
    <w:rsid w:val="00AE1A82"/>
    <w:rsid w:val="00AE5335"/>
    <w:rsid w:val="00AE5C8C"/>
    <w:rsid w:val="00AF021B"/>
    <w:rsid w:val="00AF06CF"/>
    <w:rsid w:val="00AF657C"/>
    <w:rsid w:val="00B05CF4"/>
    <w:rsid w:val="00B07CDB"/>
    <w:rsid w:val="00B14682"/>
    <w:rsid w:val="00B16A31"/>
    <w:rsid w:val="00B17DFD"/>
    <w:rsid w:val="00B308FE"/>
    <w:rsid w:val="00B33709"/>
    <w:rsid w:val="00B33B3C"/>
    <w:rsid w:val="00B50ADC"/>
    <w:rsid w:val="00B566B1"/>
    <w:rsid w:val="00B63834"/>
    <w:rsid w:val="00B643E5"/>
    <w:rsid w:val="00B65F8A"/>
    <w:rsid w:val="00B72734"/>
    <w:rsid w:val="00B80199"/>
    <w:rsid w:val="00B83204"/>
    <w:rsid w:val="00B95DBD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434A"/>
    <w:rsid w:val="00C05D31"/>
    <w:rsid w:val="00C25682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C1D30"/>
    <w:rsid w:val="00CC399C"/>
    <w:rsid w:val="00CC4714"/>
    <w:rsid w:val="00CE051D"/>
    <w:rsid w:val="00CE1335"/>
    <w:rsid w:val="00CE493D"/>
    <w:rsid w:val="00CF07FA"/>
    <w:rsid w:val="00CF0BB2"/>
    <w:rsid w:val="00CF3EE8"/>
    <w:rsid w:val="00D050E6"/>
    <w:rsid w:val="00D124D7"/>
    <w:rsid w:val="00D13441"/>
    <w:rsid w:val="00D150E7"/>
    <w:rsid w:val="00D32F65"/>
    <w:rsid w:val="00D52DC2"/>
    <w:rsid w:val="00D53BCC"/>
    <w:rsid w:val="00D54A90"/>
    <w:rsid w:val="00D70A97"/>
    <w:rsid w:val="00D70DFB"/>
    <w:rsid w:val="00D766DF"/>
    <w:rsid w:val="00D870D5"/>
    <w:rsid w:val="00DA186E"/>
    <w:rsid w:val="00DA4116"/>
    <w:rsid w:val="00DB251C"/>
    <w:rsid w:val="00DB4630"/>
    <w:rsid w:val="00DC4F88"/>
    <w:rsid w:val="00DD4734"/>
    <w:rsid w:val="00DF18DE"/>
    <w:rsid w:val="00DF5087"/>
    <w:rsid w:val="00DF53AA"/>
    <w:rsid w:val="00DF764A"/>
    <w:rsid w:val="00E05704"/>
    <w:rsid w:val="00E11E44"/>
    <w:rsid w:val="00E31049"/>
    <w:rsid w:val="00E3270E"/>
    <w:rsid w:val="00E338EF"/>
    <w:rsid w:val="00E544BB"/>
    <w:rsid w:val="00E662CB"/>
    <w:rsid w:val="00E74DC7"/>
    <w:rsid w:val="00E8075A"/>
    <w:rsid w:val="00E846F9"/>
    <w:rsid w:val="00E94D5E"/>
    <w:rsid w:val="00EA7100"/>
    <w:rsid w:val="00EA7F9F"/>
    <w:rsid w:val="00EB1274"/>
    <w:rsid w:val="00EB69DA"/>
    <w:rsid w:val="00EB6AD0"/>
    <w:rsid w:val="00EC38CB"/>
    <w:rsid w:val="00ED2BB6"/>
    <w:rsid w:val="00ED34E1"/>
    <w:rsid w:val="00ED3B8D"/>
    <w:rsid w:val="00ED5921"/>
    <w:rsid w:val="00ED633C"/>
    <w:rsid w:val="00ED659C"/>
    <w:rsid w:val="00EE1A04"/>
    <w:rsid w:val="00EE1A4E"/>
    <w:rsid w:val="00EF2E3A"/>
    <w:rsid w:val="00EF4470"/>
    <w:rsid w:val="00EF63E4"/>
    <w:rsid w:val="00F072A7"/>
    <w:rsid w:val="00F078DC"/>
    <w:rsid w:val="00F30CEF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D1C88"/>
    <w:rsid w:val="00FD30C3"/>
    <w:rsid w:val="00FE3ABB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4FBE5A"/>
  <w15:docId w15:val="{311AC8E6-BD69-4585-8412-F068A529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C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C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C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C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C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C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C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2F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74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44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44EC"/>
    <w:rPr>
      <w:sz w:val="22"/>
    </w:rPr>
  </w:style>
  <w:style w:type="paragraph" w:customStyle="1" w:styleId="SOTextNote">
    <w:name w:val="SO TextNote"/>
    <w:aliases w:val="sont"/>
    <w:basedOn w:val="SOText"/>
    <w:qFormat/>
    <w:rsid w:val="00C330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42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4226"/>
    <w:rPr>
      <w:sz w:val="22"/>
    </w:rPr>
  </w:style>
  <w:style w:type="paragraph" w:customStyle="1" w:styleId="FileName">
    <w:name w:val="FileName"/>
    <w:basedOn w:val="Normal"/>
    <w:rsid w:val="00E662CB"/>
  </w:style>
  <w:style w:type="paragraph" w:customStyle="1" w:styleId="TableHeading">
    <w:name w:val="TableHeading"/>
    <w:aliases w:val="th"/>
    <w:basedOn w:val="OPCParaBase"/>
    <w:next w:val="Tabletext"/>
    <w:rsid w:val="009E5C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2C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2C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5B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5B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6E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6E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79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79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5D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5D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69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C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C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C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C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C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C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utlineNumbered1">
    <w:name w:val="Outline Numbered 1"/>
    <w:basedOn w:val="Normal"/>
    <w:link w:val="OutlineNumbered1Char"/>
    <w:rsid w:val="005B285F"/>
    <w:pPr>
      <w:numPr>
        <w:numId w:val="13"/>
      </w:numPr>
    </w:pPr>
    <w:rPr>
      <w:rFonts w:eastAsia="Times New Roman" w:cs="Times New Roman"/>
      <w:lang w:eastAsia="en-AU"/>
    </w:rPr>
  </w:style>
  <w:style w:type="character" w:customStyle="1" w:styleId="OutlineNumbered1Char">
    <w:name w:val="Outline Numbered 1 Char"/>
    <w:basedOn w:val="subsectionChar"/>
    <w:link w:val="OutlineNumbered1"/>
    <w:rsid w:val="005B285F"/>
    <w:rPr>
      <w:rFonts w:eastAsia="Times New Roman" w:cs="Times New Roman"/>
      <w:sz w:val="22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5B285F"/>
    <w:pPr>
      <w:numPr>
        <w:ilvl w:val="1"/>
        <w:numId w:val="13"/>
      </w:numPr>
    </w:pPr>
    <w:rPr>
      <w:rFonts w:eastAsia="Times New Roman" w:cs="Times New Roman"/>
      <w:lang w:eastAsia="en-AU"/>
    </w:rPr>
  </w:style>
  <w:style w:type="character" w:customStyle="1" w:styleId="OutlineNumbered2Char">
    <w:name w:val="Outline Numbered 2 Char"/>
    <w:basedOn w:val="subsectionChar"/>
    <w:link w:val="OutlineNumbered2"/>
    <w:rsid w:val="005B285F"/>
    <w:rPr>
      <w:rFonts w:eastAsia="Times New Roman" w:cs="Times New Roman"/>
      <w:sz w:val="22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5B285F"/>
    <w:pPr>
      <w:numPr>
        <w:ilvl w:val="2"/>
        <w:numId w:val="13"/>
      </w:numPr>
    </w:pPr>
    <w:rPr>
      <w:rFonts w:eastAsia="Times New Roman" w:cs="Times New Roman"/>
      <w:lang w:eastAsia="en-AU"/>
    </w:rPr>
  </w:style>
  <w:style w:type="character" w:customStyle="1" w:styleId="OutlineNumbered3Char">
    <w:name w:val="Outline Numbered 3 Char"/>
    <w:basedOn w:val="subsectionChar"/>
    <w:link w:val="OutlineNumbered3"/>
    <w:rsid w:val="005B285F"/>
    <w:rPr>
      <w:rFonts w:eastAsia="Times New Roman" w:cs="Times New Roman"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0030D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D52E6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7E63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63EE"/>
    <w:rPr>
      <w:sz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E63E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E63EE"/>
    <w:rPr>
      <w:sz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7E63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E63EE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D5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92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9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921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6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1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Pri-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2019RG-111-12303</_dlc_DocId>
    <TaxCatchAll xmlns="0f563589-9cf9-4143-b1eb-fb0534803d38">
      <Value>7</Value>
    </TaxCatchAll>
    <_dlc_DocIdUrl xmlns="0f563589-9cf9-4143-b1eb-fb0534803d38">
      <Url>http://tweb/sites/rg/ldp/lmu/_layouts/15/DocIdRedir.aspx?ID=2019RG-111-12303</Url>
      <Description>2019RG-111-12303</Description>
    </_dlc_DocId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2608" ma:contentTypeDescription=" " ma:contentTypeScope="" ma:versionID="2ac79ed6ca30ab6ed74b75e533b196b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5B73-C15B-4246-B69F-A43C90DF6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8D150-1976-4907-8909-0CB4E6A48C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0A8887-B7F5-4940-8A26-F489D1DC28A3}">
  <ds:schemaRefs>
    <ds:schemaRef ds:uri="http://purl.org/dc/elements/1.1/"/>
    <ds:schemaRef ds:uri="http://purl.org/dc/dcmitype/"/>
    <ds:schemaRef ds:uri="http://schemas.microsoft.com/office/2006/documentManagement/types"/>
    <ds:schemaRef ds:uri="0f563589-9cf9-4143-b1eb-fb0534803d38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9f7bc583-7cbe-45b9-a2bd-8bbb6543b37e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959B3F-67BE-40AF-96BD-36642068E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2A8E22-CDD4-4FA6-988D-168E072A7D62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304539D-E111-4B35-A226-1D5926B8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Pri-EM.dotx</Template>
  <TotalTime>0</TotalTime>
  <Pages>6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Craven, Jillian</dc:creator>
  <cp:lastModifiedBy>Treasury</cp:lastModifiedBy>
  <cp:revision>2</cp:revision>
  <cp:lastPrinted>2019-08-08T23:40:00Z</cp:lastPrinted>
  <dcterms:created xsi:type="dcterms:W3CDTF">2019-09-06T01:44:00Z</dcterms:created>
  <dcterms:modified xsi:type="dcterms:W3CDTF">2019-09-06T01:44:00Z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11</vt:lpwstr>
  </property>
  <property fmtid="{D5CDD505-2E9C-101B-9397-08002B2CF9AE}" pid="16" name="_dlc_DocIdItemGuid">
    <vt:lpwstr>6f436124-e028-4cce-a06c-cef3ad71f87f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{d3e42235-5d5a-4c72-a5e4-42fa6f9e6da8}</vt:lpwstr>
  </property>
  <property fmtid="{D5CDD505-2E9C-101B-9397-08002B2CF9AE}" pid="19" name="RecordPoint_ActiveItemWebId">
    <vt:lpwstr>{09392e0d-4618-463d-b4d2-50a90b9447cf}</vt:lpwstr>
  </property>
  <property fmtid="{D5CDD505-2E9C-101B-9397-08002B2CF9AE}" pid="20" name="RecordPoint_ActiveItemSiteId">
    <vt:lpwstr>{5b52b9a5-e5b2-4521-8814-a1e24ca2869d}</vt:lpwstr>
  </property>
  <property fmtid="{D5CDD505-2E9C-101B-9397-08002B2CF9AE}" pid="21" name="RecordPoint_ActiveItemListId">
    <vt:lpwstr>{687b78b0-2ddd-4441-8a8b-c9638c2a1939}</vt:lpwstr>
  </property>
  <property fmtid="{D5CDD505-2E9C-101B-9397-08002B2CF9AE}" pid="22" name="RecordPoint_SubmissionDate">
    <vt:lpwstr/>
  </property>
  <property fmtid="{D5CDD505-2E9C-101B-9397-08002B2CF9AE}" pid="23" name="RecordPoint_RecordNumberSubmitted">
    <vt:lpwstr>R0002099953</vt:lpwstr>
  </property>
  <property fmtid="{D5CDD505-2E9C-101B-9397-08002B2CF9AE}" pid="24" name="RecordPoint_ActiveItemMoved">
    <vt:lpwstr/>
  </property>
  <property fmtid="{D5CDD505-2E9C-101B-9397-08002B2CF9AE}" pid="25" name="RecordPoint_RecordFormat">
    <vt:lpwstr/>
  </property>
  <property fmtid="{D5CDD505-2E9C-101B-9397-08002B2CF9AE}" pid="26" name="RecordPoint_SubmissionCompleted">
    <vt:lpwstr>2019-08-17T11:08:21.6743409+10:00</vt:lpwstr>
  </property>
</Properties>
</file>