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91A5F" w:rsidRDefault="00193461" w:rsidP="0020300C">
      <w:pPr>
        <w:rPr>
          <w:sz w:val="28"/>
        </w:rPr>
      </w:pPr>
      <w:r w:rsidRPr="00191A5F">
        <w:rPr>
          <w:noProof/>
          <w:lang w:eastAsia="en-AU"/>
        </w:rPr>
        <w:drawing>
          <wp:inline distT="0" distB="0" distL="0" distR="0" wp14:anchorId="3FE3F67C" wp14:editId="2773D7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91A5F" w:rsidRDefault="0048364F" w:rsidP="0048364F">
      <w:pPr>
        <w:rPr>
          <w:sz w:val="19"/>
        </w:rPr>
      </w:pPr>
    </w:p>
    <w:p w:rsidR="0048364F" w:rsidRPr="00191A5F" w:rsidRDefault="00461F0D" w:rsidP="0048364F">
      <w:pPr>
        <w:pStyle w:val="ShortT"/>
      </w:pPr>
      <w:r w:rsidRPr="00191A5F">
        <w:t>Civil Aviation Legislation Amendment (Parts</w:t>
      </w:r>
      <w:r w:rsidR="00191A5F" w:rsidRPr="00191A5F">
        <w:t> </w:t>
      </w:r>
      <w:r w:rsidRPr="00191A5F">
        <w:t>103, 105 and 131) Regulations</w:t>
      </w:r>
      <w:r w:rsidR="00191A5F" w:rsidRPr="00191A5F">
        <w:t> </w:t>
      </w:r>
      <w:r w:rsidRPr="00191A5F">
        <w:t>2019</w:t>
      </w:r>
    </w:p>
    <w:p w:rsidR="00461F0D" w:rsidRPr="00191A5F" w:rsidRDefault="00461F0D" w:rsidP="00FB1A3A">
      <w:pPr>
        <w:pStyle w:val="SignCoverPageStart"/>
        <w:spacing w:before="240"/>
        <w:rPr>
          <w:szCs w:val="22"/>
        </w:rPr>
      </w:pPr>
      <w:r w:rsidRPr="00191A5F">
        <w:rPr>
          <w:szCs w:val="22"/>
        </w:rPr>
        <w:t>I, General the Honourable David Hurley AC DSC (</w:t>
      </w:r>
      <w:proofErr w:type="spellStart"/>
      <w:r w:rsidRPr="00191A5F">
        <w:rPr>
          <w:szCs w:val="22"/>
        </w:rPr>
        <w:t>Retd</w:t>
      </w:r>
      <w:proofErr w:type="spellEnd"/>
      <w:r w:rsidRPr="00191A5F">
        <w:rPr>
          <w:szCs w:val="22"/>
        </w:rPr>
        <w:t>), Governor</w:t>
      </w:r>
      <w:r w:rsidR="00191A5F">
        <w:rPr>
          <w:szCs w:val="22"/>
        </w:rPr>
        <w:noBreakHyphen/>
      </w:r>
      <w:r w:rsidRPr="00191A5F">
        <w:rPr>
          <w:szCs w:val="22"/>
        </w:rPr>
        <w:t>General of the Commonwealth of Australia, acting with the advice of the Federal Executive Council, make the following regulations.</w:t>
      </w:r>
    </w:p>
    <w:p w:rsidR="00461F0D" w:rsidRPr="00191A5F" w:rsidRDefault="00461F0D" w:rsidP="00FB1A3A">
      <w:pPr>
        <w:keepNext/>
        <w:spacing w:before="720" w:line="240" w:lineRule="atLeast"/>
        <w:ind w:right="397"/>
        <w:jc w:val="both"/>
        <w:rPr>
          <w:szCs w:val="22"/>
        </w:rPr>
      </w:pPr>
      <w:r w:rsidRPr="00191A5F">
        <w:rPr>
          <w:szCs w:val="22"/>
        </w:rPr>
        <w:t xml:space="preserve">Dated </w:t>
      </w:r>
      <w:r w:rsidRPr="00191A5F">
        <w:rPr>
          <w:szCs w:val="22"/>
        </w:rPr>
        <w:fldChar w:fldCharType="begin"/>
      </w:r>
      <w:r w:rsidRPr="00191A5F">
        <w:rPr>
          <w:szCs w:val="22"/>
        </w:rPr>
        <w:instrText xml:space="preserve"> DOCPROPERTY  DateMade </w:instrText>
      </w:r>
      <w:r w:rsidRPr="00191A5F">
        <w:rPr>
          <w:szCs w:val="22"/>
        </w:rPr>
        <w:fldChar w:fldCharType="separate"/>
      </w:r>
      <w:r w:rsidR="00597D90">
        <w:rPr>
          <w:szCs w:val="22"/>
        </w:rPr>
        <w:t>12 December 2019</w:t>
      </w:r>
      <w:r w:rsidRPr="00191A5F">
        <w:rPr>
          <w:szCs w:val="22"/>
        </w:rPr>
        <w:fldChar w:fldCharType="end"/>
      </w:r>
    </w:p>
    <w:p w:rsidR="00461F0D" w:rsidRPr="00191A5F" w:rsidRDefault="00461F0D" w:rsidP="00FB1A3A">
      <w:pPr>
        <w:keepNext/>
        <w:tabs>
          <w:tab w:val="left" w:pos="3402"/>
        </w:tabs>
        <w:spacing w:before="1080" w:line="300" w:lineRule="atLeast"/>
        <w:ind w:left="397" w:right="397"/>
        <w:jc w:val="right"/>
        <w:rPr>
          <w:szCs w:val="22"/>
        </w:rPr>
      </w:pPr>
      <w:r w:rsidRPr="00191A5F">
        <w:rPr>
          <w:szCs w:val="22"/>
        </w:rPr>
        <w:t>David Hurley</w:t>
      </w:r>
    </w:p>
    <w:p w:rsidR="00461F0D" w:rsidRPr="00191A5F" w:rsidRDefault="00461F0D" w:rsidP="00FB1A3A">
      <w:pPr>
        <w:keepNext/>
        <w:tabs>
          <w:tab w:val="left" w:pos="3402"/>
        </w:tabs>
        <w:spacing w:line="300" w:lineRule="atLeast"/>
        <w:ind w:left="397" w:right="397"/>
        <w:jc w:val="right"/>
        <w:rPr>
          <w:szCs w:val="22"/>
        </w:rPr>
      </w:pPr>
      <w:r w:rsidRPr="00191A5F">
        <w:rPr>
          <w:szCs w:val="22"/>
        </w:rPr>
        <w:t>Governor</w:t>
      </w:r>
      <w:r w:rsidR="00191A5F">
        <w:rPr>
          <w:szCs w:val="22"/>
        </w:rPr>
        <w:noBreakHyphen/>
      </w:r>
      <w:r w:rsidRPr="00191A5F">
        <w:rPr>
          <w:szCs w:val="22"/>
        </w:rPr>
        <w:t>General</w:t>
      </w:r>
    </w:p>
    <w:p w:rsidR="00461F0D" w:rsidRPr="00191A5F" w:rsidRDefault="00461F0D" w:rsidP="00FB1A3A">
      <w:pPr>
        <w:keepNext/>
        <w:tabs>
          <w:tab w:val="left" w:pos="3402"/>
        </w:tabs>
        <w:spacing w:before="840" w:after="1080" w:line="300" w:lineRule="atLeast"/>
        <w:ind w:right="397"/>
        <w:rPr>
          <w:szCs w:val="22"/>
        </w:rPr>
      </w:pPr>
      <w:r w:rsidRPr="00191A5F">
        <w:rPr>
          <w:szCs w:val="22"/>
        </w:rPr>
        <w:t>By His Excellency’s Command</w:t>
      </w:r>
    </w:p>
    <w:p w:rsidR="00461F0D" w:rsidRPr="00191A5F" w:rsidRDefault="00461F0D" w:rsidP="00FB1A3A">
      <w:pPr>
        <w:keepNext/>
        <w:tabs>
          <w:tab w:val="left" w:pos="3402"/>
        </w:tabs>
        <w:spacing w:before="480" w:line="300" w:lineRule="atLeast"/>
        <w:ind w:right="397"/>
        <w:rPr>
          <w:szCs w:val="22"/>
        </w:rPr>
      </w:pPr>
      <w:r w:rsidRPr="00191A5F">
        <w:rPr>
          <w:szCs w:val="22"/>
        </w:rPr>
        <w:t>Michael McCormack</w:t>
      </w:r>
    </w:p>
    <w:p w:rsidR="00461F0D" w:rsidRPr="00191A5F" w:rsidRDefault="00461F0D" w:rsidP="00FB1A3A">
      <w:pPr>
        <w:pStyle w:val="SignCoverPageEnd"/>
        <w:rPr>
          <w:szCs w:val="22"/>
        </w:rPr>
      </w:pPr>
      <w:r w:rsidRPr="00191A5F">
        <w:rPr>
          <w:szCs w:val="22"/>
        </w:rPr>
        <w:t>Deputy Prime Minister and Minister for Infrastructure, Transport and Regional Development</w:t>
      </w:r>
    </w:p>
    <w:p w:rsidR="00461F0D" w:rsidRPr="00191A5F" w:rsidRDefault="00461F0D" w:rsidP="00FB1A3A"/>
    <w:p w:rsidR="00461F0D" w:rsidRPr="00191A5F" w:rsidRDefault="00461F0D" w:rsidP="00FB1A3A"/>
    <w:p w:rsidR="00461F0D" w:rsidRPr="00191A5F" w:rsidRDefault="00461F0D" w:rsidP="00FB1A3A"/>
    <w:p w:rsidR="0048364F" w:rsidRPr="00191A5F" w:rsidRDefault="0048364F" w:rsidP="0048364F">
      <w:pPr>
        <w:pStyle w:val="Header"/>
        <w:tabs>
          <w:tab w:val="clear" w:pos="4150"/>
          <w:tab w:val="clear" w:pos="8307"/>
        </w:tabs>
      </w:pPr>
      <w:r w:rsidRPr="00191A5F">
        <w:rPr>
          <w:rStyle w:val="CharAmSchNo"/>
        </w:rPr>
        <w:t xml:space="preserve"> </w:t>
      </w:r>
      <w:r w:rsidRPr="00191A5F">
        <w:rPr>
          <w:rStyle w:val="CharAmSchText"/>
        </w:rPr>
        <w:t xml:space="preserve"> </w:t>
      </w:r>
    </w:p>
    <w:p w:rsidR="0048364F" w:rsidRPr="00191A5F" w:rsidRDefault="0048364F" w:rsidP="0048364F">
      <w:pPr>
        <w:pStyle w:val="Header"/>
        <w:tabs>
          <w:tab w:val="clear" w:pos="4150"/>
          <w:tab w:val="clear" w:pos="8307"/>
        </w:tabs>
      </w:pPr>
      <w:r w:rsidRPr="00191A5F">
        <w:rPr>
          <w:rStyle w:val="CharAmPartNo"/>
        </w:rPr>
        <w:t xml:space="preserve"> </w:t>
      </w:r>
      <w:r w:rsidRPr="00191A5F">
        <w:rPr>
          <w:rStyle w:val="CharAmPartText"/>
        </w:rPr>
        <w:t xml:space="preserve"> </w:t>
      </w:r>
    </w:p>
    <w:p w:rsidR="0048364F" w:rsidRPr="00191A5F" w:rsidRDefault="0048364F" w:rsidP="0048364F">
      <w:pPr>
        <w:sectPr w:rsidR="0048364F" w:rsidRPr="00191A5F" w:rsidSect="000F6B2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91A5F" w:rsidRDefault="0048364F" w:rsidP="00461F0D">
      <w:pPr>
        <w:rPr>
          <w:sz w:val="36"/>
        </w:rPr>
      </w:pPr>
      <w:r w:rsidRPr="00191A5F">
        <w:rPr>
          <w:sz w:val="36"/>
        </w:rPr>
        <w:lastRenderedPageBreak/>
        <w:t>Contents</w:t>
      </w:r>
    </w:p>
    <w:p w:rsidR="000D08EC" w:rsidRPr="00191A5F" w:rsidRDefault="000D08EC">
      <w:pPr>
        <w:pStyle w:val="TOC5"/>
        <w:rPr>
          <w:rFonts w:asciiTheme="minorHAnsi" w:eastAsiaTheme="minorEastAsia" w:hAnsiTheme="minorHAnsi" w:cstheme="minorBidi"/>
          <w:noProof/>
          <w:kern w:val="0"/>
          <w:sz w:val="22"/>
          <w:szCs w:val="22"/>
        </w:rPr>
      </w:pPr>
      <w:r w:rsidRPr="00191A5F">
        <w:fldChar w:fldCharType="begin"/>
      </w:r>
      <w:r w:rsidRPr="00191A5F">
        <w:instrText xml:space="preserve"> TOC \o "1-9" </w:instrText>
      </w:r>
      <w:r w:rsidRPr="00191A5F">
        <w:fldChar w:fldCharType="separate"/>
      </w:r>
      <w:r w:rsidRPr="00191A5F">
        <w:rPr>
          <w:noProof/>
        </w:rPr>
        <w:t>1</w:t>
      </w:r>
      <w:r w:rsidRPr="00191A5F">
        <w:rPr>
          <w:noProof/>
        </w:rPr>
        <w:tab/>
        <w:t>Name</w:t>
      </w:r>
      <w:r w:rsidRPr="00191A5F">
        <w:rPr>
          <w:noProof/>
        </w:rPr>
        <w:tab/>
      </w:r>
      <w:r w:rsidRPr="00191A5F">
        <w:rPr>
          <w:noProof/>
        </w:rPr>
        <w:fldChar w:fldCharType="begin"/>
      </w:r>
      <w:r w:rsidRPr="00191A5F">
        <w:rPr>
          <w:noProof/>
        </w:rPr>
        <w:instrText xml:space="preserve"> PAGEREF _Toc23942603 \h </w:instrText>
      </w:r>
      <w:r w:rsidRPr="00191A5F">
        <w:rPr>
          <w:noProof/>
        </w:rPr>
      </w:r>
      <w:r w:rsidRPr="00191A5F">
        <w:rPr>
          <w:noProof/>
        </w:rPr>
        <w:fldChar w:fldCharType="separate"/>
      </w:r>
      <w:r w:rsidR="00597D90">
        <w:rPr>
          <w:noProof/>
        </w:rPr>
        <w:t>1</w:t>
      </w:r>
      <w:r w:rsidRPr="00191A5F">
        <w:rPr>
          <w:noProof/>
        </w:rPr>
        <w:fldChar w:fldCharType="end"/>
      </w:r>
    </w:p>
    <w:p w:rsidR="000D08EC" w:rsidRPr="00191A5F" w:rsidRDefault="000D08EC">
      <w:pPr>
        <w:pStyle w:val="TOC5"/>
        <w:rPr>
          <w:rFonts w:asciiTheme="minorHAnsi" w:eastAsiaTheme="minorEastAsia" w:hAnsiTheme="minorHAnsi" w:cstheme="minorBidi"/>
          <w:noProof/>
          <w:kern w:val="0"/>
          <w:sz w:val="22"/>
          <w:szCs w:val="22"/>
        </w:rPr>
      </w:pPr>
      <w:r w:rsidRPr="00191A5F">
        <w:rPr>
          <w:noProof/>
        </w:rPr>
        <w:t>2</w:t>
      </w:r>
      <w:r w:rsidRPr="00191A5F">
        <w:rPr>
          <w:noProof/>
        </w:rPr>
        <w:tab/>
        <w:t>Commencement</w:t>
      </w:r>
      <w:r w:rsidRPr="00191A5F">
        <w:rPr>
          <w:noProof/>
        </w:rPr>
        <w:tab/>
      </w:r>
      <w:r w:rsidRPr="00191A5F">
        <w:rPr>
          <w:noProof/>
        </w:rPr>
        <w:fldChar w:fldCharType="begin"/>
      </w:r>
      <w:r w:rsidRPr="00191A5F">
        <w:rPr>
          <w:noProof/>
        </w:rPr>
        <w:instrText xml:space="preserve"> PAGEREF _Toc23942604 \h </w:instrText>
      </w:r>
      <w:r w:rsidRPr="00191A5F">
        <w:rPr>
          <w:noProof/>
        </w:rPr>
      </w:r>
      <w:r w:rsidRPr="00191A5F">
        <w:rPr>
          <w:noProof/>
        </w:rPr>
        <w:fldChar w:fldCharType="separate"/>
      </w:r>
      <w:r w:rsidR="00597D90">
        <w:rPr>
          <w:noProof/>
        </w:rPr>
        <w:t>1</w:t>
      </w:r>
      <w:r w:rsidRPr="00191A5F">
        <w:rPr>
          <w:noProof/>
        </w:rPr>
        <w:fldChar w:fldCharType="end"/>
      </w:r>
    </w:p>
    <w:p w:rsidR="000D08EC" w:rsidRPr="00191A5F" w:rsidRDefault="000D08EC">
      <w:pPr>
        <w:pStyle w:val="TOC5"/>
        <w:rPr>
          <w:rFonts w:asciiTheme="minorHAnsi" w:eastAsiaTheme="minorEastAsia" w:hAnsiTheme="minorHAnsi" w:cstheme="minorBidi"/>
          <w:noProof/>
          <w:kern w:val="0"/>
          <w:sz w:val="22"/>
          <w:szCs w:val="22"/>
        </w:rPr>
      </w:pPr>
      <w:r w:rsidRPr="00191A5F">
        <w:rPr>
          <w:noProof/>
        </w:rPr>
        <w:t>3</w:t>
      </w:r>
      <w:r w:rsidRPr="00191A5F">
        <w:rPr>
          <w:noProof/>
        </w:rPr>
        <w:tab/>
        <w:t>Authority</w:t>
      </w:r>
      <w:r w:rsidRPr="00191A5F">
        <w:rPr>
          <w:noProof/>
        </w:rPr>
        <w:tab/>
      </w:r>
      <w:r w:rsidRPr="00191A5F">
        <w:rPr>
          <w:noProof/>
        </w:rPr>
        <w:fldChar w:fldCharType="begin"/>
      </w:r>
      <w:r w:rsidRPr="00191A5F">
        <w:rPr>
          <w:noProof/>
        </w:rPr>
        <w:instrText xml:space="preserve"> PAGEREF _Toc23942605 \h </w:instrText>
      </w:r>
      <w:r w:rsidRPr="00191A5F">
        <w:rPr>
          <w:noProof/>
        </w:rPr>
      </w:r>
      <w:r w:rsidRPr="00191A5F">
        <w:rPr>
          <w:noProof/>
        </w:rPr>
        <w:fldChar w:fldCharType="separate"/>
      </w:r>
      <w:r w:rsidR="00597D90">
        <w:rPr>
          <w:noProof/>
        </w:rPr>
        <w:t>1</w:t>
      </w:r>
      <w:r w:rsidRPr="00191A5F">
        <w:rPr>
          <w:noProof/>
        </w:rPr>
        <w:fldChar w:fldCharType="end"/>
      </w:r>
    </w:p>
    <w:p w:rsidR="000D08EC" w:rsidRPr="00191A5F" w:rsidRDefault="000D08EC">
      <w:pPr>
        <w:pStyle w:val="TOC5"/>
        <w:rPr>
          <w:rFonts w:asciiTheme="minorHAnsi" w:eastAsiaTheme="minorEastAsia" w:hAnsiTheme="minorHAnsi" w:cstheme="minorBidi"/>
          <w:noProof/>
          <w:kern w:val="0"/>
          <w:sz w:val="22"/>
          <w:szCs w:val="22"/>
        </w:rPr>
      </w:pPr>
      <w:r w:rsidRPr="00191A5F">
        <w:rPr>
          <w:noProof/>
        </w:rPr>
        <w:t>4</w:t>
      </w:r>
      <w:r w:rsidRPr="00191A5F">
        <w:rPr>
          <w:noProof/>
        </w:rPr>
        <w:tab/>
        <w:t>Schedules</w:t>
      </w:r>
      <w:r w:rsidRPr="00191A5F">
        <w:rPr>
          <w:noProof/>
        </w:rPr>
        <w:tab/>
      </w:r>
      <w:r w:rsidRPr="00191A5F">
        <w:rPr>
          <w:noProof/>
        </w:rPr>
        <w:fldChar w:fldCharType="begin"/>
      </w:r>
      <w:r w:rsidRPr="00191A5F">
        <w:rPr>
          <w:noProof/>
        </w:rPr>
        <w:instrText xml:space="preserve"> PAGEREF _Toc23942606 \h </w:instrText>
      </w:r>
      <w:r w:rsidRPr="00191A5F">
        <w:rPr>
          <w:noProof/>
        </w:rPr>
      </w:r>
      <w:r w:rsidRPr="00191A5F">
        <w:rPr>
          <w:noProof/>
        </w:rPr>
        <w:fldChar w:fldCharType="separate"/>
      </w:r>
      <w:r w:rsidR="00597D90">
        <w:rPr>
          <w:noProof/>
        </w:rPr>
        <w:t>1</w:t>
      </w:r>
      <w:r w:rsidRPr="00191A5F">
        <w:rPr>
          <w:noProof/>
        </w:rPr>
        <w:fldChar w:fldCharType="end"/>
      </w:r>
    </w:p>
    <w:p w:rsidR="000D08EC" w:rsidRPr="00191A5F" w:rsidRDefault="000D08EC">
      <w:pPr>
        <w:pStyle w:val="TOC6"/>
        <w:rPr>
          <w:rFonts w:asciiTheme="minorHAnsi" w:eastAsiaTheme="minorEastAsia" w:hAnsiTheme="minorHAnsi" w:cstheme="minorBidi"/>
          <w:b w:val="0"/>
          <w:noProof/>
          <w:kern w:val="0"/>
          <w:sz w:val="22"/>
          <w:szCs w:val="22"/>
        </w:rPr>
      </w:pPr>
      <w:r w:rsidRPr="00191A5F">
        <w:rPr>
          <w:noProof/>
        </w:rPr>
        <w:t>Schedule</w:t>
      </w:r>
      <w:r w:rsidR="00191A5F" w:rsidRPr="00191A5F">
        <w:rPr>
          <w:noProof/>
        </w:rPr>
        <w:t> </w:t>
      </w:r>
      <w:r w:rsidRPr="00191A5F">
        <w:rPr>
          <w:noProof/>
        </w:rPr>
        <w:t>1</w:t>
      </w:r>
      <w:r w:rsidRPr="00191A5F">
        <w:rPr>
          <w:rFonts w:cs="Arial"/>
          <w:noProof/>
        </w:rPr>
        <w:t>—</w:t>
      </w:r>
      <w:r w:rsidRPr="00191A5F">
        <w:rPr>
          <w:noProof/>
        </w:rPr>
        <w:t>Amendments relating to Part</w:t>
      </w:r>
      <w:r w:rsidR="00191A5F" w:rsidRPr="00191A5F">
        <w:rPr>
          <w:noProof/>
        </w:rPr>
        <w:t> </w:t>
      </w:r>
      <w:r w:rsidRPr="00191A5F">
        <w:rPr>
          <w:noProof/>
        </w:rPr>
        <w:t>103</w:t>
      </w:r>
      <w:r w:rsidRPr="00191A5F">
        <w:rPr>
          <w:b w:val="0"/>
          <w:noProof/>
          <w:sz w:val="18"/>
        </w:rPr>
        <w:tab/>
      </w:r>
      <w:r w:rsidRPr="00191A5F">
        <w:rPr>
          <w:b w:val="0"/>
          <w:noProof/>
          <w:sz w:val="18"/>
        </w:rPr>
        <w:fldChar w:fldCharType="begin"/>
      </w:r>
      <w:r w:rsidRPr="00191A5F">
        <w:rPr>
          <w:b w:val="0"/>
          <w:noProof/>
          <w:sz w:val="18"/>
        </w:rPr>
        <w:instrText xml:space="preserve"> PAGEREF _Toc23942607 \h </w:instrText>
      </w:r>
      <w:r w:rsidRPr="00191A5F">
        <w:rPr>
          <w:b w:val="0"/>
          <w:noProof/>
          <w:sz w:val="18"/>
        </w:rPr>
      </w:r>
      <w:r w:rsidRPr="00191A5F">
        <w:rPr>
          <w:b w:val="0"/>
          <w:noProof/>
          <w:sz w:val="18"/>
        </w:rPr>
        <w:fldChar w:fldCharType="separate"/>
      </w:r>
      <w:r w:rsidR="00597D90">
        <w:rPr>
          <w:b w:val="0"/>
          <w:noProof/>
          <w:sz w:val="18"/>
        </w:rPr>
        <w:t>2</w:t>
      </w:r>
      <w:r w:rsidRPr="00191A5F">
        <w:rPr>
          <w:b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Safety Regulations</w:t>
      </w:r>
      <w:r w:rsidR="00191A5F" w:rsidRPr="00191A5F">
        <w:rPr>
          <w:noProof/>
        </w:rPr>
        <w:t> </w:t>
      </w:r>
      <w:r w:rsidRPr="00191A5F">
        <w:rPr>
          <w:noProof/>
        </w:rPr>
        <w:t>1998</w:t>
      </w:r>
      <w:r w:rsidRPr="00191A5F">
        <w:rPr>
          <w:i w:val="0"/>
          <w:noProof/>
          <w:sz w:val="18"/>
        </w:rPr>
        <w:tab/>
      </w:r>
      <w:r w:rsidRPr="00191A5F">
        <w:rPr>
          <w:i w:val="0"/>
          <w:noProof/>
          <w:sz w:val="18"/>
        </w:rPr>
        <w:fldChar w:fldCharType="begin"/>
      </w:r>
      <w:r w:rsidRPr="00191A5F">
        <w:rPr>
          <w:i w:val="0"/>
          <w:noProof/>
          <w:sz w:val="18"/>
        </w:rPr>
        <w:instrText xml:space="preserve"> PAGEREF _Toc23942608 \h </w:instrText>
      </w:r>
      <w:r w:rsidRPr="00191A5F">
        <w:rPr>
          <w:i w:val="0"/>
          <w:noProof/>
          <w:sz w:val="18"/>
        </w:rPr>
      </w:r>
      <w:r w:rsidRPr="00191A5F">
        <w:rPr>
          <w:i w:val="0"/>
          <w:noProof/>
          <w:sz w:val="18"/>
        </w:rPr>
        <w:fldChar w:fldCharType="separate"/>
      </w:r>
      <w:r w:rsidR="00597D90">
        <w:rPr>
          <w:i w:val="0"/>
          <w:noProof/>
          <w:sz w:val="18"/>
        </w:rPr>
        <w:t>2</w:t>
      </w:r>
      <w:r w:rsidRPr="00191A5F">
        <w:rPr>
          <w:i w:val="0"/>
          <w:noProof/>
          <w:sz w:val="18"/>
        </w:rPr>
        <w:fldChar w:fldCharType="end"/>
      </w:r>
    </w:p>
    <w:p w:rsidR="000D08EC" w:rsidRPr="00191A5F" w:rsidRDefault="000D08EC">
      <w:pPr>
        <w:pStyle w:val="TOC6"/>
        <w:rPr>
          <w:rFonts w:asciiTheme="minorHAnsi" w:eastAsiaTheme="minorEastAsia" w:hAnsiTheme="minorHAnsi" w:cstheme="minorBidi"/>
          <w:b w:val="0"/>
          <w:noProof/>
          <w:kern w:val="0"/>
          <w:sz w:val="22"/>
          <w:szCs w:val="22"/>
        </w:rPr>
      </w:pPr>
      <w:r w:rsidRPr="00191A5F">
        <w:rPr>
          <w:noProof/>
        </w:rPr>
        <w:t>Schedule</w:t>
      </w:r>
      <w:r w:rsidR="00191A5F" w:rsidRPr="00191A5F">
        <w:rPr>
          <w:noProof/>
        </w:rPr>
        <w:t> </w:t>
      </w:r>
      <w:r w:rsidRPr="00191A5F">
        <w:rPr>
          <w:noProof/>
        </w:rPr>
        <w:t>2—Amendments relating to Part</w:t>
      </w:r>
      <w:r w:rsidR="00191A5F" w:rsidRPr="00191A5F">
        <w:rPr>
          <w:noProof/>
        </w:rPr>
        <w:t> </w:t>
      </w:r>
      <w:r w:rsidRPr="00191A5F">
        <w:rPr>
          <w:noProof/>
        </w:rPr>
        <w:t>105</w:t>
      </w:r>
      <w:r w:rsidRPr="00191A5F">
        <w:rPr>
          <w:b w:val="0"/>
          <w:noProof/>
          <w:sz w:val="18"/>
        </w:rPr>
        <w:tab/>
      </w:r>
      <w:r w:rsidRPr="00191A5F">
        <w:rPr>
          <w:b w:val="0"/>
          <w:noProof/>
          <w:sz w:val="18"/>
        </w:rPr>
        <w:fldChar w:fldCharType="begin"/>
      </w:r>
      <w:r w:rsidRPr="00191A5F">
        <w:rPr>
          <w:b w:val="0"/>
          <w:noProof/>
          <w:sz w:val="18"/>
        </w:rPr>
        <w:instrText xml:space="preserve"> PAGEREF _Toc23942643 \h </w:instrText>
      </w:r>
      <w:r w:rsidRPr="00191A5F">
        <w:rPr>
          <w:b w:val="0"/>
          <w:noProof/>
          <w:sz w:val="18"/>
        </w:rPr>
      </w:r>
      <w:r w:rsidRPr="00191A5F">
        <w:rPr>
          <w:b w:val="0"/>
          <w:noProof/>
          <w:sz w:val="18"/>
        </w:rPr>
        <w:fldChar w:fldCharType="separate"/>
      </w:r>
      <w:r w:rsidR="00597D90">
        <w:rPr>
          <w:b w:val="0"/>
          <w:noProof/>
          <w:sz w:val="18"/>
        </w:rPr>
        <w:t>17</w:t>
      </w:r>
      <w:r w:rsidRPr="00191A5F">
        <w:rPr>
          <w:b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Regulations</w:t>
      </w:r>
      <w:r w:rsidR="00191A5F" w:rsidRPr="00191A5F">
        <w:rPr>
          <w:noProof/>
        </w:rPr>
        <w:t> </w:t>
      </w:r>
      <w:r w:rsidRPr="00191A5F">
        <w:rPr>
          <w:noProof/>
        </w:rPr>
        <w:t>1988</w:t>
      </w:r>
      <w:r w:rsidRPr="00191A5F">
        <w:rPr>
          <w:i w:val="0"/>
          <w:noProof/>
          <w:sz w:val="18"/>
        </w:rPr>
        <w:tab/>
      </w:r>
      <w:r w:rsidRPr="00191A5F">
        <w:rPr>
          <w:i w:val="0"/>
          <w:noProof/>
          <w:sz w:val="18"/>
        </w:rPr>
        <w:fldChar w:fldCharType="begin"/>
      </w:r>
      <w:r w:rsidRPr="00191A5F">
        <w:rPr>
          <w:i w:val="0"/>
          <w:noProof/>
          <w:sz w:val="18"/>
        </w:rPr>
        <w:instrText xml:space="preserve"> PAGEREF _Toc23942644 \h </w:instrText>
      </w:r>
      <w:r w:rsidRPr="00191A5F">
        <w:rPr>
          <w:i w:val="0"/>
          <w:noProof/>
          <w:sz w:val="18"/>
        </w:rPr>
      </w:r>
      <w:r w:rsidRPr="00191A5F">
        <w:rPr>
          <w:i w:val="0"/>
          <w:noProof/>
          <w:sz w:val="18"/>
        </w:rPr>
        <w:fldChar w:fldCharType="separate"/>
      </w:r>
      <w:r w:rsidR="00597D90">
        <w:rPr>
          <w:i w:val="0"/>
          <w:noProof/>
          <w:sz w:val="18"/>
        </w:rPr>
        <w:t>17</w:t>
      </w:r>
      <w:r w:rsidRPr="00191A5F">
        <w:rPr>
          <w:i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Safety Regulations</w:t>
      </w:r>
      <w:r w:rsidR="00191A5F" w:rsidRPr="00191A5F">
        <w:rPr>
          <w:noProof/>
        </w:rPr>
        <w:t> </w:t>
      </w:r>
      <w:r w:rsidRPr="00191A5F">
        <w:rPr>
          <w:noProof/>
        </w:rPr>
        <w:t>1998</w:t>
      </w:r>
      <w:r w:rsidRPr="00191A5F">
        <w:rPr>
          <w:i w:val="0"/>
          <w:noProof/>
          <w:sz w:val="18"/>
        </w:rPr>
        <w:tab/>
      </w:r>
      <w:r w:rsidRPr="00191A5F">
        <w:rPr>
          <w:i w:val="0"/>
          <w:noProof/>
          <w:sz w:val="18"/>
        </w:rPr>
        <w:fldChar w:fldCharType="begin"/>
      </w:r>
      <w:r w:rsidRPr="00191A5F">
        <w:rPr>
          <w:i w:val="0"/>
          <w:noProof/>
          <w:sz w:val="18"/>
        </w:rPr>
        <w:instrText xml:space="preserve"> PAGEREF _Toc23942645 \h </w:instrText>
      </w:r>
      <w:r w:rsidRPr="00191A5F">
        <w:rPr>
          <w:i w:val="0"/>
          <w:noProof/>
          <w:sz w:val="18"/>
        </w:rPr>
      </w:r>
      <w:r w:rsidRPr="00191A5F">
        <w:rPr>
          <w:i w:val="0"/>
          <w:noProof/>
          <w:sz w:val="18"/>
        </w:rPr>
        <w:fldChar w:fldCharType="separate"/>
      </w:r>
      <w:r w:rsidR="00597D90">
        <w:rPr>
          <w:i w:val="0"/>
          <w:noProof/>
          <w:sz w:val="18"/>
        </w:rPr>
        <w:t>17</w:t>
      </w:r>
      <w:r w:rsidRPr="00191A5F">
        <w:rPr>
          <w:i w:val="0"/>
          <w:noProof/>
          <w:sz w:val="18"/>
        </w:rPr>
        <w:fldChar w:fldCharType="end"/>
      </w:r>
    </w:p>
    <w:p w:rsidR="000D08EC" w:rsidRPr="00191A5F" w:rsidRDefault="000D08EC">
      <w:pPr>
        <w:pStyle w:val="TOC6"/>
        <w:rPr>
          <w:rFonts w:asciiTheme="minorHAnsi" w:eastAsiaTheme="minorEastAsia" w:hAnsiTheme="minorHAnsi" w:cstheme="minorBidi"/>
          <w:b w:val="0"/>
          <w:noProof/>
          <w:kern w:val="0"/>
          <w:sz w:val="22"/>
          <w:szCs w:val="22"/>
        </w:rPr>
      </w:pPr>
      <w:r w:rsidRPr="00191A5F">
        <w:rPr>
          <w:noProof/>
        </w:rPr>
        <w:t>Schedule</w:t>
      </w:r>
      <w:r w:rsidR="00191A5F" w:rsidRPr="00191A5F">
        <w:rPr>
          <w:noProof/>
        </w:rPr>
        <w:t> </w:t>
      </w:r>
      <w:r w:rsidRPr="00191A5F">
        <w:rPr>
          <w:noProof/>
        </w:rPr>
        <w:t>3—Amendments relating to Part</w:t>
      </w:r>
      <w:r w:rsidR="00191A5F" w:rsidRPr="00191A5F">
        <w:rPr>
          <w:noProof/>
        </w:rPr>
        <w:t> </w:t>
      </w:r>
      <w:r w:rsidRPr="00191A5F">
        <w:rPr>
          <w:noProof/>
        </w:rPr>
        <w:t>131</w:t>
      </w:r>
      <w:r w:rsidRPr="00191A5F">
        <w:rPr>
          <w:b w:val="0"/>
          <w:noProof/>
          <w:sz w:val="18"/>
        </w:rPr>
        <w:tab/>
      </w:r>
      <w:r w:rsidRPr="00191A5F">
        <w:rPr>
          <w:b w:val="0"/>
          <w:noProof/>
          <w:sz w:val="18"/>
        </w:rPr>
        <w:fldChar w:fldCharType="begin"/>
      </w:r>
      <w:r w:rsidRPr="00191A5F">
        <w:rPr>
          <w:b w:val="0"/>
          <w:noProof/>
          <w:sz w:val="18"/>
        </w:rPr>
        <w:instrText xml:space="preserve"> PAGEREF _Toc23942694 \h </w:instrText>
      </w:r>
      <w:r w:rsidRPr="00191A5F">
        <w:rPr>
          <w:b w:val="0"/>
          <w:noProof/>
          <w:sz w:val="18"/>
        </w:rPr>
      </w:r>
      <w:r w:rsidRPr="00191A5F">
        <w:rPr>
          <w:b w:val="0"/>
          <w:noProof/>
          <w:sz w:val="18"/>
        </w:rPr>
        <w:fldChar w:fldCharType="separate"/>
      </w:r>
      <w:r w:rsidR="00597D90">
        <w:rPr>
          <w:b w:val="0"/>
          <w:noProof/>
          <w:sz w:val="18"/>
        </w:rPr>
        <w:t>35</w:t>
      </w:r>
      <w:r w:rsidRPr="00191A5F">
        <w:rPr>
          <w:b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Safety Regulations</w:t>
      </w:r>
      <w:r w:rsidR="00191A5F" w:rsidRPr="00191A5F">
        <w:rPr>
          <w:noProof/>
        </w:rPr>
        <w:t> </w:t>
      </w:r>
      <w:r w:rsidRPr="00191A5F">
        <w:rPr>
          <w:noProof/>
        </w:rPr>
        <w:t>1998</w:t>
      </w:r>
      <w:r w:rsidRPr="00191A5F">
        <w:rPr>
          <w:i w:val="0"/>
          <w:noProof/>
          <w:sz w:val="18"/>
        </w:rPr>
        <w:tab/>
      </w:r>
      <w:r w:rsidRPr="00191A5F">
        <w:rPr>
          <w:i w:val="0"/>
          <w:noProof/>
          <w:sz w:val="18"/>
        </w:rPr>
        <w:fldChar w:fldCharType="begin"/>
      </w:r>
      <w:r w:rsidRPr="00191A5F">
        <w:rPr>
          <w:i w:val="0"/>
          <w:noProof/>
          <w:sz w:val="18"/>
        </w:rPr>
        <w:instrText xml:space="preserve"> PAGEREF _Toc23942695 \h </w:instrText>
      </w:r>
      <w:r w:rsidRPr="00191A5F">
        <w:rPr>
          <w:i w:val="0"/>
          <w:noProof/>
          <w:sz w:val="18"/>
        </w:rPr>
      </w:r>
      <w:r w:rsidRPr="00191A5F">
        <w:rPr>
          <w:i w:val="0"/>
          <w:noProof/>
          <w:sz w:val="18"/>
        </w:rPr>
        <w:fldChar w:fldCharType="separate"/>
      </w:r>
      <w:r w:rsidR="00597D90">
        <w:rPr>
          <w:i w:val="0"/>
          <w:noProof/>
          <w:sz w:val="18"/>
        </w:rPr>
        <w:t>35</w:t>
      </w:r>
      <w:r w:rsidRPr="00191A5F">
        <w:rPr>
          <w:i w:val="0"/>
          <w:noProof/>
          <w:sz w:val="18"/>
        </w:rPr>
        <w:fldChar w:fldCharType="end"/>
      </w:r>
    </w:p>
    <w:p w:rsidR="000D08EC" w:rsidRPr="00191A5F" w:rsidRDefault="000D08EC">
      <w:pPr>
        <w:pStyle w:val="TOC6"/>
        <w:rPr>
          <w:rFonts w:asciiTheme="minorHAnsi" w:eastAsiaTheme="minorEastAsia" w:hAnsiTheme="minorHAnsi" w:cstheme="minorBidi"/>
          <w:b w:val="0"/>
          <w:noProof/>
          <w:kern w:val="0"/>
          <w:sz w:val="22"/>
          <w:szCs w:val="22"/>
        </w:rPr>
      </w:pPr>
      <w:r w:rsidRPr="00191A5F">
        <w:rPr>
          <w:noProof/>
        </w:rPr>
        <w:t>Schedule</w:t>
      </w:r>
      <w:r w:rsidR="00191A5F" w:rsidRPr="00191A5F">
        <w:rPr>
          <w:noProof/>
        </w:rPr>
        <w:t> </w:t>
      </w:r>
      <w:r w:rsidRPr="00191A5F">
        <w:rPr>
          <w:noProof/>
        </w:rPr>
        <w:t>4—Other amendments</w:t>
      </w:r>
      <w:r w:rsidRPr="00191A5F">
        <w:rPr>
          <w:b w:val="0"/>
          <w:noProof/>
          <w:sz w:val="18"/>
        </w:rPr>
        <w:tab/>
      </w:r>
      <w:r w:rsidRPr="00191A5F">
        <w:rPr>
          <w:b w:val="0"/>
          <w:noProof/>
          <w:sz w:val="18"/>
        </w:rPr>
        <w:fldChar w:fldCharType="begin"/>
      </w:r>
      <w:r w:rsidRPr="00191A5F">
        <w:rPr>
          <w:b w:val="0"/>
          <w:noProof/>
          <w:sz w:val="18"/>
        </w:rPr>
        <w:instrText xml:space="preserve"> PAGEREF _Toc23942835 \h </w:instrText>
      </w:r>
      <w:r w:rsidRPr="00191A5F">
        <w:rPr>
          <w:b w:val="0"/>
          <w:noProof/>
          <w:sz w:val="18"/>
        </w:rPr>
      </w:r>
      <w:r w:rsidRPr="00191A5F">
        <w:rPr>
          <w:b w:val="0"/>
          <w:noProof/>
          <w:sz w:val="18"/>
        </w:rPr>
        <w:fldChar w:fldCharType="separate"/>
      </w:r>
      <w:r w:rsidR="00597D90">
        <w:rPr>
          <w:b w:val="0"/>
          <w:noProof/>
          <w:sz w:val="18"/>
        </w:rPr>
        <w:t>77</w:t>
      </w:r>
      <w:r w:rsidRPr="00191A5F">
        <w:rPr>
          <w:b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Safety Amendment (Operations Definitions) Regulations</w:t>
      </w:r>
      <w:r w:rsidR="00191A5F" w:rsidRPr="00191A5F">
        <w:rPr>
          <w:noProof/>
        </w:rPr>
        <w:t> </w:t>
      </w:r>
      <w:r w:rsidRPr="00191A5F">
        <w:rPr>
          <w:noProof/>
        </w:rPr>
        <w:t>2019</w:t>
      </w:r>
      <w:r w:rsidRPr="00191A5F">
        <w:rPr>
          <w:i w:val="0"/>
          <w:noProof/>
          <w:sz w:val="18"/>
        </w:rPr>
        <w:tab/>
      </w:r>
      <w:r w:rsidRPr="00191A5F">
        <w:rPr>
          <w:i w:val="0"/>
          <w:noProof/>
          <w:sz w:val="18"/>
        </w:rPr>
        <w:fldChar w:fldCharType="begin"/>
      </w:r>
      <w:r w:rsidRPr="00191A5F">
        <w:rPr>
          <w:i w:val="0"/>
          <w:noProof/>
          <w:sz w:val="18"/>
        </w:rPr>
        <w:instrText xml:space="preserve"> PAGEREF _Toc23942836 \h </w:instrText>
      </w:r>
      <w:r w:rsidRPr="00191A5F">
        <w:rPr>
          <w:i w:val="0"/>
          <w:noProof/>
          <w:sz w:val="18"/>
        </w:rPr>
      </w:r>
      <w:r w:rsidRPr="00191A5F">
        <w:rPr>
          <w:i w:val="0"/>
          <w:noProof/>
          <w:sz w:val="18"/>
        </w:rPr>
        <w:fldChar w:fldCharType="separate"/>
      </w:r>
      <w:r w:rsidR="00597D90">
        <w:rPr>
          <w:i w:val="0"/>
          <w:noProof/>
          <w:sz w:val="18"/>
        </w:rPr>
        <w:t>77</w:t>
      </w:r>
      <w:r w:rsidRPr="00191A5F">
        <w:rPr>
          <w:i w:val="0"/>
          <w:noProof/>
          <w:sz w:val="18"/>
        </w:rPr>
        <w:fldChar w:fldCharType="end"/>
      </w:r>
    </w:p>
    <w:p w:rsidR="000D08EC" w:rsidRPr="00191A5F" w:rsidRDefault="000D08EC">
      <w:pPr>
        <w:pStyle w:val="TOC9"/>
        <w:rPr>
          <w:rFonts w:asciiTheme="minorHAnsi" w:eastAsiaTheme="minorEastAsia" w:hAnsiTheme="minorHAnsi" w:cstheme="minorBidi"/>
          <w:i w:val="0"/>
          <w:noProof/>
          <w:kern w:val="0"/>
          <w:sz w:val="22"/>
          <w:szCs w:val="22"/>
        </w:rPr>
      </w:pPr>
      <w:r w:rsidRPr="00191A5F">
        <w:rPr>
          <w:noProof/>
        </w:rPr>
        <w:t>Civil Aviation Safety Amendment (Part</w:t>
      </w:r>
      <w:r w:rsidR="00191A5F" w:rsidRPr="00191A5F">
        <w:rPr>
          <w:noProof/>
        </w:rPr>
        <w:t> </w:t>
      </w:r>
      <w:r w:rsidRPr="00191A5F">
        <w:rPr>
          <w:noProof/>
        </w:rPr>
        <w:t>91) Regulations</w:t>
      </w:r>
      <w:r w:rsidR="00191A5F" w:rsidRPr="00191A5F">
        <w:rPr>
          <w:noProof/>
        </w:rPr>
        <w:t> </w:t>
      </w:r>
      <w:r w:rsidRPr="00191A5F">
        <w:rPr>
          <w:noProof/>
        </w:rPr>
        <w:t>2018</w:t>
      </w:r>
      <w:r w:rsidRPr="00191A5F">
        <w:rPr>
          <w:i w:val="0"/>
          <w:noProof/>
          <w:sz w:val="18"/>
        </w:rPr>
        <w:tab/>
      </w:r>
      <w:r w:rsidRPr="00191A5F">
        <w:rPr>
          <w:i w:val="0"/>
          <w:noProof/>
          <w:sz w:val="18"/>
        </w:rPr>
        <w:fldChar w:fldCharType="begin"/>
      </w:r>
      <w:r w:rsidRPr="00191A5F">
        <w:rPr>
          <w:i w:val="0"/>
          <w:noProof/>
          <w:sz w:val="18"/>
        </w:rPr>
        <w:instrText xml:space="preserve"> PAGEREF _Toc23942837 \h </w:instrText>
      </w:r>
      <w:r w:rsidRPr="00191A5F">
        <w:rPr>
          <w:i w:val="0"/>
          <w:noProof/>
          <w:sz w:val="18"/>
        </w:rPr>
      </w:r>
      <w:r w:rsidRPr="00191A5F">
        <w:rPr>
          <w:i w:val="0"/>
          <w:noProof/>
          <w:sz w:val="18"/>
        </w:rPr>
        <w:fldChar w:fldCharType="separate"/>
      </w:r>
      <w:r w:rsidR="00597D90">
        <w:rPr>
          <w:i w:val="0"/>
          <w:noProof/>
          <w:sz w:val="18"/>
        </w:rPr>
        <w:t>78</w:t>
      </w:r>
      <w:r w:rsidRPr="00191A5F">
        <w:rPr>
          <w:i w:val="0"/>
          <w:noProof/>
          <w:sz w:val="18"/>
        </w:rPr>
        <w:fldChar w:fldCharType="end"/>
      </w:r>
    </w:p>
    <w:p w:rsidR="0048364F" w:rsidRPr="00191A5F" w:rsidRDefault="000D08EC" w:rsidP="0048364F">
      <w:r w:rsidRPr="00191A5F">
        <w:fldChar w:fldCharType="end"/>
      </w:r>
    </w:p>
    <w:p w:rsidR="0048364F" w:rsidRPr="00191A5F" w:rsidRDefault="0048364F" w:rsidP="0048364F">
      <w:pPr>
        <w:sectPr w:rsidR="0048364F" w:rsidRPr="00191A5F" w:rsidSect="000F6B2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91A5F" w:rsidRDefault="0048364F" w:rsidP="0048364F">
      <w:pPr>
        <w:pStyle w:val="ActHead5"/>
      </w:pPr>
      <w:bookmarkStart w:id="0" w:name="_Toc23942603"/>
      <w:r w:rsidRPr="00191A5F">
        <w:rPr>
          <w:rStyle w:val="CharSectno"/>
        </w:rPr>
        <w:lastRenderedPageBreak/>
        <w:t>1</w:t>
      </w:r>
      <w:r w:rsidRPr="00191A5F">
        <w:t xml:space="preserve">  </w:t>
      </w:r>
      <w:r w:rsidR="004F676E" w:rsidRPr="00191A5F">
        <w:t>Name</w:t>
      </w:r>
      <w:bookmarkEnd w:id="0"/>
    </w:p>
    <w:p w:rsidR="0048364F" w:rsidRPr="00191A5F" w:rsidRDefault="0048364F" w:rsidP="0048364F">
      <w:pPr>
        <w:pStyle w:val="subsection"/>
      </w:pPr>
      <w:r w:rsidRPr="00191A5F">
        <w:tab/>
      </w:r>
      <w:r w:rsidRPr="00191A5F">
        <w:tab/>
      </w:r>
      <w:r w:rsidR="00461F0D" w:rsidRPr="00191A5F">
        <w:t>This instrument is</w:t>
      </w:r>
      <w:r w:rsidRPr="00191A5F">
        <w:t xml:space="preserve"> the </w:t>
      </w:r>
      <w:r w:rsidR="00414ADE" w:rsidRPr="00191A5F">
        <w:rPr>
          <w:i/>
        </w:rPr>
        <w:fldChar w:fldCharType="begin"/>
      </w:r>
      <w:r w:rsidR="00414ADE" w:rsidRPr="00191A5F">
        <w:rPr>
          <w:i/>
        </w:rPr>
        <w:instrText xml:space="preserve"> STYLEREF  ShortT </w:instrText>
      </w:r>
      <w:r w:rsidR="00414ADE" w:rsidRPr="00191A5F">
        <w:rPr>
          <w:i/>
        </w:rPr>
        <w:fldChar w:fldCharType="separate"/>
      </w:r>
      <w:r w:rsidR="00597D90">
        <w:rPr>
          <w:i/>
          <w:noProof/>
        </w:rPr>
        <w:t>Civil Aviation Legislation Amendment (Parts 103, 105 and 131) Regulations 2019</w:t>
      </w:r>
      <w:r w:rsidR="00414ADE" w:rsidRPr="00191A5F">
        <w:rPr>
          <w:i/>
        </w:rPr>
        <w:fldChar w:fldCharType="end"/>
      </w:r>
      <w:r w:rsidRPr="00191A5F">
        <w:t>.</w:t>
      </w:r>
    </w:p>
    <w:p w:rsidR="004F676E" w:rsidRPr="00191A5F" w:rsidRDefault="0048364F" w:rsidP="005452CC">
      <w:pPr>
        <w:pStyle w:val="ActHead5"/>
      </w:pPr>
      <w:bookmarkStart w:id="1" w:name="_Toc23942604"/>
      <w:r w:rsidRPr="00191A5F">
        <w:rPr>
          <w:rStyle w:val="CharSectno"/>
        </w:rPr>
        <w:t>2</w:t>
      </w:r>
      <w:r w:rsidRPr="00191A5F">
        <w:t xml:space="preserve">  Commencement</w:t>
      </w:r>
      <w:bookmarkEnd w:id="1"/>
    </w:p>
    <w:p w:rsidR="005452CC" w:rsidRPr="00191A5F" w:rsidRDefault="005452CC" w:rsidP="00FB1A3A">
      <w:pPr>
        <w:pStyle w:val="subsection"/>
      </w:pPr>
      <w:r w:rsidRPr="00191A5F">
        <w:tab/>
        <w:t>(1)</w:t>
      </w:r>
      <w:r w:rsidRPr="00191A5F">
        <w:tab/>
        <w:t xml:space="preserve">Each provision of </w:t>
      </w:r>
      <w:r w:rsidR="00461F0D" w:rsidRPr="00191A5F">
        <w:t>this instrument</w:t>
      </w:r>
      <w:r w:rsidRPr="00191A5F">
        <w:t xml:space="preserve"> specified in column 1 of the table commences, or is taken to have commenced, in accordance with column 2 of the table. Any other statement in column 2 has effect according to its terms.</w:t>
      </w:r>
    </w:p>
    <w:p w:rsidR="00461F0D" w:rsidRPr="00191A5F" w:rsidRDefault="00461F0D" w:rsidP="00461F0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61F0D" w:rsidRPr="00191A5F" w:rsidTr="00FB1A3A">
        <w:trPr>
          <w:tblHeader/>
        </w:trPr>
        <w:tc>
          <w:tcPr>
            <w:tcW w:w="8364" w:type="dxa"/>
            <w:gridSpan w:val="3"/>
            <w:tcBorders>
              <w:top w:val="single" w:sz="12" w:space="0" w:color="auto"/>
              <w:bottom w:val="single" w:sz="6" w:space="0" w:color="auto"/>
            </w:tcBorders>
            <w:shd w:val="clear" w:color="auto" w:fill="auto"/>
            <w:hideMark/>
          </w:tcPr>
          <w:p w:rsidR="00461F0D" w:rsidRPr="00191A5F" w:rsidRDefault="00461F0D" w:rsidP="00FB1A3A">
            <w:pPr>
              <w:pStyle w:val="TableHeading"/>
            </w:pPr>
            <w:r w:rsidRPr="00191A5F">
              <w:t>Commencement information</w:t>
            </w:r>
          </w:p>
        </w:tc>
      </w:tr>
      <w:tr w:rsidR="00461F0D" w:rsidRPr="00191A5F" w:rsidTr="00FB1A3A">
        <w:trPr>
          <w:tblHeader/>
        </w:trPr>
        <w:tc>
          <w:tcPr>
            <w:tcW w:w="2127" w:type="dxa"/>
            <w:tcBorders>
              <w:top w:val="single" w:sz="6" w:space="0" w:color="auto"/>
              <w:bottom w:val="single" w:sz="6" w:space="0" w:color="auto"/>
            </w:tcBorders>
            <w:shd w:val="clear" w:color="auto" w:fill="auto"/>
            <w:hideMark/>
          </w:tcPr>
          <w:p w:rsidR="00461F0D" w:rsidRPr="00191A5F" w:rsidRDefault="00461F0D" w:rsidP="00FB1A3A">
            <w:pPr>
              <w:pStyle w:val="TableHeading"/>
            </w:pPr>
            <w:r w:rsidRPr="00191A5F">
              <w:t>Column 1</w:t>
            </w:r>
          </w:p>
        </w:tc>
        <w:tc>
          <w:tcPr>
            <w:tcW w:w="4394" w:type="dxa"/>
            <w:tcBorders>
              <w:top w:val="single" w:sz="6" w:space="0" w:color="auto"/>
              <w:bottom w:val="single" w:sz="6" w:space="0" w:color="auto"/>
            </w:tcBorders>
            <w:shd w:val="clear" w:color="auto" w:fill="auto"/>
            <w:hideMark/>
          </w:tcPr>
          <w:p w:rsidR="00461F0D" w:rsidRPr="00191A5F" w:rsidRDefault="00461F0D" w:rsidP="00FB1A3A">
            <w:pPr>
              <w:pStyle w:val="TableHeading"/>
            </w:pPr>
            <w:r w:rsidRPr="00191A5F">
              <w:t>Column 2</w:t>
            </w:r>
          </w:p>
        </w:tc>
        <w:tc>
          <w:tcPr>
            <w:tcW w:w="1843" w:type="dxa"/>
            <w:tcBorders>
              <w:top w:val="single" w:sz="6" w:space="0" w:color="auto"/>
              <w:bottom w:val="single" w:sz="6" w:space="0" w:color="auto"/>
            </w:tcBorders>
            <w:shd w:val="clear" w:color="auto" w:fill="auto"/>
            <w:hideMark/>
          </w:tcPr>
          <w:p w:rsidR="00461F0D" w:rsidRPr="00191A5F" w:rsidRDefault="00461F0D" w:rsidP="00FB1A3A">
            <w:pPr>
              <w:pStyle w:val="TableHeading"/>
            </w:pPr>
            <w:r w:rsidRPr="00191A5F">
              <w:t>Column 3</w:t>
            </w:r>
          </w:p>
        </w:tc>
      </w:tr>
      <w:tr w:rsidR="00461F0D" w:rsidRPr="00191A5F" w:rsidTr="00FB1A3A">
        <w:trPr>
          <w:tblHeader/>
        </w:trPr>
        <w:tc>
          <w:tcPr>
            <w:tcW w:w="2127" w:type="dxa"/>
            <w:tcBorders>
              <w:top w:val="single" w:sz="6" w:space="0" w:color="auto"/>
              <w:bottom w:val="single" w:sz="12" w:space="0" w:color="auto"/>
            </w:tcBorders>
            <w:shd w:val="clear" w:color="auto" w:fill="auto"/>
            <w:hideMark/>
          </w:tcPr>
          <w:p w:rsidR="00461F0D" w:rsidRPr="00191A5F" w:rsidRDefault="00461F0D" w:rsidP="00FB1A3A">
            <w:pPr>
              <w:pStyle w:val="TableHeading"/>
            </w:pPr>
            <w:r w:rsidRPr="00191A5F">
              <w:t>Provisions</w:t>
            </w:r>
          </w:p>
        </w:tc>
        <w:tc>
          <w:tcPr>
            <w:tcW w:w="4394" w:type="dxa"/>
            <w:tcBorders>
              <w:top w:val="single" w:sz="6" w:space="0" w:color="auto"/>
              <w:bottom w:val="single" w:sz="12" w:space="0" w:color="auto"/>
            </w:tcBorders>
            <w:shd w:val="clear" w:color="auto" w:fill="auto"/>
            <w:hideMark/>
          </w:tcPr>
          <w:p w:rsidR="00461F0D" w:rsidRPr="00191A5F" w:rsidRDefault="00461F0D" w:rsidP="00FB1A3A">
            <w:pPr>
              <w:pStyle w:val="TableHeading"/>
            </w:pPr>
            <w:r w:rsidRPr="00191A5F">
              <w:t>Commencement</w:t>
            </w:r>
          </w:p>
        </w:tc>
        <w:tc>
          <w:tcPr>
            <w:tcW w:w="1843" w:type="dxa"/>
            <w:tcBorders>
              <w:top w:val="single" w:sz="6" w:space="0" w:color="auto"/>
              <w:bottom w:val="single" w:sz="12" w:space="0" w:color="auto"/>
            </w:tcBorders>
            <w:shd w:val="clear" w:color="auto" w:fill="auto"/>
            <w:hideMark/>
          </w:tcPr>
          <w:p w:rsidR="00461F0D" w:rsidRPr="00191A5F" w:rsidRDefault="00461F0D" w:rsidP="00FB1A3A">
            <w:pPr>
              <w:pStyle w:val="TableHeading"/>
            </w:pPr>
            <w:r w:rsidRPr="00191A5F">
              <w:t>Date/Details</w:t>
            </w:r>
          </w:p>
        </w:tc>
      </w:tr>
      <w:tr w:rsidR="00461F0D" w:rsidRPr="00191A5F" w:rsidTr="00FB1A3A">
        <w:tc>
          <w:tcPr>
            <w:tcW w:w="2127" w:type="dxa"/>
            <w:tcBorders>
              <w:top w:val="single" w:sz="12" w:space="0" w:color="auto"/>
            </w:tcBorders>
            <w:shd w:val="clear" w:color="auto" w:fill="auto"/>
            <w:hideMark/>
          </w:tcPr>
          <w:p w:rsidR="00461F0D" w:rsidRPr="00191A5F" w:rsidRDefault="00461F0D" w:rsidP="00FB1A3A">
            <w:pPr>
              <w:pStyle w:val="Tabletext"/>
            </w:pPr>
            <w:r w:rsidRPr="00191A5F">
              <w:t>1.  Sections</w:t>
            </w:r>
            <w:r w:rsidR="00191A5F" w:rsidRPr="00191A5F">
              <w:t> </w:t>
            </w:r>
            <w:r w:rsidRPr="00191A5F">
              <w:t>1 to 4 and anything in this instrument not elsewhere covered by this table</w:t>
            </w:r>
          </w:p>
        </w:tc>
        <w:tc>
          <w:tcPr>
            <w:tcW w:w="4394" w:type="dxa"/>
            <w:tcBorders>
              <w:top w:val="single" w:sz="12" w:space="0" w:color="auto"/>
            </w:tcBorders>
            <w:shd w:val="clear" w:color="auto" w:fill="auto"/>
            <w:hideMark/>
          </w:tcPr>
          <w:p w:rsidR="00461F0D" w:rsidRPr="00191A5F" w:rsidRDefault="00461F0D" w:rsidP="00FB1A3A">
            <w:pPr>
              <w:pStyle w:val="Tabletext"/>
            </w:pPr>
            <w:r w:rsidRPr="00191A5F">
              <w:t>The day after this instrument is registered.</w:t>
            </w:r>
          </w:p>
        </w:tc>
        <w:tc>
          <w:tcPr>
            <w:tcW w:w="1843" w:type="dxa"/>
            <w:tcBorders>
              <w:top w:val="single" w:sz="12" w:space="0" w:color="auto"/>
            </w:tcBorders>
            <w:shd w:val="clear" w:color="auto" w:fill="auto"/>
          </w:tcPr>
          <w:p w:rsidR="00461F0D" w:rsidRPr="00191A5F" w:rsidRDefault="00E03E7E" w:rsidP="00FB1A3A">
            <w:pPr>
              <w:pStyle w:val="Tabletext"/>
            </w:pPr>
            <w:r>
              <w:t>17 December 2019</w:t>
            </w:r>
          </w:p>
        </w:tc>
      </w:tr>
      <w:tr w:rsidR="00461F0D" w:rsidRPr="00191A5F" w:rsidTr="00FB1A3A">
        <w:tc>
          <w:tcPr>
            <w:tcW w:w="2127" w:type="dxa"/>
            <w:tcBorders>
              <w:bottom w:val="single" w:sz="2" w:space="0" w:color="auto"/>
            </w:tcBorders>
            <w:shd w:val="clear" w:color="auto" w:fill="auto"/>
            <w:hideMark/>
          </w:tcPr>
          <w:p w:rsidR="00461F0D" w:rsidRPr="00191A5F" w:rsidRDefault="00461F0D" w:rsidP="00461F0D">
            <w:pPr>
              <w:pStyle w:val="Tabletext"/>
            </w:pPr>
            <w:r w:rsidRPr="00191A5F">
              <w:t>2.  Schedules</w:t>
            </w:r>
            <w:r w:rsidR="00191A5F" w:rsidRPr="00191A5F">
              <w:t> </w:t>
            </w:r>
            <w:r w:rsidRPr="00191A5F">
              <w:t>1 to 3</w:t>
            </w:r>
          </w:p>
        </w:tc>
        <w:tc>
          <w:tcPr>
            <w:tcW w:w="4394" w:type="dxa"/>
            <w:tcBorders>
              <w:bottom w:val="single" w:sz="2" w:space="0" w:color="auto"/>
            </w:tcBorders>
            <w:shd w:val="clear" w:color="auto" w:fill="auto"/>
          </w:tcPr>
          <w:p w:rsidR="00461F0D" w:rsidRPr="00191A5F" w:rsidRDefault="00461F0D" w:rsidP="00FB1A3A">
            <w:pPr>
              <w:pStyle w:val="Tabletext"/>
            </w:pPr>
            <w:r w:rsidRPr="00191A5F">
              <w:t>25</w:t>
            </w:r>
            <w:r w:rsidR="00191A5F" w:rsidRPr="00191A5F">
              <w:t> </w:t>
            </w:r>
            <w:r w:rsidRPr="00191A5F">
              <w:t>March 2021.</w:t>
            </w:r>
            <w:bookmarkStart w:id="2" w:name="_GoBack"/>
            <w:bookmarkEnd w:id="2"/>
          </w:p>
        </w:tc>
        <w:tc>
          <w:tcPr>
            <w:tcW w:w="1843" w:type="dxa"/>
            <w:tcBorders>
              <w:bottom w:val="single" w:sz="2" w:space="0" w:color="auto"/>
            </w:tcBorders>
            <w:shd w:val="clear" w:color="auto" w:fill="auto"/>
          </w:tcPr>
          <w:p w:rsidR="00461F0D" w:rsidRPr="00191A5F" w:rsidRDefault="00461F0D" w:rsidP="00FB1A3A">
            <w:pPr>
              <w:pStyle w:val="Tabletext"/>
            </w:pPr>
            <w:r w:rsidRPr="00191A5F">
              <w:t>25</w:t>
            </w:r>
            <w:r w:rsidR="00191A5F" w:rsidRPr="00191A5F">
              <w:t> </w:t>
            </w:r>
            <w:r w:rsidRPr="00191A5F">
              <w:t>March 2021</w:t>
            </w:r>
          </w:p>
        </w:tc>
      </w:tr>
      <w:tr w:rsidR="00461F0D" w:rsidRPr="00191A5F" w:rsidTr="00FB1A3A">
        <w:tc>
          <w:tcPr>
            <w:tcW w:w="2127" w:type="dxa"/>
            <w:tcBorders>
              <w:top w:val="single" w:sz="2" w:space="0" w:color="auto"/>
              <w:bottom w:val="single" w:sz="12" w:space="0" w:color="auto"/>
            </w:tcBorders>
            <w:shd w:val="clear" w:color="auto" w:fill="auto"/>
            <w:hideMark/>
          </w:tcPr>
          <w:p w:rsidR="00461F0D" w:rsidRPr="00191A5F" w:rsidRDefault="00461F0D" w:rsidP="00461F0D">
            <w:pPr>
              <w:pStyle w:val="Tabletext"/>
            </w:pPr>
            <w:r w:rsidRPr="00191A5F">
              <w:t>3.  Schedule</w:t>
            </w:r>
            <w:r w:rsidR="00191A5F" w:rsidRPr="00191A5F">
              <w:t> </w:t>
            </w:r>
            <w:r w:rsidRPr="00191A5F">
              <w:t>4</w:t>
            </w:r>
          </w:p>
        </w:tc>
        <w:tc>
          <w:tcPr>
            <w:tcW w:w="4394" w:type="dxa"/>
            <w:tcBorders>
              <w:top w:val="single" w:sz="2" w:space="0" w:color="auto"/>
              <w:bottom w:val="single" w:sz="12" w:space="0" w:color="auto"/>
            </w:tcBorders>
            <w:shd w:val="clear" w:color="auto" w:fill="auto"/>
          </w:tcPr>
          <w:p w:rsidR="00461F0D" w:rsidRPr="00191A5F" w:rsidRDefault="00461F0D" w:rsidP="00FB1A3A">
            <w:pPr>
              <w:pStyle w:val="Tabletext"/>
            </w:pPr>
            <w:r w:rsidRPr="00191A5F">
              <w:t>The day after this instrument is registered.</w:t>
            </w:r>
          </w:p>
        </w:tc>
        <w:tc>
          <w:tcPr>
            <w:tcW w:w="1843" w:type="dxa"/>
            <w:tcBorders>
              <w:top w:val="single" w:sz="2" w:space="0" w:color="auto"/>
              <w:bottom w:val="single" w:sz="12" w:space="0" w:color="auto"/>
            </w:tcBorders>
            <w:shd w:val="clear" w:color="auto" w:fill="auto"/>
          </w:tcPr>
          <w:p w:rsidR="00461F0D" w:rsidRPr="00191A5F" w:rsidRDefault="00E03E7E" w:rsidP="00FB1A3A">
            <w:pPr>
              <w:pStyle w:val="Tabletext"/>
            </w:pPr>
            <w:r w:rsidRPr="00E03E7E">
              <w:t>17 December 2019</w:t>
            </w:r>
          </w:p>
        </w:tc>
      </w:tr>
    </w:tbl>
    <w:p w:rsidR="005452CC" w:rsidRPr="00191A5F" w:rsidRDefault="005452CC" w:rsidP="00FB1A3A">
      <w:pPr>
        <w:pStyle w:val="notetext"/>
      </w:pPr>
      <w:r w:rsidRPr="00191A5F">
        <w:rPr>
          <w:snapToGrid w:val="0"/>
          <w:lang w:eastAsia="en-US"/>
        </w:rPr>
        <w:t>Note:</w:t>
      </w:r>
      <w:r w:rsidRPr="00191A5F">
        <w:rPr>
          <w:snapToGrid w:val="0"/>
          <w:lang w:eastAsia="en-US"/>
        </w:rPr>
        <w:tab/>
        <w:t xml:space="preserve">This table relates only to the provisions of </w:t>
      </w:r>
      <w:r w:rsidR="00461F0D" w:rsidRPr="00191A5F">
        <w:rPr>
          <w:snapToGrid w:val="0"/>
          <w:lang w:eastAsia="en-US"/>
        </w:rPr>
        <w:t>this instrument</w:t>
      </w:r>
      <w:r w:rsidRPr="00191A5F">
        <w:t xml:space="preserve"> </w:t>
      </w:r>
      <w:r w:rsidRPr="00191A5F">
        <w:rPr>
          <w:snapToGrid w:val="0"/>
          <w:lang w:eastAsia="en-US"/>
        </w:rPr>
        <w:t xml:space="preserve">as originally made. It will not be amended to deal with any later amendments of </w:t>
      </w:r>
      <w:r w:rsidR="00461F0D" w:rsidRPr="00191A5F">
        <w:rPr>
          <w:snapToGrid w:val="0"/>
          <w:lang w:eastAsia="en-US"/>
        </w:rPr>
        <w:t>this instrument</w:t>
      </w:r>
      <w:r w:rsidRPr="00191A5F">
        <w:rPr>
          <w:snapToGrid w:val="0"/>
          <w:lang w:eastAsia="en-US"/>
        </w:rPr>
        <w:t>.</w:t>
      </w:r>
    </w:p>
    <w:p w:rsidR="005452CC" w:rsidRPr="00191A5F" w:rsidRDefault="005452CC" w:rsidP="004F676E">
      <w:pPr>
        <w:pStyle w:val="subsection"/>
      </w:pPr>
      <w:r w:rsidRPr="00191A5F">
        <w:tab/>
        <w:t>(2)</w:t>
      </w:r>
      <w:r w:rsidRPr="00191A5F">
        <w:tab/>
        <w:t xml:space="preserve">Any information in column 3 of the table is not part of </w:t>
      </w:r>
      <w:r w:rsidR="00461F0D" w:rsidRPr="00191A5F">
        <w:t>this instrument</w:t>
      </w:r>
      <w:r w:rsidRPr="00191A5F">
        <w:t xml:space="preserve">. Information may be inserted in this column, or information in it may be edited, in any published version of </w:t>
      </w:r>
      <w:r w:rsidR="00461F0D" w:rsidRPr="00191A5F">
        <w:t>this instrument</w:t>
      </w:r>
      <w:r w:rsidRPr="00191A5F">
        <w:t>.</w:t>
      </w:r>
    </w:p>
    <w:p w:rsidR="00BF6650" w:rsidRPr="00191A5F" w:rsidRDefault="00BF6650" w:rsidP="00BF6650">
      <w:pPr>
        <w:pStyle w:val="ActHead5"/>
      </w:pPr>
      <w:bookmarkStart w:id="3" w:name="_Toc23942605"/>
      <w:r w:rsidRPr="00191A5F">
        <w:rPr>
          <w:rStyle w:val="CharSectno"/>
        </w:rPr>
        <w:t>3</w:t>
      </w:r>
      <w:r w:rsidRPr="00191A5F">
        <w:t xml:space="preserve">  Authority</w:t>
      </w:r>
      <w:bookmarkEnd w:id="3"/>
    </w:p>
    <w:p w:rsidR="00BF6650" w:rsidRPr="00191A5F" w:rsidRDefault="00BF6650" w:rsidP="00BF6650">
      <w:pPr>
        <w:pStyle w:val="subsection"/>
      </w:pPr>
      <w:r w:rsidRPr="00191A5F">
        <w:tab/>
      </w:r>
      <w:r w:rsidRPr="00191A5F">
        <w:tab/>
      </w:r>
      <w:r w:rsidR="00461F0D" w:rsidRPr="00191A5F">
        <w:t>This instrument is</w:t>
      </w:r>
      <w:r w:rsidRPr="00191A5F">
        <w:t xml:space="preserve"> made under the</w:t>
      </w:r>
      <w:r w:rsidR="00461F0D" w:rsidRPr="00191A5F">
        <w:t xml:space="preserve"> </w:t>
      </w:r>
      <w:r w:rsidR="00461F0D" w:rsidRPr="00191A5F">
        <w:rPr>
          <w:i/>
        </w:rPr>
        <w:t>Civil Aviation Act 1988</w:t>
      </w:r>
      <w:r w:rsidR="00546FA3" w:rsidRPr="00191A5F">
        <w:t>.</w:t>
      </w:r>
    </w:p>
    <w:p w:rsidR="00557C7A" w:rsidRPr="00191A5F" w:rsidRDefault="00BF6650" w:rsidP="00557C7A">
      <w:pPr>
        <w:pStyle w:val="ActHead5"/>
      </w:pPr>
      <w:bookmarkStart w:id="4" w:name="_Toc23942606"/>
      <w:r w:rsidRPr="00191A5F">
        <w:rPr>
          <w:rStyle w:val="CharSectno"/>
        </w:rPr>
        <w:t>4</w:t>
      </w:r>
      <w:r w:rsidR="00557C7A" w:rsidRPr="00191A5F">
        <w:t xml:space="preserve">  </w:t>
      </w:r>
      <w:r w:rsidR="00083F48" w:rsidRPr="00191A5F">
        <w:t>Schedules</w:t>
      </w:r>
      <w:bookmarkEnd w:id="4"/>
    </w:p>
    <w:p w:rsidR="00557C7A" w:rsidRPr="00191A5F" w:rsidRDefault="00557C7A" w:rsidP="00557C7A">
      <w:pPr>
        <w:pStyle w:val="subsection"/>
      </w:pPr>
      <w:r w:rsidRPr="00191A5F">
        <w:tab/>
      </w:r>
      <w:r w:rsidRPr="00191A5F">
        <w:tab/>
      </w:r>
      <w:r w:rsidR="00083F48" w:rsidRPr="00191A5F">
        <w:t xml:space="preserve">Each </w:t>
      </w:r>
      <w:r w:rsidR="00160BD7" w:rsidRPr="00191A5F">
        <w:t>instrument</w:t>
      </w:r>
      <w:r w:rsidR="00083F48" w:rsidRPr="00191A5F">
        <w:t xml:space="preserve"> that is specified in a Schedule to </w:t>
      </w:r>
      <w:r w:rsidR="00461F0D" w:rsidRPr="00191A5F">
        <w:t>this instrument</w:t>
      </w:r>
      <w:r w:rsidR="00083F48" w:rsidRPr="00191A5F">
        <w:t xml:space="preserve"> is amended or repealed as set out in the applicable items in the Schedule concerned, and any other item in a Schedule to </w:t>
      </w:r>
      <w:r w:rsidR="00461F0D" w:rsidRPr="00191A5F">
        <w:t>this instrument</w:t>
      </w:r>
      <w:r w:rsidR="00083F48" w:rsidRPr="00191A5F">
        <w:t xml:space="preserve"> has effect according to its terms.</w:t>
      </w:r>
    </w:p>
    <w:p w:rsidR="00216FBD" w:rsidRPr="00191A5F" w:rsidRDefault="00216FBD" w:rsidP="00216FBD">
      <w:pPr>
        <w:pStyle w:val="ActHead6"/>
        <w:pageBreakBefore/>
        <w:rPr>
          <w:rFonts w:cs="Arial"/>
        </w:rPr>
      </w:pPr>
      <w:bookmarkStart w:id="5" w:name="_Toc23942607"/>
      <w:bookmarkStart w:id="6" w:name="opcAmSched"/>
      <w:r w:rsidRPr="00191A5F">
        <w:rPr>
          <w:rStyle w:val="CharAmSchNo"/>
        </w:rPr>
        <w:t>Schedule</w:t>
      </w:r>
      <w:r w:rsidR="00191A5F" w:rsidRPr="00191A5F">
        <w:rPr>
          <w:rStyle w:val="CharAmSchNo"/>
        </w:rPr>
        <w:t> </w:t>
      </w:r>
      <w:r w:rsidRPr="00191A5F">
        <w:rPr>
          <w:rStyle w:val="CharAmSchNo"/>
        </w:rPr>
        <w:t>1</w:t>
      </w:r>
      <w:r w:rsidRPr="00191A5F">
        <w:rPr>
          <w:rFonts w:cs="Arial"/>
        </w:rPr>
        <w:t>—</w:t>
      </w:r>
      <w:r w:rsidRPr="00191A5F">
        <w:rPr>
          <w:rStyle w:val="CharAmSchText"/>
        </w:rPr>
        <w:t>Amendments relating to Part</w:t>
      </w:r>
      <w:r w:rsidR="00191A5F" w:rsidRPr="00191A5F">
        <w:rPr>
          <w:rStyle w:val="CharAmSchText"/>
        </w:rPr>
        <w:t> </w:t>
      </w:r>
      <w:r w:rsidRPr="00191A5F">
        <w:rPr>
          <w:rStyle w:val="CharAmSchText"/>
        </w:rPr>
        <w:t>103</w:t>
      </w:r>
      <w:bookmarkEnd w:id="5"/>
    </w:p>
    <w:bookmarkEnd w:id="6"/>
    <w:p w:rsidR="00216FBD" w:rsidRPr="00191A5F" w:rsidRDefault="00216FBD" w:rsidP="00216FBD">
      <w:pPr>
        <w:pStyle w:val="Header"/>
      </w:pPr>
      <w:r w:rsidRPr="00191A5F">
        <w:rPr>
          <w:rStyle w:val="CharAmPartNo"/>
        </w:rPr>
        <w:t xml:space="preserve"> </w:t>
      </w:r>
      <w:r w:rsidRPr="00191A5F">
        <w:rPr>
          <w:rStyle w:val="CharAmPartText"/>
        </w:rPr>
        <w:t xml:space="preserve"> </w:t>
      </w:r>
    </w:p>
    <w:p w:rsidR="00216FBD" w:rsidRPr="00191A5F" w:rsidRDefault="00216FBD" w:rsidP="00216FBD">
      <w:pPr>
        <w:pStyle w:val="ActHead9"/>
      </w:pPr>
      <w:bookmarkStart w:id="7" w:name="_Toc23942608"/>
      <w:r w:rsidRPr="00191A5F">
        <w:t>Civil Aviation Safety Regulations</w:t>
      </w:r>
      <w:r w:rsidR="00191A5F" w:rsidRPr="00191A5F">
        <w:t> </w:t>
      </w:r>
      <w:r w:rsidRPr="00191A5F">
        <w:t>1998</w:t>
      </w:r>
      <w:bookmarkEnd w:id="7"/>
    </w:p>
    <w:p w:rsidR="00216FBD" w:rsidRPr="00191A5F" w:rsidRDefault="00216FBD" w:rsidP="00216FBD">
      <w:pPr>
        <w:pStyle w:val="ItemHead"/>
        <w:rPr>
          <w:rFonts w:cs="Arial"/>
        </w:rPr>
      </w:pPr>
      <w:r w:rsidRPr="00191A5F">
        <w:rPr>
          <w:rFonts w:cs="Arial"/>
          <w:noProof/>
        </w:rPr>
        <w:t xml:space="preserve">1  </w:t>
      </w:r>
      <w:r w:rsidRPr="00191A5F">
        <w:rPr>
          <w:rFonts w:cs="Arial"/>
        </w:rPr>
        <w:t>Part</w:t>
      </w:r>
      <w:r w:rsidR="00191A5F" w:rsidRPr="00191A5F">
        <w:rPr>
          <w:rFonts w:cs="Arial"/>
        </w:rPr>
        <w:t> </w:t>
      </w:r>
      <w:r w:rsidRPr="00191A5F">
        <w:rPr>
          <w:rFonts w:cs="Arial"/>
        </w:rPr>
        <w:t>103</w:t>
      </w:r>
    </w:p>
    <w:p w:rsidR="00216FBD" w:rsidRPr="00191A5F" w:rsidRDefault="00216FBD" w:rsidP="00216FBD">
      <w:pPr>
        <w:pStyle w:val="Item"/>
      </w:pPr>
      <w:bookmarkStart w:id="8" w:name="CB_S4P10L11C12"/>
      <w:bookmarkStart w:id="9" w:name="CB_S3P1L2C3"/>
      <w:r w:rsidRPr="00191A5F">
        <w:t xml:space="preserve">Repeal the </w:t>
      </w:r>
      <w:bookmarkEnd w:id="8"/>
      <w:bookmarkEnd w:id="9"/>
      <w:r w:rsidRPr="00191A5F">
        <w:t>Part, substitute:</w:t>
      </w:r>
    </w:p>
    <w:p w:rsidR="00216FBD" w:rsidRPr="00191A5F" w:rsidRDefault="00216FBD" w:rsidP="00216FBD">
      <w:pPr>
        <w:pStyle w:val="ActHead2"/>
      </w:pPr>
      <w:bookmarkStart w:id="10" w:name="_Toc23942609"/>
      <w:r w:rsidRPr="00191A5F">
        <w:rPr>
          <w:rStyle w:val="CharPartNo"/>
        </w:rPr>
        <w:t>Part</w:t>
      </w:r>
      <w:r w:rsidR="00191A5F" w:rsidRPr="00191A5F">
        <w:rPr>
          <w:rStyle w:val="CharPartNo"/>
        </w:rPr>
        <w:t> </w:t>
      </w:r>
      <w:r w:rsidRPr="00191A5F">
        <w:rPr>
          <w:rStyle w:val="CharPartNo"/>
        </w:rPr>
        <w:t>103</w:t>
      </w:r>
      <w:r w:rsidRPr="00191A5F">
        <w:t>—</w:t>
      </w:r>
      <w:r w:rsidRPr="00191A5F">
        <w:rPr>
          <w:rStyle w:val="CharPartText"/>
        </w:rPr>
        <w:t>Sport and recreation aircraft</w:t>
      </w:r>
      <w:bookmarkEnd w:id="10"/>
    </w:p>
    <w:p w:rsidR="00216FBD" w:rsidRPr="00191A5F" w:rsidRDefault="00216FBD" w:rsidP="00216FBD">
      <w:pPr>
        <w:pStyle w:val="Header"/>
      </w:pPr>
      <w:r w:rsidRPr="00191A5F">
        <w:rPr>
          <w:rStyle w:val="CharSubPartNoCASA"/>
        </w:rPr>
        <w:t xml:space="preserve"> </w:t>
      </w:r>
      <w:r w:rsidRPr="00191A5F">
        <w:rPr>
          <w:rStyle w:val="CharSubPartTextCASA"/>
        </w:rPr>
        <w:t xml:space="preserve"> </w:t>
      </w:r>
    </w:p>
    <w:p w:rsidR="00216FBD" w:rsidRPr="00191A5F" w:rsidRDefault="00216FBD" w:rsidP="00216FBD">
      <w:pPr>
        <w:pStyle w:val="TofSectsHeading"/>
      </w:pPr>
      <w:r w:rsidRPr="00191A5F">
        <w:t>Table of contents</w:t>
      </w:r>
    </w:p>
    <w:p w:rsidR="007B4013" w:rsidRPr="00191A5F" w:rsidRDefault="007B4013" w:rsidP="007B4013">
      <w:pPr>
        <w:pStyle w:val="TofSectsGroupHeading"/>
      </w:pPr>
      <w:bookmarkStart w:id="11" w:name="_Toc23942610"/>
      <w:r w:rsidRPr="00191A5F">
        <w:t>Subpart 103.A—Preliminary</w:t>
      </w:r>
    </w:p>
    <w:p w:rsidR="007B4013" w:rsidRPr="00191A5F" w:rsidRDefault="007B4013" w:rsidP="007B4013">
      <w:pPr>
        <w:pStyle w:val="TofSectsSection"/>
      </w:pPr>
      <w:r w:rsidRPr="00191A5F">
        <w:t>103.005</w:t>
      </w:r>
      <w:r w:rsidRPr="00191A5F">
        <w:tab/>
        <w:t>Application of Part</w:t>
      </w:r>
      <w:r w:rsidR="00191A5F" w:rsidRPr="00191A5F">
        <w:t> </w:t>
      </w:r>
      <w:r w:rsidRPr="00191A5F">
        <w:t>103</w:t>
      </w:r>
    </w:p>
    <w:p w:rsidR="007B4013" w:rsidRPr="00191A5F" w:rsidRDefault="007B4013" w:rsidP="007B4013">
      <w:pPr>
        <w:pStyle w:val="TofSectsSection"/>
      </w:pPr>
      <w:r w:rsidRPr="00191A5F">
        <w:t>103.010</w:t>
      </w:r>
      <w:r w:rsidRPr="00191A5F">
        <w:tab/>
        <w:t>Other key definitions for Part</w:t>
      </w:r>
      <w:r w:rsidR="00191A5F" w:rsidRPr="00191A5F">
        <w:t> </w:t>
      </w:r>
      <w:r w:rsidRPr="00191A5F">
        <w:t>103</w:t>
      </w:r>
    </w:p>
    <w:p w:rsidR="007B4013" w:rsidRPr="00191A5F" w:rsidRDefault="007B4013" w:rsidP="007B4013">
      <w:pPr>
        <w:pStyle w:val="TofSectsSection"/>
      </w:pPr>
      <w:r w:rsidRPr="00191A5F">
        <w:t>103.015</w:t>
      </w:r>
      <w:r w:rsidRPr="00191A5F">
        <w:tab/>
        <w:t>Issue of Manual of Standards for Part</w:t>
      </w:r>
      <w:r w:rsidR="00191A5F" w:rsidRPr="00191A5F">
        <w:t> </w:t>
      </w:r>
      <w:r w:rsidRPr="00191A5F">
        <w:t>103</w:t>
      </w:r>
    </w:p>
    <w:p w:rsidR="007B4013" w:rsidRPr="00191A5F" w:rsidRDefault="007B4013" w:rsidP="007B4013">
      <w:pPr>
        <w:pStyle w:val="TofSectsSection"/>
        <w:rPr>
          <w:rStyle w:val="CharBoldItalic"/>
        </w:rPr>
      </w:pPr>
      <w:r w:rsidRPr="00191A5F">
        <w:t>103.020</w:t>
      </w:r>
      <w:r w:rsidRPr="00191A5F">
        <w:tab/>
        <w:t>Approvals by CASA for Part</w:t>
      </w:r>
      <w:r w:rsidR="00191A5F" w:rsidRPr="00191A5F">
        <w:t> </w:t>
      </w:r>
      <w:r w:rsidRPr="00191A5F">
        <w:t>103</w:t>
      </w:r>
    </w:p>
    <w:p w:rsidR="007B4013" w:rsidRPr="00191A5F" w:rsidRDefault="007B4013" w:rsidP="007B4013">
      <w:pPr>
        <w:pStyle w:val="TofSectsGroupHeading"/>
      </w:pPr>
      <w:r w:rsidRPr="00191A5F">
        <w:t>Subpart 103.B—Aircraft listing, certification and markings</w:t>
      </w:r>
    </w:p>
    <w:p w:rsidR="007B4013" w:rsidRPr="00191A5F" w:rsidRDefault="007B4013" w:rsidP="007B4013">
      <w:pPr>
        <w:pStyle w:val="TofSectsSection"/>
      </w:pPr>
      <w:r w:rsidRPr="00191A5F">
        <w:t>103.025</w:t>
      </w:r>
      <w:r w:rsidRPr="00191A5F">
        <w:tab/>
        <w:t>Listing with a Part</w:t>
      </w:r>
      <w:r w:rsidR="00191A5F" w:rsidRPr="00191A5F">
        <w:t> </w:t>
      </w:r>
      <w:r w:rsidRPr="00191A5F">
        <w:t>103 ASAO</w:t>
      </w:r>
    </w:p>
    <w:p w:rsidR="007B4013" w:rsidRPr="00191A5F" w:rsidRDefault="007B4013" w:rsidP="007B4013">
      <w:pPr>
        <w:pStyle w:val="TofSectsSection"/>
      </w:pPr>
      <w:r w:rsidRPr="00191A5F">
        <w:t>103.030</w:t>
      </w:r>
      <w:r w:rsidRPr="00191A5F">
        <w:tab/>
        <w:t>Flying without a certificate of airworthiness—airworthiness standards for aircraft to which Part</w:t>
      </w:r>
      <w:r w:rsidR="00191A5F" w:rsidRPr="00191A5F">
        <w:t> </w:t>
      </w:r>
      <w:r w:rsidRPr="00191A5F">
        <w:t>21 does not apply</w:t>
      </w:r>
    </w:p>
    <w:p w:rsidR="007B4013" w:rsidRPr="00191A5F" w:rsidRDefault="007B4013" w:rsidP="007B4013">
      <w:pPr>
        <w:pStyle w:val="TofSectsSection"/>
      </w:pPr>
      <w:r w:rsidRPr="00191A5F">
        <w:t>103.035</w:t>
      </w:r>
      <w:r w:rsidRPr="00191A5F">
        <w:tab/>
        <w:t>Display of markings—aircraft other than sailplanes</w:t>
      </w:r>
    </w:p>
    <w:p w:rsidR="007B4013" w:rsidRPr="00191A5F" w:rsidRDefault="007B4013" w:rsidP="007B4013">
      <w:pPr>
        <w:pStyle w:val="TofSectsGroupHeading"/>
      </w:pPr>
      <w:r w:rsidRPr="00191A5F">
        <w:t>Subpart 103.C—General obligations</w:t>
      </w:r>
    </w:p>
    <w:p w:rsidR="007B4013" w:rsidRPr="00191A5F" w:rsidRDefault="007B4013" w:rsidP="007B4013">
      <w:pPr>
        <w:pStyle w:val="TofSectsSection"/>
      </w:pPr>
      <w:r w:rsidRPr="00191A5F">
        <w:t>103.040</w:t>
      </w:r>
      <w:r w:rsidRPr="00191A5F">
        <w:tab/>
        <w:t>Requirements for undertaking Part</w:t>
      </w:r>
      <w:r w:rsidR="00191A5F" w:rsidRPr="00191A5F">
        <w:t> </w:t>
      </w:r>
      <w:r w:rsidRPr="00191A5F">
        <w:t>103 activities</w:t>
      </w:r>
    </w:p>
    <w:p w:rsidR="007B4013" w:rsidRPr="00191A5F" w:rsidRDefault="007B4013" w:rsidP="007B4013">
      <w:pPr>
        <w:pStyle w:val="TofSectsGroupHeading"/>
      </w:pPr>
      <w:r w:rsidRPr="00191A5F">
        <w:t>Subpart 103.D—Operational procedures</w:t>
      </w:r>
    </w:p>
    <w:p w:rsidR="007B4013" w:rsidRPr="00191A5F" w:rsidRDefault="007B4013" w:rsidP="007B4013">
      <w:pPr>
        <w:pStyle w:val="TofSectsSection"/>
        <w:rPr>
          <w:rStyle w:val="CharBoldItalic"/>
        </w:rPr>
      </w:pPr>
      <w:r w:rsidRPr="00191A5F">
        <w:t>103.045</w:t>
      </w:r>
      <w:r w:rsidRPr="00191A5F">
        <w:tab/>
        <w:t>Minimum height rules—other than over populous areas or public gatherings</w:t>
      </w:r>
    </w:p>
    <w:p w:rsidR="007B4013" w:rsidRPr="00191A5F" w:rsidRDefault="007B4013" w:rsidP="007B4013">
      <w:pPr>
        <w:pStyle w:val="TofSectsSection"/>
        <w:rPr>
          <w:rStyle w:val="CharBoldItalic"/>
        </w:rPr>
      </w:pPr>
      <w:r w:rsidRPr="00191A5F">
        <w:t>103.050</w:t>
      </w:r>
      <w:r w:rsidRPr="00191A5F">
        <w:tab/>
        <w:t>Safety when aircraft operating on ground</w:t>
      </w:r>
    </w:p>
    <w:p w:rsidR="007B4013" w:rsidRPr="00191A5F" w:rsidRDefault="007B4013" w:rsidP="007B4013">
      <w:pPr>
        <w:pStyle w:val="TofSectsSection"/>
      </w:pPr>
      <w:r w:rsidRPr="00191A5F">
        <w:t>103.055</w:t>
      </w:r>
      <w:r w:rsidRPr="00191A5F">
        <w:tab/>
        <w:t>Carriage of passengers</w:t>
      </w:r>
    </w:p>
    <w:p w:rsidR="007B4013" w:rsidRPr="00191A5F" w:rsidRDefault="007B4013" w:rsidP="007B4013">
      <w:pPr>
        <w:pStyle w:val="TofSectsSection"/>
        <w:rPr>
          <w:rStyle w:val="CharBoldItalic"/>
        </w:rPr>
      </w:pPr>
      <w:r w:rsidRPr="00191A5F">
        <w:t>103.060</w:t>
      </w:r>
      <w:r w:rsidRPr="00191A5F">
        <w:tab/>
        <w:t>Carriage and restraint of persons</w:t>
      </w:r>
    </w:p>
    <w:p w:rsidR="007B4013" w:rsidRPr="00191A5F" w:rsidRDefault="007B4013" w:rsidP="007B4013">
      <w:pPr>
        <w:pStyle w:val="TofSectsSection"/>
      </w:pPr>
      <w:r w:rsidRPr="00191A5F">
        <w:t>103.065</w:t>
      </w:r>
      <w:r w:rsidRPr="00191A5F">
        <w:tab/>
        <w:t>Carriage of cargo</w:t>
      </w:r>
    </w:p>
    <w:p w:rsidR="007B4013" w:rsidRPr="00191A5F" w:rsidRDefault="007B4013" w:rsidP="007B4013">
      <w:pPr>
        <w:pStyle w:val="TofSectsSection"/>
        <w:rPr>
          <w:rStyle w:val="CharBoldItalic"/>
        </w:rPr>
      </w:pPr>
      <w:r w:rsidRPr="00191A5F">
        <w:t>103.070</w:t>
      </w:r>
      <w:r w:rsidRPr="00191A5F">
        <w:tab/>
        <w:t>Simulating IMC flying</w:t>
      </w:r>
    </w:p>
    <w:p w:rsidR="007B4013" w:rsidRPr="00191A5F" w:rsidRDefault="007B4013" w:rsidP="007B4013">
      <w:pPr>
        <w:pStyle w:val="TofSectsSection"/>
        <w:rPr>
          <w:rStyle w:val="CharBoldItalic"/>
        </w:rPr>
      </w:pPr>
      <w:r w:rsidRPr="00191A5F">
        <w:t>103.075</w:t>
      </w:r>
      <w:r w:rsidRPr="00191A5F">
        <w:tab/>
        <w:t>Training flight limitations etc.</w:t>
      </w:r>
    </w:p>
    <w:p w:rsidR="007B4013" w:rsidRPr="00191A5F" w:rsidRDefault="007B4013" w:rsidP="007B4013">
      <w:pPr>
        <w:pStyle w:val="TofSectsSection"/>
        <w:rPr>
          <w:rStyle w:val="CharBoldItalic"/>
        </w:rPr>
      </w:pPr>
      <w:r w:rsidRPr="00191A5F">
        <w:t>103.080</w:t>
      </w:r>
      <w:r w:rsidRPr="00191A5F">
        <w:tab/>
        <w:t>Consumption or provision of alcohol</w:t>
      </w:r>
    </w:p>
    <w:p w:rsidR="007B4013" w:rsidRPr="00191A5F" w:rsidRDefault="007B4013" w:rsidP="007B4013">
      <w:pPr>
        <w:pStyle w:val="TofSectsSection"/>
      </w:pPr>
      <w:r w:rsidRPr="00191A5F">
        <w:t>103.085</w:t>
      </w:r>
      <w:r w:rsidRPr="00191A5F">
        <w:tab/>
        <w:t>Additional requirements in relation to Part</w:t>
      </w:r>
      <w:r w:rsidR="00191A5F" w:rsidRPr="00191A5F">
        <w:t> </w:t>
      </w:r>
      <w:r w:rsidRPr="00191A5F">
        <w:t>103 activities</w:t>
      </w:r>
    </w:p>
    <w:p w:rsidR="007B4013" w:rsidRPr="00191A5F" w:rsidRDefault="007B4013" w:rsidP="007B4013">
      <w:pPr>
        <w:pStyle w:val="TofSectsGroupHeading"/>
      </w:pPr>
      <w:r w:rsidRPr="00191A5F">
        <w:t>Subpart 103.K—Instruments, indicators, equipment and systems</w:t>
      </w:r>
    </w:p>
    <w:p w:rsidR="007B4013" w:rsidRPr="00191A5F" w:rsidRDefault="007B4013" w:rsidP="007B4013">
      <w:pPr>
        <w:pStyle w:val="TofSectsSection"/>
      </w:pPr>
      <w:r w:rsidRPr="00191A5F">
        <w:t>103.090</w:t>
      </w:r>
      <w:r w:rsidRPr="00191A5F">
        <w:tab/>
        <w:t>Instruments, indicators, equipment and systems—requirements</w:t>
      </w:r>
    </w:p>
    <w:p w:rsidR="007B4013" w:rsidRPr="00191A5F" w:rsidRDefault="007B4013" w:rsidP="007B4013">
      <w:pPr>
        <w:pStyle w:val="TofSectsSection"/>
        <w:rPr>
          <w:rStyle w:val="CharBoldItalic"/>
        </w:rPr>
      </w:pPr>
      <w:r w:rsidRPr="00191A5F">
        <w:t>103.095</w:t>
      </w:r>
      <w:r w:rsidRPr="00191A5F">
        <w:tab/>
        <w:t>When aircraft may be flown with inoperative instruments, indicators, equipment or systems</w:t>
      </w:r>
    </w:p>
    <w:p w:rsidR="007B4013" w:rsidRPr="00191A5F" w:rsidRDefault="007B4013" w:rsidP="007B4013">
      <w:pPr>
        <w:pStyle w:val="TofSectsGroupHeading"/>
      </w:pPr>
      <w:r w:rsidRPr="00191A5F">
        <w:t>Subpart 103.M—Airworthiness requirements</w:t>
      </w:r>
    </w:p>
    <w:p w:rsidR="007B4013" w:rsidRPr="00191A5F" w:rsidRDefault="007B4013" w:rsidP="007B4013">
      <w:pPr>
        <w:pStyle w:val="TofSectsSection"/>
      </w:pPr>
      <w:r w:rsidRPr="00191A5F">
        <w:t>103.100</w:t>
      </w:r>
      <w:r w:rsidRPr="00191A5F">
        <w:tab/>
        <w:t>Application of CAR Parts</w:t>
      </w:r>
      <w:r w:rsidR="00191A5F" w:rsidRPr="00191A5F">
        <w:t> </w:t>
      </w:r>
      <w:r w:rsidRPr="00191A5F">
        <w:t>4 to 4D</w:t>
      </w:r>
    </w:p>
    <w:p w:rsidR="007B4013" w:rsidRPr="00191A5F" w:rsidRDefault="007B4013" w:rsidP="007B4013">
      <w:pPr>
        <w:pStyle w:val="TofSectsSection"/>
      </w:pPr>
      <w:r w:rsidRPr="00191A5F">
        <w:t>103.105</w:t>
      </w:r>
      <w:r w:rsidRPr="00191A5F">
        <w:tab/>
        <w:t>Requirements prescribed by the Part</w:t>
      </w:r>
      <w:r w:rsidR="00191A5F" w:rsidRPr="00191A5F">
        <w:t> </w:t>
      </w:r>
      <w:r w:rsidRPr="00191A5F">
        <w:t>103 Manual of Standards</w:t>
      </w:r>
    </w:p>
    <w:p w:rsidR="007B4013" w:rsidRPr="00191A5F" w:rsidRDefault="007B4013" w:rsidP="007B4013">
      <w:pPr>
        <w:pStyle w:val="TofSectsSection"/>
      </w:pPr>
      <w:r w:rsidRPr="00191A5F">
        <w:t>103.110</w:t>
      </w:r>
      <w:r w:rsidRPr="00191A5F">
        <w:tab/>
        <w:t>Permission for section</w:t>
      </w:r>
      <w:r w:rsidR="00191A5F" w:rsidRPr="00191A5F">
        <w:t> </w:t>
      </w:r>
      <w:r w:rsidRPr="00191A5F">
        <w:t>20AB of Act</w:t>
      </w:r>
    </w:p>
    <w:p w:rsidR="007B4013" w:rsidRPr="00191A5F" w:rsidRDefault="007B4013" w:rsidP="007B4013">
      <w:pPr>
        <w:pStyle w:val="TofSectsSection"/>
      </w:pPr>
      <w:r w:rsidRPr="00191A5F">
        <w:t>103.115</w:t>
      </w:r>
      <w:r w:rsidRPr="00191A5F">
        <w:tab/>
        <w:t>Requirements for ASAO exposition</w:t>
      </w:r>
    </w:p>
    <w:p w:rsidR="007B4013" w:rsidRPr="00191A5F" w:rsidRDefault="007B4013" w:rsidP="007B4013">
      <w:pPr>
        <w:pStyle w:val="TofSectsSection"/>
      </w:pPr>
      <w:r w:rsidRPr="00191A5F">
        <w:t>103.120</w:t>
      </w:r>
      <w:r w:rsidRPr="00191A5F">
        <w:tab/>
        <w:t>Aircraft data plate—aircraft to which Part</w:t>
      </w:r>
      <w:r w:rsidR="00191A5F" w:rsidRPr="00191A5F">
        <w:t> </w:t>
      </w:r>
      <w:r w:rsidRPr="00191A5F">
        <w:t>21 does not apply</w:t>
      </w:r>
    </w:p>
    <w:p w:rsidR="007B4013" w:rsidRPr="00191A5F" w:rsidRDefault="007B4013" w:rsidP="007B4013">
      <w:pPr>
        <w:pStyle w:val="TofSectsSection"/>
      </w:pPr>
      <w:r w:rsidRPr="00191A5F">
        <w:t>103.125</w:t>
      </w:r>
      <w:r w:rsidRPr="00191A5F">
        <w:tab/>
        <w:t>Major defects</w:t>
      </w:r>
    </w:p>
    <w:p w:rsidR="007B4013" w:rsidRPr="00191A5F" w:rsidRDefault="007B4013" w:rsidP="007B4013">
      <w:pPr>
        <w:pStyle w:val="TofSectsGroupHeading"/>
      </w:pPr>
      <w:r w:rsidRPr="00191A5F">
        <w:t>Subpart 103.Z—Towing of Part</w:t>
      </w:r>
      <w:r w:rsidR="00191A5F" w:rsidRPr="00191A5F">
        <w:t> </w:t>
      </w:r>
      <w:r w:rsidRPr="00191A5F">
        <w:t>103 aircraft by other aircraft</w:t>
      </w:r>
    </w:p>
    <w:p w:rsidR="007B4013" w:rsidRPr="00191A5F" w:rsidRDefault="007B4013" w:rsidP="007B4013">
      <w:pPr>
        <w:pStyle w:val="TofSectsSection"/>
      </w:pPr>
      <w:bookmarkStart w:id="12" w:name="Heading"/>
      <w:r w:rsidRPr="00191A5F">
        <w:t>103.130</w:t>
      </w:r>
      <w:r w:rsidRPr="00191A5F">
        <w:tab/>
        <w:t>Towing of Part</w:t>
      </w:r>
      <w:r w:rsidR="00191A5F" w:rsidRPr="00191A5F">
        <w:t> </w:t>
      </w:r>
      <w:r w:rsidRPr="00191A5F">
        <w:t>103 aircraft by other aircraft</w:t>
      </w:r>
    </w:p>
    <w:bookmarkEnd w:id="12"/>
    <w:p w:rsidR="00216FBD" w:rsidRPr="00191A5F" w:rsidRDefault="00216FBD" w:rsidP="00216FBD">
      <w:pPr>
        <w:pStyle w:val="SubPartCASA"/>
        <w:outlineLvl w:val="9"/>
      </w:pPr>
      <w:r w:rsidRPr="00191A5F">
        <w:rPr>
          <w:rStyle w:val="CharSubPartNoCASA"/>
        </w:rPr>
        <w:t>Subpart 103.A</w:t>
      </w:r>
      <w:r w:rsidRPr="00191A5F">
        <w:t>—</w:t>
      </w:r>
      <w:r w:rsidRPr="00191A5F">
        <w:rPr>
          <w:rStyle w:val="CharSubPartTextCASA"/>
        </w:rPr>
        <w:t>Preliminary</w:t>
      </w:r>
      <w:bookmarkEnd w:id="11"/>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13" w:name="_Toc23942611"/>
      <w:r w:rsidRPr="00191A5F">
        <w:rPr>
          <w:rStyle w:val="CharSectno"/>
        </w:rPr>
        <w:t>103.005</w:t>
      </w:r>
      <w:r w:rsidRPr="00191A5F">
        <w:t xml:space="preserve">  Application of Part</w:t>
      </w:r>
      <w:r w:rsidR="00191A5F" w:rsidRPr="00191A5F">
        <w:t> </w:t>
      </w:r>
      <w:r w:rsidRPr="00191A5F">
        <w:t>103</w:t>
      </w:r>
      <w:bookmarkEnd w:id="13"/>
    </w:p>
    <w:p w:rsidR="00216FBD" w:rsidRPr="00191A5F" w:rsidRDefault="00216FBD" w:rsidP="00216FBD">
      <w:pPr>
        <w:pStyle w:val="subsection"/>
      </w:pPr>
      <w:r w:rsidRPr="00191A5F">
        <w:tab/>
        <w:t>(1)</w:t>
      </w:r>
      <w:r w:rsidRPr="00191A5F">
        <w:tab/>
        <w:t>This Part (other than Subpart 103.Z) applies to Part</w:t>
      </w:r>
      <w:r w:rsidR="00191A5F" w:rsidRPr="00191A5F">
        <w:t> </w:t>
      </w:r>
      <w:r w:rsidRPr="00191A5F">
        <w:t>103 aircraft.</w:t>
      </w:r>
    </w:p>
    <w:p w:rsidR="00216FBD" w:rsidRPr="00191A5F" w:rsidRDefault="00216FBD" w:rsidP="00216FBD">
      <w:pPr>
        <w:pStyle w:val="subsection"/>
      </w:pPr>
      <w:r w:rsidRPr="00191A5F">
        <w:tab/>
        <w:t>(2)</w:t>
      </w:r>
      <w:r w:rsidRPr="00191A5F">
        <w:tab/>
        <w:t xml:space="preserve">Despite </w:t>
      </w:r>
      <w:proofErr w:type="spellStart"/>
      <w:r w:rsidRPr="00191A5F">
        <w:t>subregulation</w:t>
      </w:r>
      <w:proofErr w:type="spellEnd"/>
      <w:r w:rsidR="00191A5F" w:rsidRPr="00191A5F">
        <w:t> </w:t>
      </w:r>
      <w:r w:rsidRPr="00191A5F">
        <w:t>(1), this Part does not apply to the operation of a Part</w:t>
      </w:r>
      <w:r w:rsidR="00191A5F" w:rsidRPr="00191A5F">
        <w:t> </w:t>
      </w:r>
      <w:r w:rsidRPr="00191A5F">
        <w:t>103 aircraft if Part</w:t>
      </w:r>
      <w:r w:rsidR="00191A5F" w:rsidRPr="00191A5F">
        <w:t> </w:t>
      </w:r>
      <w:r w:rsidRPr="00191A5F">
        <w:t>132, 133, 135 or 137 applies to the operation.</w:t>
      </w:r>
    </w:p>
    <w:p w:rsidR="00216FBD" w:rsidRPr="00191A5F" w:rsidRDefault="00216FBD" w:rsidP="00216FBD">
      <w:pPr>
        <w:pStyle w:val="subsection"/>
      </w:pPr>
      <w:r w:rsidRPr="00191A5F">
        <w:tab/>
        <w:t>(3)</w:t>
      </w:r>
      <w:r w:rsidRPr="00191A5F">
        <w:tab/>
        <w:t>Subpart 103.Z applies in relation to the towing of a Part</w:t>
      </w:r>
      <w:r w:rsidR="00191A5F" w:rsidRPr="00191A5F">
        <w:t> </w:t>
      </w:r>
      <w:r w:rsidRPr="00191A5F">
        <w:t>103 aircraft by an aircraft that is not a Part</w:t>
      </w:r>
      <w:r w:rsidR="00191A5F" w:rsidRPr="00191A5F">
        <w:t> </w:t>
      </w:r>
      <w:r w:rsidRPr="00191A5F">
        <w:t>103 aircraft.</w:t>
      </w:r>
    </w:p>
    <w:p w:rsidR="00216FBD" w:rsidRPr="00191A5F" w:rsidRDefault="00216FBD" w:rsidP="00216FBD">
      <w:pPr>
        <w:pStyle w:val="SubsectionHead"/>
      </w:pPr>
      <w:r w:rsidRPr="00191A5F">
        <w:t>Meaning of Part</w:t>
      </w:r>
      <w:r w:rsidR="00191A5F" w:rsidRPr="00191A5F">
        <w:t> </w:t>
      </w:r>
      <w:r w:rsidRPr="00191A5F">
        <w:t>103 aircraft</w:t>
      </w:r>
    </w:p>
    <w:p w:rsidR="00216FBD" w:rsidRPr="00191A5F" w:rsidRDefault="00216FBD" w:rsidP="00216FBD">
      <w:pPr>
        <w:pStyle w:val="subsection"/>
      </w:pPr>
      <w:r w:rsidRPr="00191A5F">
        <w:tab/>
        <w:t>(4)</w:t>
      </w:r>
      <w:r w:rsidRPr="00191A5F">
        <w:tab/>
        <w:t xml:space="preserve">An aircraft is a </w:t>
      </w:r>
      <w:r w:rsidRPr="00191A5F">
        <w:rPr>
          <w:b/>
          <w:i/>
        </w:rPr>
        <w:t>Part</w:t>
      </w:r>
      <w:r w:rsidR="00191A5F" w:rsidRPr="00191A5F">
        <w:rPr>
          <w:b/>
          <w:i/>
        </w:rPr>
        <w:t> </w:t>
      </w:r>
      <w:r w:rsidRPr="00191A5F">
        <w:rPr>
          <w:b/>
          <w:i/>
        </w:rPr>
        <w:t>103 aircraft</w:t>
      </w:r>
      <w:r w:rsidRPr="00191A5F">
        <w:t xml:space="preserve"> if:</w:t>
      </w:r>
    </w:p>
    <w:p w:rsidR="00216FBD" w:rsidRPr="00191A5F" w:rsidRDefault="00216FBD" w:rsidP="00216FBD">
      <w:pPr>
        <w:pStyle w:val="paragraph"/>
      </w:pPr>
      <w:r w:rsidRPr="00191A5F">
        <w:tab/>
        <w:t>(a)</w:t>
      </w:r>
      <w:r w:rsidRPr="00191A5F">
        <w:tab/>
        <w:t>the aircraft is not registered; and</w:t>
      </w:r>
    </w:p>
    <w:p w:rsidR="00216FBD" w:rsidRPr="00191A5F" w:rsidRDefault="00216FBD" w:rsidP="00216FBD">
      <w:pPr>
        <w:pStyle w:val="paragraph"/>
      </w:pPr>
      <w:r w:rsidRPr="00191A5F">
        <w:tab/>
        <w:t>(b)</w:t>
      </w:r>
      <w:r w:rsidRPr="00191A5F">
        <w:tab/>
        <w:t>the aircraft is any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powered parachute;</w:t>
      </w:r>
    </w:p>
    <w:p w:rsidR="00216FBD" w:rsidRPr="00191A5F" w:rsidRDefault="00216FBD" w:rsidP="00216FBD">
      <w:pPr>
        <w:pStyle w:val="paragraphsub"/>
      </w:pPr>
      <w:r w:rsidRPr="00191A5F">
        <w:tab/>
        <w:t>(ii)</w:t>
      </w:r>
      <w:r w:rsidRPr="00191A5F">
        <w:tab/>
        <w:t xml:space="preserve">a </w:t>
      </w:r>
      <w:proofErr w:type="spellStart"/>
      <w:r w:rsidRPr="00191A5F">
        <w:t>gyroglider</w:t>
      </w:r>
      <w:proofErr w:type="spellEnd"/>
      <w:r w:rsidRPr="00191A5F">
        <w:t>;</w:t>
      </w:r>
    </w:p>
    <w:p w:rsidR="00216FBD" w:rsidRPr="00191A5F" w:rsidRDefault="00216FBD" w:rsidP="00216FBD">
      <w:pPr>
        <w:pStyle w:val="paragraphsub"/>
      </w:pPr>
      <w:r w:rsidRPr="00191A5F">
        <w:tab/>
        <w:t>(iii)</w:t>
      </w:r>
      <w:r w:rsidRPr="00191A5F">
        <w:tab/>
        <w:t>a hang glider or powered hang glider;</w:t>
      </w:r>
    </w:p>
    <w:p w:rsidR="00216FBD" w:rsidRPr="00191A5F" w:rsidRDefault="00216FBD" w:rsidP="00216FBD">
      <w:pPr>
        <w:pStyle w:val="paragraphsub"/>
      </w:pPr>
      <w:r w:rsidRPr="00191A5F">
        <w:tab/>
        <w:t>(iv)</w:t>
      </w:r>
      <w:r w:rsidRPr="00191A5F">
        <w:tab/>
        <w:t>a paraglider or powered paraglider;</w:t>
      </w:r>
    </w:p>
    <w:p w:rsidR="00216FBD" w:rsidRPr="00191A5F" w:rsidRDefault="00216FBD" w:rsidP="00216FBD">
      <w:pPr>
        <w:pStyle w:val="paragraphsub"/>
      </w:pPr>
      <w:r w:rsidRPr="00191A5F">
        <w:tab/>
        <w:t>(v)</w:t>
      </w:r>
      <w:r w:rsidRPr="00191A5F">
        <w:tab/>
        <w:t>a rotorcraft prescribed by the Part</w:t>
      </w:r>
      <w:r w:rsidR="00191A5F" w:rsidRPr="00191A5F">
        <w:t> </w:t>
      </w:r>
      <w:r w:rsidRPr="00191A5F">
        <w:t>103 Manual of Standards for the purposes of this subparagraph;</w:t>
      </w:r>
    </w:p>
    <w:p w:rsidR="00216FBD" w:rsidRPr="00191A5F" w:rsidRDefault="00216FBD" w:rsidP="00216FBD">
      <w:pPr>
        <w:pStyle w:val="paragraphsub"/>
      </w:pPr>
      <w:r w:rsidRPr="00191A5F">
        <w:tab/>
        <w:t>(vi)</w:t>
      </w:r>
      <w:r w:rsidRPr="00191A5F">
        <w:tab/>
        <w:t>a weight</w:t>
      </w:r>
      <w:r w:rsidR="00191A5F">
        <w:noBreakHyphen/>
      </w:r>
      <w:r w:rsidRPr="00191A5F">
        <w:t>shift</w:t>
      </w:r>
      <w:r w:rsidR="00191A5F">
        <w:noBreakHyphen/>
      </w:r>
      <w:r w:rsidRPr="00191A5F">
        <w:t>controlled aeroplane prescribed by the Part</w:t>
      </w:r>
      <w:r w:rsidR="00191A5F" w:rsidRPr="00191A5F">
        <w:t> </w:t>
      </w:r>
      <w:r w:rsidRPr="00191A5F">
        <w:t>103 Manual of Standards for the purposes of this subparagraph;</w:t>
      </w:r>
    </w:p>
    <w:p w:rsidR="00216FBD" w:rsidRPr="00191A5F" w:rsidRDefault="00216FBD" w:rsidP="00216FBD">
      <w:pPr>
        <w:pStyle w:val="paragraphsub"/>
      </w:pPr>
      <w:r w:rsidRPr="00191A5F">
        <w:tab/>
        <w:t>(vii)</w:t>
      </w:r>
      <w:r w:rsidRPr="00191A5F">
        <w:tab/>
        <w:t>any other aeroplane prescribed by the Part</w:t>
      </w:r>
      <w:r w:rsidR="00191A5F" w:rsidRPr="00191A5F">
        <w:t> </w:t>
      </w:r>
      <w:r w:rsidRPr="00191A5F">
        <w:t>103 Manual of Standards for the purposes of this subparagraph.</w:t>
      </w:r>
    </w:p>
    <w:p w:rsidR="00216FBD" w:rsidRPr="00191A5F" w:rsidRDefault="00216FBD" w:rsidP="00216FBD">
      <w:pPr>
        <w:pStyle w:val="subsection"/>
      </w:pPr>
      <w:r w:rsidRPr="00191A5F">
        <w:tab/>
        <w:t>(5)</w:t>
      </w:r>
      <w:r w:rsidRPr="00191A5F">
        <w:tab/>
        <w:t xml:space="preserve">A sailplane is a </w:t>
      </w:r>
      <w:r w:rsidRPr="00191A5F">
        <w:rPr>
          <w:b/>
          <w:i/>
        </w:rPr>
        <w:t>Part</w:t>
      </w:r>
      <w:r w:rsidR="00191A5F" w:rsidRPr="00191A5F">
        <w:rPr>
          <w:b/>
          <w:i/>
        </w:rPr>
        <w:t> </w:t>
      </w:r>
      <w:r w:rsidRPr="00191A5F">
        <w:rPr>
          <w:b/>
          <w:i/>
        </w:rPr>
        <w:t>103 aircraft</w:t>
      </w:r>
      <w:r w:rsidRPr="00191A5F">
        <w:t>.</w:t>
      </w:r>
    </w:p>
    <w:p w:rsidR="00216FBD" w:rsidRPr="00191A5F" w:rsidRDefault="00216FBD" w:rsidP="00216FBD">
      <w:pPr>
        <w:pStyle w:val="notetext"/>
      </w:pPr>
      <w:r w:rsidRPr="00191A5F">
        <w:t>Note:</w:t>
      </w:r>
      <w:r w:rsidRPr="00191A5F">
        <w:tab/>
        <w:t xml:space="preserve">This </w:t>
      </w:r>
      <w:proofErr w:type="spellStart"/>
      <w:r w:rsidRPr="00191A5F">
        <w:t>subregulation</w:t>
      </w:r>
      <w:proofErr w:type="spellEnd"/>
      <w:r w:rsidR="00191A5F" w:rsidRPr="00191A5F">
        <w:t> </w:t>
      </w:r>
      <w:r w:rsidRPr="00191A5F">
        <w:t>applies to all sailplanes, including sailplanes registered under Part</w:t>
      </w:r>
      <w:r w:rsidR="00191A5F" w:rsidRPr="00191A5F">
        <w:t> </w:t>
      </w:r>
      <w:r w:rsidRPr="00191A5F">
        <w:t>47 and sailplanes that are foreign registered aircraft. Sailplanes are required to be registered under Part</w:t>
      </w:r>
      <w:r w:rsidR="00191A5F" w:rsidRPr="00191A5F">
        <w:t> </w:t>
      </w:r>
      <w:r w:rsidRPr="00191A5F">
        <w:t xml:space="preserve">47, unless an exception in </w:t>
      </w:r>
      <w:proofErr w:type="spellStart"/>
      <w:r w:rsidRPr="00191A5F">
        <w:t>subregulation</w:t>
      </w:r>
      <w:proofErr w:type="spellEnd"/>
      <w:r w:rsidR="00191A5F" w:rsidRPr="00191A5F">
        <w:t> </w:t>
      </w:r>
      <w:r w:rsidRPr="00191A5F">
        <w:t>47.015(1) applies.</w:t>
      </w:r>
    </w:p>
    <w:p w:rsidR="00216FBD" w:rsidRPr="00191A5F" w:rsidRDefault="00216FBD" w:rsidP="00216FBD">
      <w:pPr>
        <w:pStyle w:val="subsection"/>
      </w:pPr>
      <w:r w:rsidRPr="00191A5F">
        <w:tab/>
        <w:t>(6)</w:t>
      </w:r>
      <w:r w:rsidRPr="00191A5F">
        <w:tab/>
        <w:t xml:space="preserve">Despite </w:t>
      </w:r>
      <w:proofErr w:type="spellStart"/>
      <w:r w:rsidRPr="00191A5F">
        <w:t>subregulations</w:t>
      </w:r>
      <w:proofErr w:type="spellEnd"/>
      <w:r w:rsidRPr="00191A5F">
        <w:t xml:space="preserve"> (4) and (5), neither of the following aircraft are </w:t>
      </w:r>
      <w:r w:rsidRPr="00191A5F">
        <w:rPr>
          <w:b/>
          <w:i/>
        </w:rPr>
        <w:t>Part</w:t>
      </w:r>
      <w:r w:rsidR="00191A5F" w:rsidRPr="00191A5F">
        <w:rPr>
          <w:b/>
          <w:i/>
        </w:rPr>
        <w:t> </w:t>
      </w:r>
      <w:r w:rsidRPr="00191A5F">
        <w:rPr>
          <w:b/>
          <w:i/>
        </w:rPr>
        <w:t>103 aircraft</w:t>
      </w:r>
      <w:r w:rsidRPr="00191A5F">
        <w:t>:</w:t>
      </w:r>
    </w:p>
    <w:p w:rsidR="00216FBD" w:rsidRPr="00191A5F" w:rsidRDefault="00216FBD" w:rsidP="00216FBD">
      <w:pPr>
        <w:pStyle w:val="paragraph"/>
      </w:pPr>
      <w:r w:rsidRPr="00191A5F">
        <w:tab/>
        <w:t>(a)</w:t>
      </w:r>
      <w:r w:rsidRPr="00191A5F">
        <w:tab/>
        <w:t>an RPA;</w:t>
      </w:r>
    </w:p>
    <w:p w:rsidR="00216FBD" w:rsidRPr="00191A5F" w:rsidRDefault="00216FBD" w:rsidP="00216FBD">
      <w:pPr>
        <w:pStyle w:val="paragraph"/>
      </w:pPr>
      <w:r w:rsidRPr="00191A5F">
        <w:tab/>
        <w:t>(b)</w:t>
      </w:r>
      <w:r w:rsidRPr="00191A5F">
        <w:tab/>
        <w:t>a model aircraft.</w:t>
      </w:r>
    </w:p>
    <w:p w:rsidR="00216FBD" w:rsidRPr="00191A5F" w:rsidRDefault="00216FBD" w:rsidP="00216FBD">
      <w:pPr>
        <w:pStyle w:val="ActHead5"/>
      </w:pPr>
      <w:bookmarkStart w:id="14" w:name="_Toc23942612"/>
      <w:r w:rsidRPr="00191A5F">
        <w:rPr>
          <w:rStyle w:val="CharSectno"/>
        </w:rPr>
        <w:t>103.010</w:t>
      </w:r>
      <w:r w:rsidRPr="00191A5F">
        <w:t xml:space="preserve">  Other key definitions for Part</w:t>
      </w:r>
      <w:r w:rsidR="00191A5F" w:rsidRPr="00191A5F">
        <w:t> </w:t>
      </w:r>
      <w:r w:rsidRPr="00191A5F">
        <w:t>103</w:t>
      </w:r>
      <w:bookmarkEnd w:id="14"/>
    </w:p>
    <w:p w:rsidR="00216FBD" w:rsidRPr="00191A5F" w:rsidRDefault="00216FBD" w:rsidP="00216FBD">
      <w:pPr>
        <w:pStyle w:val="subsection"/>
      </w:pPr>
      <w:r w:rsidRPr="00191A5F">
        <w:tab/>
      </w:r>
      <w:r w:rsidRPr="00191A5F">
        <w:tab/>
        <w:t>In these Regulations:</w:t>
      </w:r>
    </w:p>
    <w:p w:rsidR="00216FBD" w:rsidRPr="00191A5F" w:rsidRDefault="00216FBD" w:rsidP="00216FBD">
      <w:pPr>
        <w:pStyle w:val="Definition"/>
      </w:pPr>
      <w:r w:rsidRPr="00191A5F">
        <w:rPr>
          <w:b/>
          <w:i/>
        </w:rPr>
        <w:t>Part</w:t>
      </w:r>
      <w:r w:rsidR="00191A5F" w:rsidRPr="00191A5F">
        <w:rPr>
          <w:b/>
          <w:i/>
        </w:rPr>
        <w:t> </w:t>
      </w:r>
      <w:r w:rsidRPr="00191A5F">
        <w:rPr>
          <w:b/>
          <w:i/>
        </w:rPr>
        <w:t>103 activity</w:t>
      </w:r>
      <w:r w:rsidRPr="00191A5F">
        <w:t xml:space="preserve"> means any of the following:</w:t>
      </w:r>
    </w:p>
    <w:p w:rsidR="00216FBD" w:rsidRPr="00191A5F" w:rsidRDefault="00216FBD" w:rsidP="00216FBD">
      <w:pPr>
        <w:pStyle w:val="paragraph"/>
      </w:pPr>
      <w:r w:rsidRPr="00191A5F">
        <w:tab/>
        <w:t>(a)</w:t>
      </w:r>
      <w:r w:rsidRPr="00191A5F">
        <w:tab/>
        <w:t>operating a Part</w:t>
      </w:r>
      <w:r w:rsidR="00191A5F" w:rsidRPr="00191A5F">
        <w:t> </w:t>
      </w:r>
      <w:r w:rsidRPr="00191A5F">
        <w:t>103 aircraft;</w:t>
      </w:r>
    </w:p>
    <w:p w:rsidR="00216FBD" w:rsidRPr="00191A5F" w:rsidRDefault="00216FBD" w:rsidP="00216FBD">
      <w:pPr>
        <w:pStyle w:val="paragraph"/>
      </w:pPr>
      <w:r w:rsidRPr="00191A5F">
        <w:tab/>
        <w:t>(b)</w:t>
      </w:r>
      <w:r w:rsidRPr="00191A5F">
        <w:tab/>
        <w:t>maintaining, or ensuring the airworthiness of, a Part</w:t>
      </w:r>
      <w:r w:rsidR="00191A5F" w:rsidRPr="00191A5F">
        <w:t> </w:t>
      </w:r>
      <w:r w:rsidRPr="00191A5F">
        <w:t>103 aircraft or aeronautical products for Part</w:t>
      </w:r>
      <w:r w:rsidR="00191A5F" w:rsidRPr="00191A5F">
        <w:t> </w:t>
      </w:r>
      <w:r w:rsidRPr="00191A5F">
        <w:t>103 aircraft;</w:t>
      </w:r>
    </w:p>
    <w:p w:rsidR="00216FBD" w:rsidRPr="00191A5F" w:rsidRDefault="00216FBD" w:rsidP="00216FBD">
      <w:pPr>
        <w:pStyle w:val="paragraph"/>
      </w:pPr>
      <w:r w:rsidRPr="00191A5F">
        <w:tab/>
        <w:t>(c)</w:t>
      </w:r>
      <w:r w:rsidRPr="00191A5F">
        <w:tab/>
        <w:t xml:space="preserve">providing training in an activity covered by </w:t>
      </w:r>
      <w:r w:rsidR="00191A5F" w:rsidRPr="00191A5F">
        <w:t>paragraph (</w:t>
      </w:r>
      <w:r w:rsidRPr="00191A5F">
        <w:t>a) or (b).</w:t>
      </w:r>
    </w:p>
    <w:p w:rsidR="00216FBD" w:rsidRPr="00191A5F" w:rsidRDefault="00216FBD" w:rsidP="00216FBD">
      <w:pPr>
        <w:pStyle w:val="paragraph"/>
      </w:pPr>
      <w:r w:rsidRPr="00191A5F">
        <w:tab/>
        <w:t>(d)</w:t>
      </w:r>
      <w:r w:rsidRPr="00191A5F">
        <w:tab/>
        <w:t xml:space="preserve">carrying on a business or undertaking involving the provision of services or equipment for undertaking an activity covered by </w:t>
      </w:r>
      <w:r w:rsidR="00191A5F" w:rsidRPr="00191A5F">
        <w:t>paragraph (</w:t>
      </w:r>
      <w:r w:rsidRPr="00191A5F">
        <w:t>a) or (b);</w:t>
      </w:r>
    </w:p>
    <w:p w:rsidR="00216FBD" w:rsidRPr="00191A5F" w:rsidRDefault="00216FBD" w:rsidP="00216FBD">
      <w:pPr>
        <w:pStyle w:val="paragraph"/>
      </w:pPr>
      <w:r w:rsidRPr="00191A5F">
        <w:tab/>
        <w:t>(e)</w:t>
      </w:r>
      <w:r w:rsidRPr="00191A5F">
        <w:tab/>
        <w:t>the towing of a Part</w:t>
      </w:r>
      <w:r w:rsidR="00191A5F" w:rsidRPr="00191A5F">
        <w:t> </w:t>
      </w:r>
      <w:r w:rsidRPr="00191A5F">
        <w:t>103 aircraft by another Part</w:t>
      </w:r>
      <w:r w:rsidR="00191A5F" w:rsidRPr="00191A5F">
        <w:t> </w:t>
      </w:r>
      <w:r w:rsidRPr="00191A5F">
        <w:t>103 aircraft;</w:t>
      </w:r>
    </w:p>
    <w:p w:rsidR="00216FBD" w:rsidRPr="00191A5F" w:rsidRDefault="00216FBD" w:rsidP="00216FBD">
      <w:pPr>
        <w:pStyle w:val="paragraph"/>
      </w:pPr>
      <w:r w:rsidRPr="00191A5F">
        <w:tab/>
        <w:t>(f)</w:t>
      </w:r>
      <w:r w:rsidRPr="00191A5F">
        <w:tab/>
        <w:t>an activity prescribed by the Part</w:t>
      </w:r>
      <w:r w:rsidR="00191A5F" w:rsidRPr="00191A5F">
        <w:t> </w:t>
      </w:r>
      <w:r w:rsidRPr="00191A5F">
        <w:t>103 Manual of Standards.</w:t>
      </w:r>
    </w:p>
    <w:p w:rsidR="00216FBD" w:rsidRPr="00191A5F" w:rsidRDefault="00216FBD" w:rsidP="00216FBD">
      <w:pPr>
        <w:pStyle w:val="Definition"/>
      </w:pPr>
      <w:r w:rsidRPr="00191A5F">
        <w:rPr>
          <w:b/>
          <w:i/>
        </w:rPr>
        <w:t>Part</w:t>
      </w:r>
      <w:r w:rsidR="00191A5F" w:rsidRPr="00191A5F">
        <w:rPr>
          <w:b/>
          <w:i/>
        </w:rPr>
        <w:t> </w:t>
      </w:r>
      <w:r w:rsidRPr="00191A5F">
        <w:rPr>
          <w:b/>
          <w:i/>
        </w:rPr>
        <w:t>103 ASAO</w:t>
      </w:r>
      <w:r w:rsidRPr="00191A5F">
        <w:t xml:space="preserve"> means an ASAO whose approved function is or includes administering a Part</w:t>
      </w:r>
      <w:r w:rsidR="00191A5F" w:rsidRPr="00191A5F">
        <w:t> </w:t>
      </w:r>
      <w:r w:rsidRPr="00191A5F">
        <w:t>103 activity.</w:t>
      </w:r>
    </w:p>
    <w:p w:rsidR="00216FBD" w:rsidRPr="00191A5F" w:rsidRDefault="00216FBD" w:rsidP="00216FBD">
      <w:pPr>
        <w:pStyle w:val="ActHead5"/>
      </w:pPr>
      <w:bookmarkStart w:id="15" w:name="_Toc23942613"/>
      <w:r w:rsidRPr="00191A5F">
        <w:rPr>
          <w:rStyle w:val="CharSectno"/>
        </w:rPr>
        <w:t>103.015</w:t>
      </w:r>
      <w:r w:rsidRPr="00191A5F">
        <w:t xml:space="preserve">  Issue of Manual of Standards for Part</w:t>
      </w:r>
      <w:r w:rsidR="00191A5F" w:rsidRPr="00191A5F">
        <w:t> </w:t>
      </w:r>
      <w:r w:rsidRPr="00191A5F">
        <w:t>103</w:t>
      </w:r>
      <w:bookmarkEnd w:id="15"/>
    </w:p>
    <w:p w:rsidR="00216FBD" w:rsidRPr="00191A5F" w:rsidRDefault="00216FBD" w:rsidP="00216FBD">
      <w:pPr>
        <w:pStyle w:val="subsection"/>
      </w:pPr>
      <w:r w:rsidRPr="00191A5F">
        <w:tab/>
      </w:r>
      <w:r w:rsidRPr="00191A5F">
        <w:tab/>
        <w:t>For the purposes of subsection</w:t>
      </w:r>
      <w:r w:rsidR="00191A5F" w:rsidRPr="00191A5F">
        <w:t> </w:t>
      </w:r>
      <w:r w:rsidRPr="00191A5F">
        <w:t>98(5A) of the Act, CASA may issue a Manual of Standards for this Part prescribing matters:</w:t>
      </w:r>
    </w:p>
    <w:p w:rsidR="00216FBD" w:rsidRPr="00191A5F" w:rsidRDefault="00216FBD" w:rsidP="00216FBD">
      <w:pPr>
        <w:pStyle w:val="paragraph"/>
      </w:pPr>
      <w:r w:rsidRPr="00191A5F">
        <w:tab/>
        <w:t>(a)</w:t>
      </w:r>
      <w:r w:rsidRPr="00191A5F">
        <w:tab/>
        <w:t>required or permitted by these Regulations to be prescribed by the Part</w:t>
      </w:r>
      <w:r w:rsidR="00191A5F" w:rsidRPr="00191A5F">
        <w:t> </w:t>
      </w:r>
      <w:r w:rsidRPr="00191A5F">
        <w:t>103 Manual of Standards; or</w:t>
      </w:r>
    </w:p>
    <w:p w:rsidR="00216FBD" w:rsidRPr="00191A5F" w:rsidRDefault="00216FBD" w:rsidP="00216FBD">
      <w:pPr>
        <w:pStyle w:val="paragraph"/>
      </w:pPr>
      <w:r w:rsidRPr="00191A5F">
        <w:tab/>
        <w:t>(b)</w:t>
      </w:r>
      <w:r w:rsidRPr="00191A5F">
        <w:tab/>
        <w:t>necessary or convenient to be prescribed for carrying out or giving effect to this Part.</w:t>
      </w:r>
    </w:p>
    <w:p w:rsidR="00216FBD" w:rsidRPr="00191A5F" w:rsidRDefault="00216FBD" w:rsidP="00216FBD">
      <w:pPr>
        <w:pStyle w:val="notetext"/>
      </w:pPr>
      <w:r w:rsidRPr="00191A5F">
        <w:t>Note:</w:t>
      </w:r>
      <w:r w:rsidRPr="00191A5F">
        <w:tab/>
        <w:t>A Manual of Standards is a legislative instrument: see subsection</w:t>
      </w:r>
      <w:r w:rsidR="00191A5F" w:rsidRPr="00191A5F">
        <w:t> </w:t>
      </w:r>
      <w:r w:rsidRPr="00191A5F">
        <w:t>98(5AA) of the Act.</w:t>
      </w:r>
    </w:p>
    <w:p w:rsidR="00216FBD" w:rsidRPr="00191A5F" w:rsidRDefault="00216FBD" w:rsidP="00216FBD">
      <w:pPr>
        <w:pStyle w:val="ActHead5"/>
        <w:rPr>
          <w:i/>
        </w:rPr>
      </w:pPr>
      <w:bookmarkStart w:id="16" w:name="_Toc23942614"/>
      <w:r w:rsidRPr="00191A5F">
        <w:rPr>
          <w:rStyle w:val="CharSectno"/>
        </w:rPr>
        <w:t>103.020</w:t>
      </w:r>
      <w:r w:rsidRPr="00191A5F">
        <w:t xml:space="preserve">  Approvals by CASA for Part</w:t>
      </w:r>
      <w:r w:rsidR="00191A5F" w:rsidRPr="00191A5F">
        <w:t> </w:t>
      </w:r>
      <w:r w:rsidRPr="00191A5F">
        <w:t>103</w:t>
      </w:r>
      <w:bookmarkEnd w:id="16"/>
    </w:p>
    <w:p w:rsidR="00216FBD" w:rsidRPr="00191A5F" w:rsidRDefault="00216FBD" w:rsidP="00216FBD">
      <w:pPr>
        <w:pStyle w:val="subsection"/>
      </w:pPr>
      <w:r w:rsidRPr="00191A5F">
        <w:tab/>
        <w:t>(1)</w:t>
      </w:r>
      <w:r w:rsidRPr="00191A5F">
        <w:tab/>
        <w:t>If a provision of this Part refers to a person holding an approval under this regulation, a person may apply to CASA, in writing, for the approval.</w:t>
      </w:r>
    </w:p>
    <w:p w:rsidR="00216FBD" w:rsidRPr="00191A5F" w:rsidRDefault="00216FBD" w:rsidP="00216FBD">
      <w:pPr>
        <w:pStyle w:val="subsection"/>
      </w:pPr>
      <w:r w:rsidRPr="00191A5F">
        <w:tab/>
        <w:t>(2)</w:t>
      </w:r>
      <w:r w:rsidRPr="00191A5F">
        <w:tab/>
        <w:t>Subject to regulation</w:t>
      </w:r>
      <w:r w:rsidR="00191A5F" w:rsidRPr="00191A5F">
        <w:t> </w:t>
      </w:r>
      <w:r w:rsidRPr="00191A5F">
        <w:t>11.055, the approval must be granted.</w:t>
      </w:r>
    </w:p>
    <w:p w:rsidR="00216FBD" w:rsidRPr="00191A5F" w:rsidRDefault="00216FBD" w:rsidP="00216FBD">
      <w:pPr>
        <w:pStyle w:val="subsection"/>
      </w:pPr>
      <w:r w:rsidRPr="00191A5F">
        <w:tab/>
        <w:t>(3)</w:t>
      </w:r>
      <w:r w:rsidRPr="00191A5F">
        <w:tab/>
      </w:r>
      <w:proofErr w:type="spellStart"/>
      <w:r w:rsidRPr="00191A5F">
        <w:t>Subregulation</w:t>
      </w:r>
      <w:proofErr w:type="spellEnd"/>
      <w:r w:rsidR="00191A5F" w:rsidRPr="00191A5F">
        <w:t> </w:t>
      </w:r>
      <w:r w:rsidRPr="00191A5F">
        <w:t>11.055(1B) applies to the granting of an approval under this regulation.</w:t>
      </w:r>
    </w:p>
    <w:p w:rsidR="00216FBD" w:rsidRPr="00191A5F" w:rsidRDefault="00216FBD" w:rsidP="00216FBD">
      <w:pPr>
        <w:pStyle w:val="SubPartCASA"/>
        <w:outlineLvl w:val="9"/>
      </w:pPr>
      <w:bookmarkStart w:id="17" w:name="_Toc23942615"/>
      <w:r w:rsidRPr="00191A5F">
        <w:rPr>
          <w:rStyle w:val="CharSubPartNoCASA"/>
        </w:rPr>
        <w:t>Subpart 103.B</w:t>
      </w:r>
      <w:r w:rsidRPr="00191A5F">
        <w:t>—</w:t>
      </w:r>
      <w:r w:rsidRPr="00191A5F">
        <w:rPr>
          <w:rStyle w:val="CharSubPartTextCASA"/>
        </w:rPr>
        <w:t>Aircraft listing, certification and markings</w:t>
      </w:r>
      <w:bookmarkEnd w:id="17"/>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18" w:name="_Toc23942616"/>
      <w:r w:rsidRPr="00191A5F">
        <w:rPr>
          <w:rStyle w:val="CharSectno"/>
        </w:rPr>
        <w:t>103.025</w:t>
      </w:r>
      <w:r w:rsidRPr="00191A5F">
        <w:t xml:space="preserve">  Listing with a Part</w:t>
      </w:r>
      <w:r w:rsidR="00191A5F" w:rsidRPr="00191A5F">
        <w:t> </w:t>
      </w:r>
      <w:r w:rsidRPr="00191A5F">
        <w:t>103 ASAO</w:t>
      </w:r>
      <w:bookmarkEnd w:id="18"/>
    </w:p>
    <w:p w:rsidR="00216FBD" w:rsidRPr="00191A5F" w:rsidRDefault="00216FBD" w:rsidP="00216FBD">
      <w:pPr>
        <w:pStyle w:val="subsection"/>
      </w:pPr>
      <w:r w:rsidRPr="00191A5F">
        <w:tab/>
        <w:t>(1)</w:t>
      </w:r>
      <w:r w:rsidRPr="00191A5F">
        <w:tab/>
        <w:t>A Part</w:t>
      </w:r>
      <w:r w:rsidR="00191A5F" w:rsidRPr="00191A5F">
        <w:t> </w:t>
      </w:r>
      <w:r w:rsidRPr="00191A5F">
        <w:t>103 aircraft is listed with a Part</w:t>
      </w:r>
      <w:r w:rsidR="00191A5F" w:rsidRPr="00191A5F">
        <w:t> </w:t>
      </w:r>
      <w:r w:rsidRPr="00191A5F">
        <w:t>103 ASAO for the purposes of this regulation if the aircraft is listed with the Part</w:t>
      </w:r>
      <w:r w:rsidR="00191A5F" w:rsidRPr="00191A5F">
        <w:t> </w:t>
      </w:r>
      <w:r w:rsidRPr="00191A5F">
        <w:t>103 ASAO in accordance with the requirements prescribed by the Part</w:t>
      </w:r>
      <w:r w:rsidR="00191A5F" w:rsidRPr="00191A5F">
        <w:t> </w:t>
      </w:r>
      <w:r w:rsidRPr="00191A5F">
        <w:t xml:space="preserve">103 Manual of Standards for the purposes of this </w:t>
      </w:r>
      <w:proofErr w:type="spellStart"/>
      <w:r w:rsidRPr="00191A5F">
        <w:t>subregulation</w:t>
      </w:r>
      <w:proofErr w:type="spellEnd"/>
      <w:r w:rsidRPr="00191A5F">
        <w:t>.</w:t>
      </w:r>
    </w:p>
    <w:p w:rsidR="00216FBD" w:rsidRPr="00191A5F" w:rsidRDefault="00216FBD" w:rsidP="00216FBD">
      <w:pPr>
        <w:pStyle w:val="SubsectionHead"/>
      </w:pPr>
      <w:r w:rsidRPr="00191A5F">
        <w:t>Certain Part</w:t>
      </w:r>
      <w:r w:rsidR="00191A5F" w:rsidRPr="00191A5F">
        <w:t> </w:t>
      </w:r>
      <w:r w:rsidRPr="00191A5F">
        <w:t>103 aircraft must be listed</w:t>
      </w:r>
    </w:p>
    <w:p w:rsidR="00216FBD" w:rsidRPr="00191A5F" w:rsidRDefault="00216FBD" w:rsidP="00216FBD">
      <w:pPr>
        <w:pStyle w:val="subsection"/>
      </w:pPr>
      <w:r w:rsidRPr="00191A5F">
        <w:tab/>
        <w:t>(2)</w:t>
      </w:r>
      <w:r w:rsidRPr="00191A5F">
        <w:tab/>
        <w:t>The owner of a Part</w:t>
      </w:r>
      <w:r w:rsidR="00191A5F" w:rsidRPr="00191A5F">
        <w:t> </w:t>
      </w:r>
      <w:r w:rsidRPr="00191A5F">
        <w:t xml:space="preserve">103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an aircraft other than a sailplane, hang glider, powered hang glider, paraglider or powered paraglider; and</w:t>
      </w:r>
    </w:p>
    <w:p w:rsidR="00216FBD" w:rsidRPr="00191A5F" w:rsidRDefault="00216FBD" w:rsidP="00216FBD">
      <w:pPr>
        <w:pStyle w:val="paragraph"/>
      </w:pPr>
      <w:r w:rsidRPr="00191A5F">
        <w:tab/>
        <w:t>(b)</w:t>
      </w:r>
      <w:r w:rsidRPr="00191A5F">
        <w:tab/>
        <w:t>the aircraft has an empty weight of more than 70 kg; and</w:t>
      </w:r>
    </w:p>
    <w:p w:rsidR="00216FBD" w:rsidRPr="00191A5F" w:rsidRDefault="00216FBD" w:rsidP="00216FBD">
      <w:pPr>
        <w:pStyle w:val="paragraph"/>
      </w:pPr>
      <w:r w:rsidRPr="00191A5F">
        <w:tab/>
        <w:t>(c)</w:t>
      </w:r>
      <w:r w:rsidRPr="00191A5F">
        <w:tab/>
        <w:t>a person operates the aircraft; and</w:t>
      </w:r>
    </w:p>
    <w:p w:rsidR="00216FBD" w:rsidRPr="00191A5F" w:rsidRDefault="00216FBD" w:rsidP="00216FBD">
      <w:pPr>
        <w:pStyle w:val="paragraph"/>
      </w:pPr>
      <w:r w:rsidRPr="00191A5F">
        <w:tab/>
        <w:t>(d)</w:t>
      </w:r>
      <w:r w:rsidRPr="00191A5F">
        <w:tab/>
        <w:t>the aircraft is not listed with a Part</w:t>
      </w:r>
      <w:r w:rsidR="00191A5F" w:rsidRPr="00191A5F">
        <w:t> </w:t>
      </w:r>
      <w:r w:rsidRPr="00191A5F">
        <w:t>103 ASAO.</w:t>
      </w:r>
    </w:p>
    <w:p w:rsidR="00216FBD" w:rsidRPr="00191A5F" w:rsidRDefault="00216FBD" w:rsidP="00216FBD">
      <w:pPr>
        <w:pStyle w:val="SubsectionHead"/>
      </w:pPr>
      <w:r w:rsidRPr="00191A5F">
        <w:t>Other Part</w:t>
      </w:r>
      <w:r w:rsidR="00191A5F" w:rsidRPr="00191A5F">
        <w:t> </w:t>
      </w:r>
      <w:r w:rsidRPr="00191A5F">
        <w:t>103 aircraft may be listed</w:t>
      </w:r>
    </w:p>
    <w:p w:rsidR="00216FBD" w:rsidRPr="00191A5F" w:rsidRDefault="00216FBD" w:rsidP="00216FBD">
      <w:pPr>
        <w:pStyle w:val="subsection"/>
      </w:pPr>
      <w:r w:rsidRPr="00191A5F">
        <w:tab/>
        <w:t>(3)</w:t>
      </w:r>
      <w:r w:rsidRPr="00191A5F">
        <w:tab/>
        <w:t xml:space="preserve">If </w:t>
      </w:r>
      <w:r w:rsidR="00191A5F" w:rsidRPr="00191A5F">
        <w:t>paragraphs (</w:t>
      </w:r>
      <w:r w:rsidRPr="00191A5F">
        <w:t>2)(a) and (b) do not apply to a Part</w:t>
      </w:r>
      <w:r w:rsidR="00191A5F" w:rsidRPr="00191A5F">
        <w:t> </w:t>
      </w:r>
      <w:r w:rsidRPr="00191A5F">
        <w:t>103 aircraft, the aircraft may be listed with a Part</w:t>
      </w:r>
      <w:r w:rsidR="00191A5F" w:rsidRPr="00191A5F">
        <w:t> </w:t>
      </w:r>
      <w:r w:rsidRPr="00191A5F">
        <w:t>103 ASAO.</w:t>
      </w:r>
    </w:p>
    <w:p w:rsidR="00216FBD" w:rsidRPr="00191A5F" w:rsidRDefault="00216FBD" w:rsidP="00216FBD">
      <w:pPr>
        <w:pStyle w:val="SubsectionHead"/>
      </w:pPr>
      <w:r w:rsidRPr="00191A5F">
        <w:t>Listing with more than one ASAO prohibited</w:t>
      </w:r>
    </w:p>
    <w:p w:rsidR="00216FBD" w:rsidRPr="00191A5F" w:rsidRDefault="00216FBD" w:rsidP="00216FBD">
      <w:pPr>
        <w:pStyle w:val="subsection"/>
      </w:pPr>
      <w:r w:rsidRPr="00191A5F">
        <w:tab/>
        <w:t>(4)</w:t>
      </w:r>
      <w:r w:rsidRPr="00191A5F">
        <w:tab/>
        <w:t>The owner of a Part</w:t>
      </w:r>
      <w:r w:rsidR="00191A5F" w:rsidRPr="00191A5F">
        <w:t> </w:t>
      </w:r>
      <w:r w:rsidRPr="00191A5F">
        <w:t xml:space="preserve">103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person operates the aircraft; and</w:t>
      </w:r>
    </w:p>
    <w:p w:rsidR="00216FBD" w:rsidRPr="00191A5F" w:rsidRDefault="00216FBD" w:rsidP="00216FBD">
      <w:pPr>
        <w:pStyle w:val="paragraph"/>
      </w:pPr>
      <w:r w:rsidRPr="00191A5F">
        <w:tab/>
        <w:t>(b)</w:t>
      </w:r>
      <w:r w:rsidRPr="00191A5F">
        <w:tab/>
        <w:t>the aircraft is listed with more than one Part</w:t>
      </w:r>
      <w:r w:rsidR="00191A5F" w:rsidRPr="00191A5F">
        <w:t> </w:t>
      </w:r>
      <w:r w:rsidRPr="00191A5F">
        <w:t>103 ASAO at the same time.</w:t>
      </w:r>
    </w:p>
    <w:p w:rsidR="00216FBD" w:rsidRPr="00191A5F" w:rsidRDefault="00216FBD" w:rsidP="00216FBD">
      <w:pPr>
        <w:pStyle w:val="SubsectionHead"/>
      </w:pPr>
      <w:r w:rsidRPr="00191A5F">
        <w:t>Offence</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9" w:name="_Toc23942617"/>
      <w:r w:rsidRPr="00191A5F">
        <w:rPr>
          <w:rStyle w:val="CharSectno"/>
        </w:rPr>
        <w:t>103.030</w:t>
      </w:r>
      <w:r w:rsidRPr="00191A5F">
        <w:t xml:space="preserve">  Flying without a certificate of airworthiness—airworthiness standards for aircraft to which Part</w:t>
      </w:r>
      <w:r w:rsidR="00191A5F" w:rsidRPr="00191A5F">
        <w:t> </w:t>
      </w:r>
      <w:r w:rsidRPr="00191A5F">
        <w:t>21 does not apply</w:t>
      </w:r>
      <w:bookmarkEnd w:id="19"/>
    </w:p>
    <w:p w:rsidR="0019216E" w:rsidRPr="00191A5F" w:rsidRDefault="00216FBD" w:rsidP="00216FBD">
      <w:pPr>
        <w:pStyle w:val="subsection"/>
        <w:rPr>
          <w:lang w:eastAsia="en-US"/>
        </w:rPr>
      </w:pPr>
      <w:r w:rsidRPr="00191A5F">
        <w:tab/>
        <w:t>(1)</w:t>
      </w:r>
      <w:r w:rsidRPr="00191A5F">
        <w:tab/>
      </w:r>
      <w:proofErr w:type="spellStart"/>
      <w:r w:rsidR="0053742B" w:rsidRPr="00191A5F">
        <w:t>Subregulation</w:t>
      </w:r>
      <w:proofErr w:type="spellEnd"/>
      <w:r w:rsidR="0053742B" w:rsidRPr="00191A5F">
        <w:t xml:space="preserve"> (2) applies to a Part</w:t>
      </w:r>
      <w:r w:rsidR="00191A5F" w:rsidRPr="00191A5F">
        <w:t> </w:t>
      </w:r>
      <w:r w:rsidR="0053742B" w:rsidRPr="00191A5F">
        <w:t xml:space="preserve">103 ASAO </w:t>
      </w:r>
      <w:r w:rsidR="0019216E" w:rsidRPr="00191A5F">
        <w:t>if</w:t>
      </w:r>
      <w:r w:rsidRPr="00191A5F">
        <w:t xml:space="preserve"> the ap</w:t>
      </w:r>
      <w:r w:rsidRPr="00191A5F">
        <w:rPr>
          <w:lang w:eastAsia="en-US"/>
        </w:rPr>
        <w:t xml:space="preserve">proved functions of </w:t>
      </w:r>
      <w:r w:rsidR="0053742B" w:rsidRPr="00191A5F">
        <w:rPr>
          <w:lang w:eastAsia="en-US"/>
        </w:rPr>
        <w:t>the Part</w:t>
      </w:r>
      <w:r w:rsidR="00191A5F" w:rsidRPr="00191A5F">
        <w:rPr>
          <w:lang w:eastAsia="en-US"/>
        </w:rPr>
        <w:t> </w:t>
      </w:r>
      <w:r w:rsidR="0053742B" w:rsidRPr="00191A5F">
        <w:rPr>
          <w:lang w:eastAsia="en-US"/>
        </w:rPr>
        <w:t>103 ASAO</w:t>
      </w:r>
      <w:r w:rsidRPr="00191A5F">
        <w:rPr>
          <w:lang w:eastAsia="en-US"/>
        </w:rPr>
        <w:t xml:space="preserve"> include administering Part</w:t>
      </w:r>
      <w:r w:rsidR="00191A5F" w:rsidRPr="00191A5F">
        <w:rPr>
          <w:lang w:eastAsia="en-US"/>
        </w:rPr>
        <w:t> </w:t>
      </w:r>
      <w:r w:rsidR="0053742B" w:rsidRPr="00191A5F">
        <w:rPr>
          <w:lang w:eastAsia="en-US"/>
        </w:rPr>
        <w:t>103 aircraft:</w:t>
      </w:r>
    </w:p>
    <w:p w:rsidR="0019216E" w:rsidRPr="00191A5F" w:rsidRDefault="0019216E" w:rsidP="0019216E">
      <w:pPr>
        <w:pStyle w:val="paragraph"/>
      </w:pPr>
      <w:r w:rsidRPr="00191A5F">
        <w:tab/>
        <w:t>(a)</w:t>
      </w:r>
      <w:r w:rsidRPr="00191A5F">
        <w:tab/>
      </w:r>
      <w:r w:rsidR="0053742B" w:rsidRPr="00191A5F">
        <w:t xml:space="preserve">for which </w:t>
      </w:r>
      <w:r w:rsidRPr="00191A5F">
        <w:t xml:space="preserve">neither </w:t>
      </w:r>
      <w:r w:rsidR="00216FBD" w:rsidRPr="00191A5F">
        <w:t>a certificate of airworthiness issued under regulation</w:t>
      </w:r>
      <w:r w:rsidR="00191A5F" w:rsidRPr="00191A5F">
        <w:t> </w:t>
      </w:r>
      <w:r w:rsidR="00216FBD" w:rsidRPr="00191A5F">
        <w:t>21.176 nor an experimental certificate is in force</w:t>
      </w:r>
      <w:r w:rsidR="00961856" w:rsidRPr="00191A5F">
        <w:t>;</w:t>
      </w:r>
      <w:r w:rsidR="0053742B" w:rsidRPr="00191A5F">
        <w:t xml:space="preserve"> and</w:t>
      </w:r>
    </w:p>
    <w:p w:rsidR="0019216E" w:rsidRPr="00191A5F" w:rsidRDefault="0019216E" w:rsidP="0019216E">
      <w:pPr>
        <w:pStyle w:val="paragraph"/>
      </w:pPr>
      <w:r w:rsidRPr="00191A5F">
        <w:tab/>
        <w:t>(b)</w:t>
      </w:r>
      <w:r w:rsidRPr="00191A5F">
        <w:tab/>
      </w:r>
      <w:r w:rsidR="0078022C" w:rsidRPr="00191A5F">
        <w:t xml:space="preserve">in relation to which </w:t>
      </w:r>
      <w:r w:rsidR="00961856" w:rsidRPr="00191A5F">
        <w:t>no person is eligible</w:t>
      </w:r>
      <w:r w:rsidR="0053742B" w:rsidRPr="00191A5F">
        <w:t xml:space="preserve"> to apply for such a certificate</w:t>
      </w:r>
      <w:r w:rsidR="0078022C" w:rsidRPr="00191A5F">
        <w:t>.</w:t>
      </w:r>
    </w:p>
    <w:p w:rsidR="00216FBD" w:rsidRPr="00191A5F" w:rsidRDefault="0019216E" w:rsidP="0019216E">
      <w:pPr>
        <w:pStyle w:val="subsection"/>
      </w:pPr>
      <w:r w:rsidRPr="00191A5F">
        <w:tab/>
        <w:t>(2)</w:t>
      </w:r>
      <w:r w:rsidRPr="00191A5F">
        <w:tab/>
      </w:r>
      <w:r w:rsidR="0053742B" w:rsidRPr="00191A5F">
        <w:t>T</w:t>
      </w:r>
      <w:r w:rsidR="00216FBD" w:rsidRPr="00191A5F">
        <w:t>he exposition for the Part</w:t>
      </w:r>
      <w:r w:rsidR="00191A5F" w:rsidRPr="00191A5F">
        <w:t> </w:t>
      </w:r>
      <w:r w:rsidR="0078022C" w:rsidRPr="00191A5F">
        <w:t>103 ASAO must include the following:</w:t>
      </w:r>
    </w:p>
    <w:p w:rsidR="00216FBD" w:rsidRPr="00191A5F" w:rsidRDefault="00216FBD" w:rsidP="00216FBD">
      <w:pPr>
        <w:pStyle w:val="paragraph"/>
      </w:pPr>
      <w:r w:rsidRPr="00191A5F">
        <w:tab/>
        <w:t>(a)</w:t>
      </w:r>
      <w:r w:rsidRPr="00191A5F">
        <w:tab/>
        <w:t>procedures for setting airworthin</w:t>
      </w:r>
      <w:r w:rsidR="0078022C" w:rsidRPr="00191A5F">
        <w:t>ess standards for the aircraft;</w:t>
      </w:r>
    </w:p>
    <w:p w:rsidR="00216FBD" w:rsidRPr="00191A5F" w:rsidRDefault="00216FBD" w:rsidP="00216FBD">
      <w:pPr>
        <w:pStyle w:val="paragraph"/>
      </w:pPr>
      <w:r w:rsidRPr="00191A5F">
        <w:tab/>
        <w:t>(b)</w:t>
      </w:r>
      <w:r w:rsidRPr="00191A5F">
        <w:tab/>
        <w:t>procedures for accepting an airc</w:t>
      </w:r>
      <w:r w:rsidR="008F60A6" w:rsidRPr="00191A5F">
        <w:t>r</w:t>
      </w:r>
      <w:r w:rsidR="0078022C" w:rsidRPr="00191A5F">
        <w:t>aft that meets those standards;</w:t>
      </w:r>
    </w:p>
    <w:p w:rsidR="008F60A6" w:rsidRPr="00191A5F" w:rsidRDefault="008F60A6" w:rsidP="0053742B">
      <w:pPr>
        <w:pStyle w:val="paragraph"/>
      </w:pPr>
      <w:r w:rsidRPr="00191A5F">
        <w:tab/>
        <w:t>(c)</w:t>
      </w:r>
      <w:r w:rsidRPr="00191A5F">
        <w:tab/>
        <w:t>procedures for issuing a statement of acceptance to the owner of an aircraft accepted in accordance with the procedu</w:t>
      </w:r>
      <w:r w:rsidR="0053742B" w:rsidRPr="00191A5F">
        <w:t xml:space="preserve">res mentioned in </w:t>
      </w:r>
      <w:r w:rsidR="00191A5F" w:rsidRPr="00191A5F">
        <w:t>paragraph (</w:t>
      </w:r>
      <w:r w:rsidR="0053742B" w:rsidRPr="00191A5F">
        <w:t>b).</w:t>
      </w:r>
    </w:p>
    <w:p w:rsidR="0078022C" w:rsidRPr="00191A5F" w:rsidRDefault="0078022C" w:rsidP="0078022C">
      <w:pPr>
        <w:pStyle w:val="subsection"/>
      </w:pPr>
      <w:r w:rsidRPr="00191A5F">
        <w:tab/>
        <w:t>(3)</w:t>
      </w:r>
      <w:r w:rsidRPr="00191A5F">
        <w:tab/>
        <w:t xml:space="preserve">Procedures mentioned in </w:t>
      </w:r>
      <w:r w:rsidR="00191A5F" w:rsidRPr="00191A5F">
        <w:t>paragraph (</w:t>
      </w:r>
      <w:r w:rsidRPr="00191A5F">
        <w:t>2)(a), (b) or (c) must meet any requirements prescribed by the Part</w:t>
      </w:r>
      <w:r w:rsidR="00191A5F" w:rsidRPr="00191A5F">
        <w:t> </w:t>
      </w:r>
      <w:r w:rsidRPr="00191A5F">
        <w:t>103 Manual of Standards for the purposes of this regulation.</w:t>
      </w:r>
    </w:p>
    <w:p w:rsidR="00216FBD" w:rsidRPr="00191A5F" w:rsidRDefault="00216FBD" w:rsidP="00216FBD">
      <w:pPr>
        <w:pStyle w:val="subsection"/>
      </w:pPr>
      <w:r w:rsidRPr="00191A5F">
        <w:tab/>
        <w:t>(</w:t>
      </w:r>
      <w:r w:rsidR="0078022C" w:rsidRPr="00191A5F">
        <w:t>4</w:t>
      </w:r>
      <w:r w:rsidRPr="00191A5F">
        <w:t>)</w:t>
      </w:r>
      <w:r w:rsidRPr="00191A5F">
        <w:tab/>
        <w:t>For the purposes of paragraph</w:t>
      </w:r>
      <w:r w:rsidR="00191A5F" w:rsidRPr="00191A5F">
        <w:t> </w:t>
      </w:r>
      <w:r w:rsidRPr="00191A5F">
        <w:t>20AA(3)(b) of the Act, a flight in a Part</w:t>
      </w:r>
      <w:r w:rsidR="00191A5F" w:rsidRPr="00191A5F">
        <w:t> </w:t>
      </w:r>
      <w:r w:rsidRPr="00191A5F">
        <w:t>103 aircraft (other than an aircraft for which a certificate of airworthiness issued under regulation</w:t>
      </w:r>
      <w:r w:rsidR="00191A5F" w:rsidRPr="00191A5F">
        <w:t> </w:t>
      </w:r>
      <w:r w:rsidRPr="00191A5F">
        <w:t>21.176,</w:t>
      </w:r>
      <w:r w:rsidR="0078022C" w:rsidRPr="00191A5F">
        <w:t xml:space="preserve"> or an experimental certificate</w:t>
      </w:r>
      <w:r w:rsidRPr="00191A5F">
        <w:t>, is in force) is authorised without a certificate of airwort</w:t>
      </w:r>
      <w:r w:rsidRPr="00191A5F">
        <w:rPr>
          <w:lang w:eastAsia="en-US"/>
        </w:rPr>
        <w:t xml:space="preserve">hiness if </w:t>
      </w:r>
      <w:r w:rsidRPr="00191A5F">
        <w:t>a Part</w:t>
      </w:r>
      <w:r w:rsidR="00191A5F" w:rsidRPr="00191A5F">
        <w:t> </w:t>
      </w:r>
      <w:r w:rsidRPr="00191A5F">
        <w:t xml:space="preserve">103 ASAO </w:t>
      </w:r>
      <w:r w:rsidR="008F60A6" w:rsidRPr="00191A5F">
        <w:t xml:space="preserve">has issued a statement of acceptance to the owner of the aircraft </w:t>
      </w:r>
      <w:r w:rsidRPr="00191A5F">
        <w:t xml:space="preserve">in accordance with the procedures mentioned in </w:t>
      </w:r>
      <w:r w:rsidR="00191A5F" w:rsidRPr="00191A5F">
        <w:t>paragraph (</w:t>
      </w:r>
      <w:r w:rsidR="0078022C" w:rsidRPr="00191A5F">
        <w:t>2)(c) of this regulation.</w:t>
      </w:r>
    </w:p>
    <w:p w:rsidR="00216FBD" w:rsidRPr="00191A5F" w:rsidRDefault="00216FBD" w:rsidP="00216FBD">
      <w:pPr>
        <w:pStyle w:val="ActHead5"/>
      </w:pPr>
      <w:bookmarkStart w:id="20" w:name="_Toc23942618"/>
      <w:r w:rsidRPr="00191A5F">
        <w:rPr>
          <w:rStyle w:val="CharSectno"/>
        </w:rPr>
        <w:t>103.035</w:t>
      </w:r>
      <w:r w:rsidRPr="00191A5F">
        <w:t xml:space="preserve">  Display of markings—aircraft other than sailplanes</w:t>
      </w:r>
      <w:bookmarkEnd w:id="20"/>
    </w:p>
    <w:p w:rsidR="00216FBD" w:rsidRPr="00191A5F" w:rsidRDefault="00216FBD" w:rsidP="00216FBD">
      <w:pPr>
        <w:pStyle w:val="subsection"/>
      </w:pPr>
      <w:r w:rsidRPr="00191A5F">
        <w:tab/>
        <w:t>(1)</w:t>
      </w:r>
      <w:r w:rsidRPr="00191A5F">
        <w:tab/>
        <w:t>Part</w:t>
      </w:r>
      <w:r w:rsidR="00191A5F" w:rsidRPr="00191A5F">
        <w:t> </w:t>
      </w:r>
      <w:r w:rsidRPr="00191A5F">
        <w:t>45 does not apply to a Part</w:t>
      </w:r>
      <w:r w:rsidR="00191A5F" w:rsidRPr="00191A5F">
        <w:t> </w:t>
      </w:r>
      <w:r w:rsidRPr="00191A5F">
        <w:t>103 aircraft that is not a sailplane.</w:t>
      </w:r>
    </w:p>
    <w:p w:rsidR="00216FBD" w:rsidRPr="00191A5F" w:rsidRDefault="00216FBD" w:rsidP="00216FBD">
      <w:pPr>
        <w:pStyle w:val="subsection"/>
      </w:pPr>
      <w:r w:rsidRPr="00191A5F">
        <w:tab/>
        <w:t>(2)</w:t>
      </w:r>
      <w:r w:rsidRPr="00191A5F">
        <w:tab/>
        <w:t>If the approved functions of a Part</w:t>
      </w:r>
      <w:r w:rsidR="00191A5F" w:rsidRPr="00191A5F">
        <w:t> </w:t>
      </w:r>
      <w:r w:rsidRPr="00191A5F">
        <w:t>103 ASAO include administering a Part</w:t>
      </w:r>
      <w:r w:rsidR="00191A5F" w:rsidRPr="00191A5F">
        <w:t> </w:t>
      </w:r>
      <w:r w:rsidRPr="00191A5F">
        <w:t>103 activity in relation to Part</w:t>
      </w:r>
      <w:r w:rsidR="00191A5F" w:rsidRPr="00191A5F">
        <w:t> </w:t>
      </w:r>
      <w:r w:rsidRPr="00191A5F">
        <w:t>103 aircraft that are not sailplanes, the exposition for the Part</w:t>
      </w:r>
      <w:r w:rsidR="00191A5F" w:rsidRPr="00191A5F">
        <w:t> </w:t>
      </w:r>
      <w:r w:rsidRPr="00191A5F">
        <w:t>103 ASAO must:</w:t>
      </w:r>
    </w:p>
    <w:p w:rsidR="00216FBD" w:rsidRPr="00191A5F" w:rsidRDefault="00216FBD" w:rsidP="00216FBD">
      <w:pPr>
        <w:pStyle w:val="paragraph"/>
      </w:pPr>
      <w:r w:rsidRPr="00191A5F">
        <w:tab/>
        <w:t>(a)</w:t>
      </w:r>
      <w:r w:rsidRPr="00191A5F">
        <w:tab/>
        <w:t>include requirements relating to the display of markings (within the ordinary meaning of the term) on the aircraft; and</w:t>
      </w:r>
    </w:p>
    <w:p w:rsidR="00216FBD" w:rsidRPr="00191A5F" w:rsidRDefault="00216FBD" w:rsidP="00216FBD">
      <w:pPr>
        <w:pStyle w:val="paragraph"/>
      </w:pPr>
      <w:r w:rsidRPr="00191A5F">
        <w:tab/>
        <w:t>(b)</w:t>
      </w:r>
      <w:r w:rsidRPr="00191A5F">
        <w:tab/>
        <w:t xml:space="preserve">prohibit the operation of the aircraft if the aircraft does not meet the requirements mentioned in </w:t>
      </w:r>
      <w:r w:rsidR="00191A5F" w:rsidRPr="00191A5F">
        <w:t>paragraph (</w:t>
      </w:r>
      <w:r w:rsidRPr="00191A5F">
        <w:t>a).</w:t>
      </w:r>
    </w:p>
    <w:p w:rsidR="00216FBD" w:rsidRPr="00191A5F" w:rsidRDefault="00216FBD" w:rsidP="00216FBD">
      <w:pPr>
        <w:pStyle w:val="notetext"/>
        <w:rPr>
          <w:lang w:eastAsia="en-US"/>
        </w:rPr>
      </w:pPr>
      <w:r w:rsidRPr="00191A5F">
        <w:t>Note:</w:t>
      </w:r>
      <w:r w:rsidRPr="00191A5F">
        <w:tab/>
        <w:t xml:space="preserve">An ASAO, and the holder of an authorisation issued by an ASAO, must not contravene the </w:t>
      </w:r>
      <w:proofErr w:type="spellStart"/>
      <w:r w:rsidRPr="00191A5F">
        <w:t>ASAO’s</w:t>
      </w:r>
      <w:proofErr w:type="spellEnd"/>
      <w:r w:rsidRPr="00191A5F">
        <w:t xml:space="preserve"> exposi</w:t>
      </w:r>
      <w:r w:rsidRPr="00191A5F">
        <w:rPr>
          <w:lang w:eastAsia="en-US"/>
        </w:rPr>
        <w:t>tion: see regulations</w:t>
      </w:r>
      <w:r w:rsidR="00191A5F" w:rsidRPr="00191A5F">
        <w:rPr>
          <w:lang w:eastAsia="en-US"/>
        </w:rPr>
        <w:t> </w:t>
      </w:r>
      <w:r w:rsidRPr="00191A5F">
        <w:rPr>
          <w:lang w:eastAsia="en-US"/>
        </w:rPr>
        <w:t>149.345 and 149.410.</w:t>
      </w:r>
    </w:p>
    <w:p w:rsidR="00216FBD" w:rsidRPr="00191A5F" w:rsidRDefault="00216FBD" w:rsidP="00216FBD">
      <w:pPr>
        <w:pStyle w:val="subsection"/>
      </w:pPr>
      <w:r w:rsidRPr="00191A5F">
        <w:tab/>
        <w:t>(3)</w:t>
      </w:r>
      <w:r w:rsidRPr="00191A5F">
        <w:tab/>
        <w:t xml:space="preserve">Without limiting </w:t>
      </w:r>
      <w:proofErr w:type="spellStart"/>
      <w:r w:rsidRPr="00191A5F">
        <w:t>subregulation</w:t>
      </w:r>
      <w:proofErr w:type="spellEnd"/>
      <w:r w:rsidR="00191A5F" w:rsidRPr="00191A5F">
        <w:t> </w:t>
      </w:r>
      <w:r w:rsidRPr="00191A5F">
        <w:t>(2), the exposition must include requirements relating to the following:</w:t>
      </w:r>
    </w:p>
    <w:p w:rsidR="00216FBD" w:rsidRPr="00191A5F" w:rsidRDefault="00216FBD" w:rsidP="00216FBD">
      <w:pPr>
        <w:pStyle w:val="paragraph"/>
      </w:pPr>
      <w:r w:rsidRPr="00191A5F">
        <w:tab/>
        <w:t>(a)</w:t>
      </w:r>
      <w:r w:rsidRPr="00191A5F">
        <w:tab/>
        <w:t>when markings must be displayed;</w:t>
      </w:r>
    </w:p>
    <w:p w:rsidR="00216FBD" w:rsidRPr="00191A5F" w:rsidRDefault="00216FBD" w:rsidP="00216FBD">
      <w:pPr>
        <w:pStyle w:val="paragraph"/>
      </w:pPr>
      <w:r w:rsidRPr="00191A5F">
        <w:tab/>
        <w:t>(b)</w:t>
      </w:r>
      <w:r w:rsidRPr="00191A5F">
        <w:tab/>
        <w:t>the number of sets of markings that must be displayed;</w:t>
      </w:r>
    </w:p>
    <w:p w:rsidR="00216FBD" w:rsidRPr="00191A5F" w:rsidRDefault="00216FBD" w:rsidP="00216FBD">
      <w:pPr>
        <w:pStyle w:val="paragraph"/>
      </w:pPr>
      <w:r w:rsidRPr="00191A5F">
        <w:tab/>
        <w:t>(c)</w:t>
      </w:r>
      <w:r w:rsidRPr="00191A5F">
        <w:tab/>
        <w:t>the location of sets of markings on aircraft;</w:t>
      </w:r>
    </w:p>
    <w:p w:rsidR="00216FBD" w:rsidRPr="00191A5F" w:rsidRDefault="00216FBD" w:rsidP="00216FBD">
      <w:pPr>
        <w:pStyle w:val="paragraph"/>
      </w:pPr>
      <w:r w:rsidRPr="00191A5F">
        <w:tab/>
        <w:t>(d)</w:t>
      </w:r>
      <w:r w:rsidRPr="00191A5F">
        <w:tab/>
        <w:t>the characters to be used in each set of markings, including height, width and font requirements.</w:t>
      </w:r>
    </w:p>
    <w:p w:rsidR="00216FBD" w:rsidRPr="00191A5F" w:rsidRDefault="00216FBD" w:rsidP="00216FBD">
      <w:pPr>
        <w:pStyle w:val="SubPartCASA"/>
        <w:outlineLvl w:val="9"/>
      </w:pPr>
      <w:bookmarkStart w:id="21" w:name="_Toc23942619"/>
      <w:r w:rsidRPr="00191A5F">
        <w:rPr>
          <w:rStyle w:val="CharSubPartNoCASA"/>
        </w:rPr>
        <w:t>Subpart 103.C</w:t>
      </w:r>
      <w:r w:rsidRPr="00191A5F">
        <w:t>—</w:t>
      </w:r>
      <w:r w:rsidRPr="00191A5F">
        <w:rPr>
          <w:rStyle w:val="CharSubPartTextCASA"/>
        </w:rPr>
        <w:t>General obligations</w:t>
      </w:r>
      <w:bookmarkEnd w:id="21"/>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22" w:name="_Toc23942620"/>
      <w:r w:rsidRPr="00191A5F">
        <w:rPr>
          <w:rStyle w:val="CharSectno"/>
        </w:rPr>
        <w:t>103.040</w:t>
      </w:r>
      <w:r w:rsidRPr="00191A5F">
        <w:t xml:space="preserve">  Requirements for undertaking Part</w:t>
      </w:r>
      <w:r w:rsidR="00191A5F" w:rsidRPr="00191A5F">
        <w:t> </w:t>
      </w:r>
      <w:r w:rsidRPr="00191A5F">
        <w:t>103 activities</w:t>
      </w:r>
      <w:bookmarkEnd w:id="22"/>
    </w:p>
    <w:p w:rsidR="00216FBD" w:rsidRPr="00191A5F" w:rsidRDefault="00216FBD" w:rsidP="00216FBD">
      <w:pPr>
        <w:pStyle w:val="SubsectionHead"/>
      </w:pPr>
      <w:r w:rsidRPr="00191A5F">
        <w:t>Part</w:t>
      </w:r>
      <w:r w:rsidR="00191A5F" w:rsidRPr="00191A5F">
        <w:t> </w:t>
      </w:r>
      <w:r w:rsidRPr="00191A5F">
        <w:t>103 activity must be authorised</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Part</w:t>
      </w:r>
      <w:r w:rsidR="00191A5F" w:rsidRPr="00191A5F">
        <w:t> </w:t>
      </w:r>
      <w:r w:rsidRPr="00191A5F">
        <w:t>103 activity; and</w:t>
      </w:r>
    </w:p>
    <w:p w:rsidR="00216FBD" w:rsidRPr="00191A5F" w:rsidRDefault="00216FBD" w:rsidP="00216FBD">
      <w:pPr>
        <w:pStyle w:val="paragraph"/>
      </w:pPr>
      <w:r w:rsidRPr="00191A5F">
        <w:tab/>
        <w:t>(b)</w:t>
      </w:r>
      <w:r w:rsidRPr="00191A5F">
        <w:tab/>
        <w:t>the person does not hold an authorisation from a Part</w:t>
      </w:r>
      <w:r w:rsidR="00191A5F" w:rsidRPr="00191A5F">
        <w:t> </w:t>
      </w:r>
      <w:r w:rsidRPr="00191A5F">
        <w:t>103 ASAO authorising the person to undertake the activity.</w:t>
      </w:r>
    </w:p>
    <w:p w:rsidR="00216FBD" w:rsidRPr="00191A5F" w:rsidRDefault="00216FBD" w:rsidP="00216FBD">
      <w:pPr>
        <w:pStyle w:val="subsection"/>
      </w:pPr>
      <w:r w:rsidRPr="00191A5F">
        <w:tab/>
        <w:t>(2)</w:t>
      </w:r>
      <w:r w:rsidRPr="00191A5F">
        <w:tab/>
      </w:r>
      <w:proofErr w:type="spellStart"/>
      <w:r w:rsidRPr="00191A5F">
        <w:t>Subregulation</w:t>
      </w:r>
      <w:proofErr w:type="spellEnd"/>
      <w:r w:rsidRPr="00191A5F">
        <w:t xml:space="preserve"> (1) does not apply if:</w:t>
      </w:r>
    </w:p>
    <w:p w:rsidR="00216FBD" w:rsidRPr="00191A5F" w:rsidRDefault="00216FBD" w:rsidP="00216FBD">
      <w:pPr>
        <w:pStyle w:val="paragraph"/>
      </w:pPr>
      <w:r w:rsidRPr="00191A5F">
        <w:tab/>
        <w:t>(a)</w:t>
      </w:r>
      <w:r w:rsidRPr="00191A5F">
        <w:tab/>
        <w:t>the person holds an approval under regulation</w:t>
      </w:r>
      <w:r w:rsidR="00191A5F" w:rsidRPr="00191A5F">
        <w:t> </w:t>
      </w:r>
      <w:r w:rsidRPr="00191A5F">
        <w:t>103.020 to undertake the activity; or</w:t>
      </w:r>
    </w:p>
    <w:p w:rsidR="00216FBD" w:rsidRPr="00191A5F" w:rsidRDefault="00216FBD" w:rsidP="00216FBD">
      <w:pPr>
        <w:pStyle w:val="paragraph"/>
      </w:pPr>
      <w:r w:rsidRPr="00191A5F">
        <w:tab/>
        <w:t>(b)</w:t>
      </w:r>
      <w:r w:rsidRPr="00191A5F">
        <w:tab/>
        <w:t>the person is otherwise authorised under these Regulations to undertake the activity.</w:t>
      </w:r>
    </w:p>
    <w:p w:rsidR="00216FBD" w:rsidRPr="00191A5F" w:rsidRDefault="00216FBD" w:rsidP="00216FBD">
      <w:pPr>
        <w:pStyle w:val="SubsectionHead"/>
      </w:pPr>
      <w:r w:rsidRPr="00191A5F">
        <w:t>Part</w:t>
      </w:r>
      <w:r w:rsidR="00191A5F" w:rsidRPr="00191A5F">
        <w:t> </w:t>
      </w:r>
      <w:r w:rsidRPr="00191A5F">
        <w:t>103 activity must be undertaken in accordance with authorisation</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undertakes a Part</w:t>
      </w:r>
      <w:r w:rsidR="00191A5F" w:rsidRPr="00191A5F">
        <w:t> </w:t>
      </w:r>
      <w:r w:rsidRPr="00191A5F">
        <w:t>103 activity; and</w:t>
      </w:r>
    </w:p>
    <w:p w:rsidR="00216FBD" w:rsidRPr="00191A5F" w:rsidRDefault="00216FBD" w:rsidP="00216FBD">
      <w:pPr>
        <w:pStyle w:val="paragraph"/>
      </w:pPr>
      <w:r w:rsidRPr="00191A5F">
        <w:tab/>
        <w:t>(b)</w:t>
      </w:r>
      <w:r w:rsidRPr="00191A5F">
        <w:tab/>
        <w:t>holds an authorisation from a Part</w:t>
      </w:r>
      <w:r w:rsidR="00191A5F" w:rsidRPr="00191A5F">
        <w:t> </w:t>
      </w:r>
      <w:r w:rsidRPr="00191A5F">
        <w:t>103 ASAO authorising the person to undertake the activity; and</w:t>
      </w:r>
    </w:p>
    <w:p w:rsidR="00216FBD" w:rsidRPr="00191A5F" w:rsidRDefault="00216FBD" w:rsidP="00216FBD">
      <w:pPr>
        <w:pStyle w:val="paragraph"/>
      </w:pPr>
      <w:r w:rsidRPr="00191A5F">
        <w:tab/>
        <w:t>(c)</w:t>
      </w:r>
      <w:r w:rsidRPr="00191A5F">
        <w:tab/>
        <w:t>undertakes the activity in a way that contravenes the authorisation.</w:t>
      </w:r>
    </w:p>
    <w:p w:rsidR="00216FBD" w:rsidRPr="00191A5F" w:rsidRDefault="00216FBD" w:rsidP="00216FBD">
      <w:pPr>
        <w:pStyle w:val="SubsectionHead"/>
      </w:pPr>
      <w:r w:rsidRPr="00191A5F">
        <w:t>Offence</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 in </w:t>
      </w:r>
      <w:proofErr w:type="spellStart"/>
      <w:r w:rsidRPr="00191A5F">
        <w:t>subregulation</w:t>
      </w:r>
      <w:proofErr w:type="spellEnd"/>
      <w:r w:rsidR="00191A5F" w:rsidRPr="00191A5F">
        <w:t> </w:t>
      </w:r>
      <w:r w:rsidRPr="00191A5F">
        <w:t>(2):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SubPartCASA"/>
        <w:outlineLvl w:val="9"/>
      </w:pPr>
      <w:bookmarkStart w:id="23" w:name="_Toc23942621"/>
      <w:r w:rsidRPr="00191A5F">
        <w:rPr>
          <w:rStyle w:val="CharSubPartNoCASA"/>
        </w:rPr>
        <w:t>Subpart 103.D</w:t>
      </w:r>
      <w:r w:rsidRPr="00191A5F">
        <w:t>—</w:t>
      </w:r>
      <w:r w:rsidRPr="00191A5F">
        <w:rPr>
          <w:rStyle w:val="CharSubPartTextCASA"/>
        </w:rPr>
        <w:t>Operational procedures</w:t>
      </w:r>
      <w:bookmarkEnd w:id="23"/>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rPr>
          <w:i/>
        </w:rPr>
      </w:pPr>
      <w:bookmarkStart w:id="24" w:name="_Toc23942622"/>
      <w:r w:rsidRPr="00191A5F">
        <w:rPr>
          <w:rStyle w:val="CharSectno"/>
        </w:rPr>
        <w:t>103.045</w:t>
      </w:r>
      <w:r w:rsidRPr="00191A5F">
        <w:t xml:space="preserve">  Minimum height rules—other than over populous areas or public gatherings</w:t>
      </w:r>
      <w:bookmarkEnd w:id="24"/>
    </w:p>
    <w:p w:rsidR="00216FBD" w:rsidRPr="00191A5F" w:rsidRDefault="00216FBD" w:rsidP="00216FBD">
      <w:pPr>
        <w:pStyle w:val="subsection"/>
      </w:pPr>
      <w:r w:rsidRPr="00191A5F">
        <w:tab/>
        <w:t>(1)</w:t>
      </w:r>
      <w:r w:rsidRPr="00191A5F">
        <w:tab/>
        <w:t>This regulation applies if a Part</w:t>
      </w:r>
      <w:r w:rsidR="00191A5F" w:rsidRPr="00191A5F">
        <w:t> </w:t>
      </w:r>
      <w:r w:rsidRPr="00191A5F">
        <w:t>103 aircraft is flown other than over a populous area or a public gathering.</w:t>
      </w:r>
    </w:p>
    <w:p w:rsidR="00216FBD" w:rsidRPr="00191A5F" w:rsidRDefault="00216FBD" w:rsidP="00216FBD">
      <w:pPr>
        <w:pStyle w:val="notetext"/>
      </w:pPr>
      <w:r w:rsidRPr="00191A5F">
        <w:t>Note:</w:t>
      </w:r>
      <w:r w:rsidRPr="00191A5F">
        <w:tab/>
        <w:t>For minimum height rules if an aircraft is flown over a populous area or a public gathering, see regulation</w:t>
      </w:r>
      <w:r w:rsidR="00191A5F" w:rsidRPr="00191A5F">
        <w:t> </w:t>
      </w:r>
      <w:r w:rsidRPr="00191A5F">
        <w:t>91.315.</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 xml:space="preserve">the aircraft is flown below 500 </w:t>
      </w:r>
      <w:proofErr w:type="spellStart"/>
      <w:r w:rsidRPr="00191A5F">
        <w:t>ft</w:t>
      </w:r>
      <w:proofErr w:type="spellEnd"/>
      <w:r w:rsidRPr="00191A5F">
        <w:t xml:space="preserve"> above the highest feature or obstacle within a horizontal radius of 300 m of the point on the ground or water immediately below the aircraft; and</w:t>
      </w:r>
    </w:p>
    <w:p w:rsidR="00216FBD" w:rsidRPr="00191A5F" w:rsidRDefault="00216FBD" w:rsidP="00216FBD">
      <w:pPr>
        <w:pStyle w:val="paragraph"/>
      </w:pPr>
      <w:r w:rsidRPr="00191A5F">
        <w:tab/>
        <w:t>(b)</w:t>
      </w:r>
      <w:r w:rsidRPr="00191A5F">
        <w:tab/>
        <w:t xml:space="preserve">none of the circumstances mentioned in </w:t>
      </w:r>
      <w:proofErr w:type="spellStart"/>
      <w:r w:rsidRPr="00191A5F">
        <w:t>subregulation</w:t>
      </w:r>
      <w:proofErr w:type="spellEnd"/>
      <w:r w:rsidR="00191A5F" w:rsidRPr="00191A5F">
        <w:t> </w:t>
      </w:r>
      <w:r w:rsidRPr="00191A5F">
        <w:t>(3) applies.</w:t>
      </w:r>
    </w:p>
    <w:p w:rsidR="00216FBD" w:rsidRPr="00191A5F" w:rsidRDefault="00216FBD" w:rsidP="00216FBD">
      <w:pPr>
        <w:pStyle w:val="subsection"/>
      </w:pPr>
      <w:r w:rsidRPr="00191A5F">
        <w:tab/>
        <w:t>(3)</w:t>
      </w:r>
      <w:r w:rsidRPr="00191A5F">
        <w:tab/>
        <w:t>The circumstances are the following:</w:t>
      </w:r>
    </w:p>
    <w:p w:rsidR="00216FBD" w:rsidRPr="00191A5F" w:rsidRDefault="00216FBD" w:rsidP="00216FBD">
      <w:pPr>
        <w:pStyle w:val="paragraph"/>
      </w:pPr>
      <w:r w:rsidRPr="00191A5F">
        <w:tab/>
        <w:t>(a)</w:t>
      </w:r>
      <w:r w:rsidRPr="00191A5F">
        <w:tab/>
        <w:t>the aircraft is taking off, operating or landing in circumstances prescribed by the Part</w:t>
      </w:r>
      <w:r w:rsidR="00191A5F" w:rsidRPr="00191A5F">
        <w:t> </w:t>
      </w:r>
      <w:r w:rsidRPr="00191A5F">
        <w:t>103 Manual of Standards for the purposes of this paragraph;</w:t>
      </w:r>
    </w:p>
    <w:p w:rsidR="00216FBD" w:rsidRPr="00191A5F" w:rsidRDefault="00216FBD" w:rsidP="00216FBD">
      <w:pPr>
        <w:pStyle w:val="paragraph"/>
      </w:pPr>
      <w:r w:rsidRPr="00191A5F">
        <w:tab/>
        <w:t>(b)</w:t>
      </w:r>
      <w:r w:rsidRPr="00191A5F">
        <w:tab/>
        <w:t>the aircraft is engaged in a missed approach;</w:t>
      </w:r>
    </w:p>
    <w:p w:rsidR="00216FBD" w:rsidRPr="00191A5F" w:rsidRDefault="00216FBD" w:rsidP="00216FBD">
      <w:pPr>
        <w:pStyle w:val="paragraph"/>
      </w:pPr>
      <w:r w:rsidRPr="00191A5F">
        <w:tab/>
        <w:t>(c)</w:t>
      </w:r>
      <w:r w:rsidRPr="00191A5F">
        <w:tab/>
        <w:t>the aircraft is a glider engaged in ridge or hill soaring;</w:t>
      </w:r>
    </w:p>
    <w:p w:rsidR="00216FBD" w:rsidRPr="00191A5F" w:rsidRDefault="00216FBD" w:rsidP="00216FBD">
      <w:pPr>
        <w:pStyle w:val="paragraph"/>
      </w:pPr>
      <w:r w:rsidRPr="00191A5F">
        <w:tab/>
        <w:t>(d)</w:t>
      </w:r>
      <w:r w:rsidRPr="00191A5F">
        <w:tab/>
        <w:t>the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is not carrying passengers; and</w:t>
      </w:r>
    </w:p>
    <w:p w:rsidR="00216FBD" w:rsidRPr="00191A5F" w:rsidRDefault="00216FBD" w:rsidP="00216FBD">
      <w:pPr>
        <w:pStyle w:val="paragraphsub"/>
      </w:pPr>
      <w:r w:rsidRPr="00191A5F">
        <w:tab/>
        <w:t>(ii)</w:t>
      </w:r>
      <w:r w:rsidRPr="00191A5F">
        <w:tab/>
        <w:t>is engaged in a practice emergency procedure at an aerodrome;</w:t>
      </w:r>
    </w:p>
    <w:p w:rsidR="00216FBD" w:rsidRPr="00191A5F" w:rsidRDefault="00216FBD" w:rsidP="00216FBD">
      <w:pPr>
        <w:pStyle w:val="paragraph"/>
      </w:pPr>
      <w:r w:rsidRPr="00191A5F">
        <w:tab/>
        <w:t>(e)</w:t>
      </w:r>
      <w:r w:rsidRPr="00191A5F">
        <w:tab/>
        <w:t>the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is not carrying passengers; and</w:t>
      </w:r>
    </w:p>
    <w:p w:rsidR="00216FBD" w:rsidRPr="00191A5F" w:rsidRDefault="00216FBD" w:rsidP="00216FBD">
      <w:pPr>
        <w:pStyle w:val="paragraphsub"/>
      </w:pPr>
      <w:r w:rsidRPr="00191A5F">
        <w:tab/>
        <w:t>(ii)</w:t>
      </w:r>
      <w:r w:rsidRPr="00191A5F">
        <w:tab/>
        <w:t>is engaged in a practice forced landing procedure with the consent of the person or authority having control over the land or water above which the procedure is carried out;</w:t>
      </w:r>
    </w:p>
    <w:p w:rsidR="00216FBD" w:rsidRPr="00191A5F" w:rsidRDefault="00216FBD" w:rsidP="00216FBD">
      <w:pPr>
        <w:pStyle w:val="paragraph"/>
      </w:pPr>
      <w:r w:rsidRPr="00191A5F">
        <w:tab/>
        <w:t>(f)</w:t>
      </w:r>
      <w:r w:rsidRPr="00191A5F">
        <w:tab/>
        <w:t>the aircraft is performing training circuits at an aerodrome in circumstances prescribed by the Part</w:t>
      </w:r>
      <w:r w:rsidR="00191A5F" w:rsidRPr="00191A5F">
        <w:t> </w:t>
      </w:r>
      <w:r w:rsidRPr="00191A5F">
        <w:t>103 Manual of Standards for the purposes of this paragraph;</w:t>
      </w:r>
    </w:p>
    <w:p w:rsidR="00216FBD" w:rsidRPr="00191A5F" w:rsidRDefault="00216FBD" w:rsidP="00216FBD">
      <w:pPr>
        <w:pStyle w:val="paragraph"/>
      </w:pPr>
      <w:r w:rsidRPr="00191A5F">
        <w:tab/>
        <w:t>(g)</w:t>
      </w:r>
      <w:r w:rsidRPr="00191A5F">
        <w:tab/>
        <w:t>the pilot holds an approval for the purposes of regulation</w:t>
      </w:r>
      <w:r w:rsidR="00191A5F" w:rsidRPr="00191A5F">
        <w:t> </w:t>
      </w:r>
      <w:r w:rsidRPr="00191A5F">
        <w:t>91.180 (air displays in Australian territory);</w:t>
      </w:r>
    </w:p>
    <w:p w:rsidR="00216FBD" w:rsidRPr="00191A5F" w:rsidRDefault="00216FBD" w:rsidP="00216FBD">
      <w:pPr>
        <w:pStyle w:val="paragraph"/>
      </w:pPr>
      <w:r w:rsidRPr="00191A5F">
        <w:tab/>
        <w:t>(h)</w:t>
      </w:r>
      <w:r w:rsidRPr="00191A5F">
        <w:tab/>
        <w:t>all of the following apply: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pilot in command of the aircraft holds an approval under regulation</w:t>
      </w:r>
      <w:r w:rsidR="00191A5F" w:rsidRPr="00191A5F">
        <w:t> </w:t>
      </w:r>
      <w:r w:rsidRPr="00191A5F">
        <w:t xml:space="preserve">103.020 to fly the aircraft below the height mentioned in </w:t>
      </w:r>
      <w:r w:rsidR="00191A5F" w:rsidRPr="00191A5F">
        <w:t>paragraph (</w:t>
      </w:r>
      <w:r w:rsidRPr="00191A5F">
        <w:t>2)(a);</w:t>
      </w:r>
    </w:p>
    <w:p w:rsidR="00216FBD" w:rsidRPr="00191A5F" w:rsidRDefault="00216FBD" w:rsidP="00216FBD">
      <w:pPr>
        <w:pStyle w:val="paragraphsub"/>
      </w:pPr>
      <w:r w:rsidRPr="00191A5F">
        <w:tab/>
        <w:t>(ii)</w:t>
      </w:r>
      <w:r w:rsidRPr="00191A5F">
        <w:tab/>
        <w:t>the pilot in command of the aircraft conducts a risk assessment of the area to be flown over;</w:t>
      </w:r>
    </w:p>
    <w:p w:rsidR="00216FBD" w:rsidRPr="00191A5F" w:rsidRDefault="00216FBD" w:rsidP="00216FBD">
      <w:pPr>
        <w:pStyle w:val="paragraphsub"/>
      </w:pPr>
      <w:r w:rsidRPr="00191A5F">
        <w:tab/>
        <w:t>(iii)</w:t>
      </w:r>
      <w:r w:rsidRPr="00191A5F">
        <w:tab/>
        <w:t>the point on the ground or water vertically below the aircraft is not within 150 m of a person, vessel, vehicle or structure;</w:t>
      </w:r>
    </w:p>
    <w:p w:rsidR="00216FBD" w:rsidRPr="00191A5F" w:rsidRDefault="00216FBD" w:rsidP="00216FBD">
      <w:pPr>
        <w:pStyle w:val="paragraph"/>
      </w:pPr>
      <w:r w:rsidRPr="00191A5F">
        <w:tab/>
        <w:t>(</w:t>
      </w:r>
      <w:proofErr w:type="spellStart"/>
      <w:r w:rsidRPr="00191A5F">
        <w:t>i</w:t>
      </w:r>
      <w:proofErr w:type="spellEnd"/>
      <w:r w:rsidRPr="00191A5F">
        <w:t>)</w:t>
      </w:r>
      <w:r w:rsidRPr="00191A5F">
        <w:tab/>
        <w:t>for a rotorcraft—the rotorcraft is hovering, air transiting, air taxiing or ground taxiing at an aerodrome;</w:t>
      </w:r>
    </w:p>
    <w:p w:rsidR="00216FBD" w:rsidRPr="00191A5F" w:rsidRDefault="00216FBD" w:rsidP="00216FBD">
      <w:pPr>
        <w:pStyle w:val="paragraph"/>
      </w:pPr>
      <w:r w:rsidRPr="00191A5F">
        <w:tab/>
        <w:t>(j)</w:t>
      </w:r>
      <w:r w:rsidRPr="00191A5F">
        <w:tab/>
        <w:t>for a rotorcraft, seaplane or amphibian—the aircraft is flying within an access lane: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that is for use by aircraft taking off from, or landing at, a particular place; and</w:t>
      </w:r>
    </w:p>
    <w:p w:rsidR="00216FBD" w:rsidRPr="00191A5F" w:rsidRDefault="00216FBD" w:rsidP="00216FBD">
      <w:pPr>
        <w:pStyle w:val="paragraphsub"/>
      </w:pPr>
      <w:r w:rsidRPr="00191A5F">
        <w:tab/>
        <w:t>(ii)</w:t>
      </w:r>
      <w:r w:rsidRPr="00191A5F">
        <w:tab/>
        <w:t>details of which are published in the authorised aeronautical information for the flight;</w:t>
      </w:r>
    </w:p>
    <w:p w:rsidR="00216FBD" w:rsidRPr="00191A5F" w:rsidRDefault="00216FBD" w:rsidP="00216FBD">
      <w:pPr>
        <w:pStyle w:val="paragraph"/>
      </w:pPr>
      <w:r w:rsidRPr="00191A5F">
        <w:tab/>
        <w:t>(k)</w:t>
      </w:r>
      <w:r w:rsidRPr="00191A5F">
        <w:tab/>
        <w:t>the aircraft is engaged in a procedure to determine the suitability of an aerodrome for a landing.</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rPr>
          <w:i/>
        </w:rPr>
      </w:pPr>
      <w:bookmarkStart w:id="25" w:name="_Toc23942623"/>
      <w:r w:rsidRPr="00191A5F">
        <w:rPr>
          <w:rStyle w:val="CharSectno"/>
        </w:rPr>
        <w:t>103.050</w:t>
      </w:r>
      <w:r w:rsidRPr="00191A5F">
        <w:t xml:space="preserve">  Safety when aircraft operating on ground</w:t>
      </w:r>
      <w:bookmarkEnd w:id="25"/>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starts the engine of a Part</w:t>
      </w:r>
      <w:r w:rsidR="00191A5F" w:rsidRPr="00191A5F">
        <w:t> </w:t>
      </w:r>
      <w:r w:rsidRPr="00191A5F">
        <w:t>103 aircraft, or causes the engine to be started, while the aircraft is on the ground; and</w:t>
      </w:r>
    </w:p>
    <w:p w:rsidR="00216FBD" w:rsidRPr="00191A5F" w:rsidRDefault="00216FBD" w:rsidP="00216FBD">
      <w:pPr>
        <w:pStyle w:val="paragraph"/>
      </w:pPr>
      <w:r w:rsidRPr="00191A5F">
        <w:tab/>
        <w:t>(b)</w:t>
      </w:r>
      <w:r w:rsidRPr="00191A5F">
        <w:tab/>
        <w:t xml:space="preserve">a requirement mentioned in </w:t>
      </w:r>
      <w:proofErr w:type="spellStart"/>
      <w:r w:rsidRPr="00191A5F">
        <w:t>subregulation</w:t>
      </w:r>
      <w:proofErr w:type="spellEnd"/>
      <w:r w:rsidR="00191A5F" w:rsidRPr="00191A5F">
        <w:t> </w:t>
      </w:r>
      <w:r w:rsidRPr="00191A5F">
        <w:t>(2) is not met.</w:t>
      </w:r>
    </w:p>
    <w:p w:rsidR="00216FBD" w:rsidRPr="00191A5F" w:rsidRDefault="00216FBD" w:rsidP="00216FBD">
      <w:pPr>
        <w:pStyle w:val="subsection"/>
      </w:pPr>
      <w:r w:rsidRPr="00191A5F">
        <w:tab/>
        <w:t>(2)</w:t>
      </w:r>
      <w:r w:rsidRPr="00191A5F">
        <w:tab/>
        <w:t>The requirements are the following:</w:t>
      </w:r>
    </w:p>
    <w:p w:rsidR="00216FBD" w:rsidRPr="00191A5F" w:rsidRDefault="00216FBD" w:rsidP="00216FBD">
      <w:pPr>
        <w:pStyle w:val="paragraph"/>
      </w:pPr>
      <w:r w:rsidRPr="00191A5F">
        <w:tab/>
        <w:t>(a)</w:t>
      </w:r>
      <w:r w:rsidRPr="00191A5F">
        <w:tab/>
        <w:t>the person who starts the engine or causes the engine to be started must be: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authorised by a Part</w:t>
      </w:r>
      <w:r w:rsidR="00191A5F" w:rsidRPr="00191A5F">
        <w:t> </w:t>
      </w:r>
      <w:r w:rsidRPr="00191A5F">
        <w:t>103 ASAO to pilot or maintain the aircraft; or</w:t>
      </w:r>
    </w:p>
    <w:p w:rsidR="00216FBD" w:rsidRPr="00191A5F" w:rsidRDefault="00216FBD" w:rsidP="00216FBD">
      <w:pPr>
        <w:pStyle w:val="paragraphsub"/>
      </w:pPr>
      <w:r w:rsidRPr="00191A5F">
        <w:tab/>
        <w:t>(ii)</w:t>
      </w:r>
      <w:r w:rsidRPr="00191A5F">
        <w:tab/>
        <w:t>a person of a kind prescribed by the Part</w:t>
      </w:r>
      <w:r w:rsidR="00191A5F" w:rsidRPr="00191A5F">
        <w:t> </w:t>
      </w:r>
      <w:r w:rsidRPr="00191A5F">
        <w:t>103 Manual of Standards for the purposes of this subparagraph; and</w:t>
      </w:r>
    </w:p>
    <w:p w:rsidR="00216FBD" w:rsidRPr="00191A5F" w:rsidRDefault="00216FBD" w:rsidP="00216FBD">
      <w:pPr>
        <w:pStyle w:val="paragraph"/>
      </w:pPr>
      <w:r w:rsidRPr="00191A5F">
        <w:tab/>
        <w:t>(b)</w:t>
      </w:r>
      <w:r w:rsidRPr="00191A5F">
        <w:tab/>
        <w:t xml:space="preserve">if </w:t>
      </w:r>
      <w:r w:rsidR="00191A5F" w:rsidRPr="00191A5F">
        <w:t>subparagraph (</w:t>
      </w:r>
      <w:r w:rsidRPr="00191A5F">
        <w:t>a)(ii) applies—the aircraft must be secured from moving; and</w:t>
      </w:r>
    </w:p>
    <w:p w:rsidR="00216FBD" w:rsidRPr="00191A5F" w:rsidRDefault="00216FBD" w:rsidP="00216FBD">
      <w:pPr>
        <w:pStyle w:val="paragraph"/>
      </w:pPr>
      <w:r w:rsidRPr="00191A5F">
        <w:tab/>
        <w:t>(c)</w:t>
      </w:r>
      <w:r w:rsidRPr="00191A5F">
        <w:tab/>
        <w:t>if the aircraft is hand</w:t>
      </w:r>
      <w:r w:rsidR="00191A5F">
        <w:noBreakHyphen/>
      </w:r>
      <w:r w:rsidRPr="00191A5F">
        <w:t>started—the requirements relating to hand</w:t>
      </w:r>
      <w:r w:rsidR="00191A5F">
        <w:noBreakHyphen/>
      </w:r>
      <w:r w:rsidRPr="00191A5F">
        <w:t>starting prescribed by the Part</w:t>
      </w:r>
      <w:r w:rsidR="00191A5F" w:rsidRPr="00191A5F">
        <w:t> </w:t>
      </w:r>
      <w:r w:rsidRPr="00191A5F">
        <w:t>103 Manual of Standards for the purposes of this paragraph.</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Part</w:t>
      </w:r>
      <w:r w:rsidR="00191A5F" w:rsidRPr="00191A5F">
        <w:t> </w:t>
      </w:r>
      <w:r w:rsidRPr="00191A5F">
        <w:t>103 aircraft on the ground, or causes a Part</w:t>
      </w:r>
      <w:r w:rsidR="00191A5F" w:rsidRPr="00191A5F">
        <w:t> </w:t>
      </w:r>
      <w:r w:rsidRPr="00191A5F">
        <w:t>103 aircraft to be operated on the ground; and</w:t>
      </w:r>
    </w:p>
    <w:p w:rsidR="00216FBD" w:rsidRPr="00191A5F" w:rsidRDefault="00216FBD" w:rsidP="00216FBD">
      <w:pPr>
        <w:pStyle w:val="paragraph"/>
      </w:pPr>
      <w:r w:rsidRPr="00191A5F">
        <w:tab/>
        <w:t>(b)</w:t>
      </w:r>
      <w:r w:rsidRPr="00191A5F">
        <w:tab/>
        <w:t>the person permits another person to board the aircraft or to remain on the aircraft while a pilot seat of the aircraft is not occupied by a person who is competent to apply the brakes and control the engine.</w:t>
      </w:r>
    </w:p>
    <w:p w:rsidR="00216FBD" w:rsidRPr="00191A5F" w:rsidRDefault="00216FBD" w:rsidP="00216FBD">
      <w:pPr>
        <w:pStyle w:val="subsection"/>
      </w:pPr>
      <w:r w:rsidRPr="00191A5F">
        <w:tab/>
        <w:t>(4)</w:t>
      </w:r>
      <w:r w:rsidRPr="00191A5F">
        <w:tab/>
        <w:t xml:space="preserve">For the purposes of </w:t>
      </w:r>
      <w:r w:rsidR="00191A5F" w:rsidRPr="00191A5F">
        <w:t>paragraph (</w:t>
      </w:r>
      <w:r w:rsidRPr="00191A5F">
        <w:t>3)(b), a person is competent to apply the brakes and control the engine of an aircraft if:</w:t>
      </w:r>
    </w:p>
    <w:p w:rsidR="00216FBD" w:rsidRPr="00191A5F" w:rsidRDefault="00216FBD" w:rsidP="00216FBD">
      <w:pPr>
        <w:pStyle w:val="paragraph"/>
      </w:pPr>
      <w:r w:rsidRPr="00191A5F">
        <w:tab/>
        <w:t>(a)</w:t>
      </w:r>
      <w:r w:rsidRPr="00191A5F">
        <w:tab/>
        <w:t>the person has been given instructions on how, and assessed as competent, to apply the brakes and control the engine (including how to shut the engine down) by another person who is authorised by a Part</w:t>
      </w:r>
      <w:r w:rsidR="00191A5F" w:rsidRPr="00191A5F">
        <w:t> </w:t>
      </w:r>
      <w:r w:rsidRPr="00191A5F">
        <w:t>103 ASAO to pilot or maintain the aircraft; or</w:t>
      </w:r>
    </w:p>
    <w:p w:rsidR="00216FBD" w:rsidRPr="00191A5F" w:rsidRDefault="00216FBD" w:rsidP="00216FBD">
      <w:pPr>
        <w:pStyle w:val="paragraph"/>
      </w:pPr>
      <w:r w:rsidRPr="00191A5F">
        <w:tab/>
        <w:t>(b)</w:t>
      </w:r>
      <w:r w:rsidRPr="00191A5F">
        <w:tab/>
        <w:t>the person is authorised by a Part</w:t>
      </w:r>
      <w:r w:rsidR="00191A5F" w:rsidRPr="00191A5F">
        <w:t> </w:t>
      </w:r>
      <w:r w:rsidRPr="00191A5F">
        <w:t>103 ASAO to maintain the aircraft.</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6" w:name="_Toc23942624"/>
      <w:r w:rsidRPr="00191A5F">
        <w:rPr>
          <w:rStyle w:val="CharSectno"/>
        </w:rPr>
        <w:t>103.055</w:t>
      </w:r>
      <w:r w:rsidRPr="00191A5F">
        <w:t xml:space="preserve">  Carriage of passengers</w:t>
      </w:r>
      <w:bookmarkEnd w:id="26"/>
    </w:p>
    <w:p w:rsidR="00216FBD" w:rsidRPr="00191A5F" w:rsidRDefault="00216FBD" w:rsidP="00216FBD">
      <w:pPr>
        <w:pStyle w:val="subsection"/>
      </w:pPr>
      <w:r w:rsidRPr="00191A5F">
        <w:tab/>
      </w:r>
      <w:r w:rsidRPr="00191A5F">
        <w:tab/>
        <w:t>An exposition for a Part</w:t>
      </w:r>
      <w:r w:rsidR="00191A5F" w:rsidRPr="00191A5F">
        <w:t> </w:t>
      </w:r>
      <w:r w:rsidRPr="00191A5F">
        <w:t>103 ASAO must include requirements in relation to the carriage of passengers on Part</w:t>
      </w:r>
      <w:r w:rsidR="00191A5F" w:rsidRPr="00191A5F">
        <w:t> </w:t>
      </w:r>
      <w:r w:rsidRPr="00191A5F">
        <w:t>103 aircraft.</w:t>
      </w:r>
    </w:p>
    <w:p w:rsidR="00216FBD" w:rsidRPr="00191A5F" w:rsidRDefault="00216FBD" w:rsidP="00216FBD">
      <w:pPr>
        <w:pStyle w:val="notetext"/>
        <w:rPr>
          <w:lang w:eastAsia="en-US"/>
        </w:rPr>
      </w:pPr>
      <w:r w:rsidRPr="00191A5F">
        <w:t>Note:</w:t>
      </w:r>
      <w:r w:rsidRPr="00191A5F">
        <w:tab/>
        <w:t xml:space="preserve">An ASAO, and the holder of an authorisation issued by an ASAO, must not contravene the </w:t>
      </w:r>
      <w:proofErr w:type="spellStart"/>
      <w:r w:rsidRPr="00191A5F">
        <w:t>ASAO’s</w:t>
      </w:r>
      <w:proofErr w:type="spellEnd"/>
      <w:r w:rsidRPr="00191A5F">
        <w:t xml:space="preserve"> exposition: see regulation</w:t>
      </w:r>
      <w:r w:rsidRPr="00191A5F">
        <w:rPr>
          <w:lang w:eastAsia="en-US"/>
        </w:rPr>
        <w:t>s</w:t>
      </w:r>
      <w:r w:rsidR="00191A5F" w:rsidRPr="00191A5F">
        <w:rPr>
          <w:lang w:eastAsia="en-US"/>
        </w:rPr>
        <w:t> </w:t>
      </w:r>
      <w:r w:rsidRPr="00191A5F">
        <w:rPr>
          <w:lang w:eastAsia="en-US"/>
        </w:rPr>
        <w:t>149.345 and 149.410.</w:t>
      </w:r>
    </w:p>
    <w:p w:rsidR="00216FBD" w:rsidRPr="00191A5F" w:rsidRDefault="00216FBD" w:rsidP="00216FBD">
      <w:pPr>
        <w:pStyle w:val="ActHead5"/>
        <w:rPr>
          <w:i/>
        </w:rPr>
      </w:pPr>
      <w:bookmarkStart w:id="27" w:name="_Toc23942625"/>
      <w:r w:rsidRPr="00191A5F">
        <w:rPr>
          <w:rStyle w:val="CharSectno"/>
        </w:rPr>
        <w:t>103.060</w:t>
      </w:r>
      <w:r w:rsidRPr="00191A5F">
        <w:t xml:space="preserve">  Carriage and restraint of persons</w:t>
      </w:r>
      <w:bookmarkEnd w:id="27"/>
    </w:p>
    <w:p w:rsidR="00216FBD" w:rsidRPr="00191A5F" w:rsidRDefault="00216FBD" w:rsidP="00216FBD">
      <w:pPr>
        <w:pStyle w:val="SubsectionHead"/>
      </w:pPr>
      <w:r w:rsidRPr="00191A5F">
        <w:t>Carriage of infants</w:t>
      </w:r>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 xml:space="preserve">if the requirement mentioned in </w:t>
      </w:r>
      <w:proofErr w:type="spellStart"/>
      <w:r w:rsidRPr="00191A5F">
        <w:t>subregulation</w:t>
      </w:r>
      <w:proofErr w:type="spellEnd"/>
      <w:r w:rsidR="00191A5F" w:rsidRPr="00191A5F">
        <w:t> </w:t>
      </w:r>
      <w:r w:rsidRPr="00191A5F">
        <w:t>(2) is not met for the flight.</w:t>
      </w:r>
    </w:p>
    <w:p w:rsidR="00216FBD" w:rsidRPr="00191A5F" w:rsidRDefault="00216FBD" w:rsidP="00216FBD">
      <w:pPr>
        <w:pStyle w:val="subsection"/>
      </w:pPr>
      <w:r w:rsidRPr="00191A5F">
        <w:tab/>
        <w:t>(2)</w:t>
      </w:r>
      <w:r w:rsidRPr="00191A5F">
        <w:tab/>
        <w:t>The requirement is that an infant must not be carried on the flight except in the circumstances prescribed by the Part</w:t>
      </w:r>
      <w:r w:rsidR="00191A5F" w:rsidRPr="00191A5F">
        <w:t> </w:t>
      </w:r>
      <w:r w:rsidRPr="00191A5F">
        <w:t xml:space="preserve">103 Manual of Standards for the purposes of this </w:t>
      </w:r>
      <w:proofErr w:type="spellStart"/>
      <w:r w:rsidRPr="00191A5F">
        <w:t>subregulation</w:t>
      </w:r>
      <w:proofErr w:type="spellEnd"/>
      <w:r w:rsidRPr="00191A5F">
        <w:t>.</w:t>
      </w:r>
    </w:p>
    <w:p w:rsidR="00216FBD" w:rsidRPr="00191A5F" w:rsidRDefault="00216FBD" w:rsidP="00216FBD">
      <w:pPr>
        <w:pStyle w:val="SubsectionHead"/>
      </w:pPr>
      <w:r w:rsidRPr="00191A5F">
        <w:t>Restraint of adults and children</w:t>
      </w:r>
    </w:p>
    <w:p w:rsidR="00216FBD" w:rsidRPr="00191A5F" w:rsidRDefault="00216FBD" w:rsidP="00216FBD">
      <w:pPr>
        <w:pStyle w:val="subsection"/>
      </w:pPr>
      <w:r w:rsidRPr="00191A5F">
        <w:tab/>
        <w:t>(3)</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 xml:space="preserve">if a requirement mentioned in </w:t>
      </w:r>
      <w:proofErr w:type="spellStart"/>
      <w:r w:rsidRPr="00191A5F">
        <w:t>subregulation</w:t>
      </w:r>
      <w:proofErr w:type="spellEnd"/>
      <w:r w:rsidR="00191A5F" w:rsidRPr="00191A5F">
        <w:t> </w:t>
      </w:r>
      <w:r w:rsidRPr="00191A5F">
        <w:t>(4) is not met.</w:t>
      </w:r>
    </w:p>
    <w:p w:rsidR="00216FBD" w:rsidRPr="00191A5F" w:rsidRDefault="00216FBD" w:rsidP="00216FBD">
      <w:pPr>
        <w:pStyle w:val="subsection"/>
      </w:pPr>
      <w:r w:rsidRPr="00191A5F">
        <w:tab/>
        <w:t>(4)</w:t>
      </w:r>
      <w:r w:rsidRPr="00191A5F">
        <w:tab/>
        <w:t>The requirements are the following:</w:t>
      </w:r>
    </w:p>
    <w:p w:rsidR="00216FBD" w:rsidRPr="00191A5F" w:rsidRDefault="00216FBD" w:rsidP="00216FBD">
      <w:pPr>
        <w:pStyle w:val="paragraph"/>
      </w:pPr>
      <w:r w:rsidRPr="00191A5F">
        <w:tab/>
        <w:t>(a)</w:t>
      </w:r>
      <w:r w:rsidRPr="00191A5F">
        <w:tab/>
        <w:t>if the aircraft is fitted with any seats—at all times during the flight: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pilot in command must occupy a pilot seat, w</w:t>
      </w:r>
      <w:r w:rsidRPr="00191A5F">
        <w:rPr>
          <w:lang w:eastAsia="en-US"/>
        </w:rPr>
        <w:t>ith the seatbelt, and the shoulder harness (if any), secu</w:t>
      </w:r>
      <w:r w:rsidRPr="00191A5F">
        <w:t>rely fastened; and</w:t>
      </w:r>
    </w:p>
    <w:p w:rsidR="00216FBD" w:rsidRPr="00191A5F" w:rsidRDefault="00216FBD" w:rsidP="00216FBD">
      <w:pPr>
        <w:pStyle w:val="paragraphsub"/>
      </w:pPr>
      <w:r w:rsidRPr="00191A5F">
        <w:tab/>
        <w:t>(ii)</w:t>
      </w:r>
      <w:r w:rsidRPr="00191A5F">
        <w:tab/>
        <w:t xml:space="preserve">any other adult carried on the flight must occupy a seat, with the </w:t>
      </w:r>
      <w:r w:rsidRPr="00191A5F">
        <w:rPr>
          <w:lang w:eastAsia="en-US"/>
        </w:rPr>
        <w:t>seatbelt, and the shoulder harness (if any), secu</w:t>
      </w:r>
      <w:r w:rsidRPr="00191A5F">
        <w:t>rely fastened;</w:t>
      </w:r>
    </w:p>
    <w:p w:rsidR="00216FBD" w:rsidRPr="00191A5F" w:rsidRDefault="00216FBD" w:rsidP="00216FBD">
      <w:pPr>
        <w:pStyle w:val="paragraph"/>
      </w:pPr>
      <w:r w:rsidRPr="00191A5F">
        <w:tab/>
        <w:t>(b)</w:t>
      </w:r>
      <w:r w:rsidRPr="00191A5F">
        <w:tab/>
        <w:t>if the aircraft is not fitted with any seats—at all times during the flight each adult on the flight must be wearing a harness or restraint that is securely fastened;</w:t>
      </w:r>
    </w:p>
    <w:p w:rsidR="00216FBD" w:rsidRPr="00191A5F" w:rsidRDefault="00216FBD" w:rsidP="00216FBD">
      <w:pPr>
        <w:pStyle w:val="paragraph"/>
      </w:pPr>
      <w:r w:rsidRPr="00191A5F">
        <w:tab/>
        <w:t>(c)</w:t>
      </w:r>
      <w:r w:rsidRPr="00191A5F">
        <w:tab/>
        <w:t>in any case—any child carried on the flight must be restrained in accordance with the requirements prescribed by the Part</w:t>
      </w:r>
      <w:r w:rsidR="00191A5F" w:rsidRPr="00191A5F">
        <w:t> </w:t>
      </w:r>
      <w:r w:rsidRPr="00191A5F">
        <w:t>103 Manual of Standards for the purposes of this paragraph.</w:t>
      </w:r>
    </w:p>
    <w:p w:rsidR="00216FBD" w:rsidRPr="00191A5F" w:rsidRDefault="00216FBD" w:rsidP="00216FBD">
      <w:pPr>
        <w:pStyle w:val="subsection"/>
      </w:pPr>
      <w:r w:rsidRPr="00191A5F">
        <w:tab/>
        <w:t>(5)</w:t>
      </w:r>
      <w:r w:rsidRPr="00191A5F">
        <w:tab/>
      </w:r>
      <w:proofErr w:type="spellStart"/>
      <w:r w:rsidRPr="00191A5F">
        <w:t>Subregulation</w:t>
      </w:r>
      <w:proofErr w:type="spellEnd"/>
      <w:r w:rsidRPr="00191A5F">
        <w:t xml:space="preserve"> (4) does not apply in relation to a person if reg</w:t>
      </w:r>
      <w:r w:rsidRPr="00191A5F">
        <w:rPr>
          <w:lang w:eastAsia="en-US"/>
        </w:rPr>
        <w:t>ulation</w:t>
      </w:r>
      <w:r w:rsidR="00191A5F" w:rsidRPr="00191A5F">
        <w:rPr>
          <w:lang w:eastAsia="en-US"/>
        </w:rPr>
        <w:t> </w:t>
      </w:r>
      <w:r w:rsidRPr="00191A5F">
        <w:rPr>
          <w:lang w:eastAsia="en-US"/>
        </w:rPr>
        <w:t xml:space="preserve">105.105 </w:t>
      </w:r>
      <w:r w:rsidRPr="00191A5F">
        <w:t>imposes requirements in relation to restraint of the person.</w:t>
      </w:r>
    </w:p>
    <w:p w:rsidR="00216FBD" w:rsidRPr="00191A5F" w:rsidRDefault="00216FBD" w:rsidP="00216FBD">
      <w:pPr>
        <w:pStyle w:val="notetext"/>
      </w:pPr>
      <w:r w:rsidRPr="00191A5F">
        <w:t>Note:</w:t>
      </w:r>
      <w:r w:rsidRPr="00191A5F">
        <w:tab/>
        <w:t>Regulation</w:t>
      </w:r>
      <w:r w:rsidR="00191A5F" w:rsidRPr="00191A5F">
        <w:t> </w:t>
      </w:r>
      <w:r w:rsidRPr="00191A5F">
        <w:t>105.105 is about restraint of persons carried on an aircraft being operated to facilitate a parachute descent.</w:t>
      </w:r>
    </w:p>
    <w:p w:rsidR="00216FBD" w:rsidRPr="00191A5F" w:rsidRDefault="00216FBD" w:rsidP="00216FBD">
      <w:pPr>
        <w:pStyle w:val="subsection"/>
      </w:pPr>
      <w:r w:rsidRPr="00191A5F">
        <w:tab/>
        <w:t>(6)</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(5):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ActHead5"/>
      </w:pPr>
      <w:bookmarkStart w:id="28" w:name="_Toc23942626"/>
      <w:r w:rsidRPr="00191A5F">
        <w:rPr>
          <w:rStyle w:val="CharSectno"/>
        </w:rPr>
        <w:t>103.065</w:t>
      </w:r>
      <w:r w:rsidRPr="00191A5F">
        <w:t xml:space="preserve">  Carriage of cargo</w:t>
      </w:r>
      <w:bookmarkEnd w:id="28"/>
    </w:p>
    <w:p w:rsidR="00216FBD" w:rsidRPr="00191A5F" w:rsidRDefault="00216FBD" w:rsidP="00216FBD">
      <w:pPr>
        <w:pStyle w:val="subsection"/>
      </w:pPr>
      <w:r w:rsidRPr="00191A5F">
        <w:tab/>
        <w:t>(1)</w:t>
      </w:r>
      <w:r w:rsidRPr="00191A5F">
        <w:tab/>
        <w:t>This regulation does not apply in relation to an animal carried in a passenger cabin.</w:t>
      </w:r>
    </w:p>
    <w:p w:rsidR="00216FBD" w:rsidRPr="00191A5F" w:rsidRDefault="00216FBD" w:rsidP="00216FBD">
      <w:pPr>
        <w:pStyle w:val="notetext"/>
      </w:pPr>
      <w:r w:rsidRPr="00191A5F">
        <w:t>Note:</w:t>
      </w:r>
      <w:r w:rsidRPr="00191A5F">
        <w:tab/>
        <w:t>For the carriage of animals, see regulation</w:t>
      </w:r>
      <w:r w:rsidR="00191A5F" w:rsidRPr="00191A5F">
        <w:t> </w:t>
      </w:r>
      <w:r w:rsidRPr="00191A5F">
        <w:t>91.620.</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cargo is carried on the flight; and</w:t>
      </w:r>
    </w:p>
    <w:p w:rsidR="00216FBD" w:rsidRPr="00191A5F" w:rsidRDefault="00216FBD" w:rsidP="00216FBD">
      <w:pPr>
        <w:pStyle w:val="paragraph"/>
      </w:pPr>
      <w:r w:rsidRPr="00191A5F">
        <w:tab/>
        <w:t>(b)</w:t>
      </w:r>
      <w:r w:rsidRPr="00191A5F">
        <w:tab/>
        <w:t xml:space="preserve">a requirement mentioned in </w:t>
      </w:r>
      <w:proofErr w:type="spellStart"/>
      <w:r w:rsidRPr="00191A5F">
        <w:t>subregulation</w:t>
      </w:r>
      <w:proofErr w:type="spellEnd"/>
      <w:r w:rsidR="00191A5F" w:rsidRPr="00191A5F">
        <w:t> </w:t>
      </w:r>
      <w:r w:rsidRPr="00191A5F">
        <w:t>(3) is not met for the flight.</w:t>
      </w:r>
    </w:p>
    <w:p w:rsidR="00216FBD" w:rsidRPr="00191A5F" w:rsidRDefault="00216FBD" w:rsidP="00216FBD">
      <w:pPr>
        <w:pStyle w:val="subsection"/>
      </w:pPr>
      <w:r w:rsidRPr="00191A5F">
        <w:tab/>
        <w:t>(3)</w:t>
      </w:r>
      <w:r w:rsidRPr="00191A5F">
        <w:tab/>
        <w:t>The requirements are the following:</w:t>
      </w:r>
    </w:p>
    <w:p w:rsidR="00216FBD" w:rsidRPr="00191A5F" w:rsidRDefault="00216FBD" w:rsidP="00216FBD">
      <w:pPr>
        <w:pStyle w:val="paragraph"/>
        <w:rPr>
          <w:lang w:eastAsia="en-US"/>
        </w:rPr>
      </w:pPr>
      <w:r w:rsidRPr="00191A5F">
        <w:tab/>
        <w:t>(a)</w:t>
      </w:r>
      <w:r w:rsidRPr="00191A5F">
        <w:tab/>
        <w:t xml:space="preserve">cargo must not be carried in a place where the cargo may damage, obstruct or cause the failure of </w:t>
      </w:r>
      <w:r w:rsidRPr="00191A5F">
        <w:rPr>
          <w:lang w:eastAsia="en-US"/>
        </w:rPr>
        <w:t>any part of the aircraft, or any equipment, that is essential to the safe operation of the aircraft;</w:t>
      </w:r>
    </w:p>
    <w:p w:rsidR="00216FBD" w:rsidRPr="00191A5F" w:rsidRDefault="00216FBD" w:rsidP="00216FBD">
      <w:pPr>
        <w:pStyle w:val="paragraph"/>
      </w:pPr>
      <w:r w:rsidRPr="00191A5F">
        <w:tab/>
        <w:t>(b)</w:t>
      </w:r>
      <w:r w:rsidRPr="00191A5F">
        <w:tab/>
        <w:t>cargo carried on the aircraft must be: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securely stowed in accordance with the aircraft flight manual instructions; or</w:t>
      </w:r>
    </w:p>
    <w:p w:rsidR="00216FBD" w:rsidRPr="00191A5F" w:rsidRDefault="00216FBD" w:rsidP="00216FBD">
      <w:pPr>
        <w:pStyle w:val="paragraphsub"/>
      </w:pPr>
      <w:r w:rsidRPr="00191A5F">
        <w:tab/>
        <w:t>(ii)</w:t>
      </w:r>
      <w:r w:rsidRPr="00191A5F">
        <w:tab/>
        <w:t>otherwise safely restrained;</w:t>
      </w:r>
    </w:p>
    <w:p w:rsidR="00216FBD" w:rsidRPr="00191A5F" w:rsidRDefault="00216FBD" w:rsidP="00216FBD">
      <w:pPr>
        <w:pStyle w:val="paragraph"/>
      </w:pPr>
      <w:r w:rsidRPr="00191A5F">
        <w:tab/>
        <w:t>(c)</w:t>
      </w:r>
      <w:r w:rsidRPr="00191A5F">
        <w:tab/>
        <w:t>cargo must be carried in accordance with any requirements relating to the carriage of cargo:</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in the aircraft flight manual instructions for the aircraft; or</w:t>
      </w:r>
    </w:p>
    <w:p w:rsidR="00216FBD" w:rsidRPr="00191A5F" w:rsidRDefault="00216FBD" w:rsidP="00216FBD">
      <w:pPr>
        <w:pStyle w:val="paragraphsub"/>
      </w:pPr>
      <w:r w:rsidRPr="00191A5F">
        <w:tab/>
        <w:t>(ii)</w:t>
      </w:r>
      <w:r w:rsidRPr="00191A5F">
        <w:tab/>
        <w:t>on a placard on the aircraft;</w:t>
      </w:r>
    </w:p>
    <w:p w:rsidR="00216FBD" w:rsidRPr="00191A5F" w:rsidRDefault="00216FBD" w:rsidP="00216FBD">
      <w:pPr>
        <w:pStyle w:val="paragraph"/>
      </w:pPr>
      <w:r w:rsidRPr="00191A5F">
        <w:tab/>
        <w:t>(d)</w:t>
      </w:r>
      <w:r w:rsidRPr="00191A5F">
        <w:tab/>
        <w:t>if cargo is carried on an unoccupied seat in the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 xml:space="preserve">the cargo must not weigh </w:t>
      </w:r>
      <w:r w:rsidRPr="00191A5F">
        <w:rPr>
          <w:lang w:eastAsia="en-US"/>
        </w:rPr>
        <w:t>more than the weight limitation for that seating position; and</w:t>
      </w:r>
    </w:p>
    <w:p w:rsidR="00216FBD" w:rsidRPr="00191A5F" w:rsidRDefault="00216FBD" w:rsidP="00216FBD">
      <w:pPr>
        <w:pStyle w:val="paragraphsub"/>
      </w:pPr>
      <w:r w:rsidRPr="00191A5F">
        <w:tab/>
        <w:t>(ii)</w:t>
      </w:r>
      <w:r w:rsidRPr="00191A5F">
        <w:tab/>
        <w:t>the cargo, and the means of restraint of the cargo, must not interfere with the safe operation of the aircraft;</w:t>
      </w:r>
    </w:p>
    <w:p w:rsidR="00216FBD" w:rsidRPr="00191A5F" w:rsidRDefault="00216FBD" w:rsidP="00216FBD">
      <w:pPr>
        <w:pStyle w:val="paragraph"/>
      </w:pPr>
      <w:r w:rsidRPr="00191A5F">
        <w:tab/>
        <w:t>(e)</w:t>
      </w:r>
      <w:r w:rsidRPr="00191A5F">
        <w:tab/>
        <w:t>any other requirement relating to the restraint or stowage of cargo prescribed by the Part</w:t>
      </w:r>
      <w:r w:rsidR="00191A5F" w:rsidRPr="00191A5F">
        <w:t> </w:t>
      </w:r>
      <w:r w:rsidRPr="00191A5F">
        <w:t>103 Manual of Standards for the purposes of this paragraph.</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rPr>
          <w:i/>
        </w:rPr>
      </w:pPr>
      <w:bookmarkStart w:id="29" w:name="_Toc23942627"/>
      <w:r w:rsidRPr="00191A5F">
        <w:rPr>
          <w:rStyle w:val="CharSectno"/>
        </w:rPr>
        <w:t>103.070</w:t>
      </w:r>
      <w:r w:rsidRPr="00191A5F">
        <w:t xml:space="preserve">  Simulating IMC flying</w:t>
      </w:r>
      <w:bookmarkEnd w:id="29"/>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during the flight, IMC are simulated; and</w:t>
      </w:r>
    </w:p>
    <w:p w:rsidR="00216FBD" w:rsidRPr="00191A5F" w:rsidRDefault="00216FBD" w:rsidP="00216FBD">
      <w:pPr>
        <w:pStyle w:val="paragraph"/>
      </w:pPr>
      <w:r w:rsidRPr="00191A5F">
        <w:tab/>
        <w:t>(b)</w:t>
      </w:r>
      <w:r w:rsidRPr="00191A5F">
        <w:tab/>
        <w:t xml:space="preserve">a requirement mentioned in </w:t>
      </w:r>
      <w:proofErr w:type="spellStart"/>
      <w:r w:rsidRPr="00191A5F">
        <w:t>subregulation</w:t>
      </w:r>
      <w:proofErr w:type="spellEnd"/>
      <w:r w:rsidR="00191A5F" w:rsidRPr="00191A5F">
        <w:t> </w:t>
      </w:r>
      <w:r w:rsidRPr="00191A5F">
        <w:t>(2) is not met.</w:t>
      </w:r>
    </w:p>
    <w:p w:rsidR="00216FBD" w:rsidRPr="00191A5F" w:rsidRDefault="00216FBD" w:rsidP="00216FBD">
      <w:pPr>
        <w:pStyle w:val="subsection"/>
      </w:pPr>
      <w:r w:rsidRPr="00191A5F">
        <w:tab/>
        <w:t>(2)</w:t>
      </w:r>
      <w:r w:rsidRPr="00191A5F">
        <w:tab/>
        <w:t>The requirements are the following:</w:t>
      </w:r>
    </w:p>
    <w:p w:rsidR="00216FBD" w:rsidRPr="00191A5F" w:rsidRDefault="00216FBD" w:rsidP="00216FBD">
      <w:pPr>
        <w:pStyle w:val="paragraph"/>
      </w:pPr>
      <w:r w:rsidRPr="00191A5F">
        <w:tab/>
        <w:t>(a)</w:t>
      </w:r>
      <w:r w:rsidRPr="00191A5F">
        <w:tab/>
        <w:t>the aircraft must be of a kind prescribed by the Part</w:t>
      </w:r>
      <w:r w:rsidR="00191A5F" w:rsidRPr="00191A5F">
        <w:t> </w:t>
      </w:r>
      <w:r w:rsidRPr="00191A5F">
        <w:t>103 Manual of Standards for the purposes of this paragraph;</w:t>
      </w:r>
    </w:p>
    <w:p w:rsidR="00216FBD" w:rsidRPr="00191A5F" w:rsidRDefault="00216FBD" w:rsidP="00216FBD">
      <w:pPr>
        <w:pStyle w:val="paragraph"/>
      </w:pPr>
      <w:r w:rsidRPr="00191A5F">
        <w:tab/>
        <w:t>(b)</w:t>
      </w:r>
      <w:r w:rsidRPr="00191A5F">
        <w:tab/>
        <w:t xml:space="preserve">a pilot (the </w:t>
      </w:r>
      <w:r w:rsidRPr="00191A5F">
        <w:rPr>
          <w:b/>
          <w:i/>
        </w:rPr>
        <w:t>safety pilot</w:t>
      </w:r>
      <w:r w:rsidRPr="00191A5F">
        <w:t>) must: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occupy a pilot seat fitted with fully functioning flight controls; and</w:t>
      </w:r>
    </w:p>
    <w:p w:rsidR="00216FBD" w:rsidRPr="00191A5F" w:rsidRDefault="00216FBD" w:rsidP="00216FBD">
      <w:pPr>
        <w:pStyle w:val="paragraphsub"/>
      </w:pPr>
      <w:r w:rsidRPr="00191A5F">
        <w:tab/>
        <w:t>(ii)</w:t>
      </w:r>
      <w:r w:rsidRPr="00191A5F">
        <w:tab/>
        <w:t>have adequate vision forward and to each side of the aircraft;</w:t>
      </w:r>
    </w:p>
    <w:p w:rsidR="00216FBD" w:rsidRPr="00191A5F" w:rsidRDefault="00216FBD" w:rsidP="00216FBD">
      <w:pPr>
        <w:pStyle w:val="paragraph"/>
      </w:pPr>
      <w:r w:rsidRPr="00191A5F">
        <w:tab/>
        <w:t>(c)</w:t>
      </w:r>
      <w:r w:rsidRPr="00191A5F">
        <w:tab/>
        <w:t xml:space="preserve">a pilot (the </w:t>
      </w:r>
      <w:r w:rsidRPr="00191A5F">
        <w:rPr>
          <w:b/>
          <w:i/>
        </w:rPr>
        <w:t>second pilot</w:t>
      </w:r>
      <w:r w:rsidRPr="00191A5F">
        <w:t>) flying the aircraft under simulated IMC must occupy a pilot seat fitted with fully functioning flight controls;</w:t>
      </w:r>
    </w:p>
    <w:p w:rsidR="00216FBD" w:rsidRPr="00191A5F" w:rsidRDefault="00216FBD" w:rsidP="00216FBD">
      <w:pPr>
        <w:pStyle w:val="paragraph"/>
      </w:pPr>
      <w:r w:rsidRPr="00191A5F">
        <w:tab/>
        <w:t>(d)</w:t>
      </w:r>
      <w:r w:rsidRPr="00191A5F">
        <w:tab/>
        <w:t>the safety pilot must be authorised by a Part</w:t>
      </w:r>
      <w:r w:rsidR="00191A5F" w:rsidRPr="00191A5F">
        <w:t> </w:t>
      </w:r>
      <w:r w:rsidRPr="00191A5F">
        <w:t>103 ASAO to pilot the aircraft.</w:t>
      </w:r>
    </w:p>
    <w:p w:rsidR="00216FBD" w:rsidRPr="00191A5F" w:rsidRDefault="00216FBD" w:rsidP="00216FBD">
      <w:pPr>
        <w:pStyle w:val="subsection"/>
      </w:pPr>
      <w:r w:rsidRPr="00191A5F">
        <w:tab/>
        <w:t>(3)</w:t>
      </w:r>
      <w:r w:rsidRPr="00191A5F">
        <w:tab/>
        <w:t xml:space="preserve">A person commits an offence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rPr>
          <w:i/>
        </w:rPr>
      </w:pPr>
      <w:bookmarkStart w:id="30" w:name="_Toc23942628"/>
      <w:r w:rsidRPr="00191A5F">
        <w:rPr>
          <w:rStyle w:val="CharSectno"/>
        </w:rPr>
        <w:t>103.075</w:t>
      </w:r>
      <w:r w:rsidRPr="00191A5F">
        <w:t xml:space="preserve">  Training flight limitations etc.</w:t>
      </w:r>
      <w:bookmarkEnd w:id="30"/>
    </w:p>
    <w:p w:rsidR="00216FBD" w:rsidRPr="00191A5F" w:rsidRDefault="00216FBD" w:rsidP="00216FBD">
      <w:pPr>
        <w:pStyle w:val="subsection"/>
      </w:pPr>
      <w:r w:rsidRPr="00191A5F">
        <w:tab/>
        <w:t>(1)</w:t>
      </w:r>
      <w:r w:rsidRPr="00191A5F">
        <w:tab/>
        <w:t>In this regulation:</w:t>
      </w:r>
    </w:p>
    <w:p w:rsidR="00216FBD" w:rsidRPr="00191A5F" w:rsidRDefault="00216FBD" w:rsidP="00216FBD">
      <w:pPr>
        <w:pStyle w:val="Definition"/>
      </w:pPr>
      <w:r w:rsidRPr="00191A5F">
        <w:rPr>
          <w:b/>
          <w:i/>
        </w:rPr>
        <w:t>permitted person</w:t>
      </w:r>
      <w:r w:rsidRPr="00191A5F">
        <w:t>, in relation to an aircraft, means a person who is carried on the aircraft for the purpose of:</w:t>
      </w:r>
    </w:p>
    <w:p w:rsidR="00216FBD" w:rsidRPr="00191A5F" w:rsidRDefault="00216FBD" w:rsidP="00216FBD">
      <w:pPr>
        <w:pStyle w:val="paragraph"/>
      </w:pPr>
      <w:r w:rsidRPr="00191A5F">
        <w:tab/>
        <w:t>(a)</w:t>
      </w:r>
      <w:r w:rsidRPr="00191A5F">
        <w:tab/>
        <w:t>giving or receiving flying training; or</w:t>
      </w:r>
    </w:p>
    <w:p w:rsidR="00216FBD" w:rsidRPr="00191A5F" w:rsidRDefault="00216FBD" w:rsidP="00216FBD">
      <w:pPr>
        <w:pStyle w:val="paragraph"/>
      </w:pPr>
      <w:r w:rsidRPr="00191A5F">
        <w:tab/>
        <w:t>(b)</w:t>
      </w:r>
      <w:r w:rsidRPr="00191A5F">
        <w:tab/>
        <w:t>practising for the issue of an authorisation by a Part</w:t>
      </w:r>
      <w:r w:rsidR="00191A5F" w:rsidRPr="00191A5F">
        <w:t> </w:t>
      </w:r>
      <w:r w:rsidRPr="00191A5F">
        <w:t>103 ASAO; or</w:t>
      </w:r>
    </w:p>
    <w:p w:rsidR="00216FBD" w:rsidRPr="00191A5F" w:rsidRDefault="00216FBD" w:rsidP="00216FBD">
      <w:pPr>
        <w:pStyle w:val="paragraph"/>
      </w:pPr>
      <w:r w:rsidRPr="00191A5F">
        <w:tab/>
        <w:t>(c)</w:t>
      </w:r>
      <w:r w:rsidRPr="00191A5F">
        <w:tab/>
        <w:t>being assessed for the issue of an authorisation by a Part</w:t>
      </w:r>
      <w:r w:rsidR="00191A5F" w:rsidRPr="00191A5F">
        <w:t> </w:t>
      </w:r>
      <w:r w:rsidRPr="00191A5F">
        <w:t>103 ASAO.</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a person other than a permitted person is carried on the aircraft; and</w:t>
      </w:r>
    </w:p>
    <w:p w:rsidR="00216FBD" w:rsidRPr="00191A5F" w:rsidRDefault="00216FBD" w:rsidP="00216FBD">
      <w:pPr>
        <w:pStyle w:val="paragraph"/>
      </w:pPr>
      <w:r w:rsidRPr="00191A5F">
        <w:tab/>
        <w:t>(b)</w:t>
      </w:r>
      <w:r w:rsidRPr="00191A5F">
        <w:tab/>
        <w:t>the pilot in command permits the simulation (other than verbally) of an emergency or abnormal situation that may affect the handling characteristics of the aircraft.</w:t>
      </w:r>
    </w:p>
    <w:p w:rsidR="00216FBD" w:rsidRPr="00191A5F" w:rsidRDefault="00216FBD" w:rsidP="00216FBD">
      <w:pPr>
        <w:pStyle w:val="subsection"/>
      </w:pPr>
      <w:r w:rsidRPr="00191A5F">
        <w:tab/>
        <w:t>(3)</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a person other than the following is carried on the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permitted person;</w:t>
      </w:r>
    </w:p>
    <w:p w:rsidR="00216FBD" w:rsidRPr="00191A5F" w:rsidRDefault="00216FBD" w:rsidP="00216FBD">
      <w:pPr>
        <w:pStyle w:val="paragraphsub"/>
      </w:pPr>
      <w:r w:rsidRPr="00191A5F">
        <w:tab/>
        <w:t>(ii)</w:t>
      </w:r>
      <w:r w:rsidRPr="00191A5F">
        <w:tab/>
        <w:t>a person prescribed by the Part</w:t>
      </w:r>
      <w:r w:rsidR="00191A5F" w:rsidRPr="00191A5F">
        <w:t> </w:t>
      </w:r>
      <w:r w:rsidRPr="00191A5F">
        <w:t>103 Manual of Standards for the purposes of this subparagraph; and</w:t>
      </w:r>
    </w:p>
    <w:p w:rsidR="00216FBD" w:rsidRPr="00191A5F" w:rsidRDefault="00216FBD" w:rsidP="00216FBD">
      <w:pPr>
        <w:pStyle w:val="paragraph"/>
      </w:pPr>
      <w:r w:rsidRPr="00191A5F">
        <w:tab/>
        <w:t>(b)</w:t>
      </w:r>
      <w:r w:rsidRPr="00191A5F">
        <w:tab/>
        <w:t>the pilot in command permits a test of the aircraft, or any of its instruments, indicators, items of equipment or systems (other than a test of the aircraft during the course of checks associated with the normal operation of the aircraft).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rPr>
          <w:i/>
        </w:rPr>
      </w:pPr>
      <w:bookmarkStart w:id="31" w:name="_Toc23942629"/>
      <w:r w:rsidRPr="00191A5F">
        <w:rPr>
          <w:rStyle w:val="CharSectno"/>
        </w:rPr>
        <w:t>103.080</w:t>
      </w:r>
      <w:r w:rsidRPr="00191A5F">
        <w:t xml:space="preserve">  Consumption or provision of alcohol</w:t>
      </w:r>
      <w:bookmarkEnd w:id="31"/>
    </w:p>
    <w:p w:rsidR="00216FBD" w:rsidRPr="00191A5F" w:rsidRDefault="00216FBD" w:rsidP="00216FBD">
      <w:pPr>
        <w:pStyle w:val="subsection"/>
      </w:pPr>
      <w:r w:rsidRPr="00191A5F">
        <w:tab/>
        <w:t>(1)</w:t>
      </w:r>
      <w:r w:rsidRPr="00191A5F">
        <w:tab/>
        <w:t>A person on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consumes alcohol; or</w:t>
      </w:r>
    </w:p>
    <w:p w:rsidR="00216FBD" w:rsidRPr="00191A5F" w:rsidRDefault="00216FBD" w:rsidP="00216FBD">
      <w:pPr>
        <w:pStyle w:val="paragraph"/>
      </w:pPr>
      <w:r w:rsidRPr="00191A5F">
        <w:tab/>
        <w:t>(b)</w:t>
      </w:r>
      <w:r w:rsidRPr="00191A5F">
        <w:tab/>
        <w:t>the person provides alcohol to another person on the aircraft.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32" w:name="_Toc23942630"/>
      <w:r w:rsidRPr="00191A5F">
        <w:rPr>
          <w:rStyle w:val="CharSectno"/>
        </w:rPr>
        <w:t>103.085</w:t>
      </w:r>
      <w:r w:rsidRPr="00191A5F">
        <w:t xml:space="preserve">  Additional requirements in relation to Part</w:t>
      </w:r>
      <w:r w:rsidR="00191A5F" w:rsidRPr="00191A5F">
        <w:t> </w:t>
      </w:r>
      <w:r w:rsidRPr="00191A5F">
        <w:t>103 activities</w:t>
      </w:r>
      <w:bookmarkEnd w:id="32"/>
    </w:p>
    <w:p w:rsidR="00216FBD" w:rsidRPr="00191A5F" w:rsidRDefault="00216FBD" w:rsidP="00216FBD">
      <w:pPr>
        <w:pStyle w:val="subsection"/>
      </w:pPr>
      <w:r w:rsidRPr="00191A5F">
        <w:tab/>
        <w:t>(1)</w:t>
      </w:r>
      <w:r w:rsidRPr="00191A5F">
        <w:tab/>
        <w:t>The Part</w:t>
      </w:r>
      <w:r w:rsidR="00191A5F" w:rsidRPr="00191A5F">
        <w:t> </w:t>
      </w:r>
      <w:r w:rsidRPr="00191A5F">
        <w:t>103 Manual of Standards may prescribe additional requirements in relation to undertaking a Part</w:t>
      </w:r>
      <w:r w:rsidR="00191A5F" w:rsidRPr="00191A5F">
        <w:t> </w:t>
      </w:r>
      <w:r w:rsidRPr="00191A5F">
        <w:t>103 activity.</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Part</w:t>
      </w:r>
      <w:r w:rsidR="00191A5F" w:rsidRPr="00191A5F">
        <w:t> </w:t>
      </w:r>
      <w:r w:rsidRPr="00191A5F">
        <w:t>103 Manual of Standards may prescribe requirements relating to the following:</w:t>
      </w:r>
    </w:p>
    <w:p w:rsidR="00216FBD" w:rsidRPr="00191A5F" w:rsidRDefault="00216FBD" w:rsidP="00216FBD">
      <w:pPr>
        <w:pStyle w:val="paragraph"/>
      </w:pPr>
      <w:r w:rsidRPr="00191A5F">
        <w:tab/>
        <w:t>(a)</w:t>
      </w:r>
      <w:r w:rsidRPr="00191A5F">
        <w:tab/>
        <w:t>flights over populous areas, prohibited areas, restricted areas or water;</w:t>
      </w:r>
    </w:p>
    <w:p w:rsidR="00216FBD" w:rsidRPr="00191A5F" w:rsidRDefault="00216FBD" w:rsidP="00216FBD">
      <w:pPr>
        <w:pStyle w:val="paragraph"/>
      </w:pPr>
      <w:r w:rsidRPr="00191A5F">
        <w:tab/>
        <w:t>(b)</w:t>
      </w:r>
      <w:r w:rsidRPr="00191A5F">
        <w:tab/>
        <w:t>flights in specified classes of airspace;</w:t>
      </w:r>
    </w:p>
    <w:p w:rsidR="00216FBD" w:rsidRPr="00191A5F" w:rsidRDefault="00216FBD" w:rsidP="00216FBD">
      <w:pPr>
        <w:pStyle w:val="paragraph"/>
      </w:pPr>
      <w:r w:rsidRPr="00191A5F">
        <w:tab/>
        <w:t>(c)</w:t>
      </w:r>
      <w:r w:rsidRPr="00191A5F">
        <w:tab/>
        <w:t>monitoring the primary communications medium used by air traffic control while flying in controlled airspace;</w:t>
      </w:r>
    </w:p>
    <w:p w:rsidR="00216FBD" w:rsidRPr="00191A5F" w:rsidRDefault="00216FBD" w:rsidP="00216FBD">
      <w:pPr>
        <w:pStyle w:val="paragraph"/>
      </w:pPr>
      <w:r w:rsidRPr="00191A5F">
        <w:tab/>
        <w:t>(d)</w:t>
      </w:r>
      <w:r w:rsidRPr="00191A5F">
        <w:tab/>
        <w:t>flights at or above specified altitudes;</w:t>
      </w:r>
    </w:p>
    <w:p w:rsidR="00216FBD" w:rsidRPr="00191A5F" w:rsidRDefault="00216FBD" w:rsidP="00216FBD">
      <w:pPr>
        <w:pStyle w:val="paragraph"/>
      </w:pPr>
      <w:r w:rsidRPr="00191A5F">
        <w:tab/>
        <w:t>(e)</w:t>
      </w:r>
      <w:r w:rsidRPr="00191A5F">
        <w:tab/>
        <w:t>the operation of a Part</w:t>
      </w:r>
      <w:r w:rsidR="00191A5F" w:rsidRPr="00191A5F">
        <w:t> </w:t>
      </w:r>
      <w:r w:rsidRPr="00191A5F">
        <w:t>103 aircraft at, or within a prescribed distance from, an aerodrome;</w:t>
      </w:r>
    </w:p>
    <w:p w:rsidR="00216FBD" w:rsidRPr="00191A5F" w:rsidRDefault="00216FBD" w:rsidP="00216FBD">
      <w:pPr>
        <w:pStyle w:val="paragraph"/>
      </w:pPr>
      <w:r w:rsidRPr="00191A5F">
        <w:tab/>
        <w:t>(f)</w:t>
      </w:r>
      <w:r w:rsidRPr="00191A5F">
        <w:tab/>
        <w:t>the conduct of aerobatic manoeuvres during flights;</w:t>
      </w:r>
    </w:p>
    <w:p w:rsidR="00216FBD" w:rsidRPr="00191A5F" w:rsidRDefault="00216FBD" w:rsidP="00216FBD">
      <w:pPr>
        <w:pStyle w:val="paragraph"/>
      </w:pPr>
      <w:r w:rsidRPr="00191A5F">
        <w:tab/>
        <w:t>(g)</w:t>
      </w:r>
      <w:r w:rsidRPr="00191A5F">
        <w:tab/>
        <w:t>the dropping of things from a Part</w:t>
      </w:r>
      <w:r w:rsidR="00191A5F" w:rsidRPr="00191A5F">
        <w:t> </w:t>
      </w:r>
      <w:r w:rsidRPr="00191A5F">
        <w:t>103 aircraft during flights;</w:t>
      </w:r>
    </w:p>
    <w:p w:rsidR="00216FBD" w:rsidRPr="00191A5F" w:rsidRDefault="00216FBD" w:rsidP="00216FBD">
      <w:pPr>
        <w:pStyle w:val="paragraph"/>
      </w:pPr>
      <w:r w:rsidRPr="00191A5F">
        <w:tab/>
        <w:t>(h)</w:t>
      </w:r>
      <w:r w:rsidRPr="00191A5F">
        <w:tab/>
        <w:t>the towing of a Part</w:t>
      </w:r>
      <w:r w:rsidR="00191A5F" w:rsidRPr="00191A5F">
        <w:t> </w:t>
      </w:r>
      <w:r w:rsidRPr="00191A5F">
        <w:t>103 aircraft by another Part</w:t>
      </w:r>
      <w:r w:rsidR="00191A5F" w:rsidRPr="00191A5F">
        <w:t> </w:t>
      </w:r>
      <w:r w:rsidRPr="00191A5F">
        <w:t>103 aircraft;</w:t>
      </w:r>
    </w:p>
    <w:p w:rsidR="00216FBD" w:rsidRPr="00191A5F" w:rsidRDefault="00216FBD" w:rsidP="00216FBD">
      <w:pPr>
        <w:pStyle w:val="paragraph"/>
      </w:pPr>
      <w:r w:rsidRPr="00191A5F">
        <w:tab/>
        <w:t>(</w:t>
      </w:r>
      <w:proofErr w:type="spellStart"/>
      <w:r w:rsidRPr="00191A5F">
        <w:t>i</w:t>
      </w:r>
      <w:proofErr w:type="spellEnd"/>
      <w:r w:rsidRPr="00191A5F">
        <w:t>)</w:t>
      </w:r>
      <w:r w:rsidRPr="00191A5F">
        <w:tab/>
        <w:t>the conduct of training in operating a Part</w:t>
      </w:r>
      <w:r w:rsidR="00191A5F" w:rsidRPr="00191A5F">
        <w:t> </w:t>
      </w:r>
      <w:r w:rsidRPr="00191A5F">
        <w:t>103 aircraft;</w:t>
      </w:r>
    </w:p>
    <w:p w:rsidR="00216FBD" w:rsidRPr="00191A5F" w:rsidRDefault="00216FBD" w:rsidP="00216FBD">
      <w:pPr>
        <w:pStyle w:val="paragraph"/>
      </w:pPr>
      <w:r w:rsidRPr="00191A5F">
        <w:tab/>
        <w:t>(j)</w:t>
      </w:r>
      <w:r w:rsidRPr="00191A5F">
        <w:tab/>
        <w:t>placards that must be displayed in a Part</w:t>
      </w:r>
      <w:r w:rsidR="00191A5F" w:rsidRPr="00191A5F">
        <w:t> </w:t>
      </w:r>
      <w:r w:rsidRPr="00191A5F">
        <w:t>103 aircraft;</w:t>
      </w:r>
    </w:p>
    <w:p w:rsidR="00216FBD" w:rsidRPr="00191A5F" w:rsidRDefault="00216FBD" w:rsidP="00216FBD">
      <w:pPr>
        <w:pStyle w:val="paragraph"/>
      </w:pPr>
      <w:r w:rsidRPr="00191A5F">
        <w:tab/>
        <w:t>(k)</w:t>
      </w:r>
      <w:r w:rsidRPr="00191A5F">
        <w:tab/>
        <w:t>documents that must be carried on a Part</w:t>
      </w:r>
      <w:r w:rsidR="00191A5F" w:rsidRPr="00191A5F">
        <w:t> </w:t>
      </w:r>
      <w:r w:rsidRPr="00191A5F">
        <w:t>103 aircraft for a flight;</w:t>
      </w:r>
    </w:p>
    <w:p w:rsidR="00216FBD" w:rsidRPr="00191A5F" w:rsidRDefault="00216FBD" w:rsidP="00216FBD">
      <w:pPr>
        <w:pStyle w:val="paragraph"/>
      </w:pPr>
      <w:r w:rsidRPr="00191A5F">
        <w:tab/>
        <w:t>(l)</w:t>
      </w:r>
      <w:r w:rsidRPr="00191A5F">
        <w:tab/>
        <w:t>documents or authorisations that must be in force when a Part</w:t>
      </w:r>
      <w:r w:rsidR="00191A5F" w:rsidRPr="00191A5F">
        <w:t> </w:t>
      </w:r>
      <w:r w:rsidRPr="00191A5F">
        <w:t>103 aircraft begins a flight.</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in relation to a Part</w:t>
      </w:r>
      <w:r w:rsidR="00191A5F" w:rsidRPr="00191A5F">
        <w:t> </w:t>
      </w:r>
      <w:r w:rsidRPr="00191A5F">
        <w:t>103 activity; and</w:t>
      </w:r>
    </w:p>
    <w:p w:rsidR="00216FBD" w:rsidRPr="00191A5F" w:rsidRDefault="00216FBD" w:rsidP="00216FBD">
      <w:pPr>
        <w:pStyle w:val="paragraph"/>
      </w:pPr>
      <w:r w:rsidRPr="00191A5F">
        <w:tab/>
        <w:t>(b)</w:t>
      </w:r>
      <w:r w:rsidRPr="00191A5F">
        <w:tab/>
        <w:t>the requirement is not met in undertaking the Part</w:t>
      </w:r>
      <w:r w:rsidR="00191A5F" w:rsidRPr="00191A5F">
        <w:t> </w:t>
      </w:r>
      <w:r w:rsidRPr="00191A5F">
        <w:t>103 activity.</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33" w:name="_Toc23942631"/>
      <w:r w:rsidRPr="00191A5F">
        <w:rPr>
          <w:rStyle w:val="CharSubPartNoCASA"/>
        </w:rPr>
        <w:t>Subpart 103.K</w:t>
      </w:r>
      <w:r w:rsidRPr="00191A5F">
        <w:t>—</w:t>
      </w:r>
      <w:r w:rsidRPr="00191A5F">
        <w:rPr>
          <w:rStyle w:val="CharSubPartTextCASA"/>
        </w:rPr>
        <w:t>Instruments, indicators, equipment and systems</w:t>
      </w:r>
      <w:bookmarkEnd w:id="33"/>
    </w:p>
    <w:p w:rsidR="00216FBD" w:rsidRPr="00191A5F" w:rsidRDefault="00216FBD" w:rsidP="00216FBD">
      <w:pPr>
        <w:pStyle w:val="ActHead5"/>
      </w:pPr>
      <w:bookmarkStart w:id="34" w:name="_Toc23942632"/>
      <w:r w:rsidRPr="00191A5F">
        <w:rPr>
          <w:rStyle w:val="CharSectno"/>
        </w:rPr>
        <w:t>103.090</w:t>
      </w:r>
      <w:r w:rsidRPr="00191A5F">
        <w:t xml:space="preserve">  Instruments, indicators, equipment and systems—requirements</w:t>
      </w:r>
      <w:bookmarkEnd w:id="34"/>
    </w:p>
    <w:p w:rsidR="00216FBD" w:rsidRPr="00191A5F" w:rsidRDefault="00216FBD" w:rsidP="00216FBD">
      <w:pPr>
        <w:pStyle w:val="subsection"/>
      </w:pPr>
      <w:r w:rsidRPr="00191A5F">
        <w:tab/>
        <w:t>(1)</w:t>
      </w:r>
      <w:r w:rsidRPr="00191A5F">
        <w:tab/>
        <w:t>The Part</w:t>
      </w:r>
      <w:r w:rsidR="00191A5F" w:rsidRPr="00191A5F">
        <w:t> </w:t>
      </w:r>
      <w:r w:rsidRPr="00191A5F">
        <w:t>103 Manual of Standards may prescribe the following:</w:t>
      </w:r>
    </w:p>
    <w:p w:rsidR="00216FBD" w:rsidRPr="00191A5F" w:rsidRDefault="00216FBD" w:rsidP="00216FBD">
      <w:pPr>
        <w:pStyle w:val="paragraph"/>
      </w:pPr>
      <w:r w:rsidRPr="00191A5F">
        <w:tab/>
        <w:t>(a)</w:t>
      </w:r>
      <w:r w:rsidRPr="00191A5F">
        <w:tab/>
        <w:t>instruments, indicators, items of equipment or systems that must be fitted to, or carried on, a Part</w:t>
      </w:r>
      <w:r w:rsidR="00191A5F" w:rsidRPr="00191A5F">
        <w:t> </w:t>
      </w:r>
      <w:r w:rsidRPr="00191A5F">
        <w:t>103 aircraft in circumstances prescribed by the Part</w:t>
      </w:r>
      <w:r w:rsidR="00191A5F" w:rsidRPr="00191A5F">
        <w:t> </w:t>
      </w:r>
      <w:r w:rsidRPr="00191A5F">
        <w:t>103 Manual of Standards;</w:t>
      </w:r>
    </w:p>
    <w:p w:rsidR="00216FBD" w:rsidRPr="00191A5F" w:rsidRDefault="00216FBD" w:rsidP="00216FBD">
      <w:pPr>
        <w:pStyle w:val="paragraph"/>
      </w:pPr>
      <w:r w:rsidRPr="00191A5F">
        <w:tab/>
        <w:t>(b)</w:t>
      </w:r>
      <w:r w:rsidRPr="00191A5F">
        <w:tab/>
        <w:t>instruments, indicators, items of equipment or systems that must not be fitted to, or carried on, a Part</w:t>
      </w:r>
      <w:r w:rsidR="00191A5F" w:rsidRPr="00191A5F">
        <w:t> </w:t>
      </w:r>
      <w:r w:rsidRPr="00191A5F">
        <w:t>103 aircraft in circumstances prescribed by the Part</w:t>
      </w:r>
      <w:r w:rsidR="00191A5F" w:rsidRPr="00191A5F">
        <w:t> </w:t>
      </w:r>
      <w:r w:rsidRPr="00191A5F">
        <w:t>103 Manual of Standards;</w:t>
      </w:r>
    </w:p>
    <w:p w:rsidR="00216FBD" w:rsidRPr="00191A5F" w:rsidRDefault="00216FBD" w:rsidP="00216FBD">
      <w:pPr>
        <w:pStyle w:val="paragraph"/>
      </w:pPr>
      <w:r w:rsidRPr="00191A5F">
        <w:tab/>
        <w:t>(c)</w:t>
      </w:r>
      <w:r w:rsidRPr="00191A5F">
        <w:tab/>
        <w:t>requirements in relation to an instrument, indicator, item of equipment or system that is fitted to, or carried on, a Part</w:t>
      </w:r>
      <w:r w:rsidR="00191A5F" w:rsidRPr="00191A5F">
        <w:t> </w:t>
      </w:r>
      <w:r w:rsidRPr="00191A5F">
        <w:t>103 aircraft in circumstances prescribed by the Part</w:t>
      </w:r>
      <w:r w:rsidR="00191A5F" w:rsidRPr="00191A5F">
        <w:t> </w:t>
      </w:r>
      <w:r w:rsidRPr="00191A5F">
        <w:t>103 Manual of Standards (whether or not the instrument, indicator, item of equipment or system is required by these Regulations to be fitted to, or carried on, the aircraft).</w:t>
      </w:r>
    </w:p>
    <w:p w:rsidR="00216FBD" w:rsidRPr="00191A5F" w:rsidRDefault="00216FBD" w:rsidP="00216FBD">
      <w:pPr>
        <w:pStyle w:val="subsection"/>
      </w:pPr>
      <w:r w:rsidRPr="00191A5F">
        <w:tab/>
        <w:t>(2)</w:t>
      </w:r>
      <w:r w:rsidRPr="00191A5F">
        <w:tab/>
        <w:t>The operator and the pilot in command of a Part</w:t>
      </w:r>
      <w:r w:rsidR="00191A5F" w:rsidRPr="00191A5F">
        <w:t> </w:t>
      </w:r>
      <w:r w:rsidRPr="00191A5F">
        <w:t xml:space="preserve">103 aircraft for a flight each contravene this </w:t>
      </w:r>
      <w:proofErr w:type="spellStart"/>
      <w:r w:rsidRPr="00191A5F">
        <w:t>subregulation</w:t>
      </w:r>
      <w:proofErr w:type="spellEnd"/>
      <w:r w:rsidR="00191A5F" w:rsidRPr="00191A5F">
        <w:t> </w:t>
      </w:r>
      <w:r w:rsidRPr="00191A5F">
        <w:t>if, when the flight begins:</w:t>
      </w:r>
    </w:p>
    <w:p w:rsidR="00216FBD" w:rsidRPr="00191A5F" w:rsidRDefault="00216FBD" w:rsidP="00216FBD">
      <w:pPr>
        <w:pStyle w:val="paragraph"/>
      </w:pPr>
      <w:r w:rsidRPr="00191A5F">
        <w:tab/>
        <w:t>(a)</w:t>
      </w:r>
      <w:r w:rsidRPr="00191A5F">
        <w:tab/>
        <w:t xml:space="preserve">an instrument, indicator, item of equipment or system required to be fitted to, or carried on, the aircraft under </w:t>
      </w:r>
      <w:r w:rsidR="00191A5F" w:rsidRPr="00191A5F">
        <w:t>paragraph (</w:t>
      </w:r>
      <w:r w:rsidRPr="00191A5F">
        <w:t>1)(a), is not fitted to, or carried on, the aircraft (as the case requires); or</w:t>
      </w:r>
    </w:p>
    <w:p w:rsidR="00216FBD" w:rsidRPr="00191A5F" w:rsidRDefault="00216FBD" w:rsidP="00216FBD">
      <w:pPr>
        <w:pStyle w:val="paragraph"/>
      </w:pPr>
      <w:r w:rsidRPr="00191A5F">
        <w:tab/>
        <w:t>(b)</w:t>
      </w:r>
      <w:r w:rsidRPr="00191A5F">
        <w:tab/>
        <w:t xml:space="preserve">an instrument, indicator, item of equipment or system that must not be fitted to, or carried on, the aircraft under </w:t>
      </w:r>
      <w:r w:rsidR="00191A5F" w:rsidRPr="00191A5F">
        <w:t>paragraph (</w:t>
      </w:r>
      <w:r w:rsidRPr="00191A5F">
        <w:t>1)(b), is fitted to, or carried on, the aircraft (as the case requires).</w:t>
      </w:r>
    </w:p>
    <w:p w:rsidR="00216FBD" w:rsidRPr="00191A5F" w:rsidRDefault="00216FBD" w:rsidP="00216FBD">
      <w:pPr>
        <w:pStyle w:val="subsection"/>
      </w:pPr>
      <w:r w:rsidRPr="00191A5F">
        <w:tab/>
        <w:t>(3)</w:t>
      </w:r>
      <w:r w:rsidRPr="00191A5F">
        <w:tab/>
        <w:t>A person on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r w:rsidR="00191A5F" w:rsidRPr="00191A5F">
        <w:t>paragraph (</w:t>
      </w:r>
      <w:r w:rsidRPr="00191A5F">
        <w:t>1)(c); and</w:t>
      </w:r>
    </w:p>
    <w:p w:rsidR="00216FBD" w:rsidRPr="00191A5F" w:rsidRDefault="00216FBD" w:rsidP="00216FBD">
      <w:pPr>
        <w:pStyle w:val="paragraph"/>
      </w:pPr>
      <w:r w:rsidRPr="00191A5F">
        <w:tab/>
        <w:t>(b)</w:t>
      </w:r>
      <w:r w:rsidRPr="00191A5F">
        <w:tab/>
        <w:t>the requirement is not met for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rPr>
          <w:i/>
        </w:rPr>
      </w:pPr>
      <w:bookmarkStart w:id="35" w:name="_Toc23942633"/>
      <w:r w:rsidRPr="00191A5F">
        <w:rPr>
          <w:rStyle w:val="CharSectno"/>
        </w:rPr>
        <w:t>103.095</w:t>
      </w:r>
      <w:r w:rsidRPr="00191A5F">
        <w:t xml:space="preserve">  When aircraft may be flown with inoperative instruments, indicators, equipment or systems</w:t>
      </w:r>
      <w:bookmarkEnd w:id="35"/>
    </w:p>
    <w:p w:rsidR="00216FBD" w:rsidRPr="00191A5F" w:rsidRDefault="00216FBD" w:rsidP="00216FBD">
      <w:pPr>
        <w:pStyle w:val="subsection"/>
      </w:pPr>
      <w:r w:rsidRPr="00191A5F">
        <w:tab/>
      </w:r>
      <w:r w:rsidRPr="00191A5F">
        <w:tab/>
        <w:t>If an instrument, indicator, item of equipment or system is required under regulation</w:t>
      </w:r>
      <w:r w:rsidR="00191A5F" w:rsidRPr="00191A5F">
        <w:t> </w:t>
      </w:r>
      <w:r w:rsidRPr="00191A5F">
        <w:t>103.090 to be fitted to, or carried on, a Part</w:t>
      </w:r>
      <w:r w:rsidR="00191A5F" w:rsidRPr="00191A5F">
        <w:t> </w:t>
      </w:r>
      <w:r w:rsidRPr="00191A5F">
        <w:t>103 aircraft for a flight, the aircraft may begin the flight with the instrument, indicator, item of equipment or system inoperative if circumstances prescribed by the Part</w:t>
      </w:r>
      <w:r w:rsidR="00191A5F" w:rsidRPr="00191A5F">
        <w:t> </w:t>
      </w:r>
      <w:r w:rsidRPr="00191A5F">
        <w:t>103 Manual of Standards for the purposes of this regulation apply to the flight.</w:t>
      </w:r>
    </w:p>
    <w:p w:rsidR="00216FBD" w:rsidRPr="00191A5F" w:rsidRDefault="00216FBD" w:rsidP="00216FBD">
      <w:pPr>
        <w:pStyle w:val="SubPartCASA"/>
        <w:outlineLvl w:val="9"/>
      </w:pPr>
      <w:bookmarkStart w:id="36" w:name="_Toc23942634"/>
      <w:r w:rsidRPr="00191A5F">
        <w:rPr>
          <w:rStyle w:val="CharSubPartNoCASA"/>
        </w:rPr>
        <w:t>Subpart 103.M</w:t>
      </w:r>
      <w:r w:rsidRPr="00191A5F">
        <w:t>—</w:t>
      </w:r>
      <w:r w:rsidRPr="00191A5F">
        <w:rPr>
          <w:rStyle w:val="CharSubPartTextCASA"/>
        </w:rPr>
        <w:t>Airworthiness requirements</w:t>
      </w:r>
      <w:bookmarkEnd w:id="36"/>
    </w:p>
    <w:p w:rsidR="00216FBD" w:rsidRPr="00191A5F" w:rsidRDefault="00216FBD" w:rsidP="00216FBD">
      <w:pPr>
        <w:pStyle w:val="ActHead5"/>
      </w:pPr>
      <w:bookmarkStart w:id="37" w:name="_Toc23942635"/>
      <w:r w:rsidRPr="00191A5F">
        <w:rPr>
          <w:rStyle w:val="CharSectno"/>
        </w:rPr>
        <w:t>103.100</w:t>
      </w:r>
      <w:r w:rsidRPr="00191A5F">
        <w:t xml:space="preserve">  Application of CAR Parts</w:t>
      </w:r>
      <w:r w:rsidR="00191A5F" w:rsidRPr="00191A5F">
        <w:t> </w:t>
      </w:r>
      <w:r w:rsidRPr="00191A5F">
        <w:t>4 to 4D</w:t>
      </w:r>
      <w:bookmarkEnd w:id="37"/>
    </w:p>
    <w:p w:rsidR="00216FBD" w:rsidRPr="00191A5F" w:rsidRDefault="00216FBD" w:rsidP="00216FBD">
      <w:pPr>
        <w:pStyle w:val="subsection"/>
      </w:pPr>
      <w:r w:rsidRPr="00191A5F">
        <w:tab/>
        <w:t>(1)</w:t>
      </w:r>
      <w:r w:rsidRPr="00191A5F">
        <w:tab/>
        <w:t>Parts</w:t>
      </w:r>
      <w:r w:rsidR="00191A5F" w:rsidRPr="00191A5F">
        <w:t> </w:t>
      </w:r>
      <w:r w:rsidRPr="00191A5F">
        <w:t>4 and 4A of CAR do not apply to a Part</w:t>
      </w:r>
      <w:r w:rsidR="00191A5F" w:rsidRPr="00191A5F">
        <w:t> </w:t>
      </w:r>
      <w:r w:rsidRPr="00191A5F">
        <w:t>103 aircraft.</w:t>
      </w:r>
    </w:p>
    <w:p w:rsidR="00216FBD" w:rsidRPr="00191A5F" w:rsidRDefault="00216FBD" w:rsidP="00216FBD">
      <w:pPr>
        <w:pStyle w:val="subsection"/>
      </w:pPr>
      <w:r w:rsidRPr="00191A5F">
        <w:tab/>
        <w:t>(2)</w:t>
      </w:r>
      <w:r w:rsidRPr="00191A5F">
        <w:tab/>
        <w:t>Parts</w:t>
      </w:r>
      <w:r w:rsidR="00191A5F" w:rsidRPr="00191A5F">
        <w:t> </w:t>
      </w:r>
      <w:r w:rsidRPr="00191A5F">
        <w:t>4B, 4C and 4D of CAR do not apply to a Part</w:t>
      </w:r>
      <w:r w:rsidR="00191A5F" w:rsidRPr="00191A5F">
        <w:t> </w:t>
      </w:r>
      <w:r w:rsidRPr="00191A5F">
        <w:t>103 aircraft that is not a sailplane.</w:t>
      </w:r>
    </w:p>
    <w:p w:rsidR="00216FBD" w:rsidRPr="00191A5F" w:rsidRDefault="00216FBD" w:rsidP="00216FBD">
      <w:pPr>
        <w:pStyle w:val="ActHead5"/>
      </w:pPr>
      <w:bookmarkStart w:id="38" w:name="_Toc23942636"/>
      <w:r w:rsidRPr="00191A5F">
        <w:rPr>
          <w:rStyle w:val="CharSectno"/>
        </w:rPr>
        <w:t>103.105</w:t>
      </w:r>
      <w:r w:rsidRPr="00191A5F">
        <w:t xml:space="preserve">  Requirements prescribed by the Part</w:t>
      </w:r>
      <w:r w:rsidR="00191A5F" w:rsidRPr="00191A5F">
        <w:t> </w:t>
      </w:r>
      <w:r w:rsidRPr="00191A5F">
        <w:t>103 Manual of Standards</w:t>
      </w:r>
      <w:bookmarkEnd w:id="38"/>
    </w:p>
    <w:p w:rsidR="00216FBD" w:rsidRPr="00191A5F" w:rsidRDefault="00216FBD" w:rsidP="00216FBD">
      <w:pPr>
        <w:pStyle w:val="subsection"/>
      </w:pPr>
      <w:r w:rsidRPr="00191A5F">
        <w:tab/>
        <w:t>(1)</w:t>
      </w:r>
      <w:r w:rsidRPr="00191A5F">
        <w:tab/>
        <w:t>The Part</w:t>
      </w:r>
      <w:r w:rsidR="00191A5F" w:rsidRPr="00191A5F">
        <w:t> </w:t>
      </w:r>
      <w:r w:rsidRPr="00191A5F">
        <w:t>103 Manual of Standards may prescribe requirements relating to the maintenance, or ensuring the airworthiness of, a Part</w:t>
      </w:r>
      <w:r w:rsidR="00191A5F" w:rsidRPr="00191A5F">
        <w:t> </w:t>
      </w:r>
      <w:r w:rsidRPr="00191A5F">
        <w:t>103 aircraft or aeronautical products for Part</w:t>
      </w:r>
      <w:r w:rsidR="00191A5F" w:rsidRPr="00191A5F">
        <w:t> </w:t>
      </w:r>
      <w:r w:rsidRPr="00191A5F">
        <w:t>103 aircraft.</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the person does not comply with the requirement.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39" w:name="_Toc23942637"/>
      <w:r w:rsidRPr="00191A5F">
        <w:rPr>
          <w:rStyle w:val="CharSectno"/>
        </w:rPr>
        <w:t>103.110</w:t>
      </w:r>
      <w:r w:rsidRPr="00191A5F">
        <w:t xml:space="preserve">  Permission for section</w:t>
      </w:r>
      <w:r w:rsidR="00191A5F" w:rsidRPr="00191A5F">
        <w:t> </w:t>
      </w:r>
      <w:r w:rsidRPr="00191A5F">
        <w:t>20AB of Act</w:t>
      </w:r>
      <w:bookmarkEnd w:id="39"/>
    </w:p>
    <w:p w:rsidR="00216FBD" w:rsidRPr="00191A5F" w:rsidRDefault="00216FBD" w:rsidP="00216FBD">
      <w:pPr>
        <w:pStyle w:val="subsection"/>
      </w:pPr>
      <w:r w:rsidRPr="00191A5F">
        <w:tab/>
      </w:r>
      <w:r w:rsidRPr="00191A5F">
        <w:tab/>
        <w:t>For the purposes of subsection</w:t>
      </w:r>
      <w:r w:rsidR="00191A5F" w:rsidRPr="00191A5F">
        <w:t> </w:t>
      </w:r>
      <w:r w:rsidRPr="00191A5F">
        <w:t>20AB(2) of the Act, a person is permitted to carry out maintenance:</w:t>
      </w:r>
    </w:p>
    <w:p w:rsidR="00216FBD" w:rsidRPr="00191A5F" w:rsidRDefault="00216FBD" w:rsidP="00216FBD">
      <w:pPr>
        <w:pStyle w:val="paragraph"/>
      </w:pPr>
      <w:r w:rsidRPr="00191A5F">
        <w:tab/>
        <w:t>(a)</w:t>
      </w:r>
      <w:r w:rsidRPr="00191A5F">
        <w:tab/>
        <w:t>on a Part</w:t>
      </w:r>
      <w:r w:rsidR="00191A5F" w:rsidRPr="00191A5F">
        <w:t> </w:t>
      </w:r>
      <w:r w:rsidRPr="00191A5F">
        <w:t>103 aircraft; or</w:t>
      </w:r>
    </w:p>
    <w:p w:rsidR="00216FBD" w:rsidRPr="00191A5F" w:rsidRDefault="00216FBD" w:rsidP="00216FBD">
      <w:pPr>
        <w:pStyle w:val="paragraph"/>
      </w:pPr>
      <w:r w:rsidRPr="00191A5F">
        <w:tab/>
        <w:t>(b)</w:t>
      </w:r>
      <w:r w:rsidRPr="00191A5F">
        <w:tab/>
        <w:t>on an aeronautical product for a Part</w:t>
      </w:r>
      <w:r w:rsidR="00191A5F" w:rsidRPr="00191A5F">
        <w:t> </w:t>
      </w:r>
      <w:r w:rsidRPr="00191A5F">
        <w:t>103 aircraft;</w:t>
      </w:r>
    </w:p>
    <w:p w:rsidR="00216FBD" w:rsidRPr="00191A5F" w:rsidRDefault="00216FBD" w:rsidP="00216FBD">
      <w:pPr>
        <w:pStyle w:val="subsection2"/>
      </w:pPr>
      <w:r w:rsidRPr="00191A5F">
        <w:t>if the person holds an authorisation from a Part</w:t>
      </w:r>
      <w:r w:rsidR="00191A5F" w:rsidRPr="00191A5F">
        <w:t> </w:t>
      </w:r>
      <w:r w:rsidRPr="00191A5F">
        <w:t>103 ASAO authorising the person to carry out the maintenance.</w:t>
      </w:r>
    </w:p>
    <w:p w:rsidR="00216FBD" w:rsidRPr="00191A5F" w:rsidRDefault="00216FBD" w:rsidP="00216FBD">
      <w:pPr>
        <w:pStyle w:val="notetext"/>
      </w:pPr>
      <w:r w:rsidRPr="00191A5F">
        <w:t>Note:</w:t>
      </w:r>
      <w:r w:rsidRPr="00191A5F">
        <w:tab/>
        <w:t>See also regulation</w:t>
      </w:r>
      <w:r w:rsidR="00191A5F" w:rsidRPr="00191A5F">
        <w:t> </w:t>
      </w:r>
      <w:r w:rsidRPr="00191A5F">
        <w:t>103.040.</w:t>
      </w:r>
    </w:p>
    <w:p w:rsidR="00216FBD" w:rsidRPr="00191A5F" w:rsidRDefault="00216FBD" w:rsidP="00216FBD">
      <w:pPr>
        <w:pStyle w:val="ActHead5"/>
      </w:pPr>
      <w:bookmarkStart w:id="40" w:name="_Toc23942638"/>
      <w:r w:rsidRPr="00191A5F">
        <w:rPr>
          <w:rStyle w:val="CharSectno"/>
        </w:rPr>
        <w:t>103.115</w:t>
      </w:r>
      <w:r w:rsidRPr="00191A5F">
        <w:t xml:space="preserve">  Requirements for ASAO exposition</w:t>
      </w:r>
      <w:bookmarkEnd w:id="40"/>
    </w:p>
    <w:p w:rsidR="00216FBD" w:rsidRPr="00191A5F" w:rsidRDefault="00216FBD" w:rsidP="00216FBD">
      <w:pPr>
        <w:pStyle w:val="subsection"/>
      </w:pPr>
      <w:r w:rsidRPr="00191A5F">
        <w:tab/>
        <w:t>(1)</w:t>
      </w:r>
      <w:r w:rsidRPr="00191A5F">
        <w:tab/>
        <w:t>This regulation applies if the approved functions of a Part</w:t>
      </w:r>
      <w:r w:rsidR="00191A5F" w:rsidRPr="00191A5F">
        <w:t> </w:t>
      </w:r>
      <w:r w:rsidRPr="00191A5F">
        <w:t xml:space="preserve">103 ASAO include administering the activity mentioned in </w:t>
      </w:r>
      <w:r w:rsidR="00191A5F" w:rsidRPr="00191A5F">
        <w:t>paragraph (</w:t>
      </w:r>
      <w:r w:rsidRPr="00191A5F">
        <w:t xml:space="preserve">b) of the definition of </w:t>
      </w:r>
      <w:r w:rsidRPr="00191A5F">
        <w:rPr>
          <w:b/>
          <w:i/>
        </w:rPr>
        <w:t>Part</w:t>
      </w:r>
      <w:r w:rsidR="00191A5F" w:rsidRPr="00191A5F">
        <w:rPr>
          <w:b/>
          <w:i/>
        </w:rPr>
        <w:t> </w:t>
      </w:r>
      <w:r w:rsidRPr="00191A5F">
        <w:rPr>
          <w:b/>
          <w:i/>
        </w:rPr>
        <w:t>103 activity</w:t>
      </w:r>
      <w:r w:rsidRPr="00191A5F">
        <w:rPr>
          <w:b/>
        </w:rPr>
        <w:t xml:space="preserve"> </w:t>
      </w:r>
      <w:r w:rsidRPr="00191A5F">
        <w:t>(maintaining, or ensuring the airworthiness of, a Part</w:t>
      </w:r>
      <w:r w:rsidR="00191A5F" w:rsidRPr="00191A5F">
        <w:t> </w:t>
      </w:r>
      <w:r w:rsidRPr="00191A5F">
        <w:t>103 aircraft or aeronautical products for Part</w:t>
      </w:r>
      <w:r w:rsidR="00191A5F" w:rsidRPr="00191A5F">
        <w:t> </w:t>
      </w:r>
      <w:r w:rsidRPr="00191A5F">
        <w:t>103 aircraft).</w:t>
      </w:r>
    </w:p>
    <w:p w:rsidR="00216FBD" w:rsidRPr="00191A5F" w:rsidRDefault="00216FBD" w:rsidP="00216FBD">
      <w:pPr>
        <w:pStyle w:val="subsection"/>
      </w:pPr>
      <w:r w:rsidRPr="00191A5F">
        <w:tab/>
        <w:t>(2)</w:t>
      </w:r>
      <w:r w:rsidRPr="00191A5F">
        <w:tab/>
        <w:t>The exposition for the Part</w:t>
      </w:r>
      <w:r w:rsidR="00191A5F" w:rsidRPr="00191A5F">
        <w:t> </w:t>
      </w:r>
      <w:r w:rsidRPr="00191A5F">
        <w:t>103 ASAO must include requirements relating to undertaking the activity.</w:t>
      </w:r>
    </w:p>
    <w:p w:rsidR="00216FBD" w:rsidRPr="00191A5F" w:rsidRDefault="00216FBD" w:rsidP="00216FBD">
      <w:pPr>
        <w:pStyle w:val="notetext"/>
      </w:pPr>
      <w:r w:rsidRPr="00191A5F">
        <w:t>Note:</w:t>
      </w:r>
      <w:r w:rsidRPr="00191A5F">
        <w:tab/>
        <w:t xml:space="preserve">An ASAO, and the holder of an authorisation issued by an ASAO, must not contravene the </w:t>
      </w:r>
      <w:proofErr w:type="spellStart"/>
      <w:r w:rsidRPr="00191A5F">
        <w:t>ASAO’s</w:t>
      </w:r>
      <w:proofErr w:type="spellEnd"/>
      <w:r w:rsidRPr="00191A5F">
        <w:t xml:space="preserve"> exposition: see regulations</w:t>
      </w:r>
      <w:r w:rsidR="00191A5F" w:rsidRPr="00191A5F">
        <w:t> </w:t>
      </w:r>
      <w:r w:rsidRPr="00191A5F">
        <w:t>149.345 and 149.410.</w:t>
      </w:r>
    </w:p>
    <w:p w:rsidR="00216FBD" w:rsidRPr="00191A5F" w:rsidRDefault="00216FBD" w:rsidP="00216FBD">
      <w:pPr>
        <w:pStyle w:val="ActHead5"/>
      </w:pPr>
      <w:bookmarkStart w:id="41" w:name="_Toc23942639"/>
      <w:r w:rsidRPr="00191A5F">
        <w:rPr>
          <w:rStyle w:val="CharSectno"/>
        </w:rPr>
        <w:t>103.120</w:t>
      </w:r>
      <w:r w:rsidRPr="00191A5F">
        <w:t xml:space="preserve">  Aircraft data plate—aircraft to which Part</w:t>
      </w:r>
      <w:r w:rsidR="00191A5F" w:rsidRPr="00191A5F">
        <w:t> </w:t>
      </w:r>
      <w:r w:rsidRPr="00191A5F">
        <w:t>21 does not apply</w:t>
      </w:r>
      <w:bookmarkEnd w:id="41"/>
    </w:p>
    <w:p w:rsidR="00216FBD" w:rsidRPr="00191A5F" w:rsidRDefault="00216FBD" w:rsidP="00216FBD">
      <w:pPr>
        <w:pStyle w:val="subsection"/>
      </w:pPr>
      <w:r w:rsidRPr="00191A5F">
        <w:tab/>
        <w:t>(1)</w:t>
      </w:r>
      <w:r w:rsidRPr="00191A5F">
        <w:tab/>
        <w:t>This regulation applies in relation to an aircraft data plate attached, or to be attached, to a Part</w:t>
      </w:r>
      <w:r w:rsidR="00191A5F" w:rsidRPr="00191A5F">
        <w:t> </w:t>
      </w:r>
      <w:r w:rsidRPr="00191A5F">
        <w:t>103 aircraft that is administered by a Part</w:t>
      </w:r>
      <w:r w:rsidR="00191A5F" w:rsidRPr="00191A5F">
        <w:t> </w:t>
      </w:r>
      <w:r w:rsidRPr="00191A5F">
        <w:t>103 ASAO (other than a data plate attached in accordance with Division</w:t>
      </w:r>
      <w:r w:rsidR="00191A5F" w:rsidRPr="00191A5F">
        <w:t> </w:t>
      </w:r>
      <w:r w:rsidRPr="00191A5F">
        <w:t>21.Q.2).</w:t>
      </w:r>
    </w:p>
    <w:p w:rsidR="00216FBD" w:rsidRPr="00191A5F" w:rsidRDefault="00216FBD" w:rsidP="00216FBD">
      <w:pPr>
        <w:pStyle w:val="subsection"/>
      </w:pPr>
      <w:r w:rsidRPr="00191A5F">
        <w:tab/>
        <w:t>(2)</w:t>
      </w:r>
      <w:r w:rsidRPr="00191A5F">
        <w:tab/>
        <w:t>The exposition for the Part</w:t>
      </w:r>
      <w:r w:rsidR="00191A5F" w:rsidRPr="00191A5F">
        <w:t> </w:t>
      </w:r>
      <w:r w:rsidRPr="00191A5F">
        <w:t>103 ASAO must include requirements relating to the procedures to be used for attaching an aircraft data plate to the aircraft.</w:t>
      </w:r>
    </w:p>
    <w:p w:rsidR="00216FBD" w:rsidRPr="00191A5F" w:rsidRDefault="00216FBD" w:rsidP="00216FBD">
      <w:pPr>
        <w:pStyle w:val="notetext"/>
        <w:rPr>
          <w:lang w:eastAsia="en-US"/>
        </w:rPr>
      </w:pPr>
      <w:r w:rsidRPr="00191A5F">
        <w:t>Note:</w:t>
      </w:r>
      <w:r w:rsidRPr="00191A5F">
        <w:tab/>
        <w:t xml:space="preserve">An ASAO, and the holder of an authorisation issued by an ASAO, must not contravene the </w:t>
      </w:r>
      <w:proofErr w:type="spellStart"/>
      <w:r w:rsidRPr="00191A5F">
        <w:t>ASAO’s</w:t>
      </w:r>
      <w:proofErr w:type="spellEnd"/>
      <w:r w:rsidRPr="00191A5F">
        <w:t xml:space="preserve"> exposi</w:t>
      </w:r>
      <w:r w:rsidRPr="00191A5F">
        <w:rPr>
          <w:lang w:eastAsia="en-US"/>
        </w:rPr>
        <w:t>tion: see regulations</w:t>
      </w:r>
      <w:r w:rsidR="00191A5F" w:rsidRPr="00191A5F">
        <w:rPr>
          <w:lang w:eastAsia="en-US"/>
        </w:rPr>
        <w:t> </w:t>
      </w:r>
      <w:r w:rsidRPr="00191A5F">
        <w:rPr>
          <w:lang w:eastAsia="en-US"/>
        </w:rPr>
        <w:t>149.345 and 149.410.</w:t>
      </w:r>
    </w:p>
    <w:p w:rsidR="00216FBD" w:rsidRPr="00191A5F" w:rsidRDefault="00216FBD" w:rsidP="00216FBD">
      <w:pPr>
        <w:pStyle w:val="subsection"/>
      </w:pPr>
      <w:r w:rsidRPr="00191A5F">
        <w:tab/>
        <w:t>(3)</w:t>
      </w:r>
      <w:r w:rsidRPr="00191A5F">
        <w:tab/>
        <w:t>The owner of a Part</w:t>
      </w:r>
      <w:r w:rsidR="00191A5F" w:rsidRPr="00191A5F">
        <w:t> </w:t>
      </w:r>
      <w:r w:rsidRPr="00191A5F">
        <w:t xml:space="preserve">103 aircraft contravenes this </w:t>
      </w:r>
      <w:proofErr w:type="spellStart"/>
      <w:r w:rsidRPr="00191A5F">
        <w:t>subregulation</w:t>
      </w:r>
      <w:proofErr w:type="spellEnd"/>
      <w:r w:rsidR="00191A5F" w:rsidRPr="00191A5F">
        <w:t> </w:t>
      </w:r>
      <w:r w:rsidRPr="00191A5F">
        <w:t>if an aircraft data plate attached to the aircraft does not meet the requirements prescribed by the Part</w:t>
      </w:r>
      <w:r w:rsidR="00191A5F" w:rsidRPr="00191A5F">
        <w:t> </w:t>
      </w:r>
      <w:r w:rsidRPr="00191A5F">
        <w:t xml:space="preserve">103 Manual of Standards for the purposes of this </w:t>
      </w:r>
      <w:proofErr w:type="spellStart"/>
      <w:r w:rsidRPr="00191A5F">
        <w:t>subregulation</w:t>
      </w:r>
      <w:proofErr w:type="spellEnd"/>
      <w:r w:rsidRPr="00191A5F">
        <w:t>.</w:t>
      </w:r>
    </w:p>
    <w:p w:rsidR="00216FBD" w:rsidRPr="00191A5F" w:rsidRDefault="00216FBD" w:rsidP="00216FBD">
      <w:pPr>
        <w:pStyle w:val="subsection"/>
      </w:pPr>
      <w:r w:rsidRPr="00191A5F">
        <w:tab/>
        <w:t>(4)</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removes or engages in conduct that results in the alteration of any of the information on an aircraft data plate attached to a Part</w:t>
      </w:r>
      <w:r w:rsidR="00191A5F" w:rsidRPr="00191A5F">
        <w:t> </w:t>
      </w:r>
      <w:r w:rsidRPr="00191A5F">
        <w:t>103 aircraft; and</w:t>
      </w:r>
    </w:p>
    <w:p w:rsidR="00216FBD" w:rsidRPr="00191A5F" w:rsidRDefault="00216FBD" w:rsidP="00216FBD">
      <w:pPr>
        <w:pStyle w:val="paragraph"/>
      </w:pPr>
      <w:r w:rsidRPr="00191A5F">
        <w:tab/>
        <w:t>(b)</w:t>
      </w:r>
      <w:r w:rsidRPr="00191A5F">
        <w:tab/>
        <w:t>the person does not hold an approval under regulation</w:t>
      </w:r>
      <w:r w:rsidR="00191A5F" w:rsidRPr="00191A5F">
        <w:t> </w:t>
      </w:r>
      <w:r w:rsidRPr="00191A5F">
        <w:t>103.020 to do so.</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42" w:name="_Toc23942640"/>
      <w:r w:rsidRPr="00191A5F">
        <w:rPr>
          <w:rStyle w:val="CharSectno"/>
        </w:rPr>
        <w:t>103.125</w:t>
      </w:r>
      <w:r w:rsidRPr="00191A5F">
        <w:t xml:space="preserve">  Major defects</w:t>
      </w:r>
      <w:bookmarkEnd w:id="42"/>
    </w:p>
    <w:p w:rsidR="00216FBD" w:rsidRPr="00191A5F" w:rsidRDefault="00216FBD" w:rsidP="00216FBD">
      <w:pPr>
        <w:pStyle w:val="SubsectionHead"/>
      </w:pPr>
      <w:r w:rsidRPr="00191A5F">
        <w:t>Reporting of defects</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is the owner or operator of a Part</w:t>
      </w:r>
      <w:r w:rsidR="00191A5F" w:rsidRPr="00191A5F">
        <w:t> </w:t>
      </w:r>
      <w:r w:rsidRPr="00191A5F">
        <w:t>103 aircraft that is administered by a Part</w:t>
      </w:r>
      <w:r w:rsidR="00191A5F" w:rsidRPr="00191A5F">
        <w:t> </w:t>
      </w:r>
      <w:r w:rsidRPr="00191A5F">
        <w:t>103 ASAO; and</w:t>
      </w:r>
    </w:p>
    <w:p w:rsidR="00216FBD" w:rsidRPr="00191A5F" w:rsidRDefault="00216FBD" w:rsidP="00216FBD">
      <w:pPr>
        <w:pStyle w:val="paragraph"/>
      </w:pPr>
      <w:r w:rsidRPr="00191A5F">
        <w:tab/>
        <w:t>(b)</w:t>
      </w:r>
      <w:r w:rsidRPr="00191A5F">
        <w:tab/>
        <w:t>knows there is a major defect in the aircraft; and</w:t>
      </w:r>
    </w:p>
    <w:p w:rsidR="00216FBD" w:rsidRPr="00191A5F" w:rsidRDefault="00216FBD" w:rsidP="00216FBD">
      <w:pPr>
        <w:pStyle w:val="paragraph"/>
      </w:pPr>
      <w:r w:rsidRPr="00191A5F">
        <w:tab/>
        <w:t>(c)</w:t>
      </w:r>
      <w:r w:rsidRPr="00191A5F">
        <w:tab/>
        <w:t>does not report the defect, in accordance with the requirements prescribed by the Part</w:t>
      </w:r>
      <w:r w:rsidR="00191A5F" w:rsidRPr="00191A5F">
        <w:t> </w:t>
      </w:r>
      <w:r w:rsidRPr="00191A5F">
        <w:t>103 Manual of Standards for the purposes of this paragraph, to the Part</w:t>
      </w:r>
      <w:r w:rsidR="00191A5F" w:rsidRPr="00191A5F">
        <w:t> </w:t>
      </w:r>
      <w:r w:rsidRPr="00191A5F">
        <w:t>103 ASAO within 3 business days after becoming aware of the defect.</w:t>
      </w:r>
    </w:p>
    <w:p w:rsidR="00216FBD" w:rsidRPr="00191A5F" w:rsidRDefault="00216FBD" w:rsidP="00216FBD">
      <w:pPr>
        <w:pStyle w:val="notetext"/>
      </w:pPr>
      <w:r w:rsidRPr="00191A5F">
        <w:t>Note:</w:t>
      </w:r>
      <w:r w:rsidRPr="00191A5F">
        <w:tab/>
        <w:t>Part</w:t>
      </w:r>
      <w:r w:rsidR="00191A5F" w:rsidRPr="00191A5F">
        <w:t> </w:t>
      </w:r>
      <w:r w:rsidRPr="00191A5F">
        <w:t>4B of CAR contains additional requirements in relation to the reporting of defects in sailplanes.</w:t>
      </w:r>
    </w:p>
    <w:p w:rsidR="00216FBD" w:rsidRPr="00191A5F" w:rsidRDefault="00216FBD" w:rsidP="00216FBD">
      <w:pPr>
        <w:pStyle w:val="subsection"/>
      </w:pPr>
      <w:r w:rsidRPr="00191A5F">
        <w:tab/>
        <w:t>(2)</w:t>
      </w:r>
      <w:r w:rsidRPr="00191A5F">
        <w:tab/>
        <w:t>A Part</w:t>
      </w:r>
      <w:r w:rsidR="00191A5F" w:rsidRPr="00191A5F">
        <w:t> </w:t>
      </w:r>
      <w:r w:rsidRPr="00191A5F">
        <w:t xml:space="preserve">103 ASAO contravenes this </w:t>
      </w:r>
      <w:proofErr w:type="spellStart"/>
      <w:r w:rsidRPr="00191A5F">
        <w:t>subregulation</w:t>
      </w:r>
      <w:proofErr w:type="spellEnd"/>
      <w:r w:rsidR="00191A5F" w:rsidRPr="00191A5F">
        <w:t> </w:t>
      </w:r>
      <w:r w:rsidRPr="00191A5F">
        <w:t>if the Part</w:t>
      </w:r>
      <w:r w:rsidR="00191A5F" w:rsidRPr="00191A5F">
        <w:t> </w:t>
      </w:r>
      <w:r w:rsidRPr="00191A5F">
        <w:t>103 ASAO:</w:t>
      </w:r>
    </w:p>
    <w:p w:rsidR="00216FBD" w:rsidRPr="00191A5F" w:rsidRDefault="00216FBD" w:rsidP="00216FBD">
      <w:pPr>
        <w:pStyle w:val="paragraph"/>
      </w:pPr>
      <w:r w:rsidRPr="00191A5F">
        <w:tab/>
        <w:t>(a)</w:t>
      </w:r>
      <w:r w:rsidRPr="00191A5F">
        <w:tab/>
        <w:t xml:space="preserve">receives a report under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does not, in accordance with the requirements prescribed by the Part</w:t>
      </w:r>
      <w:r w:rsidR="00191A5F" w:rsidRPr="00191A5F">
        <w:t> </w:t>
      </w:r>
      <w:r w:rsidRPr="00191A5F">
        <w:t>103 Manual of Standards for the purposes of this paragraph, provide a copy of the report to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CASA;</w:t>
      </w:r>
    </w:p>
    <w:p w:rsidR="00216FBD" w:rsidRPr="00191A5F" w:rsidRDefault="00216FBD" w:rsidP="00216FBD">
      <w:pPr>
        <w:pStyle w:val="paragraphsub"/>
      </w:pPr>
      <w:r w:rsidRPr="00191A5F">
        <w:tab/>
        <w:t>(ii)</w:t>
      </w:r>
      <w:r w:rsidRPr="00191A5F">
        <w:tab/>
        <w:t>each other Part</w:t>
      </w:r>
      <w:r w:rsidR="00191A5F" w:rsidRPr="00191A5F">
        <w:t> </w:t>
      </w:r>
      <w:r w:rsidRPr="00191A5F">
        <w:t>103 ASAO prescribed by the Part</w:t>
      </w:r>
      <w:r w:rsidR="00191A5F" w:rsidRPr="00191A5F">
        <w:t> </w:t>
      </w:r>
      <w:r w:rsidRPr="00191A5F">
        <w:t>103 Manual of Standards for the purposes of this subparagraph;</w:t>
      </w:r>
    </w:p>
    <w:p w:rsidR="00216FBD" w:rsidRPr="00191A5F" w:rsidRDefault="00216FBD" w:rsidP="00216FBD">
      <w:pPr>
        <w:pStyle w:val="paragraphsub"/>
      </w:pPr>
      <w:r w:rsidRPr="00191A5F">
        <w:tab/>
        <w:t>(iii)</w:t>
      </w:r>
      <w:r w:rsidRPr="00191A5F">
        <w:tab/>
        <w:t>the manufacturer of the aircraft.</w:t>
      </w:r>
    </w:p>
    <w:p w:rsidR="00216FBD" w:rsidRPr="00191A5F" w:rsidRDefault="00216FBD" w:rsidP="00216FBD">
      <w:pPr>
        <w:pStyle w:val="SubsectionHead"/>
      </w:pPr>
      <w:r w:rsidRPr="00191A5F">
        <w:t>Recording of defects</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is the owner or operator of a Part</w:t>
      </w:r>
      <w:r w:rsidR="00191A5F" w:rsidRPr="00191A5F">
        <w:t> </w:t>
      </w:r>
      <w:r w:rsidRPr="00191A5F">
        <w:t>103 aircraft that is administered by a Part</w:t>
      </w:r>
      <w:r w:rsidR="00191A5F" w:rsidRPr="00191A5F">
        <w:t> </w:t>
      </w:r>
      <w:r w:rsidRPr="00191A5F">
        <w:t>103 ASAO; and</w:t>
      </w:r>
    </w:p>
    <w:p w:rsidR="00216FBD" w:rsidRPr="00191A5F" w:rsidRDefault="00216FBD" w:rsidP="00216FBD">
      <w:pPr>
        <w:pStyle w:val="paragraph"/>
      </w:pPr>
      <w:r w:rsidRPr="00191A5F">
        <w:tab/>
        <w:t>(b)</w:t>
      </w:r>
      <w:r w:rsidRPr="00191A5F">
        <w:tab/>
        <w:t>knows there is a major defect in the aircraft; and</w:t>
      </w:r>
    </w:p>
    <w:p w:rsidR="00216FBD" w:rsidRPr="00191A5F" w:rsidRDefault="00216FBD" w:rsidP="00216FBD">
      <w:pPr>
        <w:pStyle w:val="paragraph"/>
      </w:pPr>
      <w:r w:rsidRPr="00191A5F">
        <w:tab/>
        <w:t>(c)</w:t>
      </w:r>
      <w:r w:rsidRPr="00191A5F">
        <w:tab/>
        <w:t>does not record the defect, in accordance with the requirements prescribed by the Part</w:t>
      </w:r>
      <w:r w:rsidR="00191A5F" w:rsidRPr="00191A5F">
        <w:t> </w:t>
      </w:r>
      <w:r w:rsidRPr="00191A5F">
        <w:t>103 Manual of Standards for the purposes of this paragraph.</w:t>
      </w:r>
    </w:p>
    <w:p w:rsidR="00216FBD" w:rsidRPr="00191A5F" w:rsidRDefault="00216FBD" w:rsidP="00216FBD">
      <w:pPr>
        <w:pStyle w:val="subsection"/>
      </w:pPr>
      <w:r w:rsidRPr="00191A5F">
        <w:tab/>
        <w:t>(4)</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administered by a Part</w:t>
      </w:r>
      <w:r w:rsidR="00191A5F" w:rsidRPr="00191A5F">
        <w:t> </w:t>
      </w:r>
      <w:r w:rsidRPr="00191A5F">
        <w:t>103 ASAO; and</w:t>
      </w:r>
    </w:p>
    <w:p w:rsidR="00216FBD" w:rsidRPr="00191A5F" w:rsidRDefault="00216FBD" w:rsidP="00216FBD">
      <w:pPr>
        <w:pStyle w:val="paragraph"/>
      </w:pPr>
      <w:r w:rsidRPr="00191A5F">
        <w:tab/>
        <w:t>(b)</w:t>
      </w:r>
      <w:r w:rsidRPr="00191A5F">
        <w:tab/>
        <w:t xml:space="preserve">a major defect in the aircraft has been recorded in accordance with </w:t>
      </w:r>
      <w:proofErr w:type="spellStart"/>
      <w:r w:rsidRPr="00191A5F">
        <w:t>subregulation</w:t>
      </w:r>
      <w:proofErr w:type="spellEnd"/>
      <w:r w:rsidR="00191A5F" w:rsidRPr="00191A5F">
        <w:t> </w:t>
      </w:r>
      <w:r w:rsidRPr="00191A5F">
        <w:t>(3); and</w:t>
      </w:r>
    </w:p>
    <w:p w:rsidR="00216FBD" w:rsidRPr="00191A5F" w:rsidRDefault="00216FBD" w:rsidP="00216FBD">
      <w:pPr>
        <w:pStyle w:val="paragraph"/>
      </w:pPr>
      <w:r w:rsidRPr="00191A5F">
        <w:tab/>
        <w:t>(c)</w:t>
      </w:r>
      <w:r w:rsidRPr="00191A5F">
        <w:tab/>
        <w:t>when the flight begins, a person authorised by the Part</w:t>
      </w:r>
      <w:r w:rsidR="00191A5F" w:rsidRPr="00191A5F">
        <w:t> </w:t>
      </w:r>
      <w:r w:rsidRPr="00191A5F">
        <w:t>103 ASAO has not signed a release to service for the aircraft in relation to the defect.</w:t>
      </w:r>
    </w:p>
    <w:p w:rsidR="00216FBD" w:rsidRPr="00191A5F" w:rsidRDefault="00216FBD" w:rsidP="00216FBD">
      <w:pPr>
        <w:pStyle w:val="SubsectionHead"/>
      </w:pPr>
      <w:r w:rsidRPr="00191A5F">
        <w:t>Offences</w:t>
      </w:r>
    </w:p>
    <w:p w:rsidR="00216FBD" w:rsidRPr="00191A5F" w:rsidRDefault="00216FBD" w:rsidP="00216FBD">
      <w:pPr>
        <w:pStyle w:val="subsection"/>
      </w:pPr>
      <w:r w:rsidRPr="00191A5F">
        <w:tab/>
        <w:t>(5)</w:t>
      </w:r>
      <w:r w:rsidRPr="00191A5F">
        <w:tab/>
        <w:t xml:space="preserve">A person commits an offence if the person contravenes </w:t>
      </w:r>
      <w:proofErr w:type="spellStart"/>
      <w:r w:rsidRPr="00191A5F">
        <w:t>subregulation</w:t>
      </w:r>
      <w:proofErr w:type="spellEnd"/>
      <w:r w:rsidR="00191A5F" w:rsidRPr="00191A5F">
        <w:t> </w:t>
      </w:r>
      <w:r w:rsidRPr="00191A5F">
        <w:t>(1), (2),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section"/>
      </w:pPr>
      <w:r w:rsidRPr="00191A5F">
        <w:tab/>
        <w:t>(6)</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43" w:name="_Toc23942641"/>
      <w:r w:rsidRPr="00191A5F">
        <w:rPr>
          <w:rStyle w:val="CharSubPartNoCASA"/>
        </w:rPr>
        <w:t>Subpart 103.Z</w:t>
      </w:r>
      <w:r w:rsidRPr="00191A5F">
        <w:t>—</w:t>
      </w:r>
      <w:r w:rsidRPr="00191A5F">
        <w:rPr>
          <w:rStyle w:val="CharSubPartTextCASA"/>
        </w:rPr>
        <w:t>Towing of Part</w:t>
      </w:r>
      <w:r w:rsidR="00191A5F" w:rsidRPr="00191A5F">
        <w:rPr>
          <w:rStyle w:val="CharSubPartTextCASA"/>
        </w:rPr>
        <w:t> </w:t>
      </w:r>
      <w:r w:rsidRPr="00191A5F">
        <w:rPr>
          <w:rStyle w:val="CharSubPartTextCASA"/>
        </w:rPr>
        <w:t>103 aircraft by other aircraft</w:t>
      </w:r>
      <w:bookmarkEnd w:id="43"/>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44" w:name="_Toc23942642"/>
      <w:r w:rsidRPr="00191A5F">
        <w:rPr>
          <w:rStyle w:val="CharSectno"/>
        </w:rPr>
        <w:t>103.130</w:t>
      </w:r>
      <w:r w:rsidRPr="00191A5F">
        <w:t xml:space="preserve">  Towing of Part</w:t>
      </w:r>
      <w:r w:rsidR="00191A5F" w:rsidRPr="00191A5F">
        <w:t> </w:t>
      </w:r>
      <w:r w:rsidRPr="00191A5F">
        <w:t>103 aircraft by other aircraft</w:t>
      </w:r>
      <w:bookmarkEnd w:id="44"/>
    </w:p>
    <w:p w:rsidR="00216FBD" w:rsidRPr="00191A5F" w:rsidRDefault="00216FBD" w:rsidP="00216FBD">
      <w:pPr>
        <w:pStyle w:val="subsection"/>
      </w:pPr>
      <w:r w:rsidRPr="00191A5F">
        <w:tab/>
        <w:t>(1)</w:t>
      </w:r>
      <w:r w:rsidRPr="00191A5F">
        <w:tab/>
        <w:t>The Part</w:t>
      </w:r>
      <w:r w:rsidR="00191A5F" w:rsidRPr="00191A5F">
        <w:t> </w:t>
      </w:r>
      <w:r w:rsidRPr="00191A5F">
        <w:t>103 Manual of Standards may prescribe requirements in relation to the towing of a Part</w:t>
      </w:r>
      <w:r w:rsidR="00191A5F" w:rsidRPr="00191A5F">
        <w:t> </w:t>
      </w:r>
      <w:r w:rsidRPr="00191A5F">
        <w:t>103 aircraft by an aircraft that is not a Part</w:t>
      </w:r>
      <w:r w:rsidR="00191A5F" w:rsidRPr="00191A5F">
        <w:t> </w:t>
      </w:r>
      <w:r w:rsidRPr="00191A5F">
        <w:t>103 aircraft.</w:t>
      </w:r>
    </w:p>
    <w:p w:rsidR="00216FBD" w:rsidRPr="00191A5F" w:rsidRDefault="00216FBD" w:rsidP="00216FBD">
      <w:pPr>
        <w:pStyle w:val="subsection"/>
      </w:pPr>
      <w:r w:rsidRPr="00191A5F">
        <w:tab/>
        <w:t>(2)</w:t>
      </w:r>
      <w:r w:rsidRPr="00191A5F">
        <w:tab/>
        <w:t xml:space="preserve">The pilot in command of an aircraft for a flight contravenes this </w:t>
      </w:r>
      <w:proofErr w:type="spellStart"/>
      <w:r w:rsidRPr="00191A5F">
        <w:t>subregulation</w:t>
      </w:r>
      <w:proofErr w:type="spellEnd"/>
      <w:r w:rsidR="00191A5F" w:rsidRPr="00191A5F">
        <w:t> </w:t>
      </w:r>
      <w:r w:rsidRPr="00191A5F">
        <w:t xml:space="preserve">if a requirement mentioned in </w:t>
      </w:r>
      <w:proofErr w:type="spellStart"/>
      <w:r w:rsidRPr="00191A5F">
        <w:t>subregulation</w:t>
      </w:r>
      <w:proofErr w:type="spellEnd"/>
      <w:r w:rsidR="00191A5F" w:rsidRPr="00191A5F">
        <w:t> </w:t>
      </w:r>
      <w:r w:rsidRPr="00191A5F">
        <w:t>(1) is not met for the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ItemHead"/>
      </w:pPr>
      <w:r w:rsidRPr="00191A5F">
        <w:t>2  Part</w:t>
      </w:r>
      <w:r w:rsidR="00191A5F" w:rsidRPr="00191A5F">
        <w:t> </w:t>
      </w:r>
      <w:r w:rsidRPr="00191A5F">
        <w:t xml:space="preserve">1 of the Dictionary (definition of </w:t>
      </w:r>
      <w:r w:rsidRPr="00191A5F">
        <w:rPr>
          <w:i/>
        </w:rPr>
        <w:t>empty weight</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empty weight</w:t>
      </w:r>
      <w:r w:rsidRPr="00191A5F">
        <w:t>, for a hang glider, powered hang glider, paraglider or powered paraglider, means the weight of the hang glider, powered hang glider, paraglider or powered paraglider in its airborne configuration, including all fittings and equipment but excluding recovery or personnel parachutes.</w:t>
      </w:r>
    </w:p>
    <w:p w:rsidR="00216FBD" w:rsidRPr="00191A5F" w:rsidRDefault="00216FBD" w:rsidP="00216FBD">
      <w:pPr>
        <w:pStyle w:val="ItemHead"/>
      </w:pPr>
      <w:r w:rsidRPr="00191A5F">
        <w:t>3  Part</w:t>
      </w:r>
      <w:r w:rsidR="00191A5F" w:rsidRPr="00191A5F">
        <w:t> </w:t>
      </w:r>
      <w:r w:rsidRPr="00191A5F">
        <w:t xml:space="preserve">1 of the Dictionary (definition of </w:t>
      </w:r>
      <w:r w:rsidRPr="00191A5F">
        <w:rPr>
          <w:i/>
        </w:rPr>
        <w:t>glider</w:t>
      </w:r>
      <w:r w:rsidRPr="00191A5F">
        <w:t>)</w:t>
      </w:r>
    </w:p>
    <w:p w:rsidR="00216FBD" w:rsidRPr="00191A5F" w:rsidRDefault="00216FBD" w:rsidP="00216FBD">
      <w:pPr>
        <w:pStyle w:val="Item"/>
      </w:pPr>
      <w:r w:rsidRPr="00191A5F">
        <w:t>Omit “inoperative”, substitute “not being operated”.</w:t>
      </w:r>
    </w:p>
    <w:p w:rsidR="00216FBD" w:rsidRPr="00191A5F" w:rsidRDefault="00216FBD" w:rsidP="00216FBD">
      <w:pPr>
        <w:pStyle w:val="ItemHead"/>
      </w:pPr>
      <w:r w:rsidRPr="00191A5F">
        <w:t>4  Part</w:t>
      </w:r>
      <w:r w:rsidR="00191A5F" w:rsidRPr="00191A5F">
        <w:t> </w:t>
      </w:r>
      <w:r w:rsidRPr="00191A5F">
        <w:t xml:space="preserve">1 of the Dictionary (definition of </w:t>
      </w:r>
      <w:proofErr w:type="spellStart"/>
      <w:r w:rsidRPr="00191A5F">
        <w:rPr>
          <w:i/>
        </w:rPr>
        <w:t>gyroglider</w:t>
      </w:r>
      <w:proofErr w:type="spellEnd"/>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proofErr w:type="spellStart"/>
      <w:r w:rsidRPr="00191A5F">
        <w:rPr>
          <w:b/>
          <w:i/>
        </w:rPr>
        <w:t>gyroglider</w:t>
      </w:r>
      <w:proofErr w:type="spellEnd"/>
      <w:r w:rsidRPr="00191A5F">
        <w:t xml:space="preserve"> means a non</w:t>
      </w:r>
      <w:r w:rsidR="00191A5F">
        <w:noBreakHyphen/>
      </w:r>
      <w:r w:rsidRPr="00191A5F">
        <w:t>power</w:t>
      </w:r>
      <w:r w:rsidR="00191A5F">
        <w:noBreakHyphen/>
      </w:r>
      <w:r w:rsidRPr="00191A5F">
        <w:t>driven heavier</w:t>
      </w:r>
      <w:r w:rsidR="00191A5F">
        <w:noBreakHyphen/>
      </w:r>
      <w:r w:rsidRPr="00191A5F">
        <w:t>than</w:t>
      </w:r>
      <w:r w:rsidR="00191A5F">
        <w:noBreakHyphen/>
      </w:r>
      <w:r w:rsidRPr="00191A5F">
        <w:t>air aircraft supported in flight by the reaction of the air on 1 or more rotors that rotate freely on substantially vertical axes.</w:t>
      </w:r>
    </w:p>
    <w:p w:rsidR="00216FBD" w:rsidRPr="00191A5F" w:rsidRDefault="00216FBD" w:rsidP="00216FBD">
      <w:pPr>
        <w:pStyle w:val="ItemHead"/>
      </w:pPr>
      <w:r w:rsidRPr="00191A5F">
        <w:t>5  Part</w:t>
      </w:r>
      <w:r w:rsidR="00191A5F" w:rsidRPr="00191A5F">
        <w:t> </w:t>
      </w:r>
      <w:r w:rsidRPr="00191A5F">
        <w:t xml:space="preserve">1 of the Dictionary (definition of </w:t>
      </w:r>
      <w:r w:rsidRPr="00191A5F">
        <w:rPr>
          <w:i/>
        </w:rPr>
        <w:t>hang glider</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hang glider</w:t>
      </w:r>
      <w:r w:rsidRPr="00191A5F">
        <w:t xml:space="preserve"> means a glider with some rigid structure and an empty weight of 70 kg or less.</w:t>
      </w:r>
    </w:p>
    <w:p w:rsidR="00216FBD" w:rsidRPr="00191A5F" w:rsidRDefault="00216FBD" w:rsidP="00216FBD">
      <w:pPr>
        <w:pStyle w:val="ItemHead"/>
      </w:pPr>
      <w:r w:rsidRPr="00191A5F">
        <w:t>6  Part</w:t>
      </w:r>
      <w:r w:rsidR="00191A5F" w:rsidRPr="00191A5F">
        <w:t> </w:t>
      </w:r>
      <w:r w:rsidRPr="00191A5F">
        <w:t xml:space="preserve">1 of the Dictionary (definition of </w:t>
      </w:r>
      <w:r w:rsidRPr="00191A5F">
        <w:rPr>
          <w:i/>
        </w:rPr>
        <w:t>paraglider</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paraglider</w:t>
      </w:r>
      <w:r w:rsidRPr="00191A5F">
        <w:t xml:space="preserve"> means a glider with an empty weight of 70 kg or less and a wing that is inflated and maintains its profile in flight due to the ram</w:t>
      </w:r>
      <w:r w:rsidR="00191A5F">
        <w:noBreakHyphen/>
      </w:r>
      <w:r w:rsidRPr="00191A5F">
        <w:t>air pressure of the air through which it moves.</w:t>
      </w:r>
    </w:p>
    <w:p w:rsidR="00216FBD" w:rsidRPr="00191A5F" w:rsidRDefault="00216FBD" w:rsidP="00216FBD">
      <w:pPr>
        <w:pStyle w:val="ItemHead"/>
      </w:pPr>
      <w:r w:rsidRPr="00191A5F">
        <w:t>7  Part</w:t>
      </w:r>
      <w:r w:rsidR="00191A5F" w:rsidRPr="00191A5F">
        <w:t> </w:t>
      </w:r>
      <w:r w:rsidRPr="00191A5F">
        <w:t>1 of the Dictionary</w:t>
      </w:r>
    </w:p>
    <w:p w:rsidR="00216FBD" w:rsidRPr="00191A5F" w:rsidRDefault="00216FBD" w:rsidP="00216FBD">
      <w:pPr>
        <w:pStyle w:val="Item"/>
      </w:pPr>
      <w:r w:rsidRPr="00191A5F">
        <w:t>Insert:</w:t>
      </w:r>
    </w:p>
    <w:p w:rsidR="00216FBD" w:rsidRPr="00191A5F" w:rsidRDefault="00216FBD" w:rsidP="00216FBD">
      <w:pPr>
        <w:pStyle w:val="Definition"/>
      </w:pPr>
      <w:r w:rsidRPr="00191A5F">
        <w:rPr>
          <w:b/>
          <w:i/>
        </w:rPr>
        <w:t>Part</w:t>
      </w:r>
      <w:r w:rsidR="00191A5F" w:rsidRPr="00191A5F">
        <w:rPr>
          <w:b/>
          <w:i/>
        </w:rPr>
        <w:t> </w:t>
      </w:r>
      <w:r w:rsidRPr="00191A5F">
        <w:rPr>
          <w:b/>
          <w:i/>
        </w:rPr>
        <w:t>103 activity</w:t>
      </w:r>
      <w:r w:rsidRPr="00191A5F">
        <w:t>: see regulation</w:t>
      </w:r>
      <w:r w:rsidR="00191A5F" w:rsidRPr="00191A5F">
        <w:t> </w:t>
      </w:r>
      <w:r w:rsidRPr="00191A5F">
        <w:t>103.010.</w:t>
      </w:r>
    </w:p>
    <w:p w:rsidR="00216FBD" w:rsidRPr="00191A5F" w:rsidRDefault="00216FBD" w:rsidP="00216FBD">
      <w:pPr>
        <w:pStyle w:val="Definition"/>
      </w:pPr>
      <w:r w:rsidRPr="00191A5F">
        <w:rPr>
          <w:b/>
          <w:i/>
        </w:rPr>
        <w:t>Part</w:t>
      </w:r>
      <w:r w:rsidR="00191A5F" w:rsidRPr="00191A5F">
        <w:rPr>
          <w:b/>
          <w:i/>
        </w:rPr>
        <w:t> </w:t>
      </w:r>
      <w:r w:rsidRPr="00191A5F">
        <w:rPr>
          <w:b/>
          <w:i/>
        </w:rPr>
        <w:t>103 aircraft</w:t>
      </w:r>
      <w:r w:rsidRPr="00191A5F">
        <w:t xml:space="preserve">: see </w:t>
      </w:r>
      <w:proofErr w:type="spellStart"/>
      <w:r w:rsidRPr="00191A5F">
        <w:t>subregulations</w:t>
      </w:r>
      <w:proofErr w:type="spellEnd"/>
      <w:r w:rsidRPr="00191A5F">
        <w:t xml:space="preserve"> 103.005(4), (5) and (6).</w:t>
      </w:r>
    </w:p>
    <w:p w:rsidR="00216FBD" w:rsidRPr="00191A5F" w:rsidRDefault="00216FBD" w:rsidP="00216FBD">
      <w:pPr>
        <w:pStyle w:val="Definition"/>
      </w:pPr>
      <w:r w:rsidRPr="00191A5F">
        <w:rPr>
          <w:b/>
          <w:i/>
        </w:rPr>
        <w:t>Part</w:t>
      </w:r>
      <w:r w:rsidR="00191A5F" w:rsidRPr="00191A5F">
        <w:rPr>
          <w:b/>
          <w:i/>
        </w:rPr>
        <w:t> </w:t>
      </w:r>
      <w:r w:rsidRPr="00191A5F">
        <w:rPr>
          <w:b/>
          <w:i/>
        </w:rPr>
        <w:t>103 ASAO</w:t>
      </w:r>
      <w:r w:rsidRPr="00191A5F">
        <w:t>: see regulation</w:t>
      </w:r>
      <w:r w:rsidR="00191A5F" w:rsidRPr="00191A5F">
        <w:t> </w:t>
      </w:r>
      <w:r w:rsidRPr="00191A5F">
        <w:t>103.010.</w:t>
      </w:r>
    </w:p>
    <w:p w:rsidR="00216FBD" w:rsidRPr="00191A5F" w:rsidRDefault="00216FBD" w:rsidP="00216FBD">
      <w:pPr>
        <w:pStyle w:val="Definition"/>
      </w:pPr>
      <w:r w:rsidRPr="00191A5F">
        <w:rPr>
          <w:b/>
          <w:i/>
        </w:rPr>
        <w:t>Part</w:t>
      </w:r>
      <w:r w:rsidR="00191A5F" w:rsidRPr="00191A5F">
        <w:rPr>
          <w:b/>
          <w:i/>
        </w:rPr>
        <w:t> </w:t>
      </w:r>
      <w:r w:rsidRPr="00191A5F">
        <w:rPr>
          <w:b/>
          <w:i/>
        </w:rPr>
        <w:t>103 Manual of Standards</w:t>
      </w:r>
      <w:r w:rsidRPr="00191A5F">
        <w:t xml:space="preserve"> means the Manual of Standards issued by CASA under regulation</w:t>
      </w:r>
      <w:r w:rsidR="00191A5F" w:rsidRPr="00191A5F">
        <w:t> </w:t>
      </w:r>
      <w:r w:rsidRPr="00191A5F">
        <w:t>103.015.</w:t>
      </w:r>
    </w:p>
    <w:p w:rsidR="00216FBD" w:rsidRPr="00191A5F" w:rsidRDefault="00216FBD" w:rsidP="00216FBD">
      <w:pPr>
        <w:pStyle w:val="Definition"/>
      </w:pPr>
      <w:r w:rsidRPr="00191A5F">
        <w:rPr>
          <w:b/>
          <w:i/>
        </w:rPr>
        <w:t>power</w:t>
      </w:r>
      <w:r w:rsidR="00191A5F">
        <w:rPr>
          <w:b/>
          <w:i/>
        </w:rPr>
        <w:noBreakHyphen/>
      </w:r>
      <w:r w:rsidRPr="00191A5F">
        <w:rPr>
          <w:b/>
          <w:i/>
        </w:rPr>
        <w:t>assisted sailplane</w:t>
      </w:r>
      <w:r w:rsidRPr="00191A5F">
        <w:t xml:space="preserve"> means a powered sailplane that has insufficient performance with the engine operating to achieve the applicable take</w:t>
      </w:r>
      <w:r w:rsidR="00191A5F">
        <w:noBreakHyphen/>
      </w:r>
      <w:r w:rsidRPr="00191A5F">
        <w:t>off and climb performance criteria for powered sailplanes.</w:t>
      </w:r>
    </w:p>
    <w:p w:rsidR="00216FBD" w:rsidRPr="00191A5F" w:rsidRDefault="00216FBD" w:rsidP="00216FBD">
      <w:pPr>
        <w:pStyle w:val="ItemHead"/>
      </w:pPr>
      <w:r w:rsidRPr="00191A5F">
        <w:t>8  Part</w:t>
      </w:r>
      <w:r w:rsidR="00191A5F" w:rsidRPr="00191A5F">
        <w:t> </w:t>
      </w:r>
      <w:r w:rsidRPr="00191A5F">
        <w:t xml:space="preserve">1 of the Dictionary (definition of </w:t>
      </w:r>
      <w:r w:rsidRPr="00191A5F">
        <w:rPr>
          <w:i/>
        </w:rPr>
        <w:t>powered hang glider</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powered hang glider</w:t>
      </w:r>
      <w:r w:rsidRPr="00191A5F">
        <w:t xml:space="preserve"> means a hang glider with an engine attached.</w:t>
      </w:r>
    </w:p>
    <w:p w:rsidR="00216FBD" w:rsidRPr="00191A5F" w:rsidRDefault="00216FBD" w:rsidP="00216FBD">
      <w:pPr>
        <w:pStyle w:val="ItemHead"/>
      </w:pPr>
      <w:r w:rsidRPr="00191A5F">
        <w:t>9  Part</w:t>
      </w:r>
      <w:r w:rsidR="00191A5F" w:rsidRPr="00191A5F">
        <w:t> </w:t>
      </w:r>
      <w:r w:rsidRPr="00191A5F">
        <w:t xml:space="preserve">1 of the Dictionary (definition of </w:t>
      </w:r>
      <w:r w:rsidRPr="00191A5F">
        <w:rPr>
          <w:i/>
        </w:rPr>
        <w:t>powered paraglider</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powered paraglider</w:t>
      </w:r>
      <w:r w:rsidRPr="00191A5F">
        <w:t xml:space="preserve"> means a paraglider with an engine attached.</w:t>
      </w:r>
    </w:p>
    <w:p w:rsidR="00216FBD" w:rsidRPr="00191A5F" w:rsidRDefault="00216FBD" w:rsidP="00216FBD">
      <w:pPr>
        <w:pStyle w:val="ItemHead"/>
      </w:pPr>
      <w:r w:rsidRPr="00191A5F">
        <w:t>10  Part</w:t>
      </w:r>
      <w:r w:rsidR="00191A5F" w:rsidRPr="00191A5F">
        <w:t> </w:t>
      </w:r>
      <w:r w:rsidRPr="00191A5F">
        <w:t xml:space="preserve">1 of the Dictionary (definition of </w:t>
      </w:r>
      <w:r w:rsidRPr="00191A5F">
        <w:rPr>
          <w:i/>
        </w:rPr>
        <w:t>powered sailplane</w:t>
      </w:r>
      <w:r w:rsidRPr="00191A5F">
        <w:t>)</w:t>
      </w:r>
    </w:p>
    <w:p w:rsidR="00216FBD" w:rsidRPr="00191A5F" w:rsidRDefault="00216FBD" w:rsidP="00216FBD">
      <w:pPr>
        <w:pStyle w:val="Item"/>
      </w:pPr>
      <w:r w:rsidRPr="00191A5F">
        <w:t>Omit “inoperative”, substitute “not being operated”.</w:t>
      </w:r>
    </w:p>
    <w:p w:rsidR="00216FBD" w:rsidRPr="00191A5F" w:rsidRDefault="00216FBD" w:rsidP="00216FBD">
      <w:pPr>
        <w:pStyle w:val="ItemHead"/>
      </w:pPr>
      <w:r w:rsidRPr="00191A5F">
        <w:t>11  Part</w:t>
      </w:r>
      <w:r w:rsidR="00191A5F" w:rsidRPr="00191A5F">
        <w:t> </w:t>
      </w:r>
      <w:r w:rsidRPr="00191A5F">
        <w:t xml:space="preserve">1 of the Dictionary (at the end of the definition of </w:t>
      </w:r>
      <w:r w:rsidRPr="00191A5F">
        <w:rPr>
          <w:i/>
        </w:rPr>
        <w:t>powered sailplane</w:t>
      </w:r>
      <w:r w:rsidRPr="00191A5F">
        <w:t>)</w:t>
      </w:r>
    </w:p>
    <w:p w:rsidR="00216FBD" w:rsidRPr="00191A5F" w:rsidRDefault="00216FBD" w:rsidP="00216FBD">
      <w:pPr>
        <w:pStyle w:val="Item"/>
      </w:pPr>
      <w:r w:rsidRPr="00191A5F">
        <w:t>Add:</w:t>
      </w:r>
    </w:p>
    <w:p w:rsidR="00216FBD" w:rsidRPr="00191A5F" w:rsidRDefault="00216FBD" w:rsidP="00216FBD">
      <w:pPr>
        <w:pStyle w:val="notetext"/>
      </w:pPr>
      <w:r w:rsidRPr="00191A5F">
        <w:t>Note:</w:t>
      </w:r>
      <w:r w:rsidRPr="00191A5F">
        <w:tab/>
        <w:t xml:space="preserve">A </w:t>
      </w:r>
      <w:r w:rsidRPr="00191A5F">
        <w:rPr>
          <w:b/>
          <w:i/>
        </w:rPr>
        <w:t>powered sailplane</w:t>
      </w:r>
      <w:r w:rsidRPr="00191A5F">
        <w:t xml:space="preserve"> includes a touring motor glider.</w:t>
      </w:r>
    </w:p>
    <w:p w:rsidR="00216FBD" w:rsidRPr="00191A5F" w:rsidRDefault="00216FBD" w:rsidP="00216FBD">
      <w:pPr>
        <w:pStyle w:val="ItemHead"/>
      </w:pPr>
      <w:r w:rsidRPr="00191A5F">
        <w:t>12  Part</w:t>
      </w:r>
      <w:r w:rsidR="00191A5F" w:rsidRPr="00191A5F">
        <w:t> </w:t>
      </w:r>
      <w:r w:rsidRPr="00191A5F">
        <w:t>1 of the Dictionary</w:t>
      </w:r>
    </w:p>
    <w:p w:rsidR="00216FBD" w:rsidRPr="00191A5F" w:rsidRDefault="00216FBD" w:rsidP="00216FBD">
      <w:pPr>
        <w:pStyle w:val="Item"/>
      </w:pPr>
      <w:r w:rsidRPr="00191A5F">
        <w:t>Insert:</w:t>
      </w:r>
    </w:p>
    <w:p w:rsidR="00216FBD" w:rsidRPr="00191A5F" w:rsidRDefault="00216FBD" w:rsidP="00216FBD">
      <w:pPr>
        <w:pStyle w:val="Definition"/>
      </w:pPr>
      <w:r w:rsidRPr="00191A5F">
        <w:rPr>
          <w:b/>
          <w:i/>
        </w:rPr>
        <w:t>touring motor glider</w:t>
      </w:r>
      <w:r w:rsidRPr="00191A5F">
        <w:t xml:space="preserve"> means a powered sailplane that:</w:t>
      </w:r>
    </w:p>
    <w:p w:rsidR="00216FBD" w:rsidRPr="00191A5F" w:rsidRDefault="00216FBD" w:rsidP="00216FBD">
      <w:pPr>
        <w:pStyle w:val="paragraph"/>
      </w:pPr>
      <w:r w:rsidRPr="00191A5F">
        <w:tab/>
        <w:t>(a)</w:t>
      </w:r>
      <w:r w:rsidRPr="00191A5F">
        <w:tab/>
        <w:t>has an integrally mounted, non</w:t>
      </w:r>
      <w:r w:rsidR="00191A5F">
        <w:noBreakHyphen/>
      </w:r>
      <w:r w:rsidRPr="00191A5F">
        <w:t>retractable, engine and a non</w:t>
      </w:r>
      <w:r w:rsidR="00191A5F">
        <w:noBreakHyphen/>
      </w:r>
      <w:r w:rsidRPr="00191A5F">
        <w:t>retractable propeller; and</w:t>
      </w:r>
    </w:p>
    <w:p w:rsidR="00216FBD" w:rsidRPr="00191A5F" w:rsidRDefault="00216FBD" w:rsidP="00216FBD">
      <w:pPr>
        <w:pStyle w:val="paragraph"/>
      </w:pPr>
      <w:r w:rsidRPr="00191A5F">
        <w:tab/>
        <w:t>(b)</w:t>
      </w:r>
      <w:r w:rsidRPr="00191A5F">
        <w:tab/>
        <w:t>is capable of taking off and climbing under its own power according to the touring motor glider’s flight manual.</w:t>
      </w:r>
    </w:p>
    <w:p w:rsidR="00216FBD" w:rsidRPr="00191A5F" w:rsidRDefault="00216FBD" w:rsidP="00216FBD">
      <w:pPr>
        <w:pStyle w:val="Definition"/>
      </w:pPr>
      <w:r w:rsidRPr="00191A5F">
        <w:rPr>
          <w:b/>
          <w:i/>
        </w:rPr>
        <w:t>weight</w:t>
      </w:r>
      <w:r w:rsidR="00191A5F">
        <w:rPr>
          <w:b/>
          <w:i/>
        </w:rPr>
        <w:noBreakHyphen/>
      </w:r>
      <w:r w:rsidRPr="00191A5F">
        <w:rPr>
          <w:b/>
          <w:i/>
        </w:rPr>
        <w:t>shift</w:t>
      </w:r>
      <w:r w:rsidR="00191A5F">
        <w:rPr>
          <w:b/>
          <w:i/>
        </w:rPr>
        <w:noBreakHyphen/>
      </w:r>
      <w:r w:rsidRPr="00191A5F">
        <w:rPr>
          <w:b/>
          <w:i/>
        </w:rPr>
        <w:t>controlled aeroplane</w:t>
      </w:r>
      <w:r w:rsidRPr="00191A5F">
        <w:t xml:space="preserve"> means an aeroplane where flight control is attained primarily by weight</w:t>
      </w:r>
      <w:r w:rsidR="00191A5F">
        <w:noBreakHyphen/>
      </w:r>
      <w:r w:rsidRPr="00191A5F">
        <w:t>shift.</w:t>
      </w:r>
    </w:p>
    <w:p w:rsidR="00461F0D" w:rsidRPr="00191A5F" w:rsidRDefault="00461F0D" w:rsidP="00461F0D">
      <w:pPr>
        <w:pStyle w:val="ActHead6"/>
        <w:pageBreakBefore/>
      </w:pPr>
      <w:bookmarkStart w:id="45" w:name="_Toc23942643"/>
      <w:r w:rsidRPr="00191A5F">
        <w:rPr>
          <w:rStyle w:val="CharAmSchNo"/>
        </w:rPr>
        <w:t>Schedule</w:t>
      </w:r>
      <w:r w:rsidR="00191A5F" w:rsidRPr="00191A5F">
        <w:rPr>
          <w:rStyle w:val="CharAmSchNo"/>
        </w:rPr>
        <w:t> </w:t>
      </w:r>
      <w:r w:rsidRPr="00191A5F">
        <w:rPr>
          <w:rStyle w:val="CharAmSchNo"/>
        </w:rPr>
        <w:t>2</w:t>
      </w:r>
      <w:r w:rsidRPr="00191A5F">
        <w:t>—</w:t>
      </w:r>
      <w:r w:rsidRPr="00191A5F">
        <w:rPr>
          <w:rStyle w:val="CharAmSchText"/>
        </w:rPr>
        <w:t>Amendments relating to Part</w:t>
      </w:r>
      <w:r w:rsidR="00191A5F" w:rsidRPr="00191A5F">
        <w:rPr>
          <w:rStyle w:val="CharAmSchText"/>
        </w:rPr>
        <w:t> </w:t>
      </w:r>
      <w:r w:rsidRPr="00191A5F">
        <w:rPr>
          <w:rStyle w:val="CharAmSchText"/>
        </w:rPr>
        <w:t>105</w:t>
      </w:r>
      <w:bookmarkEnd w:id="45"/>
    </w:p>
    <w:p w:rsidR="00461F0D" w:rsidRPr="00191A5F" w:rsidRDefault="00461F0D" w:rsidP="00461F0D">
      <w:pPr>
        <w:pStyle w:val="Header"/>
      </w:pPr>
      <w:r w:rsidRPr="00191A5F">
        <w:rPr>
          <w:rStyle w:val="CharAmPartNo"/>
        </w:rPr>
        <w:t xml:space="preserve"> </w:t>
      </w:r>
      <w:r w:rsidRPr="00191A5F">
        <w:rPr>
          <w:rStyle w:val="CharAmPartText"/>
        </w:rPr>
        <w:t xml:space="preserve"> </w:t>
      </w:r>
    </w:p>
    <w:p w:rsidR="00216FBD" w:rsidRPr="00191A5F" w:rsidRDefault="00216FBD" w:rsidP="00216FBD">
      <w:pPr>
        <w:pStyle w:val="ActHead9"/>
      </w:pPr>
      <w:bookmarkStart w:id="46" w:name="_Toc23942644"/>
      <w:r w:rsidRPr="00191A5F">
        <w:t>Civil Aviation Regulations</w:t>
      </w:r>
      <w:r w:rsidR="00191A5F" w:rsidRPr="00191A5F">
        <w:t> </w:t>
      </w:r>
      <w:r w:rsidRPr="00191A5F">
        <w:t>1988</w:t>
      </w:r>
      <w:bookmarkEnd w:id="46"/>
    </w:p>
    <w:p w:rsidR="00216FBD" w:rsidRPr="00191A5F" w:rsidRDefault="00216FBD" w:rsidP="00216FBD">
      <w:pPr>
        <w:pStyle w:val="ItemHead"/>
      </w:pPr>
      <w:r w:rsidRPr="00191A5F">
        <w:t>1  Regulation</w:t>
      </w:r>
      <w:r w:rsidR="00191A5F" w:rsidRPr="00191A5F">
        <w:t> </w:t>
      </w:r>
      <w:r w:rsidRPr="00191A5F">
        <w:t>152</w:t>
      </w:r>
    </w:p>
    <w:p w:rsidR="00216FBD" w:rsidRPr="00191A5F" w:rsidRDefault="00216FBD" w:rsidP="00216FBD">
      <w:pPr>
        <w:pStyle w:val="Item"/>
      </w:pPr>
      <w:r w:rsidRPr="00191A5F">
        <w:t>Repeal the regulation.</w:t>
      </w:r>
    </w:p>
    <w:p w:rsidR="00216FBD" w:rsidRPr="00191A5F" w:rsidRDefault="00216FBD" w:rsidP="00216FBD">
      <w:pPr>
        <w:pStyle w:val="ActHead9"/>
      </w:pPr>
      <w:bookmarkStart w:id="47" w:name="_Toc23942645"/>
      <w:r w:rsidRPr="00191A5F">
        <w:t>Civil Aviation Safety Regulations</w:t>
      </w:r>
      <w:r w:rsidR="00191A5F" w:rsidRPr="00191A5F">
        <w:t> </w:t>
      </w:r>
      <w:r w:rsidRPr="00191A5F">
        <w:t>1998</w:t>
      </w:r>
      <w:bookmarkEnd w:id="47"/>
    </w:p>
    <w:p w:rsidR="00216FBD" w:rsidRPr="00191A5F" w:rsidRDefault="00216FBD" w:rsidP="00216FBD">
      <w:pPr>
        <w:pStyle w:val="ItemHead"/>
      </w:pPr>
      <w:r w:rsidRPr="00191A5F">
        <w:t>2  Subparagraph 99.015(2)(c)(iv)</w:t>
      </w:r>
    </w:p>
    <w:p w:rsidR="00216FBD" w:rsidRPr="00191A5F" w:rsidRDefault="00216FBD" w:rsidP="00216FBD">
      <w:pPr>
        <w:pStyle w:val="Item"/>
      </w:pPr>
      <w:r w:rsidRPr="00191A5F">
        <w:t>Omit “and”.</w:t>
      </w:r>
    </w:p>
    <w:p w:rsidR="00216FBD" w:rsidRPr="00191A5F" w:rsidRDefault="00216FBD" w:rsidP="00216FBD">
      <w:pPr>
        <w:pStyle w:val="ItemHead"/>
      </w:pPr>
      <w:r w:rsidRPr="00191A5F">
        <w:t>3  At the end of paragraph</w:t>
      </w:r>
      <w:r w:rsidR="00191A5F" w:rsidRPr="00191A5F">
        <w:t> </w:t>
      </w:r>
      <w:r w:rsidRPr="00191A5F">
        <w:t>99.015(2)(c)</w:t>
      </w:r>
    </w:p>
    <w:p w:rsidR="00216FBD" w:rsidRPr="00191A5F" w:rsidRDefault="00216FBD" w:rsidP="00216FBD">
      <w:pPr>
        <w:pStyle w:val="Item"/>
      </w:pPr>
      <w:r w:rsidRPr="00191A5F">
        <w:t>Add:</w:t>
      </w:r>
    </w:p>
    <w:p w:rsidR="00216FBD" w:rsidRPr="00191A5F" w:rsidRDefault="00216FBD" w:rsidP="00216FBD">
      <w:pPr>
        <w:pStyle w:val="paragraphsub"/>
      </w:pPr>
      <w:r w:rsidRPr="00191A5F">
        <w:tab/>
        <w:t>(v)</w:t>
      </w:r>
      <w:r w:rsidRPr="00191A5F">
        <w:tab/>
        <w:t>reserve parachutes or emergency parachutes; and</w:t>
      </w:r>
    </w:p>
    <w:p w:rsidR="00216FBD" w:rsidRPr="00191A5F" w:rsidRDefault="00216FBD" w:rsidP="00216FBD">
      <w:pPr>
        <w:pStyle w:val="ItemHead"/>
      </w:pPr>
      <w:r w:rsidRPr="00191A5F">
        <w:t xml:space="preserve">4  At the end of </w:t>
      </w:r>
      <w:proofErr w:type="spellStart"/>
      <w:r w:rsidRPr="00191A5F">
        <w:t>subregulation</w:t>
      </w:r>
      <w:proofErr w:type="spellEnd"/>
      <w:r w:rsidR="00191A5F" w:rsidRPr="00191A5F">
        <w:t> </w:t>
      </w:r>
      <w:r w:rsidRPr="00191A5F">
        <w:t>99.015(2)</w:t>
      </w:r>
    </w:p>
    <w:p w:rsidR="00216FBD" w:rsidRPr="00191A5F" w:rsidRDefault="00216FBD" w:rsidP="00216FBD">
      <w:pPr>
        <w:pStyle w:val="Item"/>
      </w:pPr>
      <w:r w:rsidRPr="00191A5F">
        <w:t>Add:</w:t>
      </w:r>
    </w:p>
    <w:p w:rsidR="00216FBD" w:rsidRPr="00191A5F" w:rsidRDefault="00216FBD" w:rsidP="00216FBD">
      <w:pPr>
        <w:pStyle w:val="paragraph"/>
      </w:pPr>
      <w:r w:rsidRPr="00191A5F">
        <w:tab/>
        <w:t>; and (m)</w:t>
      </w:r>
      <w:r w:rsidRPr="00191A5F">
        <w:tab/>
        <w:t>undertaking parachute descents; and</w:t>
      </w:r>
    </w:p>
    <w:p w:rsidR="00216FBD" w:rsidRPr="00191A5F" w:rsidRDefault="00216FBD" w:rsidP="00216FBD">
      <w:pPr>
        <w:pStyle w:val="paragraph"/>
      </w:pPr>
      <w:r w:rsidRPr="00191A5F">
        <w:tab/>
        <w:t>(n)</w:t>
      </w:r>
      <w:r w:rsidRPr="00191A5F">
        <w:tab/>
        <w:t>supervising parachute descents.</w:t>
      </w:r>
    </w:p>
    <w:p w:rsidR="00216FBD" w:rsidRPr="00191A5F" w:rsidRDefault="00216FBD" w:rsidP="00216FBD">
      <w:pPr>
        <w:pStyle w:val="ItemHead"/>
      </w:pPr>
      <w:r w:rsidRPr="00191A5F">
        <w:t xml:space="preserve">5  </w:t>
      </w:r>
      <w:proofErr w:type="spellStart"/>
      <w:r w:rsidRPr="00191A5F">
        <w:t>Subregulation</w:t>
      </w:r>
      <w:proofErr w:type="spellEnd"/>
      <w:r w:rsidR="00191A5F" w:rsidRPr="00191A5F">
        <w:t> </w:t>
      </w:r>
      <w:r w:rsidRPr="00191A5F">
        <w:t>99.015(3)</w:t>
      </w:r>
    </w:p>
    <w:p w:rsidR="00216FBD" w:rsidRPr="00191A5F" w:rsidRDefault="00216FBD" w:rsidP="00216FBD">
      <w:pPr>
        <w:pStyle w:val="Item"/>
      </w:pPr>
      <w:r w:rsidRPr="00191A5F">
        <w:t>Omit “(l)”, substitute “(n)”.</w:t>
      </w:r>
    </w:p>
    <w:p w:rsidR="00216FBD" w:rsidRPr="00191A5F" w:rsidRDefault="00216FBD" w:rsidP="00216FBD">
      <w:pPr>
        <w:pStyle w:val="ItemHead"/>
        <w:rPr>
          <w:rFonts w:cs="Arial"/>
        </w:rPr>
      </w:pPr>
      <w:r w:rsidRPr="00191A5F">
        <w:rPr>
          <w:rFonts w:cs="Arial"/>
          <w:noProof/>
        </w:rPr>
        <w:t>6</w:t>
      </w:r>
      <w:r w:rsidRPr="00191A5F">
        <w:rPr>
          <w:rFonts w:cs="Arial"/>
        </w:rPr>
        <w:t xml:space="preserve">  Part</w:t>
      </w:r>
      <w:r w:rsidR="00191A5F" w:rsidRPr="00191A5F">
        <w:rPr>
          <w:rFonts w:cs="Arial"/>
        </w:rPr>
        <w:t> </w:t>
      </w:r>
      <w:r w:rsidRPr="00191A5F">
        <w:rPr>
          <w:rFonts w:cs="Arial"/>
        </w:rPr>
        <w:t>105</w:t>
      </w:r>
    </w:p>
    <w:p w:rsidR="00216FBD" w:rsidRPr="00191A5F" w:rsidRDefault="00216FBD" w:rsidP="00216FBD">
      <w:pPr>
        <w:pStyle w:val="Item"/>
      </w:pPr>
      <w:bookmarkStart w:id="48" w:name="CB_S4P5L5C1"/>
      <w:r w:rsidRPr="00191A5F">
        <w:t>Repeal the Part, substitute:</w:t>
      </w:r>
    </w:p>
    <w:p w:rsidR="00216FBD" w:rsidRPr="00191A5F" w:rsidRDefault="00216FBD" w:rsidP="00216FBD">
      <w:pPr>
        <w:pStyle w:val="ActHead2"/>
      </w:pPr>
      <w:bookmarkStart w:id="49" w:name="_Toc23942646"/>
      <w:bookmarkEnd w:id="48"/>
      <w:r w:rsidRPr="00191A5F">
        <w:rPr>
          <w:rStyle w:val="CharPartNo"/>
        </w:rPr>
        <w:t>Part</w:t>
      </w:r>
      <w:r w:rsidR="00191A5F" w:rsidRPr="00191A5F">
        <w:rPr>
          <w:rStyle w:val="CharPartNo"/>
        </w:rPr>
        <w:t> </w:t>
      </w:r>
      <w:r w:rsidRPr="00191A5F">
        <w:rPr>
          <w:rStyle w:val="CharPartNo"/>
        </w:rPr>
        <w:t>105</w:t>
      </w:r>
      <w:r w:rsidRPr="00191A5F">
        <w:t>—</w:t>
      </w:r>
      <w:r w:rsidRPr="00191A5F">
        <w:rPr>
          <w:rStyle w:val="CharPartText"/>
        </w:rPr>
        <w:t>Parachuting from aircraft</w:t>
      </w:r>
      <w:bookmarkEnd w:id="49"/>
    </w:p>
    <w:p w:rsidR="00216FBD" w:rsidRPr="00191A5F" w:rsidRDefault="00216FBD" w:rsidP="00216FBD">
      <w:pPr>
        <w:pStyle w:val="Header"/>
      </w:pPr>
      <w:r w:rsidRPr="00191A5F">
        <w:rPr>
          <w:rStyle w:val="CharSubPartNoCASA"/>
        </w:rPr>
        <w:t xml:space="preserve"> </w:t>
      </w:r>
      <w:r w:rsidRPr="00191A5F">
        <w:rPr>
          <w:rStyle w:val="CharSubPartTextCASA"/>
        </w:rPr>
        <w:t xml:space="preserve"> </w:t>
      </w:r>
    </w:p>
    <w:p w:rsidR="00216FBD" w:rsidRPr="00191A5F" w:rsidRDefault="00216FBD" w:rsidP="00216FBD">
      <w:pPr>
        <w:pStyle w:val="TofSectsHeading"/>
      </w:pPr>
      <w:r w:rsidRPr="00191A5F">
        <w:t>Table of contents</w:t>
      </w:r>
    </w:p>
    <w:p w:rsidR="007B4013" w:rsidRPr="00191A5F" w:rsidRDefault="007B4013" w:rsidP="007B4013">
      <w:pPr>
        <w:pStyle w:val="TofSectsGroupHeading"/>
      </w:pPr>
      <w:bookmarkStart w:id="50" w:name="_Toc23942647"/>
      <w:r w:rsidRPr="00191A5F">
        <w:t>Subpart 105.A—Preliminary</w:t>
      </w:r>
    </w:p>
    <w:p w:rsidR="007B4013" w:rsidRPr="00191A5F" w:rsidRDefault="007B4013" w:rsidP="007B4013">
      <w:pPr>
        <w:pStyle w:val="TofSectsSection"/>
      </w:pPr>
      <w:r w:rsidRPr="00191A5F">
        <w:t>105.005</w:t>
      </w:r>
      <w:r w:rsidRPr="00191A5F">
        <w:tab/>
        <w:t>Application of Part</w:t>
      </w:r>
      <w:r w:rsidR="00191A5F" w:rsidRPr="00191A5F">
        <w:t> </w:t>
      </w:r>
      <w:r w:rsidRPr="00191A5F">
        <w:t>105</w:t>
      </w:r>
    </w:p>
    <w:p w:rsidR="007B4013" w:rsidRPr="00191A5F" w:rsidRDefault="007B4013" w:rsidP="007B4013">
      <w:pPr>
        <w:pStyle w:val="TofSectsSection"/>
      </w:pPr>
      <w:r w:rsidRPr="00191A5F">
        <w:t>105.010</w:t>
      </w:r>
      <w:r w:rsidRPr="00191A5F">
        <w:tab/>
        <w:t>Key definitions for Part</w:t>
      </w:r>
      <w:r w:rsidR="00191A5F" w:rsidRPr="00191A5F">
        <w:t> </w:t>
      </w:r>
      <w:r w:rsidRPr="00191A5F">
        <w:t>105</w:t>
      </w:r>
    </w:p>
    <w:p w:rsidR="007B4013" w:rsidRPr="00191A5F" w:rsidRDefault="007B4013" w:rsidP="007B4013">
      <w:pPr>
        <w:pStyle w:val="TofSectsSection"/>
      </w:pPr>
      <w:r w:rsidRPr="00191A5F">
        <w:t>105.015</w:t>
      </w:r>
      <w:r w:rsidRPr="00191A5F">
        <w:tab/>
        <w:t>Issue of Manual of Standards for Part</w:t>
      </w:r>
      <w:r w:rsidR="00191A5F" w:rsidRPr="00191A5F">
        <w:t> </w:t>
      </w:r>
      <w:r w:rsidRPr="00191A5F">
        <w:t>105</w:t>
      </w:r>
    </w:p>
    <w:p w:rsidR="007B4013" w:rsidRPr="00191A5F" w:rsidRDefault="007B4013" w:rsidP="007B4013">
      <w:pPr>
        <w:pStyle w:val="TofSectsGroupHeading"/>
      </w:pPr>
      <w:r w:rsidRPr="00191A5F">
        <w:t>Subpart 105.C—General</w:t>
      </w:r>
    </w:p>
    <w:p w:rsidR="007B4013" w:rsidRPr="00191A5F" w:rsidRDefault="007B4013" w:rsidP="007B4013">
      <w:pPr>
        <w:pStyle w:val="TofSectsGroupHeading"/>
      </w:pPr>
      <w:r w:rsidRPr="00191A5F">
        <w:t>Division</w:t>
      </w:r>
      <w:r w:rsidR="00191A5F" w:rsidRPr="00191A5F">
        <w:t> </w:t>
      </w:r>
      <w:r w:rsidRPr="00191A5F">
        <w:t>105.C.1—General flight limitations</w:t>
      </w:r>
    </w:p>
    <w:p w:rsidR="007B4013" w:rsidRPr="00191A5F" w:rsidRDefault="007B4013" w:rsidP="007B4013">
      <w:pPr>
        <w:pStyle w:val="TofSectsSection"/>
      </w:pPr>
      <w:r w:rsidRPr="00191A5F">
        <w:t>105.020</w:t>
      </w:r>
      <w:r w:rsidRPr="00191A5F">
        <w:tab/>
        <w:t>Parachutists must not create hazards</w:t>
      </w:r>
    </w:p>
    <w:p w:rsidR="007B4013" w:rsidRPr="00191A5F" w:rsidRDefault="007B4013" w:rsidP="007B4013">
      <w:pPr>
        <w:pStyle w:val="TofSectsSection"/>
      </w:pPr>
      <w:r w:rsidRPr="00191A5F">
        <w:t>105.025</w:t>
      </w:r>
      <w:r w:rsidRPr="00191A5F">
        <w:tab/>
        <w:t>Persons must not create hazards to aircraft operated to facilitate parachute descents</w:t>
      </w:r>
    </w:p>
    <w:p w:rsidR="007B4013" w:rsidRPr="00191A5F" w:rsidRDefault="007B4013" w:rsidP="007B4013">
      <w:pPr>
        <w:pStyle w:val="TofSectsGroupHeading"/>
      </w:pPr>
      <w:r w:rsidRPr="00191A5F">
        <w:t>Division</w:t>
      </w:r>
      <w:r w:rsidR="00191A5F" w:rsidRPr="00191A5F">
        <w:t> </w:t>
      </w:r>
      <w:r w:rsidRPr="00191A5F">
        <w:t>105.C.2—Operational documents</w:t>
      </w:r>
    </w:p>
    <w:p w:rsidR="007B4013" w:rsidRPr="00191A5F" w:rsidRDefault="007B4013" w:rsidP="007B4013">
      <w:pPr>
        <w:pStyle w:val="TofSectsGroupHeading"/>
      </w:pPr>
      <w:r w:rsidRPr="00191A5F">
        <w:t>Division</w:t>
      </w:r>
      <w:r w:rsidR="00191A5F" w:rsidRPr="00191A5F">
        <w:t> </w:t>
      </w:r>
      <w:r w:rsidRPr="00191A5F">
        <w:t>105.C.3—Flight related documents</w:t>
      </w:r>
    </w:p>
    <w:p w:rsidR="007B4013" w:rsidRPr="00191A5F" w:rsidRDefault="007B4013" w:rsidP="007B4013">
      <w:pPr>
        <w:pStyle w:val="TofSectsGroupHeading"/>
      </w:pPr>
      <w:r w:rsidRPr="00191A5F">
        <w:t>Division</w:t>
      </w:r>
      <w:r w:rsidR="00191A5F" w:rsidRPr="00191A5F">
        <w:t> </w:t>
      </w:r>
      <w:r w:rsidRPr="00191A5F">
        <w:t>105.C.4—Reporting and recording defects, incidents etc.</w:t>
      </w:r>
    </w:p>
    <w:p w:rsidR="007B4013" w:rsidRPr="00191A5F" w:rsidRDefault="007B4013" w:rsidP="007B4013">
      <w:pPr>
        <w:pStyle w:val="TofSectsSection"/>
      </w:pPr>
      <w:r w:rsidRPr="00191A5F">
        <w:t>105.045</w:t>
      </w:r>
      <w:r w:rsidRPr="00191A5F">
        <w:tab/>
        <w:t>Reserve parachutes and emergency parachutes—reporting of major defects by maintainers</w:t>
      </w:r>
    </w:p>
    <w:p w:rsidR="007B4013" w:rsidRPr="00191A5F" w:rsidRDefault="007B4013" w:rsidP="007B4013">
      <w:pPr>
        <w:pStyle w:val="TofSectsSection"/>
      </w:pPr>
      <w:r w:rsidRPr="00191A5F">
        <w:t>105.050</w:t>
      </w:r>
      <w:r w:rsidRPr="00191A5F">
        <w:tab/>
        <w:t>Reserve parachutes—reporting of major defects by parachutists</w:t>
      </w:r>
    </w:p>
    <w:p w:rsidR="007B4013" w:rsidRPr="00191A5F" w:rsidRDefault="007B4013" w:rsidP="007B4013">
      <w:pPr>
        <w:pStyle w:val="TofSectsGroupHeading"/>
      </w:pPr>
      <w:r w:rsidRPr="00191A5F">
        <w:t>Division</w:t>
      </w:r>
      <w:r w:rsidR="00191A5F" w:rsidRPr="00191A5F">
        <w:t> </w:t>
      </w:r>
      <w:r w:rsidRPr="00191A5F">
        <w:t>105.C.5—Search and rescue services and emergency and survival equipment</w:t>
      </w:r>
    </w:p>
    <w:p w:rsidR="007B4013" w:rsidRPr="00191A5F" w:rsidRDefault="007B4013" w:rsidP="007B4013">
      <w:pPr>
        <w:pStyle w:val="TofSectsSection"/>
      </w:pPr>
      <w:r w:rsidRPr="00191A5F">
        <w:t>105.055</w:t>
      </w:r>
      <w:r w:rsidRPr="00191A5F">
        <w:tab/>
        <w:t>Reserve parachute and emergency parachute equipment requirements</w:t>
      </w:r>
    </w:p>
    <w:p w:rsidR="007B4013" w:rsidRPr="00191A5F" w:rsidRDefault="007B4013" w:rsidP="007B4013">
      <w:pPr>
        <w:pStyle w:val="TofSectsSection"/>
      </w:pPr>
      <w:r w:rsidRPr="00191A5F">
        <w:t>105.060</w:t>
      </w:r>
      <w:r w:rsidRPr="00191A5F">
        <w:tab/>
        <w:t>Defective reserve parachutes and defective emergency parachutes</w:t>
      </w:r>
    </w:p>
    <w:p w:rsidR="007B4013" w:rsidRPr="00191A5F" w:rsidRDefault="007B4013" w:rsidP="007B4013">
      <w:pPr>
        <w:pStyle w:val="TofSectsGroupHeading"/>
      </w:pPr>
      <w:r w:rsidRPr="00191A5F">
        <w:t>Division</w:t>
      </w:r>
      <w:r w:rsidR="00191A5F" w:rsidRPr="00191A5F">
        <w:t> </w:t>
      </w:r>
      <w:r w:rsidRPr="00191A5F">
        <w:t>105.C.6—Miscellaneous requirements</w:t>
      </w:r>
    </w:p>
    <w:p w:rsidR="007B4013" w:rsidRPr="00191A5F" w:rsidRDefault="007B4013" w:rsidP="007B4013">
      <w:pPr>
        <w:pStyle w:val="TofSectsSection"/>
      </w:pPr>
      <w:r w:rsidRPr="00191A5F">
        <w:t>105.065</w:t>
      </w:r>
      <w:r w:rsidRPr="00191A5F">
        <w:tab/>
        <w:t>Requirements for undertaking parachuting activities</w:t>
      </w:r>
    </w:p>
    <w:p w:rsidR="007B4013" w:rsidRPr="00191A5F" w:rsidRDefault="007B4013" w:rsidP="007B4013">
      <w:pPr>
        <w:pStyle w:val="TofSectsSection"/>
      </w:pPr>
      <w:r w:rsidRPr="00191A5F">
        <w:t>105.070</w:t>
      </w:r>
      <w:r w:rsidRPr="00191A5F">
        <w:tab/>
        <w:t>Additional obligations applying to parachute operators</w:t>
      </w:r>
    </w:p>
    <w:p w:rsidR="007B4013" w:rsidRPr="00191A5F" w:rsidRDefault="007B4013" w:rsidP="007B4013">
      <w:pPr>
        <w:pStyle w:val="TofSectsSection"/>
      </w:pPr>
      <w:r w:rsidRPr="00191A5F">
        <w:t>105.075</w:t>
      </w:r>
      <w:r w:rsidRPr="00191A5F">
        <w:tab/>
        <w:t>Permission to undertake parachute descent</w:t>
      </w:r>
    </w:p>
    <w:p w:rsidR="007B4013" w:rsidRPr="00191A5F" w:rsidRDefault="007B4013" w:rsidP="007B4013">
      <w:pPr>
        <w:pStyle w:val="TofSectsSection"/>
      </w:pPr>
      <w:r w:rsidRPr="00191A5F">
        <w:t>105.080</w:t>
      </w:r>
      <w:r w:rsidRPr="00191A5F">
        <w:tab/>
        <w:t>General requirements for aircraft used for parachute descents</w:t>
      </w:r>
    </w:p>
    <w:p w:rsidR="007B4013" w:rsidRPr="00191A5F" w:rsidRDefault="007B4013" w:rsidP="007B4013">
      <w:pPr>
        <w:pStyle w:val="TofSectsSection"/>
      </w:pPr>
      <w:r w:rsidRPr="00191A5F">
        <w:t>105.085</w:t>
      </w:r>
      <w:r w:rsidRPr="00191A5F">
        <w:tab/>
        <w:t>Requirements for aircraft used for descents by trainee parachutists and tandem parachutists</w:t>
      </w:r>
    </w:p>
    <w:p w:rsidR="007B4013" w:rsidRPr="00191A5F" w:rsidRDefault="007B4013" w:rsidP="007B4013">
      <w:pPr>
        <w:pStyle w:val="TofSectsSection"/>
      </w:pPr>
      <w:r w:rsidRPr="00191A5F">
        <w:t>105.090</w:t>
      </w:r>
      <w:r w:rsidRPr="00191A5F">
        <w:tab/>
        <w:t>Dropping things over populous areas</w:t>
      </w:r>
    </w:p>
    <w:p w:rsidR="007B4013" w:rsidRPr="00191A5F" w:rsidRDefault="007B4013" w:rsidP="007B4013">
      <w:pPr>
        <w:pStyle w:val="TofSectsSection"/>
      </w:pPr>
      <w:r w:rsidRPr="00191A5F">
        <w:t>105.095</w:t>
      </w:r>
      <w:r w:rsidRPr="00191A5F">
        <w:tab/>
        <w:t>Dropping things other than over populous areas</w:t>
      </w:r>
    </w:p>
    <w:p w:rsidR="007B4013" w:rsidRPr="00191A5F" w:rsidRDefault="007B4013" w:rsidP="007B4013">
      <w:pPr>
        <w:pStyle w:val="TofSectsGroupHeading"/>
      </w:pPr>
      <w:r w:rsidRPr="00191A5F">
        <w:t>Subpart 105.D—Operational requirements</w:t>
      </w:r>
    </w:p>
    <w:p w:rsidR="007B4013" w:rsidRPr="00191A5F" w:rsidRDefault="007B4013" w:rsidP="007B4013">
      <w:pPr>
        <w:pStyle w:val="TofSectsSection"/>
      </w:pPr>
      <w:r w:rsidRPr="00191A5F">
        <w:t>105.100</w:t>
      </w:r>
      <w:r w:rsidRPr="00191A5F">
        <w:tab/>
        <w:t>Additional requirements in relation to parachuting activities</w:t>
      </w:r>
    </w:p>
    <w:p w:rsidR="007B4013" w:rsidRPr="00191A5F" w:rsidRDefault="007B4013" w:rsidP="007B4013">
      <w:pPr>
        <w:pStyle w:val="TofSectsSection"/>
      </w:pPr>
      <w:r w:rsidRPr="00191A5F">
        <w:t>105.105</w:t>
      </w:r>
      <w:r w:rsidRPr="00191A5F">
        <w:tab/>
        <w:t>Restraint of persons other than flight crew members</w:t>
      </w:r>
    </w:p>
    <w:p w:rsidR="007B4013" w:rsidRPr="00191A5F" w:rsidRDefault="007B4013" w:rsidP="007B4013">
      <w:pPr>
        <w:pStyle w:val="TofSectsSection"/>
      </w:pPr>
      <w:r w:rsidRPr="00191A5F">
        <w:t>105.110</w:t>
      </w:r>
      <w:r w:rsidRPr="00191A5F">
        <w:tab/>
        <w:t>Persons other than flight crew members—compliance with safety directions</w:t>
      </w:r>
    </w:p>
    <w:p w:rsidR="007B4013" w:rsidRPr="00191A5F" w:rsidRDefault="007B4013" w:rsidP="007B4013">
      <w:pPr>
        <w:pStyle w:val="TofSectsSection"/>
      </w:pPr>
      <w:r w:rsidRPr="00191A5F">
        <w:t>105.115</w:t>
      </w:r>
      <w:r w:rsidRPr="00191A5F">
        <w:tab/>
        <w:t>Restrictions on aircraft occupants for descents by trainee parachutists and tandem parachutists</w:t>
      </w:r>
    </w:p>
    <w:p w:rsidR="007B4013" w:rsidRPr="00191A5F" w:rsidRDefault="007B4013" w:rsidP="007B4013">
      <w:pPr>
        <w:pStyle w:val="TofSectsGroupHeading"/>
      </w:pPr>
      <w:r w:rsidRPr="00191A5F">
        <w:t>Subpart 105.G—Personnel fatigue management</w:t>
      </w:r>
    </w:p>
    <w:p w:rsidR="007B4013" w:rsidRPr="00191A5F" w:rsidRDefault="007B4013" w:rsidP="007B4013">
      <w:pPr>
        <w:pStyle w:val="TofSectsSection"/>
      </w:pPr>
      <w:r w:rsidRPr="00191A5F">
        <w:t>105.120</w:t>
      </w:r>
      <w:r w:rsidRPr="00191A5F">
        <w:tab/>
        <w:t>Management of fatigue in relation to persons exercising certain parachute descent duties</w:t>
      </w:r>
    </w:p>
    <w:p w:rsidR="007B4013" w:rsidRPr="00191A5F" w:rsidRDefault="007B4013" w:rsidP="007B4013">
      <w:pPr>
        <w:pStyle w:val="TofSectsGroupHeading"/>
      </w:pPr>
      <w:r w:rsidRPr="00191A5F">
        <w:t>Subpart 105.J—Weight and balance</w:t>
      </w:r>
    </w:p>
    <w:p w:rsidR="007B4013" w:rsidRPr="00191A5F" w:rsidRDefault="007B4013" w:rsidP="007B4013">
      <w:pPr>
        <w:pStyle w:val="TofSectsSection"/>
      </w:pPr>
      <w:r w:rsidRPr="00191A5F">
        <w:t>105.125</w:t>
      </w:r>
      <w:r w:rsidRPr="00191A5F">
        <w:tab/>
        <w:t>Loading of aircraft used for parachute descents</w:t>
      </w:r>
    </w:p>
    <w:p w:rsidR="007B4013" w:rsidRPr="00191A5F" w:rsidRDefault="007B4013" w:rsidP="007B4013">
      <w:pPr>
        <w:pStyle w:val="TofSectsGroupHeading"/>
      </w:pPr>
      <w:r w:rsidRPr="00191A5F">
        <w:t>Subpart 105.K—Instruments, indicators, equipment and systems</w:t>
      </w:r>
    </w:p>
    <w:p w:rsidR="007B4013" w:rsidRPr="00191A5F" w:rsidRDefault="007B4013" w:rsidP="007B4013">
      <w:pPr>
        <w:pStyle w:val="TofSectsSection"/>
      </w:pPr>
      <w:r w:rsidRPr="00191A5F">
        <w:t>105.130</w:t>
      </w:r>
      <w:r w:rsidRPr="00191A5F">
        <w:tab/>
        <w:t>Requirements relating to radio equipment and oxygen equipment</w:t>
      </w:r>
    </w:p>
    <w:p w:rsidR="007B4013" w:rsidRPr="00191A5F" w:rsidRDefault="007B4013" w:rsidP="007B4013">
      <w:pPr>
        <w:pStyle w:val="TofSectsGroupHeading"/>
      </w:pPr>
      <w:r w:rsidRPr="00191A5F">
        <w:t>Subpart 105.N—Flight crew</w:t>
      </w:r>
    </w:p>
    <w:p w:rsidR="007B4013" w:rsidRPr="00191A5F" w:rsidRDefault="007B4013" w:rsidP="007B4013">
      <w:pPr>
        <w:pStyle w:val="TofSectsSection"/>
      </w:pPr>
      <w:r w:rsidRPr="00191A5F">
        <w:t>105.135</w:t>
      </w:r>
      <w:r w:rsidRPr="00191A5F">
        <w:tab/>
        <w:t>Pilot requirements for parachute descents—Part</w:t>
      </w:r>
      <w:r w:rsidR="00191A5F" w:rsidRPr="00191A5F">
        <w:t> </w:t>
      </w:r>
      <w:r w:rsidRPr="00191A5F">
        <w:t>103 aircraft</w:t>
      </w:r>
    </w:p>
    <w:p w:rsidR="007B4013" w:rsidRPr="00191A5F" w:rsidRDefault="007B4013" w:rsidP="007B4013">
      <w:pPr>
        <w:pStyle w:val="TofSectsSection"/>
      </w:pPr>
      <w:r w:rsidRPr="00191A5F">
        <w:t>105.140</w:t>
      </w:r>
      <w:r w:rsidRPr="00191A5F">
        <w:tab/>
        <w:t>Pilot requirements for parachute descents—aeroplanes</w:t>
      </w:r>
    </w:p>
    <w:p w:rsidR="007B4013" w:rsidRPr="00191A5F" w:rsidRDefault="007B4013" w:rsidP="007B4013">
      <w:pPr>
        <w:pStyle w:val="TofSectsSection"/>
      </w:pPr>
      <w:r w:rsidRPr="00191A5F">
        <w:t>105.145</w:t>
      </w:r>
      <w:r w:rsidRPr="00191A5F">
        <w:tab/>
        <w:t>Pilot requirements for parachute descents—helicopters</w:t>
      </w:r>
    </w:p>
    <w:p w:rsidR="007B4013" w:rsidRPr="00191A5F" w:rsidRDefault="007B4013" w:rsidP="007B4013">
      <w:pPr>
        <w:pStyle w:val="TofSectsSection"/>
      </w:pPr>
      <w:r w:rsidRPr="00191A5F">
        <w:t>105.150</w:t>
      </w:r>
      <w:r w:rsidRPr="00191A5F">
        <w:tab/>
        <w:t>Pilot requirements for parachute descents—powered</w:t>
      </w:r>
      <w:r w:rsidR="00191A5F">
        <w:noBreakHyphen/>
      </w:r>
      <w:r w:rsidRPr="00191A5F">
        <w:t>lift aircraft</w:t>
      </w:r>
    </w:p>
    <w:p w:rsidR="007B4013" w:rsidRPr="00191A5F" w:rsidRDefault="007B4013" w:rsidP="007B4013">
      <w:pPr>
        <w:pStyle w:val="TofSectsSection"/>
      </w:pPr>
      <w:r w:rsidRPr="00191A5F">
        <w:t>105.155</w:t>
      </w:r>
      <w:r w:rsidRPr="00191A5F">
        <w:tab/>
        <w:t>Pilot requirements for parachute descents—manned free balloons</w:t>
      </w:r>
    </w:p>
    <w:p w:rsidR="00216FBD" w:rsidRPr="00191A5F" w:rsidRDefault="00216FBD" w:rsidP="00216FBD">
      <w:pPr>
        <w:pStyle w:val="SubPartCASA"/>
        <w:outlineLvl w:val="9"/>
      </w:pPr>
      <w:r w:rsidRPr="00191A5F">
        <w:rPr>
          <w:rStyle w:val="CharSubPartNoCASA"/>
        </w:rPr>
        <w:t>Subpart 105.A</w:t>
      </w:r>
      <w:r w:rsidRPr="00191A5F">
        <w:t>—</w:t>
      </w:r>
      <w:r w:rsidRPr="00191A5F">
        <w:rPr>
          <w:rStyle w:val="CharSubPartTextCASA"/>
        </w:rPr>
        <w:t>Preliminary</w:t>
      </w:r>
      <w:bookmarkEnd w:id="50"/>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51" w:name="_Toc23942648"/>
      <w:r w:rsidRPr="00191A5F">
        <w:rPr>
          <w:rStyle w:val="CharSectno"/>
        </w:rPr>
        <w:t>105.005</w:t>
      </w:r>
      <w:r w:rsidRPr="00191A5F">
        <w:t xml:space="preserve">  Application of Part</w:t>
      </w:r>
      <w:r w:rsidR="00191A5F" w:rsidRPr="00191A5F">
        <w:t> </w:t>
      </w:r>
      <w:r w:rsidRPr="00191A5F">
        <w:t>105</w:t>
      </w:r>
      <w:bookmarkEnd w:id="51"/>
    </w:p>
    <w:p w:rsidR="00216FBD" w:rsidRPr="00191A5F" w:rsidRDefault="00216FBD" w:rsidP="00216FBD">
      <w:pPr>
        <w:pStyle w:val="subsection"/>
      </w:pPr>
      <w:r w:rsidRPr="00191A5F">
        <w:tab/>
      </w:r>
      <w:r w:rsidRPr="00191A5F">
        <w:tab/>
        <w:t>This Part does not apply in relation to:</w:t>
      </w:r>
    </w:p>
    <w:p w:rsidR="00216FBD" w:rsidRPr="00191A5F" w:rsidRDefault="00216FBD" w:rsidP="00216FBD">
      <w:pPr>
        <w:pStyle w:val="paragraph"/>
      </w:pPr>
      <w:r w:rsidRPr="00191A5F">
        <w:tab/>
        <w:t>(a)</w:t>
      </w:r>
      <w:r w:rsidRPr="00191A5F">
        <w:tab/>
        <w:t>parachutes that are not personnel parachutes; or</w:t>
      </w:r>
    </w:p>
    <w:p w:rsidR="00216FBD" w:rsidRPr="00191A5F" w:rsidRDefault="00216FBD" w:rsidP="00216FBD">
      <w:pPr>
        <w:pStyle w:val="paragraph"/>
      </w:pPr>
      <w:r w:rsidRPr="00191A5F">
        <w:tab/>
        <w:t>(b)</w:t>
      </w:r>
      <w:r w:rsidRPr="00191A5F">
        <w:tab/>
        <w:t>parachute descents that are not from aircraft; or</w:t>
      </w:r>
    </w:p>
    <w:p w:rsidR="00216FBD" w:rsidRPr="00191A5F" w:rsidRDefault="00216FBD" w:rsidP="00216FBD">
      <w:pPr>
        <w:pStyle w:val="paragraph"/>
      </w:pPr>
      <w:r w:rsidRPr="00191A5F">
        <w:tab/>
        <w:t>(c)</w:t>
      </w:r>
      <w:r w:rsidRPr="00191A5F">
        <w:tab/>
        <w:t>emergency parachute descents.</w:t>
      </w:r>
    </w:p>
    <w:p w:rsidR="00216FBD" w:rsidRPr="00191A5F" w:rsidRDefault="00216FBD" w:rsidP="00216FBD">
      <w:pPr>
        <w:pStyle w:val="ActHead5"/>
      </w:pPr>
      <w:bookmarkStart w:id="52" w:name="_Toc23942649"/>
      <w:r w:rsidRPr="00191A5F">
        <w:rPr>
          <w:rStyle w:val="CharSectno"/>
        </w:rPr>
        <w:t>105.010</w:t>
      </w:r>
      <w:r w:rsidRPr="00191A5F">
        <w:t xml:space="preserve">  Key definitions for Part</w:t>
      </w:r>
      <w:r w:rsidR="00191A5F" w:rsidRPr="00191A5F">
        <w:t> </w:t>
      </w:r>
      <w:r w:rsidRPr="00191A5F">
        <w:t>105</w:t>
      </w:r>
      <w:bookmarkEnd w:id="52"/>
    </w:p>
    <w:p w:rsidR="00216FBD" w:rsidRPr="00191A5F" w:rsidRDefault="00216FBD" w:rsidP="00216FBD">
      <w:pPr>
        <w:pStyle w:val="subsection"/>
      </w:pPr>
      <w:r w:rsidRPr="00191A5F">
        <w:tab/>
      </w:r>
      <w:r w:rsidRPr="00191A5F">
        <w:tab/>
        <w:t>In these Regulations:</w:t>
      </w:r>
    </w:p>
    <w:p w:rsidR="00216FBD" w:rsidRPr="00191A5F" w:rsidRDefault="00216FBD" w:rsidP="00216FBD">
      <w:pPr>
        <w:pStyle w:val="Definition"/>
      </w:pPr>
      <w:r w:rsidRPr="00191A5F">
        <w:rPr>
          <w:b/>
          <w:i/>
        </w:rPr>
        <w:t>emergency parachute</w:t>
      </w:r>
      <w:r w:rsidRPr="00191A5F">
        <w:t xml:space="preserve"> has the meaning given by the Part</w:t>
      </w:r>
      <w:r w:rsidR="00191A5F" w:rsidRPr="00191A5F">
        <w:t> </w:t>
      </w:r>
      <w:r w:rsidRPr="00191A5F">
        <w:t>105 Manual of Standards.</w:t>
      </w:r>
    </w:p>
    <w:p w:rsidR="00216FBD" w:rsidRPr="00191A5F" w:rsidRDefault="00216FBD" w:rsidP="00216FBD">
      <w:pPr>
        <w:pStyle w:val="Definition"/>
      </w:pPr>
      <w:r w:rsidRPr="00191A5F">
        <w:rPr>
          <w:b/>
          <w:i/>
        </w:rPr>
        <w:t>major defect</w:t>
      </w:r>
      <w:r w:rsidRPr="00191A5F">
        <w:t xml:space="preserve"> means:</w:t>
      </w:r>
    </w:p>
    <w:p w:rsidR="00216FBD" w:rsidRPr="00191A5F" w:rsidRDefault="00216FBD" w:rsidP="00216FBD">
      <w:pPr>
        <w:pStyle w:val="paragraph"/>
      </w:pPr>
      <w:r w:rsidRPr="00191A5F">
        <w:tab/>
        <w:t>(a)</w:t>
      </w:r>
      <w:r w:rsidRPr="00191A5F">
        <w:tab/>
        <w:t>for an emergency parachute—a defect of any part of the emergency parachute that may affect the safe operation of the parachute or cause the parachute to become a danger to persons or property;</w:t>
      </w:r>
    </w:p>
    <w:p w:rsidR="00216FBD" w:rsidRPr="00191A5F" w:rsidRDefault="00216FBD" w:rsidP="00216FBD">
      <w:pPr>
        <w:pStyle w:val="paragraph"/>
      </w:pPr>
      <w:r w:rsidRPr="00191A5F">
        <w:tab/>
        <w:t>(b)</w:t>
      </w:r>
      <w:r w:rsidRPr="00191A5F">
        <w:tab/>
        <w:t>for a reserve parachute—a defect of any part of the reserve parachute assembly that may affect the safe operation of the parachute or cause the parachute to become a danger to persons or property.</w:t>
      </w:r>
    </w:p>
    <w:p w:rsidR="00216FBD" w:rsidRPr="00191A5F" w:rsidRDefault="00216FBD" w:rsidP="00216FBD">
      <w:pPr>
        <w:pStyle w:val="Definition"/>
      </w:pPr>
      <w:r w:rsidRPr="00191A5F">
        <w:rPr>
          <w:b/>
          <w:i/>
        </w:rPr>
        <w:t>parachute</w:t>
      </w:r>
      <w:r w:rsidRPr="00191A5F">
        <w:t xml:space="preserve"> does not include a parasail or a powered parachute.</w:t>
      </w:r>
    </w:p>
    <w:p w:rsidR="00216FBD" w:rsidRPr="00191A5F" w:rsidRDefault="00216FBD" w:rsidP="00216FBD">
      <w:pPr>
        <w:pStyle w:val="Definition"/>
      </w:pPr>
      <w:r w:rsidRPr="00191A5F">
        <w:rPr>
          <w:b/>
          <w:i/>
        </w:rPr>
        <w:t xml:space="preserve">parachute operator </w:t>
      </w:r>
      <w:r w:rsidRPr="00191A5F">
        <w:t>means a person who carries on a business or undertaking involving the provision of services or equipment for undertaking parachute descents.</w:t>
      </w:r>
    </w:p>
    <w:p w:rsidR="00216FBD" w:rsidRPr="00191A5F" w:rsidRDefault="00216FBD" w:rsidP="00216FBD">
      <w:pPr>
        <w:pStyle w:val="Definition"/>
      </w:pPr>
      <w:r w:rsidRPr="00191A5F">
        <w:rPr>
          <w:b/>
          <w:i/>
        </w:rPr>
        <w:t>parachuting activity</w:t>
      </w:r>
      <w:r w:rsidRPr="00191A5F">
        <w:t xml:space="preserve"> means any of the following:</w:t>
      </w:r>
    </w:p>
    <w:p w:rsidR="00216FBD" w:rsidRPr="00191A5F" w:rsidRDefault="00216FBD" w:rsidP="00216FBD">
      <w:pPr>
        <w:pStyle w:val="paragraph"/>
      </w:pPr>
      <w:r w:rsidRPr="00191A5F">
        <w:tab/>
        <w:t>(a)</w:t>
      </w:r>
      <w:r w:rsidRPr="00191A5F">
        <w:tab/>
        <w:t>a parachute descent;</w:t>
      </w:r>
    </w:p>
    <w:p w:rsidR="00216FBD" w:rsidRPr="00191A5F" w:rsidRDefault="00216FBD" w:rsidP="00216FBD">
      <w:pPr>
        <w:pStyle w:val="paragraph"/>
      </w:pPr>
      <w:r w:rsidRPr="00191A5F">
        <w:tab/>
        <w:t>(b)</w:t>
      </w:r>
      <w:r w:rsidRPr="00191A5F">
        <w:tab/>
        <w:t>packing a parachute;</w:t>
      </w:r>
    </w:p>
    <w:p w:rsidR="00216FBD" w:rsidRPr="00191A5F" w:rsidRDefault="00216FBD" w:rsidP="00216FBD">
      <w:pPr>
        <w:pStyle w:val="paragraph"/>
      </w:pPr>
      <w:r w:rsidRPr="00191A5F">
        <w:tab/>
        <w:t>(c)</w:t>
      </w:r>
      <w:r w:rsidRPr="00191A5F">
        <w:tab/>
        <w:t>maintaining a parachute;</w:t>
      </w:r>
    </w:p>
    <w:p w:rsidR="00216FBD" w:rsidRPr="00191A5F" w:rsidRDefault="00216FBD" w:rsidP="00216FBD">
      <w:pPr>
        <w:pStyle w:val="paragraph"/>
      </w:pPr>
      <w:r w:rsidRPr="00191A5F">
        <w:tab/>
        <w:t>(d)</w:t>
      </w:r>
      <w:r w:rsidRPr="00191A5F">
        <w:tab/>
        <w:t>assembling a parachute;</w:t>
      </w:r>
    </w:p>
    <w:p w:rsidR="00216FBD" w:rsidRPr="00191A5F" w:rsidRDefault="00216FBD" w:rsidP="00216FBD">
      <w:pPr>
        <w:pStyle w:val="paragraph"/>
      </w:pPr>
      <w:r w:rsidRPr="00191A5F">
        <w:tab/>
        <w:t>(e)</w:t>
      </w:r>
      <w:r w:rsidRPr="00191A5F">
        <w:tab/>
        <w:t>supervising a parachute descent;</w:t>
      </w:r>
    </w:p>
    <w:p w:rsidR="00216FBD" w:rsidRPr="00191A5F" w:rsidRDefault="00216FBD" w:rsidP="00216FBD">
      <w:pPr>
        <w:pStyle w:val="paragraph"/>
      </w:pPr>
      <w:r w:rsidRPr="00191A5F">
        <w:tab/>
        <w:t>(f)</w:t>
      </w:r>
      <w:r w:rsidRPr="00191A5F">
        <w:tab/>
        <w:t>operating an aircraft to facilitate a parachute descent;</w:t>
      </w:r>
    </w:p>
    <w:p w:rsidR="00216FBD" w:rsidRPr="00191A5F" w:rsidRDefault="00216FBD" w:rsidP="00216FBD">
      <w:pPr>
        <w:pStyle w:val="paragraph"/>
      </w:pPr>
      <w:r w:rsidRPr="00191A5F">
        <w:tab/>
        <w:t>(g)</w:t>
      </w:r>
      <w:r w:rsidRPr="00191A5F">
        <w:tab/>
        <w:t xml:space="preserve">providing training in an activity covered by </w:t>
      </w:r>
      <w:r w:rsidR="00191A5F" w:rsidRPr="00191A5F">
        <w:t>paragraphs (</w:t>
      </w:r>
      <w:r w:rsidRPr="00191A5F">
        <w:t>a) to (f);</w:t>
      </w:r>
    </w:p>
    <w:p w:rsidR="00216FBD" w:rsidRPr="00191A5F" w:rsidRDefault="00216FBD" w:rsidP="00216FBD">
      <w:pPr>
        <w:pStyle w:val="paragraph"/>
      </w:pPr>
      <w:r w:rsidRPr="00191A5F">
        <w:tab/>
        <w:t>(h)</w:t>
      </w:r>
      <w:r w:rsidRPr="00191A5F">
        <w:tab/>
        <w:t>carrying on a business or undertaking involving the provision of services or equipment for undertaking a parachute descent;</w:t>
      </w:r>
    </w:p>
    <w:p w:rsidR="00216FBD" w:rsidRPr="00191A5F" w:rsidRDefault="00216FBD" w:rsidP="00216FBD">
      <w:pPr>
        <w:pStyle w:val="paragraph"/>
      </w:pPr>
      <w:r w:rsidRPr="00191A5F">
        <w:tab/>
        <w:t>(</w:t>
      </w:r>
      <w:proofErr w:type="spellStart"/>
      <w:r w:rsidRPr="00191A5F">
        <w:t>i</w:t>
      </w:r>
      <w:proofErr w:type="spellEnd"/>
      <w:r w:rsidRPr="00191A5F">
        <w:t>)</w:t>
      </w:r>
      <w:r w:rsidRPr="00191A5F">
        <w:tab/>
        <w:t>an activity prescribed by the Part</w:t>
      </w:r>
      <w:r w:rsidR="00191A5F" w:rsidRPr="00191A5F">
        <w:t> </w:t>
      </w:r>
      <w:r w:rsidRPr="00191A5F">
        <w:t>105 Manual of Standards.</w:t>
      </w:r>
    </w:p>
    <w:p w:rsidR="00216FBD" w:rsidRPr="00191A5F" w:rsidRDefault="00216FBD" w:rsidP="00216FBD">
      <w:pPr>
        <w:pStyle w:val="Definition"/>
      </w:pPr>
      <w:r w:rsidRPr="00191A5F">
        <w:rPr>
          <w:b/>
          <w:i/>
        </w:rPr>
        <w:t>Part</w:t>
      </w:r>
      <w:r w:rsidR="00191A5F" w:rsidRPr="00191A5F">
        <w:rPr>
          <w:b/>
          <w:i/>
        </w:rPr>
        <w:t> </w:t>
      </w:r>
      <w:r w:rsidRPr="00191A5F">
        <w:rPr>
          <w:b/>
          <w:i/>
        </w:rPr>
        <w:t>105 ASAO</w:t>
      </w:r>
      <w:r w:rsidRPr="00191A5F">
        <w:t xml:space="preserve"> means an ASAO whose approved function is or includes administering a parachuting activity.</w:t>
      </w:r>
    </w:p>
    <w:p w:rsidR="00216FBD" w:rsidRPr="00191A5F" w:rsidRDefault="00216FBD" w:rsidP="00216FBD">
      <w:pPr>
        <w:pStyle w:val="Definition"/>
      </w:pPr>
      <w:r w:rsidRPr="00191A5F">
        <w:rPr>
          <w:b/>
          <w:i/>
        </w:rPr>
        <w:t>reserve parachute</w:t>
      </w:r>
      <w:r w:rsidRPr="00191A5F">
        <w:t xml:space="preserve"> has the meaning given by the Part</w:t>
      </w:r>
      <w:r w:rsidR="00191A5F" w:rsidRPr="00191A5F">
        <w:t> </w:t>
      </w:r>
      <w:r w:rsidRPr="00191A5F">
        <w:t>105 Manual of Standards.</w:t>
      </w:r>
    </w:p>
    <w:p w:rsidR="00216FBD" w:rsidRPr="00191A5F" w:rsidRDefault="00216FBD" w:rsidP="00216FBD">
      <w:pPr>
        <w:pStyle w:val="Definition"/>
      </w:pPr>
      <w:r w:rsidRPr="00191A5F">
        <w:rPr>
          <w:b/>
          <w:i/>
        </w:rPr>
        <w:t>reserve parachute assembly</w:t>
      </w:r>
      <w:r w:rsidRPr="00191A5F">
        <w:t xml:space="preserve"> has the meaning given by the Part</w:t>
      </w:r>
      <w:r w:rsidR="00191A5F" w:rsidRPr="00191A5F">
        <w:t> </w:t>
      </w:r>
      <w:r w:rsidRPr="00191A5F">
        <w:t>105 Manual of Standards.</w:t>
      </w:r>
    </w:p>
    <w:p w:rsidR="00216FBD" w:rsidRPr="00191A5F" w:rsidRDefault="00216FBD" w:rsidP="00216FBD">
      <w:pPr>
        <w:pStyle w:val="Definition"/>
      </w:pPr>
      <w:r w:rsidRPr="00191A5F">
        <w:rPr>
          <w:b/>
          <w:i/>
        </w:rPr>
        <w:t>tandem parachutist</w:t>
      </w:r>
      <w:r w:rsidRPr="00191A5F">
        <w:t xml:space="preserve"> means a person undertaking a parachute descent in which the person’s harness is attached to the harness of another person who is in control of the descent.</w:t>
      </w:r>
    </w:p>
    <w:p w:rsidR="00216FBD" w:rsidRPr="00191A5F" w:rsidRDefault="00216FBD" w:rsidP="00216FBD">
      <w:pPr>
        <w:pStyle w:val="Definition"/>
      </w:pPr>
      <w:r w:rsidRPr="00191A5F">
        <w:rPr>
          <w:b/>
          <w:i/>
        </w:rPr>
        <w:t>trainee parachutist</w:t>
      </w:r>
      <w:r w:rsidRPr="00191A5F">
        <w:t xml:space="preserve"> has the meaning given by the Part</w:t>
      </w:r>
      <w:r w:rsidR="00191A5F" w:rsidRPr="00191A5F">
        <w:t> </w:t>
      </w:r>
      <w:r w:rsidRPr="00191A5F">
        <w:t>105 Manual of Standards.</w:t>
      </w:r>
    </w:p>
    <w:p w:rsidR="00216FBD" w:rsidRPr="00191A5F" w:rsidRDefault="00216FBD" w:rsidP="00216FBD">
      <w:pPr>
        <w:pStyle w:val="ActHead5"/>
      </w:pPr>
      <w:bookmarkStart w:id="53" w:name="_Toc23942650"/>
      <w:r w:rsidRPr="00191A5F">
        <w:rPr>
          <w:rStyle w:val="CharSectno"/>
        </w:rPr>
        <w:t>105.015</w:t>
      </w:r>
      <w:r w:rsidRPr="00191A5F">
        <w:t xml:space="preserve">  Issue of Manual of Standards for Part</w:t>
      </w:r>
      <w:r w:rsidR="00191A5F" w:rsidRPr="00191A5F">
        <w:t> </w:t>
      </w:r>
      <w:r w:rsidRPr="00191A5F">
        <w:t>105</w:t>
      </w:r>
      <w:bookmarkEnd w:id="53"/>
    </w:p>
    <w:p w:rsidR="00216FBD" w:rsidRPr="00191A5F" w:rsidRDefault="00216FBD" w:rsidP="00216FBD">
      <w:pPr>
        <w:pStyle w:val="subsection"/>
      </w:pPr>
      <w:r w:rsidRPr="00191A5F">
        <w:tab/>
      </w:r>
      <w:r w:rsidRPr="00191A5F">
        <w:tab/>
        <w:t>For the purposes of subsection</w:t>
      </w:r>
      <w:r w:rsidR="00191A5F" w:rsidRPr="00191A5F">
        <w:t> </w:t>
      </w:r>
      <w:r w:rsidRPr="00191A5F">
        <w:t>98(5A) of the Act, CASA may issue a Manual of Standards for this Part prescribing matters:</w:t>
      </w:r>
    </w:p>
    <w:p w:rsidR="00216FBD" w:rsidRPr="00191A5F" w:rsidRDefault="00216FBD" w:rsidP="00216FBD">
      <w:pPr>
        <w:pStyle w:val="paragraph"/>
      </w:pPr>
      <w:r w:rsidRPr="00191A5F">
        <w:tab/>
        <w:t>(a)</w:t>
      </w:r>
      <w:r w:rsidRPr="00191A5F">
        <w:tab/>
        <w:t>required or permitted by these Regulations to be prescribed by the Part</w:t>
      </w:r>
      <w:r w:rsidR="00191A5F" w:rsidRPr="00191A5F">
        <w:t> </w:t>
      </w:r>
      <w:r w:rsidRPr="00191A5F">
        <w:t>105 Manual of Standards; or</w:t>
      </w:r>
    </w:p>
    <w:p w:rsidR="00216FBD" w:rsidRPr="00191A5F" w:rsidRDefault="00216FBD" w:rsidP="00216FBD">
      <w:pPr>
        <w:pStyle w:val="paragraph"/>
      </w:pPr>
      <w:r w:rsidRPr="00191A5F">
        <w:tab/>
        <w:t>(b)</w:t>
      </w:r>
      <w:r w:rsidRPr="00191A5F">
        <w:tab/>
        <w:t>necessary or convenient to be prescribed for carrying out or giving effect to this Part.</w:t>
      </w:r>
    </w:p>
    <w:p w:rsidR="00216FBD" w:rsidRPr="00191A5F" w:rsidRDefault="00216FBD" w:rsidP="00216FBD">
      <w:pPr>
        <w:pStyle w:val="notetext"/>
      </w:pPr>
      <w:r w:rsidRPr="00191A5F">
        <w:t>Note:</w:t>
      </w:r>
      <w:r w:rsidRPr="00191A5F">
        <w:tab/>
        <w:t>A Manual of Standards is a legislative instrument: see subsection</w:t>
      </w:r>
      <w:r w:rsidR="00191A5F" w:rsidRPr="00191A5F">
        <w:t> </w:t>
      </w:r>
      <w:r w:rsidRPr="00191A5F">
        <w:t>98(5AA) of the Act.</w:t>
      </w:r>
    </w:p>
    <w:p w:rsidR="00216FBD" w:rsidRPr="00191A5F" w:rsidRDefault="00216FBD" w:rsidP="00216FBD">
      <w:pPr>
        <w:pStyle w:val="SubPartCASA"/>
        <w:outlineLvl w:val="9"/>
      </w:pPr>
      <w:bookmarkStart w:id="54" w:name="_Toc23942651"/>
      <w:r w:rsidRPr="00191A5F">
        <w:rPr>
          <w:rStyle w:val="CharSubPartNoCASA"/>
        </w:rPr>
        <w:t>Subpart 105.C</w:t>
      </w:r>
      <w:r w:rsidRPr="00191A5F">
        <w:t>—</w:t>
      </w:r>
      <w:r w:rsidRPr="00191A5F">
        <w:rPr>
          <w:rStyle w:val="CharSubPartTextCASA"/>
        </w:rPr>
        <w:t>General</w:t>
      </w:r>
      <w:bookmarkEnd w:id="54"/>
    </w:p>
    <w:p w:rsidR="00216FBD" w:rsidRPr="00191A5F" w:rsidRDefault="00216FBD" w:rsidP="00216FBD">
      <w:pPr>
        <w:pStyle w:val="ActHead3"/>
      </w:pPr>
      <w:bookmarkStart w:id="55" w:name="_Toc23942652"/>
      <w:r w:rsidRPr="00191A5F">
        <w:rPr>
          <w:rStyle w:val="CharDivNo"/>
        </w:rPr>
        <w:t>Division</w:t>
      </w:r>
      <w:r w:rsidR="00191A5F" w:rsidRPr="00191A5F">
        <w:rPr>
          <w:rStyle w:val="CharDivNo"/>
        </w:rPr>
        <w:t> </w:t>
      </w:r>
      <w:r w:rsidRPr="00191A5F">
        <w:rPr>
          <w:rStyle w:val="CharDivNo"/>
        </w:rPr>
        <w:t>105.C.1</w:t>
      </w:r>
      <w:r w:rsidRPr="00191A5F">
        <w:t>—</w:t>
      </w:r>
      <w:r w:rsidRPr="00191A5F">
        <w:rPr>
          <w:rStyle w:val="CharDivText"/>
        </w:rPr>
        <w:t>General flight limitations</w:t>
      </w:r>
      <w:bookmarkEnd w:id="55"/>
    </w:p>
    <w:p w:rsidR="00216FBD" w:rsidRPr="00191A5F" w:rsidRDefault="00216FBD" w:rsidP="00216FBD">
      <w:pPr>
        <w:pStyle w:val="ActHead5"/>
      </w:pPr>
      <w:bookmarkStart w:id="56" w:name="_Toc23942653"/>
      <w:r w:rsidRPr="00191A5F">
        <w:rPr>
          <w:rStyle w:val="CharSectno"/>
        </w:rPr>
        <w:t>105.020</w:t>
      </w:r>
      <w:r w:rsidRPr="00191A5F">
        <w:t xml:space="preserve">  Parachutists must not create hazards</w:t>
      </w:r>
      <w:bookmarkEnd w:id="56"/>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 the person undertakes a parachute descent in a way that creates a hazard to an aircraft, another person or property.</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57" w:name="_Toc23942654"/>
      <w:r w:rsidRPr="00191A5F">
        <w:rPr>
          <w:rStyle w:val="CharSectno"/>
        </w:rPr>
        <w:t>105.025</w:t>
      </w:r>
      <w:r w:rsidRPr="00191A5F">
        <w:t xml:space="preserve">  Persons must not create hazards to aircraft operated to facilitate parachute descents</w:t>
      </w:r>
      <w:bookmarkEnd w:id="57"/>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 the person does an act that creates a hazard to an aircraft that is being operated to facilitate a parachute descent.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58" w:name="_Toc23942655"/>
      <w:r w:rsidRPr="00191A5F">
        <w:rPr>
          <w:rStyle w:val="CharDivNo"/>
        </w:rPr>
        <w:t>Division</w:t>
      </w:r>
      <w:r w:rsidR="00191A5F" w:rsidRPr="00191A5F">
        <w:rPr>
          <w:rStyle w:val="CharDivNo"/>
        </w:rPr>
        <w:t> </w:t>
      </w:r>
      <w:r w:rsidRPr="00191A5F">
        <w:rPr>
          <w:rStyle w:val="CharDivNo"/>
        </w:rPr>
        <w:t>105.C.2</w:t>
      </w:r>
      <w:r w:rsidRPr="00191A5F">
        <w:t>—</w:t>
      </w:r>
      <w:r w:rsidRPr="00191A5F">
        <w:rPr>
          <w:rStyle w:val="CharDivText"/>
        </w:rPr>
        <w:t>Operational documents</w:t>
      </w:r>
      <w:bookmarkEnd w:id="58"/>
    </w:p>
    <w:p w:rsidR="00216FBD" w:rsidRPr="00191A5F" w:rsidRDefault="00216FBD" w:rsidP="00216FBD">
      <w:pPr>
        <w:pStyle w:val="notemargin"/>
      </w:pPr>
      <w:r w:rsidRPr="00191A5F">
        <w:t>Note:</w:t>
      </w:r>
      <w:r w:rsidRPr="00191A5F">
        <w:tab/>
        <w:t>This Division is reserved for future use.</w:t>
      </w:r>
    </w:p>
    <w:p w:rsidR="00216FBD" w:rsidRPr="00191A5F" w:rsidRDefault="00216FBD" w:rsidP="00216FBD">
      <w:pPr>
        <w:pStyle w:val="ActHead3"/>
      </w:pPr>
      <w:bookmarkStart w:id="59" w:name="_Toc23942656"/>
      <w:r w:rsidRPr="00191A5F">
        <w:rPr>
          <w:rStyle w:val="CharDivNo"/>
        </w:rPr>
        <w:t>Division</w:t>
      </w:r>
      <w:r w:rsidR="00191A5F" w:rsidRPr="00191A5F">
        <w:rPr>
          <w:rStyle w:val="CharDivNo"/>
        </w:rPr>
        <w:t> </w:t>
      </w:r>
      <w:r w:rsidRPr="00191A5F">
        <w:rPr>
          <w:rStyle w:val="CharDivNo"/>
        </w:rPr>
        <w:t>105.C.3</w:t>
      </w:r>
      <w:r w:rsidRPr="00191A5F">
        <w:t>—</w:t>
      </w:r>
      <w:r w:rsidRPr="00191A5F">
        <w:rPr>
          <w:rStyle w:val="CharDivText"/>
        </w:rPr>
        <w:t>Flight related documents</w:t>
      </w:r>
      <w:bookmarkEnd w:id="59"/>
    </w:p>
    <w:p w:rsidR="00216FBD" w:rsidRPr="00191A5F" w:rsidRDefault="00216FBD" w:rsidP="00216FBD">
      <w:pPr>
        <w:pStyle w:val="notemargin"/>
      </w:pPr>
      <w:r w:rsidRPr="00191A5F">
        <w:t>Note:</w:t>
      </w:r>
      <w:r w:rsidRPr="00191A5F">
        <w:tab/>
        <w:t>This Division is reserved for future use.</w:t>
      </w:r>
    </w:p>
    <w:p w:rsidR="00216FBD" w:rsidRPr="00191A5F" w:rsidRDefault="00216FBD" w:rsidP="00216FBD">
      <w:pPr>
        <w:pStyle w:val="ActHead3"/>
      </w:pPr>
      <w:bookmarkStart w:id="60" w:name="_Toc23942657"/>
      <w:r w:rsidRPr="00191A5F">
        <w:rPr>
          <w:rStyle w:val="CharDivNo"/>
        </w:rPr>
        <w:t>Division</w:t>
      </w:r>
      <w:r w:rsidR="00191A5F" w:rsidRPr="00191A5F">
        <w:rPr>
          <w:rStyle w:val="CharDivNo"/>
        </w:rPr>
        <w:t> </w:t>
      </w:r>
      <w:r w:rsidRPr="00191A5F">
        <w:rPr>
          <w:rStyle w:val="CharDivNo"/>
        </w:rPr>
        <w:t>105.C.4</w:t>
      </w:r>
      <w:r w:rsidRPr="00191A5F">
        <w:t>—</w:t>
      </w:r>
      <w:r w:rsidRPr="00191A5F">
        <w:rPr>
          <w:rStyle w:val="CharDivText"/>
        </w:rPr>
        <w:t>Reporting and recording defects, incidents etc.</w:t>
      </w:r>
      <w:bookmarkEnd w:id="60"/>
    </w:p>
    <w:p w:rsidR="00216FBD" w:rsidRPr="00191A5F" w:rsidRDefault="00216FBD" w:rsidP="00216FBD">
      <w:pPr>
        <w:pStyle w:val="ActHead5"/>
      </w:pPr>
      <w:bookmarkStart w:id="61" w:name="_Toc23942658"/>
      <w:r w:rsidRPr="00191A5F">
        <w:rPr>
          <w:rStyle w:val="CharSectno"/>
        </w:rPr>
        <w:t>105.045</w:t>
      </w:r>
      <w:r w:rsidRPr="00191A5F">
        <w:t xml:space="preserve">  Reserve parachutes and emergency parachutes—reporting of major defects by maintainers</w:t>
      </w:r>
      <w:bookmarkEnd w:id="61"/>
    </w:p>
    <w:p w:rsidR="00216FBD" w:rsidRPr="00191A5F" w:rsidRDefault="00216FBD" w:rsidP="00216FBD">
      <w:pPr>
        <w:pStyle w:val="subsection"/>
      </w:pPr>
      <w:r w:rsidRPr="00191A5F">
        <w:tab/>
        <w:t>(1)</w:t>
      </w:r>
      <w:r w:rsidRPr="00191A5F">
        <w:tab/>
        <w:t>This regulation applies to a person if the person holds an authorisation from a Part</w:t>
      </w:r>
      <w:r w:rsidR="00191A5F" w:rsidRPr="00191A5F">
        <w:t> </w:t>
      </w:r>
      <w:r w:rsidRPr="00191A5F">
        <w:t>105 ASAO to carry out maintenance on:</w:t>
      </w:r>
    </w:p>
    <w:p w:rsidR="00216FBD" w:rsidRPr="00191A5F" w:rsidRDefault="00216FBD" w:rsidP="00216FBD">
      <w:pPr>
        <w:pStyle w:val="paragraph"/>
      </w:pPr>
      <w:r w:rsidRPr="00191A5F">
        <w:tab/>
        <w:t>(a)</w:t>
      </w:r>
      <w:r w:rsidRPr="00191A5F">
        <w:tab/>
        <w:t>reserve parachutes; or</w:t>
      </w:r>
    </w:p>
    <w:p w:rsidR="00216FBD" w:rsidRPr="00191A5F" w:rsidRDefault="00216FBD" w:rsidP="00216FBD">
      <w:pPr>
        <w:pStyle w:val="paragraph"/>
      </w:pPr>
      <w:r w:rsidRPr="00191A5F">
        <w:tab/>
        <w:t>(b)</w:t>
      </w:r>
      <w:r w:rsidRPr="00191A5F">
        <w:tab/>
        <w:t>emergency parachutes.</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carries out maintenance on a reserve parachute or emergency parachute; and</w:t>
      </w:r>
    </w:p>
    <w:p w:rsidR="00216FBD" w:rsidRPr="00191A5F" w:rsidRDefault="00216FBD" w:rsidP="00216FBD">
      <w:pPr>
        <w:pStyle w:val="paragraph"/>
      </w:pPr>
      <w:r w:rsidRPr="00191A5F">
        <w:tab/>
        <w:t>(b)</w:t>
      </w:r>
      <w:r w:rsidRPr="00191A5F">
        <w:tab/>
        <w:t>knows there is a major defect in the parachute; and</w:t>
      </w:r>
    </w:p>
    <w:p w:rsidR="00216FBD" w:rsidRPr="00191A5F" w:rsidRDefault="00216FBD" w:rsidP="00216FBD">
      <w:pPr>
        <w:pStyle w:val="paragraph"/>
      </w:pPr>
      <w:r w:rsidRPr="00191A5F">
        <w:tab/>
        <w:t>(c)</w:t>
      </w:r>
      <w:r w:rsidRPr="00191A5F">
        <w:tab/>
        <w:t>does not report the defect to the Part</w:t>
      </w:r>
      <w:r w:rsidR="00191A5F" w:rsidRPr="00191A5F">
        <w:t> </w:t>
      </w:r>
      <w:r w:rsidRPr="00191A5F">
        <w:t>105 ASAO within 3 business days after becoming aware of the defect.</w:t>
      </w:r>
    </w:p>
    <w:p w:rsidR="00216FBD" w:rsidRPr="00191A5F" w:rsidRDefault="00216FBD" w:rsidP="00216FBD">
      <w:pPr>
        <w:pStyle w:val="subsection"/>
      </w:pPr>
      <w:r w:rsidRPr="00191A5F">
        <w:tab/>
        <w:t>(3)</w:t>
      </w:r>
      <w:r w:rsidRPr="00191A5F">
        <w:tab/>
        <w:t>The report must:</w:t>
      </w:r>
    </w:p>
    <w:p w:rsidR="00216FBD" w:rsidRPr="00191A5F" w:rsidRDefault="00216FBD" w:rsidP="00216FBD">
      <w:pPr>
        <w:pStyle w:val="paragraph"/>
      </w:pPr>
      <w:r w:rsidRPr="00191A5F">
        <w:tab/>
        <w:t>(a)</w:t>
      </w:r>
      <w:r w:rsidRPr="00191A5F">
        <w:tab/>
        <w:t>be made in writing; and</w:t>
      </w:r>
    </w:p>
    <w:p w:rsidR="00216FBD" w:rsidRPr="00191A5F" w:rsidRDefault="00216FBD" w:rsidP="00216FBD">
      <w:pPr>
        <w:pStyle w:val="paragraph"/>
      </w:pPr>
      <w:r w:rsidRPr="00191A5F">
        <w:tab/>
        <w:t>(b)</w:t>
      </w:r>
      <w:r w:rsidRPr="00191A5F">
        <w:tab/>
        <w:t>be made in a form approved by the Part</w:t>
      </w:r>
      <w:r w:rsidR="00191A5F" w:rsidRPr="00191A5F">
        <w:t> </w:t>
      </w:r>
      <w:r w:rsidRPr="00191A5F">
        <w:t>105 ASAO; and</w:t>
      </w:r>
    </w:p>
    <w:p w:rsidR="00216FBD" w:rsidRPr="00191A5F" w:rsidRDefault="00216FBD" w:rsidP="00216FBD">
      <w:pPr>
        <w:pStyle w:val="paragraph"/>
      </w:pPr>
      <w:r w:rsidRPr="00191A5F">
        <w:tab/>
        <w:t>(c)</w:t>
      </w:r>
      <w:r w:rsidRPr="00191A5F">
        <w:tab/>
        <w:t>contain the following information: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make and type of the parachute;</w:t>
      </w:r>
    </w:p>
    <w:p w:rsidR="00216FBD" w:rsidRPr="00191A5F" w:rsidRDefault="00216FBD" w:rsidP="00216FBD">
      <w:pPr>
        <w:pStyle w:val="paragraphsub"/>
      </w:pPr>
      <w:r w:rsidRPr="00191A5F">
        <w:tab/>
        <w:t>(ii)</w:t>
      </w:r>
      <w:r w:rsidRPr="00191A5F">
        <w:tab/>
        <w:t>the serial number of the parachute;</w:t>
      </w:r>
    </w:p>
    <w:p w:rsidR="00216FBD" w:rsidRPr="00191A5F" w:rsidRDefault="00216FBD" w:rsidP="00216FBD">
      <w:pPr>
        <w:pStyle w:val="paragraphsub"/>
      </w:pPr>
      <w:r w:rsidRPr="00191A5F">
        <w:tab/>
        <w:t>(iii)</w:t>
      </w:r>
      <w:r w:rsidRPr="00191A5F">
        <w:tab/>
        <w:t>the name and address of the owner of the parachute;</w:t>
      </w:r>
    </w:p>
    <w:p w:rsidR="00216FBD" w:rsidRPr="00191A5F" w:rsidRDefault="00216FBD" w:rsidP="00216FBD">
      <w:pPr>
        <w:pStyle w:val="paragraphsub"/>
      </w:pPr>
      <w:r w:rsidRPr="00191A5F">
        <w:tab/>
        <w:t>(iv)</w:t>
      </w:r>
      <w:r w:rsidRPr="00191A5F">
        <w:tab/>
        <w:t>a description of the defect;</w:t>
      </w:r>
    </w:p>
    <w:p w:rsidR="00216FBD" w:rsidRPr="00191A5F" w:rsidRDefault="00216FBD" w:rsidP="00216FBD">
      <w:pPr>
        <w:pStyle w:val="paragraphsub"/>
      </w:pPr>
      <w:r w:rsidRPr="00191A5F">
        <w:tab/>
        <w:t>(v)</w:t>
      </w:r>
      <w:r w:rsidRPr="00191A5F">
        <w:tab/>
        <w:t>how the defect may affect the safety of the parachute or cause the parachute to become a danger to persons or property.</w:t>
      </w:r>
    </w:p>
    <w:p w:rsidR="00216FBD" w:rsidRPr="00191A5F" w:rsidRDefault="00216FBD" w:rsidP="00216FBD">
      <w:pPr>
        <w:pStyle w:val="subsection"/>
      </w:pPr>
      <w:r w:rsidRPr="00191A5F">
        <w:tab/>
        <w:t>(4)</w:t>
      </w:r>
      <w:r w:rsidRPr="00191A5F">
        <w:tab/>
        <w:t xml:space="preserve">An ASAO contravenes this </w:t>
      </w:r>
      <w:proofErr w:type="spellStart"/>
      <w:r w:rsidRPr="00191A5F">
        <w:t>subregulation</w:t>
      </w:r>
      <w:proofErr w:type="spellEnd"/>
      <w:r w:rsidR="00191A5F" w:rsidRPr="00191A5F">
        <w:t> </w:t>
      </w:r>
      <w:r w:rsidRPr="00191A5F">
        <w:t>if the ASAO:</w:t>
      </w:r>
    </w:p>
    <w:p w:rsidR="00216FBD" w:rsidRPr="00191A5F" w:rsidRDefault="00216FBD" w:rsidP="00216FBD">
      <w:pPr>
        <w:pStyle w:val="paragraph"/>
      </w:pPr>
      <w:r w:rsidRPr="00191A5F">
        <w:tab/>
        <w:t>(a)</w:t>
      </w:r>
      <w:r w:rsidRPr="00191A5F">
        <w:tab/>
        <w:t xml:space="preserve">receives a report under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(b)</w:t>
      </w:r>
      <w:r w:rsidRPr="00191A5F">
        <w:tab/>
        <w:t>does not provide a copy of the report to the following within 3 business days of receiving the report: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CASA;</w:t>
      </w:r>
    </w:p>
    <w:p w:rsidR="00216FBD" w:rsidRPr="00191A5F" w:rsidRDefault="00216FBD" w:rsidP="00216FBD">
      <w:pPr>
        <w:pStyle w:val="paragraphsub"/>
      </w:pPr>
      <w:r w:rsidRPr="00191A5F">
        <w:tab/>
        <w:t>(ii)</w:t>
      </w:r>
      <w:r w:rsidRPr="00191A5F">
        <w:tab/>
        <w:t>the manufacturer of the parachute;</w:t>
      </w:r>
    </w:p>
    <w:p w:rsidR="00216FBD" w:rsidRPr="00191A5F" w:rsidRDefault="00216FBD" w:rsidP="00216FBD">
      <w:pPr>
        <w:pStyle w:val="paragraphsub"/>
      </w:pPr>
      <w:r w:rsidRPr="00191A5F">
        <w:tab/>
        <w:t>(iii)</w:t>
      </w:r>
      <w:r w:rsidRPr="00191A5F">
        <w:tab/>
        <w:t>all other Part</w:t>
      </w:r>
      <w:r w:rsidR="00191A5F" w:rsidRPr="00191A5F">
        <w:t> </w:t>
      </w:r>
      <w:r w:rsidRPr="00191A5F">
        <w:t xml:space="preserve">105 </w:t>
      </w:r>
      <w:proofErr w:type="spellStart"/>
      <w:r w:rsidRPr="00191A5F">
        <w:t>ASAOs</w:t>
      </w:r>
      <w:proofErr w:type="spellEnd"/>
      <w:r w:rsidRPr="00191A5F">
        <w:t>.</w:t>
      </w:r>
    </w:p>
    <w:p w:rsidR="00216FBD" w:rsidRPr="00191A5F" w:rsidRDefault="00216FBD" w:rsidP="00216FBD">
      <w:pPr>
        <w:pStyle w:val="subsection"/>
      </w:pPr>
      <w:r w:rsidRPr="00191A5F">
        <w:tab/>
        <w:t>(5)</w:t>
      </w:r>
      <w:r w:rsidRPr="00191A5F">
        <w:tab/>
        <w:t xml:space="preserve">A person commits an offence if the person contravenes </w:t>
      </w:r>
      <w:proofErr w:type="spellStart"/>
      <w:r w:rsidRPr="00191A5F">
        <w:t>subregulation</w:t>
      </w:r>
      <w:proofErr w:type="spellEnd"/>
      <w:r w:rsidR="00191A5F" w:rsidRPr="00191A5F">
        <w:t> </w:t>
      </w:r>
      <w:r w:rsidRPr="00191A5F">
        <w:t>(2)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62" w:name="_Toc23942659"/>
      <w:r w:rsidRPr="00191A5F">
        <w:rPr>
          <w:rStyle w:val="CharSectno"/>
        </w:rPr>
        <w:t>105.050</w:t>
      </w:r>
      <w:r w:rsidRPr="00191A5F">
        <w:t xml:space="preserve">  Reserve parachutes—reporting of major defects by parachutists</w:t>
      </w:r>
      <w:bookmarkEnd w:id="62"/>
    </w:p>
    <w:p w:rsidR="00216FBD" w:rsidRPr="00191A5F" w:rsidRDefault="00216FBD" w:rsidP="00216FBD">
      <w:pPr>
        <w:pStyle w:val="subsection"/>
      </w:pPr>
      <w:r w:rsidRPr="00191A5F">
        <w:tab/>
        <w:t>(1)</w:t>
      </w:r>
      <w:r w:rsidRPr="00191A5F">
        <w:tab/>
        <w:t>This regulation applies to a person if the person holds an authorisation from a Part</w:t>
      </w:r>
      <w:r w:rsidR="00191A5F" w:rsidRPr="00191A5F">
        <w:t> </w:t>
      </w:r>
      <w:r w:rsidRPr="00191A5F">
        <w:t>105 ASAO to undertake a parachute descent.</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knows there is a major defect in the reserve parachute; and</w:t>
      </w:r>
    </w:p>
    <w:p w:rsidR="00216FBD" w:rsidRPr="00191A5F" w:rsidRDefault="00216FBD" w:rsidP="00216FBD">
      <w:pPr>
        <w:pStyle w:val="paragraph"/>
      </w:pPr>
      <w:r w:rsidRPr="00191A5F">
        <w:tab/>
        <w:t>(b)</w:t>
      </w:r>
      <w:r w:rsidRPr="00191A5F">
        <w:tab/>
        <w:t>knows that the major defect has not been reported to the Part</w:t>
      </w:r>
      <w:r w:rsidR="00191A5F" w:rsidRPr="00191A5F">
        <w:t> </w:t>
      </w:r>
      <w:r w:rsidRPr="00191A5F">
        <w:t>105 ASAO; and</w:t>
      </w:r>
    </w:p>
    <w:p w:rsidR="00216FBD" w:rsidRPr="00191A5F" w:rsidRDefault="00216FBD" w:rsidP="00216FBD">
      <w:pPr>
        <w:pStyle w:val="paragraph"/>
      </w:pPr>
      <w:r w:rsidRPr="00191A5F">
        <w:tab/>
        <w:t>(c)</w:t>
      </w:r>
      <w:r w:rsidRPr="00191A5F">
        <w:tab/>
        <w:t>does not report the defect to the Part</w:t>
      </w:r>
      <w:r w:rsidR="00191A5F" w:rsidRPr="00191A5F">
        <w:t> </w:t>
      </w:r>
      <w:r w:rsidRPr="00191A5F">
        <w:t>105 ASAO within 3 business days after becoming aware of the defect.</w:t>
      </w:r>
    </w:p>
    <w:p w:rsidR="00216FBD" w:rsidRPr="00191A5F" w:rsidRDefault="00216FBD" w:rsidP="00216FBD">
      <w:pPr>
        <w:pStyle w:val="subsection"/>
      </w:pPr>
      <w:r w:rsidRPr="00191A5F">
        <w:tab/>
        <w:t>(3)</w:t>
      </w:r>
      <w:r w:rsidRPr="00191A5F">
        <w:tab/>
        <w:t>The report must:</w:t>
      </w:r>
    </w:p>
    <w:p w:rsidR="00216FBD" w:rsidRPr="00191A5F" w:rsidRDefault="00216FBD" w:rsidP="00216FBD">
      <w:pPr>
        <w:pStyle w:val="paragraph"/>
      </w:pPr>
      <w:r w:rsidRPr="00191A5F">
        <w:tab/>
        <w:t>(a)</w:t>
      </w:r>
      <w:r w:rsidRPr="00191A5F">
        <w:tab/>
        <w:t>be made in writing; and</w:t>
      </w:r>
    </w:p>
    <w:p w:rsidR="00216FBD" w:rsidRPr="00191A5F" w:rsidRDefault="00216FBD" w:rsidP="00216FBD">
      <w:pPr>
        <w:pStyle w:val="paragraph"/>
      </w:pPr>
      <w:r w:rsidRPr="00191A5F">
        <w:tab/>
        <w:t>(b)</w:t>
      </w:r>
      <w:r w:rsidRPr="00191A5F">
        <w:tab/>
        <w:t>be made in a form approved by the Part</w:t>
      </w:r>
      <w:r w:rsidR="00191A5F" w:rsidRPr="00191A5F">
        <w:t> </w:t>
      </w:r>
      <w:r w:rsidRPr="00191A5F">
        <w:t>105 ASAO; and</w:t>
      </w:r>
    </w:p>
    <w:p w:rsidR="00216FBD" w:rsidRPr="00191A5F" w:rsidRDefault="00216FBD" w:rsidP="00216FBD">
      <w:pPr>
        <w:pStyle w:val="paragraph"/>
      </w:pPr>
      <w:r w:rsidRPr="00191A5F">
        <w:tab/>
        <w:t>(c)</w:t>
      </w:r>
      <w:r w:rsidRPr="00191A5F">
        <w:tab/>
        <w:t>contain the following information: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make and type of the parachute;</w:t>
      </w:r>
    </w:p>
    <w:p w:rsidR="00216FBD" w:rsidRPr="00191A5F" w:rsidRDefault="00216FBD" w:rsidP="00216FBD">
      <w:pPr>
        <w:pStyle w:val="paragraphsub"/>
      </w:pPr>
      <w:r w:rsidRPr="00191A5F">
        <w:tab/>
        <w:t>(ii)</w:t>
      </w:r>
      <w:r w:rsidRPr="00191A5F">
        <w:tab/>
        <w:t>the serial number of the parachute;</w:t>
      </w:r>
    </w:p>
    <w:p w:rsidR="00216FBD" w:rsidRPr="00191A5F" w:rsidRDefault="00216FBD" w:rsidP="00216FBD">
      <w:pPr>
        <w:pStyle w:val="paragraphsub"/>
      </w:pPr>
      <w:r w:rsidRPr="00191A5F">
        <w:tab/>
        <w:t>(iii)</w:t>
      </w:r>
      <w:r w:rsidRPr="00191A5F">
        <w:tab/>
        <w:t>the name and address of the owner of the parachute;</w:t>
      </w:r>
    </w:p>
    <w:p w:rsidR="00216FBD" w:rsidRPr="00191A5F" w:rsidRDefault="00216FBD" w:rsidP="00216FBD">
      <w:pPr>
        <w:pStyle w:val="paragraphsub"/>
      </w:pPr>
      <w:r w:rsidRPr="00191A5F">
        <w:tab/>
        <w:t>(iv)</w:t>
      </w:r>
      <w:r w:rsidRPr="00191A5F">
        <w:tab/>
        <w:t>a description of the defect;</w:t>
      </w:r>
    </w:p>
    <w:p w:rsidR="00216FBD" w:rsidRPr="00191A5F" w:rsidRDefault="00216FBD" w:rsidP="00216FBD">
      <w:pPr>
        <w:pStyle w:val="paragraphsub"/>
      </w:pPr>
      <w:r w:rsidRPr="00191A5F">
        <w:tab/>
        <w:t>(v)</w:t>
      </w:r>
      <w:r w:rsidRPr="00191A5F">
        <w:tab/>
        <w:t>how the defect may affect the safety of the parachute or cause the parachute to become a danger to persons or property.</w:t>
      </w:r>
    </w:p>
    <w:p w:rsidR="00216FBD" w:rsidRPr="00191A5F" w:rsidRDefault="00216FBD" w:rsidP="00216FBD">
      <w:pPr>
        <w:pStyle w:val="subsection"/>
      </w:pPr>
      <w:r w:rsidRPr="00191A5F">
        <w:tab/>
        <w:t>(4)</w:t>
      </w:r>
      <w:r w:rsidRPr="00191A5F">
        <w:tab/>
        <w:t xml:space="preserve">An ASAO contravenes this </w:t>
      </w:r>
      <w:proofErr w:type="spellStart"/>
      <w:r w:rsidRPr="00191A5F">
        <w:t>subregulation</w:t>
      </w:r>
      <w:proofErr w:type="spellEnd"/>
      <w:r w:rsidR="00191A5F" w:rsidRPr="00191A5F">
        <w:t> </w:t>
      </w:r>
      <w:r w:rsidRPr="00191A5F">
        <w:t>if the ASAO:</w:t>
      </w:r>
    </w:p>
    <w:p w:rsidR="00216FBD" w:rsidRPr="00191A5F" w:rsidRDefault="00216FBD" w:rsidP="00216FBD">
      <w:pPr>
        <w:pStyle w:val="paragraph"/>
      </w:pPr>
      <w:r w:rsidRPr="00191A5F">
        <w:tab/>
        <w:t>(a)</w:t>
      </w:r>
      <w:r w:rsidRPr="00191A5F">
        <w:tab/>
        <w:t xml:space="preserve">receives a report under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(b)</w:t>
      </w:r>
      <w:r w:rsidRPr="00191A5F">
        <w:tab/>
        <w:t>does not provide a copy of the report to the following within 3 business days of receiving the report: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CASA;</w:t>
      </w:r>
    </w:p>
    <w:p w:rsidR="00216FBD" w:rsidRPr="00191A5F" w:rsidRDefault="00216FBD" w:rsidP="00216FBD">
      <w:pPr>
        <w:pStyle w:val="paragraphsub"/>
      </w:pPr>
      <w:r w:rsidRPr="00191A5F">
        <w:tab/>
        <w:t>(ii)</w:t>
      </w:r>
      <w:r w:rsidRPr="00191A5F">
        <w:tab/>
        <w:t>the manufacturer of the reserve parachute;</w:t>
      </w:r>
    </w:p>
    <w:p w:rsidR="00216FBD" w:rsidRPr="00191A5F" w:rsidRDefault="00216FBD" w:rsidP="00216FBD">
      <w:pPr>
        <w:pStyle w:val="paragraphsub"/>
      </w:pPr>
      <w:r w:rsidRPr="00191A5F">
        <w:tab/>
        <w:t>(iii)</w:t>
      </w:r>
      <w:r w:rsidRPr="00191A5F">
        <w:tab/>
        <w:t>all other Part</w:t>
      </w:r>
      <w:r w:rsidR="00191A5F" w:rsidRPr="00191A5F">
        <w:t> </w:t>
      </w:r>
      <w:r w:rsidRPr="00191A5F">
        <w:t xml:space="preserve">105 </w:t>
      </w:r>
      <w:proofErr w:type="spellStart"/>
      <w:r w:rsidRPr="00191A5F">
        <w:t>ASAOs</w:t>
      </w:r>
      <w:proofErr w:type="spellEnd"/>
      <w:r w:rsidRPr="00191A5F">
        <w:t>.</w:t>
      </w:r>
    </w:p>
    <w:p w:rsidR="00216FBD" w:rsidRPr="00191A5F" w:rsidRDefault="00216FBD" w:rsidP="00216FBD">
      <w:pPr>
        <w:pStyle w:val="subsection"/>
      </w:pPr>
      <w:r w:rsidRPr="00191A5F">
        <w:tab/>
        <w:t>(5)</w:t>
      </w:r>
      <w:r w:rsidRPr="00191A5F">
        <w:tab/>
        <w:t xml:space="preserve">A person commits an offence if the person contravenes </w:t>
      </w:r>
      <w:proofErr w:type="spellStart"/>
      <w:r w:rsidRPr="00191A5F">
        <w:t>subregulation</w:t>
      </w:r>
      <w:proofErr w:type="spellEnd"/>
      <w:r w:rsidR="00191A5F" w:rsidRPr="00191A5F">
        <w:t> </w:t>
      </w:r>
      <w:r w:rsidRPr="00191A5F">
        <w:t>(2)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63" w:name="_Toc23942660"/>
      <w:r w:rsidRPr="00191A5F">
        <w:rPr>
          <w:rStyle w:val="CharDivNo"/>
        </w:rPr>
        <w:t>Division</w:t>
      </w:r>
      <w:r w:rsidR="00191A5F" w:rsidRPr="00191A5F">
        <w:rPr>
          <w:rStyle w:val="CharDivNo"/>
        </w:rPr>
        <w:t> </w:t>
      </w:r>
      <w:r w:rsidRPr="00191A5F">
        <w:rPr>
          <w:rStyle w:val="CharDivNo"/>
        </w:rPr>
        <w:t>105.C.5</w:t>
      </w:r>
      <w:r w:rsidRPr="00191A5F">
        <w:t>—</w:t>
      </w:r>
      <w:r w:rsidRPr="00191A5F">
        <w:rPr>
          <w:rStyle w:val="CharDivText"/>
        </w:rPr>
        <w:t>Search and rescue services and emergency and survival equipment</w:t>
      </w:r>
      <w:bookmarkEnd w:id="63"/>
    </w:p>
    <w:p w:rsidR="00216FBD" w:rsidRPr="00191A5F" w:rsidRDefault="00216FBD" w:rsidP="00216FBD">
      <w:pPr>
        <w:pStyle w:val="ActHead5"/>
      </w:pPr>
      <w:bookmarkStart w:id="64" w:name="_Toc23942661"/>
      <w:r w:rsidRPr="00191A5F">
        <w:rPr>
          <w:rStyle w:val="CharSectno"/>
        </w:rPr>
        <w:t>105.055</w:t>
      </w:r>
      <w:r w:rsidRPr="00191A5F">
        <w:t xml:space="preserve">  Reserve parachute and emergency parachute equipment requirements</w:t>
      </w:r>
      <w:bookmarkEnd w:id="64"/>
    </w:p>
    <w:p w:rsidR="00216FBD" w:rsidRPr="00191A5F" w:rsidRDefault="00216FBD" w:rsidP="00216FBD">
      <w:pPr>
        <w:pStyle w:val="SubsectionHead"/>
      </w:pPr>
      <w:r w:rsidRPr="00191A5F">
        <w:t>Reserve parachutes</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parachute descent; and</w:t>
      </w:r>
    </w:p>
    <w:p w:rsidR="00216FBD" w:rsidRPr="00191A5F" w:rsidRDefault="00216FBD" w:rsidP="00216FBD">
      <w:pPr>
        <w:pStyle w:val="paragraph"/>
      </w:pPr>
      <w:r w:rsidRPr="00191A5F">
        <w:tab/>
        <w:t>(b)</w:t>
      </w:r>
      <w:r w:rsidRPr="00191A5F">
        <w:tab/>
        <w:t xml:space="preserve">the person is not equipped with a reserve parachute that meets the requirements in </w:t>
      </w:r>
      <w:proofErr w:type="spellStart"/>
      <w:r w:rsidRPr="00191A5F">
        <w:t>subregulation</w:t>
      </w:r>
      <w:proofErr w:type="spellEnd"/>
      <w:r w:rsidR="00191A5F" w:rsidRPr="00191A5F">
        <w:t> </w:t>
      </w:r>
      <w:r w:rsidRPr="00191A5F">
        <w:t>(3).</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provides a reserve parachute to another person for the purposes of the other person undertaking a parachute descent; and</w:t>
      </w:r>
    </w:p>
    <w:p w:rsidR="00216FBD" w:rsidRPr="00191A5F" w:rsidRDefault="00216FBD" w:rsidP="00216FBD">
      <w:pPr>
        <w:pStyle w:val="paragraph"/>
      </w:pPr>
      <w:r w:rsidRPr="00191A5F">
        <w:tab/>
        <w:t>(b)</w:t>
      </w:r>
      <w:r w:rsidRPr="00191A5F">
        <w:tab/>
        <w:t xml:space="preserve">the reserve parachute does not meet the requirements in </w:t>
      </w:r>
      <w:proofErr w:type="spellStart"/>
      <w:r w:rsidRPr="00191A5F">
        <w:t>subregulation</w:t>
      </w:r>
      <w:proofErr w:type="spellEnd"/>
      <w:r w:rsidR="00191A5F" w:rsidRPr="00191A5F">
        <w:t> </w:t>
      </w:r>
      <w:r w:rsidRPr="00191A5F">
        <w:t>(3).</w:t>
      </w:r>
    </w:p>
    <w:p w:rsidR="00216FBD" w:rsidRPr="00191A5F" w:rsidRDefault="00216FBD" w:rsidP="00216FBD">
      <w:pPr>
        <w:pStyle w:val="subsection"/>
      </w:pPr>
      <w:r w:rsidRPr="00191A5F">
        <w:tab/>
        <w:t>(3)</w:t>
      </w:r>
      <w:r w:rsidRPr="00191A5F">
        <w:tab/>
        <w:t>The requirements are as follows:</w:t>
      </w:r>
    </w:p>
    <w:p w:rsidR="00216FBD" w:rsidRPr="00191A5F" w:rsidRDefault="00216FBD" w:rsidP="00216FBD">
      <w:pPr>
        <w:pStyle w:val="paragraph"/>
      </w:pPr>
      <w:r w:rsidRPr="00191A5F">
        <w:tab/>
        <w:t>(a)</w:t>
      </w:r>
      <w:r w:rsidRPr="00191A5F">
        <w:tab/>
        <w:t>the reserve parachute assembly must meet the requirements prescribed by the Part</w:t>
      </w:r>
      <w:r w:rsidR="00191A5F" w:rsidRPr="00191A5F">
        <w:t> </w:t>
      </w:r>
      <w:r w:rsidRPr="00191A5F">
        <w:t>105 Manual of Standards;</w:t>
      </w:r>
    </w:p>
    <w:p w:rsidR="00216FBD" w:rsidRPr="00191A5F" w:rsidRDefault="00216FBD" w:rsidP="00216FBD">
      <w:pPr>
        <w:pStyle w:val="paragraph"/>
      </w:pPr>
      <w:r w:rsidRPr="00191A5F">
        <w:tab/>
        <w:t>(b)</w:t>
      </w:r>
      <w:r w:rsidRPr="00191A5F">
        <w:tab/>
        <w:t>the reserve parachute assembly must have been maintained in accordance with the requirements prescribed by the Part</w:t>
      </w:r>
      <w:r w:rsidR="00191A5F" w:rsidRPr="00191A5F">
        <w:t> </w:t>
      </w:r>
      <w:r w:rsidRPr="00191A5F">
        <w:t>105 Manual of Standards.</w:t>
      </w:r>
    </w:p>
    <w:p w:rsidR="00216FBD" w:rsidRPr="00191A5F" w:rsidRDefault="00216FBD" w:rsidP="00216FBD">
      <w:pPr>
        <w:pStyle w:val="SubsectionHead"/>
      </w:pPr>
      <w:r w:rsidRPr="00191A5F">
        <w:t>Emergency parachutes</w:t>
      </w:r>
    </w:p>
    <w:p w:rsidR="00216FBD" w:rsidRPr="00191A5F" w:rsidRDefault="00216FBD" w:rsidP="00216FBD">
      <w:pPr>
        <w:pStyle w:val="subsection"/>
      </w:pPr>
      <w:r w:rsidRPr="00191A5F">
        <w:tab/>
        <w:t>(4)</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provides an emergency parachute to another person for carriage on board an aircraft prescribed by the Part</w:t>
      </w:r>
      <w:r w:rsidR="00191A5F" w:rsidRPr="00191A5F">
        <w:t> </w:t>
      </w:r>
      <w:r w:rsidRPr="00191A5F">
        <w:t>105 Manual of Standards; and</w:t>
      </w:r>
    </w:p>
    <w:p w:rsidR="00216FBD" w:rsidRPr="00191A5F" w:rsidRDefault="00216FBD" w:rsidP="00216FBD">
      <w:pPr>
        <w:pStyle w:val="paragraph"/>
      </w:pPr>
      <w:r w:rsidRPr="00191A5F">
        <w:tab/>
        <w:t>(b)</w:t>
      </w:r>
      <w:r w:rsidRPr="00191A5F">
        <w:tab/>
        <w:t xml:space="preserve">the emergency parachute does not meet the requirements in </w:t>
      </w:r>
      <w:proofErr w:type="spellStart"/>
      <w:r w:rsidRPr="00191A5F">
        <w:t>subregulation</w:t>
      </w:r>
      <w:proofErr w:type="spellEnd"/>
      <w:r w:rsidR="00191A5F" w:rsidRPr="00191A5F">
        <w:t> </w:t>
      </w:r>
      <w:r w:rsidRPr="00191A5F">
        <w:t>(5).</w:t>
      </w:r>
    </w:p>
    <w:p w:rsidR="00216FBD" w:rsidRPr="00191A5F" w:rsidRDefault="00216FBD" w:rsidP="00216FBD">
      <w:pPr>
        <w:pStyle w:val="subsection"/>
      </w:pPr>
      <w:r w:rsidRPr="00191A5F">
        <w:tab/>
        <w:t>(5)</w:t>
      </w:r>
      <w:r w:rsidRPr="00191A5F">
        <w:tab/>
        <w:t>The requirements are as follows:</w:t>
      </w:r>
    </w:p>
    <w:p w:rsidR="00216FBD" w:rsidRPr="00191A5F" w:rsidRDefault="00216FBD" w:rsidP="00216FBD">
      <w:pPr>
        <w:pStyle w:val="paragraph"/>
      </w:pPr>
      <w:r w:rsidRPr="00191A5F">
        <w:tab/>
        <w:t>(a)</w:t>
      </w:r>
      <w:r w:rsidRPr="00191A5F">
        <w:tab/>
        <w:t>the emergency parachute must meet the requirements prescribed by the Part</w:t>
      </w:r>
      <w:r w:rsidR="00191A5F" w:rsidRPr="00191A5F">
        <w:t> </w:t>
      </w:r>
      <w:r w:rsidRPr="00191A5F">
        <w:t>105 Manual of Standards;</w:t>
      </w:r>
    </w:p>
    <w:p w:rsidR="00216FBD" w:rsidRPr="00191A5F" w:rsidRDefault="00216FBD" w:rsidP="00216FBD">
      <w:pPr>
        <w:pStyle w:val="paragraph"/>
      </w:pPr>
      <w:r w:rsidRPr="00191A5F">
        <w:tab/>
        <w:t>(b)</w:t>
      </w:r>
      <w:r w:rsidRPr="00191A5F">
        <w:tab/>
        <w:t>the emergency parachute must have been maintained in accordance with the requirements prescribed by the Part</w:t>
      </w:r>
      <w:r w:rsidR="00191A5F" w:rsidRPr="00191A5F">
        <w:t> </w:t>
      </w:r>
      <w:r w:rsidRPr="00191A5F">
        <w:t>105 Manual of Standards.</w:t>
      </w:r>
    </w:p>
    <w:p w:rsidR="00216FBD" w:rsidRPr="00191A5F" w:rsidRDefault="00216FBD" w:rsidP="00216FBD">
      <w:pPr>
        <w:pStyle w:val="SubsectionHead"/>
      </w:pPr>
      <w:r w:rsidRPr="00191A5F">
        <w:t>Offence</w:t>
      </w:r>
    </w:p>
    <w:p w:rsidR="00216FBD" w:rsidRPr="00191A5F" w:rsidRDefault="00216FBD" w:rsidP="00216FBD">
      <w:pPr>
        <w:pStyle w:val="subsection"/>
      </w:pPr>
      <w:r w:rsidRPr="00191A5F">
        <w:tab/>
        <w:t>(6)</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(2)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65" w:name="_Toc23942662"/>
      <w:r w:rsidRPr="00191A5F">
        <w:rPr>
          <w:rStyle w:val="CharSectno"/>
        </w:rPr>
        <w:t>105.060</w:t>
      </w:r>
      <w:r w:rsidRPr="00191A5F">
        <w:t xml:space="preserve">  Defective reserve parachutes and defective emergency parachutes</w:t>
      </w:r>
      <w:bookmarkEnd w:id="65"/>
    </w:p>
    <w:p w:rsidR="00216FBD" w:rsidRPr="00191A5F" w:rsidRDefault="00216FBD" w:rsidP="00216FBD">
      <w:pPr>
        <w:pStyle w:val="SubsectionHead"/>
      </w:pPr>
      <w:r w:rsidRPr="00191A5F">
        <w:t>Defective reserve parachutes</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parachute descent; and</w:t>
      </w:r>
    </w:p>
    <w:p w:rsidR="00216FBD" w:rsidRPr="00191A5F" w:rsidRDefault="00216FBD" w:rsidP="00216FBD">
      <w:pPr>
        <w:pStyle w:val="paragraph"/>
      </w:pPr>
      <w:r w:rsidRPr="00191A5F">
        <w:tab/>
        <w:t>(b)</w:t>
      </w:r>
      <w:r w:rsidRPr="00191A5F">
        <w:tab/>
        <w:t>the person is equipped with a defective reserve parachute.</w:t>
      </w:r>
    </w:p>
    <w:p w:rsidR="00216FBD" w:rsidRPr="00191A5F" w:rsidRDefault="00216FBD" w:rsidP="00216FBD">
      <w:pPr>
        <w:pStyle w:val="subsection"/>
      </w:pPr>
      <w:r w:rsidRPr="00191A5F">
        <w:tab/>
        <w:t>(2)</w:t>
      </w:r>
      <w:r w:rsidRPr="00191A5F">
        <w:tab/>
      </w:r>
      <w:proofErr w:type="spellStart"/>
      <w:r w:rsidRPr="00191A5F">
        <w:t>Subregulation</w:t>
      </w:r>
      <w:proofErr w:type="spellEnd"/>
      <w:r w:rsidRPr="00191A5F">
        <w:t xml:space="preserve"> (1) does not apply if the person is a tandem parachutist or a trainee parachutist.</w:t>
      </w:r>
    </w:p>
    <w:p w:rsidR="00216FBD" w:rsidRPr="00191A5F" w:rsidRDefault="00216FBD" w:rsidP="00216FBD">
      <w:pPr>
        <w:pStyle w:val="SubsectionHead"/>
      </w:pPr>
      <w:r w:rsidRPr="00191A5F">
        <w:t>Defective reserve parachutes and defective emergency parachutes</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 the person provides a defective reserve parachute or a defective emergency parachute to another person for the purposes of the other person undertaking a parachute descent.</w:t>
      </w:r>
    </w:p>
    <w:p w:rsidR="00216FBD" w:rsidRPr="00191A5F" w:rsidRDefault="00216FBD" w:rsidP="00216FBD">
      <w:pPr>
        <w:pStyle w:val="SubsectionHead"/>
      </w:pPr>
      <w:r w:rsidRPr="00191A5F">
        <w:t>Offence</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(2):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SubsectionHead"/>
      </w:pPr>
      <w:r w:rsidRPr="00191A5F">
        <w:t>Defective reserve parachute</w:t>
      </w:r>
    </w:p>
    <w:p w:rsidR="00216FBD" w:rsidRPr="00191A5F" w:rsidRDefault="00216FBD" w:rsidP="00216FBD">
      <w:pPr>
        <w:pStyle w:val="subsection"/>
      </w:pPr>
      <w:r w:rsidRPr="00191A5F">
        <w:tab/>
        <w:t>(5)</w:t>
      </w:r>
      <w:r w:rsidRPr="00191A5F">
        <w:tab/>
        <w:t xml:space="preserve">For the purposes of this regulation, a </w:t>
      </w:r>
      <w:r w:rsidRPr="00191A5F">
        <w:rPr>
          <w:b/>
          <w:i/>
        </w:rPr>
        <w:t>defective reserve parachute</w:t>
      </w:r>
      <w:r w:rsidRPr="00191A5F">
        <w:t xml:space="preserve"> means a reserve parachute:</w:t>
      </w:r>
    </w:p>
    <w:p w:rsidR="00216FBD" w:rsidRPr="00191A5F" w:rsidRDefault="00216FBD" w:rsidP="00216FBD">
      <w:pPr>
        <w:pStyle w:val="paragraph"/>
      </w:pPr>
      <w:r w:rsidRPr="00191A5F">
        <w:tab/>
        <w:t>(a)</w:t>
      </w:r>
      <w:r w:rsidRPr="00191A5F">
        <w:tab/>
        <w:t>that is covered by a report under regulation</w:t>
      </w:r>
      <w:r w:rsidR="00191A5F" w:rsidRPr="00191A5F">
        <w:t> </w:t>
      </w:r>
      <w:r w:rsidRPr="00191A5F">
        <w:t>105.045 or 105.050; or</w:t>
      </w:r>
    </w:p>
    <w:p w:rsidR="00216FBD" w:rsidRPr="00191A5F" w:rsidRDefault="00216FBD" w:rsidP="00216FBD">
      <w:pPr>
        <w:pStyle w:val="paragraph"/>
      </w:pPr>
      <w:r w:rsidRPr="00191A5F">
        <w:tab/>
        <w:t>(b)</w:t>
      </w:r>
      <w:r w:rsidRPr="00191A5F">
        <w:tab/>
        <w:t>that is covered by an airworthiness directive; or</w:t>
      </w:r>
    </w:p>
    <w:p w:rsidR="00216FBD" w:rsidRPr="00191A5F" w:rsidRDefault="00216FBD" w:rsidP="00216FBD">
      <w:pPr>
        <w:pStyle w:val="paragraph"/>
      </w:pPr>
      <w:r w:rsidRPr="00191A5F">
        <w:tab/>
        <w:t>(c)</w:t>
      </w:r>
      <w:r w:rsidRPr="00191A5F">
        <w:tab/>
        <w:t>whose assembly does not meet a requirement prescribed by the Part</w:t>
      </w:r>
      <w:r w:rsidR="00191A5F" w:rsidRPr="00191A5F">
        <w:t> </w:t>
      </w:r>
      <w:r w:rsidRPr="00191A5F">
        <w:t>105 Manual of Standards for the purposes of paragraph</w:t>
      </w:r>
      <w:r w:rsidR="00191A5F" w:rsidRPr="00191A5F">
        <w:t> </w:t>
      </w:r>
      <w:r w:rsidRPr="00191A5F">
        <w:t>105.055(3)(a); or</w:t>
      </w:r>
    </w:p>
    <w:p w:rsidR="00216FBD" w:rsidRPr="00191A5F" w:rsidRDefault="00216FBD" w:rsidP="00216FBD">
      <w:pPr>
        <w:pStyle w:val="paragraph"/>
      </w:pPr>
      <w:r w:rsidRPr="00191A5F">
        <w:tab/>
        <w:t>(d)</w:t>
      </w:r>
      <w:r w:rsidRPr="00191A5F">
        <w:tab/>
        <w:t>for which the manufacturer of the parachute has issued a notice stating that action must be taken in relation to the parachute to ensure the safety of air navigation and that action has not been taken.</w:t>
      </w:r>
    </w:p>
    <w:p w:rsidR="00216FBD" w:rsidRPr="00191A5F" w:rsidRDefault="00216FBD" w:rsidP="00216FBD">
      <w:pPr>
        <w:pStyle w:val="SubsectionHead"/>
      </w:pPr>
      <w:r w:rsidRPr="00191A5F">
        <w:t>Defective emergency parachute</w:t>
      </w:r>
    </w:p>
    <w:p w:rsidR="00216FBD" w:rsidRPr="00191A5F" w:rsidRDefault="00216FBD" w:rsidP="00216FBD">
      <w:pPr>
        <w:pStyle w:val="subsection"/>
      </w:pPr>
      <w:r w:rsidRPr="00191A5F">
        <w:tab/>
        <w:t>(6)</w:t>
      </w:r>
      <w:r w:rsidRPr="00191A5F">
        <w:tab/>
        <w:t xml:space="preserve">For the purposes of this regulation, a </w:t>
      </w:r>
      <w:r w:rsidRPr="00191A5F">
        <w:rPr>
          <w:b/>
          <w:i/>
        </w:rPr>
        <w:t>defective emergency parachute</w:t>
      </w:r>
      <w:r w:rsidRPr="00191A5F">
        <w:t xml:space="preserve"> means an emergency parachute:</w:t>
      </w:r>
    </w:p>
    <w:p w:rsidR="00216FBD" w:rsidRPr="00191A5F" w:rsidRDefault="00216FBD" w:rsidP="00216FBD">
      <w:pPr>
        <w:pStyle w:val="paragraph"/>
      </w:pPr>
      <w:r w:rsidRPr="00191A5F">
        <w:tab/>
        <w:t>(a)</w:t>
      </w:r>
      <w:r w:rsidRPr="00191A5F">
        <w:tab/>
        <w:t>that is covered by a report under regulation</w:t>
      </w:r>
      <w:r w:rsidR="00191A5F" w:rsidRPr="00191A5F">
        <w:t> </w:t>
      </w:r>
      <w:r w:rsidRPr="00191A5F">
        <w:t>105.045; or</w:t>
      </w:r>
    </w:p>
    <w:p w:rsidR="00216FBD" w:rsidRPr="00191A5F" w:rsidRDefault="00216FBD" w:rsidP="00216FBD">
      <w:pPr>
        <w:pStyle w:val="paragraph"/>
      </w:pPr>
      <w:r w:rsidRPr="00191A5F">
        <w:tab/>
        <w:t>(b)</w:t>
      </w:r>
      <w:r w:rsidRPr="00191A5F">
        <w:tab/>
        <w:t>that is covered by an airworthiness directive; or</w:t>
      </w:r>
    </w:p>
    <w:p w:rsidR="00216FBD" w:rsidRPr="00191A5F" w:rsidRDefault="00216FBD" w:rsidP="00216FBD">
      <w:pPr>
        <w:pStyle w:val="paragraph"/>
      </w:pPr>
      <w:r w:rsidRPr="00191A5F">
        <w:tab/>
        <w:t>(c)</w:t>
      </w:r>
      <w:r w:rsidRPr="00191A5F">
        <w:tab/>
        <w:t>that does not meet a requirement prescribed by the Part</w:t>
      </w:r>
      <w:r w:rsidR="00191A5F" w:rsidRPr="00191A5F">
        <w:t> </w:t>
      </w:r>
      <w:r w:rsidRPr="00191A5F">
        <w:t>105 Manual of Standards for the purposes of paragraph</w:t>
      </w:r>
      <w:r w:rsidR="00191A5F" w:rsidRPr="00191A5F">
        <w:t> </w:t>
      </w:r>
      <w:r w:rsidRPr="00191A5F">
        <w:t>105.055(5)(a); or</w:t>
      </w:r>
    </w:p>
    <w:p w:rsidR="00216FBD" w:rsidRPr="00191A5F" w:rsidRDefault="00216FBD" w:rsidP="00216FBD">
      <w:pPr>
        <w:pStyle w:val="paragraph"/>
      </w:pPr>
      <w:r w:rsidRPr="00191A5F">
        <w:tab/>
        <w:t>(d)</w:t>
      </w:r>
      <w:r w:rsidRPr="00191A5F">
        <w:tab/>
        <w:t>for which the manufacturer of the parachute has issued a notice stating that action must be taken in relation to the parachute to ensure the safety of air navigation and that action has not been taken.</w:t>
      </w:r>
    </w:p>
    <w:p w:rsidR="00216FBD" w:rsidRPr="00191A5F" w:rsidRDefault="00216FBD" w:rsidP="00216FBD">
      <w:pPr>
        <w:pStyle w:val="ActHead3"/>
      </w:pPr>
      <w:bookmarkStart w:id="66" w:name="_Toc23942663"/>
      <w:r w:rsidRPr="00191A5F">
        <w:rPr>
          <w:rStyle w:val="CharDivNo"/>
        </w:rPr>
        <w:t>Division</w:t>
      </w:r>
      <w:r w:rsidR="00191A5F" w:rsidRPr="00191A5F">
        <w:rPr>
          <w:rStyle w:val="CharDivNo"/>
        </w:rPr>
        <w:t> </w:t>
      </w:r>
      <w:r w:rsidRPr="00191A5F">
        <w:rPr>
          <w:rStyle w:val="CharDivNo"/>
        </w:rPr>
        <w:t>105.C.6</w:t>
      </w:r>
      <w:r w:rsidRPr="00191A5F">
        <w:t>—</w:t>
      </w:r>
      <w:r w:rsidRPr="00191A5F">
        <w:rPr>
          <w:rStyle w:val="CharDivText"/>
        </w:rPr>
        <w:t>Miscellaneous requirements</w:t>
      </w:r>
      <w:bookmarkEnd w:id="66"/>
    </w:p>
    <w:p w:rsidR="00216FBD" w:rsidRPr="00191A5F" w:rsidRDefault="00216FBD" w:rsidP="00216FBD">
      <w:pPr>
        <w:pStyle w:val="ActHead5"/>
      </w:pPr>
      <w:bookmarkStart w:id="67" w:name="_Toc23942664"/>
      <w:r w:rsidRPr="00191A5F">
        <w:rPr>
          <w:rStyle w:val="CharSectno"/>
        </w:rPr>
        <w:t>105.065</w:t>
      </w:r>
      <w:r w:rsidRPr="00191A5F">
        <w:t xml:space="preserve">  Requirements for undertaking parachuting activities</w:t>
      </w:r>
      <w:bookmarkEnd w:id="67"/>
    </w:p>
    <w:p w:rsidR="00216FBD" w:rsidRPr="00191A5F" w:rsidRDefault="00216FBD" w:rsidP="00216FBD">
      <w:pPr>
        <w:pStyle w:val="SubsectionHead"/>
      </w:pPr>
      <w:r w:rsidRPr="00191A5F">
        <w:t>Parachuting activity must be authorised</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undertakes a parachuting activity; and</w:t>
      </w:r>
    </w:p>
    <w:p w:rsidR="00216FBD" w:rsidRPr="00191A5F" w:rsidRDefault="00216FBD" w:rsidP="00216FBD">
      <w:pPr>
        <w:pStyle w:val="paragraph"/>
      </w:pPr>
      <w:r w:rsidRPr="00191A5F">
        <w:tab/>
        <w:t>(b)</w:t>
      </w:r>
      <w:r w:rsidRPr="00191A5F">
        <w:tab/>
        <w:t>does not hold an authorisation from a Part</w:t>
      </w:r>
      <w:r w:rsidR="00191A5F" w:rsidRPr="00191A5F">
        <w:t> </w:t>
      </w:r>
      <w:r w:rsidRPr="00191A5F">
        <w:t>105 ASAO authorising the person to undertake the activity.</w:t>
      </w:r>
    </w:p>
    <w:p w:rsidR="00216FBD" w:rsidRPr="00191A5F" w:rsidRDefault="00216FBD" w:rsidP="00216FBD">
      <w:pPr>
        <w:pStyle w:val="SubsectionHead"/>
      </w:pPr>
      <w:r w:rsidRPr="00191A5F">
        <w:t>Parachuting activity must be undertaken in accordance with authorisation</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undertakes a parachuting activity; and</w:t>
      </w:r>
    </w:p>
    <w:p w:rsidR="00216FBD" w:rsidRPr="00191A5F" w:rsidRDefault="00216FBD" w:rsidP="00216FBD">
      <w:pPr>
        <w:pStyle w:val="paragraph"/>
      </w:pPr>
      <w:r w:rsidRPr="00191A5F">
        <w:tab/>
        <w:t>(b)</w:t>
      </w:r>
      <w:r w:rsidRPr="00191A5F">
        <w:tab/>
        <w:t>holds an authorisation from a Part</w:t>
      </w:r>
      <w:r w:rsidR="00191A5F" w:rsidRPr="00191A5F">
        <w:t> </w:t>
      </w:r>
      <w:r w:rsidRPr="00191A5F">
        <w:t>105 ASAO authorising the person to undertake the activity; and</w:t>
      </w:r>
    </w:p>
    <w:p w:rsidR="00216FBD" w:rsidRPr="00191A5F" w:rsidRDefault="00216FBD" w:rsidP="00216FBD">
      <w:pPr>
        <w:pStyle w:val="paragraph"/>
      </w:pPr>
      <w:r w:rsidRPr="00191A5F">
        <w:tab/>
        <w:t>(c)</w:t>
      </w:r>
      <w:r w:rsidRPr="00191A5F">
        <w:tab/>
        <w:t>undertakes the activity in a way that contravenes the authorisation.</w:t>
      </w:r>
    </w:p>
    <w:p w:rsidR="00216FBD" w:rsidRPr="00191A5F" w:rsidRDefault="00216FBD" w:rsidP="00216FBD">
      <w:pPr>
        <w:pStyle w:val="SubsectionHead"/>
      </w:pPr>
      <w:r w:rsidRPr="00191A5F">
        <w:t>Offence</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68" w:name="_Toc23942665"/>
      <w:r w:rsidRPr="00191A5F">
        <w:rPr>
          <w:rStyle w:val="CharSectno"/>
        </w:rPr>
        <w:t>105.070</w:t>
      </w:r>
      <w:r w:rsidRPr="00191A5F">
        <w:t xml:space="preserve">  Additional obligations applying to parachute operators</w:t>
      </w:r>
      <w:bookmarkEnd w:id="68"/>
    </w:p>
    <w:p w:rsidR="00216FBD" w:rsidRPr="00191A5F" w:rsidRDefault="00216FBD" w:rsidP="00216FBD">
      <w:pPr>
        <w:pStyle w:val="subsection"/>
      </w:pPr>
      <w:r w:rsidRPr="00191A5F">
        <w:tab/>
        <w:t>(1)</w:t>
      </w:r>
      <w:r w:rsidRPr="00191A5F">
        <w:tab/>
        <w:t>A parachute operator must take reasonable steps to ensure that each person employed or otherwise engaged by the operator to provide services or equipment for undertaking parachute descents:</w:t>
      </w:r>
    </w:p>
    <w:p w:rsidR="00216FBD" w:rsidRPr="00191A5F" w:rsidRDefault="00216FBD" w:rsidP="00216FBD">
      <w:pPr>
        <w:pStyle w:val="paragraph"/>
      </w:pPr>
      <w:r w:rsidRPr="00191A5F">
        <w:tab/>
        <w:t xml:space="preserve">(a) </w:t>
      </w:r>
      <w:r w:rsidRPr="00191A5F">
        <w:tab/>
        <w:t>is aware of the obligations imposed on persons under this Part; and</w:t>
      </w:r>
    </w:p>
    <w:p w:rsidR="00216FBD" w:rsidRPr="00191A5F" w:rsidRDefault="00216FBD" w:rsidP="00216FBD">
      <w:pPr>
        <w:pStyle w:val="paragraph"/>
      </w:pPr>
      <w:r w:rsidRPr="00191A5F">
        <w:tab/>
        <w:t>(b)</w:t>
      </w:r>
      <w:r w:rsidRPr="00191A5F">
        <w:tab/>
        <w:t>complies with any written procedures of the operator relating to the safe provision of those services or that equipment.</w:t>
      </w:r>
    </w:p>
    <w:p w:rsidR="00216FBD" w:rsidRPr="00191A5F" w:rsidRDefault="00216FBD" w:rsidP="00216FBD">
      <w:pPr>
        <w:pStyle w:val="subsection"/>
      </w:pPr>
      <w:r w:rsidRPr="00191A5F">
        <w:tab/>
        <w:t>(2)</w:t>
      </w:r>
      <w:r w:rsidRPr="00191A5F">
        <w:tab/>
        <w:t>A parachute operator must take reasonable steps to ensure that a person to whom the operator provides services or equipment for undertaking parachute descents:</w:t>
      </w:r>
    </w:p>
    <w:p w:rsidR="00216FBD" w:rsidRPr="00191A5F" w:rsidRDefault="00216FBD" w:rsidP="00216FBD">
      <w:pPr>
        <w:pStyle w:val="paragraph"/>
      </w:pPr>
      <w:r w:rsidRPr="00191A5F">
        <w:tab/>
        <w:t xml:space="preserve">(a) </w:t>
      </w:r>
      <w:r w:rsidRPr="00191A5F">
        <w:tab/>
        <w:t>is aware of the obligations imposed on the person under this Part; and</w:t>
      </w:r>
    </w:p>
    <w:p w:rsidR="00216FBD" w:rsidRPr="00191A5F" w:rsidRDefault="00216FBD" w:rsidP="00216FBD">
      <w:pPr>
        <w:pStyle w:val="paragraph"/>
      </w:pPr>
      <w:r w:rsidRPr="00191A5F">
        <w:tab/>
        <w:t>(b)</w:t>
      </w:r>
      <w:r w:rsidRPr="00191A5F">
        <w:tab/>
        <w:t>complies with any written procedures of the operator relating to the safe conduct of parachute descents.</w:t>
      </w:r>
    </w:p>
    <w:p w:rsidR="00216FBD" w:rsidRPr="00191A5F" w:rsidRDefault="00216FBD" w:rsidP="00216FBD">
      <w:pPr>
        <w:pStyle w:val="subsection"/>
      </w:pPr>
      <w:r w:rsidRPr="00191A5F">
        <w:tab/>
        <w:t>(3)</w:t>
      </w:r>
      <w:r w:rsidRPr="00191A5F">
        <w:tab/>
        <w:t xml:space="preserve">A person commits an offence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69" w:name="_Toc23942666"/>
      <w:r w:rsidRPr="00191A5F">
        <w:rPr>
          <w:rStyle w:val="CharSectno"/>
        </w:rPr>
        <w:t>105.075</w:t>
      </w:r>
      <w:r w:rsidRPr="00191A5F">
        <w:t xml:space="preserve">  Permission to undertake parachute descent</w:t>
      </w:r>
      <w:bookmarkEnd w:id="69"/>
    </w:p>
    <w:p w:rsidR="00216FBD" w:rsidRPr="00191A5F" w:rsidRDefault="00216FBD" w:rsidP="00216FBD">
      <w:pPr>
        <w:pStyle w:val="subsection"/>
      </w:pPr>
      <w:r w:rsidRPr="00191A5F">
        <w:tab/>
        <w:t>(1)</w:t>
      </w:r>
      <w:r w:rsidRPr="00191A5F">
        <w:tab/>
        <w:t>This regulation applies in relation to a person undertaking a parachute descent other than as a tandem parachutist.</w:t>
      </w:r>
    </w:p>
    <w:p w:rsidR="00216FBD" w:rsidRPr="00191A5F" w:rsidRDefault="00216FBD" w:rsidP="00216FBD">
      <w:pPr>
        <w:pStyle w:val="subsection"/>
      </w:pPr>
      <w:r w:rsidRPr="00191A5F">
        <w:tab/>
        <w:t>(2)</w:t>
      </w:r>
      <w:r w:rsidRPr="00191A5F">
        <w:tab/>
        <w:t xml:space="preserve">A person (the </w:t>
      </w:r>
      <w:r w:rsidRPr="00191A5F">
        <w:rPr>
          <w:b/>
          <w:i/>
        </w:rPr>
        <w:t>parachutist</w:t>
      </w:r>
      <w:r w:rsidRPr="00191A5F">
        <w:t xml:space="preserve">)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parachutist undertakes a parachute descent; but</w:t>
      </w:r>
    </w:p>
    <w:p w:rsidR="00216FBD" w:rsidRPr="00191A5F" w:rsidRDefault="00216FBD" w:rsidP="00216FBD">
      <w:pPr>
        <w:pStyle w:val="paragraph"/>
      </w:pPr>
      <w:r w:rsidRPr="00191A5F">
        <w:tab/>
        <w:t>(b)</w:t>
      </w:r>
      <w:r w:rsidRPr="00191A5F">
        <w:tab/>
        <w:t>before the parachutist exits the aircraft to begin the parachute descent, the pilot in command of the aircraft, or a person nominated by the pilot, has not given permission for the parachutist to do so.</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70" w:name="_Toc23942667"/>
      <w:r w:rsidRPr="00191A5F">
        <w:rPr>
          <w:rStyle w:val="CharSectno"/>
        </w:rPr>
        <w:t>105.080</w:t>
      </w:r>
      <w:r w:rsidRPr="00191A5F">
        <w:t xml:space="preserve">  General requirements for aircraft used for parachute descents</w:t>
      </w:r>
      <w:bookmarkEnd w:id="70"/>
    </w:p>
    <w:p w:rsidR="00216FBD" w:rsidRPr="00191A5F" w:rsidRDefault="00216FBD" w:rsidP="00216FBD">
      <w:pPr>
        <w:pStyle w:val="subsection"/>
      </w:pPr>
      <w:r w:rsidRPr="00191A5F">
        <w:tab/>
        <w:t>(1)</w:t>
      </w:r>
      <w:r w:rsidRPr="00191A5F">
        <w:tab/>
        <w:t xml:space="preserve">The pilot in command of an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the aircraft is not one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Part</w:t>
      </w:r>
      <w:r w:rsidR="00191A5F" w:rsidRPr="00191A5F">
        <w:t> </w:t>
      </w:r>
      <w:r w:rsidRPr="00191A5F">
        <w:t>103 aircraft;</w:t>
      </w:r>
    </w:p>
    <w:p w:rsidR="00216FBD" w:rsidRPr="00191A5F" w:rsidRDefault="00216FBD" w:rsidP="00216FBD">
      <w:pPr>
        <w:pStyle w:val="paragraphsub"/>
      </w:pPr>
      <w:r w:rsidRPr="00191A5F">
        <w:tab/>
        <w:t>(ii)</w:t>
      </w:r>
      <w:r w:rsidRPr="00191A5F">
        <w:tab/>
        <w:t>an aeroplane;</w:t>
      </w:r>
    </w:p>
    <w:p w:rsidR="00216FBD" w:rsidRPr="00191A5F" w:rsidRDefault="00216FBD" w:rsidP="00216FBD">
      <w:pPr>
        <w:pStyle w:val="paragraphsub"/>
      </w:pPr>
      <w:r w:rsidRPr="00191A5F">
        <w:tab/>
        <w:t>(iii)</w:t>
      </w:r>
      <w:r w:rsidRPr="00191A5F">
        <w:tab/>
        <w:t>a helicopter;</w:t>
      </w:r>
    </w:p>
    <w:p w:rsidR="00216FBD" w:rsidRPr="00191A5F" w:rsidRDefault="00216FBD" w:rsidP="00216FBD">
      <w:pPr>
        <w:pStyle w:val="paragraphsub"/>
      </w:pPr>
      <w:r w:rsidRPr="00191A5F">
        <w:tab/>
        <w:t>(iv)</w:t>
      </w:r>
      <w:r w:rsidRPr="00191A5F">
        <w:tab/>
        <w:t>a powered</w:t>
      </w:r>
      <w:r w:rsidR="00191A5F">
        <w:noBreakHyphen/>
      </w:r>
      <w:r w:rsidRPr="00191A5F">
        <w:t>lift aircraft;</w:t>
      </w:r>
    </w:p>
    <w:p w:rsidR="00216FBD" w:rsidRPr="00191A5F" w:rsidRDefault="00216FBD" w:rsidP="00216FBD">
      <w:pPr>
        <w:pStyle w:val="paragraphsub"/>
      </w:pPr>
      <w:r w:rsidRPr="00191A5F">
        <w:tab/>
        <w:t>(v)</w:t>
      </w:r>
      <w:r w:rsidRPr="00191A5F">
        <w:tab/>
        <w:t>a manned free balloon.</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103 aircraft contravenes this </w:t>
      </w:r>
      <w:proofErr w:type="spellStart"/>
      <w:r w:rsidRPr="00191A5F">
        <w:t>subregulation</w:t>
      </w:r>
      <w:proofErr w:type="spellEnd"/>
      <w:r w:rsidR="00191A5F" w:rsidRPr="00191A5F">
        <w:t> </w:t>
      </w:r>
      <w:r w:rsidRPr="00191A5F">
        <w:t>if the aircraft is being operated to facilitate a parachute descent by either or both of the following:</w:t>
      </w:r>
    </w:p>
    <w:p w:rsidR="00216FBD" w:rsidRPr="00191A5F" w:rsidRDefault="00216FBD" w:rsidP="00216FBD">
      <w:pPr>
        <w:pStyle w:val="paragraph"/>
      </w:pPr>
      <w:r w:rsidRPr="00191A5F">
        <w:tab/>
        <w:t>(a)</w:t>
      </w:r>
      <w:r w:rsidRPr="00191A5F">
        <w:tab/>
        <w:t>a trainee parachutist;</w:t>
      </w:r>
    </w:p>
    <w:p w:rsidR="00216FBD" w:rsidRPr="00191A5F" w:rsidRDefault="00216FBD" w:rsidP="00216FBD">
      <w:pPr>
        <w:pStyle w:val="paragraph"/>
      </w:pPr>
      <w:r w:rsidRPr="00191A5F">
        <w:tab/>
        <w:t>(b)</w:t>
      </w:r>
      <w:r w:rsidRPr="00191A5F">
        <w:tab/>
        <w:t>a tandem parachutist.</w:t>
      </w:r>
    </w:p>
    <w:p w:rsidR="00216FBD" w:rsidRPr="00191A5F" w:rsidRDefault="00216FBD" w:rsidP="00216FBD">
      <w:pPr>
        <w:pStyle w:val="subsection"/>
      </w:pPr>
      <w:r w:rsidRPr="00191A5F">
        <w:tab/>
        <w:t>(3)</w:t>
      </w:r>
      <w:r w:rsidRPr="00191A5F">
        <w:tab/>
        <w:t>The pilot in command of an aircraft (other than a Part</w:t>
      </w:r>
      <w:r w:rsidR="00191A5F" w:rsidRPr="00191A5F">
        <w:t> </w:t>
      </w:r>
      <w:r w:rsidRPr="00191A5F">
        <w:t xml:space="preserve">103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by either or both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trainee parachutist;</w:t>
      </w:r>
    </w:p>
    <w:p w:rsidR="00216FBD" w:rsidRPr="00191A5F" w:rsidRDefault="00216FBD" w:rsidP="00216FBD">
      <w:pPr>
        <w:pStyle w:val="paragraphsub"/>
      </w:pPr>
      <w:r w:rsidRPr="00191A5F">
        <w:tab/>
        <w:t>(ii)</w:t>
      </w:r>
      <w:r w:rsidRPr="00191A5F">
        <w:tab/>
        <w:t>a tandem parachutist; and</w:t>
      </w:r>
    </w:p>
    <w:p w:rsidR="00216FBD" w:rsidRPr="00191A5F" w:rsidRDefault="00216FBD" w:rsidP="00216FBD">
      <w:pPr>
        <w:pStyle w:val="paragraph"/>
      </w:pPr>
      <w:r w:rsidRPr="00191A5F">
        <w:tab/>
        <w:t>(b)</w:t>
      </w:r>
      <w:r w:rsidRPr="00191A5F">
        <w:tab/>
        <w:t>the pilot does not meet the pilot training requirements prescribed by the Part</w:t>
      </w:r>
      <w:r w:rsidR="00191A5F" w:rsidRPr="00191A5F">
        <w:t> </w:t>
      </w:r>
      <w:r w:rsidRPr="00191A5F">
        <w:t>105 Manual of Standards for the purposes of this paragraph.</w:t>
      </w:r>
    </w:p>
    <w:p w:rsidR="00216FBD" w:rsidRPr="00191A5F" w:rsidRDefault="00216FBD" w:rsidP="00216FBD">
      <w:pPr>
        <w:pStyle w:val="subsection"/>
      </w:pPr>
      <w:r w:rsidRPr="00191A5F">
        <w:tab/>
        <w:t>(4)</w:t>
      </w:r>
      <w:r w:rsidRPr="00191A5F">
        <w:tab/>
        <w:t>The pilot in command of a multi</w:t>
      </w:r>
      <w:r w:rsidR="00191A5F">
        <w:noBreakHyphen/>
      </w:r>
      <w:r w:rsidRPr="00191A5F">
        <w:t>engine aeroplane or a single</w:t>
      </w:r>
      <w:r w:rsidR="00191A5F">
        <w:noBreakHyphen/>
      </w:r>
      <w:r w:rsidRPr="00191A5F">
        <w:t>engine turbine</w:t>
      </w:r>
      <w:r w:rsidR="00191A5F">
        <w:noBreakHyphen/>
      </w:r>
      <w:r w:rsidRPr="00191A5F">
        <w:t xml:space="preserve">powered aeroplane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by either or both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trainee parachutist;</w:t>
      </w:r>
    </w:p>
    <w:p w:rsidR="00216FBD" w:rsidRPr="00191A5F" w:rsidRDefault="00216FBD" w:rsidP="00216FBD">
      <w:pPr>
        <w:pStyle w:val="paragraphsub"/>
      </w:pPr>
      <w:r w:rsidRPr="00191A5F">
        <w:tab/>
        <w:t>(ii)</w:t>
      </w:r>
      <w:r w:rsidRPr="00191A5F">
        <w:tab/>
        <w:t>a tandem parachutist; and</w:t>
      </w:r>
    </w:p>
    <w:p w:rsidR="00216FBD" w:rsidRPr="00191A5F" w:rsidRDefault="00216FBD" w:rsidP="00216FBD">
      <w:pPr>
        <w:pStyle w:val="paragraph"/>
      </w:pPr>
      <w:r w:rsidRPr="00191A5F">
        <w:tab/>
        <w:t>(b)</w:t>
      </w:r>
      <w:r w:rsidRPr="00191A5F">
        <w:tab/>
        <w:t xml:space="preserve">the pilot does not meet the flight time required by </w:t>
      </w:r>
      <w:proofErr w:type="spellStart"/>
      <w:r w:rsidRPr="00191A5F">
        <w:t>subregulation</w:t>
      </w:r>
      <w:proofErr w:type="spellEnd"/>
      <w:r w:rsidR="00191A5F" w:rsidRPr="00191A5F">
        <w:t> </w:t>
      </w:r>
      <w:r w:rsidRPr="00191A5F">
        <w:t>(5).</w:t>
      </w:r>
    </w:p>
    <w:p w:rsidR="00216FBD" w:rsidRPr="00191A5F" w:rsidRDefault="00216FBD" w:rsidP="00216FBD">
      <w:pPr>
        <w:pStyle w:val="subsection"/>
      </w:pPr>
      <w:r w:rsidRPr="00191A5F">
        <w:tab/>
        <w:t>(5)</w:t>
      </w:r>
      <w:r w:rsidRPr="00191A5F">
        <w:tab/>
        <w:t xml:space="preserve">The flight time required by this </w:t>
      </w:r>
      <w:proofErr w:type="spellStart"/>
      <w:r w:rsidRPr="00191A5F">
        <w:t>subregulation</w:t>
      </w:r>
      <w:proofErr w:type="spellEnd"/>
      <w:r w:rsidR="00191A5F" w:rsidRPr="00191A5F">
        <w:t> </w:t>
      </w:r>
      <w:r w:rsidRPr="00191A5F">
        <w:t>is:</w:t>
      </w:r>
    </w:p>
    <w:p w:rsidR="00216FBD" w:rsidRPr="00191A5F" w:rsidRDefault="00216FBD" w:rsidP="00216FBD">
      <w:pPr>
        <w:pStyle w:val="paragraph"/>
      </w:pPr>
      <w:r w:rsidRPr="00191A5F">
        <w:tab/>
        <w:t>(a)</w:t>
      </w:r>
      <w:r w:rsidRPr="00191A5F">
        <w:tab/>
        <w:t>if the aircraft is a multi</w:t>
      </w:r>
      <w:r w:rsidR="00191A5F">
        <w:noBreakHyphen/>
      </w:r>
      <w:r w:rsidRPr="00191A5F">
        <w:t>engine aeroplane: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at least 10 hours of experience as pilot in command of the type of aircraft being operated; or</w:t>
      </w:r>
    </w:p>
    <w:p w:rsidR="00216FBD" w:rsidRPr="00191A5F" w:rsidRDefault="00216FBD" w:rsidP="00216FBD">
      <w:pPr>
        <w:pStyle w:val="paragraphsub"/>
      </w:pPr>
      <w:r w:rsidRPr="00191A5F">
        <w:tab/>
        <w:t>(ii)</w:t>
      </w:r>
      <w:r w:rsidRPr="00191A5F">
        <w:tab/>
        <w:t>at least 100 hours of experience as pilot in command, or as pilot in command under supervision, of a multi</w:t>
      </w:r>
      <w:r w:rsidR="00191A5F">
        <w:noBreakHyphen/>
      </w:r>
      <w:r w:rsidRPr="00191A5F">
        <w:t>engine aeroplane; or</w:t>
      </w:r>
    </w:p>
    <w:p w:rsidR="00216FBD" w:rsidRPr="00191A5F" w:rsidRDefault="00216FBD" w:rsidP="00216FBD">
      <w:pPr>
        <w:pStyle w:val="paragraph"/>
      </w:pPr>
      <w:r w:rsidRPr="00191A5F">
        <w:tab/>
        <w:t>(b)</w:t>
      </w:r>
      <w:r w:rsidRPr="00191A5F">
        <w:tab/>
        <w:t>if the aircraft is a single</w:t>
      </w:r>
      <w:r w:rsidR="00191A5F">
        <w:noBreakHyphen/>
      </w:r>
      <w:r w:rsidRPr="00191A5F">
        <w:t>engine turbine</w:t>
      </w:r>
      <w:r w:rsidR="00191A5F">
        <w:noBreakHyphen/>
      </w:r>
      <w:r w:rsidRPr="00191A5F">
        <w:t>powered aeroplane: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at least 10 hours of experience as pilot in command of the type of aircraft being operated; or</w:t>
      </w:r>
    </w:p>
    <w:p w:rsidR="00216FBD" w:rsidRPr="00191A5F" w:rsidRDefault="00216FBD" w:rsidP="00216FBD">
      <w:pPr>
        <w:pStyle w:val="paragraphsub"/>
      </w:pPr>
      <w:r w:rsidRPr="00191A5F">
        <w:tab/>
        <w:t>(ii)</w:t>
      </w:r>
      <w:r w:rsidRPr="00191A5F">
        <w:tab/>
        <w:t>at least 100 hours of experience as pilot in command, or as pilot in command under supervision, of a multi</w:t>
      </w:r>
      <w:r w:rsidR="00191A5F">
        <w:noBreakHyphen/>
      </w:r>
      <w:r w:rsidRPr="00191A5F">
        <w:t>engine aeroplane or a single</w:t>
      </w:r>
      <w:r w:rsidR="00191A5F">
        <w:noBreakHyphen/>
      </w:r>
      <w:r w:rsidRPr="00191A5F">
        <w:t>engine turbine</w:t>
      </w:r>
      <w:r w:rsidR="00191A5F">
        <w:noBreakHyphen/>
      </w:r>
      <w:r w:rsidRPr="00191A5F">
        <w:t>powered aeroplane.</w:t>
      </w:r>
    </w:p>
    <w:p w:rsidR="00216FBD" w:rsidRPr="00191A5F" w:rsidRDefault="00216FBD" w:rsidP="00216FBD">
      <w:pPr>
        <w:pStyle w:val="subsection"/>
      </w:pPr>
      <w:r w:rsidRPr="00191A5F">
        <w:tab/>
        <w:t>(6)</w:t>
      </w:r>
      <w:r w:rsidRPr="00191A5F">
        <w:tab/>
        <w:t>The pilot in command of a powered</w:t>
      </w:r>
      <w:r w:rsidR="00191A5F">
        <w:noBreakHyphen/>
      </w:r>
      <w:r w:rsidRPr="00191A5F">
        <w:t xml:space="preserve">lift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by either or both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trainee parachutist;</w:t>
      </w:r>
    </w:p>
    <w:p w:rsidR="00216FBD" w:rsidRPr="00191A5F" w:rsidRDefault="00216FBD" w:rsidP="00216FBD">
      <w:pPr>
        <w:pStyle w:val="paragraphsub"/>
      </w:pPr>
      <w:r w:rsidRPr="00191A5F">
        <w:tab/>
        <w:t>(ii)</w:t>
      </w:r>
      <w:r w:rsidRPr="00191A5F">
        <w:tab/>
        <w:t>a tandem parachutist; and</w:t>
      </w:r>
    </w:p>
    <w:p w:rsidR="00216FBD" w:rsidRPr="00191A5F" w:rsidRDefault="00216FBD" w:rsidP="00216FBD">
      <w:pPr>
        <w:pStyle w:val="paragraph"/>
      </w:pPr>
      <w:r w:rsidRPr="00191A5F">
        <w:tab/>
        <w:t>(b)</w:t>
      </w:r>
      <w:r w:rsidRPr="00191A5F">
        <w:tab/>
        <w:t>the pilot does not meet the flight time requirements prescribed by the Part</w:t>
      </w:r>
      <w:r w:rsidR="00191A5F" w:rsidRPr="00191A5F">
        <w:t> </w:t>
      </w:r>
      <w:r w:rsidRPr="00191A5F">
        <w:t>105 Manual of Standards for the purposes of this paragraph.</w:t>
      </w:r>
    </w:p>
    <w:p w:rsidR="00216FBD" w:rsidRPr="00191A5F" w:rsidRDefault="00216FBD" w:rsidP="00216FBD">
      <w:pPr>
        <w:pStyle w:val="subsection"/>
      </w:pPr>
      <w:r w:rsidRPr="00191A5F">
        <w:tab/>
        <w:t>(7)</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(2), (3), (4) or (6).</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section"/>
      </w:pPr>
      <w:r w:rsidRPr="00191A5F">
        <w:tab/>
        <w:t>(8)</w:t>
      </w:r>
      <w:r w:rsidRPr="00191A5F">
        <w:tab/>
        <w:t>In this regulation:</w:t>
      </w:r>
    </w:p>
    <w:p w:rsidR="00216FBD" w:rsidRPr="00191A5F" w:rsidRDefault="00216FBD" w:rsidP="00216FBD">
      <w:pPr>
        <w:pStyle w:val="Definition"/>
      </w:pPr>
      <w:r w:rsidRPr="00191A5F">
        <w:rPr>
          <w:b/>
          <w:i/>
        </w:rPr>
        <w:t>flight time</w:t>
      </w:r>
      <w:r w:rsidRPr="00191A5F">
        <w:t xml:space="preserve"> has the same meaning as in Part</w:t>
      </w:r>
      <w:r w:rsidR="00191A5F" w:rsidRPr="00191A5F">
        <w:t> </w:t>
      </w:r>
      <w:r w:rsidRPr="00191A5F">
        <w:t>61.</w:t>
      </w:r>
    </w:p>
    <w:p w:rsidR="00216FBD" w:rsidRPr="00191A5F" w:rsidRDefault="00216FBD" w:rsidP="00216FBD">
      <w:pPr>
        <w:pStyle w:val="Definition"/>
      </w:pPr>
      <w:r w:rsidRPr="00191A5F">
        <w:rPr>
          <w:b/>
          <w:i/>
        </w:rPr>
        <w:t>multi</w:t>
      </w:r>
      <w:r w:rsidR="00191A5F">
        <w:rPr>
          <w:b/>
          <w:i/>
        </w:rPr>
        <w:noBreakHyphen/>
      </w:r>
      <w:r w:rsidRPr="00191A5F">
        <w:rPr>
          <w:b/>
          <w:i/>
        </w:rPr>
        <w:t>engine aeroplane</w:t>
      </w:r>
      <w:r w:rsidRPr="00191A5F">
        <w:t xml:space="preserve"> has the same meaning as in Part</w:t>
      </w:r>
      <w:r w:rsidR="00191A5F" w:rsidRPr="00191A5F">
        <w:t> </w:t>
      </w:r>
      <w:r w:rsidRPr="00191A5F">
        <w:t>61.</w:t>
      </w:r>
    </w:p>
    <w:p w:rsidR="00216FBD" w:rsidRPr="00191A5F" w:rsidRDefault="00216FBD" w:rsidP="00216FBD">
      <w:pPr>
        <w:pStyle w:val="ActHead5"/>
      </w:pPr>
      <w:bookmarkStart w:id="71" w:name="_Toc23942668"/>
      <w:r w:rsidRPr="00191A5F">
        <w:rPr>
          <w:rStyle w:val="CharSectno"/>
        </w:rPr>
        <w:t>105.085</w:t>
      </w:r>
      <w:r w:rsidRPr="00191A5F">
        <w:t xml:space="preserve">  Requirements for aircraft used for descents by trainee parachutists and tandem parachutists</w:t>
      </w:r>
      <w:bookmarkEnd w:id="71"/>
    </w:p>
    <w:p w:rsidR="00216FBD" w:rsidRPr="00191A5F" w:rsidRDefault="00216FBD" w:rsidP="00216FBD">
      <w:pPr>
        <w:pStyle w:val="subsection"/>
      </w:pPr>
      <w:r w:rsidRPr="00191A5F">
        <w:tab/>
        <w:t>(1)</w:t>
      </w:r>
      <w:r w:rsidRPr="00191A5F">
        <w:tab/>
        <w:t>This regulation applies if an aircraft is being operated to facilitate a parachute descent by either or both of the following:</w:t>
      </w:r>
    </w:p>
    <w:p w:rsidR="00216FBD" w:rsidRPr="00191A5F" w:rsidRDefault="00216FBD" w:rsidP="00216FBD">
      <w:pPr>
        <w:pStyle w:val="paragraph"/>
      </w:pPr>
      <w:r w:rsidRPr="00191A5F">
        <w:tab/>
        <w:t>(a)</w:t>
      </w:r>
      <w:r w:rsidRPr="00191A5F">
        <w:tab/>
        <w:t>a trainee parachutist;</w:t>
      </w:r>
    </w:p>
    <w:p w:rsidR="00216FBD" w:rsidRPr="00191A5F" w:rsidRDefault="00216FBD" w:rsidP="00216FBD">
      <w:pPr>
        <w:pStyle w:val="paragraph"/>
      </w:pPr>
      <w:r w:rsidRPr="00191A5F">
        <w:tab/>
        <w:t>(b)</w:t>
      </w:r>
      <w:r w:rsidRPr="00191A5F">
        <w:tab/>
        <w:t>a tandem parachutist.</w:t>
      </w:r>
    </w:p>
    <w:p w:rsidR="00216FBD" w:rsidRPr="00191A5F" w:rsidRDefault="00216FBD" w:rsidP="00216FBD">
      <w:pPr>
        <w:pStyle w:val="subsection"/>
      </w:pPr>
      <w:r w:rsidRPr="00191A5F">
        <w:tab/>
        <w:t>(2)</w:t>
      </w:r>
      <w:r w:rsidRPr="00191A5F">
        <w:tab/>
        <w:t xml:space="preserve">The pilot in command of the aircraft contravenes this </w:t>
      </w:r>
      <w:proofErr w:type="spellStart"/>
      <w:r w:rsidRPr="00191A5F">
        <w:t>subregulation</w:t>
      </w:r>
      <w:proofErr w:type="spellEnd"/>
      <w:r w:rsidR="00191A5F" w:rsidRPr="00191A5F">
        <w:t> </w:t>
      </w:r>
      <w:r w:rsidRPr="00191A5F">
        <w:t xml:space="preserve">if the aircraft does not meet a requirement mentioned in </w:t>
      </w:r>
      <w:proofErr w:type="spellStart"/>
      <w:r w:rsidRPr="00191A5F">
        <w:t>subregulation</w:t>
      </w:r>
      <w:proofErr w:type="spellEnd"/>
      <w:r w:rsidR="00191A5F" w:rsidRPr="00191A5F">
        <w:t> </w:t>
      </w:r>
      <w:r w:rsidRPr="00191A5F">
        <w:t>(3).</w:t>
      </w:r>
    </w:p>
    <w:p w:rsidR="00216FBD" w:rsidRPr="00191A5F" w:rsidRDefault="00216FBD" w:rsidP="00216FBD">
      <w:pPr>
        <w:pStyle w:val="subsection"/>
      </w:pPr>
      <w:r w:rsidRPr="00191A5F">
        <w:tab/>
        <w:t>(3)</w:t>
      </w:r>
      <w:r w:rsidRPr="00191A5F">
        <w:tab/>
        <w:t>The requirements are as follows:</w:t>
      </w:r>
    </w:p>
    <w:p w:rsidR="00216FBD" w:rsidRPr="00191A5F" w:rsidRDefault="00216FBD" w:rsidP="00216FBD">
      <w:pPr>
        <w:pStyle w:val="paragraph"/>
      </w:pPr>
      <w:r w:rsidRPr="00191A5F">
        <w:tab/>
        <w:t>(a)</w:t>
      </w:r>
      <w:r w:rsidRPr="00191A5F">
        <w:tab/>
        <w:t>a standard certificate of airworthiness must be in force for the aircraft;</w:t>
      </w:r>
    </w:p>
    <w:p w:rsidR="00216FBD" w:rsidRPr="00191A5F" w:rsidRDefault="00216FBD" w:rsidP="00216FBD">
      <w:pPr>
        <w:pStyle w:val="paragraph"/>
      </w:pPr>
      <w:r w:rsidRPr="00191A5F">
        <w:tab/>
        <w:t>(b)</w:t>
      </w:r>
      <w:r w:rsidRPr="00191A5F">
        <w:tab/>
        <w:t>if the certificate of airworthiness is granted subject to a condition or requirement—the condition or requirement must be complied with;</w:t>
      </w:r>
    </w:p>
    <w:p w:rsidR="00216FBD" w:rsidRPr="00191A5F" w:rsidRDefault="00216FBD" w:rsidP="00216FBD">
      <w:pPr>
        <w:pStyle w:val="paragraph"/>
      </w:pPr>
      <w:r w:rsidRPr="00191A5F">
        <w:tab/>
        <w:t>(c)</w:t>
      </w:r>
      <w:r w:rsidRPr="00191A5F">
        <w:tab/>
        <w:t>there must be either:</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certificate of release to service for the most recent maintenance carried out on the aircraft; or</w:t>
      </w:r>
    </w:p>
    <w:p w:rsidR="00216FBD" w:rsidRPr="00191A5F" w:rsidRDefault="00216FBD" w:rsidP="00216FBD">
      <w:pPr>
        <w:pStyle w:val="paragraphsub"/>
      </w:pPr>
      <w:r w:rsidRPr="00191A5F">
        <w:tab/>
        <w:t>(ii)</w:t>
      </w:r>
      <w:r w:rsidRPr="00191A5F">
        <w:tab/>
        <w:t>a maintenance release for the aircraft;</w:t>
      </w:r>
    </w:p>
    <w:p w:rsidR="00216FBD" w:rsidRPr="00191A5F" w:rsidRDefault="00216FBD" w:rsidP="00216FBD">
      <w:pPr>
        <w:pStyle w:val="paragraph"/>
      </w:pPr>
      <w:r w:rsidRPr="00191A5F">
        <w:tab/>
        <w:t>(d)</w:t>
      </w:r>
      <w:r w:rsidRPr="00191A5F">
        <w:tab/>
        <w:t>the aircraft and each of the aircraft’s engines must have been maintained in accordance with the requirements prescribed by the Part</w:t>
      </w:r>
      <w:r w:rsidR="00191A5F" w:rsidRPr="00191A5F">
        <w:t> </w:t>
      </w:r>
      <w:r w:rsidRPr="00191A5F">
        <w:t>105 Manual of Standards.</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72" w:name="_Toc23942669"/>
      <w:r w:rsidRPr="00191A5F">
        <w:rPr>
          <w:rStyle w:val="CharSectno"/>
        </w:rPr>
        <w:t>105.090</w:t>
      </w:r>
      <w:r w:rsidRPr="00191A5F">
        <w:t xml:space="preserve">  Dropping things over populous areas</w:t>
      </w:r>
      <w:bookmarkEnd w:id="72"/>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parachute descent over a populous area; and</w:t>
      </w:r>
    </w:p>
    <w:p w:rsidR="00216FBD" w:rsidRPr="00191A5F" w:rsidRDefault="00216FBD" w:rsidP="00216FBD">
      <w:pPr>
        <w:pStyle w:val="paragraph"/>
      </w:pPr>
      <w:r w:rsidRPr="00191A5F">
        <w:tab/>
        <w:t>(b)</w:t>
      </w:r>
      <w:r w:rsidRPr="00191A5F">
        <w:tab/>
        <w:t>the person causes a thing to be dropped:</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from the aircraft before the descent; or</w:t>
      </w:r>
    </w:p>
    <w:p w:rsidR="00216FBD" w:rsidRPr="00191A5F" w:rsidRDefault="00216FBD" w:rsidP="00216FBD">
      <w:pPr>
        <w:pStyle w:val="paragraphsub"/>
      </w:pPr>
      <w:r w:rsidRPr="00191A5F">
        <w:tab/>
        <w:t>(ii)</w:t>
      </w:r>
      <w:r w:rsidRPr="00191A5F">
        <w:tab/>
        <w:t>during the descent; and</w:t>
      </w:r>
    </w:p>
    <w:p w:rsidR="00216FBD" w:rsidRPr="00191A5F" w:rsidRDefault="00216FBD" w:rsidP="00216FBD">
      <w:pPr>
        <w:pStyle w:val="paragraph"/>
      </w:pPr>
      <w:r w:rsidRPr="00191A5F">
        <w:tab/>
        <w:t>(c)</w:t>
      </w:r>
      <w:r w:rsidRPr="00191A5F">
        <w:tab/>
        <w:t>the thing is dropped otherwise than in accordance with any requirements prescribed by the Part</w:t>
      </w:r>
      <w:r w:rsidR="00191A5F" w:rsidRPr="00191A5F">
        <w:t> </w:t>
      </w:r>
      <w:r w:rsidRPr="00191A5F">
        <w:t>105 Manual of Standards for the purposes of this paragraph.</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73" w:name="_Toc23942670"/>
      <w:r w:rsidRPr="00191A5F">
        <w:rPr>
          <w:rStyle w:val="CharSectno"/>
        </w:rPr>
        <w:t>105.095</w:t>
      </w:r>
      <w:r w:rsidRPr="00191A5F">
        <w:t xml:space="preserve">  Dropping things other than over populous areas</w:t>
      </w:r>
      <w:bookmarkEnd w:id="73"/>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parachute descent other than over a populous area; and</w:t>
      </w:r>
    </w:p>
    <w:p w:rsidR="00216FBD" w:rsidRPr="00191A5F" w:rsidRDefault="00216FBD" w:rsidP="00216FBD">
      <w:pPr>
        <w:pStyle w:val="paragraph"/>
      </w:pPr>
      <w:r w:rsidRPr="00191A5F">
        <w:tab/>
        <w:t>(b)</w:t>
      </w:r>
      <w:r w:rsidRPr="00191A5F">
        <w:tab/>
        <w:t>the person causes a thing to be dropped:</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from the aircraft before the descent; or</w:t>
      </w:r>
    </w:p>
    <w:p w:rsidR="00216FBD" w:rsidRPr="00191A5F" w:rsidRDefault="00216FBD" w:rsidP="00216FBD">
      <w:pPr>
        <w:pStyle w:val="paragraphsub"/>
      </w:pPr>
      <w:r w:rsidRPr="00191A5F">
        <w:tab/>
        <w:t>(ii)</w:t>
      </w:r>
      <w:r w:rsidRPr="00191A5F">
        <w:tab/>
        <w:t>during the descent; and</w:t>
      </w:r>
    </w:p>
    <w:p w:rsidR="00216FBD" w:rsidRPr="00191A5F" w:rsidRDefault="00216FBD" w:rsidP="00216FBD">
      <w:pPr>
        <w:pStyle w:val="paragraph"/>
      </w:pPr>
      <w:r w:rsidRPr="00191A5F">
        <w:tab/>
        <w:t>(c)</w:t>
      </w:r>
      <w:r w:rsidRPr="00191A5F">
        <w:tab/>
        <w:t>either or both of the following apply: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thing is dropped otherwise than in accordance with an authorisation from a Part</w:t>
      </w:r>
      <w:r w:rsidR="00191A5F" w:rsidRPr="00191A5F">
        <w:t> </w:t>
      </w:r>
      <w:r w:rsidRPr="00191A5F">
        <w:t>105 ASAO to cause the thing to be dropped;</w:t>
      </w:r>
    </w:p>
    <w:p w:rsidR="00216FBD" w:rsidRPr="00191A5F" w:rsidRDefault="00216FBD" w:rsidP="00216FBD">
      <w:pPr>
        <w:pStyle w:val="paragraphsub"/>
      </w:pPr>
      <w:r w:rsidRPr="00191A5F">
        <w:tab/>
        <w:t>(ii)</w:t>
      </w:r>
      <w:r w:rsidRPr="00191A5F">
        <w:tab/>
        <w:t>the thing is dropped otherwise than in accordance with any requirements prescribed by the Part</w:t>
      </w:r>
      <w:r w:rsidR="00191A5F" w:rsidRPr="00191A5F">
        <w:t> </w:t>
      </w:r>
      <w:r w:rsidRPr="00191A5F">
        <w:t>105 Manual of Standards for the purposes of this paragraph.</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parachute descent; and</w:t>
      </w:r>
    </w:p>
    <w:p w:rsidR="00216FBD" w:rsidRPr="00191A5F" w:rsidRDefault="00216FBD" w:rsidP="00216FBD">
      <w:pPr>
        <w:pStyle w:val="paragraph"/>
      </w:pPr>
      <w:r w:rsidRPr="00191A5F">
        <w:tab/>
        <w:t>(b)</w:t>
      </w:r>
      <w:r w:rsidRPr="00191A5F">
        <w:tab/>
        <w:t>the person causes a thing to be dropped:</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from the aircraft before the descent; or</w:t>
      </w:r>
    </w:p>
    <w:p w:rsidR="00216FBD" w:rsidRPr="00191A5F" w:rsidRDefault="00216FBD" w:rsidP="00216FBD">
      <w:pPr>
        <w:pStyle w:val="paragraphsub"/>
      </w:pPr>
      <w:r w:rsidRPr="00191A5F">
        <w:tab/>
        <w:t>(ii)</w:t>
      </w:r>
      <w:r w:rsidRPr="00191A5F">
        <w:tab/>
        <w:t>during the descent; and</w:t>
      </w:r>
    </w:p>
    <w:p w:rsidR="00216FBD" w:rsidRPr="00191A5F" w:rsidRDefault="00216FBD" w:rsidP="00216FBD">
      <w:pPr>
        <w:pStyle w:val="paragraph"/>
      </w:pPr>
      <w:r w:rsidRPr="00191A5F">
        <w:tab/>
        <w:t>(c)</w:t>
      </w:r>
      <w:r w:rsidRPr="00191A5F">
        <w:tab/>
        <w:t>the thing creates a hazard to another aircraft, a person or property.</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74" w:name="_Toc23942671"/>
      <w:r w:rsidRPr="00191A5F">
        <w:rPr>
          <w:rStyle w:val="CharSubPartNoCASA"/>
        </w:rPr>
        <w:t>Subpart 105.D</w:t>
      </w:r>
      <w:r w:rsidRPr="00191A5F">
        <w:t>—</w:t>
      </w:r>
      <w:r w:rsidRPr="00191A5F">
        <w:rPr>
          <w:rStyle w:val="CharSubPartTextCASA"/>
        </w:rPr>
        <w:t>Operational requirements</w:t>
      </w:r>
      <w:bookmarkEnd w:id="74"/>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75" w:name="_Toc23942672"/>
      <w:r w:rsidRPr="00191A5F">
        <w:rPr>
          <w:rStyle w:val="CharSectno"/>
        </w:rPr>
        <w:t>105.100</w:t>
      </w:r>
      <w:r w:rsidRPr="00191A5F">
        <w:t xml:space="preserve">  Additional requirements in relation to parachuting activities</w:t>
      </w:r>
      <w:bookmarkEnd w:id="75"/>
    </w:p>
    <w:p w:rsidR="00216FBD" w:rsidRPr="00191A5F" w:rsidRDefault="00216FBD" w:rsidP="00216FBD">
      <w:pPr>
        <w:pStyle w:val="subsection"/>
      </w:pPr>
      <w:r w:rsidRPr="00191A5F">
        <w:tab/>
        <w:t>(1)</w:t>
      </w:r>
      <w:r w:rsidRPr="00191A5F">
        <w:tab/>
        <w:t>The Part</w:t>
      </w:r>
      <w:r w:rsidR="00191A5F" w:rsidRPr="00191A5F">
        <w:t> </w:t>
      </w:r>
      <w:r w:rsidRPr="00191A5F">
        <w:t>105 Manual of Standards may prescribe additional requirements in relation to undertaking parachuting activities.</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Part</w:t>
      </w:r>
      <w:r w:rsidR="00191A5F" w:rsidRPr="00191A5F">
        <w:t> </w:t>
      </w:r>
      <w:r w:rsidRPr="00191A5F">
        <w:t>105 Manual of Standards may prescribe requirements relating to the following:</w:t>
      </w:r>
    </w:p>
    <w:p w:rsidR="00216FBD" w:rsidRPr="00191A5F" w:rsidRDefault="00216FBD" w:rsidP="00216FBD">
      <w:pPr>
        <w:pStyle w:val="paragraph"/>
      </w:pPr>
      <w:r w:rsidRPr="00191A5F">
        <w:tab/>
        <w:t>(a)</w:t>
      </w:r>
      <w:r w:rsidRPr="00191A5F">
        <w:tab/>
        <w:t>commencing parachute descents;</w:t>
      </w:r>
    </w:p>
    <w:p w:rsidR="00216FBD" w:rsidRPr="00191A5F" w:rsidRDefault="00216FBD" w:rsidP="00216FBD">
      <w:pPr>
        <w:pStyle w:val="paragraph"/>
      </w:pPr>
      <w:r w:rsidRPr="00191A5F">
        <w:tab/>
        <w:t>(b)</w:t>
      </w:r>
      <w:r w:rsidRPr="00191A5F">
        <w:tab/>
        <w:t>the making of broadcasts by pilots in command of aircraft being operated to facilitate parachute descents;</w:t>
      </w:r>
    </w:p>
    <w:p w:rsidR="00216FBD" w:rsidRPr="00191A5F" w:rsidRDefault="00216FBD" w:rsidP="00216FBD">
      <w:pPr>
        <w:pStyle w:val="paragraph"/>
      </w:pPr>
      <w:r w:rsidRPr="00191A5F">
        <w:tab/>
        <w:t>(c)</w:t>
      </w:r>
      <w:r w:rsidRPr="00191A5F">
        <w:tab/>
        <w:t>entering cloud during parachute descents;</w:t>
      </w:r>
    </w:p>
    <w:p w:rsidR="00216FBD" w:rsidRPr="00191A5F" w:rsidRDefault="00216FBD" w:rsidP="00216FBD">
      <w:pPr>
        <w:pStyle w:val="paragraph"/>
      </w:pPr>
      <w:r w:rsidRPr="00191A5F">
        <w:tab/>
        <w:t>(d)</w:t>
      </w:r>
      <w:r w:rsidRPr="00191A5F">
        <w:tab/>
        <w:t>descents through different classes of airspace or in restricted areas;</w:t>
      </w:r>
    </w:p>
    <w:p w:rsidR="00216FBD" w:rsidRPr="00191A5F" w:rsidRDefault="00216FBD" w:rsidP="00216FBD">
      <w:pPr>
        <w:pStyle w:val="paragraph"/>
      </w:pPr>
      <w:r w:rsidRPr="00191A5F">
        <w:tab/>
        <w:t>(e)</w:t>
      </w:r>
      <w:r w:rsidRPr="00191A5F">
        <w:tab/>
        <w:t>descents that involve landings near public gatherings;</w:t>
      </w:r>
    </w:p>
    <w:p w:rsidR="00216FBD" w:rsidRPr="00191A5F" w:rsidRDefault="00216FBD" w:rsidP="00216FBD">
      <w:pPr>
        <w:pStyle w:val="paragraph"/>
      </w:pPr>
      <w:r w:rsidRPr="00191A5F">
        <w:tab/>
        <w:t>(f)</w:t>
      </w:r>
      <w:r w:rsidRPr="00191A5F">
        <w:tab/>
        <w:t>descents that involve landings in populous areas;</w:t>
      </w:r>
    </w:p>
    <w:p w:rsidR="00216FBD" w:rsidRPr="00191A5F" w:rsidRDefault="00216FBD" w:rsidP="00216FBD">
      <w:pPr>
        <w:pStyle w:val="paragraph"/>
      </w:pPr>
      <w:r w:rsidRPr="00191A5F">
        <w:tab/>
        <w:t>(g)</w:t>
      </w:r>
      <w:r w:rsidRPr="00191A5F">
        <w:tab/>
        <w:t>packing, inspecting, maintaining, assembling, repairing, modifying or altering reserve parachutes, reserve parachute assemblies or emergency parachutes;</w:t>
      </w:r>
    </w:p>
    <w:p w:rsidR="00216FBD" w:rsidRPr="00191A5F" w:rsidRDefault="00216FBD" w:rsidP="00216FBD">
      <w:pPr>
        <w:pStyle w:val="paragraph"/>
      </w:pPr>
      <w:r w:rsidRPr="00191A5F">
        <w:tab/>
        <w:t>(h)</w:t>
      </w:r>
      <w:r w:rsidRPr="00191A5F">
        <w:tab/>
        <w:t>the safe management of parachuting drop zones.</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the person does not comply with the requirement.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76" w:name="_Toc23942673"/>
      <w:r w:rsidRPr="00191A5F">
        <w:rPr>
          <w:rStyle w:val="CharSectno"/>
        </w:rPr>
        <w:t>105.105</w:t>
      </w:r>
      <w:r w:rsidRPr="00191A5F">
        <w:t xml:space="preserve">  Restraint of persons other than flight crew members</w:t>
      </w:r>
      <w:bookmarkEnd w:id="76"/>
    </w:p>
    <w:p w:rsidR="00216FBD" w:rsidRPr="00191A5F" w:rsidRDefault="00216FBD" w:rsidP="00216FBD">
      <w:pPr>
        <w:pStyle w:val="subsection"/>
      </w:pPr>
      <w:r w:rsidRPr="00191A5F">
        <w:tab/>
        <w:t>(1)</w:t>
      </w:r>
      <w:r w:rsidRPr="00191A5F">
        <w:tab/>
        <w:t xml:space="preserve">The pilot in command of an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a person is carried on the aircraft who is not a flight crew member; and</w:t>
      </w:r>
    </w:p>
    <w:p w:rsidR="00216FBD" w:rsidRPr="00191A5F" w:rsidRDefault="00216FBD" w:rsidP="00216FBD">
      <w:pPr>
        <w:pStyle w:val="paragraph"/>
      </w:pPr>
      <w:r w:rsidRPr="00191A5F">
        <w:tab/>
        <w:t>(c)</w:t>
      </w:r>
      <w:r w:rsidRPr="00191A5F">
        <w:tab/>
        <w:t>the person is not provided with any of the following restraint devices:</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seatbelt;</w:t>
      </w:r>
    </w:p>
    <w:p w:rsidR="00216FBD" w:rsidRPr="00191A5F" w:rsidRDefault="00216FBD" w:rsidP="00216FBD">
      <w:pPr>
        <w:pStyle w:val="paragraphsub"/>
      </w:pPr>
      <w:r w:rsidRPr="00191A5F">
        <w:tab/>
        <w:t>(ii)</w:t>
      </w:r>
      <w:r w:rsidRPr="00191A5F">
        <w:tab/>
        <w:t>a shoulder harness;</w:t>
      </w:r>
    </w:p>
    <w:p w:rsidR="00216FBD" w:rsidRPr="00191A5F" w:rsidRDefault="00216FBD" w:rsidP="00216FBD">
      <w:pPr>
        <w:pStyle w:val="paragraphsub"/>
      </w:pPr>
      <w:r w:rsidRPr="00191A5F">
        <w:tab/>
        <w:t>(iii)</w:t>
      </w:r>
      <w:r w:rsidRPr="00191A5F">
        <w:tab/>
        <w:t>a single</w:t>
      </w:r>
      <w:r w:rsidR="00191A5F">
        <w:noBreakHyphen/>
      </w:r>
      <w:r w:rsidRPr="00191A5F">
        <w:t>point or dual</w:t>
      </w:r>
      <w:r w:rsidR="00191A5F">
        <w:noBreakHyphen/>
      </w:r>
      <w:r w:rsidRPr="00191A5F">
        <w:t>point restraint that is an approved restraint device.</w:t>
      </w:r>
    </w:p>
    <w:p w:rsidR="00216FBD" w:rsidRPr="00191A5F" w:rsidRDefault="00216FBD" w:rsidP="00216FBD">
      <w:pPr>
        <w:pStyle w:val="subsection"/>
      </w:pPr>
      <w:r w:rsidRPr="00191A5F">
        <w:tab/>
        <w:t>(2)</w:t>
      </w:r>
      <w:r w:rsidRPr="00191A5F">
        <w:tab/>
        <w:t xml:space="preserve">The pilot in command of an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a person is carried on the aircraft who is not a flight crew member; and</w:t>
      </w:r>
    </w:p>
    <w:p w:rsidR="00216FBD" w:rsidRPr="00191A5F" w:rsidRDefault="00216FBD" w:rsidP="00216FBD">
      <w:pPr>
        <w:pStyle w:val="paragraph"/>
      </w:pPr>
      <w:r w:rsidRPr="00191A5F">
        <w:tab/>
        <w:t>(c)</w:t>
      </w:r>
      <w:r w:rsidRPr="00191A5F">
        <w:tab/>
        <w:t>the person: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 xml:space="preserve">is provided with a restraint device mentioned in </w:t>
      </w:r>
      <w:r w:rsidR="00191A5F" w:rsidRPr="00191A5F">
        <w:t>paragraph (</w:t>
      </w:r>
      <w:r w:rsidRPr="00191A5F">
        <w:t>1)(c); but</w:t>
      </w:r>
    </w:p>
    <w:p w:rsidR="00216FBD" w:rsidRPr="00191A5F" w:rsidRDefault="00216FBD" w:rsidP="00216FBD">
      <w:pPr>
        <w:pStyle w:val="paragraphsub"/>
      </w:pPr>
      <w:r w:rsidRPr="00191A5F">
        <w:tab/>
        <w:t>(ii)</w:t>
      </w:r>
      <w:r w:rsidRPr="00191A5F">
        <w:tab/>
        <w:t>is not provided with instructions for the use of the device.</w:t>
      </w:r>
    </w:p>
    <w:p w:rsidR="00216FBD" w:rsidRPr="00191A5F" w:rsidRDefault="00216FBD" w:rsidP="00216FBD">
      <w:pPr>
        <w:pStyle w:val="subsection"/>
      </w:pPr>
      <w:r w:rsidRPr="00191A5F">
        <w:tab/>
        <w:t>(3)</w:t>
      </w:r>
      <w:r w:rsidRPr="00191A5F">
        <w:tab/>
        <w:t xml:space="preserve">The pilot in command of an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a person is carried on the aircraft who is not a flight crew member; and</w:t>
      </w:r>
    </w:p>
    <w:p w:rsidR="00216FBD" w:rsidRPr="00191A5F" w:rsidRDefault="00216FBD" w:rsidP="00216FBD">
      <w:pPr>
        <w:pStyle w:val="paragraph"/>
      </w:pPr>
      <w:r w:rsidRPr="00191A5F">
        <w:tab/>
        <w:t>(c)</w:t>
      </w:r>
      <w:r w:rsidRPr="00191A5F">
        <w:tab/>
        <w:t xml:space="preserve">the person is provided with a restraint device mentioned in </w:t>
      </w:r>
      <w:r w:rsidR="00191A5F" w:rsidRPr="00191A5F">
        <w:t>paragraph (</w:t>
      </w:r>
      <w:r w:rsidRPr="00191A5F">
        <w:t>1)(c); and</w:t>
      </w:r>
    </w:p>
    <w:p w:rsidR="00216FBD" w:rsidRPr="00191A5F" w:rsidRDefault="00216FBD" w:rsidP="00216FBD">
      <w:pPr>
        <w:pStyle w:val="paragraph"/>
      </w:pPr>
      <w:r w:rsidRPr="00191A5F">
        <w:tab/>
        <w:t>(d)</w:t>
      </w:r>
      <w:r w:rsidRPr="00191A5F">
        <w:tab/>
        <w:t xml:space="preserve">before doing any of the following, the requirement mentioned in </w:t>
      </w:r>
      <w:proofErr w:type="spellStart"/>
      <w:r w:rsidRPr="00191A5F">
        <w:t>subregulation</w:t>
      </w:r>
      <w:proofErr w:type="spellEnd"/>
      <w:r w:rsidR="00191A5F" w:rsidRPr="00191A5F">
        <w:t> </w:t>
      </w:r>
      <w:r w:rsidRPr="00191A5F">
        <w:t>(4) is not met: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taxiing;</w:t>
      </w:r>
    </w:p>
    <w:p w:rsidR="00216FBD" w:rsidRPr="00191A5F" w:rsidRDefault="00216FBD" w:rsidP="00216FBD">
      <w:pPr>
        <w:pStyle w:val="paragraphsub"/>
      </w:pPr>
      <w:r w:rsidRPr="00191A5F">
        <w:tab/>
        <w:t>(ii)</w:t>
      </w:r>
      <w:r w:rsidRPr="00191A5F">
        <w:tab/>
        <w:t>taking off;</w:t>
      </w:r>
    </w:p>
    <w:p w:rsidR="00216FBD" w:rsidRPr="00191A5F" w:rsidRDefault="00216FBD" w:rsidP="00216FBD">
      <w:pPr>
        <w:pStyle w:val="paragraphsub"/>
      </w:pPr>
      <w:r w:rsidRPr="00191A5F">
        <w:tab/>
        <w:t>(iii)</w:t>
      </w:r>
      <w:r w:rsidRPr="00191A5F">
        <w:tab/>
        <w:t>landing.</w:t>
      </w:r>
    </w:p>
    <w:p w:rsidR="00216FBD" w:rsidRPr="00191A5F" w:rsidRDefault="00216FBD" w:rsidP="00216FBD">
      <w:pPr>
        <w:pStyle w:val="subsection"/>
      </w:pPr>
      <w:r w:rsidRPr="00191A5F">
        <w:tab/>
        <w:t>(4)</w:t>
      </w:r>
      <w:r w:rsidRPr="00191A5F">
        <w:tab/>
        <w:t>The requirement is that the person must be directed to fasten the person’s restraint device.</w:t>
      </w:r>
    </w:p>
    <w:p w:rsidR="00216FBD" w:rsidRPr="00191A5F" w:rsidRDefault="00216FBD" w:rsidP="00216FBD">
      <w:pPr>
        <w:pStyle w:val="subsection"/>
      </w:pPr>
      <w:r w:rsidRPr="00191A5F">
        <w:tab/>
        <w:t>(5)</w:t>
      </w:r>
      <w:r w:rsidRPr="00191A5F">
        <w:tab/>
        <w:t xml:space="preserve">The pilot in command of an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a person is carried on the aircraft who is not a flight crew member; and</w:t>
      </w:r>
    </w:p>
    <w:p w:rsidR="00216FBD" w:rsidRPr="00191A5F" w:rsidRDefault="00216FBD" w:rsidP="00216FBD">
      <w:pPr>
        <w:pStyle w:val="paragraph"/>
      </w:pPr>
      <w:r w:rsidRPr="00191A5F">
        <w:tab/>
        <w:t>(c)</w:t>
      </w:r>
      <w:r w:rsidRPr="00191A5F">
        <w:tab/>
        <w:t xml:space="preserve">the person is provided with a restraint device mentioned in </w:t>
      </w:r>
      <w:r w:rsidR="00191A5F" w:rsidRPr="00191A5F">
        <w:t>paragraph (</w:t>
      </w:r>
      <w:r w:rsidRPr="00191A5F">
        <w:t>1)(c); and</w:t>
      </w:r>
    </w:p>
    <w:p w:rsidR="00216FBD" w:rsidRPr="00191A5F" w:rsidRDefault="00216FBD" w:rsidP="00216FBD">
      <w:pPr>
        <w:pStyle w:val="paragraph"/>
      </w:pPr>
      <w:r w:rsidRPr="00191A5F">
        <w:tab/>
        <w:t>(d)</w:t>
      </w:r>
      <w:r w:rsidRPr="00191A5F">
        <w:tab/>
        <w:t>the pilot in command has reason to believe it is necessary, for the safety of the person, that the person’s restraint device is fastened; and</w:t>
      </w:r>
    </w:p>
    <w:p w:rsidR="00216FBD" w:rsidRPr="00191A5F" w:rsidRDefault="00216FBD" w:rsidP="00216FBD">
      <w:pPr>
        <w:pStyle w:val="paragraph"/>
      </w:pPr>
      <w:r w:rsidRPr="00191A5F">
        <w:tab/>
        <w:t>(e)</w:t>
      </w:r>
      <w:r w:rsidRPr="00191A5F">
        <w:tab/>
        <w:t>the pilot in command does not direct the person to fasten the person’s restraint device.</w:t>
      </w:r>
    </w:p>
    <w:p w:rsidR="00216FBD" w:rsidRPr="00191A5F" w:rsidRDefault="00216FBD" w:rsidP="00216FBD">
      <w:pPr>
        <w:pStyle w:val="subsection"/>
      </w:pPr>
      <w:r w:rsidRPr="00191A5F">
        <w:tab/>
        <w:t>(6)</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(2), (3) or (5).</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section"/>
      </w:pPr>
      <w:r w:rsidRPr="00191A5F">
        <w:tab/>
        <w:t>(7)</w:t>
      </w:r>
      <w:r w:rsidRPr="00191A5F">
        <w:tab/>
        <w:t xml:space="preserve">For the purposes of this regulation, a restraint device is an </w:t>
      </w:r>
      <w:r w:rsidRPr="00191A5F">
        <w:rPr>
          <w:b/>
          <w:i/>
        </w:rPr>
        <w:t>approved restraint device</w:t>
      </w:r>
      <w:r w:rsidRPr="00191A5F">
        <w:t xml:space="preserve"> if it is approved by CASA under regulation</w:t>
      </w:r>
      <w:r w:rsidR="00191A5F" w:rsidRPr="00191A5F">
        <w:t> </w:t>
      </w:r>
      <w:r w:rsidRPr="00191A5F">
        <w:t>21.305.</w:t>
      </w:r>
    </w:p>
    <w:p w:rsidR="00216FBD" w:rsidRPr="00191A5F" w:rsidRDefault="00216FBD" w:rsidP="00216FBD">
      <w:pPr>
        <w:pStyle w:val="ActHead5"/>
      </w:pPr>
      <w:bookmarkStart w:id="77" w:name="_Toc23942674"/>
      <w:r w:rsidRPr="00191A5F">
        <w:rPr>
          <w:rStyle w:val="CharSectno"/>
        </w:rPr>
        <w:t>105.110</w:t>
      </w:r>
      <w:r w:rsidRPr="00191A5F">
        <w:t xml:space="preserve">  Persons other than flight crew members—compliance with safety directions</w:t>
      </w:r>
      <w:bookmarkEnd w:id="77"/>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person is carried on an aircraft being operated to facilitate a parachute descent; and</w:t>
      </w:r>
    </w:p>
    <w:p w:rsidR="00216FBD" w:rsidRPr="00191A5F" w:rsidRDefault="00216FBD" w:rsidP="00216FBD">
      <w:pPr>
        <w:pStyle w:val="paragraph"/>
      </w:pPr>
      <w:r w:rsidRPr="00191A5F">
        <w:tab/>
        <w:t>(b)</w:t>
      </w:r>
      <w:r w:rsidRPr="00191A5F">
        <w:tab/>
        <w:t>the person is not a flight crew member; and</w:t>
      </w:r>
    </w:p>
    <w:p w:rsidR="00216FBD" w:rsidRPr="00191A5F" w:rsidRDefault="00216FBD" w:rsidP="00216FBD">
      <w:pPr>
        <w:pStyle w:val="paragraph"/>
      </w:pPr>
      <w:r w:rsidRPr="00191A5F">
        <w:tab/>
        <w:t>(c)</w:t>
      </w:r>
      <w:r w:rsidRPr="00191A5F">
        <w:tab/>
        <w:t xml:space="preserve">a direction mentioned in </w:t>
      </w:r>
      <w:proofErr w:type="spellStart"/>
      <w:r w:rsidRPr="00191A5F">
        <w:t>subregulation</w:t>
      </w:r>
      <w:proofErr w:type="spellEnd"/>
      <w:r w:rsidR="00191A5F" w:rsidRPr="00191A5F">
        <w:t> </w:t>
      </w:r>
      <w:r w:rsidRPr="00191A5F">
        <w:t>105.105(4) or paragraph</w:t>
      </w:r>
      <w:r w:rsidR="00191A5F" w:rsidRPr="00191A5F">
        <w:t> </w:t>
      </w:r>
      <w:r w:rsidRPr="00191A5F">
        <w:t>105.105(5)(e) is given to the person; and</w:t>
      </w:r>
    </w:p>
    <w:p w:rsidR="00216FBD" w:rsidRPr="00191A5F" w:rsidRDefault="00216FBD" w:rsidP="00216FBD">
      <w:pPr>
        <w:pStyle w:val="paragraph"/>
      </w:pPr>
      <w:r w:rsidRPr="00191A5F">
        <w:tab/>
        <w:t>(d)</w:t>
      </w:r>
      <w:r w:rsidRPr="00191A5F">
        <w:tab/>
        <w:t>the person does not comply with the direction.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78" w:name="_Toc23942675"/>
      <w:r w:rsidRPr="00191A5F">
        <w:rPr>
          <w:rStyle w:val="CharSectno"/>
        </w:rPr>
        <w:t>105.115</w:t>
      </w:r>
      <w:r w:rsidRPr="00191A5F">
        <w:t xml:space="preserve">  Restrictions on aircraft occupants for descents by trainee parachutists and tandem parachutists</w:t>
      </w:r>
      <w:bookmarkEnd w:id="78"/>
    </w:p>
    <w:p w:rsidR="00216FBD" w:rsidRPr="00191A5F" w:rsidRDefault="00216FBD" w:rsidP="00216FBD">
      <w:pPr>
        <w:pStyle w:val="subsection"/>
      </w:pPr>
      <w:r w:rsidRPr="00191A5F">
        <w:tab/>
        <w:t>(1)</w:t>
      </w:r>
      <w:r w:rsidRPr="00191A5F">
        <w:tab/>
        <w:t>This regulation applies if an aircraft is being operated to facilitate a parachute descent by either or both of the following:</w:t>
      </w:r>
    </w:p>
    <w:p w:rsidR="00216FBD" w:rsidRPr="00191A5F" w:rsidRDefault="00216FBD" w:rsidP="00216FBD">
      <w:pPr>
        <w:pStyle w:val="paragraph"/>
      </w:pPr>
      <w:r w:rsidRPr="00191A5F">
        <w:tab/>
        <w:t>(a)</w:t>
      </w:r>
      <w:r w:rsidRPr="00191A5F">
        <w:tab/>
        <w:t>a trainee parachutist;</w:t>
      </w:r>
    </w:p>
    <w:p w:rsidR="00216FBD" w:rsidRPr="00191A5F" w:rsidRDefault="00216FBD" w:rsidP="00216FBD">
      <w:pPr>
        <w:pStyle w:val="paragraph"/>
      </w:pPr>
      <w:r w:rsidRPr="00191A5F">
        <w:tab/>
        <w:t>(b)</w:t>
      </w:r>
      <w:r w:rsidRPr="00191A5F">
        <w:tab/>
        <w:t>a tandem parachutist.</w:t>
      </w:r>
    </w:p>
    <w:p w:rsidR="00216FBD" w:rsidRPr="00191A5F" w:rsidRDefault="00216FBD" w:rsidP="00216FBD">
      <w:pPr>
        <w:pStyle w:val="subsection"/>
      </w:pPr>
      <w:r w:rsidRPr="00191A5F">
        <w:tab/>
        <w:t>(2)</w:t>
      </w:r>
      <w:r w:rsidRPr="00191A5F">
        <w:tab/>
        <w:t xml:space="preserve">The pilot in command of the aircraft contravenes this </w:t>
      </w:r>
      <w:proofErr w:type="spellStart"/>
      <w:r w:rsidRPr="00191A5F">
        <w:t>subregulation</w:t>
      </w:r>
      <w:proofErr w:type="spellEnd"/>
      <w:r w:rsidR="00191A5F" w:rsidRPr="00191A5F">
        <w:t> </w:t>
      </w:r>
      <w:r w:rsidRPr="00191A5F">
        <w:t>if a person is carried on the aircraft and the person is not:</w:t>
      </w:r>
    </w:p>
    <w:p w:rsidR="00216FBD" w:rsidRPr="00191A5F" w:rsidRDefault="00216FBD" w:rsidP="00216FBD">
      <w:pPr>
        <w:pStyle w:val="paragraph"/>
      </w:pPr>
      <w:r w:rsidRPr="00191A5F">
        <w:tab/>
        <w:t>(a)</w:t>
      </w:r>
      <w:r w:rsidRPr="00191A5F">
        <w:tab/>
        <w:t>undertaking a parachute descent from the aircraft; or</w:t>
      </w:r>
    </w:p>
    <w:p w:rsidR="00216FBD" w:rsidRPr="00191A5F" w:rsidRDefault="00216FBD" w:rsidP="00216FBD">
      <w:pPr>
        <w:pStyle w:val="paragraph"/>
      </w:pPr>
      <w:r w:rsidRPr="00191A5F">
        <w:tab/>
        <w:t>(b)</w:t>
      </w:r>
      <w:r w:rsidRPr="00191A5F">
        <w:tab/>
        <w:t>a crew member; or</w:t>
      </w:r>
    </w:p>
    <w:p w:rsidR="00216FBD" w:rsidRPr="00191A5F" w:rsidRDefault="00216FBD" w:rsidP="00216FBD">
      <w:pPr>
        <w:pStyle w:val="paragraph"/>
      </w:pPr>
      <w:r w:rsidRPr="00191A5F">
        <w:tab/>
        <w:t>(c)</w:t>
      </w:r>
      <w:r w:rsidRPr="00191A5F">
        <w:tab/>
        <w:t>an officer, or delegate of CASA, who is on board the aircraft to carry out the officer’s or delegate’s duties; or</w:t>
      </w:r>
    </w:p>
    <w:p w:rsidR="00216FBD" w:rsidRPr="00191A5F" w:rsidRDefault="00216FBD" w:rsidP="00216FBD">
      <w:pPr>
        <w:pStyle w:val="paragraph"/>
      </w:pPr>
      <w:r w:rsidRPr="00191A5F">
        <w:tab/>
        <w:t>(d)</w:t>
      </w:r>
      <w:r w:rsidRPr="00191A5F">
        <w:tab/>
        <w:t>performing a duty in accordance with the exposition of a Part</w:t>
      </w:r>
      <w:r w:rsidR="00191A5F" w:rsidRPr="00191A5F">
        <w:t> </w:t>
      </w:r>
      <w:r w:rsidRPr="00191A5F">
        <w:t>105 ASAO; or</w:t>
      </w:r>
    </w:p>
    <w:p w:rsidR="00216FBD" w:rsidRPr="00191A5F" w:rsidRDefault="00216FBD" w:rsidP="00216FBD">
      <w:pPr>
        <w:pStyle w:val="paragraph"/>
      </w:pPr>
      <w:r w:rsidRPr="00191A5F">
        <w:tab/>
        <w:t>(e)</w:t>
      </w:r>
      <w:r w:rsidRPr="00191A5F">
        <w:tab/>
        <w:t>authorised by a Part</w:t>
      </w:r>
      <w:r w:rsidR="00191A5F" w:rsidRPr="00191A5F">
        <w:t> </w:t>
      </w:r>
      <w:r w:rsidRPr="00191A5F">
        <w:t>105 ASAO to be carried on the flight for training purposes.</w:t>
      </w:r>
    </w:p>
    <w:p w:rsidR="00216FBD" w:rsidRPr="00191A5F" w:rsidRDefault="00216FBD" w:rsidP="00216FBD">
      <w:pPr>
        <w:pStyle w:val="subsection"/>
      </w:pPr>
      <w:r w:rsidRPr="00191A5F">
        <w:tab/>
        <w:t>(3)</w:t>
      </w:r>
      <w:r w:rsidRPr="00191A5F">
        <w:tab/>
      </w:r>
      <w:proofErr w:type="spellStart"/>
      <w:r w:rsidRPr="00191A5F">
        <w:t>Subregulation</w:t>
      </w:r>
      <w:proofErr w:type="spellEnd"/>
      <w:r w:rsidRPr="00191A5F">
        <w:t xml:space="preserve"> (2) does not apply if:</w:t>
      </w:r>
    </w:p>
    <w:p w:rsidR="00216FBD" w:rsidRPr="00191A5F" w:rsidRDefault="00216FBD" w:rsidP="00216FBD">
      <w:pPr>
        <w:pStyle w:val="paragraph"/>
      </w:pPr>
      <w:r w:rsidRPr="00191A5F">
        <w:tab/>
        <w:t>(a)</w:t>
      </w:r>
      <w:r w:rsidRPr="00191A5F">
        <w:tab/>
        <w:t>the aircraft is a manned free balloon; and</w:t>
      </w:r>
    </w:p>
    <w:p w:rsidR="00216FBD" w:rsidRPr="00191A5F" w:rsidRDefault="00216FBD" w:rsidP="00216FBD">
      <w:pPr>
        <w:pStyle w:val="paragraph"/>
      </w:pPr>
      <w:r w:rsidRPr="00191A5F">
        <w:tab/>
        <w:t>(b)</w:t>
      </w:r>
      <w:r w:rsidRPr="00191A5F">
        <w:tab/>
        <w:t>the pilot in command holds an authorisation from a Part</w:t>
      </w:r>
      <w:r w:rsidR="00191A5F" w:rsidRPr="00191A5F">
        <w:t> </w:t>
      </w:r>
      <w:r w:rsidRPr="00191A5F">
        <w:t>105 ASAO to carry the person on board the balloon.</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(3):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SubPartCASA"/>
        <w:outlineLvl w:val="9"/>
      </w:pPr>
      <w:bookmarkStart w:id="79" w:name="_Toc23942676"/>
      <w:r w:rsidRPr="00191A5F">
        <w:rPr>
          <w:rStyle w:val="CharSubPartNoCASA"/>
        </w:rPr>
        <w:t>Subpart 105.G</w:t>
      </w:r>
      <w:r w:rsidRPr="00191A5F">
        <w:t>—</w:t>
      </w:r>
      <w:r w:rsidRPr="00191A5F">
        <w:rPr>
          <w:rStyle w:val="CharSubPartTextCASA"/>
        </w:rPr>
        <w:t>Personnel fatigue management</w:t>
      </w:r>
      <w:bookmarkEnd w:id="79"/>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80" w:name="_Toc23942677"/>
      <w:r w:rsidRPr="00191A5F">
        <w:rPr>
          <w:rStyle w:val="CharSectno"/>
        </w:rPr>
        <w:t>105.120</w:t>
      </w:r>
      <w:r w:rsidRPr="00191A5F">
        <w:t xml:space="preserve">  Management of fatigue in relation to persons exercising certain parachute descent duties</w:t>
      </w:r>
      <w:bookmarkEnd w:id="80"/>
    </w:p>
    <w:p w:rsidR="00216FBD" w:rsidRPr="00191A5F" w:rsidRDefault="00216FBD" w:rsidP="00216FBD">
      <w:pPr>
        <w:pStyle w:val="subsection"/>
      </w:pPr>
      <w:r w:rsidRPr="00191A5F">
        <w:tab/>
        <w:t>(1)</w:t>
      </w:r>
      <w:r w:rsidRPr="00191A5F">
        <w:tab/>
        <w:t>The Part</w:t>
      </w:r>
      <w:r w:rsidR="00191A5F" w:rsidRPr="00191A5F">
        <w:t> </w:t>
      </w:r>
      <w:r w:rsidRPr="00191A5F">
        <w:t>105 Manual of Standards may prescribe requirements in relation to managing the risk of fatigue in persons who exercise a duty in relation to the operation of aircraft being operated to facilitate parachute descents.</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the person does not comply with the requirement.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81" w:name="_Toc23942678"/>
      <w:r w:rsidRPr="00191A5F">
        <w:rPr>
          <w:rStyle w:val="CharSubPartNoCASA"/>
        </w:rPr>
        <w:t>Subpart 105.J</w:t>
      </w:r>
      <w:r w:rsidRPr="00191A5F">
        <w:t>—</w:t>
      </w:r>
      <w:r w:rsidRPr="00191A5F">
        <w:rPr>
          <w:rStyle w:val="CharSubPartTextCASA"/>
        </w:rPr>
        <w:t>Weight and balance</w:t>
      </w:r>
      <w:bookmarkEnd w:id="81"/>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82" w:name="_Toc23942679"/>
      <w:r w:rsidRPr="00191A5F">
        <w:rPr>
          <w:rStyle w:val="CharSectno"/>
        </w:rPr>
        <w:t>105.125</w:t>
      </w:r>
      <w:r w:rsidRPr="00191A5F">
        <w:t xml:space="preserve">  Loading of aircraft used for parachute descents</w:t>
      </w:r>
      <w:bookmarkEnd w:id="82"/>
    </w:p>
    <w:p w:rsidR="00216FBD" w:rsidRPr="00191A5F" w:rsidRDefault="00216FBD" w:rsidP="00216FBD">
      <w:pPr>
        <w:pStyle w:val="subsection"/>
      </w:pPr>
      <w:r w:rsidRPr="00191A5F">
        <w:tab/>
        <w:t>(1)</w:t>
      </w:r>
      <w:r w:rsidRPr="00191A5F">
        <w:tab/>
        <w:t>The Part</w:t>
      </w:r>
      <w:r w:rsidR="00191A5F" w:rsidRPr="00191A5F">
        <w:t> </w:t>
      </w:r>
      <w:r w:rsidRPr="00191A5F">
        <w:t>105 Manual of Standards may prescribe requirements in relation to the loading of aircraft being operated to facilitate a parachute descent.</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Part</w:t>
      </w:r>
      <w:r w:rsidR="00191A5F" w:rsidRPr="00191A5F">
        <w:t> </w:t>
      </w:r>
      <w:r w:rsidRPr="00191A5F">
        <w:t>105 Manual of Standards may prescribe requirements relating to one or more of the following:</w:t>
      </w:r>
    </w:p>
    <w:p w:rsidR="00216FBD" w:rsidRPr="00191A5F" w:rsidRDefault="00216FBD" w:rsidP="00216FBD">
      <w:pPr>
        <w:pStyle w:val="paragraph"/>
      </w:pPr>
      <w:r w:rsidRPr="00191A5F">
        <w:tab/>
        <w:t>(a)</w:t>
      </w:r>
      <w:r w:rsidRPr="00191A5F">
        <w:tab/>
        <w:t>aircraft loading procedures that must be followed;</w:t>
      </w:r>
    </w:p>
    <w:p w:rsidR="00216FBD" w:rsidRPr="00191A5F" w:rsidRDefault="00216FBD" w:rsidP="00216FBD">
      <w:pPr>
        <w:pStyle w:val="paragraph"/>
      </w:pPr>
      <w:r w:rsidRPr="00191A5F">
        <w:tab/>
        <w:t>(b)</w:t>
      </w:r>
      <w:r w:rsidRPr="00191A5F">
        <w:tab/>
        <w:t>aircraft loading system requirements;</w:t>
      </w:r>
    </w:p>
    <w:p w:rsidR="00216FBD" w:rsidRPr="00191A5F" w:rsidRDefault="00216FBD" w:rsidP="00216FBD">
      <w:pPr>
        <w:pStyle w:val="paragraph"/>
      </w:pPr>
      <w:r w:rsidRPr="00191A5F">
        <w:tab/>
        <w:t>(c)</w:t>
      </w:r>
      <w:r w:rsidRPr="00191A5F">
        <w:tab/>
        <w:t>the making and retention of aircraft loading records.</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the person does not comply with the requirement.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83" w:name="_Toc23942680"/>
      <w:r w:rsidRPr="00191A5F">
        <w:rPr>
          <w:rStyle w:val="CharSubPartNoCASA"/>
        </w:rPr>
        <w:t>Subpart 105.K</w:t>
      </w:r>
      <w:r w:rsidRPr="00191A5F">
        <w:t>—</w:t>
      </w:r>
      <w:r w:rsidRPr="00191A5F">
        <w:rPr>
          <w:rStyle w:val="CharSubPartTextCASA"/>
        </w:rPr>
        <w:t>Instruments, indicators, equipment and systems</w:t>
      </w:r>
      <w:bookmarkEnd w:id="83"/>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84" w:name="_Toc23942681"/>
      <w:r w:rsidRPr="00191A5F">
        <w:rPr>
          <w:rStyle w:val="CharSectno"/>
        </w:rPr>
        <w:t>105.130</w:t>
      </w:r>
      <w:r w:rsidRPr="00191A5F">
        <w:t xml:space="preserve">  Requirements relating to radio equipment and oxygen equipment</w:t>
      </w:r>
      <w:bookmarkEnd w:id="84"/>
    </w:p>
    <w:p w:rsidR="00216FBD" w:rsidRPr="00191A5F" w:rsidRDefault="00216FBD" w:rsidP="00216FBD">
      <w:pPr>
        <w:pStyle w:val="subsection"/>
      </w:pPr>
      <w:r w:rsidRPr="00191A5F">
        <w:tab/>
        <w:t>(1)</w:t>
      </w:r>
      <w:r w:rsidRPr="00191A5F">
        <w:tab/>
        <w:t>The Part</w:t>
      </w:r>
      <w:r w:rsidR="00191A5F" w:rsidRPr="00191A5F">
        <w:t> </w:t>
      </w:r>
      <w:r w:rsidRPr="00191A5F">
        <w:t>105 Manual of Standards may prescribe requirements relating to one or more of the following:</w:t>
      </w:r>
    </w:p>
    <w:p w:rsidR="00216FBD" w:rsidRPr="00191A5F" w:rsidRDefault="00216FBD" w:rsidP="00216FBD">
      <w:pPr>
        <w:pStyle w:val="paragraph"/>
      </w:pPr>
      <w:r w:rsidRPr="00191A5F">
        <w:tab/>
        <w:t>(a)</w:t>
      </w:r>
      <w:r w:rsidRPr="00191A5F">
        <w:tab/>
        <w:t>radio equipment that must be carried on aircraft that are being operated to facilitate parachute descents;</w:t>
      </w:r>
    </w:p>
    <w:p w:rsidR="00216FBD" w:rsidRPr="00191A5F" w:rsidRDefault="00216FBD" w:rsidP="00216FBD">
      <w:pPr>
        <w:pStyle w:val="paragraph"/>
      </w:pPr>
      <w:r w:rsidRPr="00191A5F">
        <w:tab/>
        <w:t>(b)</w:t>
      </w:r>
      <w:r w:rsidRPr="00191A5F">
        <w:tab/>
        <w:t>oxygen equipment that must be carried on aircraft that are being operated to facilitate parachute descents;</w:t>
      </w:r>
    </w:p>
    <w:p w:rsidR="00216FBD" w:rsidRPr="00191A5F" w:rsidRDefault="00216FBD" w:rsidP="00216FBD">
      <w:pPr>
        <w:pStyle w:val="paragraph"/>
      </w:pPr>
      <w:r w:rsidRPr="00191A5F">
        <w:tab/>
        <w:t>(c)</w:t>
      </w:r>
      <w:r w:rsidRPr="00191A5F">
        <w:tab/>
        <w:t xml:space="preserve">the circumstances in which equipment mentioned in </w:t>
      </w:r>
      <w:r w:rsidR="00191A5F" w:rsidRPr="00191A5F">
        <w:t>paragraph (</w:t>
      </w:r>
      <w:r w:rsidRPr="00191A5F">
        <w:t>a) or (b) must be used.</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is subject to a requirement mentioned in </w:t>
      </w:r>
      <w:proofErr w:type="spellStart"/>
      <w:r w:rsidRPr="00191A5F">
        <w:t>subregulation</w:t>
      </w:r>
      <w:proofErr w:type="spellEnd"/>
      <w:r w:rsidR="00191A5F" w:rsidRPr="00191A5F">
        <w:t> </w:t>
      </w:r>
      <w:r w:rsidRPr="00191A5F">
        <w:t>(1); and</w:t>
      </w:r>
    </w:p>
    <w:p w:rsidR="00216FBD" w:rsidRPr="00191A5F" w:rsidRDefault="00216FBD" w:rsidP="00216FBD">
      <w:pPr>
        <w:pStyle w:val="paragraph"/>
      </w:pPr>
      <w:r w:rsidRPr="00191A5F">
        <w:tab/>
        <w:t>(b)</w:t>
      </w:r>
      <w:r w:rsidRPr="00191A5F">
        <w:tab/>
        <w:t>the person does not comply with the requirement.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85" w:name="_Toc23942682"/>
      <w:r w:rsidRPr="00191A5F">
        <w:rPr>
          <w:rStyle w:val="CharSubPartNoCASA"/>
        </w:rPr>
        <w:t>Subpart 105.N</w:t>
      </w:r>
      <w:r w:rsidRPr="00191A5F">
        <w:t>—</w:t>
      </w:r>
      <w:r w:rsidRPr="00191A5F">
        <w:rPr>
          <w:rStyle w:val="CharSubPartTextCASA"/>
        </w:rPr>
        <w:t>Flight crew</w:t>
      </w:r>
      <w:bookmarkEnd w:id="85"/>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86" w:name="_Toc23942683"/>
      <w:r w:rsidRPr="00191A5F">
        <w:rPr>
          <w:rStyle w:val="CharSectno"/>
        </w:rPr>
        <w:t>105.135</w:t>
      </w:r>
      <w:r w:rsidRPr="00191A5F">
        <w:t xml:space="preserve">  Pilot requirements for parachute descents—Part</w:t>
      </w:r>
      <w:r w:rsidR="00191A5F" w:rsidRPr="00191A5F">
        <w:t> </w:t>
      </w:r>
      <w:r w:rsidRPr="00191A5F">
        <w:t>103 aircraft</w:t>
      </w:r>
      <w:bookmarkEnd w:id="86"/>
    </w:p>
    <w:p w:rsidR="00216FBD" w:rsidRPr="00191A5F" w:rsidRDefault="00216FBD" w:rsidP="00216FBD">
      <w:pPr>
        <w:pStyle w:val="subsection"/>
      </w:pPr>
      <w:r w:rsidRPr="00191A5F">
        <w:tab/>
        <w:t>(1)</w:t>
      </w:r>
      <w:r w:rsidRPr="00191A5F">
        <w:tab/>
        <w:t>This regulation applies if a Part</w:t>
      </w:r>
      <w:r w:rsidR="00191A5F" w:rsidRPr="00191A5F">
        <w:t> </w:t>
      </w:r>
      <w:r w:rsidRPr="00191A5F">
        <w:t>103 aircraft is being operated to facilitate a parachute descent.</w:t>
      </w:r>
    </w:p>
    <w:p w:rsidR="00216FBD" w:rsidRPr="00191A5F" w:rsidRDefault="00216FBD" w:rsidP="00216FBD">
      <w:pPr>
        <w:pStyle w:val="subsection"/>
      </w:pPr>
      <w:r w:rsidRPr="00191A5F">
        <w:tab/>
        <w:t>(2)</w:t>
      </w:r>
      <w:r w:rsidRPr="00191A5F">
        <w:tab/>
        <w:t xml:space="preserve">The pilot in command of the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pilot does not satisfy the requirements prescribed by the Part</w:t>
      </w:r>
      <w:r w:rsidR="00191A5F" w:rsidRPr="00191A5F">
        <w:t> </w:t>
      </w:r>
      <w:r w:rsidRPr="00191A5F">
        <w:t>105 Manual of Standards for the purposes of this paragraph; or</w:t>
      </w:r>
    </w:p>
    <w:p w:rsidR="00216FBD" w:rsidRPr="00191A5F" w:rsidRDefault="00216FBD" w:rsidP="00216FBD">
      <w:pPr>
        <w:pStyle w:val="paragraph"/>
      </w:pPr>
      <w:r w:rsidRPr="00191A5F">
        <w:tab/>
        <w:t>(b)</w:t>
      </w:r>
      <w:r w:rsidRPr="00191A5F">
        <w:tab/>
        <w:t>the aircraft does not satisfy the requirements prescribed by the Part</w:t>
      </w:r>
      <w:r w:rsidR="00191A5F" w:rsidRPr="00191A5F">
        <w:t> </w:t>
      </w:r>
      <w:r w:rsidRPr="00191A5F">
        <w:t>105 Manual of Standards for the purposes of this paragraph.</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87" w:name="_Toc23942684"/>
      <w:r w:rsidRPr="00191A5F">
        <w:rPr>
          <w:rStyle w:val="CharSectno"/>
        </w:rPr>
        <w:t>105.140</w:t>
      </w:r>
      <w:r w:rsidRPr="00191A5F">
        <w:t xml:space="preserve">  Pilot requirements for parachute descents—aeroplanes</w:t>
      </w:r>
      <w:bookmarkEnd w:id="87"/>
    </w:p>
    <w:p w:rsidR="00216FBD" w:rsidRPr="00191A5F" w:rsidRDefault="00216FBD" w:rsidP="00216FBD">
      <w:pPr>
        <w:pStyle w:val="subsection"/>
      </w:pPr>
      <w:r w:rsidRPr="00191A5F">
        <w:tab/>
        <w:t>(1)</w:t>
      </w:r>
      <w:r w:rsidRPr="00191A5F">
        <w:tab/>
        <w:t>This regulation applies if an aeroplane (other than a Part</w:t>
      </w:r>
      <w:r w:rsidR="00191A5F" w:rsidRPr="00191A5F">
        <w:t> </w:t>
      </w:r>
      <w:r w:rsidRPr="00191A5F">
        <w:t>103 aircraft) is being operated to facilitate a parachute descent.</w:t>
      </w:r>
    </w:p>
    <w:p w:rsidR="00216FBD" w:rsidRPr="00191A5F" w:rsidRDefault="00216FBD" w:rsidP="00216FBD">
      <w:pPr>
        <w:pStyle w:val="subsection"/>
      </w:pPr>
      <w:r w:rsidRPr="00191A5F">
        <w:tab/>
        <w:t>(2)</w:t>
      </w:r>
      <w:r w:rsidRPr="00191A5F">
        <w:tab/>
        <w:t xml:space="preserve">The pilot in command of the aeroplane contravenes this </w:t>
      </w:r>
      <w:proofErr w:type="spellStart"/>
      <w:r w:rsidRPr="00191A5F">
        <w:t>subregulation</w:t>
      </w:r>
      <w:proofErr w:type="spellEnd"/>
      <w:r w:rsidR="00191A5F" w:rsidRPr="00191A5F">
        <w:t> </w:t>
      </w:r>
      <w:r w:rsidRPr="00191A5F">
        <w:t>if none of the following apply:</w:t>
      </w:r>
    </w:p>
    <w:p w:rsidR="00216FBD" w:rsidRPr="00191A5F" w:rsidRDefault="00216FBD" w:rsidP="00216FBD">
      <w:pPr>
        <w:pStyle w:val="paragraph"/>
      </w:pPr>
      <w:r w:rsidRPr="00191A5F">
        <w:tab/>
        <w:t>(a)</w:t>
      </w:r>
      <w:r w:rsidRPr="00191A5F">
        <w:tab/>
        <w:t>the pilot holds an air transport pilot licence with an aeroplane category rating;</w:t>
      </w:r>
    </w:p>
    <w:p w:rsidR="00216FBD" w:rsidRPr="00191A5F" w:rsidRDefault="00216FBD" w:rsidP="00216FBD">
      <w:pPr>
        <w:pStyle w:val="paragraph"/>
      </w:pPr>
      <w:r w:rsidRPr="00191A5F">
        <w:tab/>
        <w:t>(b)</w:t>
      </w:r>
      <w:r w:rsidRPr="00191A5F">
        <w:tab/>
        <w:t>the pilot holds a commercial pilot licence with an aeroplane category rating;</w:t>
      </w:r>
    </w:p>
    <w:p w:rsidR="00216FBD" w:rsidRPr="00191A5F" w:rsidRDefault="00216FBD" w:rsidP="00216FBD">
      <w:pPr>
        <w:pStyle w:val="paragraph"/>
      </w:pPr>
      <w:r w:rsidRPr="00191A5F">
        <w:tab/>
        <w:t>(c)</w:t>
      </w:r>
      <w:r w:rsidRPr="00191A5F">
        <w:tab/>
        <w:t>the pilot has both: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private pilot licence with an aeroplane category rating; and</w:t>
      </w:r>
    </w:p>
    <w:p w:rsidR="00216FBD" w:rsidRPr="00191A5F" w:rsidRDefault="00216FBD" w:rsidP="00216FBD">
      <w:pPr>
        <w:pStyle w:val="paragraphsub"/>
      </w:pPr>
      <w:r w:rsidRPr="00191A5F">
        <w:tab/>
        <w:t>(ii)</w:t>
      </w:r>
      <w:r w:rsidRPr="00191A5F">
        <w:tab/>
        <w:t>the aeronautical experience mentioned in regulation</w:t>
      </w:r>
      <w:r w:rsidR="00191A5F" w:rsidRPr="00191A5F">
        <w:t> </w:t>
      </w:r>
      <w:r w:rsidRPr="00191A5F">
        <w:t>61.610.</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88" w:name="_Toc23942685"/>
      <w:r w:rsidRPr="00191A5F">
        <w:rPr>
          <w:rStyle w:val="CharSectno"/>
        </w:rPr>
        <w:t>105.145</w:t>
      </w:r>
      <w:r w:rsidRPr="00191A5F">
        <w:t xml:space="preserve">  Pilot requirements for parachute descents—helicopters</w:t>
      </w:r>
      <w:bookmarkEnd w:id="88"/>
    </w:p>
    <w:p w:rsidR="00216FBD" w:rsidRPr="00191A5F" w:rsidRDefault="00216FBD" w:rsidP="00216FBD">
      <w:pPr>
        <w:pStyle w:val="subsection"/>
      </w:pPr>
      <w:r w:rsidRPr="00191A5F">
        <w:tab/>
        <w:t>(1)</w:t>
      </w:r>
      <w:r w:rsidRPr="00191A5F">
        <w:tab/>
        <w:t>This regulation applies if a helicopter (other than a Part</w:t>
      </w:r>
      <w:r w:rsidR="00191A5F" w:rsidRPr="00191A5F">
        <w:t> </w:t>
      </w:r>
      <w:r w:rsidRPr="00191A5F">
        <w:t>103 aircraft) is being operated to facilitate a parachute descent.</w:t>
      </w:r>
    </w:p>
    <w:p w:rsidR="00216FBD" w:rsidRPr="00191A5F" w:rsidRDefault="00216FBD" w:rsidP="00216FBD">
      <w:pPr>
        <w:pStyle w:val="subsection"/>
      </w:pPr>
      <w:r w:rsidRPr="00191A5F">
        <w:tab/>
        <w:t>(2)</w:t>
      </w:r>
      <w:r w:rsidRPr="00191A5F">
        <w:tab/>
        <w:t xml:space="preserve">The pilot in command of the helicopter contravenes this </w:t>
      </w:r>
      <w:proofErr w:type="spellStart"/>
      <w:r w:rsidRPr="00191A5F">
        <w:t>subregulation</w:t>
      </w:r>
      <w:proofErr w:type="spellEnd"/>
      <w:r w:rsidR="00191A5F" w:rsidRPr="00191A5F">
        <w:t> </w:t>
      </w:r>
      <w:r w:rsidRPr="00191A5F">
        <w:t>if none of the following apply:</w:t>
      </w:r>
    </w:p>
    <w:p w:rsidR="00216FBD" w:rsidRPr="00191A5F" w:rsidRDefault="00216FBD" w:rsidP="00216FBD">
      <w:pPr>
        <w:pStyle w:val="paragraph"/>
      </w:pPr>
      <w:r w:rsidRPr="00191A5F">
        <w:tab/>
        <w:t>(a)</w:t>
      </w:r>
      <w:r w:rsidRPr="00191A5F">
        <w:tab/>
        <w:t>the pilot holds an air transport pilot licence with a helicopter category rating;</w:t>
      </w:r>
    </w:p>
    <w:p w:rsidR="00216FBD" w:rsidRPr="00191A5F" w:rsidRDefault="00216FBD" w:rsidP="00216FBD">
      <w:pPr>
        <w:pStyle w:val="paragraph"/>
      </w:pPr>
      <w:r w:rsidRPr="00191A5F">
        <w:tab/>
        <w:t>(b)</w:t>
      </w:r>
      <w:r w:rsidRPr="00191A5F">
        <w:tab/>
        <w:t>the pilot holds a commercial pilot licence with a helicopter category rating;</w:t>
      </w:r>
    </w:p>
    <w:p w:rsidR="00216FBD" w:rsidRPr="00191A5F" w:rsidRDefault="00216FBD" w:rsidP="00216FBD">
      <w:pPr>
        <w:pStyle w:val="paragraph"/>
      </w:pPr>
      <w:r w:rsidRPr="00191A5F">
        <w:tab/>
        <w:t>(c)</w:t>
      </w:r>
      <w:r w:rsidRPr="00191A5F">
        <w:tab/>
        <w:t>the pilot has both: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private pilot licence with a helicopter category rating; and</w:t>
      </w:r>
    </w:p>
    <w:p w:rsidR="00216FBD" w:rsidRPr="00191A5F" w:rsidRDefault="00216FBD" w:rsidP="00216FBD">
      <w:pPr>
        <w:pStyle w:val="paragraphsub"/>
      </w:pPr>
      <w:r w:rsidRPr="00191A5F">
        <w:tab/>
        <w:t>(ii)</w:t>
      </w:r>
      <w:r w:rsidRPr="00191A5F">
        <w:tab/>
        <w:t>the aeronautical experience mentioned in regulation</w:t>
      </w:r>
      <w:r w:rsidR="00191A5F" w:rsidRPr="00191A5F">
        <w:t> </w:t>
      </w:r>
      <w:r w:rsidRPr="00191A5F">
        <w:t>61.610 in a helicopter.</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89" w:name="_Toc23942686"/>
      <w:r w:rsidRPr="00191A5F">
        <w:rPr>
          <w:rStyle w:val="CharSectno"/>
        </w:rPr>
        <w:t>105.150</w:t>
      </w:r>
      <w:r w:rsidRPr="00191A5F">
        <w:t xml:space="preserve">  Pilot requirements for parachute descents—powered</w:t>
      </w:r>
      <w:r w:rsidR="00191A5F">
        <w:noBreakHyphen/>
      </w:r>
      <w:r w:rsidRPr="00191A5F">
        <w:t>lift aircraft</w:t>
      </w:r>
      <w:bookmarkEnd w:id="89"/>
    </w:p>
    <w:p w:rsidR="00216FBD" w:rsidRPr="00191A5F" w:rsidRDefault="00216FBD" w:rsidP="00216FBD">
      <w:pPr>
        <w:pStyle w:val="subsection"/>
      </w:pPr>
      <w:r w:rsidRPr="00191A5F">
        <w:tab/>
        <w:t>(1)</w:t>
      </w:r>
      <w:r w:rsidRPr="00191A5F">
        <w:tab/>
        <w:t>This regulation applies if a powered</w:t>
      </w:r>
      <w:r w:rsidR="00191A5F">
        <w:noBreakHyphen/>
      </w:r>
      <w:r w:rsidRPr="00191A5F">
        <w:t>lift aircraft is being operated to facilitate a parachute descent.</w:t>
      </w:r>
    </w:p>
    <w:p w:rsidR="00216FBD" w:rsidRPr="00191A5F" w:rsidRDefault="00216FBD" w:rsidP="00216FBD">
      <w:pPr>
        <w:pStyle w:val="subsection"/>
      </w:pPr>
      <w:r w:rsidRPr="00191A5F">
        <w:tab/>
        <w:t>(2)</w:t>
      </w:r>
      <w:r w:rsidRPr="00191A5F">
        <w:tab/>
        <w:t xml:space="preserve">The pilot in command of the aircraft contravenes this </w:t>
      </w:r>
      <w:proofErr w:type="spellStart"/>
      <w:r w:rsidRPr="00191A5F">
        <w:t>subregulation</w:t>
      </w:r>
      <w:proofErr w:type="spellEnd"/>
      <w:r w:rsidR="00191A5F" w:rsidRPr="00191A5F">
        <w:t> </w:t>
      </w:r>
      <w:r w:rsidRPr="00191A5F">
        <w:t>if none of the following apply:</w:t>
      </w:r>
    </w:p>
    <w:p w:rsidR="00216FBD" w:rsidRPr="00191A5F" w:rsidRDefault="00216FBD" w:rsidP="00216FBD">
      <w:pPr>
        <w:pStyle w:val="paragraph"/>
      </w:pPr>
      <w:r w:rsidRPr="00191A5F">
        <w:tab/>
        <w:t>(a)</w:t>
      </w:r>
      <w:r w:rsidRPr="00191A5F">
        <w:tab/>
        <w:t>the pilot holds an air transport pilot licence with a powered</w:t>
      </w:r>
      <w:r w:rsidR="00191A5F">
        <w:noBreakHyphen/>
      </w:r>
      <w:r w:rsidRPr="00191A5F">
        <w:t>lift aircraft category rating;</w:t>
      </w:r>
    </w:p>
    <w:p w:rsidR="00216FBD" w:rsidRPr="00191A5F" w:rsidRDefault="00216FBD" w:rsidP="00216FBD">
      <w:pPr>
        <w:pStyle w:val="paragraph"/>
      </w:pPr>
      <w:r w:rsidRPr="00191A5F">
        <w:tab/>
        <w:t>(b)</w:t>
      </w:r>
      <w:r w:rsidRPr="00191A5F">
        <w:tab/>
        <w:t>the pilot holds a commercial pilot licence with a powered</w:t>
      </w:r>
      <w:r w:rsidR="00191A5F">
        <w:noBreakHyphen/>
      </w:r>
      <w:r w:rsidRPr="00191A5F">
        <w:t>lift aircraft category rating;</w:t>
      </w:r>
    </w:p>
    <w:p w:rsidR="00216FBD" w:rsidRPr="00191A5F" w:rsidRDefault="00216FBD" w:rsidP="00216FBD">
      <w:pPr>
        <w:pStyle w:val="paragraph"/>
      </w:pPr>
      <w:r w:rsidRPr="00191A5F">
        <w:tab/>
        <w:t>(c)</w:t>
      </w:r>
      <w:r w:rsidRPr="00191A5F">
        <w:tab/>
        <w:t>the pilot has both: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private pilot licence with a powered</w:t>
      </w:r>
      <w:r w:rsidR="00191A5F">
        <w:noBreakHyphen/>
      </w:r>
      <w:r w:rsidRPr="00191A5F">
        <w:t>lift aircraft category rating; and</w:t>
      </w:r>
    </w:p>
    <w:p w:rsidR="00216FBD" w:rsidRPr="00191A5F" w:rsidRDefault="00216FBD" w:rsidP="00216FBD">
      <w:pPr>
        <w:pStyle w:val="paragraphsub"/>
      </w:pPr>
      <w:r w:rsidRPr="00191A5F">
        <w:tab/>
        <w:t>(ii)</w:t>
      </w:r>
      <w:r w:rsidRPr="00191A5F">
        <w:tab/>
        <w:t>the aeronautical experience mentioned in regulation</w:t>
      </w:r>
      <w:r w:rsidR="00191A5F" w:rsidRPr="00191A5F">
        <w:t> </w:t>
      </w:r>
      <w:r w:rsidRPr="00191A5F">
        <w:t>61.610 in a powered</w:t>
      </w:r>
      <w:r w:rsidR="00191A5F">
        <w:noBreakHyphen/>
      </w:r>
      <w:r w:rsidRPr="00191A5F">
        <w:t>lift aircraft.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90" w:name="_Toc23942687"/>
      <w:r w:rsidRPr="00191A5F">
        <w:rPr>
          <w:rStyle w:val="CharSectno"/>
        </w:rPr>
        <w:t>105.155</w:t>
      </w:r>
      <w:r w:rsidRPr="00191A5F">
        <w:t xml:space="preserve">  Pilot requirements for parachute descents—manned free balloons</w:t>
      </w:r>
      <w:bookmarkEnd w:id="90"/>
    </w:p>
    <w:p w:rsidR="00216FBD" w:rsidRPr="00191A5F" w:rsidRDefault="00216FBD" w:rsidP="00216FBD">
      <w:pPr>
        <w:pStyle w:val="subsection"/>
      </w:pPr>
      <w:r w:rsidRPr="00191A5F">
        <w:tab/>
        <w:t>(1)</w:t>
      </w:r>
      <w:r w:rsidRPr="00191A5F">
        <w:tab/>
        <w:t>This regulation applies if a manned free balloon is being operated to facilitate a parachute descent.</w:t>
      </w:r>
    </w:p>
    <w:p w:rsidR="00216FBD" w:rsidRPr="00191A5F" w:rsidRDefault="00216FBD" w:rsidP="00216FBD">
      <w:pPr>
        <w:pStyle w:val="subsection"/>
      </w:pPr>
      <w:r w:rsidRPr="00191A5F">
        <w:tab/>
        <w:t>(2)</w:t>
      </w:r>
      <w:r w:rsidRPr="00191A5F">
        <w:tab/>
        <w:t xml:space="preserve">The pilot in command of the balloon contravenes this </w:t>
      </w:r>
      <w:proofErr w:type="spellStart"/>
      <w:r w:rsidRPr="00191A5F">
        <w:t>subregulation</w:t>
      </w:r>
      <w:proofErr w:type="spellEnd"/>
      <w:r w:rsidR="00191A5F" w:rsidRPr="00191A5F">
        <w:t> </w:t>
      </w:r>
      <w:r w:rsidRPr="00191A5F">
        <w:t>if none of the following apply:</w:t>
      </w:r>
    </w:p>
    <w:p w:rsidR="00216FBD" w:rsidRPr="00191A5F" w:rsidRDefault="00216FBD" w:rsidP="00216FBD">
      <w:pPr>
        <w:pStyle w:val="paragraph"/>
      </w:pPr>
      <w:r w:rsidRPr="00191A5F">
        <w:tab/>
        <w:t>(a)</w:t>
      </w:r>
      <w:r w:rsidRPr="00191A5F">
        <w:tab/>
        <w:t>the pilot holds a commercial pilot (balloon) licence;</w:t>
      </w:r>
    </w:p>
    <w:p w:rsidR="00216FBD" w:rsidRPr="00191A5F" w:rsidRDefault="00216FBD" w:rsidP="00216FBD">
      <w:pPr>
        <w:pStyle w:val="paragraph"/>
      </w:pPr>
      <w:r w:rsidRPr="00191A5F">
        <w:tab/>
        <w:t>(b)</w:t>
      </w:r>
      <w:r w:rsidRPr="00191A5F">
        <w:tab/>
        <w:t>the pilot has both: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an authorisation from a Part</w:t>
      </w:r>
      <w:r w:rsidR="00191A5F" w:rsidRPr="00191A5F">
        <w:t> </w:t>
      </w:r>
      <w:r w:rsidRPr="00191A5F">
        <w:t>131 ASAO that authorises the pilot to operate a manned free balloon; and</w:t>
      </w:r>
    </w:p>
    <w:p w:rsidR="00216FBD" w:rsidRPr="00191A5F" w:rsidRDefault="00216FBD" w:rsidP="00216FBD">
      <w:pPr>
        <w:pStyle w:val="paragraphsub"/>
      </w:pPr>
      <w:r w:rsidRPr="00191A5F">
        <w:tab/>
        <w:t>(ii)</w:t>
      </w:r>
      <w:r w:rsidRPr="00191A5F">
        <w:tab/>
        <w:t>at least 75 hours of experience as pilot in command of a manned free balloon;</w:t>
      </w:r>
    </w:p>
    <w:p w:rsidR="00216FBD" w:rsidRPr="00191A5F" w:rsidRDefault="00216FBD" w:rsidP="00216FBD">
      <w:pPr>
        <w:pStyle w:val="paragraph"/>
      </w:pPr>
      <w:r w:rsidRPr="00191A5F">
        <w:tab/>
        <w:t>(c)</w:t>
      </w:r>
      <w:r w:rsidRPr="00191A5F">
        <w:tab/>
        <w:t>the pilot meets the requirements prescribed by the Part</w:t>
      </w:r>
      <w:r w:rsidR="00191A5F" w:rsidRPr="00191A5F">
        <w:t> </w:t>
      </w:r>
      <w:r w:rsidRPr="00191A5F">
        <w:t xml:space="preserve">105 Manual of Standards for the purposes of this </w:t>
      </w:r>
      <w:proofErr w:type="spellStart"/>
      <w:r w:rsidRPr="00191A5F">
        <w:t>subregulation</w:t>
      </w:r>
      <w:proofErr w:type="spellEnd"/>
      <w:r w:rsidRPr="00191A5F">
        <w: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ItemHead"/>
      </w:pPr>
      <w:r w:rsidRPr="00191A5F">
        <w:t xml:space="preserve">7  </w:t>
      </w:r>
      <w:proofErr w:type="spellStart"/>
      <w:r w:rsidRPr="00191A5F">
        <w:t>Subregulation</w:t>
      </w:r>
      <w:proofErr w:type="spellEnd"/>
      <w:r w:rsidR="00191A5F" w:rsidRPr="00191A5F">
        <w:t> </w:t>
      </w:r>
      <w:r w:rsidRPr="00191A5F">
        <w:t>149.285(2)</w:t>
      </w:r>
    </w:p>
    <w:p w:rsidR="00216FBD" w:rsidRPr="00191A5F" w:rsidRDefault="00216FBD" w:rsidP="00216FBD">
      <w:pPr>
        <w:pStyle w:val="Item"/>
      </w:pPr>
      <w:r w:rsidRPr="00191A5F">
        <w:t xml:space="preserve">Repeal the </w:t>
      </w:r>
      <w:proofErr w:type="spellStart"/>
      <w:r w:rsidRPr="00191A5F">
        <w:t>subregulation</w:t>
      </w:r>
      <w:proofErr w:type="spellEnd"/>
      <w:r w:rsidRPr="00191A5F">
        <w:t>, substitute:</w:t>
      </w:r>
    </w:p>
    <w:p w:rsidR="00216FBD" w:rsidRPr="00191A5F" w:rsidRDefault="00216FBD" w:rsidP="00216FBD">
      <w:pPr>
        <w:pStyle w:val="subsection"/>
      </w:pPr>
      <w:r w:rsidRPr="00191A5F">
        <w:tab/>
        <w:t>(2)</w:t>
      </w:r>
      <w:r w:rsidRPr="00191A5F">
        <w:tab/>
        <w:t xml:space="preserve">An ASAO must ensure that the </w:t>
      </w:r>
      <w:proofErr w:type="spellStart"/>
      <w:r w:rsidRPr="00191A5F">
        <w:t>ASAO’s</w:t>
      </w:r>
      <w:proofErr w:type="spellEnd"/>
      <w:r w:rsidRPr="00191A5F">
        <w:t xml:space="preserve"> personnel have ready access to the reference materials.</w:t>
      </w:r>
    </w:p>
    <w:p w:rsidR="00216FBD" w:rsidRPr="00191A5F" w:rsidRDefault="00216FBD" w:rsidP="00216FBD">
      <w:pPr>
        <w:pStyle w:val="ItemHead"/>
      </w:pPr>
      <w:r w:rsidRPr="00191A5F">
        <w:t>8  Subpart 202.FE</w:t>
      </w:r>
    </w:p>
    <w:p w:rsidR="00216FBD" w:rsidRPr="00191A5F" w:rsidRDefault="00216FBD" w:rsidP="00216FBD">
      <w:pPr>
        <w:pStyle w:val="Item"/>
      </w:pPr>
      <w:r w:rsidRPr="00191A5F">
        <w:t>Repeal the Subpart, substitute:</w:t>
      </w:r>
    </w:p>
    <w:p w:rsidR="00216FBD" w:rsidRPr="00191A5F" w:rsidRDefault="00216FBD" w:rsidP="00216FBD">
      <w:pPr>
        <w:pStyle w:val="SubPartCASA"/>
        <w:outlineLvl w:val="9"/>
      </w:pPr>
      <w:bookmarkStart w:id="91" w:name="_Toc23942688"/>
      <w:r w:rsidRPr="00191A5F">
        <w:rPr>
          <w:rStyle w:val="CharSubPartNoCASA"/>
        </w:rPr>
        <w:t>Subpart 202.FE</w:t>
      </w:r>
      <w:r w:rsidRPr="00191A5F">
        <w:t>—</w:t>
      </w:r>
      <w:r w:rsidRPr="00191A5F">
        <w:rPr>
          <w:rStyle w:val="CharSubPartTextCASA"/>
        </w:rPr>
        <w:t>Transitional provisions for Part</w:t>
      </w:r>
      <w:r w:rsidR="00191A5F" w:rsidRPr="00191A5F">
        <w:rPr>
          <w:rStyle w:val="CharSubPartTextCASA"/>
        </w:rPr>
        <w:t> </w:t>
      </w:r>
      <w:r w:rsidRPr="00191A5F">
        <w:rPr>
          <w:rStyle w:val="CharSubPartTextCASA"/>
        </w:rPr>
        <w:t>105 (Parachuting from aircraft)</w:t>
      </w:r>
      <w:bookmarkEnd w:id="91"/>
    </w:p>
    <w:p w:rsidR="00216FBD" w:rsidRPr="00191A5F" w:rsidRDefault="00216FBD" w:rsidP="00216FBD">
      <w:pPr>
        <w:pStyle w:val="ActHead3"/>
      </w:pPr>
      <w:bookmarkStart w:id="92" w:name="_Toc23942689"/>
      <w:r w:rsidRPr="00191A5F">
        <w:rPr>
          <w:rStyle w:val="CharDivNo"/>
        </w:rPr>
        <w:t>Division</w:t>
      </w:r>
      <w:r w:rsidR="00191A5F" w:rsidRPr="00191A5F">
        <w:rPr>
          <w:rStyle w:val="CharDivNo"/>
        </w:rPr>
        <w:t> </w:t>
      </w:r>
      <w:r w:rsidRPr="00191A5F">
        <w:rPr>
          <w:rStyle w:val="CharDivNo"/>
        </w:rPr>
        <w:t>202.FE.1</w:t>
      </w:r>
      <w:r w:rsidRPr="00191A5F">
        <w:t>—</w:t>
      </w:r>
      <w:r w:rsidRPr="00191A5F">
        <w:rPr>
          <w:rStyle w:val="CharDivText"/>
        </w:rPr>
        <w:t>Amendments made by the Civil Aviation Legislation Amendment (Parts</w:t>
      </w:r>
      <w:r w:rsidR="00191A5F" w:rsidRPr="00191A5F">
        <w:rPr>
          <w:rStyle w:val="CharDivText"/>
        </w:rPr>
        <w:t> </w:t>
      </w:r>
      <w:r w:rsidRPr="00191A5F">
        <w:rPr>
          <w:rStyle w:val="CharDivText"/>
        </w:rPr>
        <w:t>103, 105 and 131) Regulations</w:t>
      </w:r>
      <w:r w:rsidR="00191A5F" w:rsidRPr="00191A5F">
        <w:rPr>
          <w:rStyle w:val="CharDivText"/>
        </w:rPr>
        <w:t> </w:t>
      </w:r>
      <w:r w:rsidRPr="00191A5F">
        <w:rPr>
          <w:rStyle w:val="CharDivText"/>
        </w:rPr>
        <w:t>2019</w:t>
      </w:r>
      <w:bookmarkEnd w:id="92"/>
    </w:p>
    <w:p w:rsidR="00216FBD" w:rsidRPr="00191A5F" w:rsidRDefault="00216FBD" w:rsidP="00216FBD">
      <w:pPr>
        <w:pStyle w:val="ActHead5"/>
      </w:pPr>
      <w:bookmarkStart w:id="93" w:name="_Toc23942690"/>
      <w:r w:rsidRPr="00191A5F">
        <w:rPr>
          <w:rStyle w:val="CharSectno"/>
        </w:rPr>
        <w:t>202.500</w:t>
      </w:r>
      <w:r w:rsidRPr="00191A5F">
        <w:t xml:space="preserve">  Definitions for Division</w:t>
      </w:r>
      <w:r w:rsidR="00191A5F" w:rsidRPr="00191A5F">
        <w:t> </w:t>
      </w:r>
      <w:r w:rsidRPr="00191A5F">
        <w:t>202.FE.1</w:t>
      </w:r>
      <w:bookmarkEnd w:id="93"/>
    </w:p>
    <w:p w:rsidR="00216FBD" w:rsidRPr="00191A5F" w:rsidRDefault="00216FBD" w:rsidP="00216FBD">
      <w:pPr>
        <w:pStyle w:val="subsection"/>
      </w:pPr>
      <w:r w:rsidRPr="00191A5F">
        <w:tab/>
      </w:r>
      <w:r w:rsidRPr="00191A5F">
        <w:tab/>
        <w:t>In this Division:</w:t>
      </w:r>
    </w:p>
    <w:p w:rsidR="00216FBD" w:rsidRPr="00191A5F" w:rsidRDefault="00216FBD" w:rsidP="00216FBD">
      <w:pPr>
        <w:pStyle w:val="Definition"/>
      </w:pPr>
      <w:r w:rsidRPr="00191A5F">
        <w:rPr>
          <w:b/>
          <w:i/>
        </w:rPr>
        <w:t>amending regulations</w:t>
      </w:r>
      <w:r w:rsidRPr="00191A5F">
        <w:t xml:space="preserve"> means the </w:t>
      </w:r>
      <w:r w:rsidRPr="00191A5F">
        <w:rPr>
          <w:i/>
        </w:rPr>
        <w:t>Civil Aviation Legislation Amendment (Parts</w:t>
      </w:r>
      <w:r w:rsidR="00191A5F" w:rsidRPr="00191A5F">
        <w:rPr>
          <w:i/>
        </w:rPr>
        <w:t> </w:t>
      </w:r>
      <w:r w:rsidRPr="00191A5F">
        <w:rPr>
          <w:i/>
        </w:rPr>
        <w:t>103, 105 and 131) Regulations</w:t>
      </w:r>
      <w:r w:rsidR="00191A5F" w:rsidRPr="00191A5F">
        <w:rPr>
          <w:i/>
        </w:rPr>
        <w:t> </w:t>
      </w:r>
      <w:r w:rsidRPr="00191A5F">
        <w:rPr>
          <w:i/>
        </w:rPr>
        <w:t>2019</w:t>
      </w:r>
      <w:r w:rsidRPr="00191A5F">
        <w:t>.</w:t>
      </w:r>
    </w:p>
    <w:p w:rsidR="00216FBD" w:rsidRPr="00191A5F" w:rsidRDefault="00216FBD" w:rsidP="00216FBD">
      <w:pPr>
        <w:pStyle w:val="ActHead5"/>
      </w:pPr>
      <w:bookmarkStart w:id="94" w:name="_Toc23942691"/>
      <w:r w:rsidRPr="00191A5F">
        <w:rPr>
          <w:rStyle w:val="CharSectno"/>
        </w:rPr>
        <w:t>202.501</w:t>
      </w:r>
      <w:r w:rsidRPr="00191A5F">
        <w:t xml:space="preserve">  Application of Part</w:t>
      </w:r>
      <w:r w:rsidR="00191A5F" w:rsidRPr="00191A5F">
        <w:t> </w:t>
      </w:r>
      <w:r w:rsidRPr="00191A5F">
        <w:t>105 to parachuting activities</w:t>
      </w:r>
      <w:bookmarkEnd w:id="94"/>
    </w:p>
    <w:p w:rsidR="00216FBD" w:rsidRPr="00191A5F" w:rsidRDefault="00216FBD" w:rsidP="00216FBD">
      <w:pPr>
        <w:pStyle w:val="subsection"/>
      </w:pPr>
      <w:r w:rsidRPr="00191A5F">
        <w:tab/>
      </w:r>
      <w:r w:rsidRPr="00191A5F">
        <w:tab/>
        <w:t>Part</w:t>
      </w:r>
      <w:r w:rsidR="00191A5F" w:rsidRPr="00191A5F">
        <w:t> </w:t>
      </w:r>
      <w:r w:rsidRPr="00191A5F">
        <w:t>105, as inserted by Schedule</w:t>
      </w:r>
      <w:r w:rsidR="00191A5F" w:rsidRPr="00191A5F">
        <w:t> </w:t>
      </w:r>
      <w:r w:rsidRPr="00191A5F">
        <w:t>2 to the amending regulations, applies in relation to parachuting activities undertaken on or after 25</w:t>
      </w:r>
      <w:r w:rsidR="00191A5F" w:rsidRPr="00191A5F">
        <w:t> </w:t>
      </w:r>
      <w:r w:rsidRPr="00191A5F">
        <w:t>March 2021.</w:t>
      </w:r>
    </w:p>
    <w:p w:rsidR="00216FBD" w:rsidRPr="00191A5F" w:rsidRDefault="00216FBD" w:rsidP="00216FBD">
      <w:pPr>
        <w:pStyle w:val="ActHead5"/>
      </w:pPr>
      <w:bookmarkStart w:id="95" w:name="_Toc23942692"/>
      <w:r w:rsidRPr="00191A5F">
        <w:rPr>
          <w:rStyle w:val="CharSectno"/>
        </w:rPr>
        <w:t>202.502</w:t>
      </w:r>
      <w:r w:rsidRPr="00191A5F">
        <w:t xml:space="preserve">  Transitional—parachute descents authorised by CASA</w:t>
      </w:r>
      <w:bookmarkEnd w:id="95"/>
    </w:p>
    <w:p w:rsidR="00216FBD" w:rsidRPr="00191A5F" w:rsidRDefault="00216FBD" w:rsidP="00216FBD">
      <w:pPr>
        <w:pStyle w:val="subsection"/>
      </w:pPr>
      <w:r w:rsidRPr="00191A5F">
        <w:tab/>
        <w:t>(1)</w:t>
      </w:r>
      <w:r w:rsidRPr="00191A5F">
        <w:tab/>
        <w:t>Despite regulation</w:t>
      </w:r>
      <w:r w:rsidR="00191A5F" w:rsidRPr="00191A5F">
        <w:t> </w:t>
      </w:r>
      <w:r w:rsidRPr="00191A5F">
        <w:t>202.501, Part</w:t>
      </w:r>
      <w:r w:rsidR="00191A5F" w:rsidRPr="00191A5F">
        <w:t> </w:t>
      </w:r>
      <w:r w:rsidRPr="00191A5F">
        <w:t>105 does not apply in relation to a parachute descent if the descent is authorised by, and conducted in accordance with:</w:t>
      </w:r>
    </w:p>
    <w:p w:rsidR="00216FBD" w:rsidRPr="00191A5F" w:rsidRDefault="00216FBD" w:rsidP="00216FBD">
      <w:pPr>
        <w:pStyle w:val="paragraph"/>
      </w:pPr>
      <w:r w:rsidRPr="00191A5F">
        <w:tab/>
        <w:t>(a)</w:t>
      </w:r>
      <w:r w:rsidRPr="00191A5F">
        <w:tab/>
        <w:t>instrument CASA 263/02 or instrument CASA 36/19 (as either is in force from time to time); and</w:t>
      </w:r>
    </w:p>
    <w:p w:rsidR="00216FBD" w:rsidRPr="00191A5F" w:rsidRDefault="00216FBD" w:rsidP="00216FBD">
      <w:pPr>
        <w:pStyle w:val="paragraph"/>
      </w:pPr>
      <w:r w:rsidRPr="00191A5F">
        <w:tab/>
        <w:t>(b)</w:t>
      </w:r>
      <w:r w:rsidRPr="00191A5F">
        <w:tab/>
        <w:t>if the descent is being undertaken by a trainee parachutist or tandem parachutist—instrument CASA 11/17 or instrument CASA 84/18 (as either is in force from time to time); and</w:t>
      </w:r>
    </w:p>
    <w:p w:rsidR="00216FBD" w:rsidRPr="00191A5F" w:rsidRDefault="00216FBD" w:rsidP="00216FBD">
      <w:pPr>
        <w:pStyle w:val="paragraph"/>
      </w:pPr>
      <w:r w:rsidRPr="00191A5F">
        <w:tab/>
        <w:t>(c)</w:t>
      </w:r>
      <w:r w:rsidRPr="00191A5F">
        <w:tab/>
        <w:t>subsection</w:t>
      </w:r>
      <w:r w:rsidR="00191A5F" w:rsidRPr="00191A5F">
        <w:t> </w:t>
      </w:r>
      <w:r w:rsidRPr="00191A5F">
        <w:t>15 of Civil Aviation Order</w:t>
      </w:r>
      <w:r w:rsidR="00191A5F" w:rsidRPr="00191A5F">
        <w:t> </w:t>
      </w:r>
      <w:r w:rsidRPr="00191A5F">
        <w:t>20.16.3 (as in force immediately before 25</w:t>
      </w:r>
      <w:r w:rsidR="00191A5F" w:rsidRPr="00191A5F">
        <w:t> </w:t>
      </w:r>
      <w:r w:rsidRPr="00191A5F">
        <w:t>March 2021).</w:t>
      </w:r>
    </w:p>
    <w:p w:rsidR="00216FBD" w:rsidRPr="00191A5F" w:rsidRDefault="00216FBD" w:rsidP="00216FBD">
      <w:pPr>
        <w:pStyle w:val="subsection"/>
      </w:pPr>
      <w:r w:rsidRPr="00191A5F">
        <w:tab/>
        <w:t>(2)</w:t>
      </w:r>
      <w:r w:rsidRPr="00191A5F">
        <w:tab/>
        <w:t>If Part</w:t>
      </w:r>
      <w:r w:rsidR="00191A5F" w:rsidRPr="00191A5F">
        <w:t> </w:t>
      </w:r>
      <w:r w:rsidRPr="00191A5F">
        <w:t xml:space="preserve">105 does not apply to a parachute descent because of the operation of </w:t>
      </w:r>
      <w:proofErr w:type="spellStart"/>
      <w:r w:rsidRPr="00191A5F">
        <w:t>subregulation</w:t>
      </w:r>
      <w:proofErr w:type="spellEnd"/>
      <w:r w:rsidR="00191A5F" w:rsidRPr="00191A5F">
        <w:t> </w:t>
      </w:r>
      <w:r w:rsidRPr="00191A5F">
        <w:t>(1), Part</w:t>
      </w:r>
      <w:r w:rsidR="00191A5F" w:rsidRPr="00191A5F">
        <w:t> </w:t>
      </w:r>
      <w:r w:rsidRPr="00191A5F">
        <w:t>105 also does not apply to any other parachuting activity undertaken for the purposes of the descent.</w:t>
      </w:r>
    </w:p>
    <w:p w:rsidR="00216FBD" w:rsidRPr="00191A5F" w:rsidRDefault="00216FBD" w:rsidP="00216FBD">
      <w:pPr>
        <w:pStyle w:val="subsection"/>
      </w:pPr>
      <w:r w:rsidRPr="00191A5F">
        <w:tab/>
        <w:t>(3)</w:t>
      </w:r>
      <w:r w:rsidRPr="00191A5F">
        <w:tab/>
        <w:t>Despite the repeal of regulation</w:t>
      </w:r>
      <w:r w:rsidR="00191A5F" w:rsidRPr="00191A5F">
        <w:t> </w:t>
      </w:r>
      <w:r w:rsidRPr="00191A5F">
        <w:t>152 of CAR by Schedule</w:t>
      </w:r>
      <w:r w:rsidR="00191A5F" w:rsidRPr="00191A5F">
        <w:t> </w:t>
      </w:r>
      <w:r w:rsidRPr="00191A5F">
        <w:t>2 to the amending regulations, instruments CASA 263/02 and CASA 36/19 (as in force immediately before the commencement of Schedule</w:t>
      </w:r>
      <w:r w:rsidR="00191A5F" w:rsidRPr="00191A5F">
        <w:t> </w:t>
      </w:r>
      <w:r w:rsidRPr="00191A5F">
        <w:t>2 to the amending regulations) continue in force (and may be dealt with) after that commencement as if that repeal had not happened.</w:t>
      </w:r>
    </w:p>
    <w:p w:rsidR="00216FBD" w:rsidRPr="00191A5F" w:rsidRDefault="00216FBD" w:rsidP="00216FBD">
      <w:pPr>
        <w:pStyle w:val="subsection"/>
      </w:pPr>
      <w:r w:rsidRPr="00191A5F">
        <w:tab/>
        <w:t>(4)</w:t>
      </w:r>
      <w:r w:rsidRPr="00191A5F">
        <w:tab/>
        <w:t>This regulation is repealed at the end of the day that is 3 years after the day on which the</w:t>
      </w:r>
      <w:r w:rsidRPr="00191A5F">
        <w:rPr>
          <w:i/>
        </w:rPr>
        <w:t xml:space="preserve"> Civil Aviation Legislation Amendment (Part</w:t>
      </w:r>
      <w:r w:rsidR="00191A5F" w:rsidRPr="00191A5F">
        <w:rPr>
          <w:i/>
        </w:rPr>
        <w:t> </w:t>
      </w:r>
      <w:r w:rsidRPr="00191A5F">
        <w:rPr>
          <w:i/>
        </w:rPr>
        <w:t>149) Regulations</w:t>
      </w:r>
      <w:r w:rsidR="00191A5F" w:rsidRPr="00191A5F">
        <w:rPr>
          <w:i/>
        </w:rPr>
        <w:t> </w:t>
      </w:r>
      <w:r w:rsidRPr="00191A5F">
        <w:rPr>
          <w:i/>
        </w:rPr>
        <w:t>2018</w:t>
      </w:r>
      <w:r w:rsidRPr="00191A5F">
        <w:t xml:space="preserve"> commence</w:t>
      </w:r>
      <w:r w:rsidR="00887D6D" w:rsidRPr="00191A5F">
        <w:t>d</w:t>
      </w:r>
      <w:r w:rsidRPr="00191A5F">
        <w:t>.</w:t>
      </w:r>
    </w:p>
    <w:p w:rsidR="00216FBD" w:rsidRPr="00191A5F" w:rsidRDefault="00216FBD" w:rsidP="00216FBD">
      <w:pPr>
        <w:pStyle w:val="ActHead5"/>
      </w:pPr>
      <w:bookmarkStart w:id="96" w:name="_Toc23942693"/>
      <w:r w:rsidRPr="00191A5F">
        <w:rPr>
          <w:rStyle w:val="CharSectno"/>
        </w:rPr>
        <w:t>202.503</w:t>
      </w:r>
      <w:r w:rsidRPr="00191A5F">
        <w:t xml:space="preserve">  Transitional—manned free balloons</w:t>
      </w:r>
      <w:bookmarkEnd w:id="96"/>
    </w:p>
    <w:p w:rsidR="00216FBD" w:rsidRPr="00191A5F" w:rsidRDefault="00216FBD" w:rsidP="00216FBD">
      <w:pPr>
        <w:pStyle w:val="subsection"/>
      </w:pPr>
      <w:r w:rsidRPr="00191A5F">
        <w:tab/>
        <w:t>(1)</w:t>
      </w:r>
      <w:r w:rsidRPr="00191A5F">
        <w:tab/>
        <w:t>Despite regulation</w:t>
      </w:r>
      <w:r w:rsidR="00191A5F" w:rsidRPr="00191A5F">
        <w:t> </w:t>
      </w:r>
      <w:r w:rsidRPr="00191A5F">
        <w:t>202.501, a pilot in command of a manned free balloon that is being operated to facilitate a parachute descent is taken to satisfy subparagraph</w:t>
      </w:r>
      <w:r w:rsidR="00191A5F" w:rsidRPr="00191A5F">
        <w:t> </w:t>
      </w:r>
      <w:r w:rsidRPr="00191A5F">
        <w:t>105.155(2)(b)(</w:t>
      </w:r>
      <w:proofErr w:type="spellStart"/>
      <w:r w:rsidRPr="00191A5F">
        <w:t>i</w:t>
      </w:r>
      <w:proofErr w:type="spellEnd"/>
      <w:r w:rsidRPr="00191A5F">
        <w:t>) if the pilot meets the requirements specified in Civil Aviation Order</w:t>
      </w:r>
      <w:r w:rsidR="00191A5F" w:rsidRPr="00191A5F">
        <w:t> </w:t>
      </w:r>
      <w:r w:rsidRPr="00191A5F">
        <w:t>95.54.</w:t>
      </w:r>
    </w:p>
    <w:p w:rsidR="00216FBD" w:rsidRPr="00191A5F" w:rsidRDefault="00216FBD" w:rsidP="00216FBD">
      <w:pPr>
        <w:pStyle w:val="subsection"/>
      </w:pPr>
      <w:r w:rsidRPr="00191A5F">
        <w:tab/>
        <w:t>(2)</w:t>
      </w:r>
      <w:r w:rsidRPr="00191A5F">
        <w:tab/>
        <w:t>This regulation is repealed at the end of the day that is 3 years after the day on which the</w:t>
      </w:r>
      <w:r w:rsidRPr="00191A5F">
        <w:rPr>
          <w:i/>
        </w:rPr>
        <w:t xml:space="preserve"> Civil Aviation Legislation Amendment (Part</w:t>
      </w:r>
      <w:r w:rsidR="00191A5F" w:rsidRPr="00191A5F">
        <w:rPr>
          <w:i/>
        </w:rPr>
        <w:t> </w:t>
      </w:r>
      <w:r w:rsidRPr="00191A5F">
        <w:rPr>
          <w:i/>
        </w:rPr>
        <w:t>149) Regulations</w:t>
      </w:r>
      <w:r w:rsidR="00191A5F" w:rsidRPr="00191A5F">
        <w:rPr>
          <w:i/>
        </w:rPr>
        <w:t> </w:t>
      </w:r>
      <w:r w:rsidRPr="00191A5F">
        <w:rPr>
          <w:i/>
        </w:rPr>
        <w:t>2018</w:t>
      </w:r>
      <w:r w:rsidRPr="00191A5F">
        <w:t xml:space="preserve"> commence</w:t>
      </w:r>
      <w:r w:rsidR="00887D6D" w:rsidRPr="00191A5F">
        <w:t>d</w:t>
      </w:r>
      <w:r w:rsidRPr="00191A5F">
        <w:t>.</w:t>
      </w:r>
    </w:p>
    <w:p w:rsidR="00216FBD" w:rsidRPr="00191A5F" w:rsidRDefault="00216FBD" w:rsidP="00216FBD">
      <w:pPr>
        <w:pStyle w:val="ItemHead"/>
      </w:pPr>
      <w:r w:rsidRPr="00191A5F">
        <w:t>9  Part</w:t>
      </w:r>
      <w:r w:rsidR="00191A5F" w:rsidRPr="00191A5F">
        <w:t> </w:t>
      </w:r>
      <w:r w:rsidRPr="00191A5F">
        <w:t>1 of the Dictionary</w:t>
      </w:r>
    </w:p>
    <w:p w:rsidR="00216FBD" w:rsidRPr="00191A5F" w:rsidRDefault="00216FBD" w:rsidP="00216FBD">
      <w:pPr>
        <w:pStyle w:val="Item"/>
      </w:pPr>
      <w:r w:rsidRPr="00191A5F">
        <w:t>Insert:</w:t>
      </w:r>
    </w:p>
    <w:p w:rsidR="00216FBD" w:rsidRPr="00191A5F" w:rsidRDefault="00216FBD" w:rsidP="00216FBD">
      <w:pPr>
        <w:pStyle w:val="Definition"/>
      </w:pPr>
      <w:r w:rsidRPr="00191A5F">
        <w:rPr>
          <w:b/>
          <w:i/>
        </w:rPr>
        <w:t>emergency parachute</w:t>
      </w:r>
      <w:r w:rsidRPr="00191A5F">
        <w:t>: see regulation</w:t>
      </w:r>
      <w:r w:rsidR="00191A5F" w:rsidRPr="00191A5F">
        <w:t> </w:t>
      </w:r>
      <w:r w:rsidRPr="00191A5F">
        <w:t>105.010.</w:t>
      </w:r>
    </w:p>
    <w:p w:rsidR="00216FBD" w:rsidRPr="00191A5F" w:rsidRDefault="00216FBD" w:rsidP="00216FBD">
      <w:pPr>
        <w:pStyle w:val="ItemHead"/>
      </w:pPr>
      <w:r w:rsidRPr="00191A5F">
        <w:t>10  Part</w:t>
      </w:r>
      <w:r w:rsidR="00191A5F" w:rsidRPr="00191A5F">
        <w:t> </w:t>
      </w:r>
      <w:r w:rsidRPr="00191A5F">
        <w:t xml:space="preserve">1 of the Dictionary (at the end of the definition of </w:t>
      </w:r>
      <w:r w:rsidRPr="00191A5F">
        <w:rPr>
          <w:i/>
        </w:rPr>
        <w:t>major defect</w:t>
      </w:r>
      <w:r w:rsidRPr="00191A5F">
        <w:t>)</w:t>
      </w:r>
    </w:p>
    <w:p w:rsidR="00216FBD" w:rsidRPr="00191A5F" w:rsidRDefault="00216FBD" w:rsidP="00216FBD">
      <w:pPr>
        <w:pStyle w:val="Item"/>
      </w:pPr>
      <w:r w:rsidRPr="00191A5F">
        <w:t>Add:</w:t>
      </w:r>
    </w:p>
    <w:p w:rsidR="00216FBD" w:rsidRPr="00191A5F" w:rsidRDefault="00216FBD" w:rsidP="00216FBD">
      <w:pPr>
        <w:pStyle w:val="paragraph"/>
      </w:pPr>
      <w:r w:rsidRPr="00191A5F">
        <w:tab/>
        <w:t>; and (c)</w:t>
      </w:r>
      <w:r w:rsidRPr="00191A5F">
        <w:tab/>
        <w:t>for an emergency parachute—see regulation</w:t>
      </w:r>
      <w:r w:rsidR="00191A5F" w:rsidRPr="00191A5F">
        <w:t> </w:t>
      </w:r>
      <w:r w:rsidRPr="00191A5F">
        <w:t>105.010; and</w:t>
      </w:r>
    </w:p>
    <w:p w:rsidR="00216FBD" w:rsidRPr="00191A5F" w:rsidRDefault="00216FBD" w:rsidP="00216FBD">
      <w:pPr>
        <w:pStyle w:val="paragraph"/>
      </w:pPr>
      <w:r w:rsidRPr="00191A5F">
        <w:tab/>
        <w:t xml:space="preserve"> (d)</w:t>
      </w:r>
      <w:r w:rsidRPr="00191A5F">
        <w:tab/>
        <w:t>for a reserve parachute—see regulation</w:t>
      </w:r>
      <w:r w:rsidR="00191A5F" w:rsidRPr="00191A5F">
        <w:t> </w:t>
      </w:r>
      <w:r w:rsidRPr="00191A5F">
        <w:t>105.010.</w:t>
      </w:r>
    </w:p>
    <w:p w:rsidR="00216FBD" w:rsidRPr="00191A5F" w:rsidRDefault="00216FBD" w:rsidP="00216FBD">
      <w:pPr>
        <w:pStyle w:val="ItemHead"/>
      </w:pPr>
      <w:r w:rsidRPr="00191A5F">
        <w:t>11  Part</w:t>
      </w:r>
      <w:r w:rsidR="00191A5F" w:rsidRPr="00191A5F">
        <w:t> </w:t>
      </w:r>
      <w:r w:rsidRPr="00191A5F">
        <w:t>1 of the Dictionary</w:t>
      </w:r>
    </w:p>
    <w:p w:rsidR="00216FBD" w:rsidRPr="00191A5F" w:rsidRDefault="00216FBD" w:rsidP="00216FBD">
      <w:pPr>
        <w:pStyle w:val="Item"/>
      </w:pPr>
      <w:r w:rsidRPr="00191A5F">
        <w:t>Insert:</w:t>
      </w:r>
    </w:p>
    <w:p w:rsidR="00216FBD" w:rsidRPr="00191A5F" w:rsidRDefault="00216FBD" w:rsidP="00216FBD">
      <w:pPr>
        <w:pStyle w:val="Definition"/>
      </w:pPr>
      <w:r w:rsidRPr="00191A5F">
        <w:rPr>
          <w:b/>
          <w:i/>
        </w:rPr>
        <w:t>parachute</w:t>
      </w:r>
      <w:r w:rsidRPr="00191A5F">
        <w:t xml:space="preserve"> has a meaning affected by regulation</w:t>
      </w:r>
      <w:r w:rsidR="00191A5F" w:rsidRPr="00191A5F">
        <w:t> </w:t>
      </w:r>
      <w:r w:rsidRPr="00191A5F">
        <w:t>105.010.</w:t>
      </w:r>
    </w:p>
    <w:p w:rsidR="00216FBD" w:rsidRPr="00191A5F" w:rsidRDefault="00216FBD" w:rsidP="00216FBD">
      <w:pPr>
        <w:pStyle w:val="Definition"/>
      </w:pPr>
      <w:r w:rsidRPr="00191A5F">
        <w:rPr>
          <w:b/>
          <w:i/>
        </w:rPr>
        <w:t>parachute operator</w:t>
      </w:r>
      <w:r w:rsidRPr="00191A5F">
        <w:t>: see regulation</w:t>
      </w:r>
      <w:r w:rsidR="00191A5F" w:rsidRPr="00191A5F">
        <w:t> </w:t>
      </w:r>
      <w:r w:rsidRPr="00191A5F">
        <w:t>105.010.</w:t>
      </w:r>
    </w:p>
    <w:p w:rsidR="00216FBD" w:rsidRPr="00191A5F" w:rsidRDefault="00216FBD" w:rsidP="00216FBD">
      <w:pPr>
        <w:pStyle w:val="Definition"/>
      </w:pPr>
      <w:r w:rsidRPr="00191A5F">
        <w:rPr>
          <w:b/>
          <w:i/>
        </w:rPr>
        <w:t>parachuting activity</w:t>
      </w:r>
      <w:r w:rsidRPr="00191A5F">
        <w:t>: see regulation</w:t>
      </w:r>
      <w:r w:rsidR="00191A5F" w:rsidRPr="00191A5F">
        <w:t> </w:t>
      </w:r>
      <w:r w:rsidRPr="00191A5F">
        <w:t>105.010.</w:t>
      </w:r>
    </w:p>
    <w:p w:rsidR="00216FBD" w:rsidRPr="00191A5F" w:rsidRDefault="00216FBD" w:rsidP="00216FBD">
      <w:pPr>
        <w:pStyle w:val="Definition"/>
      </w:pPr>
      <w:r w:rsidRPr="00191A5F">
        <w:rPr>
          <w:b/>
          <w:i/>
        </w:rPr>
        <w:t>Part</w:t>
      </w:r>
      <w:r w:rsidR="00191A5F" w:rsidRPr="00191A5F">
        <w:rPr>
          <w:b/>
          <w:i/>
        </w:rPr>
        <w:t> </w:t>
      </w:r>
      <w:r w:rsidRPr="00191A5F">
        <w:rPr>
          <w:b/>
          <w:i/>
        </w:rPr>
        <w:t>105 ASAO</w:t>
      </w:r>
      <w:r w:rsidRPr="00191A5F">
        <w:t>: see regulation</w:t>
      </w:r>
      <w:r w:rsidR="00191A5F" w:rsidRPr="00191A5F">
        <w:t> </w:t>
      </w:r>
      <w:r w:rsidRPr="00191A5F">
        <w:t>105.010.</w:t>
      </w:r>
    </w:p>
    <w:p w:rsidR="00216FBD" w:rsidRPr="00191A5F" w:rsidRDefault="00216FBD" w:rsidP="00216FBD">
      <w:pPr>
        <w:pStyle w:val="Definition"/>
      </w:pPr>
      <w:r w:rsidRPr="00191A5F">
        <w:rPr>
          <w:b/>
          <w:i/>
        </w:rPr>
        <w:t>Part</w:t>
      </w:r>
      <w:r w:rsidR="00191A5F" w:rsidRPr="00191A5F">
        <w:rPr>
          <w:b/>
          <w:i/>
        </w:rPr>
        <w:t> </w:t>
      </w:r>
      <w:r w:rsidRPr="00191A5F">
        <w:rPr>
          <w:b/>
          <w:i/>
        </w:rPr>
        <w:t>105 Manual of Standards</w:t>
      </w:r>
      <w:r w:rsidRPr="00191A5F">
        <w:t xml:space="preserve"> means the Manual of Standards issued by CASA under regulation</w:t>
      </w:r>
      <w:r w:rsidR="00191A5F" w:rsidRPr="00191A5F">
        <w:t> </w:t>
      </w:r>
      <w:r w:rsidRPr="00191A5F">
        <w:t>105.015.</w:t>
      </w:r>
    </w:p>
    <w:p w:rsidR="00216FBD" w:rsidRPr="00191A5F" w:rsidRDefault="00216FBD" w:rsidP="00216FBD">
      <w:pPr>
        <w:pStyle w:val="Definition"/>
      </w:pPr>
      <w:r w:rsidRPr="00191A5F">
        <w:rPr>
          <w:b/>
          <w:i/>
        </w:rPr>
        <w:t>reserve parachute</w:t>
      </w:r>
      <w:r w:rsidRPr="00191A5F">
        <w:t>: see regulation</w:t>
      </w:r>
      <w:r w:rsidR="00191A5F" w:rsidRPr="00191A5F">
        <w:t> </w:t>
      </w:r>
      <w:r w:rsidRPr="00191A5F">
        <w:t>105.010.</w:t>
      </w:r>
    </w:p>
    <w:p w:rsidR="00216FBD" w:rsidRPr="00191A5F" w:rsidRDefault="00216FBD" w:rsidP="00216FBD">
      <w:pPr>
        <w:pStyle w:val="Definition"/>
      </w:pPr>
      <w:r w:rsidRPr="00191A5F">
        <w:rPr>
          <w:b/>
          <w:i/>
        </w:rPr>
        <w:t>reserve parachute assembly</w:t>
      </w:r>
      <w:r w:rsidRPr="00191A5F">
        <w:t>: see regulation</w:t>
      </w:r>
      <w:r w:rsidR="00191A5F" w:rsidRPr="00191A5F">
        <w:t> </w:t>
      </w:r>
      <w:r w:rsidRPr="00191A5F">
        <w:t>105.010.</w:t>
      </w:r>
    </w:p>
    <w:p w:rsidR="00216FBD" w:rsidRPr="00191A5F" w:rsidRDefault="00216FBD" w:rsidP="00216FBD">
      <w:pPr>
        <w:pStyle w:val="Definition"/>
      </w:pPr>
      <w:r w:rsidRPr="00191A5F">
        <w:rPr>
          <w:b/>
          <w:i/>
        </w:rPr>
        <w:t>tandem parachutist</w:t>
      </w:r>
      <w:r w:rsidRPr="00191A5F">
        <w:t>: see regulation</w:t>
      </w:r>
      <w:r w:rsidR="00191A5F" w:rsidRPr="00191A5F">
        <w:t> </w:t>
      </w:r>
      <w:r w:rsidRPr="00191A5F">
        <w:t>105.010.</w:t>
      </w:r>
    </w:p>
    <w:p w:rsidR="00216FBD" w:rsidRPr="00191A5F" w:rsidRDefault="00216FBD" w:rsidP="00216FBD">
      <w:pPr>
        <w:pStyle w:val="Definition"/>
      </w:pPr>
      <w:r w:rsidRPr="00191A5F">
        <w:rPr>
          <w:b/>
          <w:i/>
        </w:rPr>
        <w:t>trainee parachutist</w:t>
      </w:r>
      <w:r w:rsidRPr="00191A5F">
        <w:t>: see regulation</w:t>
      </w:r>
      <w:r w:rsidR="00191A5F" w:rsidRPr="00191A5F">
        <w:t> </w:t>
      </w:r>
      <w:r w:rsidRPr="00191A5F">
        <w:t>105.010.</w:t>
      </w:r>
    </w:p>
    <w:p w:rsidR="00461F0D" w:rsidRPr="00191A5F" w:rsidRDefault="00461F0D" w:rsidP="00461F0D">
      <w:pPr>
        <w:pStyle w:val="ActHead6"/>
        <w:pageBreakBefore/>
      </w:pPr>
      <w:bookmarkStart w:id="97" w:name="_Toc23942694"/>
      <w:r w:rsidRPr="00191A5F">
        <w:rPr>
          <w:rStyle w:val="CharAmSchNo"/>
        </w:rPr>
        <w:t>Schedule</w:t>
      </w:r>
      <w:r w:rsidR="00191A5F" w:rsidRPr="00191A5F">
        <w:rPr>
          <w:rStyle w:val="CharAmSchNo"/>
        </w:rPr>
        <w:t> </w:t>
      </w:r>
      <w:r w:rsidRPr="00191A5F">
        <w:rPr>
          <w:rStyle w:val="CharAmSchNo"/>
        </w:rPr>
        <w:t>3</w:t>
      </w:r>
      <w:r w:rsidRPr="00191A5F">
        <w:t>—</w:t>
      </w:r>
      <w:r w:rsidRPr="00191A5F">
        <w:rPr>
          <w:rStyle w:val="CharAmSchText"/>
        </w:rPr>
        <w:t>Amendments relating to Part</w:t>
      </w:r>
      <w:r w:rsidR="00191A5F" w:rsidRPr="00191A5F">
        <w:rPr>
          <w:rStyle w:val="CharAmSchText"/>
        </w:rPr>
        <w:t> </w:t>
      </w:r>
      <w:r w:rsidRPr="00191A5F">
        <w:rPr>
          <w:rStyle w:val="CharAmSchText"/>
        </w:rPr>
        <w:t>131</w:t>
      </w:r>
      <w:bookmarkEnd w:id="97"/>
    </w:p>
    <w:p w:rsidR="00461F0D" w:rsidRPr="00191A5F" w:rsidRDefault="00461F0D" w:rsidP="00461F0D">
      <w:pPr>
        <w:pStyle w:val="Header"/>
      </w:pPr>
      <w:r w:rsidRPr="00191A5F">
        <w:rPr>
          <w:rStyle w:val="CharAmPartNo"/>
        </w:rPr>
        <w:t xml:space="preserve"> </w:t>
      </w:r>
      <w:r w:rsidRPr="00191A5F">
        <w:rPr>
          <w:rStyle w:val="CharAmPartText"/>
        </w:rPr>
        <w:t xml:space="preserve"> </w:t>
      </w:r>
    </w:p>
    <w:p w:rsidR="00216FBD" w:rsidRPr="00191A5F" w:rsidRDefault="00216FBD" w:rsidP="00216FBD">
      <w:pPr>
        <w:pStyle w:val="ActHead9"/>
      </w:pPr>
      <w:bookmarkStart w:id="98" w:name="_Toc23942695"/>
      <w:r w:rsidRPr="00191A5F">
        <w:t>Civil Aviation Safety Regulations</w:t>
      </w:r>
      <w:r w:rsidR="00191A5F" w:rsidRPr="00191A5F">
        <w:t> </w:t>
      </w:r>
      <w:r w:rsidRPr="00191A5F">
        <w:t>1998</w:t>
      </w:r>
      <w:bookmarkEnd w:id="98"/>
    </w:p>
    <w:p w:rsidR="00216FBD" w:rsidRPr="00191A5F" w:rsidRDefault="00216FBD" w:rsidP="00216FBD">
      <w:pPr>
        <w:pStyle w:val="ItemHead"/>
      </w:pPr>
      <w:r w:rsidRPr="00191A5F">
        <w:t>1  After Part</w:t>
      </w:r>
      <w:r w:rsidR="00191A5F" w:rsidRPr="00191A5F">
        <w:t> </w:t>
      </w:r>
      <w:r w:rsidRPr="00191A5F">
        <w:t>129</w:t>
      </w:r>
    </w:p>
    <w:p w:rsidR="00216FBD" w:rsidRPr="00191A5F" w:rsidRDefault="00216FBD" w:rsidP="00216FBD">
      <w:pPr>
        <w:pStyle w:val="Item"/>
      </w:pPr>
      <w:r w:rsidRPr="00191A5F">
        <w:t>Insert:</w:t>
      </w:r>
    </w:p>
    <w:p w:rsidR="00216FBD" w:rsidRPr="00191A5F" w:rsidRDefault="00216FBD" w:rsidP="00216FBD">
      <w:pPr>
        <w:pStyle w:val="ActHead2"/>
      </w:pPr>
      <w:bookmarkStart w:id="99" w:name="f_Check_Lines_above"/>
      <w:bookmarkStart w:id="100" w:name="_Toc23942696"/>
      <w:bookmarkEnd w:id="99"/>
      <w:r w:rsidRPr="00191A5F">
        <w:rPr>
          <w:rStyle w:val="CharPartNo"/>
        </w:rPr>
        <w:t>Part</w:t>
      </w:r>
      <w:r w:rsidR="00191A5F" w:rsidRPr="00191A5F">
        <w:rPr>
          <w:rStyle w:val="CharPartNo"/>
        </w:rPr>
        <w:t> </w:t>
      </w:r>
      <w:r w:rsidRPr="00191A5F">
        <w:rPr>
          <w:rStyle w:val="CharPartNo"/>
        </w:rPr>
        <w:t>131</w:t>
      </w:r>
      <w:r w:rsidRPr="00191A5F">
        <w:t>—</w:t>
      </w:r>
      <w:r w:rsidRPr="00191A5F">
        <w:rPr>
          <w:rStyle w:val="CharPartText"/>
        </w:rPr>
        <w:t>Balloons and hot air airships</w:t>
      </w:r>
      <w:bookmarkEnd w:id="100"/>
    </w:p>
    <w:p w:rsidR="0025400F" w:rsidRPr="00191A5F" w:rsidRDefault="0025400F" w:rsidP="0025400F">
      <w:pPr>
        <w:pStyle w:val="Header"/>
      </w:pPr>
      <w:r w:rsidRPr="00191A5F">
        <w:rPr>
          <w:rStyle w:val="CharSubPartNoCASA"/>
        </w:rPr>
        <w:t xml:space="preserve"> </w:t>
      </w:r>
      <w:r w:rsidRPr="00191A5F">
        <w:rPr>
          <w:rStyle w:val="CharSubPartTextCASA"/>
        </w:rPr>
        <w:t xml:space="preserve"> </w:t>
      </w:r>
    </w:p>
    <w:p w:rsidR="00216FBD" w:rsidRPr="00191A5F" w:rsidRDefault="00216FBD" w:rsidP="00216FBD">
      <w:pPr>
        <w:pStyle w:val="TofSectsHeading"/>
      </w:pPr>
      <w:r w:rsidRPr="00191A5F">
        <w:t>Table of contents</w:t>
      </w:r>
    </w:p>
    <w:p w:rsidR="007B4013" w:rsidRPr="00191A5F" w:rsidRDefault="007B4013" w:rsidP="007B4013">
      <w:pPr>
        <w:pStyle w:val="TofSectsGroupHeading"/>
      </w:pPr>
      <w:bookmarkStart w:id="101" w:name="_Toc23942697"/>
      <w:r w:rsidRPr="00191A5F">
        <w:t>Subpart 131.A—Preliminary</w:t>
      </w:r>
    </w:p>
    <w:p w:rsidR="007B4013" w:rsidRPr="00191A5F" w:rsidRDefault="007B4013" w:rsidP="007B4013">
      <w:pPr>
        <w:pStyle w:val="TofSectsSection"/>
      </w:pPr>
      <w:r w:rsidRPr="00191A5F">
        <w:t>131.005</w:t>
      </w:r>
      <w:r w:rsidRPr="00191A5F">
        <w:tab/>
        <w:t>Application of Part</w:t>
      </w:r>
      <w:r w:rsidR="00191A5F" w:rsidRPr="00191A5F">
        <w:t> </w:t>
      </w:r>
      <w:r w:rsidRPr="00191A5F">
        <w:t>131</w:t>
      </w:r>
    </w:p>
    <w:p w:rsidR="007B4013" w:rsidRPr="00191A5F" w:rsidRDefault="007B4013" w:rsidP="007B4013">
      <w:pPr>
        <w:pStyle w:val="TofSectsSection"/>
      </w:pPr>
      <w:r w:rsidRPr="00191A5F">
        <w:t>131.010</w:t>
      </w:r>
      <w:r w:rsidRPr="00191A5F">
        <w:tab/>
        <w:t xml:space="preserve">Definition of </w:t>
      </w:r>
      <w:r w:rsidRPr="00191A5F">
        <w:rPr>
          <w:rStyle w:val="CharBoldItalic"/>
        </w:rPr>
        <w:t>balloon transport operation</w:t>
      </w:r>
    </w:p>
    <w:p w:rsidR="007B4013" w:rsidRPr="00191A5F" w:rsidRDefault="007B4013" w:rsidP="007B4013">
      <w:pPr>
        <w:pStyle w:val="TofSectsSection"/>
        <w:rPr>
          <w:rStyle w:val="CharBoldItalic"/>
        </w:rPr>
      </w:pPr>
      <w:r w:rsidRPr="00191A5F">
        <w:t>131.015</w:t>
      </w:r>
      <w:r w:rsidRPr="00191A5F">
        <w:tab/>
        <w:t xml:space="preserve">Definitions of </w:t>
      </w:r>
      <w:r w:rsidRPr="00191A5F">
        <w:rPr>
          <w:rStyle w:val="CharBoldItalic"/>
        </w:rPr>
        <w:t xml:space="preserve">balloon transport </w:t>
      </w:r>
      <w:proofErr w:type="spellStart"/>
      <w:r w:rsidRPr="00191A5F">
        <w:rPr>
          <w:rStyle w:val="CharBoldItalic"/>
        </w:rPr>
        <w:t>AOC</w:t>
      </w:r>
      <w:proofErr w:type="spellEnd"/>
      <w:r w:rsidRPr="00191A5F">
        <w:t xml:space="preserve"> and </w:t>
      </w:r>
      <w:r w:rsidRPr="00191A5F">
        <w:rPr>
          <w:rStyle w:val="CharBoldItalic"/>
        </w:rPr>
        <w:t>balloon transport operator</w:t>
      </w:r>
    </w:p>
    <w:p w:rsidR="007B4013" w:rsidRPr="00191A5F" w:rsidRDefault="007B4013" w:rsidP="007B4013">
      <w:pPr>
        <w:pStyle w:val="TofSectsSection"/>
      </w:pPr>
      <w:r w:rsidRPr="00191A5F">
        <w:t>131.020</w:t>
      </w:r>
      <w:r w:rsidRPr="00191A5F">
        <w:tab/>
        <w:t xml:space="preserve">Definition of </w:t>
      </w:r>
      <w:r w:rsidRPr="00191A5F">
        <w:rPr>
          <w:rStyle w:val="CharBoldItalic"/>
        </w:rPr>
        <w:t>specialised balloon operation</w:t>
      </w:r>
    </w:p>
    <w:p w:rsidR="007B4013" w:rsidRPr="00191A5F" w:rsidRDefault="007B4013" w:rsidP="007B4013">
      <w:pPr>
        <w:pStyle w:val="TofSectsSection"/>
      </w:pPr>
      <w:r w:rsidRPr="00191A5F">
        <w:t>131.025</w:t>
      </w:r>
      <w:r w:rsidRPr="00191A5F">
        <w:tab/>
        <w:t xml:space="preserve">Definition of </w:t>
      </w:r>
      <w:r w:rsidRPr="00191A5F">
        <w:rPr>
          <w:rStyle w:val="CharBoldItalic"/>
        </w:rPr>
        <w:t>Part</w:t>
      </w:r>
      <w:r w:rsidR="00191A5F" w:rsidRPr="00191A5F">
        <w:rPr>
          <w:rStyle w:val="CharBoldItalic"/>
        </w:rPr>
        <w:t> </w:t>
      </w:r>
      <w:r w:rsidRPr="00191A5F">
        <w:rPr>
          <w:rStyle w:val="CharBoldItalic"/>
        </w:rPr>
        <w:t>131 recreational activity</w:t>
      </w:r>
    </w:p>
    <w:p w:rsidR="007B4013" w:rsidRPr="00191A5F" w:rsidRDefault="007B4013" w:rsidP="007B4013">
      <w:pPr>
        <w:pStyle w:val="TofSectsSection"/>
      </w:pPr>
      <w:r w:rsidRPr="00191A5F">
        <w:t>131.030</w:t>
      </w:r>
      <w:r w:rsidRPr="00191A5F">
        <w:tab/>
        <w:t xml:space="preserve">Definition of </w:t>
      </w:r>
      <w:r w:rsidRPr="00191A5F">
        <w:rPr>
          <w:rStyle w:val="CharBoldItalic"/>
        </w:rPr>
        <w:t>significant change</w:t>
      </w:r>
    </w:p>
    <w:p w:rsidR="007B4013" w:rsidRPr="00191A5F" w:rsidRDefault="007B4013" w:rsidP="007B4013">
      <w:pPr>
        <w:pStyle w:val="TofSectsSection"/>
      </w:pPr>
      <w:r w:rsidRPr="00191A5F">
        <w:t>131.035</w:t>
      </w:r>
      <w:r w:rsidRPr="00191A5F">
        <w:tab/>
        <w:t>Approvals by CASA for Part</w:t>
      </w:r>
      <w:r w:rsidR="00191A5F" w:rsidRPr="00191A5F">
        <w:t> </w:t>
      </w:r>
      <w:r w:rsidRPr="00191A5F">
        <w:t>131</w:t>
      </w:r>
    </w:p>
    <w:p w:rsidR="007B4013" w:rsidRPr="00191A5F" w:rsidRDefault="007B4013" w:rsidP="007B4013">
      <w:pPr>
        <w:pStyle w:val="TofSectsSection"/>
      </w:pPr>
      <w:r w:rsidRPr="00191A5F">
        <w:t>131.040</w:t>
      </w:r>
      <w:r w:rsidRPr="00191A5F">
        <w:tab/>
        <w:t>Prescribed purpose—balloon transport operations</w:t>
      </w:r>
    </w:p>
    <w:p w:rsidR="007B4013" w:rsidRPr="00191A5F" w:rsidRDefault="007B4013" w:rsidP="007B4013">
      <w:pPr>
        <w:pStyle w:val="TofSectsSection"/>
      </w:pPr>
      <w:r w:rsidRPr="00191A5F">
        <w:t>131.045</w:t>
      </w:r>
      <w:r w:rsidRPr="00191A5F">
        <w:tab/>
        <w:t>Prescribed position—safety manager</w:t>
      </w:r>
    </w:p>
    <w:p w:rsidR="007B4013" w:rsidRPr="00191A5F" w:rsidRDefault="007B4013" w:rsidP="007B4013">
      <w:pPr>
        <w:pStyle w:val="TofSectsSection"/>
      </w:pPr>
      <w:r w:rsidRPr="00191A5F">
        <w:t>131.050</w:t>
      </w:r>
      <w:r w:rsidRPr="00191A5F">
        <w:tab/>
        <w:t>Required material—reference library</w:t>
      </w:r>
    </w:p>
    <w:p w:rsidR="007B4013" w:rsidRPr="00191A5F" w:rsidRDefault="007B4013" w:rsidP="007B4013">
      <w:pPr>
        <w:pStyle w:val="TofSectsSection"/>
      </w:pPr>
      <w:r w:rsidRPr="00191A5F">
        <w:t>131.055</w:t>
      </w:r>
      <w:r w:rsidRPr="00191A5F">
        <w:tab/>
        <w:t>Issue of Manual of Standards for Part</w:t>
      </w:r>
      <w:r w:rsidR="00191A5F" w:rsidRPr="00191A5F">
        <w:t> </w:t>
      </w:r>
      <w:r w:rsidRPr="00191A5F">
        <w:t>131</w:t>
      </w:r>
    </w:p>
    <w:p w:rsidR="007B4013" w:rsidRPr="00191A5F" w:rsidRDefault="007B4013" w:rsidP="007B4013">
      <w:pPr>
        <w:pStyle w:val="TofSectsGroupHeading"/>
      </w:pPr>
      <w:r w:rsidRPr="00191A5F">
        <w:t>Subpart 131.B—Operator certification and management</w:t>
      </w:r>
    </w:p>
    <w:p w:rsidR="007B4013" w:rsidRPr="00191A5F" w:rsidRDefault="007B4013" w:rsidP="007B4013">
      <w:pPr>
        <w:pStyle w:val="TofSectsGroupHeading"/>
      </w:pPr>
      <w:r w:rsidRPr="00191A5F">
        <w:t>Division</w:t>
      </w:r>
      <w:r w:rsidR="00191A5F" w:rsidRPr="00191A5F">
        <w:t> </w:t>
      </w:r>
      <w:r w:rsidRPr="00191A5F">
        <w:t>131.B.1—Requirement for certification for balloon transport operations</w:t>
      </w:r>
    </w:p>
    <w:p w:rsidR="007B4013" w:rsidRPr="00191A5F" w:rsidRDefault="007B4013" w:rsidP="007B4013">
      <w:pPr>
        <w:pStyle w:val="TofSectsSection"/>
      </w:pPr>
      <w:r w:rsidRPr="00191A5F">
        <w:t>131.060</w:t>
      </w:r>
      <w:r w:rsidRPr="00191A5F">
        <w:tab/>
        <w:t xml:space="preserve">Balloon transport </w:t>
      </w:r>
      <w:proofErr w:type="spellStart"/>
      <w:r w:rsidRPr="00191A5F">
        <w:t>AOC</w:t>
      </w:r>
      <w:proofErr w:type="spellEnd"/>
      <w:r w:rsidRPr="00191A5F">
        <w:t xml:space="preserve"> required to conduct balloon transport operations</w:t>
      </w:r>
    </w:p>
    <w:p w:rsidR="007B4013" w:rsidRPr="00191A5F" w:rsidRDefault="007B4013" w:rsidP="007B4013">
      <w:pPr>
        <w:pStyle w:val="TofSectsSection"/>
      </w:pPr>
      <w:r w:rsidRPr="00191A5F">
        <w:t>131.065</w:t>
      </w:r>
      <w:r w:rsidRPr="00191A5F">
        <w:tab/>
        <w:t xml:space="preserve">Compliance with balloon transport </w:t>
      </w:r>
      <w:proofErr w:type="spellStart"/>
      <w:r w:rsidRPr="00191A5F">
        <w:t>AOC</w:t>
      </w:r>
      <w:proofErr w:type="spellEnd"/>
    </w:p>
    <w:p w:rsidR="007B4013" w:rsidRPr="00191A5F" w:rsidRDefault="007B4013" w:rsidP="007B4013">
      <w:pPr>
        <w:pStyle w:val="TofSectsSection"/>
      </w:pPr>
      <w:r w:rsidRPr="00191A5F">
        <w:t>131.070</w:t>
      </w:r>
      <w:r w:rsidRPr="00191A5F">
        <w:tab/>
        <w:t xml:space="preserve">Compliance with conditions of balloon transport </w:t>
      </w:r>
      <w:proofErr w:type="spellStart"/>
      <w:r w:rsidRPr="00191A5F">
        <w:t>AOC</w:t>
      </w:r>
      <w:proofErr w:type="spellEnd"/>
    </w:p>
    <w:p w:rsidR="007B4013" w:rsidRPr="00191A5F" w:rsidRDefault="007B4013" w:rsidP="007B4013">
      <w:pPr>
        <w:pStyle w:val="TofSectsGroupHeading"/>
      </w:pPr>
      <w:r w:rsidRPr="00191A5F">
        <w:t>Division</w:t>
      </w:r>
      <w:r w:rsidR="00191A5F" w:rsidRPr="00191A5F">
        <w:t> </w:t>
      </w:r>
      <w:r w:rsidRPr="00191A5F">
        <w:t xml:space="preserve">131.B.2—Balloon transport </w:t>
      </w:r>
      <w:proofErr w:type="spellStart"/>
      <w:r w:rsidRPr="00191A5F">
        <w:t>AOCs</w:t>
      </w:r>
      <w:proofErr w:type="spellEnd"/>
    </w:p>
    <w:p w:rsidR="007B4013" w:rsidRPr="00191A5F" w:rsidRDefault="007B4013" w:rsidP="007B4013">
      <w:pPr>
        <w:pStyle w:val="TofSectsSection"/>
      </w:pPr>
      <w:r w:rsidRPr="00191A5F">
        <w:t>131.075</w:t>
      </w:r>
      <w:r w:rsidRPr="00191A5F">
        <w:tab/>
        <w:t xml:space="preserve">Application for balloon transport </w:t>
      </w:r>
      <w:proofErr w:type="spellStart"/>
      <w:r w:rsidRPr="00191A5F">
        <w:t>AOC</w:t>
      </w:r>
      <w:proofErr w:type="spellEnd"/>
    </w:p>
    <w:p w:rsidR="007B4013" w:rsidRPr="00191A5F" w:rsidRDefault="007B4013" w:rsidP="007B4013">
      <w:pPr>
        <w:pStyle w:val="TofSectsSection"/>
      </w:pPr>
      <w:r w:rsidRPr="00191A5F">
        <w:t>131.080</w:t>
      </w:r>
      <w:r w:rsidRPr="00191A5F">
        <w:tab/>
        <w:t xml:space="preserve">Conditions for issue of balloon transport </w:t>
      </w:r>
      <w:proofErr w:type="spellStart"/>
      <w:r w:rsidRPr="00191A5F">
        <w:t>AOC</w:t>
      </w:r>
      <w:proofErr w:type="spellEnd"/>
    </w:p>
    <w:p w:rsidR="007B4013" w:rsidRPr="00191A5F" w:rsidRDefault="007B4013" w:rsidP="007B4013">
      <w:pPr>
        <w:pStyle w:val="TofSectsSection"/>
      </w:pPr>
      <w:r w:rsidRPr="00191A5F">
        <w:t>131.085</w:t>
      </w:r>
      <w:r w:rsidRPr="00191A5F">
        <w:tab/>
        <w:t>Approval of exposition</w:t>
      </w:r>
    </w:p>
    <w:p w:rsidR="007B4013" w:rsidRPr="00191A5F" w:rsidRDefault="007B4013" w:rsidP="007B4013">
      <w:pPr>
        <w:pStyle w:val="TofSectsSection"/>
        <w:rPr>
          <w:color w:val="000000"/>
        </w:rPr>
      </w:pPr>
      <w:r w:rsidRPr="00191A5F">
        <w:t>131.090</w:t>
      </w:r>
      <w:r w:rsidRPr="00191A5F">
        <w:tab/>
        <w:t xml:space="preserve">Conditions of balloon transport </w:t>
      </w:r>
      <w:proofErr w:type="spellStart"/>
      <w:r w:rsidRPr="00191A5F">
        <w:t>AOCs</w:t>
      </w:r>
      <w:proofErr w:type="spellEnd"/>
    </w:p>
    <w:p w:rsidR="007B4013" w:rsidRPr="00191A5F" w:rsidRDefault="007B4013" w:rsidP="007B4013">
      <w:pPr>
        <w:pStyle w:val="TofSectsGroupHeading"/>
      </w:pPr>
      <w:r w:rsidRPr="00191A5F">
        <w:t>Division</w:t>
      </w:r>
      <w:r w:rsidR="00191A5F" w:rsidRPr="00191A5F">
        <w:t> </w:t>
      </w:r>
      <w:r w:rsidRPr="00191A5F">
        <w:t>131.B.3—Changes relating to balloon transport operators</w:t>
      </w:r>
    </w:p>
    <w:p w:rsidR="007B4013" w:rsidRPr="00191A5F" w:rsidRDefault="007B4013" w:rsidP="007B4013">
      <w:pPr>
        <w:pStyle w:val="TofSectsSection"/>
      </w:pPr>
      <w:r w:rsidRPr="00191A5F">
        <w:t>131.095</w:t>
      </w:r>
      <w:r w:rsidRPr="00191A5F">
        <w:tab/>
        <w:t>Changes of name etc.</w:t>
      </w:r>
    </w:p>
    <w:p w:rsidR="007B4013" w:rsidRPr="00191A5F" w:rsidRDefault="007B4013" w:rsidP="007B4013">
      <w:pPr>
        <w:pStyle w:val="TofSectsSection"/>
      </w:pPr>
      <w:r w:rsidRPr="00191A5F">
        <w:t>131.100</w:t>
      </w:r>
      <w:r w:rsidRPr="00191A5F">
        <w:tab/>
        <w:t>Application for approval of significant changes</w:t>
      </w:r>
    </w:p>
    <w:p w:rsidR="007B4013" w:rsidRPr="00191A5F" w:rsidRDefault="007B4013" w:rsidP="007B4013">
      <w:pPr>
        <w:pStyle w:val="TofSectsSection"/>
      </w:pPr>
      <w:r w:rsidRPr="00191A5F">
        <w:t>131.105</w:t>
      </w:r>
      <w:r w:rsidRPr="00191A5F">
        <w:tab/>
        <w:t>Approval of significant changes</w:t>
      </w:r>
    </w:p>
    <w:p w:rsidR="007B4013" w:rsidRPr="00191A5F" w:rsidRDefault="007B4013" w:rsidP="007B4013">
      <w:pPr>
        <w:pStyle w:val="TofSectsSection"/>
      </w:pPr>
      <w:r w:rsidRPr="00191A5F">
        <w:t>131.110</w:t>
      </w:r>
      <w:r w:rsidRPr="00191A5F">
        <w:tab/>
        <w:t>Changes must be made in accordance with process in exposition</w:t>
      </w:r>
    </w:p>
    <w:p w:rsidR="007B4013" w:rsidRPr="00191A5F" w:rsidRDefault="007B4013" w:rsidP="007B4013">
      <w:pPr>
        <w:pStyle w:val="TofSectsSection"/>
      </w:pPr>
      <w:r w:rsidRPr="00191A5F">
        <w:t>131.115</w:t>
      </w:r>
      <w:r w:rsidRPr="00191A5F">
        <w:tab/>
        <w:t>CASA directions relating to exposition or key personnel</w:t>
      </w:r>
    </w:p>
    <w:p w:rsidR="007B4013" w:rsidRPr="00191A5F" w:rsidRDefault="007B4013" w:rsidP="007B4013">
      <w:pPr>
        <w:pStyle w:val="TofSectsGroupHeading"/>
      </w:pPr>
      <w:r w:rsidRPr="00191A5F">
        <w:t>Division</w:t>
      </w:r>
      <w:r w:rsidR="00191A5F" w:rsidRPr="00191A5F">
        <w:t> </w:t>
      </w:r>
      <w:r w:rsidRPr="00191A5F">
        <w:t>131.B.4—Organisation and personnel</w:t>
      </w:r>
    </w:p>
    <w:p w:rsidR="007B4013" w:rsidRPr="00191A5F" w:rsidRDefault="007B4013" w:rsidP="007B4013">
      <w:pPr>
        <w:pStyle w:val="TofSectsSection"/>
      </w:pPr>
      <w:r w:rsidRPr="00191A5F">
        <w:t>131.120</w:t>
      </w:r>
      <w:r w:rsidRPr="00191A5F">
        <w:tab/>
        <w:t>Organisation and personnel</w:t>
      </w:r>
    </w:p>
    <w:p w:rsidR="007B4013" w:rsidRPr="00191A5F" w:rsidRDefault="007B4013" w:rsidP="007B4013">
      <w:pPr>
        <w:pStyle w:val="TofSectsSection"/>
      </w:pPr>
      <w:r w:rsidRPr="00191A5F">
        <w:t>131.125</w:t>
      </w:r>
      <w:r w:rsidRPr="00191A5F">
        <w:tab/>
        <w:t>Key personnel cannot carry out responsibilities</w:t>
      </w:r>
    </w:p>
    <w:p w:rsidR="007B4013" w:rsidRPr="00191A5F" w:rsidRDefault="007B4013" w:rsidP="007B4013">
      <w:pPr>
        <w:pStyle w:val="TofSectsSection"/>
      </w:pPr>
      <w:r w:rsidRPr="00191A5F">
        <w:t>131.130</w:t>
      </w:r>
      <w:r w:rsidRPr="00191A5F">
        <w:tab/>
        <w:t>Familiarisation training for key personnel</w:t>
      </w:r>
    </w:p>
    <w:p w:rsidR="007B4013" w:rsidRPr="00191A5F" w:rsidRDefault="007B4013" w:rsidP="007B4013">
      <w:pPr>
        <w:pStyle w:val="TofSectsSection"/>
      </w:pPr>
      <w:r w:rsidRPr="00191A5F">
        <w:t>131.135</w:t>
      </w:r>
      <w:r w:rsidRPr="00191A5F">
        <w:tab/>
        <w:t>Chief executive officer—experience</w:t>
      </w:r>
    </w:p>
    <w:p w:rsidR="007B4013" w:rsidRPr="00191A5F" w:rsidRDefault="007B4013" w:rsidP="007B4013">
      <w:pPr>
        <w:pStyle w:val="TofSectsSection"/>
      </w:pPr>
      <w:r w:rsidRPr="00191A5F">
        <w:t>131.140</w:t>
      </w:r>
      <w:r w:rsidRPr="00191A5F">
        <w:tab/>
        <w:t>Chief executive officer—responsibilities and accountabilities</w:t>
      </w:r>
    </w:p>
    <w:p w:rsidR="007B4013" w:rsidRPr="00191A5F" w:rsidRDefault="007B4013" w:rsidP="007B4013">
      <w:pPr>
        <w:pStyle w:val="TofSectsSection"/>
      </w:pPr>
      <w:r w:rsidRPr="00191A5F">
        <w:t>131.145</w:t>
      </w:r>
      <w:r w:rsidRPr="00191A5F">
        <w:tab/>
        <w:t>Head of flying operations—qualifications and experience</w:t>
      </w:r>
    </w:p>
    <w:p w:rsidR="007B4013" w:rsidRPr="00191A5F" w:rsidRDefault="007B4013" w:rsidP="007B4013">
      <w:pPr>
        <w:pStyle w:val="TofSectsSection"/>
      </w:pPr>
      <w:r w:rsidRPr="00191A5F">
        <w:t>131.150</w:t>
      </w:r>
      <w:r w:rsidRPr="00191A5F">
        <w:tab/>
        <w:t>Head of flying operations—responsibilities</w:t>
      </w:r>
    </w:p>
    <w:p w:rsidR="007B4013" w:rsidRPr="00191A5F" w:rsidRDefault="007B4013" w:rsidP="007B4013">
      <w:pPr>
        <w:pStyle w:val="TofSectsSection"/>
      </w:pPr>
      <w:r w:rsidRPr="00191A5F">
        <w:t>131.155</w:t>
      </w:r>
      <w:r w:rsidRPr="00191A5F">
        <w:tab/>
        <w:t>Head of training and checking—qualifications and experience</w:t>
      </w:r>
    </w:p>
    <w:p w:rsidR="007B4013" w:rsidRPr="00191A5F" w:rsidRDefault="007B4013" w:rsidP="007B4013">
      <w:pPr>
        <w:pStyle w:val="TofSectsSection"/>
      </w:pPr>
      <w:r w:rsidRPr="00191A5F">
        <w:t>131.160</w:t>
      </w:r>
      <w:r w:rsidRPr="00191A5F">
        <w:tab/>
        <w:t>Head of training and checking—responsibilities</w:t>
      </w:r>
    </w:p>
    <w:p w:rsidR="007B4013" w:rsidRPr="00191A5F" w:rsidRDefault="007B4013" w:rsidP="007B4013">
      <w:pPr>
        <w:pStyle w:val="TofSectsSection"/>
      </w:pPr>
      <w:r w:rsidRPr="00191A5F">
        <w:t>131.165</w:t>
      </w:r>
      <w:r w:rsidRPr="00191A5F">
        <w:tab/>
        <w:t>Safety manager—experience</w:t>
      </w:r>
    </w:p>
    <w:p w:rsidR="007B4013" w:rsidRPr="00191A5F" w:rsidRDefault="007B4013" w:rsidP="007B4013">
      <w:pPr>
        <w:pStyle w:val="TofSectsSection"/>
      </w:pPr>
      <w:r w:rsidRPr="00191A5F">
        <w:t>131.170</w:t>
      </w:r>
      <w:r w:rsidRPr="00191A5F">
        <w:tab/>
        <w:t>Safety manager—responsibilities</w:t>
      </w:r>
    </w:p>
    <w:p w:rsidR="007B4013" w:rsidRPr="00191A5F" w:rsidRDefault="007B4013" w:rsidP="007B4013">
      <w:pPr>
        <w:pStyle w:val="TofSectsSection"/>
      </w:pPr>
      <w:r w:rsidRPr="00191A5F">
        <w:t>131.175</w:t>
      </w:r>
      <w:r w:rsidRPr="00191A5F">
        <w:tab/>
        <w:t>Key personnel—additional qualification and experience requirements</w:t>
      </w:r>
    </w:p>
    <w:p w:rsidR="007B4013" w:rsidRPr="00191A5F" w:rsidRDefault="007B4013" w:rsidP="007B4013">
      <w:pPr>
        <w:pStyle w:val="TofSectsGroupHeading"/>
      </w:pPr>
      <w:r w:rsidRPr="00191A5F">
        <w:t>Division</w:t>
      </w:r>
      <w:r w:rsidR="00191A5F" w:rsidRPr="00191A5F">
        <w:t> </w:t>
      </w:r>
      <w:r w:rsidRPr="00191A5F">
        <w:t>131.B.5—Systems</w:t>
      </w:r>
    </w:p>
    <w:p w:rsidR="007B4013" w:rsidRPr="00191A5F" w:rsidRDefault="007B4013" w:rsidP="007B4013">
      <w:pPr>
        <w:pStyle w:val="TofSectsSection"/>
      </w:pPr>
      <w:r w:rsidRPr="00191A5F">
        <w:t>131.180</w:t>
      </w:r>
      <w:r w:rsidRPr="00191A5F">
        <w:tab/>
        <w:t>Safety management system requirements</w:t>
      </w:r>
    </w:p>
    <w:p w:rsidR="007B4013" w:rsidRPr="00191A5F" w:rsidRDefault="007B4013" w:rsidP="007B4013">
      <w:pPr>
        <w:pStyle w:val="TofSectsSection"/>
      </w:pPr>
      <w:r w:rsidRPr="00191A5F">
        <w:t>131.185</w:t>
      </w:r>
      <w:r w:rsidRPr="00191A5F">
        <w:tab/>
        <w:t>Training and checking system</w:t>
      </w:r>
    </w:p>
    <w:p w:rsidR="007B4013" w:rsidRPr="00191A5F" w:rsidRDefault="007B4013" w:rsidP="007B4013">
      <w:pPr>
        <w:pStyle w:val="TofSectsSection"/>
      </w:pPr>
      <w:r w:rsidRPr="00191A5F">
        <w:t>131.190</w:t>
      </w:r>
      <w:r w:rsidRPr="00191A5F">
        <w:tab/>
        <w:t>Fatigue management system</w:t>
      </w:r>
    </w:p>
    <w:p w:rsidR="007B4013" w:rsidRPr="00191A5F" w:rsidRDefault="007B4013" w:rsidP="007B4013">
      <w:pPr>
        <w:pStyle w:val="TofSectsGroupHeading"/>
      </w:pPr>
      <w:r w:rsidRPr="00191A5F">
        <w:t>Division</w:t>
      </w:r>
      <w:r w:rsidR="00191A5F" w:rsidRPr="00191A5F">
        <w:t> </w:t>
      </w:r>
      <w:r w:rsidRPr="00191A5F">
        <w:t>131.B.6—Expositions for balloon transport operators</w:t>
      </w:r>
    </w:p>
    <w:p w:rsidR="007B4013" w:rsidRPr="00191A5F" w:rsidRDefault="007B4013" w:rsidP="007B4013">
      <w:pPr>
        <w:pStyle w:val="TofSectsSection"/>
      </w:pPr>
      <w:r w:rsidRPr="00191A5F">
        <w:t>131.195</w:t>
      </w:r>
      <w:r w:rsidRPr="00191A5F">
        <w:tab/>
        <w:t>Content of exposition</w:t>
      </w:r>
    </w:p>
    <w:p w:rsidR="007B4013" w:rsidRPr="00191A5F" w:rsidRDefault="007B4013" w:rsidP="007B4013">
      <w:pPr>
        <w:pStyle w:val="TofSectsSection"/>
      </w:pPr>
      <w:r w:rsidRPr="00191A5F">
        <w:t>131.200</w:t>
      </w:r>
      <w:r w:rsidRPr="00191A5F">
        <w:tab/>
        <w:t>Compliance with exposition by operator</w:t>
      </w:r>
    </w:p>
    <w:p w:rsidR="007B4013" w:rsidRPr="00191A5F" w:rsidRDefault="007B4013" w:rsidP="007B4013">
      <w:pPr>
        <w:pStyle w:val="TofSectsSection"/>
      </w:pPr>
      <w:r w:rsidRPr="00191A5F">
        <w:t>131.205</w:t>
      </w:r>
      <w:r w:rsidRPr="00191A5F">
        <w:tab/>
        <w:t>Providing personnel with exposition</w:t>
      </w:r>
    </w:p>
    <w:p w:rsidR="007B4013" w:rsidRPr="00191A5F" w:rsidRDefault="007B4013" w:rsidP="007B4013">
      <w:pPr>
        <w:pStyle w:val="TofSectsSection"/>
      </w:pPr>
      <w:r w:rsidRPr="00191A5F">
        <w:t>131.210</w:t>
      </w:r>
      <w:r w:rsidRPr="00191A5F">
        <w:tab/>
        <w:t>Compliance with exposition by personnel</w:t>
      </w:r>
    </w:p>
    <w:p w:rsidR="007B4013" w:rsidRPr="00191A5F" w:rsidRDefault="007B4013" w:rsidP="007B4013">
      <w:pPr>
        <w:pStyle w:val="TofSectsGroupHeading"/>
      </w:pPr>
      <w:r w:rsidRPr="00191A5F">
        <w:t>Division</w:t>
      </w:r>
      <w:r w:rsidR="00191A5F" w:rsidRPr="00191A5F">
        <w:t> </w:t>
      </w:r>
      <w:r w:rsidRPr="00191A5F">
        <w:t>131.B.7—Records and documents</w:t>
      </w:r>
    </w:p>
    <w:p w:rsidR="007B4013" w:rsidRPr="00191A5F" w:rsidRDefault="007B4013" w:rsidP="007B4013">
      <w:pPr>
        <w:pStyle w:val="TofSectsSection"/>
      </w:pPr>
      <w:r w:rsidRPr="00191A5F">
        <w:t>131.215</w:t>
      </w:r>
      <w:r w:rsidRPr="00191A5F">
        <w:tab/>
        <w:t>Personnel training and checking records—making records</w:t>
      </w:r>
    </w:p>
    <w:p w:rsidR="007B4013" w:rsidRPr="00191A5F" w:rsidRDefault="007B4013" w:rsidP="007B4013">
      <w:pPr>
        <w:pStyle w:val="TofSectsSection"/>
      </w:pPr>
      <w:r w:rsidRPr="00191A5F">
        <w:t>131.220</w:t>
      </w:r>
      <w:r w:rsidRPr="00191A5F">
        <w:tab/>
        <w:t>Personnel training and checking records——availability of records</w:t>
      </w:r>
    </w:p>
    <w:p w:rsidR="007B4013" w:rsidRPr="00191A5F" w:rsidRDefault="007B4013" w:rsidP="007B4013">
      <w:pPr>
        <w:pStyle w:val="TofSectsSection"/>
      </w:pPr>
      <w:r w:rsidRPr="00191A5F">
        <w:t>131.225</w:t>
      </w:r>
      <w:r w:rsidRPr="00191A5F">
        <w:tab/>
        <w:t>Copies of balloon flight crew licences and medical certificates</w:t>
      </w:r>
    </w:p>
    <w:p w:rsidR="007B4013" w:rsidRPr="00191A5F" w:rsidRDefault="007B4013" w:rsidP="007B4013">
      <w:pPr>
        <w:pStyle w:val="TofSectsSection"/>
      </w:pPr>
      <w:r w:rsidRPr="00191A5F">
        <w:t>131.230</w:t>
      </w:r>
      <w:r w:rsidRPr="00191A5F">
        <w:tab/>
        <w:t>Retention periods for personnel records</w:t>
      </w:r>
    </w:p>
    <w:p w:rsidR="007B4013" w:rsidRPr="00191A5F" w:rsidRDefault="007B4013" w:rsidP="007B4013">
      <w:pPr>
        <w:pStyle w:val="TofSectsGroupHeading"/>
      </w:pPr>
      <w:r w:rsidRPr="00191A5F">
        <w:t>Division</w:t>
      </w:r>
      <w:r w:rsidR="00191A5F" w:rsidRPr="00191A5F">
        <w:t> </w:t>
      </w:r>
      <w:r w:rsidRPr="00191A5F">
        <w:t>131.B.8—Miscellaneous offences</w:t>
      </w:r>
    </w:p>
    <w:p w:rsidR="007B4013" w:rsidRPr="00191A5F" w:rsidRDefault="007B4013" w:rsidP="007B4013">
      <w:pPr>
        <w:pStyle w:val="TofSectsSection"/>
      </w:pPr>
      <w:r w:rsidRPr="00191A5F">
        <w:t>131.235</w:t>
      </w:r>
      <w:r w:rsidRPr="00191A5F">
        <w:tab/>
        <w:t>Dealings in relation to cancelled, suspended, varied, pending or refused civil aviation authorisations</w:t>
      </w:r>
    </w:p>
    <w:p w:rsidR="007B4013" w:rsidRPr="00191A5F" w:rsidRDefault="007B4013" w:rsidP="007B4013">
      <w:pPr>
        <w:pStyle w:val="TofSectsSection"/>
      </w:pPr>
      <w:r w:rsidRPr="00191A5F">
        <w:t>131.240</w:t>
      </w:r>
      <w:r w:rsidRPr="00191A5F">
        <w:tab/>
        <w:t>Maximum period for use of foreign registered Part</w:t>
      </w:r>
      <w:r w:rsidR="00191A5F" w:rsidRPr="00191A5F">
        <w:t> </w:t>
      </w:r>
      <w:r w:rsidRPr="00191A5F">
        <w:t>131 aircraft in Australian territory</w:t>
      </w:r>
    </w:p>
    <w:p w:rsidR="007B4013" w:rsidRPr="00191A5F" w:rsidRDefault="007B4013" w:rsidP="007B4013">
      <w:pPr>
        <w:pStyle w:val="TofSectsGroupHeading"/>
      </w:pPr>
      <w:r w:rsidRPr="00191A5F">
        <w:t>Subpart 131.C—General</w:t>
      </w:r>
    </w:p>
    <w:p w:rsidR="007B4013" w:rsidRPr="00191A5F" w:rsidRDefault="007B4013" w:rsidP="007B4013">
      <w:pPr>
        <w:pStyle w:val="TofSectsGroupHeading"/>
      </w:pPr>
      <w:r w:rsidRPr="00191A5F">
        <w:t>Division</w:t>
      </w:r>
      <w:r w:rsidR="00191A5F" w:rsidRPr="00191A5F">
        <w:t> </w:t>
      </w:r>
      <w:r w:rsidRPr="00191A5F">
        <w:t>131.C.1—General flight limitations</w:t>
      </w:r>
    </w:p>
    <w:p w:rsidR="007B4013" w:rsidRPr="00191A5F" w:rsidRDefault="007B4013" w:rsidP="007B4013">
      <w:pPr>
        <w:pStyle w:val="TofSectsSection"/>
      </w:pPr>
      <w:r w:rsidRPr="00191A5F">
        <w:t>131.245</w:t>
      </w:r>
      <w:r w:rsidRPr="00191A5F">
        <w:tab/>
        <w:t>Pilots must be authorised</w:t>
      </w:r>
    </w:p>
    <w:p w:rsidR="007B4013" w:rsidRPr="00191A5F" w:rsidRDefault="007B4013" w:rsidP="007B4013">
      <w:pPr>
        <w:pStyle w:val="TofSectsSection"/>
      </w:pPr>
      <w:r w:rsidRPr="00191A5F">
        <w:t>131.250</w:t>
      </w:r>
      <w:r w:rsidRPr="00191A5F">
        <w:tab/>
        <w:t>Simulation of emergency or abnormal situations</w:t>
      </w:r>
    </w:p>
    <w:p w:rsidR="007B4013" w:rsidRPr="00191A5F" w:rsidRDefault="007B4013" w:rsidP="007B4013">
      <w:pPr>
        <w:pStyle w:val="TofSectsGroupHeading"/>
      </w:pPr>
      <w:r w:rsidRPr="00191A5F">
        <w:t>Division</w:t>
      </w:r>
      <w:r w:rsidR="00191A5F" w:rsidRPr="00191A5F">
        <w:t> </w:t>
      </w:r>
      <w:r w:rsidRPr="00191A5F">
        <w:t>131.C.2—Operational documents</w:t>
      </w:r>
    </w:p>
    <w:p w:rsidR="007B4013" w:rsidRPr="00191A5F" w:rsidRDefault="007B4013" w:rsidP="007B4013">
      <w:pPr>
        <w:pStyle w:val="TofSectsSection"/>
      </w:pPr>
      <w:r w:rsidRPr="00191A5F">
        <w:t>131.255</w:t>
      </w:r>
      <w:r w:rsidRPr="00191A5F">
        <w:tab/>
        <w:t>Compliance with flight manual</w:t>
      </w:r>
    </w:p>
    <w:p w:rsidR="007B4013" w:rsidRPr="00191A5F" w:rsidRDefault="007B4013" w:rsidP="007B4013">
      <w:pPr>
        <w:pStyle w:val="TofSectsSection"/>
      </w:pPr>
      <w:r w:rsidRPr="00191A5F">
        <w:t>131.260</w:t>
      </w:r>
      <w:r w:rsidRPr="00191A5F">
        <w:tab/>
        <w:t>Availability of checklists</w:t>
      </w:r>
    </w:p>
    <w:p w:rsidR="007B4013" w:rsidRPr="00191A5F" w:rsidRDefault="007B4013" w:rsidP="007B4013">
      <w:pPr>
        <w:pStyle w:val="TofSectsGroupHeading"/>
      </w:pPr>
      <w:r w:rsidRPr="00191A5F">
        <w:t>Division</w:t>
      </w:r>
      <w:r w:rsidR="00191A5F" w:rsidRPr="00191A5F">
        <w:t> </w:t>
      </w:r>
      <w:r w:rsidRPr="00191A5F">
        <w:t>131.C.3—Flight related documents</w:t>
      </w:r>
    </w:p>
    <w:p w:rsidR="007B4013" w:rsidRPr="00191A5F" w:rsidRDefault="007B4013" w:rsidP="007B4013">
      <w:pPr>
        <w:pStyle w:val="TofSectsSection"/>
      </w:pPr>
      <w:r w:rsidRPr="00191A5F">
        <w:t>131.265</w:t>
      </w:r>
      <w:r w:rsidRPr="00191A5F">
        <w:tab/>
        <w:t>Electronic documents</w:t>
      </w:r>
    </w:p>
    <w:p w:rsidR="007B4013" w:rsidRPr="00191A5F" w:rsidRDefault="007B4013" w:rsidP="007B4013">
      <w:pPr>
        <w:pStyle w:val="TofSectsSection"/>
      </w:pPr>
      <w:r w:rsidRPr="00191A5F">
        <w:t>131.270</w:t>
      </w:r>
      <w:r w:rsidRPr="00191A5F">
        <w:tab/>
        <w:t>Availability of parts of exposition</w:t>
      </w:r>
    </w:p>
    <w:p w:rsidR="007B4013" w:rsidRPr="00191A5F" w:rsidRDefault="007B4013" w:rsidP="007B4013">
      <w:pPr>
        <w:pStyle w:val="TofSectsSection"/>
      </w:pPr>
      <w:r w:rsidRPr="00191A5F">
        <w:t>131.275</w:t>
      </w:r>
      <w:r w:rsidRPr="00191A5F">
        <w:tab/>
        <w:t>Carriage of documents</w:t>
      </w:r>
    </w:p>
    <w:p w:rsidR="007B4013" w:rsidRPr="00191A5F" w:rsidRDefault="007B4013" w:rsidP="007B4013">
      <w:pPr>
        <w:pStyle w:val="TofSectsSection"/>
      </w:pPr>
      <w:r w:rsidRPr="00191A5F">
        <w:t>131.280</w:t>
      </w:r>
      <w:r w:rsidRPr="00191A5F">
        <w:tab/>
        <w:t>Keeping documents with a person on the ground during flight</w:t>
      </w:r>
    </w:p>
    <w:p w:rsidR="007B4013" w:rsidRPr="00191A5F" w:rsidRDefault="007B4013" w:rsidP="007B4013">
      <w:pPr>
        <w:pStyle w:val="TofSectsGroupHeading"/>
      </w:pPr>
      <w:r w:rsidRPr="00191A5F">
        <w:t>Division</w:t>
      </w:r>
      <w:r w:rsidR="00191A5F" w:rsidRPr="00191A5F">
        <w:t> </w:t>
      </w:r>
      <w:r w:rsidRPr="00191A5F">
        <w:t>131.C.4—Reporting and recording information</w:t>
      </w:r>
    </w:p>
    <w:p w:rsidR="007B4013" w:rsidRPr="00191A5F" w:rsidRDefault="007B4013" w:rsidP="007B4013">
      <w:pPr>
        <w:pStyle w:val="TofSectsSection"/>
      </w:pPr>
      <w:r w:rsidRPr="00191A5F">
        <w:t>131.285</w:t>
      </w:r>
      <w:r w:rsidRPr="00191A5F">
        <w:tab/>
        <w:t>Reporting and recording information</w:t>
      </w:r>
    </w:p>
    <w:p w:rsidR="007B4013" w:rsidRPr="00191A5F" w:rsidRDefault="007B4013" w:rsidP="007B4013">
      <w:pPr>
        <w:pStyle w:val="TofSectsGroupHeading"/>
      </w:pPr>
      <w:r w:rsidRPr="00191A5F">
        <w:t>Division</w:t>
      </w:r>
      <w:r w:rsidR="00191A5F" w:rsidRPr="00191A5F">
        <w:t> </w:t>
      </w:r>
      <w:r w:rsidRPr="00191A5F">
        <w:t>131.C.5—Search and rescue services and emergency and survival equipment</w:t>
      </w:r>
    </w:p>
    <w:p w:rsidR="007B4013" w:rsidRPr="00191A5F" w:rsidRDefault="007B4013" w:rsidP="007B4013">
      <w:pPr>
        <w:pStyle w:val="TofSectsSection"/>
      </w:pPr>
      <w:r w:rsidRPr="00191A5F">
        <w:t>131.290</w:t>
      </w:r>
      <w:r w:rsidRPr="00191A5F">
        <w:tab/>
        <w:t>Information about search and rescue services</w:t>
      </w:r>
    </w:p>
    <w:p w:rsidR="007B4013" w:rsidRPr="00191A5F" w:rsidRDefault="007B4013" w:rsidP="007B4013">
      <w:pPr>
        <w:pStyle w:val="TofSectsSection"/>
      </w:pPr>
      <w:r w:rsidRPr="00191A5F">
        <w:t>131.295</w:t>
      </w:r>
      <w:r w:rsidRPr="00191A5F">
        <w:tab/>
        <w:t>Information about emergency and survival equipment</w:t>
      </w:r>
    </w:p>
    <w:p w:rsidR="007B4013" w:rsidRPr="00191A5F" w:rsidRDefault="007B4013" w:rsidP="007B4013">
      <w:pPr>
        <w:pStyle w:val="TofSectsGroupHeading"/>
      </w:pPr>
      <w:r w:rsidRPr="00191A5F">
        <w:t>Division</w:t>
      </w:r>
      <w:r w:rsidR="00191A5F" w:rsidRPr="00191A5F">
        <w:t> </w:t>
      </w:r>
      <w:r w:rsidRPr="00191A5F">
        <w:t>131.C.6—Miscellaneous requirements for balloons</w:t>
      </w:r>
    </w:p>
    <w:p w:rsidR="007B4013" w:rsidRPr="00191A5F" w:rsidRDefault="007B4013" w:rsidP="007B4013">
      <w:pPr>
        <w:pStyle w:val="TofSectsSection"/>
      </w:pPr>
      <w:r w:rsidRPr="00191A5F">
        <w:t>131.300</w:t>
      </w:r>
      <w:r w:rsidRPr="00191A5F">
        <w:tab/>
        <w:t>Competence of ground support personnel</w:t>
      </w:r>
    </w:p>
    <w:p w:rsidR="007B4013" w:rsidRPr="00191A5F" w:rsidRDefault="007B4013" w:rsidP="007B4013">
      <w:pPr>
        <w:pStyle w:val="TofSectsSection"/>
      </w:pPr>
      <w:r w:rsidRPr="00191A5F">
        <w:t>131.305</w:t>
      </w:r>
      <w:r w:rsidRPr="00191A5F">
        <w:tab/>
        <w:t>Flights over populous areas, public gatherings and other areas</w:t>
      </w:r>
    </w:p>
    <w:p w:rsidR="007B4013" w:rsidRPr="00191A5F" w:rsidRDefault="007B4013" w:rsidP="007B4013">
      <w:pPr>
        <w:pStyle w:val="TofSectsSection"/>
      </w:pPr>
      <w:r w:rsidRPr="00191A5F">
        <w:t>131.310</w:t>
      </w:r>
      <w:r w:rsidRPr="00191A5F">
        <w:tab/>
        <w:t>Dropping things from aircraft</w:t>
      </w:r>
    </w:p>
    <w:p w:rsidR="007B4013" w:rsidRPr="00191A5F" w:rsidRDefault="007B4013" w:rsidP="007B4013">
      <w:pPr>
        <w:pStyle w:val="TofSectsSection"/>
      </w:pPr>
      <w:r w:rsidRPr="00191A5F">
        <w:t>131.315</w:t>
      </w:r>
      <w:r w:rsidRPr="00191A5F">
        <w:tab/>
        <w:t>Flights at night</w:t>
      </w:r>
    </w:p>
    <w:p w:rsidR="007B4013" w:rsidRPr="00191A5F" w:rsidRDefault="007B4013" w:rsidP="007B4013">
      <w:pPr>
        <w:pStyle w:val="TofSectsSection"/>
      </w:pPr>
      <w:r w:rsidRPr="00191A5F">
        <w:t>131.320</w:t>
      </w:r>
      <w:r w:rsidRPr="00191A5F">
        <w:tab/>
        <w:t>Use of supplemental oxygen equipment etc.</w:t>
      </w:r>
    </w:p>
    <w:p w:rsidR="007B4013" w:rsidRPr="00191A5F" w:rsidRDefault="007B4013" w:rsidP="007B4013">
      <w:pPr>
        <w:pStyle w:val="TofSectsSection"/>
      </w:pPr>
      <w:r w:rsidRPr="00191A5F">
        <w:t>131.325</w:t>
      </w:r>
      <w:r w:rsidRPr="00191A5F">
        <w:tab/>
        <w:t>Specialised balloon operations</w:t>
      </w:r>
    </w:p>
    <w:p w:rsidR="007B4013" w:rsidRPr="00191A5F" w:rsidRDefault="007B4013" w:rsidP="007B4013">
      <w:pPr>
        <w:pStyle w:val="TofSectsSection"/>
      </w:pPr>
      <w:r w:rsidRPr="00191A5F">
        <w:t>131.330</w:t>
      </w:r>
      <w:r w:rsidRPr="00191A5F">
        <w:tab/>
        <w:t>Additional requirements for specialised balloon operations</w:t>
      </w:r>
    </w:p>
    <w:p w:rsidR="007B4013" w:rsidRPr="00191A5F" w:rsidRDefault="007B4013" w:rsidP="007B4013">
      <w:pPr>
        <w:pStyle w:val="TofSectsGroupHeading"/>
      </w:pPr>
      <w:r w:rsidRPr="00191A5F">
        <w:t>Subpart 131.D—Operational procedures</w:t>
      </w:r>
    </w:p>
    <w:p w:rsidR="007B4013" w:rsidRPr="00191A5F" w:rsidRDefault="007B4013" w:rsidP="007B4013">
      <w:pPr>
        <w:pStyle w:val="TofSectsGroupHeading"/>
      </w:pPr>
      <w:r w:rsidRPr="00191A5F">
        <w:t>Division</w:t>
      </w:r>
      <w:r w:rsidR="00191A5F" w:rsidRPr="00191A5F">
        <w:t> </w:t>
      </w:r>
      <w:r w:rsidRPr="00191A5F">
        <w:t>131.D.1—Operational control</w:t>
      </w:r>
    </w:p>
    <w:p w:rsidR="007B4013" w:rsidRPr="00191A5F" w:rsidRDefault="007B4013" w:rsidP="007B4013">
      <w:pPr>
        <w:pStyle w:val="TofSectsGroupHeading"/>
      </w:pPr>
      <w:r w:rsidRPr="00191A5F">
        <w:t>Division</w:t>
      </w:r>
      <w:r w:rsidR="00191A5F" w:rsidRPr="00191A5F">
        <w:t> </w:t>
      </w:r>
      <w:r w:rsidRPr="00191A5F">
        <w:t>131.D.2—Flight preparation</w:t>
      </w:r>
    </w:p>
    <w:p w:rsidR="007B4013" w:rsidRPr="00191A5F" w:rsidRDefault="007B4013" w:rsidP="007B4013">
      <w:pPr>
        <w:pStyle w:val="TofSectsSection"/>
      </w:pPr>
      <w:r w:rsidRPr="00191A5F">
        <w:t>131.340</w:t>
      </w:r>
      <w:r w:rsidRPr="00191A5F">
        <w:tab/>
        <w:t>Flight preparation requirements</w:t>
      </w:r>
    </w:p>
    <w:p w:rsidR="007B4013" w:rsidRPr="00191A5F" w:rsidRDefault="007B4013" w:rsidP="007B4013">
      <w:pPr>
        <w:pStyle w:val="TofSectsGroupHeading"/>
      </w:pPr>
      <w:r w:rsidRPr="00191A5F">
        <w:t>Division</w:t>
      </w:r>
      <w:r w:rsidR="00191A5F" w:rsidRPr="00191A5F">
        <w:t> </w:t>
      </w:r>
      <w:r w:rsidRPr="00191A5F">
        <w:t>131.D.3—Flight planning and pre</w:t>
      </w:r>
      <w:r w:rsidR="00191A5F" w:rsidRPr="00191A5F">
        <w:noBreakHyphen/>
      </w:r>
      <w:r w:rsidRPr="00191A5F">
        <w:t>flight checks</w:t>
      </w:r>
    </w:p>
    <w:p w:rsidR="007B4013" w:rsidRPr="00191A5F" w:rsidRDefault="007B4013" w:rsidP="007B4013">
      <w:pPr>
        <w:pStyle w:val="TofSectsSection"/>
      </w:pPr>
      <w:r w:rsidRPr="00191A5F">
        <w:t>131.345</w:t>
      </w:r>
      <w:r w:rsidRPr="00191A5F">
        <w:tab/>
        <w:t>Balloon flight planning and notification requirements</w:t>
      </w:r>
    </w:p>
    <w:p w:rsidR="007B4013" w:rsidRPr="00191A5F" w:rsidRDefault="007B4013" w:rsidP="007B4013">
      <w:pPr>
        <w:pStyle w:val="TofSectsSection"/>
      </w:pPr>
      <w:r w:rsidRPr="00191A5F">
        <w:t>131.350</w:t>
      </w:r>
      <w:r w:rsidRPr="00191A5F">
        <w:tab/>
        <w:t>Matters to be checked before take</w:t>
      </w:r>
      <w:r w:rsidR="00191A5F">
        <w:noBreakHyphen/>
      </w:r>
      <w:r w:rsidRPr="00191A5F">
        <w:t>off</w:t>
      </w:r>
    </w:p>
    <w:p w:rsidR="007B4013" w:rsidRPr="00191A5F" w:rsidRDefault="007B4013" w:rsidP="007B4013">
      <w:pPr>
        <w:pStyle w:val="TofSectsGroupHeading"/>
      </w:pPr>
      <w:r w:rsidRPr="00191A5F">
        <w:t>Division</w:t>
      </w:r>
      <w:r w:rsidR="00191A5F" w:rsidRPr="00191A5F">
        <w:t> </w:t>
      </w:r>
      <w:r w:rsidRPr="00191A5F">
        <w:t>131.D.4—Flight rules</w:t>
      </w:r>
    </w:p>
    <w:p w:rsidR="007B4013" w:rsidRPr="00191A5F" w:rsidRDefault="007B4013" w:rsidP="007B4013">
      <w:pPr>
        <w:pStyle w:val="TofSectsSection"/>
      </w:pPr>
      <w:r w:rsidRPr="00191A5F">
        <w:t>131.355</w:t>
      </w:r>
      <w:r w:rsidRPr="00191A5F">
        <w:tab/>
        <w:t>Additional right of way rules</w:t>
      </w:r>
    </w:p>
    <w:p w:rsidR="007B4013" w:rsidRPr="00191A5F" w:rsidRDefault="007B4013" w:rsidP="007B4013">
      <w:pPr>
        <w:pStyle w:val="TofSectsSection"/>
      </w:pPr>
      <w:r w:rsidRPr="00191A5F">
        <w:t>131.360</w:t>
      </w:r>
      <w:r w:rsidRPr="00191A5F">
        <w:tab/>
        <w:t>Operations at non</w:t>
      </w:r>
      <w:r w:rsidR="00191A5F">
        <w:noBreakHyphen/>
      </w:r>
      <w:r w:rsidRPr="00191A5F">
        <w:t>controlled aerodromes</w:t>
      </w:r>
    </w:p>
    <w:p w:rsidR="007B4013" w:rsidRPr="00191A5F" w:rsidRDefault="007B4013" w:rsidP="007B4013">
      <w:pPr>
        <w:pStyle w:val="TofSectsSection"/>
      </w:pPr>
      <w:r w:rsidRPr="00191A5F">
        <w:t>131.365</w:t>
      </w:r>
      <w:r w:rsidRPr="00191A5F">
        <w:tab/>
        <w:t>Flights over water</w:t>
      </w:r>
    </w:p>
    <w:p w:rsidR="007B4013" w:rsidRPr="00191A5F" w:rsidRDefault="007B4013" w:rsidP="007B4013">
      <w:pPr>
        <w:pStyle w:val="TofSectsGroupHeading"/>
      </w:pPr>
      <w:r w:rsidRPr="00191A5F">
        <w:t>Division</w:t>
      </w:r>
      <w:r w:rsidR="00191A5F" w:rsidRPr="00191A5F">
        <w:t> </w:t>
      </w:r>
      <w:r w:rsidRPr="00191A5F">
        <w:t>131.D.5—Taking off, landing and ground operations</w:t>
      </w:r>
    </w:p>
    <w:p w:rsidR="007B4013" w:rsidRPr="00191A5F" w:rsidRDefault="007B4013" w:rsidP="007B4013">
      <w:pPr>
        <w:pStyle w:val="TofSectsSection"/>
      </w:pPr>
      <w:r w:rsidRPr="00191A5F">
        <w:t>131.370</w:t>
      </w:r>
      <w:r w:rsidRPr="00191A5F">
        <w:tab/>
        <w:t>Procedures for safety during ground operations</w:t>
      </w:r>
    </w:p>
    <w:p w:rsidR="007B4013" w:rsidRPr="00191A5F" w:rsidRDefault="007B4013" w:rsidP="007B4013">
      <w:pPr>
        <w:pStyle w:val="TofSectsSection"/>
      </w:pPr>
      <w:r w:rsidRPr="00191A5F">
        <w:t>131.375</w:t>
      </w:r>
      <w:r w:rsidRPr="00191A5F">
        <w:tab/>
        <w:t>Operation of Part</w:t>
      </w:r>
      <w:r w:rsidR="00191A5F" w:rsidRPr="00191A5F">
        <w:t> </w:t>
      </w:r>
      <w:r w:rsidRPr="00191A5F">
        <w:t>131 aircraft while tethered</w:t>
      </w:r>
    </w:p>
    <w:p w:rsidR="007B4013" w:rsidRPr="00191A5F" w:rsidRDefault="007B4013" w:rsidP="007B4013">
      <w:pPr>
        <w:pStyle w:val="TofSectsGroupHeading"/>
      </w:pPr>
      <w:r w:rsidRPr="00191A5F">
        <w:t>Division</w:t>
      </w:r>
      <w:r w:rsidR="00191A5F" w:rsidRPr="00191A5F">
        <w:t> </w:t>
      </w:r>
      <w:r w:rsidRPr="00191A5F">
        <w:t>131.D.6—Fuel requirements</w:t>
      </w:r>
    </w:p>
    <w:p w:rsidR="007B4013" w:rsidRPr="00191A5F" w:rsidRDefault="007B4013" w:rsidP="007B4013">
      <w:pPr>
        <w:pStyle w:val="TofSectsSection"/>
      </w:pPr>
      <w:r w:rsidRPr="00191A5F">
        <w:t>131.380</w:t>
      </w:r>
      <w:r w:rsidRPr="00191A5F">
        <w:tab/>
        <w:t>Fuel and ballast procedures</w:t>
      </w:r>
    </w:p>
    <w:p w:rsidR="007B4013" w:rsidRPr="00191A5F" w:rsidRDefault="007B4013" w:rsidP="007B4013">
      <w:pPr>
        <w:pStyle w:val="TofSectsSection"/>
      </w:pPr>
      <w:r w:rsidRPr="00191A5F">
        <w:t>131.385</w:t>
      </w:r>
      <w:r w:rsidRPr="00191A5F">
        <w:tab/>
        <w:t>Fuel and ballast requirements</w:t>
      </w:r>
    </w:p>
    <w:p w:rsidR="007B4013" w:rsidRPr="00191A5F" w:rsidRDefault="007B4013" w:rsidP="007B4013">
      <w:pPr>
        <w:pStyle w:val="TofSectsGroupHeading"/>
      </w:pPr>
      <w:r w:rsidRPr="00191A5F">
        <w:t>Division</w:t>
      </w:r>
      <w:r w:rsidR="00191A5F" w:rsidRPr="00191A5F">
        <w:t> </w:t>
      </w:r>
      <w:r w:rsidRPr="00191A5F">
        <w:t>131.D.7—Safety of persons on aircraft and cargo requirements</w:t>
      </w:r>
    </w:p>
    <w:p w:rsidR="007B4013" w:rsidRPr="00191A5F" w:rsidRDefault="007B4013" w:rsidP="007B4013">
      <w:pPr>
        <w:pStyle w:val="TofSectsSection"/>
      </w:pPr>
      <w:r w:rsidRPr="00191A5F">
        <w:t>131.390</w:t>
      </w:r>
      <w:r w:rsidRPr="00191A5F">
        <w:tab/>
        <w:t>Smoking not permitted during flight or within 15 metres of Part</w:t>
      </w:r>
      <w:r w:rsidR="00191A5F" w:rsidRPr="00191A5F">
        <w:t> </w:t>
      </w:r>
      <w:r w:rsidRPr="00191A5F">
        <w:t>131 aircraft</w:t>
      </w:r>
    </w:p>
    <w:p w:rsidR="007B4013" w:rsidRPr="00191A5F" w:rsidRDefault="007B4013" w:rsidP="007B4013">
      <w:pPr>
        <w:pStyle w:val="TofSectsSection"/>
      </w:pPr>
      <w:r w:rsidRPr="00191A5F">
        <w:t>131.395</w:t>
      </w:r>
      <w:r w:rsidRPr="00191A5F">
        <w:tab/>
        <w:t>Certain Part</w:t>
      </w:r>
      <w:r w:rsidR="00191A5F" w:rsidRPr="00191A5F">
        <w:t> </w:t>
      </w:r>
      <w:r w:rsidRPr="00191A5F">
        <w:t>131 aircraft to have signage about smoking</w:t>
      </w:r>
    </w:p>
    <w:p w:rsidR="007B4013" w:rsidRPr="00191A5F" w:rsidRDefault="007B4013" w:rsidP="007B4013">
      <w:pPr>
        <w:pStyle w:val="TofSectsSection"/>
      </w:pPr>
      <w:r w:rsidRPr="00191A5F">
        <w:t>131.400</w:t>
      </w:r>
      <w:r w:rsidRPr="00191A5F">
        <w:tab/>
        <w:t>Carriage of infants</w:t>
      </w:r>
    </w:p>
    <w:p w:rsidR="007B4013" w:rsidRPr="00191A5F" w:rsidRDefault="007B4013" w:rsidP="007B4013">
      <w:pPr>
        <w:pStyle w:val="TofSectsSection"/>
      </w:pPr>
      <w:r w:rsidRPr="00191A5F">
        <w:t>131.405</w:t>
      </w:r>
      <w:r w:rsidRPr="00191A5F">
        <w:tab/>
        <w:t>Carriage of persons requiring assistance</w:t>
      </w:r>
    </w:p>
    <w:p w:rsidR="007B4013" w:rsidRPr="00191A5F" w:rsidRDefault="007B4013" w:rsidP="007B4013">
      <w:pPr>
        <w:pStyle w:val="TofSectsSection"/>
      </w:pPr>
      <w:r w:rsidRPr="00191A5F">
        <w:t>131.410</w:t>
      </w:r>
      <w:r w:rsidRPr="00191A5F">
        <w:tab/>
        <w:t>Passengers—safety briefings and instructions</w:t>
      </w:r>
    </w:p>
    <w:p w:rsidR="007B4013" w:rsidRPr="00191A5F" w:rsidRDefault="007B4013" w:rsidP="007B4013">
      <w:pPr>
        <w:pStyle w:val="TofSectsSection"/>
      </w:pPr>
      <w:r w:rsidRPr="00191A5F">
        <w:t>131.415</w:t>
      </w:r>
      <w:r w:rsidRPr="00191A5F">
        <w:tab/>
        <w:t>Safety briefing in the event of an emergency</w:t>
      </w:r>
    </w:p>
    <w:p w:rsidR="007B4013" w:rsidRPr="00191A5F" w:rsidRDefault="007B4013" w:rsidP="007B4013">
      <w:pPr>
        <w:pStyle w:val="TofSectsSection"/>
      </w:pPr>
      <w:r w:rsidRPr="00191A5F">
        <w:t>131.420</w:t>
      </w:r>
      <w:r w:rsidRPr="00191A5F">
        <w:tab/>
        <w:t>Passengers—compliance with safety directions</w:t>
      </w:r>
    </w:p>
    <w:p w:rsidR="007B4013" w:rsidRPr="00191A5F" w:rsidRDefault="007B4013" w:rsidP="007B4013">
      <w:pPr>
        <w:pStyle w:val="TofSectsSection"/>
      </w:pPr>
      <w:r w:rsidRPr="00191A5F">
        <w:t>131.425</w:t>
      </w:r>
      <w:r w:rsidRPr="00191A5F">
        <w:tab/>
        <w:t>Restraint of cargo</w:t>
      </w:r>
    </w:p>
    <w:p w:rsidR="007B4013" w:rsidRPr="00191A5F" w:rsidRDefault="007B4013" w:rsidP="007B4013">
      <w:pPr>
        <w:pStyle w:val="TofSectsSection"/>
      </w:pPr>
      <w:r w:rsidRPr="00191A5F">
        <w:t>131.430</w:t>
      </w:r>
      <w:r w:rsidRPr="00191A5F">
        <w:tab/>
        <w:t>Procedures relating to carriage of animals</w:t>
      </w:r>
    </w:p>
    <w:p w:rsidR="007B4013" w:rsidRPr="00191A5F" w:rsidRDefault="007B4013" w:rsidP="007B4013">
      <w:pPr>
        <w:pStyle w:val="TofSectsGroupHeading"/>
      </w:pPr>
      <w:r w:rsidRPr="00191A5F">
        <w:t>Division</w:t>
      </w:r>
      <w:r w:rsidR="00191A5F" w:rsidRPr="00191A5F">
        <w:t> </w:t>
      </w:r>
      <w:r w:rsidRPr="00191A5F">
        <w:t>131.D.8—Miscellaneous</w:t>
      </w:r>
    </w:p>
    <w:p w:rsidR="007B4013" w:rsidRPr="00191A5F" w:rsidRDefault="007B4013" w:rsidP="007B4013">
      <w:pPr>
        <w:pStyle w:val="TofSectsSection"/>
      </w:pPr>
      <w:r w:rsidRPr="00191A5F">
        <w:t>131.435</w:t>
      </w:r>
      <w:r w:rsidRPr="00191A5F">
        <w:tab/>
        <w:t>Training flight limitations</w:t>
      </w:r>
    </w:p>
    <w:p w:rsidR="007B4013" w:rsidRPr="00191A5F" w:rsidRDefault="007B4013" w:rsidP="007B4013">
      <w:pPr>
        <w:pStyle w:val="TofSectsSection"/>
      </w:pPr>
      <w:r w:rsidRPr="00191A5F">
        <w:t>131.440</w:t>
      </w:r>
      <w:r w:rsidRPr="00191A5F">
        <w:tab/>
        <w:t>Test flights</w:t>
      </w:r>
    </w:p>
    <w:p w:rsidR="007B4013" w:rsidRPr="00191A5F" w:rsidRDefault="007B4013" w:rsidP="007B4013">
      <w:pPr>
        <w:pStyle w:val="TofSectsGroupHeading"/>
      </w:pPr>
      <w:r w:rsidRPr="00191A5F">
        <w:t>Subpart 131.F—Performance</w:t>
      </w:r>
    </w:p>
    <w:p w:rsidR="007B4013" w:rsidRPr="00191A5F" w:rsidRDefault="007B4013" w:rsidP="007B4013">
      <w:pPr>
        <w:pStyle w:val="TofSectsSection"/>
      </w:pPr>
      <w:r w:rsidRPr="00191A5F">
        <w:t>131.445</w:t>
      </w:r>
      <w:r w:rsidRPr="00191A5F">
        <w:tab/>
        <w:t>Loading weights</w:t>
      </w:r>
    </w:p>
    <w:p w:rsidR="007B4013" w:rsidRPr="00191A5F" w:rsidRDefault="007B4013" w:rsidP="007B4013">
      <w:pPr>
        <w:pStyle w:val="TofSectsSection"/>
      </w:pPr>
      <w:r w:rsidRPr="00191A5F">
        <w:t>131.450</w:t>
      </w:r>
      <w:r w:rsidRPr="00191A5F">
        <w:tab/>
        <w:t>Loading procedures</w:t>
      </w:r>
    </w:p>
    <w:p w:rsidR="007B4013" w:rsidRPr="00191A5F" w:rsidRDefault="007B4013" w:rsidP="007B4013">
      <w:pPr>
        <w:pStyle w:val="TofSectsSection"/>
      </w:pPr>
      <w:r w:rsidRPr="00191A5F">
        <w:t>131.455</w:t>
      </w:r>
      <w:r w:rsidRPr="00191A5F">
        <w:tab/>
        <w:t>Carriage of passengers</w:t>
      </w:r>
    </w:p>
    <w:p w:rsidR="007B4013" w:rsidRPr="00191A5F" w:rsidRDefault="007B4013" w:rsidP="007B4013">
      <w:pPr>
        <w:pStyle w:val="TofSectsGroupHeading"/>
      </w:pPr>
      <w:r w:rsidRPr="00191A5F">
        <w:t>Subpart 131.K—Instruments, indicators, equipment and systems</w:t>
      </w:r>
    </w:p>
    <w:p w:rsidR="007B4013" w:rsidRPr="00191A5F" w:rsidRDefault="007B4013" w:rsidP="007B4013">
      <w:pPr>
        <w:pStyle w:val="TofSectsSection"/>
      </w:pPr>
      <w:r w:rsidRPr="00191A5F">
        <w:t>131.460</w:t>
      </w:r>
      <w:r w:rsidRPr="00191A5F">
        <w:tab/>
        <w:t>Instruments, indicators, equipment and systems—requirements</w:t>
      </w:r>
    </w:p>
    <w:p w:rsidR="007B4013" w:rsidRPr="00191A5F" w:rsidRDefault="007B4013" w:rsidP="007B4013">
      <w:pPr>
        <w:pStyle w:val="TofSectsSection"/>
      </w:pPr>
      <w:r w:rsidRPr="00191A5F">
        <w:t>131.465</w:t>
      </w:r>
      <w:r w:rsidRPr="00191A5F">
        <w:tab/>
        <w:t>When Part</w:t>
      </w:r>
      <w:r w:rsidR="00191A5F" w:rsidRPr="00191A5F">
        <w:t> </w:t>
      </w:r>
      <w:r w:rsidRPr="00191A5F">
        <w:t>131 aircraft may be flown with inoperative instruments, indicators, equipment or systems</w:t>
      </w:r>
    </w:p>
    <w:p w:rsidR="007B4013" w:rsidRPr="00191A5F" w:rsidRDefault="007B4013" w:rsidP="007B4013">
      <w:pPr>
        <w:pStyle w:val="TofSectsGroupHeading"/>
      </w:pPr>
      <w:r w:rsidRPr="00191A5F">
        <w:t>Subpart 131.M—Continuing airworthiness</w:t>
      </w:r>
    </w:p>
    <w:p w:rsidR="007B4013" w:rsidRPr="00191A5F" w:rsidRDefault="007B4013" w:rsidP="007B4013">
      <w:pPr>
        <w:pStyle w:val="TofSectsGroupHeading"/>
      </w:pPr>
      <w:r w:rsidRPr="00191A5F">
        <w:t>Subpart 131.N—Flight crew</w:t>
      </w:r>
    </w:p>
    <w:p w:rsidR="007B4013" w:rsidRPr="00191A5F" w:rsidRDefault="007B4013" w:rsidP="007B4013">
      <w:pPr>
        <w:pStyle w:val="TofSectsSection"/>
      </w:pPr>
      <w:r w:rsidRPr="00191A5F">
        <w:t>131.565</w:t>
      </w:r>
      <w:r w:rsidRPr="00191A5F">
        <w:tab/>
        <w:t>Qualifications and training for pilots</w:t>
      </w:r>
    </w:p>
    <w:p w:rsidR="007B4013" w:rsidRPr="00191A5F" w:rsidRDefault="007B4013" w:rsidP="007B4013">
      <w:pPr>
        <w:pStyle w:val="TofSectsGroupHeading"/>
      </w:pPr>
      <w:r w:rsidRPr="00191A5F">
        <w:t>Subpart 131.P—Other operational safety</w:t>
      </w:r>
      <w:r w:rsidR="00191A5F" w:rsidRPr="00191A5F">
        <w:noBreakHyphen/>
      </w:r>
      <w:r w:rsidRPr="00191A5F">
        <w:t>critical personnel</w:t>
      </w:r>
    </w:p>
    <w:p w:rsidR="007B4013" w:rsidRPr="00191A5F" w:rsidRDefault="007B4013" w:rsidP="007B4013">
      <w:pPr>
        <w:pStyle w:val="TofSectsGroupHeading"/>
      </w:pPr>
      <w:r w:rsidRPr="00191A5F">
        <w:t>Division</w:t>
      </w:r>
      <w:r w:rsidR="00191A5F" w:rsidRPr="00191A5F">
        <w:t> </w:t>
      </w:r>
      <w:r w:rsidRPr="00191A5F">
        <w:t>131.P.1—Ground support personnel</w:t>
      </w:r>
    </w:p>
    <w:p w:rsidR="007B4013" w:rsidRPr="00191A5F" w:rsidRDefault="007B4013" w:rsidP="007B4013">
      <w:pPr>
        <w:pStyle w:val="TofSectsSection"/>
      </w:pPr>
      <w:r w:rsidRPr="00191A5F">
        <w:t>131.570</w:t>
      </w:r>
      <w:r w:rsidRPr="00191A5F">
        <w:tab/>
        <w:t>Qualifications and training for ground support personnel</w:t>
      </w:r>
    </w:p>
    <w:p w:rsidR="007B4013" w:rsidRPr="00191A5F" w:rsidRDefault="007B4013" w:rsidP="007B4013">
      <w:pPr>
        <w:pStyle w:val="TofSectsGroupHeading"/>
      </w:pPr>
      <w:r w:rsidRPr="00191A5F">
        <w:t>Division</w:t>
      </w:r>
      <w:r w:rsidR="00191A5F" w:rsidRPr="00191A5F">
        <w:t> </w:t>
      </w:r>
      <w:r w:rsidRPr="00191A5F">
        <w:t>131.P.2—Other operational support personnel</w:t>
      </w:r>
    </w:p>
    <w:p w:rsidR="007B4013" w:rsidRPr="00191A5F" w:rsidRDefault="007B4013" w:rsidP="007B4013">
      <w:pPr>
        <w:pStyle w:val="TofSectsGroupHeading"/>
      </w:pPr>
      <w:r w:rsidRPr="00191A5F">
        <w:t>Subpart 131.R—Part</w:t>
      </w:r>
      <w:r w:rsidR="00191A5F" w:rsidRPr="00191A5F">
        <w:t> </w:t>
      </w:r>
      <w:r w:rsidRPr="00191A5F">
        <w:t>131 recreational activities</w:t>
      </w:r>
    </w:p>
    <w:p w:rsidR="007B4013" w:rsidRPr="00191A5F" w:rsidRDefault="007B4013" w:rsidP="007B4013">
      <w:pPr>
        <w:pStyle w:val="TofSectsSection"/>
      </w:pPr>
      <w:r w:rsidRPr="00191A5F">
        <w:t>131.580</w:t>
      </w:r>
      <w:r w:rsidRPr="00191A5F">
        <w:tab/>
        <w:t>Part</w:t>
      </w:r>
      <w:r w:rsidR="00191A5F" w:rsidRPr="00191A5F">
        <w:t> </w:t>
      </w:r>
      <w:r w:rsidRPr="00191A5F">
        <w:t>131 recreational activities must be authorised</w:t>
      </w:r>
    </w:p>
    <w:p w:rsidR="007B4013" w:rsidRPr="00191A5F" w:rsidRDefault="007B4013" w:rsidP="007B4013">
      <w:pPr>
        <w:pStyle w:val="TofSectsSection"/>
      </w:pPr>
      <w:r w:rsidRPr="00191A5F">
        <w:t>131.585</w:t>
      </w:r>
      <w:r w:rsidRPr="00191A5F">
        <w:tab/>
        <w:t>Procedures for carrying hang gliders</w:t>
      </w:r>
    </w:p>
    <w:p w:rsidR="007B4013" w:rsidRPr="00191A5F" w:rsidRDefault="007B4013" w:rsidP="007B4013">
      <w:pPr>
        <w:pStyle w:val="TofSectsGroupHeading"/>
      </w:pPr>
      <w:r w:rsidRPr="00191A5F">
        <w:t>Subpart 131.S—Balloon flight crew licensing</w:t>
      </w:r>
    </w:p>
    <w:p w:rsidR="007B4013" w:rsidRPr="00191A5F" w:rsidRDefault="007B4013" w:rsidP="007B4013">
      <w:pPr>
        <w:pStyle w:val="TofSectsGroupHeading"/>
      </w:pPr>
      <w:r w:rsidRPr="00191A5F">
        <w:t>Subpart 131.Z—Tethered gas balloons</w:t>
      </w:r>
    </w:p>
    <w:p w:rsidR="007B4013" w:rsidRPr="00191A5F" w:rsidRDefault="007B4013" w:rsidP="007B4013">
      <w:pPr>
        <w:pStyle w:val="TofSectsSection"/>
      </w:pPr>
      <w:r w:rsidRPr="00191A5F">
        <w:t>131.685</w:t>
      </w:r>
      <w:r w:rsidRPr="00191A5F">
        <w:tab/>
        <w:t>Approval required to operate</w:t>
      </w:r>
    </w:p>
    <w:p w:rsidR="007B4013" w:rsidRPr="00191A5F" w:rsidRDefault="007B4013" w:rsidP="007B4013">
      <w:pPr>
        <w:pStyle w:val="TofSectsSection"/>
      </w:pPr>
      <w:r w:rsidRPr="00191A5F">
        <w:t>131.690</w:t>
      </w:r>
      <w:r w:rsidRPr="00191A5F">
        <w:tab/>
        <w:t>Compliance with Part</w:t>
      </w:r>
      <w:r w:rsidR="00191A5F" w:rsidRPr="00191A5F">
        <w:t> </w:t>
      </w:r>
      <w:r w:rsidRPr="00191A5F">
        <w:t>131 Manual of Standards</w:t>
      </w:r>
    </w:p>
    <w:p w:rsidR="007B4013" w:rsidRPr="00191A5F" w:rsidRDefault="007B4013" w:rsidP="007B4013">
      <w:pPr>
        <w:pStyle w:val="TofSectsSection"/>
      </w:pPr>
      <w:r w:rsidRPr="00191A5F">
        <w:t>131.695</w:t>
      </w:r>
      <w:r w:rsidRPr="00191A5F">
        <w:tab/>
        <w:t>Operation under cloud</w:t>
      </w:r>
    </w:p>
    <w:p w:rsidR="007B4013" w:rsidRPr="00191A5F" w:rsidRDefault="007B4013" w:rsidP="007B4013">
      <w:pPr>
        <w:pStyle w:val="TofSectsSection"/>
      </w:pPr>
      <w:r w:rsidRPr="00191A5F">
        <w:t>131.700</w:t>
      </w:r>
      <w:r w:rsidRPr="00191A5F">
        <w:tab/>
        <w:t>Operation at night</w:t>
      </w:r>
    </w:p>
    <w:p w:rsidR="007B4013" w:rsidRPr="00191A5F" w:rsidRDefault="007B4013" w:rsidP="007B4013">
      <w:pPr>
        <w:pStyle w:val="TofSectsSection"/>
      </w:pPr>
      <w:r w:rsidRPr="00191A5F">
        <w:t>131.705</w:t>
      </w:r>
      <w:r w:rsidRPr="00191A5F">
        <w:tab/>
        <w:t>Rapid deflation device required</w:t>
      </w:r>
    </w:p>
    <w:p w:rsidR="007B4013" w:rsidRPr="00191A5F" w:rsidRDefault="007B4013" w:rsidP="007B4013">
      <w:pPr>
        <w:pStyle w:val="TofSectsSection"/>
      </w:pPr>
      <w:r w:rsidRPr="00191A5F">
        <w:t>131.710</w:t>
      </w:r>
      <w:r w:rsidRPr="00191A5F">
        <w:tab/>
        <w:t>What to do if balloon escapes</w:t>
      </w:r>
    </w:p>
    <w:p w:rsidR="00216FBD" w:rsidRPr="00191A5F" w:rsidRDefault="00216FBD" w:rsidP="00216FBD">
      <w:pPr>
        <w:pStyle w:val="SubPartCASA"/>
        <w:outlineLvl w:val="9"/>
      </w:pPr>
      <w:r w:rsidRPr="00191A5F">
        <w:rPr>
          <w:rStyle w:val="CharSubPartNoCASA"/>
        </w:rPr>
        <w:t>Subpart 131.A</w:t>
      </w:r>
      <w:r w:rsidRPr="00191A5F">
        <w:t>—</w:t>
      </w:r>
      <w:r w:rsidRPr="00191A5F">
        <w:rPr>
          <w:rStyle w:val="CharSubPartTextCASA"/>
        </w:rPr>
        <w:t>Preliminary</w:t>
      </w:r>
      <w:bookmarkEnd w:id="101"/>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102" w:name="_Toc23942698"/>
      <w:r w:rsidRPr="00191A5F">
        <w:rPr>
          <w:rStyle w:val="CharSectno"/>
        </w:rPr>
        <w:t>131.005</w:t>
      </w:r>
      <w:r w:rsidRPr="00191A5F">
        <w:t xml:space="preserve">  Application of Part</w:t>
      </w:r>
      <w:r w:rsidR="00191A5F" w:rsidRPr="00191A5F">
        <w:t> </w:t>
      </w:r>
      <w:r w:rsidRPr="00191A5F">
        <w:t>131</w:t>
      </w:r>
      <w:bookmarkEnd w:id="102"/>
    </w:p>
    <w:p w:rsidR="00216FBD" w:rsidRPr="00191A5F" w:rsidRDefault="00216FBD" w:rsidP="00216FBD">
      <w:pPr>
        <w:pStyle w:val="subsection"/>
      </w:pPr>
      <w:r w:rsidRPr="00191A5F">
        <w:tab/>
        <w:t>(1)</w:t>
      </w:r>
      <w:r w:rsidRPr="00191A5F">
        <w:tab/>
        <w:t>This Part (other than Subpart 131.Z) applies in relation to Part</w:t>
      </w:r>
      <w:r w:rsidR="00191A5F" w:rsidRPr="00191A5F">
        <w:t> </w:t>
      </w:r>
      <w:r w:rsidRPr="00191A5F">
        <w:t>131 aircraft.</w:t>
      </w:r>
    </w:p>
    <w:p w:rsidR="00216FBD" w:rsidRPr="00191A5F" w:rsidRDefault="00216FBD" w:rsidP="00216FBD">
      <w:pPr>
        <w:pStyle w:val="subsection"/>
      </w:pPr>
      <w:r w:rsidRPr="00191A5F">
        <w:tab/>
        <w:t>(2)</w:t>
      </w:r>
      <w:r w:rsidRPr="00191A5F">
        <w:tab/>
        <w:t xml:space="preserve">A </w:t>
      </w:r>
      <w:r w:rsidRPr="00191A5F">
        <w:rPr>
          <w:b/>
          <w:i/>
        </w:rPr>
        <w:t>Part</w:t>
      </w:r>
      <w:r w:rsidR="00191A5F" w:rsidRPr="00191A5F">
        <w:rPr>
          <w:b/>
          <w:i/>
        </w:rPr>
        <w:t> </w:t>
      </w:r>
      <w:r w:rsidRPr="00191A5F">
        <w:rPr>
          <w:b/>
          <w:i/>
        </w:rPr>
        <w:t>131 aircraft</w:t>
      </w:r>
      <w:r w:rsidRPr="00191A5F">
        <w:t xml:space="preserve"> is any of the following:</w:t>
      </w:r>
    </w:p>
    <w:p w:rsidR="00216FBD" w:rsidRPr="00191A5F" w:rsidRDefault="00216FBD" w:rsidP="00216FBD">
      <w:pPr>
        <w:pStyle w:val="paragraph"/>
      </w:pPr>
      <w:r w:rsidRPr="00191A5F">
        <w:tab/>
        <w:t>(a)</w:t>
      </w:r>
      <w:r w:rsidRPr="00191A5F">
        <w:tab/>
        <w:t>a manned free balloon;</w:t>
      </w:r>
    </w:p>
    <w:p w:rsidR="00216FBD" w:rsidRPr="00191A5F" w:rsidRDefault="00216FBD" w:rsidP="00216FBD">
      <w:pPr>
        <w:pStyle w:val="paragraph"/>
      </w:pPr>
      <w:r w:rsidRPr="00191A5F">
        <w:tab/>
        <w:t>(b)</w:t>
      </w:r>
      <w:r w:rsidRPr="00191A5F">
        <w:tab/>
        <w:t>a hot air airship.</w:t>
      </w:r>
    </w:p>
    <w:p w:rsidR="00216FBD" w:rsidRPr="00191A5F" w:rsidRDefault="00216FBD" w:rsidP="00216FBD">
      <w:pPr>
        <w:pStyle w:val="subsection"/>
      </w:pPr>
      <w:r w:rsidRPr="00191A5F">
        <w:tab/>
        <w:t>(3)</w:t>
      </w:r>
      <w:r w:rsidRPr="00191A5F">
        <w:tab/>
        <w:t>Subpart 131.Z applies in relation to a tethered gas balloon that:</w:t>
      </w:r>
    </w:p>
    <w:p w:rsidR="00216FBD" w:rsidRPr="00191A5F" w:rsidRDefault="00216FBD" w:rsidP="00216FBD">
      <w:pPr>
        <w:pStyle w:val="paragraph"/>
      </w:pPr>
      <w:r w:rsidRPr="00191A5F">
        <w:tab/>
        <w:t>(a)</w:t>
      </w:r>
      <w:r w:rsidRPr="00191A5F">
        <w:tab/>
        <w:t>is capable of carrying 1 or more persons; and</w:t>
      </w:r>
    </w:p>
    <w:p w:rsidR="00216FBD" w:rsidRPr="00191A5F" w:rsidRDefault="00216FBD" w:rsidP="00216FBD">
      <w:pPr>
        <w:pStyle w:val="paragraph"/>
      </w:pPr>
      <w:r w:rsidRPr="00191A5F">
        <w:tab/>
        <w:t>(b)</w:t>
      </w:r>
      <w:r w:rsidRPr="00191A5F">
        <w:tab/>
        <w:t>is intended for tethered flight only.</w:t>
      </w:r>
    </w:p>
    <w:p w:rsidR="00216FBD" w:rsidRPr="00191A5F" w:rsidRDefault="00216FBD" w:rsidP="00216FBD">
      <w:pPr>
        <w:pStyle w:val="ActHead5"/>
      </w:pPr>
      <w:bookmarkStart w:id="103" w:name="_Toc23942699"/>
      <w:r w:rsidRPr="00191A5F">
        <w:rPr>
          <w:rStyle w:val="CharSectno"/>
        </w:rPr>
        <w:t>131.010</w:t>
      </w:r>
      <w:r w:rsidRPr="00191A5F">
        <w:t xml:space="preserve">  Definition of </w:t>
      </w:r>
      <w:r w:rsidRPr="00191A5F">
        <w:rPr>
          <w:i/>
        </w:rPr>
        <w:t>balloon transport operation</w:t>
      </w:r>
      <w:bookmarkEnd w:id="103"/>
    </w:p>
    <w:p w:rsidR="00216FBD" w:rsidRPr="00191A5F" w:rsidRDefault="00216FBD" w:rsidP="00216FBD">
      <w:pPr>
        <w:pStyle w:val="subsection"/>
      </w:pPr>
      <w:r w:rsidRPr="00191A5F">
        <w:tab/>
      </w:r>
      <w:r w:rsidRPr="00191A5F">
        <w:tab/>
        <w:t xml:space="preserve">An operation is a </w:t>
      </w:r>
      <w:r w:rsidRPr="00191A5F">
        <w:rPr>
          <w:b/>
          <w:i/>
        </w:rPr>
        <w:t>balloon transport operation</w:t>
      </w:r>
      <w:r w:rsidRPr="00191A5F">
        <w:t xml:space="preserve"> if the operation is:</w:t>
      </w:r>
    </w:p>
    <w:p w:rsidR="00216FBD" w:rsidRPr="00191A5F" w:rsidRDefault="00216FBD" w:rsidP="00216FBD">
      <w:pPr>
        <w:pStyle w:val="paragraph"/>
      </w:pPr>
      <w:r w:rsidRPr="00191A5F">
        <w:tab/>
        <w:t>(a)</w:t>
      </w:r>
      <w:r w:rsidRPr="00191A5F">
        <w:tab/>
        <w:t>a passenger transport operation conducted using a Part</w:t>
      </w:r>
      <w:r w:rsidR="00191A5F" w:rsidRPr="00191A5F">
        <w:t> </w:t>
      </w:r>
      <w:r w:rsidRPr="00191A5F">
        <w:t>131 aircraft that is a registered aircraft or a foreign registered aircraft; and</w:t>
      </w:r>
    </w:p>
    <w:p w:rsidR="00216FBD" w:rsidRPr="00191A5F" w:rsidRDefault="00216FBD" w:rsidP="00216FBD">
      <w:pPr>
        <w:pStyle w:val="paragraph"/>
      </w:pPr>
      <w:r w:rsidRPr="00191A5F">
        <w:tab/>
        <w:t>(b)</w:t>
      </w:r>
      <w:r w:rsidRPr="00191A5F">
        <w:tab/>
        <w:t>conducted for hire or reward; and</w:t>
      </w:r>
    </w:p>
    <w:p w:rsidR="00216FBD" w:rsidRPr="00191A5F" w:rsidRDefault="00216FBD" w:rsidP="00216FBD">
      <w:pPr>
        <w:pStyle w:val="paragraph"/>
      </w:pPr>
      <w:r w:rsidRPr="00191A5F">
        <w:tab/>
        <w:t>(c)</w:t>
      </w:r>
      <w:r w:rsidRPr="00191A5F">
        <w:tab/>
        <w:t>undertaken wholly within Australia; and</w:t>
      </w:r>
    </w:p>
    <w:p w:rsidR="00216FBD" w:rsidRPr="00191A5F" w:rsidRDefault="00216FBD" w:rsidP="00216FBD">
      <w:pPr>
        <w:pStyle w:val="paragraph"/>
      </w:pPr>
      <w:r w:rsidRPr="00191A5F">
        <w:tab/>
        <w:t>(d)</w:t>
      </w:r>
      <w:r w:rsidRPr="00191A5F">
        <w:tab/>
        <w:t>not undertaken as part of a flight into or out of Australian territory.</w:t>
      </w:r>
    </w:p>
    <w:p w:rsidR="00216FBD" w:rsidRPr="00191A5F" w:rsidRDefault="00216FBD" w:rsidP="00216FBD">
      <w:pPr>
        <w:pStyle w:val="ActHead5"/>
        <w:rPr>
          <w:i/>
        </w:rPr>
      </w:pPr>
      <w:bookmarkStart w:id="104" w:name="_Toc23942700"/>
      <w:r w:rsidRPr="00191A5F">
        <w:rPr>
          <w:rStyle w:val="CharSectno"/>
        </w:rPr>
        <w:t>131.015</w:t>
      </w:r>
      <w:r w:rsidRPr="00191A5F">
        <w:t xml:space="preserve">  Definitions of </w:t>
      </w:r>
      <w:r w:rsidRPr="00191A5F">
        <w:rPr>
          <w:i/>
        </w:rPr>
        <w:t xml:space="preserve">balloon transport </w:t>
      </w:r>
      <w:proofErr w:type="spellStart"/>
      <w:r w:rsidRPr="00191A5F">
        <w:rPr>
          <w:i/>
        </w:rPr>
        <w:t>AOC</w:t>
      </w:r>
      <w:proofErr w:type="spellEnd"/>
      <w:r w:rsidRPr="00191A5F">
        <w:t xml:space="preserve"> and </w:t>
      </w:r>
      <w:r w:rsidRPr="00191A5F">
        <w:rPr>
          <w:i/>
        </w:rPr>
        <w:t>balloon transport operator</w:t>
      </w:r>
      <w:bookmarkEnd w:id="104"/>
    </w:p>
    <w:p w:rsidR="00216FBD" w:rsidRPr="00191A5F" w:rsidRDefault="00216FBD" w:rsidP="00216FBD">
      <w:pPr>
        <w:pStyle w:val="subsection"/>
      </w:pPr>
      <w:r w:rsidRPr="00191A5F">
        <w:tab/>
        <w:t>(1)</w:t>
      </w:r>
      <w:r w:rsidRPr="00191A5F">
        <w:tab/>
        <w:t xml:space="preserve">A </w:t>
      </w:r>
      <w:r w:rsidRPr="00191A5F">
        <w:rPr>
          <w:b/>
          <w:i/>
        </w:rPr>
        <w:t xml:space="preserve">balloon transport </w:t>
      </w:r>
      <w:proofErr w:type="spellStart"/>
      <w:r w:rsidRPr="00191A5F">
        <w:rPr>
          <w:b/>
          <w:i/>
        </w:rPr>
        <w:t>AOC</w:t>
      </w:r>
      <w:proofErr w:type="spellEnd"/>
      <w:r w:rsidRPr="00191A5F">
        <w:t xml:space="preserve"> means an </w:t>
      </w:r>
      <w:proofErr w:type="spellStart"/>
      <w:r w:rsidRPr="00191A5F">
        <w:t>AOC</w:t>
      </w:r>
      <w:proofErr w:type="spellEnd"/>
      <w:r w:rsidRPr="00191A5F">
        <w:t xml:space="preserve"> that authorises the operation of a Part</w:t>
      </w:r>
      <w:r w:rsidR="00191A5F" w:rsidRPr="00191A5F">
        <w:t> </w:t>
      </w:r>
      <w:r w:rsidRPr="00191A5F">
        <w:t>131 aircraft for a balloon transport operation.</w:t>
      </w:r>
    </w:p>
    <w:p w:rsidR="00216FBD" w:rsidRPr="00191A5F" w:rsidRDefault="00216FBD" w:rsidP="00216FBD">
      <w:pPr>
        <w:pStyle w:val="subsection"/>
      </w:pPr>
      <w:r w:rsidRPr="00191A5F">
        <w:tab/>
        <w:t>(2)</w:t>
      </w:r>
      <w:r w:rsidRPr="00191A5F">
        <w:tab/>
        <w:t xml:space="preserve">A </w:t>
      </w:r>
      <w:r w:rsidRPr="00191A5F">
        <w:rPr>
          <w:b/>
          <w:i/>
        </w:rPr>
        <w:t>balloon transport operator</w:t>
      </w:r>
      <w:r w:rsidRPr="00191A5F">
        <w:t xml:space="preserve"> means a person who holds a balloon transport </w:t>
      </w:r>
      <w:proofErr w:type="spellStart"/>
      <w:r w:rsidRPr="00191A5F">
        <w:t>AOC</w:t>
      </w:r>
      <w:proofErr w:type="spellEnd"/>
      <w:r w:rsidRPr="00191A5F">
        <w:t>.</w:t>
      </w:r>
    </w:p>
    <w:p w:rsidR="00216FBD" w:rsidRPr="00191A5F" w:rsidRDefault="00216FBD" w:rsidP="00216FBD">
      <w:pPr>
        <w:pStyle w:val="ActHead5"/>
      </w:pPr>
      <w:bookmarkStart w:id="105" w:name="_Toc23942701"/>
      <w:r w:rsidRPr="00191A5F">
        <w:rPr>
          <w:rStyle w:val="CharSectno"/>
        </w:rPr>
        <w:t>131.020</w:t>
      </w:r>
      <w:r w:rsidRPr="00191A5F">
        <w:t xml:space="preserve">  Definition of </w:t>
      </w:r>
      <w:r w:rsidRPr="00191A5F">
        <w:rPr>
          <w:i/>
        </w:rPr>
        <w:t>specialised balloon operation</w:t>
      </w:r>
      <w:bookmarkEnd w:id="105"/>
    </w:p>
    <w:p w:rsidR="00216FBD" w:rsidRPr="00191A5F" w:rsidRDefault="00216FBD" w:rsidP="00216FBD">
      <w:pPr>
        <w:pStyle w:val="subsection"/>
      </w:pPr>
      <w:r w:rsidRPr="00191A5F">
        <w:rPr>
          <w:b/>
          <w:i/>
        </w:rPr>
        <w:tab/>
      </w:r>
      <w:r w:rsidRPr="00191A5F">
        <w:tab/>
        <w:t xml:space="preserve">An operation is a </w:t>
      </w:r>
      <w:r w:rsidRPr="00191A5F">
        <w:rPr>
          <w:b/>
          <w:i/>
        </w:rPr>
        <w:t>specialised balloon operation</w:t>
      </w:r>
      <w:r w:rsidRPr="00191A5F">
        <w:t xml:space="preserve"> if the operation:</w:t>
      </w:r>
    </w:p>
    <w:p w:rsidR="00216FBD" w:rsidRPr="00191A5F" w:rsidRDefault="00216FBD" w:rsidP="00216FBD">
      <w:pPr>
        <w:pStyle w:val="paragraph"/>
      </w:pPr>
      <w:r w:rsidRPr="00191A5F">
        <w:tab/>
        <w:t>(a)</w:t>
      </w:r>
      <w:r w:rsidRPr="00191A5F">
        <w:tab/>
        <w:t>is conducted using a Part</w:t>
      </w:r>
      <w:r w:rsidR="00191A5F" w:rsidRPr="00191A5F">
        <w:t> </w:t>
      </w:r>
      <w:r w:rsidRPr="00191A5F">
        <w:t>131 aircraft; and</w:t>
      </w:r>
    </w:p>
    <w:p w:rsidR="00216FBD" w:rsidRPr="00191A5F" w:rsidRDefault="00216FBD" w:rsidP="00216FBD">
      <w:pPr>
        <w:pStyle w:val="paragraph"/>
      </w:pPr>
      <w:r w:rsidRPr="00191A5F">
        <w:tab/>
        <w:t>(b)</w:t>
      </w:r>
      <w:r w:rsidRPr="00191A5F">
        <w:tab/>
        <w:t>is not a balloon transport operation; and</w:t>
      </w:r>
    </w:p>
    <w:p w:rsidR="00216FBD" w:rsidRPr="00191A5F" w:rsidRDefault="00216FBD" w:rsidP="00216FBD">
      <w:pPr>
        <w:pStyle w:val="paragraph"/>
      </w:pPr>
      <w:r w:rsidRPr="00191A5F">
        <w:tab/>
        <w:t>(c)</w:t>
      </w:r>
      <w:r w:rsidRPr="00191A5F">
        <w:tab/>
        <w:t>involves one or more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specialised instruments, indicators, items of equipment or systems that affect the flight characteristics of the aircraft and that are fitted to, or carried on, the aircraft;</w:t>
      </w:r>
    </w:p>
    <w:p w:rsidR="00216FBD" w:rsidRPr="00191A5F" w:rsidRDefault="00216FBD" w:rsidP="00216FBD">
      <w:pPr>
        <w:pStyle w:val="paragraphsub"/>
      </w:pPr>
      <w:r w:rsidRPr="00191A5F">
        <w:tab/>
        <w:t>(ii)</w:t>
      </w:r>
      <w:r w:rsidRPr="00191A5F">
        <w:tab/>
        <w:t>carrying a load (other than a hang glider) outside the aircraft;</w:t>
      </w:r>
    </w:p>
    <w:p w:rsidR="00216FBD" w:rsidRPr="00191A5F" w:rsidRDefault="00216FBD" w:rsidP="00216FBD">
      <w:pPr>
        <w:pStyle w:val="paragraphsub"/>
      </w:pPr>
      <w:r w:rsidRPr="00191A5F">
        <w:tab/>
        <w:t>(iii)</w:t>
      </w:r>
      <w:r w:rsidRPr="00191A5F">
        <w:tab/>
        <w:t>operating the aircraft for advertising, or making a film or television production, solely or predominantly for hire or reward;</w:t>
      </w:r>
    </w:p>
    <w:p w:rsidR="00216FBD" w:rsidRPr="00191A5F" w:rsidRDefault="00216FBD" w:rsidP="00216FBD">
      <w:pPr>
        <w:pStyle w:val="paragraphsub"/>
      </w:pPr>
      <w:r w:rsidRPr="00191A5F">
        <w:tab/>
        <w:t>(iv)</w:t>
      </w:r>
      <w:r w:rsidRPr="00191A5F">
        <w:tab/>
        <w:t>a flight into or out of Australian territory;</w:t>
      </w:r>
    </w:p>
    <w:p w:rsidR="00216FBD" w:rsidRPr="00191A5F" w:rsidRDefault="00216FBD" w:rsidP="00216FBD">
      <w:pPr>
        <w:pStyle w:val="paragraphsub"/>
      </w:pPr>
      <w:r w:rsidRPr="00191A5F">
        <w:tab/>
        <w:t>(v)</w:t>
      </w:r>
      <w:r w:rsidRPr="00191A5F">
        <w:tab/>
        <w:t>an activity prescribed by the Part</w:t>
      </w:r>
      <w:r w:rsidR="00191A5F" w:rsidRPr="00191A5F">
        <w:t> </w:t>
      </w:r>
      <w:r w:rsidRPr="00191A5F">
        <w:t>131 Manual of Standards for the purposes of this subparagraph.</w:t>
      </w:r>
    </w:p>
    <w:p w:rsidR="00216FBD" w:rsidRPr="00191A5F" w:rsidRDefault="00216FBD" w:rsidP="00216FBD">
      <w:pPr>
        <w:pStyle w:val="ActHead5"/>
      </w:pPr>
      <w:bookmarkStart w:id="106" w:name="_Toc23942702"/>
      <w:r w:rsidRPr="00191A5F">
        <w:rPr>
          <w:rStyle w:val="CharSectno"/>
        </w:rPr>
        <w:t>131.025</w:t>
      </w:r>
      <w:r w:rsidRPr="00191A5F">
        <w:t xml:space="preserve">  Definition of </w:t>
      </w:r>
      <w:r w:rsidRPr="00191A5F">
        <w:rPr>
          <w:i/>
        </w:rPr>
        <w:t>Part</w:t>
      </w:r>
      <w:r w:rsidR="00191A5F" w:rsidRPr="00191A5F">
        <w:rPr>
          <w:i/>
        </w:rPr>
        <w:t> </w:t>
      </w:r>
      <w:r w:rsidRPr="00191A5F">
        <w:rPr>
          <w:i/>
        </w:rPr>
        <w:t>131 recreational activity</w:t>
      </w:r>
      <w:bookmarkEnd w:id="106"/>
    </w:p>
    <w:p w:rsidR="00216FBD" w:rsidRPr="00191A5F" w:rsidRDefault="00216FBD" w:rsidP="00216FBD">
      <w:pPr>
        <w:pStyle w:val="subsection"/>
        <w:rPr>
          <w:i/>
        </w:rPr>
      </w:pPr>
      <w:r w:rsidRPr="00191A5F">
        <w:tab/>
        <w:t>(1)</w:t>
      </w:r>
      <w:r w:rsidRPr="00191A5F">
        <w:tab/>
        <w:t xml:space="preserve">A </w:t>
      </w:r>
      <w:r w:rsidRPr="00191A5F">
        <w:rPr>
          <w:b/>
          <w:i/>
        </w:rPr>
        <w:t>Part</w:t>
      </w:r>
      <w:r w:rsidR="00191A5F" w:rsidRPr="00191A5F">
        <w:rPr>
          <w:b/>
          <w:i/>
        </w:rPr>
        <w:t> </w:t>
      </w:r>
      <w:r w:rsidRPr="00191A5F">
        <w:rPr>
          <w:b/>
          <w:i/>
        </w:rPr>
        <w:t>131 recreational activity</w:t>
      </w:r>
      <w:r w:rsidRPr="00191A5F">
        <w:t xml:space="preserve"> means operating a Part</w:t>
      </w:r>
      <w:r w:rsidR="00191A5F" w:rsidRPr="00191A5F">
        <w:t> </w:t>
      </w:r>
      <w:r w:rsidRPr="00191A5F">
        <w:t>131 aircraft other than for one of the following:</w:t>
      </w:r>
    </w:p>
    <w:p w:rsidR="00216FBD" w:rsidRPr="00191A5F" w:rsidRDefault="00216FBD" w:rsidP="00216FBD">
      <w:pPr>
        <w:pStyle w:val="paragraph"/>
      </w:pPr>
      <w:r w:rsidRPr="00191A5F">
        <w:tab/>
        <w:t>(a)</w:t>
      </w:r>
      <w:r w:rsidRPr="00191A5F">
        <w:tab/>
        <w:t>a balloon transport operation;</w:t>
      </w:r>
    </w:p>
    <w:p w:rsidR="00216FBD" w:rsidRPr="00191A5F" w:rsidRDefault="00216FBD" w:rsidP="00216FBD">
      <w:pPr>
        <w:pStyle w:val="paragraph"/>
      </w:pPr>
      <w:r w:rsidRPr="00191A5F">
        <w:tab/>
        <w:t>(b)</w:t>
      </w:r>
      <w:r w:rsidRPr="00191A5F">
        <w:tab/>
        <w:t>a specialised balloon operation.</w:t>
      </w:r>
    </w:p>
    <w:p w:rsidR="00216FBD" w:rsidRPr="00191A5F" w:rsidRDefault="00216FBD" w:rsidP="00216FBD">
      <w:pPr>
        <w:pStyle w:val="subsection"/>
      </w:pPr>
      <w:r w:rsidRPr="00191A5F">
        <w:tab/>
        <w:t>(2)</w:t>
      </w:r>
      <w:r w:rsidRPr="00191A5F">
        <w:tab/>
        <w:t xml:space="preserve">Despite </w:t>
      </w:r>
      <w:r w:rsidR="00191A5F" w:rsidRPr="00191A5F">
        <w:t>subsection (</w:t>
      </w:r>
      <w:r w:rsidRPr="00191A5F">
        <w:t xml:space="preserve">1), a </w:t>
      </w:r>
      <w:r w:rsidRPr="00191A5F">
        <w:rPr>
          <w:b/>
          <w:i/>
        </w:rPr>
        <w:t>Part</w:t>
      </w:r>
      <w:r w:rsidR="00191A5F" w:rsidRPr="00191A5F">
        <w:rPr>
          <w:b/>
          <w:i/>
        </w:rPr>
        <w:t> </w:t>
      </w:r>
      <w:r w:rsidRPr="00191A5F">
        <w:rPr>
          <w:b/>
          <w:i/>
        </w:rPr>
        <w:t>131 recreational activity</w:t>
      </w:r>
      <w:r w:rsidRPr="00191A5F">
        <w:t xml:space="preserve"> does not include operating a Part</w:t>
      </w:r>
      <w:r w:rsidR="00191A5F" w:rsidRPr="00191A5F">
        <w:t> </w:t>
      </w:r>
      <w:r w:rsidRPr="00191A5F">
        <w:t>131 aircraft in any circumstances prescribed by the Part</w:t>
      </w:r>
      <w:r w:rsidR="00191A5F" w:rsidRPr="00191A5F">
        <w:t> </w:t>
      </w:r>
      <w:r w:rsidRPr="00191A5F">
        <w:t xml:space="preserve">131 Manual of Standards for the purposes of this </w:t>
      </w:r>
      <w:proofErr w:type="spellStart"/>
      <w:r w:rsidRPr="00191A5F">
        <w:t>subregulation</w:t>
      </w:r>
      <w:proofErr w:type="spellEnd"/>
      <w:r w:rsidRPr="00191A5F">
        <w:t>.</w:t>
      </w:r>
    </w:p>
    <w:p w:rsidR="00216FBD" w:rsidRPr="00191A5F" w:rsidRDefault="00216FBD" w:rsidP="00216FBD">
      <w:pPr>
        <w:pStyle w:val="ActHead5"/>
      </w:pPr>
      <w:bookmarkStart w:id="107" w:name="_Toc23942703"/>
      <w:r w:rsidRPr="00191A5F">
        <w:rPr>
          <w:rStyle w:val="CharSectno"/>
        </w:rPr>
        <w:t>131.030</w:t>
      </w:r>
      <w:r w:rsidRPr="00191A5F">
        <w:t xml:space="preserve">  Definition of </w:t>
      </w:r>
      <w:r w:rsidRPr="00191A5F">
        <w:rPr>
          <w:i/>
        </w:rPr>
        <w:t>significant change</w:t>
      </w:r>
      <w:bookmarkEnd w:id="107"/>
    </w:p>
    <w:p w:rsidR="00216FBD" w:rsidRPr="00191A5F" w:rsidRDefault="00216FBD" w:rsidP="00216FBD">
      <w:pPr>
        <w:pStyle w:val="subsection"/>
      </w:pPr>
      <w:r w:rsidRPr="00191A5F">
        <w:tab/>
      </w:r>
      <w:r w:rsidRPr="00191A5F">
        <w:tab/>
        <w:t xml:space="preserve">A </w:t>
      </w:r>
      <w:r w:rsidRPr="00191A5F">
        <w:rPr>
          <w:b/>
          <w:i/>
        </w:rPr>
        <w:t>significant change</w:t>
      </w:r>
      <w:r w:rsidRPr="00191A5F">
        <w:t>, for a balloon transport operator, means:</w:t>
      </w:r>
    </w:p>
    <w:p w:rsidR="00216FBD" w:rsidRPr="00191A5F" w:rsidRDefault="00216FBD" w:rsidP="00216FBD">
      <w:pPr>
        <w:pStyle w:val="paragraph"/>
      </w:pPr>
      <w:r w:rsidRPr="00191A5F">
        <w:tab/>
        <w:t>(a)</w:t>
      </w:r>
      <w:r w:rsidRPr="00191A5F">
        <w:tab/>
        <w:t>a change in relation to any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location and operation of the operator’s main operating bases, including the opening or closing of main operating bases;</w:t>
      </w:r>
    </w:p>
    <w:p w:rsidR="00216FBD" w:rsidRPr="00191A5F" w:rsidRDefault="00216FBD" w:rsidP="00216FBD">
      <w:pPr>
        <w:pStyle w:val="paragraphsub"/>
      </w:pPr>
      <w:r w:rsidRPr="00191A5F">
        <w:tab/>
        <w:t>(ii)</w:t>
      </w:r>
      <w:r w:rsidRPr="00191A5F">
        <w:tab/>
        <w:t>the operator’s key personnel;</w:t>
      </w:r>
    </w:p>
    <w:p w:rsidR="00216FBD" w:rsidRPr="00191A5F" w:rsidRDefault="00216FBD" w:rsidP="00216FBD">
      <w:pPr>
        <w:pStyle w:val="paragraphsub"/>
      </w:pPr>
      <w:r w:rsidRPr="00191A5F">
        <w:tab/>
        <w:t>(iii)</w:t>
      </w:r>
      <w:r w:rsidRPr="00191A5F">
        <w:tab/>
        <w:t>a person authorised to carry out the responsibilities of any of the key personnel if the position holder is absent from the position or cannot carry out the responsibilities of the position;</w:t>
      </w:r>
    </w:p>
    <w:p w:rsidR="00216FBD" w:rsidRPr="00191A5F" w:rsidRDefault="00216FBD" w:rsidP="00216FBD">
      <w:pPr>
        <w:pStyle w:val="paragraphsub"/>
      </w:pPr>
      <w:r w:rsidRPr="00191A5F">
        <w:tab/>
        <w:t>(iv)</w:t>
      </w:r>
      <w:r w:rsidRPr="00191A5F">
        <w:tab/>
        <w:t>the formal reporting lines for a managerial or operational position with safety functions and responsibilities that reports directly to any of the key personnel;</w:t>
      </w:r>
    </w:p>
    <w:p w:rsidR="00216FBD" w:rsidRPr="00191A5F" w:rsidRDefault="00216FBD" w:rsidP="00216FBD">
      <w:pPr>
        <w:pStyle w:val="paragraphsub"/>
      </w:pPr>
      <w:r w:rsidRPr="00191A5F">
        <w:tab/>
        <w:t>(v)</w:t>
      </w:r>
      <w:r w:rsidRPr="00191A5F">
        <w:tab/>
        <w:t>the operator’s process for making changes that relate to the safe conduct and management of the operator’s balloon transport operations;</w:t>
      </w:r>
    </w:p>
    <w:p w:rsidR="00216FBD" w:rsidRPr="00191A5F" w:rsidRDefault="00216FBD" w:rsidP="00216FBD">
      <w:pPr>
        <w:pStyle w:val="paragraphsub"/>
      </w:pPr>
      <w:r w:rsidRPr="00191A5F">
        <w:tab/>
        <w:t>(vi)</w:t>
      </w:r>
      <w:r w:rsidRPr="00191A5F">
        <w:tab/>
        <w:t xml:space="preserve">the kinds of balloon transport operations the operator is authorised to conduct under the operator’s balloon transport </w:t>
      </w:r>
      <w:proofErr w:type="spellStart"/>
      <w:r w:rsidRPr="00191A5F">
        <w:t>AOC</w:t>
      </w:r>
      <w:proofErr w:type="spellEnd"/>
      <w:r w:rsidRPr="00191A5F">
        <w:t>;</w:t>
      </w:r>
    </w:p>
    <w:p w:rsidR="00216FBD" w:rsidRPr="00191A5F" w:rsidRDefault="00216FBD" w:rsidP="00216FBD">
      <w:pPr>
        <w:pStyle w:val="paragraphsub"/>
      </w:pPr>
      <w:r w:rsidRPr="00191A5F">
        <w:tab/>
        <w:t>(vii)</w:t>
      </w:r>
      <w:r w:rsidRPr="00191A5F">
        <w:tab/>
        <w:t>the operator’s areas of operation, including beginning to operate in a new area;</w:t>
      </w:r>
    </w:p>
    <w:p w:rsidR="00216FBD" w:rsidRPr="00191A5F" w:rsidRDefault="00216FBD" w:rsidP="00216FBD">
      <w:pPr>
        <w:pStyle w:val="paragraphsub"/>
      </w:pPr>
      <w:r w:rsidRPr="00191A5F">
        <w:tab/>
        <w:t>(viii)</w:t>
      </w:r>
      <w:r w:rsidRPr="00191A5F">
        <w:tab/>
        <w:t>the classes of Part</w:t>
      </w:r>
      <w:r w:rsidR="00191A5F" w:rsidRPr="00191A5F">
        <w:t> </w:t>
      </w:r>
      <w:r w:rsidRPr="00191A5F">
        <w:t>131 aircraft used in the operator’s balloon transport operations, including the addition of a new class; or</w:t>
      </w:r>
    </w:p>
    <w:p w:rsidR="00216FBD" w:rsidRPr="00191A5F" w:rsidRDefault="00216FBD" w:rsidP="00216FBD">
      <w:pPr>
        <w:pStyle w:val="paragraph"/>
      </w:pPr>
      <w:r w:rsidRPr="00191A5F">
        <w:tab/>
        <w:t>(b)</w:t>
      </w:r>
      <w:r w:rsidRPr="00191A5F">
        <w:tab/>
        <w:t>a change in relation to any of the following that does not maintain or improve, or is not likely to maintain or improve, aviation safety: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plans, processes, procedures, programs and systems for the safe conduct and management of the operator’s balloon transport operations;</w:t>
      </w:r>
    </w:p>
    <w:p w:rsidR="00216FBD" w:rsidRPr="00191A5F" w:rsidRDefault="00216FBD" w:rsidP="00216FBD">
      <w:pPr>
        <w:pStyle w:val="paragraphsub"/>
      </w:pPr>
      <w:r w:rsidRPr="00191A5F">
        <w:tab/>
        <w:t>(ii)</w:t>
      </w:r>
      <w:r w:rsidRPr="00191A5F">
        <w:tab/>
        <w:t>the qualifications, experience and responsibilities required by the operator for any of the operator’s key personnel;</w:t>
      </w:r>
    </w:p>
    <w:p w:rsidR="00216FBD" w:rsidRPr="00191A5F" w:rsidRDefault="00216FBD" w:rsidP="00216FBD">
      <w:pPr>
        <w:pStyle w:val="paragraphsub"/>
      </w:pPr>
      <w:r w:rsidRPr="00191A5F">
        <w:tab/>
        <w:t>(iii)</w:t>
      </w:r>
      <w:r w:rsidRPr="00191A5F">
        <w:tab/>
        <w:t>any other aeronautical or aviation safety related services provided to the operator by third parties;</w:t>
      </w:r>
    </w:p>
    <w:p w:rsidR="00216FBD" w:rsidRPr="00191A5F" w:rsidRDefault="00216FBD" w:rsidP="00216FBD">
      <w:pPr>
        <w:pStyle w:val="paragraphsub"/>
      </w:pPr>
      <w:r w:rsidRPr="00191A5F">
        <w:tab/>
        <w:t>(iv)</w:t>
      </w:r>
      <w:r w:rsidRPr="00191A5F">
        <w:tab/>
        <w:t>any change to the registration of a Part</w:t>
      </w:r>
      <w:r w:rsidR="00191A5F" w:rsidRPr="00191A5F">
        <w:t> </w:t>
      </w:r>
      <w:r w:rsidRPr="00191A5F">
        <w:t>131 aircraft used in the operator’s balloon transport operations;</w:t>
      </w:r>
    </w:p>
    <w:p w:rsidR="00216FBD" w:rsidRPr="00191A5F" w:rsidRDefault="00216FBD" w:rsidP="00216FBD">
      <w:pPr>
        <w:pStyle w:val="paragraphsub"/>
      </w:pPr>
      <w:r w:rsidRPr="00191A5F">
        <w:tab/>
        <w:t>(v)</w:t>
      </w:r>
      <w:r w:rsidRPr="00191A5F">
        <w:tab/>
        <w:t>any leasing or other arrangements for the supply of a Part</w:t>
      </w:r>
      <w:r w:rsidR="00191A5F" w:rsidRPr="00191A5F">
        <w:t> </w:t>
      </w:r>
      <w:r w:rsidRPr="00191A5F">
        <w:t>131 aircraft used in the operator’s balloon transport operations; or</w:t>
      </w:r>
    </w:p>
    <w:p w:rsidR="00216FBD" w:rsidRPr="00191A5F" w:rsidRDefault="00216FBD" w:rsidP="00216FBD">
      <w:pPr>
        <w:pStyle w:val="paragraph"/>
      </w:pPr>
      <w:r w:rsidRPr="00191A5F">
        <w:tab/>
        <w:t>(c)</w:t>
      </w:r>
      <w:r w:rsidRPr="00191A5F">
        <w:tab/>
        <w:t>a change required to be approved by CASA under these Regulations, other than a change that results in the reissue or replacement of an instrument previously issued by CASA in which the conditions or other substantive content of the instrument are unchanged.</w:t>
      </w:r>
    </w:p>
    <w:p w:rsidR="00216FBD" w:rsidRPr="00191A5F" w:rsidRDefault="00216FBD" w:rsidP="00216FBD">
      <w:pPr>
        <w:pStyle w:val="ActHead5"/>
      </w:pPr>
      <w:bookmarkStart w:id="108" w:name="_Toc23942704"/>
      <w:r w:rsidRPr="00191A5F">
        <w:rPr>
          <w:rStyle w:val="CharSectno"/>
        </w:rPr>
        <w:t>131.035</w:t>
      </w:r>
      <w:r w:rsidRPr="00191A5F">
        <w:t xml:space="preserve">  Approvals by CASA for Part</w:t>
      </w:r>
      <w:r w:rsidR="00191A5F" w:rsidRPr="00191A5F">
        <w:t> </w:t>
      </w:r>
      <w:r w:rsidRPr="00191A5F">
        <w:t>131</w:t>
      </w:r>
      <w:bookmarkEnd w:id="108"/>
    </w:p>
    <w:p w:rsidR="00216FBD" w:rsidRPr="00191A5F" w:rsidRDefault="00216FBD" w:rsidP="00216FBD">
      <w:pPr>
        <w:pStyle w:val="subsection"/>
      </w:pPr>
      <w:r w:rsidRPr="00191A5F">
        <w:tab/>
        <w:t>(1)</w:t>
      </w:r>
      <w:r w:rsidRPr="00191A5F">
        <w:tab/>
        <w:t>If a provision of this Part refers to a person holding an approval under this regulation, the person may apply to CASA, in writing, for the approval.</w:t>
      </w:r>
    </w:p>
    <w:p w:rsidR="00216FBD" w:rsidRPr="00191A5F" w:rsidRDefault="00216FBD" w:rsidP="00216FBD">
      <w:pPr>
        <w:pStyle w:val="subsection"/>
      </w:pPr>
      <w:r w:rsidRPr="00191A5F">
        <w:tab/>
        <w:t>(2)</w:t>
      </w:r>
      <w:r w:rsidRPr="00191A5F">
        <w:tab/>
        <w:t>Subject to regulation</w:t>
      </w:r>
      <w:r w:rsidR="00191A5F" w:rsidRPr="00191A5F">
        <w:t> </w:t>
      </w:r>
      <w:r w:rsidRPr="00191A5F">
        <w:t>11.055, CASA must grant the approval.</w:t>
      </w:r>
    </w:p>
    <w:p w:rsidR="00216FBD" w:rsidRPr="00191A5F" w:rsidRDefault="00216FBD" w:rsidP="00216FBD">
      <w:pPr>
        <w:pStyle w:val="subsection"/>
      </w:pPr>
      <w:r w:rsidRPr="00191A5F">
        <w:tab/>
        <w:t>(3)</w:t>
      </w:r>
      <w:r w:rsidRPr="00191A5F">
        <w:tab/>
      </w:r>
      <w:proofErr w:type="spellStart"/>
      <w:r w:rsidRPr="00191A5F">
        <w:t>Subregulation</w:t>
      </w:r>
      <w:proofErr w:type="spellEnd"/>
      <w:r w:rsidR="00191A5F" w:rsidRPr="00191A5F">
        <w:t> </w:t>
      </w:r>
      <w:r w:rsidRPr="00191A5F">
        <w:t>11.055(1B) applies to the granting of an approval under this regulation for paragraph</w:t>
      </w:r>
      <w:r w:rsidR="00191A5F" w:rsidRPr="00191A5F">
        <w:t> </w:t>
      </w:r>
      <w:r w:rsidRPr="00191A5F">
        <w:t>131.145(2)(a).</w:t>
      </w:r>
    </w:p>
    <w:p w:rsidR="00216FBD" w:rsidRPr="00191A5F" w:rsidRDefault="00216FBD" w:rsidP="00216FBD">
      <w:pPr>
        <w:pStyle w:val="ActHead5"/>
      </w:pPr>
      <w:bookmarkStart w:id="109" w:name="_Toc23942705"/>
      <w:r w:rsidRPr="00191A5F">
        <w:rPr>
          <w:rStyle w:val="CharSectno"/>
        </w:rPr>
        <w:t>131.040</w:t>
      </w:r>
      <w:r w:rsidRPr="00191A5F">
        <w:t xml:space="preserve">  Prescribed purpose—balloon transport operations</w:t>
      </w:r>
      <w:bookmarkEnd w:id="109"/>
    </w:p>
    <w:p w:rsidR="00216FBD" w:rsidRPr="00191A5F" w:rsidRDefault="00216FBD" w:rsidP="00216FBD">
      <w:pPr>
        <w:pStyle w:val="subsection"/>
      </w:pPr>
      <w:r w:rsidRPr="00191A5F">
        <w:tab/>
      </w:r>
      <w:r w:rsidRPr="00191A5F">
        <w:tab/>
        <w:t>For the purposes of subsection</w:t>
      </w:r>
      <w:r w:rsidR="00191A5F" w:rsidRPr="00191A5F">
        <w:t> </w:t>
      </w:r>
      <w:r w:rsidRPr="00191A5F">
        <w:t>27(9) of the Act, the flying or operation of a Part</w:t>
      </w:r>
      <w:r w:rsidR="00191A5F" w:rsidRPr="00191A5F">
        <w:t> </w:t>
      </w:r>
      <w:r w:rsidRPr="00191A5F">
        <w:t>131 aircraft for a balloon transport operation is a prescribed purpose.</w:t>
      </w:r>
    </w:p>
    <w:p w:rsidR="00216FBD" w:rsidRPr="00191A5F" w:rsidRDefault="00216FBD" w:rsidP="00216FBD">
      <w:pPr>
        <w:pStyle w:val="ActHead5"/>
      </w:pPr>
      <w:bookmarkStart w:id="110" w:name="_Toc23942706"/>
      <w:r w:rsidRPr="00191A5F">
        <w:rPr>
          <w:rStyle w:val="CharSectno"/>
        </w:rPr>
        <w:t>131.045</w:t>
      </w:r>
      <w:r w:rsidRPr="00191A5F">
        <w:t xml:space="preserve">  Prescribed position—safety manager</w:t>
      </w:r>
      <w:bookmarkEnd w:id="110"/>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11" w:name="_Toc23942707"/>
      <w:r w:rsidRPr="00191A5F">
        <w:rPr>
          <w:rStyle w:val="CharSectno"/>
        </w:rPr>
        <w:t>131.050</w:t>
      </w:r>
      <w:r w:rsidRPr="00191A5F">
        <w:t xml:space="preserve">  Required material—reference library</w:t>
      </w:r>
      <w:bookmarkEnd w:id="111"/>
    </w:p>
    <w:p w:rsidR="00216FBD" w:rsidRPr="00191A5F" w:rsidRDefault="00216FBD" w:rsidP="00216FBD">
      <w:pPr>
        <w:pStyle w:val="subsection"/>
      </w:pPr>
      <w:r w:rsidRPr="00191A5F">
        <w:tab/>
        <w:t>(1)</w:t>
      </w:r>
      <w:r w:rsidRPr="00191A5F">
        <w:tab/>
        <w:t>For the purposes of paragraph</w:t>
      </w:r>
      <w:r w:rsidR="00191A5F" w:rsidRPr="00191A5F">
        <w:t> </w:t>
      </w:r>
      <w:r w:rsidRPr="00191A5F">
        <w:t>28BH(2)(b) of the Act, the following material is required for a balloon transport operator:</w:t>
      </w:r>
    </w:p>
    <w:p w:rsidR="00216FBD" w:rsidRPr="00191A5F" w:rsidRDefault="00216FBD" w:rsidP="00216FBD">
      <w:pPr>
        <w:pStyle w:val="paragraph"/>
      </w:pPr>
      <w:r w:rsidRPr="00191A5F">
        <w:tab/>
        <w:t>(a)</w:t>
      </w:r>
      <w:r w:rsidRPr="00191A5F">
        <w:tab/>
        <w:t>the civil aviation legislation that is relevant to the operator’s balloon transport operations;</w:t>
      </w:r>
    </w:p>
    <w:p w:rsidR="00216FBD" w:rsidRPr="00191A5F" w:rsidRDefault="00216FBD" w:rsidP="00216FBD">
      <w:pPr>
        <w:pStyle w:val="paragraph"/>
      </w:pPr>
      <w:r w:rsidRPr="00191A5F">
        <w:tab/>
        <w:t>(b)</w:t>
      </w:r>
      <w:r w:rsidRPr="00191A5F">
        <w:tab/>
        <w:t>the parts of the AIP that are relevant to the operations;</w:t>
      </w:r>
    </w:p>
    <w:p w:rsidR="00216FBD" w:rsidRPr="00191A5F" w:rsidRDefault="00216FBD" w:rsidP="00216FBD">
      <w:pPr>
        <w:pStyle w:val="paragraph"/>
      </w:pPr>
      <w:r w:rsidRPr="00191A5F">
        <w:tab/>
        <w:t>(c)</w:t>
      </w:r>
      <w:r w:rsidRPr="00191A5F">
        <w:tab/>
        <w:t>all information about the flight operations of each class of Part</w:t>
      </w:r>
      <w:r w:rsidR="00191A5F" w:rsidRPr="00191A5F">
        <w:t> </w:t>
      </w:r>
      <w:r w:rsidRPr="00191A5F">
        <w:t>131 aircraft operated by the operator for the operations that is necessary to ensure the safe conduct of the operations;</w:t>
      </w:r>
    </w:p>
    <w:p w:rsidR="00216FBD" w:rsidRPr="00191A5F" w:rsidRDefault="00216FBD" w:rsidP="00216FBD">
      <w:pPr>
        <w:pStyle w:val="paragraph"/>
      </w:pPr>
      <w:r w:rsidRPr="00191A5F">
        <w:tab/>
        <w:t>(d)</w:t>
      </w:r>
      <w:r w:rsidRPr="00191A5F">
        <w:tab/>
        <w:t>any other publications, information or data required for the reference library by the operator’s exposition.</w:t>
      </w:r>
    </w:p>
    <w:p w:rsidR="00216FBD" w:rsidRPr="00191A5F" w:rsidRDefault="00216FBD" w:rsidP="00216FBD">
      <w:pPr>
        <w:pStyle w:val="subsection"/>
      </w:pPr>
      <w:r w:rsidRPr="00191A5F">
        <w:tab/>
        <w:t>(2)</w:t>
      </w:r>
      <w:r w:rsidRPr="00191A5F">
        <w:tab/>
        <w:t xml:space="preserve">To avoid doubt, if material is required under </w:t>
      </w:r>
      <w:proofErr w:type="spellStart"/>
      <w:r w:rsidRPr="00191A5F">
        <w:t>subregulation</w:t>
      </w:r>
      <w:proofErr w:type="spellEnd"/>
      <w:r w:rsidR="00191A5F" w:rsidRPr="00191A5F">
        <w:t> </w:t>
      </w:r>
      <w:r w:rsidRPr="00191A5F">
        <w:t>(1), the requirement is taken to be satisfied if an electronic copy of the material is readily available.</w:t>
      </w:r>
    </w:p>
    <w:p w:rsidR="00216FBD" w:rsidRPr="00191A5F" w:rsidRDefault="00216FBD" w:rsidP="00216FBD">
      <w:pPr>
        <w:pStyle w:val="ActHead5"/>
      </w:pPr>
      <w:bookmarkStart w:id="112" w:name="_Toc23942708"/>
      <w:r w:rsidRPr="00191A5F">
        <w:rPr>
          <w:rStyle w:val="CharSectno"/>
        </w:rPr>
        <w:t>131.055</w:t>
      </w:r>
      <w:r w:rsidRPr="00191A5F">
        <w:t xml:space="preserve">  Issue of Manual of Standards for Part</w:t>
      </w:r>
      <w:r w:rsidR="00191A5F" w:rsidRPr="00191A5F">
        <w:t> </w:t>
      </w:r>
      <w:r w:rsidRPr="00191A5F">
        <w:t>131</w:t>
      </w:r>
      <w:bookmarkEnd w:id="112"/>
    </w:p>
    <w:p w:rsidR="00216FBD" w:rsidRPr="00191A5F" w:rsidRDefault="00216FBD" w:rsidP="00216FBD">
      <w:pPr>
        <w:pStyle w:val="subsection"/>
      </w:pPr>
      <w:r w:rsidRPr="00191A5F">
        <w:tab/>
      </w:r>
      <w:r w:rsidRPr="00191A5F">
        <w:tab/>
        <w:t>For the purposes of subsection</w:t>
      </w:r>
      <w:r w:rsidR="00191A5F" w:rsidRPr="00191A5F">
        <w:t> </w:t>
      </w:r>
      <w:r w:rsidRPr="00191A5F">
        <w:t>98(5A) of the Act, CASA may issue a Manual of Standards for this Part prescribing matters:</w:t>
      </w:r>
    </w:p>
    <w:p w:rsidR="00216FBD" w:rsidRPr="00191A5F" w:rsidRDefault="00216FBD" w:rsidP="00216FBD">
      <w:pPr>
        <w:pStyle w:val="paragraph"/>
      </w:pPr>
      <w:r w:rsidRPr="00191A5F">
        <w:tab/>
        <w:t>(a)</w:t>
      </w:r>
      <w:r w:rsidRPr="00191A5F">
        <w:tab/>
        <w:t>required or permitted by these Regulations to be prescribed by the Part</w:t>
      </w:r>
      <w:r w:rsidR="00191A5F" w:rsidRPr="00191A5F">
        <w:t> </w:t>
      </w:r>
      <w:r w:rsidRPr="00191A5F">
        <w:t>131 Manual of Standards; or</w:t>
      </w:r>
    </w:p>
    <w:p w:rsidR="00216FBD" w:rsidRPr="00191A5F" w:rsidRDefault="00216FBD" w:rsidP="00216FBD">
      <w:pPr>
        <w:pStyle w:val="paragraph"/>
      </w:pPr>
      <w:r w:rsidRPr="00191A5F">
        <w:tab/>
        <w:t>(b)</w:t>
      </w:r>
      <w:r w:rsidRPr="00191A5F">
        <w:tab/>
        <w:t>necessary or convenient to be prescribed for carrying out or giving effect to this Part.</w:t>
      </w:r>
    </w:p>
    <w:p w:rsidR="00216FBD" w:rsidRPr="00191A5F" w:rsidRDefault="00216FBD" w:rsidP="00216FBD">
      <w:pPr>
        <w:pStyle w:val="SubPartCASA"/>
        <w:pageBreakBefore/>
        <w:outlineLvl w:val="9"/>
      </w:pPr>
      <w:bookmarkStart w:id="113" w:name="_Toc23942709"/>
      <w:r w:rsidRPr="00191A5F">
        <w:rPr>
          <w:rStyle w:val="CharSubPartNoCASA"/>
        </w:rPr>
        <w:t>Subpart 131.B</w:t>
      </w:r>
      <w:r w:rsidRPr="00191A5F">
        <w:t>—</w:t>
      </w:r>
      <w:r w:rsidRPr="00191A5F">
        <w:rPr>
          <w:rStyle w:val="CharSubPartTextCASA"/>
        </w:rPr>
        <w:t>Operator certification and management</w:t>
      </w:r>
      <w:bookmarkEnd w:id="113"/>
    </w:p>
    <w:p w:rsidR="00216FBD" w:rsidRPr="00191A5F" w:rsidRDefault="00216FBD" w:rsidP="00216FBD">
      <w:pPr>
        <w:pStyle w:val="ActHead3"/>
      </w:pPr>
      <w:bookmarkStart w:id="114" w:name="_Toc23942710"/>
      <w:r w:rsidRPr="00191A5F">
        <w:rPr>
          <w:rStyle w:val="CharDivNo"/>
        </w:rPr>
        <w:t>Division</w:t>
      </w:r>
      <w:r w:rsidR="00191A5F" w:rsidRPr="00191A5F">
        <w:rPr>
          <w:rStyle w:val="CharDivNo"/>
        </w:rPr>
        <w:t> </w:t>
      </w:r>
      <w:r w:rsidRPr="00191A5F">
        <w:rPr>
          <w:rStyle w:val="CharDivNo"/>
        </w:rPr>
        <w:t>131.B.1</w:t>
      </w:r>
      <w:r w:rsidRPr="00191A5F">
        <w:t>—</w:t>
      </w:r>
      <w:r w:rsidRPr="00191A5F">
        <w:rPr>
          <w:rStyle w:val="CharDivText"/>
        </w:rPr>
        <w:t>Requirement for certification for balloon transport operations</w:t>
      </w:r>
      <w:bookmarkEnd w:id="114"/>
    </w:p>
    <w:p w:rsidR="00216FBD" w:rsidRPr="00191A5F" w:rsidRDefault="00216FBD" w:rsidP="00216FBD">
      <w:pPr>
        <w:pStyle w:val="ActHead5"/>
      </w:pPr>
      <w:bookmarkStart w:id="115" w:name="_Toc23942711"/>
      <w:r w:rsidRPr="00191A5F">
        <w:rPr>
          <w:rStyle w:val="CharSectno"/>
        </w:rPr>
        <w:t>131.060</w:t>
      </w:r>
      <w:r w:rsidRPr="00191A5F">
        <w:t xml:space="preserve">  Balloon transport </w:t>
      </w:r>
      <w:proofErr w:type="spellStart"/>
      <w:r w:rsidRPr="00191A5F">
        <w:t>AOC</w:t>
      </w:r>
      <w:proofErr w:type="spellEnd"/>
      <w:r w:rsidRPr="00191A5F">
        <w:t xml:space="preserve"> required to conduct balloon transport operations</w:t>
      </w:r>
      <w:bookmarkEnd w:id="115"/>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conducts a balloon transport operation; and</w:t>
      </w:r>
    </w:p>
    <w:p w:rsidR="00216FBD" w:rsidRPr="00191A5F" w:rsidRDefault="00216FBD" w:rsidP="00216FBD">
      <w:pPr>
        <w:pStyle w:val="paragraph"/>
      </w:pPr>
      <w:r w:rsidRPr="00191A5F">
        <w:tab/>
        <w:t>(b)</w:t>
      </w:r>
      <w:r w:rsidRPr="00191A5F">
        <w:tab/>
        <w:t xml:space="preserve">the person does not hold a balloon transport </w:t>
      </w:r>
      <w:proofErr w:type="spellStart"/>
      <w:r w:rsidRPr="00191A5F">
        <w:t>AOC</w:t>
      </w:r>
      <w:proofErr w:type="spellEnd"/>
      <w:r w:rsidRPr="00191A5F">
        <w:t xml:space="preserve"> that authorises the person to conduct the operation.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keepLines/>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16" w:name="_Toc23942712"/>
      <w:r w:rsidRPr="00191A5F">
        <w:rPr>
          <w:rStyle w:val="CharSectno"/>
        </w:rPr>
        <w:t>131.065</w:t>
      </w:r>
      <w:r w:rsidRPr="00191A5F">
        <w:t xml:space="preserve">  Compliance with balloon transport </w:t>
      </w:r>
      <w:proofErr w:type="spellStart"/>
      <w:r w:rsidRPr="00191A5F">
        <w:t>AOC</w:t>
      </w:r>
      <w:bookmarkEnd w:id="116"/>
      <w:proofErr w:type="spellEnd"/>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conducts a balloon transport operation; and</w:t>
      </w:r>
    </w:p>
    <w:p w:rsidR="00216FBD" w:rsidRPr="00191A5F" w:rsidRDefault="00216FBD" w:rsidP="00216FBD">
      <w:pPr>
        <w:pStyle w:val="paragraph"/>
      </w:pPr>
      <w:r w:rsidRPr="00191A5F">
        <w:tab/>
        <w:t>(b)</w:t>
      </w:r>
      <w:r w:rsidRPr="00191A5F">
        <w:tab/>
        <w:t>the person: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 xml:space="preserve">holds a balloon transport </w:t>
      </w:r>
      <w:proofErr w:type="spellStart"/>
      <w:r w:rsidRPr="00191A5F">
        <w:t>AOC</w:t>
      </w:r>
      <w:proofErr w:type="spellEnd"/>
      <w:r w:rsidRPr="00191A5F">
        <w:t xml:space="preserve"> that authorises the person to conduct the balloon transport operation; but</w:t>
      </w:r>
    </w:p>
    <w:p w:rsidR="00216FBD" w:rsidRPr="00191A5F" w:rsidRDefault="00216FBD" w:rsidP="00216FBD">
      <w:pPr>
        <w:pStyle w:val="paragraphsub"/>
      </w:pPr>
      <w:r w:rsidRPr="00191A5F">
        <w:tab/>
        <w:t>(ii)</w:t>
      </w:r>
      <w:r w:rsidRPr="00191A5F">
        <w:tab/>
        <w:t xml:space="preserve">conducts the operation in a way that contravenes the </w:t>
      </w:r>
      <w:proofErr w:type="spellStart"/>
      <w:r w:rsidRPr="00191A5F">
        <w:t>AOC</w:t>
      </w:r>
      <w:proofErr w:type="spellEnd"/>
      <w:r w:rsidRPr="00191A5F">
        <w: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keepLines/>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17" w:name="_Toc23942713"/>
      <w:r w:rsidRPr="00191A5F">
        <w:rPr>
          <w:rStyle w:val="CharSectno"/>
        </w:rPr>
        <w:t>131.070</w:t>
      </w:r>
      <w:r w:rsidRPr="00191A5F">
        <w:t xml:space="preserve">  Compliance with conditions of balloon transport </w:t>
      </w:r>
      <w:proofErr w:type="spellStart"/>
      <w:r w:rsidRPr="00191A5F">
        <w:t>AOC</w:t>
      </w:r>
      <w:bookmarkEnd w:id="117"/>
      <w:proofErr w:type="spellEnd"/>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 xml:space="preserve">if the operator contravenes a condition of the operator’s balloon transport </w:t>
      </w:r>
      <w:proofErr w:type="spellStart"/>
      <w:r w:rsidRPr="00191A5F">
        <w:t>AOC</w:t>
      </w:r>
      <w:proofErr w:type="spellEnd"/>
      <w:r w:rsidRPr="00191A5F">
        <w: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keepLines/>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3"/>
      </w:pPr>
      <w:bookmarkStart w:id="118" w:name="_Toc23942714"/>
      <w:r w:rsidRPr="00191A5F">
        <w:rPr>
          <w:rStyle w:val="CharDivNo"/>
        </w:rPr>
        <w:t>Division</w:t>
      </w:r>
      <w:r w:rsidR="00191A5F" w:rsidRPr="00191A5F">
        <w:rPr>
          <w:rStyle w:val="CharDivNo"/>
        </w:rPr>
        <w:t> </w:t>
      </w:r>
      <w:r w:rsidRPr="00191A5F">
        <w:rPr>
          <w:rStyle w:val="CharDivNo"/>
        </w:rPr>
        <w:t>131.B.2</w:t>
      </w:r>
      <w:r w:rsidRPr="00191A5F">
        <w:t>—</w:t>
      </w:r>
      <w:r w:rsidRPr="00191A5F">
        <w:rPr>
          <w:rStyle w:val="CharDivText"/>
        </w:rPr>
        <w:t xml:space="preserve">Balloon transport </w:t>
      </w:r>
      <w:proofErr w:type="spellStart"/>
      <w:r w:rsidRPr="00191A5F">
        <w:rPr>
          <w:rStyle w:val="CharDivText"/>
        </w:rPr>
        <w:t>AOCs</w:t>
      </w:r>
      <w:bookmarkEnd w:id="118"/>
      <w:proofErr w:type="spellEnd"/>
    </w:p>
    <w:p w:rsidR="00216FBD" w:rsidRPr="00191A5F" w:rsidRDefault="00216FBD" w:rsidP="00216FBD">
      <w:pPr>
        <w:pStyle w:val="ActHead5"/>
      </w:pPr>
      <w:bookmarkStart w:id="119" w:name="_Toc23942715"/>
      <w:r w:rsidRPr="00191A5F">
        <w:rPr>
          <w:rStyle w:val="CharSectno"/>
        </w:rPr>
        <w:t>131.075</w:t>
      </w:r>
      <w:r w:rsidRPr="00191A5F">
        <w:t xml:space="preserve">  Application for balloon transport </w:t>
      </w:r>
      <w:proofErr w:type="spellStart"/>
      <w:r w:rsidRPr="00191A5F">
        <w:t>AOC</w:t>
      </w:r>
      <w:bookmarkEnd w:id="119"/>
      <w:proofErr w:type="spellEnd"/>
    </w:p>
    <w:p w:rsidR="00216FBD" w:rsidRPr="00191A5F" w:rsidRDefault="00216FBD" w:rsidP="00216FBD">
      <w:pPr>
        <w:pStyle w:val="subsection"/>
      </w:pPr>
      <w:r w:rsidRPr="00191A5F">
        <w:tab/>
        <w:t>(1)</w:t>
      </w:r>
      <w:r w:rsidRPr="00191A5F">
        <w:tab/>
        <w:t xml:space="preserve">A person may apply to CASA for the issue of a balloon transport </w:t>
      </w:r>
      <w:proofErr w:type="spellStart"/>
      <w:r w:rsidRPr="00191A5F">
        <w:t>AOC</w:t>
      </w:r>
      <w:proofErr w:type="spellEnd"/>
      <w:r w:rsidRPr="00191A5F">
        <w:t>.</w:t>
      </w:r>
    </w:p>
    <w:p w:rsidR="00216FBD" w:rsidRPr="00191A5F" w:rsidRDefault="00216FBD" w:rsidP="00216FBD">
      <w:pPr>
        <w:pStyle w:val="subsection"/>
      </w:pPr>
      <w:r w:rsidRPr="00191A5F">
        <w:tab/>
        <w:t>(2)</w:t>
      </w:r>
      <w:r w:rsidRPr="00191A5F">
        <w:tab/>
        <w:t>The application must include the following:</w:t>
      </w:r>
    </w:p>
    <w:p w:rsidR="00216FBD" w:rsidRPr="00191A5F" w:rsidRDefault="00216FBD" w:rsidP="00216FBD">
      <w:pPr>
        <w:pStyle w:val="paragraph"/>
      </w:pPr>
      <w:r w:rsidRPr="00191A5F">
        <w:tab/>
        <w:t>(a)</w:t>
      </w:r>
      <w:r w:rsidRPr="00191A5F">
        <w:tab/>
        <w:t>the applicant’s name (including any operating or trading name), contact details and ABN (if any);</w:t>
      </w:r>
    </w:p>
    <w:p w:rsidR="00216FBD" w:rsidRPr="00191A5F" w:rsidRDefault="00216FBD" w:rsidP="00216FBD">
      <w:pPr>
        <w:pStyle w:val="paragraph"/>
      </w:pPr>
      <w:r w:rsidRPr="00191A5F">
        <w:tab/>
        <w:t>(b)</w:t>
      </w:r>
      <w:r w:rsidRPr="00191A5F">
        <w:tab/>
        <w:t>if the address of the applicant’s operational headquarters is different from the applicant’s mailing address—the address of the applicant’s operational headquarters;</w:t>
      </w:r>
    </w:p>
    <w:p w:rsidR="00216FBD" w:rsidRPr="00191A5F" w:rsidRDefault="00216FBD" w:rsidP="00216FBD">
      <w:pPr>
        <w:pStyle w:val="paragraph"/>
      </w:pPr>
      <w:r w:rsidRPr="00191A5F">
        <w:tab/>
        <w:t>(c)</w:t>
      </w:r>
      <w:r w:rsidRPr="00191A5F">
        <w:tab/>
        <w:t>if the applicant is an individual—a statement that the individual is, or proposes to be, the applicant’s chief executive officer;</w:t>
      </w:r>
    </w:p>
    <w:p w:rsidR="00216FBD" w:rsidRPr="00191A5F" w:rsidRDefault="00216FBD" w:rsidP="00216FBD">
      <w:pPr>
        <w:pStyle w:val="paragraph"/>
      </w:pPr>
      <w:r w:rsidRPr="00191A5F">
        <w:tab/>
        <w:t>(d)</w:t>
      </w:r>
      <w:r w:rsidRPr="00191A5F">
        <w:tab/>
        <w:t>if the applicant is a corporation—the name of each of the directors of the corporation;</w:t>
      </w:r>
    </w:p>
    <w:p w:rsidR="00216FBD" w:rsidRPr="00191A5F" w:rsidRDefault="00216FBD" w:rsidP="00216FBD">
      <w:pPr>
        <w:pStyle w:val="paragraph"/>
      </w:pPr>
      <w:r w:rsidRPr="00191A5F">
        <w:tab/>
        <w:t>(e)</w:t>
      </w:r>
      <w:r w:rsidRPr="00191A5F">
        <w:tab/>
        <w:t xml:space="preserve">if the applicant is a corporation registered in Australia that has an </w:t>
      </w:r>
      <w:proofErr w:type="spellStart"/>
      <w:r w:rsidRPr="00191A5F">
        <w:t>ACN</w:t>
      </w:r>
      <w:proofErr w:type="spellEnd"/>
      <w:r w:rsidRPr="00191A5F">
        <w:t xml:space="preserve">—its </w:t>
      </w:r>
      <w:proofErr w:type="spellStart"/>
      <w:r w:rsidRPr="00191A5F">
        <w:t>ACN</w:t>
      </w:r>
      <w:proofErr w:type="spellEnd"/>
      <w:r w:rsidRPr="00191A5F">
        <w:t xml:space="preserve"> and the address of its registered office;</w:t>
      </w:r>
    </w:p>
    <w:p w:rsidR="00216FBD" w:rsidRPr="00191A5F" w:rsidRDefault="00216FBD" w:rsidP="00216FBD">
      <w:pPr>
        <w:pStyle w:val="paragraph"/>
      </w:pPr>
      <w:r w:rsidRPr="00191A5F">
        <w:tab/>
        <w:t>(f)</w:t>
      </w:r>
      <w:r w:rsidRPr="00191A5F">
        <w:tab/>
        <w:t>if the applicant is a corporation not registered in Australia—the place it was incorporated or formed;</w:t>
      </w:r>
    </w:p>
    <w:p w:rsidR="00216FBD" w:rsidRPr="00191A5F" w:rsidRDefault="00216FBD" w:rsidP="00216FBD">
      <w:pPr>
        <w:pStyle w:val="paragraph"/>
      </w:pPr>
      <w:r w:rsidRPr="00191A5F">
        <w:tab/>
        <w:t>(g)</w:t>
      </w:r>
      <w:r w:rsidRPr="00191A5F">
        <w:tab/>
        <w:t>details of the balloon transport operations covered by the application;</w:t>
      </w:r>
    </w:p>
    <w:p w:rsidR="00216FBD" w:rsidRPr="00191A5F" w:rsidRDefault="00216FBD" w:rsidP="00216FBD">
      <w:pPr>
        <w:pStyle w:val="paragraph"/>
      </w:pPr>
      <w:r w:rsidRPr="00191A5F">
        <w:tab/>
        <w:t>(h)</w:t>
      </w:r>
      <w:r w:rsidRPr="00191A5F">
        <w:tab/>
        <w:t xml:space="preserve">a written undertaking that, if CASA issues the certificate, the organisation established by the applicant to conduct the applicant’s proposed balloon transport operations (the </w:t>
      </w:r>
      <w:r w:rsidRPr="00191A5F">
        <w:rPr>
          <w:b/>
          <w:i/>
        </w:rPr>
        <w:t>applicant’s organisation</w:t>
      </w:r>
      <w:r w:rsidRPr="00191A5F">
        <w:t>) will:</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be capable of operating in accordance with its exposition and the civil aviation legislation; and</w:t>
      </w:r>
    </w:p>
    <w:p w:rsidR="00216FBD" w:rsidRPr="00191A5F" w:rsidRDefault="00216FBD" w:rsidP="00216FBD">
      <w:pPr>
        <w:pStyle w:val="paragraphsub"/>
      </w:pPr>
      <w:r w:rsidRPr="00191A5F">
        <w:tab/>
        <w:t>(ii)</w:t>
      </w:r>
      <w:r w:rsidRPr="00191A5F">
        <w:tab/>
        <w:t>operate in accordance with its exposition and the civil aviation legislation.</w:t>
      </w:r>
    </w:p>
    <w:p w:rsidR="00216FBD" w:rsidRPr="00191A5F" w:rsidRDefault="00216FBD" w:rsidP="00216FBD">
      <w:pPr>
        <w:pStyle w:val="notetext"/>
      </w:pPr>
      <w:r w:rsidRPr="00191A5F">
        <w:t>Note:</w:t>
      </w:r>
      <w:r w:rsidRPr="00191A5F">
        <w:tab/>
        <w:t xml:space="preserve">For additional rules in relation to </w:t>
      </w:r>
      <w:proofErr w:type="spellStart"/>
      <w:r w:rsidRPr="00191A5F">
        <w:t>AOCs</w:t>
      </w:r>
      <w:proofErr w:type="spellEnd"/>
      <w:r w:rsidRPr="00191A5F">
        <w:t>, see Division</w:t>
      </w:r>
      <w:r w:rsidR="00191A5F" w:rsidRPr="00191A5F">
        <w:t> </w:t>
      </w:r>
      <w:r w:rsidRPr="00191A5F">
        <w:t>2 of Part</w:t>
      </w:r>
      <w:r w:rsidR="00191A5F" w:rsidRPr="00191A5F">
        <w:t> </w:t>
      </w:r>
      <w:r w:rsidRPr="00191A5F">
        <w:t>III of the Act.</w:t>
      </w:r>
    </w:p>
    <w:p w:rsidR="00216FBD" w:rsidRPr="00191A5F" w:rsidRDefault="00216FBD" w:rsidP="00216FBD">
      <w:pPr>
        <w:pStyle w:val="subsection"/>
      </w:pPr>
      <w:r w:rsidRPr="00191A5F">
        <w:rPr>
          <w:lang w:eastAsia="en-US"/>
        </w:rPr>
        <w:tab/>
      </w:r>
      <w:r w:rsidRPr="00191A5F">
        <w:t>(3)</w:t>
      </w:r>
      <w:r w:rsidRPr="00191A5F">
        <w:tab/>
        <w:t>The application must be:</w:t>
      </w:r>
    </w:p>
    <w:p w:rsidR="00216FBD" w:rsidRPr="00191A5F" w:rsidRDefault="00216FBD" w:rsidP="00216FBD">
      <w:pPr>
        <w:pStyle w:val="paragraph"/>
      </w:pPr>
      <w:r w:rsidRPr="00191A5F">
        <w:tab/>
        <w:t>(a)</w:t>
      </w:r>
      <w:r w:rsidRPr="00191A5F">
        <w:tab/>
        <w:t>accompanied by a copy of the applicant’s proposed exposition; and</w:t>
      </w:r>
    </w:p>
    <w:p w:rsidR="00216FBD" w:rsidRPr="00191A5F" w:rsidRDefault="00216FBD" w:rsidP="00216FBD">
      <w:pPr>
        <w:pStyle w:val="paragraph"/>
      </w:pPr>
      <w:r w:rsidRPr="00191A5F">
        <w:tab/>
        <w:t>(b)</w:t>
      </w:r>
      <w:r w:rsidRPr="00191A5F">
        <w:tab/>
        <w:t>signed by the person appointed, or proposed to be appointed, as the chief executive officer of the applicant’s organisation.</w:t>
      </w:r>
    </w:p>
    <w:p w:rsidR="00216FBD" w:rsidRPr="00191A5F" w:rsidRDefault="00216FBD" w:rsidP="00216FBD">
      <w:pPr>
        <w:pStyle w:val="ActHead5"/>
      </w:pPr>
      <w:bookmarkStart w:id="120" w:name="_Toc23942716"/>
      <w:r w:rsidRPr="00191A5F">
        <w:rPr>
          <w:rStyle w:val="CharSectno"/>
        </w:rPr>
        <w:t>131.080</w:t>
      </w:r>
      <w:r w:rsidRPr="00191A5F">
        <w:t xml:space="preserve">  Conditions for issue of balloon transport </w:t>
      </w:r>
      <w:proofErr w:type="spellStart"/>
      <w:r w:rsidRPr="00191A5F">
        <w:t>AOC</w:t>
      </w:r>
      <w:bookmarkEnd w:id="120"/>
      <w:proofErr w:type="spellEnd"/>
    </w:p>
    <w:p w:rsidR="00216FBD" w:rsidRPr="00191A5F" w:rsidRDefault="00216FBD" w:rsidP="00216FBD">
      <w:pPr>
        <w:pStyle w:val="subsection"/>
      </w:pPr>
      <w:r w:rsidRPr="00191A5F">
        <w:tab/>
        <w:t>(1)</w:t>
      </w:r>
      <w:r w:rsidRPr="00191A5F">
        <w:tab/>
        <w:t xml:space="preserve">It is a condition for the issue to the applicant of a balloon transport </w:t>
      </w:r>
      <w:proofErr w:type="spellStart"/>
      <w:r w:rsidRPr="00191A5F">
        <w:t>AOC</w:t>
      </w:r>
      <w:proofErr w:type="spellEnd"/>
      <w:r w:rsidRPr="00191A5F">
        <w:rPr>
          <w:i/>
        </w:rPr>
        <w:t xml:space="preserve"> </w:t>
      </w:r>
      <w:r w:rsidRPr="00191A5F">
        <w:t>that CASA is satisfied of each of the following:</w:t>
      </w:r>
    </w:p>
    <w:p w:rsidR="00216FBD" w:rsidRPr="00191A5F" w:rsidRDefault="00216FBD" w:rsidP="00216FBD">
      <w:pPr>
        <w:pStyle w:val="paragraph"/>
      </w:pPr>
      <w:r w:rsidRPr="00191A5F">
        <w:tab/>
        <w:t>(a)</w:t>
      </w:r>
      <w:r w:rsidRPr="00191A5F">
        <w:tab/>
        <w:t>the applicant’s proposed exposition complies with regulation</w:t>
      </w:r>
      <w:r w:rsidR="00191A5F" w:rsidRPr="00191A5F">
        <w:t> </w:t>
      </w:r>
      <w:r w:rsidRPr="00191A5F">
        <w:t>131.195;</w:t>
      </w:r>
    </w:p>
    <w:p w:rsidR="00216FBD" w:rsidRPr="00191A5F" w:rsidRDefault="00216FBD" w:rsidP="00216FBD">
      <w:pPr>
        <w:pStyle w:val="paragraph"/>
      </w:pPr>
      <w:r w:rsidRPr="00191A5F">
        <w:tab/>
        <w:t>(b)</w:t>
      </w:r>
      <w:r w:rsidRPr="00191A5F">
        <w:tab/>
        <w:t>the applicant can conduct balloon transport operations safely and in accordance with its exposition and the civil aviation legislation;</w:t>
      </w:r>
    </w:p>
    <w:p w:rsidR="00216FBD" w:rsidRPr="00191A5F" w:rsidRDefault="00216FBD" w:rsidP="00216FBD">
      <w:pPr>
        <w:pStyle w:val="paragraph"/>
      </w:pPr>
      <w:r w:rsidRPr="00191A5F">
        <w:tab/>
        <w:t>(c)</w:t>
      </w:r>
      <w:r w:rsidRPr="00191A5F">
        <w:tab/>
        <w:t>if the applicant is an individual—the applicant: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 xml:space="preserve">is a fit and proper person to be issued a balloon transport </w:t>
      </w:r>
      <w:proofErr w:type="spellStart"/>
      <w:r w:rsidRPr="00191A5F">
        <w:t>AOC</w:t>
      </w:r>
      <w:proofErr w:type="spellEnd"/>
      <w:r w:rsidRPr="00191A5F">
        <w:t>; and</w:t>
      </w:r>
    </w:p>
    <w:p w:rsidR="00216FBD" w:rsidRPr="00191A5F" w:rsidRDefault="00216FBD" w:rsidP="00216FBD">
      <w:pPr>
        <w:pStyle w:val="paragraphsub"/>
      </w:pPr>
      <w:r w:rsidRPr="00191A5F">
        <w:tab/>
        <w:t>(ii)</w:t>
      </w:r>
      <w:r w:rsidRPr="00191A5F">
        <w:tab/>
        <w:t>is, or proposes to be, the chief executive officer of the organisation established, or proposed to be established, by the applicant to conduct the applicant’s proposed balloon transport operations;</w:t>
      </w:r>
    </w:p>
    <w:p w:rsidR="00216FBD" w:rsidRPr="00191A5F" w:rsidRDefault="00216FBD" w:rsidP="00216FBD">
      <w:pPr>
        <w:pStyle w:val="paragraph"/>
      </w:pPr>
      <w:r w:rsidRPr="00191A5F">
        <w:tab/>
        <w:t>(d)</w:t>
      </w:r>
      <w:r w:rsidRPr="00191A5F">
        <w:tab/>
        <w:t xml:space="preserve">if the applicant is a corporation—each director of the corporation is a fit and proper person to be a director of a corporation that is issued a balloon transport </w:t>
      </w:r>
      <w:proofErr w:type="spellStart"/>
      <w:r w:rsidRPr="00191A5F">
        <w:t>AOC</w:t>
      </w:r>
      <w:proofErr w:type="spellEnd"/>
      <w:r w:rsidRPr="00191A5F">
        <w:t>;</w:t>
      </w:r>
    </w:p>
    <w:p w:rsidR="00216FBD" w:rsidRPr="00191A5F" w:rsidRDefault="00216FBD" w:rsidP="00216FBD">
      <w:pPr>
        <w:pStyle w:val="paragraph"/>
      </w:pPr>
      <w:r w:rsidRPr="00191A5F">
        <w:tab/>
        <w:t>(e)</w:t>
      </w:r>
      <w:r w:rsidRPr="00191A5F">
        <w:tab/>
        <w:t>each of the applicant’s proposed</w:t>
      </w:r>
      <w:r w:rsidRPr="00191A5F">
        <w:rPr>
          <w:b/>
        </w:rPr>
        <w:t xml:space="preserve"> </w:t>
      </w:r>
      <w:r w:rsidRPr="00191A5F">
        <w:t>key personnel:</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is a fit and proper person to be appointed to the position; and</w:t>
      </w:r>
    </w:p>
    <w:p w:rsidR="00216FBD" w:rsidRPr="00191A5F" w:rsidRDefault="00216FBD" w:rsidP="00216FBD">
      <w:pPr>
        <w:pStyle w:val="paragraphsub"/>
      </w:pPr>
      <w:r w:rsidRPr="00191A5F">
        <w:tab/>
        <w:t>(ii)</w:t>
      </w:r>
      <w:r w:rsidRPr="00191A5F">
        <w:tab/>
        <w:t>has the qualifications and experience required under Division</w:t>
      </w:r>
      <w:r w:rsidR="00191A5F" w:rsidRPr="00191A5F">
        <w:t> </w:t>
      </w:r>
      <w:r w:rsidRPr="00191A5F">
        <w:t>131.B.4 for the position; and</w:t>
      </w:r>
    </w:p>
    <w:p w:rsidR="00216FBD" w:rsidRPr="00191A5F" w:rsidRDefault="00216FBD" w:rsidP="00216FBD">
      <w:pPr>
        <w:pStyle w:val="paragraphsub"/>
      </w:pPr>
      <w:r w:rsidRPr="00191A5F">
        <w:tab/>
        <w:t>(iii)</w:t>
      </w:r>
      <w:r w:rsidRPr="00191A5F">
        <w:tab/>
        <w:t>has the additional qualifications and experience required by CASA under regulation</w:t>
      </w:r>
      <w:r w:rsidR="00191A5F" w:rsidRPr="00191A5F">
        <w:t> </w:t>
      </w:r>
      <w:r w:rsidRPr="00191A5F">
        <w:t>131.175 for the position (if any); and</w:t>
      </w:r>
    </w:p>
    <w:p w:rsidR="00216FBD" w:rsidRPr="00191A5F" w:rsidRDefault="00216FBD" w:rsidP="00216FBD">
      <w:pPr>
        <w:pStyle w:val="paragraphsub"/>
      </w:pPr>
      <w:r w:rsidRPr="00191A5F">
        <w:tab/>
        <w:t>(iv)</w:t>
      </w:r>
      <w:r w:rsidRPr="00191A5F">
        <w:tab/>
        <w:t>has the qualifications and experience required by the applicant under subparagraph</w:t>
      </w:r>
      <w:r w:rsidR="00191A5F" w:rsidRPr="00191A5F">
        <w:t> </w:t>
      </w:r>
      <w:r w:rsidRPr="00191A5F">
        <w:t>131.195(1)(e)(</w:t>
      </w:r>
      <w:proofErr w:type="spellStart"/>
      <w:r w:rsidRPr="00191A5F">
        <w:t>i</w:t>
      </w:r>
      <w:proofErr w:type="spellEnd"/>
      <w:r w:rsidRPr="00191A5F">
        <w:t>) for the position (if any);</w:t>
      </w:r>
    </w:p>
    <w:p w:rsidR="00216FBD" w:rsidRPr="00191A5F" w:rsidRDefault="00216FBD" w:rsidP="00216FBD">
      <w:pPr>
        <w:pStyle w:val="paragraph"/>
      </w:pPr>
      <w:r w:rsidRPr="00191A5F">
        <w:tab/>
        <w:t>(f)</w:t>
      </w:r>
      <w:r w:rsidRPr="00191A5F">
        <w:tab/>
        <w:t>the applicant’s arrangements for managing the continuing airworthiness of each class of Part</w:t>
      </w:r>
      <w:r w:rsidR="00191A5F" w:rsidRPr="00191A5F">
        <w:t> </w:t>
      </w:r>
      <w:r w:rsidRPr="00191A5F">
        <w:t>131 aircraft the applicant proposes to operate in its balloon transport operations comply with Part</w:t>
      </w:r>
      <w:r w:rsidR="00191A5F" w:rsidRPr="00191A5F">
        <w:t> </w:t>
      </w:r>
      <w:r w:rsidRPr="00191A5F">
        <w:t>4 of CAR.</w:t>
      </w:r>
    </w:p>
    <w:p w:rsidR="00216FBD" w:rsidRPr="00191A5F" w:rsidRDefault="00216FBD" w:rsidP="00216FBD">
      <w:pPr>
        <w:pStyle w:val="notetext"/>
      </w:pPr>
      <w:r w:rsidRPr="00191A5F">
        <w:t>Note:</w:t>
      </w:r>
      <w:r w:rsidRPr="00191A5F">
        <w:tab/>
        <w:t>These matters are in addition to the matters specified in section</w:t>
      </w:r>
      <w:r w:rsidR="00191A5F" w:rsidRPr="00191A5F">
        <w:t> </w:t>
      </w:r>
      <w:r w:rsidRPr="00191A5F">
        <w:t xml:space="preserve">28 (CASA must issue </w:t>
      </w:r>
      <w:proofErr w:type="spellStart"/>
      <w:r w:rsidRPr="00191A5F">
        <w:t>AOC</w:t>
      </w:r>
      <w:proofErr w:type="spellEnd"/>
      <w:r w:rsidRPr="00191A5F">
        <w:t xml:space="preserve"> if satisfied about certain matters) of the Act.</w:t>
      </w:r>
    </w:p>
    <w:p w:rsidR="00216FBD" w:rsidRPr="00191A5F" w:rsidRDefault="00216FBD" w:rsidP="00216FBD">
      <w:pPr>
        <w:pStyle w:val="subsection"/>
      </w:pPr>
      <w:r w:rsidRPr="00191A5F">
        <w:tab/>
        <w:t>(2)</w:t>
      </w:r>
      <w:r w:rsidRPr="00191A5F">
        <w:tab/>
        <w:t xml:space="preserve">For the purposes of </w:t>
      </w:r>
      <w:r w:rsidR="00191A5F" w:rsidRPr="00191A5F">
        <w:t>paragraph (</w:t>
      </w:r>
      <w:r w:rsidRPr="00191A5F">
        <w:t>1)(b), without limiting the matters that CASA may consider, CASA must consider the following:</w:t>
      </w:r>
    </w:p>
    <w:p w:rsidR="00216FBD" w:rsidRPr="00191A5F" w:rsidRDefault="00216FBD" w:rsidP="00216FBD">
      <w:pPr>
        <w:pStyle w:val="paragraph"/>
      </w:pPr>
      <w:r w:rsidRPr="00191A5F">
        <w:tab/>
        <w:t>(a)</w:t>
      </w:r>
      <w:r w:rsidRPr="00191A5F">
        <w:tab/>
        <w:t>the applicant’s proposed exposition;</w:t>
      </w:r>
    </w:p>
    <w:p w:rsidR="00216FBD" w:rsidRPr="00191A5F" w:rsidRDefault="00216FBD" w:rsidP="00216FBD">
      <w:pPr>
        <w:pStyle w:val="paragraph"/>
      </w:pPr>
      <w:r w:rsidRPr="00191A5F">
        <w:tab/>
        <w:t>(b)</w:t>
      </w:r>
      <w:r w:rsidRPr="00191A5F">
        <w:tab/>
        <w:t>whether the applicant can comply with the proposed exposition;</w:t>
      </w:r>
    </w:p>
    <w:p w:rsidR="00216FBD" w:rsidRPr="00191A5F" w:rsidRDefault="00216FBD" w:rsidP="00216FBD">
      <w:pPr>
        <w:pStyle w:val="paragraph"/>
      </w:pPr>
      <w:r w:rsidRPr="00191A5F">
        <w:tab/>
        <w:t>(c)</w:t>
      </w:r>
      <w:r w:rsidRPr="00191A5F">
        <w:tab/>
        <w:t>the content of the undertaking mentioned in paragraph</w:t>
      </w:r>
      <w:r w:rsidR="00191A5F" w:rsidRPr="00191A5F">
        <w:t> </w:t>
      </w:r>
      <w:r w:rsidRPr="00191A5F">
        <w:t>131.075(2)(h);</w:t>
      </w:r>
    </w:p>
    <w:p w:rsidR="00216FBD" w:rsidRPr="00191A5F" w:rsidRDefault="00216FBD" w:rsidP="00216FBD">
      <w:pPr>
        <w:pStyle w:val="paragraph"/>
      </w:pPr>
      <w:r w:rsidRPr="00191A5F">
        <w:tab/>
        <w:t>(d)</w:t>
      </w:r>
      <w:r w:rsidRPr="00191A5F">
        <w:tab/>
        <w:t>details of, and reasons for, any suspension or cancellation of:</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civil aviation authorisation issued to the applicant; or</w:t>
      </w:r>
    </w:p>
    <w:p w:rsidR="00216FBD" w:rsidRPr="00191A5F" w:rsidRDefault="00216FBD" w:rsidP="00216FBD">
      <w:pPr>
        <w:pStyle w:val="paragraphsub"/>
      </w:pPr>
      <w:r w:rsidRPr="00191A5F">
        <w:tab/>
        <w:t>(ii)</w:t>
      </w:r>
      <w:r w:rsidRPr="00191A5F">
        <w:tab/>
        <w:t>an equivalent authorisation issued to the applicant under the law of a foreign country or by a multinational aviation authority;</w:t>
      </w:r>
    </w:p>
    <w:p w:rsidR="00216FBD" w:rsidRPr="00191A5F" w:rsidRDefault="00216FBD" w:rsidP="00216FBD">
      <w:pPr>
        <w:pStyle w:val="paragraph"/>
      </w:pPr>
      <w:r w:rsidRPr="00191A5F">
        <w:tab/>
        <w:t>(e)</w:t>
      </w:r>
      <w:r w:rsidRPr="00191A5F">
        <w:tab/>
        <w:t>the suitability of the applicant’s corporate and organisational structures for the operations;</w:t>
      </w:r>
    </w:p>
    <w:p w:rsidR="00216FBD" w:rsidRPr="00191A5F" w:rsidRDefault="00216FBD" w:rsidP="00216FBD">
      <w:pPr>
        <w:pStyle w:val="paragraph"/>
      </w:pPr>
      <w:r w:rsidRPr="00191A5F">
        <w:tab/>
        <w:t>(f)</w:t>
      </w:r>
      <w:r w:rsidRPr="00191A5F">
        <w:tab/>
        <w:t>any other information: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accompanying the application; or</w:t>
      </w:r>
    </w:p>
    <w:p w:rsidR="00216FBD" w:rsidRPr="00191A5F" w:rsidRDefault="00216FBD" w:rsidP="00216FBD">
      <w:pPr>
        <w:pStyle w:val="paragraphsub"/>
      </w:pPr>
      <w:r w:rsidRPr="00191A5F">
        <w:tab/>
        <w:t>(ii)</w:t>
      </w:r>
      <w:r w:rsidRPr="00191A5F">
        <w:tab/>
        <w:t>in any other document given to CASA by the applicant for the application, including any document requested by CASA in relation to the application.</w:t>
      </w:r>
    </w:p>
    <w:p w:rsidR="00216FBD" w:rsidRPr="00191A5F" w:rsidRDefault="00216FBD" w:rsidP="00216FBD">
      <w:pPr>
        <w:pStyle w:val="subsection"/>
      </w:pPr>
      <w:r w:rsidRPr="00191A5F">
        <w:tab/>
        <w:t>(3)</w:t>
      </w:r>
      <w:r w:rsidRPr="00191A5F">
        <w:tab/>
        <w:t xml:space="preserve">For the purposes of </w:t>
      </w:r>
      <w:r w:rsidR="00191A5F" w:rsidRPr="00191A5F">
        <w:t>paragraphs (</w:t>
      </w:r>
      <w:r w:rsidRPr="00191A5F">
        <w:t>1)(c) to (e), the matters CASA may consider in deciding whether a person is a fit and proper person include the following:</w:t>
      </w:r>
    </w:p>
    <w:p w:rsidR="00216FBD" w:rsidRPr="00191A5F" w:rsidRDefault="00216FBD" w:rsidP="00216FBD">
      <w:pPr>
        <w:pStyle w:val="paragraph"/>
      </w:pPr>
      <w:r w:rsidRPr="00191A5F">
        <w:rPr>
          <w:rStyle w:val="Emphasis"/>
        </w:rPr>
        <w:tab/>
      </w:r>
      <w:r w:rsidRPr="00191A5F">
        <w:t>(a)</w:t>
      </w:r>
      <w:r w:rsidRPr="00191A5F">
        <w:tab/>
        <w:t>the person’s criminal record (if any), whether in Australia or a foreign country;</w:t>
      </w:r>
    </w:p>
    <w:p w:rsidR="00216FBD" w:rsidRPr="00191A5F" w:rsidRDefault="00216FBD" w:rsidP="00216FBD">
      <w:pPr>
        <w:pStyle w:val="paragraph"/>
      </w:pPr>
      <w:r w:rsidRPr="00191A5F">
        <w:tab/>
        <w:t>(b)</w:t>
      </w:r>
      <w:r w:rsidRPr="00191A5F">
        <w:tab/>
        <w:t>the person’s bankruptcy (if any), whether in Australia or a foreign country;</w:t>
      </w:r>
    </w:p>
    <w:p w:rsidR="00216FBD" w:rsidRPr="00191A5F" w:rsidRDefault="00216FBD" w:rsidP="00216FBD">
      <w:pPr>
        <w:pStyle w:val="paragraph"/>
      </w:pPr>
      <w:r w:rsidRPr="00191A5F">
        <w:tab/>
        <w:t>(c)</w:t>
      </w:r>
      <w:r w:rsidRPr="00191A5F">
        <w:tab/>
        <w:t>the person’s history (if any) of serious behavioural problems;</w:t>
      </w:r>
    </w:p>
    <w:p w:rsidR="00216FBD" w:rsidRPr="00191A5F" w:rsidRDefault="00216FBD" w:rsidP="00216FBD">
      <w:pPr>
        <w:pStyle w:val="paragraph"/>
      </w:pPr>
      <w:r w:rsidRPr="00191A5F">
        <w:tab/>
        <w:t>(d)</w:t>
      </w:r>
      <w:r w:rsidRPr="00191A5F">
        <w:tab/>
        <w:t>any information held or obtained by CASA that the person has contravened:</w:t>
      </w:r>
    </w:p>
    <w:p w:rsidR="00216FBD" w:rsidRPr="00191A5F" w:rsidRDefault="00216FBD" w:rsidP="00216FBD">
      <w:pPr>
        <w:pStyle w:val="paragraphsub"/>
      </w:pPr>
      <w:r w:rsidRPr="00191A5F">
        <w:rPr>
          <w:rStyle w:val="Emphasis"/>
        </w:rPr>
        <w:tab/>
      </w:r>
      <w:r w:rsidRPr="00191A5F">
        <w:t>(</w:t>
      </w:r>
      <w:proofErr w:type="spellStart"/>
      <w:r w:rsidRPr="00191A5F">
        <w:t>i</w:t>
      </w:r>
      <w:proofErr w:type="spellEnd"/>
      <w:r w:rsidRPr="00191A5F">
        <w:t>)</w:t>
      </w:r>
      <w:r w:rsidRPr="00191A5F">
        <w:tab/>
        <w:t>the civil aviation legislation; or</w:t>
      </w:r>
    </w:p>
    <w:p w:rsidR="00216FBD" w:rsidRPr="00191A5F" w:rsidRDefault="00216FBD" w:rsidP="00216FBD">
      <w:pPr>
        <w:pStyle w:val="paragraphsub"/>
      </w:pPr>
      <w:r w:rsidRPr="00191A5F">
        <w:tab/>
        <w:t>(ii)</w:t>
      </w:r>
      <w:r w:rsidRPr="00191A5F">
        <w:tab/>
        <w:t>another law, whether in Australia or a foreign country, relating to transport (including aviation) safety or safety in any other safety</w:t>
      </w:r>
      <w:r w:rsidR="00191A5F">
        <w:noBreakHyphen/>
      </w:r>
      <w:r w:rsidRPr="00191A5F">
        <w:t>critical industry;</w:t>
      </w:r>
    </w:p>
    <w:p w:rsidR="00216FBD" w:rsidRPr="00191A5F" w:rsidRDefault="00216FBD" w:rsidP="00216FBD">
      <w:pPr>
        <w:pStyle w:val="paragraph"/>
      </w:pPr>
      <w:r w:rsidRPr="00191A5F">
        <w:rPr>
          <w:rStyle w:val="Emphasis"/>
        </w:rPr>
        <w:tab/>
      </w:r>
      <w:r w:rsidRPr="00191A5F">
        <w:t>(e)</w:t>
      </w:r>
      <w:r w:rsidRPr="00191A5F">
        <w:tab/>
        <w:t>the person’s demonstrated attitude towards compliance with regulatory requirements, in Australia or a foreign country, relating to transport (including aviation) safety;</w:t>
      </w:r>
    </w:p>
    <w:p w:rsidR="00216FBD" w:rsidRPr="00191A5F" w:rsidRDefault="00216FBD" w:rsidP="00216FBD">
      <w:pPr>
        <w:pStyle w:val="paragraph"/>
      </w:pPr>
      <w:r w:rsidRPr="00191A5F">
        <w:tab/>
        <w:t>(f)</w:t>
      </w:r>
      <w:r w:rsidRPr="00191A5F">
        <w:tab/>
        <w:t>the record of compliance with regulatory requirements, in Australia or a foreign country, relating to transport (including aviation) safety of any corporation or other body in which the person:</w:t>
      </w:r>
    </w:p>
    <w:p w:rsidR="00216FBD" w:rsidRPr="00191A5F" w:rsidRDefault="00216FBD" w:rsidP="00216FBD">
      <w:pPr>
        <w:pStyle w:val="paragraphsub"/>
      </w:pPr>
      <w:r w:rsidRPr="00191A5F">
        <w:rPr>
          <w:rStyle w:val="Emphasis"/>
        </w:rPr>
        <w:tab/>
      </w:r>
      <w:r w:rsidRPr="00191A5F">
        <w:t>(</w:t>
      </w:r>
      <w:proofErr w:type="spellStart"/>
      <w:r w:rsidRPr="00191A5F">
        <w:t>i</w:t>
      </w:r>
      <w:proofErr w:type="spellEnd"/>
      <w:r w:rsidRPr="00191A5F">
        <w:t>)</w:t>
      </w:r>
      <w:r w:rsidRPr="00191A5F">
        <w:tab/>
        <w:t>is or was a director or partner (however described); or</w:t>
      </w:r>
    </w:p>
    <w:p w:rsidR="00216FBD" w:rsidRPr="00191A5F" w:rsidRDefault="00216FBD" w:rsidP="00216FBD">
      <w:pPr>
        <w:pStyle w:val="paragraphsub"/>
      </w:pPr>
      <w:r w:rsidRPr="00191A5F">
        <w:tab/>
        <w:t>(ii)</w:t>
      </w:r>
      <w:r w:rsidRPr="00191A5F">
        <w:tab/>
        <w:t>holds or held a position equivalent to any of the applicant’s key personnel;</w:t>
      </w:r>
    </w:p>
    <w:p w:rsidR="00216FBD" w:rsidRPr="00191A5F" w:rsidRDefault="00216FBD" w:rsidP="00216FBD">
      <w:pPr>
        <w:pStyle w:val="paragraph"/>
      </w:pPr>
      <w:r w:rsidRPr="00191A5F">
        <w:rPr>
          <w:rStyle w:val="Emphasis"/>
        </w:rPr>
        <w:tab/>
      </w:r>
      <w:r w:rsidRPr="00191A5F">
        <w:t>(g)</w:t>
      </w:r>
      <w:r w:rsidRPr="00191A5F">
        <w:tab/>
        <w:t>for any corporation in which the person is or was a director, or holds or held a position equivalent to any of the applicant’s key personnel, in Australia or a foreign country—the following records:</w:t>
      </w:r>
    </w:p>
    <w:p w:rsidR="00216FBD" w:rsidRPr="00191A5F" w:rsidRDefault="00216FBD" w:rsidP="00216FBD">
      <w:pPr>
        <w:pStyle w:val="paragraphsub"/>
      </w:pPr>
      <w:r w:rsidRPr="00191A5F">
        <w:rPr>
          <w:rStyle w:val="Emphasis"/>
        </w:rPr>
        <w:tab/>
      </w:r>
      <w:r w:rsidRPr="00191A5F">
        <w:t>(</w:t>
      </w:r>
      <w:proofErr w:type="spellStart"/>
      <w:r w:rsidRPr="00191A5F">
        <w:t>i</w:t>
      </w:r>
      <w:proofErr w:type="spellEnd"/>
      <w:r w:rsidRPr="00191A5F">
        <w:t>)</w:t>
      </w:r>
      <w:r w:rsidRPr="00191A5F">
        <w:tab/>
        <w:t>the corporation’s criminal record (if any);</w:t>
      </w:r>
    </w:p>
    <w:p w:rsidR="00216FBD" w:rsidRPr="00191A5F" w:rsidRDefault="00216FBD" w:rsidP="00216FBD">
      <w:pPr>
        <w:pStyle w:val="paragraphsub"/>
      </w:pPr>
      <w:r w:rsidRPr="00191A5F">
        <w:tab/>
        <w:t>(ii)</w:t>
      </w:r>
      <w:r w:rsidRPr="00191A5F">
        <w:tab/>
        <w:t>the corporation’s record of insolvency, receivership or winding up (if any);</w:t>
      </w:r>
    </w:p>
    <w:p w:rsidR="00216FBD" w:rsidRPr="00191A5F" w:rsidRDefault="00216FBD" w:rsidP="00216FBD">
      <w:pPr>
        <w:pStyle w:val="paragraphsub"/>
      </w:pPr>
      <w:r w:rsidRPr="00191A5F">
        <w:tab/>
        <w:t>(iii)</w:t>
      </w:r>
      <w:r w:rsidRPr="00191A5F">
        <w:tab/>
        <w:t>the corporation’s record (if any) as a body subject to investigation or comment by a statutory authority that regulates the share dealings by, or financial affairs of, corporations;</w:t>
      </w:r>
    </w:p>
    <w:p w:rsidR="00216FBD" w:rsidRPr="00191A5F" w:rsidRDefault="00216FBD" w:rsidP="00216FBD">
      <w:pPr>
        <w:pStyle w:val="paragraph"/>
      </w:pPr>
      <w:r w:rsidRPr="00191A5F">
        <w:tab/>
        <w:t>(h)</w:t>
      </w:r>
      <w:r w:rsidRPr="00191A5F">
        <w:tab/>
        <w:t>any other matter relating to the fitness of the person to:</w:t>
      </w:r>
    </w:p>
    <w:p w:rsidR="00216FBD" w:rsidRPr="00191A5F" w:rsidRDefault="00216FBD" w:rsidP="00216FBD">
      <w:pPr>
        <w:pStyle w:val="paragraphsub"/>
      </w:pPr>
      <w:r w:rsidRPr="00191A5F">
        <w:rPr>
          <w:rStyle w:val="Emphasis"/>
        </w:rPr>
        <w:tab/>
      </w:r>
      <w:r w:rsidRPr="00191A5F">
        <w:t>(</w:t>
      </w:r>
      <w:proofErr w:type="spellStart"/>
      <w:r w:rsidRPr="00191A5F">
        <w:t>i</w:t>
      </w:r>
      <w:proofErr w:type="spellEnd"/>
      <w:r w:rsidRPr="00191A5F">
        <w:t>)</w:t>
      </w:r>
      <w:r w:rsidRPr="00191A5F">
        <w:tab/>
        <w:t xml:space="preserve">for an applicant—hold a balloon transport </w:t>
      </w:r>
      <w:proofErr w:type="spellStart"/>
      <w:r w:rsidRPr="00191A5F">
        <w:t>AOC</w:t>
      </w:r>
      <w:proofErr w:type="spellEnd"/>
      <w:r w:rsidRPr="00191A5F">
        <w:t>; or</w:t>
      </w:r>
    </w:p>
    <w:p w:rsidR="00216FBD" w:rsidRPr="00191A5F" w:rsidRDefault="00216FBD" w:rsidP="00216FBD">
      <w:pPr>
        <w:pStyle w:val="paragraphsub"/>
      </w:pPr>
      <w:r w:rsidRPr="00191A5F">
        <w:tab/>
        <w:t>(ii)</w:t>
      </w:r>
      <w:r w:rsidRPr="00191A5F">
        <w:tab/>
        <w:t xml:space="preserve">for a director or proposed director—be a director of a corporation that holds a balloon transport </w:t>
      </w:r>
      <w:proofErr w:type="spellStart"/>
      <w:r w:rsidRPr="00191A5F">
        <w:t>AOC</w:t>
      </w:r>
      <w:proofErr w:type="spellEnd"/>
      <w:r w:rsidRPr="00191A5F">
        <w:t>.</w:t>
      </w:r>
    </w:p>
    <w:p w:rsidR="00216FBD" w:rsidRPr="00191A5F" w:rsidRDefault="00216FBD" w:rsidP="00216FBD">
      <w:pPr>
        <w:pStyle w:val="ActHead5"/>
      </w:pPr>
      <w:bookmarkStart w:id="121" w:name="_Toc23942717"/>
      <w:r w:rsidRPr="00191A5F">
        <w:rPr>
          <w:rStyle w:val="CharSectno"/>
        </w:rPr>
        <w:t>131.085</w:t>
      </w:r>
      <w:r w:rsidRPr="00191A5F">
        <w:t xml:space="preserve">  Approval of exposition</w:t>
      </w:r>
      <w:bookmarkEnd w:id="121"/>
    </w:p>
    <w:p w:rsidR="00216FBD" w:rsidRPr="00191A5F" w:rsidRDefault="00216FBD" w:rsidP="00216FBD">
      <w:pPr>
        <w:pStyle w:val="subsection"/>
      </w:pPr>
      <w:r w:rsidRPr="00191A5F">
        <w:tab/>
      </w:r>
      <w:r w:rsidRPr="00191A5F">
        <w:tab/>
        <w:t xml:space="preserve">If CASA issues a balloon transport </w:t>
      </w:r>
      <w:proofErr w:type="spellStart"/>
      <w:r w:rsidRPr="00191A5F">
        <w:t>AOC</w:t>
      </w:r>
      <w:proofErr w:type="spellEnd"/>
      <w:r w:rsidRPr="00191A5F">
        <w:t xml:space="preserve"> to an applicant, CASA is taken to have also approved the applicant’s proposed exposition.</w:t>
      </w:r>
    </w:p>
    <w:p w:rsidR="00216FBD" w:rsidRPr="00191A5F" w:rsidRDefault="00216FBD" w:rsidP="00216FBD">
      <w:pPr>
        <w:pStyle w:val="ActHead5"/>
        <w:rPr>
          <w:color w:val="000000"/>
        </w:rPr>
      </w:pPr>
      <w:bookmarkStart w:id="122" w:name="_Toc23942718"/>
      <w:r w:rsidRPr="00191A5F">
        <w:rPr>
          <w:rStyle w:val="CharSectno"/>
        </w:rPr>
        <w:t>131.090</w:t>
      </w:r>
      <w:r w:rsidRPr="00191A5F">
        <w:t xml:space="preserve">  Conditions of balloon transport </w:t>
      </w:r>
      <w:proofErr w:type="spellStart"/>
      <w:r w:rsidRPr="00191A5F">
        <w:t>AOCs</w:t>
      </w:r>
      <w:bookmarkEnd w:id="122"/>
      <w:proofErr w:type="spellEnd"/>
    </w:p>
    <w:p w:rsidR="00216FBD" w:rsidRPr="00191A5F" w:rsidRDefault="00216FBD" w:rsidP="00216FBD">
      <w:pPr>
        <w:pStyle w:val="subsection"/>
      </w:pPr>
      <w:r w:rsidRPr="00191A5F">
        <w:tab/>
      </w:r>
      <w:r w:rsidRPr="00191A5F">
        <w:tab/>
        <w:t>For the purposes of paragraph</w:t>
      </w:r>
      <w:r w:rsidR="00191A5F" w:rsidRPr="00191A5F">
        <w:t> </w:t>
      </w:r>
      <w:r w:rsidRPr="00191A5F">
        <w:t xml:space="preserve">28BA(1)(b) of the Act, each of the following is a condition of a balloon transport </w:t>
      </w:r>
      <w:proofErr w:type="spellStart"/>
      <w:r w:rsidRPr="00191A5F">
        <w:t>AOC</w:t>
      </w:r>
      <w:proofErr w:type="spellEnd"/>
      <w:r w:rsidRPr="00191A5F">
        <w:t xml:space="preserve"> issued to an operator:</w:t>
      </w:r>
    </w:p>
    <w:p w:rsidR="00216FBD" w:rsidRPr="00191A5F" w:rsidRDefault="00216FBD" w:rsidP="00216FBD">
      <w:pPr>
        <w:pStyle w:val="paragraph"/>
      </w:pPr>
      <w:r w:rsidRPr="00191A5F">
        <w:tab/>
        <w:t>(a)</w:t>
      </w:r>
      <w:r w:rsidRPr="00191A5F">
        <w:tab/>
        <w:t>the operator must comply with each direction given to the operator, or obligation imposed on the operator, by CASA under a provision of these Regulations;</w:t>
      </w:r>
    </w:p>
    <w:p w:rsidR="00216FBD" w:rsidRPr="00191A5F" w:rsidRDefault="00216FBD" w:rsidP="00216FBD">
      <w:pPr>
        <w:pStyle w:val="paragraph"/>
      </w:pPr>
      <w:r w:rsidRPr="00191A5F">
        <w:tab/>
        <w:t>(b)</w:t>
      </w:r>
      <w:r w:rsidRPr="00191A5F">
        <w:tab/>
        <w:t>each of the operator’s key personnel must comply with: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each provision of this Part that applies to the person; and</w:t>
      </w:r>
    </w:p>
    <w:p w:rsidR="00216FBD" w:rsidRPr="00191A5F" w:rsidRDefault="00216FBD" w:rsidP="00216FBD">
      <w:pPr>
        <w:pStyle w:val="paragraphsub"/>
      </w:pPr>
      <w:r w:rsidRPr="00191A5F">
        <w:tab/>
        <w:t>(ii)</w:t>
      </w:r>
      <w:r w:rsidRPr="00191A5F">
        <w:tab/>
        <w:t>each direction given to the person, or obligation imposed on the person, by CASA under a provision of these Regulations; and</w:t>
      </w:r>
    </w:p>
    <w:p w:rsidR="00216FBD" w:rsidRPr="00191A5F" w:rsidRDefault="00216FBD" w:rsidP="00216FBD">
      <w:pPr>
        <w:pStyle w:val="paragraphsub"/>
      </w:pPr>
      <w:r w:rsidRPr="00191A5F">
        <w:tab/>
        <w:t>(iii)</w:t>
      </w:r>
      <w:r w:rsidRPr="00191A5F">
        <w:tab/>
        <w:t xml:space="preserve">each other provision of the civil aviation legislation that applies to the operator’s operations under the </w:t>
      </w:r>
      <w:proofErr w:type="spellStart"/>
      <w:r w:rsidRPr="00191A5F">
        <w:t>AOC</w:t>
      </w:r>
      <w:proofErr w:type="spellEnd"/>
      <w:r w:rsidRPr="00191A5F">
        <w:t>;</w:t>
      </w:r>
    </w:p>
    <w:p w:rsidR="00216FBD" w:rsidRPr="00191A5F" w:rsidRDefault="00216FBD" w:rsidP="00216FBD">
      <w:pPr>
        <w:pStyle w:val="paragraph"/>
      </w:pPr>
      <w:r w:rsidRPr="00191A5F">
        <w:tab/>
        <w:t>(c)</w:t>
      </w:r>
      <w:r w:rsidRPr="00191A5F">
        <w:tab/>
        <w:t>each of the positions of the operator’s key personnel must be filled;</w:t>
      </w:r>
    </w:p>
    <w:p w:rsidR="00216FBD" w:rsidRPr="00191A5F" w:rsidRDefault="00216FBD" w:rsidP="00216FBD">
      <w:pPr>
        <w:pStyle w:val="paragraph"/>
      </w:pPr>
      <w:r w:rsidRPr="00191A5F">
        <w:tab/>
        <w:t>(d)</w:t>
      </w:r>
      <w:r w:rsidRPr="00191A5F">
        <w:tab/>
        <w:t xml:space="preserve">each of the operator’s personnel must comply with each provision of the civil aviation legislation that applies to the operator’s operations under the </w:t>
      </w:r>
      <w:proofErr w:type="spellStart"/>
      <w:r w:rsidRPr="00191A5F">
        <w:t>AOC</w:t>
      </w:r>
      <w:proofErr w:type="spellEnd"/>
      <w:r w:rsidRPr="00191A5F">
        <w:t>;</w:t>
      </w:r>
    </w:p>
    <w:p w:rsidR="00216FBD" w:rsidRPr="00191A5F" w:rsidRDefault="00216FBD" w:rsidP="00216FBD">
      <w:pPr>
        <w:pStyle w:val="paragraph"/>
      </w:pPr>
      <w:r w:rsidRPr="00191A5F">
        <w:tab/>
        <w:t>(e)</w:t>
      </w:r>
      <w:r w:rsidRPr="00191A5F">
        <w:tab/>
        <w:t>if the operator is an individual—the individual must be the chief executive officer of the operator’s organisation;</w:t>
      </w:r>
    </w:p>
    <w:p w:rsidR="00216FBD" w:rsidRPr="00191A5F" w:rsidRDefault="00216FBD" w:rsidP="00216FBD">
      <w:pPr>
        <w:pStyle w:val="paragraph"/>
      </w:pPr>
      <w:r w:rsidRPr="00191A5F">
        <w:tab/>
        <w:t>(f)</w:t>
      </w:r>
      <w:r w:rsidRPr="00191A5F">
        <w:tab/>
        <w:t>for each Part</w:t>
      </w:r>
      <w:r w:rsidR="00191A5F" w:rsidRPr="00191A5F">
        <w:t> </w:t>
      </w:r>
      <w:r w:rsidRPr="00191A5F">
        <w:t xml:space="preserve">131 aircraft operated by the operator under the </w:t>
      </w:r>
      <w:proofErr w:type="spellStart"/>
      <w:r w:rsidRPr="00191A5F">
        <w:t>AOC</w:t>
      </w:r>
      <w:proofErr w:type="spellEnd"/>
      <w:r w:rsidRPr="00191A5F">
        <w:t>, the operator must: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be the registered operator of the aircraft; or</w:t>
      </w:r>
    </w:p>
    <w:p w:rsidR="00216FBD" w:rsidRPr="00191A5F" w:rsidRDefault="00216FBD" w:rsidP="00216FBD">
      <w:pPr>
        <w:pStyle w:val="paragraphsub"/>
      </w:pPr>
      <w:r w:rsidRPr="00191A5F">
        <w:tab/>
        <w:t>(ii)</w:t>
      </w:r>
      <w:r w:rsidRPr="00191A5F">
        <w:tab/>
        <w:t>hold an approval under regulation</w:t>
      </w:r>
      <w:r w:rsidR="00191A5F" w:rsidRPr="00191A5F">
        <w:t> </w:t>
      </w:r>
      <w:r w:rsidRPr="00191A5F">
        <w:t>131.035 for this subparagraph for the aircraft.</w:t>
      </w:r>
    </w:p>
    <w:p w:rsidR="00216FBD" w:rsidRPr="00191A5F" w:rsidRDefault="00216FBD" w:rsidP="00216FBD">
      <w:pPr>
        <w:pStyle w:val="ActHead3"/>
      </w:pPr>
      <w:bookmarkStart w:id="123" w:name="_Toc23942719"/>
      <w:r w:rsidRPr="00191A5F">
        <w:rPr>
          <w:rStyle w:val="CharDivNo"/>
        </w:rPr>
        <w:t>Division</w:t>
      </w:r>
      <w:r w:rsidR="00191A5F" w:rsidRPr="00191A5F">
        <w:rPr>
          <w:rStyle w:val="CharDivNo"/>
        </w:rPr>
        <w:t> </w:t>
      </w:r>
      <w:r w:rsidRPr="00191A5F">
        <w:rPr>
          <w:rStyle w:val="CharDivNo"/>
        </w:rPr>
        <w:t>131.B.3</w:t>
      </w:r>
      <w:r w:rsidRPr="00191A5F">
        <w:t>—</w:t>
      </w:r>
      <w:r w:rsidRPr="00191A5F">
        <w:rPr>
          <w:rStyle w:val="CharDivText"/>
        </w:rPr>
        <w:t>Changes relating to balloon transport operators</w:t>
      </w:r>
      <w:bookmarkEnd w:id="123"/>
    </w:p>
    <w:p w:rsidR="00216FBD" w:rsidRPr="00191A5F" w:rsidRDefault="00216FBD" w:rsidP="00216FBD">
      <w:pPr>
        <w:pStyle w:val="ActHead5"/>
      </w:pPr>
      <w:bookmarkStart w:id="124" w:name="_Toc23942720"/>
      <w:r w:rsidRPr="00191A5F">
        <w:rPr>
          <w:rStyle w:val="CharSectno"/>
        </w:rPr>
        <w:t>131.095</w:t>
      </w:r>
      <w:r w:rsidRPr="00191A5F">
        <w:t xml:space="preserve">  Changes of name etc.</w:t>
      </w:r>
      <w:bookmarkEnd w:id="124"/>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 the operator:</w:t>
      </w:r>
    </w:p>
    <w:p w:rsidR="00216FBD" w:rsidRPr="00191A5F" w:rsidRDefault="00216FBD" w:rsidP="00216FBD">
      <w:pPr>
        <w:pStyle w:val="paragraph"/>
      </w:pPr>
      <w:r w:rsidRPr="00191A5F">
        <w:tab/>
        <w:t>(a)</w:t>
      </w:r>
      <w:r w:rsidRPr="00191A5F">
        <w:tab/>
        <w:t xml:space="preserve">makes a change mentioned in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(b)</w:t>
      </w:r>
      <w:r w:rsidRPr="00191A5F">
        <w:tab/>
        <w:t>does not, before making the change: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amend the operator’s exposition to reflect the change; and</w:t>
      </w:r>
    </w:p>
    <w:p w:rsidR="00216FBD" w:rsidRPr="00191A5F" w:rsidRDefault="00216FBD" w:rsidP="00216FBD">
      <w:pPr>
        <w:pStyle w:val="paragraphsub"/>
      </w:pPr>
      <w:r w:rsidRPr="00191A5F">
        <w:tab/>
        <w:t>(ii)</w:t>
      </w:r>
      <w:r w:rsidRPr="00191A5F">
        <w:tab/>
        <w:t>give CASA written notice of the change and a copy of the amended part of the exposition clearly identifying the change.</w:t>
      </w:r>
    </w:p>
    <w:p w:rsidR="00216FBD" w:rsidRPr="00191A5F" w:rsidRDefault="00216FBD" w:rsidP="00216FBD">
      <w:pPr>
        <w:pStyle w:val="subsection"/>
      </w:pPr>
      <w:r w:rsidRPr="00191A5F">
        <w:tab/>
        <w:t>(2)</w:t>
      </w:r>
      <w:r w:rsidRPr="00191A5F">
        <w:tab/>
        <w:t xml:space="preserve">For the purposes of </w:t>
      </w:r>
      <w:r w:rsidR="00191A5F" w:rsidRPr="00191A5F">
        <w:t>paragraph (</w:t>
      </w:r>
      <w:r w:rsidRPr="00191A5F">
        <w:t>1)(a), the changes are the following:</w:t>
      </w:r>
    </w:p>
    <w:p w:rsidR="00216FBD" w:rsidRPr="00191A5F" w:rsidRDefault="00216FBD" w:rsidP="00216FBD">
      <w:pPr>
        <w:pStyle w:val="paragraph"/>
      </w:pPr>
      <w:r w:rsidRPr="00191A5F">
        <w:tab/>
        <w:t>(a)</w:t>
      </w:r>
      <w:r w:rsidRPr="00191A5F">
        <w:tab/>
        <w:t>a change to the operator’s name (including any operating or trading name) or contact details;</w:t>
      </w:r>
    </w:p>
    <w:p w:rsidR="00216FBD" w:rsidRPr="00191A5F" w:rsidRDefault="00216FBD" w:rsidP="00216FBD">
      <w:pPr>
        <w:pStyle w:val="paragraph"/>
      </w:pPr>
      <w:r w:rsidRPr="00191A5F">
        <w:tab/>
        <w:t>(b)</w:t>
      </w:r>
      <w:r w:rsidRPr="00191A5F">
        <w:tab/>
        <w:t>if the address of the operator’s operational headquarters is different from the operator’s mailing address—a change to the address of the operator’s operational headquarters.</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25" w:name="_Toc23942721"/>
      <w:r w:rsidRPr="00191A5F">
        <w:rPr>
          <w:rStyle w:val="CharSectno"/>
        </w:rPr>
        <w:t>131.100</w:t>
      </w:r>
      <w:r w:rsidRPr="00191A5F">
        <w:t xml:space="preserve">  Application for approval of significant changes</w:t>
      </w:r>
      <w:bookmarkEnd w:id="125"/>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operator makes a significant change other than a significant change mentioned in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(b)</w:t>
      </w:r>
      <w:r w:rsidRPr="00191A5F">
        <w:tab/>
        <w:t>CASA has not approved the significant change.</w:t>
      </w:r>
    </w:p>
    <w:p w:rsidR="00216FBD" w:rsidRPr="00191A5F" w:rsidRDefault="00216FBD" w:rsidP="00216FBD">
      <w:pPr>
        <w:pStyle w:val="subsection"/>
      </w:pPr>
      <w:r w:rsidRPr="00191A5F">
        <w:tab/>
        <w:t>(2)</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w:t>
      </w:r>
      <w:r w:rsidR="00191A5F" w:rsidRPr="00191A5F">
        <w:t> </w:t>
      </w:r>
      <w:r w:rsidRPr="00191A5F">
        <w:t>131.195(1)(e)(iv); and</w:t>
      </w:r>
    </w:p>
    <w:p w:rsidR="00216FBD" w:rsidRPr="00191A5F" w:rsidRDefault="00216FBD" w:rsidP="00216FBD">
      <w:pPr>
        <w:pStyle w:val="paragraph"/>
      </w:pPr>
      <w:r w:rsidRPr="00191A5F">
        <w:tab/>
        <w:t>(b)</w:t>
      </w:r>
      <w:r w:rsidRPr="00191A5F">
        <w:tab/>
        <w:t xml:space="preserve">the operator does not apply to CASA for approval of the change, in accordance with </w:t>
      </w:r>
      <w:proofErr w:type="spellStart"/>
      <w:r w:rsidRPr="00191A5F">
        <w:t>subregulation</w:t>
      </w:r>
      <w:proofErr w:type="spellEnd"/>
      <w:r w:rsidR="00191A5F" w:rsidRPr="00191A5F">
        <w:t> </w:t>
      </w:r>
      <w:r w:rsidRPr="00191A5F">
        <w:t>(3), within 7 days after the change is made.</w:t>
      </w:r>
    </w:p>
    <w:p w:rsidR="00216FBD" w:rsidRPr="00191A5F" w:rsidRDefault="00216FBD" w:rsidP="00216FBD">
      <w:pPr>
        <w:pStyle w:val="subsection"/>
      </w:pPr>
      <w:r w:rsidRPr="00191A5F">
        <w:tab/>
        <w:t>(3)</w:t>
      </w:r>
      <w:r w:rsidRPr="00191A5F">
        <w:tab/>
        <w:t>An application for approval of a significant change must:</w:t>
      </w:r>
    </w:p>
    <w:p w:rsidR="00216FBD" w:rsidRPr="00191A5F" w:rsidRDefault="00216FBD" w:rsidP="00216FBD">
      <w:pPr>
        <w:pStyle w:val="paragraph"/>
      </w:pPr>
      <w:r w:rsidRPr="00191A5F">
        <w:tab/>
        <w:t>(a)</w:t>
      </w:r>
      <w:r w:rsidRPr="00191A5F">
        <w:tab/>
        <w:t>be in writing; and</w:t>
      </w:r>
    </w:p>
    <w:p w:rsidR="00216FBD" w:rsidRPr="00191A5F" w:rsidRDefault="00216FBD" w:rsidP="00216FBD">
      <w:pPr>
        <w:pStyle w:val="paragraph"/>
      </w:pPr>
      <w:r w:rsidRPr="00191A5F">
        <w:tab/>
        <w:t>(b)</w:t>
      </w:r>
      <w:r w:rsidRPr="00191A5F">
        <w:tab/>
        <w:t>set out the change; and</w:t>
      </w:r>
    </w:p>
    <w:p w:rsidR="00216FBD" w:rsidRPr="00191A5F" w:rsidRDefault="00216FBD" w:rsidP="00216FBD">
      <w:pPr>
        <w:pStyle w:val="paragraph"/>
      </w:pPr>
      <w:r w:rsidRPr="00191A5F">
        <w:tab/>
        <w:t>(c)</w:t>
      </w:r>
      <w:r w:rsidRPr="00191A5F">
        <w:tab/>
        <w:t>be accompanied by a copy of the part of the operator’s exposition affected by the change, clearly identifying the change.</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26" w:name="_Toc23942722"/>
      <w:r w:rsidRPr="00191A5F">
        <w:rPr>
          <w:rStyle w:val="CharSectno"/>
        </w:rPr>
        <w:t>131.105</w:t>
      </w:r>
      <w:r w:rsidRPr="00191A5F">
        <w:t xml:space="preserve">  Approval of significant changes</w:t>
      </w:r>
      <w:bookmarkEnd w:id="126"/>
    </w:p>
    <w:p w:rsidR="00216FBD" w:rsidRPr="00191A5F" w:rsidRDefault="00216FBD" w:rsidP="00216FBD">
      <w:pPr>
        <w:pStyle w:val="subsection"/>
      </w:pPr>
      <w:r w:rsidRPr="00191A5F">
        <w:tab/>
        <w:t>(1)</w:t>
      </w:r>
      <w:r w:rsidRPr="00191A5F">
        <w:tab/>
        <w:t>CASA may approve a significant change for a balloon transport operator only if satisfied that the requirements mentioned in section</w:t>
      </w:r>
      <w:r w:rsidR="00191A5F" w:rsidRPr="00191A5F">
        <w:t> </w:t>
      </w:r>
      <w:r w:rsidRPr="00191A5F">
        <w:t xml:space="preserve">28 of the Act and </w:t>
      </w:r>
      <w:proofErr w:type="spellStart"/>
      <w:r w:rsidRPr="00191A5F">
        <w:t>subregulation</w:t>
      </w:r>
      <w:proofErr w:type="spellEnd"/>
      <w:r w:rsidR="00191A5F" w:rsidRPr="00191A5F">
        <w:t> </w:t>
      </w:r>
      <w:r w:rsidRPr="00191A5F">
        <w:t>131.080(1) will continue to be met.</w:t>
      </w:r>
    </w:p>
    <w:p w:rsidR="00216FBD" w:rsidRPr="00191A5F" w:rsidRDefault="00216FBD" w:rsidP="00216FBD">
      <w:pPr>
        <w:pStyle w:val="subsection"/>
      </w:pPr>
      <w:r w:rsidRPr="00191A5F">
        <w:tab/>
        <w:t>(2)</w:t>
      </w:r>
      <w:r w:rsidRPr="00191A5F">
        <w:tab/>
        <w:t>If CASA approves the significant change, CASA is taken to have also approved the changes to the operator’s exposition covered by the application for the change.</w:t>
      </w:r>
    </w:p>
    <w:p w:rsidR="00216FBD" w:rsidRPr="00191A5F" w:rsidRDefault="00216FBD" w:rsidP="00216FBD">
      <w:pPr>
        <w:pStyle w:val="ActHead5"/>
      </w:pPr>
      <w:bookmarkStart w:id="127" w:name="_Toc23942723"/>
      <w:r w:rsidRPr="00191A5F">
        <w:rPr>
          <w:rStyle w:val="CharSectno"/>
        </w:rPr>
        <w:t>131.110</w:t>
      </w:r>
      <w:r w:rsidRPr="00191A5F">
        <w:t xml:space="preserve">  Changes must be made in accordance with process in exposition</w:t>
      </w:r>
      <w:bookmarkEnd w:id="127"/>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makes a change; and</w:t>
      </w:r>
    </w:p>
    <w:p w:rsidR="00216FBD" w:rsidRPr="00191A5F" w:rsidRDefault="00216FBD" w:rsidP="00216FBD">
      <w:pPr>
        <w:pStyle w:val="paragraph"/>
      </w:pPr>
      <w:r w:rsidRPr="00191A5F">
        <w:tab/>
        <w:t>(b)</w:t>
      </w:r>
      <w:r w:rsidRPr="00191A5F">
        <w:tab/>
        <w:t>the change is not made in accordance with the process included in the operator’s exposition in accordance with paragraph</w:t>
      </w:r>
      <w:r w:rsidR="00191A5F" w:rsidRPr="00191A5F">
        <w:t> </w:t>
      </w:r>
      <w:r w:rsidRPr="00191A5F">
        <w:t>131.195(1)(m).</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28" w:name="_Toc23942724"/>
      <w:r w:rsidRPr="00191A5F">
        <w:rPr>
          <w:rStyle w:val="CharSectno"/>
        </w:rPr>
        <w:t>131.115</w:t>
      </w:r>
      <w:r w:rsidRPr="00191A5F">
        <w:t xml:space="preserve">  CASA directions relating to exposition or key personnel</w:t>
      </w:r>
      <w:bookmarkEnd w:id="128"/>
    </w:p>
    <w:p w:rsidR="00216FBD" w:rsidRPr="00191A5F" w:rsidRDefault="00216FBD" w:rsidP="00216FBD">
      <w:pPr>
        <w:pStyle w:val="subsection"/>
      </w:pPr>
      <w:r w:rsidRPr="00191A5F">
        <w:tab/>
        <w:t>(1)</w:t>
      </w:r>
      <w:r w:rsidRPr="00191A5F">
        <w:tab/>
        <w:t>If CASA is satisfied that it is necessary in the interests of aviation safety, CASA may, by written notice given to a balloon transport operator, direct the operator to change its exposition:</w:t>
      </w:r>
    </w:p>
    <w:p w:rsidR="00216FBD" w:rsidRPr="00191A5F" w:rsidRDefault="00216FBD" w:rsidP="00216FBD">
      <w:pPr>
        <w:pStyle w:val="paragraph"/>
      </w:pPr>
      <w:r w:rsidRPr="00191A5F">
        <w:tab/>
        <w:t>(a)</w:t>
      </w:r>
      <w:r w:rsidRPr="00191A5F">
        <w:tab/>
        <w:t>to remove particular information, procedures or instructions from the exposition; or</w:t>
      </w:r>
    </w:p>
    <w:p w:rsidR="00216FBD" w:rsidRPr="00191A5F" w:rsidRDefault="00216FBD" w:rsidP="00216FBD">
      <w:pPr>
        <w:pStyle w:val="paragraph"/>
      </w:pPr>
      <w:r w:rsidRPr="00191A5F">
        <w:tab/>
        <w:t>(b)</w:t>
      </w:r>
      <w:r w:rsidRPr="00191A5F">
        <w:tab/>
        <w:t>to include particular information, procedures or instructions in the exposition; or</w:t>
      </w:r>
    </w:p>
    <w:p w:rsidR="00216FBD" w:rsidRPr="00191A5F" w:rsidRDefault="00216FBD" w:rsidP="00216FBD">
      <w:pPr>
        <w:pStyle w:val="paragraph"/>
      </w:pPr>
      <w:r w:rsidRPr="00191A5F">
        <w:tab/>
        <w:t>(c)</w:t>
      </w:r>
      <w:r w:rsidRPr="00191A5F">
        <w:tab/>
        <w:t>to revise or vary the information, procedures or instructions in the exposition.</w:t>
      </w:r>
    </w:p>
    <w:p w:rsidR="00216FBD" w:rsidRPr="00191A5F" w:rsidRDefault="00216FBD" w:rsidP="00216FBD">
      <w:pPr>
        <w:pStyle w:val="subsection"/>
      </w:pPr>
      <w:r w:rsidRPr="00191A5F">
        <w:tab/>
        <w:t>(2)</w:t>
      </w:r>
      <w:r w:rsidRPr="00191A5F">
        <w:tab/>
        <w:t>CASA may, by written notice given to a balloon transport operator, direct the operator to remove any of the operator’s key personnel from the person’s position if satisfied that the person is not:</w:t>
      </w:r>
    </w:p>
    <w:p w:rsidR="00216FBD" w:rsidRPr="00191A5F" w:rsidRDefault="00216FBD" w:rsidP="00216FBD">
      <w:pPr>
        <w:pStyle w:val="paragraph"/>
      </w:pPr>
      <w:r w:rsidRPr="00191A5F">
        <w:tab/>
        <w:t>(a)</w:t>
      </w:r>
      <w:r w:rsidRPr="00191A5F">
        <w:tab/>
        <w:t>carrying out the responsibilities of the position; or</w:t>
      </w:r>
    </w:p>
    <w:p w:rsidR="00216FBD" w:rsidRPr="00191A5F" w:rsidRDefault="00216FBD" w:rsidP="00216FBD">
      <w:pPr>
        <w:pStyle w:val="paragraph"/>
      </w:pPr>
      <w:r w:rsidRPr="00191A5F">
        <w:tab/>
        <w:t>(b)</w:t>
      </w:r>
      <w:r w:rsidRPr="00191A5F">
        <w:tab/>
        <w:t>if the person is the chief executive officer—properly managing matters for which the person is accountable.</w:t>
      </w:r>
    </w:p>
    <w:p w:rsidR="00216FBD" w:rsidRPr="00191A5F" w:rsidRDefault="00216FBD" w:rsidP="00216FBD">
      <w:pPr>
        <w:pStyle w:val="subsection"/>
      </w:pPr>
      <w:r w:rsidRPr="00191A5F">
        <w:tab/>
        <w:t>(3)</w:t>
      </w:r>
      <w:r w:rsidRPr="00191A5F">
        <w:tab/>
        <w:t>A notice under this regulation must state the period within which the direction must be complied with.</w:t>
      </w:r>
    </w:p>
    <w:p w:rsidR="00216FBD" w:rsidRPr="00191A5F" w:rsidRDefault="00216FBD" w:rsidP="00216FBD">
      <w:pPr>
        <w:pStyle w:val="subsection"/>
      </w:pPr>
      <w:r w:rsidRPr="00191A5F">
        <w:tab/>
        <w:t>(4)</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CASA gives the operator a direction under this regulation; and</w:t>
      </w:r>
    </w:p>
    <w:p w:rsidR="00216FBD" w:rsidRPr="00191A5F" w:rsidRDefault="00216FBD" w:rsidP="00216FBD">
      <w:pPr>
        <w:pStyle w:val="paragraph"/>
      </w:pPr>
      <w:r w:rsidRPr="00191A5F">
        <w:tab/>
        <w:t>(b)</w:t>
      </w:r>
      <w:r w:rsidRPr="00191A5F">
        <w:tab/>
        <w:t>the operator does not comply with the direction within the period stated in the notice.</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(4).</w:t>
      </w:r>
    </w:p>
    <w:p w:rsidR="00216FBD" w:rsidRPr="00191A5F" w:rsidRDefault="00216FBD" w:rsidP="00216FBD">
      <w:pPr>
        <w:pStyle w:val="Penalty"/>
        <w:keepLines/>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3"/>
      </w:pPr>
      <w:bookmarkStart w:id="129" w:name="_Toc23942725"/>
      <w:r w:rsidRPr="00191A5F">
        <w:rPr>
          <w:rStyle w:val="CharDivNo"/>
        </w:rPr>
        <w:t>Division</w:t>
      </w:r>
      <w:r w:rsidR="00191A5F" w:rsidRPr="00191A5F">
        <w:rPr>
          <w:rStyle w:val="CharDivNo"/>
        </w:rPr>
        <w:t> </w:t>
      </w:r>
      <w:r w:rsidRPr="00191A5F">
        <w:rPr>
          <w:rStyle w:val="CharDivNo"/>
        </w:rPr>
        <w:t>131.B.4</w:t>
      </w:r>
      <w:r w:rsidRPr="00191A5F">
        <w:t>—</w:t>
      </w:r>
      <w:r w:rsidRPr="00191A5F">
        <w:rPr>
          <w:rStyle w:val="CharDivText"/>
        </w:rPr>
        <w:t>Organisation and personnel</w:t>
      </w:r>
      <w:bookmarkEnd w:id="129"/>
    </w:p>
    <w:p w:rsidR="00216FBD" w:rsidRPr="00191A5F" w:rsidRDefault="00216FBD" w:rsidP="00216FBD">
      <w:pPr>
        <w:pStyle w:val="ActHead5"/>
      </w:pPr>
      <w:bookmarkStart w:id="130" w:name="_Toc23942726"/>
      <w:r w:rsidRPr="00191A5F">
        <w:rPr>
          <w:rStyle w:val="CharSectno"/>
        </w:rPr>
        <w:t>131.120</w:t>
      </w:r>
      <w:r w:rsidRPr="00191A5F">
        <w:t xml:space="preserve">  Organisation and personnel</w:t>
      </w:r>
      <w:bookmarkEnd w:id="130"/>
    </w:p>
    <w:p w:rsidR="00216FBD" w:rsidRPr="00191A5F" w:rsidRDefault="00216FBD" w:rsidP="00216FBD">
      <w:pPr>
        <w:pStyle w:val="subsection"/>
      </w:pPr>
      <w:r w:rsidRPr="00191A5F">
        <w:tab/>
        <w:t>(1)</w:t>
      </w:r>
      <w:r w:rsidRPr="00191A5F">
        <w:tab/>
        <w:t>A balloon transport operator must maintain an organisational structure that effectively manages its balloon transport operations, taking into account the size, nature and complexity of the operations.</w:t>
      </w:r>
    </w:p>
    <w:p w:rsidR="00216FBD" w:rsidRPr="00191A5F" w:rsidRDefault="00216FBD" w:rsidP="00216FBD">
      <w:pPr>
        <w:pStyle w:val="subsection"/>
      </w:pPr>
      <w:r w:rsidRPr="00191A5F">
        <w:tab/>
        <w:t>(2)</w:t>
      </w:r>
      <w:r w:rsidRPr="00191A5F">
        <w:tab/>
        <w:t xml:space="preserve">A balloon transport operator contravenes this </w:t>
      </w:r>
      <w:proofErr w:type="spellStart"/>
      <w:r w:rsidRPr="00191A5F">
        <w:t>subregulation</w:t>
      </w:r>
      <w:proofErr w:type="spellEnd"/>
      <w:r w:rsidR="00191A5F" w:rsidRPr="00191A5F">
        <w:t> </w:t>
      </w:r>
      <w:r w:rsidRPr="00191A5F">
        <w:t>if any of the operator’s key personnel carries out a responsibility of the person’s position in a way that contravenes the operator’s exposition or this Part.</w:t>
      </w:r>
    </w:p>
    <w:p w:rsidR="00216FBD" w:rsidRPr="00191A5F" w:rsidRDefault="00216FBD" w:rsidP="00216FBD">
      <w:pPr>
        <w:pStyle w:val="subsection"/>
      </w:pPr>
      <w:r w:rsidRPr="00191A5F">
        <w:tab/>
        <w:t>(3)</w:t>
      </w:r>
      <w:r w:rsidRPr="00191A5F">
        <w:tab/>
        <w:t xml:space="preserve">A person commits an offence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keepLines/>
        <w:rPr>
          <w:b/>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31" w:name="_Toc23942727"/>
      <w:r w:rsidRPr="00191A5F">
        <w:rPr>
          <w:rStyle w:val="CharSectno"/>
        </w:rPr>
        <w:t>131.125</w:t>
      </w:r>
      <w:r w:rsidRPr="00191A5F">
        <w:t xml:space="preserve">  Key personnel cannot carry out responsibilities</w:t>
      </w:r>
      <w:bookmarkEnd w:id="131"/>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becomes aware that any of its key personnel cannot carry out, or is likely to be unable to carry out, the person’s responsibilities for a period of longer than 35 days; and</w:t>
      </w:r>
    </w:p>
    <w:p w:rsidR="00216FBD" w:rsidRPr="00191A5F" w:rsidRDefault="00216FBD" w:rsidP="00216FBD">
      <w:pPr>
        <w:pStyle w:val="paragraph"/>
      </w:pPr>
      <w:r w:rsidRPr="00191A5F">
        <w:tab/>
        <w:t>(b)</w:t>
      </w:r>
      <w:r w:rsidRPr="00191A5F">
        <w:tab/>
        <w:t xml:space="preserve">the operator does not tell CASA of that fact within the time mentioned in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 xml:space="preserve">For the purposes of </w:t>
      </w:r>
      <w:r w:rsidR="00191A5F" w:rsidRPr="00191A5F">
        <w:t>paragraph (</w:t>
      </w:r>
      <w:r w:rsidRPr="00191A5F">
        <w:t>1)(b), the time is:</w:t>
      </w:r>
    </w:p>
    <w:p w:rsidR="00216FBD" w:rsidRPr="00191A5F" w:rsidRDefault="00216FBD" w:rsidP="00216FBD">
      <w:pPr>
        <w:pStyle w:val="paragraph"/>
      </w:pPr>
      <w:r w:rsidRPr="00191A5F">
        <w:tab/>
        <w:t>(a)</w:t>
      </w:r>
      <w:r w:rsidRPr="00191A5F">
        <w:tab/>
        <w:t>if there is not another person authorised to carry out the responsibilities for all or part of the period—24 hours after the operator becomes aware of the matter; and</w:t>
      </w:r>
    </w:p>
    <w:p w:rsidR="00216FBD" w:rsidRPr="00191A5F" w:rsidRDefault="00216FBD" w:rsidP="00216FBD">
      <w:pPr>
        <w:pStyle w:val="paragraph"/>
      </w:pPr>
      <w:r w:rsidRPr="00191A5F">
        <w:tab/>
        <w:t>(b)</w:t>
      </w:r>
      <w:r w:rsidRPr="00191A5F">
        <w:tab/>
        <w:t>if there is another person authorised to carry out the responsibilities for all or part of the period—3 days after the operator becomes aware of the matter.</w:t>
      </w:r>
    </w:p>
    <w:p w:rsidR="00216FBD" w:rsidRPr="00191A5F" w:rsidRDefault="00216FBD" w:rsidP="00216FBD">
      <w:pPr>
        <w:pStyle w:val="subsection"/>
      </w:pPr>
      <w:r w:rsidRPr="00191A5F">
        <w:tab/>
        <w:t>(3)</w:t>
      </w:r>
      <w:r w:rsidRPr="00191A5F">
        <w:tab/>
        <w:t xml:space="preserve">A person commits an offence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keepLines/>
        <w:rPr>
          <w:b/>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32" w:name="_Toc23942728"/>
      <w:r w:rsidRPr="00191A5F">
        <w:rPr>
          <w:rStyle w:val="CharSectno"/>
        </w:rPr>
        <w:t>131.130</w:t>
      </w:r>
      <w:r w:rsidRPr="00191A5F">
        <w:t xml:space="preserve">  Familiarisation training for key personnel</w:t>
      </w:r>
      <w:bookmarkEnd w:id="132"/>
    </w:p>
    <w:p w:rsidR="00216FBD" w:rsidRPr="00191A5F" w:rsidRDefault="00216FBD" w:rsidP="00216FBD">
      <w:pPr>
        <w:pStyle w:val="subsection"/>
      </w:pPr>
      <w:r w:rsidRPr="00191A5F">
        <w:tab/>
      </w:r>
      <w:r w:rsidRPr="00191A5F">
        <w:tab/>
        <w:t>A balloon transport operator must ensure that, before a person appointed as any of the operator’s key personnel begins to carry out the responsibilities of the position, the person has completed any training that is necessary to familiarise the person with the responsibilities.</w:t>
      </w:r>
    </w:p>
    <w:p w:rsidR="00216FBD" w:rsidRPr="00191A5F" w:rsidRDefault="00216FBD" w:rsidP="00216FBD">
      <w:pPr>
        <w:pStyle w:val="ActHead5"/>
      </w:pPr>
      <w:bookmarkStart w:id="133" w:name="_Toc23942729"/>
      <w:r w:rsidRPr="00191A5F">
        <w:rPr>
          <w:rStyle w:val="CharSectno"/>
        </w:rPr>
        <w:t>131.135</w:t>
      </w:r>
      <w:r w:rsidRPr="00191A5F">
        <w:t xml:space="preserve">  Chief executive officer—experience</w:t>
      </w:r>
      <w:bookmarkEnd w:id="133"/>
    </w:p>
    <w:p w:rsidR="00216FBD" w:rsidRPr="00191A5F" w:rsidRDefault="00216FBD" w:rsidP="00216FBD">
      <w:pPr>
        <w:pStyle w:val="subsection"/>
      </w:pPr>
      <w:r w:rsidRPr="00191A5F">
        <w:tab/>
        <w:t>(1)</w:t>
      </w:r>
      <w:r w:rsidRPr="00191A5F">
        <w:tab/>
        <w:t xml:space="preserve">The chief executive officer of a balloon transport operator must have the experience required under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The experience required is:</w:t>
      </w:r>
    </w:p>
    <w:p w:rsidR="00216FBD" w:rsidRPr="00191A5F" w:rsidRDefault="00216FBD" w:rsidP="00216FBD">
      <w:pPr>
        <w:pStyle w:val="paragraph"/>
      </w:pPr>
      <w:r w:rsidRPr="00191A5F">
        <w:tab/>
        <w:t>(a)</w:t>
      </w:r>
      <w:r w:rsidRPr="00191A5F">
        <w:tab/>
        <w:t>if the operator holds an approval under regulation</w:t>
      </w:r>
      <w:r w:rsidR="00191A5F" w:rsidRPr="00191A5F">
        <w:t> </w:t>
      </w:r>
      <w:r w:rsidRPr="00191A5F">
        <w:t>131.035—the experience mentioned in the approval; or</w:t>
      </w:r>
    </w:p>
    <w:p w:rsidR="00216FBD" w:rsidRPr="00191A5F" w:rsidRDefault="00216FBD" w:rsidP="00216FBD">
      <w:pPr>
        <w:pStyle w:val="paragraph"/>
      </w:pPr>
      <w:r w:rsidRPr="00191A5F">
        <w:tab/>
        <w:t>(b)</w:t>
      </w:r>
      <w:r w:rsidRPr="00191A5F">
        <w:tab/>
        <w:t xml:space="preserve">if </w:t>
      </w:r>
      <w:r w:rsidR="00191A5F" w:rsidRPr="00191A5F">
        <w:t>paragraph (</w:t>
      </w:r>
      <w:r w:rsidRPr="00191A5F">
        <w:t xml:space="preserve">a) does not apply—the experience mentioned in </w:t>
      </w:r>
      <w:r w:rsidR="00191A5F" w:rsidRPr="00191A5F">
        <w:t>paragraphs (</w:t>
      </w:r>
      <w:r w:rsidRPr="00191A5F">
        <w:t>3)(a) and (b).</w:t>
      </w:r>
    </w:p>
    <w:p w:rsidR="00216FBD" w:rsidRPr="00191A5F" w:rsidRDefault="00216FBD" w:rsidP="00216FBD">
      <w:pPr>
        <w:pStyle w:val="subsection"/>
      </w:pPr>
      <w:r w:rsidRPr="00191A5F">
        <w:tab/>
        <w:t>(3)</w:t>
      </w:r>
      <w:r w:rsidRPr="00191A5F">
        <w:tab/>
        <w:t>The experience is the following:</w:t>
      </w:r>
    </w:p>
    <w:p w:rsidR="00216FBD" w:rsidRPr="00191A5F" w:rsidRDefault="00216FBD" w:rsidP="00216FBD">
      <w:pPr>
        <w:pStyle w:val="paragraph"/>
      </w:pPr>
      <w:r w:rsidRPr="00191A5F">
        <w:tab/>
        <w:t>(a)</w:t>
      </w:r>
      <w:r w:rsidRPr="00191A5F">
        <w:tab/>
        <w:t>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w:t>
      </w:r>
    </w:p>
    <w:p w:rsidR="00216FBD" w:rsidRPr="00191A5F" w:rsidRDefault="00216FBD" w:rsidP="00216FBD">
      <w:pPr>
        <w:pStyle w:val="paragraph"/>
      </w:pPr>
      <w:r w:rsidRPr="00191A5F">
        <w:tab/>
        <w:t>(b)</w:t>
      </w:r>
      <w:r w:rsidRPr="00191A5F">
        <w:tab/>
        <w:t>a satisfactory record in the conduct or management of air operations.</w:t>
      </w:r>
    </w:p>
    <w:p w:rsidR="00216FBD" w:rsidRPr="00191A5F" w:rsidRDefault="00216FBD" w:rsidP="00216FBD">
      <w:pPr>
        <w:pStyle w:val="ActHead5"/>
      </w:pPr>
      <w:bookmarkStart w:id="134" w:name="_Toc23942730"/>
      <w:r w:rsidRPr="00191A5F">
        <w:rPr>
          <w:rStyle w:val="CharSectno"/>
        </w:rPr>
        <w:t>131.140</w:t>
      </w:r>
      <w:r w:rsidRPr="00191A5F">
        <w:t xml:space="preserve">  Chief executive officer—responsibilities and accountabilities</w:t>
      </w:r>
      <w:bookmarkEnd w:id="134"/>
    </w:p>
    <w:p w:rsidR="00216FBD" w:rsidRPr="00191A5F" w:rsidRDefault="00216FBD" w:rsidP="00216FBD">
      <w:pPr>
        <w:pStyle w:val="subsection"/>
      </w:pPr>
      <w:r w:rsidRPr="00191A5F">
        <w:tab/>
        <w:t>(1)</w:t>
      </w:r>
      <w:r w:rsidRPr="00191A5F">
        <w:tab/>
        <w:t>The chief executive officer of a balloon transport operator’s organisation is responsible for the following:</w:t>
      </w:r>
    </w:p>
    <w:p w:rsidR="00216FBD" w:rsidRPr="00191A5F" w:rsidRDefault="00216FBD" w:rsidP="00216FBD">
      <w:pPr>
        <w:pStyle w:val="paragraph"/>
      </w:pPr>
      <w:r w:rsidRPr="00191A5F">
        <w:tab/>
        <w:t>(a)</w:t>
      </w:r>
      <w:r w:rsidRPr="00191A5F">
        <w:tab/>
        <w:t xml:space="preserve">ensuring that, for the safe conduct of the operator’s balloon transport operations in accordance with the operator’s balloon transport </w:t>
      </w:r>
      <w:proofErr w:type="spellStart"/>
      <w:r w:rsidRPr="00191A5F">
        <w:t>AOC</w:t>
      </w:r>
      <w:proofErr w:type="spellEnd"/>
      <w:r w:rsidRPr="00191A5F">
        <w:t xml:space="preserve"> and exposition and the civil aviation legislation, the operator:</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has sufficient suitably experienced, qualified and competent personnel; and</w:t>
      </w:r>
    </w:p>
    <w:p w:rsidR="00216FBD" w:rsidRPr="00191A5F" w:rsidRDefault="00216FBD" w:rsidP="00216FBD">
      <w:pPr>
        <w:pStyle w:val="paragraphsub"/>
      </w:pPr>
      <w:r w:rsidRPr="00191A5F">
        <w:tab/>
        <w:t>(ii)</w:t>
      </w:r>
      <w:r w:rsidRPr="00191A5F">
        <w:tab/>
        <w:t>has a suitable management structure; and</w:t>
      </w:r>
    </w:p>
    <w:p w:rsidR="00216FBD" w:rsidRPr="00191A5F" w:rsidRDefault="00216FBD" w:rsidP="00216FBD">
      <w:pPr>
        <w:pStyle w:val="paragraphsub"/>
      </w:pPr>
      <w:r w:rsidRPr="00191A5F">
        <w:tab/>
        <w:t>(iii)</w:t>
      </w:r>
      <w:r w:rsidRPr="00191A5F">
        <w:tab/>
        <w:t>is adequately financed and resourced;</w:t>
      </w:r>
    </w:p>
    <w:p w:rsidR="00216FBD" w:rsidRPr="00191A5F" w:rsidRDefault="00216FBD" w:rsidP="00216FBD">
      <w:pPr>
        <w:pStyle w:val="paragraph"/>
      </w:pPr>
      <w:r w:rsidRPr="00191A5F">
        <w:tab/>
        <w:t>(b)</w:t>
      </w:r>
      <w:r w:rsidRPr="00191A5F">
        <w:tab/>
        <w:t>ensuring that the operator:</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complies with the civil aviation legislation; and</w:t>
      </w:r>
    </w:p>
    <w:p w:rsidR="00216FBD" w:rsidRPr="00191A5F" w:rsidRDefault="00216FBD" w:rsidP="00216FBD">
      <w:pPr>
        <w:pStyle w:val="paragraphsub"/>
      </w:pPr>
      <w:r w:rsidRPr="00191A5F">
        <w:tab/>
        <w:t>(ii)</w:t>
      </w:r>
      <w:r w:rsidRPr="00191A5F">
        <w:tab/>
        <w:t>implements and manages the operator’s safety management system (if any); and</w:t>
      </w:r>
    </w:p>
    <w:p w:rsidR="00216FBD" w:rsidRPr="00191A5F" w:rsidRDefault="00216FBD" w:rsidP="00216FBD">
      <w:pPr>
        <w:pStyle w:val="paragraphsub"/>
      </w:pPr>
      <w:r w:rsidRPr="00191A5F">
        <w:tab/>
        <w:t>(iii)</w:t>
      </w:r>
      <w:r w:rsidRPr="00191A5F">
        <w:tab/>
        <w:t>has procedures that ensure that all of the operator’s personnel understand the operator’s safety policy; and</w:t>
      </w:r>
    </w:p>
    <w:p w:rsidR="00216FBD" w:rsidRPr="00191A5F" w:rsidRDefault="00216FBD" w:rsidP="00216FBD">
      <w:pPr>
        <w:pStyle w:val="paragraphsub"/>
      </w:pPr>
      <w:r w:rsidRPr="00191A5F">
        <w:tab/>
        <w:t>(iv)</w:t>
      </w:r>
      <w:r w:rsidRPr="00191A5F">
        <w:tab/>
        <w:t>sets and maintains standards for flight and ground operations; and</w:t>
      </w:r>
    </w:p>
    <w:p w:rsidR="00216FBD" w:rsidRPr="00191A5F" w:rsidRDefault="00216FBD" w:rsidP="00216FBD">
      <w:pPr>
        <w:pStyle w:val="paragraphsub"/>
      </w:pPr>
      <w:r w:rsidRPr="00191A5F">
        <w:tab/>
        <w:t>(v)</w:t>
      </w:r>
      <w:r w:rsidRPr="00191A5F">
        <w:tab/>
        <w:t>tells CASA if the operator becomes aware that a leasing, financing or other arrangement for the supply of a Part</w:t>
      </w:r>
      <w:r w:rsidR="00191A5F" w:rsidRPr="00191A5F">
        <w:t> </w:t>
      </w:r>
      <w:r w:rsidRPr="00191A5F">
        <w:t xml:space="preserve">131 aircraft that the operator operates under the operator’s balloon transport </w:t>
      </w:r>
      <w:proofErr w:type="spellStart"/>
      <w:r w:rsidRPr="00191A5F">
        <w:t>AOC</w:t>
      </w:r>
      <w:proofErr w:type="spellEnd"/>
      <w:r w:rsidRPr="00191A5F">
        <w:t xml:space="preserve"> may affect the operator’s safe conduct of the operator’s balloon transport operations; and</w:t>
      </w:r>
    </w:p>
    <w:p w:rsidR="00216FBD" w:rsidRPr="00191A5F" w:rsidRDefault="00216FBD" w:rsidP="00216FBD">
      <w:pPr>
        <w:pStyle w:val="paragraphsub"/>
        <w:rPr>
          <w:szCs w:val="23"/>
        </w:rPr>
      </w:pPr>
      <w:r w:rsidRPr="00191A5F">
        <w:tab/>
        <w:t>(vi)</w:t>
      </w:r>
      <w:r w:rsidRPr="00191A5F">
        <w:tab/>
      </w:r>
      <w:r w:rsidRPr="00191A5F">
        <w:rPr>
          <w:szCs w:val="23"/>
        </w:rPr>
        <w:t>for each Part</w:t>
      </w:r>
      <w:r w:rsidR="00191A5F" w:rsidRPr="00191A5F">
        <w:rPr>
          <w:szCs w:val="23"/>
        </w:rPr>
        <w:t> </w:t>
      </w:r>
      <w:r w:rsidRPr="00191A5F">
        <w:rPr>
          <w:szCs w:val="23"/>
        </w:rPr>
        <w:t>131 aircraft that is a registered foreign aircraft (if any) used in the operator’s balloon transport operations—maintains the aircraft in accordance with the law of the country in which the aircraft is registered;</w:t>
      </w:r>
    </w:p>
    <w:p w:rsidR="00216FBD" w:rsidRPr="00191A5F" w:rsidRDefault="00216FBD" w:rsidP="00216FBD">
      <w:pPr>
        <w:pStyle w:val="paragraph"/>
      </w:pPr>
      <w:r w:rsidRPr="00191A5F">
        <w:tab/>
        <w:t>(c)</w:t>
      </w:r>
      <w:r w:rsidRPr="00191A5F">
        <w:tab/>
        <w:t>establishing and regularly reviewing the operator’s safety performance indicators and targets (if any);</w:t>
      </w:r>
    </w:p>
    <w:p w:rsidR="00216FBD" w:rsidRPr="00191A5F" w:rsidRDefault="00216FBD" w:rsidP="00216FBD">
      <w:pPr>
        <w:pStyle w:val="paragraph"/>
      </w:pPr>
      <w:r w:rsidRPr="00191A5F">
        <w:tab/>
        <w:t>(d)</w:t>
      </w:r>
      <w:r w:rsidRPr="00191A5F">
        <w:tab/>
        <w:t>ensuring that the operator’s exposition is monitored and managed for continuous improvement;</w:t>
      </w:r>
    </w:p>
    <w:p w:rsidR="00216FBD" w:rsidRPr="00191A5F" w:rsidRDefault="00216FBD" w:rsidP="00216FBD">
      <w:pPr>
        <w:pStyle w:val="paragraph"/>
      </w:pPr>
      <w:r w:rsidRPr="00191A5F">
        <w:tab/>
        <w:t>(e)</w:t>
      </w:r>
      <w:r w:rsidRPr="00191A5F">
        <w:tab/>
        <w:t>ensuring that training and checking of the operator’s operational safety</w:t>
      </w:r>
      <w:r w:rsidR="00191A5F">
        <w:noBreakHyphen/>
      </w:r>
      <w:r w:rsidRPr="00191A5F">
        <w:t>critical personnel (other than flight crew) conducted by or for the operator are conducted in accordance with the operator’s exposition;</w:t>
      </w:r>
    </w:p>
    <w:p w:rsidR="00216FBD" w:rsidRPr="00191A5F" w:rsidRDefault="00216FBD" w:rsidP="00216FBD">
      <w:pPr>
        <w:pStyle w:val="paragraph"/>
      </w:pPr>
      <w:r w:rsidRPr="00191A5F">
        <w:tab/>
        <w:t>(f)</w:t>
      </w:r>
      <w:r w:rsidRPr="00191A5F">
        <w:tab/>
        <w:t>ensuring that key personnel satisfactorily carry out the responsibilities of their positions in accordance with the operator’s exposition and the civil aviation legislation.</w:t>
      </w:r>
    </w:p>
    <w:p w:rsidR="00216FBD" w:rsidRPr="00191A5F" w:rsidRDefault="00216FBD" w:rsidP="00216FBD">
      <w:pPr>
        <w:pStyle w:val="subsection"/>
      </w:pPr>
      <w:r w:rsidRPr="00191A5F">
        <w:tab/>
        <w:t>(2)</w:t>
      </w:r>
      <w:r w:rsidRPr="00191A5F">
        <w:tab/>
        <w:t xml:space="preserve">The chief executive officer of a balloon transport operator’s organisation is accountable to the operator and CASA for ensuring the responsibilities mentioned in </w:t>
      </w:r>
      <w:proofErr w:type="spellStart"/>
      <w:r w:rsidRPr="00191A5F">
        <w:t>subregulation</w:t>
      </w:r>
      <w:proofErr w:type="spellEnd"/>
      <w:r w:rsidR="00191A5F" w:rsidRPr="00191A5F">
        <w:t> </w:t>
      </w:r>
      <w:r w:rsidRPr="00191A5F">
        <w:t>(1) are carried out effectively.</w:t>
      </w:r>
    </w:p>
    <w:p w:rsidR="00216FBD" w:rsidRPr="00191A5F" w:rsidRDefault="00216FBD" w:rsidP="00216FBD">
      <w:pPr>
        <w:pStyle w:val="ActHead5"/>
      </w:pPr>
      <w:bookmarkStart w:id="135" w:name="_Toc23942731"/>
      <w:r w:rsidRPr="00191A5F">
        <w:rPr>
          <w:rStyle w:val="CharSectno"/>
        </w:rPr>
        <w:t>131.145</w:t>
      </w:r>
      <w:r w:rsidRPr="00191A5F">
        <w:t xml:space="preserve">  Head of flying operations—qualifications and experience</w:t>
      </w:r>
      <w:bookmarkEnd w:id="135"/>
    </w:p>
    <w:p w:rsidR="00216FBD" w:rsidRPr="00191A5F" w:rsidRDefault="00216FBD" w:rsidP="00216FBD">
      <w:pPr>
        <w:pStyle w:val="subsection"/>
      </w:pPr>
      <w:r w:rsidRPr="00191A5F">
        <w:tab/>
        <w:t>(1)</w:t>
      </w:r>
      <w:r w:rsidRPr="00191A5F">
        <w:tab/>
        <w:t>The head of flying operations of a balloon transport operator must:</w:t>
      </w:r>
    </w:p>
    <w:p w:rsidR="00216FBD" w:rsidRPr="00191A5F" w:rsidRDefault="00216FBD" w:rsidP="00216FBD">
      <w:pPr>
        <w:pStyle w:val="paragraph"/>
      </w:pPr>
      <w:r w:rsidRPr="00191A5F">
        <w:tab/>
        <w:t>(a)</w:t>
      </w:r>
      <w:r w:rsidRPr="00191A5F">
        <w:tab/>
        <w:t>hold a commercial pilot (balloon) licence endorsed for the classes of Part</w:t>
      </w:r>
      <w:r w:rsidR="00191A5F" w:rsidRPr="00191A5F">
        <w:t> </w:t>
      </w:r>
      <w:r w:rsidRPr="00191A5F">
        <w:t>131 aircraft to be used in the operator’s balloon transport operations; and</w:t>
      </w:r>
    </w:p>
    <w:p w:rsidR="00216FBD" w:rsidRPr="00191A5F" w:rsidRDefault="00216FBD" w:rsidP="00216FBD">
      <w:pPr>
        <w:pStyle w:val="paragraph"/>
      </w:pPr>
      <w:r w:rsidRPr="00191A5F">
        <w:tab/>
        <w:t>(b)</w:t>
      </w:r>
      <w:r w:rsidRPr="00191A5F">
        <w:tab/>
        <w:t xml:space="preserve">have the experience required under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(c)</w:t>
      </w:r>
      <w:r w:rsidRPr="00191A5F">
        <w:tab/>
        <w:t>have a satisfactory record in the conduct or management of balloon transport operations; and</w:t>
      </w:r>
    </w:p>
    <w:p w:rsidR="00216FBD" w:rsidRPr="00191A5F" w:rsidRDefault="00216FBD" w:rsidP="00216FBD">
      <w:pPr>
        <w:pStyle w:val="paragraph"/>
      </w:pPr>
      <w:r w:rsidRPr="00191A5F">
        <w:tab/>
        <w:t>(d)</w:t>
      </w:r>
      <w:r w:rsidRPr="00191A5F">
        <w:tab/>
        <w:t>have sufficient safety and regulatory knowledge to enable the operator to conduct the operator’s balloon transport operations safely and in accordance with the operator’s exposition and the civil aviation legislation.</w:t>
      </w:r>
    </w:p>
    <w:p w:rsidR="00216FBD" w:rsidRPr="00191A5F" w:rsidRDefault="00216FBD" w:rsidP="00216FBD">
      <w:pPr>
        <w:pStyle w:val="subsection"/>
      </w:pPr>
      <w:r w:rsidRPr="00191A5F">
        <w:tab/>
        <w:t>(2)</w:t>
      </w:r>
      <w:r w:rsidRPr="00191A5F">
        <w:tab/>
        <w:t>The experience required is:</w:t>
      </w:r>
    </w:p>
    <w:p w:rsidR="00216FBD" w:rsidRPr="00191A5F" w:rsidRDefault="00216FBD" w:rsidP="00216FBD">
      <w:pPr>
        <w:pStyle w:val="paragraph"/>
      </w:pPr>
      <w:r w:rsidRPr="00191A5F">
        <w:tab/>
        <w:t>(a)</w:t>
      </w:r>
      <w:r w:rsidRPr="00191A5F">
        <w:tab/>
        <w:t>if the operator holds an approval under regulation</w:t>
      </w:r>
      <w:r w:rsidR="00191A5F" w:rsidRPr="00191A5F">
        <w:t> </w:t>
      </w:r>
      <w:r w:rsidRPr="00191A5F">
        <w:t>131.035—the experience mentioned in the approval; or</w:t>
      </w:r>
    </w:p>
    <w:p w:rsidR="00216FBD" w:rsidRPr="00191A5F" w:rsidRDefault="00216FBD" w:rsidP="00216FBD">
      <w:pPr>
        <w:pStyle w:val="paragraph"/>
      </w:pPr>
      <w:r w:rsidRPr="00191A5F">
        <w:tab/>
        <w:t>(b)</w:t>
      </w:r>
      <w:r w:rsidRPr="00191A5F">
        <w:tab/>
        <w:t xml:space="preserve">if </w:t>
      </w:r>
      <w:r w:rsidR="00191A5F" w:rsidRPr="00191A5F">
        <w:t>paragraph (</w:t>
      </w:r>
      <w:r w:rsidRPr="00191A5F">
        <w:t>a) does not apply—both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at least 250 hours flight time as the pilot in command of a Part</w:t>
      </w:r>
      <w:r w:rsidR="00191A5F" w:rsidRPr="00191A5F">
        <w:t> </w:t>
      </w:r>
      <w:r w:rsidRPr="00191A5F">
        <w:t>131 aircraft;</w:t>
      </w:r>
    </w:p>
    <w:p w:rsidR="00216FBD" w:rsidRPr="00191A5F" w:rsidRDefault="00216FBD" w:rsidP="00216FBD">
      <w:pPr>
        <w:pStyle w:val="paragraphsub"/>
      </w:pPr>
      <w:r w:rsidRPr="00191A5F">
        <w:tab/>
        <w:t>(ii)</w:t>
      </w:r>
      <w:r w:rsidRPr="00191A5F">
        <w:tab/>
        <w:t>at least 2 years’ experience in the conduct of Part</w:t>
      </w:r>
      <w:r w:rsidR="00191A5F" w:rsidRPr="00191A5F">
        <w:t> </w:t>
      </w:r>
      <w:r w:rsidRPr="00191A5F">
        <w:t>131 aircraft operations.</w:t>
      </w:r>
    </w:p>
    <w:p w:rsidR="00216FBD" w:rsidRPr="00191A5F" w:rsidRDefault="00216FBD" w:rsidP="00216FBD">
      <w:pPr>
        <w:pStyle w:val="subsection"/>
      </w:pPr>
      <w:r w:rsidRPr="00191A5F">
        <w:tab/>
        <w:t>(3)</w:t>
      </w:r>
      <w:r w:rsidRPr="00191A5F">
        <w:tab/>
        <w:t xml:space="preserve">CASA may, by written notice given to the head of flying operations, or proposed head of flying operations, of a balloon transport operator, direct the person to undertake an assessment mentioned in </w:t>
      </w:r>
      <w:proofErr w:type="spellStart"/>
      <w:r w:rsidRPr="00191A5F">
        <w:t>subregulation</w:t>
      </w:r>
      <w:proofErr w:type="spellEnd"/>
      <w:r w:rsidR="00191A5F" w:rsidRPr="00191A5F">
        <w:t> </w:t>
      </w:r>
      <w:r w:rsidRPr="00191A5F">
        <w:t>(4).</w:t>
      </w:r>
    </w:p>
    <w:p w:rsidR="00216FBD" w:rsidRPr="00191A5F" w:rsidRDefault="00216FBD" w:rsidP="00216FBD">
      <w:pPr>
        <w:pStyle w:val="subsection"/>
      </w:pPr>
      <w:r w:rsidRPr="00191A5F">
        <w:tab/>
        <w:t>(4)</w:t>
      </w:r>
      <w:r w:rsidRPr="00191A5F">
        <w:tab/>
        <w:t>The assessment:</w:t>
      </w:r>
    </w:p>
    <w:p w:rsidR="00216FBD" w:rsidRPr="00191A5F" w:rsidRDefault="00216FBD" w:rsidP="00216FBD">
      <w:pPr>
        <w:pStyle w:val="paragraph"/>
      </w:pPr>
      <w:r w:rsidRPr="00191A5F">
        <w:tab/>
        <w:t>(a)</w:t>
      </w:r>
      <w:r w:rsidRPr="00191A5F">
        <w:tab/>
        <w:t>is an assessment conducted by CASA, or a person nominated by CASA, to demonstrate the head of flying operation’s or proposed head of flying operation’s suitability as head of flying operations for the operator; and</w:t>
      </w:r>
    </w:p>
    <w:p w:rsidR="00216FBD" w:rsidRPr="00191A5F" w:rsidRDefault="00216FBD" w:rsidP="00216FBD">
      <w:pPr>
        <w:pStyle w:val="paragraph"/>
      </w:pPr>
      <w:r w:rsidRPr="00191A5F">
        <w:tab/>
        <w:t>(b)</w:t>
      </w:r>
      <w:r w:rsidRPr="00191A5F">
        <w:tab/>
        <w:t>may include a free flight assessment in a Part</w:t>
      </w:r>
      <w:r w:rsidR="00191A5F" w:rsidRPr="00191A5F">
        <w:t> </w:t>
      </w:r>
      <w:r w:rsidRPr="00191A5F">
        <w:t>131 aircraft.</w:t>
      </w:r>
    </w:p>
    <w:p w:rsidR="00216FBD" w:rsidRPr="00191A5F" w:rsidRDefault="00216FBD" w:rsidP="00216FBD">
      <w:pPr>
        <w:pStyle w:val="ActHead5"/>
      </w:pPr>
      <w:bookmarkStart w:id="136" w:name="_Toc23942732"/>
      <w:r w:rsidRPr="00191A5F">
        <w:rPr>
          <w:rStyle w:val="CharSectno"/>
        </w:rPr>
        <w:t>131.150</w:t>
      </w:r>
      <w:r w:rsidRPr="00191A5F">
        <w:t xml:space="preserve">  Head of flying operations—responsibilities</w:t>
      </w:r>
      <w:bookmarkEnd w:id="136"/>
    </w:p>
    <w:p w:rsidR="00216FBD" w:rsidRPr="00191A5F" w:rsidRDefault="00216FBD" w:rsidP="00216FBD">
      <w:pPr>
        <w:pStyle w:val="subsection"/>
      </w:pPr>
      <w:r w:rsidRPr="00191A5F">
        <w:tab/>
        <w:t>(1)</w:t>
      </w:r>
      <w:r w:rsidRPr="00191A5F">
        <w:tab/>
        <w:t>The head of flying operations of a balloon transport operator must safely manage the flying operations of the operator.</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responsibilities of the head of flying operations include the following:</w:t>
      </w:r>
    </w:p>
    <w:p w:rsidR="00216FBD" w:rsidRPr="00191A5F" w:rsidRDefault="00216FBD" w:rsidP="00216FBD">
      <w:pPr>
        <w:pStyle w:val="paragraph"/>
      </w:pPr>
      <w:r w:rsidRPr="00191A5F">
        <w:tab/>
        <w:t>(a)</w:t>
      </w:r>
      <w:r w:rsidRPr="00191A5F">
        <w:tab/>
        <w:t>monitoring and maintaining, and reporting to the chief executive officer on, the operator’s compliance with the provisions of the civil aviation legislation and the operator’s exposition that apply to flying operations;</w:t>
      </w:r>
    </w:p>
    <w:p w:rsidR="00216FBD" w:rsidRPr="00191A5F" w:rsidRDefault="00216FBD" w:rsidP="00216FBD">
      <w:pPr>
        <w:pStyle w:val="paragraph"/>
      </w:pPr>
      <w:r w:rsidRPr="00191A5F">
        <w:tab/>
        <w:t>(b)</w:t>
      </w:r>
      <w:r w:rsidRPr="00191A5F">
        <w:tab/>
        <w:t>ensuring that the operator’s flight crew members are provided with the information and documentation necessary to properly carry out their responsibilities;</w:t>
      </w:r>
    </w:p>
    <w:p w:rsidR="00216FBD" w:rsidRPr="00191A5F" w:rsidRDefault="00216FBD" w:rsidP="00216FBD">
      <w:pPr>
        <w:pStyle w:val="paragraph"/>
      </w:pPr>
      <w:r w:rsidRPr="00191A5F">
        <w:tab/>
        <w:t>(c)</w:t>
      </w:r>
      <w:r w:rsidRPr="00191A5F">
        <w:tab/>
        <w:t>ensuring the proper allocation and deployment of the operator’s Part</w:t>
      </w:r>
      <w:r w:rsidR="00191A5F" w:rsidRPr="00191A5F">
        <w:t> </w:t>
      </w:r>
      <w:r w:rsidRPr="00191A5F">
        <w:t>131 aircraft, and the operator’s personnel, for use in the operator’s balloon transport operations;</w:t>
      </w:r>
    </w:p>
    <w:p w:rsidR="00216FBD" w:rsidRPr="00191A5F" w:rsidRDefault="00216FBD" w:rsidP="00216FBD">
      <w:pPr>
        <w:pStyle w:val="paragraph"/>
      </w:pPr>
      <w:r w:rsidRPr="00191A5F">
        <w:tab/>
        <w:t>(d)</w:t>
      </w:r>
      <w:r w:rsidRPr="00191A5F">
        <w:tab/>
        <w:t>ensuring that the operator complies with section</w:t>
      </w:r>
      <w:r w:rsidR="00191A5F" w:rsidRPr="00191A5F">
        <w:t> </w:t>
      </w:r>
      <w:r w:rsidRPr="00191A5F">
        <w:t>28BH (Reference library) of the Act in relation to flight crew members.</w:t>
      </w:r>
    </w:p>
    <w:p w:rsidR="00216FBD" w:rsidRPr="00191A5F" w:rsidRDefault="00216FBD" w:rsidP="00216FBD">
      <w:pPr>
        <w:pStyle w:val="paragraph"/>
      </w:pPr>
      <w:r w:rsidRPr="00191A5F">
        <w:tab/>
        <w:t>(e)</w:t>
      </w:r>
      <w:r w:rsidRPr="00191A5F">
        <w:tab/>
        <w:t>ensuring that training and checking of flight crew conducted by or for the operator is conducted in accordance with the operator’s exposition;</w:t>
      </w:r>
    </w:p>
    <w:p w:rsidR="00216FBD" w:rsidRPr="00191A5F" w:rsidRDefault="00216FBD" w:rsidP="00216FBD">
      <w:pPr>
        <w:pStyle w:val="paragraph"/>
      </w:pPr>
      <w:r w:rsidRPr="00191A5F">
        <w:tab/>
        <w:t>(f)</w:t>
      </w:r>
      <w:r w:rsidRPr="00191A5F">
        <w:tab/>
        <w:t>if the operator has a contract with a Part</w:t>
      </w:r>
      <w:r w:rsidR="00191A5F" w:rsidRPr="00191A5F">
        <w:t> </w:t>
      </w:r>
      <w:r w:rsidRPr="00191A5F">
        <w:t>142 operator for the Part</w:t>
      </w:r>
      <w:r w:rsidR="00191A5F" w:rsidRPr="00191A5F">
        <w:t> </w:t>
      </w:r>
      <w:r w:rsidRPr="00191A5F">
        <w:t>142 operator to conduct recurrent training or checking for the operator’s flight crew:</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ensuring that each person who conducts the recurrent training or checking for the Part</w:t>
      </w:r>
      <w:r w:rsidR="00191A5F" w:rsidRPr="00191A5F">
        <w:t> </w:t>
      </w:r>
      <w:r w:rsidRPr="00191A5F">
        <w:t>142 operator is authorised under these Regulations to conduct the activities involved in the recurrent training or checking; and</w:t>
      </w:r>
    </w:p>
    <w:p w:rsidR="00216FBD" w:rsidRPr="00191A5F" w:rsidRDefault="00216FBD" w:rsidP="00216FBD">
      <w:pPr>
        <w:pStyle w:val="paragraphsub"/>
      </w:pPr>
      <w:r w:rsidRPr="00191A5F">
        <w:tab/>
        <w:t>(ii)</w:t>
      </w:r>
      <w:r w:rsidRPr="00191A5F">
        <w:tab/>
        <w:t>telling the Part</w:t>
      </w:r>
      <w:r w:rsidR="00191A5F" w:rsidRPr="00191A5F">
        <w:t> </w:t>
      </w:r>
      <w:r w:rsidRPr="00191A5F">
        <w:t>142 operator, in writing, of any change in the balloon transport operator’s exposition relating to the training and checking activities the Part</w:t>
      </w:r>
      <w:r w:rsidR="00191A5F" w:rsidRPr="00191A5F">
        <w:t> </w:t>
      </w:r>
      <w:r w:rsidRPr="00191A5F">
        <w:t>142 operator conducts under the contract.</w:t>
      </w:r>
    </w:p>
    <w:p w:rsidR="00216FBD" w:rsidRPr="00191A5F" w:rsidRDefault="00216FBD" w:rsidP="00216FBD">
      <w:pPr>
        <w:pStyle w:val="ActHead5"/>
      </w:pPr>
      <w:bookmarkStart w:id="137" w:name="_Toc23942733"/>
      <w:r w:rsidRPr="00191A5F">
        <w:rPr>
          <w:rStyle w:val="CharSectno"/>
        </w:rPr>
        <w:t>131.155</w:t>
      </w:r>
      <w:r w:rsidRPr="00191A5F">
        <w:t xml:space="preserve">  Head of training and checking—qualifications and experience</w:t>
      </w:r>
      <w:bookmarkEnd w:id="137"/>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38" w:name="_Toc23942734"/>
      <w:r w:rsidRPr="00191A5F">
        <w:rPr>
          <w:rStyle w:val="CharSectno"/>
        </w:rPr>
        <w:t>131.160</w:t>
      </w:r>
      <w:r w:rsidRPr="00191A5F">
        <w:t xml:space="preserve">  Head of training and checking—responsibilities</w:t>
      </w:r>
      <w:bookmarkEnd w:id="138"/>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39" w:name="_Toc23942735"/>
      <w:r w:rsidRPr="00191A5F">
        <w:rPr>
          <w:rStyle w:val="CharSectno"/>
        </w:rPr>
        <w:t>131.165</w:t>
      </w:r>
      <w:r w:rsidRPr="00191A5F">
        <w:t xml:space="preserve">  Safety manager—experience</w:t>
      </w:r>
      <w:bookmarkEnd w:id="139"/>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40" w:name="_Toc23942736"/>
      <w:r w:rsidRPr="00191A5F">
        <w:rPr>
          <w:rStyle w:val="CharSectno"/>
        </w:rPr>
        <w:t>131.170</w:t>
      </w:r>
      <w:r w:rsidRPr="00191A5F">
        <w:t xml:space="preserve">  Safety manager—responsibilities</w:t>
      </w:r>
      <w:bookmarkEnd w:id="140"/>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41" w:name="_Toc23942737"/>
      <w:r w:rsidRPr="00191A5F">
        <w:rPr>
          <w:rStyle w:val="CharSectno"/>
        </w:rPr>
        <w:t>131.175</w:t>
      </w:r>
      <w:r w:rsidRPr="00191A5F">
        <w:t xml:space="preserve">  Key personnel—additional qualification and experience requirements</w:t>
      </w:r>
      <w:bookmarkEnd w:id="141"/>
    </w:p>
    <w:p w:rsidR="00216FBD" w:rsidRPr="00191A5F" w:rsidRDefault="00216FBD" w:rsidP="00216FBD">
      <w:pPr>
        <w:pStyle w:val="subsection"/>
      </w:pPr>
      <w:r w:rsidRPr="00191A5F">
        <w:tab/>
        <w:t>(1)</w:t>
      </w:r>
      <w:r w:rsidRPr="00191A5F">
        <w:tab/>
        <w:t>This regulation applies to:</w:t>
      </w:r>
    </w:p>
    <w:p w:rsidR="00216FBD" w:rsidRPr="00191A5F" w:rsidRDefault="00216FBD" w:rsidP="00216FBD">
      <w:pPr>
        <w:pStyle w:val="paragraph"/>
      </w:pPr>
      <w:r w:rsidRPr="00191A5F">
        <w:tab/>
        <w:t>(a)</w:t>
      </w:r>
      <w:r w:rsidRPr="00191A5F">
        <w:tab/>
        <w:t xml:space="preserve">an applicant for a balloon transport </w:t>
      </w:r>
      <w:proofErr w:type="spellStart"/>
      <w:r w:rsidRPr="00191A5F">
        <w:t>AOC</w:t>
      </w:r>
      <w:proofErr w:type="spellEnd"/>
      <w:r w:rsidRPr="00191A5F">
        <w:t>; and</w:t>
      </w:r>
    </w:p>
    <w:p w:rsidR="00216FBD" w:rsidRPr="00191A5F" w:rsidRDefault="00216FBD" w:rsidP="00216FBD">
      <w:pPr>
        <w:pStyle w:val="paragraph"/>
      </w:pPr>
      <w:r w:rsidRPr="00191A5F">
        <w:tab/>
        <w:t>(b)</w:t>
      </w:r>
      <w:r w:rsidRPr="00191A5F">
        <w:tab/>
        <w:t>a balloon transport operator.</w:t>
      </w:r>
    </w:p>
    <w:p w:rsidR="00216FBD" w:rsidRPr="00191A5F" w:rsidRDefault="00216FBD" w:rsidP="00216FBD">
      <w:pPr>
        <w:pStyle w:val="subsection"/>
      </w:pPr>
      <w:r w:rsidRPr="00191A5F">
        <w:tab/>
        <w:t>(2)</w:t>
      </w:r>
      <w:r w:rsidRPr="00191A5F">
        <w:tab/>
        <w:t>CASA may, by written notice given to the applicant or operator, direct that any of the key personnel of the applicant or operator must have stated additional qualifications or experience to those otherwise required under this Part.</w:t>
      </w:r>
    </w:p>
    <w:p w:rsidR="00216FBD" w:rsidRPr="00191A5F" w:rsidRDefault="00216FBD" w:rsidP="00216FBD">
      <w:pPr>
        <w:pStyle w:val="subsection"/>
      </w:pPr>
      <w:r w:rsidRPr="00191A5F">
        <w:tab/>
        <w:t>(3)</w:t>
      </w:r>
      <w:r w:rsidRPr="00191A5F">
        <w:tab/>
        <w:t>If CASA is satisfied that it is necessary in the interests of aviation safety, CASA may, by written notice given to a person who is, or is proposed to be, any of the key personnel of the applicant or operator, direct the person:</w:t>
      </w:r>
    </w:p>
    <w:p w:rsidR="00216FBD" w:rsidRPr="00191A5F" w:rsidRDefault="00216FBD" w:rsidP="00216FBD">
      <w:pPr>
        <w:pStyle w:val="paragraph"/>
      </w:pPr>
      <w:r w:rsidRPr="00191A5F">
        <w:tab/>
        <w:t>(a)</w:t>
      </w:r>
      <w:r w:rsidRPr="00191A5F">
        <w:tab/>
        <w:t>to undertake a stated examination; or</w:t>
      </w:r>
    </w:p>
    <w:p w:rsidR="00216FBD" w:rsidRPr="00191A5F" w:rsidRDefault="00216FBD" w:rsidP="00216FBD">
      <w:pPr>
        <w:pStyle w:val="paragraph"/>
      </w:pPr>
      <w:r w:rsidRPr="00191A5F">
        <w:tab/>
        <w:t>(b)</w:t>
      </w:r>
      <w:r w:rsidRPr="00191A5F">
        <w:tab/>
        <w:t>to be interviewed by CASA; or</w:t>
      </w:r>
    </w:p>
    <w:p w:rsidR="00216FBD" w:rsidRPr="00191A5F" w:rsidRDefault="00216FBD" w:rsidP="00216FBD">
      <w:pPr>
        <w:pStyle w:val="paragraph"/>
      </w:pPr>
      <w:r w:rsidRPr="00191A5F">
        <w:tab/>
        <w:t>(c)</w:t>
      </w:r>
      <w:r w:rsidRPr="00191A5F">
        <w:tab/>
        <w:t>to complete a stated training course.</w:t>
      </w:r>
    </w:p>
    <w:p w:rsidR="00216FBD" w:rsidRPr="00191A5F" w:rsidRDefault="00216FBD" w:rsidP="00216FBD">
      <w:pPr>
        <w:pStyle w:val="subsection"/>
      </w:pPr>
      <w:r w:rsidRPr="00191A5F">
        <w:tab/>
        <w:t>(4)</w:t>
      </w:r>
      <w:r w:rsidRPr="00191A5F">
        <w:tab/>
        <w:t>In deciding whether to give a direction under this regulation, CASA must have regard to, but is not limited to considering, the following:</w:t>
      </w:r>
    </w:p>
    <w:p w:rsidR="00216FBD" w:rsidRPr="00191A5F" w:rsidRDefault="00216FBD" w:rsidP="00216FBD">
      <w:pPr>
        <w:pStyle w:val="paragraph"/>
      </w:pPr>
      <w:r w:rsidRPr="00191A5F">
        <w:tab/>
        <w:t>(a)</w:t>
      </w:r>
      <w:r w:rsidRPr="00191A5F">
        <w:tab/>
        <w:t>the need to ensure that the applicant or operator can conduct balloon transport operations safely and in accordance with its exposition and the civil aviation legislation;</w:t>
      </w:r>
    </w:p>
    <w:p w:rsidR="00216FBD" w:rsidRPr="00191A5F" w:rsidRDefault="00216FBD" w:rsidP="00216FBD">
      <w:pPr>
        <w:pStyle w:val="paragraph"/>
      </w:pPr>
      <w:r w:rsidRPr="00191A5F">
        <w:tab/>
        <w:t>(b)</w:t>
      </w:r>
      <w:r w:rsidRPr="00191A5F">
        <w:tab/>
        <w:t>the nature and complexity of the operations;</w:t>
      </w:r>
    </w:p>
    <w:p w:rsidR="00216FBD" w:rsidRPr="00191A5F" w:rsidRDefault="00216FBD" w:rsidP="00216FBD">
      <w:pPr>
        <w:pStyle w:val="paragraph"/>
      </w:pPr>
      <w:r w:rsidRPr="00191A5F">
        <w:tab/>
        <w:t>(c)</w:t>
      </w:r>
      <w:r w:rsidRPr="00191A5F">
        <w:tab/>
        <w:t>the leadership, management and standards</w:t>
      </w:r>
      <w:r w:rsidR="00191A5F">
        <w:noBreakHyphen/>
      </w:r>
      <w:r w:rsidRPr="00191A5F">
        <w:t>setting skills required by the person for the operations;</w:t>
      </w:r>
    </w:p>
    <w:p w:rsidR="00216FBD" w:rsidRPr="00191A5F" w:rsidRDefault="00216FBD" w:rsidP="00216FBD">
      <w:pPr>
        <w:pStyle w:val="paragraph"/>
      </w:pPr>
      <w:r w:rsidRPr="00191A5F">
        <w:tab/>
        <w:t>(d)</w:t>
      </w:r>
      <w:r w:rsidRPr="00191A5F">
        <w:tab/>
        <w:t>how recently the person has used the person’s aviation skills;</w:t>
      </w:r>
    </w:p>
    <w:p w:rsidR="00216FBD" w:rsidRPr="00191A5F" w:rsidRDefault="00216FBD" w:rsidP="00216FBD">
      <w:pPr>
        <w:pStyle w:val="paragraph"/>
      </w:pPr>
      <w:r w:rsidRPr="00191A5F">
        <w:tab/>
        <w:t>(e)</w:t>
      </w:r>
      <w:r w:rsidRPr="00191A5F">
        <w:tab/>
        <w:t>whether the person is able to exercise the privileges of each civil aviation authorisation held by the person.</w:t>
      </w:r>
    </w:p>
    <w:p w:rsidR="00216FBD" w:rsidRPr="00191A5F" w:rsidRDefault="00216FBD" w:rsidP="00216FBD">
      <w:pPr>
        <w:pStyle w:val="ActHead3"/>
      </w:pPr>
      <w:bookmarkStart w:id="142" w:name="_Toc23942738"/>
      <w:r w:rsidRPr="00191A5F">
        <w:rPr>
          <w:rStyle w:val="CharDivNo"/>
        </w:rPr>
        <w:t>Division</w:t>
      </w:r>
      <w:r w:rsidR="00191A5F" w:rsidRPr="00191A5F">
        <w:rPr>
          <w:rStyle w:val="CharDivNo"/>
        </w:rPr>
        <w:t> </w:t>
      </w:r>
      <w:r w:rsidRPr="00191A5F">
        <w:rPr>
          <w:rStyle w:val="CharDivNo"/>
        </w:rPr>
        <w:t>131.B.5</w:t>
      </w:r>
      <w:r w:rsidRPr="00191A5F">
        <w:t>—</w:t>
      </w:r>
      <w:r w:rsidRPr="00191A5F">
        <w:rPr>
          <w:rStyle w:val="CharDivText"/>
        </w:rPr>
        <w:t>Systems</w:t>
      </w:r>
      <w:bookmarkEnd w:id="142"/>
    </w:p>
    <w:p w:rsidR="00216FBD" w:rsidRPr="00191A5F" w:rsidRDefault="00216FBD" w:rsidP="00216FBD">
      <w:pPr>
        <w:pStyle w:val="ActHead5"/>
      </w:pPr>
      <w:bookmarkStart w:id="143" w:name="_Toc23942739"/>
      <w:r w:rsidRPr="00191A5F">
        <w:rPr>
          <w:rStyle w:val="CharSectno"/>
        </w:rPr>
        <w:t>131.180</w:t>
      </w:r>
      <w:r w:rsidRPr="00191A5F">
        <w:t xml:space="preserve">  Safety management system requirements</w:t>
      </w:r>
      <w:bookmarkEnd w:id="143"/>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44" w:name="_Toc23942740"/>
      <w:r w:rsidRPr="00191A5F">
        <w:rPr>
          <w:rStyle w:val="CharSectno"/>
        </w:rPr>
        <w:t>131.185</w:t>
      </w:r>
      <w:r w:rsidRPr="00191A5F">
        <w:t xml:space="preserve">  Training and checking system</w:t>
      </w:r>
      <w:bookmarkEnd w:id="144"/>
    </w:p>
    <w:p w:rsidR="00216FBD" w:rsidRPr="00191A5F" w:rsidRDefault="00216FBD" w:rsidP="00216FBD">
      <w:pPr>
        <w:pStyle w:val="notemargin"/>
      </w:pPr>
      <w:r w:rsidRPr="00191A5F">
        <w:t>Note:</w:t>
      </w:r>
      <w:r w:rsidRPr="00191A5F">
        <w:tab/>
        <w:t>This regulation heading is reserved for future use.</w:t>
      </w:r>
    </w:p>
    <w:p w:rsidR="00216FBD" w:rsidRPr="00191A5F" w:rsidRDefault="00216FBD" w:rsidP="00216FBD">
      <w:pPr>
        <w:pStyle w:val="ActHead5"/>
      </w:pPr>
      <w:bookmarkStart w:id="145" w:name="_Toc23942741"/>
      <w:r w:rsidRPr="00191A5F">
        <w:rPr>
          <w:rStyle w:val="CharSectno"/>
        </w:rPr>
        <w:t>131.190</w:t>
      </w:r>
      <w:r w:rsidRPr="00191A5F">
        <w:t xml:space="preserve">  Fatigue management system</w:t>
      </w:r>
      <w:bookmarkEnd w:id="145"/>
    </w:p>
    <w:p w:rsidR="00216FBD" w:rsidRPr="00191A5F" w:rsidRDefault="00216FBD" w:rsidP="00216FBD">
      <w:pPr>
        <w:pStyle w:val="subsection"/>
      </w:pPr>
      <w:r w:rsidRPr="00191A5F">
        <w:tab/>
      </w:r>
      <w:r w:rsidRPr="00191A5F">
        <w:tab/>
        <w:t>A balloon transport operator must have a system for managing crew fatigue that complies with the requirements prescribed by the Part</w:t>
      </w:r>
      <w:r w:rsidR="00191A5F" w:rsidRPr="00191A5F">
        <w:t> </w:t>
      </w:r>
      <w:r w:rsidRPr="00191A5F">
        <w:t>131 Manual of Standards.</w:t>
      </w:r>
    </w:p>
    <w:p w:rsidR="00216FBD" w:rsidRPr="00191A5F" w:rsidRDefault="00216FBD" w:rsidP="00216FBD">
      <w:pPr>
        <w:pStyle w:val="ActHead3"/>
      </w:pPr>
      <w:bookmarkStart w:id="146" w:name="_Toc23942742"/>
      <w:r w:rsidRPr="00191A5F">
        <w:rPr>
          <w:rStyle w:val="CharDivNo"/>
        </w:rPr>
        <w:t>Division</w:t>
      </w:r>
      <w:r w:rsidR="00191A5F" w:rsidRPr="00191A5F">
        <w:rPr>
          <w:rStyle w:val="CharDivNo"/>
        </w:rPr>
        <w:t> </w:t>
      </w:r>
      <w:r w:rsidRPr="00191A5F">
        <w:rPr>
          <w:rStyle w:val="CharDivNo"/>
        </w:rPr>
        <w:t>131.B.6</w:t>
      </w:r>
      <w:r w:rsidRPr="00191A5F">
        <w:t>—</w:t>
      </w:r>
      <w:r w:rsidRPr="00191A5F">
        <w:rPr>
          <w:rStyle w:val="CharDivText"/>
        </w:rPr>
        <w:t>Expositions for balloon transport operators</w:t>
      </w:r>
      <w:bookmarkEnd w:id="146"/>
    </w:p>
    <w:p w:rsidR="00216FBD" w:rsidRPr="00191A5F" w:rsidRDefault="00216FBD" w:rsidP="00216FBD">
      <w:pPr>
        <w:pStyle w:val="ActHead5"/>
      </w:pPr>
      <w:bookmarkStart w:id="147" w:name="_Toc23942743"/>
      <w:r w:rsidRPr="00191A5F">
        <w:rPr>
          <w:rStyle w:val="CharSectno"/>
        </w:rPr>
        <w:t>131.195</w:t>
      </w:r>
      <w:r w:rsidRPr="00191A5F">
        <w:t xml:space="preserve">  Content of exposition</w:t>
      </w:r>
      <w:bookmarkEnd w:id="147"/>
    </w:p>
    <w:p w:rsidR="00216FBD" w:rsidRPr="00191A5F" w:rsidRDefault="00216FBD" w:rsidP="00216FBD">
      <w:pPr>
        <w:pStyle w:val="subsection"/>
      </w:pPr>
      <w:r w:rsidRPr="00191A5F">
        <w:tab/>
        <w:t>(1)</w:t>
      </w:r>
      <w:r w:rsidRPr="00191A5F">
        <w:tab/>
        <w:t>An exposition for a balloon transport operator must include the following:</w:t>
      </w:r>
    </w:p>
    <w:p w:rsidR="00216FBD" w:rsidRPr="00191A5F" w:rsidRDefault="00216FBD" w:rsidP="00216FBD">
      <w:pPr>
        <w:pStyle w:val="paragraph"/>
      </w:pPr>
      <w:r w:rsidRPr="00191A5F">
        <w:tab/>
        <w:t>(a)</w:t>
      </w:r>
      <w:r w:rsidRPr="00191A5F">
        <w:tab/>
        <w:t>the operator’s name (including any operating or trading name), contact details and ABN (if any);</w:t>
      </w:r>
    </w:p>
    <w:p w:rsidR="00216FBD" w:rsidRPr="00191A5F" w:rsidRDefault="00216FBD" w:rsidP="00216FBD">
      <w:pPr>
        <w:pStyle w:val="paragraph"/>
      </w:pPr>
      <w:r w:rsidRPr="00191A5F">
        <w:tab/>
        <w:t>(b)</w:t>
      </w:r>
      <w:r w:rsidRPr="00191A5F">
        <w:tab/>
        <w:t>the address of:</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operator’s operational headquarters; and</w:t>
      </w:r>
    </w:p>
    <w:p w:rsidR="00216FBD" w:rsidRPr="00191A5F" w:rsidRDefault="00216FBD" w:rsidP="00216FBD">
      <w:pPr>
        <w:pStyle w:val="paragraphsub"/>
      </w:pPr>
      <w:r w:rsidRPr="00191A5F">
        <w:tab/>
        <w:t>(ii)</w:t>
      </w:r>
      <w:r w:rsidRPr="00191A5F">
        <w:tab/>
        <w:t>each of the operator’s main operating bases; and</w:t>
      </w:r>
    </w:p>
    <w:p w:rsidR="00216FBD" w:rsidRPr="00191A5F" w:rsidRDefault="00216FBD" w:rsidP="00216FBD">
      <w:pPr>
        <w:pStyle w:val="paragraphsub"/>
      </w:pPr>
      <w:r w:rsidRPr="00191A5F">
        <w:tab/>
        <w:t>(iii)</w:t>
      </w:r>
      <w:r w:rsidRPr="00191A5F">
        <w:tab/>
        <w:t>each of the operator’s operational facilities;</w:t>
      </w:r>
    </w:p>
    <w:p w:rsidR="00216FBD" w:rsidRPr="00191A5F" w:rsidRDefault="00216FBD" w:rsidP="00216FBD">
      <w:pPr>
        <w:pStyle w:val="paragraph"/>
      </w:pPr>
      <w:r w:rsidRPr="00191A5F">
        <w:tab/>
        <w:t>(c)</w:t>
      </w:r>
      <w:r w:rsidRPr="00191A5F">
        <w:tab/>
        <w:t>a description and diagram of the operator’s organisational structure showing formal reporting lines, including the formal reporting lines for each of the key personnel;</w:t>
      </w:r>
    </w:p>
    <w:p w:rsidR="00216FBD" w:rsidRPr="00191A5F" w:rsidRDefault="00216FBD" w:rsidP="00216FBD">
      <w:pPr>
        <w:pStyle w:val="paragraph"/>
      </w:pPr>
      <w:r w:rsidRPr="00191A5F">
        <w:tab/>
        <w:t>(d)</w:t>
      </w:r>
      <w:r w:rsidRPr="00191A5F">
        <w:tab/>
        <w:t>if the operator is a corporation—a description of the operator’s corporate structure;</w:t>
      </w:r>
    </w:p>
    <w:p w:rsidR="00216FBD" w:rsidRPr="00191A5F" w:rsidRDefault="00216FBD" w:rsidP="00216FBD">
      <w:pPr>
        <w:pStyle w:val="paragraph"/>
      </w:pPr>
      <w:r w:rsidRPr="00191A5F">
        <w:tab/>
        <w:t>(e)</w:t>
      </w:r>
      <w:r w:rsidRPr="00191A5F">
        <w:tab/>
        <w:t>for each of the key personnel, the following information: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qualifications and experience (if any) required by the operator for the position in addition to the qualifications and experience required under Division</w:t>
      </w:r>
      <w:r w:rsidR="00191A5F" w:rsidRPr="00191A5F">
        <w:t> </w:t>
      </w:r>
      <w:r w:rsidRPr="00191A5F">
        <w:t>131.B.4 for the position;</w:t>
      </w:r>
    </w:p>
    <w:p w:rsidR="00216FBD" w:rsidRPr="00191A5F" w:rsidRDefault="00216FBD" w:rsidP="00216FBD">
      <w:pPr>
        <w:pStyle w:val="paragraphsub"/>
      </w:pPr>
      <w:r w:rsidRPr="00191A5F">
        <w:tab/>
        <w:t>(ii)</w:t>
      </w:r>
      <w:r w:rsidRPr="00191A5F">
        <w:tab/>
        <w:t>each matter (if any) for which the holder of the position is responsible in addition to the responsibilities mentioned in Division</w:t>
      </w:r>
      <w:r w:rsidR="00191A5F" w:rsidRPr="00191A5F">
        <w:t> </w:t>
      </w:r>
      <w:r w:rsidRPr="00191A5F">
        <w:t>131.B.4 for the position;</w:t>
      </w:r>
    </w:p>
    <w:p w:rsidR="00216FBD" w:rsidRPr="00191A5F" w:rsidRDefault="00216FBD" w:rsidP="00216FBD">
      <w:pPr>
        <w:pStyle w:val="paragraphsub"/>
      </w:pPr>
      <w:r w:rsidRPr="00191A5F">
        <w:tab/>
        <w:t>(iii)</w:t>
      </w:r>
      <w:r w:rsidRPr="00191A5F">
        <w:tab/>
        <w:t>the name of the person appointed to the position;</w:t>
      </w:r>
    </w:p>
    <w:p w:rsidR="00216FBD" w:rsidRPr="00191A5F" w:rsidRDefault="00216FBD" w:rsidP="00216FBD">
      <w:pPr>
        <w:pStyle w:val="paragraphsub"/>
      </w:pPr>
      <w:r w:rsidRPr="00191A5F">
        <w:tab/>
        <w:t>(iv)</w:t>
      </w:r>
      <w:r w:rsidRPr="00191A5F">
        <w:tab/>
        <w:t>the name of each person authorised to carry out the responsibilities of the position when the position holder is absent from the position or cannot carry out the responsibilities;</w:t>
      </w:r>
    </w:p>
    <w:p w:rsidR="00216FBD" w:rsidRPr="00191A5F" w:rsidRDefault="00216FBD" w:rsidP="00216FBD">
      <w:pPr>
        <w:pStyle w:val="paragraphsub"/>
      </w:pPr>
      <w:r w:rsidRPr="00191A5F">
        <w:tab/>
        <w:t>(v)</w:t>
      </w:r>
      <w:r w:rsidRPr="00191A5F">
        <w:tab/>
        <w:t xml:space="preserve">a description of how the operator will manage the responsibilities of the position during a circumstance mentioned in </w:t>
      </w:r>
      <w:r w:rsidR="00191A5F" w:rsidRPr="00191A5F">
        <w:t>subparagraph (</w:t>
      </w:r>
      <w:r w:rsidRPr="00191A5F">
        <w:t>iv);</w:t>
      </w:r>
    </w:p>
    <w:p w:rsidR="00216FBD" w:rsidRPr="00191A5F" w:rsidRDefault="00216FBD" w:rsidP="00216FBD">
      <w:pPr>
        <w:pStyle w:val="paragraph"/>
      </w:pPr>
      <w:r w:rsidRPr="00191A5F">
        <w:tab/>
        <w:t>(f)</w:t>
      </w:r>
      <w:r w:rsidRPr="00191A5F">
        <w:tab/>
        <w:t>each matter (if any) for which the chief executive officer is responsible and accountable in addition to the matters mentioned in regulation</w:t>
      </w:r>
      <w:r w:rsidR="00191A5F" w:rsidRPr="00191A5F">
        <w:t> </w:t>
      </w:r>
      <w:r w:rsidRPr="00191A5F">
        <w:t>131.140;</w:t>
      </w:r>
    </w:p>
    <w:p w:rsidR="00216FBD" w:rsidRPr="00191A5F" w:rsidRDefault="00216FBD" w:rsidP="00216FBD">
      <w:pPr>
        <w:pStyle w:val="paragraph"/>
      </w:pPr>
      <w:r w:rsidRPr="00191A5F">
        <w:tab/>
        <w:t>(g)</w:t>
      </w:r>
      <w:r w:rsidRPr="00191A5F">
        <w:tab/>
        <w:t xml:space="preserve">an outline of the balloon transport operations conducted by the operator under the </w:t>
      </w:r>
      <w:r w:rsidRPr="00191A5F">
        <w:rPr>
          <w:color w:val="000000"/>
        </w:rPr>
        <w:t xml:space="preserve">operator’s balloon transport </w:t>
      </w:r>
      <w:proofErr w:type="spellStart"/>
      <w:r w:rsidRPr="00191A5F">
        <w:t>AOC</w:t>
      </w:r>
      <w:proofErr w:type="spellEnd"/>
      <w:r w:rsidRPr="00191A5F">
        <w:t xml:space="preserve"> including </w:t>
      </w:r>
      <w:r w:rsidRPr="00191A5F">
        <w:rPr>
          <w:color w:val="000000"/>
        </w:rPr>
        <w:t>the areas</w:t>
      </w:r>
      <w:r w:rsidRPr="00191A5F">
        <w:t xml:space="preserve"> of operation;</w:t>
      </w:r>
    </w:p>
    <w:p w:rsidR="00216FBD" w:rsidRPr="00191A5F" w:rsidRDefault="00216FBD" w:rsidP="00216FBD">
      <w:pPr>
        <w:pStyle w:val="paragraph"/>
      </w:pPr>
      <w:r w:rsidRPr="00191A5F">
        <w:tab/>
        <w:t>(h)</w:t>
      </w:r>
      <w:r w:rsidRPr="00191A5F">
        <w:tab/>
        <w:t>details of each plan, process, procedure, program and system implemented by the operator to safely conduct and manage the operator’s balloon transport operations in compliance with the civil aviation legislation;</w:t>
      </w:r>
    </w:p>
    <w:p w:rsidR="00216FBD" w:rsidRPr="00191A5F" w:rsidRDefault="00216FBD" w:rsidP="00216FBD">
      <w:pPr>
        <w:pStyle w:val="paragraph"/>
      </w:pPr>
      <w:r w:rsidRPr="00191A5F">
        <w:tab/>
      </w:r>
      <w:r w:rsidRPr="00191A5F">
        <w:rPr>
          <w:color w:val="000000"/>
        </w:rPr>
        <w:t>(</w:t>
      </w:r>
      <w:proofErr w:type="spellStart"/>
      <w:r w:rsidRPr="00191A5F">
        <w:rPr>
          <w:color w:val="000000"/>
        </w:rPr>
        <w:t>i</w:t>
      </w:r>
      <w:proofErr w:type="spellEnd"/>
      <w:r w:rsidRPr="00191A5F">
        <w:rPr>
          <w:color w:val="000000"/>
        </w:rPr>
        <w:t>)</w:t>
      </w:r>
      <w:r w:rsidRPr="00191A5F">
        <w:rPr>
          <w:color w:val="000000"/>
        </w:rPr>
        <w:tab/>
        <w:t>for each Part</w:t>
      </w:r>
      <w:r w:rsidR="00191A5F" w:rsidRPr="00191A5F">
        <w:rPr>
          <w:color w:val="000000"/>
        </w:rPr>
        <w:t> </w:t>
      </w:r>
      <w:r w:rsidRPr="00191A5F">
        <w:rPr>
          <w:color w:val="000000"/>
        </w:rPr>
        <w:t>131 aircraft registered in Australia—its</w:t>
      </w:r>
      <w:r w:rsidRPr="00191A5F">
        <w:t xml:space="preserve"> class and model and registration mark;</w:t>
      </w:r>
    </w:p>
    <w:p w:rsidR="00216FBD" w:rsidRPr="00191A5F" w:rsidRDefault="00216FBD" w:rsidP="00216FBD">
      <w:pPr>
        <w:pStyle w:val="paragraph"/>
      </w:pPr>
      <w:r w:rsidRPr="00191A5F">
        <w:rPr>
          <w:color w:val="000000"/>
        </w:rPr>
        <w:tab/>
        <w:t>(j)</w:t>
      </w:r>
      <w:r w:rsidRPr="00191A5F">
        <w:rPr>
          <w:color w:val="000000"/>
        </w:rPr>
        <w:tab/>
        <w:t>for each Part</w:t>
      </w:r>
      <w:r w:rsidR="00191A5F" w:rsidRPr="00191A5F">
        <w:rPr>
          <w:color w:val="000000"/>
        </w:rPr>
        <w:t> </w:t>
      </w:r>
      <w:r w:rsidRPr="00191A5F">
        <w:rPr>
          <w:color w:val="000000"/>
        </w:rPr>
        <w:t>131 aircraft that is a foreign registered aircraft—its</w:t>
      </w:r>
      <w:r w:rsidRPr="00191A5F">
        <w:t xml:space="preserve"> class and model, nationality and registration mark;</w:t>
      </w:r>
    </w:p>
    <w:p w:rsidR="00216FBD" w:rsidRPr="00191A5F" w:rsidRDefault="00216FBD" w:rsidP="00216FBD">
      <w:pPr>
        <w:pStyle w:val="paragraph"/>
      </w:pPr>
      <w:r w:rsidRPr="00191A5F">
        <w:tab/>
        <w:t>(k)</w:t>
      </w:r>
      <w:r w:rsidRPr="00191A5F">
        <w:tab/>
        <w:t>a description of the arrangements for managing the continuing airworthiness of the operator’s Part</w:t>
      </w:r>
      <w:r w:rsidR="00191A5F" w:rsidRPr="00191A5F">
        <w:t> </w:t>
      </w:r>
      <w:r w:rsidRPr="00191A5F">
        <w:t>131 aircraft;</w:t>
      </w:r>
    </w:p>
    <w:p w:rsidR="00216FBD" w:rsidRPr="00191A5F" w:rsidRDefault="00216FBD" w:rsidP="00216FBD">
      <w:pPr>
        <w:pStyle w:val="paragraph"/>
      </w:pPr>
      <w:r w:rsidRPr="00191A5F">
        <w:tab/>
        <w:t>(l)</w:t>
      </w:r>
      <w:r w:rsidRPr="00191A5F">
        <w:tab/>
        <w:t>a description of any leasing or other arrangements for the supply of Part</w:t>
      </w:r>
      <w:r w:rsidR="00191A5F" w:rsidRPr="00191A5F">
        <w:t> </w:t>
      </w:r>
      <w:r w:rsidRPr="00191A5F">
        <w:t>131 aircraft as the arrangements relate to the operational control or continuing airworthiness of the aircraft, or to any other safety matter;</w:t>
      </w:r>
    </w:p>
    <w:p w:rsidR="00216FBD" w:rsidRPr="00191A5F" w:rsidRDefault="00216FBD" w:rsidP="00216FBD">
      <w:pPr>
        <w:pStyle w:val="paragraph"/>
      </w:pPr>
      <w:r w:rsidRPr="00191A5F">
        <w:tab/>
        <w:t>(m)</w:t>
      </w:r>
      <w:r w:rsidRPr="00191A5F">
        <w:tab/>
        <w:t>a description of the operator’s process for making changes, including: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identifying changes that are significant changes; and</w:t>
      </w:r>
    </w:p>
    <w:p w:rsidR="00216FBD" w:rsidRPr="00191A5F" w:rsidRDefault="00216FBD" w:rsidP="00216FBD">
      <w:pPr>
        <w:pStyle w:val="paragraphsub"/>
      </w:pPr>
      <w:r w:rsidRPr="00191A5F">
        <w:tab/>
        <w:t>(ii)</w:t>
      </w:r>
      <w:r w:rsidRPr="00191A5F">
        <w:tab/>
        <w:t>identifying changes that are not significant changes; and</w:t>
      </w:r>
    </w:p>
    <w:p w:rsidR="00216FBD" w:rsidRPr="00191A5F" w:rsidRDefault="00216FBD" w:rsidP="00216FBD">
      <w:pPr>
        <w:pStyle w:val="paragraphsub"/>
      </w:pPr>
      <w:r w:rsidRPr="00191A5F">
        <w:tab/>
        <w:t>(iii)</w:t>
      </w:r>
      <w:r w:rsidRPr="00191A5F">
        <w:tab/>
        <w:t>telling CASA and the operator’s personnel of the changes;</w:t>
      </w:r>
    </w:p>
    <w:p w:rsidR="00216FBD" w:rsidRPr="00191A5F" w:rsidRDefault="00216FBD" w:rsidP="00216FBD">
      <w:pPr>
        <w:pStyle w:val="paragraph"/>
      </w:pPr>
      <w:r w:rsidRPr="00191A5F">
        <w:tab/>
        <w:t>(n)</w:t>
      </w:r>
      <w:r w:rsidRPr="00191A5F">
        <w:tab/>
        <w:t xml:space="preserve">a description of anything else required to be approved by CASA under these Regulations in relation to the operations mentioned in </w:t>
      </w:r>
      <w:r w:rsidR="00191A5F" w:rsidRPr="00191A5F">
        <w:t>paragraph (</w:t>
      </w:r>
      <w:r w:rsidRPr="00191A5F">
        <w:t>g);</w:t>
      </w:r>
    </w:p>
    <w:p w:rsidR="00216FBD" w:rsidRPr="00191A5F" w:rsidRDefault="00216FBD" w:rsidP="00216FBD">
      <w:pPr>
        <w:pStyle w:val="paragraph"/>
      </w:pPr>
      <w:r w:rsidRPr="00191A5F">
        <w:tab/>
        <w:t>(o)</w:t>
      </w:r>
      <w:r w:rsidRPr="00191A5F">
        <w:tab/>
        <w:t>any other matter required to be included in the exposition under these Regulations.</w:t>
      </w:r>
    </w:p>
    <w:p w:rsidR="00216FBD" w:rsidRPr="00191A5F" w:rsidRDefault="00216FBD" w:rsidP="00216FBD">
      <w:pPr>
        <w:pStyle w:val="notetext"/>
      </w:pPr>
      <w:r w:rsidRPr="00191A5F">
        <w:t>Note:</w:t>
      </w:r>
      <w:r w:rsidRPr="00191A5F">
        <w:tab/>
        <w:t xml:space="preserve">The plans, processes, procedures, programs and systems mentioned in </w:t>
      </w:r>
      <w:r w:rsidR="00191A5F" w:rsidRPr="00191A5F">
        <w:t>paragraph (</w:t>
      </w:r>
      <w:r w:rsidRPr="00191A5F">
        <w:t>h) may be set out in one or more operator manuals.</w:t>
      </w:r>
    </w:p>
    <w:p w:rsidR="00216FBD" w:rsidRPr="00191A5F" w:rsidRDefault="00216FBD" w:rsidP="00216FBD">
      <w:pPr>
        <w:pStyle w:val="subsection"/>
      </w:pPr>
      <w:r w:rsidRPr="00191A5F">
        <w:tab/>
        <w:t>(2)</w:t>
      </w:r>
      <w:r w:rsidRPr="00191A5F">
        <w:tab/>
        <w:t xml:space="preserve">A balloon transport operator contravenes this </w:t>
      </w:r>
      <w:proofErr w:type="spellStart"/>
      <w:r w:rsidRPr="00191A5F">
        <w:t>subregulation</w:t>
      </w:r>
      <w:proofErr w:type="spellEnd"/>
      <w:r w:rsidR="00191A5F" w:rsidRPr="00191A5F">
        <w:t> </w:t>
      </w:r>
      <w:r w:rsidRPr="00191A5F">
        <w:t xml:space="preserve">if the operator’s exposition does not comply with </w:t>
      </w:r>
      <w:proofErr w:type="spellStart"/>
      <w:r w:rsidRPr="00191A5F">
        <w:t>subregulation</w:t>
      </w:r>
      <w:proofErr w:type="spellEnd"/>
      <w:r w:rsidR="00191A5F" w:rsidRPr="00191A5F">
        <w:t> </w:t>
      </w:r>
      <w:r w:rsidRPr="00191A5F">
        <w:t>(1).</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48" w:name="_Toc23942744"/>
      <w:r w:rsidRPr="00191A5F">
        <w:rPr>
          <w:rStyle w:val="CharSectno"/>
        </w:rPr>
        <w:t>131.200</w:t>
      </w:r>
      <w:r w:rsidRPr="00191A5F">
        <w:t xml:space="preserve">  Compliance with exposition by operator</w:t>
      </w:r>
      <w:bookmarkEnd w:id="148"/>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 the operator does not meet a requirement of the operator’s exposition.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49" w:name="_Toc23942745"/>
      <w:r w:rsidRPr="00191A5F">
        <w:rPr>
          <w:rStyle w:val="CharSectno"/>
        </w:rPr>
        <w:t>131.205</w:t>
      </w:r>
      <w:r w:rsidRPr="00191A5F">
        <w:t xml:space="preserve">  Providing personnel with exposition</w:t>
      </w:r>
      <w:bookmarkEnd w:id="149"/>
    </w:p>
    <w:p w:rsidR="00216FBD" w:rsidRPr="00191A5F" w:rsidRDefault="00216FBD" w:rsidP="00216FBD">
      <w:pPr>
        <w:pStyle w:val="subsection"/>
      </w:pPr>
      <w:r w:rsidRPr="00191A5F">
        <w:rPr>
          <w:b/>
        </w:rPr>
        <w:tab/>
      </w:r>
      <w:r w:rsidRPr="00191A5F">
        <w:t>(1)</w:t>
      </w:r>
      <w:r w:rsidRPr="00191A5F">
        <w:rPr>
          <w:b/>
        </w:rPr>
        <w:tab/>
      </w:r>
      <w:r w:rsidRPr="00191A5F">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person who is a member of the operator’s personnel is subject to a requirement under the operator’s exposition; and</w:t>
      </w:r>
    </w:p>
    <w:p w:rsidR="00216FBD" w:rsidRPr="00191A5F" w:rsidRDefault="00216FBD" w:rsidP="00216FBD">
      <w:pPr>
        <w:pStyle w:val="paragraph"/>
      </w:pPr>
      <w:r w:rsidRPr="00191A5F">
        <w:tab/>
        <w:t>(b)</w:t>
      </w:r>
      <w:r w:rsidRPr="00191A5F">
        <w:tab/>
        <w:t>the operator does not make the part of the exposition that relates to the requirement available to the person before the person first begins carrying out the person’s duties relating to the requirement.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50" w:name="_Toc23942746"/>
      <w:r w:rsidRPr="00191A5F">
        <w:rPr>
          <w:rStyle w:val="CharSectno"/>
        </w:rPr>
        <w:t>131.210</w:t>
      </w:r>
      <w:r w:rsidRPr="00191A5F">
        <w:t xml:space="preserve">  Compliance with exposition by personnel</w:t>
      </w:r>
      <w:bookmarkEnd w:id="150"/>
    </w:p>
    <w:p w:rsidR="00216FBD" w:rsidRPr="00191A5F" w:rsidRDefault="00216FBD" w:rsidP="00216FBD">
      <w:pPr>
        <w:pStyle w:val="subsection"/>
      </w:pPr>
      <w:r w:rsidRPr="00191A5F">
        <w:tab/>
        <w:t>(1)</w:t>
      </w:r>
      <w:r w:rsidRPr="00191A5F">
        <w:tab/>
        <w:t xml:space="preserve">A member of a balloon transport operator’s personnel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member is subject to a requirement under the operator’s exposition in relation to the safe conduct of the operator’s balloon transport operations; and</w:t>
      </w:r>
    </w:p>
    <w:p w:rsidR="00216FBD" w:rsidRPr="00191A5F" w:rsidRDefault="00216FBD" w:rsidP="00216FBD">
      <w:pPr>
        <w:pStyle w:val="paragraph"/>
      </w:pPr>
      <w:r w:rsidRPr="00191A5F">
        <w:tab/>
        <w:t>(b)</w:t>
      </w:r>
      <w:r w:rsidRPr="00191A5F">
        <w:tab/>
        <w:t>the member does not meet the requirement.</w:t>
      </w:r>
    </w:p>
    <w:p w:rsidR="00216FBD" w:rsidRPr="00191A5F" w:rsidRDefault="00216FBD" w:rsidP="00216FBD">
      <w:pPr>
        <w:pStyle w:val="subsection"/>
      </w:pPr>
      <w:r w:rsidRPr="00191A5F">
        <w:tab/>
        <w:t>(2)</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member of the operator’s personnel is subject to a requirement under the operator’s exposition in relation to the safe conduct of the operator’s balloon transport operations; and</w:t>
      </w:r>
    </w:p>
    <w:p w:rsidR="00216FBD" w:rsidRPr="00191A5F" w:rsidRDefault="00216FBD" w:rsidP="00216FBD">
      <w:pPr>
        <w:pStyle w:val="paragraph"/>
      </w:pPr>
      <w:r w:rsidRPr="00191A5F">
        <w:tab/>
        <w:t>(b)</w:t>
      </w:r>
      <w:r w:rsidRPr="00191A5F">
        <w:tab/>
        <w:t>the member does not meet the requirement.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51" w:name="_Toc23942747"/>
      <w:r w:rsidRPr="00191A5F">
        <w:rPr>
          <w:rStyle w:val="CharDivNo"/>
        </w:rPr>
        <w:t>Division</w:t>
      </w:r>
      <w:r w:rsidR="00191A5F" w:rsidRPr="00191A5F">
        <w:rPr>
          <w:rStyle w:val="CharDivNo"/>
        </w:rPr>
        <w:t> </w:t>
      </w:r>
      <w:r w:rsidRPr="00191A5F">
        <w:rPr>
          <w:rStyle w:val="CharDivNo"/>
        </w:rPr>
        <w:t>131.B.7</w:t>
      </w:r>
      <w:r w:rsidRPr="00191A5F">
        <w:t>—</w:t>
      </w:r>
      <w:r w:rsidRPr="00191A5F">
        <w:rPr>
          <w:rStyle w:val="CharDivText"/>
        </w:rPr>
        <w:t>Records and documents</w:t>
      </w:r>
      <w:bookmarkEnd w:id="151"/>
    </w:p>
    <w:p w:rsidR="00216FBD" w:rsidRPr="00191A5F" w:rsidRDefault="00216FBD" w:rsidP="00216FBD">
      <w:pPr>
        <w:pStyle w:val="ActHead5"/>
      </w:pPr>
      <w:bookmarkStart w:id="152" w:name="_Toc23942748"/>
      <w:r w:rsidRPr="00191A5F">
        <w:rPr>
          <w:rStyle w:val="CharSectno"/>
        </w:rPr>
        <w:t>131.215</w:t>
      </w:r>
      <w:r w:rsidRPr="00191A5F">
        <w:t xml:space="preserve">  Personnel training and checking records—making records</w:t>
      </w:r>
      <w:bookmarkEnd w:id="152"/>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person who is a member of the operator’s personnel undertakes an activity, obtains a qualification or certificate or gains flying experience; and</w:t>
      </w:r>
    </w:p>
    <w:p w:rsidR="00216FBD" w:rsidRPr="00191A5F" w:rsidRDefault="00216FBD" w:rsidP="00216FBD">
      <w:pPr>
        <w:pStyle w:val="paragraph"/>
      </w:pPr>
      <w:r w:rsidRPr="00191A5F">
        <w:tab/>
        <w:t>(b)</w:t>
      </w:r>
      <w:r w:rsidRPr="00191A5F">
        <w:tab/>
        <w:t xml:space="preserve">the activity, qualification, certificate or flying experience is mentioned for the person in </w:t>
      </w:r>
      <w:proofErr w:type="spellStart"/>
      <w:r w:rsidRPr="00191A5F">
        <w:t>subregulation</w:t>
      </w:r>
      <w:proofErr w:type="spellEnd"/>
      <w:r w:rsidR="00191A5F" w:rsidRPr="00191A5F">
        <w:t> </w:t>
      </w:r>
      <w:r w:rsidRPr="00191A5F">
        <w:t>(2); and</w:t>
      </w:r>
    </w:p>
    <w:p w:rsidR="00216FBD" w:rsidRPr="00191A5F" w:rsidRDefault="00216FBD" w:rsidP="00216FBD">
      <w:pPr>
        <w:pStyle w:val="paragraph"/>
      </w:pPr>
      <w:r w:rsidRPr="00191A5F">
        <w:tab/>
        <w:t>(c)</w:t>
      </w:r>
      <w:r w:rsidRPr="00191A5F">
        <w:tab/>
        <w:t>the following records are not made within 21 days after the person undertakes the activity, obtains the qualification or certificate or gains the flying experience: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when the activity was undertaken, the qualification or certificate obtained or the flying experience gained;</w:t>
      </w:r>
    </w:p>
    <w:p w:rsidR="00216FBD" w:rsidRPr="00191A5F" w:rsidRDefault="00216FBD" w:rsidP="00216FBD">
      <w:pPr>
        <w:pStyle w:val="paragraphsub"/>
      </w:pPr>
      <w:r w:rsidRPr="00191A5F">
        <w:tab/>
        <w:t>(ii)</w:t>
      </w:r>
      <w:r w:rsidRPr="00191A5F">
        <w:tab/>
        <w:t>if the activity was training or a check, flight test, flight review or assessment of competency—whether the training, check, flight test, flight review or assessment was successfully completed.</w:t>
      </w:r>
    </w:p>
    <w:p w:rsidR="00216FBD" w:rsidRPr="00191A5F" w:rsidRDefault="00216FBD" w:rsidP="00216FBD">
      <w:pPr>
        <w:pStyle w:val="subsection"/>
      </w:pPr>
      <w:r w:rsidRPr="00191A5F">
        <w:tab/>
        <w:t>(2)</w:t>
      </w:r>
      <w:r w:rsidRPr="00191A5F">
        <w:tab/>
        <w:t>The activities, qualifications, certificates and flying experience for the person are the following:</w:t>
      </w:r>
    </w:p>
    <w:p w:rsidR="00216FBD" w:rsidRPr="00191A5F" w:rsidRDefault="00216FBD" w:rsidP="00216FBD">
      <w:pPr>
        <w:pStyle w:val="paragraph"/>
      </w:pPr>
      <w:r w:rsidRPr="00191A5F">
        <w:tab/>
        <w:t>(a)</w:t>
      </w:r>
      <w:r w:rsidRPr="00191A5F">
        <w:tab/>
        <w:t>for a flight crew member of the operator’s personnel:</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training, or a check, flight test, flight review or assessment of competency under Subpart 131.N; or</w:t>
      </w:r>
    </w:p>
    <w:p w:rsidR="00216FBD" w:rsidRPr="00191A5F" w:rsidRDefault="00216FBD" w:rsidP="00216FBD">
      <w:pPr>
        <w:pStyle w:val="paragraphsub"/>
      </w:pPr>
      <w:r w:rsidRPr="00191A5F">
        <w:tab/>
        <w:t>(ii)</w:t>
      </w:r>
      <w:r w:rsidRPr="00191A5F">
        <w:tab/>
        <w:t>a qualification or certificate under Subpart 131.N; or</w:t>
      </w:r>
    </w:p>
    <w:p w:rsidR="00216FBD" w:rsidRPr="00191A5F" w:rsidRDefault="00216FBD" w:rsidP="00216FBD">
      <w:pPr>
        <w:pStyle w:val="paragraphsub"/>
      </w:pPr>
      <w:r w:rsidRPr="00191A5F">
        <w:tab/>
        <w:t>(iii)</w:t>
      </w:r>
      <w:r w:rsidRPr="00191A5F">
        <w:tab/>
        <w:t>flying experience under Subpart 131.N; or</w:t>
      </w:r>
    </w:p>
    <w:p w:rsidR="00216FBD" w:rsidRPr="00191A5F" w:rsidRDefault="00216FBD" w:rsidP="00216FBD">
      <w:pPr>
        <w:pStyle w:val="paragraphsub"/>
      </w:pPr>
      <w:r w:rsidRPr="00191A5F">
        <w:tab/>
        <w:t>(iv)</w:t>
      </w:r>
      <w:r w:rsidRPr="00191A5F">
        <w:tab/>
        <w:t>training or education in the operator’s safety management system (if any);</w:t>
      </w:r>
    </w:p>
    <w:p w:rsidR="00216FBD" w:rsidRPr="00191A5F" w:rsidRDefault="00216FBD" w:rsidP="00216FBD">
      <w:pPr>
        <w:pStyle w:val="paragraph"/>
      </w:pPr>
      <w:r w:rsidRPr="00191A5F">
        <w:tab/>
        <w:t>(b)</w:t>
      </w:r>
      <w:r w:rsidRPr="00191A5F">
        <w:tab/>
        <w:t>for a member of the operator’s operational safety</w:t>
      </w:r>
      <w:r w:rsidR="00191A5F">
        <w:noBreakHyphen/>
      </w:r>
      <w:r w:rsidRPr="00191A5F">
        <w:t>critical personnel (other than a flight crew member)—training or education in the operator’s safety management system (if any);</w:t>
      </w:r>
    </w:p>
    <w:p w:rsidR="00216FBD" w:rsidRPr="00191A5F" w:rsidRDefault="00216FBD" w:rsidP="00216FBD">
      <w:pPr>
        <w:pStyle w:val="paragraph"/>
      </w:pPr>
      <w:r w:rsidRPr="00191A5F">
        <w:tab/>
        <w:t>(c)</w:t>
      </w:r>
      <w:r w:rsidRPr="00191A5F">
        <w:tab/>
        <w:t>for a member of the operator’s personnel who performs ground support duties—any training;</w:t>
      </w:r>
    </w:p>
    <w:p w:rsidR="00216FBD" w:rsidRPr="00191A5F" w:rsidRDefault="00216FBD" w:rsidP="00216FBD">
      <w:pPr>
        <w:pStyle w:val="paragraph"/>
      </w:pPr>
      <w:r w:rsidRPr="00191A5F">
        <w:tab/>
        <w:t>(d)</w:t>
      </w:r>
      <w:r w:rsidRPr="00191A5F">
        <w:tab/>
        <w:t xml:space="preserve">for a member of the operator’s personnel not mentioned in </w:t>
      </w:r>
      <w:r w:rsidR="00191A5F" w:rsidRPr="00191A5F">
        <w:t>paragraph (</w:t>
      </w:r>
      <w:r w:rsidRPr="00191A5F">
        <w:t>a), (b) or (c)—training or education in the operator’s safety management system (if any).</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53" w:name="_Toc23942749"/>
      <w:r w:rsidRPr="00191A5F">
        <w:rPr>
          <w:rStyle w:val="CharSectno"/>
        </w:rPr>
        <w:t>131.220</w:t>
      </w:r>
      <w:r w:rsidRPr="00191A5F">
        <w:t xml:space="preserve">  Personnel training and checking records——availability of records</w:t>
      </w:r>
      <w:bookmarkEnd w:id="153"/>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makes a record about a person under regulation</w:t>
      </w:r>
      <w:r w:rsidR="00191A5F" w:rsidRPr="00191A5F">
        <w:t> </w:t>
      </w:r>
      <w:r w:rsidRPr="00191A5F">
        <w:t>131.215; and</w:t>
      </w:r>
    </w:p>
    <w:p w:rsidR="00216FBD" w:rsidRPr="00191A5F" w:rsidRDefault="00216FBD" w:rsidP="00216FBD">
      <w:pPr>
        <w:pStyle w:val="paragraph"/>
      </w:pPr>
      <w:r w:rsidRPr="00191A5F">
        <w:tab/>
        <w:t>(b)</w:t>
      </w:r>
      <w:r w:rsidRPr="00191A5F">
        <w:tab/>
        <w:t>the person requests that the record be made available to the person; and</w:t>
      </w:r>
    </w:p>
    <w:p w:rsidR="00216FBD" w:rsidRPr="00191A5F" w:rsidRDefault="00216FBD" w:rsidP="00216FBD">
      <w:pPr>
        <w:pStyle w:val="paragraph"/>
      </w:pPr>
      <w:r w:rsidRPr="00191A5F">
        <w:tab/>
        <w:t>(c)</w:t>
      </w:r>
      <w:r w:rsidRPr="00191A5F">
        <w:tab/>
        <w:t>the operator does not make the record available to the person within 7 days after receiving the request.</w:t>
      </w:r>
    </w:p>
    <w:p w:rsidR="00216FBD" w:rsidRPr="00191A5F" w:rsidRDefault="00216FBD" w:rsidP="00216FBD">
      <w:pPr>
        <w:pStyle w:val="subsection"/>
      </w:pPr>
      <w:r w:rsidRPr="00191A5F">
        <w:tab/>
        <w:t>(2)</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record is made under regulation</w:t>
      </w:r>
      <w:r w:rsidR="00191A5F" w:rsidRPr="00191A5F">
        <w:t> </w:t>
      </w:r>
      <w:r w:rsidRPr="00191A5F">
        <w:t>131.215; and</w:t>
      </w:r>
    </w:p>
    <w:p w:rsidR="00216FBD" w:rsidRPr="00191A5F" w:rsidRDefault="00216FBD" w:rsidP="00216FBD">
      <w:pPr>
        <w:pStyle w:val="paragraph"/>
      </w:pPr>
      <w:r w:rsidRPr="00191A5F">
        <w:tab/>
        <w:t>(b)</w:t>
      </w:r>
      <w:r w:rsidRPr="00191A5F">
        <w:tab/>
        <w:t>the operator receives a request from another balloon transport operator for a copy of the record; and</w:t>
      </w:r>
    </w:p>
    <w:p w:rsidR="00216FBD" w:rsidRPr="00191A5F" w:rsidRDefault="00216FBD" w:rsidP="00216FBD">
      <w:pPr>
        <w:pStyle w:val="paragraph"/>
      </w:pPr>
      <w:r w:rsidRPr="00191A5F">
        <w:tab/>
        <w:t>(c)</w:t>
      </w:r>
      <w:r w:rsidRPr="00191A5F">
        <w:tab/>
        <w:t>the operator holds a written authority from the person to whom the record relates to provide a copy of the person’s records to another balloon transport operator if requested; and</w:t>
      </w:r>
    </w:p>
    <w:p w:rsidR="00216FBD" w:rsidRPr="00191A5F" w:rsidRDefault="00216FBD" w:rsidP="00216FBD">
      <w:pPr>
        <w:pStyle w:val="paragraph"/>
      </w:pPr>
      <w:r w:rsidRPr="00191A5F">
        <w:tab/>
        <w:t>(d)</w:t>
      </w:r>
      <w:r w:rsidRPr="00191A5F">
        <w:tab/>
        <w:t>the operator does not give a copy of the record to the other balloon transport operator within 7 days after receiving the request.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54" w:name="_Toc23942750"/>
      <w:r w:rsidRPr="00191A5F">
        <w:rPr>
          <w:rStyle w:val="CharSectno"/>
        </w:rPr>
        <w:t>131.225</w:t>
      </w:r>
      <w:r w:rsidRPr="00191A5F">
        <w:t xml:space="preserve">  Copies of balloon flight crew licences and medical certificates</w:t>
      </w:r>
      <w:bookmarkEnd w:id="154"/>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person who is a flight crew member of the operator’s personnel exercises a privilege of the person’s balloon flight crew licence for the operator; and</w:t>
      </w:r>
    </w:p>
    <w:p w:rsidR="00216FBD" w:rsidRPr="00191A5F" w:rsidRDefault="00216FBD" w:rsidP="00216FBD">
      <w:pPr>
        <w:pStyle w:val="paragraph"/>
      </w:pPr>
      <w:r w:rsidRPr="00191A5F">
        <w:tab/>
        <w:t>(b)</w:t>
      </w:r>
      <w:r w:rsidRPr="00191A5F">
        <w:tab/>
        <w:t>the operator does not have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copy of the person’s balloon flight crew licence;</w:t>
      </w:r>
    </w:p>
    <w:p w:rsidR="00216FBD" w:rsidRPr="00191A5F" w:rsidRDefault="00216FBD" w:rsidP="00216FBD">
      <w:pPr>
        <w:pStyle w:val="paragraphsub"/>
      </w:pPr>
      <w:r w:rsidRPr="00191A5F">
        <w:tab/>
        <w:t>(ii)</w:t>
      </w:r>
      <w:r w:rsidRPr="00191A5F">
        <w:tab/>
        <w:t>a copy of the person’s medical certificate.</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55" w:name="_Toc23942751"/>
      <w:r w:rsidRPr="00191A5F">
        <w:rPr>
          <w:rStyle w:val="CharSectno"/>
        </w:rPr>
        <w:t>131.230</w:t>
      </w:r>
      <w:r w:rsidRPr="00191A5F">
        <w:t xml:space="preserve">  Retention periods for personnel records</w:t>
      </w:r>
      <w:bookmarkEnd w:id="155"/>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is required, under this Part, to make or have a record of a kind mentioned in column 1 of an item of the following table about a person who is a member of the operator’s personnel; and</w:t>
      </w:r>
    </w:p>
    <w:p w:rsidR="00216FBD" w:rsidRPr="00191A5F" w:rsidRDefault="00216FBD" w:rsidP="00216FBD">
      <w:pPr>
        <w:pStyle w:val="paragraph"/>
      </w:pPr>
      <w:r w:rsidRPr="00191A5F">
        <w:tab/>
        <w:t>(b)</w:t>
      </w:r>
      <w:r w:rsidRPr="00191A5F">
        <w:tab/>
        <w:t>the operator does not keep the record for at least the period mentioned in column 2 of the item.</w:t>
      </w:r>
    </w:p>
    <w:p w:rsidR="00216FBD" w:rsidRPr="00191A5F" w:rsidRDefault="00216FBD" w:rsidP="00216FB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746"/>
        <w:gridCol w:w="4167"/>
      </w:tblGrid>
      <w:tr w:rsidR="00216FBD" w:rsidRPr="00191A5F" w:rsidTr="00FB1A3A">
        <w:trPr>
          <w:tblHeader/>
        </w:trPr>
        <w:tc>
          <w:tcPr>
            <w:tcW w:w="5000" w:type="pct"/>
            <w:gridSpan w:val="3"/>
            <w:tcBorders>
              <w:top w:val="single" w:sz="12" w:space="0" w:color="auto"/>
              <w:bottom w:val="single" w:sz="6" w:space="0" w:color="auto"/>
            </w:tcBorders>
            <w:shd w:val="clear" w:color="auto" w:fill="auto"/>
          </w:tcPr>
          <w:p w:rsidR="00216FBD" w:rsidRPr="00191A5F" w:rsidRDefault="00216FBD" w:rsidP="00FB1A3A">
            <w:pPr>
              <w:pStyle w:val="TableHeading"/>
            </w:pPr>
            <w:r w:rsidRPr="00191A5F">
              <w:t>Retention periods—personnel records</w:t>
            </w:r>
          </w:p>
        </w:tc>
      </w:tr>
      <w:tr w:rsidR="00216FBD" w:rsidRPr="00191A5F" w:rsidTr="00A41082">
        <w:trPr>
          <w:tblHeader/>
        </w:trPr>
        <w:tc>
          <w:tcPr>
            <w:tcW w:w="361" w:type="pct"/>
            <w:tcBorders>
              <w:top w:val="single" w:sz="6" w:space="0" w:color="auto"/>
              <w:bottom w:val="single" w:sz="12" w:space="0" w:color="auto"/>
            </w:tcBorders>
            <w:shd w:val="clear" w:color="auto" w:fill="auto"/>
          </w:tcPr>
          <w:p w:rsidR="00216FBD" w:rsidRPr="00191A5F" w:rsidRDefault="00216FBD" w:rsidP="00FB1A3A">
            <w:pPr>
              <w:pStyle w:val="TableHeading"/>
            </w:pPr>
            <w:r w:rsidRPr="00191A5F">
              <w:t>Item</w:t>
            </w:r>
          </w:p>
        </w:tc>
        <w:tc>
          <w:tcPr>
            <w:tcW w:w="2196" w:type="pct"/>
            <w:tcBorders>
              <w:top w:val="single" w:sz="6" w:space="0" w:color="auto"/>
              <w:bottom w:val="single" w:sz="12" w:space="0" w:color="auto"/>
            </w:tcBorders>
            <w:shd w:val="clear" w:color="auto" w:fill="auto"/>
          </w:tcPr>
          <w:p w:rsidR="00216FBD" w:rsidRPr="00191A5F" w:rsidRDefault="00216FBD" w:rsidP="00FB1A3A">
            <w:pPr>
              <w:pStyle w:val="TableHeading"/>
            </w:pPr>
            <w:r w:rsidRPr="00191A5F">
              <w:t>Column 1</w:t>
            </w:r>
          </w:p>
          <w:p w:rsidR="00216FBD" w:rsidRPr="00191A5F" w:rsidRDefault="00216FBD" w:rsidP="00FB1A3A">
            <w:pPr>
              <w:pStyle w:val="TableHeading"/>
            </w:pPr>
            <w:r w:rsidRPr="00191A5F">
              <w:t>Kind of record</w:t>
            </w:r>
          </w:p>
        </w:tc>
        <w:tc>
          <w:tcPr>
            <w:tcW w:w="2443" w:type="pct"/>
            <w:tcBorders>
              <w:top w:val="single" w:sz="6" w:space="0" w:color="auto"/>
              <w:bottom w:val="single" w:sz="12" w:space="0" w:color="auto"/>
            </w:tcBorders>
            <w:shd w:val="clear" w:color="auto" w:fill="auto"/>
          </w:tcPr>
          <w:p w:rsidR="00216FBD" w:rsidRPr="00191A5F" w:rsidRDefault="00216FBD" w:rsidP="00FB1A3A">
            <w:pPr>
              <w:pStyle w:val="TableHeading"/>
            </w:pPr>
            <w:r w:rsidRPr="00191A5F">
              <w:t>Column 2</w:t>
            </w:r>
          </w:p>
          <w:p w:rsidR="00216FBD" w:rsidRPr="00191A5F" w:rsidRDefault="00216FBD" w:rsidP="00FB1A3A">
            <w:pPr>
              <w:pStyle w:val="TableHeading"/>
            </w:pPr>
            <w:r w:rsidRPr="00191A5F">
              <w:t>Minimum period for which the record must be kept</w:t>
            </w:r>
          </w:p>
        </w:tc>
      </w:tr>
      <w:tr w:rsidR="00216FBD" w:rsidRPr="00191A5F" w:rsidTr="00A41082">
        <w:tc>
          <w:tcPr>
            <w:tcW w:w="361" w:type="pct"/>
            <w:tcBorders>
              <w:top w:val="single" w:sz="12" w:space="0" w:color="auto"/>
            </w:tcBorders>
            <w:shd w:val="clear" w:color="auto" w:fill="auto"/>
          </w:tcPr>
          <w:p w:rsidR="00216FBD" w:rsidRPr="00191A5F" w:rsidRDefault="00216FBD" w:rsidP="00FB1A3A">
            <w:pPr>
              <w:pStyle w:val="Tabletext"/>
            </w:pPr>
            <w:r w:rsidRPr="00191A5F">
              <w:t>1</w:t>
            </w:r>
          </w:p>
        </w:tc>
        <w:tc>
          <w:tcPr>
            <w:tcW w:w="2196" w:type="pct"/>
            <w:tcBorders>
              <w:top w:val="single" w:sz="12" w:space="0" w:color="auto"/>
            </w:tcBorders>
            <w:shd w:val="clear" w:color="auto" w:fill="auto"/>
          </w:tcPr>
          <w:p w:rsidR="00216FBD" w:rsidRPr="00191A5F" w:rsidRDefault="00216FBD" w:rsidP="00FB1A3A">
            <w:pPr>
              <w:pStyle w:val="Tabletext"/>
            </w:pPr>
            <w:r w:rsidRPr="00191A5F">
              <w:t>A record required under regulation</w:t>
            </w:r>
            <w:r w:rsidR="00191A5F" w:rsidRPr="00191A5F">
              <w:t> </w:t>
            </w:r>
            <w:r w:rsidRPr="00191A5F">
              <w:t>131.215 for a flight crew member</w:t>
            </w:r>
          </w:p>
        </w:tc>
        <w:tc>
          <w:tcPr>
            <w:tcW w:w="2443" w:type="pct"/>
            <w:tcBorders>
              <w:top w:val="single" w:sz="12" w:space="0" w:color="auto"/>
            </w:tcBorders>
            <w:shd w:val="clear" w:color="auto" w:fill="auto"/>
          </w:tcPr>
          <w:p w:rsidR="00216FBD" w:rsidRPr="00191A5F" w:rsidRDefault="00216FBD" w:rsidP="00FB1A3A">
            <w:pPr>
              <w:pStyle w:val="Tabletext"/>
            </w:pPr>
            <w:r w:rsidRPr="00191A5F">
              <w:t>The period beginning when the record is created and ending 5 years after the member ceases to be a member of the operator’s personnel</w:t>
            </w:r>
          </w:p>
        </w:tc>
      </w:tr>
      <w:tr w:rsidR="00216FBD" w:rsidRPr="00191A5F" w:rsidTr="00A41082">
        <w:tc>
          <w:tcPr>
            <w:tcW w:w="361" w:type="pct"/>
            <w:tcBorders>
              <w:bottom w:val="single" w:sz="2" w:space="0" w:color="auto"/>
            </w:tcBorders>
            <w:shd w:val="clear" w:color="auto" w:fill="auto"/>
          </w:tcPr>
          <w:p w:rsidR="00216FBD" w:rsidRPr="00191A5F" w:rsidRDefault="00216FBD" w:rsidP="00FB1A3A">
            <w:pPr>
              <w:pStyle w:val="Tabletext"/>
            </w:pPr>
            <w:r w:rsidRPr="00191A5F">
              <w:t>2</w:t>
            </w:r>
          </w:p>
        </w:tc>
        <w:tc>
          <w:tcPr>
            <w:tcW w:w="2196" w:type="pct"/>
            <w:tcBorders>
              <w:bottom w:val="single" w:sz="2" w:space="0" w:color="auto"/>
            </w:tcBorders>
            <w:shd w:val="clear" w:color="auto" w:fill="auto"/>
          </w:tcPr>
          <w:p w:rsidR="00216FBD" w:rsidRPr="00191A5F" w:rsidRDefault="00216FBD" w:rsidP="00FB1A3A">
            <w:pPr>
              <w:pStyle w:val="Tabletext"/>
            </w:pPr>
            <w:r w:rsidRPr="00191A5F">
              <w:t>A record required under regulation</w:t>
            </w:r>
            <w:r w:rsidR="00191A5F" w:rsidRPr="00191A5F">
              <w:t> </w:t>
            </w:r>
            <w:r w:rsidRPr="00191A5F">
              <w:t>131.215 for a member of the operator’s personnel who performs ground support duties</w:t>
            </w:r>
          </w:p>
        </w:tc>
        <w:tc>
          <w:tcPr>
            <w:tcW w:w="2443" w:type="pct"/>
            <w:tcBorders>
              <w:bottom w:val="single" w:sz="2" w:space="0" w:color="auto"/>
            </w:tcBorders>
            <w:shd w:val="clear" w:color="auto" w:fill="auto"/>
          </w:tcPr>
          <w:p w:rsidR="00216FBD" w:rsidRPr="00191A5F" w:rsidRDefault="00216FBD" w:rsidP="00FB1A3A">
            <w:pPr>
              <w:pStyle w:val="Tabletext"/>
            </w:pPr>
            <w:r w:rsidRPr="00191A5F">
              <w:t>The period beginning when the record is created and ending 1 year after the member ceases to be a member of the operator’s personnel</w:t>
            </w:r>
          </w:p>
        </w:tc>
      </w:tr>
      <w:tr w:rsidR="00216FBD" w:rsidRPr="00191A5F" w:rsidTr="00A41082">
        <w:tc>
          <w:tcPr>
            <w:tcW w:w="361" w:type="pct"/>
            <w:tcBorders>
              <w:top w:val="single" w:sz="2" w:space="0" w:color="auto"/>
              <w:bottom w:val="single" w:sz="12" w:space="0" w:color="auto"/>
            </w:tcBorders>
            <w:shd w:val="clear" w:color="auto" w:fill="auto"/>
          </w:tcPr>
          <w:p w:rsidR="00216FBD" w:rsidRPr="00191A5F" w:rsidRDefault="00216FBD" w:rsidP="00FB1A3A">
            <w:pPr>
              <w:pStyle w:val="Tabletext"/>
            </w:pPr>
            <w:r w:rsidRPr="00191A5F">
              <w:t>3</w:t>
            </w:r>
          </w:p>
        </w:tc>
        <w:tc>
          <w:tcPr>
            <w:tcW w:w="2196" w:type="pct"/>
            <w:tcBorders>
              <w:top w:val="single" w:sz="2" w:space="0" w:color="auto"/>
              <w:bottom w:val="single" w:sz="12" w:space="0" w:color="auto"/>
            </w:tcBorders>
            <w:shd w:val="clear" w:color="auto" w:fill="auto"/>
          </w:tcPr>
          <w:p w:rsidR="00216FBD" w:rsidRPr="00191A5F" w:rsidRDefault="00216FBD" w:rsidP="004C1391">
            <w:pPr>
              <w:pStyle w:val="Tabletext"/>
            </w:pPr>
            <w:r w:rsidRPr="00191A5F">
              <w:t>A copy of a flight crew member’s balloon flight crew licence and medical certificate required by regulation</w:t>
            </w:r>
            <w:r w:rsidR="00191A5F" w:rsidRPr="00191A5F">
              <w:t> </w:t>
            </w:r>
            <w:r w:rsidRPr="00191A5F">
              <w:t>131.225</w:t>
            </w:r>
          </w:p>
        </w:tc>
        <w:tc>
          <w:tcPr>
            <w:tcW w:w="2443" w:type="pct"/>
            <w:tcBorders>
              <w:top w:val="single" w:sz="2" w:space="0" w:color="auto"/>
              <w:bottom w:val="single" w:sz="12" w:space="0" w:color="auto"/>
            </w:tcBorders>
            <w:shd w:val="clear" w:color="auto" w:fill="auto"/>
          </w:tcPr>
          <w:p w:rsidR="00216FBD" w:rsidRPr="00191A5F" w:rsidRDefault="00216FBD" w:rsidP="00FB1A3A">
            <w:pPr>
              <w:pStyle w:val="Tabletext"/>
            </w:pPr>
            <w:r w:rsidRPr="00191A5F">
              <w:t>The period during which the member is exercising the privileges of the licence for the operator</w:t>
            </w:r>
          </w:p>
        </w:tc>
      </w:tr>
    </w:tbl>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56" w:name="_Toc23942752"/>
      <w:r w:rsidRPr="00191A5F">
        <w:rPr>
          <w:rStyle w:val="CharDivNo"/>
        </w:rPr>
        <w:t>Division</w:t>
      </w:r>
      <w:r w:rsidR="00191A5F" w:rsidRPr="00191A5F">
        <w:rPr>
          <w:rStyle w:val="CharDivNo"/>
        </w:rPr>
        <w:t> </w:t>
      </w:r>
      <w:r w:rsidRPr="00191A5F">
        <w:rPr>
          <w:rStyle w:val="CharDivNo"/>
        </w:rPr>
        <w:t>131.B.8</w:t>
      </w:r>
      <w:r w:rsidRPr="00191A5F">
        <w:t>—</w:t>
      </w:r>
      <w:r w:rsidRPr="00191A5F">
        <w:rPr>
          <w:rStyle w:val="CharDivText"/>
        </w:rPr>
        <w:t>Miscellaneous offences</w:t>
      </w:r>
      <w:bookmarkEnd w:id="156"/>
    </w:p>
    <w:p w:rsidR="00216FBD" w:rsidRPr="00191A5F" w:rsidRDefault="00216FBD" w:rsidP="00216FBD">
      <w:pPr>
        <w:pStyle w:val="ActHead5"/>
      </w:pPr>
      <w:bookmarkStart w:id="157" w:name="_Toc23942753"/>
      <w:r w:rsidRPr="00191A5F">
        <w:rPr>
          <w:rStyle w:val="CharSectno"/>
        </w:rPr>
        <w:t>131.235</w:t>
      </w:r>
      <w:r w:rsidRPr="00191A5F">
        <w:t xml:space="preserve">  Dealings in relation to cancelled, suspended, varied, pending or refused civil aviation authorisations</w:t>
      </w:r>
      <w:bookmarkEnd w:id="157"/>
    </w:p>
    <w:p w:rsidR="00216FBD" w:rsidRPr="00191A5F" w:rsidRDefault="00216FBD" w:rsidP="00216FBD">
      <w:pPr>
        <w:pStyle w:val="SubsectionHead"/>
      </w:pPr>
      <w:r w:rsidRPr="00191A5F">
        <w:t>Requirement for approval</w:t>
      </w:r>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operator enters into an agreement with another person; and</w:t>
      </w:r>
    </w:p>
    <w:p w:rsidR="00216FBD" w:rsidRPr="00191A5F" w:rsidRDefault="00216FBD" w:rsidP="00216FBD">
      <w:pPr>
        <w:pStyle w:val="paragraph"/>
      </w:pPr>
      <w:r w:rsidRPr="00191A5F">
        <w:tab/>
        <w:t>(b)</w:t>
      </w:r>
      <w:r w:rsidRPr="00191A5F">
        <w:tab/>
        <w:t xml:space="preserve">the operator does an act mentioned in </w:t>
      </w:r>
      <w:proofErr w:type="spellStart"/>
      <w:r w:rsidRPr="00191A5F">
        <w:t>subregulation</w:t>
      </w:r>
      <w:proofErr w:type="spellEnd"/>
      <w:r w:rsidR="00191A5F" w:rsidRPr="00191A5F">
        <w:t> </w:t>
      </w:r>
      <w:r w:rsidRPr="00191A5F">
        <w:t>(2), (4), (6) or (8); and</w:t>
      </w:r>
    </w:p>
    <w:p w:rsidR="00216FBD" w:rsidRPr="00191A5F" w:rsidRDefault="00216FBD" w:rsidP="00216FBD">
      <w:pPr>
        <w:pStyle w:val="paragraph"/>
      </w:pPr>
      <w:r w:rsidRPr="00191A5F">
        <w:tab/>
        <w:t>(c)</w:t>
      </w:r>
      <w:r w:rsidRPr="00191A5F">
        <w:tab/>
        <w:t>the operator does not hold an approval under regulation</w:t>
      </w:r>
      <w:r w:rsidR="00191A5F" w:rsidRPr="00191A5F">
        <w:t> </w:t>
      </w:r>
      <w:r w:rsidRPr="00191A5F">
        <w:t>131.035 to do the act.</w:t>
      </w:r>
    </w:p>
    <w:p w:rsidR="00216FBD" w:rsidRPr="00191A5F" w:rsidRDefault="00216FBD" w:rsidP="00216FBD">
      <w:pPr>
        <w:pStyle w:val="SubsectionHead"/>
      </w:pPr>
      <w:r w:rsidRPr="00191A5F">
        <w:t>Acts in relation to cancelled authorisations</w:t>
      </w:r>
    </w:p>
    <w:p w:rsidR="00216FBD" w:rsidRPr="00191A5F" w:rsidRDefault="00216FBD" w:rsidP="00216FBD">
      <w:pPr>
        <w:pStyle w:val="subsection"/>
      </w:pPr>
      <w:r w:rsidRPr="00191A5F">
        <w:tab/>
        <w:t>(2)</w:t>
      </w:r>
      <w:r w:rsidRPr="00191A5F">
        <w:tab/>
        <w:t xml:space="preserve">For the purposes of </w:t>
      </w:r>
      <w:r w:rsidR="00191A5F" w:rsidRPr="00191A5F">
        <w:t>paragraph (</w:t>
      </w:r>
      <w:r w:rsidRPr="00191A5F">
        <w:t>1)(b), the acts are the following:</w:t>
      </w:r>
    </w:p>
    <w:p w:rsidR="00216FBD" w:rsidRPr="00191A5F" w:rsidRDefault="00216FBD" w:rsidP="00216FBD">
      <w:pPr>
        <w:pStyle w:val="paragraph"/>
      </w:pPr>
      <w:r w:rsidRPr="00191A5F">
        <w:tab/>
        <w:t>(a)</w:t>
      </w:r>
      <w:r w:rsidRPr="00191A5F">
        <w:tab/>
        <w:t>to use, in a balloon transport operation, a Part</w:t>
      </w:r>
      <w:r w:rsidR="00191A5F" w:rsidRPr="00191A5F">
        <w:t> </w:t>
      </w:r>
      <w:r w:rsidRPr="00191A5F">
        <w:t>131 aircraft the operation of which was authorised by a cancelled authorisation;</w:t>
      </w:r>
    </w:p>
    <w:p w:rsidR="00216FBD" w:rsidRPr="00191A5F" w:rsidRDefault="00216FBD" w:rsidP="00216FBD">
      <w:pPr>
        <w:pStyle w:val="paragraph"/>
      </w:pPr>
      <w:r w:rsidRPr="00191A5F">
        <w:tab/>
        <w:t>(b)</w:t>
      </w:r>
      <w:r w:rsidRPr="00191A5F">
        <w:tab/>
        <w:t>to employ a person, in connection with a balloon transport operation, who was, at the time of the cancellation of a cancelled authorisation, employed in connection with an operation that was authorised by the cancelled authorisation;</w:t>
      </w:r>
    </w:p>
    <w:p w:rsidR="00216FBD" w:rsidRPr="00191A5F" w:rsidRDefault="00216FBD" w:rsidP="00216FBD">
      <w:pPr>
        <w:pStyle w:val="paragraph"/>
      </w:pPr>
      <w:r w:rsidRPr="00191A5F">
        <w:tab/>
        <w:t>(c)</w:t>
      </w:r>
      <w:r w:rsidRPr="00191A5F">
        <w:tab/>
        <w:t>to conduct an operation, or part of an operation, that was authorised by a cancelled authorisation.</w:t>
      </w:r>
    </w:p>
    <w:p w:rsidR="00216FBD" w:rsidRPr="00191A5F" w:rsidRDefault="00216FBD" w:rsidP="00216FBD">
      <w:pPr>
        <w:pStyle w:val="SubsectionHead"/>
      </w:pPr>
      <w:r w:rsidRPr="00191A5F">
        <w:t>Acts in relation to suspended or varied authorisations</w:t>
      </w:r>
    </w:p>
    <w:p w:rsidR="00216FBD" w:rsidRPr="00191A5F" w:rsidRDefault="00216FBD" w:rsidP="00216FBD">
      <w:pPr>
        <w:pStyle w:val="subsection"/>
      </w:pPr>
      <w:r w:rsidRPr="00191A5F">
        <w:tab/>
        <w:t>(3)</w:t>
      </w:r>
      <w:r w:rsidRPr="00191A5F">
        <w:tab/>
      </w:r>
      <w:proofErr w:type="spellStart"/>
      <w:r w:rsidRPr="00191A5F">
        <w:t>Subregulation</w:t>
      </w:r>
      <w:proofErr w:type="spellEnd"/>
      <w:r w:rsidRPr="00191A5F">
        <w:t xml:space="preserve"> (4) applies in relation to an authorisation that has been suspended or varied other than on the application or request of the holder of the authorisation.</w:t>
      </w:r>
    </w:p>
    <w:p w:rsidR="00216FBD" w:rsidRPr="00191A5F" w:rsidRDefault="00216FBD" w:rsidP="00216FBD">
      <w:pPr>
        <w:pStyle w:val="subsection"/>
      </w:pPr>
      <w:r w:rsidRPr="00191A5F">
        <w:tab/>
        <w:t>(4)</w:t>
      </w:r>
      <w:r w:rsidRPr="00191A5F">
        <w:tab/>
        <w:t xml:space="preserve">For the purposes of </w:t>
      </w:r>
      <w:r w:rsidR="00191A5F" w:rsidRPr="00191A5F">
        <w:t>paragraph (</w:t>
      </w:r>
      <w:r w:rsidRPr="00191A5F">
        <w:t>1)(b), the acts are the following:</w:t>
      </w:r>
    </w:p>
    <w:p w:rsidR="00216FBD" w:rsidRPr="00191A5F" w:rsidRDefault="00216FBD" w:rsidP="00216FBD">
      <w:pPr>
        <w:pStyle w:val="paragraph"/>
      </w:pPr>
      <w:r w:rsidRPr="00191A5F">
        <w:tab/>
        <w:t>(a)</w:t>
      </w:r>
      <w:r w:rsidRPr="00191A5F">
        <w:tab/>
        <w:t>to use, in a balloon transport operation, a Part</w:t>
      </w:r>
      <w:r w:rsidR="00191A5F" w:rsidRPr="00191A5F">
        <w:t> </w:t>
      </w:r>
      <w:r w:rsidRPr="00191A5F">
        <w:t>131 aircraft the operation of which:</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was, immediately before the suspension or variation, authorised by the authorisation; but</w:t>
      </w:r>
    </w:p>
    <w:p w:rsidR="00216FBD" w:rsidRPr="00191A5F" w:rsidRDefault="00216FBD" w:rsidP="00216FBD">
      <w:pPr>
        <w:pStyle w:val="paragraphsub"/>
      </w:pPr>
      <w:r w:rsidRPr="00191A5F">
        <w:tab/>
        <w:t>(ii)</w:t>
      </w:r>
      <w:r w:rsidRPr="00191A5F">
        <w:tab/>
        <w:t>is no longer authorised by the authorisation as suspended or varied;</w:t>
      </w:r>
    </w:p>
    <w:p w:rsidR="00216FBD" w:rsidRPr="00191A5F" w:rsidRDefault="00216FBD" w:rsidP="00216FBD">
      <w:pPr>
        <w:pStyle w:val="paragraph"/>
      </w:pPr>
      <w:r w:rsidRPr="00191A5F">
        <w:tab/>
        <w:t>(b)</w:t>
      </w:r>
      <w:r w:rsidRPr="00191A5F">
        <w:tab/>
        <w:t>to employ a person, in connection with a balloon transport operation, who was, at the time of the suspension or variation, employed in connection with an operation that: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was, immediately before the suspension or variation, authorised by the authorisation; but</w:t>
      </w:r>
    </w:p>
    <w:p w:rsidR="00216FBD" w:rsidRPr="00191A5F" w:rsidRDefault="00216FBD" w:rsidP="00216FBD">
      <w:pPr>
        <w:pStyle w:val="paragraphsub"/>
      </w:pPr>
      <w:r w:rsidRPr="00191A5F">
        <w:tab/>
        <w:t>(ii)</w:t>
      </w:r>
      <w:r w:rsidRPr="00191A5F">
        <w:tab/>
        <w:t>is no longer authorised by the authorisation as suspended or varied;</w:t>
      </w:r>
    </w:p>
    <w:p w:rsidR="00216FBD" w:rsidRPr="00191A5F" w:rsidRDefault="00216FBD" w:rsidP="00216FBD">
      <w:pPr>
        <w:pStyle w:val="paragraph"/>
      </w:pPr>
      <w:r w:rsidRPr="00191A5F">
        <w:tab/>
        <w:t>(c)</w:t>
      </w:r>
      <w:r w:rsidRPr="00191A5F">
        <w:tab/>
        <w:t>to conduct an operation, or part of an operation, that: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was, immediately before the suspension or variation, authorised by the authorisation; but</w:t>
      </w:r>
    </w:p>
    <w:p w:rsidR="00216FBD" w:rsidRPr="00191A5F" w:rsidRDefault="00216FBD" w:rsidP="00216FBD">
      <w:pPr>
        <w:pStyle w:val="paragraphsub"/>
      </w:pPr>
      <w:r w:rsidRPr="00191A5F">
        <w:tab/>
        <w:t>(ii)</w:t>
      </w:r>
      <w:r w:rsidRPr="00191A5F">
        <w:tab/>
        <w:t>is no longer authorised by the authorisation as suspended or varied.</w:t>
      </w:r>
    </w:p>
    <w:p w:rsidR="00216FBD" w:rsidRPr="00191A5F" w:rsidRDefault="00216FBD" w:rsidP="00216FBD">
      <w:pPr>
        <w:pStyle w:val="notetext"/>
      </w:pPr>
      <w:r w:rsidRPr="00191A5F">
        <w:t>Note:</w:t>
      </w:r>
      <w:r w:rsidRPr="00191A5F">
        <w:tab/>
        <w:t>See section</w:t>
      </w:r>
      <w:r w:rsidR="00191A5F" w:rsidRPr="00191A5F">
        <w:t> </w:t>
      </w:r>
      <w:r w:rsidRPr="00191A5F">
        <w:t xml:space="preserve">28BB (CASA may impose and vary </w:t>
      </w:r>
      <w:proofErr w:type="spellStart"/>
      <w:r w:rsidRPr="00191A5F">
        <w:t>AOC</w:t>
      </w:r>
      <w:proofErr w:type="spellEnd"/>
      <w:r w:rsidRPr="00191A5F">
        <w:t xml:space="preserve"> conditions) of the Act in relation to varying </w:t>
      </w:r>
      <w:proofErr w:type="spellStart"/>
      <w:r w:rsidRPr="00191A5F">
        <w:t>AOC</w:t>
      </w:r>
      <w:proofErr w:type="spellEnd"/>
      <w:r w:rsidRPr="00191A5F">
        <w:t xml:space="preserve"> conditions.</w:t>
      </w:r>
    </w:p>
    <w:p w:rsidR="00216FBD" w:rsidRPr="00191A5F" w:rsidRDefault="00216FBD" w:rsidP="00216FBD">
      <w:pPr>
        <w:pStyle w:val="SubsectionHead"/>
      </w:pPr>
      <w:r w:rsidRPr="00191A5F">
        <w:t>Pending applications for authorisations</w:t>
      </w:r>
    </w:p>
    <w:p w:rsidR="00216FBD" w:rsidRPr="00191A5F" w:rsidRDefault="00216FBD" w:rsidP="00216FBD">
      <w:pPr>
        <w:pStyle w:val="subsection"/>
      </w:pPr>
      <w:r w:rsidRPr="00191A5F">
        <w:tab/>
        <w:t>(5)</w:t>
      </w:r>
      <w:r w:rsidRPr="00191A5F">
        <w:tab/>
      </w:r>
      <w:proofErr w:type="spellStart"/>
      <w:r w:rsidRPr="00191A5F">
        <w:t>Subregulation</w:t>
      </w:r>
      <w:proofErr w:type="spellEnd"/>
      <w:r w:rsidRPr="00191A5F">
        <w:t xml:space="preserve"> (6) applies in relation to an application for a civil aviation authorisation that has not been finally determined by CASA.</w:t>
      </w:r>
    </w:p>
    <w:p w:rsidR="00216FBD" w:rsidRPr="00191A5F" w:rsidRDefault="00216FBD" w:rsidP="00216FBD">
      <w:pPr>
        <w:pStyle w:val="subsection"/>
      </w:pPr>
      <w:r w:rsidRPr="00191A5F">
        <w:tab/>
        <w:t>(6)</w:t>
      </w:r>
      <w:r w:rsidRPr="00191A5F">
        <w:tab/>
        <w:t xml:space="preserve">For the purposes of </w:t>
      </w:r>
      <w:r w:rsidR="00191A5F" w:rsidRPr="00191A5F">
        <w:t>paragraph (</w:t>
      </w:r>
      <w:r w:rsidRPr="00191A5F">
        <w:t>1)(b), the acts are the following:</w:t>
      </w:r>
    </w:p>
    <w:p w:rsidR="00216FBD" w:rsidRPr="00191A5F" w:rsidRDefault="00216FBD" w:rsidP="00216FBD">
      <w:pPr>
        <w:pStyle w:val="paragraph"/>
      </w:pPr>
      <w:r w:rsidRPr="00191A5F">
        <w:tab/>
        <w:t>(a)</w:t>
      </w:r>
      <w:r w:rsidRPr="00191A5F">
        <w:tab/>
        <w:t>to use, in a balloon transport operation, a Part</w:t>
      </w:r>
      <w:r w:rsidR="00191A5F" w:rsidRPr="00191A5F">
        <w:t> </w:t>
      </w:r>
      <w:r w:rsidRPr="00191A5F">
        <w:t>131 aircraft the operation of which would be authorised by the authorisation;</w:t>
      </w:r>
    </w:p>
    <w:p w:rsidR="00216FBD" w:rsidRPr="00191A5F" w:rsidRDefault="00216FBD" w:rsidP="00216FBD">
      <w:pPr>
        <w:pStyle w:val="paragraph"/>
      </w:pPr>
      <w:r w:rsidRPr="00191A5F">
        <w:tab/>
        <w:t>(b)</w:t>
      </w:r>
      <w:r w:rsidRPr="00191A5F">
        <w:tab/>
        <w:t>to employ, in a balloon transport operation, a person employed, or proposed to be employed, in connection with an operation that would be authorised by the authorisation;</w:t>
      </w:r>
    </w:p>
    <w:p w:rsidR="00216FBD" w:rsidRPr="00191A5F" w:rsidRDefault="00216FBD" w:rsidP="00216FBD">
      <w:pPr>
        <w:pStyle w:val="paragraph"/>
      </w:pPr>
      <w:r w:rsidRPr="00191A5F">
        <w:tab/>
        <w:t>(c)</w:t>
      </w:r>
      <w:r w:rsidRPr="00191A5F">
        <w:tab/>
        <w:t>to conduct an operation, or part of an operation, that would be authorised by the authorisation.</w:t>
      </w:r>
    </w:p>
    <w:p w:rsidR="00216FBD" w:rsidRPr="00191A5F" w:rsidRDefault="00216FBD" w:rsidP="00216FBD">
      <w:pPr>
        <w:pStyle w:val="SubsectionHead"/>
      </w:pPr>
      <w:r w:rsidRPr="00191A5F">
        <w:t>Application for authorisation refused</w:t>
      </w:r>
    </w:p>
    <w:p w:rsidR="00216FBD" w:rsidRPr="00191A5F" w:rsidRDefault="00216FBD" w:rsidP="00216FBD">
      <w:pPr>
        <w:pStyle w:val="subsection"/>
      </w:pPr>
      <w:r w:rsidRPr="00191A5F">
        <w:tab/>
        <w:t>(7)</w:t>
      </w:r>
      <w:r w:rsidRPr="00191A5F">
        <w:tab/>
      </w:r>
      <w:proofErr w:type="spellStart"/>
      <w:r w:rsidRPr="00191A5F">
        <w:t>Subregulation</w:t>
      </w:r>
      <w:proofErr w:type="spellEnd"/>
      <w:r w:rsidRPr="00191A5F">
        <w:t xml:space="preserve"> (8) applies in relation to an application for a civil aviation authorisation that has been refused by CASA.</w:t>
      </w:r>
    </w:p>
    <w:p w:rsidR="00216FBD" w:rsidRPr="00191A5F" w:rsidRDefault="00216FBD" w:rsidP="00216FBD">
      <w:pPr>
        <w:pStyle w:val="subsection"/>
      </w:pPr>
      <w:r w:rsidRPr="00191A5F">
        <w:tab/>
        <w:t>(8)</w:t>
      </w:r>
      <w:r w:rsidRPr="00191A5F">
        <w:tab/>
        <w:t xml:space="preserve">For the purposes of </w:t>
      </w:r>
      <w:r w:rsidR="00191A5F" w:rsidRPr="00191A5F">
        <w:t>paragraph (</w:t>
      </w:r>
      <w:r w:rsidRPr="00191A5F">
        <w:t>1)(b), the acts are the following:</w:t>
      </w:r>
    </w:p>
    <w:p w:rsidR="00216FBD" w:rsidRPr="00191A5F" w:rsidRDefault="00216FBD" w:rsidP="00216FBD">
      <w:pPr>
        <w:pStyle w:val="paragraph"/>
      </w:pPr>
      <w:r w:rsidRPr="00191A5F">
        <w:tab/>
        <w:t>(a)</w:t>
      </w:r>
      <w:r w:rsidRPr="00191A5F">
        <w:tab/>
        <w:t>to use, in a balloon transport operation, a Part</w:t>
      </w:r>
      <w:r w:rsidR="00191A5F" w:rsidRPr="00191A5F">
        <w:t> </w:t>
      </w:r>
      <w:r w:rsidRPr="00191A5F">
        <w:t>131 aircraft the use of which would have been authorised by the authorisation;</w:t>
      </w:r>
    </w:p>
    <w:p w:rsidR="00216FBD" w:rsidRPr="00191A5F" w:rsidRDefault="00216FBD" w:rsidP="00216FBD">
      <w:pPr>
        <w:pStyle w:val="paragraph"/>
      </w:pPr>
      <w:r w:rsidRPr="00191A5F">
        <w:tab/>
        <w:t>(b)</w:t>
      </w:r>
      <w:r w:rsidRPr="00191A5F">
        <w:tab/>
        <w:t>to employ, in a balloon transport operation, a person employed, or proposed to be employed, in connection with an operation that would have been authorised by the authorisation;</w:t>
      </w:r>
    </w:p>
    <w:p w:rsidR="00216FBD" w:rsidRPr="00191A5F" w:rsidRDefault="00216FBD" w:rsidP="00216FBD">
      <w:pPr>
        <w:pStyle w:val="paragraph"/>
      </w:pPr>
      <w:r w:rsidRPr="00191A5F">
        <w:tab/>
        <w:t>(c)</w:t>
      </w:r>
      <w:r w:rsidRPr="00191A5F">
        <w:tab/>
        <w:t>to conduct an operation, or part of an operation, that would have been authorised by the authorisation.</w:t>
      </w:r>
    </w:p>
    <w:p w:rsidR="00216FBD" w:rsidRPr="00191A5F" w:rsidRDefault="00216FBD" w:rsidP="00216FBD">
      <w:pPr>
        <w:pStyle w:val="subsection"/>
      </w:pPr>
      <w:r w:rsidRPr="00191A5F">
        <w:tab/>
        <w:t>(9)</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section"/>
      </w:pPr>
      <w:r w:rsidRPr="00191A5F">
        <w:tab/>
        <w:t>(10)</w:t>
      </w:r>
      <w:r w:rsidRPr="00191A5F">
        <w:tab/>
        <w:t>In this regulation:</w:t>
      </w:r>
    </w:p>
    <w:p w:rsidR="00216FBD" w:rsidRPr="00191A5F" w:rsidRDefault="00216FBD" w:rsidP="00216FBD">
      <w:pPr>
        <w:pStyle w:val="Definition"/>
      </w:pPr>
      <w:r w:rsidRPr="00191A5F">
        <w:rPr>
          <w:b/>
          <w:i/>
        </w:rPr>
        <w:t>cancelled authorisation</w:t>
      </w:r>
      <w:r w:rsidRPr="00191A5F">
        <w:t xml:space="preserve"> means a civil aviation authorisation that has been cancelled otherwise than on the application or request of the holder of the authorisation.</w:t>
      </w:r>
    </w:p>
    <w:p w:rsidR="00216FBD" w:rsidRPr="00191A5F" w:rsidRDefault="00216FBD" w:rsidP="00216FBD">
      <w:pPr>
        <w:pStyle w:val="Definition"/>
      </w:pPr>
      <w:r w:rsidRPr="00191A5F">
        <w:rPr>
          <w:b/>
          <w:i/>
        </w:rPr>
        <w:t>employ</w:t>
      </w:r>
      <w:r w:rsidRPr="00191A5F">
        <w:t xml:space="preserve"> includes engage, whether by contract or other arrangement.</w:t>
      </w:r>
    </w:p>
    <w:p w:rsidR="00216FBD" w:rsidRPr="00191A5F" w:rsidRDefault="00216FBD" w:rsidP="00216FBD">
      <w:pPr>
        <w:pStyle w:val="ActHead5"/>
      </w:pPr>
      <w:bookmarkStart w:id="158" w:name="_Toc23942754"/>
      <w:r w:rsidRPr="00191A5F">
        <w:rPr>
          <w:rStyle w:val="CharSectno"/>
        </w:rPr>
        <w:t>131.240</w:t>
      </w:r>
      <w:r w:rsidRPr="00191A5F">
        <w:t xml:space="preserve">  Maximum period for use of foreign registered Part</w:t>
      </w:r>
      <w:r w:rsidR="00191A5F" w:rsidRPr="00191A5F">
        <w:t> </w:t>
      </w:r>
      <w:r w:rsidRPr="00191A5F">
        <w:t>131 aircraft in Australian territory</w:t>
      </w:r>
      <w:bookmarkEnd w:id="158"/>
    </w:p>
    <w:p w:rsidR="00216FBD" w:rsidRPr="00191A5F" w:rsidRDefault="00216FBD" w:rsidP="00216FBD">
      <w:pPr>
        <w:pStyle w:val="subsection"/>
      </w:pPr>
      <w:r w:rsidRPr="00191A5F">
        <w:tab/>
        <w:t>(1)</w:t>
      </w:r>
      <w:r w:rsidRPr="00191A5F">
        <w:tab/>
        <w:t xml:space="preserve">A balloon transport operator contravenes this </w:t>
      </w:r>
      <w:proofErr w:type="spellStart"/>
      <w:r w:rsidRPr="00191A5F">
        <w:t>subregulation</w:t>
      </w:r>
      <w:proofErr w:type="spellEnd"/>
      <w:r w:rsidR="00191A5F" w:rsidRPr="00191A5F">
        <w:t> </w:t>
      </w:r>
      <w:r w:rsidRPr="00191A5F">
        <w:t>if, in any 12 month period, the operator uses a Part</w:t>
      </w:r>
      <w:r w:rsidR="00191A5F" w:rsidRPr="00191A5F">
        <w:t> </w:t>
      </w:r>
      <w:r w:rsidRPr="00191A5F">
        <w:t xml:space="preserve">131 aircraft that is a foreign registered aircraft to conduct balloon transport operations for a total of more than the number of days mentioned in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The number of days is:</w:t>
      </w:r>
    </w:p>
    <w:p w:rsidR="00216FBD" w:rsidRPr="00191A5F" w:rsidRDefault="00216FBD" w:rsidP="00216FBD">
      <w:pPr>
        <w:pStyle w:val="paragraph"/>
      </w:pPr>
      <w:r w:rsidRPr="00191A5F">
        <w:tab/>
        <w:t>(a)</w:t>
      </w:r>
      <w:r w:rsidRPr="00191A5F">
        <w:tab/>
        <w:t>90; or</w:t>
      </w:r>
    </w:p>
    <w:p w:rsidR="00216FBD" w:rsidRPr="00191A5F" w:rsidRDefault="00216FBD" w:rsidP="00216FBD">
      <w:pPr>
        <w:pStyle w:val="paragraph"/>
      </w:pPr>
      <w:r w:rsidRPr="00191A5F">
        <w:tab/>
        <w:t>(b)</w:t>
      </w:r>
      <w:r w:rsidRPr="00191A5F">
        <w:tab/>
        <w:t>if the operator holds an approval under regulation</w:t>
      </w:r>
      <w:r w:rsidR="00191A5F" w:rsidRPr="00191A5F">
        <w:t> </w:t>
      </w:r>
      <w:r w:rsidRPr="00191A5F">
        <w:t>131.035 in relation to the Part</w:t>
      </w:r>
      <w:r w:rsidR="00191A5F" w:rsidRPr="00191A5F">
        <w:t> </w:t>
      </w:r>
      <w:r w:rsidRPr="00191A5F">
        <w:t>131 aircraft—the number mentioned in the approval for the aircraft.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159" w:name="_Toc23942755"/>
      <w:r w:rsidRPr="00191A5F">
        <w:rPr>
          <w:rStyle w:val="CharSubPartNoCASA"/>
        </w:rPr>
        <w:t>Subpart 131.C</w:t>
      </w:r>
      <w:r w:rsidRPr="00191A5F">
        <w:t>—</w:t>
      </w:r>
      <w:r w:rsidRPr="00191A5F">
        <w:rPr>
          <w:rStyle w:val="CharSubPartTextCASA"/>
        </w:rPr>
        <w:t>General</w:t>
      </w:r>
      <w:bookmarkEnd w:id="159"/>
    </w:p>
    <w:p w:rsidR="00216FBD" w:rsidRPr="00191A5F" w:rsidRDefault="00216FBD" w:rsidP="00216FBD">
      <w:pPr>
        <w:pStyle w:val="ActHead3"/>
      </w:pPr>
      <w:bookmarkStart w:id="160" w:name="_Toc23942756"/>
      <w:r w:rsidRPr="00191A5F">
        <w:rPr>
          <w:rStyle w:val="CharDivNo"/>
        </w:rPr>
        <w:t>Division</w:t>
      </w:r>
      <w:r w:rsidR="00191A5F" w:rsidRPr="00191A5F">
        <w:rPr>
          <w:rStyle w:val="CharDivNo"/>
        </w:rPr>
        <w:t> </w:t>
      </w:r>
      <w:r w:rsidRPr="00191A5F">
        <w:rPr>
          <w:rStyle w:val="CharDivNo"/>
        </w:rPr>
        <w:t>131.C.1</w:t>
      </w:r>
      <w:r w:rsidRPr="00191A5F">
        <w:t>—</w:t>
      </w:r>
      <w:r w:rsidRPr="00191A5F">
        <w:rPr>
          <w:rStyle w:val="CharDivText"/>
        </w:rPr>
        <w:t>General flight limitations</w:t>
      </w:r>
      <w:bookmarkEnd w:id="160"/>
    </w:p>
    <w:p w:rsidR="00216FBD" w:rsidRPr="00191A5F" w:rsidRDefault="00216FBD" w:rsidP="00216FBD">
      <w:pPr>
        <w:pStyle w:val="ActHead5"/>
      </w:pPr>
      <w:bookmarkStart w:id="161" w:name="_Toc23942757"/>
      <w:r w:rsidRPr="00191A5F">
        <w:rPr>
          <w:rStyle w:val="CharSectno"/>
        </w:rPr>
        <w:t>131.245</w:t>
      </w:r>
      <w:r w:rsidRPr="00191A5F">
        <w:t xml:space="preserve">  Pilots must be authorised</w:t>
      </w:r>
      <w:bookmarkEnd w:id="161"/>
    </w:p>
    <w:p w:rsidR="00216FBD" w:rsidRPr="00191A5F" w:rsidRDefault="00216FBD" w:rsidP="00216FBD">
      <w:pPr>
        <w:pStyle w:val="subsection"/>
      </w:pPr>
      <w:r w:rsidRPr="00191A5F">
        <w:tab/>
        <w:t>(1)</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 xml:space="preserve">if, during the flight, the requirement mentioned in </w:t>
      </w:r>
      <w:proofErr w:type="spellStart"/>
      <w:r w:rsidRPr="00191A5F">
        <w:t>subregulation</w:t>
      </w:r>
      <w:proofErr w:type="spellEnd"/>
      <w:r w:rsidR="00191A5F" w:rsidRPr="00191A5F">
        <w:t> </w:t>
      </w:r>
      <w:r w:rsidRPr="00191A5F">
        <w:t>(2) is not met.</w:t>
      </w:r>
    </w:p>
    <w:p w:rsidR="00216FBD" w:rsidRPr="00191A5F" w:rsidRDefault="00216FBD" w:rsidP="00216FBD">
      <w:pPr>
        <w:pStyle w:val="subsection"/>
      </w:pPr>
      <w:r w:rsidRPr="00191A5F">
        <w:tab/>
        <w:t>(2)</w:t>
      </w:r>
      <w:r w:rsidRPr="00191A5F">
        <w:tab/>
        <w:t>The requirement is that the flight must be conducted by at least one pilot who holds a Part</w:t>
      </w:r>
      <w:r w:rsidR="00191A5F" w:rsidRPr="00191A5F">
        <w:t> </w:t>
      </w:r>
      <w:r w:rsidRPr="00191A5F">
        <w:t>131 pilot authorisation that authorises the pilot to conduct the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62" w:name="_Toc23942758"/>
      <w:r w:rsidRPr="00191A5F">
        <w:rPr>
          <w:rStyle w:val="CharSectno"/>
        </w:rPr>
        <w:t>131.250</w:t>
      </w:r>
      <w:r w:rsidRPr="00191A5F">
        <w:t xml:space="preserve">  Simulation of emergency or abnormal situations</w:t>
      </w:r>
      <w:bookmarkEnd w:id="162"/>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if, during the flight, an emergency or abnormal situation is simulated.</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63" w:name="_Toc23942759"/>
      <w:r w:rsidRPr="00191A5F">
        <w:rPr>
          <w:rStyle w:val="CharDivNo"/>
        </w:rPr>
        <w:t>Division</w:t>
      </w:r>
      <w:r w:rsidR="00191A5F" w:rsidRPr="00191A5F">
        <w:rPr>
          <w:rStyle w:val="CharDivNo"/>
        </w:rPr>
        <w:t> </w:t>
      </w:r>
      <w:r w:rsidRPr="00191A5F">
        <w:rPr>
          <w:rStyle w:val="CharDivNo"/>
        </w:rPr>
        <w:t>131.C.2</w:t>
      </w:r>
      <w:r w:rsidRPr="00191A5F">
        <w:t>—</w:t>
      </w:r>
      <w:r w:rsidRPr="00191A5F">
        <w:rPr>
          <w:rStyle w:val="CharDivText"/>
        </w:rPr>
        <w:t>Operational documents</w:t>
      </w:r>
      <w:bookmarkEnd w:id="163"/>
    </w:p>
    <w:p w:rsidR="00216FBD" w:rsidRPr="00191A5F" w:rsidRDefault="00216FBD" w:rsidP="00216FBD">
      <w:pPr>
        <w:pStyle w:val="ActHead5"/>
      </w:pPr>
      <w:bookmarkStart w:id="164" w:name="_Toc23942760"/>
      <w:r w:rsidRPr="00191A5F">
        <w:rPr>
          <w:rStyle w:val="CharSectno"/>
        </w:rPr>
        <w:t>131.255</w:t>
      </w:r>
      <w:r w:rsidRPr="00191A5F">
        <w:t xml:space="preserve">  Compliance with flight manual</w:t>
      </w:r>
      <w:bookmarkEnd w:id="164"/>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during the flight, the aircraft is operated in a way that does not meet a requirement or limitation that:</w:t>
      </w:r>
    </w:p>
    <w:p w:rsidR="00216FBD" w:rsidRPr="00191A5F" w:rsidRDefault="00216FBD" w:rsidP="00216FBD">
      <w:pPr>
        <w:pStyle w:val="paragraph"/>
      </w:pPr>
      <w:r w:rsidRPr="00191A5F">
        <w:tab/>
        <w:t>(a)</w:t>
      </w:r>
      <w:r w:rsidRPr="00191A5F">
        <w:tab/>
        <w:t>is set out in the aircraft flight manual instructions for the aircraft; and</w:t>
      </w:r>
    </w:p>
    <w:p w:rsidR="00216FBD" w:rsidRPr="00191A5F" w:rsidRDefault="00216FBD" w:rsidP="00216FBD">
      <w:pPr>
        <w:pStyle w:val="paragraph"/>
      </w:pPr>
      <w:r w:rsidRPr="00191A5F">
        <w:tab/>
        <w:t>(b)</w:t>
      </w:r>
      <w:r w:rsidRPr="00191A5F">
        <w:tab/>
        <w:t>relates to the operation of the aircraft.</w:t>
      </w:r>
    </w:p>
    <w:p w:rsidR="00216FBD" w:rsidRPr="00191A5F" w:rsidRDefault="00216FBD" w:rsidP="00216FBD">
      <w:pPr>
        <w:pStyle w:val="notetext"/>
      </w:pPr>
      <w:r w:rsidRPr="00191A5F">
        <w:t>Note:</w:t>
      </w:r>
      <w:r w:rsidRPr="00191A5F">
        <w:tab/>
        <w:t>The pilot in command of the aircraft must also ensure the aircraft is operated in accordance with the aircraft flight manual instructions: see regulation</w:t>
      </w:r>
      <w:r w:rsidR="00191A5F" w:rsidRPr="00191A5F">
        <w:t> </w:t>
      </w:r>
      <w:r w:rsidRPr="00191A5F">
        <w:t>91.095.</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65" w:name="_Toc23942761"/>
      <w:r w:rsidRPr="00191A5F">
        <w:rPr>
          <w:rStyle w:val="CharSectno"/>
        </w:rPr>
        <w:t>131.260</w:t>
      </w:r>
      <w:r w:rsidRPr="00191A5F">
        <w:t xml:space="preserve">  Availability of checklists</w:t>
      </w:r>
      <w:bookmarkEnd w:id="165"/>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 xml:space="preserve">if the requirement mentioned in </w:t>
      </w:r>
      <w:proofErr w:type="spellStart"/>
      <w:r w:rsidRPr="00191A5F">
        <w:t>subregulation</w:t>
      </w:r>
      <w:proofErr w:type="spellEnd"/>
      <w:r w:rsidR="00191A5F" w:rsidRPr="00191A5F">
        <w:t> </w:t>
      </w:r>
      <w:r w:rsidRPr="00191A5F">
        <w:t>(2) is not met for the flight.</w:t>
      </w:r>
    </w:p>
    <w:p w:rsidR="00216FBD" w:rsidRPr="00191A5F" w:rsidRDefault="00216FBD" w:rsidP="00216FBD">
      <w:pPr>
        <w:pStyle w:val="subsection"/>
      </w:pPr>
      <w:r w:rsidRPr="00191A5F">
        <w:tab/>
        <w:t>(2)</w:t>
      </w:r>
      <w:r w:rsidRPr="00191A5F">
        <w:tab/>
        <w:t>The requirement is that, before a crew member for the flight begins to carry out a duty for the flight, the operator must make available to the member each checklist</w:t>
      </w:r>
      <w:r w:rsidRPr="00191A5F">
        <w:rPr>
          <w:color w:val="000000"/>
        </w:rPr>
        <w:t xml:space="preserve"> of normal, abnormal and emergency procedures for the aircraft that is relevant to the duty</w:t>
      </w:r>
      <w:r w:rsidRPr="00191A5F">
        <w: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66" w:name="_Toc23942762"/>
      <w:r w:rsidRPr="00191A5F">
        <w:rPr>
          <w:rStyle w:val="CharDivNo"/>
        </w:rPr>
        <w:t>Division</w:t>
      </w:r>
      <w:r w:rsidR="00191A5F" w:rsidRPr="00191A5F">
        <w:rPr>
          <w:rStyle w:val="CharDivNo"/>
        </w:rPr>
        <w:t> </w:t>
      </w:r>
      <w:r w:rsidRPr="00191A5F">
        <w:rPr>
          <w:rStyle w:val="CharDivNo"/>
        </w:rPr>
        <w:t>131.C.3</w:t>
      </w:r>
      <w:r w:rsidRPr="00191A5F">
        <w:t>—</w:t>
      </w:r>
      <w:r w:rsidRPr="00191A5F">
        <w:rPr>
          <w:rStyle w:val="CharDivText"/>
        </w:rPr>
        <w:t>Flight related documents</w:t>
      </w:r>
      <w:bookmarkEnd w:id="166"/>
    </w:p>
    <w:p w:rsidR="00216FBD" w:rsidRPr="00191A5F" w:rsidRDefault="00216FBD" w:rsidP="00216FBD">
      <w:pPr>
        <w:pStyle w:val="ActHead5"/>
      </w:pPr>
      <w:bookmarkStart w:id="167" w:name="_Toc23942763"/>
      <w:r w:rsidRPr="00191A5F">
        <w:rPr>
          <w:rStyle w:val="CharSectno"/>
        </w:rPr>
        <w:t>131.265</w:t>
      </w:r>
      <w:r w:rsidRPr="00191A5F">
        <w:t xml:space="preserve">  Electronic documents</w:t>
      </w:r>
      <w:bookmarkEnd w:id="167"/>
    </w:p>
    <w:p w:rsidR="00216FBD" w:rsidRPr="00191A5F" w:rsidRDefault="00216FBD" w:rsidP="00216FBD">
      <w:pPr>
        <w:pStyle w:val="subsection"/>
      </w:pPr>
      <w:r w:rsidRPr="00191A5F">
        <w:tab/>
      </w:r>
      <w:r w:rsidRPr="00191A5F">
        <w:tab/>
        <w:t>To avoid doubt, if a document is required to be carried on a flight of an aircraft under this Subpart, that requirement is taken to be satisfied if an electronic copy of the document is carried on the flight.</w:t>
      </w:r>
    </w:p>
    <w:p w:rsidR="00216FBD" w:rsidRPr="00191A5F" w:rsidRDefault="00216FBD" w:rsidP="00216FBD">
      <w:pPr>
        <w:pStyle w:val="notetext"/>
      </w:pPr>
      <w:r w:rsidRPr="00191A5F">
        <w:t>Note:</w:t>
      </w:r>
      <w:r w:rsidRPr="00191A5F">
        <w:tab/>
        <w:t>Electronic copies may not satisfy the requirements of the law of a foreign country for flights that begin or end at an aerodrome outside Australian territory.</w:t>
      </w:r>
    </w:p>
    <w:p w:rsidR="00216FBD" w:rsidRPr="00191A5F" w:rsidRDefault="00216FBD" w:rsidP="00216FBD">
      <w:pPr>
        <w:pStyle w:val="ActHead5"/>
      </w:pPr>
      <w:bookmarkStart w:id="168" w:name="_Toc23942764"/>
      <w:bookmarkStart w:id="169" w:name="OLE_LINK3"/>
      <w:bookmarkStart w:id="170" w:name="OLE_LINK4"/>
      <w:bookmarkStart w:id="171" w:name="OLE_LINK1"/>
      <w:bookmarkStart w:id="172" w:name="OLE_LINK2"/>
      <w:r w:rsidRPr="00191A5F">
        <w:rPr>
          <w:rStyle w:val="CharSectno"/>
        </w:rPr>
        <w:t>131.270</w:t>
      </w:r>
      <w:r w:rsidRPr="00191A5F">
        <w:t xml:space="preserve">  Availability of parts of exposition</w:t>
      </w:r>
      <w:bookmarkEnd w:id="168"/>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the following parts of the operator’s exposition are not available to a crew member for the flight before the flight begins:</w:t>
      </w:r>
    </w:p>
    <w:p w:rsidR="00216FBD" w:rsidRPr="00191A5F" w:rsidRDefault="00216FBD" w:rsidP="00216FBD">
      <w:pPr>
        <w:pStyle w:val="paragraph"/>
      </w:pPr>
      <w:r w:rsidRPr="00191A5F">
        <w:tab/>
        <w:t>(a)</w:t>
      </w:r>
      <w:r w:rsidRPr="00191A5F">
        <w:tab/>
        <w:t>a part that is relevant to the duties of the crew member for the flight;</w:t>
      </w:r>
    </w:p>
    <w:p w:rsidR="00216FBD" w:rsidRPr="00191A5F" w:rsidRDefault="00216FBD" w:rsidP="00216FBD">
      <w:pPr>
        <w:pStyle w:val="paragraph"/>
      </w:pPr>
      <w:r w:rsidRPr="00191A5F">
        <w:tab/>
        <w:t>(b)</w:t>
      </w:r>
      <w:r w:rsidRPr="00191A5F">
        <w:tab/>
        <w:t>a part that is required for the conduct of the flight.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73" w:name="_Toc23942765"/>
      <w:bookmarkEnd w:id="169"/>
      <w:bookmarkEnd w:id="170"/>
      <w:bookmarkEnd w:id="171"/>
      <w:bookmarkEnd w:id="172"/>
      <w:r w:rsidRPr="00191A5F">
        <w:rPr>
          <w:rStyle w:val="CharSectno"/>
        </w:rPr>
        <w:t>131.275</w:t>
      </w:r>
      <w:r w:rsidRPr="00191A5F">
        <w:t xml:space="preserve">  Carriage of documents</w:t>
      </w:r>
      <w:bookmarkEnd w:id="173"/>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when the aircraft begins the flight, a document prescribed by the Part</w:t>
      </w:r>
      <w:r w:rsidR="00191A5F" w:rsidRPr="00191A5F">
        <w:t> </w:t>
      </w:r>
      <w:r w:rsidRPr="00191A5F">
        <w:t>131 Manual of Standards is not carried on the aircraft.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74" w:name="_Toc23942766"/>
      <w:r w:rsidRPr="00191A5F">
        <w:rPr>
          <w:rStyle w:val="CharSectno"/>
        </w:rPr>
        <w:t>131.280</w:t>
      </w:r>
      <w:r w:rsidRPr="00191A5F">
        <w:t xml:space="preserve">  Keeping documents with a person on the ground during flight</w:t>
      </w:r>
      <w:bookmarkEnd w:id="174"/>
    </w:p>
    <w:p w:rsidR="00216FBD" w:rsidRPr="00191A5F" w:rsidRDefault="00216FBD" w:rsidP="00216FBD">
      <w:pPr>
        <w:pStyle w:val="subsection"/>
      </w:pPr>
      <w:r w:rsidRPr="00191A5F">
        <w:tab/>
      </w:r>
      <w:r w:rsidRPr="00191A5F">
        <w:tab/>
        <w:t>A balloon transport operator’s exposition must include procedures for keeping the documents prescribed by the Part</w:t>
      </w:r>
      <w:r w:rsidR="00191A5F" w:rsidRPr="00191A5F">
        <w:t> </w:t>
      </w:r>
      <w:r w:rsidRPr="00191A5F">
        <w:t>131 Manual of Standards accessible to a person on the ground for the duration of a flight of a Part</w:t>
      </w:r>
      <w:r w:rsidR="00191A5F" w:rsidRPr="00191A5F">
        <w:t> </w:t>
      </w:r>
      <w:r w:rsidRPr="00191A5F">
        <w:t>131 aircraft.</w:t>
      </w:r>
    </w:p>
    <w:p w:rsidR="00216FBD" w:rsidRPr="00191A5F" w:rsidRDefault="00216FBD" w:rsidP="00216FBD">
      <w:pPr>
        <w:pStyle w:val="ActHead3"/>
      </w:pPr>
      <w:bookmarkStart w:id="175" w:name="_Toc23942767"/>
      <w:r w:rsidRPr="00191A5F">
        <w:rPr>
          <w:rStyle w:val="CharDivNo"/>
        </w:rPr>
        <w:t>Division</w:t>
      </w:r>
      <w:r w:rsidR="00191A5F" w:rsidRPr="00191A5F">
        <w:rPr>
          <w:rStyle w:val="CharDivNo"/>
        </w:rPr>
        <w:t> </w:t>
      </w:r>
      <w:r w:rsidRPr="00191A5F">
        <w:rPr>
          <w:rStyle w:val="CharDivNo"/>
        </w:rPr>
        <w:t>131.C.4</w:t>
      </w:r>
      <w:r w:rsidRPr="00191A5F">
        <w:t>—</w:t>
      </w:r>
      <w:r w:rsidRPr="00191A5F">
        <w:rPr>
          <w:rStyle w:val="CharDivText"/>
        </w:rPr>
        <w:t>Reporting and recording information</w:t>
      </w:r>
      <w:bookmarkEnd w:id="175"/>
    </w:p>
    <w:p w:rsidR="00216FBD" w:rsidRPr="00191A5F" w:rsidRDefault="00216FBD" w:rsidP="00216FBD">
      <w:pPr>
        <w:pStyle w:val="ActHead5"/>
      </w:pPr>
      <w:bookmarkStart w:id="176" w:name="_Toc23942768"/>
      <w:r w:rsidRPr="00191A5F">
        <w:rPr>
          <w:rStyle w:val="CharSectno"/>
        </w:rPr>
        <w:t>131.285</w:t>
      </w:r>
      <w:r w:rsidRPr="00191A5F">
        <w:t xml:space="preserve">  Reporting and recording information</w:t>
      </w:r>
      <w:bookmarkEnd w:id="176"/>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requirements relating to the recording, retaining and reporting of information for a flight of a Part</w:t>
      </w:r>
      <w:r w:rsidR="00191A5F" w:rsidRPr="00191A5F">
        <w:t> </w:t>
      </w:r>
      <w:r w:rsidRPr="00191A5F">
        <w:t>131 aircraft, including (but not limited to) the following information:</w:t>
      </w:r>
    </w:p>
    <w:p w:rsidR="00216FBD" w:rsidRPr="00191A5F" w:rsidRDefault="00216FBD" w:rsidP="00216FBD">
      <w:pPr>
        <w:pStyle w:val="paragraph"/>
      </w:pPr>
      <w:r w:rsidRPr="00191A5F">
        <w:tab/>
        <w:t>(a)</w:t>
      </w:r>
      <w:r w:rsidRPr="00191A5F">
        <w:tab/>
        <w:t>flight time;</w:t>
      </w:r>
    </w:p>
    <w:p w:rsidR="00216FBD" w:rsidRPr="00191A5F" w:rsidRDefault="00216FBD" w:rsidP="00216FBD">
      <w:pPr>
        <w:pStyle w:val="paragraph"/>
      </w:pPr>
      <w:r w:rsidRPr="00191A5F">
        <w:tab/>
        <w:t>(b)</w:t>
      </w:r>
      <w:r w:rsidRPr="00191A5F">
        <w:tab/>
        <w:t>fuel usage;</w:t>
      </w:r>
    </w:p>
    <w:p w:rsidR="00216FBD" w:rsidRPr="00191A5F" w:rsidRDefault="00216FBD" w:rsidP="00216FBD">
      <w:pPr>
        <w:pStyle w:val="paragraph"/>
      </w:pPr>
      <w:r w:rsidRPr="00191A5F">
        <w:tab/>
        <w:t>(c)</w:t>
      </w:r>
      <w:r w:rsidRPr="00191A5F">
        <w:tab/>
        <w:t>passenger lists;</w:t>
      </w:r>
    </w:p>
    <w:p w:rsidR="00216FBD" w:rsidRPr="00191A5F" w:rsidRDefault="00216FBD" w:rsidP="00216FBD">
      <w:pPr>
        <w:pStyle w:val="paragraph"/>
      </w:pPr>
      <w:r w:rsidRPr="00191A5F">
        <w:tab/>
        <w:t>(d)</w:t>
      </w:r>
      <w:r w:rsidRPr="00191A5F">
        <w:tab/>
        <w:t>aircraft defects;</w:t>
      </w:r>
    </w:p>
    <w:p w:rsidR="00216FBD" w:rsidRPr="00191A5F" w:rsidRDefault="00216FBD" w:rsidP="00216FBD">
      <w:pPr>
        <w:pStyle w:val="paragraph"/>
      </w:pPr>
      <w:r w:rsidRPr="00191A5F">
        <w:tab/>
        <w:t>(e)</w:t>
      </w:r>
      <w:r w:rsidRPr="00191A5F">
        <w:tab/>
        <w:t>flight incidents;</w:t>
      </w:r>
    </w:p>
    <w:p w:rsidR="00216FBD" w:rsidRPr="00191A5F" w:rsidRDefault="00216FBD" w:rsidP="00216FBD">
      <w:pPr>
        <w:pStyle w:val="paragraph"/>
      </w:pPr>
      <w:r w:rsidRPr="00191A5F">
        <w:tab/>
        <w:t>(f)</w:t>
      </w:r>
      <w:r w:rsidRPr="00191A5F">
        <w:tab/>
        <w:t>weight documents.</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Part</w:t>
      </w:r>
      <w:r w:rsidR="00191A5F" w:rsidRPr="00191A5F">
        <w:t> </w:t>
      </w:r>
      <w:r w:rsidRPr="00191A5F">
        <w:t>131 Manual of Standards may prescribe different requirements:</w:t>
      </w:r>
    </w:p>
    <w:p w:rsidR="00216FBD" w:rsidRPr="00191A5F" w:rsidRDefault="00216FBD" w:rsidP="00216FBD">
      <w:pPr>
        <w:pStyle w:val="paragraph"/>
      </w:pPr>
      <w:r w:rsidRPr="00191A5F">
        <w:tab/>
        <w:t>(a)</w:t>
      </w:r>
      <w:r w:rsidRPr="00191A5F">
        <w:tab/>
        <w:t>for Part</w:t>
      </w:r>
      <w:r w:rsidR="00191A5F" w:rsidRPr="00191A5F">
        <w:t> </w:t>
      </w:r>
      <w:r w:rsidRPr="00191A5F">
        <w:t xml:space="preserve">131 aircraft that are operated under a balloon transport </w:t>
      </w:r>
      <w:proofErr w:type="spellStart"/>
      <w:r w:rsidRPr="00191A5F">
        <w:t>AOC</w:t>
      </w:r>
      <w:proofErr w:type="spellEnd"/>
      <w:r w:rsidRPr="00191A5F">
        <w:t>; and</w:t>
      </w:r>
    </w:p>
    <w:p w:rsidR="00216FBD" w:rsidRPr="00191A5F" w:rsidRDefault="00216FBD" w:rsidP="00216FBD">
      <w:pPr>
        <w:pStyle w:val="paragraph"/>
      </w:pPr>
      <w:r w:rsidRPr="00191A5F">
        <w:tab/>
        <w:t>(b)</w:t>
      </w:r>
      <w:r w:rsidRPr="00191A5F">
        <w:tab/>
        <w:t>for Part</w:t>
      </w:r>
      <w:r w:rsidR="00191A5F" w:rsidRPr="00191A5F">
        <w:t> </w:t>
      </w:r>
      <w:r w:rsidRPr="00191A5F">
        <w:t xml:space="preserve">131 aircraft that are not operated under a balloon transport </w:t>
      </w:r>
      <w:proofErr w:type="spellStart"/>
      <w:r w:rsidRPr="00191A5F">
        <w:t>AOC</w:t>
      </w:r>
      <w:proofErr w:type="spellEnd"/>
      <w:r w:rsidRPr="00191A5F">
        <w:t>.</w:t>
      </w:r>
    </w:p>
    <w:p w:rsidR="00216FBD" w:rsidRPr="00191A5F" w:rsidRDefault="00216FBD" w:rsidP="00216FBD">
      <w:pPr>
        <w:pStyle w:val="subsection"/>
      </w:pPr>
      <w:r w:rsidRPr="00191A5F">
        <w:tab/>
        <w:t>(3)</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a requirement mentioned in </w:t>
      </w:r>
      <w:proofErr w:type="spellStart"/>
      <w:r w:rsidRPr="00191A5F">
        <w:t>subregulation</w:t>
      </w:r>
      <w:proofErr w:type="spellEnd"/>
      <w:r w:rsidR="00191A5F" w:rsidRPr="00191A5F">
        <w:t> </w:t>
      </w:r>
      <w:r w:rsidRPr="00191A5F">
        <w:t>(1) applies for the flight; and</w:t>
      </w:r>
    </w:p>
    <w:p w:rsidR="00216FBD" w:rsidRPr="00191A5F" w:rsidRDefault="00216FBD" w:rsidP="00216FBD">
      <w:pPr>
        <w:pStyle w:val="paragraph"/>
      </w:pPr>
      <w:r w:rsidRPr="00191A5F">
        <w:tab/>
        <w:t>(b)</w:t>
      </w:r>
      <w:r w:rsidRPr="00191A5F">
        <w:tab/>
        <w:t>the requirement is not met for the flight.</w:t>
      </w:r>
    </w:p>
    <w:p w:rsidR="00216FBD" w:rsidRPr="00191A5F" w:rsidRDefault="00216FBD" w:rsidP="00216FBD">
      <w:pPr>
        <w:pStyle w:val="subsection"/>
      </w:pPr>
      <w:r w:rsidRPr="00191A5F">
        <w:tab/>
        <w:t>(4)</w:t>
      </w:r>
      <w:r w:rsidRPr="00191A5F">
        <w:tab/>
        <w:t xml:space="preserve">A person commits an offence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77" w:name="_Toc23942769"/>
      <w:r w:rsidRPr="00191A5F">
        <w:rPr>
          <w:rStyle w:val="CharDivNo"/>
        </w:rPr>
        <w:t>Division</w:t>
      </w:r>
      <w:r w:rsidR="00191A5F" w:rsidRPr="00191A5F">
        <w:rPr>
          <w:rStyle w:val="CharDivNo"/>
        </w:rPr>
        <w:t> </w:t>
      </w:r>
      <w:r w:rsidRPr="00191A5F">
        <w:rPr>
          <w:rStyle w:val="CharDivNo"/>
        </w:rPr>
        <w:t>131.C.5</w:t>
      </w:r>
      <w:r w:rsidRPr="00191A5F">
        <w:t>—</w:t>
      </w:r>
      <w:r w:rsidRPr="00191A5F">
        <w:rPr>
          <w:rStyle w:val="CharDivText"/>
        </w:rPr>
        <w:t>Search and rescue services and emergency and survival equipment</w:t>
      </w:r>
      <w:bookmarkEnd w:id="177"/>
    </w:p>
    <w:p w:rsidR="00216FBD" w:rsidRPr="00191A5F" w:rsidRDefault="00216FBD" w:rsidP="00216FBD">
      <w:pPr>
        <w:pStyle w:val="ActHead5"/>
      </w:pPr>
      <w:bookmarkStart w:id="178" w:name="_Toc23942770"/>
      <w:r w:rsidRPr="00191A5F">
        <w:rPr>
          <w:rStyle w:val="CharSectno"/>
        </w:rPr>
        <w:t>131.290</w:t>
      </w:r>
      <w:r w:rsidRPr="00191A5F">
        <w:t xml:space="preserve">  Information about search and rescue services</w:t>
      </w:r>
      <w:bookmarkEnd w:id="178"/>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when the flight begins, information about the search and rescue services relevant to the flight is not readily accessible to the flight crew members for the flight.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79" w:name="_Toc23942771"/>
      <w:r w:rsidRPr="00191A5F">
        <w:rPr>
          <w:rStyle w:val="CharSectno"/>
        </w:rPr>
        <w:t>131.295</w:t>
      </w:r>
      <w:r w:rsidRPr="00191A5F">
        <w:t xml:space="preserve">  Information about emergency and survival equipment</w:t>
      </w:r>
      <w:bookmarkEnd w:id="179"/>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Part</w:t>
      </w:r>
      <w:r w:rsidR="00191A5F" w:rsidRPr="00191A5F">
        <w:t> </w:t>
      </w:r>
      <w:r w:rsidRPr="00191A5F">
        <w:t>131 Manual of Standards prescribes an item of equipment for the purposes of this regulation; and</w:t>
      </w:r>
    </w:p>
    <w:p w:rsidR="00216FBD" w:rsidRPr="00191A5F" w:rsidRDefault="00216FBD" w:rsidP="00216FBD">
      <w:pPr>
        <w:pStyle w:val="paragraph"/>
      </w:pPr>
      <w:r w:rsidRPr="00191A5F">
        <w:tab/>
        <w:t>(b)</w:t>
      </w:r>
      <w:r w:rsidRPr="00191A5F">
        <w:tab/>
        <w:t>when the flight begins, the information prescribed by the Part</w:t>
      </w:r>
      <w:r w:rsidR="00191A5F" w:rsidRPr="00191A5F">
        <w:t> </w:t>
      </w:r>
      <w:r w:rsidRPr="00191A5F">
        <w:t>131 Manual of Standards for that equipment is not available for immediate communication by the operator to a rescue coordination centre.</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3"/>
      </w:pPr>
      <w:bookmarkStart w:id="180" w:name="_Toc23942772"/>
      <w:r w:rsidRPr="00191A5F">
        <w:rPr>
          <w:rStyle w:val="CharDivNo"/>
        </w:rPr>
        <w:t>Division</w:t>
      </w:r>
      <w:r w:rsidR="00191A5F" w:rsidRPr="00191A5F">
        <w:rPr>
          <w:rStyle w:val="CharDivNo"/>
        </w:rPr>
        <w:t> </w:t>
      </w:r>
      <w:r w:rsidRPr="00191A5F">
        <w:rPr>
          <w:rStyle w:val="CharDivNo"/>
        </w:rPr>
        <w:t>131.C.6</w:t>
      </w:r>
      <w:r w:rsidRPr="00191A5F">
        <w:t>—</w:t>
      </w:r>
      <w:r w:rsidRPr="00191A5F">
        <w:rPr>
          <w:rStyle w:val="CharDivText"/>
        </w:rPr>
        <w:t>Miscellaneous requirements for balloons</w:t>
      </w:r>
      <w:bookmarkEnd w:id="180"/>
    </w:p>
    <w:p w:rsidR="00216FBD" w:rsidRPr="00191A5F" w:rsidRDefault="00216FBD" w:rsidP="00216FBD">
      <w:pPr>
        <w:pStyle w:val="ActHead5"/>
      </w:pPr>
      <w:bookmarkStart w:id="181" w:name="_Toc23942773"/>
      <w:r w:rsidRPr="00191A5F">
        <w:rPr>
          <w:rStyle w:val="CharSectno"/>
        </w:rPr>
        <w:t>131.300</w:t>
      </w:r>
      <w:r w:rsidRPr="00191A5F">
        <w:t xml:space="preserve">  Competence of ground support personnel</w:t>
      </w:r>
      <w:bookmarkEnd w:id="181"/>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 xml:space="preserve">if, before a member of the operator’s personnel carries out a ground support duty for the flight, the member has not met a requirement mentioned in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The requirements are the following:</w:t>
      </w:r>
    </w:p>
    <w:p w:rsidR="00216FBD" w:rsidRPr="00191A5F" w:rsidRDefault="00216FBD" w:rsidP="00216FBD">
      <w:pPr>
        <w:pStyle w:val="paragraph"/>
      </w:pPr>
      <w:r w:rsidRPr="00191A5F">
        <w:tab/>
        <w:t>(a)</w:t>
      </w:r>
      <w:r w:rsidRPr="00191A5F">
        <w:tab/>
        <w:t>the member must have successfully completed training for the duty;</w:t>
      </w:r>
    </w:p>
    <w:p w:rsidR="00216FBD" w:rsidRPr="00191A5F" w:rsidRDefault="00216FBD" w:rsidP="00216FBD">
      <w:pPr>
        <w:pStyle w:val="paragraph"/>
      </w:pPr>
      <w:r w:rsidRPr="00191A5F">
        <w:tab/>
        <w:t>(b)</w:t>
      </w:r>
      <w:r w:rsidRPr="00191A5F">
        <w:tab/>
        <w:t>the member must have been assessed as competent to carry out the duty.</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82" w:name="_Toc23942774"/>
      <w:r w:rsidRPr="00191A5F">
        <w:rPr>
          <w:rStyle w:val="CharSectno"/>
        </w:rPr>
        <w:t>131.305</w:t>
      </w:r>
      <w:r w:rsidRPr="00191A5F">
        <w:t xml:space="preserve">  Flights over populous areas, public gatherings and other areas</w:t>
      </w:r>
      <w:bookmarkEnd w:id="182"/>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the aircraft is flown over a populous area or a public gathering;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flight.</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the aircraft is flown other than over a populous area or a public gathering;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83" w:name="_Toc23942775"/>
      <w:r w:rsidRPr="00191A5F">
        <w:rPr>
          <w:rStyle w:val="CharSectno"/>
        </w:rPr>
        <w:t>131.310</w:t>
      </w:r>
      <w:r w:rsidRPr="00191A5F">
        <w:t xml:space="preserve">  Dropping things from aircraft</w:t>
      </w:r>
      <w:bookmarkEnd w:id="183"/>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a thing is dropped from the aircraft; and</w:t>
      </w:r>
    </w:p>
    <w:p w:rsidR="00216FBD" w:rsidRPr="00191A5F" w:rsidRDefault="00216FBD" w:rsidP="00216FBD">
      <w:pPr>
        <w:pStyle w:val="paragraph"/>
      </w:pPr>
      <w:r w:rsidRPr="00191A5F">
        <w:tab/>
        <w:t>(b)</w:t>
      </w:r>
      <w:r w:rsidRPr="00191A5F">
        <w:tab/>
        <w:t>the safety of the aircraft, or of any person or property, is likely to be endangered as a result of the thing being dropped.</w:t>
      </w:r>
    </w:p>
    <w:p w:rsidR="00216FBD" w:rsidRPr="00191A5F" w:rsidRDefault="00216FBD" w:rsidP="00216FBD">
      <w:pPr>
        <w:pStyle w:val="notetext"/>
      </w:pPr>
      <w:r w:rsidRPr="00191A5F">
        <w:t>Note:</w:t>
      </w:r>
      <w:r w:rsidRPr="00191A5F">
        <w:tab/>
        <w:t>Part</w:t>
      </w:r>
      <w:r w:rsidR="00191A5F" w:rsidRPr="00191A5F">
        <w:t> </w:t>
      </w:r>
      <w:r w:rsidRPr="00191A5F">
        <w:t>105 applies in relation to parachute descents undertaken from Part</w:t>
      </w:r>
      <w:r w:rsidR="00191A5F" w:rsidRPr="00191A5F">
        <w:t> </w:t>
      </w:r>
      <w:r w:rsidRPr="00191A5F">
        <w:t>131 aircraft.</w:t>
      </w:r>
    </w:p>
    <w:p w:rsidR="00216FBD" w:rsidRPr="00191A5F" w:rsidRDefault="00216FBD" w:rsidP="00216FBD">
      <w:pPr>
        <w:pStyle w:val="subsection"/>
      </w:pPr>
      <w:r w:rsidRPr="00191A5F">
        <w:tab/>
        <w:t>(2)</w:t>
      </w:r>
      <w:r w:rsidRPr="00191A5F">
        <w:tab/>
      </w:r>
      <w:proofErr w:type="spellStart"/>
      <w:r w:rsidRPr="00191A5F">
        <w:t>Subregulation</w:t>
      </w:r>
      <w:proofErr w:type="spellEnd"/>
      <w:r w:rsidRPr="00191A5F">
        <w:t xml:space="preserve"> (1) does not apply in relation to a thing of a kind prescribed by the Part</w:t>
      </w:r>
      <w:r w:rsidR="00191A5F" w:rsidRPr="00191A5F">
        <w:t> </w:t>
      </w:r>
      <w:r w:rsidRPr="00191A5F">
        <w:t>131 Manual of Standards.</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(2):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ActHead5"/>
      </w:pPr>
      <w:bookmarkStart w:id="184" w:name="_Toc23942776"/>
      <w:r w:rsidRPr="00191A5F">
        <w:rPr>
          <w:rStyle w:val="CharSectno"/>
        </w:rPr>
        <w:t>131.315</w:t>
      </w:r>
      <w:r w:rsidRPr="00191A5F">
        <w:t xml:space="preserve">  Flights at night</w:t>
      </w:r>
      <w:bookmarkEnd w:id="184"/>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flown at night; and</w:t>
      </w:r>
    </w:p>
    <w:p w:rsidR="00216FBD" w:rsidRPr="00191A5F" w:rsidRDefault="00216FBD" w:rsidP="00216FBD">
      <w:pPr>
        <w:pStyle w:val="paragraph"/>
      </w:pPr>
      <w:r w:rsidRPr="00191A5F">
        <w:tab/>
        <w:t>(b)</w:t>
      </w:r>
      <w:r w:rsidRPr="00191A5F">
        <w:tab/>
        <w:t>the operator or pilot in command does not hold an approval under regulation</w:t>
      </w:r>
      <w:r w:rsidR="00191A5F" w:rsidRPr="00191A5F">
        <w:t> </w:t>
      </w:r>
      <w:r w:rsidRPr="00191A5F">
        <w:t>131.035 to fly the aircraft at night.</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131 aircraft for a flight that is not a balloon transport operation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flown at night; and</w:t>
      </w:r>
    </w:p>
    <w:p w:rsidR="00216FBD" w:rsidRPr="00191A5F" w:rsidRDefault="00216FBD" w:rsidP="00216FBD">
      <w:pPr>
        <w:pStyle w:val="paragraph"/>
      </w:pPr>
      <w:r w:rsidRPr="00191A5F">
        <w:tab/>
        <w:t>(b)</w:t>
      </w:r>
      <w:r w:rsidRPr="00191A5F">
        <w:tab/>
        <w:t>the pilot in command does not hold:</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if the flight is a specialised balloon operation that requires an approval under regulation</w:t>
      </w:r>
      <w:r w:rsidR="00191A5F" w:rsidRPr="00191A5F">
        <w:t> </w:t>
      </w:r>
      <w:r w:rsidRPr="00191A5F">
        <w:t>131.035 to conduct the operation—an approval under regulation</w:t>
      </w:r>
      <w:r w:rsidR="00191A5F" w:rsidRPr="00191A5F">
        <w:t> </w:t>
      </w:r>
      <w:r w:rsidRPr="00191A5F">
        <w:t>131.035 to fly the aircraft at night; or</w:t>
      </w:r>
    </w:p>
    <w:p w:rsidR="00216FBD" w:rsidRPr="00191A5F" w:rsidRDefault="00216FBD" w:rsidP="00216FBD">
      <w:pPr>
        <w:pStyle w:val="paragraphsub"/>
      </w:pPr>
      <w:r w:rsidRPr="00191A5F">
        <w:tab/>
        <w:t>(ii)</w:t>
      </w:r>
      <w:r w:rsidRPr="00191A5F">
        <w:tab/>
        <w:t>otherwise—an authorisation from a Part</w:t>
      </w:r>
      <w:r w:rsidR="00191A5F" w:rsidRPr="00191A5F">
        <w:t> </w:t>
      </w:r>
      <w:r w:rsidRPr="00191A5F">
        <w:t>131 ASAO to fly the aircraft at night.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85" w:name="_Toc23942777"/>
      <w:r w:rsidRPr="00191A5F">
        <w:rPr>
          <w:rStyle w:val="CharSectno"/>
        </w:rPr>
        <w:t>131.320</w:t>
      </w:r>
      <w:r w:rsidRPr="00191A5F">
        <w:t xml:space="preserve">  Use of supplemental oxygen equipment etc.</w:t>
      </w:r>
      <w:bookmarkEnd w:id="185"/>
    </w:p>
    <w:p w:rsidR="00216FBD" w:rsidRPr="00191A5F" w:rsidRDefault="00216FBD" w:rsidP="00216FBD">
      <w:pPr>
        <w:pStyle w:val="subsection"/>
      </w:pPr>
      <w:r w:rsidRPr="00191A5F">
        <w:tab/>
        <w:t>(1)</w:t>
      </w:r>
      <w:r w:rsidRPr="00191A5F">
        <w:tab/>
        <w:t>The operator and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during the flight, the aircraft is flown above 10,000 </w:t>
      </w:r>
      <w:proofErr w:type="spellStart"/>
      <w:r w:rsidRPr="00191A5F">
        <w:t>ft</w:t>
      </w:r>
      <w:proofErr w:type="spellEnd"/>
      <w:r w:rsidRPr="00191A5F">
        <w:t xml:space="preserve"> above mean sea level; and</w:t>
      </w:r>
    </w:p>
    <w:p w:rsidR="00216FBD" w:rsidRPr="00191A5F" w:rsidRDefault="00216FBD" w:rsidP="00216FBD">
      <w:pPr>
        <w:pStyle w:val="paragraph"/>
      </w:pPr>
      <w:r w:rsidRPr="00191A5F">
        <w:tab/>
        <w:t>(b)</w:t>
      </w:r>
      <w:r w:rsidRPr="00191A5F">
        <w:tab/>
        <w:t>the operator does not hold an approval under regulation</w:t>
      </w:r>
      <w:r w:rsidR="00191A5F" w:rsidRPr="00191A5F">
        <w:t> </w:t>
      </w:r>
      <w:r w:rsidRPr="00191A5F">
        <w:t>131.035 to fly the aircraft above that height.</w:t>
      </w:r>
    </w:p>
    <w:p w:rsidR="00216FBD" w:rsidRPr="00191A5F" w:rsidRDefault="00216FBD" w:rsidP="00216FBD">
      <w:pPr>
        <w:pStyle w:val="subsection"/>
      </w:pPr>
      <w:r w:rsidRPr="00191A5F">
        <w:tab/>
        <w:t>(2)</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 xml:space="preserve">if, during the flight, a requirement mentioned in </w:t>
      </w:r>
      <w:proofErr w:type="spellStart"/>
      <w:r w:rsidRPr="00191A5F">
        <w:t>subregulation</w:t>
      </w:r>
      <w:proofErr w:type="spellEnd"/>
      <w:r w:rsidR="00191A5F" w:rsidRPr="00191A5F">
        <w:t> </w:t>
      </w:r>
      <w:r w:rsidRPr="00191A5F">
        <w:t>(3) is not met for the flight.</w:t>
      </w:r>
    </w:p>
    <w:p w:rsidR="00216FBD" w:rsidRPr="00191A5F" w:rsidRDefault="00216FBD" w:rsidP="00216FBD">
      <w:pPr>
        <w:pStyle w:val="subsection"/>
      </w:pPr>
      <w:r w:rsidRPr="00191A5F">
        <w:tab/>
        <w:t>(3)</w:t>
      </w:r>
      <w:r w:rsidRPr="00191A5F">
        <w:tab/>
        <w:t>The Part</w:t>
      </w:r>
      <w:r w:rsidR="00191A5F" w:rsidRPr="00191A5F">
        <w:t> </w:t>
      </w:r>
      <w:r w:rsidRPr="00191A5F">
        <w:t>131 Manual of Standards may prescribe requirements about the use, by persons on board a Part</w:t>
      </w:r>
      <w:r w:rsidR="00191A5F" w:rsidRPr="00191A5F">
        <w:t> </w:t>
      </w:r>
      <w:r w:rsidRPr="00191A5F">
        <w:t>131 aircraft for a flight, of equipment to supply supplemental oxygen during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rPr>
          <w:color w:val="000000"/>
        </w:rPr>
      </w:pPr>
      <w:r w:rsidRPr="00191A5F">
        <w:t>Penalty:</w:t>
      </w:r>
      <w:r w:rsidRPr="00191A5F">
        <w:tab/>
        <w:t>50</w:t>
      </w:r>
      <w:r w:rsidRPr="00191A5F">
        <w:rPr>
          <w:color w:val="000000"/>
        </w:rPr>
        <w:t xml:space="preserve"> penalty units.</w:t>
      </w:r>
    </w:p>
    <w:p w:rsidR="00216FBD" w:rsidRPr="00191A5F" w:rsidRDefault="00216FBD" w:rsidP="00216FBD">
      <w:pPr>
        <w:pStyle w:val="ActHead5"/>
      </w:pPr>
      <w:bookmarkStart w:id="186" w:name="_Toc23942778"/>
      <w:r w:rsidRPr="00191A5F">
        <w:rPr>
          <w:rStyle w:val="CharSectno"/>
        </w:rPr>
        <w:t>131.325</w:t>
      </w:r>
      <w:r w:rsidRPr="00191A5F">
        <w:t xml:space="preserve">  Specialised balloon operations</w:t>
      </w:r>
      <w:bookmarkEnd w:id="186"/>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involves a specialised balloon operation contravenes this </w:t>
      </w:r>
      <w:proofErr w:type="spellStart"/>
      <w:r w:rsidRPr="00191A5F">
        <w:t>subregulation</w:t>
      </w:r>
      <w:proofErr w:type="spellEnd"/>
      <w:r w:rsidR="00191A5F" w:rsidRPr="00191A5F">
        <w:t> </w:t>
      </w:r>
      <w:r w:rsidRPr="00191A5F">
        <w:t xml:space="preserve">if the requirement in </w:t>
      </w:r>
      <w:proofErr w:type="spellStart"/>
      <w:r w:rsidRPr="00191A5F">
        <w:t>subregulation</w:t>
      </w:r>
      <w:proofErr w:type="spellEnd"/>
      <w:r w:rsidR="00191A5F" w:rsidRPr="00191A5F">
        <w:t> </w:t>
      </w:r>
      <w:r w:rsidRPr="00191A5F">
        <w:t>(2) is not met for the flight.</w:t>
      </w:r>
    </w:p>
    <w:p w:rsidR="00216FBD" w:rsidRPr="00191A5F" w:rsidRDefault="00216FBD" w:rsidP="00216FBD">
      <w:pPr>
        <w:pStyle w:val="subsection"/>
      </w:pPr>
      <w:r w:rsidRPr="00191A5F">
        <w:tab/>
        <w:t>(2)</w:t>
      </w:r>
      <w:r w:rsidRPr="00191A5F">
        <w:tab/>
        <w:t>The requirement is that the operator must hold an approval under regulation</w:t>
      </w:r>
      <w:r w:rsidR="00191A5F" w:rsidRPr="00191A5F">
        <w:t> </w:t>
      </w:r>
      <w:r w:rsidRPr="00191A5F">
        <w:t>131.035 to conduct the specialised balloon operation.</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87" w:name="_Toc23942779"/>
      <w:r w:rsidRPr="00191A5F">
        <w:rPr>
          <w:rStyle w:val="CharSectno"/>
        </w:rPr>
        <w:t>131.330</w:t>
      </w:r>
      <w:r w:rsidRPr="00191A5F">
        <w:t xml:space="preserve">  Additional requirements for specialised balloon operations</w:t>
      </w:r>
      <w:bookmarkEnd w:id="187"/>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additional requirements relating to flights of Part</w:t>
      </w:r>
      <w:r w:rsidR="00191A5F" w:rsidRPr="00191A5F">
        <w:t> </w:t>
      </w:r>
      <w:r w:rsidRPr="00191A5F">
        <w:t>131 aircraft involving specialised balloon operations.</w:t>
      </w:r>
    </w:p>
    <w:p w:rsidR="00216FBD" w:rsidRPr="00191A5F" w:rsidRDefault="00216FBD" w:rsidP="00216FBD">
      <w:pPr>
        <w:pStyle w:val="subsection"/>
      </w:pPr>
      <w:r w:rsidRPr="00191A5F">
        <w:tab/>
        <w:t>(2)</w:t>
      </w:r>
      <w:r w:rsidRPr="00191A5F">
        <w:tab/>
        <w:t>To avoid doubt, the Part</w:t>
      </w:r>
      <w:r w:rsidR="00191A5F" w:rsidRPr="00191A5F">
        <w:t> </w:t>
      </w:r>
      <w:r w:rsidRPr="00191A5F">
        <w:t>131 Manual of Standards may prescribe different requirements for different kinds of specialised balloon operations referred to in regulation</w:t>
      </w:r>
      <w:r w:rsidR="00191A5F" w:rsidRPr="00191A5F">
        <w:t> </w:t>
      </w:r>
      <w:r w:rsidRPr="00191A5F">
        <w:t>131.020.</w:t>
      </w:r>
    </w:p>
    <w:p w:rsidR="00216FBD" w:rsidRPr="00191A5F" w:rsidRDefault="00216FBD" w:rsidP="00216FBD">
      <w:pPr>
        <w:pStyle w:val="subsection"/>
      </w:pPr>
      <w:r w:rsidRPr="00191A5F">
        <w:tab/>
        <w:t>(3)</w:t>
      </w:r>
      <w:r w:rsidRPr="00191A5F">
        <w:tab/>
        <w:t>The operator of a Part</w:t>
      </w:r>
      <w:r w:rsidR="00191A5F" w:rsidRPr="00191A5F">
        <w:t> </w:t>
      </w:r>
      <w:r w:rsidRPr="00191A5F">
        <w:t xml:space="preserve">131 aircraft for a flight involving a specialised balloon operation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operator is subject to a requirement mentioned in </w:t>
      </w:r>
      <w:proofErr w:type="spellStart"/>
      <w:r w:rsidRPr="00191A5F">
        <w:t>subregulation</w:t>
      </w:r>
      <w:proofErr w:type="spellEnd"/>
      <w:r w:rsidR="00191A5F" w:rsidRPr="00191A5F">
        <w:t> </w:t>
      </w:r>
      <w:r w:rsidRPr="00191A5F">
        <w:t>(1) for the flight; and</w:t>
      </w:r>
    </w:p>
    <w:p w:rsidR="00216FBD" w:rsidRPr="00191A5F" w:rsidRDefault="00216FBD" w:rsidP="00216FBD">
      <w:pPr>
        <w:pStyle w:val="paragraph"/>
      </w:pPr>
      <w:r w:rsidRPr="00191A5F">
        <w:tab/>
        <w:t>(b)</w:t>
      </w:r>
      <w:r w:rsidRPr="00191A5F">
        <w:tab/>
        <w:t>the requirement is not met for the flight.</w:t>
      </w:r>
    </w:p>
    <w:p w:rsidR="00216FBD" w:rsidRPr="00191A5F" w:rsidRDefault="00216FBD" w:rsidP="00216FBD">
      <w:pPr>
        <w:pStyle w:val="subsection"/>
      </w:pPr>
      <w:r w:rsidRPr="00191A5F">
        <w:tab/>
        <w:t>(4)</w:t>
      </w:r>
      <w:r w:rsidRPr="00191A5F">
        <w:tab/>
        <w:t>The pilot in command of a Part</w:t>
      </w:r>
      <w:r w:rsidR="00191A5F" w:rsidRPr="00191A5F">
        <w:t> </w:t>
      </w:r>
      <w:r w:rsidRPr="00191A5F">
        <w:t xml:space="preserve">131 aircraft for a flight involving a specialised balloon operation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pilot in command is subject to a requirement mentioned in </w:t>
      </w:r>
      <w:proofErr w:type="spellStart"/>
      <w:r w:rsidRPr="00191A5F">
        <w:t>subregulation</w:t>
      </w:r>
      <w:proofErr w:type="spellEnd"/>
      <w:r w:rsidR="00191A5F" w:rsidRPr="00191A5F">
        <w:t> </w:t>
      </w:r>
      <w:r w:rsidRPr="00191A5F">
        <w:t>(1) for the flight; and</w:t>
      </w:r>
    </w:p>
    <w:p w:rsidR="00216FBD" w:rsidRPr="00191A5F" w:rsidRDefault="00216FBD" w:rsidP="00216FBD">
      <w:pPr>
        <w:pStyle w:val="paragraph"/>
      </w:pPr>
      <w:r w:rsidRPr="00191A5F">
        <w:tab/>
        <w:t>(b)</w:t>
      </w:r>
      <w:r w:rsidRPr="00191A5F">
        <w:tab/>
        <w:t>the requirement is not met for the flight.</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 or (4).</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188" w:name="_Toc23942780"/>
      <w:r w:rsidRPr="00191A5F">
        <w:rPr>
          <w:rStyle w:val="CharSubPartNoCASA"/>
        </w:rPr>
        <w:t>Subpart 131.D</w:t>
      </w:r>
      <w:r w:rsidRPr="00191A5F">
        <w:t>—</w:t>
      </w:r>
      <w:r w:rsidRPr="00191A5F">
        <w:rPr>
          <w:rStyle w:val="CharSubPartTextCASA"/>
        </w:rPr>
        <w:t>Operational procedures</w:t>
      </w:r>
      <w:bookmarkEnd w:id="188"/>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3"/>
      </w:pPr>
      <w:bookmarkStart w:id="189" w:name="_Toc23942781"/>
      <w:r w:rsidRPr="00191A5F">
        <w:rPr>
          <w:rStyle w:val="CharDivNo"/>
        </w:rPr>
        <w:t>Division</w:t>
      </w:r>
      <w:r w:rsidR="00191A5F" w:rsidRPr="00191A5F">
        <w:rPr>
          <w:rStyle w:val="CharDivNo"/>
        </w:rPr>
        <w:t> </w:t>
      </w:r>
      <w:r w:rsidRPr="00191A5F">
        <w:rPr>
          <w:rStyle w:val="CharDivNo"/>
        </w:rPr>
        <w:t>131.D.1</w:t>
      </w:r>
      <w:r w:rsidRPr="00191A5F">
        <w:t>—</w:t>
      </w:r>
      <w:r w:rsidRPr="00191A5F">
        <w:rPr>
          <w:rStyle w:val="CharDivText"/>
        </w:rPr>
        <w:t>Operational control</w:t>
      </w:r>
      <w:bookmarkEnd w:id="189"/>
    </w:p>
    <w:p w:rsidR="00216FBD" w:rsidRPr="00191A5F" w:rsidRDefault="00216FBD" w:rsidP="00216FBD">
      <w:pPr>
        <w:pStyle w:val="notemargin"/>
      </w:pPr>
      <w:r w:rsidRPr="00191A5F">
        <w:t>Note:</w:t>
      </w:r>
      <w:r w:rsidRPr="00191A5F">
        <w:tab/>
        <w:t>This Division is reserved for future use.</w:t>
      </w:r>
    </w:p>
    <w:p w:rsidR="00216FBD" w:rsidRPr="00191A5F" w:rsidRDefault="00216FBD" w:rsidP="00216FBD">
      <w:pPr>
        <w:pStyle w:val="ActHead3"/>
      </w:pPr>
      <w:bookmarkStart w:id="190" w:name="_Toc23942782"/>
      <w:r w:rsidRPr="00191A5F">
        <w:rPr>
          <w:rStyle w:val="CharDivNo"/>
        </w:rPr>
        <w:t>Division</w:t>
      </w:r>
      <w:r w:rsidR="00191A5F" w:rsidRPr="00191A5F">
        <w:rPr>
          <w:rStyle w:val="CharDivNo"/>
        </w:rPr>
        <w:t> </w:t>
      </w:r>
      <w:r w:rsidRPr="00191A5F">
        <w:rPr>
          <w:rStyle w:val="CharDivNo"/>
        </w:rPr>
        <w:t>131.D.2</w:t>
      </w:r>
      <w:r w:rsidRPr="00191A5F">
        <w:t>—</w:t>
      </w:r>
      <w:r w:rsidRPr="00191A5F">
        <w:rPr>
          <w:rStyle w:val="CharDivText"/>
        </w:rPr>
        <w:t>Flight preparation</w:t>
      </w:r>
      <w:bookmarkEnd w:id="190"/>
    </w:p>
    <w:p w:rsidR="00216FBD" w:rsidRPr="00191A5F" w:rsidRDefault="00216FBD" w:rsidP="00216FBD">
      <w:pPr>
        <w:pStyle w:val="ActHead5"/>
      </w:pPr>
      <w:bookmarkStart w:id="191" w:name="_Toc23942783"/>
      <w:r w:rsidRPr="00191A5F">
        <w:rPr>
          <w:rStyle w:val="CharSectno"/>
        </w:rPr>
        <w:t>131.340</w:t>
      </w:r>
      <w:r w:rsidRPr="00191A5F">
        <w:t xml:space="preserve">  Flight preparation requirements</w:t>
      </w:r>
      <w:bookmarkEnd w:id="191"/>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requirements relating to flight preparation and weather assessments for Part</w:t>
      </w:r>
      <w:r w:rsidR="00191A5F" w:rsidRPr="00191A5F">
        <w:t> </w:t>
      </w:r>
      <w:r w:rsidRPr="00191A5F">
        <w:t xml:space="preserve">131 aircraft (the </w:t>
      </w:r>
      <w:r w:rsidRPr="00191A5F">
        <w:rPr>
          <w:b/>
          <w:i/>
        </w:rPr>
        <w:t>balloon flight preparation (weather assessments) requirements</w:t>
      </w:r>
      <w:r w:rsidRPr="00191A5F">
        <w:t>).</w:t>
      </w:r>
    </w:p>
    <w:p w:rsidR="00216FBD" w:rsidRPr="00191A5F" w:rsidRDefault="00216FBD" w:rsidP="00216FBD">
      <w:pPr>
        <w:pStyle w:val="subsection"/>
      </w:pPr>
      <w:r w:rsidRPr="00191A5F">
        <w:tab/>
        <w:t>(2)</w:t>
      </w:r>
      <w:r w:rsidRPr="00191A5F">
        <w:tab/>
        <w:t>A balloon transport operator’s exposition must include procedures for complying with the balloon flight preparation (weather assessments) requirements for a flight of a Part</w:t>
      </w:r>
      <w:r w:rsidR="00191A5F" w:rsidRPr="00191A5F">
        <w:t> </w:t>
      </w:r>
      <w:r w:rsidRPr="00191A5F">
        <w:t>131 aircraft.</w:t>
      </w:r>
    </w:p>
    <w:p w:rsidR="00216FBD" w:rsidRPr="00191A5F" w:rsidRDefault="00216FBD" w:rsidP="00216FBD">
      <w:pPr>
        <w:pStyle w:val="subsection"/>
      </w:pPr>
      <w:r w:rsidRPr="00191A5F">
        <w:tab/>
        <w:t>(3)</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a balloon flight preparation (weather assessments) requirement is not met for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92" w:name="_Toc23942784"/>
      <w:r w:rsidRPr="00191A5F">
        <w:rPr>
          <w:rStyle w:val="CharDivNo"/>
        </w:rPr>
        <w:t>Division</w:t>
      </w:r>
      <w:r w:rsidR="00191A5F" w:rsidRPr="00191A5F">
        <w:rPr>
          <w:rStyle w:val="CharDivNo"/>
        </w:rPr>
        <w:t> </w:t>
      </w:r>
      <w:r w:rsidRPr="00191A5F">
        <w:rPr>
          <w:rStyle w:val="CharDivNo"/>
        </w:rPr>
        <w:t>131.D.3</w:t>
      </w:r>
      <w:r w:rsidRPr="00191A5F">
        <w:t>—</w:t>
      </w:r>
      <w:r w:rsidRPr="00191A5F">
        <w:rPr>
          <w:rStyle w:val="CharDivText"/>
        </w:rPr>
        <w:t>Flight planning and pre</w:t>
      </w:r>
      <w:r w:rsidR="00191A5F" w:rsidRPr="00191A5F">
        <w:rPr>
          <w:rStyle w:val="CharDivText"/>
        </w:rPr>
        <w:noBreakHyphen/>
      </w:r>
      <w:r w:rsidRPr="00191A5F">
        <w:rPr>
          <w:rStyle w:val="CharDivText"/>
        </w:rPr>
        <w:t>flight checks</w:t>
      </w:r>
      <w:bookmarkEnd w:id="192"/>
    </w:p>
    <w:p w:rsidR="00216FBD" w:rsidRPr="00191A5F" w:rsidRDefault="00216FBD" w:rsidP="00216FBD">
      <w:pPr>
        <w:pStyle w:val="ActHead5"/>
      </w:pPr>
      <w:bookmarkStart w:id="193" w:name="_Toc23942785"/>
      <w:r w:rsidRPr="00191A5F">
        <w:rPr>
          <w:rStyle w:val="CharSectno"/>
        </w:rPr>
        <w:t>131.345</w:t>
      </w:r>
      <w:r w:rsidRPr="00191A5F">
        <w:t xml:space="preserve">  Balloon flight planning and notification requirements</w:t>
      </w:r>
      <w:bookmarkEnd w:id="193"/>
    </w:p>
    <w:p w:rsidR="00216FBD" w:rsidRPr="00191A5F" w:rsidRDefault="00216FBD" w:rsidP="00216FBD">
      <w:pPr>
        <w:pStyle w:val="subsection"/>
      </w:pPr>
      <w:r w:rsidRPr="00191A5F">
        <w:tab/>
        <w:t>(1)</w:t>
      </w:r>
      <w:r w:rsidRPr="00191A5F">
        <w:tab/>
        <w:t>The Part</w:t>
      </w:r>
      <w:r w:rsidR="00191A5F" w:rsidRPr="00191A5F">
        <w:t> </w:t>
      </w:r>
      <w:r w:rsidRPr="00191A5F">
        <w:t xml:space="preserve">131 Manual of Standards may prescribe requirements (the </w:t>
      </w:r>
      <w:r w:rsidRPr="00191A5F">
        <w:rPr>
          <w:b/>
          <w:i/>
        </w:rPr>
        <w:t>balloon flight planning and notification requirements</w:t>
      </w:r>
      <w:r w:rsidRPr="00191A5F">
        <w:t>) relating to flight plans and notifications for flights of Part</w:t>
      </w:r>
      <w:r w:rsidR="00191A5F" w:rsidRPr="00191A5F">
        <w:t> </w:t>
      </w:r>
      <w:r w:rsidRPr="00191A5F">
        <w:t>131 aircraft.</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a balloon flight planning and notification requirement is not met for the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94" w:name="_Toc23942786"/>
      <w:r w:rsidRPr="00191A5F">
        <w:rPr>
          <w:rStyle w:val="CharSectno"/>
        </w:rPr>
        <w:t>131.350</w:t>
      </w:r>
      <w:r w:rsidRPr="00191A5F">
        <w:t xml:space="preserve">  Matters to be checked before take</w:t>
      </w:r>
      <w:r w:rsidR="00191A5F">
        <w:noBreakHyphen/>
      </w:r>
      <w:r w:rsidRPr="00191A5F">
        <w:t>off</w:t>
      </w:r>
      <w:bookmarkEnd w:id="194"/>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requirements relating to checks to be carried out on Part</w:t>
      </w:r>
      <w:r w:rsidR="00191A5F" w:rsidRPr="00191A5F">
        <w:t> </w:t>
      </w:r>
      <w:r w:rsidRPr="00191A5F">
        <w:t>131 aircraft prior to take</w:t>
      </w:r>
      <w:r w:rsidR="00191A5F">
        <w:noBreakHyphen/>
      </w:r>
      <w:r w:rsidRPr="00191A5F">
        <w:t>off.</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when the aircraft takes off for the flight, a check prescribed by the Part</w:t>
      </w:r>
      <w:r w:rsidR="00191A5F" w:rsidRPr="00191A5F">
        <w:t> </w:t>
      </w:r>
      <w:r w:rsidRPr="00191A5F">
        <w:t>131 Manual of Standards has not been carried out.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95" w:name="_Toc23942787"/>
      <w:r w:rsidRPr="00191A5F">
        <w:rPr>
          <w:rStyle w:val="CharDivNo"/>
        </w:rPr>
        <w:t>Division</w:t>
      </w:r>
      <w:r w:rsidR="00191A5F" w:rsidRPr="00191A5F">
        <w:rPr>
          <w:rStyle w:val="CharDivNo"/>
        </w:rPr>
        <w:t> </w:t>
      </w:r>
      <w:r w:rsidRPr="00191A5F">
        <w:rPr>
          <w:rStyle w:val="CharDivNo"/>
        </w:rPr>
        <w:t>131.D.4</w:t>
      </w:r>
      <w:r w:rsidRPr="00191A5F">
        <w:t>—</w:t>
      </w:r>
      <w:r w:rsidRPr="00191A5F">
        <w:rPr>
          <w:rStyle w:val="CharDivText"/>
        </w:rPr>
        <w:t>Flight rules</w:t>
      </w:r>
      <w:bookmarkEnd w:id="195"/>
    </w:p>
    <w:p w:rsidR="00216FBD" w:rsidRPr="00191A5F" w:rsidRDefault="00216FBD" w:rsidP="00216FBD">
      <w:pPr>
        <w:pStyle w:val="ActHead5"/>
      </w:pPr>
      <w:bookmarkStart w:id="196" w:name="_Toc23942788"/>
      <w:r w:rsidRPr="00191A5F">
        <w:rPr>
          <w:rStyle w:val="CharSectno"/>
        </w:rPr>
        <w:t>131.355</w:t>
      </w:r>
      <w:r w:rsidRPr="00191A5F">
        <w:t xml:space="preserve">  Additional right of way rules</w:t>
      </w:r>
      <w:bookmarkEnd w:id="196"/>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in the vicinity of another Part</w:t>
      </w:r>
      <w:r w:rsidR="00191A5F" w:rsidRPr="00191A5F">
        <w:t> </w:t>
      </w:r>
      <w:r w:rsidRPr="00191A5F">
        <w:t>131 aircraft; and</w:t>
      </w:r>
    </w:p>
    <w:p w:rsidR="00216FBD" w:rsidRPr="00191A5F" w:rsidRDefault="00216FBD" w:rsidP="00216FBD">
      <w:pPr>
        <w:pStyle w:val="paragraph"/>
      </w:pPr>
      <w:r w:rsidRPr="00191A5F">
        <w:tab/>
        <w:t>(b)</w:t>
      </w:r>
      <w:r w:rsidRPr="00191A5F">
        <w:tab/>
        <w:t>the aircraft is higher than the other aircraft; and</w:t>
      </w:r>
    </w:p>
    <w:p w:rsidR="00216FBD" w:rsidRPr="00191A5F" w:rsidRDefault="00216FBD" w:rsidP="00216FBD">
      <w:pPr>
        <w:pStyle w:val="paragraph"/>
      </w:pPr>
      <w:r w:rsidRPr="00191A5F">
        <w:tab/>
        <w:t>(c)</w:t>
      </w:r>
      <w:r w:rsidRPr="00191A5F">
        <w:tab/>
        <w:t xml:space="preserve">the pilot in command contravenes the right of way rule mentioned in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The right of way rule is that a higher aircraft must give way to a lower aircraft.</w:t>
      </w:r>
    </w:p>
    <w:p w:rsidR="00216FBD" w:rsidRPr="00191A5F" w:rsidRDefault="00216FBD" w:rsidP="00216FBD">
      <w:pPr>
        <w:pStyle w:val="subsection"/>
      </w:pPr>
      <w:r w:rsidRPr="00191A5F">
        <w:tab/>
        <w:t>(3)</w:t>
      </w:r>
      <w:r w:rsidRPr="00191A5F">
        <w:tab/>
      </w:r>
      <w:proofErr w:type="spellStart"/>
      <w:r w:rsidRPr="00191A5F">
        <w:t>Subregulation</w:t>
      </w:r>
      <w:proofErr w:type="spellEnd"/>
      <w:r w:rsidRPr="00191A5F">
        <w:t xml:space="preserve"> (2) does not apply if the other aircraft is a hot air airship.</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 in </w:t>
      </w:r>
      <w:proofErr w:type="spellStart"/>
      <w:r w:rsidRPr="00191A5F">
        <w:t>subregulation</w:t>
      </w:r>
      <w:proofErr w:type="spellEnd"/>
      <w:r w:rsidR="00191A5F" w:rsidRPr="00191A5F">
        <w:t> </w:t>
      </w:r>
      <w:r w:rsidRPr="00191A5F">
        <w:t>(3):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ActHead5"/>
      </w:pPr>
      <w:bookmarkStart w:id="197" w:name="_Toc23942789"/>
      <w:r w:rsidRPr="00191A5F">
        <w:rPr>
          <w:rStyle w:val="CharSectno"/>
        </w:rPr>
        <w:t>131.360</w:t>
      </w:r>
      <w:r w:rsidRPr="00191A5F">
        <w:t xml:space="preserve">  Operations at non</w:t>
      </w:r>
      <w:r w:rsidR="00191A5F">
        <w:noBreakHyphen/>
      </w:r>
      <w:r w:rsidRPr="00191A5F">
        <w:t>controlled aerodromes</w:t>
      </w:r>
      <w:bookmarkEnd w:id="197"/>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during the flight:</w:t>
      </w:r>
    </w:p>
    <w:p w:rsidR="00216FBD" w:rsidRPr="00191A5F" w:rsidRDefault="00216FBD" w:rsidP="00216FBD">
      <w:pPr>
        <w:pStyle w:val="paragraph"/>
      </w:pPr>
      <w:r w:rsidRPr="00191A5F">
        <w:tab/>
        <w:t>(a)</w:t>
      </w:r>
      <w:r w:rsidRPr="00191A5F">
        <w:tab/>
        <w:t>the aircraft is operated at, or within the vicinity of, an aerodrome of a kind prescribed by the Part</w:t>
      </w:r>
      <w:r w:rsidR="00191A5F" w:rsidRPr="00191A5F">
        <w:t> </w:t>
      </w:r>
      <w:r w:rsidRPr="00191A5F">
        <w:t>131 Manual of Standards; and</w:t>
      </w:r>
    </w:p>
    <w:p w:rsidR="00216FBD" w:rsidRPr="00191A5F" w:rsidRDefault="00216FBD" w:rsidP="00216FBD">
      <w:pPr>
        <w:pStyle w:val="paragraph"/>
      </w:pPr>
      <w:r w:rsidRPr="00191A5F">
        <w:tab/>
        <w:t>(b)</w:t>
      </w:r>
      <w:r w:rsidRPr="00191A5F">
        <w:tab/>
        <w:t>circumstances prescribed by the Part</w:t>
      </w:r>
      <w:r w:rsidR="00191A5F" w:rsidRPr="00191A5F">
        <w:t> </w:t>
      </w:r>
      <w:r w:rsidRPr="00191A5F">
        <w:t>131 Manual of Standards apply in relation to the operation of the aircraft; and</w:t>
      </w:r>
    </w:p>
    <w:p w:rsidR="00216FBD" w:rsidRPr="00191A5F" w:rsidRDefault="00216FBD" w:rsidP="00216FBD">
      <w:pPr>
        <w:pStyle w:val="paragraph"/>
      </w:pPr>
      <w:r w:rsidRPr="00191A5F">
        <w:tab/>
        <w:t>(c)</w:t>
      </w:r>
      <w:r w:rsidRPr="00191A5F">
        <w:tab/>
        <w:t>a requirement prescribed by the Part</w:t>
      </w:r>
      <w:r w:rsidR="00191A5F" w:rsidRPr="00191A5F">
        <w:t> </w:t>
      </w:r>
      <w:r w:rsidRPr="00191A5F">
        <w:t>131 Manual of Standards for operating an aircraft at, or within the vicinity of, an aerodrome of that kind, in those circumstances, is not met for the flight.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198" w:name="_Toc23942790"/>
      <w:r w:rsidRPr="00191A5F">
        <w:rPr>
          <w:rStyle w:val="CharSectno"/>
        </w:rPr>
        <w:t>131.365</w:t>
      </w:r>
      <w:r w:rsidRPr="00191A5F">
        <w:t xml:space="preserve">  Flights over water</w:t>
      </w:r>
      <w:bookmarkEnd w:id="198"/>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flown over water in circumstances prescribed by the Part</w:t>
      </w:r>
      <w:r w:rsidR="00191A5F" w:rsidRPr="00191A5F">
        <w:t> </w:t>
      </w:r>
      <w:r w:rsidRPr="00191A5F">
        <w:t>131 Manual of Standards for the purposes of this paragraph;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flight.</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131 aircraft for a flight that is not a balloon transport operation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flown over water in circumstances prescribed by the Part</w:t>
      </w:r>
      <w:r w:rsidR="00191A5F" w:rsidRPr="00191A5F">
        <w:t> </w:t>
      </w:r>
      <w:r w:rsidRPr="00191A5F">
        <w:t>131 Manual of Standards for the purposes of this paragraph;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199" w:name="_Toc23942791"/>
      <w:r w:rsidRPr="00191A5F">
        <w:rPr>
          <w:rStyle w:val="CharDivNo"/>
        </w:rPr>
        <w:t>Division</w:t>
      </w:r>
      <w:r w:rsidR="00191A5F" w:rsidRPr="00191A5F">
        <w:rPr>
          <w:rStyle w:val="CharDivNo"/>
        </w:rPr>
        <w:t> </w:t>
      </w:r>
      <w:r w:rsidRPr="00191A5F">
        <w:rPr>
          <w:rStyle w:val="CharDivNo"/>
        </w:rPr>
        <w:t>131.D.5</w:t>
      </w:r>
      <w:r w:rsidRPr="00191A5F">
        <w:t>—</w:t>
      </w:r>
      <w:r w:rsidRPr="00191A5F">
        <w:rPr>
          <w:rStyle w:val="CharDivText"/>
        </w:rPr>
        <w:t>Taking off, landing and ground operations</w:t>
      </w:r>
      <w:bookmarkEnd w:id="199"/>
    </w:p>
    <w:p w:rsidR="00216FBD" w:rsidRPr="00191A5F" w:rsidRDefault="00216FBD" w:rsidP="00216FBD">
      <w:pPr>
        <w:pStyle w:val="ActHead5"/>
      </w:pPr>
      <w:bookmarkStart w:id="200" w:name="_Toc23942792"/>
      <w:r w:rsidRPr="00191A5F">
        <w:rPr>
          <w:rStyle w:val="CharSectno"/>
        </w:rPr>
        <w:t>131.370</w:t>
      </w:r>
      <w:r w:rsidRPr="00191A5F">
        <w:t xml:space="preserve">  Procedures for safety during ground operations</w:t>
      </w:r>
      <w:bookmarkEnd w:id="200"/>
    </w:p>
    <w:p w:rsidR="00216FBD" w:rsidRPr="00191A5F" w:rsidRDefault="00216FBD" w:rsidP="00216FBD">
      <w:pPr>
        <w:pStyle w:val="subsection"/>
      </w:pPr>
      <w:r w:rsidRPr="00191A5F">
        <w:tab/>
      </w:r>
      <w:r w:rsidRPr="00191A5F">
        <w:tab/>
        <w:t>A balloon transport operator’s exposition must include procedures to ensure the safety of persons in the vicinity of a Part</w:t>
      </w:r>
      <w:r w:rsidR="00191A5F" w:rsidRPr="00191A5F">
        <w:t> </w:t>
      </w:r>
      <w:r w:rsidRPr="00191A5F">
        <w:t>131 aircraft when any of the following circumstances apply:</w:t>
      </w:r>
    </w:p>
    <w:p w:rsidR="00216FBD" w:rsidRPr="00191A5F" w:rsidRDefault="00216FBD" w:rsidP="00216FBD">
      <w:pPr>
        <w:pStyle w:val="paragraph"/>
      </w:pPr>
      <w:r w:rsidRPr="00191A5F">
        <w:tab/>
        <w:t>(a)</w:t>
      </w:r>
      <w:r w:rsidRPr="00191A5F">
        <w:tab/>
        <w:t>a person is embarking or disembarking the aircraft;</w:t>
      </w:r>
    </w:p>
    <w:p w:rsidR="00216FBD" w:rsidRPr="00191A5F" w:rsidRDefault="00216FBD" w:rsidP="00216FBD">
      <w:pPr>
        <w:pStyle w:val="paragraph"/>
      </w:pPr>
      <w:r w:rsidRPr="00191A5F">
        <w:tab/>
        <w:t>(b)</w:t>
      </w:r>
      <w:r w:rsidRPr="00191A5F">
        <w:tab/>
        <w:t xml:space="preserve">the aircraft is being </w:t>
      </w:r>
      <w:r w:rsidR="00887D6D" w:rsidRPr="00191A5F">
        <w:t>prepared for flight;</w:t>
      </w:r>
    </w:p>
    <w:p w:rsidR="00887D6D" w:rsidRPr="00191A5F" w:rsidRDefault="00887D6D" w:rsidP="00216FBD">
      <w:pPr>
        <w:pStyle w:val="paragraph"/>
      </w:pPr>
      <w:r w:rsidRPr="00191A5F">
        <w:tab/>
        <w:t>(c)</w:t>
      </w:r>
      <w:r w:rsidRPr="00191A5F">
        <w:tab/>
        <w:t>the aircraft is being manoeuvred on the ground.</w:t>
      </w:r>
    </w:p>
    <w:p w:rsidR="00216FBD" w:rsidRPr="00191A5F" w:rsidRDefault="00216FBD" w:rsidP="00216FBD">
      <w:pPr>
        <w:pStyle w:val="ActHead5"/>
      </w:pPr>
      <w:bookmarkStart w:id="201" w:name="_Toc23942793"/>
      <w:r w:rsidRPr="00191A5F">
        <w:rPr>
          <w:rStyle w:val="CharSectno"/>
        </w:rPr>
        <w:t>131.375</w:t>
      </w:r>
      <w:r w:rsidRPr="00191A5F">
        <w:t xml:space="preserve">  Operation of Part</w:t>
      </w:r>
      <w:r w:rsidR="00191A5F" w:rsidRPr="00191A5F">
        <w:t> </w:t>
      </w:r>
      <w:r w:rsidRPr="00191A5F">
        <w:t>131 aircraft while tethered</w:t>
      </w:r>
      <w:bookmarkEnd w:id="201"/>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tethered to the ground for the flight;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is not met for the flight.</w:t>
      </w:r>
    </w:p>
    <w:p w:rsidR="00216FBD" w:rsidRPr="00191A5F" w:rsidRDefault="00216FBD" w:rsidP="00216FBD">
      <w:pPr>
        <w:pStyle w:val="notetext"/>
      </w:pPr>
      <w:r w:rsidRPr="00191A5F">
        <w:t>Note:</w:t>
      </w:r>
      <w:r w:rsidRPr="00191A5F">
        <w:tab/>
        <w:t>See Subpart 131.Z for rules to apply to permanently tethered gas balloons.</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202" w:name="_Toc23942794"/>
      <w:r w:rsidRPr="00191A5F">
        <w:rPr>
          <w:rStyle w:val="CharDivNo"/>
        </w:rPr>
        <w:t>Division</w:t>
      </w:r>
      <w:r w:rsidR="00191A5F" w:rsidRPr="00191A5F">
        <w:rPr>
          <w:rStyle w:val="CharDivNo"/>
        </w:rPr>
        <w:t> </w:t>
      </w:r>
      <w:r w:rsidRPr="00191A5F">
        <w:rPr>
          <w:rStyle w:val="CharDivNo"/>
        </w:rPr>
        <w:t>131.D.6</w:t>
      </w:r>
      <w:r w:rsidRPr="00191A5F">
        <w:t>—</w:t>
      </w:r>
      <w:r w:rsidRPr="00191A5F">
        <w:rPr>
          <w:rStyle w:val="CharDivText"/>
        </w:rPr>
        <w:t>Fuel requirements</w:t>
      </w:r>
      <w:bookmarkEnd w:id="202"/>
    </w:p>
    <w:p w:rsidR="00216FBD" w:rsidRPr="00191A5F" w:rsidRDefault="00216FBD" w:rsidP="00216FBD">
      <w:pPr>
        <w:pStyle w:val="ActHead5"/>
      </w:pPr>
      <w:bookmarkStart w:id="203" w:name="_Toc23942795"/>
      <w:r w:rsidRPr="00191A5F">
        <w:rPr>
          <w:rStyle w:val="CharSectno"/>
        </w:rPr>
        <w:t>131.380</w:t>
      </w:r>
      <w:r w:rsidRPr="00191A5F">
        <w:t xml:space="preserve">  Fuel and ballast procedures</w:t>
      </w:r>
      <w:bookmarkEnd w:id="203"/>
    </w:p>
    <w:p w:rsidR="00216FBD" w:rsidRPr="00191A5F" w:rsidRDefault="00216FBD" w:rsidP="00216FBD">
      <w:pPr>
        <w:pStyle w:val="subsection"/>
      </w:pPr>
      <w:r w:rsidRPr="00191A5F">
        <w:tab/>
      </w:r>
      <w:r w:rsidRPr="00191A5F">
        <w:tab/>
        <w:t>A balloon transport operator’s exposition must include procedures to ensure that a flight of a Part</w:t>
      </w:r>
      <w:r w:rsidR="00191A5F" w:rsidRPr="00191A5F">
        <w:t> </w:t>
      </w:r>
      <w:r w:rsidRPr="00191A5F">
        <w:t xml:space="preserve">131 aircraft is conducted in accordance with the requirements mentioned in </w:t>
      </w:r>
      <w:proofErr w:type="spellStart"/>
      <w:r w:rsidRPr="00191A5F">
        <w:t>subregulation</w:t>
      </w:r>
      <w:proofErr w:type="spellEnd"/>
      <w:r w:rsidR="00191A5F" w:rsidRPr="00191A5F">
        <w:t> </w:t>
      </w:r>
      <w:r w:rsidRPr="00191A5F">
        <w:t>131.385.</w:t>
      </w:r>
    </w:p>
    <w:p w:rsidR="00216FBD" w:rsidRPr="00191A5F" w:rsidRDefault="00216FBD" w:rsidP="00216FBD">
      <w:pPr>
        <w:pStyle w:val="ActHead5"/>
      </w:pPr>
      <w:bookmarkStart w:id="204" w:name="_Toc23942796"/>
      <w:r w:rsidRPr="00191A5F">
        <w:rPr>
          <w:rStyle w:val="CharSectno"/>
        </w:rPr>
        <w:t>131.385</w:t>
      </w:r>
      <w:r w:rsidRPr="00191A5F">
        <w:t xml:space="preserve">  Fuel and ballast requirements</w:t>
      </w:r>
      <w:bookmarkEnd w:id="204"/>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requirements relating to fuel and ballast for Part</w:t>
      </w:r>
      <w:r w:rsidR="00191A5F" w:rsidRPr="00191A5F">
        <w:t> </w:t>
      </w:r>
      <w:r w:rsidRPr="00191A5F">
        <w:t>131 aircraft, including (but not limited to) the following:</w:t>
      </w:r>
    </w:p>
    <w:p w:rsidR="00216FBD" w:rsidRPr="00191A5F" w:rsidRDefault="00216FBD" w:rsidP="00216FBD">
      <w:pPr>
        <w:pStyle w:val="paragraph"/>
      </w:pPr>
      <w:r w:rsidRPr="00191A5F">
        <w:tab/>
        <w:t>(a)</w:t>
      </w:r>
      <w:r w:rsidRPr="00191A5F">
        <w:tab/>
        <w:t>matters that must be considered when determining whether a Part</w:t>
      </w:r>
      <w:r w:rsidR="00191A5F" w:rsidRPr="00191A5F">
        <w:t> </w:t>
      </w:r>
      <w:r w:rsidRPr="00191A5F">
        <w:t>131 aircraft has sufficient fuel or ballast to complete a flight safely;</w:t>
      </w:r>
    </w:p>
    <w:p w:rsidR="00216FBD" w:rsidRPr="00191A5F" w:rsidRDefault="00216FBD" w:rsidP="00216FBD">
      <w:pPr>
        <w:pStyle w:val="paragraph"/>
      </w:pPr>
      <w:r w:rsidRPr="00191A5F">
        <w:tab/>
        <w:t>(b)</w:t>
      </w:r>
      <w:r w:rsidRPr="00191A5F">
        <w:tab/>
        <w:t>the amounts of fuel or ballast that must be carried on board a Part</w:t>
      </w:r>
      <w:r w:rsidR="00191A5F" w:rsidRPr="00191A5F">
        <w:t> </w:t>
      </w:r>
      <w:r w:rsidRPr="00191A5F">
        <w:t>131 aircraft for a flight;</w:t>
      </w:r>
    </w:p>
    <w:p w:rsidR="00216FBD" w:rsidRPr="00191A5F" w:rsidRDefault="00216FBD" w:rsidP="00216FBD">
      <w:pPr>
        <w:pStyle w:val="paragraph"/>
      </w:pPr>
      <w:r w:rsidRPr="00191A5F">
        <w:tab/>
        <w:t>(c)</w:t>
      </w:r>
      <w:r w:rsidRPr="00191A5F">
        <w:tab/>
        <w:t>procedures for monitoring amounts of fuel or ballast during a flight of a Part</w:t>
      </w:r>
      <w:r w:rsidR="00191A5F" w:rsidRPr="00191A5F">
        <w:t> </w:t>
      </w:r>
      <w:r w:rsidRPr="00191A5F">
        <w:t>131 aircraft;</w:t>
      </w:r>
    </w:p>
    <w:p w:rsidR="00216FBD" w:rsidRPr="00191A5F" w:rsidRDefault="00216FBD" w:rsidP="00216FBD">
      <w:pPr>
        <w:pStyle w:val="paragraph"/>
      </w:pPr>
      <w:r w:rsidRPr="00191A5F">
        <w:tab/>
        <w:t>(d)</w:t>
      </w:r>
      <w:r w:rsidRPr="00191A5F">
        <w:tab/>
        <w:t>procedures to be followed if fuel or ballast reaches specified amounts during a flight of a Part</w:t>
      </w:r>
      <w:r w:rsidR="00191A5F" w:rsidRPr="00191A5F">
        <w:t> </w:t>
      </w:r>
      <w:r w:rsidRPr="00191A5F">
        <w:t>131 aircraft.</w:t>
      </w:r>
    </w:p>
    <w:p w:rsidR="00216FBD" w:rsidRPr="00191A5F" w:rsidRDefault="00216FBD" w:rsidP="00216FBD">
      <w:pPr>
        <w:pStyle w:val="subsection"/>
      </w:pPr>
      <w:r w:rsidRPr="00191A5F">
        <w:tab/>
        <w:t>(2)</w:t>
      </w:r>
      <w:r w:rsidRPr="00191A5F">
        <w:tab/>
        <w:t>The operator and the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 xml:space="preserve">if a requirement mentioned in </w:t>
      </w:r>
      <w:proofErr w:type="spellStart"/>
      <w:r w:rsidRPr="00191A5F">
        <w:t>subregulation</w:t>
      </w:r>
      <w:proofErr w:type="spellEnd"/>
      <w:r w:rsidR="00191A5F" w:rsidRPr="00191A5F">
        <w:t> </w:t>
      </w:r>
      <w:r w:rsidRPr="00191A5F">
        <w:t>(1) is not met for the flight.</w:t>
      </w:r>
    </w:p>
    <w:p w:rsidR="00216FBD" w:rsidRPr="00191A5F" w:rsidRDefault="00216FBD" w:rsidP="00216FBD">
      <w:pPr>
        <w:pStyle w:val="subsection"/>
      </w:pPr>
      <w:r w:rsidRPr="00191A5F">
        <w:tab/>
        <w:t>(3)</w:t>
      </w:r>
      <w:r w:rsidRPr="00191A5F">
        <w:tab/>
        <w:t>The pilot in command of a Part</w:t>
      </w:r>
      <w:r w:rsidR="00191A5F" w:rsidRPr="00191A5F">
        <w:t> </w:t>
      </w:r>
      <w:r w:rsidRPr="00191A5F">
        <w:t xml:space="preserve">131 aircraft for a flight that is not a balloon transport operation contravenes this </w:t>
      </w:r>
      <w:proofErr w:type="spellStart"/>
      <w:r w:rsidRPr="00191A5F">
        <w:t>subregulation</w:t>
      </w:r>
      <w:proofErr w:type="spellEnd"/>
      <w:r w:rsidR="00191A5F" w:rsidRPr="00191A5F">
        <w:t> </w:t>
      </w:r>
      <w:r w:rsidRPr="00191A5F">
        <w:t xml:space="preserve">if a requirement mentioned in </w:t>
      </w:r>
      <w:proofErr w:type="spellStart"/>
      <w:r w:rsidRPr="00191A5F">
        <w:t>subregulation</w:t>
      </w:r>
      <w:proofErr w:type="spellEnd"/>
      <w:r w:rsidR="00191A5F" w:rsidRPr="00191A5F">
        <w:t> </w:t>
      </w:r>
      <w:r w:rsidRPr="00191A5F">
        <w:t>(1) is not met for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205" w:name="_Toc23942797"/>
      <w:r w:rsidRPr="00191A5F">
        <w:rPr>
          <w:rStyle w:val="CharDivNo"/>
        </w:rPr>
        <w:t>Division</w:t>
      </w:r>
      <w:r w:rsidR="00191A5F" w:rsidRPr="00191A5F">
        <w:rPr>
          <w:rStyle w:val="CharDivNo"/>
        </w:rPr>
        <w:t> </w:t>
      </w:r>
      <w:r w:rsidRPr="00191A5F">
        <w:rPr>
          <w:rStyle w:val="CharDivNo"/>
        </w:rPr>
        <w:t>131.D.7</w:t>
      </w:r>
      <w:r w:rsidRPr="00191A5F">
        <w:t>—</w:t>
      </w:r>
      <w:r w:rsidRPr="00191A5F">
        <w:rPr>
          <w:rStyle w:val="CharDivText"/>
        </w:rPr>
        <w:t>Safety of persons on aircraft and cargo requirements</w:t>
      </w:r>
      <w:bookmarkEnd w:id="205"/>
    </w:p>
    <w:p w:rsidR="00216FBD" w:rsidRPr="00191A5F" w:rsidRDefault="00216FBD" w:rsidP="00216FBD">
      <w:pPr>
        <w:pStyle w:val="ActHead5"/>
      </w:pPr>
      <w:bookmarkStart w:id="206" w:name="_Toc23942798"/>
      <w:r w:rsidRPr="00191A5F">
        <w:rPr>
          <w:rStyle w:val="CharSectno"/>
        </w:rPr>
        <w:t>131.390</w:t>
      </w:r>
      <w:r w:rsidRPr="00191A5F">
        <w:t xml:space="preserve">  Smoking not permitted during flight or within 15 metres of Part</w:t>
      </w:r>
      <w:r w:rsidR="00191A5F" w:rsidRPr="00191A5F">
        <w:t> </w:t>
      </w:r>
      <w:r w:rsidRPr="00191A5F">
        <w:t>131 aircraft</w:t>
      </w:r>
      <w:bookmarkEnd w:id="206"/>
    </w:p>
    <w:p w:rsidR="00216FBD" w:rsidRPr="00191A5F" w:rsidRDefault="00216FBD" w:rsidP="00216FBD">
      <w:pPr>
        <w:pStyle w:val="subsection"/>
      </w:pPr>
      <w:r w:rsidRPr="00191A5F">
        <w:tab/>
        <w:t>(1)</w:t>
      </w:r>
      <w:r w:rsidRPr="00191A5F">
        <w:tab/>
        <w:t>A person on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the person smokes during the flight.</w:t>
      </w:r>
    </w:p>
    <w:p w:rsidR="00216FBD" w:rsidRPr="00191A5F" w:rsidRDefault="00216FBD" w:rsidP="00216FBD">
      <w:pPr>
        <w:pStyle w:val="subsection"/>
      </w:pPr>
      <w:r w:rsidRPr="00191A5F">
        <w:tab/>
        <w:t>(2)</w:t>
      </w:r>
      <w:r w:rsidRPr="00191A5F">
        <w:tab/>
        <w:t xml:space="preserve">A person contravenes this </w:t>
      </w:r>
      <w:proofErr w:type="spellStart"/>
      <w:r w:rsidRPr="00191A5F">
        <w:t>subregulation</w:t>
      </w:r>
      <w:proofErr w:type="spellEnd"/>
      <w:r w:rsidR="00191A5F" w:rsidRPr="00191A5F">
        <w:t> </w:t>
      </w:r>
      <w:r w:rsidRPr="00191A5F">
        <w:t>if the person smokes within 15 metres of a Part</w:t>
      </w:r>
      <w:r w:rsidR="00191A5F" w:rsidRPr="00191A5F">
        <w:t> </w:t>
      </w:r>
      <w:r w:rsidRPr="00191A5F">
        <w:t>131 aircraft that:</w:t>
      </w:r>
    </w:p>
    <w:p w:rsidR="00216FBD" w:rsidRPr="00191A5F" w:rsidRDefault="00216FBD" w:rsidP="00216FBD">
      <w:pPr>
        <w:pStyle w:val="paragraph"/>
      </w:pPr>
      <w:r w:rsidRPr="00191A5F">
        <w:tab/>
        <w:t>(a)</w:t>
      </w:r>
      <w:r w:rsidRPr="00191A5F">
        <w:tab/>
        <w:t>is being prepared for a flight; or</w:t>
      </w:r>
    </w:p>
    <w:p w:rsidR="00216FBD" w:rsidRPr="00191A5F" w:rsidRDefault="00216FBD" w:rsidP="00216FBD">
      <w:pPr>
        <w:pStyle w:val="paragraph"/>
      </w:pPr>
      <w:r w:rsidRPr="00191A5F">
        <w:tab/>
        <w:t>(b)</w:t>
      </w:r>
      <w:r w:rsidRPr="00191A5F">
        <w:tab/>
        <w:t>is being fuelled for a flight; or</w:t>
      </w:r>
    </w:p>
    <w:p w:rsidR="00216FBD" w:rsidRPr="00191A5F" w:rsidRDefault="00216FBD" w:rsidP="00216FBD">
      <w:pPr>
        <w:pStyle w:val="paragraph"/>
      </w:pPr>
      <w:r w:rsidRPr="00191A5F">
        <w:tab/>
        <w:t>(c)</w:t>
      </w:r>
      <w:r w:rsidRPr="00191A5F">
        <w:tab/>
        <w:t>is being deflated after a flight.</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07" w:name="_Toc23942799"/>
      <w:r w:rsidRPr="00191A5F">
        <w:rPr>
          <w:rStyle w:val="CharSectno"/>
        </w:rPr>
        <w:t>131.395</w:t>
      </w:r>
      <w:r w:rsidRPr="00191A5F">
        <w:t xml:space="preserve">  Certain Part</w:t>
      </w:r>
      <w:r w:rsidR="00191A5F" w:rsidRPr="00191A5F">
        <w:t> </w:t>
      </w:r>
      <w:r w:rsidRPr="00191A5F">
        <w:t>131 aircraft to have signage about smoking</w:t>
      </w:r>
      <w:bookmarkEnd w:id="207"/>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before the flight begins, the operator has not provided as many permanent “no smoking” signs or graphics in the aircraft as are necessary to indicate to all occupants of the aircraft that smoking is not permitted.</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08" w:name="_Toc23942800"/>
      <w:r w:rsidRPr="00191A5F">
        <w:rPr>
          <w:rStyle w:val="CharSectno"/>
        </w:rPr>
        <w:t>131.400</w:t>
      </w:r>
      <w:r w:rsidRPr="00191A5F">
        <w:t xml:space="preserve">  Carriage of infants</w:t>
      </w:r>
      <w:bookmarkEnd w:id="208"/>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that is a balloon transport operation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an infant is carried on the aircraft during the flight; and</w:t>
      </w:r>
    </w:p>
    <w:p w:rsidR="00216FBD" w:rsidRPr="00191A5F" w:rsidRDefault="00216FBD" w:rsidP="00216FBD">
      <w:pPr>
        <w:pStyle w:val="paragraph"/>
      </w:pPr>
      <w:r w:rsidRPr="00191A5F">
        <w:tab/>
        <w:t>(b)</w:t>
      </w:r>
      <w:r w:rsidRPr="00191A5F">
        <w:tab/>
        <w:t>the operator does not hold an approval under regulation</w:t>
      </w:r>
      <w:r w:rsidR="00191A5F" w:rsidRPr="00191A5F">
        <w:t> </w:t>
      </w:r>
      <w:r w:rsidRPr="00191A5F">
        <w:t>131.035 to carry an infant on the aircraft during the flight.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09" w:name="_Toc23942801"/>
      <w:r w:rsidRPr="00191A5F">
        <w:rPr>
          <w:rStyle w:val="CharSectno"/>
        </w:rPr>
        <w:t>131.405</w:t>
      </w:r>
      <w:r w:rsidRPr="00191A5F">
        <w:t xml:space="preserve">  Carriage of persons requiring assistance</w:t>
      </w:r>
      <w:bookmarkEnd w:id="209"/>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a passenger is carried on the flight who is likely to require assistance;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flight.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10" w:name="_Toc23942802"/>
      <w:r w:rsidRPr="00191A5F">
        <w:rPr>
          <w:rStyle w:val="CharSectno"/>
        </w:rPr>
        <w:t>131.410</w:t>
      </w:r>
      <w:r w:rsidRPr="00191A5F">
        <w:t xml:space="preserve">  Passengers—safety briefings and instructions</w:t>
      </w:r>
      <w:bookmarkEnd w:id="210"/>
    </w:p>
    <w:p w:rsidR="00216FBD" w:rsidRPr="00191A5F" w:rsidRDefault="00216FBD" w:rsidP="00216FBD">
      <w:pPr>
        <w:pStyle w:val="subsection"/>
      </w:pPr>
      <w:r w:rsidRPr="00191A5F">
        <w:tab/>
        <w:t>(1)</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 before the aircraft takes off for the flight, a passenger is not given a safety briefing and instructions that include each of the matters prescribed by the Part</w:t>
      </w:r>
      <w:r w:rsidR="00191A5F" w:rsidRPr="00191A5F">
        <w:t> </w:t>
      </w:r>
      <w:r w:rsidRPr="00191A5F">
        <w:t>131 Manual of Standards for the flight.</w:t>
      </w:r>
    </w:p>
    <w:p w:rsidR="00216FBD" w:rsidRPr="00191A5F" w:rsidRDefault="00216FBD" w:rsidP="00216FBD">
      <w:pPr>
        <w:pStyle w:val="subsection"/>
      </w:pPr>
      <w:r w:rsidRPr="00191A5F">
        <w:tab/>
        <w:t>(2)</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during the flight circumstances prescribed by the Part</w:t>
      </w:r>
      <w:r w:rsidR="00191A5F" w:rsidRPr="00191A5F">
        <w:t> </w:t>
      </w:r>
      <w:r w:rsidRPr="00191A5F">
        <w:t>131 Manual of Standards apply; and</w:t>
      </w:r>
    </w:p>
    <w:p w:rsidR="00216FBD" w:rsidRPr="00191A5F" w:rsidRDefault="00216FBD" w:rsidP="00216FBD">
      <w:pPr>
        <w:pStyle w:val="paragraph"/>
      </w:pPr>
      <w:r w:rsidRPr="00191A5F">
        <w:tab/>
        <w:t>(b)</w:t>
      </w:r>
      <w:r w:rsidRPr="00191A5F">
        <w:tab/>
        <w:t>a passenger is not given a safety briefing and instructions that include each of the matters prescribed by the Part</w:t>
      </w:r>
      <w:r w:rsidR="00191A5F" w:rsidRPr="00191A5F">
        <w:t> </w:t>
      </w:r>
      <w:r w:rsidRPr="00191A5F">
        <w:t>131 Manual of Standards for those circumstances.</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(2).</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11" w:name="_Toc23942803"/>
      <w:r w:rsidRPr="00191A5F">
        <w:rPr>
          <w:rStyle w:val="CharSectno"/>
        </w:rPr>
        <w:t>131.415</w:t>
      </w:r>
      <w:r w:rsidRPr="00191A5F">
        <w:t xml:space="preserve">  Safety briefing in the event of an emergency</w:t>
      </w:r>
      <w:bookmarkEnd w:id="211"/>
    </w:p>
    <w:p w:rsidR="00216FBD" w:rsidRPr="00191A5F" w:rsidRDefault="00216FBD" w:rsidP="00216FBD">
      <w:pPr>
        <w:pStyle w:val="subsection"/>
      </w:pPr>
      <w:r w:rsidRPr="00191A5F">
        <w:tab/>
      </w:r>
      <w:r w:rsidRPr="00191A5F">
        <w:tab/>
        <w:t>A balloon transport operator’s exposition must include procedures for briefing passengers on what to do if an emergency occurs during a flight of a Part</w:t>
      </w:r>
      <w:r w:rsidR="00191A5F" w:rsidRPr="00191A5F">
        <w:t> </w:t>
      </w:r>
      <w:r w:rsidRPr="00191A5F">
        <w:t>131 aircraft.</w:t>
      </w:r>
    </w:p>
    <w:p w:rsidR="00216FBD" w:rsidRPr="00191A5F" w:rsidRDefault="00216FBD" w:rsidP="00216FBD">
      <w:pPr>
        <w:pStyle w:val="ActHead5"/>
      </w:pPr>
      <w:bookmarkStart w:id="212" w:name="_Toc23942804"/>
      <w:r w:rsidRPr="00191A5F">
        <w:rPr>
          <w:rStyle w:val="CharSectno"/>
        </w:rPr>
        <w:t>131.420</w:t>
      </w:r>
      <w:r w:rsidRPr="00191A5F">
        <w:t xml:space="preserve">  Passengers—compliance with safety directions</w:t>
      </w:r>
      <w:bookmarkEnd w:id="212"/>
    </w:p>
    <w:p w:rsidR="00216FBD" w:rsidRPr="00191A5F" w:rsidRDefault="00216FBD" w:rsidP="00216FBD">
      <w:pPr>
        <w:pStyle w:val="subsection"/>
      </w:pPr>
      <w:r w:rsidRPr="00191A5F">
        <w:tab/>
        <w:t>(1)</w:t>
      </w:r>
      <w:r w:rsidRPr="00191A5F">
        <w:tab/>
        <w:t>A passenger on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an instruction mentioned in </w:t>
      </w:r>
      <w:proofErr w:type="spellStart"/>
      <w:r w:rsidRPr="00191A5F">
        <w:t>subregulation</w:t>
      </w:r>
      <w:proofErr w:type="spellEnd"/>
      <w:r w:rsidR="00191A5F" w:rsidRPr="00191A5F">
        <w:t> </w:t>
      </w:r>
      <w:r w:rsidRPr="00191A5F">
        <w:t>131.410(1) or (2) is given to the passenger; and</w:t>
      </w:r>
    </w:p>
    <w:p w:rsidR="00216FBD" w:rsidRPr="00191A5F" w:rsidRDefault="00216FBD" w:rsidP="00216FBD">
      <w:pPr>
        <w:pStyle w:val="paragraph"/>
      </w:pPr>
      <w:r w:rsidRPr="00191A5F">
        <w:tab/>
        <w:t>(b)</w:t>
      </w:r>
      <w:r w:rsidRPr="00191A5F">
        <w:tab/>
        <w:t>the passenger does not comply with the direction.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13" w:name="_Toc23942805"/>
      <w:r w:rsidRPr="00191A5F">
        <w:rPr>
          <w:rStyle w:val="CharSectno"/>
        </w:rPr>
        <w:t>131.425</w:t>
      </w:r>
      <w:r w:rsidRPr="00191A5F">
        <w:t xml:space="preserve">  Restraint of cargo</w:t>
      </w:r>
      <w:bookmarkEnd w:id="213"/>
    </w:p>
    <w:p w:rsidR="00216FBD" w:rsidRPr="00191A5F" w:rsidRDefault="00216FBD" w:rsidP="00216FBD">
      <w:pPr>
        <w:pStyle w:val="subsection"/>
      </w:pPr>
      <w:r w:rsidRPr="00191A5F">
        <w:tab/>
        <w:t>(1)</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aircraft is landing; and</w:t>
      </w:r>
    </w:p>
    <w:p w:rsidR="00216FBD" w:rsidRPr="00191A5F" w:rsidRDefault="00216FBD" w:rsidP="00216FBD">
      <w:pPr>
        <w:pStyle w:val="paragraph"/>
      </w:pPr>
      <w:r w:rsidRPr="00191A5F">
        <w:tab/>
        <w:t>(b)</w:t>
      </w:r>
      <w:r w:rsidRPr="00191A5F">
        <w:tab/>
        <w:t>any cargo carried on the aircraft is not restrained or securely stowed.</w:t>
      </w:r>
    </w:p>
    <w:p w:rsidR="00216FBD" w:rsidRPr="00191A5F" w:rsidRDefault="00216FBD" w:rsidP="00216FBD">
      <w:pPr>
        <w:pStyle w:val="subsection"/>
      </w:pPr>
      <w:r w:rsidRPr="00191A5F">
        <w:tab/>
        <w:t>(2)</w:t>
      </w:r>
      <w:r w:rsidRPr="00191A5F">
        <w:tab/>
        <w:t xml:space="preserve">A person commits an offence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14" w:name="_Toc23942806"/>
      <w:r w:rsidRPr="00191A5F">
        <w:rPr>
          <w:rStyle w:val="CharSectno"/>
        </w:rPr>
        <w:t>131.430</w:t>
      </w:r>
      <w:r w:rsidRPr="00191A5F">
        <w:t xml:space="preserve">  Procedures relating to carriage of animals</w:t>
      </w:r>
      <w:bookmarkEnd w:id="214"/>
    </w:p>
    <w:p w:rsidR="00216FBD" w:rsidRPr="00191A5F" w:rsidRDefault="00216FBD" w:rsidP="00216FBD">
      <w:pPr>
        <w:pStyle w:val="subsection"/>
      </w:pPr>
      <w:r w:rsidRPr="00191A5F">
        <w:tab/>
      </w:r>
      <w:r w:rsidRPr="00191A5F">
        <w:tab/>
        <w:t>A balloon transport operator’s exposition must include procedures for the carriage of animals for a flight of a Part</w:t>
      </w:r>
      <w:r w:rsidR="00191A5F" w:rsidRPr="00191A5F">
        <w:t> </w:t>
      </w:r>
      <w:r w:rsidRPr="00191A5F">
        <w:t>131 aircraft.</w:t>
      </w:r>
    </w:p>
    <w:p w:rsidR="00216FBD" w:rsidRPr="00191A5F" w:rsidRDefault="00216FBD" w:rsidP="00216FBD">
      <w:pPr>
        <w:pStyle w:val="ActHead3"/>
      </w:pPr>
      <w:bookmarkStart w:id="215" w:name="_Toc23942807"/>
      <w:r w:rsidRPr="00191A5F">
        <w:rPr>
          <w:rStyle w:val="CharDivNo"/>
        </w:rPr>
        <w:t>Division</w:t>
      </w:r>
      <w:r w:rsidR="00191A5F" w:rsidRPr="00191A5F">
        <w:rPr>
          <w:rStyle w:val="CharDivNo"/>
        </w:rPr>
        <w:t> </w:t>
      </w:r>
      <w:r w:rsidRPr="00191A5F">
        <w:rPr>
          <w:rStyle w:val="CharDivNo"/>
        </w:rPr>
        <w:t>131.D.8</w:t>
      </w:r>
      <w:r w:rsidRPr="00191A5F">
        <w:t>—</w:t>
      </w:r>
      <w:r w:rsidRPr="00191A5F">
        <w:rPr>
          <w:rStyle w:val="CharDivText"/>
        </w:rPr>
        <w:t>Miscellaneous</w:t>
      </w:r>
      <w:bookmarkEnd w:id="215"/>
    </w:p>
    <w:p w:rsidR="00216FBD" w:rsidRPr="00191A5F" w:rsidRDefault="00216FBD" w:rsidP="00216FBD">
      <w:pPr>
        <w:pStyle w:val="ActHead5"/>
      </w:pPr>
      <w:bookmarkStart w:id="216" w:name="_Toc23942808"/>
      <w:r w:rsidRPr="00191A5F">
        <w:rPr>
          <w:rStyle w:val="CharSectno"/>
        </w:rPr>
        <w:t>131.435</w:t>
      </w:r>
      <w:r w:rsidRPr="00191A5F">
        <w:t xml:space="preserve">  Training flight limitations</w:t>
      </w:r>
      <w:bookmarkEnd w:id="216"/>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during the flight, the pilot in command permits balloon flying training for a person who does not hold either of the following:</w:t>
      </w:r>
    </w:p>
    <w:p w:rsidR="00216FBD" w:rsidRPr="00191A5F" w:rsidRDefault="00216FBD" w:rsidP="00216FBD">
      <w:pPr>
        <w:pStyle w:val="paragraph"/>
        <w:rPr>
          <w:rFonts w:eastAsiaTheme="minorHAnsi"/>
        </w:rPr>
      </w:pPr>
      <w:r w:rsidRPr="00191A5F">
        <w:rPr>
          <w:rFonts w:eastAsiaTheme="minorHAnsi"/>
        </w:rPr>
        <w:tab/>
        <w:t>(a)</w:t>
      </w:r>
      <w:r w:rsidRPr="00191A5F">
        <w:rPr>
          <w:rFonts w:eastAsiaTheme="minorHAnsi"/>
        </w:rPr>
        <w:tab/>
        <w:t>a commercial pilot (balloon) licence;</w:t>
      </w:r>
    </w:p>
    <w:p w:rsidR="00216FBD" w:rsidRPr="00191A5F" w:rsidRDefault="00216FBD" w:rsidP="00216FBD">
      <w:pPr>
        <w:pStyle w:val="paragraph"/>
        <w:rPr>
          <w:rFonts w:eastAsiaTheme="minorHAnsi"/>
        </w:rPr>
      </w:pPr>
      <w:r w:rsidRPr="00191A5F">
        <w:rPr>
          <w:rFonts w:eastAsiaTheme="minorHAnsi"/>
        </w:rPr>
        <w:tab/>
        <w:t>(b)</w:t>
      </w:r>
      <w:r w:rsidRPr="00191A5F">
        <w:rPr>
          <w:rFonts w:eastAsiaTheme="minorHAnsi"/>
        </w:rPr>
        <w:tab/>
        <w:t>a CAR certificate of validation.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17" w:name="_Toc23942809"/>
      <w:r w:rsidRPr="00191A5F">
        <w:rPr>
          <w:rStyle w:val="CharSectno"/>
        </w:rPr>
        <w:t>131.440</w:t>
      </w:r>
      <w:r w:rsidRPr="00191A5F">
        <w:t xml:space="preserve">  Test flights</w:t>
      </w:r>
      <w:bookmarkEnd w:id="217"/>
    </w:p>
    <w:p w:rsidR="00216FBD" w:rsidRPr="00191A5F" w:rsidRDefault="00216FBD" w:rsidP="00216FBD">
      <w:pPr>
        <w:pStyle w:val="subsection"/>
      </w:pPr>
      <w:r w:rsidRPr="00191A5F">
        <w:tab/>
        <w:t>(1)</w:t>
      </w:r>
      <w:r w:rsidRPr="00191A5F">
        <w:tab/>
        <w:t>The pilot in command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if, during the flight, the pilot in command permits a test of the aircraft, or any of its components or equipment (other than a test of the aircraft during the course of checks associated with the normal operation of the aircraft).</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218" w:name="_Toc23942810"/>
      <w:r w:rsidRPr="00191A5F">
        <w:rPr>
          <w:rStyle w:val="CharSubPartNoCASA"/>
        </w:rPr>
        <w:t>Subpart 131.F</w:t>
      </w:r>
      <w:r w:rsidRPr="00191A5F">
        <w:t>—</w:t>
      </w:r>
      <w:r w:rsidRPr="00191A5F">
        <w:rPr>
          <w:rStyle w:val="CharSubPartTextCASA"/>
        </w:rPr>
        <w:t>Performance</w:t>
      </w:r>
      <w:bookmarkEnd w:id="218"/>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ind w:left="1135"/>
      </w:pPr>
      <w:bookmarkStart w:id="219" w:name="_Toc23942811"/>
      <w:r w:rsidRPr="00191A5F">
        <w:rPr>
          <w:rStyle w:val="CharSectno"/>
        </w:rPr>
        <w:t>131.445</w:t>
      </w:r>
      <w:r w:rsidRPr="00191A5F">
        <w:t xml:space="preserve">  Loading weights</w:t>
      </w:r>
      <w:bookmarkEnd w:id="219"/>
    </w:p>
    <w:p w:rsidR="00216FBD" w:rsidRPr="00191A5F" w:rsidRDefault="00216FBD" w:rsidP="00216FBD">
      <w:pPr>
        <w:pStyle w:val="SubsectionHead"/>
      </w:pPr>
      <w:r w:rsidRPr="00191A5F">
        <w:t>Maximum loading weights</w:t>
      </w:r>
    </w:p>
    <w:p w:rsidR="00216FBD" w:rsidRPr="00191A5F" w:rsidRDefault="00216FBD" w:rsidP="00216FBD">
      <w:pPr>
        <w:pStyle w:val="subsection"/>
      </w:pPr>
      <w:r w:rsidRPr="00191A5F">
        <w:tab/>
        <w:t>(1)</w:t>
      </w:r>
      <w:r w:rsidRPr="00191A5F">
        <w:tab/>
        <w:t>The operator and the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 during the flight, the aircraft’s weight is greater than:</w:t>
      </w:r>
    </w:p>
    <w:p w:rsidR="00216FBD" w:rsidRPr="00191A5F" w:rsidRDefault="00216FBD" w:rsidP="00216FBD">
      <w:pPr>
        <w:pStyle w:val="paragraph"/>
      </w:pPr>
      <w:r w:rsidRPr="00191A5F">
        <w:tab/>
        <w:t>(a)</w:t>
      </w:r>
      <w:r w:rsidRPr="00191A5F">
        <w:tab/>
        <w:t>the maximum loading weight (however described) permitted by the flight manual for the aircraft; or</w:t>
      </w:r>
    </w:p>
    <w:p w:rsidR="00216FBD" w:rsidRPr="00191A5F" w:rsidRDefault="00216FBD" w:rsidP="00216FBD">
      <w:pPr>
        <w:pStyle w:val="paragraph"/>
      </w:pPr>
      <w:r w:rsidRPr="00191A5F">
        <w:tab/>
        <w:t>(b)</w:t>
      </w:r>
      <w:r w:rsidRPr="00191A5F">
        <w:tab/>
        <w:t xml:space="preserve">if circumstances prescribed under </w:t>
      </w:r>
      <w:r w:rsidR="00191A5F" w:rsidRPr="00191A5F">
        <w:t>paragraph (</w:t>
      </w:r>
      <w:r w:rsidRPr="00191A5F">
        <w:t xml:space="preserve">2)(a) apply—the weight for the aircraft for the flight calculated in accordance with the method prescribed under </w:t>
      </w:r>
      <w:r w:rsidR="00191A5F" w:rsidRPr="00191A5F">
        <w:t>paragraph (</w:t>
      </w:r>
      <w:r w:rsidRPr="00191A5F">
        <w:t>2)(b).</w:t>
      </w:r>
    </w:p>
    <w:p w:rsidR="00216FBD" w:rsidRPr="00191A5F" w:rsidRDefault="00216FBD" w:rsidP="00216FBD">
      <w:pPr>
        <w:pStyle w:val="subsection"/>
      </w:pPr>
      <w:r w:rsidRPr="00191A5F">
        <w:tab/>
        <w:t>(2)</w:t>
      </w:r>
      <w:r w:rsidRPr="00191A5F">
        <w:tab/>
        <w:t>The Part</w:t>
      </w:r>
      <w:r w:rsidR="00191A5F" w:rsidRPr="00191A5F">
        <w:t> </w:t>
      </w:r>
      <w:r w:rsidRPr="00191A5F">
        <w:t>131 Manual of Standards may prescribe:</w:t>
      </w:r>
    </w:p>
    <w:p w:rsidR="00216FBD" w:rsidRPr="00191A5F" w:rsidRDefault="00216FBD" w:rsidP="00216FBD">
      <w:pPr>
        <w:pStyle w:val="paragraph"/>
      </w:pPr>
      <w:r w:rsidRPr="00191A5F">
        <w:tab/>
        <w:t>(a)</w:t>
      </w:r>
      <w:r w:rsidRPr="00191A5F">
        <w:tab/>
        <w:t>the circumstances in which a weight for a Part</w:t>
      </w:r>
      <w:r w:rsidR="00191A5F" w:rsidRPr="00191A5F">
        <w:t> </w:t>
      </w:r>
      <w:r w:rsidRPr="00191A5F">
        <w:t xml:space="preserve">131 aircraft for a flight must be calculated under this </w:t>
      </w:r>
      <w:proofErr w:type="spellStart"/>
      <w:r w:rsidRPr="00191A5F">
        <w:t>subregulation</w:t>
      </w:r>
      <w:proofErr w:type="spellEnd"/>
      <w:r w:rsidRPr="00191A5F">
        <w:t>; and</w:t>
      </w:r>
    </w:p>
    <w:p w:rsidR="00216FBD" w:rsidRPr="00191A5F" w:rsidRDefault="00216FBD" w:rsidP="00216FBD">
      <w:pPr>
        <w:pStyle w:val="paragraph"/>
      </w:pPr>
      <w:r w:rsidRPr="00191A5F">
        <w:tab/>
        <w:t>(b)</w:t>
      </w:r>
      <w:r w:rsidRPr="00191A5F">
        <w:tab/>
        <w:t>methods for calculating that weight.</w:t>
      </w:r>
    </w:p>
    <w:p w:rsidR="00216FBD" w:rsidRPr="00191A5F" w:rsidRDefault="00216FBD" w:rsidP="00216FBD">
      <w:pPr>
        <w:pStyle w:val="SubsectionHead"/>
      </w:pPr>
      <w:r w:rsidRPr="00191A5F">
        <w:t>Minimum loading weights</w:t>
      </w:r>
    </w:p>
    <w:p w:rsidR="00216FBD" w:rsidRPr="00191A5F" w:rsidRDefault="00216FBD" w:rsidP="00216FBD">
      <w:pPr>
        <w:pStyle w:val="subsection"/>
      </w:pPr>
      <w:r w:rsidRPr="00191A5F">
        <w:tab/>
        <w:t>(3)</w:t>
      </w:r>
      <w:r w:rsidRPr="00191A5F">
        <w:tab/>
        <w:t>The operator and the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 during the flight, the aircraft’s weight is less than:</w:t>
      </w:r>
    </w:p>
    <w:p w:rsidR="00216FBD" w:rsidRPr="00191A5F" w:rsidRDefault="00216FBD" w:rsidP="00216FBD">
      <w:pPr>
        <w:pStyle w:val="paragraph"/>
      </w:pPr>
      <w:r w:rsidRPr="00191A5F">
        <w:tab/>
        <w:t>(a)</w:t>
      </w:r>
      <w:r w:rsidRPr="00191A5F">
        <w:tab/>
        <w:t>any minimum loading weight (however described) permitted by the flight manual for the aircraft; or</w:t>
      </w:r>
    </w:p>
    <w:p w:rsidR="00216FBD" w:rsidRPr="00191A5F" w:rsidRDefault="00216FBD" w:rsidP="00216FBD">
      <w:pPr>
        <w:pStyle w:val="paragraph"/>
      </w:pPr>
      <w:r w:rsidRPr="00191A5F">
        <w:tab/>
        <w:t>(b)</w:t>
      </w:r>
      <w:r w:rsidRPr="00191A5F">
        <w:tab/>
        <w:t xml:space="preserve">if circumstances prescribed under </w:t>
      </w:r>
      <w:r w:rsidR="00191A5F" w:rsidRPr="00191A5F">
        <w:t>paragraph (</w:t>
      </w:r>
      <w:r w:rsidRPr="00191A5F">
        <w:t xml:space="preserve">4)(a) apply—the weight for the aircraft for the flight calculated in accordance with the method prescribed under </w:t>
      </w:r>
      <w:r w:rsidR="00191A5F" w:rsidRPr="00191A5F">
        <w:t>paragraph (</w:t>
      </w:r>
      <w:r w:rsidRPr="00191A5F">
        <w:t>4)(b).</w:t>
      </w:r>
    </w:p>
    <w:p w:rsidR="00216FBD" w:rsidRPr="00191A5F" w:rsidRDefault="00216FBD" w:rsidP="00216FBD">
      <w:pPr>
        <w:pStyle w:val="subsection"/>
      </w:pPr>
      <w:r w:rsidRPr="00191A5F">
        <w:tab/>
        <w:t>(4)</w:t>
      </w:r>
      <w:r w:rsidRPr="00191A5F">
        <w:tab/>
        <w:t>The Part</w:t>
      </w:r>
      <w:r w:rsidR="00191A5F" w:rsidRPr="00191A5F">
        <w:t> </w:t>
      </w:r>
      <w:r w:rsidRPr="00191A5F">
        <w:t>131 Manual of Standards may prescribe:</w:t>
      </w:r>
    </w:p>
    <w:p w:rsidR="00216FBD" w:rsidRPr="00191A5F" w:rsidRDefault="00216FBD" w:rsidP="00216FBD">
      <w:pPr>
        <w:pStyle w:val="paragraph"/>
      </w:pPr>
      <w:r w:rsidRPr="00191A5F">
        <w:tab/>
        <w:t>(a)</w:t>
      </w:r>
      <w:r w:rsidRPr="00191A5F">
        <w:tab/>
        <w:t>the circumstances in which a weight for a Part</w:t>
      </w:r>
      <w:r w:rsidR="00191A5F" w:rsidRPr="00191A5F">
        <w:t> </w:t>
      </w:r>
      <w:r w:rsidRPr="00191A5F">
        <w:t xml:space="preserve">131 aircraft for a flight must be calculated under this </w:t>
      </w:r>
      <w:proofErr w:type="spellStart"/>
      <w:r w:rsidRPr="00191A5F">
        <w:t>subregulation</w:t>
      </w:r>
      <w:proofErr w:type="spellEnd"/>
      <w:r w:rsidRPr="00191A5F">
        <w:t>; and</w:t>
      </w:r>
    </w:p>
    <w:p w:rsidR="00216FBD" w:rsidRPr="00191A5F" w:rsidRDefault="00216FBD" w:rsidP="00216FBD">
      <w:pPr>
        <w:pStyle w:val="paragraph"/>
      </w:pPr>
      <w:r w:rsidRPr="00191A5F">
        <w:tab/>
        <w:t>(b)</w:t>
      </w:r>
      <w:r w:rsidRPr="00191A5F">
        <w:tab/>
        <w:t>methods for calculating that weight.</w:t>
      </w:r>
    </w:p>
    <w:p w:rsidR="00216FBD" w:rsidRPr="00191A5F" w:rsidRDefault="00216FBD" w:rsidP="00216FBD">
      <w:pPr>
        <w:pStyle w:val="subsection"/>
      </w:pPr>
      <w:r w:rsidRPr="00191A5F">
        <w:tab/>
        <w:t>(5)</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20" w:name="_Toc23942812"/>
      <w:r w:rsidRPr="00191A5F">
        <w:rPr>
          <w:rStyle w:val="CharSectno"/>
        </w:rPr>
        <w:t>131.450</w:t>
      </w:r>
      <w:r w:rsidRPr="00191A5F">
        <w:t xml:space="preserve">  Loading procedures</w:t>
      </w:r>
      <w:bookmarkEnd w:id="220"/>
    </w:p>
    <w:p w:rsidR="00216FBD" w:rsidRPr="00191A5F" w:rsidRDefault="00216FBD" w:rsidP="00216FBD">
      <w:pPr>
        <w:pStyle w:val="subsection"/>
      </w:pPr>
      <w:r w:rsidRPr="00191A5F">
        <w:tab/>
      </w:r>
      <w:r w:rsidRPr="00191A5F">
        <w:tab/>
        <w:t>A balloon transport operator’s exposition must include procedures for loading a Part</w:t>
      </w:r>
      <w:r w:rsidR="00191A5F" w:rsidRPr="00191A5F">
        <w:t> </w:t>
      </w:r>
      <w:r w:rsidRPr="00191A5F">
        <w:t>131 aircraft for a flight.</w:t>
      </w:r>
    </w:p>
    <w:p w:rsidR="00216FBD" w:rsidRPr="00191A5F" w:rsidRDefault="00216FBD" w:rsidP="00216FBD">
      <w:pPr>
        <w:pStyle w:val="ActHead5"/>
      </w:pPr>
      <w:bookmarkStart w:id="221" w:name="_Toc23942813"/>
      <w:r w:rsidRPr="00191A5F">
        <w:rPr>
          <w:rStyle w:val="CharSectno"/>
        </w:rPr>
        <w:t>131.455</w:t>
      </w:r>
      <w:r w:rsidRPr="00191A5F">
        <w:t xml:space="preserve">  Carriage of passengers</w:t>
      </w:r>
      <w:bookmarkEnd w:id="221"/>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requirements relating to the carriage of passengers for a flight of a Part</w:t>
      </w:r>
      <w:r w:rsidR="00191A5F" w:rsidRPr="00191A5F">
        <w:t> </w:t>
      </w:r>
      <w:r w:rsidRPr="00191A5F">
        <w:t>131 aircraft.</w:t>
      </w:r>
    </w:p>
    <w:p w:rsidR="00216FBD" w:rsidRPr="00191A5F" w:rsidRDefault="00216FBD" w:rsidP="00216FBD">
      <w:pPr>
        <w:pStyle w:val="subsection"/>
      </w:pPr>
      <w:r w:rsidRPr="00191A5F">
        <w:tab/>
        <w:t>(2)</w:t>
      </w:r>
      <w:r w:rsidRPr="00191A5F">
        <w:tab/>
        <w:t xml:space="preserve">Without limiting </w:t>
      </w:r>
      <w:proofErr w:type="spellStart"/>
      <w:r w:rsidRPr="00191A5F">
        <w:t>subregulation</w:t>
      </w:r>
      <w:proofErr w:type="spellEnd"/>
      <w:r w:rsidR="00191A5F" w:rsidRPr="00191A5F">
        <w:t> </w:t>
      </w:r>
      <w:r w:rsidRPr="00191A5F">
        <w:t>(1), the Part</w:t>
      </w:r>
      <w:r w:rsidR="00191A5F" w:rsidRPr="00191A5F">
        <w:t> </w:t>
      </w:r>
      <w:r w:rsidRPr="00191A5F">
        <w:t>131 Manual of Standards may prescribe requirements relating to:</w:t>
      </w:r>
    </w:p>
    <w:p w:rsidR="00216FBD" w:rsidRPr="00191A5F" w:rsidRDefault="00216FBD" w:rsidP="00216FBD">
      <w:pPr>
        <w:pStyle w:val="paragraph"/>
      </w:pPr>
      <w:r w:rsidRPr="00191A5F">
        <w:tab/>
        <w:t>(a)</w:t>
      </w:r>
      <w:r w:rsidRPr="00191A5F">
        <w:tab/>
        <w:t>the maximum number of passengers that may be carried for the flight; and</w:t>
      </w:r>
    </w:p>
    <w:p w:rsidR="00216FBD" w:rsidRPr="00191A5F" w:rsidRDefault="00216FBD" w:rsidP="00216FBD">
      <w:pPr>
        <w:pStyle w:val="paragraph"/>
      </w:pPr>
      <w:r w:rsidRPr="00191A5F">
        <w:tab/>
        <w:t>(b)</w:t>
      </w:r>
      <w:r w:rsidRPr="00191A5F">
        <w:tab/>
        <w:t>the location of passengers on the Part</w:t>
      </w:r>
      <w:r w:rsidR="00191A5F" w:rsidRPr="00191A5F">
        <w:t> </w:t>
      </w:r>
      <w:r w:rsidRPr="00191A5F">
        <w:t>131 aircraft for the flight.</w:t>
      </w:r>
    </w:p>
    <w:p w:rsidR="00216FBD" w:rsidRPr="00191A5F" w:rsidRDefault="00216FBD" w:rsidP="00216FBD">
      <w:pPr>
        <w:pStyle w:val="subsection"/>
      </w:pPr>
      <w:r w:rsidRPr="00191A5F">
        <w:tab/>
        <w:t>(3)</w:t>
      </w:r>
      <w:r w:rsidRPr="00191A5F">
        <w:tab/>
        <w:t>The operator and the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 xml:space="preserve">if a requirement mentioned in </w:t>
      </w:r>
      <w:proofErr w:type="spellStart"/>
      <w:r w:rsidRPr="00191A5F">
        <w:t>subregulation</w:t>
      </w:r>
      <w:proofErr w:type="spellEnd"/>
      <w:r w:rsidR="00191A5F" w:rsidRPr="00191A5F">
        <w:t> </w:t>
      </w:r>
      <w:r w:rsidRPr="00191A5F">
        <w:t>(1) is not met for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222" w:name="_Toc23942814"/>
      <w:r w:rsidRPr="00191A5F">
        <w:rPr>
          <w:rStyle w:val="CharSubPartNoCASA"/>
        </w:rPr>
        <w:t>Subpart 131.K</w:t>
      </w:r>
      <w:r w:rsidRPr="00191A5F">
        <w:t>—</w:t>
      </w:r>
      <w:r w:rsidRPr="00191A5F">
        <w:rPr>
          <w:rStyle w:val="CharSubPartTextCASA"/>
        </w:rPr>
        <w:t>Instruments, indicators, equipment and systems</w:t>
      </w:r>
      <w:bookmarkEnd w:id="222"/>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223" w:name="_Toc23942815"/>
      <w:r w:rsidRPr="00191A5F">
        <w:rPr>
          <w:rStyle w:val="CharSectno"/>
        </w:rPr>
        <w:t>131.460</w:t>
      </w:r>
      <w:r w:rsidRPr="00191A5F">
        <w:t xml:space="preserve">  Instruments, indicators, equipment and systems—requirements</w:t>
      </w:r>
      <w:bookmarkEnd w:id="223"/>
    </w:p>
    <w:p w:rsidR="00216FBD" w:rsidRPr="00191A5F" w:rsidRDefault="00216FBD" w:rsidP="00216FBD">
      <w:pPr>
        <w:pStyle w:val="subsection"/>
      </w:pPr>
      <w:r w:rsidRPr="00191A5F">
        <w:tab/>
        <w:t>(1)</w:t>
      </w:r>
      <w:r w:rsidRPr="00191A5F">
        <w:tab/>
        <w:t>The Part</w:t>
      </w:r>
      <w:r w:rsidR="00191A5F" w:rsidRPr="00191A5F">
        <w:t> </w:t>
      </w:r>
      <w:r w:rsidRPr="00191A5F">
        <w:t>131 Manual of Standards may prescribe the following:</w:t>
      </w:r>
    </w:p>
    <w:p w:rsidR="00216FBD" w:rsidRPr="00191A5F" w:rsidRDefault="00216FBD" w:rsidP="00216FBD">
      <w:pPr>
        <w:pStyle w:val="paragraph"/>
      </w:pPr>
      <w:r w:rsidRPr="00191A5F">
        <w:tab/>
        <w:t>(a)</w:t>
      </w:r>
      <w:r w:rsidRPr="00191A5F">
        <w:tab/>
        <w:t>instruments, indicators, items of equipment or systems that must be fitted to, or carried on, a Part</w:t>
      </w:r>
      <w:r w:rsidR="00191A5F" w:rsidRPr="00191A5F">
        <w:t> </w:t>
      </w:r>
      <w:r w:rsidRPr="00191A5F">
        <w:t>131 aircraft in circumstances prescribed by the Part</w:t>
      </w:r>
      <w:r w:rsidR="00191A5F" w:rsidRPr="00191A5F">
        <w:t> </w:t>
      </w:r>
      <w:r w:rsidRPr="00191A5F">
        <w:t>131 Manual of Standards;</w:t>
      </w:r>
    </w:p>
    <w:p w:rsidR="00216FBD" w:rsidRPr="00191A5F" w:rsidRDefault="00216FBD" w:rsidP="00216FBD">
      <w:pPr>
        <w:pStyle w:val="paragraph"/>
      </w:pPr>
      <w:r w:rsidRPr="00191A5F">
        <w:tab/>
        <w:t>(b)</w:t>
      </w:r>
      <w:r w:rsidRPr="00191A5F">
        <w:tab/>
        <w:t>instruments, indicators, items of equipment or systems that must not be fitted to, or carried on, a Part</w:t>
      </w:r>
      <w:r w:rsidR="00191A5F" w:rsidRPr="00191A5F">
        <w:t> </w:t>
      </w:r>
      <w:r w:rsidRPr="00191A5F">
        <w:t>131 aircraft in circumstances prescribed by the Part</w:t>
      </w:r>
      <w:r w:rsidR="00191A5F" w:rsidRPr="00191A5F">
        <w:t> </w:t>
      </w:r>
      <w:r w:rsidRPr="00191A5F">
        <w:t>131 Manual of Standards;</w:t>
      </w:r>
    </w:p>
    <w:p w:rsidR="00216FBD" w:rsidRPr="00191A5F" w:rsidRDefault="00216FBD" w:rsidP="00216FBD">
      <w:pPr>
        <w:pStyle w:val="paragraph"/>
      </w:pPr>
      <w:r w:rsidRPr="00191A5F">
        <w:tab/>
        <w:t>(c)</w:t>
      </w:r>
      <w:r w:rsidRPr="00191A5F">
        <w:tab/>
        <w:t>requirements in relation to an instrument, indicator, item of equipment or system that is fitted to, or carried on, a Part</w:t>
      </w:r>
      <w:r w:rsidR="00191A5F" w:rsidRPr="00191A5F">
        <w:t> </w:t>
      </w:r>
      <w:r w:rsidRPr="00191A5F">
        <w:t>131 aircraft in circumstances prescribed by the Part</w:t>
      </w:r>
      <w:r w:rsidR="00191A5F" w:rsidRPr="00191A5F">
        <w:t> </w:t>
      </w:r>
      <w:r w:rsidRPr="00191A5F">
        <w:t>131 Manual of Standards (whether or not the instrument, indicator, item of equipment or system is required by these Regulations to be fitted to, or carried on, the aircraft).</w:t>
      </w:r>
    </w:p>
    <w:p w:rsidR="00216FBD" w:rsidRPr="00191A5F" w:rsidRDefault="00216FBD" w:rsidP="00216FBD">
      <w:pPr>
        <w:pStyle w:val="subsection"/>
      </w:pPr>
      <w:r w:rsidRPr="00191A5F">
        <w:tab/>
        <w:t>(2)</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if, when the flight begins:</w:t>
      </w:r>
    </w:p>
    <w:p w:rsidR="00216FBD" w:rsidRPr="00191A5F" w:rsidRDefault="00216FBD" w:rsidP="00216FBD">
      <w:pPr>
        <w:pStyle w:val="paragraph"/>
      </w:pPr>
      <w:r w:rsidRPr="00191A5F">
        <w:tab/>
        <w:t>(a)</w:t>
      </w:r>
      <w:r w:rsidRPr="00191A5F">
        <w:tab/>
        <w:t xml:space="preserve">an instrument, indicator, item of equipment or system required to be fitted to, or carried on, the aircraft under </w:t>
      </w:r>
      <w:r w:rsidR="00191A5F" w:rsidRPr="00191A5F">
        <w:t>paragraph (</w:t>
      </w:r>
      <w:r w:rsidRPr="00191A5F">
        <w:t>1)(a), is not fitted to, or carried on, the aircraft (as the case requires); or</w:t>
      </w:r>
    </w:p>
    <w:p w:rsidR="00216FBD" w:rsidRPr="00191A5F" w:rsidRDefault="00216FBD" w:rsidP="00216FBD">
      <w:pPr>
        <w:pStyle w:val="paragraph"/>
      </w:pPr>
      <w:r w:rsidRPr="00191A5F">
        <w:tab/>
        <w:t>(b)</w:t>
      </w:r>
      <w:r w:rsidRPr="00191A5F">
        <w:tab/>
        <w:t xml:space="preserve">an instrument, indicator, item of equipment or system that must not be fitted to, or carried on, the aircraft under </w:t>
      </w:r>
      <w:r w:rsidR="00191A5F" w:rsidRPr="00191A5F">
        <w:t>paragraph (</w:t>
      </w:r>
      <w:r w:rsidRPr="00191A5F">
        <w:t>1)(b), is fitted to, or carried on, the aircraft (as the case requires).</w:t>
      </w:r>
    </w:p>
    <w:p w:rsidR="00216FBD" w:rsidRPr="00191A5F" w:rsidRDefault="00216FBD" w:rsidP="00216FBD">
      <w:pPr>
        <w:pStyle w:val="subsection"/>
      </w:pPr>
      <w:r w:rsidRPr="00191A5F">
        <w:tab/>
        <w:t>(3)</w:t>
      </w:r>
      <w:r w:rsidRPr="00191A5F">
        <w:tab/>
        <w:t>A crew member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crew member is subject to a requirement mentioned in </w:t>
      </w:r>
      <w:r w:rsidR="00191A5F" w:rsidRPr="00191A5F">
        <w:t>paragraph (</w:t>
      </w:r>
      <w:r w:rsidRPr="00191A5F">
        <w:t>1)(c); and</w:t>
      </w:r>
    </w:p>
    <w:p w:rsidR="00216FBD" w:rsidRPr="00191A5F" w:rsidRDefault="00216FBD" w:rsidP="00216FBD">
      <w:pPr>
        <w:pStyle w:val="paragraph"/>
      </w:pPr>
      <w:r w:rsidRPr="00191A5F">
        <w:tab/>
        <w:t>(b)</w:t>
      </w:r>
      <w:r w:rsidRPr="00191A5F">
        <w:tab/>
        <w:t>the requirement is not met for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24" w:name="_Toc23942816"/>
      <w:r w:rsidRPr="00191A5F">
        <w:rPr>
          <w:rStyle w:val="CharSectno"/>
        </w:rPr>
        <w:t>131.465</w:t>
      </w:r>
      <w:r w:rsidRPr="00191A5F">
        <w:t xml:space="preserve">  When Part</w:t>
      </w:r>
      <w:r w:rsidR="00191A5F" w:rsidRPr="00191A5F">
        <w:t> </w:t>
      </w:r>
      <w:r w:rsidRPr="00191A5F">
        <w:t>131 aircraft may be flown with inoperative instruments, indicators, equipment or systems</w:t>
      </w:r>
      <w:bookmarkEnd w:id="224"/>
    </w:p>
    <w:p w:rsidR="00216FBD" w:rsidRPr="00191A5F" w:rsidRDefault="00216FBD" w:rsidP="00216FBD">
      <w:pPr>
        <w:pStyle w:val="subsection"/>
      </w:pPr>
      <w:r w:rsidRPr="00191A5F">
        <w:tab/>
      </w:r>
      <w:r w:rsidRPr="00191A5F">
        <w:tab/>
        <w:t>If an instrument, indicator, item of equipment or system is required under regulation</w:t>
      </w:r>
      <w:r w:rsidR="00191A5F" w:rsidRPr="00191A5F">
        <w:t> </w:t>
      </w:r>
      <w:r w:rsidRPr="00191A5F">
        <w:t>131.460 to be fitted to, or carried on, a Part</w:t>
      </w:r>
      <w:r w:rsidR="00191A5F" w:rsidRPr="00191A5F">
        <w:t> </w:t>
      </w:r>
      <w:r w:rsidRPr="00191A5F">
        <w:t>131 aircraft for a flight, the aircraft may begin the flight with the instrument, indicator, item of equipment or system inoperative if circumstances prescribed by the Part</w:t>
      </w:r>
      <w:r w:rsidR="00191A5F" w:rsidRPr="00191A5F">
        <w:t> </w:t>
      </w:r>
      <w:r w:rsidRPr="00191A5F">
        <w:t>131 Manual of Standards for the purposes of this regulation apply to the flight.</w:t>
      </w:r>
    </w:p>
    <w:p w:rsidR="00216FBD" w:rsidRPr="00191A5F" w:rsidRDefault="00216FBD" w:rsidP="00216FBD">
      <w:pPr>
        <w:pStyle w:val="SubPartCASA"/>
        <w:outlineLvl w:val="9"/>
      </w:pPr>
      <w:bookmarkStart w:id="225" w:name="_Toc23942817"/>
      <w:r w:rsidRPr="00191A5F">
        <w:rPr>
          <w:rStyle w:val="CharSubPartNoCASA"/>
        </w:rPr>
        <w:t>Subpart 131.M</w:t>
      </w:r>
      <w:r w:rsidRPr="00191A5F">
        <w:t>—</w:t>
      </w:r>
      <w:r w:rsidRPr="00191A5F">
        <w:rPr>
          <w:rStyle w:val="CharSubPartTextCASA"/>
        </w:rPr>
        <w:t>Continuing airworthiness</w:t>
      </w:r>
      <w:bookmarkEnd w:id="225"/>
    </w:p>
    <w:p w:rsidR="00216FBD" w:rsidRPr="00191A5F" w:rsidRDefault="00216FBD" w:rsidP="00216FBD">
      <w:pPr>
        <w:pStyle w:val="notemargin"/>
      </w:pPr>
      <w:r w:rsidRPr="00191A5F">
        <w:t>Note:</w:t>
      </w:r>
      <w:r w:rsidRPr="00191A5F">
        <w:tab/>
        <w:t>This Subpart heading is reserved for future use.</w:t>
      </w:r>
    </w:p>
    <w:p w:rsidR="00216FBD" w:rsidRPr="00191A5F" w:rsidRDefault="00216FBD" w:rsidP="00216FBD">
      <w:pPr>
        <w:pStyle w:val="SubPartCASA"/>
        <w:outlineLvl w:val="9"/>
      </w:pPr>
      <w:bookmarkStart w:id="226" w:name="_Toc23942818"/>
      <w:r w:rsidRPr="00191A5F">
        <w:rPr>
          <w:rStyle w:val="CharSubPartNoCASA"/>
        </w:rPr>
        <w:t>Subpart 131.N</w:t>
      </w:r>
      <w:r w:rsidRPr="00191A5F">
        <w:t>—</w:t>
      </w:r>
      <w:r w:rsidRPr="00191A5F">
        <w:rPr>
          <w:rStyle w:val="CharSubPartTextCASA"/>
        </w:rPr>
        <w:t>Flight crew</w:t>
      </w:r>
      <w:bookmarkEnd w:id="226"/>
    </w:p>
    <w:p w:rsidR="00216FBD" w:rsidRPr="00191A5F" w:rsidRDefault="00216FBD" w:rsidP="00216FBD">
      <w:pPr>
        <w:pStyle w:val="Header"/>
      </w:pPr>
      <w:r w:rsidRPr="00191A5F">
        <w:rPr>
          <w:rStyle w:val="CharSubdNo"/>
        </w:rPr>
        <w:t xml:space="preserve"> </w:t>
      </w:r>
      <w:r w:rsidRPr="00191A5F">
        <w:rPr>
          <w:rStyle w:val="CharSubdText"/>
        </w:rPr>
        <w:t xml:space="preserve"> </w:t>
      </w:r>
    </w:p>
    <w:p w:rsidR="00216FBD" w:rsidRPr="00191A5F" w:rsidRDefault="00216FBD" w:rsidP="00216FBD">
      <w:pPr>
        <w:pStyle w:val="ActHead5"/>
      </w:pPr>
      <w:bookmarkStart w:id="227" w:name="_Toc23942819"/>
      <w:r w:rsidRPr="00191A5F">
        <w:rPr>
          <w:rStyle w:val="CharSectno"/>
        </w:rPr>
        <w:t>131.565</w:t>
      </w:r>
      <w:r w:rsidRPr="00191A5F">
        <w:t xml:space="preserve">  Qualifications and training for pilots</w:t>
      </w:r>
      <w:bookmarkEnd w:id="227"/>
    </w:p>
    <w:p w:rsidR="00216FBD" w:rsidRPr="00191A5F" w:rsidRDefault="00216FBD" w:rsidP="00216FBD">
      <w:pPr>
        <w:pStyle w:val="subsection"/>
      </w:pPr>
      <w:r w:rsidRPr="00191A5F">
        <w:tab/>
        <w:t>(1)</w:t>
      </w:r>
      <w:r w:rsidRPr="00191A5F">
        <w:tab/>
        <w:t>The operator and pilot in command of a Part</w:t>
      </w:r>
      <w:r w:rsidR="00191A5F" w:rsidRPr="00191A5F">
        <w:t> </w:t>
      </w:r>
      <w:r w:rsidRPr="00191A5F">
        <w:t xml:space="preserve">131 aircraft for a flight each contravene this </w:t>
      </w:r>
      <w:proofErr w:type="spellStart"/>
      <w:r w:rsidRPr="00191A5F">
        <w:t>subregulation</w:t>
      </w:r>
      <w:proofErr w:type="spellEnd"/>
      <w:r w:rsidR="00191A5F" w:rsidRPr="00191A5F">
        <w:t> </w:t>
      </w:r>
      <w:r w:rsidRPr="00191A5F">
        <w:t xml:space="preserve">if, when the flight begins, a requirement mentioned in </w:t>
      </w:r>
      <w:proofErr w:type="spellStart"/>
      <w:r w:rsidRPr="00191A5F">
        <w:t>subregulation</w:t>
      </w:r>
      <w:proofErr w:type="spellEnd"/>
      <w:r w:rsidR="00191A5F" w:rsidRPr="00191A5F">
        <w:t> </w:t>
      </w:r>
      <w:r w:rsidRPr="00191A5F">
        <w:t>(2) is not met.</w:t>
      </w:r>
    </w:p>
    <w:p w:rsidR="00216FBD" w:rsidRPr="00191A5F" w:rsidRDefault="00216FBD" w:rsidP="00216FBD">
      <w:pPr>
        <w:pStyle w:val="subsection"/>
      </w:pPr>
      <w:r w:rsidRPr="00191A5F">
        <w:tab/>
        <w:t>(2)</w:t>
      </w:r>
      <w:r w:rsidRPr="00191A5F">
        <w:tab/>
        <w:t>The requirements are as follows:</w:t>
      </w:r>
    </w:p>
    <w:p w:rsidR="00216FBD" w:rsidRPr="00191A5F" w:rsidRDefault="00216FBD" w:rsidP="00216FBD">
      <w:pPr>
        <w:pStyle w:val="paragraph"/>
      </w:pPr>
      <w:r w:rsidRPr="00191A5F">
        <w:tab/>
        <w:t>(a)</w:t>
      </w:r>
      <w:r w:rsidRPr="00191A5F">
        <w:tab/>
        <w:t>the pilot in command of the Part</w:t>
      </w:r>
      <w:r w:rsidR="00191A5F" w:rsidRPr="00191A5F">
        <w:t> </w:t>
      </w:r>
      <w:r w:rsidRPr="00191A5F">
        <w:t>131 aircraft for the flight must hold one or more of the following that authorises the pilot to operate the Part</w:t>
      </w:r>
      <w:r w:rsidR="00191A5F" w:rsidRPr="00191A5F">
        <w:t> </w:t>
      </w:r>
      <w:r w:rsidRPr="00191A5F">
        <w:t>131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a commercial pilot (balloon) licence;</w:t>
      </w:r>
    </w:p>
    <w:p w:rsidR="00216FBD" w:rsidRPr="00191A5F" w:rsidRDefault="00216FBD" w:rsidP="00216FBD">
      <w:pPr>
        <w:pStyle w:val="paragraphsub"/>
      </w:pPr>
      <w:r w:rsidRPr="00191A5F">
        <w:tab/>
        <w:t>(ii)</w:t>
      </w:r>
      <w:r w:rsidRPr="00191A5F">
        <w:tab/>
        <w:t>a CAR certificate of validation;</w:t>
      </w:r>
    </w:p>
    <w:p w:rsidR="00216FBD" w:rsidRPr="00191A5F" w:rsidRDefault="00216FBD" w:rsidP="00216FBD">
      <w:pPr>
        <w:pStyle w:val="paragraphsub"/>
      </w:pPr>
      <w:r w:rsidRPr="00191A5F">
        <w:tab/>
        <w:t>(iii)</w:t>
      </w:r>
      <w:r w:rsidRPr="00191A5F">
        <w:tab/>
        <w:t>an authorisation from a Part</w:t>
      </w:r>
      <w:r w:rsidR="00191A5F" w:rsidRPr="00191A5F">
        <w:t> </w:t>
      </w:r>
      <w:r w:rsidRPr="00191A5F">
        <w:t>131 ASAO;</w:t>
      </w:r>
    </w:p>
    <w:p w:rsidR="00216FBD" w:rsidRPr="00191A5F" w:rsidRDefault="00216FBD" w:rsidP="00216FBD">
      <w:pPr>
        <w:pStyle w:val="paragraph"/>
      </w:pPr>
      <w:r w:rsidRPr="00191A5F">
        <w:tab/>
        <w:t>(b)</w:t>
      </w:r>
      <w:r w:rsidRPr="00191A5F">
        <w:tab/>
        <w:t>the pilot must meet any training and checking requirements for the flight prescribed by the Part</w:t>
      </w:r>
      <w:r w:rsidR="00191A5F" w:rsidRPr="00191A5F">
        <w:t> </w:t>
      </w:r>
      <w:r w:rsidRPr="00191A5F">
        <w:t>131 Manual of Standards;</w:t>
      </w:r>
    </w:p>
    <w:p w:rsidR="00216FBD" w:rsidRPr="00191A5F" w:rsidRDefault="00216FBD" w:rsidP="00216FBD">
      <w:pPr>
        <w:pStyle w:val="paragraph"/>
      </w:pPr>
      <w:r w:rsidRPr="00191A5F">
        <w:tab/>
        <w:t>(c)</w:t>
      </w:r>
      <w:r w:rsidRPr="00191A5F">
        <w:tab/>
        <w:t>the pilot must have any other qualification or experience prescribed by the Part</w:t>
      </w:r>
      <w:r w:rsidR="00191A5F" w:rsidRPr="00191A5F">
        <w:t> </w:t>
      </w:r>
      <w:r w:rsidRPr="00191A5F">
        <w:t>131 Manual of Standards for the purposes of this paragraph;</w:t>
      </w:r>
    </w:p>
    <w:p w:rsidR="00216FBD" w:rsidRPr="00191A5F" w:rsidRDefault="00216FBD" w:rsidP="00216FBD">
      <w:pPr>
        <w:pStyle w:val="paragraph"/>
      </w:pPr>
      <w:r w:rsidRPr="00191A5F">
        <w:tab/>
        <w:t>(d)</w:t>
      </w:r>
      <w:r w:rsidRPr="00191A5F">
        <w:tab/>
        <w:t>if the flight is a balloon transport operation—the pilot must have any other qualification or experience required by the operator’s exposition;</w:t>
      </w:r>
    </w:p>
    <w:p w:rsidR="00216FBD" w:rsidRPr="00191A5F" w:rsidRDefault="00216FBD" w:rsidP="00216FBD">
      <w:pPr>
        <w:pStyle w:val="paragraph"/>
      </w:pPr>
      <w:r w:rsidRPr="00191A5F">
        <w:tab/>
        <w:t>(e)</w:t>
      </w:r>
      <w:r w:rsidRPr="00191A5F">
        <w:tab/>
        <w:t>if the flight is a specialised balloon operation—the pilot must have any other qualification or experience set out in the approval under regulation</w:t>
      </w:r>
      <w:r w:rsidR="00191A5F" w:rsidRPr="00191A5F">
        <w:t> </w:t>
      </w:r>
      <w:r w:rsidRPr="00191A5F">
        <w:t>131.035 that authorises the operation.</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SubPartCASA"/>
        <w:outlineLvl w:val="9"/>
      </w:pPr>
      <w:bookmarkStart w:id="228" w:name="_Toc23942820"/>
      <w:r w:rsidRPr="00191A5F">
        <w:rPr>
          <w:rStyle w:val="CharSubPartNoCASA"/>
        </w:rPr>
        <w:t>Subpart 131.P</w:t>
      </w:r>
      <w:r w:rsidRPr="00191A5F">
        <w:t>—</w:t>
      </w:r>
      <w:r w:rsidRPr="00191A5F">
        <w:rPr>
          <w:rStyle w:val="CharSubPartTextCASA"/>
        </w:rPr>
        <w:t>Other operational safety</w:t>
      </w:r>
      <w:r w:rsidR="00191A5F" w:rsidRPr="00191A5F">
        <w:rPr>
          <w:rStyle w:val="CharSubPartTextCASA"/>
        </w:rPr>
        <w:noBreakHyphen/>
      </w:r>
      <w:r w:rsidRPr="00191A5F">
        <w:rPr>
          <w:rStyle w:val="CharSubPartTextCASA"/>
        </w:rPr>
        <w:t>critical personnel</w:t>
      </w:r>
      <w:bookmarkEnd w:id="228"/>
    </w:p>
    <w:p w:rsidR="00216FBD" w:rsidRPr="00191A5F" w:rsidRDefault="00216FBD" w:rsidP="00216FBD">
      <w:pPr>
        <w:pStyle w:val="ActHead3"/>
      </w:pPr>
      <w:bookmarkStart w:id="229" w:name="_Toc23942821"/>
      <w:r w:rsidRPr="00191A5F">
        <w:rPr>
          <w:rStyle w:val="CharDivNo"/>
        </w:rPr>
        <w:t>Division</w:t>
      </w:r>
      <w:r w:rsidR="00191A5F" w:rsidRPr="00191A5F">
        <w:rPr>
          <w:rStyle w:val="CharDivNo"/>
        </w:rPr>
        <w:t> </w:t>
      </w:r>
      <w:r w:rsidRPr="00191A5F">
        <w:rPr>
          <w:rStyle w:val="CharDivNo"/>
        </w:rPr>
        <w:t>131.P.1</w:t>
      </w:r>
      <w:r w:rsidRPr="00191A5F">
        <w:t>—</w:t>
      </w:r>
      <w:r w:rsidRPr="00191A5F">
        <w:rPr>
          <w:rStyle w:val="CharDivText"/>
        </w:rPr>
        <w:t>Ground support personnel</w:t>
      </w:r>
      <w:bookmarkEnd w:id="229"/>
    </w:p>
    <w:p w:rsidR="00216FBD" w:rsidRPr="00191A5F" w:rsidRDefault="00216FBD" w:rsidP="00216FBD">
      <w:pPr>
        <w:pStyle w:val="ActHead5"/>
      </w:pPr>
      <w:bookmarkStart w:id="230" w:name="_Toc23942822"/>
      <w:r w:rsidRPr="00191A5F">
        <w:rPr>
          <w:rStyle w:val="CharSectno"/>
        </w:rPr>
        <w:t>131.570</w:t>
      </w:r>
      <w:r w:rsidRPr="00191A5F">
        <w:t xml:space="preserve">  Qualifications and training for ground support personnel</w:t>
      </w:r>
      <w:bookmarkEnd w:id="230"/>
    </w:p>
    <w:p w:rsidR="00216FBD" w:rsidRPr="00191A5F" w:rsidRDefault="00216FBD" w:rsidP="00216FBD">
      <w:pPr>
        <w:pStyle w:val="subsection"/>
      </w:pPr>
      <w:r w:rsidRPr="00191A5F">
        <w:tab/>
        <w:t>(1)</w:t>
      </w:r>
      <w:r w:rsidRPr="00191A5F">
        <w:tab/>
        <w:t>The operator of a Part</w:t>
      </w:r>
      <w:r w:rsidR="00191A5F" w:rsidRPr="00191A5F">
        <w:t> </w:t>
      </w:r>
      <w:r w:rsidRPr="00191A5F">
        <w:t xml:space="preserve">131 aircraft for a flight that is a balloon transport operation contravenes this </w:t>
      </w:r>
      <w:proofErr w:type="spellStart"/>
      <w:r w:rsidRPr="00191A5F">
        <w:t>subregulation</w:t>
      </w:r>
      <w:proofErr w:type="spellEnd"/>
      <w:r w:rsidR="00191A5F" w:rsidRPr="00191A5F">
        <w:t> </w:t>
      </w:r>
      <w:r w:rsidRPr="00191A5F">
        <w:t xml:space="preserve">if, when the flight begins, a requirement mentioned in </w:t>
      </w:r>
      <w:proofErr w:type="spellStart"/>
      <w:r w:rsidRPr="00191A5F">
        <w:t>subregulation</w:t>
      </w:r>
      <w:proofErr w:type="spellEnd"/>
      <w:r w:rsidR="00191A5F" w:rsidRPr="00191A5F">
        <w:t> </w:t>
      </w:r>
      <w:r w:rsidRPr="00191A5F">
        <w:t>(2) or (3) is not met.</w:t>
      </w:r>
    </w:p>
    <w:p w:rsidR="00216FBD" w:rsidRPr="00191A5F" w:rsidRDefault="00216FBD" w:rsidP="00216FBD">
      <w:pPr>
        <w:pStyle w:val="subsection"/>
      </w:pPr>
      <w:r w:rsidRPr="00191A5F">
        <w:tab/>
        <w:t>(2)</w:t>
      </w:r>
      <w:r w:rsidRPr="00191A5F">
        <w:tab/>
        <w:t>The requirement is that each member of the operator’s ground support personnel who carries out a ground support duty for the flight must meet any training and checking requirements for the flight prescribed by the Part</w:t>
      </w:r>
      <w:r w:rsidR="00191A5F" w:rsidRPr="00191A5F">
        <w:t> </w:t>
      </w:r>
      <w:r w:rsidRPr="00191A5F">
        <w:t>131 Manual of Standards.</w:t>
      </w:r>
    </w:p>
    <w:p w:rsidR="00216FBD" w:rsidRPr="00191A5F" w:rsidRDefault="00216FBD" w:rsidP="00216FBD">
      <w:pPr>
        <w:pStyle w:val="subsection"/>
      </w:pPr>
      <w:r w:rsidRPr="00191A5F">
        <w:tab/>
        <w:t>(3)</w:t>
      </w:r>
      <w:r w:rsidRPr="00191A5F">
        <w:tab/>
        <w:t>The requirement is that the number of ground support personnel carrying out ground support duties for the flight must be at least the number of ground support personnel prescribed by the Part</w:t>
      </w:r>
      <w:r w:rsidR="00191A5F" w:rsidRPr="00191A5F">
        <w:t> </w:t>
      </w:r>
      <w:r w:rsidRPr="00191A5F">
        <w:t>131 Manual of Standards for the number of passengers carried on the flight.</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3"/>
      </w:pPr>
      <w:bookmarkStart w:id="231" w:name="_Toc23942823"/>
      <w:r w:rsidRPr="00191A5F">
        <w:rPr>
          <w:rStyle w:val="CharDivNo"/>
        </w:rPr>
        <w:t>Division</w:t>
      </w:r>
      <w:r w:rsidR="00191A5F" w:rsidRPr="00191A5F">
        <w:rPr>
          <w:rStyle w:val="CharDivNo"/>
        </w:rPr>
        <w:t> </w:t>
      </w:r>
      <w:r w:rsidRPr="00191A5F">
        <w:rPr>
          <w:rStyle w:val="CharDivNo"/>
        </w:rPr>
        <w:t>131.P.2</w:t>
      </w:r>
      <w:r w:rsidRPr="00191A5F">
        <w:t>—</w:t>
      </w:r>
      <w:r w:rsidRPr="00191A5F">
        <w:rPr>
          <w:rStyle w:val="CharDivText"/>
        </w:rPr>
        <w:t>Other operational support personnel</w:t>
      </w:r>
      <w:bookmarkEnd w:id="231"/>
    </w:p>
    <w:p w:rsidR="00216FBD" w:rsidRPr="00191A5F" w:rsidRDefault="00216FBD" w:rsidP="00216FBD">
      <w:pPr>
        <w:pStyle w:val="notemargin"/>
      </w:pPr>
      <w:r w:rsidRPr="00191A5F">
        <w:t>Note:</w:t>
      </w:r>
      <w:r w:rsidRPr="00191A5F">
        <w:tab/>
        <w:t>This Division is reserved for future use.</w:t>
      </w:r>
    </w:p>
    <w:p w:rsidR="00216FBD" w:rsidRPr="00191A5F" w:rsidRDefault="00216FBD" w:rsidP="00216FBD">
      <w:pPr>
        <w:pStyle w:val="SubPartCASA"/>
        <w:outlineLvl w:val="9"/>
      </w:pPr>
      <w:bookmarkStart w:id="232" w:name="_Toc23942824"/>
      <w:r w:rsidRPr="00191A5F">
        <w:rPr>
          <w:rStyle w:val="CharSubPartNoCASA"/>
        </w:rPr>
        <w:t>Subpart 131.R</w:t>
      </w:r>
      <w:r w:rsidRPr="00191A5F">
        <w:t>—</w:t>
      </w:r>
      <w:r w:rsidRPr="00191A5F">
        <w:rPr>
          <w:rStyle w:val="CharSubPartTextCASA"/>
        </w:rPr>
        <w:t>Part</w:t>
      </w:r>
      <w:r w:rsidR="00191A5F" w:rsidRPr="00191A5F">
        <w:rPr>
          <w:rStyle w:val="CharSubPartTextCASA"/>
        </w:rPr>
        <w:t> </w:t>
      </w:r>
      <w:r w:rsidRPr="00191A5F">
        <w:rPr>
          <w:rStyle w:val="CharSubPartTextCASA"/>
        </w:rPr>
        <w:t>131 recreational activities</w:t>
      </w:r>
      <w:bookmarkEnd w:id="232"/>
    </w:p>
    <w:p w:rsidR="00216FBD" w:rsidRPr="00191A5F" w:rsidRDefault="00216FBD" w:rsidP="00216FBD">
      <w:pPr>
        <w:pStyle w:val="Header"/>
      </w:pPr>
      <w:r w:rsidRPr="00191A5F">
        <w:rPr>
          <w:rStyle w:val="CharDivNo"/>
        </w:rPr>
        <w:t xml:space="preserve"> </w:t>
      </w:r>
      <w:r w:rsidRPr="00191A5F">
        <w:rPr>
          <w:rStyle w:val="CharDivText"/>
        </w:rPr>
        <w:t xml:space="preserve"> </w:t>
      </w:r>
    </w:p>
    <w:p w:rsidR="00216FBD" w:rsidRPr="00191A5F" w:rsidRDefault="00216FBD" w:rsidP="00216FBD">
      <w:pPr>
        <w:pStyle w:val="ActHead5"/>
      </w:pPr>
      <w:bookmarkStart w:id="233" w:name="_Toc23942825"/>
      <w:r w:rsidRPr="00191A5F">
        <w:rPr>
          <w:rStyle w:val="CharSectno"/>
        </w:rPr>
        <w:t>131.580</w:t>
      </w:r>
      <w:r w:rsidRPr="00191A5F">
        <w:t xml:space="preserve">  Part</w:t>
      </w:r>
      <w:r w:rsidR="00191A5F" w:rsidRPr="00191A5F">
        <w:t> </w:t>
      </w:r>
      <w:r w:rsidRPr="00191A5F">
        <w:t>131 recreational activities must be authorised</w:t>
      </w:r>
      <w:bookmarkEnd w:id="233"/>
    </w:p>
    <w:p w:rsidR="00216FBD" w:rsidRPr="00191A5F" w:rsidRDefault="00216FBD" w:rsidP="00216FBD">
      <w:pPr>
        <w:pStyle w:val="SubsectionHead"/>
      </w:pPr>
      <w:r w:rsidRPr="00191A5F">
        <w:t>Part</w:t>
      </w:r>
      <w:r w:rsidR="00191A5F" w:rsidRPr="00191A5F">
        <w:t> </w:t>
      </w:r>
      <w:r w:rsidRPr="00191A5F">
        <w:t>131 recreational activity must be authorised</w:t>
      </w:r>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undertakes a Part</w:t>
      </w:r>
      <w:r w:rsidR="00191A5F" w:rsidRPr="00191A5F">
        <w:t> </w:t>
      </w:r>
      <w:r w:rsidRPr="00191A5F">
        <w:t>131 recreational activity; and</w:t>
      </w:r>
    </w:p>
    <w:p w:rsidR="00216FBD" w:rsidRPr="00191A5F" w:rsidRDefault="00216FBD" w:rsidP="00216FBD">
      <w:pPr>
        <w:pStyle w:val="paragraph"/>
      </w:pPr>
      <w:r w:rsidRPr="00191A5F">
        <w:tab/>
        <w:t>(b)</w:t>
      </w:r>
      <w:r w:rsidRPr="00191A5F">
        <w:tab/>
        <w:t>the person does not hold a Part</w:t>
      </w:r>
      <w:r w:rsidR="00191A5F" w:rsidRPr="00191A5F">
        <w:t> </w:t>
      </w:r>
      <w:r w:rsidRPr="00191A5F">
        <w:t>131 pilot authorisation that authorises the person to undertake the activity.</w:t>
      </w:r>
    </w:p>
    <w:p w:rsidR="00216FBD" w:rsidRPr="00191A5F" w:rsidRDefault="00216FBD" w:rsidP="00216FBD">
      <w:pPr>
        <w:pStyle w:val="subsection"/>
      </w:pPr>
      <w:r w:rsidRPr="00191A5F">
        <w:tab/>
        <w:t>(2)</w:t>
      </w:r>
      <w:r w:rsidRPr="00191A5F">
        <w:tab/>
      </w:r>
      <w:proofErr w:type="spellStart"/>
      <w:r w:rsidRPr="00191A5F">
        <w:t>Subregulation</w:t>
      </w:r>
      <w:proofErr w:type="spellEnd"/>
      <w:r w:rsidRPr="00191A5F">
        <w:t xml:space="preserve"> (1) does not apply if the person is otherwise permitted under these Regulations to undertake the activity.</w:t>
      </w:r>
    </w:p>
    <w:p w:rsidR="00216FBD" w:rsidRPr="00191A5F" w:rsidRDefault="00216FBD" w:rsidP="00216FBD">
      <w:pPr>
        <w:pStyle w:val="SubsectionHead"/>
      </w:pPr>
      <w:r w:rsidRPr="00191A5F">
        <w:t>Part</w:t>
      </w:r>
      <w:r w:rsidR="00191A5F" w:rsidRPr="00191A5F">
        <w:t> </w:t>
      </w:r>
      <w:r w:rsidRPr="00191A5F">
        <w:t>131 recreational activity must be undertaken in accordance with authorisation</w:t>
      </w:r>
    </w:p>
    <w:p w:rsidR="00216FBD" w:rsidRPr="00191A5F" w:rsidRDefault="00216FBD" w:rsidP="00216FBD">
      <w:pPr>
        <w:pStyle w:val="subsection"/>
      </w:pPr>
      <w:r w:rsidRPr="00191A5F">
        <w:tab/>
        <w:t>(3)</w:t>
      </w:r>
      <w:r w:rsidRPr="00191A5F">
        <w:tab/>
        <w:t xml:space="preserve">A person contravenes this </w:t>
      </w:r>
      <w:proofErr w:type="spellStart"/>
      <w:r w:rsidRPr="00191A5F">
        <w:t>subregulation</w:t>
      </w:r>
      <w:proofErr w:type="spellEnd"/>
      <w:r w:rsidR="00191A5F" w:rsidRPr="00191A5F">
        <w:t> </w:t>
      </w:r>
      <w:r w:rsidRPr="00191A5F">
        <w:t>if the person:</w:t>
      </w:r>
    </w:p>
    <w:p w:rsidR="00216FBD" w:rsidRPr="00191A5F" w:rsidRDefault="00216FBD" w:rsidP="00216FBD">
      <w:pPr>
        <w:pStyle w:val="paragraph"/>
      </w:pPr>
      <w:r w:rsidRPr="00191A5F">
        <w:tab/>
        <w:t>(a)</w:t>
      </w:r>
      <w:r w:rsidRPr="00191A5F">
        <w:tab/>
        <w:t>undertakes a Part</w:t>
      </w:r>
      <w:r w:rsidR="00191A5F" w:rsidRPr="00191A5F">
        <w:t> </w:t>
      </w:r>
      <w:r w:rsidRPr="00191A5F">
        <w:t>131 recreational activity; and</w:t>
      </w:r>
    </w:p>
    <w:p w:rsidR="00216FBD" w:rsidRPr="00191A5F" w:rsidRDefault="00216FBD" w:rsidP="00216FBD">
      <w:pPr>
        <w:pStyle w:val="paragraph"/>
      </w:pPr>
      <w:r w:rsidRPr="00191A5F">
        <w:tab/>
        <w:t>(b)</w:t>
      </w:r>
      <w:r w:rsidRPr="00191A5F">
        <w:tab/>
        <w:t>holds a Part</w:t>
      </w:r>
      <w:r w:rsidR="00191A5F" w:rsidRPr="00191A5F">
        <w:t> </w:t>
      </w:r>
      <w:r w:rsidRPr="00191A5F">
        <w:t>131 pilot authorisation that authorises the person to undertake the activity; and</w:t>
      </w:r>
    </w:p>
    <w:p w:rsidR="00216FBD" w:rsidRPr="00191A5F" w:rsidRDefault="00216FBD" w:rsidP="00216FBD">
      <w:pPr>
        <w:pStyle w:val="paragraph"/>
      </w:pPr>
      <w:r w:rsidRPr="00191A5F">
        <w:tab/>
        <w:t>(c)</w:t>
      </w:r>
      <w:r w:rsidRPr="00191A5F">
        <w:tab/>
        <w:t>undertakes the activity in a way that contravenes the authorisation.</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notetext"/>
      </w:pPr>
      <w:r w:rsidRPr="00191A5F">
        <w:t>Note:</w:t>
      </w:r>
      <w:r w:rsidRPr="00191A5F">
        <w:tab/>
        <w:t xml:space="preserve">A defendant bears an evidential burden in relation to the matter in </w:t>
      </w:r>
      <w:proofErr w:type="spellStart"/>
      <w:r w:rsidRPr="00191A5F">
        <w:t>subregulation</w:t>
      </w:r>
      <w:proofErr w:type="spellEnd"/>
      <w:r w:rsidR="00191A5F" w:rsidRPr="00191A5F">
        <w:t> </w:t>
      </w:r>
      <w:r w:rsidRPr="00191A5F">
        <w:t>(2):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ActHead5"/>
      </w:pPr>
      <w:bookmarkStart w:id="234" w:name="_Toc23942826"/>
      <w:r w:rsidRPr="00191A5F">
        <w:rPr>
          <w:rStyle w:val="CharSectno"/>
        </w:rPr>
        <w:t>131.585</w:t>
      </w:r>
      <w:r w:rsidRPr="00191A5F">
        <w:t xml:space="preserve">  Procedures for carrying hang gliders</w:t>
      </w:r>
      <w:bookmarkEnd w:id="234"/>
    </w:p>
    <w:p w:rsidR="00216FBD" w:rsidRPr="00191A5F" w:rsidRDefault="00216FBD" w:rsidP="00216FBD">
      <w:pPr>
        <w:pStyle w:val="subsection"/>
      </w:pPr>
      <w:r w:rsidRPr="00191A5F">
        <w:tab/>
      </w:r>
      <w:r w:rsidRPr="00191A5F">
        <w:tab/>
        <w:t>If the approved functions of a Part</w:t>
      </w:r>
      <w:r w:rsidR="00191A5F" w:rsidRPr="00191A5F">
        <w:t> </w:t>
      </w:r>
      <w:r w:rsidRPr="00191A5F">
        <w:t>131 ASAO include authorising a person to undertake an activity that involves carrying a hang glider outside a Part</w:t>
      </w:r>
      <w:r w:rsidR="00191A5F" w:rsidRPr="00191A5F">
        <w:t> </w:t>
      </w:r>
      <w:r w:rsidRPr="00191A5F">
        <w:t>131 aircraft, the exposition for the Part</w:t>
      </w:r>
      <w:r w:rsidR="00191A5F" w:rsidRPr="00191A5F">
        <w:t> </w:t>
      </w:r>
      <w:r w:rsidRPr="00191A5F">
        <w:t>131 ASAO must include procedures for the carrying of hang gliders outside a Part</w:t>
      </w:r>
      <w:r w:rsidR="00191A5F" w:rsidRPr="00191A5F">
        <w:t> </w:t>
      </w:r>
      <w:r w:rsidRPr="00191A5F">
        <w:t>131 aircraft.</w:t>
      </w:r>
    </w:p>
    <w:p w:rsidR="00216FBD" w:rsidRPr="00191A5F" w:rsidRDefault="00216FBD" w:rsidP="00216FBD">
      <w:pPr>
        <w:pStyle w:val="notetext"/>
      </w:pPr>
      <w:r w:rsidRPr="00191A5F">
        <w:t>Note:</w:t>
      </w:r>
      <w:r w:rsidRPr="00191A5F">
        <w:tab/>
        <w:t xml:space="preserve">An ASAO, and the holder of an authorisation issued by an ASAO, must not contravene the </w:t>
      </w:r>
      <w:proofErr w:type="spellStart"/>
      <w:r w:rsidRPr="00191A5F">
        <w:t>ASAO’s</w:t>
      </w:r>
      <w:proofErr w:type="spellEnd"/>
      <w:r w:rsidRPr="00191A5F">
        <w:t xml:space="preserve"> exposition: see regulations</w:t>
      </w:r>
      <w:r w:rsidR="00191A5F" w:rsidRPr="00191A5F">
        <w:t> </w:t>
      </w:r>
      <w:r w:rsidRPr="00191A5F">
        <w:t>149.345 and 149.410.</w:t>
      </w:r>
    </w:p>
    <w:p w:rsidR="00216FBD" w:rsidRPr="00191A5F" w:rsidRDefault="00216FBD" w:rsidP="00216FBD">
      <w:pPr>
        <w:pStyle w:val="SubPartCASA"/>
        <w:outlineLvl w:val="9"/>
      </w:pPr>
      <w:bookmarkStart w:id="235" w:name="_Toc23942827"/>
      <w:r w:rsidRPr="00191A5F">
        <w:rPr>
          <w:rStyle w:val="CharSubPartNoCASA"/>
        </w:rPr>
        <w:t>Subpart 131.S</w:t>
      </w:r>
      <w:r w:rsidRPr="00191A5F">
        <w:t>—</w:t>
      </w:r>
      <w:r w:rsidRPr="00191A5F">
        <w:rPr>
          <w:rStyle w:val="CharSubPartTextCASA"/>
        </w:rPr>
        <w:t>Balloon flight crew licensing</w:t>
      </w:r>
      <w:bookmarkEnd w:id="235"/>
    </w:p>
    <w:p w:rsidR="00216FBD" w:rsidRPr="00191A5F" w:rsidRDefault="00216FBD" w:rsidP="00216FBD">
      <w:pPr>
        <w:pStyle w:val="notemargin"/>
      </w:pPr>
      <w:r w:rsidRPr="00191A5F">
        <w:t>Note:</w:t>
      </w:r>
      <w:r w:rsidRPr="00191A5F">
        <w:tab/>
        <w:t>This Subpart heading is reserved for future use.</w:t>
      </w:r>
    </w:p>
    <w:p w:rsidR="00216FBD" w:rsidRPr="00191A5F" w:rsidRDefault="00216FBD" w:rsidP="00216FBD">
      <w:pPr>
        <w:pStyle w:val="SubPartCASA"/>
        <w:outlineLvl w:val="9"/>
      </w:pPr>
      <w:bookmarkStart w:id="236" w:name="_Toc23942828"/>
      <w:r w:rsidRPr="00191A5F">
        <w:rPr>
          <w:rStyle w:val="CharSubPartNoCASA"/>
        </w:rPr>
        <w:t>Subpart 131.Z</w:t>
      </w:r>
      <w:r w:rsidRPr="00191A5F">
        <w:t>—</w:t>
      </w:r>
      <w:r w:rsidRPr="00191A5F">
        <w:rPr>
          <w:rStyle w:val="CharSubPartTextCASA"/>
        </w:rPr>
        <w:t>Tethered gas balloons</w:t>
      </w:r>
      <w:bookmarkEnd w:id="236"/>
    </w:p>
    <w:p w:rsidR="00216FBD" w:rsidRPr="00191A5F" w:rsidRDefault="00216FBD" w:rsidP="00216FBD">
      <w:pPr>
        <w:pStyle w:val="Header"/>
      </w:pPr>
      <w:r w:rsidRPr="00191A5F">
        <w:rPr>
          <w:rStyle w:val="CharSubdNo"/>
        </w:rPr>
        <w:t xml:space="preserve"> </w:t>
      </w:r>
      <w:r w:rsidRPr="00191A5F">
        <w:rPr>
          <w:rStyle w:val="CharSubdText"/>
        </w:rPr>
        <w:t xml:space="preserve"> </w:t>
      </w:r>
    </w:p>
    <w:p w:rsidR="00216FBD" w:rsidRPr="00191A5F" w:rsidRDefault="00216FBD" w:rsidP="00216FBD">
      <w:pPr>
        <w:pStyle w:val="ActHead5"/>
      </w:pPr>
      <w:bookmarkStart w:id="237" w:name="_Toc23942829"/>
      <w:r w:rsidRPr="00191A5F">
        <w:rPr>
          <w:rStyle w:val="CharSectno"/>
        </w:rPr>
        <w:t>131.685</w:t>
      </w:r>
      <w:r w:rsidRPr="00191A5F">
        <w:t xml:space="preserve">  Approval required to operate</w:t>
      </w:r>
      <w:bookmarkEnd w:id="237"/>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tethered gas balloon; and</w:t>
      </w:r>
    </w:p>
    <w:p w:rsidR="00216FBD" w:rsidRPr="00191A5F" w:rsidRDefault="00216FBD" w:rsidP="00216FBD">
      <w:pPr>
        <w:pStyle w:val="paragraph"/>
      </w:pPr>
      <w:r w:rsidRPr="00191A5F">
        <w:tab/>
        <w:t>(b)</w:t>
      </w:r>
      <w:r w:rsidRPr="00191A5F">
        <w:tab/>
        <w:t>the person does not hold an approval under regulation</w:t>
      </w:r>
      <w:r w:rsidR="00191A5F" w:rsidRPr="00191A5F">
        <w:t> </w:t>
      </w:r>
      <w:r w:rsidRPr="00191A5F">
        <w:t>131.035 to operate the tethered gas balloon.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38" w:name="_Toc23942830"/>
      <w:r w:rsidRPr="00191A5F">
        <w:rPr>
          <w:rStyle w:val="CharSectno"/>
        </w:rPr>
        <w:t>131.690</w:t>
      </w:r>
      <w:r w:rsidRPr="00191A5F">
        <w:t xml:space="preserve">  Compliance with Part</w:t>
      </w:r>
      <w:r w:rsidR="00191A5F" w:rsidRPr="00191A5F">
        <w:t> </w:t>
      </w:r>
      <w:r w:rsidRPr="00191A5F">
        <w:t>131 Manual of Standards</w:t>
      </w:r>
      <w:bookmarkEnd w:id="238"/>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tethered gas balloon; and</w:t>
      </w:r>
    </w:p>
    <w:p w:rsidR="00216FBD" w:rsidRPr="00191A5F" w:rsidRDefault="00216FBD" w:rsidP="00216FBD">
      <w:pPr>
        <w:pStyle w:val="paragraph"/>
      </w:pPr>
      <w:r w:rsidRPr="00191A5F">
        <w:tab/>
        <w:t>(b)</w:t>
      </w:r>
      <w:r w:rsidRPr="00191A5F">
        <w:tab/>
        <w:t>a requirement prescribed by the Part</w:t>
      </w:r>
      <w:r w:rsidR="00191A5F" w:rsidRPr="00191A5F">
        <w:t> </w:t>
      </w:r>
      <w:r w:rsidRPr="00191A5F">
        <w:t>131 Manual of Standards for the purposes of this paragraph is not met for the operation.</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39" w:name="_Toc23942831"/>
      <w:r w:rsidRPr="00191A5F">
        <w:rPr>
          <w:rStyle w:val="CharSectno"/>
        </w:rPr>
        <w:t>131.695</w:t>
      </w:r>
      <w:r w:rsidRPr="00191A5F">
        <w:t xml:space="preserve">  Operation under cloud</w:t>
      </w:r>
      <w:bookmarkEnd w:id="239"/>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tethered gas balloon; and</w:t>
      </w:r>
    </w:p>
    <w:p w:rsidR="00216FBD" w:rsidRPr="00191A5F" w:rsidRDefault="00216FBD" w:rsidP="00216FBD">
      <w:pPr>
        <w:pStyle w:val="paragraph"/>
      </w:pPr>
      <w:r w:rsidRPr="00191A5F">
        <w:tab/>
        <w:t>(b)</w:t>
      </w:r>
      <w:r w:rsidRPr="00191A5F">
        <w:tab/>
        <w:t xml:space="preserve">the balloon does not remain at least 500 </w:t>
      </w:r>
      <w:proofErr w:type="spellStart"/>
      <w:r w:rsidRPr="00191A5F">
        <w:t>ft</w:t>
      </w:r>
      <w:proofErr w:type="spellEnd"/>
      <w:r w:rsidRPr="00191A5F">
        <w:t xml:space="preserve"> (measured vertically) below the cloud ceiling.</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40" w:name="_Toc23942832"/>
      <w:r w:rsidRPr="00191A5F">
        <w:rPr>
          <w:rStyle w:val="CharSectno"/>
        </w:rPr>
        <w:t>131.700</w:t>
      </w:r>
      <w:r w:rsidRPr="00191A5F">
        <w:t xml:space="preserve">  Operation at night</w:t>
      </w:r>
      <w:bookmarkEnd w:id="240"/>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 xml:space="preserve">the person operates a tethered gas balloon at night at or above 400 </w:t>
      </w:r>
      <w:proofErr w:type="spellStart"/>
      <w:r w:rsidRPr="00191A5F">
        <w:t>ft</w:t>
      </w:r>
      <w:proofErr w:type="spellEnd"/>
      <w:r w:rsidRPr="00191A5F">
        <w:t xml:space="preserve"> above ground level; and</w:t>
      </w:r>
    </w:p>
    <w:p w:rsidR="00216FBD" w:rsidRPr="00191A5F" w:rsidRDefault="00216FBD" w:rsidP="00216FBD">
      <w:pPr>
        <w:pStyle w:val="paragraph"/>
      </w:pPr>
      <w:r w:rsidRPr="00191A5F">
        <w:tab/>
        <w:t>(b)</w:t>
      </w:r>
      <w:r w:rsidRPr="00191A5F">
        <w:tab/>
        <w:t>the balloon is not lit so as to be visible from at least 4,000 metres away.</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41" w:name="_Toc23942833"/>
      <w:r w:rsidRPr="00191A5F">
        <w:rPr>
          <w:rStyle w:val="CharSectno"/>
        </w:rPr>
        <w:t>131.705</w:t>
      </w:r>
      <w:r w:rsidRPr="00191A5F">
        <w:t xml:space="preserve">  Rapid deflation device required</w:t>
      </w:r>
      <w:bookmarkEnd w:id="241"/>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tethered gas balloon; and</w:t>
      </w:r>
    </w:p>
    <w:p w:rsidR="00216FBD" w:rsidRPr="00191A5F" w:rsidRDefault="00216FBD" w:rsidP="00216FBD">
      <w:pPr>
        <w:pStyle w:val="paragraph"/>
      </w:pPr>
      <w:r w:rsidRPr="00191A5F">
        <w:tab/>
        <w:t>(b)</w:t>
      </w:r>
      <w:r w:rsidRPr="00191A5F">
        <w:tab/>
        <w:t>the balloon is not fitted with a device that will cause it to deflate rapidly and completely if it escapes from its mooring.</w:t>
      </w:r>
    </w:p>
    <w:p w:rsidR="00216FBD" w:rsidRPr="00191A5F" w:rsidRDefault="00216FBD" w:rsidP="00216FBD">
      <w:pPr>
        <w:pStyle w:val="subsection"/>
      </w:pPr>
      <w:r w:rsidRPr="00191A5F">
        <w:tab/>
        <w:t>(2)</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ActHead5"/>
      </w:pPr>
      <w:bookmarkStart w:id="242" w:name="_Toc23942834"/>
      <w:r w:rsidRPr="00191A5F">
        <w:rPr>
          <w:rStyle w:val="CharSectno"/>
        </w:rPr>
        <w:t>131.710</w:t>
      </w:r>
      <w:r w:rsidRPr="00191A5F">
        <w:t xml:space="preserve">  What to do if balloon escapes</w:t>
      </w:r>
      <w:bookmarkEnd w:id="242"/>
    </w:p>
    <w:p w:rsidR="00216FBD" w:rsidRPr="00191A5F" w:rsidRDefault="00216FBD" w:rsidP="00216FBD">
      <w:pPr>
        <w:pStyle w:val="subsection"/>
      </w:pPr>
      <w:r w:rsidRPr="00191A5F">
        <w:tab/>
        <w:t>(1)</w:t>
      </w:r>
      <w:r w:rsidRPr="00191A5F">
        <w:tab/>
        <w:t xml:space="preserve">A person contravenes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person operates a tethered gas balloon; and</w:t>
      </w:r>
    </w:p>
    <w:p w:rsidR="00216FBD" w:rsidRPr="00191A5F" w:rsidRDefault="00216FBD" w:rsidP="00216FBD">
      <w:pPr>
        <w:pStyle w:val="paragraph"/>
      </w:pPr>
      <w:r w:rsidRPr="00191A5F">
        <w:tab/>
        <w:t>(b)</w:t>
      </w:r>
      <w:r w:rsidRPr="00191A5F">
        <w:tab/>
        <w:t>the balloon escapes from its mooring; and</w:t>
      </w:r>
    </w:p>
    <w:p w:rsidR="00216FBD" w:rsidRPr="00191A5F" w:rsidRDefault="00216FBD" w:rsidP="00216FBD">
      <w:pPr>
        <w:pStyle w:val="paragraph"/>
      </w:pPr>
      <w:r w:rsidRPr="00191A5F">
        <w:tab/>
        <w:t>(c)</w:t>
      </w:r>
      <w:r w:rsidRPr="00191A5F">
        <w:tab/>
        <w:t>the balloon is not deflated completely using a deflation device; and</w:t>
      </w:r>
    </w:p>
    <w:p w:rsidR="00216FBD" w:rsidRPr="00191A5F" w:rsidRDefault="00216FBD" w:rsidP="00216FBD">
      <w:pPr>
        <w:pStyle w:val="paragraph"/>
      </w:pPr>
      <w:r w:rsidRPr="00191A5F">
        <w:tab/>
        <w:t>(d)</w:t>
      </w:r>
      <w:r w:rsidRPr="00191A5F">
        <w:tab/>
        <w:t xml:space="preserve">the person does not comply with the requirement in </w:t>
      </w:r>
      <w:proofErr w:type="spellStart"/>
      <w:r w:rsidRPr="00191A5F">
        <w:t>subregulation</w:t>
      </w:r>
      <w:proofErr w:type="spellEnd"/>
      <w:r w:rsidR="00191A5F" w:rsidRPr="00191A5F">
        <w:t> </w:t>
      </w:r>
      <w:r w:rsidRPr="00191A5F">
        <w:t>(2).</w:t>
      </w:r>
    </w:p>
    <w:p w:rsidR="00216FBD" w:rsidRPr="00191A5F" w:rsidRDefault="00216FBD" w:rsidP="00216FBD">
      <w:pPr>
        <w:pStyle w:val="subsection"/>
      </w:pPr>
      <w:r w:rsidRPr="00191A5F">
        <w:tab/>
        <w:t>(2)</w:t>
      </w:r>
      <w:r w:rsidRPr="00191A5F">
        <w:tab/>
        <w:t>The requirement is that the person must tell Air Traffic Services as soon as possible:</w:t>
      </w:r>
    </w:p>
    <w:p w:rsidR="00216FBD" w:rsidRPr="00191A5F" w:rsidRDefault="00216FBD" w:rsidP="00216FBD">
      <w:pPr>
        <w:pStyle w:val="paragraph"/>
      </w:pPr>
      <w:r w:rsidRPr="00191A5F">
        <w:tab/>
        <w:t>(a)</w:t>
      </w:r>
      <w:r w:rsidRPr="00191A5F">
        <w:tab/>
        <w:t>where the balloon was launched; and</w:t>
      </w:r>
    </w:p>
    <w:p w:rsidR="00216FBD" w:rsidRPr="00191A5F" w:rsidRDefault="00216FBD" w:rsidP="00216FBD">
      <w:pPr>
        <w:pStyle w:val="paragraph"/>
      </w:pPr>
      <w:r w:rsidRPr="00191A5F">
        <w:tab/>
        <w:t>(b)</w:t>
      </w:r>
      <w:r w:rsidRPr="00191A5F">
        <w:tab/>
        <w:t>what time it broke free; and</w:t>
      </w:r>
    </w:p>
    <w:p w:rsidR="00216FBD" w:rsidRPr="00191A5F" w:rsidRDefault="00216FBD" w:rsidP="00216FBD">
      <w:pPr>
        <w:pStyle w:val="paragraph"/>
      </w:pPr>
      <w:r w:rsidRPr="00191A5F">
        <w:tab/>
        <w:t>(c)</w:t>
      </w:r>
      <w:r w:rsidRPr="00191A5F">
        <w:tab/>
        <w:t>the direction it was headed when last seen.</w:t>
      </w:r>
    </w:p>
    <w:p w:rsidR="00216FBD" w:rsidRPr="00191A5F" w:rsidRDefault="00216FBD" w:rsidP="00216FBD">
      <w:pPr>
        <w:pStyle w:val="subsection"/>
      </w:pPr>
      <w:r w:rsidRPr="00191A5F">
        <w:tab/>
        <w:t>(3)</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ItemHead"/>
      </w:pPr>
      <w:r w:rsidRPr="00191A5F">
        <w:t>2  Part</w:t>
      </w:r>
      <w:r w:rsidR="00191A5F" w:rsidRPr="00191A5F">
        <w:t> </w:t>
      </w:r>
      <w:r w:rsidRPr="00191A5F">
        <w:t>1 of the Dictionary</w:t>
      </w:r>
    </w:p>
    <w:p w:rsidR="00216FBD" w:rsidRPr="00191A5F" w:rsidRDefault="00216FBD" w:rsidP="00216FBD">
      <w:pPr>
        <w:pStyle w:val="Item"/>
      </w:pPr>
      <w:r w:rsidRPr="00191A5F">
        <w:t>Insert:</w:t>
      </w:r>
    </w:p>
    <w:p w:rsidR="00216FBD" w:rsidRPr="00191A5F" w:rsidRDefault="00216FBD" w:rsidP="00216FBD">
      <w:pPr>
        <w:pStyle w:val="Definition"/>
      </w:pPr>
      <w:r w:rsidRPr="00191A5F">
        <w:rPr>
          <w:b/>
          <w:i/>
        </w:rPr>
        <w:t>balloon flight planning and notification requirements</w:t>
      </w:r>
      <w:r w:rsidRPr="00191A5F">
        <w:t xml:space="preserve">: see </w:t>
      </w:r>
      <w:proofErr w:type="spellStart"/>
      <w:r w:rsidRPr="00191A5F">
        <w:t>subregulation</w:t>
      </w:r>
      <w:proofErr w:type="spellEnd"/>
      <w:r w:rsidR="00191A5F" w:rsidRPr="00191A5F">
        <w:t> </w:t>
      </w:r>
      <w:r w:rsidRPr="00191A5F">
        <w:t>131.345(1).</w:t>
      </w:r>
    </w:p>
    <w:p w:rsidR="00216FBD" w:rsidRPr="00191A5F" w:rsidRDefault="00216FBD" w:rsidP="00216FBD">
      <w:pPr>
        <w:pStyle w:val="Definition"/>
      </w:pPr>
      <w:r w:rsidRPr="00191A5F">
        <w:rPr>
          <w:b/>
          <w:i/>
        </w:rPr>
        <w:t>balloon flight preparation (weather assessments) requirements</w:t>
      </w:r>
      <w:r w:rsidRPr="00191A5F">
        <w:t xml:space="preserve">: see </w:t>
      </w:r>
      <w:proofErr w:type="spellStart"/>
      <w:r w:rsidRPr="00191A5F">
        <w:t>subregulation</w:t>
      </w:r>
      <w:proofErr w:type="spellEnd"/>
      <w:r w:rsidR="00191A5F" w:rsidRPr="00191A5F">
        <w:t> </w:t>
      </w:r>
      <w:r w:rsidRPr="00191A5F">
        <w:t>131.340(1).</w:t>
      </w:r>
    </w:p>
    <w:p w:rsidR="00216FBD" w:rsidRPr="00191A5F" w:rsidRDefault="00216FBD" w:rsidP="00216FBD">
      <w:pPr>
        <w:pStyle w:val="Definition"/>
      </w:pPr>
      <w:r w:rsidRPr="00191A5F">
        <w:rPr>
          <w:b/>
          <w:i/>
        </w:rPr>
        <w:t>CAR certificate of validation</w:t>
      </w:r>
      <w:r w:rsidRPr="00191A5F">
        <w:t xml:space="preserve"> means a certificate issued under regulation</w:t>
      </w:r>
      <w:r w:rsidR="00191A5F" w:rsidRPr="00191A5F">
        <w:t> </w:t>
      </w:r>
      <w:r w:rsidRPr="00191A5F">
        <w:t>5.27 of CAR.</w:t>
      </w:r>
    </w:p>
    <w:p w:rsidR="00216FBD" w:rsidRPr="00191A5F" w:rsidRDefault="00216FBD" w:rsidP="00216FBD">
      <w:pPr>
        <w:pStyle w:val="Definition"/>
      </w:pPr>
      <w:r w:rsidRPr="00191A5F">
        <w:rPr>
          <w:b/>
          <w:i/>
        </w:rPr>
        <w:t>commercial (balloon) pilot licence</w:t>
      </w:r>
      <w:r w:rsidRPr="00191A5F">
        <w:t xml:space="preserve"> means a commercial pilot (balloon) licence issued under Part</w:t>
      </w:r>
      <w:r w:rsidR="00191A5F" w:rsidRPr="00191A5F">
        <w:t> </w:t>
      </w:r>
      <w:r w:rsidRPr="00191A5F">
        <w:t>5 of CAR.</w:t>
      </w:r>
    </w:p>
    <w:p w:rsidR="00216FBD" w:rsidRPr="00191A5F" w:rsidRDefault="00216FBD" w:rsidP="00216FBD">
      <w:pPr>
        <w:pStyle w:val="Definition"/>
      </w:pPr>
      <w:r w:rsidRPr="00191A5F">
        <w:rPr>
          <w:b/>
          <w:i/>
        </w:rPr>
        <w:t>flight radiotelephone operator licence</w:t>
      </w:r>
      <w:r w:rsidRPr="00191A5F">
        <w:t xml:space="preserve"> means a flight radiotelephone operator licence issued under Part</w:t>
      </w:r>
      <w:r w:rsidR="00191A5F" w:rsidRPr="00191A5F">
        <w:t> </w:t>
      </w:r>
      <w:r w:rsidRPr="00191A5F">
        <w:t>5 of CAR.</w:t>
      </w:r>
    </w:p>
    <w:p w:rsidR="00216FBD" w:rsidRPr="00191A5F" w:rsidRDefault="00216FBD" w:rsidP="00216FBD">
      <w:pPr>
        <w:pStyle w:val="Definition"/>
      </w:pPr>
      <w:r w:rsidRPr="00191A5F">
        <w:rPr>
          <w:b/>
          <w:i/>
        </w:rPr>
        <w:t>Part</w:t>
      </w:r>
      <w:r w:rsidR="00191A5F" w:rsidRPr="00191A5F">
        <w:rPr>
          <w:b/>
          <w:i/>
        </w:rPr>
        <w:t> </w:t>
      </w:r>
      <w:r w:rsidRPr="00191A5F">
        <w:rPr>
          <w:b/>
          <w:i/>
        </w:rPr>
        <w:t>131 aircraft</w:t>
      </w:r>
      <w:r w:rsidRPr="00191A5F">
        <w:t xml:space="preserve">: see </w:t>
      </w:r>
      <w:proofErr w:type="spellStart"/>
      <w:r w:rsidRPr="00191A5F">
        <w:t>subregulation</w:t>
      </w:r>
      <w:proofErr w:type="spellEnd"/>
      <w:r w:rsidR="00191A5F" w:rsidRPr="00191A5F">
        <w:t> </w:t>
      </w:r>
      <w:r w:rsidRPr="00191A5F">
        <w:t>131.005(2).</w:t>
      </w:r>
    </w:p>
    <w:p w:rsidR="00216FBD" w:rsidRPr="00191A5F" w:rsidRDefault="00216FBD" w:rsidP="00216FBD">
      <w:pPr>
        <w:pStyle w:val="Definition"/>
      </w:pPr>
      <w:r w:rsidRPr="00191A5F">
        <w:rPr>
          <w:b/>
          <w:i/>
        </w:rPr>
        <w:t>Part</w:t>
      </w:r>
      <w:r w:rsidR="00191A5F" w:rsidRPr="00191A5F">
        <w:rPr>
          <w:b/>
          <w:i/>
        </w:rPr>
        <w:t> </w:t>
      </w:r>
      <w:r w:rsidRPr="00191A5F">
        <w:rPr>
          <w:b/>
          <w:i/>
        </w:rPr>
        <w:t>131 ASAO</w:t>
      </w:r>
      <w:r w:rsidRPr="00191A5F">
        <w:t xml:space="preserve"> means an ASAO whose approved functions include administering a Part</w:t>
      </w:r>
      <w:r w:rsidR="00191A5F" w:rsidRPr="00191A5F">
        <w:t> </w:t>
      </w:r>
      <w:r w:rsidRPr="00191A5F">
        <w:t>131 recreational activity.</w:t>
      </w:r>
    </w:p>
    <w:p w:rsidR="00216FBD" w:rsidRPr="00191A5F" w:rsidRDefault="00216FBD" w:rsidP="00216FBD">
      <w:pPr>
        <w:pStyle w:val="Definition"/>
        <w:rPr>
          <w:rFonts w:eastAsiaTheme="minorHAnsi"/>
        </w:rPr>
      </w:pPr>
      <w:r w:rsidRPr="00191A5F">
        <w:rPr>
          <w:rFonts w:eastAsiaTheme="minorHAnsi"/>
          <w:b/>
          <w:i/>
        </w:rPr>
        <w:t>Part</w:t>
      </w:r>
      <w:r w:rsidR="00191A5F" w:rsidRPr="00191A5F">
        <w:rPr>
          <w:rFonts w:eastAsiaTheme="minorHAnsi"/>
          <w:b/>
          <w:i/>
        </w:rPr>
        <w:t> </w:t>
      </w:r>
      <w:r w:rsidRPr="00191A5F">
        <w:rPr>
          <w:rFonts w:eastAsiaTheme="minorHAnsi"/>
          <w:b/>
          <w:i/>
        </w:rPr>
        <w:t>131 pilot authorisation</w:t>
      </w:r>
      <w:r w:rsidRPr="00191A5F">
        <w:rPr>
          <w:rFonts w:eastAsiaTheme="minorHAnsi"/>
        </w:rPr>
        <w:t xml:space="preserve"> means:</w:t>
      </w:r>
    </w:p>
    <w:p w:rsidR="00216FBD" w:rsidRPr="00191A5F" w:rsidRDefault="00216FBD" w:rsidP="00216FBD">
      <w:pPr>
        <w:pStyle w:val="paragraph"/>
        <w:rPr>
          <w:rFonts w:eastAsiaTheme="minorHAnsi"/>
        </w:rPr>
      </w:pPr>
      <w:r w:rsidRPr="00191A5F">
        <w:rPr>
          <w:rFonts w:eastAsiaTheme="minorHAnsi"/>
        </w:rPr>
        <w:tab/>
        <w:t>(a)</w:t>
      </w:r>
      <w:r w:rsidRPr="00191A5F">
        <w:rPr>
          <w:rFonts w:eastAsiaTheme="minorHAnsi"/>
        </w:rPr>
        <w:tab/>
        <w:t>a commercial pilot (balloon) licence; or</w:t>
      </w:r>
    </w:p>
    <w:p w:rsidR="00216FBD" w:rsidRPr="00191A5F" w:rsidRDefault="00216FBD" w:rsidP="00216FBD">
      <w:pPr>
        <w:pStyle w:val="paragraph"/>
        <w:rPr>
          <w:rFonts w:eastAsiaTheme="minorHAnsi"/>
        </w:rPr>
      </w:pPr>
      <w:r w:rsidRPr="00191A5F">
        <w:rPr>
          <w:rFonts w:eastAsiaTheme="minorHAnsi"/>
        </w:rPr>
        <w:tab/>
        <w:t>(b)</w:t>
      </w:r>
      <w:r w:rsidRPr="00191A5F">
        <w:rPr>
          <w:rFonts w:eastAsiaTheme="minorHAnsi"/>
        </w:rPr>
        <w:tab/>
        <w:t xml:space="preserve">a CAR </w:t>
      </w:r>
      <w:r w:rsidRPr="00191A5F">
        <w:rPr>
          <w:rFonts w:eastAsiaTheme="minorHAnsi"/>
          <w:szCs w:val="22"/>
        </w:rPr>
        <w:t>certificate of validation; or</w:t>
      </w:r>
    </w:p>
    <w:p w:rsidR="00216FBD" w:rsidRPr="00191A5F" w:rsidRDefault="00216FBD" w:rsidP="00216FBD">
      <w:pPr>
        <w:pStyle w:val="paragraph"/>
        <w:rPr>
          <w:rFonts w:eastAsiaTheme="minorHAnsi"/>
          <w:szCs w:val="22"/>
        </w:rPr>
      </w:pPr>
      <w:r w:rsidRPr="00191A5F">
        <w:rPr>
          <w:rFonts w:eastAsiaTheme="minorHAnsi"/>
          <w:szCs w:val="22"/>
        </w:rPr>
        <w:tab/>
        <w:t>(c)</w:t>
      </w:r>
      <w:r w:rsidRPr="00191A5F">
        <w:rPr>
          <w:rFonts w:eastAsiaTheme="minorHAnsi"/>
          <w:szCs w:val="22"/>
        </w:rPr>
        <w:tab/>
        <w:t>an authorisation from a Part</w:t>
      </w:r>
      <w:r w:rsidR="00191A5F" w:rsidRPr="00191A5F">
        <w:rPr>
          <w:rFonts w:eastAsiaTheme="minorHAnsi"/>
          <w:szCs w:val="22"/>
        </w:rPr>
        <w:t> </w:t>
      </w:r>
      <w:r w:rsidRPr="00191A5F">
        <w:rPr>
          <w:rFonts w:eastAsiaTheme="minorHAnsi"/>
          <w:szCs w:val="22"/>
        </w:rPr>
        <w:t>131 ASAO that authorises the holder to operate a Part</w:t>
      </w:r>
      <w:r w:rsidR="00191A5F" w:rsidRPr="00191A5F">
        <w:rPr>
          <w:rFonts w:eastAsiaTheme="minorHAnsi"/>
          <w:szCs w:val="22"/>
        </w:rPr>
        <w:t> </w:t>
      </w:r>
      <w:r w:rsidRPr="00191A5F">
        <w:rPr>
          <w:rFonts w:eastAsiaTheme="minorHAnsi"/>
          <w:szCs w:val="22"/>
        </w:rPr>
        <w:t>131 aircraft; or</w:t>
      </w:r>
    </w:p>
    <w:p w:rsidR="00216FBD" w:rsidRPr="00191A5F" w:rsidRDefault="00216FBD" w:rsidP="00216FBD">
      <w:pPr>
        <w:pStyle w:val="paragraph"/>
        <w:rPr>
          <w:rFonts w:eastAsiaTheme="minorHAnsi"/>
          <w:szCs w:val="22"/>
        </w:rPr>
      </w:pPr>
      <w:r w:rsidRPr="00191A5F">
        <w:rPr>
          <w:rFonts w:eastAsiaTheme="minorHAnsi"/>
          <w:szCs w:val="22"/>
        </w:rPr>
        <w:tab/>
        <w:t>(d)</w:t>
      </w:r>
      <w:r w:rsidRPr="00191A5F">
        <w:rPr>
          <w:rFonts w:eastAsiaTheme="minorHAnsi"/>
          <w:szCs w:val="22"/>
        </w:rPr>
        <w:tab/>
        <w:t xml:space="preserve">a </w:t>
      </w:r>
      <w:r w:rsidRPr="00191A5F">
        <w:t>flight radiotelephone operator licence.</w:t>
      </w:r>
    </w:p>
    <w:p w:rsidR="00216FBD" w:rsidRPr="00191A5F" w:rsidRDefault="00216FBD" w:rsidP="00216FBD">
      <w:pPr>
        <w:pStyle w:val="Definition"/>
      </w:pPr>
      <w:r w:rsidRPr="00191A5F">
        <w:rPr>
          <w:b/>
          <w:i/>
        </w:rPr>
        <w:t>Part</w:t>
      </w:r>
      <w:r w:rsidR="00191A5F" w:rsidRPr="00191A5F">
        <w:rPr>
          <w:b/>
          <w:i/>
        </w:rPr>
        <w:t> </w:t>
      </w:r>
      <w:r w:rsidRPr="00191A5F">
        <w:rPr>
          <w:b/>
          <w:i/>
        </w:rPr>
        <w:t>131 recreational activity</w:t>
      </w:r>
      <w:r w:rsidRPr="00191A5F">
        <w:t xml:space="preserve">: see </w:t>
      </w:r>
      <w:proofErr w:type="spellStart"/>
      <w:r w:rsidRPr="00191A5F">
        <w:t>subregulation</w:t>
      </w:r>
      <w:proofErr w:type="spellEnd"/>
      <w:r w:rsidR="00191A5F" w:rsidRPr="00191A5F">
        <w:t> </w:t>
      </w:r>
      <w:r w:rsidRPr="00191A5F">
        <w:t>131.025(1).</w:t>
      </w:r>
    </w:p>
    <w:p w:rsidR="00216FBD" w:rsidRPr="00191A5F" w:rsidRDefault="00216FBD" w:rsidP="009A2C74">
      <w:pPr>
        <w:pStyle w:val="ActHead6"/>
        <w:pageBreakBefore/>
      </w:pPr>
      <w:bookmarkStart w:id="243" w:name="_Toc23942835"/>
      <w:bookmarkStart w:id="244" w:name="opcCurrentFind"/>
      <w:r w:rsidRPr="00191A5F">
        <w:rPr>
          <w:rStyle w:val="CharAmSchNo"/>
        </w:rPr>
        <w:t>Schedule</w:t>
      </w:r>
      <w:r w:rsidR="00191A5F" w:rsidRPr="00191A5F">
        <w:rPr>
          <w:rStyle w:val="CharAmSchNo"/>
        </w:rPr>
        <w:t> </w:t>
      </w:r>
      <w:r w:rsidRPr="00191A5F">
        <w:rPr>
          <w:rStyle w:val="CharAmSchNo"/>
        </w:rPr>
        <w:t>4</w:t>
      </w:r>
      <w:r w:rsidRPr="00191A5F">
        <w:t>—</w:t>
      </w:r>
      <w:r w:rsidRPr="00191A5F">
        <w:rPr>
          <w:rStyle w:val="CharAmSchText"/>
        </w:rPr>
        <w:t>Other amendments</w:t>
      </w:r>
      <w:bookmarkEnd w:id="243"/>
    </w:p>
    <w:bookmarkEnd w:id="244"/>
    <w:p w:rsidR="00216FBD" w:rsidRPr="00191A5F" w:rsidRDefault="00216FBD" w:rsidP="00216FBD">
      <w:pPr>
        <w:pStyle w:val="Header"/>
      </w:pPr>
      <w:r w:rsidRPr="00191A5F">
        <w:rPr>
          <w:rStyle w:val="CharAmPartNo"/>
        </w:rPr>
        <w:t xml:space="preserve"> </w:t>
      </w:r>
      <w:r w:rsidRPr="00191A5F">
        <w:rPr>
          <w:rStyle w:val="CharAmPartText"/>
        </w:rPr>
        <w:t xml:space="preserve"> </w:t>
      </w:r>
    </w:p>
    <w:p w:rsidR="00216FBD" w:rsidRPr="00191A5F" w:rsidRDefault="00216FBD" w:rsidP="00216FBD">
      <w:pPr>
        <w:pStyle w:val="ActHead9"/>
      </w:pPr>
      <w:bookmarkStart w:id="245" w:name="_Toc23942836"/>
      <w:r w:rsidRPr="00191A5F">
        <w:t>Civil Aviation Safety Amendment (Operations Definitions) Regulations</w:t>
      </w:r>
      <w:r w:rsidR="00191A5F" w:rsidRPr="00191A5F">
        <w:t> </w:t>
      </w:r>
      <w:r w:rsidRPr="00191A5F">
        <w:t>2019</w:t>
      </w:r>
      <w:bookmarkEnd w:id="245"/>
    </w:p>
    <w:p w:rsidR="00216FBD" w:rsidRPr="00191A5F" w:rsidRDefault="00216FBD" w:rsidP="00216FBD">
      <w:pPr>
        <w:pStyle w:val="ItemHead"/>
      </w:pPr>
      <w:r w:rsidRPr="00191A5F">
        <w:t>1  Item</w:t>
      </w:r>
      <w:r w:rsidR="00191A5F" w:rsidRPr="00191A5F">
        <w:t> </w:t>
      </w:r>
      <w:r w:rsidRPr="00191A5F">
        <w:t>21 of Schedule</w:t>
      </w:r>
      <w:r w:rsidR="00191A5F" w:rsidRPr="00191A5F">
        <w:t> </w:t>
      </w:r>
      <w:r w:rsidRPr="00191A5F">
        <w:t xml:space="preserve">1 (definition of </w:t>
      </w:r>
      <w:r w:rsidRPr="00191A5F">
        <w:rPr>
          <w:i/>
        </w:rPr>
        <w:t>operational safety</w:t>
      </w:r>
      <w:r w:rsidR="00191A5F">
        <w:rPr>
          <w:i/>
        </w:rPr>
        <w:noBreakHyphen/>
      </w:r>
      <w:r w:rsidRPr="00191A5F">
        <w:rPr>
          <w:i/>
        </w:rPr>
        <w:t>critical personnel</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operational safety</w:t>
      </w:r>
      <w:r w:rsidR="00191A5F">
        <w:rPr>
          <w:b/>
          <w:i/>
        </w:rPr>
        <w:noBreakHyphen/>
      </w:r>
      <w:r w:rsidRPr="00191A5F">
        <w:rPr>
          <w:b/>
          <w:i/>
        </w:rPr>
        <w:t>critical personnel</w:t>
      </w:r>
      <w:r w:rsidRPr="00191A5F">
        <w:t>, for an Australian air transport operator, an aerial work operator or a balloon transport operator:</w:t>
      </w:r>
    </w:p>
    <w:p w:rsidR="00216FBD" w:rsidRPr="00191A5F" w:rsidRDefault="00216FBD" w:rsidP="00216FBD">
      <w:pPr>
        <w:pStyle w:val="paragraph"/>
      </w:pPr>
      <w:r w:rsidRPr="00191A5F">
        <w:tab/>
        <w:t>(a)</w:t>
      </w:r>
      <w:r w:rsidRPr="00191A5F">
        <w:tab/>
        <w:t>means personnel carrying out, or responsible for, safety</w:t>
      </w:r>
      <w:r w:rsidR="00191A5F">
        <w:noBreakHyphen/>
      </w:r>
      <w:r w:rsidRPr="00191A5F">
        <w:t>related work, including: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personnel carrying out roles that have direct contact with the physical operation of aeroplanes, rotorcraft or Part</w:t>
      </w:r>
      <w:r w:rsidR="00191A5F" w:rsidRPr="00191A5F">
        <w:t> </w:t>
      </w:r>
      <w:r w:rsidRPr="00191A5F">
        <w:t>131 aircraft used in the operator’s Australian air transport operations, aerial work operations or balloon transport operations; and</w:t>
      </w:r>
    </w:p>
    <w:p w:rsidR="00216FBD" w:rsidRPr="00191A5F" w:rsidRDefault="00216FBD" w:rsidP="00216FBD">
      <w:pPr>
        <w:pStyle w:val="paragraphsub"/>
      </w:pPr>
      <w:r w:rsidRPr="00191A5F">
        <w:tab/>
        <w:t>(ii)</w:t>
      </w:r>
      <w:r w:rsidRPr="00191A5F">
        <w:tab/>
        <w:t>personnel carrying out roles that have operational contact with personnel who operate aeroplanes, rotorcraft or Part</w:t>
      </w:r>
      <w:r w:rsidR="00191A5F" w:rsidRPr="00191A5F">
        <w:t> </w:t>
      </w:r>
      <w:r w:rsidRPr="00191A5F">
        <w:t>131 aircraft used in those operations; and</w:t>
      </w:r>
    </w:p>
    <w:p w:rsidR="00216FBD" w:rsidRPr="00191A5F" w:rsidRDefault="00216FBD" w:rsidP="00216FBD">
      <w:pPr>
        <w:pStyle w:val="paragraphsub"/>
      </w:pPr>
      <w:r w:rsidRPr="00191A5F">
        <w:tab/>
        <w:t>(iii)</w:t>
      </w:r>
      <w:r w:rsidRPr="00191A5F">
        <w:tab/>
        <w:t>personnel described as operational safety</w:t>
      </w:r>
      <w:r w:rsidR="00191A5F">
        <w:noBreakHyphen/>
      </w:r>
      <w:r w:rsidRPr="00191A5F">
        <w:t>critical personnel in the operator’s exposition or operations manual; but</w:t>
      </w:r>
    </w:p>
    <w:p w:rsidR="00216FBD" w:rsidRPr="00191A5F" w:rsidRDefault="00216FBD" w:rsidP="00216FBD">
      <w:pPr>
        <w:pStyle w:val="paragraph"/>
      </w:pPr>
      <w:r w:rsidRPr="00191A5F">
        <w:tab/>
        <w:t>(b)</w:t>
      </w:r>
      <w:r w:rsidRPr="00191A5F">
        <w:tab/>
        <w:t>does not include personnel who are employed or engaged by the operator (whether by contract or other arrangement) and are engaged in:</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provision of continuing airworthiness management services for aeroplanes, rotorcraft or Part</w:t>
      </w:r>
      <w:r w:rsidR="00191A5F" w:rsidRPr="00191A5F">
        <w:t> </w:t>
      </w:r>
      <w:r w:rsidRPr="00191A5F">
        <w:t>131 aircraft used in the operator’s Australian air transport operations, aerial work operations or balloon transport operations; or</w:t>
      </w:r>
    </w:p>
    <w:p w:rsidR="00216FBD" w:rsidRPr="00191A5F" w:rsidRDefault="00216FBD" w:rsidP="00216FBD">
      <w:pPr>
        <w:pStyle w:val="paragraphsub"/>
      </w:pPr>
      <w:r w:rsidRPr="00191A5F">
        <w:tab/>
        <w:t>(ii)</w:t>
      </w:r>
      <w:r w:rsidRPr="00191A5F">
        <w:tab/>
        <w:t>carrying out maintenance on an aeroplane, rotorcraft, Part</w:t>
      </w:r>
      <w:r w:rsidR="00191A5F" w:rsidRPr="00191A5F">
        <w:t> </w:t>
      </w:r>
      <w:r w:rsidRPr="00191A5F">
        <w:t>131 aircraft or aeronautical product on behalf of an approved maintenance organisation.</w:t>
      </w:r>
    </w:p>
    <w:p w:rsidR="00216FBD" w:rsidRPr="00191A5F" w:rsidRDefault="00216FBD" w:rsidP="00216FBD">
      <w:pPr>
        <w:pStyle w:val="ItemHead"/>
      </w:pPr>
      <w:r w:rsidRPr="00191A5F">
        <w:t>2  Item</w:t>
      </w:r>
      <w:r w:rsidR="00191A5F" w:rsidRPr="00191A5F">
        <w:t> </w:t>
      </w:r>
      <w:r w:rsidRPr="00191A5F">
        <w:t>27 of Schedule</w:t>
      </w:r>
      <w:r w:rsidR="00191A5F" w:rsidRPr="00191A5F">
        <w:t> </w:t>
      </w:r>
      <w:r w:rsidRPr="00191A5F">
        <w:t xml:space="preserve">1 (definition of </w:t>
      </w:r>
      <w:r w:rsidRPr="00191A5F">
        <w:rPr>
          <w:i/>
        </w:rPr>
        <w:t>special VFR</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r w:rsidRPr="00191A5F">
        <w:rPr>
          <w:b/>
          <w:i/>
        </w:rPr>
        <w:t>special VFR</w:t>
      </w:r>
      <w:r w:rsidRPr="00191A5F">
        <w:t xml:space="preserve"> means:</w:t>
      </w:r>
    </w:p>
    <w:p w:rsidR="00216FBD" w:rsidRPr="00191A5F" w:rsidRDefault="00216FBD" w:rsidP="00216FBD">
      <w:pPr>
        <w:pStyle w:val="paragraph"/>
      </w:pPr>
      <w:r w:rsidRPr="00191A5F">
        <w:tab/>
        <w:t>(a)</w:t>
      </w:r>
      <w:r w:rsidRPr="00191A5F">
        <w:tab/>
        <w:t>for an aircraft other than a Part</w:t>
      </w:r>
      <w:r w:rsidR="00191A5F" w:rsidRPr="00191A5F">
        <w:t> </w:t>
      </w:r>
      <w:r w:rsidRPr="00191A5F">
        <w:t>131 aircraft—the visual flight rules prescribed by the Part</w:t>
      </w:r>
      <w:r w:rsidR="00191A5F" w:rsidRPr="00191A5F">
        <w:t> </w:t>
      </w:r>
      <w:r w:rsidRPr="00191A5F">
        <w:t>91 Manual of Standards; or</w:t>
      </w:r>
    </w:p>
    <w:p w:rsidR="00216FBD" w:rsidRPr="00191A5F" w:rsidRDefault="00216FBD" w:rsidP="00216FBD">
      <w:pPr>
        <w:pStyle w:val="paragraph"/>
      </w:pPr>
      <w:r w:rsidRPr="00191A5F">
        <w:tab/>
        <w:t>(b)</w:t>
      </w:r>
      <w:r w:rsidRPr="00191A5F">
        <w:tab/>
        <w:t>for a Part</w:t>
      </w:r>
      <w:r w:rsidR="00191A5F" w:rsidRPr="00191A5F">
        <w:t> </w:t>
      </w:r>
      <w:r w:rsidRPr="00191A5F">
        <w:t>131 aircraft—the visual flight rules prescribed by the Part</w:t>
      </w:r>
      <w:r w:rsidR="00191A5F" w:rsidRPr="00191A5F">
        <w:t> </w:t>
      </w:r>
      <w:r w:rsidRPr="00191A5F">
        <w:t>131 Manual of Standards.</w:t>
      </w:r>
    </w:p>
    <w:p w:rsidR="00216FBD" w:rsidRPr="00191A5F" w:rsidRDefault="00216FBD" w:rsidP="00216FBD">
      <w:pPr>
        <w:pStyle w:val="ItemHead"/>
      </w:pPr>
      <w:r w:rsidRPr="00191A5F">
        <w:t>3  Item</w:t>
      </w:r>
      <w:r w:rsidR="00191A5F" w:rsidRPr="00191A5F">
        <w:t> </w:t>
      </w:r>
      <w:r w:rsidRPr="00191A5F">
        <w:t>29 of Schedule</w:t>
      </w:r>
      <w:r w:rsidR="00191A5F" w:rsidRPr="00191A5F">
        <w:t> </w:t>
      </w:r>
      <w:r w:rsidRPr="00191A5F">
        <w:t xml:space="preserve">1 (definition of </w:t>
      </w:r>
      <w:proofErr w:type="spellStart"/>
      <w:r w:rsidRPr="00191A5F">
        <w:rPr>
          <w:i/>
        </w:rPr>
        <w:t>VMC</w:t>
      </w:r>
      <w:proofErr w:type="spellEnd"/>
      <w:r w:rsidRPr="00191A5F">
        <w:rPr>
          <w:i/>
        </w:rPr>
        <w:t xml:space="preserve"> criteria</w:t>
      </w:r>
      <w:r w:rsidRPr="00191A5F">
        <w:t>)</w:t>
      </w:r>
    </w:p>
    <w:p w:rsidR="00216FBD" w:rsidRPr="00191A5F" w:rsidRDefault="00216FBD" w:rsidP="00216FBD">
      <w:pPr>
        <w:pStyle w:val="Item"/>
      </w:pPr>
      <w:r w:rsidRPr="00191A5F">
        <w:t>Repeal the definition, substitute:</w:t>
      </w:r>
    </w:p>
    <w:p w:rsidR="00216FBD" w:rsidRPr="00191A5F" w:rsidRDefault="00216FBD" w:rsidP="00216FBD">
      <w:pPr>
        <w:pStyle w:val="Definition"/>
      </w:pPr>
      <w:proofErr w:type="spellStart"/>
      <w:r w:rsidRPr="00191A5F">
        <w:rPr>
          <w:b/>
          <w:i/>
        </w:rPr>
        <w:t>VMC</w:t>
      </w:r>
      <w:proofErr w:type="spellEnd"/>
      <w:r w:rsidRPr="00191A5F">
        <w:rPr>
          <w:b/>
          <w:i/>
        </w:rPr>
        <w:t xml:space="preserve"> criteria</w:t>
      </w:r>
      <w:r w:rsidRPr="00191A5F">
        <w:t>:</w:t>
      </w:r>
    </w:p>
    <w:p w:rsidR="00216FBD" w:rsidRPr="00191A5F" w:rsidRDefault="00216FBD" w:rsidP="00216FBD">
      <w:pPr>
        <w:pStyle w:val="paragraph"/>
      </w:pPr>
      <w:r w:rsidRPr="00191A5F">
        <w:tab/>
        <w:t>(a)</w:t>
      </w:r>
      <w:r w:rsidRPr="00191A5F">
        <w:tab/>
        <w:t xml:space="preserve"> for a class of aircraft (other than Part</w:t>
      </w:r>
      <w:r w:rsidR="00191A5F" w:rsidRPr="00191A5F">
        <w:t> </w:t>
      </w:r>
      <w:r w:rsidRPr="00191A5F">
        <w:t>131 aircraft) and a class of airspace (including flight visibility and distance from cloud)—means the criteria prescribed for the class of aircraft and class of airspace by the Part</w:t>
      </w:r>
      <w:r w:rsidR="00191A5F" w:rsidRPr="00191A5F">
        <w:t> </w:t>
      </w:r>
      <w:r w:rsidRPr="00191A5F">
        <w:t>91 Manual of Standards; and</w:t>
      </w:r>
    </w:p>
    <w:p w:rsidR="00216FBD" w:rsidRPr="00191A5F" w:rsidRDefault="00216FBD" w:rsidP="00216FBD">
      <w:pPr>
        <w:pStyle w:val="paragraph"/>
      </w:pPr>
      <w:r w:rsidRPr="00191A5F">
        <w:tab/>
        <w:t>(b)</w:t>
      </w:r>
      <w:r w:rsidRPr="00191A5F">
        <w:tab/>
        <w:t>for Part</w:t>
      </w:r>
      <w:r w:rsidR="00191A5F" w:rsidRPr="00191A5F">
        <w:t> </w:t>
      </w:r>
      <w:r w:rsidRPr="00191A5F">
        <w:t>131 aircraft and a class of airspace (including flight visibility and distance from cloud)—means the criteria prescribed for the aircraft and class of airspace by the Part</w:t>
      </w:r>
      <w:r w:rsidR="00191A5F" w:rsidRPr="00191A5F">
        <w:t> </w:t>
      </w:r>
      <w:r w:rsidRPr="00191A5F">
        <w:t>131 Manual of Standards.</w:t>
      </w:r>
    </w:p>
    <w:p w:rsidR="00216FBD" w:rsidRPr="00191A5F" w:rsidRDefault="00216FBD" w:rsidP="00216FBD">
      <w:pPr>
        <w:pStyle w:val="ActHead9"/>
      </w:pPr>
      <w:bookmarkStart w:id="246" w:name="_Toc23942837"/>
      <w:r w:rsidRPr="00191A5F">
        <w:t>Civil Aviation Safety Amendment (Part</w:t>
      </w:r>
      <w:r w:rsidR="00191A5F" w:rsidRPr="00191A5F">
        <w:t> </w:t>
      </w:r>
      <w:r w:rsidRPr="00191A5F">
        <w:t>91) Regulations</w:t>
      </w:r>
      <w:r w:rsidR="00191A5F" w:rsidRPr="00191A5F">
        <w:t> </w:t>
      </w:r>
      <w:r w:rsidRPr="00191A5F">
        <w:t>2018</w:t>
      </w:r>
      <w:bookmarkEnd w:id="246"/>
    </w:p>
    <w:p w:rsidR="00216FBD" w:rsidRPr="00191A5F" w:rsidRDefault="00216FBD" w:rsidP="00216FBD">
      <w:pPr>
        <w:pStyle w:val="ItemHead"/>
      </w:pPr>
      <w:r w:rsidRPr="00191A5F">
        <w:t>4  Item</w:t>
      </w:r>
      <w:r w:rsidR="00191A5F" w:rsidRPr="00191A5F">
        <w:t> </w:t>
      </w:r>
      <w:r w:rsidRPr="00191A5F">
        <w:t>1 of Schedule</w:t>
      </w:r>
      <w:r w:rsidR="00191A5F" w:rsidRPr="00191A5F">
        <w:t> </w:t>
      </w:r>
      <w:r w:rsidRPr="00191A5F">
        <w:t>1 (after the heading to regulation</w:t>
      </w:r>
      <w:r w:rsidR="00191A5F" w:rsidRPr="00191A5F">
        <w:t> </w:t>
      </w:r>
      <w:r w:rsidRPr="00191A5F">
        <w:t>91.030)</w:t>
      </w:r>
    </w:p>
    <w:p w:rsidR="00216FBD" w:rsidRPr="00191A5F" w:rsidRDefault="00216FBD" w:rsidP="00216FBD">
      <w:pPr>
        <w:pStyle w:val="Item"/>
      </w:pPr>
      <w:r w:rsidRPr="00191A5F">
        <w:t>Insert:</w:t>
      </w:r>
    </w:p>
    <w:p w:rsidR="00216FBD" w:rsidRPr="00191A5F" w:rsidRDefault="00216FBD" w:rsidP="00216FBD">
      <w:pPr>
        <w:pStyle w:val="SubsectionHead"/>
      </w:pPr>
      <w:r w:rsidRPr="00191A5F">
        <w:t>Part</w:t>
      </w:r>
      <w:r w:rsidR="00191A5F" w:rsidRPr="00191A5F">
        <w:t> </w:t>
      </w:r>
      <w:r w:rsidRPr="00191A5F">
        <w:t>101</w:t>
      </w:r>
    </w:p>
    <w:p w:rsidR="00216FBD" w:rsidRPr="00191A5F" w:rsidRDefault="00216FBD" w:rsidP="00216FBD">
      <w:pPr>
        <w:pStyle w:val="ItemHead"/>
      </w:pPr>
      <w:r w:rsidRPr="00191A5F">
        <w:t>5  Item</w:t>
      </w:r>
      <w:r w:rsidR="00191A5F" w:rsidRPr="00191A5F">
        <w:t> </w:t>
      </w:r>
      <w:r w:rsidRPr="00191A5F">
        <w:t>1 of Schedule</w:t>
      </w:r>
      <w:r w:rsidR="00191A5F" w:rsidRPr="00191A5F">
        <w:t> </w:t>
      </w:r>
      <w:r w:rsidRPr="00191A5F">
        <w:t>1 (regulation</w:t>
      </w:r>
      <w:r w:rsidR="00191A5F" w:rsidRPr="00191A5F">
        <w:t> </w:t>
      </w:r>
      <w:r w:rsidRPr="00191A5F">
        <w:t>91.030)</w:t>
      </w:r>
    </w:p>
    <w:p w:rsidR="00216FBD" w:rsidRPr="00191A5F" w:rsidRDefault="00216FBD" w:rsidP="00216FBD">
      <w:pPr>
        <w:pStyle w:val="Item"/>
      </w:pPr>
      <w:r w:rsidRPr="00191A5F">
        <w:t>Before “This Part”, insert “(1)”.</w:t>
      </w:r>
    </w:p>
    <w:p w:rsidR="00216FBD" w:rsidRPr="00191A5F" w:rsidRDefault="00216FBD" w:rsidP="00216FBD">
      <w:pPr>
        <w:pStyle w:val="ItemHead"/>
      </w:pPr>
      <w:r w:rsidRPr="00191A5F">
        <w:t>6  Item</w:t>
      </w:r>
      <w:r w:rsidR="00191A5F" w:rsidRPr="00191A5F">
        <w:t> </w:t>
      </w:r>
      <w:r w:rsidRPr="00191A5F">
        <w:t>1 of Schedule</w:t>
      </w:r>
      <w:r w:rsidR="00191A5F" w:rsidRPr="00191A5F">
        <w:t> </w:t>
      </w:r>
      <w:r w:rsidRPr="00191A5F">
        <w:t>1 (regulation</w:t>
      </w:r>
      <w:r w:rsidR="00191A5F" w:rsidRPr="00191A5F">
        <w:t> </w:t>
      </w:r>
      <w:r w:rsidRPr="00191A5F">
        <w:t>91.030)</w:t>
      </w:r>
    </w:p>
    <w:p w:rsidR="00216FBD" w:rsidRPr="00191A5F" w:rsidRDefault="00216FBD" w:rsidP="00216FBD">
      <w:pPr>
        <w:pStyle w:val="Item"/>
      </w:pPr>
      <w:r w:rsidRPr="00191A5F">
        <w:t>Omit “, 103 or 131”.</w:t>
      </w:r>
    </w:p>
    <w:p w:rsidR="00216FBD" w:rsidRPr="00191A5F" w:rsidRDefault="00216FBD" w:rsidP="00216FBD">
      <w:pPr>
        <w:pStyle w:val="ItemHead"/>
      </w:pPr>
      <w:r w:rsidRPr="00191A5F">
        <w:t>7  Item</w:t>
      </w:r>
      <w:r w:rsidR="00191A5F" w:rsidRPr="00191A5F">
        <w:t> </w:t>
      </w:r>
      <w:r w:rsidRPr="00191A5F">
        <w:t>1 of Schedule</w:t>
      </w:r>
      <w:r w:rsidR="00191A5F" w:rsidRPr="00191A5F">
        <w:t> </w:t>
      </w:r>
      <w:r w:rsidRPr="00191A5F">
        <w:t>1 (at the end of regulation</w:t>
      </w:r>
      <w:r w:rsidR="00191A5F" w:rsidRPr="00191A5F">
        <w:t> </w:t>
      </w:r>
      <w:r w:rsidRPr="00191A5F">
        <w:t>91.030)</w:t>
      </w:r>
    </w:p>
    <w:p w:rsidR="00216FBD" w:rsidRPr="00191A5F" w:rsidRDefault="00216FBD" w:rsidP="00216FBD">
      <w:pPr>
        <w:pStyle w:val="Item"/>
      </w:pPr>
      <w:r w:rsidRPr="00191A5F">
        <w:t>Add:</w:t>
      </w:r>
    </w:p>
    <w:p w:rsidR="00216FBD" w:rsidRPr="00191A5F" w:rsidRDefault="00216FBD" w:rsidP="00216FBD">
      <w:pPr>
        <w:pStyle w:val="SubsectionHead"/>
      </w:pPr>
      <w:r w:rsidRPr="00191A5F">
        <w:t>Part</w:t>
      </w:r>
      <w:r w:rsidR="00191A5F" w:rsidRPr="00191A5F">
        <w:t> </w:t>
      </w:r>
      <w:r w:rsidRPr="00191A5F">
        <w:t>103</w:t>
      </w:r>
    </w:p>
    <w:p w:rsidR="00216FBD" w:rsidRPr="00191A5F" w:rsidRDefault="00216FBD" w:rsidP="00216FBD">
      <w:pPr>
        <w:pStyle w:val="subsection"/>
      </w:pPr>
      <w:r w:rsidRPr="00191A5F">
        <w:tab/>
        <w:t>(2)</w:t>
      </w:r>
      <w:r w:rsidRPr="00191A5F">
        <w:tab/>
        <w:t>The following provisions of this Part do not apply to the operation of a Part</w:t>
      </w:r>
      <w:r w:rsidR="00191A5F" w:rsidRPr="00191A5F">
        <w:t> </w:t>
      </w:r>
      <w:r w:rsidRPr="00191A5F">
        <w:t>103 aircraft:</w:t>
      </w:r>
    </w:p>
    <w:p w:rsidR="00216FBD" w:rsidRPr="00191A5F" w:rsidRDefault="00216FBD" w:rsidP="00216FBD">
      <w:pPr>
        <w:pStyle w:val="paragraph"/>
      </w:pPr>
      <w:r w:rsidRPr="00191A5F">
        <w:tab/>
        <w:t>(a)</w:t>
      </w:r>
      <w:r w:rsidRPr="00191A5F">
        <w:tab/>
        <w:t>regulation</w:t>
      </w:r>
      <w:r w:rsidR="00191A5F" w:rsidRPr="00191A5F">
        <w:t> </w:t>
      </w:r>
      <w:r w:rsidRPr="00191A5F">
        <w:t>91.105;</w:t>
      </w:r>
    </w:p>
    <w:p w:rsidR="00216FBD" w:rsidRPr="00191A5F" w:rsidRDefault="00216FBD" w:rsidP="00216FBD">
      <w:pPr>
        <w:pStyle w:val="paragraph"/>
      </w:pPr>
      <w:r w:rsidRPr="00191A5F">
        <w:tab/>
        <w:t>(b)</w:t>
      </w:r>
      <w:r w:rsidRPr="00191A5F">
        <w:tab/>
        <w:t>regulations</w:t>
      </w:r>
      <w:r w:rsidR="00191A5F" w:rsidRPr="00191A5F">
        <w:t> </w:t>
      </w:r>
      <w:r w:rsidRPr="00191A5F">
        <w:t>91.110 and 91.115;</w:t>
      </w:r>
    </w:p>
    <w:p w:rsidR="00216FBD" w:rsidRPr="00191A5F" w:rsidRDefault="00216FBD" w:rsidP="00216FBD">
      <w:pPr>
        <w:pStyle w:val="paragraph"/>
      </w:pPr>
      <w:r w:rsidRPr="00191A5F">
        <w:tab/>
        <w:t>(c)</w:t>
      </w:r>
      <w:r w:rsidRPr="00191A5F">
        <w:tab/>
        <w:t>regulation</w:t>
      </w:r>
      <w:r w:rsidR="00191A5F" w:rsidRPr="00191A5F">
        <w:t> </w:t>
      </w:r>
      <w:r w:rsidRPr="00191A5F">
        <w:t>91.145;</w:t>
      </w:r>
    </w:p>
    <w:p w:rsidR="00216FBD" w:rsidRPr="00191A5F" w:rsidRDefault="00216FBD" w:rsidP="00216FBD">
      <w:pPr>
        <w:pStyle w:val="paragraph"/>
      </w:pPr>
      <w:r w:rsidRPr="00191A5F">
        <w:tab/>
        <w:t>(d)</w:t>
      </w:r>
      <w:r w:rsidRPr="00191A5F">
        <w:tab/>
        <w:t>regulation</w:t>
      </w:r>
      <w:r w:rsidR="00191A5F" w:rsidRPr="00191A5F">
        <w:t> </w:t>
      </w:r>
      <w:r w:rsidRPr="00191A5F">
        <w:t>91.190;</w:t>
      </w:r>
    </w:p>
    <w:p w:rsidR="00216FBD" w:rsidRPr="00191A5F" w:rsidRDefault="00216FBD" w:rsidP="00216FBD">
      <w:pPr>
        <w:pStyle w:val="paragraph"/>
      </w:pPr>
      <w:r w:rsidRPr="00191A5F">
        <w:tab/>
        <w:t>(e)</w:t>
      </w:r>
      <w:r w:rsidRPr="00191A5F">
        <w:tab/>
        <w:t>regulation</w:t>
      </w:r>
      <w:r w:rsidR="00191A5F" w:rsidRPr="00191A5F">
        <w:t> </w:t>
      </w:r>
      <w:r w:rsidRPr="00191A5F">
        <w:t>91.245;</w:t>
      </w:r>
    </w:p>
    <w:p w:rsidR="00216FBD" w:rsidRPr="00191A5F" w:rsidRDefault="00216FBD" w:rsidP="00216FBD">
      <w:pPr>
        <w:pStyle w:val="paragraph"/>
      </w:pPr>
      <w:r w:rsidRPr="00191A5F">
        <w:tab/>
        <w:t>(f)</w:t>
      </w:r>
      <w:r w:rsidRPr="00191A5F">
        <w:tab/>
        <w:t>regulation</w:t>
      </w:r>
      <w:r w:rsidR="00191A5F" w:rsidRPr="00191A5F">
        <w:t> </w:t>
      </w:r>
      <w:r w:rsidRPr="00191A5F">
        <w:t>91.250;</w:t>
      </w:r>
    </w:p>
    <w:p w:rsidR="00216FBD" w:rsidRPr="00191A5F" w:rsidRDefault="00216FBD" w:rsidP="00216FBD">
      <w:pPr>
        <w:pStyle w:val="paragraph"/>
      </w:pPr>
      <w:r w:rsidRPr="00191A5F">
        <w:tab/>
        <w:t>(g)</w:t>
      </w:r>
      <w:r w:rsidRPr="00191A5F">
        <w:tab/>
        <w:t>regulation</w:t>
      </w:r>
      <w:r w:rsidR="00191A5F" w:rsidRPr="00191A5F">
        <w:t> </w:t>
      </w:r>
      <w:r w:rsidRPr="00191A5F">
        <w:t>91.320;</w:t>
      </w:r>
    </w:p>
    <w:p w:rsidR="00216FBD" w:rsidRPr="00191A5F" w:rsidRDefault="00216FBD" w:rsidP="00216FBD">
      <w:pPr>
        <w:pStyle w:val="paragraph"/>
      </w:pPr>
      <w:r w:rsidRPr="00191A5F">
        <w:tab/>
        <w:t>(h)</w:t>
      </w:r>
      <w:r w:rsidRPr="00191A5F">
        <w:tab/>
        <w:t>regulations</w:t>
      </w:r>
      <w:r w:rsidR="00191A5F" w:rsidRPr="00191A5F">
        <w:t> </w:t>
      </w:r>
      <w:r w:rsidRPr="00191A5F">
        <w:t>91.425 and 91.430;</w:t>
      </w:r>
    </w:p>
    <w:p w:rsidR="00216FBD" w:rsidRPr="00191A5F" w:rsidRDefault="00216FBD" w:rsidP="00216FBD">
      <w:pPr>
        <w:pStyle w:val="paragraph"/>
      </w:pPr>
      <w:r w:rsidRPr="00191A5F">
        <w:tab/>
        <w:t>(</w:t>
      </w:r>
      <w:proofErr w:type="spellStart"/>
      <w:r w:rsidRPr="00191A5F">
        <w:t>i</w:t>
      </w:r>
      <w:proofErr w:type="spellEnd"/>
      <w:r w:rsidRPr="00191A5F">
        <w:t>)</w:t>
      </w:r>
      <w:r w:rsidRPr="00191A5F">
        <w:tab/>
        <w:t>regulations</w:t>
      </w:r>
      <w:r w:rsidR="00191A5F" w:rsidRPr="00191A5F">
        <w:t> </w:t>
      </w:r>
      <w:r w:rsidRPr="00191A5F">
        <w:t>91.545 and 91.550;</w:t>
      </w:r>
    </w:p>
    <w:p w:rsidR="00216FBD" w:rsidRPr="00191A5F" w:rsidRDefault="00216FBD" w:rsidP="00216FBD">
      <w:pPr>
        <w:pStyle w:val="paragraph"/>
      </w:pPr>
      <w:r w:rsidRPr="00191A5F">
        <w:tab/>
        <w:t>(j)</w:t>
      </w:r>
      <w:r w:rsidRPr="00191A5F">
        <w:tab/>
        <w:t>regulation</w:t>
      </w:r>
      <w:r w:rsidR="00191A5F" w:rsidRPr="00191A5F">
        <w:t> </w:t>
      </w:r>
      <w:r w:rsidRPr="00191A5F">
        <w:t>91.560;</w:t>
      </w:r>
    </w:p>
    <w:p w:rsidR="00216FBD" w:rsidRPr="00191A5F" w:rsidRDefault="00216FBD" w:rsidP="00216FBD">
      <w:pPr>
        <w:pStyle w:val="paragraph"/>
      </w:pPr>
      <w:r w:rsidRPr="00191A5F">
        <w:tab/>
        <w:t>(k)</w:t>
      </w:r>
      <w:r w:rsidRPr="00191A5F">
        <w:tab/>
        <w:t>regulations</w:t>
      </w:r>
      <w:r w:rsidR="00191A5F" w:rsidRPr="00191A5F">
        <w:t> </w:t>
      </w:r>
      <w:r w:rsidRPr="00191A5F">
        <w:t>91.570 and 91.575;</w:t>
      </w:r>
    </w:p>
    <w:p w:rsidR="00216FBD" w:rsidRPr="00191A5F" w:rsidRDefault="00216FBD" w:rsidP="00216FBD">
      <w:pPr>
        <w:pStyle w:val="paragraph"/>
      </w:pPr>
      <w:r w:rsidRPr="00191A5F">
        <w:tab/>
        <w:t>(l)</w:t>
      </w:r>
      <w:r w:rsidRPr="00191A5F">
        <w:tab/>
        <w:t>regulation</w:t>
      </w:r>
      <w:r w:rsidR="00191A5F" w:rsidRPr="00191A5F">
        <w:t> </w:t>
      </w:r>
      <w:r w:rsidRPr="00191A5F">
        <w:t>91.585;</w:t>
      </w:r>
    </w:p>
    <w:p w:rsidR="00216FBD" w:rsidRPr="00191A5F" w:rsidRDefault="00216FBD" w:rsidP="00216FBD">
      <w:pPr>
        <w:pStyle w:val="paragraph"/>
      </w:pPr>
      <w:r w:rsidRPr="00191A5F">
        <w:tab/>
        <w:t>(m)</w:t>
      </w:r>
      <w:r w:rsidRPr="00191A5F">
        <w:tab/>
        <w:t>regulations</w:t>
      </w:r>
      <w:r w:rsidR="00191A5F" w:rsidRPr="00191A5F">
        <w:t> </w:t>
      </w:r>
      <w:r w:rsidRPr="00191A5F">
        <w:t>91.590 to 91.615;</w:t>
      </w:r>
    </w:p>
    <w:p w:rsidR="00216FBD" w:rsidRPr="00191A5F" w:rsidRDefault="00216FBD" w:rsidP="00216FBD">
      <w:pPr>
        <w:pStyle w:val="paragraph"/>
      </w:pPr>
      <w:r w:rsidRPr="00191A5F">
        <w:tab/>
        <w:t>(n)</w:t>
      </w:r>
      <w:r w:rsidRPr="00191A5F">
        <w:tab/>
        <w:t>regulation</w:t>
      </w:r>
      <w:r w:rsidR="00191A5F" w:rsidRPr="00191A5F">
        <w:t> </w:t>
      </w:r>
      <w:r w:rsidRPr="00191A5F">
        <w:t>91.635;</w:t>
      </w:r>
    </w:p>
    <w:p w:rsidR="00216FBD" w:rsidRPr="00191A5F" w:rsidRDefault="00216FBD" w:rsidP="00216FBD">
      <w:pPr>
        <w:pStyle w:val="paragraph"/>
      </w:pPr>
      <w:r w:rsidRPr="00191A5F">
        <w:tab/>
        <w:t>(o)</w:t>
      </w:r>
      <w:r w:rsidRPr="00191A5F">
        <w:tab/>
        <w:t>regulations</w:t>
      </w:r>
      <w:r w:rsidR="00191A5F" w:rsidRPr="00191A5F">
        <w:t> </w:t>
      </w:r>
      <w:r w:rsidRPr="00191A5F">
        <w:t>91.720 and 91.725;</w:t>
      </w:r>
    </w:p>
    <w:p w:rsidR="00216FBD" w:rsidRPr="00191A5F" w:rsidRDefault="00216FBD" w:rsidP="00216FBD">
      <w:pPr>
        <w:pStyle w:val="paragraph"/>
      </w:pPr>
      <w:r w:rsidRPr="00191A5F">
        <w:tab/>
        <w:t>(p)</w:t>
      </w:r>
      <w:r w:rsidRPr="00191A5F">
        <w:tab/>
        <w:t>regulations</w:t>
      </w:r>
      <w:r w:rsidR="00191A5F" w:rsidRPr="00191A5F">
        <w:t> </w:t>
      </w:r>
      <w:r w:rsidRPr="00191A5F">
        <w:t>91.780 and 91.785;</w:t>
      </w:r>
    </w:p>
    <w:p w:rsidR="00216FBD" w:rsidRPr="00191A5F" w:rsidRDefault="00216FBD" w:rsidP="00216FBD">
      <w:pPr>
        <w:pStyle w:val="paragraph"/>
      </w:pPr>
      <w:r w:rsidRPr="00191A5F">
        <w:tab/>
        <w:t>(q)</w:t>
      </w:r>
      <w:r w:rsidRPr="00191A5F">
        <w:tab/>
        <w:t>Subpart 91.K;</w:t>
      </w:r>
    </w:p>
    <w:p w:rsidR="00216FBD" w:rsidRPr="00191A5F" w:rsidRDefault="00216FBD" w:rsidP="00216FBD">
      <w:pPr>
        <w:pStyle w:val="paragraph"/>
      </w:pPr>
      <w:r w:rsidRPr="00191A5F">
        <w:tab/>
        <w:t>(r)</w:t>
      </w:r>
      <w:r w:rsidRPr="00191A5F">
        <w:tab/>
        <w:t>regulation</w:t>
      </w:r>
      <w:r w:rsidR="00191A5F" w:rsidRPr="00191A5F">
        <w:t> </w:t>
      </w:r>
      <w:r w:rsidRPr="00191A5F">
        <w:t>91.915.</w:t>
      </w:r>
    </w:p>
    <w:p w:rsidR="00216FBD" w:rsidRPr="00191A5F" w:rsidRDefault="00216FBD" w:rsidP="00216FBD">
      <w:pPr>
        <w:pStyle w:val="SubsectionHead"/>
      </w:pPr>
      <w:r w:rsidRPr="00191A5F">
        <w:t>Part</w:t>
      </w:r>
      <w:r w:rsidR="00191A5F" w:rsidRPr="00191A5F">
        <w:t> </w:t>
      </w:r>
      <w:r w:rsidRPr="00191A5F">
        <w:t>131</w:t>
      </w:r>
    </w:p>
    <w:p w:rsidR="00216FBD" w:rsidRPr="00191A5F" w:rsidRDefault="00216FBD" w:rsidP="00216FBD">
      <w:pPr>
        <w:pStyle w:val="subsection"/>
      </w:pPr>
      <w:r w:rsidRPr="00191A5F">
        <w:tab/>
        <w:t>(3)</w:t>
      </w:r>
      <w:r w:rsidRPr="00191A5F">
        <w:tab/>
        <w:t>The following provisions of this Part do not apply to the operation of a Part</w:t>
      </w:r>
      <w:r w:rsidR="00191A5F" w:rsidRPr="00191A5F">
        <w:t> </w:t>
      </w:r>
      <w:r w:rsidRPr="00191A5F">
        <w:t>131 aircraft:</w:t>
      </w:r>
    </w:p>
    <w:p w:rsidR="00216FBD" w:rsidRPr="00191A5F" w:rsidRDefault="00216FBD" w:rsidP="00216FBD">
      <w:pPr>
        <w:pStyle w:val="paragraph"/>
      </w:pPr>
      <w:r w:rsidRPr="00191A5F">
        <w:tab/>
        <w:t>(a)</w:t>
      </w:r>
      <w:r w:rsidRPr="00191A5F">
        <w:tab/>
        <w:t>Division</w:t>
      </w:r>
      <w:r w:rsidR="00191A5F" w:rsidRPr="00191A5F">
        <w:t> </w:t>
      </w:r>
      <w:r w:rsidRPr="00191A5F">
        <w:t>91.C.3;</w:t>
      </w:r>
    </w:p>
    <w:p w:rsidR="00216FBD" w:rsidRPr="00191A5F" w:rsidRDefault="00216FBD" w:rsidP="00216FBD">
      <w:pPr>
        <w:pStyle w:val="paragraph"/>
      </w:pPr>
      <w:r w:rsidRPr="00191A5F">
        <w:tab/>
        <w:t>(b)</w:t>
      </w:r>
      <w:r w:rsidRPr="00191A5F">
        <w:tab/>
        <w:t>regulation</w:t>
      </w:r>
      <w:r w:rsidR="00191A5F" w:rsidRPr="00191A5F">
        <w:t> </w:t>
      </w:r>
      <w:r w:rsidRPr="00191A5F">
        <w:t>91.190;</w:t>
      </w:r>
    </w:p>
    <w:p w:rsidR="00216FBD" w:rsidRPr="00191A5F" w:rsidRDefault="00216FBD" w:rsidP="00216FBD">
      <w:pPr>
        <w:pStyle w:val="paragraph"/>
      </w:pPr>
      <w:r w:rsidRPr="00191A5F">
        <w:tab/>
        <w:t>(c)</w:t>
      </w:r>
      <w:r w:rsidRPr="00191A5F">
        <w:tab/>
        <w:t>Divisions</w:t>
      </w:r>
      <w:r w:rsidR="00191A5F" w:rsidRPr="00191A5F">
        <w:t> </w:t>
      </w:r>
      <w:r w:rsidRPr="00191A5F">
        <w:t>91.D.2 and 91.D.3;</w:t>
      </w:r>
    </w:p>
    <w:p w:rsidR="00216FBD" w:rsidRPr="00191A5F" w:rsidRDefault="00216FBD" w:rsidP="00216FBD">
      <w:pPr>
        <w:pStyle w:val="paragraph"/>
      </w:pPr>
      <w:r w:rsidRPr="00191A5F">
        <w:tab/>
        <w:t>(d)</w:t>
      </w:r>
      <w:r w:rsidRPr="00191A5F">
        <w:tab/>
        <w:t>Subdivisions</w:t>
      </w:r>
      <w:r w:rsidR="00191A5F" w:rsidRPr="00191A5F">
        <w:t> </w:t>
      </w:r>
      <w:r w:rsidRPr="00191A5F">
        <w:t>91.D.4.1 and 91.D.4.3;</w:t>
      </w:r>
    </w:p>
    <w:p w:rsidR="00216FBD" w:rsidRPr="00191A5F" w:rsidRDefault="00216FBD" w:rsidP="00216FBD">
      <w:pPr>
        <w:pStyle w:val="paragraph"/>
      </w:pPr>
      <w:r w:rsidRPr="00191A5F">
        <w:tab/>
        <w:t>(e)</w:t>
      </w:r>
      <w:r w:rsidRPr="00191A5F">
        <w:tab/>
        <w:t>regulation</w:t>
      </w:r>
      <w:r w:rsidR="00191A5F" w:rsidRPr="00191A5F">
        <w:t> </w:t>
      </w:r>
      <w:r w:rsidRPr="00191A5F">
        <w:t>91.335;</w:t>
      </w:r>
    </w:p>
    <w:p w:rsidR="00216FBD" w:rsidRPr="00191A5F" w:rsidRDefault="00216FBD" w:rsidP="00216FBD">
      <w:pPr>
        <w:pStyle w:val="paragraph"/>
      </w:pPr>
      <w:r w:rsidRPr="00191A5F">
        <w:tab/>
        <w:t>(f)</w:t>
      </w:r>
      <w:r w:rsidRPr="00191A5F">
        <w:tab/>
        <w:t>regulation</w:t>
      </w:r>
      <w:r w:rsidR="00191A5F" w:rsidRPr="00191A5F">
        <w:t> </w:t>
      </w:r>
      <w:r w:rsidRPr="00191A5F">
        <w:t>91.355;</w:t>
      </w:r>
    </w:p>
    <w:p w:rsidR="00216FBD" w:rsidRPr="00191A5F" w:rsidRDefault="00216FBD" w:rsidP="00216FBD">
      <w:pPr>
        <w:pStyle w:val="paragraph"/>
      </w:pPr>
      <w:r w:rsidRPr="00191A5F">
        <w:tab/>
        <w:t>(g)</w:t>
      </w:r>
      <w:r w:rsidRPr="00191A5F">
        <w:tab/>
        <w:t>Subdivision</w:t>
      </w:r>
      <w:r w:rsidR="00191A5F" w:rsidRPr="00191A5F">
        <w:t> </w:t>
      </w:r>
      <w:r w:rsidRPr="00191A5F">
        <w:t>91.D.4.6 (other than regulation</w:t>
      </w:r>
      <w:r w:rsidR="00191A5F" w:rsidRPr="00191A5F">
        <w:t> </w:t>
      </w:r>
      <w:r w:rsidRPr="00191A5F">
        <w:t>91.360);</w:t>
      </w:r>
    </w:p>
    <w:p w:rsidR="00216FBD" w:rsidRPr="00191A5F" w:rsidRDefault="00216FBD" w:rsidP="00216FBD">
      <w:pPr>
        <w:pStyle w:val="paragraph"/>
      </w:pPr>
      <w:r w:rsidRPr="00191A5F">
        <w:tab/>
        <w:t>(h)</w:t>
      </w:r>
      <w:r w:rsidRPr="00191A5F">
        <w:tab/>
        <w:t>regulation</w:t>
      </w:r>
      <w:r w:rsidR="00191A5F" w:rsidRPr="00191A5F">
        <w:t> </w:t>
      </w:r>
      <w:r w:rsidRPr="00191A5F">
        <w:t>91.445;</w:t>
      </w:r>
    </w:p>
    <w:p w:rsidR="00216FBD" w:rsidRPr="00191A5F" w:rsidRDefault="00216FBD" w:rsidP="00216FBD">
      <w:pPr>
        <w:pStyle w:val="paragraph"/>
      </w:pPr>
      <w:r w:rsidRPr="00191A5F">
        <w:tab/>
        <w:t>(</w:t>
      </w:r>
      <w:proofErr w:type="spellStart"/>
      <w:r w:rsidRPr="00191A5F">
        <w:t>i</w:t>
      </w:r>
      <w:proofErr w:type="spellEnd"/>
      <w:r w:rsidRPr="00191A5F">
        <w:t>)</w:t>
      </w:r>
      <w:r w:rsidRPr="00191A5F">
        <w:tab/>
        <w:t>regulation</w:t>
      </w:r>
      <w:r w:rsidR="00191A5F" w:rsidRPr="00191A5F">
        <w:t> </w:t>
      </w:r>
      <w:r w:rsidRPr="00191A5F">
        <w:t>91.455;</w:t>
      </w:r>
    </w:p>
    <w:p w:rsidR="00216FBD" w:rsidRPr="00191A5F" w:rsidRDefault="00216FBD" w:rsidP="00216FBD">
      <w:pPr>
        <w:pStyle w:val="paragraph"/>
      </w:pPr>
      <w:r w:rsidRPr="00191A5F">
        <w:tab/>
        <w:t>(j)</w:t>
      </w:r>
      <w:r w:rsidRPr="00191A5F">
        <w:tab/>
        <w:t>regulation</w:t>
      </w:r>
      <w:r w:rsidR="00191A5F" w:rsidRPr="00191A5F">
        <w:t> </w:t>
      </w:r>
      <w:r w:rsidRPr="00191A5F">
        <w:t>91.480;</w:t>
      </w:r>
    </w:p>
    <w:p w:rsidR="00216FBD" w:rsidRPr="00191A5F" w:rsidRDefault="00216FBD" w:rsidP="00216FBD">
      <w:pPr>
        <w:pStyle w:val="paragraph"/>
      </w:pPr>
      <w:r w:rsidRPr="00191A5F">
        <w:tab/>
        <w:t>(k)</w:t>
      </w:r>
      <w:r w:rsidRPr="00191A5F">
        <w:tab/>
        <w:t>regulation</w:t>
      </w:r>
      <w:r w:rsidR="00191A5F" w:rsidRPr="00191A5F">
        <w:t> </w:t>
      </w:r>
      <w:r w:rsidRPr="00191A5F">
        <w:t>91.510;</w:t>
      </w:r>
    </w:p>
    <w:p w:rsidR="00216FBD" w:rsidRPr="00191A5F" w:rsidRDefault="00216FBD" w:rsidP="00216FBD">
      <w:pPr>
        <w:pStyle w:val="paragraph"/>
      </w:pPr>
      <w:r w:rsidRPr="00191A5F">
        <w:tab/>
        <w:t>(l)</w:t>
      </w:r>
      <w:r w:rsidRPr="00191A5F">
        <w:tab/>
        <w:t>regulation</w:t>
      </w:r>
      <w:r w:rsidR="00191A5F" w:rsidRPr="00191A5F">
        <w:t> </w:t>
      </w:r>
      <w:r w:rsidRPr="00191A5F">
        <w:t>91.515;</w:t>
      </w:r>
    </w:p>
    <w:p w:rsidR="00216FBD" w:rsidRPr="00191A5F" w:rsidRDefault="00216FBD" w:rsidP="00216FBD">
      <w:pPr>
        <w:pStyle w:val="paragraph"/>
      </w:pPr>
      <w:r w:rsidRPr="00191A5F">
        <w:tab/>
        <w:t>(m)</w:t>
      </w:r>
      <w:r w:rsidRPr="00191A5F">
        <w:tab/>
        <w:t>Division</w:t>
      </w:r>
      <w:r w:rsidR="00191A5F" w:rsidRPr="00191A5F">
        <w:t> </w:t>
      </w:r>
      <w:r w:rsidRPr="00191A5F">
        <w:t>91.D.7 (other than regulations</w:t>
      </w:r>
      <w:r w:rsidR="00191A5F" w:rsidRPr="00191A5F">
        <w:t> </w:t>
      </w:r>
      <w:r w:rsidRPr="00191A5F">
        <w:t>91.520, 91.525, 91.600 and 91.620);</w:t>
      </w:r>
    </w:p>
    <w:p w:rsidR="00216FBD" w:rsidRPr="00191A5F" w:rsidRDefault="00216FBD" w:rsidP="00216FBD">
      <w:pPr>
        <w:pStyle w:val="paragraph"/>
      </w:pPr>
      <w:r w:rsidRPr="00191A5F">
        <w:tab/>
        <w:t>(n)</w:t>
      </w:r>
      <w:r w:rsidRPr="00191A5F">
        <w:tab/>
        <w:t>Subpart 91.F;</w:t>
      </w:r>
    </w:p>
    <w:p w:rsidR="00216FBD" w:rsidRPr="00191A5F" w:rsidRDefault="00216FBD" w:rsidP="00216FBD">
      <w:pPr>
        <w:pStyle w:val="paragraph"/>
      </w:pPr>
      <w:r w:rsidRPr="00191A5F">
        <w:tab/>
        <w:t>(o)</w:t>
      </w:r>
      <w:r w:rsidRPr="00191A5F">
        <w:tab/>
        <w:t>Subpart 91.J;</w:t>
      </w:r>
    </w:p>
    <w:p w:rsidR="00216FBD" w:rsidRPr="00191A5F" w:rsidRDefault="00216FBD" w:rsidP="00216FBD">
      <w:pPr>
        <w:pStyle w:val="paragraph"/>
      </w:pPr>
      <w:r w:rsidRPr="00191A5F">
        <w:tab/>
        <w:t>(p)</w:t>
      </w:r>
      <w:r w:rsidRPr="00191A5F">
        <w:tab/>
        <w:t>Subpart 91.K;</w:t>
      </w:r>
    </w:p>
    <w:p w:rsidR="00216FBD" w:rsidRPr="00191A5F" w:rsidRDefault="00216FBD" w:rsidP="00216FBD">
      <w:pPr>
        <w:pStyle w:val="paragraph"/>
      </w:pPr>
      <w:r w:rsidRPr="00191A5F">
        <w:tab/>
        <w:t>(q)</w:t>
      </w:r>
      <w:r w:rsidRPr="00191A5F">
        <w:tab/>
        <w:t>Subpart 91.P.</w:t>
      </w:r>
    </w:p>
    <w:p w:rsidR="00216FBD" w:rsidRPr="00191A5F" w:rsidRDefault="00216FBD" w:rsidP="00216FBD">
      <w:pPr>
        <w:pStyle w:val="ItemHead"/>
      </w:pPr>
      <w:r w:rsidRPr="00191A5F">
        <w:t>8  Item</w:t>
      </w:r>
      <w:r w:rsidR="00191A5F" w:rsidRPr="00191A5F">
        <w:t> </w:t>
      </w:r>
      <w:r w:rsidRPr="00191A5F">
        <w:t>1 of Schedule</w:t>
      </w:r>
      <w:r w:rsidR="00191A5F" w:rsidRPr="00191A5F">
        <w:t> </w:t>
      </w:r>
      <w:r w:rsidRPr="00191A5F">
        <w:t>1 (regulation</w:t>
      </w:r>
      <w:r w:rsidR="00191A5F" w:rsidRPr="00191A5F">
        <w:t> </w:t>
      </w:r>
      <w:r w:rsidRPr="00191A5F">
        <w:t>91.035)</w:t>
      </w:r>
    </w:p>
    <w:p w:rsidR="00216FBD" w:rsidRPr="00191A5F" w:rsidRDefault="00216FBD" w:rsidP="00216FBD">
      <w:pPr>
        <w:pStyle w:val="Item"/>
      </w:pPr>
      <w:r w:rsidRPr="00191A5F">
        <w:t>Repeal the heading, substitute:</w:t>
      </w:r>
    </w:p>
    <w:p w:rsidR="00216FBD" w:rsidRPr="00191A5F" w:rsidRDefault="00216FBD" w:rsidP="00216FBD">
      <w:pPr>
        <w:pStyle w:val="ActHead5"/>
      </w:pPr>
      <w:bookmarkStart w:id="247" w:name="_Toc23942838"/>
      <w:r w:rsidRPr="00191A5F">
        <w:rPr>
          <w:rStyle w:val="CharSectno"/>
        </w:rPr>
        <w:t>91.035</w:t>
      </w:r>
      <w:r w:rsidRPr="00191A5F">
        <w:t xml:space="preserve">  Application of Part</w:t>
      </w:r>
      <w:r w:rsidR="00191A5F" w:rsidRPr="00191A5F">
        <w:t> </w:t>
      </w:r>
      <w:r w:rsidRPr="00191A5F">
        <w:t>91—certain provisions of this Part do not apply if provisions of Part</w:t>
      </w:r>
      <w:r w:rsidR="00191A5F" w:rsidRPr="00191A5F">
        <w:t> </w:t>
      </w:r>
      <w:r w:rsidRPr="00191A5F">
        <w:t>105, 121, 133, 135 or 138 apply</w:t>
      </w:r>
      <w:bookmarkEnd w:id="247"/>
    </w:p>
    <w:p w:rsidR="00216FBD" w:rsidRPr="00191A5F" w:rsidRDefault="00216FBD" w:rsidP="00216FBD">
      <w:pPr>
        <w:pStyle w:val="ItemHead"/>
      </w:pPr>
      <w:r w:rsidRPr="00191A5F">
        <w:t>9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w:t>
      </w:r>
    </w:p>
    <w:p w:rsidR="00216FBD" w:rsidRPr="00191A5F" w:rsidRDefault="00216FBD" w:rsidP="00216FBD">
      <w:pPr>
        <w:pStyle w:val="Item"/>
      </w:pPr>
      <w:r w:rsidRPr="00191A5F">
        <w:t>After “provision of Part”, insert “105,”.</w:t>
      </w:r>
    </w:p>
    <w:p w:rsidR="00216FBD" w:rsidRPr="00191A5F" w:rsidRDefault="00216FBD" w:rsidP="00216FBD">
      <w:pPr>
        <w:pStyle w:val="ItemHead"/>
      </w:pPr>
      <w:r w:rsidRPr="00191A5F">
        <w:t>10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 (table heading))</w:t>
      </w:r>
    </w:p>
    <w:p w:rsidR="00216FBD" w:rsidRPr="00191A5F" w:rsidRDefault="00216FBD" w:rsidP="00216FBD">
      <w:pPr>
        <w:pStyle w:val="Item"/>
      </w:pPr>
      <w:r w:rsidRPr="00191A5F">
        <w:t>After “</w:t>
      </w:r>
      <w:r w:rsidRPr="00191A5F">
        <w:rPr>
          <w:b/>
        </w:rPr>
        <w:t>provisions of Part</w:t>
      </w:r>
      <w:r w:rsidRPr="00191A5F">
        <w:t>”, insert “</w:t>
      </w:r>
      <w:r w:rsidRPr="00191A5F">
        <w:rPr>
          <w:b/>
        </w:rPr>
        <w:t>105,</w:t>
      </w:r>
      <w:r w:rsidRPr="00191A5F">
        <w:t>”.</w:t>
      </w:r>
    </w:p>
    <w:p w:rsidR="00216FBD" w:rsidRPr="00191A5F" w:rsidRDefault="00216FBD" w:rsidP="00216FBD">
      <w:pPr>
        <w:pStyle w:val="ItemHead"/>
      </w:pPr>
      <w:r w:rsidRPr="00191A5F">
        <w:t>11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 (table, heading to column 2))</w:t>
      </w:r>
    </w:p>
    <w:p w:rsidR="00216FBD" w:rsidRPr="00191A5F" w:rsidRDefault="00216FBD" w:rsidP="00216FBD">
      <w:pPr>
        <w:pStyle w:val="Item"/>
      </w:pPr>
      <w:r w:rsidRPr="00191A5F">
        <w:t>After “</w:t>
      </w:r>
      <w:r w:rsidRPr="00191A5F">
        <w:rPr>
          <w:b/>
        </w:rPr>
        <w:t>of Part</w:t>
      </w:r>
      <w:r w:rsidRPr="00191A5F">
        <w:t>”, insert “</w:t>
      </w:r>
      <w:r w:rsidRPr="00191A5F">
        <w:rPr>
          <w:b/>
        </w:rPr>
        <w:t>105,</w:t>
      </w:r>
      <w:r w:rsidRPr="00191A5F">
        <w:t>”.</w:t>
      </w:r>
    </w:p>
    <w:p w:rsidR="00216FBD" w:rsidRPr="00191A5F" w:rsidRDefault="00216FBD" w:rsidP="00216FBD">
      <w:pPr>
        <w:pStyle w:val="ItemHead"/>
      </w:pPr>
      <w:r w:rsidRPr="00191A5F">
        <w:t>12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 (cell at table item</w:t>
      </w:r>
      <w:r w:rsidR="00191A5F" w:rsidRPr="00191A5F">
        <w:t> </w:t>
      </w:r>
      <w:r w:rsidRPr="00191A5F">
        <w:t>3, column 2))</w:t>
      </w:r>
    </w:p>
    <w:p w:rsidR="00216FBD" w:rsidRPr="00191A5F" w:rsidRDefault="00216FBD" w:rsidP="00216FBD">
      <w:pPr>
        <w:pStyle w:val="Item"/>
      </w:pPr>
      <w:r w:rsidRPr="00191A5F">
        <w:t>Repeal the cell, substitute:</w:t>
      </w:r>
    </w:p>
    <w:tbl>
      <w:tblPr>
        <w:tblW w:w="0" w:type="auto"/>
        <w:tblInd w:w="828" w:type="dxa"/>
        <w:tblLayout w:type="fixed"/>
        <w:tblLook w:val="0020" w:firstRow="1" w:lastRow="0" w:firstColumn="0" w:lastColumn="0" w:noHBand="0" w:noVBand="0"/>
      </w:tblPr>
      <w:tblGrid>
        <w:gridCol w:w="2115"/>
      </w:tblGrid>
      <w:tr w:rsidR="00216FBD" w:rsidRPr="00191A5F" w:rsidTr="00FB1A3A">
        <w:trPr>
          <w:cantSplit/>
        </w:trPr>
        <w:tc>
          <w:tcPr>
            <w:tcW w:w="2115" w:type="dxa"/>
            <w:shd w:val="clear" w:color="auto" w:fill="auto"/>
          </w:tcPr>
          <w:p w:rsidR="00216FBD" w:rsidRPr="00191A5F" w:rsidRDefault="00216FBD" w:rsidP="00FB1A3A">
            <w:pPr>
              <w:pStyle w:val="Tabletext"/>
            </w:pPr>
            <w:r w:rsidRPr="00191A5F">
              <w:t>Regulation</w:t>
            </w:r>
            <w:r w:rsidR="00191A5F" w:rsidRPr="00191A5F">
              <w:t> </w:t>
            </w:r>
            <w:r w:rsidRPr="00191A5F">
              <w:t>105.090</w:t>
            </w:r>
          </w:p>
          <w:p w:rsidR="00216FBD" w:rsidRPr="00191A5F" w:rsidRDefault="00216FBD" w:rsidP="00FB1A3A">
            <w:pPr>
              <w:pStyle w:val="Tabletext"/>
            </w:pPr>
            <w:r w:rsidRPr="00191A5F">
              <w:t>Regulation</w:t>
            </w:r>
            <w:r w:rsidR="00191A5F" w:rsidRPr="00191A5F">
              <w:t> </w:t>
            </w:r>
            <w:r w:rsidRPr="00191A5F">
              <w:t>105.095</w:t>
            </w:r>
          </w:p>
          <w:p w:rsidR="00216FBD" w:rsidRPr="00191A5F" w:rsidRDefault="00216FBD" w:rsidP="00FB1A3A">
            <w:pPr>
              <w:pStyle w:val="Tabletext"/>
            </w:pPr>
            <w:r w:rsidRPr="00191A5F">
              <w:t>Regulation</w:t>
            </w:r>
            <w:r w:rsidR="00191A5F" w:rsidRPr="00191A5F">
              <w:t> </w:t>
            </w:r>
            <w:r w:rsidRPr="00191A5F">
              <w:t>138.425</w:t>
            </w:r>
          </w:p>
        </w:tc>
      </w:tr>
    </w:tbl>
    <w:p w:rsidR="00216FBD" w:rsidRPr="00191A5F" w:rsidRDefault="00216FBD" w:rsidP="00216FBD">
      <w:pPr>
        <w:pStyle w:val="ItemHead"/>
      </w:pPr>
      <w:r w:rsidRPr="00191A5F">
        <w:t>13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 (cell at table item</w:t>
      </w:r>
      <w:r w:rsidR="00191A5F" w:rsidRPr="00191A5F">
        <w:t> </w:t>
      </w:r>
      <w:r w:rsidRPr="00191A5F">
        <w:t>12, column 2))</w:t>
      </w:r>
    </w:p>
    <w:p w:rsidR="00216FBD" w:rsidRPr="00191A5F" w:rsidRDefault="00216FBD" w:rsidP="00216FBD">
      <w:pPr>
        <w:pStyle w:val="Item"/>
      </w:pPr>
      <w:r w:rsidRPr="00191A5F">
        <w:t>Repeal the cell, substitute:</w:t>
      </w:r>
    </w:p>
    <w:tbl>
      <w:tblPr>
        <w:tblW w:w="0" w:type="auto"/>
        <w:tblInd w:w="828" w:type="dxa"/>
        <w:tblLayout w:type="fixed"/>
        <w:tblLook w:val="0020" w:firstRow="1" w:lastRow="0" w:firstColumn="0" w:lastColumn="0" w:noHBand="0" w:noVBand="0"/>
      </w:tblPr>
      <w:tblGrid>
        <w:gridCol w:w="2115"/>
      </w:tblGrid>
      <w:tr w:rsidR="00216FBD" w:rsidRPr="00191A5F" w:rsidTr="00FB1A3A">
        <w:trPr>
          <w:cantSplit/>
        </w:trPr>
        <w:tc>
          <w:tcPr>
            <w:tcW w:w="2115" w:type="dxa"/>
            <w:shd w:val="clear" w:color="auto" w:fill="auto"/>
          </w:tcPr>
          <w:p w:rsidR="00216FBD" w:rsidRPr="00191A5F" w:rsidRDefault="00216FBD" w:rsidP="00FB1A3A">
            <w:pPr>
              <w:pStyle w:val="Tabletext"/>
            </w:pPr>
            <w:r w:rsidRPr="00191A5F">
              <w:t>Regulation</w:t>
            </w:r>
            <w:r w:rsidR="00191A5F" w:rsidRPr="00191A5F">
              <w:t> </w:t>
            </w:r>
            <w:r w:rsidRPr="00191A5F">
              <w:t>105.105</w:t>
            </w:r>
          </w:p>
          <w:p w:rsidR="00216FBD" w:rsidRPr="00191A5F" w:rsidRDefault="00216FBD" w:rsidP="00FB1A3A">
            <w:pPr>
              <w:pStyle w:val="Tabletext"/>
            </w:pPr>
            <w:r w:rsidRPr="00191A5F">
              <w:t>Regulation</w:t>
            </w:r>
            <w:r w:rsidR="00191A5F" w:rsidRPr="00191A5F">
              <w:t> </w:t>
            </w:r>
            <w:r w:rsidRPr="00191A5F">
              <w:t>138.375</w:t>
            </w:r>
          </w:p>
        </w:tc>
      </w:tr>
    </w:tbl>
    <w:p w:rsidR="00216FBD" w:rsidRPr="00191A5F" w:rsidRDefault="00216FBD" w:rsidP="00216FBD">
      <w:pPr>
        <w:pStyle w:val="ItemHead"/>
      </w:pPr>
      <w:r w:rsidRPr="00191A5F">
        <w:t>14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91.035(1) (after table item</w:t>
      </w:r>
      <w:r w:rsidR="00191A5F" w:rsidRPr="00191A5F">
        <w:t> </w:t>
      </w:r>
      <w:r w:rsidRPr="00191A5F">
        <w:t>12))</w:t>
      </w:r>
    </w:p>
    <w:p w:rsidR="00216FBD" w:rsidRPr="00191A5F" w:rsidRDefault="00216FBD" w:rsidP="00216FBD">
      <w:pPr>
        <w:pStyle w:val="Item"/>
      </w:pPr>
      <w:r w:rsidRPr="00191A5F">
        <w:t>Insert:</w:t>
      </w:r>
    </w:p>
    <w:tbl>
      <w:tblPr>
        <w:tblW w:w="5000" w:type="pct"/>
        <w:tblLook w:val="0000" w:firstRow="0" w:lastRow="0" w:firstColumn="0" w:lastColumn="0" w:noHBand="0" w:noVBand="0"/>
      </w:tblPr>
      <w:tblGrid>
        <w:gridCol w:w="894"/>
        <w:gridCol w:w="3819"/>
        <w:gridCol w:w="3816"/>
      </w:tblGrid>
      <w:tr w:rsidR="00216FBD" w:rsidRPr="00191A5F" w:rsidTr="00FB1A3A">
        <w:tc>
          <w:tcPr>
            <w:tcW w:w="524" w:type="pct"/>
            <w:shd w:val="clear" w:color="auto" w:fill="auto"/>
          </w:tcPr>
          <w:p w:rsidR="00216FBD" w:rsidRPr="00191A5F" w:rsidRDefault="00216FBD" w:rsidP="00FB1A3A">
            <w:pPr>
              <w:pStyle w:val="Tabletext"/>
            </w:pPr>
            <w:r w:rsidRPr="00191A5F">
              <w:t>12A</w:t>
            </w:r>
          </w:p>
        </w:tc>
        <w:tc>
          <w:tcPr>
            <w:tcW w:w="2239" w:type="pct"/>
            <w:shd w:val="clear" w:color="auto" w:fill="auto"/>
          </w:tcPr>
          <w:p w:rsidR="00216FBD" w:rsidRPr="00191A5F" w:rsidRDefault="00216FBD" w:rsidP="00FB1A3A">
            <w:pPr>
              <w:pStyle w:val="Tabletext"/>
            </w:pPr>
            <w:r w:rsidRPr="00191A5F">
              <w:t>Regulation</w:t>
            </w:r>
            <w:r w:rsidR="00191A5F" w:rsidRPr="00191A5F">
              <w:t> </w:t>
            </w:r>
            <w:r w:rsidRPr="00191A5F">
              <w:t>91.575</w:t>
            </w:r>
          </w:p>
        </w:tc>
        <w:tc>
          <w:tcPr>
            <w:tcW w:w="2237" w:type="pct"/>
            <w:shd w:val="clear" w:color="auto" w:fill="auto"/>
          </w:tcPr>
          <w:p w:rsidR="00216FBD" w:rsidRPr="00191A5F" w:rsidRDefault="00216FBD" w:rsidP="00FB1A3A">
            <w:pPr>
              <w:pStyle w:val="Tabletext"/>
            </w:pPr>
            <w:r w:rsidRPr="00191A5F">
              <w:t>Regulation</w:t>
            </w:r>
            <w:r w:rsidR="00191A5F" w:rsidRPr="00191A5F">
              <w:t> </w:t>
            </w:r>
            <w:r w:rsidRPr="00191A5F">
              <w:t>105.110</w:t>
            </w:r>
          </w:p>
        </w:tc>
      </w:tr>
    </w:tbl>
    <w:p w:rsidR="00216FBD" w:rsidRPr="00191A5F" w:rsidRDefault="00216FBD" w:rsidP="00216FBD">
      <w:pPr>
        <w:pStyle w:val="Tabletext"/>
      </w:pPr>
    </w:p>
    <w:p w:rsidR="00216FBD" w:rsidRPr="00191A5F" w:rsidRDefault="00216FBD" w:rsidP="00216FBD">
      <w:pPr>
        <w:pStyle w:val="ItemHead"/>
      </w:pPr>
      <w:r w:rsidRPr="00191A5F">
        <w:t>15  Item</w:t>
      </w:r>
      <w:r w:rsidR="00191A5F" w:rsidRPr="00191A5F">
        <w:t> </w:t>
      </w:r>
      <w:r w:rsidRPr="00191A5F">
        <w:t>1 of Schedule</w:t>
      </w:r>
      <w:r w:rsidR="00191A5F" w:rsidRPr="00191A5F">
        <w:t> </w:t>
      </w:r>
      <w:r w:rsidRPr="00191A5F">
        <w:t>1 (regulation</w:t>
      </w:r>
      <w:r w:rsidR="00191A5F" w:rsidRPr="00191A5F">
        <w:t> </w:t>
      </w:r>
      <w:r w:rsidRPr="00191A5F">
        <w:t>91.065)</w:t>
      </w:r>
    </w:p>
    <w:p w:rsidR="00216FBD" w:rsidRPr="00191A5F" w:rsidRDefault="00216FBD" w:rsidP="00216FBD">
      <w:pPr>
        <w:pStyle w:val="Item"/>
      </w:pPr>
      <w:r w:rsidRPr="00191A5F">
        <w:t>Repeal the regulation, substitute:</w:t>
      </w:r>
    </w:p>
    <w:p w:rsidR="00216FBD" w:rsidRPr="00191A5F" w:rsidRDefault="00216FBD" w:rsidP="00216FBD">
      <w:pPr>
        <w:pStyle w:val="ActHead5"/>
      </w:pPr>
      <w:bookmarkStart w:id="248" w:name="_Toc23942839"/>
      <w:r w:rsidRPr="00191A5F">
        <w:rPr>
          <w:rStyle w:val="CharSectno"/>
        </w:rPr>
        <w:t>91.065</w:t>
      </w:r>
      <w:r w:rsidRPr="00191A5F">
        <w:t xml:space="preserve">  Flying aircraft under VFR or </w:t>
      </w:r>
      <w:proofErr w:type="spellStart"/>
      <w:r w:rsidRPr="00191A5F">
        <w:t>IFR</w:t>
      </w:r>
      <w:bookmarkEnd w:id="248"/>
      <w:proofErr w:type="spellEnd"/>
    </w:p>
    <w:p w:rsidR="00216FBD" w:rsidRPr="00191A5F" w:rsidRDefault="00216FBD" w:rsidP="00216FBD">
      <w:pPr>
        <w:pStyle w:val="subsection"/>
      </w:pPr>
      <w:r w:rsidRPr="00191A5F">
        <w:tab/>
        <w:t>(1)</w:t>
      </w:r>
      <w:r w:rsidRPr="00191A5F">
        <w:tab/>
        <w:t>The pilot in command of an aircraft for a flight, other than a Part</w:t>
      </w:r>
      <w:r w:rsidR="00191A5F" w:rsidRPr="00191A5F">
        <w:t> </w:t>
      </w:r>
      <w:r w:rsidRPr="00191A5F">
        <w:t>103 aircraft or a Part</w:t>
      </w:r>
      <w:r w:rsidR="00191A5F" w:rsidRPr="00191A5F">
        <w:t> </w:t>
      </w:r>
      <w:r w:rsidRPr="00191A5F">
        <w:t xml:space="preserve">131 aircraft, contravenes this </w:t>
      </w:r>
      <w:proofErr w:type="spellStart"/>
      <w:r w:rsidRPr="00191A5F">
        <w:t>subregulation</w:t>
      </w:r>
      <w:proofErr w:type="spellEnd"/>
      <w:r w:rsidR="00191A5F" w:rsidRPr="00191A5F">
        <w:t> </w:t>
      </w:r>
      <w:r w:rsidRPr="00191A5F">
        <w:t xml:space="preserve">if, at any time during the flight, the aircraft is not flown under the VFR or </w:t>
      </w:r>
      <w:proofErr w:type="spellStart"/>
      <w:r w:rsidRPr="00191A5F">
        <w:t>IFR</w:t>
      </w:r>
      <w:proofErr w:type="spellEnd"/>
      <w:r w:rsidRPr="00191A5F">
        <w:t>.</w:t>
      </w:r>
    </w:p>
    <w:p w:rsidR="00216FBD" w:rsidRPr="00191A5F" w:rsidRDefault="00216FBD" w:rsidP="00216FBD">
      <w:pPr>
        <w:pStyle w:val="subsection"/>
      </w:pPr>
      <w:r w:rsidRPr="00191A5F">
        <w:tab/>
        <w:t>(2)</w:t>
      </w:r>
      <w:r w:rsidRPr="00191A5F">
        <w:tab/>
        <w:t>The pilot in command of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 any part of the flight takes place other than by day and under the VFR.</w:t>
      </w:r>
    </w:p>
    <w:p w:rsidR="00216FBD" w:rsidRPr="00191A5F" w:rsidRDefault="00216FBD" w:rsidP="00216FBD">
      <w:pPr>
        <w:pStyle w:val="subsection"/>
      </w:pPr>
      <w:r w:rsidRPr="00191A5F">
        <w:tab/>
        <w:t>(3)</w:t>
      </w:r>
      <w:r w:rsidRPr="00191A5F">
        <w:tab/>
        <w:t>The pilot in command of a Part</w:t>
      </w:r>
      <w:r w:rsidR="00191A5F" w:rsidRPr="00191A5F">
        <w:t> </w:t>
      </w:r>
      <w:r w:rsidRPr="00191A5F">
        <w:t xml:space="preserve">131 aircraft for a flight contravenes this </w:t>
      </w:r>
      <w:proofErr w:type="spellStart"/>
      <w:r w:rsidRPr="00191A5F">
        <w:t>subregulation</w:t>
      </w:r>
      <w:proofErr w:type="spellEnd"/>
      <w:r w:rsidR="00191A5F" w:rsidRPr="00191A5F">
        <w:t> </w:t>
      </w:r>
      <w:r w:rsidRPr="00191A5F">
        <w:t>if any part of the flight takes place other than under the VFR.</w:t>
      </w:r>
    </w:p>
    <w:p w:rsidR="00216FBD" w:rsidRPr="00191A5F" w:rsidRDefault="00216FBD" w:rsidP="00216FBD">
      <w:pPr>
        <w:pStyle w:val="subsection"/>
      </w:pPr>
      <w:r w:rsidRPr="00191A5F">
        <w:tab/>
        <w:t>(4)</w:t>
      </w:r>
      <w:r w:rsidRPr="00191A5F">
        <w:tab/>
        <w:t xml:space="preserve">A person commits an offence of strict liability if the person contravenes </w:t>
      </w:r>
      <w:proofErr w:type="spellStart"/>
      <w:r w:rsidRPr="00191A5F">
        <w:t>subregulation</w:t>
      </w:r>
      <w:proofErr w:type="spellEnd"/>
      <w:r w:rsidR="00191A5F" w:rsidRPr="00191A5F">
        <w:t> </w:t>
      </w:r>
      <w:r w:rsidRPr="00191A5F">
        <w:t>(1), (2) or (3).</w:t>
      </w:r>
    </w:p>
    <w:p w:rsidR="00216FBD" w:rsidRPr="00191A5F" w:rsidRDefault="00216FBD" w:rsidP="00216FBD">
      <w:pPr>
        <w:pStyle w:val="Penalty"/>
      </w:pPr>
      <w:r w:rsidRPr="00191A5F">
        <w:t>Penalty:</w:t>
      </w:r>
      <w:r w:rsidRPr="00191A5F">
        <w:tab/>
        <w:t>50 penalty units.</w:t>
      </w:r>
    </w:p>
    <w:p w:rsidR="00216FBD" w:rsidRPr="00191A5F" w:rsidRDefault="00216FBD" w:rsidP="00216FBD">
      <w:pPr>
        <w:pStyle w:val="ItemHead"/>
      </w:pPr>
      <w:r w:rsidRPr="00191A5F">
        <w:t>16  Item</w:t>
      </w:r>
      <w:r w:rsidR="00191A5F" w:rsidRPr="00191A5F">
        <w:t> </w:t>
      </w:r>
      <w:r w:rsidRPr="00191A5F">
        <w:t>1 of Schedule</w:t>
      </w:r>
      <w:r w:rsidR="00191A5F" w:rsidRPr="00191A5F">
        <w:t> </w:t>
      </w:r>
      <w:r w:rsidRPr="00191A5F">
        <w:t>1 (paragraph</w:t>
      </w:r>
      <w:r w:rsidR="00191A5F" w:rsidRPr="00191A5F">
        <w:t> </w:t>
      </w:r>
      <w:r w:rsidRPr="00191A5F">
        <w:t>91.155(1)(b))</w:t>
      </w:r>
    </w:p>
    <w:p w:rsidR="00216FBD" w:rsidRPr="00191A5F" w:rsidRDefault="00216FBD" w:rsidP="00216FBD">
      <w:pPr>
        <w:pStyle w:val="Item"/>
      </w:pPr>
      <w:r w:rsidRPr="00191A5F">
        <w:t>Repeal the paragraph, substitute:</w:t>
      </w:r>
    </w:p>
    <w:p w:rsidR="00216FBD" w:rsidRPr="00191A5F" w:rsidRDefault="00216FBD" w:rsidP="00216FBD">
      <w:pPr>
        <w:pStyle w:val="paragraph"/>
      </w:pPr>
      <w:r w:rsidRPr="00191A5F">
        <w:tab/>
        <w:t>(b)</w:t>
      </w:r>
      <w:r w:rsidRPr="00191A5F">
        <w:tab/>
        <w:t>any of the following apply: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for an Australian aircraft other than a Part</w:t>
      </w:r>
      <w:r w:rsidR="00191A5F" w:rsidRPr="00191A5F">
        <w:t> </w:t>
      </w:r>
      <w:r w:rsidRPr="00191A5F">
        <w:t>103 aircraft or a Part</w:t>
      </w:r>
      <w:r w:rsidR="00191A5F" w:rsidRPr="00191A5F">
        <w:t> </w:t>
      </w:r>
      <w:r w:rsidRPr="00191A5F">
        <w:t>131 aircraft—the person is not authorised to pilot the aircraft under Part</w:t>
      </w:r>
      <w:r w:rsidR="00191A5F" w:rsidRPr="00191A5F">
        <w:t> </w:t>
      </w:r>
      <w:r w:rsidRPr="00191A5F">
        <w:t>61;</w:t>
      </w:r>
    </w:p>
    <w:p w:rsidR="00216FBD" w:rsidRPr="00191A5F" w:rsidRDefault="00216FBD" w:rsidP="00216FBD">
      <w:pPr>
        <w:pStyle w:val="paragraphsub"/>
      </w:pPr>
      <w:r w:rsidRPr="00191A5F">
        <w:tab/>
        <w:t>(ii)</w:t>
      </w:r>
      <w:r w:rsidRPr="00191A5F">
        <w:tab/>
        <w:t>for a foreign registered aircraft—the person is not qualified to pilot the aircraft under the law of the aircraft’s State of registry or the State of the operator;</w:t>
      </w:r>
    </w:p>
    <w:p w:rsidR="00216FBD" w:rsidRPr="00191A5F" w:rsidRDefault="00216FBD" w:rsidP="00216FBD">
      <w:pPr>
        <w:pStyle w:val="paragraphsub"/>
      </w:pPr>
      <w:r w:rsidRPr="00191A5F">
        <w:tab/>
        <w:t>(iii)</w:t>
      </w:r>
      <w:r w:rsidRPr="00191A5F">
        <w:tab/>
        <w:t>for a Part</w:t>
      </w:r>
      <w:r w:rsidR="00191A5F" w:rsidRPr="00191A5F">
        <w:t> </w:t>
      </w:r>
      <w:r w:rsidRPr="00191A5F">
        <w:t>103 aircraft—the person is not authorised to pilot the aircraft by a Part</w:t>
      </w:r>
      <w:r w:rsidR="00191A5F" w:rsidRPr="00191A5F">
        <w:t> </w:t>
      </w:r>
      <w:r w:rsidRPr="00191A5F">
        <w:t>103 ASAO;</w:t>
      </w:r>
    </w:p>
    <w:p w:rsidR="00216FBD" w:rsidRPr="00191A5F" w:rsidRDefault="00216FBD" w:rsidP="00216FBD">
      <w:pPr>
        <w:pStyle w:val="paragraphsub"/>
      </w:pPr>
      <w:r w:rsidRPr="00191A5F">
        <w:tab/>
        <w:t>(iv)</w:t>
      </w:r>
      <w:r w:rsidRPr="00191A5F">
        <w:tab/>
        <w:t>for a Part</w:t>
      </w:r>
      <w:r w:rsidR="00191A5F" w:rsidRPr="00191A5F">
        <w:t> </w:t>
      </w:r>
      <w:r w:rsidRPr="00191A5F">
        <w:t>131 aircraft—the person is not authorised to pilot the aircraft by a Part</w:t>
      </w:r>
      <w:r w:rsidR="00191A5F" w:rsidRPr="00191A5F">
        <w:t> </w:t>
      </w:r>
      <w:r w:rsidRPr="00191A5F">
        <w:t>131 pilot authorisation.</w:t>
      </w:r>
    </w:p>
    <w:p w:rsidR="00216FBD" w:rsidRPr="00191A5F" w:rsidRDefault="00216FBD" w:rsidP="00216FBD">
      <w:pPr>
        <w:pStyle w:val="ItemHead"/>
      </w:pPr>
      <w:r w:rsidRPr="00191A5F">
        <w:t>17  Item</w:t>
      </w:r>
      <w:r w:rsidR="00191A5F" w:rsidRPr="00191A5F">
        <w:t> </w:t>
      </w:r>
      <w:r w:rsidRPr="00191A5F">
        <w:t>1 of Schedule</w:t>
      </w:r>
      <w:r w:rsidR="00191A5F" w:rsidRPr="00191A5F">
        <w:t> </w:t>
      </w:r>
      <w:r w:rsidRPr="00191A5F">
        <w:t>1 (paragraph</w:t>
      </w:r>
      <w:r w:rsidR="00191A5F" w:rsidRPr="00191A5F">
        <w:t> </w:t>
      </w:r>
      <w:r w:rsidRPr="00191A5F">
        <w:t>91.155(2)(b))</w:t>
      </w:r>
    </w:p>
    <w:p w:rsidR="00216FBD" w:rsidRPr="00191A5F" w:rsidRDefault="00216FBD" w:rsidP="00216FBD">
      <w:pPr>
        <w:pStyle w:val="Item"/>
      </w:pPr>
      <w:r w:rsidRPr="00191A5F">
        <w:t>Repeal the paragraph, substitute:</w:t>
      </w:r>
    </w:p>
    <w:p w:rsidR="00216FBD" w:rsidRPr="00191A5F" w:rsidRDefault="00216FBD" w:rsidP="00216FBD">
      <w:pPr>
        <w:pStyle w:val="paragraph"/>
      </w:pPr>
      <w:r w:rsidRPr="00191A5F">
        <w:tab/>
        <w:t>(b)</w:t>
      </w:r>
      <w:r w:rsidRPr="00191A5F">
        <w:tab/>
        <w:t>any of the following apply: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for an Australian aircraft other than a Part</w:t>
      </w:r>
      <w:r w:rsidR="00191A5F" w:rsidRPr="00191A5F">
        <w:t> </w:t>
      </w:r>
      <w:r w:rsidRPr="00191A5F">
        <w:t>103 aircraft or a Part</w:t>
      </w:r>
      <w:r w:rsidR="00191A5F" w:rsidRPr="00191A5F">
        <w:t> </w:t>
      </w:r>
      <w:r w:rsidRPr="00191A5F">
        <w:t>131 aircraft—the person is not authorised to pilot the aircraft under Part</w:t>
      </w:r>
      <w:r w:rsidR="00191A5F" w:rsidRPr="00191A5F">
        <w:t> </w:t>
      </w:r>
      <w:r w:rsidRPr="00191A5F">
        <w:t>61;</w:t>
      </w:r>
    </w:p>
    <w:p w:rsidR="00216FBD" w:rsidRPr="00191A5F" w:rsidRDefault="00216FBD" w:rsidP="00216FBD">
      <w:pPr>
        <w:pStyle w:val="paragraphsub"/>
      </w:pPr>
      <w:r w:rsidRPr="00191A5F">
        <w:tab/>
        <w:t>(ii)</w:t>
      </w:r>
      <w:r w:rsidRPr="00191A5F">
        <w:tab/>
        <w:t>for a foreign registered aircraft—the person is not qualified to pilot the aircraft under the law of the aircraft’s State of registry or the State of the operator;</w:t>
      </w:r>
    </w:p>
    <w:p w:rsidR="00216FBD" w:rsidRPr="00191A5F" w:rsidRDefault="00216FBD" w:rsidP="00216FBD">
      <w:pPr>
        <w:pStyle w:val="paragraphsub"/>
      </w:pPr>
      <w:r w:rsidRPr="00191A5F">
        <w:tab/>
        <w:t>(iii)</w:t>
      </w:r>
      <w:r w:rsidRPr="00191A5F">
        <w:tab/>
        <w:t>for a Part</w:t>
      </w:r>
      <w:r w:rsidR="00191A5F" w:rsidRPr="00191A5F">
        <w:t> </w:t>
      </w:r>
      <w:r w:rsidRPr="00191A5F">
        <w:t>103 aircraft—the person is not authorised to pilot the aircraft by a Part</w:t>
      </w:r>
      <w:r w:rsidR="00191A5F" w:rsidRPr="00191A5F">
        <w:t> </w:t>
      </w:r>
      <w:r w:rsidRPr="00191A5F">
        <w:t>103 ASAO;</w:t>
      </w:r>
    </w:p>
    <w:p w:rsidR="00216FBD" w:rsidRPr="00191A5F" w:rsidRDefault="00216FBD" w:rsidP="00216FBD">
      <w:pPr>
        <w:pStyle w:val="paragraphsub"/>
      </w:pPr>
      <w:r w:rsidRPr="00191A5F">
        <w:tab/>
        <w:t>(iv)</w:t>
      </w:r>
      <w:r w:rsidRPr="00191A5F">
        <w:tab/>
        <w:t>for a Part</w:t>
      </w:r>
      <w:r w:rsidR="00191A5F" w:rsidRPr="00191A5F">
        <w:t> </w:t>
      </w:r>
      <w:r w:rsidRPr="00191A5F">
        <w:t>131 aircraft—the person is not authorised to pilot the aircraft by a Part</w:t>
      </w:r>
      <w:r w:rsidR="00191A5F" w:rsidRPr="00191A5F">
        <w:t> </w:t>
      </w:r>
      <w:r w:rsidRPr="00191A5F">
        <w:t>131 pilot authorisation.</w:t>
      </w:r>
    </w:p>
    <w:p w:rsidR="00216FBD" w:rsidRPr="00191A5F" w:rsidRDefault="00216FBD" w:rsidP="00216FBD">
      <w:pPr>
        <w:pStyle w:val="ItemHead"/>
      </w:pPr>
      <w:r w:rsidRPr="00191A5F">
        <w:t>18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91.200(2))</w:t>
      </w:r>
    </w:p>
    <w:p w:rsidR="00216FBD" w:rsidRPr="00191A5F" w:rsidRDefault="00216FBD" w:rsidP="00216FBD">
      <w:pPr>
        <w:pStyle w:val="Item"/>
      </w:pPr>
      <w:r w:rsidRPr="00191A5F">
        <w:t>Insert:</w:t>
      </w:r>
    </w:p>
    <w:p w:rsidR="00216FBD" w:rsidRPr="00191A5F" w:rsidRDefault="00216FBD" w:rsidP="00216FBD">
      <w:pPr>
        <w:pStyle w:val="subsection"/>
      </w:pPr>
      <w:r w:rsidRPr="00191A5F">
        <w:tab/>
        <w:t>(2A)</w:t>
      </w:r>
      <w:r w:rsidRPr="00191A5F">
        <w:tab/>
      </w:r>
      <w:proofErr w:type="spellStart"/>
      <w:r w:rsidRPr="00191A5F">
        <w:t>Subregulation</w:t>
      </w:r>
      <w:proofErr w:type="spellEnd"/>
      <w:r w:rsidRPr="00191A5F">
        <w:t xml:space="preserve"> (1) does not apply if:</w:t>
      </w:r>
    </w:p>
    <w:p w:rsidR="00216FBD" w:rsidRPr="00191A5F" w:rsidRDefault="00216FBD" w:rsidP="00216FBD">
      <w:pPr>
        <w:pStyle w:val="paragraph"/>
      </w:pPr>
      <w:r w:rsidRPr="00191A5F">
        <w:tab/>
        <w:t>(a)</w:t>
      </w:r>
      <w:r w:rsidRPr="00191A5F">
        <w:tab/>
        <w:t>the aircraft is being operated to facilitate a parachute descent; and</w:t>
      </w:r>
    </w:p>
    <w:p w:rsidR="00216FBD" w:rsidRPr="00191A5F" w:rsidRDefault="00216FBD" w:rsidP="00216FBD">
      <w:pPr>
        <w:pStyle w:val="paragraph"/>
      </w:pPr>
      <w:r w:rsidRPr="00191A5F">
        <w:tab/>
        <w:t>(b)</w:t>
      </w:r>
      <w:r w:rsidRPr="00191A5F">
        <w:tab/>
        <w:t>the requirements prescribed by the Part</w:t>
      </w:r>
      <w:r w:rsidR="00191A5F" w:rsidRPr="00191A5F">
        <w:t> </w:t>
      </w:r>
      <w:r w:rsidRPr="00191A5F">
        <w:t>105 Manual of Standards are met.</w:t>
      </w:r>
    </w:p>
    <w:p w:rsidR="00216FBD" w:rsidRPr="00191A5F" w:rsidRDefault="00216FBD" w:rsidP="00216FBD">
      <w:pPr>
        <w:pStyle w:val="ItemHead"/>
      </w:pPr>
      <w:r w:rsidRPr="00191A5F">
        <w:t>19  Item</w:t>
      </w:r>
      <w:r w:rsidR="00191A5F" w:rsidRPr="00191A5F">
        <w:t> </w:t>
      </w:r>
      <w:r w:rsidRPr="00191A5F">
        <w:t>1 of Schedule</w:t>
      </w:r>
      <w:r w:rsidR="00191A5F" w:rsidRPr="00191A5F">
        <w:t> </w:t>
      </w:r>
      <w:r w:rsidRPr="00191A5F">
        <w:t xml:space="preserve">1 (note to </w:t>
      </w:r>
      <w:proofErr w:type="spellStart"/>
      <w:r w:rsidRPr="00191A5F">
        <w:t>subregulation</w:t>
      </w:r>
      <w:proofErr w:type="spellEnd"/>
      <w:r w:rsidR="00191A5F" w:rsidRPr="00191A5F">
        <w:t> </w:t>
      </w:r>
      <w:r w:rsidRPr="00191A5F">
        <w:t>91.200(3))</w:t>
      </w:r>
    </w:p>
    <w:p w:rsidR="00216FBD" w:rsidRPr="00191A5F" w:rsidRDefault="00216FBD" w:rsidP="00216FBD">
      <w:pPr>
        <w:pStyle w:val="Item"/>
      </w:pPr>
      <w:r w:rsidRPr="00191A5F">
        <w:t>After “(2)”, insert “or (2A)”.</w:t>
      </w:r>
    </w:p>
    <w:p w:rsidR="00216FBD" w:rsidRPr="00191A5F" w:rsidRDefault="00216FBD" w:rsidP="00216FBD">
      <w:pPr>
        <w:pStyle w:val="ItemHead"/>
      </w:pPr>
      <w:r w:rsidRPr="00191A5F">
        <w:t>20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91.205(1))</w:t>
      </w:r>
    </w:p>
    <w:p w:rsidR="00216FBD" w:rsidRPr="00191A5F" w:rsidRDefault="00216FBD" w:rsidP="00216FBD">
      <w:pPr>
        <w:pStyle w:val="Item"/>
      </w:pPr>
      <w:r w:rsidRPr="00191A5F">
        <w:t>Insert:</w:t>
      </w:r>
    </w:p>
    <w:p w:rsidR="00216FBD" w:rsidRPr="00191A5F" w:rsidRDefault="00216FBD" w:rsidP="00216FBD">
      <w:pPr>
        <w:pStyle w:val="subsection"/>
      </w:pPr>
      <w:r w:rsidRPr="00191A5F">
        <w:tab/>
        <w:t>(1A)</w:t>
      </w:r>
      <w:r w:rsidRPr="00191A5F">
        <w:tab/>
      </w:r>
      <w:proofErr w:type="spellStart"/>
      <w:r w:rsidRPr="00191A5F">
        <w:t>Subregulation</w:t>
      </w:r>
      <w:proofErr w:type="spellEnd"/>
      <w:r w:rsidRPr="00191A5F">
        <w:t xml:space="preserve"> (1) does not apply if the requirements prescribed by the Part</w:t>
      </w:r>
      <w:r w:rsidR="00191A5F" w:rsidRPr="00191A5F">
        <w:t> </w:t>
      </w:r>
      <w:r w:rsidRPr="00191A5F">
        <w:t xml:space="preserve">91 Manual of Standards for the purposes of this </w:t>
      </w:r>
      <w:proofErr w:type="spellStart"/>
      <w:r w:rsidRPr="00191A5F">
        <w:t>subregulation</w:t>
      </w:r>
      <w:proofErr w:type="spellEnd"/>
      <w:r w:rsidR="00191A5F" w:rsidRPr="00191A5F">
        <w:t> </w:t>
      </w:r>
      <w:r w:rsidRPr="00191A5F">
        <w:t>are met in relation to the flight.</w:t>
      </w:r>
    </w:p>
    <w:p w:rsidR="00216FBD" w:rsidRPr="00191A5F" w:rsidRDefault="00216FBD" w:rsidP="00216FBD">
      <w:pPr>
        <w:pStyle w:val="ItemHead"/>
      </w:pPr>
      <w:r w:rsidRPr="00191A5F">
        <w:t>21  Item</w:t>
      </w:r>
      <w:r w:rsidR="00191A5F" w:rsidRPr="00191A5F">
        <w:t> </w:t>
      </w:r>
      <w:r w:rsidRPr="00191A5F">
        <w:t>1 of Schedule</w:t>
      </w:r>
      <w:r w:rsidR="00191A5F" w:rsidRPr="00191A5F">
        <w:t> </w:t>
      </w:r>
      <w:r w:rsidRPr="00191A5F">
        <w:t>1 (at the end of regulation</w:t>
      </w:r>
      <w:r w:rsidR="00191A5F" w:rsidRPr="00191A5F">
        <w:t> </w:t>
      </w:r>
      <w:r w:rsidRPr="00191A5F">
        <w:t>91.205)</w:t>
      </w:r>
    </w:p>
    <w:p w:rsidR="00216FBD" w:rsidRPr="00191A5F" w:rsidRDefault="00216FBD" w:rsidP="00216FBD">
      <w:pPr>
        <w:pStyle w:val="Item"/>
      </w:pPr>
      <w:r w:rsidRPr="00191A5F">
        <w:t>Add:</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(1A):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ItemHead"/>
      </w:pPr>
      <w:r w:rsidRPr="00191A5F">
        <w:t>22  Item</w:t>
      </w:r>
      <w:r w:rsidR="00191A5F" w:rsidRPr="00191A5F">
        <w:t> </w:t>
      </w:r>
      <w:r w:rsidRPr="00191A5F">
        <w:t>1 of Schedule</w:t>
      </w:r>
      <w:r w:rsidR="00191A5F" w:rsidRPr="00191A5F">
        <w:t> </w:t>
      </w:r>
      <w:r w:rsidRPr="00191A5F">
        <w:t>1 (paragraph</w:t>
      </w:r>
      <w:r w:rsidR="00191A5F" w:rsidRPr="00191A5F">
        <w:t> </w:t>
      </w:r>
      <w:r w:rsidRPr="00191A5F">
        <w:t>91.270(2)(b))</w:t>
      </w:r>
    </w:p>
    <w:p w:rsidR="00216FBD" w:rsidRPr="00191A5F" w:rsidRDefault="00216FBD" w:rsidP="00216FBD">
      <w:pPr>
        <w:pStyle w:val="Item"/>
      </w:pPr>
      <w:r w:rsidRPr="00191A5F">
        <w:t>Repeal the paragraph, substitute:</w:t>
      </w:r>
    </w:p>
    <w:p w:rsidR="00216FBD" w:rsidRPr="00191A5F" w:rsidRDefault="00216FBD" w:rsidP="00216FBD">
      <w:pPr>
        <w:pStyle w:val="paragraph"/>
      </w:pPr>
      <w:r w:rsidRPr="00191A5F">
        <w:tab/>
        <w:t>(b)</w:t>
      </w:r>
      <w:r w:rsidRPr="00191A5F">
        <w:tab/>
        <w:t>for an aircraft (other than a Part</w:t>
      </w:r>
      <w:r w:rsidR="00191A5F" w:rsidRPr="00191A5F">
        <w:t> </w:t>
      </w:r>
      <w:r w:rsidRPr="00191A5F">
        <w:t>131 aircraft)—fly the aircraft out of the area; and</w:t>
      </w:r>
    </w:p>
    <w:p w:rsidR="00216FBD" w:rsidRPr="00191A5F" w:rsidRDefault="00216FBD" w:rsidP="00216FBD">
      <w:pPr>
        <w:pStyle w:val="paragraph"/>
      </w:pPr>
      <w:r w:rsidRPr="00191A5F">
        <w:tab/>
        <w:t>(c)</w:t>
      </w:r>
      <w:r w:rsidRPr="00191A5F">
        <w:tab/>
        <w:t>for a Part</w:t>
      </w:r>
      <w:r w:rsidR="00191A5F" w:rsidRPr="00191A5F">
        <w:t> </w:t>
      </w:r>
      <w:r w:rsidRPr="00191A5F">
        <w:t>131 aircraft:</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fly the aircraft out of the area; or</w:t>
      </w:r>
    </w:p>
    <w:p w:rsidR="00216FBD" w:rsidRPr="00191A5F" w:rsidRDefault="00216FBD" w:rsidP="00216FBD">
      <w:pPr>
        <w:pStyle w:val="paragraphsub"/>
      </w:pPr>
      <w:r w:rsidRPr="00191A5F">
        <w:tab/>
        <w:t>(ii)</w:t>
      </w:r>
      <w:r w:rsidRPr="00191A5F">
        <w:tab/>
        <w:t>if it is not possible to fly the aircraft out of the area—land the aircraft and inform the authority controlling the area as soon as is practicable.</w:t>
      </w:r>
    </w:p>
    <w:p w:rsidR="00216FBD" w:rsidRPr="00191A5F" w:rsidRDefault="00216FBD" w:rsidP="00216FBD">
      <w:pPr>
        <w:pStyle w:val="ItemHead"/>
      </w:pPr>
      <w:r w:rsidRPr="00191A5F">
        <w:t>23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91.275(1))</w:t>
      </w:r>
    </w:p>
    <w:p w:rsidR="00216FBD" w:rsidRPr="00191A5F" w:rsidRDefault="00216FBD" w:rsidP="00216FBD">
      <w:pPr>
        <w:pStyle w:val="Item"/>
      </w:pPr>
      <w:r w:rsidRPr="00191A5F">
        <w:t>Insert:</w:t>
      </w:r>
    </w:p>
    <w:p w:rsidR="00216FBD" w:rsidRPr="00191A5F" w:rsidRDefault="00216FBD" w:rsidP="00216FBD">
      <w:pPr>
        <w:pStyle w:val="subsection"/>
      </w:pPr>
      <w:r w:rsidRPr="00191A5F">
        <w:tab/>
        <w:t>(1A)</w:t>
      </w:r>
      <w:r w:rsidRPr="00191A5F">
        <w:tab/>
      </w:r>
      <w:proofErr w:type="spellStart"/>
      <w:r w:rsidRPr="00191A5F">
        <w:t>Subregulation</w:t>
      </w:r>
      <w:proofErr w:type="spellEnd"/>
      <w:r w:rsidRPr="00191A5F">
        <w:t xml:space="preserve"> (1) does not apply in relation to a Part</w:t>
      </w:r>
      <w:r w:rsidR="00191A5F" w:rsidRPr="00191A5F">
        <w:t> </w:t>
      </w:r>
      <w:r w:rsidRPr="00191A5F">
        <w:t>131 aircraft if the pilot in command of the aircraft lands the aircraft and informs the authority controlling the area as soon as is practicable after entering the air defence identification zone.</w:t>
      </w:r>
    </w:p>
    <w:p w:rsidR="00216FBD" w:rsidRPr="00191A5F" w:rsidRDefault="00216FBD" w:rsidP="00216FBD">
      <w:pPr>
        <w:pStyle w:val="ItemHead"/>
      </w:pPr>
      <w:r w:rsidRPr="00191A5F">
        <w:t>24  Item</w:t>
      </w:r>
      <w:r w:rsidR="00191A5F" w:rsidRPr="00191A5F">
        <w:t> </w:t>
      </w:r>
      <w:r w:rsidRPr="00191A5F">
        <w:t>1 of Schedule</w:t>
      </w:r>
      <w:r w:rsidR="00191A5F" w:rsidRPr="00191A5F">
        <w:t> </w:t>
      </w:r>
      <w:r w:rsidRPr="00191A5F">
        <w:t>1 (at the end of regulation</w:t>
      </w:r>
      <w:r w:rsidR="00191A5F" w:rsidRPr="00191A5F">
        <w:t> </w:t>
      </w:r>
      <w:r w:rsidRPr="00191A5F">
        <w:t>91.275)</w:t>
      </w:r>
    </w:p>
    <w:p w:rsidR="00216FBD" w:rsidRPr="00191A5F" w:rsidRDefault="00216FBD" w:rsidP="00216FBD">
      <w:pPr>
        <w:pStyle w:val="Item"/>
      </w:pPr>
      <w:r w:rsidRPr="00191A5F">
        <w:t>Add:</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(1A):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ItemHead"/>
      </w:pPr>
      <w:r w:rsidRPr="00191A5F">
        <w:t>25  Item</w:t>
      </w:r>
      <w:r w:rsidR="00191A5F" w:rsidRPr="00191A5F">
        <w:t> </w:t>
      </w:r>
      <w:r w:rsidRPr="00191A5F">
        <w:t>1 of Schedule</w:t>
      </w:r>
      <w:r w:rsidR="00191A5F" w:rsidRPr="00191A5F">
        <w:t> </w:t>
      </w:r>
      <w:r w:rsidRPr="00191A5F">
        <w:t xml:space="preserve">1 (at the end of </w:t>
      </w:r>
      <w:proofErr w:type="spellStart"/>
      <w:r w:rsidRPr="00191A5F">
        <w:t>subregulation</w:t>
      </w:r>
      <w:proofErr w:type="spellEnd"/>
      <w:r w:rsidR="00191A5F" w:rsidRPr="00191A5F">
        <w:t> </w:t>
      </w:r>
      <w:r w:rsidRPr="00191A5F">
        <w:t>91.285(2))</w:t>
      </w:r>
    </w:p>
    <w:p w:rsidR="00216FBD" w:rsidRPr="00191A5F" w:rsidRDefault="00216FBD" w:rsidP="00216FBD">
      <w:pPr>
        <w:pStyle w:val="Item"/>
      </w:pPr>
      <w:r w:rsidRPr="00191A5F">
        <w:t>Add:</w:t>
      </w:r>
    </w:p>
    <w:p w:rsidR="00216FBD" w:rsidRPr="00191A5F" w:rsidRDefault="00216FBD" w:rsidP="00216FBD">
      <w:pPr>
        <w:pStyle w:val="paragraph"/>
      </w:pPr>
      <w:r w:rsidRPr="00191A5F">
        <w:tab/>
        <w:t>; (d)</w:t>
      </w:r>
      <w:r w:rsidRPr="00191A5F">
        <w:tab/>
        <w:t>the aircraft is a glider in soaring flight.</w:t>
      </w:r>
    </w:p>
    <w:p w:rsidR="00216FBD" w:rsidRPr="00191A5F" w:rsidRDefault="00216FBD" w:rsidP="00216FBD">
      <w:pPr>
        <w:pStyle w:val="ItemHead"/>
      </w:pPr>
      <w:r w:rsidRPr="00191A5F">
        <w:t>26  Item</w:t>
      </w:r>
      <w:r w:rsidR="00191A5F" w:rsidRPr="00191A5F">
        <w:t> </w:t>
      </w:r>
      <w:r w:rsidRPr="00191A5F">
        <w:t>1 of Schedule</w:t>
      </w:r>
      <w:r w:rsidR="00191A5F" w:rsidRPr="00191A5F">
        <w:t> </w:t>
      </w:r>
      <w:r w:rsidRPr="00191A5F">
        <w:t>1 (paragraph</w:t>
      </w:r>
      <w:r w:rsidR="00191A5F" w:rsidRPr="00191A5F">
        <w:t> </w:t>
      </w:r>
      <w:r w:rsidRPr="00191A5F">
        <w:t>91.285(3)(b))</w:t>
      </w:r>
    </w:p>
    <w:p w:rsidR="00216FBD" w:rsidRPr="00191A5F" w:rsidRDefault="00216FBD" w:rsidP="00216FBD">
      <w:pPr>
        <w:pStyle w:val="Item"/>
      </w:pPr>
      <w:r w:rsidRPr="00191A5F">
        <w:t>Omit “clearance to fly the aircraft at that cruising level”, substitute “an air traffic control instruction, or an air traffic control clearance, to fly the aircraft other than at a specified VFR cruising level for the track”.</w:t>
      </w:r>
    </w:p>
    <w:p w:rsidR="00216FBD" w:rsidRPr="00191A5F" w:rsidRDefault="00216FBD" w:rsidP="00216FBD">
      <w:pPr>
        <w:pStyle w:val="ItemHead"/>
      </w:pPr>
      <w:r w:rsidRPr="00191A5F">
        <w:t>27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91.335(5))</w:t>
      </w:r>
    </w:p>
    <w:p w:rsidR="00216FBD" w:rsidRPr="00191A5F" w:rsidRDefault="00216FBD" w:rsidP="00216FBD">
      <w:pPr>
        <w:pStyle w:val="Item"/>
      </w:pPr>
      <w:r w:rsidRPr="00191A5F">
        <w:t>Insert:</w:t>
      </w:r>
    </w:p>
    <w:p w:rsidR="00216FBD" w:rsidRPr="00191A5F" w:rsidRDefault="00216FBD" w:rsidP="00216FBD">
      <w:pPr>
        <w:pStyle w:val="subsection"/>
      </w:pPr>
      <w:r w:rsidRPr="00191A5F">
        <w:tab/>
        <w:t>(5A)</w:t>
      </w:r>
      <w:r w:rsidRPr="00191A5F">
        <w:tab/>
      </w:r>
      <w:r w:rsidR="00191A5F" w:rsidRPr="00191A5F">
        <w:t>Paragraph (</w:t>
      </w:r>
      <w:r w:rsidRPr="00191A5F">
        <w:t>2)(b) does not apply if:</w:t>
      </w:r>
    </w:p>
    <w:p w:rsidR="00216FBD" w:rsidRPr="00191A5F" w:rsidRDefault="00216FBD" w:rsidP="00216FBD">
      <w:pPr>
        <w:pStyle w:val="paragraph"/>
      </w:pPr>
      <w:r w:rsidRPr="00191A5F">
        <w:tab/>
        <w:t>(a)</w:t>
      </w:r>
      <w:r w:rsidRPr="00191A5F">
        <w:tab/>
        <w:t>the aircraft is a glider engaged in ridge or hill soaring; and</w:t>
      </w:r>
    </w:p>
    <w:p w:rsidR="00216FBD" w:rsidRPr="00191A5F" w:rsidRDefault="00216FBD" w:rsidP="00216FBD">
      <w:pPr>
        <w:pStyle w:val="paragraph"/>
      </w:pPr>
      <w:r w:rsidRPr="00191A5F">
        <w:tab/>
        <w:t>(b)</w:t>
      </w:r>
      <w:r w:rsidRPr="00191A5F">
        <w:tab/>
        <w:t>the pilot flies the aircraft so that it passes between the ridge or hill and the other aircraft.</w:t>
      </w:r>
    </w:p>
    <w:p w:rsidR="00216FBD" w:rsidRPr="00191A5F" w:rsidRDefault="00216FBD" w:rsidP="00216FBD">
      <w:pPr>
        <w:pStyle w:val="ItemHead"/>
      </w:pPr>
      <w:r w:rsidRPr="00191A5F">
        <w:t>28  Item</w:t>
      </w:r>
      <w:r w:rsidR="00191A5F" w:rsidRPr="00191A5F">
        <w:t> </w:t>
      </w:r>
      <w:r w:rsidRPr="00191A5F">
        <w:t>1 of Schedule</w:t>
      </w:r>
      <w:r w:rsidR="00191A5F" w:rsidRPr="00191A5F">
        <w:t> </w:t>
      </w:r>
      <w:r w:rsidRPr="00191A5F">
        <w:t>1 (note to regulation</w:t>
      </w:r>
      <w:r w:rsidR="00191A5F" w:rsidRPr="00191A5F">
        <w:t> </w:t>
      </w:r>
      <w:r w:rsidRPr="00191A5F">
        <w:t>91.335)</w:t>
      </w:r>
    </w:p>
    <w:p w:rsidR="00216FBD" w:rsidRPr="00191A5F" w:rsidRDefault="00216FBD" w:rsidP="00216FBD">
      <w:pPr>
        <w:pStyle w:val="Item"/>
      </w:pPr>
      <w:r w:rsidRPr="00191A5F">
        <w:t>After “(5)”, insert “, (5A)”.</w:t>
      </w:r>
    </w:p>
    <w:p w:rsidR="00216FBD" w:rsidRPr="00191A5F" w:rsidRDefault="00216FBD" w:rsidP="00216FBD">
      <w:pPr>
        <w:pStyle w:val="ItemHead"/>
      </w:pPr>
      <w:r w:rsidRPr="00191A5F">
        <w:t>29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91.370(2))</w:t>
      </w:r>
    </w:p>
    <w:p w:rsidR="00216FBD" w:rsidRPr="00191A5F" w:rsidRDefault="00216FBD" w:rsidP="00216FBD">
      <w:pPr>
        <w:pStyle w:val="Item"/>
      </w:pPr>
      <w:r w:rsidRPr="00191A5F">
        <w:t>After “subject aircraft” (first occurring), insert “(other than a glider being towed by a glider tug)”.</w:t>
      </w:r>
    </w:p>
    <w:p w:rsidR="00216FBD" w:rsidRPr="00191A5F" w:rsidRDefault="00216FBD" w:rsidP="00216FBD">
      <w:pPr>
        <w:pStyle w:val="ItemHead"/>
      </w:pPr>
      <w:r w:rsidRPr="00191A5F">
        <w:t>30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91.370(4))</w:t>
      </w:r>
    </w:p>
    <w:p w:rsidR="00216FBD" w:rsidRPr="00191A5F" w:rsidRDefault="00216FBD" w:rsidP="00216FBD">
      <w:pPr>
        <w:pStyle w:val="Item"/>
      </w:pPr>
      <w:r w:rsidRPr="00191A5F">
        <w:t>After “subject aircraft” (first occurring), insert “(other than a glider)”.</w:t>
      </w:r>
    </w:p>
    <w:p w:rsidR="00216FBD" w:rsidRPr="00191A5F" w:rsidRDefault="00216FBD" w:rsidP="00216FBD">
      <w:pPr>
        <w:pStyle w:val="ItemHead"/>
      </w:pPr>
      <w:r w:rsidRPr="00191A5F">
        <w:t>31  Item</w:t>
      </w:r>
      <w:r w:rsidR="00191A5F" w:rsidRPr="00191A5F">
        <w:t> </w:t>
      </w:r>
      <w:r w:rsidRPr="00191A5F">
        <w:t>1 of Schedule</w:t>
      </w:r>
      <w:r w:rsidR="00191A5F" w:rsidRPr="00191A5F">
        <w:t> </w:t>
      </w:r>
      <w:r w:rsidRPr="00191A5F">
        <w:t xml:space="preserve">1 (at the end of </w:t>
      </w:r>
      <w:proofErr w:type="spellStart"/>
      <w:r w:rsidRPr="00191A5F">
        <w:t>subregulation</w:t>
      </w:r>
      <w:proofErr w:type="spellEnd"/>
      <w:r w:rsidR="00191A5F" w:rsidRPr="00191A5F">
        <w:t> </w:t>
      </w:r>
      <w:r w:rsidRPr="00191A5F">
        <w:t>91.370(4))</w:t>
      </w:r>
    </w:p>
    <w:p w:rsidR="00216FBD" w:rsidRPr="00191A5F" w:rsidRDefault="00216FBD" w:rsidP="00216FBD">
      <w:pPr>
        <w:pStyle w:val="Item"/>
      </w:pPr>
      <w:r w:rsidRPr="00191A5F">
        <w:t>Add:</w:t>
      </w:r>
    </w:p>
    <w:p w:rsidR="00216FBD" w:rsidRPr="00191A5F" w:rsidRDefault="00216FBD" w:rsidP="00216FBD">
      <w:pPr>
        <w:pStyle w:val="notetext"/>
      </w:pPr>
      <w:r w:rsidRPr="00191A5F">
        <w:t>Note:</w:t>
      </w:r>
      <w:r w:rsidRPr="00191A5F">
        <w:tab/>
        <w:t>Regulation</w:t>
      </w:r>
      <w:r w:rsidR="00191A5F" w:rsidRPr="00191A5F">
        <w:t> </w:t>
      </w:r>
      <w:r w:rsidRPr="00191A5F">
        <w:t>91.055 prohibits an aircraft (including a glider) being operated in a manner that creates a hazard to another aircraft, a person or property.</w:t>
      </w:r>
    </w:p>
    <w:p w:rsidR="00216FBD" w:rsidRPr="00191A5F" w:rsidRDefault="00216FBD" w:rsidP="00216FBD">
      <w:pPr>
        <w:pStyle w:val="ItemHead"/>
      </w:pPr>
      <w:r w:rsidRPr="00191A5F">
        <w:t>32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91.385(2))</w:t>
      </w:r>
    </w:p>
    <w:p w:rsidR="00216FBD" w:rsidRPr="00191A5F" w:rsidRDefault="00216FBD" w:rsidP="00216FBD">
      <w:pPr>
        <w:pStyle w:val="Item"/>
      </w:pPr>
      <w:r w:rsidRPr="00191A5F">
        <w:t xml:space="preserve">Repeal the </w:t>
      </w:r>
      <w:proofErr w:type="spellStart"/>
      <w:r w:rsidRPr="00191A5F">
        <w:t>subregulation</w:t>
      </w:r>
      <w:proofErr w:type="spellEnd"/>
      <w:r w:rsidRPr="00191A5F">
        <w:t>, substitute:</w:t>
      </w:r>
    </w:p>
    <w:p w:rsidR="00216FBD" w:rsidRPr="00191A5F" w:rsidRDefault="00216FBD" w:rsidP="00216FBD">
      <w:pPr>
        <w:pStyle w:val="subsection"/>
      </w:pPr>
      <w:r w:rsidRPr="00191A5F">
        <w:tab/>
        <w:t>(2)</w:t>
      </w:r>
      <w:r w:rsidRPr="00191A5F">
        <w:tab/>
      </w:r>
      <w:proofErr w:type="spellStart"/>
      <w:r w:rsidRPr="00191A5F">
        <w:t>Subregulation</w:t>
      </w:r>
      <w:proofErr w:type="spellEnd"/>
      <w:r w:rsidRPr="00191A5F">
        <w:t xml:space="preserve"> (1) not apply to the pilot in command of an aircraft if:</w:t>
      </w:r>
    </w:p>
    <w:p w:rsidR="00216FBD" w:rsidRPr="00191A5F" w:rsidRDefault="00216FBD" w:rsidP="00216FBD">
      <w:pPr>
        <w:pStyle w:val="paragraph"/>
      </w:pPr>
      <w:r w:rsidRPr="00191A5F">
        <w:tab/>
        <w:t>(a)</w:t>
      </w:r>
      <w:r w:rsidRPr="00191A5F">
        <w:tab/>
        <w:t xml:space="preserve">the aircraft is a seaplane or amphibian and the pilot in command contravenes the </w:t>
      </w:r>
      <w:proofErr w:type="spellStart"/>
      <w:r w:rsidRPr="00191A5F">
        <w:t>subregulation</w:t>
      </w:r>
      <w:proofErr w:type="spellEnd"/>
      <w:r w:rsidR="00191A5F" w:rsidRPr="00191A5F">
        <w:t> </w:t>
      </w:r>
      <w:r w:rsidRPr="00191A5F">
        <w:t>only to the extent necessary:</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to avoid an obstacle; or</w:t>
      </w:r>
    </w:p>
    <w:p w:rsidR="00216FBD" w:rsidRPr="00191A5F" w:rsidRDefault="00216FBD" w:rsidP="00216FBD">
      <w:pPr>
        <w:pStyle w:val="paragraphsub"/>
      </w:pPr>
      <w:r w:rsidRPr="00191A5F">
        <w:tab/>
        <w:t>(ii)</w:t>
      </w:r>
      <w:r w:rsidRPr="00191A5F">
        <w:tab/>
        <w:t>to avoid undue noise over a populous area without compromising the aircraft’s safety; or</w:t>
      </w:r>
    </w:p>
    <w:p w:rsidR="00216FBD" w:rsidRPr="00191A5F" w:rsidRDefault="00216FBD" w:rsidP="00216FBD">
      <w:pPr>
        <w:pStyle w:val="paragraphsub"/>
      </w:pPr>
      <w:r w:rsidRPr="00191A5F">
        <w:tab/>
        <w:t>(iii)</w:t>
      </w:r>
      <w:r w:rsidRPr="00191A5F">
        <w:tab/>
        <w:t>for a single</w:t>
      </w:r>
      <w:r w:rsidR="00191A5F">
        <w:noBreakHyphen/>
      </w:r>
      <w:r w:rsidRPr="00191A5F">
        <w:t>engine seaplane or amphibian—to enable the aircraft to land on water if its engine fails; or</w:t>
      </w:r>
    </w:p>
    <w:p w:rsidR="00216FBD" w:rsidRPr="00191A5F" w:rsidRDefault="00216FBD" w:rsidP="00216FBD">
      <w:pPr>
        <w:pStyle w:val="paragraph"/>
      </w:pPr>
      <w:r w:rsidRPr="00191A5F">
        <w:tab/>
        <w:t>(b)</w:t>
      </w:r>
      <w:r w:rsidRPr="00191A5F">
        <w:tab/>
        <w:t xml:space="preserve">the aircraft is a glider (other than a glider with an engine operating) and the pilot in command contravenes the </w:t>
      </w:r>
      <w:proofErr w:type="spellStart"/>
      <w:r w:rsidRPr="00191A5F">
        <w:t>subregulation</w:t>
      </w:r>
      <w:proofErr w:type="spellEnd"/>
      <w:r w:rsidR="00191A5F" w:rsidRPr="00191A5F">
        <w:t> </w:t>
      </w:r>
      <w:r w:rsidRPr="00191A5F">
        <w:t>only to the extent necessary to enable the aircraft to land safely.</w:t>
      </w:r>
    </w:p>
    <w:p w:rsidR="00216FBD" w:rsidRPr="00191A5F" w:rsidRDefault="00216FBD" w:rsidP="00216FBD">
      <w:pPr>
        <w:pStyle w:val="ItemHead"/>
      </w:pPr>
      <w:r w:rsidRPr="00191A5F">
        <w:t>33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91.390(1))</w:t>
      </w:r>
    </w:p>
    <w:p w:rsidR="00216FBD" w:rsidRPr="00191A5F" w:rsidRDefault="00216FBD" w:rsidP="00216FBD">
      <w:pPr>
        <w:pStyle w:val="Item"/>
      </w:pPr>
      <w:r w:rsidRPr="00191A5F">
        <w:t>After “rotorcraft”, insert “, a glider or a powered parachute”.</w:t>
      </w:r>
    </w:p>
    <w:p w:rsidR="00216FBD" w:rsidRPr="00191A5F" w:rsidRDefault="00216FBD" w:rsidP="00216FBD">
      <w:pPr>
        <w:pStyle w:val="ItemHead"/>
      </w:pPr>
      <w:r w:rsidRPr="00191A5F">
        <w:t>34  Item</w:t>
      </w:r>
      <w:r w:rsidR="00191A5F" w:rsidRPr="00191A5F">
        <w:t> </w:t>
      </w:r>
      <w:r w:rsidRPr="00191A5F">
        <w:t>1 of Schedule</w:t>
      </w:r>
      <w:r w:rsidR="00191A5F" w:rsidRPr="00191A5F">
        <w:t> </w:t>
      </w:r>
      <w:r w:rsidRPr="00191A5F">
        <w:t>1 (paragraph</w:t>
      </w:r>
      <w:r w:rsidR="00191A5F" w:rsidRPr="00191A5F">
        <w:t> </w:t>
      </w:r>
      <w:r w:rsidRPr="00191A5F">
        <w:t>91.395(2)(c))</w:t>
      </w:r>
    </w:p>
    <w:p w:rsidR="00216FBD" w:rsidRPr="00191A5F" w:rsidRDefault="00216FBD" w:rsidP="00216FBD">
      <w:pPr>
        <w:pStyle w:val="Item"/>
      </w:pPr>
      <w:r w:rsidRPr="00191A5F">
        <w:t xml:space="preserve">Omit “other than an approach carried out in IMC using an instrument approach procedure”, substitute “other than an approach covered by </w:t>
      </w:r>
      <w:proofErr w:type="spellStart"/>
      <w:r w:rsidRPr="00191A5F">
        <w:t>subregulation</w:t>
      </w:r>
      <w:proofErr w:type="spellEnd"/>
      <w:r w:rsidR="00191A5F" w:rsidRPr="00191A5F">
        <w:t> </w:t>
      </w:r>
      <w:r w:rsidRPr="00191A5F">
        <w:t>(2A)”.</w:t>
      </w:r>
    </w:p>
    <w:p w:rsidR="00216FBD" w:rsidRPr="00191A5F" w:rsidRDefault="00216FBD" w:rsidP="00216FBD">
      <w:pPr>
        <w:pStyle w:val="ItemHead"/>
      </w:pPr>
      <w:r w:rsidRPr="00191A5F">
        <w:t>35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91.395(2))</w:t>
      </w:r>
    </w:p>
    <w:p w:rsidR="00216FBD" w:rsidRPr="00191A5F" w:rsidRDefault="00216FBD" w:rsidP="00216FBD">
      <w:pPr>
        <w:pStyle w:val="Item"/>
      </w:pPr>
      <w:r w:rsidRPr="00191A5F">
        <w:t>Insert:</w:t>
      </w:r>
    </w:p>
    <w:p w:rsidR="00216FBD" w:rsidRPr="00191A5F" w:rsidRDefault="00216FBD" w:rsidP="00216FBD">
      <w:pPr>
        <w:pStyle w:val="subsection"/>
      </w:pPr>
      <w:r w:rsidRPr="00191A5F">
        <w:tab/>
        <w:t>(2A)</w:t>
      </w:r>
      <w:r w:rsidRPr="00191A5F">
        <w:tab/>
        <w:t xml:space="preserve">An approach is covered by this </w:t>
      </w:r>
      <w:proofErr w:type="spellStart"/>
      <w:r w:rsidRPr="00191A5F">
        <w:t>subregulation</w:t>
      </w:r>
      <w:proofErr w:type="spellEnd"/>
      <w:r w:rsidR="00191A5F" w:rsidRPr="00191A5F">
        <w:t> </w:t>
      </w:r>
      <w:r w:rsidRPr="00191A5F">
        <w:t>if:</w:t>
      </w:r>
    </w:p>
    <w:p w:rsidR="00216FBD" w:rsidRPr="00191A5F" w:rsidRDefault="00216FBD" w:rsidP="00216FBD">
      <w:pPr>
        <w:pStyle w:val="paragraph"/>
      </w:pPr>
      <w:r w:rsidRPr="00191A5F">
        <w:tab/>
        <w:t>(a)</w:t>
      </w:r>
      <w:r w:rsidRPr="00191A5F">
        <w:tab/>
        <w:t>the approach is carried out in IMC using an instrument approach procedure; or</w:t>
      </w:r>
    </w:p>
    <w:p w:rsidR="00216FBD" w:rsidRPr="00191A5F" w:rsidRDefault="00216FBD" w:rsidP="00216FBD">
      <w:pPr>
        <w:pStyle w:val="paragraph"/>
      </w:pPr>
      <w:r w:rsidRPr="00191A5F">
        <w:tab/>
        <w:t>(b)</w:t>
      </w:r>
      <w:r w:rsidRPr="00191A5F">
        <w:tab/>
        <w:t>the approach is by a Part</w:t>
      </w:r>
      <w:r w:rsidR="00191A5F" w:rsidRPr="00191A5F">
        <w:t> </w:t>
      </w:r>
      <w:r w:rsidRPr="00191A5F">
        <w:t>103 aircraft prescribed by the Part</w:t>
      </w:r>
      <w:r w:rsidR="00191A5F" w:rsidRPr="00191A5F">
        <w:t> </w:t>
      </w:r>
      <w:r w:rsidRPr="00191A5F">
        <w:t>103 Manual of Standards for the purposes of this paragraph.</w:t>
      </w:r>
    </w:p>
    <w:p w:rsidR="00216FBD" w:rsidRPr="00191A5F" w:rsidRDefault="00216FBD" w:rsidP="00216FBD">
      <w:pPr>
        <w:pStyle w:val="ItemHead"/>
      </w:pPr>
      <w:r w:rsidRPr="00191A5F">
        <w:t>36  Item</w:t>
      </w:r>
      <w:r w:rsidR="00191A5F" w:rsidRPr="00191A5F">
        <w:t> </w:t>
      </w:r>
      <w:r w:rsidRPr="00191A5F">
        <w:t>1 of Schedule</w:t>
      </w:r>
      <w:r w:rsidR="00191A5F" w:rsidRPr="00191A5F">
        <w:t> </w:t>
      </w:r>
      <w:r w:rsidRPr="00191A5F">
        <w:t>1 (at the end of paragraph</w:t>
      </w:r>
      <w:r w:rsidR="00191A5F" w:rsidRPr="00191A5F">
        <w:t> </w:t>
      </w:r>
      <w:r w:rsidRPr="00191A5F">
        <w:t>91.400(3)(d))</w:t>
      </w:r>
    </w:p>
    <w:p w:rsidR="00216FBD" w:rsidRPr="00191A5F" w:rsidRDefault="00216FBD" w:rsidP="00216FBD">
      <w:pPr>
        <w:pStyle w:val="Item"/>
      </w:pPr>
      <w:r w:rsidRPr="00191A5F">
        <w:t>Add:</w:t>
      </w:r>
    </w:p>
    <w:p w:rsidR="00216FBD" w:rsidRPr="00191A5F" w:rsidRDefault="00216FBD" w:rsidP="00216FBD">
      <w:pPr>
        <w:pStyle w:val="paragraphsub-sub"/>
      </w:pPr>
      <w:r w:rsidRPr="00191A5F">
        <w:tab/>
        <w:t>; or (iii)</w:t>
      </w:r>
      <w:r w:rsidRPr="00191A5F">
        <w:tab/>
        <w:t>if the aircraft is a Part</w:t>
      </w:r>
      <w:r w:rsidR="00191A5F" w:rsidRPr="00191A5F">
        <w:t> </w:t>
      </w:r>
      <w:r w:rsidRPr="00191A5F">
        <w:t>103 aircraft—authorised to operate the radio by a Part</w:t>
      </w:r>
      <w:r w:rsidR="00191A5F" w:rsidRPr="00191A5F">
        <w:t> </w:t>
      </w:r>
      <w:r w:rsidRPr="00191A5F">
        <w:t>103 ASAO.</w:t>
      </w:r>
    </w:p>
    <w:p w:rsidR="00216FBD" w:rsidRPr="00191A5F" w:rsidRDefault="00216FBD" w:rsidP="00216FBD">
      <w:pPr>
        <w:pStyle w:val="ItemHead"/>
      </w:pPr>
      <w:r w:rsidRPr="00191A5F">
        <w:t>37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91.405(3))</w:t>
      </w:r>
    </w:p>
    <w:p w:rsidR="00216FBD" w:rsidRPr="00191A5F" w:rsidRDefault="00216FBD" w:rsidP="00216FBD">
      <w:pPr>
        <w:pStyle w:val="Item"/>
      </w:pPr>
      <w:r w:rsidRPr="00191A5F">
        <w:t>After “an aircraft”, insert “(other than a Part</w:t>
      </w:r>
      <w:r w:rsidR="00191A5F" w:rsidRPr="00191A5F">
        <w:t> </w:t>
      </w:r>
      <w:r w:rsidRPr="00191A5F">
        <w:t>131 aircraft)”.</w:t>
      </w:r>
    </w:p>
    <w:p w:rsidR="00216FBD" w:rsidRPr="00191A5F" w:rsidRDefault="00216FBD" w:rsidP="00216FBD">
      <w:pPr>
        <w:pStyle w:val="ItemHead"/>
      </w:pPr>
      <w:r w:rsidRPr="00191A5F">
        <w:t>38  Item</w:t>
      </w:r>
      <w:r w:rsidR="00191A5F" w:rsidRPr="00191A5F">
        <w:t> </w:t>
      </w:r>
      <w:r w:rsidRPr="00191A5F">
        <w:t>1 of Schedule</w:t>
      </w:r>
      <w:r w:rsidR="00191A5F" w:rsidRPr="00191A5F">
        <w:t> </w:t>
      </w:r>
      <w:r w:rsidRPr="00191A5F">
        <w:t>1 (subparagraphs</w:t>
      </w:r>
      <w:r w:rsidR="00191A5F" w:rsidRPr="00191A5F">
        <w:t> </w:t>
      </w:r>
      <w:r w:rsidRPr="00191A5F">
        <w:t>91.415(1)(b)(</w:t>
      </w:r>
      <w:proofErr w:type="spellStart"/>
      <w:r w:rsidRPr="00191A5F">
        <w:t>i</w:t>
      </w:r>
      <w:proofErr w:type="spellEnd"/>
      <w:r w:rsidRPr="00191A5F">
        <w:t>) and (ii))</w:t>
      </w:r>
    </w:p>
    <w:p w:rsidR="00216FBD" w:rsidRPr="00191A5F" w:rsidRDefault="00216FBD" w:rsidP="00216FBD">
      <w:pPr>
        <w:pStyle w:val="Item"/>
      </w:pPr>
      <w:r w:rsidRPr="00191A5F">
        <w:t>After “aircraft”, insert “other than a Part</w:t>
      </w:r>
      <w:r w:rsidR="00191A5F" w:rsidRPr="00191A5F">
        <w:t> </w:t>
      </w:r>
      <w:r w:rsidRPr="00191A5F">
        <w:t>103 aircraft”.</w:t>
      </w:r>
    </w:p>
    <w:p w:rsidR="00216FBD" w:rsidRPr="00191A5F" w:rsidRDefault="00216FBD" w:rsidP="00216FBD">
      <w:pPr>
        <w:pStyle w:val="ItemHead"/>
      </w:pPr>
      <w:r w:rsidRPr="00191A5F">
        <w:t>39  Item</w:t>
      </w:r>
      <w:r w:rsidR="00191A5F" w:rsidRPr="00191A5F">
        <w:t> </w:t>
      </w:r>
      <w:r w:rsidRPr="00191A5F">
        <w:t>1 of Schedule</w:t>
      </w:r>
      <w:r w:rsidR="00191A5F" w:rsidRPr="00191A5F">
        <w:t> </w:t>
      </w:r>
      <w:r w:rsidRPr="00191A5F">
        <w:t>1 (at the end of paragraph</w:t>
      </w:r>
      <w:r w:rsidR="00191A5F" w:rsidRPr="00191A5F">
        <w:t> </w:t>
      </w:r>
      <w:r w:rsidRPr="00191A5F">
        <w:t>91.415(1)(b))</w:t>
      </w:r>
    </w:p>
    <w:p w:rsidR="00216FBD" w:rsidRPr="00191A5F" w:rsidRDefault="00216FBD" w:rsidP="00216FBD">
      <w:pPr>
        <w:pStyle w:val="Item"/>
      </w:pPr>
      <w:r w:rsidRPr="00191A5F">
        <w:t>Add:</w:t>
      </w:r>
    </w:p>
    <w:p w:rsidR="00216FBD" w:rsidRPr="00191A5F" w:rsidRDefault="00216FBD" w:rsidP="00216FBD">
      <w:pPr>
        <w:pStyle w:val="paragraphsub"/>
      </w:pPr>
      <w:r w:rsidRPr="00191A5F">
        <w:tab/>
        <w:t>; (v)</w:t>
      </w:r>
      <w:r w:rsidRPr="00191A5F">
        <w:tab/>
        <w:t>for a Part</w:t>
      </w:r>
      <w:r w:rsidR="00191A5F" w:rsidRPr="00191A5F">
        <w:t> </w:t>
      </w:r>
      <w:r w:rsidRPr="00191A5F">
        <w:t>103 aircraft—the person is not authorised by a Part</w:t>
      </w:r>
      <w:r w:rsidR="00191A5F" w:rsidRPr="00191A5F">
        <w:t> </w:t>
      </w:r>
      <w:r w:rsidRPr="00191A5F">
        <w:t>103 ASAO to taxi the aircraft.</w:t>
      </w:r>
    </w:p>
    <w:p w:rsidR="00216FBD" w:rsidRPr="00191A5F" w:rsidRDefault="00216FBD" w:rsidP="00216FBD">
      <w:pPr>
        <w:pStyle w:val="ItemHead"/>
      </w:pPr>
      <w:r w:rsidRPr="00191A5F">
        <w:t>40  Item</w:t>
      </w:r>
      <w:r w:rsidR="00191A5F" w:rsidRPr="00191A5F">
        <w:t> </w:t>
      </w:r>
      <w:r w:rsidRPr="00191A5F">
        <w:t>1 of Schedule</w:t>
      </w:r>
      <w:r w:rsidR="00191A5F" w:rsidRPr="00191A5F">
        <w:t> </w:t>
      </w:r>
      <w:r w:rsidRPr="00191A5F">
        <w:t>1 (paragraph</w:t>
      </w:r>
      <w:r w:rsidR="00191A5F" w:rsidRPr="00191A5F">
        <w:t> </w:t>
      </w:r>
      <w:r w:rsidRPr="00191A5F">
        <w:t>91.465(2)(a))</w:t>
      </w:r>
    </w:p>
    <w:p w:rsidR="00216FBD" w:rsidRPr="00191A5F" w:rsidRDefault="00216FBD" w:rsidP="00216FBD">
      <w:pPr>
        <w:pStyle w:val="Item"/>
      </w:pPr>
      <w:r w:rsidRPr="00191A5F">
        <w:t>After “aircraft”, insert “(other than a Part</w:t>
      </w:r>
      <w:r w:rsidR="00191A5F" w:rsidRPr="00191A5F">
        <w:t> </w:t>
      </w:r>
      <w:r w:rsidRPr="00191A5F">
        <w:t>131 aircraft)”.</w:t>
      </w:r>
    </w:p>
    <w:p w:rsidR="00216FBD" w:rsidRPr="00191A5F" w:rsidRDefault="00216FBD" w:rsidP="00216FBD">
      <w:pPr>
        <w:pStyle w:val="ItemHead"/>
      </w:pPr>
      <w:r w:rsidRPr="00191A5F">
        <w:t>41  Item</w:t>
      </w:r>
      <w:r w:rsidR="00191A5F" w:rsidRPr="00191A5F">
        <w:t> </w:t>
      </w:r>
      <w:r w:rsidRPr="00191A5F">
        <w:t>1 of Schedule</w:t>
      </w:r>
      <w:r w:rsidR="00191A5F" w:rsidRPr="00191A5F">
        <w:t> </w:t>
      </w:r>
      <w:r w:rsidRPr="00191A5F">
        <w:t>1 (paragraph</w:t>
      </w:r>
      <w:r w:rsidR="00191A5F" w:rsidRPr="00191A5F">
        <w:t> </w:t>
      </w:r>
      <w:r w:rsidRPr="00191A5F">
        <w:t>91.475(2)(a))</w:t>
      </w:r>
    </w:p>
    <w:p w:rsidR="00216FBD" w:rsidRPr="00191A5F" w:rsidRDefault="00216FBD" w:rsidP="00216FBD">
      <w:pPr>
        <w:pStyle w:val="Item"/>
      </w:pPr>
      <w:r w:rsidRPr="00191A5F">
        <w:t xml:space="preserve">Omit “at least 2 fire extinguishers”, substitute “at least the number of fire extinguishers mentioned in </w:t>
      </w:r>
      <w:proofErr w:type="spellStart"/>
      <w:r w:rsidRPr="00191A5F">
        <w:t>subregulation</w:t>
      </w:r>
      <w:proofErr w:type="spellEnd"/>
      <w:r w:rsidR="00191A5F" w:rsidRPr="00191A5F">
        <w:t> </w:t>
      </w:r>
      <w:r w:rsidRPr="00191A5F">
        <w:t>(2A)”.</w:t>
      </w:r>
    </w:p>
    <w:p w:rsidR="00216FBD" w:rsidRPr="00191A5F" w:rsidRDefault="00216FBD" w:rsidP="00216FBD">
      <w:pPr>
        <w:pStyle w:val="ItemHead"/>
      </w:pPr>
      <w:r w:rsidRPr="00191A5F">
        <w:t>42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91.475(2))</w:t>
      </w:r>
    </w:p>
    <w:p w:rsidR="00216FBD" w:rsidRPr="00191A5F" w:rsidRDefault="00216FBD" w:rsidP="00216FBD">
      <w:pPr>
        <w:pStyle w:val="Item"/>
      </w:pPr>
      <w:r w:rsidRPr="00191A5F">
        <w:t>Insert:</w:t>
      </w:r>
    </w:p>
    <w:p w:rsidR="00216FBD" w:rsidRPr="00191A5F" w:rsidRDefault="00216FBD" w:rsidP="00216FBD">
      <w:pPr>
        <w:pStyle w:val="subsection"/>
      </w:pPr>
      <w:r w:rsidRPr="00191A5F">
        <w:tab/>
        <w:t>(2A)</w:t>
      </w:r>
      <w:r w:rsidRPr="00191A5F">
        <w:tab/>
        <w:t xml:space="preserve">For the purposes of </w:t>
      </w:r>
      <w:r w:rsidR="00191A5F" w:rsidRPr="00191A5F">
        <w:t>paragraph (</w:t>
      </w:r>
      <w:r w:rsidRPr="00191A5F">
        <w:t>2)(a) the number of fire extinguishers is:</w:t>
      </w:r>
    </w:p>
    <w:p w:rsidR="00216FBD" w:rsidRPr="00191A5F" w:rsidRDefault="00216FBD" w:rsidP="00216FBD">
      <w:pPr>
        <w:pStyle w:val="paragraph"/>
      </w:pPr>
      <w:r w:rsidRPr="00191A5F">
        <w:tab/>
        <w:t>(a)</w:t>
      </w:r>
      <w:r w:rsidRPr="00191A5F">
        <w:tab/>
        <w:t>for an aircraft other than a Part</w:t>
      </w:r>
      <w:r w:rsidR="00191A5F" w:rsidRPr="00191A5F">
        <w:t> </w:t>
      </w:r>
      <w:r w:rsidRPr="00191A5F">
        <w:t>131 aircraft—2; and</w:t>
      </w:r>
    </w:p>
    <w:p w:rsidR="00216FBD" w:rsidRPr="00191A5F" w:rsidRDefault="00216FBD" w:rsidP="00216FBD">
      <w:pPr>
        <w:pStyle w:val="paragraph"/>
      </w:pPr>
      <w:r w:rsidRPr="00191A5F">
        <w:tab/>
        <w:t>(b)</w:t>
      </w:r>
      <w:r w:rsidRPr="00191A5F">
        <w:tab/>
        <w:t>for a Part</w:t>
      </w:r>
      <w:r w:rsidR="00191A5F" w:rsidRPr="00191A5F">
        <w:t> </w:t>
      </w:r>
      <w:r w:rsidRPr="00191A5F">
        <w:t>131 aircraft—one.</w:t>
      </w:r>
    </w:p>
    <w:p w:rsidR="00216FBD" w:rsidRPr="00191A5F" w:rsidRDefault="00216FBD" w:rsidP="00216FBD">
      <w:pPr>
        <w:pStyle w:val="ItemHead"/>
      </w:pPr>
      <w:r w:rsidRPr="00191A5F">
        <w:t>43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91.510(2))</w:t>
      </w:r>
    </w:p>
    <w:p w:rsidR="00216FBD" w:rsidRPr="00191A5F" w:rsidRDefault="00216FBD" w:rsidP="00216FBD">
      <w:pPr>
        <w:pStyle w:val="Item"/>
      </w:pPr>
      <w:r w:rsidRPr="00191A5F">
        <w:t>Insert:</w:t>
      </w:r>
    </w:p>
    <w:p w:rsidR="00216FBD" w:rsidRPr="00191A5F" w:rsidRDefault="00216FBD" w:rsidP="00216FBD">
      <w:pPr>
        <w:pStyle w:val="subsection"/>
      </w:pPr>
      <w:r w:rsidRPr="00191A5F">
        <w:tab/>
        <w:t>(2A)</w:t>
      </w:r>
      <w:r w:rsidRPr="00191A5F">
        <w:tab/>
      </w:r>
      <w:proofErr w:type="spellStart"/>
      <w:r w:rsidRPr="00191A5F">
        <w:t>Subregulation</w:t>
      </w:r>
      <w:proofErr w:type="spellEnd"/>
      <w:r w:rsidRPr="00191A5F">
        <w:t xml:space="preserve"> (1) or (2) does not apply in relation to the replacement of fuel cylinders on a Part</w:t>
      </w:r>
      <w:r w:rsidR="00191A5F" w:rsidRPr="00191A5F">
        <w:t> </w:t>
      </w:r>
      <w:r w:rsidRPr="00191A5F">
        <w:t>131 aircraft.</w:t>
      </w:r>
    </w:p>
    <w:p w:rsidR="00216FBD" w:rsidRPr="00191A5F" w:rsidRDefault="00216FBD" w:rsidP="00216FBD">
      <w:pPr>
        <w:pStyle w:val="ItemHead"/>
      </w:pPr>
      <w:r w:rsidRPr="00191A5F">
        <w:t>44  Item</w:t>
      </w:r>
      <w:r w:rsidR="00191A5F" w:rsidRPr="00191A5F">
        <w:t> </w:t>
      </w:r>
      <w:r w:rsidRPr="00191A5F">
        <w:t>1 of Schedule</w:t>
      </w:r>
      <w:r w:rsidR="00191A5F" w:rsidRPr="00191A5F">
        <w:t> </w:t>
      </w:r>
      <w:r w:rsidRPr="00191A5F">
        <w:t>1 (at the end of regulation</w:t>
      </w:r>
      <w:r w:rsidR="00191A5F" w:rsidRPr="00191A5F">
        <w:t> </w:t>
      </w:r>
      <w:r w:rsidRPr="00191A5F">
        <w:t>91.510)</w:t>
      </w:r>
    </w:p>
    <w:p w:rsidR="00216FBD" w:rsidRPr="00191A5F" w:rsidRDefault="00216FBD" w:rsidP="00216FBD">
      <w:pPr>
        <w:pStyle w:val="Item"/>
      </w:pPr>
      <w:r w:rsidRPr="00191A5F">
        <w:t>Add:</w:t>
      </w:r>
    </w:p>
    <w:p w:rsidR="00216FBD" w:rsidRPr="00191A5F" w:rsidRDefault="00216FBD" w:rsidP="00216FBD">
      <w:pPr>
        <w:pStyle w:val="notetext"/>
      </w:pPr>
      <w:r w:rsidRPr="00191A5F">
        <w:t>Note:</w:t>
      </w:r>
      <w:r w:rsidRPr="00191A5F">
        <w:tab/>
        <w:t xml:space="preserve">A defendant bears an evidential burden in relation to the matters in </w:t>
      </w:r>
      <w:proofErr w:type="spellStart"/>
      <w:r w:rsidRPr="00191A5F">
        <w:t>subregulation</w:t>
      </w:r>
      <w:proofErr w:type="spellEnd"/>
      <w:r w:rsidR="00191A5F" w:rsidRPr="00191A5F">
        <w:t> </w:t>
      </w:r>
      <w:r w:rsidRPr="00191A5F">
        <w:t>(2A): see subsection</w:t>
      </w:r>
      <w:r w:rsidR="00191A5F" w:rsidRPr="00191A5F">
        <w:t> </w:t>
      </w:r>
      <w:r w:rsidRPr="00191A5F">
        <w:t xml:space="preserve">13.3(3) of the </w:t>
      </w:r>
      <w:r w:rsidRPr="00191A5F">
        <w:rPr>
          <w:i/>
        </w:rPr>
        <w:t>Criminal Code</w:t>
      </w:r>
      <w:r w:rsidRPr="00191A5F">
        <w:t>.</w:t>
      </w:r>
    </w:p>
    <w:p w:rsidR="00216FBD" w:rsidRPr="00191A5F" w:rsidRDefault="00216FBD" w:rsidP="00216FBD">
      <w:pPr>
        <w:pStyle w:val="ItemHead"/>
      </w:pPr>
      <w:r w:rsidRPr="00191A5F">
        <w:t>45  Item</w:t>
      </w:r>
      <w:r w:rsidR="00191A5F" w:rsidRPr="00191A5F">
        <w:t> </w:t>
      </w:r>
      <w:r w:rsidRPr="00191A5F">
        <w:t>1 of Schedule</w:t>
      </w:r>
      <w:r w:rsidR="00191A5F" w:rsidRPr="00191A5F">
        <w:t> </w:t>
      </w:r>
      <w:r w:rsidRPr="00191A5F">
        <w:t>1 (heading to regulation</w:t>
      </w:r>
      <w:r w:rsidR="00191A5F" w:rsidRPr="00191A5F">
        <w:t> </w:t>
      </w:r>
      <w:r w:rsidRPr="00191A5F">
        <w:t>91.530)</w:t>
      </w:r>
    </w:p>
    <w:p w:rsidR="00216FBD" w:rsidRPr="00191A5F" w:rsidRDefault="00216FBD" w:rsidP="00216FBD">
      <w:pPr>
        <w:pStyle w:val="Item"/>
      </w:pPr>
      <w:r w:rsidRPr="00191A5F">
        <w:t>Repeal the heading, substitute:</w:t>
      </w:r>
    </w:p>
    <w:p w:rsidR="00216FBD" w:rsidRPr="00191A5F" w:rsidRDefault="00216FBD" w:rsidP="00216FBD">
      <w:pPr>
        <w:pStyle w:val="ActHead5"/>
      </w:pPr>
      <w:bookmarkStart w:id="249" w:name="_Toc23942840"/>
      <w:r w:rsidRPr="00191A5F">
        <w:rPr>
          <w:rStyle w:val="CharSectno"/>
        </w:rPr>
        <w:t>91.530</w:t>
      </w:r>
      <w:r w:rsidRPr="00191A5F">
        <w:t xml:space="preserve">  When smoking not permitted</w:t>
      </w:r>
      <w:bookmarkEnd w:id="249"/>
    </w:p>
    <w:p w:rsidR="00216FBD" w:rsidRPr="00191A5F" w:rsidRDefault="00216FBD" w:rsidP="00216FBD">
      <w:pPr>
        <w:pStyle w:val="ItemHead"/>
      </w:pPr>
      <w:r w:rsidRPr="00191A5F">
        <w:t>46  Item</w:t>
      </w:r>
      <w:r w:rsidR="00191A5F" w:rsidRPr="00191A5F">
        <w:t> </w:t>
      </w:r>
      <w:r w:rsidRPr="00191A5F">
        <w:t>1 of Schedule</w:t>
      </w:r>
      <w:r w:rsidR="00191A5F" w:rsidRPr="00191A5F">
        <w:t> </w:t>
      </w:r>
      <w:r w:rsidRPr="00191A5F">
        <w:t>1 (</w:t>
      </w:r>
      <w:proofErr w:type="spellStart"/>
      <w:r w:rsidRPr="00191A5F">
        <w:t>subregulations</w:t>
      </w:r>
      <w:proofErr w:type="spellEnd"/>
      <w:r w:rsidRPr="00191A5F">
        <w:t xml:space="preserve"> 91.530(1) and (2))</w:t>
      </w:r>
    </w:p>
    <w:p w:rsidR="00216FBD" w:rsidRPr="00191A5F" w:rsidRDefault="00216FBD" w:rsidP="00216FBD">
      <w:pPr>
        <w:pStyle w:val="Item"/>
      </w:pPr>
      <w:r w:rsidRPr="00191A5F">
        <w:t>After “person on an aircraft”, insert “(other than a Part</w:t>
      </w:r>
      <w:r w:rsidR="00191A5F" w:rsidRPr="00191A5F">
        <w:t> </w:t>
      </w:r>
      <w:r w:rsidRPr="00191A5F">
        <w:t>103 aircraft)”.</w:t>
      </w:r>
    </w:p>
    <w:p w:rsidR="00216FBD" w:rsidRPr="00191A5F" w:rsidRDefault="00216FBD" w:rsidP="00216FBD">
      <w:pPr>
        <w:pStyle w:val="ItemHead"/>
      </w:pPr>
      <w:r w:rsidRPr="00191A5F">
        <w:t>47  Item</w:t>
      </w:r>
      <w:r w:rsidR="00191A5F" w:rsidRPr="00191A5F">
        <w:t> </w:t>
      </w:r>
      <w:r w:rsidRPr="00191A5F">
        <w:t>1 of Schedule</w:t>
      </w:r>
      <w:r w:rsidR="00191A5F" w:rsidRPr="00191A5F">
        <w:t> </w:t>
      </w:r>
      <w:r w:rsidRPr="00191A5F">
        <w:t xml:space="preserve">1 (after </w:t>
      </w:r>
      <w:proofErr w:type="spellStart"/>
      <w:r w:rsidRPr="00191A5F">
        <w:t>subregulation</w:t>
      </w:r>
      <w:proofErr w:type="spellEnd"/>
      <w:r w:rsidR="00191A5F" w:rsidRPr="00191A5F">
        <w:t> </w:t>
      </w:r>
      <w:r w:rsidRPr="00191A5F">
        <w:t>91.530(3))</w:t>
      </w:r>
    </w:p>
    <w:p w:rsidR="00216FBD" w:rsidRPr="00191A5F" w:rsidRDefault="00216FBD" w:rsidP="00216FBD">
      <w:pPr>
        <w:pStyle w:val="Item"/>
      </w:pPr>
      <w:r w:rsidRPr="00191A5F">
        <w:t>Insert:</w:t>
      </w:r>
    </w:p>
    <w:p w:rsidR="00216FBD" w:rsidRPr="00191A5F" w:rsidRDefault="00216FBD" w:rsidP="00216FBD">
      <w:pPr>
        <w:pStyle w:val="subsection"/>
      </w:pPr>
      <w:r w:rsidRPr="00191A5F">
        <w:tab/>
        <w:t>(3A)</w:t>
      </w:r>
      <w:r w:rsidRPr="00191A5F">
        <w:tab/>
        <w:t>A person on a Part</w:t>
      </w:r>
      <w:r w:rsidR="00191A5F" w:rsidRPr="00191A5F">
        <w:t> </w:t>
      </w:r>
      <w:r w:rsidRPr="00191A5F">
        <w:t xml:space="preserve">103 aircraft for a flight contravenes this </w:t>
      </w:r>
      <w:proofErr w:type="spellStart"/>
      <w:r w:rsidRPr="00191A5F">
        <w:t>subregulation</w:t>
      </w:r>
      <w:proofErr w:type="spellEnd"/>
      <w:r w:rsidR="00191A5F" w:rsidRPr="00191A5F">
        <w:t> </w:t>
      </w:r>
      <w:r w:rsidRPr="00191A5F">
        <w:t>if the person smokes on the aircraft.</w:t>
      </w:r>
    </w:p>
    <w:p w:rsidR="00216FBD" w:rsidRPr="00191A5F" w:rsidRDefault="00216FBD" w:rsidP="00216FBD">
      <w:pPr>
        <w:pStyle w:val="ItemHead"/>
      </w:pPr>
      <w:r w:rsidRPr="00191A5F">
        <w:t>48  Item</w:t>
      </w:r>
      <w:r w:rsidR="00191A5F" w:rsidRPr="00191A5F">
        <w:t> </w:t>
      </w:r>
      <w:r w:rsidRPr="00191A5F">
        <w:t>1 of Schedule</w:t>
      </w:r>
      <w:r w:rsidR="00191A5F" w:rsidRPr="00191A5F">
        <w:t> </w:t>
      </w:r>
      <w:r w:rsidRPr="00191A5F">
        <w:t>1 (</w:t>
      </w:r>
      <w:proofErr w:type="spellStart"/>
      <w:r w:rsidRPr="00191A5F">
        <w:t>subregulation</w:t>
      </w:r>
      <w:proofErr w:type="spellEnd"/>
      <w:r w:rsidR="00191A5F" w:rsidRPr="00191A5F">
        <w:t> </w:t>
      </w:r>
      <w:r w:rsidRPr="00191A5F">
        <w:t>91.530(5))</w:t>
      </w:r>
    </w:p>
    <w:p w:rsidR="00216FBD" w:rsidRPr="00191A5F" w:rsidRDefault="00216FBD" w:rsidP="00216FBD">
      <w:pPr>
        <w:pStyle w:val="Item"/>
      </w:pPr>
      <w:r w:rsidRPr="00191A5F">
        <w:t>Omit “or (2)”, substitute “, (2) or (3A)”.</w:t>
      </w:r>
    </w:p>
    <w:p w:rsidR="00216FBD" w:rsidRPr="00191A5F" w:rsidRDefault="00216FBD" w:rsidP="00216FBD">
      <w:pPr>
        <w:pStyle w:val="ItemHead"/>
      </w:pPr>
      <w:r w:rsidRPr="00191A5F">
        <w:t>49  Item</w:t>
      </w:r>
      <w:r w:rsidR="00191A5F" w:rsidRPr="00191A5F">
        <w:t> </w:t>
      </w:r>
      <w:r w:rsidRPr="00191A5F">
        <w:t>1 of Schedule</w:t>
      </w:r>
      <w:r w:rsidR="00191A5F" w:rsidRPr="00191A5F">
        <w:t> </w:t>
      </w:r>
      <w:r w:rsidRPr="00191A5F">
        <w:t>1 (subparagraph</w:t>
      </w:r>
      <w:r w:rsidR="00191A5F" w:rsidRPr="00191A5F">
        <w:t> </w:t>
      </w:r>
      <w:r w:rsidRPr="00191A5F">
        <w:t>91.625(1)(b)(</w:t>
      </w:r>
      <w:proofErr w:type="spellStart"/>
      <w:r w:rsidRPr="00191A5F">
        <w:t>i</w:t>
      </w:r>
      <w:proofErr w:type="spellEnd"/>
      <w:r w:rsidRPr="00191A5F">
        <w:t>))</w:t>
      </w:r>
    </w:p>
    <w:p w:rsidR="00216FBD" w:rsidRPr="00191A5F" w:rsidRDefault="00216FBD" w:rsidP="00216FBD">
      <w:pPr>
        <w:pStyle w:val="Item"/>
      </w:pPr>
      <w:r w:rsidRPr="00191A5F">
        <w:t>After “aircraft”, insert “(other than a Part</w:t>
      </w:r>
      <w:r w:rsidR="00191A5F" w:rsidRPr="00191A5F">
        <w:t> </w:t>
      </w:r>
      <w:r w:rsidRPr="00191A5F">
        <w:t>103 aircraft or a Part</w:t>
      </w:r>
      <w:r w:rsidR="00191A5F" w:rsidRPr="00191A5F">
        <w:t> </w:t>
      </w:r>
      <w:r w:rsidRPr="00191A5F">
        <w:t>131 aircraft)”.</w:t>
      </w:r>
    </w:p>
    <w:p w:rsidR="00216FBD" w:rsidRPr="00191A5F" w:rsidRDefault="00216FBD" w:rsidP="00216FBD">
      <w:pPr>
        <w:pStyle w:val="ItemHead"/>
      </w:pPr>
      <w:r w:rsidRPr="00191A5F">
        <w:t>50  Item</w:t>
      </w:r>
      <w:r w:rsidR="00191A5F" w:rsidRPr="00191A5F">
        <w:t> </w:t>
      </w:r>
      <w:r w:rsidRPr="00191A5F">
        <w:t>1 of Schedule</w:t>
      </w:r>
      <w:r w:rsidR="00191A5F" w:rsidRPr="00191A5F">
        <w:t> </w:t>
      </w:r>
      <w:r w:rsidRPr="00191A5F">
        <w:t>1 (at the end of paragraph</w:t>
      </w:r>
      <w:r w:rsidR="00191A5F" w:rsidRPr="00191A5F">
        <w:t> </w:t>
      </w:r>
      <w:r w:rsidRPr="00191A5F">
        <w:t>91.625(1)(b))</w:t>
      </w:r>
    </w:p>
    <w:p w:rsidR="00216FBD" w:rsidRPr="00191A5F" w:rsidRDefault="00216FBD" w:rsidP="00216FBD">
      <w:pPr>
        <w:pStyle w:val="Item"/>
      </w:pPr>
      <w:r w:rsidRPr="00191A5F">
        <w:t>Add:</w:t>
      </w:r>
    </w:p>
    <w:p w:rsidR="00216FBD" w:rsidRPr="00191A5F" w:rsidRDefault="00216FBD" w:rsidP="00216FBD">
      <w:pPr>
        <w:pStyle w:val="paragraphsub"/>
      </w:pPr>
      <w:r w:rsidRPr="00191A5F">
        <w:tab/>
        <w:t>; or (iii)</w:t>
      </w:r>
      <w:r w:rsidRPr="00191A5F">
        <w:tab/>
        <w:t>for a Part</w:t>
      </w:r>
      <w:r w:rsidR="00191A5F" w:rsidRPr="00191A5F">
        <w:t> </w:t>
      </w:r>
      <w:r w:rsidRPr="00191A5F">
        <w:t>103 aircraft—by a Part</w:t>
      </w:r>
      <w:r w:rsidR="00191A5F" w:rsidRPr="00191A5F">
        <w:t> </w:t>
      </w:r>
      <w:r w:rsidRPr="00191A5F">
        <w:t>103 ASAO; or</w:t>
      </w:r>
    </w:p>
    <w:p w:rsidR="00216FBD" w:rsidRPr="00191A5F" w:rsidRDefault="00216FBD" w:rsidP="00216FBD">
      <w:pPr>
        <w:pStyle w:val="paragraphsub"/>
      </w:pPr>
      <w:r w:rsidRPr="00191A5F">
        <w:tab/>
        <w:t>(iv)</w:t>
      </w:r>
      <w:r w:rsidRPr="00191A5F">
        <w:tab/>
        <w:t>for a Part</w:t>
      </w:r>
      <w:r w:rsidR="00191A5F" w:rsidRPr="00191A5F">
        <w:t> </w:t>
      </w:r>
      <w:r w:rsidRPr="00191A5F">
        <w:t>131 aircraft—by a Part</w:t>
      </w:r>
      <w:r w:rsidR="00191A5F" w:rsidRPr="00191A5F">
        <w:t> </w:t>
      </w:r>
      <w:r w:rsidRPr="00191A5F">
        <w:t>131 pilot authorisation.</w:t>
      </w:r>
    </w:p>
    <w:p w:rsidR="00216FBD" w:rsidRPr="00191A5F" w:rsidRDefault="00216FBD" w:rsidP="00216FBD">
      <w:pPr>
        <w:pStyle w:val="ItemHead"/>
      </w:pPr>
      <w:r w:rsidRPr="00191A5F">
        <w:t>51  Item</w:t>
      </w:r>
      <w:r w:rsidR="00191A5F" w:rsidRPr="00191A5F">
        <w:t> </w:t>
      </w:r>
      <w:r w:rsidRPr="00191A5F">
        <w:t>1 of Schedule</w:t>
      </w:r>
      <w:r w:rsidR="00191A5F" w:rsidRPr="00191A5F">
        <w:t> </w:t>
      </w:r>
      <w:r w:rsidRPr="00191A5F">
        <w:t>1 (paragraph</w:t>
      </w:r>
      <w:r w:rsidR="00191A5F" w:rsidRPr="00191A5F">
        <w:t> </w:t>
      </w:r>
      <w:r w:rsidRPr="00191A5F">
        <w:t>91.640(1)(b))</w:t>
      </w:r>
    </w:p>
    <w:p w:rsidR="00216FBD" w:rsidRPr="00191A5F" w:rsidRDefault="00216FBD" w:rsidP="00216FBD">
      <w:pPr>
        <w:pStyle w:val="Item"/>
      </w:pPr>
      <w:r w:rsidRPr="00191A5F">
        <w:t>Omit “or eligible,”, substitute “eligible or authorised”.</w:t>
      </w:r>
    </w:p>
    <w:p w:rsidR="00216FBD" w:rsidRPr="00191A5F" w:rsidRDefault="00216FBD" w:rsidP="00216FBD">
      <w:pPr>
        <w:pStyle w:val="ItemHead"/>
      </w:pPr>
      <w:r w:rsidRPr="00191A5F">
        <w:t>52  Item</w:t>
      </w:r>
      <w:r w:rsidR="00191A5F" w:rsidRPr="00191A5F">
        <w:t> </w:t>
      </w:r>
      <w:r w:rsidRPr="00191A5F">
        <w:t>1 of Schedule</w:t>
      </w:r>
      <w:r w:rsidR="00191A5F" w:rsidRPr="00191A5F">
        <w:t> </w:t>
      </w:r>
      <w:r w:rsidRPr="00191A5F">
        <w:t>1 (subparagraph</w:t>
      </w:r>
      <w:r w:rsidR="00191A5F" w:rsidRPr="00191A5F">
        <w:t> </w:t>
      </w:r>
      <w:r w:rsidRPr="00191A5F">
        <w:t>91.640(1)(b)(</w:t>
      </w:r>
      <w:proofErr w:type="spellStart"/>
      <w:r w:rsidRPr="00191A5F">
        <w:t>i</w:t>
      </w:r>
      <w:proofErr w:type="spellEnd"/>
      <w:r w:rsidRPr="00191A5F">
        <w:t>))</w:t>
      </w:r>
    </w:p>
    <w:p w:rsidR="00216FBD" w:rsidRPr="00191A5F" w:rsidRDefault="00216FBD" w:rsidP="00216FBD">
      <w:pPr>
        <w:pStyle w:val="Item"/>
      </w:pPr>
      <w:r w:rsidRPr="00191A5F">
        <w:t>After “aircraft”, insert “(other than a Part</w:t>
      </w:r>
      <w:r w:rsidR="00191A5F" w:rsidRPr="00191A5F">
        <w:t> </w:t>
      </w:r>
      <w:r w:rsidRPr="00191A5F">
        <w:t>103 aircraft or a Part</w:t>
      </w:r>
      <w:r w:rsidR="00191A5F" w:rsidRPr="00191A5F">
        <w:t> </w:t>
      </w:r>
      <w:r w:rsidRPr="00191A5F">
        <w:t>131 aircraft)”.</w:t>
      </w:r>
    </w:p>
    <w:p w:rsidR="00216FBD" w:rsidRPr="00191A5F" w:rsidRDefault="00216FBD" w:rsidP="00216FBD">
      <w:pPr>
        <w:pStyle w:val="ItemHead"/>
      </w:pPr>
      <w:r w:rsidRPr="00191A5F">
        <w:t>53  Item</w:t>
      </w:r>
      <w:r w:rsidR="00191A5F" w:rsidRPr="00191A5F">
        <w:t> </w:t>
      </w:r>
      <w:r w:rsidRPr="00191A5F">
        <w:t>1 of Schedule</w:t>
      </w:r>
      <w:r w:rsidR="00191A5F" w:rsidRPr="00191A5F">
        <w:t> </w:t>
      </w:r>
      <w:r w:rsidRPr="00191A5F">
        <w:t>1 (subparagraph</w:t>
      </w:r>
      <w:r w:rsidR="00191A5F" w:rsidRPr="00191A5F">
        <w:t> </w:t>
      </w:r>
      <w:r w:rsidRPr="00191A5F">
        <w:t>91.640(1)(b)(ii))</w:t>
      </w:r>
    </w:p>
    <w:p w:rsidR="00216FBD" w:rsidRPr="00191A5F" w:rsidRDefault="00216FBD" w:rsidP="00216FBD">
      <w:pPr>
        <w:pStyle w:val="Item"/>
      </w:pPr>
      <w:r w:rsidRPr="00191A5F">
        <w:t>Omit “and”, substitute “or”.</w:t>
      </w:r>
    </w:p>
    <w:p w:rsidR="00216FBD" w:rsidRPr="00191A5F" w:rsidRDefault="00216FBD" w:rsidP="00216FBD">
      <w:pPr>
        <w:pStyle w:val="ItemHead"/>
      </w:pPr>
      <w:r w:rsidRPr="00191A5F">
        <w:t>54  Item</w:t>
      </w:r>
      <w:r w:rsidR="00191A5F" w:rsidRPr="00191A5F">
        <w:t> </w:t>
      </w:r>
      <w:r w:rsidRPr="00191A5F">
        <w:t>1 of Schedule</w:t>
      </w:r>
      <w:r w:rsidR="00191A5F" w:rsidRPr="00191A5F">
        <w:t> </w:t>
      </w:r>
      <w:r w:rsidRPr="00191A5F">
        <w:t>1 (at the end of paragraph</w:t>
      </w:r>
      <w:r w:rsidR="00191A5F" w:rsidRPr="00191A5F">
        <w:t> </w:t>
      </w:r>
      <w:r w:rsidRPr="00191A5F">
        <w:t>91.640(1)(b))</w:t>
      </w:r>
    </w:p>
    <w:p w:rsidR="00216FBD" w:rsidRPr="00191A5F" w:rsidRDefault="00216FBD" w:rsidP="00216FBD">
      <w:pPr>
        <w:pStyle w:val="Item"/>
      </w:pPr>
      <w:r w:rsidRPr="00191A5F">
        <w:t>Add:</w:t>
      </w:r>
    </w:p>
    <w:p w:rsidR="00216FBD" w:rsidRPr="00191A5F" w:rsidRDefault="00216FBD" w:rsidP="00216FBD">
      <w:pPr>
        <w:pStyle w:val="paragraphsub"/>
      </w:pPr>
      <w:r w:rsidRPr="00191A5F">
        <w:tab/>
        <w:t>(iii)</w:t>
      </w:r>
      <w:r w:rsidRPr="00191A5F">
        <w:tab/>
        <w:t>for a Part</w:t>
      </w:r>
      <w:r w:rsidR="00191A5F" w:rsidRPr="00191A5F">
        <w:t> </w:t>
      </w:r>
      <w:r w:rsidRPr="00191A5F">
        <w:t>103 aircraft—by a Part</w:t>
      </w:r>
      <w:r w:rsidR="00191A5F" w:rsidRPr="00191A5F">
        <w:t> </w:t>
      </w:r>
      <w:r w:rsidRPr="00191A5F">
        <w:t>103 ASAO; or</w:t>
      </w:r>
    </w:p>
    <w:p w:rsidR="00216FBD" w:rsidRPr="00191A5F" w:rsidRDefault="00216FBD" w:rsidP="00216FBD">
      <w:pPr>
        <w:pStyle w:val="paragraphsub"/>
      </w:pPr>
      <w:r w:rsidRPr="00191A5F">
        <w:tab/>
        <w:t>(iv)</w:t>
      </w:r>
      <w:r w:rsidRPr="00191A5F">
        <w:tab/>
        <w:t>for a Part</w:t>
      </w:r>
      <w:r w:rsidR="00191A5F" w:rsidRPr="00191A5F">
        <w:t> </w:t>
      </w:r>
      <w:r w:rsidRPr="00191A5F">
        <w:t>131 aircraft—by a Part</w:t>
      </w:r>
      <w:r w:rsidR="00191A5F" w:rsidRPr="00191A5F">
        <w:t> </w:t>
      </w:r>
      <w:r w:rsidRPr="00191A5F">
        <w:t>131 pilot authorisation; and</w:t>
      </w:r>
    </w:p>
    <w:p w:rsidR="00216FBD" w:rsidRPr="00191A5F" w:rsidRDefault="00216FBD" w:rsidP="00216FBD">
      <w:pPr>
        <w:pStyle w:val="ItemHead"/>
      </w:pPr>
      <w:r w:rsidRPr="00191A5F">
        <w:t>55  Item</w:t>
      </w:r>
      <w:r w:rsidR="00191A5F" w:rsidRPr="00191A5F">
        <w:t> </w:t>
      </w:r>
      <w:r w:rsidRPr="00191A5F">
        <w:t>1 of Schedule</w:t>
      </w:r>
      <w:r w:rsidR="00191A5F" w:rsidRPr="00191A5F">
        <w:t> </w:t>
      </w:r>
      <w:r w:rsidRPr="00191A5F">
        <w:t>1 (paragraph</w:t>
      </w:r>
      <w:r w:rsidR="00191A5F" w:rsidRPr="00191A5F">
        <w:t> </w:t>
      </w:r>
      <w:r w:rsidRPr="00191A5F">
        <w:t>91.670(1)(a))</w:t>
      </w:r>
    </w:p>
    <w:p w:rsidR="00216FBD" w:rsidRPr="00191A5F" w:rsidRDefault="00216FBD" w:rsidP="00216FBD">
      <w:pPr>
        <w:pStyle w:val="Item"/>
      </w:pPr>
      <w:r w:rsidRPr="00191A5F">
        <w:t>After “an aircraft”, insert “other than a glider”.</w:t>
      </w:r>
    </w:p>
    <w:p w:rsidR="00216FBD" w:rsidRPr="00191A5F" w:rsidRDefault="00216FBD" w:rsidP="00216FBD">
      <w:pPr>
        <w:pStyle w:val="ItemHead"/>
      </w:pPr>
      <w:r w:rsidRPr="00191A5F">
        <w:t>56  Item</w:t>
      </w:r>
      <w:r w:rsidR="00191A5F" w:rsidRPr="00191A5F">
        <w:t> </w:t>
      </w:r>
      <w:r w:rsidRPr="00191A5F">
        <w:t>1 of Schedule</w:t>
      </w:r>
      <w:r w:rsidR="00191A5F" w:rsidRPr="00191A5F">
        <w:t> </w:t>
      </w:r>
      <w:r w:rsidRPr="00191A5F">
        <w:t>1 (paragraph</w:t>
      </w:r>
      <w:r w:rsidR="00191A5F" w:rsidRPr="00191A5F">
        <w:t> </w:t>
      </w:r>
      <w:r w:rsidRPr="00191A5F">
        <w:t>91.715(2)(c))</w:t>
      </w:r>
    </w:p>
    <w:p w:rsidR="00216FBD" w:rsidRPr="00191A5F" w:rsidRDefault="00216FBD" w:rsidP="00216FBD">
      <w:pPr>
        <w:pStyle w:val="Item"/>
      </w:pPr>
      <w:r w:rsidRPr="00191A5F">
        <w:t>After “Part</w:t>
      </w:r>
      <w:r w:rsidR="00191A5F" w:rsidRPr="00191A5F">
        <w:t> </w:t>
      </w:r>
      <w:r w:rsidRPr="00191A5F">
        <w:t>61”, insert “, by a Part</w:t>
      </w:r>
      <w:r w:rsidR="00191A5F" w:rsidRPr="00191A5F">
        <w:t> </w:t>
      </w:r>
      <w:r w:rsidRPr="00191A5F">
        <w:t>103 ASAO or by a Part</w:t>
      </w:r>
      <w:r w:rsidR="00191A5F" w:rsidRPr="00191A5F">
        <w:t> </w:t>
      </w:r>
      <w:r w:rsidRPr="00191A5F">
        <w:t>131 pilot authorisation”.</w:t>
      </w:r>
    </w:p>
    <w:p w:rsidR="00216FBD" w:rsidRPr="00191A5F" w:rsidRDefault="00216FBD" w:rsidP="00216FBD">
      <w:pPr>
        <w:pStyle w:val="ItemHead"/>
      </w:pPr>
      <w:r w:rsidRPr="00191A5F">
        <w:t>57  Item</w:t>
      </w:r>
      <w:r w:rsidR="00191A5F" w:rsidRPr="00191A5F">
        <w:t> </w:t>
      </w:r>
      <w:r w:rsidRPr="00191A5F">
        <w:t>1 of Schedule</w:t>
      </w:r>
      <w:r w:rsidR="00191A5F" w:rsidRPr="00191A5F">
        <w:t> </w:t>
      </w:r>
      <w:r w:rsidRPr="00191A5F">
        <w:t>1 (paragraph</w:t>
      </w:r>
      <w:r w:rsidR="00191A5F" w:rsidRPr="00191A5F">
        <w:t> </w:t>
      </w:r>
      <w:r w:rsidRPr="00191A5F">
        <w:t>91.875(2)(c))</w:t>
      </w:r>
    </w:p>
    <w:p w:rsidR="00216FBD" w:rsidRPr="00191A5F" w:rsidRDefault="00216FBD" w:rsidP="00216FBD">
      <w:pPr>
        <w:pStyle w:val="Item"/>
      </w:pPr>
      <w:r w:rsidRPr="00191A5F">
        <w:t>After “operation” insert “or a balloon transport operation”.</w:t>
      </w:r>
    </w:p>
    <w:p w:rsidR="00216FBD" w:rsidRPr="00191A5F" w:rsidRDefault="00216FBD" w:rsidP="00216FBD">
      <w:pPr>
        <w:pStyle w:val="ItemHead"/>
      </w:pPr>
      <w:r w:rsidRPr="00191A5F">
        <w:t>58  Item</w:t>
      </w:r>
      <w:r w:rsidR="00191A5F" w:rsidRPr="00191A5F">
        <w:t> </w:t>
      </w:r>
      <w:r w:rsidRPr="00191A5F">
        <w:t>1 of Schedule</w:t>
      </w:r>
      <w:r w:rsidR="00191A5F" w:rsidRPr="00191A5F">
        <w:t> </w:t>
      </w:r>
      <w:r w:rsidRPr="00191A5F">
        <w:t>1 (paragraph</w:t>
      </w:r>
      <w:r w:rsidR="00191A5F" w:rsidRPr="00191A5F">
        <w:t> </w:t>
      </w:r>
      <w:r w:rsidRPr="00191A5F">
        <w:t>91.885(b))</w:t>
      </w:r>
    </w:p>
    <w:p w:rsidR="00216FBD" w:rsidRPr="00191A5F" w:rsidRDefault="00216FBD" w:rsidP="00216FBD">
      <w:pPr>
        <w:pStyle w:val="Item"/>
      </w:pPr>
      <w:r w:rsidRPr="00191A5F">
        <w:t>Repeal the paragraph, substitute:</w:t>
      </w:r>
    </w:p>
    <w:p w:rsidR="00216FBD" w:rsidRPr="00191A5F" w:rsidRDefault="00216FBD" w:rsidP="00216FBD">
      <w:pPr>
        <w:pStyle w:val="paragraph"/>
      </w:pPr>
      <w:r w:rsidRPr="00191A5F">
        <w:tab/>
        <w:t>(b)</w:t>
      </w:r>
      <w:r w:rsidRPr="00191A5F">
        <w:tab/>
        <w:t xml:space="preserve">if </w:t>
      </w:r>
      <w:r w:rsidR="00191A5F" w:rsidRPr="00191A5F">
        <w:t>paragraph (</w:t>
      </w:r>
      <w:r w:rsidRPr="00191A5F">
        <w:t>a) does not apply and the aircraft is a Part</w:t>
      </w:r>
      <w:r w:rsidR="00191A5F" w:rsidRPr="00191A5F">
        <w:t> </w:t>
      </w:r>
      <w:r w:rsidRPr="00191A5F">
        <w:t>103 aircraft—2; or</w:t>
      </w:r>
    </w:p>
    <w:p w:rsidR="00216FBD" w:rsidRPr="00191A5F" w:rsidRDefault="00216FBD" w:rsidP="00216FBD">
      <w:pPr>
        <w:pStyle w:val="paragraph"/>
      </w:pPr>
      <w:r w:rsidRPr="00191A5F">
        <w:tab/>
        <w:t>(c)</w:t>
      </w:r>
      <w:r w:rsidRPr="00191A5F">
        <w:tab/>
        <w:t>in any other case—the lesser of the following:</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the number of persons the aircraft was designed to carry;</w:t>
      </w:r>
    </w:p>
    <w:p w:rsidR="00216FBD" w:rsidRPr="00191A5F" w:rsidRDefault="00216FBD" w:rsidP="00216FBD">
      <w:pPr>
        <w:pStyle w:val="paragraphsub"/>
      </w:pPr>
      <w:r w:rsidRPr="00191A5F">
        <w:tab/>
        <w:t>(ii)</w:t>
      </w:r>
      <w:r w:rsidRPr="00191A5F">
        <w:tab/>
        <w:t>6.</w:t>
      </w:r>
    </w:p>
    <w:p w:rsidR="00216FBD" w:rsidRPr="00191A5F" w:rsidRDefault="00216FBD" w:rsidP="00216FBD">
      <w:pPr>
        <w:pStyle w:val="ItemHead"/>
      </w:pPr>
      <w:r w:rsidRPr="00191A5F">
        <w:t>59  Item</w:t>
      </w:r>
      <w:r w:rsidR="00191A5F" w:rsidRPr="00191A5F">
        <w:t> </w:t>
      </w:r>
      <w:r w:rsidRPr="00191A5F">
        <w:t>1 of Schedule</w:t>
      </w:r>
      <w:r w:rsidR="00191A5F" w:rsidRPr="00191A5F">
        <w:t> </w:t>
      </w:r>
      <w:r w:rsidRPr="00191A5F">
        <w:t>1 (subparagraph</w:t>
      </w:r>
      <w:r w:rsidR="00191A5F" w:rsidRPr="00191A5F">
        <w:t> </w:t>
      </w:r>
      <w:r w:rsidRPr="00191A5F">
        <w:t>91.900(2)(b)(</w:t>
      </w:r>
      <w:proofErr w:type="spellStart"/>
      <w:r w:rsidRPr="00191A5F">
        <w:t>i</w:t>
      </w:r>
      <w:proofErr w:type="spellEnd"/>
      <w:r w:rsidRPr="00191A5F">
        <w:t>))</w:t>
      </w:r>
    </w:p>
    <w:p w:rsidR="00216FBD" w:rsidRPr="00191A5F" w:rsidRDefault="00216FBD" w:rsidP="00216FBD">
      <w:pPr>
        <w:pStyle w:val="Item"/>
      </w:pPr>
      <w:r w:rsidRPr="00191A5F">
        <w:t>Repeal the subparagraph, substitute:</w:t>
      </w:r>
    </w:p>
    <w:p w:rsidR="00216FBD" w:rsidRPr="00191A5F" w:rsidRDefault="00216FBD" w:rsidP="00216FBD">
      <w:pPr>
        <w:pStyle w:val="paragraphsub"/>
      </w:pPr>
      <w:r w:rsidRPr="00191A5F">
        <w:tab/>
        <w:t>(</w:t>
      </w:r>
      <w:proofErr w:type="spellStart"/>
      <w:r w:rsidRPr="00191A5F">
        <w:t>i</w:t>
      </w:r>
      <w:proofErr w:type="spellEnd"/>
      <w:r w:rsidRPr="00191A5F">
        <w:t>)</w:t>
      </w:r>
      <w:r w:rsidRPr="00191A5F">
        <w:tab/>
        <w:t>under Part</w:t>
      </w:r>
      <w:r w:rsidR="00191A5F" w:rsidRPr="00191A5F">
        <w:t> </w:t>
      </w:r>
      <w:r w:rsidRPr="00191A5F">
        <w:t>91 or Part</w:t>
      </w:r>
      <w:r w:rsidR="00191A5F" w:rsidRPr="00191A5F">
        <w:t> </w:t>
      </w:r>
      <w:r w:rsidRPr="00191A5F">
        <w:t>103; or</w:t>
      </w:r>
    </w:p>
    <w:sectPr w:rsidR="00216FBD" w:rsidRPr="00191A5F" w:rsidSect="000F6B24">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1F" w:rsidRDefault="0003181F" w:rsidP="0048364F">
      <w:pPr>
        <w:spacing w:line="240" w:lineRule="auto"/>
      </w:pPr>
      <w:r>
        <w:separator/>
      </w:r>
    </w:p>
  </w:endnote>
  <w:endnote w:type="continuationSeparator" w:id="0">
    <w:p w:rsidR="0003181F" w:rsidRDefault="0003181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0F6B24" w:rsidRDefault="000F6B24" w:rsidP="000F6B24">
    <w:pPr>
      <w:pStyle w:val="Footer"/>
      <w:tabs>
        <w:tab w:val="clear" w:pos="4153"/>
        <w:tab w:val="clear" w:pos="8306"/>
        <w:tab w:val="center" w:pos="4150"/>
        <w:tab w:val="right" w:pos="8307"/>
      </w:tabs>
      <w:spacing w:before="120"/>
      <w:rPr>
        <w:i/>
        <w:sz w:val="18"/>
      </w:rPr>
    </w:pPr>
    <w:r w:rsidRPr="000F6B24">
      <w:rPr>
        <w:i/>
        <w:sz w:val="18"/>
      </w:rPr>
      <w:t>OPC64266 -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Default="0003181F" w:rsidP="00E97334"/>
  <w:p w:rsidR="0003181F" w:rsidRPr="000F6B24" w:rsidRDefault="000F6B24" w:rsidP="000F6B24">
    <w:pPr>
      <w:rPr>
        <w:rFonts w:cs="Times New Roman"/>
        <w:i/>
        <w:sz w:val="18"/>
      </w:rPr>
    </w:pPr>
    <w:r w:rsidRPr="000F6B24">
      <w:rPr>
        <w:rFonts w:cs="Times New Roman"/>
        <w:i/>
        <w:sz w:val="18"/>
      </w:rPr>
      <w:t>OPC64266 -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0F6B24" w:rsidRDefault="000F6B24" w:rsidP="000F6B24">
    <w:pPr>
      <w:pStyle w:val="Footer"/>
      <w:tabs>
        <w:tab w:val="clear" w:pos="4153"/>
        <w:tab w:val="clear" w:pos="8306"/>
        <w:tab w:val="center" w:pos="4150"/>
        <w:tab w:val="right" w:pos="8307"/>
      </w:tabs>
      <w:spacing w:before="120"/>
      <w:rPr>
        <w:i/>
        <w:sz w:val="18"/>
      </w:rPr>
    </w:pPr>
    <w:r w:rsidRPr="000F6B24">
      <w:rPr>
        <w:i/>
        <w:sz w:val="18"/>
      </w:rPr>
      <w:t>OPC64266 -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33C1C" w:rsidRDefault="0003181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181F" w:rsidTr="00191A5F">
      <w:tc>
        <w:tcPr>
          <w:tcW w:w="709" w:type="dxa"/>
          <w:tcBorders>
            <w:top w:val="nil"/>
            <w:left w:val="nil"/>
            <w:bottom w:val="nil"/>
            <w:right w:val="nil"/>
          </w:tcBorders>
        </w:tcPr>
        <w:p w:rsidR="0003181F" w:rsidRDefault="0003181F" w:rsidP="00FB1A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743F">
            <w:rPr>
              <w:i/>
              <w:noProof/>
              <w:sz w:val="18"/>
            </w:rPr>
            <w:t>lxxviii</w:t>
          </w:r>
          <w:r w:rsidRPr="00ED79B6">
            <w:rPr>
              <w:i/>
              <w:sz w:val="18"/>
            </w:rPr>
            <w:fldChar w:fldCharType="end"/>
          </w:r>
        </w:p>
      </w:tc>
      <w:tc>
        <w:tcPr>
          <w:tcW w:w="6379" w:type="dxa"/>
          <w:tcBorders>
            <w:top w:val="nil"/>
            <w:left w:val="nil"/>
            <w:bottom w:val="nil"/>
            <w:right w:val="nil"/>
          </w:tcBorders>
        </w:tcPr>
        <w:p w:rsidR="0003181F" w:rsidRDefault="0003181F" w:rsidP="00FB1A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7D90">
            <w:rPr>
              <w:i/>
              <w:sz w:val="18"/>
            </w:rPr>
            <w:t>Civil Aviation Legislation Amendment (Parts 103, 105 and 131) Regulations 2019</w:t>
          </w:r>
          <w:r w:rsidRPr="007A1328">
            <w:rPr>
              <w:i/>
              <w:sz w:val="18"/>
            </w:rPr>
            <w:fldChar w:fldCharType="end"/>
          </w:r>
        </w:p>
      </w:tc>
      <w:tc>
        <w:tcPr>
          <w:tcW w:w="1384" w:type="dxa"/>
          <w:tcBorders>
            <w:top w:val="nil"/>
            <w:left w:val="nil"/>
            <w:bottom w:val="nil"/>
            <w:right w:val="nil"/>
          </w:tcBorders>
        </w:tcPr>
        <w:p w:rsidR="0003181F" w:rsidRDefault="0003181F" w:rsidP="00FB1A3A">
          <w:pPr>
            <w:spacing w:line="0" w:lineRule="atLeast"/>
            <w:jc w:val="right"/>
            <w:rPr>
              <w:sz w:val="18"/>
            </w:rPr>
          </w:pPr>
        </w:p>
      </w:tc>
    </w:tr>
  </w:tbl>
  <w:p w:rsidR="0003181F" w:rsidRPr="000F6B24" w:rsidRDefault="000F6B24" w:rsidP="000F6B24">
    <w:pPr>
      <w:rPr>
        <w:rFonts w:cs="Times New Roman"/>
        <w:i/>
        <w:sz w:val="18"/>
      </w:rPr>
    </w:pPr>
    <w:r w:rsidRPr="000F6B24">
      <w:rPr>
        <w:rFonts w:cs="Times New Roman"/>
        <w:i/>
        <w:sz w:val="18"/>
      </w:rPr>
      <w:t>OPC64266 -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33C1C" w:rsidRDefault="0003181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3181F" w:rsidTr="00191A5F">
      <w:tc>
        <w:tcPr>
          <w:tcW w:w="1383" w:type="dxa"/>
          <w:tcBorders>
            <w:top w:val="nil"/>
            <w:left w:val="nil"/>
            <w:bottom w:val="nil"/>
            <w:right w:val="nil"/>
          </w:tcBorders>
        </w:tcPr>
        <w:p w:rsidR="0003181F" w:rsidRDefault="0003181F" w:rsidP="00FB1A3A">
          <w:pPr>
            <w:spacing w:line="0" w:lineRule="atLeast"/>
            <w:rPr>
              <w:sz w:val="18"/>
            </w:rPr>
          </w:pPr>
        </w:p>
      </w:tc>
      <w:tc>
        <w:tcPr>
          <w:tcW w:w="6379" w:type="dxa"/>
          <w:tcBorders>
            <w:top w:val="nil"/>
            <w:left w:val="nil"/>
            <w:bottom w:val="nil"/>
            <w:right w:val="nil"/>
          </w:tcBorders>
        </w:tcPr>
        <w:p w:rsidR="0003181F" w:rsidRDefault="0003181F" w:rsidP="00FB1A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7D90">
            <w:rPr>
              <w:i/>
              <w:sz w:val="18"/>
            </w:rPr>
            <w:t>Civil Aviation Legislation Amendment (Parts 103, 105 and 131) Regulations 2019</w:t>
          </w:r>
          <w:r w:rsidRPr="007A1328">
            <w:rPr>
              <w:i/>
              <w:sz w:val="18"/>
            </w:rPr>
            <w:fldChar w:fldCharType="end"/>
          </w:r>
        </w:p>
      </w:tc>
      <w:tc>
        <w:tcPr>
          <w:tcW w:w="710" w:type="dxa"/>
          <w:tcBorders>
            <w:top w:val="nil"/>
            <w:left w:val="nil"/>
            <w:bottom w:val="nil"/>
            <w:right w:val="nil"/>
          </w:tcBorders>
        </w:tcPr>
        <w:p w:rsidR="0003181F" w:rsidRDefault="0003181F" w:rsidP="00FB1A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E7E">
            <w:rPr>
              <w:i/>
              <w:noProof/>
              <w:sz w:val="18"/>
            </w:rPr>
            <w:t>i</w:t>
          </w:r>
          <w:r w:rsidRPr="00ED79B6">
            <w:rPr>
              <w:i/>
              <w:sz w:val="18"/>
            </w:rPr>
            <w:fldChar w:fldCharType="end"/>
          </w:r>
        </w:p>
      </w:tc>
    </w:tr>
  </w:tbl>
  <w:p w:rsidR="0003181F" w:rsidRPr="000F6B24" w:rsidRDefault="000F6B24" w:rsidP="000F6B24">
    <w:pPr>
      <w:rPr>
        <w:rFonts w:cs="Times New Roman"/>
        <w:i/>
        <w:sz w:val="18"/>
      </w:rPr>
    </w:pPr>
    <w:r w:rsidRPr="000F6B24">
      <w:rPr>
        <w:rFonts w:cs="Times New Roman"/>
        <w:i/>
        <w:sz w:val="18"/>
      </w:rPr>
      <w:t>OPC64266 -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33C1C" w:rsidRDefault="0003181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181F" w:rsidTr="00191A5F">
      <w:tc>
        <w:tcPr>
          <w:tcW w:w="709" w:type="dxa"/>
          <w:tcBorders>
            <w:top w:val="nil"/>
            <w:left w:val="nil"/>
            <w:bottom w:val="nil"/>
            <w:right w:val="nil"/>
          </w:tcBorders>
        </w:tcPr>
        <w:p w:rsidR="0003181F" w:rsidRDefault="0003181F" w:rsidP="00FB1A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E7E">
            <w:rPr>
              <w:i/>
              <w:noProof/>
              <w:sz w:val="18"/>
            </w:rPr>
            <w:t>84</w:t>
          </w:r>
          <w:r w:rsidRPr="00ED79B6">
            <w:rPr>
              <w:i/>
              <w:sz w:val="18"/>
            </w:rPr>
            <w:fldChar w:fldCharType="end"/>
          </w:r>
        </w:p>
      </w:tc>
      <w:tc>
        <w:tcPr>
          <w:tcW w:w="6379" w:type="dxa"/>
          <w:tcBorders>
            <w:top w:val="nil"/>
            <w:left w:val="nil"/>
            <w:bottom w:val="nil"/>
            <w:right w:val="nil"/>
          </w:tcBorders>
        </w:tcPr>
        <w:p w:rsidR="0003181F" w:rsidRDefault="0003181F" w:rsidP="00FB1A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7D90">
            <w:rPr>
              <w:i/>
              <w:sz w:val="18"/>
            </w:rPr>
            <w:t>Civil Aviation Legislation Amendment (Parts 103, 105 and 131) Regulations 2019</w:t>
          </w:r>
          <w:r w:rsidRPr="007A1328">
            <w:rPr>
              <w:i/>
              <w:sz w:val="18"/>
            </w:rPr>
            <w:fldChar w:fldCharType="end"/>
          </w:r>
        </w:p>
      </w:tc>
      <w:tc>
        <w:tcPr>
          <w:tcW w:w="1384" w:type="dxa"/>
          <w:tcBorders>
            <w:top w:val="nil"/>
            <w:left w:val="nil"/>
            <w:bottom w:val="nil"/>
            <w:right w:val="nil"/>
          </w:tcBorders>
        </w:tcPr>
        <w:p w:rsidR="0003181F" w:rsidRDefault="0003181F" w:rsidP="00FB1A3A">
          <w:pPr>
            <w:spacing w:line="0" w:lineRule="atLeast"/>
            <w:jc w:val="right"/>
            <w:rPr>
              <w:sz w:val="18"/>
            </w:rPr>
          </w:pPr>
        </w:p>
      </w:tc>
    </w:tr>
  </w:tbl>
  <w:p w:rsidR="0003181F" w:rsidRPr="000F6B24" w:rsidRDefault="000F6B24" w:rsidP="000F6B24">
    <w:pPr>
      <w:rPr>
        <w:rFonts w:cs="Times New Roman"/>
        <w:i/>
        <w:sz w:val="18"/>
      </w:rPr>
    </w:pPr>
    <w:r w:rsidRPr="000F6B24">
      <w:rPr>
        <w:rFonts w:cs="Times New Roman"/>
        <w:i/>
        <w:sz w:val="18"/>
      </w:rPr>
      <w:t>OPC64266 -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33C1C" w:rsidRDefault="0003181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181F" w:rsidTr="00FB1A3A">
      <w:tc>
        <w:tcPr>
          <w:tcW w:w="1384" w:type="dxa"/>
          <w:tcBorders>
            <w:top w:val="nil"/>
            <w:left w:val="nil"/>
            <w:bottom w:val="nil"/>
            <w:right w:val="nil"/>
          </w:tcBorders>
        </w:tcPr>
        <w:p w:rsidR="0003181F" w:rsidRDefault="0003181F" w:rsidP="00FB1A3A">
          <w:pPr>
            <w:spacing w:line="0" w:lineRule="atLeast"/>
            <w:rPr>
              <w:sz w:val="18"/>
            </w:rPr>
          </w:pPr>
        </w:p>
      </w:tc>
      <w:tc>
        <w:tcPr>
          <w:tcW w:w="6379" w:type="dxa"/>
          <w:tcBorders>
            <w:top w:val="nil"/>
            <w:left w:val="nil"/>
            <w:bottom w:val="nil"/>
            <w:right w:val="nil"/>
          </w:tcBorders>
        </w:tcPr>
        <w:p w:rsidR="0003181F" w:rsidRDefault="0003181F" w:rsidP="00FB1A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7D90">
            <w:rPr>
              <w:i/>
              <w:sz w:val="18"/>
            </w:rPr>
            <w:t>Civil Aviation Legislation Amendment (Parts 103, 105 and 131) Regulations 2019</w:t>
          </w:r>
          <w:r w:rsidRPr="007A1328">
            <w:rPr>
              <w:i/>
              <w:sz w:val="18"/>
            </w:rPr>
            <w:fldChar w:fldCharType="end"/>
          </w:r>
        </w:p>
      </w:tc>
      <w:tc>
        <w:tcPr>
          <w:tcW w:w="709" w:type="dxa"/>
          <w:tcBorders>
            <w:top w:val="nil"/>
            <w:left w:val="nil"/>
            <w:bottom w:val="nil"/>
            <w:right w:val="nil"/>
          </w:tcBorders>
        </w:tcPr>
        <w:p w:rsidR="0003181F" w:rsidRDefault="0003181F" w:rsidP="00FB1A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E7E">
            <w:rPr>
              <w:i/>
              <w:noProof/>
              <w:sz w:val="18"/>
            </w:rPr>
            <w:t>1</w:t>
          </w:r>
          <w:r w:rsidRPr="00ED79B6">
            <w:rPr>
              <w:i/>
              <w:sz w:val="18"/>
            </w:rPr>
            <w:fldChar w:fldCharType="end"/>
          </w:r>
        </w:p>
      </w:tc>
    </w:tr>
  </w:tbl>
  <w:p w:rsidR="0003181F" w:rsidRPr="000F6B24" w:rsidRDefault="000F6B24" w:rsidP="000F6B24">
    <w:pPr>
      <w:rPr>
        <w:rFonts w:cs="Times New Roman"/>
        <w:i/>
        <w:sz w:val="18"/>
      </w:rPr>
    </w:pPr>
    <w:r w:rsidRPr="000F6B24">
      <w:rPr>
        <w:rFonts w:cs="Times New Roman"/>
        <w:i/>
        <w:sz w:val="18"/>
      </w:rPr>
      <w:t>OPC64266 -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33C1C" w:rsidRDefault="0003181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181F" w:rsidTr="007A6863">
      <w:tc>
        <w:tcPr>
          <w:tcW w:w="1384" w:type="dxa"/>
          <w:tcBorders>
            <w:top w:val="nil"/>
            <w:left w:val="nil"/>
            <w:bottom w:val="nil"/>
            <w:right w:val="nil"/>
          </w:tcBorders>
        </w:tcPr>
        <w:p w:rsidR="0003181F" w:rsidRDefault="0003181F" w:rsidP="00FB1A3A">
          <w:pPr>
            <w:spacing w:line="0" w:lineRule="atLeast"/>
            <w:rPr>
              <w:sz w:val="18"/>
            </w:rPr>
          </w:pPr>
        </w:p>
      </w:tc>
      <w:tc>
        <w:tcPr>
          <w:tcW w:w="6379" w:type="dxa"/>
          <w:tcBorders>
            <w:top w:val="nil"/>
            <w:left w:val="nil"/>
            <w:bottom w:val="nil"/>
            <w:right w:val="nil"/>
          </w:tcBorders>
        </w:tcPr>
        <w:p w:rsidR="0003181F" w:rsidRDefault="0003181F" w:rsidP="00FB1A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7D90">
            <w:rPr>
              <w:i/>
              <w:sz w:val="18"/>
            </w:rPr>
            <w:t>Civil Aviation Legislation Amendment (Parts 103, 105 and 131) Regulations 2019</w:t>
          </w:r>
          <w:r w:rsidRPr="007A1328">
            <w:rPr>
              <w:i/>
              <w:sz w:val="18"/>
            </w:rPr>
            <w:fldChar w:fldCharType="end"/>
          </w:r>
        </w:p>
      </w:tc>
      <w:tc>
        <w:tcPr>
          <w:tcW w:w="709" w:type="dxa"/>
          <w:tcBorders>
            <w:top w:val="nil"/>
            <w:left w:val="nil"/>
            <w:bottom w:val="nil"/>
            <w:right w:val="nil"/>
          </w:tcBorders>
        </w:tcPr>
        <w:p w:rsidR="0003181F" w:rsidRDefault="0003181F" w:rsidP="00FB1A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743F">
            <w:rPr>
              <w:i/>
              <w:noProof/>
              <w:sz w:val="18"/>
            </w:rPr>
            <w:t>78</w:t>
          </w:r>
          <w:r w:rsidRPr="00ED79B6">
            <w:rPr>
              <w:i/>
              <w:sz w:val="18"/>
            </w:rPr>
            <w:fldChar w:fldCharType="end"/>
          </w:r>
        </w:p>
      </w:tc>
    </w:tr>
  </w:tbl>
  <w:p w:rsidR="0003181F" w:rsidRPr="000F6B24" w:rsidRDefault="000F6B24" w:rsidP="000F6B24">
    <w:pPr>
      <w:rPr>
        <w:rFonts w:cs="Times New Roman"/>
        <w:i/>
        <w:sz w:val="18"/>
      </w:rPr>
    </w:pPr>
    <w:r w:rsidRPr="000F6B24">
      <w:rPr>
        <w:rFonts w:cs="Times New Roman"/>
        <w:i/>
        <w:sz w:val="18"/>
      </w:rPr>
      <w:t>OPC64266 -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1F" w:rsidRDefault="0003181F" w:rsidP="0048364F">
      <w:pPr>
        <w:spacing w:line="240" w:lineRule="auto"/>
      </w:pPr>
      <w:r>
        <w:separator/>
      </w:r>
    </w:p>
  </w:footnote>
  <w:footnote w:type="continuationSeparator" w:id="0">
    <w:p w:rsidR="0003181F" w:rsidRDefault="0003181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5F1388" w:rsidRDefault="0003181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5F1388" w:rsidRDefault="0003181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5F1388" w:rsidRDefault="0003181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D79B6" w:rsidRDefault="0003181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D79B6" w:rsidRDefault="0003181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ED79B6" w:rsidRDefault="0003181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A961C4" w:rsidRDefault="0003181F" w:rsidP="0048364F">
    <w:pPr>
      <w:rPr>
        <w:b/>
        <w:sz w:val="20"/>
      </w:rPr>
    </w:pPr>
    <w:r>
      <w:rPr>
        <w:b/>
        <w:sz w:val="20"/>
      </w:rPr>
      <w:fldChar w:fldCharType="begin"/>
    </w:r>
    <w:r>
      <w:rPr>
        <w:b/>
        <w:sz w:val="20"/>
      </w:rPr>
      <w:instrText xml:space="preserve"> STYLEREF CharAmSchNo </w:instrText>
    </w:r>
    <w:r>
      <w:rPr>
        <w:b/>
        <w:sz w:val="20"/>
      </w:rPr>
      <w:fldChar w:fldCharType="separate"/>
    </w:r>
    <w:r w:rsidR="00E03E7E">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03E7E">
      <w:rPr>
        <w:noProof/>
        <w:sz w:val="20"/>
      </w:rPr>
      <w:t>Other amendments</w:t>
    </w:r>
    <w:r>
      <w:rPr>
        <w:sz w:val="20"/>
      </w:rPr>
      <w:fldChar w:fldCharType="end"/>
    </w:r>
  </w:p>
  <w:p w:rsidR="0003181F" w:rsidRPr="00A961C4" w:rsidRDefault="0003181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3181F" w:rsidRPr="00A961C4" w:rsidRDefault="0003181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A961C4" w:rsidRDefault="0003181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3181F" w:rsidRPr="00A961C4" w:rsidRDefault="0003181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3181F" w:rsidRPr="00A961C4" w:rsidRDefault="0003181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1F" w:rsidRPr="00A961C4" w:rsidRDefault="0003181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6"/>
  </w:num>
  <w:num w:numId="2">
    <w:abstractNumId w:val="15"/>
  </w:num>
  <w:num w:numId="3">
    <w:abstractNumId w:val="13"/>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0"/>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0D"/>
    <w:rsid w:val="00000263"/>
    <w:rsid w:val="000113BC"/>
    <w:rsid w:val="000136AF"/>
    <w:rsid w:val="00024DEB"/>
    <w:rsid w:val="0003181F"/>
    <w:rsid w:val="0004044E"/>
    <w:rsid w:val="00046F47"/>
    <w:rsid w:val="0005120E"/>
    <w:rsid w:val="00054577"/>
    <w:rsid w:val="000614BF"/>
    <w:rsid w:val="0007169C"/>
    <w:rsid w:val="00077593"/>
    <w:rsid w:val="00083F48"/>
    <w:rsid w:val="000A7DF9"/>
    <w:rsid w:val="000D05EF"/>
    <w:rsid w:val="000D08EC"/>
    <w:rsid w:val="000D5485"/>
    <w:rsid w:val="000F21C1"/>
    <w:rsid w:val="000F6B24"/>
    <w:rsid w:val="00105D72"/>
    <w:rsid w:val="0010745C"/>
    <w:rsid w:val="00117277"/>
    <w:rsid w:val="00160BD7"/>
    <w:rsid w:val="001643C9"/>
    <w:rsid w:val="00165568"/>
    <w:rsid w:val="00166082"/>
    <w:rsid w:val="00166C2F"/>
    <w:rsid w:val="001716C9"/>
    <w:rsid w:val="00184261"/>
    <w:rsid w:val="00190DF5"/>
    <w:rsid w:val="00191A5F"/>
    <w:rsid w:val="0019216E"/>
    <w:rsid w:val="00193461"/>
    <w:rsid w:val="001939E1"/>
    <w:rsid w:val="00195382"/>
    <w:rsid w:val="001A3B9F"/>
    <w:rsid w:val="001A65C0"/>
    <w:rsid w:val="001B6456"/>
    <w:rsid w:val="001B7A5D"/>
    <w:rsid w:val="001C69C4"/>
    <w:rsid w:val="001E0A8D"/>
    <w:rsid w:val="001E3590"/>
    <w:rsid w:val="001E7407"/>
    <w:rsid w:val="00201D27"/>
    <w:rsid w:val="0020300C"/>
    <w:rsid w:val="002065FF"/>
    <w:rsid w:val="00216FBD"/>
    <w:rsid w:val="0021743F"/>
    <w:rsid w:val="00220A0C"/>
    <w:rsid w:val="00223E4A"/>
    <w:rsid w:val="002302EA"/>
    <w:rsid w:val="00240749"/>
    <w:rsid w:val="002468D7"/>
    <w:rsid w:val="0025400F"/>
    <w:rsid w:val="00285CDD"/>
    <w:rsid w:val="00291167"/>
    <w:rsid w:val="00297ECB"/>
    <w:rsid w:val="002B2278"/>
    <w:rsid w:val="002C152A"/>
    <w:rsid w:val="002D043A"/>
    <w:rsid w:val="002E1A5C"/>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432"/>
    <w:rsid w:val="00424CA9"/>
    <w:rsid w:val="004257BB"/>
    <w:rsid w:val="004261D9"/>
    <w:rsid w:val="0044291A"/>
    <w:rsid w:val="00460499"/>
    <w:rsid w:val="00461F0D"/>
    <w:rsid w:val="00474835"/>
    <w:rsid w:val="004819C7"/>
    <w:rsid w:val="0048364F"/>
    <w:rsid w:val="00490F2E"/>
    <w:rsid w:val="00496DB3"/>
    <w:rsid w:val="00496F97"/>
    <w:rsid w:val="004A53EA"/>
    <w:rsid w:val="004C1391"/>
    <w:rsid w:val="004F1FAC"/>
    <w:rsid w:val="004F676E"/>
    <w:rsid w:val="00516B8D"/>
    <w:rsid w:val="00523181"/>
    <w:rsid w:val="0052686F"/>
    <w:rsid w:val="0052756C"/>
    <w:rsid w:val="00530230"/>
    <w:rsid w:val="00530CC9"/>
    <w:rsid w:val="0053742B"/>
    <w:rsid w:val="00537FBC"/>
    <w:rsid w:val="00541D73"/>
    <w:rsid w:val="00543469"/>
    <w:rsid w:val="005452CC"/>
    <w:rsid w:val="00546FA3"/>
    <w:rsid w:val="00554243"/>
    <w:rsid w:val="00557C7A"/>
    <w:rsid w:val="00562A58"/>
    <w:rsid w:val="00581211"/>
    <w:rsid w:val="00584811"/>
    <w:rsid w:val="00593AA6"/>
    <w:rsid w:val="00594161"/>
    <w:rsid w:val="00594749"/>
    <w:rsid w:val="00597D90"/>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8022C"/>
    <w:rsid w:val="007825A3"/>
    <w:rsid w:val="007847D7"/>
    <w:rsid w:val="007A115D"/>
    <w:rsid w:val="007A35E6"/>
    <w:rsid w:val="007A6863"/>
    <w:rsid w:val="007B4013"/>
    <w:rsid w:val="007D45C1"/>
    <w:rsid w:val="007E7D4A"/>
    <w:rsid w:val="007F48ED"/>
    <w:rsid w:val="007F7947"/>
    <w:rsid w:val="00812F45"/>
    <w:rsid w:val="0084172C"/>
    <w:rsid w:val="00856A31"/>
    <w:rsid w:val="00866ABE"/>
    <w:rsid w:val="008754D0"/>
    <w:rsid w:val="00877D48"/>
    <w:rsid w:val="008816F0"/>
    <w:rsid w:val="0088345B"/>
    <w:rsid w:val="00887D6D"/>
    <w:rsid w:val="008A16A5"/>
    <w:rsid w:val="008C2B5D"/>
    <w:rsid w:val="008D0EE0"/>
    <w:rsid w:val="008D5B99"/>
    <w:rsid w:val="008D7A27"/>
    <w:rsid w:val="008E4702"/>
    <w:rsid w:val="008E69AA"/>
    <w:rsid w:val="008F4F1C"/>
    <w:rsid w:val="008F60A6"/>
    <w:rsid w:val="00922764"/>
    <w:rsid w:val="00932377"/>
    <w:rsid w:val="00943102"/>
    <w:rsid w:val="0094523D"/>
    <w:rsid w:val="009559E6"/>
    <w:rsid w:val="00961856"/>
    <w:rsid w:val="00976A63"/>
    <w:rsid w:val="00983419"/>
    <w:rsid w:val="009A2C74"/>
    <w:rsid w:val="009B55B6"/>
    <w:rsid w:val="009C3431"/>
    <w:rsid w:val="009C5989"/>
    <w:rsid w:val="009D08DA"/>
    <w:rsid w:val="00A06860"/>
    <w:rsid w:val="00A136F5"/>
    <w:rsid w:val="00A231E2"/>
    <w:rsid w:val="00A2550D"/>
    <w:rsid w:val="00A36E02"/>
    <w:rsid w:val="00A41082"/>
    <w:rsid w:val="00A4169B"/>
    <w:rsid w:val="00A445F2"/>
    <w:rsid w:val="00A50D55"/>
    <w:rsid w:val="00A5165B"/>
    <w:rsid w:val="00A52FDA"/>
    <w:rsid w:val="00A64912"/>
    <w:rsid w:val="00A70A74"/>
    <w:rsid w:val="00AA0343"/>
    <w:rsid w:val="00AA2A5C"/>
    <w:rsid w:val="00AB05EF"/>
    <w:rsid w:val="00AB78E9"/>
    <w:rsid w:val="00AD3467"/>
    <w:rsid w:val="00AD5641"/>
    <w:rsid w:val="00AD7252"/>
    <w:rsid w:val="00AE0F9B"/>
    <w:rsid w:val="00AF55FF"/>
    <w:rsid w:val="00B032D8"/>
    <w:rsid w:val="00B33B3C"/>
    <w:rsid w:val="00B40D74"/>
    <w:rsid w:val="00B52663"/>
    <w:rsid w:val="00B56DCB"/>
    <w:rsid w:val="00B724B7"/>
    <w:rsid w:val="00B770D2"/>
    <w:rsid w:val="00BA47A3"/>
    <w:rsid w:val="00BA5026"/>
    <w:rsid w:val="00BB6E79"/>
    <w:rsid w:val="00BE3B31"/>
    <w:rsid w:val="00BE719A"/>
    <w:rsid w:val="00BE720A"/>
    <w:rsid w:val="00BF6650"/>
    <w:rsid w:val="00C067E5"/>
    <w:rsid w:val="00C164CA"/>
    <w:rsid w:val="00C33909"/>
    <w:rsid w:val="00C42BF8"/>
    <w:rsid w:val="00C460AE"/>
    <w:rsid w:val="00C50043"/>
    <w:rsid w:val="00C50A0F"/>
    <w:rsid w:val="00C7573B"/>
    <w:rsid w:val="00C76CF3"/>
    <w:rsid w:val="00CA7844"/>
    <w:rsid w:val="00CB58EF"/>
    <w:rsid w:val="00CE7D64"/>
    <w:rsid w:val="00CF0BB2"/>
    <w:rsid w:val="00D13441"/>
    <w:rsid w:val="00D20665"/>
    <w:rsid w:val="00D243A3"/>
    <w:rsid w:val="00D3200B"/>
    <w:rsid w:val="00D33440"/>
    <w:rsid w:val="00D52EFE"/>
    <w:rsid w:val="00D56A0D"/>
    <w:rsid w:val="00D63EF6"/>
    <w:rsid w:val="00D66518"/>
    <w:rsid w:val="00D673E9"/>
    <w:rsid w:val="00D70DFB"/>
    <w:rsid w:val="00D71EEA"/>
    <w:rsid w:val="00D735CD"/>
    <w:rsid w:val="00D766DF"/>
    <w:rsid w:val="00D95891"/>
    <w:rsid w:val="00DB5CB4"/>
    <w:rsid w:val="00DE149E"/>
    <w:rsid w:val="00E03E7E"/>
    <w:rsid w:val="00E05704"/>
    <w:rsid w:val="00E12F1A"/>
    <w:rsid w:val="00E15561"/>
    <w:rsid w:val="00E21CFB"/>
    <w:rsid w:val="00E22935"/>
    <w:rsid w:val="00E54292"/>
    <w:rsid w:val="00E60191"/>
    <w:rsid w:val="00E74DC7"/>
    <w:rsid w:val="00E87699"/>
    <w:rsid w:val="00E92E27"/>
    <w:rsid w:val="00E9586B"/>
    <w:rsid w:val="00E97334"/>
    <w:rsid w:val="00EA0D36"/>
    <w:rsid w:val="00ED4928"/>
    <w:rsid w:val="00EE3749"/>
    <w:rsid w:val="00EE6190"/>
    <w:rsid w:val="00EF2E3A"/>
    <w:rsid w:val="00EF6402"/>
    <w:rsid w:val="00F025DF"/>
    <w:rsid w:val="00F047E2"/>
    <w:rsid w:val="00F04D57"/>
    <w:rsid w:val="00F078DC"/>
    <w:rsid w:val="00F13E86"/>
    <w:rsid w:val="00F32FCB"/>
    <w:rsid w:val="00F44989"/>
    <w:rsid w:val="00F6709F"/>
    <w:rsid w:val="00F677A9"/>
    <w:rsid w:val="00F723BD"/>
    <w:rsid w:val="00F732EA"/>
    <w:rsid w:val="00F84CF5"/>
    <w:rsid w:val="00F859F9"/>
    <w:rsid w:val="00F8612E"/>
    <w:rsid w:val="00FA420B"/>
    <w:rsid w:val="00FB1A3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A5F"/>
    <w:pPr>
      <w:spacing w:line="260" w:lineRule="atLeast"/>
    </w:pPr>
    <w:rPr>
      <w:sz w:val="22"/>
    </w:rPr>
  </w:style>
  <w:style w:type="paragraph" w:styleId="Heading1">
    <w:name w:val="heading 1"/>
    <w:basedOn w:val="Normal"/>
    <w:next w:val="Normal"/>
    <w:link w:val="Heading1Char"/>
    <w:uiPriority w:val="9"/>
    <w:qFormat/>
    <w:rsid w:val="00191A5F"/>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A5F"/>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A5F"/>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A5F"/>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1A5F"/>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1A5F"/>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1A5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1A5F"/>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1A5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1A5F"/>
  </w:style>
  <w:style w:type="paragraph" w:customStyle="1" w:styleId="OPCParaBase">
    <w:name w:val="OPCParaBase"/>
    <w:qFormat/>
    <w:rsid w:val="00191A5F"/>
    <w:pPr>
      <w:spacing w:line="260" w:lineRule="atLeast"/>
    </w:pPr>
    <w:rPr>
      <w:rFonts w:eastAsia="Times New Roman" w:cs="Times New Roman"/>
      <w:sz w:val="22"/>
      <w:lang w:eastAsia="en-AU"/>
    </w:rPr>
  </w:style>
  <w:style w:type="paragraph" w:customStyle="1" w:styleId="ShortT">
    <w:name w:val="ShortT"/>
    <w:basedOn w:val="OPCParaBase"/>
    <w:next w:val="Normal"/>
    <w:qFormat/>
    <w:rsid w:val="00191A5F"/>
    <w:pPr>
      <w:spacing w:line="240" w:lineRule="auto"/>
    </w:pPr>
    <w:rPr>
      <w:b/>
      <w:sz w:val="40"/>
    </w:rPr>
  </w:style>
  <w:style w:type="paragraph" w:customStyle="1" w:styleId="ActHead1">
    <w:name w:val="ActHead 1"/>
    <w:aliases w:val="c"/>
    <w:basedOn w:val="OPCParaBase"/>
    <w:next w:val="Normal"/>
    <w:qFormat/>
    <w:rsid w:val="00191A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1A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A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A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1A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A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A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A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A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1A5F"/>
  </w:style>
  <w:style w:type="paragraph" w:customStyle="1" w:styleId="Blocks">
    <w:name w:val="Blocks"/>
    <w:aliases w:val="bb"/>
    <w:basedOn w:val="OPCParaBase"/>
    <w:qFormat/>
    <w:rsid w:val="00191A5F"/>
    <w:pPr>
      <w:spacing w:line="240" w:lineRule="auto"/>
    </w:pPr>
    <w:rPr>
      <w:sz w:val="24"/>
    </w:rPr>
  </w:style>
  <w:style w:type="paragraph" w:customStyle="1" w:styleId="BoxText">
    <w:name w:val="BoxText"/>
    <w:aliases w:val="bt"/>
    <w:basedOn w:val="OPCParaBase"/>
    <w:qFormat/>
    <w:rsid w:val="00191A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A5F"/>
    <w:rPr>
      <w:b/>
    </w:rPr>
  </w:style>
  <w:style w:type="paragraph" w:customStyle="1" w:styleId="BoxHeadItalic">
    <w:name w:val="BoxHeadItalic"/>
    <w:aliases w:val="bhi"/>
    <w:basedOn w:val="BoxText"/>
    <w:next w:val="BoxStep"/>
    <w:qFormat/>
    <w:rsid w:val="00191A5F"/>
    <w:rPr>
      <w:i/>
    </w:rPr>
  </w:style>
  <w:style w:type="paragraph" w:customStyle="1" w:styleId="BoxList">
    <w:name w:val="BoxList"/>
    <w:aliases w:val="bl"/>
    <w:basedOn w:val="BoxText"/>
    <w:qFormat/>
    <w:rsid w:val="00191A5F"/>
    <w:pPr>
      <w:ind w:left="1559" w:hanging="425"/>
    </w:pPr>
  </w:style>
  <w:style w:type="paragraph" w:customStyle="1" w:styleId="BoxNote">
    <w:name w:val="BoxNote"/>
    <w:aliases w:val="bn"/>
    <w:basedOn w:val="BoxText"/>
    <w:qFormat/>
    <w:rsid w:val="00191A5F"/>
    <w:pPr>
      <w:tabs>
        <w:tab w:val="left" w:pos="1985"/>
      </w:tabs>
      <w:spacing w:before="122" w:line="198" w:lineRule="exact"/>
      <w:ind w:left="2948" w:hanging="1814"/>
    </w:pPr>
    <w:rPr>
      <w:sz w:val="18"/>
    </w:rPr>
  </w:style>
  <w:style w:type="paragraph" w:customStyle="1" w:styleId="BoxPara">
    <w:name w:val="BoxPara"/>
    <w:aliases w:val="bp"/>
    <w:basedOn w:val="BoxText"/>
    <w:qFormat/>
    <w:rsid w:val="00191A5F"/>
    <w:pPr>
      <w:tabs>
        <w:tab w:val="right" w:pos="2268"/>
      </w:tabs>
      <w:ind w:left="2552" w:hanging="1418"/>
    </w:pPr>
  </w:style>
  <w:style w:type="paragraph" w:customStyle="1" w:styleId="BoxStep">
    <w:name w:val="BoxStep"/>
    <w:aliases w:val="bs"/>
    <w:basedOn w:val="BoxText"/>
    <w:qFormat/>
    <w:rsid w:val="00191A5F"/>
    <w:pPr>
      <w:ind w:left="1985" w:hanging="851"/>
    </w:pPr>
  </w:style>
  <w:style w:type="character" w:customStyle="1" w:styleId="CharAmPartNo">
    <w:name w:val="CharAmPartNo"/>
    <w:basedOn w:val="OPCCharBase"/>
    <w:qFormat/>
    <w:rsid w:val="00191A5F"/>
  </w:style>
  <w:style w:type="character" w:customStyle="1" w:styleId="CharAmPartText">
    <w:name w:val="CharAmPartText"/>
    <w:basedOn w:val="OPCCharBase"/>
    <w:qFormat/>
    <w:rsid w:val="00191A5F"/>
  </w:style>
  <w:style w:type="character" w:customStyle="1" w:styleId="CharAmSchNo">
    <w:name w:val="CharAmSchNo"/>
    <w:basedOn w:val="OPCCharBase"/>
    <w:qFormat/>
    <w:rsid w:val="00191A5F"/>
  </w:style>
  <w:style w:type="character" w:customStyle="1" w:styleId="CharAmSchText">
    <w:name w:val="CharAmSchText"/>
    <w:basedOn w:val="OPCCharBase"/>
    <w:qFormat/>
    <w:rsid w:val="00191A5F"/>
  </w:style>
  <w:style w:type="character" w:customStyle="1" w:styleId="CharBoldItalic">
    <w:name w:val="CharBoldItalic"/>
    <w:basedOn w:val="OPCCharBase"/>
    <w:uiPriority w:val="1"/>
    <w:qFormat/>
    <w:rsid w:val="00191A5F"/>
    <w:rPr>
      <w:b/>
      <w:i/>
    </w:rPr>
  </w:style>
  <w:style w:type="character" w:customStyle="1" w:styleId="CharChapNo">
    <w:name w:val="CharChapNo"/>
    <w:basedOn w:val="OPCCharBase"/>
    <w:uiPriority w:val="1"/>
    <w:qFormat/>
    <w:rsid w:val="00191A5F"/>
  </w:style>
  <w:style w:type="character" w:customStyle="1" w:styleId="CharChapText">
    <w:name w:val="CharChapText"/>
    <w:basedOn w:val="OPCCharBase"/>
    <w:uiPriority w:val="1"/>
    <w:qFormat/>
    <w:rsid w:val="00191A5F"/>
  </w:style>
  <w:style w:type="character" w:customStyle="1" w:styleId="CharDivNo">
    <w:name w:val="CharDivNo"/>
    <w:basedOn w:val="OPCCharBase"/>
    <w:uiPriority w:val="1"/>
    <w:qFormat/>
    <w:rsid w:val="00191A5F"/>
  </w:style>
  <w:style w:type="character" w:customStyle="1" w:styleId="CharDivText">
    <w:name w:val="CharDivText"/>
    <w:basedOn w:val="OPCCharBase"/>
    <w:uiPriority w:val="1"/>
    <w:qFormat/>
    <w:rsid w:val="00191A5F"/>
  </w:style>
  <w:style w:type="character" w:customStyle="1" w:styleId="CharItalic">
    <w:name w:val="CharItalic"/>
    <w:basedOn w:val="OPCCharBase"/>
    <w:uiPriority w:val="1"/>
    <w:qFormat/>
    <w:rsid w:val="00191A5F"/>
    <w:rPr>
      <w:i/>
    </w:rPr>
  </w:style>
  <w:style w:type="character" w:customStyle="1" w:styleId="CharPartNo">
    <w:name w:val="CharPartNo"/>
    <w:basedOn w:val="OPCCharBase"/>
    <w:uiPriority w:val="1"/>
    <w:qFormat/>
    <w:rsid w:val="00191A5F"/>
  </w:style>
  <w:style w:type="character" w:customStyle="1" w:styleId="CharPartText">
    <w:name w:val="CharPartText"/>
    <w:basedOn w:val="OPCCharBase"/>
    <w:uiPriority w:val="1"/>
    <w:qFormat/>
    <w:rsid w:val="00191A5F"/>
  </w:style>
  <w:style w:type="character" w:customStyle="1" w:styleId="CharSectno">
    <w:name w:val="CharSectno"/>
    <w:basedOn w:val="OPCCharBase"/>
    <w:qFormat/>
    <w:rsid w:val="00191A5F"/>
  </w:style>
  <w:style w:type="character" w:customStyle="1" w:styleId="CharSubdNo">
    <w:name w:val="CharSubdNo"/>
    <w:basedOn w:val="OPCCharBase"/>
    <w:uiPriority w:val="1"/>
    <w:qFormat/>
    <w:rsid w:val="00191A5F"/>
  </w:style>
  <w:style w:type="character" w:customStyle="1" w:styleId="CharSubdText">
    <w:name w:val="CharSubdText"/>
    <w:basedOn w:val="OPCCharBase"/>
    <w:uiPriority w:val="1"/>
    <w:qFormat/>
    <w:rsid w:val="00191A5F"/>
  </w:style>
  <w:style w:type="paragraph" w:customStyle="1" w:styleId="CTA--">
    <w:name w:val="CTA --"/>
    <w:basedOn w:val="OPCParaBase"/>
    <w:next w:val="Normal"/>
    <w:rsid w:val="00191A5F"/>
    <w:pPr>
      <w:spacing w:before="60" w:line="240" w:lineRule="atLeast"/>
      <w:ind w:left="142" w:hanging="142"/>
    </w:pPr>
    <w:rPr>
      <w:sz w:val="20"/>
    </w:rPr>
  </w:style>
  <w:style w:type="paragraph" w:customStyle="1" w:styleId="CTA-">
    <w:name w:val="CTA -"/>
    <w:basedOn w:val="OPCParaBase"/>
    <w:rsid w:val="00191A5F"/>
    <w:pPr>
      <w:spacing w:before="60" w:line="240" w:lineRule="atLeast"/>
      <w:ind w:left="85" w:hanging="85"/>
    </w:pPr>
    <w:rPr>
      <w:sz w:val="20"/>
    </w:rPr>
  </w:style>
  <w:style w:type="paragraph" w:customStyle="1" w:styleId="CTA---">
    <w:name w:val="CTA ---"/>
    <w:basedOn w:val="OPCParaBase"/>
    <w:next w:val="Normal"/>
    <w:rsid w:val="00191A5F"/>
    <w:pPr>
      <w:spacing w:before="60" w:line="240" w:lineRule="atLeast"/>
      <w:ind w:left="198" w:hanging="198"/>
    </w:pPr>
    <w:rPr>
      <w:sz w:val="20"/>
    </w:rPr>
  </w:style>
  <w:style w:type="paragraph" w:customStyle="1" w:styleId="CTA----">
    <w:name w:val="CTA ----"/>
    <w:basedOn w:val="OPCParaBase"/>
    <w:next w:val="Normal"/>
    <w:rsid w:val="00191A5F"/>
    <w:pPr>
      <w:spacing w:before="60" w:line="240" w:lineRule="atLeast"/>
      <w:ind w:left="255" w:hanging="255"/>
    </w:pPr>
    <w:rPr>
      <w:sz w:val="20"/>
    </w:rPr>
  </w:style>
  <w:style w:type="paragraph" w:customStyle="1" w:styleId="CTA1a">
    <w:name w:val="CTA 1(a)"/>
    <w:basedOn w:val="OPCParaBase"/>
    <w:rsid w:val="00191A5F"/>
    <w:pPr>
      <w:tabs>
        <w:tab w:val="right" w:pos="414"/>
      </w:tabs>
      <w:spacing w:before="40" w:line="240" w:lineRule="atLeast"/>
      <w:ind w:left="675" w:hanging="675"/>
    </w:pPr>
    <w:rPr>
      <w:sz w:val="20"/>
    </w:rPr>
  </w:style>
  <w:style w:type="paragraph" w:customStyle="1" w:styleId="CTA1ai">
    <w:name w:val="CTA 1(a)(i)"/>
    <w:basedOn w:val="OPCParaBase"/>
    <w:rsid w:val="00191A5F"/>
    <w:pPr>
      <w:tabs>
        <w:tab w:val="right" w:pos="1004"/>
      </w:tabs>
      <w:spacing w:before="40" w:line="240" w:lineRule="atLeast"/>
      <w:ind w:left="1253" w:hanging="1253"/>
    </w:pPr>
    <w:rPr>
      <w:sz w:val="20"/>
    </w:rPr>
  </w:style>
  <w:style w:type="paragraph" w:customStyle="1" w:styleId="CTA2a">
    <w:name w:val="CTA 2(a)"/>
    <w:basedOn w:val="OPCParaBase"/>
    <w:rsid w:val="00191A5F"/>
    <w:pPr>
      <w:tabs>
        <w:tab w:val="right" w:pos="482"/>
      </w:tabs>
      <w:spacing w:before="40" w:line="240" w:lineRule="atLeast"/>
      <w:ind w:left="748" w:hanging="748"/>
    </w:pPr>
    <w:rPr>
      <w:sz w:val="20"/>
    </w:rPr>
  </w:style>
  <w:style w:type="paragraph" w:customStyle="1" w:styleId="CTA2ai">
    <w:name w:val="CTA 2(a)(i)"/>
    <w:basedOn w:val="OPCParaBase"/>
    <w:rsid w:val="00191A5F"/>
    <w:pPr>
      <w:tabs>
        <w:tab w:val="right" w:pos="1089"/>
      </w:tabs>
      <w:spacing w:before="40" w:line="240" w:lineRule="atLeast"/>
      <w:ind w:left="1327" w:hanging="1327"/>
    </w:pPr>
    <w:rPr>
      <w:sz w:val="20"/>
    </w:rPr>
  </w:style>
  <w:style w:type="paragraph" w:customStyle="1" w:styleId="CTA3a">
    <w:name w:val="CTA 3(a)"/>
    <w:basedOn w:val="OPCParaBase"/>
    <w:rsid w:val="00191A5F"/>
    <w:pPr>
      <w:tabs>
        <w:tab w:val="right" w:pos="556"/>
      </w:tabs>
      <w:spacing w:before="40" w:line="240" w:lineRule="atLeast"/>
      <w:ind w:left="805" w:hanging="805"/>
    </w:pPr>
    <w:rPr>
      <w:sz w:val="20"/>
    </w:rPr>
  </w:style>
  <w:style w:type="paragraph" w:customStyle="1" w:styleId="CTA3ai">
    <w:name w:val="CTA 3(a)(i)"/>
    <w:basedOn w:val="OPCParaBase"/>
    <w:rsid w:val="00191A5F"/>
    <w:pPr>
      <w:tabs>
        <w:tab w:val="right" w:pos="1140"/>
      </w:tabs>
      <w:spacing w:before="40" w:line="240" w:lineRule="atLeast"/>
      <w:ind w:left="1361" w:hanging="1361"/>
    </w:pPr>
    <w:rPr>
      <w:sz w:val="20"/>
    </w:rPr>
  </w:style>
  <w:style w:type="paragraph" w:customStyle="1" w:styleId="CTA4a">
    <w:name w:val="CTA 4(a)"/>
    <w:basedOn w:val="OPCParaBase"/>
    <w:rsid w:val="00191A5F"/>
    <w:pPr>
      <w:tabs>
        <w:tab w:val="right" w:pos="624"/>
      </w:tabs>
      <w:spacing w:before="40" w:line="240" w:lineRule="atLeast"/>
      <w:ind w:left="873" w:hanging="873"/>
    </w:pPr>
    <w:rPr>
      <w:sz w:val="20"/>
    </w:rPr>
  </w:style>
  <w:style w:type="paragraph" w:customStyle="1" w:styleId="CTA4ai">
    <w:name w:val="CTA 4(a)(i)"/>
    <w:basedOn w:val="OPCParaBase"/>
    <w:rsid w:val="00191A5F"/>
    <w:pPr>
      <w:tabs>
        <w:tab w:val="right" w:pos="1213"/>
      </w:tabs>
      <w:spacing w:before="40" w:line="240" w:lineRule="atLeast"/>
      <w:ind w:left="1452" w:hanging="1452"/>
    </w:pPr>
    <w:rPr>
      <w:sz w:val="20"/>
    </w:rPr>
  </w:style>
  <w:style w:type="paragraph" w:customStyle="1" w:styleId="CTACAPS">
    <w:name w:val="CTA CAPS"/>
    <w:basedOn w:val="OPCParaBase"/>
    <w:rsid w:val="00191A5F"/>
    <w:pPr>
      <w:spacing w:before="60" w:line="240" w:lineRule="atLeast"/>
    </w:pPr>
    <w:rPr>
      <w:sz w:val="20"/>
    </w:rPr>
  </w:style>
  <w:style w:type="paragraph" w:customStyle="1" w:styleId="CTAright">
    <w:name w:val="CTA right"/>
    <w:basedOn w:val="OPCParaBase"/>
    <w:rsid w:val="00191A5F"/>
    <w:pPr>
      <w:spacing w:before="60" w:line="240" w:lineRule="auto"/>
      <w:jc w:val="right"/>
    </w:pPr>
    <w:rPr>
      <w:sz w:val="20"/>
    </w:rPr>
  </w:style>
  <w:style w:type="paragraph" w:customStyle="1" w:styleId="subsection">
    <w:name w:val="subsection"/>
    <w:aliases w:val="ss,Subsection"/>
    <w:basedOn w:val="OPCParaBase"/>
    <w:link w:val="subsectionChar"/>
    <w:rsid w:val="00191A5F"/>
    <w:pPr>
      <w:tabs>
        <w:tab w:val="right" w:pos="1021"/>
      </w:tabs>
      <w:spacing w:before="180" w:line="240" w:lineRule="auto"/>
      <w:ind w:left="1134" w:hanging="1134"/>
    </w:pPr>
  </w:style>
  <w:style w:type="paragraph" w:customStyle="1" w:styleId="Definition">
    <w:name w:val="Definition"/>
    <w:aliases w:val="dd"/>
    <w:basedOn w:val="OPCParaBase"/>
    <w:rsid w:val="00191A5F"/>
    <w:pPr>
      <w:spacing w:before="180" w:line="240" w:lineRule="auto"/>
      <w:ind w:left="1134"/>
    </w:pPr>
  </w:style>
  <w:style w:type="paragraph" w:customStyle="1" w:styleId="ETAsubitem">
    <w:name w:val="ETA(subitem)"/>
    <w:basedOn w:val="OPCParaBase"/>
    <w:rsid w:val="00191A5F"/>
    <w:pPr>
      <w:tabs>
        <w:tab w:val="right" w:pos="340"/>
      </w:tabs>
      <w:spacing w:before="60" w:line="240" w:lineRule="auto"/>
      <w:ind w:left="454" w:hanging="454"/>
    </w:pPr>
    <w:rPr>
      <w:sz w:val="20"/>
    </w:rPr>
  </w:style>
  <w:style w:type="paragraph" w:customStyle="1" w:styleId="ETApara">
    <w:name w:val="ETA(para)"/>
    <w:basedOn w:val="OPCParaBase"/>
    <w:rsid w:val="00191A5F"/>
    <w:pPr>
      <w:tabs>
        <w:tab w:val="right" w:pos="754"/>
      </w:tabs>
      <w:spacing w:before="60" w:line="240" w:lineRule="auto"/>
      <w:ind w:left="828" w:hanging="828"/>
    </w:pPr>
    <w:rPr>
      <w:sz w:val="20"/>
    </w:rPr>
  </w:style>
  <w:style w:type="paragraph" w:customStyle="1" w:styleId="ETAsubpara">
    <w:name w:val="ETA(subpara)"/>
    <w:basedOn w:val="OPCParaBase"/>
    <w:rsid w:val="00191A5F"/>
    <w:pPr>
      <w:tabs>
        <w:tab w:val="right" w:pos="1083"/>
      </w:tabs>
      <w:spacing w:before="60" w:line="240" w:lineRule="auto"/>
      <w:ind w:left="1191" w:hanging="1191"/>
    </w:pPr>
    <w:rPr>
      <w:sz w:val="20"/>
    </w:rPr>
  </w:style>
  <w:style w:type="paragraph" w:customStyle="1" w:styleId="ETAsub-subpara">
    <w:name w:val="ETA(sub-subpara)"/>
    <w:basedOn w:val="OPCParaBase"/>
    <w:rsid w:val="00191A5F"/>
    <w:pPr>
      <w:tabs>
        <w:tab w:val="right" w:pos="1412"/>
      </w:tabs>
      <w:spacing w:before="60" w:line="240" w:lineRule="auto"/>
      <w:ind w:left="1525" w:hanging="1525"/>
    </w:pPr>
    <w:rPr>
      <w:sz w:val="20"/>
    </w:rPr>
  </w:style>
  <w:style w:type="paragraph" w:customStyle="1" w:styleId="Formula">
    <w:name w:val="Formula"/>
    <w:basedOn w:val="OPCParaBase"/>
    <w:rsid w:val="00191A5F"/>
    <w:pPr>
      <w:spacing w:line="240" w:lineRule="auto"/>
      <w:ind w:left="1134"/>
    </w:pPr>
    <w:rPr>
      <w:sz w:val="20"/>
    </w:rPr>
  </w:style>
  <w:style w:type="paragraph" w:styleId="Header">
    <w:name w:val="header"/>
    <w:basedOn w:val="OPCParaBase"/>
    <w:link w:val="HeaderChar"/>
    <w:unhideWhenUsed/>
    <w:rsid w:val="00191A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1A5F"/>
    <w:rPr>
      <w:rFonts w:eastAsia="Times New Roman" w:cs="Times New Roman"/>
      <w:sz w:val="16"/>
      <w:lang w:eastAsia="en-AU"/>
    </w:rPr>
  </w:style>
  <w:style w:type="paragraph" w:customStyle="1" w:styleId="House">
    <w:name w:val="House"/>
    <w:basedOn w:val="OPCParaBase"/>
    <w:rsid w:val="00191A5F"/>
    <w:pPr>
      <w:spacing w:line="240" w:lineRule="auto"/>
    </w:pPr>
    <w:rPr>
      <w:sz w:val="28"/>
    </w:rPr>
  </w:style>
  <w:style w:type="paragraph" w:customStyle="1" w:styleId="Item">
    <w:name w:val="Item"/>
    <w:aliases w:val="i"/>
    <w:basedOn w:val="OPCParaBase"/>
    <w:next w:val="ItemHead"/>
    <w:rsid w:val="00191A5F"/>
    <w:pPr>
      <w:keepLines/>
      <w:spacing w:before="80" w:line="240" w:lineRule="auto"/>
      <w:ind w:left="709"/>
    </w:pPr>
  </w:style>
  <w:style w:type="paragraph" w:customStyle="1" w:styleId="ItemHead">
    <w:name w:val="ItemHead"/>
    <w:aliases w:val="ih"/>
    <w:basedOn w:val="OPCParaBase"/>
    <w:next w:val="Item"/>
    <w:link w:val="ItemHeadChar"/>
    <w:rsid w:val="00191A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A5F"/>
    <w:pPr>
      <w:spacing w:line="240" w:lineRule="auto"/>
    </w:pPr>
    <w:rPr>
      <w:b/>
      <w:sz w:val="32"/>
    </w:rPr>
  </w:style>
  <w:style w:type="paragraph" w:customStyle="1" w:styleId="notedraft">
    <w:name w:val="note(draft)"/>
    <w:aliases w:val="nd"/>
    <w:basedOn w:val="OPCParaBase"/>
    <w:rsid w:val="00191A5F"/>
    <w:pPr>
      <w:spacing w:before="240" w:line="240" w:lineRule="auto"/>
      <w:ind w:left="284" w:hanging="284"/>
    </w:pPr>
    <w:rPr>
      <w:i/>
      <w:sz w:val="24"/>
    </w:rPr>
  </w:style>
  <w:style w:type="paragraph" w:customStyle="1" w:styleId="notemargin">
    <w:name w:val="note(margin)"/>
    <w:aliases w:val="nm"/>
    <w:basedOn w:val="OPCParaBase"/>
    <w:rsid w:val="00191A5F"/>
    <w:pPr>
      <w:tabs>
        <w:tab w:val="left" w:pos="709"/>
      </w:tabs>
      <w:spacing w:before="122" w:line="198" w:lineRule="exact"/>
      <w:ind w:left="709" w:hanging="709"/>
    </w:pPr>
    <w:rPr>
      <w:sz w:val="18"/>
    </w:rPr>
  </w:style>
  <w:style w:type="paragraph" w:customStyle="1" w:styleId="noteToPara">
    <w:name w:val="noteToPara"/>
    <w:aliases w:val="ntp"/>
    <w:basedOn w:val="OPCParaBase"/>
    <w:rsid w:val="00191A5F"/>
    <w:pPr>
      <w:spacing w:before="122" w:line="198" w:lineRule="exact"/>
      <w:ind w:left="2353" w:hanging="709"/>
    </w:pPr>
    <w:rPr>
      <w:sz w:val="18"/>
    </w:rPr>
  </w:style>
  <w:style w:type="paragraph" w:customStyle="1" w:styleId="noteParlAmend">
    <w:name w:val="note(ParlAmend)"/>
    <w:aliases w:val="npp"/>
    <w:basedOn w:val="OPCParaBase"/>
    <w:next w:val="ParlAmend"/>
    <w:rsid w:val="00191A5F"/>
    <w:pPr>
      <w:spacing w:line="240" w:lineRule="auto"/>
      <w:jc w:val="right"/>
    </w:pPr>
    <w:rPr>
      <w:rFonts w:ascii="Arial" w:hAnsi="Arial"/>
      <w:b/>
      <w:i/>
    </w:rPr>
  </w:style>
  <w:style w:type="paragraph" w:customStyle="1" w:styleId="Page1">
    <w:name w:val="Page1"/>
    <w:basedOn w:val="OPCParaBase"/>
    <w:rsid w:val="00191A5F"/>
    <w:pPr>
      <w:spacing w:before="5600" w:line="240" w:lineRule="auto"/>
    </w:pPr>
    <w:rPr>
      <w:b/>
      <w:sz w:val="32"/>
    </w:rPr>
  </w:style>
  <w:style w:type="paragraph" w:customStyle="1" w:styleId="PageBreak">
    <w:name w:val="PageBreak"/>
    <w:aliases w:val="pb"/>
    <w:basedOn w:val="OPCParaBase"/>
    <w:rsid w:val="00191A5F"/>
    <w:pPr>
      <w:spacing w:line="240" w:lineRule="auto"/>
    </w:pPr>
    <w:rPr>
      <w:sz w:val="20"/>
    </w:rPr>
  </w:style>
  <w:style w:type="paragraph" w:customStyle="1" w:styleId="paragraphsub">
    <w:name w:val="paragraph(sub)"/>
    <w:aliases w:val="aa"/>
    <w:basedOn w:val="OPCParaBase"/>
    <w:rsid w:val="00191A5F"/>
    <w:pPr>
      <w:tabs>
        <w:tab w:val="right" w:pos="1985"/>
      </w:tabs>
      <w:spacing w:before="40" w:line="240" w:lineRule="auto"/>
      <w:ind w:left="2098" w:hanging="2098"/>
    </w:pPr>
  </w:style>
  <w:style w:type="paragraph" w:customStyle="1" w:styleId="paragraphsub-sub">
    <w:name w:val="paragraph(sub-sub)"/>
    <w:aliases w:val="aaa"/>
    <w:basedOn w:val="OPCParaBase"/>
    <w:rsid w:val="00191A5F"/>
    <w:pPr>
      <w:tabs>
        <w:tab w:val="right" w:pos="2722"/>
      </w:tabs>
      <w:spacing w:before="40" w:line="240" w:lineRule="auto"/>
      <w:ind w:left="2835" w:hanging="2835"/>
    </w:pPr>
  </w:style>
  <w:style w:type="paragraph" w:customStyle="1" w:styleId="paragraph">
    <w:name w:val="paragraph"/>
    <w:aliases w:val="a"/>
    <w:basedOn w:val="OPCParaBase"/>
    <w:link w:val="paragraphChar"/>
    <w:rsid w:val="00191A5F"/>
    <w:pPr>
      <w:tabs>
        <w:tab w:val="right" w:pos="1531"/>
      </w:tabs>
      <w:spacing w:before="40" w:line="240" w:lineRule="auto"/>
      <w:ind w:left="1644" w:hanging="1644"/>
    </w:pPr>
  </w:style>
  <w:style w:type="paragraph" w:customStyle="1" w:styleId="ParlAmend">
    <w:name w:val="ParlAmend"/>
    <w:aliases w:val="pp"/>
    <w:basedOn w:val="OPCParaBase"/>
    <w:rsid w:val="00191A5F"/>
    <w:pPr>
      <w:spacing w:before="240" w:line="240" w:lineRule="atLeast"/>
      <w:ind w:hanging="567"/>
    </w:pPr>
    <w:rPr>
      <w:sz w:val="24"/>
    </w:rPr>
  </w:style>
  <w:style w:type="paragraph" w:customStyle="1" w:styleId="Penalty">
    <w:name w:val="Penalty"/>
    <w:basedOn w:val="OPCParaBase"/>
    <w:rsid w:val="00191A5F"/>
    <w:pPr>
      <w:tabs>
        <w:tab w:val="left" w:pos="2977"/>
      </w:tabs>
      <w:spacing w:before="180" w:line="240" w:lineRule="auto"/>
      <w:ind w:left="1985" w:hanging="851"/>
    </w:pPr>
  </w:style>
  <w:style w:type="paragraph" w:customStyle="1" w:styleId="Portfolio">
    <w:name w:val="Portfolio"/>
    <w:basedOn w:val="OPCParaBase"/>
    <w:rsid w:val="00191A5F"/>
    <w:pPr>
      <w:spacing w:line="240" w:lineRule="auto"/>
    </w:pPr>
    <w:rPr>
      <w:i/>
      <w:sz w:val="20"/>
    </w:rPr>
  </w:style>
  <w:style w:type="paragraph" w:customStyle="1" w:styleId="Preamble">
    <w:name w:val="Preamble"/>
    <w:basedOn w:val="OPCParaBase"/>
    <w:next w:val="Normal"/>
    <w:rsid w:val="00191A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A5F"/>
    <w:pPr>
      <w:spacing w:line="240" w:lineRule="auto"/>
    </w:pPr>
    <w:rPr>
      <w:i/>
      <w:sz w:val="20"/>
    </w:rPr>
  </w:style>
  <w:style w:type="paragraph" w:customStyle="1" w:styleId="Session">
    <w:name w:val="Session"/>
    <w:basedOn w:val="OPCParaBase"/>
    <w:rsid w:val="00191A5F"/>
    <w:pPr>
      <w:spacing w:line="240" w:lineRule="auto"/>
    </w:pPr>
    <w:rPr>
      <w:sz w:val="28"/>
    </w:rPr>
  </w:style>
  <w:style w:type="paragraph" w:customStyle="1" w:styleId="Sponsor">
    <w:name w:val="Sponsor"/>
    <w:basedOn w:val="OPCParaBase"/>
    <w:rsid w:val="00191A5F"/>
    <w:pPr>
      <w:spacing w:line="240" w:lineRule="auto"/>
    </w:pPr>
    <w:rPr>
      <w:i/>
    </w:rPr>
  </w:style>
  <w:style w:type="paragraph" w:customStyle="1" w:styleId="Subitem">
    <w:name w:val="Subitem"/>
    <w:aliases w:val="iss"/>
    <w:basedOn w:val="OPCParaBase"/>
    <w:rsid w:val="00191A5F"/>
    <w:pPr>
      <w:spacing w:before="180" w:line="240" w:lineRule="auto"/>
      <w:ind w:left="709" w:hanging="709"/>
    </w:pPr>
  </w:style>
  <w:style w:type="paragraph" w:customStyle="1" w:styleId="SubitemHead">
    <w:name w:val="SubitemHead"/>
    <w:aliases w:val="issh"/>
    <w:basedOn w:val="OPCParaBase"/>
    <w:rsid w:val="00191A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A5F"/>
    <w:pPr>
      <w:spacing w:before="40" w:line="240" w:lineRule="auto"/>
      <w:ind w:left="1134"/>
    </w:pPr>
  </w:style>
  <w:style w:type="paragraph" w:customStyle="1" w:styleId="SubsectionHead">
    <w:name w:val="SubsectionHead"/>
    <w:aliases w:val="ssh"/>
    <w:basedOn w:val="OPCParaBase"/>
    <w:next w:val="subsection"/>
    <w:rsid w:val="00191A5F"/>
    <w:pPr>
      <w:keepNext/>
      <w:keepLines/>
      <w:spacing w:before="240" w:line="240" w:lineRule="auto"/>
      <w:ind w:left="1134"/>
    </w:pPr>
    <w:rPr>
      <w:i/>
    </w:rPr>
  </w:style>
  <w:style w:type="paragraph" w:customStyle="1" w:styleId="Tablea">
    <w:name w:val="Table(a)"/>
    <w:aliases w:val="ta"/>
    <w:basedOn w:val="OPCParaBase"/>
    <w:rsid w:val="00191A5F"/>
    <w:pPr>
      <w:spacing w:before="60" w:line="240" w:lineRule="auto"/>
      <w:ind w:left="284" w:hanging="284"/>
    </w:pPr>
    <w:rPr>
      <w:sz w:val="20"/>
    </w:rPr>
  </w:style>
  <w:style w:type="paragraph" w:customStyle="1" w:styleId="TableAA">
    <w:name w:val="Table(AA)"/>
    <w:aliases w:val="taaa"/>
    <w:basedOn w:val="OPCParaBase"/>
    <w:rsid w:val="00191A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A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A5F"/>
    <w:pPr>
      <w:spacing w:before="60" w:line="240" w:lineRule="atLeast"/>
    </w:pPr>
    <w:rPr>
      <w:sz w:val="20"/>
    </w:rPr>
  </w:style>
  <w:style w:type="paragraph" w:customStyle="1" w:styleId="TLPBoxTextnote">
    <w:name w:val="TLPBoxText(note"/>
    <w:aliases w:val="right)"/>
    <w:basedOn w:val="OPCParaBase"/>
    <w:rsid w:val="00191A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A5F"/>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A5F"/>
    <w:pPr>
      <w:spacing w:before="122" w:line="198" w:lineRule="exact"/>
      <w:ind w:left="1985" w:hanging="851"/>
      <w:jc w:val="right"/>
    </w:pPr>
    <w:rPr>
      <w:sz w:val="18"/>
    </w:rPr>
  </w:style>
  <w:style w:type="paragraph" w:customStyle="1" w:styleId="TLPTableBullet">
    <w:name w:val="TLPTableBullet"/>
    <w:aliases w:val="ttb"/>
    <w:basedOn w:val="OPCParaBase"/>
    <w:rsid w:val="00191A5F"/>
    <w:pPr>
      <w:spacing w:line="240" w:lineRule="exact"/>
      <w:ind w:left="284" w:hanging="284"/>
    </w:pPr>
    <w:rPr>
      <w:sz w:val="20"/>
    </w:rPr>
  </w:style>
  <w:style w:type="paragraph" w:styleId="TOC1">
    <w:name w:val="toc 1"/>
    <w:basedOn w:val="Normal"/>
    <w:next w:val="Normal"/>
    <w:uiPriority w:val="39"/>
    <w:unhideWhenUsed/>
    <w:rsid w:val="00191A5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1A5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1A5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1A5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1A5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1A5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1A5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1A5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1A5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1A5F"/>
    <w:pPr>
      <w:keepLines/>
      <w:spacing w:before="240" w:after="120" w:line="240" w:lineRule="auto"/>
      <w:ind w:left="794"/>
    </w:pPr>
    <w:rPr>
      <w:b/>
      <w:kern w:val="28"/>
      <w:sz w:val="20"/>
    </w:rPr>
  </w:style>
  <w:style w:type="paragraph" w:customStyle="1" w:styleId="TofSectsHeading">
    <w:name w:val="TofSects(Heading)"/>
    <w:basedOn w:val="OPCParaBase"/>
    <w:rsid w:val="00191A5F"/>
    <w:pPr>
      <w:spacing w:before="240" w:after="120" w:line="240" w:lineRule="auto"/>
    </w:pPr>
    <w:rPr>
      <w:b/>
      <w:sz w:val="24"/>
    </w:rPr>
  </w:style>
  <w:style w:type="paragraph" w:customStyle="1" w:styleId="TofSectsSection">
    <w:name w:val="TofSects(Section)"/>
    <w:basedOn w:val="OPCParaBase"/>
    <w:rsid w:val="00191A5F"/>
    <w:pPr>
      <w:keepLines/>
      <w:spacing w:before="40" w:line="240" w:lineRule="auto"/>
      <w:ind w:left="1588" w:hanging="794"/>
    </w:pPr>
    <w:rPr>
      <w:kern w:val="28"/>
      <w:sz w:val="18"/>
    </w:rPr>
  </w:style>
  <w:style w:type="paragraph" w:customStyle="1" w:styleId="TofSectsSubdiv">
    <w:name w:val="TofSects(Subdiv)"/>
    <w:basedOn w:val="OPCParaBase"/>
    <w:rsid w:val="00191A5F"/>
    <w:pPr>
      <w:keepLines/>
      <w:spacing w:before="80" w:line="240" w:lineRule="auto"/>
      <w:ind w:left="1588" w:hanging="794"/>
    </w:pPr>
    <w:rPr>
      <w:kern w:val="28"/>
    </w:rPr>
  </w:style>
  <w:style w:type="paragraph" w:customStyle="1" w:styleId="WRStyle">
    <w:name w:val="WR Style"/>
    <w:aliases w:val="WR"/>
    <w:basedOn w:val="OPCParaBase"/>
    <w:rsid w:val="00191A5F"/>
    <w:pPr>
      <w:spacing w:before="240" w:line="240" w:lineRule="auto"/>
      <w:ind w:left="284" w:hanging="284"/>
    </w:pPr>
    <w:rPr>
      <w:b/>
      <w:i/>
      <w:kern w:val="28"/>
      <w:sz w:val="24"/>
    </w:rPr>
  </w:style>
  <w:style w:type="paragraph" w:customStyle="1" w:styleId="notepara">
    <w:name w:val="note(para)"/>
    <w:aliases w:val="na"/>
    <w:basedOn w:val="OPCParaBase"/>
    <w:rsid w:val="00191A5F"/>
    <w:pPr>
      <w:spacing w:before="40" w:line="198" w:lineRule="exact"/>
      <w:ind w:left="2354" w:hanging="369"/>
    </w:pPr>
    <w:rPr>
      <w:sz w:val="18"/>
    </w:rPr>
  </w:style>
  <w:style w:type="paragraph" w:styleId="Footer">
    <w:name w:val="footer"/>
    <w:link w:val="FooterChar"/>
    <w:rsid w:val="00191A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1A5F"/>
    <w:rPr>
      <w:rFonts w:eastAsia="Times New Roman" w:cs="Times New Roman"/>
      <w:sz w:val="22"/>
      <w:szCs w:val="24"/>
      <w:lang w:eastAsia="en-AU"/>
    </w:rPr>
  </w:style>
  <w:style w:type="character" w:styleId="LineNumber">
    <w:name w:val="line number"/>
    <w:basedOn w:val="OPCCharBase"/>
    <w:uiPriority w:val="99"/>
    <w:unhideWhenUsed/>
    <w:rsid w:val="00191A5F"/>
    <w:rPr>
      <w:sz w:val="16"/>
    </w:rPr>
  </w:style>
  <w:style w:type="table" w:customStyle="1" w:styleId="CFlag">
    <w:name w:val="CFlag"/>
    <w:basedOn w:val="TableNormal"/>
    <w:uiPriority w:val="99"/>
    <w:rsid w:val="00191A5F"/>
    <w:rPr>
      <w:rFonts w:eastAsia="Times New Roman" w:cs="Times New Roman"/>
      <w:lang w:eastAsia="en-AU"/>
    </w:rPr>
    <w:tblPr/>
  </w:style>
  <w:style w:type="paragraph" w:styleId="BalloonText">
    <w:name w:val="Balloon Text"/>
    <w:basedOn w:val="Normal"/>
    <w:link w:val="BalloonTextChar"/>
    <w:uiPriority w:val="99"/>
    <w:unhideWhenUsed/>
    <w:rsid w:val="00191A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1A5F"/>
    <w:rPr>
      <w:rFonts w:ascii="Tahoma" w:hAnsi="Tahoma" w:cs="Tahoma"/>
      <w:sz w:val="16"/>
      <w:szCs w:val="16"/>
    </w:rPr>
  </w:style>
  <w:style w:type="table" w:styleId="TableGrid">
    <w:name w:val="Table Grid"/>
    <w:basedOn w:val="TableNormal"/>
    <w:uiPriority w:val="59"/>
    <w:rsid w:val="0019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1A5F"/>
    <w:rPr>
      <w:b/>
      <w:sz w:val="28"/>
      <w:szCs w:val="32"/>
    </w:rPr>
  </w:style>
  <w:style w:type="paragraph" w:customStyle="1" w:styleId="LegislationMadeUnder">
    <w:name w:val="LegislationMadeUnder"/>
    <w:basedOn w:val="OPCParaBase"/>
    <w:next w:val="Normal"/>
    <w:rsid w:val="00191A5F"/>
    <w:rPr>
      <w:i/>
      <w:sz w:val="32"/>
      <w:szCs w:val="32"/>
    </w:rPr>
  </w:style>
  <w:style w:type="paragraph" w:customStyle="1" w:styleId="SignCoverPageEnd">
    <w:name w:val="SignCoverPageEnd"/>
    <w:basedOn w:val="OPCParaBase"/>
    <w:next w:val="Normal"/>
    <w:rsid w:val="00191A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A5F"/>
    <w:pPr>
      <w:pBdr>
        <w:top w:val="single" w:sz="4" w:space="1" w:color="auto"/>
      </w:pBdr>
      <w:spacing w:before="360"/>
      <w:ind w:right="397"/>
      <w:jc w:val="both"/>
    </w:pPr>
  </w:style>
  <w:style w:type="paragraph" w:customStyle="1" w:styleId="NotesHeading1">
    <w:name w:val="NotesHeading 1"/>
    <w:basedOn w:val="OPCParaBase"/>
    <w:next w:val="Normal"/>
    <w:rsid w:val="00191A5F"/>
    <w:rPr>
      <w:b/>
      <w:sz w:val="28"/>
      <w:szCs w:val="28"/>
    </w:rPr>
  </w:style>
  <w:style w:type="paragraph" w:customStyle="1" w:styleId="NotesHeading2">
    <w:name w:val="NotesHeading 2"/>
    <w:basedOn w:val="OPCParaBase"/>
    <w:next w:val="Normal"/>
    <w:rsid w:val="00191A5F"/>
    <w:rPr>
      <w:b/>
      <w:sz w:val="28"/>
      <w:szCs w:val="28"/>
    </w:rPr>
  </w:style>
  <w:style w:type="paragraph" w:customStyle="1" w:styleId="ENotesText">
    <w:name w:val="ENotesText"/>
    <w:aliases w:val="Ent"/>
    <w:basedOn w:val="OPCParaBase"/>
    <w:next w:val="Normal"/>
    <w:rsid w:val="00191A5F"/>
    <w:pPr>
      <w:spacing w:before="120"/>
    </w:pPr>
  </w:style>
  <w:style w:type="paragraph" w:customStyle="1" w:styleId="CompiledActNo">
    <w:name w:val="CompiledActNo"/>
    <w:basedOn w:val="OPCParaBase"/>
    <w:next w:val="Normal"/>
    <w:rsid w:val="00191A5F"/>
    <w:rPr>
      <w:b/>
      <w:sz w:val="24"/>
      <w:szCs w:val="24"/>
    </w:rPr>
  </w:style>
  <w:style w:type="paragraph" w:customStyle="1" w:styleId="CompiledMadeUnder">
    <w:name w:val="CompiledMadeUnder"/>
    <w:basedOn w:val="OPCParaBase"/>
    <w:next w:val="Normal"/>
    <w:rsid w:val="00191A5F"/>
    <w:rPr>
      <w:i/>
      <w:sz w:val="24"/>
      <w:szCs w:val="24"/>
    </w:rPr>
  </w:style>
  <w:style w:type="paragraph" w:customStyle="1" w:styleId="Paragraphsub-sub-sub">
    <w:name w:val="Paragraph(sub-sub-sub)"/>
    <w:aliases w:val="aaaa"/>
    <w:basedOn w:val="OPCParaBase"/>
    <w:rsid w:val="00191A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1A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A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A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A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1A5F"/>
    <w:pPr>
      <w:spacing w:before="60" w:line="240" w:lineRule="auto"/>
    </w:pPr>
    <w:rPr>
      <w:rFonts w:cs="Arial"/>
      <w:sz w:val="20"/>
      <w:szCs w:val="22"/>
    </w:rPr>
  </w:style>
  <w:style w:type="paragraph" w:customStyle="1" w:styleId="NoteToSubpara">
    <w:name w:val="NoteToSubpara"/>
    <w:aliases w:val="nts"/>
    <w:basedOn w:val="OPCParaBase"/>
    <w:rsid w:val="00191A5F"/>
    <w:pPr>
      <w:spacing w:before="40" w:line="198" w:lineRule="exact"/>
      <w:ind w:left="2835" w:hanging="709"/>
    </w:pPr>
    <w:rPr>
      <w:sz w:val="18"/>
    </w:rPr>
  </w:style>
  <w:style w:type="paragraph" w:customStyle="1" w:styleId="ENoteTableHeading">
    <w:name w:val="ENoteTableHeading"/>
    <w:aliases w:val="enth"/>
    <w:basedOn w:val="OPCParaBase"/>
    <w:rsid w:val="00191A5F"/>
    <w:pPr>
      <w:keepNext/>
      <w:spacing w:before="60" w:line="240" w:lineRule="atLeast"/>
    </w:pPr>
    <w:rPr>
      <w:rFonts w:ascii="Arial" w:hAnsi="Arial"/>
      <w:b/>
      <w:sz w:val="16"/>
    </w:rPr>
  </w:style>
  <w:style w:type="paragraph" w:customStyle="1" w:styleId="ENoteTTi">
    <w:name w:val="ENoteTTi"/>
    <w:aliases w:val="entti"/>
    <w:basedOn w:val="OPCParaBase"/>
    <w:rsid w:val="00191A5F"/>
    <w:pPr>
      <w:keepNext/>
      <w:spacing w:before="60" w:line="240" w:lineRule="atLeast"/>
      <w:ind w:left="170"/>
    </w:pPr>
    <w:rPr>
      <w:sz w:val="16"/>
    </w:rPr>
  </w:style>
  <w:style w:type="paragraph" w:customStyle="1" w:styleId="ENotesHeading1">
    <w:name w:val="ENotesHeading 1"/>
    <w:aliases w:val="Enh1"/>
    <w:basedOn w:val="OPCParaBase"/>
    <w:next w:val="Normal"/>
    <w:rsid w:val="00191A5F"/>
    <w:pPr>
      <w:spacing w:before="120"/>
      <w:outlineLvl w:val="1"/>
    </w:pPr>
    <w:rPr>
      <w:b/>
      <w:sz w:val="28"/>
      <w:szCs w:val="28"/>
    </w:rPr>
  </w:style>
  <w:style w:type="paragraph" w:customStyle="1" w:styleId="ENotesHeading2">
    <w:name w:val="ENotesHeading 2"/>
    <w:aliases w:val="Enh2"/>
    <w:basedOn w:val="OPCParaBase"/>
    <w:next w:val="Normal"/>
    <w:rsid w:val="00191A5F"/>
    <w:pPr>
      <w:spacing w:before="120" w:after="120"/>
      <w:outlineLvl w:val="2"/>
    </w:pPr>
    <w:rPr>
      <w:b/>
      <w:sz w:val="24"/>
      <w:szCs w:val="28"/>
    </w:rPr>
  </w:style>
  <w:style w:type="paragraph" w:customStyle="1" w:styleId="ENoteTTIndentHeading">
    <w:name w:val="ENoteTTIndentHeading"/>
    <w:aliases w:val="enTTHi"/>
    <w:basedOn w:val="OPCParaBase"/>
    <w:rsid w:val="00191A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A5F"/>
    <w:pPr>
      <w:spacing w:before="60" w:line="240" w:lineRule="atLeast"/>
    </w:pPr>
    <w:rPr>
      <w:sz w:val="16"/>
    </w:rPr>
  </w:style>
  <w:style w:type="paragraph" w:customStyle="1" w:styleId="MadeunderText">
    <w:name w:val="MadeunderText"/>
    <w:basedOn w:val="OPCParaBase"/>
    <w:next w:val="Normal"/>
    <w:rsid w:val="00191A5F"/>
    <w:pPr>
      <w:spacing w:before="240"/>
    </w:pPr>
    <w:rPr>
      <w:sz w:val="24"/>
      <w:szCs w:val="24"/>
    </w:rPr>
  </w:style>
  <w:style w:type="paragraph" w:customStyle="1" w:styleId="ENotesHeading3">
    <w:name w:val="ENotesHeading 3"/>
    <w:aliases w:val="Enh3"/>
    <w:basedOn w:val="OPCParaBase"/>
    <w:next w:val="Normal"/>
    <w:rsid w:val="00191A5F"/>
    <w:pPr>
      <w:keepNext/>
      <w:spacing w:before="120" w:line="240" w:lineRule="auto"/>
      <w:outlineLvl w:val="4"/>
    </w:pPr>
    <w:rPr>
      <w:b/>
      <w:szCs w:val="24"/>
    </w:rPr>
  </w:style>
  <w:style w:type="character" w:customStyle="1" w:styleId="CharSubPartTextCASA">
    <w:name w:val="CharSubPartText(CASA)"/>
    <w:basedOn w:val="OPCCharBase"/>
    <w:uiPriority w:val="1"/>
    <w:rsid w:val="00191A5F"/>
  </w:style>
  <w:style w:type="character" w:customStyle="1" w:styleId="CharSubPartNoCASA">
    <w:name w:val="CharSubPartNo(CASA)"/>
    <w:basedOn w:val="OPCCharBase"/>
    <w:uiPriority w:val="1"/>
    <w:rsid w:val="00191A5F"/>
  </w:style>
  <w:style w:type="paragraph" w:customStyle="1" w:styleId="ENoteTTIndentHeadingSub">
    <w:name w:val="ENoteTTIndentHeadingSub"/>
    <w:aliases w:val="enTTHis"/>
    <w:basedOn w:val="OPCParaBase"/>
    <w:rsid w:val="00191A5F"/>
    <w:pPr>
      <w:keepNext/>
      <w:spacing w:before="60" w:line="240" w:lineRule="atLeast"/>
      <w:ind w:left="340"/>
    </w:pPr>
    <w:rPr>
      <w:b/>
      <w:sz w:val="16"/>
    </w:rPr>
  </w:style>
  <w:style w:type="paragraph" w:customStyle="1" w:styleId="ENoteTTiSub">
    <w:name w:val="ENoteTTiSub"/>
    <w:aliases w:val="enttis"/>
    <w:basedOn w:val="OPCParaBase"/>
    <w:rsid w:val="00191A5F"/>
    <w:pPr>
      <w:keepNext/>
      <w:spacing w:before="60" w:line="240" w:lineRule="atLeast"/>
      <w:ind w:left="340"/>
    </w:pPr>
    <w:rPr>
      <w:sz w:val="16"/>
    </w:rPr>
  </w:style>
  <w:style w:type="paragraph" w:customStyle="1" w:styleId="SubDivisionMigration">
    <w:name w:val="SubDivisionMigration"/>
    <w:aliases w:val="sdm"/>
    <w:basedOn w:val="OPCParaBase"/>
    <w:rsid w:val="00191A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A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1A5F"/>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1A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1A5F"/>
    <w:rPr>
      <w:sz w:val="22"/>
    </w:rPr>
  </w:style>
  <w:style w:type="paragraph" w:customStyle="1" w:styleId="SOTextNote">
    <w:name w:val="SO TextNote"/>
    <w:aliases w:val="sont"/>
    <w:basedOn w:val="SOText"/>
    <w:qFormat/>
    <w:rsid w:val="00191A5F"/>
    <w:pPr>
      <w:spacing w:before="122" w:line="198" w:lineRule="exact"/>
      <w:ind w:left="1843" w:hanging="709"/>
    </w:pPr>
    <w:rPr>
      <w:sz w:val="18"/>
    </w:rPr>
  </w:style>
  <w:style w:type="paragraph" w:customStyle="1" w:styleId="SOPara">
    <w:name w:val="SO Para"/>
    <w:aliases w:val="soa"/>
    <w:basedOn w:val="SOText"/>
    <w:link w:val="SOParaChar"/>
    <w:qFormat/>
    <w:rsid w:val="00191A5F"/>
    <w:pPr>
      <w:tabs>
        <w:tab w:val="right" w:pos="1786"/>
      </w:tabs>
      <w:spacing w:before="40"/>
      <w:ind w:left="2070" w:hanging="936"/>
    </w:pPr>
  </w:style>
  <w:style w:type="character" w:customStyle="1" w:styleId="SOParaChar">
    <w:name w:val="SO Para Char"/>
    <w:aliases w:val="soa Char"/>
    <w:basedOn w:val="DefaultParagraphFont"/>
    <w:link w:val="SOPara"/>
    <w:rsid w:val="00191A5F"/>
    <w:rPr>
      <w:sz w:val="22"/>
    </w:rPr>
  </w:style>
  <w:style w:type="paragraph" w:customStyle="1" w:styleId="FileName">
    <w:name w:val="FileName"/>
    <w:basedOn w:val="Normal"/>
    <w:rsid w:val="00191A5F"/>
  </w:style>
  <w:style w:type="paragraph" w:customStyle="1" w:styleId="TableHeading">
    <w:name w:val="TableHeading"/>
    <w:aliases w:val="th"/>
    <w:basedOn w:val="OPCParaBase"/>
    <w:next w:val="Tabletext"/>
    <w:rsid w:val="00191A5F"/>
    <w:pPr>
      <w:keepNext/>
      <w:spacing w:before="60" w:line="240" w:lineRule="atLeast"/>
    </w:pPr>
    <w:rPr>
      <w:b/>
      <w:sz w:val="20"/>
    </w:rPr>
  </w:style>
  <w:style w:type="paragraph" w:customStyle="1" w:styleId="SOHeadBold">
    <w:name w:val="SO HeadBold"/>
    <w:aliases w:val="sohb"/>
    <w:basedOn w:val="SOText"/>
    <w:next w:val="SOText"/>
    <w:link w:val="SOHeadBoldChar"/>
    <w:qFormat/>
    <w:rsid w:val="00191A5F"/>
    <w:rPr>
      <w:b/>
    </w:rPr>
  </w:style>
  <w:style w:type="character" w:customStyle="1" w:styleId="SOHeadBoldChar">
    <w:name w:val="SO HeadBold Char"/>
    <w:aliases w:val="sohb Char"/>
    <w:basedOn w:val="DefaultParagraphFont"/>
    <w:link w:val="SOHeadBold"/>
    <w:rsid w:val="00191A5F"/>
    <w:rPr>
      <w:b/>
      <w:sz w:val="22"/>
    </w:rPr>
  </w:style>
  <w:style w:type="paragraph" w:customStyle="1" w:styleId="SOHeadItalic">
    <w:name w:val="SO HeadItalic"/>
    <w:aliases w:val="sohi"/>
    <w:basedOn w:val="SOText"/>
    <w:next w:val="SOText"/>
    <w:link w:val="SOHeadItalicChar"/>
    <w:qFormat/>
    <w:rsid w:val="00191A5F"/>
    <w:rPr>
      <w:i/>
    </w:rPr>
  </w:style>
  <w:style w:type="character" w:customStyle="1" w:styleId="SOHeadItalicChar">
    <w:name w:val="SO HeadItalic Char"/>
    <w:aliases w:val="sohi Char"/>
    <w:basedOn w:val="DefaultParagraphFont"/>
    <w:link w:val="SOHeadItalic"/>
    <w:rsid w:val="00191A5F"/>
    <w:rPr>
      <w:i/>
      <w:sz w:val="22"/>
    </w:rPr>
  </w:style>
  <w:style w:type="paragraph" w:customStyle="1" w:styleId="SOBullet">
    <w:name w:val="SO Bullet"/>
    <w:aliases w:val="sotb"/>
    <w:basedOn w:val="SOText"/>
    <w:link w:val="SOBulletChar"/>
    <w:qFormat/>
    <w:rsid w:val="00191A5F"/>
    <w:pPr>
      <w:ind w:left="1559" w:hanging="425"/>
    </w:pPr>
  </w:style>
  <w:style w:type="character" w:customStyle="1" w:styleId="SOBulletChar">
    <w:name w:val="SO Bullet Char"/>
    <w:aliases w:val="sotb Char"/>
    <w:basedOn w:val="DefaultParagraphFont"/>
    <w:link w:val="SOBullet"/>
    <w:rsid w:val="00191A5F"/>
    <w:rPr>
      <w:sz w:val="22"/>
    </w:rPr>
  </w:style>
  <w:style w:type="paragraph" w:customStyle="1" w:styleId="SOBulletNote">
    <w:name w:val="SO BulletNote"/>
    <w:aliases w:val="sonb"/>
    <w:basedOn w:val="SOTextNote"/>
    <w:link w:val="SOBulletNoteChar"/>
    <w:qFormat/>
    <w:rsid w:val="00191A5F"/>
    <w:pPr>
      <w:tabs>
        <w:tab w:val="left" w:pos="1560"/>
      </w:tabs>
      <w:ind w:left="2268" w:hanging="1134"/>
    </w:pPr>
  </w:style>
  <w:style w:type="character" w:customStyle="1" w:styleId="SOBulletNoteChar">
    <w:name w:val="SO BulletNote Char"/>
    <w:aliases w:val="sonb Char"/>
    <w:basedOn w:val="DefaultParagraphFont"/>
    <w:link w:val="SOBulletNote"/>
    <w:rsid w:val="00191A5F"/>
    <w:rPr>
      <w:sz w:val="18"/>
    </w:rPr>
  </w:style>
  <w:style w:type="paragraph" w:customStyle="1" w:styleId="SOText2">
    <w:name w:val="SO Text2"/>
    <w:aliases w:val="sot2"/>
    <w:basedOn w:val="Normal"/>
    <w:next w:val="SOText"/>
    <w:link w:val="SOText2Char"/>
    <w:rsid w:val="00191A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1A5F"/>
    <w:rPr>
      <w:sz w:val="22"/>
    </w:rPr>
  </w:style>
  <w:style w:type="paragraph" w:customStyle="1" w:styleId="SubPartCASA">
    <w:name w:val="SubPart(CASA)"/>
    <w:aliases w:val="csp"/>
    <w:basedOn w:val="OPCParaBase"/>
    <w:next w:val="ActHead3"/>
    <w:rsid w:val="00191A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1A5F"/>
    <w:rPr>
      <w:rFonts w:eastAsia="Times New Roman" w:cs="Times New Roman"/>
      <w:sz w:val="22"/>
      <w:lang w:eastAsia="en-AU"/>
    </w:rPr>
  </w:style>
  <w:style w:type="character" w:customStyle="1" w:styleId="notetextChar">
    <w:name w:val="note(text) Char"/>
    <w:aliases w:val="n Char"/>
    <w:basedOn w:val="DefaultParagraphFont"/>
    <w:link w:val="notetext"/>
    <w:rsid w:val="00191A5F"/>
    <w:rPr>
      <w:rFonts w:eastAsia="Times New Roman" w:cs="Times New Roman"/>
      <w:sz w:val="18"/>
      <w:lang w:eastAsia="en-AU"/>
    </w:rPr>
  </w:style>
  <w:style w:type="character" w:customStyle="1" w:styleId="Heading1Char">
    <w:name w:val="Heading 1 Char"/>
    <w:basedOn w:val="DefaultParagraphFont"/>
    <w:link w:val="Heading1"/>
    <w:uiPriority w:val="9"/>
    <w:rsid w:val="0019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1A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1A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1A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1A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1A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1A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1A5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1A5F"/>
  </w:style>
  <w:style w:type="character" w:customStyle="1" w:styleId="charlegsubtitle1">
    <w:name w:val="charlegsubtitle1"/>
    <w:basedOn w:val="DefaultParagraphFont"/>
    <w:rsid w:val="00191A5F"/>
    <w:rPr>
      <w:rFonts w:ascii="Arial" w:hAnsi="Arial" w:cs="Arial" w:hint="default"/>
      <w:b/>
      <w:bCs/>
      <w:sz w:val="28"/>
      <w:szCs w:val="28"/>
    </w:rPr>
  </w:style>
  <w:style w:type="paragraph" w:styleId="Index1">
    <w:name w:val="index 1"/>
    <w:basedOn w:val="Normal"/>
    <w:next w:val="Normal"/>
    <w:autoRedefine/>
    <w:rsid w:val="00191A5F"/>
    <w:pPr>
      <w:ind w:left="240" w:hanging="240"/>
    </w:pPr>
  </w:style>
  <w:style w:type="paragraph" w:styleId="Index2">
    <w:name w:val="index 2"/>
    <w:basedOn w:val="Normal"/>
    <w:next w:val="Normal"/>
    <w:autoRedefine/>
    <w:rsid w:val="00191A5F"/>
    <w:pPr>
      <w:ind w:left="480" w:hanging="240"/>
    </w:pPr>
  </w:style>
  <w:style w:type="paragraph" w:styleId="Index3">
    <w:name w:val="index 3"/>
    <w:basedOn w:val="Normal"/>
    <w:next w:val="Normal"/>
    <w:autoRedefine/>
    <w:rsid w:val="00191A5F"/>
    <w:pPr>
      <w:ind w:left="720" w:hanging="240"/>
    </w:pPr>
  </w:style>
  <w:style w:type="paragraph" w:styleId="Index4">
    <w:name w:val="index 4"/>
    <w:basedOn w:val="Normal"/>
    <w:next w:val="Normal"/>
    <w:autoRedefine/>
    <w:rsid w:val="00191A5F"/>
    <w:pPr>
      <w:ind w:left="960" w:hanging="240"/>
    </w:pPr>
  </w:style>
  <w:style w:type="paragraph" w:styleId="Index5">
    <w:name w:val="index 5"/>
    <w:basedOn w:val="Normal"/>
    <w:next w:val="Normal"/>
    <w:autoRedefine/>
    <w:rsid w:val="00191A5F"/>
    <w:pPr>
      <w:ind w:left="1200" w:hanging="240"/>
    </w:pPr>
  </w:style>
  <w:style w:type="paragraph" w:styleId="Index6">
    <w:name w:val="index 6"/>
    <w:basedOn w:val="Normal"/>
    <w:next w:val="Normal"/>
    <w:autoRedefine/>
    <w:rsid w:val="00191A5F"/>
    <w:pPr>
      <w:ind w:left="1440" w:hanging="240"/>
    </w:pPr>
  </w:style>
  <w:style w:type="paragraph" w:styleId="Index7">
    <w:name w:val="index 7"/>
    <w:basedOn w:val="Normal"/>
    <w:next w:val="Normal"/>
    <w:autoRedefine/>
    <w:rsid w:val="00191A5F"/>
    <w:pPr>
      <w:ind w:left="1680" w:hanging="240"/>
    </w:pPr>
  </w:style>
  <w:style w:type="paragraph" w:styleId="Index8">
    <w:name w:val="index 8"/>
    <w:basedOn w:val="Normal"/>
    <w:next w:val="Normal"/>
    <w:autoRedefine/>
    <w:rsid w:val="00191A5F"/>
    <w:pPr>
      <w:ind w:left="1920" w:hanging="240"/>
    </w:pPr>
  </w:style>
  <w:style w:type="paragraph" w:styleId="Index9">
    <w:name w:val="index 9"/>
    <w:basedOn w:val="Normal"/>
    <w:next w:val="Normal"/>
    <w:autoRedefine/>
    <w:rsid w:val="00191A5F"/>
    <w:pPr>
      <w:ind w:left="2160" w:hanging="240"/>
    </w:pPr>
  </w:style>
  <w:style w:type="paragraph" w:styleId="NormalIndent">
    <w:name w:val="Normal Indent"/>
    <w:basedOn w:val="Normal"/>
    <w:rsid w:val="00191A5F"/>
    <w:pPr>
      <w:ind w:left="720"/>
    </w:pPr>
  </w:style>
  <w:style w:type="paragraph" w:styleId="FootnoteText">
    <w:name w:val="footnote text"/>
    <w:basedOn w:val="Normal"/>
    <w:link w:val="FootnoteTextChar"/>
    <w:rsid w:val="00191A5F"/>
    <w:rPr>
      <w:sz w:val="20"/>
    </w:rPr>
  </w:style>
  <w:style w:type="character" w:customStyle="1" w:styleId="FootnoteTextChar">
    <w:name w:val="Footnote Text Char"/>
    <w:basedOn w:val="DefaultParagraphFont"/>
    <w:link w:val="FootnoteText"/>
    <w:rsid w:val="00191A5F"/>
  </w:style>
  <w:style w:type="paragraph" w:styleId="CommentText">
    <w:name w:val="annotation text"/>
    <w:basedOn w:val="Normal"/>
    <w:link w:val="CommentTextChar"/>
    <w:rsid w:val="00191A5F"/>
    <w:rPr>
      <w:sz w:val="20"/>
    </w:rPr>
  </w:style>
  <w:style w:type="character" w:customStyle="1" w:styleId="CommentTextChar">
    <w:name w:val="Comment Text Char"/>
    <w:basedOn w:val="DefaultParagraphFont"/>
    <w:link w:val="CommentText"/>
    <w:rsid w:val="00191A5F"/>
  </w:style>
  <w:style w:type="paragraph" w:styleId="IndexHeading">
    <w:name w:val="index heading"/>
    <w:basedOn w:val="Normal"/>
    <w:next w:val="Index1"/>
    <w:rsid w:val="00191A5F"/>
    <w:rPr>
      <w:rFonts w:ascii="Arial" w:hAnsi="Arial" w:cs="Arial"/>
      <w:b/>
      <w:bCs/>
    </w:rPr>
  </w:style>
  <w:style w:type="paragraph" w:styleId="Caption">
    <w:name w:val="caption"/>
    <w:basedOn w:val="Normal"/>
    <w:next w:val="Normal"/>
    <w:qFormat/>
    <w:rsid w:val="00191A5F"/>
    <w:pPr>
      <w:spacing w:before="120" w:after="120"/>
    </w:pPr>
    <w:rPr>
      <w:b/>
      <w:bCs/>
      <w:sz w:val="20"/>
    </w:rPr>
  </w:style>
  <w:style w:type="paragraph" w:styleId="TableofFigures">
    <w:name w:val="table of figures"/>
    <w:basedOn w:val="Normal"/>
    <w:next w:val="Normal"/>
    <w:rsid w:val="00191A5F"/>
    <w:pPr>
      <w:ind w:left="480" w:hanging="480"/>
    </w:pPr>
  </w:style>
  <w:style w:type="paragraph" w:styleId="EnvelopeAddress">
    <w:name w:val="envelope address"/>
    <w:basedOn w:val="Normal"/>
    <w:rsid w:val="00191A5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1A5F"/>
    <w:rPr>
      <w:rFonts w:ascii="Arial" w:hAnsi="Arial" w:cs="Arial"/>
      <w:sz w:val="20"/>
    </w:rPr>
  </w:style>
  <w:style w:type="character" w:styleId="FootnoteReference">
    <w:name w:val="footnote reference"/>
    <w:basedOn w:val="DefaultParagraphFont"/>
    <w:rsid w:val="00191A5F"/>
    <w:rPr>
      <w:rFonts w:ascii="Times New Roman" w:hAnsi="Times New Roman"/>
      <w:sz w:val="20"/>
      <w:vertAlign w:val="superscript"/>
    </w:rPr>
  </w:style>
  <w:style w:type="character" w:styleId="CommentReference">
    <w:name w:val="annotation reference"/>
    <w:basedOn w:val="DefaultParagraphFont"/>
    <w:rsid w:val="00191A5F"/>
    <w:rPr>
      <w:sz w:val="16"/>
      <w:szCs w:val="16"/>
    </w:rPr>
  </w:style>
  <w:style w:type="character" w:styleId="PageNumber">
    <w:name w:val="page number"/>
    <w:basedOn w:val="DefaultParagraphFont"/>
    <w:rsid w:val="00191A5F"/>
  </w:style>
  <w:style w:type="character" w:styleId="EndnoteReference">
    <w:name w:val="endnote reference"/>
    <w:basedOn w:val="DefaultParagraphFont"/>
    <w:rsid w:val="00191A5F"/>
    <w:rPr>
      <w:vertAlign w:val="superscript"/>
    </w:rPr>
  </w:style>
  <w:style w:type="paragraph" w:styleId="EndnoteText">
    <w:name w:val="endnote text"/>
    <w:basedOn w:val="Normal"/>
    <w:link w:val="EndnoteTextChar"/>
    <w:rsid w:val="00191A5F"/>
    <w:rPr>
      <w:sz w:val="20"/>
    </w:rPr>
  </w:style>
  <w:style w:type="character" w:customStyle="1" w:styleId="EndnoteTextChar">
    <w:name w:val="Endnote Text Char"/>
    <w:basedOn w:val="DefaultParagraphFont"/>
    <w:link w:val="EndnoteText"/>
    <w:rsid w:val="00191A5F"/>
  </w:style>
  <w:style w:type="paragraph" w:styleId="TableofAuthorities">
    <w:name w:val="table of authorities"/>
    <w:basedOn w:val="Normal"/>
    <w:next w:val="Normal"/>
    <w:rsid w:val="00191A5F"/>
    <w:pPr>
      <w:ind w:left="240" w:hanging="240"/>
    </w:pPr>
  </w:style>
  <w:style w:type="paragraph" w:styleId="MacroText">
    <w:name w:val="macro"/>
    <w:link w:val="MacroTextChar"/>
    <w:rsid w:val="00191A5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1A5F"/>
    <w:rPr>
      <w:rFonts w:ascii="Courier New" w:eastAsia="Times New Roman" w:hAnsi="Courier New" w:cs="Courier New"/>
      <w:lang w:eastAsia="en-AU"/>
    </w:rPr>
  </w:style>
  <w:style w:type="paragraph" w:styleId="TOAHeading">
    <w:name w:val="toa heading"/>
    <w:basedOn w:val="Normal"/>
    <w:next w:val="Normal"/>
    <w:rsid w:val="00191A5F"/>
    <w:pPr>
      <w:spacing w:before="120"/>
    </w:pPr>
    <w:rPr>
      <w:rFonts w:ascii="Arial" w:hAnsi="Arial" w:cs="Arial"/>
      <w:b/>
      <w:bCs/>
    </w:rPr>
  </w:style>
  <w:style w:type="paragraph" w:styleId="List">
    <w:name w:val="List"/>
    <w:basedOn w:val="Normal"/>
    <w:rsid w:val="00191A5F"/>
    <w:pPr>
      <w:ind w:left="283" w:hanging="283"/>
    </w:pPr>
  </w:style>
  <w:style w:type="paragraph" w:styleId="ListBullet">
    <w:name w:val="List Bullet"/>
    <w:basedOn w:val="Normal"/>
    <w:autoRedefine/>
    <w:rsid w:val="00191A5F"/>
    <w:pPr>
      <w:tabs>
        <w:tab w:val="num" w:pos="360"/>
      </w:tabs>
      <w:ind w:left="360" w:hanging="360"/>
    </w:pPr>
  </w:style>
  <w:style w:type="paragraph" w:styleId="ListNumber">
    <w:name w:val="List Number"/>
    <w:basedOn w:val="Normal"/>
    <w:rsid w:val="00191A5F"/>
    <w:pPr>
      <w:tabs>
        <w:tab w:val="num" w:pos="360"/>
      </w:tabs>
      <w:ind w:left="360" w:hanging="360"/>
    </w:pPr>
  </w:style>
  <w:style w:type="paragraph" w:styleId="List2">
    <w:name w:val="List 2"/>
    <w:basedOn w:val="Normal"/>
    <w:rsid w:val="00191A5F"/>
    <w:pPr>
      <w:ind w:left="566" w:hanging="283"/>
    </w:pPr>
  </w:style>
  <w:style w:type="paragraph" w:styleId="List3">
    <w:name w:val="List 3"/>
    <w:basedOn w:val="Normal"/>
    <w:rsid w:val="00191A5F"/>
    <w:pPr>
      <w:ind w:left="849" w:hanging="283"/>
    </w:pPr>
  </w:style>
  <w:style w:type="paragraph" w:styleId="List4">
    <w:name w:val="List 4"/>
    <w:basedOn w:val="Normal"/>
    <w:rsid w:val="00191A5F"/>
    <w:pPr>
      <w:ind w:left="1132" w:hanging="283"/>
    </w:pPr>
  </w:style>
  <w:style w:type="paragraph" w:styleId="List5">
    <w:name w:val="List 5"/>
    <w:basedOn w:val="Normal"/>
    <w:rsid w:val="00191A5F"/>
    <w:pPr>
      <w:ind w:left="1415" w:hanging="283"/>
    </w:pPr>
  </w:style>
  <w:style w:type="paragraph" w:styleId="ListBullet2">
    <w:name w:val="List Bullet 2"/>
    <w:basedOn w:val="Normal"/>
    <w:autoRedefine/>
    <w:rsid w:val="00191A5F"/>
    <w:pPr>
      <w:tabs>
        <w:tab w:val="num" w:pos="360"/>
      </w:tabs>
    </w:pPr>
  </w:style>
  <w:style w:type="paragraph" w:styleId="ListBullet3">
    <w:name w:val="List Bullet 3"/>
    <w:basedOn w:val="Normal"/>
    <w:autoRedefine/>
    <w:rsid w:val="00191A5F"/>
    <w:pPr>
      <w:tabs>
        <w:tab w:val="num" w:pos="926"/>
      </w:tabs>
      <w:ind w:left="926" w:hanging="360"/>
    </w:pPr>
  </w:style>
  <w:style w:type="paragraph" w:styleId="ListBullet4">
    <w:name w:val="List Bullet 4"/>
    <w:basedOn w:val="Normal"/>
    <w:autoRedefine/>
    <w:rsid w:val="00191A5F"/>
    <w:pPr>
      <w:tabs>
        <w:tab w:val="num" w:pos="1209"/>
      </w:tabs>
      <w:ind w:left="1209" w:hanging="360"/>
    </w:pPr>
  </w:style>
  <w:style w:type="paragraph" w:styleId="ListBullet5">
    <w:name w:val="List Bullet 5"/>
    <w:basedOn w:val="Normal"/>
    <w:autoRedefine/>
    <w:rsid w:val="00191A5F"/>
    <w:pPr>
      <w:tabs>
        <w:tab w:val="num" w:pos="1492"/>
      </w:tabs>
      <w:ind w:left="1492" w:hanging="360"/>
    </w:pPr>
  </w:style>
  <w:style w:type="paragraph" w:styleId="ListNumber2">
    <w:name w:val="List Number 2"/>
    <w:basedOn w:val="Normal"/>
    <w:rsid w:val="00191A5F"/>
    <w:pPr>
      <w:tabs>
        <w:tab w:val="num" w:pos="643"/>
      </w:tabs>
      <w:ind w:left="643" w:hanging="360"/>
    </w:pPr>
  </w:style>
  <w:style w:type="paragraph" w:styleId="ListNumber3">
    <w:name w:val="List Number 3"/>
    <w:basedOn w:val="Normal"/>
    <w:rsid w:val="00191A5F"/>
    <w:pPr>
      <w:tabs>
        <w:tab w:val="num" w:pos="926"/>
      </w:tabs>
      <w:ind w:left="926" w:hanging="360"/>
    </w:pPr>
  </w:style>
  <w:style w:type="paragraph" w:styleId="ListNumber4">
    <w:name w:val="List Number 4"/>
    <w:basedOn w:val="Normal"/>
    <w:rsid w:val="00191A5F"/>
    <w:pPr>
      <w:tabs>
        <w:tab w:val="num" w:pos="1209"/>
      </w:tabs>
      <w:ind w:left="1209" w:hanging="360"/>
    </w:pPr>
  </w:style>
  <w:style w:type="paragraph" w:styleId="ListNumber5">
    <w:name w:val="List Number 5"/>
    <w:basedOn w:val="Normal"/>
    <w:rsid w:val="00191A5F"/>
    <w:pPr>
      <w:tabs>
        <w:tab w:val="num" w:pos="1492"/>
      </w:tabs>
      <w:ind w:left="1492" w:hanging="360"/>
    </w:pPr>
  </w:style>
  <w:style w:type="paragraph" w:styleId="Title">
    <w:name w:val="Title"/>
    <w:basedOn w:val="Normal"/>
    <w:link w:val="TitleChar"/>
    <w:qFormat/>
    <w:rsid w:val="00191A5F"/>
    <w:pPr>
      <w:spacing w:before="240" w:after="60"/>
    </w:pPr>
    <w:rPr>
      <w:rFonts w:ascii="Arial" w:hAnsi="Arial" w:cs="Arial"/>
      <w:b/>
      <w:bCs/>
      <w:sz w:val="40"/>
      <w:szCs w:val="40"/>
    </w:rPr>
  </w:style>
  <w:style w:type="character" w:customStyle="1" w:styleId="TitleChar">
    <w:name w:val="Title Char"/>
    <w:basedOn w:val="DefaultParagraphFont"/>
    <w:link w:val="Title"/>
    <w:rsid w:val="00191A5F"/>
    <w:rPr>
      <w:rFonts w:ascii="Arial" w:hAnsi="Arial" w:cs="Arial"/>
      <w:b/>
      <w:bCs/>
      <w:sz w:val="40"/>
      <w:szCs w:val="40"/>
    </w:rPr>
  </w:style>
  <w:style w:type="paragraph" w:styleId="Closing">
    <w:name w:val="Closing"/>
    <w:basedOn w:val="Normal"/>
    <w:link w:val="ClosingChar"/>
    <w:rsid w:val="00191A5F"/>
    <w:pPr>
      <w:ind w:left="4252"/>
    </w:pPr>
  </w:style>
  <w:style w:type="character" w:customStyle="1" w:styleId="ClosingChar">
    <w:name w:val="Closing Char"/>
    <w:basedOn w:val="DefaultParagraphFont"/>
    <w:link w:val="Closing"/>
    <w:rsid w:val="00191A5F"/>
    <w:rPr>
      <w:sz w:val="22"/>
    </w:rPr>
  </w:style>
  <w:style w:type="paragraph" w:styleId="Signature">
    <w:name w:val="Signature"/>
    <w:basedOn w:val="Normal"/>
    <w:link w:val="SignatureChar"/>
    <w:rsid w:val="00191A5F"/>
    <w:pPr>
      <w:ind w:left="4252"/>
    </w:pPr>
  </w:style>
  <w:style w:type="character" w:customStyle="1" w:styleId="SignatureChar">
    <w:name w:val="Signature Char"/>
    <w:basedOn w:val="DefaultParagraphFont"/>
    <w:link w:val="Signature"/>
    <w:rsid w:val="00191A5F"/>
    <w:rPr>
      <w:sz w:val="22"/>
    </w:rPr>
  </w:style>
  <w:style w:type="paragraph" w:styleId="BodyText">
    <w:name w:val="Body Text"/>
    <w:basedOn w:val="Normal"/>
    <w:link w:val="BodyTextChar"/>
    <w:rsid w:val="00191A5F"/>
    <w:pPr>
      <w:spacing w:after="120"/>
    </w:pPr>
  </w:style>
  <w:style w:type="character" w:customStyle="1" w:styleId="BodyTextChar">
    <w:name w:val="Body Text Char"/>
    <w:basedOn w:val="DefaultParagraphFont"/>
    <w:link w:val="BodyText"/>
    <w:rsid w:val="00191A5F"/>
    <w:rPr>
      <w:sz w:val="22"/>
    </w:rPr>
  </w:style>
  <w:style w:type="paragraph" w:styleId="BodyTextIndent">
    <w:name w:val="Body Text Indent"/>
    <w:basedOn w:val="Normal"/>
    <w:link w:val="BodyTextIndentChar"/>
    <w:rsid w:val="00191A5F"/>
    <w:pPr>
      <w:spacing w:after="120"/>
      <w:ind w:left="283"/>
    </w:pPr>
  </w:style>
  <w:style w:type="character" w:customStyle="1" w:styleId="BodyTextIndentChar">
    <w:name w:val="Body Text Indent Char"/>
    <w:basedOn w:val="DefaultParagraphFont"/>
    <w:link w:val="BodyTextIndent"/>
    <w:rsid w:val="00191A5F"/>
    <w:rPr>
      <w:sz w:val="22"/>
    </w:rPr>
  </w:style>
  <w:style w:type="paragraph" w:styleId="ListContinue">
    <w:name w:val="List Continue"/>
    <w:basedOn w:val="Normal"/>
    <w:rsid w:val="00191A5F"/>
    <w:pPr>
      <w:spacing w:after="120"/>
      <w:ind w:left="283"/>
    </w:pPr>
  </w:style>
  <w:style w:type="paragraph" w:styleId="ListContinue2">
    <w:name w:val="List Continue 2"/>
    <w:basedOn w:val="Normal"/>
    <w:rsid w:val="00191A5F"/>
    <w:pPr>
      <w:spacing w:after="120"/>
      <w:ind w:left="566"/>
    </w:pPr>
  </w:style>
  <w:style w:type="paragraph" w:styleId="ListContinue3">
    <w:name w:val="List Continue 3"/>
    <w:basedOn w:val="Normal"/>
    <w:rsid w:val="00191A5F"/>
    <w:pPr>
      <w:spacing w:after="120"/>
      <w:ind w:left="849"/>
    </w:pPr>
  </w:style>
  <w:style w:type="paragraph" w:styleId="ListContinue4">
    <w:name w:val="List Continue 4"/>
    <w:basedOn w:val="Normal"/>
    <w:rsid w:val="00191A5F"/>
    <w:pPr>
      <w:spacing w:after="120"/>
      <w:ind w:left="1132"/>
    </w:pPr>
  </w:style>
  <w:style w:type="paragraph" w:styleId="ListContinue5">
    <w:name w:val="List Continue 5"/>
    <w:basedOn w:val="Normal"/>
    <w:rsid w:val="00191A5F"/>
    <w:pPr>
      <w:spacing w:after="120"/>
      <w:ind w:left="1415"/>
    </w:pPr>
  </w:style>
  <w:style w:type="paragraph" w:styleId="MessageHeader">
    <w:name w:val="Message Header"/>
    <w:basedOn w:val="Normal"/>
    <w:link w:val="MessageHeaderChar"/>
    <w:rsid w:val="00191A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1A5F"/>
    <w:rPr>
      <w:rFonts w:ascii="Arial" w:hAnsi="Arial" w:cs="Arial"/>
      <w:sz w:val="22"/>
      <w:shd w:val="pct20" w:color="auto" w:fill="auto"/>
    </w:rPr>
  </w:style>
  <w:style w:type="paragraph" w:styleId="Subtitle">
    <w:name w:val="Subtitle"/>
    <w:basedOn w:val="Normal"/>
    <w:link w:val="SubtitleChar"/>
    <w:qFormat/>
    <w:rsid w:val="00191A5F"/>
    <w:pPr>
      <w:spacing w:after="60"/>
      <w:jc w:val="center"/>
      <w:outlineLvl w:val="1"/>
    </w:pPr>
    <w:rPr>
      <w:rFonts w:ascii="Arial" w:hAnsi="Arial" w:cs="Arial"/>
    </w:rPr>
  </w:style>
  <w:style w:type="character" w:customStyle="1" w:styleId="SubtitleChar">
    <w:name w:val="Subtitle Char"/>
    <w:basedOn w:val="DefaultParagraphFont"/>
    <w:link w:val="Subtitle"/>
    <w:rsid w:val="00191A5F"/>
    <w:rPr>
      <w:rFonts w:ascii="Arial" w:hAnsi="Arial" w:cs="Arial"/>
      <w:sz w:val="22"/>
    </w:rPr>
  </w:style>
  <w:style w:type="paragraph" w:styleId="Salutation">
    <w:name w:val="Salutation"/>
    <w:basedOn w:val="Normal"/>
    <w:next w:val="Normal"/>
    <w:link w:val="SalutationChar"/>
    <w:rsid w:val="00191A5F"/>
  </w:style>
  <w:style w:type="character" w:customStyle="1" w:styleId="SalutationChar">
    <w:name w:val="Salutation Char"/>
    <w:basedOn w:val="DefaultParagraphFont"/>
    <w:link w:val="Salutation"/>
    <w:rsid w:val="00191A5F"/>
    <w:rPr>
      <w:sz w:val="22"/>
    </w:rPr>
  </w:style>
  <w:style w:type="paragraph" w:styleId="Date">
    <w:name w:val="Date"/>
    <w:basedOn w:val="Normal"/>
    <w:next w:val="Normal"/>
    <w:link w:val="DateChar"/>
    <w:rsid w:val="00191A5F"/>
  </w:style>
  <w:style w:type="character" w:customStyle="1" w:styleId="DateChar">
    <w:name w:val="Date Char"/>
    <w:basedOn w:val="DefaultParagraphFont"/>
    <w:link w:val="Date"/>
    <w:rsid w:val="00191A5F"/>
    <w:rPr>
      <w:sz w:val="22"/>
    </w:rPr>
  </w:style>
  <w:style w:type="paragraph" w:styleId="BodyTextFirstIndent">
    <w:name w:val="Body Text First Indent"/>
    <w:basedOn w:val="BodyText"/>
    <w:link w:val="BodyTextFirstIndentChar"/>
    <w:rsid w:val="00191A5F"/>
    <w:pPr>
      <w:ind w:firstLine="210"/>
    </w:pPr>
  </w:style>
  <w:style w:type="character" w:customStyle="1" w:styleId="BodyTextFirstIndentChar">
    <w:name w:val="Body Text First Indent Char"/>
    <w:basedOn w:val="BodyTextChar"/>
    <w:link w:val="BodyTextFirstIndent"/>
    <w:rsid w:val="00191A5F"/>
    <w:rPr>
      <w:sz w:val="22"/>
    </w:rPr>
  </w:style>
  <w:style w:type="paragraph" w:styleId="BodyTextFirstIndent2">
    <w:name w:val="Body Text First Indent 2"/>
    <w:basedOn w:val="BodyTextIndent"/>
    <w:link w:val="BodyTextFirstIndent2Char"/>
    <w:rsid w:val="00191A5F"/>
    <w:pPr>
      <w:ind w:firstLine="210"/>
    </w:pPr>
  </w:style>
  <w:style w:type="character" w:customStyle="1" w:styleId="BodyTextFirstIndent2Char">
    <w:name w:val="Body Text First Indent 2 Char"/>
    <w:basedOn w:val="BodyTextIndentChar"/>
    <w:link w:val="BodyTextFirstIndent2"/>
    <w:rsid w:val="00191A5F"/>
    <w:rPr>
      <w:sz w:val="22"/>
    </w:rPr>
  </w:style>
  <w:style w:type="paragraph" w:styleId="BodyText2">
    <w:name w:val="Body Text 2"/>
    <w:basedOn w:val="Normal"/>
    <w:link w:val="BodyText2Char"/>
    <w:rsid w:val="00191A5F"/>
    <w:pPr>
      <w:spacing w:after="120" w:line="480" w:lineRule="auto"/>
    </w:pPr>
  </w:style>
  <w:style w:type="character" w:customStyle="1" w:styleId="BodyText2Char">
    <w:name w:val="Body Text 2 Char"/>
    <w:basedOn w:val="DefaultParagraphFont"/>
    <w:link w:val="BodyText2"/>
    <w:rsid w:val="00191A5F"/>
    <w:rPr>
      <w:sz w:val="22"/>
    </w:rPr>
  </w:style>
  <w:style w:type="paragraph" w:styleId="BodyText3">
    <w:name w:val="Body Text 3"/>
    <w:basedOn w:val="Normal"/>
    <w:link w:val="BodyText3Char"/>
    <w:rsid w:val="00191A5F"/>
    <w:pPr>
      <w:spacing w:after="120"/>
    </w:pPr>
    <w:rPr>
      <w:sz w:val="16"/>
      <w:szCs w:val="16"/>
    </w:rPr>
  </w:style>
  <w:style w:type="character" w:customStyle="1" w:styleId="BodyText3Char">
    <w:name w:val="Body Text 3 Char"/>
    <w:basedOn w:val="DefaultParagraphFont"/>
    <w:link w:val="BodyText3"/>
    <w:rsid w:val="00191A5F"/>
    <w:rPr>
      <w:sz w:val="16"/>
      <w:szCs w:val="16"/>
    </w:rPr>
  </w:style>
  <w:style w:type="paragraph" w:styleId="BodyTextIndent2">
    <w:name w:val="Body Text Indent 2"/>
    <w:basedOn w:val="Normal"/>
    <w:link w:val="BodyTextIndent2Char"/>
    <w:rsid w:val="00191A5F"/>
    <w:pPr>
      <w:spacing w:after="120" w:line="480" w:lineRule="auto"/>
      <w:ind w:left="283"/>
    </w:pPr>
  </w:style>
  <w:style w:type="character" w:customStyle="1" w:styleId="BodyTextIndent2Char">
    <w:name w:val="Body Text Indent 2 Char"/>
    <w:basedOn w:val="DefaultParagraphFont"/>
    <w:link w:val="BodyTextIndent2"/>
    <w:rsid w:val="00191A5F"/>
    <w:rPr>
      <w:sz w:val="22"/>
    </w:rPr>
  </w:style>
  <w:style w:type="paragraph" w:styleId="BodyTextIndent3">
    <w:name w:val="Body Text Indent 3"/>
    <w:basedOn w:val="Normal"/>
    <w:link w:val="BodyTextIndent3Char"/>
    <w:rsid w:val="00191A5F"/>
    <w:pPr>
      <w:spacing w:after="120"/>
      <w:ind w:left="283"/>
    </w:pPr>
    <w:rPr>
      <w:sz w:val="16"/>
      <w:szCs w:val="16"/>
    </w:rPr>
  </w:style>
  <w:style w:type="character" w:customStyle="1" w:styleId="BodyTextIndent3Char">
    <w:name w:val="Body Text Indent 3 Char"/>
    <w:basedOn w:val="DefaultParagraphFont"/>
    <w:link w:val="BodyTextIndent3"/>
    <w:rsid w:val="00191A5F"/>
    <w:rPr>
      <w:sz w:val="16"/>
      <w:szCs w:val="16"/>
    </w:rPr>
  </w:style>
  <w:style w:type="paragraph" w:styleId="BlockText">
    <w:name w:val="Block Text"/>
    <w:basedOn w:val="Normal"/>
    <w:rsid w:val="00191A5F"/>
    <w:pPr>
      <w:spacing w:after="120"/>
      <w:ind w:left="1440" w:right="1440"/>
    </w:pPr>
  </w:style>
  <w:style w:type="character" w:styleId="Hyperlink">
    <w:name w:val="Hyperlink"/>
    <w:basedOn w:val="DefaultParagraphFont"/>
    <w:rsid w:val="00191A5F"/>
    <w:rPr>
      <w:color w:val="0000FF"/>
      <w:u w:val="single"/>
    </w:rPr>
  </w:style>
  <w:style w:type="character" w:styleId="FollowedHyperlink">
    <w:name w:val="FollowedHyperlink"/>
    <w:basedOn w:val="DefaultParagraphFont"/>
    <w:rsid w:val="00191A5F"/>
    <w:rPr>
      <w:color w:val="800080"/>
      <w:u w:val="single"/>
    </w:rPr>
  </w:style>
  <w:style w:type="character" w:styleId="Strong">
    <w:name w:val="Strong"/>
    <w:basedOn w:val="DefaultParagraphFont"/>
    <w:qFormat/>
    <w:rsid w:val="00191A5F"/>
    <w:rPr>
      <w:b/>
      <w:bCs/>
    </w:rPr>
  </w:style>
  <w:style w:type="character" w:styleId="Emphasis">
    <w:name w:val="Emphasis"/>
    <w:basedOn w:val="DefaultParagraphFont"/>
    <w:qFormat/>
    <w:rsid w:val="00191A5F"/>
    <w:rPr>
      <w:i/>
      <w:iCs/>
    </w:rPr>
  </w:style>
  <w:style w:type="paragraph" w:styleId="DocumentMap">
    <w:name w:val="Document Map"/>
    <w:basedOn w:val="Normal"/>
    <w:link w:val="DocumentMapChar"/>
    <w:rsid w:val="00191A5F"/>
    <w:pPr>
      <w:shd w:val="clear" w:color="auto" w:fill="000080"/>
    </w:pPr>
    <w:rPr>
      <w:rFonts w:ascii="Tahoma" w:hAnsi="Tahoma" w:cs="Tahoma"/>
    </w:rPr>
  </w:style>
  <w:style w:type="character" w:customStyle="1" w:styleId="DocumentMapChar">
    <w:name w:val="Document Map Char"/>
    <w:basedOn w:val="DefaultParagraphFont"/>
    <w:link w:val="DocumentMap"/>
    <w:rsid w:val="00191A5F"/>
    <w:rPr>
      <w:rFonts w:ascii="Tahoma" w:hAnsi="Tahoma" w:cs="Tahoma"/>
      <w:sz w:val="22"/>
      <w:shd w:val="clear" w:color="auto" w:fill="000080"/>
    </w:rPr>
  </w:style>
  <w:style w:type="paragraph" w:styleId="PlainText">
    <w:name w:val="Plain Text"/>
    <w:basedOn w:val="Normal"/>
    <w:link w:val="PlainTextChar"/>
    <w:rsid w:val="00191A5F"/>
    <w:rPr>
      <w:rFonts w:ascii="Courier New" w:hAnsi="Courier New" w:cs="Courier New"/>
      <w:sz w:val="20"/>
    </w:rPr>
  </w:style>
  <w:style w:type="character" w:customStyle="1" w:styleId="PlainTextChar">
    <w:name w:val="Plain Text Char"/>
    <w:basedOn w:val="DefaultParagraphFont"/>
    <w:link w:val="PlainText"/>
    <w:rsid w:val="00191A5F"/>
    <w:rPr>
      <w:rFonts w:ascii="Courier New" w:hAnsi="Courier New" w:cs="Courier New"/>
    </w:rPr>
  </w:style>
  <w:style w:type="paragraph" w:styleId="E-mailSignature">
    <w:name w:val="E-mail Signature"/>
    <w:basedOn w:val="Normal"/>
    <w:link w:val="E-mailSignatureChar"/>
    <w:rsid w:val="00191A5F"/>
  </w:style>
  <w:style w:type="character" w:customStyle="1" w:styleId="E-mailSignatureChar">
    <w:name w:val="E-mail Signature Char"/>
    <w:basedOn w:val="DefaultParagraphFont"/>
    <w:link w:val="E-mailSignature"/>
    <w:rsid w:val="00191A5F"/>
    <w:rPr>
      <w:sz w:val="22"/>
    </w:rPr>
  </w:style>
  <w:style w:type="paragraph" w:styleId="NormalWeb">
    <w:name w:val="Normal (Web)"/>
    <w:basedOn w:val="Normal"/>
    <w:rsid w:val="00191A5F"/>
  </w:style>
  <w:style w:type="character" w:styleId="HTMLAcronym">
    <w:name w:val="HTML Acronym"/>
    <w:basedOn w:val="DefaultParagraphFont"/>
    <w:rsid w:val="00191A5F"/>
  </w:style>
  <w:style w:type="paragraph" w:styleId="HTMLAddress">
    <w:name w:val="HTML Address"/>
    <w:basedOn w:val="Normal"/>
    <w:link w:val="HTMLAddressChar"/>
    <w:rsid w:val="00191A5F"/>
    <w:rPr>
      <w:i/>
      <w:iCs/>
    </w:rPr>
  </w:style>
  <w:style w:type="character" w:customStyle="1" w:styleId="HTMLAddressChar">
    <w:name w:val="HTML Address Char"/>
    <w:basedOn w:val="DefaultParagraphFont"/>
    <w:link w:val="HTMLAddress"/>
    <w:rsid w:val="00191A5F"/>
    <w:rPr>
      <w:i/>
      <w:iCs/>
      <w:sz w:val="22"/>
    </w:rPr>
  </w:style>
  <w:style w:type="character" w:styleId="HTMLCite">
    <w:name w:val="HTML Cite"/>
    <w:basedOn w:val="DefaultParagraphFont"/>
    <w:rsid w:val="00191A5F"/>
    <w:rPr>
      <w:i/>
      <w:iCs/>
    </w:rPr>
  </w:style>
  <w:style w:type="character" w:styleId="HTMLCode">
    <w:name w:val="HTML Code"/>
    <w:basedOn w:val="DefaultParagraphFont"/>
    <w:rsid w:val="00191A5F"/>
    <w:rPr>
      <w:rFonts w:ascii="Courier New" w:hAnsi="Courier New" w:cs="Courier New"/>
      <w:sz w:val="20"/>
      <w:szCs w:val="20"/>
    </w:rPr>
  </w:style>
  <w:style w:type="character" w:styleId="HTMLDefinition">
    <w:name w:val="HTML Definition"/>
    <w:basedOn w:val="DefaultParagraphFont"/>
    <w:rsid w:val="00191A5F"/>
    <w:rPr>
      <w:i/>
      <w:iCs/>
    </w:rPr>
  </w:style>
  <w:style w:type="character" w:styleId="HTMLKeyboard">
    <w:name w:val="HTML Keyboard"/>
    <w:basedOn w:val="DefaultParagraphFont"/>
    <w:rsid w:val="00191A5F"/>
    <w:rPr>
      <w:rFonts w:ascii="Courier New" w:hAnsi="Courier New" w:cs="Courier New"/>
      <w:sz w:val="20"/>
      <w:szCs w:val="20"/>
    </w:rPr>
  </w:style>
  <w:style w:type="paragraph" w:styleId="HTMLPreformatted">
    <w:name w:val="HTML Preformatted"/>
    <w:basedOn w:val="Normal"/>
    <w:link w:val="HTMLPreformattedChar"/>
    <w:rsid w:val="00191A5F"/>
    <w:rPr>
      <w:rFonts w:ascii="Courier New" w:hAnsi="Courier New" w:cs="Courier New"/>
      <w:sz w:val="20"/>
    </w:rPr>
  </w:style>
  <w:style w:type="character" w:customStyle="1" w:styleId="HTMLPreformattedChar">
    <w:name w:val="HTML Preformatted Char"/>
    <w:basedOn w:val="DefaultParagraphFont"/>
    <w:link w:val="HTMLPreformatted"/>
    <w:rsid w:val="00191A5F"/>
    <w:rPr>
      <w:rFonts w:ascii="Courier New" w:hAnsi="Courier New" w:cs="Courier New"/>
    </w:rPr>
  </w:style>
  <w:style w:type="character" w:styleId="HTMLSample">
    <w:name w:val="HTML Sample"/>
    <w:basedOn w:val="DefaultParagraphFont"/>
    <w:rsid w:val="00191A5F"/>
    <w:rPr>
      <w:rFonts w:ascii="Courier New" w:hAnsi="Courier New" w:cs="Courier New"/>
    </w:rPr>
  </w:style>
  <w:style w:type="character" w:styleId="HTMLTypewriter">
    <w:name w:val="HTML Typewriter"/>
    <w:basedOn w:val="DefaultParagraphFont"/>
    <w:rsid w:val="00191A5F"/>
    <w:rPr>
      <w:rFonts w:ascii="Courier New" w:hAnsi="Courier New" w:cs="Courier New"/>
      <w:sz w:val="20"/>
      <w:szCs w:val="20"/>
    </w:rPr>
  </w:style>
  <w:style w:type="character" w:styleId="HTMLVariable">
    <w:name w:val="HTML Variable"/>
    <w:basedOn w:val="DefaultParagraphFont"/>
    <w:rsid w:val="00191A5F"/>
    <w:rPr>
      <w:i/>
      <w:iCs/>
    </w:rPr>
  </w:style>
  <w:style w:type="paragraph" w:styleId="CommentSubject">
    <w:name w:val="annotation subject"/>
    <w:basedOn w:val="CommentText"/>
    <w:next w:val="CommentText"/>
    <w:link w:val="CommentSubjectChar"/>
    <w:rsid w:val="00191A5F"/>
    <w:rPr>
      <w:b/>
      <w:bCs/>
    </w:rPr>
  </w:style>
  <w:style w:type="character" w:customStyle="1" w:styleId="CommentSubjectChar">
    <w:name w:val="Comment Subject Char"/>
    <w:basedOn w:val="CommentTextChar"/>
    <w:link w:val="CommentSubject"/>
    <w:rsid w:val="00191A5F"/>
    <w:rPr>
      <w:b/>
      <w:bCs/>
    </w:rPr>
  </w:style>
  <w:style w:type="numbering" w:styleId="1ai">
    <w:name w:val="Outline List 1"/>
    <w:basedOn w:val="NoList"/>
    <w:rsid w:val="00191A5F"/>
    <w:pPr>
      <w:numPr>
        <w:numId w:val="2"/>
      </w:numPr>
    </w:pPr>
  </w:style>
  <w:style w:type="numbering" w:styleId="111111">
    <w:name w:val="Outline List 2"/>
    <w:basedOn w:val="NoList"/>
    <w:rsid w:val="00191A5F"/>
    <w:pPr>
      <w:numPr>
        <w:numId w:val="3"/>
      </w:numPr>
    </w:pPr>
  </w:style>
  <w:style w:type="numbering" w:styleId="ArticleSection">
    <w:name w:val="Outline List 3"/>
    <w:basedOn w:val="NoList"/>
    <w:rsid w:val="00191A5F"/>
    <w:pPr>
      <w:numPr>
        <w:numId w:val="4"/>
      </w:numPr>
    </w:pPr>
  </w:style>
  <w:style w:type="table" w:styleId="TableSimple1">
    <w:name w:val="Table Simple 1"/>
    <w:basedOn w:val="TableNormal"/>
    <w:rsid w:val="00191A5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1A5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1A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1A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1A5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1A5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1A5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1A5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1A5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1A5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1A5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1A5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1A5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1A5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1A5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1A5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1A5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1A5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1A5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1A5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1A5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1A5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1A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1A5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1A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1A5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1A5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1A5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1A5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1A5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1A5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1A5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1A5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1A5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1A5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1A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1A5F"/>
    <w:rPr>
      <w:rFonts w:eastAsia="Times New Roman" w:cs="Times New Roman"/>
      <w:b/>
      <w:kern w:val="28"/>
      <w:sz w:val="24"/>
      <w:lang w:eastAsia="en-AU"/>
    </w:rPr>
  </w:style>
  <w:style w:type="character" w:customStyle="1" w:styleId="paragraphChar">
    <w:name w:val="paragraph Char"/>
    <w:aliases w:val="a Char"/>
    <w:link w:val="paragraph"/>
    <w:rsid w:val="00216FBD"/>
    <w:rPr>
      <w:rFonts w:eastAsia="Times New Roman" w:cs="Times New Roman"/>
      <w:sz w:val="22"/>
      <w:lang w:eastAsia="en-AU"/>
    </w:rPr>
  </w:style>
  <w:style w:type="character" w:customStyle="1" w:styleId="ItemHeadChar">
    <w:name w:val="ItemHead Char"/>
    <w:aliases w:val="ih Char"/>
    <w:basedOn w:val="DefaultParagraphFont"/>
    <w:link w:val="ItemHead"/>
    <w:rsid w:val="00216FBD"/>
    <w:rPr>
      <w:rFonts w:ascii="Arial" w:eastAsia="Times New Roman" w:hAnsi="Arial" w:cs="Times New Roman"/>
      <w:b/>
      <w:kern w:val="28"/>
      <w:sz w:val="24"/>
      <w:lang w:eastAsia="en-AU"/>
    </w:rPr>
  </w:style>
  <w:style w:type="numbering" w:customStyle="1" w:styleId="OPCBodyList">
    <w:name w:val="OPCBodyList"/>
    <w:uiPriority w:val="99"/>
    <w:rsid w:val="00216FBD"/>
    <w:pPr>
      <w:numPr>
        <w:numId w:val="5"/>
      </w:numPr>
    </w:pPr>
  </w:style>
  <w:style w:type="character" w:customStyle="1" w:styleId="charDefinitiontitle">
    <w:name w:val="charDefinition title"/>
    <w:rsid w:val="00216FBD"/>
    <w:rPr>
      <w:rFonts w:ascii="Times New (W1)" w:hAnsi="Times New (W1)"/>
      <w:b/>
    </w:rPr>
  </w:style>
  <w:style w:type="paragraph" w:styleId="ListParagraph">
    <w:name w:val="List Paragraph"/>
    <w:basedOn w:val="Normal"/>
    <w:uiPriority w:val="34"/>
    <w:qFormat/>
    <w:rsid w:val="00216FBD"/>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1A5F"/>
    <w:pPr>
      <w:spacing w:line="260" w:lineRule="atLeast"/>
    </w:pPr>
    <w:rPr>
      <w:sz w:val="22"/>
    </w:rPr>
  </w:style>
  <w:style w:type="paragraph" w:styleId="Heading1">
    <w:name w:val="heading 1"/>
    <w:basedOn w:val="Normal"/>
    <w:next w:val="Normal"/>
    <w:link w:val="Heading1Char"/>
    <w:uiPriority w:val="9"/>
    <w:qFormat/>
    <w:rsid w:val="00191A5F"/>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A5F"/>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A5F"/>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A5F"/>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1A5F"/>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1A5F"/>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1A5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1A5F"/>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1A5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1A5F"/>
  </w:style>
  <w:style w:type="paragraph" w:customStyle="1" w:styleId="OPCParaBase">
    <w:name w:val="OPCParaBase"/>
    <w:qFormat/>
    <w:rsid w:val="00191A5F"/>
    <w:pPr>
      <w:spacing w:line="260" w:lineRule="atLeast"/>
    </w:pPr>
    <w:rPr>
      <w:rFonts w:eastAsia="Times New Roman" w:cs="Times New Roman"/>
      <w:sz w:val="22"/>
      <w:lang w:eastAsia="en-AU"/>
    </w:rPr>
  </w:style>
  <w:style w:type="paragraph" w:customStyle="1" w:styleId="ShortT">
    <w:name w:val="ShortT"/>
    <w:basedOn w:val="OPCParaBase"/>
    <w:next w:val="Normal"/>
    <w:qFormat/>
    <w:rsid w:val="00191A5F"/>
    <w:pPr>
      <w:spacing w:line="240" w:lineRule="auto"/>
    </w:pPr>
    <w:rPr>
      <w:b/>
      <w:sz w:val="40"/>
    </w:rPr>
  </w:style>
  <w:style w:type="paragraph" w:customStyle="1" w:styleId="ActHead1">
    <w:name w:val="ActHead 1"/>
    <w:aliases w:val="c"/>
    <w:basedOn w:val="OPCParaBase"/>
    <w:next w:val="Normal"/>
    <w:qFormat/>
    <w:rsid w:val="00191A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1A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1A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1A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1A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1A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1A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1A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1A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1A5F"/>
  </w:style>
  <w:style w:type="paragraph" w:customStyle="1" w:styleId="Blocks">
    <w:name w:val="Blocks"/>
    <w:aliases w:val="bb"/>
    <w:basedOn w:val="OPCParaBase"/>
    <w:qFormat/>
    <w:rsid w:val="00191A5F"/>
    <w:pPr>
      <w:spacing w:line="240" w:lineRule="auto"/>
    </w:pPr>
    <w:rPr>
      <w:sz w:val="24"/>
    </w:rPr>
  </w:style>
  <w:style w:type="paragraph" w:customStyle="1" w:styleId="BoxText">
    <w:name w:val="BoxText"/>
    <w:aliases w:val="bt"/>
    <w:basedOn w:val="OPCParaBase"/>
    <w:qFormat/>
    <w:rsid w:val="00191A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1A5F"/>
    <w:rPr>
      <w:b/>
    </w:rPr>
  </w:style>
  <w:style w:type="paragraph" w:customStyle="1" w:styleId="BoxHeadItalic">
    <w:name w:val="BoxHeadItalic"/>
    <w:aliases w:val="bhi"/>
    <w:basedOn w:val="BoxText"/>
    <w:next w:val="BoxStep"/>
    <w:qFormat/>
    <w:rsid w:val="00191A5F"/>
    <w:rPr>
      <w:i/>
    </w:rPr>
  </w:style>
  <w:style w:type="paragraph" w:customStyle="1" w:styleId="BoxList">
    <w:name w:val="BoxList"/>
    <w:aliases w:val="bl"/>
    <w:basedOn w:val="BoxText"/>
    <w:qFormat/>
    <w:rsid w:val="00191A5F"/>
    <w:pPr>
      <w:ind w:left="1559" w:hanging="425"/>
    </w:pPr>
  </w:style>
  <w:style w:type="paragraph" w:customStyle="1" w:styleId="BoxNote">
    <w:name w:val="BoxNote"/>
    <w:aliases w:val="bn"/>
    <w:basedOn w:val="BoxText"/>
    <w:qFormat/>
    <w:rsid w:val="00191A5F"/>
    <w:pPr>
      <w:tabs>
        <w:tab w:val="left" w:pos="1985"/>
      </w:tabs>
      <w:spacing w:before="122" w:line="198" w:lineRule="exact"/>
      <w:ind w:left="2948" w:hanging="1814"/>
    </w:pPr>
    <w:rPr>
      <w:sz w:val="18"/>
    </w:rPr>
  </w:style>
  <w:style w:type="paragraph" w:customStyle="1" w:styleId="BoxPara">
    <w:name w:val="BoxPara"/>
    <w:aliases w:val="bp"/>
    <w:basedOn w:val="BoxText"/>
    <w:qFormat/>
    <w:rsid w:val="00191A5F"/>
    <w:pPr>
      <w:tabs>
        <w:tab w:val="right" w:pos="2268"/>
      </w:tabs>
      <w:ind w:left="2552" w:hanging="1418"/>
    </w:pPr>
  </w:style>
  <w:style w:type="paragraph" w:customStyle="1" w:styleId="BoxStep">
    <w:name w:val="BoxStep"/>
    <w:aliases w:val="bs"/>
    <w:basedOn w:val="BoxText"/>
    <w:qFormat/>
    <w:rsid w:val="00191A5F"/>
    <w:pPr>
      <w:ind w:left="1985" w:hanging="851"/>
    </w:pPr>
  </w:style>
  <w:style w:type="character" w:customStyle="1" w:styleId="CharAmPartNo">
    <w:name w:val="CharAmPartNo"/>
    <w:basedOn w:val="OPCCharBase"/>
    <w:qFormat/>
    <w:rsid w:val="00191A5F"/>
  </w:style>
  <w:style w:type="character" w:customStyle="1" w:styleId="CharAmPartText">
    <w:name w:val="CharAmPartText"/>
    <w:basedOn w:val="OPCCharBase"/>
    <w:qFormat/>
    <w:rsid w:val="00191A5F"/>
  </w:style>
  <w:style w:type="character" w:customStyle="1" w:styleId="CharAmSchNo">
    <w:name w:val="CharAmSchNo"/>
    <w:basedOn w:val="OPCCharBase"/>
    <w:qFormat/>
    <w:rsid w:val="00191A5F"/>
  </w:style>
  <w:style w:type="character" w:customStyle="1" w:styleId="CharAmSchText">
    <w:name w:val="CharAmSchText"/>
    <w:basedOn w:val="OPCCharBase"/>
    <w:qFormat/>
    <w:rsid w:val="00191A5F"/>
  </w:style>
  <w:style w:type="character" w:customStyle="1" w:styleId="CharBoldItalic">
    <w:name w:val="CharBoldItalic"/>
    <w:basedOn w:val="OPCCharBase"/>
    <w:uiPriority w:val="1"/>
    <w:qFormat/>
    <w:rsid w:val="00191A5F"/>
    <w:rPr>
      <w:b/>
      <w:i/>
    </w:rPr>
  </w:style>
  <w:style w:type="character" w:customStyle="1" w:styleId="CharChapNo">
    <w:name w:val="CharChapNo"/>
    <w:basedOn w:val="OPCCharBase"/>
    <w:uiPriority w:val="1"/>
    <w:qFormat/>
    <w:rsid w:val="00191A5F"/>
  </w:style>
  <w:style w:type="character" w:customStyle="1" w:styleId="CharChapText">
    <w:name w:val="CharChapText"/>
    <w:basedOn w:val="OPCCharBase"/>
    <w:uiPriority w:val="1"/>
    <w:qFormat/>
    <w:rsid w:val="00191A5F"/>
  </w:style>
  <w:style w:type="character" w:customStyle="1" w:styleId="CharDivNo">
    <w:name w:val="CharDivNo"/>
    <w:basedOn w:val="OPCCharBase"/>
    <w:uiPriority w:val="1"/>
    <w:qFormat/>
    <w:rsid w:val="00191A5F"/>
  </w:style>
  <w:style w:type="character" w:customStyle="1" w:styleId="CharDivText">
    <w:name w:val="CharDivText"/>
    <w:basedOn w:val="OPCCharBase"/>
    <w:uiPriority w:val="1"/>
    <w:qFormat/>
    <w:rsid w:val="00191A5F"/>
  </w:style>
  <w:style w:type="character" w:customStyle="1" w:styleId="CharItalic">
    <w:name w:val="CharItalic"/>
    <w:basedOn w:val="OPCCharBase"/>
    <w:uiPriority w:val="1"/>
    <w:qFormat/>
    <w:rsid w:val="00191A5F"/>
    <w:rPr>
      <w:i/>
    </w:rPr>
  </w:style>
  <w:style w:type="character" w:customStyle="1" w:styleId="CharPartNo">
    <w:name w:val="CharPartNo"/>
    <w:basedOn w:val="OPCCharBase"/>
    <w:uiPriority w:val="1"/>
    <w:qFormat/>
    <w:rsid w:val="00191A5F"/>
  </w:style>
  <w:style w:type="character" w:customStyle="1" w:styleId="CharPartText">
    <w:name w:val="CharPartText"/>
    <w:basedOn w:val="OPCCharBase"/>
    <w:uiPriority w:val="1"/>
    <w:qFormat/>
    <w:rsid w:val="00191A5F"/>
  </w:style>
  <w:style w:type="character" w:customStyle="1" w:styleId="CharSectno">
    <w:name w:val="CharSectno"/>
    <w:basedOn w:val="OPCCharBase"/>
    <w:qFormat/>
    <w:rsid w:val="00191A5F"/>
  </w:style>
  <w:style w:type="character" w:customStyle="1" w:styleId="CharSubdNo">
    <w:name w:val="CharSubdNo"/>
    <w:basedOn w:val="OPCCharBase"/>
    <w:uiPriority w:val="1"/>
    <w:qFormat/>
    <w:rsid w:val="00191A5F"/>
  </w:style>
  <w:style w:type="character" w:customStyle="1" w:styleId="CharSubdText">
    <w:name w:val="CharSubdText"/>
    <w:basedOn w:val="OPCCharBase"/>
    <w:uiPriority w:val="1"/>
    <w:qFormat/>
    <w:rsid w:val="00191A5F"/>
  </w:style>
  <w:style w:type="paragraph" w:customStyle="1" w:styleId="CTA--">
    <w:name w:val="CTA --"/>
    <w:basedOn w:val="OPCParaBase"/>
    <w:next w:val="Normal"/>
    <w:rsid w:val="00191A5F"/>
    <w:pPr>
      <w:spacing w:before="60" w:line="240" w:lineRule="atLeast"/>
      <w:ind w:left="142" w:hanging="142"/>
    </w:pPr>
    <w:rPr>
      <w:sz w:val="20"/>
    </w:rPr>
  </w:style>
  <w:style w:type="paragraph" w:customStyle="1" w:styleId="CTA-">
    <w:name w:val="CTA -"/>
    <w:basedOn w:val="OPCParaBase"/>
    <w:rsid w:val="00191A5F"/>
    <w:pPr>
      <w:spacing w:before="60" w:line="240" w:lineRule="atLeast"/>
      <w:ind w:left="85" w:hanging="85"/>
    </w:pPr>
    <w:rPr>
      <w:sz w:val="20"/>
    </w:rPr>
  </w:style>
  <w:style w:type="paragraph" w:customStyle="1" w:styleId="CTA---">
    <w:name w:val="CTA ---"/>
    <w:basedOn w:val="OPCParaBase"/>
    <w:next w:val="Normal"/>
    <w:rsid w:val="00191A5F"/>
    <w:pPr>
      <w:spacing w:before="60" w:line="240" w:lineRule="atLeast"/>
      <w:ind w:left="198" w:hanging="198"/>
    </w:pPr>
    <w:rPr>
      <w:sz w:val="20"/>
    </w:rPr>
  </w:style>
  <w:style w:type="paragraph" w:customStyle="1" w:styleId="CTA----">
    <w:name w:val="CTA ----"/>
    <w:basedOn w:val="OPCParaBase"/>
    <w:next w:val="Normal"/>
    <w:rsid w:val="00191A5F"/>
    <w:pPr>
      <w:spacing w:before="60" w:line="240" w:lineRule="atLeast"/>
      <w:ind w:left="255" w:hanging="255"/>
    </w:pPr>
    <w:rPr>
      <w:sz w:val="20"/>
    </w:rPr>
  </w:style>
  <w:style w:type="paragraph" w:customStyle="1" w:styleId="CTA1a">
    <w:name w:val="CTA 1(a)"/>
    <w:basedOn w:val="OPCParaBase"/>
    <w:rsid w:val="00191A5F"/>
    <w:pPr>
      <w:tabs>
        <w:tab w:val="right" w:pos="414"/>
      </w:tabs>
      <w:spacing w:before="40" w:line="240" w:lineRule="atLeast"/>
      <w:ind w:left="675" w:hanging="675"/>
    </w:pPr>
    <w:rPr>
      <w:sz w:val="20"/>
    </w:rPr>
  </w:style>
  <w:style w:type="paragraph" w:customStyle="1" w:styleId="CTA1ai">
    <w:name w:val="CTA 1(a)(i)"/>
    <w:basedOn w:val="OPCParaBase"/>
    <w:rsid w:val="00191A5F"/>
    <w:pPr>
      <w:tabs>
        <w:tab w:val="right" w:pos="1004"/>
      </w:tabs>
      <w:spacing w:before="40" w:line="240" w:lineRule="atLeast"/>
      <w:ind w:left="1253" w:hanging="1253"/>
    </w:pPr>
    <w:rPr>
      <w:sz w:val="20"/>
    </w:rPr>
  </w:style>
  <w:style w:type="paragraph" w:customStyle="1" w:styleId="CTA2a">
    <w:name w:val="CTA 2(a)"/>
    <w:basedOn w:val="OPCParaBase"/>
    <w:rsid w:val="00191A5F"/>
    <w:pPr>
      <w:tabs>
        <w:tab w:val="right" w:pos="482"/>
      </w:tabs>
      <w:spacing w:before="40" w:line="240" w:lineRule="atLeast"/>
      <w:ind w:left="748" w:hanging="748"/>
    </w:pPr>
    <w:rPr>
      <w:sz w:val="20"/>
    </w:rPr>
  </w:style>
  <w:style w:type="paragraph" w:customStyle="1" w:styleId="CTA2ai">
    <w:name w:val="CTA 2(a)(i)"/>
    <w:basedOn w:val="OPCParaBase"/>
    <w:rsid w:val="00191A5F"/>
    <w:pPr>
      <w:tabs>
        <w:tab w:val="right" w:pos="1089"/>
      </w:tabs>
      <w:spacing w:before="40" w:line="240" w:lineRule="atLeast"/>
      <w:ind w:left="1327" w:hanging="1327"/>
    </w:pPr>
    <w:rPr>
      <w:sz w:val="20"/>
    </w:rPr>
  </w:style>
  <w:style w:type="paragraph" w:customStyle="1" w:styleId="CTA3a">
    <w:name w:val="CTA 3(a)"/>
    <w:basedOn w:val="OPCParaBase"/>
    <w:rsid w:val="00191A5F"/>
    <w:pPr>
      <w:tabs>
        <w:tab w:val="right" w:pos="556"/>
      </w:tabs>
      <w:spacing w:before="40" w:line="240" w:lineRule="atLeast"/>
      <w:ind w:left="805" w:hanging="805"/>
    </w:pPr>
    <w:rPr>
      <w:sz w:val="20"/>
    </w:rPr>
  </w:style>
  <w:style w:type="paragraph" w:customStyle="1" w:styleId="CTA3ai">
    <w:name w:val="CTA 3(a)(i)"/>
    <w:basedOn w:val="OPCParaBase"/>
    <w:rsid w:val="00191A5F"/>
    <w:pPr>
      <w:tabs>
        <w:tab w:val="right" w:pos="1140"/>
      </w:tabs>
      <w:spacing w:before="40" w:line="240" w:lineRule="atLeast"/>
      <w:ind w:left="1361" w:hanging="1361"/>
    </w:pPr>
    <w:rPr>
      <w:sz w:val="20"/>
    </w:rPr>
  </w:style>
  <w:style w:type="paragraph" w:customStyle="1" w:styleId="CTA4a">
    <w:name w:val="CTA 4(a)"/>
    <w:basedOn w:val="OPCParaBase"/>
    <w:rsid w:val="00191A5F"/>
    <w:pPr>
      <w:tabs>
        <w:tab w:val="right" w:pos="624"/>
      </w:tabs>
      <w:spacing w:before="40" w:line="240" w:lineRule="atLeast"/>
      <w:ind w:left="873" w:hanging="873"/>
    </w:pPr>
    <w:rPr>
      <w:sz w:val="20"/>
    </w:rPr>
  </w:style>
  <w:style w:type="paragraph" w:customStyle="1" w:styleId="CTA4ai">
    <w:name w:val="CTA 4(a)(i)"/>
    <w:basedOn w:val="OPCParaBase"/>
    <w:rsid w:val="00191A5F"/>
    <w:pPr>
      <w:tabs>
        <w:tab w:val="right" w:pos="1213"/>
      </w:tabs>
      <w:spacing w:before="40" w:line="240" w:lineRule="atLeast"/>
      <w:ind w:left="1452" w:hanging="1452"/>
    </w:pPr>
    <w:rPr>
      <w:sz w:val="20"/>
    </w:rPr>
  </w:style>
  <w:style w:type="paragraph" w:customStyle="1" w:styleId="CTACAPS">
    <w:name w:val="CTA CAPS"/>
    <w:basedOn w:val="OPCParaBase"/>
    <w:rsid w:val="00191A5F"/>
    <w:pPr>
      <w:spacing w:before="60" w:line="240" w:lineRule="atLeast"/>
    </w:pPr>
    <w:rPr>
      <w:sz w:val="20"/>
    </w:rPr>
  </w:style>
  <w:style w:type="paragraph" w:customStyle="1" w:styleId="CTAright">
    <w:name w:val="CTA right"/>
    <w:basedOn w:val="OPCParaBase"/>
    <w:rsid w:val="00191A5F"/>
    <w:pPr>
      <w:spacing w:before="60" w:line="240" w:lineRule="auto"/>
      <w:jc w:val="right"/>
    </w:pPr>
    <w:rPr>
      <w:sz w:val="20"/>
    </w:rPr>
  </w:style>
  <w:style w:type="paragraph" w:customStyle="1" w:styleId="subsection">
    <w:name w:val="subsection"/>
    <w:aliases w:val="ss,Subsection"/>
    <w:basedOn w:val="OPCParaBase"/>
    <w:link w:val="subsectionChar"/>
    <w:rsid w:val="00191A5F"/>
    <w:pPr>
      <w:tabs>
        <w:tab w:val="right" w:pos="1021"/>
      </w:tabs>
      <w:spacing w:before="180" w:line="240" w:lineRule="auto"/>
      <w:ind w:left="1134" w:hanging="1134"/>
    </w:pPr>
  </w:style>
  <w:style w:type="paragraph" w:customStyle="1" w:styleId="Definition">
    <w:name w:val="Definition"/>
    <w:aliases w:val="dd"/>
    <w:basedOn w:val="OPCParaBase"/>
    <w:rsid w:val="00191A5F"/>
    <w:pPr>
      <w:spacing w:before="180" w:line="240" w:lineRule="auto"/>
      <w:ind w:left="1134"/>
    </w:pPr>
  </w:style>
  <w:style w:type="paragraph" w:customStyle="1" w:styleId="ETAsubitem">
    <w:name w:val="ETA(subitem)"/>
    <w:basedOn w:val="OPCParaBase"/>
    <w:rsid w:val="00191A5F"/>
    <w:pPr>
      <w:tabs>
        <w:tab w:val="right" w:pos="340"/>
      </w:tabs>
      <w:spacing w:before="60" w:line="240" w:lineRule="auto"/>
      <w:ind w:left="454" w:hanging="454"/>
    </w:pPr>
    <w:rPr>
      <w:sz w:val="20"/>
    </w:rPr>
  </w:style>
  <w:style w:type="paragraph" w:customStyle="1" w:styleId="ETApara">
    <w:name w:val="ETA(para)"/>
    <w:basedOn w:val="OPCParaBase"/>
    <w:rsid w:val="00191A5F"/>
    <w:pPr>
      <w:tabs>
        <w:tab w:val="right" w:pos="754"/>
      </w:tabs>
      <w:spacing w:before="60" w:line="240" w:lineRule="auto"/>
      <w:ind w:left="828" w:hanging="828"/>
    </w:pPr>
    <w:rPr>
      <w:sz w:val="20"/>
    </w:rPr>
  </w:style>
  <w:style w:type="paragraph" w:customStyle="1" w:styleId="ETAsubpara">
    <w:name w:val="ETA(subpara)"/>
    <w:basedOn w:val="OPCParaBase"/>
    <w:rsid w:val="00191A5F"/>
    <w:pPr>
      <w:tabs>
        <w:tab w:val="right" w:pos="1083"/>
      </w:tabs>
      <w:spacing w:before="60" w:line="240" w:lineRule="auto"/>
      <w:ind w:left="1191" w:hanging="1191"/>
    </w:pPr>
    <w:rPr>
      <w:sz w:val="20"/>
    </w:rPr>
  </w:style>
  <w:style w:type="paragraph" w:customStyle="1" w:styleId="ETAsub-subpara">
    <w:name w:val="ETA(sub-subpara)"/>
    <w:basedOn w:val="OPCParaBase"/>
    <w:rsid w:val="00191A5F"/>
    <w:pPr>
      <w:tabs>
        <w:tab w:val="right" w:pos="1412"/>
      </w:tabs>
      <w:spacing w:before="60" w:line="240" w:lineRule="auto"/>
      <w:ind w:left="1525" w:hanging="1525"/>
    </w:pPr>
    <w:rPr>
      <w:sz w:val="20"/>
    </w:rPr>
  </w:style>
  <w:style w:type="paragraph" w:customStyle="1" w:styleId="Formula">
    <w:name w:val="Formula"/>
    <w:basedOn w:val="OPCParaBase"/>
    <w:rsid w:val="00191A5F"/>
    <w:pPr>
      <w:spacing w:line="240" w:lineRule="auto"/>
      <w:ind w:left="1134"/>
    </w:pPr>
    <w:rPr>
      <w:sz w:val="20"/>
    </w:rPr>
  </w:style>
  <w:style w:type="paragraph" w:styleId="Header">
    <w:name w:val="header"/>
    <w:basedOn w:val="OPCParaBase"/>
    <w:link w:val="HeaderChar"/>
    <w:unhideWhenUsed/>
    <w:rsid w:val="00191A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1A5F"/>
    <w:rPr>
      <w:rFonts w:eastAsia="Times New Roman" w:cs="Times New Roman"/>
      <w:sz w:val="16"/>
      <w:lang w:eastAsia="en-AU"/>
    </w:rPr>
  </w:style>
  <w:style w:type="paragraph" w:customStyle="1" w:styleId="House">
    <w:name w:val="House"/>
    <w:basedOn w:val="OPCParaBase"/>
    <w:rsid w:val="00191A5F"/>
    <w:pPr>
      <w:spacing w:line="240" w:lineRule="auto"/>
    </w:pPr>
    <w:rPr>
      <w:sz w:val="28"/>
    </w:rPr>
  </w:style>
  <w:style w:type="paragraph" w:customStyle="1" w:styleId="Item">
    <w:name w:val="Item"/>
    <w:aliases w:val="i"/>
    <w:basedOn w:val="OPCParaBase"/>
    <w:next w:val="ItemHead"/>
    <w:rsid w:val="00191A5F"/>
    <w:pPr>
      <w:keepLines/>
      <w:spacing w:before="80" w:line="240" w:lineRule="auto"/>
      <w:ind w:left="709"/>
    </w:pPr>
  </w:style>
  <w:style w:type="paragraph" w:customStyle="1" w:styleId="ItemHead">
    <w:name w:val="ItemHead"/>
    <w:aliases w:val="ih"/>
    <w:basedOn w:val="OPCParaBase"/>
    <w:next w:val="Item"/>
    <w:link w:val="ItemHeadChar"/>
    <w:rsid w:val="00191A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1A5F"/>
    <w:pPr>
      <w:spacing w:line="240" w:lineRule="auto"/>
    </w:pPr>
    <w:rPr>
      <w:b/>
      <w:sz w:val="32"/>
    </w:rPr>
  </w:style>
  <w:style w:type="paragraph" w:customStyle="1" w:styleId="notedraft">
    <w:name w:val="note(draft)"/>
    <w:aliases w:val="nd"/>
    <w:basedOn w:val="OPCParaBase"/>
    <w:rsid w:val="00191A5F"/>
    <w:pPr>
      <w:spacing w:before="240" w:line="240" w:lineRule="auto"/>
      <w:ind w:left="284" w:hanging="284"/>
    </w:pPr>
    <w:rPr>
      <w:i/>
      <w:sz w:val="24"/>
    </w:rPr>
  </w:style>
  <w:style w:type="paragraph" w:customStyle="1" w:styleId="notemargin">
    <w:name w:val="note(margin)"/>
    <w:aliases w:val="nm"/>
    <w:basedOn w:val="OPCParaBase"/>
    <w:rsid w:val="00191A5F"/>
    <w:pPr>
      <w:tabs>
        <w:tab w:val="left" w:pos="709"/>
      </w:tabs>
      <w:spacing w:before="122" w:line="198" w:lineRule="exact"/>
      <w:ind w:left="709" w:hanging="709"/>
    </w:pPr>
    <w:rPr>
      <w:sz w:val="18"/>
    </w:rPr>
  </w:style>
  <w:style w:type="paragraph" w:customStyle="1" w:styleId="noteToPara">
    <w:name w:val="noteToPara"/>
    <w:aliases w:val="ntp"/>
    <w:basedOn w:val="OPCParaBase"/>
    <w:rsid w:val="00191A5F"/>
    <w:pPr>
      <w:spacing w:before="122" w:line="198" w:lineRule="exact"/>
      <w:ind w:left="2353" w:hanging="709"/>
    </w:pPr>
    <w:rPr>
      <w:sz w:val="18"/>
    </w:rPr>
  </w:style>
  <w:style w:type="paragraph" w:customStyle="1" w:styleId="noteParlAmend">
    <w:name w:val="note(ParlAmend)"/>
    <w:aliases w:val="npp"/>
    <w:basedOn w:val="OPCParaBase"/>
    <w:next w:val="ParlAmend"/>
    <w:rsid w:val="00191A5F"/>
    <w:pPr>
      <w:spacing w:line="240" w:lineRule="auto"/>
      <w:jc w:val="right"/>
    </w:pPr>
    <w:rPr>
      <w:rFonts w:ascii="Arial" w:hAnsi="Arial"/>
      <w:b/>
      <w:i/>
    </w:rPr>
  </w:style>
  <w:style w:type="paragraph" w:customStyle="1" w:styleId="Page1">
    <w:name w:val="Page1"/>
    <w:basedOn w:val="OPCParaBase"/>
    <w:rsid w:val="00191A5F"/>
    <w:pPr>
      <w:spacing w:before="5600" w:line="240" w:lineRule="auto"/>
    </w:pPr>
    <w:rPr>
      <w:b/>
      <w:sz w:val="32"/>
    </w:rPr>
  </w:style>
  <w:style w:type="paragraph" w:customStyle="1" w:styleId="PageBreak">
    <w:name w:val="PageBreak"/>
    <w:aliases w:val="pb"/>
    <w:basedOn w:val="OPCParaBase"/>
    <w:rsid w:val="00191A5F"/>
    <w:pPr>
      <w:spacing w:line="240" w:lineRule="auto"/>
    </w:pPr>
    <w:rPr>
      <w:sz w:val="20"/>
    </w:rPr>
  </w:style>
  <w:style w:type="paragraph" w:customStyle="1" w:styleId="paragraphsub">
    <w:name w:val="paragraph(sub)"/>
    <w:aliases w:val="aa"/>
    <w:basedOn w:val="OPCParaBase"/>
    <w:rsid w:val="00191A5F"/>
    <w:pPr>
      <w:tabs>
        <w:tab w:val="right" w:pos="1985"/>
      </w:tabs>
      <w:spacing w:before="40" w:line="240" w:lineRule="auto"/>
      <w:ind w:left="2098" w:hanging="2098"/>
    </w:pPr>
  </w:style>
  <w:style w:type="paragraph" w:customStyle="1" w:styleId="paragraphsub-sub">
    <w:name w:val="paragraph(sub-sub)"/>
    <w:aliases w:val="aaa"/>
    <w:basedOn w:val="OPCParaBase"/>
    <w:rsid w:val="00191A5F"/>
    <w:pPr>
      <w:tabs>
        <w:tab w:val="right" w:pos="2722"/>
      </w:tabs>
      <w:spacing w:before="40" w:line="240" w:lineRule="auto"/>
      <w:ind w:left="2835" w:hanging="2835"/>
    </w:pPr>
  </w:style>
  <w:style w:type="paragraph" w:customStyle="1" w:styleId="paragraph">
    <w:name w:val="paragraph"/>
    <w:aliases w:val="a"/>
    <w:basedOn w:val="OPCParaBase"/>
    <w:link w:val="paragraphChar"/>
    <w:rsid w:val="00191A5F"/>
    <w:pPr>
      <w:tabs>
        <w:tab w:val="right" w:pos="1531"/>
      </w:tabs>
      <w:spacing w:before="40" w:line="240" w:lineRule="auto"/>
      <w:ind w:left="1644" w:hanging="1644"/>
    </w:pPr>
  </w:style>
  <w:style w:type="paragraph" w:customStyle="1" w:styleId="ParlAmend">
    <w:name w:val="ParlAmend"/>
    <w:aliases w:val="pp"/>
    <w:basedOn w:val="OPCParaBase"/>
    <w:rsid w:val="00191A5F"/>
    <w:pPr>
      <w:spacing w:before="240" w:line="240" w:lineRule="atLeast"/>
      <w:ind w:hanging="567"/>
    </w:pPr>
    <w:rPr>
      <w:sz w:val="24"/>
    </w:rPr>
  </w:style>
  <w:style w:type="paragraph" w:customStyle="1" w:styleId="Penalty">
    <w:name w:val="Penalty"/>
    <w:basedOn w:val="OPCParaBase"/>
    <w:rsid w:val="00191A5F"/>
    <w:pPr>
      <w:tabs>
        <w:tab w:val="left" w:pos="2977"/>
      </w:tabs>
      <w:spacing w:before="180" w:line="240" w:lineRule="auto"/>
      <w:ind w:left="1985" w:hanging="851"/>
    </w:pPr>
  </w:style>
  <w:style w:type="paragraph" w:customStyle="1" w:styleId="Portfolio">
    <w:name w:val="Portfolio"/>
    <w:basedOn w:val="OPCParaBase"/>
    <w:rsid w:val="00191A5F"/>
    <w:pPr>
      <w:spacing w:line="240" w:lineRule="auto"/>
    </w:pPr>
    <w:rPr>
      <w:i/>
      <w:sz w:val="20"/>
    </w:rPr>
  </w:style>
  <w:style w:type="paragraph" w:customStyle="1" w:styleId="Preamble">
    <w:name w:val="Preamble"/>
    <w:basedOn w:val="OPCParaBase"/>
    <w:next w:val="Normal"/>
    <w:rsid w:val="00191A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1A5F"/>
    <w:pPr>
      <w:spacing w:line="240" w:lineRule="auto"/>
    </w:pPr>
    <w:rPr>
      <w:i/>
      <w:sz w:val="20"/>
    </w:rPr>
  </w:style>
  <w:style w:type="paragraph" w:customStyle="1" w:styleId="Session">
    <w:name w:val="Session"/>
    <w:basedOn w:val="OPCParaBase"/>
    <w:rsid w:val="00191A5F"/>
    <w:pPr>
      <w:spacing w:line="240" w:lineRule="auto"/>
    </w:pPr>
    <w:rPr>
      <w:sz w:val="28"/>
    </w:rPr>
  </w:style>
  <w:style w:type="paragraph" w:customStyle="1" w:styleId="Sponsor">
    <w:name w:val="Sponsor"/>
    <w:basedOn w:val="OPCParaBase"/>
    <w:rsid w:val="00191A5F"/>
    <w:pPr>
      <w:spacing w:line="240" w:lineRule="auto"/>
    </w:pPr>
    <w:rPr>
      <w:i/>
    </w:rPr>
  </w:style>
  <w:style w:type="paragraph" w:customStyle="1" w:styleId="Subitem">
    <w:name w:val="Subitem"/>
    <w:aliases w:val="iss"/>
    <w:basedOn w:val="OPCParaBase"/>
    <w:rsid w:val="00191A5F"/>
    <w:pPr>
      <w:spacing w:before="180" w:line="240" w:lineRule="auto"/>
      <w:ind w:left="709" w:hanging="709"/>
    </w:pPr>
  </w:style>
  <w:style w:type="paragraph" w:customStyle="1" w:styleId="SubitemHead">
    <w:name w:val="SubitemHead"/>
    <w:aliases w:val="issh"/>
    <w:basedOn w:val="OPCParaBase"/>
    <w:rsid w:val="00191A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1A5F"/>
    <w:pPr>
      <w:spacing w:before="40" w:line="240" w:lineRule="auto"/>
      <w:ind w:left="1134"/>
    </w:pPr>
  </w:style>
  <w:style w:type="paragraph" w:customStyle="1" w:styleId="SubsectionHead">
    <w:name w:val="SubsectionHead"/>
    <w:aliases w:val="ssh"/>
    <w:basedOn w:val="OPCParaBase"/>
    <w:next w:val="subsection"/>
    <w:rsid w:val="00191A5F"/>
    <w:pPr>
      <w:keepNext/>
      <w:keepLines/>
      <w:spacing w:before="240" w:line="240" w:lineRule="auto"/>
      <w:ind w:left="1134"/>
    </w:pPr>
    <w:rPr>
      <w:i/>
    </w:rPr>
  </w:style>
  <w:style w:type="paragraph" w:customStyle="1" w:styleId="Tablea">
    <w:name w:val="Table(a)"/>
    <w:aliases w:val="ta"/>
    <w:basedOn w:val="OPCParaBase"/>
    <w:rsid w:val="00191A5F"/>
    <w:pPr>
      <w:spacing w:before="60" w:line="240" w:lineRule="auto"/>
      <w:ind w:left="284" w:hanging="284"/>
    </w:pPr>
    <w:rPr>
      <w:sz w:val="20"/>
    </w:rPr>
  </w:style>
  <w:style w:type="paragraph" w:customStyle="1" w:styleId="TableAA">
    <w:name w:val="Table(AA)"/>
    <w:aliases w:val="taaa"/>
    <w:basedOn w:val="OPCParaBase"/>
    <w:rsid w:val="00191A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1A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1A5F"/>
    <w:pPr>
      <w:spacing w:before="60" w:line="240" w:lineRule="atLeast"/>
    </w:pPr>
    <w:rPr>
      <w:sz w:val="20"/>
    </w:rPr>
  </w:style>
  <w:style w:type="paragraph" w:customStyle="1" w:styleId="TLPBoxTextnote">
    <w:name w:val="TLPBoxText(note"/>
    <w:aliases w:val="right)"/>
    <w:basedOn w:val="OPCParaBase"/>
    <w:rsid w:val="00191A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1A5F"/>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1A5F"/>
    <w:pPr>
      <w:spacing w:before="122" w:line="198" w:lineRule="exact"/>
      <w:ind w:left="1985" w:hanging="851"/>
      <w:jc w:val="right"/>
    </w:pPr>
    <w:rPr>
      <w:sz w:val="18"/>
    </w:rPr>
  </w:style>
  <w:style w:type="paragraph" w:customStyle="1" w:styleId="TLPTableBullet">
    <w:name w:val="TLPTableBullet"/>
    <w:aliases w:val="ttb"/>
    <w:basedOn w:val="OPCParaBase"/>
    <w:rsid w:val="00191A5F"/>
    <w:pPr>
      <w:spacing w:line="240" w:lineRule="exact"/>
      <w:ind w:left="284" w:hanging="284"/>
    </w:pPr>
    <w:rPr>
      <w:sz w:val="20"/>
    </w:rPr>
  </w:style>
  <w:style w:type="paragraph" w:styleId="TOC1">
    <w:name w:val="toc 1"/>
    <w:basedOn w:val="Normal"/>
    <w:next w:val="Normal"/>
    <w:uiPriority w:val="39"/>
    <w:unhideWhenUsed/>
    <w:rsid w:val="00191A5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1A5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1A5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1A5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1A5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1A5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1A5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1A5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1A5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1A5F"/>
    <w:pPr>
      <w:keepLines/>
      <w:spacing w:before="240" w:after="120" w:line="240" w:lineRule="auto"/>
      <w:ind w:left="794"/>
    </w:pPr>
    <w:rPr>
      <w:b/>
      <w:kern w:val="28"/>
      <w:sz w:val="20"/>
    </w:rPr>
  </w:style>
  <w:style w:type="paragraph" w:customStyle="1" w:styleId="TofSectsHeading">
    <w:name w:val="TofSects(Heading)"/>
    <w:basedOn w:val="OPCParaBase"/>
    <w:rsid w:val="00191A5F"/>
    <w:pPr>
      <w:spacing w:before="240" w:after="120" w:line="240" w:lineRule="auto"/>
    </w:pPr>
    <w:rPr>
      <w:b/>
      <w:sz w:val="24"/>
    </w:rPr>
  </w:style>
  <w:style w:type="paragraph" w:customStyle="1" w:styleId="TofSectsSection">
    <w:name w:val="TofSects(Section)"/>
    <w:basedOn w:val="OPCParaBase"/>
    <w:rsid w:val="00191A5F"/>
    <w:pPr>
      <w:keepLines/>
      <w:spacing w:before="40" w:line="240" w:lineRule="auto"/>
      <w:ind w:left="1588" w:hanging="794"/>
    </w:pPr>
    <w:rPr>
      <w:kern w:val="28"/>
      <w:sz w:val="18"/>
    </w:rPr>
  </w:style>
  <w:style w:type="paragraph" w:customStyle="1" w:styleId="TofSectsSubdiv">
    <w:name w:val="TofSects(Subdiv)"/>
    <w:basedOn w:val="OPCParaBase"/>
    <w:rsid w:val="00191A5F"/>
    <w:pPr>
      <w:keepLines/>
      <w:spacing w:before="80" w:line="240" w:lineRule="auto"/>
      <w:ind w:left="1588" w:hanging="794"/>
    </w:pPr>
    <w:rPr>
      <w:kern w:val="28"/>
    </w:rPr>
  </w:style>
  <w:style w:type="paragraph" w:customStyle="1" w:styleId="WRStyle">
    <w:name w:val="WR Style"/>
    <w:aliases w:val="WR"/>
    <w:basedOn w:val="OPCParaBase"/>
    <w:rsid w:val="00191A5F"/>
    <w:pPr>
      <w:spacing w:before="240" w:line="240" w:lineRule="auto"/>
      <w:ind w:left="284" w:hanging="284"/>
    </w:pPr>
    <w:rPr>
      <w:b/>
      <w:i/>
      <w:kern w:val="28"/>
      <w:sz w:val="24"/>
    </w:rPr>
  </w:style>
  <w:style w:type="paragraph" w:customStyle="1" w:styleId="notepara">
    <w:name w:val="note(para)"/>
    <w:aliases w:val="na"/>
    <w:basedOn w:val="OPCParaBase"/>
    <w:rsid w:val="00191A5F"/>
    <w:pPr>
      <w:spacing w:before="40" w:line="198" w:lineRule="exact"/>
      <w:ind w:left="2354" w:hanging="369"/>
    </w:pPr>
    <w:rPr>
      <w:sz w:val="18"/>
    </w:rPr>
  </w:style>
  <w:style w:type="paragraph" w:styleId="Footer">
    <w:name w:val="footer"/>
    <w:link w:val="FooterChar"/>
    <w:rsid w:val="00191A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1A5F"/>
    <w:rPr>
      <w:rFonts w:eastAsia="Times New Roman" w:cs="Times New Roman"/>
      <w:sz w:val="22"/>
      <w:szCs w:val="24"/>
      <w:lang w:eastAsia="en-AU"/>
    </w:rPr>
  </w:style>
  <w:style w:type="character" w:styleId="LineNumber">
    <w:name w:val="line number"/>
    <w:basedOn w:val="OPCCharBase"/>
    <w:uiPriority w:val="99"/>
    <w:unhideWhenUsed/>
    <w:rsid w:val="00191A5F"/>
    <w:rPr>
      <w:sz w:val="16"/>
    </w:rPr>
  </w:style>
  <w:style w:type="table" w:customStyle="1" w:styleId="CFlag">
    <w:name w:val="CFlag"/>
    <w:basedOn w:val="TableNormal"/>
    <w:uiPriority w:val="99"/>
    <w:rsid w:val="00191A5F"/>
    <w:rPr>
      <w:rFonts w:eastAsia="Times New Roman" w:cs="Times New Roman"/>
      <w:lang w:eastAsia="en-AU"/>
    </w:rPr>
    <w:tblPr/>
  </w:style>
  <w:style w:type="paragraph" w:styleId="BalloonText">
    <w:name w:val="Balloon Text"/>
    <w:basedOn w:val="Normal"/>
    <w:link w:val="BalloonTextChar"/>
    <w:uiPriority w:val="99"/>
    <w:unhideWhenUsed/>
    <w:rsid w:val="00191A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1A5F"/>
    <w:rPr>
      <w:rFonts w:ascii="Tahoma" w:hAnsi="Tahoma" w:cs="Tahoma"/>
      <w:sz w:val="16"/>
      <w:szCs w:val="16"/>
    </w:rPr>
  </w:style>
  <w:style w:type="table" w:styleId="TableGrid">
    <w:name w:val="Table Grid"/>
    <w:basedOn w:val="TableNormal"/>
    <w:uiPriority w:val="59"/>
    <w:rsid w:val="0019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1A5F"/>
    <w:rPr>
      <w:b/>
      <w:sz w:val="28"/>
      <w:szCs w:val="32"/>
    </w:rPr>
  </w:style>
  <w:style w:type="paragraph" w:customStyle="1" w:styleId="LegislationMadeUnder">
    <w:name w:val="LegislationMadeUnder"/>
    <w:basedOn w:val="OPCParaBase"/>
    <w:next w:val="Normal"/>
    <w:rsid w:val="00191A5F"/>
    <w:rPr>
      <w:i/>
      <w:sz w:val="32"/>
      <w:szCs w:val="32"/>
    </w:rPr>
  </w:style>
  <w:style w:type="paragraph" w:customStyle="1" w:styleId="SignCoverPageEnd">
    <w:name w:val="SignCoverPageEnd"/>
    <w:basedOn w:val="OPCParaBase"/>
    <w:next w:val="Normal"/>
    <w:rsid w:val="00191A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1A5F"/>
    <w:pPr>
      <w:pBdr>
        <w:top w:val="single" w:sz="4" w:space="1" w:color="auto"/>
      </w:pBdr>
      <w:spacing w:before="360"/>
      <w:ind w:right="397"/>
      <w:jc w:val="both"/>
    </w:pPr>
  </w:style>
  <w:style w:type="paragraph" w:customStyle="1" w:styleId="NotesHeading1">
    <w:name w:val="NotesHeading 1"/>
    <w:basedOn w:val="OPCParaBase"/>
    <w:next w:val="Normal"/>
    <w:rsid w:val="00191A5F"/>
    <w:rPr>
      <w:b/>
      <w:sz w:val="28"/>
      <w:szCs w:val="28"/>
    </w:rPr>
  </w:style>
  <w:style w:type="paragraph" w:customStyle="1" w:styleId="NotesHeading2">
    <w:name w:val="NotesHeading 2"/>
    <w:basedOn w:val="OPCParaBase"/>
    <w:next w:val="Normal"/>
    <w:rsid w:val="00191A5F"/>
    <w:rPr>
      <w:b/>
      <w:sz w:val="28"/>
      <w:szCs w:val="28"/>
    </w:rPr>
  </w:style>
  <w:style w:type="paragraph" w:customStyle="1" w:styleId="ENotesText">
    <w:name w:val="ENotesText"/>
    <w:aliases w:val="Ent"/>
    <w:basedOn w:val="OPCParaBase"/>
    <w:next w:val="Normal"/>
    <w:rsid w:val="00191A5F"/>
    <w:pPr>
      <w:spacing w:before="120"/>
    </w:pPr>
  </w:style>
  <w:style w:type="paragraph" w:customStyle="1" w:styleId="CompiledActNo">
    <w:name w:val="CompiledActNo"/>
    <w:basedOn w:val="OPCParaBase"/>
    <w:next w:val="Normal"/>
    <w:rsid w:val="00191A5F"/>
    <w:rPr>
      <w:b/>
      <w:sz w:val="24"/>
      <w:szCs w:val="24"/>
    </w:rPr>
  </w:style>
  <w:style w:type="paragraph" w:customStyle="1" w:styleId="CompiledMadeUnder">
    <w:name w:val="CompiledMadeUnder"/>
    <w:basedOn w:val="OPCParaBase"/>
    <w:next w:val="Normal"/>
    <w:rsid w:val="00191A5F"/>
    <w:rPr>
      <w:i/>
      <w:sz w:val="24"/>
      <w:szCs w:val="24"/>
    </w:rPr>
  </w:style>
  <w:style w:type="paragraph" w:customStyle="1" w:styleId="Paragraphsub-sub-sub">
    <w:name w:val="Paragraph(sub-sub-sub)"/>
    <w:aliases w:val="aaaa"/>
    <w:basedOn w:val="OPCParaBase"/>
    <w:rsid w:val="00191A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1A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1A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1A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1A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1A5F"/>
    <w:pPr>
      <w:spacing w:before="60" w:line="240" w:lineRule="auto"/>
    </w:pPr>
    <w:rPr>
      <w:rFonts w:cs="Arial"/>
      <w:sz w:val="20"/>
      <w:szCs w:val="22"/>
    </w:rPr>
  </w:style>
  <w:style w:type="paragraph" w:customStyle="1" w:styleId="NoteToSubpara">
    <w:name w:val="NoteToSubpara"/>
    <w:aliases w:val="nts"/>
    <w:basedOn w:val="OPCParaBase"/>
    <w:rsid w:val="00191A5F"/>
    <w:pPr>
      <w:spacing w:before="40" w:line="198" w:lineRule="exact"/>
      <w:ind w:left="2835" w:hanging="709"/>
    </w:pPr>
    <w:rPr>
      <w:sz w:val="18"/>
    </w:rPr>
  </w:style>
  <w:style w:type="paragraph" w:customStyle="1" w:styleId="ENoteTableHeading">
    <w:name w:val="ENoteTableHeading"/>
    <w:aliases w:val="enth"/>
    <w:basedOn w:val="OPCParaBase"/>
    <w:rsid w:val="00191A5F"/>
    <w:pPr>
      <w:keepNext/>
      <w:spacing w:before="60" w:line="240" w:lineRule="atLeast"/>
    </w:pPr>
    <w:rPr>
      <w:rFonts w:ascii="Arial" w:hAnsi="Arial"/>
      <w:b/>
      <w:sz w:val="16"/>
    </w:rPr>
  </w:style>
  <w:style w:type="paragraph" w:customStyle="1" w:styleId="ENoteTTi">
    <w:name w:val="ENoteTTi"/>
    <w:aliases w:val="entti"/>
    <w:basedOn w:val="OPCParaBase"/>
    <w:rsid w:val="00191A5F"/>
    <w:pPr>
      <w:keepNext/>
      <w:spacing w:before="60" w:line="240" w:lineRule="atLeast"/>
      <w:ind w:left="170"/>
    </w:pPr>
    <w:rPr>
      <w:sz w:val="16"/>
    </w:rPr>
  </w:style>
  <w:style w:type="paragraph" w:customStyle="1" w:styleId="ENotesHeading1">
    <w:name w:val="ENotesHeading 1"/>
    <w:aliases w:val="Enh1"/>
    <w:basedOn w:val="OPCParaBase"/>
    <w:next w:val="Normal"/>
    <w:rsid w:val="00191A5F"/>
    <w:pPr>
      <w:spacing w:before="120"/>
      <w:outlineLvl w:val="1"/>
    </w:pPr>
    <w:rPr>
      <w:b/>
      <w:sz w:val="28"/>
      <w:szCs w:val="28"/>
    </w:rPr>
  </w:style>
  <w:style w:type="paragraph" w:customStyle="1" w:styleId="ENotesHeading2">
    <w:name w:val="ENotesHeading 2"/>
    <w:aliases w:val="Enh2"/>
    <w:basedOn w:val="OPCParaBase"/>
    <w:next w:val="Normal"/>
    <w:rsid w:val="00191A5F"/>
    <w:pPr>
      <w:spacing w:before="120" w:after="120"/>
      <w:outlineLvl w:val="2"/>
    </w:pPr>
    <w:rPr>
      <w:b/>
      <w:sz w:val="24"/>
      <w:szCs w:val="28"/>
    </w:rPr>
  </w:style>
  <w:style w:type="paragraph" w:customStyle="1" w:styleId="ENoteTTIndentHeading">
    <w:name w:val="ENoteTTIndentHeading"/>
    <w:aliases w:val="enTTHi"/>
    <w:basedOn w:val="OPCParaBase"/>
    <w:rsid w:val="00191A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1A5F"/>
    <w:pPr>
      <w:spacing w:before="60" w:line="240" w:lineRule="atLeast"/>
    </w:pPr>
    <w:rPr>
      <w:sz w:val="16"/>
    </w:rPr>
  </w:style>
  <w:style w:type="paragraph" w:customStyle="1" w:styleId="MadeunderText">
    <w:name w:val="MadeunderText"/>
    <w:basedOn w:val="OPCParaBase"/>
    <w:next w:val="Normal"/>
    <w:rsid w:val="00191A5F"/>
    <w:pPr>
      <w:spacing w:before="240"/>
    </w:pPr>
    <w:rPr>
      <w:sz w:val="24"/>
      <w:szCs w:val="24"/>
    </w:rPr>
  </w:style>
  <w:style w:type="paragraph" w:customStyle="1" w:styleId="ENotesHeading3">
    <w:name w:val="ENotesHeading 3"/>
    <w:aliases w:val="Enh3"/>
    <w:basedOn w:val="OPCParaBase"/>
    <w:next w:val="Normal"/>
    <w:rsid w:val="00191A5F"/>
    <w:pPr>
      <w:keepNext/>
      <w:spacing w:before="120" w:line="240" w:lineRule="auto"/>
      <w:outlineLvl w:val="4"/>
    </w:pPr>
    <w:rPr>
      <w:b/>
      <w:szCs w:val="24"/>
    </w:rPr>
  </w:style>
  <w:style w:type="character" w:customStyle="1" w:styleId="CharSubPartTextCASA">
    <w:name w:val="CharSubPartText(CASA)"/>
    <w:basedOn w:val="OPCCharBase"/>
    <w:uiPriority w:val="1"/>
    <w:rsid w:val="00191A5F"/>
  </w:style>
  <w:style w:type="character" w:customStyle="1" w:styleId="CharSubPartNoCASA">
    <w:name w:val="CharSubPartNo(CASA)"/>
    <w:basedOn w:val="OPCCharBase"/>
    <w:uiPriority w:val="1"/>
    <w:rsid w:val="00191A5F"/>
  </w:style>
  <w:style w:type="paragraph" w:customStyle="1" w:styleId="ENoteTTIndentHeadingSub">
    <w:name w:val="ENoteTTIndentHeadingSub"/>
    <w:aliases w:val="enTTHis"/>
    <w:basedOn w:val="OPCParaBase"/>
    <w:rsid w:val="00191A5F"/>
    <w:pPr>
      <w:keepNext/>
      <w:spacing w:before="60" w:line="240" w:lineRule="atLeast"/>
      <w:ind w:left="340"/>
    </w:pPr>
    <w:rPr>
      <w:b/>
      <w:sz w:val="16"/>
    </w:rPr>
  </w:style>
  <w:style w:type="paragraph" w:customStyle="1" w:styleId="ENoteTTiSub">
    <w:name w:val="ENoteTTiSub"/>
    <w:aliases w:val="enttis"/>
    <w:basedOn w:val="OPCParaBase"/>
    <w:rsid w:val="00191A5F"/>
    <w:pPr>
      <w:keepNext/>
      <w:spacing w:before="60" w:line="240" w:lineRule="atLeast"/>
      <w:ind w:left="340"/>
    </w:pPr>
    <w:rPr>
      <w:sz w:val="16"/>
    </w:rPr>
  </w:style>
  <w:style w:type="paragraph" w:customStyle="1" w:styleId="SubDivisionMigration">
    <w:name w:val="SubDivisionMigration"/>
    <w:aliases w:val="sdm"/>
    <w:basedOn w:val="OPCParaBase"/>
    <w:rsid w:val="00191A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1A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1A5F"/>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1A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1A5F"/>
    <w:rPr>
      <w:sz w:val="22"/>
    </w:rPr>
  </w:style>
  <w:style w:type="paragraph" w:customStyle="1" w:styleId="SOTextNote">
    <w:name w:val="SO TextNote"/>
    <w:aliases w:val="sont"/>
    <w:basedOn w:val="SOText"/>
    <w:qFormat/>
    <w:rsid w:val="00191A5F"/>
    <w:pPr>
      <w:spacing w:before="122" w:line="198" w:lineRule="exact"/>
      <w:ind w:left="1843" w:hanging="709"/>
    </w:pPr>
    <w:rPr>
      <w:sz w:val="18"/>
    </w:rPr>
  </w:style>
  <w:style w:type="paragraph" w:customStyle="1" w:styleId="SOPara">
    <w:name w:val="SO Para"/>
    <w:aliases w:val="soa"/>
    <w:basedOn w:val="SOText"/>
    <w:link w:val="SOParaChar"/>
    <w:qFormat/>
    <w:rsid w:val="00191A5F"/>
    <w:pPr>
      <w:tabs>
        <w:tab w:val="right" w:pos="1786"/>
      </w:tabs>
      <w:spacing w:before="40"/>
      <w:ind w:left="2070" w:hanging="936"/>
    </w:pPr>
  </w:style>
  <w:style w:type="character" w:customStyle="1" w:styleId="SOParaChar">
    <w:name w:val="SO Para Char"/>
    <w:aliases w:val="soa Char"/>
    <w:basedOn w:val="DefaultParagraphFont"/>
    <w:link w:val="SOPara"/>
    <w:rsid w:val="00191A5F"/>
    <w:rPr>
      <w:sz w:val="22"/>
    </w:rPr>
  </w:style>
  <w:style w:type="paragraph" w:customStyle="1" w:styleId="FileName">
    <w:name w:val="FileName"/>
    <w:basedOn w:val="Normal"/>
    <w:rsid w:val="00191A5F"/>
  </w:style>
  <w:style w:type="paragraph" w:customStyle="1" w:styleId="TableHeading">
    <w:name w:val="TableHeading"/>
    <w:aliases w:val="th"/>
    <w:basedOn w:val="OPCParaBase"/>
    <w:next w:val="Tabletext"/>
    <w:rsid w:val="00191A5F"/>
    <w:pPr>
      <w:keepNext/>
      <w:spacing w:before="60" w:line="240" w:lineRule="atLeast"/>
    </w:pPr>
    <w:rPr>
      <w:b/>
      <w:sz w:val="20"/>
    </w:rPr>
  </w:style>
  <w:style w:type="paragraph" w:customStyle="1" w:styleId="SOHeadBold">
    <w:name w:val="SO HeadBold"/>
    <w:aliases w:val="sohb"/>
    <w:basedOn w:val="SOText"/>
    <w:next w:val="SOText"/>
    <w:link w:val="SOHeadBoldChar"/>
    <w:qFormat/>
    <w:rsid w:val="00191A5F"/>
    <w:rPr>
      <w:b/>
    </w:rPr>
  </w:style>
  <w:style w:type="character" w:customStyle="1" w:styleId="SOHeadBoldChar">
    <w:name w:val="SO HeadBold Char"/>
    <w:aliases w:val="sohb Char"/>
    <w:basedOn w:val="DefaultParagraphFont"/>
    <w:link w:val="SOHeadBold"/>
    <w:rsid w:val="00191A5F"/>
    <w:rPr>
      <w:b/>
      <w:sz w:val="22"/>
    </w:rPr>
  </w:style>
  <w:style w:type="paragraph" w:customStyle="1" w:styleId="SOHeadItalic">
    <w:name w:val="SO HeadItalic"/>
    <w:aliases w:val="sohi"/>
    <w:basedOn w:val="SOText"/>
    <w:next w:val="SOText"/>
    <w:link w:val="SOHeadItalicChar"/>
    <w:qFormat/>
    <w:rsid w:val="00191A5F"/>
    <w:rPr>
      <w:i/>
    </w:rPr>
  </w:style>
  <w:style w:type="character" w:customStyle="1" w:styleId="SOHeadItalicChar">
    <w:name w:val="SO HeadItalic Char"/>
    <w:aliases w:val="sohi Char"/>
    <w:basedOn w:val="DefaultParagraphFont"/>
    <w:link w:val="SOHeadItalic"/>
    <w:rsid w:val="00191A5F"/>
    <w:rPr>
      <w:i/>
      <w:sz w:val="22"/>
    </w:rPr>
  </w:style>
  <w:style w:type="paragraph" w:customStyle="1" w:styleId="SOBullet">
    <w:name w:val="SO Bullet"/>
    <w:aliases w:val="sotb"/>
    <w:basedOn w:val="SOText"/>
    <w:link w:val="SOBulletChar"/>
    <w:qFormat/>
    <w:rsid w:val="00191A5F"/>
    <w:pPr>
      <w:ind w:left="1559" w:hanging="425"/>
    </w:pPr>
  </w:style>
  <w:style w:type="character" w:customStyle="1" w:styleId="SOBulletChar">
    <w:name w:val="SO Bullet Char"/>
    <w:aliases w:val="sotb Char"/>
    <w:basedOn w:val="DefaultParagraphFont"/>
    <w:link w:val="SOBullet"/>
    <w:rsid w:val="00191A5F"/>
    <w:rPr>
      <w:sz w:val="22"/>
    </w:rPr>
  </w:style>
  <w:style w:type="paragraph" w:customStyle="1" w:styleId="SOBulletNote">
    <w:name w:val="SO BulletNote"/>
    <w:aliases w:val="sonb"/>
    <w:basedOn w:val="SOTextNote"/>
    <w:link w:val="SOBulletNoteChar"/>
    <w:qFormat/>
    <w:rsid w:val="00191A5F"/>
    <w:pPr>
      <w:tabs>
        <w:tab w:val="left" w:pos="1560"/>
      </w:tabs>
      <w:ind w:left="2268" w:hanging="1134"/>
    </w:pPr>
  </w:style>
  <w:style w:type="character" w:customStyle="1" w:styleId="SOBulletNoteChar">
    <w:name w:val="SO BulletNote Char"/>
    <w:aliases w:val="sonb Char"/>
    <w:basedOn w:val="DefaultParagraphFont"/>
    <w:link w:val="SOBulletNote"/>
    <w:rsid w:val="00191A5F"/>
    <w:rPr>
      <w:sz w:val="18"/>
    </w:rPr>
  </w:style>
  <w:style w:type="paragraph" w:customStyle="1" w:styleId="SOText2">
    <w:name w:val="SO Text2"/>
    <w:aliases w:val="sot2"/>
    <w:basedOn w:val="Normal"/>
    <w:next w:val="SOText"/>
    <w:link w:val="SOText2Char"/>
    <w:rsid w:val="00191A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1A5F"/>
    <w:rPr>
      <w:sz w:val="22"/>
    </w:rPr>
  </w:style>
  <w:style w:type="paragraph" w:customStyle="1" w:styleId="SubPartCASA">
    <w:name w:val="SubPart(CASA)"/>
    <w:aliases w:val="csp"/>
    <w:basedOn w:val="OPCParaBase"/>
    <w:next w:val="ActHead3"/>
    <w:rsid w:val="00191A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1A5F"/>
    <w:rPr>
      <w:rFonts w:eastAsia="Times New Roman" w:cs="Times New Roman"/>
      <w:sz w:val="22"/>
      <w:lang w:eastAsia="en-AU"/>
    </w:rPr>
  </w:style>
  <w:style w:type="character" w:customStyle="1" w:styleId="notetextChar">
    <w:name w:val="note(text) Char"/>
    <w:aliases w:val="n Char"/>
    <w:basedOn w:val="DefaultParagraphFont"/>
    <w:link w:val="notetext"/>
    <w:rsid w:val="00191A5F"/>
    <w:rPr>
      <w:rFonts w:eastAsia="Times New Roman" w:cs="Times New Roman"/>
      <w:sz w:val="18"/>
      <w:lang w:eastAsia="en-AU"/>
    </w:rPr>
  </w:style>
  <w:style w:type="character" w:customStyle="1" w:styleId="Heading1Char">
    <w:name w:val="Heading 1 Char"/>
    <w:basedOn w:val="DefaultParagraphFont"/>
    <w:link w:val="Heading1"/>
    <w:uiPriority w:val="9"/>
    <w:rsid w:val="00191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A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1A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1A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1A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1A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1A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1A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1A5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1A5F"/>
  </w:style>
  <w:style w:type="character" w:customStyle="1" w:styleId="charlegsubtitle1">
    <w:name w:val="charlegsubtitle1"/>
    <w:basedOn w:val="DefaultParagraphFont"/>
    <w:rsid w:val="00191A5F"/>
    <w:rPr>
      <w:rFonts w:ascii="Arial" w:hAnsi="Arial" w:cs="Arial" w:hint="default"/>
      <w:b/>
      <w:bCs/>
      <w:sz w:val="28"/>
      <w:szCs w:val="28"/>
    </w:rPr>
  </w:style>
  <w:style w:type="paragraph" w:styleId="Index1">
    <w:name w:val="index 1"/>
    <w:basedOn w:val="Normal"/>
    <w:next w:val="Normal"/>
    <w:autoRedefine/>
    <w:rsid w:val="00191A5F"/>
    <w:pPr>
      <w:ind w:left="240" w:hanging="240"/>
    </w:pPr>
  </w:style>
  <w:style w:type="paragraph" w:styleId="Index2">
    <w:name w:val="index 2"/>
    <w:basedOn w:val="Normal"/>
    <w:next w:val="Normal"/>
    <w:autoRedefine/>
    <w:rsid w:val="00191A5F"/>
    <w:pPr>
      <w:ind w:left="480" w:hanging="240"/>
    </w:pPr>
  </w:style>
  <w:style w:type="paragraph" w:styleId="Index3">
    <w:name w:val="index 3"/>
    <w:basedOn w:val="Normal"/>
    <w:next w:val="Normal"/>
    <w:autoRedefine/>
    <w:rsid w:val="00191A5F"/>
    <w:pPr>
      <w:ind w:left="720" w:hanging="240"/>
    </w:pPr>
  </w:style>
  <w:style w:type="paragraph" w:styleId="Index4">
    <w:name w:val="index 4"/>
    <w:basedOn w:val="Normal"/>
    <w:next w:val="Normal"/>
    <w:autoRedefine/>
    <w:rsid w:val="00191A5F"/>
    <w:pPr>
      <w:ind w:left="960" w:hanging="240"/>
    </w:pPr>
  </w:style>
  <w:style w:type="paragraph" w:styleId="Index5">
    <w:name w:val="index 5"/>
    <w:basedOn w:val="Normal"/>
    <w:next w:val="Normal"/>
    <w:autoRedefine/>
    <w:rsid w:val="00191A5F"/>
    <w:pPr>
      <w:ind w:left="1200" w:hanging="240"/>
    </w:pPr>
  </w:style>
  <w:style w:type="paragraph" w:styleId="Index6">
    <w:name w:val="index 6"/>
    <w:basedOn w:val="Normal"/>
    <w:next w:val="Normal"/>
    <w:autoRedefine/>
    <w:rsid w:val="00191A5F"/>
    <w:pPr>
      <w:ind w:left="1440" w:hanging="240"/>
    </w:pPr>
  </w:style>
  <w:style w:type="paragraph" w:styleId="Index7">
    <w:name w:val="index 7"/>
    <w:basedOn w:val="Normal"/>
    <w:next w:val="Normal"/>
    <w:autoRedefine/>
    <w:rsid w:val="00191A5F"/>
    <w:pPr>
      <w:ind w:left="1680" w:hanging="240"/>
    </w:pPr>
  </w:style>
  <w:style w:type="paragraph" w:styleId="Index8">
    <w:name w:val="index 8"/>
    <w:basedOn w:val="Normal"/>
    <w:next w:val="Normal"/>
    <w:autoRedefine/>
    <w:rsid w:val="00191A5F"/>
    <w:pPr>
      <w:ind w:left="1920" w:hanging="240"/>
    </w:pPr>
  </w:style>
  <w:style w:type="paragraph" w:styleId="Index9">
    <w:name w:val="index 9"/>
    <w:basedOn w:val="Normal"/>
    <w:next w:val="Normal"/>
    <w:autoRedefine/>
    <w:rsid w:val="00191A5F"/>
    <w:pPr>
      <w:ind w:left="2160" w:hanging="240"/>
    </w:pPr>
  </w:style>
  <w:style w:type="paragraph" w:styleId="NormalIndent">
    <w:name w:val="Normal Indent"/>
    <w:basedOn w:val="Normal"/>
    <w:rsid w:val="00191A5F"/>
    <w:pPr>
      <w:ind w:left="720"/>
    </w:pPr>
  </w:style>
  <w:style w:type="paragraph" w:styleId="FootnoteText">
    <w:name w:val="footnote text"/>
    <w:basedOn w:val="Normal"/>
    <w:link w:val="FootnoteTextChar"/>
    <w:rsid w:val="00191A5F"/>
    <w:rPr>
      <w:sz w:val="20"/>
    </w:rPr>
  </w:style>
  <w:style w:type="character" w:customStyle="1" w:styleId="FootnoteTextChar">
    <w:name w:val="Footnote Text Char"/>
    <w:basedOn w:val="DefaultParagraphFont"/>
    <w:link w:val="FootnoteText"/>
    <w:rsid w:val="00191A5F"/>
  </w:style>
  <w:style w:type="paragraph" w:styleId="CommentText">
    <w:name w:val="annotation text"/>
    <w:basedOn w:val="Normal"/>
    <w:link w:val="CommentTextChar"/>
    <w:rsid w:val="00191A5F"/>
    <w:rPr>
      <w:sz w:val="20"/>
    </w:rPr>
  </w:style>
  <w:style w:type="character" w:customStyle="1" w:styleId="CommentTextChar">
    <w:name w:val="Comment Text Char"/>
    <w:basedOn w:val="DefaultParagraphFont"/>
    <w:link w:val="CommentText"/>
    <w:rsid w:val="00191A5F"/>
  </w:style>
  <w:style w:type="paragraph" w:styleId="IndexHeading">
    <w:name w:val="index heading"/>
    <w:basedOn w:val="Normal"/>
    <w:next w:val="Index1"/>
    <w:rsid w:val="00191A5F"/>
    <w:rPr>
      <w:rFonts w:ascii="Arial" w:hAnsi="Arial" w:cs="Arial"/>
      <w:b/>
      <w:bCs/>
    </w:rPr>
  </w:style>
  <w:style w:type="paragraph" w:styleId="Caption">
    <w:name w:val="caption"/>
    <w:basedOn w:val="Normal"/>
    <w:next w:val="Normal"/>
    <w:qFormat/>
    <w:rsid w:val="00191A5F"/>
    <w:pPr>
      <w:spacing w:before="120" w:after="120"/>
    </w:pPr>
    <w:rPr>
      <w:b/>
      <w:bCs/>
      <w:sz w:val="20"/>
    </w:rPr>
  </w:style>
  <w:style w:type="paragraph" w:styleId="TableofFigures">
    <w:name w:val="table of figures"/>
    <w:basedOn w:val="Normal"/>
    <w:next w:val="Normal"/>
    <w:rsid w:val="00191A5F"/>
    <w:pPr>
      <w:ind w:left="480" w:hanging="480"/>
    </w:pPr>
  </w:style>
  <w:style w:type="paragraph" w:styleId="EnvelopeAddress">
    <w:name w:val="envelope address"/>
    <w:basedOn w:val="Normal"/>
    <w:rsid w:val="00191A5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1A5F"/>
    <w:rPr>
      <w:rFonts w:ascii="Arial" w:hAnsi="Arial" w:cs="Arial"/>
      <w:sz w:val="20"/>
    </w:rPr>
  </w:style>
  <w:style w:type="character" w:styleId="FootnoteReference">
    <w:name w:val="footnote reference"/>
    <w:basedOn w:val="DefaultParagraphFont"/>
    <w:rsid w:val="00191A5F"/>
    <w:rPr>
      <w:rFonts w:ascii="Times New Roman" w:hAnsi="Times New Roman"/>
      <w:sz w:val="20"/>
      <w:vertAlign w:val="superscript"/>
    </w:rPr>
  </w:style>
  <w:style w:type="character" w:styleId="CommentReference">
    <w:name w:val="annotation reference"/>
    <w:basedOn w:val="DefaultParagraphFont"/>
    <w:rsid w:val="00191A5F"/>
    <w:rPr>
      <w:sz w:val="16"/>
      <w:szCs w:val="16"/>
    </w:rPr>
  </w:style>
  <w:style w:type="character" w:styleId="PageNumber">
    <w:name w:val="page number"/>
    <w:basedOn w:val="DefaultParagraphFont"/>
    <w:rsid w:val="00191A5F"/>
  </w:style>
  <w:style w:type="character" w:styleId="EndnoteReference">
    <w:name w:val="endnote reference"/>
    <w:basedOn w:val="DefaultParagraphFont"/>
    <w:rsid w:val="00191A5F"/>
    <w:rPr>
      <w:vertAlign w:val="superscript"/>
    </w:rPr>
  </w:style>
  <w:style w:type="paragraph" w:styleId="EndnoteText">
    <w:name w:val="endnote text"/>
    <w:basedOn w:val="Normal"/>
    <w:link w:val="EndnoteTextChar"/>
    <w:rsid w:val="00191A5F"/>
    <w:rPr>
      <w:sz w:val="20"/>
    </w:rPr>
  </w:style>
  <w:style w:type="character" w:customStyle="1" w:styleId="EndnoteTextChar">
    <w:name w:val="Endnote Text Char"/>
    <w:basedOn w:val="DefaultParagraphFont"/>
    <w:link w:val="EndnoteText"/>
    <w:rsid w:val="00191A5F"/>
  </w:style>
  <w:style w:type="paragraph" w:styleId="TableofAuthorities">
    <w:name w:val="table of authorities"/>
    <w:basedOn w:val="Normal"/>
    <w:next w:val="Normal"/>
    <w:rsid w:val="00191A5F"/>
    <w:pPr>
      <w:ind w:left="240" w:hanging="240"/>
    </w:pPr>
  </w:style>
  <w:style w:type="paragraph" w:styleId="MacroText">
    <w:name w:val="macro"/>
    <w:link w:val="MacroTextChar"/>
    <w:rsid w:val="00191A5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1A5F"/>
    <w:rPr>
      <w:rFonts w:ascii="Courier New" w:eastAsia="Times New Roman" w:hAnsi="Courier New" w:cs="Courier New"/>
      <w:lang w:eastAsia="en-AU"/>
    </w:rPr>
  </w:style>
  <w:style w:type="paragraph" w:styleId="TOAHeading">
    <w:name w:val="toa heading"/>
    <w:basedOn w:val="Normal"/>
    <w:next w:val="Normal"/>
    <w:rsid w:val="00191A5F"/>
    <w:pPr>
      <w:spacing w:before="120"/>
    </w:pPr>
    <w:rPr>
      <w:rFonts w:ascii="Arial" w:hAnsi="Arial" w:cs="Arial"/>
      <w:b/>
      <w:bCs/>
    </w:rPr>
  </w:style>
  <w:style w:type="paragraph" w:styleId="List">
    <w:name w:val="List"/>
    <w:basedOn w:val="Normal"/>
    <w:rsid w:val="00191A5F"/>
    <w:pPr>
      <w:ind w:left="283" w:hanging="283"/>
    </w:pPr>
  </w:style>
  <w:style w:type="paragraph" w:styleId="ListBullet">
    <w:name w:val="List Bullet"/>
    <w:basedOn w:val="Normal"/>
    <w:autoRedefine/>
    <w:rsid w:val="00191A5F"/>
    <w:pPr>
      <w:tabs>
        <w:tab w:val="num" w:pos="360"/>
      </w:tabs>
      <w:ind w:left="360" w:hanging="360"/>
    </w:pPr>
  </w:style>
  <w:style w:type="paragraph" w:styleId="ListNumber">
    <w:name w:val="List Number"/>
    <w:basedOn w:val="Normal"/>
    <w:rsid w:val="00191A5F"/>
    <w:pPr>
      <w:tabs>
        <w:tab w:val="num" w:pos="360"/>
      </w:tabs>
      <w:ind w:left="360" w:hanging="360"/>
    </w:pPr>
  </w:style>
  <w:style w:type="paragraph" w:styleId="List2">
    <w:name w:val="List 2"/>
    <w:basedOn w:val="Normal"/>
    <w:rsid w:val="00191A5F"/>
    <w:pPr>
      <w:ind w:left="566" w:hanging="283"/>
    </w:pPr>
  </w:style>
  <w:style w:type="paragraph" w:styleId="List3">
    <w:name w:val="List 3"/>
    <w:basedOn w:val="Normal"/>
    <w:rsid w:val="00191A5F"/>
    <w:pPr>
      <w:ind w:left="849" w:hanging="283"/>
    </w:pPr>
  </w:style>
  <w:style w:type="paragraph" w:styleId="List4">
    <w:name w:val="List 4"/>
    <w:basedOn w:val="Normal"/>
    <w:rsid w:val="00191A5F"/>
    <w:pPr>
      <w:ind w:left="1132" w:hanging="283"/>
    </w:pPr>
  </w:style>
  <w:style w:type="paragraph" w:styleId="List5">
    <w:name w:val="List 5"/>
    <w:basedOn w:val="Normal"/>
    <w:rsid w:val="00191A5F"/>
    <w:pPr>
      <w:ind w:left="1415" w:hanging="283"/>
    </w:pPr>
  </w:style>
  <w:style w:type="paragraph" w:styleId="ListBullet2">
    <w:name w:val="List Bullet 2"/>
    <w:basedOn w:val="Normal"/>
    <w:autoRedefine/>
    <w:rsid w:val="00191A5F"/>
    <w:pPr>
      <w:tabs>
        <w:tab w:val="num" w:pos="360"/>
      </w:tabs>
    </w:pPr>
  </w:style>
  <w:style w:type="paragraph" w:styleId="ListBullet3">
    <w:name w:val="List Bullet 3"/>
    <w:basedOn w:val="Normal"/>
    <w:autoRedefine/>
    <w:rsid w:val="00191A5F"/>
    <w:pPr>
      <w:tabs>
        <w:tab w:val="num" w:pos="926"/>
      </w:tabs>
      <w:ind w:left="926" w:hanging="360"/>
    </w:pPr>
  </w:style>
  <w:style w:type="paragraph" w:styleId="ListBullet4">
    <w:name w:val="List Bullet 4"/>
    <w:basedOn w:val="Normal"/>
    <w:autoRedefine/>
    <w:rsid w:val="00191A5F"/>
    <w:pPr>
      <w:tabs>
        <w:tab w:val="num" w:pos="1209"/>
      </w:tabs>
      <w:ind w:left="1209" w:hanging="360"/>
    </w:pPr>
  </w:style>
  <w:style w:type="paragraph" w:styleId="ListBullet5">
    <w:name w:val="List Bullet 5"/>
    <w:basedOn w:val="Normal"/>
    <w:autoRedefine/>
    <w:rsid w:val="00191A5F"/>
    <w:pPr>
      <w:tabs>
        <w:tab w:val="num" w:pos="1492"/>
      </w:tabs>
      <w:ind w:left="1492" w:hanging="360"/>
    </w:pPr>
  </w:style>
  <w:style w:type="paragraph" w:styleId="ListNumber2">
    <w:name w:val="List Number 2"/>
    <w:basedOn w:val="Normal"/>
    <w:rsid w:val="00191A5F"/>
    <w:pPr>
      <w:tabs>
        <w:tab w:val="num" w:pos="643"/>
      </w:tabs>
      <w:ind w:left="643" w:hanging="360"/>
    </w:pPr>
  </w:style>
  <w:style w:type="paragraph" w:styleId="ListNumber3">
    <w:name w:val="List Number 3"/>
    <w:basedOn w:val="Normal"/>
    <w:rsid w:val="00191A5F"/>
    <w:pPr>
      <w:tabs>
        <w:tab w:val="num" w:pos="926"/>
      </w:tabs>
      <w:ind w:left="926" w:hanging="360"/>
    </w:pPr>
  </w:style>
  <w:style w:type="paragraph" w:styleId="ListNumber4">
    <w:name w:val="List Number 4"/>
    <w:basedOn w:val="Normal"/>
    <w:rsid w:val="00191A5F"/>
    <w:pPr>
      <w:tabs>
        <w:tab w:val="num" w:pos="1209"/>
      </w:tabs>
      <w:ind w:left="1209" w:hanging="360"/>
    </w:pPr>
  </w:style>
  <w:style w:type="paragraph" w:styleId="ListNumber5">
    <w:name w:val="List Number 5"/>
    <w:basedOn w:val="Normal"/>
    <w:rsid w:val="00191A5F"/>
    <w:pPr>
      <w:tabs>
        <w:tab w:val="num" w:pos="1492"/>
      </w:tabs>
      <w:ind w:left="1492" w:hanging="360"/>
    </w:pPr>
  </w:style>
  <w:style w:type="paragraph" w:styleId="Title">
    <w:name w:val="Title"/>
    <w:basedOn w:val="Normal"/>
    <w:link w:val="TitleChar"/>
    <w:qFormat/>
    <w:rsid w:val="00191A5F"/>
    <w:pPr>
      <w:spacing w:before="240" w:after="60"/>
    </w:pPr>
    <w:rPr>
      <w:rFonts w:ascii="Arial" w:hAnsi="Arial" w:cs="Arial"/>
      <w:b/>
      <w:bCs/>
      <w:sz w:val="40"/>
      <w:szCs w:val="40"/>
    </w:rPr>
  </w:style>
  <w:style w:type="character" w:customStyle="1" w:styleId="TitleChar">
    <w:name w:val="Title Char"/>
    <w:basedOn w:val="DefaultParagraphFont"/>
    <w:link w:val="Title"/>
    <w:rsid w:val="00191A5F"/>
    <w:rPr>
      <w:rFonts w:ascii="Arial" w:hAnsi="Arial" w:cs="Arial"/>
      <w:b/>
      <w:bCs/>
      <w:sz w:val="40"/>
      <w:szCs w:val="40"/>
    </w:rPr>
  </w:style>
  <w:style w:type="paragraph" w:styleId="Closing">
    <w:name w:val="Closing"/>
    <w:basedOn w:val="Normal"/>
    <w:link w:val="ClosingChar"/>
    <w:rsid w:val="00191A5F"/>
    <w:pPr>
      <w:ind w:left="4252"/>
    </w:pPr>
  </w:style>
  <w:style w:type="character" w:customStyle="1" w:styleId="ClosingChar">
    <w:name w:val="Closing Char"/>
    <w:basedOn w:val="DefaultParagraphFont"/>
    <w:link w:val="Closing"/>
    <w:rsid w:val="00191A5F"/>
    <w:rPr>
      <w:sz w:val="22"/>
    </w:rPr>
  </w:style>
  <w:style w:type="paragraph" w:styleId="Signature">
    <w:name w:val="Signature"/>
    <w:basedOn w:val="Normal"/>
    <w:link w:val="SignatureChar"/>
    <w:rsid w:val="00191A5F"/>
    <w:pPr>
      <w:ind w:left="4252"/>
    </w:pPr>
  </w:style>
  <w:style w:type="character" w:customStyle="1" w:styleId="SignatureChar">
    <w:name w:val="Signature Char"/>
    <w:basedOn w:val="DefaultParagraphFont"/>
    <w:link w:val="Signature"/>
    <w:rsid w:val="00191A5F"/>
    <w:rPr>
      <w:sz w:val="22"/>
    </w:rPr>
  </w:style>
  <w:style w:type="paragraph" w:styleId="BodyText">
    <w:name w:val="Body Text"/>
    <w:basedOn w:val="Normal"/>
    <w:link w:val="BodyTextChar"/>
    <w:rsid w:val="00191A5F"/>
    <w:pPr>
      <w:spacing w:after="120"/>
    </w:pPr>
  </w:style>
  <w:style w:type="character" w:customStyle="1" w:styleId="BodyTextChar">
    <w:name w:val="Body Text Char"/>
    <w:basedOn w:val="DefaultParagraphFont"/>
    <w:link w:val="BodyText"/>
    <w:rsid w:val="00191A5F"/>
    <w:rPr>
      <w:sz w:val="22"/>
    </w:rPr>
  </w:style>
  <w:style w:type="paragraph" w:styleId="BodyTextIndent">
    <w:name w:val="Body Text Indent"/>
    <w:basedOn w:val="Normal"/>
    <w:link w:val="BodyTextIndentChar"/>
    <w:rsid w:val="00191A5F"/>
    <w:pPr>
      <w:spacing w:after="120"/>
      <w:ind w:left="283"/>
    </w:pPr>
  </w:style>
  <w:style w:type="character" w:customStyle="1" w:styleId="BodyTextIndentChar">
    <w:name w:val="Body Text Indent Char"/>
    <w:basedOn w:val="DefaultParagraphFont"/>
    <w:link w:val="BodyTextIndent"/>
    <w:rsid w:val="00191A5F"/>
    <w:rPr>
      <w:sz w:val="22"/>
    </w:rPr>
  </w:style>
  <w:style w:type="paragraph" w:styleId="ListContinue">
    <w:name w:val="List Continue"/>
    <w:basedOn w:val="Normal"/>
    <w:rsid w:val="00191A5F"/>
    <w:pPr>
      <w:spacing w:after="120"/>
      <w:ind w:left="283"/>
    </w:pPr>
  </w:style>
  <w:style w:type="paragraph" w:styleId="ListContinue2">
    <w:name w:val="List Continue 2"/>
    <w:basedOn w:val="Normal"/>
    <w:rsid w:val="00191A5F"/>
    <w:pPr>
      <w:spacing w:after="120"/>
      <w:ind w:left="566"/>
    </w:pPr>
  </w:style>
  <w:style w:type="paragraph" w:styleId="ListContinue3">
    <w:name w:val="List Continue 3"/>
    <w:basedOn w:val="Normal"/>
    <w:rsid w:val="00191A5F"/>
    <w:pPr>
      <w:spacing w:after="120"/>
      <w:ind w:left="849"/>
    </w:pPr>
  </w:style>
  <w:style w:type="paragraph" w:styleId="ListContinue4">
    <w:name w:val="List Continue 4"/>
    <w:basedOn w:val="Normal"/>
    <w:rsid w:val="00191A5F"/>
    <w:pPr>
      <w:spacing w:after="120"/>
      <w:ind w:left="1132"/>
    </w:pPr>
  </w:style>
  <w:style w:type="paragraph" w:styleId="ListContinue5">
    <w:name w:val="List Continue 5"/>
    <w:basedOn w:val="Normal"/>
    <w:rsid w:val="00191A5F"/>
    <w:pPr>
      <w:spacing w:after="120"/>
      <w:ind w:left="1415"/>
    </w:pPr>
  </w:style>
  <w:style w:type="paragraph" w:styleId="MessageHeader">
    <w:name w:val="Message Header"/>
    <w:basedOn w:val="Normal"/>
    <w:link w:val="MessageHeaderChar"/>
    <w:rsid w:val="00191A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1A5F"/>
    <w:rPr>
      <w:rFonts w:ascii="Arial" w:hAnsi="Arial" w:cs="Arial"/>
      <w:sz w:val="22"/>
      <w:shd w:val="pct20" w:color="auto" w:fill="auto"/>
    </w:rPr>
  </w:style>
  <w:style w:type="paragraph" w:styleId="Subtitle">
    <w:name w:val="Subtitle"/>
    <w:basedOn w:val="Normal"/>
    <w:link w:val="SubtitleChar"/>
    <w:qFormat/>
    <w:rsid w:val="00191A5F"/>
    <w:pPr>
      <w:spacing w:after="60"/>
      <w:jc w:val="center"/>
      <w:outlineLvl w:val="1"/>
    </w:pPr>
    <w:rPr>
      <w:rFonts w:ascii="Arial" w:hAnsi="Arial" w:cs="Arial"/>
    </w:rPr>
  </w:style>
  <w:style w:type="character" w:customStyle="1" w:styleId="SubtitleChar">
    <w:name w:val="Subtitle Char"/>
    <w:basedOn w:val="DefaultParagraphFont"/>
    <w:link w:val="Subtitle"/>
    <w:rsid w:val="00191A5F"/>
    <w:rPr>
      <w:rFonts w:ascii="Arial" w:hAnsi="Arial" w:cs="Arial"/>
      <w:sz w:val="22"/>
    </w:rPr>
  </w:style>
  <w:style w:type="paragraph" w:styleId="Salutation">
    <w:name w:val="Salutation"/>
    <w:basedOn w:val="Normal"/>
    <w:next w:val="Normal"/>
    <w:link w:val="SalutationChar"/>
    <w:rsid w:val="00191A5F"/>
  </w:style>
  <w:style w:type="character" w:customStyle="1" w:styleId="SalutationChar">
    <w:name w:val="Salutation Char"/>
    <w:basedOn w:val="DefaultParagraphFont"/>
    <w:link w:val="Salutation"/>
    <w:rsid w:val="00191A5F"/>
    <w:rPr>
      <w:sz w:val="22"/>
    </w:rPr>
  </w:style>
  <w:style w:type="paragraph" w:styleId="Date">
    <w:name w:val="Date"/>
    <w:basedOn w:val="Normal"/>
    <w:next w:val="Normal"/>
    <w:link w:val="DateChar"/>
    <w:rsid w:val="00191A5F"/>
  </w:style>
  <w:style w:type="character" w:customStyle="1" w:styleId="DateChar">
    <w:name w:val="Date Char"/>
    <w:basedOn w:val="DefaultParagraphFont"/>
    <w:link w:val="Date"/>
    <w:rsid w:val="00191A5F"/>
    <w:rPr>
      <w:sz w:val="22"/>
    </w:rPr>
  </w:style>
  <w:style w:type="paragraph" w:styleId="BodyTextFirstIndent">
    <w:name w:val="Body Text First Indent"/>
    <w:basedOn w:val="BodyText"/>
    <w:link w:val="BodyTextFirstIndentChar"/>
    <w:rsid w:val="00191A5F"/>
    <w:pPr>
      <w:ind w:firstLine="210"/>
    </w:pPr>
  </w:style>
  <w:style w:type="character" w:customStyle="1" w:styleId="BodyTextFirstIndentChar">
    <w:name w:val="Body Text First Indent Char"/>
    <w:basedOn w:val="BodyTextChar"/>
    <w:link w:val="BodyTextFirstIndent"/>
    <w:rsid w:val="00191A5F"/>
    <w:rPr>
      <w:sz w:val="22"/>
    </w:rPr>
  </w:style>
  <w:style w:type="paragraph" w:styleId="BodyTextFirstIndent2">
    <w:name w:val="Body Text First Indent 2"/>
    <w:basedOn w:val="BodyTextIndent"/>
    <w:link w:val="BodyTextFirstIndent2Char"/>
    <w:rsid w:val="00191A5F"/>
    <w:pPr>
      <w:ind w:firstLine="210"/>
    </w:pPr>
  </w:style>
  <w:style w:type="character" w:customStyle="1" w:styleId="BodyTextFirstIndent2Char">
    <w:name w:val="Body Text First Indent 2 Char"/>
    <w:basedOn w:val="BodyTextIndentChar"/>
    <w:link w:val="BodyTextFirstIndent2"/>
    <w:rsid w:val="00191A5F"/>
    <w:rPr>
      <w:sz w:val="22"/>
    </w:rPr>
  </w:style>
  <w:style w:type="paragraph" w:styleId="BodyText2">
    <w:name w:val="Body Text 2"/>
    <w:basedOn w:val="Normal"/>
    <w:link w:val="BodyText2Char"/>
    <w:rsid w:val="00191A5F"/>
    <w:pPr>
      <w:spacing w:after="120" w:line="480" w:lineRule="auto"/>
    </w:pPr>
  </w:style>
  <w:style w:type="character" w:customStyle="1" w:styleId="BodyText2Char">
    <w:name w:val="Body Text 2 Char"/>
    <w:basedOn w:val="DefaultParagraphFont"/>
    <w:link w:val="BodyText2"/>
    <w:rsid w:val="00191A5F"/>
    <w:rPr>
      <w:sz w:val="22"/>
    </w:rPr>
  </w:style>
  <w:style w:type="paragraph" w:styleId="BodyText3">
    <w:name w:val="Body Text 3"/>
    <w:basedOn w:val="Normal"/>
    <w:link w:val="BodyText3Char"/>
    <w:rsid w:val="00191A5F"/>
    <w:pPr>
      <w:spacing w:after="120"/>
    </w:pPr>
    <w:rPr>
      <w:sz w:val="16"/>
      <w:szCs w:val="16"/>
    </w:rPr>
  </w:style>
  <w:style w:type="character" w:customStyle="1" w:styleId="BodyText3Char">
    <w:name w:val="Body Text 3 Char"/>
    <w:basedOn w:val="DefaultParagraphFont"/>
    <w:link w:val="BodyText3"/>
    <w:rsid w:val="00191A5F"/>
    <w:rPr>
      <w:sz w:val="16"/>
      <w:szCs w:val="16"/>
    </w:rPr>
  </w:style>
  <w:style w:type="paragraph" w:styleId="BodyTextIndent2">
    <w:name w:val="Body Text Indent 2"/>
    <w:basedOn w:val="Normal"/>
    <w:link w:val="BodyTextIndent2Char"/>
    <w:rsid w:val="00191A5F"/>
    <w:pPr>
      <w:spacing w:after="120" w:line="480" w:lineRule="auto"/>
      <w:ind w:left="283"/>
    </w:pPr>
  </w:style>
  <w:style w:type="character" w:customStyle="1" w:styleId="BodyTextIndent2Char">
    <w:name w:val="Body Text Indent 2 Char"/>
    <w:basedOn w:val="DefaultParagraphFont"/>
    <w:link w:val="BodyTextIndent2"/>
    <w:rsid w:val="00191A5F"/>
    <w:rPr>
      <w:sz w:val="22"/>
    </w:rPr>
  </w:style>
  <w:style w:type="paragraph" w:styleId="BodyTextIndent3">
    <w:name w:val="Body Text Indent 3"/>
    <w:basedOn w:val="Normal"/>
    <w:link w:val="BodyTextIndent3Char"/>
    <w:rsid w:val="00191A5F"/>
    <w:pPr>
      <w:spacing w:after="120"/>
      <w:ind w:left="283"/>
    </w:pPr>
    <w:rPr>
      <w:sz w:val="16"/>
      <w:szCs w:val="16"/>
    </w:rPr>
  </w:style>
  <w:style w:type="character" w:customStyle="1" w:styleId="BodyTextIndent3Char">
    <w:name w:val="Body Text Indent 3 Char"/>
    <w:basedOn w:val="DefaultParagraphFont"/>
    <w:link w:val="BodyTextIndent3"/>
    <w:rsid w:val="00191A5F"/>
    <w:rPr>
      <w:sz w:val="16"/>
      <w:szCs w:val="16"/>
    </w:rPr>
  </w:style>
  <w:style w:type="paragraph" w:styleId="BlockText">
    <w:name w:val="Block Text"/>
    <w:basedOn w:val="Normal"/>
    <w:rsid w:val="00191A5F"/>
    <w:pPr>
      <w:spacing w:after="120"/>
      <w:ind w:left="1440" w:right="1440"/>
    </w:pPr>
  </w:style>
  <w:style w:type="character" w:styleId="Hyperlink">
    <w:name w:val="Hyperlink"/>
    <w:basedOn w:val="DefaultParagraphFont"/>
    <w:rsid w:val="00191A5F"/>
    <w:rPr>
      <w:color w:val="0000FF"/>
      <w:u w:val="single"/>
    </w:rPr>
  </w:style>
  <w:style w:type="character" w:styleId="FollowedHyperlink">
    <w:name w:val="FollowedHyperlink"/>
    <w:basedOn w:val="DefaultParagraphFont"/>
    <w:rsid w:val="00191A5F"/>
    <w:rPr>
      <w:color w:val="800080"/>
      <w:u w:val="single"/>
    </w:rPr>
  </w:style>
  <w:style w:type="character" w:styleId="Strong">
    <w:name w:val="Strong"/>
    <w:basedOn w:val="DefaultParagraphFont"/>
    <w:qFormat/>
    <w:rsid w:val="00191A5F"/>
    <w:rPr>
      <w:b/>
      <w:bCs/>
    </w:rPr>
  </w:style>
  <w:style w:type="character" w:styleId="Emphasis">
    <w:name w:val="Emphasis"/>
    <w:basedOn w:val="DefaultParagraphFont"/>
    <w:qFormat/>
    <w:rsid w:val="00191A5F"/>
    <w:rPr>
      <w:i/>
      <w:iCs/>
    </w:rPr>
  </w:style>
  <w:style w:type="paragraph" w:styleId="DocumentMap">
    <w:name w:val="Document Map"/>
    <w:basedOn w:val="Normal"/>
    <w:link w:val="DocumentMapChar"/>
    <w:rsid w:val="00191A5F"/>
    <w:pPr>
      <w:shd w:val="clear" w:color="auto" w:fill="000080"/>
    </w:pPr>
    <w:rPr>
      <w:rFonts w:ascii="Tahoma" w:hAnsi="Tahoma" w:cs="Tahoma"/>
    </w:rPr>
  </w:style>
  <w:style w:type="character" w:customStyle="1" w:styleId="DocumentMapChar">
    <w:name w:val="Document Map Char"/>
    <w:basedOn w:val="DefaultParagraphFont"/>
    <w:link w:val="DocumentMap"/>
    <w:rsid w:val="00191A5F"/>
    <w:rPr>
      <w:rFonts w:ascii="Tahoma" w:hAnsi="Tahoma" w:cs="Tahoma"/>
      <w:sz w:val="22"/>
      <w:shd w:val="clear" w:color="auto" w:fill="000080"/>
    </w:rPr>
  </w:style>
  <w:style w:type="paragraph" w:styleId="PlainText">
    <w:name w:val="Plain Text"/>
    <w:basedOn w:val="Normal"/>
    <w:link w:val="PlainTextChar"/>
    <w:rsid w:val="00191A5F"/>
    <w:rPr>
      <w:rFonts w:ascii="Courier New" w:hAnsi="Courier New" w:cs="Courier New"/>
      <w:sz w:val="20"/>
    </w:rPr>
  </w:style>
  <w:style w:type="character" w:customStyle="1" w:styleId="PlainTextChar">
    <w:name w:val="Plain Text Char"/>
    <w:basedOn w:val="DefaultParagraphFont"/>
    <w:link w:val="PlainText"/>
    <w:rsid w:val="00191A5F"/>
    <w:rPr>
      <w:rFonts w:ascii="Courier New" w:hAnsi="Courier New" w:cs="Courier New"/>
    </w:rPr>
  </w:style>
  <w:style w:type="paragraph" w:styleId="E-mailSignature">
    <w:name w:val="E-mail Signature"/>
    <w:basedOn w:val="Normal"/>
    <w:link w:val="E-mailSignatureChar"/>
    <w:rsid w:val="00191A5F"/>
  </w:style>
  <w:style w:type="character" w:customStyle="1" w:styleId="E-mailSignatureChar">
    <w:name w:val="E-mail Signature Char"/>
    <w:basedOn w:val="DefaultParagraphFont"/>
    <w:link w:val="E-mailSignature"/>
    <w:rsid w:val="00191A5F"/>
    <w:rPr>
      <w:sz w:val="22"/>
    </w:rPr>
  </w:style>
  <w:style w:type="paragraph" w:styleId="NormalWeb">
    <w:name w:val="Normal (Web)"/>
    <w:basedOn w:val="Normal"/>
    <w:rsid w:val="00191A5F"/>
  </w:style>
  <w:style w:type="character" w:styleId="HTMLAcronym">
    <w:name w:val="HTML Acronym"/>
    <w:basedOn w:val="DefaultParagraphFont"/>
    <w:rsid w:val="00191A5F"/>
  </w:style>
  <w:style w:type="paragraph" w:styleId="HTMLAddress">
    <w:name w:val="HTML Address"/>
    <w:basedOn w:val="Normal"/>
    <w:link w:val="HTMLAddressChar"/>
    <w:rsid w:val="00191A5F"/>
    <w:rPr>
      <w:i/>
      <w:iCs/>
    </w:rPr>
  </w:style>
  <w:style w:type="character" w:customStyle="1" w:styleId="HTMLAddressChar">
    <w:name w:val="HTML Address Char"/>
    <w:basedOn w:val="DefaultParagraphFont"/>
    <w:link w:val="HTMLAddress"/>
    <w:rsid w:val="00191A5F"/>
    <w:rPr>
      <w:i/>
      <w:iCs/>
      <w:sz w:val="22"/>
    </w:rPr>
  </w:style>
  <w:style w:type="character" w:styleId="HTMLCite">
    <w:name w:val="HTML Cite"/>
    <w:basedOn w:val="DefaultParagraphFont"/>
    <w:rsid w:val="00191A5F"/>
    <w:rPr>
      <w:i/>
      <w:iCs/>
    </w:rPr>
  </w:style>
  <w:style w:type="character" w:styleId="HTMLCode">
    <w:name w:val="HTML Code"/>
    <w:basedOn w:val="DefaultParagraphFont"/>
    <w:rsid w:val="00191A5F"/>
    <w:rPr>
      <w:rFonts w:ascii="Courier New" w:hAnsi="Courier New" w:cs="Courier New"/>
      <w:sz w:val="20"/>
      <w:szCs w:val="20"/>
    </w:rPr>
  </w:style>
  <w:style w:type="character" w:styleId="HTMLDefinition">
    <w:name w:val="HTML Definition"/>
    <w:basedOn w:val="DefaultParagraphFont"/>
    <w:rsid w:val="00191A5F"/>
    <w:rPr>
      <w:i/>
      <w:iCs/>
    </w:rPr>
  </w:style>
  <w:style w:type="character" w:styleId="HTMLKeyboard">
    <w:name w:val="HTML Keyboard"/>
    <w:basedOn w:val="DefaultParagraphFont"/>
    <w:rsid w:val="00191A5F"/>
    <w:rPr>
      <w:rFonts w:ascii="Courier New" w:hAnsi="Courier New" w:cs="Courier New"/>
      <w:sz w:val="20"/>
      <w:szCs w:val="20"/>
    </w:rPr>
  </w:style>
  <w:style w:type="paragraph" w:styleId="HTMLPreformatted">
    <w:name w:val="HTML Preformatted"/>
    <w:basedOn w:val="Normal"/>
    <w:link w:val="HTMLPreformattedChar"/>
    <w:rsid w:val="00191A5F"/>
    <w:rPr>
      <w:rFonts w:ascii="Courier New" w:hAnsi="Courier New" w:cs="Courier New"/>
      <w:sz w:val="20"/>
    </w:rPr>
  </w:style>
  <w:style w:type="character" w:customStyle="1" w:styleId="HTMLPreformattedChar">
    <w:name w:val="HTML Preformatted Char"/>
    <w:basedOn w:val="DefaultParagraphFont"/>
    <w:link w:val="HTMLPreformatted"/>
    <w:rsid w:val="00191A5F"/>
    <w:rPr>
      <w:rFonts w:ascii="Courier New" w:hAnsi="Courier New" w:cs="Courier New"/>
    </w:rPr>
  </w:style>
  <w:style w:type="character" w:styleId="HTMLSample">
    <w:name w:val="HTML Sample"/>
    <w:basedOn w:val="DefaultParagraphFont"/>
    <w:rsid w:val="00191A5F"/>
    <w:rPr>
      <w:rFonts w:ascii="Courier New" w:hAnsi="Courier New" w:cs="Courier New"/>
    </w:rPr>
  </w:style>
  <w:style w:type="character" w:styleId="HTMLTypewriter">
    <w:name w:val="HTML Typewriter"/>
    <w:basedOn w:val="DefaultParagraphFont"/>
    <w:rsid w:val="00191A5F"/>
    <w:rPr>
      <w:rFonts w:ascii="Courier New" w:hAnsi="Courier New" w:cs="Courier New"/>
      <w:sz w:val="20"/>
      <w:szCs w:val="20"/>
    </w:rPr>
  </w:style>
  <w:style w:type="character" w:styleId="HTMLVariable">
    <w:name w:val="HTML Variable"/>
    <w:basedOn w:val="DefaultParagraphFont"/>
    <w:rsid w:val="00191A5F"/>
    <w:rPr>
      <w:i/>
      <w:iCs/>
    </w:rPr>
  </w:style>
  <w:style w:type="paragraph" w:styleId="CommentSubject">
    <w:name w:val="annotation subject"/>
    <w:basedOn w:val="CommentText"/>
    <w:next w:val="CommentText"/>
    <w:link w:val="CommentSubjectChar"/>
    <w:rsid w:val="00191A5F"/>
    <w:rPr>
      <w:b/>
      <w:bCs/>
    </w:rPr>
  </w:style>
  <w:style w:type="character" w:customStyle="1" w:styleId="CommentSubjectChar">
    <w:name w:val="Comment Subject Char"/>
    <w:basedOn w:val="CommentTextChar"/>
    <w:link w:val="CommentSubject"/>
    <w:rsid w:val="00191A5F"/>
    <w:rPr>
      <w:b/>
      <w:bCs/>
    </w:rPr>
  </w:style>
  <w:style w:type="numbering" w:styleId="1ai">
    <w:name w:val="Outline List 1"/>
    <w:basedOn w:val="NoList"/>
    <w:rsid w:val="00191A5F"/>
    <w:pPr>
      <w:numPr>
        <w:numId w:val="2"/>
      </w:numPr>
    </w:pPr>
  </w:style>
  <w:style w:type="numbering" w:styleId="111111">
    <w:name w:val="Outline List 2"/>
    <w:basedOn w:val="NoList"/>
    <w:rsid w:val="00191A5F"/>
    <w:pPr>
      <w:numPr>
        <w:numId w:val="3"/>
      </w:numPr>
    </w:pPr>
  </w:style>
  <w:style w:type="numbering" w:styleId="ArticleSection">
    <w:name w:val="Outline List 3"/>
    <w:basedOn w:val="NoList"/>
    <w:rsid w:val="00191A5F"/>
    <w:pPr>
      <w:numPr>
        <w:numId w:val="4"/>
      </w:numPr>
    </w:pPr>
  </w:style>
  <w:style w:type="table" w:styleId="TableSimple1">
    <w:name w:val="Table Simple 1"/>
    <w:basedOn w:val="TableNormal"/>
    <w:rsid w:val="00191A5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1A5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1A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1A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1A5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1A5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1A5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1A5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1A5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1A5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1A5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1A5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1A5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1A5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1A5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1A5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1A5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1A5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1A5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1A5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1A5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1A5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1A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1A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1A5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1A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1A5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1A5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1A5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1A5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1A5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1A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1A5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1A5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1A5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1A5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1A5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1A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1A5F"/>
    <w:rPr>
      <w:rFonts w:eastAsia="Times New Roman" w:cs="Times New Roman"/>
      <w:b/>
      <w:kern w:val="28"/>
      <w:sz w:val="24"/>
      <w:lang w:eastAsia="en-AU"/>
    </w:rPr>
  </w:style>
  <w:style w:type="character" w:customStyle="1" w:styleId="paragraphChar">
    <w:name w:val="paragraph Char"/>
    <w:aliases w:val="a Char"/>
    <w:link w:val="paragraph"/>
    <w:rsid w:val="00216FBD"/>
    <w:rPr>
      <w:rFonts w:eastAsia="Times New Roman" w:cs="Times New Roman"/>
      <w:sz w:val="22"/>
      <w:lang w:eastAsia="en-AU"/>
    </w:rPr>
  </w:style>
  <w:style w:type="character" w:customStyle="1" w:styleId="ItemHeadChar">
    <w:name w:val="ItemHead Char"/>
    <w:aliases w:val="ih Char"/>
    <w:basedOn w:val="DefaultParagraphFont"/>
    <w:link w:val="ItemHead"/>
    <w:rsid w:val="00216FBD"/>
    <w:rPr>
      <w:rFonts w:ascii="Arial" w:eastAsia="Times New Roman" w:hAnsi="Arial" w:cs="Times New Roman"/>
      <w:b/>
      <w:kern w:val="28"/>
      <w:sz w:val="24"/>
      <w:lang w:eastAsia="en-AU"/>
    </w:rPr>
  </w:style>
  <w:style w:type="numbering" w:customStyle="1" w:styleId="OPCBodyList">
    <w:name w:val="OPCBodyList"/>
    <w:uiPriority w:val="99"/>
    <w:rsid w:val="00216FBD"/>
    <w:pPr>
      <w:numPr>
        <w:numId w:val="5"/>
      </w:numPr>
    </w:pPr>
  </w:style>
  <w:style w:type="character" w:customStyle="1" w:styleId="charDefinitiontitle">
    <w:name w:val="charDefinition title"/>
    <w:rsid w:val="00216FBD"/>
    <w:rPr>
      <w:rFonts w:ascii="Times New (W1)" w:hAnsi="Times New (W1)"/>
      <w:b/>
    </w:rPr>
  </w:style>
  <w:style w:type="paragraph" w:styleId="ListParagraph">
    <w:name w:val="List Paragraph"/>
    <w:basedOn w:val="Normal"/>
    <w:uiPriority w:val="34"/>
    <w:qFormat/>
    <w:rsid w:val="00216FBD"/>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89</Pages>
  <Words>26430</Words>
  <Characters>150656</Characters>
  <Application>Microsoft Office Word</Application>
  <DocSecurity>4</DocSecurity>
  <PresentationFormat/>
  <Lines>1255</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2019-10-24T05:03:00Z</cp:lastPrinted>
  <dcterms:created xsi:type="dcterms:W3CDTF">2019-12-16T03:20:00Z</dcterms:created>
  <dcterms:modified xsi:type="dcterms:W3CDTF">2019-12-16T03:20:00Z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Civil Aviation Legislation Amendment (Parts 103, 105 and 131)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December 2019</vt:lpwstr>
  </property>
  <property fmtid="{D5CDD505-2E9C-101B-9397-08002B2CF9AE}" pid="10" name="ID">
    <vt:lpwstr>OPC64266</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12 December 2019</vt:lpwstr>
  </property>
</Properties>
</file>