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9B57D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236E92E7" wp14:editId="64067B8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44CF6" w14:textId="77777777" w:rsidR="00715914" w:rsidRPr="00CB09B3" w:rsidRDefault="00715914" w:rsidP="00715914">
      <w:pPr>
        <w:rPr>
          <w:sz w:val="19"/>
        </w:rPr>
      </w:pPr>
    </w:p>
    <w:p w14:paraId="025936F6" w14:textId="77777777" w:rsidR="00715914" w:rsidRPr="00CB09B3" w:rsidRDefault="00797161" w:rsidP="00715914">
      <w:pPr>
        <w:pStyle w:val="ShortT"/>
      </w:pPr>
      <w:r w:rsidRPr="00CB09B3">
        <w:t>Biosecurity (First Point of Entry—</w:t>
      </w:r>
      <w:r w:rsidR="002627AB">
        <w:t>Port of Albany) Determination 2019</w:t>
      </w:r>
    </w:p>
    <w:p w14:paraId="3327AAEE" w14:textId="77777777" w:rsidR="00DA3F5D" w:rsidRPr="00CB09B3" w:rsidRDefault="00DA3F5D" w:rsidP="00DA3F5D">
      <w:pPr>
        <w:pStyle w:val="SignCoverPageStart"/>
      </w:pPr>
      <w:r w:rsidRPr="00CB09B3">
        <w:t xml:space="preserve">I, </w:t>
      </w:r>
      <w:r w:rsidRPr="008848B1">
        <w:t>Leanne Herrick, as</w:t>
      </w:r>
      <w:r w:rsidRPr="00CB09B3">
        <w:t xml:space="preserve"> delegate of the Director of Biosecurity, make the following determination.</w:t>
      </w:r>
    </w:p>
    <w:p w14:paraId="13D5451B" w14:textId="5E68E36D" w:rsidR="00DA3F5D" w:rsidRPr="00CB09B3" w:rsidRDefault="0001258B" w:rsidP="00DA3F5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29 November </w:t>
      </w:r>
      <w:bookmarkStart w:id="0" w:name="_GoBack"/>
      <w:bookmarkEnd w:id="0"/>
      <w:r w:rsidR="00DA3F5D">
        <w:rPr>
          <w:szCs w:val="22"/>
        </w:rPr>
        <w:t>2019</w:t>
      </w:r>
    </w:p>
    <w:p w14:paraId="77C8CBB6" w14:textId="52AACA08" w:rsidR="00DA3F5D" w:rsidRPr="0026071F" w:rsidRDefault="00DA3F5D" w:rsidP="00DA3F5D">
      <w:pPr>
        <w:keepNext/>
        <w:tabs>
          <w:tab w:val="left" w:pos="3402"/>
        </w:tabs>
        <w:spacing w:before="1440" w:line="300" w:lineRule="atLeast"/>
        <w:ind w:right="397"/>
        <w:rPr>
          <w:szCs w:val="22"/>
          <w:highlight w:val="yellow"/>
        </w:rPr>
      </w:pPr>
      <w:r w:rsidRPr="0031407F">
        <w:rPr>
          <w:szCs w:val="22"/>
        </w:rPr>
        <w:t>Leanne Herrick</w:t>
      </w:r>
      <w:r>
        <w:rPr>
          <w:szCs w:val="22"/>
        </w:rPr>
        <w:t xml:space="preserve"> </w:t>
      </w:r>
    </w:p>
    <w:p w14:paraId="3570DE27" w14:textId="6D3BFA14" w:rsidR="00BE2979" w:rsidRPr="00CB09B3" w:rsidRDefault="00DA3F5D" w:rsidP="00DA3F5D">
      <w:pPr>
        <w:pStyle w:val="SignCoverPageEnd"/>
        <w:rPr>
          <w:i/>
          <w:szCs w:val="22"/>
        </w:rPr>
      </w:pPr>
      <w:r>
        <w:rPr>
          <w:szCs w:val="22"/>
        </w:rPr>
        <w:t>Acting Assistant Secretary</w:t>
      </w:r>
      <w:r w:rsidR="00EC1C45" w:rsidRPr="00CB09B3">
        <w:rPr>
          <w:szCs w:val="22"/>
        </w:rPr>
        <w:br/>
      </w:r>
      <w:r w:rsidR="002627AB">
        <w:rPr>
          <w:szCs w:val="22"/>
        </w:rPr>
        <w:t>Compliance</w:t>
      </w:r>
      <w:r w:rsidR="00BE2979" w:rsidRPr="00CB09B3">
        <w:rPr>
          <w:szCs w:val="22"/>
        </w:rPr>
        <w:t xml:space="preserve"> Division</w:t>
      </w:r>
      <w:r w:rsidR="00EC1C45" w:rsidRPr="00CB09B3">
        <w:rPr>
          <w:szCs w:val="22"/>
        </w:rPr>
        <w:br/>
      </w:r>
      <w:r w:rsidR="00BE2979" w:rsidRPr="00CB09B3">
        <w:rPr>
          <w:szCs w:val="22"/>
        </w:rPr>
        <w:t>Department</w:t>
      </w:r>
      <w:r w:rsidR="002627AB">
        <w:rPr>
          <w:szCs w:val="22"/>
        </w:rPr>
        <w:t xml:space="preserve"> of Agriculture</w:t>
      </w:r>
    </w:p>
    <w:p w14:paraId="46075DC7" w14:textId="77777777" w:rsidR="00BE2979" w:rsidRPr="00CB09B3" w:rsidRDefault="00BE2979" w:rsidP="00BE2979"/>
    <w:p w14:paraId="23A56C71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C3DFA07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10ADA341" w14:textId="77777777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E70A80">
        <w:rPr>
          <w:noProof/>
        </w:rPr>
        <w:t>2</w:t>
      </w:r>
      <w:r w:rsidR="00780748">
        <w:rPr>
          <w:noProof/>
        </w:rPr>
        <w:fldChar w:fldCharType="end"/>
      </w:r>
    </w:p>
    <w:p w14:paraId="705CBDBE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2</w:t>
      </w:r>
      <w:r>
        <w:rPr>
          <w:noProof/>
        </w:rPr>
        <w:fldChar w:fldCharType="end"/>
      </w:r>
    </w:p>
    <w:p w14:paraId="30E806A7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2</w:t>
      </w:r>
      <w:r>
        <w:rPr>
          <w:noProof/>
        </w:rPr>
        <w:fldChar w:fldCharType="end"/>
      </w:r>
    </w:p>
    <w:p w14:paraId="50540C69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2</w:t>
      </w:r>
      <w:r>
        <w:rPr>
          <w:noProof/>
        </w:rPr>
        <w:fldChar w:fldCharType="end"/>
      </w:r>
    </w:p>
    <w:p w14:paraId="436CE685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2</w:t>
      </w:r>
      <w:r>
        <w:rPr>
          <w:noProof/>
        </w:rPr>
        <w:fldChar w:fldCharType="end"/>
      </w:r>
    </w:p>
    <w:p w14:paraId="43D45601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4</w:t>
      </w:r>
      <w:r>
        <w:rPr>
          <w:noProof/>
        </w:rPr>
        <w:fldChar w:fldCharType="end"/>
      </w:r>
    </w:p>
    <w:p w14:paraId="43F44E76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4</w:t>
      </w:r>
      <w:r>
        <w:rPr>
          <w:noProof/>
        </w:rPr>
        <w:fldChar w:fldCharType="end"/>
      </w:r>
    </w:p>
    <w:p w14:paraId="0E72E68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4</w:t>
      </w:r>
      <w:r>
        <w:rPr>
          <w:noProof/>
        </w:rPr>
        <w:fldChar w:fldCharType="end"/>
      </w:r>
    </w:p>
    <w:p w14:paraId="690189F9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5</w:t>
      </w:r>
      <w:r>
        <w:rPr>
          <w:noProof/>
        </w:rPr>
        <w:fldChar w:fldCharType="end"/>
      </w:r>
    </w:p>
    <w:p w14:paraId="7B170E9D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5</w:t>
      </w:r>
      <w:r>
        <w:rPr>
          <w:noProof/>
        </w:rPr>
        <w:fldChar w:fldCharType="end"/>
      </w:r>
    </w:p>
    <w:p w14:paraId="3E989239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5</w:t>
      </w:r>
      <w:r>
        <w:rPr>
          <w:noProof/>
        </w:rPr>
        <w:fldChar w:fldCharType="end"/>
      </w:r>
    </w:p>
    <w:p w14:paraId="7E2E71D7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6</w:t>
      </w:r>
      <w:r>
        <w:rPr>
          <w:noProof/>
        </w:rPr>
        <w:fldChar w:fldCharType="end"/>
      </w:r>
    </w:p>
    <w:p w14:paraId="56D23CD7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E70A80">
        <w:rPr>
          <w:noProof/>
        </w:rPr>
        <w:t>6</w:t>
      </w:r>
      <w:r>
        <w:rPr>
          <w:noProof/>
        </w:rPr>
        <w:fldChar w:fldCharType="end"/>
      </w:r>
    </w:p>
    <w:p w14:paraId="5A74E822" w14:textId="77777777" w:rsidR="00BE2979" w:rsidRPr="00CB09B3" w:rsidRDefault="00CB09B3" w:rsidP="00BE2979">
      <w:r>
        <w:fldChar w:fldCharType="end"/>
      </w:r>
    </w:p>
    <w:p w14:paraId="51FA4CFF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0A68BB04" w14:textId="77777777" w:rsidR="00BE2979" w:rsidRPr="00CB09B3" w:rsidRDefault="00BE2979" w:rsidP="00BE2979">
      <w:pPr>
        <w:pStyle w:val="ActHead5"/>
      </w:pPr>
      <w:bookmarkStart w:id="3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14:paraId="6EDB3CE7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2627AB" w:rsidRPr="002627AB">
        <w:rPr>
          <w:i/>
        </w:rPr>
        <w:t>Biosecurity (First Point of Entry—Port of Albany) Determination 2019</w:t>
      </w:r>
      <w:r w:rsidRPr="00CB09B3">
        <w:t>.</w:t>
      </w:r>
    </w:p>
    <w:p w14:paraId="6BBC4973" w14:textId="77777777" w:rsidR="00BE2979" w:rsidRPr="00CB09B3" w:rsidRDefault="00BE2979" w:rsidP="00BE2979">
      <w:pPr>
        <w:pStyle w:val="ActHead5"/>
      </w:pPr>
      <w:bookmarkStart w:id="4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14:paraId="315AB165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F5449D4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46DD585E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FA1378F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240965E2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493EBCF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9CA3FFD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F0593F1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4648BB3D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7966712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FFCDA74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25587D5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BE2979" w:rsidRPr="00A14315" w14:paraId="70A424F7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43EA39" w14:textId="77777777" w:rsidR="00BE2979" w:rsidRPr="00CB09B3" w:rsidRDefault="00BE2979" w:rsidP="004B2AE6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7D8F76" w14:textId="77777777" w:rsidR="00BE2979" w:rsidRPr="00A14315" w:rsidRDefault="002627AB" w:rsidP="004B2AE6">
            <w:pPr>
              <w:pStyle w:val="Tabletext"/>
            </w:pPr>
            <w:r w:rsidRPr="00A14315">
              <w:t>16 December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F553FF" w14:textId="77777777" w:rsidR="00BE2979" w:rsidRPr="00A14315" w:rsidRDefault="002627AB" w:rsidP="004B2AE6">
            <w:pPr>
              <w:pStyle w:val="Tabletext"/>
            </w:pPr>
            <w:r w:rsidRPr="00A14315">
              <w:t>16 December 2019</w:t>
            </w:r>
          </w:p>
        </w:tc>
      </w:tr>
    </w:tbl>
    <w:p w14:paraId="642B14EF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63CF02BE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7A91EC6" w14:textId="77777777" w:rsidR="00BE2979" w:rsidRPr="00CB09B3" w:rsidRDefault="00BE2979" w:rsidP="00BE2979">
      <w:pPr>
        <w:pStyle w:val="ActHead5"/>
      </w:pPr>
      <w:bookmarkStart w:id="5" w:name="_Toc6998630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14:paraId="4E0E4D0C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15AEAB44" w14:textId="77777777" w:rsidR="00BE2979" w:rsidRPr="00CB09B3" w:rsidRDefault="00BE2979" w:rsidP="00BE2979">
      <w:pPr>
        <w:pStyle w:val="ActHead5"/>
      </w:pPr>
      <w:bookmarkStart w:id="6" w:name="_Toc6998631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14:paraId="68ED0460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67CDCB50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5CFDA03D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08F93EBF" w14:textId="77777777" w:rsidR="00C43A82" w:rsidRPr="00CB09B3" w:rsidRDefault="00C43A82" w:rsidP="00C43A82">
      <w:pPr>
        <w:pStyle w:val="Definition"/>
      </w:pPr>
      <w:proofErr w:type="gramStart"/>
      <w:r w:rsidRPr="00CB09B3">
        <w:rPr>
          <w:b/>
          <w:i/>
        </w:rPr>
        <w:t>general</w:t>
      </w:r>
      <w:proofErr w:type="gramEnd"/>
      <w:r w:rsidRPr="00CB09B3">
        <w:rPr>
          <w:b/>
          <w:i/>
        </w:rPr>
        <w:t xml:space="preserve"> goods</w:t>
      </w:r>
      <w:r w:rsidRPr="00CB09B3">
        <w:t xml:space="preserve"> means goods </w:t>
      </w:r>
      <w:r w:rsidR="00421D44" w:rsidRPr="00CB09B3">
        <w:t xml:space="preserve">(as defined </w:t>
      </w:r>
      <w:r w:rsidR="00741B46" w:rsidRPr="00CB09B3">
        <w:t>by</w:t>
      </w:r>
      <w:r w:rsidR="00421D44" w:rsidRPr="00CB09B3">
        <w:t xml:space="preserve"> </w:t>
      </w:r>
      <w:r w:rsidR="00886DFD" w:rsidRPr="00CB09B3">
        <w:t>section</w:t>
      </w:r>
      <w:r w:rsidR="00CB09B3" w:rsidRPr="00CB09B3">
        <w:t> </w:t>
      </w:r>
      <w:r w:rsidR="00886DFD" w:rsidRPr="00CB09B3">
        <w:t>19 of the Act</w:t>
      </w:r>
      <w:r w:rsidR="00421D44" w:rsidRPr="00CB09B3">
        <w:t xml:space="preserve">) </w:t>
      </w:r>
      <w:r w:rsidRPr="00CB09B3">
        <w:t xml:space="preserve">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5CE8DF28" w14:textId="77777777"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6CC5DD17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14:paraId="7DBFBA35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14:paraId="3F577106" w14:textId="77777777" w:rsidR="00EC0C74" w:rsidRPr="00CB09B3" w:rsidRDefault="00EC0C74" w:rsidP="00EC0C74">
      <w:pPr>
        <w:pStyle w:val="Definition"/>
      </w:pPr>
      <w:proofErr w:type="gramStart"/>
      <w:r w:rsidRPr="00CB09B3">
        <w:rPr>
          <w:b/>
          <w:i/>
        </w:rPr>
        <w:t>inorganic</w:t>
      </w:r>
      <w:proofErr w:type="gramEnd"/>
      <w:r w:rsidRPr="00CB09B3">
        <w:rPr>
          <w:b/>
          <w:i/>
        </w:rPr>
        <w:t xml:space="preserve">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1897D111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are</w:t>
      </w:r>
      <w:proofErr w:type="gramEnd"/>
      <w:r w:rsidRPr="00CB09B3">
        <w:t xml:space="preserve"> brought or imported into Australian territory in bulk; and</w:t>
      </w:r>
    </w:p>
    <w:p w14:paraId="133C4382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do</w:t>
      </w:r>
      <w:proofErr w:type="gramEnd"/>
      <w:r w:rsidRPr="00CB09B3">
        <w:t xml:space="preserve"> not contain animals, plants, organic compounds or microbes.</w:t>
      </w:r>
    </w:p>
    <w:p w14:paraId="09F68CE6" w14:textId="77777777" w:rsidR="00A72552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</w:t>
      </w:r>
      <w:proofErr w:type="gramEnd"/>
      <w:r w:rsidR="00A72552" w:rsidRPr="00CB09B3">
        <w:rPr>
          <w:b/>
          <w:i/>
        </w:rPr>
        <w:t xml:space="preserve">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52880FA5" w14:textId="77777777" w:rsidR="00BE2979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lastRenderedPageBreak/>
        <w:t>vessel</w:t>
      </w:r>
      <w:proofErr w:type="gramEnd"/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48CD20B5" w14:textId="77777777" w:rsidR="000044BA" w:rsidRPr="00CB09B3" w:rsidRDefault="000044BA" w:rsidP="000044BA">
      <w:pPr>
        <w:pStyle w:val="Definition"/>
      </w:pPr>
      <w:proofErr w:type="gramStart"/>
      <w:r w:rsidRPr="00CB09B3">
        <w:rPr>
          <w:b/>
          <w:i/>
        </w:rPr>
        <w:t>waste</w:t>
      </w:r>
      <w:proofErr w:type="gramEnd"/>
      <w:r w:rsidRPr="00CB09B3">
        <w:rPr>
          <w:b/>
          <w:i/>
        </w:rPr>
        <w:t xml:space="preserve">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006C8B96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and</w:t>
      </w:r>
    </w:p>
    <w:p w14:paraId="5F33A613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5B7703AA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14:paraId="7FD4711D" w14:textId="77777777" w:rsidR="00BE2979" w:rsidRPr="00CB09B3" w:rsidRDefault="000E6EDE" w:rsidP="00BE2979">
      <w:pPr>
        <w:pStyle w:val="ActHead5"/>
      </w:pPr>
      <w:bookmarkStart w:id="8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14:paraId="14045601" w14:textId="77777777" w:rsidR="00151A15" w:rsidRPr="00CB09B3" w:rsidRDefault="00151A15" w:rsidP="00151A15">
      <w:pPr>
        <w:pStyle w:val="subsection"/>
      </w:pPr>
      <w:r w:rsidRPr="00CB09B3">
        <w:tab/>
      </w:r>
      <w:r w:rsidRPr="00CB09B3">
        <w:tab/>
      </w:r>
      <w:r w:rsidR="002627AB">
        <w:t>Port of Albany</w:t>
      </w:r>
      <w:r w:rsidRPr="00CB09B3">
        <w:t xml:space="preserve"> is a first point of entry for </w:t>
      </w:r>
      <w:r w:rsidR="00DC6C76" w:rsidRPr="00CB09B3">
        <w:t>vessels</w:t>
      </w:r>
      <w:r w:rsidRPr="00CB09B3">
        <w:t xml:space="preserve"> other than</w:t>
      </w:r>
      <w:r w:rsidR="00255FCC" w:rsidRPr="00CB09B3">
        <w:t xml:space="preserve"> </w:t>
      </w:r>
      <w:r w:rsidR="007C298E" w:rsidRPr="00CB09B3">
        <w:t>non</w:t>
      </w:r>
      <w:r w:rsidR="00CB09B3">
        <w:noBreakHyphen/>
      </w:r>
      <w:r w:rsidR="007C298E" w:rsidRPr="00CB09B3">
        <w:t>commercial</w:t>
      </w:r>
      <w:r w:rsidR="00B66AAB" w:rsidRPr="00CB09B3">
        <w:t xml:space="preserve"> </w:t>
      </w:r>
      <w:r w:rsidR="00255FCC" w:rsidRPr="00CB09B3">
        <w:t>vessels</w:t>
      </w:r>
      <w:r w:rsidRPr="00CB09B3">
        <w:t>.</w:t>
      </w:r>
    </w:p>
    <w:p w14:paraId="05643092" w14:textId="77777777" w:rsidR="00BE2979" w:rsidRPr="00CB09B3" w:rsidRDefault="000E6EDE" w:rsidP="00BE2979">
      <w:pPr>
        <w:pStyle w:val="ActHead5"/>
      </w:pPr>
      <w:bookmarkStart w:id="9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14:paraId="6FA7FA19" w14:textId="77777777" w:rsidR="004D205C" w:rsidRPr="00CB09B3" w:rsidRDefault="004D205C" w:rsidP="004D205C">
      <w:pPr>
        <w:pStyle w:val="subsection"/>
      </w:pPr>
      <w:r w:rsidRPr="00CB09B3">
        <w:tab/>
      </w:r>
      <w:r w:rsidRPr="00CB09B3">
        <w:tab/>
      </w:r>
      <w:r w:rsidR="002627AB">
        <w:t>Port of Albany</w:t>
      </w:r>
      <w:r w:rsidRPr="00CB09B3">
        <w:t xml:space="preserve"> is a first point of entry for the following:</w:t>
      </w:r>
    </w:p>
    <w:p w14:paraId="1A327F9B" w14:textId="77777777" w:rsidR="002627AB" w:rsidRDefault="002627AB" w:rsidP="004D205C">
      <w:pPr>
        <w:pStyle w:val="paragraph"/>
      </w:pPr>
      <w:r>
        <w:tab/>
        <w:t>(a)</w:t>
      </w:r>
      <w:r>
        <w:tab/>
      </w:r>
      <w:proofErr w:type="gramStart"/>
      <w:r w:rsidR="00FB5F3A">
        <w:t>b</w:t>
      </w:r>
      <w:r w:rsidR="00FB5F3A" w:rsidRPr="00FB5F3A">
        <w:t>aggage</w:t>
      </w:r>
      <w:proofErr w:type="gramEnd"/>
      <w:r w:rsidR="00FB5F3A" w:rsidRPr="00FB5F3A">
        <w:t xml:space="preserve"> carri</w:t>
      </w:r>
      <w:r w:rsidR="00FB5F3A">
        <w:t>ed on a vessel other than a non-</w:t>
      </w:r>
      <w:r w:rsidR="00FB5F3A" w:rsidRPr="00FB5F3A">
        <w:t>commercial vessel or a passenger vessel</w:t>
      </w:r>
      <w:r w:rsidR="00FB5F3A">
        <w:t>;</w:t>
      </w:r>
    </w:p>
    <w:p w14:paraId="1E560DCA" w14:textId="1C582F91" w:rsidR="004D205C" w:rsidRPr="00CB09B3" w:rsidRDefault="002627AB" w:rsidP="004D205C">
      <w:pPr>
        <w:pStyle w:val="paragraph"/>
      </w:pPr>
      <w:r>
        <w:tab/>
        <w:t>(b)</w:t>
      </w:r>
      <w:r>
        <w:tab/>
      </w:r>
      <w:proofErr w:type="gramStart"/>
      <w:r w:rsidR="00F411CD">
        <w:t>general</w:t>
      </w:r>
      <w:proofErr w:type="gramEnd"/>
      <w:r w:rsidR="00F411CD">
        <w:t xml:space="preserve"> goods</w:t>
      </w:r>
      <w:r w:rsidR="004D205C" w:rsidRPr="00CB09B3">
        <w:t>;</w:t>
      </w:r>
    </w:p>
    <w:p w14:paraId="665BC5DD" w14:textId="7E259CDF" w:rsidR="002627AB" w:rsidRDefault="002627AB" w:rsidP="004D205C">
      <w:pPr>
        <w:pStyle w:val="paragraph"/>
      </w:pPr>
      <w:r>
        <w:tab/>
        <w:t>(c</w:t>
      </w:r>
      <w:r w:rsidR="004D205C" w:rsidRPr="00CB09B3">
        <w:t>)</w:t>
      </w:r>
      <w:r w:rsidR="004D205C" w:rsidRPr="00CB09B3">
        <w:tab/>
      </w:r>
      <w:proofErr w:type="gramStart"/>
      <w:r w:rsidR="00F411CD" w:rsidRPr="00CB09B3">
        <w:t>inorganic</w:t>
      </w:r>
      <w:proofErr w:type="gramEnd"/>
      <w:r w:rsidR="00F411CD" w:rsidRPr="00CB09B3">
        <w:t xml:space="preserve"> bulk goods</w:t>
      </w:r>
      <w:r w:rsidR="00233CEA">
        <w:t>;</w:t>
      </w:r>
    </w:p>
    <w:p w14:paraId="69C29410" w14:textId="77777777" w:rsidR="004D205C" w:rsidRPr="00CB09B3" w:rsidRDefault="002627AB" w:rsidP="004D205C">
      <w:pPr>
        <w:pStyle w:val="paragraph"/>
      </w:pPr>
      <w:r>
        <w:tab/>
        <w:t>(d)</w:t>
      </w:r>
      <w:r>
        <w:tab/>
      </w:r>
      <w:proofErr w:type="gramStart"/>
      <w:r>
        <w:t>w</w:t>
      </w:r>
      <w:r w:rsidR="0048695B" w:rsidRPr="00CB09B3">
        <w:t>aste</w:t>
      </w:r>
      <w:proofErr w:type="gramEnd"/>
      <w:r w:rsidR="004D205C" w:rsidRPr="00CB09B3">
        <w:t>.</w:t>
      </w:r>
    </w:p>
    <w:p w14:paraId="68B70F6A" w14:textId="77777777" w:rsidR="00E42F1B" w:rsidRPr="00CB09B3" w:rsidRDefault="00E42F1B" w:rsidP="00E42F1B">
      <w:pPr>
        <w:pStyle w:val="notetext"/>
      </w:pPr>
      <w:r w:rsidRPr="00CB09B3">
        <w:t>Note 1:</w:t>
      </w:r>
      <w:r w:rsidRPr="00CB09B3">
        <w:tab/>
      </w:r>
      <w:r w:rsidR="002627AB">
        <w:t>Port of Albany</w:t>
      </w:r>
      <w:r w:rsidRPr="00CB09B3">
        <w:t xml:space="preserve"> is not a first point of entry for any other goods.</w:t>
      </w:r>
    </w:p>
    <w:p w14:paraId="51D73B09" w14:textId="77777777" w:rsidR="00E42F1B" w:rsidRPr="00CB09B3" w:rsidRDefault="00E42F1B" w:rsidP="00E42F1B">
      <w:pPr>
        <w:pStyle w:val="notetext"/>
      </w:pPr>
      <w:r w:rsidRPr="00CB09B3">
        <w:t>Note 2: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4900A6D4" w14:textId="77777777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390CF5B2" w14:textId="77777777" w:rsidR="00BE2979" w:rsidRPr="00CB09B3" w:rsidRDefault="000E6EDE" w:rsidP="00BE2979">
      <w:pPr>
        <w:pStyle w:val="ActHead5"/>
      </w:pPr>
      <w:bookmarkStart w:id="11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1"/>
    </w:p>
    <w:p w14:paraId="413A8FF8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2627AB">
        <w:t>Port of Albany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7EB202EB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06311030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26EBCF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3EA0D8B2" w14:textId="77777777" w:rsidTr="00805BA7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46A674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6C7FA3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256985B4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3B1D09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62D5C985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707B28F0" w14:textId="77777777" w:rsidTr="00805BA7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3BA5F54A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68BFDC71" w14:textId="77777777" w:rsidR="007D5B0A" w:rsidRPr="00CB09B3" w:rsidRDefault="00FB5F3A" w:rsidP="00FB5F3A">
            <w:pPr>
              <w:pStyle w:val="Tabletext"/>
            </w:pPr>
            <w:r w:rsidRPr="00CB09B3">
              <w:t>Vessels other than non</w:t>
            </w:r>
            <w:r>
              <w:noBreakHyphen/>
            </w:r>
            <w:r w:rsidRPr="00CB09B3">
              <w:t xml:space="preserve">commercial vessels 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2378BC9C" w14:textId="77777777" w:rsidR="00FB5F3A" w:rsidRPr="00CB09B3" w:rsidRDefault="00FB5F3A" w:rsidP="00FB5F3A">
            <w:pPr>
              <w:pStyle w:val="Tabletext"/>
            </w:pPr>
            <w:r w:rsidRPr="00CB09B3">
              <w:t>The following areas:</w:t>
            </w:r>
          </w:p>
          <w:p w14:paraId="69E8732D" w14:textId="77777777" w:rsidR="00FB5F3A" w:rsidRPr="00CB09B3" w:rsidRDefault="00FB5F3A" w:rsidP="00FB5F3A">
            <w:pPr>
              <w:pStyle w:val="Tablea"/>
            </w:pPr>
            <w:r w:rsidRPr="00CB09B3">
              <w:t xml:space="preserve">(a) </w:t>
            </w:r>
            <w:r>
              <w:t>Berth 1</w:t>
            </w:r>
            <w:r w:rsidRPr="00CB09B3">
              <w:t>;</w:t>
            </w:r>
          </w:p>
          <w:p w14:paraId="159782A1" w14:textId="77777777" w:rsidR="007D5B0A" w:rsidRPr="00CB09B3" w:rsidRDefault="00FB5F3A" w:rsidP="00FB5F3A">
            <w:pPr>
              <w:pStyle w:val="Tablea"/>
            </w:pPr>
            <w:r w:rsidRPr="00CB09B3">
              <w:t xml:space="preserve">(b) </w:t>
            </w:r>
            <w:r>
              <w:t>Berth 2</w:t>
            </w:r>
          </w:p>
        </w:tc>
      </w:tr>
      <w:tr w:rsidR="00805BA7" w:rsidRPr="00CB09B3" w14:paraId="7BE29C4A" w14:textId="77777777" w:rsidTr="00E70A80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3FDE5FD8" w14:textId="77777777" w:rsidR="00805BA7" w:rsidRPr="00CB09B3" w:rsidRDefault="00805BA7" w:rsidP="00805BA7">
            <w:pPr>
              <w:pStyle w:val="Tabletext"/>
            </w:pPr>
            <w:r w:rsidRPr="00CB09B3"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510FC798" w14:textId="77777777" w:rsidR="00805BA7" w:rsidRPr="00CB09B3" w:rsidRDefault="00805BA7" w:rsidP="00805BA7">
            <w:pPr>
              <w:pStyle w:val="Tabletext"/>
            </w:pPr>
            <w:r w:rsidRPr="00CB09B3">
              <w:t>Vessels other than the following:</w:t>
            </w:r>
          </w:p>
          <w:p w14:paraId="65690229" w14:textId="77777777" w:rsidR="00805BA7" w:rsidRPr="00CB09B3" w:rsidRDefault="00805BA7" w:rsidP="00805BA7">
            <w:pPr>
              <w:pStyle w:val="Tablea"/>
            </w:pPr>
            <w:r>
              <w:t xml:space="preserve">(a) </w:t>
            </w:r>
            <w:r w:rsidRPr="00CB09B3">
              <w:t>non</w:t>
            </w:r>
            <w:r>
              <w:noBreakHyphen/>
            </w:r>
            <w:r w:rsidRPr="00CB09B3">
              <w:t>commercial vessels;</w:t>
            </w:r>
          </w:p>
          <w:p w14:paraId="0884C6F9" w14:textId="77777777" w:rsidR="00805BA7" w:rsidRPr="00CB09B3" w:rsidRDefault="00805BA7" w:rsidP="00805BA7">
            <w:pPr>
              <w:pStyle w:val="Tablea"/>
            </w:pPr>
            <w:r w:rsidRPr="00CB09B3">
              <w:t>(b) 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68D1FD65" w14:textId="77777777" w:rsidR="00805BA7" w:rsidRPr="00CB09B3" w:rsidRDefault="00805BA7" w:rsidP="00805BA7">
            <w:pPr>
              <w:pStyle w:val="Tabletext"/>
            </w:pPr>
            <w:r w:rsidRPr="00CB09B3">
              <w:t>The following areas:</w:t>
            </w:r>
          </w:p>
          <w:p w14:paraId="5AF2FBB5" w14:textId="77777777" w:rsidR="00805BA7" w:rsidRPr="00CB09B3" w:rsidRDefault="00805BA7" w:rsidP="00805BA7">
            <w:pPr>
              <w:pStyle w:val="Tablea"/>
            </w:pPr>
            <w:r w:rsidRPr="00CB09B3">
              <w:t xml:space="preserve">(a) </w:t>
            </w:r>
            <w:r>
              <w:t>Berth 3</w:t>
            </w:r>
            <w:r w:rsidRPr="00CB09B3">
              <w:t>;</w:t>
            </w:r>
          </w:p>
          <w:p w14:paraId="36AF3DCC" w14:textId="77777777" w:rsidR="00805BA7" w:rsidRPr="00CB09B3" w:rsidRDefault="00805BA7" w:rsidP="00805BA7">
            <w:pPr>
              <w:pStyle w:val="Tablea"/>
            </w:pPr>
            <w:r w:rsidRPr="00CB09B3">
              <w:t xml:space="preserve">(b) </w:t>
            </w:r>
            <w:r>
              <w:t>Berth 6</w:t>
            </w:r>
          </w:p>
        </w:tc>
      </w:tr>
    </w:tbl>
    <w:p w14:paraId="3F92B347" w14:textId="77777777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2627AB">
        <w:t>Port of Albany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79F46FF3" w14:textId="77777777" w:rsidR="00BE2979" w:rsidRPr="00CB09B3" w:rsidRDefault="000E6EDE" w:rsidP="00BE2979">
      <w:pPr>
        <w:pStyle w:val="ActHead5"/>
      </w:pPr>
      <w:bookmarkStart w:id="13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3"/>
    </w:p>
    <w:p w14:paraId="3177B038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2627AB">
        <w:t>Port of Albany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57B02065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5EB666E5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D7AA8B" w14:textId="77777777"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14:paraId="77614D2E" w14:textId="77777777" w:rsidTr="00805BA7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963536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84202D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36D323BB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0E9E6A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14E02E6A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4D911BB4" w14:textId="77777777" w:rsidTr="00805BA7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6ADAD226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67BCE022" w14:textId="77777777" w:rsidR="00805BA7" w:rsidRPr="00CB09B3" w:rsidRDefault="00805BA7" w:rsidP="00805BA7">
            <w:pPr>
              <w:pStyle w:val="Tabletext"/>
            </w:pPr>
            <w:r w:rsidRPr="00CB09B3">
              <w:t>All of the following:</w:t>
            </w:r>
          </w:p>
          <w:p w14:paraId="53EF5A95" w14:textId="77777777" w:rsidR="00805BA7" w:rsidRPr="00805BA7" w:rsidRDefault="00805BA7" w:rsidP="00805BA7">
            <w:pPr>
              <w:pStyle w:val="Tablea"/>
            </w:pPr>
            <w:r>
              <w:t>(a) b</w:t>
            </w:r>
            <w:r w:rsidRPr="00FB5F3A">
              <w:t>aggage carri</w:t>
            </w:r>
            <w:r>
              <w:t xml:space="preserve">ed on a vessel other than a </w:t>
            </w:r>
            <w:r w:rsidRPr="00805BA7">
              <w:t>non-commercial vessel or a passenger vessel;</w:t>
            </w:r>
          </w:p>
          <w:p w14:paraId="2072E4FE" w14:textId="77777777" w:rsidR="007D5B0A" w:rsidRPr="00CB09B3" w:rsidRDefault="00805BA7" w:rsidP="00805BA7">
            <w:pPr>
              <w:pStyle w:val="Tablea"/>
            </w:pPr>
            <w:r w:rsidRPr="00805BA7">
              <w:t>(b) waste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72C79619" w14:textId="77777777" w:rsidR="00805BA7" w:rsidRPr="00CB09B3" w:rsidRDefault="00805BA7" w:rsidP="00805BA7">
            <w:pPr>
              <w:pStyle w:val="Tabletext"/>
            </w:pPr>
            <w:r w:rsidRPr="00CB09B3">
              <w:t>The following areas:</w:t>
            </w:r>
          </w:p>
          <w:p w14:paraId="6DD63544" w14:textId="77777777" w:rsidR="00805BA7" w:rsidRPr="00CB09B3" w:rsidRDefault="00805BA7" w:rsidP="00805BA7">
            <w:pPr>
              <w:pStyle w:val="Tablea"/>
            </w:pPr>
            <w:r w:rsidRPr="00CB09B3">
              <w:t xml:space="preserve">(a) </w:t>
            </w:r>
            <w:r>
              <w:t>Berth 1</w:t>
            </w:r>
            <w:r w:rsidRPr="00CB09B3">
              <w:t>;</w:t>
            </w:r>
          </w:p>
          <w:p w14:paraId="4DC65907" w14:textId="77777777" w:rsidR="007D5B0A" w:rsidRDefault="00805BA7" w:rsidP="00805BA7">
            <w:pPr>
              <w:pStyle w:val="Tablea"/>
            </w:pPr>
            <w:r w:rsidRPr="00CB09B3">
              <w:t xml:space="preserve">(b) </w:t>
            </w:r>
            <w:r>
              <w:t>Berth 2;</w:t>
            </w:r>
          </w:p>
          <w:p w14:paraId="4D524DF7" w14:textId="77777777" w:rsidR="00805BA7" w:rsidRDefault="00805BA7" w:rsidP="00805BA7">
            <w:pPr>
              <w:pStyle w:val="Tablea"/>
            </w:pPr>
            <w:r>
              <w:t>(c) Berth 3;</w:t>
            </w:r>
          </w:p>
          <w:p w14:paraId="6985D033" w14:textId="77777777" w:rsidR="00805BA7" w:rsidRPr="00CB09B3" w:rsidRDefault="00805BA7" w:rsidP="00805BA7">
            <w:pPr>
              <w:pStyle w:val="Tablea"/>
            </w:pPr>
            <w:r>
              <w:t>(d) Berth 6</w:t>
            </w:r>
          </w:p>
        </w:tc>
      </w:tr>
      <w:tr w:rsidR="007D5B0A" w:rsidRPr="00CB09B3" w14:paraId="6FD85532" w14:textId="77777777" w:rsidTr="00805BA7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52E0A6CD" w14:textId="77777777" w:rsidR="007D5B0A" w:rsidRPr="00CB09B3" w:rsidRDefault="007D5B0A" w:rsidP="00FD69A0">
            <w:pPr>
              <w:pStyle w:val="Tabletext"/>
            </w:pPr>
            <w:r w:rsidRPr="00CB09B3"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0F6BDB38" w14:textId="77777777" w:rsidR="00805BA7" w:rsidRPr="00CB09B3" w:rsidRDefault="00805BA7" w:rsidP="00805BA7">
            <w:pPr>
              <w:pStyle w:val="Tabletext"/>
            </w:pPr>
            <w:r w:rsidRPr="00CB09B3">
              <w:t>All of the following:</w:t>
            </w:r>
          </w:p>
          <w:p w14:paraId="37C5B788" w14:textId="77777777" w:rsidR="00805BA7" w:rsidRPr="00805BA7" w:rsidRDefault="00805BA7" w:rsidP="00805BA7">
            <w:pPr>
              <w:pStyle w:val="Tablea"/>
            </w:pPr>
            <w:r>
              <w:t>(a) inorganic bulk goods</w:t>
            </w:r>
            <w:r w:rsidRPr="00805BA7">
              <w:t>;</w:t>
            </w:r>
          </w:p>
          <w:p w14:paraId="371E9B1F" w14:textId="77777777" w:rsidR="007D5B0A" w:rsidRPr="00CB09B3" w:rsidRDefault="00805BA7" w:rsidP="00805BA7">
            <w:pPr>
              <w:pStyle w:val="Tablea"/>
            </w:pPr>
            <w:r w:rsidRPr="00805BA7">
              <w:t xml:space="preserve">(b) </w:t>
            </w:r>
            <w:r>
              <w:t>general goods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2C31CF60" w14:textId="77777777" w:rsidR="00805BA7" w:rsidRPr="00CB09B3" w:rsidRDefault="00805BA7" w:rsidP="00805BA7">
            <w:pPr>
              <w:pStyle w:val="Tabletext"/>
            </w:pPr>
            <w:r w:rsidRPr="00CB09B3">
              <w:t>The following areas:</w:t>
            </w:r>
          </w:p>
          <w:p w14:paraId="0DED6AEC" w14:textId="77777777" w:rsidR="00805BA7" w:rsidRPr="00CB09B3" w:rsidRDefault="00805BA7" w:rsidP="00805BA7">
            <w:pPr>
              <w:pStyle w:val="Tablea"/>
            </w:pPr>
            <w:r w:rsidRPr="00CB09B3">
              <w:t xml:space="preserve">(a) </w:t>
            </w:r>
            <w:r>
              <w:t>Berth 1</w:t>
            </w:r>
            <w:r w:rsidRPr="00CB09B3">
              <w:t>;</w:t>
            </w:r>
          </w:p>
          <w:p w14:paraId="682B996D" w14:textId="77777777" w:rsidR="00805BA7" w:rsidRDefault="00805BA7" w:rsidP="00805BA7">
            <w:pPr>
              <w:pStyle w:val="Tabletext"/>
            </w:pPr>
            <w:r w:rsidRPr="00CB09B3">
              <w:t xml:space="preserve">(b) </w:t>
            </w:r>
            <w:r>
              <w:t>Berth 2;</w:t>
            </w:r>
          </w:p>
          <w:p w14:paraId="6BA9E58D" w14:textId="77777777" w:rsidR="007D5B0A" w:rsidRPr="00CB09B3" w:rsidRDefault="00805BA7" w:rsidP="00805BA7">
            <w:pPr>
              <w:pStyle w:val="Tablea"/>
            </w:pPr>
            <w:r>
              <w:t>(c) Berth 3</w:t>
            </w:r>
          </w:p>
        </w:tc>
      </w:tr>
    </w:tbl>
    <w:p w14:paraId="59494C7C" w14:textId="77777777" w:rsidR="00123CC5" w:rsidRPr="00CB09B3" w:rsidRDefault="00807066" w:rsidP="00807066">
      <w:pPr>
        <w:pStyle w:val="notetext"/>
      </w:pPr>
      <w:r w:rsidRPr="00CB09B3">
        <w:t>Note:</w:t>
      </w:r>
      <w:r w:rsidRPr="00CB09B3">
        <w:tab/>
      </w:r>
      <w:r w:rsidR="00123CC5" w:rsidRPr="00CB09B3">
        <w:t xml:space="preserve">If a vessel has arrived at </w:t>
      </w:r>
      <w:r w:rsidR="002627AB">
        <w:t>Port of Albany</w:t>
      </w:r>
      <w:r w:rsidR="00123CC5" w:rsidRPr="00CB09B3">
        <w:t xml:space="preserve"> and is carrying goods that are to be unloaded from the vessel, those goods must be brought to a biosecurity entry point for those goods as soon as practicable (see section</w:t>
      </w:r>
      <w:r w:rsidR="00CB09B3" w:rsidRPr="00CB09B3">
        <w:t> </w:t>
      </w:r>
      <w:r w:rsidR="00123CC5" w:rsidRPr="00CB09B3">
        <w:t>147 of the Act).</w:t>
      </w:r>
    </w:p>
    <w:p w14:paraId="6C080B7C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0BAD771B" w14:textId="77777777" w:rsidR="00BE2979" w:rsidRPr="00CB09B3" w:rsidRDefault="000E6EDE" w:rsidP="00BE2979">
      <w:pPr>
        <w:pStyle w:val="ActHead5"/>
      </w:pPr>
      <w:bookmarkStart w:id="15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18BEFF62" w14:textId="77777777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2627AB">
        <w:t>Port of Albany</w:t>
      </w:r>
      <w:r w:rsidRPr="00CB09B3">
        <w:t xml:space="preserve"> as a first point of entry by this instrument is subject to the conditions in this section.</w:t>
      </w:r>
    </w:p>
    <w:p w14:paraId="72580B65" w14:textId="77777777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2627AB">
        <w:t>Port of Albany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36BA15C2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2627AB">
        <w:t>Port of Albany</w:t>
      </w:r>
      <w:r w:rsidRPr="00CB09B3">
        <w:t>; or</w:t>
      </w:r>
    </w:p>
    <w:p w14:paraId="1BE174E4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2627AB">
        <w:t>Port of Albany</w:t>
      </w:r>
      <w:r w:rsidRPr="00CB09B3">
        <w:t>;</w:t>
      </w:r>
    </w:p>
    <w:p w14:paraId="334E1842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5605761D" w14:textId="77777777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2627AB">
        <w:t>Port of Albany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2A912415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2627AB">
        <w:t>Port of Albany</w:t>
      </w:r>
      <w:r w:rsidRPr="00CB09B3">
        <w:t>; or</w:t>
      </w:r>
    </w:p>
    <w:p w14:paraId="1D220289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2627AB">
        <w:t>Port of Albany</w:t>
      </w:r>
      <w:r w:rsidRPr="00CB09B3">
        <w:t>;</w:t>
      </w:r>
    </w:p>
    <w:p w14:paraId="3CC8117E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6253F2CD" w14:textId="77777777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2627AB">
        <w:t>Port of Albany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49968F1E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2FFD5A46" w14:textId="77777777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2627AB">
        <w:t>Port of Albany</w:t>
      </w:r>
      <w:r w:rsidRPr="00CB09B3">
        <w:t xml:space="preserve"> providing for biosecurity measures to be taken to manage the level of biosecurity risk associated with operations carried out at </w:t>
      </w:r>
      <w:r w:rsidR="002627AB">
        <w:t>Port of Albany</w:t>
      </w:r>
      <w:r w:rsidRPr="00CB09B3">
        <w:t>;</w:t>
      </w:r>
    </w:p>
    <w:p w14:paraId="257D0A3F" w14:textId="77777777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2627AB">
        <w:t>Port of Albany</w:t>
      </w:r>
      <w:r w:rsidRPr="00CB09B3">
        <w:t xml:space="preserve"> for biosecurity officials and human biosecurity officers to perform functions or exercise powers under the Act at </w:t>
      </w:r>
      <w:r w:rsidR="002627AB">
        <w:t>Port of Albany</w:t>
      </w:r>
      <w:r w:rsidRPr="00CB09B3">
        <w:t>;</w:t>
      </w:r>
    </w:p>
    <w:p w14:paraId="48FECC0F" w14:textId="77777777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2627AB">
        <w:t>Port of Albany</w:t>
      </w:r>
      <w:r w:rsidRPr="00CB09B3">
        <w:t xml:space="preserve"> that may affect the ability of a person who carries out operations at </w:t>
      </w:r>
      <w:r w:rsidR="002627AB">
        <w:t>Port of Albany</w:t>
      </w:r>
      <w:r w:rsidRPr="00CB09B3">
        <w:t xml:space="preserve"> to identify biosecurity risks associated with those operations;</w:t>
      </w:r>
    </w:p>
    <w:p w14:paraId="71E725A0" w14:textId="77777777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2627AB">
        <w:t>Port of Albany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2627AB">
        <w:t>Port of Albany</w:t>
      </w:r>
      <w:r w:rsidRPr="00CB09B3">
        <w:t>;</w:t>
      </w:r>
    </w:p>
    <w:p w14:paraId="4B9B6495" w14:textId="77777777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2627AB">
        <w:t>Port of Albany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2627AB">
        <w:t>Port of Albany</w:t>
      </w:r>
      <w:r w:rsidRPr="00CB09B3">
        <w:t>.</w:t>
      </w:r>
    </w:p>
    <w:sectPr w:rsidR="00AE3953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43EBA" w14:textId="77777777" w:rsidR="000229AC" w:rsidRDefault="000229AC" w:rsidP="00715914">
      <w:pPr>
        <w:spacing w:line="240" w:lineRule="auto"/>
      </w:pPr>
      <w:r>
        <w:separator/>
      </w:r>
    </w:p>
  </w:endnote>
  <w:endnote w:type="continuationSeparator" w:id="0">
    <w:p w14:paraId="08B4920A" w14:textId="77777777" w:rsidR="000229AC" w:rsidRDefault="000229A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C8BB8" w14:textId="77777777" w:rsidR="00FA66F8" w:rsidRDefault="00FA66F8" w:rsidP="001A2FAB">
    <w:pPr>
      <w:pStyle w:val="Footer"/>
    </w:pPr>
  </w:p>
  <w:p w14:paraId="00A8E17F" w14:textId="77777777"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8399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0CC7E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1FCB6F9B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B1EB8B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01258B">
            <w:rPr>
              <w:noProof/>
              <w:sz w:val="18"/>
            </w:rPr>
            <w:t>6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A6114E" w14:textId="77777777" w:rsidR="00FA66F8" w:rsidRDefault="002627AB" w:rsidP="002627AB">
          <w:pPr>
            <w:spacing w:line="0" w:lineRule="atLeast"/>
            <w:jc w:val="center"/>
            <w:rPr>
              <w:sz w:val="18"/>
            </w:rPr>
          </w:pPr>
          <w:r w:rsidRPr="002627AB">
            <w:rPr>
              <w:i/>
              <w:sz w:val="18"/>
              <w:szCs w:val="18"/>
            </w:rPr>
            <w:t>Biosecurity (First Point of Entry—Port of Albany)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F2C70E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5A85492D" w14:textId="77777777"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E2372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74FD9D0B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729E3C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2D4B1F" w14:textId="77777777" w:rsidR="00FA66F8" w:rsidRDefault="002627AB" w:rsidP="002627AB">
          <w:pPr>
            <w:spacing w:line="0" w:lineRule="atLeast"/>
            <w:jc w:val="center"/>
            <w:rPr>
              <w:sz w:val="18"/>
            </w:rPr>
          </w:pPr>
          <w:r w:rsidRPr="002627AB">
            <w:rPr>
              <w:i/>
              <w:sz w:val="18"/>
              <w:szCs w:val="18"/>
            </w:rPr>
            <w:t>Biosecurity (First Point of Entry—Port of Albany)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A7D0AF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01258B">
            <w:rPr>
              <w:noProof/>
              <w:sz w:val="18"/>
            </w:rPr>
            <w:t>5</w:t>
          </w:r>
          <w:r w:rsidRPr="00380CB6">
            <w:rPr>
              <w:sz w:val="18"/>
            </w:rPr>
            <w:fldChar w:fldCharType="end"/>
          </w:r>
        </w:p>
      </w:tc>
    </w:tr>
  </w:tbl>
  <w:p w14:paraId="407E962C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22F4A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14:paraId="7FB97859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2D27FD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3E349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134135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4AF655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A65EB" w14:textId="77777777" w:rsidR="000229AC" w:rsidRDefault="000229AC" w:rsidP="00715914">
      <w:pPr>
        <w:spacing w:line="240" w:lineRule="auto"/>
      </w:pPr>
      <w:r>
        <w:separator/>
      </w:r>
    </w:p>
  </w:footnote>
  <w:footnote w:type="continuationSeparator" w:id="0">
    <w:p w14:paraId="0508328E" w14:textId="77777777" w:rsidR="000229AC" w:rsidRDefault="000229A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910E9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2F8F2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8B26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11659" w14:textId="77777777" w:rsidR="00FA66F8" w:rsidRDefault="00FA66F8" w:rsidP="001A2FAB">
    <w:pPr>
      <w:rPr>
        <w:sz w:val="20"/>
      </w:rPr>
    </w:pPr>
  </w:p>
  <w:p w14:paraId="7CD35DAC" w14:textId="77777777" w:rsidR="00FA66F8" w:rsidRDefault="00FA66F8" w:rsidP="001A2FAB">
    <w:pPr>
      <w:rPr>
        <w:sz w:val="20"/>
      </w:rPr>
    </w:pPr>
  </w:p>
  <w:p w14:paraId="53BD8DBD" w14:textId="77777777" w:rsidR="00FA66F8" w:rsidRPr="007A1328" w:rsidRDefault="00FA66F8" w:rsidP="001A2FAB">
    <w:pPr>
      <w:rPr>
        <w:sz w:val="20"/>
      </w:rPr>
    </w:pPr>
  </w:p>
  <w:p w14:paraId="29F3680C" w14:textId="77777777" w:rsidR="00FA66F8" w:rsidRPr="007A1328" w:rsidRDefault="00FA66F8" w:rsidP="001A2FAB">
    <w:pPr>
      <w:rPr>
        <w:b/>
        <w:sz w:val="24"/>
      </w:rPr>
    </w:pPr>
  </w:p>
  <w:p w14:paraId="79EB6CC6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CDE11" w14:textId="77777777" w:rsidR="00FA66F8" w:rsidRPr="007A1328" w:rsidRDefault="00FA66F8" w:rsidP="001A2FAB">
    <w:pPr>
      <w:jc w:val="right"/>
      <w:rPr>
        <w:sz w:val="20"/>
      </w:rPr>
    </w:pPr>
  </w:p>
  <w:p w14:paraId="1F40269E" w14:textId="77777777" w:rsidR="00FA66F8" w:rsidRPr="007A1328" w:rsidRDefault="00FA66F8" w:rsidP="001A2FAB">
    <w:pPr>
      <w:jc w:val="right"/>
      <w:rPr>
        <w:sz w:val="20"/>
      </w:rPr>
    </w:pPr>
  </w:p>
  <w:p w14:paraId="7B163936" w14:textId="77777777" w:rsidR="00FA66F8" w:rsidRPr="007A1328" w:rsidRDefault="00FA66F8" w:rsidP="001A2FAB">
    <w:pPr>
      <w:jc w:val="right"/>
      <w:rPr>
        <w:sz w:val="20"/>
      </w:rPr>
    </w:pPr>
  </w:p>
  <w:p w14:paraId="1E9DC734" w14:textId="77777777" w:rsidR="00FA66F8" w:rsidRPr="007A1328" w:rsidRDefault="00FA66F8" w:rsidP="001A2FAB">
    <w:pPr>
      <w:jc w:val="right"/>
      <w:rPr>
        <w:b/>
        <w:sz w:val="24"/>
      </w:rPr>
    </w:pPr>
  </w:p>
  <w:p w14:paraId="25EFCFAA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67B4E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AC"/>
    <w:rsid w:val="00004470"/>
    <w:rsid w:val="000044BA"/>
    <w:rsid w:val="0001258B"/>
    <w:rsid w:val="000136AF"/>
    <w:rsid w:val="000229AC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31D5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3CEA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27AB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5A21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C70B6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67C20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5BA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14315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9070D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3F5D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DF42B2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0A80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11CD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5F3A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3DE92D"/>
  <w15:docId w15:val="{59087048-A258-4E1A-9543-2114CA1F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D\Biosecurity%20Legislation\CD%20lead%20projects\FPOE%20and%20Entry%20at%20non-First%20Points\Stage%202%20Determinations%20-%20info,%20changes%20etc\Instrument%20templates\Biosecurity%20(First%20Point%20of%20Entry-%5bPort%5d)%20Determination%20%5byear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C099-B898-4A36-A0FA-1EAA4C1D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Biosecurity (First Point of Entry-[Port]) Determination [year].dotx</Template>
  <TotalTime>0</TotalTime>
  <Pages>8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O'Neill, Shevaun</cp:lastModifiedBy>
  <cp:revision>2</cp:revision>
  <dcterms:created xsi:type="dcterms:W3CDTF">2019-11-29T04:49:00Z</dcterms:created>
  <dcterms:modified xsi:type="dcterms:W3CDTF">2019-11-29T04:49:00Z</dcterms:modified>
</cp:coreProperties>
</file>