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ACD4" w14:textId="77777777" w:rsidR="00715914" w:rsidRPr="00540AC4" w:rsidRDefault="00DA186E" w:rsidP="00715914">
      <w:pPr>
        <w:rPr>
          <w:rFonts w:cs="Times New Roman"/>
          <w:sz w:val="28"/>
        </w:rPr>
      </w:pPr>
      <w:r w:rsidRPr="00540AC4">
        <w:rPr>
          <w:rFonts w:cs="Times New Roman"/>
          <w:noProof/>
          <w:lang w:eastAsia="en-AU"/>
        </w:rPr>
        <w:drawing>
          <wp:inline distT="0" distB="0" distL="0" distR="0" wp14:anchorId="2E83DC83" wp14:editId="13AF4BC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F06A1" w14:textId="77777777" w:rsidR="00715914" w:rsidRPr="00540AC4" w:rsidRDefault="00715914" w:rsidP="00715914">
      <w:pPr>
        <w:rPr>
          <w:rFonts w:cs="Times New Roman"/>
          <w:sz w:val="19"/>
        </w:rPr>
      </w:pPr>
    </w:p>
    <w:p w14:paraId="041DF827" w14:textId="51EC88D3" w:rsidR="00554826" w:rsidRPr="00540AC4" w:rsidRDefault="007C1D69" w:rsidP="00554826">
      <w:pPr>
        <w:pStyle w:val="ShortT"/>
      </w:pPr>
      <w:r w:rsidRPr="00540AC4">
        <w:t>Migration (LIN 1</w:t>
      </w:r>
      <w:r w:rsidR="00511F73" w:rsidRPr="00540AC4">
        <w:t>9</w:t>
      </w:r>
      <w:r w:rsidRPr="00540AC4">
        <w:t>/</w:t>
      </w:r>
      <w:r w:rsidR="00540AC4" w:rsidRPr="00540AC4">
        <w:t>131</w:t>
      </w:r>
      <w:r w:rsidRPr="00540AC4">
        <w:t xml:space="preserve">: </w:t>
      </w:r>
      <w:r w:rsidR="00154825" w:rsidRPr="00540AC4">
        <w:t>Granting of Contributory Parent</w:t>
      </w:r>
      <w:r w:rsidR="008F48A2" w:rsidRPr="00540AC4">
        <w:t xml:space="preserve"> Visas</w:t>
      </w:r>
      <w:r w:rsidR="00154825" w:rsidRPr="00540AC4">
        <w:t xml:space="preserve">, Parent </w:t>
      </w:r>
      <w:r w:rsidR="008F48A2" w:rsidRPr="00540AC4">
        <w:t xml:space="preserve">Visas </w:t>
      </w:r>
      <w:r w:rsidR="00154825" w:rsidRPr="00540AC4">
        <w:t>and Other Family Visas in the 201</w:t>
      </w:r>
      <w:r w:rsidR="00866B5C">
        <w:t>9</w:t>
      </w:r>
      <w:r w:rsidR="00154825" w:rsidRPr="00540AC4">
        <w:t>/20</w:t>
      </w:r>
      <w:r w:rsidR="00866B5C">
        <w:t>20</w:t>
      </w:r>
      <w:r w:rsidR="00154825" w:rsidRPr="00540AC4">
        <w:t xml:space="preserve"> Financial Year</w:t>
      </w:r>
      <w:r w:rsidRPr="00540AC4">
        <w:t>)</w:t>
      </w:r>
      <w:r w:rsidR="00154825" w:rsidRPr="00540AC4">
        <w:t xml:space="preserve"> </w:t>
      </w:r>
      <w:r w:rsidR="00554826" w:rsidRPr="00540AC4">
        <w:t xml:space="preserve">Instrument </w:t>
      </w:r>
      <w:r w:rsidR="00154825" w:rsidRPr="00540AC4">
        <w:t>201</w:t>
      </w:r>
      <w:r w:rsidR="00511F73" w:rsidRPr="00540AC4">
        <w:t>9</w:t>
      </w:r>
      <w:r w:rsidR="00DB5296" w:rsidRPr="00540AC4">
        <w:t xml:space="preserve"> </w:t>
      </w:r>
    </w:p>
    <w:p w14:paraId="0CC5A359" w14:textId="3183BF81" w:rsidR="00554826" w:rsidRPr="00540AC4" w:rsidRDefault="00554826" w:rsidP="00554826">
      <w:pPr>
        <w:pStyle w:val="SignCoverPageStart"/>
        <w:spacing w:before="240"/>
        <w:ind w:right="91"/>
        <w:rPr>
          <w:szCs w:val="22"/>
        </w:rPr>
      </w:pPr>
      <w:r w:rsidRPr="00540AC4">
        <w:rPr>
          <w:szCs w:val="22"/>
        </w:rPr>
        <w:t xml:space="preserve">I, </w:t>
      </w:r>
      <w:r w:rsidR="00512343" w:rsidRPr="00540AC4">
        <w:rPr>
          <w:szCs w:val="22"/>
        </w:rPr>
        <w:t>David Coleman</w:t>
      </w:r>
      <w:r w:rsidRPr="00540AC4">
        <w:rPr>
          <w:szCs w:val="22"/>
        </w:rPr>
        <w:t xml:space="preserve">, </w:t>
      </w:r>
      <w:r w:rsidR="00512343" w:rsidRPr="00540AC4">
        <w:rPr>
          <w:szCs w:val="22"/>
        </w:rPr>
        <w:t xml:space="preserve">Minister for </w:t>
      </w:r>
      <w:r w:rsidR="00653C64" w:rsidRPr="00540AC4">
        <w:rPr>
          <w:szCs w:val="22"/>
        </w:rPr>
        <w:t xml:space="preserve">Immigration, </w:t>
      </w:r>
      <w:r w:rsidR="00512343" w:rsidRPr="00540AC4">
        <w:rPr>
          <w:szCs w:val="22"/>
        </w:rPr>
        <w:t>Citizenship</w:t>
      </w:r>
      <w:r w:rsidR="00540AC4" w:rsidRPr="00540AC4">
        <w:rPr>
          <w:szCs w:val="22"/>
        </w:rPr>
        <w:t>, Migrant Services</w:t>
      </w:r>
      <w:r w:rsidR="00512343" w:rsidRPr="00540AC4">
        <w:rPr>
          <w:szCs w:val="22"/>
        </w:rPr>
        <w:t xml:space="preserve"> and Multicultural Affairs</w:t>
      </w:r>
      <w:r w:rsidRPr="00540AC4">
        <w:rPr>
          <w:szCs w:val="22"/>
        </w:rPr>
        <w:t xml:space="preserve">, </w:t>
      </w:r>
      <w:r w:rsidR="00512343" w:rsidRPr="00540AC4">
        <w:rPr>
          <w:szCs w:val="22"/>
        </w:rPr>
        <w:t>make the following</w:t>
      </w:r>
      <w:r w:rsidRPr="00540AC4">
        <w:rPr>
          <w:szCs w:val="22"/>
        </w:rPr>
        <w:t xml:space="preserve"> instrument.</w:t>
      </w:r>
    </w:p>
    <w:p w14:paraId="15184EA1" w14:textId="2BB83965" w:rsidR="00554826" w:rsidRPr="00540AC4" w:rsidRDefault="00554826" w:rsidP="00747C5A">
      <w:pPr>
        <w:keepNext/>
        <w:spacing w:before="300" w:line="240" w:lineRule="atLeast"/>
        <w:ind w:left="3402" w:right="397" w:hanging="3402"/>
        <w:jc w:val="both"/>
        <w:rPr>
          <w:rFonts w:cs="Times New Roman"/>
          <w:szCs w:val="22"/>
        </w:rPr>
      </w:pPr>
      <w:r w:rsidRPr="00540AC4">
        <w:rPr>
          <w:rFonts w:cs="Times New Roman"/>
          <w:szCs w:val="22"/>
        </w:rPr>
        <w:t>Dated</w:t>
      </w:r>
      <w:r w:rsidR="007F7954">
        <w:rPr>
          <w:rFonts w:cs="Times New Roman"/>
          <w:szCs w:val="22"/>
        </w:rPr>
        <w:t xml:space="preserve">        8 November   </w:t>
      </w:r>
      <w:r w:rsidR="00747C5A">
        <w:rPr>
          <w:rFonts w:cs="Times New Roman"/>
          <w:szCs w:val="22"/>
        </w:rPr>
        <w:t>2019</w:t>
      </w:r>
    </w:p>
    <w:p w14:paraId="400C8774" w14:textId="45EA5199" w:rsidR="00A9408B" w:rsidRPr="00540AC4" w:rsidRDefault="00747C5A" w:rsidP="00A9408B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szCs w:val="22"/>
        </w:rPr>
      </w:pPr>
      <w:bookmarkStart w:id="0" w:name="_GoBack"/>
      <w:bookmarkEnd w:id="0"/>
      <w:r>
        <w:rPr>
          <w:rFonts w:cs="Times New Roman"/>
          <w:szCs w:val="22"/>
        </w:rPr>
        <w:t xml:space="preserve">The Hon </w:t>
      </w:r>
      <w:r w:rsidR="00A9408B" w:rsidRPr="00540AC4">
        <w:rPr>
          <w:rFonts w:cs="Times New Roman"/>
          <w:szCs w:val="22"/>
        </w:rPr>
        <w:t>David Coleman</w:t>
      </w:r>
      <w:r>
        <w:rPr>
          <w:rFonts w:cs="Times New Roman"/>
          <w:szCs w:val="22"/>
        </w:rPr>
        <w:t xml:space="preserve"> MP</w:t>
      </w:r>
    </w:p>
    <w:p w14:paraId="26045A9B" w14:textId="0EB6AFF0" w:rsidR="00554826" w:rsidRPr="00540AC4" w:rsidRDefault="00512343" w:rsidP="00554826">
      <w:pPr>
        <w:pStyle w:val="SignCoverPageEnd"/>
        <w:ind w:right="91"/>
        <w:rPr>
          <w:sz w:val="22"/>
        </w:rPr>
      </w:pPr>
      <w:r w:rsidRPr="00540AC4">
        <w:rPr>
          <w:sz w:val="22"/>
        </w:rPr>
        <w:t xml:space="preserve">Minister for </w:t>
      </w:r>
      <w:r w:rsidR="00653C64" w:rsidRPr="00540AC4">
        <w:rPr>
          <w:sz w:val="22"/>
        </w:rPr>
        <w:t xml:space="preserve">Immigration, </w:t>
      </w:r>
      <w:r w:rsidRPr="00540AC4">
        <w:rPr>
          <w:sz w:val="22"/>
        </w:rPr>
        <w:t>Citizenship</w:t>
      </w:r>
      <w:r w:rsidR="00540AC4" w:rsidRPr="00540AC4">
        <w:rPr>
          <w:sz w:val="22"/>
        </w:rPr>
        <w:t xml:space="preserve">, </w:t>
      </w:r>
      <w:r w:rsidR="00540AC4" w:rsidRPr="00540AC4">
        <w:rPr>
          <w:szCs w:val="22"/>
        </w:rPr>
        <w:t>Migrant Services</w:t>
      </w:r>
      <w:r w:rsidRPr="00540AC4">
        <w:rPr>
          <w:sz w:val="22"/>
        </w:rPr>
        <w:t xml:space="preserve"> and Multicultural Affairs</w:t>
      </w:r>
    </w:p>
    <w:p w14:paraId="754274A1" w14:textId="77777777" w:rsidR="00F6696E" w:rsidRPr="00540AC4" w:rsidRDefault="00F6696E" w:rsidP="00F6696E">
      <w:pPr>
        <w:rPr>
          <w:rFonts w:cs="Times New Roman"/>
        </w:rPr>
      </w:pPr>
    </w:p>
    <w:p w14:paraId="11813530" w14:textId="77777777" w:rsidR="00F6696E" w:rsidRPr="00540AC4" w:rsidRDefault="00F6696E" w:rsidP="00F6696E">
      <w:pPr>
        <w:rPr>
          <w:rFonts w:cs="Times New Roman"/>
        </w:rPr>
        <w:sectPr w:rsidR="00F6696E" w:rsidRPr="00540AC4" w:rsidSect="00BF25D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2" w:right="1800" w:bottom="1440" w:left="1800" w:header="720" w:footer="994" w:gutter="0"/>
          <w:pgNumType w:start="1"/>
          <w:cols w:space="708"/>
          <w:titlePg/>
          <w:docGrid w:linePitch="360"/>
        </w:sectPr>
      </w:pPr>
    </w:p>
    <w:p w14:paraId="24E21DD3" w14:textId="77777777" w:rsidR="00512343" w:rsidRPr="00540AC4" w:rsidRDefault="00715914" w:rsidP="00715914">
      <w:pPr>
        <w:outlineLvl w:val="0"/>
        <w:rPr>
          <w:rFonts w:cs="Times New Roman"/>
          <w:sz w:val="36"/>
        </w:rPr>
      </w:pPr>
      <w:r w:rsidRPr="00540AC4">
        <w:rPr>
          <w:rFonts w:cs="Times New Roman"/>
          <w:sz w:val="36"/>
        </w:rPr>
        <w:lastRenderedPageBreak/>
        <w:t>Contents</w:t>
      </w:r>
    </w:p>
    <w:p w14:paraId="3FF29795" w14:textId="76A6E820" w:rsidR="00065724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0AC4">
        <w:rPr>
          <w:sz w:val="18"/>
        </w:rPr>
        <w:fldChar w:fldCharType="begin"/>
      </w:r>
      <w:r w:rsidRPr="00540AC4">
        <w:instrText xml:space="preserve"> TOC \o "1-9" </w:instrText>
      </w:r>
      <w:r w:rsidRPr="00540AC4">
        <w:rPr>
          <w:sz w:val="18"/>
        </w:rPr>
        <w:fldChar w:fldCharType="separate"/>
      </w:r>
      <w:r w:rsidR="00065724" w:rsidRPr="004A4DF7">
        <w:rPr>
          <w:noProof/>
        </w:rPr>
        <w:t>Part 1 – Preliminary</w:t>
      </w:r>
      <w:r w:rsidR="00065724">
        <w:rPr>
          <w:noProof/>
        </w:rPr>
        <w:tab/>
      </w:r>
      <w:r w:rsidR="00065724">
        <w:rPr>
          <w:noProof/>
        </w:rPr>
        <w:fldChar w:fldCharType="begin"/>
      </w:r>
      <w:r w:rsidR="00065724">
        <w:rPr>
          <w:noProof/>
        </w:rPr>
        <w:instrText xml:space="preserve"> PAGEREF _Toc17185745 \h </w:instrText>
      </w:r>
      <w:r w:rsidR="00065724">
        <w:rPr>
          <w:noProof/>
        </w:rPr>
      </w:r>
      <w:r w:rsidR="00065724">
        <w:rPr>
          <w:noProof/>
        </w:rPr>
        <w:fldChar w:fldCharType="separate"/>
      </w:r>
      <w:r w:rsidR="00F161FB">
        <w:rPr>
          <w:noProof/>
        </w:rPr>
        <w:t>1</w:t>
      </w:r>
      <w:r w:rsidR="00065724">
        <w:rPr>
          <w:noProof/>
        </w:rPr>
        <w:fldChar w:fldCharType="end"/>
      </w:r>
    </w:p>
    <w:p w14:paraId="58AE11E2" w14:textId="0C285FA6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_Toc17185746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1</w:t>
      </w:r>
      <w:r>
        <w:rPr>
          <w:noProof/>
        </w:rPr>
        <w:fldChar w:fldCharType="end"/>
      </w:r>
    </w:p>
    <w:p w14:paraId="28F0F461" w14:textId="484A7361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_Toc17185747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1</w:t>
      </w:r>
      <w:r>
        <w:rPr>
          <w:noProof/>
        </w:rPr>
        <w:fldChar w:fldCharType="end"/>
      </w:r>
    </w:p>
    <w:p w14:paraId="3EDBE895" w14:textId="08AEAE5C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_Toc17185748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1</w:t>
      </w:r>
      <w:r>
        <w:rPr>
          <w:noProof/>
        </w:rPr>
        <w:fldChar w:fldCharType="end"/>
      </w:r>
    </w:p>
    <w:p w14:paraId="15767093" w14:textId="7A7A02BE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_Toc17185749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1</w:t>
      </w:r>
      <w:r>
        <w:rPr>
          <w:noProof/>
        </w:rPr>
        <w:fldChar w:fldCharType="end"/>
      </w:r>
    </w:p>
    <w:p w14:paraId="7BC98613" w14:textId="5BAFD1D5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_Toc17185750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1</w:t>
      </w:r>
      <w:r>
        <w:rPr>
          <w:noProof/>
        </w:rPr>
        <w:fldChar w:fldCharType="end"/>
      </w:r>
    </w:p>
    <w:p w14:paraId="7D297C76" w14:textId="5DB4890D" w:rsidR="00065724" w:rsidRDefault="000657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A4DF7">
        <w:rPr>
          <w:noProof/>
        </w:rPr>
        <w:t>Part 2 – Maximum Numbers for Specified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_Toc17185751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2</w:t>
      </w:r>
      <w:r>
        <w:rPr>
          <w:noProof/>
        </w:rPr>
        <w:fldChar w:fldCharType="end"/>
      </w:r>
    </w:p>
    <w:p w14:paraId="3B98BAEC" w14:textId="369AB3E0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Maximum number of visas – Contributory Parent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_Toc17185752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2</w:t>
      </w:r>
      <w:r>
        <w:rPr>
          <w:noProof/>
        </w:rPr>
        <w:fldChar w:fldCharType="end"/>
      </w:r>
    </w:p>
    <w:p w14:paraId="6D47B38B" w14:textId="7DE52284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Maximum number of visas – Parent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_Toc17185753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2</w:t>
      </w:r>
      <w:r>
        <w:rPr>
          <w:noProof/>
        </w:rPr>
        <w:fldChar w:fldCharType="end"/>
      </w:r>
    </w:p>
    <w:p w14:paraId="72BFC418" w14:textId="344B6EAD" w:rsidR="00065724" w:rsidRDefault="000657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Maximum number of visas – Other Family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_Toc17185754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2</w:t>
      </w:r>
      <w:r>
        <w:rPr>
          <w:noProof/>
        </w:rPr>
        <w:fldChar w:fldCharType="end"/>
      </w:r>
    </w:p>
    <w:p w14:paraId="41D2BC70" w14:textId="0A0AE962" w:rsidR="00065724" w:rsidRDefault="000657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A4DF7">
        <w:rPr>
          <w:noProof/>
        </w:rPr>
        <w:t>Schedule 1—Repeal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_Toc17185755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3</w:t>
      </w:r>
      <w:r>
        <w:rPr>
          <w:noProof/>
        </w:rPr>
        <w:fldChar w:fldCharType="end"/>
      </w:r>
    </w:p>
    <w:p w14:paraId="4C93E7EF" w14:textId="4AEEE896" w:rsidR="00065724" w:rsidRDefault="000657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Migration (LIN 19/087: Granting of Contributory Parent Visas, Parent Visas and Other Family Visas in the 2018/2019 Financial Year) Instrument 2019 </w:t>
      </w:r>
      <w:r w:rsidRPr="004A4DF7">
        <w:rPr>
          <w:i w:val="0"/>
          <w:noProof/>
        </w:rPr>
        <w:t>(F2019L00065)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_Toc17185756 \h </w:instrText>
      </w:r>
      <w:r>
        <w:rPr>
          <w:noProof/>
        </w:rPr>
      </w:r>
      <w:r>
        <w:rPr>
          <w:noProof/>
        </w:rPr>
        <w:fldChar w:fldCharType="separate"/>
      </w:r>
      <w:r w:rsidR="00F161FB">
        <w:rPr>
          <w:noProof/>
        </w:rPr>
        <w:t>3</w:t>
      </w:r>
      <w:r>
        <w:rPr>
          <w:noProof/>
        </w:rPr>
        <w:fldChar w:fldCharType="end"/>
      </w:r>
    </w:p>
    <w:p w14:paraId="16F1E9A8" w14:textId="540431AD" w:rsidR="00F6696E" w:rsidRPr="00540AC4" w:rsidRDefault="00B418CB" w:rsidP="00F6696E">
      <w:pPr>
        <w:outlineLvl w:val="0"/>
        <w:rPr>
          <w:rFonts w:cs="Times New Roman"/>
        </w:rPr>
      </w:pPr>
      <w:r w:rsidRPr="00540AC4">
        <w:rPr>
          <w:rFonts w:cs="Times New Roman"/>
        </w:rPr>
        <w:fldChar w:fldCharType="end"/>
      </w:r>
    </w:p>
    <w:p w14:paraId="0DB27FE6" w14:textId="77777777" w:rsidR="00F6696E" w:rsidRPr="00540AC4" w:rsidRDefault="00F6696E" w:rsidP="00F6696E">
      <w:pPr>
        <w:rPr>
          <w:rFonts w:cs="Times New Roman"/>
        </w:rPr>
        <w:sectPr w:rsidR="00F6696E" w:rsidRPr="00540AC4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3E15095" w14:textId="77777777" w:rsidR="008D4EF9" w:rsidRPr="00006EF4" w:rsidRDefault="008D4EF9" w:rsidP="00006EF4">
      <w:pPr>
        <w:pStyle w:val="ActHead6"/>
        <w:rPr>
          <w:rFonts w:ascii="Times New Roman" w:hAnsi="Times New Roman"/>
        </w:rPr>
      </w:pPr>
      <w:bookmarkStart w:id="1" w:name="_Toc17185745"/>
      <w:r w:rsidRPr="00006EF4">
        <w:rPr>
          <w:rFonts w:ascii="Times New Roman" w:hAnsi="Times New Roman"/>
        </w:rPr>
        <w:t>Part 1 – Preliminary</w:t>
      </w:r>
      <w:bookmarkEnd w:id="1"/>
      <w:r w:rsidRPr="00006EF4">
        <w:rPr>
          <w:rFonts w:ascii="Times New Roman" w:hAnsi="Times New Roman"/>
        </w:rPr>
        <w:t xml:space="preserve">  </w:t>
      </w:r>
    </w:p>
    <w:p w14:paraId="45DD162E" w14:textId="77777777" w:rsidR="00554826" w:rsidRPr="00540AC4" w:rsidRDefault="00554826" w:rsidP="00B23437">
      <w:pPr>
        <w:pStyle w:val="ActHead5"/>
        <w:spacing w:before="240"/>
      </w:pPr>
      <w:bookmarkStart w:id="2" w:name="_Toc17185746"/>
      <w:proofErr w:type="gramStart"/>
      <w:r w:rsidRPr="00540AC4">
        <w:t>1  Name</w:t>
      </w:r>
      <w:bookmarkEnd w:id="2"/>
      <w:proofErr w:type="gramEnd"/>
    </w:p>
    <w:p w14:paraId="4DA8C970" w14:textId="60268CDA" w:rsidR="006F595B" w:rsidRPr="00540AC4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  <w:rPr>
          <w:i/>
        </w:rPr>
      </w:pPr>
      <w:r w:rsidRPr="00540AC4">
        <w:t xml:space="preserve">This instrument is the </w:t>
      </w:r>
      <w:bookmarkStart w:id="3" w:name="BKCheck15B_3"/>
      <w:bookmarkEnd w:id="3"/>
      <w:r w:rsidR="007C1D69" w:rsidRPr="00540AC4">
        <w:rPr>
          <w:i/>
        </w:rPr>
        <w:t>Migration (LIN 1</w:t>
      </w:r>
      <w:r w:rsidR="00511F73" w:rsidRPr="00540AC4">
        <w:rPr>
          <w:i/>
        </w:rPr>
        <w:t>9</w:t>
      </w:r>
      <w:r w:rsidR="007C1D69" w:rsidRPr="00540AC4">
        <w:rPr>
          <w:i/>
        </w:rPr>
        <w:t>/</w:t>
      </w:r>
      <w:r w:rsidR="008F27AD">
        <w:rPr>
          <w:i/>
        </w:rPr>
        <w:t>131</w:t>
      </w:r>
      <w:r w:rsidR="007C1D69" w:rsidRPr="00540AC4">
        <w:rPr>
          <w:i/>
        </w:rPr>
        <w:t xml:space="preserve">: </w:t>
      </w:r>
      <w:r w:rsidR="008D4EF9" w:rsidRPr="00540AC4">
        <w:rPr>
          <w:i/>
        </w:rPr>
        <w:t>Granting of Contributory Parent</w:t>
      </w:r>
      <w:r w:rsidR="009027F6" w:rsidRPr="00540AC4">
        <w:rPr>
          <w:i/>
        </w:rPr>
        <w:t xml:space="preserve"> Visas</w:t>
      </w:r>
      <w:r w:rsidR="008D4EF9" w:rsidRPr="00540AC4">
        <w:rPr>
          <w:i/>
        </w:rPr>
        <w:t>, Parent</w:t>
      </w:r>
      <w:r w:rsidR="009027F6" w:rsidRPr="00540AC4">
        <w:rPr>
          <w:i/>
        </w:rPr>
        <w:t xml:space="preserve"> Visas</w:t>
      </w:r>
      <w:r w:rsidR="008D4EF9" w:rsidRPr="00540AC4">
        <w:rPr>
          <w:i/>
        </w:rPr>
        <w:t xml:space="preserve"> and Other Family Visas in the 201</w:t>
      </w:r>
      <w:r w:rsidR="008F27AD">
        <w:rPr>
          <w:i/>
        </w:rPr>
        <w:t>9</w:t>
      </w:r>
      <w:r w:rsidR="008D4EF9" w:rsidRPr="00540AC4">
        <w:rPr>
          <w:i/>
        </w:rPr>
        <w:t>/20</w:t>
      </w:r>
      <w:r w:rsidR="008F27AD">
        <w:rPr>
          <w:i/>
        </w:rPr>
        <w:t>20</w:t>
      </w:r>
      <w:r w:rsidR="008D4EF9" w:rsidRPr="00540AC4">
        <w:rPr>
          <w:i/>
        </w:rPr>
        <w:t xml:space="preserve"> Financial Year</w:t>
      </w:r>
      <w:r w:rsidR="007C1D69" w:rsidRPr="00540AC4">
        <w:rPr>
          <w:i/>
        </w:rPr>
        <w:t>)</w:t>
      </w:r>
      <w:r w:rsidR="008D4EF9" w:rsidRPr="00540AC4">
        <w:rPr>
          <w:i/>
        </w:rPr>
        <w:t xml:space="preserve"> Instrument 201</w:t>
      </w:r>
      <w:r w:rsidR="00511F73" w:rsidRPr="00540AC4">
        <w:rPr>
          <w:i/>
        </w:rPr>
        <w:t>9</w:t>
      </w:r>
      <w:r w:rsidR="008D4EF9" w:rsidRPr="00540AC4">
        <w:rPr>
          <w:i/>
        </w:rPr>
        <w:t>.</w:t>
      </w:r>
    </w:p>
    <w:p w14:paraId="5F44A8A6" w14:textId="3943C727" w:rsidR="00554826" w:rsidRPr="00540AC4" w:rsidRDefault="006F595B" w:rsidP="006F595B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  <w:ind w:left="1134" w:hanging="567"/>
      </w:pPr>
      <w:r w:rsidRPr="00540AC4">
        <w:t xml:space="preserve">This instrument </w:t>
      </w:r>
      <w:r w:rsidR="00F10E6B" w:rsidRPr="00540AC4">
        <w:t xml:space="preserve">may be cited as </w:t>
      </w:r>
      <w:r w:rsidR="00C91A2D" w:rsidRPr="00540AC4">
        <w:t>LIN</w:t>
      </w:r>
      <w:r w:rsidR="008D4EF9" w:rsidRPr="00540AC4">
        <w:t xml:space="preserve"> 1</w:t>
      </w:r>
      <w:r w:rsidR="00511F73" w:rsidRPr="00540AC4">
        <w:t>9</w:t>
      </w:r>
      <w:r w:rsidR="008D4EF9" w:rsidRPr="00540AC4">
        <w:t>/</w:t>
      </w:r>
      <w:r w:rsidR="008F27AD">
        <w:t>131</w:t>
      </w:r>
      <w:r w:rsidRPr="00540AC4">
        <w:t>.</w:t>
      </w:r>
    </w:p>
    <w:p w14:paraId="6806D5C6" w14:textId="77777777" w:rsidR="006F595B" w:rsidRPr="00540AC4" w:rsidRDefault="006F595B" w:rsidP="00B23437">
      <w:pPr>
        <w:pStyle w:val="ActHead5"/>
        <w:spacing w:before="240"/>
      </w:pPr>
      <w:bookmarkStart w:id="4" w:name="_Toc17185747"/>
      <w:proofErr w:type="gramStart"/>
      <w:r w:rsidRPr="00540AC4">
        <w:t>2  Commencement</w:t>
      </w:r>
      <w:bookmarkEnd w:id="4"/>
      <w:proofErr w:type="gramEnd"/>
    </w:p>
    <w:p w14:paraId="6943F53A" w14:textId="40ED6FAA" w:rsidR="00554826" w:rsidRPr="00540AC4" w:rsidRDefault="006F595B" w:rsidP="006F595B">
      <w:pPr>
        <w:pStyle w:val="subsection"/>
        <w:ind w:firstLine="0"/>
      </w:pPr>
      <w:r w:rsidRPr="00540AC4">
        <w:t>This instrument commences</w:t>
      </w:r>
      <w:r w:rsidR="00554826" w:rsidRPr="00540AC4">
        <w:t xml:space="preserve"> </w:t>
      </w:r>
      <w:r w:rsidR="00E63A08" w:rsidRPr="00540AC4">
        <w:t xml:space="preserve">on </w:t>
      </w:r>
      <w:r w:rsidR="008D4EF9" w:rsidRPr="00540AC4">
        <w:t xml:space="preserve">the day after </w:t>
      </w:r>
      <w:r w:rsidR="004D1142" w:rsidRPr="00540AC4">
        <w:t>registration</w:t>
      </w:r>
      <w:r w:rsidR="008D4EF9" w:rsidRPr="00540AC4">
        <w:t xml:space="preserve"> on the Federal Register of Legislation</w:t>
      </w:r>
      <w:r w:rsidR="00554826" w:rsidRPr="00540AC4">
        <w:t>.</w:t>
      </w:r>
    </w:p>
    <w:p w14:paraId="6F23AC47" w14:textId="77777777" w:rsidR="00554826" w:rsidRPr="00540AC4" w:rsidRDefault="00554826" w:rsidP="00B23437">
      <w:pPr>
        <w:pStyle w:val="ActHead5"/>
        <w:spacing w:before="240"/>
      </w:pPr>
      <w:bookmarkStart w:id="5" w:name="_Toc17185748"/>
      <w:proofErr w:type="gramStart"/>
      <w:r w:rsidRPr="00540AC4">
        <w:t>3  Authority</w:t>
      </w:r>
      <w:bookmarkEnd w:id="5"/>
      <w:proofErr w:type="gramEnd"/>
    </w:p>
    <w:p w14:paraId="46950373" w14:textId="1CDB0666" w:rsidR="00554826" w:rsidRPr="00540AC4" w:rsidRDefault="00554826" w:rsidP="00111623">
      <w:pPr>
        <w:pStyle w:val="subsection"/>
        <w:tabs>
          <w:tab w:val="clear" w:pos="1021"/>
          <w:tab w:val="right" w:pos="1134"/>
        </w:tabs>
        <w:ind w:firstLine="0"/>
      </w:pPr>
      <w:r w:rsidRPr="00540AC4">
        <w:t>This instrument is made under</w:t>
      </w:r>
      <w:r w:rsidR="008D4EF9" w:rsidRPr="00540AC4">
        <w:t xml:space="preserve"> </w:t>
      </w:r>
      <w:r w:rsidR="00AE56A1" w:rsidRPr="00540AC4">
        <w:t xml:space="preserve">paragraph </w:t>
      </w:r>
      <w:r w:rsidR="008D4EF9" w:rsidRPr="00540AC4">
        <w:t>85</w:t>
      </w:r>
      <w:r w:rsidR="00111623" w:rsidRPr="00540AC4">
        <w:t>(1</w:t>
      </w:r>
      <w:proofErr w:type="gramStart"/>
      <w:r w:rsidR="00111623" w:rsidRPr="00540AC4">
        <w:t>)</w:t>
      </w:r>
      <w:r w:rsidR="00AE56A1" w:rsidRPr="00540AC4">
        <w:t>(</w:t>
      </w:r>
      <w:proofErr w:type="gramEnd"/>
      <w:r w:rsidR="00AE56A1" w:rsidRPr="00540AC4">
        <w:t>b)</w:t>
      </w:r>
      <w:r w:rsidR="008D4EF9" w:rsidRPr="00540AC4">
        <w:t xml:space="preserve"> of the Act</w:t>
      </w:r>
      <w:r w:rsidRPr="00540AC4">
        <w:t>.</w:t>
      </w:r>
    </w:p>
    <w:p w14:paraId="7F3C8A1B" w14:textId="4367D798" w:rsidR="006F595B" w:rsidRPr="00540AC4" w:rsidRDefault="00111623" w:rsidP="00B23437">
      <w:pPr>
        <w:pStyle w:val="ActHead5"/>
        <w:spacing w:before="240"/>
      </w:pPr>
      <w:bookmarkStart w:id="6" w:name="_Toc17185749"/>
      <w:proofErr w:type="gramStart"/>
      <w:r w:rsidRPr="00540AC4">
        <w:t>4</w:t>
      </w:r>
      <w:r w:rsidR="006F595B" w:rsidRPr="00540AC4">
        <w:t xml:space="preserve">  Definitions</w:t>
      </w:r>
      <w:bookmarkEnd w:id="6"/>
      <w:proofErr w:type="gramEnd"/>
    </w:p>
    <w:p w14:paraId="508B1FB3" w14:textId="260098AF" w:rsidR="006F595B" w:rsidRPr="00540AC4" w:rsidRDefault="006F595B" w:rsidP="00111623">
      <w:pPr>
        <w:pStyle w:val="subsection"/>
        <w:tabs>
          <w:tab w:val="clear" w:pos="1021"/>
          <w:tab w:val="right" w:pos="1134"/>
        </w:tabs>
        <w:ind w:firstLine="0"/>
      </w:pPr>
      <w:r w:rsidRPr="00540AC4">
        <w:t>In this instrument:</w:t>
      </w:r>
    </w:p>
    <w:p w14:paraId="044BF378" w14:textId="2BBD811C" w:rsidR="006F595B" w:rsidRPr="00540AC4" w:rsidRDefault="006F595B" w:rsidP="004D1142">
      <w:pPr>
        <w:pStyle w:val="Definition"/>
        <w:ind w:firstLine="306"/>
      </w:pPr>
      <w:r w:rsidRPr="00540AC4">
        <w:rPr>
          <w:b/>
          <w:i/>
        </w:rPr>
        <w:t>Act</w:t>
      </w:r>
      <w:r w:rsidRPr="00540AC4">
        <w:t xml:space="preserve"> means the </w:t>
      </w:r>
      <w:r w:rsidR="004D1142" w:rsidRPr="00540AC4">
        <w:rPr>
          <w:i/>
        </w:rPr>
        <w:t>Migration Act 1958</w:t>
      </w:r>
      <w:r w:rsidRPr="00540AC4">
        <w:t>.</w:t>
      </w:r>
    </w:p>
    <w:p w14:paraId="2622691A" w14:textId="0998E507" w:rsidR="00D37DBC" w:rsidRPr="00540AC4" w:rsidRDefault="00D37DBC" w:rsidP="004D1142">
      <w:pPr>
        <w:pStyle w:val="Definition"/>
        <w:ind w:firstLine="306"/>
      </w:pPr>
      <w:r w:rsidRPr="00540AC4">
        <w:rPr>
          <w:b/>
          <w:i/>
        </w:rPr>
        <w:t xml:space="preserve">Contributory Parent </w:t>
      </w:r>
      <w:r w:rsidR="00AE56A1" w:rsidRPr="00540AC4">
        <w:rPr>
          <w:b/>
          <w:i/>
        </w:rPr>
        <w:t>v</w:t>
      </w:r>
      <w:r w:rsidRPr="00540AC4">
        <w:rPr>
          <w:b/>
          <w:i/>
        </w:rPr>
        <w:t xml:space="preserve">isas </w:t>
      </w:r>
      <w:r w:rsidRPr="00540AC4">
        <w:t xml:space="preserve">means the following </w:t>
      </w:r>
      <w:r w:rsidR="00747C5A">
        <w:t xml:space="preserve">specified </w:t>
      </w:r>
      <w:r w:rsidRPr="00540AC4">
        <w:t>classes of visa:</w:t>
      </w:r>
    </w:p>
    <w:p w14:paraId="5810F7B4" w14:textId="40A4EB3C" w:rsidR="00D37DBC" w:rsidRPr="00540AC4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 w:rsidRPr="00540AC4">
        <w:t>Contributory Parent (Migrant)</w:t>
      </w:r>
      <w:r w:rsidR="005D07E2">
        <w:t xml:space="preserve"> </w:t>
      </w:r>
      <w:r w:rsidRPr="00540AC4">
        <w:t xml:space="preserve">(Class CA) visa; </w:t>
      </w:r>
    </w:p>
    <w:p w14:paraId="1DFBA370" w14:textId="687C49D1" w:rsidR="00D37DBC" w:rsidRPr="00540AC4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 w:rsidRPr="00540AC4">
        <w:t>Contributory Aged Parent (Residence) (Class DG) visa;</w:t>
      </w:r>
    </w:p>
    <w:p w14:paraId="59B9BA81" w14:textId="634FE473" w:rsidR="00D37DBC" w:rsidRPr="00540AC4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 w:rsidRPr="00540AC4">
        <w:t>Contributory Parent (Temporary) (Class UT) visa; and</w:t>
      </w:r>
    </w:p>
    <w:p w14:paraId="7A943B2B" w14:textId="7830124F" w:rsidR="00D37DBC" w:rsidRPr="00540AC4" w:rsidRDefault="00D37DBC" w:rsidP="00D71997">
      <w:pPr>
        <w:pStyle w:val="subsection"/>
        <w:numPr>
          <w:ilvl w:val="0"/>
          <w:numId w:val="15"/>
        </w:numPr>
        <w:tabs>
          <w:tab w:val="clear" w:pos="1021"/>
        </w:tabs>
        <w:ind w:left="2268" w:hanging="567"/>
      </w:pPr>
      <w:r w:rsidRPr="00540AC4">
        <w:t>Contributory Aged Parent (Temporary) (Class UU) visa.</w:t>
      </w:r>
    </w:p>
    <w:p w14:paraId="5C64C0E4" w14:textId="2527E3ED" w:rsidR="00D37DBC" w:rsidRPr="00540AC4" w:rsidRDefault="00D37DBC" w:rsidP="00D71997">
      <w:pPr>
        <w:pStyle w:val="Definition"/>
        <w:ind w:left="720" w:firstLine="720"/>
        <w:rPr>
          <w:b/>
          <w:i/>
        </w:rPr>
      </w:pPr>
      <w:r w:rsidRPr="00540AC4">
        <w:rPr>
          <w:b/>
          <w:i/>
        </w:rPr>
        <w:t xml:space="preserve">Other Family </w:t>
      </w:r>
      <w:r w:rsidR="00AE56A1" w:rsidRPr="00540AC4">
        <w:rPr>
          <w:b/>
          <w:i/>
        </w:rPr>
        <w:t>v</w:t>
      </w:r>
      <w:r w:rsidRPr="00540AC4">
        <w:rPr>
          <w:b/>
          <w:i/>
        </w:rPr>
        <w:t xml:space="preserve">isas </w:t>
      </w:r>
      <w:r w:rsidRPr="00540AC4">
        <w:t xml:space="preserve">means the following </w:t>
      </w:r>
      <w:r w:rsidR="00747C5A">
        <w:t xml:space="preserve">specified </w:t>
      </w:r>
      <w:r w:rsidRPr="00540AC4">
        <w:t>classes of visa</w:t>
      </w:r>
      <w:r w:rsidR="00747C5A">
        <w:t>s</w:t>
      </w:r>
      <w:r w:rsidR="00D62DE9" w:rsidRPr="00540AC4">
        <w:t>:</w:t>
      </w:r>
    </w:p>
    <w:p w14:paraId="569A4840" w14:textId="60F99B25" w:rsidR="006A79BD" w:rsidRPr="00540AC4" w:rsidRDefault="00D37DBC" w:rsidP="00B23437">
      <w:pPr>
        <w:pStyle w:val="subsection"/>
        <w:numPr>
          <w:ilvl w:val="0"/>
          <w:numId w:val="15"/>
        </w:numPr>
        <w:tabs>
          <w:tab w:val="clear" w:pos="1021"/>
          <w:tab w:val="left" w:pos="1701"/>
        </w:tabs>
        <w:ind w:left="2268" w:hanging="567"/>
      </w:pPr>
      <w:r w:rsidRPr="00540AC4">
        <w:t>Other Family (Migrant)</w:t>
      </w:r>
      <w:r w:rsidR="005D07E2">
        <w:t xml:space="preserve"> </w:t>
      </w:r>
      <w:r w:rsidRPr="00540AC4">
        <w:t>(Class BO) visa; and</w:t>
      </w:r>
    </w:p>
    <w:p w14:paraId="2109F63E" w14:textId="0831E7D1" w:rsidR="006A79BD" w:rsidRPr="00540AC4" w:rsidRDefault="00D37DBC" w:rsidP="00B23437">
      <w:pPr>
        <w:pStyle w:val="subsection"/>
        <w:numPr>
          <w:ilvl w:val="0"/>
          <w:numId w:val="15"/>
        </w:numPr>
        <w:tabs>
          <w:tab w:val="clear" w:pos="1021"/>
          <w:tab w:val="left" w:pos="1701"/>
        </w:tabs>
        <w:ind w:left="2268" w:hanging="567"/>
      </w:pPr>
      <w:r w:rsidRPr="00540AC4">
        <w:t>Other Family (Residence)</w:t>
      </w:r>
      <w:r w:rsidR="005D07E2">
        <w:t xml:space="preserve"> </w:t>
      </w:r>
      <w:r w:rsidRPr="00540AC4">
        <w:t>(Class BU) visa</w:t>
      </w:r>
      <w:r w:rsidR="00C91A2D" w:rsidRPr="00540AC4">
        <w:t>s</w:t>
      </w:r>
      <w:r w:rsidRPr="00540AC4">
        <w:t>.</w:t>
      </w:r>
    </w:p>
    <w:p w14:paraId="4679F918" w14:textId="5C4E92DF" w:rsidR="006A79BD" w:rsidRPr="00540AC4" w:rsidRDefault="006A79BD" w:rsidP="006A79BD">
      <w:pPr>
        <w:pStyle w:val="Definition"/>
        <w:ind w:firstLine="306"/>
      </w:pPr>
      <w:r w:rsidRPr="00540AC4">
        <w:rPr>
          <w:b/>
          <w:i/>
        </w:rPr>
        <w:t xml:space="preserve">Parent </w:t>
      </w:r>
      <w:r w:rsidR="00AE56A1" w:rsidRPr="00540AC4">
        <w:rPr>
          <w:b/>
          <w:i/>
        </w:rPr>
        <w:t>v</w:t>
      </w:r>
      <w:r w:rsidRPr="00540AC4">
        <w:rPr>
          <w:b/>
          <w:i/>
        </w:rPr>
        <w:t xml:space="preserve">isas </w:t>
      </w:r>
      <w:r w:rsidRPr="00540AC4">
        <w:t xml:space="preserve">means the following </w:t>
      </w:r>
      <w:r w:rsidR="00747C5A">
        <w:t xml:space="preserve">specified </w:t>
      </w:r>
      <w:r w:rsidRPr="00540AC4">
        <w:t>classes of visa</w:t>
      </w:r>
      <w:r w:rsidR="00747C5A">
        <w:t>s</w:t>
      </w:r>
      <w:r w:rsidRPr="00540AC4">
        <w:t>:</w:t>
      </w:r>
    </w:p>
    <w:p w14:paraId="5055EA54" w14:textId="3FF84FF0" w:rsidR="006A79BD" w:rsidRPr="00540AC4" w:rsidRDefault="006A79BD" w:rsidP="00B23437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ind w:left="2268" w:hanging="567"/>
      </w:pPr>
      <w:r w:rsidRPr="00540AC4">
        <w:t>Parent (Migrant)</w:t>
      </w:r>
      <w:r w:rsidR="005D07E2">
        <w:t xml:space="preserve"> </w:t>
      </w:r>
      <w:r w:rsidRPr="00540AC4">
        <w:t>(Class AX) visa; and</w:t>
      </w:r>
    </w:p>
    <w:p w14:paraId="22335557" w14:textId="74F4C833" w:rsidR="006A79BD" w:rsidRPr="00540AC4" w:rsidRDefault="006A79BD" w:rsidP="00B23437">
      <w:pPr>
        <w:pStyle w:val="subsection"/>
        <w:numPr>
          <w:ilvl w:val="0"/>
          <w:numId w:val="15"/>
        </w:numPr>
        <w:tabs>
          <w:tab w:val="clear" w:pos="1021"/>
          <w:tab w:val="right" w:pos="1701"/>
        </w:tabs>
        <w:ind w:left="2268" w:hanging="567"/>
      </w:pPr>
      <w:r w:rsidRPr="00540AC4">
        <w:t>Aged Parent (Residence) (Class BP) visa.</w:t>
      </w:r>
    </w:p>
    <w:p w14:paraId="2B2D2E43" w14:textId="5E1CEB02" w:rsidR="00111623" w:rsidRPr="00583EF5" w:rsidRDefault="006A79BD" w:rsidP="00B23437">
      <w:pPr>
        <w:pStyle w:val="Definition"/>
        <w:ind w:firstLine="306"/>
      </w:pPr>
      <w:r w:rsidRPr="00540AC4">
        <w:rPr>
          <w:b/>
          <w:i/>
        </w:rPr>
        <w:t xml:space="preserve">Regulations </w:t>
      </w:r>
      <w:r w:rsidRPr="00540AC4">
        <w:t xml:space="preserve">means the </w:t>
      </w:r>
      <w:r w:rsidRPr="00540AC4">
        <w:rPr>
          <w:i/>
        </w:rPr>
        <w:t>Migration Regulation 1994</w:t>
      </w:r>
      <w:r w:rsidR="00583EF5">
        <w:t>.</w:t>
      </w:r>
    </w:p>
    <w:p w14:paraId="5DA805A6" w14:textId="5E90A6E8" w:rsidR="00111623" w:rsidRPr="00540AC4" w:rsidRDefault="00111623" w:rsidP="00111623">
      <w:pPr>
        <w:pStyle w:val="ActHead5"/>
        <w:spacing w:before="240"/>
      </w:pPr>
      <w:bookmarkStart w:id="7" w:name="_Toc454781205"/>
      <w:bookmarkStart w:id="8" w:name="_Toc17185750"/>
      <w:proofErr w:type="gramStart"/>
      <w:r w:rsidRPr="00540AC4">
        <w:t>5  Schedules</w:t>
      </w:r>
      <w:bookmarkEnd w:id="7"/>
      <w:bookmarkEnd w:id="8"/>
      <w:proofErr w:type="gramEnd"/>
    </w:p>
    <w:p w14:paraId="1919DC43" w14:textId="77777777" w:rsidR="00747C5A" w:rsidRDefault="00747C5A" w:rsidP="00111623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The </w:t>
      </w:r>
      <w:r w:rsidR="00111623" w:rsidRPr="00540AC4">
        <w:t xml:space="preserve">instrument that is specified in Schedule </w:t>
      </w:r>
      <w:r>
        <w:t xml:space="preserve">1 </w:t>
      </w:r>
      <w:r w:rsidR="00111623" w:rsidRPr="00540AC4">
        <w:t>is repealed as set out in the applicable items in the Schedule concerned</w:t>
      </w:r>
      <w:r>
        <w:t>.</w:t>
      </w:r>
    </w:p>
    <w:p w14:paraId="03F8B5AA" w14:textId="1DEC4887" w:rsidR="00006EF4" w:rsidRPr="00006EF4" w:rsidRDefault="00006EF4" w:rsidP="00006EF4">
      <w:pPr>
        <w:pStyle w:val="ActHead6"/>
        <w:rPr>
          <w:rFonts w:ascii="Times New Roman" w:hAnsi="Times New Roman"/>
        </w:rPr>
      </w:pPr>
      <w:bookmarkStart w:id="9" w:name="_Toc17185751"/>
      <w:r w:rsidRPr="00006EF4">
        <w:rPr>
          <w:rFonts w:ascii="Times New Roman" w:hAnsi="Times New Roman"/>
        </w:rPr>
        <w:t>Part 2 – Maximum Numbers for Specified Visas</w:t>
      </w:r>
      <w:bookmarkEnd w:id="9"/>
    </w:p>
    <w:p w14:paraId="795764BE" w14:textId="70657BED" w:rsidR="00554826" w:rsidRPr="00540AC4" w:rsidRDefault="00554826" w:rsidP="00554826">
      <w:pPr>
        <w:pStyle w:val="ActHead5"/>
      </w:pPr>
      <w:bookmarkStart w:id="10" w:name="_Toc17185752"/>
      <w:proofErr w:type="gramStart"/>
      <w:r w:rsidRPr="00540AC4">
        <w:t xml:space="preserve">6  </w:t>
      </w:r>
      <w:r w:rsidR="004D1142" w:rsidRPr="00540AC4">
        <w:t>Maximum</w:t>
      </w:r>
      <w:proofErr w:type="gramEnd"/>
      <w:r w:rsidR="004D1142" w:rsidRPr="00540AC4">
        <w:t xml:space="preserve"> number of visas – Contributory Parent </w:t>
      </w:r>
      <w:r w:rsidR="00D6097E" w:rsidRPr="00540AC4">
        <w:t>V</w:t>
      </w:r>
      <w:r w:rsidR="00D62DE9" w:rsidRPr="00540AC4">
        <w:t>isa</w:t>
      </w:r>
      <w:r w:rsidR="00D6097E" w:rsidRPr="00540AC4">
        <w:t>s</w:t>
      </w:r>
      <w:bookmarkEnd w:id="10"/>
    </w:p>
    <w:p w14:paraId="28C0B686" w14:textId="722769E6" w:rsidR="004D1142" w:rsidRPr="00540AC4" w:rsidRDefault="00AE56A1" w:rsidP="00111623">
      <w:pPr>
        <w:pStyle w:val="subsection"/>
        <w:numPr>
          <w:ilvl w:val="0"/>
          <w:numId w:val="16"/>
        </w:numPr>
        <w:tabs>
          <w:tab w:val="clear" w:pos="1021"/>
          <w:tab w:val="left" w:pos="1134"/>
        </w:tabs>
        <w:spacing w:line="276" w:lineRule="auto"/>
        <w:ind w:left="1134" w:hanging="567"/>
      </w:pPr>
      <w:r w:rsidRPr="00540AC4">
        <w:t>T</w:t>
      </w:r>
      <w:r w:rsidR="004D1142" w:rsidRPr="00540AC4">
        <w:t xml:space="preserve">he combined maximum number of </w:t>
      </w:r>
      <w:r w:rsidRPr="00540AC4">
        <w:t>C</w:t>
      </w:r>
      <w:r w:rsidR="004D1142" w:rsidRPr="00540AC4">
        <w:t xml:space="preserve">ontributory </w:t>
      </w:r>
      <w:r w:rsidRPr="00540AC4">
        <w:t>P</w:t>
      </w:r>
      <w:r w:rsidR="004D1142" w:rsidRPr="00540AC4">
        <w:t>arent visas that may be granted in the financial year 1 July</w:t>
      </w:r>
      <w:r w:rsidR="00F10E6B" w:rsidRPr="00540AC4">
        <w:t> 201</w:t>
      </w:r>
      <w:r w:rsidR="008F27AD">
        <w:t>9</w:t>
      </w:r>
      <w:r w:rsidR="004D1142" w:rsidRPr="00540AC4">
        <w:t xml:space="preserve"> to 30 June </w:t>
      </w:r>
      <w:r w:rsidR="008F27AD">
        <w:t>2020 is 6,096</w:t>
      </w:r>
      <w:r w:rsidR="00065724">
        <w:t xml:space="preserve"> visas</w:t>
      </w:r>
      <w:r w:rsidR="004D1142" w:rsidRPr="00540AC4">
        <w:t>.</w:t>
      </w:r>
    </w:p>
    <w:p w14:paraId="62A16B85" w14:textId="050AB1DC" w:rsidR="00EE3EDA" w:rsidRPr="00540AC4" w:rsidRDefault="00A833EE" w:rsidP="00EE3EDA">
      <w:pPr>
        <w:pStyle w:val="subsection"/>
        <w:numPr>
          <w:ilvl w:val="0"/>
          <w:numId w:val="16"/>
        </w:numPr>
        <w:tabs>
          <w:tab w:val="clear" w:pos="1021"/>
          <w:tab w:val="left" w:pos="1134"/>
        </w:tabs>
        <w:spacing w:line="276" w:lineRule="auto"/>
        <w:ind w:left="1134" w:hanging="567"/>
      </w:pPr>
      <w:r>
        <w:t>Amongst</w:t>
      </w:r>
      <w:r w:rsidR="00AE56A1" w:rsidRPr="00540AC4">
        <w:t xml:space="preserve"> the determined </w:t>
      </w:r>
      <w:r w:rsidR="00BD6A82" w:rsidRPr="00540AC4">
        <w:t xml:space="preserve">maximum number of </w:t>
      </w:r>
      <w:r w:rsidR="00AE56A1" w:rsidRPr="00540AC4">
        <w:t xml:space="preserve">Contributory Parent </w:t>
      </w:r>
      <w:r w:rsidR="00BD6A82" w:rsidRPr="00540AC4">
        <w:t xml:space="preserve">visas </w:t>
      </w:r>
      <w:r w:rsidR="00747C5A">
        <w:t xml:space="preserve">specified in subsection </w:t>
      </w:r>
      <w:r w:rsidR="00AE56A1" w:rsidRPr="00540AC4">
        <w:t xml:space="preserve">(1), the maximum number of visas </w:t>
      </w:r>
      <w:r w:rsidR="00BD6A82" w:rsidRPr="00540AC4">
        <w:t xml:space="preserve">that may be granted to applicants </w:t>
      </w:r>
      <w:r w:rsidR="00065724">
        <w:t xml:space="preserve">of the Item 1130 – Contributory Parent (Migrant) (Class CA) visa </w:t>
      </w:r>
      <w:r w:rsidR="00BD6A82" w:rsidRPr="00540AC4">
        <w:t>who are</w:t>
      </w:r>
      <w:r w:rsidR="00EE3EDA" w:rsidRPr="00540AC4">
        <w:t xml:space="preserve"> seeking to satisfy either:</w:t>
      </w:r>
    </w:p>
    <w:p w14:paraId="5C0D13B6" w14:textId="3EA4D57F" w:rsidR="00EE3EDA" w:rsidRPr="00540AC4" w:rsidRDefault="00BD6A82" w:rsidP="00006EF4">
      <w:pPr>
        <w:pStyle w:val="subsection"/>
        <w:numPr>
          <w:ilvl w:val="0"/>
          <w:numId w:val="20"/>
        </w:numPr>
        <w:tabs>
          <w:tab w:val="clear" w:pos="1021"/>
          <w:tab w:val="left" w:pos="1980"/>
        </w:tabs>
        <w:spacing w:before="120" w:line="276" w:lineRule="auto"/>
        <w:ind w:left="1800" w:hanging="450"/>
      </w:pPr>
      <w:r w:rsidRPr="00540AC4">
        <w:t>the primary criteria set out in</w:t>
      </w:r>
      <w:r w:rsidR="0032019A" w:rsidRPr="00540AC4">
        <w:t xml:space="preserve"> clause 143.214 of Schedule 2 to</w:t>
      </w:r>
      <w:r w:rsidRPr="00540AC4">
        <w:t xml:space="preserve"> the </w:t>
      </w:r>
      <w:r w:rsidR="0032019A" w:rsidRPr="00540AC4">
        <w:t>Regulations</w:t>
      </w:r>
      <w:r w:rsidR="00EE3EDA" w:rsidRPr="00540AC4">
        <w:t>;</w:t>
      </w:r>
      <w:r w:rsidR="0032019A" w:rsidRPr="00540AC4">
        <w:t xml:space="preserve"> </w:t>
      </w:r>
      <w:r w:rsidRPr="00540AC4">
        <w:t>or</w:t>
      </w:r>
      <w:r w:rsidR="00AE56A1" w:rsidRPr="00540AC4">
        <w:t xml:space="preserve"> </w:t>
      </w:r>
    </w:p>
    <w:p w14:paraId="0F0C3C58" w14:textId="0D4B9050" w:rsidR="00BD6A82" w:rsidRDefault="00AE56A1" w:rsidP="00006EF4">
      <w:pPr>
        <w:pStyle w:val="subsection"/>
        <w:numPr>
          <w:ilvl w:val="0"/>
          <w:numId w:val="20"/>
        </w:numPr>
        <w:tabs>
          <w:tab w:val="clear" w:pos="1021"/>
          <w:tab w:val="left" w:pos="1980"/>
        </w:tabs>
        <w:spacing w:before="120" w:line="276" w:lineRule="auto"/>
        <w:ind w:left="1800" w:hanging="450"/>
      </w:pPr>
      <w:r w:rsidRPr="00540AC4">
        <w:t xml:space="preserve">the </w:t>
      </w:r>
      <w:r w:rsidR="00BD6A82" w:rsidRPr="00540AC4">
        <w:t xml:space="preserve">secondary criteria set out in clause 143.313 of Schedule 2 </w:t>
      </w:r>
      <w:r w:rsidR="0032019A" w:rsidRPr="00540AC4">
        <w:t>to the Regulations</w:t>
      </w:r>
    </w:p>
    <w:p w14:paraId="26EC0616" w14:textId="64E47382" w:rsidR="00006EF4" w:rsidRPr="00540AC4" w:rsidRDefault="00006EF4" w:rsidP="00065724">
      <w:pPr>
        <w:pStyle w:val="subsection"/>
        <w:tabs>
          <w:tab w:val="clear" w:pos="1021"/>
        </w:tabs>
        <w:spacing w:before="120" w:line="276" w:lineRule="auto"/>
        <w:ind w:firstLine="0"/>
      </w:pPr>
      <w:proofErr w:type="gramStart"/>
      <w:r>
        <w:t>is</w:t>
      </w:r>
      <w:proofErr w:type="gramEnd"/>
      <w:r>
        <w:t xml:space="preserve"> 125</w:t>
      </w:r>
      <w:r w:rsidR="00065724">
        <w:t xml:space="preserve"> visas</w:t>
      </w:r>
      <w:r>
        <w:t>.</w:t>
      </w:r>
    </w:p>
    <w:p w14:paraId="40883D77" w14:textId="4AE7B6BE" w:rsidR="004D1142" w:rsidRPr="00540AC4" w:rsidRDefault="004D1142" w:rsidP="004D1142">
      <w:pPr>
        <w:pStyle w:val="ActHead5"/>
      </w:pPr>
      <w:bookmarkStart w:id="11" w:name="_Toc17185753"/>
      <w:proofErr w:type="gramStart"/>
      <w:r w:rsidRPr="00540AC4">
        <w:t>7  Maximum</w:t>
      </w:r>
      <w:proofErr w:type="gramEnd"/>
      <w:r w:rsidRPr="00540AC4">
        <w:t xml:space="preserve"> number of visas – Parent Visas</w:t>
      </w:r>
      <w:bookmarkEnd w:id="11"/>
    </w:p>
    <w:p w14:paraId="45AAC93C" w14:textId="7914FADB" w:rsidR="004D1142" w:rsidRPr="00540AC4" w:rsidRDefault="00AE56A1" w:rsidP="00006EF4">
      <w:pPr>
        <w:pStyle w:val="subsection"/>
        <w:tabs>
          <w:tab w:val="clear" w:pos="1021"/>
          <w:tab w:val="left" w:pos="1080"/>
        </w:tabs>
        <w:spacing w:line="276" w:lineRule="auto"/>
        <w:ind w:left="1080" w:firstLine="0"/>
      </w:pPr>
      <w:r w:rsidRPr="00540AC4">
        <w:t>T</w:t>
      </w:r>
      <w:r w:rsidR="004D1142" w:rsidRPr="00540AC4">
        <w:t xml:space="preserve">he combined maximum number of </w:t>
      </w:r>
      <w:r w:rsidRPr="00540AC4">
        <w:t>P</w:t>
      </w:r>
      <w:r w:rsidR="004D1142" w:rsidRPr="00540AC4">
        <w:t xml:space="preserve">arent visas that may be granted in the financial year </w:t>
      </w:r>
      <w:r w:rsidR="008F27AD" w:rsidRPr="00540AC4">
        <w:t>1 July 201</w:t>
      </w:r>
      <w:r w:rsidR="008F27AD">
        <w:t>9</w:t>
      </w:r>
      <w:r w:rsidR="008F27AD" w:rsidRPr="00540AC4">
        <w:t xml:space="preserve"> to 30 June </w:t>
      </w:r>
      <w:r w:rsidR="008F27AD">
        <w:t>2020 is 1,275</w:t>
      </w:r>
      <w:r w:rsidR="00065724">
        <w:t xml:space="preserve"> visas</w:t>
      </w:r>
      <w:r w:rsidR="004D1142" w:rsidRPr="00540AC4">
        <w:t>.</w:t>
      </w:r>
    </w:p>
    <w:p w14:paraId="5897607B" w14:textId="3B7FA37A" w:rsidR="004D1142" w:rsidRPr="00540AC4" w:rsidRDefault="004D1142" w:rsidP="004D1142">
      <w:pPr>
        <w:pStyle w:val="ActHead5"/>
      </w:pPr>
      <w:bookmarkStart w:id="12" w:name="_Toc486595912"/>
      <w:bookmarkStart w:id="13" w:name="_Toc17185754"/>
      <w:proofErr w:type="gramStart"/>
      <w:r w:rsidRPr="00540AC4">
        <w:t>8  Maximum</w:t>
      </w:r>
      <w:proofErr w:type="gramEnd"/>
      <w:r w:rsidRPr="00540AC4">
        <w:t xml:space="preserve"> number of visas – Other Family Visas</w:t>
      </w:r>
      <w:bookmarkEnd w:id="12"/>
      <w:bookmarkEnd w:id="13"/>
    </w:p>
    <w:p w14:paraId="4FE6E525" w14:textId="7AC4BC91" w:rsidR="00554826" w:rsidRPr="00540AC4" w:rsidRDefault="00006EF4" w:rsidP="00006EF4">
      <w:pPr>
        <w:pStyle w:val="subsection"/>
        <w:tabs>
          <w:tab w:val="clear" w:pos="1021"/>
          <w:tab w:val="left" w:pos="1080"/>
        </w:tabs>
        <w:spacing w:line="276" w:lineRule="auto"/>
        <w:ind w:left="1080" w:firstLine="0"/>
      </w:pPr>
      <w:r>
        <w:t>T</w:t>
      </w:r>
      <w:r w:rsidR="004D1142" w:rsidRPr="00540AC4">
        <w:t>he combined maximum number of other family visas that may be granted i</w:t>
      </w:r>
      <w:r w:rsidR="00F10E6B" w:rsidRPr="00540AC4">
        <w:t xml:space="preserve">n the financial year </w:t>
      </w:r>
      <w:r w:rsidR="008F27AD" w:rsidRPr="00540AC4">
        <w:t>1 July 201</w:t>
      </w:r>
      <w:r w:rsidR="008F27AD">
        <w:t>9</w:t>
      </w:r>
      <w:r w:rsidR="008F27AD" w:rsidRPr="00540AC4">
        <w:t xml:space="preserve"> to 30 June </w:t>
      </w:r>
      <w:r w:rsidR="008F27AD">
        <w:t>2020 is 562</w:t>
      </w:r>
      <w:r w:rsidR="00065724">
        <w:t xml:space="preserve"> visas</w:t>
      </w:r>
      <w:r w:rsidR="004D1142" w:rsidRPr="00540AC4">
        <w:t>.</w:t>
      </w:r>
      <w:r w:rsidR="00D37DBC" w:rsidRPr="00540AC4" w:rsidDel="00D37DBC">
        <w:t xml:space="preserve"> </w:t>
      </w:r>
      <w:r w:rsidR="00554826" w:rsidRPr="00540AC4">
        <w:br w:type="page"/>
      </w:r>
    </w:p>
    <w:p w14:paraId="67F1A94F" w14:textId="1EC8810B" w:rsidR="00D6537E" w:rsidRPr="00540AC4" w:rsidRDefault="004E1307" w:rsidP="00D6537E">
      <w:pPr>
        <w:pStyle w:val="ActHead6"/>
        <w:rPr>
          <w:rFonts w:ascii="Times New Roman" w:hAnsi="Times New Roman"/>
        </w:rPr>
      </w:pPr>
      <w:bookmarkStart w:id="14" w:name="_Toc454512518"/>
      <w:bookmarkStart w:id="15" w:name="_Toc17185755"/>
      <w:r w:rsidRPr="00540AC4">
        <w:rPr>
          <w:rFonts w:ascii="Times New Roman" w:hAnsi="Times New Roman"/>
        </w:rPr>
        <w:t xml:space="preserve">Schedule </w:t>
      </w:r>
      <w:r w:rsidR="00D6537E" w:rsidRPr="00540AC4">
        <w:rPr>
          <w:rFonts w:ascii="Times New Roman" w:hAnsi="Times New Roman"/>
        </w:rPr>
        <w:t>1—Repeal</w:t>
      </w:r>
      <w:bookmarkEnd w:id="14"/>
      <w:bookmarkEnd w:id="15"/>
    </w:p>
    <w:p w14:paraId="3CF938FB" w14:textId="6B9F74DF" w:rsidR="00D6537E" w:rsidRPr="00540AC4" w:rsidRDefault="00540AC4" w:rsidP="00540AC4">
      <w:pPr>
        <w:pStyle w:val="ActHead9"/>
        <w:spacing w:after="240"/>
        <w:ind w:left="0" w:firstLine="0"/>
        <w:jc w:val="both"/>
        <w:rPr>
          <w:i w:val="0"/>
        </w:rPr>
      </w:pPr>
      <w:bookmarkStart w:id="16" w:name="_Toc17185756"/>
      <w:r w:rsidRPr="00540AC4">
        <w:t>Migration (LIN 19/</w:t>
      </w:r>
      <w:r w:rsidR="00A174BF">
        <w:t>087</w:t>
      </w:r>
      <w:r w:rsidRPr="00540AC4">
        <w:t xml:space="preserve">: Granting of Contributory Parent Visas, Parent Visas and Other Family Visas in the 2018/2019 Financial Year) Instrument 2019 </w:t>
      </w:r>
      <w:r w:rsidRPr="00540AC4">
        <w:rPr>
          <w:i w:val="0"/>
        </w:rPr>
        <w:t>(F2019L00065</w:t>
      </w:r>
      <w:r>
        <w:rPr>
          <w:i w:val="0"/>
        </w:rPr>
        <w:t>)</w:t>
      </w:r>
      <w:bookmarkEnd w:id="16"/>
    </w:p>
    <w:p w14:paraId="400BC3A2" w14:textId="77777777" w:rsidR="00D6537E" w:rsidRPr="00540AC4" w:rsidRDefault="00D6537E" w:rsidP="00540AC4">
      <w:pPr>
        <w:pStyle w:val="ItemHead"/>
        <w:spacing w:after="240"/>
        <w:rPr>
          <w:rFonts w:ascii="Times New Roman" w:hAnsi="Times New Roman"/>
        </w:rPr>
      </w:pPr>
      <w:proofErr w:type="gramStart"/>
      <w:r w:rsidRPr="00540AC4">
        <w:rPr>
          <w:rFonts w:ascii="Times New Roman" w:hAnsi="Times New Roman"/>
        </w:rPr>
        <w:t xml:space="preserve">1  </w:t>
      </w:r>
      <w:r w:rsidR="00BB1533" w:rsidRPr="00540AC4">
        <w:rPr>
          <w:rFonts w:ascii="Times New Roman" w:hAnsi="Times New Roman"/>
        </w:rPr>
        <w:t>The</w:t>
      </w:r>
      <w:proofErr w:type="gramEnd"/>
      <w:r w:rsidR="00BB1533" w:rsidRPr="00540AC4">
        <w:rPr>
          <w:rFonts w:ascii="Times New Roman" w:hAnsi="Times New Roman"/>
        </w:rPr>
        <w:t xml:space="preserve"> w</w:t>
      </w:r>
      <w:r w:rsidRPr="00540AC4">
        <w:rPr>
          <w:rFonts w:ascii="Times New Roman" w:hAnsi="Times New Roman"/>
        </w:rPr>
        <w:t>hole of the instrument</w:t>
      </w:r>
    </w:p>
    <w:p w14:paraId="44C757E6" w14:textId="1D6C4F02" w:rsidR="00A75FE9" w:rsidRPr="00540AC4" w:rsidRDefault="00D6537E" w:rsidP="00065724">
      <w:pPr>
        <w:pStyle w:val="Item"/>
        <w:spacing w:after="240"/>
      </w:pPr>
      <w:r w:rsidRPr="00540AC4">
        <w:t>Repeal the instrument</w:t>
      </w:r>
      <w:r w:rsidR="00065724">
        <w:t>.</w:t>
      </w:r>
    </w:p>
    <w:sectPr w:rsidR="00A75FE9" w:rsidRPr="00540AC4" w:rsidSect="00111623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198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66534" w14:textId="77777777" w:rsidR="000A3E46" w:rsidRDefault="000A3E46" w:rsidP="00715914">
      <w:pPr>
        <w:spacing w:line="240" w:lineRule="auto"/>
      </w:pPr>
      <w:r>
        <w:separator/>
      </w:r>
    </w:p>
  </w:endnote>
  <w:endnote w:type="continuationSeparator" w:id="0">
    <w:p w14:paraId="790ED5C2" w14:textId="77777777" w:rsidR="000A3E46" w:rsidRDefault="000A3E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0C23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5FA050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58815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67C724" w14:textId="7C40323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1FB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4FA1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DADB55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A074C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C128E6A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388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FF919E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55664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641F727" w14:textId="5BE032EB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1FB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B37E1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E7B1A9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263ECAA" w14:textId="77777777" w:rsidR="0072147A" w:rsidRDefault="0072147A" w:rsidP="00A369E3">
          <w:pPr>
            <w:rPr>
              <w:sz w:val="18"/>
            </w:rPr>
          </w:pPr>
        </w:p>
      </w:tc>
    </w:tr>
  </w:tbl>
  <w:p w14:paraId="53B8BF6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D30C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49"/>
      <w:gridCol w:w="699"/>
    </w:tblGrid>
    <w:tr w:rsidR="0072147A" w14:paraId="60815B5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ED4F4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07EB9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E565D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D9A488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BE23F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21AB9AB3" w14:textId="77777777" w:rsidTr="00A87A58">
      <w:tc>
        <w:tcPr>
          <w:tcW w:w="365" w:type="pct"/>
        </w:tcPr>
        <w:p w14:paraId="64835BA8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E6034E5" w14:textId="166C5C7D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1FB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BD9E824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1120D64" w14:textId="77777777" w:rsidTr="00A87A58">
      <w:tc>
        <w:tcPr>
          <w:tcW w:w="5000" w:type="pct"/>
          <w:gridSpan w:val="3"/>
        </w:tcPr>
        <w:p w14:paraId="4F5A94F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C98959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C473C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95B80BA" w14:textId="77777777" w:rsidTr="00A87A58">
      <w:tc>
        <w:tcPr>
          <w:tcW w:w="947" w:type="pct"/>
        </w:tcPr>
        <w:p w14:paraId="651590E0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763D78A" w14:textId="35E6C54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7954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C508DC5" w14:textId="2393F5A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795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CF14915" w14:textId="77777777" w:rsidTr="00A87A58">
      <w:tc>
        <w:tcPr>
          <w:tcW w:w="5000" w:type="pct"/>
          <w:gridSpan w:val="3"/>
        </w:tcPr>
        <w:p w14:paraId="26664852" w14:textId="77777777" w:rsidR="00F6696E" w:rsidRDefault="00F6696E" w:rsidP="000850AC">
          <w:pPr>
            <w:rPr>
              <w:sz w:val="18"/>
            </w:rPr>
          </w:pPr>
        </w:p>
      </w:tc>
    </w:tr>
  </w:tbl>
  <w:p w14:paraId="0F8D758F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A42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8D17F5A" w14:textId="77777777" w:rsidTr="00A87A58">
      <w:tc>
        <w:tcPr>
          <w:tcW w:w="365" w:type="pct"/>
        </w:tcPr>
        <w:p w14:paraId="738512E7" w14:textId="5B32ED1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56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3332499" w14:textId="279A9EE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161FB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C0FE50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61ABE67" w14:textId="77777777" w:rsidTr="00A87A58">
      <w:tc>
        <w:tcPr>
          <w:tcW w:w="5000" w:type="pct"/>
          <w:gridSpan w:val="3"/>
        </w:tcPr>
        <w:p w14:paraId="580F82D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2B0768E2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F84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02F21A85" w14:textId="77777777" w:rsidTr="00A87A58">
      <w:tc>
        <w:tcPr>
          <w:tcW w:w="947" w:type="pct"/>
        </w:tcPr>
        <w:p w14:paraId="36967D3C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64F49C7" w14:textId="7B036DC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7954">
            <w:rPr>
              <w:i/>
              <w:noProof/>
              <w:sz w:val="18"/>
            </w:rPr>
            <w:t>Migration (LIN 19/131: Granting of Contributory Parent Visas, Parent Visas and Other Family Visas in the 2019/2020 Financial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ACE2F1B" w14:textId="28B51EFE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795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40932BAA" w14:textId="77777777" w:rsidTr="00A87A58">
      <w:tc>
        <w:tcPr>
          <w:tcW w:w="5000" w:type="pct"/>
          <w:gridSpan w:val="3"/>
        </w:tcPr>
        <w:p w14:paraId="1CF00F99" w14:textId="77777777" w:rsidR="008C2EAC" w:rsidRDefault="008C2EAC" w:rsidP="000850AC">
          <w:pPr>
            <w:rPr>
              <w:sz w:val="18"/>
            </w:rPr>
          </w:pPr>
        </w:p>
      </w:tc>
    </w:tr>
  </w:tbl>
  <w:p w14:paraId="68FEE362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9258" w14:textId="77777777" w:rsidR="000A3E46" w:rsidRDefault="000A3E46" w:rsidP="00715914">
      <w:pPr>
        <w:spacing w:line="240" w:lineRule="auto"/>
      </w:pPr>
      <w:r>
        <w:separator/>
      </w:r>
    </w:p>
  </w:footnote>
  <w:footnote w:type="continuationSeparator" w:id="0">
    <w:p w14:paraId="173A88FF" w14:textId="77777777" w:rsidR="000A3E46" w:rsidRDefault="000A3E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600E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0F3C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56C2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D5BC" w14:textId="35508B8F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D6D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25250" w14:textId="77777777" w:rsidR="004E1307" w:rsidRDefault="004E1307" w:rsidP="00715914">
    <w:pPr>
      <w:rPr>
        <w:sz w:val="20"/>
      </w:rPr>
    </w:pPr>
  </w:p>
  <w:p w14:paraId="6ABC95A9" w14:textId="77777777" w:rsidR="004E1307" w:rsidRDefault="004E1307" w:rsidP="00715914">
    <w:pPr>
      <w:rPr>
        <w:sz w:val="20"/>
      </w:rPr>
    </w:pPr>
  </w:p>
  <w:p w14:paraId="5FC662FD" w14:textId="77777777" w:rsidR="004E1307" w:rsidRPr="007A1328" w:rsidRDefault="004E1307" w:rsidP="00715914">
    <w:pPr>
      <w:rPr>
        <w:sz w:val="20"/>
      </w:rPr>
    </w:pPr>
  </w:p>
  <w:p w14:paraId="58D061A5" w14:textId="77777777" w:rsidR="004E1307" w:rsidRPr="007A1328" w:rsidRDefault="004E1307" w:rsidP="00715914">
    <w:pPr>
      <w:rPr>
        <w:b/>
        <w:sz w:val="24"/>
      </w:rPr>
    </w:pPr>
  </w:p>
  <w:p w14:paraId="4D3ED9B2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3E28" w14:textId="4611EB38" w:rsidR="004E1307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3879AB45" w14:textId="12196B28" w:rsidR="00006EF4" w:rsidRDefault="00006EF4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7430A0D0" w14:textId="77777777" w:rsidR="00006EF4" w:rsidRPr="007A1328" w:rsidRDefault="00006EF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A3397D"/>
    <w:multiLevelType w:val="hybridMultilevel"/>
    <w:tmpl w:val="77743144"/>
    <w:lvl w:ilvl="0" w:tplc="B810B528">
      <w:start w:val="1"/>
      <w:numFmt w:val="lowerLetter"/>
      <w:lvlText w:val="(%1)"/>
      <w:lvlJc w:val="left"/>
      <w:pPr>
        <w:ind w:left="1644" w:hanging="51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3C91684"/>
    <w:multiLevelType w:val="hybridMultilevel"/>
    <w:tmpl w:val="756E9EC6"/>
    <w:lvl w:ilvl="0" w:tplc="B44E8DEC">
      <w:start w:val="1"/>
      <w:numFmt w:val="decimal"/>
      <w:lvlText w:val="(%1)"/>
      <w:lvlJc w:val="left"/>
      <w:pPr>
        <w:ind w:left="1380" w:hanging="102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65053"/>
    <w:multiLevelType w:val="hybridMultilevel"/>
    <w:tmpl w:val="85DE0CBA"/>
    <w:lvl w:ilvl="0" w:tplc="85523D34">
      <w:start w:val="1"/>
      <w:numFmt w:val="lowerLetter"/>
      <w:lvlText w:val="(%1)"/>
      <w:lvlJc w:val="left"/>
      <w:pPr>
        <w:ind w:left="2271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2C394F"/>
    <w:multiLevelType w:val="hybridMultilevel"/>
    <w:tmpl w:val="1012FB9A"/>
    <w:lvl w:ilvl="0" w:tplc="1D48D586">
      <w:start w:val="1"/>
      <w:numFmt w:val="lowerLetter"/>
      <w:lvlText w:val="(%1)"/>
      <w:lvlJc w:val="left"/>
      <w:pPr>
        <w:ind w:left="6331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6691" w:hanging="360"/>
      </w:pPr>
    </w:lvl>
    <w:lvl w:ilvl="2" w:tplc="0C09001B" w:tentative="1">
      <w:start w:val="1"/>
      <w:numFmt w:val="lowerRoman"/>
      <w:lvlText w:val="%3."/>
      <w:lvlJc w:val="right"/>
      <w:pPr>
        <w:ind w:left="7411" w:hanging="180"/>
      </w:pPr>
    </w:lvl>
    <w:lvl w:ilvl="3" w:tplc="0C09000F" w:tentative="1">
      <w:start w:val="1"/>
      <w:numFmt w:val="decimal"/>
      <w:lvlText w:val="%4."/>
      <w:lvlJc w:val="left"/>
      <w:pPr>
        <w:ind w:left="8131" w:hanging="360"/>
      </w:pPr>
    </w:lvl>
    <w:lvl w:ilvl="4" w:tplc="0C090019" w:tentative="1">
      <w:start w:val="1"/>
      <w:numFmt w:val="lowerLetter"/>
      <w:lvlText w:val="%5."/>
      <w:lvlJc w:val="left"/>
      <w:pPr>
        <w:ind w:left="8851" w:hanging="360"/>
      </w:pPr>
    </w:lvl>
    <w:lvl w:ilvl="5" w:tplc="0C09001B" w:tentative="1">
      <w:start w:val="1"/>
      <w:numFmt w:val="lowerRoman"/>
      <w:lvlText w:val="%6."/>
      <w:lvlJc w:val="right"/>
      <w:pPr>
        <w:ind w:left="9571" w:hanging="180"/>
      </w:pPr>
    </w:lvl>
    <w:lvl w:ilvl="6" w:tplc="0C09000F" w:tentative="1">
      <w:start w:val="1"/>
      <w:numFmt w:val="decimal"/>
      <w:lvlText w:val="%7."/>
      <w:lvlJc w:val="left"/>
      <w:pPr>
        <w:ind w:left="10291" w:hanging="360"/>
      </w:pPr>
    </w:lvl>
    <w:lvl w:ilvl="7" w:tplc="0C090019" w:tentative="1">
      <w:start w:val="1"/>
      <w:numFmt w:val="lowerLetter"/>
      <w:lvlText w:val="%8."/>
      <w:lvlJc w:val="left"/>
      <w:pPr>
        <w:ind w:left="11011" w:hanging="360"/>
      </w:pPr>
    </w:lvl>
    <w:lvl w:ilvl="8" w:tplc="0C09001B" w:tentative="1">
      <w:start w:val="1"/>
      <w:numFmt w:val="lowerRoman"/>
      <w:lvlText w:val="%9."/>
      <w:lvlJc w:val="right"/>
      <w:pPr>
        <w:ind w:left="11731" w:hanging="180"/>
      </w:pPr>
    </w:lvl>
  </w:abstractNum>
  <w:abstractNum w:abstractNumId="17" w15:restartNumberingAfterBreak="0">
    <w:nsid w:val="50A46349"/>
    <w:multiLevelType w:val="hybridMultilevel"/>
    <w:tmpl w:val="79341E14"/>
    <w:lvl w:ilvl="0" w:tplc="48DCB07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3F7BE9"/>
    <w:multiLevelType w:val="hybridMultilevel"/>
    <w:tmpl w:val="E22A2BA8"/>
    <w:lvl w:ilvl="0" w:tplc="1D48D586">
      <w:start w:val="1"/>
      <w:numFmt w:val="lowerLetter"/>
      <w:lvlText w:val="(%1)"/>
      <w:lvlJc w:val="left"/>
      <w:pPr>
        <w:ind w:left="6331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6691" w:hanging="360"/>
      </w:pPr>
    </w:lvl>
    <w:lvl w:ilvl="2" w:tplc="0C09001B" w:tentative="1">
      <w:start w:val="1"/>
      <w:numFmt w:val="lowerRoman"/>
      <w:lvlText w:val="%3."/>
      <w:lvlJc w:val="right"/>
      <w:pPr>
        <w:ind w:left="7411" w:hanging="180"/>
      </w:pPr>
    </w:lvl>
    <w:lvl w:ilvl="3" w:tplc="0C09000F" w:tentative="1">
      <w:start w:val="1"/>
      <w:numFmt w:val="decimal"/>
      <w:lvlText w:val="%4."/>
      <w:lvlJc w:val="left"/>
      <w:pPr>
        <w:ind w:left="8131" w:hanging="360"/>
      </w:pPr>
    </w:lvl>
    <w:lvl w:ilvl="4" w:tplc="0C090019" w:tentative="1">
      <w:start w:val="1"/>
      <w:numFmt w:val="lowerLetter"/>
      <w:lvlText w:val="%5."/>
      <w:lvlJc w:val="left"/>
      <w:pPr>
        <w:ind w:left="8851" w:hanging="360"/>
      </w:pPr>
    </w:lvl>
    <w:lvl w:ilvl="5" w:tplc="0C09001B" w:tentative="1">
      <w:start w:val="1"/>
      <w:numFmt w:val="lowerRoman"/>
      <w:lvlText w:val="%6."/>
      <w:lvlJc w:val="right"/>
      <w:pPr>
        <w:ind w:left="9571" w:hanging="180"/>
      </w:pPr>
    </w:lvl>
    <w:lvl w:ilvl="6" w:tplc="0C09000F" w:tentative="1">
      <w:start w:val="1"/>
      <w:numFmt w:val="decimal"/>
      <w:lvlText w:val="%7."/>
      <w:lvlJc w:val="left"/>
      <w:pPr>
        <w:ind w:left="10291" w:hanging="360"/>
      </w:pPr>
    </w:lvl>
    <w:lvl w:ilvl="7" w:tplc="0C090019" w:tentative="1">
      <w:start w:val="1"/>
      <w:numFmt w:val="lowerLetter"/>
      <w:lvlText w:val="%8."/>
      <w:lvlJc w:val="left"/>
      <w:pPr>
        <w:ind w:left="11011" w:hanging="360"/>
      </w:pPr>
    </w:lvl>
    <w:lvl w:ilvl="8" w:tplc="0C09001B" w:tentative="1">
      <w:start w:val="1"/>
      <w:numFmt w:val="lowerRoman"/>
      <w:lvlText w:val="%9."/>
      <w:lvlJc w:val="right"/>
      <w:pPr>
        <w:ind w:left="11731" w:hanging="180"/>
      </w:pPr>
    </w:lvl>
  </w:abstractNum>
  <w:abstractNum w:abstractNumId="19" w15:restartNumberingAfterBreak="0">
    <w:nsid w:val="63295C98"/>
    <w:multiLevelType w:val="hybridMultilevel"/>
    <w:tmpl w:val="E2AC8AFA"/>
    <w:lvl w:ilvl="0" w:tplc="1D48D586">
      <w:start w:val="1"/>
      <w:numFmt w:val="lowerLetter"/>
      <w:lvlText w:val="(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46"/>
    <w:rsid w:val="00001665"/>
    <w:rsid w:val="00004174"/>
    <w:rsid w:val="00004470"/>
    <w:rsid w:val="00006EF4"/>
    <w:rsid w:val="000136AF"/>
    <w:rsid w:val="00014524"/>
    <w:rsid w:val="000258B1"/>
    <w:rsid w:val="00033A50"/>
    <w:rsid w:val="00037D63"/>
    <w:rsid w:val="00040A89"/>
    <w:rsid w:val="000437C1"/>
    <w:rsid w:val="0004455A"/>
    <w:rsid w:val="0005365D"/>
    <w:rsid w:val="000614BF"/>
    <w:rsid w:val="00065724"/>
    <w:rsid w:val="0006709C"/>
    <w:rsid w:val="000719D7"/>
    <w:rsid w:val="00074376"/>
    <w:rsid w:val="00080C1E"/>
    <w:rsid w:val="000978F5"/>
    <w:rsid w:val="000A3E46"/>
    <w:rsid w:val="000A421D"/>
    <w:rsid w:val="000B15CD"/>
    <w:rsid w:val="000B35EB"/>
    <w:rsid w:val="000D05EF"/>
    <w:rsid w:val="000D19F3"/>
    <w:rsid w:val="000E2261"/>
    <w:rsid w:val="000E78B7"/>
    <w:rsid w:val="000F21C1"/>
    <w:rsid w:val="0010745C"/>
    <w:rsid w:val="00111623"/>
    <w:rsid w:val="00132CEB"/>
    <w:rsid w:val="0013309A"/>
    <w:rsid w:val="001339B0"/>
    <w:rsid w:val="00142B62"/>
    <w:rsid w:val="001441B7"/>
    <w:rsid w:val="00145F8E"/>
    <w:rsid w:val="001516CB"/>
    <w:rsid w:val="00152336"/>
    <w:rsid w:val="00154825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62E8"/>
    <w:rsid w:val="0026736C"/>
    <w:rsid w:val="00281308"/>
    <w:rsid w:val="00284719"/>
    <w:rsid w:val="00297ECB"/>
    <w:rsid w:val="002A1CC9"/>
    <w:rsid w:val="002A7BCF"/>
    <w:rsid w:val="002C3FD1"/>
    <w:rsid w:val="002D043A"/>
    <w:rsid w:val="002D266B"/>
    <w:rsid w:val="002D6224"/>
    <w:rsid w:val="00304F8B"/>
    <w:rsid w:val="0032019A"/>
    <w:rsid w:val="00335BC6"/>
    <w:rsid w:val="003415D3"/>
    <w:rsid w:val="00344338"/>
    <w:rsid w:val="00344701"/>
    <w:rsid w:val="00352B0F"/>
    <w:rsid w:val="00360459"/>
    <w:rsid w:val="0038049F"/>
    <w:rsid w:val="00381A1F"/>
    <w:rsid w:val="003C6231"/>
    <w:rsid w:val="003D0BFE"/>
    <w:rsid w:val="003D5700"/>
    <w:rsid w:val="003E2CFE"/>
    <w:rsid w:val="003E341B"/>
    <w:rsid w:val="003E4D00"/>
    <w:rsid w:val="004116CD"/>
    <w:rsid w:val="00417EB9"/>
    <w:rsid w:val="00421070"/>
    <w:rsid w:val="00424CA9"/>
    <w:rsid w:val="004276DF"/>
    <w:rsid w:val="00431E9B"/>
    <w:rsid w:val="004379E3"/>
    <w:rsid w:val="0044015E"/>
    <w:rsid w:val="0044291A"/>
    <w:rsid w:val="004560F9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1142"/>
    <w:rsid w:val="004E063A"/>
    <w:rsid w:val="004E1307"/>
    <w:rsid w:val="004E7BEC"/>
    <w:rsid w:val="00505D3D"/>
    <w:rsid w:val="00506AF6"/>
    <w:rsid w:val="00511F73"/>
    <w:rsid w:val="00512343"/>
    <w:rsid w:val="00516B8D"/>
    <w:rsid w:val="0052388C"/>
    <w:rsid w:val="00524224"/>
    <w:rsid w:val="005303C8"/>
    <w:rsid w:val="00537FBC"/>
    <w:rsid w:val="00540AC4"/>
    <w:rsid w:val="00554826"/>
    <w:rsid w:val="00562877"/>
    <w:rsid w:val="00583EF5"/>
    <w:rsid w:val="00584811"/>
    <w:rsid w:val="00585784"/>
    <w:rsid w:val="00593AA6"/>
    <w:rsid w:val="00594161"/>
    <w:rsid w:val="00594749"/>
    <w:rsid w:val="005A65D5"/>
    <w:rsid w:val="005B4067"/>
    <w:rsid w:val="005C3F41"/>
    <w:rsid w:val="005D07E2"/>
    <w:rsid w:val="005D1D92"/>
    <w:rsid w:val="005D2D09"/>
    <w:rsid w:val="005E2341"/>
    <w:rsid w:val="00600219"/>
    <w:rsid w:val="0060205E"/>
    <w:rsid w:val="00604F2A"/>
    <w:rsid w:val="00620076"/>
    <w:rsid w:val="00627E0A"/>
    <w:rsid w:val="00653C64"/>
    <w:rsid w:val="0065488B"/>
    <w:rsid w:val="00670EA1"/>
    <w:rsid w:val="00677CC2"/>
    <w:rsid w:val="0068744B"/>
    <w:rsid w:val="006905DE"/>
    <w:rsid w:val="0069207B"/>
    <w:rsid w:val="006A154F"/>
    <w:rsid w:val="006A437B"/>
    <w:rsid w:val="006A79BD"/>
    <w:rsid w:val="006B5789"/>
    <w:rsid w:val="006C30C5"/>
    <w:rsid w:val="006C7F8C"/>
    <w:rsid w:val="006E2E1C"/>
    <w:rsid w:val="006E6246"/>
    <w:rsid w:val="006E69C2"/>
    <w:rsid w:val="006E6DCC"/>
    <w:rsid w:val="006F318F"/>
    <w:rsid w:val="006F595B"/>
    <w:rsid w:val="0070017E"/>
    <w:rsid w:val="00700B2C"/>
    <w:rsid w:val="007050A2"/>
    <w:rsid w:val="00707EF7"/>
    <w:rsid w:val="00713084"/>
    <w:rsid w:val="00714F20"/>
    <w:rsid w:val="0071590F"/>
    <w:rsid w:val="00715914"/>
    <w:rsid w:val="0072147A"/>
    <w:rsid w:val="00723791"/>
    <w:rsid w:val="00730942"/>
    <w:rsid w:val="00731E00"/>
    <w:rsid w:val="007440B7"/>
    <w:rsid w:val="00747C5A"/>
    <w:rsid w:val="007500C8"/>
    <w:rsid w:val="00756272"/>
    <w:rsid w:val="00757972"/>
    <w:rsid w:val="00762D38"/>
    <w:rsid w:val="007715C9"/>
    <w:rsid w:val="00771613"/>
    <w:rsid w:val="00774EDD"/>
    <w:rsid w:val="007757EC"/>
    <w:rsid w:val="00783E89"/>
    <w:rsid w:val="00793915"/>
    <w:rsid w:val="00794DD5"/>
    <w:rsid w:val="007A73D7"/>
    <w:rsid w:val="007C1D69"/>
    <w:rsid w:val="007C2253"/>
    <w:rsid w:val="007D7911"/>
    <w:rsid w:val="007E163D"/>
    <w:rsid w:val="007E667A"/>
    <w:rsid w:val="007F28C9"/>
    <w:rsid w:val="007F51B2"/>
    <w:rsid w:val="007F7954"/>
    <w:rsid w:val="008040DD"/>
    <w:rsid w:val="008117E9"/>
    <w:rsid w:val="00820B69"/>
    <w:rsid w:val="00824498"/>
    <w:rsid w:val="00826BD1"/>
    <w:rsid w:val="0084634A"/>
    <w:rsid w:val="00854D0B"/>
    <w:rsid w:val="00856A31"/>
    <w:rsid w:val="00860B4E"/>
    <w:rsid w:val="00866B5C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4EF9"/>
    <w:rsid w:val="008E0027"/>
    <w:rsid w:val="008E6067"/>
    <w:rsid w:val="008F27AD"/>
    <w:rsid w:val="008F48A2"/>
    <w:rsid w:val="008F54E7"/>
    <w:rsid w:val="009027F6"/>
    <w:rsid w:val="00903422"/>
    <w:rsid w:val="00903BDB"/>
    <w:rsid w:val="009254C3"/>
    <w:rsid w:val="00932377"/>
    <w:rsid w:val="00935A8D"/>
    <w:rsid w:val="00941236"/>
    <w:rsid w:val="00943FD5"/>
    <w:rsid w:val="00947D5A"/>
    <w:rsid w:val="009532A5"/>
    <w:rsid w:val="009545BD"/>
    <w:rsid w:val="00964CF0"/>
    <w:rsid w:val="00977806"/>
    <w:rsid w:val="00982242"/>
    <w:rsid w:val="009853AF"/>
    <w:rsid w:val="009868E9"/>
    <w:rsid w:val="009900A3"/>
    <w:rsid w:val="009C3413"/>
    <w:rsid w:val="009C5685"/>
    <w:rsid w:val="009E4741"/>
    <w:rsid w:val="00A0441E"/>
    <w:rsid w:val="00A12128"/>
    <w:rsid w:val="00A174BF"/>
    <w:rsid w:val="00A22C98"/>
    <w:rsid w:val="00A231E2"/>
    <w:rsid w:val="00A369E3"/>
    <w:rsid w:val="00A43E63"/>
    <w:rsid w:val="00A57600"/>
    <w:rsid w:val="00A64912"/>
    <w:rsid w:val="00A70A74"/>
    <w:rsid w:val="00A75FE9"/>
    <w:rsid w:val="00A833EE"/>
    <w:rsid w:val="00A9408B"/>
    <w:rsid w:val="00AB1405"/>
    <w:rsid w:val="00AC3E77"/>
    <w:rsid w:val="00AD53CC"/>
    <w:rsid w:val="00AD5641"/>
    <w:rsid w:val="00AE56A1"/>
    <w:rsid w:val="00AF06CF"/>
    <w:rsid w:val="00B07CDB"/>
    <w:rsid w:val="00B16A31"/>
    <w:rsid w:val="00B17DFD"/>
    <w:rsid w:val="00B23437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4E75"/>
    <w:rsid w:val="00B55BFC"/>
    <w:rsid w:val="00B566B1"/>
    <w:rsid w:val="00B63834"/>
    <w:rsid w:val="00B735D8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6A82"/>
    <w:rsid w:val="00BE2155"/>
    <w:rsid w:val="00BE719A"/>
    <w:rsid w:val="00BE720A"/>
    <w:rsid w:val="00BF0D73"/>
    <w:rsid w:val="00BF2465"/>
    <w:rsid w:val="00BF25DF"/>
    <w:rsid w:val="00BF38DC"/>
    <w:rsid w:val="00C16619"/>
    <w:rsid w:val="00C17C75"/>
    <w:rsid w:val="00C25E7F"/>
    <w:rsid w:val="00C2746F"/>
    <w:rsid w:val="00C323D6"/>
    <w:rsid w:val="00C324A0"/>
    <w:rsid w:val="00C42BF8"/>
    <w:rsid w:val="00C50043"/>
    <w:rsid w:val="00C70F2C"/>
    <w:rsid w:val="00C7573B"/>
    <w:rsid w:val="00C91A2D"/>
    <w:rsid w:val="00C97A54"/>
    <w:rsid w:val="00CA23E8"/>
    <w:rsid w:val="00CA5B23"/>
    <w:rsid w:val="00CB602E"/>
    <w:rsid w:val="00CB7E90"/>
    <w:rsid w:val="00CE051D"/>
    <w:rsid w:val="00CE1335"/>
    <w:rsid w:val="00CE14AC"/>
    <w:rsid w:val="00CE493D"/>
    <w:rsid w:val="00CF07FA"/>
    <w:rsid w:val="00CF0BB2"/>
    <w:rsid w:val="00CF3EE8"/>
    <w:rsid w:val="00D13441"/>
    <w:rsid w:val="00D150E7"/>
    <w:rsid w:val="00D37947"/>
    <w:rsid w:val="00D37DBC"/>
    <w:rsid w:val="00D52DC2"/>
    <w:rsid w:val="00D53BCC"/>
    <w:rsid w:val="00D54C9E"/>
    <w:rsid w:val="00D6097E"/>
    <w:rsid w:val="00D62DE9"/>
    <w:rsid w:val="00D6537E"/>
    <w:rsid w:val="00D7042D"/>
    <w:rsid w:val="00D704DC"/>
    <w:rsid w:val="00D70DFB"/>
    <w:rsid w:val="00D71997"/>
    <w:rsid w:val="00D766DF"/>
    <w:rsid w:val="00D819A1"/>
    <w:rsid w:val="00D8206C"/>
    <w:rsid w:val="00D91F10"/>
    <w:rsid w:val="00DA186E"/>
    <w:rsid w:val="00DA4116"/>
    <w:rsid w:val="00DB251C"/>
    <w:rsid w:val="00DB4630"/>
    <w:rsid w:val="00DB5296"/>
    <w:rsid w:val="00DC4F88"/>
    <w:rsid w:val="00DE107C"/>
    <w:rsid w:val="00DF2388"/>
    <w:rsid w:val="00E05704"/>
    <w:rsid w:val="00E15D3A"/>
    <w:rsid w:val="00E338EF"/>
    <w:rsid w:val="00E544BB"/>
    <w:rsid w:val="00E63A08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3EDA"/>
    <w:rsid w:val="00EE4A5E"/>
    <w:rsid w:val="00EE5E36"/>
    <w:rsid w:val="00EF2E3A"/>
    <w:rsid w:val="00F02C7C"/>
    <w:rsid w:val="00F072A7"/>
    <w:rsid w:val="00F078DC"/>
    <w:rsid w:val="00F10E6B"/>
    <w:rsid w:val="00F15FFE"/>
    <w:rsid w:val="00F161FB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4936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F71DAA5"/>
  <w15:docId w15:val="{DA8C35C0-2CA4-4685-8C52-127E2693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10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E6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E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E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hncd\AppData\Local\Microsoft\Windows\INetCache\Content.MSO\EFE1086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71169-7A93-4B93-82B5-A2E8BEC4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EFE10869</Template>
  <TotalTime>0</TotalTime>
  <Pages>5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COOK</dc:creator>
  <cp:lastModifiedBy>Jayde KOMINIARSKI</cp:lastModifiedBy>
  <cp:revision>2</cp:revision>
  <cp:lastPrinted>2019-10-03T03:03:00Z</cp:lastPrinted>
  <dcterms:created xsi:type="dcterms:W3CDTF">2019-11-21T22:25:00Z</dcterms:created>
  <dcterms:modified xsi:type="dcterms:W3CDTF">2019-11-21T22:25:00Z</dcterms:modified>
</cp:coreProperties>
</file>