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15.xml" ContentType="application/vnd.openxmlformats-officedocument.wordprocessingml.foot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03F88" w14:textId="77777777" w:rsidR="00715914" w:rsidRPr="006736FE" w:rsidRDefault="00DA186E" w:rsidP="00B05CF4">
      <w:pPr>
        <w:rPr>
          <w:sz w:val="28"/>
        </w:rPr>
      </w:pPr>
      <w:r w:rsidRPr="006736FE">
        <w:rPr>
          <w:noProof/>
          <w:lang w:eastAsia="en-AU"/>
        </w:rPr>
        <w:drawing>
          <wp:inline distT="0" distB="0" distL="0" distR="0" wp14:anchorId="005BDAB5" wp14:editId="5EE2091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1FFAC" w14:textId="77777777" w:rsidR="00715914" w:rsidRPr="006736FE" w:rsidRDefault="00715914" w:rsidP="00715914">
      <w:pPr>
        <w:rPr>
          <w:sz w:val="19"/>
        </w:rPr>
      </w:pPr>
    </w:p>
    <w:p w14:paraId="69BA5D52" w14:textId="77777777" w:rsidR="00715914" w:rsidRPr="006736FE" w:rsidRDefault="0031617B" w:rsidP="00715914">
      <w:pPr>
        <w:pStyle w:val="ShortT"/>
      </w:pPr>
      <w:r w:rsidRPr="006736FE">
        <w:t>Military Superannuation and Benefits (Eligible Members) Declaration</w:t>
      </w:r>
      <w:r w:rsidR="006736FE" w:rsidRPr="006736FE">
        <w:t> </w:t>
      </w:r>
      <w:r w:rsidR="00BA2A51">
        <w:t>2019</w:t>
      </w:r>
    </w:p>
    <w:p w14:paraId="2D9B0BF3" w14:textId="77777777" w:rsidR="006033A2" w:rsidRPr="006736FE" w:rsidRDefault="006033A2" w:rsidP="0073038A">
      <w:pPr>
        <w:pStyle w:val="SignCoverPageStart"/>
        <w:rPr>
          <w:szCs w:val="22"/>
        </w:rPr>
      </w:pPr>
      <w:r w:rsidRPr="006736FE">
        <w:rPr>
          <w:szCs w:val="22"/>
        </w:rPr>
        <w:t xml:space="preserve">I, Darren Chester, Minister for </w:t>
      </w:r>
      <w:r w:rsidR="007626A1">
        <w:rPr>
          <w:szCs w:val="22"/>
        </w:rPr>
        <w:t>Veterans</w:t>
      </w:r>
      <w:r w:rsidR="00BA2A51">
        <w:rPr>
          <w:szCs w:val="22"/>
        </w:rPr>
        <w:t xml:space="preserve"> and </w:t>
      </w:r>
      <w:r w:rsidRPr="006736FE">
        <w:rPr>
          <w:szCs w:val="22"/>
        </w:rPr>
        <w:t>Defence Personnel, make the following declaration.</w:t>
      </w:r>
    </w:p>
    <w:p w14:paraId="3026381A" w14:textId="152C5F14" w:rsidR="006033A2" w:rsidRPr="006736FE" w:rsidRDefault="006033A2" w:rsidP="0073038A">
      <w:pPr>
        <w:keepNext/>
        <w:spacing w:before="300" w:line="240" w:lineRule="atLeast"/>
        <w:ind w:right="397"/>
        <w:jc w:val="both"/>
        <w:rPr>
          <w:szCs w:val="22"/>
        </w:rPr>
      </w:pPr>
      <w:r w:rsidRPr="006736FE">
        <w:rPr>
          <w:szCs w:val="22"/>
        </w:rPr>
        <w:t>Dated</w:t>
      </w:r>
      <w:r w:rsidR="00687E08">
        <w:rPr>
          <w:szCs w:val="22"/>
        </w:rPr>
        <w:t xml:space="preserve"> 4 October </w:t>
      </w:r>
      <w:bookmarkStart w:id="0" w:name="_GoBack"/>
      <w:bookmarkEnd w:id="0"/>
      <w:r w:rsidRPr="006736FE">
        <w:rPr>
          <w:szCs w:val="22"/>
        </w:rPr>
        <w:fldChar w:fldCharType="begin"/>
      </w:r>
      <w:r w:rsidRPr="006736FE">
        <w:rPr>
          <w:szCs w:val="22"/>
        </w:rPr>
        <w:instrText xml:space="preserve"> DOCPROPERTY  DateMade </w:instrText>
      </w:r>
      <w:r w:rsidRPr="006736FE">
        <w:rPr>
          <w:szCs w:val="22"/>
        </w:rPr>
        <w:fldChar w:fldCharType="separate"/>
      </w:r>
      <w:r w:rsidR="00196547">
        <w:rPr>
          <w:szCs w:val="22"/>
        </w:rPr>
        <w:t>201</w:t>
      </w:r>
      <w:r w:rsidR="00BA2A51">
        <w:rPr>
          <w:szCs w:val="22"/>
        </w:rPr>
        <w:t>9</w:t>
      </w:r>
      <w:r w:rsidRPr="006736FE">
        <w:rPr>
          <w:szCs w:val="22"/>
        </w:rPr>
        <w:fldChar w:fldCharType="end"/>
      </w:r>
    </w:p>
    <w:p w14:paraId="45431A95" w14:textId="77777777" w:rsidR="006033A2" w:rsidRPr="006736FE" w:rsidRDefault="006033A2" w:rsidP="0073038A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6736FE">
        <w:rPr>
          <w:szCs w:val="22"/>
        </w:rPr>
        <w:t>Darren Chester</w:t>
      </w:r>
    </w:p>
    <w:p w14:paraId="3A5F9780" w14:textId="77777777" w:rsidR="006033A2" w:rsidRPr="006736FE" w:rsidRDefault="006033A2" w:rsidP="0073038A">
      <w:pPr>
        <w:pStyle w:val="SignCoverPageEnd"/>
        <w:spacing w:after="0"/>
        <w:rPr>
          <w:szCs w:val="22"/>
        </w:rPr>
      </w:pPr>
      <w:r w:rsidRPr="006736FE">
        <w:rPr>
          <w:szCs w:val="22"/>
        </w:rPr>
        <w:t xml:space="preserve">Minister for </w:t>
      </w:r>
      <w:r w:rsidR="007626A1">
        <w:rPr>
          <w:szCs w:val="22"/>
        </w:rPr>
        <w:t>Veterans</w:t>
      </w:r>
      <w:r w:rsidR="00BA2A51">
        <w:rPr>
          <w:szCs w:val="22"/>
        </w:rPr>
        <w:t xml:space="preserve"> and </w:t>
      </w:r>
      <w:r w:rsidRPr="006736FE">
        <w:rPr>
          <w:szCs w:val="22"/>
        </w:rPr>
        <w:t>Defence Personnel</w:t>
      </w:r>
    </w:p>
    <w:p w14:paraId="0043ED62" w14:textId="77777777" w:rsidR="006033A2" w:rsidRPr="006736FE" w:rsidRDefault="006033A2" w:rsidP="0073038A"/>
    <w:p w14:paraId="48F680F3" w14:textId="77777777" w:rsidR="006033A2" w:rsidRPr="006736FE" w:rsidRDefault="006033A2" w:rsidP="006033A2"/>
    <w:p w14:paraId="33BDB489" w14:textId="77777777" w:rsidR="00715914" w:rsidRPr="006736FE" w:rsidRDefault="00715914" w:rsidP="00715914">
      <w:pPr>
        <w:pStyle w:val="Header"/>
        <w:tabs>
          <w:tab w:val="clear" w:pos="4150"/>
          <w:tab w:val="clear" w:pos="8307"/>
        </w:tabs>
      </w:pPr>
      <w:r w:rsidRPr="006736FE">
        <w:rPr>
          <w:rStyle w:val="CharChapNo"/>
        </w:rPr>
        <w:t xml:space="preserve"> </w:t>
      </w:r>
      <w:r w:rsidRPr="006736FE">
        <w:rPr>
          <w:rStyle w:val="CharChapText"/>
        </w:rPr>
        <w:t xml:space="preserve"> </w:t>
      </w:r>
    </w:p>
    <w:p w14:paraId="0FC3ADDC" w14:textId="77777777" w:rsidR="00715914" w:rsidRPr="006736FE" w:rsidRDefault="00715914" w:rsidP="00715914">
      <w:pPr>
        <w:pStyle w:val="Header"/>
        <w:tabs>
          <w:tab w:val="clear" w:pos="4150"/>
          <w:tab w:val="clear" w:pos="8307"/>
        </w:tabs>
      </w:pPr>
      <w:r w:rsidRPr="006736FE">
        <w:rPr>
          <w:rStyle w:val="CharPartNo"/>
        </w:rPr>
        <w:t xml:space="preserve"> </w:t>
      </w:r>
      <w:r w:rsidRPr="006736FE">
        <w:rPr>
          <w:rStyle w:val="CharPartText"/>
        </w:rPr>
        <w:t xml:space="preserve"> </w:t>
      </w:r>
    </w:p>
    <w:p w14:paraId="60F18C57" w14:textId="77777777" w:rsidR="00715914" w:rsidRPr="006736FE" w:rsidRDefault="00715914" w:rsidP="00715914">
      <w:pPr>
        <w:pStyle w:val="Header"/>
        <w:tabs>
          <w:tab w:val="clear" w:pos="4150"/>
          <w:tab w:val="clear" w:pos="8307"/>
        </w:tabs>
      </w:pPr>
      <w:r w:rsidRPr="006736FE">
        <w:rPr>
          <w:rStyle w:val="CharDivNo"/>
        </w:rPr>
        <w:t xml:space="preserve"> </w:t>
      </w:r>
      <w:r w:rsidRPr="006736FE">
        <w:rPr>
          <w:rStyle w:val="CharDivText"/>
        </w:rPr>
        <w:t xml:space="preserve"> </w:t>
      </w:r>
    </w:p>
    <w:p w14:paraId="2DA1C105" w14:textId="77777777" w:rsidR="00715914" w:rsidRPr="006736FE" w:rsidRDefault="00715914" w:rsidP="00715914">
      <w:pPr>
        <w:sectPr w:rsidR="00715914" w:rsidRPr="006736FE" w:rsidSect="00BA514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176A75F" w14:textId="77777777" w:rsidR="00F67BCA" w:rsidRPr="006736FE" w:rsidRDefault="00715914" w:rsidP="0073038A">
      <w:pPr>
        <w:rPr>
          <w:sz w:val="36"/>
        </w:rPr>
      </w:pPr>
      <w:r w:rsidRPr="006736FE">
        <w:rPr>
          <w:sz w:val="36"/>
        </w:rPr>
        <w:lastRenderedPageBreak/>
        <w:t>Contents</w:t>
      </w:r>
    </w:p>
    <w:p w14:paraId="2FFFB716" w14:textId="77777777" w:rsidR="00B423BA" w:rsidRDefault="005E128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736FE">
        <w:fldChar w:fldCharType="begin"/>
      </w:r>
      <w:r w:rsidRPr="006736FE">
        <w:instrText xml:space="preserve"> TOC \o "1-9" </w:instrText>
      </w:r>
      <w:r w:rsidRPr="006736FE">
        <w:fldChar w:fldCharType="separate"/>
      </w:r>
      <w:r w:rsidR="001A01AD">
        <w:rPr>
          <w:noProof/>
        </w:rPr>
        <w:t>1  Name..............................................</w:t>
      </w:r>
      <w:r w:rsidR="001A01AD">
        <w:rPr>
          <w:noProof/>
        </w:rPr>
        <w:tab/>
      </w:r>
      <w:r w:rsidR="00B423BA">
        <w:rPr>
          <w:noProof/>
        </w:rPr>
        <w:fldChar w:fldCharType="begin"/>
      </w:r>
      <w:r w:rsidR="00B423BA">
        <w:rPr>
          <w:noProof/>
        </w:rPr>
        <w:instrText xml:space="preserve"> PAGEREF _Toc15914477 \h </w:instrText>
      </w:r>
      <w:r w:rsidR="00B423BA">
        <w:rPr>
          <w:noProof/>
        </w:rPr>
      </w:r>
      <w:r w:rsidR="00B423BA">
        <w:rPr>
          <w:noProof/>
        </w:rPr>
        <w:fldChar w:fldCharType="separate"/>
      </w:r>
      <w:r w:rsidR="00B423BA">
        <w:rPr>
          <w:noProof/>
        </w:rPr>
        <w:t>1</w:t>
      </w:r>
      <w:r w:rsidR="00B423BA">
        <w:rPr>
          <w:noProof/>
        </w:rPr>
        <w:fldChar w:fldCharType="end"/>
      </w:r>
    </w:p>
    <w:p w14:paraId="001F9D17" w14:textId="77777777" w:rsidR="00B423BA" w:rsidRDefault="00B423B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_Toc15914478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7DA2384" w14:textId="77777777" w:rsidR="00B423BA" w:rsidRDefault="00B423B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_Toc15914479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6916694" w14:textId="77777777" w:rsidR="00B423BA" w:rsidRDefault="00B423B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 3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_Toc15914480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3192C01" w14:textId="77777777" w:rsidR="00B423BA" w:rsidRDefault="00B423B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_Toc15914481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7BA2650" w14:textId="77777777" w:rsidR="00B423BA" w:rsidRDefault="00B423B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Eligible members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_Toc15914482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2B5C9FF5" w14:textId="77777777" w:rsidR="00B423BA" w:rsidRDefault="00B423BA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1—Eligible members by employment categories etc.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_Toc15914483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1B714C21" w14:textId="77777777" w:rsidR="00B423BA" w:rsidRPr="00B423BA" w:rsidRDefault="00B423BA">
      <w:pPr>
        <w:pStyle w:val="TOC5"/>
        <w:rPr>
          <w:noProof/>
        </w:rPr>
      </w:pPr>
      <w:r>
        <w:rPr>
          <w:noProof/>
        </w:rPr>
        <w:t>1  Navy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_Toc15914484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64824476" w14:textId="77777777" w:rsidR="00B423BA" w:rsidRPr="00B423BA" w:rsidRDefault="00B423BA">
      <w:pPr>
        <w:pStyle w:val="TOC5"/>
        <w:rPr>
          <w:noProof/>
        </w:rPr>
      </w:pPr>
      <w:r>
        <w:rPr>
          <w:noProof/>
        </w:rPr>
        <w:t>2  Army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_Toc15914485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74893EBA" w14:textId="77777777" w:rsidR="00B423BA" w:rsidRDefault="00B423B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Air Force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_Toc15914486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14:paraId="503859EF" w14:textId="77777777" w:rsidR="00B423BA" w:rsidRDefault="00B423BA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2—Individual eligible members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_Toc15914487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</w:t>
      </w:r>
      <w:r>
        <w:rPr>
          <w:noProof/>
        </w:rPr>
        <w:fldChar w:fldCharType="end"/>
      </w:r>
    </w:p>
    <w:p w14:paraId="1CDF031D" w14:textId="77777777" w:rsidR="00B423BA" w:rsidRDefault="00B423B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Individuals declared to be eligible members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_Toc15914488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</w:t>
      </w:r>
      <w:r>
        <w:rPr>
          <w:noProof/>
        </w:rPr>
        <w:fldChar w:fldCharType="end"/>
      </w:r>
    </w:p>
    <w:p w14:paraId="3287287B" w14:textId="77777777" w:rsidR="00B423BA" w:rsidRDefault="00B423B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3—Repeals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_Toc15914489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21</w:t>
      </w:r>
      <w:r>
        <w:rPr>
          <w:noProof/>
        </w:rPr>
        <w:fldChar w:fldCharType="end"/>
      </w:r>
    </w:p>
    <w:p w14:paraId="0628D253" w14:textId="77777777" w:rsidR="00B423BA" w:rsidRDefault="00B423B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Military Superannuation and Benefits (Eligible Members) Declaration 2018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_Toc15914490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21</w:t>
      </w:r>
      <w:r>
        <w:rPr>
          <w:noProof/>
        </w:rPr>
        <w:fldChar w:fldCharType="end"/>
      </w:r>
    </w:p>
    <w:p w14:paraId="6719733F" w14:textId="77777777" w:rsidR="00670EA1" w:rsidRPr="006736FE" w:rsidRDefault="005E1289" w:rsidP="00715914">
      <w:r w:rsidRPr="006736FE">
        <w:fldChar w:fldCharType="end"/>
      </w:r>
    </w:p>
    <w:p w14:paraId="56672176" w14:textId="77777777" w:rsidR="00670EA1" w:rsidRPr="006736FE" w:rsidRDefault="00670EA1" w:rsidP="00715914">
      <w:pPr>
        <w:sectPr w:rsidR="00670EA1" w:rsidRPr="006736FE" w:rsidSect="00BA514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D7B8315" w14:textId="77777777" w:rsidR="00715914" w:rsidRPr="006736FE" w:rsidRDefault="00715914" w:rsidP="00715914">
      <w:pPr>
        <w:pStyle w:val="ActHead5"/>
      </w:pPr>
      <w:bookmarkStart w:id="1" w:name="_Toc15914477"/>
      <w:r w:rsidRPr="006736FE">
        <w:rPr>
          <w:rStyle w:val="CharSectno"/>
        </w:rPr>
        <w:lastRenderedPageBreak/>
        <w:t>1</w:t>
      </w:r>
      <w:r w:rsidRPr="006736FE">
        <w:t xml:space="preserve">  </w:t>
      </w:r>
      <w:r w:rsidR="00CE493D" w:rsidRPr="006736FE">
        <w:t>Name</w:t>
      </w:r>
      <w:bookmarkEnd w:id="1"/>
    </w:p>
    <w:p w14:paraId="1660A6F4" w14:textId="77777777" w:rsidR="00715914" w:rsidRPr="006736FE" w:rsidRDefault="00715914" w:rsidP="00715914">
      <w:pPr>
        <w:pStyle w:val="subsection"/>
      </w:pPr>
      <w:r w:rsidRPr="006736FE">
        <w:tab/>
      </w:r>
      <w:r w:rsidRPr="006736FE">
        <w:tab/>
      </w:r>
      <w:r w:rsidR="0031617B" w:rsidRPr="006736FE">
        <w:t>This instrument is</w:t>
      </w:r>
      <w:r w:rsidR="00CE493D" w:rsidRPr="006736FE">
        <w:t xml:space="preserve"> the </w:t>
      </w:r>
      <w:r w:rsidR="00BC76AC" w:rsidRPr="006736FE">
        <w:rPr>
          <w:i/>
        </w:rPr>
        <w:fldChar w:fldCharType="begin"/>
      </w:r>
      <w:r w:rsidR="00BC76AC" w:rsidRPr="006736FE">
        <w:rPr>
          <w:i/>
        </w:rPr>
        <w:instrText xml:space="preserve"> STYLEREF  ShortT </w:instrText>
      </w:r>
      <w:r w:rsidR="00BC76AC" w:rsidRPr="006736FE">
        <w:rPr>
          <w:i/>
        </w:rPr>
        <w:fldChar w:fldCharType="separate"/>
      </w:r>
      <w:r w:rsidR="00196547">
        <w:rPr>
          <w:i/>
          <w:noProof/>
        </w:rPr>
        <w:t>Military Superannuation and Benefits (Eligible Members) Declaration 201</w:t>
      </w:r>
      <w:r w:rsidR="00BA2A51">
        <w:rPr>
          <w:i/>
          <w:noProof/>
        </w:rPr>
        <w:t>9</w:t>
      </w:r>
      <w:r w:rsidR="00BC76AC" w:rsidRPr="006736FE">
        <w:rPr>
          <w:i/>
        </w:rPr>
        <w:fldChar w:fldCharType="end"/>
      </w:r>
      <w:r w:rsidRPr="006736FE">
        <w:t>.</w:t>
      </w:r>
    </w:p>
    <w:p w14:paraId="14F1AED1" w14:textId="77777777" w:rsidR="00715914" w:rsidRPr="006736FE" w:rsidRDefault="00715914" w:rsidP="00715914">
      <w:pPr>
        <w:pStyle w:val="ActHead5"/>
      </w:pPr>
      <w:bookmarkStart w:id="2" w:name="_Toc15914478"/>
      <w:r w:rsidRPr="006736FE">
        <w:rPr>
          <w:rStyle w:val="CharSectno"/>
        </w:rPr>
        <w:t>2</w:t>
      </w:r>
      <w:r w:rsidRPr="006736FE">
        <w:t xml:space="preserve">  Commencement</w:t>
      </w:r>
      <w:bookmarkEnd w:id="2"/>
    </w:p>
    <w:p w14:paraId="16CC490B" w14:textId="77777777" w:rsidR="00BA0C87" w:rsidRPr="006736FE" w:rsidRDefault="00BA0C87" w:rsidP="0073038A">
      <w:pPr>
        <w:pStyle w:val="subsection"/>
      </w:pPr>
      <w:r w:rsidRPr="006736FE">
        <w:tab/>
        <w:t>(1)</w:t>
      </w:r>
      <w:r w:rsidRPr="006736FE">
        <w:tab/>
        <w:t xml:space="preserve">Each provision of </w:t>
      </w:r>
      <w:r w:rsidR="0031617B" w:rsidRPr="006736FE">
        <w:t>this instrument</w:t>
      </w:r>
      <w:r w:rsidRPr="006736FE">
        <w:t xml:space="preserve"> specified in column 1 of the table commences, or is taken to have commenced, in accordance with column 2 of the table. Any other statement in column 2 has effect according to its terms.</w:t>
      </w:r>
    </w:p>
    <w:p w14:paraId="361AD88E" w14:textId="77777777" w:rsidR="00BA0C87" w:rsidRPr="006736FE" w:rsidRDefault="00BA0C87" w:rsidP="0073038A">
      <w:pPr>
        <w:pStyle w:val="Tabletext"/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BA0C87" w:rsidRPr="006736FE" w14:paraId="78B8E183" w14:textId="77777777" w:rsidTr="0073038A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EF283D9" w14:textId="77777777" w:rsidR="00BA0C87" w:rsidRPr="006736FE" w:rsidRDefault="00BA0C87" w:rsidP="0073038A">
            <w:pPr>
              <w:pStyle w:val="TableHeading"/>
            </w:pPr>
            <w:r w:rsidRPr="006736FE">
              <w:t>Commencement information</w:t>
            </w:r>
          </w:p>
        </w:tc>
      </w:tr>
      <w:tr w:rsidR="00BA0C87" w:rsidRPr="006736FE" w14:paraId="3CF12FC0" w14:textId="77777777" w:rsidTr="0073038A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7B05BF1" w14:textId="77777777" w:rsidR="00BA0C87" w:rsidRPr="006736FE" w:rsidRDefault="00BA0C87" w:rsidP="0073038A">
            <w:pPr>
              <w:pStyle w:val="TableHeading"/>
            </w:pPr>
            <w:r w:rsidRPr="006736FE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3C42868" w14:textId="77777777" w:rsidR="00BA0C87" w:rsidRPr="006736FE" w:rsidRDefault="00BA0C87" w:rsidP="0073038A">
            <w:pPr>
              <w:pStyle w:val="TableHeading"/>
            </w:pPr>
            <w:r w:rsidRPr="006736FE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74F0149" w14:textId="77777777" w:rsidR="00BA0C87" w:rsidRPr="006736FE" w:rsidRDefault="00BA0C87" w:rsidP="0073038A">
            <w:pPr>
              <w:pStyle w:val="TableHeading"/>
            </w:pPr>
            <w:r w:rsidRPr="006736FE">
              <w:t>Column 3</w:t>
            </w:r>
          </w:p>
        </w:tc>
      </w:tr>
      <w:tr w:rsidR="00BA0C87" w:rsidRPr="006736FE" w14:paraId="07E9AE23" w14:textId="77777777" w:rsidTr="006033A2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BC1B79D" w14:textId="77777777" w:rsidR="00BA0C87" w:rsidRPr="006736FE" w:rsidRDefault="00BA0C87" w:rsidP="0073038A">
            <w:pPr>
              <w:pStyle w:val="TableHeading"/>
            </w:pPr>
            <w:r w:rsidRPr="006736FE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1ADB3DD" w14:textId="77777777" w:rsidR="00BA0C87" w:rsidRPr="006736FE" w:rsidRDefault="00BA0C87" w:rsidP="0073038A">
            <w:pPr>
              <w:pStyle w:val="TableHeading"/>
            </w:pPr>
            <w:r w:rsidRPr="006736FE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FD9F71C" w14:textId="77777777" w:rsidR="00BA0C87" w:rsidRPr="006736FE" w:rsidRDefault="00BA0C87" w:rsidP="0073038A">
            <w:pPr>
              <w:pStyle w:val="TableHeading"/>
            </w:pPr>
            <w:r w:rsidRPr="006736FE">
              <w:t>Date/Details</w:t>
            </w:r>
          </w:p>
        </w:tc>
      </w:tr>
      <w:tr w:rsidR="00BA0C87" w:rsidRPr="006736FE" w14:paraId="368AAEA4" w14:textId="77777777" w:rsidTr="006033A2">
        <w:trPr>
          <w:cantSplit/>
        </w:trPr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ACA3AB3" w14:textId="77777777" w:rsidR="00BA0C87" w:rsidRPr="006736FE" w:rsidRDefault="00BA0C87" w:rsidP="006033A2">
            <w:pPr>
              <w:pStyle w:val="Tabletext"/>
            </w:pPr>
            <w:r w:rsidRPr="006736FE">
              <w:t xml:space="preserve">1.  </w:t>
            </w:r>
            <w:r w:rsidR="006033A2" w:rsidRPr="006736FE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B3AB188" w14:textId="77777777" w:rsidR="00BA0C87" w:rsidRPr="006736FE" w:rsidRDefault="00BA0C87" w:rsidP="00BA0C87">
            <w:pPr>
              <w:pStyle w:val="Tabletext"/>
            </w:pPr>
            <w:r w:rsidRPr="006736FE">
              <w:t xml:space="preserve">The day after </w:t>
            </w:r>
            <w:r w:rsidR="0031617B" w:rsidRPr="006736FE">
              <w:t>this instrument is</w:t>
            </w:r>
            <w:r w:rsidRPr="006736FE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5B97358" w14:textId="77777777" w:rsidR="00BA0C87" w:rsidRPr="006736FE" w:rsidRDefault="00BA0C87">
            <w:pPr>
              <w:pStyle w:val="Tabletext"/>
            </w:pPr>
          </w:p>
        </w:tc>
      </w:tr>
    </w:tbl>
    <w:p w14:paraId="015AA1D9" w14:textId="77777777" w:rsidR="00BA0C87" w:rsidRPr="006736FE" w:rsidRDefault="00BA0C87" w:rsidP="0073038A">
      <w:pPr>
        <w:pStyle w:val="notetext"/>
      </w:pPr>
      <w:r w:rsidRPr="006736FE">
        <w:rPr>
          <w:snapToGrid w:val="0"/>
          <w:lang w:eastAsia="en-US"/>
        </w:rPr>
        <w:t>Note:</w:t>
      </w:r>
      <w:r w:rsidRPr="006736FE">
        <w:rPr>
          <w:snapToGrid w:val="0"/>
          <w:lang w:eastAsia="en-US"/>
        </w:rPr>
        <w:tab/>
        <w:t xml:space="preserve">This table relates only to the provisions of </w:t>
      </w:r>
      <w:r w:rsidR="0031617B" w:rsidRPr="006736FE">
        <w:rPr>
          <w:snapToGrid w:val="0"/>
          <w:lang w:eastAsia="en-US"/>
        </w:rPr>
        <w:t>this instrument</w:t>
      </w:r>
      <w:r w:rsidRPr="006736FE">
        <w:t xml:space="preserve"> </w:t>
      </w:r>
      <w:r w:rsidRPr="006736FE">
        <w:rPr>
          <w:snapToGrid w:val="0"/>
          <w:lang w:eastAsia="en-US"/>
        </w:rPr>
        <w:t xml:space="preserve">as originally made. It will not be amended to deal with any later amendments of </w:t>
      </w:r>
      <w:r w:rsidR="0031617B" w:rsidRPr="006736FE">
        <w:rPr>
          <w:snapToGrid w:val="0"/>
          <w:lang w:eastAsia="en-US"/>
        </w:rPr>
        <w:t>this instrument</w:t>
      </w:r>
      <w:r w:rsidRPr="006736FE">
        <w:rPr>
          <w:snapToGrid w:val="0"/>
          <w:lang w:eastAsia="en-US"/>
        </w:rPr>
        <w:t>.</w:t>
      </w:r>
    </w:p>
    <w:p w14:paraId="0CFFB443" w14:textId="77777777" w:rsidR="00BA0C87" w:rsidRPr="006736FE" w:rsidRDefault="00BA0C87" w:rsidP="0073038A">
      <w:pPr>
        <w:pStyle w:val="subsection"/>
      </w:pPr>
      <w:r w:rsidRPr="006736FE">
        <w:tab/>
        <w:t>(2)</w:t>
      </w:r>
      <w:r w:rsidRPr="006736FE">
        <w:tab/>
        <w:t xml:space="preserve">Any information in column 3 of the table is not part of </w:t>
      </w:r>
      <w:r w:rsidR="0031617B" w:rsidRPr="006736FE">
        <w:t>this instrument</w:t>
      </w:r>
      <w:r w:rsidRPr="006736FE">
        <w:t xml:space="preserve">. Information may be inserted in this column, or information in it may be edited, in any published version of </w:t>
      </w:r>
      <w:r w:rsidR="0031617B" w:rsidRPr="006736FE">
        <w:t>this instrument</w:t>
      </w:r>
      <w:r w:rsidRPr="006736FE">
        <w:t>.</w:t>
      </w:r>
    </w:p>
    <w:p w14:paraId="48B32B2F" w14:textId="77777777" w:rsidR="007500C8" w:rsidRPr="006736FE" w:rsidRDefault="007500C8" w:rsidP="007500C8">
      <w:pPr>
        <w:pStyle w:val="ActHead5"/>
      </w:pPr>
      <w:bookmarkStart w:id="3" w:name="_Toc15914479"/>
      <w:r w:rsidRPr="006736FE">
        <w:rPr>
          <w:rStyle w:val="CharSectno"/>
        </w:rPr>
        <w:t>3</w:t>
      </w:r>
      <w:r w:rsidRPr="006736FE">
        <w:t xml:space="preserve">  Authority</w:t>
      </w:r>
      <w:bookmarkEnd w:id="3"/>
    </w:p>
    <w:p w14:paraId="1C8C7BF0" w14:textId="77777777" w:rsidR="006033A2" w:rsidRPr="006736FE" w:rsidRDefault="007500C8" w:rsidP="006033A2">
      <w:pPr>
        <w:pStyle w:val="subsection"/>
      </w:pPr>
      <w:r w:rsidRPr="006736FE">
        <w:tab/>
      </w:r>
      <w:r w:rsidRPr="006736FE">
        <w:tab/>
      </w:r>
      <w:r w:rsidR="006033A2" w:rsidRPr="006736FE">
        <w:t xml:space="preserve">This instrument is made under </w:t>
      </w:r>
      <w:r w:rsidR="006736FE" w:rsidRPr="006736FE">
        <w:t>paragraph (</w:t>
      </w:r>
      <w:r w:rsidR="006033A2" w:rsidRPr="006736FE">
        <w:t xml:space="preserve">f) of the definition of </w:t>
      </w:r>
      <w:r w:rsidR="006033A2" w:rsidRPr="006736FE">
        <w:rPr>
          <w:b/>
          <w:i/>
        </w:rPr>
        <w:t>eligible member</w:t>
      </w:r>
      <w:r w:rsidR="006033A2" w:rsidRPr="006736FE">
        <w:t xml:space="preserve"> in subsection</w:t>
      </w:r>
      <w:r w:rsidR="006736FE" w:rsidRPr="006736FE">
        <w:t> </w:t>
      </w:r>
      <w:r w:rsidR="006033A2" w:rsidRPr="006736FE">
        <w:t xml:space="preserve">30(1) of the </w:t>
      </w:r>
      <w:r w:rsidR="006033A2" w:rsidRPr="006736FE">
        <w:rPr>
          <w:i/>
        </w:rPr>
        <w:t>Military Superannuation and Benefits Act 1991</w:t>
      </w:r>
      <w:r w:rsidR="006033A2" w:rsidRPr="006736FE">
        <w:t>, as it continues to apply under item</w:t>
      </w:r>
      <w:r w:rsidR="006736FE" w:rsidRPr="006736FE">
        <w:t> </w:t>
      </w:r>
      <w:r w:rsidR="006033A2" w:rsidRPr="006736FE">
        <w:t>4 of Schedule</w:t>
      </w:r>
      <w:r w:rsidR="006736FE" w:rsidRPr="006736FE">
        <w:t> </w:t>
      </w:r>
      <w:r w:rsidR="006033A2" w:rsidRPr="006736FE">
        <w:t xml:space="preserve">4 to the </w:t>
      </w:r>
      <w:r w:rsidR="006033A2" w:rsidRPr="006736FE">
        <w:rPr>
          <w:i/>
        </w:rPr>
        <w:t>Defence Legislation Amendment Act (No.</w:t>
      </w:r>
      <w:r w:rsidR="006736FE" w:rsidRPr="006736FE">
        <w:rPr>
          <w:i/>
        </w:rPr>
        <w:t> </w:t>
      </w:r>
      <w:r w:rsidR="006033A2" w:rsidRPr="006736FE">
        <w:rPr>
          <w:i/>
        </w:rPr>
        <w:t>1) 2005</w:t>
      </w:r>
      <w:r w:rsidR="006033A2" w:rsidRPr="006736FE">
        <w:t>.</w:t>
      </w:r>
    </w:p>
    <w:p w14:paraId="547B577D" w14:textId="77777777" w:rsidR="006033A2" w:rsidRPr="006736FE" w:rsidRDefault="006033A2" w:rsidP="006033A2">
      <w:pPr>
        <w:pStyle w:val="ActHead5"/>
      </w:pPr>
      <w:bookmarkStart w:id="4" w:name="_Toc15914480"/>
      <w:r w:rsidRPr="006736FE">
        <w:rPr>
          <w:rStyle w:val="CharSectno"/>
        </w:rPr>
        <w:t>4</w:t>
      </w:r>
      <w:r w:rsidRPr="006736FE">
        <w:t xml:space="preserve">  Schedule</w:t>
      </w:r>
      <w:r w:rsidR="006736FE" w:rsidRPr="006736FE">
        <w:t> </w:t>
      </w:r>
      <w:r w:rsidR="00EA5284" w:rsidRPr="006736FE">
        <w:t>3</w:t>
      </w:r>
      <w:bookmarkEnd w:id="4"/>
    </w:p>
    <w:p w14:paraId="1AD8442F" w14:textId="77777777" w:rsidR="00EA5284" w:rsidRPr="006736FE" w:rsidRDefault="006033A2" w:rsidP="00EA5284">
      <w:pPr>
        <w:pStyle w:val="subsection"/>
      </w:pPr>
      <w:r w:rsidRPr="006736FE">
        <w:tab/>
      </w:r>
      <w:r w:rsidRPr="006736FE">
        <w:tab/>
        <w:t>Each instrument that is specified in Schedule</w:t>
      </w:r>
      <w:r w:rsidR="006736FE" w:rsidRPr="006736FE">
        <w:t> </w:t>
      </w:r>
      <w:r w:rsidR="00EA5284" w:rsidRPr="006736FE">
        <w:t xml:space="preserve">3 </w:t>
      </w:r>
      <w:r w:rsidRPr="006736FE">
        <w:t>to this instrument is amended or repealed as set out in the applicable items in th</w:t>
      </w:r>
      <w:r w:rsidR="00EA5284" w:rsidRPr="006736FE">
        <w:t>at</w:t>
      </w:r>
      <w:r w:rsidRPr="006736FE">
        <w:t xml:space="preserve"> Schedule, and any other item in </w:t>
      </w:r>
      <w:r w:rsidR="00EA5284" w:rsidRPr="006736FE">
        <w:t xml:space="preserve">that </w:t>
      </w:r>
      <w:r w:rsidRPr="006736FE">
        <w:t>Schedule has effect according to its terms.</w:t>
      </w:r>
    </w:p>
    <w:p w14:paraId="75BC7685" w14:textId="77777777" w:rsidR="006033A2" w:rsidRPr="006736FE" w:rsidRDefault="006033A2" w:rsidP="006033A2">
      <w:pPr>
        <w:pStyle w:val="ActHead5"/>
      </w:pPr>
      <w:bookmarkStart w:id="5" w:name="_Toc15914481"/>
      <w:r w:rsidRPr="006736FE">
        <w:rPr>
          <w:rStyle w:val="CharSectno"/>
        </w:rPr>
        <w:t>5</w:t>
      </w:r>
      <w:r w:rsidRPr="006736FE">
        <w:t xml:space="preserve">  Definitions</w:t>
      </w:r>
      <w:bookmarkEnd w:id="5"/>
    </w:p>
    <w:p w14:paraId="5A1BB60A" w14:textId="77777777" w:rsidR="006033A2" w:rsidRPr="006736FE" w:rsidRDefault="006033A2" w:rsidP="006033A2">
      <w:pPr>
        <w:pStyle w:val="subsection"/>
      </w:pPr>
      <w:r w:rsidRPr="006736FE">
        <w:tab/>
      </w:r>
      <w:r w:rsidRPr="006736FE">
        <w:tab/>
        <w:t>In this instrument:</w:t>
      </w:r>
    </w:p>
    <w:p w14:paraId="742382DC" w14:textId="77777777" w:rsidR="006033A2" w:rsidRPr="006736FE" w:rsidRDefault="006033A2" w:rsidP="006033A2">
      <w:pPr>
        <w:pStyle w:val="Definition"/>
      </w:pPr>
      <w:r w:rsidRPr="006736FE">
        <w:rPr>
          <w:b/>
          <w:i/>
        </w:rPr>
        <w:t>Act</w:t>
      </w:r>
      <w:r w:rsidRPr="006736FE">
        <w:t xml:space="preserve"> means the </w:t>
      </w:r>
      <w:r w:rsidRPr="006736FE">
        <w:rPr>
          <w:i/>
        </w:rPr>
        <w:t>Military Superannuation and Benefits Act 1991</w:t>
      </w:r>
      <w:r w:rsidRPr="006736FE">
        <w:t>, as it continues to apply under item</w:t>
      </w:r>
      <w:r w:rsidR="006736FE" w:rsidRPr="006736FE">
        <w:t> </w:t>
      </w:r>
      <w:r w:rsidRPr="006736FE">
        <w:t>4 of Schedule</w:t>
      </w:r>
      <w:r w:rsidR="006736FE" w:rsidRPr="006736FE">
        <w:t> </w:t>
      </w:r>
      <w:r w:rsidRPr="006736FE">
        <w:t xml:space="preserve">4 to the </w:t>
      </w:r>
      <w:r w:rsidRPr="006736FE">
        <w:rPr>
          <w:i/>
        </w:rPr>
        <w:t>Defence Legislation Amendment Act (No.</w:t>
      </w:r>
      <w:r w:rsidR="006736FE" w:rsidRPr="006736FE">
        <w:rPr>
          <w:i/>
        </w:rPr>
        <w:t> </w:t>
      </w:r>
      <w:r w:rsidRPr="006736FE">
        <w:rPr>
          <w:i/>
        </w:rPr>
        <w:t>1) 2005</w:t>
      </w:r>
      <w:r w:rsidRPr="006736FE">
        <w:t>.</w:t>
      </w:r>
    </w:p>
    <w:p w14:paraId="11601AF9" w14:textId="77777777" w:rsidR="006033A2" w:rsidRPr="006736FE" w:rsidRDefault="006033A2" w:rsidP="006033A2">
      <w:pPr>
        <w:pStyle w:val="Definition"/>
      </w:pPr>
      <w:r w:rsidRPr="006736FE">
        <w:rPr>
          <w:b/>
          <w:i/>
        </w:rPr>
        <w:t>commencement day</w:t>
      </w:r>
      <w:r w:rsidRPr="006736FE">
        <w:t xml:space="preserve"> means the day this instrument commences.</w:t>
      </w:r>
    </w:p>
    <w:p w14:paraId="2EF78F69" w14:textId="77777777" w:rsidR="006033A2" w:rsidRPr="006736FE" w:rsidRDefault="006033A2" w:rsidP="006033A2">
      <w:pPr>
        <w:pStyle w:val="Definition"/>
      </w:pPr>
      <w:r w:rsidRPr="006736FE">
        <w:rPr>
          <w:b/>
          <w:i/>
        </w:rPr>
        <w:t>retention benefit</w:t>
      </w:r>
      <w:r w:rsidRPr="006736FE">
        <w:t xml:space="preserve"> means a retention benefit mentioned in subsection</w:t>
      </w:r>
      <w:r w:rsidR="006736FE" w:rsidRPr="006736FE">
        <w:t> </w:t>
      </w:r>
      <w:r w:rsidRPr="006736FE">
        <w:t>32(1) or (3) of the Act.</w:t>
      </w:r>
    </w:p>
    <w:p w14:paraId="6A457786" w14:textId="77777777" w:rsidR="006033A2" w:rsidRPr="006736FE" w:rsidRDefault="006033A2" w:rsidP="006033A2">
      <w:pPr>
        <w:pStyle w:val="ActHead5"/>
      </w:pPr>
      <w:bookmarkStart w:id="6" w:name="_Toc15914482"/>
      <w:r w:rsidRPr="006736FE">
        <w:rPr>
          <w:rStyle w:val="CharSectno"/>
        </w:rPr>
        <w:lastRenderedPageBreak/>
        <w:t>6</w:t>
      </w:r>
      <w:r w:rsidRPr="006736FE">
        <w:t xml:space="preserve">  Eligible members</w:t>
      </w:r>
      <w:bookmarkEnd w:id="6"/>
    </w:p>
    <w:p w14:paraId="06073B5B" w14:textId="77777777" w:rsidR="006033A2" w:rsidRPr="006736FE" w:rsidRDefault="006033A2" w:rsidP="00D13334">
      <w:pPr>
        <w:pStyle w:val="subsection"/>
        <w:spacing w:after="120"/>
      </w:pPr>
      <w:r w:rsidRPr="006736FE">
        <w:tab/>
      </w:r>
      <w:r w:rsidRPr="006736FE">
        <w:tab/>
        <w:t xml:space="preserve">For </w:t>
      </w:r>
      <w:r w:rsidR="00DA5F31" w:rsidRPr="006736FE">
        <w:t xml:space="preserve">the purposes of </w:t>
      </w:r>
      <w:r w:rsidR="006736FE" w:rsidRPr="006736FE">
        <w:t>paragraph (</w:t>
      </w:r>
      <w:r w:rsidRPr="006736FE">
        <w:t xml:space="preserve">f) of the definition of </w:t>
      </w:r>
      <w:r w:rsidRPr="006736FE">
        <w:rPr>
          <w:b/>
          <w:i/>
        </w:rPr>
        <w:t>eligible member</w:t>
      </w:r>
      <w:r w:rsidRPr="006736FE">
        <w:t xml:space="preserve"> in subsection</w:t>
      </w:r>
      <w:r w:rsidR="006736FE" w:rsidRPr="006736FE">
        <w:t> </w:t>
      </w:r>
      <w:r w:rsidRPr="006736FE">
        <w:t>30(1) of the Act, a person is an eligible member if:</w:t>
      </w:r>
    </w:p>
    <w:p w14:paraId="5E7CC635" w14:textId="77777777" w:rsidR="006033A2" w:rsidRPr="006736FE" w:rsidRDefault="006033A2" w:rsidP="00D13334">
      <w:pPr>
        <w:pStyle w:val="paragraph"/>
        <w:spacing w:after="120"/>
      </w:pPr>
      <w:r w:rsidRPr="006736FE">
        <w:tab/>
        <w:t>(a)</w:t>
      </w:r>
      <w:r w:rsidRPr="006736FE">
        <w:tab/>
        <w:t>the person:</w:t>
      </w:r>
    </w:p>
    <w:p w14:paraId="73CCC946" w14:textId="77777777" w:rsidR="006033A2" w:rsidRPr="006736FE" w:rsidRDefault="006033A2" w:rsidP="00D13334">
      <w:pPr>
        <w:pStyle w:val="paragraphsub"/>
        <w:spacing w:after="120"/>
      </w:pPr>
      <w:r w:rsidRPr="006736FE">
        <w:tab/>
        <w:t>(</w:t>
      </w:r>
      <w:proofErr w:type="spellStart"/>
      <w:r w:rsidRPr="006736FE">
        <w:t>i</w:t>
      </w:r>
      <w:proofErr w:type="spellEnd"/>
      <w:r w:rsidRPr="006736FE">
        <w:t>)</w:t>
      </w:r>
      <w:r w:rsidRPr="006736FE">
        <w:tab/>
        <w:t>is included in an employment category specified in an item of the table in clause</w:t>
      </w:r>
      <w:r w:rsidR="006736FE" w:rsidRPr="006736FE">
        <w:t> </w:t>
      </w:r>
      <w:r w:rsidRPr="006736FE">
        <w:t>1, 2 or 3 of Schedule</w:t>
      </w:r>
      <w:r w:rsidR="006736FE" w:rsidRPr="006736FE">
        <w:t> </w:t>
      </w:r>
      <w:r w:rsidRPr="006736FE">
        <w:t>1; and</w:t>
      </w:r>
    </w:p>
    <w:p w14:paraId="12528376" w14:textId="77777777" w:rsidR="006033A2" w:rsidRPr="006736FE" w:rsidRDefault="006033A2" w:rsidP="00D13334">
      <w:pPr>
        <w:pStyle w:val="paragraphsub"/>
        <w:spacing w:after="120"/>
      </w:pPr>
      <w:r w:rsidRPr="006736FE">
        <w:tab/>
        <w:t>(ii)</w:t>
      </w:r>
      <w:r w:rsidRPr="006736FE">
        <w:tab/>
        <w:t>holds a rank specified for the category in that item; and</w:t>
      </w:r>
    </w:p>
    <w:p w14:paraId="0289F141" w14:textId="77777777" w:rsidR="006033A2" w:rsidRPr="006736FE" w:rsidRDefault="006033A2" w:rsidP="00D13334">
      <w:pPr>
        <w:pStyle w:val="paragraphsub"/>
        <w:spacing w:after="120"/>
      </w:pPr>
      <w:r w:rsidRPr="006736FE">
        <w:tab/>
        <w:t>(iii)</w:t>
      </w:r>
      <w:r w:rsidRPr="006736FE">
        <w:tab/>
        <w:t>meets the conditions specified for the category in that item; or</w:t>
      </w:r>
    </w:p>
    <w:p w14:paraId="00F9049D" w14:textId="77777777" w:rsidR="00805F2D" w:rsidRDefault="006033A2" w:rsidP="00D13334">
      <w:pPr>
        <w:pStyle w:val="paragraph"/>
        <w:spacing w:after="120"/>
      </w:pPr>
      <w:r w:rsidRPr="006736FE">
        <w:tab/>
        <w:t>(b)</w:t>
      </w:r>
      <w:r w:rsidRPr="006736FE">
        <w:tab/>
        <w:t>the person is an individual specified in Schedule</w:t>
      </w:r>
      <w:r w:rsidR="006736FE" w:rsidRPr="006736FE">
        <w:t> </w:t>
      </w:r>
      <w:r w:rsidRPr="006736FE">
        <w:t>2.</w:t>
      </w:r>
    </w:p>
    <w:p w14:paraId="6C329EC7" w14:textId="77777777" w:rsidR="00BA2A51" w:rsidRPr="006736FE" w:rsidRDefault="00BA2A51" w:rsidP="00DA5F31">
      <w:pPr>
        <w:pStyle w:val="paragraph"/>
      </w:pPr>
    </w:p>
    <w:p w14:paraId="6D021B6A" w14:textId="77777777" w:rsidR="00805F2D" w:rsidRPr="006736FE" w:rsidRDefault="00805F2D">
      <w:pPr>
        <w:sectPr w:rsidR="00805F2D" w:rsidRPr="006736FE" w:rsidSect="00BA514F">
          <w:headerReference w:type="even" r:id="rId20"/>
          <w:headerReference w:type="default" r:id="rId21"/>
          <w:footerReference w:type="even" r:id="rId22"/>
          <w:footerReference w:type="default" r:id="rId23"/>
          <w:footerReference w:type="first" r:id="rId24"/>
          <w:pgSz w:w="11907" w:h="16839" w:code="9"/>
          <w:pgMar w:top="1440" w:right="1797" w:bottom="1440" w:left="1797" w:header="720" w:footer="709" w:gutter="0"/>
          <w:pgNumType w:start="1"/>
          <w:cols w:space="720"/>
          <w:docGrid w:linePitch="299"/>
        </w:sectPr>
      </w:pPr>
    </w:p>
    <w:p w14:paraId="04E2AA85" w14:textId="77777777" w:rsidR="00805F2D" w:rsidRPr="006736FE" w:rsidRDefault="00805F2D" w:rsidP="00805F2D">
      <w:pPr>
        <w:pStyle w:val="ActHead1"/>
      </w:pPr>
      <w:bookmarkStart w:id="7" w:name="_Toc15914483"/>
      <w:r w:rsidRPr="006736FE">
        <w:rPr>
          <w:rStyle w:val="CharChapNo"/>
        </w:rPr>
        <w:lastRenderedPageBreak/>
        <w:t>Schedule</w:t>
      </w:r>
      <w:r w:rsidR="006736FE" w:rsidRPr="006736FE">
        <w:rPr>
          <w:rStyle w:val="CharChapNo"/>
        </w:rPr>
        <w:t> </w:t>
      </w:r>
      <w:r w:rsidRPr="006736FE">
        <w:rPr>
          <w:rStyle w:val="CharChapNo"/>
        </w:rPr>
        <w:t>1</w:t>
      </w:r>
      <w:r w:rsidRPr="006736FE">
        <w:t>—</w:t>
      </w:r>
      <w:r w:rsidRPr="006736FE">
        <w:rPr>
          <w:rStyle w:val="CharChapText"/>
        </w:rPr>
        <w:t>Eligible members by employment categories etc.</w:t>
      </w:r>
      <w:bookmarkEnd w:id="7"/>
    </w:p>
    <w:p w14:paraId="06B47148" w14:textId="77777777" w:rsidR="00805F2D" w:rsidRPr="006736FE" w:rsidRDefault="00805F2D" w:rsidP="00805F2D">
      <w:pPr>
        <w:pStyle w:val="notemargin"/>
      </w:pPr>
      <w:r w:rsidRPr="006736FE">
        <w:t>Note:</w:t>
      </w:r>
      <w:r w:rsidRPr="006736FE">
        <w:tab/>
        <w:t>See paragraph</w:t>
      </w:r>
      <w:r w:rsidR="006736FE" w:rsidRPr="006736FE">
        <w:t> </w:t>
      </w:r>
      <w:r w:rsidRPr="006736FE">
        <w:t>6(a).</w:t>
      </w:r>
    </w:p>
    <w:p w14:paraId="536A9D23" w14:textId="77777777" w:rsidR="00805F2D" w:rsidRPr="006736FE" w:rsidRDefault="00805F2D" w:rsidP="00805F2D">
      <w:pPr>
        <w:pStyle w:val="Header"/>
        <w:rPr>
          <w:rStyle w:val="CharPartNo"/>
        </w:rPr>
      </w:pPr>
    </w:p>
    <w:p w14:paraId="3C1B3A95" w14:textId="77777777" w:rsidR="00805F2D" w:rsidRPr="006736FE" w:rsidRDefault="00805F2D" w:rsidP="00805F2D">
      <w:pPr>
        <w:pStyle w:val="ActHead5"/>
      </w:pPr>
      <w:bookmarkStart w:id="8" w:name="_Toc15914484"/>
      <w:r w:rsidRPr="006736FE">
        <w:rPr>
          <w:rStyle w:val="CharSectno"/>
        </w:rPr>
        <w:t>1</w:t>
      </w:r>
      <w:r w:rsidRPr="006736FE">
        <w:t xml:space="preserve">  Navy</w:t>
      </w:r>
      <w:bookmarkEnd w:id="8"/>
    </w:p>
    <w:p w14:paraId="7BA32B0F" w14:textId="77777777" w:rsidR="00805F2D" w:rsidRPr="006736FE" w:rsidRDefault="00805F2D" w:rsidP="00805F2D">
      <w:pPr>
        <w:pStyle w:val="subsection"/>
      </w:pPr>
      <w:r w:rsidRPr="006736FE">
        <w:tab/>
      </w:r>
      <w:r w:rsidRPr="006736FE">
        <w:tab/>
        <w:t>The following table specifies employment categories, ranks and conditions for the Navy.</w:t>
      </w:r>
    </w:p>
    <w:p w14:paraId="3DB7E2D9" w14:textId="77777777" w:rsidR="00805F2D" w:rsidRPr="006736FE" w:rsidRDefault="00805F2D" w:rsidP="00805F2D">
      <w:pPr>
        <w:pStyle w:val="Tabletext"/>
      </w:pPr>
    </w:p>
    <w:tbl>
      <w:tblPr>
        <w:tblW w:w="8313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533"/>
        <w:gridCol w:w="1710"/>
        <w:gridCol w:w="3356"/>
      </w:tblGrid>
      <w:tr w:rsidR="00805F2D" w:rsidRPr="006736FE" w14:paraId="0B96B2BF" w14:textId="77777777" w:rsidTr="00110E8D">
        <w:trPr>
          <w:tblHeader/>
        </w:trPr>
        <w:tc>
          <w:tcPr>
            <w:tcW w:w="8313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286772C" w14:textId="77777777" w:rsidR="00805F2D" w:rsidRPr="006736FE" w:rsidRDefault="00805F2D" w:rsidP="00805F2D">
            <w:pPr>
              <w:pStyle w:val="TableHeading"/>
            </w:pPr>
            <w:r w:rsidRPr="006736FE">
              <w:t>Navy</w:t>
            </w:r>
          </w:p>
        </w:tc>
      </w:tr>
      <w:tr w:rsidR="00805F2D" w:rsidRPr="006736FE" w14:paraId="20BD8DF5" w14:textId="77777777" w:rsidTr="00110E8D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F54021C" w14:textId="77777777" w:rsidR="00805F2D" w:rsidRPr="006736FE" w:rsidRDefault="00805F2D" w:rsidP="00805F2D">
            <w:pPr>
              <w:pStyle w:val="TableHeading"/>
            </w:pPr>
            <w:r w:rsidRPr="006736FE">
              <w:t>Item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4E1B2E7" w14:textId="77777777" w:rsidR="00805F2D" w:rsidRPr="006736FE" w:rsidRDefault="00805F2D" w:rsidP="00805F2D">
            <w:pPr>
              <w:pStyle w:val="TableHeading"/>
            </w:pPr>
            <w:r w:rsidRPr="006736FE">
              <w:t>Employment category</w:t>
            </w:r>
          </w:p>
        </w:tc>
        <w:tc>
          <w:tcPr>
            <w:tcW w:w="171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19933BE" w14:textId="77777777" w:rsidR="00805F2D" w:rsidRPr="006736FE" w:rsidRDefault="00805F2D" w:rsidP="00805F2D">
            <w:pPr>
              <w:pStyle w:val="TableHeading"/>
            </w:pPr>
            <w:r w:rsidRPr="006736FE">
              <w:t>Rank</w:t>
            </w:r>
          </w:p>
        </w:tc>
        <w:tc>
          <w:tcPr>
            <w:tcW w:w="335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D62C21D" w14:textId="77777777" w:rsidR="00805F2D" w:rsidRPr="006736FE" w:rsidRDefault="00805F2D" w:rsidP="00805F2D">
            <w:pPr>
              <w:pStyle w:val="TableHeading"/>
            </w:pPr>
            <w:r w:rsidRPr="006736FE">
              <w:t>Conditions</w:t>
            </w:r>
          </w:p>
        </w:tc>
      </w:tr>
      <w:tr w:rsidR="00805F2D" w:rsidRPr="006736FE" w14:paraId="188C7EB7" w14:textId="77777777" w:rsidTr="00110E8D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22FBA50E" w14:textId="77777777" w:rsidR="00805F2D" w:rsidRPr="006736FE" w:rsidRDefault="00805F2D" w:rsidP="00805F2D">
            <w:pPr>
              <w:pStyle w:val="Tabletext"/>
            </w:pPr>
            <w:r w:rsidRPr="006736FE">
              <w:t>1.1</w:t>
            </w:r>
          </w:p>
        </w:tc>
        <w:tc>
          <w:tcPr>
            <w:tcW w:w="2533" w:type="dxa"/>
            <w:tcBorders>
              <w:top w:val="single" w:sz="12" w:space="0" w:color="auto"/>
            </w:tcBorders>
            <w:shd w:val="clear" w:color="auto" w:fill="auto"/>
          </w:tcPr>
          <w:p w14:paraId="2AF7D4A4" w14:textId="77777777" w:rsidR="00805F2D" w:rsidRPr="006736FE" w:rsidRDefault="00805F2D" w:rsidP="00805F2D">
            <w:pPr>
              <w:pStyle w:val="Tabletext"/>
            </w:pPr>
            <w:r w:rsidRPr="006736FE">
              <w:t>Cook</w:t>
            </w:r>
          </w:p>
        </w:tc>
        <w:tc>
          <w:tcPr>
            <w:tcW w:w="1710" w:type="dxa"/>
            <w:tcBorders>
              <w:top w:val="single" w:sz="12" w:space="0" w:color="auto"/>
            </w:tcBorders>
            <w:shd w:val="clear" w:color="auto" w:fill="auto"/>
          </w:tcPr>
          <w:p w14:paraId="00A56728" w14:textId="77777777" w:rsidR="00805F2D" w:rsidRPr="006736FE" w:rsidRDefault="00805F2D" w:rsidP="00805F2D">
            <w:pPr>
              <w:pStyle w:val="Tabletext"/>
            </w:pPr>
            <w:r w:rsidRPr="006736FE">
              <w:t>Leading Seaman</w:t>
            </w:r>
          </w:p>
        </w:tc>
        <w:tc>
          <w:tcPr>
            <w:tcW w:w="3356" w:type="dxa"/>
            <w:tcBorders>
              <w:top w:val="single" w:sz="12" w:space="0" w:color="auto"/>
            </w:tcBorders>
            <w:shd w:val="clear" w:color="auto" w:fill="auto"/>
          </w:tcPr>
          <w:p w14:paraId="64731942" w14:textId="77777777" w:rsidR="00805F2D" w:rsidRPr="006736FE" w:rsidRDefault="00805F2D" w:rsidP="00805F2D">
            <w:pPr>
              <w:pStyle w:val="Tabletext"/>
            </w:pPr>
            <w:r w:rsidRPr="006736FE">
              <w:t>The person:</w:t>
            </w:r>
          </w:p>
          <w:p w14:paraId="2E9CEDDE" w14:textId="77777777" w:rsidR="00805F2D" w:rsidRPr="006736FE" w:rsidRDefault="00805F2D" w:rsidP="00805F2D">
            <w:pPr>
              <w:pStyle w:val="Tablea"/>
            </w:pPr>
            <w:r w:rsidRPr="006736FE">
              <w:t>(a) was included in the employment category at any time between 22</w:t>
            </w:r>
            <w:r w:rsidR="006736FE" w:rsidRPr="006736FE">
              <w:t> </w:t>
            </w:r>
            <w:r w:rsidRPr="006736FE">
              <w:t>July 2002 and 24</w:t>
            </w:r>
            <w:r w:rsidR="006736FE" w:rsidRPr="006736FE">
              <w:t> </w:t>
            </w:r>
            <w:r w:rsidRPr="006736FE">
              <w:t>October 2009; and</w:t>
            </w:r>
          </w:p>
          <w:p w14:paraId="555E2A60" w14:textId="77777777" w:rsidR="00805F2D" w:rsidRPr="006736FE" w:rsidRDefault="00805F2D" w:rsidP="00805F2D">
            <w:pPr>
              <w:pStyle w:val="Tablea"/>
            </w:pPr>
            <w:r w:rsidRPr="006736FE">
              <w:t>(b) had become eligible, before 25</w:t>
            </w:r>
            <w:r w:rsidR="006736FE" w:rsidRPr="006736FE">
              <w:t> </w:t>
            </w:r>
            <w:r w:rsidRPr="006736FE">
              <w:t>October 2009, to receive retention benefit.</w:t>
            </w:r>
          </w:p>
        </w:tc>
      </w:tr>
      <w:tr w:rsidR="00805F2D" w:rsidRPr="006736FE" w14:paraId="63110B6A" w14:textId="77777777" w:rsidTr="00110E8D">
        <w:tc>
          <w:tcPr>
            <w:tcW w:w="714" w:type="dxa"/>
            <w:shd w:val="clear" w:color="auto" w:fill="auto"/>
          </w:tcPr>
          <w:p w14:paraId="60E60427" w14:textId="77777777" w:rsidR="00805F2D" w:rsidRPr="006736FE" w:rsidRDefault="00805F2D" w:rsidP="00805F2D">
            <w:pPr>
              <w:pStyle w:val="Tabletext"/>
            </w:pPr>
            <w:r w:rsidRPr="006736FE">
              <w:t>1.2</w:t>
            </w:r>
          </w:p>
        </w:tc>
        <w:tc>
          <w:tcPr>
            <w:tcW w:w="2533" w:type="dxa"/>
            <w:shd w:val="clear" w:color="auto" w:fill="auto"/>
          </w:tcPr>
          <w:p w14:paraId="733A258E" w14:textId="77777777" w:rsidR="00805F2D" w:rsidRPr="006736FE" w:rsidRDefault="00805F2D" w:rsidP="00805F2D">
            <w:pPr>
              <w:pStyle w:val="Tabletext"/>
            </w:pPr>
            <w:r w:rsidRPr="006736FE">
              <w:t>Naval Police Coxswain</w:t>
            </w:r>
          </w:p>
        </w:tc>
        <w:tc>
          <w:tcPr>
            <w:tcW w:w="1710" w:type="dxa"/>
            <w:shd w:val="clear" w:color="auto" w:fill="auto"/>
          </w:tcPr>
          <w:p w14:paraId="18BFAD2D" w14:textId="77777777" w:rsidR="00805F2D" w:rsidRPr="006736FE" w:rsidRDefault="00805F2D" w:rsidP="00805F2D">
            <w:pPr>
              <w:pStyle w:val="Tabletext"/>
            </w:pPr>
            <w:r w:rsidRPr="006736FE">
              <w:t>Leading Seaman</w:t>
            </w:r>
          </w:p>
        </w:tc>
        <w:tc>
          <w:tcPr>
            <w:tcW w:w="3356" w:type="dxa"/>
            <w:shd w:val="clear" w:color="auto" w:fill="auto"/>
          </w:tcPr>
          <w:p w14:paraId="0C63631B" w14:textId="77777777" w:rsidR="00805F2D" w:rsidRPr="006736FE" w:rsidRDefault="00805F2D" w:rsidP="00805F2D">
            <w:pPr>
              <w:pStyle w:val="Tabletext"/>
            </w:pPr>
            <w:r w:rsidRPr="006736FE">
              <w:t>The person:</w:t>
            </w:r>
          </w:p>
          <w:p w14:paraId="5BDDA86C" w14:textId="77777777" w:rsidR="00805F2D" w:rsidRPr="006736FE" w:rsidRDefault="00805F2D" w:rsidP="00805F2D">
            <w:pPr>
              <w:pStyle w:val="Tablea"/>
            </w:pPr>
            <w:r w:rsidRPr="006736FE">
              <w:t>(a) was included in the employment category at any time between 22</w:t>
            </w:r>
            <w:r w:rsidR="006736FE" w:rsidRPr="006736FE">
              <w:t> </w:t>
            </w:r>
            <w:r w:rsidRPr="006736FE">
              <w:t>July 2002 and 29</w:t>
            </w:r>
            <w:r w:rsidR="006736FE" w:rsidRPr="006736FE">
              <w:t> </w:t>
            </w:r>
            <w:r w:rsidRPr="006736FE">
              <w:t>September 2015; and</w:t>
            </w:r>
          </w:p>
          <w:p w14:paraId="6193181D" w14:textId="77777777" w:rsidR="00805F2D" w:rsidRPr="006736FE" w:rsidRDefault="00805F2D" w:rsidP="00805F2D">
            <w:pPr>
              <w:pStyle w:val="Tablea"/>
            </w:pPr>
            <w:r w:rsidRPr="006736FE">
              <w:t>(b) had become eligible, before 30</w:t>
            </w:r>
            <w:r w:rsidR="006736FE" w:rsidRPr="006736FE">
              <w:t> </w:t>
            </w:r>
            <w:r w:rsidRPr="006736FE">
              <w:t>September 2015, to receive retention benefit.</w:t>
            </w:r>
          </w:p>
        </w:tc>
      </w:tr>
      <w:tr w:rsidR="00805F2D" w:rsidRPr="006736FE" w14:paraId="10A7EA5F" w14:textId="77777777" w:rsidTr="00110E8D">
        <w:tc>
          <w:tcPr>
            <w:tcW w:w="714" w:type="dxa"/>
            <w:shd w:val="clear" w:color="auto" w:fill="auto"/>
          </w:tcPr>
          <w:p w14:paraId="1FEFDD84" w14:textId="77777777" w:rsidR="00805F2D" w:rsidRPr="006736FE" w:rsidRDefault="00805F2D" w:rsidP="00805F2D">
            <w:pPr>
              <w:pStyle w:val="Tabletext"/>
            </w:pPr>
            <w:r w:rsidRPr="006736FE">
              <w:t>1.3</w:t>
            </w:r>
          </w:p>
        </w:tc>
        <w:tc>
          <w:tcPr>
            <w:tcW w:w="2533" w:type="dxa"/>
            <w:shd w:val="clear" w:color="auto" w:fill="auto"/>
          </w:tcPr>
          <w:p w14:paraId="5011DC08" w14:textId="77777777" w:rsidR="00805F2D" w:rsidRPr="006736FE" w:rsidRDefault="00805F2D" w:rsidP="00805F2D">
            <w:pPr>
              <w:pStyle w:val="Tabletext"/>
            </w:pPr>
            <w:r w:rsidRPr="006736FE">
              <w:t>Photographer</w:t>
            </w:r>
          </w:p>
        </w:tc>
        <w:tc>
          <w:tcPr>
            <w:tcW w:w="1710" w:type="dxa"/>
            <w:shd w:val="clear" w:color="auto" w:fill="auto"/>
          </w:tcPr>
          <w:p w14:paraId="5832F8E5" w14:textId="77777777" w:rsidR="00805F2D" w:rsidRPr="006736FE" w:rsidRDefault="00805F2D" w:rsidP="00805F2D">
            <w:pPr>
              <w:pStyle w:val="Tabletext"/>
            </w:pPr>
            <w:r w:rsidRPr="006736FE">
              <w:t>Leading Seaman</w:t>
            </w:r>
          </w:p>
        </w:tc>
        <w:tc>
          <w:tcPr>
            <w:tcW w:w="3356" w:type="dxa"/>
            <w:shd w:val="clear" w:color="auto" w:fill="auto"/>
          </w:tcPr>
          <w:p w14:paraId="368348CD" w14:textId="77777777" w:rsidR="00805F2D" w:rsidRPr="006736FE" w:rsidRDefault="00805F2D" w:rsidP="00805F2D">
            <w:pPr>
              <w:pStyle w:val="Tabletext"/>
            </w:pPr>
            <w:r w:rsidRPr="006736FE">
              <w:t>The person:</w:t>
            </w:r>
          </w:p>
          <w:p w14:paraId="658CB19E" w14:textId="77777777" w:rsidR="00805F2D" w:rsidRPr="006736FE" w:rsidRDefault="00805F2D" w:rsidP="00805F2D">
            <w:pPr>
              <w:pStyle w:val="Tablea"/>
            </w:pPr>
            <w:r w:rsidRPr="006736FE">
              <w:t>(a) was included in the employment category at any time between 22</w:t>
            </w:r>
            <w:r w:rsidR="006736FE" w:rsidRPr="006736FE">
              <w:t> </w:t>
            </w:r>
            <w:r w:rsidRPr="006736FE">
              <w:t>July 2002 and 20</w:t>
            </w:r>
            <w:r w:rsidR="006736FE" w:rsidRPr="006736FE">
              <w:t> </w:t>
            </w:r>
            <w:r w:rsidRPr="006736FE">
              <w:t>November 2010; and</w:t>
            </w:r>
          </w:p>
          <w:p w14:paraId="6186EFBC" w14:textId="77777777" w:rsidR="00805F2D" w:rsidRPr="006736FE" w:rsidRDefault="00805F2D" w:rsidP="00805F2D">
            <w:pPr>
              <w:pStyle w:val="Tablea"/>
            </w:pPr>
            <w:r w:rsidRPr="006736FE">
              <w:t>(b) had become eligible, before 21</w:t>
            </w:r>
            <w:r w:rsidR="006736FE" w:rsidRPr="006736FE">
              <w:t> </w:t>
            </w:r>
            <w:r w:rsidRPr="006736FE">
              <w:t>November 2010, to receive retention benefit.</w:t>
            </w:r>
          </w:p>
        </w:tc>
      </w:tr>
      <w:tr w:rsidR="00805F2D" w:rsidRPr="006736FE" w14:paraId="204C2698" w14:textId="77777777" w:rsidTr="00110E8D">
        <w:tc>
          <w:tcPr>
            <w:tcW w:w="714" w:type="dxa"/>
            <w:shd w:val="clear" w:color="auto" w:fill="auto"/>
          </w:tcPr>
          <w:p w14:paraId="14D707A5" w14:textId="77777777" w:rsidR="00805F2D" w:rsidRPr="006736FE" w:rsidRDefault="00805F2D" w:rsidP="00805F2D">
            <w:pPr>
              <w:pStyle w:val="Tabletext"/>
            </w:pPr>
            <w:r w:rsidRPr="006736FE">
              <w:t>1.4</w:t>
            </w:r>
          </w:p>
        </w:tc>
        <w:tc>
          <w:tcPr>
            <w:tcW w:w="2533" w:type="dxa"/>
            <w:shd w:val="clear" w:color="auto" w:fill="auto"/>
          </w:tcPr>
          <w:p w14:paraId="184D0336" w14:textId="77777777" w:rsidR="00805F2D" w:rsidRPr="006736FE" w:rsidRDefault="00805F2D" w:rsidP="00805F2D">
            <w:pPr>
              <w:pStyle w:val="Tabletext"/>
            </w:pPr>
            <w:r w:rsidRPr="006736FE">
              <w:t>Band</w:t>
            </w:r>
          </w:p>
        </w:tc>
        <w:tc>
          <w:tcPr>
            <w:tcW w:w="1710" w:type="dxa"/>
            <w:shd w:val="clear" w:color="auto" w:fill="auto"/>
          </w:tcPr>
          <w:p w14:paraId="5D80DFEB" w14:textId="77777777" w:rsidR="00805F2D" w:rsidRPr="006736FE" w:rsidRDefault="00805F2D" w:rsidP="00805F2D">
            <w:pPr>
              <w:pStyle w:val="Tabletext"/>
            </w:pPr>
            <w:r w:rsidRPr="006736FE">
              <w:t>Lieutenant</w:t>
            </w:r>
          </w:p>
        </w:tc>
        <w:tc>
          <w:tcPr>
            <w:tcW w:w="3356" w:type="dxa"/>
            <w:shd w:val="clear" w:color="auto" w:fill="auto"/>
          </w:tcPr>
          <w:p w14:paraId="341B2824" w14:textId="77777777" w:rsidR="00805F2D" w:rsidRPr="006736FE" w:rsidRDefault="00805F2D" w:rsidP="00805F2D">
            <w:pPr>
              <w:pStyle w:val="Tabletext"/>
            </w:pPr>
            <w:r w:rsidRPr="006736FE">
              <w:t>The person:</w:t>
            </w:r>
          </w:p>
          <w:p w14:paraId="10DFCAE4" w14:textId="77777777" w:rsidR="00805F2D" w:rsidRPr="006736FE" w:rsidRDefault="00805F2D" w:rsidP="00805F2D">
            <w:pPr>
              <w:pStyle w:val="Tablea"/>
            </w:pPr>
            <w:r w:rsidRPr="006736FE">
              <w:t>(a) was included in the employment category at any time between 16</w:t>
            </w:r>
            <w:r w:rsidR="006736FE" w:rsidRPr="006736FE">
              <w:t> </w:t>
            </w:r>
            <w:r w:rsidRPr="006736FE">
              <w:t>September 2005 and 24</w:t>
            </w:r>
            <w:r w:rsidR="006736FE" w:rsidRPr="006736FE">
              <w:t> </w:t>
            </w:r>
            <w:r w:rsidRPr="006736FE">
              <w:t>October 2009; and</w:t>
            </w:r>
          </w:p>
          <w:p w14:paraId="74775030" w14:textId="77777777" w:rsidR="00805F2D" w:rsidRPr="006736FE" w:rsidRDefault="00805F2D" w:rsidP="00805F2D">
            <w:pPr>
              <w:pStyle w:val="Tablea"/>
            </w:pPr>
            <w:r w:rsidRPr="006736FE">
              <w:t>(b) had become eligible, before 25</w:t>
            </w:r>
            <w:r w:rsidR="006736FE" w:rsidRPr="006736FE">
              <w:t> </w:t>
            </w:r>
            <w:r w:rsidRPr="006736FE">
              <w:t>October 2009, to receive retention benefit.</w:t>
            </w:r>
          </w:p>
        </w:tc>
      </w:tr>
      <w:tr w:rsidR="00805F2D" w:rsidRPr="006736FE" w14:paraId="3B81D314" w14:textId="77777777" w:rsidTr="00110E8D">
        <w:tc>
          <w:tcPr>
            <w:tcW w:w="714" w:type="dxa"/>
            <w:shd w:val="clear" w:color="auto" w:fill="auto"/>
          </w:tcPr>
          <w:p w14:paraId="24715117" w14:textId="77777777" w:rsidR="00805F2D" w:rsidRPr="006736FE" w:rsidRDefault="00805F2D" w:rsidP="00134B6A">
            <w:pPr>
              <w:pStyle w:val="Tabletext"/>
              <w:keepNext/>
            </w:pPr>
            <w:r w:rsidRPr="006736FE">
              <w:lastRenderedPageBreak/>
              <w:t>1.5</w:t>
            </w:r>
          </w:p>
        </w:tc>
        <w:tc>
          <w:tcPr>
            <w:tcW w:w="2533" w:type="dxa"/>
            <w:shd w:val="clear" w:color="auto" w:fill="auto"/>
          </w:tcPr>
          <w:p w14:paraId="2A4097DA" w14:textId="77777777" w:rsidR="00805F2D" w:rsidRPr="006736FE" w:rsidRDefault="00805F2D" w:rsidP="00134B6A">
            <w:pPr>
              <w:pStyle w:val="Tabletext"/>
              <w:keepNext/>
            </w:pPr>
            <w:r w:rsidRPr="006736FE">
              <w:t>Weapons Electrical Aircraft Engineer</w:t>
            </w:r>
          </w:p>
        </w:tc>
        <w:tc>
          <w:tcPr>
            <w:tcW w:w="1710" w:type="dxa"/>
            <w:shd w:val="clear" w:color="auto" w:fill="auto"/>
          </w:tcPr>
          <w:p w14:paraId="0B0E5E64" w14:textId="77777777" w:rsidR="00805F2D" w:rsidRPr="006736FE" w:rsidRDefault="00805F2D" w:rsidP="00134B6A">
            <w:pPr>
              <w:pStyle w:val="Tabletext"/>
              <w:keepNext/>
            </w:pPr>
            <w:r w:rsidRPr="006736FE">
              <w:t>Lieutenant</w:t>
            </w:r>
          </w:p>
        </w:tc>
        <w:tc>
          <w:tcPr>
            <w:tcW w:w="3356" w:type="dxa"/>
            <w:shd w:val="clear" w:color="auto" w:fill="auto"/>
          </w:tcPr>
          <w:p w14:paraId="4147CDC9" w14:textId="77777777" w:rsidR="00805F2D" w:rsidRPr="006736FE" w:rsidRDefault="00805F2D" w:rsidP="00134B6A">
            <w:pPr>
              <w:pStyle w:val="Tabletext"/>
              <w:keepNext/>
            </w:pPr>
            <w:r w:rsidRPr="006736FE">
              <w:t>The person:</w:t>
            </w:r>
          </w:p>
          <w:p w14:paraId="7AAE7F58" w14:textId="77777777" w:rsidR="00805F2D" w:rsidRPr="006736FE" w:rsidRDefault="00805F2D" w:rsidP="00134B6A">
            <w:pPr>
              <w:pStyle w:val="Tablea"/>
              <w:keepNext/>
            </w:pPr>
            <w:r w:rsidRPr="006736FE">
              <w:t>(a) was included in the employment category at any time between 16</w:t>
            </w:r>
            <w:r w:rsidR="006736FE" w:rsidRPr="006736FE">
              <w:t> </w:t>
            </w:r>
            <w:r w:rsidRPr="006736FE">
              <w:t>September 2005 and 24</w:t>
            </w:r>
            <w:r w:rsidR="006736FE" w:rsidRPr="006736FE">
              <w:t> </w:t>
            </w:r>
            <w:r w:rsidRPr="006736FE">
              <w:t>October 2009; and</w:t>
            </w:r>
          </w:p>
          <w:p w14:paraId="13583F51" w14:textId="77777777" w:rsidR="00805F2D" w:rsidRPr="006736FE" w:rsidRDefault="00805F2D" w:rsidP="00134B6A">
            <w:pPr>
              <w:pStyle w:val="Tablea"/>
              <w:keepNext/>
            </w:pPr>
            <w:r w:rsidRPr="006736FE">
              <w:t>(b) had become eligible, before 25</w:t>
            </w:r>
            <w:r w:rsidR="006736FE" w:rsidRPr="006736FE">
              <w:t> </w:t>
            </w:r>
            <w:r w:rsidRPr="006736FE">
              <w:t>October 2009, to receive retention benefit.</w:t>
            </w:r>
          </w:p>
        </w:tc>
      </w:tr>
      <w:tr w:rsidR="00805F2D" w:rsidRPr="006736FE" w14:paraId="41A963C2" w14:textId="77777777" w:rsidTr="00110E8D">
        <w:tc>
          <w:tcPr>
            <w:tcW w:w="714" w:type="dxa"/>
            <w:shd w:val="clear" w:color="auto" w:fill="auto"/>
          </w:tcPr>
          <w:p w14:paraId="7E8B7922" w14:textId="77777777" w:rsidR="00805F2D" w:rsidRPr="006736FE" w:rsidRDefault="00805F2D" w:rsidP="00805F2D">
            <w:pPr>
              <w:pStyle w:val="Tabletext"/>
            </w:pPr>
            <w:r w:rsidRPr="006736FE">
              <w:t>1.6</w:t>
            </w:r>
          </w:p>
        </w:tc>
        <w:tc>
          <w:tcPr>
            <w:tcW w:w="2533" w:type="dxa"/>
            <w:shd w:val="clear" w:color="auto" w:fill="auto"/>
          </w:tcPr>
          <w:p w14:paraId="47B30982" w14:textId="77777777" w:rsidR="00805F2D" w:rsidRPr="006736FE" w:rsidRDefault="00805F2D" w:rsidP="00805F2D">
            <w:pPr>
              <w:pStyle w:val="Tabletext"/>
            </w:pPr>
            <w:r w:rsidRPr="006736FE">
              <w:t>Pilot</w:t>
            </w:r>
          </w:p>
        </w:tc>
        <w:tc>
          <w:tcPr>
            <w:tcW w:w="1710" w:type="dxa"/>
            <w:shd w:val="clear" w:color="auto" w:fill="auto"/>
          </w:tcPr>
          <w:p w14:paraId="3A809951" w14:textId="77777777" w:rsidR="00805F2D" w:rsidRPr="006736FE" w:rsidRDefault="00805F2D" w:rsidP="00805F2D">
            <w:pPr>
              <w:pStyle w:val="Tabletext"/>
            </w:pPr>
            <w:r w:rsidRPr="006736FE">
              <w:t>Lieutenant</w:t>
            </w:r>
          </w:p>
        </w:tc>
        <w:tc>
          <w:tcPr>
            <w:tcW w:w="3356" w:type="dxa"/>
            <w:shd w:val="clear" w:color="auto" w:fill="auto"/>
          </w:tcPr>
          <w:p w14:paraId="72869123" w14:textId="77777777" w:rsidR="00805F2D" w:rsidRPr="006736FE" w:rsidRDefault="00805F2D" w:rsidP="00805F2D">
            <w:pPr>
              <w:pStyle w:val="Tabletext"/>
            </w:pPr>
            <w:r w:rsidRPr="006736FE">
              <w:t>The person:</w:t>
            </w:r>
          </w:p>
          <w:p w14:paraId="2F7AEE51" w14:textId="77777777" w:rsidR="00805F2D" w:rsidRPr="006736FE" w:rsidRDefault="00805F2D" w:rsidP="00805F2D">
            <w:pPr>
              <w:pStyle w:val="Tablea"/>
            </w:pPr>
            <w:r w:rsidRPr="006736FE">
              <w:t>(a) was included in the employment category at any time between 16</w:t>
            </w:r>
            <w:r w:rsidR="006736FE" w:rsidRPr="006736FE">
              <w:t> </w:t>
            </w:r>
            <w:r w:rsidRPr="006736FE">
              <w:t>September 2005 and 9</w:t>
            </w:r>
            <w:r w:rsidR="006736FE" w:rsidRPr="006736FE">
              <w:t> </w:t>
            </w:r>
            <w:r w:rsidRPr="006736FE">
              <w:t>January 2012; and</w:t>
            </w:r>
          </w:p>
          <w:p w14:paraId="1A1563FB" w14:textId="77777777" w:rsidR="00805F2D" w:rsidRPr="006736FE" w:rsidRDefault="00805F2D" w:rsidP="00805F2D">
            <w:pPr>
              <w:pStyle w:val="Tablea"/>
            </w:pPr>
            <w:r w:rsidRPr="006736FE">
              <w:t>(b) had become eligible, no later than 9</w:t>
            </w:r>
            <w:r w:rsidR="006736FE" w:rsidRPr="006736FE">
              <w:t> </w:t>
            </w:r>
            <w:r w:rsidRPr="006736FE">
              <w:t>January 2012, to receive retention benefit.</w:t>
            </w:r>
          </w:p>
        </w:tc>
      </w:tr>
      <w:tr w:rsidR="00805F2D" w:rsidRPr="006736FE" w14:paraId="5366836F" w14:textId="77777777" w:rsidTr="00110E8D">
        <w:tc>
          <w:tcPr>
            <w:tcW w:w="714" w:type="dxa"/>
            <w:shd w:val="clear" w:color="auto" w:fill="auto"/>
          </w:tcPr>
          <w:p w14:paraId="1A64DF92" w14:textId="77777777" w:rsidR="00805F2D" w:rsidRPr="006736FE" w:rsidRDefault="00805F2D" w:rsidP="00805F2D">
            <w:pPr>
              <w:pStyle w:val="Tabletext"/>
            </w:pPr>
            <w:r w:rsidRPr="006736FE">
              <w:t>1.7</w:t>
            </w:r>
          </w:p>
        </w:tc>
        <w:tc>
          <w:tcPr>
            <w:tcW w:w="2533" w:type="dxa"/>
            <w:shd w:val="clear" w:color="auto" w:fill="auto"/>
          </w:tcPr>
          <w:p w14:paraId="2AE1B291" w14:textId="77777777" w:rsidR="00805F2D" w:rsidRPr="006736FE" w:rsidRDefault="00805F2D" w:rsidP="00805F2D">
            <w:pPr>
              <w:pStyle w:val="Tabletext"/>
            </w:pPr>
            <w:r w:rsidRPr="006736FE">
              <w:t>Nurse</w:t>
            </w:r>
          </w:p>
        </w:tc>
        <w:tc>
          <w:tcPr>
            <w:tcW w:w="1710" w:type="dxa"/>
            <w:shd w:val="clear" w:color="auto" w:fill="auto"/>
          </w:tcPr>
          <w:p w14:paraId="2F8C25F1" w14:textId="77777777" w:rsidR="00805F2D" w:rsidRPr="006736FE" w:rsidRDefault="00805F2D" w:rsidP="00805F2D">
            <w:pPr>
              <w:pStyle w:val="Tabletext"/>
            </w:pPr>
            <w:r w:rsidRPr="006736FE">
              <w:t>Lieutenant</w:t>
            </w:r>
          </w:p>
        </w:tc>
        <w:tc>
          <w:tcPr>
            <w:tcW w:w="3356" w:type="dxa"/>
            <w:shd w:val="clear" w:color="auto" w:fill="auto"/>
          </w:tcPr>
          <w:p w14:paraId="2E984A0C" w14:textId="77777777" w:rsidR="00805F2D" w:rsidRPr="006736FE" w:rsidRDefault="00805F2D" w:rsidP="00805F2D">
            <w:pPr>
              <w:pStyle w:val="Tabletext"/>
            </w:pPr>
            <w:r w:rsidRPr="006736FE">
              <w:t>The person:</w:t>
            </w:r>
          </w:p>
          <w:p w14:paraId="235D6A61" w14:textId="77777777" w:rsidR="00805F2D" w:rsidRPr="006736FE" w:rsidRDefault="00805F2D" w:rsidP="00805F2D">
            <w:pPr>
              <w:pStyle w:val="Tablea"/>
            </w:pPr>
            <w:r w:rsidRPr="006736FE">
              <w:t>(a) was included in the employment category at any time between 16</w:t>
            </w:r>
            <w:r w:rsidR="006736FE" w:rsidRPr="006736FE">
              <w:t> </w:t>
            </w:r>
            <w:r w:rsidRPr="006736FE">
              <w:t>September 2005 and 9</w:t>
            </w:r>
            <w:r w:rsidR="006736FE" w:rsidRPr="006736FE">
              <w:t> </w:t>
            </w:r>
            <w:r w:rsidRPr="006736FE">
              <w:t>January 2012; and</w:t>
            </w:r>
          </w:p>
          <w:p w14:paraId="51C6D1AC" w14:textId="77777777" w:rsidR="00805F2D" w:rsidRPr="006736FE" w:rsidRDefault="00805F2D" w:rsidP="00805F2D">
            <w:pPr>
              <w:pStyle w:val="Tablea"/>
            </w:pPr>
            <w:r w:rsidRPr="006736FE">
              <w:t>(b) had become eligible, no later than 9</w:t>
            </w:r>
            <w:r w:rsidR="006736FE" w:rsidRPr="006736FE">
              <w:t> </w:t>
            </w:r>
            <w:r w:rsidRPr="006736FE">
              <w:t>January 2012, to receive retention benefit.</w:t>
            </w:r>
          </w:p>
        </w:tc>
      </w:tr>
      <w:tr w:rsidR="00805F2D" w:rsidRPr="006736FE" w14:paraId="1761385E" w14:textId="77777777" w:rsidTr="00110E8D">
        <w:tc>
          <w:tcPr>
            <w:tcW w:w="714" w:type="dxa"/>
            <w:shd w:val="clear" w:color="auto" w:fill="auto"/>
          </w:tcPr>
          <w:p w14:paraId="1ECD0BE6" w14:textId="77777777" w:rsidR="00805F2D" w:rsidRPr="006736FE" w:rsidRDefault="00805F2D" w:rsidP="00805F2D">
            <w:pPr>
              <w:pStyle w:val="Tabletext"/>
            </w:pPr>
            <w:r w:rsidRPr="006736FE">
              <w:t>1.8</w:t>
            </w:r>
          </w:p>
        </w:tc>
        <w:tc>
          <w:tcPr>
            <w:tcW w:w="2533" w:type="dxa"/>
            <w:shd w:val="clear" w:color="auto" w:fill="auto"/>
          </w:tcPr>
          <w:p w14:paraId="3B4E307A" w14:textId="77777777" w:rsidR="00805F2D" w:rsidRPr="006736FE" w:rsidRDefault="00805F2D" w:rsidP="00805F2D">
            <w:pPr>
              <w:pStyle w:val="Tabletext"/>
            </w:pPr>
            <w:r w:rsidRPr="006736FE">
              <w:t>Seaman (includes all specialist qualifications)</w:t>
            </w:r>
          </w:p>
        </w:tc>
        <w:tc>
          <w:tcPr>
            <w:tcW w:w="1710" w:type="dxa"/>
            <w:shd w:val="clear" w:color="auto" w:fill="auto"/>
          </w:tcPr>
          <w:p w14:paraId="41A67B75" w14:textId="77777777" w:rsidR="00805F2D" w:rsidRPr="006736FE" w:rsidRDefault="00805F2D" w:rsidP="00805F2D">
            <w:pPr>
              <w:pStyle w:val="Tabletext"/>
            </w:pPr>
            <w:r w:rsidRPr="006736FE">
              <w:t>Lieutenant</w:t>
            </w:r>
          </w:p>
        </w:tc>
        <w:tc>
          <w:tcPr>
            <w:tcW w:w="3356" w:type="dxa"/>
            <w:shd w:val="clear" w:color="auto" w:fill="auto"/>
          </w:tcPr>
          <w:p w14:paraId="2ADB07C1" w14:textId="77777777" w:rsidR="00805F2D" w:rsidRPr="006736FE" w:rsidRDefault="00805F2D" w:rsidP="00805F2D">
            <w:pPr>
              <w:pStyle w:val="Tabletext"/>
            </w:pPr>
            <w:r w:rsidRPr="006736FE">
              <w:t>The person:</w:t>
            </w:r>
          </w:p>
          <w:p w14:paraId="2FC53F32" w14:textId="77777777" w:rsidR="00805F2D" w:rsidRPr="006736FE" w:rsidRDefault="00805F2D" w:rsidP="00805F2D">
            <w:pPr>
              <w:pStyle w:val="Tablea"/>
            </w:pPr>
            <w:r w:rsidRPr="006736FE">
              <w:t>(a) was included in the employment category at any time between 16</w:t>
            </w:r>
            <w:r w:rsidR="006736FE" w:rsidRPr="006736FE">
              <w:t> </w:t>
            </w:r>
            <w:r w:rsidRPr="006736FE">
              <w:t>September 2005 and 24</w:t>
            </w:r>
            <w:r w:rsidR="006736FE" w:rsidRPr="006736FE">
              <w:t> </w:t>
            </w:r>
            <w:r w:rsidRPr="006736FE">
              <w:t>October 2009; and</w:t>
            </w:r>
          </w:p>
          <w:p w14:paraId="3D1630F7" w14:textId="77777777" w:rsidR="00805F2D" w:rsidRPr="006736FE" w:rsidRDefault="00805F2D" w:rsidP="00805F2D">
            <w:pPr>
              <w:pStyle w:val="Tablea"/>
            </w:pPr>
            <w:r w:rsidRPr="006736FE">
              <w:t>(b) had become eligible, before 25</w:t>
            </w:r>
            <w:r w:rsidR="006736FE" w:rsidRPr="006736FE">
              <w:t> </w:t>
            </w:r>
            <w:r w:rsidRPr="006736FE">
              <w:t>October 2009, to receive retention benefit.</w:t>
            </w:r>
          </w:p>
        </w:tc>
      </w:tr>
      <w:tr w:rsidR="00805F2D" w:rsidRPr="006736FE" w14:paraId="7C876F24" w14:textId="77777777" w:rsidTr="00110E8D">
        <w:tc>
          <w:tcPr>
            <w:tcW w:w="714" w:type="dxa"/>
            <w:shd w:val="clear" w:color="auto" w:fill="auto"/>
          </w:tcPr>
          <w:p w14:paraId="07BC3050" w14:textId="77777777" w:rsidR="00805F2D" w:rsidRPr="006736FE" w:rsidRDefault="00805F2D" w:rsidP="00805F2D">
            <w:pPr>
              <w:pStyle w:val="Tabletext"/>
            </w:pPr>
            <w:r w:rsidRPr="006736FE">
              <w:t>1.9</w:t>
            </w:r>
          </w:p>
        </w:tc>
        <w:tc>
          <w:tcPr>
            <w:tcW w:w="2533" w:type="dxa"/>
            <w:shd w:val="clear" w:color="auto" w:fill="auto"/>
          </w:tcPr>
          <w:p w14:paraId="59962F73" w14:textId="77777777" w:rsidR="00805F2D" w:rsidRPr="006736FE" w:rsidRDefault="00805F2D" w:rsidP="00805F2D">
            <w:pPr>
              <w:pStyle w:val="Tabletext"/>
            </w:pPr>
            <w:r w:rsidRPr="006736FE">
              <w:t>Training System</w:t>
            </w:r>
          </w:p>
        </w:tc>
        <w:tc>
          <w:tcPr>
            <w:tcW w:w="1710" w:type="dxa"/>
            <w:shd w:val="clear" w:color="auto" w:fill="auto"/>
          </w:tcPr>
          <w:p w14:paraId="71A72611" w14:textId="77777777" w:rsidR="00805F2D" w:rsidRPr="006736FE" w:rsidRDefault="00805F2D" w:rsidP="00805F2D">
            <w:pPr>
              <w:pStyle w:val="Tabletext"/>
            </w:pPr>
            <w:r w:rsidRPr="006736FE">
              <w:t>Lieutenant</w:t>
            </w:r>
          </w:p>
        </w:tc>
        <w:tc>
          <w:tcPr>
            <w:tcW w:w="3356" w:type="dxa"/>
            <w:shd w:val="clear" w:color="auto" w:fill="auto"/>
          </w:tcPr>
          <w:p w14:paraId="346C4B78" w14:textId="77777777" w:rsidR="00805F2D" w:rsidRPr="006736FE" w:rsidRDefault="00805F2D" w:rsidP="00805F2D">
            <w:pPr>
              <w:pStyle w:val="Tabletext"/>
            </w:pPr>
            <w:r w:rsidRPr="006736FE">
              <w:t>The person:</w:t>
            </w:r>
          </w:p>
          <w:p w14:paraId="399806A6" w14:textId="77777777" w:rsidR="00805F2D" w:rsidRPr="006736FE" w:rsidRDefault="00805F2D" w:rsidP="00805F2D">
            <w:pPr>
              <w:pStyle w:val="Tablea"/>
            </w:pPr>
            <w:r w:rsidRPr="006736FE">
              <w:t>(a) was included in the employment category at any time between 16</w:t>
            </w:r>
            <w:r w:rsidR="006736FE" w:rsidRPr="006736FE">
              <w:t> </w:t>
            </w:r>
            <w:r w:rsidRPr="006736FE">
              <w:t>September 2005 and 24</w:t>
            </w:r>
            <w:r w:rsidR="006736FE" w:rsidRPr="006736FE">
              <w:t> </w:t>
            </w:r>
            <w:r w:rsidRPr="006736FE">
              <w:t>October 2009; and</w:t>
            </w:r>
          </w:p>
          <w:p w14:paraId="1843CFCB" w14:textId="77777777" w:rsidR="00805F2D" w:rsidRPr="006736FE" w:rsidRDefault="00805F2D" w:rsidP="00805F2D">
            <w:pPr>
              <w:pStyle w:val="Tablea"/>
            </w:pPr>
            <w:r w:rsidRPr="006736FE">
              <w:t>(b) had become eligible, before 25</w:t>
            </w:r>
            <w:r w:rsidR="006736FE" w:rsidRPr="006736FE">
              <w:t> </w:t>
            </w:r>
            <w:r w:rsidRPr="006736FE">
              <w:t>October 2009, to receive retention benefit.</w:t>
            </w:r>
          </w:p>
        </w:tc>
      </w:tr>
      <w:tr w:rsidR="00805F2D" w:rsidRPr="006736FE" w14:paraId="452FF6B7" w14:textId="77777777" w:rsidTr="00110E8D">
        <w:tc>
          <w:tcPr>
            <w:tcW w:w="714" w:type="dxa"/>
            <w:shd w:val="clear" w:color="auto" w:fill="auto"/>
          </w:tcPr>
          <w:p w14:paraId="72BFB475" w14:textId="77777777" w:rsidR="00805F2D" w:rsidRPr="006736FE" w:rsidRDefault="00805F2D" w:rsidP="00805F2D">
            <w:pPr>
              <w:pStyle w:val="Tabletext"/>
            </w:pPr>
            <w:r w:rsidRPr="006736FE">
              <w:t>1.10</w:t>
            </w:r>
          </w:p>
        </w:tc>
        <w:tc>
          <w:tcPr>
            <w:tcW w:w="2533" w:type="dxa"/>
            <w:shd w:val="clear" w:color="auto" w:fill="auto"/>
          </w:tcPr>
          <w:p w14:paraId="3F7ADA6D" w14:textId="77777777" w:rsidR="00805F2D" w:rsidRPr="006736FE" w:rsidRDefault="00805F2D" w:rsidP="00805F2D">
            <w:pPr>
              <w:pStyle w:val="Tabletext"/>
            </w:pPr>
            <w:r w:rsidRPr="006736FE">
              <w:t>Combat System Operator</w:t>
            </w:r>
          </w:p>
        </w:tc>
        <w:tc>
          <w:tcPr>
            <w:tcW w:w="1710" w:type="dxa"/>
            <w:shd w:val="clear" w:color="auto" w:fill="auto"/>
          </w:tcPr>
          <w:p w14:paraId="671A4D0E" w14:textId="77777777" w:rsidR="00805F2D" w:rsidRPr="006736FE" w:rsidRDefault="00805F2D" w:rsidP="00805F2D">
            <w:pPr>
              <w:pStyle w:val="Tabletext"/>
            </w:pPr>
            <w:r w:rsidRPr="006736FE">
              <w:t>Leading Seaman</w:t>
            </w:r>
          </w:p>
        </w:tc>
        <w:tc>
          <w:tcPr>
            <w:tcW w:w="3356" w:type="dxa"/>
            <w:shd w:val="clear" w:color="auto" w:fill="auto"/>
          </w:tcPr>
          <w:p w14:paraId="770AFA88" w14:textId="77777777" w:rsidR="00805F2D" w:rsidRPr="006736FE" w:rsidRDefault="00805F2D" w:rsidP="00805F2D">
            <w:pPr>
              <w:pStyle w:val="Tabletext"/>
            </w:pPr>
            <w:r w:rsidRPr="006736FE">
              <w:t>The person:</w:t>
            </w:r>
          </w:p>
          <w:p w14:paraId="7B3A3B8C" w14:textId="77777777" w:rsidR="00805F2D" w:rsidRPr="006736FE" w:rsidRDefault="00805F2D" w:rsidP="00805F2D">
            <w:pPr>
              <w:pStyle w:val="Tablea"/>
            </w:pPr>
            <w:r w:rsidRPr="006736FE">
              <w:t>(a) was included in the employment category at any time between 16</w:t>
            </w:r>
            <w:r w:rsidR="006736FE" w:rsidRPr="006736FE">
              <w:t> </w:t>
            </w:r>
            <w:r w:rsidRPr="006736FE">
              <w:t>September 2005 and 24</w:t>
            </w:r>
            <w:r w:rsidR="006736FE" w:rsidRPr="006736FE">
              <w:t> </w:t>
            </w:r>
            <w:r w:rsidRPr="006736FE">
              <w:t>October 2009; and</w:t>
            </w:r>
          </w:p>
          <w:p w14:paraId="040B6BB7" w14:textId="77777777" w:rsidR="00805F2D" w:rsidRPr="006736FE" w:rsidRDefault="00805F2D" w:rsidP="00805F2D">
            <w:pPr>
              <w:pStyle w:val="Tablea"/>
            </w:pPr>
            <w:r w:rsidRPr="006736FE">
              <w:t>(b) had become eligible, before 25</w:t>
            </w:r>
            <w:r w:rsidR="006736FE" w:rsidRPr="006736FE">
              <w:t> </w:t>
            </w:r>
            <w:r w:rsidRPr="006736FE">
              <w:t>October 2009, to receive retention benefit.</w:t>
            </w:r>
          </w:p>
        </w:tc>
      </w:tr>
      <w:tr w:rsidR="00805F2D" w:rsidRPr="006736FE" w14:paraId="4D5164F6" w14:textId="77777777" w:rsidTr="00110E8D">
        <w:tc>
          <w:tcPr>
            <w:tcW w:w="714" w:type="dxa"/>
            <w:shd w:val="clear" w:color="auto" w:fill="auto"/>
          </w:tcPr>
          <w:p w14:paraId="5C189CE6" w14:textId="77777777" w:rsidR="00805F2D" w:rsidRPr="006736FE" w:rsidRDefault="00805F2D" w:rsidP="00805F2D">
            <w:pPr>
              <w:pStyle w:val="Tabletext"/>
            </w:pPr>
            <w:r w:rsidRPr="006736FE">
              <w:lastRenderedPageBreak/>
              <w:t>1.11</w:t>
            </w:r>
          </w:p>
        </w:tc>
        <w:tc>
          <w:tcPr>
            <w:tcW w:w="2533" w:type="dxa"/>
            <w:shd w:val="clear" w:color="auto" w:fill="auto"/>
          </w:tcPr>
          <w:p w14:paraId="37481C44" w14:textId="77777777" w:rsidR="00805F2D" w:rsidRPr="006736FE" w:rsidRDefault="00805F2D" w:rsidP="00805F2D">
            <w:pPr>
              <w:pStyle w:val="Tabletext"/>
            </w:pPr>
            <w:r w:rsidRPr="006736FE">
              <w:t>Medical</w:t>
            </w:r>
          </w:p>
        </w:tc>
        <w:tc>
          <w:tcPr>
            <w:tcW w:w="1710" w:type="dxa"/>
            <w:shd w:val="clear" w:color="auto" w:fill="auto"/>
          </w:tcPr>
          <w:p w14:paraId="64712814" w14:textId="77777777" w:rsidR="00805F2D" w:rsidRPr="006736FE" w:rsidRDefault="00805F2D" w:rsidP="00805F2D">
            <w:pPr>
              <w:pStyle w:val="Tabletext"/>
            </w:pPr>
            <w:r w:rsidRPr="006736FE">
              <w:t>Leading Seaman</w:t>
            </w:r>
          </w:p>
        </w:tc>
        <w:tc>
          <w:tcPr>
            <w:tcW w:w="3356" w:type="dxa"/>
            <w:shd w:val="clear" w:color="auto" w:fill="auto"/>
          </w:tcPr>
          <w:p w14:paraId="641B7D20" w14:textId="77777777" w:rsidR="00805F2D" w:rsidRPr="006736FE" w:rsidRDefault="00805F2D" w:rsidP="00805F2D">
            <w:pPr>
              <w:pStyle w:val="Tabletext"/>
            </w:pPr>
            <w:r w:rsidRPr="006736FE">
              <w:t>The person:</w:t>
            </w:r>
          </w:p>
          <w:p w14:paraId="0D9C2A1E" w14:textId="77777777" w:rsidR="00805F2D" w:rsidRPr="006736FE" w:rsidRDefault="00805F2D" w:rsidP="00805F2D">
            <w:pPr>
              <w:pStyle w:val="Tablea"/>
            </w:pPr>
            <w:r w:rsidRPr="006736FE">
              <w:t>(a) was included in the employment category at any time between 16</w:t>
            </w:r>
            <w:r w:rsidR="006736FE" w:rsidRPr="006736FE">
              <w:t> </w:t>
            </w:r>
            <w:r w:rsidRPr="006736FE">
              <w:t>September 2005 and 24</w:t>
            </w:r>
            <w:r w:rsidR="006736FE" w:rsidRPr="006736FE">
              <w:t> </w:t>
            </w:r>
            <w:r w:rsidRPr="006736FE">
              <w:t>October 2009; and</w:t>
            </w:r>
          </w:p>
          <w:p w14:paraId="3B086D2F" w14:textId="77777777" w:rsidR="00805F2D" w:rsidRPr="006736FE" w:rsidRDefault="00805F2D" w:rsidP="00805F2D">
            <w:pPr>
              <w:pStyle w:val="Tablea"/>
            </w:pPr>
            <w:r w:rsidRPr="006736FE">
              <w:t>(b) had become eligible, before 25</w:t>
            </w:r>
            <w:r w:rsidR="006736FE" w:rsidRPr="006736FE">
              <w:t> </w:t>
            </w:r>
            <w:r w:rsidRPr="006736FE">
              <w:t>October 2009, to receive retention benefit.</w:t>
            </w:r>
          </w:p>
        </w:tc>
      </w:tr>
      <w:tr w:rsidR="00805F2D" w:rsidRPr="006736FE" w14:paraId="7FA39BFC" w14:textId="77777777" w:rsidTr="00110E8D">
        <w:tc>
          <w:tcPr>
            <w:tcW w:w="714" w:type="dxa"/>
            <w:shd w:val="clear" w:color="auto" w:fill="auto"/>
          </w:tcPr>
          <w:p w14:paraId="469B16BF" w14:textId="77777777" w:rsidR="00805F2D" w:rsidRPr="006736FE" w:rsidRDefault="00805F2D" w:rsidP="00805F2D">
            <w:pPr>
              <w:pStyle w:val="Tabletext"/>
            </w:pPr>
            <w:r w:rsidRPr="006736FE">
              <w:t>1.12</w:t>
            </w:r>
          </w:p>
        </w:tc>
        <w:tc>
          <w:tcPr>
            <w:tcW w:w="2533" w:type="dxa"/>
            <w:shd w:val="clear" w:color="auto" w:fill="auto"/>
          </w:tcPr>
          <w:p w14:paraId="46C46E02" w14:textId="77777777" w:rsidR="00805F2D" w:rsidRPr="006736FE" w:rsidRDefault="00805F2D" w:rsidP="00805F2D">
            <w:pPr>
              <w:pStyle w:val="Tabletext"/>
            </w:pPr>
            <w:r w:rsidRPr="006736FE">
              <w:t>Stores Naval</w:t>
            </w:r>
          </w:p>
        </w:tc>
        <w:tc>
          <w:tcPr>
            <w:tcW w:w="1710" w:type="dxa"/>
            <w:shd w:val="clear" w:color="auto" w:fill="auto"/>
          </w:tcPr>
          <w:p w14:paraId="78BD2DA5" w14:textId="77777777" w:rsidR="00805F2D" w:rsidRPr="006736FE" w:rsidRDefault="00805F2D" w:rsidP="00805F2D">
            <w:pPr>
              <w:pStyle w:val="Tabletext"/>
            </w:pPr>
            <w:r w:rsidRPr="006736FE">
              <w:t>Leading Seaman</w:t>
            </w:r>
          </w:p>
        </w:tc>
        <w:tc>
          <w:tcPr>
            <w:tcW w:w="3356" w:type="dxa"/>
            <w:shd w:val="clear" w:color="auto" w:fill="auto"/>
          </w:tcPr>
          <w:p w14:paraId="0C8D1ADD" w14:textId="77777777" w:rsidR="00805F2D" w:rsidRPr="006736FE" w:rsidRDefault="00805F2D" w:rsidP="00805F2D">
            <w:pPr>
              <w:pStyle w:val="Tabletext"/>
            </w:pPr>
            <w:r w:rsidRPr="006736FE">
              <w:t>The person:</w:t>
            </w:r>
          </w:p>
          <w:p w14:paraId="1C4C56F2" w14:textId="77777777" w:rsidR="00805F2D" w:rsidRPr="006736FE" w:rsidRDefault="00805F2D" w:rsidP="00805F2D">
            <w:pPr>
              <w:pStyle w:val="Tablea"/>
            </w:pPr>
            <w:r w:rsidRPr="006736FE">
              <w:t>(a) was included in the employment category at any time between 16</w:t>
            </w:r>
            <w:r w:rsidR="006736FE" w:rsidRPr="006736FE">
              <w:t> </w:t>
            </w:r>
            <w:r w:rsidRPr="006736FE">
              <w:t>September 2005 and 24</w:t>
            </w:r>
            <w:r w:rsidR="006736FE" w:rsidRPr="006736FE">
              <w:t> </w:t>
            </w:r>
            <w:r w:rsidRPr="006736FE">
              <w:t>October 2009; and</w:t>
            </w:r>
          </w:p>
          <w:p w14:paraId="37B04068" w14:textId="77777777" w:rsidR="00805F2D" w:rsidRPr="006736FE" w:rsidRDefault="00805F2D" w:rsidP="00805F2D">
            <w:pPr>
              <w:pStyle w:val="Tablea"/>
            </w:pPr>
            <w:r w:rsidRPr="006736FE">
              <w:t>(b) had become eligible, before 25</w:t>
            </w:r>
            <w:r w:rsidR="006736FE" w:rsidRPr="006736FE">
              <w:t> </w:t>
            </w:r>
            <w:r w:rsidRPr="006736FE">
              <w:t>October 2009, to receive retention benefit.</w:t>
            </w:r>
          </w:p>
        </w:tc>
      </w:tr>
      <w:tr w:rsidR="00805F2D" w:rsidRPr="006736FE" w14:paraId="4A04AC98" w14:textId="77777777" w:rsidTr="00110E8D">
        <w:tc>
          <w:tcPr>
            <w:tcW w:w="714" w:type="dxa"/>
            <w:shd w:val="clear" w:color="auto" w:fill="auto"/>
          </w:tcPr>
          <w:p w14:paraId="42A41A51" w14:textId="77777777" w:rsidR="00805F2D" w:rsidRPr="006736FE" w:rsidRDefault="00805F2D" w:rsidP="00805F2D">
            <w:pPr>
              <w:pStyle w:val="Tabletext"/>
            </w:pPr>
            <w:r w:rsidRPr="006736FE">
              <w:t>1.13</w:t>
            </w:r>
          </w:p>
        </w:tc>
        <w:tc>
          <w:tcPr>
            <w:tcW w:w="2533" w:type="dxa"/>
            <w:shd w:val="clear" w:color="auto" w:fill="auto"/>
          </w:tcPr>
          <w:p w14:paraId="2C92745D" w14:textId="77777777" w:rsidR="00805F2D" w:rsidRPr="006736FE" w:rsidRDefault="00805F2D" w:rsidP="00805F2D">
            <w:pPr>
              <w:pStyle w:val="Tabletext"/>
            </w:pPr>
            <w:r w:rsidRPr="006736FE">
              <w:t>Hydrographic Systems Operator</w:t>
            </w:r>
          </w:p>
        </w:tc>
        <w:tc>
          <w:tcPr>
            <w:tcW w:w="1710" w:type="dxa"/>
            <w:shd w:val="clear" w:color="auto" w:fill="auto"/>
          </w:tcPr>
          <w:p w14:paraId="0986CC96" w14:textId="77777777" w:rsidR="00805F2D" w:rsidRPr="006736FE" w:rsidRDefault="00805F2D" w:rsidP="00805F2D">
            <w:pPr>
              <w:pStyle w:val="Tabletext"/>
            </w:pPr>
            <w:r w:rsidRPr="006736FE">
              <w:t>Leading Seaman</w:t>
            </w:r>
          </w:p>
        </w:tc>
        <w:tc>
          <w:tcPr>
            <w:tcW w:w="3356" w:type="dxa"/>
            <w:shd w:val="clear" w:color="auto" w:fill="auto"/>
          </w:tcPr>
          <w:p w14:paraId="13633DD5" w14:textId="77777777" w:rsidR="00805F2D" w:rsidRPr="006736FE" w:rsidRDefault="00805F2D" w:rsidP="00805F2D">
            <w:pPr>
              <w:pStyle w:val="Tabletext"/>
            </w:pPr>
            <w:r w:rsidRPr="006736FE">
              <w:t>The person:</w:t>
            </w:r>
          </w:p>
          <w:p w14:paraId="6147D5B7" w14:textId="77777777" w:rsidR="00805F2D" w:rsidRPr="006736FE" w:rsidRDefault="00805F2D" w:rsidP="00805F2D">
            <w:pPr>
              <w:pStyle w:val="Tablea"/>
            </w:pPr>
            <w:r w:rsidRPr="006736FE">
              <w:t>(a) was included in the employment category at any time between 16</w:t>
            </w:r>
            <w:r w:rsidR="006736FE" w:rsidRPr="006736FE">
              <w:t> </w:t>
            </w:r>
            <w:r w:rsidRPr="006736FE">
              <w:t>September 2005 and 24</w:t>
            </w:r>
            <w:r w:rsidR="006736FE" w:rsidRPr="006736FE">
              <w:t> </w:t>
            </w:r>
            <w:r w:rsidRPr="006736FE">
              <w:t>October 2009; and</w:t>
            </w:r>
          </w:p>
          <w:p w14:paraId="1BDEB64F" w14:textId="77777777" w:rsidR="00805F2D" w:rsidRPr="006736FE" w:rsidRDefault="00805F2D" w:rsidP="00805F2D">
            <w:pPr>
              <w:pStyle w:val="Tablea"/>
            </w:pPr>
            <w:r w:rsidRPr="006736FE">
              <w:t>(b) had become eligible, before 25</w:t>
            </w:r>
            <w:r w:rsidR="006736FE" w:rsidRPr="006736FE">
              <w:t> </w:t>
            </w:r>
            <w:r w:rsidRPr="006736FE">
              <w:t>October 2009, to receive retention benefit.</w:t>
            </w:r>
          </w:p>
        </w:tc>
      </w:tr>
      <w:tr w:rsidR="00805F2D" w:rsidRPr="006736FE" w14:paraId="7454B68F" w14:textId="77777777" w:rsidTr="00110E8D">
        <w:tc>
          <w:tcPr>
            <w:tcW w:w="714" w:type="dxa"/>
            <w:shd w:val="clear" w:color="auto" w:fill="auto"/>
          </w:tcPr>
          <w:p w14:paraId="305E3064" w14:textId="77777777" w:rsidR="00805F2D" w:rsidRPr="006736FE" w:rsidRDefault="00805F2D" w:rsidP="00805F2D">
            <w:pPr>
              <w:pStyle w:val="Tabletext"/>
            </w:pPr>
            <w:r w:rsidRPr="006736FE">
              <w:t>1.14</w:t>
            </w:r>
          </w:p>
        </w:tc>
        <w:tc>
          <w:tcPr>
            <w:tcW w:w="2533" w:type="dxa"/>
            <w:shd w:val="clear" w:color="auto" w:fill="auto"/>
          </w:tcPr>
          <w:p w14:paraId="287338C2" w14:textId="77777777" w:rsidR="00805F2D" w:rsidRPr="006736FE" w:rsidRDefault="00805F2D" w:rsidP="00805F2D">
            <w:pPr>
              <w:pStyle w:val="Tabletext"/>
            </w:pPr>
            <w:r w:rsidRPr="006736FE">
              <w:t>Communications &amp; Information Systems</w:t>
            </w:r>
          </w:p>
        </w:tc>
        <w:tc>
          <w:tcPr>
            <w:tcW w:w="1710" w:type="dxa"/>
            <w:shd w:val="clear" w:color="auto" w:fill="auto"/>
          </w:tcPr>
          <w:p w14:paraId="67552871" w14:textId="77777777" w:rsidR="00805F2D" w:rsidRPr="006736FE" w:rsidRDefault="00805F2D" w:rsidP="00805F2D">
            <w:pPr>
              <w:pStyle w:val="Tabletext"/>
            </w:pPr>
            <w:r w:rsidRPr="006736FE">
              <w:t>Leading Seaman</w:t>
            </w:r>
          </w:p>
        </w:tc>
        <w:tc>
          <w:tcPr>
            <w:tcW w:w="3356" w:type="dxa"/>
            <w:shd w:val="clear" w:color="auto" w:fill="auto"/>
          </w:tcPr>
          <w:p w14:paraId="48FD5935" w14:textId="77777777" w:rsidR="00805F2D" w:rsidRPr="006736FE" w:rsidRDefault="00805F2D" w:rsidP="00805F2D">
            <w:pPr>
              <w:pStyle w:val="Tabletext"/>
            </w:pPr>
            <w:r w:rsidRPr="006736FE">
              <w:t>The person:</w:t>
            </w:r>
          </w:p>
          <w:p w14:paraId="3A541E25" w14:textId="77777777" w:rsidR="00805F2D" w:rsidRPr="006736FE" w:rsidRDefault="00805F2D" w:rsidP="00805F2D">
            <w:pPr>
              <w:pStyle w:val="Tablea"/>
            </w:pPr>
            <w:r w:rsidRPr="006736FE">
              <w:t>(a) was included in the employment category at any time between 16</w:t>
            </w:r>
            <w:r w:rsidR="006736FE" w:rsidRPr="006736FE">
              <w:t> </w:t>
            </w:r>
            <w:r w:rsidRPr="006736FE">
              <w:t>September 2005 and 24</w:t>
            </w:r>
            <w:r w:rsidR="006736FE" w:rsidRPr="006736FE">
              <w:t> </w:t>
            </w:r>
            <w:r w:rsidRPr="006736FE">
              <w:t>October 2009; and</w:t>
            </w:r>
          </w:p>
          <w:p w14:paraId="48154DC1" w14:textId="77777777" w:rsidR="00805F2D" w:rsidRPr="006736FE" w:rsidRDefault="00805F2D" w:rsidP="00805F2D">
            <w:pPr>
              <w:pStyle w:val="Tablea"/>
            </w:pPr>
            <w:r w:rsidRPr="006736FE">
              <w:t>(b) had become eligible, before 25</w:t>
            </w:r>
            <w:r w:rsidR="006736FE" w:rsidRPr="006736FE">
              <w:t> </w:t>
            </w:r>
            <w:r w:rsidRPr="006736FE">
              <w:t>October 2009, to receive retention benefit.</w:t>
            </w:r>
          </w:p>
        </w:tc>
      </w:tr>
      <w:tr w:rsidR="00805F2D" w:rsidRPr="006736FE" w14:paraId="5A62D937" w14:textId="77777777" w:rsidTr="00110E8D">
        <w:tc>
          <w:tcPr>
            <w:tcW w:w="714" w:type="dxa"/>
            <w:shd w:val="clear" w:color="auto" w:fill="auto"/>
          </w:tcPr>
          <w:p w14:paraId="70EC76CB" w14:textId="77777777" w:rsidR="00805F2D" w:rsidRPr="006736FE" w:rsidRDefault="00805F2D" w:rsidP="00805F2D">
            <w:pPr>
              <w:pStyle w:val="Tabletext"/>
            </w:pPr>
            <w:r w:rsidRPr="006736FE">
              <w:t>1.15</w:t>
            </w:r>
          </w:p>
        </w:tc>
        <w:tc>
          <w:tcPr>
            <w:tcW w:w="2533" w:type="dxa"/>
            <w:shd w:val="clear" w:color="auto" w:fill="auto"/>
          </w:tcPr>
          <w:p w14:paraId="3A964AD9" w14:textId="77777777" w:rsidR="00805F2D" w:rsidRPr="006736FE" w:rsidRDefault="00805F2D" w:rsidP="00805F2D">
            <w:pPr>
              <w:pStyle w:val="Tabletext"/>
            </w:pPr>
            <w:r w:rsidRPr="006736FE">
              <w:t>Steward</w:t>
            </w:r>
          </w:p>
        </w:tc>
        <w:tc>
          <w:tcPr>
            <w:tcW w:w="1710" w:type="dxa"/>
            <w:shd w:val="clear" w:color="auto" w:fill="auto"/>
          </w:tcPr>
          <w:p w14:paraId="32C23F79" w14:textId="77777777" w:rsidR="00805F2D" w:rsidRPr="006736FE" w:rsidRDefault="00805F2D" w:rsidP="00805F2D">
            <w:pPr>
              <w:pStyle w:val="Tabletext"/>
            </w:pPr>
            <w:r w:rsidRPr="006736FE">
              <w:t>Leading Seaman</w:t>
            </w:r>
          </w:p>
        </w:tc>
        <w:tc>
          <w:tcPr>
            <w:tcW w:w="3356" w:type="dxa"/>
            <w:shd w:val="clear" w:color="auto" w:fill="auto"/>
          </w:tcPr>
          <w:p w14:paraId="6109DA39" w14:textId="77777777" w:rsidR="00805F2D" w:rsidRPr="006736FE" w:rsidRDefault="00805F2D" w:rsidP="00805F2D">
            <w:pPr>
              <w:pStyle w:val="Tabletext"/>
            </w:pPr>
            <w:r w:rsidRPr="006736FE">
              <w:t>The person:</w:t>
            </w:r>
          </w:p>
          <w:p w14:paraId="5205B1AB" w14:textId="77777777" w:rsidR="00805F2D" w:rsidRPr="006736FE" w:rsidRDefault="00805F2D" w:rsidP="00805F2D">
            <w:pPr>
              <w:pStyle w:val="Tablea"/>
            </w:pPr>
            <w:r w:rsidRPr="006736FE">
              <w:t>(a) was included in the employment category at any time between 16</w:t>
            </w:r>
            <w:r w:rsidR="006736FE" w:rsidRPr="006736FE">
              <w:t> </w:t>
            </w:r>
            <w:r w:rsidRPr="006736FE">
              <w:t>September 2005 and 24</w:t>
            </w:r>
            <w:r w:rsidR="006736FE" w:rsidRPr="006736FE">
              <w:t> </w:t>
            </w:r>
            <w:r w:rsidRPr="006736FE">
              <w:t>October 2009; and</w:t>
            </w:r>
          </w:p>
          <w:p w14:paraId="3F7DDBB7" w14:textId="77777777" w:rsidR="00805F2D" w:rsidRPr="006736FE" w:rsidRDefault="00805F2D" w:rsidP="00805F2D">
            <w:pPr>
              <w:pStyle w:val="Tablea"/>
            </w:pPr>
            <w:r w:rsidRPr="006736FE">
              <w:t>(b) had become eligible, before 25</w:t>
            </w:r>
            <w:r w:rsidR="006736FE" w:rsidRPr="006736FE">
              <w:t> </w:t>
            </w:r>
            <w:r w:rsidRPr="006736FE">
              <w:t>October 2009, to receive retention benefit.</w:t>
            </w:r>
          </w:p>
        </w:tc>
      </w:tr>
      <w:tr w:rsidR="00805F2D" w:rsidRPr="006736FE" w14:paraId="4E0F1B22" w14:textId="77777777" w:rsidTr="00110E8D">
        <w:tc>
          <w:tcPr>
            <w:tcW w:w="714" w:type="dxa"/>
            <w:shd w:val="clear" w:color="auto" w:fill="auto"/>
          </w:tcPr>
          <w:p w14:paraId="1D33F5BD" w14:textId="77777777" w:rsidR="00805F2D" w:rsidRPr="006736FE" w:rsidRDefault="00805F2D" w:rsidP="00805F2D">
            <w:pPr>
              <w:pStyle w:val="Tabletext"/>
            </w:pPr>
            <w:r w:rsidRPr="006736FE">
              <w:t>1.16</w:t>
            </w:r>
          </w:p>
        </w:tc>
        <w:tc>
          <w:tcPr>
            <w:tcW w:w="2533" w:type="dxa"/>
            <w:shd w:val="clear" w:color="auto" w:fill="auto"/>
          </w:tcPr>
          <w:p w14:paraId="6D671692" w14:textId="77777777" w:rsidR="00805F2D" w:rsidRPr="006736FE" w:rsidRDefault="00805F2D" w:rsidP="00805F2D">
            <w:pPr>
              <w:pStyle w:val="Tabletext"/>
            </w:pPr>
            <w:r w:rsidRPr="006736FE">
              <w:t>Writer</w:t>
            </w:r>
          </w:p>
        </w:tc>
        <w:tc>
          <w:tcPr>
            <w:tcW w:w="1710" w:type="dxa"/>
            <w:shd w:val="clear" w:color="auto" w:fill="auto"/>
          </w:tcPr>
          <w:p w14:paraId="26D9C0BF" w14:textId="77777777" w:rsidR="00805F2D" w:rsidRPr="006736FE" w:rsidRDefault="00805F2D" w:rsidP="00805F2D">
            <w:pPr>
              <w:pStyle w:val="Tabletext"/>
            </w:pPr>
            <w:r w:rsidRPr="006736FE">
              <w:t>Leading Seaman</w:t>
            </w:r>
          </w:p>
        </w:tc>
        <w:tc>
          <w:tcPr>
            <w:tcW w:w="3356" w:type="dxa"/>
            <w:shd w:val="clear" w:color="auto" w:fill="auto"/>
          </w:tcPr>
          <w:p w14:paraId="0AC433D6" w14:textId="77777777" w:rsidR="00805F2D" w:rsidRPr="006736FE" w:rsidRDefault="00805F2D" w:rsidP="00805F2D">
            <w:pPr>
              <w:pStyle w:val="Tabletext"/>
            </w:pPr>
            <w:r w:rsidRPr="006736FE">
              <w:t>The person:</w:t>
            </w:r>
          </w:p>
          <w:p w14:paraId="2405410E" w14:textId="77777777" w:rsidR="00805F2D" w:rsidRPr="006736FE" w:rsidRDefault="00805F2D" w:rsidP="00805F2D">
            <w:pPr>
              <w:pStyle w:val="Tablea"/>
            </w:pPr>
            <w:r w:rsidRPr="006736FE">
              <w:t>(a) was included in the employment category at any time between 16</w:t>
            </w:r>
            <w:r w:rsidR="006736FE" w:rsidRPr="006736FE">
              <w:t> </w:t>
            </w:r>
            <w:r w:rsidRPr="006736FE">
              <w:t>September 2005 and 24</w:t>
            </w:r>
            <w:r w:rsidR="006736FE" w:rsidRPr="006736FE">
              <w:t> </w:t>
            </w:r>
            <w:r w:rsidRPr="006736FE">
              <w:t>October 2009; and</w:t>
            </w:r>
          </w:p>
          <w:p w14:paraId="789D8548" w14:textId="77777777" w:rsidR="00805F2D" w:rsidRPr="006736FE" w:rsidRDefault="00805F2D" w:rsidP="00805F2D">
            <w:pPr>
              <w:pStyle w:val="Tablea"/>
            </w:pPr>
            <w:r w:rsidRPr="006736FE">
              <w:t>(b) had become eligible, before 25</w:t>
            </w:r>
            <w:r w:rsidR="006736FE" w:rsidRPr="006736FE">
              <w:t> </w:t>
            </w:r>
            <w:r w:rsidRPr="006736FE">
              <w:t>October 2009, to receive retention benefit.</w:t>
            </w:r>
          </w:p>
        </w:tc>
      </w:tr>
      <w:tr w:rsidR="00805F2D" w:rsidRPr="006736FE" w14:paraId="736FC92E" w14:textId="77777777" w:rsidTr="00110E8D">
        <w:tc>
          <w:tcPr>
            <w:tcW w:w="714" w:type="dxa"/>
            <w:shd w:val="clear" w:color="auto" w:fill="auto"/>
          </w:tcPr>
          <w:p w14:paraId="3490CA7C" w14:textId="77777777" w:rsidR="00805F2D" w:rsidRPr="006736FE" w:rsidRDefault="00805F2D" w:rsidP="00805F2D">
            <w:pPr>
              <w:pStyle w:val="Tabletext"/>
            </w:pPr>
            <w:r w:rsidRPr="006736FE">
              <w:lastRenderedPageBreak/>
              <w:t>1.17</w:t>
            </w:r>
          </w:p>
        </w:tc>
        <w:tc>
          <w:tcPr>
            <w:tcW w:w="2533" w:type="dxa"/>
            <w:shd w:val="clear" w:color="auto" w:fill="auto"/>
          </w:tcPr>
          <w:p w14:paraId="31B4B670" w14:textId="77777777" w:rsidR="00805F2D" w:rsidRPr="006736FE" w:rsidRDefault="00805F2D" w:rsidP="00805F2D">
            <w:pPr>
              <w:pStyle w:val="Tabletext"/>
            </w:pPr>
            <w:r w:rsidRPr="006736FE">
              <w:t>Air Technical Aircraft</w:t>
            </w:r>
          </w:p>
        </w:tc>
        <w:tc>
          <w:tcPr>
            <w:tcW w:w="1710" w:type="dxa"/>
            <w:shd w:val="clear" w:color="auto" w:fill="auto"/>
          </w:tcPr>
          <w:p w14:paraId="7CC7B3C9" w14:textId="77777777" w:rsidR="00805F2D" w:rsidRPr="006736FE" w:rsidRDefault="00805F2D" w:rsidP="00805F2D">
            <w:pPr>
              <w:pStyle w:val="Tabletext"/>
            </w:pPr>
            <w:r w:rsidRPr="006736FE">
              <w:t>Leading Seaman</w:t>
            </w:r>
          </w:p>
        </w:tc>
        <w:tc>
          <w:tcPr>
            <w:tcW w:w="3356" w:type="dxa"/>
            <w:shd w:val="clear" w:color="auto" w:fill="auto"/>
          </w:tcPr>
          <w:p w14:paraId="144922B4" w14:textId="77777777" w:rsidR="00805F2D" w:rsidRPr="006736FE" w:rsidRDefault="00805F2D" w:rsidP="00805F2D">
            <w:pPr>
              <w:pStyle w:val="Tabletext"/>
            </w:pPr>
            <w:r w:rsidRPr="006736FE">
              <w:t>The person:</w:t>
            </w:r>
          </w:p>
          <w:p w14:paraId="54C51075" w14:textId="77777777" w:rsidR="00805F2D" w:rsidRPr="006736FE" w:rsidRDefault="00805F2D" w:rsidP="00805F2D">
            <w:pPr>
              <w:pStyle w:val="Tablea"/>
            </w:pPr>
            <w:r w:rsidRPr="006736FE">
              <w:t>(a) was included in the employment category at any time between 16</w:t>
            </w:r>
            <w:r w:rsidR="006736FE" w:rsidRPr="006736FE">
              <w:t> </w:t>
            </w:r>
            <w:r w:rsidRPr="006736FE">
              <w:t>September 2005 and 24</w:t>
            </w:r>
            <w:r w:rsidR="006736FE" w:rsidRPr="006736FE">
              <w:t> </w:t>
            </w:r>
            <w:r w:rsidRPr="006736FE">
              <w:t>October 2009; and</w:t>
            </w:r>
          </w:p>
          <w:p w14:paraId="271533C5" w14:textId="77777777" w:rsidR="00805F2D" w:rsidRPr="006736FE" w:rsidRDefault="00805F2D" w:rsidP="00805F2D">
            <w:pPr>
              <w:pStyle w:val="Tablea"/>
            </w:pPr>
            <w:r w:rsidRPr="006736FE">
              <w:t>(b) had become eligible, before 25</w:t>
            </w:r>
            <w:r w:rsidR="006736FE" w:rsidRPr="006736FE">
              <w:t> </w:t>
            </w:r>
            <w:r w:rsidRPr="006736FE">
              <w:t>October 2009, to receive retention benefit.</w:t>
            </w:r>
          </w:p>
        </w:tc>
      </w:tr>
      <w:tr w:rsidR="00805F2D" w:rsidRPr="006736FE" w14:paraId="5C56BBED" w14:textId="77777777" w:rsidTr="00110E8D">
        <w:tc>
          <w:tcPr>
            <w:tcW w:w="714" w:type="dxa"/>
            <w:shd w:val="clear" w:color="auto" w:fill="auto"/>
          </w:tcPr>
          <w:p w14:paraId="2285E7E4" w14:textId="77777777" w:rsidR="00805F2D" w:rsidRPr="006736FE" w:rsidRDefault="00805F2D" w:rsidP="00805F2D">
            <w:pPr>
              <w:pStyle w:val="Tabletext"/>
            </w:pPr>
            <w:r w:rsidRPr="006736FE">
              <w:t>1.18</w:t>
            </w:r>
          </w:p>
        </w:tc>
        <w:tc>
          <w:tcPr>
            <w:tcW w:w="2533" w:type="dxa"/>
            <w:shd w:val="clear" w:color="auto" w:fill="auto"/>
          </w:tcPr>
          <w:p w14:paraId="061DEB2D" w14:textId="77777777" w:rsidR="00805F2D" w:rsidRPr="006736FE" w:rsidRDefault="00805F2D" w:rsidP="00805F2D">
            <w:pPr>
              <w:pStyle w:val="Tabletext"/>
            </w:pPr>
            <w:r w:rsidRPr="006736FE">
              <w:t>Observer</w:t>
            </w:r>
          </w:p>
        </w:tc>
        <w:tc>
          <w:tcPr>
            <w:tcW w:w="1710" w:type="dxa"/>
            <w:shd w:val="clear" w:color="auto" w:fill="auto"/>
          </w:tcPr>
          <w:p w14:paraId="44D3CC8D" w14:textId="77777777" w:rsidR="00805F2D" w:rsidRPr="006736FE" w:rsidRDefault="00805F2D" w:rsidP="00805F2D">
            <w:pPr>
              <w:pStyle w:val="Tabletext"/>
            </w:pPr>
            <w:r w:rsidRPr="006736FE">
              <w:t>Lieutenant</w:t>
            </w:r>
          </w:p>
        </w:tc>
        <w:tc>
          <w:tcPr>
            <w:tcW w:w="3356" w:type="dxa"/>
            <w:shd w:val="clear" w:color="auto" w:fill="auto"/>
          </w:tcPr>
          <w:p w14:paraId="0C5B27B3" w14:textId="77777777" w:rsidR="00805F2D" w:rsidRPr="006736FE" w:rsidRDefault="00805F2D" w:rsidP="00805F2D">
            <w:pPr>
              <w:pStyle w:val="Tabletext"/>
            </w:pPr>
            <w:r w:rsidRPr="006736FE">
              <w:t>The person:</w:t>
            </w:r>
          </w:p>
          <w:p w14:paraId="200EB5C7" w14:textId="77777777" w:rsidR="00805F2D" w:rsidRPr="006736FE" w:rsidRDefault="00805F2D" w:rsidP="00805F2D">
            <w:pPr>
              <w:pStyle w:val="Tablea"/>
            </w:pPr>
            <w:r w:rsidRPr="006736FE">
              <w:t>(a) was included in the employment category at any time between 24</w:t>
            </w:r>
            <w:r w:rsidR="006736FE" w:rsidRPr="006736FE">
              <w:t> </w:t>
            </w:r>
            <w:r w:rsidRPr="006736FE">
              <w:t>October 2009 and 9</w:t>
            </w:r>
            <w:r w:rsidR="006736FE" w:rsidRPr="006736FE">
              <w:t> </w:t>
            </w:r>
            <w:r w:rsidRPr="006736FE">
              <w:t>January 2012; and</w:t>
            </w:r>
          </w:p>
          <w:p w14:paraId="6F604C29" w14:textId="77777777" w:rsidR="00805F2D" w:rsidRPr="006736FE" w:rsidRDefault="00805F2D" w:rsidP="00805F2D">
            <w:pPr>
              <w:pStyle w:val="Tablea"/>
            </w:pPr>
            <w:r w:rsidRPr="006736FE">
              <w:t>(b) had become eligible, no later than 9</w:t>
            </w:r>
            <w:r w:rsidR="006736FE" w:rsidRPr="006736FE">
              <w:t> </w:t>
            </w:r>
            <w:r w:rsidRPr="006736FE">
              <w:t>January 2012, to receive retention benefit.</w:t>
            </w:r>
          </w:p>
        </w:tc>
      </w:tr>
      <w:tr w:rsidR="00805F2D" w:rsidRPr="006736FE" w14:paraId="312ABB58" w14:textId="77777777" w:rsidTr="00110E8D">
        <w:tc>
          <w:tcPr>
            <w:tcW w:w="714" w:type="dxa"/>
            <w:shd w:val="clear" w:color="auto" w:fill="auto"/>
          </w:tcPr>
          <w:p w14:paraId="067456D5" w14:textId="77777777" w:rsidR="00805F2D" w:rsidRPr="006736FE" w:rsidRDefault="00805F2D" w:rsidP="00805F2D">
            <w:pPr>
              <w:pStyle w:val="Tabletext"/>
            </w:pPr>
            <w:r w:rsidRPr="006736FE">
              <w:t>1.19</w:t>
            </w:r>
          </w:p>
        </w:tc>
        <w:tc>
          <w:tcPr>
            <w:tcW w:w="2533" w:type="dxa"/>
            <w:shd w:val="clear" w:color="auto" w:fill="auto"/>
          </w:tcPr>
          <w:p w14:paraId="3833D3CA" w14:textId="77777777" w:rsidR="00805F2D" w:rsidRPr="006736FE" w:rsidRDefault="00805F2D" w:rsidP="00805F2D">
            <w:pPr>
              <w:pStyle w:val="Tabletext"/>
            </w:pPr>
            <w:r w:rsidRPr="006736FE">
              <w:t>Officer Aviation Specialist Stream</w:t>
            </w:r>
          </w:p>
        </w:tc>
        <w:tc>
          <w:tcPr>
            <w:tcW w:w="1710" w:type="dxa"/>
            <w:shd w:val="clear" w:color="auto" w:fill="auto"/>
          </w:tcPr>
          <w:p w14:paraId="3750BEE1" w14:textId="77777777" w:rsidR="00805F2D" w:rsidRPr="006736FE" w:rsidRDefault="00805F2D" w:rsidP="00805F2D">
            <w:pPr>
              <w:pStyle w:val="Tabletext"/>
            </w:pPr>
            <w:r w:rsidRPr="006736FE">
              <w:t>Lieutenant</w:t>
            </w:r>
          </w:p>
        </w:tc>
        <w:tc>
          <w:tcPr>
            <w:tcW w:w="3356" w:type="dxa"/>
            <w:shd w:val="clear" w:color="auto" w:fill="auto"/>
          </w:tcPr>
          <w:p w14:paraId="2FB7970E" w14:textId="77777777" w:rsidR="00805F2D" w:rsidRPr="006736FE" w:rsidRDefault="00805F2D" w:rsidP="00805F2D">
            <w:pPr>
              <w:pStyle w:val="Tabletext"/>
            </w:pPr>
            <w:r w:rsidRPr="006736FE">
              <w:t>The person is included in the employment category at any time on or after 1</w:t>
            </w:r>
            <w:r w:rsidR="006736FE" w:rsidRPr="006736FE">
              <w:t> </w:t>
            </w:r>
            <w:r w:rsidRPr="006736FE">
              <w:t>October 2009.</w:t>
            </w:r>
          </w:p>
        </w:tc>
      </w:tr>
      <w:tr w:rsidR="00805F2D" w:rsidRPr="006736FE" w14:paraId="4C556FA9" w14:textId="77777777" w:rsidTr="00110E8D">
        <w:tc>
          <w:tcPr>
            <w:tcW w:w="714" w:type="dxa"/>
            <w:shd w:val="clear" w:color="auto" w:fill="auto"/>
          </w:tcPr>
          <w:p w14:paraId="4F61EED7" w14:textId="77777777" w:rsidR="00805F2D" w:rsidRPr="006736FE" w:rsidRDefault="00805F2D" w:rsidP="00805F2D">
            <w:pPr>
              <w:pStyle w:val="Tabletext"/>
            </w:pPr>
            <w:r w:rsidRPr="006736FE">
              <w:t>1.20</w:t>
            </w:r>
          </w:p>
        </w:tc>
        <w:tc>
          <w:tcPr>
            <w:tcW w:w="2533" w:type="dxa"/>
            <w:shd w:val="clear" w:color="auto" w:fill="auto"/>
          </w:tcPr>
          <w:p w14:paraId="7B14A011" w14:textId="77777777" w:rsidR="00805F2D" w:rsidRPr="006736FE" w:rsidRDefault="00805F2D" w:rsidP="00805F2D">
            <w:pPr>
              <w:pStyle w:val="Tabletext"/>
            </w:pPr>
            <w:r w:rsidRPr="006736FE">
              <w:t>Imagery Specialist</w:t>
            </w:r>
          </w:p>
        </w:tc>
        <w:tc>
          <w:tcPr>
            <w:tcW w:w="1710" w:type="dxa"/>
            <w:shd w:val="clear" w:color="auto" w:fill="auto"/>
          </w:tcPr>
          <w:p w14:paraId="614DB6F1" w14:textId="77777777" w:rsidR="00805F2D" w:rsidRPr="006736FE" w:rsidRDefault="00805F2D" w:rsidP="00805F2D">
            <w:pPr>
              <w:pStyle w:val="Tabletext"/>
            </w:pPr>
            <w:r w:rsidRPr="006736FE">
              <w:t>Leading Seaman</w:t>
            </w:r>
          </w:p>
        </w:tc>
        <w:tc>
          <w:tcPr>
            <w:tcW w:w="3356" w:type="dxa"/>
            <w:shd w:val="clear" w:color="auto" w:fill="auto"/>
          </w:tcPr>
          <w:p w14:paraId="7D7024AC" w14:textId="77777777" w:rsidR="00805F2D" w:rsidRPr="006736FE" w:rsidRDefault="00805F2D" w:rsidP="00805F2D">
            <w:pPr>
              <w:pStyle w:val="Tabletext"/>
            </w:pPr>
            <w:r w:rsidRPr="006736FE">
              <w:t>The person:</w:t>
            </w:r>
          </w:p>
          <w:p w14:paraId="523BD49E" w14:textId="77777777" w:rsidR="00805F2D" w:rsidRPr="006736FE" w:rsidRDefault="00805F2D" w:rsidP="00805F2D">
            <w:pPr>
              <w:pStyle w:val="Tablea"/>
            </w:pPr>
            <w:r w:rsidRPr="006736FE">
              <w:t>(a) was included in the employment category at any time between 20</w:t>
            </w:r>
            <w:r w:rsidR="006736FE" w:rsidRPr="006736FE">
              <w:t> </w:t>
            </w:r>
            <w:r w:rsidRPr="006736FE">
              <w:t>November 2010 and 9</w:t>
            </w:r>
            <w:r w:rsidR="006736FE" w:rsidRPr="006736FE">
              <w:t> </w:t>
            </w:r>
            <w:r w:rsidRPr="006736FE">
              <w:t>January 2012; and</w:t>
            </w:r>
          </w:p>
          <w:p w14:paraId="5C588E3C" w14:textId="77777777" w:rsidR="00805F2D" w:rsidRPr="006736FE" w:rsidRDefault="00805F2D" w:rsidP="00805F2D">
            <w:pPr>
              <w:pStyle w:val="Tablea"/>
            </w:pPr>
            <w:r w:rsidRPr="006736FE">
              <w:t>(b) had become eligible, no later than 9</w:t>
            </w:r>
            <w:r w:rsidR="006736FE" w:rsidRPr="006736FE">
              <w:t> </w:t>
            </w:r>
            <w:r w:rsidRPr="006736FE">
              <w:t>January 2012, to receive retention benefit.</w:t>
            </w:r>
          </w:p>
        </w:tc>
      </w:tr>
      <w:tr w:rsidR="00805F2D" w:rsidRPr="006736FE" w14:paraId="4F8C1753" w14:textId="77777777" w:rsidTr="00110E8D">
        <w:tc>
          <w:tcPr>
            <w:tcW w:w="714" w:type="dxa"/>
            <w:shd w:val="clear" w:color="auto" w:fill="auto"/>
          </w:tcPr>
          <w:p w14:paraId="04A97466" w14:textId="77777777" w:rsidR="00805F2D" w:rsidRPr="006736FE" w:rsidRDefault="00805F2D" w:rsidP="00805F2D">
            <w:pPr>
              <w:pStyle w:val="Tabletext"/>
            </w:pPr>
            <w:r w:rsidRPr="006736FE">
              <w:t>1.21</w:t>
            </w:r>
          </w:p>
        </w:tc>
        <w:tc>
          <w:tcPr>
            <w:tcW w:w="2533" w:type="dxa"/>
            <w:shd w:val="clear" w:color="auto" w:fill="auto"/>
          </w:tcPr>
          <w:p w14:paraId="73E323E6" w14:textId="77777777" w:rsidR="00805F2D" w:rsidRPr="006736FE" w:rsidRDefault="00805F2D" w:rsidP="00805F2D">
            <w:pPr>
              <w:pStyle w:val="Tabletext"/>
            </w:pPr>
            <w:r w:rsidRPr="006736FE">
              <w:t>Maritime Aviation Warfare Officer</w:t>
            </w:r>
          </w:p>
        </w:tc>
        <w:tc>
          <w:tcPr>
            <w:tcW w:w="1710" w:type="dxa"/>
            <w:shd w:val="clear" w:color="auto" w:fill="auto"/>
          </w:tcPr>
          <w:p w14:paraId="6BE52D42" w14:textId="77777777" w:rsidR="00805F2D" w:rsidRPr="006736FE" w:rsidRDefault="00805F2D" w:rsidP="00805F2D">
            <w:pPr>
              <w:pStyle w:val="Tabletext"/>
            </w:pPr>
            <w:r w:rsidRPr="006736FE">
              <w:t>Lieutenant</w:t>
            </w:r>
          </w:p>
        </w:tc>
        <w:tc>
          <w:tcPr>
            <w:tcW w:w="3356" w:type="dxa"/>
            <w:shd w:val="clear" w:color="auto" w:fill="auto"/>
          </w:tcPr>
          <w:p w14:paraId="52061CCF" w14:textId="77777777" w:rsidR="00805F2D" w:rsidRPr="006736FE" w:rsidRDefault="00805F2D" w:rsidP="00805F2D">
            <w:pPr>
              <w:pStyle w:val="Tabletext"/>
            </w:pPr>
            <w:r w:rsidRPr="006736FE">
              <w:t>The person is included in the employment category at any time on or after 29</w:t>
            </w:r>
            <w:r w:rsidR="006736FE" w:rsidRPr="006736FE">
              <w:t> </w:t>
            </w:r>
            <w:r w:rsidRPr="006736FE">
              <w:t>May 2012.</w:t>
            </w:r>
          </w:p>
        </w:tc>
      </w:tr>
      <w:tr w:rsidR="00805F2D" w:rsidRPr="006736FE" w14:paraId="466C61FE" w14:textId="77777777" w:rsidTr="00110E8D">
        <w:tc>
          <w:tcPr>
            <w:tcW w:w="714" w:type="dxa"/>
            <w:shd w:val="clear" w:color="auto" w:fill="auto"/>
          </w:tcPr>
          <w:p w14:paraId="4C67BB18" w14:textId="77777777" w:rsidR="00805F2D" w:rsidRPr="006736FE" w:rsidRDefault="00805F2D" w:rsidP="00805F2D">
            <w:pPr>
              <w:pStyle w:val="Tabletext"/>
            </w:pPr>
            <w:r w:rsidRPr="006736FE">
              <w:t>1.22</w:t>
            </w:r>
          </w:p>
        </w:tc>
        <w:tc>
          <w:tcPr>
            <w:tcW w:w="2533" w:type="dxa"/>
            <w:shd w:val="clear" w:color="auto" w:fill="auto"/>
          </w:tcPr>
          <w:p w14:paraId="42816FCB" w14:textId="77777777" w:rsidR="00805F2D" w:rsidRPr="006736FE" w:rsidRDefault="00805F2D" w:rsidP="00805F2D">
            <w:pPr>
              <w:pStyle w:val="Tabletext"/>
            </w:pPr>
            <w:r w:rsidRPr="006736FE">
              <w:t>Pilot</w:t>
            </w:r>
          </w:p>
        </w:tc>
        <w:tc>
          <w:tcPr>
            <w:tcW w:w="1710" w:type="dxa"/>
            <w:shd w:val="clear" w:color="auto" w:fill="auto"/>
          </w:tcPr>
          <w:p w14:paraId="7AAAA40C" w14:textId="77777777" w:rsidR="00805F2D" w:rsidRPr="006736FE" w:rsidRDefault="00805F2D" w:rsidP="00805F2D">
            <w:pPr>
              <w:pStyle w:val="Tabletext"/>
            </w:pPr>
            <w:r w:rsidRPr="006736FE">
              <w:t>Lieutenant</w:t>
            </w:r>
          </w:p>
        </w:tc>
        <w:tc>
          <w:tcPr>
            <w:tcW w:w="3356" w:type="dxa"/>
            <w:shd w:val="clear" w:color="auto" w:fill="auto"/>
          </w:tcPr>
          <w:p w14:paraId="7F645060" w14:textId="77777777" w:rsidR="00805F2D" w:rsidRPr="006736FE" w:rsidRDefault="00805F2D" w:rsidP="00805F2D">
            <w:pPr>
              <w:pStyle w:val="Tabletext"/>
            </w:pPr>
            <w:r w:rsidRPr="006736FE">
              <w:t>The person is included in the employment category at any time on or after 29</w:t>
            </w:r>
            <w:r w:rsidR="006736FE" w:rsidRPr="006736FE">
              <w:t> </w:t>
            </w:r>
            <w:r w:rsidRPr="006736FE">
              <w:t>May 2012.</w:t>
            </w:r>
          </w:p>
        </w:tc>
      </w:tr>
      <w:tr w:rsidR="00805F2D" w:rsidRPr="006736FE" w14:paraId="0B6A6F39" w14:textId="77777777" w:rsidTr="00110E8D">
        <w:tc>
          <w:tcPr>
            <w:tcW w:w="714" w:type="dxa"/>
            <w:shd w:val="clear" w:color="auto" w:fill="auto"/>
          </w:tcPr>
          <w:p w14:paraId="46F83580" w14:textId="77777777" w:rsidR="00805F2D" w:rsidRPr="006736FE" w:rsidRDefault="00805F2D" w:rsidP="00805F2D">
            <w:pPr>
              <w:pStyle w:val="Tabletext"/>
            </w:pPr>
            <w:r w:rsidRPr="006736FE">
              <w:t>1.23</w:t>
            </w:r>
          </w:p>
        </w:tc>
        <w:tc>
          <w:tcPr>
            <w:tcW w:w="2533" w:type="dxa"/>
            <w:shd w:val="clear" w:color="auto" w:fill="auto"/>
          </w:tcPr>
          <w:p w14:paraId="3B293C61" w14:textId="77777777" w:rsidR="00805F2D" w:rsidRPr="006736FE" w:rsidRDefault="00805F2D" w:rsidP="00805F2D">
            <w:pPr>
              <w:pStyle w:val="Tabletext"/>
            </w:pPr>
            <w:r w:rsidRPr="006736FE">
              <w:t>Imagery Specialist</w:t>
            </w:r>
          </w:p>
        </w:tc>
        <w:tc>
          <w:tcPr>
            <w:tcW w:w="1710" w:type="dxa"/>
            <w:shd w:val="clear" w:color="auto" w:fill="auto"/>
          </w:tcPr>
          <w:p w14:paraId="37FE16A7" w14:textId="77777777" w:rsidR="00805F2D" w:rsidRPr="006736FE" w:rsidRDefault="00805F2D" w:rsidP="00805F2D">
            <w:pPr>
              <w:pStyle w:val="Tabletext"/>
            </w:pPr>
            <w:r w:rsidRPr="006736FE">
              <w:t>Leading Seaman</w:t>
            </w:r>
          </w:p>
        </w:tc>
        <w:tc>
          <w:tcPr>
            <w:tcW w:w="3356" w:type="dxa"/>
            <w:shd w:val="clear" w:color="auto" w:fill="auto"/>
          </w:tcPr>
          <w:p w14:paraId="29B7CE19" w14:textId="77777777" w:rsidR="00805F2D" w:rsidRPr="006736FE" w:rsidRDefault="00805F2D" w:rsidP="00805F2D">
            <w:pPr>
              <w:pStyle w:val="Tabletext"/>
            </w:pPr>
            <w:r w:rsidRPr="006736FE">
              <w:t>The person is included in the employment category at any time on or after 29</w:t>
            </w:r>
            <w:r w:rsidR="006736FE" w:rsidRPr="006736FE">
              <w:t> </w:t>
            </w:r>
            <w:r w:rsidRPr="006736FE">
              <w:t>May 2012.</w:t>
            </w:r>
          </w:p>
        </w:tc>
      </w:tr>
      <w:tr w:rsidR="00805F2D" w:rsidRPr="006736FE" w14:paraId="1024CE76" w14:textId="77777777" w:rsidTr="00110E8D">
        <w:tc>
          <w:tcPr>
            <w:tcW w:w="714" w:type="dxa"/>
            <w:shd w:val="clear" w:color="auto" w:fill="auto"/>
          </w:tcPr>
          <w:p w14:paraId="0D39A4E4" w14:textId="77777777" w:rsidR="00805F2D" w:rsidRPr="006736FE" w:rsidRDefault="00805F2D" w:rsidP="00805F2D">
            <w:pPr>
              <w:pStyle w:val="Tabletext"/>
            </w:pPr>
            <w:r w:rsidRPr="006736FE">
              <w:t>1.24</w:t>
            </w:r>
          </w:p>
        </w:tc>
        <w:tc>
          <w:tcPr>
            <w:tcW w:w="2533" w:type="dxa"/>
            <w:shd w:val="clear" w:color="auto" w:fill="auto"/>
          </w:tcPr>
          <w:p w14:paraId="777787BB" w14:textId="77777777" w:rsidR="00805F2D" w:rsidRPr="006736FE" w:rsidRDefault="00805F2D" w:rsidP="00805F2D">
            <w:pPr>
              <w:pStyle w:val="Tabletext"/>
            </w:pPr>
            <w:r w:rsidRPr="006736FE">
              <w:t>Maritime Logistics Officer</w:t>
            </w:r>
          </w:p>
        </w:tc>
        <w:tc>
          <w:tcPr>
            <w:tcW w:w="1710" w:type="dxa"/>
            <w:shd w:val="clear" w:color="auto" w:fill="auto"/>
          </w:tcPr>
          <w:p w14:paraId="3F9F0705" w14:textId="77777777" w:rsidR="00805F2D" w:rsidRPr="006736FE" w:rsidRDefault="00805F2D" w:rsidP="00805F2D">
            <w:pPr>
              <w:pStyle w:val="Tabletext"/>
            </w:pPr>
            <w:r w:rsidRPr="006736FE">
              <w:t>Lieutenant</w:t>
            </w:r>
          </w:p>
        </w:tc>
        <w:tc>
          <w:tcPr>
            <w:tcW w:w="3356" w:type="dxa"/>
            <w:shd w:val="clear" w:color="auto" w:fill="auto"/>
          </w:tcPr>
          <w:p w14:paraId="52DD2ED8" w14:textId="77777777" w:rsidR="00805F2D" w:rsidRPr="006736FE" w:rsidRDefault="00805F2D" w:rsidP="00805F2D">
            <w:pPr>
              <w:pStyle w:val="Tabletext"/>
            </w:pPr>
            <w:r w:rsidRPr="006736FE">
              <w:t>The person:</w:t>
            </w:r>
          </w:p>
          <w:p w14:paraId="0A5B011E" w14:textId="77777777" w:rsidR="00805F2D" w:rsidRPr="006736FE" w:rsidRDefault="00805F2D" w:rsidP="00805F2D">
            <w:pPr>
              <w:pStyle w:val="Tablea"/>
            </w:pPr>
            <w:r w:rsidRPr="006736FE">
              <w:t>(a) was included in the employment category at any time between 4</w:t>
            </w:r>
            <w:r w:rsidR="006736FE" w:rsidRPr="006736FE">
              <w:t> </w:t>
            </w:r>
            <w:r w:rsidRPr="006736FE">
              <w:t>February 2014 and 29</w:t>
            </w:r>
            <w:r w:rsidR="006736FE" w:rsidRPr="006736FE">
              <w:t> </w:t>
            </w:r>
            <w:r w:rsidRPr="006736FE">
              <w:t>September 2015; and</w:t>
            </w:r>
          </w:p>
          <w:p w14:paraId="60469DE9" w14:textId="77777777" w:rsidR="00805F2D" w:rsidRPr="006736FE" w:rsidRDefault="00805F2D" w:rsidP="00805F2D">
            <w:pPr>
              <w:pStyle w:val="Tablea"/>
            </w:pPr>
            <w:r w:rsidRPr="006736FE">
              <w:t>(b) had become eligible, before 30</w:t>
            </w:r>
            <w:r w:rsidR="006736FE" w:rsidRPr="006736FE">
              <w:t> </w:t>
            </w:r>
            <w:r w:rsidRPr="006736FE">
              <w:t>September 2015, to receive retention benefit.</w:t>
            </w:r>
          </w:p>
        </w:tc>
      </w:tr>
      <w:tr w:rsidR="00805F2D" w:rsidRPr="006736FE" w14:paraId="7F6BCECF" w14:textId="77777777" w:rsidTr="00110E8D">
        <w:tc>
          <w:tcPr>
            <w:tcW w:w="714" w:type="dxa"/>
            <w:shd w:val="clear" w:color="auto" w:fill="auto"/>
          </w:tcPr>
          <w:p w14:paraId="6F113E09" w14:textId="77777777" w:rsidR="00805F2D" w:rsidRPr="006736FE" w:rsidRDefault="00805F2D" w:rsidP="00134B6A">
            <w:pPr>
              <w:pStyle w:val="Tabletext"/>
              <w:keepNext/>
            </w:pPr>
            <w:r w:rsidRPr="006736FE">
              <w:lastRenderedPageBreak/>
              <w:t>1.25</w:t>
            </w:r>
          </w:p>
        </w:tc>
        <w:tc>
          <w:tcPr>
            <w:tcW w:w="2533" w:type="dxa"/>
            <w:shd w:val="clear" w:color="auto" w:fill="auto"/>
          </w:tcPr>
          <w:p w14:paraId="0385CFD1" w14:textId="77777777" w:rsidR="00805F2D" w:rsidRPr="006736FE" w:rsidRDefault="00805F2D" w:rsidP="00134B6A">
            <w:pPr>
              <w:pStyle w:val="Tabletext"/>
              <w:keepNext/>
            </w:pPr>
            <w:proofErr w:type="spellStart"/>
            <w:r w:rsidRPr="006736FE">
              <w:t>Aircrewman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14:paraId="3F8231CF" w14:textId="77777777" w:rsidR="00805F2D" w:rsidRPr="006736FE" w:rsidRDefault="00805F2D" w:rsidP="00134B6A">
            <w:pPr>
              <w:pStyle w:val="Tabletext"/>
              <w:keepNext/>
            </w:pPr>
            <w:r w:rsidRPr="006736FE">
              <w:t>Leading Seaman</w:t>
            </w:r>
          </w:p>
        </w:tc>
        <w:tc>
          <w:tcPr>
            <w:tcW w:w="3356" w:type="dxa"/>
            <w:shd w:val="clear" w:color="auto" w:fill="auto"/>
          </w:tcPr>
          <w:p w14:paraId="00BDA47A" w14:textId="77777777" w:rsidR="00805F2D" w:rsidRPr="006736FE" w:rsidRDefault="00805F2D" w:rsidP="00134B6A">
            <w:pPr>
              <w:pStyle w:val="Tabletext"/>
              <w:keepNext/>
            </w:pPr>
            <w:r w:rsidRPr="006736FE">
              <w:t>The person:</w:t>
            </w:r>
          </w:p>
          <w:p w14:paraId="065B7A5F" w14:textId="77777777" w:rsidR="00805F2D" w:rsidRPr="006736FE" w:rsidRDefault="00805F2D" w:rsidP="00134B6A">
            <w:pPr>
              <w:pStyle w:val="Tablea"/>
              <w:keepNext/>
            </w:pPr>
            <w:r w:rsidRPr="006736FE">
              <w:t>(a) was included in the employment category at any time between 4</w:t>
            </w:r>
            <w:r w:rsidR="006736FE" w:rsidRPr="006736FE">
              <w:t> </w:t>
            </w:r>
            <w:r w:rsidRPr="006736FE">
              <w:t>February 2014 and 29</w:t>
            </w:r>
            <w:r w:rsidR="006736FE" w:rsidRPr="006736FE">
              <w:t> </w:t>
            </w:r>
            <w:r w:rsidRPr="006736FE">
              <w:t>September 2015; and</w:t>
            </w:r>
          </w:p>
          <w:p w14:paraId="7E723BC4" w14:textId="77777777" w:rsidR="00805F2D" w:rsidRPr="006736FE" w:rsidRDefault="00805F2D" w:rsidP="00134B6A">
            <w:pPr>
              <w:pStyle w:val="Tablea"/>
              <w:keepNext/>
            </w:pPr>
            <w:r w:rsidRPr="006736FE">
              <w:t>(b) had become eligible, before 30</w:t>
            </w:r>
            <w:r w:rsidR="006736FE" w:rsidRPr="006736FE">
              <w:t> </w:t>
            </w:r>
            <w:r w:rsidRPr="006736FE">
              <w:t>September 2015, to receive retention benefit.</w:t>
            </w:r>
          </w:p>
        </w:tc>
      </w:tr>
      <w:tr w:rsidR="00805F2D" w:rsidRPr="006736FE" w14:paraId="6819E1F6" w14:textId="77777777" w:rsidTr="00110E8D">
        <w:tc>
          <w:tcPr>
            <w:tcW w:w="714" w:type="dxa"/>
            <w:shd w:val="clear" w:color="auto" w:fill="auto"/>
          </w:tcPr>
          <w:p w14:paraId="65E9DED9" w14:textId="77777777" w:rsidR="00805F2D" w:rsidRPr="006736FE" w:rsidRDefault="00805F2D" w:rsidP="00805F2D">
            <w:pPr>
              <w:pStyle w:val="Tabletext"/>
            </w:pPr>
            <w:r w:rsidRPr="006736FE">
              <w:t>1.26</w:t>
            </w:r>
          </w:p>
        </w:tc>
        <w:tc>
          <w:tcPr>
            <w:tcW w:w="2533" w:type="dxa"/>
            <w:shd w:val="clear" w:color="auto" w:fill="auto"/>
          </w:tcPr>
          <w:p w14:paraId="58170A37" w14:textId="77777777" w:rsidR="00805F2D" w:rsidRPr="006736FE" w:rsidRDefault="00805F2D" w:rsidP="00805F2D">
            <w:pPr>
              <w:pStyle w:val="Tabletext"/>
            </w:pPr>
            <w:r w:rsidRPr="006736FE">
              <w:t>Maritime Logistics—Chef</w:t>
            </w:r>
          </w:p>
        </w:tc>
        <w:tc>
          <w:tcPr>
            <w:tcW w:w="1710" w:type="dxa"/>
            <w:shd w:val="clear" w:color="auto" w:fill="auto"/>
          </w:tcPr>
          <w:p w14:paraId="06EFC297" w14:textId="77777777" w:rsidR="00805F2D" w:rsidRPr="006736FE" w:rsidRDefault="00805F2D" w:rsidP="00805F2D">
            <w:pPr>
              <w:pStyle w:val="Tabletext"/>
            </w:pPr>
            <w:r w:rsidRPr="006736FE">
              <w:t>Leading Seaman</w:t>
            </w:r>
          </w:p>
        </w:tc>
        <w:tc>
          <w:tcPr>
            <w:tcW w:w="3356" w:type="dxa"/>
            <w:shd w:val="clear" w:color="auto" w:fill="auto"/>
          </w:tcPr>
          <w:p w14:paraId="3708CFD5" w14:textId="77777777" w:rsidR="00805F2D" w:rsidRPr="006736FE" w:rsidRDefault="00805F2D" w:rsidP="00805F2D">
            <w:pPr>
              <w:pStyle w:val="Tabletext"/>
            </w:pPr>
            <w:r w:rsidRPr="006736FE">
              <w:t>The person is included in the employment category at any time on or after 4</w:t>
            </w:r>
            <w:r w:rsidR="006736FE" w:rsidRPr="006736FE">
              <w:t> </w:t>
            </w:r>
            <w:r w:rsidRPr="006736FE">
              <w:t>February 2014.</w:t>
            </w:r>
          </w:p>
        </w:tc>
      </w:tr>
      <w:tr w:rsidR="00805F2D" w:rsidRPr="006736FE" w14:paraId="667B33D6" w14:textId="77777777" w:rsidTr="00110E8D">
        <w:tc>
          <w:tcPr>
            <w:tcW w:w="714" w:type="dxa"/>
            <w:shd w:val="clear" w:color="auto" w:fill="auto"/>
          </w:tcPr>
          <w:p w14:paraId="43FE946D" w14:textId="77777777" w:rsidR="00805F2D" w:rsidRPr="006736FE" w:rsidRDefault="00805F2D" w:rsidP="00805F2D">
            <w:pPr>
              <w:pStyle w:val="Tabletext"/>
            </w:pPr>
            <w:r w:rsidRPr="006736FE">
              <w:t>1.27</w:t>
            </w:r>
          </w:p>
        </w:tc>
        <w:tc>
          <w:tcPr>
            <w:tcW w:w="2533" w:type="dxa"/>
            <w:shd w:val="clear" w:color="auto" w:fill="auto"/>
          </w:tcPr>
          <w:p w14:paraId="1890EF51" w14:textId="77777777" w:rsidR="00805F2D" w:rsidRPr="006736FE" w:rsidRDefault="00805F2D" w:rsidP="00805F2D">
            <w:pPr>
              <w:pStyle w:val="Tabletext"/>
            </w:pPr>
            <w:r w:rsidRPr="006736FE">
              <w:t>Medical</w:t>
            </w:r>
          </w:p>
        </w:tc>
        <w:tc>
          <w:tcPr>
            <w:tcW w:w="1710" w:type="dxa"/>
            <w:shd w:val="clear" w:color="auto" w:fill="auto"/>
          </w:tcPr>
          <w:p w14:paraId="0B39C87A" w14:textId="77777777" w:rsidR="00805F2D" w:rsidRPr="006736FE" w:rsidRDefault="00805F2D" w:rsidP="00805F2D">
            <w:pPr>
              <w:pStyle w:val="Tabletext"/>
            </w:pPr>
            <w:r w:rsidRPr="006736FE">
              <w:t>Leading Seaman</w:t>
            </w:r>
          </w:p>
        </w:tc>
        <w:tc>
          <w:tcPr>
            <w:tcW w:w="3356" w:type="dxa"/>
            <w:shd w:val="clear" w:color="auto" w:fill="auto"/>
          </w:tcPr>
          <w:p w14:paraId="42CC9FD3" w14:textId="77777777" w:rsidR="00805F2D" w:rsidRPr="006736FE" w:rsidRDefault="00805F2D" w:rsidP="00805F2D">
            <w:pPr>
              <w:pStyle w:val="Tabletext"/>
            </w:pPr>
            <w:r w:rsidRPr="006736FE">
              <w:t>The person:</w:t>
            </w:r>
          </w:p>
          <w:p w14:paraId="3F1C41A3" w14:textId="77777777" w:rsidR="00805F2D" w:rsidRPr="006736FE" w:rsidRDefault="00805F2D" w:rsidP="00805F2D">
            <w:pPr>
              <w:pStyle w:val="Tablea"/>
            </w:pPr>
            <w:r w:rsidRPr="006736FE">
              <w:t>(a) was included in the employment category at any time between 16</w:t>
            </w:r>
            <w:r w:rsidR="006736FE" w:rsidRPr="006736FE">
              <w:t> </w:t>
            </w:r>
            <w:r w:rsidRPr="006736FE">
              <w:t>September 2014 and 29</w:t>
            </w:r>
            <w:r w:rsidR="006736FE" w:rsidRPr="006736FE">
              <w:t> </w:t>
            </w:r>
            <w:r w:rsidRPr="006736FE">
              <w:t>September 2015; and</w:t>
            </w:r>
          </w:p>
          <w:p w14:paraId="3A0ED7D7" w14:textId="77777777" w:rsidR="00805F2D" w:rsidRPr="006736FE" w:rsidRDefault="00805F2D" w:rsidP="00805F2D">
            <w:pPr>
              <w:pStyle w:val="Tablea"/>
            </w:pPr>
            <w:r w:rsidRPr="006736FE">
              <w:t>(b) had become eligible, before 30</w:t>
            </w:r>
            <w:r w:rsidR="006736FE" w:rsidRPr="006736FE">
              <w:t> </w:t>
            </w:r>
            <w:r w:rsidRPr="006736FE">
              <w:t>September 2015, to receive retention benefit.</w:t>
            </w:r>
          </w:p>
        </w:tc>
      </w:tr>
      <w:tr w:rsidR="00805F2D" w:rsidRPr="006736FE" w14:paraId="2F8E1A18" w14:textId="77777777" w:rsidTr="00110E8D">
        <w:tc>
          <w:tcPr>
            <w:tcW w:w="714" w:type="dxa"/>
            <w:shd w:val="clear" w:color="auto" w:fill="auto"/>
          </w:tcPr>
          <w:p w14:paraId="1F8085B1" w14:textId="77777777" w:rsidR="00805F2D" w:rsidRPr="006736FE" w:rsidRDefault="00805F2D" w:rsidP="00805F2D">
            <w:pPr>
              <w:pStyle w:val="Tabletext"/>
            </w:pPr>
            <w:r w:rsidRPr="006736FE">
              <w:t>1.28</w:t>
            </w:r>
          </w:p>
        </w:tc>
        <w:tc>
          <w:tcPr>
            <w:tcW w:w="2533" w:type="dxa"/>
            <w:shd w:val="clear" w:color="auto" w:fill="auto"/>
          </w:tcPr>
          <w:p w14:paraId="2494FEFC" w14:textId="3AF871AA" w:rsidR="00044D46" w:rsidRPr="006736FE" w:rsidRDefault="00805F2D" w:rsidP="00A2533E">
            <w:pPr>
              <w:pStyle w:val="Tabletext"/>
            </w:pPr>
            <w:r w:rsidRPr="006736FE">
              <w:t>Maritime Warfare Officer</w:t>
            </w:r>
          </w:p>
        </w:tc>
        <w:tc>
          <w:tcPr>
            <w:tcW w:w="1710" w:type="dxa"/>
            <w:shd w:val="clear" w:color="auto" w:fill="auto"/>
          </w:tcPr>
          <w:p w14:paraId="0306C438" w14:textId="77777777" w:rsidR="00805F2D" w:rsidRPr="006736FE" w:rsidRDefault="00805F2D" w:rsidP="00805F2D">
            <w:pPr>
              <w:pStyle w:val="Tabletext"/>
            </w:pPr>
            <w:r w:rsidRPr="006736FE">
              <w:t>Lieutenant</w:t>
            </w:r>
          </w:p>
        </w:tc>
        <w:tc>
          <w:tcPr>
            <w:tcW w:w="3356" w:type="dxa"/>
            <w:shd w:val="clear" w:color="auto" w:fill="auto"/>
          </w:tcPr>
          <w:p w14:paraId="63634FFC" w14:textId="77777777" w:rsidR="00A2533E" w:rsidRPr="00075DA4" w:rsidRDefault="00A2533E" w:rsidP="00A2533E">
            <w:pPr>
              <w:pStyle w:val="Tabletext"/>
              <w:keepNext/>
            </w:pPr>
            <w:r w:rsidRPr="00075DA4">
              <w:t>The person:</w:t>
            </w:r>
          </w:p>
          <w:p w14:paraId="740052C8" w14:textId="203BDB55" w:rsidR="00A2533E" w:rsidRPr="00075DA4" w:rsidRDefault="00A2533E" w:rsidP="00A2533E">
            <w:pPr>
              <w:pStyle w:val="Tabletext"/>
              <w:keepNext/>
              <w:ind w:left="299" w:hanging="299"/>
            </w:pPr>
            <w:r w:rsidRPr="00075DA4">
              <w:t>(a) was included in the employment category at any time between 30 September 2015 and the day before the commencement day; and</w:t>
            </w:r>
          </w:p>
          <w:p w14:paraId="35A25470" w14:textId="7824F1F2" w:rsidR="00805F2D" w:rsidRPr="00075DA4" w:rsidRDefault="00A2533E" w:rsidP="00075DA4">
            <w:pPr>
              <w:pStyle w:val="Tabletext"/>
              <w:ind w:left="285" w:hanging="285"/>
            </w:pPr>
            <w:r w:rsidRPr="00075DA4">
              <w:t>(b) had become eligible, before the day of commencement, to receive the retention benefit.</w:t>
            </w:r>
          </w:p>
        </w:tc>
      </w:tr>
      <w:tr w:rsidR="004848F4" w:rsidRPr="00725FDC" w14:paraId="3383C031" w14:textId="77777777" w:rsidTr="00110E8D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798BC72F" w14:textId="77777777" w:rsidR="00805F2D" w:rsidRPr="00725FDC" w:rsidRDefault="00805F2D" w:rsidP="00805F2D">
            <w:pPr>
              <w:pStyle w:val="Tabletext"/>
            </w:pPr>
            <w:r w:rsidRPr="00725FDC">
              <w:t>1.29</w:t>
            </w:r>
          </w:p>
        </w:tc>
        <w:tc>
          <w:tcPr>
            <w:tcW w:w="2533" w:type="dxa"/>
            <w:tcBorders>
              <w:bottom w:val="single" w:sz="2" w:space="0" w:color="auto"/>
            </w:tcBorders>
            <w:shd w:val="clear" w:color="auto" w:fill="auto"/>
          </w:tcPr>
          <w:p w14:paraId="02654652" w14:textId="77777777" w:rsidR="00805F2D" w:rsidRPr="00725FDC" w:rsidRDefault="00805F2D" w:rsidP="00805F2D">
            <w:pPr>
              <w:pStyle w:val="Tabletext"/>
            </w:pPr>
            <w:r w:rsidRPr="00725FDC">
              <w:t>Aeronautical Engineer</w:t>
            </w:r>
          </w:p>
        </w:tc>
        <w:tc>
          <w:tcPr>
            <w:tcW w:w="1710" w:type="dxa"/>
            <w:tcBorders>
              <w:bottom w:val="single" w:sz="2" w:space="0" w:color="auto"/>
            </w:tcBorders>
            <w:shd w:val="clear" w:color="auto" w:fill="auto"/>
          </w:tcPr>
          <w:p w14:paraId="02476F2A" w14:textId="77777777" w:rsidR="00805F2D" w:rsidRPr="00725FDC" w:rsidRDefault="00805F2D" w:rsidP="00805F2D">
            <w:pPr>
              <w:pStyle w:val="Tabletext"/>
            </w:pPr>
            <w:r w:rsidRPr="00725FDC">
              <w:t>Lieutenant</w:t>
            </w:r>
          </w:p>
        </w:tc>
        <w:tc>
          <w:tcPr>
            <w:tcW w:w="3356" w:type="dxa"/>
            <w:tcBorders>
              <w:bottom w:val="single" w:sz="2" w:space="0" w:color="auto"/>
            </w:tcBorders>
            <w:shd w:val="clear" w:color="auto" w:fill="auto"/>
          </w:tcPr>
          <w:p w14:paraId="09805AA8" w14:textId="77777777" w:rsidR="004848F4" w:rsidRPr="00725FDC" w:rsidRDefault="00805F2D" w:rsidP="00EC7A06">
            <w:pPr>
              <w:pStyle w:val="Tabletext"/>
            </w:pPr>
            <w:r w:rsidRPr="00725FDC">
              <w:t>The person</w:t>
            </w:r>
            <w:r w:rsidR="004848F4" w:rsidRPr="00725FDC">
              <w:t>:</w:t>
            </w:r>
          </w:p>
          <w:p w14:paraId="1C229294" w14:textId="77777777" w:rsidR="004848F4" w:rsidRPr="00725FDC" w:rsidRDefault="004848F4" w:rsidP="004848F4">
            <w:pPr>
              <w:pStyle w:val="Tabletext"/>
              <w:ind w:left="299" w:hanging="299"/>
            </w:pPr>
            <w:r w:rsidRPr="00725FDC">
              <w:t>(a)</w:t>
            </w:r>
            <w:r w:rsidR="00EC7A06" w:rsidRPr="00725FDC">
              <w:t xml:space="preserve"> </w:t>
            </w:r>
            <w:r w:rsidRPr="00725FDC">
              <w:t>was</w:t>
            </w:r>
            <w:r w:rsidR="00EC7A06" w:rsidRPr="00725FDC">
              <w:t xml:space="preserve"> included in the employment category at any time </w:t>
            </w:r>
            <w:r w:rsidRPr="00725FDC">
              <w:t xml:space="preserve">between </w:t>
            </w:r>
            <w:r w:rsidR="00EC7A06" w:rsidRPr="00725FDC">
              <w:t>8</w:t>
            </w:r>
            <w:r w:rsidR="006736FE" w:rsidRPr="00725FDC">
              <w:t> </w:t>
            </w:r>
            <w:r w:rsidR="00EC7A06" w:rsidRPr="00725FDC">
              <w:t>December 2017</w:t>
            </w:r>
            <w:r w:rsidRPr="00725FDC">
              <w:t xml:space="preserve"> and the day before the commencement day; and</w:t>
            </w:r>
          </w:p>
          <w:p w14:paraId="755E08C7" w14:textId="77777777" w:rsidR="00805F2D" w:rsidRPr="00725FDC" w:rsidRDefault="004848F4" w:rsidP="004848F4">
            <w:pPr>
              <w:pStyle w:val="Tabletext"/>
              <w:ind w:left="313" w:hanging="313"/>
            </w:pPr>
            <w:r w:rsidRPr="00725FDC">
              <w:t>(b) had become eligible</w:t>
            </w:r>
            <w:r w:rsidR="00C15603" w:rsidRPr="00725FDC">
              <w:t>,</w:t>
            </w:r>
            <w:r w:rsidRPr="00725FDC">
              <w:t xml:space="preserve"> before the day of commencement</w:t>
            </w:r>
            <w:r w:rsidR="00C15603" w:rsidRPr="00725FDC">
              <w:t>,</w:t>
            </w:r>
            <w:r w:rsidRPr="00725FDC">
              <w:t xml:space="preserve"> to receive the retention benefit</w:t>
            </w:r>
            <w:r w:rsidR="00EC7A06" w:rsidRPr="00725FDC">
              <w:t>.</w:t>
            </w:r>
          </w:p>
        </w:tc>
      </w:tr>
      <w:tr w:rsidR="00110E8D" w:rsidRPr="00725FDC" w14:paraId="1487C123" w14:textId="77777777" w:rsidTr="00110E8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070E20E" w14:textId="77777777" w:rsidR="00805F2D" w:rsidRPr="00725FDC" w:rsidRDefault="00805F2D" w:rsidP="00805F2D">
            <w:pPr>
              <w:pStyle w:val="Tabletext"/>
            </w:pPr>
            <w:r w:rsidRPr="00725FDC">
              <w:t>1.30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59D0D26" w14:textId="77777777" w:rsidR="00805F2D" w:rsidRPr="00725FDC" w:rsidRDefault="00805F2D" w:rsidP="00805F2D">
            <w:pPr>
              <w:pStyle w:val="Tabletext"/>
            </w:pPr>
            <w:r w:rsidRPr="00725FDC">
              <w:t>Weapons Electrical Aircraft Engineer</w:t>
            </w:r>
          </w:p>
        </w:tc>
        <w:tc>
          <w:tcPr>
            <w:tcW w:w="171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50E5161" w14:textId="77777777" w:rsidR="00805F2D" w:rsidRPr="00725FDC" w:rsidRDefault="00805F2D" w:rsidP="00805F2D">
            <w:pPr>
              <w:pStyle w:val="Tabletext"/>
            </w:pPr>
            <w:r w:rsidRPr="00725FDC">
              <w:t>Lieutenant</w:t>
            </w:r>
          </w:p>
        </w:tc>
        <w:tc>
          <w:tcPr>
            <w:tcW w:w="335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154E9A1" w14:textId="77777777" w:rsidR="00C15603" w:rsidRPr="00725FDC" w:rsidRDefault="00C15603" w:rsidP="00C15603">
            <w:pPr>
              <w:pStyle w:val="Tabletext"/>
            </w:pPr>
            <w:r w:rsidRPr="00725FDC">
              <w:t>The person:</w:t>
            </w:r>
          </w:p>
          <w:p w14:paraId="519394D6" w14:textId="77777777" w:rsidR="00C15603" w:rsidRPr="00725FDC" w:rsidRDefault="00C15603" w:rsidP="00C15603">
            <w:pPr>
              <w:pStyle w:val="Tabletext"/>
              <w:ind w:left="299" w:hanging="299"/>
            </w:pPr>
            <w:r w:rsidRPr="00725FDC">
              <w:t>(a) was included in the employment category at any time between 8 December 2017 and the day before the commencement day; and</w:t>
            </w:r>
          </w:p>
          <w:p w14:paraId="25C1BD4C" w14:textId="77777777" w:rsidR="00805F2D" w:rsidRPr="00725FDC" w:rsidRDefault="00C15603" w:rsidP="00C15603">
            <w:pPr>
              <w:pStyle w:val="Tabletext"/>
              <w:ind w:left="299" w:hanging="299"/>
            </w:pPr>
            <w:r w:rsidRPr="00725FDC">
              <w:t>(b) had become eligible, before the day of commencement, to receive the retention benefit.</w:t>
            </w:r>
          </w:p>
        </w:tc>
      </w:tr>
      <w:tr w:rsidR="004848F4" w:rsidRPr="00725FDC" w14:paraId="1FD38E48" w14:textId="77777777" w:rsidTr="00110E8D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7091BDB" w14:textId="77777777" w:rsidR="00805F2D" w:rsidRPr="00725FDC" w:rsidRDefault="00805F2D" w:rsidP="00134B6A">
            <w:pPr>
              <w:pStyle w:val="Tabletext"/>
              <w:keepNext/>
            </w:pPr>
            <w:r w:rsidRPr="00725FDC">
              <w:lastRenderedPageBreak/>
              <w:t>1.31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37E669D" w14:textId="77777777" w:rsidR="00805F2D" w:rsidRPr="00725FDC" w:rsidRDefault="00805F2D" w:rsidP="00134B6A">
            <w:pPr>
              <w:pStyle w:val="Tabletext"/>
              <w:keepNext/>
            </w:pPr>
            <w:r w:rsidRPr="00725FDC">
              <w:t>Communications Information Systems</w:t>
            </w:r>
          </w:p>
        </w:tc>
        <w:tc>
          <w:tcPr>
            <w:tcW w:w="171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3338EDE" w14:textId="77777777" w:rsidR="00805F2D" w:rsidRPr="00725FDC" w:rsidRDefault="00805F2D" w:rsidP="00134B6A">
            <w:pPr>
              <w:pStyle w:val="Tabletext"/>
              <w:keepNext/>
            </w:pPr>
            <w:r w:rsidRPr="00725FDC">
              <w:t>Leading Seaman</w:t>
            </w:r>
          </w:p>
        </w:tc>
        <w:tc>
          <w:tcPr>
            <w:tcW w:w="335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BFCC1F9" w14:textId="77777777" w:rsidR="00C15603" w:rsidRPr="00725FDC" w:rsidRDefault="00C15603" w:rsidP="00134B6A">
            <w:pPr>
              <w:pStyle w:val="Tabletext"/>
              <w:keepNext/>
            </w:pPr>
            <w:r w:rsidRPr="00725FDC">
              <w:t>The person:</w:t>
            </w:r>
          </w:p>
          <w:p w14:paraId="2AAA59CE" w14:textId="77777777" w:rsidR="00C15603" w:rsidRPr="00725FDC" w:rsidRDefault="00C15603" w:rsidP="00134B6A">
            <w:pPr>
              <w:pStyle w:val="Tabletext"/>
              <w:keepNext/>
              <w:ind w:left="299" w:hanging="299"/>
            </w:pPr>
            <w:r w:rsidRPr="00725FDC">
              <w:t xml:space="preserve">(a) was included in the employment category at any time between </w:t>
            </w:r>
            <w:r w:rsidR="00044D46">
              <w:t>29</w:t>
            </w:r>
            <w:r w:rsidRPr="00725FDC">
              <w:t> </w:t>
            </w:r>
            <w:r w:rsidR="00044D46">
              <w:t>August</w:t>
            </w:r>
            <w:r w:rsidRPr="00725FDC">
              <w:t xml:space="preserve"> 201</w:t>
            </w:r>
            <w:r w:rsidR="00044D46">
              <w:t>8</w:t>
            </w:r>
            <w:r w:rsidRPr="00725FDC">
              <w:t xml:space="preserve"> and the day before the commencement day; and</w:t>
            </w:r>
          </w:p>
          <w:p w14:paraId="6444007C" w14:textId="77777777" w:rsidR="00805F2D" w:rsidRPr="00725FDC" w:rsidRDefault="00C15603" w:rsidP="00134B6A">
            <w:pPr>
              <w:pStyle w:val="Tabletext"/>
              <w:keepNext/>
              <w:ind w:left="285" w:hanging="285"/>
            </w:pPr>
            <w:r w:rsidRPr="00725FDC">
              <w:t>(b) had become eligible, before the day of commencement, to receive the retention benefit.</w:t>
            </w:r>
          </w:p>
        </w:tc>
      </w:tr>
      <w:tr w:rsidR="00110E8D" w:rsidRPr="006736FE" w14:paraId="1A31D2F5" w14:textId="77777777" w:rsidTr="00075DA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20635F4" w14:textId="77777777" w:rsidR="00110E8D" w:rsidRPr="006736FE" w:rsidRDefault="00110E8D" w:rsidP="00110E8D">
            <w:pPr>
              <w:pStyle w:val="Tabletext"/>
            </w:pPr>
            <w:r>
              <w:t>1.32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350844C" w14:textId="77777777" w:rsidR="00110E8D" w:rsidRPr="006736FE" w:rsidRDefault="00110E8D" w:rsidP="00110E8D">
            <w:pPr>
              <w:pStyle w:val="Tabletext"/>
            </w:pPr>
            <w:r>
              <w:t>Aerospace Engineer</w:t>
            </w:r>
          </w:p>
        </w:tc>
        <w:tc>
          <w:tcPr>
            <w:tcW w:w="171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2F002FF" w14:textId="77777777" w:rsidR="00110E8D" w:rsidRPr="006736FE" w:rsidRDefault="00110E8D" w:rsidP="00110E8D">
            <w:pPr>
              <w:pStyle w:val="Tabletext"/>
            </w:pPr>
            <w:r>
              <w:t>Lieutenant</w:t>
            </w:r>
          </w:p>
        </w:tc>
        <w:tc>
          <w:tcPr>
            <w:tcW w:w="335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CAFAAA2" w14:textId="77777777" w:rsidR="00110E8D" w:rsidRPr="006736FE" w:rsidRDefault="00110E8D" w:rsidP="00110E8D">
            <w:pPr>
              <w:pStyle w:val="Tabletext"/>
            </w:pPr>
            <w:r>
              <w:t>The person is included in the employment category at any time on or after the commencement day.</w:t>
            </w:r>
          </w:p>
        </w:tc>
      </w:tr>
      <w:tr w:rsidR="00A2533E" w:rsidRPr="006736FE" w14:paraId="5C742C00" w14:textId="77777777" w:rsidTr="00110E8D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E327913" w14:textId="073AB7AB" w:rsidR="00A2533E" w:rsidRDefault="00A2533E" w:rsidP="00110E8D">
            <w:pPr>
              <w:pStyle w:val="Tabletext"/>
            </w:pPr>
            <w:r>
              <w:t>1.33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15BD119" w14:textId="1CBFE749" w:rsidR="00A2533E" w:rsidRDefault="00A2533E" w:rsidP="00110E8D">
            <w:pPr>
              <w:pStyle w:val="Tabletext"/>
            </w:pPr>
            <w:r>
              <w:t>Maritime Warfare Officer – non-specialised</w:t>
            </w:r>
          </w:p>
        </w:tc>
        <w:tc>
          <w:tcPr>
            <w:tcW w:w="171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A71AE61" w14:textId="5261DD0A" w:rsidR="00A2533E" w:rsidRDefault="00A2533E" w:rsidP="00110E8D">
            <w:pPr>
              <w:pStyle w:val="Tabletext"/>
            </w:pPr>
            <w:r>
              <w:t>Lieutenant</w:t>
            </w:r>
          </w:p>
        </w:tc>
        <w:tc>
          <w:tcPr>
            <w:tcW w:w="335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63BBAA6" w14:textId="1826476D" w:rsidR="00A2533E" w:rsidRDefault="00A2533E" w:rsidP="00110E8D">
            <w:pPr>
              <w:pStyle w:val="Tabletext"/>
            </w:pPr>
            <w:r>
              <w:t>The person is included in the employment category at any time on or after the commencement day.</w:t>
            </w:r>
          </w:p>
        </w:tc>
      </w:tr>
    </w:tbl>
    <w:p w14:paraId="0476CD23" w14:textId="77777777" w:rsidR="00805F2D" w:rsidRPr="006736FE" w:rsidRDefault="00805F2D" w:rsidP="00134B6A">
      <w:pPr>
        <w:pStyle w:val="ActHead5"/>
        <w:keepNext w:val="0"/>
        <w:keepLines w:val="0"/>
      </w:pPr>
      <w:bookmarkStart w:id="9" w:name="_Toc15914485"/>
      <w:r w:rsidRPr="006736FE">
        <w:rPr>
          <w:rStyle w:val="CharSectno"/>
        </w:rPr>
        <w:t>2</w:t>
      </w:r>
      <w:r w:rsidRPr="006736FE">
        <w:t xml:space="preserve">  Army</w:t>
      </w:r>
      <w:bookmarkEnd w:id="9"/>
    </w:p>
    <w:p w14:paraId="5CA859CE" w14:textId="77777777" w:rsidR="00805F2D" w:rsidRPr="006736FE" w:rsidRDefault="00805F2D" w:rsidP="00134B6A">
      <w:pPr>
        <w:pStyle w:val="subsection"/>
      </w:pPr>
      <w:r w:rsidRPr="006736FE">
        <w:tab/>
      </w:r>
      <w:r w:rsidRPr="006736FE">
        <w:tab/>
        <w:t>The following table specifies employment categories, ranks and conditions for the Army.</w:t>
      </w:r>
    </w:p>
    <w:p w14:paraId="418A267A" w14:textId="77777777" w:rsidR="00805F2D" w:rsidRPr="006736FE" w:rsidRDefault="00805F2D" w:rsidP="00805F2D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533"/>
        <w:gridCol w:w="1710"/>
        <w:gridCol w:w="3356"/>
      </w:tblGrid>
      <w:tr w:rsidR="00805F2D" w:rsidRPr="006736FE" w14:paraId="616FEC83" w14:textId="77777777" w:rsidTr="00805F2D">
        <w:trPr>
          <w:tblHeader/>
        </w:trPr>
        <w:tc>
          <w:tcPr>
            <w:tcW w:w="8313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BF2ECB6" w14:textId="77777777" w:rsidR="00805F2D" w:rsidRPr="006736FE" w:rsidRDefault="00805F2D" w:rsidP="00805F2D">
            <w:pPr>
              <w:pStyle w:val="TableHeading"/>
            </w:pPr>
            <w:r w:rsidRPr="006736FE">
              <w:t>Army</w:t>
            </w:r>
          </w:p>
        </w:tc>
      </w:tr>
      <w:tr w:rsidR="00805F2D" w:rsidRPr="006736FE" w14:paraId="6D404524" w14:textId="77777777" w:rsidTr="00805F2D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DD15B19" w14:textId="77777777" w:rsidR="00805F2D" w:rsidRPr="006736FE" w:rsidRDefault="00805F2D" w:rsidP="00805F2D">
            <w:pPr>
              <w:pStyle w:val="TableHeading"/>
            </w:pPr>
            <w:r w:rsidRPr="006736FE">
              <w:t>Item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3A08B14" w14:textId="77777777" w:rsidR="00805F2D" w:rsidRPr="006736FE" w:rsidRDefault="00805F2D" w:rsidP="00805F2D">
            <w:pPr>
              <w:pStyle w:val="TableHeading"/>
            </w:pPr>
            <w:r w:rsidRPr="006736FE">
              <w:t>Employment category</w:t>
            </w:r>
          </w:p>
        </w:tc>
        <w:tc>
          <w:tcPr>
            <w:tcW w:w="171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1042C32" w14:textId="77777777" w:rsidR="00805F2D" w:rsidRPr="006736FE" w:rsidRDefault="00805F2D" w:rsidP="00805F2D">
            <w:pPr>
              <w:pStyle w:val="TableHeading"/>
            </w:pPr>
            <w:r w:rsidRPr="006736FE">
              <w:t>Rank</w:t>
            </w:r>
          </w:p>
        </w:tc>
        <w:tc>
          <w:tcPr>
            <w:tcW w:w="335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8206144" w14:textId="77777777" w:rsidR="00805F2D" w:rsidRPr="006736FE" w:rsidRDefault="00805F2D" w:rsidP="00805F2D">
            <w:pPr>
              <w:pStyle w:val="TableHeading"/>
            </w:pPr>
            <w:r w:rsidRPr="006736FE">
              <w:t>Conditions</w:t>
            </w:r>
          </w:p>
        </w:tc>
      </w:tr>
      <w:tr w:rsidR="00805F2D" w:rsidRPr="006736FE" w14:paraId="5DA0D915" w14:textId="77777777" w:rsidTr="00805F2D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55A9754E" w14:textId="77777777" w:rsidR="00805F2D" w:rsidRPr="006736FE" w:rsidRDefault="00805F2D" w:rsidP="00805F2D">
            <w:pPr>
              <w:pStyle w:val="Tabletext"/>
            </w:pPr>
            <w:r w:rsidRPr="006736FE">
              <w:t>2.1</w:t>
            </w:r>
          </w:p>
        </w:tc>
        <w:tc>
          <w:tcPr>
            <w:tcW w:w="2533" w:type="dxa"/>
            <w:tcBorders>
              <w:top w:val="single" w:sz="12" w:space="0" w:color="auto"/>
            </w:tcBorders>
            <w:shd w:val="clear" w:color="auto" w:fill="auto"/>
          </w:tcPr>
          <w:p w14:paraId="61061BA8" w14:textId="77777777" w:rsidR="00805F2D" w:rsidRPr="006736FE" w:rsidRDefault="00805F2D" w:rsidP="00805F2D">
            <w:pPr>
              <w:pStyle w:val="Tabletext"/>
            </w:pPr>
            <w:r w:rsidRPr="006736FE">
              <w:t>Operating Theatre Technician</w:t>
            </w:r>
          </w:p>
        </w:tc>
        <w:tc>
          <w:tcPr>
            <w:tcW w:w="1710" w:type="dxa"/>
            <w:tcBorders>
              <w:top w:val="single" w:sz="12" w:space="0" w:color="auto"/>
            </w:tcBorders>
            <w:shd w:val="clear" w:color="auto" w:fill="auto"/>
          </w:tcPr>
          <w:p w14:paraId="425FF291" w14:textId="77777777" w:rsidR="00805F2D" w:rsidRPr="006736FE" w:rsidRDefault="00805F2D" w:rsidP="00805F2D">
            <w:pPr>
              <w:pStyle w:val="Tabletext"/>
            </w:pPr>
            <w:r w:rsidRPr="006736FE">
              <w:t>Any rank</w:t>
            </w:r>
          </w:p>
        </w:tc>
        <w:tc>
          <w:tcPr>
            <w:tcW w:w="3356" w:type="dxa"/>
            <w:tcBorders>
              <w:top w:val="single" w:sz="12" w:space="0" w:color="auto"/>
            </w:tcBorders>
            <w:shd w:val="clear" w:color="auto" w:fill="auto"/>
          </w:tcPr>
          <w:p w14:paraId="75E98C26" w14:textId="77777777" w:rsidR="00805F2D" w:rsidRPr="006736FE" w:rsidRDefault="00805F2D" w:rsidP="00805F2D">
            <w:pPr>
              <w:pStyle w:val="Tabletext"/>
            </w:pPr>
            <w:r w:rsidRPr="006736FE">
              <w:t>The person:</w:t>
            </w:r>
          </w:p>
          <w:p w14:paraId="1BB28817" w14:textId="77777777" w:rsidR="00805F2D" w:rsidRPr="006736FE" w:rsidRDefault="00805F2D" w:rsidP="00805F2D">
            <w:pPr>
              <w:pStyle w:val="Tablea"/>
            </w:pPr>
            <w:r w:rsidRPr="006736FE">
              <w:t>(a) was included in the employment category at any time between 1</w:t>
            </w:r>
            <w:r w:rsidR="006736FE" w:rsidRPr="006736FE">
              <w:t> </w:t>
            </w:r>
            <w:r w:rsidRPr="006736FE">
              <w:t>October 1991 and 9</w:t>
            </w:r>
            <w:r w:rsidR="006736FE" w:rsidRPr="006736FE">
              <w:t> </w:t>
            </w:r>
            <w:r w:rsidRPr="006736FE">
              <w:t>January 2012; and</w:t>
            </w:r>
          </w:p>
          <w:p w14:paraId="2B1B9E9E" w14:textId="77777777" w:rsidR="00805F2D" w:rsidRPr="006736FE" w:rsidRDefault="00805F2D" w:rsidP="00805F2D">
            <w:pPr>
              <w:pStyle w:val="Tablea"/>
            </w:pPr>
            <w:r w:rsidRPr="006736FE">
              <w:t>(b) had become eligible, no later than 9</w:t>
            </w:r>
            <w:r w:rsidR="006736FE" w:rsidRPr="006736FE">
              <w:t> </w:t>
            </w:r>
            <w:r w:rsidRPr="006736FE">
              <w:t>January 2012, to receive retention benefit.</w:t>
            </w:r>
          </w:p>
        </w:tc>
      </w:tr>
      <w:tr w:rsidR="00805F2D" w:rsidRPr="006736FE" w14:paraId="38AD124C" w14:textId="77777777" w:rsidTr="00805F2D">
        <w:tc>
          <w:tcPr>
            <w:tcW w:w="714" w:type="dxa"/>
            <w:shd w:val="clear" w:color="auto" w:fill="auto"/>
          </w:tcPr>
          <w:p w14:paraId="7EB4D19E" w14:textId="77777777" w:rsidR="00805F2D" w:rsidRPr="006736FE" w:rsidRDefault="00805F2D" w:rsidP="00805F2D">
            <w:pPr>
              <w:pStyle w:val="Tabletext"/>
            </w:pPr>
            <w:r w:rsidRPr="006736FE">
              <w:t>2.2</w:t>
            </w:r>
          </w:p>
        </w:tc>
        <w:tc>
          <w:tcPr>
            <w:tcW w:w="2533" w:type="dxa"/>
            <w:shd w:val="clear" w:color="auto" w:fill="auto"/>
          </w:tcPr>
          <w:p w14:paraId="79DA962D" w14:textId="77777777" w:rsidR="00805F2D" w:rsidRPr="006736FE" w:rsidRDefault="00805F2D" w:rsidP="00805F2D">
            <w:pPr>
              <w:pStyle w:val="Tabletext"/>
            </w:pPr>
            <w:r w:rsidRPr="006736FE">
              <w:t>Aircraft Life Support Fitter</w:t>
            </w:r>
          </w:p>
        </w:tc>
        <w:tc>
          <w:tcPr>
            <w:tcW w:w="1710" w:type="dxa"/>
            <w:shd w:val="clear" w:color="auto" w:fill="auto"/>
          </w:tcPr>
          <w:p w14:paraId="51C03F3F" w14:textId="77777777" w:rsidR="00805F2D" w:rsidRPr="006736FE" w:rsidRDefault="00805F2D" w:rsidP="00805F2D">
            <w:pPr>
              <w:pStyle w:val="Tabletext"/>
            </w:pPr>
            <w:r w:rsidRPr="006736FE">
              <w:t>Corporal</w:t>
            </w:r>
          </w:p>
        </w:tc>
        <w:tc>
          <w:tcPr>
            <w:tcW w:w="3356" w:type="dxa"/>
            <w:shd w:val="clear" w:color="auto" w:fill="auto"/>
          </w:tcPr>
          <w:p w14:paraId="57473A50" w14:textId="77777777" w:rsidR="00805F2D" w:rsidRPr="006736FE" w:rsidRDefault="00805F2D" w:rsidP="00805F2D">
            <w:pPr>
              <w:pStyle w:val="Tabletext"/>
            </w:pPr>
            <w:r w:rsidRPr="006736FE">
              <w:t>The person:</w:t>
            </w:r>
          </w:p>
          <w:p w14:paraId="6294F483" w14:textId="77777777" w:rsidR="00805F2D" w:rsidRPr="006736FE" w:rsidRDefault="00805F2D" w:rsidP="00805F2D">
            <w:pPr>
              <w:pStyle w:val="Tablea"/>
            </w:pPr>
            <w:r w:rsidRPr="006736FE">
              <w:t>(a) was included in the employment category at any time between 13</w:t>
            </w:r>
            <w:r w:rsidR="006736FE" w:rsidRPr="006736FE">
              <w:t> </w:t>
            </w:r>
            <w:r w:rsidRPr="006736FE">
              <w:t>February 1998 and 29</w:t>
            </w:r>
            <w:r w:rsidR="006736FE" w:rsidRPr="006736FE">
              <w:t> </w:t>
            </w:r>
            <w:r w:rsidRPr="006736FE">
              <w:t>September 2015; and</w:t>
            </w:r>
          </w:p>
          <w:p w14:paraId="0775438C" w14:textId="77777777" w:rsidR="00805F2D" w:rsidRPr="006736FE" w:rsidRDefault="00805F2D" w:rsidP="00805F2D">
            <w:pPr>
              <w:pStyle w:val="Tablea"/>
            </w:pPr>
            <w:r w:rsidRPr="006736FE">
              <w:t>(b) had become eligible, before 30</w:t>
            </w:r>
            <w:r w:rsidR="006736FE" w:rsidRPr="006736FE">
              <w:t> </w:t>
            </w:r>
            <w:r w:rsidRPr="006736FE">
              <w:t>September 2015, to receive retention benefit.</w:t>
            </w:r>
          </w:p>
        </w:tc>
      </w:tr>
      <w:tr w:rsidR="00805F2D" w:rsidRPr="006736FE" w14:paraId="0F5F0329" w14:textId="77777777" w:rsidTr="00805F2D">
        <w:tc>
          <w:tcPr>
            <w:tcW w:w="714" w:type="dxa"/>
            <w:shd w:val="clear" w:color="auto" w:fill="auto"/>
          </w:tcPr>
          <w:p w14:paraId="62A3CF8A" w14:textId="77777777" w:rsidR="00805F2D" w:rsidRPr="006736FE" w:rsidRDefault="00805F2D" w:rsidP="00805F2D">
            <w:pPr>
              <w:pStyle w:val="Tabletext"/>
            </w:pPr>
            <w:r w:rsidRPr="006736FE">
              <w:t>2.3</w:t>
            </w:r>
          </w:p>
        </w:tc>
        <w:tc>
          <w:tcPr>
            <w:tcW w:w="2533" w:type="dxa"/>
            <w:shd w:val="clear" w:color="auto" w:fill="auto"/>
          </w:tcPr>
          <w:p w14:paraId="415DCA7B" w14:textId="77777777" w:rsidR="00805F2D" w:rsidRPr="006736FE" w:rsidRDefault="00805F2D" w:rsidP="00805F2D">
            <w:pPr>
              <w:pStyle w:val="Tabletext"/>
            </w:pPr>
            <w:r w:rsidRPr="006736FE">
              <w:t>Aircraft Structural Fitter</w:t>
            </w:r>
          </w:p>
        </w:tc>
        <w:tc>
          <w:tcPr>
            <w:tcW w:w="1710" w:type="dxa"/>
            <w:shd w:val="clear" w:color="auto" w:fill="auto"/>
          </w:tcPr>
          <w:p w14:paraId="462DB95C" w14:textId="77777777" w:rsidR="00805F2D" w:rsidRPr="006736FE" w:rsidRDefault="00805F2D" w:rsidP="00805F2D">
            <w:pPr>
              <w:pStyle w:val="Tabletext"/>
            </w:pPr>
            <w:r w:rsidRPr="006736FE">
              <w:t>Corporal</w:t>
            </w:r>
          </w:p>
        </w:tc>
        <w:tc>
          <w:tcPr>
            <w:tcW w:w="3356" w:type="dxa"/>
            <w:shd w:val="clear" w:color="auto" w:fill="auto"/>
          </w:tcPr>
          <w:p w14:paraId="632CCEBE" w14:textId="77777777" w:rsidR="00805F2D" w:rsidRPr="006736FE" w:rsidRDefault="00805F2D" w:rsidP="00805F2D">
            <w:pPr>
              <w:pStyle w:val="Tabletext"/>
            </w:pPr>
            <w:r w:rsidRPr="006736FE">
              <w:t>The person:</w:t>
            </w:r>
          </w:p>
          <w:p w14:paraId="49044470" w14:textId="77777777" w:rsidR="00805F2D" w:rsidRPr="006736FE" w:rsidRDefault="00805F2D" w:rsidP="00805F2D">
            <w:pPr>
              <w:pStyle w:val="Tablea"/>
            </w:pPr>
            <w:r w:rsidRPr="006736FE">
              <w:t>(a) was included in the employment category at any time between 23</w:t>
            </w:r>
            <w:r w:rsidR="006736FE" w:rsidRPr="006736FE">
              <w:t> </w:t>
            </w:r>
            <w:r w:rsidRPr="006736FE">
              <w:t>April 1999 and 29</w:t>
            </w:r>
            <w:r w:rsidR="006736FE" w:rsidRPr="006736FE">
              <w:t> </w:t>
            </w:r>
            <w:r w:rsidRPr="006736FE">
              <w:t>September 2015; and</w:t>
            </w:r>
          </w:p>
          <w:p w14:paraId="43C2485D" w14:textId="77777777" w:rsidR="00805F2D" w:rsidRPr="006736FE" w:rsidRDefault="00805F2D" w:rsidP="00805F2D">
            <w:pPr>
              <w:pStyle w:val="Tablea"/>
            </w:pPr>
            <w:r w:rsidRPr="006736FE">
              <w:t>(b) had become eligible, before 30</w:t>
            </w:r>
            <w:r w:rsidR="006736FE" w:rsidRPr="006736FE">
              <w:t> </w:t>
            </w:r>
            <w:r w:rsidRPr="006736FE">
              <w:t>September 2015, to receive retention benefit.</w:t>
            </w:r>
          </w:p>
        </w:tc>
      </w:tr>
      <w:tr w:rsidR="00805F2D" w:rsidRPr="006736FE" w14:paraId="63E7B94C" w14:textId="77777777" w:rsidTr="00805F2D">
        <w:tc>
          <w:tcPr>
            <w:tcW w:w="714" w:type="dxa"/>
            <w:shd w:val="clear" w:color="auto" w:fill="auto"/>
          </w:tcPr>
          <w:p w14:paraId="4B08FA89" w14:textId="77777777" w:rsidR="00805F2D" w:rsidRPr="006736FE" w:rsidRDefault="00805F2D" w:rsidP="00134B6A">
            <w:pPr>
              <w:pStyle w:val="Tabletext"/>
              <w:keepNext/>
            </w:pPr>
            <w:r w:rsidRPr="006736FE">
              <w:lastRenderedPageBreak/>
              <w:t>2.4</w:t>
            </w:r>
          </w:p>
        </w:tc>
        <w:tc>
          <w:tcPr>
            <w:tcW w:w="2533" w:type="dxa"/>
            <w:shd w:val="clear" w:color="auto" w:fill="auto"/>
          </w:tcPr>
          <w:p w14:paraId="32802DEA" w14:textId="77777777" w:rsidR="00805F2D" w:rsidRPr="006736FE" w:rsidRDefault="00805F2D" w:rsidP="00134B6A">
            <w:pPr>
              <w:pStyle w:val="Tabletext"/>
              <w:keepNext/>
            </w:pPr>
            <w:proofErr w:type="spellStart"/>
            <w:r w:rsidRPr="006736FE">
              <w:t>Aircrewman</w:t>
            </w:r>
            <w:proofErr w:type="spellEnd"/>
            <w:r w:rsidRPr="006736FE">
              <w:t xml:space="preserve"> Loadmaster</w:t>
            </w:r>
          </w:p>
        </w:tc>
        <w:tc>
          <w:tcPr>
            <w:tcW w:w="1710" w:type="dxa"/>
            <w:shd w:val="clear" w:color="auto" w:fill="auto"/>
          </w:tcPr>
          <w:p w14:paraId="7A6E432B" w14:textId="77777777" w:rsidR="00805F2D" w:rsidRPr="006736FE" w:rsidRDefault="00805F2D" w:rsidP="00134B6A">
            <w:pPr>
              <w:pStyle w:val="Tabletext"/>
              <w:keepNext/>
            </w:pPr>
            <w:r w:rsidRPr="006736FE">
              <w:t>Corporal</w:t>
            </w:r>
          </w:p>
        </w:tc>
        <w:tc>
          <w:tcPr>
            <w:tcW w:w="3356" w:type="dxa"/>
            <w:shd w:val="clear" w:color="auto" w:fill="auto"/>
          </w:tcPr>
          <w:p w14:paraId="7313CEAA" w14:textId="77777777" w:rsidR="00805F2D" w:rsidRPr="006736FE" w:rsidRDefault="00805F2D" w:rsidP="00134B6A">
            <w:pPr>
              <w:pStyle w:val="Tabletext"/>
              <w:keepNext/>
            </w:pPr>
            <w:r w:rsidRPr="006736FE">
              <w:t>The person:</w:t>
            </w:r>
          </w:p>
          <w:p w14:paraId="59EC4E4F" w14:textId="77777777" w:rsidR="00805F2D" w:rsidRPr="006736FE" w:rsidRDefault="00805F2D" w:rsidP="00134B6A">
            <w:pPr>
              <w:pStyle w:val="Tablea"/>
              <w:keepNext/>
            </w:pPr>
            <w:r w:rsidRPr="006736FE">
              <w:t>(a) was included in the employment category at any time between 10</w:t>
            </w:r>
            <w:r w:rsidR="006736FE" w:rsidRPr="006736FE">
              <w:t> </w:t>
            </w:r>
            <w:r w:rsidRPr="006736FE">
              <w:t>May 2001 and 24</w:t>
            </w:r>
            <w:r w:rsidR="006736FE" w:rsidRPr="006736FE">
              <w:t> </w:t>
            </w:r>
            <w:r w:rsidRPr="006736FE">
              <w:t>October 2009; and</w:t>
            </w:r>
          </w:p>
          <w:p w14:paraId="598524F5" w14:textId="77777777" w:rsidR="00805F2D" w:rsidRPr="006736FE" w:rsidRDefault="00805F2D" w:rsidP="00134B6A">
            <w:pPr>
              <w:pStyle w:val="Tablea"/>
              <w:keepNext/>
            </w:pPr>
            <w:r w:rsidRPr="006736FE">
              <w:t>(b) had become eligible, before 25</w:t>
            </w:r>
            <w:r w:rsidR="006736FE" w:rsidRPr="006736FE">
              <w:t> </w:t>
            </w:r>
            <w:r w:rsidRPr="006736FE">
              <w:t>October 2009, to receive retention benefit.</w:t>
            </w:r>
          </w:p>
        </w:tc>
      </w:tr>
      <w:tr w:rsidR="00805F2D" w:rsidRPr="006736FE" w14:paraId="1786C322" w14:textId="77777777" w:rsidTr="00805F2D">
        <w:tc>
          <w:tcPr>
            <w:tcW w:w="714" w:type="dxa"/>
            <w:shd w:val="clear" w:color="auto" w:fill="auto"/>
          </w:tcPr>
          <w:p w14:paraId="4BBC80D6" w14:textId="77777777" w:rsidR="00805F2D" w:rsidRPr="006736FE" w:rsidRDefault="00805F2D" w:rsidP="00805F2D">
            <w:pPr>
              <w:pStyle w:val="Tabletext"/>
            </w:pPr>
            <w:r w:rsidRPr="006736FE">
              <w:t>2.5</w:t>
            </w:r>
          </w:p>
        </w:tc>
        <w:tc>
          <w:tcPr>
            <w:tcW w:w="2533" w:type="dxa"/>
            <w:shd w:val="clear" w:color="auto" w:fill="auto"/>
          </w:tcPr>
          <w:p w14:paraId="19A75E9F" w14:textId="77777777" w:rsidR="00805F2D" w:rsidRPr="006736FE" w:rsidRDefault="00805F2D" w:rsidP="00805F2D">
            <w:pPr>
              <w:pStyle w:val="Tabletext"/>
            </w:pPr>
            <w:r w:rsidRPr="006736FE">
              <w:t>Illustrator Reprographic</w:t>
            </w:r>
          </w:p>
        </w:tc>
        <w:tc>
          <w:tcPr>
            <w:tcW w:w="1710" w:type="dxa"/>
            <w:shd w:val="clear" w:color="auto" w:fill="auto"/>
          </w:tcPr>
          <w:p w14:paraId="44E5BB2D" w14:textId="77777777" w:rsidR="00805F2D" w:rsidRPr="006736FE" w:rsidRDefault="00805F2D" w:rsidP="00805F2D">
            <w:pPr>
              <w:pStyle w:val="Tabletext"/>
            </w:pPr>
            <w:r w:rsidRPr="006736FE">
              <w:t>Corporal</w:t>
            </w:r>
          </w:p>
        </w:tc>
        <w:tc>
          <w:tcPr>
            <w:tcW w:w="3356" w:type="dxa"/>
            <w:shd w:val="clear" w:color="auto" w:fill="auto"/>
          </w:tcPr>
          <w:p w14:paraId="3C4A76C7" w14:textId="77777777" w:rsidR="00805F2D" w:rsidRPr="006736FE" w:rsidRDefault="00805F2D" w:rsidP="00805F2D">
            <w:pPr>
              <w:pStyle w:val="Tabletext"/>
            </w:pPr>
            <w:r w:rsidRPr="006736FE">
              <w:t>The person:</w:t>
            </w:r>
          </w:p>
          <w:p w14:paraId="0FBB8A6F" w14:textId="77777777" w:rsidR="00805F2D" w:rsidRPr="006736FE" w:rsidRDefault="00805F2D" w:rsidP="00805F2D">
            <w:pPr>
              <w:pStyle w:val="Tablea"/>
            </w:pPr>
            <w:r w:rsidRPr="006736FE">
              <w:t>(a) was included in the employment category at any time between 10</w:t>
            </w:r>
            <w:r w:rsidR="006736FE" w:rsidRPr="006736FE">
              <w:t> </w:t>
            </w:r>
            <w:r w:rsidRPr="006736FE">
              <w:t>May 2001 and 24</w:t>
            </w:r>
            <w:r w:rsidR="006736FE" w:rsidRPr="006736FE">
              <w:t> </w:t>
            </w:r>
            <w:r w:rsidRPr="006736FE">
              <w:t>October 2009; and</w:t>
            </w:r>
          </w:p>
          <w:p w14:paraId="28BA8B82" w14:textId="77777777" w:rsidR="00805F2D" w:rsidRPr="006736FE" w:rsidRDefault="00805F2D" w:rsidP="00805F2D">
            <w:pPr>
              <w:pStyle w:val="Tablea"/>
            </w:pPr>
            <w:r w:rsidRPr="006736FE">
              <w:t>(b) had become eligible, before 25</w:t>
            </w:r>
            <w:r w:rsidR="006736FE" w:rsidRPr="006736FE">
              <w:t> </w:t>
            </w:r>
            <w:r w:rsidRPr="006736FE">
              <w:t>October 2009, to receive retention benefit.</w:t>
            </w:r>
          </w:p>
        </w:tc>
      </w:tr>
      <w:tr w:rsidR="00805F2D" w:rsidRPr="006736FE" w14:paraId="611A292D" w14:textId="77777777" w:rsidTr="00805F2D">
        <w:tc>
          <w:tcPr>
            <w:tcW w:w="714" w:type="dxa"/>
            <w:shd w:val="clear" w:color="auto" w:fill="auto"/>
          </w:tcPr>
          <w:p w14:paraId="27F8BF14" w14:textId="77777777" w:rsidR="00805F2D" w:rsidRPr="006736FE" w:rsidRDefault="00805F2D" w:rsidP="00CB3E25">
            <w:pPr>
              <w:pStyle w:val="Tabletext"/>
              <w:keepNext/>
              <w:widowControl w:val="0"/>
            </w:pPr>
            <w:r w:rsidRPr="006736FE">
              <w:t>2.6</w:t>
            </w:r>
          </w:p>
        </w:tc>
        <w:tc>
          <w:tcPr>
            <w:tcW w:w="2533" w:type="dxa"/>
            <w:shd w:val="clear" w:color="auto" w:fill="auto"/>
          </w:tcPr>
          <w:p w14:paraId="0CC71FEF" w14:textId="77777777" w:rsidR="00805F2D" w:rsidRPr="006736FE" w:rsidRDefault="00805F2D" w:rsidP="00CB3E25">
            <w:pPr>
              <w:pStyle w:val="Tabletext"/>
              <w:keepNext/>
              <w:widowControl w:val="0"/>
            </w:pPr>
            <w:r w:rsidRPr="006736FE">
              <w:t>Recovery Mechanic</w:t>
            </w:r>
          </w:p>
        </w:tc>
        <w:tc>
          <w:tcPr>
            <w:tcW w:w="1710" w:type="dxa"/>
            <w:shd w:val="clear" w:color="auto" w:fill="auto"/>
          </w:tcPr>
          <w:p w14:paraId="4E20DA1B" w14:textId="77777777" w:rsidR="00805F2D" w:rsidRPr="006736FE" w:rsidRDefault="00805F2D" w:rsidP="00CB3E25">
            <w:pPr>
              <w:pStyle w:val="Tabletext"/>
              <w:keepNext/>
              <w:widowControl w:val="0"/>
            </w:pPr>
            <w:r w:rsidRPr="006736FE">
              <w:t>Corporal</w:t>
            </w:r>
          </w:p>
        </w:tc>
        <w:tc>
          <w:tcPr>
            <w:tcW w:w="3356" w:type="dxa"/>
            <w:shd w:val="clear" w:color="auto" w:fill="auto"/>
          </w:tcPr>
          <w:p w14:paraId="5D5C262F" w14:textId="77777777" w:rsidR="00805F2D" w:rsidRPr="006736FE" w:rsidRDefault="00805F2D" w:rsidP="00CB3E25">
            <w:pPr>
              <w:pStyle w:val="Tabletext"/>
              <w:keepNext/>
              <w:widowControl w:val="0"/>
            </w:pPr>
            <w:r w:rsidRPr="006736FE">
              <w:t>The person:</w:t>
            </w:r>
          </w:p>
          <w:p w14:paraId="3331B3E3" w14:textId="77777777" w:rsidR="00805F2D" w:rsidRPr="006736FE" w:rsidRDefault="00805F2D" w:rsidP="00CB3E25">
            <w:pPr>
              <w:pStyle w:val="Tablea"/>
              <w:keepNext/>
              <w:widowControl w:val="0"/>
            </w:pPr>
            <w:r w:rsidRPr="006736FE">
              <w:t>(a) was included in the employment category at any time between 10</w:t>
            </w:r>
            <w:r w:rsidR="006736FE" w:rsidRPr="006736FE">
              <w:t> </w:t>
            </w:r>
            <w:r w:rsidRPr="006736FE">
              <w:t>May 2001 and 24</w:t>
            </w:r>
            <w:r w:rsidR="006736FE" w:rsidRPr="006736FE">
              <w:t> </w:t>
            </w:r>
            <w:r w:rsidRPr="006736FE">
              <w:t>October 2009; and</w:t>
            </w:r>
          </w:p>
          <w:p w14:paraId="14CEEB00" w14:textId="77777777" w:rsidR="00805F2D" w:rsidRPr="006736FE" w:rsidRDefault="00805F2D" w:rsidP="00CB3E25">
            <w:pPr>
              <w:pStyle w:val="Tablea"/>
              <w:keepNext/>
              <w:widowControl w:val="0"/>
            </w:pPr>
            <w:r w:rsidRPr="006736FE">
              <w:t>(b) had become eligible, before 25</w:t>
            </w:r>
            <w:r w:rsidR="006736FE" w:rsidRPr="006736FE">
              <w:t> </w:t>
            </w:r>
            <w:r w:rsidRPr="006736FE">
              <w:t>October 2009, to receive retention benefit.</w:t>
            </w:r>
          </w:p>
        </w:tc>
      </w:tr>
      <w:tr w:rsidR="00805F2D" w:rsidRPr="006736FE" w14:paraId="280C6971" w14:textId="77777777" w:rsidTr="00805F2D">
        <w:tc>
          <w:tcPr>
            <w:tcW w:w="714" w:type="dxa"/>
            <w:shd w:val="clear" w:color="auto" w:fill="auto"/>
          </w:tcPr>
          <w:p w14:paraId="43AA9CCE" w14:textId="77777777" w:rsidR="00805F2D" w:rsidRPr="006736FE" w:rsidRDefault="00805F2D" w:rsidP="00805F2D">
            <w:pPr>
              <w:pStyle w:val="Tabletext"/>
            </w:pPr>
            <w:r w:rsidRPr="006736FE">
              <w:t>2.7</w:t>
            </w:r>
          </w:p>
        </w:tc>
        <w:tc>
          <w:tcPr>
            <w:tcW w:w="2533" w:type="dxa"/>
            <w:shd w:val="clear" w:color="auto" w:fill="auto"/>
          </w:tcPr>
          <w:p w14:paraId="034E758A" w14:textId="77777777" w:rsidR="00805F2D" w:rsidRPr="006736FE" w:rsidRDefault="00805F2D" w:rsidP="00805F2D">
            <w:pPr>
              <w:pStyle w:val="Tabletext"/>
            </w:pPr>
            <w:r w:rsidRPr="006736FE">
              <w:t>Cook</w:t>
            </w:r>
          </w:p>
        </w:tc>
        <w:tc>
          <w:tcPr>
            <w:tcW w:w="1710" w:type="dxa"/>
            <w:shd w:val="clear" w:color="auto" w:fill="auto"/>
          </w:tcPr>
          <w:p w14:paraId="73FFD56B" w14:textId="77777777" w:rsidR="00805F2D" w:rsidRPr="006736FE" w:rsidRDefault="00805F2D" w:rsidP="00805F2D">
            <w:pPr>
              <w:pStyle w:val="Tabletext"/>
            </w:pPr>
            <w:r w:rsidRPr="006736FE">
              <w:t>Corporal</w:t>
            </w:r>
          </w:p>
        </w:tc>
        <w:tc>
          <w:tcPr>
            <w:tcW w:w="3356" w:type="dxa"/>
            <w:shd w:val="clear" w:color="auto" w:fill="auto"/>
          </w:tcPr>
          <w:p w14:paraId="38AB631C" w14:textId="77777777" w:rsidR="00805F2D" w:rsidRPr="006736FE" w:rsidRDefault="00805F2D" w:rsidP="00805F2D">
            <w:pPr>
              <w:pStyle w:val="Tabletext"/>
            </w:pPr>
            <w:r w:rsidRPr="006736FE">
              <w:t>The person:</w:t>
            </w:r>
          </w:p>
          <w:p w14:paraId="2205EFAE" w14:textId="77777777" w:rsidR="00805F2D" w:rsidRPr="006736FE" w:rsidRDefault="00805F2D" w:rsidP="00805F2D">
            <w:pPr>
              <w:pStyle w:val="Tablea"/>
            </w:pPr>
            <w:r w:rsidRPr="006736FE">
              <w:t>(a) was included in the employment category at any time between 10</w:t>
            </w:r>
            <w:r w:rsidR="006736FE" w:rsidRPr="006736FE">
              <w:t> </w:t>
            </w:r>
            <w:r w:rsidRPr="006736FE">
              <w:t>May 2001 and 9</w:t>
            </w:r>
            <w:r w:rsidR="006736FE" w:rsidRPr="006736FE">
              <w:t> </w:t>
            </w:r>
            <w:r w:rsidRPr="006736FE">
              <w:t>January 2012; and</w:t>
            </w:r>
          </w:p>
          <w:p w14:paraId="58C8BD20" w14:textId="77777777" w:rsidR="00805F2D" w:rsidRPr="006736FE" w:rsidRDefault="00805F2D" w:rsidP="00805F2D">
            <w:pPr>
              <w:pStyle w:val="Tablea"/>
            </w:pPr>
            <w:r w:rsidRPr="006736FE">
              <w:t>(b) had become eligible, no later than 9</w:t>
            </w:r>
            <w:r w:rsidR="006736FE" w:rsidRPr="006736FE">
              <w:t> </w:t>
            </w:r>
            <w:r w:rsidRPr="006736FE">
              <w:t>January 2012, to receive retention benefit.</w:t>
            </w:r>
          </w:p>
        </w:tc>
      </w:tr>
      <w:tr w:rsidR="00805F2D" w:rsidRPr="006736FE" w14:paraId="4E5559DA" w14:textId="77777777" w:rsidTr="00805F2D">
        <w:tc>
          <w:tcPr>
            <w:tcW w:w="714" w:type="dxa"/>
            <w:shd w:val="clear" w:color="auto" w:fill="auto"/>
          </w:tcPr>
          <w:p w14:paraId="7F35CE57" w14:textId="77777777" w:rsidR="00805F2D" w:rsidRPr="006736FE" w:rsidRDefault="00805F2D" w:rsidP="00805F2D">
            <w:pPr>
              <w:pStyle w:val="Tabletext"/>
            </w:pPr>
            <w:r w:rsidRPr="006736FE">
              <w:t>2.8</w:t>
            </w:r>
          </w:p>
        </w:tc>
        <w:tc>
          <w:tcPr>
            <w:tcW w:w="2533" w:type="dxa"/>
            <w:shd w:val="clear" w:color="auto" w:fill="auto"/>
          </w:tcPr>
          <w:p w14:paraId="4E39EBF2" w14:textId="77777777" w:rsidR="00805F2D" w:rsidRPr="006736FE" w:rsidRDefault="00805F2D" w:rsidP="00805F2D">
            <w:pPr>
              <w:pStyle w:val="Tabletext"/>
            </w:pPr>
            <w:r w:rsidRPr="006736FE">
              <w:t>Steward</w:t>
            </w:r>
          </w:p>
        </w:tc>
        <w:tc>
          <w:tcPr>
            <w:tcW w:w="1710" w:type="dxa"/>
            <w:shd w:val="clear" w:color="auto" w:fill="auto"/>
          </w:tcPr>
          <w:p w14:paraId="1F1D84FF" w14:textId="77777777" w:rsidR="00805F2D" w:rsidRPr="006736FE" w:rsidRDefault="00805F2D" w:rsidP="00805F2D">
            <w:pPr>
              <w:pStyle w:val="Tabletext"/>
            </w:pPr>
            <w:r w:rsidRPr="006736FE">
              <w:t>Corporal</w:t>
            </w:r>
          </w:p>
        </w:tc>
        <w:tc>
          <w:tcPr>
            <w:tcW w:w="3356" w:type="dxa"/>
            <w:shd w:val="clear" w:color="auto" w:fill="auto"/>
          </w:tcPr>
          <w:p w14:paraId="4A83FB8F" w14:textId="77777777" w:rsidR="00805F2D" w:rsidRPr="006736FE" w:rsidRDefault="00805F2D" w:rsidP="00805F2D">
            <w:pPr>
              <w:pStyle w:val="Tabletext"/>
            </w:pPr>
            <w:r w:rsidRPr="006736FE">
              <w:t>The person:</w:t>
            </w:r>
          </w:p>
          <w:p w14:paraId="44567D62" w14:textId="77777777" w:rsidR="00805F2D" w:rsidRPr="006736FE" w:rsidRDefault="00805F2D" w:rsidP="00805F2D">
            <w:pPr>
              <w:pStyle w:val="Tablea"/>
            </w:pPr>
            <w:r w:rsidRPr="006736FE">
              <w:t>(a) was included in the employment category at any time between 10</w:t>
            </w:r>
            <w:r w:rsidR="006736FE" w:rsidRPr="006736FE">
              <w:t> </w:t>
            </w:r>
            <w:r w:rsidRPr="006736FE">
              <w:t>May 2001 and 9</w:t>
            </w:r>
            <w:r w:rsidR="006736FE" w:rsidRPr="006736FE">
              <w:t> </w:t>
            </w:r>
            <w:r w:rsidRPr="006736FE">
              <w:t>January 2012; and</w:t>
            </w:r>
          </w:p>
          <w:p w14:paraId="4514E9AD" w14:textId="77777777" w:rsidR="00805F2D" w:rsidRPr="006736FE" w:rsidRDefault="00805F2D" w:rsidP="00805F2D">
            <w:pPr>
              <w:pStyle w:val="Tablea"/>
            </w:pPr>
            <w:r w:rsidRPr="006736FE">
              <w:t>(b) had become eligible, no later than 9</w:t>
            </w:r>
            <w:r w:rsidR="006736FE" w:rsidRPr="006736FE">
              <w:t> </w:t>
            </w:r>
            <w:r w:rsidRPr="006736FE">
              <w:t>January 2012, to receive retention benefit.</w:t>
            </w:r>
          </w:p>
        </w:tc>
      </w:tr>
      <w:tr w:rsidR="00805F2D" w:rsidRPr="006736FE" w14:paraId="629A8F25" w14:textId="77777777" w:rsidTr="00805F2D">
        <w:tc>
          <w:tcPr>
            <w:tcW w:w="714" w:type="dxa"/>
            <w:shd w:val="clear" w:color="auto" w:fill="auto"/>
          </w:tcPr>
          <w:p w14:paraId="3B64EF64" w14:textId="77777777" w:rsidR="00805F2D" w:rsidRPr="006736FE" w:rsidRDefault="00805F2D" w:rsidP="00805F2D">
            <w:pPr>
              <w:pStyle w:val="Tabletext"/>
            </w:pPr>
            <w:r w:rsidRPr="006736FE">
              <w:t>2.9</w:t>
            </w:r>
          </w:p>
        </w:tc>
        <w:tc>
          <w:tcPr>
            <w:tcW w:w="2533" w:type="dxa"/>
            <w:shd w:val="clear" w:color="auto" w:fill="auto"/>
          </w:tcPr>
          <w:p w14:paraId="2A409816" w14:textId="77777777" w:rsidR="00805F2D" w:rsidRPr="006736FE" w:rsidRDefault="00805F2D" w:rsidP="00805F2D">
            <w:pPr>
              <w:pStyle w:val="Tabletext"/>
            </w:pPr>
            <w:r w:rsidRPr="006736FE">
              <w:t>Specialist Health Services—Officer</w:t>
            </w:r>
          </w:p>
        </w:tc>
        <w:tc>
          <w:tcPr>
            <w:tcW w:w="1710" w:type="dxa"/>
            <w:shd w:val="clear" w:color="auto" w:fill="auto"/>
          </w:tcPr>
          <w:p w14:paraId="0B1745C8" w14:textId="77777777" w:rsidR="00805F2D" w:rsidRPr="006736FE" w:rsidRDefault="00805F2D" w:rsidP="00805F2D">
            <w:pPr>
              <w:pStyle w:val="Tabletext"/>
            </w:pPr>
            <w:r w:rsidRPr="006736FE">
              <w:t>Lieutenant</w:t>
            </w:r>
          </w:p>
        </w:tc>
        <w:tc>
          <w:tcPr>
            <w:tcW w:w="3356" w:type="dxa"/>
            <w:shd w:val="clear" w:color="auto" w:fill="auto"/>
          </w:tcPr>
          <w:p w14:paraId="16DCCF91" w14:textId="77777777" w:rsidR="00805F2D" w:rsidRPr="006736FE" w:rsidRDefault="00805F2D" w:rsidP="00805F2D">
            <w:pPr>
              <w:pStyle w:val="Tabletext"/>
            </w:pPr>
            <w:r w:rsidRPr="006736FE">
              <w:t>The person:</w:t>
            </w:r>
          </w:p>
          <w:p w14:paraId="3013B336" w14:textId="77777777" w:rsidR="00805F2D" w:rsidRPr="006736FE" w:rsidRDefault="00805F2D" w:rsidP="00805F2D">
            <w:pPr>
              <w:pStyle w:val="Tablea"/>
            </w:pPr>
            <w:r w:rsidRPr="006736FE">
              <w:t>(a) was included in the employment category at any time between 22</w:t>
            </w:r>
            <w:r w:rsidR="006736FE" w:rsidRPr="006736FE">
              <w:t> </w:t>
            </w:r>
            <w:r w:rsidRPr="006736FE">
              <w:t>July 2002 and 29</w:t>
            </w:r>
            <w:r w:rsidR="006736FE" w:rsidRPr="006736FE">
              <w:t> </w:t>
            </w:r>
            <w:r w:rsidRPr="006736FE">
              <w:t>September 2015; and</w:t>
            </w:r>
          </w:p>
          <w:p w14:paraId="7ECEE7AB" w14:textId="77777777" w:rsidR="00805F2D" w:rsidRPr="006736FE" w:rsidRDefault="00805F2D" w:rsidP="00805F2D">
            <w:pPr>
              <w:pStyle w:val="Tablea"/>
            </w:pPr>
            <w:r w:rsidRPr="006736FE">
              <w:t>(b) had become eligible, before 30</w:t>
            </w:r>
            <w:r w:rsidR="006736FE" w:rsidRPr="006736FE">
              <w:t> </w:t>
            </w:r>
            <w:r w:rsidRPr="006736FE">
              <w:t>September 2015, to receive retention benefit.</w:t>
            </w:r>
          </w:p>
        </w:tc>
      </w:tr>
      <w:tr w:rsidR="00805F2D" w:rsidRPr="006736FE" w14:paraId="63CAE7CF" w14:textId="77777777" w:rsidTr="00805F2D">
        <w:tc>
          <w:tcPr>
            <w:tcW w:w="714" w:type="dxa"/>
            <w:shd w:val="clear" w:color="auto" w:fill="auto"/>
          </w:tcPr>
          <w:p w14:paraId="5E725A60" w14:textId="77777777" w:rsidR="00805F2D" w:rsidRPr="006736FE" w:rsidRDefault="00805F2D" w:rsidP="00805F2D">
            <w:pPr>
              <w:pStyle w:val="Tabletext"/>
            </w:pPr>
            <w:r w:rsidRPr="006736FE">
              <w:lastRenderedPageBreak/>
              <w:t>2.10</w:t>
            </w:r>
          </w:p>
        </w:tc>
        <w:tc>
          <w:tcPr>
            <w:tcW w:w="2533" w:type="dxa"/>
            <w:shd w:val="clear" w:color="auto" w:fill="auto"/>
          </w:tcPr>
          <w:p w14:paraId="64021035" w14:textId="77777777" w:rsidR="00805F2D" w:rsidRPr="006736FE" w:rsidRDefault="00805F2D" w:rsidP="00805F2D">
            <w:pPr>
              <w:pStyle w:val="Tabletext"/>
            </w:pPr>
            <w:r w:rsidRPr="006736FE">
              <w:t>Specialist Service Officer—SSO Pilot</w:t>
            </w:r>
          </w:p>
        </w:tc>
        <w:tc>
          <w:tcPr>
            <w:tcW w:w="1710" w:type="dxa"/>
            <w:shd w:val="clear" w:color="auto" w:fill="auto"/>
          </w:tcPr>
          <w:p w14:paraId="3E349A58" w14:textId="77777777" w:rsidR="00805F2D" w:rsidRPr="006736FE" w:rsidRDefault="00805F2D" w:rsidP="00805F2D">
            <w:pPr>
              <w:pStyle w:val="Tabletext"/>
            </w:pPr>
            <w:r w:rsidRPr="006736FE">
              <w:t>Lieutenant</w:t>
            </w:r>
          </w:p>
        </w:tc>
        <w:tc>
          <w:tcPr>
            <w:tcW w:w="3356" w:type="dxa"/>
            <w:shd w:val="clear" w:color="auto" w:fill="auto"/>
          </w:tcPr>
          <w:p w14:paraId="0311FAB0" w14:textId="77777777" w:rsidR="00805F2D" w:rsidRPr="006736FE" w:rsidRDefault="00805F2D" w:rsidP="00805F2D">
            <w:pPr>
              <w:pStyle w:val="Tabletext"/>
            </w:pPr>
            <w:r w:rsidRPr="006736FE">
              <w:t>The person is included in the employment category at any time on or after 22</w:t>
            </w:r>
            <w:r w:rsidR="006736FE" w:rsidRPr="006736FE">
              <w:t> </w:t>
            </w:r>
            <w:r w:rsidRPr="006736FE">
              <w:t>July 2002.</w:t>
            </w:r>
          </w:p>
        </w:tc>
      </w:tr>
      <w:tr w:rsidR="00805F2D" w:rsidRPr="006736FE" w14:paraId="3EC7F9ED" w14:textId="77777777" w:rsidTr="00805F2D">
        <w:tc>
          <w:tcPr>
            <w:tcW w:w="714" w:type="dxa"/>
            <w:shd w:val="clear" w:color="auto" w:fill="auto"/>
          </w:tcPr>
          <w:p w14:paraId="7A2BE10A" w14:textId="77777777" w:rsidR="00805F2D" w:rsidRPr="006736FE" w:rsidRDefault="00805F2D" w:rsidP="00805F2D">
            <w:pPr>
              <w:pStyle w:val="Tabletext"/>
            </w:pPr>
            <w:r w:rsidRPr="006736FE">
              <w:t>2.11</w:t>
            </w:r>
          </w:p>
        </w:tc>
        <w:tc>
          <w:tcPr>
            <w:tcW w:w="2533" w:type="dxa"/>
            <w:shd w:val="clear" w:color="auto" w:fill="auto"/>
          </w:tcPr>
          <w:p w14:paraId="0065429C" w14:textId="77777777" w:rsidR="00805F2D" w:rsidRPr="006736FE" w:rsidRDefault="00805F2D" w:rsidP="00805F2D">
            <w:pPr>
              <w:pStyle w:val="Tabletext"/>
            </w:pPr>
            <w:r w:rsidRPr="006736FE">
              <w:t>Fire Fighter</w:t>
            </w:r>
          </w:p>
        </w:tc>
        <w:tc>
          <w:tcPr>
            <w:tcW w:w="1710" w:type="dxa"/>
            <w:shd w:val="clear" w:color="auto" w:fill="auto"/>
          </w:tcPr>
          <w:p w14:paraId="47B90575" w14:textId="77777777" w:rsidR="00805F2D" w:rsidRPr="006736FE" w:rsidRDefault="00805F2D" w:rsidP="00805F2D">
            <w:pPr>
              <w:pStyle w:val="Tabletext"/>
            </w:pPr>
            <w:r w:rsidRPr="006736FE">
              <w:t>Corporal</w:t>
            </w:r>
          </w:p>
        </w:tc>
        <w:tc>
          <w:tcPr>
            <w:tcW w:w="3356" w:type="dxa"/>
            <w:shd w:val="clear" w:color="auto" w:fill="auto"/>
          </w:tcPr>
          <w:p w14:paraId="2013287B" w14:textId="77777777" w:rsidR="00805F2D" w:rsidRPr="006736FE" w:rsidRDefault="00805F2D" w:rsidP="00805F2D">
            <w:pPr>
              <w:pStyle w:val="Tabletext"/>
            </w:pPr>
            <w:r w:rsidRPr="006736FE">
              <w:t>The person:</w:t>
            </w:r>
          </w:p>
          <w:p w14:paraId="1A04C9C8" w14:textId="77777777" w:rsidR="00805F2D" w:rsidRPr="006736FE" w:rsidRDefault="00805F2D" w:rsidP="00805F2D">
            <w:pPr>
              <w:pStyle w:val="Tablea"/>
            </w:pPr>
            <w:r w:rsidRPr="006736FE">
              <w:t>(a) was included in the employment category at any time between 22</w:t>
            </w:r>
            <w:r w:rsidR="006736FE" w:rsidRPr="006736FE">
              <w:t> </w:t>
            </w:r>
            <w:r w:rsidRPr="006736FE">
              <w:t>July 2002 and 24</w:t>
            </w:r>
            <w:r w:rsidR="006736FE" w:rsidRPr="006736FE">
              <w:t> </w:t>
            </w:r>
            <w:r w:rsidRPr="006736FE">
              <w:t>October 2009; and</w:t>
            </w:r>
          </w:p>
          <w:p w14:paraId="44BDC1FE" w14:textId="77777777" w:rsidR="00805F2D" w:rsidRPr="006736FE" w:rsidRDefault="00805F2D" w:rsidP="00805F2D">
            <w:pPr>
              <w:pStyle w:val="Tablea"/>
            </w:pPr>
            <w:r w:rsidRPr="006736FE">
              <w:t>(b) had become eligible, before 25</w:t>
            </w:r>
            <w:r w:rsidR="006736FE" w:rsidRPr="006736FE">
              <w:t> </w:t>
            </w:r>
            <w:r w:rsidRPr="006736FE">
              <w:t>October 2009, to receive retention benefit.</w:t>
            </w:r>
          </w:p>
        </w:tc>
      </w:tr>
      <w:tr w:rsidR="00805F2D" w:rsidRPr="006736FE" w14:paraId="5349930F" w14:textId="77777777" w:rsidTr="00805F2D">
        <w:tc>
          <w:tcPr>
            <w:tcW w:w="714" w:type="dxa"/>
            <w:shd w:val="clear" w:color="auto" w:fill="auto"/>
          </w:tcPr>
          <w:p w14:paraId="18CBCBF9" w14:textId="77777777" w:rsidR="00805F2D" w:rsidRPr="006736FE" w:rsidRDefault="00805F2D" w:rsidP="00CB3E25">
            <w:pPr>
              <w:pStyle w:val="Tabletext"/>
              <w:keepNext/>
            </w:pPr>
            <w:r w:rsidRPr="006736FE">
              <w:t>2.12</w:t>
            </w:r>
          </w:p>
        </w:tc>
        <w:tc>
          <w:tcPr>
            <w:tcW w:w="2533" w:type="dxa"/>
            <w:shd w:val="clear" w:color="auto" w:fill="auto"/>
          </w:tcPr>
          <w:p w14:paraId="5D5CBEE3" w14:textId="77777777" w:rsidR="00805F2D" w:rsidRPr="006736FE" w:rsidRDefault="00805F2D" w:rsidP="00CB3E25">
            <w:pPr>
              <w:pStyle w:val="Tabletext"/>
              <w:keepNext/>
            </w:pPr>
            <w:r w:rsidRPr="006736FE">
              <w:t>Special Air Service Trooper</w:t>
            </w:r>
          </w:p>
        </w:tc>
        <w:tc>
          <w:tcPr>
            <w:tcW w:w="1710" w:type="dxa"/>
            <w:shd w:val="clear" w:color="auto" w:fill="auto"/>
          </w:tcPr>
          <w:p w14:paraId="4A13E37B" w14:textId="77777777" w:rsidR="00805F2D" w:rsidRPr="006736FE" w:rsidRDefault="00805F2D" w:rsidP="00CB3E25">
            <w:pPr>
              <w:pStyle w:val="Tabletext"/>
              <w:keepNext/>
            </w:pPr>
            <w:r w:rsidRPr="006736FE">
              <w:t>Corporal</w:t>
            </w:r>
          </w:p>
        </w:tc>
        <w:tc>
          <w:tcPr>
            <w:tcW w:w="3356" w:type="dxa"/>
            <w:shd w:val="clear" w:color="auto" w:fill="auto"/>
          </w:tcPr>
          <w:p w14:paraId="780AB76D" w14:textId="77777777" w:rsidR="00805F2D" w:rsidRPr="006736FE" w:rsidRDefault="00805F2D" w:rsidP="00CB3E25">
            <w:pPr>
              <w:pStyle w:val="Tabletext"/>
              <w:keepNext/>
            </w:pPr>
            <w:r w:rsidRPr="006736FE">
              <w:t>The person:</w:t>
            </w:r>
          </w:p>
          <w:p w14:paraId="4E2BD751" w14:textId="77777777" w:rsidR="00805F2D" w:rsidRPr="006736FE" w:rsidRDefault="00805F2D" w:rsidP="00CB3E25">
            <w:pPr>
              <w:pStyle w:val="Tablea"/>
              <w:keepNext/>
            </w:pPr>
            <w:r w:rsidRPr="006736FE">
              <w:t>(a) was included in the employment category at any time between 22</w:t>
            </w:r>
            <w:r w:rsidR="006736FE" w:rsidRPr="006736FE">
              <w:t> </w:t>
            </w:r>
            <w:r w:rsidRPr="006736FE">
              <w:t>July 2002 and 24</w:t>
            </w:r>
            <w:r w:rsidR="006736FE" w:rsidRPr="006736FE">
              <w:t> </w:t>
            </w:r>
            <w:r w:rsidRPr="006736FE">
              <w:t>October 2009; and</w:t>
            </w:r>
          </w:p>
          <w:p w14:paraId="02F02F0C" w14:textId="77777777" w:rsidR="00805F2D" w:rsidRPr="006736FE" w:rsidRDefault="00805F2D" w:rsidP="00CB3E25">
            <w:pPr>
              <w:pStyle w:val="Tablea"/>
              <w:keepNext/>
            </w:pPr>
            <w:r w:rsidRPr="006736FE">
              <w:t>(b) had become eligible, before 25</w:t>
            </w:r>
            <w:r w:rsidR="006736FE" w:rsidRPr="006736FE">
              <w:t> </w:t>
            </w:r>
            <w:r w:rsidRPr="006736FE">
              <w:t>October 2009, to receive retention benefit.</w:t>
            </w:r>
          </w:p>
        </w:tc>
      </w:tr>
      <w:tr w:rsidR="00805F2D" w:rsidRPr="006736FE" w14:paraId="481A8615" w14:textId="77777777" w:rsidTr="00805F2D">
        <w:tc>
          <w:tcPr>
            <w:tcW w:w="714" w:type="dxa"/>
            <w:shd w:val="clear" w:color="auto" w:fill="auto"/>
          </w:tcPr>
          <w:p w14:paraId="489B8D07" w14:textId="77777777" w:rsidR="00805F2D" w:rsidRPr="006736FE" w:rsidRDefault="00805F2D" w:rsidP="00805F2D">
            <w:pPr>
              <w:pStyle w:val="Tabletext"/>
            </w:pPr>
            <w:r w:rsidRPr="006736FE">
              <w:t>2.13</w:t>
            </w:r>
          </w:p>
        </w:tc>
        <w:tc>
          <w:tcPr>
            <w:tcW w:w="2533" w:type="dxa"/>
            <w:shd w:val="clear" w:color="auto" w:fill="auto"/>
          </w:tcPr>
          <w:p w14:paraId="127E2993" w14:textId="77777777" w:rsidR="00805F2D" w:rsidRPr="006736FE" w:rsidRDefault="00805F2D" w:rsidP="00805F2D">
            <w:pPr>
              <w:pStyle w:val="Tabletext"/>
            </w:pPr>
            <w:r w:rsidRPr="006736FE">
              <w:t>Supervisor Rigger Parachute</w:t>
            </w:r>
          </w:p>
        </w:tc>
        <w:tc>
          <w:tcPr>
            <w:tcW w:w="1710" w:type="dxa"/>
            <w:shd w:val="clear" w:color="auto" w:fill="auto"/>
          </w:tcPr>
          <w:p w14:paraId="0D0DB2B0" w14:textId="77777777" w:rsidR="00805F2D" w:rsidRPr="006736FE" w:rsidRDefault="00805F2D" w:rsidP="00805F2D">
            <w:pPr>
              <w:pStyle w:val="Tabletext"/>
            </w:pPr>
            <w:r w:rsidRPr="006736FE">
              <w:t>Corporal</w:t>
            </w:r>
          </w:p>
        </w:tc>
        <w:tc>
          <w:tcPr>
            <w:tcW w:w="3356" w:type="dxa"/>
            <w:shd w:val="clear" w:color="auto" w:fill="auto"/>
          </w:tcPr>
          <w:p w14:paraId="618CCBF3" w14:textId="77777777" w:rsidR="00805F2D" w:rsidRPr="006736FE" w:rsidRDefault="00805F2D" w:rsidP="00805F2D">
            <w:pPr>
              <w:pStyle w:val="Tabletext"/>
            </w:pPr>
            <w:r w:rsidRPr="006736FE">
              <w:t>The person:</w:t>
            </w:r>
          </w:p>
          <w:p w14:paraId="71790416" w14:textId="77777777" w:rsidR="00805F2D" w:rsidRPr="006736FE" w:rsidRDefault="00805F2D" w:rsidP="00805F2D">
            <w:pPr>
              <w:pStyle w:val="Tablea"/>
            </w:pPr>
            <w:r w:rsidRPr="006736FE">
              <w:t>(a) was included in the employment category at any time between 22</w:t>
            </w:r>
            <w:r w:rsidR="006736FE" w:rsidRPr="006736FE">
              <w:t> </w:t>
            </w:r>
            <w:r w:rsidRPr="006736FE">
              <w:t>July 2002 and 24</w:t>
            </w:r>
            <w:r w:rsidR="006736FE" w:rsidRPr="006736FE">
              <w:t> </w:t>
            </w:r>
            <w:r w:rsidRPr="006736FE">
              <w:t>October 2009; and</w:t>
            </w:r>
          </w:p>
          <w:p w14:paraId="4A9EC5E4" w14:textId="77777777" w:rsidR="00805F2D" w:rsidRPr="006736FE" w:rsidRDefault="00805F2D" w:rsidP="00805F2D">
            <w:pPr>
              <w:pStyle w:val="Tablea"/>
            </w:pPr>
            <w:r w:rsidRPr="006736FE">
              <w:t>(b) had become eligible, before 25</w:t>
            </w:r>
            <w:r w:rsidR="006736FE" w:rsidRPr="006736FE">
              <w:t> </w:t>
            </w:r>
            <w:r w:rsidRPr="006736FE">
              <w:t>October 2009, to receive retention benefit.</w:t>
            </w:r>
          </w:p>
        </w:tc>
      </w:tr>
      <w:tr w:rsidR="00805F2D" w:rsidRPr="006736FE" w14:paraId="3411B981" w14:textId="77777777" w:rsidTr="00805F2D">
        <w:tc>
          <w:tcPr>
            <w:tcW w:w="714" w:type="dxa"/>
            <w:shd w:val="clear" w:color="auto" w:fill="auto"/>
          </w:tcPr>
          <w:p w14:paraId="3C96ADB1" w14:textId="77777777" w:rsidR="00805F2D" w:rsidRPr="006736FE" w:rsidRDefault="00805F2D" w:rsidP="00805F2D">
            <w:pPr>
              <w:pStyle w:val="Tabletext"/>
            </w:pPr>
            <w:r w:rsidRPr="006736FE">
              <w:t>2.14</w:t>
            </w:r>
          </w:p>
        </w:tc>
        <w:tc>
          <w:tcPr>
            <w:tcW w:w="2533" w:type="dxa"/>
            <w:shd w:val="clear" w:color="auto" w:fill="auto"/>
          </w:tcPr>
          <w:p w14:paraId="7B9245E0" w14:textId="77777777" w:rsidR="00805F2D" w:rsidRPr="006736FE" w:rsidRDefault="00805F2D" w:rsidP="00805F2D">
            <w:pPr>
              <w:pStyle w:val="Tabletext"/>
            </w:pPr>
            <w:r w:rsidRPr="006736FE">
              <w:t>Technician—Dental</w:t>
            </w:r>
          </w:p>
        </w:tc>
        <w:tc>
          <w:tcPr>
            <w:tcW w:w="1710" w:type="dxa"/>
            <w:shd w:val="clear" w:color="auto" w:fill="auto"/>
          </w:tcPr>
          <w:p w14:paraId="358F95C4" w14:textId="77777777" w:rsidR="00805F2D" w:rsidRPr="006736FE" w:rsidRDefault="00805F2D" w:rsidP="00805F2D">
            <w:pPr>
              <w:pStyle w:val="Tabletext"/>
            </w:pPr>
            <w:r w:rsidRPr="006736FE">
              <w:t>Corporal</w:t>
            </w:r>
          </w:p>
        </w:tc>
        <w:tc>
          <w:tcPr>
            <w:tcW w:w="3356" w:type="dxa"/>
            <w:shd w:val="clear" w:color="auto" w:fill="auto"/>
          </w:tcPr>
          <w:p w14:paraId="60714F8D" w14:textId="77777777" w:rsidR="00805F2D" w:rsidRPr="006736FE" w:rsidRDefault="00805F2D" w:rsidP="00805F2D">
            <w:pPr>
              <w:pStyle w:val="Tabletext"/>
            </w:pPr>
            <w:r w:rsidRPr="006736FE">
              <w:t>The person:</w:t>
            </w:r>
          </w:p>
          <w:p w14:paraId="7605BBC5" w14:textId="77777777" w:rsidR="00805F2D" w:rsidRPr="006736FE" w:rsidRDefault="00805F2D" w:rsidP="00805F2D">
            <w:pPr>
              <w:pStyle w:val="Tablea"/>
            </w:pPr>
            <w:r w:rsidRPr="006736FE">
              <w:t>(a) was included in the employment category at any time between 22</w:t>
            </w:r>
            <w:r w:rsidR="006736FE" w:rsidRPr="006736FE">
              <w:t> </w:t>
            </w:r>
            <w:r w:rsidRPr="006736FE">
              <w:t>July 2002 and 9</w:t>
            </w:r>
            <w:r w:rsidR="006736FE" w:rsidRPr="006736FE">
              <w:t> </w:t>
            </w:r>
            <w:r w:rsidRPr="006736FE">
              <w:t>January 2012; and</w:t>
            </w:r>
          </w:p>
          <w:p w14:paraId="550175D1" w14:textId="77777777" w:rsidR="00805F2D" w:rsidRPr="006736FE" w:rsidRDefault="00805F2D" w:rsidP="00805F2D">
            <w:pPr>
              <w:pStyle w:val="Tablea"/>
            </w:pPr>
            <w:r w:rsidRPr="006736FE">
              <w:t>(b) had become eligible, no later than 9</w:t>
            </w:r>
            <w:r w:rsidR="006736FE" w:rsidRPr="006736FE">
              <w:t> </w:t>
            </w:r>
            <w:r w:rsidRPr="006736FE">
              <w:t>January 2012, to receive retention benefit.</w:t>
            </w:r>
          </w:p>
        </w:tc>
      </w:tr>
      <w:tr w:rsidR="00805F2D" w:rsidRPr="006736FE" w14:paraId="20631FC5" w14:textId="77777777" w:rsidTr="00805F2D">
        <w:tc>
          <w:tcPr>
            <w:tcW w:w="714" w:type="dxa"/>
            <w:shd w:val="clear" w:color="auto" w:fill="auto"/>
          </w:tcPr>
          <w:p w14:paraId="270656E4" w14:textId="77777777" w:rsidR="00805F2D" w:rsidRPr="006736FE" w:rsidRDefault="00805F2D" w:rsidP="00805F2D">
            <w:pPr>
              <w:pStyle w:val="Tabletext"/>
            </w:pPr>
            <w:r w:rsidRPr="006736FE">
              <w:t>2.15</w:t>
            </w:r>
          </w:p>
        </w:tc>
        <w:tc>
          <w:tcPr>
            <w:tcW w:w="2533" w:type="dxa"/>
            <w:shd w:val="clear" w:color="auto" w:fill="auto"/>
          </w:tcPr>
          <w:p w14:paraId="3940382E" w14:textId="77777777" w:rsidR="00805F2D" w:rsidRPr="006736FE" w:rsidRDefault="00805F2D" w:rsidP="00805F2D">
            <w:pPr>
              <w:pStyle w:val="Tabletext"/>
            </w:pPr>
            <w:r w:rsidRPr="006736FE">
              <w:t>Technician—Aircraft</w:t>
            </w:r>
          </w:p>
        </w:tc>
        <w:tc>
          <w:tcPr>
            <w:tcW w:w="1710" w:type="dxa"/>
            <w:shd w:val="clear" w:color="auto" w:fill="auto"/>
          </w:tcPr>
          <w:p w14:paraId="6FB7FDE5" w14:textId="77777777" w:rsidR="00805F2D" w:rsidRPr="006736FE" w:rsidRDefault="00805F2D" w:rsidP="00805F2D">
            <w:pPr>
              <w:pStyle w:val="Tabletext"/>
            </w:pPr>
            <w:r w:rsidRPr="006736FE">
              <w:t>Corporal</w:t>
            </w:r>
          </w:p>
        </w:tc>
        <w:tc>
          <w:tcPr>
            <w:tcW w:w="3356" w:type="dxa"/>
            <w:shd w:val="clear" w:color="auto" w:fill="auto"/>
          </w:tcPr>
          <w:p w14:paraId="00943B72" w14:textId="77777777" w:rsidR="00805F2D" w:rsidRPr="006736FE" w:rsidRDefault="00805F2D" w:rsidP="00805F2D">
            <w:pPr>
              <w:pStyle w:val="Tabletext"/>
            </w:pPr>
            <w:r w:rsidRPr="006736FE">
              <w:t>The person:</w:t>
            </w:r>
          </w:p>
          <w:p w14:paraId="51B944A0" w14:textId="77777777" w:rsidR="00805F2D" w:rsidRPr="006736FE" w:rsidRDefault="00805F2D" w:rsidP="00805F2D">
            <w:pPr>
              <w:pStyle w:val="Tablea"/>
            </w:pPr>
            <w:r w:rsidRPr="006736FE">
              <w:t>(a) was included in the employment category at any time between 23</w:t>
            </w:r>
            <w:r w:rsidR="006736FE" w:rsidRPr="006736FE">
              <w:t> </w:t>
            </w:r>
            <w:r w:rsidRPr="006736FE">
              <w:t>June 2003 and 9</w:t>
            </w:r>
            <w:r w:rsidR="006736FE" w:rsidRPr="006736FE">
              <w:t> </w:t>
            </w:r>
            <w:r w:rsidRPr="006736FE">
              <w:t>January 2012; and</w:t>
            </w:r>
          </w:p>
          <w:p w14:paraId="4B8AA184" w14:textId="77777777" w:rsidR="00805F2D" w:rsidRPr="006736FE" w:rsidRDefault="00805F2D" w:rsidP="00805F2D">
            <w:pPr>
              <w:pStyle w:val="Tablea"/>
            </w:pPr>
            <w:r w:rsidRPr="006736FE">
              <w:t>(b) had become eligible, no later than 9</w:t>
            </w:r>
            <w:r w:rsidR="006736FE" w:rsidRPr="006736FE">
              <w:t> </w:t>
            </w:r>
            <w:r w:rsidRPr="006736FE">
              <w:t>January 2012, to receive retention benefit.</w:t>
            </w:r>
          </w:p>
        </w:tc>
      </w:tr>
      <w:tr w:rsidR="00805F2D" w:rsidRPr="006736FE" w14:paraId="4270DB27" w14:textId="77777777" w:rsidTr="00805F2D">
        <w:tc>
          <w:tcPr>
            <w:tcW w:w="714" w:type="dxa"/>
            <w:shd w:val="clear" w:color="auto" w:fill="auto"/>
          </w:tcPr>
          <w:p w14:paraId="15C681BD" w14:textId="77777777" w:rsidR="00805F2D" w:rsidRPr="006736FE" w:rsidRDefault="00805F2D" w:rsidP="00134B6A">
            <w:pPr>
              <w:pStyle w:val="Tabletext"/>
              <w:keepNext/>
            </w:pPr>
            <w:r w:rsidRPr="006736FE">
              <w:lastRenderedPageBreak/>
              <w:t>2.16</w:t>
            </w:r>
          </w:p>
        </w:tc>
        <w:tc>
          <w:tcPr>
            <w:tcW w:w="2533" w:type="dxa"/>
            <w:shd w:val="clear" w:color="auto" w:fill="auto"/>
          </w:tcPr>
          <w:p w14:paraId="7B6BF9D6" w14:textId="77777777" w:rsidR="00805F2D" w:rsidRPr="006736FE" w:rsidRDefault="00805F2D" w:rsidP="00134B6A">
            <w:pPr>
              <w:pStyle w:val="Tabletext"/>
              <w:keepNext/>
            </w:pPr>
            <w:r w:rsidRPr="006736FE">
              <w:t>Technician—Avionics</w:t>
            </w:r>
          </w:p>
        </w:tc>
        <w:tc>
          <w:tcPr>
            <w:tcW w:w="1710" w:type="dxa"/>
            <w:shd w:val="clear" w:color="auto" w:fill="auto"/>
          </w:tcPr>
          <w:p w14:paraId="785C8033" w14:textId="77777777" w:rsidR="00805F2D" w:rsidRPr="006736FE" w:rsidRDefault="00805F2D" w:rsidP="00134B6A">
            <w:pPr>
              <w:pStyle w:val="Tabletext"/>
              <w:keepNext/>
            </w:pPr>
            <w:r w:rsidRPr="006736FE">
              <w:t>Corporal</w:t>
            </w:r>
          </w:p>
        </w:tc>
        <w:tc>
          <w:tcPr>
            <w:tcW w:w="3356" w:type="dxa"/>
            <w:shd w:val="clear" w:color="auto" w:fill="auto"/>
          </w:tcPr>
          <w:p w14:paraId="0FAF0F4E" w14:textId="77777777" w:rsidR="00805F2D" w:rsidRPr="006736FE" w:rsidRDefault="00805F2D" w:rsidP="00134B6A">
            <w:pPr>
              <w:pStyle w:val="Tabletext"/>
              <w:keepNext/>
            </w:pPr>
            <w:r w:rsidRPr="006736FE">
              <w:t>The person:</w:t>
            </w:r>
          </w:p>
          <w:p w14:paraId="49EAD0AB" w14:textId="77777777" w:rsidR="00805F2D" w:rsidRPr="006736FE" w:rsidRDefault="00805F2D" w:rsidP="00134B6A">
            <w:pPr>
              <w:pStyle w:val="Tablea"/>
              <w:keepNext/>
            </w:pPr>
            <w:r w:rsidRPr="006736FE">
              <w:t>(a) was included in the employment category at any time between 23</w:t>
            </w:r>
            <w:r w:rsidR="006736FE" w:rsidRPr="006736FE">
              <w:t> </w:t>
            </w:r>
            <w:r w:rsidRPr="006736FE">
              <w:t>June 2003 and 29</w:t>
            </w:r>
            <w:r w:rsidR="006736FE" w:rsidRPr="006736FE">
              <w:t> </w:t>
            </w:r>
            <w:r w:rsidRPr="006736FE">
              <w:t>September 2015; and</w:t>
            </w:r>
          </w:p>
          <w:p w14:paraId="505405D7" w14:textId="77777777" w:rsidR="00805F2D" w:rsidRPr="006736FE" w:rsidRDefault="00805F2D" w:rsidP="00134B6A">
            <w:pPr>
              <w:pStyle w:val="Tablea"/>
              <w:keepNext/>
            </w:pPr>
            <w:r w:rsidRPr="006736FE">
              <w:t>(b) had become eligible, before 30</w:t>
            </w:r>
            <w:r w:rsidR="006736FE" w:rsidRPr="006736FE">
              <w:t> </w:t>
            </w:r>
            <w:r w:rsidRPr="006736FE">
              <w:t>September 2015, to receive retention benefit.</w:t>
            </w:r>
          </w:p>
        </w:tc>
      </w:tr>
      <w:tr w:rsidR="00805F2D" w:rsidRPr="006736FE" w14:paraId="667E10C5" w14:textId="77777777" w:rsidTr="00805F2D">
        <w:tc>
          <w:tcPr>
            <w:tcW w:w="714" w:type="dxa"/>
            <w:shd w:val="clear" w:color="auto" w:fill="auto"/>
          </w:tcPr>
          <w:p w14:paraId="7E943D08" w14:textId="77777777" w:rsidR="00805F2D" w:rsidRPr="006736FE" w:rsidRDefault="00805F2D" w:rsidP="00805F2D">
            <w:pPr>
              <w:pStyle w:val="Tabletext"/>
            </w:pPr>
            <w:r w:rsidRPr="006736FE">
              <w:t>2.17</w:t>
            </w:r>
          </w:p>
        </w:tc>
        <w:tc>
          <w:tcPr>
            <w:tcW w:w="2533" w:type="dxa"/>
            <w:shd w:val="clear" w:color="auto" w:fill="auto"/>
          </w:tcPr>
          <w:p w14:paraId="17F66241" w14:textId="77777777" w:rsidR="00805F2D" w:rsidRPr="006736FE" w:rsidRDefault="00805F2D" w:rsidP="00805F2D">
            <w:pPr>
              <w:pStyle w:val="Tabletext"/>
            </w:pPr>
            <w:r w:rsidRPr="006736FE">
              <w:t>Operator Emergency Responder</w:t>
            </w:r>
          </w:p>
        </w:tc>
        <w:tc>
          <w:tcPr>
            <w:tcW w:w="1710" w:type="dxa"/>
            <w:shd w:val="clear" w:color="auto" w:fill="auto"/>
          </w:tcPr>
          <w:p w14:paraId="62242550" w14:textId="77777777" w:rsidR="00805F2D" w:rsidRPr="006736FE" w:rsidRDefault="00805F2D" w:rsidP="00805F2D">
            <w:pPr>
              <w:pStyle w:val="Tabletext"/>
            </w:pPr>
            <w:r w:rsidRPr="006736FE">
              <w:t>Corporal</w:t>
            </w:r>
          </w:p>
        </w:tc>
        <w:tc>
          <w:tcPr>
            <w:tcW w:w="3356" w:type="dxa"/>
            <w:shd w:val="clear" w:color="auto" w:fill="auto"/>
          </w:tcPr>
          <w:p w14:paraId="1FB855C4" w14:textId="77777777" w:rsidR="00805F2D" w:rsidRPr="006736FE" w:rsidRDefault="00805F2D" w:rsidP="00805F2D">
            <w:pPr>
              <w:pStyle w:val="Tabletext"/>
            </w:pPr>
            <w:r w:rsidRPr="006736FE">
              <w:t>The person:</w:t>
            </w:r>
          </w:p>
          <w:p w14:paraId="7DBF02A9" w14:textId="77777777" w:rsidR="00805F2D" w:rsidRPr="006736FE" w:rsidRDefault="00805F2D" w:rsidP="00805F2D">
            <w:pPr>
              <w:pStyle w:val="Tablea"/>
            </w:pPr>
            <w:r w:rsidRPr="006736FE">
              <w:t>(a) was included in the employment category at any time between 16</w:t>
            </w:r>
            <w:r w:rsidR="006736FE" w:rsidRPr="006736FE">
              <w:t> </w:t>
            </w:r>
            <w:r w:rsidRPr="006736FE">
              <w:t>September 2005 and 9</w:t>
            </w:r>
            <w:r w:rsidR="006736FE" w:rsidRPr="006736FE">
              <w:t> </w:t>
            </w:r>
            <w:r w:rsidRPr="006736FE">
              <w:t>January 2012; and</w:t>
            </w:r>
          </w:p>
          <w:p w14:paraId="23D61205" w14:textId="77777777" w:rsidR="00805F2D" w:rsidRPr="006736FE" w:rsidRDefault="00805F2D" w:rsidP="00805F2D">
            <w:pPr>
              <w:pStyle w:val="Tablea"/>
            </w:pPr>
            <w:r w:rsidRPr="006736FE">
              <w:t>(b) had become eligible, no later than 9</w:t>
            </w:r>
            <w:r w:rsidR="006736FE" w:rsidRPr="006736FE">
              <w:t> </w:t>
            </w:r>
            <w:r w:rsidRPr="006736FE">
              <w:t>January 2012, to receive retention benefit.</w:t>
            </w:r>
          </w:p>
        </w:tc>
      </w:tr>
      <w:tr w:rsidR="00805F2D" w:rsidRPr="006736FE" w14:paraId="07DBB992" w14:textId="77777777" w:rsidTr="00805F2D">
        <w:tc>
          <w:tcPr>
            <w:tcW w:w="714" w:type="dxa"/>
            <w:shd w:val="clear" w:color="auto" w:fill="auto"/>
          </w:tcPr>
          <w:p w14:paraId="0D56564C" w14:textId="77777777" w:rsidR="00805F2D" w:rsidRPr="006736FE" w:rsidRDefault="00805F2D" w:rsidP="00805F2D">
            <w:pPr>
              <w:pStyle w:val="Tabletext"/>
            </w:pPr>
            <w:r w:rsidRPr="006736FE">
              <w:t>2.18</w:t>
            </w:r>
          </w:p>
        </w:tc>
        <w:tc>
          <w:tcPr>
            <w:tcW w:w="2533" w:type="dxa"/>
            <w:shd w:val="clear" w:color="auto" w:fill="auto"/>
          </w:tcPr>
          <w:p w14:paraId="44395755" w14:textId="77777777" w:rsidR="00805F2D" w:rsidRPr="006736FE" w:rsidRDefault="00805F2D" w:rsidP="00805F2D">
            <w:pPr>
              <w:pStyle w:val="Tabletext"/>
            </w:pPr>
            <w:r w:rsidRPr="006736FE">
              <w:t>Mechanic Vehicle</w:t>
            </w:r>
          </w:p>
        </w:tc>
        <w:tc>
          <w:tcPr>
            <w:tcW w:w="1710" w:type="dxa"/>
            <w:shd w:val="clear" w:color="auto" w:fill="auto"/>
          </w:tcPr>
          <w:p w14:paraId="66D83AC8" w14:textId="77777777" w:rsidR="00805F2D" w:rsidRPr="006736FE" w:rsidRDefault="00805F2D" w:rsidP="00805F2D">
            <w:pPr>
              <w:pStyle w:val="Tabletext"/>
            </w:pPr>
            <w:r w:rsidRPr="006736FE">
              <w:t>Corporal</w:t>
            </w:r>
          </w:p>
        </w:tc>
        <w:tc>
          <w:tcPr>
            <w:tcW w:w="3356" w:type="dxa"/>
            <w:shd w:val="clear" w:color="auto" w:fill="auto"/>
          </w:tcPr>
          <w:p w14:paraId="105401DF" w14:textId="77777777" w:rsidR="00805F2D" w:rsidRPr="006736FE" w:rsidRDefault="00805F2D" w:rsidP="00805F2D">
            <w:pPr>
              <w:pStyle w:val="Tabletext"/>
            </w:pPr>
            <w:r w:rsidRPr="006736FE">
              <w:t>The person:</w:t>
            </w:r>
          </w:p>
          <w:p w14:paraId="01D87B1E" w14:textId="77777777" w:rsidR="00805F2D" w:rsidRPr="006736FE" w:rsidRDefault="00805F2D" w:rsidP="00805F2D">
            <w:pPr>
              <w:pStyle w:val="Tablea"/>
            </w:pPr>
            <w:r w:rsidRPr="006736FE">
              <w:t>(a) was included in the employment category at any time between 16</w:t>
            </w:r>
            <w:r w:rsidR="006736FE" w:rsidRPr="006736FE">
              <w:t> </w:t>
            </w:r>
            <w:r w:rsidRPr="006736FE">
              <w:t>September 2005 and 9</w:t>
            </w:r>
            <w:r w:rsidR="006736FE" w:rsidRPr="006736FE">
              <w:t> </w:t>
            </w:r>
            <w:r w:rsidRPr="006736FE">
              <w:t>January 2012; and</w:t>
            </w:r>
          </w:p>
          <w:p w14:paraId="68F7DCBA" w14:textId="77777777" w:rsidR="00805F2D" w:rsidRPr="006736FE" w:rsidRDefault="00805F2D" w:rsidP="00805F2D">
            <w:pPr>
              <w:pStyle w:val="Tablea"/>
            </w:pPr>
            <w:r w:rsidRPr="006736FE">
              <w:t>(b) had become eligible, no later than 9</w:t>
            </w:r>
            <w:r w:rsidR="006736FE" w:rsidRPr="006736FE">
              <w:t> </w:t>
            </w:r>
            <w:r w:rsidRPr="006736FE">
              <w:t>January 2012, to receive retention benefit.</w:t>
            </w:r>
          </w:p>
        </w:tc>
      </w:tr>
      <w:tr w:rsidR="00805F2D" w:rsidRPr="006736FE" w14:paraId="45DB49C1" w14:textId="77777777" w:rsidTr="00805F2D">
        <w:tc>
          <w:tcPr>
            <w:tcW w:w="714" w:type="dxa"/>
            <w:shd w:val="clear" w:color="auto" w:fill="auto"/>
          </w:tcPr>
          <w:p w14:paraId="136AD309" w14:textId="77777777" w:rsidR="00805F2D" w:rsidRPr="006736FE" w:rsidRDefault="00805F2D" w:rsidP="00805F2D">
            <w:pPr>
              <w:pStyle w:val="Tabletext"/>
            </w:pPr>
            <w:r w:rsidRPr="006736FE">
              <w:t>2.19</w:t>
            </w:r>
          </w:p>
        </w:tc>
        <w:tc>
          <w:tcPr>
            <w:tcW w:w="2533" w:type="dxa"/>
            <w:shd w:val="clear" w:color="auto" w:fill="auto"/>
          </w:tcPr>
          <w:p w14:paraId="042EAE34" w14:textId="77777777" w:rsidR="00805F2D" w:rsidRPr="006736FE" w:rsidRDefault="00805F2D" w:rsidP="00805F2D">
            <w:pPr>
              <w:pStyle w:val="Tabletext"/>
            </w:pPr>
            <w:r w:rsidRPr="006736FE">
              <w:t>Radiographer Officer</w:t>
            </w:r>
          </w:p>
        </w:tc>
        <w:tc>
          <w:tcPr>
            <w:tcW w:w="1710" w:type="dxa"/>
            <w:shd w:val="clear" w:color="auto" w:fill="auto"/>
          </w:tcPr>
          <w:p w14:paraId="0DDDC1A2" w14:textId="77777777" w:rsidR="00805F2D" w:rsidRPr="006736FE" w:rsidRDefault="00805F2D" w:rsidP="00805F2D">
            <w:pPr>
              <w:pStyle w:val="Tabletext"/>
            </w:pPr>
            <w:r w:rsidRPr="006736FE">
              <w:t>Captain</w:t>
            </w:r>
          </w:p>
        </w:tc>
        <w:tc>
          <w:tcPr>
            <w:tcW w:w="3356" w:type="dxa"/>
            <w:shd w:val="clear" w:color="auto" w:fill="auto"/>
          </w:tcPr>
          <w:p w14:paraId="0F5A14EF" w14:textId="77777777" w:rsidR="00805F2D" w:rsidRPr="006736FE" w:rsidRDefault="00805F2D" w:rsidP="00805F2D">
            <w:pPr>
              <w:pStyle w:val="Tabletext"/>
            </w:pPr>
            <w:r w:rsidRPr="006736FE">
              <w:t>The person:</w:t>
            </w:r>
          </w:p>
          <w:p w14:paraId="0DE1C754" w14:textId="77777777" w:rsidR="00805F2D" w:rsidRPr="006736FE" w:rsidRDefault="00805F2D" w:rsidP="00805F2D">
            <w:pPr>
              <w:pStyle w:val="Tablea"/>
            </w:pPr>
            <w:r w:rsidRPr="006736FE">
              <w:t>(a) was included in the employment category at any time between 16</w:t>
            </w:r>
            <w:r w:rsidR="006736FE" w:rsidRPr="006736FE">
              <w:t> </w:t>
            </w:r>
            <w:r w:rsidRPr="006736FE">
              <w:t>September 2005 and 3</w:t>
            </w:r>
            <w:r w:rsidR="006736FE" w:rsidRPr="006736FE">
              <w:t> </w:t>
            </w:r>
            <w:r w:rsidRPr="006736FE">
              <w:t>November 2016; and</w:t>
            </w:r>
          </w:p>
          <w:p w14:paraId="29A8A554" w14:textId="77777777" w:rsidR="00805F2D" w:rsidRPr="006736FE" w:rsidRDefault="00805F2D" w:rsidP="00805F2D">
            <w:pPr>
              <w:pStyle w:val="Tablea"/>
            </w:pPr>
            <w:r w:rsidRPr="006736FE">
              <w:t>(b) had become eligible, before 4</w:t>
            </w:r>
            <w:r w:rsidR="006736FE" w:rsidRPr="006736FE">
              <w:t> </w:t>
            </w:r>
            <w:r w:rsidRPr="006736FE">
              <w:t>November 2016, to receive retention benefit.</w:t>
            </w:r>
          </w:p>
        </w:tc>
      </w:tr>
      <w:tr w:rsidR="00805F2D" w:rsidRPr="006736FE" w14:paraId="55F996B9" w14:textId="77777777" w:rsidTr="00805F2D">
        <w:tc>
          <w:tcPr>
            <w:tcW w:w="714" w:type="dxa"/>
            <w:shd w:val="clear" w:color="auto" w:fill="auto"/>
          </w:tcPr>
          <w:p w14:paraId="08A93A79" w14:textId="77777777" w:rsidR="00805F2D" w:rsidRPr="006736FE" w:rsidRDefault="00805F2D" w:rsidP="00805F2D">
            <w:pPr>
              <w:pStyle w:val="Tabletext"/>
            </w:pPr>
            <w:r w:rsidRPr="006736FE">
              <w:t>2.20</w:t>
            </w:r>
          </w:p>
        </w:tc>
        <w:tc>
          <w:tcPr>
            <w:tcW w:w="2533" w:type="dxa"/>
            <w:shd w:val="clear" w:color="auto" w:fill="auto"/>
          </w:tcPr>
          <w:p w14:paraId="5F34E0C3" w14:textId="77777777" w:rsidR="00805F2D" w:rsidRPr="006736FE" w:rsidRDefault="00805F2D" w:rsidP="00805F2D">
            <w:pPr>
              <w:pStyle w:val="Tabletext"/>
            </w:pPr>
            <w:proofErr w:type="spellStart"/>
            <w:r w:rsidRPr="006736FE">
              <w:t>Aircrewman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14:paraId="0A9F8A82" w14:textId="77777777" w:rsidR="00805F2D" w:rsidRPr="006736FE" w:rsidRDefault="00805F2D" w:rsidP="00805F2D">
            <w:pPr>
              <w:pStyle w:val="Tabletext"/>
            </w:pPr>
            <w:r w:rsidRPr="006736FE">
              <w:t>Corporal</w:t>
            </w:r>
          </w:p>
        </w:tc>
        <w:tc>
          <w:tcPr>
            <w:tcW w:w="3356" w:type="dxa"/>
            <w:shd w:val="clear" w:color="auto" w:fill="auto"/>
          </w:tcPr>
          <w:p w14:paraId="259165C2" w14:textId="77777777" w:rsidR="00805F2D" w:rsidRPr="006736FE" w:rsidRDefault="00805F2D" w:rsidP="00805F2D">
            <w:pPr>
              <w:pStyle w:val="Tabletext"/>
            </w:pPr>
            <w:r w:rsidRPr="006736FE">
              <w:t>The person is included in the employment category at any time on or after 24</w:t>
            </w:r>
            <w:r w:rsidR="006736FE" w:rsidRPr="006736FE">
              <w:t> </w:t>
            </w:r>
            <w:r w:rsidRPr="006736FE">
              <w:t>October 2009.</w:t>
            </w:r>
          </w:p>
        </w:tc>
      </w:tr>
      <w:tr w:rsidR="00805F2D" w:rsidRPr="006736FE" w14:paraId="5FE11539" w14:textId="77777777" w:rsidTr="00805F2D">
        <w:tc>
          <w:tcPr>
            <w:tcW w:w="714" w:type="dxa"/>
            <w:shd w:val="clear" w:color="auto" w:fill="auto"/>
          </w:tcPr>
          <w:p w14:paraId="6318097A" w14:textId="77777777" w:rsidR="00805F2D" w:rsidRPr="006736FE" w:rsidRDefault="00805F2D" w:rsidP="00805F2D">
            <w:pPr>
              <w:pStyle w:val="Tabletext"/>
            </w:pPr>
            <w:r w:rsidRPr="006736FE">
              <w:t>2.21</w:t>
            </w:r>
          </w:p>
        </w:tc>
        <w:tc>
          <w:tcPr>
            <w:tcW w:w="2533" w:type="dxa"/>
            <w:shd w:val="clear" w:color="auto" w:fill="auto"/>
          </w:tcPr>
          <w:p w14:paraId="2C307818" w14:textId="77777777" w:rsidR="00805F2D" w:rsidRPr="006736FE" w:rsidRDefault="00805F2D" w:rsidP="00805F2D">
            <w:pPr>
              <w:pStyle w:val="Tabletext"/>
            </w:pPr>
            <w:r w:rsidRPr="006736FE">
              <w:t>Multimedia Technician</w:t>
            </w:r>
          </w:p>
        </w:tc>
        <w:tc>
          <w:tcPr>
            <w:tcW w:w="1710" w:type="dxa"/>
            <w:shd w:val="clear" w:color="auto" w:fill="auto"/>
          </w:tcPr>
          <w:p w14:paraId="5A7C0456" w14:textId="77777777" w:rsidR="00805F2D" w:rsidRPr="006736FE" w:rsidRDefault="00805F2D" w:rsidP="00805F2D">
            <w:pPr>
              <w:pStyle w:val="Tabletext"/>
            </w:pPr>
            <w:r w:rsidRPr="006736FE">
              <w:t>Corporal</w:t>
            </w:r>
          </w:p>
        </w:tc>
        <w:tc>
          <w:tcPr>
            <w:tcW w:w="3356" w:type="dxa"/>
            <w:shd w:val="clear" w:color="auto" w:fill="auto"/>
          </w:tcPr>
          <w:p w14:paraId="62BF4C5A" w14:textId="77777777" w:rsidR="00805F2D" w:rsidRPr="006736FE" w:rsidRDefault="00805F2D" w:rsidP="00805F2D">
            <w:pPr>
              <w:pStyle w:val="Tabletext"/>
            </w:pPr>
            <w:r w:rsidRPr="006736FE">
              <w:t>The person is included in the employment category at any time on or after 24</w:t>
            </w:r>
            <w:r w:rsidR="006736FE" w:rsidRPr="006736FE">
              <w:t> </w:t>
            </w:r>
            <w:r w:rsidRPr="006736FE">
              <w:t>October 2009.</w:t>
            </w:r>
          </w:p>
        </w:tc>
      </w:tr>
      <w:tr w:rsidR="00805F2D" w:rsidRPr="006736FE" w14:paraId="1916190B" w14:textId="77777777" w:rsidTr="00805F2D">
        <w:tc>
          <w:tcPr>
            <w:tcW w:w="714" w:type="dxa"/>
            <w:shd w:val="clear" w:color="auto" w:fill="auto"/>
          </w:tcPr>
          <w:p w14:paraId="58F82790" w14:textId="77777777" w:rsidR="00805F2D" w:rsidRPr="006736FE" w:rsidDel="003F40B0" w:rsidRDefault="00805F2D" w:rsidP="00805F2D">
            <w:pPr>
              <w:pStyle w:val="Tabletext"/>
            </w:pPr>
            <w:r w:rsidRPr="006736FE">
              <w:t>2.22</w:t>
            </w:r>
          </w:p>
        </w:tc>
        <w:tc>
          <w:tcPr>
            <w:tcW w:w="2533" w:type="dxa"/>
            <w:shd w:val="clear" w:color="auto" w:fill="auto"/>
          </w:tcPr>
          <w:p w14:paraId="4312A2D1" w14:textId="77777777" w:rsidR="00805F2D" w:rsidRPr="006736FE" w:rsidDel="003F40B0" w:rsidRDefault="00805F2D" w:rsidP="00805F2D">
            <w:pPr>
              <w:pStyle w:val="Tabletext"/>
            </w:pPr>
            <w:r w:rsidRPr="006736FE">
              <w:t>Special Air Service Trooper Grade 2/3</w:t>
            </w:r>
          </w:p>
        </w:tc>
        <w:tc>
          <w:tcPr>
            <w:tcW w:w="1710" w:type="dxa"/>
            <w:shd w:val="clear" w:color="auto" w:fill="auto"/>
          </w:tcPr>
          <w:p w14:paraId="3CFD0E28" w14:textId="77777777" w:rsidR="00805F2D" w:rsidRPr="006736FE" w:rsidDel="003F40B0" w:rsidRDefault="00805F2D" w:rsidP="00805F2D">
            <w:pPr>
              <w:pStyle w:val="Tabletext"/>
            </w:pPr>
            <w:r w:rsidRPr="006736FE">
              <w:t>Corporal</w:t>
            </w:r>
          </w:p>
        </w:tc>
        <w:tc>
          <w:tcPr>
            <w:tcW w:w="3356" w:type="dxa"/>
            <w:shd w:val="clear" w:color="auto" w:fill="auto"/>
          </w:tcPr>
          <w:p w14:paraId="5314F364" w14:textId="77777777" w:rsidR="00805F2D" w:rsidRPr="006736FE" w:rsidRDefault="00805F2D" w:rsidP="00805F2D">
            <w:pPr>
              <w:pStyle w:val="Tabletext"/>
            </w:pPr>
            <w:r w:rsidRPr="006736FE">
              <w:t>The person:</w:t>
            </w:r>
          </w:p>
          <w:p w14:paraId="65CA1B84" w14:textId="77777777" w:rsidR="00805F2D" w:rsidRPr="006736FE" w:rsidRDefault="00805F2D" w:rsidP="00805F2D">
            <w:pPr>
              <w:pStyle w:val="Tablea"/>
            </w:pPr>
            <w:r w:rsidRPr="006736FE">
              <w:t>(a) was included in the employment category at any time between 24</w:t>
            </w:r>
            <w:r w:rsidR="006736FE" w:rsidRPr="006736FE">
              <w:t> </w:t>
            </w:r>
            <w:r w:rsidRPr="006736FE">
              <w:t>October 2009 and 16</w:t>
            </w:r>
            <w:r w:rsidR="006736FE" w:rsidRPr="006736FE">
              <w:t> </w:t>
            </w:r>
            <w:r w:rsidRPr="006736FE">
              <w:t>September 2014; and</w:t>
            </w:r>
          </w:p>
          <w:p w14:paraId="158E8F24" w14:textId="77777777" w:rsidR="00805F2D" w:rsidRPr="006736FE" w:rsidDel="003F40B0" w:rsidRDefault="00805F2D" w:rsidP="00805F2D">
            <w:pPr>
              <w:pStyle w:val="Tablea"/>
            </w:pPr>
            <w:r w:rsidRPr="006736FE">
              <w:t>(b) had become eligible, before 17</w:t>
            </w:r>
            <w:r w:rsidR="006736FE" w:rsidRPr="006736FE">
              <w:t> </w:t>
            </w:r>
            <w:r w:rsidRPr="006736FE">
              <w:t>September 2014, to receive retention benefit.</w:t>
            </w:r>
          </w:p>
        </w:tc>
      </w:tr>
      <w:tr w:rsidR="00805F2D" w:rsidRPr="006736FE" w14:paraId="08F65F96" w14:textId="77777777" w:rsidTr="00805F2D">
        <w:tc>
          <w:tcPr>
            <w:tcW w:w="714" w:type="dxa"/>
            <w:shd w:val="clear" w:color="auto" w:fill="auto"/>
          </w:tcPr>
          <w:p w14:paraId="7FCB80FA" w14:textId="77777777" w:rsidR="00805F2D" w:rsidRPr="006736FE" w:rsidDel="003F40B0" w:rsidRDefault="00805F2D" w:rsidP="00805F2D">
            <w:pPr>
              <w:pStyle w:val="Tabletext"/>
            </w:pPr>
            <w:r w:rsidRPr="006736FE">
              <w:lastRenderedPageBreak/>
              <w:t>2.23</w:t>
            </w:r>
          </w:p>
        </w:tc>
        <w:tc>
          <w:tcPr>
            <w:tcW w:w="2533" w:type="dxa"/>
            <w:shd w:val="clear" w:color="auto" w:fill="auto"/>
          </w:tcPr>
          <w:p w14:paraId="3D1FE9B0" w14:textId="77777777" w:rsidR="00805F2D" w:rsidRPr="006736FE" w:rsidDel="003F40B0" w:rsidRDefault="00805F2D" w:rsidP="00805F2D">
            <w:pPr>
              <w:pStyle w:val="Tabletext"/>
            </w:pPr>
            <w:r w:rsidRPr="006736FE">
              <w:t>Special Air Service Trooper Grade 2/3</w:t>
            </w:r>
          </w:p>
        </w:tc>
        <w:tc>
          <w:tcPr>
            <w:tcW w:w="1710" w:type="dxa"/>
            <w:shd w:val="clear" w:color="auto" w:fill="auto"/>
          </w:tcPr>
          <w:p w14:paraId="0C54C9F3" w14:textId="77777777" w:rsidR="00805F2D" w:rsidRPr="006736FE" w:rsidDel="003F40B0" w:rsidRDefault="00805F2D" w:rsidP="00805F2D">
            <w:pPr>
              <w:pStyle w:val="Tabletext"/>
            </w:pPr>
            <w:r w:rsidRPr="006736FE">
              <w:t>Trooper</w:t>
            </w:r>
          </w:p>
        </w:tc>
        <w:tc>
          <w:tcPr>
            <w:tcW w:w="3356" w:type="dxa"/>
            <w:shd w:val="clear" w:color="auto" w:fill="auto"/>
          </w:tcPr>
          <w:p w14:paraId="2BD42DEB" w14:textId="77777777" w:rsidR="00805F2D" w:rsidRPr="006736FE" w:rsidRDefault="00805F2D" w:rsidP="00805F2D">
            <w:pPr>
              <w:pStyle w:val="Tabletext"/>
            </w:pPr>
            <w:r w:rsidRPr="006736FE">
              <w:t>The person:</w:t>
            </w:r>
          </w:p>
          <w:p w14:paraId="05F26485" w14:textId="77777777" w:rsidR="00805F2D" w:rsidRPr="006736FE" w:rsidRDefault="00805F2D" w:rsidP="00805F2D">
            <w:pPr>
              <w:pStyle w:val="Tablea"/>
            </w:pPr>
            <w:r w:rsidRPr="006736FE">
              <w:t>(a) was included in the employment category at any time between 16</w:t>
            </w:r>
            <w:r w:rsidR="006736FE" w:rsidRPr="006736FE">
              <w:t> </w:t>
            </w:r>
            <w:r w:rsidRPr="006736FE">
              <w:t>September 2014 and 3</w:t>
            </w:r>
            <w:r w:rsidR="006736FE" w:rsidRPr="006736FE">
              <w:t> </w:t>
            </w:r>
            <w:r w:rsidRPr="006736FE">
              <w:t>November 2016; and</w:t>
            </w:r>
          </w:p>
          <w:p w14:paraId="3F06F51E" w14:textId="77777777" w:rsidR="00805F2D" w:rsidRPr="006736FE" w:rsidDel="003F40B0" w:rsidRDefault="00805F2D" w:rsidP="00805F2D">
            <w:pPr>
              <w:pStyle w:val="Tablea"/>
            </w:pPr>
            <w:r w:rsidRPr="006736FE">
              <w:t>(b) had become eligible, before 4</w:t>
            </w:r>
            <w:r w:rsidR="006736FE" w:rsidRPr="006736FE">
              <w:t> </w:t>
            </w:r>
            <w:r w:rsidRPr="006736FE">
              <w:t>November 2016, to receive retention benefit.</w:t>
            </w:r>
          </w:p>
        </w:tc>
      </w:tr>
      <w:tr w:rsidR="00805F2D" w:rsidRPr="006736FE" w14:paraId="0C3B8172" w14:textId="77777777" w:rsidTr="00805F2D">
        <w:tc>
          <w:tcPr>
            <w:tcW w:w="714" w:type="dxa"/>
            <w:shd w:val="clear" w:color="auto" w:fill="auto"/>
          </w:tcPr>
          <w:p w14:paraId="6EBDAF3E" w14:textId="77777777" w:rsidR="00805F2D" w:rsidRPr="006736FE" w:rsidRDefault="00805F2D" w:rsidP="00805F2D">
            <w:pPr>
              <w:pStyle w:val="Tabletext"/>
            </w:pPr>
            <w:r w:rsidRPr="006736FE">
              <w:t>2.24</w:t>
            </w:r>
          </w:p>
        </w:tc>
        <w:tc>
          <w:tcPr>
            <w:tcW w:w="2533" w:type="dxa"/>
            <w:shd w:val="clear" w:color="auto" w:fill="auto"/>
          </w:tcPr>
          <w:p w14:paraId="7DF8CEBD" w14:textId="77777777" w:rsidR="00805F2D" w:rsidRPr="006736FE" w:rsidRDefault="00805F2D" w:rsidP="00805F2D">
            <w:pPr>
              <w:pStyle w:val="Tabletext"/>
            </w:pPr>
            <w:r w:rsidRPr="006736FE">
              <w:t>Officer Aviation Specialist Stream</w:t>
            </w:r>
          </w:p>
        </w:tc>
        <w:tc>
          <w:tcPr>
            <w:tcW w:w="1710" w:type="dxa"/>
            <w:shd w:val="clear" w:color="auto" w:fill="auto"/>
          </w:tcPr>
          <w:p w14:paraId="4D20142F" w14:textId="77777777" w:rsidR="00805F2D" w:rsidRPr="006736FE" w:rsidRDefault="00805F2D" w:rsidP="00805F2D">
            <w:pPr>
              <w:pStyle w:val="Tabletext"/>
            </w:pPr>
            <w:r w:rsidRPr="006736FE">
              <w:t>Captain</w:t>
            </w:r>
          </w:p>
        </w:tc>
        <w:tc>
          <w:tcPr>
            <w:tcW w:w="3356" w:type="dxa"/>
            <w:shd w:val="clear" w:color="auto" w:fill="auto"/>
          </w:tcPr>
          <w:p w14:paraId="62B31BB9" w14:textId="77777777" w:rsidR="00805F2D" w:rsidRPr="006736FE" w:rsidRDefault="00805F2D" w:rsidP="00805F2D">
            <w:pPr>
              <w:pStyle w:val="Tabletext"/>
            </w:pPr>
            <w:r w:rsidRPr="006736FE">
              <w:t>The person is included in the employment category at any time on or after 1</w:t>
            </w:r>
            <w:r w:rsidR="006736FE" w:rsidRPr="006736FE">
              <w:t> </w:t>
            </w:r>
            <w:r w:rsidRPr="006736FE">
              <w:t>October 2009.</w:t>
            </w:r>
          </w:p>
        </w:tc>
      </w:tr>
      <w:tr w:rsidR="00805F2D" w:rsidRPr="006736FE" w14:paraId="7AB8F32B" w14:textId="77777777" w:rsidTr="00805F2D">
        <w:tc>
          <w:tcPr>
            <w:tcW w:w="714" w:type="dxa"/>
            <w:shd w:val="clear" w:color="auto" w:fill="auto"/>
          </w:tcPr>
          <w:p w14:paraId="61E1A1D8" w14:textId="77777777" w:rsidR="00805F2D" w:rsidRPr="006736FE" w:rsidRDefault="00805F2D" w:rsidP="00805F2D">
            <w:pPr>
              <w:pStyle w:val="Tabletext"/>
            </w:pPr>
            <w:r w:rsidRPr="006736FE">
              <w:t>2.25</w:t>
            </w:r>
          </w:p>
        </w:tc>
        <w:tc>
          <w:tcPr>
            <w:tcW w:w="2533" w:type="dxa"/>
            <w:shd w:val="clear" w:color="auto" w:fill="auto"/>
          </w:tcPr>
          <w:p w14:paraId="280AB47C" w14:textId="77777777" w:rsidR="00805F2D" w:rsidRPr="006736FE" w:rsidRDefault="00805F2D" w:rsidP="00805F2D">
            <w:pPr>
              <w:pStyle w:val="Tabletext"/>
            </w:pPr>
            <w:r w:rsidRPr="006736FE">
              <w:t>Army Emergency Responder</w:t>
            </w:r>
          </w:p>
        </w:tc>
        <w:tc>
          <w:tcPr>
            <w:tcW w:w="1710" w:type="dxa"/>
            <w:shd w:val="clear" w:color="auto" w:fill="auto"/>
          </w:tcPr>
          <w:p w14:paraId="3DBACACB" w14:textId="77777777" w:rsidR="00805F2D" w:rsidRPr="006736FE" w:rsidRDefault="00805F2D" w:rsidP="00805F2D">
            <w:pPr>
              <w:pStyle w:val="Tabletext"/>
            </w:pPr>
            <w:r w:rsidRPr="006736FE">
              <w:t>Corporal</w:t>
            </w:r>
          </w:p>
        </w:tc>
        <w:tc>
          <w:tcPr>
            <w:tcW w:w="3356" w:type="dxa"/>
            <w:shd w:val="clear" w:color="auto" w:fill="auto"/>
          </w:tcPr>
          <w:p w14:paraId="4202AE1B" w14:textId="77777777" w:rsidR="00805F2D" w:rsidRPr="006736FE" w:rsidRDefault="00805F2D" w:rsidP="00805F2D">
            <w:pPr>
              <w:pStyle w:val="Tabletext"/>
            </w:pPr>
            <w:r w:rsidRPr="006736FE">
              <w:t>The person:</w:t>
            </w:r>
          </w:p>
          <w:p w14:paraId="7BDE0BE9" w14:textId="77777777" w:rsidR="00805F2D" w:rsidRPr="006736FE" w:rsidRDefault="00805F2D" w:rsidP="00805F2D">
            <w:pPr>
              <w:pStyle w:val="Tablea"/>
            </w:pPr>
            <w:r w:rsidRPr="006736FE">
              <w:t>(a) was included in the employment category at any time between 9</w:t>
            </w:r>
            <w:r w:rsidR="006736FE" w:rsidRPr="006736FE">
              <w:t> </w:t>
            </w:r>
            <w:r w:rsidRPr="006736FE">
              <w:t>January 2012 and 29</w:t>
            </w:r>
            <w:r w:rsidR="006736FE" w:rsidRPr="006736FE">
              <w:t> </w:t>
            </w:r>
            <w:r w:rsidRPr="006736FE">
              <w:t>September 2015; and</w:t>
            </w:r>
          </w:p>
          <w:p w14:paraId="107BDC23" w14:textId="77777777" w:rsidR="00805F2D" w:rsidRPr="006736FE" w:rsidRDefault="00805F2D" w:rsidP="00805F2D">
            <w:pPr>
              <w:pStyle w:val="Tablea"/>
            </w:pPr>
            <w:r w:rsidRPr="006736FE">
              <w:t>(b) had become eligible, before 30</w:t>
            </w:r>
            <w:r w:rsidR="006736FE" w:rsidRPr="006736FE">
              <w:t> </w:t>
            </w:r>
            <w:r w:rsidRPr="006736FE">
              <w:t>September 2015, to receive retention benefit.</w:t>
            </w:r>
          </w:p>
        </w:tc>
      </w:tr>
      <w:tr w:rsidR="00805F2D" w:rsidRPr="006736FE" w14:paraId="131D2EB6" w14:textId="77777777" w:rsidTr="00805F2D">
        <w:tc>
          <w:tcPr>
            <w:tcW w:w="714" w:type="dxa"/>
            <w:shd w:val="clear" w:color="auto" w:fill="auto"/>
          </w:tcPr>
          <w:p w14:paraId="2455AB43" w14:textId="77777777" w:rsidR="00805F2D" w:rsidRPr="006736FE" w:rsidRDefault="00805F2D" w:rsidP="00805F2D">
            <w:pPr>
              <w:pStyle w:val="Tabletext"/>
            </w:pPr>
            <w:r w:rsidRPr="006736FE">
              <w:t>2.26</w:t>
            </w:r>
          </w:p>
        </w:tc>
        <w:tc>
          <w:tcPr>
            <w:tcW w:w="2533" w:type="dxa"/>
            <w:shd w:val="clear" w:color="auto" w:fill="auto"/>
          </w:tcPr>
          <w:p w14:paraId="0597FFE3" w14:textId="77777777" w:rsidR="00805F2D" w:rsidRPr="006736FE" w:rsidRDefault="00805F2D" w:rsidP="00805F2D">
            <w:pPr>
              <w:pStyle w:val="Tabletext"/>
            </w:pPr>
            <w:r w:rsidRPr="006736FE">
              <w:t>Musician</w:t>
            </w:r>
          </w:p>
        </w:tc>
        <w:tc>
          <w:tcPr>
            <w:tcW w:w="1710" w:type="dxa"/>
            <w:shd w:val="clear" w:color="auto" w:fill="auto"/>
          </w:tcPr>
          <w:p w14:paraId="33405313" w14:textId="77777777" w:rsidR="00805F2D" w:rsidRPr="006736FE" w:rsidRDefault="00805F2D" w:rsidP="00805F2D">
            <w:pPr>
              <w:pStyle w:val="Tabletext"/>
            </w:pPr>
            <w:r w:rsidRPr="006736FE">
              <w:t>Corporal</w:t>
            </w:r>
          </w:p>
        </w:tc>
        <w:tc>
          <w:tcPr>
            <w:tcW w:w="3356" w:type="dxa"/>
            <w:shd w:val="clear" w:color="auto" w:fill="auto"/>
          </w:tcPr>
          <w:p w14:paraId="45BFCECD" w14:textId="77777777" w:rsidR="00805F2D" w:rsidRPr="006736FE" w:rsidRDefault="00805F2D" w:rsidP="00805F2D">
            <w:pPr>
              <w:pStyle w:val="Tabletext"/>
            </w:pPr>
            <w:r w:rsidRPr="006736FE">
              <w:t>The person:</w:t>
            </w:r>
          </w:p>
          <w:p w14:paraId="6A6D7293" w14:textId="77777777" w:rsidR="00805F2D" w:rsidRPr="006736FE" w:rsidRDefault="00805F2D" w:rsidP="00805F2D">
            <w:pPr>
              <w:pStyle w:val="Tablea"/>
            </w:pPr>
            <w:r w:rsidRPr="006736FE">
              <w:t>(a) was included in the employment category at any time between 9</w:t>
            </w:r>
            <w:r w:rsidR="006736FE" w:rsidRPr="006736FE">
              <w:t> </w:t>
            </w:r>
            <w:r w:rsidRPr="006736FE">
              <w:t>January 2012 and 29</w:t>
            </w:r>
            <w:r w:rsidR="006736FE" w:rsidRPr="006736FE">
              <w:t> </w:t>
            </w:r>
            <w:r w:rsidRPr="006736FE">
              <w:t>September 2015; and</w:t>
            </w:r>
          </w:p>
          <w:p w14:paraId="03D16505" w14:textId="77777777" w:rsidR="00805F2D" w:rsidRPr="006736FE" w:rsidRDefault="00805F2D" w:rsidP="00805F2D">
            <w:pPr>
              <w:pStyle w:val="Tablea"/>
            </w:pPr>
            <w:r w:rsidRPr="006736FE">
              <w:t>(b) had become eligible, before 30</w:t>
            </w:r>
            <w:r w:rsidR="006736FE" w:rsidRPr="006736FE">
              <w:t> </w:t>
            </w:r>
            <w:r w:rsidRPr="006736FE">
              <w:t>September 2015, to receive retention benefit.</w:t>
            </w:r>
          </w:p>
        </w:tc>
      </w:tr>
      <w:tr w:rsidR="00805F2D" w:rsidRPr="006736FE" w14:paraId="7B7DF66E" w14:textId="77777777" w:rsidTr="00805F2D">
        <w:tc>
          <w:tcPr>
            <w:tcW w:w="714" w:type="dxa"/>
            <w:shd w:val="clear" w:color="auto" w:fill="auto"/>
          </w:tcPr>
          <w:p w14:paraId="6195B0F1" w14:textId="77777777" w:rsidR="00805F2D" w:rsidRPr="006736FE" w:rsidRDefault="00805F2D" w:rsidP="00805F2D">
            <w:pPr>
              <w:pStyle w:val="Tabletext"/>
            </w:pPr>
            <w:r w:rsidRPr="006736FE">
              <w:t>2.27</w:t>
            </w:r>
          </w:p>
        </w:tc>
        <w:tc>
          <w:tcPr>
            <w:tcW w:w="2533" w:type="dxa"/>
            <w:shd w:val="clear" w:color="auto" w:fill="auto"/>
          </w:tcPr>
          <w:p w14:paraId="46B1E990" w14:textId="77777777" w:rsidR="00805F2D" w:rsidRPr="006736FE" w:rsidRDefault="00805F2D" w:rsidP="00805F2D">
            <w:pPr>
              <w:pStyle w:val="Tabletext"/>
            </w:pPr>
            <w:r w:rsidRPr="006736FE">
              <w:t>Commando</w:t>
            </w:r>
          </w:p>
        </w:tc>
        <w:tc>
          <w:tcPr>
            <w:tcW w:w="1710" w:type="dxa"/>
            <w:shd w:val="clear" w:color="auto" w:fill="auto"/>
          </w:tcPr>
          <w:p w14:paraId="325A1540" w14:textId="77777777" w:rsidR="00805F2D" w:rsidRPr="006736FE" w:rsidRDefault="00805F2D" w:rsidP="00805F2D">
            <w:pPr>
              <w:pStyle w:val="Tabletext"/>
            </w:pPr>
            <w:r w:rsidRPr="006736FE">
              <w:t>Corporal</w:t>
            </w:r>
          </w:p>
        </w:tc>
        <w:tc>
          <w:tcPr>
            <w:tcW w:w="3356" w:type="dxa"/>
            <w:shd w:val="clear" w:color="auto" w:fill="auto"/>
          </w:tcPr>
          <w:p w14:paraId="44EE0D38" w14:textId="77777777" w:rsidR="00805F2D" w:rsidRPr="006736FE" w:rsidRDefault="00805F2D" w:rsidP="00805F2D">
            <w:pPr>
              <w:pStyle w:val="Tabletext"/>
            </w:pPr>
            <w:r w:rsidRPr="006736FE">
              <w:t>The person is included in the employment category at any time on or after 9</w:t>
            </w:r>
            <w:r w:rsidR="006736FE" w:rsidRPr="006736FE">
              <w:t> </w:t>
            </w:r>
            <w:r w:rsidRPr="006736FE">
              <w:t>January 2012.</w:t>
            </w:r>
          </w:p>
        </w:tc>
      </w:tr>
      <w:tr w:rsidR="00805F2D" w:rsidRPr="006736FE" w14:paraId="4F73B287" w14:textId="77777777" w:rsidTr="00805F2D">
        <w:tc>
          <w:tcPr>
            <w:tcW w:w="714" w:type="dxa"/>
            <w:shd w:val="clear" w:color="auto" w:fill="auto"/>
          </w:tcPr>
          <w:p w14:paraId="2A63D90A" w14:textId="77777777" w:rsidR="00805F2D" w:rsidRPr="006736FE" w:rsidRDefault="00805F2D" w:rsidP="00805F2D">
            <w:pPr>
              <w:pStyle w:val="Tabletext"/>
            </w:pPr>
            <w:r w:rsidRPr="006736FE">
              <w:t>2.28</w:t>
            </w:r>
          </w:p>
        </w:tc>
        <w:tc>
          <w:tcPr>
            <w:tcW w:w="2533" w:type="dxa"/>
            <w:shd w:val="clear" w:color="auto" w:fill="auto"/>
          </w:tcPr>
          <w:p w14:paraId="538A30DE" w14:textId="77777777" w:rsidR="00805F2D" w:rsidRPr="006736FE" w:rsidRDefault="00805F2D" w:rsidP="00805F2D">
            <w:pPr>
              <w:pStyle w:val="Tabletext"/>
            </w:pPr>
            <w:r w:rsidRPr="006736FE">
              <w:t>Commando Officer</w:t>
            </w:r>
          </w:p>
        </w:tc>
        <w:tc>
          <w:tcPr>
            <w:tcW w:w="1710" w:type="dxa"/>
            <w:shd w:val="clear" w:color="auto" w:fill="auto"/>
          </w:tcPr>
          <w:p w14:paraId="7781A57D" w14:textId="77777777" w:rsidR="00805F2D" w:rsidRPr="006736FE" w:rsidRDefault="00805F2D" w:rsidP="00805F2D">
            <w:pPr>
              <w:pStyle w:val="Tabletext"/>
            </w:pPr>
            <w:r w:rsidRPr="006736FE">
              <w:t>Captain</w:t>
            </w:r>
          </w:p>
        </w:tc>
        <w:tc>
          <w:tcPr>
            <w:tcW w:w="3356" w:type="dxa"/>
            <w:shd w:val="clear" w:color="auto" w:fill="auto"/>
          </w:tcPr>
          <w:p w14:paraId="43B69B61" w14:textId="77777777" w:rsidR="00805F2D" w:rsidRPr="006736FE" w:rsidRDefault="00805F2D" w:rsidP="00805F2D">
            <w:pPr>
              <w:pStyle w:val="Tabletext"/>
            </w:pPr>
            <w:r w:rsidRPr="006736FE">
              <w:t>The person is included in the employment category at any time on or after 30</w:t>
            </w:r>
            <w:r w:rsidR="006736FE" w:rsidRPr="006736FE">
              <w:t> </w:t>
            </w:r>
            <w:r w:rsidRPr="006736FE">
              <w:t>September 2015.</w:t>
            </w:r>
          </w:p>
        </w:tc>
      </w:tr>
      <w:tr w:rsidR="00805F2D" w:rsidRPr="006736FE" w14:paraId="3241D2B4" w14:textId="77777777" w:rsidTr="00805F2D">
        <w:tc>
          <w:tcPr>
            <w:tcW w:w="714" w:type="dxa"/>
            <w:shd w:val="clear" w:color="auto" w:fill="auto"/>
          </w:tcPr>
          <w:p w14:paraId="2494BA2A" w14:textId="77777777" w:rsidR="00805F2D" w:rsidRPr="006736FE" w:rsidRDefault="00805F2D" w:rsidP="00805F2D">
            <w:pPr>
              <w:pStyle w:val="Tabletext"/>
            </w:pPr>
            <w:r w:rsidRPr="006736FE">
              <w:t>2.29</w:t>
            </w:r>
          </w:p>
        </w:tc>
        <w:tc>
          <w:tcPr>
            <w:tcW w:w="2533" w:type="dxa"/>
            <w:shd w:val="clear" w:color="auto" w:fill="auto"/>
          </w:tcPr>
          <w:p w14:paraId="78B69DEB" w14:textId="77777777" w:rsidR="00805F2D" w:rsidRPr="006736FE" w:rsidRDefault="00805F2D" w:rsidP="00805F2D">
            <w:pPr>
              <w:pStyle w:val="Tabletext"/>
            </w:pPr>
            <w:r w:rsidRPr="006736FE">
              <w:t>Special Air Service Regiment (SASR) Officer</w:t>
            </w:r>
          </w:p>
        </w:tc>
        <w:tc>
          <w:tcPr>
            <w:tcW w:w="1710" w:type="dxa"/>
            <w:shd w:val="clear" w:color="auto" w:fill="auto"/>
          </w:tcPr>
          <w:p w14:paraId="10D53736" w14:textId="77777777" w:rsidR="00805F2D" w:rsidRPr="006736FE" w:rsidRDefault="00805F2D" w:rsidP="00805F2D">
            <w:pPr>
              <w:pStyle w:val="Tabletext"/>
            </w:pPr>
            <w:r w:rsidRPr="006736FE">
              <w:t>Captain</w:t>
            </w:r>
          </w:p>
        </w:tc>
        <w:tc>
          <w:tcPr>
            <w:tcW w:w="3356" w:type="dxa"/>
            <w:shd w:val="clear" w:color="auto" w:fill="auto"/>
          </w:tcPr>
          <w:p w14:paraId="5EB3C963" w14:textId="77777777" w:rsidR="00805F2D" w:rsidRPr="006736FE" w:rsidRDefault="00805F2D" w:rsidP="00805F2D">
            <w:pPr>
              <w:pStyle w:val="Tabletext"/>
            </w:pPr>
            <w:r w:rsidRPr="006736FE">
              <w:t>The person is included in the employment category at any time on or after 30</w:t>
            </w:r>
            <w:r w:rsidR="006736FE" w:rsidRPr="006736FE">
              <w:t> </w:t>
            </w:r>
            <w:r w:rsidRPr="006736FE">
              <w:t>September 2015.</w:t>
            </w:r>
          </w:p>
        </w:tc>
      </w:tr>
      <w:tr w:rsidR="00805F2D" w:rsidRPr="006736FE" w14:paraId="2E5DE789" w14:textId="77777777" w:rsidTr="00805F2D">
        <w:tc>
          <w:tcPr>
            <w:tcW w:w="714" w:type="dxa"/>
            <w:shd w:val="clear" w:color="auto" w:fill="auto"/>
          </w:tcPr>
          <w:p w14:paraId="223D00E9" w14:textId="77777777" w:rsidR="00805F2D" w:rsidRPr="006736FE" w:rsidRDefault="00805F2D" w:rsidP="00805F2D">
            <w:pPr>
              <w:pStyle w:val="Tabletext"/>
            </w:pPr>
            <w:r w:rsidRPr="006736FE">
              <w:t>2.30</w:t>
            </w:r>
          </w:p>
        </w:tc>
        <w:tc>
          <w:tcPr>
            <w:tcW w:w="2533" w:type="dxa"/>
            <w:shd w:val="clear" w:color="auto" w:fill="auto"/>
          </w:tcPr>
          <w:p w14:paraId="1958A2FE" w14:textId="77777777" w:rsidR="00805F2D" w:rsidRPr="006736FE" w:rsidRDefault="00805F2D" w:rsidP="00805F2D">
            <w:pPr>
              <w:pStyle w:val="Tabletext"/>
            </w:pPr>
            <w:r w:rsidRPr="006736FE">
              <w:t>Analyst Intelligence Operations</w:t>
            </w:r>
          </w:p>
        </w:tc>
        <w:tc>
          <w:tcPr>
            <w:tcW w:w="1710" w:type="dxa"/>
            <w:shd w:val="clear" w:color="auto" w:fill="auto"/>
          </w:tcPr>
          <w:p w14:paraId="7871B486" w14:textId="77777777" w:rsidR="00805F2D" w:rsidRPr="006736FE" w:rsidRDefault="00805F2D" w:rsidP="00805F2D">
            <w:pPr>
              <w:pStyle w:val="Tabletext"/>
            </w:pPr>
            <w:r w:rsidRPr="006736FE">
              <w:t>Corporal</w:t>
            </w:r>
          </w:p>
        </w:tc>
        <w:tc>
          <w:tcPr>
            <w:tcW w:w="3356" w:type="dxa"/>
            <w:shd w:val="clear" w:color="auto" w:fill="auto"/>
          </w:tcPr>
          <w:p w14:paraId="3D27791B" w14:textId="77777777" w:rsidR="00805F2D" w:rsidRPr="006736FE" w:rsidRDefault="00805F2D" w:rsidP="00805F2D">
            <w:pPr>
              <w:pStyle w:val="Tabletext"/>
            </w:pPr>
            <w:r w:rsidRPr="006736FE">
              <w:t>The person is included in the employment category at any time on or after 30</w:t>
            </w:r>
            <w:r w:rsidR="006736FE" w:rsidRPr="006736FE">
              <w:t> </w:t>
            </w:r>
            <w:r w:rsidRPr="006736FE">
              <w:t>September 2015.</w:t>
            </w:r>
          </w:p>
        </w:tc>
      </w:tr>
      <w:tr w:rsidR="00805F2D" w:rsidRPr="006736FE" w14:paraId="1E5A3C98" w14:textId="77777777" w:rsidTr="00805F2D">
        <w:tc>
          <w:tcPr>
            <w:tcW w:w="714" w:type="dxa"/>
            <w:shd w:val="clear" w:color="auto" w:fill="auto"/>
          </w:tcPr>
          <w:p w14:paraId="63884DBB" w14:textId="77777777" w:rsidR="00805F2D" w:rsidRPr="006736FE" w:rsidRDefault="00805F2D" w:rsidP="00805F2D">
            <w:pPr>
              <w:pStyle w:val="Tabletext"/>
            </w:pPr>
            <w:r w:rsidRPr="006736FE">
              <w:t>2.31</w:t>
            </w:r>
          </w:p>
        </w:tc>
        <w:tc>
          <w:tcPr>
            <w:tcW w:w="2533" w:type="dxa"/>
            <w:shd w:val="clear" w:color="auto" w:fill="auto"/>
          </w:tcPr>
          <w:p w14:paraId="7F1AEC66" w14:textId="77777777" w:rsidR="00805F2D" w:rsidRPr="006736FE" w:rsidRDefault="00805F2D" w:rsidP="00805F2D">
            <w:pPr>
              <w:pStyle w:val="Tabletext"/>
            </w:pPr>
            <w:r w:rsidRPr="006736FE">
              <w:t>Carpenter</w:t>
            </w:r>
          </w:p>
        </w:tc>
        <w:tc>
          <w:tcPr>
            <w:tcW w:w="1710" w:type="dxa"/>
            <w:shd w:val="clear" w:color="auto" w:fill="auto"/>
          </w:tcPr>
          <w:p w14:paraId="46EC13B8" w14:textId="77777777" w:rsidR="00805F2D" w:rsidRPr="006736FE" w:rsidRDefault="00805F2D" w:rsidP="00805F2D">
            <w:pPr>
              <w:pStyle w:val="Tabletext"/>
            </w:pPr>
            <w:r w:rsidRPr="006736FE">
              <w:t>Corporal</w:t>
            </w:r>
          </w:p>
        </w:tc>
        <w:tc>
          <w:tcPr>
            <w:tcW w:w="3356" w:type="dxa"/>
            <w:shd w:val="clear" w:color="auto" w:fill="auto"/>
          </w:tcPr>
          <w:p w14:paraId="69BD4DB0" w14:textId="77777777" w:rsidR="00805F2D" w:rsidRPr="006736FE" w:rsidRDefault="00805F2D" w:rsidP="00805F2D">
            <w:pPr>
              <w:pStyle w:val="Tabletext"/>
            </w:pPr>
            <w:r w:rsidRPr="006736FE">
              <w:t>The person is included in the employment category at any time on or after 30</w:t>
            </w:r>
            <w:r w:rsidR="006736FE" w:rsidRPr="006736FE">
              <w:t> </w:t>
            </w:r>
            <w:r w:rsidRPr="006736FE">
              <w:t>September 2015.</w:t>
            </w:r>
          </w:p>
        </w:tc>
      </w:tr>
      <w:tr w:rsidR="00805F2D" w:rsidRPr="006736FE" w14:paraId="4AC037D9" w14:textId="77777777" w:rsidTr="00805F2D">
        <w:tc>
          <w:tcPr>
            <w:tcW w:w="714" w:type="dxa"/>
            <w:shd w:val="clear" w:color="auto" w:fill="auto"/>
          </w:tcPr>
          <w:p w14:paraId="06D35D07" w14:textId="77777777" w:rsidR="00805F2D" w:rsidRPr="006736FE" w:rsidRDefault="00805F2D" w:rsidP="00805F2D">
            <w:pPr>
              <w:pStyle w:val="Tabletext"/>
            </w:pPr>
            <w:r w:rsidRPr="006736FE">
              <w:t>2.32</w:t>
            </w:r>
          </w:p>
        </w:tc>
        <w:tc>
          <w:tcPr>
            <w:tcW w:w="2533" w:type="dxa"/>
            <w:shd w:val="clear" w:color="auto" w:fill="auto"/>
          </w:tcPr>
          <w:p w14:paraId="75A485CB" w14:textId="77777777" w:rsidR="00805F2D" w:rsidRPr="006736FE" w:rsidRDefault="00805F2D" w:rsidP="00805F2D">
            <w:pPr>
              <w:pStyle w:val="Tabletext"/>
            </w:pPr>
            <w:r w:rsidRPr="006736FE">
              <w:t>Electrician</w:t>
            </w:r>
          </w:p>
        </w:tc>
        <w:tc>
          <w:tcPr>
            <w:tcW w:w="1710" w:type="dxa"/>
            <w:shd w:val="clear" w:color="auto" w:fill="auto"/>
          </w:tcPr>
          <w:p w14:paraId="43ADBC0D" w14:textId="77777777" w:rsidR="00805F2D" w:rsidRPr="006736FE" w:rsidRDefault="00805F2D" w:rsidP="00805F2D">
            <w:pPr>
              <w:pStyle w:val="Tabletext"/>
            </w:pPr>
            <w:r w:rsidRPr="006736FE">
              <w:t>Corporal</w:t>
            </w:r>
          </w:p>
        </w:tc>
        <w:tc>
          <w:tcPr>
            <w:tcW w:w="3356" w:type="dxa"/>
            <w:shd w:val="clear" w:color="auto" w:fill="auto"/>
          </w:tcPr>
          <w:p w14:paraId="7B140993" w14:textId="77777777" w:rsidR="00805F2D" w:rsidRPr="006736FE" w:rsidRDefault="00805F2D" w:rsidP="00805F2D">
            <w:pPr>
              <w:pStyle w:val="Tabletext"/>
            </w:pPr>
            <w:r w:rsidRPr="006736FE">
              <w:t>The person is included in the employment category at any time on or after 30</w:t>
            </w:r>
            <w:r w:rsidR="006736FE" w:rsidRPr="006736FE">
              <w:t> </w:t>
            </w:r>
            <w:r w:rsidRPr="006736FE">
              <w:t>September 2015.</w:t>
            </w:r>
          </w:p>
        </w:tc>
      </w:tr>
      <w:tr w:rsidR="00805F2D" w:rsidRPr="006736FE" w14:paraId="6C99FE27" w14:textId="77777777" w:rsidTr="00805F2D">
        <w:tc>
          <w:tcPr>
            <w:tcW w:w="714" w:type="dxa"/>
            <w:shd w:val="clear" w:color="auto" w:fill="auto"/>
          </w:tcPr>
          <w:p w14:paraId="4B2B6BF4" w14:textId="77777777" w:rsidR="00805F2D" w:rsidRPr="006736FE" w:rsidRDefault="00805F2D" w:rsidP="00805F2D">
            <w:pPr>
              <w:pStyle w:val="Tabletext"/>
            </w:pPr>
            <w:r w:rsidRPr="006736FE">
              <w:lastRenderedPageBreak/>
              <w:t>2.33</w:t>
            </w:r>
          </w:p>
        </w:tc>
        <w:tc>
          <w:tcPr>
            <w:tcW w:w="2533" w:type="dxa"/>
            <w:shd w:val="clear" w:color="auto" w:fill="auto"/>
          </w:tcPr>
          <w:p w14:paraId="5BD94D99" w14:textId="77777777" w:rsidR="00805F2D" w:rsidRPr="006736FE" w:rsidRDefault="00805F2D" w:rsidP="00805F2D">
            <w:pPr>
              <w:pStyle w:val="Tabletext"/>
            </w:pPr>
            <w:r w:rsidRPr="006736FE">
              <w:t>Plumber</w:t>
            </w:r>
          </w:p>
        </w:tc>
        <w:tc>
          <w:tcPr>
            <w:tcW w:w="1710" w:type="dxa"/>
            <w:shd w:val="clear" w:color="auto" w:fill="auto"/>
          </w:tcPr>
          <w:p w14:paraId="3A82DE3E" w14:textId="77777777" w:rsidR="00805F2D" w:rsidRPr="006736FE" w:rsidRDefault="00805F2D" w:rsidP="00805F2D">
            <w:pPr>
              <w:pStyle w:val="Tabletext"/>
            </w:pPr>
            <w:r w:rsidRPr="006736FE">
              <w:t>Corporal</w:t>
            </w:r>
          </w:p>
        </w:tc>
        <w:tc>
          <w:tcPr>
            <w:tcW w:w="3356" w:type="dxa"/>
            <w:shd w:val="clear" w:color="auto" w:fill="auto"/>
          </w:tcPr>
          <w:p w14:paraId="4994CD6F" w14:textId="77777777" w:rsidR="00805F2D" w:rsidRPr="006736FE" w:rsidRDefault="00805F2D" w:rsidP="00805F2D">
            <w:pPr>
              <w:pStyle w:val="Tabletext"/>
            </w:pPr>
            <w:r w:rsidRPr="006736FE">
              <w:t>The person is included in the employment category at any time on or after 30</w:t>
            </w:r>
            <w:r w:rsidR="006736FE" w:rsidRPr="006736FE">
              <w:t> </w:t>
            </w:r>
            <w:r w:rsidRPr="006736FE">
              <w:t>September 2015.</w:t>
            </w:r>
          </w:p>
        </w:tc>
      </w:tr>
      <w:tr w:rsidR="00805F2D" w:rsidRPr="006736FE" w14:paraId="3B02C211" w14:textId="77777777" w:rsidTr="00805F2D">
        <w:tc>
          <w:tcPr>
            <w:tcW w:w="714" w:type="dxa"/>
            <w:shd w:val="clear" w:color="auto" w:fill="auto"/>
          </w:tcPr>
          <w:p w14:paraId="6AB80E69" w14:textId="77777777" w:rsidR="00805F2D" w:rsidRPr="006736FE" w:rsidRDefault="00805F2D" w:rsidP="00805F2D">
            <w:pPr>
              <w:pStyle w:val="Tabletext"/>
            </w:pPr>
            <w:r w:rsidRPr="006736FE">
              <w:t>2.34</w:t>
            </w:r>
          </w:p>
        </w:tc>
        <w:tc>
          <w:tcPr>
            <w:tcW w:w="2533" w:type="dxa"/>
            <w:shd w:val="clear" w:color="auto" w:fill="auto"/>
          </w:tcPr>
          <w:p w14:paraId="320DAFE2" w14:textId="77777777" w:rsidR="00805F2D" w:rsidRPr="006736FE" w:rsidRDefault="00805F2D" w:rsidP="00805F2D">
            <w:pPr>
              <w:pStyle w:val="Tabletext"/>
            </w:pPr>
            <w:r w:rsidRPr="006736FE">
              <w:t>Draughtsman Architectural</w:t>
            </w:r>
          </w:p>
        </w:tc>
        <w:tc>
          <w:tcPr>
            <w:tcW w:w="1710" w:type="dxa"/>
            <w:shd w:val="clear" w:color="auto" w:fill="auto"/>
          </w:tcPr>
          <w:p w14:paraId="52212D7E" w14:textId="77777777" w:rsidR="00805F2D" w:rsidRPr="006736FE" w:rsidRDefault="00805F2D" w:rsidP="00805F2D">
            <w:pPr>
              <w:pStyle w:val="Tabletext"/>
            </w:pPr>
            <w:r w:rsidRPr="006736FE">
              <w:t>Corporal</w:t>
            </w:r>
          </w:p>
        </w:tc>
        <w:tc>
          <w:tcPr>
            <w:tcW w:w="3356" w:type="dxa"/>
            <w:shd w:val="clear" w:color="auto" w:fill="auto"/>
          </w:tcPr>
          <w:p w14:paraId="5DDB240C" w14:textId="77777777" w:rsidR="00805F2D" w:rsidRPr="006736FE" w:rsidRDefault="00805F2D" w:rsidP="00805F2D">
            <w:pPr>
              <w:pStyle w:val="Tabletext"/>
            </w:pPr>
            <w:r w:rsidRPr="006736FE">
              <w:t>The person is included in the employment category at any time on or after 30</w:t>
            </w:r>
            <w:r w:rsidR="006736FE" w:rsidRPr="006736FE">
              <w:t> </w:t>
            </w:r>
            <w:r w:rsidRPr="006736FE">
              <w:t>September 2015.</w:t>
            </w:r>
          </w:p>
        </w:tc>
      </w:tr>
      <w:tr w:rsidR="00805F2D" w:rsidRPr="006736FE" w14:paraId="23CECC41" w14:textId="77777777" w:rsidTr="00805F2D">
        <w:tc>
          <w:tcPr>
            <w:tcW w:w="714" w:type="dxa"/>
            <w:shd w:val="clear" w:color="auto" w:fill="auto"/>
          </w:tcPr>
          <w:p w14:paraId="73DBDA9E" w14:textId="77777777" w:rsidR="00805F2D" w:rsidRPr="006736FE" w:rsidRDefault="00805F2D" w:rsidP="00805F2D">
            <w:pPr>
              <w:pStyle w:val="Tabletext"/>
            </w:pPr>
            <w:r w:rsidRPr="006736FE">
              <w:t>2.35</w:t>
            </w:r>
          </w:p>
        </w:tc>
        <w:tc>
          <w:tcPr>
            <w:tcW w:w="2533" w:type="dxa"/>
            <w:shd w:val="clear" w:color="auto" w:fill="auto"/>
          </w:tcPr>
          <w:p w14:paraId="545ED46F" w14:textId="77777777" w:rsidR="00805F2D" w:rsidRPr="006736FE" w:rsidRDefault="00805F2D" w:rsidP="00805F2D">
            <w:pPr>
              <w:pStyle w:val="Tabletext"/>
            </w:pPr>
            <w:r w:rsidRPr="006736FE">
              <w:t>Reporter</w:t>
            </w:r>
          </w:p>
        </w:tc>
        <w:tc>
          <w:tcPr>
            <w:tcW w:w="1710" w:type="dxa"/>
            <w:shd w:val="clear" w:color="auto" w:fill="auto"/>
          </w:tcPr>
          <w:p w14:paraId="55089C09" w14:textId="77777777" w:rsidR="00805F2D" w:rsidRPr="006736FE" w:rsidRDefault="00805F2D" w:rsidP="00805F2D">
            <w:pPr>
              <w:pStyle w:val="Tabletext"/>
            </w:pPr>
            <w:r w:rsidRPr="006736FE">
              <w:t>Corporal</w:t>
            </w:r>
          </w:p>
        </w:tc>
        <w:tc>
          <w:tcPr>
            <w:tcW w:w="3356" w:type="dxa"/>
            <w:shd w:val="clear" w:color="auto" w:fill="auto"/>
          </w:tcPr>
          <w:p w14:paraId="4656ECD2" w14:textId="77777777" w:rsidR="00805F2D" w:rsidRPr="006736FE" w:rsidRDefault="00805F2D" w:rsidP="00805F2D">
            <w:pPr>
              <w:pStyle w:val="Tabletext"/>
            </w:pPr>
            <w:r w:rsidRPr="006736FE">
              <w:t>The person:</w:t>
            </w:r>
          </w:p>
          <w:p w14:paraId="0FC80F2E" w14:textId="77777777" w:rsidR="00805F2D" w:rsidRPr="006736FE" w:rsidRDefault="00805F2D" w:rsidP="00805F2D">
            <w:pPr>
              <w:pStyle w:val="Tablea"/>
            </w:pPr>
            <w:r w:rsidRPr="006736FE">
              <w:t>(a) was included in the employment category at any time between 30</w:t>
            </w:r>
            <w:r w:rsidR="006736FE" w:rsidRPr="006736FE">
              <w:t> </w:t>
            </w:r>
            <w:r w:rsidRPr="006736FE">
              <w:t>September 2015 and 3</w:t>
            </w:r>
            <w:r w:rsidR="006736FE" w:rsidRPr="006736FE">
              <w:t> </w:t>
            </w:r>
            <w:r w:rsidRPr="006736FE">
              <w:t>November 2016; and</w:t>
            </w:r>
          </w:p>
          <w:p w14:paraId="08FB17DA" w14:textId="77777777" w:rsidR="00805F2D" w:rsidRPr="006736FE" w:rsidRDefault="00805F2D" w:rsidP="00805F2D">
            <w:pPr>
              <w:pStyle w:val="Tablea"/>
            </w:pPr>
            <w:r w:rsidRPr="006736FE">
              <w:t>(b) had become eligible, before 4</w:t>
            </w:r>
            <w:r w:rsidR="006736FE" w:rsidRPr="006736FE">
              <w:t> </w:t>
            </w:r>
            <w:r w:rsidRPr="006736FE">
              <w:t>November 2016, to receive retention benefit.</w:t>
            </w:r>
          </w:p>
        </w:tc>
      </w:tr>
      <w:tr w:rsidR="00805F2D" w:rsidRPr="006736FE" w14:paraId="5610FA09" w14:textId="77777777" w:rsidTr="00805F2D">
        <w:tc>
          <w:tcPr>
            <w:tcW w:w="714" w:type="dxa"/>
            <w:shd w:val="clear" w:color="auto" w:fill="auto"/>
          </w:tcPr>
          <w:p w14:paraId="4F7EAD15" w14:textId="77777777" w:rsidR="00805F2D" w:rsidRPr="006736FE" w:rsidRDefault="00805F2D" w:rsidP="00805F2D">
            <w:pPr>
              <w:pStyle w:val="Tabletext"/>
            </w:pPr>
            <w:r w:rsidRPr="006736FE">
              <w:t>2.36</w:t>
            </w:r>
          </w:p>
        </w:tc>
        <w:tc>
          <w:tcPr>
            <w:tcW w:w="2533" w:type="dxa"/>
            <w:shd w:val="clear" w:color="auto" w:fill="auto"/>
          </w:tcPr>
          <w:p w14:paraId="49C2E5CE" w14:textId="77777777" w:rsidR="00805F2D" w:rsidRPr="006736FE" w:rsidRDefault="00805F2D" w:rsidP="00805F2D">
            <w:pPr>
              <w:pStyle w:val="Tabletext"/>
            </w:pPr>
            <w:r w:rsidRPr="006736FE">
              <w:t>General Service Officer Pilot</w:t>
            </w:r>
          </w:p>
        </w:tc>
        <w:tc>
          <w:tcPr>
            <w:tcW w:w="1710" w:type="dxa"/>
            <w:shd w:val="clear" w:color="auto" w:fill="auto"/>
          </w:tcPr>
          <w:p w14:paraId="54F6EE3F" w14:textId="77777777" w:rsidR="00805F2D" w:rsidRPr="006736FE" w:rsidRDefault="00805F2D" w:rsidP="00805F2D">
            <w:pPr>
              <w:pStyle w:val="Tabletext"/>
            </w:pPr>
            <w:r w:rsidRPr="006736FE">
              <w:t>Captain</w:t>
            </w:r>
          </w:p>
        </w:tc>
        <w:tc>
          <w:tcPr>
            <w:tcW w:w="3356" w:type="dxa"/>
            <w:shd w:val="clear" w:color="auto" w:fill="auto"/>
          </w:tcPr>
          <w:p w14:paraId="201EBBA2" w14:textId="77777777" w:rsidR="00805F2D" w:rsidRPr="006736FE" w:rsidRDefault="00805F2D" w:rsidP="00805F2D">
            <w:pPr>
              <w:pStyle w:val="Tabletext"/>
            </w:pPr>
            <w:r w:rsidRPr="006736FE">
              <w:t>The person is included in the employment category at any time on or after 30</w:t>
            </w:r>
            <w:r w:rsidR="006736FE" w:rsidRPr="006736FE">
              <w:t> </w:t>
            </w:r>
            <w:r w:rsidRPr="006736FE">
              <w:t>September 2015.</w:t>
            </w:r>
          </w:p>
        </w:tc>
      </w:tr>
      <w:tr w:rsidR="00805F2D" w:rsidRPr="006736FE" w14:paraId="21FBDF27" w14:textId="77777777" w:rsidTr="00805F2D">
        <w:tc>
          <w:tcPr>
            <w:tcW w:w="714" w:type="dxa"/>
            <w:shd w:val="clear" w:color="auto" w:fill="auto"/>
          </w:tcPr>
          <w:p w14:paraId="64551059" w14:textId="77777777" w:rsidR="00805F2D" w:rsidRPr="006736FE" w:rsidRDefault="00805F2D" w:rsidP="00CB3E25">
            <w:pPr>
              <w:pStyle w:val="Tabletext"/>
              <w:keepNext/>
            </w:pPr>
            <w:r w:rsidRPr="006736FE">
              <w:t>2.37</w:t>
            </w:r>
          </w:p>
        </w:tc>
        <w:tc>
          <w:tcPr>
            <w:tcW w:w="2533" w:type="dxa"/>
            <w:shd w:val="clear" w:color="auto" w:fill="auto"/>
          </w:tcPr>
          <w:p w14:paraId="2E610172" w14:textId="77777777" w:rsidR="00805F2D" w:rsidRPr="006736FE" w:rsidRDefault="00805F2D" w:rsidP="00CB3E25">
            <w:pPr>
              <w:pStyle w:val="Tabletext"/>
              <w:keepNext/>
            </w:pPr>
            <w:r w:rsidRPr="006736FE">
              <w:t>Environmental Officer</w:t>
            </w:r>
          </w:p>
        </w:tc>
        <w:tc>
          <w:tcPr>
            <w:tcW w:w="1710" w:type="dxa"/>
            <w:shd w:val="clear" w:color="auto" w:fill="auto"/>
          </w:tcPr>
          <w:p w14:paraId="5A814775" w14:textId="77777777" w:rsidR="00805F2D" w:rsidRPr="006736FE" w:rsidRDefault="00805F2D" w:rsidP="00CB3E25">
            <w:pPr>
              <w:pStyle w:val="Tabletext"/>
              <w:keepNext/>
            </w:pPr>
            <w:r w:rsidRPr="006736FE">
              <w:t>Captain</w:t>
            </w:r>
          </w:p>
        </w:tc>
        <w:tc>
          <w:tcPr>
            <w:tcW w:w="3356" w:type="dxa"/>
            <w:shd w:val="clear" w:color="auto" w:fill="auto"/>
          </w:tcPr>
          <w:p w14:paraId="2C9F3390" w14:textId="77777777" w:rsidR="00805F2D" w:rsidRPr="006736FE" w:rsidRDefault="00805F2D" w:rsidP="00CB3E25">
            <w:pPr>
              <w:pStyle w:val="Tabletext"/>
              <w:keepNext/>
            </w:pPr>
            <w:r w:rsidRPr="006736FE">
              <w:t>The person:</w:t>
            </w:r>
          </w:p>
          <w:p w14:paraId="7289EFE7" w14:textId="77777777" w:rsidR="00805F2D" w:rsidRPr="006736FE" w:rsidRDefault="00805F2D" w:rsidP="00CB3E25">
            <w:pPr>
              <w:pStyle w:val="Tablea"/>
              <w:keepNext/>
            </w:pPr>
            <w:r w:rsidRPr="006736FE">
              <w:t>(a) was included in the employment category at any time between 30</w:t>
            </w:r>
            <w:r w:rsidR="006736FE" w:rsidRPr="006736FE">
              <w:t> </w:t>
            </w:r>
            <w:r w:rsidRPr="006736FE">
              <w:t>September 2015 and 3</w:t>
            </w:r>
            <w:r w:rsidR="006736FE" w:rsidRPr="006736FE">
              <w:t> </w:t>
            </w:r>
            <w:r w:rsidRPr="006736FE">
              <w:t>November 2016; and</w:t>
            </w:r>
          </w:p>
          <w:p w14:paraId="30C573E5" w14:textId="77777777" w:rsidR="00805F2D" w:rsidRPr="006736FE" w:rsidRDefault="00805F2D" w:rsidP="00CB3E25">
            <w:pPr>
              <w:pStyle w:val="Tablea"/>
              <w:keepNext/>
            </w:pPr>
            <w:r w:rsidRPr="006736FE">
              <w:t>(b) had become eligible, before 4</w:t>
            </w:r>
            <w:r w:rsidR="006736FE" w:rsidRPr="006736FE">
              <w:t> </w:t>
            </w:r>
            <w:r w:rsidRPr="006736FE">
              <w:t>November 2016, to receive retention benefit.</w:t>
            </w:r>
          </w:p>
        </w:tc>
      </w:tr>
      <w:tr w:rsidR="00805F2D" w:rsidRPr="006736FE" w14:paraId="1E1F0A11" w14:textId="77777777" w:rsidTr="00805F2D">
        <w:tc>
          <w:tcPr>
            <w:tcW w:w="714" w:type="dxa"/>
            <w:shd w:val="clear" w:color="auto" w:fill="auto"/>
          </w:tcPr>
          <w:p w14:paraId="56AC8F2B" w14:textId="77777777" w:rsidR="00805F2D" w:rsidRPr="006736FE" w:rsidRDefault="00805F2D" w:rsidP="00805F2D">
            <w:pPr>
              <w:pStyle w:val="Tabletext"/>
            </w:pPr>
            <w:r w:rsidRPr="006736FE">
              <w:t>2.38</w:t>
            </w:r>
          </w:p>
        </w:tc>
        <w:tc>
          <w:tcPr>
            <w:tcW w:w="2533" w:type="dxa"/>
            <w:shd w:val="clear" w:color="auto" w:fill="auto"/>
          </w:tcPr>
          <w:p w14:paraId="34FD40B5" w14:textId="77777777" w:rsidR="00805F2D" w:rsidRPr="006736FE" w:rsidRDefault="00805F2D" w:rsidP="00805F2D">
            <w:pPr>
              <w:pStyle w:val="Tabletext"/>
            </w:pPr>
            <w:r w:rsidRPr="006736FE">
              <w:t>Physiotherapist</w:t>
            </w:r>
          </w:p>
        </w:tc>
        <w:tc>
          <w:tcPr>
            <w:tcW w:w="1710" w:type="dxa"/>
            <w:shd w:val="clear" w:color="auto" w:fill="auto"/>
          </w:tcPr>
          <w:p w14:paraId="72A842A8" w14:textId="77777777" w:rsidR="00805F2D" w:rsidRPr="006736FE" w:rsidRDefault="00805F2D" w:rsidP="00805F2D">
            <w:pPr>
              <w:pStyle w:val="Tabletext"/>
            </w:pPr>
            <w:r w:rsidRPr="006736FE">
              <w:t>Captain</w:t>
            </w:r>
          </w:p>
        </w:tc>
        <w:tc>
          <w:tcPr>
            <w:tcW w:w="3356" w:type="dxa"/>
            <w:shd w:val="clear" w:color="auto" w:fill="auto"/>
          </w:tcPr>
          <w:p w14:paraId="3C121E3E" w14:textId="77777777" w:rsidR="00805F2D" w:rsidRPr="006736FE" w:rsidRDefault="00805F2D" w:rsidP="00805F2D">
            <w:pPr>
              <w:pStyle w:val="Tabletext"/>
            </w:pPr>
            <w:r w:rsidRPr="006736FE">
              <w:t>The person is included in the employment category at any time on or after 30</w:t>
            </w:r>
            <w:r w:rsidR="006736FE" w:rsidRPr="006736FE">
              <w:t> </w:t>
            </w:r>
            <w:r w:rsidRPr="006736FE">
              <w:t>September 2015.</w:t>
            </w:r>
          </w:p>
        </w:tc>
      </w:tr>
      <w:tr w:rsidR="00805F2D" w:rsidRPr="006736FE" w14:paraId="1251CD7B" w14:textId="77777777" w:rsidTr="00805F2D">
        <w:tc>
          <w:tcPr>
            <w:tcW w:w="714" w:type="dxa"/>
            <w:shd w:val="clear" w:color="auto" w:fill="auto"/>
          </w:tcPr>
          <w:p w14:paraId="27D1E3FA" w14:textId="77777777" w:rsidR="00805F2D" w:rsidRPr="006736FE" w:rsidRDefault="00805F2D" w:rsidP="00805F2D">
            <w:pPr>
              <w:pStyle w:val="Tabletext"/>
            </w:pPr>
            <w:r w:rsidRPr="006736FE">
              <w:t>2.39</w:t>
            </w:r>
          </w:p>
        </w:tc>
        <w:tc>
          <w:tcPr>
            <w:tcW w:w="2533" w:type="dxa"/>
            <w:shd w:val="clear" w:color="auto" w:fill="auto"/>
          </w:tcPr>
          <w:p w14:paraId="3A23B155" w14:textId="77777777" w:rsidR="00805F2D" w:rsidRPr="006736FE" w:rsidRDefault="00805F2D" w:rsidP="00EA5284">
            <w:pPr>
              <w:pStyle w:val="Tabletext"/>
            </w:pPr>
            <w:r w:rsidRPr="006736FE">
              <w:t>Medical Officer Doctor</w:t>
            </w:r>
          </w:p>
        </w:tc>
        <w:tc>
          <w:tcPr>
            <w:tcW w:w="1710" w:type="dxa"/>
            <w:shd w:val="clear" w:color="auto" w:fill="auto"/>
          </w:tcPr>
          <w:p w14:paraId="0656D69C" w14:textId="77777777" w:rsidR="00805F2D" w:rsidRPr="006736FE" w:rsidRDefault="00805F2D" w:rsidP="00805F2D">
            <w:pPr>
              <w:pStyle w:val="Tabletext"/>
            </w:pPr>
            <w:r w:rsidRPr="006736FE">
              <w:t>Captain</w:t>
            </w:r>
          </w:p>
        </w:tc>
        <w:tc>
          <w:tcPr>
            <w:tcW w:w="3356" w:type="dxa"/>
            <w:shd w:val="clear" w:color="auto" w:fill="auto"/>
          </w:tcPr>
          <w:p w14:paraId="4C73D226" w14:textId="77777777" w:rsidR="00805F2D" w:rsidRPr="006736FE" w:rsidRDefault="00805F2D" w:rsidP="00805F2D">
            <w:pPr>
              <w:pStyle w:val="Tabletext"/>
            </w:pPr>
            <w:r w:rsidRPr="006736FE">
              <w:t>The person is included in the employment category at any time on or after 30</w:t>
            </w:r>
            <w:r w:rsidR="006736FE" w:rsidRPr="006736FE">
              <w:t> </w:t>
            </w:r>
            <w:r w:rsidRPr="006736FE">
              <w:t>September 2015.</w:t>
            </w:r>
          </w:p>
        </w:tc>
      </w:tr>
      <w:tr w:rsidR="00805F2D" w:rsidRPr="006736FE" w14:paraId="339F6DF5" w14:textId="77777777" w:rsidTr="00805F2D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67449AB5" w14:textId="77777777" w:rsidR="00805F2D" w:rsidRPr="006736FE" w:rsidRDefault="00805F2D" w:rsidP="00805F2D">
            <w:pPr>
              <w:pStyle w:val="Tabletext"/>
            </w:pPr>
            <w:r w:rsidRPr="006736FE">
              <w:t>2.40</w:t>
            </w:r>
          </w:p>
        </w:tc>
        <w:tc>
          <w:tcPr>
            <w:tcW w:w="2533" w:type="dxa"/>
            <w:tcBorders>
              <w:bottom w:val="single" w:sz="2" w:space="0" w:color="auto"/>
            </w:tcBorders>
            <w:shd w:val="clear" w:color="auto" w:fill="auto"/>
          </w:tcPr>
          <w:p w14:paraId="4DF00658" w14:textId="77777777" w:rsidR="00805F2D" w:rsidRPr="006736FE" w:rsidRDefault="00805F2D" w:rsidP="00805F2D">
            <w:pPr>
              <w:pStyle w:val="Tabletext"/>
            </w:pPr>
            <w:r w:rsidRPr="006736FE">
              <w:t>Cook</w:t>
            </w:r>
          </w:p>
        </w:tc>
        <w:tc>
          <w:tcPr>
            <w:tcW w:w="1710" w:type="dxa"/>
            <w:tcBorders>
              <w:bottom w:val="single" w:sz="2" w:space="0" w:color="auto"/>
            </w:tcBorders>
            <w:shd w:val="clear" w:color="auto" w:fill="auto"/>
          </w:tcPr>
          <w:p w14:paraId="0C3029BA" w14:textId="77777777" w:rsidR="00805F2D" w:rsidRPr="006736FE" w:rsidRDefault="00805F2D" w:rsidP="00805F2D">
            <w:pPr>
              <w:pStyle w:val="Tabletext"/>
            </w:pPr>
            <w:r w:rsidRPr="006736FE">
              <w:t>Corporal</w:t>
            </w:r>
          </w:p>
        </w:tc>
        <w:tc>
          <w:tcPr>
            <w:tcW w:w="3356" w:type="dxa"/>
            <w:tcBorders>
              <w:bottom w:val="single" w:sz="2" w:space="0" w:color="auto"/>
            </w:tcBorders>
            <w:shd w:val="clear" w:color="auto" w:fill="auto"/>
          </w:tcPr>
          <w:p w14:paraId="2EBD6A30" w14:textId="77777777" w:rsidR="00805F2D" w:rsidRPr="006736FE" w:rsidRDefault="00805F2D" w:rsidP="00805F2D">
            <w:pPr>
              <w:pStyle w:val="Tabletext"/>
            </w:pPr>
            <w:r w:rsidRPr="006736FE">
              <w:t>The person is included in the employment category at any time on or after 4</w:t>
            </w:r>
            <w:r w:rsidR="006736FE" w:rsidRPr="006736FE">
              <w:t> </w:t>
            </w:r>
            <w:r w:rsidRPr="006736FE">
              <w:t>November 2016.</w:t>
            </w:r>
          </w:p>
        </w:tc>
      </w:tr>
      <w:tr w:rsidR="00805F2D" w:rsidRPr="006736FE" w14:paraId="2A1AA4D8" w14:textId="77777777" w:rsidTr="00075DA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64A2487" w14:textId="77777777" w:rsidR="00805F2D" w:rsidRPr="006736FE" w:rsidRDefault="00805F2D" w:rsidP="00805F2D">
            <w:pPr>
              <w:pStyle w:val="Tabletext"/>
            </w:pPr>
            <w:r w:rsidRPr="006736FE">
              <w:t>2.41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567FE52" w14:textId="77777777" w:rsidR="00805F2D" w:rsidRPr="006736FE" w:rsidRDefault="00805F2D" w:rsidP="00805F2D">
            <w:pPr>
              <w:pStyle w:val="Tabletext"/>
            </w:pPr>
            <w:r w:rsidRPr="006736FE">
              <w:t>Special Air Service Trooper Grade 2/3</w:t>
            </w:r>
          </w:p>
        </w:tc>
        <w:tc>
          <w:tcPr>
            <w:tcW w:w="171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194813B" w14:textId="77777777" w:rsidR="00805F2D" w:rsidRPr="006736FE" w:rsidRDefault="00805F2D" w:rsidP="00805F2D">
            <w:pPr>
              <w:pStyle w:val="Tabletext"/>
            </w:pPr>
            <w:r w:rsidRPr="006736FE">
              <w:t>Corporal</w:t>
            </w:r>
          </w:p>
        </w:tc>
        <w:tc>
          <w:tcPr>
            <w:tcW w:w="335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D431AAB" w14:textId="77777777" w:rsidR="00075DA4" w:rsidRPr="00725FDC" w:rsidRDefault="00075DA4" w:rsidP="00075DA4">
            <w:pPr>
              <w:pStyle w:val="Tabletext"/>
              <w:keepNext/>
            </w:pPr>
            <w:r w:rsidRPr="00725FDC">
              <w:t>The person:</w:t>
            </w:r>
          </w:p>
          <w:p w14:paraId="3262C812" w14:textId="302CC9D9" w:rsidR="00075DA4" w:rsidRPr="00725FDC" w:rsidRDefault="00075DA4" w:rsidP="00075DA4">
            <w:pPr>
              <w:pStyle w:val="Tabletext"/>
              <w:keepNext/>
              <w:ind w:left="299" w:hanging="299"/>
            </w:pPr>
            <w:r w:rsidRPr="00725FDC">
              <w:t xml:space="preserve">(a) was included in the employment category at any time between </w:t>
            </w:r>
            <w:r>
              <w:t>4 November 2016</w:t>
            </w:r>
            <w:r w:rsidRPr="00725FDC">
              <w:t xml:space="preserve"> and the day before the commencement day; and</w:t>
            </w:r>
          </w:p>
          <w:p w14:paraId="192E8E6D" w14:textId="6E5071A4" w:rsidR="00805F2D" w:rsidRPr="006736FE" w:rsidRDefault="00075DA4" w:rsidP="00075DA4">
            <w:pPr>
              <w:pStyle w:val="Tabletext"/>
              <w:ind w:left="257" w:hanging="298"/>
            </w:pPr>
            <w:r w:rsidRPr="00725FDC">
              <w:t>(b) had become eligible, before the day of commencement, to receive the retention benefit.</w:t>
            </w:r>
          </w:p>
        </w:tc>
      </w:tr>
      <w:tr w:rsidR="00075DA4" w:rsidRPr="006736FE" w14:paraId="28C041B2" w14:textId="77777777" w:rsidTr="00805F2D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C38286F" w14:textId="081C3389" w:rsidR="00075DA4" w:rsidRPr="006736FE" w:rsidRDefault="00075DA4" w:rsidP="00805F2D">
            <w:pPr>
              <w:pStyle w:val="Tabletext"/>
            </w:pPr>
            <w:r>
              <w:t>2.42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174165F" w14:textId="5A254061" w:rsidR="00075DA4" w:rsidRPr="006736FE" w:rsidRDefault="00075DA4" w:rsidP="00805F2D">
            <w:pPr>
              <w:pStyle w:val="Tabletext"/>
            </w:pPr>
            <w:r>
              <w:t>Special Air Service Trooper Grade 2/3</w:t>
            </w:r>
          </w:p>
        </w:tc>
        <w:tc>
          <w:tcPr>
            <w:tcW w:w="171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D8B1180" w14:textId="2F3F3602" w:rsidR="00075DA4" w:rsidRPr="006736FE" w:rsidRDefault="00075DA4" w:rsidP="00805F2D">
            <w:pPr>
              <w:pStyle w:val="Tabletext"/>
            </w:pPr>
            <w:r>
              <w:t>Any Rank</w:t>
            </w:r>
          </w:p>
        </w:tc>
        <w:tc>
          <w:tcPr>
            <w:tcW w:w="335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B2B5748" w14:textId="65288E2B" w:rsidR="00075DA4" w:rsidRPr="00725FDC" w:rsidRDefault="00075DA4" w:rsidP="00075DA4">
            <w:pPr>
              <w:pStyle w:val="Tabletext"/>
              <w:keepNext/>
            </w:pPr>
            <w:r w:rsidRPr="006736FE">
              <w:t xml:space="preserve">The person is included in the employment category at any time on or after </w:t>
            </w:r>
            <w:r>
              <w:t>the commencement day</w:t>
            </w:r>
            <w:r w:rsidRPr="006736FE">
              <w:t>.</w:t>
            </w:r>
          </w:p>
        </w:tc>
      </w:tr>
    </w:tbl>
    <w:p w14:paraId="5B32C39D" w14:textId="77777777" w:rsidR="00805F2D" w:rsidRPr="006736FE" w:rsidRDefault="00805F2D" w:rsidP="00805F2D">
      <w:pPr>
        <w:pStyle w:val="Tabletext"/>
      </w:pPr>
    </w:p>
    <w:p w14:paraId="4587535F" w14:textId="77777777" w:rsidR="00805F2D" w:rsidRPr="006736FE" w:rsidRDefault="00805F2D" w:rsidP="00134B6A">
      <w:pPr>
        <w:pStyle w:val="ActHead5"/>
      </w:pPr>
      <w:bookmarkStart w:id="10" w:name="_Toc15914486"/>
      <w:r w:rsidRPr="006736FE">
        <w:rPr>
          <w:rStyle w:val="CharSectno"/>
        </w:rPr>
        <w:lastRenderedPageBreak/>
        <w:t>3</w:t>
      </w:r>
      <w:r w:rsidRPr="006736FE">
        <w:t xml:space="preserve">  Air Force</w:t>
      </w:r>
      <w:bookmarkEnd w:id="10"/>
    </w:p>
    <w:p w14:paraId="73964E95" w14:textId="77777777" w:rsidR="00805F2D" w:rsidRPr="006736FE" w:rsidRDefault="00805F2D" w:rsidP="00134B6A">
      <w:pPr>
        <w:pStyle w:val="subsection"/>
        <w:keepNext/>
        <w:keepLines/>
      </w:pPr>
      <w:r w:rsidRPr="006736FE">
        <w:tab/>
      </w:r>
      <w:r w:rsidRPr="006736FE">
        <w:tab/>
        <w:t>The following table specifies employment categories, ranks and conditions for the Air Force.</w:t>
      </w:r>
    </w:p>
    <w:p w14:paraId="6851999F" w14:textId="77777777" w:rsidR="00805F2D" w:rsidRPr="006736FE" w:rsidRDefault="00805F2D" w:rsidP="00134B6A">
      <w:pPr>
        <w:pStyle w:val="Tabletext"/>
        <w:keepNext/>
        <w:keepLines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533"/>
        <w:gridCol w:w="1710"/>
        <w:gridCol w:w="3356"/>
      </w:tblGrid>
      <w:tr w:rsidR="00805F2D" w:rsidRPr="006736FE" w14:paraId="37C8CCFF" w14:textId="77777777" w:rsidTr="00EA5284">
        <w:trPr>
          <w:tblHeader/>
        </w:trPr>
        <w:tc>
          <w:tcPr>
            <w:tcW w:w="8313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D7F4D65" w14:textId="77777777" w:rsidR="00805F2D" w:rsidRPr="006736FE" w:rsidRDefault="00805F2D" w:rsidP="00805F2D">
            <w:pPr>
              <w:pStyle w:val="TableHeading"/>
            </w:pPr>
            <w:r w:rsidRPr="006736FE">
              <w:t>Air Force</w:t>
            </w:r>
          </w:p>
        </w:tc>
      </w:tr>
      <w:tr w:rsidR="00805F2D" w:rsidRPr="006736FE" w14:paraId="010BBF88" w14:textId="77777777" w:rsidTr="00EA5284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D6D1A0B" w14:textId="77777777" w:rsidR="00805F2D" w:rsidRPr="006736FE" w:rsidRDefault="00805F2D" w:rsidP="00805F2D">
            <w:pPr>
              <w:pStyle w:val="TableHeading"/>
            </w:pPr>
            <w:r w:rsidRPr="006736FE">
              <w:t>Item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D8CF5CE" w14:textId="77777777" w:rsidR="00805F2D" w:rsidRPr="006736FE" w:rsidRDefault="00805F2D" w:rsidP="00805F2D">
            <w:pPr>
              <w:pStyle w:val="TableHeading"/>
            </w:pPr>
            <w:r w:rsidRPr="006736FE">
              <w:t>Employment category</w:t>
            </w:r>
          </w:p>
        </w:tc>
        <w:tc>
          <w:tcPr>
            <w:tcW w:w="171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3BEC990" w14:textId="77777777" w:rsidR="00805F2D" w:rsidRPr="006736FE" w:rsidRDefault="00805F2D" w:rsidP="00805F2D">
            <w:pPr>
              <w:pStyle w:val="TableHeading"/>
            </w:pPr>
            <w:r w:rsidRPr="006736FE">
              <w:t>Rank</w:t>
            </w:r>
          </w:p>
        </w:tc>
        <w:tc>
          <w:tcPr>
            <w:tcW w:w="335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947581A" w14:textId="77777777" w:rsidR="00805F2D" w:rsidRPr="006736FE" w:rsidRDefault="00805F2D" w:rsidP="00805F2D">
            <w:pPr>
              <w:pStyle w:val="TableHeading"/>
            </w:pPr>
            <w:r w:rsidRPr="006736FE">
              <w:t>Conditions</w:t>
            </w:r>
          </w:p>
        </w:tc>
      </w:tr>
      <w:tr w:rsidR="00805F2D" w:rsidRPr="006736FE" w14:paraId="10724892" w14:textId="77777777" w:rsidTr="00805F2D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3ABF6EF7" w14:textId="77777777" w:rsidR="00805F2D" w:rsidRPr="006736FE" w:rsidRDefault="00805F2D" w:rsidP="00805F2D">
            <w:pPr>
              <w:pStyle w:val="Tabletext"/>
            </w:pPr>
            <w:r w:rsidRPr="006736FE">
              <w:t>3.1</w:t>
            </w:r>
          </w:p>
        </w:tc>
        <w:tc>
          <w:tcPr>
            <w:tcW w:w="2533" w:type="dxa"/>
            <w:tcBorders>
              <w:top w:val="single" w:sz="12" w:space="0" w:color="auto"/>
            </w:tcBorders>
            <w:shd w:val="clear" w:color="auto" w:fill="auto"/>
          </w:tcPr>
          <w:p w14:paraId="5D10DA2A" w14:textId="77777777" w:rsidR="00805F2D" w:rsidRPr="006736FE" w:rsidRDefault="00805F2D" w:rsidP="00805F2D">
            <w:pPr>
              <w:pStyle w:val="Tabletext"/>
            </w:pPr>
            <w:r w:rsidRPr="006736FE">
              <w:t>Officer Aviation—Air Traffic Control</w:t>
            </w:r>
          </w:p>
        </w:tc>
        <w:tc>
          <w:tcPr>
            <w:tcW w:w="1710" w:type="dxa"/>
            <w:tcBorders>
              <w:top w:val="single" w:sz="12" w:space="0" w:color="auto"/>
            </w:tcBorders>
            <w:shd w:val="clear" w:color="auto" w:fill="auto"/>
          </w:tcPr>
          <w:p w14:paraId="6A8E59CB" w14:textId="77777777" w:rsidR="00805F2D" w:rsidRPr="006736FE" w:rsidRDefault="00805F2D" w:rsidP="00805F2D">
            <w:pPr>
              <w:pStyle w:val="Tabletext"/>
            </w:pPr>
            <w:r w:rsidRPr="006736FE">
              <w:t>Any rank</w:t>
            </w:r>
          </w:p>
        </w:tc>
        <w:tc>
          <w:tcPr>
            <w:tcW w:w="3356" w:type="dxa"/>
            <w:tcBorders>
              <w:top w:val="single" w:sz="12" w:space="0" w:color="auto"/>
            </w:tcBorders>
            <w:shd w:val="clear" w:color="auto" w:fill="auto"/>
          </w:tcPr>
          <w:p w14:paraId="7217A718" w14:textId="77777777" w:rsidR="00805F2D" w:rsidRPr="006736FE" w:rsidRDefault="00805F2D" w:rsidP="00805F2D">
            <w:pPr>
              <w:pStyle w:val="Tabletext"/>
            </w:pPr>
            <w:r w:rsidRPr="006736FE">
              <w:t>The person is included in the employment category at any time on or after 1</w:t>
            </w:r>
            <w:r w:rsidR="006736FE" w:rsidRPr="006736FE">
              <w:t> </w:t>
            </w:r>
            <w:r w:rsidRPr="006736FE">
              <w:t>October 1991.</w:t>
            </w:r>
          </w:p>
        </w:tc>
      </w:tr>
      <w:tr w:rsidR="00805F2D" w:rsidRPr="006736FE" w14:paraId="61263526" w14:textId="77777777" w:rsidTr="00805F2D">
        <w:tc>
          <w:tcPr>
            <w:tcW w:w="714" w:type="dxa"/>
            <w:shd w:val="clear" w:color="auto" w:fill="auto"/>
          </w:tcPr>
          <w:p w14:paraId="0B56BE77" w14:textId="77777777" w:rsidR="00805F2D" w:rsidRPr="006736FE" w:rsidRDefault="00805F2D" w:rsidP="00805F2D">
            <w:pPr>
              <w:pStyle w:val="Tabletext"/>
            </w:pPr>
            <w:r w:rsidRPr="006736FE">
              <w:t>3.2</w:t>
            </w:r>
          </w:p>
        </w:tc>
        <w:tc>
          <w:tcPr>
            <w:tcW w:w="2533" w:type="dxa"/>
            <w:shd w:val="clear" w:color="auto" w:fill="auto"/>
          </w:tcPr>
          <w:p w14:paraId="19D5A244" w14:textId="77777777" w:rsidR="00805F2D" w:rsidRPr="006736FE" w:rsidRDefault="00805F2D" w:rsidP="00805F2D">
            <w:pPr>
              <w:pStyle w:val="Tabletext"/>
            </w:pPr>
            <w:r w:rsidRPr="006736FE">
              <w:t>Metal Machinist</w:t>
            </w:r>
          </w:p>
        </w:tc>
        <w:tc>
          <w:tcPr>
            <w:tcW w:w="1710" w:type="dxa"/>
            <w:shd w:val="clear" w:color="auto" w:fill="auto"/>
          </w:tcPr>
          <w:p w14:paraId="33BEC5AC" w14:textId="77777777" w:rsidR="00805F2D" w:rsidRPr="006736FE" w:rsidRDefault="00805F2D" w:rsidP="00805F2D">
            <w:pPr>
              <w:pStyle w:val="Tabletext"/>
            </w:pPr>
            <w:r w:rsidRPr="006736FE">
              <w:t>Corporal</w:t>
            </w:r>
          </w:p>
        </w:tc>
        <w:tc>
          <w:tcPr>
            <w:tcW w:w="3356" w:type="dxa"/>
            <w:shd w:val="clear" w:color="auto" w:fill="auto"/>
          </w:tcPr>
          <w:p w14:paraId="38B22F73" w14:textId="77777777" w:rsidR="00805F2D" w:rsidRPr="006736FE" w:rsidRDefault="00805F2D" w:rsidP="00805F2D">
            <w:pPr>
              <w:pStyle w:val="Tabletext"/>
            </w:pPr>
            <w:r w:rsidRPr="006736FE">
              <w:t>The person:</w:t>
            </w:r>
          </w:p>
          <w:p w14:paraId="26D3320F" w14:textId="77777777" w:rsidR="00805F2D" w:rsidRPr="006736FE" w:rsidRDefault="00805F2D" w:rsidP="00805F2D">
            <w:pPr>
              <w:pStyle w:val="Tablea"/>
            </w:pPr>
            <w:r w:rsidRPr="006736FE">
              <w:t>(a) was included in the employment category at any time between 23</w:t>
            </w:r>
            <w:r w:rsidR="006736FE" w:rsidRPr="006736FE">
              <w:t> </w:t>
            </w:r>
            <w:r w:rsidRPr="006736FE">
              <w:t>April 1999 and 24</w:t>
            </w:r>
            <w:r w:rsidR="006736FE" w:rsidRPr="006736FE">
              <w:t> </w:t>
            </w:r>
            <w:r w:rsidRPr="006736FE">
              <w:t>October 2009; and</w:t>
            </w:r>
          </w:p>
          <w:p w14:paraId="0F3436C7" w14:textId="77777777" w:rsidR="00805F2D" w:rsidRPr="006736FE" w:rsidRDefault="00805F2D" w:rsidP="00805F2D">
            <w:pPr>
              <w:pStyle w:val="Tablea"/>
            </w:pPr>
            <w:r w:rsidRPr="006736FE">
              <w:t>(b) had become eligible, before 25</w:t>
            </w:r>
            <w:r w:rsidR="006736FE" w:rsidRPr="006736FE">
              <w:t> </w:t>
            </w:r>
            <w:r w:rsidRPr="006736FE">
              <w:t>October 2009, to receive retention benefit.</w:t>
            </w:r>
          </w:p>
        </w:tc>
      </w:tr>
      <w:tr w:rsidR="00805F2D" w:rsidRPr="006736FE" w14:paraId="0CCF9DBB" w14:textId="77777777" w:rsidTr="00805F2D">
        <w:tc>
          <w:tcPr>
            <w:tcW w:w="714" w:type="dxa"/>
            <w:shd w:val="clear" w:color="auto" w:fill="auto"/>
          </w:tcPr>
          <w:p w14:paraId="11D1F03D" w14:textId="77777777" w:rsidR="00805F2D" w:rsidRPr="006736FE" w:rsidRDefault="00805F2D" w:rsidP="00CB3E25">
            <w:pPr>
              <w:pStyle w:val="Tabletext"/>
              <w:keepNext/>
            </w:pPr>
            <w:r w:rsidRPr="006736FE">
              <w:t>3.3</w:t>
            </w:r>
          </w:p>
        </w:tc>
        <w:tc>
          <w:tcPr>
            <w:tcW w:w="2533" w:type="dxa"/>
            <w:shd w:val="clear" w:color="auto" w:fill="auto"/>
          </w:tcPr>
          <w:p w14:paraId="3DFA0A2F" w14:textId="77777777" w:rsidR="00805F2D" w:rsidRPr="006736FE" w:rsidRDefault="00805F2D" w:rsidP="00CB3E25">
            <w:pPr>
              <w:pStyle w:val="Tabletext"/>
              <w:keepNext/>
            </w:pPr>
            <w:r w:rsidRPr="006736FE">
              <w:t>Advanced Aircraft Technician</w:t>
            </w:r>
          </w:p>
        </w:tc>
        <w:tc>
          <w:tcPr>
            <w:tcW w:w="1710" w:type="dxa"/>
            <w:shd w:val="clear" w:color="auto" w:fill="auto"/>
          </w:tcPr>
          <w:p w14:paraId="3C65857D" w14:textId="77777777" w:rsidR="00805F2D" w:rsidRPr="006736FE" w:rsidRDefault="00805F2D" w:rsidP="00CB3E25">
            <w:pPr>
              <w:pStyle w:val="Tabletext"/>
              <w:keepNext/>
            </w:pPr>
            <w:r w:rsidRPr="006736FE">
              <w:t>Corporal</w:t>
            </w:r>
          </w:p>
        </w:tc>
        <w:tc>
          <w:tcPr>
            <w:tcW w:w="3356" w:type="dxa"/>
            <w:shd w:val="clear" w:color="auto" w:fill="auto"/>
          </w:tcPr>
          <w:p w14:paraId="1DBEF324" w14:textId="77777777" w:rsidR="00805F2D" w:rsidRPr="006736FE" w:rsidRDefault="00805F2D" w:rsidP="00CB3E25">
            <w:pPr>
              <w:pStyle w:val="Tabletext"/>
              <w:keepNext/>
            </w:pPr>
            <w:r w:rsidRPr="006736FE">
              <w:t>The person:</w:t>
            </w:r>
          </w:p>
          <w:p w14:paraId="418260AE" w14:textId="77777777" w:rsidR="00805F2D" w:rsidRPr="006736FE" w:rsidRDefault="00805F2D" w:rsidP="00CB3E25">
            <w:pPr>
              <w:pStyle w:val="Tablea"/>
              <w:keepNext/>
            </w:pPr>
            <w:r w:rsidRPr="006736FE">
              <w:t>(a) was included in the employment category at any time between 10</w:t>
            </w:r>
            <w:r w:rsidR="006736FE" w:rsidRPr="006736FE">
              <w:t> </w:t>
            </w:r>
            <w:r w:rsidRPr="006736FE">
              <w:t>May 2001 and 20</w:t>
            </w:r>
            <w:r w:rsidR="006736FE" w:rsidRPr="006736FE">
              <w:t> </w:t>
            </w:r>
            <w:r w:rsidRPr="006736FE">
              <w:t>November 2010; and</w:t>
            </w:r>
          </w:p>
          <w:p w14:paraId="41C3BA51" w14:textId="77777777" w:rsidR="00805F2D" w:rsidRPr="006736FE" w:rsidRDefault="00805F2D" w:rsidP="00CB3E25">
            <w:pPr>
              <w:pStyle w:val="Tablea"/>
              <w:keepNext/>
            </w:pPr>
            <w:r w:rsidRPr="006736FE">
              <w:t>(b) had become eligible, before 21</w:t>
            </w:r>
            <w:r w:rsidR="006736FE" w:rsidRPr="006736FE">
              <w:t> </w:t>
            </w:r>
            <w:r w:rsidRPr="006736FE">
              <w:t>November 2010, to receive retention benefit.</w:t>
            </w:r>
          </w:p>
        </w:tc>
      </w:tr>
      <w:tr w:rsidR="00805F2D" w:rsidRPr="006736FE" w14:paraId="0291193E" w14:textId="77777777" w:rsidTr="00805F2D">
        <w:tc>
          <w:tcPr>
            <w:tcW w:w="714" w:type="dxa"/>
            <w:shd w:val="clear" w:color="auto" w:fill="auto"/>
          </w:tcPr>
          <w:p w14:paraId="13E2BC6B" w14:textId="77777777" w:rsidR="00805F2D" w:rsidRPr="006736FE" w:rsidRDefault="00805F2D" w:rsidP="00805F2D">
            <w:pPr>
              <w:pStyle w:val="Tabletext"/>
            </w:pPr>
            <w:r w:rsidRPr="006736FE">
              <w:t>3.4</w:t>
            </w:r>
          </w:p>
        </w:tc>
        <w:tc>
          <w:tcPr>
            <w:tcW w:w="2533" w:type="dxa"/>
            <w:shd w:val="clear" w:color="auto" w:fill="auto"/>
          </w:tcPr>
          <w:p w14:paraId="7C631229" w14:textId="77777777" w:rsidR="00805F2D" w:rsidRPr="006736FE" w:rsidRDefault="00805F2D" w:rsidP="00805F2D">
            <w:pPr>
              <w:pStyle w:val="Tabletext"/>
            </w:pPr>
            <w:r w:rsidRPr="006736FE">
              <w:t>Aircraft Surface Finisher</w:t>
            </w:r>
          </w:p>
        </w:tc>
        <w:tc>
          <w:tcPr>
            <w:tcW w:w="1710" w:type="dxa"/>
            <w:shd w:val="clear" w:color="auto" w:fill="auto"/>
          </w:tcPr>
          <w:p w14:paraId="7FBC9F0F" w14:textId="77777777" w:rsidR="00805F2D" w:rsidRPr="006736FE" w:rsidRDefault="00805F2D" w:rsidP="00805F2D">
            <w:pPr>
              <w:pStyle w:val="Tabletext"/>
            </w:pPr>
            <w:r w:rsidRPr="006736FE">
              <w:t>Corporal</w:t>
            </w:r>
          </w:p>
        </w:tc>
        <w:tc>
          <w:tcPr>
            <w:tcW w:w="3356" w:type="dxa"/>
            <w:shd w:val="clear" w:color="auto" w:fill="auto"/>
          </w:tcPr>
          <w:p w14:paraId="022EFF82" w14:textId="77777777" w:rsidR="00805F2D" w:rsidRPr="006736FE" w:rsidRDefault="00805F2D" w:rsidP="00805F2D">
            <w:pPr>
              <w:pStyle w:val="Tabletext"/>
            </w:pPr>
            <w:r w:rsidRPr="006736FE">
              <w:t>The person:</w:t>
            </w:r>
          </w:p>
          <w:p w14:paraId="600CD7D8" w14:textId="77777777" w:rsidR="00805F2D" w:rsidRPr="006736FE" w:rsidRDefault="00805F2D" w:rsidP="00805F2D">
            <w:pPr>
              <w:pStyle w:val="Tablea"/>
            </w:pPr>
            <w:r w:rsidRPr="006736FE">
              <w:t>(a) was included in the employment category at any time between 10</w:t>
            </w:r>
            <w:r w:rsidR="006736FE" w:rsidRPr="006736FE">
              <w:t> </w:t>
            </w:r>
            <w:r w:rsidRPr="006736FE">
              <w:t>May 2001 and 20</w:t>
            </w:r>
            <w:r w:rsidR="006736FE" w:rsidRPr="006736FE">
              <w:t> </w:t>
            </w:r>
            <w:r w:rsidRPr="006736FE">
              <w:t>November 2010; and</w:t>
            </w:r>
          </w:p>
          <w:p w14:paraId="67C16D75" w14:textId="77777777" w:rsidR="00805F2D" w:rsidRPr="006736FE" w:rsidRDefault="00805F2D" w:rsidP="00805F2D">
            <w:pPr>
              <w:pStyle w:val="Tablea"/>
            </w:pPr>
            <w:r w:rsidRPr="006736FE">
              <w:t>(b) had become eligible, before 21</w:t>
            </w:r>
            <w:r w:rsidR="006736FE" w:rsidRPr="006736FE">
              <w:t> </w:t>
            </w:r>
            <w:r w:rsidRPr="006736FE">
              <w:t>November 2010, to receive retention benefit.</w:t>
            </w:r>
          </w:p>
        </w:tc>
      </w:tr>
      <w:tr w:rsidR="00805F2D" w:rsidRPr="006736FE" w14:paraId="79CC9513" w14:textId="77777777" w:rsidTr="00805F2D">
        <w:tc>
          <w:tcPr>
            <w:tcW w:w="714" w:type="dxa"/>
            <w:shd w:val="clear" w:color="auto" w:fill="auto"/>
          </w:tcPr>
          <w:p w14:paraId="13821D0B" w14:textId="77777777" w:rsidR="00805F2D" w:rsidRPr="006736FE" w:rsidRDefault="00805F2D" w:rsidP="00805F2D">
            <w:pPr>
              <w:pStyle w:val="Tabletext"/>
            </w:pPr>
            <w:r w:rsidRPr="006736FE">
              <w:t>3.5</w:t>
            </w:r>
          </w:p>
        </w:tc>
        <w:tc>
          <w:tcPr>
            <w:tcW w:w="2533" w:type="dxa"/>
            <w:shd w:val="clear" w:color="auto" w:fill="auto"/>
          </w:tcPr>
          <w:p w14:paraId="01A0E759" w14:textId="77777777" w:rsidR="00805F2D" w:rsidRPr="006736FE" w:rsidRDefault="00805F2D" w:rsidP="00805F2D">
            <w:pPr>
              <w:pStyle w:val="Tabletext"/>
            </w:pPr>
            <w:r w:rsidRPr="006736FE">
              <w:t>Photographer</w:t>
            </w:r>
          </w:p>
        </w:tc>
        <w:tc>
          <w:tcPr>
            <w:tcW w:w="1710" w:type="dxa"/>
            <w:shd w:val="clear" w:color="auto" w:fill="auto"/>
          </w:tcPr>
          <w:p w14:paraId="14D7FC3B" w14:textId="77777777" w:rsidR="00805F2D" w:rsidRPr="006736FE" w:rsidRDefault="00805F2D" w:rsidP="00805F2D">
            <w:pPr>
              <w:pStyle w:val="Tabletext"/>
            </w:pPr>
            <w:r w:rsidRPr="006736FE">
              <w:t>Corporal</w:t>
            </w:r>
          </w:p>
        </w:tc>
        <w:tc>
          <w:tcPr>
            <w:tcW w:w="3356" w:type="dxa"/>
            <w:shd w:val="clear" w:color="auto" w:fill="auto"/>
          </w:tcPr>
          <w:p w14:paraId="3CF40E12" w14:textId="77777777" w:rsidR="00805F2D" w:rsidRPr="006736FE" w:rsidRDefault="00805F2D" w:rsidP="00805F2D">
            <w:pPr>
              <w:pStyle w:val="Tabletext"/>
            </w:pPr>
            <w:r w:rsidRPr="006736FE">
              <w:t>The person is included in the employment category at any time on or after 22</w:t>
            </w:r>
            <w:r w:rsidR="006736FE" w:rsidRPr="006736FE">
              <w:t> </w:t>
            </w:r>
            <w:r w:rsidRPr="006736FE">
              <w:t>July 2002.</w:t>
            </w:r>
          </w:p>
        </w:tc>
      </w:tr>
      <w:tr w:rsidR="00805F2D" w:rsidRPr="006736FE" w14:paraId="3F392E40" w14:textId="77777777" w:rsidTr="00805F2D">
        <w:tc>
          <w:tcPr>
            <w:tcW w:w="714" w:type="dxa"/>
            <w:shd w:val="clear" w:color="auto" w:fill="auto"/>
          </w:tcPr>
          <w:p w14:paraId="387FFBD4" w14:textId="77777777" w:rsidR="00805F2D" w:rsidRPr="006736FE" w:rsidRDefault="00805F2D" w:rsidP="00805F2D">
            <w:pPr>
              <w:pStyle w:val="Tabletext"/>
            </w:pPr>
            <w:r w:rsidRPr="006736FE">
              <w:t>3.6</w:t>
            </w:r>
          </w:p>
        </w:tc>
        <w:tc>
          <w:tcPr>
            <w:tcW w:w="2533" w:type="dxa"/>
            <w:shd w:val="clear" w:color="auto" w:fill="auto"/>
          </w:tcPr>
          <w:p w14:paraId="20ECCCA8" w14:textId="77777777" w:rsidR="00805F2D" w:rsidRPr="006736FE" w:rsidRDefault="00805F2D" w:rsidP="00805F2D">
            <w:pPr>
              <w:pStyle w:val="Tabletext"/>
            </w:pPr>
            <w:r w:rsidRPr="006736FE">
              <w:t>Physical Training Instructor</w:t>
            </w:r>
          </w:p>
        </w:tc>
        <w:tc>
          <w:tcPr>
            <w:tcW w:w="1710" w:type="dxa"/>
            <w:shd w:val="clear" w:color="auto" w:fill="auto"/>
          </w:tcPr>
          <w:p w14:paraId="37741E4D" w14:textId="77777777" w:rsidR="00805F2D" w:rsidRPr="006736FE" w:rsidRDefault="00805F2D" w:rsidP="00805F2D">
            <w:pPr>
              <w:pStyle w:val="Tabletext"/>
            </w:pPr>
            <w:r w:rsidRPr="006736FE">
              <w:t>Corporal</w:t>
            </w:r>
          </w:p>
        </w:tc>
        <w:tc>
          <w:tcPr>
            <w:tcW w:w="3356" w:type="dxa"/>
            <w:shd w:val="clear" w:color="auto" w:fill="auto"/>
          </w:tcPr>
          <w:p w14:paraId="7CBB3E92" w14:textId="77777777" w:rsidR="00805F2D" w:rsidRPr="006736FE" w:rsidRDefault="00805F2D" w:rsidP="00805F2D">
            <w:pPr>
              <w:pStyle w:val="Tabletext"/>
            </w:pPr>
            <w:r w:rsidRPr="006736FE">
              <w:t>The person:</w:t>
            </w:r>
          </w:p>
          <w:p w14:paraId="365C55A2" w14:textId="77777777" w:rsidR="00805F2D" w:rsidRPr="006736FE" w:rsidRDefault="00805F2D" w:rsidP="00805F2D">
            <w:pPr>
              <w:pStyle w:val="Tablea"/>
            </w:pPr>
            <w:r w:rsidRPr="006736FE">
              <w:t>(a) was included in the employment category at any time between 22</w:t>
            </w:r>
            <w:r w:rsidR="006736FE" w:rsidRPr="006736FE">
              <w:t> </w:t>
            </w:r>
            <w:r w:rsidRPr="006736FE">
              <w:t>July 2002 and 20</w:t>
            </w:r>
            <w:r w:rsidR="006736FE" w:rsidRPr="006736FE">
              <w:t> </w:t>
            </w:r>
            <w:r w:rsidRPr="006736FE">
              <w:t>November 2010; and</w:t>
            </w:r>
          </w:p>
          <w:p w14:paraId="0F4E0597" w14:textId="77777777" w:rsidR="00805F2D" w:rsidRPr="006736FE" w:rsidRDefault="00805F2D" w:rsidP="00805F2D">
            <w:pPr>
              <w:pStyle w:val="Tablea"/>
            </w:pPr>
            <w:r w:rsidRPr="006736FE">
              <w:t>(b) had become eligible, before 21</w:t>
            </w:r>
            <w:r w:rsidR="006736FE" w:rsidRPr="006736FE">
              <w:t> </w:t>
            </w:r>
            <w:r w:rsidRPr="006736FE">
              <w:t>November 2010, to receive retention benefit.</w:t>
            </w:r>
          </w:p>
        </w:tc>
      </w:tr>
      <w:tr w:rsidR="00805F2D" w:rsidRPr="006736FE" w14:paraId="78FFEA6E" w14:textId="77777777" w:rsidTr="00805F2D">
        <w:tc>
          <w:tcPr>
            <w:tcW w:w="714" w:type="dxa"/>
            <w:shd w:val="clear" w:color="auto" w:fill="auto"/>
          </w:tcPr>
          <w:p w14:paraId="0FB0102A" w14:textId="77777777" w:rsidR="00805F2D" w:rsidRPr="006736FE" w:rsidRDefault="00805F2D" w:rsidP="00805F2D">
            <w:pPr>
              <w:pStyle w:val="Tabletext"/>
            </w:pPr>
            <w:r w:rsidRPr="006736FE">
              <w:t>3.7</w:t>
            </w:r>
          </w:p>
        </w:tc>
        <w:tc>
          <w:tcPr>
            <w:tcW w:w="2533" w:type="dxa"/>
            <w:shd w:val="clear" w:color="auto" w:fill="auto"/>
          </w:tcPr>
          <w:p w14:paraId="7068D699" w14:textId="77777777" w:rsidR="00805F2D" w:rsidRPr="006736FE" w:rsidRDefault="00805F2D" w:rsidP="00805F2D">
            <w:pPr>
              <w:pStyle w:val="Tabletext"/>
            </w:pPr>
            <w:r w:rsidRPr="006736FE">
              <w:t>Cook</w:t>
            </w:r>
          </w:p>
        </w:tc>
        <w:tc>
          <w:tcPr>
            <w:tcW w:w="1710" w:type="dxa"/>
            <w:shd w:val="clear" w:color="auto" w:fill="auto"/>
          </w:tcPr>
          <w:p w14:paraId="00FDA665" w14:textId="77777777" w:rsidR="00805F2D" w:rsidRPr="006736FE" w:rsidRDefault="00805F2D" w:rsidP="00805F2D">
            <w:pPr>
              <w:pStyle w:val="Tabletext"/>
            </w:pPr>
            <w:r w:rsidRPr="006736FE">
              <w:t>Corporal</w:t>
            </w:r>
          </w:p>
        </w:tc>
        <w:tc>
          <w:tcPr>
            <w:tcW w:w="3356" w:type="dxa"/>
            <w:shd w:val="clear" w:color="auto" w:fill="auto"/>
          </w:tcPr>
          <w:p w14:paraId="1DE51915" w14:textId="77777777" w:rsidR="00805F2D" w:rsidRPr="006736FE" w:rsidRDefault="00805F2D" w:rsidP="00805F2D">
            <w:pPr>
              <w:pStyle w:val="Tabletext"/>
            </w:pPr>
            <w:r w:rsidRPr="006736FE">
              <w:t>The person is included in the employment category at any time on or after 22</w:t>
            </w:r>
            <w:r w:rsidR="006736FE" w:rsidRPr="006736FE">
              <w:t> </w:t>
            </w:r>
            <w:r w:rsidRPr="006736FE">
              <w:t>July 2002.</w:t>
            </w:r>
          </w:p>
        </w:tc>
      </w:tr>
      <w:tr w:rsidR="00805F2D" w:rsidRPr="006736FE" w14:paraId="7D738D74" w14:textId="77777777" w:rsidTr="00805F2D">
        <w:tc>
          <w:tcPr>
            <w:tcW w:w="714" w:type="dxa"/>
            <w:shd w:val="clear" w:color="auto" w:fill="auto"/>
          </w:tcPr>
          <w:p w14:paraId="0CD18553" w14:textId="77777777" w:rsidR="00805F2D" w:rsidRPr="006736FE" w:rsidRDefault="00805F2D" w:rsidP="00805F2D">
            <w:pPr>
              <w:pStyle w:val="Tabletext"/>
            </w:pPr>
            <w:r w:rsidRPr="006736FE">
              <w:lastRenderedPageBreak/>
              <w:t>3.8</w:t>
            </w:r>
          </w:p>
        </w:tc>
        <w:tc>
          <w:tcPr>
            <w:tcW w:w="2533" w:type="dxa"/>
            <w:shd w:val="clear" w:color="auto" w:fill="auto"/>
          </w:tcPr>
          <w:p w14:paraId="5CF466B1" w14:textId="77777777" w:rsidR="00805F2D" w:rsidRPr="006736FE" w:rsidRDefault="00805F2D" w:rsidP="00805F2D">
            <w:pPr>
              <w:pStyle w:val="Tabletext"/>
            </w:pPr>
            <w:r w:rsidRPr="006736FE">
              <w:t>Advanced Avionics Technician</w:t>
            </w:r>
          </w:p>
        </w:tc>
        <w:tc>
          <w:tcPr>
            <w:tcW w:w="1710" w:type="dxa"/>
            <w:shd w:val="clear" w:color="auto" w:fill="auto"/>
          </w:tcPr>
          <w:p w14:paraId="27146E37" w14:textId="77777777" w:rsidR="00805F2D" w:rsidRPr="006736FE" w:rsidRDefault="00805F2D" w:rsidP="00805F2D">
            <w:pPr>
              <w:pStyle w:val="Tabletext"/>
            </w:pPr>
            <w:r w:rsidRPr="006736FE">
              <w:t>Corporal</w:t>
            </w:r>
          </w:p>
        </w:tc>
        <w:tc>
          <w:tcPr>
            <w:tcW w:w="3356" w:type="dxa"/>
            <w:shd w:val="clear" w:color="auto" w:fill="auto"/>
          </w:tcPr>
          <w:p w14:paraId="55D50C9F" w14:textId="77777777" w:rsidR="00805F2D" w:rsidRPr="006736FE" w:rsidRDefault="00805F2D" w:rsidP="00805F2D">
            <w:pPr>
              <w:pStyle w:val="Tabletext"/>
            </w:pPr>
            <w:r w:rsidRPr="006736FE">
              <w:t>The person:</w:t>
            </w:r>
          </w:p>
          <w:p w14:paraId="69520507" w14:textId="77777777" w:rsidR="00805F2D" w:rsidRPr="006736FE" w:rsidRDefault="00805F2D" w:rsidP="00805F2D">
            <w:pPr>
              <w:pStyle w:val="Tablea"/>
            </w:pPr>
            <w:r w:rsidRPr="006736FE">
              <w:t>(a) was included in the employment category at any time between 23</w:t>
            </w:r>
            <w:r w:rsidR="006736FE" w:rsidRPr="006736FE">
              <w:t> </w:t>
            </w:r>
            <w:r w:rsidRPr="006736FE">
              <w:t>June 2003 and 20</w:t>
            </w:r>
            <w:r w:rsidR="006736FE" w:rsidRPr="006736FE">
              <w:t> </w:t>
            </w:r>
            <w:r w:rsidRPr="006736FE">
              <w:t>November 2010; and</w:t>
            </w:r>
          </w:p>
          <w:p w14:paraId="0A97D282" w14:textId="77777777" w:rsidR="00805F2D" w:rsidRPr="006736FE" w:rsidRDefault="00805F2D" w:rsidP="00805F2D">
            <w:pPr>
              <w:pStyle w:val="Tablea"/>
            </w:pPr>
            <w:r w:rsidRPr="006736FE">
              <w:t>(b) had become eligible, before 21</w:t>
            </w:r>
            <w:r w:rsidR="006736FE" w:rsidRPr="006736FE">
              <w:t> </w:t>
            </w:r>
            <w:r w:rsidRPr="006736FE">
              <w:t>November 2010, to receive retention benefit.</w:t>
            </w:r>
          </w:p>
        </w:tc>
      </w:tr>
      <w:tr w:rsidR="00805F2D" w:rsidRPr="006736FE" w14:paraId="69E6E8F1" w14:textId="77777777" w:rsidTr="00805F2D">
        <w:tc>
          <w:tcPr>
            <w:tcW w:w="714" w:type="dxa"/>
            <w:shd w:val="clear" w:color="auto" w:fill="auto"/>
          </w:tcPr>
          <w:p w14:paraId="55069F3D" w14:textId="77777777" w:rsidR="00805F2D" w:rsidRPr="006736FE" w:rsidRDefault="00805F2D" w:rsidP="00805F2D">
            <w:pPr>
              <w:pStyle w:val="Tabletext"/>
            </w:pPr>
            <w:r w:rsidRPr="006736FE">
              <w:t>3.9</w:t>
            </w:r>
          </w:p>
        </w:tc>
        <w:tc>
          <w:tcPr>
            <w:tcW w:w="2533" w:type="dxa"/>
            <w:shd w:val="clear" w:color="auto" w:fill="auto"/>
          </w:tcPr>
          <w:p w14:paraId="7A17C9FD" w14:textId="77777777" w:rsidR="00805F2D" w:rsidRPr="006736FE" w:rsidRDefault="00805F2D" w:rsidP="00805F2D">
            <w:pPr>
              <w:pStyle w:val="Tabletext"/>
            </w:pPr>
            <w:r w:rsidRPr="006736FE">
              <w:t>General Hand</w:t>
            </w:r>
          </w:p>
        </w:tc>
        <w:tc>
          <w:tcPr>
            <w:tcW w:w="1710" w:type="dxa"/>
            <w:shd w:val="clear" w:color="auto" w:fill="auto"/>
          </w:tcPr>
          <w:p w14:paraId="7DACDF26" w14:textId="77777777" w:rsidR="00805F2D" w:rsidRPr="006736FE" w:rsidRDefault="00805F2D" w:rsidP="00805F2D">
            <w:pPr>
              <w:pStyle w:val="Tabletext"/>
            </w:pPr>
            <w:r w:rsidRPr="006736FE">
              <w:t>Corporal</w:t>
            </w:r>
          </w:p>
        </w:tc>
        <w:tc>
          <w:tcPr>
            <w:tcW w:w="3356" w:type="dxa"/>
            <w:shd w:val="clear" w:color="auto" w:fill="auto"/>
          </w:tcPr>
          <w:p w14:paraId="6BF9B8E7" w14:textId="77777777" w:rsidR="00805F2D" w:rsidRPr="006736FE" w:rsidRDefault="00805F2D" w:rsidP="00805F2D">
            <w:pPr>
              <w:pStyle w:val="Tabletext"/>
            </w:pPr>
            <w:r w:rsidRPr="006736FE">
              <w:t>The person:</w:t>
            </w:r>
          </w:p>
          <w:p w14:paraId="663758BF" w14:textId="77777777" w:rsidR="00805F2D" w:rsidRPr="006736FE" w:rsidRDefault="00805F2D" w:rsidP="00805F2D">
            <w:pPr>
              <w:pStyle w:val="Tablea"/>
            </w:pPr>
            <w:r w:rsidRPr="006736FE">
              <w:t>(a) was included in the employment category at any time between 16</w:t>
            </w:r>
            <w:r w:rsidR="006736FE" w:rsidRPr="006736FE">
              <w:t> </w:t>
            </w:r>
            <w:r w:rsidRPr="006736FE">
              <w:t>September 2005 and 20</w:t>
            </w:r>
            <w:r w:rsidR="006736FE" w:rsidRPr="006736FE">
              <w:t> </w:t>
            </w:r>
            <w:r w:rsidRPr="006736FE">
              <w:t>November 2010; and</w:t>
            </w:r>
          </w:p>
          <w:p w14:paraId="745487B4" w14:textId="77777777" w:rsidR="00805F2D" w:rsidRPr="006736FE" w:rsidRDefault="00805F2D" w:rsidP="00805F2D">
            <w:pPr>
              <w:pStyle w:val="Tablea"/>
            </w:pPr>
            <w:r w:rsidRPr="006736FE">
              <w:t>(b) had become eligible, before 21</w:t>
            </w:r>
            <w:r w:rsidR="006736FE" w:rsidRPr="006736FE">
              <w:t> </w:t>
            </w:r>
            <w:r w:rsidRPr="006736FE">
              <w:t>November 2010, to receive retention benefit.</w:t>
            </w:r>
          </w:p>
        </w:tc>
      </w:tr>
      <w:tr w:rsidR="00805F2D" w:rsidRPr="006736FE" w14:paraId="402C05D6" w14:textId="77777777" w:rsidTr="00805F2D">
        <w:tc>
          <w:tcPr>
            <w:tcW w:w="714" w:type="dxa"/>
            <w:shd w:val="clear" w:color="auto" w:fill="auto"/>
          </w:tcPr>
          <w:p w14:paraId="5A835CC3" w14:textId="77777777" w:rsidR="00805F2D" w:rsidRPr="006736FE" w:rsidRDefault="00805F2D" w:rsidP="00805F2D">
            <w:pPr>
              <w:pStyle w:val="Tabletext"/>
            </w:pPr>
            <w:r w:rsidRPr="006736FE">
              <w:t>3.10</w:t>
            </w:r>
          </w:p>
        </w:tc>
        <w:tc>
          <w:tcPr>
            <w:tcW w:w="2533" w:type="dxa"/>
            <w:shd w:val="clear" w:color="auto" w:fill="auto"/>
          </w:tcPr>
          <w:p w14:paraId="7C8A7E4D" w14:textId="77777777" w:rsidR="00805F2D" w:rsidRPr="006736FE" w:rsidRDefault="00805F2D" w:rsidP="00805F2D">
            <w:pPr>
              <w:pStyle w:val="Tabletext"/>
            </w:pPr>
            <w:r w:rsidRPr="006736FE">
              <w:t>Communications Electronics Technician</w:t>
            </w:r>
          </w:p>
        </w:tc>
        <w:tc>
          <w:tcPr>
            <w:tcW w:w="1710" w:type="dxa"/>
            <w:shd w:val="clear" w:color="auto" w:fill="auto"/>
          </w:tcPr>
          <w:p w14:paraId="681C4B87" w14:textId="77777777" w:rsidR="00805F2D" w:rsidRPr="006736FE" w:rsidRDefault="00805F2D" w:rsidP="00805F2D">
            <w:pPr>
              <w:pStyle w:val="Tabletext"/>
            </w:pPr>
            <w:r w:rsidRPr="006736FE">
              <w:t>Corporal</w:t>
            </w:r>
          </w:p>
        </w:tc>
        <w:tc>
          <w:tcPr>
            <w:tcW w:w="3356" w:type="dxa"/>
            <w:shd w:val="clear" w:color="auto" w:fill="auto"/>
          </w:tcPr>
          <w:p w14:paraId="208A681D" w14:textId="77777777" w:rsidR="00805F2D" w:rsidRPr="006736FE" w:rsidRDefault="00805F2D" w:rsidP="00805F2D">
            <w:pPr>
              <w:pStyle w:val="Tabletext"/>
            </w:pPr>
            <w:r w:rsidRPr="006736FE">
              <w:t>The person:</w:t>
            </w:r>
          </w:p>
          <w:p w14:paraId="78C8F3DA" w14:textId="77777777" w:rsidR="00805F2D" w:rsidRPr="006736FE" w:rsidRDefault="00805F2D" w:rsidP="00805F2D">
            <w:pPr>
              <w:pStyle w:val="Tablea"/>
            </w:pPr>
            <w:r w:rsidRPr="006736FE">
              <w:t>(a) was included in the employment category at any time between 16</w:t>
            </w:r>
            <w:r w:rsidR="006736FE" w:rsidRPr="006736FE">
              <w:t> </w:t>
            </w:r>
            <w:r w:rsidRPr="006736FE">
              <w:t>September 2005 and 20</w:t>
            </w:r>
            <w:r w:rsidR="006736FE" w:rsidRPr="006736FE">
              <w:t> </w:t>
            </w:r>
            <w:r w:rsidRPr="006736FE">
              <w:t>November 2010; and</w:t>
            </w:r>
          </w:p>
          <w:p w14:paraId="503FF1CC" w14:textId="77777777" w:rsidR="00805F2D" w:rsidRPr="006736FE" w:rsidRDefault="00805F2D" w:rsidP="00805F2D">
            <w:pPr>
              <w:pStyle w:val="Tablea"/>
            </w:pPr>
            <w:r w:rsidRPr="006736FE">
              <w:t>(b) had become eligible, before 21</w:t>
            </w:r>
            <w:r w:rsidR="006736FE" w:rsidRPr="006736FE">
              <w:t> </w:t>
            </w:r>
            <w:r w:rsidRPr="006736FE">
              <w:t>November 2010, to receive retention benefit.</w:t>
            </w:r>
          </w:p>
        </w:tc>
      </w:tr>
      <w:tr w:rsidR="00805F2D" w:rsidRPr="006736FE" w14:paraId="09079C7C" w14:textId="77777777" w:rsidTr="00805F2D">
        <w:tc>
          <w:tcPr>
            <w:tcW w:w="714" w:type="dxa"/>
            <w:shd w:val="clear" w:color="auto" w:fill="auto"/>
          </w:tcPr>
          <w:p w14:paraId="73E8BDB4" w14:textId="77777777" w:rsidR="00805F2D" w:rsidRPr="006736FE" w:rsidRDefault="00805F2D" w:rsidP="00805F2D">
            <w:pPr>
              <w:pStyle w:val="Tabletext"/>
            </w:pPr>
            <w:r w:rsidRPr="006736FE">
              <w:t>3.11</w:t>
            </w:r>
          </w:p>
        </w:tc>
        <w:tc>
          <w:tcPr>
            <w:tcW w:w="2533" w:type="dxa"/>
            <w:shd w:val="clear" w:color="auto" w:fill="auto"/>
          </w:tcPr>
          <w:p w14:paraId="42C28FDC" w14:textId="77777777" w:rsidR="00805F2D" w:rsidRPr="006736FE" w:rsidRDefault="00805F2D" w:rsidP="00805F2D">
            <w:pPr>
              <w:pStyle w:val="Tabletext"/>
            </w:pPr>
            <w:r w:rsidRPr="006736FE">
              <w:t>Plumber</w:t>
            </w:r>
          </w:p>
        </w:tc>
        <w:tc>
          <w:tcPr>
            <w:tcW w:w="1710" w:type="dxa"/>
            <w:shd w:val="clear" w:color="auto" w:fill="auto"/>
          </w:tcPr>
          <w:p w14:paraId="3D15D34C" w14:textId="77777777" w:rsidR="00805F2D" w:rsidRPr="006736FE" w:rsidRDefault="00805F2D" w:rsidP="00805F2D">
            <w:pPr>
              <w:pStyle w:val="Tabletext"/>
            </w:pPr>
            <w:r w:rsidRPr="006736FE">
              <w:t>Corporal</w:t>
            </w:r>
          </w:p>
        </w:tc>
        <w:tc>
          <w:tcPr>
            <w:tcW w:w="3356" w:type="dxa"/>
            <w:shd w:val="clear" w:color="auto" w:fill="auto"/>
          </w:tcPr>
          <w:p w14:paraId="0957E56D" w14:textId="77777777" w:rsidR="00805F2D" w:rsidRPr="006736FE" w:rsidRDefault="00805F2D" w:rsidP="00805F2D">
            <w:pPr>
              <w:pStyle w:val="Tabletext"/>
            </w:pPr>
            <w:r w:rsidRPr="006736FE">
              <w:t>The person:</w:t>
            </w:r>
          </w:p>
          <w:p w14:paraId="0C093FC5" w14:textId="77777777" w:rsidR="00805F2D" w:rsidRPr="006736FE" w:rsidRDefault="00805F2D" w:rsidP="00805F2D">
            <w:pPr>
              <w:pStyle w:val="Tablea"/>
            </w:pPr>
            <w:r w:rsidRPr="006736FE">
              <w:t>(a) was included in the employment category at any time between 16</w:t>
            </w:r>
            <w:r w:rsidR="006736FE" w:rsidRPr="006736FE">
              <w:t> </w:t>
            </w:r>
            <w:r w:rsidRPr="006736FE">
              <w:t>September 2005 and 20</w:t>
            </w:r>
            <w:r w:rsidR="006736FE" w:rsidRPr="006736FE">
              <w:t> </w:t>
            </w:r>
            <w:r w:rsidRPr="006736FE">
              <w:t>November 2010; and</w:t>
            </w:r>
          </w:p>
          <w:p w14:paraId="59E032BF" w14:textId="77777777" w:rsidR="00805F2D" w:rsidRPr="006736FE" w:rsidRDefault="00805F2D" w:rsidP="00805F2D">
            <w:pPr>
              <w:pStyle w:val="Tablea"/>
            </w:pPr>
            <w:r w:rsidRPr="006736FE">
              <w:t>(b) had become eligible, before 21</w:t>
            </w:r>
            <w:r w:rsidR="006736FE" w:rsidRPr="006736FE">
              <w:t> </w:t>
            </w:r>
            <w:r w:rsidRPr="006736FE">
              <w:t>November 2010, to receive retention benefit.</w:t>
            </w:r>
          </w:p>
        </w:tc>
      </w:tr>
      <w:tr w:rsidR="00805F2D" w:rsidRPr="006736FE" w14:paraId="0CC52420" w14:textId="77777777" w:rsidTr="00805F2D">
        <w:tc>
          <w:tcPr>
            <w:tcW w:w="714" w:type="dxa"/>
            <w:shd w:val="clear" w:color="auto" w:fill="auto"/>
          </w:tcPr>
          <w:p w14:paraId="040B0563" w14:textId="77777777" w:rsidR="00805F2D" w:rsidRPr="006736FE" w:rsidRDefault="00805F2D" w:rsidP="00805F2D">
            <w:pPr>
              <w:pStyle w:val="Tabletext"/>
            </w:pPr>
            <w:r w:rsidRPr="006736FE">
              <w:t>3.12</w:t>
            </w:r>
          </w:p>
        </w:tc>
        <w:tc>
          <w:tcPr>
            <w:tcW w:w="2533" w:type="dxa"/>
            <w:shd w:val="clear" w:color="auto" w:fill="auto"/>
          </w:tcPr>
          <w:p w14:paraId="35DA4D41" w14:textId="77777777" w:rsidR="00805F2D" w:rsidRPr="006736FE" w:rsidRDefault="00805F2D" w:rsidP="00805F2D">
            <w:pPr>
              <w:pStyle w:val="Tabletext"/>
            </w:pPr>
            <w:r w:rsidRPr="006736FE">
              <w:t>Plant Operator</w:t>
            </w:r>
          </w:p>
        </w:tc>
        <w:tc>
          <w:tcPr>
            <w:tcW w:w="1710" w:type="dxa"/>
            <w:shd w:val="clear" w:color="auto" w:fill="auto"/>
          </w:tcPr>
          <w:p w14:paraId="12D2897D" w14:textId="77777777" w:rsidR="00805F2D" w:rsidRPr="006736FE" w:rsidRDefault="00805F2D" w:rsidP="00805F2D">
            <w:pPr>
              <w:pStyle w:val="Tabletext"/>
            </w:pPr>
            <w:r w:rsidRPr="006736FE">
              <w:t>Corporal</w:t>
            </w:r>
          </w:p>
        </w:tc>
        <w:tc>
          <w:tcPr>
            <w:tcW w:w="3356" w:type="dxa"/>
            <w:shd w:val="clear" w:color="auto" w:fill="auto"/>
          </w:tcPr>
          <w:p w14:paraId="31F12FD7" w14:textId="77777777" w:rsidR="00805F2D" w:rsidRPr="006736FE" w:rsidRDefault="00805F2D" w:rsidP="00805F2D">
            <w:pPr>
              <w:pStyle w:val="Tabletext"/>
            </w:pPr>
            <w:r w:rsidRPr="006736FE">
              <w:t>The person is included in the employment category at any time on or after 16</w:t>
            </w:r>
            <w:r w:rsidR="006736FE" w:rsidRPr="006736FE">
              <w:t> </w:t>
            </w:r>
            <w:r w:rsidRPr="006736FE">
              <w:t>September 2005.</w:t>
            </w:r>
          </w:p>
        </w:tc>
      </w:tr>
      <w:tr w:rsidR="00805F2D" w:rsidRPr="006736FE" w14:paraId="325AA36E" w14:textId="77777777" w:rsidTr="00805F2D">
        <w:tc>
          <w:tcPr>
            <w:tcW w:w="714" w:type="dxa"/>
            <w:shd w:val="clear" w:color="auto" w:fill="auto"/>
          </w:tcPr>
          <w:p w14:paraId="02078B03" w14:textId="77777777" w:rsidR="00805F2D" w:rsidRPr="006736FE" w:rsidRDefault="00805F2D" w:rsidP="00805F2D">
            <w:pPr>
              <w:pStyle w:val="Tabletext"/>
            </w:pPr>
            <w:r w:rsidRPr="006736FE">
              <w:t>3.13</w:t>
            </w:r>
          </w:p>
        </w:tc>
        <w:tc>
          <w:tcPr>
            <w:tcW w:w="2533" w:type="dxa"/>
            <w:shd w:val="clear" w:color="auto" w:fill="auto"/>
          </w:tcPr>
          <w:p w14:paraId="766CAC15" w14:textId="77777777" w:rsidR="00805F2D" w:rsidRPr="006736FE" w:rsidRDefault="00805F2D" w:rsidP="00805F2D">
            <w:pPr>
              <w:pStyle w:val="Tabletext"/>
            </w:pPr>
            <w:r w:rsidRPr="006736FE">
              <w:t>Electrician</w:t>
            </w:r>
          </w:p>
        </w:tc>
        <w:tc>
          <w:tcPr>
            <w:tcW w:w="1710" w:type="dxa"/>
            <w:shd w:val="clear" w:color="auto" w:fill="auto"/>
          </w:tcPr>
          <w:p w14:paraId="42129219" w14:textId="77777777" w:rsidR="00805F2D" w:rsidRPr="006736FE" w:rsidRDefault="00805F2D" w:rsidP="00805F2D">
            <w:pPr>
              <w:pStyle w:val="Tabletext"/>
            </w:pPr>
            <w:r w:rsidRPr="006736FE">
              <w:t>Corporal</w:t>
            </w:r>
          </w:p>
        </w:tc>
        <w:tc>
          <w:tcPr>
            <w:tcW w:w="3356" w:type="dxa"/>
            <w:shd w:val="clear" w:color="auto" w:fill="auto"/>
          </w:tcPr>
          <w:p w14:paraId="5D7BAC36" w14:textId="77777777" w:rsidR="00805F2D" w:rsidRPr="006736FE" w:rsidRDefault="00805F2D" w:rsidP="00805F2D">
            <w:pPr>
              <w:pStyle w:val="Tabletext"/>
            </w:pPr>
            <w:r w:rsidRPr="006736FE">
              <w:t>The person:</w:t>
            </w:r>
          </w:p>
          <w:p w14:paraId="6C8A795E" w14:textId="77777777" w:rsidR="00805F2D" w:rsidRPr="006736FE" w:rsidRDefault="00805F2D" w:rsidP="00805F2D">
            <w:pPr>
              <w:pStyle w:val="Tablea"/>
            </w:pPr>
            <w:r w:rsidRPr="006736FE">
              <w:t>(a) was included in the employment category at any time between 16</w:t>
            </w:r>
            <w:r w:rsidR="006736FE" w:rsidRPr="006736FE">
              <w:t> </w:t>
            </w:r>
            <w:r w:rsidRPr="006736FE">
              <w:t>September 2005 and 20</w:t>
            </w:r>
            <w:r w:rsidR="006736FE" w:rsidRPr="006736FE">
              <w:t> </w:t>
            </w:r>
            <w:r w:rsidRPr="006736FE">
              <w:t>November 2010; and</w:t>
            </w:r>
          </w:p>
          <w:p w14:paraId="175EFE9E" w14:textId="77777777" w:rsidR="00805F2D" w:rsidRPr="006736FE" w:rsidRDefault="00805F2D" w:rsidP="00805F2D">
            <w:pPr>
              <w:pStyle w:val="Tablea"/>
            </w:pPr>
            <w:r w:rsidRPr="006736FE">
              <w:t>(b) had become eligible, before 21</w:t>
            </w:r>
            <w:r w:rsidR="006736FE" w:rsidRPr="006736FE">
              <w:t> </w:t>
            </w:r>
            <w:r w:rsidRPr="006736FE">
              <w:t>November 2010, to receive retention benefit.</w:t>
            </w:r>
          </w:p>
        </w:tc>
      </w:tr>
      <w:tr w:rsidR="00805F2D" w:rsidRPr="006736FE" w14:paraId="480DEB51" w14:textId="77777777" w:rsidTr="00805F2D">
        <w:tc>
          <w:tcPr>
            <w:tcW w:w="714" w:type="dxa"/>
            <w:shd w:val="clear" w:color="auto" w:fill="auto"/>
          </w:tcPr>
          <w:p w14:paraId="5A3C76FF" w14:textId="77777777" w:rsidR="00805F2D" w:rsidRPr="006736FE" w:rsidRDefault="00805F2D" w:rsidP="00134B6A">
            <w:pPr>
              <w:pStyle w:val="Tabletext"/>
              <w:keepNext/>
            </w:pPr>
            <w:r w:rsidRPr="006736FE">
              <w:lastRenderedPageBreak/>
              <w:t>3.14</w:t>
            </w:r>
          </w:p>
        </w:tc>
        <w:tc>
          <w:tcPr>
            <w:tcW w:w="2533" w:type="dxa"/>
            <w:shd w:val="clear" w:color="auto" w:fill="auto"/>
          </w:tcPr>
          <w:p w14:paraId="5CADEBC7" w14:textId="77777777" w:rsidR="00805F2D" w:rsidRPr="006736FE" w:rsidRDefault="00805F2D" w:rsidP="00134B6A">
            <w:pPr>
              <w:pStyle w:val="Tabletext"/>
              <w:keepNext/>
            </w:pPr>
            <w:r w:rsidRPr="006736FE">
              <w:t>Carpenter</w:t>
            </w:r>
          </w:p>
        </w:tc>
        <w:tc>
          <w:tcPr>
            <w:tcW w:w="1710" w:type="dxa"/>
            <w:shd w:val="clear" w:color="auto" w:fill="auto"/>
          </w:tcPr>
          <w:p w14:paraId="173B14A7" w14:textId="77777777" w:rsidR="00805F2D" w:rsidRPr="006736FE" w:rsidRDefault="00805F2D" w:rsidP="00134B6A">
            <w:pPr>
              <w:pStyle w:val="Tabletext"/>
              <w:keepNext/>
            </w:pPr>
            <w:r w:rsidRPr="006736FE">
              <w:t>Corporal</w:t>
            </w:r>
          </w:p>
        </w:tc>
        <w:tc>
          <w:tcPr>
            <w:tcW w:w="3356" w:type="dxa"/>
            <w:shd w:val="clear" w:color="auto" w:fill="auto"/>
          </w:tcPr>
          <w:p w14:paraId="5093F899" w14:textId="77777777" w:rsidR="00805F2D" w:rsidRPr="006736FE" w:rsidRDefault="00805F2D" w:rsidP="00134B6A">
            <w:pPr>
              <w:pStyle w:val="Tabletext"/>
              <w:keepNext/>
            </w:pPr>
            <w:r w:rsidRPr="006736FE">
              <w:t>The person:</w:t>
            </w:r>
          </w:p>
          <w:p w14:paraId="57B4ECAF" w14:textId="77777777" w:rsidR="00805F2D" w:rsidRPr="006736FE" w:rsidRDefault="00805F2D" w:rsidP="00134B6A">
            <w:pPr>
              <w:pStyle w:val="Tablea"/>
              <w:keepNext/>
            </w:pPr>
            <w:r w:rsidRPr="006736FE">
              <w:t>(a) was included in the employment category at any time between 16</w:t>
            </w:r>
            <w:r w:rsidR="006736FE" w:rsidRPr="006736FE">
              <w:t> </w:t>
            </w:r>
            <w:r w:rsidRPr="006736FE">
              <w:t>September 2005 and 20</w:t>
            </w:r>
            <w:r w:rsidR="006736FE" w:rsidRPr="006736FE">
              <w:t> </w:t>
            </w:r>
            <w:r w:rsidRPr="006736FE">
              <w:t>November 2010; and</w:t>
            </w:r>
          </w:p>
          <w:p w14:paraId="52E8CD04" w14:textId="77777777" w:rsidR="00805F2D" w:rsidRPr="006736FE" w:rsidRDefault="00805F2D" w:rsidP="00134B6A">
            <w:pPr>
              <w:pStyle w:val="Tablea"/>
              <w:keepNext/>
            </w:pPr>
            <w:r w:rsidRPr="006736FE">
              <w:t>(b) had become eligible, before 21</w:t>
            </w:r>
            <w:r w:rsidR="006736FE" w:rsidRPr="006736FE">
              <w:t> </w:t>
            </w:r>
            <w:r w:rsidRPr="006736FE">
              <w:t>November 2010, to receive retention benefit.</w:t>
            </w:r>
          </w:p>
        </w:tc>
      </w:tr>
      <w:tr w:rsidR="00805F2D" w:rsidRPr="006736FE" w14:paraId="67B6CC6D" w14:textId="77777777" w:rsidTr="00805F2D">
        <w:tc>
          <w:tcPr>
            <w:tcW w:w="714" w:type="dxa"/>
            <w:shd w:val="clear" w:color="auto" w:fill="auto"/>
          </w:tcPr>
          <w:p w14:paraId="59096C99" w14:textId="77777777" w:rsidR="00805F2D" w:rsidRPr="006736FE" w:rsidRDefault="00805F2D" w:rsidP="00805F2D">
            <w:pPr>
              <w:pStyle w:val="Tabletext"/>
            </w:pPr>
            <w:r w:rsidRPr="006736FE">
              <w:t>3.15</w:t>
            </w:r>
          </w:p>
        </w:tc>
        <w:tc>
          <w:tcPr>
            <w:tcW w:w="2533" w:type="dxa"/>
            <w:shd w:val="clear" w:color="auto" w:fill="auto"/>
          </w:tcPr>
          <w:p w14:paraId="5998122E" w14:textId="77777777" w:rsidR="00805F2D" w:rsidRPr="006736FE" w:rsidRDefault="00805F2D" w:rsidP="00805F2D">
            <w:pPr>
              <w:pStyle w:val="Tabletext"/>
            </w:pPr>
            <w:r w:rsidRPr="006736FE">
              <w:t>Aircraft Technician</w:t>
            </w:r>
          </w:p>
        </w:tc>
        <w:tc>
          <w:tcPr>
            <w:tcW w:w="1710" w:type="dxa"/>
            <w:shd w:val="clear" w:color="auto" w:fill="auto"/>
          </w:tcPr>
          <w:p w14:paraId="39FE5E6E" w14:textId="77777777" w:rsidR="00805F2D" w:rsidRPr="006736FE" w:rsidRDefault="00805F2D" w:rsidP="00805F2D">
            <w:pPr>
              <w:pStyle w:val="Tabletext"/>
            </w:pPr>
            <w:r w:rsidRPr="006736FE">
              <w:t>Corporal</w:t>
            </w:r>
          </w:p>
        </w:tc>
        <w:tc>
          <w:tcPr>
            <w:tcW w:w="3356" w:type="dxa"/>
            <w:shd w:val="clear" w:color="auto" w:fill="auto"/>
          </w:tcPr>
          <w:p w14:paraId="6E797521" w14:textId="77777777" w:rsidR="00805F2D" w:rsidRPr="006736FE" w:rsidRDefault="00805F2D" w:rsidP="00805F2D">
            <w:pPr>
              <w:pStyle w:val="Tabletext"/>
            </w:pPr>
            <w:r w:rsidRPr="006736FE">
              <w:t>The person:</w:t>
            </w:r>
          </w:p>
          <w:p w14:paraId="448F64A8" w14:textId="77777777" w:rsidR="00805F2D" w:rsidRPr="006736FE" w:rsidRDefault="00805F2D" w:rsidP="00805F2D">
            <w:pPr>
              <w:pStyle w:val="Tablea"/>
            </w:pPr>
            <w:r w:rsidRPr="006736FE">
              <w:t>(a) was included in the employment category at any time between 16</w:t>
            </w:r>
            <w:r w:rsidR="006736FE" w:rsidRPr="006736FE">
              <w:t> </w:t>
            </w:r>
            <w:r w:rsidRPr="006736FE">
              <w:t>September 2005 and 1</w:t>
            </w:r>
            <w:r w:rsidR="006736FE" w:rsidRPr="006736FE">
              <w:t> </w:t>
            </w:r>
            <w:r w:rsidRPr="006736FE">
              <w:t>December 2012; and</w:t>
            </w:r>
          </w:p>
          <w:p w14:paraId="4C1549A3" w14:textId="77777777" w:rsidR="00805F2D" w:rsidRPr="006736FE" w:rsidRDefault="00805F2D" w:rsidP="00805F2D">
            <w:pPr>
              <w:pStyle w:val="Tablea"/>
            </w:pPr>
            <w:r w:rsidRPr="006736FE">
              <w:t>(b) had become eligible, before 2</w:t>
            </w:r>
            <w:r w:rsidR="006736FE" w:rsidRPr="006736FE">
              <w:t> </w:t>
            </w:r>
            <w:r w:rsidRPr="006736FE">
              <w:t>December 2012, to receive retention benefit.</w:t>
            </w:r>
          </w:p>
        </w:tc>
      </w:tr>
      <w:tr w:rsidR="00805F2D" w:rsidRPr="006736FE" w14:paraId="0E774BE9" w14:textId="77777777" w:rsidTr="00805F2D">
        <w:tc>
          <w:tcPr>
            <w:tcW w:w="714" w:type="dxa"/>
            <w:shd w:val="clear" w:color="auto" w:fill="auto"/>
          </w:tcPr>
          <w:p w14:paraId="6ACD661C" w14:textId="77777777" w:rsidR="00805F2D" w:rsidRPr="006736FE" w:rsidRDefault="00805F2D" w:rsidP="00CB3E25">
            <w:pPr>
              <w:pStyle w:val="Tabletext"/>
              <w:keepNext/>
            </w:pPr>
            <w:r w:rsidRPr="006736FE">
              <w:t>3.16</w:t>
            </w:r>
          </w:p>
        </w:tc>
        <w:tc>
          <w:tcPr>
            <w:tcW w:w="2533" w:type="dxa"/>
            <w:shd w:val="clear" w:color="auto" w:fill="auto"/>
          </w:tcPr>
          <w:p w14:paraId="64D32B51" w14:textId="77777777" w:rsidR="00805F2D" w:rsidRPr="006736FE" w:rsidRDefault="00805F2D" w:rsidP="00CB3E25">
            <w:pPr>
              <w:pStyle w:val="Tabletext"/>
              <w:keepNext/>
            </w:pPr>
            <w:r w:rsidRPr="006736FE">
              <w:t>Avionic Technician</w:t>
            </w:r>
          </w:p>
        </w:tc>
        <w:tc>
          <w:tcPr>
            <w:tcW w:w="1710" w:type="dxa"/>
            <w:shd w:val="clear" w:color="auto" w:fill="auto"/>
          </w:tcPr>
          <w:p w14:paraId="1431B90A" w14:textId="77777777" w:rsidR="00805F2D" w:rsidRPr="006736FE" w:rsidRDefault="00805F2D" w:rsidP="00CB3E25">
            <w:pPr>
              <w:pStyle w:val="Tabletext"/>
              <w:keepNext/>
            </w:pPr>
            <w:r w:rsidRPr="006736FE">
              <w:t>Corporal</w:t>
            </w:r>
          </w:p>
        </w:tc>
        <w:tc>
          <w:tcPr>
            <w:tcW w:w="3356" w:type="dxa"/>
            <w:shd w:val="clear" w:color="auto" w:fill="auto"/>
          </w:tcPr>
          <w:p w14:paraId="52947CB7" w14:textId="77777777" w:rsidR="00805F2D" w:rsidRPr="006736FE" w:rsidRDefault="00805F2D" w:rsidP="00CB3E25">
            <w:pPr>
              <w:pStyle w:val="Tabletext"/>
              <w:keepNext/>
            </w:pPr>
            <w:r w:rsidRPr="006736FE">
              <w:t>The person:</w:t>
            </w:r>
          </w:p>
          <w:p w14:paraId="25814848" w14:textId="77777777" w:rsidR="00805F2D" w:rsidRPr="006736FE" w:rsidRDefault="00805F2D" w:rsidP="00CB3E25">
            <w:pPr>
              <w:pStyle w:val="Tablea"/>
              <w:keepNext/>
            </w:pPr>
            <w:r w:rsidRPr="006736FE">
              <w:t>(a) was included in the employment category at any time between 16</w:t>
            </w:r>
            <w:r w:rsidR="006736FE" w:rsidRPr="006736FE">
              <w:t> </w:t>
            </w:r>
            <w:r w:rsidRPr="006736FE">
              <w:t>September 2005 and 20</w:t>
            </w:r>
            <w:r w:rsidR="006736FE" w:rsidRPr="006736FE">
              <w:t> </w:t>
            </w:r>
            <w:r w:rsidRPr="006736FE">
              <w:t>November 2010; and</w:t>
            </w:r>
          </w:p>
          <w:p w14:paraId="6BBEB6CA" w14:textId="77777777" w:rsidR="00805F2D" w:rsidRPr="006736FE" w:rsidRDefault="00805F2D" w:rsidP="00CB3E25">
            <w:pPr>
              <w:pStyle w:val="Tablea"/>
              <w:keepNext/>
            </w:pPr>
            <w:r w:rsidRPr="006736FE">
              <w:t>(b) had become eligible, before 21</w:t>
            </w:r>
            <w:r w:rsidR="006736FE" w:rsidRPr="006736FE">
              <w:t> </w:t>
            </w:r>
            <w:r w:rsidRPr="006736FE">
              <w:t>November 2010, to receive retention benefit.</w:t>
            </w:r>
          </w:p>
        </w:tc>
      </w:tr>
      <w:tr w:rsidR="00805F2D" w:rsidRPr="006736FE" w14:paraId="097E3F5F" w14:textId="77777777" w:rsidTr="00805F2D">
        <w:tc>
          <w:tcPr>
            <w:tcW w:w="714" w:type="dxa"/>
            <w:shd w:val="clear" w:color="auto" w:fill="auto"/>
          </w:tcPr>
          <w:p w14:paraId="11A7EC1C" w14:textId="77777777" w:rsidR="00805F2D" w:rsidRPr="006736FE" w:rsidRDefault="00805F2D" w:rsidP="00805F2D">
            <w:pPr>
              <w:pStyle w:val="Tabletext"/>
            </w:pPr>
            <w:r w:rsidRPr="006736FE">
              <w:t>3.17</w:t>
            </w:r>
          </w:p>
        </w:tc>
        <w:tc>
          <w:tcPr>
            <w:tcW w:w="2533" w:type="dxa"/>
            <w:shd w:val="clear" w:color="auto" w:fill="auto"/>
          </w:tcPr>
          <w:p w14:paraId="7219A611" w14:textId="77777777" w:rsidR="00805F2D" w:rsidRPr="006736FE" w:rsidRDefault="00805F2D" w:rsidP="00805F2D">
            <w:pPr>
              <w:pStyle w:val="Tabletext"/>
            </w:pPr>
            <w:r w:rsidRPr="006736FE">
              <w:t>Musician</w:t>
            </w:r>
          </w:p>
        </w:tc>
        <w:tc>
          <w:tcPr>
            <w:tcW w:w="1710" w:type="dxa"/>
            <w:shd w:val="clear" w:color="auto" w:fill="auto"/>
          </w:tcPr>
          <w:p w14:paraId="5D04C758" w14:textId="77777777" w:rsidR="00805F2D" w:rsidRPr="006736FE" w:rsidRDefault="00805F2D" w:rsidP="00805F2D">
            <w:pPr>
              <w:pStyle w:val="Tabletext"/>
            </w:pPr>
            <w:r w:rsidRPr="006736FE">
              <w:t>Corporal</w:t>
            </w:r>
          </w:p>
        </w:tc>
        <w:tc>
          <w:tcPr>
            <w:tcW w:w="3356" w:type="dxa"/>
            <w:shd w:val="clear" w:color="auto" w:fill="auto"/>
          </w:tcPr>
          <w:p w14:paraId="1B606DD6" w14:textId="77777777" w:rsidR="00805F2D" w:rsidRPr="006736FE" w:rsidRDefault="00805F2D" w:rsidP="00805F2D">
            <w:pPr>
              <w:pStyle w:val="Tabletext"/>
            </w:pPr>
            <w:r w:rsidRPr="006736FE">
              <w:t>The person:</w:t>
            </w:r>
          </w:p>
          <w:p w14:paraId="5D626FAD" w14:textId="77777777" w:rsidR="00805F2D" w:rsidRPr="006736FE" w:rsidRDefault="00805F2D" w:rsidP="00805F2D">
            <w:pPr>
              <w:pStyle w:val="Tablea"/>
            </w:pPr>
            <w:r w:rsidRPr="006736FE">
              <w:t>(a) was included in the employment category at any time between 16</w:t>
            </w:r>
            <w:r w:rsidR="006736FE" w:rsidRPr="006736FE">
              <w:t> </w:t>
            </w:r>
            <w:r w:rsidRPr="006736FE">
              <w:t>September 2005 and 20</w:t>
            </w:r>
            <w:r w:rsidR="006736FE" w:rsidRPr="006736FE">
              <w:t> </w:t>
            </w:r>
            <w:r w:rsidRPr="006736FE">
              <w:t>November 2010; and</w:t>
            </w:r>
          </w:p>
          <w:p w14:paraId="24631DE2" w14:textId="77777777" w:rsidR="00805F2D" w:rsidRPr="006736FE" w:rsidRDefault="00805F2D" w:rsidP="00805F2D">
            <w:pPr>
              <w:pStyle w:val="Tablea"/>
            </w:pPr>
            <w:r w:rsidRPr="006736FE">
              <w:t>(b) had become eligible, before 21</w:t>
            </w:r>
            <w:r w:rsidR="006736FE" w:rsidRPr="006736FE">
              <w:t> </w:t>
            </w:r>
            <w:r w:rsidRPr="006736FE">
              <w:t>November 2010, to receive retention benefit.</w:t>
            </w:r>
          </w:p>
        </w:tc>
      </w:tr>
      <w:tr w:rsidR="00805F2D" w:rsidRPr="006736FE" w14:paraId="008CB0CB" w14:textId="77777777" w:rsidTr="00805F2D">
        <w:tc>
          <w:tcPr>
            <w:tcW w:w="714" w:type="dxa"/>
            <w:shd w:val="clear" w:color="auto" w:fill="auto"/>
          </w:tcPr>
          <w:p w14:paraId="4B51D1F0" w14:textId="77777777" w:rsidR="00805F2D" w:rsidRPr="006736FE" w:rsidRDefault="00805F2D" w:rsidP="00805F2D">
            <w:pPr>
              <w:pStyle w:val="Tabletext"/>
            </w:pPr>
            <w:r w:rsidRPr="006736FE">
              <w:t>3.18</w:t>
            </w:r>
          </w:p>
        </w:tc>
        <w:tc>
          <w:tcPr>
            <w:tcW w:w="2533" w:type="dxa"/>
            <w:shd w:val="clear" w:color="auto" w:fill="auto"/>
          </w:tcPr>
          <w:p w14:paraId="1CEFC765" w14:textId="77777777" w:rsidR="00805F2D" w:rsidRPr="006736FE" w:rsidRDefault="00805F2D" w:rsidP="00805F2D">
            <w:pPr>
              <w:pStyle w:val="Tabletext"/>
            </w:pPr>
            <w:r w:rsidRPr="006736FE">
              <w:t>Ground Mechanical Engineering Fitter</w:t>
            </w:r>
          </w:p>
        </w:tc>
        <w:tc>
          <w:tcPr>
            <w:tcW w:w="1710" w:type="dxa"/>
            <w:shd w:val="clear" w:color="auto" w:fill="auto"/>
          </w:tcPr>
          <w:p w14:paraId="35C1340D" w14:textId="77777777" w:rsidR="00805F2D" w:rsidRPr="006736FE" w:rsidRDefault="00805F2D" w:rsidP="00805F2D">
            <w:pPr>
              <w:pStyle w:val="Tabletext"/>
            </w:pPr>
            <w:r w:rsidRPr="006736FE">
              <w:t>Corporal</w:t>
            </w:r>
          </w:p>
        </w:tc>
        <w:tc>
          <w:tcPr>
            <w:tcW w:w="3356" w:type="dxa"/>
            <w:shd w:val="clear" w:color="auto" w:fill="auto"/>
          </w:tcPr>
          <w:p w14:paraId="4FF69FB4" w14:textId="77777777" w:rsidR="00805F2D" w:rsidRPr="006736FE" w:rsidRDefault="00805F2D" w:rsidP="00805F2D">
            <w:pPr>
              <w:pStyle w:val="Tabletext"/>
            </w:pPr>
            <w:r w:rsidRPr="006736FE">
              <w:t>The person:</w:t>
            </w:r>
          </w:p>
          <w:p w14:paraId="43599315" w14:textId="77777777" w:rsidR="00805F2D" w:rsidRPr="006736FE" w:rsidRDefault="00805F2D" w:rsidP="00805F2D">
            <w:pPr>
              <w:pStyle w:val="Tablea"/>
            </w:pPr>
            <w:r w:rsidRPr="006736FE">
              <w:t>(a) was included in the employment category at any time between 16</w:t>
            </w:r>
            <w:r w:rsidR="006736FE" w:rsidRPr="006736FE">
              <w:t> </w:t>
            </w:r>
            <w:r w:rsidRPr="006736FE">
              <w:t>September 2005 and 7</w:t>
            </w:r>
            <w:r w:rsidR="006736FE" w:rsidRPr="006736FE">
              <w:t> </w:t>
            </w:r>
            <w:r w:rsidRPr="006736FE">
              <w:t>December 2017; and</w:t>
            </w:r>
          </w:p>
          <w:p w14:paraId="5E6C6C89" w14:textId="77777777" w:rsidR="00805F2D" w:rsidRPr="006736FE" w:rsidRDefault="00805F2D" w:rsidP="00805F2D">
            <w:pPr>
              <w:pStyle w:val="Tablea"/>
            </w:pPr>
            <w:r w:rsidRPr="006736FE">
              <w:t>(b) had become eligible, before 8</w:t>
            </w:r>
            <w:r w:rsidR="006736FE" w:rsidRPr="006736FE">
              <w:t> </w:t>
            </w:r>
            <w:r w:rsidRPr="006736FE">
              <w:t>December 2017, to receive retention benefit.</w:t>
            </w:r>
          </w:p>
        </w:tc>
      </w:tr>
      <w:tr w:rsidR="00805F2D" w:rsidRPr="006736FE" w14:paraId="5EE076C2" w14:textId="77777777" w:rsidTr="00805F2D">
        <w:tc>
          <w:tcPr>
            <w:tcW w:w="714" w:type="dxa"/>
            <w:shd w:val="clear" w:color="auto" w:fill="auto"/>
          </w:tcPr>
          <w:p w14:paraId="30671A3D" w14:textId="77777777" w:rsidR="00805F2D" w:rsidRPr="006736FE" w:rsidRDefault="00805F2D" w:rsidP="00134B6A">
            <w:pPr>
              <w:pStyle w:val="Tabletext"/>
              <w:keepNext/>
            </w:pPr>
            <w:r w:rsidRPr="006736FE">
              <w:lastRenderedPageBreak/>
              <w:t>3.19</w:t>
            </w:r>
          </w:p>
        </w:tc>
        <w:tc>
          <w:tcPr>
            <w:tcW w:w="2533" w:type="dxa"/>
            <w:shd w:val="clear" w:color="auto" w:fill="auto"/>
          </w:tcPr>
          <w:p w14:paraId="7E665C5E" w14:textId="77777777" w:rsidR="00805F2D" w:rsidRPr="006736FE" w:rsidRDefault="00805F2D" w:rsidP="00134B6A">
            <w:pPr>
              <w:pStyle w:val="Tabletext"/>
              <w:keepNext/>
            </w:pPr>
            <w:r w:rsidRPr="006736FE">
              <w:t>Ground Mechanical Engineering Technician</w:t>
            </w:r>
          </w:p>
        </w:tc>
        <w:tc>
          <w:tcPr>
            <w:tcW w:w="1710" w:type="dxa"/>
            <w:shd w:val="clear" w:color="auto" w:fill="auto"/>
          </w:tcPr>
          <w:p w14:paraId="37F26F0F" w14:textId="77777777" w:rsidR="00805F2D" w:rsidRPr="006736FE" w:rsidRDefault="00805F2D" w:rsidP="00134B6A">
            <w:pPr>
              <w:pStyle w:val="Tabletext"/>
              <w:keepNext/>
            </w:pPr>
            <w:r w:rsidRPr="006736FE">
              <w:t>Corporal</w:t>
            </w:r>
          </w:p>
        </w:tc>
        <w:tc>
          <w:tcPr>
            <w:tcW w:w="3356" w:type="dxa"/>
            <w:shd w:val="clear" w:color="auto" w:fill="auto"/>
          </w:tcPr>
          <w:p w14:paraId="6A9B59B4" w14:textId="77777777" w:rsidR="00805F2D" w:rsidRPr="006736FE" w:rsidRDefault="00805F2D" w:rsidP="00134B6A">
            <w:pPr>
              <w:pStyle w:val="Tabletext"/>
              <w:keepNext/>
            </w:pPr>
            <w:r w:rsidRPr="006736FE">
              <w:t>The person:</w:t>
            </w:r>
          </w:p>
          <w:p w14:paraId="64CD44A0" w14:textId="77777777" w:rsidR="00805F2D" w:rsidRPr="006736FE" w:rsidRDefault="00805F2D" w:rsidP="00134B6A">
            <w:pPr>
              <w:pStyle w:val="Tablea"/>
              <w:keepNext/>
            </w:pPr>
            <w:r w:rsidRPr="006736FE">
              <w:t>(a) was included in the employment category at any time between 16</w:t>
            </w:r>
            <w:r w:rsidR="006736FE" w:rsidRPr="006736FE">
              <w:t> </w:t>
            </w:r>
            <w:r w:rsidRPr="006736FE">
              <w:t>September 2005 and 7</w:t>
            </w:r>
            <w:r w:rsidR="006736FE" w:rsidRPr="006736FE">
              <w:t> </w:t>
            </w:r>
            <w:r w:rsidRPr="006736FE">
              <w:t>December 2017; and</w:t>
            </w:r>
          </w:p>
          <w:p w14:paraId="31CEA018" w14:textId="77777777" w:rsidR="00805F2D" w:rsidRPr="006736FE" w:rsidRDefault="00805F2D" w:rsidP="00134B6A">
            <w:pPr>
              <w:pStyle w:val="Tablea"/>
              <w:keepNext/>
            </w:pPr>
            <w:r w:rsidRPr="006736FE">
              <w:t>(b) had become eligible, before 8</w:t>
            </w:r>
            <w:r w:rsidR="006736FE" w:rsidRPr="006736FE">
              <w:t> </w:t>
            </w:r>
            <w:r w:rsidRPr="006736FE">
              <w:t>December 2017, to receive retention benefit.</w:t>
            </w:r>
          </w:p>
        </w:tc>
      </w:tr>
      <w:tr w:rsidR="00805F2D" w:rsidRPr="006736FE" w14:paraId="59AB09DE" w14:textId="77777777" w:rsidTr="00805F2D">
        <w:tc>
          <w:tcPr>
            <w:tcW w:w="714" w:type="dxa"/>
            <w:shd w:val="clear" w:color="auto" w:fill="auto"/>
          </w:tcPr>
          <w:p w14:paraId="6438D999" w14:textId="77777777" w:rsidR="00805F2D" w:rsidRPr="006736FE" w:rsidRDefault="00805F2D" w:rsidP="00805F2D">
            <w:pPr>
              <w:pStyle w:val="Tabletext"/>
            </w:pPr>
            <w:r w:rsidRPr="006736FE">
              <w:t>3.20</w:t>
            </w:r>
          </w:p>
        </w:tc>
        <w:tc>
          <w:tcPr>
            <w:tcW w:w="2533" w:type="dxa"/>
            <w:shd w:val="clear" w:color="auto" w:fill="auto"/>
          </w:tcPr>
          <w:p w14:paraId="7400BCB6" w14:textId="77777777" w:rsidR="00805F2D" w:rsidRPr="006736FE" w:rsidRDefault="00805F2D" w:rsidP="00805F2D">
            <w:pPr>
              <w:pStyle w:val="Tabletext"/>
            </w:pPr>
            <w:r w:rsidRPr="006736FE">
              <w:t>Ground Support Equipment Technician</w:t>
            </w:r>
          </w:p>
        </w:tc>
        <w:tc>
          <w:tcPr>
            <w:tcW w:w="1710" w:type="dxa"/>
            <w:shd w:val="clear" w:color="auto" w:fill="auto"/>
          </w:tcPr>
          <w:p w14:paraId="5B54952A" w14:textId="77777777" w:rsidR="00805F2D" w:rsidRPr="006736FE" w:rsidRDefault="00805F2D" w:rsidP="00805F2D">
            <w:pPr>
              <w:pStyle w:val="Tabletext"/>
            </w:pPr>
            <w:r w:rsidRPr="006736FE">
              <w:t>Corporal</w:t>
            </w:r>
          </w:p>
        </w:tc>
        <w:tc>
          <w:tcPr>
            <w:tcW w:w="3356" w:type="dxa"/>
            <w:shd w:val="clear" w:color="auto" w:fill="auto"/>
          </w:tcPr>
          <w:p w14:paraId="56EB609F" w14:textId="77777777" w:rsidR="00805F2D" w:rsidRPr="006736FE" w:rsidRDefault="00805F2D" w:rsidP="00805F2D">
            <w:pPr>
              <w:pStyle w:val="Tabletext"/>
            </w:pPr>
            <w:r w:rsidRPr="006736FE">
              <w:t>The person:</w:t>
            </w:r>
          </w:p>
          <w:p w14:paraId="1EE690FA" w14:textId="77777777" w:rsidR="00805F2D" w:rsidRPr="006736FE" w:rsidRDefault="00805F2D" w:rsidP="00805F2D">
            <w:pPr>
              <w:pStyle w:val="Tablea"/>
            </w:pPr>
            <w:r w:rsidRPr="006736FE">
              <w:t>(a) was included in the employment category at any time between 16</w:t>
            </w:r>
            <w:r w:rsidR="006736FE" w:rsidRPr="006736FE">
              <w:t> </w:t>
            </w:r>
            <w:r w:rsidRPr="006736FE">
              <w:t>September 2005 and 7</w:t>
            </w:r>
            <w:r w:rsidR="006736FE" w:rsidRPr="006736FE">
              <w:t> </w:t>
            </w:r>
            <w:r w:rsidRPr="006736FE">
              <w:t>December 2017; and</w:t>
            </w:r>
          </w:p>
          <w:p w14:paraId="0E5478CD" w14:textId="77777777" w:rsidR="00805F2D" w:rsidRPr="006736FE" w:rsidRDefault="00805F2D" w:rsidP="00805F2D">
            <w:pPr>
              <w:pStyle w:val="Tablea"/>
            </w:pPr>
            <w:r w:rsidRPr="006736FE">
              <w:t>(b) had become eligible, before 8</w:t>
            </w:r>
            <w:r w:rsidR="006736FE" w:rsidRPr="006736FE">
              <w:t> </w:t>
            </w:r>
            <w:r w:rsidRPr="006736FE">
              <w:t>December 2017, to receive retention benefit.</w:t>
            </w:r>
          </w:p>
        </w:tc>
      </w:tr>
      <w:tr w:rsidR="00805F2D" w:rsidRPr="006736FE" w14:paraId="0988BA24" w14:textId="77777777" w:rsidTr="00805F2D">
        <w:tc>
          <w:tcPr>
            <w:tcW w:w="714" w:type="dxa"/>
            <w:shd w:val="clear" w:color="auto" w:fill="auto"/>
          </w:tcPr>
          <w:p w14:paraId="11A668BC" w14:textId="77777777" w:rsidR="00805F2D" w:rsidRPr="006736FE" w:rsidRDefault="00805F2D" w:rsidP="00CB3E25">
            <w:pPr>
              <w:pStyle w:val="Tabletext"/>
              <w:keepNext/>
            </w:pPr>
            <w:r w:rsidRPr="006736FE">
              <w:t>3.21</w:t>
            </w:r>
          </w:p>
        </w:tc>
        <w:tc>
          <w:tcPr>
            <w:tcW w:w="2533" w:type="dxa"/>
            <w:shd w:val="clear" w:color="auto" w:fill="auto"/>
          </w:tcPr>
          <w:p w14:paraId="380CBB08" w14:textId="77777777" w:rsidR="00805F2D" w:rsidRPr="006736FE" w:rsidRDefault="00805F2D" w:rsidP="00CB3E25">
            <w:pPr>
              <w:pStyle w:val="Tabletext"/>
              <w:keepNext/>
            </w:pPr>
            <w:r w:rsidRPr="006736FE">
              <w:t>Dental Assistant/ Hygienist</w:t>
            </w:r>
          </w:p>
        </w:tc>
        <w:tc>
          <w:tcPr>
            <w:tcW w:w="1710" w:type="dxa"/>
            <w:shd w:val="clear" w:color="auto" w:fill="auto"/>
          </w:tcPr>
          <w:p w14:paraId="5B6FE75D" w14:textId="77777777" w:rsidR="00805F2D" w:rsidRPr="006736FE" w:rsidRDefault="00805F2D" w:rsidP="00CB3E25">
            <w:pPr>
              <w:pStyle w:val="Tabletext"/>
              <w:keepNext/>
            </w:pPr>
            <w:r w:rsidRPr="006736FE">
              <w:t>Corporal</w:t>
            </w:r>
          </w:p>
        </w:tc>
        <w:tc>
          <w:tcPr>
            <w:tcW w:w="3356" w:type="dxa"/>
            <w:shd w:val="clear" w:color="auto" w:fill="auto"/>
          </w:tcPr>
          <w:p w14:paraId="6F0BC33C" w14:textId="77777777" w:rsidR="00805F2D" w:rsidRPr="006736FE" w:rsidRDefault="00805F2D" w:rsidP="00CB3E25">
            <w:pPr>
              <w:pStyle w:val="Tabletext"/>
              <w:keepNext/>
            </w:pPr>
            <w:r w:rsidRPr="006736FE">
              <w:t>The person:</w:t>
            </w:r>
          </w:p>
          <w:p w14:paraId="314DB694" w14:textId="77777777" w:rsidR="00805F2D" w:rsidRPr="006736FE" w:rsidRDefault="00805F2D" w:rsidP="00CB3E25">
            <w:pPr>
              <w:pStyle w:val="Tablea"/>
              <w:keepNext/>
            </w:pPr>
            <w:r w:rsidRPr="006736FE">
              <w:t>(a) was included in the employment category at any time between 16</w:t>
            </w:r>
            <w:r w:rsidR="006736FE" w:rsidRPr="006736FE">
              <w:t> </w:t>
            </w:r>
            <w:r w:rsidRPr="006736FE">
              <w:t>September 2005 and 9</w:t>
            </w:r>
            <w:r w:rsidR="006736FE" w:rsidRPr="006736FE">
              <w:t> </w:t>
            </w:r>
            <w:r w:rsidRPr="006736FE">
              <w:t>January 2012; and</w:t>
            </w:r>
          </w:p>
          <w:p w14:paraId="0D622742" w14:textId="77777777" w:rsidR="00805F2D" w:rsidRPr="006736FE" w:rsidRDefault="00805F2D" w:rsidP="00CB3E25">
            <w:pPr>
              <w:pStyle w:val="Tablea"/>
              <w:keepNext/>
            </w:pPr>
            <w:r w:rsidRPr="006736FE">
              <w:t>(b) had become eligible, before 10</w:t>
            </w:r>
            <w:r w:rsidR="006736FE" w:rsidRPr="006736FE">
              <w:t> </w:t>
            </w:r>
            <w:r w:rsidRPr="006736FE">
              <w:t>January 2012, to receive retention benefit.</w:t>
            </w:r>
          </w:p>
        </w:tc>
      </w:tr>
      <w:tr w:rsidR="00805F2D" w:rsidRPr="006736FE" w14:paraId="1860D255" w14:textId="77777777" w:rsidTr="00805F2D">
        <w:tc>
          <w:tcPr>
            <w:tcW w:w="714" w:type="dxa"/>
            <w:shd w:val="clear" w:color="auto" w:fill="auto"/>
          </w:tcPr>
          <w:p w14:paraId="5D599C2B" w14:textId="77777777" w:rsidR="00805F2D" w:rsidRPr="006736FE" w:rsidRDefault="00805F2D" w:rsidP="00805F2D">
            <w:pPr>
              <w:pStyle w:val="Tabletext"/>
            </w:pPr>
            <w:r w:rsidRPr="006736FE">
              <w:t>3.22</w:t>
            </w:r>
          </w:p>
        </w:tc>
        <w:tc>
          <w:tcPr>
            <w:tcW w:w="2533" w:type="dxa"/>
            <w:shd w:val="clear" w:color="auto" w:fill="auto"/>
          </w:tcPr>
          <w:p w14:paraId="51C8F416" w14:textId="77777777" w:rsidR="00805F2D" w:rsidRPr="006736FE" w:rsidRDefault="00805F2D" w:rsidP="00805F2D">
            <w:pPr>
              <w:pStyle w:val="Tabletext"/>
            </w:pPr>
            <w:r w:rsidRPr="006736FE">
              <w:t>Ground Defence Officer</w:t>
            </w:r>
          </w:p>
        </w:tc>
        <w:tc>
          <w:tcPr>
            <w:tcW w:w="1710" w:type="dxa"/>
            <w:shd w:val="clear" w:color="auto" w:fill="auto"/>
          </w:tcPr>
          <w:p w14:paraId="2548E15C" w14:textId="77777777" w:rsidR="00805F2D" w:rsidRPr="006736FE" w:rsidRDefault="00805F2D" w:rsidP="00805F2D">
            <w:pPr>
              <w:pStyle w:val="Tabletext"/>
            </w:pPr>
            <w:r w:rsidRPr="006736FE">
              <w:t>Flight Lieutenant</w:t>
            </w:r>
          </w:p>
        </w:tc>
        <w:tc>
          <w:tcPr>
            <w:tcW w:w="3356" w:type="dxa"/>
            <w:shd w:val="clear" w:color="auto" w:fill="auto"/>
          </w:tcPr>
          <w:p w14:paraId="77FA5970" w14:textId="77777777" w:rsidR="00805F2D" w:rsidRPr="006736FE" w:rsidRDefault="00805F2D" w:rsidP="00805F2D">
            <w:pPr>
              <w:pStyle w:val="Tabletext"/>
            </w:pPr>
            <w:r w:rsidRPr="006736FE">
              <w:t>The person:</w:t>
            </w:r>
          </w:p>
          <w:p w14:paraId="5A4627C7" w14:textId="77777777" w:rsidR="00805F2D" w:rsidRPr="006736FE" w:rsidRDefault="00805F2D" w:rsidP="00805F2D">
            <w:pPr>
              <w:pStyle w:val="Tablea"/>
            </w:pPr>
            <w:r w:rsidRPr="006736FE">
              <w:t>(a) was included in the employment category at any time between 24</w:t>
            </w:r>
            <w:r w:rsidR="006736FE" w:rsidRPr="006736FE">
              <w:t> </w:t>
            </w:r>
            <w:r w:rsidRPr="006736FE">
              <w:t>October 2009 and 20</w:t>
            </w:r>
            <w:r w:rsidR="006736FE" w:rsidRPr="006736FE">
              <w:t> </w:t>
            </w:r>
            <w:r w:rsidRPr="006736FE">
              <w:t>November 2010; and</w:t>
            </w:r>
          </w:p>
          <w:p w14:paraId="5070F481" w14:textId="77777777" w:rsidR="00805F2D" w:rsidRPr="006736FE" w:rsidRDefault="00805F2D" w:rsidP="00805F2D">
            <w:pPr>
              <w:pStyle w:val="Tablea"/>
            </w:pPr>
            <w:r w:rsidRPr="006736FE">
              <w:t>(b) had become eligible, before 21</w:t>
            </w:r>
            <w:r w:rsidR="006736FE" w:rsidRPr="006736FE">
              <w:t> </w:t>
            </w:r>
            <w:r w:rsidRPr="006736FE">
              <w:t>November 2010, to receive retention benefit.</w:t>
            </w:r>
          </w:p>
        </w:tc>
      </w:tr>
      <w:tr w:rsidR="00805F2D" w:rsidRPr="006736FE" w14:paraId="4E285535" w14:textId="77777777" w:rsidTr="00805F2D">
        <w:tc>
          <w:tcPr>
            <w:tcW w:w="714" w:type="dxa"/>
            <w:shd w:val="clear" w:color="auto" w:fill="auto"/>
          </w:tcPr>
          <w:p w14:paraId="5571B5B5" w14:textId="77777777" w:rsidR="00805F2D" w:rsidRPr="006736FE" w:rsidRDefault="00805F2D" w:rsidP="00805F2D">
            <w:pPr>
              <w:pStyle w:val="Tabletext"/>
            </w:pPr>
            <w:r w:rsidRPr="006736FE">
              <w:t>3.23</w:t>
            </w:r>
          </w:p>
        </w:tc>
        <w:tc>
          <w:tcPr>
            <w:tcW w:w="2533" w:type="dxa"/>
            <w:shd w:val="clear" w:color="auto" w:fill="auto"/>
          </w:tcPr>
          <w:p w14:paraId="0654CEC1" w14:textId="77777777" w:rsidR="00805F2D" w:rsidRPr="006736FE" w:rsidRDefault="00805F2D" w:rsidP="00805F2D">
            <w:pPr>
              <w:pStyle w:val="Tabletext"/>
            </w:pPr>
            <w:r w:rsidRPr="006736FE">
              <w:t>Ground Support Equipment Fitter</w:t>
            </w:r>
          </w:p>
        </w:tc>
        <w:tc>
          <w:tcPr>
            <w:tcW w:w="1710" w:type="dxa"/>
            <w:shd w:val="clear" w:color="auto" w:fill="auto"/>
          </w:tcPr>
          <w:p w14:paraId="7E8C6819" w14:textId="77777777" w:rsidR="00805F2D" w:rsidRPr="006736FE" w:rsidRDefault="00805F2D" w:rsidP="00805F2D">
            <w:pPr>
              <w:pStyle w:val="Tabletext"/>
            </w:pPr>
            <w:r w:rsidRPr="006736FE">
              <w:t>Corporal</w:t>
            </w:r>
          </w:p>
        </w:tc>
        <w:tc>
          <w:tcPr>
            <w:tcW w:w="3356" w:type="dxa"/>
            <w:shd w:val="clear" w:color="auto" w:fill="auto"/>
          </w:tcPr>
          <w:p w14:paraId="6B828ACE" w14:textId="77777777" w:rsidR="00805F2D" w:rsidRPr="006736FE" w:rsidRDefault="00805F2D" w:rsidP="00805F2D">
            <w:pPr>
              <w:pStyle w:val="Tabletext"/>
            </w:pPr>
            <w:r w:rsidRPr="006736FE">
              <w:t>The person:</w:t>
            </w:r>
          </w:p>
          <w:p w14:paraId="0A13E744" w14:textId="77777777" w:rsidR="00805F2D" w:rsidRPr="006736FE" w:rsidRDefault="00805F2D" w:rsidP="00805F2D">
            <w:pPr>
              <w:pStyle w:val="Tablea"/>
            </w:pPr>
            <w:r w:rsidRPr="006736FE">
              <w:t>(a) was included in the employment category at any time between 24</w:t>
            </w:r>
            <w:r w:rsidR="006736FE" w:rsidRPr="006736FE">
              <w:t> </w:t>
            </w:r>
            <w:r w:rsidRPr="006736FE">
              <w:t>October 2009 and 7</w:t>
            </w:r>
            <w:r w:rsidR="006736FE" w:rsidRPr="006736FE">
              <w:t> </w:t>
            </w:r>
            <w:r w:rsidRPr="006736FE">
              <w:t>December 2017; and</w:t>
            </w:r>
          </w:p>
          <w:p w14:paraId="389BDADE" w14:textId="77777777" w:rsidR="00805F2D" w:rsidRPr="006736FE" w:rsidRDefault="00805F2D" w:rsidP="00805F2D">
            <w:pPr>
              <w:pStyle w:val="Tablea"/>
            </w:pPr>
            <w:r w:rsidRPr="006736FE">
              <w:t>(b) had become eligible, before 8</w:t>
            </w:r>
            <w:r w:rsidR="006736FE" w:rsidRPr="006736FE">
              <w:t> </w:t>
            </w:r>
            <w:r w:rsidRPr="006736FE">
              <w:t>December 2017, to receive retention benefit.</w:t>
            </w:r>
          </w:p>
        </w:tc>
      </w:tr>
      <w:tr w:rsidR="00805F2D" w:rsidRPr="006736FE" w14:paraId="7070E8D0" w14:textId="77777777" w:rsidTr="00805F2D">
        <w:tc>
          <w:tcPr>
            <w:tcW w:w="714" w:type="dxa"/>
            <w:shd w:val="clear" w:color="auto" w:fill="auto"/>
          </w:tcPr>
          <w:p w14:paraId="7C59B4EE" w14:textId="77777777" w:rsidR="00805F2D" w:rsidRPr="006736FE" w:rsidRDefault="00805F2D" w:rsidP="00134B6A">
            <w:pPr>
              <w:pStyle w:val="Tabletext"/>
              <w:keepNext/>
            </w:pPr>
            <w:r w:rsidRPr="006736FE">
              <w:lastRenderedPageBreak/>
              <w:t>3.24</w:t>
            </w:r>
          </w:p>
        </w:tc>
        <w:tc>
          <w:tcPr>
            <w:tcW w:w="2533" w:type="dxa"/>
            <w:shd w:val="clear" w:color="auto" w:fill="auto"/>
          </w:tcPr>
          <w:p w14:paraId="187F1722" w14:textId="77777777" w:rsidR="00805F2D" w:rsidRPr="006736FE" w:rsidRDefault="00805F2D" w:rsidP="00134B6A">
            <w:pPr>
              <w:pStyle w:val="Tabletext"/>
              <w:keepNext/>
            </w:pPr>
            <w:r w:rsidRPr="006736FE">
              <w:t>Aircraft Structural Fitter</w:t>
            </w:r>
          </w:p>
        </w:tc>
        <w:tc>
          <w:tcPr>
            <w:tcW w:w="1710" w:type="dxa"/>
            <w:shd w:val="clear" w:color="auto" w:fill="auto"/>
          </w:tcPr>
          <w:p w14:paraId="5EA732D0" w14:textId="77777777" w:rsidR="00805F2D" w:rsidRPr="006736FE" w:rsidRDefault="00805F2D" w:rsidP="00134B6A">
            <w:pPr>
              <w:pStyle w:val="Tabletext"/>
              <w:keepNext/>
            </w:pPr>
            <w:r w:rsidRPr="006736FE">
              <w:t>Corporal</w:t>
            </w:r>
          </w:p>
        </w:tc>
        <w:tc>
          <w:tcPr>
            <w:tcW w:w="3356" w:type="dxa"/>
            <w:shd w:val="clear" w:color="auto" w:fill="auto"/>
          </w:tcPr>
          <w:p w14:paraId="4F554FFF" w14:textId="77777777" w:rsidR="00805F2D" w:rsidRPr="006736FE" w:rsidRDefault="00805F2D" w:rsidP="00134B6A">
            <w:pPr>
              <w:pStyle w:val="Tabletext"/>
              <w:keepNext/>
            </w:pPr>
            <w:r w:rsidRPr="006736FE">
              <w:t>The person:</w:t>
            </w:r>
          </w:p>
          <w:p w14:paraId="16EABBD6" w14:textId="77777777" w:rsidR="00805F2D" w:rsidRPr="006736FE" w:rsidRDefault="00805F2D" w:rsidP="00134B6A">
            <w:pPr>
              <w:pStyle w:val="Tablea"/>
              <w:keepNext/>
            </w:pPr>
            <w:r w:rsidRPr="006736FE">
              <w:t>(a) was included in the employment category at any time between 24</w:t>
            </w:r>
            <w:r w:rsidR="006736FE" w:rsidRPr="006736FE">
              <w:t> </w:t>
            </w:r>
            <w:r w:rsidRPr="006736FE">
              <w:t>October 2009 and 7</w:t>
            </w:r>
            <w:r w:rsidR="006736FE" w:rsidRPr="006736FE">
              <w:t> </w:t>
            </w:r>
            <w:r w:rsidRPr="006736FE">
              <w:t>December 2017; and</w:t>
            </w:r>
          </w:p>
          <w:p w14:paraId="4634BE2F" w14:textId="77777777" w:rsidR="00805F2D" w:rsidRPr="006736FE" w:rsidRDefault="00805F2D" w:rsidP="00134B6A">
            <w:pPr>
              <w:pStyle w:val="Tablea"/>
              <w:keepNext/>
            </w:pPr>
            <w:r w:rsidRPr="006736FE">
              <w:t>(b) had become eligible, before 8</w:t>
            </w:r>
            <w:r w:rsidR="006736FE" w:rsidRPr="006736FE">
              <w:t> </w:t>
            </w:r>
            <w:r w:rsidRPr="006736FE">
              <w:t>December 2017, to receive retention benefit.</w:t>
            </w:r>
          </w:p>
        </w:tc>
      </w:tr>
      <w:tr w:rsidR="00805F2D" w:rsidRPr="006736FE" w14:paraId="12DE96BE" w14:textId="77777777" w:rsidTr="00805F2D">
        <w:tc>
          <w:tcPr>
            <w:tcW w:w="714" w:type="dxa"/>
            <w:shd w:val="clear" w:color="auto" w:fill="auto"/>
          </w:tcPr>
          <w:p w14:paraId="36A0684D" w14:textId="77777777" w:rsidR="00805F2D" w:rsidRPr="006736FE" w:rsidRDefault="00805F2D" w:rsidP="00805F2D">
            <w:pPr>
              <w:pStyle w:val="Tabletext"/>
            </w:pPr>
            <w:r w:rsidRPr="006736FE">
              <w:t>3.25</w:t>
            </w:r>
          </w:p>
        </w:tc>
        <w:tc>
          <w:tcPr>
            <w:tcW w:w="2533" w:type="dxa"/>
            <w:shd w:val="clear" w:color="auto" w:fill="auto"/>
          </w:tcPr>
          <w:p w14:paraId="42CE2BD0" w14:textId="77777777" w:rsidR="00805F2D" w:rsidRPr="006736FE" w:rsidRDefault="00805F2D" w:rsidP="00805F2D">
            <w:pPr>
              <w:pStyle w:val="Tabletext"/>
            </w:pPr>
            <w:r w:rsidRPr="006736FE">
              <w:t>Armament Technician</w:t>
            </w:r>
          </w:p>
        </w:tc>
        <w:tc>
          <w:tcPr>
            <w:tcW w:w="1710" w:type="dxa"/>
            <w:shd w:val="clear" w:color="auto" w:fill="auto"/>
          </w:tcPr>
          <w:p w14:paraId="7A739C3B" w14:textId="77777777" w:rsidR="00805F2D" w:rsidRPr="006736FE" w:rsidRDefault="00805F2D" w:rsidP="00805F2D">
            <w:pPr>
              <w:pStyle w:val="Tabletext"/>
            </w:pPr>
            <w:r w:rsidRPr="006736FE">
              <w:t>Corporal</w:t>
            </w:r>
          </w:p>
        </w:tc>
        <w:tc>
          <w:tcPr>
            <w:tcW w:w="3356" w:type="dxa"/>
            <w:shd w:val="clear" w:color="auto" w:fill="auto"/>
          </w:tcPr>
          <w:p w14:paraId="403D8330" w14:textId="77777777" w:rsidR="00805F2D" w:rsidRPr="006736FE" w:rsidRDefault="00805F2D" w:rsidP="00805F2D">
            <w:pPr>
              <w:pStyle w:val="Tabletext"/>
            </w:pPr>
            <w:r w:rsidRPr="006736FE">
              <w:t>The person is included in the employment category at any time on or after 24</w:t>
            </w:r>
            <w:r w:rsidR="006736FE" w:rsidRPr="006736FE">
              <w:t> </w:t>
            </w:r>
            <w:r w:rsidRPr="006736FE">
              <w:t>October 2009.</w:t>
            </w:r>
          </w:p>
        </w:tc>
      </w:tr>
      <w:tr w:rsidR="00805F2D" w:rsidRPr="006736FE" w14:paraId="1C89FC51" w14:textId="77777777" w:rsidTr="00805F2D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0049A363" w14:textId="77777777" w:rsidR="00805F2D" w:rsidRPr="006736FE" w:rsidRDefault="00805F2D" w:rsidP="00805F2D">
            <w:pPr>
              <w:pStyle w:val="Tabletext"/>
            </w:pPr>
            <w:r w:rsidRPr="006736FE">
              <w:t>3.26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shd w:val="clear" w:color="auto" w:fill="auto"/>
          </w:tcPr>
          <w:p w14:paraId="240DAE76" w14:textId="77777777" w:rsidR="00805F2D" w:rsidRPr="006736FE" w:rsidRDefault="00805F2D" w:rsidP="00805F2D">
            <w:pPr>
              <w:pStyle w:val="Tabletext"/>
            </w:pPr>
            <w:r w:rsidRPr="006736FE">
              <w:t>Non</w:t>
            </w:r>
            <w:r w:rsidR="006736FE">
              <w:noBreakHyphen/>
            </w:r>
            <w:r w:rsidRPr="006736FE">
              <w:t>Destructive Inspection Technician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14:paraId="3BEA9FC3" w14:textId="77777777" w:rsidR="00805F2D" w:rsidRPr="006736FE" w:rsidRDefault="00805F2D" w:rsidP="00805F2D">
            <w:pPr>
              <w:pStyle w:val="Tabletext"/>
            </w:pPr>
            <w:r w:rsidRPr="006736FE">
              <w:t>Corporal</w:t>
            </w:r>
          </w:p>
        </w:tc>
        <w:tc>
          <w:tcPr>
            <w:tcW w:w="3356" w:type="dxa"/>
            <w:tcBorders>
              <w:bottom w:val="single" w:sz="4" w:space="0" w:color="auto"/>
            </w:tcBorders>
            <w:shd w:val="clear" w:color="auto" w:fill="auto"/>
          </w:tcPr>
          <w:p w14:paraId="32FFDB3A" w14:textId="77777777" w:rsidR="00805F2D" w:rsidRPr="006736FE" w:rsidRDefault="00805F2D" w:rsidP="00805F2D">
            <w:pPr>
              <w:pStyle w:val="Tabletext"/>
            </w:pPr>
            <w:r w:rsidRPr="006736FE">
              <w:t>The person is included in the employment category at any time on or after 24</w:t>
            </w:r>
            <w:r w:rsidR="006736FE" w:rsidRPr="006736FE">
              <w:t> </w:t>
            </w:r>
            <w:r w:rsidRPr="006736FE">
              <w:t>October 2009.</w:t>
            </w:r>
          </w:p>
        </w:tc>
      </w:tr>
      <w:tr w:rsidR="00805F2D" w:rsidRPr="006736FE" w14:paraId="20618566" w14:textId="77777777" w:rsidTr="00805F2D">
        <w:tc>
          <w:tcPr>
            <w:tcW w:w="714" w:type="dxa"/>
            <w:shd w:val="clear" w:color="auto" w:fill="auto"/>
          </w:tcPr>
          <w:p w14:paraId="74A16466" w14:textId="77777777" w:rsidR="00805F2D" w:rsidRPr="006736FE" w:rsidRDefault="00805F2D" w:rsidP="00805F2D">
            <w:pPr>
              <w:pStyle w:val="Tabletext"/>
            </w:pPr>
            <w:r w:rsidRPr="006736FE">
              <w:t>3.27</w:t>
            </w:r>
          </w:p>
        </w:tc>
        <w:tc>
          <w:tcPr>
            <w:tcW w:w="2533" w:type="dxa"/>
            <w:shd w:val="clear" w:color="auto" w:fill="auto"/>
          </w:tcPr>
          <w:p w14:paraId="6E958700" w14:textId="77777777" w:rsidR="00805F2D" w:rsidRPr="006736FE" w:rsidRDefault="00805F2D" w:rsidP="00805F2D">
            <w:pPr>
              <w:pStyle w:val="Tabletext"/>
            </w:pPr>
            <w:r w:rsidRPr="006736FE">
              <w:t>Officer Aviation Specialist Stream</w:t>
            </w:r>
          </w:p>
        </w:tc>
        <w:tc>
          <w:tcPr>
            <w:tcW w:w="1710" w:type="dxa"/>
            <w:shd w:val="clear" w:color="auto" w:fill="auto"/>
          </w:tcPr>
          <w:p w14:paraId="79690534" w14:textId="77777777" w:rsidR="00805F2D" w:rsidRPr="006736FE" w:rsidRDefault="00805F2D" w:rsidP="00805F2D">
            <w:pPr>
              <w:pStyle w:val="Tabletext"/>
            </w:pPr>
            <w:r w:rsidRPr="006736FE">
              <w:t>Flight Lieutenant</w:t>
            </w:r>
          </w:p>
        </w:tc>
        <w:tc>
          <w:tcPr>
            <w:tcW w:w="3356" w:type="dxa"/>
            <w:shd w:val="clear" w:color="auto" w:fill="auto"/>
          </w:tcPr>
          <w:p w14:paraId="4CF9A5FC" w14:textId="77777777" w:rsidR="00805F2D" w:rsidRPr="006736FE" w:rsidRDefault="00805F2D" w:rsidP="00805F2D">
            <w:pPr>
              <w:pStyle w:val="Tabletext"/>
            </w:pPr>
            <w:r w:rsidRPr="006736FE">
              <w:t>The person is included in the employment category at any time on or after 1</w:t>
            </w:r>
            <w:r w:rsidR="006736FE" w:rsidRPr="006736FE">
              <w:t> </w:t>
            </w:r>
            <w:r w:rsidRPr="006736FE">
              <w:t>October 2009.</w:t>
            </w:r>
          </w:p>
        </w:tc>
      </w:tr>
      <w:tr w:rsidR="00805F2D" w:rsidRPr="006736FE" w14:paraId="76981DE2" w14:textId="77777777" w:rsidTr="00805F2D">
        <w:tc>
          <w:tcPr>
            <w:tcW w:w="714" w:type="dxa"/>
            <w:shd w:val="clear" w:color="auto" w:fill="auto"/>
          </w:tcPr>
          <w:p w14:paraId="58474D28" w14:textId="77777777" w:rsidR="00805F2D" w:rsidRPr="006736FE" w:rsidRDefault="00805F2D" w:rsidP="00805F2D">
            <w:pPr>
              <w:pStyle w:val="Tabletext"/>
            </w:pPr>
            <w:r w:rsidRPr="006736FE">
              <w:t>3.28</w:t>
            </w:r>
          </w:p>
        </w:tc>
        <w:tc>
          <w:tcPr>
            <w:tcW w:w="2533" w:type="dxa"/>
            <w:shd w:val="clear" w:color="auto" w:fill="auto"/>
          </w:tcPr>
          <w:p w14:paraId="4267CCBA" w14:textId="77777777" w:rsidR="00805F2D" w:rsidRPr="006736FE" w:rsidRDefault="00805F2D" w:rsidP="00805F2D">
            <w:pPr>
              <w:pStyle w:val="Tabletext"/>
            </w:pPr>
            <w:r w:rsidRPr="006736FE">
              <w:t>Ground Mechanical Engineering Mustering</w:t>
            </w:r>
          </w:p>
        </w:tc>
        <w:tc>
          <w:tcPr>
            <w:tcW w:w="1710" w:type="dxa"/>
            <w:shd w:val="clear" w:color="auto" w:fill="auto"/>
          </w:tcPr>
          <w:p w14:paraId="2325C334" w14:textId="77777777" w:rsidR="00805F2D" w:rsidRPr="006736FE" w:rsidRDefault="00805F2D" w:rsidP="00805F2D">
            <w:pPr>
              <w:pStyle w:val="Tabletext"/>
            </w:pPr>
            <w:r w:rsidRPr="006736FE">
              <w:t>Corporal</w:t>
            </w:r>
          </w:p>
        </w:tc>
        <w:tc>
          <w:tcPr>
            <w:tcW w:w="3356" w:type="dxa"/>
            <w:shd w:val="clear" w:color="auto" w:fill="auto"/>
          </w:tcPr>
          <w:p w14:paraId="7ABE6E3D" w14:textId="77777777" w:rsidR="00805F2D" w:rsidRPr="006736FE" w:rsidRDefault="00805F2D" w:rsidP="00805F2D">
            <w:pPr>
              <w:pStyle w:val="Tabletext"/>
            </w:pPr>
            <w:r w:rsidRPr="006736FE">
              <w:t>The person is included in the employment category at any time on or after 8</w:t>
            </w:r>
            <w:r w:rsidR="006736FE" w:rsidRPr="006736FE">
              <w:t> </w:t>
            </w:r>
            <w:r w:rsidRPr="006736FE">
              <w:t>December 2017.</w:t>
            </w:r>
          </w:p>
        </w:tc>
      </w:tr>
      <w:tr w:rsidR="00805F2D" w:rsidRPr="006736FE" w14:paraId="3F18B063" w14:textId="77777777" w:rsidTr="00805F2D">
        <w:tc>
          <w:tcPr>
            <w:tcW w:w="714" w:type="dxa"/>
            <w:shd w:val="clear" w:color="auto" w:fill="auto"/>
          </w:tcPr>
          <w:p w14:paraId="44BF4D87" w14:textId="77777777" w:rsidR="00805F2D" w:rsidRPr="006736FE" w:rsidRDefault="00805F2D" w:rsidP="00805F2D">
            <w:pPr>
              <w:pStyle w:val="Tabletext"/>
            </w:pPr>
            <w:r w:rsidRPr="006736FE">
              <w:t>3.29</w:t>
            </w:r>
          </w:p>
        </w:tc>
        <w:tc>
          <w:tcPr>
            <w:tcW w:w="2533" w:type="dxa"/>
            <w:shd w:val="clear" w:color="auto" w:fill="auto"/>
          </w:tcPr>
          <w:p w14:paraId="7A0E1991" w14:textId="77777777" w:rsidR="00805F2D" w:rsidRPr="006736FE" w:rsidRDefault="00805F2D" w:rsidP="00805F2D">
            <w:pPr>
              <w:pStyle w:val="Tabletext"/>
            </w:pPr>
            <w:r w:rsidRPr="006736FE">
              <w:t>Ground Support Equipment Mustering</w:t>
            </w:r>
          </w:p>
        </w:tc>
        <w:tc>
          <w:tcPr>
            <w:tcW w:w="1710" w:type="dxa"/>
            <w:shd w:val="clear" w:color="auto" w:fill="auto"/>
          </w:tcPr>
          <w:p w14:paraId="09F7D49A" w14:textId="77777777" w:rsidR="00805F2D" w:rsidRPr="006736FE" w:rsidRDefault="00805F2D" w:rsidP="00805F2D">
            <w:pPr>
              <w:pStyle w:val="Tabletext"/>
            </w:pPr>
            <w:r w:rsidRPr="006736FE">
              <w:t>Corporal</w:t>
            </w:r>
          </w:p>
        </w:tc>
        <w:tc>
          <w:tcPr>
            <w:tcW w:w="3356" w:type="dxa"/>
            <w:shd w:val="clear" w:color="auto" w:fill="auto"/>
          </w:tcPr>
          <w:p w14:paraId="03A3D46B" w14:textId="77777777" w:rsidR="00805F2D" w:rsidRPr="006736FE" w:rsidRDefault="00805F2D" w:rsidP="00805F2D">
            <w:pPr>
              <w:pStyle w:val="Tabletext"/>
            </w:pPr>
            <w:r w:rsidRPr="006736FE">
              <w:t>The person is included in the employment category at any time on or after 8</w:t>
            </w:r>
            <w:r w:rsidR="006736FE" w:rsidRPr="006736FE">
              <w:t> </w:t>
            </w:r>
            <w:r w:rsidRPr="006736FE">
              <w:t>December 2017.</w:t>
            </w:r>
          </w:p>
        </w:tc>
      </w:tr>
      <w:tr w:rsidR="00805F2D" w:rsidRPr="006736FE" w14:paraId="0CEFB855" w14:textId="77777777" w:rsidTr="00805F2D">
        <w:tc>
          <w:tcPr>
            <w:tcW w:w="714" w:type="dxa"/>
            <w:shd w:val="clear" w:color="auto" w:fill="auto"/>
          </w:tcPr>
          <w:p w14:paraId="3133A38D" w14:textId="77777777" w:rsidR="00805F2D" w:rsidRPr="006736FE" w:rsidRDefault="00805F2D" w:rsidP="00805F2D">
            <w:pPr>
              <w:pStyle w:val="Tabletext"/>
            </w:pPr>
            <w:r w:rsidRPr="006736FE">
              <w:t>3.30</w:t>
            </w:r>
          </w:p>
        </w:tc>
        <w:tc>
          <w:tcPr>
            <w:tcW w:w="2533" w:type="dxa"/>
            <w:shd w:val="clear" w:color="auto" w:fill="auto"/>
          </w:tcPr>
          <w:p w14:paraId="25162D0B" w14:textId="77777777" w:rsidR="00805F2D" w:rsidRPr="006736FE" w:rsidRDefault="00805F2D" w:rsidP="00805F2D">
            <w:pPr>
              <w:pStyle w:val="Tabletext"/>
            </w:pPr>
            <w:r w:rsidRPr="006736FE">
              <w:t>Aircraft Structures Mustering</w:t>
            </w:r>
          </w:p>
        </w:tc>
        <w:tc>
          <w:tcPr>
            <w:tcW w:w="1710" w:type="dxa"/>
            <w:shd w:val="clear" w:color="auto" w:fill="auto"/>
          </w:tcPr>
          <w:p w14:paraId="5ECACA26" w14:textId="77777777" w:rsidR="00805F2D" w:rsidRPr="006736FE" w:rsidRDefault="00805F2D" w:rsidP="00805F2D">
            <w:pPr>
              <w:pStyle w:val="Tabletext"/>
            </w:pPr>
            <w:r w:rsidRPr="006736FE">
              <w:t>Corporal</w:t>
            </w:r>
          </w:p>
        </w:tc>
        <w:tc>
          <w:tcPr>
            <w:tcW w:w="3356" w:type="dxa"/>
            <w:shd w:val="clear" w:color="auto" w:fill="auto"/>
          </w:tcPr>
          <w:p w14:paraId="24B9F4C4" w14:textId="77777777" w:rsidR="00805F2D" w:rsidRPr="006736FE" w:rsidRDefault="00805F2D" w:rsidP="00805F2D">
            <w:pPr>
              <w:pStyle w:val="Tabletext"/>
            </w:pPr>
            <w:r w:rsidRPr="006736FE">
              <w:t>The person is included in the employment category at any time on or after 8</w:t>
            </w:r>
            <w:r w:rsidR="006736FE" w:rsidRPr="006736FE">
              <w:t> </w:t>
            </w:r>
            <w:r w:rsidRPr="006736FE">
              <w:t>December 2017.</w:t>
            </w:r>
          </w:p>
        </w:tc>
      </w:tr>
      <w:tr w:rsidR="00805F2D" w:rsidRPr="006736FE" w14:paraId="727D9C08" w14:textId="77777777" w:rsidTr="00805F2D">
        <w:tc>
          <w:tcPr>
            <w:tcW w:w="714" w:type="dxa"/>
            <w:shd w:val="clear" w:color="auto" w:fill="auto"/>
          </w:tcPr>
          <w:p w14:paraId="637F4009" w14:textId="77777777" w:rsidR="00805F2D" w:rsidRPr="006736FE" w:rsidRDefault="00805F2D" w:rsidP="00805F2D">
            <w:pPr>
              <w:pStyle w:val="Tabletext"/>
            </w:pPr>
            <w:r w:rsidRPr="006736FE">
              <w:t>3.31</w:t>
            </w:r>
          </w:p>
        </w:tc>
        <w:tc>
          <w:tcPr>
            <w:tcW w:w="2533" w:type="dxa"/>
            <w:shd w:val="clear" w:color="auto" w:fill="auto"/>
          </w:tcPr>
          <w:p w14:paraId="23C88B16" w14:textId="77777777" w:rsidR="00805F2D" w:rsidRPr="006736FE" w:rsidRDefault="00805F2D" w:rsidP="00805F2D">
            <w:pPr>
              <w:pStyle w:val="Tabletext"/>
            </w:pPr>
            <w:r w:rsidRPr="006736FE">
              <w:t>Air Force Imagery Specialist</w:t>
            </w:r>
          </w:p>
        </w:tc>
        <w:tc>
          <w:tcPr>
            <w:tcW w:w="1710" w:type="dxa"/>
            <w:shd w:val="clear" w:color="auto" w:fill="auto"/>
          </w:tcPr>
          <w:p w14:paraId="5F8CA175" w14:textId="77777777" w:rsidR="00805F2D" w:rsidRPr="006736FE" w:rsidRDefault="00805F2D" w:rsidP="00805F2D">
            <w:pPr>
              <w:pStyle w:val="Tabletext"/>
            </w:pPr>
            <w:r w:rsidRPr="006736FE">
              <w:t>Corporal</w:t>
            </w:r>
          </w:p>
        </w:tc>
        <w:tc>
          <w:tcPr>
            <w:tcW w:w="3356" w:type="dxa"/>
            <w:shd w:val="clear" w:color="auto" w:fill="auto"/>
          </w:tcPr>
          <w:p w14:paraId="311AF6DF" w14:textId="77777777" w:rsidR="00805F2D" w:rsidRPr="006736FE" w:rsidRDefault="00805F2D" w:rsidP="00805F2D">
            <w:pPr>
              <w:pStyle w:val="Tabletext"/>
            </w:pPr>
            <w:r w:rsidRPr="006736FE">
              <w:t>The person is included in the employment category at any time on or after 8</w:t>
            </w:r>
            <w:r w:rsidR="006736FE" w:rsidRPr="006736FE">
              <w:t> </w:t>
            </w:r>
            <w:r w:rsidRPr="006736FE">
              <w:t>December 2017.</w:t>
            </w:r>
          </w:p>
        </w:tc>
      </w:tr>
      <w:tr w:rsidR="00805F2D" w:rsidRPr="006736FE" w14:paraId="7062589D" w14:textId="77777777" w:rsidTr="00805F2D">
        <w:tc>
          <w:tcPr>
            <w:tcW w:w="714" w:type="dxa"/>
            <w:tcBorders>
              <w:bottom w:val="single" w:sz="12" w:space="0" w:color="auto"/>
            </w:tcBorders>
            <w:shd w:val="clear" w:color="auto" w:fill="auto"/>
          </w:tcPr>
          <w:p w14:paraId="57D7C2A2" w14:textId="77777777" w:rsidR="00805F2D" w:rsidRPr="006736FE" w:rsidRDefault="00805F2D" w:rsidP="00805F2D">
            <w:pPr>
              <w:pStyle w:val="Tabletext"/>
            </w:pPr>
            <w:r w:rsidRPr="006736FE">
              <w:t>3.32</w:t>
            </w:r>
          </w:p>
        </w:tc>
        <w:tc>
          <w:tcPr>
            <w:tcW w:w="2533" w:type="dxa"/>
            <w:tcBorders>
              <w:bottom w:val="single" w:sz="12" w:space="0" w:color="auto"/>
            </w:tcBorders>
            <w:shd w:val="clear" w:color="auto" w:fill="auto"/>
          </w:tcPr>
          <w:p w14:paraId="0B52B811" w14:textId="77777777" w:rsidR="00805F2D" w:rsidRPr="006736FE" w:rsidRDefault="00805F2D" w:rsidP="00805F2D">
            <w:pPr>
              <w:pStyle w:val="Tabletext"/>
            </w:pPr>
            <w:r w:rsidRPr="006736FE">
              <w:t>Officer Aviation Specialist Pathway</w:t>
            </w:r>
          </w:p>
        </w:tc>
        <w:tc>
          <w:tcPr>
            <w:tcW w:w="1710" w:type="dxa"/>
            <w:tcBorders>
              <w:bottom w:val="single" w:sz="12" w:space="0" w:color="auto"/>
            </w:tcBorders>
            <w:shd w:val="clear" w:color="auto" w:fill="auto"/>
          </w:tcPr>
          <w:p w14:paraId="7F6C1746" w14:textId="77777777" w:rsidR="00805F2D" w:rsidRPr="006736FE" w:rsidRDefault="00E8585E" w:rsidP="00805F2D">
            <w:pPr>
              <w:pStyle w:val="Tabletext"/>
            </w:pPr>
            <w:r w:rsidRPr="006736FE">
              <w:t>Flight Lieutenant</w:t>
            </w:r>
          </w:p>
        </w:tc>
        <w:tc>
          <w:tcPr>
            <w:tcW w:w="3356" w:type="dxa"/>
            <w:tcBorders>
              <w:bottom w:val="single" w:sz="12" w:space="0" w:color="auto"/>
            </w:tcBorders>
            <w:shd w:val="clear" w:color="auto" w:fill="auto"/>
          </w:tcPr>
          <w:p w14:paraId="70C5D3FC" w14:textId="77777777" w:rsidR="00805F2D" w:rsidRPr="006736FE" w:rsidRDefault="00805F2D" w:rsidP="00110E8D">
            <w:pPr>
              <w:pStyle w:val="Tabletext"/>
            </w:pPr>
            <w:r w:rsidRPr="006736FE">
              <w:t xml:space="preserve">The person is included in the employment category at any time on or after </w:t>
            </w:r>
            <w:r w:rsidR="00110E8D">
              <w:t>29 August 2018</w:t>
            </w:r>
            <w:r w:rsidRPr="006736FE">
              <w:t>.</w:t>
            </w:r>
          </w:p>
        </w:tc>
      </w:tr>
    </w:tbl>
    <w:p w14:paraId="07EE78CC" w14:textId="77777777" w:rsidR="00805F2D" w:rsidRPr="006736FE" w:rsidRDefault="00805F2D" w:rsidP="00805F2D">
      <w:pPr>
        <w:pStyle w:val="Tabletext"/>
      </w:pPr>
    </w:p>
    <w:p w14:paraId="629CE407" w14:textId="77777777" w:rsidR="00805F2D" w:rsidRPr="006736FE" w:rsidRDefault="00805F2D">
      <w:pPr>
        <w:sectPr w:rsidR="00805F2D" w:rsidRPr="006736FE" w:rsidSect="00BA514F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14:paraId="37E4CA0B" w14:textId="77777777" w:rsidR="00805F2D" w:rsidRPr="006736FE" w:rsidRDefault="00805F2D" w:rsidP="00805F2D">
      <w:pPr>
        <w:pStyle w:val="ActHead1"/>
      </w:pPr>
      <w:bookmarkStart w:id="11" w:name="_Toc15914487"/>
      <w:r w:rsidRPr="006736FE">
        <w:rPr>
          <w:rStyle w:val="CharChapNo"/>
        </w:rPr>
        <w:lastRenderedPageBreak/>
        <w:t>Schedule</w:t>
      </w:r>
      <w:r w:rsidR="006736FE" w:rsidRPr="006736FE">
        <w:rPr>
          <w:rStyle w:val="CharChapNo"/>
        </w:rPr>
        <w:t> </w:t>
      </w:r>
      <w:r w:rsidRPr="006736FE">
        <w:rPr>
          <w:rStyle w:val="CharChapNo"/>
        </w:rPr>
        <w:t>2</w:t>
      </w:r>
      <w:r w:rsidRPr="006736FE">
        <w:t>—</w:t>
      </w:r>
      <w:r w:rsidRPr="006736FE">
        <w:rPr>
          <w:rStyle w:val="CharChapText"/>
        </w:rPr>
        <w:t>Individual eligible members</w:t>
      </w:r>
      <w:bookmarkEnd w:id="11"/>
    </w:p>
    <w:p w14:paraId="5F27D83E" w14:textId="77777777" w:rsidR="00805F2D" w:rsidRPr="006736FE" w:rsidRDefault="00805F2D" w:rsidP="00805F2D">
      <w:pPr>
        <w:pStyle w:val="notemargin"/>
      </w:pPr>
      <w:r w:rsidRPr="006736FE">
        <w:t>Note:</w:t>
      </w:r>
      <w:r w:rsidRPr="006736FE">
        <w:tab/>
        <w:t>See paragraph</w:t>
      </w:r>
      <w:r w:rsidR="006736FE" w:rsidRPr="006736FE">
        <w:t> </w:t>
      </w:r>
      <w:r w:rsidRPr="006736FE">
        <w:t>6(b).</w:t>
      </w:r>
    </w:p>
    <w:p w14:paraId="169FB0F8" w14:textId="77777777" w:rsidR="00805F2D" w:rsidRPr="006736FE" w:rsidRDefault="00805F2D" w:rsidP="00805F2D">
      <w:pPr>
        <w:pStyle w:val="Header"/>
        <w:rPr>
          <w:rStyle w:val="CharPartNo"/>
        </w:rPr>
      </w:pPr>
      <w:bookmarkStart w:id="12" w:name="f_Check_Lines_below"/>
      <w:bookmarkEnd w:id="12"/>
    </w:p>
    <w:p w14:paraId="0754E9E5" w14:textId="77777777" w:rsidR="00DA5F31" w:rsidRPr="006736FE" w:rsidRDefault="00DA5F31" w:rsidP="00805F2D">
      <w:pPr>
        <w:pStyle w:val="Header"/>
        <w:rPr>
          <w:rStyle w:val="CharPartText"/>
        </w:rPr>
      </w:pPr>
    </w:p>
    <w:p w14:paraId="5F9DBAD3" w14:textId="77777777" w:rsidR="00805F2D" w:rsidRPr="006736FE" w:rsidRDefault="00805F2D" w:rsidP="00BD68B8">
      <w:pPr>
        <w:pStyle w:val="ActHead5"/>
      </w:pPr>
      <w:bookmarkStart w:id="13" w:name="_Toc15914488"/>
      <w:r w:rsidRPr="006736FE">
        <w:rPr>
          <w:rStyle w:val="CharSectno"/>
        </w:rPr>
        <w:t>1</w:t>
      </w:r>
      <w:r w:rsidRPr="006736FE">
        <w:t xml:space="preserve">  Individuals declared to be eligible members</w:t>
      </w:r>
      <w:bookmarkEnd w:id="13"/>
    </w:p>
    <w:p w14:paraId="4115192D" w14:textId="77777777" w:rsidR="00805F2D" w:rsidRPr="006736FE" w:rsidRDefault="00805F2D" w:rsidP="00805F2D">
      <w:pPr>
        <w:pStyle w:val="subsection"/>
      </w:pPr>
      <w:r w:rsidRPr="006736FE">
        <w:tab/>
      </w:r>
      <w:r w:rsidRPr="006736FE">
        <w:tab/>
        <w:t>The following individuals are specified.</w:t>
      </w:r>
    </w:p>
    <w:p w14:paraId="6173BC18" w14:textId="77777777" w:rsidR="00805F2D" w:rsidRPr="006736FE" w:rsidRDefault="00805F2D" w:rsidP="00805F2D">
      <w:pPr>
        <w:pStyle w:val="Tabletext"/>
      </w:pPr>
    </w:p>
    <w:tbl>
      <w:tblPr>
        <w:tblW w:w="8312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8"/>
        <w:gridCol w:w="2312"/>
        <w:gridCol w:w="1701"/>
        <w:gridCol w:w="2221"/>
      </w:tblGrid>
      <w:tr w:rsidR="00805F2D" w:rsidRPr="006736FE" w14:paraId="201047CE" w14:textId="77777777" w:rsidTr="006F0A96">
        <w:trPr>
          <w:tblHeader/>
        </w:trPr>
        <w:tc>
          <w:tcPr>
            <w:tcW w:w="8312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003E260" w14:textId="77777777" w:rsidR="00805F2D" w:rsidRPr="006736FE" w:rsidRDefault="00805F2D" w:rsidP="00805F2D">
            <w:pPr>
              <w:pStyle w:val="TableHeading"/>
            </w:pPr>
            <w:r w:rsidRPr="006736FE">
              <w:t>Eligible members</w:t>
            </w:r>
          </w:p>
        </w:tc>
      </w:tr>
      <w:tr w:rsidR="00805F2D" w:rsidRPr="006736FE" w14:paraId="2C0E9E0B" w14:textId="77777777" w:rsidTr="006F0A96">
        <w:trPr>
          <w:tblHeader/>
        </w:trPr>
        <w:tc>
          <w:tcPr>
            <w:tcW w:w="207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B9F75E4" w14:textId="77777777" w:rsidR="00805F2D" w:rsidRPr="006736FE" w:rsidRDefault="00805F2D" w:rsidP="00805F2D">
            <w:pPr>
              <w:pStyle w:val="TableHeading"/>
            </w:pPr>
            <w:r w:rsidRPr="006736FE">
              <w:t>Person</w:t>
            </w:r>
          </w:p>
        </w:tc>
        <w:tc>
          <w:tcPr>
            <w:tcW w:w="231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F7A6D51" w14:textId="77777777" w:rsidR="00805F2D" w:rsidRPr="006736FE" w:rsidRDefault="00805F2D" w:rsidP="00805F2D">
            <w:pPr>
              <w:pStyle w:val="TableHeading"/>
            </w:pPr>
            <w:r w:rsidRPr="006736FE">
              <w:t>Rank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6C08CD3" w14:textId="77777777" w:rsidR="00805F2D" w:rsidRPr="006736FE" w:rsidRDefault="00805F2D" w:rsidP="00805F2D">
            <w:pPr>
              <w:pStyle w:val="TableHeading"/>
            </w:pPr>
            <w:r w:rsidRPr="006736FE">
              <w:t>Service No.</w:t>
            </w:r>
          </w:p>
        </w:tc>
        <w:tc>
          <w:tcPr>
            <w:tcW w:w="222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3E750AC" w14:textId="77777777" w:rsidR="00805F2D" w:rsidRPr="006736FE" w:rsidRDefault="00805F2D" w:rsidP="00805F2D">
            <w:pPr>
              <w:pStyle w:val="TableHeading"/>
            </w:pPr>
            <w:r w:rsidRPr="006736FE">
              <w:t>Date person becomes eligible to receive retention benefit</w:t>
            </w:r>
          </w:p>
        </w:tc>
      </w:tr>
      <w:tr w:rsidR="00805F2D" w:rsidRPr="006736FE" w14:paraId="5A6460AC" w14:textId="77777777" w:rsidTr="006F0A96">
        <w:tc>
          <w:tcPr>
            <w:tcW w:w="2078" w:type="dxa"/>
            <w:tcBorders>
              <w:top w:val="single" w:sz="12" w:space="0" w:color="auto"/>
            </w:tcBorders>
            <w:shd w:val="clear" w:color="auto" w:fill="auto"/>
          </w:tcPr>
          <w:p w14:paraId="47D1D161" w14:textId="77777777" w:rsidR="00805F2D" w:rsidRPr="006736FE" w:rsidRDefault="00805F2D" w:rsidP="00805F2D">
            <w:pPr>
              <w:pStyle w:val="Tabletext"/>
            </w:pPr>
            <w:r w:rsidRPr="006736FE">
              <w:t>Anderson D R</w:t>
            </w:r>
          </w:p>
        </w:tc>
        <w:tc>
          <w:tcPr>
            <w:tcW w:w="2312" w:type="dxa"/>
            <w:tcBorders>
              <w:top w:val="single" w:sz="12" w:space="0" w:color="auto"/>
            </w:tcBorders>
            <w:shd w:val="clear" w:color="auto" w:fill="auto"/>
          </w:tcPr>
          <w:p w14:paraId="575A57B8" w14:textId="77777777" w:rsidR="00805F2D" w:rsidRPr="006736FE" w:rsidRDefault="00805F2D" w:rsidP="00805F2D">
            <w:pPr>
              <w:pStyle w:val="Tabletext"/>
            </w:pPr>
            <w:r w:rsidRPr="006736FE">
              <w:t>Corporal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14:paraId="3FE413BF" w14:textId="77777777" w:rsidR="00805F2D" w:rsidRPr="006736FE" w:rsidRDefault="00805F2D" w:rsidP="00805F2D">
            <w:pPr>
              <w:pStyle w:val="Tabletext"/>
            </w:pPr>
            <w:r w:rsidRPr="006736FE">
              <w:t>8272007</w:t>
            </w:r>
          </w:p>
        </w:tc>
        <w:tc>
          <w:tcPr>
            <w:tcW w:w="2221" w:type="dxa"/>
            <w:tcBorders>
              <w:top w:val="single" w:sz="12" w:space="0" w:color="auto"/>
            </w:tcBorders>
            <w:shd w:val="clear" w:color="auto" w:fill="auto"/>
          </w:tcPr>
          <w:p w14:paraId="2BD6616D" w14:textId="77777777" w:rsidR="00805F2D" w:rsidRPr="006736FE" w:rsidRDefault="00805F2D" w:rsidP="00805F2D">
            <w:pPr>
              <w:pStyle w:val="Tabletext"/>
            </w:pPr>
            <w:r w:rsidRPr="006736FE">
              <w:t>16</w:t>
            </w:r>
            <w:r w:rsidR="006736FE" w:rsidRPr="006736FE">
              <w:t> </w:t>
            </w:r>
            <w:r w:rsidRPr="006736FE">
              <w:t>May 2010</w:t>
            </w:r>
          </w:p>
        </w:tc>
      </w:tr>
      <w:tr w:rsidR="00805F2D" w:rsidRPr="006736FE" w14:paraId="095F9062" w14:textId="77777777" w:rsidTr="006F0A96">
        <w:tc>
          <w:tcPr>
            <w:tcW w:w="2078" w:type="dxa"/>
            <w:shd w:val="clear" w:color="auto" w:fill="auto"/>
          </w:tcPr>
          <w:p w14:paraId="57DD8AAA" w14:textId="77777777" w:rsidR="00805F2D" w:rsidRPr="006736FE" w:rsidRDefault="00805F2D" w:rsidP="00805F2D">
            <w:pPr>
              <w:pStyle w:val="Tabletext"/>
            </w:pPr>
            <w:r w:rsidRPr="006736FE">
              <w:t>Baldry J W</w:t>
            </w:r>
          </w:p>
        </w:tc>
        <w:tc>
          <w:tcPr>
            <w:tcW w:w="2312" w:type="dxa"/>
            <w:shd w:val="clear" w:color="auto" w:fill="auto"/>
          </w:tcPr>
          <w:p w14:paraId="691D6FFA" w14:textId="77777777" w:rsidR="00805F2D" w:rsidRPr="006736FE" w:rsidRDefault="00805F2D" w:rsidP="00805F2D">
            <w:pPr>
              <w:pStyle w:val="Tabletext"/>
            </w:pPr>
            <w:r w:rsidRPr="006736FE">
              <w:t>Flight Lieutenant</w:t>
            </w:r>
          </w:p>
        </w:tc>
        <w:tc>
          <w:tcPr>
            <w:tcW w:w="1701" w:type="dxa"/>
            <w:shd w:val="clear" w:color="auto" w:fill="auto"/>
          </w:tcPr>
          <w:p w14:paraId="295DA9F4" w14:textId="77777777" w:rsidR="00805F2D" w:rsidRPr="006736FE" w:rsidRDefault="00805F2D" w:rsidP="00805F2D">
            <w:pPr>
              <w:pStyle w:val="Tabletext"/>
            </w:pPr>
            <w:r w:rsidRPr="006736FE">
              <w:t>8165654</w:t>
            </w:r>
          </w:p>
        </w:tc>
        <w:tc>
          <w:tcPr>
            <w:tcW w:w="2221" w:type="dxa"/>
            <w:shd w:val="clear" w:color="auto" w:fill="auto"/>
          </w:tcPr>
          <w:p w14:paraId="094DD135" w14:textId="77777777" w:rsidR="00805F2D" w:rsidRPr="006736FE" w:rsidRDefault="00805F2D" w:rsidP="00805F2D">
            <w:pPr>
              <w:pStyle w:val="Tabletext"/>
            </w:pPr>
            <w:r w:rsidRPr="006736FE">
              <w:t>24</w:t>
            </w:r>
            <w:r w:rsidR="006736FE" w:rsidRPr="006736FE">
              <w:t> </w:t>
            </w:r>
            <w:r w:rsidRPr="006736FE">
              <w:t>January 2016</w:t>
            </w:r>
          </w:p>
        </w:tc>
      </w:tr>
      <w:tr w:rsidR="00805F2D" w:rsidRPr="006736FE" w14:paraId="2AC47ED0" w14:textId="77777777" w:rsidTr="006F0A96">
        <w:tc>
          <w:tcPr>
            <w:tcW w:w="2078" w:type="dxa"/>
            <w:shd w:val="clear" w:color="auto" w:fill="auto"/>
          </w:tcPr>
          <w:p w14:paraId="3232C6EF" w14:textId="77777777" w:rsidR="00805F2D" w:rsidRPr="006736FE" w:rsidRDefault="00805F2D" w:rsidP="00805F2D">
            <w:pPr>
              <w:pStyle w:val="Tabletext"/>
            </w:pPr>
            <w:r w:rsidRPr="006736FE">
              <w:t>Barnes D R</w:t>
            </w:r>
          </w:p>
        </w:tc>
        <w:tc>
          <w:tcPr>
            <w:tcW w:w="2312" w:type="dxa"/>
            <w:shd w:val="clear" w:color="auto" w:fill="auto"/>
          </w:tcPr>
          <w:p w14:paraId="610695AA" w14:textId="77777777" w:rsidR="00805F2D" w:rsidRPr="006736FE" w:rsidRDefault="00805F2D" w:rsidP="00805F2D">
            <w:pPr>
              <w:pStyle w:val="Tabletext"/>
            </w:pPr>
            <w:r w:rsidRPr="006736FE">
              <w:t>Lieutenant Commander</w:t>
            </w:r>
          </w:p>
        </w:tc>
        <w:tc>
          <w:tcPr>
            <w:tcW w:w="1701" w:type="dxa"/>
            <w:shd w:val="clear" w:color="auto" w:fill="auto"/>
          </w:tcPr>
          <w:p w14:paraId="54A8889A" w14:textId="77777777" w:rsidR="00805F2D" w:rsidRPr="006736FE" w:rsidRDefault="00805F2D" w:rsidP="00805F2D">
            <w:pPr>
              <w:pStyle w:val="Tabletext"/>
            </w:pPr>
            <w:r w:rsidRPr="006736FE">
              <w:t>8082589</w:t>
            </w:r>
          </w:p>
        </w:tc>
        <w:tc>
          <w:tcPr>
            <w:tcW w:w="2221" w:type="dxa"/>
            <w:shd w:val="clear" w:color="auto" w:fill="auto"/>
          </w:tcPr>
          <w:p w14:paraId="608D60B9" w14:textId="77777777" w:rsidR="00805F2D" w:rsidRPr="006736FE" w:rsidRDefault="00805F2D" w:rsidP="00805F2D">
            <w:pPr>
              <w:pStyle w:val="Tabletext"/>
            </w:pPr>
            <w:r w:rsidRPr="006736FE">
              <w:t>1</w:t>
            </w:r>
            <w:r w:rsidR="006736FE" w:rsidRPr="006736FE">
              <w:t> </w:t>
            </w:r>
            <w:r w:rsidRPr="006736FE">
              <w:t>March 2014</w:t>
            </w:r>
          </w:p>
        </w:tc>
      </w:tr>
      <w:tr w:rsidR="00805F2D" w:rsidRPr="006736FE" w14:paraId="5E964F6C" w14:textId="77777777" w:rsidTr="006F0A96">
        <w:tc>
          <w:tcPr>
            <w:tcW w:w="2078" w:type="dxa"/>
            <w:shd w:val="clear" w:color="auto" w:fill="auto"/>
          </w:tcPr>
          <w:p w14:paraId="4F41B0BA" w14:textId="77777777" w:rsidR="00805F2D" w:rsidRPr="006736FE" w:rsidRDefault="00805F2D" w:rsidP="00805F2D">
            <w:pPr>
              <w:pStyle w:val="Tabletext"/>
            </w:pPr>
            <w:proofErr w:type="spellStart"/>
            <w:r w:rsidRPr="006736FE">
              <w:t>Bartholomeusz</w:t>
            </w:r>
            <w:proofErr w:type="spellEnd"/>
            <w:r w:rsidRPr="006736FE">
              <w:t xml:space="preserve"> C J</w:t>
            </w:r>
          </w:p>
        </w:tc>
        <w:tc>
          <w:tcPr>
            <w:tcW w:w="2312" w:type="dxa"/>
            <w:shd w:val="clear" w:color="auto" w:fill="auto"/>
          </w:tcPr>
          <w:p w14:paraId="2625AE22" w14:textId="77777777" w:rsidR="00805F2D" w:rsidRPr="006736FE" w:rsidRDefault="00805F2D" w:rsidP="00805F2D">
            <w:pPr>
              <w:pStyle w:val="Tabletext"/>
            </w:pPr>
            <w:r w:rsidRPr="006736FE">
              <w:t>Lieutenant</w:t>
            </w:r>
          </w:p>
        </w:tc>
        <w:tc>
          <w:tcPr>
            <w:tcW w:w="1701" w:type="dxa"/>
            <w:shd w:val="clear" w:color="auto" w:fill="auto"/>
          </w:tcPr>
          <w:p w14:paraId="0E960AAC" w14:textId="77777777" w:rsidR="00805F2D" w:rsidRPr="006736FE" w:rsidRDefault="00805F2D" w:rsidP="00805F2D">
            <w:pPr>
              <w:pStyle w:val="Tabletext"/>
            </w:pPr>
            <w:r w:rsidRPr="006736FE">
              <w:t>8487987</w:t>
            </w:r>
          </w:p>
        </w:tc>
        <w:tc>
          <w:tcPr>
            <w:tcW w:w="2221" w:type="dxa"/>
            <w:shd w:val="clear" w:color="auto" w:fill="auto"/>
          </w:tcPr>
          <w:p w14:paraId="2D24246E" w14:textId="77777777" w:rsidR="00805F2D" w:rsidRPr="006736FE" w:rsidRDefault="00805F2D" w:rsidP="00805F2D">
            <w:pPr>
              <w:pStyle w:val="Tabletext"/>
            </w:pPr>
            <w:r w:rsidRPr="006736FE">
              <w:t>22</w:t>
            </w:r>
            <w:r w:rsidR="006736FE" w:rsidRPr="006736FE">
              <w:t> </w:t>
            </w:r>
            <w:r w:rsidRPr="006736FE">
              <w:t>January 2019</w:t>
            </w:r>
          </w:p>
        </w:tc>
      </w:tr>
      <w:tr w:rsidR="00805F2D" w:rsidRPr="006736FE" w14:paraId="4E0874CC" w14:textId="77777777" w:rsidTr="006F0A96">
        <w:tc>
          <w:tcPr>
            <w:tcW w:w="2078" w:type="dxa"/>
            <w:shd w:val="clear" w:color="auto" w:fill="auto"/>
          </w:tcPr>
          <w:p w14:paraId="4771DCAB" w14:textId="77777777" w:rsidR="00805F2D" w:rsidRPr="006736FE" w:rsidRDefault="00805F2D" w:rsidP="00805F2D">
            <w:pPr>
              <w:pStyle w:val="Tabletext"/>
            </w:pPr>
            <w:r w:rsidRPr="006736FE">
              <w:t>Beyer K W</w:t>
            </w:r>
          </w:p>
        </w:tc>
        <w:tc>
          <w:tcPr>
            <w:tcW w:w="2312" w:type="dxa"/>
            <w:shd w:val="clear" w:color="auto" w:fill="auto"/>
          </w:tcPr>
          <w:p w14:paraId="762B5E50" w14:textId="77777777" w:rsidR="00805F2D" w:rsidRPr="006736FE" w:rsidRDefault="00805F2D" w:rsidP="00805F2D">
            <w:pPr>
              <w:pStyle w:val="Tabletext"/>
            </w:pPr>
            <w:r w:rsidRPr="006736FE">
              <w:t>Leading Seaman</w:t>
            </w:r>
          </w:p>
        </w:tc>
        <w:tc>
          <w:tcPr>
            <w:tcW w:w="1701" w:type="dxa"/>
            <w:shd w:val="clear" w:color="auto" w:fill="auto"/>
          </w:tcPr>
          <w:p w14:paraId="78CE2D3A" w14:textId="77777777" w:rsidR="00805F2D" w:rsidRPr="006736FE" w:rsidRDefault="00805F2D" w:rsidP="00805F2D">
            <w:pPr>
              <w:pStyle w:val="Tabletext"/>
            </w:pPr>
            <w:r w:rsidRPr="006736FE">
              <w:t>8107122</w:t>
            </w:r>
          </w:p>
        </w:tc>
        <w:tc>
          <w:tcPr>
            <w:tcW w:w="2221" w:type="dxa"/>
            <w:shd w:val="clear" w:color="auto" w:fill="auto"/>
          </w:tcPr>
          <w:p w14:paraId="18AA082D" w14:textId="77777777" w:rsidR="00805F2D" w:rsidRPr="006736FE" w:rsidRDefault="00805F2D" w:rsidP="00805F2D">
            <w:pPr>
              <w:pStyle w:val="Tabletext"/>
            </w:pPr>
            <w:r w:rsidRPr="006736FE">
              <w:t>29</w:t>
            </w:r>
            <w:r w:rsidR="006736FE" w:rsidRPr="006736FE">
              <w:t> </w:t>
            </w:r>
            <w:r w:rsidRPr="006736FE">
              <w:t>March 2012</w:t>
            </w:r>
          </w:p>
        </w:tc>
      </w:tr>
      <w:tr w:rsidR="00805F2D" w:rsidRPr="006736FE" w14:paraId="2D4627BD" w14:textId="77777777" w:rsidTr="006F0A96">
        <w:tc>
          <w:tcPr>
            <w:tcW w:w="2078" w:type="dxa"/>
            <w:shd w:val="clear" w:color="auto" w:fill="auto"/>
          </w:tcPr>
          <w:p w14:paraId="357596C5" w14:textId="77777777" w:rsidR="00805F2D" w:rsidRPr="006736FE" w:rsidRDefault="00805F2D" w:rsidP="00805F2D">
            <w:pPr>
              <w:pStyle w:val="Tabletext"/>
            </w:pPr>
            <w:r w:rsidRPr="006736FE">
              <w:t>Bismarck V S</w:t>
            </w:r>
          </w:p>
        </w:tc>
        <w:tc>
          <w:tcPr>
            <w:tcW w:w="2312" w:type="dxa"/>
            <w:shd w:val="clear" w:color="auto" w:fill="auto"/>
          </w:tcPr>
          <w:p w14:paraId="7B25C32D" w14:textId="77777777" w:rsidR="00805F2D" w:rsidRPr="006736FE" w:rsidRDefault="00805F2D" w:rsidP="00805F2D">
            <w:pPr>
              <w:pStyle w:val="Tabletext"/>
            </w:pPr>
            <w:r w:rsidRPr="006736FE">
              <w:t>Flight Lieutenant</w:t>
            </w:r>
          </w:p>
        </w:tc>
        <w:tc>
          <w:tcPr>
            <w:tcW w:w="1701" w:type="dxa"/>
            <w:shd w:val="clear" w:color="auto" w:fill="auto"/>
          </w:tcPr>
          <w:p w14:paraId="72BD9DB7" w14:textId="77777777" w:rsidR="00805F2D" w:rsidRPr="006736FE" w:rsidRDefault="00805F2D" w:rsidP="00805F2D">
            <w:pPr>
              <w:pStyle w:val="Tabletext"/>
            </w:pPr>
            <w:r w:rsidRPr="006736FE">
              <w:t>8166050</w:t>
            </w:r>
          </w:p>
        </w:tc>
        <w:tc>
          <w:tcPr>
            <w:tcW w:w="2221" w:type="dxa"/>
            <w:shd w:val="clear" w:color="auto" w:fill="auto"/>
          </w:tcPr>
          <w:p w14:paraId="6F5865CC" w14:textId="77777777" w:rsidR="00805F2D" w:rsidRPr="006736FE" w:rsidRDefault="00805F2D" w:rsidP="00805F2D">
            <w:pPr>
              <w:pStyle w:val="Tabletext"/>
            </w:pPr>
            <w:r w:rsidRPr="006736FE">
              <w:t>23</w:t>
            </w:r>
            <w:r w:rsidR="006736FE" w:rsidRPr="006736FE">
              <w:t> </w:t>
            </w:r>
            <w:r w:rsidRPr="006736FE">
              <w:t>January 2017</w:t>
            </w:r>
          </w:p>
        </w:tc>
      </w:tr>
      <w:tr w:rsidR="007D6DDE" w:rsidRPr="006736FE" w14:paraId="416483A6" w14:textId="77777777" w:rsidTr="006F0A96">
        <w:tc>
          <w:tcPr>
            <w:tcW w:w="2078" w:type="dxa"/>
            <w:shd w:val="clear" w:color="auto" w:fill="auto"/>
          </w:tcPr>
          <w:p w14:paraId="776F5566" w14:textId="77777777" w:rsidR="007D6DDE" w:rsidRPr="006736FE" w:rsidRDefault="007D6DDE" w:rsidP="00805F2D">
            <w:pPr>
              <w:pStyle w:val="Tabletext"/>
            </w:pPr>
            <w:r>
              <w:t>Bowen-Thomas D C</w:t>
            </w:r>
          </w:p>
        </w:tc>
        <w:tc>
          <w:tcPr>
            <w:tcW w:w="2312" w:type="dxa"/>
            <w:shd w:val="clear" w:color="auto" w:fill="auto"/>
          </w:tcPr>
          <w:p w14:paraId="052C1ECC" w14:textId="77777777" w:rsidR="007D6DDE" w:rsidRPr="006736FE" w:rsidRDefault="007D6DDE" w:rsidP="00805F2D">
            <w:pPr>
              <w:pStyle w:val="Tabletext"/>
            </w:pPr>
            <w:r>
              <w:t>Flight Lieutenant</w:t>
            </w:r>
          </w:p>
        </w:tc>
        <w:tc>
          <w:tcPr>
            <w:tcW w:w="1701" w:type="dxa"/>
            <w:shd w:val="clear" w:color="auto" w:fill="auto"/>
          </w:tcPr>
          <w:p w14:paraId="08A62B97" w14:textId="77777777" w:rsidR="007D6DDE" w:rsidRPr="006736FE" w:rsidRDefault="007D6DDE" w:rsidP="00805F2D">
            <w:pPr>
              <w:pStyle w:val="Tabletext"/>
            </w:pPr>
            <w:r>
              <w:t>8498885</w:t>
            </w:r>
          </w:p>
        </w:tc>
        <w:tc>
          <w:tcPr>
            <w:tcW w:w="2221" w:type="dxa"/>
            <w:shd w:val="clear" w:color="auto" w:fill="auto"/>
          </w:tcPr>
          <w:p w14:paraId="69E2EB29" w14:textId="77777777" w:rsidR="007D6DDE" w:rsidRPr="006736FE" w:rsidRDefault="007D6DDE" w:rsidP="00805F2D">
            <w:pPr>
              <w:pStyle w:val="Tabletext"/>
            </w:pPr>
            <w:r>
              <w:t>19 January 2020</w:t>
            </w:r>
          </w:p>
        </w:tc>
      </w:tr>
      <w:tr w:rsidR="00805F2D" w:rsidRPr="006736FE" w14:paraId="28050AB6" w14:textId="77777777" w:rsidTr="006F0A96">
        <w:tc>
          <w:tcPr>
            <w:tcW w:w="2078" w:type="dxa"/>
            <w:shd w:val="clear" w:color="auto" w:fill="auto"/>
          </w:tcPr>
          <w:p w14:paraId="481B4588" w14:textId="77777777" w:rsidR="00805F2D" w:rsidRPr="006736FE" w:rsidRDefault="00805F2D" w:rsidP="00805F2D">
            <w:pPr>
              <w:pStyle w:val="Tabletext"/>
            </w:pPr>
            <w:r w:rsidRPr="006736FE">
              <w:t>Bradley S E B</w:t>
            </w:r>
          </w:p>
        </w:tc>
        <w:tc>
          <w:tcPr>
            <w:tcW w:w="2312" w:type="dxa"/>
            <w:shd w:val="clear" w:color="auto" w:fill="auto"/>
          </w:tcPr>
          <w:p w14:paraId="59473E28" w14:textId="77777777" w:rsidR="00805F2D" w:rsidRPr="006736FE" w:rsidRDefault="00805F2D" w:rsidP="00805F2D">
            <w:pPr>
              <w:pStyle w:val="Tabletext"/>
            </w:pPr>
            <w:r w:rsidRPr="006736FE">
              <w:t>Squadron Leader</w:t>
            </w:r>
          </w:p>
        </w:tc>
        <w:tc>
          <w:tcPr>
            <w:tcW w:w="1701" w:type="dxa"/>
            <w:shd w:val="clear" w:color="auto" w:fill="auto"/>
          </w:tcPr>
          <w:p w14:paraId="1D2876E0" w14:textId="77777777" w:rsidR="00805F2D" w:rsidRPr="006736FE" w:rsidRDefault="00805F2D" w:rsidP="00805F2D">
            <w:pPr>
              <w:pStyle w:val="Tabletext"/>
            </w:pPr>
            <w:r w:rsidRPr="006736FE">
              <w:t>8163550</w:t>
            </w:r>
          </w:p>
        </w:tc>
        <w:tc>
          <w:tcPr>
            <w:tcW w:w="2221" w:type="dxa"/>
            <w:shd w:val="clear" w:color="auto" w:fill="auto"/>
          </w:tcPr>
          <w:p w14:paraId="346529E5" w14:textId="77777777" w:rsidR="00805F2D" w:rsidRPr="006736FE" w:rsidRDefault="00805F2D" w:rsidP="00805F2D">
            <w:pPr>
              <w:pStyle w:val="Tabletext"/>
            </w:pPr>
            <w:r w:rsidRPr="006736FE">
              <w:t>20</w:t>
            </w:r>
            <w:r w:rsidR="006736FE" w:rsidRPr="006736FE">
              <w:t> </w:t>
            </w:r>
            <w:r w:rsidRPr="006736FE">
              <w:t>March 2009</w:t>
            </w:r>
          </w:p>
        </w:tc>
      </w:tr>
      <w:tr w:rsidR="00805F2D" w:rsidRPr="006736FE" w14:paraId="7AE51E0D" w14:textId="77777777" w:rsidTr="006F0A96">
        <w:tc>
          <w:tcPr>
            <w:tcW w:w="2078" w:type="dxa"/>
            <w:shd w:val="clear" w:color="auto" w:fill="auto"/>
          </w:tcPr>
          <w:p w14:paraId="6478BDC2" w14:textId="77777777" w:rsidR="00805F2D" w:rsidRPr="006736FE" w:rsidRDefault="00805F2D" w:rsidP="00805F2D">
            <w:pPr>
              <w:pStyle w:val="Tabletext"/>
            </w:pPr>
            <w:proofErr w:type="spellStart"/>
            <w:r w:rsidRPr="006736FE">
              <w:t>Brunskill</w:t>
            </w:r>
            <w:proofErr w:type="spellEnd"/>
            <w:r w:rsidRPr="006736FE">
              <w:t xml:space="preserve"> A</w:t>
            </w:r>
          </w:p>
        </w:tc>
        <w:tc>
          <w:tcPr>
            <w:tcW w:w="2312" w:type="dxa"/>
            <w:shd w:val="clear" w:color="auto" w:fill="auto"/>
          </w:tcPr>
          <w:p w14:paraId="0714ACEC" w14:textId="77777777" w:rsidR="00805F2D" w:rsidRPr="006736FE" w:rsidRDefault="00805F2D" w:rsidP="00805F2D">
            <w:pPr>
              <w:pStyle w:val="Tabletext"/>
            </w:pPr>
            <w:r w:rsidRPr="006736FE">
              <w:t>Lance Corporal</w:t>
            </w:r>
          </w:p>
        </w:tc>
        <w:tc>
          <w:tcPr>
            <w:tcW w:w="1701" w:type="dxa"/>
            <w:shd w:val="clear" w:color="auto" w:fill="auto"/>
          </w:tcPr>
          <w:p w14:paraId="3F3A8D5C" w14:textId="77777777" w:rsidR="00805F2D" w:rsidRPr="006736FE" w:rsidRDefault="00805F2D" w:rsidP="00805F2D">
            <w:pPr>
              <w:pStyle w:val="Tabletext"/>
            </w:pPr>
            <w:r w:rsidRPr="006736FE">
              <w:t>8494104</w:t>
            </w:r>
          </w:p>
        </w:tc>
        <w:tc>
          <w:tcPr>
            <w:tcW w:w="2221" w:type="dxa"/>
            <w:shd w:val="clear" w:color="auto" w:fill="auto"/>
          </w:tcPr>
          <w:p w14:paraId="444DE208" w14:textId="77777777" w:rsidR="00805F2D" w:rsidRPr="006736FE" w:rsidRDefault="00805F2D" w:rsidP="00805F2D">
            <w:pPr>
              <w:pStyle w:val="Tabletext"/>
            </w:pPr>
            <w:r w:rsidRPr="006736FE">
              <w:t>3</w:t>
            </w:r>
            <w:r w:rsidR="006736FE" w:rsidRPr="006736FE">
              <w:t> </w:t>
            </w:r>
            <w:r w:rsidRPr="006736FE">
              <w:t>August 2019</w:t>
            </w:r>
          </w:p>
        </w:tc>
      </w:tr>
      <w:tr w:rsidR="00805F2D" w:rsidRPr="006736FE" w14:paraId="79096716" w14:textId="77777777" w:rsidTr="006F0A96">
        <w:tc>
          <w:tcPr>
            <w:tcW w:w="2078" w:type="dxa"/>
            <w:shd w:val="clear" w:color="auto" w:fill="auto"/>
          </w:tcPr>
          <w:p w14:paraId="42BECE0F" w14:textId="77777777" w:rsidR="00805F2D" w:rsidRPr="006736FE" w:rsidRDefault="00805F2D" w:rsidP="00805F2D">
            <w:pPr>
              <w:pStyle w:val="Tabletext"/>
            </w:pPr>
            <w:r w:rsidRPr="006736FE">
              <w:t>Buck K J</w:t>
            </w:r>
          </w:p>
        </w:tc>
        <w:tc>
          <w:tcPr>
            <w:tcW w:w="2312" w:type="dxa"/>
            <w:shd w:val="clear" w:color="auto" w:fill="auto"/>
          </w:tcPr>
          <w:p w14:paraId="2CF400AC" w14:textId="77777777" w:rsidR="00805F2D" w:rsidRPr="006736FE" w:rsidRDefault="00805F2D" w:rsidP="00805F2D">
            <w:pPr>
              <w:pStyle w:val="Tabletext"/>
            </w:pPr>
            <w:r w:rsidRPr="006736FE">
              <w:t>Lance Corporal</w:t>
            </w:r>
          </w:p>
        </w:tc>
        <w:tc>
          <w:tcPr>
            <w:tcW w:w="1701" w:type="dxa"/>
            <w:shd w:val="clear" w:color="auto" w:fill="auto"/>
          </w:tcPr>
          <w:p w14:paraId="27CA9D8E" w14:textId="77777777" w:rsidR="00805F2D" w:rsidRPr="006736FE" w:rsidRDefault="00805F2D" w:rsidP="00805F2D">
            <w:pPr>
              <w:pStyle w:val="Tabletext"/>
            </w:pPr>
            <w:r w:rsidRPr="006736FE">
              <w:t>8485167</w:t>
            </w:r>
          </w:p>
        </w:tc>
        <w:tc>
          <w:tcPr>
            <w:tcW w:w="2221" w:type="dxa"/>
            <w:shd w:val="clear" w:color="auto" w:fill="auto"/>
          </w:tcPr>
          <w:p w14:paraId="230B069D" w14:textId="77777777" w:rsidR="00805F2D" w:rsidRPr="006736FE" w:rsidRDefault="00805F2D" w:rsidP="00805F2D">
            <w:pPr>
              <w:pStyle w:val="Tabletext"/>
            </w:pPr>
            <w:r w:rsidRPr="006736FE">
              <w:t>14</w:t>
            </w:r>
            <w:r w:rsidR="006736FE" w:rsidRPr="006736FE">
              <w:t> </w:t>
            </w:r>
            <w:r w:rsidRPr="006736FE">
              <w:t>October 2018</w:t>
            </w:r>
          </w:p>
        </w:tc>
      </w:tr>
      <w:tr w:rsidR="00805F2D" w:rsidRPr="006736FE" w14:paraId="31D7AD27" w14:textId="77777777" w:rsidTr="006F0A96">
        <w:tc>
          <w:tcPr>
            <w:tcW w:w="2078" w:type="dxa"/>
            <w:shd w:val="clear" w:color="auto" w:fill="auto"/>
          </w:tcPr>
          <w:p w14:paraId="78C49DB7" w14:textId="77777777" w:rsidR="00805F2D" w:rsidRPr="006736FE" w:rsidRDefault="00805F2D" w:rsidP="00805F2D">
            <w:pPr>
              <w:pStyle w:val="Tabletext"/>
            </w:pPr>
            <w:r w:rsidRPr="006736FE">
              <w:t>Burgess M</w:t>
            </w:r>
          </w:p>
        </w:tc>
        <w:tc>
          <w:tcPr>
            <w:tcW w:w="2312" w:type="dxa"/>
            <w:shd w:val="clear" w:color="auto" w:fill="auto"/>
          </w:tcPr>
          <w:p w14:paraId="29E376E2" w14:textId="77777777" w:rsidR="00805F2D" w:rsidRPr="006736FE" w:rsidRDefault="00805F2D" w:rsidP="00805F2D">
            <w:pPr>
              <w:pStyle w:val="Tabletext"/>
            </w:pPr>
            <w:r w:rsidRPr="006736FE">
              <w:t>Corporal</w:t>
            </w:r>
          </w:p>
        </w:tc>
        <w:tc>
          <w:tcPr>
            <w:tcW w:w="1701" w:type="dxa"/>
            <w:shd w:val="clear" w:color="auto" w:fill="auto"/>
          </w:tcPr>
          <w:p w14:paraId="16548A41" w14:textId="77777777" w:rsidR="00805F2D" w:rsidRPr="006736FE" w:rsidRDefault="00805F2D" w:rsidP="00805F2D">
            <w:pPr>
              <w:pStyle w:val="Tabletext"/>
            </w:pPr>
            <w:r w:rsidRPr="006736FE">
              <w:t>8203574</w:t>
            </w:r>
          </w:p>
        </w:tc>
        <w:tc>
          <w:tcPr>
            <w:tcW w:w="2221" w:type="dxa"/>
            <w:shd w:val="clear" w:color="auto" w:fill="auto"/>
          </w:tcPr>
          <w:p w14:paraId="4448A466" w14:textId="77777777" w:rsidR="00805F2D" w:rsidRPr="006736FE" w:rsidRDefault="00805F2D" w:rsidP="00805F2D">
            <w:pPr>
              <w:pStyle w:val="Tabletext"/>
            </w:pPr>
            <w:r w:rsidRPr="006736FE">
              <w:t>5</w:t>
            </w:r>
            <w:r w:rsidR="006736FE" w:rsidRPr="006736FE">
              <w:t> </w:t>
            </w:r>
            <w:r w:rsidRPr="006736FE">
              <w:t>February 2017</w:t>
            </w:r>
          </w:p>
        </w:tc>
      </w:tr>
      <w:tr w:rsidR="00805F2D" w:rsidRPr="006736FE" w14:paraId="1D18792C" w14:textId="77777777" w:rsidTr="006F0A96">
        <w:tc>
          <w:tcPr>
            <w:tcW w:w="2078" w:type="dxa"/>
            <w:shd w:val="clear" w:color="auto" w:fill="auto"/>
          </w:tcPr>
          <w:p w14:paraId="3A1A91AD" w14:textId="77777777" w:rsidR="00805F2D" w:rsidRPr="006736FE" w:rsidRDefault="00805F2D" w:rsidP="00805F2D">
            <w:pPr>
              <w:pStyle w:val="Tabletext"/>
            </w:pPr>
            <w:r w:rsidRPr="006736FE">
              <w:t>Butcher A C</w:t>
            </w:r>
          </w:p>
        </w:tc>
        <w:tc>
          <w:tcPr>
            <w:tcW w:w="2312" w:type="dxa"/>
            <w:shd w:val="clear" w:color="auto" w:fill="auto"/>
          </w:tcPr>
          <w:p w14:paraId="285371E4" w14:textId="77777777" w:rsidR="00805F2D" w:rsidRPr="006736FE" w:rsidRDefault="00805F2D" w:rsidP="00805F2D">
            <w:pPr>
              <w:pStyle w:val="Tabletext"/>
            </w:pPr>
            <w:r w:rsidRPr="006736FE">
              <w:t>Captain</w:t>
            </w:r>
          </w:p>
        </w:tc>
        <w:tc>
          <w:tcPr>
            <w:tcW w:w="1701" w:type="dxa"/>
            <w:shd w:val="clear" w:color="auto" w:fill="auto"/>
          </w:tcPr>
          <w:p w14:paraId="2444FBB7" w14:textId="77777777" w:rsidR="00805F2D" w:rsidRPr="006736FE" w:rsidRDefault="00805F2D" w:rsidP="00805F2D">
            <w:pPr>
              <w:pStyle w:val="Tabletext"/>
            </w:pPr>
            <w:r w:rsidRPr="006736FE">
              <w:t>8233759</w:t>
            </w:r>
          </w:p>
        </w:tc>
        <w:tc>
          <w:tcPr>
            <w:tcW w:w="2221" w:type="dxa"/>
            <w:shd w:val="clear" w:color="auto" w:fill="auto"/>
          </w:tcPr>
          <w:p w14:paraId="057964B0" w14:textId="77777777" w:rsidR="00805F2D" w:rsidRPr="006736FE" w:rsidRDefault="00805F2D" w:rsidP="00805F2D">
            <w:pPr>
              <w:pStyle w:val="Tabletext"/>
            </w:pPr>
            <w:r w:rsidRPr="006736FE">
              <w:t>24</w:t>
            </w:r>
            <w:r w:rsidR="006736FE" w:rsidRPr="006736FE">
              <w:t> </w:t>
            </w:r>
            <w:r w:rsidRPr="006736FE">
              <w:t>October 2009</w:t>
            </w:r>
          </w:p>
        </w:tc>
      </w:tr>
      <w:tr w:rsidR="00805F2D" w:rsidRPr="006736FE" w14:paraId="739D7AF6" w14:textId="77777777" w:rsidTr="006F0A96">
        <w:tc>
          <w:tcPr>
            <w:tcW w:w="2078" w:type="dxa"/>
            <w:shd w:val="clear" w:color="auto" w:fill="auto"/>
          </w:tcPr>
          <w:p w14:paraId="4EED6087" w14:textId="77777777" w:rsidR="00805F2D" w:rsidRPr="006736FE" w:rsidRDefault="00805F2D" w:rsidP="00805F2D">
            <w:pPr>
              <w:pStyle w:val="Tabletext"/>
            </w:pPr>
            <w:r w:rsidRPr="006736FE">
              <w:t>Casey L M</w:t>
            </w:r>
          </w:p>
        </w:tc>
        <w:tc>
          <w:tcPr>
            <w:tcW w:w="2312" w:type="dxa"/>
            <w:shd w:val="clear" w:color="auto" w:fill="auto"/>
          </w:tcPr>
          <w:p w14:paraId="039D0931" w14:textId="77777777" w:rsidR="00805F2D" w:rsidRPr="006736FE" w:rsidRDefault="00805F2D" w:rsidP="00805F2D">
            <w:pPr>
              <w:pStyle w:val="Tabletext"/>
            </w:pPr>
            <w:r w:rsidRPr="006736FE">
              <w:t>Flight Lieutenant</w:t>
            </w:r>
          </w:p>
        </w:tc>
        <w:tc>
          <w:tcPr>
            <w:tcW w:w="1701" w:type="dxa"/>
            <w:shd w:val="clear" w:color="auto" w:fill="auto"/>
          </w:tcPr>
          <w:p w14:paraId="3A7650BA" w14:textId="77777777" w:rsidR="00805F2D" w:rsidRPr="006736FE" w:rsidRDefault="00805F2D" w:rsidP="00805F2D">
            <w:pPr>
              <w:pStyle w:val="Tabletext"/>
            </w:pPr>
            <w:r w:rsidRPr="006736FE">
              <w:t>8438141</w:t>
            </w:r>
          </w:p>
        </w:tc>
        <w:tc>
          <w:tcPr>
            <w:tcW w:w="2221" w:type="dxa"/>
            <w:shd w:val="clear" w:color="auto" w:fill="auto"/>
          </w:tcPr>
          <w:p w14:paraId="6803C4B0" w14:textId="77777777" w:rsidR="00805F2D" w:rsidRPr="006736FE" w:rsidRDefault="00805F2D" w:rsidP="00805F2D">
            <w:pPr>
              <w:pStyle w:val="Tabletext"/>
            </w:pPr>
            <w:r w:rsidRPr="006736FE">
              <w:t>23</w:t>
            </w:r>
            <w:r w:rsidR="006736FE" w:rsidRPr="006736FE">
              <w:t> </w:t>
            </w:r>
            <w:r w:rsidRPr="006736FE">
              <w:t>January 2018</w:t>
            </w:r>
          </w:p>
        </w:tc>
      </w:tr>
      <w:tr w:rsidR="00805F2D" w:rsidRPr="006736FE" w14:paraId="622AA3EF" w14:textId="77777777" w:rsidTr="006F0A96">
        <w:tc>
          <w:tcPr>
            <w:tcW w:w="2078" w:type="dxa"/>
            <w:shd w:val="clear" w:color="auto" w:fill="auto"/>
          </w:tcPr>
          <w:p w14:paraId="7B832633" w14:textId="77777777" w:rsidR="00805F2D" w:rsidRPr="006736FE" w:rsidRDefault="00805F2D" w:rsidP="00805F2D">
            <w:pPr>
              <w:pStyle w:val="Tabletext"/>
            </w:pPr>
            <w:r w:rsidRPr="006736FE">
              <w:t>Chapman B M</w:t>
            </w:r>
          </w:p>
        </w:tc>
        <w:tc>
          <w:tcPr>
            <w:tcW w:w="2312" w:type="dxa"/>
            <w:shd w:val="clear" w:color="auto" w:fill="auto"/>
          </w:tcPr>
          <w:p w14:paraId="715D7606" w14:textId="77777777" w:rsidR="00805F2D" w:rsidRPr="006736FE" w:rsidRDefault="00805F2D" w:rsidP="00805F2D">
            <w:pPr>
              <w:pStyle w:val="Tabletext"/>
            </w:pPr>
            <w:r w:rsidRPr="006736FE">
              <w:t>Lance Corporal</w:t>
            </w:r>
          </w:p>
        </w:tc>
        <w:tc>
          <w:tcPr>
            <w:tcW w:w="1701" w:type="dxa"/>
            <w:shd w:val="clear" w:color="auto" w:fill="auto"/>
          </w:tcPr>
          <w:p w14:paraId="2985BBFE" w14:textId="77777777" w:rsidR="00805F2D" w:rsidRPr="006736FE" w:rsidRDefault="00805F2D" w:rsidP="00805F2D">
            <w:pPr>
              <w:pStyle w:val="Tabletext"/>
            </w:pPr>
            <w:r w:rsidRPr="006736FE">
              <w:t>8494516</w:t>
            </w:r>
          </w:p>
        </w:tc>
        <w:tc>
          <w:tcPr>
            <w:tcW w:w="2221" w:type="dxa"/>
            <w:shd w:val="clear" w:color="auto" w:fill="auto"/>
          </w:tcPr>
          <w:p w14:paraId="0A89C3D6" w14:textId="77777777" w:rsidR="00805F2D" w:rsidRPr="006736FE" w:rsidRDefault="00805F2D" w:rsidP="00805F2D">
            <w:pPr>
              <w:pStyle w:val="Tabletext"/>
            </w:pPr>
            <w:r w:rsidRPr="006736FE">
              <w:t>17</w:t>
            </w:r>
            <w:r w:rsidR="006736FE" w:rsidRPr="006736FE">
              <w:t> </w:t>
            </w:r>
            <w:r w:rsidRPr="006736FE">
              <w:t>August 2019</w:t>
            </w:r>
          </w:p>
        </w:tc>
      </w:tr>
      <w:tr w:rsidR="00110E8D" w:rsidRPr="006736FE" w14:paraId="10BCA037" w14:textId="77777777" w:rsidTr="006F0A96">
        <w:tc>
          <w:tcPr>
            <w:tcW w:w="2078" w:type="dxa"/>
            <w:shd w:val="clear" w:color="auto" w:fill="auto"/>
          </w:tcPr>
          <w:p w14:paraId="18DFF4B3" w14:textId="77777777" w:rsidR="00110E8D" w:rsidRPr="006736FE" w:rsidRDefault="00110E8D" w:rsidP="00805F2D">
            <w:pPr>
              <w:pStyle w:val="Tabletext"/>
            </w:pPr>
            <w:r>
              <w:t>Church C R</w:t>
            </w:r>
          </w:p>
        </w:tc>
        <w:tc>
          <w:tcPr>
            <w:tcW w:w="2312" w:type="dxa"/>
            <w:shd w:val="clear" w:color="auto" w:fill="auto"/>
          </w:tcPr>
          <w:p w14:paraId="62BB2794" w14:textId="77777777" w:rsidR="00110E8D" w:rsidRPr="006736FE" w:rsidRDefault="00110E8D" w:rsidP="00805F2D">
            <w:pPr>
              <w:pStyle w:val="Tabletext"/>
            </w:pPr>
            <w:r>
              <w:t>Lieutenant</w:t>
            </w:r>
          </w:p>
        </w:tc>
        <w:tc>
          <w:tcPr>
            <w:tcW w:w="1701" w:type="dxa"/>
            <w:shd w:val="clear" w:color="auto" w:fill="auto"/>
          </w:tcPr>
          <w:p w14:paraId="40EA4D94" w14:textId="77777777" w:rsidR="00110E8D" w:rsidRPr="006736FE" w:rsidRDefault="00110E8D" w:rsidP="00805F2D">
            <w:pPr>
              <w:pStyle w:val="Tabletext"/>
            </w:pPr>
            <w:r>
              <w:t>8502769</w:t>
            </w:r>
          </w:p>
        </w:tc>
        <w:tc>
          <w:tcPr>
            <w:tcW w:w="2221" w:type="dxa"/>
            <w:shd w:val="clear" w:color="auto" w:fill="auto"/>
          </w:tcPr>
          <w:p w14:paraId="77AF076C" w14:textId="77777777" w:rsidR="00110E8D" w:rsidRPr="006736FE" w:rsidRDefault="00110E8D" w:rsidP="00805F2D">
            <w:pPr>
              <w:pStyle w:val="Tabletext"/>
            </w:pPr>
            <w:r>
              <w:t>9 May 2020</w:t>
            </w:r>
          </w:p>
        </w:tc>
      </w:tr>
      <w:tr w:rsidR="00110E8D" w:rsidRPr="006736FE" w14:paraId="27F02CF5" w14:textId="77777777" w:rsidTr="006F0A96">
        <w:tc>
          <w:tcPr>
            <w:tcW w:w="2078" w:type="dxa"/>
            <w:shd w:val="clear" w:color="auto" w:fill="auto"/>
          </w:tcPr>
          <w:p w14:paraId="2F5B19B3" w14:textId="77777777" w:rsidR="00110E8D" w:rsidRDefault="00110E8D" w:rsidP="00805F2D">
            <w:pPr>
              <w:pStyle w:val="Tabletext"/>
            </w:pPr>
            <w:r>
              <w:t>Clark</w:t>
            </w:r>
            <w:r w:rsidR="00044D46">
              <w:t>e</w:t>
            </w:r>
            <w:r>
              <w:t xml:space="preserve"> S</w:t>
            </w:r>
          </w:p>
        </w:tc>
        <w:tc>
          <w:tcPr>
            <w:tcW w:w="2312" w:type="dxa"/>
            <w:shd w:val="clear" w:color="auto" w:fill="auto"/>
          </w:tcPr>
          <w:p w14:paraId="54F5B8F3" w14:textId="77777777" w:rsidR="00110E8D" w:rsidRDefault="00110E8D" w:rsidP="00805F2D">
            <w:pPr>
              <w:pStyle w:val="Tabletext"/>
            </w:pPr>
            <w:r>
              <w:t>Trooper</w:t>
            </w:r>
          </w:p>
        </w:tc>
        <w:tc>
          <w:tcPr>
            <w:tcW w:w="1701" w:type="dxa"/>
            <w:shd w:val="clear" w:color="auto" w:fill="auto"/>
          </w:tcPr>
          <w:p w14:paraId="71C522B5" w14:textId="77777777" w:rsidR="00110E8D" w:rsidRDefault="00110E8D" w:rsidP="00805F2D">
            <w:pPr>
              <w:pStyle w:val="Tabletext"/>
            </w:pPr>
            <w:r>
              <w:t>8503810</w:t>
            </w:r>
          </w:p>
        </w:tc>
        <w:tc>
          <w:tcPr>
            <w:tcW w:w="2221" w:type="dxa"/>
            <w:shd w:val="clear" w:color="auto" w:fill="auto"/>
          </w:tcPr>
          <w:p w14:paraId="32D17131" w14:textId="77777777" w:rsidR="00110E8D" w:rsidRDefault="00110E8D" w:rsidP="00805F2D">
            <w:pPr>
              <w:pStyle w:val="Tabletext"/>
            </w:pPr>
            <w:r>
              <w:t>13 June 2020</w:t>
            </w:r>
          </w:p>
        </w:tc>
      </w:tr>
      <w:tr w:rsidR="00110E8D" w:rsidRPr="006736FE" w14:paraId="3DF8B4EA" w14:textId="77777777" w:rsidTr="006F0A96">
        <w:tc>
          <w:tcPr>
            <w:tcW w:w="2078" w:type="dxa"/>
            <w:shd w:val="clear" w:color="auto" w:fill="auto"/>
          </w:tcPr>
          <w:p w14:paraId="43F989C5" w14:textId="77777777" w:rsidR="00110E8D" w:rsidRDefault="00110E8D" w:rsidP="00805F2D">
            <w:pPr>
              <w:pStyle w:val="Tabletext"/>
            </w:pPr>
            <w:r>
              <w:t>Cox C J P</w:t>
            </w:r>
          </w:p>
        </w:tc>
        <w:tc>
          <w:tcPr>
            <w:tcW w:w="2312" w:type="dxa"/>
            <w:shd w:val="clear" w:color="auto" w:fill="auto"/>
          </w:tcPr>
          <w:p w14:paraId="57273171" w14:textId="77777777" w:rsidR="00110E8D" w:rsidRDefault="00110E8D" w:rsidP="00805F2D">
            <w:pPr>
              <w:pStyle w:val="Tabletext"/>
            </w:pPr>
            <w:r>
              <w:t>Captain</w:t>
            </w:r>
          </w:p>
        </w:tc>
        <w:tc>
          <w:tcPr>
            <w:tcW w:w="1701" w:type="dxa"/>
            <w:shd w:val="clear" w:color="auto" w:fill="auto"/>
          </w:tcPr>
          <w:p w14:paraId="15A0A4F4" w14:textId="77777777" w:rsidR="00110E8D" w:rsidRDefault="00110E8D" w:rsidP="00805F2D">
            <w:pPr>
              <w:pStyle w:val="Tabletext"/>
            </w:pPr>
            <w:r>
              <w:t>8498884</w:t>
            </w:r>
          </w:p>
        </w:tc>
        <w:tc>
          <w:tcPr>
            <w:tcW w:w="2221" w:type="dxa"/>
            <w:shd w:val="clear" w:color="auto" w:fill="auto"/>
          </w:tcPr>
          <w:p w14:paraId="4EE4E381" w14:textId="77777777" w:rsidR="00110E8D" w:rsidRDefault="00110E8D" w:rsidP="00805F2D">
            <w:pPr>
              <w:pStyle w:val="Tabletext"/>
            </w:pPr>
            <w:r>
              <w:t>20 January 2020</w:t>
            </w:r>
          </w:p>
        </w:tc>
      </w:tr>
      <w:tr w:rsidR="00805F2D" w:rsidRPr="006736FE" w14:paraId="13AC9ACE" w14:textId="77777777" w:rsidTr="006F0A96">
        <w:tc>
          <w:tcPr>
            <w:tcW w:w="2078" w:type="dxa"/>
            <w:shd w:val="clear" w:color="auto" w:fill="auto"/>
          </w:tcPr>
          <w:p w14:paraId="094141D0" w14:textId="77777777" w:rsidR="00805F2D" w:rsidRPr="006736FE" w:rsidRDefault="00805F2D" w:rsidP="00805F2D">
            <w:pPr>
              <w:pStyle w:val="Tabletext"/>
            </w:pPr>
            <w:r w:rsidRPr="006736FE">
              <w:t>Date J</w:t>
            </w:r>
          </w:p>
        </w:tc>
        <w:tc>
          <w:tcPr>
            <w:tcW w:w="2312" w:type="dxa"/>
            <w:shd w:val="clear" w:color="auto" w:fill="auto"/>
          </w:tcPr>
          <w:p w14:paraId="27868302" w14:textId="77777777" w:rsidR="00805F2D" w:rsidRPr="006736FE" w:rsidRDefault="00805F2D" w:rsidP="00805F2D">
            <w:pPr>
              <w:pStyle w:val="Tabletext"/>
            </w:pPr>
            <w:r w:rsidRPr="006736FE">
              <w:t>Corporal</w:t>
            </w:r>
          </w:p>
        </w:tc>
        <w:tc>
          <w:tcPr>
            <w:tcW w:w="1701" w:type="dxa"/>
            <w:shd w:val="clear" w:color="auto" w:fill="auto"/>
          </w:tcPr>
          <w:p w14:paraId="6E5CB146" w14:textId="77777777" w:rsidR="00805F2D" w:rsidRPr="006736FE" w:rsidRDefault="00805F2D" w:rsidP="00805F2D">
            <w:pPr>
              <w:pStyle w:val="Tabletext"/>
            </w:pPr>
            <w:r w:rsidRPr="006736FE">
              <w:t>8247110</w:t>
            </w:r>
          </w:p>
        </w:tc>
        <w:tc>
          <w:tcPr>
            <w:tcW w:w="2221" w:type="dxa"/>
            <w:shd w:val="clear" w:color="auto" w:fill="auto"/>
          </w:tcPr>
          <w:p w14:paraId="7509CA8E" w14:textId="77777777" w:rsidR="00805F2D" w:rsidRPr="006736FE" w:rsidRDefault="00805F2D" w:rsidP="00805F2D">
            <w:pPr>
              <w:pStyle w:val="Tabletext"/>
            </w:pPr>
            <w:r w:rsidRPr="006736FE">
              <w:t>20</w:t>
            </w:r>
            <w:r w:rsidR="006736FE" w:rsidRPr="006736FE">
              <w:t> </w:t>
            </w:r>
            <w:r w:rsidRPr="006736FE">
              <w:t>December 2019</w:t>
            </w:r>
          </w:p>
        </w:tc>
      </w:tr>
      <w:tr w:rsidR="00805F2D" w:rsidRPr="006736FE" w14:paraId="08EE0F19" w14:textId="77777777" w:rsidTr="006F0A96">
        <w:tc>
          <w:tcPr>
            <w:tcW w:w="2078" w:type="dxa"/>
            <w:shd w:val="clear" w:color="auto" w:fill="auto"/>
          </w:tcPr>
          <w:p w14:paraId="5FBB95FE" w14:textId="77777777" w:rsidR="00805F2D" w:rsidRPr="006736FE" w:rsidRDefault="00805F2D" w:rsidP="00805F2D">
            <w:pPr>
              <w:pStyle w:val="Tabletext"/>
            </w:pPr>
            <w:proofErr w:type="spellStart"/>
            <w:r w:rsidRPr="006736FE">
              <w:t>Dengate</w:t>
            </w:r>
            <w:proofErr w:type="spellEnd"/>
            <w:r w:rsidRPr="006736FE">
              <w:t xml:space="preserve"> G W</w:t>
            </w:r>
          </w:p>
        </w:tc>
        <w:tc>
          <w:tcPr>
            <w:tcW w:w="2312" w:type="dxa"/>
            <w:shd w:val="clear" w:color="auto" w:fill="auto"/>
          </w:tcPr>
          <w:p w14:paraId="3A762437" w14:textId="77777777" w:rsidR="00805F2D" w:rsidRPr="006736FE" w:rsidRDefault="00805F2D" w:rsidP="00805F2D">
            <w:pPr>
              <w:pStyle w:val="Tabletext"/>
            </w:pPr>
            <w:r w:rsidRPr="006736FE">
              <w:t>Private</w:t>
            </w:r>
          </w:p>
        </w:tc>
        <w:tc>
          <w:tcPr>
            <w:tcW w:w="1701" w:type="dxa"/>
            <w:shd w:val="clear" w:color="auto" w:fill="auto"/>
          </w:tcPr>
          <w:p w14:paraId="61581DE2" w14:textId="77777777" w:rsidR="00805F2D" w:rsidRPr="006736FE" w:rsidRDefault="00805F2D" w:rsidP="00805F2D">
            <w:pPr>
              <w:pStyle w:val="Tabletext"/>
            </w:pPr>
            <w:r w:rsidRPr="006736FE">
              <w:t>8490165</w:t>
            </w:r>
          </w:p>
        </w:tc>
        <w:tc>
          <w:tcPr>
            <w:tcW w:w="2221" w:type="dxa"/>
            <w:shd w:val="clear" w:color="auto" w:fill="auto"/>
          </w:tcPr>
          <w:p w14:paraId="0C7F4105" w14:textId="77777777" w:rsidR="00805F2D" w:rsidRPr="006736FE" w:rsidRDefault="00805F2D" w:rsidP="00805F2D">
            <w:pPr>
              <w:pStyle w:val="Tabletext"/>
            </w:pPr>
            <w:r w:rsidRPr="006736FE">
              <w:t>16</w:t>
            </w:r>
            <w:r w:rsidR="006736FE" w:rsidRPr="006736FE">
              <w:t> </w:t>
            </w:r>
            <w:r w:rsidRPr="006736FE">
              <w:t>March 2019</w:t>
            </w:r>
          </w:p>
        </w:tc>
      </w:tr>
      <w:tr w:rsidR="00805F2D" w:rsidRPr="006736FE" w14:paraId="0D4DEFF0" w14:textId="77777777" w:rsidTr="006F0A96">
        <w:tc>
          <w:tcPr>
            <w:tcW w:w="2078" w:type="dxa"/>
            <w:shd w:val="clear" w:color="auto" w:fill="auto"/>
          </w:tcPr>
          <w:p w14:paraId="2FC5E0FD" w14:textId="77777777" w:rsidR="00805F2D" w:rsidRPr="006736FE" w:rsidRDefault="00805F2D" w:rsidP="00805F2D">
            <w:pPr>
              <w:pStyle w:val="Tabletext"/>
            </w:pPr>
            <w:r w:rsidRPr="006736FE">
              <w:t>Devers P K</w:t>
            </w:r>
          </w:p>
        </w:tc>
        <w:tc>
          <w:tcPr>
            <w:tcW w:w="2312" w:type="dxa"/>
            <w:shd w:val="clear" w:color="auto" w:fill="auto"/>
          </w:tcPr>
          <w:p w14:paraId="55551882" w14:textId="77777777" w:rsidR="00805F2D" w:rsidRPr="006736FE" w:rsidRDefault="00805F2D" w:rsidP="00805F2D">
            <w:pPr>
              <w:pStyle w:val="Tabletext"/>
            </w:pPr>
            <w:r w:rsidRPr="006736FE">
              <w:t>Corporal</w:t>
            </w:r>
          </w:p>
        </w:tc>
        <w:tc>
          <w:tcPr>
            <w:tcW w:w="1701" w:type="dxa"/>
            <w:shd w:val="clear" w:color="auto" w:fill="auto"/>
          </w:tcPr>
          <w:p w14:paraId="3C9A21D2" w14:textId="77777777" w:rsidR="00805F2D" w:rsidRPr="006736FE" w:rsidRDefault="00805F2D" w:rsidP="00805F2D">
            <w:pPr>
              <w:pStyle w:val="Tabletext"/>
            </w:pPr>
            <w:r w:rsidRPr="006736FE">
              <w:t>8162601</w:t>
            </w:r>
          </w:p>
        </w:tc>
        <w:tc>
          <w:tcPr>
            <w:tcW w:w="2221" w:type="dxa"/>
            <w:shd w:val="clear" w:color="auto" w:fill="auto"/>
          </w:tcPr>
          <w:p w14:paraId="00105307" w14:textId="77777777" w:rsidR="00805F2D" w:rsidRPr="006736FE" w:rsidRDefault="00805F2D" w:rsidP="00805F2D">
            <w:pPr>
              <w:pStyle w:val="Tabletext"/>
            </w:pPr>
            <w:r w:rsidRPr="006736FE">
              <w:t>10</w:t>
            </w:r>
            <w:r w:rsidR="006736FE" w:rsidRPr="006736FE">
              <w:t> </w:t>
            </w:r>
            <w:r w:rsidRPr="006736FE">
              <w:t>October 2007</w:t>
            </w:r>
          </w:p>
        </w:tc>
      </w:tr>
      <w:tr w:rsidR="00805F2D" w:rsidRPr="006736FE" w14:paraId="5297CFC2" w14:textId="77777777" w:rsidTr="006F0A96">
        <w:tc>
          <w:tcPr>
            <w:tcW w:w="2078" w:type="dxa"/>
            <w:shd w:val="clear" w:color="auto" w:fill="auto"/>
          </w:tcPr>
          <w:p w14:paraId="01FA8D1B" w14:textId="77777777" w:rsidR="00805F2D" w:rsidRPr="006736FE" w:rsidRDefault="00805F2D" w:rsidP="00805F2D">
            <w:pPr>
              <w:pStyle w:val="Tabletext"/>
            </w:pPr>
            <w:r w:rsidRPr="006736FE">
              <w:t>Duggan K L</w:t>
            </w:r>
          </w:p>
        </w:tc>
        <w:tc>
          <w:tcPr>
            <w:tcW w:w="2312" w:type="dxa"/>
            <w:shd w:val="clear" w:color="auto" w:fill="auto"/>
          </w:tcPr>
          <w:p w14:paraId="0403E773" w14:textId="77777777" w:rsidR="00805F2D" w:rsidRPr="006736FE" w:rsidRDefault="00805F2D" w:rsidP="00805F2D">
            <w:pPr>
              <w:pStyle w:val="Tabletext"/>
            </w:pPr>
            <w:r w:rsidRPr="006736FE">
              <w:t>Corporal</w:t>
            </w:r>
          </w:p>
        </w:tc>
        <w:tc>
          <w:tcPr>
            <w:tcW w:w="1701" w:type="dxa"/>
            <w:shd w:val="clear" w:color="auto" w:fill="auto"/>
          </w:tcPr>
          <w:p w14:paraId="24D2CF43" w14:textId="77777777" w:rsidR="00805F2D" w:rsidRPr="006736FE" w:rsidRDefault="00805F2D" w:rsidP="00805F2D">
            <w:pPr>
              <w:pStyle w:val="Tabletext"/>
            </w:pPr>
            <w:r w:rsidRPr="006736FE">
              <w:t>8269502</w:t>
            </w:r>
          </w:p>
        </w:tc>
        <w:tc>
          <w:tcPr>
            <w:tcW w:w="2221" w:type="dxa"/>
            <w:shd w:val="clear" w:color="auto" w:fill="auto"/>
          </w:tcPr>
          <w:p w14:paraId="46660342" w14:textId="77777777" w:rsidR="00805F2D" w:rsidRPr="006736FE" w:rsidRDefault="00805F2D" w:rsidP="00805F2D">
            <w:pPr>
              <w:pStyle w:val="Tabletext"/>
            </w:pPr>
            <w:r w:rsidRPr="006736FE">
              <w:t>13</w:t>
            </w:r>
            <w:r w:rsidR="006736FE" w:rsidRPr="006736FE">
              <w:t> </w:t>
            </w:r>
            <w:r w:rsidRPr="006736FE">
              <w:t>February 2016</w:t>
            </w:r>
          </w:p>
        </w:tc>
      </w:tr>
      <w:tr w:rsidR="00805F2D" w:rsidRPr="006736FE" w14:paraId="70FC66B2" w14:textId="77777777" w:rsidTr="006F0A96">
        <w:tc>
          <w:tcPr>
            <w:tcW w:w="2078" w:type="dxa"/>
            <w:shd w:val="clear" w:color="auto" w:fill="auto"/>
          </w:tcPr>
          <w:p w14:paraId="250A204B" w14:textId="77777777" w:rsidR="00805F2D" w:rsidRPr="006736FE" w:rsidRDefault="00805F2D" w:rsidP="00805F2D">
            <w:pPr>
              <w:pStyle w:val="Tabletext"/>
            </w:pPr>
            <w:proofErr w:type="spellStart"/>
            <w:r w:rsidRPr="006736FE">
              <w:t>Duroux</w:t>
            </w:r>
            <w:proofErr w:type="spellEnd"/>
            <w:r w:rsidRPr="006736FE">
              <w:t xml:space="preserve"> A J</w:t>
            </w:r>
          </w:p>
        </w:tc>
        <w:tc>
          <w:tcPr>
            <w:tcW w:w="2312" w:type="dxa"/>
            <w:shd w:val="clear" w:color="auto" w:fill="auto"/>
          </w:tcPr>
          <w:p w14:paraId="1085966B" w14:textId="77777777" w:rsidR="00805F2D" w:rsidRPr="006736FE" w:rsidRDefault="00805F2D" w:rsidP="00805F2D">
            <w:pPr>
              <w:pStyle w:val="Tabletext"/>
            </w:pPr>
            <w:r w:rsidRPr="006736FE">
              <w:t>Corporal</w:t>
            </w:r>
          </w:p>
        </w:tc>
        <w:tc>
          <w:tcPr>
            <w:tcW w:w="1701" w:type="dxa"/>
            <w:shd w:val="clear" w:color="auto" w:fill="auto"/>
          </w:tcPr>
          <w:p w14:paraId="6FE8510C" w14:textId="77777777" w:rsidR="00805F2D" w:rsidRPr="006736FE" w:rsidRDefault="00805F2D" w:rsidP="00805F2D">
            <w:pPr>
              <w:pStyle w:val="Tabletext"/>
            </w:pPr>
            <w:r w:rsidRPr="006736FE">
              <w:t>8218866</w:t>
            </w:r>
          </w:p>
        </w:tc>
        <w:tc>
          <w:tcPr>
            <w:tcW w:w="2221" w:type="dxa"/>
            <w:shd w:val="clear" w:color="auto" w:fill="auto"/>
          </w:tcPr>
          <w:p w14:paraId="3E7A32D2" w14:textId="77777777" w:rsidR="00805F2D" w:rsidRPr="006736FE" w:rsidRDefault="00805F2D" w:rsidP="00805F2D">
            <w:pPr>
              <w:pStyle w:val="Tabletext"/>
            </w:pPr>
            <w:r w:rsidRPr="006736FE">
              <w:t>13</w:t>
            </w:r>
            <w:r w:rsidR="006736FE" w:rsidRPr="006736FE">
              <w:t> </w:t>
            </w:r>
            <w:r w:rsidRPr="006736FE">
              <w:t>June 2015</w:t>
            </w:r>
          </w:p>
        </w:tc>
      </w:tr>
      <w:tr w:rsidR="00805F2D" w:rsidRPr="006736FE" w14:paraId="3F727351" w14:textId="77777777" w:rsidTr="006F0A96">
        <w:tc>
          <w:tcPr>
            <w:tcW w:w="2078" w:type="dxa"/>
            <w:shd w:val="clear" w:color="auto" w:fill="auto"/>
          </w:tcPr>
          <w:p w14:paraId="1DFCB4A6" w14:textId="77777777" w:rsidR="00805F2D" w:rsidRPr="006736FE" w:rsidRDefault="00805F2D" w:rsidP="00805F2D">
            <w:pPr>
              <w:pStyle w:val="Tabletext"/>
            </w:pPr>
            <w:r w:rsidRPr="006736FE">
              <w:t>Fechner S W</w:t>
            </w:r>
          </w:p>
        </w:tc>
        <w:tc>
          <w:tcPr>
            <w:tcW w:w="2312" w:type="dxa"/>
            <w:shd w:val="clear" w:color="auto" w:fill="auto"/>
          </w:tcPr>
          <w:p w14:paraId="02AB130F" w14:textId="77777777" w:rsidR="00805F2D" w:rsidRPr="006736FE" w:rsidRDefault="00805F2D" w:rsidP="00805F2D">
            <w:pPr>
              <w:pStyle w:val="Tabletext"/>
            </w:pPr>
            <w:r w:rsidRPr="006736FE">
              <w:t>Sergeant</w:t>
            </w:r>
          </w:p>
        </w:tc>
        <w:tc>
          <w:tcPr>
            <w:tcW w:w="1701" w:type="dxa"/>
            <w:shd w:val="clear" w:color="auto" w:fill="auto"/>
          </w:tcPr>
          <w:p w14:paraId="7806D640" w14:textId="77777777" w:rsidR="00805F2D" w:rsidRPr="006736FE" w:rsidRDefault="00805F2D" w:rsidP="00805F2D">
            <w:pPr>
              <w:pStyle w:val="Tabletext"/>
            </w:pPr>
            <w:r w:rsidRPr="006736FE">
              <w:t>8184462</w:t>
            </w:r>
          </w:p>
        </w:tc>
        <w:tc>
          <w:tcPr>
            <w:tcW w:w="2221" w:type="dxa"/>
            <w:shd w:val="clear" w:color="auto" w:fill="auto"/>
          </w:tcPr>
          <w:p w14:paraId="3956511C" w14:textId="77777777" w:rsidR="00805F2D" w:rsidRPr="006736FE" w:rsidRDefault="00805F2D" w:rsidP="00805F2D">
            <w:pPr>
              <w:pStyle w:val="Tabletext"/>
            </w:pPr>
            <w:r w:rsidRPr="006736FE">
              <w:t>8</w:t>
            </w:r>
            <w:r w:rsidR="006736FE" w:rsidRPr="006736FE">
              <w:t> </w:t>
            </w:r>
            <w:r w:rsidRPr="006736FE">
              <w:t>February 2009</w:t>
            </w:r>
          </w:p>
        </w:tc>
      </w:tr>
      <w:tr w:rsidR="005D67A2" w:rsidRPr="006736FE" w14:paraId="2FE253E5" w14:textId="77777777" w:rsidTr="006F0A96">
        <w:tc>
          <w:tcPr>
            <w:tcW w:w="2078" w:type="dxa"/>
            <w:shd w:val="clear" w:color="auto" w:fill="auto"/>
          </w:tcPr>
          <w:p w14:paraId="24BEC398" w14:textId="77777777" w:rsidR="005D67A2" w:rsidRPr="006736FE" w:rsidRDefault="005D67A2" w:rsidP="00805F2D">
            <w:pPr>
              <w:pStyle w:val="Tabletext"/>
            </w:pPr>
            <w:r>
              <w:t>Forrest L C</w:t>
            </w:r>
          </w:p>
        </w:tc>
        <w:tc>
          <w:tcPr>
            <w:tcW w:w="2312" w:type="dxa"/>
            <w:shd w:val="clear" w:color="auto" w:fill="auto"/>
          </w:tcPr>
          <w:p w14:paraId="4562578A" w14:textId="20391EC9" w:rsidR="005D67A2" w:rsidRPr="006736FE" w:rsidRDefault="005D67A2" w:rsidP="00805F2D">
            <w:pPr>
              <w:pStyle w:val="Tabletext"/>
            </w:pPr>
            <w:r>
              <w:t>Leading Aircraft</w:t>
            </w:r>
            <w:r w:rsidR="00075DA4">
              <w:t>s</w:t>
            </w:r>
            <w:r>
              <w:t>man</w:t>
            </w:r>
          </w:p>
        </w:tc>
        <w:tc>
          <w:tcPr>
            <w:tcW w:w="1701" w:type="dxa"/>
            <w:shd w:val="clear" w:color="auto" w:fill="auto"/>
          </w:tcPr>
          <w:p w14:paraId="68C5213F" w14:textId="77777777" w:rsidR="005D67A2" w:rsidRPr="006736FE" w:rsidRDefault="005D67A2" w:rsidP="00805F2D">
            <w:pPr>
              <w:pStyle w:val="Tabletext"/>
            </w:pPr>
            <w:r>
              <w:t>8212495</w:t>
            </w:r>
          </w:p>
        </w:tc>
        <w:tc>
          <w:tcPr>
            <w:tcW w:w="2221" w:type="dxa"/>
            <w:shd w:val="clear" w:color="auto" w:fill="auto"/>
          </w:tcPr>
          <w:p w14:paraId="6D995F1A" w14:textId="77777777" w:rsidR="005D67A2" w:rsidRPr="006736FE" w:rsidRDefault="005D67A2" w:rsidP="00805F2D">
            <w:pPr>
              <w:pStyle w:val="Tabletext"/>
            </w:pPr>
            <w:r>
              <w:t>4 October 2019</w:t>
            </w:r>
          </w:p>
        </w:tc>
      </w:tr>
      <w:tr w:rsidR="00805F2D" w:rsidRPr="006736FE" w14:paraId="74400856" w14:textId="77777777" w:rsidTr="006F0A96">
        <w:tc>
          <w:tcPr>
            <w:tcW w:w="2078" w:type="dxa"/>
            <w:shd w:val="clear" w:color="auto" w:fill="auto"/>
          </w:tcPr>
          <w:p w14:paraId="18B93DF4" w14:textId="77777777" w:rsidR="00805F2D" w:rsidRPr="006736FE" w:rsidRDefault="00805F2D" w:rsidP="00805F2D">
            <w:pPr>
              <w:pStyle w:val="Tabletext"/>
            </w:pPr>
            <w:proofErr w:type="spellStart"/>
            <w:r w:rsidRPr="006736FE">
              <w:t>Gair</w:t>
            </w:r>
            <w:proofErr w:type="spellEnd"/>
            <w:r w:rsidRPr="006736FE">
              <w:t xml:space="preserve"> A D</w:t>
            </w:r>
          </w:p>
        </w:tc>
        <w:tc>
          <w:tcPr>
            <w:tcW w:w="2312" w:type="dxa"/>
            <w:shd w:val="clear" w:color="auto" w:fill="auto"/>
          </w:tcPr>
          <w:p w14:paraId="158A713E" w14:textId="77777777" w:rsidR="00805F2D" w:rsidRPr="006736FE" w:rsidRDefault="00805F2D" w:rsidP="00805F2D">
            <w:pPr>
              <w:pStyle w:val="Tabletext"/>
            </w:pPr>
            <w:r w:rsidRPr="006736FE">
              <w:t>Private</w:t>
            </w:r>
          </w:p>
        </w:tc>
        <w:tc>
          <w:tcPr>
            <w:tcW w:w="1701" w:type="dxa"/>
            <w:shd w:val="clear" w:color="auto" w:fill="auto"/>
          </w:tcPr>
          <w:p w14:paraId="7B270274" w14:textId="77777777" w:rsidR="00805F2D" w:rsidRPr="006736FE" w:rsidRDefault="00805F2D" w:rsidP="00805F2D">
            <w:pPr>
              <w:pStyle w:val="Tabletext"/>
            </w:pPr>
            <w:r w:rsidRPr="006736FE">
              <w:t>8263042</w:t>
            </w:r>
          </w:p>
        </w:tc>
        <w:tc>
          <w:tcPr>
            <w:tcW w:w="2221" w:type="dxa"/>
            <w:shd w:val="clear" w:color="auto" w:fill="auto"/>
          </w:tcPr>
          <w:p w14:paraId="22961F6B" w14:textId="77777777" w:rsidR="00805F2D" w:rsidRPr="006736FE" w:rsidRDefault="00805F2D" w:rsidP="00805F2D">
            <w:pPr>
              <w:pStyle w:val="Tabletext"/>
            </w:pPr>
            <w:r w:rsidRPr="006736FE">
              <w:t>18</w:t>
            </w:r>
            <w:r w:rsidR="006736FE" w:rsidRPr="006736FE">
              <w:t> </w:t>
            </w:r>
            <w:r w:rsidRPr="006736FE">
              <w:t>October 2016</w:t>
            </w:r>
          </w:p>
        </w:tc>
      </w:tr>
      <w:tr w:rsidR="00110E8D" w:rsidRPr="006736FE" w14:paraId="1A26B395" w14:textId="77777777" w:rsidTr="006F0A96">
        <w:tc>
          <w:tcPr>
            <w:tcW w:w="2078" w:type="dxa"/>
            <w:shd w:val="clear" w:color="auto" w:fill="auto"/>
          </w:tcPr>
          <w:p w14:paraId="578CBB7C" w14:textId="77777777" w:rsidR="00110E8D" w:rsidRPr="006736FE" w:rsidRDefault="00110E8D" w:rsidP="00805F2D">
            <w:pPr>
              <w:pStyle w:val="Tabletext"/>
            </w:pPr>
            <w:proofErr w:type="spellStart"/>
            <w:r>
              <w:t>Galea</w:t>
            </w:r>
            <w:proofErr w:type="spellEnd"/>
            <w:r>
              <w:t xml:space="preserve"> K R J</w:t>
            </w:r>
          </w:p>
        </w:tc>
        <w:tc>
          <w:tcPr>
            <w:tcW w:w="2312" w:type="dxa"/>
            <w:shd w:val="clear" w:color="auto" w:fill="auto"/>
          </w:tcPr>
          <w:p w14:paraId="4D0161C8" w14:textId="77777777" w:rsidR="00110E8D" w:rsidRPr="006736FE" w:rsidRDefault="00110E8D" w:rsidP="00805F2D">
            <w:pPr>
              <w:pStyle w:val="Tabletext"/>
            </w:pPr>
            <w:r>
              <w:t>Captain</w:t>
            </w:r>
          </w:p>
        </w:tc>
        <w:tc>
          <w:tcPr>
            <w:tcW w:w="1701" w:type="dxa"/>
            <w:shd w:val="clear" w:color="auto" w:fill="auto"/>
          </w:tcPr>
          <w:p w14:paraId="49111869" w14:textId="77777777" w:rsidR="00110E8D" w:rsidRPr="006736FE" w:rsidRDefault="00110E8D" w:rsidP="00805F2D">
            <w:pPr>
              <w:pStyle w:val="Tabletext"/>
            </w:pPr>
            <w:r>
              <w:t>8497571</w:t>
            </w:r>
          </w:p>
        </w:tc>
        <w:tc>
          <w:tcPr>
            <w:tcW w:w="2221" w:type="dxa"/>
            <w:shd w:val="clear" w:color="auto" w:fill="auto"/>
          </w:tcPr>
          <w:p w14:paraId="2FE25D6C" w14:textId="77777777" w:rsidR="00110E8D" w:rsidRPr="006736FE" w:rsidRDefault="00880CF3" w:rsidP="00805F2D">
            <w:pPr>
              <w:pStyle w:val="Tabletext"/>
            </w:pPr>
            <w:r>
              <w:t>20 January 2020</w:t>
            </w:r>
          </w:p>
        </w:tc>
      </w:tr>
      <w:tr w:rsidR="00805F2D" w:rsidRPr="006736FE" w14:paraId="6D9CFC21" w14:textId="77777777" w:rsidTr="006F0A96">
        <w:tc>
          <w:tcPr>
            <w:tcW w:w="2078" w:type="dxa"/>
            <w:shd w:val="clear" w:color="auto" w:fill="auto"/>
          </w:tcPr>
          <w:p w14:paraId="5E2E7D3C" w14:textId="77777777" w:rsidR="00805F2D" w:rsidRPr="006736FE" w:rsidRDefault="00805F2D" w:rsidP="00805F2D">
            <w:pPr>
              <w:pStyle w:val="Tabletext"/>
            </w:pPr>
            <w:r w:rsidRPr="006736FE">
              <w:t>Grady B J V</w:t>
            </w:r>
          </w:p>
        </w:tc>
        <w:tc>
          <w:tcPr>
            <w:tcW w:w="2312" w:type="dxa"/>
            <w:shd w:val="clear" w:color="auto" w:fill="auto"/>
          </w:tcPr>
          <w:p w14:paraId="38875A43" w14:textId="77777777" w:rsidR="00805F2D" w:rsidRPr="006736FE" w:rsidRDefault="00805F2D" w:rsidP="00805F2D">
            <w:pPr>
              <w:pStyle w:val="Tabletext"/>
            </w:pPr>
            <w:r w:rsidRPr="006736FE">
              <w:t>Corporal</w:t>
            </w:r>
          </w:p>
        </w:tc>
        <w:tc>
          <w:tcPr>
            <w:tcW w:w="1701" w:type="dxa"/>
            <w:shd w:val="clear" w:color="auto" w:fill="auto"/>
          </w:tcPr>
          <w:p w14:paraId="3B9E92A8" w14:textId="77777777" w:rsidR="00805F2D" w:rsidRPr="006736FE" w:rsidRDefault="00805F2D" w:rsidP="00805F2D">
            <w:pPr>
              <w:pStyle w:val="Tabletext"/>
            </w:pPr>
            <w:r w:rsidRPr="006736FE">
              <w:t>8268304</w:t>
            </w:r>
          </w:p>
        </w:tc>
        <w:tc>
          <w:tcPr>
            <w:tcW w:w="2221" w:type="dxa"/>
            <w:shd w:val="clear" w:color="auto" w:fill="auto"/>
          </w:tcPr>
          <w:p w14:paraId="4D6D1A76" w14:textId="77777777" w:rsidR="00805F2D" w:rsidRPr="006736FE" w:rsidRDefault="00805F2D" w:rsidP="00805F2D">
            <w:pPr>
              <w:pStyle w:val="Tabletext"/>
            </w:pPr>
            <w:r w:rsidRPr="006736FE">
              <w:t>3</w:t>
            </w:r>
            <w:r w:rsidR="006736FE" w:rsidRPr="006736FE">
              <w:t> </w:t>
            </w:r>
            <w:r w:rsidRPr="006736FE">
              <w:t>May 2010</w:t>
            </w:r>
          </w:p>
        </w:tc>
      </w:tr>
      <w:tr w:rsidR="00805F2D" w:rsidRPr="006736FE" w14:paraId="5EB64212" w14:textId="77777777" w:rsidTr="006F0A96">
        <w:tc>
          <w:tcPr>
            <w:tcW w:w="2078" w:type="dxa"/>
            <w:shd w:val="clear" w:color="auto" w:fill="auto"/>
          </w:tcPr>
          <w:p w14:paraId="3A8160F8" w14:textId="77777777" w:rsidR="00805F2D" w:rsidRPr="006736FE" w:rsidRDefault="00805F2D" w:rsidP="00805F2D">
            <w:pPr>
              <w:pStyle w:val="Tabletext"/>
            </w:pPr>
            <w:proofErr w:type="spellStart"/>
            <w:r w:rsidRPr="006736FE">
              <w:t>Grimshaw</w:t>
            </w:r>
            <w:proofErr w:type="spellEnd"/>
            <w:r w:rsidRPr="006736FE">
              <w:t xml:space="preserve"> J L</w:t>
            </w:r>
          </w:p>
        </w:tc>
        <w:tc>
          <w:tcPr>
            <w:tcW w:w="2312" w:type="dxa"/>
            <w:shd w:val="clear" w:color="auto" w:fill="auto"/>
          </w:tcPr>
          <w:p w14:paraId="1071E1FD" w14:textId="77777777" w:rsidR="00805F2D" w:rsidRPr="006736FE" w:rsidRDefault="00805F2D" w:rsidP="00805F2D">
            <w:pPr>
              <w:pStyle w:val="Tabletext"/>
            </w:pPr>
            <w:r w:rsidRPr="006736FE">
              <w:t>Lieutenant</w:t>
            </w:r>
          </w:p>
        </w:tc>
        <w:tc>
          <w:tcPr>
            <w:tcW w:w="1701" w:type="dxa"/>
            <w:shd w:val="clear" w:color="auto" w:fill="auto"/>
          </w:tcPr>
          <w:p w14:paraId="7BF75CDB" w14:textId="77777777" w:rsidR="00805F2D" w:rsidRPr="006736FE" w:rsidRDefault="00805F2D" w:rsidP="00805F2D">
            <w:pPr>
              <w:pStyle w:val="Tabletext"/>
            </w:pPr>
            <w:r w:rsidRPr="006736FE">
              <w:t>8442572</w:t>
            </w:r>
          </w:p>
        </w:tc>
        <w:tc>
          <w:tcPr>
            <w:tcW w:w="2221" w:type="dxa"/>
            <w:shd w:val="clear" w:color="auto" w:fill="auto"/>
          </w:tcPr>
          <w:p w14:paraId="5BB2355E" w14:textId="77777777" w:rsidR="00805F2D" w:rsidRPr="006736FE" w:rsidRDefault="00805F2D" w:rsidP="00805F2D">
            <w:pPr>
              <w:pStyle w:val="Tabletext"/>
            </w:pPr>
            <w:r w:rsidRPr="006736FE">
              <w:t>4</w:t>
            </w:r>
            <w:r w:rsidR="006736FE" w:rsidRPr="006736FE">
              <w:t> </w:t>
            </w:r>
            <w:r w:rsidRPr="006736FE">
              <w:t>July 2018</w:t>
            </w:r>
          </w:p>
        </w:tc>
      </w:tr>
      <w:tr w:rsidR="00805F2D" w:rsidRPr="006736FE" w14:paraId="5C0AB1E5" w14:textId="77777777" w:rsidTr="006F0A96">
        <w:tc>
          <w:tcPr>
            <w:tcW w:w="2078" w:type="dxa"/>
            <w:shd w:val="clear" w:color="auto" w:fill="auto"/>
          </w:tcPr>
          <w:p w14:paraId="11118E19" w14:textId="77777777" w:rsidR="00805F2D" w:rsidRPr="006736FE" w:rsidRDefault="00805F2D" w:rsidP="00805F2D">
            <w:pPr>
              <w:pStyle w:val="Tabletext"/>
            </w:pPr>
            <w:proofErr w:type="spellStart"/>
            <w:r w:rsidRPr="006736FE">
              <w:t>Hankin</w:t>
            </w:r>
            <w:proofErr w:type="spellEnd"/>
            <w:r w:rsidRPr="006736FE">
              <w:t xml:space="preserve"> K</w:t>
            </w:r>
          </w:p>
        </w:tc>
        <w:tc>
          <w:tcPr>
            <w:tcW w:w="2312" w:type="dxa"/>
            <w:shd w:val="clear" w:color="auto" w:fill="auto"/>
          </w:tcPr>
          <w:p w14:paraId="69851B96" w14:textId="77777777" w:rsidR="00805F2D" w:rsidRPr="006736FE" w:rsidRDefault="00805F2D" w:rsidP="00805F2D">
            <w:pPr>
              <w:pStyle w:val="Tabletext"/>
            </w:pPr>
            <w:r w:rsidRPr="006736FE">
              <w:t>Corporal</w:t>
            </w:r>
          </w:p>
        </w:tc>
        <w:tc>
          <w:tcPr>
            <w:tcW w:w="1701" w:type="dxa"/>
            <w:shd w:val="clear" w:color="auto" w:fill="auto"/>
          </w:tcPr>
          <w:p w14:paraId="328046C6" w14:textId="77777777" w:rsidR="00805F2D" w:rsidRPr="006736FE" w:rsidRDefault="00805F2D" w:rsidP="00805F2D">
            <w:pPr>
              <w:pStyle w:val="Tabletext"/>
            </w:pPr>
            <w:r w:rsidRPr="006736FE">
              <w:t>8143364</w:t>
            </w:r>
          </w:p>
        </w:tc>
        <w:tc>
          <w:tcPr>
            <w:tcW w:w="2221" w:type="dxa"/>
            <w:shd w:val="clear" w:color="auto" w:fill="auto"/>
          </w:tcPr>
          <w:p w14:paraId="7E27E860" w14:textId="77777777" w:rsidR="00805F2D" w:rsidRPr="006736FE" w:rsidRDefault="00805F2D" w:rsidP="00805F2D">
            <w:pPr>
              <w:pStyle w:val="Tabletext"/>
            </w:pPr>
            <w:r w:rsidRPr="006736FE">
              <w:t>10</w:t>
            </w:r>
            <w:r w:rsidR="006736FE" w:rsidRPr="006736FE">
              <w:t> </w:t>
            </w:r>
            <w:r w:rsidRPr="006736FE">
              <w:t>October 2007</w:t>
            </w:r>
          </w:p>
        </w:tc>
      </w:tr>
      <w:tr w:rsidR="007D6DDE" w:rsidRPr="006736FE" w14:paraId="0E127DBF" w14:textId="77777777" w:rsidTr="006F0A96">
        <w:tc>
          <w:tcPr>
            <w:tcW w:w="2078" w:type="dxa"/>
            <w:shd w:val="clear" w:color="auto" w:fill="auto"/>
          </w:tcPr>
          <w:p w14:paraId="21578452" w14:textId="77777777" w:rsidR="007D6DDE" w:rsidRPr="006736FE" w:rsidRDefault="007D6DDE" w:rsidP="00805F2D">
            <w:pPr>
              <w:pStyle w:val="Tabletext"/>
            </w:pPr>
            <w:r>
              <w:lastRenderedPageBreak/>
              <w:t>Hare V E</w:t>
            </w:r>
          </w:p>
        </w:tc>
        <w:tc>
          <w:tcPr>
            <w:tcW w:w="2312" w:type="dxa"/>
            <w:shd w:val="clear" w:color="auto" w:fill="auto"/>
          </w:tcPr>
          <w:p w14:paraId="357C075F" w14:textId="77777777" w:rsidR="007D6DDE" w:rsidRPr="006736FE" w:rsidRDefault="007D6DDE" w:rsidP="00805F2D">
            <w:pPr>
              <w:pStyle w:val="Tabletext"/>
            </w:pPr>
            <w:r>
              <w:t>Flight Lieutenant</w:t>
            </w:r>
          </w:p>
        </w:tc>
        <w:tc>
          <w:tcPr>
            <w:tcW w:w="1701" w:type="dxa"/>
            <w:shd w:val="clear" w:color="auto" w:fill="auto"/>
          </w:tcPr>
          <w:p w14:paraId="72338939" w14:textId="77777777" w:rsidR="007D6DDE" w:rsidRPr="006736FE" w:rsidRDefault="007D6DDE" w:rsidP="00805F2D">
            <w:pPr>
              <w:pStyle w:val="Tabletext"/>
            </w:pPr>
            <w:r>
              <w:t>8501815</w:t>
            </w:r>
          </w:p>
        </w:tc>
        <w:tc>
          <w:tcPr>
            <w:tcW w:w="2221" w:type="dxa"/>
            <w:shd w:val="clear" w:color="auto" w:fill="auto"/>
          </w:tcPr>
          <w:p w14:paraId="3E243503" w14:textId="77777777" w:rsidR="007D6DDE" w:rsidRPr="006736FE" w:rsidRDefault="007D6DDE" w:rsidP="00805F2D">
            <w:pPr>
              <w:pStyle w:val="Tabletext"/>
            </w:pPr>
            <w:r>
              <w:t>8 April 2020</w:t>
            </w:r>
          </w:p>
        </w:tc>
      </w:tr>
      <w:tr w:rsidR="00805F2D" w:rsidRPr="006736FE" w14:paraId="42861871" w14:textId="77777777" w:rsidTr="006F0A96">
        <w:tc>
          <w:tcPr>
            <w:tcW w:w="2078" w:type="dxa"/>
            <w:shd w:val="clear" w:color="auto" w:fill="auto"/>
          </w:tcPr>
          <w:p w14:paraId="766ED110" w14:textId="77777777" w:rsidR="00805F2D" w:rsidRPr="006736FE" w:rsidRDefault="00805F2D" w:rsidP="00805F2D">
            <w:pPr>
              <w:pStyle w:val="Tabletext"/>
            </w:pPr>
            <w:r w:rsidRPr="006736FE">
              <w:t>Hayes J</w:t>
            </w:r>
          </w:p>
        </w:tc>
        <w:tc>
          <w:tcPr>
            <w:tcW w:w="2312" w:type="dxa"/>
            <w:shd w:val="clear" w:color="auto" w:fill="auto"/>
          </w:tcPr>
          <w:p w14:paraId="14575A5C" w14:textId="77777777" w:rsidR="00805F2D" w:rsidRPr="006736FE" w:rsidRDefault="00805F2D" w:rsidP="00805F2D">
            <w:pPr>
              <w:pStyle w:val="Tabletext"/>
            </w:pPr>
            <w:r w:rsidRPr="006736FE">
              <w:t>Major</w:t>
            </w:r>
          </w:p>
        </w:tc>
        <w:tc>
          <w:tcPr>
            <w:tcW w:w="1701" w:type="dxa"/>
            <w:shd w:val="clear" w:color="auto" w:fill="auto"/>
          </w:tcPr>
          <w:p w14:paraId="76324586" w14:textId="77777777" w:rsidR="00805F2D" w:rsidRPr="006736FE" w:rsidRDefault="00805F2D" w:rsidP="00805F2D">
            <w:pPr>
              <w:pStyle w:val="Tabletext"/>
            </w:pPr>
            <w:r w:rsidRPr="006736FE">
              <w:t>8247772</w:t>
            </w:r>
          </w:p>
        </w:tc>
        <w:tc>
          <w:tcPr>
            <w:tcW w:w="2221" w:type="dxa"/>
            <w:shd w:val="clear" w:color="auto" w:fill="auto"/>
          </w:tcPr>
          <w:p w14:paraId="01A2182D" w14:textId="77777777" w:rsidR="00805F2D" w:rsidRPr="006736FE" w:rsidRDefault="00805F2D" w:rsidP="00805F2D">
            <w:pPr>
              <w:pStyle w:val="Tabletext"/>
            </w:pPr>
            <w:r w:rsidRPr="006736FE">
              <w:t>11</w:t>
            </w:r>
            <w:r w:rsidR="006736FE" w:rsidRPr="006736FE">
              <w:t> </w:t>
            </w:r>
            <w:r w:rsidRPr="006736FE">
              <w:t>July 2009</w:t>
            </w:r>
          </w:p>
        </w:tc>
      </w:tr>
      <w:tr w:rsidR="00805F2D" w:rsidRPr="006736FE" w14:paraId="56A0F989" w14:textId="77777777" w:rsidTr="006F0A96">
        <w:tc>
          <w:tcPr>
            <w:tcW w:w="2078" w:type="dxa"/>
            <w:shd w:val="clear" w:color="auto" w:fill="auto"/>
          </w:tcPr>
          <w:p w14:paraId="2D647355" w14:textId="77777777" w:rsidR="00805F2D" w:rsidRPr="006736FE" w:rsidRDefault="00805F2D" w:rsidP="00805F2D">
            <w:pPr>
              <w:pStyle w:val="Tabletext"/>
            </w:pPr>
            <w:r w:rsidRPr="006736FE">
              <w:t>Hedger T J</w:t>
            </w:r>
          </w:p>
        </w:tc>
        <w:tc>
          <w:tcPr>
            <w:tcW w:w="2312" w:type="dxa"/>
            <w:shd w:val="clear" w:color="auto" w:fill="auto"/>
          </w:tcPr>
          <w:p w14:paraId="01A93F60" w14:textId="77777777" w:rsidR="00805F2D" w:rsidRPr="006736FE" w:rsidRDefault="00805F2D" w:rsidP="00805F2D">
            <w:pPr>
              <w:pStyle w:val="Tabletext"/>
            </w:pPr>
            <w:r w:rsidRPr="006736FE">
              <w:t>Lieutenant</w:t>
            </w:r>
          </w:p>
        </w:tc>
        <w:tc>
          <w:tcPr>
            <w:tcW w:w="1701" w:type="dxa"/>
            <w:shd w:val="clear" w:color="auto" w:fill="auto"/>
          </w:tcPr>
          <w:p w14:paraId="54F101E4" w14:textId="77777777" w:rsidR="00805F2D" w:rsidRPr="006736FE" w:rsidRDefault="00805F2D" w:rsidP="00805F2D">
            <w:pPr>
              <w:pStyle w:val="Tabletext"/>
            </w:pPr>
            <w:r w:rsidRPr="006736FE">
              <w:t>8487939</w:t>
            </w:r>
          </w:p>
        </w:tc>
        <w:tc>
          <w:tcPr>
            <w:tcW w:w="2221" w:type="dxa"/>
            <w:shd w:val="clear" w:color="auto" w:fill="auto"/>
          </w:tcPr>
          <w:p w14:paraId="3CE274A0" w14:textId="77777777" w:rsidR="00805F2D" w:rsidRPr="006736FE" w:rsidRDefault="00805F2D" w:rsidP="00805F2D">
            <w:pPr>
              <w:pStyle w:val="Tabletext"/>
            </w:pPr>
            <w:r w:rsidRPr="006736FE">
              <w:t>22</w:t>
            </w:r>
            <w:r w:rsidR="006736FE" w:rsidRPr="006736FE">
              <w:t> </w:t>
            </w:r>
            <w:r w:rsidRPr="006736FE">
              <w:t>January 2019</w:t>
            </w:r>
          </w:p>
        </w:tc>
      </w:tr>
      <w:tr w:rsidR="00805F2D" w:rsidRPr="006736FE" w14:paraId="544D397E" w14:textId="77777777" w:rsidTr="006F0A96">
        <w:tc>
          <w:tcPr>
            <w:tcW w:w="2078" w:type="dxa"/>
            <w:shd w:val="clear" w:color="auto" w:fill="auto"/>
          </w:tcPr>
          <w:p w14:paraId="7891EDAF" w14:textId="77777777" w:rsidR="00805F2D" w:rsidRPr="006736FE" w:rsidRDefault="00805F2D" w:rsidP="00805F2D">
            <w:pPr>
              <w:pStyle w:val="Tabletext"/>
            </w:pPr>
            <w:r w:rsidRPr="006736FE">
              <w:t>Hewitt S J</w:t>
            </w:r>
          </w:p>
        </w:tc>
        <w:tc>
          <w:tcPr>
            <w:tcW w:w="2312" w:type="dxa"/>
            <w:shd w:val="clear" w:color="auto" w:fill="auto"/>
          </w:tcPr>
          <w:p w14:paraId="11584884" w14:textId="77777777" w:rsidR="00805F2D" w:rsidRPr="006736FE" w:rsidRDefault="00805F2D" w:rsidP="00805F2D">
            <w:pPr>
              <w:pStyle w:val="Tabletext"/>
            </w:pPr>
            <w:r w:rsidRPr="006736FE">
              <w:t>Warrant Officer Class 2</w:t>
            </w:r>
          </w:p>
        </w:tc>
        <w:tc>
          <w:tcPr>
            <w:tcW w:w="1701" w:type="dxa"/>
            <w:shd w:val="clear" w:color="auto" w:fill="auto"/>
          </w:tcPr>
          <w:p w14:paraId="02E29FD6" w14:textId="77777777" w:rsidR="00805F2D" w:rsidRPr="006736FE" w:rsidRDefault="00805F2D" w:rsidP="00805F2D">
            <w:pPr>
              <w:pStyle w:val="Tabletext"/>
            </w:pPr>
            <w:r w:rsidRPr="006736FE">
              <w:t>8269889</w:t>
            </w:r>
          </w:p>
        </w:tc>
        <w:tc>
          <w:tcPr>
            <w:tcW w:w="2221" w:type="dxa"/>
            <w:shd w:val="clear" w:color="auto" w:fill="auto"/>
          </w:tcPr>
          <w:p w14:paraId="4B1A8AD7" w14:textId="77777777" w:rsidR="00805F2D" w:rsidRPr="006736FE" w:rsidRDefault="00805F2D" w:rsidP="00805F2D">
            <w:pPr>
              <w:pStyle w:val="Tabletext"/>
            </w:pPr>
            <w:r w:rsidRPr="006736FE">
              <w:t>18</w:t>
            </w:r>
            <w:r w:rsidR="006736FE" w:rsidRPr="006736FE">
              <w:t> </w:t>
            </w:r>
            <w:r w:rsidRPr="006736FE">
              <w:t>April 2010</w:t>
            </w:r>
          </w:p>
        </w:tc>
      </w:tr>
      <w:tr w:rsidR="00805F2D" w:rsidRPr="006736FE" w14:paraId="3BE86167" w14:textId="77777777" w:rsidTr="006F0A96">
        <w:tc>
          <w:tcPr>
            <w:tcW w:w="2078" w:type="dxa"/>
            <w:shd w:val="clear" w:color="auto" w:fill="auto"/>
          </w:tcPr>
          <w:p w14:paraId="31A36A05" w14:textId="77777777" w:rsidR="00805F2D" w:rsidRPr="006736FE" w:rsidRDefault="00805F2D" w:rsidP="00805F2D">
            <w:pPr>
              <w:pStyle w:val="Tabletext"/>
            </w:pPr>
            <w:r w:rsidRPr="006736FE">
              <w:t>Hooper L B</w:t>
            </w:r>
          </w:p>
        </w:tc>
        <w:tc>
          <w:tcPr>
            <w:tcW w:w="2312" w:type="dxa"/>
            <w:shd w:val="clear" w:color="auto" w:fill="auto"/>
          </w:tcPr>
          <w:p w14:paraId="65271416" w14:textId="77777777" w:rsidR="00805F2D" w:rsidRPr="006736FE" w:rsidRDefault="00805F2D" w:rsidP="00805F2D">
            <w:pPr>
              <w:pStyle w:val="Tabletext"/>
            </w:pPr>
            <w:r w:rsidRPr="006736FE">
              <w:t>Lieutenant</w:t>
            </w:r>
          </w:p>
        </w:tc>
        <w:tc>
          <w:tcPr>
            <w:tcW w:w="1701" w:type="dxa"/>
            <w:shd w:val="clear" w:color="auto" w:fill="auto"/>
          </w:tcPr>
          <w:p w14:paraId="273A7AC4" w14:textId="77777777" w:rsidR="00805F2D" w:rsidRPr="006736FE" w:rsidRDefault="00805F2D" w:rsidP="00805F2D">
            <w:pPr>
              <w:pStyle w:val="Tabletext"/>
            </w:pPr>
            <w:r w:rsidRPr="006736FE">
              <w:t>8236126</w:t>
            </w:r>
          </w:p>
        </w:tc>
        <w:tc>
          <w:tcPr>
            <w:tcW w:w="2221" w:type="dxa"/>
            <w:shd w:val="clear" w:color="auto" w:fill="auto"/>
          </w:tcPr>
          <w:p w14:paraId="098484D4" w14:textId="77777777" w:rsidR="00805F2D" w:rsidRPr="006736FE" w:rsidRDefault="00805F2D" w:rsidP="00805F2D">
            <w:pPr>
              <w:pStyle w:val="Tabletext"/>
            </w:pPr>
            <w:r w:rsidRPr="006736FE">
              <w:t>1</w:t>
            </w:r>
            <w:r w:rsidR="006736FE" w:rsidRPr="006736FE">
              <w:t> </w:t>
            </w:r>
            <w:r w:rsidRPr="006736FE">
              <w:t>July 2018</w:t>
            </w:r>
          </w:p>
        </w:tc>
      </w:tr>
      <w:tr w:rsidR="00805F2D" w:rsidRPr="006736FE" w14:paraId="63BA3F80" w14:textId="77777777" w:rsidTr="006F0A96">
        <w:tc>
          <w:tcPr>
            <w:tcW w:w="2078" w:type="dxa"/>
            <w:shd w:val="clear" w:color="auto" w:fill="auto"/>
          </w:tcPr>
          <w:p w14:paraId="5CED8296" w14:textId="77777777" w:rsidR="00805F2D" w:rsidRPr="006736FE" w:rsidRDefault="00805F2D" w:rsidP="00805F2D">
            <w:pPr>
              <w:pStyle w:val="Tabletext"/>
            </w:pPr>
            <w:r w:rsidRPr="006736FE">
              <w:t>Howard A M</w:t>
            </w:r>
          </w:p>
        </w:tc>
        <w:tc>
          <w:tcPr>
            <w:tcW w:w="2312" w:type="dxa"/>
            <w:shd w:val="clear" w:color="auto" w:fill="auto"/>
          </w:tcPr>
          <w:p w14:paraId="1EB789FD" w14:textId="77777777" w:rsidR="00805F2D" w:rsidRPr="006736FE" w:rsidRDefault="00805F2D" w:rsidP="00805F2D">
            <w:pPr>
              <w:pStyle w:val="Tabletext"/>
            </w:pPr>
            <w:r w:rsidRPr="006736FE">
              <w:t>Flight Lieutenant</w:t>
            </w:r>
          </w:p>
        </w:tc>
        <w:tc>
          <w:tcPr>
            <w:tcW w:w="1701" w:type="dxa"/>
            <w:shd w:val="clear" w:color="auto" w:fill="auto"/>
          </w:tcPr>
          <w:p w14:paraId="02356C0E" w14:textId="77777777" w:rsidR="00805F2D" w:rsidRPr="006736FE" w:rsidRDefault="00805F2D" w:rsidP="00805F2D">
            <w:pPr>
              <w:pStyle w:val="Tabletext"/>
            </w:pPr>
            <w:r w:rsidRPr="006736FE">
              <w:t>8438106</w:t>
            </w:r>
          </w:p>
        </w:tc>
        <w:tc>
          <w:tcPr>
            <w:tcW w:w="2221" w:type="dxa"/>
            <w:shd w:val="clear" w:color="auto" w:fill="auto"/>
          </w:tcPr>
          <w:p w14:paraId="567F10F4" w14:textId="77777777" w:rsidR="00805F2D" w:rsidRPr="006736FE" w:rsidRDefault="00805F2D" w:rsidP="00805F2D">
            <w:pPr>
              <w:pStyle w:val="Tabletext"/>
            </w:pPr>
            <w:r w:rsidRPr="006736FE">
              <w:t>23</w:t>
            </w:r>
            <w:r w:rsidR="006736FE" w:rsidRPr="006736FE">
              <w:t> </w:t>
            </w:r>
            <w:r w:rsidRPr="006736FE">
              <w:t>January 2018</w:t>
            </w:r>
          </w:p>
        </w:tc>
      </w:tr>
      <w:tr w:rsidR="00805F2D" w:rsidRPr="006736FE" w14:paraId="423C9FC8" w14:textId="77777777" w:rsidTr="006F0A96">
        <w:tc>
          <w:tcPr>
            <w:tcW w:w="2078" w:type="dxa"/>
            <w:shd w:val="clear" w:color="auto" w:fill="auto"/>
          </w:tcPr>
          <w:p w14:paraId="7B2300B1" w14:textId="77777777" w:rsidR="00805F2D" w:rsidRPr="006736FE" w:rsidRDefault="00805F2D" w:rsidP="00805F2D">
            <w:pPr>
              <w:pStyle w:val="Tabletext"/>
            </w:pPr>
            <w:proofErr w:type="spellStart"/>
            <w:r w:rsidRPr="006736FE">
              <w:t>Inglish</w:t>
            </w:r>
            <w:proofErr w:type="spellEnd"/>
            <w:r w:rsidRPr="006736FE">
              <w:t xml:space="preserve"> J E</w:t>
            </w:r>
          </w:p>
        </w:tc>
        <w:tc>
          <w:tcPr>
            <w:tcW w:w="2312" w:type="dxa"/>
            <w:shd w:val="clear" w:color="auto" w:fill="auto"/>
          </w:tcPr>
          <w:p w14:paraId="08DE756C" w14:textId="77777777" w:rsidR="00805F2D" w:rsidRPr="006736FE" w:rsidRDefault="00805F2D" w:rsidP="00805F2D">
            <w:pPr>
              <w:pStyle w:val="Tabletext"/>
            </w:pPr>
            <w:r w:rsidRPr="006736FE">
              <w:t>Leading Seaman</w:t>
            </w:r>
          </w:p>
        </w:tc>
        <w:tc>
          <w:tcPr>
            <w:tcW w:w="1701" w:type="dxa"/>
            <w:shd w:val="clear" w:color="auto" w:fill="auto"/>
          </w:tcPr>
          <w:p w14:paraId="594B7218" w14:textId="77777777" w:rsidR="00805F2D" w:rsidRPr="006736FE" w:rsidRDefault="00805F2D" w:rsidP="00805F2D">
            <w:pPr>
              <w:pStyle w:val="Tabletext"/>
            </w:pPr>
            <w:r w:rsidRPr="006736FE">
              <w:t>8109950</w:t>
            </w:r>
          </w:p>
        </w:tc>
        <w:tc>
          <w:tcPr>
            <w:tcW w:w="2221" w:type="dxa"/>
            <w:shd w:val="clear" w:color="auto" w:fill="auto"/>
          </w:tcPr>
          <w:p w14:paraId="3E64F5F5" w14:textId="77777777" w:rsidR="00805F2D" w:rsidRPr="006736FE" w:rsidRDefault="00805F2D" w:rsidP="00805F2D">
            <w:pPr>
              <w:pStyle w:val="Tabletext"/>
            </w:pPr>
            <w:r w:rsidRPr="006736FE">
              <w:t>28</w:t>
            </w:r>
            <w:r w:rsidR="006736FE" w:rsidRPr="006736FE">
              <w:t> </w:t>
            </w:r>
            <w:r w:rsidRPr="006736FE">
              <w:t>June 2012</w:t>
            </w:r>
          </w:p>
        </w:tc>
      </w:tr>
      <w:tr w:rsidR="00805F2D" w:rsidRPr="006736FE" w14:paraId="3DA63692" w14:textId="77777777" w:rsidTr="006F0A96">
        <w:tc>
          <w:tcPr>
            <w:tcW w:w="2078" w:type="dxa"/>
            <w:shd w:val="clear" w:color="auto" w:fill="auto"/>
          </w:tcPr>
          <w:p w14:paraId="2ACA8516" w14:textId="77777777" w:rsidR="00805F2D" w:rsidRPr="006736FE" w:rsidRDefault="00805F2D" w:rsidP="00805F2D">
            <w:pPr>
              <w:pStyle w:val="Tabletext"/>
            </w:pPr>
            <w:proofErr w:type="spellStart"/>
            <w:r w:rsidRPr="006736FE">
              <w:t>Jiear</w:t>
            </w:r>
            <w:proofErr w:type="spellEnd"/>
            <w:r w:rsidRPr="006736FE">
              <w:t xml:space="preserve"> A I</w:t>
            </w:r>
          </w:p>
        </w:tc>
        <w:tc>
          <w:tcPr>
            <w:tcW w:w="2312" w:type="dxa"/>
            <w:shd w:val="clear" w:color="auto" w:fill="auto"/>
          </w:tcPr>
          <w:p w14:paraId="36607722" w14:textId="77777777" w:rsidR="00805F2D" w:rsidRPr="006736FE" w:rsidRDefault="00805F2D" w:rsidP="00805F2D">
            <w:pPr>
              <w:pStyle w:val="Tabletext"/>
            </w:pPr>
            <w:r w:rsidRPr="006736FE">
              <w:t>Captain</w:t>
            </w:r>
          </w:p>
        </w:tc>
        <w:tc>
          <w:tcPr>
            <w:tcW w:w="1701" w:type="dxa"/>
            <w:shd w:val="clear" w:color="auto" w:fill="auto"/>
          </w:tcPr>
          <w:p w14:paraId="2DC71A89" w14:textId="77777777" w:rsidR="00805F2D" w:rsidRPr="006736FE" w:rsidRDefault="00805F2D" w:rsidP="00805F2D">
            <w:pPr>
              <w:pStyle w:val="Tabletext"/>
            </w:pPr>
            <w:r w:rsidRPr="006736FE">
              <w:t>8487940</w:t>
            </w:r>
          </w:p>
        </w:tc>
        <w:tc>
          <w:tcPr>
            <w:tcW w:w="2221" w:type="dxa"/>
            <w:shd w:val="clear" w:color="auto" w:fill="auto"/>
          </w:tcPr>
          <w:p w14:paraId="4A51C2AD" w14:textId="77777777" w:rsidR="00805F2D" w:rsidRPr="006736FE" w:rsidRDefault="00805F2D" w:rsidP="00805F2D">
            <w:pPr>
              <w:pStyle w:val="Tabletext"/>
            </w:pPr>
            <w:r w:rsidRPr="006736FE">
              <w:t>22</w:t>
            </w:r>
            <w:r w:rsidR="006736FE" w:rsidRPr="006736FE">
              <w:t> </w:t>
            </w:r>
            <w:r w:rsidRPr="006736FE">
              <w:t>January 2019</w:t>
            </w:r>
          </w:p>
        </w:tc>
      </w:tr>
      <w:tr w:rsidR="00805F2D" w:rsidRPr="006736FE" w14:paraId="0179CF94" w14:textId="77777777" w:rsidTr="006F0A96">
        <w:tc>
          <w:tcPr>
            <w:tcW w:w="2078" w:type="dxa"/>
            <w:shd w:val="clear" w:color="auto" w:fill="auto"/>
          </w:tcPr>
          <w:p w14:paraId="2C886312" w14:textId="77777777" w:rsidR="00805F2D" w:rsidRPr="006736FE" w:rsidRDefault="00805F2D" w:rsidP="00805F2D">
            <w:pPr>
              <w:pStyle w:val="Tabletext"/>
            </w:pPr>
            <w:r w:rsidRPr="006736FE">
              <w:t>Johnson C I</w:t>
            </w:r>
          </w:p>
        </w:tc>
        <w:tc>
          <w:tcPr>
            <w:tcW w:w="2312" w:type="dxa"/>
            <w:shd w:val="clear" w:color="auto" w:fill="auto"/>
          </w:tcPr>
          <w:p w14:paraId="074D6FD3" w14:textId="77777777" w:rsidR="00805F2D" w:rsidRPr="006736FE" w:rsidRDefault="00805F2D" w:rsidP="00805F2D">
            <w:pPr>
              <w:pStyle w:val="Tabletext"/>
            </w:pPr>
            <w:r w:rsidRPr="006736FE">
              <w:t>Corporal</w:t>
            </w:r>
          </w:p>
        </w:tc>
        <w:tc>
          <w:tcPr>
            <w:tcW w:w="1701" w:type="dxa"/>
            <w:shd w:val="clear" w:color="auto" w:fill="auto"/>
          </w:tcPr>
          <w:p w14:paraId="40C7B3AA" w14:textId="77777777" w:rsidR="00805F2D" w:rsidRPr="006736FE" w:rsidRDefault="00805F2D" w:rsidP="00805F2D">
            <w:pPr>
              <w:pStyle w:val="Tabletext"/>
            </w:pPr>
            <w:r w:rsidRPr="006736FE">
              <w:t>8238800</w:t>
            </w:r>
          </w:p>
        </w:tc>
        <w:tc>
          <w:tcPr>
            <w:tcW w:w="2221" w:type="dxa"/>
            <w:shd w:val="clear" w:color="auto" w:fill="auto"/>
          </w:tcPr>
          <w:p w14:paraId="48445B92" w14:textId="77777777" w:rsidR="00805F2D" w:rsidRPr="006736FE" w:rsidRDefault="00805F2D" w:rsidP="00805F2D">
            <w:pPr>
              <w:pStyle w:val="Tabletext"/>
            </w:pPr>
            <w:r w:rsidRPr="006736FE">
              <w:t>28</w:t>
            </w:r>
            <w:r w:rsidR="006736FE" w:rsidRPr="006736FE">
              <w:t> </w:t>
            </w:r>
            <w:r w:rsidRPr="006736FE">
              <w:t>February 2015</w:t>
            </w:r>
          </w:p>
        </w:tc>
      </w:tr>
      <w:tr w:rsidR="00805F2D" w:rsidRPr="006736FE" w14:paraId="69BC3C77" w14:textId="77777777" w:rsidTr="006F0A96">
        <w:tc>
          <w:tcPr>
            <w:tcW w:w="2078" w:type="dxa"/>
            <w:shd w:val="clear" w:color="auto" w:fill="auto"/>
          </w:tcPr>
          <w:p w14:paraId="391D0495" w14:textId="77777777" w:rsidR="00805F2D" w:rsidRPr="006736FE" w:rsidRDefault="00805F2D" w:rsidP="00805F2D">
            <w:pPr>
              <w:pStyle w:val="Tabletext"/>
            </w:pPr>
            <w:proofErr w:type="spellStart"/>
            <w:r w:rsidRPr="006736FE">
              <w:t>Kemmery</w:t>
            </w:r>
            <w:proofErr w:type="spellEnd"/>
            <w:r w:rsidRPr="006736FE">
              <w:t xml:space="preserve"> D</w:t>
            </w:r>
          </w:p>
        </w:tc>
        <w:tc>
          <w:tcPr>
            <w:tcW w:w="2312" w:type="dxa"/>
            <w:shd w:val="clear" w:color="auto" w:fill="auto"/>
          </w:tcPr>
          <w:p w14:paraId="29459B3A" w14:textId="77777777" w:rsidR="00805F2D" w:rsidRPr="006736FE" w:rsidRDefault="00805F2D" w:rsidP="00805F2D">
            <w:pPr>
              <w:pStyle w:val="Tabletext"/>
            </w:pPr>
            <w:r w:rsidRPr="006736FE">
              <w:t>Corporal</w:t>
            </w:r>
          </w:p>
        </w:tc>
        <w:tc>
          <w:tcPr>
            <w:tcW w:w="1701" w:type="dxa"/>
            <w:shd w:val="clear" w:color="auto" w:fill="auto"/>
          </w:tcPr>
          <w:p w14:paraId="6E60CFDE" w14:textId="77777777" w:rsidR="00805F2D" w:rsidRPr="006736FE" w:rsidRDefault="00805F2D" w:rsidP="00805F2D">
            <w:pPr>
              <w:pStyle w:val="Tabletext"/>
            </w:pPr>
            <w:r w:rsidRPr="006736FE">
              <w:t>8218121</w:t>
            </w:r>
          </w:p>
        </w:tc>
        <w:tc>
          <w:tcPr>
            <w:tcW w:w="2221" w:type="dxa"/>
            <w:shd w:val="clear" w:color="auto" w:fill="auto"/>
          </w:tcPr>
          <w:p w14:paraId="131362A6" w14:textId="77777777" w:rsidR="00805F2D" w:rsidRPr="006736FE" w:rsidRDefault="00805F2D" w:rsidP="00805F2D">
            <w:pPr>
              <w:pStyle w:val="Tabletext"/>
            </w:pPr>
            <w:r w:rsidRPr="006736FE">
              <w:t>26</w:t>
            </w:r>
            <w:r w:rsidR="006736FE" w:rsidRPr="006736FE">
              <w:t> </w:t>
            </w:r>
            <w:r w:rsidRPr="006736FE">
              <w:t>October 2014</w:t>
            </w:r>
          </w:p>
        </w:tc>
      </w:tr>
      <w:tr w:rsidR="00805F2D" w:rsidRPr="006736FE" w14:paraId="34B2DAB7" w14:textId="77777777" w:rsidTr="006F0A96">
        <w:tc>
          <w:tcPr>
            <w:tcW w:w="2078" w:type="dxa"/>
            <w:shd w:val="clear" w:color="auto" w:fill="auto"/>
          </w:tcPr>
          <w:p w14:paraId="756889FA" w14:textId="77777777" w:rsidR="00805F2D" w:rsidRPr="006736FE" w:rsidRDefault="00805F2D" w:rsidP="00805F2D">
            <w:pPr>
              <w:pStyle w:val="Tabletext"/>
            </w:pPr>
            <w:r w:rsidRPr="006736FE">
              <w:t>Kerr E L</w:t>
            </w:r>
          </w:p>
        </w:tc>
        <w:tc>
          <w:tcPr>
            <w:tcW w:w="2312" w:type="dxa"/>
            <w:shd w:val="clear" w:color="auto" w:fill="auto"/>
          </w:tcPr>
          <w:p w14:paraId="4682397A" w14:textId="77777777" w:rsidR="00805F2D" w:rsidRPr="006736FE" w:rsidRDefault="00805F2D" w:rsidP="00805F2D">
            <w:pPr>
              <w:pStyle w:val="Tabletext"/>
            </w:pPr>
            <w:r w:rsidRPr="006736FE">
              <w:t>Leading Seaman</w:t>
            </w:r>
          </w:p>
        </w:tc>
        <w:tc>
          <w:tcPr>
            <w:tcW w:w="1701" w:type="dxa"/>
            <w:shd w:val="clear" w:color="auto" w:fill="auto"/>
          </w:tcPr>
          <w:p w14:paraId="0CE3C854" w14:textId="77777777" w:rsidR="00805F2D" w:rsidRPr="006736FE" w:rsidRDefault="00805F2D" w:rsidP="00805F2D">
            <w:pPr>
              <w:pStyle w:val="Tabletext"/>
            </w:pPr>
            <w:r w:rsidRPr="006736FE">
              <w:t>8443928</w:t>
            </w:r>
          </w:p>
        </w:tc>
        <w:tc>
          <w:tcPr>
            <w:tcW w:w="2221" w:type="dxa"/>
            <w:shd w:val="clear" w:color="auto" w:fill="auto"/>
          </w:tcPr>
          <w:p w14:paraId="1988EB2D" w14:textId="77777777" w:rsidR="00805F2D" w:rsidRPr="006736FE" w:rsidRDefault="00805F2D" w:rsidP="00805F2D">
            <w:pPr>
              <w:pStyle w:val="Tabletext"/>
            </w:pPr>
            <w:r w:rsidRPr="006736FE">
              <w:t>1</w:t>
            </w:r>
            <w:r w:rsidR="006736FE" w:rsidRPr="006736FE">
              <w:t> </w:t>
            </w:r>
            <w:r w:rsidRPr="006736FE">
              <w:t>September 2018</w:t>
            </w:r>
          </w:p>
        </w:tc>
      </w:tr>
      <w:tr w:rsidR="00805F2D" w:rsidRPr="006736FE" w14:paraId="4F66D2FF" w14:textId="77777777" w:rsidTr="006F0A96">
        <w:tc>
          <w:tcPr>
            <w:tcW w:w="2078" w:type="dxa"/>
            <w:shd w:val="clear" w:color="auto" w:fill="auto"/>
          </w:tcPr>
          <w:p w14:paraId="4C7D6F41" w14:textId="77777777" w:rsidR="00805F2D" w:rsidRPr="006736FE" w:rsidRDefault="00805F2D" w:rsidP="00805F2D">
            <w:pPr>
              <w:pStyle w:val="Tabletext"/>
            </w:pPr>
            <w:proofErr w:type="spellStart"/>
            <w:r w:rsidRPr="006736FE">
              <w:t>Kimmorley</w:t>
            </w:r>
            <w:proofErr w:type="spellEnd"/>
            <w:r w:rsidRPr="006736FE">
              <w:t xml:space="preserve"> M S J</w:t>
            </w:r>
          </w:p>
        </w:tc>
        <w:tc>
          <w:tcPr>
            <w:tcW w:w="2312" w:type="dxa"/>
            <w:shd w:val="clear" w:color="auto" w:fill="auto"/>
          </w:tcPr>
          <w:p w14:paraId="0321E31D" w14:textId="77777777" w:rsidR="00805F2D" w:rsidRPr="006736FE" w:rsidRDefault="00805F2D" w:rsidP="00805F2D">
            <w:pPr>
              <w:pStyle w:val="Tabletext"/>
            </w:pPr>
            <w:r w:rsidRPr="006736FE">
              <w:t>Corporal</w:t>
            </w:r>
          </w:p>
        </w:tc>
        <w:tc>
          <w:tcPr>
            <w:tcW w:w="1701" w:type="dxa"/>
            <w:shd w:val="clear" w:color="auto" w:fill="auto"/>
          </w:tcPr>
          <w:p w14:paraId="4612827D" w14:textId="77777777" w:rsidR="00805F2D" w:rsidRPr="006736FE" w:rsidRDefault="00805F2D" w:rsidP="00805F2D">
            <w:pPr>
              <w:pStyle w:val="Tabletext"/>
            </w:pPr>
            <w:r w:rsidRPr="006736FE">
              <w:t>8199033</w:t>
            </w:r>
          </w:p>
        </w:tc>
        <w:tc>
          <w:tcPr>
            <w:tcW w:w="2221" w:type="dxa"/>
            <w:shd w:val="clear" w:color="auto" w:fill="auto"/>
          </w:tcPr>
          <w:p w14:paraId="4F24BCAB" w14:textId="77777777" w:rsidR="00805F2D" w:rsidRPr="006736FE" w:rsidRDefault="00805F2D" w:rsidP="00805F2D">
            <w:pPr>
              <w:pStyle w:val="Tabletext"/>
            </w:pPr>
            <w:r w:rsidRPr="006736FE">
              <w:t>21</w:t>
            </w:r>
            <w:r w:rsidR="006736FE" w:rsidRPr="006736FE">
              <w:t> </w:t>
            </w:r>
            <w:r w:rsidRPr="006736FE">
              <w:t>August 2016</w:t>
            </w:r>
          </w:p>
        </w:tc>
      </w:tr>
      <w:tr w:rsidR="007D6DDE" w:rsidRPr="006736FE" w14:paraId="11977279" w14:textId="77777777" w:rsidTr="006F0A96">
        <w:tc>
          <w:tcPr>
            <w:tcW w:w="2078" w:type="dxa"/>
            <w:shd w:val="clear" w:color="auto" w:fill="auto"/>
          </w:tcPr>
          <w:p w14:paraId="36B9698A" w14:textId="77777777" w:rsidR="007D6DDE" w:rsidRPr="006736FE" w:rsidRDefault="007D6DDE" w:rsidP="00805F2D">
            <w:pPr>
              <w:pStyle w:val="Tabletext"/>
            </w:pPr>
            <w:proofErr w:type="spellStart"/>
            <w:r>
              <w:t>Kouvelis</w:t>
            </w:r>
            <w:proofErr w:type="spellEnd"/>
            <w:r>
              <w:t xml:space="preserve"> R K</w:t>
            </w:r>
          </w:p>
        </w:tc>
        <w:tc>
          <w:tcPr>
            <w:tcW w:w="2312" w:type="dxa"/>
            <w:shd w:val="clear" w:color="auto" w:fill="auto"/>
          </w:tcPr>
          <w:p w14:paraId="02129200" w14:textId="77777777" w:rsidR="007D6DDE" w:rsidRPr="006736FE" w:rsidRDefault="007D6DDE" w:rsidP="00805F2D">
            <w:pPr>
              <w:pStyle w:val="Tabletext"/>
            </w:pPr>
            <w:r>
              <w:t>Flight Lieutenant</w:t>
            </w:r>
          </w:p>
        </w:tc>
        <w:tc>
          <w:tcPr>
            <w:tcW w:w="1701" w:type="dxa"/>
            <w:shd w:val="clear" w:color="auto" w:fill="auto"/>
          </w:tcPr>
          <w:p w14:paraId="1D77CCB0" w14:textId="77777777" w:rsidR="007D6DDE" w:rsidRPr="006736FE" w:rsidRDefault="007D6DDE" w:rsidP="00805F2D">
            <w:pPr>
              <w:pStyle w:val="Tabletext"/>
            </w:pPr>
            <w:r>
              <w:t>8498921</w:t>
            </w:r>
          </w:p>
        </w:tc>
        <w:tc>
          <w:tcPr>
            <w:tcW w:w="2221" w:type="dxa"/>
            <w:shd w:val="clear" w:color="auto" w:fill="auto"/>
          </w:tcPr>
          <w:p w14:paraId="17F448BE" w14:textId="77777777" w:rsidR="007D6DDE" w:rsidRPr="006736FE" w:rsidRDefault="007D6DDE" w:rsidP="00805F2D">
            <w:pPr>
              <w:pStyle w:val="Tabletext"/>
            </w:pPr>
            <w:r>
              <w:t>20 January 2020</w:t>
            </w:r>
          </w:p>
        </w:tc>
      </w:tr>
      <w:tr w:rsidR="00805F2D" w:rsidRPr="006736FE" w14:paraId="459223F9" w14:textId="77777777" w:rsidTr="006F0A96">
        <w:tc>
          <w:tcPr>
            <w:tcW w:w="2078" w:type="dxa"/>
            <w:shd w:val="clear" w:color="auto" w:fill="auto"/>
          </w:tcPr>
          <w:p w14:paraId="7A0F5070" w14:textId="77777777" w:rsidR="00805F2D" w:rsidRPr="006736FE" w:rsidRDefault="00805F2D" w:rsidP="00805F2D">
            <w:pPr>
              <w:pStyle w:val="Tabletext"/>
            </w:pPr>
            <w:r w:rsidRPr="006736FE">
              <w:t>Lee D G</w:t>
            </w:r>
          </w:p>
        </w:tc>
        <w:tc>
          <w:tcPr>
            <w:tcW w:w="2312" w:type="dxa"/>
            <w:shd w:val="clear" w:color="auto" w:fill="auto"/>
          </w:tcPr>
          <w:p w14:paraId="388DD9A4" w14:textId="77777777" w:rsidR="00805F2D" w:rsidRPr="006736FE" w:rsidRDefault="00805F2D" w:rsidP="00805F2D">
            <w:pPr>
              <w:pStyle w:val="Tabletext"/>
            </w:pPr>
            <w:r w:rsidRPr="006736FE">
              <w:t>Flight Lieutenant</w:t>
            </w:r>
          </w:p>
        </w:tc>
        <w:tc>
          <w:tcPr>
            <w:tcW w:w="1701" w:type="dxa"/>
            <w:shd w:val="clear" w:color="auto" w:fill="auto"/>
          </w:tcPr>
          <w:p w14:paraId="34E33348" w14:textId="77777777" w:rsidR="00805F2D" w:rsidRPr="006736FE" w:rsidRDefault="00805F2D" w:rsidP="00805F2D">
            <w:pPr>
              <w:pStyle w:val="Tabletext"/>
            </w:pPr>
            <w:r w:rsidRPr="006736FE">
              <w:t>8186151</w:t>
            </w:r>
          </w:p>
        </w:tc>
        <w:tc>
          <w:tcPr>
            <w:tcW w:w="2221" w:type="dxa"/>
            <w:shd w:val="clear" w:color="auto" w:fill="auto"/>
          </w:tcPr>
          <w:p w14:paraId="0B332EAC" w14:textId="77777777" w:rsidR="00805F2D" w:rsidRPr="006736FE" w:rsidRDefault="00805F2D" w:rsidP="00805F2D">
            <w:pPr>
              <w:pStyle w:val="Tabletext"/>
            </w:pPr>
            <w:r w:rsidRPr="006736FE">
              <w:t>2</w:t>
            </w:r>
            <w:r w:rsidR="006736FE" w:rsidRPr="006736FE">
              <w:t> </w:t>
            </w:r>
            <w:r w:rsidRPr="006736FE">
              <w:t>March 2016</w:t>
            </w:r>
          </w:p>
        </w:tc>
      </w:tr>
      <w:tr w:rsidR="00805F2D" w:rsidRPr="006736FE" w14:paraId="703532B7" w14:textId="77777777" w:rsidTr="006F0A96">
        <w:tc>
          <w:tcPr>
            <w:tcW w:w="2078" w:type="dxa"/>
            <w:shd w:val="clear" w:color="auto" w:fill="auto"/>
          </w:tcPr>
          <w:p w14:paraId="127AD6BC" w14:textId="77777777" w:rsidR="00805F2D" w:rsidRPr="006736FE" w:rsidRDefault="00805F2D" w:rsidP="00805F2D">
            <w:pPr>
              <w:pStyle w:val="Tabletext"/>
            </w:pPr>
            <w:r w:rsidRPr="006736FE">
              <w:t>Leigh M P</w:t>
            </w:r>
          </w:p>
        </w:tc>
        <w:tc>
          <w:tcPr>
            <w:tcW w:w="2312" w:type="dxa"/>
            <w:shd w:val="clear" w:color="auto" w:fill="auto"/>
          </w:tcPr>
          <w:p w14:paraId="0D8CA485" w14:textId="77777777" w:rsidR="00805F2D" w:rsidRPr="006736FE" w:rsidRDefault="00805F2D" w:rsidP="00805F2D">
            <w:pPr>
              <w:pStyle w:val="Tabletext"/>
            </w:pPr>
            <w:r w:rsidRPr="006736FE">
              <w:t>Corporal</w:t>
            </w:r>
          </w:p>
        </w:tc>
        <w:tc>
          <w:tcPr>
            <w:tcW w:w="1701" w:type="dxa"/>
            <w:shd w:val="clear" w:color="auto" w:fill="auto"/>
          </w:tcPr>
          <w:p w14:paraId="67903AF6" w14:textId="77777777" w:rsidR="00805F2D" w:rsidRPr="006736FE" w:rsidRDefault="00805F2D" w:rsidP="00805F2D">
            <w:pPr>
              <w:pStyle w:val="Tabletext"/>
            </w:pPr>
            <w:r w:rsidRPr="006736FE">
              <w:t>8230862</w:t>
            </w:r>
          </w:p>
        </w:tc>
        <w:tc>
          <w:tcPr>
            <w:tcW w:w="2221" w:type="dxa"/>
            <w:shd w:val="clear" w:color="auto" w:fill="auto"/>
          </w:tcPr>
          <w:p w14:paraId="2332D57F" w14:textId="77777777" w:rsidR="00805F2D" w:rsidRPr="006736FE" w:rsidRDefault="00805F2D" w:rsidP="00805F2D">
            <w:pPr>
              <w:pStyle w:val="Tabletext"/>
            </w:pPr>
            <w:r w:rsidRPr="006736FE">
              <w:t>27</w:t>
            </w:r>
            <w:r w:rsidR="006736FE" w:rsidRPr="006736FE">
              <w:t> </w:t>
            </w:r>
            <w:r w:rsidRPr="006736FE">
              <w:t>February 2016</w:t>
            </w:r>
          </w:p>
        </w:tc>
      </w:tr>
      <w:tr w:rsidR="00805F2D" w:rsidRPr="006736FE" w14:paraId="006427F6" w14:textId="77777777" w:rsidTr="006F0A96">
        <w:tc>
          <w:tcPr>
            <w:tcW w:w="2078" w:type="dxa"/>
            <w:shd w:val="clear" w:color="auto" w:fill="auto"/>
          </w:tcPr>
          <w:p w14:paraId="43E77E8E" w14:textId="77777777" w:rsidR="00805F2D" w:rsidRPr="006736FE" w:rsidRDefault="00805F2D" w:rsidP="00805F2D">
            <w:pPr>
              <w:pStyle w:val="Tabletext"/>
            </w:pPr>
            <w:r w:rsidRPr="006736FE">
              <w:t>Lever A</w:t>
            </w:r>
          </w:p>
        </w:tc>
        <w:tc>
          <w:tcPr>
            <w:tcW w:w="2312" w:type="dxa"/>
            <w:shd w:val="clear" w:color="auto" w:fill="auto"/>
          </w:tcPr>
          <w:p w14:paraId="22EEF2F7" w14:textId="77777777" w:rsidR="00805F2D" w:rsidRPr="006736FE" w:rsidRDefault="00805F2D" w:rsidP="00805F2D">
            <w:pPr>
              <w:pStyle w:val="Tabletext"/>
            </w:pPr>
            <w:r w:rsidRPr="006736FE">
              <w:t>Leading Seaman</w:t>
            </w:r>
          </w:p>
        </w:tc>
        <w:tc>
          <w:tcPr>
            <w:tcW w:w="1701" w:type="dxa"/>
            <w:shd w:val="clear" w:color="auto" w:fill="auto"/>
          </w:tcPr>
          <w:p w14:paraId="43EBBE5A" w14:textId="77777777" w:rsidR="00805F2D" w:rsidRPr="006736FE" w:rsidRDefault="00805F2D" w:rsidP="00805F2D">
            <w:pPr>
              <w:pStyle w:val="Tabletext"/>
            </w:pPr>
            <w:r w:rsidRPr="006736FE">
              <w:t>8440341</w:t>
            </w:r>
          </w:p>
        </w:tc>
        <w:tc>
          <w:tcPr>
            <w:tcW w:w="2221" w:type="dxa"/>
            <w:shd w:val="clear" w:color="auto" w:fill="auto"/>
          </w:tcPr>
          <w:p w14:paraId="45F26D9E" w14:textId="77777777" w:rsidR="00805F2D" w:rsidRPr="006736FE" w:rsidRDefault="00805F2D" w:rsidP="00805F2D">
            <w:pPr>
              <w:pStyle w:val="Tabletext"/>
            </w:pPr>
            <w:r w:rsidRPr="006736FE">
              <w:t>31</w:t>
            </w:r>
            <w:r w:rsidR="006736FE" w:rsidRPr="006736FE">
              <w:t> </w:t>
            </w:r>
            <w:r w:rsidRPr="006736FE">
              <w:t>March 2018</w:t>
            </w:r>
          </w:p>
        </w:tc>
      </w:tr>
      <w:tr w:rsidR="00805F2D" w:rsidRPr="006736FE" w14:paraId="7E24EFD8" w14:textId="77777777" w:rsidTr="006F0A96">
        <w:tc>
          <w:tcPr>
            <w:tcW w:w="2078" w:type="dxa"/>
            <w:shd w:val="clear" w:color="auto" w:fill="auto"/>
          </w:tcPr>
          <w:p w14:paraId="1D5DA884" w14:textId="77777777" w:rsidR="00805F2D" w:rsidRPr="006736FE" w:rsidRDefault="00805F2D" w:rsidP="00805F2D">
            <w:pPr>
              <w:pStyle w:val="Tabletext"/>
            </w:pPr>
            <w:r w:rsidRPr="006736FE">
              <w:t>Lewis B G</w:t>
            </w:r>
          </w:p>
        </w:tc>
        <w:tc>
          <w:tcPr>
            <w:tcW w:w="2312" w:type="dxa"/>
            <w:shd w:val="clear" w:color="auto" w:fill="auto"/>
          </w:tcPr>
          <w:p w14:paraId="2D168082" w14:textId="77777777" w:rsidR="00805F2D" w:rsidRPr="006736FE" w:rsidRDefault="00805F2D" w:rsidP="00805F2D">
            <w:pPr>
              <w:pStyle w:val="Tabletext"/>
            </w:pPr>
            <w:r w:rsidRPr="006736FE">
              <w:t>Corporal</w:t>
            </w:r>
          </w:p>
        </w:tc>
        <w:tc>
          <w:tcPr>
            <w:tcW w:w="1701" w:type="dxa"/>
            <w:shd w:val="clear" w:color="auto" w:fill="auto"/>
          </w:tcPr>
          <w:p w14:paraId="534CD810" w14:textId="77777777" w:rsidR="00805F2D" w:rsidRPr="006736FE" w:rsidRDefault="00805F2D" w:rsidP="00805F2D">
            <w:pPr>
              <w:pStyle w:val="Tabletext"/>
            </w:pPr>
            <w:r w:rsidRPr="006736FE">
              <w:t>8212281</w:t>
            </w:r>
          </w:p>
        </w:tc>
        <w:tc>
          <w:tcPr>
            <w:tcW w:w="2221" w:type="dxa"/>
            <w:shd w:val="clear" w:color="auto" w:fill="auto"/>
          </w:tcPr>
          <w:p w14:paraId="4609B9AD" w14:textId="77777777" w:rsidR="00805F2D" w:rsidRPr="006736FE" w:rsidRDefault="00805F2D" w:rsidP="00805F2D">
            <w:pPr>
              <w:pStyle w:val="Tabletext"/>
            </w:pPr>
            <w:r w:rsidRPr="006736FE">
              <w:t>11</w:t>
            </w:r>
            <w:r w:rsidR="006736FE" w:rsidRPr="006736FE">
              <w:t> </w:t>
            </w:r>
            <w:r w:rsidRPr="006736FE">
              <w:t>June 2017</w:t>
            </w:r>
          </w:p>
        </w:tc>
      </w:tr>
      <w:tr w:rsidR="00805F2D" w:rsidRPr="006736FE" w14:paraId="60F0EBB9" w14:textId="77777777" w:rsidTr="006F0A96">
        <w:tc>
          <w:tcPr>
            <w:tcW w:w="2078" w:type="dxa"/>
            <w:shd w:val="clear" w:color="auto" w:fill="auto"/>
          </w:tcPr>
          <w:p w14:paraId="6A12350A" w14:textId="77777777" w:rsidR="00805F2D" w:rsidRPr="006736FE" w:rsidRDefault="00805F2D" w:rsidP="00805F2D">
            <w:pPr>
              <w:pStyle w:val="Tabletext"/>
            </w:pPr>
            <w:r w:rsidRPr="006736FE">
              <w:t>Linden DA</w:t>
            </w:r>
          </w:p>
        </w:tc>
        <w:tc>
          <w:tcPr>
            <w:tcW w:w="2312" w:type="dxa"/>
            <w:shd w:val="clear" w:color="auto" w:fill="auto"/>
          </w:tcPr>
          <w:p w14:paraId="5789BF56" w14:textId="77777777" w:rsidR="00805F2D" w:rsidRPr="006736FE" w:rsidRDefault="00805F2D" w:rsidP="00805F2D">
            <w:pPr>
              <w:pStyle w:val="Tabletext"/>
            </w:pPr>
            <w:r w:rsidRPr="006736FE">
              <w:t>Corporal</w:t>
            </w:r>
          </w:p>
        </w:tc>
        <w:tc>
          <w:tcPr>
            <w:tcW w:w="1701" w:type="dxa"/>
            <w:shd w:val="clear" w:color="auto" w:fill="auto"/>
          </w:tcPr>
          <w:p w14:paraId="5A7E2600" w14:textId="77777777" w:rsidR="00805F2D" w:rsidRPr="006736FE" w:rsidRDefault="00805F2D" w:rsidP="00805F2D">
            <w:pPr>
              <w:pStyle w:val="Tabletext"/>
            </w:pPr>
            <w:r w:rsidRPr="006736FE">
              <w:t>8223202</w:t>
            </w:r>
          </w:p>
        </w:tc>
        <w:tc>
          <w:tcPr>
            <w:tcW w:w="2221" w:type="dxa"/>
            <w:shd w:val="clear" w:color="auto" w:fill="auto"/>
          </w:tcPr>
          <w:p w14:paraId="3484AD16" w14:textId="77777777" w:rsidR="00805F2D" w:rsidRPr="006736FE" w:rsidRDefault="00805F2D" w:rsidP="00805F2D">
            <w:pPr>
              <w:pStyle w:val="Tabletext"/>
            </w:pPr>
            <w:r w:rsidRPr="006736FE">
              <w:t>1</w:t>
            </w:r>
            <w:r w:rsidR="006736FE" w:rsidRPr="006736FE">
              <w:t> </w:t>
            </w:r>
            <w:r w:rsidRPr="006736FE">
              <w:t>June 2009</w:t>
            </w:r>
          </w:p>
        </w:tc>
      </w:tr>
      <w:tr w:rsidR="00805F2D" w:rsidRPr="006736FE" w14:paraId="4385A70E" w14:textId="77777777" w:rsidTr="006F0A96">
        <w:tc>
          <w:tcPr>
            <w:tcW w:w="2078" w:type="dxa"/>
            <w:shd w:val="clear" w:color="auto" w:fill="auto"/>
          </w:tcPr>
          <w:p w14:paraId="15900408" w14:textId="77777777" w:rsidR="00805F2D" w:rsidRPr="006736FE" w:rsidRDefault="00805F2D" w:rsidP="00805F2D">
            <w:pPr>
              <w:pStyle w:val="Tabletext"/>
            </w:pPr>
            <w:proofErr w:type="spellStart"/>
            <w:r w:rsidRPr="006736FE">
              <w:t>Loerand</w:t>
            </w:r>
            <w:proofErr w:type="spellEnd"/>
            <w:r w:rsidRPr="006736FE">
              <w:t xml:space="preserve"> C L</w:t>
            </w:r>
          </w:p>
        </w:tc>
        <w:tc>
          <w:tcPr>
            <w:tcW w:w="2312" w:type="dxa"/>
            <w:shd w:val="clear" w:color="auto" w:fill="auto"/>
          </w:tcPr>
          <w:p w14:paraId="50F768FE" w14:textId="77777777" w:rsidR="00805F2D" w:rsidRPr="006736FE" w:rsidRDefault="00805F2D" w:rsidP="00805F2D">
            <w:pPr>
              <w:pStyle w:val="Tabletext"/>
            </w:pPr>
            <w:r w:rsidRPr="006736FE">
              <w:t>Captain</w:t>
            </w:r>
          </w:p>
        </w:tc>
        <w:tc>
          <w:tcPr>
            <w:tcW w:w="1701" w:type="dxa"/>
            <w:shd w:val="clear" w:color="auto" w:fill="auto"/>
          </w:tcPr>
          <w:p w14:paraId="3E83BA0E" w14:textId="77777777" w:rsidR="00805F2D" w:rsidRPr="006736FE" w:rsidRDefault="00805F2D" w:rsidP="00805F2D">
            <w:pPr>
              <w:pStyle w:val="Tabletext"/>
            </w:pPr>
            <w:r w:rsidRPr="006736FE">
              <w:t>8493098</w:t>
            </w:r>
          </w:p>
        </w:tc>
        <w:tc>
          <w:tcPr>
            <w:tcW w:w="2221" w:type="dxa"/>
            <w:shd w:val="clear" w:color="auto" w:fill="auto"/>
          </w:tcPr>
          <w:p w14:paraId="5E85867F" w14:textId="77777777" w:rsidR="00805F2D" w:rsidRPr="006736FE" w:rsidRDefault="00805F2D" w:rsidP="00805F2D">
            <w:pPr>
              <w:pStyle w:val="Tabletext"/>
            </w:pPr>
            <w:r w:rsidRPr="006736FE">
              <w:t>2</w:t>
            </w:r>
            <w:r w:rsidR="006736FE" w:rsidRPr="006736FE">
              <w:t> </w:t>
            </w:r>
            <w:r w:rsidRPr="006736FE">
              <w:t>July 2019</w:t>
            </w:r>
          </w:p>
        </w:tc>
      </w:tr>
      <w:tr w:rsidR="00805F2D" w:rsidRPr="006736FE" w14:paraId="54FBA065" w14:textId="77777777" w:rsidTr="006F0A96">
        <w:tc>
          <w:tcPr>
            <w:tcW w:w="2078" w:type="dxa"/>
            <w:shd w:val="clear" w:color="auto" w:fill="auto"/>
          </w:tcPr>
          <w:p w14:paraId="796693A8" w14:textId="77777777" w:rsidR="00805F2D" w:rsidRPr="006736FE" w:rsidRDefault="00805F2D" w:rsidP="00805F2D">
            <w:pPr>
              <w:pStyle w:val="Tabletext"/>
            </w:pPr>
            <w:r w:rsidRPr="006736FE">
              <w:t>Looker B R</w:t>
            </w:r>
          </w:p>
        </w:tc>
        <w:tc>
          <w:tcPr>
            <w:tcW w:w="2312" w:type="dxa"/>
            <w:shd w:val="clear" w:color="auto" w:fill="auto"/>
          </w:tcPr>
          <w:p w14:paraId="6F3B907C" w14:textId="77777777" w:rsidR="00805F2D" w:rsidRPr="006736FE" w:rsidRDefault="00805F2D" w:rsidP="00805F2D">
            <w:pPr>
              <w:pStyle w:val="Tabletext"/>
            </w:pPr>
            <w:r w:rsidRPr="006736FE">
              <w:t>Captain</w:t>
            </w:r>
          </w:p>
        </w:tc>
        <w:tc>
          <w:tcPr>
            <w:tcW w:w="1701" w:type="dxa"/>
            <w:shd w:val="clear" w:color="auto" w:fill="auto"/>
          </w:tcPr>
          <w:p w14:paraId="5B22DA02" w14:textId="77777777" w:rsidR="00805F2D" w:rsidRPr="006736FE" w:rsidRDefault="00805F2D" w:rsidP="00805F2D">
            <w:pPr>
              <w:pStyle w:val="Tabletext"/>
            </w:pPr>
            <w:r w:rsidRPr="006736FE">
              <w:t>8233461</w:t>
            </w:r>
          </w:p>
        </w:tc>
        <w:tc>
          <w:tcPr>
            <w:tcW w:w="2221" w:type="dxa"/>
            <w:shd w:val="clear" w:color="auto" w:fill="auto"/>
          </w:tcPr>
          <w:p w14:paraId="63126D65" w14:textId="77777777" w:rsidR="00805F2D" w:rsidRPr="006736FE" w:rsidRDefault="00805F2D" w:rsidP="00805F2D">
            <w:pPr>
              <w:pStyle w:val="Tabletext"/>
            </w:pPr>
            <w:r w:rsidRPr="006736FE">
              <w:t>20</w:t>
            </w:r>
            <w:r w:rsidR="006736FE" w:rsidRPr="006736FE">
              <w:t> </w:t>
            </w:r>
            <w:r w:rsidRPr="006736FE">
              <w:t>January 2012</w:t>
            </w:r>
          </w:p>
        </w:tc>
      </w:tr>
      <w:tr w:rsidR="00805F2D" w:rsidRPr="006736FE" w14:paraId="78740936" w14:textId="77777777" w:rsidTr="006F0A96">
        <w:tc>
          <w:tcPr>
            <w:tcW w:w="2078" w:type="dxa"/>
            <w:shd w:val="clear" w:color="auto" w:fill="auto"/>
          </w:tcPr>
          <w:p w14:paraId="54452153" w14:textId="77777777" w:rsidR="00805F2D" w:rsidRPr="006736FE" w:rsidRDefault="00805F2D" w:rsidP="00805F2D">
            <w:pPr>
              <w:pStyle w:val="Tabletext"/>
            </w:pPr>
            <w:r w:rsidRPr="006736FE">
              <w:t>Maddison S N</w:t>
            </w:r>
          </w:p>
        </w:tc>
        <w:tc>
          <w:tcPr>
            <w:tcW w:w="2312" w:type="dxa"/>
            <w:shd w:val="clear" w:color="auto" w:fill="auto"/>
          </w:tcPr>
          <w:p w14:paraId="7B1C56CC" w14:textId="77777777" w:rsidR="00805F2D" w:rsidRPr="006736FE" w:rsidRDefault="00805F2D" w:rsidP="00805F2D">
            <w:pPr>
              <w:pStyle w:val="Tabletext"/>
            </w:pPr>
            <w:r w:rsidRPr="006736FE">
              <w:t>Corporal</w:t>
            </w:r>
          </w:p>
        </w:tc>
        <w:tc>
          <w:tcPr>
            <w:tcW w:w="1701" w:type="dxa"/>
            <w:shd w:val="clear" w:color="auto" w:fill="auto"/>
          </w:tcPr>
          <w:p w14:paraId="093AD4A9" w14:textId="77777777" w:rsidR="00805F2D" w:rsidRPr="006736FE" w:rsidRDefault="00805F2D" w:rsidP="00805F2D">
            <w:pPr>
              <w:pStyle w:val="Tabletext"/>
            </w:pPr>
            <w:r w:rsidRPr="006736FE">
              <w:t>8160945</w:t>
            </w:r>
          </w:p>
        </w:tc>
        <w:tc>
          <w:tcPr>
            <w:tcW w:w="2221" w:type="dxa"/>
            <w:shd w:val="clear" w:color="auto" w:fill="auto"/>
          </w:tcPr>
          <w:p w14:paraId="30FD174F" w14:textId="77777777" w:rsidR="00805F2D" w:rsidRPr="006736FE" w:rsidRDefault="00805F2D" w:rsidP="00805F2D">
            <w:pPr>
              <w:pStyle w:val="Tabletext"/>
            </w:pPr>
            <w:r w:rsidRPr="006736FE">
              <w:t>10</w:t>
            </w:r>
            <w:r w:rsidR="006736FE" w:rsidRPr="006736FE">
              <w:t> </w:t>
            </w:r>
            <w:r w:rsidRPr="006736FE">
              <w:t>October 2007</w:t>
            </w:r>
          </w:p>
        </w:tc>
      </w:tr>
      <w:tr w:rsidR="00805F2D" w:rsidRPr="006736FE" w14:paraId="39FA31F1" w14:textId="77777777" w:rsidTr="006F0A96">
        <w:tc>
          <w:tcPr>
            <w:tcW w:w="2078" w:type="dxa"/>
            <w:shd w:val="clear" w:color="auto" w:fill="auto"/>
          </w:tcPr>
          <w:p w14:paraId="169262D1" w14:textId="77777777" w:rsidR="00805F2D" w:rsidRPr="006736FE" w:rsidRDefault="00805F2D" w:rsidP="00805F2D">
            <w:pPr>
              <w:pStyle w:val="Tabletext"/>
            </w:pPr>
            <w:proofErr w:type="spellStart"/>
            <w:r w:rsidRPr="006736FE">
              <w:t>McCaldin</w:t>
            </w:r>
            <w:proofErr w:type="spellEnd"/>
            <w:r w:rsidRPr="006736FE">
              <w:t xml:space="preserve"> J </w:t>
            </w:r>
            <w:proofErr w:type="spellStart"/>
            <w:r w:rsidRPr="006736FE">
              <w:t>J</w:t>
            </w:r>
            <w:proofErr w:type="spellEnd"/>
            <w:r w:rsidRPr="006736FE">
              <w:t xml:space="preserve"> D</w:t>
            </w:r>
          </w:p>
        </w:tc>
        <w:tc>
          <w:tcPr>
            <w:tcW w:w="2312" w:type="dxa"/>
            <w:shd w:val="clear" w:color="auto" w:fill="auto"/>
          </w:tcPr>
          <w:p w14:paraId="08E5ABB2" w14:textId="77777777" w:rsidR="00805F2D" w:rsidRPr="006736FE" w:rsidRDefault="00805F2D" w:rsidP="00805F2D">
            <w:pPr>
              <w:pStyle w:val="Tabletext"/>
            </w:pPr>
            <w:r w:rsidRPr="006736FE">
              <w:t>Flight Lieutenant</w:t>
            </w:r>
          </w:p>
        </w:tc>
        <w:tc>
          <w:tcPr>
            <w:tcW w:w="1701" w:type="dxa"/>
            <w:shd w:val="clear" w:color="auto" w:fill="auto"/>
          </w:tcPr>
          <w:p w14:paraId="6DF86EE1" w14:textId="77777777" w:rsidR="00805F2D" w:rsidRPr="006736FE" w:rsidRDefault="00805F2D" w:rsidP="00805F2D">
            <w:pPr>
              <w:pStyle w:val="Tabletext"/>
            </w:pPr>
            <w:r w:rsidRPr="006736FE">
              <w:t>8437481</w:t>
            </w:r>
          </w:p>
        </w:tc>
        <w:tc>
          <w:tcPr>
            <w:tcW w:w="2221" w:type="dxa"/>
            <w:shd w:val="clear" w:color="auto" w:fill="auto"/>
          </w:tcPr>
          <w:p w14:paraId="6EC295D0" w14:textId="77777777" w:rsidR="00805F2D" w:rsidRPr="006736FE" w:rsidRDefault="00805F2D" w:rsidP="00805F2D">
            <w:pPr>
              <w:pStyle w:val="Tabletext"/>
            </w:pPr>
            <w:r w:rsidRPr="006736FE">
              <w:t>22</w:t>
            </w:r>
            <w:r w:rsidR="006736FE" w:rsidRPr="006736FE">
              <w:t> </w:t>
            </w:r>
            <w:r w:rsidRPr="006736FE">
              <w:t>January 2018</w:t>
            </w:r>
          </w:p>
        </w:tc>
      </w:tr>
      <w:tr w:rsidR="00805F2D" w:rsidRPr="006736FE" w14:paraId="134C3D53" w14:textId="77777777" w:rsidTr="006F0A96">
        <w:tc>
          <w:tcPr>
            <w:tcW w:w="2078" w:type="dxa"/>
            <w:shd w:val="clear" w:color="auto" w:fill="auto"/>
          </w:tcPr>
          <w:p w14:paraId="4E5ABB3F" w14:textId="77777777" w:rsidR="00805F2D" w:rsidRPr="006736FE" w:rsidRDefault="00805F2D" w:rsidP="00805F2D">
            <w:pPr>
              <w:pStyle w:val="Tabletext"/>
            </w:pPr>
            <w:r w:rsidRPr="006736FE">
              <w:t>McCarthy P J</w:t>
            </w:r>
          </w:p>
        </w:tc>
        <w:tc>
          <w:tcPr>
            <w:tcW w:w="2312" w:type="dxa"/>
            <w:shd w:val="clear" w:color="auto" w:fill="auto"/>
          </w:tcPr>
          <w:p w14:paraId="09CE51C8" w14:textId="77777777" w:rsidR="00805F2D" w:rsidRPr="006736FE" w:rsidRDefault="00805F2D" w:rsidP="00805F2D">
            <w:pPr>
              <w:pStyle w:val="Tabletext"/>
            </w:pPr>
            <w:r w:rsidRPr="006736FE">
              <w:t>Private</w:t>
            </w:r>
          </w:p>
        </w:tc>
        <w:tc>
          <w:tcPr>
            <w:tcW w:w="1701" w:type="dxa"/>
            <w:shd w:val="clear" w:color="auto" w:fill="auto"/>
          </w:tcPr>
          <w:p w14:paraId="4B241CBA" w14:textId="77777777" w:rsidR="00805F2D" w:rsidRPr="006736FE" w:rsidRDefault="00805F2D" w:rsidP="00805F2D">
            <w:pPr>
              <w:pStyle w:val="Tabletext"/>
            </w:pPr>
            <w:r w:rsidRPr="006736FE">
              <w:t>8235230</w:t>
            </w:r>
          </w:p>
        </w:tc>
        <w:tc>
          <w:tcPr>
            <w:tcW w:w="2221" w:type="dxa"/>
            <w:shd w:val="clear" w:color="auto" w:fill="auto"/>
          </w:tcPr>
          <w:p w14:paraId="436EF8D1" w14:textId="77777777" w:rsidR="00805F2D" w:rsidRPr="006736FE" w:rsidRDefault="00805F2D" w:rsidP="00805F2D">
            <w:pPr>
              <w:pStyle w:val="Tabletext"/>
            </w:pPr>
            <w:r w:rsidRPr="006736FE">
              <w:t>29</w:t>
            </w:r>
            <w:r w:rsidR="006736FE" w:rsidRPr="006736FE">
              <w:t> </w:t>
            </w:r>
            <w:r w:rsidRPr="006736FE">
              <w:t>July 2009</w:t>
            </w:r>
          </w:p>
        </w:tc>
      </w:tr>
      <w:tr w:rsidR="00805F2D" w:rsidRPr="006736FE" w14:paraId="2BDE9165" w14:textId="77777777" w:rsidTr="006F0A96">
        <w:tc>
          <w:tcPr>
            <w:tcW w:w="2078" w:type="dxa"/>
            <w:shd w:val="clear" w:color="auto" w:fill="auto"/>
          </w:tcPr>
          <w:p w14:paraId="6ED952FF" w14:textId="77777777" w:rsidR="00805F2D" w:rsidRPr="006736FE" w:rsidRDefault="00805F2D" w:rsidP="00805F2D">
            <w:pPr>
              <w:pStyle w:val="Tabletext"/>
            </w:pPr>
            <w:r w:rsidRPr="006736FE">
              <w:t>McGrath A</w:t>
            </w:r>
          </w:p>
        </w:tc>
        <w:tc>
          <w:tcPr>
            <w:tcW w:w="2312" w:type="dxa"/>
            <w:shd w:val="clear" w:color="auto" w:fill="auto"/>
          </w:tcPr>
          <w:p w14:paraId="2251E32B" w14:textId="77777777" w:rsidR="00805F2D" w:rsidRPr="006736FE" w:rsidRDefault="00805F2D" w:rsidP="00805F2D">
            <w:pPr>
              <w:pStyle w:val="Tabletext"/>
            </w:pPr>
            <w:r w:rsidRPr="006736FE">
              <w:t>Flight Lieutenant</w:t>
            </w:r>
          </w:p>
        </w:tc>
        <w:tc>
          <w:tcPr>
            <w:tcW w:w="1701" w:type="dxa"/>
            <w:shd w:val="clear" w:color="auto" w:fill="auto"/>
          </w:tcPr>
          <w:p w14:paraId="3A84BD11" w14:textId="77777777" w:rsidR="00805F2D" w:rsidRPr="006736FE" w:rsidRDefault="00805F2D" w:rsidP="00805F2D">
            <w:pPr>
              <w:pStyle w:val="Tabletext"/>
            </w:pPr>
            <w:r w:rsidRPr="006736FE">
              <w:t>8210255</w:t>
            </w:r>
          </w:p>
        </w:tc>
        <w:tc>
          <w:tcPr>
            <w:tcW w:w="2221" w:type="dxa"/>
            <w:shd w:val="clear" w:color="auto" w:fill="auto"/>
          </w:tcPr>
          <w:p w14:paraId="115603DB" w14:textId="77777777" w:rsidR="00805F2D" w:rsidRPr="006736FE" w:rsidRDefault="00805F2D" w:rsidP="00805F2D">
            <w:pPr>
              <w:pStyle w:val="Tabletext"/>
            </w:pPr>
            <w:r w:rsidRPr="006736FE">
              <w:t>15</w:t>
            </w:r>
            <w:r w:rsidR="006736FE" w:rsidRPr="006736FE">
              <w:t> </w:t>
            </w:r>
            <w:r w:rsidRPr="006736FE">
              <w:t>February 2017</w:t>
            </w:r>
          </w:p>
        </w:tc>
      </w:tr>
      <w:tr w:rsidR="00805F2D" w:rsidRPr="006736FE" w14:paraId="236DE8A0" w14:textId="77777777" w:rsidTr="006F0A96">
        <w:tc>
          <w:tcPr>
            <w:tcW w:w="2078" w:type="dxa"/>
            <w:shd w:val="clear" w:color="auto" w:fill="auto"/>
          </w:tcPr>
          <w:p w14:paraId="147CA94F" w14:textId="77777777" w:rsidR="00805F2D" w:rsidRPr="006736FE" w:rsidRDefault="00805F2D" w:rsidP="00805F2D">
            <w:pPr>
              <w:pStyle w:val="Tabletext"/>
            </w:pPr>
            <w:proofErr w:type="spellStart"/>
            <w:r w:rsidRPr="006736FE">
              <w:t>McKey</w:t>
            </w:r>
            <w:proofErr w:type="spellEnd"/>
            <w:r w:rsidRPr="006736FE">
              <w:t xml:space="preserve"> T M</w:t>
            </w:r>
          </w:p>
        </w:tc>
        <w:tc>
          <w:tcPr>
            <w:tcW w:w="2312" w:type="dxa"/>
            <w:shd w:val="clear" w:color="auto" w:fill="auto"/>
          </w:tcPr>
          <w:p w14:paraId="0D77F878" w14:textId="77777777" w:rsidR="00805F2D" w:rsidRPr="006736FE" w:rsidRDefault="00805F2D" w:rsidP="00805F2D">
            <w:pPr>
              <w:pStyle w:val="Tabletext"/>
            </w:pPr>
            <w:r w:rsidRPr="006736FE">
              <w:t>Corporal</w:t>
            </w:r>
          </w:p>
        </w:tc>
        <w:tc>
          <w:tcPr>
            <w:tcW w:w="1701" w:type="dxa"/>
            <w:shd w:val="clear" w:color="auto" w:fill="auto"/>
          </w:tcPr>
          <w:p w14:paraId="4E83D2FC" w14:textId="77777777" w:rsidR="00805F2D" w:rsidRPr="006736FE" w:rsidRDefault="00805F2D" w:rsidP="00805F2D">
            <w:pPr>
              <w:pStyle w:val="Tabletext"/>
            </w:pPr>
            <w:r w:rsidRPr="006736FE">
              <w:t>8236221</w:t>
            </w:r>
          </w:p>
        </w:tc>
        <w:tc>
          <w:tcPr>
            <w:tcW w:w="2221" w:type="dxa"/>
            <w:shd w:val="clear" w:color="auto" w:fill="auto"/>
          </w:tcPr>
          <w:p w14:paraId="3241DAA6" w14:textId="77777777" w:rsidR="00805F2D" w:rsidRPr="006736FE" w:rsidRDefault="00805F2D" w:rsidP="00805F2D">
            <w:pPr>
              <w:pStyle w:val="Tabletext"/>
            </w:pPr>
            <w:r w:rsidRPr="006736FE">
              <w:t>11</w:t>
            </w:r>
            <w:r w:rsidR="006736FE" w:rsidRPr="006736FE">
              <w:t> </w:t>
            </w:r>
            <w:r w:rsidRPr="006736FE">
              <w:t>February 2012</w:t>
            </w:r>
          </w:p>
        </w:tc>
      </w:tr>
      <w:tr w:rsidR="00805F2D" w:rsidRPr="006736FE" w14:paraId="7EED5686" w14:textId="77777777" w:rsidTr="006F0A96">
        <w:tc>
          <w:tcPr>
            <w:tcW w:w="2078" w:type="dxa"/>
            <w:shd w:val="clear" w:color="auto" w:fill="auto"/>
          </w:tcPr>
          <w:p w14:paraId="4A81FF31" w14:textId="77777777" w:rsidR="00805F2D" w:rsidRPr="006736FE" w:rsidRDefault="00805F2D" w:rsidP="00805F2D">
            <w:pPr>
              <w:pStyle w:val="Tabletext"/>
            </w:pPr>
            <w:r w:rsidRPr="006736FE">
              <w:t>McWilliams S B</w:t>
            </w:r>
          </w:p>
        </w:tc>
        <w:tc>
          <w:tcPr>
            <w:tcW w:w="2312" w:type="dxa"/>
            <w:shd w:val="clear" w:color="auto" w:fill="auto"/>
          </w:tcPr>
          <w:p w14:paraId="7827D60F" w14:textId="77777777" w:rsidR="00805F2D" w:rsidRPr="006736FE" w:rsidRDefault="00805F2D" w:rsidP="00805F2D">
            <w:pPr>
              <w:pStyle w:val="Tabletext"/>
            </w:pPr>
            <w:r w:rsidRPr="006736FE">
              <w:t>Leading Seaman</w:t>
            </w:r>
          </w:p>
        </w:tc>
        <w:tc>
          <w:tcPr>
            <w:tcW w:w="1701" w:type="dxa"/>
            <w:shd w:val="clear" w:color="auto" w:fill="auto"/>
          </w:tcPr>
          <w:p w14:paraId="2B4C06CB" w14:textId="77777777" w:rsidR="00805F2D" w:rsidRPr="006736FE" w:rsidRDefault="00805F2D" w:rsidP="00805F2D">
            <w:pPr>
              <w:pStyle w:val="Tabletext"/>
            </w:pPr>
            <w:r w:rsidRPr="006736FE">
              <w:t>8098682</w:t>
            </w:r>
          </w:p>
        </w:tc>
        <w:tc>
          <w:tcPr>
            <w:tcW w:w="2221" w:type="dxa"/>
            <w:shd w:val="clear" w:color="auto" w:fill="auto"/>
          </w:tcPr>
          <w:p w14:paraId="1EAD71A4" w14:textId="77777777" w:rsidR="00805F2D" w:rsidRPr="006736FE" w:rsidRDefault="00805F2D" w:rsidP="00805F2D">
            <w:pPr>
              <w:pStyle w:val="Tabletext"/>
            </w:pPr>
            <w:r w:rsidRPr="006736FE">
              <w:t>5</w:t>
            </w:r>
            <w:r w:rsidR="006736FE" w:rsidRPr="006736FE">
              <w:t> </w:t>
            </w:r>
            <w:r w:rsidRPr="006736FE">
              <w:t>June 2010</w:t>
            </w:r>
          </w:p>
        </w:tc>
      </w:tr>
      <w:tr w:rsidR="00805F2D" w:rsidRPr="006736FE" w14:paraId="1F1267F9" w14:textId="77777777" w:rsidTr="006F0A96">
        <w:tc>
          <w:tcPr>
            <w:tcW w:w="2078" w:type="dxa"/>
            <w:shd w:val="clear" w:color="auto" w:fill="auto"/>
          </w:tcPr>
          <w:p w14:paraId="721D4A7D" w14:textId="77777777" w:rsidR="00805F2D" w:rsidRPr="006736FE" w:rsidRDefault="00805F2D" w:rsidP="00805F2D">
            <w:pPr>
              <w:pStyle w:val="Tabletext"/>
            </w:pPr>
            <w:proofErr w:type="spellStart"/>
            <w:r w:rsidRPr="006736FE">
              <w:t>Meers</w:t>
            </w:r>
            <w:proofErr w:type="spellEnd"/>
            <w:r w:rsidRPr="006736FE">
              <w:t xml:space="preserve"> N J</w:t>
            </w:r>
          </w:p>
        </w:tc>
        <w:tc>
          <w:tcPr>
            <w:tcW w:w="2312" w:type="dxa"/>
            <w:shd w:val="clear" w:color="auto" w:fill="auto"/>
          </w:tcPr>
          <w:p w14:paraId="68BF8855" w14:textId="77777777" w:rsidR="00805F2D" w:rsidRPr="006736FE" w:rsidRDefault="00805F2D" w:rsidP="00805F2D">
            <w:pPr>
              <w:pStyle w:val="Tabletext"/>
            </w:pPr>
            <w:r w:rsidRPr="006736FE">
              <w:t>Trooper</w:t>
            </w:r>
          </w:p>
        </w:tc>
        <w:tc>
          <w:tcPr>
            <w:tcW w:w="1701" w:type="dxa"/>
            <w:shd w:val="clear" w:color="auto" w:fill="auto"/>
          </w:tcPr>
          <w:p w14:paraId="16DE0683" w14:textId="77777777" w:rsidR="00805F2D" w:rsidRPr="006736FE" w:rsidRDefault="00805F2D" w:rsidP="00805F2D">
            <w:pPr>
              <w:pStyle w:val="Tabletext"/>
            </w:pPr>
            <w:r w:rsidRPr="006736FE">
              <w:t>8248707</w:t>
            </w:r>
          </w:p>
        </w:tc>
        <w:tc>
          <w:tcPr>
            <w:tcW w:w="2221" w:type="dxa"/>
            <w:shd w:val="clear" w:color="auto" w:fill="auto"/>
          </w:tcPr>
          <w:p w14:paraId="5EAC9D10" w14:textId="77777777" w:rsidR="00805F2D" w:rsidRPr="006736FE" w:rsidRDefault="00805F2D" w:rsidP="00805F2D">
            <w:pPr>
              <w:pStyle w:val="Tabletext"/>
            </w:pPr>
            <w:r w:rsidRPr="006736FE">
              <w:t>10</w:t>
            </w:r>
            <w:r w:rsidR="006736FE" w:rsidRPr="006736FE">
              <w:t> </w:t>
            </w:r>
            <w:r w:rsidRPr="006736FE">
              <w:t>March 2018</w:t>
            </w:r>
          </w:p>
        </w:tc>
      </w:tr>
      <w:tr w:rsidR="00805F2D" w:rsidRPr="006736FE" w14:paraId="0E1F1A81" w14:textId="77777777" w:rsidTr="006F0A96">
        <w:tc>
          <w:tcPr>
            <w:tcW w:w="2078" w:type="dxa"/>
            <w:shd w:val="clear" w:color="auto" w:fill="auto"/>
          </w:tcPr>
          <w:p w14:paraId="202B8A49" w14:textId="77777777" w:rsidR="00805F2D" w:rsidRPr="006736FE" w:rsidRDefault="00805F2D" w:rsidP="00805F2D">
            <w:pPr>
              <w:pStyle w:val="Tabletext"/>
            </w:pPr>
            <w:proofErr w:type="spellStart"/>
            <w:r w:rsidRPr="006736FE">
              <w:t>Middlemiss</w:t>
            </w:r>
            <w:proofErr w:type="spellEnd"/>
            <w:r w:rsidRPr="006736FE">
              <w:t xml:space="preserve"> T</w:t>
            </w:r>
          </w:p>
        </w:tc>
        <w:tc>
          <w:tcPr>
            <w:tcW w:w="2312" w:type="dxa"/>
            <w:shd w:val="clear" w:color="auto" w:fill="auto"/>
          </w:tcPr>
          <w:p w14:paraId="4164C94B" w14:textId="77777777" w:rsidR="00805F2D" w:rsidRPr="006736FE" w:rsidRDefault="00805F2D" w:rsidP="00805F2D">
            <w:pPr>
              <w:pStyle w:val="Tabletext"/>
            </w:pPr>
            <w:r w:rsidRPr="006736FE">
              <w:t>Flight Lieutenant</w:t>
            </w:r>
          </w:p>
        </w:tc>
        <w:tc>
          <w:tcPr>
            <w:tcW w:w="1701" w:type="dxa"/>
            <w:shd w:val="clear" w:color="auto" w:fill="auto"/>
          </w:tcPr>
          <w:p w14:paraId="528B139E" w14:textId="77777777" w:rsidR="00805F2D" w:rsidRPr="006736FE" w:rsidRDefault="00805F2D" w:rsidP="00805F2D">
            <w:pPr>
              <w:pStyle w:val="Tabletext"/>
            </w:pPr>
            <w:r w:rsidRPr="006736FE">
              <w:t>8165018</w:t>
            </w:r>
          </w:p>
        </w:tc>
        <w:tc>
          <w:tcPr>
            <w:tcW w:w="2221" w:type="dxa"/>
            <w:shd w:val="clear" w:color="auto" w:fill="auto"/>
          </w:tcPr>
          <w:p w14:paraId="3C7C7847" w14:textId="77777777" w:rsidR="00805F2D" w:rsidRPr="006736FE" w:rsidRDefault="00805F2D" w:rsidP="00805F2D">
            <w:pPr>
              <w:pStyle w:val="Tabletext"/>
            </w:pPr>
            <w:r w:rsidRPr="006736FE">
              <w:t>23</w:t>
            </w:r>
            <w:r w:rsidR="006736FE" w:rsidRPr="006736FE">
              <w:t> </w:t>
            </w:r>
            <w:r w:rsidRPr="006736FE">
              <w:t>January 2014</w:t>
            </w:r>
          </w:p>
        </w:tc>
      </w:tr>
      <w:tr w:rsidR="00880CF3" w:rsidRPr="006736FE" w14:paraId="7C18F0E6" w14:textId="77777777" w:rsidTr="006F0A96">
        <w:tc>
          <w:tcPr>
            <w:tcW w:w="2078" w:type="dxa"/>
            <w:shd w:val="clear" w:color="auto" w:fill="auto"/>
          </w:tcPr>
          <w:p w14:paraId="5A48911E" w14:textId="77777777" w:rsidR="00880CF3" w:rsidRPr="006736FE" w:rsidRDefault="00880CF3" w:rsidP="00805F2D">
            <w:pPr>
              <w:pStyle w:val="Tabletext"/>
            </w:pPr>
            <w:r>
              <w:t>Middleton M</w:t>
            </w:r>
          </w:p>
        </w:tc>
        <w:tc>
          <w:tcPr>
            <w:tcW w:w="2312" w:type="dxa"/>
            <w:shd w:val="clear" w:color="auto" w:fill="auto"/>
          </w:tcPr>
          <w:p w14:paraId="2CF405F7" w14:textId="77777777" w:rsidR="00880CF3" w:rsidRPr="006736FE" w:rsidRDefault="00880CF3" w:rsidP="00805F2D">
            <w:pPr>
              <w:pStyle w:val="Tabletext"/>
            </w:pPr>
            <w:r>
              <w:t>Captain</w:t>
            </w:r>
          </w:p>
        </w:tc>
        <w:tc>
          <w:tcPr>
            <w:tcW w:w="1701" w:type="dxa"/>
            <w:shd w:val="clear" w:color="auto" w:fill="auto"/>
          </w:tcPr>
          <w:p w14:paraId="289594F2" w14:textId="77777777" w:rsidR="00880CF3" w:rsidRPr="006736FE" w:rsidRDefault="00880CF3" w:rsidP="00805F2D">
            <w:pPr>
              <w:pStyle w:val="Tabletext"/>
            </w:pPr>
            <w:r>
              <w:t>8497652</w:t>
            </w:r>
          </w:p>
        </w:tc>
        <w:tc>
          <w:tcPr>
            <w:tcW w:w="2221" w:type="dxa"/>
            <w:shd w:val="clear" w:color="auto" w:fill="auto"/>
          </w:tcPr>
          <w:p w14:paraId="0D7FD4F2" w14:textId="77777777" w:rsidR="00880CF3" w:rsidRPr="006736FE" w:rsidRDefault="00880CF3" w:rsidP="00805F2D">
            <w:pPr>
              <w:pStyle w:val="Tabletext"/>
            </w:pPr>
            <w:r>
              <w:t>13 January 2020</w:t>
            </w:r>
          </w:p>
        </w:tc>
      </w:tr>
      <w:tr w:rsidR="00805F2D" w:rsidRPr="006736FE" w14:paraId="49C3E9D4" w14:textId="77777777" w:rsidTr="006F0A96">
        <w:tc>
          <w:tcPr>
            <w:tcW w:w="2078" w:type="dxa"/>
            <w:shd w:val="clear" w:color="auto" w:fill="auto"/>
          </w:tcPr>
          <w:p w14:paraId="63DE8F1B" w14:textId="77777777" w:rsidR="00805F2D" w:rsidRPr="006736FE" w:rsidRDefault="00805F2D" w:rsidP="00805F2D">
            <w:pPr>
              <w:pStyle w:val="Tabletext"/>
            </w:pPr>
            <w:r w:rsidRPr="006736FE">
              <w:t>Middleton T</w:t>
            </w:r>
          </w:p>
        </w:tc>
        <w:tc>
          <w:tcPr>
            <w:tcW w:w="2312" w:type="dxa"/>
            <w:shd w:val="clear" w:color="auto" w:fill="auto"/>
          </w:tcPr>
          <w:p w14:paraId="6C24D9D8" w14:textId="77777777" w:rsidR="00805F2D" w:rsidRPr="006736FE" w:rsidRDefault="00805F2D" w:rsidP="00805F2D">
            <w:pPr>
              <w:pStyle w:val="Tabletext"/>
            </w:pPr>
            <w:r w:rsidRPr="006736FE">
              <w:t>Lieutenant</w:t>
            </w:r>
          </w:p>
        </w:tc>
        <w:tc>
          <w:tcPr>
            <w:tcW w:w="1701" w:type="dxa"/>
            <w:shd w:val="clear" w:color="auto" w:fill="auto"/>
          </w:tcPr>
          <w:p w14:paraId="5CC627E8" w14:textId="77777777" w:rsidR="00805F2D" w:rsidRPr="006736FE" w:rsidRDefault="00805F2D" w:rsidP="00805F2D">
            <w:pPr>
              <w:pStyle w:val="Tabletext"/>
            </w:pPr>
            <w:r w:rsidRPr="006736FE">
              <w:t>8492660</w:t>
            </w:r>
          </w:p>
        </w:tc>
        <w:tc>
          <w:tcPr>
            <w:tcW w:w="2221" w:type="dxa"/>
            <w:shd w:val="clear" w:color="auto" w:fill="auto"/>
          </w:tcPr>
          <w:p w14:paraId="38F5D39C" w14:textId="77777777" w:rsidR="00805F2D" w:rsidRPr="006736FE" w:rsidRDefault="00805F2D" w:rsidP="00805F2D">
            <w:pPr>
              <w:pStyle w:val="Tabletext"/>
            </w:pPr>
            <w:r w:rsidRPr="006736FE">
              <w:t>1</w:t>
            </w:r>
            <w:r w:rsidR="006736FE" w:rsidRPr="006736FE">
              <w:t> </w:t>
            </w:r>
            <w:r w:rsidRPr="006736FE">
              <w:t>July 2019</w:t>
            </w:r>
          </w:p>
        </w:tc>
      </w:tr>
      <w:tr w:rsidR="00880CF3" w:rsidRPr="006736FE" w14:paraId="6FB3D1C4" w14:textId="77777777" w:rsidTr="006F0A96">
        <w:tc>
          <w:tcPr>
            <w:tcW w:w="2078" w:type="dxa"/>
            <w:shd w:val="clear" w:color="auto" w:fill="auto"/>
          </w:tcPr>
          <w:p w14:paraId="7BEE41E7" w14:textId="77777777" w:rsidR="00880CF3" w:rsidRPr="006736FE" w:rsidRDefault="00880CF3" w:rsidP="00805F2D">
            <w:pPr>
              <w:pStyle w:val="Tabletext"/>
            </w:pPr>
            <w:r>
              <w:t>Morton L</w:t>
            </w:r>
          </w:p>
        </w:tc>
        <w:tc>
          <w:tcPr>
            <w:tcW w:w="2312" w:type="dxa"/>
            <w:shd w:val="clear" w:color="auto" w:fill="auto"/>
          </w:tcPr>
          <w:p w14:paraId="7E633D97" w14:textId="77777777" w:rsidR="00880CF3" w:rsidRPr="006736FE" w:rsidRDefault="00880CF3" w:rsidP="00805F2D">
            <w:pPr>
              <w:pStyle w:val="Tabletext"/>
            </w:pPr>
            <w:r>
              <w:t>Captain</w:t>
            </w:r>
          </w:p>
        </w:tc>
        <w:tc>
          <w:tcPr>
            <w:tcW w:w="1701" w:type="dxa"/>
            <w:shd w:val="clear" w:color="auto" w:fill="auto"/>
          </w:tcPr>
          <w:p w14:paraId="403EC1AB" w14:textId="77777777" w:rsidR="00880CF3" w:rsidRPr="006736FE" w:rsidRDefault="00880CF3" w:rsidP="00805F2D">
            <w:pPr>
              <w:pStyle w:val="Tabletext"/>
            </w:pPr>
            <w:r>
              <w:t>8498817</w:t>
            </w:r>
          </w:p>
        </w:tc>
        <w:tc>
          <w:tcPr>
            <w:tcW w:w="2221" w:type="dxa"/>
            <w:shd w:val="clear" w:color="auto" w:fill="auto"/>
          </w:tcPr>
          <w:p w14:paraId="429881AE" w14:textId="77777777" w:rsidR="00880CF3" w:rsidRPr="006736FE" w:rsidRDefault="00880CF3" w:rsidP="00805F2D">
            <w:pPr>
              <w:pStyle w:val="Tabletext"/>
            </w:pPr>
            <w:r>
              <w:t>20 January 2020</w:t>
            </w:r>
          </w:p>
        </w:tc>
      </w:tr>
      <w:tr w:rsidR="00805F2D" w:rsidRPr="006736FE" w14:paraId="1576CAAF" w14:textId="77777777" w:rsidTr="006F0A96">
        <w:tc>
          <w:tcPr>
            <w:tcW w:w="2078" w:type="dxa"/>
            <w:shd w:val="clear" w:color="auto" w:fill="auto"/>
          </w:tcPr>
          <w:p w14:paraId="60833913" w14:textId="77777777" w:rsidR="00805F2D" w:rsidRPr="006736FE" w:rsidRDefault="00805F2D" w:rsidP="00805F2D">
            <w:pPr>
              <w:pStyle w:val="Tabletext"/>
            </w:pPr>
            <w:r w:rsidRPr="006736FE">
              <w:t>Muddle L M</w:t>
            </w:r>
          </w:p>
        </w:tc>
        <w:tc>
          <w:tcPr>
            <w:tcW w:w="2312" w:type="dxa"/>
            <w:shd w:val="clear" w:color="auto" w:fill="auto"/>
          </w:tcPr>
          <w:p w14:paraId="253164E5" w14:textId="77777777" w:rsidR="00805F2D" w:rsidRPr="006736FE" w:rsidRDefault="00805F2D" w:rsidP="00805F2D">
            <w:pPr>
              <w:pStyle w:val="Tabletext"/>
            </w:pPr>
            <w:r w:rsidRPr="006736FE">
              <w:t>Private</w:t>
            </w:r>
          </w:p>
        </w:tc>
        <w:tc>
          <w:tcPr>
            <w:tcW w:w="1701" w:type="dxa"/>
            <w:shd w:val="clear" w:color="auto" w:fill="auto"/>
          </w:tcPr>
          <w:p w14:paraId="72F87A9B" w14:textId="77777777" w:rsidR="00805F2D" w:rsidRPr="006736FE" w:rsidRDefault="00805F2D" w:rsidP="00805F2D">
            <w:pPr>
              <w:pStyle w:val="Tabletext"/>
            </w:pPr>
            <w:r w:rsidRPr="006736FE">
              <w:t>8241844</w:t>
            </w:r>
          </w:p>
        </w:tc>
        <w:tc>
          <w:tcPr>
            <w:tcW w:w="2221" w:type="dxa"/>
            <w:shd w:val="clear" w:color="auto" w:fill="auto"/>
          </w:tcPr>
          <w:p w14:paraId="41848F35" w14:textId="77777777" w:rsidR="00805F2D" w:rsidRPr="006736FE" w:rsidRDefault="00805F2D" w:rsidP="00805F2D">
            <w:pPr>
              <w:pStyle w:val="Tabletext"/>
            </w:pPr>
            <w:r w:rsidRPr="006736FE">
              <w:t>26</w:t>
            </w:r>
            <w:r w:rsidR="006736FE" w:rsidRPr="006736FE">
              <w:t> </w:t>
            </w:r>
            <w:r w:rsidRPr="006736FE">
              <w:t>July 2009</w:t>
            </w:r>
          </w:p>
        </w:tc>
      </w:tr>
      <w:tr w:rsidR="00805F2D" w:rsidRPr="006736FE" w14:paraId="3F4F7995" w14:textId="77777777" w:rsidTr="006F0A96">
        <w:tc>
          <w:tcPr>
            <w:tcW w:w="2078" w:type="dxa"/>
            <w:shd w:val="clear" w:color="auto" w:fill="auto"/>
          </w:tcPr>
          <w:p w14:paraId="094A5AAB" w14:textId="77777777" w:rsidR="00805F2D" w:rsidRPr="006736FE" w:rsidRDefault="00805F2D" w:rsidP="00805F2D">
            <w:pPr>
              <w:pStyle w:val="Tabletext"/>
            </w:pPr>
            <w:r w:rsidRPr="006736FE">
              <w:t>Mullins L G</w:t>
            </w:r>
          </w:p>
        </w:tc>
        <w:tc>
          <w:tcPr>
            <w:tcW w:w="2312" w:type="dxa"/>
            <w:shd w:val="clear" w:color="auto" w:fill="auto"/>
          </w:tcPr>
          <w:p w14:paraId="0485035A" w14:textId="77777777" w:rsidR="00805F2D" w:rsidRPr="006736FE" w:rsidRDefault="00805F2D" w:rsidP="00805F2D">
            <w:pPr>
              <w:pStyle w:val="Tabletext"/>
            </w:pPr>
            <w:r w:rsidRPr="006736FE">
              <w:t>Corporal</w:t>
            </w:r>
          </w:p>
        </w:tc>
        <w:tc>
          <w:tcPr>
            <w:tcW w:w="1701" w:type="dxa"/>
            <w:shd w:val="clear" w:color="auto" w:fill="auto"/>
          </w:tcPr>
          <w:p w14:paraId="7DDE5421" w14:textId="77777777" w:rsidR="00805F2D" w:rsidRPr="006736FE" w:rsidRDefault="00805F2D" w:rsidP="00805F2D">
            <w:pPr>
              <w:pStyle w:val="Tabletext"/>
            </w:pPr>
            <w:r w:rsidRPr="006736FE">
              <w:t>8268787</w:t>
            </w:r>
          </w:p>
        </w:tc>
        <w:tc>
          <w:tcPr>
            <w:tcW w:w="2221" w:type="dxa"/>
            <w:shd w:val="clear" w:color="auto" w:fill="auto"/>
          </w:tcPr>
          <w:p w14:paraId="554E7E48" w14:textId="77777777" w:rsidR="00805F2D" w:rsidRPr="006736FE" w:rsidRDefault="00805F2D" w:rsidP="00805F2D">
            <w:pPr>
              <w:pStyle w:val="Tabletext"/>
            </w:pPr>
            <w:r w:rsidRPr="006736FE">
              <w:t>23</w:t>
            </w:r>
            <w:r w:rsidR="006736FE" w:rsidRPr="006736FE">
              <w:t> </w:t>
            </w:r>
            <w:r w:rsidRPr="006736FE">
              <w:t>August 2010</w:t>
            </w:r>
          </w:p>
        </w:tc>
      </w:tr>
      <w:tr w:rsidR="007D6DDE" w:rsidRPr="006736FE" w14:paraId="6920B69E" w14:textId="77777777" w:rsidTr="006F0A96">
        <w:tc>
          <w:tcPr>
            <w:tcW w:w="2078" w:type="dxa"/>
            <w:shd w:val="clear" w:color="auto" w:fill="auto"/>
          </w:tcPr>
          <w:p w14:paraId="66F81268" w14:textId="77777777" w:rsidR="007D6DDE" w:rsidRPr="006736FE" w:rsidRDefault="007D6DDE" w:rsidP="00805F2D">
            <w:pPr>
              <w:pStyle w:val="Tabletext"/>
            </w:pPr>
            <w:r>
              <w:t>Murray K J</w:t>
            </w:r>
          </w:p>
        </w:tc>
        <w:tc>
          <w:tcPr>
            <w:tcW w:w="2312" w:type="dxa"/>
            <w:shd w:val="clear" w:color="auto" w:fill="auto"/>
          </w:tcPr>
          <w:p w14:paraId="55E71258" w14:textId="77777777" w:rsidR="007D6DDE" w:rsidRPr="006736FE" w:rsidRDefault="007D6DDE" w:rsidP="00805F2D">
            <w:pPr>
              <w:pStyle w:val="Tabletext"/>
            </w:pPr>
            <w:r>
              <w:t>Flight Lieutenant</w:t>
            </w:r>
          </w:p>
        </w:tc>
        <w:tc>
          <w:tcPr>
            <w:tcW w:w="1701" w:type="dxa"/>
            <w:shd w:val="clear" w:color="auto" w:fill="auto"/>
          </w:tcPr>
          <w:p w14:paraId="1CB7AFC2" w14:textId="77777777" w:rsidR="007D6DDE" w:rsidRPr="006736FE" w:rsidRDefault="007D6DDE" w:rsidP="00805F2D">
            <w:pPr>
              <w:pStyle w:val="Tabletext"/>
            </w:pPr>
            <w:r>
              <w:t>8501838</w:t>
            </w:r>
          </w:p>
        </w:tc>
        <w:tc>
          <w:tcPr>
            <w:tcW w:w="2221" w:type="dxa"/>
            <w:shd w:val="clear" w:color="auto" w:fill="auto"/>
          </w:tcPr>
          <w:p w14:paraId="4DDE6DA2" w14:textId="77777777" w:rsidR="007D6DDE" w:rsidRPr="006736FE" w:rsidRDefault="007D6DDE" w:rsidP="00805F2D">
            <w:pPr>
              <w:pStyle w:val="Tabletext"/>
            </w:pPr>
            <w:r>
              <w:t>8 April 2020</w:t>
            </w:r>
          </w:p>
        </w:tc>
      </w:tr>
      <w:tr w:rsidR="00805F2D" w:rsidRPr="006736FE" w14:paraId="47F322B4" w14:textId="77777777" w:rsidTr="006F0A96">
        <w:tc>
          <w:tcPr>
            <w:tcW w:w="2078" w:type="dxa"/>
            <w:shd w:val="clear" w:color="auto" w:fill="auto"/>
          </w:tcPr>
          <w:p w14:paraId="270AB247" w14:textId="77777777" w:rsidR="00805F2D" w:rsidRPr="006736FE" w:rsidRDefault="00805F2D" w:rsidP="00805F2D">
            <w:pPr>
              <w:pStyle w:val="Tabletext"/>
            </w:pPr>
            <w:r w:rsidRPr="006736FE">
              <w:t>Oates J T</w:t>
            </w:r>
          </w:p>
        </w:tc>
        <w:tc>
          <w:tcPr>
            <w:tcW w:w="2312" w:type="dxa"/>
            <w:shd w:val="clear" w:color="auto" w:fill="auto"/>
          </w:tcPr>
          <w:p w14:paraId="60661054" w14:textId="77777777" w:rsidR="00805F2D" w:rsidRPr="006736FE" w:rsidRDefault="00805F2D" w:rsidP="00805F2D">
            <w:pPr>
              <w:pStyle w:val="Tabletext"/>
            </w:pPr>
            <w:r w:rsidRPr="006736FE">
              <w:t>Corporal</w:t>
            </w:r>
          </w:p>
        </w:tc>
        <w:tc>
          <w:tcPr>
            <w:tcW w:w="1701" w:type="dxa"/>
            <w:shd w:val="clear" w:color="auto" w:fill="auto"/>
          </w:tcPr>
          <w:p w14:paraId="468D4BBE" w14:textId="77777777" w:rsidR="00805F2D" w:rsidRPr="006736FE" w:rsidRDefault="00805F2D" w:rsidP="00805F2D">
            <w:pPr>
              <w:pStyle w:val="Tabletext"/>
            </w:pPr>
            <w:r w:rsidRPr="006736FE">
              <w:t>8165261</w:t>
            </w:r>
          </w:p>
        </w:tc>
        <w:tc>
          <w:tcPr>
            <w:tcW w:w="2221" w:type="dxa"/>
            <w:shd w:val="clear" w:color="auto" w:fill="auto"/>
          </w:tcPr>
          <w:p w14:paraId="359FA113" w14:textId="77777777" w:rsidR="00805F2D" w:rsidRPr="006736FE" w:rsidRDefault="00805F2D" w:rsidP="00805F2D">
            <w:pPr>
              <w:pStyle w:val="Tabletext"/>
            </w:pPr>
            <w:r w:rsidRPr="006736FE">
              <w:t>24</w:t>
            </w:r>
            <w:r w:rsidR="006736FE" w:rsidRPr="006736FE">
              <w:t> </w:t>
            </w:r>
            <w:r w:rsidRPr="006736FE">
              <w:t>May 2015</w:t>
            </w:r>
          </w:p>
        </w:tc>
      </w:tr>
      <w:tr w:rsidR="00805F2D" w:rsidRPr="006736FE" w14:paraId="0C313630" w14:textId="77777777" w:rsidTr="006F0A96">
        <w:tc>
          <w:tcPr>
            <w:tcW w:w="2078" w:type="dxa"/>
            <w:shd w:val="clear" w:color="auto" w:fill="auto"/>
          </w:tcPr>
          <w:p w14:paraId="55873432" w14:textId="77777777" w:rsidR="00805F2D" w:rsidRPr="006736FE" w:rsidRDefault="00805F2D" w:rsidP="00805F2D">
            <w:pPr>
              <w:pStyle w:val="Tabletext"/>
            </w:pPr>
            <w:r w:rsidRPr="006736FE">
              <w:t>Ojeda B</w:t>
            </w:r>
          </w:p>
        </w:tc>
        <w:tc>
          <w:tcPr>
            <w:tcW w:w="2312" w:type="dxa"/>
            <w:shd w:val="clear" w:color="auto" w:fill="auto"/>
          </w:tcPr>
          <w:p w14:paraId="3EEA5614" w14:textId="77777777" w:rsidR="00805F2D" w:rsidRPr="006736FE" w:rsidRDefault="00805F2D" w:rsidP="00805F2D">
            <w:pPr>
              <w:pStyle w:val="Tabletext"/>
            </w:pPr>
            <w:r w:rsidRPr="006736FE">
              <w:t>Corporal</w:t>
            </w:r>
          </w:p>
        </w:tc>
        <w:tc>
          <w:tcPr>
            <w:tcW w:w="1701" w:type="dxa"/>
            <w:shd w:val="clear" w:color="auto" w:fill="auto"/>
          </w:tcPr>
          <w:p w14:paraId="3EF51708" w14:textId="77777777" w:rsidR="00805F2D" w:rsidRPr="006736FE" w:rsidRDefault="00805F2D" w:rsidP="00805F2D">
            <w:pPr>
              <w:pStyle w:val="Tabletext"/>
            </w:pPr>
            <w:r w:rsidRPr="006736FE">
              <w:t>8185547</w:t>
            </w:r>
          </w:p>
        </w:tc>
        <w:tc>
          <w:tcPr>
            <w:tcW w:w="2221" w:type="dxa"/>
            <w:shd w:val="clear" w:color="auto" w:fill="auto"/>
          </w:tcPr>
          <w:p w14:paraId="5B81589C" w14:textId="77777777" w:rsidR="00805F2D" w:rsidRPr="006736FE" w:rsidRDefault="00805F2D" w:rsidP="00805F2D">
            <w:pPr>
              <w:pStyle w:val="Tabletext"/>
            </w:pPr>
            <w:r w:rsidRPr="006736FE">
              <w:t>5</w:t>
            </w:r>
            <w:r w:rsidR="006736FE" w:rsidRPr="006736FE">
              <w:t> </w:t>
            </w:r>
            <w:r w:rsidRPr="006736FE">
              <w:t>January 2014</w:t>
            </w:r>
          </w:p>
        </w:tc>
      </w:tr>
      <w:tr w:rsidR="00805F2D" w:rsidRPr="006736FE" w14:paraId="3B9CBAB3" w14:textId="77777777" w:rsidTr="006F0A96">
        <w:tc>
          <w:tcPr>
            <w:tcW w:w="2078" w:type="dxa"/>
            <w:shd w:val="clear" w:color="auto" w:fill="auto"/>
          </w:tcPr>
          <w:p w14:paraId="56F876EC" w14:textId="77777777" w:rsidR="00805F2D" w:rsidRPr="006736FE" w:rsidRDefault="00805F2D" w:rsidP="00805F2D">
            <w:pPr>
              <w:pStyle w:val="Tabletext"/>
            </w:pPr>
            <w:r w:rsidRPr="006736FE">
              <w:t>Peers R A</w:t>
            </w:r>
          </w:p>
        </w:tc>
        <w:tc>
          <w:tcPr>
            <w:tcW w:w="2312" w:type="dxa"/>
            <w:shd w:val="clear" w:color="auto" w:fill="auto"/>
          </w:tcPr>
          <w:p w14:paraId="14F73160" w14:textId="77777777" w:rsidR="00805F2D" w:rsidRPr="006736FE" w:rsidRDefault="00805F2D" w:rsidP="00805F2D">
            <w:pPr>
              <w:pStyle w:val="Tabletext"/>
            </w:pPr>
            <w:r w:rsidRPr="006736FE">
              <w:t>Sergeant</w:t>
            </w:r>
          </w:p>
        </w:tc>
        <w:tc>
          <w:tcPr>
            <w:tcW w:w="1701" w:type="dxa"/>
            <w:shd w:val="clear" w:color="auto" w:fill="auto"/>
          </w:tcPr>
          <w:p w14:paraId="6A2DEA18" w14:textId="77777777" w:rsidR="00805F2D" w:rsidRPr="006736FE" w:rsidRDefault="00805F2D" w:rsidP="00805F2D">
            <w:pPr>
              <w:pStyle w:val="Tabletext"/>
            </w:pPr>
            <w:r w:rsidRPr="006736FE">
              <w:t>8260509</w:t>
            </w:r>
          </w:p>
        </w:tc>
        <w:tc>
          <w:tcPr>
            <w:tcW w:w="2221" w:type="dxa"/>
            <w:shd w:val="clear" w:color="auto" w:fill="auto"/>
          </w:tcPr>
          <w:p w14:paraId="7E7A79B9" w14:textId="77777777" w:rsidR="00805F2D" w:rsidRPr="006736FE" w:rsidRDefault="00805F2D" w:rsidP="00805F2D">
            <w:pPr>
              <w:pStyle w:val="Tabletext"/>
            </w:pPr>
            <w:r w:rsidRPr="006736FE">
              <w:t>9</w:t>
            </w:r>
            <w:r w:rsidR="006736FE" w:rsidRPr="006736FE">
              <w:t> </w:t>
            </w:r>
            <w:r w:rsidRPr="006736FE">
              <w:t>May 2015</w:t>
            </w:r>
          </w:p>
        </w:tc>
      </w:tr>
      <w:tr w:rsidR="00805F2D" w:rsidRPr="006736FE" w14:paraId="3A003C3D" w14:textId="77777777" w:rsidTr="006F0A96">
        <w:tc>
          <w:tcPr>
            <w:tcW w:w="2078" w:type="dxa"/>
            <w:shd w:val="clear" w:color="auto" w:fill="auto"/>
          </w:tcPr>
          <w:p w14:paraId="06B32EB0" w14:textId="77777777" w:rsidR="00805F2D" w:rsidRPr="006736FE" w:rsidRDefault="00805F2D" w:rsidP="00805F2D">
            <w:pPr>
              <w:pStyle w:val="Tabletext"/>
            </w:pPr>
            <w:r w:rsidRPr="006736FE">
              <w:lastRenderedPageBreak/>
              <w:t>Perry M J</w:t>
            </w:r>
          </w:p>
        </w:tc>
        <w:tc>
          <w:tcPr>
            <w:tcW w:w="2312" w:type="dxa"/>
            <w:shd w:val="clear" w:color="auto" w:fill="auto"/>
          </w:tcPr>
          <w:p w14:paraId="2312B842" w14:textId="77777777" w:rsidR="00805F2D" w:rsidRPr="006736FE" w:rsidRDefault="00805F2D" w:rsidP="00805F2D">
            <w:pPr>
              <w:pStyle w:val="Tabletext"/>
            </w:pPr>
            <w:r w:rsidRPr="006736FE">
              <w:t>Leading Seaman</w:t>
            </w:r>
          </w:p>
        </w:tc>
        <w:tc>
          <w:tcPr>
            <w:tcW w:w="1701" w:type="dxa"/>
            <w:shd w:val="clear" w:color="auto" w:fill="auto"/>
          </w:tcPr>
          <w:p w14:paraId="203376CC" w14:textId="77777777" w:rsidR="00805F2D" w:rsidRPr="006736FE" w:rsidRDefault="00805F2D" w:rsidP="00805F2D">
            <w:pPr>
              <w:pStyle w:val="Tabletext"/>
            </w:pPr>
            <w:r w:rsidRPr="006736FE">
              <w:t>8099385</w:t>
            </w:r>
          </w:p>
        </w:tc>
        <w:tc>
          <w:tcPr>
            <w:tcW w:w="2221" w:type="dxa"/>
            <w:shd w:val="clear" w:color="auto" w:fill="auto"/>
          </w:tcPr>
          <w:p w14:paraId="71613A23" w14:textId="77777777" w:rsidR="00805F2D" w:rsidRPr="006736FE" w:rsidRDefault="00805F2D" w:rsidP="00805F2D">
            <w:pPr>
              <w:pStyle w:val="Tabletext"/>
            </w:pPr>
            <w:r w:rsidRPr="006736FE">
              <w:t>15</w:t>
            </w:r>
            <w:r w:rsidR="006736FE" w:rsidRPr="006736FE">
              <w:t> </w:t>
            </w:r>
            <w:r w:rsidRPr="006736FE">
              <w:t>January 2011</w:t>
            </w:r>
          </w:p>
        </w:tc>
      </w:tr>
      <w:tr w:rsidR="00805F2D" w:rsidRPr="006736FE" w14:paraId="6E2E27C1" w14:textId="77777777" w:rsidTr="006F0A96">
        <w:tc>
          <w:tcPr>
            <w:tcW w:w="2078" w:type="dxa"/>
            <w:shd w:val="clear" w:color="auto" w:fill="auto"/>
          </w:tcPr>
          <w:p w14:paraId="3613BCD0" w14:textId="77777777" w:rsidR="00805F2D" w:rsidRPr="006736FE" w:rsidRDefault="00805F2D" w:rsidP="00805F2D">
            <w:pPr>
              <w:pStyle w:val="Tabletext"/>
            </w:pPr>
            <w:r w:rsidRPr="006736FE">
              <w:t>Petrie D A</w:t>
            </w:r>
          </w:p>
        </w:tc>
        <w:tc>
          <w:tcPr>
            <w:tcW w:w="2312" w:type="dxa"/>
            <w:shd w:val="clear" w:color="auto" w:fill="auto"/>
          </w:tcPr>
          <w:p w14:paraId="2E3F4A6F" w14:textId="77777777" w:rsidR="00805F2D" w:rsidRPr="006736FE" w:rsidRDefault="00805F2D" w:rsidP="00805F2D">
            <w:pPr>
              <w:pStyle w:val="Tabletext"/>
            </w:pPr>
            <w:r w:rsidRPr="006736FE">
              <w:t>Corporal</w:t>
            </w:r>
          </w:p>
        </w:tc>
        <w:tc>
          <w:tcPr>
            <w:tcW w:w="1701" w:type="dxa"/>
            <w:shd w:val="clear" w:color="auto" w:fill="auto"/>
          </w:tcPr>
          <w:p w14:paraId="4D175A1E" w14:textId="77777777" w:rsidR="00805F2D" w:rsidRPr="006736FE" w:rsidRDefault="00805F2D" w:rsidP="00805F2D">
            <w:pPr>
              <w:pStyle w:val="Tabletext"/>
            </w:pPr>
            <w:r w:rsidRPr="006736FE">
              <w:t>8249499</w:t>
            </w:r>
          </w:p>
        </w:tc>
        <w:tc>
          <w:tcPr>
            <w:tcW w:w="2221" w:type="dxa"/>
            <w:shd w:val="clear" w:color="auto" w:fill="auto"/>
          </w:tcPr>
          <w:p w14:paraId="13E909EB" w14:textId="77777777" w:rsidR="00805F2D" w:rsidRPr="006736FE" w:rsidRDefault="00805F2D" w:rsidP="00805F2D">
            <w:pPr>
              <w:pStyle w:val="Tabletext"/>
            </w:pPr>
            <w:r w:rsidRPr="006736FE">
              <w:t>2</w:t>
            </w:r>
            <w:r w:rsidR="006736FE" w:rsidRPr="006736FE">
              <w:t> </w:t>
            </w:r>
            <w:r w:rsidRPr="006736FE">
              <w:t>October 2016</w:t>
            </w:r>
          </w:p>
        </w:tc>
      </w:tr>
      <w:tr w:rsidR="00880CF3" w:rsidRPr="006736FE" w14:paraId="517A6D4D" w14:textId="77777777" w:rsidTr="006F0A96">
        <w:tc>
          <w:tcPr>
            <w:tcW w:w="2078" w:type="dxa"/>
            <w:shd w:val="clear" w:color="auto" w:fill="auto"/>
          </w:tcPr>
          <w:p w14:paraId="7BB7F778" w14:textId="77777777" w:rsidR="00880CF3" w:rsidRPr="006736FE" w:rsidRDefault="00880CF3" w:rsidP="00805F2D">
            <w:pPr>
              <w:pStyle w:val="Tabletext"/>
            </w:pPr>
            <w:proofErr w:type="spellStart"/>
            <w:r>
              <w:t>Pratap</w:t>
            </w:r>
            <w:proofErr w:type="spellEnd"/>
            <w:r>
              <w:t xml:space="preserve"> S C</w:t>
            </w:r>
          </w:p>
        </w:tc>
        <w:tc>
          <w:tcPr>
            <w:tcW w:w="2312" w:type="dxa"/>
            <w:shd w:val="clear" w:color="auto" w:fill="auto"/>
          </w:tcPr>
          <w:p w14:paraId="5B9DA736" w14:textId="77777777" w:rsidR="00880CF3" w:rsidRPr="006736FE" w:rsidRDefault="00880CF3" w:rsidP="00805F2D">
            <w:pPr>
              <w:pStyle w:val="Tabletext"/>
            </w:pPr>
            <w:r>
              <w:t>Captain</w:t>
            </w:r>
          </w:p>
        </w:tc>
        <w:tc>
          <w:tcPr>
            <w:tcW w:w="1701" w:type="dxa"/>
            <w:shd w:val="clear" w:color="auto" w:fill="auto"/>
          </w:tcPr>
          <w:p w14:paraId="4A249CC1" w14:textId="77777777" w:rsidR="00880CF3" w:rsidRPr="006736FE" w:rsidRDefault="00880CF3" w:rsidP="00805F2D">
            <w:pPr>
              <w:pStyle w:val="Tabletext"/>
            </w:pPr>
            <w:r>
              <w:t>8497402</w:t>
            </w:r>
          </w:p>
        </w:tc>
        <w:tc>
          <w:tcPr>
            <w:tcW w:w="2221" w:type="dxa"/>
            <w:shd w:val="clear" w:color="auto" w:fill="auto"/>
          </w:tcPr>
          <w:p w14:paraId="799E85A8" w14:textId="77777777" w:rsidR="00880CF3" w:rsidRPr="006736FE" w:rsidRDefault="00880CF3" w:rsidP="00805F2D">
            <w:pPr>
              <w:pStyle w:val="Tabletext"/>
            </w:pPr>
            <w:r>
              <w:t>20 January 2020</w:t>
            </w:r>
          </w:p>
        </w:tc>
      </w:tr>
      <w:tr w:rsidR="00805F2D" w:rsidRPr="006736FE" w14:paraId="6598A910" w14:textId="77777777" w:rsidTr="006F0A96">
        <w:tc>
          <w:tcPr>
            <w:tcW w:w="2078" w:type="dxa"/>
            <w:shd w:val="clear" w:color="auto" w:fill="auto"/>
          </w:tcPr>
          <w:p w14:paraId="60BFF2C5" w14:textId="77777777" w:rsidR="00805F2D" w:rsidRPr="006736FE" w:rsidRDefault="00805F2D" w:rsidP="00805F2D">
            <w:pPr>
              <w:pStyle w:val="Tabletext"/>
            </w:pPr>
            <w:proofErr w:type="spellStart"/>
            <w:r w:rsidRPr="006736FE">
              <w:t>Rabjohns</w:t>
            </w:r>
            <w:proofErr w:type="spellEnd"/>
            <w:r w:rsidRPr="006736FE">
              <w:t xml:space="preserve"> M E</w:t>
            </w:r>
          </w:p>
        </w:tc>
        <w:tc>
          <w:tcPr>
            <w:tcW w:w="2312" w:type="dxa"/>
            <w:shd w:val="clear" w:color="auto" w:fill="auto"/>
          </w:tcPr>
          <w:p w14:paraId="3ED15A90" w14:textId="77777777" w:rsidR="00805F2D" w:rsidRPr="006736FE" w:rsidRDefault="00805F2D" w:rsidP="00805F2D">
            <w:pPr>
              <w:pStyle w:val="Tabletext"/>
            </w:pPr>
            <w:r w:rsidRPr="006736FE">
              <w:t>Sergeant</w:t>
            </w:r>
          </w:p>
        </w:tc>
        <w:tc>
          <w:tcPr>
            <w:tcW w:w="1701" w:type="dxa"/>
            <w:shd w:val="clear" w:color="auto" w:fill="auto"/>
          </w:tcPr>
          <w:p w14:paraId="008C2ED7" w14:textId="77777777" w:rsidR="00805F2D" w:rsidRPr="006736FE" w:rsidRDefault="00805F2D" w:rsidP="00805F2D">
            <w:pPr>
              <w:pStyle w:val="Tabletext"/>
            </w:pPr>
            <w:r w:rsidRPr="006736FE">
              <w:t>8238949</w:t>
            </w:r>
          </w:p>
        </w:tc>
        <w:tc>
          <w:tcPr>
            <w:tcW w:w="2221" w:type="dxa"/>
            <w:shd w:val="clear" w:color="auto" w:fill="auto"/>
          </w:tcPr>
          <w:p w14:paraId="1CEDB07F" w14:textId="77777777" w:rsidR="00805F2D" w:rsidRPr="006736FE" w:rsidRDefault="00805F2D" w:rsidP="00805F2D">
            <w:pPr>
              <w:pStyle w:val="Tabletext"/>
            </w:pPr>
            <w:r w:rsidRPr="006736FE">
              <w:t>17</w:t>
            </w:r>
            <w:r w:rsidR="006736FE" w:rsidRPr="006736FE">
              <w:t> </w:t>
            </w:r>
            <w:r w:rsidRPr="006736FE">
              <w:t>January 2010</w:t>
            </w:r>
          </w:p>
        </w:tc>
      </w:tr>
      <w:tr w:rsidR="00805F2D" w:rsidRPr="006736FE" w14:paraId="25A63993" w14:textId="77777777" w:rsidTr="006F0A96">
        <w:tc>
          <w:tcPr>
            <w:tcW w:w="2078" w:type="dxa"/>
            <w:shd w:val="clear" w:color="auto" w:fill="auto"/>
          </w:tcPr>
          <w:p w14:paraId="2C9AC79B" w14:textId="77777777" w:rsidR="00805F2D" w:rsidRPr="006736FE" w:rsidRDefault="00805F2D" w:rsidP="00805F2D">
            <w:pPr>
              <w:pStyle w:val="Tabletext"/>
            </w:pPr>
            <w:r w:rsidRPr="006736FE">
              <w:t>Reid N</w:t>
            </w:r>
          </w:p>
        </w:tc>
        <w:tc>
          <w:tcPr>
            <w:tcW w:w="2312" w:type="dxa"/>
            <w:shd w:val="clear" w:color="auto" w:fill="auto"/>
          </w:tcPr>
          <w:p w14:paraId="48E85FF9" w14:textId="77777777" w:rsidR="00805F2D" w:rsidRPr="006736FE" w:rsidRDefault="00805F2D" w:rsidP="00805F2D">
            <w:pPr>
              <w:pStyle w:val="Tabletext"/>
            </w:pPr>
            <w:r w:rsidRPr="006736FE">
              <w:t>Lieutenant</w:t>
            </w:r>
          </w:p>
        </w:tc>
        <w:tc>
          <w:tcPr>
            <w:tcW w:w="1701" w:type="dxa"/>
            <w:shd w:val="clear" w:color="auto" w:fill="auto"/>
          </w:tcPr>
          <w:p w14:paraId="15B6A50F" w14:textId="77777777" w:rsidR="00805F2D" w:rsidRPr="006736FE" w:rsidRDefault="00805F2D" w:rsidP="00805F2D">
            <w:pPr>
              <w:pStyle w:val="Tabletext"/>
            </w:pPr>
            <w:r w:rsidRPr="006736FE">
              <w:t>8099353</w:t>
            </w:r>
          </w:p>
        </w:tc>
        <w:tc>
          <w:tcPr>
            <w:tcW w:w="2221" w:type="dxa"/>
            <w:shd w:val="clear" w:color="auto" w:fill="auto"/>
          </w:tcPr>
          <w:p w14:paraId="1AE6DC82" w14:textId="77777777" w:rsidR="00805F2D" w:rsidRPr="006736FE" w:rsidRDefault="00805F2D" w:rsidP="00805F2D">
            <w:pPr>
              <w:pStyle w:val="Tabletext"/>
            </w:pPr>
            <w:r w:rsidRPr="006736FE">
              <w:t>22</w:t>
            </w:r>
            <w:r w:rsidR="006736FE" w:rsidRPr="006736FE">
              <w:t> </w:t>
            </w:r>
            <w:r w:rsidRPr="006736FE">
              <w:t>January 2011</w:t>
            </w:r>
          </w:p>
        </w:tc>
      </w:tr>
      <w:tr w:rsidR="00805F2D" w:rsidRPr="006736FE" w14:paraId="00F3D4DD" w14:textId="77777777" w:rsidTr="006F0A96">
        <w:tc>
          <w:tcPr>
            <w:tcW w:w="2078" w:type="dxa"/>
            <w:shd w:val="clear" w:color="auto" w:fill="auto"/>
          </w:tcPr>
          <w:p w14:paraId="74FB87C7" w14:textId="77777777" w:rsidR="00805F2D" w:rsidRPr="006736FE" w:rsidRDefault="00805F2D" w:rsidP="00805F2D">
            <w:pPr>
              <w:pStyle w:val="Tabletext"/>
            </w:pPr>
            <w:r w:rsidRPr="006736FE">
              <w:t>Richards T J</w:t>
            </w:r>
          </w:p>
        </w:tc>
        <w:tc>
          <w:tcPr>
            <w:tcW w:w="2312" w:type="dxa"/>
            <w:shd w:val="clear" w:color="auto" w:fill="auto"/>
          </w:tcPr>
          <w:p w14:paraId="7094D327" w14:textId="77777777" w:rsidR="00805F2D" w:rsidRPr="006736FE" w:rsidRDefault="00805F2D" w:rsidP="00805F2D">
            <w:pPr>
              <w:pStyle w:val="Tabletext"/>
            </w:pPr>
            <w:r w:rsidRPr="006736FE">
              <w:t>Private</w:t>
            </w:r>
          </w:p>
        </w:tc>
        <w:tc>
          <w:tcPr>
            <w:tcW w:w="1701" w:type="dxa"/>
            <w:shd w:val="clear" w:color="auto" w:fill="auto"/>
          </w:tcPr>
          <w:p w14:paraId="187574BC" w14:textId="77777777" w:rsidR="00805F2D" w:rsidRPr="006736FE" w:rsidRDefault="00805F2D" w:rsidP="00805F2D">
            <w:pPr>
              <w:pStyle w:val="Tabletext"/>
            </w:pPr>
            <w:r w:rsidRPr="006736FE">
              <w:t>8492112</w:t>
            </w:r>
          </w:p>
        </w:tc>
        <w:tc>
          <w:tcPr>
            <w:tcW w:w="2221" w:type="dxa"/>
            <w:shd w:val="clear" w:color="auto" w:fill="auto"/>
          </w:tcPr>
          <w:p w14:paraId="6D0C039F" w14:textId="77777777" w:rsidR="00805F2D" w:rsidRPr="006736FE" w:rsidRDefault="00805F2D" w:rsidP="00805F2D">
            <w:pPr>
              <w:pStyle w:val="Tabletext"/>
            </w:pPr>
            <w:r w:rsidRPr="006736FE">
              <w:t>31</w:t>
            </w:r>
            <w:r w:rsidR="006736FE" w:rsidRPr="006736FE">
              <w:t> </w:t>
            </w:r>
            <w:r w:rsidRPr="006736FE">
              <w:t>May 2019</w:t>
            </w:r>
          </w:p>
        </w:tc>
      </w:tr>
      <w:tr w:rsidR="00805F2D" w:rsidRPr="006736FE" w14:paraId="7BFEB46C" w14:textId="77777777" w:rsidTr="006F0A96">
        <w:tc>
          <w:tcPr>
            <w:tcW w:w="2078" w:type="dxa"/>
            <w:shd w:val="clear" w:color="auto" w:fill="auto"/>
          </w:tcPr>
          <w:p w14:paraId="2539DD8E" w14:textId="77777777" w:rsidR="00805F2D" w:rsidRPr="006736FE" w:rsidRDefault="00805F2D" w:rsidP="00805F2D">
            <w:pPr>
              <w:pStyle w:val="Tabletext"/>
            </w:pPr>
            <w:r w:rsidRPr="006736FE">
              <w:t>Ricketts M J</w:t>
            </w:r>
          </w:p>
        </w:tc>
        <w:tc>
          <w:tcPr>
            <w:tcW w:w="2312" w:type="dxa"/>
            <w:shd w:val="clear" w:color="auto" w:fill="auto"/>
          </w:tcPr>
          <w:p w14:paraId="37F55E10" w14:textId="77777777" w:rsidR="00805F2D" w:rsidRPr="006736FE" w:rsidRDefault="00805F2D" w:rsidP="00805F2D">
            <w:pPr>
              <w:pStyle w:val="Tabletext"/>
            </w:pPr>
            <w:r w:rsidRPr="006736FE">
              <w:t>Corporal</w:t>
            </w:r>
          </w:p>
        </w:tc>
        <w:tc>
          <w:tcPr>
            <w:tcW w:w="1701" w:type="dxa"/>
            <w:shd w:val="clear" w:color="auto" w:fill="auto"/>
          </w:tcPr>
          <w:p w14:paraId="5B266A1C" w14:textId="77777777" w:rsidR="00805F2D" w:rsidRPr="006736FE" w:rsidRDefault="00805F2D" w:rsidP="00805F2D">
            <w:pPr>
              <w:pStyle w:val="Tabletext"/>
            </w:pPr>
            <w:r w:rsidRPr="006736FE">
              <w:t>8163464</w:t>
            </w:r>
          </w:p>
        </w:tc>
        <w:tc>
          <w:tcPr>
            <w:tcW w:w="2221" w:type="dxa"/>
            <w:shd w:val="clear" w:color="auto" w:fill="auto"/>
          </w:tcPr>
          <w:p w14:paraId="6BC191AE" w14:textId="77777777" w:rsidR="00805F2D" w:rsidRPr="006736FE" w:rsidRDefault="00805F2D" w:rsidP="00805F2D">
            <w:pPr>
              <w:pStyle w:val="Tabletext"/>
            </w:pPr>
            <w:r w:rsidRPr="006736FE">
              <w:t>25</w:t>
            </w:r>
            <w:r w:rsidR="006736FE" w:rsidRPr="006736FE">
              <w:t> </w:t>
            </w:r>
            <w:r w:rsidRPr="006736FE">
              <w:t>March 2008</w:t>
            </w:r>
          </w:p>
        </w:tc>
      </w:tr>
      <w:tr w:rsidR="00805F2D" w:rsidRPr="006736FE" w14:paraId="27DA8F71" w14:textId="77777777" w:rsidTr="006F0A96">
        <w:tc>
          <w:tcPr>
            <w:tcW w:w="2078" w:type="dxa"/>
            <w:shd w:val="clear" w:color="auto" w:fill="auto"/>
          </w:tcPr>
          <w:p w14:paraId="755C88F2" w14:textId="77777777" w:rsidR="00805F2D" w:rsidRPr="006736FE" w:rsidRDefault="00805F2D" w:rsidP="00805F2D">
            <w:pPr>
              <w:pStyle w:val="Tabletext"/>
            </w:pPr>
            <w:r w:rsidRPr="006736FE">
              <w:t>Rivett S J</w:t>
            </w:r>
          </w:p>
        </w:tc>
        <w:tc>
          <w:tcPr>
            <w:tcW w:w="2312" w:type="dxa"/>
            <w:shd w:val="clear" w:color="auto" w:fill="auto"/>
          </w:tcPr>
          <w:p w14:paraId="79FE9389" w14:textId="77777777" w:rsidR="00805F2D" w:rsidRPr="006736FE" w:rsidRDefault="00805F2D" w:rsidP="00805F2D">
            <w:pPr>
              <w:pStyle w:val="Tabletext"/>
            </w:pPr>
            <w:r w:rsidRPr="006736FE">
              <w:t>Lieutenant</w:t>
            </w:r>
          </w:p>
        </w:tc>
        <w:tc>
          <w:tcPr>
            <w:tcW w:w="1701" w:type="dxa"/>
            <w:shd w:val="clear" w:color="auto" w:fill="auto"/>
          </w:tcPr>
          <w:p w14:paraId="366EF711" w14:textId="77777777" w:rsidR="00805F2D" w:rsidRPr="006736FE" w:rsidRDefault="00805F2D" w:rsidP="00805F2D">
            <w:pPr>
              <w:pStyle w:val="Tabletext"/>
            </w:pPr>
            <w:r w:rsidRPr="006736FE">
              <w:t>8109609</w:t>
            </w:r>
          </w:p>
        </w:tc>
        <w:tc>
          <w:tcPr>
            <w:tcW w:w="2221" w:type="dxa"/>
            <w:shd w:val="clear" w:color="auto" w:fill="auto"/>
          </w:tcPr>
          <w:p w14:paraId="5A090A3C" w14:textId="77777777" w:rsidR="00805F2D" w:rsidRPr="006736FE" w:rsidRDefault="00805F2D" w:rsidP="00805F2D">
            <w:pPr>
              <w:pStyle w:val="Tabletext"/>
            </w:pPr>
            <w:r w:rsidRPr="006736FE">
              <w:t>22</w:t>
            </w:r>
            <w:r w:rsidR="006736FE" w:rsidRPr="006736FE">
              <w:t> </w:t>
            </w:r>
            <w:r w:rsidRPr="006736FE">
              <w:t>January 2011</w:t>
            </w:r>
          </w:p>
        </w:tc>
      </w:tr>
      <w:tr w:rsidR="00805F2D" w:rsidRPr="006736FE" w14:paraId="0FFA52D6" w14:textId="77777777" w:rsidTr="006F0A96">
        <w:tc>
          <w:tcPr>
            <w:tcW w:w="2078" w:type="dxa"/>
            <w:shd w:val="clear" w:color="auto" w:fill="auto"/>
          </w:tcPr>
          <w:p w14:paraId="06BDAE42" w14:textId="77777777" w:rsidR="00805F2D" w:rsidRPr="006736FE" w:rsidRDefault="00805F2D" w:rsidP="00805F2D">
            <w:pPr>
              <w:pStyle w:val="Tabletext"/>
            </w:pPr>
            <w:proofErr w:type="spellStart"/>
            <w:r w:rsidRPr="006736FE">
              <w:t>Satterly</w:t>
            </w:r>
            <w:proofErr w:type="spellEnd"/>
            <w:r w:rsidRPr="006736FE">
              <w:t xml:space="preserve"> B J D</w:t>
            </w:r>
          </w:p>
        </w:tc>
        <w:tc>
          <w:tcPr>
            <w:tcW w:w="2312" w:type="dxa"/>
            <w:shd w:val="clear" w:color="auto" w:fill="auto"/>
          </w:tcPr>
          <w:p w14:paraId="35D2C30A" w14:textId="77777777" w:rsidR="00805F2D" w:rsidRPr="006736FE" w:rsidRDefault="00805F2D" w:rsidP="00805F2D">
            <w:pPr>
              <w:pStyle w:val="Tabletext"/>
            </w:pPr>
            <w:r w:rsidRPr="006736FE">
              <w:t>Leading Seaman</w:t>
            </w:r>
          </w:p>
        </w:tc>
        <w:tc>
          <w:tcPr>
            <w:tcW w:w="1701" w:type="dxa"/>
            <w:shd w:val="clear" w:color="auto" w:fill="auto"/>
          </w:tcPr>
          <w:p w14:paraId="71911EC9" w14:textId="77777777" w:rsidR="00805F2D" w:rsidRPr="006736FE" w:rsidRDefault="00805F2D" w:rsidP="00805F2D">
            <w:pPr>
              <w:pStyle w:val="Tabletext"/>
            </w:pPr>
            <w:r w:rsidRPr="006736FE">
              <w:t>8097557</w:t>
            </w:r>
          </w:p>
        </w:tc>
        <w:tc>
          <w:tcPr>
            <w:tcW w:w="2221" w:type="dxa"/>
            <w:shd w:val="clear" w:color="auto" w:fill="auto"/>
          </w:tcPr>
          <w:p w14:paraId="67570226" w14:textId="77777777" w:rsidR="00805F2D" w:rsidRPr="006736FE" w:rsidRDefault="00805F2D" w:rsidP="00805F2D">
            <w:pPr>
              <w:pStyle w:val="Tabletext"/>
            </w:pPr>
            <w:r w:rsidRPr="006736FE">
              <w:t>16</w:t>
            </w:r>
            <w:r w:rsidR="006736FE" w:rsidRPr="006736FE">
              <w:t> </w:t>
            </w:r>
            <w:r w:rsidRPr="006736FE">
              <w:t>January 2010</w:t>
            </w:r>
          </w:p>
        </w:tc>
      </w:tr>
      <w:tr w:rsidR="00805F2D" w:rsidRPr="006736FE" w14:paraId="74A79A4A" w14:textId="77777777" w:rsidTr="006F0A96">
        <w:tc>
          <w:tcPr>
            <w:tcW w:w="2078" w:type="dxa"/>
            <w:shd w:val="clear" w:color="auto" w:fill="auto"/>
          </w:tcPr>
          <w:p w14:paraId="114885DB" w14:textId="77777777" w:rsidR="00805F2D" w:rsidRPr="006736FE" w:rsidRDefault="00805F2D" w:rsidP="00805F2D">
            <w:pPr>
              <w:pStyle w:val="Tabletext"/>
            </w:pPr>
            <w:proofErr w:type="spellStart"/>
            <w:r w:rsidRPr="006736FE">
              <w:t>Schieb</w:t>
            </w:r>
            <w:proofErr w:type="spellEnd"/>
            <w:r w:rsidRPr="006736FE">
              <w:t xml:space="preserve"> J A</w:t>
            </w:r>
          </w:p>
        </w:tc>
        <w:tc>
          <w:tcPr>
            <w:tcW w:w="2312" w:type="dxa"/>
            <w:shd w:val="clear" w:color="auto" w:fill="auto"/>
          </w:tcPr>
          <w:p w14:paraId="2643D92F" w14:textId="77777777" w:rsidR="00805F2D" w:rsidRPr="006736FE" w:rsidRDefault="00805F2D" w:rsidP="00805F2D">
            <w:pPr>
              <w:pStyle w:val="Tabletext"/>
            </w:pPr>
            <w:r w:rsidRPr="006736FE">
              <w:t>Captain</w:t>
            </w:r>
          </w:p>
        </w:tc>
        <w:tc>
          <w:tcPr>
            <w:tcW w:w="1701" w:type="dxa"/>
            <w:shd w:val="clear" w:color="auto" w:fill="auto"/>
          </w:tcPr>
          <w:p w14:paraId="13EFA383" w14:textId="77777777" w:rsidR="00805F2D" w:rsidRPr="006736FE" w:rsidRDefault="00805F2D" w:rsidP="00805F2D">
            <w:pPr>
              <w:pStyle w:val="Tabletext"/>
            </w:pPr>
            <w:r w:rsidRPr="006736FE">
              <w:t>8236990</w:t>
            </w:r>
          </w:p>
        </w:tc>
        <w:tc>
          <w:tcPr>
            <w:tcW w:w="2221" w:type="dxa"/>
            <w:shd w:val="clear" w:color="auto" w:fill="auto"/>
          </w:tcPr>
          <w:p w14:paraId="6B609E59" w14:textId="77777777" w:rsidR="00805F2D" w:rsidRPr="006736FE" w:rsidRDefault="00805F2D" w:rsidP="00805F2D">
            <w:pPr>
              <w:pStyle w:val="Tabletext"/>
            </w:pPr>
            <w:r w:rsidRPr="006736FE">
              <w:t>23</w:t>
            </w:r>
            <w:r w:rsidR="006736FE" w:rsidRPr="006736FE">
              <w:t> </w:t>
            </w:r>
            <w:r w:rsidRPr="006736FE">
              <w:t>January 2014</w:t>
            </w:r>
          </w:p>
        </w:tc>
      </w:tr>
      <w:tr w:rsidR="00805F2D" w:rsidRPr="006736FE" w14:paraId="4B38AA9C" w14:textId="77777777" w:rsidTr="006F0A96">
        <w:tc>
          <w:tcPr>
            <w:tcW w:w="2078" w:type="dxa"/>
            <w:shd w:val="clear" w:color="auto" w:fill="auto"/>
          </w:tcPr>
          <w:p w14:paraId="5CD700B1" w14:textId="77777777" w:rsidR="00805F2D" w:rsidRPr="006736FE" w:rsidRDefault="00805F2D" w:rsidP="00805F2D">
            <w:pPr>
              <w:pStyle w:val="Tabletext"/>
            </w:pPr>
            <w:r w:rsidRPr="006736FE">
              <w:t>Scott E L</w:t>
            </w:r>
          </w:p>
        </w:tc>
        <w:tc>
          <w:tcPr>
            <w:tcW w:w="2312" w:type="dxa"/>
            <w:shd w:val="clear" w:color="auto" w:fill="auto"/>
          </w:tcPr>
          <w:p w14:paraId="3F427139" w14:textId="77777777" w:rsidR="00805F2D" w:rsidRPr="006736FE" w:rsidRDefault="00805F2D" w:rsidP="00805F2D">
            <w:pPr>
              <w:pStyle w:val="Tabletext"/>
            </w:pPr>
            <w:r w:rsidRPr="006736FE">
              <w:t>Flight Lieutenant</w:t>
            </w:r>
          </w:p>
        </w:tc>
        <w:tc>
          <w:tcPr>
            <w:tcW w:w="1701" w:type="dxa"/>
            <w:shd w:val="clear" w:color="auto" w:fill="auto"/>
          </w:tcPr>
          <w:p w14:paraId="72FE7943" w14:textId="77777777" w:rsidR="00805F2D" w:rsidRPr="006736FE" w:rsidRDefault="00805F2D" w:rsidP="00805F2D">
            <w:pPr>
              <w:pStyle w:val="Tabletext"/>
            </w:pPr>
            <w:r w:rsidRPr="006736FE">
              <w:t>8184198</w:t>
            </w:r>
          </w:p>
        </w:tc>
        <w:tc>
          <w:tcPr>
            <w:tcW w:w="2221" w:type="dxa"/>
            <w:shd w:val="clear" w:color="auto" w:fill="auto"/>
          </w:tcPr>
          <w:p w14:paraId="277EEC36" w14:textId="77777777" w:rsidR="00805F2D" w:rsidRPr="006736FE" w:rsidRDefault="00805F2D" w:rsidP="00805F2D">
            <w:pPr>
              <w:pStyle w:val="Tabletext"/>
            </w:pPr>
            <w:r w:rsidRPr="006736FE">
              <w:t>1</w:t>
            </w:r>
            <w:r w:rsidR="006736FE" w:rsidRPr="006736FE">
              <w:t> </w:t>
            </w:r>
            <w:r w:rsidRPr="006736FE">
              <w:t>January 2008</w:t>
            </w:r>
          </w:p>
        </w:tc>
      </w:tr>
      <w:tr w:rsidR="00880CF3" w:rsidRPr="006736FE" w14:paraId="7B8E87DF" w14:textId="77777777" w:rsidTr="006F0A96">
        <w:tc>
          <w:tcPr>
            <w:tcW w:w="2078" w:type="dxa"/>
            <w:shd w:val="clear" w:color="auto" w:fill="auto"/>
          </w:tcPr>
          <w:p w14:paraId="57F5F817" w14:textId="77777777" w:rsidR="00880CF3" w:rsidRPr="006736FE" w:rsidRDefault="00880CF3" w:rsidP="00805F2D">
            <w:pPr>
              <w:pStyle w:val="Tabletext"/>
            </w:pPr>
            <w:proofErr w:type="spellStart"/>
            <w:r>
              <w:t>Skinn</w:t>
            </w:r>
            <w:proofErr w:type="spellEnd"/>
            <w:r>
              <w:t xml:space="preserve"> S</w:t>
            </w:r>
          </w:p>
        </w:tc>
        <w:tc>
          <w:tcPr>
            <w:tcW w:w="2312" w:type="dxa"/>
            <w:shd w:val="clear" w:color="auto" w:fill="auto"/>
          </w:tcPr>
          <w:p w14:paraId="123B66E5" w14:textId="77777777" w:rsidR="00880CF3" w:rsidRPr="006736FE" w:rsidRDefault="00880CF3" w:rsidP="00805F2D">
            <w:pPr>
              <w:pStyle w:val="Tabletext"/>
            </w:pPr>
            <w:r>
              <w:t>Captain</w:t>
            </w:r>
          </w:p>
        </w:tc>
        <w:tc>
          <w:tcPr>
            <w:tcW w:w="1701" w:type="dxa"/>
            <w:shd w:val="clear" w:color="auto" w:fill="auto"/>
          </w:tcPr>
          <w:p w14:paraId="0BE71F2F" w14:textId="77777777" w:rsidR="00880CF3" w:rsidRPr="006736FE" w:rsidRDefault="00880CF3" w:rsidP="00805F2D">
            <w:pPr>
              <w:pStyle w:val="Tabletext"/>
            </w:pPr>
            <w:r>
              <w:t>8504790</w:t>
            </w:r>
          </w:p>
        </w:tc>
        <w:tc>
          <w:tcPr>
            <w:tcW w:w="2221" w:type="dxa"/>
            <w:shd w:val="clear" w:color="auto" w:fill="auto"/>
          </w:tcPr>
          <w:p w14:paraId="3CA40632" w14:textId="77777777" w:rsidR="00880CF3" w:rsidRPr="006736FE" w:rsidRDefault="00880CF3" w:rsidP="00805F2D">
            <w:pPr>
              <w:pStyle w:val="Tabletext"/>
            </w:pPr>
            <w:r>
              <w:t>14 July 2020</w:t>
            </w:r>
          </w:p>
        </w:tc>
      </w:tr>
      <w:tr w:rsidR="00805F2D" w:rsidRPr="006736FE" w14:paraId="55AD98CB" w14:textId="77777777" w:rsidTr="006F0A96">
        <w:tc>
          <w:tcPr>
            <w:tcW w:w="2078" w:type="dxa"/>
            <w:shd w:val="clear" w:color="auto" w:fill="auto"/>
          </w:tcPr>
          <w:p w14:paraId="25FF82CE" w14:textId="77777777" w:rsidR="00805F2D" w:rsidRPr="006736FE" w:rsidRDefault="00805F2D" w:rsidP="00805F2D">
            <w:pPr>
              <w:pStyle w:val="Tabletext"/>
            </w:pPr>
            <w:r w:rsidRPr="006736FE">
              <w:t>Smits A J D</w:t>
            </w:r>
          </w:p>
        </w:tc>
        <w:tc>
          <w:tcPr>
            <w:tcW w:w="2312" w:type="dxa"/>
            <w:shd w:val="clear" w:color="auto" w:fill="auto"/>
          </w:tcPr>
          <w:p w14:paraId="5649D800" w14:textId="77777777" w:rsidR="00805F2D" w:rsidRPr="006736FE" w:rsidRDefault="00805F2D" w:rsidP="00805F2D">
            <w:pPr>
              <w:pStyle w:val="Tabletext"/>
            </w:pPr>
            <w:r w:rsidRPr="006736FE">
              <w:t>Leading Seaman</w:t>
            </w:r>
          </w:p>
        </w:tc>
        <w:tc>
          <w:tcPr>
            <w:tcW w:w="1701" w:type="dxa"/>
            <w:shd w:val="clear" w:color="auto" w:fill="auto"/>
          </w:tcPr>
          <w:p w14:paraId="69F0568F" w14:textId="77777777" w:rsidR="00805F2D" w:rsidRPr="006736FE" w:rsidRDefault="00805F2D" w:rsidP="00805F2D">
            <w:pPr>
              <w:pStyle w:val="Tabletext"/>
            </w:pPr>
            <w:r w:rsidRPr="006736FE">
              <w:t>8487247</w:t>
            </w:r>
          </w:p>
        </w:tc>
        <w:tc>
          <w:tcPr>
            <w:tcW w:w="2221" w:type="dxa"/>
            <w:shd w:val="clear" w:color="auto" w:fill="auto"/>
          </w:tcPr>
          <w:p w14:paraId="44358EA1" w14:textId="77777777" w:rsidR="00805F2D" w:rsidRPr="006736FE" w:rsidRDefault="00805F2D" w:rsidP="00805F2D">
            <w:pPr>
              <w:pStyle w:val="Tabletext"/>
            </w:pPr>
            <w:r w:rsidRPr="006736FE">
              <w:t>12</w:t>
            </w:r>
            <w:r w:rsidR="006736FE" w:rsidRPr="006736FE">
              <w:t> </w:t>
            </w:r>
            <w:r w:rsidRPr="006736FE">
              <w:t>January 2019</w:t>
            </w:r>
          </w:p>
        </w:tc>
      </w:tr>
      <w:tr w:rsidR="00805F2D" w:rsidRPr="006736FE" w14:paraId="63D09F21" w14:textId="77777777" w:rsidTr="006F0A96">
        <w:tc>
          <w:tcPr>
            <w:tcW w:w="2078" w:type="dxa"/>
            <w:shd w:val="clear" w:color="auto" w:fill="auto"/>
          </w:tcPr>
          <w:p w14:paraId="7FCB8992" w14:textId="77777777" w:rsidR="00805F2D" w:rsidRPr="006736FE" w:rsidRDefault="00805F2D" w:rsidP="00805F2D">
            <w:pPr>
              <w:pStyle w:val="Tabletext"/>
            </w:pPr>
            <w:proofErr w:type="spellStart"/>
            <w:r w:rsidRPr="006736FE">
              <w:t>Smythe</w:t>
            </w:r>
            <w:proofErr w:type="spellEnd"/>
            <w:r w:rsidRPr="006736FE">
              <w:t xml:space="preserve"> D R S</w:t>
            </w:r>
          </w:p>
        </w:tc>
        <w:tc>
          <w:tcPr>
            <w:tcW w:w="2312" w:type="dxa"/>
            <w:shd w:val="clear" w:color="auto" w:fill="auto"/>
          </w:tcPr>
          <w:p w14:paraId="3E69A079" w14:textId="77777777" w:rsidR="00805F2D" w:rsidRPr="006736FE" w:rsidRDefault="00805F2D" w:rsidP="00805F2D">
            <w:pPr>
              <w:pStyle w:val="Tabletext"/>
            </w:pPr>
            <w:r w:rsidRPr="006736FE">
              <w:t>Corporal</w:t>
            </w:r>
          </w:p>
        </w:tc>
        <w:tc>
          <w:tcPr>
            <w:tcW w:w="1701" w:type="dxa"/>
            <w:shd w:val="clear" w:color="auto" w:fill="auto"/>
          </w:tcPr>
          <w:p w14:paraId="753E144D" w14:textId="77777777" w:rsidR="00805F2D" w:rsidRPr="006736FE" w:rsidRDefault="00805F2D" w:rsidP="00805F2D">
            <w:pPr>
              <w:pStyle w:val="Tabletext"/>
            </w:pPr>
            <w:r w:rsidRPr="006736FE">
              <w:t>8268778</w:t>
            </w:r>
          </w:p>
        </w:tc>
        <w:tc>
          <w:tcPr>
            <w:tcW w:w="2221" w:type="dxa"/>
            <w:shd w:val="clear" w:color="auto" w:fill="auto"/>
          </w:tcPr>
          <w:p w14:paraId="699DBFB6" w14:textId="77777777" w:rsidR="00805F2D" w:rsidRPr="006736FE" w:rsidRDefault="00805F2D" w:rsidP="00805F2D">
            <w:pPr>
              <w:pStyle w:val="Tabletext"/>
            </w:pPr>
            <w:r w:rsidRPr="006736FE">
              <w:t>1</w:t>
            </w:r>
            <w:r w:rsidR="006736FE" w:rsidRPr="006736FE">
              <w:t> </w:t>
            </w:r>
            <w:r w:rsidRPr="006736FE">
              <w:t>June 2009</w:t>
            </w:r>
          </w:p>
        </w:tc>
      </w:tr>
      <w:tr w:rsidR="00805F2D" w:rsidRPr="006736FE" w14:paraId="734962B7" w14:textId="77777777" w:rsidTr="006F0A96">
        <w:tc>
          <w:tcPr>
            <w:tcW w:w="2078" w:type="dxa"/>
            <w:shd w:val="clear" w:color="auto" w:fill="auto"/>
          </w:tcPr>
          <w:p w14:paraId="5575920C" w14:textId="77777777" w:rsidR="00805F2D" w:rsidRPr="006736FE" w:rsidRDefault="00805F2D" w:rsidP="00805F2D">
            <w:pPr>
              <w:pStyle w:val="Tabletext"/>
            </w:pPr>
            <w:proofErr w:type="spellStart"/>
            <w:r w:rsidRPr="006736FE">
              <w:t>Stade</w:t>
            </w:r>
            <w:proofErr w:type="spellEnd"/>
            <w:r w:rsidRPr="006736FE">
              <w:t xml:space="preserve"> M J</w:t>
            </w:r>
          </w:p>
        </w:tc>
        <w:tc>
          <w:tcPr>
            <w:tcW w:w="2312" w:type="dxa"/>
            <w:shd w:val="clear" w:color="auto" w:fill="auto"/>
          </w:tcPr>
          <w:p w14:paraId="1A70C721" w14:textId="77777777" w:rsidR="00805F2D" w:rsidRPr="006736FE" w:rsidRDefault="00805F2D" w:rsidP="00805F2D">
            <w:pPr>
              <w:pStyle w:val="Tabletext"/>
            </w:pPr>
            <w:r w:rsidRPr="006736FE">
              <w:t>Flight Lieutenant</w:t>
            </w:r>
          </w:p>
        </w:tc>
        <w:tc>
          <w:tcPr>
            <w:tcW w:w="1701" w:type="dxa"/>
            <w:shd w:val="clear" w:color="auto" w:fill="auto"/>
          </w:tcPr>
          <w:p w14:paraId="7393FE9F" w14:textId="77777777" w:rsidR="00805F2D" w:rsidRPr="006736FE" w:rsidRDefault="00805F2D" w:rsidP="00805F2D">
            <w:pPr>
              <w:pStyle w:val="Tabletext"/>
            </w:pPr>
            <w:r w:rsidRPr="006736FE">
              <w:t>8198880</w:t>
            </w:r>
          </w:p>
        </w:tc>
        <w:tc>
          <w:tcPr>
            <w:tcW w:w="2221" w:type="dxa"/>
            <w:shd w:val="clear" w:color="auto" w:fill="auto"/>
          </w:tcPr>
          <w:p w14:paraId="0F9C1E77" w14:textId="77777777" w:rsidR="00805F2D" w:rsidRPr="006736FE" w:rsidRDefault="00805F2D" w:rsidP="00805F2D">
            <w:pPr>
              <w:pStyle w:val="Tabletext"/>
            </w:pPr>
            <w:r w:rsidRPr="006736FE">
              <w:t>24</w:t>
            </w:r>
            <w:r w:rsidR="006736FE" w:rsidRPr="006736FE">
              <w:t> </w:t>
            </w:r>
            <w:r w:rsidRPr="006736FE">
              <w:t>January 2016</w:t>
            </w:r>
          </w:p>
        </w:tc>
      </w:tr>
      <w:tr w:rsidR="007D6DDE" w:rsidRPr="006736FE" w14:paraId="00592DF3" w14:textId="77777777" w:rsidTr="006F0A96">
        <w:tc>
          <w:tcPr>
            <w:tcW w:w="2078" w:type="dxa"/>
            <w:shd w:val="clear" w:color="auto" w:fill="auto"/>
          </w:tcPr>
          <w:p w14:paraId="615CFC1E" w14:textId="77777777" w:rsidR="007D6DDE" w:rsidRPr="006736FE" w:rsidRDefault="007D6DDE" w:rsidP="00805F2D">
            <w:pPr>
              <w:pStyle w:val="Tabletext"/>
            </w:pPr>
            <w:r>
              <w:t>Stocks A C</w:t>
            </w:r>
          </w:p>
        </w:tc>
        <w:tc>
          <w:tcPr>
            <w:tcW w:w="2312" w:type="dxa"/>
            <w:shd w:val="clear" w:color="auto" w:fill="auto"/>
          </w:tcPr>
          <w:p w14:paraId="4740EBA1" w14:textId="77777777" w:rsidR="007D6DDE" w:rsidRPr="006736FE" w:rsidRDefault="007D6DDE" w:rsidP="00805F2D">
            <w:pPr>
              <w:pStyle w:val="Tabletext"/>
            </w:pPr>
            <w:r>
              <w:t>Corporal</w:t>
            </w:r>
          </w:p>
        </w:tc>
        <w:tc>
          <w:tcPr>
            <w:tcW w:w="1701" w:type="dxa"/>
            <w:shd w:val="clear" w:color="auto" w:fill="auto"/>
          </w:tcPr>
          <w:p w14:paraId="209C6C70" w14:textId="77777777" w:rsidR="007D6DDE" w:rsidRPr="006736FE" w:rsidRDefault="007D6DDE" w:rsidP="00805F2D">
            <w:pPr>
              <w:pStyle w:val="Tabletext"/>
            </w:pPr>
            <w:r>
              <w:t>8501440</w:t>
            </w:r>
          </w:p>
        </w:tc>
        <w:tc>
          <w:tcPr>
            <w:tcW w:w="2221" w:type="dxa"/>
            <w:shd w:val="clear" w:color="auto" w:fill="auto"/>
          </w:tcPr>
          <w:p w14:paraId="2BF8BC36" w14:textId="77777777" w:rsidR="007D6DDE" w:rsidRPr="006736FE" w:rsidRDefault="007D6DDE" w:rsidP="00805F2D">
            <w:pPr>
              <w:pStyle w:val="Tabletext"/>
            </w:pPr>
            <w:r>
              <w:t>29 March 2020</w:t>
            </w:r>
          </w:p>
        </w:tc>
      </w:tr>
      <w:tr w:rsidR="00805F2D" w:rsidRPr="006736FE" w14:paraId="5DC3F790" w14:textId="77777777" w:rsidTr="006F0A96">
        <w:tc>
          <w:tcPr>
            <w:tcW w:w="2078" w:type="dxa"/>
            <w:shd w:val="clear" w:color="auto" w:fill="auto"/>
          </w:tcPr>
          <w:p w14:paraId="78447DF1" w14:textId="77777777" w:rsidR="00805F2D" w:rsidRPr="006736FE" w:rsidRDefault="00805F2D" w:rsidP="00805F2D">
            <w:pPr>
              <w:pStyle w:val="Tabletext"/>
            </w:pPr>
            <w:proofErr w:type="spellStart"/>
            <w:r w:rsidRPr="006736FE">
              <w:t>Suddery</w:t>
            </w:r>
            <w:proofErr w:type="spellEnd"/>
            <w:r w:rsidRPr="006736FE">
              <w:t xml:space="preserve"> D K</w:t>
            </w:r>
          </w:p>
        </w:tc>
        <w:tc>
          <w:tcPr>
            <w:tcW w:w="2312" w:type="dxa"/>
            <w:shd w:val="clear" w:color="auto" w:fill="auto"/>
          </w:tcPr>
          <w:p w14:paraId="76A08F5E" w14:textId="77777777" w:rsidR="00805F2D" w:rsidRPr="006736FE" w:rsidRDefault="00805F2D" w:rsidP="00805F2D">
            <w:pPr>
              <w:pStyle w:val="Tabletext"/>
            </w:pPr>
            <w:r w:rsidRPr="006736FE">
              <w:t>Leading Seaman</w:t>
            </w:r>
          </w:p>
        </w:tc>
        <w:tc>
          <w:tcPr>
            <w:tcW w:w="1701" w:type="dxa"/>
            <w:shd w:val="clear" w:color="auto" w:fill="auto"/>
          </w:tcPr>
          <w:p w14:paraId="08A90B4D" w14:textId="77777777" w:rsidR="00805F2D" w:rsidRPr="006736FE" w:rsidRDefault="00805F2D" w:rsidP="00805F2D">
            <w:pPr>
              <w:pStyle w:val="Tabletext"/>
            </w:pPr>
            <w:r w:rsidRPr="006736FE">
              <w:t>8097650</w:t>
            </w:r>
          </w:p>
        </w:tc>
        <w:tc>
          <w:tcPr>
            <w:tcW w:w="2221" w:type="dxa"/>
            <w:shd w:val="clear" w:color="auto" w:fill="auto"/>
          </w:tcPr>
          <w:p w14:paraId="58235014" w14:textId="77777777" w:rsidR="00805F2D" w:rsidRPr="006736FE" w:rsidRDefault="00805F2D" w:rsidP="00805F2D">
            <w:pPr>
              <w:pStyle w:val="Tabletext"/>
            </w:pPr>
            <w:r w:rsidRPr="006736FE">
              <w:t>16</w:t>
            </w:r>
            <w:r w:rsidR="006736FE" w:rsidRPr="006736FE">
              <w:t> </w:t>
            </w:r>
            <w:r w:rsidRPr="006736FE">
              <w:t>January 2010</w:t>
            </w:r>
          </w:p>
        </w:tc>
      </w:tr>
      <w:tr w:rsidR="00805F2D" w:rsidRPr="006736FE" w14:paraId="6B5D07F1" w14:textId="77777777" w:rsidTr="006F0A96">
        <w:tc>
          <w:tcPr>
            <w:tcW w:w="2078" w:type="dxa"/>
            <w:shd w:val="clear" w:color="auto" w:fill="auto"/>
          </w:tcPr>
          <w:p w14:paraId="41FD4985" w14:textId="77777777" w:rsidR="00805F2D" w:rsidRPr="006736FE" w:rsidRDefault="00805F2D" w:rsidP="00805F2D">
            <w:pPr>
              <w:pStyle w:val="Tabletext"/>
            </w:pPr>
            <w:proofErr w:type="spellStart"/>
            <w:r w:rsidRPr="006736FE">
              <w:t>Symes</w:t>
            </w:r>
            <w:proofErr w:type="spellEnd"/>
            <w:r w:rsidRPr="006736FE">
              <w:t xml:space="preserve"> K B</w:t>
            </w:r>
          </w:p>
        </w:tc>
        <w:tc>
          <w:tcPr>
            <w:tcW w:w="2312" w:type="dxa"/>
            <w:shd w:val="clear" w:color="auto" w:fill="auto"/>
          </w:tcPr>
          <w:p w14:paraId="2CFA56F9" w14:textId="77777777" w:rsidR="00805F2D" w:rsidRPr="006736FE" w:rsidRDefault="00805F2D" w:rsidP="00805F2D">
            <w:pPr>
              <w:pStyle w:val="Tabletext"/>
            </w:pPr>
            <w:r w:rsidRPr="006736FE">
              <w:t>Corporal</w:t>
            </w:r>
          </w:p>
        </w:tc>
        <w:tc>
          <w:tcPr>
            <w:tcW w:w="1701" w:type="dxa"/>
            <w:shd w:val="clear" w:color="auto" w:fill="auto"/>
          </w:tcPr>
          <w:p w14:paraId="1AE75844" w14:textId="77777777" w:rsidR="00805F2D" w:rsidRPr="006736FE" w:rsidRDefault="00805F2D" w:rsidP="00805F2D">
            <w:pPr>
              <w:pStyle w:val="Tabletext"/>
            </w:pPr>
            <w:r w:rsidRPr="006736FE">
              <w:t>8252794</w:t>
            </w:r>
          </w:p>
        </w:tc>
        <w:tc>
          <w:tcPr>
            <w:tcW w:w="2221" w:type="dxa"/>
            <w:shd w:val="clear" w:color="auto" w:fill="auto"/>
          </w:tcPr>
          <w:p w14:paraId="3831D8F5" w14:textId="77777777" w:rsidR="00805F2D" w:rsidRPr="006736FE" w:rsidRDefault="00805F2D" w:rsidP="00805F2D">
            <w:pPr>
              <w:pStyle w:val="Tabletext"/>
            </w:pPr>
            <w:r w:rsidRPr="006736FE">
              <w:t>7</w:t>
            </w:r>
            <w:r w:rsidR="006736FE" w:rsidRPr="006736FE">
              <w:t> </w:t>
            </w:r>
            <w:r w:rsidRPr="006736FE">
              <w:t>December 2013</w:t>
            </w:r>
          </w:p>
        </w:tc>
      </w:tr>
      <w:tr w:rsidR="00805F2D" w:rsidRPr="006736FE" w14:paraId="7FE28C42" w14:textId="77777777" w:rsidTr="006F0A96">
        <w:tc>
          <w:tcPr>
            <w:tcW w:w="2078" w:type="dxa"/>
            <w:shd w:val="clear" w:color="auto" w:fill="auto"/>
          </w:tcPr>
          <w:p w14:paraId="6B0699B1" w14:textId="77777777" w:rsidR="00805F2D" w:rsidRPr="006736FE" w:rsidRDefault="00805F2D" w:rsidP="00805F2D">
            <w:pPr>
              <w:pStyle w:val="Tabletext"/>
            </w:pPr>
            <w:r w:rsidRPr="006736FE">
              <w:t>Taylor R N</w:t>
            </w:r>
          </w:p>
        </w:tc>
        <w:tc>
          <w:tcPr>
            <w:tcW w:w="2312" w:type="dxa"/>
            <w:shd w:val="clear" w:color="auto" w:fill="auto"/>
          </w:tcPr>
          <w:p w14:paraId="7742FFED" w14:textId="77777777" w:rsidR="00805F2D" w:rsidRPr="006736FE" w:rsidRDefault="00805F2D" w:rsidP="00805F2D">
            <w:pPr>
              <w:pStyle w:val="Tabletext"/>
            </w:pPr>
            <w:r w:rsidRPr="006736FE">
              <w:t>Flight Lieutenant</w:t>
            </w:r>
          </w:p>
        </w:tc>
        <w:tc>
          <w:tcPr>
            <w:tcW w:w="1701" w:type="dxa"/>
            <w:shd w:val="clear" w:color="auto" w:fill="auto"/>
          </w:tcPr>
          <w:p w14:paraId="60612533" w14:textId="77777777" w:rsidR="00805F2D" w:rsidRPr="006736FE" w:rsidRDefault="00805F2D" w:rsidP="00805F2D">
            <w:pPr>
              <w:pStyle w:val="Tabletext"/>
            </w:pPr>
            <w:r w:rsidRPr="006736FE">
              <w:t>8163999</w:t>
            </w:r>
          </w:p>
        </w:tc>
        <w:tc>
          <w:tcPr>
            <w:tcW w:w="2221" w:type="dxa"/>
            <w:shd w:val="clear" w:color="auto" w:fill="auto"/>
          </w:tcPr>
          <w:p w14:paraId="09DD0A58" w14:textId="77777777" w:rsidR="00805F2D" w:rsidRPr="006736FE" w:rsidRDefault="00805F2D" w:rsidP="00805F2D">
            <w:pPr>
              <w:pStyle w:val="Tabletext"/>
            </w:pPr>
            <w:r w:rsidRPr="006736FE">
              <w:t>4</w:t>
            </w:r>
            <w:r w:rsidR="006736FE" w:rsidRPr="006736FE">
              <w:t> </w:t>
            </w:r>
            <w:r w:rsidRPr="006736FE">
              <w:t>July 2010</w:t>
            </w:r>
          </w:p>
        </w:tc>
      </w:tr>
      <w:tr w:rsidR="00880CF3" w:rsidRPr="006736FE" w14:paraId="0133503D" w14:textId="77777777" w:rsidTr="006F0A96">
        <w:tc>
          <w:tcPr>
            <w:tcW w:w="2078" w:type="dxa"/>
            <w:shd w:val="clear" w:color="auto" w:fill="auto"/>
          </w:tcPr>
          <w:p w14:paraId="312BCC52" w14:textId="77777777" w:rsidR="00880CF3" w:rsidRPr="006736FE" w:rsidRDefault="00880CF3" w:rsidP="00805F2D">
            <w:pPr>
              <w:pStyle w:val="Tabletext"/>
            </w:pPr>
            <w:r>
              <w:t>Taylor W</w:t>
            </w:r>
          </w:p>
        </w:tc>
        <w:tc>
          <w:tcPr>
            <w:tcW w:w="2312" w:type="dxa"/>
            <w:shd w:val="clear" w:color="auto" w:fill="auto"/>
          </w:tcPr>
          <w:p w14:paraId="784A2181" w14:textId="77777777" w:rsidR="00880CF3" w:rsidRPr="006736FE" w:rsidRDefault="00880CF3" w:rsidP="00805F2D">
            <w:pPr>
              <w:pStyle w:val="Tabletext"/>
            </w:pPr>
            <w:r>
              <w:t>Captain</w:t>
            </w:r>
          </w:p>
        </w:tc>
        <w:tc>
          <w:tcPr>
            <w:tcW w:w="1701" w:type="dxa"/>
            <w:shd w:val="clear" w:color="auto" w:fill="auto"/>
          </w:tcPr>
          <w:p w14:paraId="4EF44926" w14:textId="77777777" w:rsidR="00880CF3" w:rsidRPr="006736FE" w:rsidRDefault="00880CF3" w:rsidP="00805F2D">
            <w:pPr>
              <w:pStyle w:val="Tabletext"/>
            </w:pPr>
            <w:r>
              <w:t>8497471</w:t>
            </w:r>
          </w:p>
        </w:tc>
        <w:tc>
          <w:tcPr>
            <w:tcW w:w="2221" w:type="dxa"/>
            <w:shd w:val="clear" w:color="auto" w:fill="auto"/>
          </w:tcPr>
          <w:p w14:paraId="0CA7173E" w14:textId="77777777" w:rsidR="00880CF3" w:rsidRPr="006736FE" w:rsidRDefault="00880CF3" w:rsidP="00805F2D">
            <w:pPr>
              <w:pStyle w:val="Tabletext"/>
            </w:pPr>
            <w:r>
              <w:t>20 January 2020</w:t>
            </w:r>
          </w:p>
        </w:tc>
      </w:tr>
      <w:tr w:rsidR="007D6DDE" w:rsidRPr="006736FE" w14:paraId="35BD4422" w14:textId="77777777" w:rsidTr="006F0A96">
        <w:tc>
          <w:tcPr>
            <w:tcW w:w="2078" w:type="dxa"/>
            <w:shd w:val="clear" w:color="auto" w:fill="auto"/>
          </w:tcPr>
          <w:p w14:paraId="2899D5CE" w14:textId="77777777" w:rsidR="007D6DDE" w:rsidRDefault="007D6DDE" w:rsidP="00805F2D">
            <w:pPr>
              <w:pStyle w:val="Tabletext"/>
            </w:pPr>
            <w:r>
              <w:t>Thomas D A</w:t>
            </w:r>
          </w:p>
        </w:tc>
        <w:tc>
          <w:tcPr>
            <w:tcW w:w="2312" w:type="dxa"/>
            <w:shd w:val="clear" w:color="auto" w:fill="auto"/>
          </w:tcPr>
          <w:p w14:paraId="30AC08AB" w14:textId="77777777" w:rsidR="007D6DDE" w:rsidRDefault="007D6DDE" w:rsidP="00805F2D">
            <w:pPr>
              <w:pStyle w:val="Tabletext"/>
            </w:pPr>
            <w:r>
              <w:t>Lance Corporal</w:t>
            </w:r>
          </w:p>
        </w:tc>
        <w:tc>
          <w:tcPr>
            <w:tcW w:w="1701" w:type="dxa"/>
            <w:shd w:val="clear" w:color="auto" w:fill="auto"/>
          </w:tcPr>
          <w:p w14:paraId="52D55C61" w14:textId="77777777" w:rsidR="007D6DDE" w:rsidRDefault="007D6DDE" w:rsidP="00805F2D">
            <w:pPr>
              <w:pStyle w:val="Tabletext"/>
            </w:pPr>
            <w:r>
              <w:t>8500693</w:t>
            </w:r>
          </w:p>
        </w:tc>
        <w:tc>
          <w:tcPr>
            <w:tcW w:w="2221" w:type="dxa"/>
            <w:shd w:val="clear" w:color="auto" w:fill="auto"/>
          </w:tcPr>
          <w:p w14:paraId="5E45C5AC" w14:textId="77777777" w:rsidR="007D6DDE" w:rsidRDefault="007D6DDE" w:rsidP="00B63460">
            <w:pPr>
              <w:pStyle w:val="Tabletext"/>
            </w:pPr>
            <w:r>
              <w:t>20</w:t>
            </w:r>
            <w:r w:rsidR="00B63460">
              <w:t xml:space="preserve"> February</w:t>
            </w:r>
            <w:r>
              <w:t xml:space="preserve"> 2020</w:t>
            </w:r>
          </w:p>
        </w:tc>
      </w:tr>
      <w:tr w:rsidR="00805F2D" w:rsidRPr="006736FE" w14:paraId="23692C83" w14:textId="77777777" w:rsidTr="006F0A96">
        <w:tc>
          <w:tcPr>
            <w:tcW w:w="2078" w:type="dxa"/>
            <w:shd w:val="clear" w:color="auto" w:fill="auto"/>
          </w:tcPr>
          <w:p w14:paraId="38EB8E5D" w14:textId="77777777" w:rsidR="00805F2D" w:rsidRPr="006736FE" w:rsidRDefault="00805F2D" w:rsidP="00805F2D">
            <w:pPr>
              <w:pStyle w:val="Tabletext"/>
            </w:pPr>
            <w:r w:rsidRPr="006736FE">
              <w:t>Thomas E J</w:t>
            </w:r>
          </w:p>
        </w:tc>
        <w:tc>
          <w:tcPr>
            <w:tcW w:w="2312" w:type="dxa"/>
            <w:shd w:val="clear" w:color="auto" w:fill="auto"/>
          </w:tcPr>
          <w:p w14:paraId="3FC16099" w14:textId="77777777" w:rsidR="00805F2D" w:rsidRPr="006736FE" w:rsidRDefault="00805F2D" w:rsidP="00805F2D">
            <w:pPr>
              <w:pStyle w:val="Tabletext"/>
            </w:pPr>
            <w:r w:rsidRPr="006736FE">
              <w:t>Corporal</w:t>
            </w:r>
          </w:p>
        </w:tc>
        <w:tc>
          <w:tcPr>
            <w:tcW w:w="1701" w:type="dxa"/>
            <w:shd w:val="clear" w:color="auto" w:fill="auto"/>
          </w:tcPr>
          <w:p w14:paraId="78A3AD1D" w14:textId="77777777" w:rsidR="00805F2D" w:rsidRPr="006736FE" w:rsidRDefault="00805F2D" w:rsidP="00805F2D">
            <w:pPr>
              <w:pStyle w:val="Tabletext"/>
            </w:pPr>
            <w:r w:rsidRPr="006736FE">
              <w:t>8182512</w:t>
            </w:r>
          </w:p>
        </w:tc>
        <w:tc>
          <w:tcPr>
            <w:tcW w:w="2221" w:type="dxa"/>
            <w:shd w:val="clear" w:color="auto" w:fill="auto"/>
          </w:tcPr>
          <w:p w14:paraId="3A352214" w14:textId="77777777" w:rsidR="00805F2D" w:rsidRPr="006736FE" w:rsidRDefault="00805F2D" w:rsidP="00805F2D">
            <w:pPr>
              <w:pStyle w:val="Tabletext"/>
            </w:pPr>
            <w:r w:rsidRPr="006736FE">
              <w:t>10</w:t>
            </w:r>
            <w:r w:rsidR="006736FE" w:rsidRPr="006736FE">
              <w:t> </w:t>
            </w:r>
            <w:r w:rsidRPr="006736FE">
              <w:t>October 2007</w:t>
            </w:r>
          </w:p>
        </w:tc>
      </w:tr>
      <w:tr w:rsidR="00805F2D" w:rsidRPr="006736FE" w14:paraId="1B7B1950" w14:textId="77777777" w:rsidTr="006F0A96">
        <w:tc>
          <w:tcPr>
            <w:tcW w:w="2078" w:type="dxa"/>
            <w:shd w:val="clear" w:color="auto" w:fill="auto"/>
          </w:tcPr>
          <w:p w14:paraId="14DD6FDD" w14:textId="77777777" w:rsidR="00805F2D" w:rsidRPr="006736FE" w:rsidRDefault="00805F2D" w:rsidP="00805F2D">
            <w:pPr>
              <w:pStyle w:val="Tabletext"/>
            </w:pPr>
            <w:r w:rsidRPr="006736FE">
              <w:t>Thornton J L</w:t>
            </w:r>
          </w:p>
        </w:tc>
        <w:tc>
          <w:tcPr>
            <w:tcW w:w="2312" w:type="dxa"/>
            <w:shd w:val="clear" w:color="auto" w:fill="auto"/>
          </w:tcPr>
          <w:p w14:paraId="0E1935B3" w14:textId="77777777" w:rsidR="00805F2D" w:rsidRPr="006736FE" w:rsidRDefault="00805F2D" w:rsidP="00805F2D">
            <w:pPr>
              <w:pStyle w:val="Tabletext"/>
            </w:pPr>
            <w:r w:rsidRPr="006736FE">
              <w:t>Flight Lieutenant</w:t>
            </w:r>
          </w:p>
        </w:tc>
        <w:tc>
          <w:tcPr>
            <w:tcW w:w="1701" w:type="dxa"/>
            <w:shd w:val="clear" w:color="auto" w:fill="auto"/>
          </w:tcPr>
          <w:p w14:paraId="782DC148" w14:textId="77777777" w:rsidR="00805F2D" w:rsidRPr="006736FE" w:rsidRDefault="00805F2D" w:rsidP="00805F2D">
            <w:pPr>
              <w:pStyle w:val="Tabletext"/>
            </w:pPr>
            <w:r w:rsidRPr="006736FE">
              <w:t>8185565</w:t>
            </w:r>
          </w:p>
        </w:tc>
        <w:tc>
          <w:tcPr>
            <w:tcW w:w="2221" w:type="dxa"/>
            <w:shd w:val="clear" w:color="auto" w:fill="auto"/>
          </w:tcPr>
          <w:p w14:paraId="0E5CDC46" w14:textId="77777777" w:rsidR="00805F2D" w:rsidRPr="006736FE" w:rsidRDefault="00805F2D" w:rsidP="00805F2D">
            <w:pPr>
              <w:pStyle w:val="Tabletext"/>
            </w:pPr>
            <w:r w:rsidRPr="006736FE">
              <w:t>23</w:t>
            </w:r>
            <w:r w:rsidR="006736FE" w:rsidRPr="006736FE">
              <w:t> </w:t>
            </w:r>
            <w:r w:rsidRPr="006736FE">
              <w:t>January 2014</w:t>
            </w:r>
          </w:p>
        </w:tc>
      </w:tr>
      <w:tr w:rsidR="00880CF3" w:rsidRPr="006736FE" w14:paraId="32138C47" w14:textId="77777777" w:rsidTr="006F0A96">
        <w:tc>
          <w:tcPr>
            <w:tcW w:w="2078" w:type="dxa"/>
            <w:shd w:val="clear" w:color="auto" w:fill="auto"/>
          </w:tcPr>
          <w:p w14:paraId="5C86C829" w14:textId="77777777" w:rsidR="00880CF3" w:rsidRPr="006736FE" w:rsidRDefault="00880CF3" w:rsidP="00805F2D">
            <w:pPr>
              <w:pStyle w:val="Tabletext"/>
            </w:pPr>
            <w:proofErr w:type="spellStart"/>
            <w:r>
              <w:t>Threlfall</w:t>
            </w:r>
            <w:proofErr w:type="spellEnd"/>
            <w:r>
              <w:t xml:space="preserve"> G A</w:t>
            </w:r>
          </w:p>
        </w:tc>
        <w:tc>
          <w:tcPr>
            <w:tcW w:w="2312" w:type="dxa"/>
            <w:shd w:val="clear" w:color="auto" w:fill="auto"/>
          </w:tcPr>
          <w:p w14:paraId="39B9AC47" w14:textId="77777777" w:rsidR="00880CF3" w:rsidRPr="006736FE" w:rsidRDefault="00880CF3" w:rsidP="00805F2D">
            <w:pPr>
              <w:pStyle w:val="Tabletext"/>
            </w:pPr>
            <w:r>
              <w:t>Captain</w:t>
            </w:r>
          </w:p>
        </w:tc>
        <w:tc>
          <w:tcPr>
            <w:tcW w:w="1701" w:type="dxa"/>
            <w:shd w:val="clear" w:color="auto" w:fill="auto"/>
          </w:tcPr>
          <w:p w14:paraId="23130267" w14:textId="77777777" w:rsidR="00880CF3" w:rsidRPr="006736FE" w:rsidRDefault="00880CF3" w:rsidP="00805F2D">
            <w:pPr>
              <w:pStyle w:val="Tabletext"/>
            </w:pPr>
            <w:r>
              <w:t>8498013</w:t>
            </w:r>
          </w:p>
        </w:tc>
        <w:tc>
          <w:tcPr>
            <w:tcW w:w="2221" w:type="dxa"/>
            <w:shd w:val="clear" w:color="auto" w:fill="auto"/>
          </w:tcPr>
          <w:p w14:paraId="2B4FDE65" w14:textId="77777777" w:rsidR="00880CF3" w:rsidRPr="006736FE" w:rsidRDefault="00880CF3" w:rsidP="00805F2D">
            <w:pPr>
              <w:pStyle w:val="Tabletext"/>
            </w:pPr>
            <w:r>
              <w:t>7 January 2020</w:t>
            </w:r>
          </w:p>
        </w:tc>
      </w:tr>
      <w:tr w:rsidR="007D6DDE" w:rsidRPr="006736FE" w14:paraId="26B1ADB3" w14:textId="77777777" w:rsidTr="006F0A96">
        <w:tc>
          <w:tcPr>
            <w:tcW w:w="2078" w:type="dxa"/>
            <w:shd w:val="clear" w:color="auto" w:fill="auto"/>
          </w:tcPr>
          <w:p w14:paraId="32F9537D" w14:textId="77777777" w:rsidR="007D6DDE" w:rsidRDefault="007D6DDE" w:rsidP="00805F2D">
            <w:pPr>
              <w:pStyle w:val="Tabletext"/>
            </w:pPr>
            <w:r>
              <w:t>Tyson N</w:t>
            </w:r>
          </w:p>
        </w:tc>
        <w:tc>
          <w:tcPr>
            <w:tcW w:w="2312" w:type="dxa"/>
            <w:shd w:val="clear" w:color="auto" w:fill="auto"/>
          </w:tcPr>
          <w:p w14:paraId="2204B821" w14:textId="77777777" w:rsidR="007D6DDE" w:rsidRDefault="007D6DDE" w:rsidP="00805F2D">
            <w:pPr>
              <w:pStyle w:val="Tabletext"/>
            </w:pPr>
            <w:r>
              <w:t>Private</w:t>
            </w:r>
          </w:p>
        </w:tc>
        <w:tc>
          <w:tcPr>
            <w:tcW w:w="1701" w:type="dxa"/>
            <w:shd w:val="clear" w:color="auto" w:fill="auto"/>
          </w:tcPr>
          <w:p w14:paraId="2A189C09" w14:textId="77777777" w:rsidR="007D6DDE" w:rsidRDefault="007D6DDE" w:rsidP="00805F2D">
            <w:pPr>
              <w:pStyle w:val="Tabletext"/>
            </w:pPr>
            <w:r>
              <w:t>8506625</w:t>
            </w:r>
          </w:p>
        </w:tc>
        <w:tc>
          <w:tcPr>
            <w:tcW w:w="2221" w:type="dxa"/>
            <w:shd w:val="clear" w:color="auto" w:fill="auto"/>
          </w:tcPr>
          <w:p w14:paraId="0D26DB24" w14:textId="77777777" w:rsidR="007D6DDE" w:rsidRDefault="007D6DDE" w:rsidP="00805F2D">
            <w:pPr>
              <w:pStyle w:val="Tabletext"/>
            </w:pPr>
            <w:r>
              <w:t>20 September 2020</w:t>
            </w:r>
          </w:p>
        </w:tc>
      </w:tr>
      <w:tr w:rsidR="00805F2D" w:rsidRPr="006736FE" w14:paraId="482B8989" w14:textId="77777777" w:rsidTr="006F0A96">
        <w:tc>
          <w:tcPr>
            <w:tcW w:w="2078" w:type="dxa"/>
            <w:shd w:val="clear" w:color="auto" w:fill="auto"/>
          </w:tcPr>
          <w:p w14:paraId="096179A8" w14:textId="77777777" w:rsidR="00805F2D" w:rsidRPr="006736FE" w:rsidRDefault="00805F2D" w:rsidP="00805F2D">
            <w:pPr>
              <w:pStyle w:val="Tabletext"/>
            </w:pPr>
            <w:r w:rsidRPr="006736FE">
              <w:t>Weaver R J</w:t>
            </w:r>
          </w:p>
        </w:tc>
        <w:tc>
          <w:tcPr>
            <w:tcW w:w="2312" w:type="dxa"/>
            <w:shd w:val="clear" w:color="auto" w:fill="auto"/>
          </w:tcPr>
          <w:p w14:paraId="7B84DC66" w14:textId="77777777" w:rsidR="00805F2D" w:rsidRPr="006736FE" w:rsidRDefault="00805F2D" w:rsidP="00805F2D">
            <w:pPr>
              <w:pStyle w:val="Tabletext"/>
            </w:pPr>
            <w:r w:rsidRPr="006736FE">
              <w:t>Corporal</w:t>
            </w:r>
          </w:p>
        </w:tc>
        <w:tc>
          <w:tcPr>
            <w:tcW w:w="1701" w:type="dxa"/>
            <w:shd w:val="clear" w:color="auto" w:fill="auto"/>
          </w:tcPr>
          <w:p w14:paraId="33082200" w14:textId="77777777" w:rsidR="00805F2D" w:rsidRPr="006736FE" w:rsidRDefault="00805F2D" w:rsidP="00805F2D">
            <w:pPr>
              <w:pStyle w:val="Tabletext"/>
            </w:pPr>
            <w:r w:rsidRPr="006736FE">
              <w:t>8185771</w:t>
            </w:r>
          </w:p>
        </w:tc>
        <w:tc>
          <w:tcPr>
            <w:tcW w:w="2221" w:type="dxa"/>
            <w:shd w:val="clear" w:color="auto" w:fill="auto"/>
          </w:tcPr>
          <w:p w14:paraId="5A0D3809" w14:textId="77777777" w:rsidR="00805F2D" w:rsidRPr="006736FE" w:rsidRDefault="00805F2D" w:rsidP="00805F2D">
            <w:pPr>
              <w:pStyle w:val="Tabletext"/>
            </w:pPr>
            <w:r w:rsidRPr="006736FE">
              <w:t>28</w:t>
            </w:r>
            <w:r w:rsidR="006736FE" w:rsidRPr="006736FE">
              <w:t> </w:t>
            </w:r>
            <w:r w:rsidRPr="006736FE">
              <w:t>February 2015</w:t>
            </w:r>
          </w:p>
        </w:tc>
      </w:tr>
      <w:tr w:rsidR="00805F2D" w:rsidRPr="006736FE" w14:paraId="607BB0D6" w14:textId="77777777" w:rsidTr="006F0A96">
        <w:tc>
          <w:tcPr>
            <w:tcW w:w="2078" w:type="dxa"/>
            <w:tcBorders>
              <w:bottom w:val="single" w:sz="2" w:space="0" w:color="auto"/>
            </w:tcBorders>
            <w:shd w:val="clear" w:color="auto" w:fill="auto"/>
          </w:tcPr>
          <w:p w14:paraId="4948258F" w14:textId="77777777" w:rsidR="00805F2D" w:rsidRPr="006736FE" w:rsidRDefault="00805F2D" w:rsidP="00805F2D">
            <w:pPr>
              <w:pStyle w:val="Tabletext"/>
            </w:pPr>
            <w:proofErr w:type="spellStart"/>
            <w:r w:rsidRPr="006736FE">
              <w:t>Werrin</w:t>
            </w:r>
            <w:proofErr w:type="spellEnd"/>
            <w:r w:rsidRPr="006736FE">
              <w:t xml:space="preserve"> D</w:t>
            </w:r>
          </w:p>
        </w:tc>
        <w:tc>
          <w:tcPr>
            <w:tcW w:w="2312" w:type="dxa"/>
            <w:tcBorders>
              <w:bottom w:val="single" w:sz="2" w:space="0" w:color="auto"/>
            </w:tcBorders>
            <w:shd w:val="clear" w:color="auto" w:fill="auto"/>
          </w:tcPr>
          <w:p w14:paraId="6FD5C227" w14:textId="77777777" w:rsidR="00805F2D" w:rsidRPr="006736FE" w:rsidRDefault="00805F2D" w:rsidP="00805F2D">
            <w:pPr>
              <w:pStyle w:val="Tabletext"/>
            </w:pPr>
            <w:r w:rsidRPr="006736FE">
              <w:t>Private</w:t>
            </w:r>
          </w:p>
        </w:tc>
        <w:tc>
          <w:tcPr>
            <w:tcW w:w="1701" w:type="dxa"/>
            <w:tcBorders>
              <w:bottom w:val="single" w:sz="2" w:space="0" w:color="auto"/>
            </w:tcBorders>
            <w:shd w:val="clear" w:color="auto" w:fill="auto"/>
          </w:tcPr>
          <w:p w14:paraId="76863EE3" w14:textId="77777777" w:rsidR="00805F2D" w:rsidRPr="006736FE" w:rsidRDefault="00805F2D" w:rsidP="00805F2D">
            <w:pPr>
              <w:pStyle w:val="Tabletext"/>
            </w:pPr>
            <w:r w:rsidRPr="006736FE">
              <w:t>8443936</w:t>
            </w:r>
          </w:p>
        </w:tc>
        <w:tc>
          <w:tcPr>
            <w:tcW w:w="2221" w:type="dxa"/>
            <w:tcBorders>
              <w:bottom w:val="single" w:sz="2" w:space="0" w:color="auto"/>
            </w:tcBorders>
            <w:shd w:val="clear" w:color="auto" w:fill="auto"/>
          </w:tcPr>
          <w:p w14:paraId="172779E3" w14:textId="77777777" w:rsidR="00805F2D" w:rsidRPr="006736FE" w:rsidRDefault="00805F2D" w:rsidP="00805F2D">
            <w:pPr>
              <w:pStyle w:val="Tabletext"/>
            </w:pPr>
            <w:r w:rsidRPr="006736FE">
              <w:t>1</w:t>
            </w:r>
            <w:r w:rsidR="006736FE" w:rsidRPr="006736FE">
              <w:t> </w:t>
            </w:r>
            <w:r w:rsidRPr="006736FE">
              <w:t>September 2018</w:t>
            </w:r>
          </w:p>
        </w:tc>
      </w:tr>
      <w:tr w:rsidR="00805F2D" w:rsidRPr="006736FE" w14:paraId="746FA340" w14:textId="77777777" w:rsidTr="006F0A96">
        <w:tc>
          <w:tcPr>
            <w:tcW w:w="2078" w:type="dxa"/>
            <w:tcBorders>
              <w:bottom w:val="single" w:sz="2" w:space="0" w:color="auto"/>
            </w:tcBorders>
            <w:shd w:val="clear" w:color="auto" w:fill="auto"/>
          </w:tcPr>
          <w:p w14:paraId="043BE480" w14:textId="77777777" w:rsidR="00805F2D" w:rsidRPr="006736FE" w:rsidRDefault="00805F2D" w:rsidP="00805F2D">
            <w:pPr>
              <w:pStyle w:val="Tabletext"/>
            </w:pPr>
            <w:r w:rsidRPr="006736FE">
              <w:t>Williams C</w:t>
            </w:r>
          </w:p>
        </w:tc>
        <w:tc>
          <w:tcPr>
            <w:tcW w:w="2312" w:type="dxa"/>
            <w:tcBorders>
              <w:bottom w:val="single" w:sz="2" w:space="0" w:color="auto"/>
            </w:tcBorders>
            <w:shd w:val="clear" w:color="auto" w:fill="auto"/>
          </w:tcPr>
          <w:p w14:paraId="08B9C56A" w14:textId="77777777" w:rsidR="00805F2D" w:rsidRPr="006736FE" w:rsidRDefault="00805F2D" w:rsidP="00805F2D">
            <w:pPr>
              <w:pStyle w:val="Tabletext"/>
            </w:pPr>
            <w:r w:rsidRPr="006736FE">
              <w:t>Trooper</w:t>
            </w:r>
          </w:p>
        </w:tc>
        <w:tc>
          <w:tcPr>
            <w:tcW w:w="1701" w:type="dxa"/>
            <w:tcBorders>
              <w:bottom w:val="single" w:sz="2" w:space="0" w:color="auto"/>
            </w:tcBorders>
            <w:shd w:val="clear" w:color="auto" w:fill="auto"/>
          </w:tcPr>
          <w:p w14:paraId="59D72EDA" w14:textId="77777777" w:rsidR="00805F2D" w:rsidRPr="006736FE" w:rsidRDefault="00805F2D" w:rsidP="00805F2D">
            <w:pPr>
              <w:pStyle w:val="Tabletext"/>
            </w:pPr>
            <w:r w:rsidRPr="006736FE">
              <w:t>8258757</w:t>
            </w:r>
          </w:p>
        </w:tc>
        <w:tc>
          <w:tcPr>
            <w:tcW w:w="2221" w:type="dxa"/>
            <w:tcBorders>
              <w:bottom w:val="single" w:sz="2" w:space="0" w:color="auto"/>
            </w:tcBorders>
            <w:shd w:val="clear" w:color="auto" w:fill="auto"/>
          </w:tcPr>
          <w:p w14:paraId="2F2D35A4" w14:textId="77777777" w:rsidR="00805F2D" w:rsidRPr="006736FE" w:rsidRDefault="00805F2D" w:rsidP="00805F2D">
            <w:pPr>
              <w:pStyle w:val="Tabletext"/>
            </w:pPr>
            <w:r w:rsidRPr="006736FE">
              <w:t>17</w:t>
            </w:r>
            <w:r w:rsidR="006736FE" w:rsidRPr="006736FE">
              <w:t> </w:t>
            </w:r>
            <w:r w:rsidRPr="006736FE">
              <w:t>April 2012</w:t>
            </w:r>
          </w:p>
        </w:tc>
      </w:tr>
      <w:tr w:rsidR="00805F2D" w:rsidRPr="006736FE" w14:paraId="329ECB19" w14:textId="77777777" w:rsidTr="006F0A96">
        <w:tc>
          <w:tcPr>
            <w:tcW w:w="2078" w:type="dxa"/>
            <w:tcBorders>
              <w:bottom w:val="single" w:sz="2" w:space="0" w:color="auto"/>
            </w:tcBorders>
            <w:shd w:val="clear" w:color="auto" w:fill="auto"/>
          </w:tcPr>
          <w:p w14:paraId="79D6C3CF" w14:textId="77777777" w:rsidR="00805F2D" w:rsidRPr="006736FE" w:rsidRDefault="00805F2D" w:rsidP="00805F2D">
            <w:pPr>
              <w:pStyle w:val="Tabletext"/>
            </w:pPr>
            <w:r w:rsidRPr="006736FE">
              <w:t>Wood B</w:t>
            </w:r>
          </w:p>
        </w:tc>
        <w:tc>
          <w:tcPr>
            <w:tcW w:w="2312" w:type="dxa"/>
            <w:tcBorders>
              <w:bottom w:val="single" w:sz="2" w:space="0" w:color="auto"/>
            </w:tcBorders>
            <w:shd w:val="clear" w:color="auto" w:fill="auto"/>
          </w:tcPr>
          <w:p w14:paraId="3F22DC41" w14:textId="77777777" w:rsidR="00805F2D" w:rsidRPr="006736FE" w:rsidRDefault="00805F2D" w:rsidP="00805F2D">
            <w:pPr>
              <w:pStyle w:val="Tabletext"/>
            </w:pPr>
            <w:r w:rsidRPr="006736FE">
              <w:t>Lance Corporal</w:t>
            </w:r>
          </w:p>
        </w:tc>
        <w:tc>
          <w:tcPr>
            <w:tcW w:w="1701" w:type="dxa"/>
            <w:tcBorders>
              <w:bottom w:val="single" w:sz="2" w:space="0" w:color="auto"/>
            </w:tcBorders>
            <w:shd w:val="clear" w:color="auto" w:fill="auto"/>
          </w:tcPr>
          <w:p w14:paraId="37686D6D" w14:textId="77777777" w:rsidR="00805F2D" w:rsidRPr="006736FE" w:rsidRDefault="00805F2D" w:rsidP="00805F2D">
            <w:pPr>
              <w:pStyle w:val="Tabletext"/>
            </w:pPr>
            <w:r w:rsidRPr="006736FE">
              <w:t>8492967</w:t>
            </w:r>
          </w:p>
        </w:tc>
        <w:tc>
          <w:tcPr>
            <w:tcW w:w="2221" w:type="dxa"/>
            <w:tcBorders>
              <w:bottom w:val="single" w:sz="2" w:space="0" w:color="auto"/>
            </w:tcBorders>
            <w:shd w:val="clear" w:color="auto" w:fill="auto"/>
          </w:tcPr>
          <w:p w14:paraId="3C3AB0D6" w14:textId="77777777" w:rsidR="00805F2D" w:rsidRPr="006736FE" w:rsidRDefault="00805F2D" w:rsidP="00805F2D">
            <w:pPr>
              <w:pStyle w:val="Tabletext"/>
            </w:pPr>
            <w:r w:rsidRPr="006736FE">
              <w:t>22</w:t>
            </w:r>
            <w:r w:rsidR="006736FE" w:rsidRPr="006736FE">
              <w:t> </w:t>
            </w:r>
            <w:r w:rsidRPr="006736FE">
              <w:t>June 2019</w:t>
            </w:r>
          </w:p>
        </w:tc>
      </w:tr>
      <w:tr w:rsidR="00805F2D" w:rsidRPr="006736FE" w14:paraId="40132A88" w14:textId="77777777" w:rsidTr="006F0A96">
        <w:tc>
          <w:tcPr>
            <w:tcW w:w="207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0E25141" w14:textId="77777777" w:rsidR="00805F2D" w:rsidRPr="006736FE" w:rsidRDefault="00805F2D" w:rsidP="00805F2D">
            <w:pPr>
              <w:pStyle w:val="Tabletext"/>
            </w:pPr>
            <w:r w:rsidRPr="006736FE">
              <w:t>Young J S</w:t>
            </w:r>
          </w:p>
        </w:tc>
        <w:tc>
          <w:tcPr>
            <w:tcW w:w="231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553F5EA" w14:textId="77777777" w:rsidR="00805F2D" w:rsidRPr="006736FE" w:rsidRDefault="00805F2D" w:rsidP="00805F2D">
            <w:pPr>
              <w:pStyle w:val="Tabletext"/>
            </w:pPr>
            <w:r w:rsidRPr="006736FE">
              <w:t>Flight Lieutenant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10E00E8" w14:textId="77777777" w:rsidR="00805F2D" w:rsidRPr="006736FE" w:rsidRDefault="00805F2D" w:rsidP="00805F2D">
            <w:pPr>
              <w:pStyle w:val="Tabletext"/>
            </w:pPr>
            <w:r w:rsidRPr="006736FE">
              <w:t>8198722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1457129" w14:textId="77777777" w:rsidR="00805F2D" w:rsidRPr="006736FE" w:rsidRDefault="00805F2D" w:rsidP="00805F2D">
            <w:pPr>
              <w:pStyle w:val="Tabletext"/>
            </w:pPr>
            <w:r w:rsidRPr="006736FE">
              <w:t>23</w:t>
            </w:r>
            <w:r w:rsidR="006736FE" w:rsidRPr="006736FE">
              <w:t> </w:t>
            </w:r>
            <w:r w:rsidRPr="006736FE">
              <w:t>March 2015</w:t>
            </w:r>
          </w:p>
        </w:tc>
      </w:tr>
    </w:tbl>
    <w:p w14:paraId="3A5367D1" w14:textId="77777777" w:rsidR="00805F2D" w:rsidRPr="006736FE" w:rsidRDefault="00805F2D" w:rsidP="00805F2D">
      <w:pPr>
        <w:pStyle w:val="Tabletext"/>
      </w:pPr>
    </w:p>
    <w:p w14:paraId="2CC2908C" w14:textId="77777777" w:rsidR="00805F2D" w:rsidRPr="006736FE" w:rsidRDefault="00805F2D">
      <w:pPr>
        <w:sectPr w:rsidR="00805F2D" w:rsidRPr="006736FE" w:rsidSect="00BA514F">
          <w:headerReference w:type="even" r:id="rId31"/>
          <w:headerReference w:type="default" r:id="rId32"/>
          <w:footerReference w:type="even" r:id="rId33"/>
          <w:footerReference w:type="default" r:id="rId34"/>
          <w:headerReference w:type="first" r:id="rId35"/>
          <w:footerReference w:type="first" r:id="rId36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14:paraId="3F30199C" w14:textId="77777777" w:rsidR="00805F2D" w:rsidRPr="006736FE" w:rsidRDefault="00805F2D" w:rsidP="00805F2D">
      <w:pPr>
        <w:pStyle w:val="ActHead6"/>
      </w:pPr>
      <w:bookmarkStart w:id="14" w:name="_Toc15914489"/>
      <w:bookmarkStart w:id="15" w:name="opcAmSched"/>
      <w:bookmarkStart w:id="16" w:name="opcCurrentFind"/>
      <w:r w:rsidRPr="006736FE">
        <w:rPr>
          <w:rStyle w:val="CharAmSchNo"/>
        </w:rPr>
        <w:lastRenderedPageBreak/>
        <w:t>Schedule</w:t>
      </w:r>
      <w:r w:rsidR="006736FE" w:rsidRPr="006736FE">
        <w:rPr>
          <w:rStyle w:val="CharAmSchNo"/>
        </w:rPr>
        <w:t> </w:t>
      </w:r>
      <w:r w:rsidRPr="006736FE">
        <w:rPr>
          <w:rStyle w:val="CharAmSchNo"/>
        </w:rPr>
        <w:t>3</w:t>
      </w:r>
      <w:r w:rsidRPr="006736FE">
        <w:t>—</w:t>
      </w:r>
      <w:r w:rsidRPr="006736FE">
        <w:rPr>
          <w:rStyle w:val="CharAmSchText"/>
        </w:rPr>
        <w:t>Repeals</w:t>
      </w:r>
      <w:bookmarkEnd w:id="14"/>
    </w:p>
    <w:bookmarkEnd w:id="15"/>
    <w:bookmarkEnd w:id="16"/>
    <w:p w14:paraId="33534BD7" w14:textId="77777777" w:rsidR="00805F2D" w:rsidRPr="006736FE" w:rsidRDefault="00805F2D" w:rsidP="00BD68B8">
      <w:pPr>
        <w:pStyle w:val="Header"/>
      </w:pPr>
      <w:r w:rsidRPr="006736FE">
        <w:rPr>
          <w:rStyle w:val="CharAmPartNo"/>
        </w:rPr>
        <w:t xml:space="preserve"> </w:t>
      </w:r>
      <w:r w:rsidRPr="006736FE">
        <w:rPr>
          <w:rStyle w:val="CharAmPartText"/>
        </w:rPr>
        <w:t xml:space="preserve"> </w:t>
      </w:r>
    </w:p>
    <w:p w14:paraId="1D914C9A" w14:textId="77777777" w:rsidR="00805F2D" w:rsidRPr="006736FE" w:rsidRDefault="00805F2D" w:rsidP="00805F2D">
      <w:pPr>
        <w:pStyle w:val="ActHead9"/>
      </w:pPr>
      <w:bookmarkStart w:id="17" w:name="_Toc15914490"/>
      <w:r w:rsidRPr="006736FE">
        <w:t>Military Superannuation and Benefits (Eligible Members) Declaration</w:t>
      </w:r>
      <w:r w:rsidR="006736FE" w:rsidRPr="006736FE">
        <w:t> </w:t>
      </w:r>
      <w:r w:rsidRPr="006736FE">
        <w:t>201</w:t>
      </w:r>
      <w:r w:rsidR="00B423BA">
        <w:t>8</w:t>
      </w:r>
      <w:bookmarkEnd w:id="17"/>
    </w:p>
    <w:p w14:paraId="6A346D16" w14:textId="77777777" w:rsidR="00805F2D" w:rsidRPr="006736FE" w:rsidRDefault="00805F2D" w:rsidP="00805F2D">
      <w:pPr>
        <w:pStyle w:val="ItemHead"/>
      </w:pPr>
      <w:r w:rsidRPr="006736FE">
        <w:t>1  The whole of the instrument</w:t>
      </w:r>
    </w:p>
    <w:p w14:paraId="7849C738" w14:textId="77777777" w:rsidR="00DF26FF" w:rsidRDefault="00805F2D" w:rsidP="00BD68B8">
      <w:pPr>
        <w:pStyle w:val="Item"/>
      </w:pPr>
      <w:r w:rsidRPr="006736FE">
        <w:t>Repeal the instrument.</w:t>
      </w:r>
    </w:p>
    <w:p w14:paraId="416CB491" w14:textId="77777777" w:rsidR="00134B6A" w:rsidRDefault="00134B6A" w:rsidP="00134B6A">
      <w:pPr>
        <w:pStyle w:val="ItemHead"/>
      </w:pPr>
    </w:p>
    <w:p w14:paraId="0257F705" w14:textId="77777777" w:rsidR="00134B6A" w:rsidRPr="00134B6A" w:rsidRDefault="00134B6A" w:rsidP="00134B6A">
      <w:pPr>
        <w:pStyle w:val="Item"/>
        <w:sectPr w:rsidR="00134B6A" w:rsidRPr="00134B6A" w:rsidSect="00BA514F">
          <w:headerReference w:type="even" r:id="rId37"/>
          <w:headerReference w:type="default" r:id="rId38"/>
          <w:footerReference w:type="default" r:id="rId39"/>
          <w:headerReference w:type="first" r:id="rId40"/>
          <w:footerReference w:type="first" r:id="rId41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14:paraId="03AC3437" w14:textId="77777777" w:rsidR="006033A2" w:rsidRPr="006736FE" w:rsidRDefault="006033A2" w:rsidP="00DA5F31"/>
    <w:sectPr w:rsidR="006033A2" w:rsidRPr="006736FE" w:rsidSect="00BA514F">
      <w:headerReference w:type="even" r:id="rId42"/>
      <w:headerReference w:type="default" r:id="rId43"/>
      <w:footerReference w:type="even" r:id="rId44"/>
      <w:footerReference w:type="default" r:id="rId45"/>
      <w:headerReference w:type="first" r:id="rId46"/>
      <w:footerReference w:type="first" r:id="rId47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4551FA" w14:textId="77777777" w:rsidR="00662310" w:rsidRDefault="00662310" w:rsidP="00715914">
      <w:pPr>
        <w:spacing w:line="240" w:lineRule="auto"/>
      </w:pPr>
      <w:r>
        <w:separator/>
      </w:r>
    </w:p>
  </w:endnote>
  <w:endnote w:type="continuationSeparator" w:id="0">
    <w:p w14:paraId="66F4B731" w14:textId="77777777" w:rsidR="00662310" w:rsidRDefault="00662310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09178" w14:textId="77777777" w:rsidR="00A2533E" w:rsidRPr="00BA514F" w:rsidRDefault="00A2533E" w:rsidP="00BA514F">
    <w:pPr>
      <w:pStyle w:val="Footer"/>
      <w:rPr>
        <w:i/>
        <w:sz w:val="18"/>
      </w:rPr>
    </w:pPr>
    <w:r w:rsidRPr="00BA514F">
      <w:rPr>
        <w:i/>
        <w:sz w:val="18"/>
      </w:rPr>
      <w:t>OPC63438 - F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4714D" w14:textId="77777777" w:rsidR="00A2533E" w:rsidRPr="00D1021D" w:rsidRDefault="00A2533E" w:rsidP="00805F2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5"/>
      <w:gridCol w:w="6259"/>
      <w:gridCol w:w="699"/>
    </w:tblGrid>
    <w:tr w:rsidR="00A2533E" w14:paraId="0B324DAE" w14:textId="77777777" w:rsidTr="00805F2D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70BA078" w14:textId="77777777" w:rsidR="00A2533E" w:rsidRDefault="00A2533E" w:rsidP="00805F2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417E699" w14:textId="77777777" w:rsidR="00A2533E" w:rsidRDefault="00A2533E" w:rsidP="00B423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Military Superannuation and Benefits (Eligible Members) Declaration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3F64E9B" w14:textId="64FF8097" w:rsidR="00A2533E" w:rsidRDefault="00A2533E" w:rsidP="00805F2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87E08">
            <w:rPr>
              <w:i/>
              <w:noProof/>
              <w:sz w:val="18"/>
            </w:rPr>
            <w:t>17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3DAB69F" w14:textId="77777777" w:rsidR="00A2533E" w:rsidRPr="00BA514F" w:rsidRDefault="00A2533E" w:rsidP="00B423BA">
    <w:pPr>
      <w:rPr>
        <w:rFonts w:cs="Times New Roman"/>
        <w:i/>
        <w:sz w:val="18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4D1BD" w14:textId="77777777" w:rsidR="00A2533E" w:rsidRDefault="00A2533E">
    <w:pPr>
      <w:pBdr>
        <w:top w:val="single" w:sz="6" w:space="1" w:color="auto"/>
      </w:pBdr>
      <w:rPr>
        <w:sz w:val="18"/>
      </w:rPr>
    </w:pPr>
  </w:p>
  <w:p w14:paraId="74EF0B43" w14:textId="77777777" w:rsidR="00A2533E" w:rsidRDefault="00A2533E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>
      <w:rPr>
        <w:i/>
        <w:noProof/>
        <w:sz w:val="18"/>
      </w:rPr>
      <w:t>Military Superannuation and Benefits (Eligible Members) Declaration 2018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>
      <w:rPr>
        <w:i/>
        <w:noProof/>
        <w:sz w:val="18"/>
      </w:rPr>
      <w:t>21</w:t>
    </w:r>
    <w:r>
      <w:rPr>
        <w:i/>
        <w:sz w:val="18"/>
      </w:rPr>
      <w:fldChar w:fldCharType="end"/>
    </w:r>
  </w:p>
  <w:p w14:paraId="118FEDBF" w14:textId="77777777" w:rsidR="00A2533E" w:rsidRPr="00BA514F" w:rsidRDefault="00A2533E" w:rsidP="00BA514F">
    <w:pPr>
      <w:rPr>
        <w:rFonts w:cs="Times New Roman"/>
        <w:i/>
        <w:sz w:val="18"/>
      </w:rPr>
    </w:pPr>
    <w:r w:rsidRPr="00BA514F">
      <w:rPr>
        <w:rFonts w:cs="Times New Roman"/>
        <w:i/>
        <w:sz w:val="18"/>
      </w:rPr>
      <w:t>OPC63438 - F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78A6A" w14:textId="77777777" w:rsidR="00A2533E" w:rsidRPr="00FF448D" w:rsidRDefault="00A2533E" w:rsidP="00805F2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2533E" w14:paraId="77C22863" w14:textId="77777777" w:rsidTr="00B95D0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4A5FAD2" w14:textId="0E394752" w:rsidR="00A2533E" w:rsidRDefault="00A2533E" w:rsidP="00805F2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87E08">
            <w:rPr>
              <w:i/>
              <w:noProof/>
              <w:sz w:val="18"/>
            </w:rPr>
            <w:t>22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E941CDD" w14:textId="77777777" w:rsidR="00A2533E" w:rsidRDefault="00A2533E" w:rsidP="007D6DD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Military Superannuation and Benefits (Eligible Members) Declaration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3240434" w14:textId="77777777" w:rsidR="00A2533E" w:rsidRDefault="00A2533E" w:rsidP="00805F2D">
          <w:pPr>
            <w:spacing w:line="0" w:lineRule="atLeast"/>
            <w:jc w:val="right"/>
            <w:rPr>
              <w:sz w:val="18"/>
            </w:rPr>
          </w:pPr>
        </w:p>
      </w:tc>
    </w:tr>
  </w:tbl>
  <w:p w14:paraId="6E945493" w14:textId="77777777" w:rsidR="00A2533E" w:rsidRPr="00BA514F" w:rsidRDefault="00A2533E" w:rsidP="007D6DDE">
    <w:pPr>
      <w:rPr>
        <w:rFonts w:cs="Times New Roman"/>
        <w:i/>
        <w:sz w:val="18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B2994" w14:textId="77777777" w:rsidR="00A2533E" w:rsidRPr="00D1021D" w:rsidRDefault="00A2533E" w:rsidP="00805F2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5"/>
      <w:gridCol w:w="6257"/>
      <w:gridCol w:w="701"/>
    </w:tblGrid>
    <w:tr w:rsidR="00A2533E" w14:paraId="79D130F2" w14:textId="77777777" w:rsidTr="00805F2D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236DA3F" w14:textId="77777777" w:rsidR="00A2533E" w:rsidRDefault="00A2533E" w:rsidP="00805F2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D5F87AB" w14:textId="77777777" w:rsidR="00A2533E" w:rsidRDefault="00A2533E" w:rsidP="00B423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Military Superannuation and Benefits (Eligible Members) Declaration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4E46A5C" w14:textId="18FF921A" w:rsidR="00A2533E" w:rsidRDefault="00A2533E" w:rsidP="00805F2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87E08">
            <w:rPr>
              <w:i/>
              <w:noProof/>
              <w:sz w:val="18"/>
            </w:rPr>
            <w:t>19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94FB8E9" w14:textId="77777777" w:rsidR="00A2533E" w:rsidRPr="00BA514F" w:rsidRDefault="00A2533E" w:rsidP="007D6DDE">
    <w:pPr>
      <w:rPr>
        <w:rFonts w:cs="Times New Roman"/>
        <w:i/>
        <w:sz w:val="18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09502" w14:textId="77777777" w:rsidR="00A2533E" w:rsidRDefault="00A2533E">
    <w:pPr>
      <w:pBdr>
        <w:top w:val="single" w:sz="6" w:space="1" w:color="auto"/>
      </w:pBdr>
      <w:rPr>
        <w:sz w:val="18"/>
      </w:rPr>
    </w:pPr>
  </w:p>
  <w:p w14:paraId="0F014E2A" w14:textId="77777777" w:rsidR="00A2533E" w:rsidRDefault="00A2533E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>
      <w:rPr>
        <w:i/>
        <w:noProof/>
        <w:sz w:val="18"/>
      </w:rPr>
      <w:t>Military Superannuation and Benefits (Eligible Members) Declaration 2018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>
      <w:rPr>
        <w:i/>
        <w:noProof/>
        <w:sz w:val="18"/>
      </w:rPr>
      <w:t>21</w:t>
    </w:r>
    <w:r>
      <w:rPr>
        <w:i/>
        <w:sz w:val="18"/>
      </w:rPr>
      <w:fldChar w:fldCharType="end"/>
    </w:r>
  </w:p>
  <w:p w14:paraId="40204BF8" w14:textId="77777777" w:rsidR="00A2533E" w:rsidRPr="00BA514F" w:rsidRDefault="00A2533E" w:rsidP="00BA514F">
    <w:pPr>
      <w:rPr>
        <w:rFonts w:cs="Times New Roman"/>
        <w:i/>
        <w:sz w:val="18"/>
      </w:rPr>
    </w:pPr>
    <w:r w:rsidRPr="00BA514F">
      <w:rPr>
        <w:rFonts w:cs="Times New Roman"/>
        <w:i/>
        <w:sz w:val="18"/>
      </w:rPr>
      <w:t>OPC63438 - F</w: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9580B" w14:textId="77777777" w:rsidR="00A2533E" w:rsidRPr="00A41F52" w:rsidRDefault="00A2533E" w:rsidP="00805F2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2533E" w14:paraId="1F165975" w14:textId="77777777" w:rsidTr="00DF26FF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CC35CB5" w14:textId="77777777" w:rsidR="00A2533E" w:rsidRDefault="00A2533E" w:rsidP="00DF26F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DC88D3A" w14:textId="77777777" w:rsidR="00A2533E" w:rsidRDefault="00A2533E" w:rsidP="00B423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Military Superannuation and Benefits (Eligible Members) Declaration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1DEE57A" w14:textId="77777777" w:rsidR="00A2533E" w:rsidRDefault="00A2533E" w:rsidP="00DF26F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77292B4" w14:textId="77777777" w:rsidR="00A2533E" w:rsidRPr="00BA514F" w:rsidRDefault="00A2533E" w:rsidP="00B423BA">
    <w:pPr>
      <w:rPr>
        <w:rFonts w:cs="Times New Roman"/>
        <w:i/>
        <w:sz w:val="18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5022E" w14:textId="77777777" w:rsidR="00A2533E" w:rsidRPr="00E33C1C" w:rsidRDefault="00A2533E" w:rsidP="00DF26FF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2533E" w14:paraId="7DF48746" w14:textId="77777777" w:rsidTr="00DF26FF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BB1642C" w14:textId="77777777" w:rsidR="00A2533E" w:rsidRDefault="00A2533E" w:rsidP="00DF26F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F5CAE11" w14:textId="77777777" w:rsidR="00A2533E" w:rsidRDefault="00A2533E" w:rsidP="00DF26F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Military Superannuation and Benefits (Eligible Members) Declaration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18ECA53" w14:textId="77777777" w:rsidR="00A2533E" w:rsidRDefault="00A2533E" w:rsidP="00DF26F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8F68051" w14:textId="77777777" w:rsidR="00A2533E" w:rsidRPr="00ED79B6" w:rsidRDefault="00A2533E" w:rsidP="00DF26FF">
    <w:pPr>
      <w:rPr>
        <w:i/>
        <w:sz w:val="18"/>
      </w:rPr>
    </w:pPr>
  </w:p>
  <w:p w14:paraId="13A56EE2" w14:textId="77777777" w:rsidR="00A2533E" w:rsidRDefault="00A2533E" w:rsidP="00DF26FF"/>
  <w:p w14:paraId="4C9B8435" w14:textId="77777777" w:rsidR="00A2533E" w:rsidRPr="00BA514F" w:rsidRDefault="00A2533E" w:rsidP="00BA514F">
    <w:pPr>
      <w:pStyle w:val="Footer"/>
      <w:rPr>
        <w:i/>
        <w:sz w:val="18"/>
      </w:rPr>
    </w:pPr>
    <w:r w:rsidRPr="00BA514F">
      <w:rPr>
        <w:i/>
        <w:sz w:val="18"/>
      </w:rPr>
      <w:t>OPC63438 - F</w: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0F301" w14:textId="77777777" w:rsidR="00A2533E" w:rsidRPr="00E33C1C" w:rsidRDefault="00A2533E" w:rsidP="00805F2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2533E" w14:paraId="3D9E7FAC" w14:textId="77777777" w:rsidTr="00B95D0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957299C" w14:textId="77777777" w:rsidR="00A2533E" w:rsidRDefault="00A2533E" w:rsidP="0073038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FE3FAA5" w14:textId="77777777" w:rsidR="00A2533E" w:rsidRDefault="00A2533E" w:rsidP="0073038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Military Superannuation and Benefits (Eligible Members) Declaration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81375E5" w14:textId="77777777" w:rsidR="00A2533E" w:rsidRDefault="00A2533E" w:rsidP="0073038A">
          <w:pPr>
            <w:spacing w:line="0" w:lineRule="atLeast"/>
            <w:jc w:val="right"/>
            <w:rPr>
              <w:sz w:val="18"/>
            </w:rPr>
          </w:pPr>
        </w:p>
      </w:tc>
    </w:tr>
  </w:tbl>
  <w:p w14:paraId="0494CD25" w14:textId="77777777" w:rsidR="00A2533E" w:rsidRPr="00ED79B6" w:rsidRDefault="00A2533E" w:rsidP="007500C8">
    <w:pPr>
      <w:rPr>
        <w:i/>
        <w:sz w:val="18"/>
      </w:rPr>
    </w:pPr>
  </w:p>
  <w:p w14:paraId="5B8EA7E2" w14:textId="77777777" w:rsidR="00A2533E" w:rsidRPr="00BA514F" w:rsidRDefault="00A2533E" w:rsidP="00BA514F">
    <w:pPr>
      <w:rPr>
        <w:rFonts w:cs="Times New Roman"/>
        <w:i/>
        <w:sz w:val="18"/>
      </w:rPr>
    </w:pPr>
    <w:r w:rsidRPr="00BA514F">
      <w:rPr>
        <w:rFonts w:cs="Times New Roman"/>
        <w:i/>
        <w:sz w:val="18"/>
      </w:rPr>
      <w:t>OPC63438 - F</w: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3EEC9" w14:textId="77777777" w:rsidR="00A2533E" w:rsidRPr="00E33C1C" w:rsidRDefault="00A2533E" w:rsidP="00805F2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2533E" w14:paraId="7FF32D02" w14:textId="77777777" w:rsidTr="0073038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88C5FCB" w14:textId="77777777" w:rsidR="00A2533E" w:rsidRDefault="00A2533E" w:rsidP="0073038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C43F997" w14:textId="77777777" w:rsidR="00A2533E" w:rsidRDefault="00A2533E" w:rsidP="0073038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Military Superannuation and Benefits (Eligible Members) Declaration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6CADFAA" w14:textId="77777777" w:rsidR="00A2533E" w:rsidRDefault="00A2533E" w:rsidP="0073038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F12A508" w14:textId="77777777" w:rsidR="00A2533E" w:rsidRPr="00ED79B6" w:rsidRDefault="00A2533E" w:rsidP="00472DBE">
    <w:pPr>
      <w:rPr>
        <w:i/>
        <w:sz w:val="18"/>
      </w:rPr>
    </w:pPr>
  </w:p>
  <w:p w14:paraId="7951EEC2" w14:textId="77777777" w:rsidR="00A2533E" w:rsidRPr="00BA514F" w:rsidRDefault="00A2533E" w:rsidP="00BA514F">
    <w:pPr>
      <w:rPr>
        <w:rFonts w:cs="Times New Roman"/>
        <w:i/>
        <w:sz w:val="18"/>
      </w:rPr>
    </w:pPr>
    <w:r w:rsidRPr="00BA514F">
      <w:rPr>
        <w:rFonts w:cs="Times New Roman"/>
        <w:i/>
        <w:sz w:val="18"/>
      </w:rPr>
      <w:t>OPC63438 - F</w: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0E29D" w14:textId="77777777" w:rsidR="00A2533E" w:rsidRPr="00E33C1C" w:rsidRDefault="00A2533E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2533E" w14:paraId="2EB17A4A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2227DF2" w14:textId="77777777" w:rsidR="00A2533E" w:rsidRDefault="00A2533E" w:rsidP="0073038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0468FBF" w14:textId="77777777" w:rsidR="00A2533E" w:rsidRDefault="00A2533E" w:rsidP="0073038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Military Superannuation and Benefits (Eligible Members) Declaration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E055C43" w14:textId="77777777" w:rsidR="00A2533E" w:rsidRDefault="00A2533E" w:rsidP="0073038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9AD3DC6" w14:textId="77777777" w:rsidR="00A2533E" w:rsidRPr="00ED79B6" w:rsidRDefault="00A2533E" w:rsidP="007500C8">
    <w:pPr>
      <w:rPr>
        <w:i/>
        <w:sz w:val="18"/>
      </w:rPr>
    </w:pPr>
  </w:p>
  <w:p w14:paraId="3627CD6A" w14:textId="77777777" w:rsidR="00A2533E" w:rsidRPr="00BA514F" w:rsidRDefault="00A2533E" w:rsidP="00BA514F">
    <w:pPr>
      <w:rPr>
        <w:rFonts w:cs="Times New Roman"/>
        <w:i/>
        <w:sz w:val="18"/>
      </w:rPr>
    </w:pPr>
    <w:r w:rsidRPr="00BA514F">
      <w:rPr>
        <w:rFonts w:cs="Times New Roman"/>
        <w:i/>
        <w:sz w:val="18"/>
      </w:rPr>
      <w:t>OPC63438 - F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3A3A7" w14:textId="77777777" w:rsidR="00A2533E" w:rsidRDefault="00A2533E" w:rsidP="00805F2D">
    <w:pPr>
      <w:pStyle w:val="Footer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A2249" w14:textId="77777777" w:rsidR="00A2533E" w:rsidRPr="00BA514F" w:rsidRDefault="00A2533E" w:rsidP="00BA514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A514F">
      <w:rPr>
        <w:i/>
        <w:sz w:val="18"/>
      </w:rPr>
      <w:t>OPC63438 - F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1BBDD" w14:textId="77777777" w:rsidR="00A2533E" w:rsidRPr="00E33C1C" w:rsidRDefault="00A2533E" w:rsidP="00805F2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2533E" w14:paraId="3A58AA1A" w14:textId="77777777" w:rsidTr="00B95D0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010D37E" w14:textId="77777777" w:rsidR="00A2533E" w:rsidRDefault="00A2533E" w:rsidP="00805F2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xxi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08E6A2E" w14:textId="77777777" w:rsidR="00A2533E" w:rsidRDefault="00A2533E" w:rsidP="00805F2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Military Superannuation and Benefits (Eligible Members) Declaration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28C45A5" w14:textId="77777777" w:rsidR="00A2533E" w:rsidRDefault="00A2533E" w:rsidP="00805F2D">
          <w:pPr>
            <w:spacing w:line="0" w:lineRule="atLeast"/>
            <w:jc w:val="right"/>
            <w:rPr>
              <w:sz w:val="18"/>
            </w:rPr>
          </w:pPr>
        </w:p>
      </w:tc>
    </w:tr>
  </w:tbl>
  <w:p w14:paraId="76827525" w14:textId="77777777" w:rsidR="00A2533E" w:rsidRPr="00BA514F" w:rsidRDefault="00A2533E" w:rsidP="00BA514F">
    <w:pPr>
      <w:rPr>
        <w:rFonts w:cs="Times New Roman"/>
        <w:i/>
        <w:sz w:val="18"/>
      </w:rPr>
    </w:pPr>
    <w:r w:rsidRPr="00BA514F">
      <w:rPr>
        <w:rFonts w:cs="Times New Roman"/>
        <w:i/>
        <w:sz w:val="18"/>
      </w:rPr>
      <w:t>OPC63438 - F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6F1E7" w14:textId="77777777" w:rsidR="00A2533E" w:rsidRPr="00E33C1C" w:rsidRDefault="00A2533E" w:rsidP="00805F2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A2533E" w14:paraId="3B686AD1" w14:textId="77777777" w:rsidTr="00805F2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09B092F" w14:textId="77777777" w:rsidR="00A2533E" w:rsidRDefault="00A2533E" w:rsidP="00805F2D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56BBF084" w14:textId="77777777" w:rsidR="00A2533E" w:rsidRDefault="00A2533E" w:rsidP="00BA2A5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Military Superannuation and Benefits (Eligible Members) Declaration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306EAC0" w14:textId="3F184185" w:rsidR="00A2533E" w:rsidRDefault="00A2533E" w:rsidP="00805F2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87E0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FD6AE11" w14:textId="77777777" w:rsidR="00A2533E" w:rsidRPr="00BA514F" w:rsidRDefault="00A2533E" w:rsidP="00BA2A51">
    <w:pPr>
      <w:rPr>
        <w:rFonts w:cs="Times New Roman"/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55ECA" w14:textId="77777777" w:rsidR="00A2533E" w:rsidRPr="00D1021D" w:rsidRDefault="00A2533E" w:rsidP="00805F2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2533E" w14:paraId="777A4227" w14:textId="77777777" w:rsidTr="00B95D0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F7240F3" w14:textId="0BBB99F6" w:rsidR="00A2533E" w:rsidRDefault="00A2533E" w:rsidP="00805F2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87E0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D3294C0" w14:textId="77777777" w:rsidR="00A2533E" w:rsidRDefault="00A2533E" w:rsidP="00B423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Military Superannuation and Benefits (Eligible Members) Declaration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88167DC" w14:textId="77777777" w:rsidR="00A2533E" w:rsidRDefault="00A2533E" w:rsidP="00805F2D">
          <w:pPr>
            <w:spacing w:line="0" w:lineRule="atLeast"/>
            <w:jc w:val="right"/>
            <w:rPr>
              <w:sz w:val="18"/>
            </w:rPr>
          </w:pPr>
        </w:p>
      </w:tc>
    </w:tr>
  </w:tbl>
  <w:p w14:paraId="2848CD34" w14:textId="77777777" w:rsidR="00A2533E" w:rsidRPr="00BA514F" w:rsidRDefault="00A2533E" w:rsidP="00B423BA">
    <w:pPr>
      <w:rPr>
        <w:rFonts w:cs="Times New Roman"/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E11C0" w14:textId="77777777" w:rsidR="00A2533E" w:rsidRPr="00D1021D" w:rsidRDefault="00A2533E" w:rsidP="00805F2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2533E" w14:paraId="296C7EC1" w14:textId="77777777" w:rsidTr="00B95D0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53BC53F" w14:textId="660B5552" w:rsidR="00A2533E" w:rsidRDefault="00A2533E" w:rsidP="00805F2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87E08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10ADB33" w14:textId="77777777" w:rsidR="00A2533E" w:rsidRDefault="00A2533E" w:rsidP="00BA2A5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Military Superannuation and Benefits (Eligible Members) Declaration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8882126" w14:textId="77777777" w:rsidR="00A2533E" w:rsidRDefault="00A2533E" w:rsidP="00805F2D">
          <w:pPr>
            <w:spacing w:line="0" w:lineRule="atLeast"/>
            <w:jc w:val="right"/>
            <w:rPr>
              <w:sz w:val="18"/>
            </w:rPr>
          </w:pPr>
        </w:p>
      </w:tc>
    </w:tr>
  </w:tbl>
  <w:p w14:paraId="424784AF" w14:textId="77777777" w:rsidR="00A2533E" w:rsidRPr="00BA514F" w:rsidRDefault="00A2533E" w:rsidP="00BA2A51">
    <w:pPr>
      <w:rPr>
        <w:rFonts w:cs="Times New Roman"/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2740F" w14:textId="77777777" w:rsidR="00A2533E" w:rsidRPr="00E33C1C" w:rsidRDefault="00A2533E" w:rsidP="00805F2D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2533E" w14:paraId="496D2417" w14:textId="77777777" w:rsidTr="00805F2D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11B33B3" w14:textId="77777777" w:rsidR="00A2533E" w:rsidRDefault="00A2533E" w:rsidP="00805F2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B9B221B" w14:textId="77777777" w:rsidR="00A2533E" w:rsidRDefault="00A2533E" w:rsidP="00805F2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Military Superannuation and Benefits (Eligible Members) Declaration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9785BF8" w14:textId="77777777" w:rsidR="00A2533E" w:rsidRDefault="00A2533E" w:rsidP="00805F2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B0E6EE1" w14:textId="77777777" w:rsidR="00A2533E" w:rsidRPr="00ED79B6" w:rsidRDefault="00A2533E" w:rsidP="00805F2D">
    <w:pPr>
      <w:rPr>
        <w:i/>
        <w:sz w:val="18"/>
      </w:rPr>
    </w:pPr>
  </w:p>
  <w:p w14:paraId="73C0967C" w14:textId="77777777" w:rsidR="00A2533E" w:rsidRDefault="00A2533E" w:rsidP="00805F2D"/>
  <w:p w14:paraId="3E5A10DA" w14:textId="77777777" w:rsidR="00A2533E" w:rsidRPr="00BA514F" w:rsidRDefault="00A2533E" w:rsidP="00BA514F">
    <w:pPr>
      <w:pStyle w:val="Footer"/>
      <w:rPr>
        <w:i/>
        <w:sz w:val="18"/>
      </w:rPr>
    </w:pPr>
    <w:r w:rsidRPr="00BA514F">
      <w:rPr>
        <w:i/>
        <w:sz w:val="18"/>
      </w:rPr>
      <w:t>OPC63438 - F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285E5" w14:textId="77777777" w:rsidR="00A2533E" w:rsidRPr="00FF448D" w:rsidRDefault="00A2533E" w:rsidP="00805F2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2533E" w14:paraId="5FEFE510" w14:textId="77777777" w:rsidTr="00B95D0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6676373" w14:textId="6FED841D" w:rsidR="00A2533E" w:rsidRDefault="00A2533E" w:rsidP="00805F2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87E08">
            <w:rPr>
              <w:i/>
              <w:noProof/>
              <w:sz w:val="18"/>
            </w:rPr>
            <w:t>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75F3AFE" w14:textId="77777777" w:rsidR="00A2533E" w:rsidRDefault="00A2533E" w:rsidP="00B423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Military Superannuation and Benefits (Eligible Members) Declaration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B672B2C" w14:textId="77777777" w:rsidR="00A2533E" w:rsidRDefault="00A2533E" w:rsidP="00805F2D">
          <w:pPr>
            <w:spacing w:line="0" w:lineRule="atLeast"/>
            <w:jc w:val="right"/>
            <w:rPr>
              <w:sz w:val="18"/>
            </w:rPr>
          </w:pPr>
        </w:p>
      </w:tc>
    </w:tr>
  </w:tbl>
  <w:p w14:paraId="11338BDB" w14:textId="77777777" w:rsidR="00A2533E" w:rsidRPr="00BA514F" w:rsidRDefault="00A2533E" w:rsidP="00B423BA">
    <w:pPr>
      <w:rPr>
        <w:rFonts w:cs="Times New Roman"/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CBAFF" w14:textId="77777777" w:rsidR="00662310" w:rsidRDefault="00662310" w:rsidP="00715914">
      <w:pPr>
        <w:spacing w:line="240" w:lineRule="auto"/>
      </w:pPr>
      <w:r>
        <w:separator/>
      </w:r>
    </w:p>
  </w:footnote>
  <w:footnote w:type="continuationSeparator" w:id="0">
    <w:p w14:paraId="1C420F02" w14:textId="77777777" w:rsidR="00662310" w:rsidRDefault="00662310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AC6C5" w14:textId="77777777" w:rsidR="00A2533E" w:rsidRPr="005F1388" w:rsidRDefault="00A2533E" w:rsidP="00A444F5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83CF5" w14:textId="2861522F" w:rsidR="00A2533E" w:rsidRPr="00D1021D" w:rsidRDefault="00A2533E">
    <w:pPr>
      <w:jc w:val="right"/>
      <w:rPr>
        <w:sz w:val="20"/>
      </w:rPr>
    </w:pP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CharChapText </w:instrText>
    </w:r>
    <w:r w:rsidRPr="00D1021D">
      <w:rPr>
        <w:sz w:val="20"/>
      </w:rPr>
      <w:fldChar w:fldCharType="separate"/>
    </w:r>
    <w:r w:rsidR="00687E08">
      <w:rPr>
        <w:noProof/>
        <w:sz w:val="20"/>
      </w:rPr>
      <w:t>Eligible members by employment categories etc.</w:t>
    </w:r>
    <w:r w:rsidRPr="00D1021D">
      <w:rPr>
        <w:sz w:val="20"/>
      </w:rPr>
      <w:fldChar w:fldCharType="end"/>
    </w:r>
    <w:r w:rsidRPr="00D1021D">
      <w:rPr>
        <w:sz w:val="20"/>
      </w:rPr>
      <w:t xml:space="preserve">  </w:t>
    </w: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CharChapNo </w:instrText>
    </w:r>
    <w:r w:rsidRPr="00D1021D">
      <w:rPr>
        <w:b/>
        <w:sz w:val="20"/>
      </w:rPr>
      <w:fldChar w:fldCharType="separate"/>
    </w:r>
    <w:r w:rsidR="00687E08">
      <w:rPr>
        <w:b/>
        <w:noProof/>
        <w:sz w:val="20"/>
      </w:rPr>
      <w:t>Schedule 1</w:t>
    </w:r>
    <w:r w:rsidRPr="00D1021D">
      <w:rPr>
        <w:b/>
        <w:sz w:val="20"/>
      </w:rPr>
      <w:fldChar w:fldCharType="end"/>
    </w:r>
  </w:p>
  <w:p w14:paraId="3F7761B7" w14:textId="37523B05" w:rsidR="00A2533E" w:rsidRPr="00D1021D" w:rsidRDefault="00A2533E">
    <w:pPr>
      <w:jc w:val="right"/>
      <w:rPr>
        <w:b/>
        <w:sz w:val="20"/>
      </w:rPr>
    </w:pP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CharPartText </w:instrText>
    </w:r>
    <w:r w:rsidRPr="00D1021D">
      <w:rPr>
        <w:sz w:val="20"/>
      </w:rPr>
      <w:fldChar w:fldCharType="end"/>
    </w:r>
    <w:r w:rsidRPr="00D1021D">
      <w:rPr>
        <w:sz w:val="20"/>
      </w:rPr>
      <w:t xml:space="preserve">  </w:t>
    </w: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CharPartNo </w:instrText>
    </w:r>
    <w:r w:rsidRPr="00D1021D">
      <w:rPr>
        <w:b/>
        <w:sz w:val="20"/>
      </w:rPr>
      <w:fldChar w:fldCharType="separate"/>
    </w:r>
    <w:r w:rsidR="00687E08">
      <w:rPr>
        <w:b/>
        <w:noProof/>
        <w:sz w:val="20"/>
      </w:rPr>
      <w:cr/>
    </w:r>
    <w:r w:rsidRPr="00D1021D">
      <w:rPr>
        <w:b/>
        <w:sz w:val="20"/>
      </w:rPr>
      <w:fldChar w:fldCharType="end"/>
    </w:r>
  </w:p>
  <w:p w14:paraId="61EC73BC" w14:textId="093C95D6" w:rsidR="00A2533E" w:rsidRPr="00D1021D" w:rsidRDefault="00A2533E">
    <w:pPr>
      <w:jc w:val="right"/>
      <w:rPr>
        <w:sz w:val="20"/>
      </w:rPr>
    </w:pP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CharDivText </w:instrText>
    </w:r>
    <w:r w:rsidRPr="00D1021D">
      <w:rPr>
        <w:sz w:val="20"/>
      </w:rPr>
      <w:fldChar w:fldCharType="end"/>
    </w:r>
    <w:r w:rsidRPr="00D1021D">
      <w:rPr>
        <w:sz w:val="20"/>
      </w:rPr>
      <w:t xml:space="preserve">  </w:t>
    </w: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CharDivNo </w:instrText>
    </w:r>
    <w:r w:rsidRPr="00D1021D">
      <w:rPr>
        <w:b/>
        <w:sz w:val="20"/>
      </w:rPr>
      <w:fldChar w:fldCharType="end"/>
    </w:r>
  </w:p>
  <w:p w14:paraId="4720CD5C" w14:textId="77777777" w:rsidR="00A2533E" w:rsidRPr="00D1021D" w:rsidRDefault="00A2533E">
    <w:pPr>
      <w:jc w:val="right"/>
      <w:rPr>
        <w:b/>
      </w:rPr>
    </w:pPr>
  </w:p>
  <w:p w14:paraId="507328FF" w14:textId="42D5BEC9" w:rsidR="00A2533E" w:rsidRPr="00D1021D" w:rsidRDefault="00A2533E" w:rsidP="00805F2D">
    <w:pPr>
      <w:pBdr>
        <w:bottom w:val="single" w:sz="6" w:space="1" w:color="auto"/>
      </w:pBdr>
      <w:spacing w:after="120"/>
      <w:jc w:val="right"/>
    </w:pPr>
    <w:r w:rsidRPr="00D1021D">
      <w:t xml:space="preserve">Clause </w:t>
    </w:r>
    <w:fldSimple w:instr=" STYLEREF CharSectno ">
      <w:r w:rsidR="00687E08">
        <w:rPr>
          <w:noProof/>
        </w:rPr>
        <w:t>3</w:t>
      </w:r>
    </w:fldSimple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1F14A" w14:textId="77777777" w:rsidR="00A2533E" w:rsidRDefault="00A2533E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13492" w14:textId="3135B56C" w:rsidR="00A2533E" w:rsidRPr="00D1021D" w:rsidRDefault="00A2533E">
    <w:pPr>
      <w:rPr>
        <w:sz w:val="20"/>
      </w:rPr>
    </w:pP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CharChapNo </w:instrText>
    </w:r>
    <w:r w:rsidRPr="00D1021D">
      <w:rPr>
        <w:b/>
        <w:sz w:val="20"/>
      </w:rPr>
      <w:fldChar w:fldCharType="separate"/>
    </w:r>
    <w:r w:rsidR="00687E08">
      <w:rPr>
        <w:b/>
        <w:noProof/>
        <w:sz w:val="20"/>
      </w:rPr>
      <w:t>Schedule 2</w:t>
    </w:r>
    <w:r w:rsidRPr="00D1021D">
      <w:rPr>
        <w:b/>
        <w:sz w:val="20"/>
      </w:rPr>
      <w:fldChar w:fldCharType="end"/>
    </w:r>
    <w:r w:rsidRPr="00D1021D">
      <w:rPr>
        <w:b/>
        <w:sz w:val="20"/>
      </w:rPr>
      <w:t xml:space="preserve">  </w:t>
    </w: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CharChapText </w:instrText>
    </w:r>
    <w:r w:rsidRPr="00D1021D">
      <w:rPr>
        <w:sz w:val="20"/>
      </w:rPr>
      <w:fldChar w:fldCharType="separate"/>
    </w:r>
    <w:r w:rsidR="00687E08">
      <w:rPr>
        <w:noProof/>
        <w:sz w:val="20"/>
      </w:rPr>
      <w:t>Individual eligible members</w:t>
    </w:r>
    <w:r w:rsidRPr="00D1021D">
      <w:rPr>
        <w:sz w:val="20"/>
      </w:rPr>
      <w:fldChar w:fldCharType="end"/>
    </w:r>
  </w:p>
  <w:p w14:paraId="4F6AC817" w14:textId="0C3E394B" w:rsidR="00A2533E" w:rsidRPr="00D1021D" w:rsidRDefault="00A2533E">
    <w:pPr>
      <w:rPr>
        <w:b/>
        <w:sz w:val="20"/>
      </w:rPr>
    </w:pP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CharPartNo </w:instrText>
    </w:r>
    <w:r w:rsidRPr="00D1021D">
      <w:rPr>
        <w:b/>
        <w:sz w:val="20"/>
      </w:rPr>
      <w:fldChar w:fldCharType="separate"/>
    </w:r>
    <w:r w:rsidR="00687E08">
      <w:rPr>
        <w:b/>
        <w:noProof/>
        <w:sz w:val="20"/>
      </w:rPr>
      <w:cr/>
    </w:r>
    <w:r w:rsidRPr="00D1021D">
      <w:rPr>
        <w:b/>
        <w:sz w:val="20"/>
      </w:rPr>
      <w:fldChar w:fldCharType="end"/>
    </w:r>
    <w:r w:rsidRPr="00D1021D">
      <w:rPr>
        <w:b/>
        <w:sz w:val="20"/>
      </w:rPr>
      <w:t xml:space="preserve">  </w:t>
    </w: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CharPartText </w:instrText>
    </w:r>
    <w:r w:rsidRPr="00D1021D">
      <w:rPr>
        <w:sz w:val="20"/>
      </w:rPr>
      <w:fldChar w:fldCharType="separate"/>
    </w:r>
    <w:r w:rsidR="00687E08">
      <w:rPr>
        <w:noProof/>
        <w:sz w:val="20"/>
      </w:rPr>
      <w:cr/>
    </w:r>
    <w:r w:rsidRPr="00D1021D">
      <w:rPr>
        <w:sz w:val="20"/>
      </w:rPr>
      <w:fldChar w:fldCharType="end"/>
    </w:r>
  </w:p>
  <w:p w14:paraId="4E8AE85B" w14:textId="128E5C91" w:rsidR="00A2533E" w:rsidRPr="00D1021D" w:rsidRDefault="00A2533E">
    <w:pPr>
      <w:rPr>
        <w:sz w:val="20"/>
      </w:rPr>
    </w:pP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CharDivNo </w:instrText>
    </w:r>
    <w:r w:rsidRPr="00D1021D">
      <w:rPr>
        <w:b/>
        <w:sz w:val="20"/>
      </w:rPr>
      <w:fldChar w:fldCharType="end"/>
    </w:r>
    <w:r w:rsidRPr="00D1021D">
      <w:rPr>
        <w:b/>
        <w:sz w:val="20"/>
      </w:rPr>
      <w:t xml:space="preserve">  </w:t>
    </w: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CharDivText </w:instrText>
    </w:r>
    <w:r w:rsidRPr="00D1021D">
      <w:rPr>
        <w:sz w:val="20"/>
      </w:rPr>
      <w:fldChar w:fldCharType="end"/>
    </w:r>
  </w:p>
  <w:p w14:paraId="4200C845" w14:textId="77777777" w:rsidR="00A2533E" w:rsidRPr="00D1021D" w:rsidRDefault="00A2533E">
    <w:pPr>
      <w:rPr>
        <w:b/>
      </w:rPr>
    </w:pPr>
  </w:p>
  <w:p w14:paraId="330FD768" w14:textId="643E88F5" w:rsidR="00A2533E" w:rsidRPr="00D1021D" w:rsidRDefault="00A2533E" w:rsidP="00805F2D">
    <w:pPr>
      <w:pBdr>
        <w:bottom w:val="single" w:sz="6" w:space="1" w:color="auto"/>
      </w:pBdr>
      <w:spacing w:after="120"/>
    </w:pPr>
    <w:r w:rsidRPr="00D1021D">
      <w:t xml:space="preserve">Clause </w:t>
    </w:r>
    <w:fldSimple w:instr=" STYLEREF CharSectno ">
      <w:r w:rsidR="00687E08">
        <w:rPr>
          <w:noProof/>
        </w:rPr>
        <w:t>1</w:t>
      </w:r>
    </w:fldSimple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0DD37" w14:textId="003BF9BD" w:rsidR="00A2533E" w:rsidRPr="00D1021D" w:rsidRDefault="00A2533E">
    <w:pPr>
      <w:jc w:val="right"/>
      <w:rPr>
        <w:sz w:val="20"/>
      </w:rPr>
    </w:pP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CharChapText </w:instrText>
    </w:r>
    <w:r w:rsidRPr="00D1021D">
      <w:rPr>
        <w:sz w:val="20"/>
      </w:rPr>
      <w:fldChar w:fldCharType="separate"/>
    </w:r>
    <w:r w:rsidR="00687E08">
      <w:rPr>
        <w:noProof/>
        <w:sz w:val="20"/>
      </w:rPr>
      <w:t>Individual eligible members</w:t>
    </w:r>
    <w:r w:rsidRPr="00D1021D">
      <w:rPr>
        <w:sz w:val="20"/>
      </w:rPr>
      <w:fldChar w:fldCharType="end"/>
    </w:r>
    <w:r w:rsidRPr="00D1021D">
      <w:rPr>
        <w:sz w:val="20"/>
      </w:rPr>
      <w:t xml:space="preserve">  </w:t>
    </w: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CharChapNo </w:instrText>
    </w:r>
    <w:r w:rsidRPr="00D1021D">
      <w:rPr>
        <w:b/>
        <w:sz w:val="20"/>
      </w:rPr>
      <w:fldChar w:fldCharType="separate"/>
    </w:r>
    <w:r w:rsidR="00687E08">
      <w:rPr>
        <w:b/>
        <w:noProof/>
        <w:sz w:val="20"/>
      </w:rPr>
      <w:t>Schedule 2</w:t>
    </w:r>
    <w:r w:rsidRPr="00D1021D">
      <w:rPr>
        <w:b/>
        <w:sz w:val="20"/>
      </w:rPr>
      <w:fldChar w:fldCharType="end"/>
    </w:r>
  </w:p>
  <w:p w14:paraId="1C337415" w14:textId="0E73A1A4" w:rsidR="00A2533E" w:rsidRPr="00D1021D" w:rsidRDefault="00A2533E">
    <w:pPr>
      <w:jc w:val="right"/>
      <w:rPr>
        <w:b/>
        <w:sz w:val="20"/>
      </w:rPr>
    </w:pP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CharPartText </w:instrText>
    </w:r>
    <w:r w:rsidRPr="00D1021D">
      <w:rPr>
        <w:sz w:val="20"/>
      </w:rPr>
      <w:fldChar w:fldCharType="separate"/>
    </w:r>
    <w:r w:rsidR="00687E08">
      <w:rPr>
        <w:noProof/>
        <w:sz w:val="20"/>
      </w:rPr>
      <w:cr/>
    </w:r>
    <w:r w:rsidRPr="00D1021D">
      <w:rPr>
        <w:sz w:val="20"/>
      </w:rPr>
      <w:fldChar w:fldCharType="end"/>
    </w:r>
    <w:r w:rsidRPr="00D1021D">
      <w:rPr>
        <w:sz w:val="20"/>
      </w:rPr>
      <w:t xml:space="preserve">  </w:t>
    </w: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CharPartNo </w:instrText>
    </w:r>
    <w:r w:rsidRPr="00D1021D">
      <w:rPr>
        <w:b/>
        <w:sz w:val="20"/>
      </w:rPr>
      <w:fldChar w:fldCharType="separate"/>
    </w:r>
    <w:r w:rsidR="00687E08">
      <w:rPr>
        <w:b/>
        <w:noProof/>
        <w:sz w:val="20"/>
      </w:rPr>
      <w:cr/>
    </w:r>
    <w:r w:rsidRPr="00D1021D">
      <w:rPr>
        <w:b/>
        <w:sz w:val="20"/>
      </w:rPr>
      <w:fldChar w:fldCharType="end"/>
    </w:r>
  </w:p>
  <w:p w14:paraId="7CF8FFB9" w14:textId="142CE5FF" w:rsidR="00A2533E" w:rsidRPr="00D1021D" w:rsidRDefault="00A2533E">
    <w:pPr>
      <w:jc w:val="right"/>
      <w:rPr>
        <w:sz w:val="20"/>
      </w:rPr>
    </w:pP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CharDivText </w:instrText>
    </w:r>
    <w:r w:rsidRPr="00D1021D">
      <w:rPr>
        <w:sz w:val="20"/>
      </w:rPr>
      <w:fldChar w:fldCharType="end"/>
    </w:r>
    <w:r w:rsidRPr="00D1021D">
      <w:rPr>
        <w:sz w:val="20"/>
      </w:rPr>
      <w:t xml:space="preserve">  </w:t>
    </w: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CharDivNo </w:instrText>
    </w:r>
    <w:r w:rsidRPr="00D1021D">
      <w:rPr>
        <w:b/>
        <w:sz w:val="20"/>
      </w:rPr>
      <w:fldChar w:fldCharType="end"/>
    </w:r>
  </w:p>
  <w:p w14:paraId="777761F3" w14:textId="77777777" w:rsidR="00A2533E" w:rsidRPr="00D1021D" w:rsidRDefault="00A2533E">
    <w:pPr>
      <w:jc w:val="right"/>
      <w:rPr>
        <w:b/>
      </w:rPr>
    </w:pPr>
  </w:p>
  <w:p w14:paraId="39F5B052" w14:textId="64C4E060" w:rsidR="00A2533E" w:rsidRPr="00D1021D" w:rsidRDefault="00A2533E" w:rsidP="00805F2D">
    <w:pPr>
      <w:pBdr>
        <w:bottom w:val="single" w:sz="6" w:space="1" w:color="auto"/>
      </w:pBdr>
      <w:spacing w:after="120"/>
      <w:jc w:val="right"/>
    </w:pPr>
    <w:r w:rsidRPr="00D1021D">
      <w:t xml:space="preserve">Clause </w:t>
    </w:r>
    <w:fldSimple w:instr=" STYLEREF CharSectno ">
      <w:r w:rsidR="00687E08">
        <w:rPr>
          <w:noProof/>
        </w:rPr>
        <w:t>1</w:t>
      </w:r>
    </w:fldSimple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2774D" w14:textId="77777777" w:rsidR="00A2533E" w:rsidRDefault="00A2533E"/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B7B47" w14:textId="2D2F252A" w:rsidR="00A2533E" w:rsidRDefault="00A2533E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687E08">
      <w:rPr>
        <w:b/>
        <w:noProof/>
        <w:sz w:val="20"/>
      </w:rPr>
      <w:t>Schedule 3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687E08">
      <w:rPr>
        <w:noProof/>
        <w:sz w:val="20"/>
      </w:rPr>
      <w:t>Repeals</w:t>
    </w:r>
    <w:r>
      <w:rPr>
        <w:sz w:val="20"/>
      </w:rPr>
      <w:fldChar w:fldCharType="end"/>
    </w:r>
  </w:p>
  <w:p w14:paraId="7E151B8B" w14:textId="6259D8DF" w:rsidR="00A2533E" w:rsidRDefault="00A2533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0ACEB203" w14:textId="77777777" w:rsidR="00A2533E" w:rsidRDefault="00A2533E" w:rsidP="00805F2D">
    <w:pPr>
      <w:pBdr>
        <w:bottom w:val="single" w:sz="6" w:space="1" w:color="auto"/>
      </w:pBdr>
      <w:spacing w:after="120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9FC46" w14:textId="77777777" w:rsidR="00A2533E" w:rsidRDefault="00A2533E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>
      <w:rPr>
        <w:b/>
        <w:noProof/>
        <w:sz w:val="20"/>
      </w:rPr>
      <w:t>Schedule 3</w:t>
    </w:r>
    <w:r>
      <w:rPr>
        <w:b/>
        <w:sz w:val="20"/>
      </w:rPr>
      <w:fldChar w:fldCharType="end"/>
    </w:r>
  </w:p>
  <w:p w14:paraId="1F1FF09C" w14:textId="77777777" w:rsidR="00A2533E" w:rsidRDefault="00A2533E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14:paraId="275E48B8" w14:textId="77777777" w:rsidR="00A2533E" w:rsidRDefault="00A2533E" w:rsidP="00805F2D">
    <w:pPr>
      <w:pBdr>
        <w:bottom w:val="single" w:sz="6" w:space="1" w:color="auto"/>
      </w:pBdr>
      <w:spacing w:after="120"/>
      <w:jc w:val="right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A346E" w14:textId="77777777" w:rsidR="00A2533E" w:rsidRDefault="00A2533E"/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5A6FE" w14:textId="77777777" w:rsidR="00A2533E" w:rsidRDefault="00A2533E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separate"/>
    </w:r>
    <w:r>
      <w:rPr>
        <w:b/>
        <w:noProof/>
        <w:sz w:val="20"/>
      </w:rPr>
      <w:t>Schedule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separate"/>
    </w:r>
    <w:r>
      <w:rPr>
        <w:noProof/>
        <w:sz w:val="20"/>
      </w:rPr>
      <w:t>Individual eligible members</w:t>
    </w:r>
    <w:r>
      <w:rPr>
        <w:sz w:val="20"/>
      </w:rPr>
      <w:fldChar w:fldCharType="end"/>
    </w:r>
  </w:p>
  <w:p w14:paraId="71B4685D" w14:textId="77777777" w:rsidR="00A2533E" w:rsidRDefault="00A2533E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>
      <w:rPr>
        <w:b/>
        <w:noProof/>
        <w:sz w:val="20"/>
      </w:rPr>
      <w:cr/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>
      <w:rPr>
        <w:noProof/>
        <w:sz w:val="20"/>
      </w:rPr>
      <w:cr/>
    </w:r>
    <w:r>
      <w:rPr>
        <w:sz w:val="20"/>
      </w:rPr>
      <w:fldChar w:fldCharType="end"/>
    </w:r>
  </w:p>
  <w:p w14:paraId="3114AEFF" w14:textId="77777777" w:rsidR="00A2533E" w:rsidRPr="007A1328" w:rsidRDefault="00A2533E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018A462E" w14:textId="77777777" w:rsidR="00A2533E" w:rsidRPr="007A1328" w:rsidRDefault="00A2533E" w:rsidP="00715914">
    <w:pPr>
      <w:rPr>
        <w:b/>
        <w:sz w:val="24"/>
      </w:rPr>
    </w:pPr>
  </w:p>
  <w:p w14:paraId="30B30883" w14:textId="77777777" w:rsidR="00A2533E" w:rsidRPr="007A1328" w:rsidRDefault="00A2533E" w:rsidP="0073038A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>
      <w:rPr>
        <w:noProof/>
        <w:sz w:val="24"/>
      </w:rPr>
      <w:t>1</w:t>
    </w:r>
    <w:r w:rsidRPr="007A1328">
      <w:rPr>
        <w:sz w:val="24"/>
      </w:rPr>
      <w:fldChar w:fldCharType="end"/>
    </w:r>
  </w:p>
  <w:p w14:paraId="5F5A4D1A" w14:textId="77777777" w:rsidR="00A2533E" w:rsidRDefault="00A2533E" w:rsidP="00805F2D">
    <w:pPr>
      <w:pBdr>
        <w:bottom w:val="single" w:sz="6" w:space="1" w:color="auto"/>
      </w:pBdr>
      <w:spacing w:after="120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8CCEF" w14:textId="77777777" w:rsidR="00A2533E" w:rsidRPr="007A1328" w:rsidRDefault="00A2533E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separate"/>
    </w:r>
    <w:r>
      <w:rPr>
        <w:noProof/>
        <w:sz w:val="20"/>
      </w:rPr>
      <w:t>Individual eligible members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separate"/>
    </w:r>
    <w:r>
      <w:rPr>
        <w:b/>
        <w:noProof/>
        <w:sz w:val="20"/>
      </w:rPr>
      <w:t>Schedule 2</w:t>
    </w:r>
    <w:r>
      <w:rPr>
        <w:b/>
        <w:sz w:val="20"/>
      </w:rPr>
      <w:fldChar w:fldCharType="end"/>
    </w:r>
  </w:p>
  <w:p w14:paraId="34AACE9B" w14:textId="77777777" w:rsidR="00A2533E" w:rsidRPr="007A1328" w:rsidRDefault="00A2533E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>
      <w:rPr>
        <w:noProof/>
        <w:sz w:val="20"/>
      </w:rPr>
      <w:cr/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>
      <w:rPr>
        <w:b/>
        <w:noProof/>
        <w:sz w:val="20"/>
      </w:rPr>
      <w:cr/>
    </w:r>
    <w:r>
      <w:rPr>
        <w:b/>
        <w:sz w:val="20"/>
      </w:rPr>
      <w:fldChar w:fldCharType="end"/>
    </w:r>
  </w:p>
  <w:p w14:paraId="17C4EBB9" w14:textId="77777777" w:rsidR="00A2533E" w:rsidRPr="007A1328" w:rsidRDefault="00A2533E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7893E2C2" w14:textId="77777777" w:rsidR="00A2533E" w:rsidRPr="007A1328" w:rsidRDefault="00A2533E" w:rsidP="00715914">
    <w:pPr>
      <w:jc w:val="right"/>
      <w:rPr>
        <w:b/>
        <w:sz w:val="24"/>
      </w:rPr>
    </w:pPr>
  </w:p>
  <w:p w14:paraId="5C6F226A" w14:textId="77777777" w:rsidR="00A2533E" w:rsidRPr="007A1328" w:rsidRDefault="00A2533E" w:rsidP="0073038A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>
      <w:rPr>
        <w:noProof/>
        <w:sz w:val="24"/>
      </w:rPr>
      <w:t>1</w:t>
    </w:r>
    <w:r w:rsidRPr="007A1328">
      <w:rPr>
        <w:sz w:val="24"/>
      </w:rPr>
      <w:fldChar w:fldCharType="end"/>
    </w:r>
  </w:p>
  <w:p w14:paraId="2E8812C0" w14:textId="77777777" w:rsidR="00A2533E" w:rsidRDefault="00A2533E" w:rsidP="00805F2D">
    <w:pPr>
      <w:pBdr>
        <w:bottom w:val="single" w:sz="6" w:space="1" w:color="auto"/>
      </w:pBdr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D2762" w14:textId="77777777" w:rsidR="00A2533E" w:rsidRPr="005F1388" w:rsidRDefault="00A2533E" w:rsidP="00A444F5">
    <w:pPr>
      <w:pStyle w:val="Header"/>
      <w:tabs>
        <w:tab w:val="clear" w:pos="4150"/>
        <w:tab w:val="clear" w:pos="8307"/>
      </w:tabs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910DC" w14:textId="77777777" w:rsidR="00A2533E" w:rsidRPr="007A1328" w:rsidRDefault="00A2533E" w:rsidP="0071591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98FFE" w14:textId="77777777" w:rsidR="00A2533E" w:rsidRPr="005F1388" w:rsidRDefault="00A2533E" w:rsidP="00A444F5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E36DC" w14:textId="77777777" w:rsidR="00A2533E" w:rsidRPr="00ED79B6" w:rsidRDefault="00A2533E" w:rsidP="00A444F5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2512A" w14:textId="77777777" w:rsidR="00A2533E" w:rsidRPr="00ED79B6" w:rsidRDefault="00A2533E" w:rsidP="00A444F5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4CFA0" w14:textId="77777777" w:rsidR="00A2533E" w:rsidRPr="007A1328" w:rsidRDefault="00A2533E" w:rsidP="00A444F5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99371" w14:textId="35958D99" w:rsidR="00A2533E" w:rsidRPr="00D1021D" w:rsidRDefault="00A2533E">
    <w:pPr>
      <w:rPr>
        <w:sz w:val="20"/>
      </w:rPr>
    </w:pP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CharChapNo </w:instrText>
    </w:r>
    <w:r w:rsidRPr="00D1021D">
      <w:rPr>
        <w:b/>
        <w:sz w:val="20"/>
      </w:rPr>
      <w:fldChar w:fldCharType="end"/>
    </w:r>
    <w:r w:rsidRPr="00D1021D">
      <w:rPr>
        <w:b/>
        <w:sz w:val="20"/>
      </w:rPr>
      <w:t xml:space="preserve">  </w:t>
    </w: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CharChapText </w:instrText>
    </w:r>
    <w:r w:rsidRPr="00D1021D">
      <w:rPr>
        <w:sz w:val="20"/>
      </w:rPr>
      <w:fldChar w:fldCharType="end"/>
    </w:r>
  </w:p>
  <w:p w14:paraId="426A155E" w14:textId="210F338E" w:rsidR="00A2533E" w:rsidRPr="00D1021D" w:rsidRDefault="00A2533E">
    <w:pPr>
      <w:rPr>
        <w:b/>
        <w:sz w:val="20"/>
      </w:rPr>
    </w:pP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CharPartNo </w:instrText>
    </w:r>
    <w:r w:rsidRPr="00D1021D">
      <w:rPr>
        <w:b/>
        <w:sz w:val="20"/>
      </w:rPr>
      <w:fldChar w:fldCharType="end"/>
    </w:r>
    <w:r w:rsidRPr="00D1021D">
      <w:rPr>
        <w:b/>
        <w:sz w:val="20"/>
      </w:rPr>
      <w:t xml:space="preserve">  </w:t>
    </w: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CharPartText </w:instrText>
    </w:r>
    <w:r w:rsidRPr="00D1021D">
      <w:rPr>
        <w:sz w:val="20"/>
      </w:rPr>
      <w:fldChar w:fldCharType="end"/>
    </w:r>
  </w:p>
  <w:p w14:paraId="7AC27D47" w14:textId="37D5B763" w:rsidR="00A2533E" w:rsidRPr="00D1021D" w:rsidRDefault="00A2533E">
    <w:pPr>
      <w:rPr>
        <w:sz w:val="20"/>
      </w:rPr>
    </w:pP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CharDivNo </w:instrText>
    </w:r>
    <w:r w:rsidRPr="00D1021D">
      <w:rPr>
        <w:b/>
        <w:sz w:val="20"/>
      </w:rPr>
      <w:fldChar w:fldCharType="end"/>
    </w:r>
    <w:r w:rsidRPr="00D1021D">
      <w:rPr>
        <w:b/>
        <w:sz w:val="20"/>
      </w:rPr>
      <w:t xml:space="preserve">  </w:t>
    </w: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CharDivText </w:instrText>
    </w:r>
    <w:r w:rsidRPr="00D1021D">
      <w:rPr>
        <w:sz w:val="20"/>
      </w:rPr>
      <w:fldChar w:fldCharType="end"/>
    </w:r>
  </w:p>
  <w:p w14:paraId="124D0D99" w14:textId="77777777" w:rsidR="00A2533E" w:rsidRPr="00D1021D" w:rsidRDefault="00A2533E">
    <w:pPr>
      <w:rPr>
        <w:b/>
      </w:rPr>
    </w:pPr>
  </w:p>
  <w:p w14:paraId="310F635A" w14:textId="3974E2FD" w:rsidR="00A2533E" w:rsidRPr="00D1021D" w:rsidRDefault="00A2533E" w:rsidP="00805F2D">
    <w:pPr>
      <w:pBdr>
        <w:bottom w:val="single" w:sz="6" w:space="1" w:color="auto"/>
      </w:pBdr>
      <w:spacing w:after="120"/>
    </w:pPr>
    <w:r w:rsidRPr="00D1021D">
      <w:rPr>
        <w:sz w:val="24"/>
      </w:rPr>
      <w:fldChar w:fldCharType="begin"/>
    </w:r>
    <w:r w:rsidRPr="00D1021D">
      <w:rPr>
        <w:sz w:val="24"/>
      </w:rPr>
      <w:instrText xml:space="preserve"> DOCPROPERTY  Header </w:instrText>
    </w:r>
    <w:r w:rsidRPr="00D1021D">
      <w:rPr>
        <w:sz w:val="24"/>
      </w:rPr>
      <w:fldChar w:fldCharType="separate"/>
    </w:r>
    <w:r>
      <w:rPr>
        <w:sz w:val="24"/>
      </w:rPr>
      <w:t>Section</w:t>
    </w:r>
    <w:r w:rsidRPr="00D1021D">
      <w:rPr>
        <w:sz w:val="24"/>
      </w:rPr>
      <w:fldChar w:fldCharType="end"/>
    </w:r>
    <w:r w:rsidRPr="00D1021D">
      <w:t xml:space="preserve"> </w:t>
    </w:r>
    <w:fldSimple w:instr=" STYLEREF CharSectno ">
      <w:r w:rsidR="00687E08">
        <w:rPr>
          <w:noProof/>
        </w:rPr>
        <w:t>6</w:t>
      </w:r>
    </w:fldSimple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BA019" w14:textId="4BEA881F" w:rsidR="00A2533E" w:rsidRPr="00D1021D" w:rsidRDefault="00A2533E">
    <w:pPr>
      <w:jc w:val="right"/>
      <w:rPr>
        <w:sz w:val="20"/>
      </w:rPr>
    </w:pP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CharChapText </w:instrText>
    </w:r>
    <w:r w:rsidRPr="00D1021D">
      <w:rPr>
        <w:sz w:val="20"/>
      </w:rPr>
      <w:fldChar w:fldCharType="end"/>
    </w:r>
    <w:r w:rsidRPr="00D1021D">
      <w:rPr>
        <w:sz w:val="20"/>
      </w:rPr>
      <w:t xml:space="preserve">  </w:t>
    </w: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CharChapNo </w:instrText>
    </w:r>
    <w:r w:rsidRPr="00D1021D">
      <w:rPr>
        <w:b/>
        <w:sz w:val="20"/>
      </w:rPr>
      <w:fldChar w:fldCharType="end"/>
    </w:r>
  </w:p>
  <w:p w14:paraId="51298F09" w14:textId="547A867B" w:rsidR="00A2533E" w:rsidRPr="00D1021D" w:rsidRDefault="00A2533E">
    <w:pPr>
      <w:jc w:val="right"/>
      <w:rPr>
        <w:b/>
        <w:sz w:val="20"/>
      </w:rPr>
    </w:pP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CharPartText </w:instrText>
    </w:r>
    <w:r w:rsidRPr="00D1021D">
      <w:rPr>
        <w:sz w:val="20"/>
      </w:rPr>
      <w:fldChar w:fldCharType="end"/>
    </w:r>
    <w:r w:rsidRPr="00D1021D">
      <w:rPr>
        <w:sz w:val="20"/>
      </w:rPr>
      <w:t xml:space="preserve">  </w:t>
    </w: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CharPartNo </w:instrText>
    </w:r>
    <w:r w:rsidRPr="00D1021D">
      <w:rPr>
        <w:b/>
        <w:sz w:val="20"/>
      </w:rPr>
      <w:fldChar w:fldCharType="end"/>
    </w:r>
  </w:p>
  <w:p w14:paraId="42612FB3" w14:textId="3A82699A" w:rsidR="00A2533E" w:rsidRPr="00D1021D" w:rsidRDefault="00A2533E">
    <w:pPr>
      <w:jc w:val="right"/>
      <w:rPr>
        <w:sz w:val="20"/>
      </w:rPr>
    </w:pP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CharDivText </w:instrText>
    </w:r>
    <w:r w:rsidRPr="00D1021D">
      <w:rPr>
        <w:sz w:val="20"/>
      </w:rPr>
      <w:fldChar w:fldCharType="end"/>
    </w:r>
    <w:r w:rsidRPr="00D1021D">
      <w:rPr>
        <w:sz w:val="20"/>
      </w:rPr>
      <w:t xml:space="preserve">  </w:t>
    </w: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CharDivNo </w:instrText>
    </w:r>
    <w:r w:rsidRPr="00D1021D">
      <w:rPr>
        <w:b/>
        <w:sz w:val="20"/>
      </w:rPr>
      <w:fldChar w:fldCharType="end"/>
    </w:r>
  </w:p>
  <w:p w14:paraId="256FC14B" w14:textId="77777777" w:rsidR="00A2533E" w:rsidRPr="00D1021D" w:rsidRDefault="00A2533E">
    <w:pPr>
      <w:jc w:val="right"/>
      <w:rPr>
        <w:b/>
      </w:rPr>
    </w:pPr>
  </w:p>
  <w:p w14:paraId="4B5716DD" w14:textId="58DCD6E2" w:rsidR="00A2533E" w:rsidRDefault="00A2533E" w:rsidP="00805F2D">
    <w:pPr>
      <w:pBdr>
        <w:bottom w:val="single" w:sz="6" w:space="1" w:color="auto"/>
      </w:pBdr>
      <w:spacing w:after="120"/>
      <w:jc w:val="right"/>
    </w:pPr>
    <w:r w:rsidRPr="00D1021D">
      <w:rPr>
        <w:sz w:val="24"/>
      </w:rPr>
      <w:fldChar w:fldCharType="begin"/>
    </w:r>
    <w:r w:rsidRPr="00D1021D">
      <w:rPr>
        <w:sz w:val="24"/>
      </w:rPr>
      <w:instrText xml:space="preserve"> DOCPROPERTY  Header </w:instrText>
    </w:r>
    <w:r w:rsidRPr="00D1021D">
      <w:rPr>
        <w:sz w:val="24"/>
      </w:rPr>
      <w:fldChar w:fldCharType="separate"/>
    </w:r>
    <w:r>
      <w:rPr>
        <w:sz w:val="24"/>
      </w:rPr>
      <w:t>Section</w:t>
    </w:r>
    <w:r w:rsidRPr="00D1021D">
      <w:rPr>
        <w:sz w:val="24"/>
      </w:rPr>
      <w:fldChar w:fldCharType="end"/>
    </w:r>
    <w:r w:rsidRPr="00D1021D">
      <w:t xml:space="preserve"> </w:t>
    </w:r>
    <w:fldSimple w:instr=" STYLEREF CharSectno ">
      <w:r w:rsidR="00687E08">
        <w:rPr>
          <w:noProof/>
        </w:rPr>
        <w:t>1</w:t>
      </w:r>
    </w:fldSimple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98D7F" w14:textId="15874F94" w:rsidR="00A2533E" w:rsidRPr="00D1021D" w:rsidRDefault="00A2533E">
    <w:pPr>
      <w:rPr>
        <w:sz w:val="20"/>
      </w:rPr>
    </w:pP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CharChapNo </w:instrText>
    </w:r>
    <w:r w:rsidRPr="00D1021D">
      <w:rPr>
        <w:b/>
        <w:sz w:val="20"/>
      </w:rPr>
      <w:fldChar w:fldCharType="separate"/>
    </w:r>
    <w:r w:rsidR="00687E08">
      <w:rPr>
        <w:b/>
        <w:noProof/>
        <w:sz w:val="20"/>
      </w:rPr>
      <w:t>Schedule 1</w:t>
    </w:r>
    <w:r w:rsidRPr="00D1021D">
      <w:rPr>
        <w:b/>
        <w:sz w:val="20"/>
      </w:rPr>
      <w:fldChar w:fldCharType="end"/>
    </w:r>
    <w:r w:rsidRPr="00D1021D">
      <w:rPr>
        <w:b/>
        <w:sz w:val="20"/>
      </w:rPr>
      <w:t xml:space="preserve">  </w:t>
    </w: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CharChapText </w:instrText>
    </w:r>
    <w:r w:rsidRPr="00D1021D">
      <w:rPr>
        <w:sz w:val="20"/>
      </w:rPr>
      <w:fldChar w:fldCharType="separate"/>
    </w:r>
    <w:r w:rsidR="00687E08">
      <w:rPr>
        <w:noProof/>
        <w:sz w:val="20"/>
      </w:rPr>
      <w:t>Eligible members by employment categories etc.</w:t>
    </w:r>
    <w:r w:rsidRPr="00D1021D">
      <w:rPr>
        <w:sz w:val="20"/>
      </w:rPr>
      <w:fldChar w:fldCharType="end"/>
    </w:r>
  </w:p>
  <w:p w14:paraId="4F75FF40" w14:textId="123A8834" w:rsidR="00A2533E" w:rsidRPr="00D1021D" w:rsidRDefault="00A2533E">
    <w:pPr>
      <w:rPr>
        <w:b/>
        <w:sz w:val="20"/>
      </w:rPr>
    </w:pP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CharPartNo </w:instrText>
    </w:r>
    <w:r w:rsidRPr="00D1021D">
      <w:rPr>
        <w:b/>
        <w:sz w:val="20"/>
      </w:rPr>
      <w:fldChar w:fldCharType="separate"/>
    </w:r>
    <w:r w:rsidR="00687E08">
      <w:rPr>
        <w:b/>
        <w:noProof/>
        <w:sz w:val="20"/>
      </w:rPr>
      <w:cr/>
    </w:r>
    <w:r w:rsidRPr="00D1021D">
      <w:rPr>
        <w:b/>
        <w:sz w:val="20"/>
      </w:rPr>
      <w:fldChar w:fldCharType="end"/>
    </w:r>
    <w:r w:rsidRPr="00D1021D">
      <w:rPr>
        <w:b/>
        <w:sz w:val="20"/>
      </w:rPr>
      <w:t xml:space="preserve">  </w:t>
    </w: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CharPartText </w:instrText>
    </w:r>
    <w:r w:rsidRPr="00D1021D">
      <w:rPr>
        <w:sz w:val="20"/>
      </w:rPr>
      <w:fldChar w:fldCharType="end"/>
    </w:r>
  </w:p>
  <w:p w14:paraId="7CCE2A57" w14:textId="6F3ABBC4" w:rsidR="00A2533E" w:rsidRPr="00D1021D" w:rsidRDefault="00A2533E">
    <w:pPr>
      <w:rPr>
        <w:sz w:val="20"/>
      </w:rPr>
    </w:pP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CharDivNo </w:instrText>
    </w:r>
    <w:r w:rsidRPr="00D1021D">
      <w:rPr>
        <w:b/>
        <w:sz w:val="20"/>
      </w:rPr>
      <w:fldChar w:fldCharType="end"/>
    </w:r>
    <w:r w:rsidRPr="00D1021D">
      <w:rPr>
        <w:b/>
        <w:sz w:val="20"/>
      </w:rPr>
      <w:t xml:space="preserve">  </w:t>
    </w: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CharDivText </w:instrText>
    </w:r>
    <w:r w:rsidRPr="00D1021D">
      <w:rPr>
        <w:sz w:val="20"/>
      </w:rPr>
      <w:fldChar w:fldCharType="end"/>
    </w:r>
  </w:p>
  <w:p w14:paraId="0C3B419F" w14:textId="77777777" w:rsidR="00A2533E" w:rsidRPr="00D1021D" w:rsidRDefault="00A2533E">
    <w:pPr>
      <w:rPr>
        <w:b/>
      </w:rPr>
    </w:pPr>
  </w:p>
  <w:p w14:paraId="58512788" w14:textId="7995DFCC" w:rsidR="00A2533E" w:rsidRPr="00D1021D" w:rsidRDefault="00A2533E" w:rsidP="00805F2D">
    <w:pPr>
      <w:pBdr>
        <w:bottom w:val="single" w:sz="6" w:space="1" w:color="auto"/>
      </w:pBdr>
      <w:spacing w:after="120"/>
    </w:pPr>
    <w:r w:rsidRPr="00D1021D">
      <w:t xml:space="preserve">Clause </w:t>
    </w:r>
    <w:fldSimple w:instr=" STYLEREF CharSectno ">
      <w:r w:rsidR="00687E08">
        <w:rPr>
          <w:noProof/>
        </w:rPr>
        <w:t>3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17B"/>
    <w:rsid w:val="00004470"/>
    <w:rsid w:val="000136AF"/>
    <w:rsid w:val="000437C1"/>
    <w:rsid w:val="00044D46"/>
    <w:rsid w:val="0004551D"/>
    <w:rsid w:val="0005365D"/>
    <w:rsid w:val="000614BF"/>
    <w:rsid w:val="00075DA4"/>
    <w:rsid w:val="000B58FA"/>
    <w:rsid w:val="000B7E30"/>
    <w:rsid w:val="000D05EF"/>
    <w:rsid w:val="000E2261"/>
    <w:rsid w:val="000F21C1"/>
    <w:rsid w:val="0010745C"/>
    <w:rsid w:val="00110E8D"/>
    <w:rsid w:val="00132CEB"/>
    <w:rsid w:val="00134B6A"/>
    <w:rsid w:val="00142B62"/>
    <w:rsid w:val="0014539C"/>
    <w:rsid w:val="001505F3"/>
    <w:rsid w:val="00153893"/>
    <w:rsid w:val="00157B8B"/>
    <w:rsid w:val="00166C2F"/>
    <w:rsid w:val="00167D73"/>
    <w:rsid w:val="001809D7"/>
    <w:rsid w:val="00187D79"/>
    <w:rsid w:val="001939E1"/>
    <w:rsid w:val="00194C3E"/>
    <w:rsid w:val="00195382"/>
    <w:rsid w:val="00196547"/>
    <w:rsid w:val="001A01AD"/>
    <w:rsid w:val="001C502E"/>
    <w:rsid w:val="001C61C5"/>
    <w:rsid w:val="001C69C4"/>
    <w:rsid w:val="001D37EF"/>
    <w:rsid w:val="001E3590"/>
    <w:rsid w:val="001E673B"/>
    <w:rsid w:val="001E7407"/>
    <w:rsid w:val="001F5D5E"/>
    <w:rsid w:val="001F6219"/>
    <w:rsid w:val="001F6CD4"/>
    <w:rsid w:val="00206C4D"/>
    <w:rsid w:val="0021053C"/>
    <w:rsid w:val="00215AF1"/>
    <w:rsid w:val="00226562"/>
    <w:rsid w:val="002321E8"/>
    <w:rsid w:val="00236EEC"/>
    <w:rsid w:val="0024010F"/>
    <w:rsid w:val="00240749"/>
    <w:rsid w:val="00243018"/>
    <w:rsid w:val="002564A4"/>
    <w:rsid w:val="0026736C"/>
    <w:rsid w:val="00281308"/>
    <w:rsid w:val="00284719"/>
    <w:rsid w:val="0029723F"/>
    <w:rsid w:val="00297ECB"/>
    <w:rsid w:val="002A719F"/>
    <w:rsid w:val="002A7BCF"/>
    <w:rsid w:val="002D043A"/>
    <w:rsid w:val="002D6224"/>
    <w:rsid w:val="002E3F4B"/>
    <w:rsid w:val="00304F8B"/>
    <w:rsid w:val="003050FE"/>
    <w:rsid w:val="0031617B"/>
    <w:rsid w:val="003354D2"/>
    <w:rsid w:val="00335BC6"/>
    <w:rsid w:val="003415D3"/>
    <w:rsid w:val="00344701"/>
    <w:rsid w:val="00352B0F"/>
    <w:rsid w:val="00356690"/>
    <w:rsid w:val="00360459"/>
    <w:rsid w:val="003617E5"/>
    <w:rsid w:val="00382395"/>
    <w:rsid w:val="00397E3D"/>
    <w:rsid w:val="003B77A7"/>
    <w:rsid w:val="003C6231"/>
    <w:rsid w:val="003D0BFE"/>
    <w:rsid w:val="003D5700"/>
    <w:rsid w:val="003E341B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61C81"/>
    <w:rsid w:val="00467661"/>
    <w:rsid w:val="004705B7"/>
    <w:rsid w:val="00472DBE"/>
    <w:rsid w:val="00474A19"/>
    <w:rsid w:val="004848F4"/>
    <w:rsid w:val="00496F97"/>
    <w:rsid w:val="004A31BF"/>
    <w:rsid w:val="004C6AE8"/>
    <w:rsid w:val="004D3593"/>
    <w:rsid w:val="004E063A"/>
    <w:rsid w:val="004E7BEC"/>
    <w:rsid w:val="00505D3D"/>
    <w:rsid w:val="00506AF6"/>
    <w:rsid w:val="00506E5C"/>
    <w:rsid w:val="00516B8D"/>
    <w:rsid w:val="00537FBC"/>
    <w:rsid w:val="00546A5E"/>
    <w:rsid w:val="00554954"/>
    <w:rsid w:val="0055682D"/>
    <w:rsid w:val="005574D1"/>
    <w:rsid w:val="00563019"/>
    <w:rsid w:val="00584811"/>
    <w:rsid w:val="00585784"/>
    <w:rsid w:val="00593AA6"/>
    <w:rsid w:val="00594161"/>
    <w:rsid w:val="00594749"/>
    <w:rsid w:val="005B4067"/>
    <w:rsid w:val="005C3F41"/>
    <w:rsid w:val="005D2D09"/>
    <w:rsid w:val="005D67A2"/>
    <w:rsid w:val="005E0D8E"/>
    <w:rsid w:val="005E1289"/>
    <w:rsid w:val="00600219"/>
    <w:rsid w:val="006033A2"/>
    <w:rsid w:val="00603DC4"/>
    <w:rsid w:val="00620076"/>
    <w:rsid w:val="00662310"/>
    <w:rsid w:val="00670EA1"/>
    <w:rsid w:val="006736FE"/>
    <w:rsid w:val="00677CC2"/>
    <w:rsid w:val="006857C2"/>
    <w:rsid w:val="00687E08"/>
    <w:rsid w:val="006905DE"/>
    <w:rsid w:val="0069207B"/>
    <w:rsid w:val="006944A8"/>
    <w:rsid w:val="006B5789"/>
    <w:rsid w:val="006C30C5"/>
    <w:rsid w:val="006C7F8C"/>
    <w:rsid w:val="006E6246"/>
    <w:rsid w:val="006F0A9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25FDC"/>
    <w:rsid w:val="0073038A"/>
    <w:rsid w:val="00731E00"/>
    <w:rsid w:val="007440B7"/>
    <w:rsid w:val="007500C8"/>
    <w:rsid w:val="00756272"/>
    <w:rsid w:val="007626A1"/>
    <w:rsid w:val="0076681A"/>
    <w:rsid w:val="007715C9"/>
    <w:rsid w:val="00771613"/>
    <w:rsid w:val="00774EDD"/>
    <w:rsid w:val="007757EC"/>
    <w:rsid w:val="00783E89"/>
    <w:rsid w:val="00793915"/>
    <w:rsid w:val="007B4398"/>
    <w:rsid w:val="007B468D"/>
    <w:rsid w:val="007C2253"/>
    <w:rsid w:val="007D5A63"/>
    <w:rsid w:val="007D6DDE"/>
    <w:rsid w:val="007D7B81"/>
    <w:rsid w:val="007E163D"/>
    <w:rsid w:val="007E667A"/>
    <w:rsid w:val="007E6D97"/>
    <w:rsid w:val="007F28C9"/>
    <w:rsid w:val="007F614A"/>
    <w:rsid w:val="00803587"/>
    <w:rsid w:val="00805F2D"/>
    <w:rsid w:val="00810DB3"/>
    <w:rsid w:val="008117E9"/>
    <w:rsid w:val="00824498"/>
    <w:rsid w:val="00856A31"/>
    <w:rsid w:val="00864B24"/>
    <w:rsid w:val="00867B37"/>
    <w:rsid w:val="008754D0"/>
    <w:rsid w:val="00880CF3"/>
    <w:rsid w:val="008855C9"/>
    <w:rsid w:val="00886456"/>
    <w:rsid w:val="008A46E1"/>
    <w:rsid w:val="008A4F43"/>
    <w:rsid w:val="008B2706"/>
    <w:rsid w:val="008D0EE0"/>
    <w:rsid w:val="008E6067"/>
    <w:rsid w:val="008F54E7"/>
    <w:rsid w:val="00903422"/>
    <w:rsid w:val="00906FF8"/>
    <w:rsid w:val="00915DF9"/>
    <w:rsid w:val="009254C3"/>
    <w:rsid w:val="00932377"/>
    <w:rsid w:val="00947D5A"/>
    <w:rsid w:val="009532A5"/>
    <w:rsid w:val="00982242"/>
    <w:rsid w:val="009868E9"/>
    <w:rsid w:val="009B3291"/>
    <w:rsid w:val="009E3DB6"/>
    <w:rsid w:val="009E5CFC"/>
    <w:rsid w:val="009F1EB1"/>
    <w:rsid w:val="00A079CB"/>
    <w:rsid w:val="00A12128"/>
    <w:rsid w:val="00A22C98"/>
    <w:rsid w:val="00A231E2"/>
    <w:rsid w:val="00A2533E"/>
    <w:rsid w:val="00A444F5"/>
    <w:rsid w:val="00A54818"/>
    <w:rsid w:val="00A64912"/>
    <w:rsid w:val="00A70A74"/>
    <w:rsid w:val="00AD5641"/>
    <w:rsid w:val="00AD7889"/>
    <w:rsid w:val="00AE7FCB"/>
    <w:rsid w:val="00AF021B"/>
    <w:rsid w:val="00AF06CF"/>
    <w:rsid w:val="00B00DA0"/>
    <w:rsid w:val="00B05CF4"/>
    <w:rsid w:val="00B07CDB"/>
    <w:rsid w:val="00B16A31"/>
    <w:rsid w:val="00B17DFD"/>
    <w:rsid w:val="00B308FE"/>
    <w:rsid w:val="00B33709"/>
    <w:rsid w:val="00B33B3C"/>
    <w:rsid w:val="00B423BA"/>
    <w:rsid w:val="00B42FC3"/>
    <w:rsid w:val="00B46D3A"/>
    <w:rsid w:val="00B50ADC"/>
    <w:rsid w:val="00B5249C"/>
    <w:rsid w:val="00B566B1"/>
    <w:rsid w:val="00B63460"/>
    <w:rsid w:val="00B63834"/>
    <w:rsid w:val="00B65F8A"/>
    <w:rsid w:val="00B72734"/>
    <w:rsid w:val="00B80199"/>
    <w:rsid w:val="00B83204"/>
    <w:rsid w:val="00B95D02"/>
    <w:rsid w:val="00BA0C87"/>
    <w:rsid w:val="00BA220B"/>
    <w:rsid w:val="00BA2A51"/>
    <w:rsid w:val="00BA3A57"/>
    <w:rsid w:val="00BA514F"/>
    <w:rsid w:val="00BA691F"/>
    <w:rsid w:val="00BB4E1A"/>
    <w:rsid w:val="00BC015E"/>
    <w:rsid w:val="00BC76AC"/>
    <w:rsid w:val="00BD0ECB"/>
    <w:rsid w:val="00BD41B3"/>
    <w:rsid w:val="00BD68B8"/>
    <w:rsid w:val="00BE2155"/>
    <w:rsid w:val="00BE2213"/>
    <w:rsid w:val="00BE719A"/>
    <w:rsid w:val="00BE720A"/>
    <w:rsid w:val="00BF0D73"/>
    <w:rsid w:val="00BF2465"/>
    <w:rsid w:val="00BF5966"/>
    <w:rsid w:val="00C15603"/>
    <w:rsid w:val="00C25E7F"/>
    <w:rsid w:val="00C2746F"/>
    <w:rsid w:val="00C324A0"/>
    <w:rsid w:val="00C3300F"/>
    <w:rsid w:val="00C42BF8"/>
    <w:rsid w:val="00C45A5D"/>
    <w:rsid w:val="00C50043"/>
    <w:rsid w:val="00C7573B"/>
    <w:rsid w:val="00C8227A"/>
    <w:rsid w:val="00C822CB"/>
    <w:rsid w:val="00C93C03"/>
    <w:rsid w:val="00C9553B"/>
    <w:rsid w:val="00CB2C8E"/>
    <w:rsid w:val="00CB3E25"/>
    <w:rsid w:val="00CB602E"/>
    <w:rsid w:val="00CE051D"/>
    <w:rsid w:val="00CE1335"/>
    <w:rsid w:val="00CE493D"/>
    <w:rsid w:val="00CF07FA"/>
    <w:rsid w:val="00CF0BB2"/>
    <w:rsid w:val="00CF3EE8"/>
    <w:rsid w:val="00D050E6"/>
    <w:rsid w:val="00D1040B"/>
    <w:rsid w:val="00D13334"/>
    <w:rsid w:val="00D13441"/>
    <w:rsid w:val="00D150E7"/>
    <w:rsid w:val="00D32F65"/>
    <w:rsid w:val="00D47CAB"/>
    <w:rsid w:val="00D52DC2"/>
    <w:rsid w:val="00D53BCC"/>
    <w:rsid w:val="00D70DFB"/>
    <w:rsid w:val="00D766DF"/>
    <w:rsid w:val="00DA186E"/>
    <w:rsid w:val="00DA4116"/>
    <w:rsid w:val="00DA5F31"/>
    <w:rsid w:val="00DB251C"/>
    <w:rsid w:val="00DB4630"/>
    <w:rsid w:val="00DC4F88"/>
    <w:rsid w:val="00DE769C"/>
    <w:rsid w:val="00DF26FF"/>
    <w:rsid w:val="00E05704"/>
    <w:rsid w:val="00E11E44"/>
    <w:rsid w:val="00E3270E"/>
    <w:rsid w:val="00E338EF"/>
    <w:rsid w:val="00E41EF6"/>
    <w:rsid w:val="00E544BB"/>
    <w:rsid w:val="00E65EEE"/>
    <w:rsid w:val="00E662CB"/>
    <w:rsid w:val="00E74DC7"/>
    <w:rsid w:val="00E76806"/>
    <w:rsid w:val="00E80025"/>
    <w:rsid w:val="00E8075A"/>
    <w:rsid w:val="00E8585E"/>
    <w:rsid w:val="00E94D5E"/>
    <w:rsid w:val="00EA5284"/>
    <w:rsid w:val="00EA7100"/>
    <w:rsid w:val="00EA7F9F"/>
    <w:rsid w:val="00EB1274"/>
    <w:rsid w:val="00EB6AD0"/>
    <w:rsid w:val="00EC7A06"/>
    <w:rsid w:val="00ED2BB6"/>
    <w:rsid w:val="00ED34E1"/>
    <w:rsid w:val="00ED3B8D"/>
    <w:rsid w:val="00ED659C"/>
    <w:rsid w:val="00EF2E3A"/>
    <w:rsid w:val="00F072A7"/>
    <w:rsid w:val="00F078DC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2356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736F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36FE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36FE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36FE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36F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736F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736F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736F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736F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736F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736FE"/>
  </w:style>
  <w:style w:type="paragraph" w:customStyle="1" w:styleId="OPCParaBase">
    <w:name w:val="OPCParaBase"/>
    <w:qFormat/>
    <w:rsid w:val="006736F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736F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736F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736F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736F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736F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6736F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736F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736F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736F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736F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736FE"/>
  </w:style>
  <w:style w:type="paragraph" w:customStyle="1" w:styleId="Blocks">
    <w:name w:val="Blocks"/>
    <w:aliases w:val="bb"/>
    <w:basedOn w:val="OPCParaBase"/>
    <w:qFormat/>
    <w:rsid w:val="006736F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736F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736F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736FE"/>
    <w:rPr>
      <w:i/>
    </w:rPr>
  </w:style>
  <w:style w:type="paragraph" w:customStyle="1" w:styleId="BoxList">
    <w:name w:val="BoxList"/>
    <w:aliases w:val="bl"/>
    <w:basedOn w:val="BoxText"/>
    <w:qFormat/>
    <w:rsid w:val="006736F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736F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736F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736FE"/>
    <w:pPr>
      <w:ind w:left="1985" w:hanging="851"/>
    </w:pPr>
  </w:style>
  <w:style w:type="character" w:customStyle="1" w:styleId="CharAmPartNo">
    <w:name w:val="CharAmPartNo"/>
    <w:basedOn w:val="OPCCharBase"/>
    <w:qFormat/>
    <w:rsid w:val="006736FE"/>
  </w:style>
  <w:style w:type="character" w:customStyle="1" w:styleId="CharAmPartText">
    <w:name w:val="CharAmPartText"/>
    <w:basedOn w:val="OPCCharBase"/>
    <w:qFormat/>
    <w:rsid w:val="006736FE"/>
  </w:style>
  <w:style w:type="character" w:customStyle="1" w:styleId="CharAmSchNo">
    <w:name w:val="CharAmSchNo"/>
    <w:basedOn w:val="OPCCharBase"/>
    <w:qFormat/>
    <w:rsid w:val="006736FE"/>
  </w:style>
  <w:style w:type="character" w:customStyle="1" w:styleId="CharAmSchText">
    <w:name w:val="CharAmSchText"/>
    <w:basedOn w:val="OPCCharBase"/>
    <w:qFormat/>
    <w:rsid w:val="006736FE"/>
  </w:style>
  <w:style w:type="character" w:customStyle="1" w:styleId="CharBoldItalic">
    <w:name w:val="CharBoldItalic"/>
    <w:basedOn w:val="OPCCharBase"/>
    <w:uiPriority w:val="1"/>
    <w:qFormat/>
    <w:rsid w:val="006736FE"/>
    <w:rPr>
      <w:b/>
      <w:i/>
    </w:rPr>
  </w:style>
  <w:style w:type="character" w:customStyle="1" w:styleId="CharChapNo">
    <w:name w:val="CharChapNo"/>
    <w:basedOn w:val="OPCCharBase"/>
    <w:uiPriority w:val="1"/>
    <w:qFormat/>
    <w:rsid w:val="006736FE"/>
  </w:style>
  <w:style w:type="character" w:customStyle="1" w:styleId="CharChapText">
    <w:name w:val="CharChapText"/>
    <w:basedOn w:val="OPCCharBase"/>
    <w:uiPriority w:val="1"/>
    <w:qFormat/>
    <w:rsid w:val="006736FE"/>
  </w:style>
  <w:style w:type="character" w:customStyle="1" w:styleId="CharDivNo">
    <w:name w:val="CharDivNo"/>
    <w:basedOn w:val="OPCCharBase"/>
    <w:uiPriority w:val="1"/>
    <w:qFormat/>
    <w:rsid w:val="006736FE"/>
  </w:style>
  <w:style w:type="character" w:customStyle="1" w:styleId="CharDivText">
    <w:name w:val="CharDivText"/>
    <w:basedOn w:val="OPCCharBase"/>
    <w:uiPriority w:val="1"/>
    <w:qFormat/>
    <w:rsid w:val="006736FE"/>
  </w:style>
  <w:style w:type="character" w:customStyle="1" w:styleId="CharItalic">
    <w:name w:val="CharItalic"/>
    <w:basedOn w:val="OPCCharBase"/>
    <w:uiPriority w:val="1"/>
    <w:qFormat/>
    <w:rsid w:val="006736FE"/>
    <w:rPr>
      <w:i/>
    </w:rPr>
  </w:style>
  <w:style w:type="character" w:customStyle="1" w:styleId="CharPartNo">
    <w:name w:val="CharPartNo"/>
    <w:basedOn w:val="OPCCharBase"/>
    <w:uiPriority w:val="1"/>
    <w:qFormat/>
    <w:rsid w:val="006736FE"/>
  </w:style>
  <w:style w:type="character" w:customStyle="1" w:styleId="CharPartText">
    <w:name w:val="CharPartText"/>
    <w:basedOn w:val="OPCCharBase"/>
    <w:uiPriority w:val="1"/>
    <w:qFormat/>
    <w:rsid w:val="006736FE"/>
  </w:style>
  <w:style w:type="character" w:customStyle="1" w:styleId="CharSectno">
    <w:name w:val="CharSectno"/>
    <w:basedOn w:val="OPCCharBase"/>
    <w:qFormat/>
    <w:rsid w:val="006736FE"/>
  </w:style>
  <w:style w:type="character" w:customStyle="1" w:styleId="CharSubdNo">
    <w:name w:val="CharSubdNo"/>
    <w:basedOn w:val="OPCCharBase"/>
    <w:uiPriority w:val="1"/>
    <w:qFormat/>
    <w:rsid w:val="006736FE"/>
  </w:style>
  <w:style w:type="character" w:customStyle="1" w:styleId="CharSubdText">
    <w:name w:val="CharSubdText"/>
    <w:basedOn w:val="OPCCharBase"/>
    <w:uiPriority w:val="1"/>
    <w:qFormat/>
    <w:rsid w:val="006736FE"/>
  </w:style>
  <w:style w:type="paragraph" w:customStyle="1" w:styleId="CTA--">
    <w:name w:val="CTA --"/>
    <w:basedOn w:val="OPCParaBase"/>
    <w:next w:val="Normal"/>
    <w:rsid w:val="006736F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36F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36F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36F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736F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736F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736F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736F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736F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736F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736F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736F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736F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736F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736F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736FE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6736F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736F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736F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736F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736F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736F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736F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736F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736F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736F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736F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736F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736F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736F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736F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736F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736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736F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736F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736F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736F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736F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736F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736F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736F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736F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736F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736F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736F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736F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736F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736F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736F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736F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736F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736F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736F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736F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736F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6736F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6736F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6736F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6736FE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6736F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6736F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6736FE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6736FE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6736F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6736F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736F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736F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736F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736F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736F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736F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736F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6736FE"/>
    <w:rPr>
      <w:sz w:val="16"/>
    </w:rPr>
  </w:style>
  <w:style w:type="table" w:customStyle="1" w:styleId="CFlag">
    <w:name w:val="CFlag"/>
    <w:basedOn w:val="TableNormal"/>
    <w:uiPriority w:val="99"/>
    <w:rsid w:val="006736F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6736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736F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73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736F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736F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736F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736F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736F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736FE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6736FE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6736FE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6736F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736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6736F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736F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736F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736F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736F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736F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736F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736F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6736F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736F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736FE"/>
  </w:style>
  <w:style w:type="character" w:customStyle="1" w:styleId="CharSubPartNoCASA">
    <w:name w:val="CharSubPartNo(CASA)"/>
    <w:basedOn w:val="OPCCharBase"/>
    <w:uiPriority w:val="1"/>
    <w:rsid w:val="006736FE"/>
  </w:style>
  <w:style w:type="paragraph" w:customStyle="1" w:styleId="ENoteTTIndentHeadingSub">
    <w:name w:val="ENoteTTIndentHeadingSub"/>
    <w:aliases w:val="enTTHis"/>
    <w:basedOn w:val="OPCParaBase"/>
    <w:rsid w:val="006736F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736F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736F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736F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736F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736F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736FE"/>
    <w:rPr>
      <w:sz w:val="22"/>
    </w:rPr>
  </w:style>
  <w:style w:type="paragraph" w:customStyle="1" w:styleId="SOTextNote">
    <w:name w:val="SO TextNote"/>
    <w:aliases w:val="sont"/>
    <w:basedOn w:val="SOText"/>
    <w:qFormat/>
    <w:rsid w:val="006736F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736F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736FE"/>
    <w:rPr>
      <w:sz w:val="22"/>
    </w:rPr>
  </w:style>
  <w:style w:type="paragraph" w:customStyle="1" w:styleId="FileName">
    <w:name w:val="FileName"/>
    <w:basedOn w:val="Normal"/>
    <w:rsid w:val="006736FE"/>
  </w:style>
  <w:style w:type="paragraph" w:customStyle="1" w:styleId="TableHeading">
    <w:name w:val="TableHeading"/>
    <w:aliases w:val="th"/>
    <w:basedOn w:val="OPCParaBase"/>
    <w:next w:val="Tabletext"/>
    <w:rsid w:val="006736F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736F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736F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736F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736F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736F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736F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736F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736F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736F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736F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736FE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736F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736F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736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736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736F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736F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736F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736F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736F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6736F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6736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6736FE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6736FE"/>
    <w:pPr>
      <w:ind w:left="240" w:hanging="240"/>
    </w:pPr>
  </w:style>
  <w:style w:type="paragraph" w:styleId="Index2">
    <w:name w:val="index 2"/>
    <w:basedOn w:val="Normal"/>
    <w:next w:val="Normal"/>
    <w:autoRedefine/>
    <w:rsid w:val="006736FE"/>
    <w:pPr>
      <w:ind w:left="480" w:hanging="240"/>
    </w:pPr>
  </w:style>
  <w:style w:type="paragraph" w:styleId="Index3">
    <w:name w:val="index 3"/>
    <w:basedOn w:val="Normal"/>
    <w:next w:val="Normal"/>
    <w:autoRedefine/>
    <w:rsid w:val="006736FE"/>
    <w:pPr>
      <w:ind w:left="720" w:hanging="240"/>
    </w:pPr>
  </w:style>
  <w:style w:type="paragraph" w:styleId="Index4">
    <w:name w:val="index 4"/>
    <w:basedOn w:val="Normal"/>
    <w:next w:val="Normal"/>
    <w:autoRedefine/>
    <w:rsid w:val="006736FE"/>
    <w:pPr>
      <w:ind w:left="960" w:hanging="240"/>
    </w:pPr>
  </w:style>
  <w:style w:type="paragraph" w:styleId="Index5">
    <w:name w:val="index 5"/>
    <w:basedOn w:val="Normal"/>
    <w:next w:val="Normal"/>
    <w:autoRedefine/>
    <w:rsid w:val="006736FE"/>
    <w:pPr>
      <w:ind w:left="1200" w:hanging="240"/>
    </w:pPr>
  </w:style>
  <w:style w:type="paragraph" w:styleId="Index6">
    <w:name w:val="index 6"/>
    <w:basedOn w:val="Normal"/>
    <w:next w:val="Normal"/>
    <w:autoRedefine/>
    <w:rsid w:val="006736FE"/>
    <w:pPr>
      <w:ind w:left="1440" w:hanging="240"/>
    </w:pPr>
  </w:style>
  <w:style w:type="paragraph" w:styleId="Index7">
    <w:name w:val="index 7"/>
    <w:basedOn w:val="Normal"/>
    <w:next w:val="Normal"/>
    <w:autoRedefine/>
    <w:rsid w:val="006736FE"/>
    <w:pPr>
      <w:ind w:left="1680" w:hanging="240"/>
    </w:pPr>
  </w:style>
  <w:style w:type="paragraph" w:styleId="Index8">
    <w:name w:val="index 8"/>
    <w:basedOn w:val="Normal"/>
    <w:next w:val="Normal"/>
    <w:autoRedefine/>
    <w:rsid w:val="006736FE"/>
    <w:pPr>
      <w:ind w:left="1920" w:hanging="240"/>
    </w:pPr>
  </w:style>
  <w:style w:type="paragraph" w:styleId="Index9">
    <w:name w:val="index 9"/>
    <w:basedOn w:val="Normal"/>
    <w:next w:val="Normal"/>
    <w:autoRedefine/>
    <w:rsid w:val="006736FE"/>
    <w:pPr>
      <w:ind w:left="2160" w:hanging="240"/>
    </w:pPr>
  </w:style>
  <w:style w:type="paragraph" w:styleId="NormalIndent">
    <w:name w:val="Normal Indent"/>
    <w:basedOn w:val="Normal"/>
    <w:rsid w:val="006736FE"/>
    <w:pPr>
      <w:ind w:left="720"/>
    </w:pPr>
  </w:style>
  <w:style w:type="paragraph" w:styleId="FootnoteText">
    <w:name w:val="footnote text"/>
    <w:basedOn w:val="Normal"/>
    <w:link w:val="FootnoteTextChar"/>
    <w:rsid w:val="006736F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736FE"/>
  </w:style>
  <w:style w:type="paragraph" w:styleId="CommentText">
    <w:name w:val="annotation text"/>
    <w:basedOn w:val="Normal"/>
    <w:link w:val="CommentTextChar"/>
    <w:rsid w:val="006736F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736FE"/>
  </w:style>
  <w:style w:type="paragraph" w:styleId="IndexHeading">
    <w:name w:val="index heading"/>
    <w:basedOn w:val="Normal"/>
    <w:next w:val="Index1"/>
    <w:rsid w:val="006736FE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6736FE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6736FE"/>
    <w:pPr>
      <w:ind w:left="480" w:hanging="480"/>
    </w:pPr>
  </w:style>
  <w:style w:type="paragraph" w:styleId="EnvelopeAddress">
    <w:name w:val="envelope address"/>
    <w:basedOn w:val="Normal"/>
    <w:rsid w:val="006736F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736F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6736FE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6736FE"/>
    <w:rPr>
      <w:sz w:val="16"/>
      <w:szCs w:val="16"/>
    </w:rPr>
  </w:style>
  <w:style w:type="character" w:styleId="PageNumber">
    <w:name w:val="page number"/>
    <w:basedOn w:val="DefaultParagraphFont"/>
    <w:rsid w:val="006736FE"/>
  </w:style>
  <w:style w:type="character" w:styleId="EndnoteReference">
    <w:name w:val="endnote reference"/>
    <w:basedOn w:val="DefaultParagraphFont"/>
    <w:rsid w:val="006736FE"/>
    <w:rPr>
      <w:vertAlign w:val="superscript"/>
    </w:rPr>
  </w:style>
  <w:style w:type="paragraph" w:styleId="EndnoteText">
    <w:name w:val="endnote text"/>
    <w:basedOn w:val="Normal"/>
    <w:link w:val="EndnoteTextChar"/>
    <w:rsid w:val="006736F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736FE"/>
  </w:style>
  <w:style w:type="paragraph" w:styleId="TableofAuthorities">
    <w:name w:val="table of authorities"/>
    <w:basedOn w:val="Normal"/>
    <w:next w:val="Normal"/>
    <w:rsid w:val="006736FE"/>
    <w:pPr>
      <w:ind w:left="240" w:hanging="240"/>
    </w:pPr>
  </w:style>
  <w:style w:type="paragraph" w:styleId="MacroText">
    <w:name w:val="macro"/>
    <w:link w:val="MacroTextChar"/>
    <w:rsid w:val="006736F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6736FE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6736FE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6736FE"/>
    <w:pPr>
      <w:ind w:left="283" w:hanging="283"/>
    </w:pPr>
  </w:style>
  <w:style w:type="paragraph" w:styleId="ListBullet">
    <w:name w:val="List Bullet"/>
    <w:basedOn w:val="Normal"/>
    <w:autoRedefine/>
    <w:rsid w:val="006736FE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6736FE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6736FE"/>
    <w:pPr>
      <w:ind w:left="566" w:hanging="283"/>
    </w:pPr>
  </w:style>
  <w:style w:type="paragraph" w:styleId="List3">
    <w:name w:val="List 3"/>
    <w:basedOn w:val="Normal"/>
    <w:rsid w:val="006736FE"/>
    <w:pPr>
      <w:ind w:left="849" w:hanging="283"/>
    </w:pPr>
  </w:style>
  <w:style w:type="paragraph" w:styleId="List4">
    <w:name w:val="List 4"/>
    <w:basedOn w:val="Normal"/>
    <w:rsid w:val="006736FE"/>
    <w:pPr>
      <w:ind w:left="1132" w:hanging="283"/>
    </w:pPr>
  </w:style>
  <w:style w:type="paragraph" w:styleId="List5">
    <w:name w:val="List 5"/>
    <w:basedOn w:val="Normal"/>
    <w:rsid w:val="006736FE"/>
    <w:pPr>
      <w:ind w:left="1415" w:hanging="283"/>
    </w:pPr>
  </w:style>
  <w:style w:type="paragraph" w:styleId="ListBullet2">
    <w:name w:val="List Bullet 2"/>
    <w:basedOn w:val="Normal"/>
    <w:autoRedefine/>
    <w:rsid w:val="006736FE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6736FE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6736F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6736FE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6736FE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6736FE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6736FE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6736FE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6736FE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6736FE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6736FE"/>
    <w:pPr>
      <w:ind w:left="4252"/>
    </w:pPr>
  </w:style>
  <w:style w:type="character" w:customStyle="1" w:styleId="ClosingChar">
    <w:name w:val="Closing Char"/>
    <w:basedOn w:val="DefaultParagraphFont"/>
    <w:link w:val="Closing"/>
    <w:rsid w:val="006736FE"/>
    <w:rPr>
      <w:sz w:val="22"/>
    </w:rPr>
  </w:style>
  <w:style w:type="paragraph" w:styleId="Signature">
    <w:name w:val="Signature"/>
    <w:basedOn w:val="Normal"/>
    <w:link w:val="SignatureChar"/>
    <w:rsid w:val="006736F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6736FE"/>
    <w:rPr>
      <w:sz w:val="22"/>
    </w:rPr>
  </w:style>
  <w:style w:type="paragraph" w:styleId="BodyText">
    <w:name w:val="Body Text"/>
    <w:basedOn w:val="Normal"/>
    <w:link w:val="BodyTextChar"/>
    <w:rsid w:val="006736F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736FE"/>
    <w:rPr>
      <w:sz w:val="22"/>
    </w:rPr>
  </w:style>
  <w:style w:type="paragraph" w:styleId="BodyTextIndent">
    <w:name w:val="Body Text Indent"/>
    <w:basedOn w:val="Normal"/>
    <w:link w:val="BodyTextIndentChar"/>
    <w:rsid w:val="006736F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736FE"/>
    <w:rPr>
      <w:sz w:val="22"/>
    </w:rPr>
  </w:style>
  <w:style w:type="paragraph" w:styleId="ListContinue">
    <w:name w:val="List Continue"/>
    <w:basedOn w:val="Normal"/>
    <w:rsid w:val="006736FE"/>
    <w:pPr>
      <w:spacing w:after="120"/>
      <w:ind w:left="283"/>
    </w:pPr>
  </w:style>
  <w:style w:type="paragraph" w:styleId="ListContinue2">
    <w:name w:val="List Continue 2"/>
    <w:basedOn w:val="Normal"/>
    <w:rsid w:val="006736FE"/>
    <w:pPr>
      <w:spacing w:after="120"/>
      <w:ind w:left="566"/>
    </w:pPr>
  </w:style>
  <w:style w:type="paragraph" w:styleId="ListContinue3">
    <w:name w:val="List Continue 3"/>
    <w:basedOn w:val="Normal"/>
    <w:rsid w:val="006736FE"/>
    <w:pPr>
      <w:spacing w:after="120"/>
      <w:ind w:left="849"/>
    </w:pPr>
  </w:style>
  <w:style w:type="paragraph" w:styleId="ListContinue4">
    <w:name w:val="List Continue 4"/>
    <w:basedOn w:val="Normal"/>
    <w:rsid w:val="006736FE"/>
    <w:pPr>
      <w:spacing w:after="120"/>
      <w:ind w:left="1132"/>
    </w:pPr>
  </w:style>
  <w:style w:type="paragraph" w:styleId="ListContinue5">
    <w:name w:val="List Continue 5"/>
    <w:basedOn w:val="Normal"/>
    <w:rsid w:val="006736FE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6736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6736FE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6736F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6736FE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6736FE"/>
  </w:style>
  <w:style w:type="character" w:customStyle="1" w:styleId="SalutationChar">
    <w:name w:val="Salutation Char"/>
    <w:basedOn w:val="DefaultParagraphFont"/>
    <w:link w:val="Salutation"/>
    <w:rsid w:val="006736FE"/>
    <w:rPr>
      <w:sz w:val="22"/>
    </w:rPr>
  </w:style>
  <w:style w:type="paragraph" w:styleId="Date">
    <w:name w:val="Date"/>
    <w:basedOn w:val="Normal"/>
    <w:next w:val="Normal"/>
    <w:link w:val="DateChar"/>
    <w:rsid w:val="006736FE"/>
  </w:style>
  <w:style w:type="character" w:customStyle="1" w:styleId="DateChar">
    <w:name w:val="Date Char"/>
    <w:basedOn w:val="DefaultParagraphFont"/>
    <w:link w:val="Date"/>
    <w:rsid w:val="006736FE"/>
    <w:rPr>
      <w:sz w:val="22"/>
    </w:rPr>
  </w:style>
  <w:style w:type="paragraph" w:styleId="BodyTextFirstIndent">
    <w:name w:val="Body Text First Indent"/>
    <w:basedOn w:val="BodyText"/>
    <w:link w:val="BodyTextFirstIndentChar"/>
    <w:rsid w:val="006736F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6736FE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6736F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6736FE"/>
    <w:rPr>
      <w:sz w:val="22"/>
    </w:rPr>
  </w:style>
  <w:style w:type="paragraph" w:styleId="BodyText2">
    <w:name w:val="Body Text 2"/>
    <w:basedOn w:val="Normal"/>
    <w:link w:val="BodyText2Char"/>
    <w:rsid w:val="006736F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736FE"/>
    <w:rPr>
      <w:sz w:val="22"/>
    </w:rPr>
  </w:style>
  <w:style w:type="paragraph" w:styleId="BodyText3">
    <w:name w:val="Body Text 3"/>
    <w:basedOn w:val="Normal"/>
    <w:link w:val="BodyText3Char"/>
    <w:rsid w:val="006736F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736F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6736F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736FE"/>
    <w:rPr>
      <w:sz w:val="22"/>
    </w:rPr>
  </w:style>
  <w:style w:type="paragraph" w:styleId="BodyTextIndent3">
    <w:name w:val="Body Text Indent 3"/>
    <w:basedOn w:val="Normal"/>
    <w:link w:val="BodyTextIndent3Char"/>
    <w:rsid w:val="006736F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736FE"/>
    <w:rPr>
      <w:sz w:val="16"/>
      <w:szCs w:val="16"/>
    </w:rPr>
  </w:style>
  <w:style w:type="paragraph" w:styleId="BlockText">
    <w:name w:val="Block Text"/>
    <w:basedOn w:val="Normal"/>
    <w:rsid w:val="006736FE"/>
    <w:pPr>
      <w:spacing w:after="120"/>
      <w:ind w:left="1440" w:right="1440"/>
    </w:pPr>
  </w:style>
  <w:style w:type="character" w:styleId="Hyperlink">
    <w:name w:val="Hyperlink"/>
    <w:basedOn w:val="DefaultParagraphFont"/>
    <w:rsid w:val="006736FE"/>
    <w:rPr>
      <w:color w:val="0000FF"/>
      <w:u w:val="single"/>
    </w:rPr>
  </w:style>
  <w:style w:type="character" w:styleId="FollowedHyperlink">
    <w:name w:val="FollowedHyperlink"/>
    <w:basedOn w:val="DefaultParagraphFont"/>
    <w:rsid w:val="006736FE"/>
    <w:rPr>
      <w:color w:val="800080"/>
      <w:u w:val="single"/>
    </w:rPr>
  </w:style>
  <w:style w:type="character" w:styleId="Strong">
    <w:name w:val="Strong"/>
    <w:basedOn w:val="DefaultParagraphFont"/>
    <w:qFormat/>
    <w:rsid w:val="006736FE"/>
    <w:rPr>
      <w:b/>
      <w:bCs/>
    </w:rPr>
  </w:style>
  <w:style w:type="character" w:styleId="Emphasis">
    <w:name w:val="Emphasis"/>
    <w:basedOn w:val="DefaultParagraphFont"/>
    <w:qFormat/>
    <w:rsid w:val="006736FE"/>
    <w:rPr>
      <w:i/>
      <w:iCs/>
    </w:rPr>
  </w:style>
  <w:style w:type="paragraph" w:styleId="DocumentMap">
    <w:name w:val="Document Map"/>
    <w:basedOn w:val="Normal"/>
    <w:link w:val="DocumentMapChar"/>
    <w:rsid w:val="006736F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6736FE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6736F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736FE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6736FE"/>
  </w:style>
  <w:style w:type="character" w:customStyle="1" w:styleId="E-mailSignatureChar">
    <w:name w:val="E-mail Signature Char"/>
    <w:basedOn w:val="DefaultParagraphFont"/>
    <w:link w:val="E-mailSignature"/>
    <w:rsid w:val="006736FE"/>
    <w:rPr>
      <w:sz w:val="22"/>
    </w:rPr>
  </w:style>
  <w:style w:type="paragraph" w:styleId="NormalWeb">
    <w:name w:val="Normal (Web)"/>
    <w:basedOn w:val="Normal"/>
    <w:rsid w:val="006736FE"/>
  </w:style>
  <w:style w:type="character" w:styleId="HTMLAcronym">
    <w:name w:val="HTML Acronym"/>
    <w:basedOn w:val="DefaultParagraphFont"/>
    <w:rsid w:val="006736FE"/>
  </w:style>
  <w:style w:type="paragraph" w:styleId="HTMLAddress">
    <w:name w:val="HTML Address"/>
    <w:basedOn w:val="Normal"/>
    <w:link w:val="HTMLAddressChar"/>
    <w:rsid w:val="006736F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736FE"/>
    <w:rPr>
      <w:i/>
      <w:iCs/>
      <w:sz w:val="22"/>
    </w:rPr>
  </w:style>
  <w:style w:type="character" w:styleId="HTMLCite">
    <w:name w:val="HTML Cite"/>
    <w:basedOn w:val="DefaultParagraphFont"/>
    <w:rsid w:val="006736FE"/>
    <w:rPr>
      <w:i/>
      <w:iCs/>
    </w:rPr>
  </w:style>
  <w:style w:type="character" w:styleId="HTMLCode">
    <w:name w:val="HTML Code"/>
    <w:basedOn w:val="DefaultParagraphFont"/>
    <w:rsid w:val="006736F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6736FE"/>
    <w:rPr>
      <w:i/>
      <w:iCs/>
    </w:rPr>
  </w:style>
  <w:style w:type="character" w:styleId="HTMLKeyboard">
    <w:name w:val="HTML Keyboard"/>
    <w:basedOn w:val="DefaultParagraphFont"/>
    <w:rsid w:val="006736F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6736F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736FE"/>
    <w:rPr>
      <w:rFonts w:ascii="Courier New" w:hAnsi="Courier New" w:cs="Courier New"/>
    </w:rPr>
  </w:style>
  <w:style w:type="character" w:styleId="HTMLSample">
    <w:name w:val="HTML Sample"/>
    <w:basedOn w:val="DefaultParagraphFont"/>
    <w:rsid w:val="006736F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6736F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6736F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6736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736FE"/>
    <w:rPr>
      <w:b/>
      <w:bCs/>
    </w:rPr>
  </w:style>
  <w:style w:type="numbering" w:styleId="1ai">
    <w:name w:val="Outline List 1"/>
    <w:basedOn w:val="NoList"/>
    <w:rsid w:val="006736FE"/>
    <w:pPr>
      <w:numPr>
        <w:numId w:val="14"/>
      </w:numPr>
    </w:pPr>
  </w:style>
  <w:style w:type="numbering" w:styleId="111111">
    <w:name w:val="Outline List 2"/>
    <w:basedOn w:val="NoList"/>
    <w:rsid w:val="006736FE"/>
    <w:pPr>
      <w:numPr>
        <w:numId w:val="15"/>
      </w:numPr>
    </w:pPr>
  </w:style>
  <w:style w:type="numbering" w:styleId="ArticleSection">
    <w:name w:val="Outline List 3"/>
    <w:basedOn w:val="NoList"/>
    <w:rsid w:val="006736FE"/>
    <w:pPr>
      <w:numPr>
        <w:numId w:val="17"/>
      </w:numPr>
    </w:pPr>
  </w:style>
  <w:style w:type="table" w:styleId="TableSimple1">
    <w:name w:val="Table Simple 1"/>
    <w:basedOn w:val="TableNormal"/>
    <w:rsid w:val="006736FE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736FE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6736F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6736F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736F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6736FE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6736FE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6736FE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6736FE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6736FE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6736FE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6736FE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6736FE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6736FE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6736FE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6736F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6736FE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6736FE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736FE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736F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6736F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6736FE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6736FE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6736FE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6736FE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6736F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736F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6736F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6736F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6736FE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6736F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6736FE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736FE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736FE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6736FE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6736FE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6736F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6736FE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736FE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6736FE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6736FE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736FE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6736F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6736FE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6736F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736F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736F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736F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673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9" Type="http://schemas.openxmlformats.org/officeDocument/2006/relationships/footer" Target="footer15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34" Type="http://schemas.openxmlformats.org/officeDocument/2006/relationships/footer" Target="footer13.xml"/><Relationship Id="rId42" Type="http://schemas.openxmlformats.org/officeDocument/2006/relationships/header" Target="header18.xml"/><Relationship Id="rId47" Type="http://schemas.openxmlformats.org/officeDocument/2006/relationships/footer" Target="footer19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33" Type="http://schemas.openxmlformats.org/officeDocument/2006/relationships/footer" Target="footer12.xml"/><Relationship Id="rId38" Type="http://schemas.openxmlformats.org/officeDocument/2006/relationships/header" Target="header16.xml"/><Relationship Id="rId46" Type="http://schemas.openxmlformats.org/officeDocument/2006/relationships/header" Target="header20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header" Target="header11.xml"/><Relationship Id="rId41" Type="http://schemas.openxmlformats.org/officeDocument/2006/relationships/footer" Target="footer1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32" Type="http://schemas.openxmlformats.org/officeDocument/2006/relationships/header" Target="header13.xml"/><Relationship Id="rId37" Type="http://schemas.openxmlformats.org/officeDocument/2006/relationships/header" Target="header15.xml"/><Relationship Id="rId40" Type="http://schemas.openxmlformats.org/officeDocument/2006/relationships/header" Target="header17.xml"/><Relationship Id="rId45" Type="http://schemas.openxmlformats.org/officeDocument/2006/relationships/footer" Target="footer1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10.xml"/><Relationship Id="rId36" Type="http://schemas.openxmlformats.org/officeDocument/2006/relationships/footer" Target="footer14.xml"/><Relationship Id="rId49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4" Type="http://schemas.openxmlformats.org/officeDocument/2006/relationships/footer" Target="footer1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footer" Target="footer9.xml"/><Relationship Id="rId30" Type="http://schemas.openxmlformats.org/officeDocument/2006/relationships/footer" Target="footer11.xml"/><Relationship Id="rId35" Type="http://schemas.openxmlformats.org/officeDocument/2006/relationships/header" Target="header14.xml"/><Relationship Id="rId43" Type="http://schemas.openxmlformats.org/officeDocument/2006/relationships/header" Target="header19.xml"/><Relationship Id="rId48" Type="http://schemas.openxmlformats.org/officeDocument/2006/relationships/fontTable" Target="fontTable.xml"/><Relationship Id="rId8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46D4C-0991-4C84-865D-A26A112D5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</Template>
  <TotalTime>0</TotalTime>
  <Pages>26</Pages>
  <Words>4555</Words>
  <Characters>25964</Characters>
  <Application>Microsoft Office Word</Application>
  <DocSecurity>0</DocSecurity>
  <PresentationFormat/>
  <Lines>216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30459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2018-07-03T22:57:00Z</cp:lastPrinted>
  <dcterms:created xsi:type="dcterms:W3CDTF">2019-08-05T06:04:00Z</dcterms:created>
  <dcterms:modified xsi:type="dcterms:W3CDTF">2019-10-17T02:52:00Z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Military Superannuation and Benefits (Eligible Members) Declaration 2018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/>
  </property>
  <property fmtid="{D5CDD505-2E9C-101B-9397-08002B2CF9AE}" pid="10" name="ID">
    <vt:lpwstr>OPC63438</vt:lpwstr>
  </property>
  <property fmtid="{D5CDD505-2E9C-101B-9397-08002B2CF9AE}" pid="11" name="Classification">
    <vt:lpwstr/>
  </property>
  <property fmtid="{D5CDD505-2E9C-101B-9397-08002B2CF9AE}" pid="12" name="DLM">
    <vt:lpwstr/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F</vt:lpwstr>
  </property>
  <property fmtid="{D5CDD505-2E9C-101B-9397-08002B2CF9AE}" pid="16" name="CounterSign">
    <vt:lpwstr/>
  </property>
  <property fmtid="{D5CDD505-2E9C-101B-9397-08002B2CF9AE}" pid="17" name="DateMade">
    <vt:lpwstr>22 August 2018</vt:lpwstr>
  </property>
  <property fmtid="{D5CDD505-2E9C-101B-9397-08002B2CF9AE}" pid="18" name="Objective-Id">
    <vt:lpwstr>BN8146768</vt:lpwstr>
  </property>
  <property fmtid="{D5CDD505-2E9C-101B-9397-08002B2CF9AE}" pid="19" name="Objective-Title">
    <vt:lpwstr>2019/73 - MSBS 2019 declaration</vt:lpwstr>
  </property>
  <property fmtid="{D5CDD505-2E9C-101B-9397-08002B2CF9AE}" pid="20" name="Objective-Comment">
    <vt:lpwstr/>
  </property>
  <property fmtid="{D5CDD505-2E9C-101B-9397-08002B2CF9AE}" pid="21" name="Objective-CreationStamp">
    <vt:filetime>2019-08-05T05:23:00Z</vt:filetime>
  </property>
  <property fmtid="{D5CDD505-2E9C-101B-9397-08002B2CF9AE}" pid="22" name="Objective-IsApproved">
    <vt:bool>false</vt:bool>
  </property>
  <property fmtid="{D5CDD505-2E9C-101B-9397-08002B2CF9AE}" pid="23" name="Objective-IsPublished">
    <vt:bool>false</vt:bool>
  </property>
  <property fmtid="{D5CDD505-2E9C-101B-9397-08002B2CF9AE}" pid="24" name="Objective-DatePublished">
    <vt:lpwstr/>
  </property>
  <property fmtid="{D5CDD505-2E9C-101B-9397-08002B2CF9AE}" pid="25" name="Objective-ModificationStamp">
    <vt:filetime>2019-10-17T02:52:14Z</vt:filetime>
  </property>
  <property fmtid="{D5CDD505-2E9C-101B-9397-08002B2CF9AE}" pid="26" name="Objective-Owner">
    <vt:lpwstr>Urbani, Karen Ms</vt:lpwstr>
  </property>
  <property fmtid="{D5CDD505-2E9C-101B-9397-08002B2CF9AE}" pid="27" name="Objective-Path">
    <vt:lpwstr>Objective Global Folder - PROD:Defence Business Units:Chief Operating Officer Group:Defence People Group:People Policy &amp; Culture:PPEC : Personnel Policy and Employment Conditions:20 - Directorates:20 Engagement, Priorities and Drafting:02. Legislative Dra</vt:lpwstr>
  </property>
  <property fmtid="{D5CDD505-2E9C-101B-9397-08002B2CF9AE}" pid="28" name="Objective-Parent">
    <vt:lpwstr>02. Determination (drafts/final)</vt:lpwstr>
  </property>
  <property fmtid="{D5CDD505-2E9C-101B-9397-08002B2CF9AE}" pid="29" name="Objective-State">
    <vt:lpwstr>Being Edited</vt:lpwstr>
  </property>
  <property fmtid="{D5CDD505-2E9C-101B-9397-08002B2CF9AE}" pid="30" name="Objective-Version">
    <vt:lpwstr>5.5</vt:lpwstr>
  </property>
  <property fmtid="{D5CDD505-2E9C-101B-9397-08002B2CF9AE}" pid="31" name="Objective-VersionNumber">
    <vt:i4>11</vt:i4>
  </property>
  <property fmtid="{D5CDD505-2E9C-101B-9397-08002B2CF9AE}" pid="32" name="Objective-VersionComment">
    <vt:lpwstr/>
  </property>
  <property fmtid="{D5CDD505-2E9C-101B-9397-08002B2CF9AE}" pid="33" name="Objective-FileNumber">
    <vt:lpwstr>2019/1095257</vt:lpwstr>
  </property>
  <property fmtid="{D5CDD505-2E9C-101B-9397-08002B2CF9AE}" pid="34" name="Objective-Classification">
    <vt:lpwstr>[Inherited - Unclassified]</vt:lpwstr>
  </property>
  <property fmtid="{D5CDD505-2E9C-101B-9397-08002B2CF9AE}" pid="35" name="Objective-Caveats">
    <vt:lpwstr/>
  </property>
  <property fmtid="{D5CDD505-2E9C-101B-9397-08002B2CF9AE}" pid="36" name="Objective-Document Type [system]">
    <vt:lpwstr/>
  </property>
</Properties>
</file>