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434F5C" w:rsidRDefault="000B6E1E" w:rsidP="00A74CEC">
      <w:pPr>
        <w:rPr>
          <w:rFonts w:ascii="Arial" w:hAnsi="Arial" w:cs="Arial"/>
          <w:color w:val="000000"/>
        </w:rPr>
      </w:pPr>
      <w:r w:rsidRPr="00434F5C">
        <w:rPr>
          <w:rFonts w:ascii="Arial" w:hAnsi="Arial" w:cs="Arial"/>
          <w:noProof/>
          <w:color w:val="000000"/>
          <w:lang w:eastAsia="en-AU"/>
        </w:rPr>
        <w:drawing>
          <wp:inline distT="0" distB="0" distL="0" distR="0">
            <wp:extent cx="3619500" cy="733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F32174" w:rsidRPr="00434F5C" w:rsidRDefault="00CE066C" w:rsidP="00CE066C">
      <w:pPr>
        <w:pStyle w:val="LDDescription"/>
      </w:pPr>
      <w:bookmarkStart w:id="0" w:name="Citation"/>
      <w:r w:rsidRPr="00434F5C">
        <w:t xml:space="preserve">Marine Order </w:t>
      </w:r>
      <w:r w:rsidR="00790076" w:rsidRPr="00434F5C">
        <w:t>47 (Offshore industry units) 2019</w:t>
      </w:r>
      <w:bookmarkEnd w:id="0"/>
    </w:p>
    <w:p w:rsidR="00F32174" w:rsidRPr="00434F5C" w:rsidRDefault="00F32174" w:rsidP="00CE066C">
      <w:pPr>
        <w:pStyle w:val="LDDescription"/>
      </w:pPr>
      <w:proofErr w:type="gramStart"/>
      <w:r w:rsidRPr="00434F5C">
        <w:t>made</w:t>
      </w:r>
      <w:proofErr w:type="gramEnd"/>
      <w:r w:rsidRPr="00434F5C">
        <w:t xml:space="preserve"> under the </w:t>
      </w:r>
      <w:r w:rsidR="005712B8" w:rsidRPr="00434F5C">
        <w:rPr>
          <w:i/>
        </w:rPr>
        <w:t>Navigation Act 20</w:t>
      </w:r>
      <w:r w:rsidRPr="00434F5C">
        <w:rPr>
          <w:i/>
        </w:rPr>
        <w:t>12</w:t>
      </w:r>
    </w:p>
    <w:p w:rsidR="007B0E4A" w:rsidRPr="00434F5C" w:rsidRDefault="00790076" w:rsidP="00F33A28">
      <w:pPr>
        <w:pStyle w:val="LDBodytext"/>
      </w:pPr>
      <w:r w:rsidRPr="00434F5C">
        <w:t>Compilation no. 1</w:t>
      </w:r>
    </w:p>
    <w:p w:rsidR="00366133" w:rsidRPr="00434F5C" w:rsidRDefault="00366133" w:rsidP="00F33A28">
      <w:pPr>
        <w:pStyle w:val="LDBodytext"/>
      </w:pPr>
      <w:r w:rsidRPr="00434F5C">
        <w:t>Co</w:t>
      </w:r>
      <w:r w:rsidR="00790076" w:rsidRPr="00434F5C">
        <w:t>mpilation date: 1 July 2020</w:t>
      </w:r>
    </w:p>
    <w:p w:rsidR="007B0E4A" w:rsidRPr="00434F5C" w:rsidRDefault="007B0E4A" w:rsidP="00F33A28">
      <w:pPr>
        <w:pStyle w:val="LDBodytext"/>
      </w:pPr>
    </w:p>
    <w:p w:rsidR="002320F6" w:rsidRPr="00434F5C" w:rsidRDefault="0012140E" w:rsidP="00F33A28">
      <w:pPr>
        <w:pStyle w:val="LDBodytext"/>
      </w:pPr>
      <w:r w:rsidRPr="00434F5C">
        <w:t>This co</w:t>
      </w:r>
      <w:r w:rsidR="000D017C">
        <w:t>mpilation was prepared on 1 July 2020</w:t>
      </w:r>
      <w:r w:rsidRPr="00434F5C">
        <w:t xml:space="preserve"> </w:t>
      </w:r>
      <w:r w:rsidRPr="00434F5C">
        <w:rPr>
          <w:color w:val="000000"/>
        </w:rPr>
        <w:t xml:space="preserve">taking into account amendments up to </w:t>
      </w:r>
      <w:r w:rsidR="002A3C92" w:rsidRPr="00434F5C">
        <w:rPr>
          <w:i/>
          <w:color w:val="000000"/>
        </w:rPr>
        <w:t>Marine Order</w:t>
      </w:r>
      <w:r w:rsidR="004E64E1" w:rsidRPr="00434F5C">
        <w:rPr>
          <w:i/>
          <w:color w:val="000000"/>
        </w:rPr>
        <w:t xml:space="preserve"> </w:t>
      </w:r>
      <w:r w:rsidR="0029724F">
        <w:rPr>
          <w:i/>
          <w:color w:val="000000"/>
        </w:rPr>
        <w:t>47 (O</w:t>
      </w:r>
      <w:r w:rsidR="00790076" w:rsidRPr="00434F5C">
        <w:rPr>
          <w:i/>
          <w:color w:val="000000"/>
        </w:rPr>
        <w:t>ffshore industry units) Amendment Order 2020.</w:t>
      </w:r>
    </w:p>
    <w:p w:rsidR="00EB3EB2" w:rsidRPr="00434F5C" w:rsidRDefault="0012140E" w:rsidP="00F33A28">
      <w:pPr>
        <w:pStyle w:val="LDDate"/>
      </w:pPr>
      <w:r w:rsidRPr="00434F5C">
        <w:t>Prepared by the Australian Maritime Safety Authority</w:t>
      </w:r>
      <w:r w:rsidR="00790076" w:rsidRPr="00434F5C">
        <w:t>.</w:t>
      </w:r>
    </w:p>
    <w:p w:rsidR="005A0C33" w:rsidRPr="00434F5C" w:rsidRDefault="005A0C33" w:rsidP="00F33A28">
      <w:pPr>
        <w:pStyle w:val="LDDate"/>
      </w:pPr>
    </w:p>
    <w:p w:rsidR="00195D5E" w:rsidRPr="00434F5C" w:rsidRDefault="00195D5E" w:rsidP="00195D5E">
      <w:pPr>
        <w:pStyle w:val="SigningPageBreak"/>
        <w:sectPr w:rsidR="00195D5E" w:rsidRPr="00434F5C" w:rsidSect="003E3B5E">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14500B" w:rsidRDefault="00D71FD1">
      <w:pPr>
        <w:pStyle w:val="TOC1"/>
        <w:rPr>
          <w:b w:val="0"/>
        </w:rPr>
      </w:pPr>
      <w:r w:rsidRPr="00434F5C">
        <w:lastRenderedPageBreak/>
        <w:fldChar w:fldCharType="begin"/>
      </w:r>
      <w:r w:rsidRPr="00434F5C">
        <w:instrText xml:space="preserve"> TOC \t "LDClauseHeading,3,LDSchedule heading,4,LDDivision,1,LDSubdivision,2,LDSchedDivHead,5" </w:instrText>
      </w:r>
      <w:r w:rsidRPr="00434F5C">
        <w:fldChar w:fldCharType="separate"/>
      </w:r>
      <w:r w:rsidR="0014500B">
        <w:t>Division 1</w:t>
      </w:r>
      <w:r w:rsidR="0014500B">
        <w:rPr>
          <w:b w:val="0"/>
        </w:rPr>
        <w:tab/>
      </w:r>
      <w:r w:rsidR="0014500B">
        <w:t>Preliminary</w:t>
      </w:r>
      <w:r w:rsidR="0014500B">
        <w:tab/>
      </w:r>
      <w:r w:rsidR="0014500B">
        <w:fldChar w:fldCharType="begin"/>
      </w:r>
      <w:r w:rsidR="0014500B">
        <w:instrText xml:space="preserve"> PAGEREF _Toc44512205 \h </w:instrText>
      </w:r>
      <w:r w:rsidR="0014500B">
        <w:fldChar w:fldCharType="separate"/>
      </w:r>
      <w:r w:rsidR="00D73724">
        <w:t>3</w:t>
      </w:r>
      <w:r w:rsidR="0014500B">
        <w:fldChar w:fldCharType="end"/>
      </w:r>
    </w:p>
    <w:p w:rsidR="0014500B" w:rsidRDefault="0014500B">
      <w:pPr>
        <w:pStyle w:val="TOC3"/>
        <w:rPr>
          <w:rFonts w:asciiTheme="minorHAnsi" w:eastAsiaTheme="minorEastAsia" w:hAnsiTheme="minorHAnsi" w:cstheme="minorBidi"/>
          <w:sz w:val="22"/>
          <w:szCs w:val="22"/>
          <w:lang w:eastAsia="en-AU"/>
        </w:rPr>
      </w:pPr>
      <w:r>
        <w:t>1</w:t>
      </w:r>
      <w:r>
        <w:rPr>
          <w:rFonts w:asciiTheme="minorHAnsi" w:eastAsiaTheme="minorEastAsia" w:hAnsiTheme="minorHAnsi" w:cstheme="minorBidi"/>
          <w:sz w:val="22"/>
          <w:szCs w:val="22"/>
          <w:lang w:eastAsia="en-AU"/>
        </w:rPr>
        <w:tab/>
      </w:r>
      <w:r>
        <w:t>Name of Marine Order</w:t>
      </w:r>
      <w:r>
        <w:tab/>
      </w:r>
      <w:r>
        <w:fldChar w:fldCharType="begin"/>
      </w:r>
      <w:r>
        <w:instrText xml:space="preserve"> PAGEREF _Toc44512206 \h </w:instrText>
      </w:r>
      <w:r>
        <w:fldChar w:fldCharType="separate"/>
      </w:r>
      <w:r w:rsidR="00D73724">
        <w:t>3</w:t>
      </w:r>
      <w:r>
        <w:fldChar w:fldCharType="end"/>
      </w:r>
    </w:p>
    <w:p w:rsidR="0014500B" w:rsidRDefault="0014500B">
      <w:pPr>
        <w:pStyle w:val="TOC3"/>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t>Purpose</w:t>
      </w:r>
      <w:r>
        <w:tab/>
      </w:r>
      <w:r>
        <w:fldChar w:fldCharType="begin"/>
      </w:r>
      <w:r>
        <w:instrText xml:space="preserve"> PAGEREF _Toc44512207 \h </w:instrText>
      </w:r>
      <w:r>
        <w:fldChar w:fldCharType="separate"/>
      </w:r>
      <w:r w:rsidR="00D73724">
        <w:t>3</w:t>
      </w:r>
      <w:r>
        <w:fldChar w:fldCharType="end"/>
      </w:r>
    </w:p>
    <w:p w:rsidR="0014500B" w:rsidRDefault="0014500B">
      <w:pPr>
        <w:pStyle w:val="TOC3"/>
        <w:rPr>
          <w:rFonts w:asciiTheme="minorHAnsi" w:eastAsiaTheme="minorEastAsia" w:hAnsiTheme="minorHAnsi" w:cstheme="minorBidi"/>
          <w:sz w:val="22"/>
          <w:szCs w:val="22"/>
          <w:lang w:eastAsia="en-AU"/>
        </w:rPr>
      </w:pPr>
      <w:r>
        <w:t>3</w:t>
      </w:r>
      <w:r>
        <w:rPr>
          <w:rFonts w:asciiTheme="minorHAnsi" w:eastAsiaTheme="minorEastAsia" w:hAnsiTheme="minorHAnsi" w:cstheme="minorBidi"/>
          <w:sz w:val="22"/>
          <w:szCs w:val="22"/>
          <w:lang w:eastAsia="en-AU"/>
        </w:rPr>
        <w:tab/>
      </w:r>
      <w:r>
        <w:t>Power</w:t>
      </w:r>
      <w:r>
        <w:tab/>
      </w:r>
      <w:r>
        <w:fldChar w:fldCharType="begin"/>
      </w:r>
      <w:r>
        <w:instrText xml:space="preserve"> PAGEREF _Toc44512208 \h </w:instrText>
      </w:r>
      <w:r>
        <w:fldChar w:fldCharType="separate"/>
      </w:r>
      <w:r w:rsidR="00D73724">
        <w:t>3</w:t>
      </w:r>
      <w:r>
        <w:fldChar w:fldCharType="end"/>
      </w:r>
    </w:p>
    <w:p w:rsidR="0014500B" w:rsidRDefault="0014500B">
      <w:pPr>
        <w:pStyle w:val="TOC3"/>
        <w:rPr>
          <w:rFonts w:asciiTheme="minorHAnsi" w:eastAsiaTheme="minorEastAsia" w:hAnsiTheme="minorHAnsi" w:cstheme="minorBidi"/>
          <w:sz w:val="22"/>
          <w:szCs w:val="22"/>
          <w:lang w:eastAsia="en-AU"/>
        </w:rPr>
      </w:pPr>
      <w:r>
        <w:t>4</w:t>
      </w:r>
      <w:r>
        <w:rPr>
          <w:rFonts w:asciiTheme="minorHAnsi" w:eastAsiaTheme="minorEastAsia" w:hAnsiTheme="minorHAnsi" w:cstheme="minorBidi"/>
          <w:sz w:val="22"/>
          <w:szCs w:val="22"/>
          <w:lang w:eastAsia="en-AU"/>
        </w:rPr>
        <w:tab/>
      </w:r>
      <w:r>
        <w:t>Definitions</w:t>
      </w:r>
      <w:r>
        <w:tab/>
      </w:r>
      <w:r>
        <w:fldChar w:fldCharType="begin"/>
      </w:r>
      <w:r>
        <w:instrText xml:space="preserve"> PAGEREF _Toc44512209 \h </w:instrText>
      </w:r>
      <w:r>
        <w:fldChar w:fldCharType="separate"/>
      </w:r>
      <w:r w:rsidR="00D73724">
        <w:t>4</w:t>
      </w:r>
      <w:r>
        <w:fldChar w:fldCharType="end"/>
      </w:r>
    </w:p>
    <w:p w:rsidR="0014500B" w:rsidRDefault="0014500B">
      <w:pPr>
        <w:pStyle w:val="TOC3"/>
        <w:rPr>
          <w:rFonts w:asciiTheme="minorHAnsi" w:eastAsiaTheme="minorEastAsia" w:hAnsiTheme="minorHAnsi" w:cstheme="minorBidi"/>
          <w:sz w:val="22"/>
          <w:szCs w:val="22"/>
          <w:lang w:eastAsia="en-AU"/>
        </w:rPr>
      </w:pPr>
      <w:r>
        <w:t>5</w:t>
      </w:r>
      <w:r>
        <w:rPr>
          <w:rFonts w:asciiTheme="minorHAnsi" w:eastAsiaTheme="minorEastAsia" w:hAnsiTheme="minorHAnsi" w:cstheme="minorBidi"/>
          <w:sz w:val="22"/>
          <w:szCs w:val="22"/>
          <w:lang w:eastAsia="en-AU"/>
        </w:rPr>
        <w:tab/>
      </w:r>
      <w:r>
        <w:t>Interpretation</w:t>
      </w:r>
      <w:r>
        <w:tab/>
      </w:r>
      <w:r>
        <w:fldChar w:fldCharType="begin"/>
      </w:r>
      <w:r>
        <w:instrText xml:space="preserve"> PAGEREF _Toc44512210 \h </w:instrText>
      </w:r>
      <w:r>
        <w:fldChar w:fldCharType="separate"/>
      </w:r>
      <w:r w:rsidR="00D73724">
        <w:t>5</w:t>
      </w:r>
      <w:r>
        <w:fldChar w:fldCharType="end"/>
      </w:r>
    </w:p>
    <w:p w:rsidR="0014500B" w:rsidRDefault="0014500B">
      <w:pPr>
        <w:pStyle w:val="TOC3"/>
        <w:rPr>
          <w:rFonts w:asciiTheme="minorHAnsi" w:eastAsiaTheme="minorEastAsia" w:hAnsiTheme="minorHAnsi" w:cstheme="minorBidi"/>
          <w:sz w:val="22"/>
          <w:szCs w:val="22"/>
          <w:lang w:eastAsia="en-AU"/>
        </w:rPr>
      </w:pPr>
      <w:r>
        <w:t>6</w:t>
      </w:r>
      <w:r>
        <w:rPr>
          <w:rFonts w:asciiTheme="minorHAnsi" w:eastAsiaTheme="minorEastAsia" w:hAnsiTheme="minorHAnsi" w:cstheme="minorBidi"/>
          <w:sz w:val="22"/>
          <w:szCs w:val="22"/>
          <w:lang w:eastAsia="en-AU"/>
        </w:rPr>
        <w:tab/>
      </w:r>
      <w:r>
        <w:t>Application</w:t>
      </w:r>
      <w:r>
        <w:tab/>
      </w:r>
      <w:r>
        <w:fldChar w:fldCharType="begin"/>
      </w:r>
      <w:r>
        <w:instrText xml:space="preserve"> PAGEREF _Toc44512211 \h </w:instrText>
      </w:r>
      <w:r>
        <w:fldChar w:fldCharType="separate"/>
      </w:r>
      <w:r w:rsidR="00D73724">
        <w:t>6</w:t>
      </w:r>
      <w:r>
        <w:fldChar w:fldCharType="end"/>
      </w:r>
    </w:p>
    <w:p w:rsidR="0014500B" w:rsidRDefault="0014500B">
      <w:pPr>
        <w:pStyle w:val="TOC3"/>
        <w:rPr>
          <w:rFonts w:asciiTheme="minorHAnsi" w:eastAsiaTheme="minorEastAsia" w:hAnsiTheme="minorHAnsi" w:cstheme="minorBidi"/>
          <w:sz w:val="22"/>
          <w:szCs w:val="22"/>
          <w:lang w:eastAsia="en-AU"/>
        </w:rPr>
      </w:pPr>
      <w:r>
        <w:t>7</w:t>
      </w:r>
      <w:r>
        <w:rPr>
          <w:rFonts w:asciiTheme="minorHAnsi" w:eastAsiaTheme="minorEastAsia" w:hAnsiTheme="minorHAnsi" w:cstheme="minorBidi"/>
          <w:sz w:val="22"/>
          <w:szCs w:val="22"/>
          <w:lang w:eastAsia="en-AU"/>
        </w:rPr>
        <w:tab/>
      </w:r>
      <w:r>
        <w:t>Equivalents</w:t>
      </w:r>
      <w:r>
        <w:tab/>
      </w:r>
      <w:r>
        <w:fldChar w:fldCharType="begin"/>
      </w:r>
      <w:r>
        <w:instrText xml:space="preserve"> PAGEREF _Toc44512212 \h </w:instrText>
      </w:r>
      <w:r>
        <w:fldChar w:fldCharType="separate"/>
      </w:r>
      <w:r w:rsidR="00D73724">
        <w:t>6</w:t>
      </w:r>
      <w:r>
        <w:fldChar w:fldCharType="end"/>
      </w:r>
    </w:p>
    <w:p w:rsidR="0014500B" w:rsidRDefault="0014500B">
      <w:pPr>
        <w:pStyle w:val="TOC1"/>
        <w:rPr>
          <w:b w:val="0"/>
        </w:rPr>
      </w:pPr>
      <w:r>
        <w:t>Division 2</w:t>
      </w:r>
      <w:r>
        <w:rPr>
          <w:b w:val="0"/>
        </w:rPr>
        <w:tab/>
      </w:r>
      <w:r>
        <w:t>Certificates issued under the Navigation Act</w:t>
      </w:r>
      <w:r>
        <w:tab/>
      </w:r>
      <w:r>
        <w:fldChar w:fldCharType="begin"/>
      </w:r>
      <w:r>
        <w:instrText xml:space="preserve"> PAGEREF _Toc44512213 \h </w:instrText>
      </w:r>
      <w:r>
        <w:fldChar w:fldCharType="separate"/>
      </w:r>
      <w:r w:rsidR="00D73724">
        <w:t>7</w:t>
      </w:r>
      <w:r>
        <w:fldChar w:fldCharType="end"/>
      </w:r>
    </w:p>
    <w:p w:rsidR="0014500B" w:rsidRDefault="0014500B">
      <w:pPr>
        <w:pStyle w:val="TOC2"/>
        <w:rPr>
          <w:rFonts w:asciiTheme="minorHAnsi" w:eastAsiaTheme="minorEastAsia" w:hAnsiTheme="minorHAnsi" w:cstheme="minorBidi"/>
          <w:b w:val="0"/>
          <w:sz w:val="22"/>
          <w:szCs w:val="22"/>
          <w:lang w:eastAsia="en-AU"/>
        </w:rPr>
      </w:pPr>
      <w:r>
        <w:t>Subdivision 2.1</w:t>
      </w:r>
      <w:r>
        <w:rPr>
          <w:rFonts w:asciiTheme="minorHAnsi" w:eastAsiaTheme="minorEastAsia" w:hAnsiTheme="minorHAnsi" w:cstheme="minorBidi"/>
          <w:b w:val="0"/>
          <w:sz w:val="22"/>
          <w:szCs w:val="22"/>
          <w:lang w:eastAsia="en-AU"/>
        </w:rPr>
        <w:tab/>
      </w:r>
      <w:r>
        <w:t>Various matters about certificates</w:t>
      </w:r>
      <w:r>
        <w:tab/>
      </w:r>
      <w:r>
        <w:fldChar w:fldCharType="begin"/>
      </w:r>
      <w:r>
        <w:instrText xml:space="preserve"> PAGEREF _Toc44512214 \h </w:instrText>
      </w:r>
      <w:r>
        <w:fldChar w:fldCharType="separate"/>
      </w:r>
      <w:r w:rsidR="00D73724">
        <w:t>7</w:t>
      </w:r>
      <w:r>
        <w:fldChar w:fldCharType="end"/>
      </w:r>
    </w:p>
    <w:p w:rsidR="0014500B" w:rsidRDefault="0014500B">
      <w:pPr>
        <w:pStyle w:val="TOC3"/>
        <w:rPr>
          <w:rFonts w:asciiTheme="minorHAnsi" w:eastAsiaTheme="minorEastAsia" w:hAnsiTheme="minorHAnsi" w:cstheme="minorBidi"/>
          <w:sz w:val="22"/>
          <w:szCs w:val="22"/>
          <w:lang w:eastAsia="en-AU"/>
        </w:rPr>
      </w:pPr>
      <w:r>
        <w:t>8</w:t>
      </w:r>
      <w:r>
        <w:rPr>
          <w:rFonts w:asciiTheme="minorHAnsi" w:eastAsiaTheme="minorEastAsia" w:hAnsiTheme="minorHAnsi" w:cstheme="minorBidi"/>
          <w:sz w:val="22"/>
          <w:szCs w:val="22"/>
          <w:lang w:eastAsia="en-AU"/>
        </w:rPr>
        <w:tab/>
      </w:r>
      <w:r>
        <w:t>Certificates required</w:t>
      </w:r>
      <w:r>
        <w:tab/>
      </w:r>
      <w:r>
        <w:fldChar w:fldCharType="begin"/>
      </w:r>
      <w:r>
        <w:instrText xml:space="preserve"> PAGEREF _Toc44512215 \h </w:instrText>
      </w:r>
      <w:r>
        <w:fldChar w:fldCharType="separate"/>
      </w:r>
      <w:r w:rsidR="00D73724">
        <w:t>7</w:t>
      </w:r>
      <w:r>
        <w:fldChar w:fldCharType="end"/>
      </w:r>
    </w:p>
    <w:p w:rsidR="0014500B" w:rsidRDefault="0014500B">
      <w:pPr>
        <w:pStyle w:val="TOC3"/>
        <w:rPr>
          <w:rFonts w:asciiTheme="minorHAnsi" w:eastAsiaTheme="minorEastAsia" w:hAnsiTheme="minorHAnsi" w:cstheme="minorBidi"/>
          <w:sz w:val="22"/>
          <w:szCs w:val="22"/>
          <w:lang w:eastAsia="en-AU"/>
        </w:rPr>
      </w:pPr>
      <w:r>
        <w:t>9</w:t>
      </w:r>
      <w:r>
        <w:rPr>
          <w:rFonts w:asciiTheme="minorHAnsi" w:eastAsiaTheme="minorEastAsia" w:hAnsiTheme="minorHAnsi" w:cstheme="minorBidi"/>
          <w:sz w:val="22"/>
          <w:szCs w:val="22"/>
          <w:lang w:eastAsia="en-AU"/>
        </w:rPr>
        <w:tab/>
      </w:r>
      <w:r>
        <w:t>Applying for certificates</w:t>
      </w:r>
      <w:r>
        <w:tab/>
      </w:r>
      <w:r>
        <w:fldChar w:fldCharType="begin"/>
      </w:r>
      <w:r>
        <w:instrText xml:space="preserve"> PAGEREF _Toc44512216 \h </w:instrText>
      </w:r>
      <w:r>
        <w:fldChar w:fldCharType="separate"/>
      </w:r>
      <w:r w:rsidR="00D73724">
        <w:t>7</w:t>
      </w:r>
      <w:r>
        <w:fldChar w:fldCharType="end"/>
      </w:r>
    </w:p>
    <w:p w:rsidR="0014500B" w:rsidRDefault="0014500B">
      <w:pPr>
        <w:pStyle w:val="TOC2"/>
        <w:rPr>
          <w:rFonts w:asciiTheme="minorHAnsi" w:eastAsiaTheme="minorEastAsia" w:hAnsiTheme="minorHAnsi" w:cstheme="minorBidi"/>
          <w:b w:val="0"/>
          <w:sz w:val="22"/>
          <w:szCs w:val="22"/>
          <w:lang w:eastAsia="en-AU"/>
        </w:rPr>
      </w:pPr>
      <w:r>
        <w:t>Subdivision 2.2</w:t>
      </w:r>
      <w:r>
        <w:rPr>
          <w:rFonts w:asciiTheme="minorHAnsi" w:eastAsiaTheme="minorEastAsia" w:hAnsiTheme="minorHAnsi" w:cstheme="minorBidi"/>
          <w:b w:val="0"/>
          <w:sz w:val="22"/>
          <w:szCs w:val="22"/>
          <w:lang w:eastAsia="en-AU"/>
        </w:rPr>
        <w:tab/>
      </w:r>
      <w:r>
        <w:t>MODU safety certificates</w:t>
      </w:r>
      <w:r>
        <w:tab/>
      </w:r>
      <w:r>
        <w:fldChar w:fldCharType="begin"/>
      </w:r>
      <w:r>
        <w:instrText xml:space="preserve"> PAGEREF _Toc44512217 \h </w:instrText>
      </w:r>
      <w:r>
        <w:fldChar w:fldCharType="separate"/>
      </w:r>
      <w:r w:rsidR="00D73724">
        <w:t>8</w:t>
      </w:r>
      <w:r>
        <w:fldChar w:fldCharType="end"/>
      </w:r>
    </w:p>
    <w:p w:rsidR="0014500B" w:rsidRDefault="0014500B">
      <w:pPr>
        <w:pStyle w:val="TOC3"/>
        <w:rPr>
          <w:rFonts w:asciiTheme="minorHAnsi" w:eastAsiaTheme="minorEastAsia" w:hAnsiTheme="minorHAnsi" w:cstheme="minorBidi"/>
          <w:sz w:val="22"/>
          <w:szCs w:val="22"/>
          <w:lang w:eastAsia="en-AU"/>
        </w:rPr>
      </w:pPr>
      <w:r>
        <w:t>10</w:t>
      </w:r>
      <w:r>
        <w:rPr>
          <w:rFonts w:asciiTheme="minorHAnsi" w:eastAsiaTheme="minorEastAsia" w:hAnsiTheme="minorHAnsi" w:cstheme="minorBidi"/>
          <w:sz w:val="22"/>
          <w:szCs w:val="22"/>
          <w:lang w:eastAsia="en-AU"/>
        </w:rPr>
        <w:tab/>
      </w:r>
      <w:r>
        <w:t>Criteria for the issue of MODU safety certificates</w:t>
      </w:r>
      <w:r>
        <w:tab/>
      </w:r>
      <w:r>
        <w:fldChar w:fldCharType="begin"/>
      </w:r>
      <w:r>
        <w:instrText xml:space="preserve"> PAGEREF _Toc44512218 \h </w:instrText>
      </w:r>
      <w:r>
        <w:fldChar w:fldCharType="separate"/>
      </w:r>
      <w:r w:rsidR="00D73724">
        <w:t>8</w:t>
      </w:r>
      <w:r>
        <w:fldChar w:fldCharType="end"/>
      </w:r>
    </w:p>
    <w:p w:rsidR="0014500B" w:rsidRDefault="0014500B">
      <w:pPr>
        <w:pStyle w:val="TOC3"/>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Conditions of MODU safety certificates</w:t>
      </w:r>
      <w:r>
        <w:tab/>
      </w:r>
      <w:r>
        <w:fldChar w:fldCharType="begin"/>
      </w:r>
      <w:r>
        <w:instrText xml:space="preserve"> PAGEREF _Toc44512219 \h </w:instrText>
      </w:r>
      <w:r>
        <w:fldChar w:fldCharType="separate"/>
      </w:r>
      <w:r w:rsidR="00D73724">
        <w:t>8</w:t>
      </w:r>
      <w:r>
        <w:fldChar w:fldCharType="end"/>
      </w:r>
    </w:p>
    <w:p w:rsidR="0014500B" w:rsidRDefault="0014500B">
      <w:pPr>
        <w:pStyle w:val="TOC3"/>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Endorsements of MODU safety certificates</w:t>
      </w:r>
      <w:r>
        <w:tab/>
      </w:r>
      <w:r>
        <w:fldChar w:fldCharType="begin"/>
      </w:r>
      <w:r>
        <w:instrText xml:space="preserve"> PAGEREF _Toc44512220 \h </w:instrText>
      </w:r>
      <w:r>
        <w:fldChar w:fldCharType="separate"/>
      </w:r>
      <w:r w:rsidR="00D73724">
        <w:t>9</w:t>
      </w:r>
      <w:r>
        <w:fldChar w:fldCharType="end"/>
      </w:r>
    </w:p>
    <w:p w:rsidR="0014500B" w:rsidRDefault="0014500B">
      <w:pPr>
        <w:pStyle w:val="TOC3"/>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Duration of MODU safety certificates</w:t>
      </w:r>
      <w:r>
        <w:tab/>
      </w:r>
      <w:r>
        <w:fldChar w:fldCharType="begin"/>
      </w:r>
      <w:r>
        <w:instrText xml:space="preserve"> PAGEREF _Toc44512221 \h </w:instrText>
      </w:r>
      <w:r>
        <w:fldChar w:fldCharType="separate"/>
      </w:r>
      <w:r w:rsidR="00D73724">
        <w:t>9</w:t>
      </w:r>
      <w:r>
        <w:fldChar w:fldCharType="end"/>
      </w:r>
    </w:p>
    <w:p w:rsidR="0014500B" w:rsidRDefault="0014500B">
      <w:pPr>
        <w:pStyle w:val="TOC3"/>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Variation of MODU safety certificates</w:t>
      </w:r>
      <w:r>
        <w:tab/>
      </w:r>
      <w:r>
        <w:fldChar w:fldCharType="begin"/>
      </w:r>
      <w:r>
        <w:instrText xml:space="preserve"> PAGEREF _Toc44512222 \h </w:instrText>
      </w:r>
      <w:r>
        <w:fldChar w:fldCharType="separate"/>
      </w:r>
      <w:r w:rsidR="00D73724">
        <w:t>9</w:t>
      </w:r>
      <w:r>
        <w:fldChar w:fldCharType="end"/>
      </w:r>
    </w:p>
    <w:p w:rsidR="0014500B" w:rsidRDefault="0014500B">
      <w:pPr>
        <w:pStyle w:val="TOC3"/>
        <w:rPr>
          <w:rFonts w:asciiTheme="minorHAnsi" w:eastAsiaTheme="minorEastAsia" w:hAnsiTheme="minorHAnsi" w:cstheme="minorBidi"/>
          <w:sz w:val="22"/>
          <w:szCs w:val="22"/>
          <w:lang w:eastAsia="en-AU"/>
        </w:rPr>
      </w:pPr>
      <w:r>
        <w:t>14A</w:t>
      </w:r>
      <w:r>
        <w:rPr>
          <w:rFonts w:asciiTheme="minorHAnsi" w:eastAsiaTheme="minorEastAsia" w:hAnsiTheme="minorHAnsi" w:cstheme="minorBidi"/>
          <w:sz w:val="22"/>
          <w:szCs w:val="22"/>
          <w:lang w:eastAsia="en-AU"/>
        </w:rPr>
        <w:tab/>
      </w:r>
      <w:r>
        <w:t>Revocation of MODU safety certificates</w:t>
      </w:r>
      <w:r>
        <w:tab/>
      </w:r>
      <w:r>
        <w:fldChar w:fldCharType="begin"/>
      </w:r>
      <w:r>
        <w:instrText xml:space="preserve"> PAGEREF _Toc44512223 \h </w:instrText>
      </w:r>
      <w:r>
        <w:fldChar w:fldCharType="separate"/>
      </w:r>
      <w:r w:rsidR="00D73724">
        <w:t>9</w:t>
      </w:r>
      <w:r>
        <w:fldChar w:fldCharType="end"/>
      </w:r>
    </w:p>
    <w:p w:rsidR="0014500B" w:rsidRDefault="0014500B">
      <w:pPr>
        <w:pStyle w:val="TOC2"/>
        <w:rPr>
          <w:rFonts w:asciiTheme="minorHAnsi" w:eastAsiaTheme="minorEastAsia" w:hAnsiTheme="minorHAnsi" w:cstheme="minorBidi"/>
          <w:b w:val="0"/>
          <w:sz w:val="22"/>
          <w:szCs w:val="22"/>
          <w:lang w:eastAsia="en-AU"/>
        </w:rPr>
      </w:pPr>
      <w:r>
        <w:t>Subdivision 2.3</w:t>
      </w:r>
      <w:r>
        <w:rPr>
          <w:rFonts w:asciiTheme="minorHAnsi" w:eastAsiaTheme="minorEastAsia" w:hAnsiTheme="minorHAnsi" w:cstheme="minorBidi"/>
          <w:b w:val="0"/>
          <w:sz w:val="22"/>
          <w:szCs w:val="22"/>
          <w:lang w:eastAsia="en-AU"/>
        </w:rPr>
        <w:tab/>
      </w:r>
      <w:r>
        <w:t>SOLAS certificates</w:t>
      </w:r>
      <w:r>
        <w:tab/>
      </w:r>
      <w:r>
        <w:fldChar w:fldCharType="begin"/>
      </w:r>
      <w:r>
        <w:instrText xml:space="preserve"> PAGEREF _Toc44512224 \h </w:instrText>
      </w:r>
      <w:r>
        <w:fldChar w:fldCharType="separate"/>
      </w:r>
      <w:r w:rsidR="00D73724">
        <w:t>10</w:t>
      </w:r>
      <w:r>
        <w:fldChar w:fldCharType="end"/>
      </w:r>
    </w:p>
    <w:p w:rsidR="0014500B" w:rsidRDefault="0014500B">
      <w:pPr>
        <w:pStyle w:val="TOC3"/>
        <w:rPr>
          <w:rFonts w:asciiTheme="minorHAnsi" w:eastAsiaTheme="minorEastAsia" w:hAnsiTheme="minorHAnsi" w:cstheme="minorBidi"/>
          <w:sz w:val="22"/>
          <w:szCs w:val="22"/>
          <w:lang w:eastAsia="en-AU"/>
        </w:rPr>
      </w:pPr>
      <w:r>
        <w:t>15</w:t>
      </w:r>
      <w:r>
        <w:rPr>
          <w:rFonts w:asciiTheme="minorHAnsi" w:eastAsiaTheme="minorEastAsia" w:hAnsiTheme="minorHAnsi" w:cstheme="minorBidi"/>
          <w:sz w:val="22"/>
          <w:szCs w:val="22"/>
          <w:lang w:eastAsia="en-AU"/>
        </w:rPr>
        <w:tab/>
      </w:r>
      <w:r>
        <w:t>Criteria for issue of SOLAS certificates</w:t>
      </w:r>
      <w:r>
        <w:tab/>
      </w:r>
      <w:r>
        <w:fldChar w:fldCharType="begin"/>
      </w:r>
      <w:r>
        <w:instrText xml:space="preserve"> PAGEREF _Toc44512225 \h </w:instrText>
      </w:r>
      <w:r>
        <w:fldChar w:fldCharType="separate"/>
      </w:r>
      <w:r w:rsidR="00D73724">
        <w:t>10</w:t>
      </w:r>
      <w:r>
        <w:fldChar w:fldCharType="end"/>
      </w:r>
    </w:p>
    <w:p w:rsidR="0014500B" w:rsidRDefault="0014500B">
      <w:pPr>
        <w:pStyle w:val="TOC3"/>
        <w:rPr>
          <w:rFonts w:asciiTheme="minorHAnsi" w:eastAsiaTheme="minorEastAsia" w:hAnsiTheme="minorHAnsi" w:cstheme="minorBidi"/>
          <w:sz w:val="22"/>
          <w:szCs w:val="22"/>
          <w:lang w:eastAsia="en-AU"/>
        </w:rPr>
      </w:pPr>
      <w:r>
        <w:t>16</w:t>
      </w:r>
      <w:r>
        <w:rPr>
          <w:rFonts w:asciiTheme="minorHAnsi" w:eastAsiaTheme="minorEastAsia" w:hAnsiTheme="minorHAnsi" w:cstheme="minorBidi"/>
          <w:sz w:val="22"/>
          <w:szCs w:val="22"/>
          <w:lang w:eastAsia="en-AU"/>
        </w:rPr>
        <w:tab/>
      </w:r>
      <w:r>
        <w:t>Conditions of SOLAS certificates</w:t>
      </w:r>
      <w:r>
        <w:tab/>
      </w:r>
      <w:r>
        <w:fldChar w:fldCharType="begin"/>
      </w:r>
      <w:r>
        <w:instrText xml:space="preserve"> PAGEREF _Toc44512226 \h </w:instrText>
      </w:r>
      <w:r>
        <w:fldChar w:fldCharType="separate"/>
      </w:r>
      <w:r w:rsidR="00D73724">
        <w:t>10</w:t>
      </w:r>
      <w:r>
        <w:fldChar w:fldCharType="end"/>
      </w:r>
    </w:p>
    <w:p w:rsidR="0014500B" w:rsidRDefault="0014500B">
      <w:pPr>
        <w:pStyle w:val="TOC3"/>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Endorsements of SOLAS certificates</w:t>
      </w:r>
      <w:r>
        <w:tab/>
      </w:r>
      <w:r>
        <w:fldChar w:fldCharType="begin"/>
      </w:r>
      <w:r>
        <w:instrText xml:space="preserve"> PAGEREF _Toc44512227 \h </w:instrText>
      </w:r>
      <w:r>
        <w:fldChar w:fldCharType="separate"/>
      </w:r>
      <w:r w:rsidR="00D73724">
        <w:t>10</w:t>
      </w:r>
      <w:r>
        <w:fldChar w:fldCharType="end"/>
      </w:r>
    </w:p>
    <w:p w:rsidR="0014500B" w:rsidRDefault="0014500B">
      <w:pPr>
        <w:pStyle w:val="TOC3"/>
        <w:rPr>
          <w:rFonts w:asciiTheme="minorHAnsi" w:eastAsiaTheme="minorEastAsia" w:hAnsiTheme="minorHAnsi" w:cstheme="minorBidi"/>
          <w:sz w:val="22"/>
          <w:szCs w:val="22"/>
          <w:lang w:eastAsia="en-AU"/>
        </w:rPr>
      </w:pPr>
      <w:r>
        <w:t>18</w:t>
      </w:r>
      <w:r>
        <w:rPr>
          <w:rFonts w:asciiTheme="minorHAnsi" w:eastAsiaTheme="minorEastAsia" w:hAnsiTheme="minorHAnsi" w:cstheme="minorBidi"/>
          <w:sz w:val="22"/>
          <w:szCs w:val="22"/>
          <w:lang w:eastAsia="en-AU"/>
        </w:rPr>
        <w:tab/>
      </w:r>
      <w:r>
        <w:t>Duration of SOLAS certificates</w:t>
      </w:r>
      <w:r>
        <w:tab/>
      </w:r>
      <w:r>
        <w:fldChar w:fldCharType="begin"/>
      </w:r>
      <w:r>
        <w:instrText xml:space="preserve"> PAGEREF _Toc44512228 \h </w:instrText>
      </w:r>
      <w:r>
        <w:fldChar w:fldCharType="separate"/>
      </w:r>
      <w:r w:rsidR="00D73724">
        <w:t>11</w:t>
      </w:r>
      <w:r>
        <w:fldChar w:fldCharType="end"/>
      </w:r>
    </w:p>
    <w:p w:rsidR="0014500B" w:rsidRDefault="0014500B">
      <w:pPr>
        <w:pStyle w:val="TOC3"/>
        <w:rPr>
          <w:rFonts w:asciiTheme="minorHAnsi" w:eastAsiaTheme="minorEastAsia" w:hAnsiTheme="minorHAnsi" w:cstheme="minorBidi"/>
          <w:sz w:val="22"/>
          <w:szCs w:val="22"/>
          <w:lang w:eastAsia="en-AU"/>
        </w:rPr>
      </w:pPr>
      <w:r>
        <w:t>19</w:t>
      </w:r>
      <w:r>
        <w:rPr>
          <w:rFonts w:asciiTheme="minorHAnsi" w:eastAsiaTheme="minorEastAsia" w:hAnsiTheme="minorHAnsi" w:cstheme="minorBidi"/>
          <w:sz w:val="22"/>
          <w:szCs w:val="22"/>
          <w:lang w:eastAsia="en-AU"/>
        </w:rPr>
        <w:tab/>
      </w:r>
      <w:r>
        <w:t>Criteria for variation of SOLAS certificates</w:t>
      </w:r>
      <w:r>
        <w:tab/>
      </w:r>
      <w:r>
        <w:fldChar w:fldCharType="begin"/>
      </w:r>
      <w:r>
        <w:instrText xml:space="preserve"> PAGEREF _Toc44512229 \h </w:instrText>
      </w:r>
      <w:r>
        <w:fldChar w:fldCharType="separate"/>
      </w:r>
      <w:r w:rsidR="00D73724">
        <w:t>11</w:t>
      </w:r>
      <w:r>
        <w:fldChar w:fldCharType="end"/>
      </w:r>
    </w:p>
    <w:p w:rsidR="0014500B" w:rsidRDefault="0014500B">
      <w:pPr>
        <w:pStyle w:val="TOC3"/>
        <w:rPr>
          <w:rFonts w:asciiTheme="minorHAnsi" w:eastAsiaTheme="minorEastAsia" w:hAnsiTheme="minorHAnsi" w:cstheme="minorBidi"/>
          <w:sz w:val="22"/>
          <w:szCs w:val="22"/>
          <w:lang w:eastAsia="en-AU"/>
        </w:rPr>
      </w:pPr>
      <w:r>
        <w:t>20</w:t>
      </w:r>
      <w:r>
        <w:rPr>
          <w:rFonts w:asciiTheme="minorHAnsi" w:eastAsiaTheme="minorEastAsia" w:hAnsiTheme="minorHAnsi" w:cstheme="minorBidi"/>
          <w:sz w:val="22"/>
          <w:szCs w:val="22"/>
          <w:lang w:eastAsia="en-AU"/>
        </w:rPr>
        <w:tab/>
      </w:r>
      <w:r>
        <w:t>Criteria for revocation of SOLAS certificates</w:t>
      </w:r>
      <w:r>
        <w:tab/>
      </w:r>
      <w:r>
        <w:fldChar w:fldCharType="begin"/>
      </w:r>
      <w:r>
        <w:instrText xml:space="preserve"> PAGEREF _Toc44512230 \h </w:instrText>
      </w:r>
      <w:r>
        <w:fldChar w:fldCharType="separate"/>
      </w:r>
      <w:r w:rsidR="00D73724">
        <w:t>11</w:t>
      </w:r>
      <w:r>
        <w:fldChar w:fldCharType="end"/>
      </w:r>
    </w:p>
    <w:p w:rsidR="0014500B" w:rsidRDefault="0014500B">
      <w:pPr>
        <w:pStyle w:val="TOC2"/>
        <w:rPr>
          <w:rFonts w:asciiTheme="minorHAnsi" w:eastAsiaTheme="minorEastAsia" w:hAnsiTheme="minorHAnsi" w:cstheme="minorBidi"/>
          <w:b w:val="0"/>
          <w:sz w:val="22"/>
          <w:szCs w:val="22"/>
          <w:lang w:eastAsia="en-AU"/>
        </w:rPr>
      </w:pPr>
      <w:r>
        <w:t>Subdivision 2.4</w:t>
      </w:r>
      <w:r>
        <w:rPr>
          <w:rFonts w:asciiTheme="minorHAnsi" w:eastAsiaTheme="minorEastAsia" w:hAnsiTheme="minorHAnsi" w:cstheme="minorBidi"/>
          <w:b w:val="0"/>
          <w:sz w:val="22"/>
          <w:szCs w:val="22"/>
          <w:lang w:eastAsia="en-AU"/>
        </w:rPr>
        <w:tab/>
      </w:r>
      <w:r>
        <w:t>Non-SOLAS certificates</w:t>
      </w:r>
      <w:r>
        <w:tab/>
      </w:r>
      <w:r>
        <w:fldChar w:fldCharType="begin"/>
      </w:r>
      <w:r>
        <w:instrText xml:space="preserve"> PAGEREF _Toc44512231 \h </w:instrText>
      </w:r>
      <w:r>
        <w:fldChar w:fldCharType="separate"/>
      </w:r>
      <w:r w:rsidR="00D73724">
        <w:t>11</w:t>
      </w:r>
      <w:r>
        <w:fldChar w:fldCharType="end"/>
      </w:r>
    </w:p>
    <w:p w:rsidR="0014500B" w:rsidRDefault="0014500B">
      <w:pPr>
        <w:pStyle w:val="TOC3"/>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Criteria for non-SOLAS certificates</w:t>
      </w:r>
      <w:r>
        <w:tab/>
      </w:r>
      <w:r>
        <w:fldChar w:fldCharType="begin"/>
      </w:r>
      <w:r>
        <w:instrText xml:space="preserve"> PAGEREF _Toc44512232 \h </w:instrText>
      </w:r>
      <w:r>
        <w:fldChar w:fldCharType="separate"/>
      </w:r>
      <w:r w:rsidR="00D73724">
        <w:t>11</w:t>
      </w:r>
      <w:r>
        <w:fldChar w:fldCharType="end"/>
      </w:r>
    </w:p>
    <w:p w:rsidR="0014500B" w:rsidRDefault="0014500B">
      <w:pPr>
        <w:pStyle w:val="TOC3"/>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Conditions of non-SOLAS certificates</w:t>
      </w:r>
      <w:r>
        <w:tab/>
      </w:r>
      <w:r>
        <w:fldChar w:fldCharType="begin"/>
      </w:r>
      <w:r>
        <w:instrText xml:space="preserve"> PAGEREF _Toc44512233 \h </w:instrText>
      </w:r>
      <w:r>
        <w:fldChar w:fldCharType="separate"/>
      </w:r>
      <w:r w:rsidR="00D73724">
        <w:t>12</w:t>
      </w:r>
      <w:r>
        <w:fldChar w:fldCharType="end"/>
      </w:r>
    </w:p>
    <w:p w:rsidR="0014500B" w:rsidRDefault="0014500B">
      <w:pPr>
        <w:pStyle w:val="TOC3"/>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Endorsements of non-SOLAS certificates</w:t>
      </w:r>
      <w:r>
        <w:tab/>
      </w:r>
      <w:r>
        <w:fldChar w:fldCharType="begin"/>
      </w:r>
      <w:r>
        <w:instrText xml:space="preserve"> PAGEREF _Toc44512234 \h </w:instrText>
      </w:r>
      <w:r>
        <w:fldChar w:fldCharType="separate"/>
      </w:r>
      <w:r w:rsidR="00D73724">
        <w:t>12</w:t>
      </w:r>
      <w:r>
        <w:fldChar w:fldCharType="end"/>
      </w:r>
    </w:p>
    <w:p w:rsidR="0014500B" w:rsidRDefault="0014500B">
      <w:pPr>
        <w:pStyle w:val="TOC3"/>
        <w:rPr>
          <w:rFonts w:asciiTheme="minorHAnsi" w:eastAsiaTheme="minorEastAsia" w:hAnsiTheme="minorHAnsi" w:cstheme="minorBidi"/>
          <w:sz w:val="22"/>
          <w:szCs w:val="22"/>
          <w:lang w:eastAsia="en-AU"/>
        </w:rPr>
      </w:pPr>
      <w:r>
        <w:t>24</w:t>
      </w:r>
      <w:r>
        <w:rPr>
          <w:rFonts w:asciiTheme="minorHAnsi" w:eastAsiaTheme="minorEastAsia" w:hAnsiTheme="minorHAnsi" w:cstheme="minorBidi"/>
          <w:sz w:val="22"/>
          <w:szCs w:val="22"/>
          <w:lang w:eastAsia="en-AU"/>
        </w:rPr>
        <w:tab/>
      </w:r>
      <w:r>
        <w:t>Duration of non-SOLAS certificates</w:t>
      </w:r>
      <w:r>
        <w:tab/>
      </w:r>
      <w:r>
        <w:fldChar w:fldCharType="begin"/>
      </w:r>
      <w:r>
        <w:instrText xml:space="preserve"> PAGEREF _Toc44512235 \h </w:instrText>
      </w:r>
      <w:r>
        <w:fldChar w:fldCharType="separate"/>
      </w:r>
      <w:r w:rsidR="00D73724">
        <w:t>12</w:t>
      </w:r>
      <w:r>
        <w:fldChar w:fldCharType="end"/>
      </w:r>
    </w:p>
    <w:p w:rsidR="0014500B" w:rsidRDefault="0014500B">
      <w:pPr>
        <w:pStyle w:val="TOC3"/>
        <w:rPr>
          <w:rFonts w:asciiTheme="minorHAnsi" w:eastAsiaTheme="minorEastAsia" w:hAnsiTheme="minorHAnsi" w:cstheme="minorBidi"/>
          <w:sz w:val="22"/>
          <w:szCs w:val="22"/>
          <w:lang w:eastAsia="en-AU"/>
        </w:rPr>
      </w:pPr>
      <w:r>
        <w:t>25</w:t>
      </w:r>
      <w:r>
        <w:rPr>
          <w:rFonts w:asciiTheme="minorHAnsi" w:eastAsiaTheme="minorEastAsia" w:hAnsiTheme="minorHAnsi" w:cstheme="minorBidi"/>
          <w:sz w:val="22"/>
          <w:szCs w:val="22"/>
          <w:lang w:eastAsia="en-AU"/>
        </w:rPr>
        <w:tab/>
      </w:r>
      <w:r>
        <w:t>Criteria for variation of non-SOLAS certificates</w:t>
      </w:r>
      <w:r>
        <w:tab/>
      </w:r>
      <w:r>
        <w:fldChar w:fldCharType="begin"/>
      </w:r>
      <w:r>
        <w:instrText xml:space="preserve"> PAGEREF _Toc44512236 \h </w:instrText>
      </w:r>
      <w:r>
        <w:fldChar w:fldCharType="separate"/>
      </w:r>
      <w:r w:rsidR="00D73724">
        <w:t>13</w:t>
      </w:r>
      <w:r>
        <w:fldChar w:fldCharType="end"/>
      </w:r>
    </w:p>
    <w:p w:rsidR="0014500B" w:rsidRDefault="0014500B">
      <w:pPr>
        <w:pStyle w:val="TOC3"/>
        <w:rPr>
          <w:rFonts w:asciiTheme="minorHAnsi" w:eastAsiaTheme="minorEastAsia" w:hAnsiTheme="minorHAnsi" w:cstheme="minorBidi"/>
          <w:sz w:val="22"/>
          <w:szCs w:val="22"/>
          <w:lang w:eastAsia="en-AU"/>
        </w:rPr>
      </w:pPr>
      <w:r>
        <w:t>26</w:t>
      </w:r>
      <w:r>
        <w:rPr>
          <w:rFonts w:asciiTheme="minorHAnsi" w:eastAsiaTheme="minorEastAsia" w:hAnsiTheme="minorHAnsi" w:cstheme="minorBidi"/>
          <w:sz w:val="22"/>
          <w:szCs w:val="22"/>
          <w:lang w:eastAsia="en-AU"/>
        </w:rPr>
        <w:tab/>
      </w:r>
      <w:r>
        <w:t>Criteria for revocation of non-SOLAS certificates</w:t>
      </w:r>
      <w:r>
        <w:tab/>
      </w:r>
      <w:r>
        <w:fldChar w:fldCharType="begin"/>
      </w:r>
      <w:r>
        <w:instrText xml:space="preserve"> PAGEREF _Toc44512237 \h </w:instrText>
      </w:r>
      <w:r>
        <w:fldChar w:fldCharType="separate"/>
      </w:r>
      <w:r w:rsidR="00D73724">
        <w:t>14</w:t>
      </w:r>
      <w:r>
        <w:fldChar w:fldCharType="end"/>
      </w:r>
    </w:p>
    <w:p w:rsidR="0014500B" w:rsidRDefault="0014500B">
      <w:pPr>
        <w:pStyle w:val="TOC1"/>
        <w:rPr>
          <w:b w:val="0"/>
        </w:rPr>
      </w:pPr>
      <w:r>
        <w:t>Division 3</w:t>
      </w:r>
      <w:r>
        <w:rPr>
          <w:b w:val="0"/>
        </w:rPr>
        <w:tab/>
      </w:r>
      <w:r>
        <w:t>Requirements for foreign vessels</w:t>
      </w:r>
      <w:r>
        <w:tab/>
      </w:r>
      <w:r>
        <w:fldChar w:fldCharType="begin"/>
      </w:r>
      <w:r>
        <w:instrText xml:space="preserve"> PAGEREF _Toc44512238 \h </w:instrText>
      </w:r>
      <w:r>
        <w:fldChar w:fldCharType="separate"/>
      </w:r>
      <w:r w:rsidR="00D73724">
        <w:t>14</w:t>
      </w:r>
      <w:r>
        <w:fldChar w:fldCharType="end"/>
      </w:r>
    </w:p>
    <w:p w:rsidR="0014500B" w:rsidRDefault="0014500B">
      <w:pPr>
        <w:pStyle w:val="TOC3"/>
        <w:rPr>
          <w:rFonts w:asciiTheme="minorHAnsi" w:eastAsiaTheme="minorEastAsia" w:hAnsiTheme="minorHAnsi" w:cstheme="minorBidi"/>
          <w:sz w:val="22"/>
          <w:szCs w:val="22"/>
          <w:lang w:eastAsia="en-AU"/>
        </w:rPr>
      </w:pPr>
      <w:r>
        <w:t>27</w:t>
      </w:r>
      <w:r>
        <w:rPr>
          <w:rFonts w:asciiTheme="minorHAnsi" w:eastAsiaTheme="minorEastAsia" w:hAnsiTheme="minorHAnsi" w:cstheme="minorBidi"/>
          <w:sz w:val="22"/>
          <w:szCs w:val="22"/>
          <w:lang w:eastAsia="en-AU"/>
        </w:rPr>
        <w:tab/>
      </w:r>
      <w:r>
        <w:t>Foreign vessels</w:t>
      </w:r>
      <w:r>
        <w:tab/>
      </w:r>
      <w:r>
        <w:fldChar w:fldCharType="begin"/>
      </w:r>
      <w:r>
        <w:instrText xml:space="preserve"> PAGEREF _Toc44512239 \h </w:instrText>
      </w:r>
      <w:r>
        <w:fldChar w:fldCharType="separate"/>
      </w:r>
      <w:r w:rsidR="00D73724">
        <w:t>14</w:t>
      </w:r>
      <w:r>
        <w:fldChar w:fldCharType="end"/>
      </w:r>
    </w:p>
    <w:p w:rsidR="0014500B" w:rsidRDefault="0014500B">
      <w:pPr>
        <w:pStyle w:val="TOC1"/>
        <w:rPr>
          <w:b w:val="0"/>
        </w:rPr>
      </w:pPr>
      <w:r>
        <w:t>Division 4</w:t>
      </w:r>
      <w:r>
        <w:rPr>
          <w:b w:val="0"/>
        </w:rPr>
        <w:tab/>
      </w:r>
      <w:r>
        <w:t>Notification and reporting matters</w:t>
      </w:r>
      <w:r>
        <w:tab/>
      </w:r>
      <w:r>
        <w:fldChar w:fldCharType="begin"/>
      </w:r>
      <w:r>
        <w:instrText xml:space="preserve"> PAGEREF _Toc44512240 \h </w:instrText>
      </w:r>
      <w:r>
        <w:fldChar w:fldCharType="separate"/>
      </w:r>
      <w:r w:rsidR="00D73724">
        <w:t>15</w:t>
      </w:r>
      <w:r>
        <w:fldChar w:fldCharType="end"/>
      </w:r>
    </w:p>
    <w:p w:rsidR="0014500B" w:rsidRDefault="0014500B">
      <w:pPr>
        <w:pStyle w:val="TOC3"/>
        <w:rPr>
          <w:rFonts w:asciiTheme="minorHAnsi" w:eastAsiaTheme="minorEastAsia" w:hAnsiTheme="minorHAnsi" w:cstheme="minorBidi"/>
          <w:sz w:val="22"/>
          <w:szCs w:val="22"/>
          <w:lang w:eastAsia="en-AU"/>
        </w:rPr>
      </w:pPr>
      <w:r>
        <w:t>28</w:t>
      </w:r>
      <w:r>
        <w:rPr>
          <w:rFonts w:asciiTheme="minorHAnsi" w:eastAsiaTheme="minorEastAsia" w:hAnsiTheme="minorHAnsi" w:cstheme="minorBidi"/>
          <w:sz w:val="22"/>
          <w:szCs w:val="22"/>
          <w:lang w:eastAsia="en-AU"/>
        </w:rPr>
        <w:tab/>
      </w:r>
      <w:r>
        <w:t>Notification of planned tows</w:t>
      </w:r>
      <w:r>
        <w:tab/>
      </w:r>
      <w:r>
        <w:fldChar w:fldCharType="begin"/>
      </w:r>
      <w:r>
        <w:instrText xml:space="preserve"> PAGEREF _Toc44512241 \h </w:instrText>
      </w:r>
      <w:r>
        <w:fldChar w:fldCharType="separate"/>
      </w:r>
      <w:r w:rsidR="00D73724">
        <w:t>15</w:t>
      </w:r>
      <w:r>
        <w:fldChar w:fldCharType="end"/>
      </w:r>
    </w:p>
    <w:p w:rsidR="0014500B" w:rsidRDefault="0014500B">
      <w:pPr>
        <w:pStyle w:val="TOC3"/>
        <w:rPr>
          <w:rFonts w:asciiTheme="minorHAnsi" w:eastAsiaTheme="minorEastAsia" w:hAnsiTheme="minorHAnsi" w:cstheme="minorBidi"/>
          <w:sz w:val="22"/>
          <w:szCs w:val="22"/>
          <w:lang w:eastAsia="en-AU"/>
        </w:rPr>
      </w:pPr>
      <w:r>
        <w:t>29</w:t>
      </w:r>
      <w:r>
        <w:rPr>
          <w:rFonts w:asciiTheme="minorHAnsi" w:eastAsiaTheme="minorEastAsia" w:hAnsiTheme="minorHAnsi" w:cstheme="minorBidi"/>
          <w:sz w:val="22"/>
          <w:szCs w:val="22"/>
          <w:lang w:eastAsia="en-AU"/>
        </w:rPr>
        <w:tab/>
      </w:r>
      <w:r>
        <w:t>Notification of alterations, major renewal or repair on vessel</w:t>
      </w:r>
      <w:r>
        <w:tab/>
      </w:r>
      <w:r>
        <w:fldChar w:fldCharType="begin"/>
      </w:r>
      <w:r>
        <w:instrText xml:space="preserve"> PAGEREF _Toc44512242 \h </w:instrText>
      </w:r>
      <w:r>
        <w:fldChar w:fldCharType="separate"/>
      </w:r>
      <w:r w:rsidR="00D73724">
        <w:t>16</w:t>
      </w:r>
      <w:r>
        <w:fldChar w:fldCharType="end"/>
      </w:r>
    </w:p>
    <w:p w:rsidR="0014500B" w:rsidRDefault="0014500B">
      <w:pPr>
        <w:pStyle w:val="TOC3"/>
        <w:rPr>
          <w:rFonts w:asciiTheme="minorHAnsi" w:eastAsiaTheme="minorEastAsia" w:hAnsiTheme="minorHAnsi" w:cstheme="minorBidi"/>
          <w:sz w:val="22"/>
          <w:szCs w:val="22"/>
          <w:lang w:eastAsia="en-AU"/>
        </w:rPr>
      </w:pPr>
      <w:r>
        <w:t>30</w:t>
      </w:r>
      <w:r>
        <w:rPr>
          <w:rFonts w:asciiTheme="minorHAnsi" w:eastAsiaTheme="minorEastAsia" w:hAnsiTheme="minorHAnsi" w:cstheme="minorBidi"/>
          <w:sz w:val="22"/>
          <w:szCs w:val="22"/>
          <w:lang w:eastAsia="en-AU"/>
        </w:rPr>
        <w:tab/>
      </w:r>
      <w:r>
        <w:t>Reporting of defects on a regulated Australian vessel</w:t>
      </w:r>
      <w:r>
        <w:tab/>
      </w:r>
      <w:r>
        <w:fldChar w:fldCharType="begin"/>
      </w:r>
      <w:r>
        <w:instrText xml:space="preserve"> PAGEREF _Toc44512243 \h </w:instrText>
      </w:r>
      <w:r>
        <w:fldChar w:fldCharType="separate"/>
      </w:r>
      <w:r w:rsidR="00D73724">
        <w:t>16</w:t>
      </w:r>
      <w:r>
        <w:fldChar w:fldCharType="end"/>
      </w:r>
    </w:p>
    <w:p w:rsidR="0014500B" w:rsidRDefault="0014500B">
      <w:pPr>
        <w:pStyle w:val="TOC1"/>
        <w:rPr>
          <w:b w:val="0"/>
        </w:rPr>
      </w:pPr>
      <w:r>
        <w:t>Division 5</w:t>
      </w:r>
      <w:r>
        <w:rPr>
          <w:b w:val="0"/>
        </w:rPr>
        <w:tab/>
      </w:r>
      <w:r>
        <w:t>Approval matters</w:t>
      </w:r>
      <w:r>
        <w:tab/>
      </w:r>
      <w:r>
        <w:fldChar w:fldCharType="begin"/>
      </w:r>
      <w:r>
        <w:instrText xml:space="preserve"> PAGEREF _Toc44512244 \h </w:instrText>
      </w:r>
      <w:r>
        <w:fldChar w:fldCharType="separate"/>
      </w:r>
      <w:r w:rsidR="00D73724">
        <w:t>17</w:t>
      </w:r>
      <w:r>
        <w:fldChar w:fldCharType="end"/>
      </w:r>
    </w:p>
    <w:p w:rsidR="0014500B" w:rsidRDefault="0014500B">
      <w:pPr>
        <w:pStyle w:val="TOC3"/>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t>Approval of in-water inspections</w:t>
      </w:r>
      <w:r>
        <w:tab/>
      </w:r>
      <w:r>
        <w:fldChar w:fldCharType="begin"/>
      </w:r>
      <w:r>
        <w:instrText xml:space="preserve"> PAGEREF _Toc44512245 \h </w:instrText>
      </w:r>
      <w:r>
        <w:fldChar w:fldCharType="separate"/>
      </w:r>
      <w:r w:rsidR="00D73724">
        <w:t>17</w:t>
      </w:r>
      <w:r>
        <w:fldChar w:fldCharType="end"/>
      </w:r>
    </w:p>
    <w:p w:rsidR="0014500B" w:rsidRDefault="0014500B">
      <w:pPr>
        <w:pStyle w:val="TOC4"/>
        <w:rPr>
          <w:rFonts w:asciiTheme="minorHAnsi" w:eastAsiaTheme="minorEastAsia" w:hAnsiTheme="minorHAnsi" w:cstheme="minorBidi"/>
          <w:b w:val="0"/>
          <w:sz w:val="22"/>
          <w:szCs w:val="22"/>
          <w:lang w:eastAsia="en-AU"/>
        </w:rPr>
      </w:pPr>
      <w:r w:rsidRPr="009F2477">
        <w:t>Schedule 1</w:t>
      </w:r>
      <w:r>
        <w:rPr>
          <w:rFonts w:asciiTheme="minorHAnsi" w:eastAsiaTheme="minorEastAsia" w:hAnsiTheme="minorHAnsi" w:cstheme="minorBidi"/>
          <w:b w:val="0"/>
          <w:sz w:val="22"/>
          <w:szCs w:val="22"/>
          <w:lang w:eastAsia="en-AU"/>
        </w:rPr>
        <w:tab/>
      </w:r>
      <w:r w:rsidRPr="009F2477">
        <w:t>SOLAS certificates — criteria for issue and conditions</w:t>
      </w:r>
      <w:r>
        <w:tab/>
      </w:r>
      <w:r>
        <w:fldChar w:fldCharType="begin"/>
      </w:r>
      <w:r>
        <w:instrText xml:space="preserve"> PAGEREF _Toc44512246 \h </w:instrText>
      </w:r>
      <w:r>
        <w:fldChar w:fldCharType="separate"/>
      </w:r>
      <w:r w:rsidR="00D73724">
        <w:t>18</w:t>
      </w:r>
      <w:r>
        <w:fldChar w:fldCharType="end"/>
      </w:r>
    </w:p>
    <w:p w:rsidR="0014500B" w:rsidRDefault="0014500B">
      <w:pPr>
        <w:pStyle w:val="TOC4"/>
        <w:rPr>
          <w:rFonts w:asciiTheme="minorHAnsi" w:eastAsiaTheme="minorEastAsia" w:hAnsiTheme="minorHAnsi" w:cstheme="minorBidi"/>
          <w:b w:val="0"/>
          <w:sz w:val="22"/>
          <w:szCs w:val="22"/>
          <w:lang w:eastAsia="en-AU"/>
        </w:rPr>
      </w:pPr>
      <w:r w:rsidRPr="009F2477">
        <w:t>Schedule 2</w:t>
      </w:r>
      <w:r>
        <w:rPr>
          <w:rFonts w:asciiTheme="minorHAnsi" w:eastAsiaTheme="minorEastAsia" w:hAnsiTheme="minorHAnsi" w:cstheme="minorBidi"/>
          <w:b w:val="0"/>
          <w:sz w:val="22"/>
          <w:szCs w:val="22"/>
          <w:lang w:eastAsia="en-AU"/>
        </w:rPr>
        <w:tab/>
      </w:r>
      <w:r w:rsidRPr="009F2477">
        <w:t>Non-SOLAS certificates — criteria for issue and conditions</w:t>
      </w:r>
      <w:r>
        <w:tab/>
      </w:r>
      <w:r>
        <w:fldChar w:fldCharType="begin"/>
      </w:r>
      <w:r>
        <w:instrText xml:space="preserve"> PAGEREF _Toc44512247 \h </w:instrText>
      </w:r>
      <w:r>
        <w:fldChar w:fldCharType="separate"/>
      </w:r>
      <w:r w:rsidR="00D73724">
        <w:t>22</w:t>
      </w:r>
      <w:r>
        <w:fldChar w:fldCharType="end"/>
      </w:r>
    </w:p>
    <w:p w:rsidR="00967B28" w:rsidRPr="00434F5C" w:rsidRDefault="00D71FD1" w:rsidP="00C86A3C">
      <w:pPr>
        <w:pStyle w:val="TOC5"/>
      </w:pPr>
      <w:r w:rsidRPr="00434F5C">
        <w:rPr>
          <w:b/>
        </w:rPr>
        <w:fldChar w:fldCharType="end"/>
      </w:r>
    </w:p>
    <w:p w:rsidR="00195D5E" w:rsidRPr="00434F5C" w:rsidRDefault="00195D5E" w:rsidP="00C86A3C">
      <w:pPr>
        <w:pStyle w:val="TOC5"/>
        <w:sectPr w:rsidR="00195D5E" w:rsidRPr="00434F5C" w:rsidSect="003E3B5E">
          <w:headerReference w:type="even" r:id="rId14"/>
          <w:headerReference w:type="default" r:id="rId15"/>
          <w:footerReference w:type="even" r:id="rId16"/>
          <w:headerReference w:type="first" r:id="rId17"/>
          <w:footerReference w:type="first" r:id="rId18"/>
          <w:pgSz w:w="11907" w:h="16839" w:code="9"/>
          <w:pgMar w:top="1361" w:right="1701" w:bottom="1361" w:left="1701" w:header="567" w:footer="567" w:gutter="0"/>
          <w:cols w:space="708"/>
          <w:docGrid w:linePitch="360"/>
        </w:sectPr>
      </w:pPr>
    </w:p>
    <w:p w:rsidR="005A1D2C" w:rsidRPr="00434F5C" w:rsidRDefault="005A1D2C" w:rsidP="005A1D2C">
      <w:pPr>
        <w:pStyle w:val="LDDivision"/>
      </w:pPr>
      <w:bookmarkStart w:id="2" w:name="_Toc292805508"/>
      <w:bookmarkStart w:id="3" w:name="_Toc17444406"/>
      <w:bookmarkStart w:id="4" w:name="_Toc20471492"/>
      <w:bookmarkStart w:id="5" w:name="_Toc44512205"/>
      <w:bookmarkStart w:id="6" w:name="_Toc292805509"/>
      <w:r w:rsidRPr="00434F5C">
        <w:rPr>
          <w:rStyle w:val="CharPartNo"/>
        </w:rPr>
        <w:lastRenderedPageBreak/>
        <w:t xml:space="preserve">Division </w:t>
      </w:r>
      <w:r w:rsidRPr="00434F5C">
        <w:rPr>
          <w:rStyle w:val="CharPartNo"/>
          <w:noProof/>
        </w:rPr>
        <w:t>1</w:t>
      </w:r>
      <w:r w:rsidRPr="00434F5C">
        <w:tab/>
      </w:r>
      <w:bookmarkEnd w:id="2"/>
      <w:r w:rsidRPr="00434F5C">
        <w:rPr>
          <w:rStyle w:val="CharPartText"/>
        </w:rPr>
        <w:t>Preliminary</w:t>
      </w:r>
      <w:bookmarkEnd w:id="3"/>
      <w:bookmarkEnd w:id="4"/>
      <w:bookmarkEnd w:id="5"/>
    </w:p>
    <w:p w:rsidR="005A1D2C" w:rsidRPr="00434F5C" w:rsidRDefault="005A1D2C" w:rsidP="005A1D2C">
      <w:pPr>
        <w:pStyle w:val="LDClauseHeading"/>
      </w:pPr>
      <w:bookmarkStart w:id="7" w:name="_Toc17444407"/>
      <w:bookmarkStart w:id="8" w:name="_Toc20471493"/>
      <w:bookmarkStart w:id="9" w:name="_Toc44512206"/>
      <w:r w:rsidRPr="00434F5C">
        <w:rPr>
          <w:rStyle w:val="CharSectNo"/>
          <w:noProof/>
        </w:rPr>
        <w:t>1</w:t>
      </w:r>
      <w:r w:rsidRPr="00434F5C">
        <w:tab/>
        <w:t>Name of Marine Order</w:t>
      </w:r>
      <w:bookmarkEnd w:id="7"/>
      <w:bookmarkEnd w:id="8"/>
      <w:bookmarkEnd w:id="9"/>
    </w:p>
    <w:p w:rsidR="005A1D2C" w:rsidRPr="00434F5C" w:rsidRDefault="005A1D2C" w:rsidP="005A1D2C">
      <w:pPr>
        <w:pStyle w:val="LDClause"/>
      </w:pPr>
      <w:r w:rsidRPr="00434F5C">
        <w:tab/>
      </w:r>
      <w:r w:rsidRPr="00434F5C">
        <w:tab/>
        <w:t xml:space="preserve">This Marine Order is </w:t>
      </w:r>
      <w:r w:rsidRPr="00434F5C">
        <w:rPr>
          <w:i/>
        </w:rPr>
        <w:t>Marine Order 47 (Offshore industry units) 2019</w:t>
      </w:r>
      <w:r w:rsidRPr="00434F5C">
        <w:t>.</w:t>
      </w:r>
    </w:p>
    <w:p w:rsidR="005A1D2C" w:rsidRPr="00434F5C" w:rsidRDefault="005A1D2C" w:rsidP="005A1D2C">
      <w:pPr>
        <w:pStyle w:val="LDClauseHeading"/>
      </w:pPr>
      <w:bookmarkStart w:id="10" w:name="_Toc17444410"/>
      <w:bookmarkStart w:id="11" w:name="_Toc20471496"/>
      <w:bookmarkStart w:id="12" w:name="_Toc44512207"/>
      <w:bookmarkStart w:id="13" w:name="_Toc280562276"/>
      <w:bookmarkStart w:id="14" w:name="_Toc292805513"/>
      <w:bookmarkEnd w:id="6"/>
      <w:r w:rsidRPr="00434F5C">
        <w:rPr>
          <w:rStyle w:val="CharSectNo"/>
          <w:noProof/>
        </w:rPr>
        <w:t>2</w:t>
      </w:r>
      <w:r w:rsidRPr="00434F5C">
        <w:tab/>
        <w:t>Purpose</w:t>
      </w:r>
      <w:bookmarkEnd w:id="10"/>
      <w:bookmarkEnd w:id="11"/>
      <w:bookmarkEnd w:id="12"/>
    </w:p>
    <w:p w:rsidR="005A1D2C" w:rsidRPr="00434F5C" w:rsidRDefault="005A1D2C" w:rsidP="005A1D2C">
      <w:pPr>
        <w:pStyle w:val="LDClause"/>
      </w:pPr>
      <w:r w:rsidRPr="00434F5C">
        <w:tab/>
      </w:r>
      <w:r w:rsidRPr="00434F5C">
        <w:tab/>
        <w:t>This Marine Order:</w:t>
      </w:r>
    </w:p>
    <w:p w:rsidR="005A1D2C" w:rsidRPr="00434F5C" w:rsidRDefault="005A1D2C" w:rsidP="005A1D2C">
      <w:pPr>
        <w:pStyle w:val="LDP1a"/>
      </w:pPr>
      <w:r w:rsidRPr="00434F5C">
        <w:t>(a)</w:t>
      </w:r>
      <w:r w:rsidRPr="00434F5C">
        <w:tab/>
      </w:r>
      <w:proofErr w:type="gramStart"/>
      <w:r w:rsidRPr="00434F5C">
        <w:t>prescribes</w:t>
      </w:r>
      <w:proofErr w:type="gramEnd"/>
      <w:r w:rsidRPr="00434F5C">
        <w:t xml:space="preserve"> matters in relation to the issue of safety certificates for regulated Australian vessels that are offshore industry units; and</w:t>
      </w:r>
    </w:p>
    <w:p w:rsidR="005A1D2C" w:rsidRPr="00434F5C" w:rsidRDefault="005A1D2C" w:rsidP="005A1D2C">
      <w:pPr>
        <w:pStyle w:val="LDP1a"/>
      </w:pPr>
      <w:r w:rsidRPr="00434F5C">
        <w:t>(b)</w:t>
      </w:r>
      <w:r w:rsidRPr="00434F5C">
        <w:tab/>
      </w:r>
      <w:proofErr w:type="gramStart"/>
      <w:r w:rsidRPr="00434F5C">
        <w:t>provides</w:t>
      </w:r>
      <w:proofErr w:type="gramEnd"/>
      <w:r w:rsidRPr="00434F5C">
        <w:t xml:space="preserve"> requirements for foreign vessels including certification; and</w:t>
      </w:r>
    </w:p>
    <w:p w:rsidR="005A1D2C" w:rsidRPr="00434F5C" w:rsidRDefault="005A1D2C" w:rsidP="005A1D2C">
      <w:pPr>
        <w:pStyle w:val="LDP1a"/>
      </w:pPr>
      <w:r w:rsidRPr="00434F5C">
        <w:t>(c)</w:t>
      </w:r>
      <w:r w:rsidRPr="00434F5C">
        <w:tab/>
      </w:r>
      <w:proofErr w:type="gramStart"/>
      <w:r w:rsidRPr="00434F5C">
        <w:t>provides</w:t>
      </w:r>
      <w:proofErr w:type="gramEnd"/>
      <w:r w:rsidRPr="00434F5C">
        <w:t xml:space="preserve"> notification requirements for planned tows and other reporting matters.</w:t>
      </w:r>
    </w:p>
    <w:p w:rsidR="005A1D2C" w:rsidRPr="00434F5C" w:rsidRDefault="005A1D2C" w:rsidP="005A1D2C">
      <w:pPr>
        <w:pStyle w:val="LDNote"/>
      </w:pPr>
      <w:r w:rsidRPr="00434F5C">
        <w:rPr>
          <w:i/>
        </w:rPr>
        <w:t>Note   </w:t>
      </w:r>
      <w:r w:rsidRPr="00434F5C">
        <w:t xml:space="preserve">Other Marine Orders also set out requirements that apply to offshore industry units. For requirements for oil tankers under the </w:t>
      </w:r>
      <w:r w:rsidRPr="00434F5C">
        <w:rPr>
          <w:i/>
        </w:rPr>
        <w:t>International Code on the Enhanced Programme of Inspections during Surveys of Bulk Carriers and Oil Tankers, 2011</w:t>
      </w:r>
      <w:r w:rsidRPr="00434F5C">
        <w:t xml:space="preserve"> adopted by IMO Resolution A.1049 (27), as in force from time to time </w:t>
      </w:r>
      <w:r w:rsidRPr="00434F5C">
        <w:rPr>
          <w:iCs/>
        </w:rPr>
        <w:t xml:space="preserve">— see </w:t>
      </w:r>
      <w:r w:rsidRPr="00434F5C">
        <w:rPr>
          <w:i/>
        </w:rPr>
        <w:t>Marine Order 18 (Measures to enhance maritime safety) 2013</w:t>
      </w:r>
      <w:r w:rsidRPr="00434F5C">
        <w:t>. For prescribed matters for pollution certificates </w:t>
      </w:r>
      <w:r w:rsidRPr="00434F5C">
        <w:rPr>
          <w:iCs/>
        </w:rPr>
        <w:t>—</w:t>
      </w:r>
      <w:r w:rsidRPr="00434F5C">
        <w:t xml:space="preserve"> see Marine Orders 91, 93, 96 and 97.</w:t>
      </w:r>
    </w:p>
    <w:p w:rsidR="005A1D2C" w:rsidRPr="00434F5C" w:rsidRDefault="005A1D2C" w:rsidP="005A1D2C">
      <w:pPr>
        <w:pStyle w:val="LDClauseHeading"/>
      </w:pPr>
      <w:bookmarkStart w:id="15" w:name="_Toc17444411"/>
      <w:bookmarkStart w:id="16" w:name="_Toc20471497"/>
      <w:bookmarkStart w:id="17" w:name="_Toc44512208"/>
      <w:bookmarkStart w:id="18" w:name="_Ref268722266"/>
      <w:bookmarkStart w:id="19" w:name="_Ref268722301"/>
      <w:bookmarkStart w:id="20" w:name="_Toc280562277"/>
      <w:bookmarkStart w:id="21" w:name="_Toc292805514"/>
      <w:bookmarkEnd w:id="13"/>
      <w:bookmarkEnd w:id="14"/>
      <w:r w:rsidRPr="00434F5C">
        <w:rPr>
          <w:rStyle w:val="CharSectNo"/>
          <w:noProof/>
        </w:rPr>
        <w:t>3</w:t>
      </w:r>
      <w:r w:rsidRPr="00434F5C">
        <w:tab/>
        <w:t>Power</w:t>
      </w:r>
      <w:bookmarkEnd w:id="15"/>
      <w:bookmarkEnd w:id="16"/>
      <w:bookmarkEnd w:id="17"/>
    </w:p>
    <w:p w:rsidR="005A1D2C" w:rsidRPr="00434F5C" w:rsidRDefault="005A1D2C" w:rsidP="005A1D2C">
      <w:pPr>
        <w:pStyle w:val="LDClause"/>
      </w:pPr>
      <w:r w:rsidRPr="00434F5C">
        <w:tab/>
        <w:t>(1)</w:t>
      </w:r>
      <w:r w:rsidRPr="00434F5C">
        <w:tab/>
        <w:t>The following provisions of the Navigation Act provide for this Marine Order to be made:</w:t>
      </w:r>
    </w:p>
    <w:p w:rsidR="005A1D2C" w:rsidRPr="00434F5C" w:rsidRDefault="005A1D2C" w:rsidP="005A1D2C">
      <w:pPr>
        <w:pStyle w:val="LDP1a"/>
      </w:pPr>
      <w:r w:rsidRPr="00434F5C">
        <w:t>(a)</w:t>
      </w:r>
      <w:r w:rsidRPr="00434F5C">
        <w:tab/>
      </w:r>
      <w:proofErr w:type="gramStart"/>
      <w:r w:rsidRPr="00434F5C">
        <w:t>section</w:t>
      </w:r>
      <w:proofErr w:type="gramEnd"/>
      <w:r w:rsidRPr="00434F5C">
        <w:t xml:space="preserve"> 98 which provides that the regulations may provide for safety certificates;</w:t>
      </w:r>
    </w:p>
    <w:p w:rsidR="005A1D2C" w:rsidRPr="00434F5C" w:rsidRDefault="005A1D2C" w:rsidP="005A1D2C">
      <w:pPr>
        <w:pStyle w:val="LDP1a"/>
      </w:pPr>
      <w:r w:rsidRPr="00434F5C">
        <w:t>(b)</w:t>
      </w:r>
      <w:r w:rsidRPr="00434F5C">
        <w:tab/>
      </w:r>
      <w:proofErr w:type="gramStart"/>
      <w:r w:rsidRPr="00434F5C">
        <w:t>section</w:t>
      </w:r>
      <w:proofErr w:type="gramEnd"/>
      <w:r w:rsidRPr="00434F5C">
        <w:t xml:space="preserve"> 125 which provides that the regulations may make provision in relation to musters, drills, checks of machinery and equipment and other tests;</w:t>
      </w:r>
    </w:p>
    <w:p w:rsidR="005A1D2C" w:rsidRPr="00434F5C" w:rsidRDefault="005A1D2C" w:rsidP="005A1D2C">
      <w:pPr>
        <w:pStyle w:val="LDP1a"/>
      </w:pPr>
      <w:r w:rsidRPr="00434F5C">
        <w:t>(c)</w:t>
      </w:r>
      <w:r w:rsidRPr="00434F5C">
        <w:tab/>
      </w:r>
      <w:proofErr w:type="gramStart"/>
      <w:r w:rsidRPr="00434F5C">
        <w:t>section</w:t>
      </w:r>
      <w:proofErr w:type="gramEnd"/>
      <w:r w:rsidRPr="00434F5C">
        <w:t xml:space="preserve"> 314 which provides that the regulations may provide for matters relating to certificates;</w:t>
      </w:r>
    </w:p>
    <w:p w:rsidR="005A1D2C" w:rsidRPr="00434F5C" w:rsidRDefault="005A1D2C" w:rsidP="005A1D2C">
      <w:pPr>
        <w:pStyle w:val="LDP1a"/>
      </w:pPr>
      <w:r w:rsidRPr="00434F5C">
        <w:t>(d)</w:t>
      </w:r>
      <w:r w:rsidRPr="00434F5C">
        <w:tab/>
      </w:r>
      <w:proofErr w:type="gramStart"/>
      <w:r w:rsidRPr="00434F5C">
        <w:t>subsection</w:t>
      </w:r>
      <w:proofErr w:type="gramEnd"/>
      <w:r w:rsidRPr="00434F5C">
        <w:t xml:space="preserve"> 339(2) which provides that the regulations may provide for the matters mentioned in that provision including:</w:t>
      </w:r>
    </w:p>
    <w:p w:rsidR="005A1D2C" w:rsidRPr="00434F5C" w:rsidRDefault="005A1D2C" w:rsidP="005A1D2C">
      <w:pPr>
        <w:pStyle w:val="LDP2i"/>
      </w:pPr>
      <w:r w:rsidRPr="00434F5C">
        <w:tab/>
        <w:t>(</w:t>
      </w:r>
      <w:proofErr w:type="spellStart"/>
      <w:r w:rsidRPr="00434F5C">
        <w:t>i</w:t>
      </w:r>
      <w:proofErr w:type="spellEnd"/>
      <w:r w:rsidRPr="00434F5C">
        <w:t>)</w:t>
      </w:r>
      <w:r w:rsidRPr="00434F5C">
        <w:tab/>
      </w:r>
      <w:proofErr w:type="gramStart"/>
      <w:r w:rsidRPr="00434F5C">
        <w:t>the</w:t>
      </w:r>
      <w:proofErr w:type="gramEnd"/>
      <w:r w:rsidRPr="00434F5C">
        <w:t xml:space="preserve"> design and construction of vessels;</w:t>
      </w:r>
    </w:p>
    <w:p w:rsidR="005A1D2C" w:rsidRPr="00434F5C" w:rsidRDefault="005A1D2C" w:rsidP="005A1D2C">
      <w:pPr>
        <w:pStyle w:val="LDP2i"/>
      </w:pPr>
      <w:r w:rsidRPr="00434F5C">
        <w:tab/>
        <w:t>(ii)</w:t>
      </w:r>
      <w:r w:rsidRPr="00434F5C">
        <w:tab/>
      </w:r>
      <w:proofErr w:type="gramStart"/>
      <w:r w:rsidRPr="00434F5C">
        <w:t>machinery</w:t>
      </w:r>
      <w:proofErr w:type="gramEnd"/>
      <w:r w:rsidRPr="00434F5C">
        <w:t xml:space="preserve"> and equipment to be carried on board;</w:t>
      </w:r>
    </w:p>
    <w:p w:rsidR="005A1D2C" w:rsidRPr="00434F5C" w:rsidRDefault="005A1D2C" w:rsidP="005A1D2C">
      <w:pPr>
        <w:pStyle w:val="LDP2i"/>
      </w:pPr>
      <w:r w:rsidRPr="00434F5C">
        <w:tab/>
        <w:t>(iii)</w:t>
      </w:r>
      <w:r w:rsidRPr="00434F5C">
        <w:tab/>
      </w:r>
      <w:proofErr w:type="gramStart"/>
      <w:r w:rsidRPr="00434F5C">
        <w:t>the</w:t>
      </w:r>
      <w:proofErr w:type="gramEnd"/>
      <w:r w:rsidRPr="00434F5C">
        <w:t xml:space="preserve"> operating, maintaining, checking and testing of machinery and equipment;</w:t>
      </w:r>
    </w:p>
    <w:p w:rsidR="005A1D2C" w:rsidRPr="00434F5C" w:rsidRDefault="005A1D2C" w:rsidP="005A1D2C">
      <w:pPr>
        <w:pStyle w:val="LDP2i"/>
        <w:tabs>
          <w:tab w:val="left" w:pos="7221"/>
        </w:tabs>
      </w:pPr>
      <w:r w:rsidRPr="00434F5C">
        <w:tab/>
        <w:t>(iv)</w:t>
      </w:r>
      <w:r w:rsidRPr="00434F5C">
        <w:tab/>
      </w:r>
      <w:proofErr w:type="gramStart"/>
      <w:r w:rsidRPr="00434F5C">
        <w:t>the</w:t>
      </w:r>
      <w:proofErr w:type="gramEnd"/>
      <w:r w:rsidRPr="00434F5C">
        <w:t xml:space="preserve"> stability of vessels;</w:t>
      </w:r>
    </w:p>
    <w:p w:rsidR="005A1D2C" w:rsidRPr="00434F5C" w:rsidRDefault="005A1D2C" w:rsidP="005A1D2C">
      <w:pPr>
        <w:pStyle w:val="LDP2i"/>
      </w:pPr>
      <w:r w:rsidRPr="00434F5C">
        <w:tab/>
        <w:t>(v)</w:t>
      </w:r>
      <w:r w:rsidRPr="00434F5C">
        <w:tab/>
      </w:r>
      <w:proofErr w:type="gramStart"/>
      <w:r w:rsidRPr="00434F5C">
        <w:t>saving</w:t>
      </w:r>
      <w:proofErr w:type="gramEnd"/>
      <w:r w:rsidRPr="00434F5C">
        <w:t xml:space="preserve"> of life at sea;</w:t>
      </w:r>
    </w:p>
    <w:p w:rsidR="005A1D2C" w:rsidRPr="00434F5C" w:rsidRDefault="005A1D2C" w:rsidP="005A1D2C">
      <w:pPr>
        <w:pStyle w:val="LDP2i"/>
      </w:pPr>
      <w:r w:rsidRPr="00434F5C">
        <w:tab/>
        <w:t>(vi)</w:t>
      </w:r>
      <w:r w:rsidRPr="00434F5C">
        <w:tab/>
      </w:r>
      <w:proofErr w:type="gramStart"/>
      <w:r w:rsidRPr="00434F5C">
        <w:t>prevention</w:t>
      </w:r>
      <w:proofErr w:type="gramEnd"/>
      <w:r w:rsidRPr="00434F5C">
        <w:t>, detection and extinguishment of fires;</w:t>
      </w:r>
    </w:p>
    <w:p w:rsidR="005A1D2C" w:rsidRPr="00434F5C" w:rsidRDefault="005A1D2C" w:rsidP="005A1D2C">
      <w:pPr>
        <w:pStyle w:val="LDP2i"/>
      </w:pPr>
      <w:r w:rsidRPr="00434F5C">
        <w:tab/>
        <w:t>(vii)</w:t>
      </w:r>
      <w:r w:rsidRPr="00434F5C">
        <w:tab/>
      </w:r>
      <w:proofErr w:type="gramStart"/>
      <w:r w:rsidRPr="00434F5C">
        <w:t>the</w:t>
      </w:r>
      <w:proofErr w:type="gramEnd"/>
      <w:r w:rsidRPr="00434F5C">
        <w:t xml:space="preserve"> maintenance, testing, survey and certification of vessels.</w:t>
      </w:r>
    </w:p>
    <w:p w:rsidR="005A1D2C" w:rsidRPr="00434F5C" w:rsidRDefault="005A1D2C" w:rsidP="005A1D2C">
      <w:pPr>
        <w:pStyle w:val="LDClause"/>
      </w:pPr>
      <w:r w:rsidRPr="00434F5C">
        <w:tab/>
        <w:t>(2)</w:t>
      </w:r>
      <w:r w:rsidRPr="00434F5C">
        <w:tab/>
        <w:t>Subsection 339(1) of the Navigation Act provides for regulations to be made prescribing matters required or permitted to be prescribed, or that are necessary or convenient to be prescribed, for carrying out or giving effect to the Act.</w:t>
      </w:r>
    </w:p>
    <w:p w:rsidR="005A1D2C" w:rsidRPr="00434F5C" w:rsidRDefault="005A1D2C" w:rsidP="005A1D2C">
      <w:pPr>
        <w:pStyle w:val="LDClause"/>
      </w:pPr>
      <w:r w:rsidRPr="00434F5C">
        <w:tab/>
        <w:t>(3)</w:t>
      </w:r>
      <w:r w:rsidRPr="00434F5C">
        <w:tab/>
        <w:t>Subsection 342(1) of the Navigation Act provides that AMSA may make a Marine Order about matters that can be provided for by regulation.</w:t>
      </w:r>
    </w:p>
    <w:p w:rsidR="005A1D2C" w:rsidRPr="00434F5C" w:rsidRDefault="005A1D2C" w:rsidP="005A1D2C">
      <w:pPr>
        <w:pStyle w:val="LDClauseHeading"/>
      </w:pPr>
      <w:bookmarkStart w:id="22" w:name="_Toc17444412"/>
      <w:bookmarkStart w:id="23" w:name="_Toc20471498"/>
      <w:bookmarkStart w:id="24" w:name="_Toc44512209"/>
      <w:bookmarkStart w:id="25" w:name="_Toc280562279"/>
      <w:bookmarkStart w:id="26" w:name="_Toc292805516"/>
      <w:bookmarkEnd w:id="18"/>
      <w:bookmarkEnd w:id="19"/>
      <w:bookmarkEnd w:id="20"/>
      <w:bookmarkEnd w:id="21"/>
      <w:r w:rsidRPr="00434F5C">
        <w:rPr>
          <w:rStyle w:val="CharSectNo"/>
          <w:noProof/>
        </w:rPr>
        <w:lastRenderedPageBreak/>
        <w:t>4</w:t>
      </w:r>
      <w:r w:rsidRPr="00434F5C">
        <w:tab/>
        <w:t>Definitions</w:t>
      </w:r>
      <w:bookmarkEnd w:id="22"/>
      <w:bookmarkEnd w:id="23"/>
      <w:bookmarkEnd w:id="24"/>
    </w:p>
    <w:p w:rsidR="005A1D2C" w:rsidRPr="00434F5C" w:rsidRDefault="005A1D2C" w:rsidP="005A1D2C">
      <w:pPr>
        <w:pStyle w:val="LDClause"/>
        <w:keepNext/>
      </w:pPr>
      <w:r w:rsidRPr="00434F5C">
        <w:tab/>
      </w:r>
      <w:r w:rsidRPr="00434F5C">
        <w:tab/>
        <w:t>In this Marine Order:</w:t>
      </w:r>
    </w:p>
    <w:p w:rsidR="005A1D2C" w:rsidRPr="00434F5C" w:rsidRDefault="005A1D2C" w:rsidP="005A1D2C">
      <w:pPr>
        <w:pStyle w:val="LDdefinition"/>
      </w:pPr>
      <w:proofErr w:type="gramStart"/>
      <w:r w:rsidRPr="00434F5C">
        <w:rPr>
          <w:b/>
          <w:i/>
        </w:rPr>
        <w:t>anniversary</w:t>
      </w:r>
      <w:proofErr w:type="gramEnd"/>
      <w:r w:rsidRPr="00434F5C">
        <w:rPr>
          <w:b/>
          <w:i/>
        </w:rPr>
        <w:t xml:space="preserve"> date</w:t>
      </w:r>
      <w:r w:rsidRPr="00434F5C">
        <w:t>, for a certificate, means the day and the month of each year that corresponds to the date of expiry of the certificate.</w:t>
      </w:r>
    </w:p>
    <w:p w:rsidR="005A1D2C" w:rsidRPr="00434F5C" w:rsidRDefault="005A1D2C" w:rsidP="005A1D2C">
      <w:pPr>
        <w:pStyle w:val="LDdefinition"/>
      </w:pPr>
      <w:proofErr w:type="gramStart"/>
      <w:r w:rsidRPr="00434F5C">
        <w:rPr>
          <w:b/>
          <w:i/>
        </w:rPr>
        <w:t>certificate</w:t>
      </w:r>
      <w:proofErr w:type="gramEnd"/>
      <w:r w:rsidRPr="00434F5C">
        <w:rPr>
          <w:b/>
          <w:i/>
        </w:rPr>
        <w:t xml:space="preserve"> of classification</w:t>
      </w:r>
      <w:r w:rsidRPr="00434F5C">
        <w:t>, for a vessel, means a certificate issued by a classification society on completion of surveys or inspections verifying that the vessel is in compliance with its rules and regulations for the standards of hull, machinery, boilers, electrical equipment and control systems.</w:t>
      </w:r>
    </w:p>
    <w:p w:rsidR="005A1D2C" w:rsidRPr="00434F5C" w:rsidRDefault="005A1D2C" w:rsidP="005A1D2C">
      <w:pPr>
        <w:pStyle w:val="LDdefinition"/>
        <w:rPr>
          <w:rFonts w:eastAsia="Calibri"/>
        </w:rPr>
      </w:pPr>
      <w:proofErr w:type="gramStart"/>
      <w:r w:rsidRPr="00434F5C">
        <w:rPr>
          <w:rFonts w:eastAsia="Calibri"/>
          <w:b/>
          <w:i/>
        </w:rPr>
        <w:t>classification</w:t>
      </w:r>
      <w:proofErr w:type="gramEnd"/>
      <w:r w:rsidRPr="00434F5C">
        <w:rPr>
          <w:rFonts w:eastAsia="Calibri"/>
          <w:b/>
          <w:i/>
        </w:rPr>
        <w:t xml:space="preserve"> society</w:t>
      </w:r>
      <w:r w:rsidRPr="00434F5C">
        <w:rPr>
          <w:rFonts w:eastAsia="Calibri"/>
          <w:b/>
        </w:rPr>
        <w:t xml:space="preserve"> </w:t>
      </w:r>
      <w:r w:rsidRPr="00434F5C">
        <w:rPr>
          <w:rFonts w:eastAsia="Calibri"/>
        </w:rPr>
        <w:t>means a non-government organisation that:</w:t>
      </w:r>
    </w:p>
    <w:p w:rsidR="005A1D2C" w:rsidRPr="00434F5C" w:rsidRDefault="005A1D2C" w:rsidP="005A1D2C">
      <w:pPr>
        <w:pStyle w:val="LDP1a"/>
        <w:rPr>
          <w:rFonts w:eastAsia="Calibri"/>
        </w:rPr>
      </w:pPr>
      <w:r w:rsidRPr="00434F5C">
        <w:rPr>
          <w:rFonts w:eastAsia="Calibri"/>
        </w:rPr>
        <w:t>(a)</w:t>
      </w:r>
      <w:r w:rsidRPr="00434F5C">
        <w:rPr>
          <w:rFonts w:eastAsia="Calibri"/>
        </w:rPr>
        <w:tab/>
      </w:r>
      <w:proofErr w:type="gramStart"/>
      <w:r w:rsidRPr="00434F5C">
        <w:rPr>
          <w:rFonts w:eastAsia="Calibri"/>
        </w:rPr>
        <w:t>establishes</w:t>
      </w:r>
      <w:proofErr w:type="gramEnd"/>
      <w:r w:rsidRPr="00434F5C">
        <w:rPr>
          <w:rFonts w:eastAsia="Calibri"/>
        </w:rPr>
        <w:t xml:space="preserve"> and maintains technical standards for the construction and operation of vessels and offshore structures; and</w:t>
      </w:r>
    </w:p>
    <w:p w:rsidR="005A1D2C" w:rsidRPr="00434F5C" w:rsidRDefault="005A1D2C" w:rsidP="005A1D2C">
      <w:pPr>
        <w:pStyle w:val="LDP1a"/>
        <w:rPr>
          <w:rFonts w:eastAsia="Calibri"/>
          <w:i/>
        </w:rPr>
      </w:pPr>
      <w:r w:rsidRPr="00434F5C">
        <w:rPr>
          <w:rFonts w:eastAsia="Calibri"/>
        </w:rPr>
        <w:t>(</w:t>
      </w:r>
      <w:proofErr w:type="gramStart"/>
      <w:r w:rsidRPr="00434F5C">
        <w:rPr>
          <w:rFonts w:eastAsia="Calibri"/>
        </w:rPr>
        <w:t>b</w:t>
      </w:r>
      <w:proofErr w:type="gramEnd"/>
      <w:r w:rsidRPr="00434F5C">
        <w:rPr>
          <w:rFonts w:eastAsia="Calibri"/>
        </w:rPr>
        <w:t>)</w:t>
      </w:r>
      <w:r w:rsidRPr="00434F5C">
        <w:rPr>
          <w:rFonts w:eastAsia="Calibri"/>
        </w:rPr>
        <w:tab/>
        <w:t>verifies compliance with its rules and regulations.</w:t>
      </w:r>
    </w:p>
    <w:p w:rsidR="005A1D2C" w:rsidRPr="00434F5C" w:rsidRDefault="005A1D2C" w:rsidP="005A1D2C">
      <w:pPr>
        <w:pStyle w:val="LDNote"/>
        <w:rPr>
          <w:rFonts w:eastAsia="Calibri"/>
        </w:rPr>
      </w:pPr>
      <w:r w:rsidRPr="00434F5C">
        <w:rPr>
          <w:rFonts w:eastAsia="Calibri"/>
          <w:i/>
        </w:rPr>
        <w:t>Note   </w:t>
      </w:r>
      <w:r w:rsidRPr="00434F5C">
        <w:rPr>
          <w:rFonts w:eastAsia="Calibri"/>
        </w:rPr>
        <w:t xml:space="preserve">For further information about classification societies — see the International Association of Classification Societies’ website at </w:t>
      </w:r>
      <w:r w:rsidRPr="00434F5C">
        <w:rPr>
          <w:rFonts w:eastAsia="Calibri"/>
          <w:u w:val="single"/>
        </w:rPr>
        <w:t>http://www.iacs.org.uk</w:t>
      </w:r>
      <w:r w:rsidRPr="00434F5C">
        <w:rPr>
          <w:rFonts w:eastAsia="Calibri"/>
        </w:rPr>
        <w:t>.</w:t>
      </w:r>
    </w:p>
    <w:p w:rsidR="005A1D2C" w:rsidRPr="00434F5C" w:rsidRDefault="005A1D2C" w:rsidP="005A1D2C">
      <w:pPr>
        <w:pStyle w:val="LDdefinition"/>
      </w:pPr>
      <w:r w:rsidRPr="00434F5C">
        <w:rPr>
          <w:b/>
          <w:i/>
        </w:rPr>
        <w:t>Code of Safety for Diving Systems, 1995</w:t>
      </w:r>
      <w:r w:rsidRPr="00434F5C">
        <w:rPr>
          <w:i/>
        </w:rPr>
        <w:t xml:space="preserve"> </w:t>
      </w:r>
      <w:r w:rsidRPr="00434F5C">
        <w:t xml:space="preserve">means the </w:t>
      </w:r>
      <w:r w:rsidRPr="00434F5C">
        <w:rPr>
          <w:i/>
        </w:rPr>
        <w:t xml:space="preserve">Code of Safety for Diving Systems, 1995, </w:t>
      </w:r>
      <w:r w:rsidRPr="00434F5C">
        <w:t>adopted by IMO Resolution A.831 (19), as amended from time to time.</w:t>
      </w:r>
    </w:p>
    <w:p w:rsidR="005A1D2C" w:rsidRPr="00434F5C" w:rsidRDefault="005A1D2C" w:rsidP="005A1D2C">
      <w:pPr>
        <w:pStyle w:val="LDdefinition"/>
      </w:pPr>
      <w:r w:rsidRPr="00434F5C">
        <w:rPr>
          <w:b/>
          <w:i/>
        </w:rPr>
        <w:t>ISM Code</w:t>
      </w:r>
      <w:r w:rsidRPr="00434F5C">
        <w:t xml:space="preserve"> means the </w:t>
      </w:r>
      <w:r w:rsidRPr="00434F5C">
        <w:rPr>
          <w:i/>
        </w:rPr>
        <w:t>International Safety Management (ISM) Code</w:t>
      </w:r>
      <w:r w:rsidRPr="00434F5C">
        <w:t xml:space="preserve"> that has the same meaning as in Regulation 1 of Chapter IX of SOLAS.</w:t>
      </w:r>
    </w:p>
    <w:p w:rsidR="005A1D2C" w:rsidRPr="00434F5C" w:rsidRDefault="005A1D2C" w:rsidP="005A1D2C">
      <w:pPr>
        <w:pStyle w:val="LDdefinition"/>
      </w:pPr>
      <w:r w:rsidRPr="00434F5C">
        <w:rPr>
          <w:b/>
          <w:i/>
        </w:rPr>
        <w:t xml:space="preserve">ISM Guidelines </w:t>
      </w:r>
      <w:r w:rsidRPr="00434F5C">
        <w:t xml:space="preserve">means the </w:t>
      </w:r>
      <w:r w:rsidRPr="00434F5C">
        <w:rPr>
          <w:i/>
        </w:rPr>
        <w:t xml:space="preserve">Revised Guidelines on the implementation of the International Safety Management (ISM) Code by Administrations, </w:t>
      </w:r>
      <w:r w:rsidRPr="00434F5C">
        <w:t xml:space="preserve">adopted by IMO Resolution </w:t>
      </w:r>
      <w:proofErr w:type="gramStart"/>
      <w:r w:rsidRPr="00434F5C">
        <w:t>A.1071(</w:t>
      </w:r>
      <w:proofErr w:type="gramEnd"/>
      <w:r w:rsidRPr="00434F5C">
        <w:t>28), as amended from time to time.</w:t>
      </w:r>
    </w:p>
    <w:p w:rsidR="005A1D2C" w:rsidRPr="00434F5C" w:rsidRDefault="005A1D2C" w:rsidP="005A1D2C">
      <w:pPr>
        <w:pStyle w:val="LDdefinition"/>
      </w:pPr>
      <w:r w:rsidRPr="00434F5C">
        <w:rPr>
          <w:b/>
          <w:i/>
        </w:rPr>
        <w:t>MODU</w:t>
      </w:r>
      <w:r w:rsidRPr="00434F5C">
        <w:t xml:space="preserve"> (</w:t>
      </w:r>
      <w:r w:rsidRPr="00434F5C">
        <w:rPr>
          <w:b/>
          <w:i/>
        </w:rPr>
        <w:t>mobile offshore drilling unit</w:t>
      </w:r>
      <w:r w:rsidRPr="00434F5C">
        <w:t>) means a vessel capable of engaging in drilling operations for the exploration for or the exploitation of resources beneath the seabed (</w:t>
      </w:r>
      <w:proofErr w:type="spellStart"/>
      <w:r w:rsidRPr="00434F5C">
        <w:t>eg</w:t>
      </w:r>
      <w:proofErr w:type="spellEnd"/>
      <w:r w:rsidRPr="00434F5C">
        <w:t xml:space="preserve"> liquid or gaseous hydrocarbons, sulphur or salt).</w:t>
      </w:r>
    </w:p>
    <w:p w:rsidR="005A1D2C" w:rsidRPr="00434F5C" w:rsidRDefault="005A1D2C" w:rsidP="005A1D2C">
      <w:pPr>
        <w:pStyle w:val="LDNote"/>
        <w:rPr>
          <w:szCs w:val="20"/>
        </w:rPr>
      </w:pPr>
      <w:r w:rsidRPr="00434F5C">
        <w:rPr>
          <w:i/>
          <w:szCs w:val="20"/>
        </w:rPr>
        <w:t>Note</w:t>
      </w:r>
      <w:r w:rsidRPr="00434F5C">
        <w:rPr>
          <w:szCs w:val="20"/>
        </w:rPr>
        <w:t>   This definition is based on the 2009 MODU Code.</w:t>
      </w:r>
    </w:p>
    <w:p w:rsidR="005A1D2C" w:rsidRPr="00434F5C" w:rsidRDefault="005A1D2C" w:rsidP="005A1D2C">
      <w:pPr>
        <w:pStyle w:val="LDdefinition"/>
      </w:pPr>
      <w:r w:rsidRPr="00434F5C">
        <w:rPr>
          <w:b/>
          <w:i/>
        </w:rPr>
        <w:t>MODU safety certificate</w:t>
      </w:r>
      <w:r w:rsidRPr="00434F5C">
        <w:rPr>
          <w:i/>
        </w:rPr>
        <w:t xml:space="preserve">, </w:t>
      </w:r>
      <w:r w:rsidRPr="00434F5C">
        <w:t>for a regulated Australian vessel,</w:t>
      </w:r>
      <w:r w:rsidRPr="00434F5C">
        <w:rPr>
          <w:b/>
          <w:i/>
        </w:rPr>
        <w:t xml:space="preserve"> </w:t>
      </w:r>
      <w:r w:rsidRPr="00434F5C">
        <w:t>means a safety certificate that is:</w:t>
      </w:r>
    </w:p>
    <w:p w:rsidR="005A1D2C" w:rsidRPr="00434F5C" w:rsidRDefault="005A1D2C" w:rsidP="005A1D2C">
      <w:pPr>
        <w:pStyle w:val="LDP1a"/>
      </w:pPr>
      <w:r w:rsidRPr="00434F5C">
        <w:t>(a)</w:t>
      </w:r>
      <w:r w:rsidRPr="00434F5C">
        <w:tab/>
      </w:r>
      <w:proofErr w:type="gramStart"/>
      <w:r w:rsidRPr="00434F5C">
        <w:t>issued</w:t>
      </w:r>
      <w:proofErr w:type="gramEnd"/>
      <w:r w:rsidRPr="00434F5C">
        <w:t xml:space="preserve"> under section 100 of the Navigation Act; and</w:t>
      </w:r>
    </w:p>
    <w:p w:rsidR="005A1D2C" w:rsidRPr="00434F5C" w:rsidRDefault="005A1D2C" w:rsidP="005A1D2C">
      <w:pPr>
        <w:pStyle w:val="LDP1a"/>
      </w:pPr>
      <w:r w:rsidRPr="00434F5C">
        <w:t>(b)</w:t>
      </w:r>
      <w:r w:rsidRPr="00434F5C">
        <w:tab/>
      </w:r>
      <w:proofErr w:type="gramStart"/>
      <w:r w:rsidRPr="00434F5C">
        <w:t>in</w:t>
      </w:r>
      <w:proofErr w:type="gramEnd"/>
      <w:r w:rsidRPr="00434F5C">
        <w:t xml:space="preserve"> the form of the certificate set out in the MODU Code that applies to the vessel.</w:t>
      </w:r>
    </w:p>
    <w:p w:rsidR="005A1D2C" w:rsidRPr="00434F5C" w:rsidRDefault="005A1D2C" w:rsidP="005A1D2C">
      <w:pPr>
        <w:pStyle w:val="LDP1a"/>
      </w:pPr>
      <w:r w:rsidRPr="00434F5C">
        <w:rPr>
          <w:b/>
          <w:i/>
        </w:rPr>
        <w:t xml:space="preserve">MODU Code </w:t>
      </w:r>
      <w:r w:rsidRPr="00434F5C">
        <w:t>means:</w:t>
      </w:r>
    </w:p>
    <w:p w:rsidR="005A1D2C" w:rsidRPr="00434F5C" w:rsidRDefault="005A1D2C" w:rsidP="005A1D2C">
      <w:pPr>
        <w:pStyle w:val="LDP1a"/>
      </w:pPr>
      <w:r w:rsidRPr="00434F5C">
        <w:t>(a)</w:t>
      </w:r>
      <w:r w:rsidRPr="00434F5C">
        <w:tab/>
        <w:t xml:space="preserve">the </w:t>
      </w:r>
      <w:r w:rsidRPr="00434F5C">
        <w:rPr>
          <w:i/>
        </w:rPr>
        <w:t>Code for the Construction and Equipment of Mobile Offshore Drilling Units, 1979,</w:t>
      </w:r>
      <w:r w:rsidRPr="00434F5C">
        <w:t xml:space="preserve"> adopted by IMO Resolution A.414(XI), as amended from time to time (the 1979 MODU Code); or</w:t>
      </w:r>
    </w:p>
    <w:p w:rsidR="005A1D2C" w:rsidRPr="00434F5C" w:rsidRDefault="005A1D2C" w:rsidP="005A1D2C">
      <w:pPr>
        <w:pStyle w:val="LDP1a"/>
      </w:pPr>
      <w:r w:rsidRPr="00434F5C">
        <w:t>(b)</w:t>
      </w:r>
      <w:r w:rsidRPr="00434F5C">
        <w:tab/>
        <w:t xml:space="preserve">the </w:t>
      </w:r>
      <w:r w:rsidRPr="00434F5C">
        <w:rPr>
          <w:i/>
        </w:rPr>
        <w:t>Code for the Construction and Equipment of Mobile Offshore Drilling Units, 1989,</w:t>
      </w:r>
      <w:r w:rsidRPr="00434F5C">
        <w:t xml:space="preserve"> adopted by IMO Resolution A.649(16), as amended from time to time (the 1989 MODU Code); or</w:t>
      </w:r>
    </w:p>
    <w:p w:rsidR="005A1D2C" w:rsidRPr="00434F5C" w:rsidRDefault="005A1D2C" w:rsidP="005A1D2C">
      <w:pPr>
        <w:pStyle w:val="LDP1a"/>
      </w:pPr>
      <w:r w:rsidRPr="00434F5C">
        <w:t>(c)</w:t>
      </w:r>
      <w:r w:rsidRPr="00434F5C">
        <w:tab/>
      </w:r>
      <w:proofErr w:type="gramStart"/>
      <w:r w:rsidRPr="00434F5C">
        <w:t>the</w:t>
      </w:r>
      <w:proofErr w:type="gramEnd"/>
      <w:r w:rsidRPr="00434F5C">
        <w:t xml:space="preserve"> </w:t>
      </w:r>
      <w:r w:rsidRPr="00434F5C">
        <w:rPr>
          <w:i/>
        </w:rPr>
        <w:t>Code for the Construction and Equipment of Mobile Offshore Drilling Units, 2009,</w:t>
      </w:r>
      <w:r w:rsidRPr="00434F5C">
        <w:t xml:space="preserve"> adopted by IMO Resolution A.1023(26), as amended from time to time</w:t>
      </w:r>
      <w:r w:rsidRPr="00434F5C">
        <w:rPr>
          <w:iCs/>
        </w:rPr>
        <w:t xml:space="preserve"> (the </w:t>
      </w:r>
      <w:r w:rsidRPr="00434F5C">
        <w:t>2009 MODU Code).</w:t>
      </w:r>
    </w:p>
    <w:p w:rsidR="005A1D2C" w:rsidRPr="00434F5C" w:rsidRDefault="005A1D2C" w:rsidP="005A1D2C">
      <w:pPr>
        <w:pStyle w:val="LDdefinition"/>
        <w:keepNext/>
      </w:pPr>
      <w:proofErr w:type="gramStart"/>
      <w:r w:rsidRPr="00434F5C">
        <w:rPr>
          <w:b/>
          <w:i/>
        </w:rPr>
        <w:t>offshore</w:t>
      </w:r>
      <w:proofErr w:type="gramEnd"/>
      <w:r w:rsidRPr="00434F5C">
        <w:rPr>
          <w:b/>
          <w:i/>
        </w:rPr>
        <w:t xml:space="preserve"> industry unit</w:t>
      </w:r>
      <w:r w:rsidRPr="00434F5C">
        <w:t xml:space="preserve"> means a vessel that:</w:t>
      </w:r>
    </w:p>
    <w:p w:rsidR="005A1D2C" w:rsidRPr="00434F5C" w:rsidRDefault="005A1D2C" w:rsidP="005A1D2C">
      <w:pPr>
        <w:pStyle w:val="LDP1a"/>
        <w:numPr>
          <w:ilvl w:val="0"/>
          <w:numId w:val="76"/>
        </w:numPr>
      </w:pPr>
      <w:r w:rsidRPr="00434F5C">
        <w:t xml:space="preserve">is for use in any operational activity mentioned in subclause 4(1) or 4(5A) of Schedule 3 to the </w:t>
      </w:r>
      <w:r w:rsidRPr="00434F5C">
        <w:rPr>
          <w:i/>
        </w:rPr>
        <w:t>Offshore Petroleum and Greenhouse Gas Storage Act 2006</w:t>
      </w:r>
      <w:r w:rsidRPr="00434F5C">
        <w:t>; and</w:t>
      </w:r>
    </w:p>
    <w:p w:rsidR="005A1D2C" w:rsidRPr="00434F5C" w:rsidRDefault="005A1D2C" w:rsidP="005A1D2C">
      <w:pPr>
        <w:pStyle w:val="LDP1a"/>
        <w:numPr>
          <w:ilvl w:val="0"/>
          <w:numId w:val="76"/>
        </w:numPr>
      </w:pPr>
      <w:proofErr w:type="gramStart"/>
      <w:r w:rsidRPr="00434F5C">
        <w:lastRenderedPageBreak/>
        <w:t>does</w:t>
      </w:r>
      <w:proofErr w:type="gramEnd"/>
      <w:r w:rsidRPr="00434F5C">
        <w:t xml:space="preserve"> not include a vessel mentioned in subclause 4(6) of that schedule.</w:t>
      </w:r>
    </w:p>
    <w:p w:rsidR="005A1D2C" w:rsidRPr="00434F5C" w:rsidRDefault="005A1D2C" w:rsidP="005A1D2C">
      <w:pPr>
        <w:pStyle w:val="LDNote"/>
      </w:pPr>
      <w:r w:rsidRPr="00434F5C">
        <w:rPr>
          <w:i/>
        </w:rPr>
        <w:t>Note 1   </w:t>
      </w:r>
      <w:r w:rsidRPr="00434F5C">
        <w:t xml:space="preserve">The definition includes a vessel described in paragraph (a) whether or not the vessel is located in </w:t>
      </w:r>
      <w:r w:rsidRPr="00434F5C">
        <w:rPr>
          <w:b/>
          <w:i/>
        </w:rPr>
        <w:t>Commonwealth waters</w:t>
      </w:r>
      <w:r w:rsidRPr="00434F5C">
        <w:t xml:space="preserve"> that has the meaning given by the </w:t>
      </w:r>
      <w:r w:rsidRPr="00434F5C">
        <w:rPr>
          <w:i/>
        </w:rPr>
        <w:t>Offshore Petroleum and Greenhouse Gas Storage Act 2006</w:t>
      </w:r>
      <w:r w:rsidRPr="00434F5C">
        <w:t>.</w:t>
      </w:r>
    </w:p>
    <w:p w:rsidR="005A1D2C" w:rsidRPr="00434F5C" w:rsidRDefault="005A1D2C" w:rsidP="005A1D2C">
      <w:pPr>
        <w:pStyle w:val="LDNote"/>
      </w:pPr>
      <w:r w:rsidRPr="00434F5C">
        <w:rPr>
          <w:i/>
        </w:rPr>
        <w:t>Note 2   </w:t>
      </w:r>
      <w:r w:rsidRPr="00434F5C">
        <w:t xml:space="preserve">An offshore industry unit does not include a thing that is not a vessel such as a structure. See section 14 of the Navigation Act for the meaning of </w:t>
      </w:r>
      <w:r w:rsidRPr="00434F5C">
        <w:rPr>
          <w:b/>
          <w:i/>
        </w:rPr>
        <w:t>vessel</w:t>
      </w:r>
      <w:r w:rsidRPr="00434F5C">
        <w:t>.</w:t>
      </w:r>
    </w:p>
    <w:p w:rsidR="005A1D2C" w:rsidRPr="00434F5C" w:rsidRDefault="005A1D2C" w:rsidP="005A1D2C">
      <w:pPr>
        <w:pStyle w:val="LDdefinition"/>
        <w:keepNext/>
      </w:pPr>
      <w:proofErr w:type="gramStart"/>
      <w:r w:rsidRPr="00434F5C">
        <w:rPr>
          <w:b/>
          <w:i/>
        </w:rPr>
        <w:t>planned</w:t>
      </w:r>
      <w:proofErr w:type="gramEnd"/>
      <w:r w:rsidRPr="00434F5C">
        <w:rPr>
          <w:b/>
          <w:i/>
        </w:rPr>
        <w:t xml:space="preserve"> tow</w:t>
      </w:r>
      <w:r w:rsidRPr="00434F5C">
        <w:t>, for a vessel, means a tow:</w:t>
      </w:r>
    </w:p>
    <w:p w:rsidR="005A1D2C" w:rsidRPr="00434F5C" w:rsidRDefault="005A1D2C" w:rsidP="005A1D2C">
      <w:pPr>
        <w:pStyle w:val="LDP1a"/>
      </w:pPr>
      <w:r w:rsidRPr="00434F5C">
        <w:t>(a)</w:t>
      </w:r>
      <w:r w:rsidRPr="00434F5C">
        <w:tab/>
      </w:r>
      <w:proofErr w:type="gramStart"/>
      <w:r w:rsidRPr="00434F5C">
        <w:t>by</w:t>
      </w:r>
      <w:proofErr w:type="gramEnd"/>
      <w:r w:rsidRPr="00434F5C">
        <w:t xml:space="preserve"> the vessel of another vessel, from a port to another port or on an overseas voyage, that is planned by the owner of either vessel; and</w:t>
      </w:r>
    </w:p>
    <w:p w:rsidR="005A1D2C" w:rsidRPr="00434F5C" w:rsidRDefault="005A1D2C" w:rsidP="005A1D2C">
      <w:pPr>
        <w:pStyle w:val="LDP1a"/>
      </w:pPr>
      <w:r w:rsidRPr="00434F5C">
        <w:t>(</w:t>
      </w:r>
      <w:proofErr w:type="gramStart"/>
      <w:r w:rsidRPr="00434F5C">
        <w:t>b</w:t>
      </w:r>
      <w:proofErr w:type="gramEnd"/>
      <w:r w:rsidRPr="00434F5C">
        <w:t>)</w:t>
      </w:r>
      <w:r w:rsidRPr="00434F5C">
        <w:tab/>
        <w:t>that is not a tow of another vessel to assist in an emergency involving a threat to a person’s life or to the environment.</w:t>
      </w:r>
    </w:p>
    <w:p w:rsidR="005A1D2C" w:rsidRPr="00434F5C" w:rsidRDefault="005A1D2C" w:rsidP="005A1D2C">
      <w:pPr>
        <w:pStyle w:val="LDdefinition"/>
        <w:keepNext/>
        <w:rPr>
          <w:rFonts w:eastAsia="Calibri"/>
          <w:b/>
          <w:i/>
        </w:rPr>
      </w:pPr>
      <w:r w:rsidRPr="00434F5C">
        <w:rPr>
          <w:b/>
          <w:i/>
        </w:rPr>
        <w:t>Survey Guidelines under the Harmonised System of Survey and Certification</w:t>
      </w:r>
      <w:r w:rsidRPr="00434F5C">
        <w:t xml:space="preserve"> means the </w:t>
      </w:r>
      <w:r w:rsidRPr="00434F5C">
        <w:rPr>
          <w:i/>
        </w:rPr>
        <w:t>Survey Guidelines under the Harmonised System of Survey and Certification (HSSC) 2017,</w:t>
      </w:r>
      <w:r w:rsidRPr="00434F5C">
        <w:t xml:space="preserve"> adopted by IMO Resolution A. 1120(30), as amended from time to time</w:t>
      </w:r>
      <w:r w:rsidRPr="00434F5C">
        <w:rPr>
          <w:rFonts w:eastAsia="Calibri"/>
        </w:rPr>
        <w:t>.</w:t>
      </w:r>
    </w:p>
    <w:p w:rsidR="005A1D2C" w:rsidRPr="00434F5C" w:rsidRDefault="005A1D2C" w:rsidP="005A1D2C">
      <w:pPr>
        <w:pStyle w:val="LDdefinition"/>
        <w:keepNext/>
        <w:rPr>
          <w:rFonts w:eastAsia="Calibri"/>
        </w:rPr>
      </w:pPr>
      <w:proofErr w:type="gramStart"/>
      <w:r w:rsidRPr="00434F5C">
        <w:rPr>
          <w:rFonts w:eastAsia="Calibri"/>
          <w:b/>
          <w:i/>
        </w:rPr>
        <w:t>towing</w:t>
      </w:r>
      <w:proofErr w:type="gramEnd"/>
      <w:r w:rsidRPr="00434F5C">
        <w:rPr>
          <w:rFonts w:eastAsia="Calibri"/>
          <w:b/>
          <w:i/>
        </w:rPr>
        <w:t xml:space="preserve"> assessment</w:t>
      </w:r>
      <w:r w:rsidRPr="00434F5C">
        <w:rPr>
          <w:rFonts w:eastAsia="Calibri"/>
        </w:rPr>
        <w:t>, for a planned tow, means an inspection or survey of:</w:t>
      </w:r>
    </w:p>
    <w:p w:rsidR="005A1D2C" w:rsidRPr="00434F5C" w:rsidRDefault="005A1D2C" w:rsidP="005A1D2C">
      <w:pPr>
        <w:pStyle w:val="LDP1a"/>
        <w:rPr>
          <w:rFonts w:eastAsia="Calibri"/>
        </w:rPr>
      </w:pPr>
      <w:r w:rsidRPr="00434F5C">
        <w:rPr>
          <w:rFonts w:eastAsia="Calibri"/>
        </w:rPr>
        <w:t>(a)</w:t>
      </w:r>
      <w:r w:rsidRPr="00434F5C">
        <w:rPr>
          <w:rFonts w:eastAsia="Calibri"/>
        </w:rPr>
        <w:tab/>
        <w:t>1 or both vessels to be involved in the planned tow; or</w:t>
      </w:r>
    </w:p>
    <w:p w:rsidR="005A1D2C" w:rsidRPr="00434F5C" w:rsidRDefault="005A1D2C" w:rsidP="005A1D2C">
      <w:pPr>
        <w:pStyle w:val="LDP1a"/>
        <w:rPr>
          <w:rFonts w:eastAsia="Calibri"/>
        </w:rPr>
      </w:pPr>
      <w:r w:rsidRPr="00434F5C">
        <w:rPr>
          <w:rFonts w:eastAsia="Calibri"/>
        </w:rPr>
        <w:t>(b)</w:t>
      </w:r>
      <w:r w:rsidRPr="00434F5C">
        <w:rPr>
          <w:rFonts w:eastAsia="Calibri"/>
        </w:rPr>
        <w:tab/>
      </w:r>
      <w:proofErr w:type="gramStart"/>
      <w:r w:rsidRPr="00434F5C">
        <w:rPr>
          <w:rFonts w:eastAsia="Calibri"/>
        </w:rPr>
        <w:t>the</w:t>
      </w:r>
      <w:proofErr w:type="gramEnd"/>
      <w:r w:rsidRPr="00434F5C">
        <w:rPr>
          <w:rFonts w:eastAsia="Calibri"/>
        </w:rPr>
        <w:t xml:space="preserve"> proposed </w:t>
      </w:r>
      <w:r w:rsidRPr="00434F5C">
        <w:t>arrangements</w:t>
      </w:r>
      <w:r w:rsidRPr="00434F5C">
        <w:rPr>
          <w:rFonts w:eastAsia="Calibri"/>
        </w:rPr>
        <w:t xml:space="preserve"> for the tow.</w:t>
      </w:r>
    </w:p>
    <w:p w:rsidR="005A1D2C" w:rsidRPr="00434F5C" w:rsidRDefault="005A1D2C" w:rsidP="005A1D2C">
      <w:pPr>
        <w:pStyle w:val="LDNote"/>
        <w:keepNext/>
      </w:pPr>
      <w:r w:rsidRPr="00434F5C">
        <w:rPr>
          <w:i/>
        </w:rPr>
        <w:t>Note 1   </w:t>
      </w:r>
      <w:r w:rsidRPr="00434F5C">
        <w:t xml:space="preserve">Some terms used in this Marine Order are defined in </w:t>
      </w:r>
      <w:r w:rsidRPr="00434F5C">
        <w:rPr>
          <w:i/>
        </w:rPr>
        <w:t>Marine Order 1 (Administration) 2013</w:t>
      </w:r>
      <w:r w:rsidRPr="00434F5C">
        <w:t>,</w:t>
      </w:r>
      <w:r w:rsidRPr="00434F5C">
        <w:rPr>
          <w:i/>
        </w:rPr>
        <w:t xml:space="preserve"> </w:t>
      </w:r>
      <w:r w:rsidRPr="00434F5C">
        <w:t>including:</w:t>
      </w:r>
    </w:p>
    <w:p w:rsidR="005A1D2C" w:rsidRPr="00434F5C" w:rsidRDefault="005A1D2C" w:rsidP="005A1D2C">
      <w:pPr>
        <w:pStyle w:val="LDNote"/>
        <w:numPr>
          <w:ilvl w:val="0"/>
          <w:numId w:val="77"/>
        </w:numPr>
        <w:autoSpaceDN w:val="0"/>
        <w:ind w:left="1097"/>
      </w:pPr>
      <w:r w:rsidRPr="00434F5C">
        <w:t>cargo vessel</w:t>
      </w:r>
    </w:p>
    <w:p w:rsidR="005A1D2C" w:rsidRPr="00434F5C" w:rsidRDefault="005A1D2C" w:rsidP="005A1D2C">
      <w:pPr>
        <w:pStyle w:val="LDNote"/>
        <w:numPr>
          <w:ilvl w:val="0"/>
          <w:numId w:val="77"/>
        </w:numPr>
        <w:autoSpaceDN w:val="0"/>
        <w:ind w:left="1097"/>
      </w:pPr>
      <w:r w:rsidRPr="00434F5C">
        <w:t>length</w:t>
      </w:r>
    </w:p>
    <w:p w:rsidR="005A1D2C" w:rsidRPr="00434F5C" w:rsidRDefault="005A1D2C" w:rsidP="005A1D2C">
      <w:pPr>
        <w:pStyle w:val="LDNote"/>
        <w:numPr>
          <w:ilvl w:val="0"/>
          <w:numId w:val="77"/>
        </w:numPr>
        <w:autoSpaceDN w:val="0"/>
        <w:ind w:left="1097"/>
      </w:pPr>
      <w:r w:rsidRPr="00434F5C">
        <w:t>passenger vessel</w:t>
      </w:r>
    </w:p>
    <w:p w:rsidR="005A1D2C" w:rsidRPr="00434F5C" w:rsidRDefault="005A1D2C" w:rsidP="005A1D2C">
      <w:pPr>
        <w:pStyle w:val="LDNote"/>
        <w:numPr>
          <w:ilvl w:val="0"/>
          <w:numId w:val="77"/>
        </w:numPr>
        <w:autoSpaceDN w:val="0"/>
        <w:ind w:left="1097"/>
      </w:pPr>
      <w:r w:rsidRPr="00434F5C">
        <w:t>SOLAS.</w:t>
      </w:r>
    </w:p>
    <w:p w:rsidR="005A1D2C" w:rsidRPr="00434F5C" w:rsidRDefault="005A1D2C" w:rsidP="005A1D2C">
      <w:pPr>
        <w:pStyle w:val="LDNote"/>
        <w:keepNext/>
      </w:pPr>
      <w:r w:rsidRPr="00434F5C">
        <w:rPr>
          <w:i/>
        </w:rPr>
        <w:t>Note 2   </w:t>
      </w:r>
      <w:r w:rsidRPr="00434F5C">
        <w:t>Other terms used in this Marine Order are defined in the Navigation Act, including:</w:t>
      </w:r>
    </w:p>
    <w:p w:rsidR="005A1D2C" w:rsidRPr="00434F5C" w:rsidRDefault="005A1D2C" w:rsidP="005A1D2C">
      <w:pPr>
        <w:pStyle w:val="LDNote"/>
        <w:numPr>
          <w:ilvl w:val="0"/>
          <w:numId w:val="77"/>
        </w:numPr>
        <w:autoSpaceDN w:val="0"/>
        <w:ind w:left="1097"/>
      </w:pPr>
      <w:r w:rsidRPr="00434F5C">
        <w:t>foreign vessel</w:t>
      </w:r>
    </w:p>
    <w:p w:rsidR="005A1D2C" w:rsidRPr="00434F5C" w:rsidRDefault="005A1D2C" w:rsidP="005A1D2C">
      <w:pPr>
        <w:pStyle w:val="LDNote"/>
        <w:numPr>
          <w:ilvl w:val="0"/>
          <w:numId w:val="77"/>
        </w:numPr>
        <w:autoSpaceDN w:val="0"/>
        <w:ind w:left="1097"/>
      </w:pPr>
      <w:r w:rsidRPr="00434F5C">
        <w:t>issuing body</w:t>
      </w:r>
    </w:p>
    <w:p w:rsidR="005A1D2C" w:rsidRPr="00434F5C" w:rsidRDefault="005A1D2C" w:rsidP="005A1D2C">
      <w:pPr>
        <w:pStyle w:val="LDNote"/>
        <w:numPr>
          <w:ilvl w:val="0"/>
          <w:numId w:val="77"/>
        </w:numPr>
        <w:autoSpaceDN w:val="0"/>
        <w:ind w:left="1097"/>
      </w:pPr>
      <w:r w:rsidRPr="00434F5C">
        <w:t>marine incident</w:t>
      </w:r>
    </w:p>
    <w:p w:rsidR="005A1D2C" w:rsidRPr="00434F5C" w:rsidRDefault="005A1D2C" w:rsidP="005A1D2C">
      <w:pPr>
        <w:pStyle w:val="LDNote"/>
        <w:numPr>
          <w:ilvl w:val="0"/>
          <w:numId w:val="77"/>
        </w:numPr>
        <w:autoSpaceDN w:val="0"/>
        <w:ind w:left="1097"/>
      </w:pPr>
      <w:r w:rsidRPr="00434F5C">
        <w:t>owner</w:t>
      </w:r>
    </w:p>
    <w:p w:rsidR="005A1D2C" w:rsidRPr="00434F5C" w:rsidRDefault="005A1D2C" w:rsidP="005A1D2C">
      <w:pPr>
        <w:pStyle w:val="LDNote"/>
        <w:numPr>
          <w:ilvl w:val="0"/>
          <w:numId w:val="77"/>
        </w:numPr>
        <w:autoSpaceDN w:val="0"/>
        <w:ind w:left="1097"/>
      </w:pPr>
      <w:r w:rsidRPr="00434F5C">
        <w:t xml:space="preserve">recognised organisation (for organisations that have been prescribed for the definition — see </w:t>
      </w:r>
      <w:r w:rsidRPr="00434F5C">
        <w:rPr>
          <w:i/>
        </w:rPr>
        <w:t>Marine Order 1 (Administration) 2013</w:t>
      </w:r>
      <w:r w:rsidRPr="00434F5C">
        <w:t>)</w:t>
      </w:r>
    </w:p>
    <w:p w:rsidR="005A1D2C" w:rsidRPr="00434F5C" w:rsidRDefault="005A1D2C" w:rsidP="005A1D2C">
      <w:pPr>
        <w:pStyle w:val="LDNote"/>
        <w:numPr>
          <w:ilvl w:val="0"/>
          <w:numId w:val="77"/>
        </w:numPr>
        <w:autoSpaceDN w:val="0"/>
        <w:ind w:left="1097"/>
      </w:pPr>
      <w:r w:rsidRPr="00434F5C">
        <w:t>regulated Australian vessel</w:t>
      </w:r>
    </w:p>
    <w:p w:rsidR="005A1D2C" w:rsidRPr="00434F5C" w:rsidRDefault="005A1D2C" w:rsidP="005A1D2C">
      <w:pPr>
        <w:pStyle w:val="LDNote"/>
        <w:numPr>
          <w:ilvl w:val="0"/>
          <w:numId w:val="77"/>
        </w:numPr>
        <w:autoSpaceDN w:val="0"/>
        <w:ind w:left="1097"/>
      </w:pPr>
      <w:proofErr w:type="gramStart"/>
      <w:r w:rsidRPr="00434F5C">
        <w:t>vessel</w:t>
      </w:r>
      <w:proofErr w:type="gramEnd"/>
      <w:r w:rsidRPr="00434F5C">
        <w:t>.</w:t>
      </w:r>
    </w:p>
    <w:p w:rsidR="005A1D2C" w:rsidRPr="00434F5C" w:rsidRDefault="005A1D2C" w:rsidP="005A1D2C">
      <w:pPr>
        <w:pStyle w:val="LDNote"/>
      </w:pPr>
      <w:r w:rsidRPr="00434F5C">
        <w:rPr>
          <w:i/>
        </w:rPr>
        <w:t>Note 3   </w:t>
      </w:r>
      <w:r w:rsidRPr="00434F5C">
        <w:t xml:space="preserve">For delegation of AMSA’s powers under this Marine Order — see the AMSA website at </w:t>
      </w:r>
      <w:r w:rsidRPr="00434F5C">
        <w:rPr>
          <w:u w:val="single"/>
        </w:rPr>
        <w:t>http://www.amsa.gov.au</w:t>
      </w:r>
      <w:r w:rsidRPr="00434F5C">
        <w:t>.</w:t>
      </w:r>
    </w:p>
    <w:p w:rsidR="005A1D2C" w:rsidRPr="00434F5C" w:rsidRDefault="005A1D2C" w:rsidP="005A1D2C">
      <w:pPr>
        <w:pStyle w:val="LDClauseHeading"/>
      </w:pPr>
      <w:bookmarkStart w:id="27" w:name="_Toc534386549"/>
      <w:bookmarkStart w:id="28" w:name="_Toc17444413"/>
      <w:bookmarkStart w:id="29" w:name="_Toc20471499"/>
      <w:bookmarkStart w:id="30" w:name="_Toc44512210"/>
      <w:bookmarkStart w:id="31" w:name="_Toc280562280"/>
      <w:bookmarkStart w:id="32" w:name="_Toc292805517"/>
      <w:bookmarkEnd w:id="25"/>
      <w:bookmarkEnd w:id="26"/>
      <w:r w:rsidRPr="00434F5C">
        <w:rPr>
          <w:rStyle w:val="CharSectNo"/>
          <w:noProof/>
        </w:rPr>
        <w:t>5</w:t>
      </w:r>
      <w:r w:rsidRPr="00434F5C">
        <w:tab/>
        <w:t>Interpretation</w:t>
      </w:r>
      <w:bookmarkEnd w:id="27"/>
      <w:bookmarkEnd w:id="28"/>
      <w:bookmarkEnd w:id="29"/>
      <w:bookmarkEnd w:id="30"/>
    </w:p>
    <w:p w:rsidR="005A1D2C" w:rsidRPr="00434F5C" w:rsidRDefault="005A1D2C" w:rsidP="005A1D2C">
      <w:pPr>
        <w:pStyle w:val="LDClause"/>
        <w:keepNext/>
      </w:pPr>
      <w:r w:rsidRPr="00434F5C">
        <w:tab/>
        <w:t>(1)</w:t>
      </w:r>
      <w:r w:rsidRPr="00434F5C">
        <w:tab/>
        <w:t>In this Marine Order:</w:t>
      </w:r>
    </w:p>
    <w:p w:rsidR="005A1D2C" w:rsidRPr="00434F5C" w:rsidRDefault="005A1D2C" w:rsidP="005A1D2C">
      <w:pPr>
        <w:pStyle w:val="LDP1a"/>
      </w:pPr>
      <w:r w:rsidRPr="00434F5C">
        <w:t>(a)</w:t>
      </w:r>
      <w:r w:rsidRPr="00434F5C">
        <w:tab/>
      </w:r>
      <w:proofErr w:type="gramStart"/>
      <w:r w:rsidRPr="00434F5C">
        <w:t>a</w:t>
      </w:r>
      <w:proofErr w:type="gramEnd"/>
      <w:r w:rsidRPr="00434F5C">
        <w:t xml:space="preserve"> term that is used but is not defined for this Order, and is defined in SOLAS or the MODU Code has the same meaning as in those instruments; and</w:t>
      </w:r>
    </w:p>
    <w:p w:rsidR="005A1D2C" w:rsidRPr="00434F5C" w:rsidRDefault="005A1D2C" w:rsidP="005A1D2C">
      <w:pPr>
        <w:pStyle w:val="LDP1a"/>
      </w:pPr>
      <w:r w:rsidRPr="00434F5C">
        <w:t>(b)</w:t>
      </w:r>
      <w:r w:rsidRPr="00434F5C">
        <w:tab/>
      </w:r>
      <w:proofErr w:type="gramStart"/>
      <w:r w:rsidRPr="00434F5C">
        <w:t>a</w:t>
      </w:r>
      <w:proofErr w:type="gramEnd"/>
      <w:r w:rsidRPr="00434F5C">
        <w:t xml:space="preserve"> reference to </w:t>
      </w:r>
      <w:r w:rsidRPr="00434F5C">
        <w:rPr>
          <w:b/>
          <w:i/>
        </w:rPr>
        <w:t>the MODU Code that applies to the vessel</w:t>
      </w:r>
      <w:r w:rsidRPr="00434F5C">
        <w:t xml:space="preserve"> means </w:t>
      </w:r>
    </w:p>
    <w:p w:rsidR="005A1D2C" w:rsidRPr="00434F5C" w:rsidRDefault="005A1D2C" w:rsidP="005A1D2C">
      <w:pPr>
        <w:pStyle w:val="LDP2i"/>
      </w:pPr>
      <w:r w:rsidRPr="00434F5C">
        <w:tab/>
        <w:t>(</w:t>
      </w:r>
      <w:proofErr w:type="spellStart"/>
      <w:r w:rsidRPr="00434F5C">
        <w:t>i</w:t>
      </w:r>
      <w:proofErr w:type="spellEnd"/>
      <w:r w:rsidRPr="00434F5C">
        <w:t>)</w:t>
      </w:r>
      <w:r w:rsidRPr="00434F5C">
        <w:tab/>
      </w:r>
      <w:proofErr w:type="gramStart"/>
      <w:r w:rsidRPr="00434F5C">
        <w:t>for</w:t>
      </w:r>
      <w:proofErr w:type="gramEnd"/>
      <w:r w:rsidRPr="00434F5C">
        <w:t xml:space="preserve"> a MODU constructed before 1 May 1991 — the 1979 MODU Code; and</w:t>
      </w:r>
    </w:p>
    <w:p w:rsidR="005A1D2C" w:rsidRPr="00434F5C" w:rsidRDefault="005A1D2C" w:rsidP="005A1D2C">
      <w:pPr>
        <w:pStyle w:val="LDP2i"/>
      </w:pPr>
      <w:r w:rsidRPr="00434F5C">
        <w:tab/>
        <w:t>(ii)</w:t>
      </w:r>
      <w:r w:rsidRPr="00434F5C">
        <w:tab/>
      </w:r>
      <w:proofErr w:type="gramStart"/>
      <w:r w:rsidRPr="00434F5C">
        <w:t>for</w:t>
      </w:r>
      <w:proofErr w:type="gramEnd"/>
      <w:r w:rsidRPr="00434F5C">
        <w:t xml:space="preserve"> a MODU constructed </w:t>
      </w:r>
      <w:r w:rsidRPr="00434F5C">
        <w:rPr>
          <w:iCs/>
        </w:rPr>
        <w:t xml:space="preserve">after 30 April 1991 and before 1 January 2012 — </w:t>
      </w:r>
      <w:r w:rsidRPr="00434F5C">
        <w:t>the 1989 MODU Code; and</w:t>
      </w:r>
    </w:p>
    <w:p w:rsidR="005A1D2C" w:rsidRPr="00434F5C" w:rsidRDefault="005A1D2C" w:rsidP="005A1D2C">
      <w:pPr>
        <w:pStyle w:val="LDP2i"/>
      </w:pPr>
      <w:r w:rsidRPr="00434F5C">
        <w:lastRenderedPageBreak/>
        <w:tab/>
        <w:t>(iii)</w:t>
      </w:r>
      <w:r w:rsidRPr="00434F5C">
        <w:tab/>
      </w:r>
      <w:proofErr w:type="gramStart"/>
      <w:r w:rsidRPr="00434F5C">
        <w:t>for</w:t>
      </w:r>
      <w:proofErr w:type="gramEnd"/>
      <w:r w:rsidRPr="00434F5C">
        <w:t xml:space="preserve"> a MODU </w:t>
      </w:r>
      <w:r w:rsidRPr="00434F5C">
        <w:rPr>
          <w:iCs/>
        </w:rPr>
        <w:t xml:space="preserve">constructed after 31 December 2011 — the </w:t>
      </w:r>
      <w:r w:rsidRPr="00434F5C">
        <w:t>2009 MODU Code.</w:t>
      </w:r>
    </w:p>
    <w:p w:rsidR="005A1D2C" w:rsidRPr="00434F5C" w:rsidRDefault="005A1D2C" w:rsidP="005A1D2C">
      <w:pPr>
        <w:pStyle w:val="LDP1a"/>
      </w:pPr>
      <w:r w:rsidRPr="00434F5C">
        <w:t>(c)</w:t>
      </w:r>
      <w:r w:rsidRPr="00434F5C">
        <w:tab/>
        <w:t xml:space="preserve">mention of the </w:t>
      </w:r>
      <w:r w:rsidRPr="00434F5C">
        <w:rPr>
          <w:i/>
        </w:rPr>
        <w:t>Survey Guidelines under the Harmonised System of Survey and Certification</w:t>
      </w:r>
      <w:r w:rsidRPr="00434F5C">
        <w:t xml:space="preserve"> is taken to be a reference to the Guidelines as if in force internationally on a mandatory basis; and</w:t>
      </w:r>
    </w:p>
    <w:p w:rsidR="005A1D2C" w:rsidRPr="00434F5C" w:rsidRDefault="005A1D2C" w:rsidP="005A1D2C">
      <w:pPr>
        <w:pStyle w:val="LDP1a"/>
      </w:pPr>
      <w:r w:rsidRPr="00434F5C">
        <w:t>(d)</w:t>
      </w:r>
      <w:r w:rsidRPr="00434F5C">
        <w:tab/>
      </w:r>
      <w:proofErr w:type="gramStart"/>
      <w:r w:rsidRPr="00434F5C">
        <w:t>a</w:t>
      </w:r>
      <w:proofErr w:type="gramEnd"/>
      <w:r w:rsidRPr="00434F5C">
        <w:t xml:space="preserve"> reference in Schedule 1 or 2 to </w:t>
      </w:r>
      <w:r w:rsidRPr="00434F5C">
        <w:rPr>
          <w:b/>
          <w:i/>
        </w:rPr>
        <w:t>complies with</w:t>
      </w:r>
      <w:r w:rsidRPr="00434F5C">
        <w:t xml:space="preserve">, in relation to a Marine Order, means compliance with a requirement of the Order that applies to the vessel or its equipment to the extent it has not been </w:t>
      </w:r>
      <w:proofErr w:type="spellStart"/>
      <w:r w:rsidRPr="00434F5C">
        <w:t>disapplied</w:t>
      </w:r>
      <w:proofErr w:type="spellEnd"/>
      <w:r w:rsidRPr="00434F5C">
        <w:t xml:space="preserve"> by any exemption or replaced by any approved equivalent.</w:t>
      </w:r>
    </w:p>
    <w:p w:rsidR="005A1D2C" w:rsidRPr="00434F5C" w:rsidRDefault="005A1D2C" w:rsidP="005A1D2C">
      <w:pPr>
        <w:pStyle w:val="LDClause"/>
      </w:pPr>
      <w:r w:rsidRPr="00434F5C">
        <w:tab/>
        <w:t>(2)</w:t>
      </w:r>
      <w:r w:rsidRPr="00434F5C">
        <w:tab/>
        <w:t xml:space="preserve">A reference in SOLAS or the MODU Code to </w:t>
      </w:r>
      <w:r w:rsidRPr="00434F5C">
        <w:rPr>
          <w:b/>
          <w:i/>
        </w:rPr>
        <w:t>the Administration</w:t>
      </w:r>
      <w:r w:rsidRPr="00434F5C">
        <w:t xml:space="preserve"> is taken to mean:</w:t>
      </w:r>
    </w:p>
    <w:p w:rsidR="005A1D2C" w:rsidRPr="00434F5C" w:rsidRDefault="005A1D2C" w:rsidP="005A1D2C">
      <w:pPr>
        <w:pStyle w:val="LDP1a"/>
      </w:pPr>
      <w:r w:rsidRPr="00434F5C">
        <w:t>(a)</w:t>
      </w:r>
      <w:r w:rsidRPr="00434F5C">
        <w:tab/>
      </w:r>
      <w:proofErr w:type="gramStart"/>
      <w:r w:rsidRPr="00434F5C">
        <w:t>for</w:t>
      </w:r>
      <w:proofErr w:type="gramEnd"/>
      <w:r w:rsidRPr="00434F5C">
        <w:t xml:space="preserve"> a regulated Australian vessel — AMSA; or</w:t>
      </w:r>
    </w:p>
    <w:p w:rsidR="005A1D2C" w:rsidRPr="00434F5C" w:rsidRDefault="005A1D2C" w:rsidP="005A1D2C">
      <w:pPr>
        <w:pStyle w:val="LDP1a"/>
      </w:pPr>
      <w:r w:rsidRPr="00434F5C">
        <w:t>(b)</w:t>
      </w:r>
      <w:r w:rsidRPr="00434F5C">
        <w:tab/>
      </w:r>
      <w:proofErr w:type="gramStart"/>
      <w:r w:rsidRPr="00434F5C">
        <w:t>for</w:t>
      </w:r>
      <w:proofErr w:type="gramEnd"/>
      <w:r w:rsidRPr="00434F5C">
        <w:t xml:space="preserve"> a foreign vessel — the government of the country whose flag the vessel is entitled to fly.</w:t>
      </w:r>
    </w:p>
    <w:p w:rsidR="005A1D2C" w:rsidRPr="00434F5C" w:rsidRDefault="005A1D2C" w:rsidP="005A1D2C">
      <w:pPr>
        <w:pStyle w:val="LDClause"/>
      </w:pPr>
      <w:r w:rsidRPr="00434F5C">
        <w:tab/>
        <w:t>(3)</w:t>
      </w:r>
      <w:r w:rsidRPr="00434F5C">
        <w:tab/>
        <w:t>For Regulation 11(c) of Chapter I of SOLAS, the appropriate authority for Australia is AMSA.</w:t>
      </w:r>
    </w:p>
    <w:p w:rsidR="005A1D2C" w:rsidRPr="00434F5C" w:rsidRDefault="005A1D2C" w:rsidP="005A1D2C">
      <w:pPr>
        <w:pStyle w:val="LDClauseHeading"/>
      </w:pPr>
      <w:bookmarkStart w:id="33" w:name="_Toc17444414"/>
      <w:bookmarkStart w:id="34" w:name="_Toc20471500"/>
      <w:bookmarkStart w:id="35" w:name="_Toc44512211"/>
      <w:r w:rsidRPr="00434F5C">
        <w:rPr>
          <w:rStyle w:val="CharSectNo"/>
          <w:noProof/>
        </w:rPr>
        <w:t>6</w:t>
      </w:r>
      <w:r w:rsidRPr="00434F5C">
        <w:tab/>
        <w:t>Application</w:t>
      </w:r>
      <w:bookmarkEnd w:id="33"/>
      <w:bookmarkEnd w:id="34"/>
      <w:bookmarkEnd w:id="35"/>
    </w:p>
    <w:p w:rsidR="005A1D2C" w:rsidRPr="00434F5C" w:rsidRDefault="005A1D2C" w:rsidP="005A1D2C">
      <w:pPr>
        <w:pStyle w:val="LDClause"/>
        <w:keepNext/>
      </w:pPr>
      <w:r w:rsidRPr="00434F5C">
        <w:tab/>
      </w:r>
      <w:r w:rsidRPr="00434F5C">
        <w:tab/>
        <w:t>This Marine Order applies to an offshore industry unit that is:</w:t>
      </w:r>
    </w:p>
    <w:p w:rsidR="005A1D2C" w:rsidRPr="00434F5C" w:rsidRDefault="005A1D2C" w:rsidP="005A1D2C">
      <w:pPr>
        <w:pStyle w:val="LDP1a"/>
      </w:pPr>
      <w:r w:rsidRPr="00434F5C">
        <w:t>(a)</w:t>
      </w:r>
      <w:r w:rsidRPr="00434F5C">
        <w:tab/>
      </w:r>
      <w:proofErr w:type="gramStart"/>
      <w:r w:rsidRPr="00434F5C">
        <w:t>a</w:t>
      </w:r>
      <w:proofErr w:type="gramEnd"/>
      <w:r w:rsidRPr="00434F5C">
        <w:t xml:space="preserve"> regulated Australian vessel; or</w:t>
      </w:r>
    </w:p>
    <w:p w:rsidR="005A1D2C" w:rsidRPr="00434F5C" w:rsidRDefault="005A1D2C" w:rsidP="005A1D2C">
      <w:pPr>
        <w:pStyle w:val="LDP1a"/>
        <w:keepNext/>
      </w:pPr>
      <w:r w:rsidRPr="00434F5C">
        <w:t>(b)</w:t>
      </w:r>
      <w:r w:rsidRPr="00434F5C">
        <w:tab/>
      </w:r>
      <w:proofErr w:type="gramStart"/>
      <w:r w:rsidRPr="00434F5C">
        <w:t>a</w:t>
      </w:r>
      <w:proofErr w:type="gramEnd"/>
      <w:r w:rsidRPr="00434F5C">
        <w:t xml:space="preserve"> foreign vessel.</w:t>
      </w:r>
    </w:p>
    <w:p w:rsidR="005A1D2C" w:rsidRPr="00434F5C" w:rsidRDefault="005A1D2C" w:rsidP="005A1D2C">
      <w:pPr>
        <w:pStyle w:val="LDNote"/>
      </w:pPr>
      <w:r w:rsidRPr="00434F5C">
        <w:rPr>
          <w:i/>
        </w:rPr>
        <w:t>Note   </w:t>
      </w:r>
      <w:r w:rsidRPr="00434F5C">
        <w:t xml:space="preserve">This Marine Order does not apply to a vessel when it is a facility within the meaning of clause 4 of Schedule 3 to the </w:t>
      </w:r>
      <w:r w:rsidRPr="00434F5C">
        <w:rPr>
          <w:i/>
        </w:rPr>
        <w:t>Offshore Petroleum and Greenhouse Gas Storage Act 2006</w:t>
      </w:r>
      <w:r w:rsidRPr="00434F5C">
        <w:t>. See section 640 of that Act.</w:t>
      </w:r>
    </w:p>
    <w:p w:rsidR="005A1D2C" w:rsidRPr="00434F5C" w:rsidRDefault="005A1D2C" w:rsidP="005A1D2C">
      <w:pPr>
        <w:pStyle w:val="LDClauseHeading"/>
      </w:pPr>
      <w:bookmarkStart w:id="36" w:name="_Toc17444415"/>
      <w:bookmarkStart w:id="37" w:name="_Toc20471501"/>
      <w:bookmarkStart w:id="38" w:name="_Toc44512212"/>
      <w:r w:rsidRPr="00434F5C">
        <w:rPr>
          <w:rStyle w:val="CharSectNo"/>
          <w:noProof/>
        </w:rPr>
        <w:t>7</w:t>
      </w:r>
      <w:r w:rsidRPr="00434F5C">
        <w:tab/>
        <w:t>Equivalents</w:t>
      </w:r>
      <w:bookmarkEnd w:id="36"/>
      <w:bookmarkEnd w:id="37"/>
      <w:bookmarkEnd w:id="38"/>
    </w:p>
    <w:p w:rsidR="005A1D2C" w:rsidRPr="00434F5C" w:rsidRDefault="005A1D2C" w:rsidP="005A1D2C">
      <w:pPr>
        <w:pStyle w:val="LDClause"/>
        <w:rPr>
          <w:i/>
        </w:rPr>
      </w:pPr>
      <w:r w:rsidRPr="00434F5C">
        <w:tab/>
        <w:t>(1)</w:t>
      </w:r>
      <w:r w:rsidRPr="00434F5C">
        <w:tab/>
        <w:t xml:space="preserve">The owner of a regulated Australian vessel may apply to AMSA for approval of the use of an equivalent in accordance with </w:t>
      </w:r>
      <w:r w:rsidRPr="00434F5C">
        <w:rPr>
          <w:i/>
        </w:rPr>
        <w:t>Marine Order 1 (Administration) 2013.</w:t>
      </w:r>
    </w:p>
    <w:p w:rsidR="005A1D2C" w:rsidRPr="00434F5C" w:rsidRDefault="005A1D2C" w:rsidP="005A1D2C">
      <w:pPr>
        <w:pStyle w:val="LDClause"/>
      </w:pPr>
      <w:r w:rsidRPr="00434F5C">
        <w:tab/>
        <w:t>(2)</w:t>
      </w:r>
      <w:r w:rsidRPr="00434F5C">
        <w:tab/>
        <w:t>AMSA may give approval of the use of the equivalent if satisfied that:</w:t>
      </w:r>
    </w:p>
    <w:p w:rsidR="005A1D2C" w:rsidRPr="00434F5C" w:rsidRDefault="005A1D2C" w:rsidP="005A1D2C">
      <w:pPr>
        <w:pStyle w:val="LDP1a"/>
      </w:pPr>
      <w:r w:rsidRPr="00434F5C">
        <w:t>(a)</w:t>
      </w:r>
      <w:r w:rsidRPr="00434F5C">
        <w:tab/>
      </w:r>
      <w:proofErr w:type="gramStart"/>
      <w:r w:rsidRPr="00434F5C">
        <w:t>for</w:t>
      </w:r>
      <w:proofErr w:type="gramEnd"/>
      <w:r w:rsidRPr="00434F5C">
        <w:t xml:space="preserve"> a vessel that is a MODU — the use would not contravene the MODU Code that applies to the vessel; and</w:t>
      </w:r>
    </w:p>
    <w:p w:rsidR="005A1D2C" w:rsidRPr="00434F5C" w:rsidRDefault="005A1D2C" w:rsidP="005A1D2C">
      <w:pPr>
        <w:pStyle w:val="LDP1a"/>
      </w:pPr>
      <w:r w:rsidRPr="00434F5C">
        <w:t>(b)</w:t>
      </w:r>
      <w:r w:rsidRPr="00434F5C">
        <w:tab/>
      </w:r>
      <w:proofErr w:type="gramStart"/>
      <w:r w:rsidRPr="00434F5C">
        <w:t>for</w:t>
      </w:r>
      <w:proofErr w:type="gramEnd"/>
      <w:r w:rsidRPr="00434F5C">
        <w:t xml:space="preserve"> any other vessel — the use would not contravene SOLAS; and</w:t>
      </w:r>
    </w:p>
    <w:p w:rsidR="005A1D2C" w:rsidRPr="00434F5C" w:rsidRDefault="005A1D2C" w:rsidP="005A1D2C">
      <w:pPr>
        <w:pStyle w:val="LDP1a"/>
        <w:keepNext/>
      </w:pPr>
      <w:r w:rsidRPr="00434F5C">
        <w:t>(c)</w:t>
      </w:r>
      <w:r w:rsidRPr="00434F5C">
        <w:tab/>
      </w:r>
      <w:proofErr w:type="gramStart"/>
      <w:r w:rsidRPr="00434F5C">
        <w:t>the</w:t>
      </w:r>
      <w:proofErr w:type="gramEnd"/>
      <w:r w:rsidRPr="00434F5C">
        <w:t xml:space="preserve"> use is at least as effective as compliance with the requirements mentioned in this Marine Order that it replaces.</w:t>
      </w:r>
    </w:p>
    <w:p w:rsidR="005A1D2C" w:rsidRPr="00434F5C" w:rsidRDefault="005A1D2C" w:rsidP="005A1D2C">
      <w:pPr>
        <w:pStyle w:val="LDNote"/>
        <w:keepNext/>
        <w:rPr>
          <w:i/>
        </w:rPr>
      </w:pPr>
      <w:r w:rsidRPr="00434F5C">
        <w:rPr>
          <w:i/>
        </w:rPr>
        <w:t>Example 1</w:t>
      </w:r>
    </w:p>
    <w:p w:rsidR="005A1D2C" w:rsidRPr="00434F5C" w:rsidRDefault="005A1D2C" w:rsidP="005A1D2C">
      <w:pPr>
        <w:pStyle w:val="LDNote"/>
      </w:pPr>
      <w:r w:rsidRPr="00434F5C">
        <w:t xml:space="preserve">For MODUs, paragraph 1.6.4 of the 2009 MODU Code provides that an Administration may approve an alternate survey programme provided that the extent and frequency of the surveys are equivalent to renewal and intermediate surveys. For more details, see AMSA's website at </w:t>
      </w:r>
      <w:r w:rsidRPr="00434F5C">
        <w:rPr>
          <w:u w:val="single"/>
        </w:rPr>
        <w:t>https://www.amsa.gov.au</w:t>
      </w:r>
      <w:r w:rsidRPr="00434F5C">
        <w:t>.</w:t>
      </w:r>
    </w:p>
    <w:p w:rsidR="005A1D2C" w:rsidRPr="00434F5C" w:rsidRDefault="005A1D2C" w:rsidP="005A1D2C">
      <w:pPr>
        <w:pStyle w:val="LDNote"/>
        <w:keepNext/>
        <w:rPr>
          <w:i/>
        </w:rPr>
      </w:pPr>
      <w:r w:rsidRPr="00434F5C">
        <w:rPr>
          <w:i/>
        </w:rPr>
        <w:t>Example 2</w:t>
      </w:r>
    </w:p>
    <w:p w:rsidR="005A1D2C" w:rsidRPr="00434F5C" w:rsidRDefault="005A1D2C" w:rsidP="005A1D2C">
      <w:pPr>
        <w:pStyle w:val="LDNote"/>
      </w:pPr>
      <w:r w:rsidRPr="00434F5C">
        <w:t xml:space="preserve">A performance based inspection (PBI) programme may be approved if AMSA is satisfied it is equivalent to survey arrangements required under this Marine Order. An equivalent survey arrangement should be developed by the owner of a vessel in conjunction with the vessel's recognised organisation. The arrangement may use a risk based methodology to outline matters including survey planning, the inspection cycle, structural condition and predicted modelling, evaluation reporting, repair and maintenance and appropriate documentation matters. For more details — see AMSA's website at </w:t>
      </w:r>
      <w:r w:rsidRPr="00434F5C">
        <w:rPr>
          <w:u w:val="single"/>
        </w:rPr>
        <w:t>https://www.amsa.gov.au</w:t>
      </w:r>
      <w:r w:rsidRPr="00434F5C">
        <w:t>.</w:t>
      </w:r>
    </w:p>
    <w:p w:rsidR="005A1D2C" w:rsidRPr="00434F5C" w:rsidRDefault="005A1D2C" w:rsidP="005A1D2C">
      <w:pPr>
        <w:pStyle w:val="LDClause"/>
      </w:pPr>
      <w:r w:rsidRPr="00434F5C">
        <w:lastRenderedPageBreak/>
        <w:tab/>
        <w:t>(3)</w:t>
      </w:r>
      <w:r w:rsidRPr="00434F5C">
        <w:tab/>
        <w:t>In this section:</w:t>
      </w:r>
    </w:p>
    <w:p w:rsidR="005A1D2C" w:rsidRPr="00434F5C" w:rsidRDefault="005A1D2C" w:rsidP="005A1D2C">
      <w:pPr>
        <w:pStyle w:val="LDdefinition"/>
      </w:pPr>
      <w:proofErr w:type="gramStart"/>
      <w:r w:rsidRPr="00434F5C">
        <w:rPr>
          <w:b/>
          <w:i/>
        </w:rPr>
        <w:t>equivalent</w:t>
      </w:r>
      <w:proofErr w:type="gramEnd"/>
      <w:r w:rsidRPr="00434F5C">
        <w:rPr>
          <w:i/>
        </w:rPr>
        <w:t xml:space="preserve">, </w:t>
      </w:r>
      <w:r w:rsidRPr="00434F5C">
        <w:t>for a vessel other than a MODU,</w:t>
      </w:r>
      <w:r w:rsidRPr="00434F5C">
        <w:rPr>
          <w:i/>
        </w:rPr>
        <w:t xml:space="preserve"> </w:t>
      </w:r>
      <w:r w:rsidRPr="00434F5C">
        <w:t>means an alternative arrangement for the survey or inspection of the vessel.</w:t>
      </w:r>
    </w:p>
    <w:p w:rsidR="005A1D2C" w:rsidRPr="00434F5C" w:rsidRDefault="005A1D2C" w:rsidP="005A1D2C">
      <w:pPr>
        <w:pStyle w:val="LDdefinition"/>
      </w:pPr>
      <w:proofErr w:type="gramStart"/>
      <w:r w:rsidRPr="00434F5C">
        <w:rPr>
          <w:b/>
          <w:i/>
        </w:rPr>
        <w:t>use</w:t>
      </w:r>
      <w:proofErr w:type="gramEnd"/>
      <w:r w:rsidRPr="00434F5C">
        <w:t>, for a vessel other than a MODU,</w:t>
      </w:r>
      <w:r w:rsidRPr="00434F5C">
        <w:rPr>
          <w:i/>
        </w:rPr>
        <w:t xml:space="preserve"> </w:t>
      </w:r>
      <w:r w:rsidRPr="00434F5C">
        <w:t>means implementing or following a procedure for the implementation of an alternative arrangement for the survey or inspection of the vessel.</w:t>
      </w:r>
    </w:p>
    <w:p w:rsidR="005A1D2C" w:rsidRPr="00434F5C" w:rsidRDefault="005A1D2C" w:rsidP="005A1D2C">
      <w:pPr>
        <w:pStyle w:val="LDNote"/>
      </w:pPr>
      <w:r w:rsidRPr="00434F5C">
        <w:rPr>
          <w:i/>
        </w:rPr>
        <w:t>Note 1   </w:t>
      </w:r>
      <w:r w:rsidRPr="00434F5C">
        <w:t xml:space="preserve">For the definitions of </w:t>
      </w:r>
      <w:r w:rsidRPr="00434F5C">
        <w:rPr>
          <w:b/>
          <w:i/>
        </w:rPr>
        <w:t>equivalent</w:t>
      </w:r>
      <w:r w:rsidRPr="00434F5C">
        <w:t xml:space="preserve"> and </w:t>
      </w:r>
      <w:r w:rsidRPr="00434F5C">
        <w:rPr>
          <w:b/>
          <w:i/>
        </w:rPr>
        <w:t>use</w:t>
      </w:r>
      <w:r w:rsidRPr="00434F5C">
        <w:t xml:space="preserve"> that apply in relation to a MODU — see </w:t>
      </w:r>
      <w:r w:rsidRPr="00434F5C">
        <w:rPr>
          <w:i/>
        </w:rPr>
        <w:t>Marine Order 1 (Administration) 2013</w:t>
      </w:r>
      <w:r w:rsidRPr="00434F5C">
        <w:t>.</w:t>
      </w:r>
    </w:p>
    <w:p w:rsidR="005A1D2C" w:rsidRPr="00434F5C" w:rsidRDefault="005A1D2C" w:rsidP="005A1D2C">
      <w:pPr>
        <w:pStyle w:val="LDNote"/>
      </w:pPr>
      <w:r w:rsidRPr="00434F5C">
        <w:rPr>
          <w:i/>
        </w:rPr>
        <w:t>Note 2   </w:t>
      </w:r>
      <w:r w:rsidRPr="00434F5C">
        <w:t xml:space="preserve">The effect of this provision is that: (a) for a SOLAS certificate — the application for the approval may only relate to survey arrangements mentioned in Subdivision 2.3 and Schedule 1; and (b) for a non-SOLAS certificate — the application for the approval may only relate to survey arrangements mentioned in Subdivision 2.4 and Schedule 2. However, for a MODU safety certificate, application for the approval is not restricted to survey arrangements and may also relate to the matters mentioned in the definition of </w:t>
      </w:r>
      <w:r w:rsidRPr="00434F5C">
        <w:rPr>
          <w:b/>
          <w:i/>
        </w:rPr>
        <w:t xml:space="preserve">equivalent </w:t>
      </w:r>
      <w:r w:rsidRPr="00434F5C">
        <w:t xml:space="preserve">in section 6 of </w:t>
      </w:r>
      <w:r w:rsidRPr="00434F5C">
        <w:rPr>
          <w:i/>
        </w:rPr>
        <w:t xml:space="preserve">Marine Order 1 (Administration) 2013 </w:t>
      </w:r>
      <w:r w:rsidRPr="00434F5C">
        <w:t>to the extent those matters are requirements of this Marine Order.</w:t>
      </w:r>
    </w:p>
    <w:p w:rsidR="005A1D2C" w:rsidRPr="00434F5C" w:rsidRDefault="005A1D2C" w:rsidP="005A1D2C">
      <w:pPr>
        <w:pStyle w:val="LDNote"/>
      </w:pPr>
      <w:r w:rsidRPr="00434F5C">
        <w:rPr>
          <w:i/>
        </w:rPr>
        <w:t>Note 3   </w:t>
      </w:r>
      <w:r w:rsidRPr="00434F5C">
        <w:t xml:space="preserve">For an equivalent mechanism for the survey arrangements required by </w:t>
      </w:r>
      <w:r w:rsidRPr="00434F5C">
        <w:rPr>
          <w:i/>
        </w:rPr>
        <w:t>Marine Order 18 (Measures to enhance maritime safety) 2013</w:t>
      </w:r>
      <w:r w:rsidRPr="00434F5C">
        <w:t> — see section 11 of that Marine Order.</w:t>
      </w:r>
    </w:p>
    <w:p w:rsidR="005A1D2C" w:rsidRPr="00434F5C" w:rsidRDefault="005A1D2C" w:rsidP="005A1D2C">
      <w:pPr>
        <w:pStyle w:val="LDNote"/>
      </w:pPr>
      <w:r w:rsidRPr="00434F5C">
        <w:rPr>
          <w:i/>
        </w:rPr>
        <w:t>Note 4   </w:t>
      </w:r>
      <w:r w:rsidRPr="00434F5C">
        <w:t>AMSA may revoke any approval if AMSA is no longer satisfied that use of the equivalent is at least as effective as compliance with the requirement in this Marine Order that it replaces.</w:t>
      </w:r>
    </w:p>
    <w:p w:rsidR="005A1D2C" w:rsidRPr="00434F5C" w:rsidRDefault="005A1D2C" w:rsidP="005A1D2C">
      <w:pPr>
        <w:pStyle w:val="LDDivision"/>
      </w:pPr>
      <w:bookmarkStart w:id="39" w:name="_Toc17444416"/>
      <w:bookmarkStart w:id="40" w:name="_Toc20471502"/>
      <w:bookmarkStart w:id="41" w:name="_Toc44512213"/>
      <w:r w:rsidRPr="00434F5C">
        <w:rPr>
          <w:rStyle w:val="CharPartNo"/>
        </w:rPr>
        <w:t xml:space="preserve">Division </w:t>
      </w:r>
      <w:r w:rsidRPr="00434F5C">
        <w:rPr>
          <w:rStyle w:val="CharPartNo"/>
          <w:noProof/>
        </w:rPr>
        <w:t>2</w:t>
      </w:r>
      <w:r w:rsidRPr="00434F5C">
        <w:tab/>
      </w:r>
      <w:r w:rsidRPr="00434F5C">
        <w:rPr>
          <w:rStyle w:val="CharPartText"/>
        </w:rPr>
        <w:t>Certificates issued under the Navigation Act</w:t>
      </w:r>
      <w:bookmarkEnd w:id="39"/>
      <w:bookmarkEnd w:id="40"/>
      <w:bookmarkEnd w:id="41"/>
    </w:p>
    <w:p w:rsidR="005A1D2C" w:rsidRPr="00434F5C" w:rsidRDefault="005A1D2C" w:rsidP="005A1D2C">
      <w:pPr>
        <w:pStyle w:val="LDSubdivision"/>
      </w:pPr>
      <w:bookmarkStart w:id="42" w:name="_Toc19541817"/>
      <w:bookmarkStart w:id="43" w:name="_Toc20471503"/>
      <w:bookmarkStart w:id="44" w:name="_Toc44512214"/>
      <w:bookmarkStart w:id="45" w:name="_Toc364860522"/>
      <w:bookmarkStart w:id="46" w:name="_Toc374442079"/>
      <w:bookmarkStart w:id="47" w:name="_Toc399233194"/>
      <w:bookmarkStart w:id="48" w:name="_Toc17444417"/>
      <w:r w:rsidRPr="00434F5C">
        <w:t>Subdivision 2.1</w:t>
      </w:r>
      <w:r w:rsidRPr="00434F5C">
        <w:tab/>
      </w:r>
      <w:bookmarkEnd w:id="42"/>
      <w:r w:rsidRPr="00434F5C">
        <w:t>Various matters about certificates</w:t>
      </w:r>
      <w:bookmarkEnd w:id="43"/>
      <w:bookmarkEnd w:id="44"/>
    </w:p>
    <w:p w:rsidR="005A1D2C" w:rsidRPr="00434F5C" w:rsidRDefault="005A1D2C" w:rsidP="005A1D2C">
      <w:pPr>
        <w:pStyle w:val="LDClauseHeading"/>
      </w:pPr>
      <w:bookmarkStart w:id="49" w:name="_Toc17444418"/>
      <w:bookmarkStart w:id="50" w:name="_Toc20471504"/>
      <w:bookmarkStart w:id="51" w:name="_Toc44512215"/>
      <w:bookmarkEnd w:id="45"/>
      <w:bookmarkEnd w:id="46"/>
      <w:bookmarkEnd w:id="47"/>
      <w:bookmarkEnd w:id="48"/>
      <w:r w:rsidRPr="00434F5C">
        <w:rPr>
          <w:rStyle w:val="CharSectNo"/>
          <w:noProof/>
        </w:rPr>
        <w:t>8</w:t>
      </w:r>
      <w:r w:rsidRPr="00434F5C">
        <w:tab/>
        <w:t>Certificates required</w:t>
      </w:r>
      <w:bookmarkEnd w:id="49"/>
      <w:bookmarkEnd w:id="50"/>
      <w:bookmarkEnd w:id="51"/>
    </w:p>
    <w:p w:rsidR="005A1D2C" w:rsidRPr="00434F5C" w:rsidRDefault="005A1D2C" w:rsidP="005A1D2C">
      <w:pPr>
        <w:pStyle w:val="LDClause"/>
      </w:pPr>
      <w:r w:rsidRPr="00434F5C">
        <w:tab/>
        <w:t>(1)</w:t>
      </w:r>
      <w:r w:rsidRPr="00434F5C">
        <w:tab/>
        <w:t>A regulated Australian vessel must have the following kinds of safety certificates:</w:t>
      </w:r>
    </w:p>
    <w:p w:rsidR="005A1D2C" w:rsidRPr="00434F5C" w:rsidRDefault="005A1D2C" w:rsidP="005A1D2C">
      <w:pPr>
        <w:pStyle w:val="LDP1a"/>
      </w:pPr>
      <w:r w:rsidRPr="00434F5C">
        <w:t>(a)</w:t>
      </w:r>
      <w:r w:rsidRPr="00434F5C">
        <w:tab/>
      </w:r>
      <w:proofErr w:type="gramStart"/>
      <w:r w:rsidRPr="00434F5C">
        <w:t>for</w:t>
      </w:r>
      <w:proofErr w:type="gramEnd"/>
      <w:r w:rsidRPr="00434F5C">
        <w:t xml:space="preserve"> a vessel that is a MODU — a MODU safety certificate; and</w:t>
      </w:r>
    </w:p>
    <w:p w:rsidR="005A1D2C" w:rsidRPr="00434F5C" w:rsidRDefault="005A1D2C" w:rsidP="005A1D2C">
      <w:pPr>
        <w:pStyle w:val="LDP1a"/>
      </w:pPr>
      <w:r w:rsidRPr="00434F5C">
        <w:t>(b)</w:t>
      </w:r>
      <w:r w:rsidRPr="00434F5C">
        <w:tab/>
        <w:t xml:space="preserve">for a vessel required under </w:t>
      </w:r>
      <w:r w:rsidRPr="00434F5C">
        <w:rPr>
          <w:rFonts w:eastAsia="Calibri"/>
        </w:rPr>
        <w:t>Regulation 12 of Chapter I of SOLAS to be issued a certificate— a corresponding certificate specified in Schedule 1</w:t>
      </w:r>
      <w:r w:rsidRPr="00434F5C">
        <w:t>; and</w:t>
      </w:r>
    </w:p>
    <w:p w:rsidR="005A1D2C" w:rsidRPr="00434F5C" w:rsidRDefault="005A1D2C" w:rsidP="005A1D2C">
      <w:pPr>
        <w:pStyle w:val="LDP1a"/>
      </w:pPr>
      <w:r w:rsidRPr="00434F5C">
        <w:t>(c)</w:t>
      </w:r>
      <w:r w:rsidRPr="00434F5C">
        <w:tab/>
      </w:r>
      <w:proofErr w:type="gramStart"/>
      <w:r w:rsidRPr="00434F5C">
        <w:t>for</w:t>
      </w:r>
      <w:proofErr w:type="gramEnd"/>
      <w:r w:rsidRPr="00434F5C">
        <w:t xml:space="preserve"> a vessel not required under </w:t>
      </w:r>
      <w:r w:rsidRPr="00434F5C">
        <w:rPr>
          <w:rFonts w:eastAsia="Calibri"/>
        </w:rPr>
        <w:t>Regulation 12 of Chapter I of SOLAS to be issued a certificate</w:t>
      </w:r>
      <w:r w:rsidRPr="00434F5C">
        <w:t xml:space="preserve"> or </w:t>
      </w:r>
      <w:r w:rsidRPr="00434F5C">
        <w:rPr>
          <w:rFonts w:eastAsia="Calibri"/>
        </w:rPr>
        <w:t xml:space="preserve">a cargo vessel &lt;500 GT </w:t>
      </w:r>
      <w:r w:rsidRPr="00434F5C">
        <w:t>— a certificate specified in Schedule 2.</w:t>
      </w:r>
    </w:p>
    <w:p w:rsidR="005A1D2C" w:rsidRPr="00434F5C" w:rsidRDefault="005A1D2C" w:rsidP="005A1D2C">
      <w:pPr>
        <w:pStyle w:val="LDClause"/>
        <w:rPr>
          <w:rFonts w:eastAsia="Calibri"/>
        </w:rPr>
      </w:pPr>
      <w:r w:rsidRPr="00434F5C">
        <w:rPr>
          <w:rFonts w:eastAsia="Calibri"/>
        </w:rPr>
        <w:tab/>
        <w:t>(2)</w:t>
      </w:r>
      <w:r w:rsidRPr="00434F5C">
        <w:rPr>
          <w:rFonts w:eastAsia="Calibri"/>
        </w:rPr>
        <w:tab/>
        <w:t>A certificate specified in Schedule 1 is also referred to as a SOLAS certificate in this Marine Order.</w:t>
      </w:r>
    </w:p>
    <w:p w:rsidR="005A1D2C" w:rsidRPr="00434F5C" w:rsidRDefault="005A1D2C" w:rsidP="005A1D2C">
      <w:pPr>
        <w:pStyle w:val="LDClause"/>
        <w:rPr>
          <w:rFonts w:eastAsia="Calibri"/>
        </w:rPr>
      </w:pPr>
      <w:r w:rsidRPr="00434F5C">
        <w:rPr>
          <w:rFonts w:eastAsia="Calibri"/>
        </w:rPr>
        <w:tab/>
        <w:t>(3)</w:t>
      </w:r>
      <w:r w:rsidRPr="00434F5C">
        <w:rPr>
          <w:rFonts w:eastAsia="Calibri"/>
        </w:rPr>
        <w:tab/>
        <w:t xml:space="preserve">A </w:t>
      </w:r>
      <w:r w:rsidRPr="00434F5C">
        <w:t xml:space="preserve">certificate specified in Schedule 2 </w:t>
      </w:r>
      <w:r w:rsidRPr="00434F5C">
        <w:rPr>
          <w:rFonts w:eastAsia="Calibri"/>
        </w:rPr>
        <w:t>is also referred to as a non-SOLAS certificate in this Marine Order.</w:t>
      </w:r>
    </w:p>
    <w:p w:rsidR="005A1D2C" w:rsidRPr="00434F5C" w:rsidRDefault="005A1D2C" w:rsidP="005A1D2C">
      <w:pPr>
        <w:pStyle w:val="LDNote"/>
      </w:pPr>
      <w:r w:rsidRPr="00434F5C">
        <w:rPr>
          <w:i/>
        </w:rPr>
        <w:t>Note</w:t>
      </w:r>
      <w:r w:rsidRPr="00434F5C">
        <w:t>   It is an offence under sections 103 and 104 of the Navigation Act if a vessel is taken to sea without a safety certificate of a specified kind in force for the vessel.</w:t>
      </w:r>
    </w:p>
    <w:p w:rsidR="005A1D2C" w:rsidRPr="00434F5C" w:rsidRDefault="005A1D2C" w:rsidP="005A1D2C">
      <w:pPr>
        <w:pStyle w:val="LDClauseHeading"/>
      </w:pPr>
      <w:bookmarkStart w:id="52" w:name="_Toc17444419"/>
      <w:bookmarkStart w:id="53" w:name="_Toc20471505"/>
      <w:bookmarkStart w:id="54" w:name="_Toc44512216"/>
      <w:r w:rsidRPr="00434F5C">
        <w:rPr>
          <w:rStyle w:val="CharSectNo"/>
          <w:noProof/>
        </w:rPr>
        <w:t>9</w:t>
      </w:r>
      <w:r w:rsidRPr="00434F5C">
        <w:tab/>
        <w:t>Applying for certificates</w:t>
      </w:r>
      <w:bookmarkEnd w:id="52"/>
      <w:bookmarkEnd w:id="53"/>
      <w:bookmarkEnd w:id="54"/>
    </w:p>
    <w:p w:rsidR="005A1D2C" w:rsidRPr="00434F5C" w:rsidRDefault="005A1D2C" w:rsidP="005A1D2C">
      <w:pPr>
        <w:pStyle w:val="LDClause"/>
      </w:pPr>
      <w:r w:rsidRPr="00434F5C">
        <w:tab/>
        <w:t>(1)</w:t>
      </w:r>
      <w:r w:rsidRPr="00434F5C">
        <w:tab/>
        <w:t>For section 99(1) of the Navigation Act, the following certificates are specified as safety certificates for which a person may apply:</w:t>
      </w:r>
    </w:p>
    <w:p w:rsidR="005A1D2C" w:rsidRPr="00434F5C" w:rsidRDefault="005A1D2C" w:rsidP="005A1D2C">
      <w:pPr>
        <w:pStyle w:val="LDP1a"/>
      </w:pPr>
      <w:r w:rsidRPr="00434F5C">
        <w:t>(a)</w:t>
      </w:r>
      <w:r w:rsidRPr="00434F5C">
        <w:tab/>
      </w:r>
      <w:proofErr w:type="gramStart"/>
      <w:r w:rsidRPr="00434F5C">
        <w:t>a</w:t>
      </w:r>
      <w:proofErr w:type="gramEnd"/>
      <w:r w:rsidRPr="00434F5C">
        <w:t xml:space="preserve"> MODU safety certificate;</w:t>
      </w:r>
    </w:p>
    <w:p w:rsidR="005A1D2C" w:rsidRPr="00434F5C" w:rsidRDefault="005A1D2C" w:rsidP="005A1D2C">
      <w:pPr>
        <w:pStyle w:val="LDP1a"/>
      </w:pPr>
      <w:r w:rsidRPr="00434F5C">
        <w:t>(b)</w:t>
      </w:r>
      <w:r w:rsidRPr="00434F5C">
        <w:tab/>
      </w:r>
      <w:proofErr w:type="gramStart"/>
      <w:r w:rsidRPr="00434F5C">
        <w:t>each</w:t>
      </w:r>
      <w:proofErr w:type="gramEnd"/>
      <w:r w:rsidRPr="00434F5C">
        <w:t xml:space="preserve"> certificate mentioned in Schedule 1;</w:t>
      </w:r>
    </w:p>
    <w:p w:rsidR="005A1D2C" w:rsidRPr="00434F5C" w:rsidRDefault="005A1D2C" w:rsidP="005A1D2C">
      <w:pPr>
        <w:pStyle w:val="LDP1a"/>
      </w:pPr>
      <w:r w:rsidRPr="00434F5C">
        <w:t>(c)</w:t>
      </w:r>
      <w:r w:rsidRPr="00434F5C">
        <w:tab/>
      </w:r>
      <w:proofErr w:type="gramStart"/>
      <w:r w:rsidRPr="00434F5C">
        <w:t>each</w:t>
      </w:r>
      <w:proofErr w:type="gramEnd"/>
      <w:r w:rsidRPr="00434F5C">
        <w:t xml:space="preserve"> certificate mentioned in Schedule 2.</w:t>
      </w:r>
    </w:p>
    <w:p w:rsidR="005A1D2C" w:rsidRPr="00434F5C" w:rsidRDefault="005A1D2C" w:rsidP="005A1D2C">
      <w:pPr>
        <w:pStyle w:val="LDClause"/>
      </w:pPr>
      <w:r w:rsidRPr="00434F5C">
        <w:lastRenderedPageBreak/>
        <w:tab/>
        <w:t>(2)</w:t>
      </w:r>
      <w:r w:rsidRPr="00434F5C">
        <w:tab/>
        <w:t>Division 3 of </w:t>
      </w:r>
      <w:r w:rsidRPr="00434F5C">
        <w:rPr>
          <w:i/>
          <w:iCs/>
        </w:rPr>
        <w:t>Marine Order 1 (Administration) 2013</w:t>
      </w:r>
      <w:r w:rsidRPr="00434F5C">
        <w:t>,</w:t>
      </w:r>
      <w:r w:rsidRPr="00434F5C">
        <w:rPr>
          <w:i/>
          <w:iCs/>
        </w:rPr>
        <w:t> </w:t>
      </w:r>
      <w:r w:rsidRPr="00434F5C">
        <w:t>other than section 17, applies to an application to AMSA for a certificate mentioned in subsection (1).</w:t>
      </w:r>
    </w:p>
    <w:p w:rsidR="005A1D2C" w:rsidRPr="00434F5C" w:rsidRDefault="005A1D2C" w:rsidP="005A1D2C">
      <w:pPr>
        <w:pStyle w:val="LDNote"/>
        <w:rPr>
          <w:iCs/>
        </w:rPr>
      </w:pPr>
      <w:r w:rsidRPr="00434F5C">
        <w:rPr>
          <w:i/>
          <w:iCs/>
        </w:rPr>
        <w:t>Note 1    </w:t>
      </w:r>
      <w:r w:rsidRPr="00434F5C">
        <w:rPr>
          <w:iCs/>
        </w:rPr>
        <w:t>An issuing body may issue a safety certificate under section 100 of the Navigation Act.</w:t>
      </w:r>
    </w:p>
    <w:p w:rsidR="005A1D2C" w:rsidRPr="00434F5C" w:rsidRDefault="005A1D2C" w:rsidP="005A1D2C">
      <w:pPr>
        <w:pStyle w:val="LDNote"/>
      </w:pPr>
      <w:r w:rsidRPr="00434F5C">
        <w:rPr>
          <w:i/>
          <w:iCs/>
        </w:rPr>
        <w:t>Note 2   </w:t>
      </w:r>
      <w:r w:rsidRPr="00434F5C">
        <w:rPr>
          <w:iCs/>
        </w:rPr>
        <w:t xml:space="preserve">Division 3 of </w:t>
      </w:r>
      <w:r w:rsidRPr="00434F5C">
        <w:rPr>
          <w:i/>
          <w:iCs/>
        </w:rPr>
        <w:t>Marine Order 1 (Administration) 2013</w:t>
      </w:r>
      <w:r w:rsidRPr="00434F5C">
        <w:rPr>
          <w:iCs/>
        </w:rPr>
        <w:t xml:space="preserve"> </w:t>
      </w:r>
      <w:r w:rsidRPr="00434F5C">
        <w:t>prescribes some general rules about the making and determination of various kinds of applications. Section 17 of that Marine Order provides for internal review of decisions about applications. That section does not apply to decisions about safety certificates because those decisions are reviewable by the Administrative Appeals Tribunal — see subsection 313(1) of the Navigation Act.</w:t>
      </w:r>
    </w:p>
    <w:p w:rsidR="005A1D2C" w:rsidRPr="00434F5C" w:rsidRDefault="005A1D2C" w:rsidP="005A1D2C">
      <w:pPr>
        <w:pStyle w:val="LDSubdivision"/>
      </w:pPr>
      <w:bookmarkStart w:id="55" w:name="_Toc19541826"/>
      <w:bookmarkStart w:id="56" w:name="_Toc20471506"/>
      <w:bookmarkStart w:id="57" w:name="_Toc44512217"/>
      <w:bookmarkStart w:id="58" w:name="_Toc374442084"/>
      <w:bookmarkStart w:id="59" w:name="_Toc399233200"/>
      <w:bookmarkStart w:id="60" w:name="_Toc17444420"/>
      <w:r w:rsidRPr="00434F5C">
        <w:t>Subdivision 2.2</w:t>
      </w:r>
      <w:r w:rsidRPr="00434F5C">
        <w:tab/>
        <w:t>MODU safety certificates</w:t>
      </w:r>
      <w:bookmarkEnd w:id="55"/>
      <w:bookmarkEnd w:id="56"/>
      <w:bookmarkEnd w:id="57"/>
    </w:p>
    <w:p w:rsidR="005A1D2C" w:rsidRPr="00434F5C" w:rsidRDefault="005A1D2C" w:rsidP="005A1D2C">
      <w:pPr>
        <w:pStyle w:val="LDClauseHeading"/>
      </w:pPr>
      <w:bookmarkStart w:id="61" w:name="_Toc17444421"/>
      <w:bookmarkStart w:id="62" w:name="_Toc20471507"/>
      <w:bookmarkStart w:id="63" w:name="_Toc44512218"/>
      <w:bookmarkEnd w:id="58"/>
      <w:bookmarkEnd w:id="59"/>
      <w:bookmarkEnd w:id="60"/>
      <w:r w:rsidRPr="00434F5C">
        <w:rPr>
          <w:rStyle w:val="CharSectNo"/>
          <w:noProof/>
        </w:rPr>
        <w:t>10</w:t>
      </w:r>
      <w:r w:rsidRPr="00434F5C">
        <w:tab/>
        <w:t>Criteria for the issue of MODU safety certificates</w:t>
      </w:r>
      <w:bookmarkEnd w:id="61"/>
      <w:bookmarkEnd w:id="62"/>
      <w:bookmarkEnd w:id="63"/>
    </w:p>
    <w:p w:rsidR="005A1D2C" w:rsidRPr="00434F5C" w:rsidRDefault="005A1D2C" w:rsidP="005A1D2C">
      <w:pPr>
        <w:pStyle w:val="LDClause"/>
      </w:pPr>
      <w:r w:rsidRPr="00434F5C">
        <w:tab/>
      </w:r>
      <w:r w:rsidRPr="00434F5C">
        <w:tab/>
        <w:t>For paragraph 100(1</w:t>
      </w:r>
      <w:proofErr w:type="gramStart"/>
      <w:r w:rsidRPr="00434F5C">
        <w:t>)(</w:t>
      </w:r>
      <w:proofErr w:type="gramEnd"/>
      <w:r w:rsidRPr="00434F5C">
        <w:t>b) of the Navigation Act, the criteria for the issue of a MODU safety certificate are the following:</w:t>
      </w:r>
    </w:p>
    <w:p w:rsidR="005A1D2C" w:rsidRPr="00434F5C" w:rsidRDefault="005A1D2C" w:rsidP="005A1D2C">
      <w:pPr>
        <w:pStyle w:val="LDP1a"/>
      </w:pPr>
      <w:r w:rsidRPr="00434F5C">
        <w:t>(a)</w:t>
      </w:r>
      <w:r w:rsidRPr="00434F5C">
        <w:tab/>
      </w:r>
      <w:proofErr w:type="gramStart"/>
      <w:r w:rsidRPr="00434F5C">
        <w:t>the</w:t>
      </w:r>
      <w:proofErr w:type="gramEnd"/>
      <w:r w:rsidRPr="00434F5C">
        <w:t xml:space="preserve"> vessel is a MODU;</w:t>
      </w:r>
    </w:p>
    <w:p w:rsidR="005A1D2C" w:rsidRPr="00434F5C" w:rsidRDefault="005A1D2C" w:rsidP="005A1D2C">
      <w:pPr>
        <w:pStyle w:val="LDP1a"/>
        <w:rPr>
          <w:rFonts w:eastAsia="Calibri"/>
        </w:rPr>
      </w:pPr>
      <w:r w:rsidRPr="00434F5C">
        <w:rPr>
          <w:rFonts w:eastAsia="Calibri"/>
        </w:rPr>
        <w:t>(b)</w:t>
      </w:r>
      <w:r w:rsidRPr="00434F5C">
        <w:rPr>
          <w:rFonts w:eastAsia="Calibri"/>
        </w:rPr>
        <w:tab/>
      </w:r>
      <w:proofErr w:type="gramStart"/>
      <w:r w:rsidRPr="00434F5C">
        <w:rPr>
          <w:rFonts w:eastAsia="Calibri"/>
        </w:rPr>
        <w:t>if</w:t>
      </w:r>
      <w:proofErr w:type="gramEnd"/>
      <w:r w:rsidRPr="00434F5C">
        <w:rPr>
          <w:rFonts w:eastAsia="Calibri"/>
        </w:rPr>
        <w:t xml:space="preserve"> the vessel has an arrangement with a classification society for survey and inspection — a valid certificate of classification;</w:t>
      </w:r>
    </w:p>
    <w:p w:rsidR="005A1D2C" w:rsidRPr="00434F5C" w:rsidRDefault="005A1D2C" w:rsidP="005A1D2C">
      <w:pPr>
        <w:pStyle w:val="LDP1a"/>
      </w:pPr>
      <w:r w:rsidRPr="00434F5C">
        <w:t>(c)</w:t>
      </w:r>
      <w:r w:rsidRPr="00434F5C">
        <w:tab/>
      </w:r>
      <w:proofErr w:type="gramStart"/>
      <w:r w:rsidRPr="00434F5C">
        <w:t>the</w:t>
      </w:r>
      <w:proofErr w:type="gramEnd"/>
      <w:r w:rsidRPr="00434F5C">
        <w:t xml:space="preserve"> vessel has completed an initial or renewal survey conducted by an issuing body in accordance with the MODU Code that applies to the vessel;</w:t>
      </w:r>
    </w:p>
    <w:p w:rsidR="005A1D2C" w:rsidRPr="00434F5C" w:rsidRDefault="005A1D2C" w:rsidP="005A1D2C">
      <w:pPr>
        <w:pStyle w:val="LDP1a"/>
      </w:pPr>
      <w:r w:rsidRPr="00434F5C">
        <w:t>(d)</w:t>
      </w:r>
      <w:r w:rsidRPr="00434F5C">
        <w:tab/>
      </w:r>
      <w:proofErr w:type="gramStart"/>
      <w:r w:rsidRPr="00434F5C">
        <w:t>the</w:t>
      </w:r>
      <w:proofErr w:type="gramEnd"/>
      <w:r w:rsidRPr="00434F5C">
        <w:t xml:space="preserve"> vessel meets the standards, including arrangements, mentioned in the MODU Code that applies to the vessel.</w:t>
      </w:r>
    </w:p>
    <w:p w:rsidR="00B554C6" w:rsidRPr="00434F5C" w:rsidRDefault="00B554C6" w:rsidP="00B554C6">
      <w:pPr>
        <w:pStyle w:val="LDClauseHeading"/>
      </w:pPr>
      <w:bookmarkStart w:id="64" w:name="_Toc44512219"/>
      <w:bookmarkStart w:id="65" w:name="_Toc399233203"/>
      <w:bookmarkStart w:id="66" w:name="_Toc17444423"/>
      <w:bookmarkStart w:id="67" w:name="_Toc20471509"/>
      <w:r w:rsidRPr="00434F5C">
        <w:t>11</w:t>
      </w:r>
      <w:r w:rsidRPr="00434F5C">
        <w:tab/>
        <w:t>Conditions of MODU safety certificates</w:t>
      </w:r>
      <w:bookmarkEnd w:id="64"/>
    </w:p>
    <w:p w:rsidR="00B554C6" w:rsidRPr="00434F5C" w:rsidRDefault="00B554C6" w:rsidP="00B554C6">
      <w:pPr>
        <w:pStyle w:val="LDClause"/>
      </w:pPr>
      <w:r w:rsidRPr="00434F5C">
        <w:tab/>
      </w:r>
      <w:r w:rsidRPr="00434F5C">
        <w:tab/>
        <w:t>For paragraph 100(2</w:t>
      </w:r>
      <w:proofErr w:type="gramStart"/>
      <w:r w:rsidRPr="00434F5C">
        <w:t>)(</w:t>
      </w:r>
      <w:proofErr w:type="gramEnd"/>
      <w:r w:rsidRPr="00434F5C">
        <w:t>a) of the Navigation Act, a MODU safety certificate is subject to the conditions that:</w:t>
      </w:r>
    </w:p>
    <w:p w:rsidR="00B554C6" w:rsidRPr="00434F5C" w:rsidRDefault="00B554C6" w:rsidP="00B554C6">
      <w:pPr>
        <w:pStyle w:val="LDP1a"/>
      </w:pPr>
      <w:r w:rsidRPr="00434F5C">
        <w:t>(a)</w:t>
      </w:r>
      <w:r w:rsidRPr="00434F5C">
        <w:tab/>
      </w:r>
      <w:proofErr w:type="gramStart"/>
      <w:r w:rsidRPr="00434F5C">
        <w:t>the</w:t>
      </w:r>
      <w:proofErr w:type="gramEnd"/>
      <w:r w:rsidRPr="00434F5C">
        <w:t xml:space="preserve"> vessel and its equipment are maintained in accordance with the MODU Code that applies to the vessel; and</w:t>
      </w:r>
    </w:p>
    <w:p w:rsidR="00B554C6" w:rsidRPr="00434F5C" w:rsidRDefault="00B554C6" w:rsidP="00B554C6">
      <w:pPr>
        <w:pStyle w:val="LDP1a"/>
      </w:pPr>
      <w:r w:rsidRPr="00434F5C">
        <w:t>(b)</w:t>
      </w:r>
      <w:r w:rsidRPr="00434F5C">
        <w:tab/>
        <w:t>the MODU Code that applies to the vessel and Chapter 14 of the 2009 MODU Code are on board the vessel at all times and available to seafarers; and</w:t>
      </w:r>
    </w:p>
    <w:p w:rsidR="00B554C6" w:rsidRPr="00434F5C" w:rsidRDefault="00B554C6" w:rsidP="00B554C6">
      <w:pPr>
        <w:pStyle w:val="LDP1a"/>
      </w:pPr>
      <w:r w:rsidRPr="00434F5C">
        <w:t>(c)</w:t>
      </w:r>
      <w:r w:rsidRPr="00434F5C">
        <w:tab/>
        <w:t>the vessel complies with Chapter 14 of the 2009 MODU Code whether or not that Code applies to the vessel; and</w:t>
      </w:r>
    </w:p>
    <w:p w:rsidR="00B554C6" w:rsidRPr="00434F5C" w:rsidRDefault="00B554C6" w:rsidP="00B554C6">
      <w:pPr>
        <w:pStyle w:val="LDP1a"/>
      </w:pPr>
      <w:r w:rsidRPr="00434F5C">
        <w:t>(</w:t>
      </w:r>
      <w:proofErr w:type="gramStart"/>
      <w:r w:rsidRPr="00434F5C">
        <w:t>d</w:t>
      </w:r>
      <w:proofErr w:type="gramEnd"/>
      <w:r w:rsidRPr="00434F5C">
        <w:t>)</w:t>
      </w:r>
      <w:r w:rsidRPr="00434F5C">
        <w:tab/>
        <w:t>for any gas cylinder on the vessel — its stowage is:</w:t>
      </w:r>
    </w:p>
    <w:p w:rsidR="00B554C6" w:rsidRPr="00434F5C" w:rsidRDefault="00B554C6" w:rsidP="00B554C6">
      <w:pPr>
        <w:pStyle w:val="LDP2i"/>
      </w:pPr>
      <w:r w:rsidRPr="00434F5C">
        <w:tab/>
        <w:t>(</w:t>
      </w:r>
      <w:proofErr w:type="spellStart"/>
      <w:r w:rsidRPr="00434F5C">
        <w:t>i</w:t>
      </w:r>
      <w:proofErr w:type="spellEnd"/>
      <w:r w:rsidRPr="00434F5C">
        <w:t>)</w:t>
      </w:r>
      <w:r w:rsidRPr="00434F5C">
        <w:tab/>
      </w:r>
      <w:proofErr w:type="gramStart"/>
      <w:r w:rsidRPr="00434F5C">
        <w:t>separate</w:t>
      </w:r>
      <w:proofErr w:type="gramEnd"/>
      <w:r w:rsidRPr="00434F5C">
        <w:t xml:space="preserve"> from any cylinder of breathing medium for use in diving operations; and</w:t>
      </w:r>
    </w:p>
    <w:p w:rsidR="00B554C6" w:rsidRPr="00434F5C" w:rsidRDefault="00B554C6" w:rsidP="00B554C6">
      <w:pPr>
        <w:pStyle w:val="LDP2i"/>
      </w:pPr>
      <w:r w:rsidRPr="00434F5C">
        <w:tab/>
        <w:t>(ii)</w:t>
      </w:r>
      <w:r w:rsidRPr="00434F5C">
        <w:tab/>
      </w:r>
      <w:proofErr w:type="gramStart"/>
      <w:r w:rsidRPr="00434F5C">
        <w:t>at</w:t>
      </w:r>
      <w:proofErr w:type="gramEnd"/>
      <w:r w:rsidRPr="00434F5C">
        <w:t xml:space="preserve"> least 3 m from accommodation areas, the navigating bridge and the radio room; and</w:t>
      </w:r>
    </w:p>
    <w:p w:rsidR="00B554C6" w:rsidRPr="00434F5C" w:rsidRDefault="00B554C6" w:rsidP="00B554C6">
      <w:pPr>
        <w:pStyle w:val="LDP1a"/>
      </w:pPr>
      <w:r w:rsidRPr="00434F5C">
        <w:t>(e)</w:t>
      </w:r>
      <w:r w:rsidRPr="00434F5C">
        <w:tab/>
      </w:r>
      <w:proofErr w:type="gramStart"/>
      <w:r w:rsidRPr="00434F5C">
        <w:t>the</w:t>
      </w:r>
      <w:proofErr w:type="gramEnd"/>
      <w:r w:rsidRPr="00434F5C">
        <w:t xml:space="preserve"> owner of the vessel can demonstrate that an arrangement for the transfer of personnel by a safe means is implemented on the vessel; and</w:t>
      </w:r>
    </w:p>
    <w:p w:rsidR="00B554C6" w:rsidRPr="00434F5C" w:rsidRDefault="00B554C6" w:rsidP="00B554C6">
      <w:pPr>
        <w:pStyle w:val="LDP1a"/>
      </w:pPr>
      <w:r w:rsidRPr="00434F5C">
        <w:t>(f)</w:t>
      </w:r>
      <w:r w:rsidRPr="00434F5C">
        <w:tab/>
      </w:r>
      <w:proofErr w:type="gramStart"/>
      <w:r w:rsidRPr="00434F5C">
        <w:t>the</w:t>
      </w:r>
      <w:proofErr w:type="gramEnd"/>
      <w:r w:rsidRPr="00434F5C">
        <w:t xml:space="preserve"> following is available for perusal on the vessel without the need for any seafarer to request access:</w:t>
      </w:r>
    </w:p>
    <w:p w:rsidR="00B554C6" w:rsidRPr="00434F5C" w:rsidRDefault="00B554C6" w:rsidP="00B554C6">
      <w:pPr>
        <w:pStyle w:val="LDP2i"/>
      </w:pPr>
      <w:r w:rsidRPr="00434F5C">
        <w:tab/>
        <w:t>(</w:t>
      </w:r>
      <w:proofErr w:type="spellStart"/>
      <w:r w:rsidRPr="00434F5C">
        <w:t>i</w:t>
      </w:r>
      <w:proofErr w:type="spellEnd"/>
      <w:r w:rsidRPr="00434F5C">
        <w:t>)</w:t>
      </w:r>
      <w:r w:rsidRPr="00434F5C">
        <w:tab/>
      </w:r>
      <w:proofErr w:type="gramStart"/>
      <w:r w:rsidRPr="00434F5C">
        <w:t>the</w:t>
      </w:r>
      <w:proofErr w:type="gramEnd"/>
      <w:r w:rsidRPr="00434F5C">
        <w:t xml:space="preserve"> determination required under section 51 of the Navigation Act;</w:t>
      </w:r>
    </w:p>
    <w:p w:rsidR="00B554C6" w:rsidRPr="00434F5C" w:rsidRDefault="00B554C6" w:rsidP="00B554C6">
      <w:pPr>
        <w:pStyle w:val="LDP2i"/>
      </w:pPr>
      <w:r w:rsidRPr="00434F5C">
        <w:tab/>
        <w:t>(ii)</w:t>
      </w:r>
      <w:r w:rsidRPr="00434F5C">
        <w:tab/>
      </w:r>
      <w:proofErr w:type="gramStart"/>
      <w:r w:rsidRPr="00434F5C">
        <w:t>any</w:t>
      </w:r>
      <w:proofErr w:type="gramEnd"/>
      <w:r w:rsidRPr="00434F5C">
        <w:t xml:space="preserve"> safe manning document determined under subsection 10(2) of </w:t>
      </w:r>
      <w:r w:rsidRPr="00434F5C">
        <w:rPr>
          <w:i/>
        </w:rPr>
        <w:t>Marine Order 21 (Safety and emergency arrangements) 2016</w:t>
      </w:r>
      <w:r w:rsidRPr="00434F5C">
        <w:t>; and</w:t>
      </w:r>
    </w:p>
    <w:p w:rsidR="00B554C6" w:rsidRPr="00434F5C" w:rsidRDefault="00B554C6" w:rsidP="00B554C6">
      <w:pPr>
        <w:pStyle w:val="LDP1a"/>
      </w:pPr>
      <w:r w:rsidRPr="00434F5C">
        <w:t>(g)</w:t>
      </w:r>
      <w:r w:rsidRPr="00434F5C">
        <w:tab/>
        <w:t>the survey of the vessel, and inspection of the outside of the bottom of the vessel, is conducted by an issuing body in accordance with the MODU Code that applies to the vessel; and</w:t>
      </w:r>
    </w:p>
    <w:p w:rsidR="00B554C6" w:rsidRPr="00434F5C" w:rsidRDefault="00B554C6" w:rsidP="00B554C6">
      <w:pPr>
        <w:pStyle w:val="LDP1a"/>
      </w:pPr>
      <w:r w:rsidRPr="00434F5C">
        <w:lastRenderedPageBreak/>
        <w:t>(h)</w:t>
      </w:r>
      <w:r w:rsidRPr="00434F5C">
        <w:tab/>
      </w:r>
      <w:proofErr w:type="gramStart"/>
      <w:r w:rsidRPr="00434F5C">
        <w:t>the</w:t>
      </w:r>
      <w:proofErr w:type="gramEnd"/>
      <w:r w:rsidRPr="00434F5C">
        <w:t xml:space="preserve"> certificate is endorsed following the completion of the annual survey, intermediate survey or inspection of the outside of the bottom of the vessel; and</w:t>
      </w:r>
    </w:p>
    <w:p w:rsidR="00B554C6" w:rsidRPr="00434F5C" w:rsidRDefault="00B554C6" w:rsidP="00B554C6">
      <w:pPr>
        <w:pStyle w:val="LDP1a"/>
      </w:pPr>
      <w:r w:rsidRPr="00434F5C">
        <w:t>(</w:t>
      </w:r>
      <w:proofErr w:type="spellStart"/>
      <w:r w:rsidRPr="00434F5C">
        <w:t>i</w:t>
      </w:r>
      <w:proofErr w:type="spellEnd"/>
      <w:r w:rsidRPr="00434F5C">
        <w:t>)</w:t>
      </w:r>
      <w:r w:rsidRPr="00434F5C">
        <w:tab/>
      </w:r>
      <w:proofErr w:type="gramStart"/>
      <w:r w:rsidRPr="00434F5C">
        <w:t>after</w:t>
      </w:r>
      <w:proofErr w:type="gramEnd"/>
      <w:r w:rsidRPr="00434F5C">
        <w:t xml:space="preserve"> any survey required by this Marine Order has been completed, any change to the structure, equipment, fittings, arrangements or material covered by the survey, other than the direct replacement of equipment or fittings, is approved by the issuing body.</w:t>
      </w:r>
    </w:p>
    <w:p w:rsidR="00B554C6" w:rsidRPr="00434F5C" w:rsidRDefault="00B554C6" w:rsidP="00B554C6">
      <w:pPr>
        <w:pStyle w:val="LDNote"/>
        <w:rPr>
          <w:rFonts w:eastAsia="Calibri"/>
        </w:rPr>
      </w:pPr>
      <w:r w:rsidRPr="00434F5C">
        <w:rPr>
          <w:rFonts w:eastAsia="Calibri"/>
          <w:i/>
        </w:rPr>
        <w:t>Note 1   </w:t>
      </w:r>
      <w:r w:rsidRPr="00434F5C">
        <w:rPr>
          <w:rFonts w:eastAsia="Calibri"/>
        </w:rPr>
        <w:t xml:space="preserve">The safe transfer of personnel is an arrangement to be addressed in a vessel’s safety management plan. Information on industry best practice is available in the latest editions of </w:t>
      </w:r>
      <w:r w:rsidRPr="00434F5C">
        <w:rPr>
          <w:i/>
        </w:rPr>
        <w:t xml:space="preserve">Guidance on the transfer of personnel to and from offshore vessels </w:t>
      </w:r>
      <w:r w:rsidRPr="00434F5C">
        <w:t xml:space="preserve">(published by IMCA) and </w:t>
      </w:r>
      <w:r w:rsidRPr="00434F5C">
        <w:rPr>
          <w:i/>
        </w:rPr>
        <w:t xml:space="preserve">Health and Safety in Shipboard Work, including Offshore Support Vessels </w:t>
      </w:r>
      <w:r w:rsidRPr="00434F5C">
        <w:t>(</w:t>
      </w:r>
      <w:proofErr w:type="spellStart"/>
      <w:r w:rsidRPr="00434F5C">
        <w:t>Seacare</w:t>
      </w:r>
      <w:proofErr w:type="spellEnd"/>
      <w:r w:rsidRPr="00434F5C">
        <w:t xml:space="preserve"> Authority Code of Practice Approval). </w:t>
      </w:r>
      <w:r w:rsidRPr="00434F5C">
        <w:rPr>
          <w:i/>
        </w:rPr>
        <w:t>Marine Order 58</w:t>
      </w:r>
      <w:r w:rsidRPr="00434F5C">
        <w:t xml:space="preserve"> </w:t>
      </w:r>
      <w:r w:rsidRPr="00434F5C">
        <w:rPr>
          <w:i/>
        </w:rPr>
        <w:t>(Safe management of vessels)</w:t>
      </w:r>
      <w:r w:rsidRPr="00434F5C">
        <w:t xml:space="preserve"> </w:t>
      </w:r>
      <w:r w:rsidR="004157B4">
        <w:rPr>
          <w:i/>
        </w:rPr>
        <w:t>2020</w:t>
      </w:r>
      <w:r w:rsidRPr="00434F5C">
        <w:t xml:space="preserve"> sets out operational obligations under the International Safety Management Code for vessels to which Chapter IX of SOLAS applies.</w:t>
      </w:r>
    </w:p>
    <w:p w:rsidR="00B554C6" w:rsidRPr="00434F5C" w:rsidRDefault="00B554C6" w:rsidP="00B554C6">
      <w:pPr>
        <w:pStyle w:val="LDNote"/>
        <w:rPr>
          <w:rFonts w:eastAsia="Calibri"/>
        </w:rPr>
      </w:pPr>
      <w:r w:rsidRPr="00434F5C">
        <w:rPr>
          <w:rFonts w:eastAsia="Calibri"/>
          <w:i/>
        </w:rPr>
        <w:t>Note 2   </w:t>
      </w:r>
      <w:r w:rsidRPr="00434F5C">
        <w:rPr>
          <w:rFonts w:eastAsia="Calibri"/>
        </w:rPr>
        <w:t>An issuing body may impose other conditions on a safety certificate — see paragraph 100(2</w:t>
      </w:r>
      <w:proofErr w:type="gramStart"/>
      <w:r w:rsidRPr="00434F5C">
        <w:rPr>
          <w:rFonts w:eastAsia="Calibri"/>
        </w:rPr>
        <w:t>)(</w:t>
      </w:r>
      <w:proofErr w:type="gramEnd"/>
      <w:r w:rsidRPr="00434F5C">
        <w:rPr>
          <w:rFonts w:eastAsia="Calibri"/>
        </w:rPr>
        <w:t>b) of the Navigation Act.</w:t>
      </w:r>
    </w:p>
    <w:p w:rsidR="005A1D2C" w:rsidRPr="00434F5C" w:rsidRDefault="005A1D2C" w:rsidP="005A1D2C">
      <w:pPr>
        <w:pStyle w:val="LDClauseHeading"/>
      </w:pPr>
      <w:bookmarkStart w:id="68" w:name="_Toc44512220"/>
      <w:r w:rsidRPr="00434F5C">
        <w:rPr>
          <w:rStyle w:val="CharSectNo"/>
          <w:noProof/>
        </w:rPr>
        <w:t>12</w:t>
      </w:r>
      <w:r w:rsidRPr="00434F5C">
        <w:rPr>
          <w:rStyle w:val="CharSectNo"/>
        </w:rPr>
        <w:tab/>
      </w:r>
      <w:r w:rsidRPr="00434F5C">
        <w:t>Endorsements of MODU safety certificate</w:t>
      </w:r>
      <w:bookmarkEnd w:id="65"/>
      <w:r w:rsidRPr="00434F5C">
        <w:t>s</w:t>
      </w:r>
      <w:bookmarkEnd w:id="66"/>
      <w:bookmarkEnd w:id="67"/>
      <w:bookmarkEnd w:id="68"/>
    </w:p>
    <w:p w:rsidR="005A1D2C" w:rsidRPr="00434F5C" w:rsidRDefault="005A1D2C" w:rsidP="005A1D2C">
      <w:pPr>
        <w:pStyle w:val="LDClause"/>
        <w:keepNext/>
        <w:rPr>
          <w:rFonts w:eastAsia="Calibri"/>
        </w:rPr>
      </w:pPr>
      <w:r w:rsidRPr="00434F5C">
        <w:rPr>
          <w:rFonts w:eastAsia="Calibri"/>
        </w:rPr>
        <w:tab/>
      </w:r>
      <w:r w:rsidRPr="00434F5C">
        <w:rPr>
          <w:rFonts w:eastAsia="Calibri"/>
        </w:rPr>
        <w:tab/>
        <w:t>An issuing body may make an endorsement to a MODU safety certificate following the completion of any survey, or inspection of the outside of the vessel's bottom.</w:t>
      </w:r>
    </w:p>
    <w:p w:rsidR="005A1D2C" w:rsidRPr="00434F5C" w:rsidRDefault="005A1D2C" w:rsidP="005A1D2C">
      <w:pPr>
        <w:pStyle w:val="LDNote"/>
      </w:pPr>
      <w:r w:rsidRPr="00434F5C">
        <w:rPr>
          <w:i/>
        </w:rPr>
        <w:t>Note   </w:t>
      </w:r>
      <w:r w:rsidRPr="00434F5C">
        <w:t>It is practice for an issuing body endorsing a certificate to be the same as the issuing body that originally issued the certificate.</w:t>
      </w:r>
    </w:p>
    <w:p w:rsidR="005A1D2C" w:rsidRPr="00434F5C" w:rsidRDefault="005A1D2C" w:rsidP="005A1D2C">
      <w:pPr>
        <w:pStyle w:val="LDClauseHeading"/>
      </w:pPr>
      <w:bookmarkStart w:id="69" w:name="_Toc17444424"/>
      <w:bookmarkStart w:id="70" w:name="_Toc20471510"/>
      <w:bookmarkStart w:id="71" w:name="_Toc44512221"/>
      <w:r w:rsidRPr="00434F5C">
        <w:rPr>
          <w:rStyle w:val="CharSectNo"/>
          <w:noProof/>
        </w:rPr>
        <w:t>13</w:t>
      </w:r>
      <w:r w:rsidRPr="00434F5C">
        <w:tab/>
        <w:t>Duration of MODU safety certificates</w:t>
      </w:r>
      <w:bookmarkEnd w:id="69"/>
      <w:bookmarkEnd w:id="70"/>
      <w:bookmarkEnd w:id="71"/>
    </w:p>
    <w:p w:rsidR="005A1D2C" w:rsidRPr="00434F5C" w:rsidRDefault="005A1D2C" w:rsidP="005A1D2C">
      <w:pPr>
        <w:pStyle w:val="LDClause"/>
      </w:pPr>
      <w:r w:rsidRPr="00434F5C">
        <w:tab/>
        <w:t>(1)</w:t>
      </w:r>
      <w:r w:rsidRPr="00434F5C">
        <w:tab/>
        <w:t>A MODU safety certificate comes into force in accordance with the MODU Code that applies to the vessel.</w:t>
      </w:r>
    </w:p>
    <w:p w:rsidR="005A1D2C" w:rsidRPr="00434F5C" w:rsidRDefault="005A1D2C" w:rsidP="005A1D2C">
      <w:pPr>
        <w:pStyle w:val="LDClause"/>
      </w:pPr>
      <w:r w:rsidRPr="00434F5C">
        <w:tab/>
        <w:t>(2)</w:t>
      </w:r>
      <w:r w:rsidRPr="00434F5C">
        <w:tab/>
        <w:t>A MODU safety certificate remains in force for 5 years unless:</w:t>
      </w:r>
    </w:p>
    <w:p w:rsidR="005A1D2C" w:rsidRPr="00434F5C" w:rsidRDefault="005A1D2C" w:rsidP="005A1D2C">
      <w:pPr>
        <w:pStyle w:val="LDP1a"/>
      </w:pPr>
      <w:r w:rsidRPr="00434F5C">
        <w:t>(a)</w:t>
      </w:r>
      <w:r w:rsidRPr="00434F5C">
        <w:tab/>
      </w:r>
      <w:proofErr w:type="gramStart"/>
      <w:r w:rsidRPr="00434F5C">
        <w:t>a</w:t>
      </w:r>
      <w:proofErr w:type="gramEnd"/>
      <w:r w:rsidRPr="00434F5C">
        <w:t xml:space="preserve"> shorter period is specified in the certificate; or</w:t>
      </w:r>
    </w:p>
    <w:p w:rsidR="005A1D2C" w:rsidRPr="00434F5C" w:rsidRDefault="005A1D2C" w:rsidP="005A1D2C">
      <w:pPr>
        <w:pStyle w:val="LDP1a"/>
      </w:pPr>
      <w:r w:rsidRPr="00434F5C">
        <w:t>(b)</w:t>
      </w:r>
      <w:r w:rsidRPr="00434F5C">
        <w:tab/>
      </w:r>
      <w:proofErr w:type="gramStart"/>
      <w:r w:rsidRPr="00434F5C">
        <w:t>the</w:t>
      </w:r>
      <w:proofErr w:type="gramEnd"/>
      <w:r w:rsidRPr="00434F5C">
        <w:t xml:space="preserve"> certificate ceases to be in force in accordance with the MODU Code that applies to the vessel.</w:t>
      </w:r>
    </w:p>
    <w:p w:rsidR="005A1D2C" w:rsidRPr="00434F5C" w:rsidRDefault="005A1D2C" w:rsidP="005A1D2C">
      <w:pPr>
        <w:pStyle w:val="LDClauseHeading"/>
      </w:pPr>
      <w:bookmarkStart w:id="72" w:name="_Toc17444425"/>
      <w:bookmarkStart w:id="73" w:name="_Toc20471511"/>
      <w:bookmarkStart w:id="74" w:name="_Toc44512222"/>
      <w:r w:rsidRPr="00434F5C">
        <w:rPr>
          <w:rStyle w:val="CharSectNo"/>
          <w:noProof/>
        </w:rPr>
        <w:t>14</w:t>
      </w:r>
      <w:r w:rsidRPr="00434F5C">
        <w:tab/>
        <w:t>Variation of MODU safety certificates</w:t>
      </w:r>
      <w:bookmarkEnd w:id="72"/>
      <w:bookmarkEnd w:id="73"/>
      <w:bookmarkEnd w:id="74"/>
    </w:p>
    <w:p w:rsidR="005A1D2C" w:rsidRPr="00434F5C" w:rsidRDefault="005A1D2C" w:rsidP="005A1D2C">
      <w:pPr>
        <w:pStyle w:val="LDClause"/>
      </w:pPr>
      <w:r w:rsidRPr="00434F5C">
        <w:tab/>
      </w:r>
      <w:r w:rsidRPr="00434F5C">
        <w:tab/>
        <w:t>For section 101 of the Navigation Act, the criteria for variation of a MODU safety certificate are:</w:t>
      </w:r>
    </w:p>
    <w:p w:rsidR="005A1D2C" w:rsidRPr="00434F5C" w:rsidRDefault="005A1D2C" w:rsidP="005A1D2C">
      <w:pPr>
        <w:pStyle w:val="LDP1a"/>
      </w:pPr>
      <w:r w:rsidRPr="00434F5C">
        <w:t>(a)</w:t>
      </w:r>
      <w:r w:rsidRPr="00434F5C">
        <w:tab/>
      </w:r>
      <w:proofErr w:type="gramStart"/>
      <w:r w:rsidRPr="00434F5C">
        <w:t>the</w:t>
      </w:r>
      <w:proofErr w:type="gramEnd"/>
      <w:r w:rsidRPr="00434F5C">
        <w:t xml:space="preserve"> conditions on the certificate have been complied with; and</w:t>
      </w:r>
    </w:p>
    <w:p w:rsidR="005A1D2C" w:rsidRPr="00434F5C" w:rsidRDefault="005A1D2C" w:rsidP="005A1D2C">
      <w:pPr>
        <w:pStyle w:val="LDP1a"/>
      </w:pPr>
      <w:r w:rsidRPr="00434F5C">
        <w:t>(b)</w:t>
      </w:r>
      <w:r w:rsidRPr="00434F5C">
        <w:tab/>
      </w:r>
      <w:proofErr w:type="gramStart"/>
      <w:r w:rsidRPr="00434F5C">
        <w:t>the</w:t>
      </w:r>
      <w:proofErr w:type="gramEnd"/>
      <w:r w:rsidRPr="00434F5C">
        <w:t xml:space="preserve"> variation is in accordance with the MODU Code that applies to the vessel.</w:t>
      </w:r>
    </w:p>
    <w:p w:rsidR="005A1D2C" w:rsidRPr="00434F5C" w:rsidRDefault="005A1D2C" w:rsidP="005A1D2C">
      <w:pPr>
        <w:pStyle w:val="LDNote"/>
        <w:rPr>
          <w:rFonts w:eastAsia="Calibri"/>
        </w:rPr>
      </w:pPr>
      <w:r w:rsidRPr="00434F5C">
        <w:rPr>
          <w:rFonts w:eastAsia="Calibri"/>
          <w:i/>
        </w:rPr>
        <w:t>Note   </w:t>
      </w:r>
      <w:r w:rsidRPr="00434F5C">
        <w:rPr>
          <w:rFonts w:eastAsia="Calibri"/>
        </w:rPr>
        <w:t>A variation may appear in the form of an endorsement on a certificate.</w:t>
      </w:r>
    </w:p>
    <w:p w:rsidR="00B554C6" w:rsidRPr="00434F5C" w:rsidRDefault="00B554C6" w:rsidP="00B554C6">
      <w:pPr>
        <w:pStyle w:val="LDClauseHeading"/>
      </w:pPr>
      <w:bookmarkStart w:id="75" w:name="_Toc44512223"/>
      <w:r w:rsidRPr="00434F5C">
        <w:rPr>
          <w:rStyle w:val="CharSectNo"/>
          <w:noProof/>
        </w:rPr>
        <w:t>14A</w:t>
      </w:r>
      <w:r w:rsidRPr="00434F5C">
        <w:tab/>
        <w:t>Revocation of MODU safety certificates</w:t>
      </w:r>
      <w:bookmarkEnd w:id="75"/>
    </w:p>
    <w:p w:rsidR="00B554C6" w:rsidRPr="00434F5C" w:rsidRDefault="00B554C6" w:rsidP="00B554C6">
      <w:pPr>
        <w:pStyle w:val="LDClause"/>
        <w:keepNext/>
        <w:rPr>
          <w:rFonts w:eastAsia="Calibri"/>
        </w:rPr>
      </w:pPr>
      <w:r w:rsidRPr="00434F5C">
        <w:rPr>
          <w:rFonts w:eastAsia="Calibri"/>
        </w:rPr>
        <w:tab/>
      </w:r>
      <w:r w:rsidRPr="00434F5C">
        <w:rPr>
          <w:rFonts w:eastAsia="Calibri"/>
        </w:rPr>
        <w:tab/>
        <w:t>For section 102 of the Navigation Act, the criteria for revocation of a MODU safety certificate are that:</w:t>
      </w:r>
    </w:p>
    <w:p w:rsidR="00B554C6" w:rsidRPr="00434F5C" w:rsidRDefault="00B554C6" w:rsidP="00B554C6">
      <w:pPr>
        <w:pStyle w:val="LDP1a"/>
        <w:rPr>
          <w:rFonts w:eastAsia="Calibri"/>
        </w:rPr>
      </w:pPr>
      <w:r w:rsidRPr="00434F5C">
        <w:rPr>
          <w:rFonts w:eastAsia="Calibri"/>
        </w:rPr>
        <w:t>(a)</w:t>
      </w:r>
      <w:r w:rsidRPr="00434F5C">
        <w:rPr>
          <w:rFonts w:eastAsia="Calibri"/>
        </w:rPr>
        <w:tab/>
      </w:r>
      <w:proofErr w:type="gramStart"/>
      <w:r w:rsidRPr="00434F5C">
        <w:rPr>
          <w:rFonts w:eastAsia="Calibri"/>
        </w:rPr>
        <w:t>a</w:t>
      </w:r>
      <w:proofErr w:type="gramEnd"/>
      <w:r w:rsidRPr="00434F5C">
        <w:rPr>
          <w:rFonts w:eastAsia="Calibri"/>
        </w:rPr>
        <w:t xml:space="preserve"> condition of the certificate has been, or is likely to be, breached; or</w:t>
      </w:r>
    </w:p>
    <w:p w:rsidR="00B554C6" w:rsidRPr="00434F5C" w:rsidRDefault="00B554C6" w:rsidP="00B554C6">
      <w:pPr>
        <w:pStyle w:val="LDP1a"/>
        <w:rPr>
          <w:rFonts w:eastAsia="Calibri"/>
        </w:rPr>
      </w:pPr>
      <w:r w:rsidRPr="00434F5C">
        <w:rPr>
          <w:rFonts w:eastAsia="Calibri"/>
        </w:rPr>
        <w:t>(b)</w:t>
      </w:r>
      <w:r w:rsidRPr="00434F5C">
        <w:rPr>
          <w:rFonts w:eastAsia="Calibri"/>
        </w:rPr>
        <w:tab/>
      </w:r>
      <w:proofErr w:type="gramStart"/>
      <w:r w:rsidRPr="00434F5C">
        <w:rPr>
          <w:rFonts w:eastAsia="Calibri"/>
        </w:rPr>
        <w:t>the</w:t>
      </w:r>
      <w:proofErr w:type="gramEnd"/>
      <w:r w:rsidRPr="00434F5C">
        <w:rPr>
          <w:rFonts w:eastAsia="Calibri"/>
        </w:rPr>
        <w:t xml:space="preserve"> owner of the vessel for which the certificate is issued has requested the revocation; or</w:t>
      </w:r>
    </w:p>
    <w:p w:rsidR="00B554C6" w:rsidRPr="00434F5C" w:rsidRDefault="00B554C6" w:rsidP="00B554C6">
      <w:pPr>
        <w:pStyle w:val="LDP1a"/>
        <w:rPr>
          <w:rFonts w:eastAsia="Calibri"/>
        </w:rPr>
      </w:pPr>
      <w:r w:rsidRPr="00434F5C">
        <w:rPr>
          <w:rFonts w:eastAsia="Calibri"/>
        </w:rPr>
        <w:t>(c)</w:t>
      </w:r>
      <w:r w:rsidRPr="00434F5C">
        <w:rPr>
          <w:rFonts w:eastAsia="Calibri"/>
        </w:rPr>
        <w:tab/>
      </w:r>
      <w:proofErr w:type="gramStart"/>
      <w:r w:rsidRPr="00434F5C">
        <w:rPr>
          <w:rFonts w:eastAsia="Calibri"/>
        </w:rPr>
        <w:t>the</w:t>
      </w:r>
      <w:proofErr w:type="gramEnd"/>
      <w:r w:rsidRPr="00434F5C">
        <w:rPr>
          <w:rFonts w:eastAsia="Calibri"/>
        </w:rPr>
        <w:t xml:space="preserve"> certificate contains incorrect information.</w:t>
      </w:r>
    </w:p>
    <w:p w:rsidR="005A1D2C" w:rsidRPr="00434F5C" w:rsidRDefault="005A1D2C" w:rsidP="005A1D2C">
      <w:pPr>
        <w:pStyle w:val="LDSubdivision"/>
      </w:pPr>
      <w:bookmarkStart w:id="76" w:name="_Toc20471512"/>
      <w:bookmarkStart w:id="77" w:name="_Toc44512224"/>
      <w:bookmarkStart w:id="78" w:name="_Toc399233204"/>
      <w:bookmarkStart w:id="79" w:name="_Toc17444426"/>
      <w:r w:rsidRPr="00434F5C">
        <w:lastRenderedPageBreak/>
        <w:t>Subdivision 2.3</w:t>
      </w:r>
      <w:r w:rsidRPr="00434F5C">
        <w:tab/>
        <w:t>SOLAS certificates</w:t>
      </w:r>
      <w:bookmarkEnd w:id="76"/>
      <w:bookmarkEnd w:id="77"/>
    </w:p>
    <w:p w:rsidR="005A1D2C" w:rsidRPr="00434F5C" w:rsidRDefault="005A1D2C" w:rsidP="005A1D2C">
      <w:pPr>
        <w:pStyle w:val="LDClauseHeading"/>
      </w:pPr>
      <w:bookmarkStart w:id="80" w:name="_Toc1460059"/>
      <w:bookmarkStart w:id="81" w:name="_Toc17444427"/>
      <w:bookmarkStart w:id="82" w:name="_Toc20471513"/>
      <w:bookmarkStart w:id="83" w:name="_Toc44512225"/>
      <w:bookmarkEnd w:id="78"/>
      <w:bookmarkEnd w:id="79"/>
      <w:r w:rsidRPr="00434F5C">
        <w:rPr>
          <w:rStyle w:val="CharSectNo"/>
          <w:noProof/>
        </w:rPr>
        <w:t>15</w:t>
      </w:r>
      <w:r w:rsidRPr="00434F5C">
        <w:tab/>
        <w:t>Criteria for issue of SOLAS certificates</w:t>
      </w:r>
      <w:bookmarkEnd w:id="80"/>
      <w:bookmarkEnd w:id="81"/>
      <w:bookmarkEnd w:id="82"/>
      <w:bookmarkEnd w:id="83"/>
    </w:p>
    <w:p w:rsidR="005A1D2C" w:rsidRPr="00434F5C" w:rsidRDefault="005A1D2C" w:rsidP="005A1D2C">
      <w:pPr>
        <w:pStyle w:val="LDClause"/>
        <w:keepNext/>
        <w:rPr>
          <w:rFonts w:eastAsia="Calibri"/>
        </w:rPr>
      </w:pPr>
      <w:r w:rsidRPr="00434F5C">
        <w:rPr>
          <w:rFonts w:eastAsia="Calibri"/>
        </w:rPr>
        <w:tab/>
      </w:r>
      <w:r w:rsidRPr="00434F5C">
        <w:rPr>
          <w:rFonts w:eastAsia="Calibri"/>
        </w:rPr>
        <w:tab/>
        <w:t>For paragraph 100(1</w:t>
      </w:r>
      <w:proofErr w:type="gramStart"/>
      <w:r w:rsidRPr="00434F5C">
        <w:rPr>
          <w:rFonts w:eastAsia="Calibri"/>
        </w:rPr>
        <w:t>)(</w:t>
      </w:r>
      <w:proofErr w:type="gramEnd"/>
      <w:r w:rsidRPr="00434F5C">
        <w:rPr>
          <w:rFonts w:eastAsia="Calibri"/>
        </w:rPr>
        <w:t>b) of the Navigation Act, the criteria for the issue of a SOLAS certificate are:</w:t>
      </w:r>
    </w:p>
    <w:p w:rsidR="005A1D2C" w:rsidRPr="00434F5C" w:rsidRDefault="005A1D2C" w:rsidP="005A1D2C">
      <w:pPr>
        <w:pStyle w:val="LDP1a"/>
        <w:rPr>
          <w:rFonts w:eastAsia="Calibri"/>
        </w:rPr>
      </w:pPr>
      <w:r w:rsidRPr="00434F5C">
        <w:rPr>
          <w:rFonts w:eastAsia="Calibri"/>
        </w:rPr>
        <w:t>(a)</w:t>
      </w:r>
      <w:r w:rsidRPr="00434F5C">
        <w:rPr>
          <w:rFonts w:eastAsia="Calibri"/>
        </w:rPr>
        <w:tab/>
        <w:t>for a certificate of a kind specified in Schedule 1 — those mentioned for the certificate in that schedule; and</w:t>
      </w:r>
    </w:p>
    <w:p w:rsidR="005A1D2C" w:rsidRPr="00434F5C" w:rsidRDefault="005A1D2C" w:rsidP="005A1D2C">
      <w:pPr>
        <w:pStyle w:val="LDP1a"/>
        <w:rPr>
          <w:rFonts w:eastAsia="Calibri"/>
        </w:rPr>
      </w:pPr>
      <w:r w:rsidRPr="00434F5C">
        <w:rPr>
          <w:rFonts w:eastAsia="Calibri"/>
        </w:rPr>
        <w:t>(b)</w:t>
      </w:r>
      <w:r w:rsidRPr="00434F5C">
        <w:rPr>
          <w:rFonts w:eastAsia="Calibri"/>
        </w:rPr>
        <w:tab/>
      </w:r>
      <w:proofErr w:type="gramStart"/>
      <w:r w:rsidRPr="00434F5C">
        <w:rPr>
          <w:rFonts w:eastAsia="Calibri"/>
        </w:rPr>
        <w:t>if</w:t>
      </w:r>
      <w:proofErr w:type="gramEnd"/>
      <w:r w:rsidRPr="00434F5C">
        <w:rPr>
          <w:rFonts w:eastAsia="Calibri"/>
        </w:rPr>
        <w:t xml:space="preserve"> the vessel has an arrangement with a classification society for survey and inspection — a valid certificate of classification; and</w:t>
      </w:r>
    </w:p>
    <w:p w:rsidR="005A1D2C" w:rsidRPr="00434F5C" w:rsidRDefault="005A1D2C" w:rsidP="005A1D2C">
      <w:pPr>
        <w:pStyle w:val="LDP1a"/>
      </w:pPr>
      <w:r w:rsidRPr="00434F5C">
        <w:rPr>
          <w:rFonts w:eastAsia="Calibri"/>
        </w:rPr>
        <w:t>(c)</w:t>
      </w:r>
      <w:r w:rsidRPr="00434F5C">
        <w:rPr>
          <w:rFonts w:eastAsia="Calibri"/>
        </w:rPr>
        <w:tab/>
      </w:r>
      <w:proofErr w:type="gramStart"/>
      <w:r w:rsidRPr="00434F5C">
        <w:rPr>
          <w:rFonts w:eastAsia="Calibri"/>
        </w:rPr>
        <w:t>if</w:t>
      </w:r>
      <w:proofErr w:type="gramEnd"/>
      <w:r w:rsidRPr="00434F5C">
        <w:rPr>
          <w:rFonts w:eastAsia="Calibri"/>
        </w:rPr>
        <w:t xml:space="preserve"> the vessel has fitted a </w:t>
      </w:r>
      <w:r w:rsidRPr="00434F5C">
        <w:t xml:space="preserve">fixed diving system constructed after 23 November 1995 — the vessel has a diving safety certificate issued by a recognised organisation in accordance with the </w:t>
      </w:r>
      <w:r w:rsidRPr="00434F5C">
        <w:rPr>
          <w:i/>
        </w:rPr>
        <w:t>Code of Safety for Diving Systems, 1995</w:t>
      </w:r>
      <w:r w:rsidRPr="00434F5C">
        <w:t>.</w:t>
      </w:r>
    </w:p>
    <w:p w:rsidR="00B554C6" w:rsidRPr="00434F5C" w:rsidRDefault="00B554C6" w:rsidP="00B554C6">
      <w:pPr>
        <w:pStyle w:val="LDClauseHeading"/>
      </w:pPr>
      <w:bookmarkStart w:id="84" w:name="_Toc1460060"/>
      <w:bookmarkStart w:id="85" w:name="_Toc17444428"/>
      <w:bookmarkStart w:id="86" w:name="_Toc20471514"/>
      <w:bookmarkStart w:id="87" w:name="_Toc44512226"/>
      <w:bookmarkStart w:id="88" w:name="_Toc1460061"/>
      <w:bookmarkStart w:id="89" w:name="_Toc17444429"/>
      <w:bookmarkStart w:id="90" w:name="_Toc20471515"/>
      <w:r w:rsidRPr="00434F5C">
        <w:rPr>
          <w:rStyle w:val="CharSectNo"/>
          <w:noProof/>
        </w:rPr>
        <w:t>16</w:t>
      </w:r>
      <w:r w:rsidRPr="00434F5C">
        <w:tab/>
        <w:t>Conditions of SOLAS certificates</w:t>
      </w:r>
      <w:bookmarkEnd w:id="84"/>
      <w:bookmarkEnd w:id="85"/>
      <w:bookmarkEnd w:id="86"/>
      <w:bookmarkEnd w:id="87"/>
    </w:p>
    <w:p w:rsidR="00B554C6" w:rsidRPr="00434F5C" w:rsidRDefault="00B554C6" w:rsidP="00B554C6">
      <w:pPr>
        <w:pStyle w:val="LDClause"/>
        <w:rPr>
          <w:rFonts w:eastAsia="Calibri"/>
        </w:rPr>
      </w:pPr>
      <w:r w:rsidRPr="00434F5C">
        <w:rPr>
          <w:rFonts w:eastAsia="Calibri"/>
        </w:rPr>
        <w:tab/>
      </w:r>
      <w:r w:rsidRPr="00434F5C">
        <w:rPr>
          <w:rFonts w:eastAsia="Calibri"/>
        </w:rPr>
        <w:tab/>
        <w:t>For paragraph 100(2</w:t>
      </w:r>
      <w:proofErr w:type="gramStart"/>
      <w:r w:rsidRPr="00434F5C">
        <w:rPr>
          <w:rFonts w:eastAsia="Calibri"/>
        </w:rPr>
        <w:t>)(</w:t>
      </w:r>
      <w:proofErr w:type="gramEnd"/>
      <w:r w:rsidRPr="00434F5C">
        <w:rPr>
          <w:rFonts w:eastAsia="Calibri"/>
        </w:rPr>
        <w:t>a) of the Navigation Act, a SOLAS certificate is subject to:</w:t>
      </w:r>
    </w:p>
    <w:p w:rsidR="00B554C6" w:rsidRPr="00434F5C" w:rsidRDefault="00B554C6" w:rsidP="00B554C6">
      <w:pPr>
        <w:pStyle w:val="LDP1a"/>
        <w:rPr>
          <w:rFonts w:eastAsia="Calibri"/>
        </w:rPr>
      </w:pPr>
      <w:r w:rsidRPr="00434F5C">
        <w:rPr>
          <w:rFonts w:eastAsia="Calibri"/>
        </w:rPr>
        <w:t>(a)</w:t>
      </w:r>
      <w:r w:rsidRPr="00434F5C">
        <w:rPr>
          <w:rFonts w:eastAsia="Calibri"/>
        </w:rPr>
        <w:tab/>
      </w:r>
      <w:proofErr w:type="gramStart"/>
      <w:r w:rsidRPr="00434F5C">
        <w:rPr>
          <w:rFonts w:eastAsia="Calibri"/>
        </w:rPr>
        <w:t>the</w:t>
      </w:r>
      <w:proofErr w:type="gramEnd"/>
      <w:r w:rsidRPr="00434F5C">
        <w:rPr>
          <w:rFonts w:eastAsia="Calibri"/>
        </w:rPr>
        <w:t xml:space="preserve"> conditions mentioned in Schedule 1 for the kind of certificate specified in that schedule; and</w:t>
      </w:r>
    </w:p>
    <w:p w:rsidR="00B554C6" w:rsidRPr="00434F5C" w:rsidRDefault="00B554C6" w:rsidP="00B554C6">
      <w:pPr>
        <w:pStyle w:val="LDP1a"/>
      </w:pPr>
      <w:r w:rsidRPr="00434F5C">
        <w:rPr>
          <w:rFonts w:eastAsia="Calibri"/>
        </w:rPr>
        <w:t>(b)</w:t>
      </w:r>
      <w:r w:rsidRPr="00434F5C">
        <w:rPr>
          <w:rFonts w:eastAsia="Calibri"/>
        </w:rPr>
        <w:tab/>
      </w:r>
      <w:proofErr w:type="gramStart"/>
      <w:r w:rsidRPr="00434F5C">
        <w:t>the</w:t>
      </w:r>
      <w:proofErr w:type="gramEnd"/>
      <w:r w:rsidRPr="00434F5C">
        <w:t xml:space="preserve"> owner of the vessel demonstrating that an arrangement for the transfer of personnel by a safe means is implemented on the vessel; and</w:t>
      </w:r>
    </w:p>
    <w:p w:rsidR="00B554C6" w:rsidRPr="00434F5C" w:rsidRDefault="00B554C6" w:rsidP="00B554C6">
      <w:pPr>
        <w:pStyle w:val="LDP1a"/>
      </w:pPr>
      <w:r w:rsidRPr="00434F5C">
        <w:t>(c)</w:t>
      </w:r>
      <w:r w:rsidRPr="00434F5C">
        <w:tab/>
      </w:r>
      <w:proofErr w:type="gramStart"/>
      <w:r w:rsidRPr="00434F5C">
        <w:t>for</w:t>
      </w:r>
      <w:proofErr w:type="gramEnd"/>
      <w:r w:rsidRPr="00434F5C">
        <w:t xml:space="preserve"> any gas cylinder on the vessel — its stowage is:</w:t>
      </w:r>
    </w:p>
    <w:p w:rsidR="00B554C6" w:rsidRPr="00434F5C" w:rsidRDefault="00B554C6" w:rsidP="00B554C6">
      <w:pPr>
        <w:pStyle w:val="LDP2i"/>
      </w:pPr>
      <w:r w:rsidRPr="00434F5C">
        <w:tab/>
        <w:t>(</w:t>
      </w:r>
      <w:proofErr w:type="spellStart"/>
      <w:r w:rsidRPr="00434F5C">
        <w:t>i</w:t>
      </w:r>
      <w:proofErr w:type="spellEnd"/>
      <w:r w:rsidRPr="00434F5C">
        <w:t>)</w:t>
      </w:r>
      <w:r w:rsidRPr="00434F5C">
        <w:tab/>
      </w:r>
      <w:proofErr w:type="gramStart"/>
      <w:r w:rsidRPr="00434F5C">
        <w:t>separate</w:t>
      </w:r>
      <w:proofErr w:type="gramEnd"/>
      <w:r w:rsidRPr="00434F5C">
        <w:t xml:space="preserve"> from any cylinder of breathing medium for use in diving operations; and</w:t>
      </w:r>
    </w:p>
    <w:p w:rsidR="00B554C6" w:rsidRPr="00434F5C" w:rsidRDefault="00B554C6" w:rsidP="00B554C6">
      <w:pPr>
        <w:pStyle w:val="LDP2i"/>
        <w:rPr>
          <w:rFonts w:eastAsia="Calibri"/>
        </w:rPr>
      </w:pPr>
      <w:r w:rsidRPr="00434F5C">
        <w:tab/>
        <w:t>(ii)</w:t>
      </w:r>
      <w:r w:rsidRPr="00434F5C">
        <w:tab/>
      </w:r>
      <w:proofErr w:type="gramStart"/>
      <w:r w:rsidRPr="00434F5C">
        <w:t>at</w:t>
      </w:r>
      <w:proofErr w:type="gramEnd"/>
      <w:r w:rsidRPr="00434F5C">
        <w:t xml:space="preserve"> least 3 m from accommodation areas, the navigating bridge and the radio room.</w:t>
      </w:r>
    </w:p>
    <w:p w:rsidR="00B554C6" w:rsidRPr="00434F5C" w:rsidRDefault="00B554C6" w:rsidP="00B554C6">
      <w:pPr>
        <w:pStyle w:val="LDNote"/>
        <w:rPr>
          <w:rFonts w:eastAsia="Calibri"/>
        </w:rPr>
      </w:pPr>
      <w:r w:rsidRPr="00434F5C">
        <w:rPr>
          <w:rFonts w:eastAsia="Calibri"/>
          <w:i/>
        </w:rPr>
        <w:t>Note 1   </w:t>
      </w:r>
      <w:r w:rsidRPr="00434F5C">
        <w:rPr>
          <w:rFonts w:eastAsia="Calibri"/>
        </w:rPr>
        <w:t xml:space="preserve">The safe transfer of personnel is an arrangement to be addressed in a vessel’s safety management plan. Information on industry best practice is available in the latest editions of </w:t>
      </w:r>
      <w:r w:rsidRPr="00434F5C">
        <w:rPr>
          <w:i/>
        </w:rPr>
        <w:t xml:space="preserve">Guidance on the transfer of personnel to and from offshore vessels </w:t>
      </w:r>
      <w:r w:rsidRPr="00434F5C">
        <w:t xml:space="preserve">(published by IMCA) and </w:t>
      </w:r>
      <w:r w:rsidRPr="00434F5C">
        <w:rPr>
          <w:i/>
        </w:rPr>
        <w:t xml:space="preserve">Health and Safety in Shipboard Work, including Offshore Support Vessels </w:t>
      </w:r>
      <w:r w:rsidRPr="00434F5C">
        <w:t>(</w:t>
      </w:r>
      <w:proofErr w:type="spellStart"/>
      <w:r w:rsidRPr="00434F5C">
        <w:t>Seacare</w:t>
      </w:r>
      <w:proofErr w:type="spellEnd"/>
      <w:r w:rsidRPr="00434F5C">
        <w:t xml:space="preserve"> Authority Code of Practice Approval). </w:t>
      </w:r>
      <w:r w:rsidRPr="00434F5C">
        <w:rPr>
          <w:i/>
        </w:rPr>
        <w:t>Marine Order 58</w:t>
      </w:r>
      <w:r w:rsidRPr="00434F5C">
        <w:t xml:space="preserve"> </w:t>
      </w:r>
      <w:r w:rsidRPr="00434F5C">
        <w:rPr>
          <w:i/>
        </w:rPr>
        <w:t>(Safe management of vessels)</w:t>
      </w:r>
      <w:r w:rsidRPr="00434F5C">
        <w:t xml:space="preserve"> </w:t>
      </w:r>
      <w:r w:rsidR="004157B4">
        <w:rPr>
          <w:i/>
        </w:rPr>
        <w:t>2020</w:t>
      </w:r>
      <w:r w:rsidRPr="00434F5C">
        <w:t xml:space="preserve"> sets out operational obligations under the International Safety Management Code for vessels to which Chapter IX of SOLAS applies.</w:t>
      </w:r>
    </w:p>
    <w:p w:rsidR="00B554C6" w:rsidRPr="00434F5C" w:rsidRDefault="00B554C6" w:rsidP="00B554C6">
      <w:pPr>
        <w:pStyle w:val="LDNote"/>
        <w:rPr>
          <w:rFonts w:eastAsia="Calibri"/>
        </w:rPr>
      </w:pPr>
      <w:r w:rsidRPr="00434F5C">
        <w:rPr>
          <w:rFonts w:eastAsia="Calibri"/>
          <w:i/>
        </w:rPr>
        <w:t>Note 2   </w:t>
      </w:r>
      <w:r w:rsidRPr="00434F5C">
        <w:rPr>
          <w:rFonts w:eastAsia="Calibri"/>
        </w:rPr>
        <w:t>An issuing body may impose other conditions on a safety certificate — see paragraph 100(2</w:t>
      </w:r>
      <w:proofErr w:type="gramStart"/>
      <w:r w:rsidRPr="00434F5C">
        <w:rPr>
          <w:rFonts w:eastAsia="Calibri"/>
        </w:rPr>
        <w:t>)(</w:t>
      </w:r>
      <w:proofErr w:type="gramEnd"/>
      <w:r w:rsidRPr="00434F5C">
        <w:rPr>
          <w:rFonts w:eastAsia="Calibri"/>
        </w:rPr>
        <w:t>b) of the Navigation Act.</w:t>
      </w:r>
    </w:p>
    <w:p w:rsidR="005A1D2C" w:rsidRPr="00434F5C" w:rsidRDefault="005A1D2C" w:rsidP="005A1D2C">
      <w:pPr>
        <w:pStyle w:val="LDClauseHeading"/>
      </w:pPr>
      <w:bookmarkStart w:id="91" w:name="_Toc44512227"/>
      <w:r w:rsidRPr="00434F5C">
        <w:rPr>
          <w:rStyle w:val="CharSectNo"/>
          <w:noProof/>
        </w:rPr>
        <w:t>17</w:t>
      </w:r>
      <w:r w:rsidRPr="00434F5C">
        <w:tab/>
        <w:t>Endorsements of SOLAS certificates</w:t>
      </w:r>
      <w:bookmarkEnd w:id="88"/>
      <w:bookmarkEnd w:id="89"/>
      <w:bookmarkEnd w:id="90"/>
      <w:bookmarkEnd w:id="91"/>
    </w:p>
    <w:p w:rsidR="005A1D2C" w:rsidRPr="00434F5C" w:rsidRDefault="005A1D2C" w:rsidP="005A1D2C">
      <w:pPr>
        <w:pStyle w:val="LDClause"/>
        <w:keepNext/>
        <w:rPr>
          <w:rFonts w:eastAsia="Calibri"/>
        </w:rPr>
      </w:pPr>
      <w:r w:rsidRPr="00434F5C">
        <w:rPr>
          <w:rFonts w:eastAsia="Calibri"/>
        </w:rPr>
        <w:tab/>
      </w:r>
      <w:r w:rsidRPr="00434F5C">
        <w:rPr>
          <w:rFonts w:eastAsia="Calibri"/>
        </w:rPr>
        <w:tab/>
        <w:t>An issuing body may make an endorsement to a SOLAS certificate following the completion of any survey, or inspection of the outside of the bottom of the vessel.</w:t>
      </w:r>
    </w:p>
    <w:p w:rsidR="005A1D2C" w:rsidRPr="00434F5C" w:rsidRDefault="005A1D2C" w:rsidP="005A1D2C">
      <w:pPr>
        <w:pStyle w:val="LDNote"/>
      </w:pPr>
      <w:r w:rsidRPr="00434F5C">
        <w:rPr>
          <w:i/>
        </w:rPr>
        <w:t>Note 1   </w:t>
      </w:r>
      <w:r w:rsidRPr="00434F5C">
        <w:t>It is practice for an issuing body endorsing a certificate to be the same as the issuing body that originally issued the certificate.</w:t>
      </w:r>
    </w:p>
    <w:p w:rsidR="005A1D2C" w:rsidRPr="00434F5C" w:rsidRDefault="005A1D2C" w:rsidP="005A1D2C">
      <w:pPr>
        <w:pStyle w:val="LDNote"/>
      </w:pPr>
      <w:r w:rsidRPr="00434F5C">
        <w:rPr>
          <w:i/>
        </w:rPr>
        <w:t>Note 2   </w:t>
      </w:r>
      <w:r w:rsidRPr="00434F5C">
        <w:t>See the following regulations of Chapter I of SOLAS for information about required endorsements — Regulation 8(c) for endorsement of Cargo Ship Safety Certificates, Regulation 9(c) for endorsement of Cargo Ship Safety Radio Certificates, and Regulation 10(c) for endorsement of Cargo Ship Safety Construction Certificates.</w:t>
      </w:r>
    </w:p>
    <w:p w:rsidR="005A1D2C" w:rsidRPr="00434F5C" w:rsidRDefault="005A1D2C" w:rsidP="005A1D2C">
      <w:pPr>
        <w:pStyle w:val="LDClauseHeading"/>
      </w:pPr>
      <w:bookmarkStart w:id="92" w:name="_Toc1460062"/>
      <w:bookmarkStart w:id="93" w:name="_Toc17444430"/>
      <w:bookmarkStart w:id="94" w:name="_Toc20471516"/>
      <w:bookmarkStart w:id="95" w:name="_Toc44512228"/>
      <w:r w:rsidRPr="00434F5C">
        <w:rPr>
          <w:rStyle w:val="CharSectNo"/>
          <w:noProof/>
        </w:rPr>
        <w:lastRenderedPageBreak/>
        <w:t>18</w:t>
      </w:r>
      <w:r w:rsidRPr="00434F5C">
        <w:tab/>
        <w:t>Duration of SOLAS certificates</w:t>
      </w:r>
      <w:bookmarkEnd w:id="92"/>
      <w:bookmarkEnd w:id="93"/>
      <w:bookmarkEnd w:id="94"/>
      <w:bookmarkEnd w:id="95"/>
    </w:p>
    <w:p w:rsidR="005A1D2C" w:rsidRPr="00434F5C" w:rsidRDefault="005A1D2C" w:rsidP="005A1D2C">
      <w:pPr>
        <w:pStyle w:val="LDClause"/>
        <w:rPr>
          <w:rFonts w:eastAsia="Calibri"/>
        </w:rPr>
      </w:pPr>
      <w:r w:rsidRPr="00434F5C">
        <w:rPr>
          <w:rFonts w:eastAsia="Calibri"/>
        </w:rPr>
        <w:tab/>
        <w:t>(1)</w:t>
      </w:r>
      <w:r w:rsidRPr="00434F5C">
        <w:rPr>
          <w:rFonts w:eastAsia="Calibri"/>
        </w:rPr>
        <w:tab/>
        <w:t>A SOLAS certificate comes into force in accordance with Regulation 14 of Chapter I of SOLAS.</w:t>
      </w:r>
    </w:p>
    <w:p w:rsidR="005A1D2C" w:rsidRPr="00434F5C" w:rsidRDefault="005A1D2C" w:rsidP="005A1D2C">
      <w:pPr>
        <w:pStyle w:val="LDClause"/>
        <w:rPr>
          <w:rFonts w:eastAsia="Calibri"/>
        </w:rPr>
      </w:pPr>
      <w:r w:rsidRPr="00434F5C">
        <w:rPr>
          <w:rFonts w:eastAsia="Calibri"/>
        </w:rPr>
        <w:tab/>
        <w:t>(2)</w:t>
      </w:r>
      <w:r w:rsidRPr="00434F5C">
        <w:rPr>
          <w:rFonts w:eastAsia="Calibri"/>
        </w:rPr>
        <w:tab/>
        <w:t>A SOLAS certificate remains in force for the period mentioned in the following table for the kind of certificate mentioned unless:</w:t>
      </w:r>
    </w:p>
    <w:p w:rsidR="005A1D2C" w:rsidRPr="00434F5C" w:rsidRDefault="005A1D2C" w:rsidP="005A1D2C">
      <w:pPr>
        <w:pStyle w:val="LDP1a"/>
        <w:rPr>
          <w:rFonts w:eastAsia="Calibri"/>
        </w:rPr>
      </w:pPr>
      <w:r w:rsidRPr="00434F5C">
        <w:rPr>
          <w:rFonts w:eastAsia="Calibri"/>
        </w:rPr>
        <w:t>(a)</w:t>
      </w:r>
      <w:r w:rsidRPr="00434F5C">
        <w:rPr>
          <w:rFonts w:eastAsia="Calibri"/>
        </w:rPr>
        <w:tab/>
      </w:r>
      <w:proofErr w:type="gramStart"/>
      <w:r w:rsidRPr="00434F5C">
        <w:rPr>
          <w:rFonts w:eastAsia="Calibri"/>
        </w:rPr>
        <w:t>a</w:t>
      </w:r>
      <w:proofErr w:type="gramEnd"/>
      <w:r w:rsidRPr="00434F5C">
        <w:rPr>
          <w:rFonts w:eastAsia="Calibri"/>
        </w:rPr>
        <w:t xml:space="preserve"> shorter period is specified in the certificate; or</w:t>
      </w:r>
    </w:p>
    <w:p w:rsidR="005A1D2C" w:rsidRPr="00434F5C" w:rsidRDefault="005A1D2C" w:rsidP="005A1D2C">
      <w:pPr>
        <w:pStyle w:val="LDP1a"/>
        <w:rPr>
          <w:rFonts w:eastAsia="Calibri"/>
        </w:rPr>
      </w:pPr>
      <w:r w:rsidRPr="00434F5C">
        <w:rPr>
          <w:rFonts w:eastAsia="Calibri"/>
        </w:rPr>
        <w:t>(b)</w:t>
      </w:r>
      <w:r w:rsidRPr="00434F5C">
        <w:rPr>
          <w:rFonts w:eastAsia="Calibri"/>
        </w:rPr>
        <w:tab/>
      </w:r>
      <w:proofErr w:type="gramStart"/>
      <w:r w:rsidRPr="00434F5C">
        <w:rPr>
          <w:rFonts w:eastAsia="Calibri"/>
        </w:rPr>
        <w:t>the</w:t>
      </w:r>
      <w:proofErr w:type="gramEnd"/>
      <w:r w:rsidRPr="00434F5C">
        <w:rPr>
          <w:rFonts w:eastAsia="Calibri"/>
        </w:rPr>
        <w:t xml:space="preserve"> certificate ceases to be in force in accordance with Regulation 14 of Chapter I of SOLAS.</w:t>
      </w:r>
    </w:p>
    <w:tbl>
      <w:tblPr>
        <w:tblW w:w="4515" w:type="pct"/>
        <w:tblInd w:w="415" w:type="dxa"/>
        <w:tblLook w:val="04A0" w:firstRow="1" w:lastRow="0" w:firstColumn="1" w:lastColumn="0" w:noHBand="0" w:noVBand="1"/>
      </w:tblPr>
      <w:tblGrid>
        <w:gridCol w:w="4688"/>
        <w:gridCol w:w="2992"/>
      </w:tblGrid>
      <w:tr w:rsidR="005A1D2C" w:rsidRPr="00434F5C" w:rsidTr="00B554C6">
        <w:trPr>
          <w:cantSplit/>
          <w:tblHeader/>
        </w:trPr>
        <w:tc>
          <w:tcPr>
            <w:tcW w:w="3052" w:type="pct"/>
            <w:tcBorders>
              <w:top w:val="nil"/>
              <w:left w:val="nil"/>
              <w:bottom w:val="single" w:sz="4" w:space="0" w:color="auto"/>
              <w:right w:val="nil"/>
            </w:tcBorders>
            <w:hideMark/>
          </w:tcPr>
          <w:p w:rsidR="005A1D2C" w:rsidRPr="00434F5C" w:rsidRDefault="005A1D2C" w:rsidP="00B554C6">
            <w:pPr>
              <w:pStyle w:val="LDTableheading"/>
            </w:pPr>
            <w:r w:rsidRPr="00434F5C">
              <w:t>Kind of certificate</w:t>
            </w:r>
            <w:r w:rsidRPr="00434F5C">
              <w:br/>
              <w:t>(SOLAS)</w:t>
            </w:r>
          </w:p>
        </w:tc>
        <w:tc>
          <w:tcPr>
            <w:tcW w:w="1948" w:type="pct"/>
            <w:tcBorders>
              <w:top w:val="nil"/>
              <w:left w:val="nil"/>
              <w:bottom w:val="single" w:sz="4" w:space="0" w:color="auto"/>
              <w:right w:val="nil"/>
            </w:tcBorders>
            <w:hideMark/>
          </w:tcPr>
          <w:p w:rsidR="005A1D2C" w:rsidRPr="00434F5C" w:rsidRDefault="005A1D2C" w:rsidP="00B554C6">
            <w:pPr>
              <w:pStyle w:val="LDTableheading"/>
            </w:pPr>
            <w:r w:rsidRPr="00434F5C">
              <w:t>Maximum duration period</w:t>
            </w:r>
          </w:p>
        </w:tc>
      </w:tr>
      <w:tr w:rsidR="005A1D2C" w:rsidRPr="00434F5C" w:rsidTr="00B554C6">
        <w:trPr>
          <w:cantSplit/>
        </w:trPr>
        <w:tc>
          <w:tcPr>
            <w:tcW w:w="3052" w:type="pct"/>
            <w:tcBorders>
              <w:top w:val="single" w:sz="4" w:space="0" w:color="auto"/>
              <w:left w:val="nil"/>
              <w:bottom w:val="nil"/>
              <w:right w:val="nil"/>
            </w:tcBorders>
            <w:hideMark/>
          </w:tcPr>
          <w:p w:rsidR="005A1D2C" w:rsidRPr="00434F5C" w:rsidRDefault="005A1D2C" w:rsidP="00B554C6">
            <w:pPr>
              <w:pStyle w:val="LDTabletext"/>
            </w:pPr>
            <w:r w:rsidRPr="00434F5C">
              <w:t>Passenger Ship Safety Certificate</w:t>
            </w:r>
          </w:p>
        </w:tc>
        <w:tc>
          <w:tcPr>
            <w:tcW w:w="1948" w:type="pct"/>
            <w:tcBorders>
              <w:top w:val="single" w:sz="4" w:space="0" w:color="auto"/>
              <w:left w:val="nil"/>
              <w:bottom w:val="nil"/>
              <w:right w:val="nil"/>
            </w:tcBorders>
            <w:hideMark/>
          </w:tcPr>
          <w:p w:rsidR="005A1D2C" w:rsidRPr="00434F5C" w:rsidRDefault="005A1D2C" w:rsidP="00B554C6">
            <w:pPr>
              <w:pStyle w:val="LDTabletext"/>
            </w:pPr>
            <w:r w:rsidRPr="00434F5C">
              <w:t>1 year</w:t>
            </w:r>
          </w:p>
        </w:tc>
      </w:tr>
      <w:tr w:rsidR="005A1D2C" w:rsidRPr="00434F5C" w:rsidTr="00B554C6">
        <w:trPr>
          <w:cantSplit/>
        </w:trPr>
        <w:tc>
          <w:tcPr>
            <w:tcW w:w="3052" w:type="pct"/>
            <w:hideMark/>
          </w:tcPr>
          <w:p w:rsidR="005A1D2C" w:rsidRPr="00434F5C" w:rsidRDefault="005A1D2C" w:rsidP="00B554C6">
            <w:pPr>
              <w:pStyle w:val="LDTabletext"/>
            </w:pPr>
            <w:r w:rsidRPr="00434F5C">
              <w:t>Cargo Ship Safety Construction Certificate</w:t>
            </w:r>
          </w:p>
        </w:tc>
        <w:tc>
          <w:tcPr>
            <w:tcW w:w="1948" w:type="pct"/>
            <w:hideMark/>
          </w:tcPr>
          <w:p w:rsidR="005A1D2C" w:rsidRPr="00434F5C" w:rsidRDefault="005A1D2C" w:rsidP="00B554C6">
            <w:pPr>
              <w:pStyle w:val="LDTabletext"/>
            </w:pPr>
            <w:r w:rsidRPr="00434F5C">
              <w:t>5 years</w:t>
            </w:r>
          </w:p>
        </w:tc>
      </w:tr>
      <w:tr w:rsidR="005A1D2C" w:rsidRPr="00434F5C" w:rsidTr="00B554C6">
        <w:trPr>
          <w:cantSplit/>
        </w:trPr>
        <w:tc>
          <w:tcPr>
            <w:tcW w:w="3052" w:type="pct"/>
            <w:tcBorders>
              <w:top w:val="nil"/>
              <w:left w:val="nil"/>
              <w:bottom w:val="nil"/>
              <w:right w:val="nil"/>
            </w:tcBorders>
            <w:hideMark/>
          </w:tcPr>
          <w:p w:rsidR="005A1D2C" w:rsidRPr="00434F5C" w:rsidRDefault="005A1D2C" w:rsidP="00B554C6">
            <w:pPr>
              <w:pStyle w:val="LDTabletext"/>
            </w:pPr>
            <w:r w:rsidRPr="00434F5C">
              <w:t>Cargo Ship Safety Equipment Certificate</w:t>
            </w:r>
          </w:p>
        </w:tc>
        <w:tc>
          <w:tcPr>
            <w:tcW w:w="1948" w:type="pct"/>
            <w:tcBorders>
              <w:top w:val="nil"/>
              <w:left w:val="nil"/>
              <w:bottom w:val="nil"/>
              <w:right w:val="nil"/>
            </w:tcBorders>
            <w:hideMark/>
          </w:tcPr>
          <w:p w:rsidR="005A1D2C" w:rsidRPr="00434F5C" w:rsidRDefault="005A1D2C" w:rsidP="00B554C6">
            <w:pPr>
              <w:pStyle w:val="LDTabletext"/>
            </w:pPr>
            <w:r w:rsidRPr="00434F5C">
              <w:t>5 years</w:t>
            </w:r>
          </w:p>
        </w:tc>
      </w:tr>
      <w:tr w:rsidR="005A1D2C" w:rsidRPr="00434F5C" w:rsidTr="00B554C6">
        <w:trPr>
          <w:cantSplit/>
        </w:trPr>
        <w:tc>
          <w:tcPr>
            <w:tcW w:w="3052" w:type="pct"/>
            <w:tcBorders>
              <w:top w:val="nil"/>
              <w:left w:val="nil"/>
              <w:right w:val="nil"/>
            </w:tcBorders>
          </w:tcPr>
          <w:p w:rsidR="005A1D2C" w:rsidRPr="00434F5C" w:rsidRDefault="005A1D2C" w:rsidP="00B554C6">
            <w:pPr>
              <w:pStyle w:val="LDTabletext"/>
            </w:pPr>
            <w:r w:rsidRPr="00434F5C">
              <w:t>Cargo Ship Safety Radio Certificate</w:t>
            </w:r>
          </w:p>
        </w:tc>
        <w:tc>
          <w:tcPr>
            <w:tcW w:w="1948" w:type="pct"/>
            <w:tcBorders>
              <w:top w:val="nil"/>
              <w:left w:val="nil"/>
              <w:right w:val="nil"/>
            </w:tcBorders>
          </w:tcPr>
          <w:p w:rsidR="005A1D2C" w:rsidRPr="00434F5C" w:rsidRDefault="005A1D2C" w:rsidP="00B554C6">
            <w:pPr>
              <w:pStyle w:val="LDTabletext"/>
            </w:pPr>
            <w:r w:rsidRPr="00434F5C">
              <w:t>5 years</w:t>
            </w:r>
          </w:p>
        </w:tc>
      </w:tr>
      <w:tr w:rsidR="005A1D2C" w:rsidRPr="00434F5C" w:rsidTr="00B554C6">
        <w:trPr>
          <w:cantSplit/>
        </w:trPr>
        <w:tc>
          <w:tcPr>
            <w:tcW w:w="3052" w:type="pct"/>
            <w:tcBorders>
              <w:top w:val="nil"/>
              <w:left w:val="nil"/>
              <w:bottom w:val="single" w:sz="4" w:space="0" w:color="auto"/>
              <w:right w:val="nil"/>
            </w:tcBorders>
          </w:tcPr>
          <w:p w:rsidR="005A1D2C" w:rsidRPr="00434F5C" w:rsidRDefault="005A1D2C" w:rsidP="00B554C6">
            <w:pPr>
              <w:pStyle w:val="LDTabletext"/>
            </w:pPr>
            <w:r w:rsidRPr="00434F5C">
              <w:t>Cargo Ship Safety Certificate</w:t>
            </w:r>
          </w:p>
        </w:tc>
        <w:tc>
          <w:tcPr>
            <w:tcW w:w="1948" w:type="pct"/>
            <w:tcBorders>
              <w:top w:val="nil"/>
              <w:left w:val="nil"/>
              <w:bottom w:val="single" w:sz="4" w:space="0" w:color="auto"/>
              <w:right w:val="nil"/>
            </w:tcBorders>
          </w:tcPr>
          <w:p w:rsidR="005A1D2C" w:rsidRPr="00434F5C" w:rsidRDefault="005A1D2C" w:rsidP="00B554C6">
            <w:pPr>
              <w:pStyle w:val="LDTabletext"/>
            </w:pPr>
            <w:r w:rsidRPr="00434F5C">
              <w:t>5 years</w:t>
            </w:r>
          </w:p>
        </w:tc>
      </w:tr>
    </w:tbl>
    <w:p w:rsidR="005A1D2C" w:rsidRPr="00434F5C" w:rsidRDefault="005A1D2C" w:rsidP="005A1D2C">
      <w:pPr>
        <w:pStyle w:val="LDClauseHeading"/>
      </w:pPr>
      <w:bookmarkStart w:id="96" w:name="_Toc1460063"/>
      <w:bookmarkStart w:id="97" w:name="_Toc17444431"/>
      <w:bookmarkStart w:id="98" w:name="_Toc20471517"/>
      <w:bookmarkStart w:id="99" w:name="_Toc44512229"/>
      <w:r w:rsidRPr="00434F5C">
        <w:rPr>
          <w:rStyle w:val="CharSectNo"/>
          <w:noProof/>
        </w:rPr>
        <w:t>19</w:t>
      </w:r>
      <w:r w:rsidRPr="00434F5C">
        <w:tab/>
        <w:t>Criteria for variation of SOLAS certificates</w:t>
      </w:r>
      <w:bookmarkEnd w:id="96"/>
      <w:bookmarkEnd w:id="97"/>
      <w:bookmarkEnd w:id="98"/>
      <w:bookmarkEnd w:id="99"/>
    </w:p>
    <w:p w:rsidR="005A1D2C" w:rsidRPr="00434F5C" w:rsidRDefault="005A1D2C" w:rsidP="005A1D2C">
      <w:pPr>
        <w:pStyle w:val="LDClause"/>
        <w:keepNext/>
        <w:rPr>
          <w:rFonts w:eastAsia="Calibri"/>
        </w:rPr>
      </w:pPr>
      <w:r w:rsidRPr="00434F5C">
        <w:rPr>
          <w:rFonts w:eastAsia="Calibri"/>
        </w:rPr>
        <w:tab/>
      </w:r>
      <w:r w:rsidRPr="00434F5C">
        <w:rPr>
          <w:rFonts w:eastAsia="Calibri"/>
        </w:rPr>
        <w:tab/>
        <w:t>For subsection 101(1) of the Navigation Act, the criteria for variation of a SOLAS certificate are that:</w:t>
      </w:r>
    </w:p>
    <w:p w:rsidR="005A1D2C" w:rsidRPr="00434F5C" w:rsidRDefault="005A1D2C" w:rsidP="005A1D2C">
      <w:pPr>
        <w:pStyle w:val="LDP1a"/>
        <w:rPr>
          <w:rFonts w:eastAsia="Calibri"/>
        </w:rPr>
      </w:pPr>
      <w:r w:rsidRPr="00434F5C">
        <w:rPr>
          <w:rFonts w:eastAsia="Calibri"/>
        </w:rPr>
        <w:t>(a)</w:t>
      </w:r>
      <w:r w:rsidRPr="00434F5C">
        <w:rPr>
          <w:rFonts w:eastAsia="Calibri"/>
        </w:rPr>
        <w:tab/>
      </w:r>
      <w:proofErr w:type="gramStart"/>
      <w:r w:rsidRPr="00434F5C">
        <w:rPr>
          <w:rFonts w:eastAsia="Calibri"/>
        </w:rPr>
        <w:t>the</w:t>
      </w:r>
      <w:proofErr w:type="gramEnd"/>
      <w:r w:rsidRPr="00434F5C">
        <w:rPr>
          <w:rFonts w:eastAsia="Calibri"/>
        </w:rPr>
        <w:t xml:space="preserve"> conditions on the certificate issued for the vessel have been complied with; and</w:t>
      </w:r>
    </w:p>
    <w:p w:rsidR="005A1D2C" w:rsidRPr="00434F5C" w:rsidRDefault="005A1D2C" w:rsidP="005A1D2C">
      <w:pPr>
        <w:pStyle w:val="LDP1a"/>
        <w:rPr>
          <w:rFonts w:eastAsia="Calibri"/>
        </w:rPr>
      </w:pPr>
      <w:r w:rsidRPr="00434F5C">
        <w:rPr>
          <w:rFonts w:eastAsia="Calibri"/>
        </w:rPr>
        <w:t>(b)</w:t>
      </w:r>
      <w:r w:rsidRPr="00434F5C">
        <w:rPr>
          <w:rFonts w:eastAsia="Calibri"/>
        </w:rPr>
        <w:tab/>
      </w:r>
      <w:proofErr w:type="gramStart"/>
      <w:r w:rsidRPr="00434F5C">
        <w:rPr>
          <w:rFonts w:eastAsia="Calibri"/>
        </w:rPr>
        <w:t>the</w:t>
      </w:r>
      <w:proofErr w:type="gramEnd"/>
      <w:r w:rsidRPr="00434F5C">
        <w:rPr>
          <w:rFonts w:eastAsia="Calibri"/>
        </w:rPr>
        <w:t xml:space="preserve"> variation is in accordance with Regulation 14 of Chapter I of SOLAS.</w:t>
      </w:r>
    </w:p>
    <w:p w:rsidR="005A1D2C" w:rsidRPr="00434F5C" w:rsidRDefault="005A1D2C" w:rsidP="005A1D2C">
      <w:pPr>
        <w:pStyle w:val="LDNote"/>
        <w:rPr>
          <w:rFonts w:eastAsia="Calibri"/>
        </w:rPr>
      </w:pPr>
      <w:r w:rsidRPr="00434F5C">
        <w:rPr>
          <w:rFonts w:eastAsia="Calibri"/>
          <w:i/>
        </w:rPr>
        <w:t>Note   </w:t>
      </w:r>
      <w:r w:rsidRPr="00434F5C">
        <w:rPr>
          <w:rFonts w:eastAsia="Calibri"/>
        </w:rPr>
        <w:t>A variation may appear in the form of an endorsement on a certificate.</w:t>
      </w:r>
    </w:p>
    <w:p w:rsidR="005A1D2C" w:rsidRPr="00434F5C" w:rsidRDefault="005A1D2C" w:rsidP="005A1D2C">
      <w:pPr>
        <w:pStyle w:val="LDClauseHeading"/>
      </w:pPr>
      <w:bookmarkStart w:id="100" w:name="_Toc1460064"/>
      <w:bookmarkStart w:id="101" w:name="_Toc17444432"/>
      <w:bookmarkStart w:id="102" w:name="_Toc20471518"/>
      <w:bookmarkStart w:id="103" w:name="_Toc44512230"/>
      <w:r w:rsidRPr="00434F5C">
        <w:rPr>
          <w:rStyle w:val="CharSectNo"/>
          <w:noProof/>
        </w:rPr>
        <w:t>20</w:t>
      </w:r>
      <w:r w:rsidRPr="00434F5C">
        <w:tab/>
        <w:t>Criteria for revocation of SOLAS certificates</w:t>
      </w:r>
      <w:bookmarkEnd w:id="100"/>
      <w:bookmarkEnd w:id="101"/>
      <w:bookmarkEnd w:id="102"/>
      <w:bookmarkEnd w:id="103"/>
    </w:p>
    <w:p w:rsidR="005A1D2C" w:rsidRPr="00434F5C" w:rsidRDefault="005A1D2C" w:rsidP="005A1D2C">
      <w:pPr>
        <w:pStyle w:val="LDClause"/>
        <w:keepNext/>
        <w:rPr>
          <w:rFonts w:eastAsia="Calibri"/>
        </w:rPr>
      </w:pPr>
      <w:r w:rsidRPr="00434F5C">
        <w:rPr>
          <w:rFonts w:eastAsia="Calibri"/>
        </w:rPr>
        <w:tab/>
      </w:r>
      <w:r w:rsidRPr="00434F5C">
        <w:rPr>
          <w:rFonts w:eastAsia="Calibri"/>
        </w:rPr>
        <w:tab/>
        <w:t>For section 102 of the Navigation Act, the criteria for revocation of a SOLAS certificate are that:</w:t>
      </w:r>
    </w:p>
    <w:p w:rsidR="005A1D2C" w:rsidRPr="00434F5C" w:rsidRDefault="005A1D2C" w:rsidP="005A1D2C">
      <w:pPr>
        <w:pStyle w:val="LDP1a"/>
        <w:rPr>
          <w:rFonts w:eastAsia="Calibri"/>
        </w:rPr>
      </w:pPr>
      <w:r w:rsidRPr="00434F5C">
        <w:rPr>
          <w:rFonts w:eastAsia="Calibri"/>
        </w:rPr>
        <w:t>(a)</w:t>
      </w:r>
      <w:r w:rsidRPr="00434F5C">
        <w:rPr>
          <w:rFonts w:eastAsia="Calibri"/>
        </w:rPr>
        <w:tab/>
      </w:r>
      <w:proofErr w:type="gramStart"/>
      <w:r w:rsidRPr="00434F5C">
        <w:rPr>
          <w:rFonts w:eastAsia="Calibri"/>
        </w:rPr>
        <w:t>a</w:t>
      </w:r>
      <w:proofErr w:type="gramEnd"/>
      <w:r w:rsidRPr="00434F5C">
        <w:rPr>
          <w:rFonts w:eastAsia="Calibri"/>
        </w:rPr>
        <w:t xml:space="preserve"> condition of the certificate has been, or is likely to be, breached; or</w:t>
      </w:r>
    </w:p>
    <w:p w:rsidR="005A1D2C" w:rsidRPr="00434F5C" w:rsidRDefault="005A1D2C" w:rsidP="005A1D2C">
      <w:pPr>
        <w:pStyle w:val="LDP1a"/>
        <w:rPr>
          <w:rFonts w:eastAsia="Calibri"/>
        </w:rPr>
      </w:pPr>
      <w:r w:rsidRPr="00434F5C">
        <w:rPr>
          <w:rFonts w:eastAsia="Calibri"/>
        </w:rPr>
        <w:t>(b)</w:t>
      </w:r>
      <w:r w:rsidRPr="00434F5C">
        <w:rPr>
          <w:rFonts w:eastAsia="Calibri"/>
        </w:rPr>
        <w:tab/>
      </w:r>
      <w:proofErr w:type="gramStart"/>
      <w:r w:rsidRPr="00434F5C">
        <w:rPr>
          <w:rFonts w:eastAsia="Calibri"/>
        </w:rPr>
        <w:t>the</w:t>
      </w:r>
      <w:proofErr w:type="gramEnd"/>
      <w:r w:rsidRPr="00434F5C">
        <w:rPr>
          <w:rFonts w:eastAsia="Calibri"/>
        </w:rPr>
        <w:t xml:space="preserve"> owner of the vessel for which the certificate is issued has requested the revocation; or</w:t>
      </w:r>
    </w:p>
    <w:p w:rsidR="005A1D2C" w:rsidRPr="00434F5C" w:rsidRDefault="005A1D2C" w:rsidP="005A1D2C">
      <w:pPr>
        <w:pStyle w:val="LDP1a"/>
        <w:rPr>
          <w:rFonts w:eastAsia="Calibri"/>
        </w:rPr>
      </w:pPr>
      <w:r w:rsidRPr="00434F5C">
        <w:rPr>
          <w:rFonts w:eastAsia="Calibri"/>
        </w:rPr>
        <w:t>(c)</w:t>
      </w:r>
      <w:r w:rsidRPr="00434F5C">
        <w:rPr>
          <w:rFonts w:eastAsia="Calibri"/>
        </w:rPr>
        <w:tab/>
      </w:r>
      <w:proofErr w:type="gramStart"/>
      <w:r w:rsidRPr="00434F5C">
        <w:rPr>
          <w:rFonts w:eastAsia="Calibri"/>
        </w:rPr>
        <w:t>the</w:t>
      </w:r>
      <w:proofErr w:type="gramEnd"/>
      <w:r w:rsidRPr="00434F5C">
        <w:rPr>
          <w:rFonts w:eastAsia="Calibri"/>
        </w:rPr>
        <w:t xml:space="preserve"> certificate contains incorrect information.</w:t>
      </w:r>
    </w:p>
    <w:p w:rsidR="005A1D2C" w:rsidRPr="00434F5C" w:rsidRDefault="005A1D2C" w:rsidP="005A1D2C">
      <w:pPr>
        <w:pStyle w:val="LDSubdivision"/>
      </w:pPr>
      <w:bookmarkStart w:id="104" w:name="_Toc20471519"/>
      <w:bookmarkStart w:id="105" w:name="_Toc44512231"/>
      <w:bookmarkStart w:id="106" w:name="_Toc17444433"/>
      <w:r w:rsidRPr="00434F5C">
        <w:t>Subdivision 2.4</w:t>
      </w:r>
      <w:r w:rsidRPr="00434F5C">
        <w:tab/>
        <w:t>Non-SOLAS certificates</w:t>
      </w:r>
      <w:bookmarkEnd w:id="104"/>
      <w:bookmarkEnd w:id="105"/>
    </w:p>
    <w:p w:rsidR="005A1D2C" w:rsidRPr="00434F5C" w:rsidRDefault="005A1D2C" w:rsidP="005A1D2C">
      <w:pPr>
        <w:pStyle w:val="LDClauseHeading"/>
      </w:pPr>
      <w:bookmarkStart w:id="107" w:name="_Toc534386564"/>
      <w:bookmarkStart w:id="108" w:name="_Toc17444434"/>
      <w:bookmarkStart w:id="109" w:name="_Toc20471520"/>
      <w:bookmarkStart w:id="110" w:name="_Toc44512232"/>
      <w:bookmarkEnd w:id="106"/>
      <w:r w:rsidRPr="00434F5C">
        <w:rPr>
          <w:rStyle w:val="CharSectNo"/>
          <w:noProof/>
        </w:rPr>
        <w:t>21</w:t>
      </w:r>
      <w:r w:rsidRPr="00434F5C">
        <w:tab/>
        <w:t xml:space="preserve">Criteria for </w:t>
      </w:r>
      <w:bookmarkEnd w:id="107"/>
      <w:r w:rsidRPr="00434F5C">
        <w:t>non-SOLAS certificates</w:t>
      </w:r>
      <w:bookmarkEnd w:id="108"/>
      <w:bookmarkEnd w:id="109"/>
      <w:bookmarkEnd w:id="110"/>
    </w:p>
    <w:p w:rsidR="005A1D2C" w:rsidRPr="00434F5C" w:rsidRDefault="005A1D2C" w:rsidP="005A1D2C">
      <w:pPr>
        <w:pStyle w:val="LDClause"/>
        <w:keepNext/>
        <w:rPr>
          <w:rFonts w:eastAsia="Calibri"/>
        </w:rPr>
      </w:pPr>
      <w:r w:rsidRPr="00434F5C">
        <w:rPr>
          <w:rFonts w:eastAsia="Calibri"/>
        </w:rPr>
        <w:tab/>
      </w:r>
      <w:r w:rsidRPr="00434F5C">
        <w:rPr>
          <w:rFonts w:eastAsia="Calibri"/>
        </w:rPr>
        <w:tab/>
        <w:t>For paragraph 100(1</w:t>
      </w:r>
      <w:proofErr w:type="gramStart"/>
      <w:r w:rsidRPr="00434F5C">
        <w:rPr>
          <w:rFonts w:eastAsia="Calibri"/>
        </w:rPr>
        <w:t>)(</w:t>
      </w:r>
      <w:proofErr w:type="gramEnd"/>
      <w:r w:rsidRPr="00434F5C">
        <w:rPr>
          <w:rFonts w:eastAsia="Calibri"/>
        </w:rPr>
        <w:t>b) of the Navigation Act, the criteria for the issue of a non-SOLAS certificate are:</w:t>
      </w:r>
    </w:p>
    <w:p w:rsidR="005A1D2C" w:rsidRPr="00434F5C" w:rsidRDefault="005A1D2C" w:rsidP="005A1D2C">
      <w:pPr>
        <w:pStyle w:val="LDP1a"/>
        <w:rPr>
          <w:rFonts w:eastAsia="Calibri"/>
        </w:rPr>
      </w:pPr>
      <w:r w:rsidRPr="00434F5C">
        <w:rPr>
          <w:rFonts w:eastAsia="Calibri"/>
        </w:rPr>
        <w:t>(a)</w:t>
      </w:r>
      <w:r w:rsidRPr="00434F5C">
        <w:rPr>
          <w:rFonts w:eastAsia="Calibri"/>
        </w:rPr>
        <w:tab/>
      </w:r>
      <w:proofErr w:type="gramStart"/>
      <w:r w:rsidRPr="00434F5C">
        <w:rPr>
          <w:rFonts w:eastAsia="Calibri"/>
        </w:rPr>
        <w:t>those</w:t>
      </w:r>
      <w:proofErr w:type="gramEnd"/>
      <w:r w:rsidRPr="00434F5C">
        <w:rPr>
          <w:rFonts w:eastAsia="Calibri"/>
        </w:rPr>
        <w:t xml:space="preserve"> mentioned for the certificate specified in Schedule 2; and</w:t>
      </w:r>
    </w:p>
    <w:p w:rsidR="005A1D2C" w:rsidRPr="00434F5C" w:rsidRDefault="005A1D2C" w:rsidP="005A1D2C">
      <w:pPr>
        <w:pStyle w:val="LDP1a"/>
        <w:rPr>
          <w:rFonts w:eastAsia="Calibri"/>
        </w:rPr>
      </w:pPr>
      <w:r w:rsidRPr="00434F5C">
        <w:rPr>
          <w:rFonts w:eastAsia="Calibri"/>
        </w:rPr>
        <w:t>(b)</w:t>
      </w:r>
      <w:r w:rsidRPr="00434F5C">
        <w:rPr>
          <w:rFonts w:eastAsia="Calibri"/>
        </w:rPr>
        <w:tab/>
      </w:r>
      <w:proofErr w:type="gramStart"/>
      <w:r w:rsidRPr="00434F5C">
        <w:rPr>
          <w:rFonts w:eastAsia="Calibri"/>
        </w:rPr>
        <w:t>for</w:t>
      </w:r>
      <w:proofErr w:type="gramEnd"/>
      <w:r w:rsidRPr="00434F5C">
        <w:rPr>
          <w:rFonts w:eastAsia="Calibri"/>
        </w:rPr>
        <w:t xml:space="preserve"> a cargo vessel &gt;300 GT — it has a Cargo Ship Safety Radio Certificate; and</w:t>
      </w:r>
    </w:p>
    <w:p w:rsidR="005A1D2C" w:rsidRPr="00434F5C" w:rsidRDefault="005A1D2C" w:rsidP="005A1D2C">
      <w:pPr>
        <w:pStyle w:val="LDP1a"/>
        <w:rPr>
          <w:rFonts w:eastAsia="Calibri"/>
        </w:rPr>
      </w:pPr>
      <w:r w:rsidRPr="00434F5C">
        <w:rPr>
          <w:rFonts w:eastAsia="Calibri"/>
        </w:rPr>
        <w:t>(c)</w:t>
      </w:r>
      <w:r w:rsidRPr="00434F5C">
        <w:rPr>
          <w:rFonts w:eastAsia="Calibri"/>
        </w:rPr>
        <w:tab/>
      </w:r>
      <w:proofErr w:type="gramStart"/>
      <w:r w:rsidRPr="00434F5C">
        <w:rPr>
          <w:rFonts w:eastAsia="Calibri"/>
        </w:rPr>
        <w:t>if</w:t>
      </w:r>
      <w:proofErr w:type="gramEnd"/>
      <w:r w:rsidRPr="00434F5C">
        <w:rPr>
          <w:rFonts w:eastAsia="Calibri"/>
        </w:rPr>
        <w:t xml:space="preserve"> the vessel has an arrangement with a classification society for survey and inspection — the vessel has a valid certificate of classification; and</w:t>
      </w:r>
    </w:p>
    <w:p w:rsidR="005A1D2C" w:rsidRPr="00434F5C" w:rsidRDefault="005A1D2C" w:rsidP="005A1D2C">
      <w:pPr>
        <w:pStyle w:val="LDP1a"/>
      </w:pPr>
      <w:r w:rsidRPr="00434F5C">
        <w:rPr>
          <w:rFonts w:eastAsia="Calibri"/>
        </w:rPr>
        <w:t>(d)</w:t>
      </w:r>
      <w:r w:rsidRPr="00434F5C">
        <w:rPr>
          <w:rFonts w:eastAsia="Calibri"/>
        </w:rPr>
        <w:tab/>
      </w:r>
      <w:proofErr w:type="gramStart"/>
      <w:r w:rsidRPr="00434F5C">
        <w:rPr>
          <w:rFonts w:eastAsia="Calibri"/>
        </w:rPr>
        <w:t>if</w:t>
      </w:r>
      <w:proofErr w:type="gramEnd"/>
      <w:r w:rsidRPr="00434F5C">
        <w:rPr>
          <w:rFonts w:eastAsia="Calibri"/>
        </w:rPr>
        <w:t xml:space="preserve"> the vessel has fitted a </w:t>
      </w:r>
      <w:r w:rsidRPr="00434F5C">
        <w:t xml:space="preserve">fixed diving system constructed after 23 November 1995 — the vessel has a diving safety certificate issued by a recognised </w:t>
      </w:r>
      <w:r w:rsidRPr="00434F5C">
        <w:lastRenderedPageBreak/>
        <w:t xml:space="preserve">organisation in accordance with the </w:t>
      </w:r>
      <w:r w:rsidRPr="00434F5C">
        <w:rPr>
          <w:i/>
        </w:rPr>
        <w:t>Code of Safety for Diving Systems, 1995</w:t>
      </w:r>
      <w:r w:rsidRPr="00434F5C">
        <w:t>.</w:t>
      </w:r>
    </w:p>
    <w:p w:rsidR="00B554C6" w:rsidRPr="00434F5C" w:rsidRDefault="00B554C6" w:rsidP="00B554C6">
      <w:pPr>
        <w:pStyle w:val="LDClauseHeading"/>
      </w:pPr>
      <w:bookmarkStart w:id="111" w:name="_Toc534386565"/>
      <w:bookmarkStart w:id="112" w:name="_Toc17444435"/>
      <w:bookmarkStart w:id="113" w:name="_Toc20471521"/>
      <w:bookmarkStart w:id="114" w:name="_Toc44512233"/>
      <w:bookmarkStart w:id="115" w:name="_Toc534386566"/>
      <w:bookmarkStart w:id="116" w:name="_Toc17444436"/>
      <w:bookmarkStart w:id="117" w:name="_Toc20471522"/>
      <w:r w:rsidRPr="00434F5C">
        <w:rPr>
          <w:rStyle w:val="CharSectNo"/>
          <w:noProof/>
        </w:rPr>
        <w:t>22</w:t>
      </w:r>
      <w:r w:rsidRPr="00434F5C">
        <w:rPr>
          <w:rStyle w:val="CharSectNo"/>
        </w:rPr>
        <w:tab/>
      </w:r>
      <w:r w:rsidRPr="00434F5C">
        <w:t xml:space="preserve">Conditions of </w:t>
      </w:r>
      <w:bookmarkEnd w:id="111"/>
      <w:r w:rsidRPr="00434F5C">
        <w:t>non-SOLAS certificates</w:t>
      </w:r>
      <w:bookmarkEnd w:id="112"/>
      <w:bookmarkEnd w:id="113"/>
      <w:bookmarkEnd w:id="114"/>
    </w:p>
    <w:p w:rsidR="00B554C6" w:rsidRPr="00434F5C" w:rsidRDefault="00B554C6" w:rsidP="00B554C6">
      <w:pPr>
        <w:pStyle w:val="LDClause"/>
        <w:keepNext/>
        <w:rPr>
          <w:rFonts w:eastAsia="Calibri"/>
        </w:rPr>
      </w:pPr>
      <w:r w:rsidRPr="00434F5C">
        <w:rPr>
          <w:rFonts w:eastAsia="Calibri"/>
        </w:rPr>
        <w:tab/>
      </w:r>
      <w:r w:rsidRPr="00434F5C">
        <w:rPr>
          <w:rFonts w:eastAsia="Calibri"/>
        </w:rPr>
        <w:tab/>
        <w:t>For paragraph 100(2</w:t>
      </w:r>
      <w:proofErr w:type="gramStart"/>
      <w:r w:rsidRPr="00434F5C">
        <w:rPr>
          <w:rFonts w:eastAsia="Calibri"/>
        </w:rPr>
        <w:t>)(</w:t>
      </w:r>
      <w:proofErr w:type="gramEnd"/>
      <w:r w:rsidRPr="00434F5C">
        <w:rPr>
          <w:rFonts w:eastAsia="Calibri"/>
        </w:rPr>
        <w:t>a) of the Navigation Act, a non-SOLAS certificate is subject to:</w:t>
      </w:r>
    </w:p>
    <w:p w:rsidR="00B554C6" w:rsidRPr="00434F5C" w:rsidRDefault="00B554C6" w:rsidP="00B554C6">
      <w:pPr>
        <w:pStyle w:val="LDP1a"/>
        <w:rPr>
          <w:rFonts w:eastAsia="Calibri"/>
        </w:rPr>
      </w:pPr>
      <w:r w:rsidRPr="00434F5C">
        <w:rPr>
          <w:rFonts w:eastAsia="Calibri"/>
        </w:rPr>
        <w:t>(a)</w:t>
      </w:r>
      <w:r w:rsidRPr="00434F5C">
        <w:rPr>
          <w:rFonts w:eastAsia="Calibri"/>
        </w:rPr>
        <w:tab/>
      </w:r>
      <w:proofErr w:type="gramStart"/>
      <w:r w:rsidRPr="00434F5C">
        <w:rPr>
          <w:rFonts w:eastAsia="Calibri"/>
        </w:rPr>
        <w:t>the</w:t>
      </w:r>
      <w:proofErr w:type="gramEnd"/>
      <w:r w:rsidRPr="00434F5C">
        <w:rPr>
          <w:rFonts w:eastAsia="Calibri"/>
        </w:rPr>
        <w:t xml:space="preserve"> conditions mentioned for the certificate specified in Schedule 2; and</w:t>
      </w:r>
    </w:p>
    <w:p w:rsidR="00B554C6" w:rsidRPr="00434F5C" w:rsidRDefault="00B554C6" w:rsidP="00B554C6">
      <w:pPr>
        <w:pStyle w:val="LDP1a"/>
        <w:rPr>
          <w:rFonts w:eastAsia="Calibri"/>
        </w:rPr>
      </w:pPr>
      <w:r w:rsidRPr="00434F5C">
        <w:rPr>
          <w:rFonts w:eastAsia="Calibri"/>
        </w:rPr>
        <w:t>(b)</w:t>
      </w:r>
      <w:r w:rsidRPr="00434F5C">
        <w:rPr>
          <w:rFonts w:eastAsia="Calibri"/>
        </w:rPr>
        <w:tab/>
      </w:r>
      <w:proofErr w:type="gramStart"/>
      <w:r w:rsidRPr="00434F5C">
        <w:rPr>
          <w:rFonts w:eastAsia="Calibri"/>
        </w:rPr>
        <w:t>the</w:t>
      </w:r>
      <w:proofErr w:type="gramEnd"/>
      <w:r w:rsidRPr="00434F5C">
        <w:rPr>
          <w:rFonts w:eastAsia="Calibri"/>
        </w:rPr>
        <w:t xml:space="preserve"> requirement for the certificate to be endorsed following the completion of the annual survey, intermediate survey or inspection of the outside of the bottom of the vessel; and</w:t>
      </w:r>
    </w:p>
    <w:p w:rsidR="00B554C6" w:rsidRPr="00434F5C" w:rsidRDefault="00B554C6" w:rsidP="00B554C6">
      <w:pPr>
        <w:pStyle w:val="LDP1a"/>
      </w:pPr>
      <w:r w:rsidRPr="00434F5C">
        <w:rPr>
          <w:rFonts w:eastAsia="Calibri"/>
        </w:rPr>
        <w:t>(c)</w:t>
      </w:r>
      <w:r w:rsidRPr="00434F5C">
        <w:rPr>
          <w:rFonts w:eastAsia="Calibri"/>
        </w:rPr>
        <w:tab/>
      </w:r>
      <w:proofErr w:type="gramStart"/>
      <w:r w:rsidRPr="00434F5C">
        <w:t>the</w:t>
      </w:r>
      <w:proofErr w:type="gramEnd"/>
      <w:r w:rsidRPr="00434F5C">
        <w:t xml:space="preserve"> owner of the vessel demonstrating that an arrangement for the transfer of personnel by a safe means is implemented on the vessel; and</w:t>
      </w:r>
    </w:p>
    <w:p w:rsidR="00B554C6" w:rsidRPr="00434F5C" w:rsidRDefault="00B554C6" w:rsidP="00B554C6">
      <w:pPr>
        <w:pStyle w:val="LDP1a"/>
      </w:pPr>
      <w:r w:rsidRPr="00434F5C">
        <w:t>(</w:t>
      </w:r>
      <w:proofErr w:type="gramStart"/>
      <w:r w:rsidRPr="00434F5C">
        <w:t>d</w:t>
      </w:r>
      <w:proofErr w:type="gramEnd"/>
      <w:r w:rsidRPr="00434F5C">
        <w:t>)</w:t>
      </w:r>
      <w:r w:rsidRPr="00434F5C">
        <w:tab/>
        <w:t>for any gas cylinder on the vessel — its stowage is:</w:t>
      </w:r>
    </w:p>
    <w:p w:rsidR="00B554C6" w:rsidRPr="00434F5C" w:rsidRDefault="00B554C6" w:rsidP="00B554C6">
      <w:pPr>
        <w:pStyle w:val="LDP2i"/>
      </w:pPr>
      <w:r w:rsidRPr="00434F5C">
        <w:tab/>
        <w:t>(</w:t>
      </w:r>
      <w:proofErr w:type="spellStart"/>
      <w:r w:rsidRPr="00434F5C">
        <w:t>i</w:t>
      </w:r>
      <w:proofErr w:type="spellEnd"/>
      <w:r w:rsidRPr="00434F5C">
        <w:t>)</w:t>
      </w:r>
      <w:r w:rsidRPr="00434F5C">
        <w:tab/>
      </w:r>
      <w:proofErr w:type="gramStart"/>
      <w:r w:rsidRPr="00434F5C">
        <w:t>separate</w:t>
      </w:r>
      <w:proofErr w:type="gramEnd"/>
      <w:r w:rsidRPr="00434F5C">
        <w:t xml:space="preserve"> from any cylinder of breathing medium for use in diving operations; and</w:t>
      </w:r>
    </w:p>
    <w:p w:rsidR="00B554C6" w:rsidRPr="00434F5C" w:rsidRDefault="00B554C6" w:rsidP="00B554C6">
      <w:pPr>
        <w:pStyle w:val="LDP2i"/>
      </w:pPr>
      <w:r w:rsidRPr="00434F5C">
        <w:tab/>
        <w:t>(ii)</w:t>
      </w:r>
      <w:r w:rsidRPr="00434F5C">
        <w:tab/>
      </w:r>
      <w:proofErr w:type="gramStart"/>
      <w:r w:rsidRPr="00434F5C">
        <w:t>at</w:t>
      </w:r>
      <w:proofErr w:type="gramEnd"/>
      <w:r w:rsidRPr="00434F5C">
        <w:t xml:space="preserve"> least 3 m from accommodation areas, the navigating bridge and the radio room.</w:t>
      </w:r>
    </w:p>
    <w:p w:rsidR="00B554C6" w:rsidRPr="00434F5C" w:rsidRDefault="00B554C6" w:rsidP="00B554C6">
      <w:pPr>
        <w:pStyle w:val="LDNote"/>
        <w:rPr>
          <w:rFonts w:eastAsia="Calibri"/>
        </w:rPr>
      </w:pPr>
      <w:r w:rsidRPr="00434F5C">
        <w:rPr>
          <w:rFonts w:eastAsia="Calibri"/>
          <w:i/>
        </w:rPr>
        <w:t>Note 1   </w:t>
      </w:r>
      <w:r w:rsidRPr="00434F5C">
        <w:rPr>
          <w:rFonts w:eastAsia="Calibri"/>
        </w:rPr>
        <w:t xml:space="preserve">The safe transfer of personnel is an arrangement to be addressed in a vessel’s safety management plan. Information on industry best practice is available in the latest editions of </w:t>
      </w:r>
      <w:r w:rsidRPr="00434F5C">
        <w:rPr>
          <w:i/>
        </w:rPr>
        <w:t xml:space="preserve">Guidance on the transfer of personnel to and from offshore vessels </w:t>
      </w:r>
      <w:r w:rsidRPr="00434F5C">
        <w:t xml:space="preserve">(published by IMCA) and </w:t>
      </w:r>
      <w:r w:rsidRPr="00434F5C">
        <w:rPr>
          <w:i/>
        </w:rPr>
        <w:t xml:space="preserve">Health and Safety in Shipboard Work, including Offshore Support Vessels </w:t>
      </w:r>
      <w:r w:rsidRPr="00434F5C">
        <w:t>(</w:t>
      </w:r>
      <w:proofErr w:type="spellStart"/>
      <w:r w:rsidRPr="00434F5C">
        <w:t>Seacare</w:t>
      </w:r>
      <w:proofErr w:type="spellEnd"/>
      <w:r w:rsidRPr="00434F5C">
        <w:t xml:space="preserve"> Authority Code of Practice Approval).</w:t>
      </w:r>
    </w:p>
    <w:p w:rsidR="00B554C6" w:rsidRPr="00434F5C" w:rsidRDefault="00B554C6" w:rsidP="00B554C6">
      <w:pPr>
        <w:pStyle w:val="LDNote"/>
        <w:rPr>
          <w:rFonts w:eastAsia="Calibri"/>
        </w:rPr>
      </w:pPr>
      <w:r w:rsidRPr="00434F5C">
        <w:rPr>
          <w:rFonts w:eastAsia="Calibri"/>
          <w:i/>
        </w:rPr>
        <w:t>Note 2   </w:t>
      </w:r>
      <w:r w:rsidRPr="00434F5C">
        <w:rPr>
          <w:rFonts w:eastAsia="Calibri"/>
        </w:rPr>
        <w:t>An issuing body may impose other conditions on a safety certificate — see paragraph 100(2</w:t>
      </w:r>
      <w:proofErr w:type="gramStart"/>
      <w:r w:rsidRPr="00434F5C">
        <w:rPr>
          <w:rFonts w:eastAsia="Calibri"/>
        </w:rPr>
        <w:t>)(</w:t>
      </w:r>
      <w:proofErr w:type="gramEnd"/>
      <w:r w:rsidRPr="00434F5C">
        <w:rPr>
          <w:rFonts w:eastAsia="Calibri"/>
        </w:rPr>
        <w:t>b) of the Navigation Act.</w:t>
      </w:r>
    </w:p>
    <w:p w:rsidR="005A1D2C" w:rsidRPr="00434F5C" w:rsidRDefault="005A1D2C" w:rsidP="005A1D2C">
      <w:pPr>
        <w:pStyle w:val="LDClauseHeading"/>
      </w:pPr>
      <w:bookmarkStart w:id="118" w:name="_Toc44512234"/>
      <w:r w:rsidRPr="00434F5C">
        <w:rPr>
          <w:rStyle w:val="CharSectNo"/>
          <w:noProof/>
        </w:rPr>
        <w:t>23</w:t>
      </w:r>
      <w:r w:rsidRPr="00434F5C">
        <w:tab/>
        <w:t xml:space="preserve">Endorsements of </w:t>
      </w:r>
      <w:bookmarkEnd w:id="115"/>
      <w:r w:rsidRPr="00434F5C">
        <w:t>non-SOLAS certificates</w:t>
      </w:r>
      <w:bookmarkEnd w:id="116"/>
      <w:bookmarkEnd w:id="117"/>
      <w:bookmarkEnd w:id="118"/>
    </w:p>
    <w:p w:rsidR="005A1D2C" w:rsidRPr="00434F5C" w:rsidRDefault="005A1D2C" w:rsidP="005A1D2C">
      <w:pPr>
        <w:pStyle w:val="LDClause"/>
        <w:keepNext/>
        <w:rPr>
          <w:rFonts w:eastAsia="Calibri"/>
        </w:rPr>
      </w:pPr>
      <w:r w:rsidRPr="00434F5C">
        <w:rPr>
          <w:rFonts w:eastAsia="Calibri"/>
        </w:rPr>
        <w:tab/>
      </w:r>
      <w:r w:rsidRPr="00434F5C">
        <w:rPr>
          <w:rFonts w:eastAsia="Calibri"/>
        </w:rPr>
        <w:tab/>
        <w:t>The issuing body may endorse a non-SOLAS certificate following the completion of the annual survey, intermediate survey or inspection of the outside of the bottom of a vessel.</w:t>
      </w:r>
    </w:p>
    <w:p w:rsidR="005A1D2C" w:rsidRPr="00434F5C" w:rsidRDefault="005A1D2C" w:rsidP="005A1D2C">
      <w:pPr>
        <w:pStyle w:val="LDNote"/>
      </w:pPr>
      <w:r w:rsidRPr="00434F5C">
        <w:rPr>
          <w:i/>
        </w:rPr>
        <w:t>Note   </w:t>
      </w:r>
      <w:r w:rsidRPr="00434F5C">
        <w:t>It is practice for an issuing body endorsing a certificate to be the same as the issuing body that originally issued the certificate.</w:t>
      </w:r>
    </w:p>
    <w:p w:rsidR="005A1D2C" w:rsidRPr="00434F5C" w:rsidRDefault="005A1D2C" w:rsidP="005A1D2C">
      <w:pPr>
        <w:pStyle w:val="LDClauseHeading"/>
      </w:pPr>
      <w:bookmarkStart w:id="119" w:name="_Toc17444437"/>
      <w:bookmarkStart w:id="120" w:name="_Toc20471523"/>
      <w:bookmarkStart w:id="121" w:name="_Toc44512235"/>
      <w:r w:rsidRPr="00434F5C">
        <w:rPr>
          <w:rStyle w:val="CharSectNo"/>
          <w:noProof/>
        </w:rPr>
        <w:t>24</w:t>
      </w:r>
      <w:r w:rsidRPr="00434F5C">
        <w:tab/>
        <w:t>Duration of non-SOLAS certificates</w:t>
      </w:r>
      <w:bookmarkEnd w:id="119"/>
      <w:bookmarkEnd w:id="120"/>
      <w:bookmarkEnd w:id="121"/>
    </w:p>
    <w:p w:rsidR="005A1D2C" w:rsidRPr="00434F5C" w:rsidRDefault="005A1D2C" w:rsidP="005A1D2C">
      <w:pPr>
        <w:pStyle w:val="LDClause"/>
      </w:pPr>
      <w:r w:rsidRPr="00434F5C">
        <w:tab/>
        <w:t>(1)</w:t>
      </w:r>
      <w:r w:rsidRPr="00434F5C">
        <w:tab/>
        <w:t>A certificate comes into force on the day specified in the certificate, and if no day is so specified, on the day which it is issued.</w:t>
      </w:r>
    </w:p>
    <w:p w:rsidR="005A1D2C" w:rsidRPr="00434F5C" w:rsidRDefault="005A1D2C" w:rsidP="005A1D2C">
      <w:pPr>
        <w:pStyle w:val="LDClause"/>
        <w:rPr>
          <w:rFonts w:ascii="CG Times" w:hAnsi="CG Times"/>
          <w:i/>
          <w:szCs w:val="20"/>
        </w:rPr>
      </w:pPr>
      <w:r w:rsidRPr="00434F5C">
        <w:tab/>
        <w:t>(2)</w:t>
      </w:r>
      <w:r w:rsidRPr="00434F5C">
        <w:tab/>
        <w:t>However, for a vessel that has an existing non-SOLAS certificate that has not expired, the new certificate comes into force on completion of the renewal survey.</w:t>
      </w:r>
    </w:p>
    <w:p w:rsidR="005A1D2C" w:rsidRPr="00434F5C" w:rsidRDefault="005A1D2C" w:rsidP="005A1D2C">
      <w:pPr>
        <w:pStyle w:val="LDClause"/>
        <w:rPr>
          <w:rFonts w:eastAsia="Calibri"/>
        </w:rPr>
      </w:pPr>
      <w:r w:rsidRPr="00434F5C">
        <w:tab/>
      </w:r>
      <w:r w:rsidRPr="00434F5C">
        <w:rPr>
          <w:rFonts w:eastAsia="Calibri"/>
        </w:rPr>
        <w:t>(3)</w:t>
      </w:r>
      <w:r w:rsidRPr="00434F5C">
        <w:rPr>
          <w:rFonts w:eastAsia="Calibri"/>
        </w:rPr>
        <w:tab/>
        <w:t>A non-SOLAS certificate remains in force for the period specified in the following table for the kind of certificate mentioned unless a shorter period is specified in the certificate.</w:t>
      </w:r>
    </w:p>
    <w:tbl>
      <w:tblPr>
        <w:tblW w:w="4515" w:type="pct"/>
        <w:tblInd w:w="415" w:type="dxa"/>
        <w:tblLook w:val="04A0" w:firstRow="1" w:lastRow="0" w:firstColumn="1" w:lastColumn="0" w:noHBand="0" w:noVBand="1"/>
      </w:tblPr>
      <w:tblGrid>
        <w:gridCol w:w="4688"/>
        <w:gridCol w:w="2992"/>
      </w:tblGrid>
      <w:tr w:rsidR="005A1D2C" w:rsidRPr="00434F5C" w:rsidTr="00B554C6">
        <w:trPr>
          <w:cantSplit/>
          <w:tblHeader/>
        </w:trPr>
        <w:tc>
          <w:tcPr>
            <w:tcW w:w="3052" w:type="pct"/>
            <w:tcBorders>
              <w:top w:val="nil"/>
              <w:left w:val="nil"/>
              <w:bottom w:val="single" w:sz="4" w:space="0" w:color="auto"/>
              <w:right w:val="nil"/>
            </w:tcBorders>
            <w:hideMark/>
          </w:tcPr>
          <w:p w:rsidR="005A1D2C" w:rsidRPr="00434F5C" w:rsidRDefault="005A1D2C" w:rsidP="00B554C6">
            <w:pPr>
              <w:pStyle w:val="LDTableheading"/>
            </w:pPr>
            <w:r w:rsidRPr="00434F5C">
              <w:t>Kind of certificate</w:t>
            </w:r>
            <w:r w:rsidRPr="00434F5C">
              <w:br/>
              <w:t>(non-SOLAS)</w:t>
            </w:r>
          </w:p>
        </w:tc>
        <w:tc>
          <w:tcPr>
            <w:tcW w:w="1948" w:type="pct"/>
            <w:tcBorders>
              <w:top w:val="nil"/>
              <w:left w:val="nil"/>
              <w:bottom w:val="single" w:sz="4" w:space="0" w:color="auto"/>
              <w:right w:val="nil"/>
            </w:tcBorders>
            <w:hideMark/>
          </w:tcPr>
          <w:p w:rsidR="005A1D2C" w:rsidRPr="00434F5C" w:rsidRDefault="005A1D2C" w:rsidP="00B554C6">
            <w:pPr>
              <w:pStyle w:val="LDTableheading"/>
            </w:pPr>
            <w:r w:rsidRPr="00434F5C">
              <w:t>Maximum duration period</w:t>
            </w:r>
          </w:p>
        </w:tc>
      </w:tr>
      <w:tr w:rsidR="005A1D2C" w:rsidRPr="00434F5C" w:rsidTr="00B554C6">
        <w:trPr>
          <w:cantSplit/>
        </w:trPr>
        <w:tc>
          <w:tcPr>
            <w:tcW w:w="3052" w:type="pct"/>
            <w:tcBorders>
              <w:top w:val="single" w:sz="4" w:space="0" w:color="auto"/>
              <w:left w:val="nil"/>
              <w:right w:val="nil"/>
            </w:tcBorders>
            <w:hideMark/>
          </w:tcPr>
          <w:p w:rsidR="005A1D2C" w:rsidRPr="00434F5C" w:rsidRDefault="005A1D2C" w:rsidP="00B554C6">
            <w:pPr>
              <w:pStyle w:val="LDTabletext"/>
            </w:pPr>
            <w:r w:rsidRPr="00434F5C">
              <w:t>Certificate of Survey for a Passenger Vessel</w:t>
            </w:r>
          </w:p>
        </w:tc>
        <w:tc>
          <w:tcPr>
            <w:tcW w:w="1948" w:type="pct"/>
            <w:tcBorders>
              <w:top w:val="single" w:sz="4" w:space="0" w:color="auto"/>
              <w:left w:val="nil"/>
              <w:right w:val="nil"/>
            </w:tcBorders>
            <w:hideMark/>
          </w:tcPr>
          <w:p w:rsidR="005A1D2C" w:rsidRPr="00434F5C" w:rsidRDefault="005A1D2C" w:rsidP="00B554C6">
            <w:pPr>
              <w:pStyle w:val="LDTabletext"/>
            </w:pPr>
            <w:r w:rsidRPr="00434F5C">
              <w:t>1 year from day of issue</w:t>
            </w:r>
          </w:p>
        </w:tc>
      </w:tr>
      <w:tr w:rsidR="005A1D2C" w:rsidRPr="00434F5C" w:rsidTr="00B554C6">
        <w:trPr>
          <w:cantSplit/>
        </w:trPr>
        <w:tc>
          <w:tcPr>
            <w:tcW w:w="3052" w:type="pct"/>
            <w:tcBorders>
              <w:bottom w:val="single" w:sz="4" w:space="0" w:color="auto"/>
            </w:tcBorders>
            <w:hideMark/>
          </w:tcPr>
          <w:p w:rsidR="005A1D2C" w:rsidRPr="00434F5C" w:rsidRDefault="005A1D2C" w:rsidP="00B554C6">
            <w:pPr>
              <w:pStyle w:val="LDTabletext"/>
            </w:pPr>
            <w:r w:rsidRPr="00434F5C">
              <w:t>Certificate of Survey for a Cargo Vessel*</w:t>
            </w:r>
          </w:p>
        </w:tc>
        <w:tc>
          <w:tcPr>
            <w:tcW w:w="1948" w:type="pct"/>
            <w:tcBorders>
              <w:bottom w:val="single" w:sz="4" w:space="0" w:color="auto"/>
            </w:tcBorders>
            <w:hideMark/>
          </w:tcPr>
          <w:p w:rsidR="005A1D2C" w:rsidRPr="00434F5C" w:rsidRDefault="005A1D2C" w:rsidP="00B554C6">
            <w:pPr>
              <w:pStyle w:val="LDTabletext"/>
            </w:pPr>
            <w:r w:rsidRPr="00434F5C">
              <w:t>5 years from day of issue</w:t>
            </w:r>
          </w:p>
        </w:tc>
      </w:tr>
    </w:tbl>
    <w:p w:rsidR="005A1D2C" w:rsidRPr="00434F5C" w:rsidRDefault="005A1D2C" w:rsidP="005A1D2C">
      <w:pPr>
        <w:pStyle w:val="LDNote"/>
        <w:rPr>
          <w:rFonts w:ascii="CG Times" w:hAnsi="CG Times"/>
          <w:szCs w:val="20"/>
        </w:rPr>
      </w:pPr>
      <w:r w:rsidRPr="00434F5C">
        <w:rPr>
          <w:rFonts w:ascii="CG Times" w:hAnsi="CG Times"/>
          <w:szCs w:val="20"/>
        </w:rPr>
        <w:t xml:space="preserve">*The certificate may be issued in parts corresponding to the areas that would be covered by SOLAS certification, </w:t>
      </w:r>
      <w:proofErr w:type="spellStart"/>
      <w:r w:rsidRPr="00434F5C">
        <w:rPr>
          <w:rFonts w:ascii="CG Times" w:hAnsi="CG Times"/>
          <w:szCs w:val="20"/>
        </w:rPr>
        <w:t>ie</w:t>
      </w:r>
      <w:proofErr w:type="spellEnd"/>
      <w:r w:rsidRPr="00434F5C">
        <w:rPr>
          <w:rFonts w:ascii="CG Times" w:hAnsi="CG Times"/>
          <w:szCs w:val="20"/>
        </w:rPr>
        <w:t>, Safety Construction, Safety Equipment and Safety Radio.</w:t>
      </w:r>
    </w:p>
    <w:p w:rsidR="005A1D2C" w:rsidRPr="00434F5C" w:rsidRDefault="005A1D2C" w:rsidP="005A1D2C">
      <w:pPr>
        <w:pStyle w:val="LDClause"/>
      </w:pPr>
      <w:r w:rsidRPr="00434F5C">
        <w:lastRenderedPageBreak/>
        <w:tab/>
        <w:t>(4)</w:t>
      </w:r>
      <w:r w:rsidRPr="00434F5C">
        <w:tab/>
        <w:t>A non-SOLAS certificate ceases to be in force if:</w:t>
      </w:r>
    </w:p>
    <w:p w:rsidR="005A1D2C" w:rsidRPr="00434F5C" w:rsidRDefault="005A1D2C" w:rsidP="005A1D2C">
      <w:pPr>
        <w:pStyle w:val="LDP1a"/>
      </w:pPr>
      <w:r w:rsidRPr="00434F5C">
        <w:t>(a)</w:t>
      </w:r>
      <w:r w:rsidRPr="00434F5C">
        <w:tab/>
      </w:r>
      <w:proofErr w:type="gramStart"/>
      <w:r w:rsidRPr="00434F5C">
        <w:t>the</w:t>
      </w:r>
      <w:proofErr w:type="gramEnd"/>
      <w:r w:rsidRPr="00434F5C">
        <w:t xml:space="preserve"> vessel ceases to be registered in Australia; or</w:t>
      </w:r>
    </w:p>
    <w:p w:rsidR="005A1D2C" w:rsidRPr="00434F5C" w:rsidRDefault="005A1D2C" w:rsidP="005A1D2C">
      <w:pPr>
        <w:pStyle w:val="LDP1a"/>
      </w:pPr>
      <w:r w:rsidRPr="00434F5C">
        <w:t>(b)</w:t>
      </w:r>
      <w:r w:rsidRPr="00434F5C">
        <w:tab/>
      </w:r>
      <w:proofErr w:type="gramStart"/>
      <w:r w:rsidRPr="00434F5C">
        <w:t>any</w:t>
      </w:r>
      <w:proofErr w:type="gramEnd"/>
      <w:r w:rsidRPr="00434F5C">
        <w:t xml:space="preserve"> survey or inspection is not completed within the periods specified in accordance with this Marine Order; or</w:t>
      </w:r>
    </w:p>
    <w:p w:rsidR="005A1D2C" w:rsidRPr="00434F5C" w:rsidRDefault="005A1D2C" w:rsidP="005A1D2C">
      <w:pPr>
        <w:pStyle w:val="LDP1a"/>
      </w:pPr>
      <w:r w:rsidRPr="00434F5C">
        <w:t>(c)</w:t>
      </w:r>
      <w:r w:rsidRPr="00434F5C">
        <w:tab/>
      </w:r>
      <w:proofErr w:type="gramStart"/>
      <w:r w:rsidRPr="00434F5C">
        <w:t>the</w:t>
      </w:r>
      <w:proofErr w:type="gramEnd"/>
      <w:r w:rsidRPr="00434F5C">
        <w:t xml:space="preserve"> certificate is not endorsed in accordance with this Marine Order; or</w:t>
      </w:r>
    </w:p>
    <w:p w:rsidR="005A1D2C" w:rsidRPr="00434F5C" w:rsidRDefault="005A1D2C" w:rsidP="005A1D2C">
      <w:pPr>
        <w:pStyle w:val="LDP1a"/>
      </w:pPr>
      <w:r w:rsidRPr="00434F5C">
        <w:t>(d)</w:t>
      </w:r>
      <w:r w:rsidRPr="00434F5C">
        <w:tab/>
      </w:r>
      <w:proofErr w:type="gramStart"/>
      <w:r w:rsidRPr="00434F5C">
        <w:t>the</w:t>
      </w:r>
      <w:proofErr w:type="gramEnd"/>
      <w:r w:rsidRPr="00434F5C">
        <w:t xml:space="preserve"> certificate is replaced by re-issue.</w:t>
      </w:r>
    </w:p>
    <w:p w:rsidR="005A1D2C" w:rsidRPr="00434F5C" w:rsidRDefault="005A1D2C" w:rsidP="005A1D2C">
      <w:pPr>
        <w:pStyle w:val="LDClauseHeading"/>
        <w:ind w:left="0" w:firstLine="0"/>
      </w:pPr>
      <w:bookmarkStart w:id="122" w:name="_Toc534386568"/>
      <w:bookmarkStart w:id="123" w:name="_Toc17444438"/>
      <w:bookmarkStart w:id="124" w:name="_Toc20471524"/>
      <w:bookmarkStart w:id="125" w:name="_Toc44512236"/>
      <w:r w:rsidRPr="00434F5C">
        <w:rPr>
          <w:rStyle w:val="CharSectNo"/>
          <w:noProof/>
        </w:rPr>
        <w:t>25</w:t>
      </w:r>
      <w:r w:rsidRPr="00434F5C">
        <w:tab/>
        <w:t xml:space="preserve">Criteria for variation of </w:t>
      </w:r>
      <w:bookmarkEnd w:id="122"/>
      <w:r w:rsidRPr="00434F5C">
        <w:t>non-SOLAS certificates</w:t>
      </w:r>
      <w:bookmarkEnd w:id="123"/>
      <w:bookmarkEnd w:id="124"/>
      <w:bookmarkEnd w:id="125"/>
    </w:p>
    <w:p w:rsidR="005A1D2C" w:rsidRPr="00434F5C" w:rsidRDefault="005A1D2C" w:rsidP="005A1D2C">
      <w:pPr>
        <w:pStyle w:val="LDClause"/>
        <w:keepNext/>
        <w:rPr>
          <w:rFonts w:eastAsia="Calibri"/>
        </w:rPr>
      </w:pPr>
      <w:r w:rsidRPr="00434F5C">
        <w:rPr>
          <w:rFonts w:eastAsia="Calibri"/>
        </w:rPr>
        <w:tab/>
        <w:t>(1)</w:t>
      </w:r>
      <w:r w:rsidRPr="00434F5C">
        <w:rPr>
          <w:rFonts w:eastAsia="Calibri"/>
        </w:rPr>
        <w:tab/>
        <w:t>For subsection 101(1) of the Navigation Act, the criteria for variation of a non-SOLAS certificate are:</w:t>
      </w:r>
    </w:p>
    <w:p w:rsidR="005A1D2C" w:rsidRPr="00434F5C" w:rsidRDefault="005A1D2C" w:rsidP="005A1D2C">
      <w:pPr>
        <w:pStyle w:val="LDP1a"/>
        <w:rPr>
          <w:rFonts w:eastAsia="Calibri"/>
        </w:rPr>
      </w:pPr>
      <w:r w:rsidRPr="00434F5C">
        <w:rPr>
          <w:rFonts w:eastAsia="Calibri"/>
        </w:rPr>
        <w:t>(a)</w:t>
      </w:r>
      <w:r w:rsidRPr="00434F5C">
        <w:rPr>
          <w:rFonts w:eastAsia="Calibri"/>
        </w:rPr>
        <w:tab/>
      </w:r>
      <w:proofErr w:type="gramStart"/>
      <w:r w:rsidRPr="00434F5C">
        <w:rPr>
          <w:rFonts w:eastAsia="Calibri"/>
        </w:rPr>
        <w:t>the</w:t>
      </w:r>
      <w:proofErr w:type="gramEnd"/>
      <w:r w:rsidRPr="00434F5C">
        <w:rPr>
          <w:rFonts w:eastAsia="Calibri"/>
        </w:rPr>
        <w:t xml:space="preserve"> conditions on the certificate issued for the vessel have been complied with; and</w:t>
      </w:r>
    </w:p>
    <w:p w:rsidR="005A1D2C" w:rsidRPr="00434F5C" w:rsidRDefault="005A1D2C" w:rsidP="005A1D2C">
      <w:pPr>
        <w:pStyle w:val="LDP1a"/>
        <w:keepNext/>
        <w:rPr>
          <w:rFonts w:eastAsia="Calibri"/>
        </w:rPr>
      </w:pPr>
      <w:r w:rsidRPr="00434F5C">
        <w:rPr>
          <w:rFonts w:eastAsia="Calibri"/>
        </w:rPr>
        <w:t>(b)</w:t>
      </w:r>
      <w:r w:rsidRPr="00434F5C">
        <w:rPr>
          <w:rFonts w:eastAsia="Calibri"/>
        </w:rPr>
        <w:tab/>
        <w:t xml:space="preserve">if the variation is for the harmonisation of survey frequency for a vessel that has both a </w:t>
      </w:r>
      <w:r w:rsidRPr="00434F5C">
        <w:t>Certificate of Survey for a Passenger Vessel and Certificate of Survey for a Cargo Vessel:</w:t>
      </w:r>
    </w:p>
    <w:p w:rsidR="005A1D2C" w:rsidRPr="00434F5C" w:rsidRDefault="005A1D2C" w:rsidP="005A1D2C">
      <w:pPr>
        <w:pStyle w:val="LDP2i"/>
      </w:pPr>
      <w:r w:rsidRPr="00434F5C">
        <w:tab/>
        <w:t>(</w:t>
      </w:r>
      <w:proofErr w:type="spellStart"/>
      <w:r w:rsidRPr="00434F5C">
        <w:t>i</w:t>
      </w:r>
      <w:proofErr w:type="spellEnd"/>
      <w:r w:rsidRPr="00434F5C">
        <w:t>)</w:t>
      </w:r>
      <w:r w:rsidRPr="00434F5C">
        <w:tab/>
        <w:t>the operational area stated on the Certificate of Survey for a Passenger Vessel is more restricted than the operational area stated on the Certificate of Survey for a Cargo Vessel; and</w:t>
      </w:r>
    </w:p>
    <w:p w:rsidR="005A1D2C" w:rsidRPr="00434F5C" w:rsidRDefault="005A1D2C" w:rsidP="005A1D2C">
      <w:pPr>
        <w:pStyle w:val="LDP2i"/>
      </w:pPr>
      <w:r w:rsidRPr="00434F5C">
        <w:tab/>
        <w:t>(ii)</w:t>
      </w:r>
      <w:r w:rsidRPr="00434F5C">
        <w:tab/>
      </w:r>
      <w:r w:rsidRPr="00434F5C">
        <w:rPr>
          <w:rFonts w:eastAsia="Calibri"/>
        </w:rPr>
        <w:t>AMSA is satisfied that</w:t>
      </w:r>
      <w:r w:rsidRPr="00434F5C">
        <w:t xml:space="preserve"> the replacement survey frequency is at least as effective as the survey frequency required under this Marine Order for a</w:t>
      </w:r>
      <w:r w:rsidRPr="00434F5C">
        <w:rPr>
          <w:rFonts w:eastAsia="Calibri"/>
        </w:rPr>
        <w:t xml:space="preserve"> </w:t>
      </w:r>
      <w:r w:rsidRPr="00434F5C">
        <w:t>Certificate of Survey for a Passenger Vessel; and</w:t>
      </w:r>
    </w:p>
    <w:p w:rsidR="005A1D2C" w:rsidRPr="00434F5C" w:rsidRDefault="005A1D2C" w:rsidP="005A1D2C">
      <w:pPr>
        <w:pStyle w:val="LDP1a"/>
        <w:rPr>
          <w:rFonts w:eastAsia="Calibri"/>
        </w:rPr>
      </w:pPr>
      <w:r w:rsidRPr="00434F5C">
        <w:rPr>
          <w:rFonts w:eastAsia="Calibri"/>
        </w:rPr>
        <w:t>(c)</w:t>
      </w:r>
      <w:r w:rsidRPr="00434F5C">
        <w:rPr>
          <w:rFonts w:eastAsia="Calibri"/>
        </w:rPr>
        <w:tab/>
      </w:r>
      <w:proofErr w:type="gramStart"/>
      <w:r w:rsidRPr="00434F5C">
        <w:rPr>
          <w:rFonts w:eastAsia="Calibri"/>
        </w:rPr>
        <w:t>if</w:t>
      </w:r>
      <w:proofErr w:type="gramEnd"/>
      <w:r w:rsidRPr="00434F5C">
        <w:rPr>
          <w:rFonts w:eastAsia="Calibri"/>
        </w:rPr>
        <w:t xml:space="preserve"> the variation is an extension of the expiry date of the certificate — the vessel is of a kind mentioned in the table in subsection (2).</w:t>
      </w:r>
    </w:p>
    <w:p w:rsidR="005A1D2C" w:rsidRPr="00434F5C" w:rsidRDefault="005A1D2C" w:rsidP="005A1D2C">
      <w:pPr>
        <w:pStyle w:val="LDNote"/>
        <w:rPr>
          <w:rFonts w:eastAsia="Calibri"/>
        </w:rPr>
      </w:pPr>
      <w:r w:rsidRPr="00434F5C">
        <w:rPr>
          <w:rFonts w:eastAsia="Calibri"/>
          <w:i/>
        </w:rPr>
        <w:t>Note   </w:t>
      </w:r>
      <w:r w:rsidRPr="00434F5C">
        <w:rPr>
          <w:rFonts w:eastAsia="Calibri"/>
        </w:rPr>
        <w:t>A variation may also appear in the form of an endorsement on a certificate.</w:t>
      </w:r>
    </w:p>
    <w:p w:rsidR="005A1D2C" w:rsidRPr="00434F5C" w:rsidRDefault="005A1D2C" w:rsidP="005A1D2C">
      <w:pPr>
        <w:pStyle w:val="LDClause"/>
        <w:keepNext/>
      </w:pPr>
      <w:r w:rsidRPr="00434F5C">
        <w:rPr>
          <w:rFonts w:eastAsia="Calibri"/>
        </w:rPr>
        <w:tab/>
        <w:t>(2)</w:t>
      </w:r>
      <w:r w:rsidRPr="00434F5C">
        <w:tab/>
        <w:t>For a variation that is an extension of the expiry date of the certificate — AMSA may extend the certificate for the period and subject to the conditions specified in the following table.</w:t>
      </w:r>
    </w:p>
    <w:tbl>
      <w:tblPr>
        <w:tblW w:w="0" w:type="auto"/>
        <w:tblInd w:w="142" w:type="dxa"/>
        <w:tblCellMar>
          <w:left w:w="0" w:type="dxa"/>
          <w:right w:w="0" w:type="dxa"/>
        </w:tblCellMar>
        <w:tblLook w:val="04A0" w:firstRow="1" w:lastRow="0" w:firstColumn="1" w:lastColumn="0" w:noHBand="0" w:noVBand="1"/>
      </w:tblPr>
      <w:tblGrid>
        <w:gridCol w:w="567"/>
        <w:gridCol w:w="2552"/>
        <w:gridCol w:w="2569"/>
        <w:gridCol w:w="2675"/>
      </w:tblGrid>
      <w:tr w:rsidR="005A1D2C" w:rsidRPr="00434F5C" w:rsidTr="00B554C6">
        <w:trPr>
          <w:tblHeader/>
        </w:trPr>
        <w:tc>
          <w:tcPr>
            <w:tcW w:w="567" w:type="dxa"/>
            <w:tcBorders>
              <w:top w:val="nil"/>
              <w:left w:val="nil"/>
              <w:bottom w:val="single" w:sz="4" w:space="0" w:color="auto"/>
              <w:right w:val="nil"/>
            </w:tcBorders>
          </w:tcPr>
          <w:p w:rsidR="005A1D2C" w:rsidRPr="00434F5C" w:rsidRDefault="005A1D2C" w:rsidP="00B554C6">
            <w:pPr>
              <w:rPr>
                <w:rFonts w:ascii="Arial" w:hAnsi="Arial" w:cs="Arial"/>
                <w:b/>
                <w:bCs/>
                <w:sz w:val="22"/>
                <w:szCs w:val="22"/>
              </w:rPr>
            </w:pPr>
            <w:r w:rsidRPr="00434F5C">
              <w:rPr>
                <w:rFonts w:ascii="Arial" w:hAnsi="Arial" w:cs="Arial"/>
                <w:b/>
                <w:bCs/>
                <w:sz w:val="22"/>
                <w:szCs w:val="22"/>
              </w:rPr>
              <w:t>Item</w:t>
            </w:r>
          </w:p>
        </w:tc>
        <w:tc>
          <w:tcPr>
            <w:tcW w:w="2552" w:type="dxa"/>
            <w:tcBorders>
              <w:top w:val="nil"/>
              <w:left w:val="nil"/>
              <w:bottom w:val="single" w:sz="4" w:space="0" w:color="auto"/>
              <w:right w:val="nil"/>
            </w:tcBorders>
            <w:tcMar>
              <w:top w:w="0" w:type="dxa"/>
              <w:left w:w="108" w:type="dxa"/>
              <w:bottom w:w="0" w:type="dxa"/>
              <w:right w:w="108" w:type="dxa"/>
            </w:tcMar>
            <w:hideMark/>
          </w:tcPr>
          <w:p w:rsidR="005A1D2C" w:rsidRPr="00434F5C" w:rsidRDefault="005A1D2C" w:rsidP="00B554C6">
            <w:pPr>
              <w:rPr>
                <w:rFonts w:ascii="Arial" w:eastAsiaTheme="minorHAnsi" w:hAnsi="Arial" w:cs="Arial"/>
                <w:b/>
                <w:bCs/>
                <w:sz w:val="22"/>
                <w:szCs w:val="22"/>
              </w:rPr>
            </w:pPr>
            <w:r w:rsidRPr="00434F5C">
              <w:rPr>
                <w:rFonts w:ascii="Arial" w:hAnsi="Arial" w:cs="Arial"/>
                <w:b/>
                <w:bCs/>
                <w:sz w:val="22"/>
                <w:szCs w:val="22"/>
              </w:rPr>
              <w:t>Kind of vessel</w:t>
            </w:r>
          </w:p>
        </w:tc>
        <w:tc>
          <w:tcPr>
            <w:tcW w:w="2569" w:type="dxa"/>
            <w:tcBorders>
              <w:top w:val="nil"/>
              <w:left w:val="nil"/>
              <w:bottom w:val="single" w:sz="4" w:space="0" w:color="auto"/>
              <w:right w:val="nil"/>
            </w:tcBorders>
            <w:tcMar>
              <w:top w:w="0" w:type="dxa"/>
              <w:left w:w="108" w:type="dxa"/>
              <w:bottom w:w="0" w:type="dxa"/>
              <w:right w:w="108" w:type="dxa"/>
            </w:tcMar>
            <w:hideMark/>
          </w:tcPr>
          <w:p w:rsidR="005A1D2C" w:rsidRPr="00434F5C" w:rsidRDefault="005A1D2C" w:rsidP="00B554C6">
            <w:pPr>
              <w:rPr>
                <w:rFonts w:ascii="Arial" w:eastAsiaTheme="minorHAnsi" w:hAnsi="Arial" w:cs="Arial"/>
                <w:b/>
                <w:bCs/>
                <w:sz w:val="22"/>
                <w:szCs w:val="22"/>
              </w:rPr>
            </w:pPr>
            <w:r w:rsidRPr="00434F5C">
              <w:rPr>
                <w:rFonts w:ascii="Arial" w:hAnsi="Arial" w:cs="Arial"/>
                <w:b/>
                <w:bCs/>
                <w:sz w:val="22"/>
                <w:szCs w:val="22"/>
              </w:rPr>
              <w:t>Period</w:t>
            </w:r>
          </w:p>
        </w:tc>
        <w:tc>
          <w:tcPr>
            <w:tcW w:w="2675" w:type="dxa"/>
            <w:tcBorders>
              <w:top w:val="nil"/>
              <w:left w:val="nil"/>
              <w:bottom w:val="single" w:sz="4" w:space="0" w:color="auto"/>
              <w:right w:val="nil"/>
            </w:tcBorders>
            <w:tcMar>
              <w:top w:w="0" w:type="dxa"/>
              <w:left w:w="108" w:type="dxa"/>
              <w:bottom w:w="0" w:type="dxa"/>
              <w:right w:w="108" w:type="dxa"/>
            </w:tcMar>
            <w:hideMark/>
          </w:tcPr>
          <w:p w:rsidR="005A1D2C" w:rsidRPr="00434F5C" w:rsidRDefault="005A1D2C" w:rsidP="00B554C6">
            <w:pPr>
              <w:rPr>
                <w:rFonts w:ascii="Arial" w:eastAsiaTheme="minorHAnsi" w:hAnsi="Arial" w:cs="Arial"/>
                <w:b/>
                <w:bCs/>
                <w:sz w:val="22"/>
                <w:szCs w:val="22"/>
              </w:rPr>
            </w:pPr>
            <w:r w:rsidRPr="00434F5C">
              <w:rPr>
                <w:rFonts w:ascii="Arial" w:hAnsi="Arial" w:cs="Arial"/>
                <w:b/>
                <w:bCs/>
                <w:sz w:val="22"/>
                <w:szCs w:val="22"/>
              </w:rPr>
              <w:t>Conditions</w:t>
            </w:r>
          </w:p>
        </w:tc>
      </w:tr>
      <w:tr w:rsidR="005A1D2C" w:rsidRPr="00434F5C" w:rsidTr="00B554C6">
        <w:tc>
          <w:tcPr>
            <w:tcW w:w="567" w:type="dxa"/>
            <w:tcBorders>
              <w:top w:val="single" w:sz="4" w:space="0" w:color="auto"/>
              <w:left w:val="nil"/>
              <w:bottom w:val="nil"/>
              <w:right w:val="nil"/>
            </w:tcBorders>
          </w:tcPr>
          <w:p w:rsidR="005A1D2C" w:rsidRPr="00434F5C" w:rsidRDefault="005A1D2C" w:rsidP="00B554C6">
            <w:pPr>
              <w:spacing w:before="60"/>
            </w:pPr>
            <w:r w:rsidRPr="00434F5C">
              <w:t>1</w:t>
            </w:r>
          </w:p>
        </w:tc>
        <w:tc>
          <w:tcPr>
            <w:tcW w:w="2552" w:type="dxa"/>
            <w:tcBorders>
              <w:top w:val="single" w:sz="4" w:space="0" w:color="auto"/>
              <w:left w:val="nil"/>
              <w:bottom w:val="nil"/>
              <w:right w:val="nil"/>
            </w:tcBorders>
            <w:tcMar>
              <w:top w:w="0" w:type="dxa"/>
              <w:left w:w="108" w:type="dxa"/>
              <w:bottom w:w="0" w:type="dxa"/>
              <w:right w:w="108" w:type="dxa"/>
            </w:tcMar>
            <w:hideMark/>
          </w:tcPr>
          <w:p w:rsidR="005A1D2C" w:rsidRPr="00434F5C" w:rsidRDefault="005A1D2C" w:rsidP="00B554C6">
            <w:pPr>
              <w:spacing w:before="60"/>
              <w:rPr>
                <w:rFonts w:ascii="Calibri" w:eastAsiaTheme="minorHAnsi" w:hAnsi="Calibri"/>
                <w:sz w:val="22"/>
                <w:szCs w:val="22"/>
              </w:rPr>
            </w:pPr>
            <w:r w:rsidRPr="00434F5C">
              <w:t>A vessel that is not in the port where it is to be surveyed when the certificate expires</w:t>
            </w:r>
          </w:p>
        </w:tc>
        <w:tc>
          <w:tcPr>
            <w:tcW w:w="2569" w:type="dxa"/>
            <w:tcBorders>
              <w:top w:val="single" w:sz="4" w:space="0" w:color="auto"/>
              <w:left w:val="nil"/>
              <w:bottom w:val="nil"/>
              <w:right w:val="nil"/>
            </w:tcBorders>
            <w:tcMar>
              <w:top w:w="0" w:type="dxa"/>
              <w:left w:w="108" w:type="dxa"/>
              <w:bottom w:w="0" w:type="dxa"/>
              <w:right w:w="108" w:type="dxa"/>
            </w:tcMar>
            <w:hideMark/>
          </w:tcPr>
          <w:p w:rsidR="005A1D2C" w:rsidRPr="00434F5C" w:rsidRDefault="005A1D2C" w:rsidP="00B554C6">
            <w:pPr>
              <w:spacing w:before="60"/>
            </w:pPr>
            <w:r w:rsidRPr="00434F5C">
              <w:t>(a)</w:t>
            </w:r>
            <w:r w:rsidRPr="00434F5C">
              <w:tab/>
              <w:t xml:space="preserve">A passenger vessel that is not </w:t>
            </w:r>
            <w:proofErr w:type="spellStart"/>
            <w:r w:rsidRPr="00434F5C">
              <w:t>self propelled</w:t>
            </w:r>
            <w:proofErr w:type="spellEnd"/>
            <w:r w:rsidRPr="00434F5C">
              <w:t xml:space="preserve"> and is engaged on short international voyages — up to 1 month from certificate expiry</w:t>
            </w:r>
          </w:p>
          <w:p w:rsidR="005A1D2C" w:rsidRPr="00434F5C" w:rsidRDefault="005A1D2C" w:rsidP="00B554C6">
            <w:pPr>
              <w:spacing w:before="60"/>
            </w:pPr>
            <w:r w:rsidRPr="00434F5C">
              <w:t>(b)</w:t>
            </w:r>
            <w:r w:rsidRPr="00434F5C">
              <w:tab/>
              <w:t>Other vessels — 3 months from certificate expiry</w:t>
            </w:r>
          </w:p>
        </w:tc>
        <w:tc>
          <w:tcPr>
            <w:tcW w:w="2675" w:type="dxa"/>
            <w:tcBorders>
              <w:top w:val="single" w:sz="4" w:space="0" w:color="auto"/>
              <w:left w:val="nil"/>
              <w:bottom w:val="nil"/>
              <w:right w:val="nil"/>
            </w:tcBorders>
            <w:tcMar>
              <w:top w:w="0" w:type="dxa"/>
              <w:left w:w="108" w:type="dxa"/>
              <w:bottom w:w="0" w:type="dxa"/>
              <w:right w:w="108" w:type="dxa"/>
            </w:tcMar>
            <w:hideMark/>
          </w:tcPr>
          <w:p w:rsidR="005A1D2C" w:rsidRPr="00434F5C" w:rsidRDefault="005A1D2C" w:rsidP="00B554C6">
            <w:pPr>
              <w:pStyle w:val="LDTableP1a"/>
              <w:rPr>
                <w:rFonts w:ascii="Calibri" w:eastAsiaTheme="minorHAnsi" w:hAnsi="Calibri"/>
                <w:sz w:val="22"/>
                <w:szCs w:val="22"/>
              </w:rPr>
            </w:pPr>
            <w:r w:rsidRPr="00434F5C">
              <w:t>(a)</w:t>
            </w:r>
            <w:r w:rsidRPr="00434F5C">
              <w:tab/>
              <w:t>The vessel must travel only to the port where it is to be surveyed</w:t>
            </w:r>
          </w:p>
          <w:p w:rsidR="005A1D2C" w:rsidRPr="00434F5C" w:rsidRDefault="005A1D2C" w:rsidP="00B554C6">
            <w:pPr>
              <w:pStyle w:val="LDTableP1a"/>
            </w:pPr>
            <w:r w:rsidRPr="00434F5C">
              <w:t>(b)</w:t>
            </w:r>
            <w:r w:rsidRPr="00434F5C">
              <w:tab/>
              <w:t>The vessel must not leave the port where it is surveyed without a new certificate of the same kind</w:t>
            </w:r>
          </w:p>
        </w:tc>
      </w:tr>
      <w:tr w:rsidR="005A1D2C" w:rsidRPr="00434F5C" w:rsidTr="00B554C6">
        <w:tc>
          <w:tcPr>
            <w:tcW w:w="567" w:type="dxa"/>
          </w:tcPr>
          <w:p w:rsidR="005A1D2C" w:rsidRPr="00434F5C" w:rsidRDefault="005A1D2C" w:rsidP="00B554C6">
            <w:pPr>
              <w:spacing w:before="60"/>
            </w:pPr>
            <w:r w:rsidRPr="00434F5C">
              <w:t>2</w:t>
            </w:r>
          </w:p>
        </w:tc>
        <w:tc>
          <w:tcPr>
            <w:tcW w:w="2552" w:type="dxa"/>
            <w:tcMar>
              <w:top w:w="0" w:type="dxa"/>
              <w:left w:w="108" w:type="dxa"/>
              <w:bottom w:w="0" w:type="dxa"/>
              <w:right w:w="108" w:type="dxa"/>
            </w:tcMar>
          </w:tcPr>
          <w:p w:rsidR="005A1D2C" w:rsidRPr="00434F5C" w:rsidRDefault="005A1D2C" w:rsidP="00B554C6">
            <w:pPr>
              <w:spacing w:before="60"/>
              <w:rPr>
                <w:b/>
                <w:i/>
              </w:rPr>
            </w:pPr>
            <w:r w:rsidRPr="00434F5C">
              <w:t xml:space="preserve">A cargo or passenger vessel that has completed a renewal survey but the new certificate cannot be issued or placed on board the vessel before </w:t>
            </w:r>
            <w:r w:rsidRPr="00434F5C">
              <w:lastRenderedPageBreak/>
              <w:t>expiry date of the existing certificate</w:t>
            </w:r>
          </w:p>
        </w:tc>
        <w:tc>
          <w:tcPr>
            <w:tcW w:w="2569" w:type="dxa"/>
            <w:tcMar>
              <w:top w:w="0" w:type="dxa"/>
              <w:left w:w="108" w:type="dxa"/>
              <w:bottom w:w="0" w:type="dxa"/>
              <w:right w:w="108" w:type="dxa"/>
            </w:tcMar>
          </w:tcPr>
          <w:p w:rsidR="005A1D2C" w:rsidRPr="00434F5C" w:rsidRDefault="005A1D2C" w:rsidP="00B554C6">
            <w:pPr>
              <w:keepNext/>
              <w:spacing w:before="60"/>
            </w:pPr>
            <w:r w:rsidRPr="00434F5C">
              <w:lastRenderedPageBreak/>
              <w:t>Up to 5 months from certificate expiry</w:t>
            </w:r>
          </w:p>
        </w:tc>
        <w:tc>
          <w:tcPr>
            <w:tcW w:w="2675" w:type="dxa"/>
            <w:tcMar>
              <w:top w:w="0" w:type="dxa"/>
              <w:left w:w="108" w:type="dxa"/>
              <w:bottom w:w="0" w:type="dxa"/>
              <w:right w:w="108" w:type="dxa"/>
            </w:tcMar>
          </w:tcPr>
          <w:p w:rsidR="005A1D2C" w:rsidRPr="00434F5C" w:rsidRDefault="005A1D2C" w:rsidP="00B554C6">
            <w:pPr>
              <w:pStyle w:val="LDTabletext"/>
            </w:pPr>
            <w:r w:rsidRPr="00434F5C">
              <w:t>The existing certificate must be endorsed by the issuing body</w:t>
            </w:r>
          </w:p>
        </w:tc>
      </w:tr>
      <w:tr w:rsidR="005A1D2C" w:rsidRPr="00434F5C" w:rsidTr="00B554C6">
        <w:tc>
          <w:tcPr>
            <w:tcW w:w="567" w:type="dxa"/>
          </w:tcPr>
          <w:p w:rsidR="005A1D2C" w:rsidRPr="00434F5C" w:rsidRDefault="005A1D2C" w:rsidP="00B554C6">
            <w:pPr>
              <w:spacing w:before="60"/>
            </w:pPr>
            <w:r w:rsidRPr="00434F5C">
              <w:t>3</w:t>
            </w:r>
          </w:p>
        </w:tc>
        <w:tc>
          <w:tcPr>
            <w:tcW w:w="2552" w:type="dxa"/>
            <w:tcMar>
              <w:top w:w="0" w:type="dxa"/>
              <w:left w:w="108" w:type="dxa"/>
              <w:bottom w:w="0" w:type="dxa"/>
              <w:right w:w="108" w:type="dxa"/>
            </w:tcMar>
          </w:tcPr>
          <w:p w:rsidR="005A1D2C" w:rsidRPr="00434F5C" w:rsidRDefault="005A1D2C" w:rsidP="00B554C6">
            <w:pPr>
              <w:spacing w:before="60"/>
            </w:pPr>
            <w:r w:rsidRPr="00434F5C">
              <w:t>A passenger vessel with certificate issued for a period less than 5 years</w:t>
            </w:r>
          </w:p>
          <w:p w:rsidR="005A1D2C" w:rsidRPr="00434F5C" w:rsidRDefault="005A1D2C" w:rsidP="00B554C6">
            <w:pPr>
              <w:pStyle w:val="LDTabletext"/>
              <w:rPr>
                <w:b/>
                <w:i/>
              </w:rPr>
            </w:pPr>
          </w:p>
        </w:tc>
        <w:tc>
          <w:tcPr>
            <w:tcW w:w="2569" w:type="dxa"/>
            <w:tcMar>
              <w:top w:w="0" w:type="dxa"/>
              <w:left w:w="108" w:type="dxa"/>
              <w:bottom w:w="0" w:type="dxa"/>
              <w:right w:w="108" w:type="dxa"/>
            </w:tcMar>
          </w:tcPr>
          <w:p w:rsidR="005A1D2C" w:rsidRPr="00434F5C" w:rsidRDefault="005A1D2C" w:rsidP="00B554C6">
            <w:pPr>
              <w:pStyle w:val="LDTabletext"/>
              <w:rPr>
                <w:rFonts w:eastAsiaTheme="minorHAnsi"/>
              </w:rPr>
            </w:pPr>
            <w:r w:rsidRPr="00434F5C">
              <w:t>Up to 5 years from certificate commencement</w:t>
            </w:r>
          </w:p>
        </w:tc>
        <w:tc>
          <w:tcPr>
            <w:tcW w:w="2675" w:type="dxa"/>
            <w:tcMar>
              <w:top w:w="0" w:type="dxa"/>
              <w:left w:w="108" w:type="dxa"/>
              <w:bottom w:w="0" w:type="dxa"/>
              <w:right w:w="108" w:type="dxa"/>
            </w:tcMar>
          </w:tcPr>
          <w:p w:rsidR="005A1D2C" w:rsidRPr="00434F5C" w:rsidRDefault="005A1D2C" w:rsidP="00B554C6">
            <w:pPr>
              <w:pStyle w:val="LDTabletext"/>
            </w:pPr>
            <w:r w:rsidRPr="00434F5C">
              <w:t>Surveys and inspections are completed in accordance with this Marine Order as if the vessel were a cargo vessel</w:t>
            </w:r>
          </w:p>
        </w:tc>
      </w:tr>
      <w:tr w:rsidR="005A1D2C" w:rsidRPr="00434F5C" w:rsidTr="00B554C6">
        <w:tc>
          <w:tcPr>
            <w:tcW w:w="567" w:type="dxa"/>
            <w:tcBorders>
              <w:top w:val="nil"/>
              <w:left w:val="nil"/>
              <w:bottom w:val="single" w:sz="4" w:space="0" w:color="auto"/>
              <w:right w:val="nil"/>
            </w:tcBorders>
          </w:tcPr>
          <w:p w:rsidR="005A1D2C" w:rsidRPr="00434F5C" w:rsidRDefault="005A1D2C" w:rsidP="00B554C6">
            <w:pPr>
              <w:spacing w:before="60"/>
            </w:pPr>
            <w:r w:rsidRPr="00434F5C">
              <w:t>4</w:t>
            </w:r>
          </w:p>
        </w:tc>
        <w:tc>
          <w:tcPr>
            <w:tcW w:w="2552" w:type="dxa"/>
            <w:tcBorders>
              <w:top w:val="nil"/>
              <w:left w:val="nil"/>
              <w:bottom w:val="single" w:sz="4" w:space="0" w:color="auto"/>
              <w:right w:val="nil"/>
            </w:tcBorders>
            <w:tcMar>
              <w:top w:w="0" w:type="dxa"/>
              <w:left w:w="108" w:type="dxa"/>
              <w:bottom w:w="0" w:type="dxa"/>
              <w:right w:w="108" w:type="dxa"/>
            </w:tcMar>
            <w:hideMark/>
          </w:tcPr>
          <w:p w:rsidR="005A1D2C" w:rsidRPr="00434F5C" w:rsidRDefault="005A1D2C" w:rsidP="00B554C6">
            <w:pPr>
              <w:spacing w:before="60"/>
              <w:rPr>
                <w:rFonts w:ascii="Calibri" w:eastAsiaTheme="minorHAnsi" w:hAnsi="Calibri"/>
                <w:sz w:val="22"/>
                <w:szCs w:val="22"/>
              </w:rPr>
            </w:pPr>
            <w:r w:rsidRPr="00434F5C">
              <w:t>A cargo vessel with a certificate issued for a period less than 5 years</w:t>
            </w:r>
          </w:p>
        </w:tc>
        <w:tc>
          <w:tcPr>
            <w:tcW w:w="2569" w:type="dxa"/>
            <w:tcBorders>
              <w:top w:val="nil"/>
              <w:left w:val="nil"/>
              <w:bottom w:val="single" w:sz="4" w:space="0" w:color="auto"/>
              <w:right w:val="nil"/>
            </w:tcBorders>
            <w:tcMar>
              <w:top w:w="0" w:type="dxa"/>
              <w:left w:w="108" w:type="dxa"/>
              <w:bottom w:w="0" w:type="dxa"/>
              <w:right w:w="108" w:type="dxa"/>
            </w:tcMar>
            <w:hideMark/>
          </w:tcPr>
          <w:p w:rsidR="005A1D2C" w:rsidRPr="00434F5C" w:rsidRDefault="005A1D2C" w:rsidP="00B554C6">
            <w:pPr>
              <w:spacing w:before="60"/>
              <w:rPr>
                <w:rFonts w:ascii="Calibri" w:eastAsiaTheme="minorHAnsi" w:hAnsi="Calibri"/>
                <w:sz w:val="22"/>
                <w:szCs w:val="22"/>
              </w:rPr>
            </w:pPr>
            <w:r w:rsidRPr="00434F5C">
              <w:t>Up to 5 years from certificate commencement</w:t>
            </w:r>
          </w:p>
        </w:tc>
        <w:tc>
          <w:tcPr>
            <w:tcW w:w="2675" w:type="dxa"/>
            <w:tcBorders>
              <w:top w:val="nil"/>
              <w:left w:val="nil"/>
              <w:bottom w:val="single" w:sz="4" w:space="0" w:color="auto"/>
              <w:right w:val="nil"/>
            </w:tcBorders>
            <w:tcMar>
              <w:top w:w="0" w:type="dxa"/>
              <w:left w:w="108" w:type="dxa"/>
              <w:bottom w:w="0" w:type="dxa"/>
              <w:right w:w="108" w:type="dxa"/>
            </w:tcMar>
            <w:hideMark/>
          </w:tcPr>
          <w:p w:rsidR="005A1D2C" w:rsidRPr="00434F5C" w:rsidRDefault="005A1D2C" w:rsidP="00B554C6">
            <w:pPr>
              <w:pStyle w:val="LDTabletext"/>
              <w:rPr>
                <w:rFonts w:ascii="Calibri" w:eastAsiaTheme="minorHAnsi" w:hAnsi="Calibri"/>
                <w:sz w:val="22"/>
                <w:szCs w:val="22"/>
              </w:rPr>
            </w:pPr>
            <w:r w:rsidRPr="00434F5C">
              <w:t>Surveys and inspections are completed in accordance with this Marine Order</w:t>
            </w:r>
          </w:p>
        </w:tc>
      </w:tr>
    </w:tbl>
    <w:p w:rsidR="005A1D2C" w:rsidRPr="00434F5C" w:rsidRDefault="005A1D2C" w:rsidP="005A1D2C">
      <w:pPr>
        <w:pStyle w:val="LDNote"/>
      </w:pPr>
      <w:r w:rsidRPr="00434F5C">
        <w:rPr>
          <w:i/>
          <w:iCs/>
        </w:rPr>
        <w:t>Note   </w:t>
      </w:r>
      <w:r w:rsidRPr="00434F5C">
        <w:t xml:space="preserve">For the meaning of </w:t>
      </w:r>
      <w:r w:rsidRPr="00434F5C">
        <w:rPr>
          <w:b/>
          <w:i/>
        </w:rPr>
        <w:t>short</w:t>
      </w:r>
      <w:r w:rsidRPr="00434F5C">
        <w:t xml:space="preserve"> </w:t>
      </w:r>
      <w:r w:rsidRPr="00434F5C">
        <w:rPr>
          <w:b/>
          <w:i/>
        </w:rPr>
        <w:t>international voyage</w:t>
      </w:r>
      <w:r w:rsidRPr="00434F5C">
        <w:t> — see Regulation 3 of Chapter III of SOLAS.</w:t>
      </w:r>
    </w:p>
    <w:p w:rsidR="005A1D2C" w:rsidRPr="00434F5C" w:rsidRDefault="005A1D2C" w:rsidP="005A1D2C">
      <w:pPr>
        <w:pStyle w:val="LDClause"/>
      </w:pPr>
      <w:r w:rsidRPr="00434F5C">
        <w:tab/>
        <w:t>(3)</w:t>
      </w:r>
      <w:r w:rsidRPr="00434F5C">
        <w:tab/>
        <w:t>If an annual, intermediate or periodical survey of a vessel is completed before the period required by this Marine Order:</w:t>
      </w:r>
    </w:p>
    <w:p w:rsidR="005A1D2C" w:rsidRPr="00434F5C" w:rsidRDefault="005A1D2C" w:rsidP="005A1D2C">
      <w:pPr>
        <w:pStyle w:val="LDP1a"/>
      </w:pPr>
      <w:r w:rsidRPr="00434F5C">
        <w:t>(a)</w:t>
      </w:r>
      <w:r w:rsidRPr="00434F5C">
        <w:tab/>
      </w:r>
      <w:proofErr w:type="gramStart"/>
      <w:r w:rsidRPr="00434F5C">
        <w:t>the</w:t>
      </w:r>
      <w:proofErr w:type="gramEnd"/>
      <w:r w:rsidRPr="00434F5C">
        <w:t xml:space="preserve"> anniversary date shown on the certificate may be amended by endorsement to a date that must not be more than 3 months later than the date when the survey was completed; and</w:t>
      </w:r>
    </w:p>
    <w:p w:rsidR="005A1D2C" w:rsidRPr="00434F5C" w:rsidRDefault="005A1D2C" w:rsidP="005A1D2C">
      <w:pPr>
        <w:pStyle w:val="LDP1a"/>
      </w:pPr>
      <w:r w:rsidRPr="00434F5C">
        <w:t>(b)</w:t>
      </w:r>
      <w:r w:rsidRPr="00434F5C">
        <w:tab/>
      </w:r>
      <w:proofErr w:type="gramStart"/>
      <w:r w:rsidRPr="00434F5C">
        <w:t>the</w:t>
      </w:r>
      <w:proofErr w:type="gramEnd"/>
      <w:r w:rsidRPr="00434F5C">
        <w:t xml:space="preserve"> subsequent annual, intermediate or periodic survey required by this Marine Order must be completed using the new anniversary date; and</w:t>
      </w:r>
    </w:p>
    <w:p w:rsidR="005A1D2C" w:rsidRPr="00434F5C" w:rsidRDefault="005A1D2C" w:rsidP="005A1D2C">
      <w:pPr>
        <w:pStyle w:val="LDP1a"/>
      </w:pPr>
      <w:r w:rsidRPr="00434F5C">
        <w:t>(c)</w:t>
      </w:r>
      <w:r w:rsidRPr="00434F5C">
        <w:tab/>
      </w:r>
      <w:proofErr w:type="gramStart"/>
      <w:r w:rsidRPr="00434F5C">
        <w:t>the</w:t>
      </w:r>
      <w:proofErr w:type="gramEnd"/>
      <w:r w:rsidRPr="00434F5C">
        <w:t xml:space="preserve"> expiry date shown on the certificate may remain unchanged if at least 1 annual, intermediate or periodical survey is completed so that the maximum intervals between the surveys mentioned in this Marine Order are not exceeded.</w:t>
      </w:r>
    </w:p>
    <w:p w:rsidR="005A1D2C" w:rsidRPr="00434F5C" w:rsidRDefault="005A1D2C" w:rsidP="005A1D2C">
      <w:pPr>
        <w:pStyle w:val="LDClauseHeading"/>
      </w:pPr>
      <w:bookmarkStart w:id="126" w:name="_Toc534386569"/>
      <w:bookmarkStart w:id="127" w:name="_Toc17444439"/>
      <w:bookmarkStart w:id="128" w:name="_Toc20471525"/>
      <w:bookmarkStart w:id="129" w:name="_Toc44512237"/>
      <w:r w:rsidRPr="00434F5C">
        <w:rPr>
          <w:rStyle w:val="CharSectNo"/>
          <w:noProof/>
        </w:rPr>
        <w:t>26</w:t>
      </w:r>
      <w:r w:rsidRPr="00434F5C">
        <w:tab/>
        <w:t xml:space="preserve">Criteria for revocation of </w:t>
      </w:r>
      <w:bookmarkEnd w:id="126"/>
      <w:r w:rsidRPr="00434F5C">
        <w:t>non-SOLAS certificates</w:t>
      </w:r>
      <w:bookmarkEnd w:id="127"/>
      <w:bookmarkEnd w:id="128"/>
      <w:bookmarkEnd w:id="129"/>
    </w:p>
    <w:p w:rsidR="005A1D2C" w:rsidRPr="00434F5C" w:rsidRDefault="005A1D2C" w:rsidP="005A1D2C">
      <w:pPr>
        <w:pStyle w:val="LDClause"/>
        <w:keepNext/>
        <w:rPr>
          <w:rFonts w:eastAsia="Calibri"/>
        </w:rPr>
      </w:pPr>
      <w:r w:rsidRPr="00434F5C">
        <w:rPr>
          <w:rFonts w:eastAsia="Calibri"/>
        </w:rPr>
        <w:tab/>
      </w:r>
      <w:r w:rsidRPr="00434F5C">
        <w:rPr>
          <w:rFonts w:eastAsia="Calibri"/>
        </w:rPr>
        <w:tab/>
        <w:t>For section 102 of the Navigation Act, the criteria for revocation of a non-SOLAS certificate are that:</w:t>
      </w:r>
    </w:p>
    <w:p w:rsidR="005A1D2C" w:rsidRPr="00434F5C" w:rsidRDefault="005A1D2C" w:rsidP="005A1D2C">
      <w:pPr>
        <w:pStyle w:val="LDP1a"/>
        <w:rPr>
          <w:rFonts w:eastAsia="Calibri"/>
        </w:rPr>
      </w:pPr>
      <w:bookmarkStart w:id="130" w:name="_Toc534386570"/>
      <w:r w:rsidRPr="00434F5C">
        <w:rPr>
          <w:rFonts w:eastAsia="Calibri"/>
        </w:rPr>
        <w:t>(a)</w:t>
      </w:r>
      <w:r w:rsidRPr="00434F5C">
        <w:rPr>
          <w:rFonts w:eastAsia="Calibri"/>
        </w:rPr>
        <w:tab/>
      </w:r>
      <w:proofErr w:type="gramStart"/>
      <w:r w:rsidRPr="00434F5C">
        <w:rPr>
          <w:rFonts w:eastAsia="Calibri"/>
        </w:rPr>
        <w:t>a</w:t>
      </w:r>
      <w:proofErr w:type="gramEnd"/>
      <w:r w:rsidRPr="00434F5C">
        <w:rPr>
          <w:rFonts w:eastAsia="Calibri"/>
        </w:rPr>
        <w:t xml:space="preserve"> condition of the certificate has been, or is likely to be, breached; or</w:t>
      </w:r>
    </w:p>
    <w:p w:rsidR="005A1D2C" w:rsidRPr="00434F5C" w:rsidRDefault="005A1D2C" w:rsidP="005A1D2C">
      <w:pPr>
        <w:pStyle w:val="LDP1a"/>
        <w:rPr>
          <w:rFonts w:eastAsia="Calibri"/>
        </w:rPr>
      </w:pPr>
      <w:r w:rsidRPr="00434F5C">
        <w:rPr>
          <w:rFonts w:eastAsia="Calibri"/>
        </w:rPr>
        <w:t>(b)</w:t>
      </w:r>
      <w:r w:rsidRPr="00434F5C">
        <w:rPr>
          <w:rFonts w:eastAsia="Calibri"/>
        </w:rPr>
        <w:tab/>
      </w:r>
      <w:proofErr w:type="gramStart"/>
      <w:r w:rsidRPr="00434F5C">
        <w:rPr>
          <w:rFonts w:eastAsia="Calibri"/>
        </w:rPr>
        <w:t>the</w:t>
      </w:r>
      <w:proofErr w:type="gramEnd"/>
      <w:r w:rsidRPr="00434F5C">
        <w:rPr>
          <w:rFonts w:eastAsia="Calibri"/>
        </w:rPr>
        <w:t xml:space="preserve"> owner of the vessel for which the certificate is issued has requested the revocation; or</w:t>
      </w:r>
    </w:p>
    <w:p w:rsidR="005A1D2C" w:rsidRPr="00434F5C" w:rsidRDefault="005A1D2C" w:rsidP="005A1D2C">
      <w:pPr>
        <w:pStyle w:val="LDP1a"/>
        <w:rPr>
          <w:rFonts w:eastAsia="Calibri"/>
        </w:rPr>
      </w:pPr>
      <w:r w:rsidRPr="00434F5C">
        <w:rPr>
          <w:rFonts w:eastAsia="Calibri"/>
        </w:rPr>
        <w:t>(c)</w:t>
      </w:r>
      <w:r w:rsidRPr="00434F5C">
        <w:rPr>
          <w:rFonts w:eastAsia="Calibri"/>
        </w:rPr>
        <w:tab/>
      </w:r>
      <w:proofErr w:type="gramStart"/>
      <w:r w:rsidRPr="00434F5C">
        <w:rPr>
          <w:rFonts w:eastAsia="Calibri"/>
        </w:rPr>
        <w:t>the</w:t>
      </w:r>
      <w:proofErr w:type="gramEnd"/>
      <w:r w:rsidRPr="00434F5C">
        <w:rPr>
          <w:rFonts w:eastAsia="Calibri"/>
        </w:rPr>
        <w:t xml:space="preserve"> certificate contains incorrect information.</w:t>
      </w:r>
    </w:p>
    <w:p w:rsidR="005A1D2C" w:rsidRPr="00434F5C" w:rsidRDefault="005A1D2C" w:rsidP="005A1D2C">
      <w:pPr>
        <w:pStyle w:val="LDDivision"/>
      </w:pPr>
      <w:bookmarkStart w:id="131" w:name="_Toc17444440"/>
      <w:bookmarkStart w:id="132" w:name="_Toc20471526"/>
      <w:bookmarkStart w:id="133" w:name="_Toc44512238"/>
      <w:bookmarkEnd w:id="130"/>
      <w:r w:rsidRPr="00434F5C">
        <w:rPr>
          <w:rStyle w:val="CharPartNo"/>
        </w:rPr>
        <w:t xml:space="preserve">Division </w:t>
      </w:r>
      <w:r w:rsidRPr="00434F5C">
        <w:rPr>
          <w:rStyle w:val="CharPartNo"/>
          <w:noProof/>
        </w:rPr>
        <w:t>3</w:t>
      </w:r>
      <w:r w:rsidRPr="00434F5C">
        <w:tab/>
      </w:r>
      <w:r w:rsidRPr="00434F5C">
        <w:rPr>
          <w:rStyle w:val="CharPartText"/>
        </w:rPr>
        <w:t>Requirements for foreign vessels</w:t>
      </w:r>
      <w:bookmarkEnd w:id="131"/>
      <w:bookmarkEnd w:id="132"/>
      <w:bookmarkEnd w:id="133"/>
    </w:p>
    <w:p w:rsidR="005A1D2C" w:rsidRPr="00434F5C" w:rsidRDefault="005A1D2C" w:rsidP="005A1D2C">
      <w:pPr>
        <w:pStyle w:val="LDClauseHeading"/>
      </w:pPr>
      <w:bookmarkStart w:id="134" w:name="_Toc534386585"/>
      <w:bookmarkStart w:id="135" w:name="_Toc17444441"/>
      <w:bookmarkStart w:id="136" w:name="_Toc20471527"/>
      <w:bookmarkStart w:id="137" w:name="_Toc44512239"/>
      <w:r w:rsidRPr="00434F5C">
        <w:rPr>
          <w:rStyle w:val="CharSectNo"/>
          <w:noProof/>
        </w:rPr>
        <w:t>27</w:t>
      </w:r>
      <w:r w:rsidRPr="00434F5C">
        <w:tab/>
      </w:r>
      <w:bookmarkStart w:id="138" w:name="_Toc534386592"/>
      <w:bookmarkEnd w:id="134"/>
      <w:r w:rsidRPr="00434F5C">
        <w:t>Foreign vessels</w:t>
      </w:r>
      <w:bookmarkEnd w:id="135"/>
      <w:bookmarkEnd w:id="136"/>
      <w:bookmarkEnd w:id="137"/>
    </w:p>
    <w:p w:rsidR="005A1D2C" w:rsidRPr="00434F5C" w:rsidRDefault="005A1D2C" w:rsidP="005A1D2C">
      <w:pPr>
        <w:pStyle w:val="LDClause"/>
        <w:keepNext/>
      </w:pPr>
      <w:r w:rsidRPr="00434F5C">
        <w:tab/>
        <w:t>(1)</w:t>
      </w:r>
      <w:r w:rsidRPr="00434F5C">
        <w:tab/>
        <w:t>A foreign vessel must:</w:t>
      </w:r>
    </w:p>
    <w:p w:rsidR="005A1D2C" w:rsidRPr="00434F5C" w:rsidRDefault="005A1D2C" w:rsidP="005A1D2C">
      <w:pPr>
        <w:pStyle w:val="LDP1a"/>
      </w:pPr>
      <w:r w:rsidRPr="00434F5C">
        <w:t>(a)</w:t>
      </w:r>
      <w:r w:rsidRPr="00434F5C">
        <w:tab/>
      </w:r>
      <w:proofErr w:type="gramStart"/>
      <w:r w:rsidRPr="00434F5C">
        <w:t>have</w:t>
      </w:r>
      <w:proofErr w:type="gramEnd"/>
      <w:r w:rsidRPr="00434F5C">
        <w:t xml:space="preserve"> any certificate that is required by Regulation 12 of Chapter I of SOLAS; and</w:t>
      </w:r>
    </w:p>
    <w:p w:rsidR="005A1D2C" w:rsidRPr="00434F5C" w:rsidRDefault="005A1D2C" w:rsidP="005A1D2C">
      <w:pPr>
        <w:pStyle w:val="LDP1a"/>
      </w:pPr>
      <w:r w:rsidRPr="00434F5C">
        <w:t>(b)</w:t>
      </w:r>
      <w:r w:rsidRPr="00434F5C">
        <w:tab/>
      </w:r>
      <w:proofErr w:type="gramStart"/>
      <w:r w:rsidRPr="00434F5C">
        <w:t>comply</w:t>
      </w:r>
      <w:proofErr w:type="gramEnd"/>
      <w:r w:rsidRPr="00434F5C">
        <w:t xml:space="preserve"> with SOLAS to the extent that it is required to do so by the Administration of the country in which the vessel is registered.</w:t>
      </w:r>
    </w:p>
    <w:p w:rsidR="005A1D2C" w:rsidRPr="00434F5C" w:rsidRDefault="005A1D2C" w:rsidP="005A1D2C">
      <w:pPr>
        <w:pStyle w:val="LDClause"/>
        <w:keepNext/>
        <w:rPr>
          <w:rFonts w:eastAsia="Calibri"/>
        </w:rPr>
      </w:pPr>
      <w:r w:rsidRPr="00434F5C">
        <w:lastRenderedPageBreak/>
        <w:tab/>
        <w:t>(2)</w:t>
      </w:r>
      <w:r w:rsidRPr="00434F5C">
        <w:tab/>
        <w:t>However, a</w:t>
      </w:r>
      <w:r w:rsidRPr="00434F5C">
        <w:rPr>
          <w:rFonts w:eastAsia="Calibri"/>
        </w:rPr>
        <w:t xml:space="preserve"> foreign vessel that is not required to be issued a certificate in accordance with Regulation 12 of Chapter I of SOLAS must:</w:t>
      </w:r>
    </w:p>
    <w:p w:rsidR="005A1D2C" w:rsidRPr="00434F5C" w:rsidRDefault="005A1D2C" w:rsidP="005A1D2C">
      <w:pPr>
        <w:pStyle w:val="LDP1a"/>
        <w:keepNext/>
        <w:rPr>
          <w:rFonts w:eastAsia="Calibri"/>
        </w:rPr>
      </w:pPr>
      <w:r w:rsidRPr="00434F5C">
        <w:rPr>
          <w:rFonts w:eastAsia="Calibri"/>
        </w:rPr>
        <w:t>(a)</w:t>
      </w:r>
      <w:r w:rsidRPr="00434F5C">
        <w:rPr>
          <w:rFonts w:eastAsia="Calibri"/>
        </w:rPr>
        <w:tab/>
      </w:r>
      <w:proofErr w:type="gramStart"/>
      <w:r w:rsidRPr="00434F5C">
        <w:rPr>
          <w:rFonts w:eastAsia="Calibri"/>
        </w:rPr>
        <w:t>have</w:t>
      </w:r>
      <w:proofErr w:type="gramEnd"/>
      <w:r w:rsidRPr="00434F5C">
        <w:rPr>
          <w:rFonts w:eastAsia="Calibri"/>
        </w:rPr>
        <w:t xml:space="preserve"> </w:t>
      </w:r>
      <w:r w:rsidRPr="00434F5C">
        <w:t xml:space="preserve">at least </w:t>
      </w:r>
      <w:r w:rsidRPr="00434F5C">
        <w:rPr>
          <w:rFonts w:eastAsia="Calibri"/>
        </w:rPr>
        <w:t>1 certificate, or other documentary evidence issued by or on behalf of the country in which it is registered, that:</w:t>
      </w:r>
    </w:p>
    <w:p w:rsidR="005A1D2C" w:rsidRPr="00434F5C" w:rsidRDefault="005A1D2C" w:rsidP="005A1D2C">
      <w:pPr>
        <w:pStyle w:val="LDP2i"/>
        <w:rPr>
          <w:rFonts w:eastAsia="Calibri"/>
        </w:rPr>
      </w:pPr>
      <w:r w:rsidRPr="00434F5C">
        <w:rPr>
          <w:rFonts w:eastAsia="Calibri"/>
        </w:rPr>
        <w:tab/>
        <w:t>(</w:t>
      </w:r>
      <w:proofErr w:type="spellStart"/>
      <w:r w:rsidRPr="00434F5C">
        <w:rPr>
          <w:rFonts w:eastAsia="Calibri"/>
        </w:rPr>
        <w:t>i</w:t>
      </w:r>
      <w:proofErr w:type="spellEnd"/>
      <w:r w:rsidRPr="00434F5C">
        <w:rPr>
          <w:rFonts w:eastAsia="Calibri"/>
        </w:rPr>
        <w:t>)</w:t>
      </w:r>
      <w:r w:rsidRPr="00434F5C">
        <w:rPr>
          <w:rFonts w:eastAsia="Calibri"/>
        </w:rPr>
        <w:tab/>
      </w:r>
      <w:proofErr w:type="gramStart"/>
      <w:r w:rsidRPr="00434F5C">
        <w:rPr>
          <w:rFonts w:eastAsia="Calibri"/>
        </w:rPr>
        <w:t>attests</w:t>
      </w:r>
      <w:proofErr w:type="gramEnd"/>
      <w:r w:rsidRPr="00434F5C">
        <w:rPr>
          <w:rFonts w:eastAsia="Calibri"/>
        </w:rPr>
        <w:t xml:space="preserve"> to the vessel’s seaworthiness; and</w:t>
      </w:r>
    </w:p>
    <w:p w:rsidR="005A1D2C" w:rsidRPr="00434F5C" w:rsidRDefault="005A1D2C" w:rsidP="005A1D2C">
      <w:pPr>
        <w:pStyle w:val="LDP2i"/>
        <w:rPr>
          <w:rFonts w:eastAsia="Calibri"/>
        </w:rPr>
      </w:pPr>
      <w:r w:rsidRPr="00434F5C">
        <w:rPr>
          <w:rFonts w:eastAsia="Calibri"/>
        </w:rPr>
        <w:tab/>
        <w:t>(ii)</w:t>
      </w:r>
      <w:r w:rsidRPr="00434F5C">
        <w:rPr>
          <w:rFonts w:eastAsia="Calibri"/>
        </w:rPr>
        <w:tab/>
      </w:r>
      <w:proofErr w:type="gramStart"/>
      <w:r w:rsidRPr="00434F5C">
        <w:rPr>
          <w:rFonts w:eastAsia="Calibri"/>
        </w:rPr>
        <w:t>includes</w:t>
      </w:r>
      <w:proofErr w:type="gramEnd"/>
      <w:r w:rsidRPr="00434F5C">
        <w:rPr>
          <w:rFonts w:eastAsia="Calibri"/>
        </w:rPr>
        <w:t xml:space="preserve"> details of the vessel’s areas of operation, equipment and manning requirements; and</w:t>
      </w:r>
    </w:p>
    <w:p w:rsidR="005A1D2C" w:rsidRPr="00434F5C" w:rsidRDefault="005A1D2C" w:rsidP="005A1D2C">
      <w:pPr>
        <w:pStyle w:val="LDP1a"/>
        <w:rPr>
          <w:rFonts w:eastAsia="Calibri"/>
        </w:rPr>
      </w:pPr>
      <w:r w:rsidRPr="00434F5C">
        <w:rPr>
          <w:rFonts w:eastAsia="Calibri"/>
        </w:rPr>
        <w:t>(b)</w:t>
      </w:r>
      <w:r w:rsidRPr="00434F5C">
        <w:rPr>
          <w:rFonts w:eastAsia="Calibri"/>
        </w:rPr>
        <w:tab/>
      </w:r>
      <w:proofErr w:type="gramStart"/>
      <w:r w:rsidRPr="00434F5C">
        <w:rPr>
          <w:rFonts w:eastAsia="Calibri"/>
        </w:rPr>
        <w:t>comply</w:t>
      </w:r>
      <w:proofErr w:type="gramEnd"/>
      <w:r w:rsidRPr="00434F5C">
        <w:rPr>
          <w:rFonts w:eastAsia="Calibri"/>
        </w:rPr>
        <w:t xml:space="preserve"> with the requirements of the Administration of the country in which it is registered.</w:t>
      </w:r>
    </w:p>
    <w:p w:rsidR="005A1D2C" w:rsidRPr="00434F5C" w:rsidRDefault="005A1D2C" w:rsidP="005A1D2C">
      <w:pPr>
        <w:pStyle w:val="LDNote"/>
      </w:pPr>
      <w:r w:rsidRPr="00434F5C">
        <w:rPr>
          <w:i/>
          <w:iCs/>
        </w:rPr>
        <w:t>Note   </w:t>
      </w:r>
      <w:r w:rsidRPr="00434F5C">
        <w:t>It is an offence under sections 106 and 107 of the Navigation Act if a foreign vessel is taken to sea without a certificate of a specified kind in force for the vessel.</w:t>
      </w:r>
    </w:p>
    <w:p w:rsidR="005A1D2C" w:rsidRPr="00434F5C" w:rsidRDefault="005A1D2C" w:rsidP="005A1D2C">
      <w:pPr>
        <w:pStyle w:val="LDDivision"/>
        <w:rPr>
          <w:rStyle w:val="CharPartText"/>
        </w:rPr>
      </w:pPr>
      <w:bookmarkStart w:id="139" w:name="_Toc1460091"/>
      <w:bookmarkStart w:id="140" w:name="_Toc17444442"/>
      <w:bookmarkStart w:id="141" w:name="_Toc20471528"/>
      <w:bookmarkStart w:id="142" w:name="_Toc44512240"/>
      <w:bookmarkEnd w:id="138"/>
      <w:r w:rsidRPr="00434F5C">
        <w:rPr>
          <w:rStyle w:val="CharPartNo"/>
        </w:rPr>
        <w:t xml:space="preserve">Division </w:t>
      </w:r>
      <w:r w:rsidRPr="00434F5C">
        <w:rPr>
          <w:rStyle w:val="CharPartNo"/>
          <w:noProof/>
        </w:rPr>
        <w:t>4</w:t>
      </w:r>
      <w:r w:rsidRPr="00434F5C">
        <w:tab/>
      </w:r>
      <w:r w:rsidRPr="00434F5C">
        <w:rPr>
          <w:rStyle w:val="CharPartText"/>
        </w:rPr>
        <w:t>Notification and reporting matters</w:t>
      </w:r>
      <w:bookmarkEnd w:id="139"/>
      <w:bookmarkEnd w:id="140"/>
      <w:bookmarkEnd w:id="141"/>
      <w:bookmarkEnd w:id="142"/>
    </w:p>
    <w:p w:rsidR="005A1D2C" w:rsidRPr="00434F5C" w:rsidRDefault="005A1D2C" w:rsidP="005A1D2C">
      <w:pPr>
        <w:pStyle w:val="LDClauseHeading"/>
      </w:pPr>
      <w:bookmarkStart w:id="143" w:name="_Toc444676351"/>
      <w:bookmarkStart w:id="144" w:name="_Toc432158768"/>
      <w:bookmarkStart w:id="145" w:name="_Toc469574222"/>
      <w:bookmarkStart w:id="146" w:name="_Toc9936734"/>
      <w:bookmarkStart w:id="147" w:name="_Toc17444443"/>
      <w:bookmarkStart w:id="148" w:name="_Toc20471529"/>
      <w:bookmarkStart w:id="149" w:name="_Toc44512241"/>
      <w:r w:rsidRPr="00434F5C">
        <w:rPr>
          <w:rStyle w:val="CharSectNo"/>
          <w:noProof/>
        </w:rPr>
        <w:t>28</w:t>
      </w:r>
      <w:r w:rsidRPr="00434F5C">
        <w:tab/>
        <w:t>Notification of planned tows</w:t>
      </w:r>
      <w:bookmarkEnd w:id="143"/>
      <w:bookmarkEnd w:id="144"/>
      <w:bookmarkEnd w:id="145"/>
      <w:bookmarkEnd w:id="146"/>
      <w:bookmarkEnd w:id="147"/>
      <w:bookmarkEnd w:id="148"/>
      <w:bookmarkEnd w:id="149"/>
    </w:p>
    <w:p w:rsidR="005A1D2C" w:rsidRPr="00434F5C" w:rsidRDefault="005A1D2C" w:rsidP="005A1D2C">
      <w:pPr>
        <w:pStyle w:val="LDClause"/>
        <w:keepNext/>
        <w:rPr>
          <w:rFonts w:eastAsia="Calibri"/>
        </w:rPr>
      </w:pPr>
      <w:r w:rsidRPr="00434F5C">
        <w:rPr>
          <w:rFonts w:eastAsia="Calibri"/>
        </w:rPr>
        <w:tab/>
        <w:t>(1)</w:t>
      </w:r>
      <w:r w:rsidRPr="00434F5C">
        <w:rPr>
          <w:rFonts w:eastAsia="Calibri"/>
        </w:rPr>
        <w:tab/>
        <w:t>The owner or master of a vessel that is to tow in a planned tow must ensure that AMSA is notified of the planned tow at least 7 days before the tow commences.</w:t>
      </w:r>
    </w:p>
    <w:p w:rsidR="005A1D2C" w:rsidRPr="00434F5C" w:rsidRDefault="005A1D2C" w:rsidP="005A1D2C">
      <w:pPr>
        <w:pStyle w:val="LDNote"/>
        <w:rPr>
          <w:rFonts w:eastAsia="Calibri"/>
        </w:rPr>
      </w:pPr>
      <w:r w:rsidRPr="00434F5C">
        <w:rPr>
          <w:i/>
        </w:rPr>
        <w:t>Note 1</w:t>
      </w:r>
      <w:r w:rsidRPr="00434F5C">
        <w:t xml:space="preserve">   For the definition of planned tow </w:t>
      </w:r>
      <w:r w:rsidRPr="00434F5C">
        <w:rPr>
          <w:rFonts w:eastAsia="Calibri"/>
        </w:rPr>
        <w:t xml:space="preserve">— see section </w:t>
      </w:r>
      <w:r w:rsidRPr="00434F5C">
        <w:t>4</w:t>
      </w:r>
      <w:r w:rsidRPr="00434F5C">
        <w:rPr>
          <w:rFonts w:eastAsia="Calibri"/>
        </w:rPr>
        <w:t>.</w:t>
      </w:r>
    </w:p>
    <w:p w:rsidR="005A1D2C" w:rsidRPr="00434F5C" w:rsidRDefault="005A1D2C" w:rsidP="005A1D2C">
      <w:pPr>
        <w:pStyle w:val="LDNote"/>
        <w:rPr>
          <w:iCs/>
        </w:rPr>
      </w:pPr>
      <w:r w:rsidRPr="00434F5C">
        <w:rPr>
          <w:i/>
          <w:iCs/>
        </w:rPr>
        <w:t>Note 2</w:t>
      </w:r>
      <w:r w:rsidRPr="00434F5C">
        <w:rPr>
          <w:iCs/>
        </w:rPr>
        <w:t>   For a planned tow, notification might be made by the registered agent, the operator of the towing vessel, or the P&amp;I insurer.</w:t>
      </w:r>
    </w:p>
    <w:p w:rsidR="005A1D2C" w:rsidRPr="00434F5C" w:rsidRDefault="005A1D2C" w:rsidP="005A1D2C">
      <w:pPr>
        <w:pStyle w:val="LDNote"/>
        <w:rPr>
          <w:i/>
          <w:iCs/>
        </w:rPr>
      </w:pPr>
      <w:r w:rsidRPr="00434F5C">
        <w:rPr>
          <w:rFonts w:eastAsia="Calibri"/>
          <w:i/>
        </w:rPr>
        <w:t>Note 3 </w:t>
      </w:r>
      <w:r w:rsidRPr="00434F5C">
        <w:rPr>
          <w:i/>
          <w:iCs/>
        </w:rPr>
        <w:t>  </w:t>
      </w:r>
      <w:r w:rsidRPr="00434F5C">
        <w:rPr>
          <w:iCs/>
        </w:rPr>
        <w:t xml:space="preserve">For guidance about planning safe tows — see IMO Circular MSC.1/Circ.884 </w:t>
      </w:r>
      <w:r w:rsidRPr="00434F5C">
        <w:rPr>
          <w:i/>
          <w:iCs/>
        </w:rPr>
        <w:t xml:space="preserve">Guidelines for </w:t>
      </w:r>
      <w:proofErr w:type="gramStart"/>
      <w:r w:rsidRPr="00434F5C">
        <w:rPr>
          <w:i/>
          <w:iCs/>
        </w:rPr>
        <w:t>safe ocean</w:t>
      </w:r>
      <w:proofErr w:type="gramEnd"/>
      <w:r w:rsidRPr="00434F5C">
        <w:rPr>
          <w:i/>
          <w:iCs/>
        </w:rPr>
        <w:t xml:space="preserve"> towing.</w:t>
      </w:r>
    </w:p>
    <w:p w:rsidR="005A1D2C" w:rsidRPr="00434F5C" w:rsidRDefault="005A1D2C" w:rsidP="005A1D2C">
      <w:pPr>
        <w:pStyle w:val="LDNote"/>
        <w:rPr>
          <w:iCs/>
        </w:rPr>
      </w:pPr>
      <w:r w:rsidRPr="00434F5C">
        <w:rPr>
          <w:i/>
          <w:iCs/>
        </w:rPr>
        <w:t>Note 4</w:t>
      </w:r>
      <w:r w:rsidRPr="00434F5C">
        <w:rPr>
          <w:iCs/>
        </w:rPr>
        <w:t xml:space="preserve">   For ways of contacting AMSA — see AMSA’s website at </w:t>
      </w:r>
      <w:r w:rsidRPr="00434F5C">
        <w:rPr>
          <w:iCs/>
          <w:u w:val="single"/>
        </w:rPr>
        <w:t>http://www.amsa.gov.au</w:t>
      </w:r>
      <w:r w:rsidRPr="00434F5C">
        <w:rPr>
          <w:iCs/>
        </w:rPr>
        <w:t>.</w:t>
      </w:r>
    </w:p>
    <w:p w:rsidR="005A1D2C" w:rsidRPr="00434F5C" w:rsidRDefault="005A1D2C" w:rsidP="005A1D2C">
      <w:pPr>
        <w:pStyle w:val="LDClause"/>
        <w:keepNext/>
        <w:rPr>
          <w:rFonts w:eastAsia="Calibri"/>
        </w:rPr>
      </w:pPr>
      <w:r w:rsidRPr="00434F5C">
        <w:rPr>
          <w:rFonts w:eastAsia="Calibri"/>
        </w:rPr>
        <w:tab/>
        <w:t>(2)</w:t>
      </w:r>
      <w:r w:rsidRPr="00434F5C">
        <w:rPr>
          <w:rFonts w:eastAsia="Calibri"/>
        </w:rPr>
        <w:tab/>
        <w:t>The owner or master of a vessel that is to tow in a planned tow must:</w:t>
      </w:r>
    </w:p>
    <w:p w:rsidR="005A1D2C" w:rsidRPr="00434F5C" w:rsidRDefault="005A1D2C" w:rsidP="005A1D2C">
      <w:pPr>
        <w:pStyle w:val="LDP1a"/>
        <w:keepNext/>
        <w:rPr>
          <w:rFonts w:eastAsia="Calibri"/>
        </w:rPr>
      </w:pPr>
      <w:r w:rsidRPr="00434F5C">
        <w:rPr>
          <w:rFonts w:eastAsia="Calibri"/>
        </w:rPr>
        <w:t>(a)</w:t>
      </w:r>
      <w:r w:rsidRPr="00434F5C">
        <w:rPr>
          <w:rFonts w:eastAsia="Calibri"/>
        </w:rPr>
        <w:tab/>
      </w:r>
      <w:proofErr w:type="gramStart"/>
      <w:r w:rsidRPr="00434F5C">
        <w:rPr>
          <w:rFonts w:eastAsia="Calibri"/>
        </w:rPr>
        <w:t>implement</w:t>
      </w:r>
      <w:proofErr w:type="gramEnd"/>
      <w:r w:rsidRPr="00434F5C">
        <w:rPr>
          <w:rFonts w:eastAsia="Calibri"/>
        </w:rPr>
        <w:t xml:space="preserve"> arrangements for a safe towage operation including:</w:t>
      </w:r>
    </w:p>
    <w:p w:rsidR="005A1D2C" w:rsidRPr="00434F5C" w:rsidRDefault="005A1D2C" w:rsidP="005A1D2C">
      <w:pPr>
        <w:pStyle w:val="LDP2i"/>
        <w:rPr>
          <w:rFonts w:eastAsia="Calibri"/>
        </w:rPr>
      </w:pPr>
      <w:r w:rsidRPr="00434F5C">
        <w:rPr>
          <w:rFonts w:eastAsia="Calibri"/>
        </w:rPr>
        <w:tab/>
        <w:t>(</w:t>
      </w:r>
      <w:proofErr w:type="spellStart"/>
      <w:r w:rsidRPr="00434F5C">
        <w:rPr>
          <w:rFonts w:eastAsia="Calibri"/>
        </w:rPr>
        <w:t>i</w:t>
      </w:r>
      <w:proofErr w:type="spellEnd"/>
      <w:r w:rsidRPr="00434F5C">
        <w:rPr>
          <w:rFonts w:eastAsia="Calibri"/>
        </w:rPr>
        <w:t>)</w:t>
      </w:r>
      <w:r w:rsidRPr="00434F5C">
        <w:rPr>
          <w:rFonts w:eastAsia="Calibri"/>
        </w:rPr>
        <w:tab/>
      </w:r>
      <w:proofErr w:type="gramStart"/>
      <w:r w:rsidRPr="00434F5C">
        <w:rPr>
          <w:rFonts w:eastAsia="Calibri"/>
        </w:rPr>
        <w:t>completion</w:t>
      </w:r>
      <w:proofErr w:type="gramEnd"/>
      <w:r w:rsidRPr="00434F5C">
        <w:rPr>
          <w:rFonts w:eastAsia="Calibri"/>
        </w:rPr>
        <w:t xml:space="preserve"> of satisfactory stability assessment; and</w:t>
      </w:r>
    </w:p>
    <w:p w:rsidR="005A1D2C" w:rsidRPr="00434F5C" w:rsidRDefault="005A1D2C" w:rsidP="005A1D2C">
      <w:pPr>
        <w:pStyle w:val="LDP2i"/>
        <w:rPr>
          <w:rFonts w:eastAsia="Calibri"/>
        </w:rPr>
      </w:pPr>
      <w:r w:rsidRPr="00434F5C">
        <w:rPr>
          <w:rFonts w:eastAsia="Calibri"/>
        </w:rPr>
        <w:tab/>
        <w:t>(ii)</w:t>
      </w:r>
      <w:r w:rsidRPr="00434F5C">
        <w:rPr>
          <w:rFonts w:eastAsia="Calibri"/>
        </w:rPr>
        <w:tab/>
      </w:r>
      <w:proofErr w:type="gramStart"/>
      <w:r w:rsidRPr="00434F5C">
        <w:rPr>
          <w:rFonts w:eastAsia="Calibri"/>
        </w:rPr>
        <w:t>adequate</w:t>
      </w:r>
      <w:proofErr w:type="gramEnd"/>
      <w:r w:rsidRPr="00434F5C">
        <w:rPr>
          <w:rFonts w:eastAsia="Calibri"/>
        </w:rPr>
        <w:t xml:space="preserve"> towing equipment; and</w:t>
      </w:r>
    </w:p>
    <w:p w:rsidR="005A1D2C" w:rsidRPr="00434F5C" w:rsidRDefault="005A1D2C" w:rsidP="005A1D2C">
      <w:pPr>
        <w:pStyle w:val="LDP2i"/>
        <w:rPr>
          <w:rFonts w:eastAsia="Calibri"/>
        </w:rPr>
      </w:pPr>
      <w:r w:rsidRPr="00434F5C">
        <w:rPr>
          <w:rFonts w:eastAsia="Calibri"/>
        </w:rPr>
        <w:tab/>
        <w:t>(iii)</w:t>
      </w:r>
      <w:r w:rsidRPr="00434F5C">
        <w:rPr>
          <w:rFonts w:eastAsia="Calibri"/>
        </w:rPr>
        <w:tab/>
      </w:r>
      <w:proofErr w:type="gramStart"/>
      <w:r w:rsidRPr="00434F5C">
        <w:rPr>
          <w:rFonts w:eastAsia="Calibri"/>
        </w:rPr>
        <w:t>appropriate</w:t>
      </w:r>
      <w:proofErr w:type="gramEnd"/>
      <w:r w:rsidRPr="00434F5C">
        <w:rPr>
          <w:rFonts w:eastAsia="Calibri"/>
        </w:rPr>
        <w:t xml:space="preserve"> manning; and</w:t>
      </w:r>
    </w:p>
    <w:p w:rsidR="00B554C6" w:rsidRPr="00434F5C" w:rsidRDefault="00323ACA" w:rsidP="00B554C6">
      <w:pPr>
        <w:pStyle w:val="LDP2i"/>
      </w:pPr>
      <w:r w:rsidRPr="00434F5C">
        <w:tab/>
      </w:r>
      <w:r w:rsidR="00B554C6" w:rsidRPr="00434F5C">
        <w:t>(iv)</w:t>
      </w:r>
      <w:r w:rsidR="00B554C6" w:rsidRPr="00434F5C">
        <w:tab/>
      </w:r>
      <w:proofErr w:type="gramStart"/>
      <w:r w:rsidR="00B554C6" w:rsidRPr="00434F5C">
        <w:t>crew</w:t>
      </w:r>
      <w:proofErr w:type="gramEnd"/>
      <w:r w:rsidR="00B554C6" w:rsidRPr="00434F5C">
        <w:t xml:space="preserve"> familiarization with responsibilities and duties including:</w:t>
      </w:r>
    </w:p>
    <w:p w:rsidR="00B554C6" w:rsidRPr="00434F5C" w:rsidRDefault="00B554C6" w:rsidP="00B554C6">
      <w:pPr>
        <w:pStyle w:val="LDP3A"/>
      </w:pPr>
      <w:r w:rsidRPr="00434F5C">
        <w:t>(A)</w:t>
      </w:r>
      <w:r w:rsidRPr="00434F5C">
        <w:tab/>
      </w:r>
      <w:proofErr w:type="gramStart"/>
      <w:r w:rsidRPr="00434F5C">
        <w:t>crew</w:t>
      </w:r>
      <w:proofErr w:type="gramEnd"/>
      <w:r w:rsidRPr="00434F5C">
        <w:t xml:space="preserve"> training and certification set out in IMO Resolution A.1079(28) </w:t>
      </w:r>
      <w:r w:rsidRPr="00434F5C">
        <w:rPr>
          <w:i/>
        </w:rPr>
        <w:t xml:space="preserve">Recommendations for the training and certification of personnel on mobile offshore units; </w:t>
      </w:r>
      <w:r w:rsidRPr="00434F5C">
        <w:t>and</w:t>
      </w:r>
    </w:p>
    <w:p w:rsidR="00B554C6" w:rsidRPr="00434F5C" w:rsidRDefault="00B554C6" w:rsidP="00B554C6">
      <w:pPr>
        <w:pStyle w:val="LDP3A"/>
      </w:pPr>
      <w:r w:rsidRPr="00434F5C">
        <w:t>(B)</w:t>
      </w:r>
      <w:r w:rsidRPr="00434F5C">
        <w:tab/>
      </w:r>
      <w:proofErr w:type="gramStart"/>
      <w:r w:rsidRPr="00434F5C">
        <w:t>fire</w:t>
      </w:r>
      <w:proofErr w:type="gramEnd"/>
      <w:r w:rsidRPr="00434F5C">
        <w:t xml:space="preserve"> and abandonment drills in accordance with paragraph 13 of Chapter 14 of the 2009 MODU Code; and</w:t>
      </w:r>
    </w:p>
    <w:p w:rsidR="005A1D2C" w:rsidRPr="00434F5C" w:rsidRDefault="005A1D2C" w:rsidP="005A1D2C">
      <w:pPr>
        <w:pStyle w:val="LDP2i"/>
        <w:rPr>
          <w:rFonts w:eastAsia="Calibri"/>
        </w:rPr>
      </w:pPr>
      <w:r w:rsidRPr="00434F5C">
        <w:rPr>
          <w:rFonts w:eastAsia="Calibri"/>
        </w:rPr>
        <w:tab/>
        <w:t>(v)</w:t>
      </w:r>
      <w:r w:rsidRPr="00434F5C">
        <w:rPr>
          <w:rFonts w:eastAsia="Calibri"/>
        </w:rPr>
        <w:tab/>
      </w:r>
      <w:proofErr w:type="gramStart"/>
      <w:r w:rsidRPr="00434F5C">
        <w:rPr>
          <w:rFonts w:eastAsia="Calibri"/>
        </w:rPr>
        <w:t>safe</w:t>
      </w:r>
      <w:proofErr w:type="gramEnd"/>
      <w:r w:rsidRPr="00434F5C">
        <w:rPr>
          <w:rFonts w:eastAsia="Calibri"/>
        </w:rPr>
        <w:t xml:space="preserve"> transfer of personnel to and from tow, if applicable; and</w:t>
      </w:r>
    </w:p>
    <w:p w:rsidR="005A1D2C" w:rsidRPr="00434F5C" w:rsidRDefault="005A1D2C" w:rsidP="005A1D2C">
      <w:pPr>
        <w:pStyle w:val="LDP2i"/>
        <w:rPr>
          <w:rFonts w:eastAsia="Calibri"/>
        </w:rPr>
      </w:pPr>
      <w:r w:rsidRPr="00434F5C">
        <w:rPr>
          <w:rFonts w:eastAsia="Calibri"/>
        </w:rPr>
        <w:tab/>
        <w:t>(vi)</w:t>
      </w:r>
      <w:r w:rsidRPr="00434F5C">
        <w:rPr>
          <w:rFonts w:eastAsia="Calibri"/>
        </w:rPr>
        <w:tab/>
      </w:r>
      <w:proofErr w:type="gramStart"/>
      <w:r w:rsidRPr="00434F5C">
        <w:rPr>
          <w:rFonts w:eastAsia="Calibri"/>
        </w:rPr>
        <w:t>weather</w:t>
      </w:r>
      <w:proofErr w:type="gramEnd"/>
      <w:r w:rsidRPr="00434F5C">
        <w:rPr>
          <w:rFonts w:eastAsia="Calibri"/>
        </w:rPr>
        <w:t xml:space="preserve"> forecasting and assessment of environmental conditions; and</w:t>
      </w:r>
    </w:p>
    <w:p w:rsidR="005A1D2C" w:rsidRPr="00434F5C" w:rsidRDefault="005A1D2C" w:rsidP="005A1D2C">
      <w:pPr>
        <w:pStyle w:val="LDP2i"/>
        <w:rPr>
          <w:rFonts w:eastAsia="Calibri"/>
        </w:rPr>
      </w:pPr>
      <w:r w:rsidRPr="00434F5C">
        <w:rPr>
          <w:rFonts w:eastAsia="Calibri"/>
        </w:rPr>
        <w:tab/>
        <w:t>(vii)</w:t>
      </w:r>
      <w:r w:rsidRPr="00434F5C">
        <w:rPr>
          <w:rFonts w:eastAsia="Calibri"/>
        </w:rPr>
        <w:tab/>
      </w:r>
      <w:proofErr w:type="gramStart"/>
      <w:r w:rsidRPr="00434F5C">
        <w:rPr>
          <w:rFonts w:eastAsia="Calibri"/>
        </w:rPr>
        <w:t>emergency</w:t>
      </w:r>
      <w:proofErr w:type="gramEnd"/>
      <w:r w:rsidRPr="00434F5C">
        <w:rPr>
          <w:rFonts w:eastAsia="Calibri"/>
        </w:rPr>
        <w:t xml:space="preserve"> and contingency planning; and</w:t>
      </w:r>
    </w:p>
    <w:p w:rsidR="005A1D2C" w:rsidRPr="00434F5C" w:rsidRDefault="005A1D2C" w:rsidP="005A1D2C">
      <w:pPr>
        <w:pStyle w:val="LDP2i"/>
        <w:rPr>
          <w:rFonts w:eastAsia="Calibri"/>
        </w:rPr>
      </w:pPr>
      <w:r w:rsidRPr="00434F5C">
        <w:rPr>
          <w:rFonts w:eastAsia="Calibri"/>
        </w:rPr>
        <w:tab/>
        <w:t>(viii)</w:t>
      </w:r>
      <w:r w:rsidRPr="00434F5C">
        <w:rPr>
          <w:rFonts w:eastAsia="Calibri"/>
        </w:rPr>
        <w:tab/>
      </w:r>
      <w:proofErr w:type="gramStart"/>
      <w:r w:rsidRPr="00434F5C">
        <w:rPr>
          <w:rFonts w:eastAsia="Calibri"/>
        </w:rPr>
        <w:t>adequate</w:t>
      </w:r>
      <w:proofErr w:type="gramEnd"/>
      <w:r w:rsidRPr="00434F5C">
        <w:rPr>
          <w:rFonts w:eastAsia="Calibri"/>
        </w:rPr>
        <w:t xml:space="preserve"> cargo securing, if applicable; and</w:t>
      </w:r>
    </w:p>
    <w:p w:rsidR="005A1D2C" w:rsidRPr="00434F5C" w:rsidRDefault="005A1D2C" w:rsidP="005A1D2C">
      <w:pPr>
        <w:pStyle w:val="LDP1a"/>
        <w:rPr>
          <w:rFonts w:eastAsia="Calibri"/>
        </w:rPr>
      </w:pPr>
      <w:r w:rsidRPr="00434F5C">
        <w:rPr>
          <w:rFonts w:eastAsia="Calibri"/>
        </w:rPr>
        <w:t>(b)</w:t>
      </w:r>
      <w:r w:rsidRPr="00434F5C">
        <w:rPr>
          <w:rFonts w:eastAsia="Calibri"/>
        </w:rPr>
        <w:tab/>
      </w:r>
      <w:proofErr w:type="gramStart"/>
      <w:r w:rsidRPr="00434F5C">
        <w:rPr>
          <w:rFonts w:eastAsia="Calibri"/>
        </w:rPr>
        <w:t>provide</w:t>
      </w:r>
      <w:proofErr w:type="gramEnd"/>
      <w:r w:rsidRPr="00434F5C">
        <w:rPr>
          <w:rFonts w:eastAsia="Calibri"/>
        </w:rPr>
        <w:t xml:space="preserve"> any information that AMSA requests in relation to the planned tow.</w:t>
      </w:r>
    </w:p>
    <w:p w:rsidR="005A1D2C" w:rsidRPr="00434F5C" w:rsidRDefault="005A1D2C" w:rsidP="005A1D2C">
      <w:pPr>
        <w:pStyle w:val="LDNote"/>
        <w:keepNext/>
        <w:rPr>
          <w:rFonts w:eastAsia="Calibri"/>
          <w:i/>
        </w:rPr>
      </w:pPr>
      <w:r w:rsidRPr="00434F5C">
        <w:rPr>
          <w:rFonts w:eastAsia="Calibri"/>
          <w:i/>
        </w:rPr>
        <w:t>Note 1   </w:t>
      </w:r>
      <w:r w:rsidRPr="00434F5C">
        <w:rPr>
          <w:rFonts w:eastAsia="Calibri"/>
        </w:rPr>
        <w:t>Examples of information are:</w:t>
      </w:r>
    </w:p>
    <w:p w:rsidR="005A1D2C" w:rsidRPr="00434F5C" w:rsidRDefault="005A1D2C" w:rsidP="005A1D2C">
      <w:pPr>
        <w:pStyle w:val="LDNotePara"/>
        <w:ind w:left="1191"/>
        <w:rPr>
          <w:rFonts w:eastAsia="Calibri"/>
        </w:rPr>
      </w:pPr>
      <w:r w:rsidRPr="00434F5C">
        <w:rPr>
          <w:rFonts w:eastAsia="Calibri"/>
        </w:rPr>
        <w:t>1.</w:t>
      </w:r>
      <w:r w:rsidRPr="00434F5C">
        <w:rPr>
          <w:rFonts w:eastAsia="Calibri"/>
        </w:rPr>
        <w:tab/>
        <w:t>Vessel stability information</w:t>
      </w:r>
    </w:p>
    <w:p w:rsidR="005A1D2C" w:rsidRPr="00434F5C" w:rsidRDefault="005A1D2C" w:rsidP="005A1D2C">
      <w:pPr>
        <w:pStyle w:val="LDNotePara"/>
        <w:ind w:left="1191"/>
        <w:rPr>
          <w:rFonts w:eastAsia="Calibri"/>
        </w:rPr>
      </w:pPr>
      <w:r w:rsidRPr="00434F5C">
        <w:rPr>
          <w:rFonts w:eastAsia="Calibri"/>
        </w:rPr>
        <w:t>2.</w:t>
      </w:r>
      <w:r w:rsidRPr="00434F5C">
        <w:rPr>
          <w:rFonts w:eastAsia="Calibri"/>
        </w:rPr>
        <w:tab/>
        <w:t>A towing survey report</w:t>
      </w:r>
    </w:p>
    <w:p w:rsidR="005A1D2C" w:rsidRPr="00434F5C" w:rsidRDefault="005A1D2C" w:rsidP="005A1D2C">
      <w:pPr>
        <w:pStyle w:val="LDNotePara"/>
        <w:ind w:left="1191"/>
        <w:rPr>
          <w:rFonts w:eastAsia="Calibri"/>
        </w:rPr>
      </w:pPr>
      <w:r w:rsidRPr="00434F5C">
        <w:rPr>
          <w:rFonts w:eastAsia="Calibri"/>
        </w:rPr>
        <w:t>3.</w:t>
      </w:r>
      <w:r w:rsidRPr="00434F5C">
        <w:rPr>
          <w:rFonts w:eastAsia="Calibri"/>
        </w:rPr>
        <w:tab/>
        <w:t>Seafarer certificates of competency and experience in undertaking a tow</w:t>
      </w:r>
    </w:p>
    <w:p w:rsidR="005A1D2C" w:rsidRPr="00434F5C" w:rsidRDefault="005A1D2C" w:rsidP="005A1D2C">
      <w:pPr>
        <w:pStyle w:val="LDNotePara"/>
        <w:ind w:left="1191"/>
        <w:rPr>
          <w:rFonts w:eastAsia="Calibri"/>
        </w:rPr>
      </w:pPr>
      <w:r w:rsidRPr="00434F5C">
        <w:rPr>
          <w:rFonts w:eastAsia="Calibri"/>
        </w:rPr>
        <w:t>4.</w:t>
      </w:r>
      <w:r w:rsidRPr="00434F5C">
        <w:rPr>
          <w:rFonts w:eastAsia="Calibri"/>
        </w:rPr>
        <w:tab/>
        <w:t>Vessel certificates.</w:t>
      </w:r>
    </w:p>
    <w:p w:rsidR="005A1D2C" w:rsidRPr="00434F5C" w:rsidRDefault="005A1D2C" w:rsidP="005A1D2C">
      <w:pPr>
        <w:pStyle w:val="LDNote"/>
        <w:rPr>
          <w:rFonts w:eastAsia="Calibri"/>
        </w:rPr>
      </w:pPr>
      <w:r w:rsidRPr="00434F5C">
        <w:rPr>
          <w:rFonts w:eastAsia="Calibri"/>
          <w:i/>
        </w:rPr>
        <w:t>Note 2   </w:t>
      </w:r>
      <w:r w:rsidRPr="00434F5C">
        <w:rPr>
          <w:rFonts w:eastAsia="Calibri"/>
        </w:rPr>
        <w:t xml:space="preserve">An inspector may issue a prohibition notice about the conduct of the planned tow if the inspector believes on reasonable grounds that it would involve a serious risk to the health or </w:t>
      </w:r>
      <w:r w:rsidRPr="00434F5C">
        <w:rPr>
          <w:rFonts w:eastAsia="Calibri"/>
        </w:rPr>
        <w:lastRenderedPageBreak/>
        <w:t>safety of a person — see section 267 of the Navigation Act. An inspector may also issue directions if the inspector believes a person is not complying with requirements — see section 264 of the Act.</w:t>
      </w:r>
    </w:p>
    <w:p w:rsidR="00323ACA" w:rsidRPr="00434F5C" w:rsidRDefault="00323ACA" w:rsidP="00323ACA">
      <w:pPr>
        <w:pStyle w:val="LDClause"/>
      </w:pPr>
      <w:bookmarkStart w:id="150" w:name="_Toc2167624"/>
      <w:bookmarkStart w:id="151" w:name="_Toc17444444"/>
      <w:bookmarkStart w:id="152" w:name="_Toc20471530"/>
      <w:r w:rsidRPr="00434F5C">
        <w:tab/>
        <w:t>(3)</w:t>
      </w:r>
      <w:r w:rsidRPr="00434F5C">
        <w:tab/>
        <w:t>The owner of a vessel that is to be towed in a planned tow must ensure arrangements for a safe towage operation are implemented.</w:t>
      </w:r>
    </w:p>
    <w:p w:rsidR="00323ACA" w:rsidRPr="00434F5C" w:rsidRDefault="00323ACA" w:rsidP="00323ACA">
      <w:pPr>
        <w:pStyle w:val="LDClause"/>
      </w:pPr>
      <w:r w:rsidRPr="00434F5C">
        <w:tab/>
        <w:t>(4)</w:t>
      </w:r>
      <w:r w:rsidRPr="00434F5C">
        <w:tab/>
        <w:t xml:space="preserve">Arrangements for training and certification set out in IMO Resolution </w:t>
      </w:r>
      <w:proofErr w:type="gramStart"/>
      <w:r w:rsidRPr="00434F5C">
        <w:t>A.1079(</w:t>
      </w:r>
      <w:proofErr w:type="gramEnd"/>
      <w:r w:rsidRPr="00434F5C">
        <w:t xml:space="preserve">28) </w:t>
      </w:r>
      <w:r w:rsidRPr="00434F5C">
        <w:rPr>
          <w:i/>
        </w:rPr>
        <w:t>Recommendations for the training and certification of personnel on mobile offshore units</w:t>
      </w:r>
      <w:r w:rsidRPr="00434F5C">
        <w:t xml:space="preserve"> must also be implemented if seafarers are carried on board.</w:t>
      </w:r>
    </w:p>
    <w:p w:rsidR="00323ACA" w:rsidRPr="00434F5C" w:rsidRDefault="00323ACA" w:rsidP="00323ACA">
      <w:pPr>
        <w:pStyle w:val="LDNote"/>
      </w:pPr>
      <w:r w:rsidRPr="00434F5C">
        <w:rPr>
          <w:i/>
        </w:rPr>
        <w:t>Note   </w:t>
      </w:r>
      <w:r w:rsidRPr="00434F5C">
        <w:t xml:space="preserve">Any regulated Australian vessel that is to be towed in a planned tow may be required to have a manning determination under section 51 of the Navigation Act. See also </w:t>
      </w:r>
      <w:r w:rsidRPr="00434F5C">
        <w:rPr>
          <w:i/>
        </w:rPr>
        <w:t>Marine Order 21 (Safety and emergency arrangements) 2016</w:t>
      </w:r>
      <w:r w:rsidRPr="00434F5C">
        <w:t xml:space="preserve"> for manning requirements that may apply.</w:t>
      </w:r>
    </w:p>
    <w:p w:rsidR="00323ACA" w:rsidRPr="00434F5C" w:rsidRDefault="00323ACA" w:rsidP="00323ACA">
      <w:pPr>
        <w:pStyle w:val="LDClause"/>
        <w:rPr>
          <w:rFonts w:eastAsia="Calibri"/>
        </w:rPr>
      </w:pPr>
      <w:r w:rsidRPr="00434F5C">
        <w:rPr>
          <w:rFonts w:eastAsia="Calibri"/>
        </w:rPr>
        <w:tab/>
        <w:t>(5)</w:t>
      </w:r>
      <w:r w:rsidRPr="00434F5C">
        <w:rPr>
          <w:rFonts w:eastAsia="Calibri"/>
        </w:rPr>
        <w:tab/>
        <w:t>AMSA may conduct, or arrange for the conduct of, a towing assessment for the planned tow.</w:t>
      </w:r>
    </w:p>
    <w:p w:rsidR="00323ACA" w:rsidRPr="00434F5C" w:rsidRDefault="00323ACA" w:rsidP="00323ACA">
      <w:pPr>
        <w:pStyle w:val="LDNote"/>
        <w:rPr>
          <w:rFonts w:eastAsia="Calibri"/>
        </w:rPr>
      </w:pPr>
      <w:r w:rsidRPr="00434F5C">
        <w:rPr>
          <w:i/>
        </w:rPr>
        <w:t>Note</w:t>
      </w:r>
      <w:r w:rsidRPr="00434F5C">
        <w:t xml:space="preserve">   For the definition of towing assessment </w:t>
      </w:r>
      <w:r w:rsidRPr="00434F5C">
        <w:rPr>
          <w:rFonts w:eastAsia="Calibri"/>
        </w:rPr>
        <w:t xml:space="preserve">— see section </w:t>
      </w:r>
      <w:r w:rsidRPr="00434F5C">
        <w:t>4</w:t>
      </w:r>
      <w:r w:rsidRPr="00434F5C">
        <w:rPr>
          <w:rFonts w:eastAsia="Calibri"/>
        </w:rPr>
        <w:t>.</w:t>
      </w:r>
    </w:p>
    <w:p w:rsidR="005A1D2C" w:rsidRPr="00434F5C" w:rsidRDefault="005A1D2C" w:rsidP="005A1D2C">
      <w:pPr>
        <w:pStyle w:val="LDClauseHeading"/>
      </w:pPr>
      <w:bookmarkStart w:id="153" w:name="_Toc44512242"/>
      <w:r w:rsidRPr="00434F5C">
        <w:rPr>
          <w:rStyle w:val="CharSectNo"/>
          <w:noProof/>
        </w:rPr>
        <w:t>29</w:t>
      </w:r>
      <w:r w:rsidRPr="00434F5C">
        <w:tab/>
        <w:t>Notification of alterations, major renewal or repair on vessel</w:t>
      </w:r>
      <w:bookmarkEnd w:id="150"/>
      <w:bookmarkEnd w:id="151"/>
      <w:bookmarkEnd w:id="152"/>
      <w:bookmarkEnd w:id="153"/>
    </w:p>
    <w:p w:rsidR="005A1D2C" w:rsidRPr="00434F5C" w:rsidRDefault="005A1D2C" w:rsidP="005A1D2C">
      <w:pPr>
        <w:pStyle w:val="LDClause"/>
        <w:keepNext/>
      </w:pPr>
      <w:r w:rsidRPr="00434F5C">
        <w:tab/>
        <w:t>(1)</w:t>
      </w:r>
      <w:r w:rsidRPr="00434F5C">
        <w:tab/>
        <w:t>For paragraph 105(1)(c) of the Navigation Act, the period within which AMSA and each issuing body must be informed of an alteration to a regulated Australian vessel is within 7 days of making the alteration.</w:t>
      </w:r>
    </w:p>
    <w:p w:rsidR="005A1D2C" w:rsidRPr="00434F5C" w:rsidRDefault="005A1D2C" w:rsidP="005A1D2C">
      <w:pPr>
        <w:pStyle w:val="LDNote"/>
      </w:pPr>
      <w:r w:rsidRPr="00434F5C">
        <w:rPr>
          <w:i/>
        </w:rPr>
        <w:t>Note 1   </w:t>
      </w:r>
      <w:r w:rsidRPr="00434F5C">
        <w:t>Section 105 of the Navigation Act provides an obligation to notify AMSA and each issuing body of alterations that affect the safety certificates that a regulated Australian vessel is required to have.</w:t>
      </w:r>
    </w:p>
    <w:p w:rsidR="005A1D2C" w:rsidRPr="00434F5C" w:rsidRDefault="005A1D2C" w:rsidP="005A1D2C">
      <w:pPr>
        <w:pStyle w:val="LDNote"/>
      </w:pPr>
      <w:r w:rsidRPr="00434F5C">
        <w:rPr>
          <w:i/>
        </w:rPr>
        <w:t>Note 2 </w:t>
      </w:r>
      <w:r w:rsidRPr="00434F5C">
        <w:t xml:space="preserve">  For ways of contacting AMSA — see AMSA’s website at </w:t>
      </w:r>
      <w:r w:rsidRPr="00434F5C">
        <w:rPr>
          <w:u w:val="single"/>
        </w:rPr>
        <w:t>http://www.amsa.gov.au</w:t>
      </w:r>
      <w:r w:rsidRPr="00434F5C">
        <w:t>.</w:t>
      </w:r>
    </w:p>
    <w:p w:rsidR="005A1D2C" w:rsidRPr="00434F5C" w:rsidRDefault="005A1D2C" w:rsidP="005A1D2C">
      <w:pPr>
        <w:pStyle w:val="LDScheduleClause"/>
      </w:pPr>
      <w:r w:rsidRPr="00434F5C">
        <w:tab/>
        <w:t>(2)</w:t>
      </w:r>
      <w:r w:rsidRPr="00434F5C">
        <w:tab/>
        <w:t>The owner or master of a regulated Australian vessel must also inform AMSA and the issuing body of the details of any major renewal or major repair on the vessel within 7 days of completion of the renewal or repair.</w:t>
      </w:r>
    </w:p>
    <w:p w:rsidR="005A1D2C" w:rsidRPr="00434F5C" w:rsidRDefault="005A1D2C" w:rsidP="005A1D2C">
      <w:pPr>
        <w:pStyle w:val="LDNote"/>
      </w:pPr>
      <w:r w:rsidRPr="00434F5C">
        <w:rPr>
          <w:i/>
        </w:rPr>
        <w:t>Note   </w:t>
      </w:r>
      <w:r w:rsidRPr="00434F5C">
        <w:t xml:space="preserve">Sections 185 and 186 of the Navigation Act also impose an obligation on an owner and master for the reporting of marine incidents to AMSA. Section 23A of </w:t>
      </w:r>
      <w:r w:rsidRPr="00434F5C">
        <w:rPr>
          <w:i/>
        </w:rPr>
        <w:t xml:space="preserve">Marine Order 1 (Administration) 2013 </w:t>
      </w:r>
      <w:r w:rsidRPr="00434F5C">
        <w:t>prescribes matters in relation to reports for sections 185 and 186.</w:t>
      </w:r>
    </w:p>
    <w:p w:rsidR="005A1D2C" w:rsidRPr="00434F5C" w:rsidRDefault="005A1D2C" w:rsidP="005A1D2C">
      <w:pPr>
        <w:pStyle w:val="LDClauseHeading"/>
      </w:pPr>
      <w:bookmarkStart w:id="154" w:name="_Toc1460094"/>
      <w:bookmarkStart w:id="155" w:name="_Toc17444445"/>
      <w:bookmarkStart w:id="156" w:name="_Toc20471531"/>
      <w:bookmarkStart w:id="157" w:name="_Toc44512243"/>
      <w:r w:rsidRPr="00434F5C">
        <w:rPr>
          <w:rStyle w:val="CharSectNo"/>
          <w:noProof/>
        </w:rPr>
        <w:t>30</w:t>
      </w:r>
      <w:r w:rsidRPr="00434F5C">
        <w:tab/>
        <w:t>Reporting of defects on a regulated Australian vessel</w:t>
      </w:r>
      <w:bookmarkEnd w:id="154"/>
      <w:bookmarkEnd w:id="155"/>
      <w:bookmarkEnd w:id="156"/>
      <w:bookmarkEnd w:id="157"/>
    </w:p>
    <w:p w:rsidR="005A1D2C" w:rsidRPr="00434F5C" w:rsidRDefault="005A1D2C" w:rsidP="005A1D2C">
      <w:pPr>
        <w:pStyle w:val="LDClause"/>
        <w:keepNext/>
      </w:pPr>
      <w:r w:rsidRPr="00434F5C">
        <w:tab/>
        <w:t>(1)</w:t>
      </w:r>
      <w:r w:rsidRPr="00434F5C">
        <w:tab/>
        <w:t>If a defect is discovered on a regulated Australian vessel, the defect must be reported:</w:t>
      </w:r>
    </w:p>
    <w:p w:rsidR="005A1D2C" w:rsidRPr="00434F5C" w:rsidRDefault="005A1D2C" w:rsidP="005A1D2C">
      <w:pPr>
        <w:pStyle w:val="LDP1a"/>
      </w:pPr>
      <w:r w:rsidRPr="00434F5C">
        <w:t>(a)</w:t>
      </w:r>
      <w:r w:rsidRPr="00434F5C">
        <w:tab/>
      </w:r>
      <w:proofErr w:type="gramStart"/>
      <w:r w:rsidRPr="00434F5C">
        <w:t>at</w:t>
      </w:r>
      <w:proofErr w:type="gramEnd"/>
      <w:r w:rsidRPr="00434F5C">
        <w:t xml:space="preserve"> the earliest opportunity to AMSA; and</w:t>
      </w:r>
    </w:p>
    <w:p w:rsidR="005A1D2C" w:rsidRPr="00434F5C" w:rsidRDefault="005A1D2C" w:rsidP="005A1D2C">
      <w:pPr>
        <w:pStyle w:val="LDP1a"/>
      </w:pPr>
      <w:r w:rsidRPr="00434F5C">
        <w:t>(b)</w:t>
      </w:r>
      <w:r w:rsidRPr="00434F5C">
        <w:tab/>
      </w:r>
      <w:proofErr w:type="gramStart"/>
      <w:r w:rsidRPr="00434F5C">
        <w:t>for</w:t>
      </w:r>
      <w:proofErr w:type="gramEnd"/>
      <w:r w:rsidRPr="00434F5C">
        <w:t xml:space="preserve"> a MODU — immediately to the appropriate authority of the coastal state in whose jurisdiction the vessel is located; and</w:t>
      </w:r>
    </w:p>
    <w:p w:rsidR="005A1D2C" w:rsidRPr="00434F5C" w:rsidRDefault="005A1D2C" w:rsidP="005A1D2C">
      <w:pPr>
        <w:pStyle w:val="LDP1a"/>
      </w:pPr>
      <w:r w:rsidRPr="00434F5C">
        <w:t>(c)</w:t>
      </w:r>
      <w:r w:rsidRPr="00434F5C">
        <w:tab/>
      </w:r>
      <w:proofErr w:type="gramStart"/>
      <w:r w:rsidRPr="00434F5C">
        <w:t>if</w:t>
      </w:r>
      <w:proofErr w:type="gramEnd"/>
      <w:r w:rsidRPr="00434F5C">
        <w:t xml:space="preserve"> the vessel is in port of another SOLAS Contracting Government — immediately to the appropriate authority of the SOLAS Contracting Government.</w:t>
      </w:r>
    </w:p>
    <w:p w:rsidR="005A1D2C" w:rsidRPr="00434F5C" w:rsidRDefault="005A1D2C" w:rsidP="005A1D2C">
      <w:pPr>
        <w:pStyle w:val="LDClause"/>
        <w:keepNext/>
        <w:rPr>
          <w:b/>
        </w:rPr>
      </w:pPr>
      <w:r w:rsidRPr="00434F5C">
        <w:tab/>
        <w:t>(2)</w:t>
      </w:r>
      <w:r w:rsidRPr="00434F5C">
        <w:tab/>
        <w:t>In subsection (1):</w:t>
      </w:r>
    </w:p>
    <w:p w:rsidR="005A1D2C" w:rsidRPr="00434F5C" w:rsidRDefault="005A1D2C" w:rsidP="005A1D2C">
      <w:pPr>
        <w:pStyle w:val="LDdefinition"/>
        <w:rPr>
          <w:b/>
        </w:rPr>
      </w:pPr>
      <w:proofErr w:type="gramStart"/>
      <w:r w:rsidRPr="00434F5C">
        <w:rPr>
          <w:b/>
          <w:i/>
        </w:rPr>
        <w:t>defect</w:t>
      </w:r>
      <w:proofErr w:type="gramEnd"/>
      <w:r w:rsidRPr="00434F5C">
        <w:rPr>
          <w:b/>
        </w:rPr>
        <w:t xml:space="preserve"> </w:t>
      </w:r>
      <w:r w:rsidRPr="00434F5C">
        <w:t>has the meaning given by Regulation 11(c) of Chapter I of SOLAS.</w:t>
      </w:r>
    </w:p>
    <w:p w:rsidR="005A1D2C" w:rsidRPr="00434F5C" w:rsidRDefault="005A1D2C" w:rsidP="005A1D2C">
      <w:pPr>
        <w:pStyle w:val="LDNote"/>
      </w:pPr>
      <w:r w:rsidRPr="00434F5C">
        <w:rPr>
          <w:i/>
        </w:rPr>
        <w:t>Note 1</w:t>
      </w:r>
      <w:r w:rsidRPr="00434F5C">
        <w:t xml:space="preserve">   An approved form for the reporting of defects to AMSA is available on AMSA’s website at </w:t>
      </w:r>
      <w:r w:rsidRPr="00434F5C">
        <w:rPr>
          <w:u w:val="single"/>
        </w:rPr>
        <w:t>http://www.amsa.gov.au/forms</w:t>
      </w:r>
      <w:r w:rsidRPr="00434F5C">
        <w:t>.</w:t>
      </w:r>
    </w:p>
    <w:p w:rsidR="005A1D2C" w:rsidRPr="00434F5C" w:rsidRDefault="005A1D2C" w:rsidP="005A1D2C">
      <w:pPr>
        <w:pStyle w:val="LDNote"/>
      </w:pPr>
      <w:r w:rsidRPr="00434F5C">
        <w:rPr>
          <w:i/>
        </w:rPr>
        <w:t>Note 2   </w:t>
      </w:r>
      <w:r w:rsidRPr="00434F5C">
        <w:t xml:space="preserve">Under section 185 of the Navigation Act, the owner of a vessel must also report any marine incident to AMSA. Under section 186 of the Navigation Act, the master of a vessel must report marine incidents to AMSA if not reported by the owner. Section 23A of </w:t>
      </w:r>
      <w:r w:rsidRPr="00434F5C">
        <w:rPr>
          <w:i/>
        </w:rPr>
        <w:t xml:space="preserve">Marine Order 1 (Administration) 2013 </w:t>
      </w:r>
      <w:r w:rsidRPr="00434F5C">
        <w:t>prescribes matters in relation to reports for sections 185 and 186.</w:t>
      </w:r>
    </w:p>
    <w:p w:rsidR="005A1D2C" w:rsidRPr="00434F5C" w:rsidRDefault="005A1D2C" w:rsidP="005A1D2C">
      <w:pPr>
        <w:pStyle w:val="LDDivision"/>
        <w:rPr>
          <w:rStyle w:val="CharPartText"/>
        </w:rPr>
      </w:pPr>
      <w:bookmarkStart w:id="158" w:name="_Toc1460097"/>
      <w:bookmarkStart w:id="159" w:name="_Toc17444446"/>
      <w:bookmarkStart w:id="160" w:name="_Toc20471532"/>
      <w:bookmarkStart w:id="161" w:name="_Toc44512244"/>
      <w:r w:rsidRPr="00434F5C">
        <w:rPr>
          <w:rStyle w:val="CharPartNo"/>
        </w:rPr>
        <w:lastRenderedPageBreak/>
        <w:t xml:space="preserve">Division </w:t>
      </w:r>
      <w:r w:rsidRPr="00434F5C">
        <w:rPr>
          <w:rStyle w:val="CharPartNo"/>
          <w:noProof/>
        </w:rPr>
        <w:t>5</w:t>
      </w:r>
      <w:r w:rsidRPr="00434F5C">
        <w:tab/>
      </w:r>
      <w:r w:rsidRPr="00434F5C">
        <w:rPr>
          <w:rStyle w:val="CharPartText"/>
        </w:rPr>
        <w:t>Approval matters</w:t>
      </w:r>
      <w:bookmarkEnd w:id="158"/>
      <w:bookmarkEnd w:id="159"/>
      <w:bookmarkEnd w:id="160"/>
      <w:bookmarkEnd w:id="161"/>
    </w:p>
    <w:p w:rsidR="005A1D2C" w:rsidRPr="00434F5C" w:rsidRDefault="005A1D2C" w:rsidP="005A1D2C">
      <w:pPr>
        <w:pStyle w:val="LDClauseHeading"/>
      </w:pPr>
      <w:bookmarkStart w:id="162" w:name="_Toc444676345"/>
      <w:bookmarkStart w:id="163" w:name="_Toc432158762"/>
      <w:bookmarkStart w:id="164" w:name="_Toc469574216"/>
      <w:bookmarkStart w:id="165" w:name="_Toc1460098"/>
      <w:bookmarkStart w:id="166" w:name="_Toc17444447"/>
      <w:bookmarkStart w:id="167" w:name="_Toc20471533"/>
      <w:bookmarkStart w:id="168" w:name="_Toc44512245"/>
      <w:r w:rsidRPr="00434F5C">
        <w:rPr>
          <w:rStyle w:val="CharSectNo"/>
          <w:noProof/>
        </w:rPr>
        <w:t>31</w:t>
      </w:r>
      <w:r w:rsidRPr="00434F5C">
        <w:tab/>
        <w:t>Approval of in-water inspection</w:t>
      </w:r>
      <w:bookmarkEnd w:id="162"/>
      <w:bookmarkEnd w:id="163"/>
      <w:bookmarkEnd w:id="164"/>
      <w:r w:rsidRPr="00434F5C">
        <w:t>s</w:t>
      </w:r>
      <w:bookmarkEnd w:id="165"/>
      <w:bookmarkEnd w:id="166"/>
      <w:bookmarkEnd w:id="167"/>
      <w:bookmarkEnd w:id="168"/>
    </w:p>
    <w:p w:rsidR="005A1D2C" w:rsidRPr="00434F5C" w:rsidRDefault="005A1D2C" w:rsidP="005A1D2C">
      <w:pPr>
        <w:pStyle w:val="LDClause"/>
      </w:pPr>
      <w:r w:rsidRPr="00434F5C">
        <w:tab/>
        <w:t>(1)</w:t>
      </w:r>
      <w:r w:rsidRPr="00434F5C">
        <w:tab/>
        <w:t>The owner of a vessel may apply to AMSA for approval of an in-water inspection to replace any of the dry-dock inspections required under this Marine Order.</w:t>
      </w:r>
    </w:p>
    <w:p w:rsidR="005A1D2C" w:rsidRPr="00434F5C" w:rsidRDefault="005A1D2C" w:rsidP="005A1D2C">
      <w:pPr>
        <w:pStyle w:val="LDNote"/>
        <w:rPr>
          <w:i/>
        </w:rPr>
      </w:pPr>
      <w:r w:rsidRPr="00434F5C">
        <w:rPr>
          <w:i/>
        </w:rPr>
        <w:t>Note 1   </w:t>
      </w:r>
      <w:r w:rsidRPr="00434F5C">
        <w:t>An application should be developed by the owner of a vessel in conjunction with the vessel's issuing body.</w:t>
      </w:r>
    </w:p>
    <w:p w:rsidR="005A1D2C" w:rsidRPr="00434F5C" w:rsidRDefault="005A1D2C" w:rsidP="005A1D2C">
      <w:pPr>
        <w:pStyle w:val="LDNote"/>
      </w:pPr>
      <w:r w:rsidRPr="00434F5C">
        <w:rPr>
          <w:i/>
        </w:rPr>
        <w:t>Note 2   </w:t>
      </w:r>
      <w:r w:rsidRPr="00434F5C">
        <w:t>For a SOLAS certificate, the effect of Regulations 7 and 10 of Chapter I of SOLAS and</w:t>
      </w:r>
      <w:r w:rsidRPr="00434F5C">
        <w:rPr>
          <w:i/>
        </w:rPr>
        <w:t xml:space="preserve"> </w:t>
      </w:r>
      <w:r w:rsidRPr="00434F5C">
        <w:t xml:space="preserve">the </w:t>
      </w:r>
      <w:r w:rsidRPr="00434F5C">
        <w:rPr>
          <w:i/>
        </w:rPr>
        <w:t>Survey Guidelines under the Harmonised System of Survey and Certification</w:t>
      </w:r>
      <w:r w:rsidRPr="00434F5C">
        <w:t xml:space="preserve"> is that a vessel is required to have 2 dry-dock inspections in the applicable validity period of its SOLAS certificate or International Load Lines Certificate.</w:t>
      </w:r>
    </w:p>
    <w:p w:rsidR="005A1D2C" w:rsidRPr="00434F5C" w:rsidRDefault="005A1D2C" w:rsidP="005A1D2C">
      <w:pPr>
        <w:pStyle w:val="LDNote"/>
      </w:pPr>
      <w:r w:rsidRPr="00434F5C">
        <w:rPr>
          <w:i/>
        </w:rPr>
        <w:t>Note 3   </w:t>
      </w:r>
      <w:r w:rsidRPr="00434F5C">
        <w:t xml:space="preserve">For a non-SOLAS certificate, the dry-dock inspection requirements are mentioned in the </w:t>
      </w:r>
      <w:r w:rsidRPr="00434F5C">
        <w:rPr>
          <w:i/>
        </w:rPr>
        <w:t>Survey Guidelines under the Harmonised System of Survey and Certification</w:t>
      </w:r>
      <w:r w:rsidRPr="00434F5C">
        <w:t>.</w:t>
      </w:r>
    </w:p>
    <w:p w:rsidR="005A1D2C" w:rsidRPr="00434F5C" w:rsidRDefault="005A1D2C" w:rsidP="005A1D2C">
      <w:pPr>
        <w:pStyle w:val="LDClause"/>
        <w:keepNext/>
      </w:pPr>
      <w:r w:rsidRPr="00434F5C">
        <w:tab/>
        <w:t>(2)</w:t>
      </w:r>
      <w:r w:rsidRPr="00434F5C">
        <w:tab/>
        <w:t xml:space="preserve">The application for approval must be made in accordance with </w:t>
      </w:r>
      <w:r w:rsidRPr="00434F5C">
        <w:rPr>
          <w:i/>
        </w:rPr>
        <w:t>Marine Order 1 (Administration) 2013</w:t>
      </w:r>
      <w:r w:rsidRPr="00434F5C">
        <w:t>.</w:t>
      </w:r>
    </w:p>
    <w:p w:rsidR="005A1D2C" w:rsidRPr="00434F5C" w:rsidRDefault="005A1D2C" w:rsidP="005A1D2C">
      <w:pPr>
        <w:pStyle w:val="LDNote"/>
      </w:pPr>
      <w:r w:rsidRPr="00434F5C">
        <w:rPr>
          <w:i/>
          <w:iCs/>
        </w:rPr>
        <w:t>Note</w:t>
      </w:r>
      <w:r w:rsidRPr="00434F5C">
        <w:t>   </w:t>
      </w:r>
      <w:r w:rsidRPr="00434F5C">
        <w:rPr>
          <w:i/>
          <w:iCs/>
        </w:rPr>
        <w:t xml:space="preserve">Marine Order 1 (Administration) 2013 </w:t>
      </w:r>
      <w:r w:rsidRPr="00434F5C">
        <w:t>requires a supporting statement setting out the grounds of the application. It also provides that if a fee is charged the application must be accompanied by the prescribed fee and, if a form is approved for the application, the approved form must be used.</w:t>
      </w:r>
    </w:p>
    <w:p w:rsidR="005A1D2C" w:rsidRPr="00434F5C" w:rsidRDefault="005A1D2C" w:rsidP="005A1D2C">
      <w:pPr>
        <w:pStyle w:val="LDClause"/>
      </w:pPr>
      <w:r w:rsidRPr="00434F5C">
        <w:tab/>
        <w:t>(3)</w:t>
      </w:r>
      <w:r w:rsidRPr="00434F5C">
        <w:tab/>
        <w:t>AMSA may approve inspection of the outside of the bottom of the vessel to be conducted in-water, in lieu of a dry-dock inspection, if AMSA is satisfied that the in-water inspection is at least as effective as a dry-dock inspection.</w:t>
      </w:r>
    </w:p>
    <w:p w:rsidR="005A1D2C" w:rsidRPr="00434F5C" w:rsidRDefault="005A1D2C" w:rsidP="005A1D2C">
      <w:pPr>
        <w:pStyle w:val="LDNote"/>
      </w:pPr>
      <w:r w:rsidRPr="00434F5C">
        <w:rPr>
          <w:i/>
        </w:rPr>
        <w:t>Note   </w:t>
      </w:r>
      <w:r w:rsidRPr="00434F5C">
        <w:t xml:space="preserve">For passenger vessels, AMSA may take into account </w:t>
      </w:r>
      <w:r w:rsidRPr="00434F5C">
        <w:rPr>
          <w:i/>
        </w:rPr>
        <w:t>Guidelines for the assessment of technical provisions for the performance of an in-water survey in lieu of bottom inspection in dry-dock to permit one dry-dock examination in any five-year period for passenger ships other than ro-ro passenger ships</w:t>
      </w:r>
      <w:r w:rsidRPr="00434F5C">
        <w:t xml:space="preserve"> (MSC.1/Circ.1348).</w:t>
      </w:r>
    </w:p>
    <w:p w:rsidR="005A1D2C" w:rsidRPr="00434F5C" w:rsidRDefault="005A1D2C" w:rsidP="005A1D2C">
      <w:pPr>
        <w:pStyle w:val="LDClause"/>
      </w:pPr>
      <w:r w:rsidRPr="00434F5C">
        <w:tab/>
        <w:t>(4)</w:t>
      </w:r>
      <w:r w:rsidRPr="00434F5C">
        <w:tab/>
        <w:t>An approval is subject to conditions imposed by AMSA.</w:t>
      </w:r>
    </w:p>
    <w:p w:rsidR="005A1D2C" w:rsidRPr="00434F5C" w:rsidRDefault="005A1D2C" w:rsidP="005A1D2C">
      <w:pPr>
        <w:pStyle w:val="LDNote"/>
      </w:pPr>
      <w:r w:rsidRPr="00434F5C">
        <w:rPr>
          <w:i/>
        </w:rPr>
        <w:t>Note   </w:t>
      </w:r>
      <w:r w:rsidRPr="00434F5C">
        <w:t>Failure to meet any condition imposed on an approval of an in-water survey will result in an obligation for the owner or master to comply with dry-dock requirements required under this Marine Order.</w:t>
      </w:r>
    </w:p>
    <w:bookmarkEnd w:id="31"/>
    <w:bookmarkEnd w:id="32"/>
    <w:p w:rsidR="00CE066C" w:rsidRPr="00434F5C" w:rsidRDefault="00CE066C" w:rsidP="00CE066C">
      <w:pPr>
        <w:pStyle w:val="LDClause"/>
      </w:pPr>
    </w:p>
    <w:p w:rsidR="005A29B7" w:rsidRPr="00434F5C" w:rsidRDefault="005A29B7" w:rsidP="005A29B7">
      <w:pPr>
        <w:pStyle w:val="MainBodySectionBreak"/>
        <w:sectPr w:rsidR="005A29B7" w:rsidRPr="00434F5C" w:rsidSect="003E3B5E">
          <w:headerReference w:type="even" r:id="rId19"/>
          <w:headerReference w:type="default" r:id="rId20"/>
          <w:headerReference w:type="first" r:id="rId21"/>
          <w:footerReference w:type="first" r:id="rId22"/>
          <w:pgSz w:w="11907" w:h="16839" w:code="9"/>
          <w:pgMar w:top="1361" w:right="1701" w:bottom="1361" w:left="1701" w:header="567" w:footer="567" w:gutter="0"/>
          <w:cols w:space="708"/>
          <w:docGrid w:linePitch="360"/>
        </w:sectPr>
      </w:pPr>
      <w:bookmarkStart w:id="169" w:name="_Toc280562423"/>
      <w:bookmarkEnd w:id="1"/>
    </w:p>
    <w:p w:rsidR="005A1D2C" w:rsidRPr="000D017C" w:rsidRDefault="00B61B86" w:rsidP="005A1D2C">
      <w:pPr>
        <w:pStyle w:val="LDScheduleheading"/>
        <w:pageBreakBefore/>
        <w:rPr>
          <w:rStyle w:val="CharPartText"/>
        </w:rPr>
      </w:pPr>
      <w:bookmarkStart w:id="170" w:name="_Toc44512246"/>
      <w:bookmarkEnd w:id="169"/>
      <w:r w:rsidRPr="000D017C">
        <w:rPr>
          <w:rStyle w:val="CharPartNo"/>
        </w:rPr>
        <w:lastRenderedPageBreak/>
        <w:t>S</w:t>
      </w:r>
      <w:r w:rsidR="00FF419F" w:rsidRPr="000D017C">
        <w:rPr>
          <w:rStyle w:val="CharPartNo"/>
        </w:rPr>
        <w:t>chedule</w:t>
      </w:r>
      <w:r w:rsidR="008E5395" w:rsidRPr="000D017C">
        <w:rPr>
          <w:rStyle w:val="CharPartNo"/>
        </w:rPr>
        <w:t xml:space="preserve"> 1</w:t>
      </w:r>
      <w:r w:rsidR="008E5395" w:rsidRPr="00434F5C">
        <w:tab/>
      </w:r>
      <w:r w:rsidR="005A1D2C" w:rsidRPr="00434F5C">
        <w:rPr>
          <w:rStyle w:val="CharPartText"/>
        </w:rPr>
        <w:t>SOLAS certificates — criteria for issue and conditions</w:t>
      </w:r>
      <w:bookmarkEnd w:id="170"/>
    </w:p>
    <w:p w:rsidR="005A1D2C" w:rsidRPr="00434F5C" w:rsidRDefault="005A1D2C" w:rsidP="005A1D2C">
      <w:pPr>
        <w:pStyle w:val="LDReference"/>
        <w:rPr>
          <w:rFonts w:eastAsia="Calibri"/>
        </w:rPr>
      </w:pPr>
      <w:r w:rsidRPr="00434F5C">
        <w:rPr>
          <w:rFonts w:eastAsia="Calibri"/>
        </w:rPr>
        <w:t>(</w:t>
      </w:r>
      <w:proofErr w:type="gramStart"/>
      <w:r w:rsidRPr="00434F5C">
        <w:rPr>
          <w:rFonts w:eastAsia="Calibri"/>
        </w:rPr>
        <w:t>sections</w:t>
      </w:r>
      <w:proofErr w:type="gramEnd"/>
      <w:r w:rsidRPr="00434F5C">
        <w:rPr>
          <w:rStyle w:val="CharSectNo"/>
          <w:noProof/>
        </w:rPr>
        <w:t xml:space="preserve"> </w:t>
      </w:r>
      <w:r w:rsidRPr="00434F5C">
        <w:t>5</w:t>
      </w:r>
      <w:r w:rsidRPr="00434F5C">
        <w:rPr>
          <w:rStyle w:val="CharSectNo"/>
          <w:noProof/>
        </w:rPr>
        <w:t xml:space="preserve">, </w:t>
      </w:r>
      <w:r w:rsidRPr="00434F5C">
        <w:t>8</w:t>
      </w:r>
      <w:r w:rsidRPr="00434F5C">
        <w:rPr>
          <w:rStyle w:val="CharSectNo"/>
          <w:noProof/>
        </w:rPr>
        <w:t xml:space="preserve">, </w:t>
      </w:r>
      <w:r w:rsidRPr="00434F5C">
        <w:t>9</w:t>
      </w:r>
      <w:r w:rsidRPr="00434F5C">
        <w:rPr>
          <w:rStyle w:val="CharSectNo"/>
          <w:noProof/>
        </w:rPr>
        <w:t xml:space="preserve">, </w:t>
      </w:r>
      <w:r w:rsidRPr="00434F5C">
        <w:t>15</w:t>
      </w:r>
      <w:r w:rsidRPr="00434F5C">
        <w:rPr>
          <w:rStyle w:val="CharSectNo"/>
          <w:noProof/>
        </w:rPr>
        <w:t xml:space="preserve">, </w:t>
      </w:r>
      <w:r w:rsidRPr="00434F5C">
        <w:t>16</w:t>
      </w:r>
      <w:r w:rsidRPr="00434F5C">
        <w:rPr>
          <w:rStyle w:val="CharSectNo"/>
          <w:noProof/>
        </w:rPr>
        <w:t xml:space="preserve"> and </w:t>
      </w:r>
      <w:r w:rsidRPr="00434F5C">
        <w:t>21</w:t>
      </w:r>
      <w:r w:rsidRPr="00434F5C">
        <w:rPr>
          <w:rFonts w:eastAsia="Calibri"/>
        </w:rPr>
        <w:t>)</w:t>
      </w:r>
    </w:p>
    <w:p w:rsidR="005A1D2C" w:rsidRPr="00434F5C" w:rsidRDefault="005A1D2C" w:rsidP="005A1D2C">
      <w:pPr>
        <w:pStyle w:val="LDScheduleClauseHead"/>
        <w:rPr>
          <w:rFonts w:eastAsia="Calibri"/>
        </w:rPr>
      </w:pPr>
      <w:bookmarkStart w:id="171" w:name="_Toc385322834"/>
      <w:bookmarkStart w:id="172" w:name="_Toc385322835"/>
      <w:r w:rsidRPr="00434F5C">
        <w:rPr>
          <w:rFonts w:eastAsia="Calibri"/>
        </w:rPr>
        <w:t>1.1</w:t>
      </w:r>
      <w:r w:rsidRPr="00434F5C">
        <w:rPr>
          <w:rFonts w:eastAsia="Calibri"/>
        </w:rPr>
        <w:tab/>
        <w:t>Passenger Ship Safety Certificate</w:t>
      </w:r>
      <w:bookmarkEnd w:id="171"/>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951"/>
      </w:tblGrid>
      <w:tr w:rsidR="005A1D2C" w:rsidRPr="00434F5C" w:rsidTr="00B554C6">
        <w:tc>
          <w:tcPr>
            <w:tcW w:w="3906" w:type="dxa"/>
            <w:tcBorders>
              <w:top w:val="nil"/>
              <w:left w:val="nil"/>
              <w:bottom w:val="single" w:sz="4" w:space="0" w:color="auto"/>
              <w:right w:val="nil"/>
            </w:tcBorders>
            <w:hideMark/>
          </w:tcPr>
          <w:p w:rsidR="005A1D2C" w:rsidRPr="00434F5C" w:rsidRDefault="005A1D2C" w:rsidP="00B554C6">
            <w:pPr>
              <w:pStyle w:val="LDTableheading"/>
              <w:rPr>
                <w:rFonts w:eastAsia="Calibri"/>
              </w:rPr>
            </w:pPr>
            <w:r w:rsidRPr="00434F5C">
              <w:rPr>
                <w:rFonts w:eastAsia="Calibri"/>
              </w:rPr>
              <w:t>Criteria</w:t>
            </w:r>
          </w:p>
        </w:tc>
        <w:tc>
          <w:tcPr>
            <w:tcW w:w="4077" w:type="dxa"/>
            <w:tcBorders>
              <w:top w:val="nil"/>
              <w:left w:val="nil"/>
              <w:bottom w:val="single" w:sz="4" w:space="0" w:color="auto"/>
              <w:right w:val="nil"/>
            </w:tcBorders>
            <w:hideMark/>
          </w:tcPr>
          <w:p w:rsidR="005A1D2C" w:rsidRPr="00434F5C" w:rsidRDefault="005A1D2C" w:rsidP="00B554C6">
            <w:pPr>
              <w:pStyle w:val="LDTableheading"/>
              <w:rPr>
                <w:rFonts w:eastAsia="Calibri"/>
              </w:rPr>
            </w:pPr>
            <w:r w:rsidRPr="00434F5C">
              <w:rPr>
                <w:rFonts w:eastAsia="Calibri"/>
              </w:rPr>
              <w:t>Conditions</w:t>
            </w:r>
          </w:p>
        </w:tc>
      </w:tr>
      <w:tr w:rsidR="005A1D2C" w:rsidRPr="00434F5C" w:rsidTr="00B554C6">
        <w:tc>
          <w:tcPr>
            <w:tcW w:w="3906" w:type="dxa"/>
            <w:tcBorders>
              <w:top w:val="single" w:sz="4" w:space="0" w:color="auto"/>
              <w:left w:val="nil"/>
              <w:bottom w:val="single" w:sz="4" w:space="0" w:color="auto"/>
              <w:right w:val="nil"/>
            </w:tcBorders>
            <w:hideMark/>
          </w:tcPr>
          <w:p w:rsidR="005A1D2C" w:rsidRPr="00434F5C" w:rsidRDefault="005A1D2C" w:rsidP="00B554C6">
            <w:pPr>
              <w:pStyle w:val="LDTabletext"/>
            </w:pPr>
            <w:r w:rsidRPr="00434F5C">
              <w:t>The vessel:</w:t>
            </w:r>
          </w:p>
          <w:p w:rsidR="005A1D2C" w:rsidRPr="00434F5C" w:rsidRDefault="005A1D2C" w:rsidP="00B554C6">
            <w:pPr>
              <w:pStyle w:val="LDTabletext"/>
              <w:ind w:left="567" w:hanging="567"/>
            </w:pPr>
            <w:r w:rsidRPr="00434F5C">
              <w:t>(a)</w:t>
            </w:r>
            <w:r w:rsidRPr="00434F5C">
              <w:tab/>
              <w:t xml:space="preserve">has been surveyed in accordance with Regulation 7 of Chapter I of SOLAS and </w:t>
            </w:r>
            <w:r w:rsidRPr="00434F5C">
              <w:rPr>
                <w:i/>
              </w:rPr>
              <w:t>Survey Guidelines under the Harmonised System of Survey and Certification</w:t>
            </w:r>
            <w:r w:rsidRPr="00434F5C">
              <w:t>; and</w:t>
            </w:r>
          </w:p>
          <w:p w:rsidR="005A1D2C" w:rsidRPr="00434F5C" w:rsidRDefault="005A1D2C" w:rsidP="00B554C6">
            <w:pPr>
              <w:pStyle w:val="LDTabletext"/>
              <w:ind w:left="567" w:hanging="567"/>
            </w:pPr>
            <w:r w:rsidRPr="00434F5C">
              <w:t>(b)</w:t>
            </w:r>
            <w:r w:rsidRPr="00434F5C">
              <w:tab/>
              <w:t xml:space="preserve">complies with the following Marine Orders: </w:t>
            </w:r>
          </w:p>
          <w:p w:rsidR="005A1D2C" w:rsidRPr="00434F5C" w:rsidRDefault="005A1D2C" w:rsidP="00B554C6">
            <w:pPr>
              <w:pStyle w:val="LDschedP2i"/>
            </w:pPr>
            <w:r w:rsidRPr="00434F5C">
              <w:tab/>
              <w:t>(</w:t>
            </w:r>
            <w:proofErr w:type="spellStart"/>
            <w:r w:rsidRPr="00434F5C">
              <w:t>i</w:t>
            </w:r>
            <w:proofErr w:type="spellEnd"/>
            <w:r w:rsidRPr="00434F5C">
              <w:t>)</w:t>
            </w:r>
            <w:r w:rsidRPr="00434F5C">
              <w:tab/>
            </w:r>
            <w:r w:rsidRPr="00434F5C">
              <w:rPr>
                <w:i/>
              </w:rPr>
              <w:t>Marine Order 12 (Construction — subdivision and stability, machinery and electrical installations) 2016</w:t>
            </w:r>
            <w:r w:rsidRPr="00434F5C">
              <w:t>;</w:t>
            </w:r>
          </w:p>
          <w:p w:rsidR="005A1D2C" w:rsidRPr="00434F5C" w:rsidRDefault="005A1D2C" w:rsidP="00B554C6">
            <w:pPr>
              <w:pStyle w:val="LDschedP2i"/>
            </w:pPr>
            <w:r w:rsidRPr="00434F5C">
              <w:tab/>
              <w:t>(ii)</w:t>
            </w:r>
            <w:r w:rsidRPr="00434F5C">
              <w:tab/>
            </w:r>
            <w:r w:rsidRPr="00434F5C">
              <w:rPr>
                <w:i/>
              </w:rPr>
              <w:t>Marine Order 15 (Construction — fire protection, fire detection and fire extinction) 2014</w:t>
            </w:r>
            <w:r w:rsidRPr="00434F5C">
              <w:t>;</w:t>
            </w:r>
          </w:p>
          <w:p w:rsidR="005A1D2C" w:rsidRPr="00434F5C" w:rsidRDefault="005A1D2C" w:rsidP="00B554C6">
            <w:pPr>
              <w:pStyle w:val="LDschedP2i"/>
            </w:pPr>
            <w:r w:rsidRPr="00434F5C">
              <w:tab/>
              <w:t>(iii)</w:t>
            </w:r>
            <w:r w:rsidRPr="00434F5C">
              <w:tab/>
            </w:r>
            <w:r w:rsidRPr="00434F5C">
              <w:rPr>
                <w:i/>
              </w:rPr>
              <w:t>Marine Order 21 (Safety and emergency arrangements) 2016</w:t>
            </w:r>
            <w:r w:rsidRPr="00434F5C">
              <w:t>;</w:t>
            </w:r>
          </w:p>
          <w:p w:rsidR="005A1D2C" w:rsidRPr="00434F5C" w:rsidRDefault="005A1D2C" w:rsidP="00B554C6">
            <w:pPr>
              <w:pStyle w:val="LDschedP2i"/>
            </w:pPr>
            <w:r w:rsidRPr="00434F5C">
              <w:tab/>
              <w:t>(iv)</w:t>
            </w:r>
            <w:r w:rsidRPr="00434F5C">
              <w:tab/>
            </w:r>
            <w:r w:rsidRPr="00434F5C">
              <w:rPr>
                <w:i/>
              </w:rPr>
              <w:t>Marine Order 25 (Equipment — lifesaving) 2014</w:t>
            </w:r>
            <w:r w:rsidRPr="00434F5C">
              <w:t>;</w:t>
            </w:r>
          </w:p>
          <w:p w:rsidR="005A1D2C" w:rsidRPr="00434F5C" w:rsidRDefault="005A1D2C" w:rsidP="00B554C6">
            <w:pPr>
              <w:pStyle w:val="LDschedP2i"/>
            </w:pPr>
            <w:r w:rsidRPr="00434F5C">
              <w:tab/>
              <w:t>(v)</w:t>
            </w:r>
            <w:r w:rsidRPr="00434F5C">
              <w:tab/>
            </w:r>
            <w:r w:rsidRPr="00434F5C">
              <w:rPr>
                <w:i/>
              </w:rPr>
              <w:t>Marine Order 27 (Safety of navigation and radio equipment) 2016</w:t>
            </w:r>
            <w:r w:rsidRPr="00434F5C">
              <w:t>;</w:t>
            </w:r>
          </w:p>
          <w:p w:rsidR="005A1D2C" w:rsidRPr="00434F5C" w:rsidRDefault="005A1D2C" w:rsidP="00B554C6">
            <w:pPr>
              <w:pStyle w:val="LDschedP2i"/>
              <w:rPr>
                <w:i/>
              </w:rPr>
            </w:pPr>
            <w:r w:rsidRPr="00434F5C">
              <w:tab/>
              <w:t>(vi)</w:t>
            </w:r>
            <w:r w:rsidRPr="00434F5C">
              <w:tab/>
            </w:r>
            <w:r w:rsidRPr="00434F5C">
              <w:rPr>
                <w:i/>
              </w:rPr>
              <w:t>Marine Order 30 (Prevention of collisions) 2016.</w:t>
            </w:r>
          </w:p>
        </w:tc>
        <w:tc>
          <w:tcPr>
            <w:tcW w:w="4077" w:type="dxa"/>
            <w:tcBorders>
              <w:top w:val="single" w:sz="4" w:space="0" w:color="auto"/>
              <w:left w:val="nil"/>
              <w:bottom w:val="single" w:sz="4" w:space="0" w:color="auto"/>
              <w:right w:val="nil"/>
            </w:tcBorders>
            <w:hideMark/>
          </w:tcPr>
          <w:p w:rsidR="005A1D2C" w:rsidRPr="00434F5C" w:rsidRDefault="005A1D2C" w:rsidP="00B554C6">
            <w:pPr>
              <w:pStyle w:val="LDschedP1a"/>
              <w:ind w:left="403" w:hanging="403"/>
            </w:pPr>
            <w:r w:rsidRPr="00434F5C">
              <w:t>(1)</w:t>
            </w:r>
            <w:r w:rsidRPr="00434F5C">
              <w:tab/>
              <w:t>The vessel and its equipment and appliances are maintained to comply with the Marine Orders specified in column 1.</w:t>
            </w:r>
          </w:p>
          <w:p w:rsidR="005A1D2C" w:rsidRPr="00434F5C" w:rsidRDefault="005A1D2C" w:rsidP="00B554C6">
            <w:pPr>
              <w:pStyle w:val="LDschedP1a"/>
              <w:ind w:left="403" w:hanging="403"/>
            </w:pPr>
            <w:r w:rsidRPr="00434F5C">
              <w:t>(2)</w:t>
            </w:r>
            <w:r w:rsidRPr="00434F5C">
              <w:tab/>
              <w:t xml:space="preserve">Each survey of the vessel that is required by Regulation 7 of Chapter I of SOLAS is completed in accordance with that regulation and the </w:t>
            </w:r>
            <w:r w:rsidRPr="00434F5C">
              <w:rPr>
                <w:i/>
              </w:rPr>
              <w:t>Survey Guidelines under the Harmonised System of Survey and Certification</w:t>
            </w:r>
            <w:r w:rsidRPr="00434F5C">
              <w:t>.</w:t>
            </w:r>
          </w:p>
          <w:p w:rsidR="005A1D2C" w:rsidRPr="00434F5C" w:rsidRDefault="005A1D2C" w:rsidP="00B554C6">
            <w:pPr>
              <w:pStyle w:val="LDschedP1a"/>
              <w:ind w:left="403" w:hanging="403"/>
            </w:pPr>
            <w:r w:rsidRPr="00434F5C">
              <w:t>(3)</w:t>
            </w:r>
            <w:r w:rsidRPr="00434F5C">
              <w:tab/>
              <w:t>After any survey mentioned in Regulation 7 of Chapter I of SOLAS has been completed, any proposed change to the structure, equipment, systems, fittings, arrangements or material covered by the survey, other than the direct replacement of equipment or fittings, is approved AMSA.</w:t>
            </w:r>
          </w:p>
          <w:p w:rsidR="005A1D2C" w:rsidRPr="00434F5C" w:rsidRDefault="005A1D2C" w:rsidP="00B554C6">
            <w:pPr>
              <w:pStyle w:val="LDquery"/>
              <w:rPr>
                <w:rFonts w:eastAsia="Calibri"/>
              </w:rPr>
            </w:pPr>
          </w:p>
        </w:tc>
      </w:tr>
    </w:tbl>
    <w:p w:rsidR="005A1D2C" w:rsidRPr="00434F5C" w:rsidRDefault="005A1D2C" w:rsidP="005A1D2C">
      <w:pPr>
        <w:pStyle w:val="LDScheduleClauseHead"/>
        <w:rPr>
          <w:rFonts w:eastAsia="Calibri"/>
        </w:rPr>
      </w:pPr>
      <w:r w:rsidRPr="00434F5C">
        <w:rPr>
          <w:rFonts w:eastAsia="Calibri"/>
        </w:rPr>
        <w:t>1.2</w:t>
      </w:r>
      <w:r w:rsidRPr="00434F5C">
        <w:rPr>
          <w:rFonts w:eastAsia="Calibri"/>
        </w:rPr>
        <w:tab/>
        <w:t>Cargo Ship Safety Construction Certificate</w:t>
      </w:r>
      <w:bookmarkEnd w:id="172"/>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3894"/>
      </w:tblGrid>
      <w:tr w:rsidR="005A1D2C" w:rsidRPr="00434F5C" w:rsidTr="00B554C6">
        <w:trPr>
          <w:tblHeader/>
        </w:trPr>
        <w:tc>
          <w:tcPr>
            <w:tcW w:w="3973" w:type="dxa"/>
            <w:tcBorders>
              <w:top w:val="nil"/>
              <w:left w:val="nil"/>
              <w:bottom w:val="single" w:sz="4" w:space="0" w:color="auto"/>
              <w:right w:val="nil"/>
            </w:tcBorders>
            <w:hideMark/>
          </w:tcPr>
          <w:p w:rsidR="005A1D2C" w:rsidRPr="00434F5C" w:rsidRDefault="005A1D2C" w:rsidP="00B554C6">
            <w:pPr>
              <w:pStyle w:val="LDTableheading"/>
              <w:keepNext w:val="0"/>
              <w:rPr>
                <w:rFonts w:eastAsia="Calibri"/>
              </w:rPr>
            </w:pPr>
            <w:r w:rsidRPr="00434F5C">
              <w:rPr>
                <w:rFonts w:eastAsia="Calibri"/>
              </w:rPr>
              <w:t>Criteria</w:t>
            </w:r>
          </w:p>
        </w:tc>
        <w:tc>
          <w:tcPr>
            <w:tcW w:w="4010" w:type="dxa"/>
            <w:tcBorders>
              <w:top w:val="nil"/>
              <w:left w:val="nil"/>
              <w:bottom w:val="single" w:sz="4" w:space="0" w:color="auto"/>
              <w:right w:val="nil"/>
            </w:tcBorders>
            <w:hideMark/>
          </w:tcPr>
          <w:p w:rsidR="005A1D2C" w:rsidRPr="00434F5C" w:rsidRDefault="005A1D2C" w:rsidP="00B554C6">
            <w:pPr>
              <w:pStyle w:val="LDTableheading"/>
              <w:rPr>
                <w:rFonts w:eastAsia="Calibri"/>
              </w:rPr>
            </w:pPr>
            <w:r w:rsidRPr="00434F5C">
              <w:rPr>
                <w:rFonts w:eastAsia="Calibri"/>
              </w:rPr>
              <w:t>Conditions</w:t>
            </w:r>
          </w:p>
        </w:tc>
      </w:tr>
      <w:tr w:rsidR="005A1D2C" w:rsidRPr="00434F5C" w:rsidTr="00B554C6">
        <w:tc>
          <w:tcPr>
            <w:tcW w:w="3973" w:type="dxa"/>
            <w:tcBorders>
              <w:top w:val="single" w:sz="4" w:space="0" w:color="auto"/>
              <w:left w:val="nil"/>
              <w:bottom w:val="single" w:sz="4" w:space="0" w:color="auto"/>
              <w:right w:val="nil"/>
            </w:tcBorders>
            <w:hideMark/>
          </w:tcPr>
          <w:p w:rsidR="005A1D2C" w:rsidRPr="00434F5C" w:rsidRDefault="005A1D2C" w:rsidP="00B554C6">
            <w:r w:rsidRPr="00434F5C">
              <w:t>The vessel:</w:t>
            </w:r>
          </w:p>
          <w:p w:rsidR="005A1D2C" w:rsidRPr="00434F5C" w:rsidRDefault="005A1D2C" w:rsidP="00B554C6">
            <w:pPr>
              <w:ind w:left="567" w:hanging="567"/>
            </w:pPr>
            <w:r w:rsidRPr="00434F5C">
              <w:t>(a)</w:t>
            </w:r>
            <w:r w:rsidRPr="00434F5C">
              <w:tab/>
              <w:t xml:space="preserve">has been surveyed in accordance with Regulation 10 of Chapter I of SOLAS and </w:t>
            </w:r>
            <w:r w:rsidRPr="00434F5C">
              <w:rPr>
                <w:i/>
              </w:rPr>
              <w:t>Survey Guidelines under the Harmonised System of Survey and Certification</w:t>
            </w:r>
            <w:r w:rsidRPr="00434F5C">
              <w:t>; and</w:t>
            </w:r>
          </w:p>
          <w:p w:rsidR="005A1D2C" w:rsidRPr="00434F5C" w:rsidRDefault="005A1D2C" w:rsidP="00B554C6">
            <w:pPr>
              <w:keepNext/>
              <w:ind w:left="567" w:hanging="567"/>
            </w:pPr>
            <w:r w:rsidRPr="00434F5C">
              <w:lastRenderedPageBreak/>
              <w:t>(b)</w:t>
            </w:r>
            <w:r w:rsidRPr="00434F5C">
              <w:tab/>
              <w:t>complies with following Marine Orders:</w:t>
            </w:r>
          </w:p>
          <w:p w:rsidR="005A1D2C" w:rsidRPr="00434F5C" w:rsidRDefault="005A1D2C" w:rsidP="00B554C6">
            <w:pPr>
              <w:pStyle w:val="LDTableP2i"/>
            </w:pPr>
            <w:r w:rsidRPr="00434F5C">
              <w:tab/>
              <w:t>(</w:t>
            </w:r>
            <w:proofErr w:type="spellStart"/>
            <w:r w:rsidRPr="00434F5C">
              <w:t>i</w:t>
            </w:r>
            <w:proofErr w:type="spellEnd"/>
            <w:r w:rsidRPr="00434F5C">
              <w:t>)</w:t>
            </w:r>
            <w:r w:rsidRPr="00434F5C">
              <w:tab/>
            </w:r>
            <w:r w:rsidRPr="00434F5C">
              <w:rPr>
                <w:i/>
              </w:rPr>
              <w:t>Marine Order 12 (Construction — subdivision and stability, machinery and electrical installations) 2016</w:t>
            </w:r>
            <w:r w:rsidRPr="00434F5C">
              <w:t>;</w:t>
            </w:r>
          </w:p>
          <w:p w:rsidR="005A1D2C" w:rsidRPr="00434F5C" w:rsidRDefault="005A1D2C" w:rsidP="00B554C6">
            <w:pPr>
              <w:pStyle w:val="LDschedP2i"/>
              <w:rPr>
                <w:rFonts w:eastAsia="Calibri"/>
              </w:rPr>
            </w:pPr>
            <w:r w:rsidRPr="00434F5C">
              <w:tab/>
              <w:t>(ii)</w:t>
            </w:r>
            <w:r w:rsidRPr="00434F5C">
              <w:tab/>
            </w:r>
            <w:r w:rsidRPr="00434F5C">
              <w:rPr>
                <w:i/>
              </w:rPr>
              <w:t>Marine Order 15 (Construction — fire protection, fire detection and fire extinction) 2014</w:t>
            </w:r>
            <w:r w:rsidRPr="00434F5C">
              <w:t>.</w:t>
            </w:r>
          </w:p>
        </w:tc>
        <w:tc>
          <w:tcPr>
            <w:tcW w:w="4010" w:type="dxa"/>
            <w:tcBorders>
              <w:top w:val="single" w:sz="4" w:space="0" w:color="auto"/>
              <w:left w:val="nil"/>
              <w:bottom w:val="single" w:sz="4" w:space="0" w:color="auto"/>
              <w:right w:val="nil"/>
            </w:tcBorders>
            <w:hideMark/>
          </w:tcPr>
          <w:p w:rsidR="005A1D2C" w:rsidRPr="00434F5C" w:rsidRDefault="005A1D2C" w:rsidP="00B554C6">
            <w:pPr>
              <w:ind w:left="567" w:hanging="567"/>
            </w:pPr>
            <w:r w:rsidRPr="00434F5C">
              <w:lastRenderedPageBreak/>
              <w:t>(1)</w:t>
            </w:r>
            <w:r w:rsidRPr="00434F5C">
              <w:tab/>
              <w:t>The vessel and its equipment and appliances are maintained to comply with the Marine Orders specified in column 1.</w:t>
            </w:r>
          </w:p>
          <w:p w:rsidR="005A1D2C" w:rsidRPr="00434F5C" w:rsidRDefault="005A1D2C" w:rsidP="00B554C6">
            <w:pPr>
              <w:spacing w:before="60"/>
              <w:ind w:left="567" w:hanging="567"/>
            </w:pPr>
            <w:r w:rsidRPr="00434F5C">
              <w:t>(2)</w:t>
            </w:r>
            <w:r w:rsidRPr="00434F5C">
              <w:tab/>
              <w:t xml:space="preserve">Each survey of the vessel that is required by Regulation 10 of Chapter I of SOLAS is </w:t>
            </w:r>
            <w:r w:rsidRPr="00434F5C">
              <w:lastRenderedPageBreak/>
              <w:t xml:space="preserve">completed in accordance with that regulation and </w:t>
            </w:r>
            <w:r w:rsidRPr="00434F5C">
              <w:rPr>
                <w:i/>
              </w:rPr>
              <w:t>Survey Guidelines under the Harmonised System of Survey and Certification</w:t>
            </w:r>
            <w:r w:rsidRPr="00434F5C">
              <w:t>.</w:t>
            </w:r>
          </w:p>
          <w:p w:rsidR="005A1D2C" w:rsidRPr="00434F5C" w:rsidRDefault="005A1D2C" w:rsidP="00B554C6">
            <w:pPr>
              <w:spacing w:before="60"/>
              <w:ind w:left="567" w:hanging="567"/>
            </w:pPr>
            <w:r w:rsidRPr="00434F5C">
              <w:t>(3)</w:t>
            </w:r>
            <w:r w:rsidRPr="00434F5C">
              <w:tab/>
              <w:t>Any endorsement required to be made to the certificate under Regulation 10 or 14 of Chapter I of SOLAS are made.</w:t>
            </w:r>
          </w:p>
          <w:p w:rsidR="005A1D2C" w:rsidRPr="00434F5C" w:rsidRDefault="005A1D2C" w:rsidP="00B554C6">
            <w:pPr>
              <w:spacing w:before="60"/>
              <w:ind w:left="567" w:hanging="567"/>
            </w:pPr>
            <w:r w:rsidRPr="00434F5C">
              <w:t>(4)</w:t>
            </w:r>
            <w:r w:rsidRPr="00434F5C">
              <w:tab/>
              <w:t>After any survey mentioned in Regulation 10 of Chapter I of SOLAS has been completed, any change to the structure, equipment, systems, fittings, arrangements or material covered by the survey, other than the direct replacement of equipment or fittings, is approved by AMSA.</w:t>
            </w:r>
          </w:p>
        </w:tc>
      </w:tr>
    </w:tbl>
    <w:p w:rsidR="005A1D2C" w:rsidRPr="00434F5C" w:rsidRDefault="005A1D2C" w:rsidP="005A1D2C">
      <w:pPr>
        <w:pStyle w:val="LDScheduleClauseHead"/>
        <w:keepNext w:val="0"/>
        <w:rPr>
          <w:rFonts w:eastAsia="Calibri"/>
        </w:rPr>
      </w:pPr>
      <w:bookmarkStart w:id="173" w:name="_Toc385322836"/>
      <w:r w:rsidRPr="00434F5C">
        <w:rPr>
          <w:rFonts w:eastAsia="Calibri"/>
        </w:rPr>
        <w:lastRenderedPageBreak/>
        <w:t>1.3</w:t>
      </w:r>
      <w:r w:rsidRPr="00434F5C">
        <w:rPr>
          <w:rFonts w:eastAsia="Calibri"/>
        </w:rPr>
        <w:tab/>
        <w:t>Cargo Ship Safety Equipment Certificate</w:t>
      </w:r>
      <w:bookmarkEnd w:id="173"/>
    </w:p>
    <w:tbl>
      <w:tblPr>
        <w:tblStyle w:val="TableGrid"/>
        <w:tblpPr w:leftFromText="180" w:rightFromText="180" w:vertAnchor="text" w:tblpX="73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8"/>
        <w:gridCol w:w="3893"/>
      </w:tblGrid>
      <w:tr w:rsidR="005A1D2C" w:rsidRPr="00434F5C" w:rsidTr="000D017C">
        <w:trPr>
          <w:tblHeader/>
        </w:trPr>
        <w:tc>
          <w:tcPr>
            <w:tcW w:w="3866" w:type="dxa"/>
            <w:tcBorders>
              <w:top w:val="nil"/>
              <w:left w:val="nil"/>
              <w:bottom w:val="single" w:sz="4" w:space="0" w:color="auto"/>
              <w:right w:val="nil"/>
            </w:tcBorders>
            <w:hideMark/>
          </w:tcPr>
          <w:p w:rsidR="005A1D2C" w:rsidRPr="00434F5C" w:rsidRDefault="005A1D2C" w:rsidP="000D017C">
            <w:pPr>
              <w:pStyle w:val="LDTableheading"/>
              <w:keepNext w:val="0"/>
              <w:rPr>
                <w:rFonts w:eastAsia="Calibri"/>
              </w:rPr>
            </w:pPr>
            <w:r w:rsidRPr="00434F5C">
              <w:rPr>
                <w:rFonts w:eastAsia="Calibri"/>
              </w:rPr>
              <w:t>Criteria</w:t>
            </w:r>
          </w:p>
        </w:tc>
        <w:tc>
          <w:tcPr>
            <w:tcW w:w="3901" w:type="dxa"/>
            <w:gridSpan w:val="2"/>
            <w:tcBorders>
              <w:top w:val="nil"/>
              <w:left w:val="nil"/>
              <w:bottom w:val="single" w:sz="4" w:space="0" w:color="auto"/>
              <w:right w:val="nil"/>
            </w:tcBorders>
            <w:hideMark/>
          </w:tcPr>
          <w:p w:rsidR="005A1D2C" w:rsidRPr="00434F5C" w:rsidRDefault="005A1D2C" w:rsidP="000D017C">
            <w:pPr>
              <w:pStyle w:val="LDTableheading"/>
              <w:rPr>
                <w:rFonts w:eastAsia="Calibri"/>
              </w:rPr>
            </w:pPr>
            <w:r w:rsidRPr="00434F5C">
              <w:rPr>
                <w:rFonts w:eastAsia="Calibri"/>
              </w:rPr>
              <w:t>Conditions</w:t>
            </w:r>
          </w:p>
        </w:tc>
      </w:tr>
      <w:tr w:rsidR="005A1D2C" w:rsidRPr="00434F5C" w:rsidTr="000D017C">
        <w:tc>
          <w:tcPr>
            <w:tcW w:w="3874" w:type="dxa"/>
            <w:gridSpan w:val="2"/>
            <w:tcBorders>
              <w:top w:val="single" w:sz="4" w:space="0" w:color="auto"/>
              <w:left w:val="nil"/>
              <w:bottom w:val="single" w:sz="4" w:space="0" w:color="auto"/>
              <w:right w:val="nil"/>
            </w:tcBorders>
            <w:hideMark/>
          </w:tcPr>
          <w:p w:rsidR="005A1D2C" w:rsidRPr="00434F5C" w:rsidRDefault="005A1D2C" w:rsidP="000D017C">
            <w:pPr>
              <w:pStyle w:val="LDTabletext"/>
            </w:pPr>
            <w:r w:rsidRPr="00434F5C">
              <w:t>The vessel:</w:t>
            </w:r>
          </w:p>
          <w:p w:rsidR="005A1D2C" w:rsidRPr="00434F5C" w:rsidRDefault="005A1D2C" w:rsidP="000D017C">
            <w:pPr>
              <w:pStyle w:val="LDTabletext"/>
              <w:ind w:left="567" w:hanging="567"/>
            </w:pPr>
            <w:r w:rsidRPr="00434F5C">
              <w:t>(a)</w:t>
            </w:r>
            <w:r w:rsidRPr="00434F5C">
              <w:tab/>
              <w:t xml:space="preserve">has been surveyed in accordance with Regulation 8 of Chapter I of SOLAS and </w:t>
            </w:r>
            <w:r w:rsidRPr="00434F5C">
              <w:rPr>
                <w:i/>
              </w:rPr>
              <w:t>Survey Guidelines under the Harmonised System of Survey and Certification</w:t>
            </w:r>
            <w:r w:rsidRPr="00434F5C">
              <w:t>; and</w:t>
            </w:r>
          </w:p>
          <w:p w:rsidR="005A1D2C" w:rsidRPr="00434F5C" w:rsidRDefault="005A1D2C" w:rsidP="000D017C">
            <w:pPr>
              <w:pStyle w:val="LDTabletext"/>
              <w:keepNext/>
              <w:ind w:left="567" w:hanging="567"/>
            </w:pPr>
            <w:r w:rsidRPr="00434F5C">
              <w:t>(b)</w:t>
            </w:r>
            <w:r w:rsidRPr="00434F5C">
              <w:tab/>
              <w:t>complies with the following Marine Orders:</w:t>
            </w:r>
          </w:p>
          <w:p w:rsidR="005A1D2C" w:rsidRPr="00434F5C" w:rsidRDefault="005A1D2C" w:rsidP="000D017C">
            <w:pPr>
              <w:pStyle w:val="LDschedP2i"/>
            </w:pPr>
            <w:r w:rsidRPr="00434F5C">
              <w:tab/>
              <w:t>(</w:t>
            </w:r>
            <w:proofErr w:type="spellStart"/>
            <w:r w:rsidRPr="00434F5C">
              <w:t>i</w:t>
            </w:r>
            <w:proofErr w:type="spellEnd"/>
            <w:r w:rsidRPr="00434F5C">
              <w:t>)</w:t>
            </w:r>
            <w:r w:rsidRPr="00434F5C">
              <w:tab/>
            </w:r>
            <w:r w:rsidRPr="00434F5C">
              <w:rPr>
                <w:i/>
              </w:rPr>
              <w:t>Marine Order 12 (Construction — subdivision and stability, machinery and electrical installations) 2016</w:t>
            </w:r>
            <w:r w:rsidRPr="00434F5C">
              <w:t>;</w:t>
            </w:r>
          </w:p>
          <w:p w:rsidR="005A1D2C" w:rsidRPr="00434F5C" w:rsidRDefault="005A1D2C" w:rsidP="000D017C">
            <w:pPr>
              <w:pStyle w:val="LDschedP2i"/>
            </w:pPr>
            <w:r w:rsidRPr="00434F5C">
              <w:tab/>
              <w:t>(ii)</w:t>
            </w:r>
            <w:r w:rsidRPr="00434F5C">
              <w:tab/>
            </w:r>
            <w:r w:rsidRPr="00434F5C">
              <w:rPr>
                <w:i/>
              </w:rPr>
              <w:t>Marine Order 15 (Construction — fire protection, fire detection and fire extinction) 2014</w:t>
            </w:r>
            <w:r w:rsidRPr="00434F5C">
              <w:t>;</w:t>
            </w:r>
          </w:p>
          <w:p w:rsidR="005A1D2C" w:rsidRPr="00434F5C" w:rsidRDefault="005A1D2C" w:rsidP="000D017C">
            <w:pPr>
              <w:pStyle w:val="LDschedP2i"/>
            </w:pPr>
            <w:r w:rsidRPr="00434F5C">
              <w:tab/>
              <w:t>(iii)</w:t>
            </w:r>
            <w:r w:rsidRPr="00434F5C">
              <w:tab/>
            </w:r>
            <w:r w:rsidRPr="00434F5C">
              <w:rPr>
                <w:i/>
              </w:rPr>
              <w:t>Marine Order 21 (Safety and emergency arrangements) 2016</w:t>
            </w:r>
            <w:r w:rsidRPr="00434F5C">
              <w:t>;</w:t>
            </w:r>
          </w:p>
          <w:p w:rsidR="005A1D2C" w:rsidRPr="00434F5C" w:rsidRDefault="005A1D2C" w:rsidP="000D017C">
            <w:pPr>
              <w:pStyle w:val="LDschedP2i"/>
            </w:pPr>
            <w:r w:rsidRPr="00434F5C">
              <w:tab/>
              <w:t>(iv)</w:t>
            </w:r>
            <w:r w:rsidRPr="00434F5C">
              <w:tab/>
            </w:r>
            <w:r w:rsidRPr="00434F5C">
              <w:rPr>
                <w:i/>
              </w:rPr>
              <w:t>Marine Order 25 (Equipment — lifesaving) 2014</w:t>
            </w:r>
            <w:r w:rsidRPr="00434F5C">
              <w:t>;</w:t>
            </w:r>
          </w:p>
          <w:p w:rsidR="005A1D2C" w:rsidRPr="00434F5C" w:rsidRDefault="005A1D2C" w:rsidP="000D017C">
            <w:pPr>
              <w:pStyle w:val="LDschedP2i"/>
              <w:rPr>
                <w:rFonts w:eastAsia="Calibri"/>
              </w:rPr>
            </w:pPr>
            <w:r w:rsidRPr="00434F5C">
              <w:tab/>
              <w:t>(v)</w:t>
            </w:r>
            <w:r w:rsidRPr="00434F5C">
              <w:tab/>
            </w:r>
            <w:r w:rsidRPr="00434F5C">
              <w:rPr>
                <w:i/>
              </w:rPr>
              <w:t>Marine Order 30 (Prevention of collisions) 2016</w:t>
            </w:r>
            <w:r w:rsidRPr="00434F5C">
              <w:t>.</w:t>
            </w:r>
          </w:p>
        </w:tc>
        <w:tc>
          <w:tcPr>
            <w:tcW w:w="3893" w:type="dxa"/>
            <w:tcBorders>
              <w:top w:val="single" w:sz="4" w:space="0" w:color="auto"/>
              <w:left w:val="nil"/>
              <w:bottom w:val="single" w:sz="4" w:space="0" w:color="auto"/>
              <w:right w:val="nil"/>
            </w:tcBorders>
            <w:hideMark/>
          </w:tcPr>
          <w:p w:rsidR="005A1D2C" w:rsidRPr="00434F5C" w:rsidRDefault="005A1D2C" w:rsidP="000D017C">
            <w:pPr>
              <w:pStyle w:val="LDTabletext"/>
              <w:ind w:left="567" w:hanging="567"/>
            </w:pPr>
            <w:r w:rsidRPr="00434F5C">
              <w:t>(1)</w:t>
            </w:r>
            <w:r w:rsidRPr="00434F5C">
              <w:tab/>
              <w:t>The vessel and its equipment and appliances are maintained to comply with the Marine Orders specified in column 1.</w:t>
            </w:r>
          </w:p>
          <w:p w:rsidR="005A1D2C" w:rsidRPr="00434F5C" w:rsidRDefault="005A1D2C" w:rsidP="000D017C">
            <w:pPr>
              <w:pStyle w:val="LDTabletext"/>
              <w:ind w:left="567" w:hanging="567"/>
            </w:pPr>
            <w:r w:rsidRPr="00434F5C">
              <w:t>(2)</w:t>
            </w:r>
            <w:r w:rsidRPr="00434F5C">
              <w:tab/>
              <w:t xml:space="preserve">Each survey of the vessel that is required by Regulation 8 of Chapter I of SOLAS is completed in accordance with that regulation and </w:t>
            </w:r>
            <w:r w:rsidRPr="00434F5C">
              <w:rPr>
                <w:i/>
              </w:rPr>
              <w:t>Survey Guidelines under the Harmonised System of Survey and Certification</w:t>
            </w:r>
            <w:r w:rsidRPr="00434F5C">
              <w:t>.</w:t>
            </w:r>
          </w:p>
          <w:p w:rsidR="005A1D2C" w:rsidRPr="00434F5C" w:rsidRDefault="005A1D2C" w:rsidP="000D017C">
            <w:pPr>
              <w:pStyle w:val="LDTabletext"/>
              <w:ind w:left="567" w:hanging="567"/>
            </w:pPr>
            <w:r w:rsidRPr="00434F5C">
              <w:t>(3)</w:t>
            </w:r>
            <w:r w:rsidRPr="00434F5C">
              <w:tab/>
              <w:t>Any endorsement required to be made to the certificate under Regulation 8 or 14 of Chapter I of SOLAS is made.</w:t>
            </w:r>
          </w:p>
          <w:p w:rsidR="005A1D2C" w:rsidRPr="00434F5C" w:rsidRDefault="005A1D2C" w:rsidP="000D017C">
            <w:pPr>
              <w:pStyle w:val="LDTabletext"/>
              <w:ind w:left="567" w:hanging="567"/>
            </w:pPr>
            <w:r w:rsidRPr="00434F5C">
              <w:t>(4)</w:t>
            </w:r>
            <w:r w:rsidRPr="00434F5C">
              <w:tab/>
              <w:t xml:space="preserve">After any survey mentioned in Regulation 8 of Chapter I of SOLAS has been completed, any change to the structure, equipment, systems, fittings, arrangements or material covered by the survey, other than the direct replacement of </w:t>
            </w:r>
            <w:r w:rsidRPr="00434F5C">
              <w:lastRenderedPageBreak/>
              <w:t>equipment or fittings, is approved by AMSA.</w:t>
            </w:r>
          </w:p>
        </w:tc>
      </w:tr>
    </w:tbl>
    <w:p w:rsidR="005A1D2C" w:rsidRPr="00434F5C" w:rsidRDefault="005A1D2C" w:rsidP="005A1D2C">
      <w:pPr>
        <w:pStyle w:val="LDScheduleClauseHead"/>
        <w:rPr>
          <w:rFonts w:eastAsia="Calibri"/>
        </w:rPr>
      </w:pPr>
      <w:bookmarkStart w:id="174" w:name="_Toc385322837"/>
      <w:r w:rsidRPr="00434F5C">
        <w:rPr>
          <w:rFonts w:eastAsia="Calibri"/>
        </w:rPr>
        <w:lastRenderedPageBreak/>
        <w:t>1.4</w:t>
      </w:r>
      <w:r w:rsidRPr="00434F5C">
        <w:rPr>
          <w:rFonts w:eastAsia="Calibri"/>
        </w:rPr>
        <w:tab/>
        <w:t>Cargo Ship Safety Radio Certificate</w:t>
      </w:r>
      <w:bookmarkEnd w:id="174"/>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3900"/>
      </w:tblGrid>
      <w:tr w:rsidR="005A1D2C" w:rsidRPr="00434F5C" w:rsidTr="00B554C6">
        <w:trPr>
          <w:tblHeader/>
        </w:trPr>
        <w:tc>
          <w:tcPr>
            <w:tcW w:w="3973" w:type="dxa"/>
            <w:tcBorders>
              <w:top w:val="nil"/>
              <w:left w:val="nil"/>
              <w:bottom w:val="single" w:sz="4" w:space="0" w:color="auto"/>
              <w:right w:val="nil"/>
            </w:tcBorders>
            <w:hideMark/>
          </w:tcPr>
          <w:p w:rsidR="005A1D2C" w:rsidRPr="00434F5C" w:rsidRDefault="005A1D2C" w:rsidP="00B554C6">
            <w:pPr>
              <w:pStyle w:val="LDTableheading"/>
              <w:keepNext w:val="0"/>
              <w:rPr>
                <w:rFonts w:eastAsia="Calibri"/>
              </w:rPr>
            </w:pPr>
            <w:r w:rsidRPr="00434F5C">
              <w:rPr>
                <w:rFonts w:eastAsia="Calibri"/>
              </w:rPr>
              <w:t>Criteria</w:t>
            </w:r>
          </w:p>
        </w:tc>
        <w:tc>
          <w:tcPr>
            <w:tcW w:w="4010" w:type="dxa"/>
            <w:tcBorders>
              <w:top w:val="nil"/>
              <w:left w:val="nil"/>
              <w:bottom w:val="single" w:sz="4" w:space="0" w:color="auto"/>
              <w:right w:val="nil"/>
            </w:tcBorders>
            <w:hideMark/>
          </w:tcPr>
          <w:p w:rsidR="005A1D2C" w:rsidRPr="00434F5C" w:rsidRDefault="005A1D2C" w:rsidP="00B554C6">
            <w:pPr>
              <w:pStyle w:val="LDTableheading"/>
              <w:rPr>
                <w:rFonts w:eastAsia="Calibri"/>
              </w:rPr>
            </w:pPr>
            <w:r w:rsidRPr="00434F5C">
              <w:rPr>
                <w:rFonts w:eastAsia="Calibri"/>
              </w:rPr>
              <w:t>Conditions</w:t>
            </w:r>
          </w:p>
        </w:tc>
      </w:tr>
      <w:tr w:rsidR="005A1D2C" w:rsidRPr="00434F5C" w:rsidTr="00B554C6">
        <w:tc>
          <w:tcPr>
            <w:tcW w:w="3973" w:type="dxa"/>
            <w:tcBorders>
              <w:top w:val="single" w:sz="4" w:space="0" w:color="auto"/>
              <w:left w:val="nil"/>
              <w:bottom w:val="single" w:sz="4" w:space="0" w:color="auto"/>
              <w:right w:val="nil"/>
            </w:tcBorders>
            <w:hideMark/>
          </w:tcPr>
          <w:p w:rsidR="005A1D2C" w:rsidRPr="00434F5C" w:rsidRDefault="005A1D2C" w:rsidP="00B554C6">
            <w:pPr>
              <w:pStyle w:val="LDTabletext"/>
            </w:pPr>
            <w:r w:rsidRPr="00434F5C">
              <w:t>The vessel:</w:t>
            </w:r>
          </w:p>
          <w:p w:rsidR="005A1D2C" w:rsidRPr="00434F5C" w:rsidRDefault="005A1D2C" w:rsidP="00B554C6">
            <w:pPr>
              <w:pStyle w:val="LDTabletext"/>
              <w:ind w:left="567" w:hanging="567"/>
            </w:pPr>
            <w:r w:rsidRPr="00434F5C">
              <w:t>(a)</w:t>
            </w:r>
            <w:r w:rsidRPr="00434F5C">
              <w:tab/>
              <w:t xml:space="preserve">has been surveyed in accordance with Regulation 9 of Chapter I of SOLAS and </w:t>
            </w:r>
            <w:r w:rsidRPr="00434F5C">
              <w:rPr>
                <w:i/>
              </w:rPr>
              <w:t>Survey Guidelines under the Harmonised System of Survey and Certification</w:t>
            </w:r>
            <w:r w:rsidRPr="00434F5C">
              <w:t>; and</w:t>
            </w:r>
          </w:p>
          <w:p w:rsidR="005A1D2C" w:rsidRPr="00434F5C" w:rsidRDefault="005A1D2C" w:rsidP="00B554C6">
            <w:pPr>
              <w:pStyle w:val="LDTabletext"/>
              <w:ind w:left="567" w:hanging="567"/>
              <w:rPr>
                <w:rFonts w:eastAsia="Calibri"/>
              </w:rPr>
            </w:pPr>
            <w:r w:rsidRPr="00434F5C">
              <w:t>(b)</w:t>
            </w:r>
            <w:r w:rsidRPr="00434F5C">
              <w:tab/>
            </w:r>
            <w:proofErr w:type="gramStart"/>
            <w:r w:rsidRPr="00434F5C">
              <w:t>complies</w:t>
            </w:r>
            <w:proofErr w:type="gramEnd"/>
            <w:r w:rsidRPr="00434F5C">
              <w:t xml:space="preserve"> with </w:t>
            </w:r>
            <w:r w:rsidRPr="00434F5C">
              <w:rPr>
                <w:i/>
              </w:rPr>
              <w:t>Marine Order 27 (Safety of navigation and radio equipment) 2016</w:t>
            </w:r>
            <w:r w:rsidRPr="00434F5C">
              <w:t>.</w:t>
            </w:r>
          </w:p>
        </w:tc>
        <w:tc>
          <w:tcPr>
            <w:tcW w:w="4010" w:type="dxa"/>
            <w:tcBorders>
              <w:top w:val="single" w:sz="4" w:space="0" w:color="auto"/>
              <w:left w:val="nil"/>
              <w:bottom w:val="single" w:sz="4" w:space="0" w:color="auto"/>
              <w:right w:val="nil"/>
            </w:tcBorders>
            <w:hideMark/>
          </w:tcPr>
          <w:p w:rsidR="005A1D2C" w:rsidRPr="00434F5C" w:rsidRDefault="005A1D2C" w:rsidP="00B554C6">
            <w:pPr>
              <w:pStyle w:val="LDTabletext"/>
              <w:ind w:left="567" w:hanging="567"/>
            </w:pPr>
            <w:r w:rsidRPr="00434F5C">
              <w:t>(1)</w:t>
            </w:r>
            <w:r w:rsidRPr="00434F5C">
              <w:tab/>
              <w:t>The vessel and its equipment and appliances are maintained to comply with the Marine Order specified in column 1.</w:t>
            </w:r>
          </w:p>
          <w:p w:rsidR="005A1D2C" w:rsidRPr="00434F5C" w:rsidRDefault="005A1D2C" w:rsidP="00B554C6">
            <w:pPr>
              <w:pStyle w:val="LDTabletext"/>
              <w:ind w:left="567" w:hanging="567"/>
            </w:pPr>
            <w:r w:rsidRPr="00434F5C">
              <w:t>(2)</w:t>
            </w:r>
            <w:r w:rsidRPr="00434F5C">
              <w:tab/>
              <w:t xml:space="preserve">Each survey of the vessel that is required by Regulation 9 is completed in accordance with that regulation and </w:t>
            </w:r>
            <w:r w:rsidRPr="00434F5C">
              <w:rPr>
                <w:i/>
              </w:rPr>
              <w:t>Survey Guidelines under the Harmonised System of Survey and Certification</w:t>
            </w:r>
            <w:r w:rsidRPr="00434F5C">
              <w:t>.</w:t>
            </w:r>
          </w:p>
          <w:p w:rsidR="005A1D2C" w:rsidRPr="00434F5C" w:rsidRDefault="005A1D2C" w:rsidP="00B554C6">
            <w:pPr>
              <w:pStyle w:val="LDTabletext"/>
              <w:ind w:left="567" w:hanging="567"/>
            </w:pPr>
            <w:r w:rsidRPr="00434F5C">
              <w:t>(3)</w:t>
            </w:r>
            <w:r w:rsidRPr="00434F5C">
              <w:tab/>
              <w:t>Any endorsement required to be made to the certificate under Regulation 9 or 14 of Chapter I of SOLAS are made.</w:t>
            </w:r>
          </w:p>
          <w:p w:rsidR="005A1D2C" w:rsidRPr="00434F5C" w:rsidRDefault="005A1D2C" w:rsidP="00B554C6">
            <w:pPr>
              <w:pStyle w:val="LDTabletext"/>
              <w:ind w:left="567" w:hanging="567"/>
              <w:rPr>
                <w:rFonts w:eastAsia="Calibri"/>
              </w:rPr>
            </w:pPr>
            <w:r w:rsidRPr="00434F5C">
              <w:t>(4)</w:t>
            </w:r>
            <w:r w:rsidRPr="00434F5C">
              <w:tab/>
              <w:t>After any survey mentioned in Regulation 9 of Chapter I of SOLAS has been completed, any change to the structure, equipment, systems, fittings, arrangements or material covered by the survey, other than the direct replacement of equipment or fittings, is approved by AMSA.</w:t>
            </w:r>
          </w:p>
        </w:tc>
      </w:tr>
    </w:tbl>
    <w:p w:rsidR="005A1D2C" w:rsidRPr="00434F5C" w:rsidRDefault="005A1D2C" w:rsidP="005A1D2C">
      <w:pPr>
        <w:pStyle w:val="LDScheduleClauseHead"/>
        <w:rPr>
          <w:rFonts w:eastAsia="Calibri"/>
        </w:rPr>
      </w:pPr>
      <w:bookmarkStart w:id="175" w:name="_Toc385322838"/>
      <w:r w:rsidRPr="00434F5C">
        <w:rPr>
          <w:rFonts w:eastAsia="Calibri"/>
        </w:rPr>
        <w:t>1.5</w:t>
      </w:r>
      <w:r w:rsidRPr="00434F5C">
        <w:rPr>
          <w:rFonts w:eastAsia="Calibri"/>
        </w:rPr>
        <w:tab/>
        <w:t>Cargo Ship Safety Certificate</w:t>
      </w:r>
      <w:bookmarkEnd w:id="175"/>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3898"/>
      </w:tblGrid>
      <w:tr w:rsidR="005A1D2C" w:rsidRPr="00434F5C" w:rsidTr="00B554C6">
        <w:tc>
          <w:tcPr>
            <w:tcW w:w="3868" w:type="dxa"/>
            <w:tcBorders>
              <w:top w:val="nil"/>
              <w:left w:val="nil"/>
              <w:bottom w:val="single" w:sz="4" w:space="0" w:color="auto"/>
              <w:right w:val="nil"/>
            </w:tcBorders>
            <w:hideMark/>
          </w:tcPr>
          <w:p w:rsidR="005A1D2C" w:rsidRPr="00434F5C" w:rsidRDefault="005A1D2C" w:rsidP="00B554C6">
            <w:pPr>
              <w:pStyle w:val="LDTableheading"/>
              <w:rPr>
                <w:rFonts w:eastAsia="Calibri"/>
              </w:rPr>
            </w:pPr>
            <w:r w:rsidRPr="00434F5C">
              <w:rPr>
                <w:rFonts w:eastAsia="Calibri"/>
              </w:rPr>
              <w:t>Criteria</w:t>
            </w:r>
          </w:p>
        </w:tc>
        <w:tc>
          <w:tcPr>
            <w:tcW w:w="3899" w:type="dxa"/>
            <w:tcBorders>
              <w:top w:val="nil"/>
              <w:left w:val="nil"/>
              <w:bottom w:val="single" w:sz="4" w:space="0" w:color="auto"/>
              <w:right w:val="nil"/>
            </w:tcBorders>
            <w:hideMark/>
          </w:tcPr>
          <w:p w:rsidR="005A1D2C" w:rsidRPr="00434F5C" w:rsidRDefault="005A1D2C" w:rsidP="00B554C6">
            <w:pPr>
              <w:pStyle w:val="LDTableheading"/>
              <w:rPr>
                <w:rFonts w:eastAsia="Calibri"/>
              </w:rPr>
            </w:pPr>
            <w:r w:rsidRPr="00434F5C">
              <w:rPr>
                <w:rFonts w:eastAsia="Calibri"/>
              </w:rPr>
              <w:t>Conditions</w:t>
            </w:r>
          </w:p>
        </w:tc>
      </w:tr>
      <w:tr w:rsidR="005A1D2C" w:rsidRPr="00434F5C" w:rsidTr="00B554C6">
        <w:tc>
          <w:tcPr>
            <w:tcW w:w="3868" w:type="dxa"/>
            <w:tcBorders>
              <w:top w:val="single" w:sz="4" w:space="0" w:color="auto"/>
              <w:left w:val="nil"/>
              <w:bottom w:val="single" w:sz="4" w:space="0" w:color="auto"/>
              <w:right w:val="nil"/>
            </w:tcBorders>
            <w:hideMark/>
          </w:tcPr>
          <w:p w:rsidR="005A1D2C" w:rsidRPr="00434F5C" w:rsidRDefault="005A1D2C" w:rsidP="00B554C6">
            <w:pPr>
              <w:pStyle w:val="LDTabletext"/>
              <w:ind w:left="567" w:hanging="567"/>
            </w:pPr>
            <w:r w:rsidRPr="00434F5C">
              <w:t>The vessel:</w:t>
            </w:r>
          </w:p>
          <w:p w:rsidR="005A1D2C" w:rsidRPr="00434F5C" w:rsidRDefault="005A1D2C" w:rsidP="00B554C6">
            <w:pPr>
              <w:pStyle w:val="LDTabletext"/>
              <w:ind w:left="567" w:hanging="567"/>
            </w:pPr>
            <w:r w:rsidRPr="00434F5C">
              <w:t>(a)</w:t>
            </w:r>
            <w:r w:rsidRPr="00434F5C">
              <w:tab/>
              <w:t xml:space="preserve">has been surveyed in accordance with Regulations 8, 9 and 10 of Chapter I and </w:t>
            </w:r>
            <w:r w:rsidRPr="00434F5C">
              <w:rPr>
                <w:i/>
              </w:rPr>
              <w:t>Survey Guidelines under the Harmonised System of Survey and Certification</w:t>
            </w:r>
            <w:r w:rsidRPr="00434F5C">
              <w:t>; and</w:t>
            </w:r>
          </w:p>
          <w:p w:rsidR="005A1D2C" w:rsidRPr="00434F5C" w:rsidRDefault="005A1D2C" w:rsidP="00B554C6">
            <w:pPr>
              <w:pStyle w:val="LDTabletext"/>
              <w:keepNext/>
              <w:ind w:left="567" w:hanging="567"/>
            </w:pPr>
            <w:r w:rsidRPr="00434F5C">
              <w:t>(b)</w:t>
            </w:r>
            <w:r w:rsidRPr="00434F5C">
              <w:tab/>
              <w:t>complies with the following Marine Orders:</w:t>
            </w:r>
          </w:p>
          <w:p w:rsidR="005A1D2C" w:rsidRPr="00434F5C" w:rsidRDefault="005A1D2C" w:rsidP="00B554C6">
            <w:pPr>
              <w:pStyle w:val="LDschedP2i"/>
            </w:pPr>
            <w:r w:rsidRPr="00434F5C">
              <w:tab/>
              <w:t>(</w:t>
            </w:r>
            <w:proofErr w:type="spellStart"/>
            <w:r w:rsidRPr="00434F5C">
              <w:t>i</w:t>
            </w:r>
            <w:proofErr w:type="spellEnd"/>
            <w:r w:rsidRPr="00434F5C">
              <w:t>)</w:t>
            </w:r>
            <w:r w:rsidRPr="00434F5C">
              <w:tab/>
            </w:r>
            <w:r w:rsidRPr="00434F5C">
              <w:rPr>
                <w:i/>
              </w:rPr>
              <w:t>Marine Order 12 (Construction — subdivision and stability, machinery and electrical installations) 2016</w:t>
            </w:r>
            <w:r w:rsidRPr="00434F5C">
              <w:t>;</w:t>
            </w:r>
          </w:p>
          <w:p w:rsidR="005A1D2C" w:rsidRPr="00434F5C" w:rsidRDefault="005A1D2C" w:rsidP="00B554C6">
            <w:pPr>
              <w:pStyle w:val="LDschedP2i"/>
            </w:pPr>
            <w:r w:rsidRPr="00434F5C">
              <w:lastRenderedPageBreak/>
              <w:tab/>
              <w:t>(ii)</w:t>
            </w:r>
            <w:r w:rsidRPr="00434F5C">
              <w:tab/>
            </w:r>
            <w:r w:rsidRPr="00434F5C">
              <w:rPr>
                <w:i/>
              </w:rPr>
              <w:t>Marine Order 15 (Construction — fire protection, fire detection and fire extinction) 2014</w:t>
            </w:r>
            <w:r w:rsidRPr="00434F5C">
              <w:t>;</w:t>
            </w:r>
          </w:p>
          <w:p w:rsidR="005A1D2C" w:rsidRPr="00434F5C" w:rsidRDefault="005A1D2C" w:rsidP="00B554C6">
            <w:pPr>
              <w:pStyle w:val="LDschedP2i"/>
            </w:pPr>
            <w:r w:rsidRPr="00434F5C">
              <w:tab/>
              <w:t>(iii)</w:t>
            </w:r>
            <w:r w:rsidRPr="00434F5C">
              <w:tab/>
            </w:r>
            <w:r w:rsidRPr="00434F5C">
              <w:rPr>
                <w:i/>
              </w:rPr>
              <w:t>Marine Order 21 (Safety and emergency arrangements) 2016</w:t>
            </w:r>
            <w:r w:rsidRPr="00434F5C">
              <w:t>;</w:t>
            </w:r>
          </w:p>
          <w:p w:rsidR="005A1D2C" w:rsidRPr="00434F5C" w:rsidRDefault="005A1D2C" w:rsidP="00B554C6">
            <w:pPr>
              <w:pStyle w:val="LDschedP2i"/>
            </w:pPr>
            <w:r w:rsidRPr="00434F5C">
              <w:tab/>
              <w:t>(iv)</w:t>
            </w:r>
            <w:r w:rsidRPr="00434F5C">
              <w:tab/>
            </w:r>
            <w:r w:rsidRPr="00434F5C">
              <w:rPr>
                <w:i/>
              </w:rPr>
              <w:t>Marine Order 25 (Equipment — lifesaving) 2014</w:t>
            </w:r>
            <w:r w:rsidRPr="00434F5C">
              <w:t>;</w:t>
            </w:r>
          </w:p>
          <w:p w:rsidR="005A1D2C" w:rsidRPr="00434F5C" w:rsidRDefault="005A1D2C" w:rsidP="00B554C6">
            <w:pPr>
              <w:pStyle w:val="LDschedP2i"/>
            </w:pPr>
            <w:r w:rsidRPr="00434F5C">
              <w:tab/>
              <w:t>(v)</w:t>
            </w:r>
            <w:r w:rsidRPr="00434F5C">
              <w:tab/>
            </w:r>
            <w:r w:rsidRPr="00434F5C">
              <w:rPr>
                <w:i/>
              </w:rPr>
              <w:t>Marine Order 27 (Safety of navigation and radio equipment) 2016</w:t>
            </w:r>
            <w:r w:rsidRPr="00434F5C">
              <w:t>;</w:t>
            </w:r>
          </w:p>
          <w:p w:rsidR="005A1D2C" w:rsidRPr="00434F5C" w:rsidRDefault="005A1D2C" w:rsidP="00B554C6">
            <w:pPr>
              <w:pStyle w:val="LDschedP2i"/>
              <w:rPr>
                <w:rFonts w:eastAsia="Calibri"/>
              </w:rPr>
            </w:pPr>
            <w:r w:rsidRPr="00434F5C">
              <w:tab/>
              <w:t>(vi)</w:t>
            </w:r>
            <w:r w:rsidRPr="00434F5C">
              <w:tab/>
            </w:r>
            <w:r w:rsidRPr="00434F5C">
              <w:rPr>
                <w:i/>
              </w:rPr>
              <w:t>Marine Order 30 (Prevention of collisions) 2016</w:t>
            </w:r>
            <w:r w:rsidRPr="00434F5C">
              <w:t>.</w:t>
            </w:r>
          </w:p>
        </w:tc>
        <w:tc>
          <w:tcPr>
            <w:tcW w:w="3899" w:type="dxa"/>
            <w:tcBorders>
              <w:top w:val="single" w:sz="4" w:space="0" w:color="auto"/>
              <w:left w:val="nil"/>
              <w:bottom w:val="single" w:sz="4" w:space="0" w:color="auto"/>
              <w:right w:val="nil"/>
            </w:tcBorders>
            <w:hideMark/>
          </w:tcPr>
          <w:p w:rsidR="005A1D2C" w:rsidRPr="00434F5C" w:rsidRDefault="005A1D2C" w:rsidP="00B554C6">
            <w:pPr>
              <w:pStyle w:val="LDTabletext"/>
              <w:ind w:left="567" w:hanging="567"/>
            </w:pPr>
            <w:r w:rsidRPr="00434F5C">
              <w:lastRenderedPageBreak/>
              <w:t>(1)</w:t>
            </w:r>
            <w:r w:rsidRPr="00434F5C">
              <w:tab/>
              <w:t>The vessel and its equipment and appliances are maintained to comply with the Marine Orders specified in column 1.</w:t>
            </w:r>
          </w:p>
          <w:p w:rsidR="005A1D2C" w:rsidRPr="00434F5C" w:rsidRDefault="005A1D2C" w:rsidP="00B554C6">
            <w:pPr>
              <w:pStyle w:val="LDTabletext"/>
              <w:ind w:left="567" w:hanging="567"/>
            </w:pPr>
            <w:r w:rsidRPr="00434F5C">
              <w:t>(2)</w:t>
            </w:r>
            <w:r w:rsidRPr="00434F5C">
              <w:tab/>
              <w:t xml:space="preserve">Each survey of the vessel that is required by Regulation 8, 9 or 10 of Chapter I of SOLAS is completed in accordance with that regulation and </w:t>
            </w:r>
            <w:r w:rsidRPr="00434F5C">
              <w:rPr>
                <w:i/>
              </w:rPr>
              <w:t>Survey Guidelines under the Harmonised System of Survey and Certification</w:t>
            </w:r>
            <w:r w:rsidRPr="00434F5C">
              <w:t>.</w:t>
            </w:r>
          </w:p>
          <w:p w:rsidR="005A1D2C" w:rsidRPr="00434F5C" w:rsidRDefault="005A1D2C" w:rsidP="00B554C6">
            <w:pPr>
              <w:pStyle w:val="LDTabletext"/>
              <w:ind w:left="567" w:hanging="567"/>
            </w:pPr>
            <w:r w:rsidRPr="00434F5C">
              <w:lastRenderedPageBreak/>
              <w:t>(3)</w:t>
            </w:r>
            <w:r w:rsidRPr="00434F5C">
              <w:tab/>
              <w:t>Any endorsement required to be made to the certificate under Regulations 8, 9, 10 and 14 of Chapter I of SOLAS is made.</w:t>
            </w:r>
          </w:p>
          <w:p w:rsidR="005A1D2C" w:rsidRPr="00434F5C" w:rsidRDefault="005A1D2C" w:rsidP="00B554C6">
            <w:pPr>
              <w:pStyle w:val="LDTabletext"/>
              <w:ind w:left="567" w:hanging="567"/>
            </w:pPr>
            <w:r w:rsidRPr="00434F5C">
              <w:t>(4)</w:t>
            </w:r>
            <w:r w:rsidRPr="00434F5C">
              <w:tab/>
              <w:t>After any survey mentioned in Regulations 8, 9 and 10 of Chapter I of SOLAS has been completed, any change to the structure, equipment, systems, fittings, arrangements or material covered by the survey, other than the direct replacement of equipment or fittings, is approved by AMSA.</w:t>
            </w:r>
          </w:p>
        </w:tc>
      </w:tr>
    </w:tbl>
    <w:p w:rsidR="005A1D2C" w:rsidRPr="00434F5C" w:rsidRDefault="005A1D2C" w:rsidP="005A1D2C">
      <w:pPr>
        <w:pStyle w:val="LDScheduleClause"/>
        <w:tabs>
          <w:tab w:val="clear" w:pos="454"/>
          <w:tab w:val="clear" w:pos="737"/>
          <w:tab w:val="left" w:pos="3015"/>
        </w:tabs>
      </w:pPr>
      <w:r w:rsidRPr="00434F5C">
        <w:lastRenderedPageBreak/>
        <w:br w:type="page"/>
      </w:r>
    </w:p>
    <w:p w:rsidR="005A1D2C" w:rsidRPr="00434F5C" w:rsidRDefault="005A1D2C" w:rsidP="005A1D2C">
      <w:pPr>
        <w:pStyle w:val="LDScheduleheading"/>
        <w:pageBreakBefore/>
      </w:pPr>
      <w:bookmarkStart w:id="176" w:name="_Toc17444449"/>
      <w:bookmarkStart w:id="177" w:name="_Toc20471535"/>
      <w:bookmarkStart w:id="178" w:name="_Toc44512247"/>
      <w:bookmarkStart w:id="179" w:name="_Toc385322841"/>
      <w:r w:rsidRPr="00434F5C">
        <w:rPr>
          <w:rStyle w:val="CharPartNo"/>
        </w:rPr>
        <w:lastRenderedPageBreak/>
        <w:t xml:space="preserve">Schedule </w:t>
      </w:r>
      <w:r w:rsidRPr="00434F5C">
        <w:rPr>
          <w:rStyle w:val="CharPartNo"/>
          <w:noProof/>
        </w:rPr>
        <w:t>2</w:t>
      </w:r>
      <w:r w:rsidRPr="00434F5C">
        <w:tab/>
      </w:r>
      <w:r w:rsidRPr="00434F5C">
        <w:rPr>
          <w:rStyle w:val="CharPartText"/>
        </w:rPr>
        <w:t>Non-SOLAS certificates — criteria for issue and conditions</w:t>
      </w:r>
      <w:bookmarkEnd w:id="176"/>
      <w:bookmarkEnd w:id="177"/>
      <w:bookmarkEnd w:id="178"/>
    </w:p>
    <w:p w:rsidR="005A1D2C" w:rsidRPr="00434F5C" w:rsidRDefault="005A1D2C" w:rsidP="005A1D2C">
      <w:pPr>
        <w:pStyle w:val="LDReference"/>
        <w:rPr>
          <w:rFonts w:eastAsia="Calibri"/>
        </w:rPr>
      </w:pPr>
      <w:r w:rsidRPr="00434F5C">
        <w:rPr>
          <w:rFonts w:eastAsia="Calibri"/>
        </w:rPr>
        <w:t>(</w:t>
      </w:r>
      <w:proofErr w:type="gramStart"/>
      <w:r w:rsidRPr="00434F5C">
        <w:rPr>
          <w:rFonts w:eastAsia="Calibri"/>
        </w:rPr>
        <w:t>sections</w:t>
      </w:r>
      <w:proofErr w:type="gramEnd"/>
      <w:r w:rsidRPr="00434F5C">
        <w:rPr>
          <w:rStyle w:val="CharSectNo"/>
          <w:noProof/>
        </w:rPr>
        <w:t xml:space="preserve"> </w:t>
      </w:r>
      <w:r w:rsidRPr="00434F5C">
        <w:t>5, 8, 9, 21 and 22</w:t>
      </w:r>
      <w:r w:rsidRPr="00434F5C">
        <w:rPr>
          <w:rFonts w:eastAsia="Calibri"/>
        </w:rPr>
        <w:t>)</w:t>
      </w:r>
    </w:p>
    <w:p w:rsidR="005A1D2C" w:rsidRPr="00434F5C" w:rsidRDefault="005A1D2C" w:rsidP="005A1D2C">
      <w:pPr>
        <w:pStyle w:val="LDScheduleClauseHead"/>
        <w:rPr>
          <w:rFonts w:eastAsia="Calibri"/>
        </w:rPr>
      </w:pPr>
      <w:bookmarkStart w:id="180" w:name="_Toc385322840"/>
      <w:bookmarkEnd w:id="179"/>
      <w:r w:rsidRPr="00434F5C">
        <w:rPr>
          <w:rFonts w:eastAsia="Calibri"/>
        </w:rPr>
        <w:t>2.1</w:t>
      </w:r>
      <w:r w:rsidRPr="00434F5C">
        <w:rPr>
          <w:rFonts w:eastAsia="Calibri"/>
        </w:rPr>
        <w:tab/>
        <w:t>Certificate of Survey for a Passenger Vessel</w:t>
      </w:r>
      <w:bookmarkEnd w:id="180"/>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888"/>
      </w:tblGrid>
      <w:tr w:rsidR="005A1D2C" w:rsidRPr="00434F5C" w:rsidTr="00B554C6">
        <w:tc>
          <w:tcPr>
            <w:tcW w:w="3878" w:type="dxa"/>
            <w:tcBorders>
              <w:top w:val="nil"/>
              <w:left w:val="nil"/>
              <w:right w:val="nil"/>
            </w:tcBorders>
            <w:hideMark/>
          </w:tcPr>
          <w:p w:rsidR="005A1D2C" w:rsidRPr="00434F5C" w:rsidRDefault="005A1D2C" w:rsidP="00B554C6">
            <w:pPr>
              <w:pStyle w:val="LDTableheading"/>
              <w:rPr>
                <w:rFonts w:eastAsia="Calibri"/>
              </w:rPr>
            </w:pPr>
            <w:r w:rsidRPr="00434F5C">
              <w:rPr>
                <w:rFonts w:eastAsia="Calibri"/>
              </w:rPr>
              <w:t>Criteria</w:t>
            </w:r>
          </w:p>
        </w:tc>
        <w:tc>
          <w:tcPr>
            <w:tcW w:w="3888" w:type="dxa"/>
            <w:tcBorders>
              <w:top w:val="nil"/>
              <w:left w:val="nil"/>
              <w:right w:val="nil"/>
            </w:tcBorders>
            <w:hideMark/>
          </w:tcPr>
          <w:p w:rsidR="005A1D2C" w:rsidRPr="00434F5C" w:rsidRDefault="005A1D2C" w:rsidP="00B554C6">
            <w:pPr>
              <w:pStyle w:val="LDTableheading"/>
              <w:rPr>
                <w:rFonts w:eastAsia="Calibri"/>
              </w:rPr>
            </w:pPr>
            <w:r w:rsidRPr="00434F5C">
              <w:rPr>
                <w:rFonts w:eastAsia="Calibri"/>
              </w:rPr>
              <w:t>Conditions</w:t>
            </w:r>
          </w:p>
        </w:tc>
      </w:tr>
      <w:tr w:rsidR="005A1D2C" w:rsidRPr="00434F5C" w:rsidTr="00B554C6">
        <w:tc>
          <w:tcPr>
            <w:tcW w:w="3878" w:type="dxa"/>
            <w:tcBorders>
              <w:left w:val="nil"/>
              <w:bottom w:val="single" w:sz="4" w:space="0" w:color="auto"/>
              <w:right w:val="nil"/>
            </w:tcBorders>
            <w:hideMark/>
          </w:tcPr>
          <w:p w:rsidR="005A1D2C" w:rsidRPr="00434F5C" w:rsidRDefault="005A1D2C" w:rsidP="00B554C6">
            <w:pPr>
              <w:pStyle w:val="LDTabletext"/>
              <w:keepNext/>
            </w:pPr>
            <w:r w:rsidRPr="00434F5C">
              <w:t>The vessel:</w:t>
            </w:r>
          </w:p>
          <w:p w:rsidR="005A1D2C" w:rsidRPr="00434F5C" w:rsidRDefault="005A1D2C" w:rsidP="00B554C6">
            <w:pPr>
              <w:pStyle w:val="LDschedP1a"/>
            </w:pPr>
            <w:r w:rsidRPr="00434F5C">
              <w:t>(a)</w:t>
            </w:r>
            <w:r w:rsidRPr="00434F5C">
              <w:tab/>
              <w:t xml:space="preserve">has completed an initial survey or renewal survey mentioned in the </w:t>
            </w:r>
            <w:r w:rsidRPr="00434F5C">
              <w:rPr>
                <w:i/>
              </w:rPr>
              <w:t>Survey Guidelines under the Harmonised System of Survey and Certification</w:t>
            </w:r>
            <w:r w:rsidRPr="00434F5C">
              <w:t>, as if surveyed for a Passenger Ship Safety Certificate; and</w:t>
            </w:r>
          </w:p>
          <w:p w:rsidR="005A1D2C" w:rsidRPr="00434F5C" w:rsidRDefault="005A1D2C" w:rsidP="00B554C6">
            <w:pPr>
              <w:pStyle w:val="LDschedP1a"/>
            </w:pPr>
            <w:r w:rsidRPr="00434F5C">
              <w:t>(b)</w:t>
            </w:r>
            <w:r w:rsidRPr="00434F5C">
              <w:tab/>
              <w:t>complies with the following Marine Orders:</w:t>
            </w:r>
          </w:p>
          <w:p w:rsidR="005A1D2C" w:rsidRPr="00434F5C" w:rsidRDefault="005A1D2C" w:rsidP="00B554C6">
            <w:pPr>
              <w:pStyle w:val="LDschedP2i"/>
            </w:pPr>
            <w:r w:rsidRPr="00434F5C">
              <w:tab/>
              <w:t>(</w:t>
            </w:r>
            <w:proofErr w:type="spellStart"/>
            <w:r w:rsidRPr="00434F5C">
              <w:t>i</w:t>
            </w:r>
            <w:proofErr w:type="spellEnd"/>
            <w:r w:rsidRPr="00434F5C">
              <w:t>)</w:t>
            </w:r>
            <w:r w:rsidRPr="00434F5C">
              <w:tab/>
            </w:r>
            <w:r w:rsidRPr="00434F5C">
              <w:rPr>
                <w:i/>
              </w:rPr>
              <w:t>Marine Order 12 (Construction — subdivision and stability, machinery and electrical installations) 2016</w:t>
            </w:r>
            <w:r w:rsidRPr="00434F5C">
              <w:t>;</w:t>
            </w:r>
          </w:p>
          <w:p w:rsidR="005A1D2C" w:rsidRPr="00434F5C" w:rsidRDefault="005A1D2C" w:rsidP="00B554C6">
            <w:pPr>
              <w:pStyle w:val="LDschedP2i"/>
            </w:pPr>
            <w:r w:rsidRPr="00434F5C">
              <w:tab/>
              <w:t>(ii)</w:t>
            </w:r>
            <w:r w:rsidRPr="00434F5C">
              <w:tab/>
            </w:r>
            <w:r w:rsidRPr="00434F5C">
              <w:rPr>
                <w:i/>
              </w:rPr>
              <w:t>Marine Order 15 (Construction — fire protection, fire detection and fire extinction) 2014</w:t>
            </w:r>
            <w:r w:rsidRPr="00434F5C">
              <w:t>;</w:t>
            </w:r>
          </w:p>
          <w:p w:rsidR="005A1D2C" w:rsidRPr="00434F5C" w:rsidRDefault="005A1D2C" w:rsidP="00B554C6">
            <w:pPr>
              <w:pStyle w:val="LDschedP2i"/>
            </w:pPr>
            <w:r w:rsidRPr="00434F5C">
              <w:tab/>
              <w:t>(iii)</w:t>
            </w:r>
            <w:r w:rsidRPr="00434F5C">
              <w:tab/>
            </w:r>
            <w:r w:rsidRPr="00434F5C">
              <w:rPr>
                <w:i/>
              </w:rPr>
              <w:t>Marine Order 21 (Safety and emergency arrangements) 2016</w:t>
            </w:r>
            <w:r w:rsidRPr="00434F5C">
              <w:t>;</w:t>
            </w:r>
          </w:p>
          <w:p w:rsidR="005A1D2C" w:rsidRPr="00434F5C" w:rsidRDefault="005A1D2C" w:rsidP="00B554C6">
            <w:pPr>
              <w:pStyle w:val="LDschedP2i"/>
            </w:pPr>
            <w:r w:rsidRPr="00434F5C">
              <w:tab/>
              <w:t>(iv)</w:t>
            </w:r>
            <w:r w:rsidRPr="00434F5C">
              <w:tab/>
            </w:r>
            <w:r w:rsidRPr="00434F5C">
              <w:rPr>
                <w:i/>
              </w:rPr>
              <w:t>Marine Order 25 (Equipment — lifesaving) 2014</w:t>
            </w:r>
            <w:r w:rsidRPr="00434F5C">
              <w:t>;</w:t>
            </w:r>
          </w:p>
          <w:p w:rsidR="005A1D2C" w:rsidRPr="00434F5C" w:rsidRDefault="005A1D2C" w:rsidP="00B554C6">
            <w:pPr>
              <w:pStyle w:val="LDschedP2i"/>
            </w:pPr>
            <w:r w:rsidRPr="00434F5C">
              <w:tab/>
              <w:t>(v)</w:t>
            </w:r>
            <w:r w:rsidRPr="00434F5C">
              <w:tab/>
            </w:r>
            <w:r w:rsidRPr="00434F5C">
              <w:rPr>
                <w:i/>
              </w:rPr>
              <w:t>Marine Order 27 (Safety of navigation and radio equipment) 2016</w:t>
            </w:r>
            <w:r w:rsidRPr="00434F5C">
              <w:t>;</w:t>
            </w:r>
          </w:p>
          <w:p w:rsidR="005A1D2C" w:rsidRPr="00434F5C" w:rsidRDefault="005A1D2C" w:rsidP="00B554C6">
            <w:pPr>
              <w:pStyle w:val="LDschedP2i"/>
            </w:pPr>
            <w:r w:rsidRPr="00434F5C">
              <w:tab/>
              <w:t>(vi)</w:t>
            </w:r>
            <w:r w:rsidRPr="00434F5C">
              <w:tab/>
            </w:r>
            <w:r w:rsidRPr="00434F5C">
              <w:rPr>
                <w:i/>
              </w:rPr>
              <w:t>Marine Order 30 (Prevention of collisions) 2016</w:t>
            </w:r>
            <w:r w:rsidRPr="00434F5C">
              <w:t>;</w:t>
            </w:r>
          </w:p>
          <w:p w:rsidR="005A1D2C" w:rsidRPr="00434F5C" w:rsidRDefault="005A1D2C" w:rsidP="00B554C6">
            <w:pPr>
              <w:pStyle w:val="LDschedP2i"/>
            </w:pPr>
            <w:r w:rsidRPr="00434F5C">
              <w:tab/>
              <w:t>(vii)</w:t>
            </w:r>
            <w:r w:rsidRPr="00434F5C">
              <w:tab/>
            </w:r>
            <w:r w:rsidRPr="00434F5C">
              <w:rPr>
                <w:i/>
              </w:rPr>
              <w:t>Marine Order 58 (</w:t>
            </w:r>
            <w:r w:rsidR="00022A67">
              <w:rPr>
                <w:i/>
              </w:rPr>
              <w:t>Safe management of vessels) 2020</w:t>
            </w:r>
            <w:r w:rsidRPr="00434F5C">
              <w:rPr>
                <w:i/>
              </w:rPr>
              <w:t xml:space="preserve"> </w:t>
            </w:r>
            <w:r w:rsidRPr="00434F5C">
              <w:t>as if it were a vessel to which Chapter IX of SOLAS applies.</w:t>
            </w:r>
          </w:p>
        </w:tc>
        <w:tc>
          <w:tcPr>
            <w:tcW w:w="3888" w:type="dxa"/>
            <w:tcBorders>
              <w:left w:val="nil"/>
              <w:bottom w:val="single" w:sz="4" w:space="0" w:color="auto"/>
              <w:right w:val="nil"/>
            </w:tcBorders>
          </w:tcPr>
          <w:p w:rsidR="005A1D2C" w:rsidRPr="00434F5C" w:rsidRDefault="005A1D2C" w:rsidP="00B554C6">
            <w:pPr>
              <w:pStyle w:val="LDschedP1a"/>
              <w:ind w:left="403" w:hanging="403"/>
            </w:pPr>
            <w:r w:rsidRPr="00434F5C">
              <w:t>(1)</w:t>
            </w:r>
            <w:r w:rsidRPr="00434F5C">
              <w:tab/>
              <w:t>The vessel and its equipment and appliances are maintained to comply with the Marine Orders specified in column 1.</w:t>
            </w:r>
          </w:p>
          <w:p w:rsidR="005A1D2C" w:rsidRPr="00434F5C" w:rsidRDefault="005A1D2C" w:rsidP="00B554C6">
            <w:pPr>
              <w:pStyle w:val="LDschedP1a"/>
              <w:ind w:left="403" w:hanging="403"/>
            </w:pPr>
            <w:r w:rsidRPr="00434F5C">
              <w:t>(2)</w:t>
            </w:r>
            <w:r w:rsidRPr="00434F5C">
              <w:tab/>
              <w:t xml:space="preserve">Completes each survey or inspection mentioned in the </w:t>
            </w:r>
            <w:r w:rsidRPr="00434F5C">
              <w:rPr>
                <w:i/>
              </w:rPr>
              <w:t>Survey Guidelines under the Harmonised System of Survey and Certification</w:t>
            </w:r>
            <w:r w:rsidRPr="00434F5C">
              <w:t>, as if surveyed for a Passenger Ship Safety Certificate.</w:t>
            </w:r>
          </w:p>
          <w:p w:rsidR="005A1D2C" w:rsidRPr="00434F5C" w:rsidRDefault="005A1D2C" w:rsidP="00B554C6">
            <w:pPr>
              <w:pStyle w:val="LDschedP1a"/>
              <w:ind w:left="403" w:hanging="403"/>
            </w:pPr>
            <w:r w:rsidRPr="00434F5C">
              <w:t>(3)</w:t>
            </w:r>
            <w:r w:rsidRPr="00434F5C">
              <w:tab/>
              <w:t>Any endorsement required to be made to the certificate under this Marine Order is made.</w:t>
            </w:r>
          </w:p>
          <w:p w:rsidR="005A1D2C" w:rsidRPr="00434F5C" w:rsidRDefault="005A1D2C" w:rsidP="00B554C6">
            <w:pPr>
              <w:pStyle w:val="LDschedP1a"/>
              <w:ind w:left="403" w:hanging="403"/>
            </w:pPr>
            <w:r w:rsidRPr="00434F5C">
              <w:t>(4)</w:t>
            </w:r>
            <w:r w:rsidRPr="00434F5C">
              <w:tab/>
              <w:t>After any survey required by this Marine Order has been completed, any proposed change to the structure, equipment, systems, fittings, arrangements or material covered by the survey, other than the direct replacement of equipment or fittings, is approved by AMSA.</w:t>
            </w:r>
          </w:p>
        </w:tc>
      </w:tr>
    </w:tbl>
    <w:p w:rsidR="005A1D2C" w:rsidRPr="00434F5C" w:rsidRDefault="005A1D2C" w:rsidP="005A1D2C">
      <w:pPr>
        <w:pStyle w:val="LDScheduleClauseHead"/>
        <w:rPr>
          <w:rFonts w:eastAsia="Calibri"/>
        </w:rPr>
      </w:pPr>
      <w:r w:rsidRPr="00434F5C">
        <w:rPr>
          <w:rFonts w:eastAsia="Calibri"/>
        </w:rPr>
        <w:t>2.2</w:t>
      </w:r>
      <w:r w:rsidRPr="00434F5C">
        <w:rPr>
          <w:rFonts w:eastAsia="Calibri"/>
        </w:rPr>
        <w:tab/>
        <w:t>Certificate of Survey for a Cargo Vessel</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3926"/>
      </w:tblGrid>
      <w:tr w:rsidR="005A1D2C" w:rsidRPr="00434F5C" w:rsidTr="00B554C6">
        <w:trPr>
          <w:tblHeader/>
        </w:trPr>
        <w:tc>
          <w:tcPr>
            <w:tcW w:w="3840" w:type="dxa"/>
            <w:tcBorders>
              <w:top w:val="nil"/>
              <w:left w:val="nil"/>
              <w:bottom w:val="single" w:sz="4" w:space="0" w:color="auto"/>
              <w:right w:val="nil"/>
            </w:tcBorders>
            <w:hideMark/>
          </w:tcPr>
          <w:p w:rsidR="005A1D2C" w:rsidRPr="00434F5C" w:rsidRDefault="005A1D2C" w:rsidP="00B554C6">
            <w:pPr>
              <w:pStyle w:val="LDTableheading"/>
              <w:rPr>
                <w:rFonts w:eastAsia="Calibri"/>
              </w:rPr>
            </w:pPr>
            <w:r w:rsidRPr="00434F5C">
              <w:rPr>
                <w:rFonts w:eastAsia="Calibri"/>
              </w:rPr>
              <w:t>Criteria</w:t>
            </w:r>
          </w:p>
        </w:tc>
        <w:tc>
          <w:tcPr>
            <w:tcW w:w="3926" w:type="dxa"/>
            <w:tcBorders>
              <w:top w:val="nil"/>
              <w:left w:val="nil"/>
              <w:bottom w:val="single" w:sz="4" w:space="0" w:color="auto"/>
              <w:right w:val="nil"/>
            </w:tcBorders>
            <w:hideMark/>
          </w:tcPr>
          <w:p w:rsidR="005A1D2C" w:rsidRPr="00434F5C" w:rsidRDefault="005A1D2C" w:rsidP="00B554C6">
            <w:pPr>
              <w:pStyle w:val="LDTableheading"/>
              <w:rPr>
                <w:rFonts w:eastAsia="Calibri"/>
              </w:rPr>
            </w:pPr>
            <w:r w:rsidRPr="00434F5C">
              <w:rPr>
                <w:rFonts w:eastAsia="Calibri"/>
              </w:rPr>
              <w:t>Conditions</w:t>
            </w:r>
          </w:p>
        </w:tc>
      </w:tr>
      <w:tr w:rsidR="005A1D2C" w:rsidRPr="00434F5C" w:rsidTr="00B554C6">
        <w:tc>
          <w:tcPr>
            <w:tcW w:w="3840" w:type="dxa"/>
            <w:tcBorders>
              <w:top w:val="single" w:sz="4" w:space="0" w:color="auto"/>
              <w:left w:val="nil"/>
              <w:bottom w:val="single" w:sz="4" w:space="0" w:color="auto"/>
              <w:right w:val="nil"/>
            </w:tcBorders>
          </w:tcPr>
          <w:p w:rsidR="005A1D2C" w:rsidRPr="00434F5C" w:rsidRDefault="005A1D2C" w:rsidP="00B554C6">
            <w:pPr>
              <w:spacing w:before="60"/>
            </w:pPr>
            <w:r w:rsidRPr="00434F5C">
              <w:t>The vessel has:</w:t>
            </w:r>
          </w:p>
          <w:p w:rsidR="005A1D2C" w:rsidRPr="00434F5C" w:rsidRDefault="005A1D2C" w:rsidP="00B554C6">
            <w:pPr>
              <w:pStyle w:val="LDTableP1a"/>
            </w:pPr>
            <w:r w:rsidRPr="00434F5C">
              <w:t>(a)</w:t>
            </w:r>
            <w:r w:rsidRPr="00434F5C">
              <w:tab/>
              <w:t xml:space="preserve">has completed an initial or renewal survey mentioned in the </w:t>
            </w:r>
            <w:r w:rsidRPr="00434F5C">
              <w:rPr>
                <w:i/>
              </w:rPr>
              <w:t xml:space="preserve">Survey Guidelines under the Harmonised System of Survey </w:t>
            </w:r>
            <w:r w:rsidRPr="00434F5C">
              <w:rPr>
                <w:i/>
              </w:rPr>
              <w:lastRenderedPageBreak/>
              <w:t>and Certification</w:t>
            </w:r>
            <w:r w:rsidRPr="00434F5C">
              <w:t xml:space="preserve"> as if surveyed for a Cargo Ship Safety Certificate; and</w:t>
            </w:r>
          </w:p>
          <w:p w:rsidR="005A1D2C" w:rsidRPr="00434F5C" w:rsidRDefault="005A1D2C" w:rsidP="00B554C6">
            <w:pPr>
              <w:pStyle w:val="LDTableP1a"/>
            </w:pPr>
            <w:r w:rsidRPr="00434F5C">
              <w:t>(b)</w:t>
            </w:r>
            <w:r w:rsidRPr="00434F5C">
              <w:tab/>
              <w:t>complies with the following Marine Orders:</w:t>
            </w:r>
          </w:p>
          <w:p w:rsidR="005A1D2C" w:rsidRPr="00434F5C" w:rsidRDefault="005A1D2C" w:rsidP="00B554C6">
            <w:pPr>
              <w:pStyle w:val="LDschedP2i"/>
            </w:pPr>
            <w:r w:rsidRPr="00434F5C">
              <w:tab/>
              <w:t>(</w:t>
            </w:r>
            <w:proofErr w:type="spellStart"/>
            <w:r w:rsidRPr="00434F5C">
              <w:t>i</w:t>
            </w:r>
            <w:proofErr w:type="spellEnd"/>
            <w:r w:rsidRPr="00434F5C">
              <w:t>)</w:t>
            </w:r>
            <w:r w:rsidRPr="00434F5C">
              <w:tab/>
            </w:r>
            <w:r w:rsidRPr="00434F5C">
              <w:rPr>
                <w:i/>
              </w:rPr>
              <w:t>Marine Order 12 (Construction — subdivision and stability, machinery and electrical installations) 2016</w:t>
            </w:r>
            <w:r w:rsidRPr="00434F5C">
              <w:t>;</w:t>
            </w:r>
          </w:p>
          <w:p w:rsidR="005A1D2C" w:rsidRPr="00434F5C" w:rsidRDefault="005A1D2C" w:rsidP="00B554C6">
            <w:pPr>
              <w:pStyle w:val="LDschedP2i"/>
            </w:pPr>
            <w:r w:rsidRPr="00434F5C">
              <w:tab/>
              <w:t>(ii)</w:t>
            </w:r>
            <w:r w:rsidRPr="00434F5C">
              <w:tab/>
            </w:r>
            <w:r w:rsidRPr="00434F5C">
              <w:rPr>
                <w:i/>
              </w:rPr>
              <w:t>Marine Order 15 (Construction — fire protection, fire detection and fire extinction) 2014</w:t>
            </w:r>
            <w:r w:rsidRPr="00434F5C">
              <w:t>;</w:t>
            </w:r>
          </w:p>
          <w:p w:rsidR="005A1D2C" w:rsidRPr="00434F5C" w:rsidRDefault="005A1D2C" w:rsidP="00B554C6">
            <w:pPr>
              <w:pStyle w:val="LDschedP2i"/>
            </w:pPr>
            <w:r w:rsidRPr="00434F5C">
              <w:tab/>
              <w:t>(iii)</w:t>
            </w:r>
            <w:r w:rsidRPr="00434F5C">
              <w:tab/>
            </w:r>
            <w:r w:rsidRPr="00434F5C">
              <w:rPr>
                <w:i/>
              </w:rPr>
              <w:t>Marine Order 21 (Safety and emergency arrangements) 2016</w:t>
            </w:r>
            <w:r w:rsidRPr="00434F5C">
              <w:t>;</w:t>
            </w:r>
          </w:p>
          <w:p w:rsidR="005A1D2C" w:rsidRPr="00434F5C" w:rsidRDefault="005A1D2C" w:rsidP="00B554C6">
            <w:pPr>
              <w:pStyle w:val="LDschedP2i"/>
            </w:pPr>
            <w:r w:rsidRPr="00434F5C">
              <w:tab/>
              <w:t>(iv)</w:t>
            </w:r>
            <w:r w:rsidRPr="00434F5C">
              <w:tab/>
            </w:r>
            <w:r w:rsidRPr="00434F5C">
              <w:rPr>
                <w:i/>
              </w:rPr>
              <w:t>Marine Order 25 (Equipment — lifesaving) 2014</w:t>
            </w:r>
            <w:r w:rsidRPr="00434F5C">
              <w:t>;</w:t>
            </w:r>
          </w:p>
          <w:p w:rsidR="005A1D2C" w:rsidRPr="00434F5C" w:rsidRDefault="005A1D2C" w:rsidP="00B554C6">
            <w:pPr>
              <w:pStyle w:val="LDschedP2i"/>
            </w:pPr>
            <w:r w:rsidRPr="00434F5C">
              <w:tab/>
              <w:t>(v)</w:t>
            </w:r>
            <w:r w:rsidRPr="00434F5C">
              <w:tab/>
            </w:r>
            <w:r w:rsidRPr="00434F5C">
              <w:rPr>
                <w:i/>
              </w:rPr>
              <w:t>Marine Order 27 (Safety of navigation and radio equipment) 2016</w:t>
            </w:r>
            <w:r w:rsidRPr="00434F5C">
              <w:t>;</w:t>
            </w:r>
          </w:p>
          <w:p w:rsidR="005A1D2C" w:rsidRPr="00434F5C" w:rsidRDefault="005A1D2C" w:rsidP="00B554C6">
            <w:pPr>
              <w:pStyle w:val="LDschedP2i"/>
            </w:pPr>
            <w:r w:rsidRPr="00434F5C">
              <w:tab/>
              <w:t>(vi)</w:t>
            </w:r>
            <w:r w:rsidRPr="00434F5C">
              <w:tab/>
            </w:r>
            <w:r w:rsidRPr="00434F5C">
              <w:rPr>
                <w:i/>
              </w:rPr>
              <w:t>Marine Order 30 (Prevention of collisions) 2016</w:t>
            </w:r>
            <w:r w:rsidRPr="00434F5C">
              <w:t>.</w:t>
            </w:r>
          </w:p>
          <w:p w:rsidR="005A1D2C" w:rsidRPr="00434F5C" w:rsidRDefault="005A1D2C" w:rsidP="00B554C6">
            <w:pPr>
              <w:pStyle w:val="LDTabletext"/>
            </w:pPr>
            <w:r w:rsidRPr="00434F5C">
              <w:t xml:space="preserve">The owner of the vessel who has agreed to take over all the duties and responsibilities imposed by the ISM Code (in the ISM Code called the </w:t>
            </w:r>
            <w:r w:rsidRPr="00434F5C">
              <w:rPr>
                <w:b/>
                <w:i/>
              </w:rPr>
              <w:t>Company</w:t>
            </w:r>
            <w:r w:rsidRPr="00434F5C">
              <w:t>)</w:t>
            </w:r>
            <w:r w:rsidRPr="00434F5C">
              <w:rPr>
                <w:rFonts w:ascii="Arial" w:hAnsi="Arial" w:cs="Arial"/>
                <w:color w:val="1F497D"/>
              </w:rPr>
              <w:t xml:space="preserve"> </w:t>
            </w:r>
            <w:r w:rsidRPr="00434F5C">
              <w:t>has given the issuing body a written declaration that there is in place for the vessel a safety management system that complies with Part A of the ISM Code, as if it were a vessel to which Chapter IX of SOLAS applies.</w:t>
            </w:r>
          </w:p>
        </w:tc>
        <w:tc>
          <w:tcPr>
            <w:tcW w:w="3926" w:type="dxa"/>
            <w:tcBorders>
              <w:top w:val="single" w:sz="4" w:space="0" w:color="auto"/>
              <w:left w:val="nil"/>
              <w:bottom w:val="single" w:sz="4" w:space="0" w:color="auto"/>
              <w:right w:val="nil"/>
            </w:tcBorders>
          </w:tcPr>
          <w:p w:rsidR="005A1D2C" w:rsidRPr="00434F5C" w:rsidRDefault="005A1D2C" w:rsidP="00B554C6">
            <w:pPr>
              <w:pStyle w:val="LDschedP1a"/>
            </w:pPr>
            <w:r w:rsidRPr="00434F5C">
              <w:lastRenderedPageBreak/>
              <w:t>(1)</w:t>
            </w:r>
            <w:r w:rsidRPr="00434F5C">
              <w:tab/>
              <w:t>The vessel and its equipment and appliances are maintained to comply with the Marine Orders specified in column 1.</w:t>
            </w:r>
          </w:p>
          <w:p w:rsidR="005A1D2C" w:rsidRPr="00434F5C" w:rsidRDefault="005A1D2C" w:rsidP="00B554C6">
            <w:pPr>
              <w:pStyle w:val="LDschedP1a"/>
              <w:rPr>
                <w:i/>
              </w:rPr>
            </w:pPr>
            <w:r w:rsidRPr="00434F5C">
              <w:lastRenderedPageBreak/>
              <w:t>(2)</w:t>
            </w:r>
            <w:r w:rsidRPr="00434F5C">
              <w:tab/>
              <w:t xml:space="preserve">Completes each survey or inspection mentioned in the </w:t>
            </w:r>
            <w:r w:rsidRPr="00434F5C">
              <w:rPr>
                <w:i/>
              </w:rPr>
              <w:t>Survey Guidelines under the Harmonised System of Survey and Certification</w:t>
            </w:r>
            <w:r w:rsidRPr="00434F5C">
              <w:t>, as if surveyed for a Cargo Ship Safety Certificate.</w:t>
            </w:r>
          </w:p>
          <w:p w:rsidR="005A1D2C" w:rsidRPr="00434F5C" w:rsidRDefault="005A1D2C" w:rsidP="00B554C6">
            <w:pPr>
              <w:pStyle w:val="LDschedP1a"/>
            </w:pPr>
            <w:r w:rsidRPr="00434F5C">
              <w:t>(3)</w:t>
            </w:r>
            <w:r w:rsidRPr="00434F5C">
              <w:tab/>
              <w:t>Any endorsement required to be made to the certificate under this Marine Order</w:t>
            </w:r>
            <w:r w:rsidRPr="00434F5C">
              <w:rPr>
                <w:i/>
              </w:rPr>
              <w:t xml:space="preserve"> </w:t>
            </w:r>
            <w:r w:rsidRPr="00434F5C">
              <w:t>is made.</w:t>
            </w:r>
          </w:p>
          <w:p w:rsidR="005A1D2C" w:rsidRPr="00434F5C" w:rsidRDefault="005A1D2C" w:rsidP="00B554C6">
            <w:pPr>
              <w:pStyle w:val="LDschedP1a"/>
              <w:ind w:left="403" w:hanging="403"/>
            </w:pPr>
            <w:r w:rsidRPr="00434F5C">
              <w:t>(4)</w:t>
            </w:r>
            <w:r w:rsidRPr="00434F5C">
              <w:tab/>
              <w:t>After any survey required by this Marine Order has been completed, any change to the structure, equipment, systems, fittings, arrangements or material covered by the survey, other than the direct replacement of equipment or fittings, must be approved by AMSA.</w:t>
            </w:r>
          </w:p>
          <w:p w:rsidR="005A1D2C" w:rsidRPr="00434F5C" w:rsidRDefault="005A1D2C" w:rsidP="00B554C6">
            <w:pPr>
              <w:pStyle w:val="LDP1a"/>
              <w:ind w:left="454"/>
            </w:pPr>
            <w:r w:rsidRPr="00434F5C">
              <w:t>(5)</w:t>
            </w:r>
            <w:r w:rsidRPr="00434F5C">
              <w:tab/>
              <w:t>There is in place for the vessel a safety management system that is applied on the vessel in accordance with the ISM Code and the ISM Guidelines.</w:t>
            </w:r>
          </w:p>
          <w:p w:rsidR="005A1D2C" w:rsidRPr="00434F5C" w:rsidRDefault="005A1D2C" w:rsidP="00B554C6">
            <w:pPr>
              <w:pStyle w:val="LDNote"/>
              <w:ind w:hanging="319"/>
            </w:pPr>
            <w:r w:rsidRPr="00434F5C">
              <w:rPr>
                <w:i/>
              </w:rPr>
              <w:t>Note   </w:t>
            </w:r>
            <w:r w:rsidRPr="00434F5C">
              <w:t xml:space="preserve">The safety management system may include the towing arrangement for any towed barge </w:t>
            </w:r>
            <w:r w:rsidRPr="00434F5C">
              <w:rPr>
                <w:rFonts w:eastAsia="Calibri" w:cs="Arial"/>
              </w:rPr>
              <w:t>&gt;</w:t>
            </w:r>
            <w:r w:rsidRPr="00434F5C">
              <w:rPr>
                <w:rFonts w:eastAsia="Calibri"/>
              </w:rPr>
              <w:t>10 m</w:t>
            </w:r>
            <w:r w:rsidRPr="00434F5C">
              <w:t xml:space="preserve"> in length if the barge:</w:t>
            </w:r>
          </w:p>
          <w:p w:rsidR="005A1D2C" w:rsidRPr="00434F5C" w:rsidRDefault="005A1D2C" w:rsidP="00B554C6">
            <w:pPr>
              <w:pStyle w:val="LDNote"/>
              <w:ind w:hanging="319"/>
            </w:pPr>
            <w:r w:rsidRPr="00434F5C">
              <w:tab/>
              <w:t>(a)</w:t>
            </w:r>
            <w:r w:rsidRPr="00434F5C">
              <w:tab/>
              <w:t>is not self-propelled; and</w:t>
            </w:r>
          </w:p>
          <w:p w:rsidR="005A1D2C" w:rsidRPr="00434F5C" w:rsidRDefault="005A1D2C" w:rsidP="00B554C6">
            <w:pPr>
              <w:pStyle w:val="LDNote"/>
              <w:ind w:hanging="319"/>
            </w:pPr>
            <w:r w:rsidRPr="00434F5C">
              <w:t>(b)</w:t>
            </w:r>
            <w:r w:rsidRPr="00434F5C">
              <w:tab/>
              <w:t>has no crew or passengers; and</w:t>
            </w:r>
          </w:p>
          <w:p w:rsidR="005A1D2C" w:rsidRPr="00434F5C" w:rsidRDefault="005A1D2C" w:rsidP="00B554C6">
            <w:pPr>
              <w:pStyle w:val="LDNote"/>
              <w:ind w:hanging="319"/>
            </w:pPr>
            <w:r w:rsidRPr="00434F5C">
              <w:t>(c)</w:t>
            </w:r>
            <w:r w:rsidRPr="00434F5C">
              <w:tab/>
              <w:t>does not carry oil or noxious substances; and</w:t>
            </w:r>
          </w:p>
          <w:p w:rsidR="005A1D2C" w:rsidRPr="00434F5C" w:rsidRDefault="005A1D2C" w:rsidP="00B554C6">
            <w:pPr>
              <w:pStyle w:val="LDNote"/>
              <w:ind w:hanging="319"/>
            </w:pPr>
            <w:r w:rsidRPr="00434F5C">
              <w:t>(d)</w:t>
            </w:r>
            <w:r w:rsidRPr="00434F5C">
              <w:tab/>
              <w:t>does not produce oil residues; and</w:t>
            </w:r>
          </w:p>
          <w:p w:rsidR="005A1D2C" w:rsidRPr="00434F5C" w:rsidRDefault="005A1D2C" w:rsidP="00B554C6">
            <w:pPr>
              <w:pStyle w:val="LDNote"/>
              <w:ind w:hanging="319"/>
            </w:pPr>
            <w:r w:rsidRPr="00434F5C">
              <w:t>(e)</w:t>
            </w:r>
            <w:r w:rsidRPr="00434F5C">
              <w:tab/>
            </w:r>
            <w:proofErr w:type="gramStart"/>
            <w:r w:rsidRPr="00434F5C">
              <w:t>has</w:t>
            </w:r>
            <w:proofErr w:type="gramEnd"/>
            <w:r w:rsidRPr="00434F5C">
              <w:t xml:space="preserve"> no arrangement for sewage.</w:t>
            </w:r>
          </w:p>
          <w:p w:rsidR="005A1D2C" w:rsidRPr="00434F5C" w:rsidRDefault="005A1D2C" w:rsidP="00B554C6">
            <w:pPr>
              <w:pStyle w:val="LDP1a"/>
              <w:ind w:left="454"/>
            </w:pPr>
          </w:p>
        </w:tc>
      </w:tr>
    </w:tbl>
    <w:p w:rsidR="002B07E4" w:rsidRPr="00434F5C" w:rsidRDefault="002B07E4" w:rsidP="002B07E4">
      <w:pPr>
        <w:pStyle w:val="LDBodytext"/>
      </w:pPr>
    </w:p>
    <w:p w:rsidR="009B0267" w:rsidRPr="00434F5C" w:rsidRDefault="009B0267" w:rsidP="009B0267">
      <w:pPr>
        <w:pStyle w:val="SchedSectionBreak"/>
        <w:sectPr w:rsidR="009B0267" w:rsidRPr="00434F5C" w:rsidSect="00105FE2">
          <w:headerReference w:type="even" r:id="rId23"/>
          <w:headerReference w:type="default" r:id="rId24"/>
          <w:pgSz w:w="11906" w:h="16838" w:code="9"/>
          <w:pgMar w:top="1361" w:right="1701" w:bottom="1361" w:left="1701" w:header="567" w:footer="567" w:gutter="0"/>
          <w:cols w:space="708"/>
          <w:docGrid w:linePitch="360"/>
        </w:sectPr>
      </w:pPr>
      <w:bookmarkStart w:id="181" w:name="_Toc153860693"/>
    </w:p>
    <w:p w:rsidR="003339BA" w:rsidRPr="00434F5C" w:rsidRDefault="003339BA" w:rsidP="00F32174">
      <w:pPr>
        <w:pStyle w:val="ENoteNo"/>
      </w:pPr>
      <w:r w:rsidRPr="00434F5C">
        <w:lastRenderedPageBreak/>
        <w:t xml:space="preserve">Notes to </w:t>
      </w:r>
      <w:bookmarkEnd w:id="181"/>
      <w:r w:rsidR="00D73724" w:rsidRPr="00D73724">
        <w:rPr>
          <w:i/>
        </w:rPr>
        <w:t>Marine Order 47 (Offshore industry units) 2019</w:t>
      </w:r>
    </w:p>
    <w:p w:rsidR="006101A6" w:rsidRPr="00434F5C" w:rsidRDefault="006101A6" w:rsidP="00F32174">
      <w:pPr>
        <w:pStyle w:val="ENoteNo"/>
      </w:pPr>
      <w:r w:rsidRPr="00434F5C">
        <w:t>Note 1</w:t>
      </w:r>
    </w:p>
    <w:p w:rsidR="006101A6" w:rsidRPr="00434F5C" w:rsidRDefault="00B26E7B" w:rsidP="00F32174">
      <w:pPr>
        <w:pStyle w:val="EndNotes"/>
      </w:pPr>
      <w:r w:rsidRPr="00B26E7B">
        <w:rPr>
          <w:i/>
        </w:rPr>
        <w:t>Marine Order 47 (Offshore industry units) 2019</w:t>
      </w:r>
      <w:r w:rsidR="006101A6" w:rsidRPr="00434F5C">
        <w:t xml:space="preserve"> (in force under </w:t>
      </w:r>
      <w:r w:rsidR="00F32174" w:rsidRPr="00434F5C">
        <w:t xml:space="preserve">subsection </w:t>
      </w:r>
      <w:r w:rsidR="005712B8" w:rsidRPr="00434F5C">
        <w:t>342(1</w:t>
      </w:r>
      <w:r w:rsidR="00F32174" w:rsidRPr="00434F5C">
        <w:t xml:space="preserve">) of </w:t>
      </w:r>
      <w:r w:rsidR="005712B8" w:rsidRPr="00434F5C">
        <w:t>th</w:t>
      </w:r>
      <w:r w:rsidR="006101A6" w:rsidRPr="00434F5C">
        <w:t xml:space="preserve">e </w:t>
      </w:r>
      <w:r w:rsidR="005712B8" w:rsidRPr="00434F5C">
        <w:rPr>
          <w:i/>
        </w:rPr>
        <w:t>Navigation Act 20</w:t>
      </w:r>
      <w:r w:rsidR="001A35BA" w:rsidRPr="00434F5C">
        <w:rPr>
          <w:i/>
        </w:rPr>
        <w:t>12</w:t>
      </w:r>
      <w:r w:rsidR="00DC0351" w:rsidRPr="00434F5C">
        <w:t>)</w:t>
      </w:r>
      <w:r w:rsidR="006101A6" w:rsidRPr="00434F5C">
        <w:t xml:space="preserve"> as shown in this compilation comprise</w:t>
      </w:r>
      <w:r w:rsidR="005712B8" w:rsidRPr="00434F5C">
        <w:t>s</w:t>
      </w:r>
      <w:r w:rsidR="006101A6" w:rsidRPr="00434F5C">
        <w:t xml:space="preserve"> </w:t>
      </w:r>
      <w:r w:rsidR="00D73724" w:rsidRPr="00D73724">
        <w:rPr>
          <w:i/>
        </w:rPr>
        <w:t>Mar</w:t>
      </w:r>
      <w:bookmarkStart w:id="182" w:name="_GoBack"/>
      <w:bookmarkEnd w:id="182"/>
      <w:r w:rsidR="00D73724" w:rsidRPr="00D73724">
        <w:rPr>
          <w:i/>
        </w:rPr>
        <w:t>ine Order 47 (Offshore industry units) 2019</w:t>
      </w:r>
      <w:r w:rsidR="006101A6" w:rsidRPr="00434F5C">
        <w:t xml:space="preserve"> amended as indicated in the </w:t>
      </w:r>
      <w:r w:rsidR="00E57554" w:rsidRPr="00434F5C">
        <w:t>following t</w:t>
      </w:r>
      <w:r w:rsidR="006101A6" w:rsidRPr="00434F5C">
        <w:t xml:space="preserve">ables. </w:t>
      </w:r>
    </w:p>
    <w:p w:rsidR="006101A6" w:rsidRPr="00434F5C" w:rsidRDefault="00E57554" w:rsidP="00F32174">
      <w:pPr>
        <w:pStyle w:val="ENoteNo"/>
      </w:pPr>
      <w:r w:rsidRPr="00434F5C">
        <w:rPr>
          <w:rStyle w:val="CharENotesHeading"/>
        </w:rPr>
        <w:t xml:space="preserve">Table of </w:t>
      </w:r>
      <w:r w:rsidRPr="00434F5C">
        <w:t>Orders</w:t>
      </w:r>
    </w:p>
    <w:tbl>
      <w:tblPr>
        <w:tblW w:w="0" w:type="auto"/>
        <w:jc w:val="center"/>
        <w:tblLook w:val="0000" w:firstRow="0" w:lastRow="0" w:firstColumn="0" w:lastColumn="0" w:noHBand="0" w:noVBand="0"/>
      </w:tblPr>
      <w:tblGrid>
        <w:gridCol w:w="2078"/>
        <w:gridCol w:w="1378"/>
        <w:gridCol w:w="1328"/>
        <w:gridCol w:w="1728"/>
        <w:gridCol w:w="1993"/>
      </w:tblGrid>
      <w:tr w:rsidR="009D5603" w:rsidRPr="00434F5C" w:rsidTr="00E57554">
        <w:trPr>
          <w:cantSplit/>
          <w:tblHeader/>
          <w:jc w:val="center"/>
        </w:trPr>
        <w:tc>
          <w:tcPr>
            <w:tcW w:w="0" w:type="auto"/>
            <w:tcBorders>
              <w:bottom w:val="single" w:sz="4" w:space="0" w:color="auto"/>
            </w:tcBorders>
          </w:tcPr>
          <w:p w:rsidR="00E57554" w:rsidRPr="00434F5C" w:rsidRDefault="00E57554" w:rsidP="007E415F">
            <w:pPr>
              <w:pStyle w:val="TableColHead"/>
            </w:pPr>
            <w:r w:rsidRPr="00434F5C">
              <w:t>Year and number</w:t>
            </w:r>
          </w:p>
        </w:tc>
        <w:tc>
          <w:tcPr>
            <w:tcW w:w="0" w:type="auto"/>
            <w:tcBorders>
              <w:bottom w:val="single" w:sz="4" w:space="0" w:color="auto"/>
            </w:tcBorders>
          </w:tcPr>
          <w:p w:rsidR="00E57554" w:rsidRPr="00434F5C" w:rsidRDefault="00E57554" w:rsidP="007E415F">
            <w:pPr>
              <w:pStyle w:val="TableColHead"/>
            </w:pPr>
            <w:r w:rsidRPr="00434F5C">
              <w:t>Registration date</w:t>
            </w:r>
          </w:p>
        </w:tc>
        <w:tc>
          <w:tcPr>
            <w:tcW w:w="0" w:type="auto"/>
            <w:tcBorders>
              <w:bottom w:val="single" w:sz="4" w:space="0" w:color="auto"/>
            </w:tcBorders>
          </w:tcPr>
          <w:p w:rsidR="00E57554" w:rsidRPr="00434F5C" w:rsidRDefault="00E57554" w:rsidP="00040948">
            <w:pPr>
              <w:pStyle w:val="TableColHead"/>
            </w:pPr>
            <w:r w:rsidRPr="00434F5C">
              <w:t>FRLI number</w:t>
            </w:r>
          </w:p>
        </w:tc>
        <w:tc>
          <w:tcPr>
            <w:tcW w:w="0" w:type="auto"/>
            <w:tcBorders>
              <w:bottom w:val="single" w:sz="4" w:space="0" w:color="auto"/>
            </w:tcBorders>
          </w:tcPr>
          <w:p w:rsidR="00E57554" w:rsidRPr="00434F5C" w:rsidRDefault="00E57554" w:rsidP="007E415F">
            <w:pPr>
              <w:pStyle w:val="TableColHead"/>
            </w:pPr>
            <w:r w:rsidRPr="00434F5C">
              <w:t>Commencement date</w:t>
            </w:r>
          </w:p>
        </w:tc>
        <w:tc>
          <w:tcPr>
            <w:tcW w:w="0" w:type="auto"/>
            <w:tcBorders>
              <w:bottom w:val="single" w:sz="4" w:space="0" w:color="auto"/>
            </w:tcBorders>
          </w:tcPr>
          <w:p w:rsidR="00E57554" w:rsidRPr="00434F5C" w:rsidRDefault="00E57554" w:rsidP="007E415F">
            <w:pPr>
              <w:pStyle w:val="TableColHead"/>
            </w:pPr>
            <w:r w:rsidRPr="00434F5C">
              <w:t>Application, saving or transitional provisions</w:t>
            </w:r>
          </w:p>
        </w:tc>
      </w:tr>
      <w:tr w:rsidR="009D5603" w:rsidRPr="00434F5C" w:rsidTr="00E57554">
        <w:trPr>
          <w:cantSplit/>
          <w:jc w:val="center"/>
        </w:trPr>
        <w:tc>
          <w:tcPr>
            <w:tcW w:w="0" w:type="auto"/>
          </w:tcPr>
          <w:p w:rsidR="00E57554" w:rsidRPr="00434F5C" w:rsidRDefault="00337612" w:rsidP="007E415F">
            <w:pPr>
              <w:pStyle w:val="TableOfStatRules"/>
            </w:pPr>
            <w:r w:rsidRPr="00434F5C">
              <w:rPr>
                <w:i/>
              </w:rPr>
              <w:t xml:space="preserve">Marine Order </w:t>
            </w:r>
            <w:r w:rsidRPr="00434F5C">
              <w:t xml:space="preserve">(MO </w:t>
            </w:r>
            <w:r w:rsidR="009D5603">
              <w:t>2019</w:t>
            </w:r>
            <w:r w:rsidRPr="00434F5C">
              <w:t>/</w:t>
            </w:r>
            <w:r w:rsidR="009D5603">
              <w:t>4</w:t>
            </w:r>
            <w:r w:rsidRPr="00434F5C">
              <w:t>)</w:t>
            </w:r>
          </w:p>
        </w:tc>
        <w:tc>
          <w:tcPr>
            <w:tcW w:w="0" w:type="auto"/>
          </w:tcPr>
          <w:p w:rsidR="00E57554" w:rsidRPr="00434F5C" w:rsidRDefault="009D5603" w:rsidP="007E415F">
            <w:pPr>
              <w:pStyle w:val="TableOfStatRules"/>
            </w:pPr>
            <w:r>
              <w:t>11 Oct 2019</w:t>
            </w:r>
          </w:p>
        </w:tc>
        <w:tc>
          <w:tcPr>
            <w:tcW w:w="0" w:type="auto"/>
          </w:tcPr>
          <w:p w:rsidR="00E57554" w:rsidRPr="00434F5C" w:rsidRDefault="009D5603" w:rsidP="00040948">
            <w:pPr>
              <w:pStyle w:val="TableOfStatRules"/>
            </w:pPr>
            <w:r>
              <w:t>F2019L01324</w:t>
            </w:r>
          </w:p>
        </w:tc>
        <w:tc>
          <w:tcPr>
            <w:tcW w:w="0" w:type="auto"/>
          </w:tcPr>
          <w:p w:rsidR="00E57554" w:rsidRPr="00434F5C" w:rsidRDefault="009D5603" w:rsidP="007E415F">
            <w:pPr>
              <w:pStyle w:val="TableOfStatRules"/>
            </w:pPr>
            <w:r>
              <w:t>1 Nov 2019</w:t>
            </w:r>
          </w:p>
        </w:tc>
        <w:tc>
          <w:tcPr>
            <w:tcW w:w="0" w:type="auto"/>
          </w:tcPr>
          <w:p w:rsidR="00E57554" w:rsidRPr="00434F5C" w:rsidRDefault="009D5603" w:rsidP="007E415F">
            <w:pPr>
              <w:pStyle w:val="TableOfStatRules"/>
            </w:pPr>
            <w:r w:rsidRPr="00434F5C">
              <w:t>–</w:t>
            </w:r>
          </w:p>
        </w:tc>
      </w:tr>
      <w:tr w:rsidR="009D5603" w:rsidRPr="00434F5C" w:rsidTr="004E64E1">
        <w:trPr>
          <w:cantSplit/>
          <w:jc w:val="center"/>
        </w:trPr>
        <w:tc>
          <w:tcPr>
            <w:tcW w:w="0" w:type="auto"/>
            <w:tcBorders>
              <w:bottom w:val="single" w:sz="4" w:space="0" w:color="auto"/>
            </w:tcBorders>
          </w:tcPr>
          <w:p w:rsidR="00F32174" w:rsidRPr="00434F5C" w:rsidRDefault="00EB6BC8" w:rsidP="005712B8">
            <w:pPr>
              <w:pStyle w:val="TableOfStatRules"/>
            </w:pPr>
            <w:r w:rsidRPr="00434F5C">
              <w:rPr>
                <w:i/>
              </w:rPr>
              <w:t xml:space="preserve">Marine Order </w:t>
            </w:r>
            <w:r w:rsidR="009D5603">
              <w:rPr>
                <w:i/>
              </w:rPr>
              <w:t xml:space="preserve">47 </w:t>
            </w:r>
            <w:r w:rsidRPr="00434F5C">
              <w:rPr>
                <w:i/>
              </w:rPr>
              <w:t xml:space="preserve">Amendment </w:t>
            </w:r>
            <w:r w:rsidR="009D5603">
              <w:rPr>
                <w:i/>
              </w:rPr>
              <w:t>Order 2020</w:t>
            </w:r>
            <w:r w:rsidR="00F32174" w:rsidRPr="00434F5C">
              <w:rPr>
                <w:i/>
              </w:rPr>
              <w:t xml:space="preserve"> </w:t>
            </w:r>
            <w:r w:rsidR="009D5603">
              <w:t>(MO 2020</w:t>
            </w:r>
            <w:r w:rsidR="00F32174" w:rsidRPr="00434F5C">
              <w:t>/</w:t>
            </w:r>
            <w:r w:rsidR="009D5603">
              <w:t>3</w:t>
            </w:r>
            <w:r w:rsidR="00F32174" w:rsidRPr="00434F5C">
              <w:t>)</w:t>
            </w:r>
          </w:p>
        </w:tc>
        <w:tc>
          <w:tcPr>
            <w:tcW w:w="0" w:type="auto"/>
            <w:tcBorders>
              <w:bottom w:val="single" w:sz="4" w:space="0" w:color="auto"/>
            </w:tcBorders>
          </w:tcPr>
          <w:p w:rsidR="00F32174" w:rsidRPr="00434F5C" w:rsidRDefault="009D5603" w:rsidP="007E415F">
            <w:pPr>
              <w:pStyle w:val="TableOfStatRules"/>
              <w:spacing w:after="60"/>
            </w:pPr>
            <w:r>
              <w:t>16 Jun 2020</w:t>
            </w:r>
          </w:p>
        </w:tc>
        <w:tc>
          <w:tcPr>
            <w:tcW w:w="0" w:type="auto"/>
            <w:tcBorders>
              <w:bottom w:val="single" w:sz="4" w:space="0" w:color="auto"/>
            </w:tcBorders>
          </w:tcPr>
          <w:p w:rsidR="00F32174" w:rsidRPr="00434F5C" w:rsidRDefault="009D5603" w:rsidP="00040948">
            <w:pPr>
              <w:pStyle w:val="TableOfStatRules"/>
              <w:spacing w:after="60"/>
            </w:pPr>
            <w:r>
              <w:t>F2020L00729</w:t>
            </w:r>
          </w:p>
        </w:tc>
        <w:tc>
          <w:tcPr>
            <w:tcW w:w="0" w:type="auto"/>
            <w:tcBorders>
              <w:bottom w:val="single" w:sz="4" w:space="0" w:color="auto"/>
            </w:tcBorders>
          </w:tcPr>
          <w:p w:rsidR="00F32174" w:rsidRPr="00434F5C" w:rsidRDefault="009D5603" w:rsidP="007E415F">
            <w:pPr>
              <w:pStyle w:val="TableOfStatRules"/>
              <w:spacing w:after="60"/>
            </w:pPr>
            <w:r>
              <w:t>1 Jul 2020</w:t>
            </w:r>
          </w:p>
        </w:tc>
        <w:tc>
          <w:tcPr>
            <w:tcW w:w="0" w:type="auto"/>
            <w:tcBorders>
              <w:bottom w:val="single" w:sz="4" w:space="0" w:color="auto"/>
            </w:tcBorders>
          </w:tcPr>
          <w:p w:rsidR="00F32174" w:rsidRPr="00434F5C" w:rsidRDefault="00F32174" w:rsidP="00486198">
            <w:pPr>
              <w:pStyle w:val="TableOfStatRules"/>
            </w:pPr>
            <w:r w:rsidRPr="00434F5C">
              <w:t>–</w:t>
            </w:r>
          </w:p>
        </w:tc>
      </w:tr>
    </w:tbl>
    <w:p w:rsidR="006101A6" w:rsidRPr="00434F5C" w:rsidRDefault="006101A6" w:rsidP="00F32174">
      <w:pPr>
        <w:pStyle w:val="ENoteNo"/>
      </w:pPr>
      <w:r w:rsidRPr="00434F5C">
        <w:rPr>
          <w:rStyle w:val="CharENotesHeading"/>
        </w:rPr>
        <w:t xml:space="preserve">Table of </w:t>
      </w:r>
      <w:r w:rsidR="00E57554" w:rsidRPr="00434F5C">
        <w:rPr>
          <w:rStyle w:val="CharENotesHeading"/>
        </w:rPr>
        <w:t>a</w:t>
      </w:r>
      <w:r w:rsidRPr="00434F5C">
        <w:rPr>
          <w:rStyle w:val="CharENotesHeading"/>
        </w:rPr>
        <w:t>mendments</w:t>
      </w:r>
    </w:p>
    <w:tbl>
      <w:tblPr>
        <w:tblW w:w="0" w:type="auto"/>
        <w:tblLayout w:type="fixed"/>
        <w:tblLook w:val="0000" w:firstRow="0" w:lastRow="0" w:firstColumn="0" w:lastColumn="0" w:noHBand="0" w:noVBand="0"/>
      </w:tblPr>
      <w:tblGrid>
        <w:gridCol w:w="1788"/>
        <w:gridCol w:w="6933"/>
      </w:tblGrid>
      <w:tr w:rsidR="006101A6" w:rsidRPr="00434F5C" w:rsidTr="00E57554">
        <w:trPr>
          <w:cantSplit/>
        </w:trPr>
        <w:tc>
          <w:tcPr>
            <w:tcW w:w="8721" w:type="dxa"/>
            <w:gridSpan w:val="2"/>
          </w:tcPr>
          <w:p w:rsidR="006101A6" w:rsidRPr="00434F5C" w:rsidRDefault="006101A6" w:rsidP="007E415F">
            <w:pPr>
              <w:pStyle w:val="TableOfAmendHead"/>
            </w:pPr>
            <w:proofErr w:type="gramStart"/>
            <w:r w:rsidRPr="00434F5C">
              <w:t>ad</w:t>
            </w:r>
            <w:proofErr w:type="gramEnd"/>
            <w:r w:rsidRPr="00434F5C">
              <w:t xml:space="preserve">. = added or inserted      am. = amended      rep. = repealed      </w:t>
            </w:r>
            <w:proofErr w:type="spellStart"/>
            <w:r w:rsidRPr="00434F5C">
              <w:t>rs</w:t>
            </w:r>
            <w:proofErr w:type="spellEnd"/>
            <w:r w:rsidRPr="00434F5C">
              <w:t>. = repealed and substituted</w:t>
            </w:r>
          </w:p>
        </w:tc>
      </w:tr>
      <w:tr w:rsidR="006101A6" w:rsidRPr="004B7B69" w:rsidTr="00E57554">
        <w:tc>
          <w:tcPr>
            <w:tcW w:w="1788" w:type="dxa"/>
            <w:tcBorders>
              <w:top w:val="single" w:sz="4" w:space="0" w:color="auto"/>
              <w:bottom w:val="single" w:sz="4" w:space="0" w:color="auto"/>
            </w:tcBorders>
          </w:tcPr>
          <w:p w:rsidR="006101A6" w:rsidRPr="00434F5C" w:rsidRDefault="006101A6" w:rsidP="007E415F">
            <w:pPr>
              <w:pStyle w:val="TableColHead"/>
            </w:pPr>
            <w:r w:rsidRPr="00434F5C">
              <w:t>Provision affected</w:t>
            </w:r>
          </w:p>
        </w:tc>
        <w:tc>
          <w:tcPr>
            <w:tcW w:w="6933" w:type="dxa"/>
            <w:tcBorders>
              <w:top w:val="single" w:sz="4" w:space="0" w:color="auto"/>
              <w:bottom w:val="single" w:sz="4" w:space="0" w:color="auto"/>
            </w:tcBorders>
          </w:tcPr>
          <w:p w:rsidR="006101A6" w:rsidRPr="004B7B69" w:rsidRDefault="006101A6" w:rsidP="007E415F">
            <w:pPr>
              <w:pStyle w:val="TableColHead"/>
            </w:pPr>
            <w:r w:rsidRPr="00434F5C">
              <w:t>How affected</w:t>
            </w:r>
          </w:p>
        </w:tc>
      </w:tr>
      <w:tr w:rsidR="00AD26B9" w:rsidRPr="004B7B69" w:rsidTr="00E57554">
        <w:tc>
          <w:tcPr>
            <w:tcW w:w="1788" w:type="dxa"/>
          </w:tcPr>
          <w:p w:rsidR="00AD26B9" w:rsidRDefault="004A6175" w:rsidP="003925C2">
            <w:pPr>
              <w:pStyle w:val="TableOfAmend"/>
              <w:ind w:left="0" w:right="0" w:firstLine="0"/>
            </w:pPr>
            <w:r>
              <w:t>1A</w:t>
            </w:r>
            <w:r w:rsidRPr="004B7B69">
              <w:tab/>
            </w:r>
          </w:p>
        </w:tc>
        <w:tc>
          <w:tcPr>
            <w:tcW w:w="6933" w:type="dxa"/>
          </w:tcPr>
          <w:p w:rsidR="00AD26B9" w:rsidRPr="00B75674" w:rsidRDefault="00B75674" w:rsidP="007E415F">
            <w:pPr>
              <w:pStyle w:val="TableOfAmend"/>
              <w:rPr>
                <w:i/>
              </w:rPr>
            </w:pPr>
            <w:r>
              <w:t xml:space="preserve">rep. </w:t>
            </w:r>
            <w:r>
              <w:rPr>
                <w:i/>
              </w:rPr>
              <w:t>Legislation Act 2003, s.48D</w:t>
            </w:r>
          </w:p>
        </w:tc>
      </w:tr>
      <w:tr w:rsidR="00AD26B9" w:rsidRPr="004B7B69" w:rsidTr="00E57554">
        <w:tc>
          <w:tcPr>
            <w:tcW w:w="1788" w:type="dxa"/>
          </w:tcPr>
          <w:p w:rsidR="00AD26B9" w:rsidRDefault="004A6175" w:rsidP="003925C2">
            <w:pPr>
              <w:pStyle w:val="TableOfAmend"/>
              <w:ind w:left="0" w:right="0" w:firstLine="0"/>
            </w:pPr>
            <w:r>
              <w:t>1B</w:t>
            </w:r>
            <w:r w:rsidRPr="004B7B69">
              <w:tab/>
            </w:r>
          </w:p>
        </w:tc>
        <w:tc>
          <w:tcPr>
            <w:tcW w:w="6933" w:type="dxa"/>
          </w:tcPr>
          <w:p w:rsidR="00AD26B9" w:rsidRDefault="00B75674" w:rsidP="007E415F">
            <w:pPr>
              <w:pStyle w:val="TableOfAmend"/>
            </w:pPr>
            <w:r>
              <w:t xml:space="preserve">rep. </w:t>
            </w:r>
            <w:r>
              <w:rPr>
                <w:i/>
              </w:rPr>
              <w:t>Legislation Act 2003, s.48C</w:t>
            </w:r>
          </w:p>
        </w:tc>
      </w:tr>
      <w:tr w:rsidR="006101A6" w:rsidRPr="004B7B69" w:rsidTr="00E57554">
        <w:tc>
          <w:tcPr>
            <w:tcW w:w="1788" w:type="dxa"/>
          </w:tcPr>
          <w:p w:rsidR="006101A6" w:rsidRPr="004B7B69" w:rsidRDefault="00751665" w:rsidP="003925C2">
            <w:pPr>
              <w:pStyle w:val="TableOfAmend"/>
              <w:ind w:left="0" w:right="0" w:firstLine="0"/>
            </w:pPr>
            <w:r>
              <w:t>s.11</w:t>
            </w:r>
            <w:r w:rsidR="003925C2" w:rsidRPr="004B7B69">
              <w:tab/>
            </w:r>
          </w:p>
        </w:tc>
        <w:tc>
          <w:tcPr>
            <w:tcW w:w="6933" w:type="dxa"/>
          </w:tcPr>
          <w:p w:rsidR="006101A6" w:rsidRPr="004B7B69" w:rsidRDefault="00751665" w:rsidP="007E415F">
            <w:pPr>
              <w:pStyle w:val="TableOfAmend"/>
            </w:pPr>
            <w:proofErr w:type="spellStart"/>
            <w:proofErr w:type="gramStart"/>
            <w:r>
              <w:t>rs</w:t>
            </w:r>
            <w:proofErr w:type="spellEnd"/>
            <w:proofErr w:type="gramEnd"/>
            <w:r>
              <w:t>.</w:t>
            </w:r>
            <w:r w:rsidR="00B75674">
              <w:t xml:space="preserve"> (MO 2020</w:t>
            </w:r>
            <w:r w:rsidR="00B75674" w:rsidRPr="00434F5C">
              <w:t>/</w:t>
            </w:r>
            <w:r w:rsidR="00B75674">
              <w:t>3</w:t>
            </w:r>
            <w:r w:rsidR="00B75674" w:rsidRPr="00434F5C">
              <w:t>)</w:t>
            </w:r>
          </w:p>
        </w:tc>
      </w:tr>
      <w:tr w:rsidR="006101A6" w:rsidRPr="004B7B69" w:rsidTr="00E57554">
        <w:tc>
          <w:tcPr>
            <w:tcW w:w="1788" w:type="dxa"/>
          </w:tcPr>
          <w:p w:rsidR="006101A6" w:rsidRPr="004B7B69" w:rsidRDefault="00751665" w:rsidP="003925C2">
            <w:pPr>
              <w:pStyle w:val="TableOfAmend"/>
              <w:ind w:left="0" w:right="0" w:firstLine="0"/>
            </w:pPr>
            <w:r>
              <w:t>s.14A</w:t>
            </w:r>
            <w:r w:rsidR="003925C2" w:rsidRPr="004B7B69">
              <w:tab/>
            </w:r>
          </w:p>
        </w:tc>
        <w:tc>
          <w:tcPr>
            <w:tcW w:w="6933" w:type="dxa"/>
          </w:tcPr>
          <w:p w:rsidR="006101A6" w:rsidRPr="004B7B69" w:rsidRDefault="00751665" w:rsidP="007E415F">
            <w:pPr>
              <w:pStyle w:val="TableOfAmend"/>
            </w:pPr>
            <w:proofErr w:type="gramStart"/>
            <w:r>
              <w:t>ad</w:t>
            </w:r>
            <w:proofErr w:type="gramEnd"/>
            <w:r>
              <w:t>.</w:t>
            </w:r>
            <w:r w:rsidR="00B75674">
              <w:t xml:space="preserve"> (MO 2020</w:t>
            </w:r>
            <w:r w:rsidR="00B75674" w:rsidRPr="00434F5C">
              <w:t>/</w:t>
            </w:r>
            <w:r w:rsidR="00B75674">
              <w:t>3</w:t>
            </w:r>
            <w:r w:rsidR="00B75674" w:rsidRPr="00434F5C">
              <w:t>)</w:t>
            </w:r>
          </w:p>
        </w:tc>
      </w:tr>
      <w:tr w:rsidR="006101A6" w:rsidRPr="004B7B69" w:rsidTr="00751665">
        <w:tc>
          <w:tcPr>
            <w:tcW w:w="1788" w:type="dxa"/>
          </w:tcPr>
          <w:p w:rsidR="006101A6" w:rsidRPr="004B7B69" w:rsidRDefault="00751665" w:rsidP="003925C2">
            <w:pPr>
              <w:pStyle w:val="TableOfAmend"/>
              <w:ind w:left="0" w:right="0" w:firstLine="0"/>
            </w:pPr>
            <w:r>
              <w:t>s.16</w:t>
            </w:r>
            <w:r w:rsidR="003925C2" w:rsidRPr="004B7B69">
              <w:tab/>
            </w:r>
          </w:p>
        </w:tc>
        <w:tc>
          <w:tcPr>
            <w:tcW w:w="6933" w:type="dxa"/>
          </w:tcPr>
          <w:p w:rsidR="006101A6" w:rsidRPr="004B7B69" w:rsidRDefault="00751665" w:rsidP="007E415F">
            <w:pPr>
              <w:pStyle w:val="TableOfAmend"/>
              <w:spacing w:after="60"/>
            </w:pPr>
            <w:proofErr w:type="spellStart"/>
            <w:proofErr w:type="gramStart"/>
            <w:r>
              <w:t>rs</w:t>
            </w:r>
            <w:proofErr w:type="spellEnd"/>
            <w:proofErr w:type="gramEnd"/>
            <w:r>
              <w:t>.</w:t>
            </w:r>
            <w:r w:rsidR="00B75674">
              <w:t xml:space="preserve"> (MO 2020</w:t>
            </w:r>
            <w:r w:rsidR="00B75674" w:rsidRPr="00434F5C">
              <w:t>/</w:t>
            </w:r>
            <w:r w:rsidR="00B75674">
              <w:t>3</w:t>
            </w:r>
            <w:r w:rsidR="00B75674" w:rsidRPr="00434F5C">
              <w:t>)</w:t>
            </w:r>
          </w:p>
        </w:tc>
      </w:tr>
      <w:tr w:rsidR="00751665" w:rsidRPr="004B7B69" w:rsidTr="00751665">
        <w:tc>
          <w:tcPr>
            <w:tcW w:w="1788" w:type="dxa"/>
          </w:tcPr>
          <w:p w:rsidR="00751665" w:rsidRDefault="00751665" w:rsidP="003925C2">
            <w:pPr>
              <w:pStyle w:val="TableOfAmend"/>
              <w:ind w:left="0" w:right="0" w:firstLine="0"/>
            </w:pPr>
            <w:r>
              <w:t>s.22</w:t>
            </w:r>
            <w:r w:rsidRPr="004B7B69">
              <w:tab/>
            </w:r>
          </w:p>
        </w:tc>
        <w:tc>
          <w:tcPr>
            <w:tcW w:w="6933" w:type="dxa"/>
          </w:tcPr>
          <w:p w:rsidR="00751665" w:rsidRDefault="00751665" w:rsidP="007E415F">
            <w:pPr>
              <w:pStyle w:val="TableOfAmend"/>
              <w:spacing w:after="60"/>
            </w:pPr>
            <w:proofErr w:type="spellStart"/>
            <w:proofErr w:type="gramStart"/>
            <w:r>
              <w:t>rs</w:t>
            </w:r>
            <w:proofErr w:type="spellEnd"/>
            <w:proofErr w:type="gramEnd"/>
            <w:r>
              <w:t>.</w:t>
            </w:r>
            <w:r w:rsidR="00B75674">
              <w:t xml:space="preserve"> (MO 2020</w:t>
            </w:r>
            <w:r w:rsidR="00B75674" w:rsidRPr="00434F5C">
              <w:t>/</w:t>
            </w:r>
            <w:r w:rsidR="00B75674">
              <w:t>3</w:t>
            </w:r>
            <w:r w:rsidR="00B75674" w:rsidRPr="00434F5C">
              <w:t>)</w:t>
            </w:r>
          </w:p>
        </w:tc>
      </w:tr>
      <w:tr w:rsidR="00751665" w:rsidRPr="004B7B69" w:rsidTr="00500581">
        <w:tc>
          <w:tcPr>
            <w:tcW w:w="1788" w:type="dxa"/>
          </w:tcPr>
          <w:p w:rsidR="00751665" w:rsidRDefault="00751665" w:rsidP="003925C2">
            <w:pPr>
              <w:pStyle w:val="TableOfAmend"/>
              <w:ind w:left="0" w:right="0" w:firstLine="0"/>
            </w:pPr>
            <w:r>
              <w:t>s.28</w:t>
            </w:r>
            <w:r w:rsidRPr="004B7B69">
              <w:tab/>
            </w:r>
          </w:p>
        </w:tc>
        <w:tc>
          <w:tcPr>
            <w:tcW w:w="6933" w:type="dxa"/>
          </w:tcPr>
          <w:p w:rsidR="00751665" w:rsidRDefault="00751665" w:rsidP="007E415F">
            <w:pPr>
              <w:pStyle w:val="TableOfAmend"/>
              <w:spacing w:after="60"/>
            </w:pPr>
            <w:proofErr w:type="gramStart"/>
            <w:r>
              <w:t>am</w:t>
            </w:r>
            <w:proofErr w:type="gramEnd"/>
            <w:r>
              <w:t>.</w:t>
            </w:r>
            <w:r w:rsidR="00B75674">
              <w:t xml:space="preserve"> (MO 2020</w:t>
            </w:r>
            <w:r w:rsidR="00B75674" w:rsidRPr="00434F5C">
              <w:t>/</w:t>
            </w:r>
            <w:r w:rsidR="00B75674">
              <w:t>3</w:t>
            </w:r>
            <w:r w:rsidR="00B75674" w:rsidRPr="00434F5C">
              <w:t>)</w:t>
            </w:r>
          </w:p>
        </w:tc>
      </w:tr>
      <w:tr w:rsidR="00500581" w:rsidRPr="004B7B69" w:rsidTr="00E57554">
        <w:tc>
          <w:tcPr>
            <w:tcW w:w="1788" w:type="dxa"/>
            <w:tcBorders>
              <w:bottom w:val="single" w:sz="4" w:space="0" w:color="auto"/>
            </w:tcBorders>
          </w:tcPr>
          <w:p w:rsidR="00500581" w:rsidRDefault="00500581" w:rsidP="003925C2">
            <w:pPr>
              <w:pStyle w:val="TableOfAmend"/>
              <w:ind w:left="0" w:right="0" w:firstLine="0"/>
            </w:pPr>
            <w:r>
              <w:t>Schedule 2</w:t>
            </w:r>
            <w:r w:rsidRPr="004B7B69">
              <w:tab/>
            </w:r>
          </w:p>
        </w:tc>
        <w:tc>
          <w:tcPr>
            <w:tcW w:w="6933" w:type="dxa"/>
            <w:tcBorders>
              <w:bottom w:val="single" w:sz="4" w:space="0" w:color="auto"/>
            </w:tcBorders>
          </w:tcPr>
          <w:p w:rsidR="00500581" w:rsidRDefault="00817E2E" w:rsidP="007E415F">
            <w:pPr>
              <w:pStyle w:val="TableOfAmend"/>
              <w:spacing w:after="60"/>
            </w:pPr>
            <w:proofErr w:type="gramStart"/>
            <w:r>
              <w:t>am</w:t>
            </w:r>
            <w:proofErr w:type="gramEnd"/>
            <w:r>
              <w:t>.</w:t>
            </w:r>
            <w:r w:rsidR="00B75674">
              <w:t xml:space="preserve"> (MO 2020</w:t>
            </w:r>
            <w:r w:rsidR="00B75674" w:rsidRPr="00434F5C">
              <w:t>/</w:t>
            </w:r>
            <w:r w:rsidR="00B75674">
              <w:t>3</w:t>
            </w:r>
            <w:r w:rsidR="00B75674" w:rsidRPr="00434F5C">
              <w:t>)</w:t>
            </w:r>
          </w:p>
        </w:tc>
      </w:tr>
    </w:tbl>
    <w:p w:rsidR="005A29B7" w:rsidRPr="004B7B69" w:rsidRDefault="005A29B7" w:rsidP="005A29B7">
      <w:pPr>
        <w:pStyle w:val="NotesSectionBreak"/>
        <w:sectPr w:rsidR="005A29B7" w:rsidRPr="004B7B69" w:rsidSect="00105FE2">
          <w:headerReference w:type="even" r:id="rId25"/>
          <w:headerReference w:type="default" r:id="rId26"/>
          <w:headerReference w:type="first" r:id="rId27"/>
          <w:footerReference w:type="first" r:id="rId28"/>
          <w:pgSz w:w="11907" w:h="16839" w:code="9"/>
          <w:pgMar w:top="1361" w:right="1701" w:bottom="1361" w:left="1701" w:header="567" w:footer="567" w:gutter="0"/>
          <w:cols w:space="708"/>
          <w:docGrid w:linePitch="360"/>
        </w:sectPr>
      </w:pPr>
    </w:p>
    <w:p w:rsidR="005A29B7" w:rsidRPr="004B7B69" w:rsidRDefault="005A29B7" w:rsidP="00F22B15">
      <w:pPr>
        <w:rPr>
          <w:color w:val="000000"/>
        </w:rPr>
      </w:pPr>
    </w:p>
    <w:sectPr w:rsidR="005A29B7" w:rsidRPr="004B7B69" w:rsidSect="003E3B5E">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7C" w:rsidRDefault="000D017C">
      <w:r>
        <w:separator/>
      </w:r>
    </w:p>
  </w:endnote>
  <w:endnote w:type="continuationSeparator" w:id="0">
    <w:p w:rsidR="000D017C" w:rsidRDefault="000D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7C" w:rsidRPr="005431C8" w:rsidRDefault="000D017C"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0D017C" w:rsidTr="00B554C6">
      <w:tc>
        <w:tcPr>
          <w:tcW w:w="675" w:type="dxa"/>
          <w:shd w:val="clear" w:color="auto" w:fill="auto"/>
        </w:tcPr>
        <w:p w:rsidR="000D017C" w:rsidRPr="007F6065" w:rsidRDefault="000D017C" w:rsidP="00B554C6">
          <w:pPr>
            <w:pStyle w:val="Footer"/>
            <w:spacing w:before="20"/>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113" w:type="dxa"/>
          <w:shd w:val="clear" w:color="auto" w:fill="auto"/>
        </w:tcPr>
        <w:p w:rsidR="000D017C" w:rsidRPr="00EF2F9D" w:rsidRDefault="000D017C" w:rsidP="00B554C6">
          <w:pPr>
            <w:pStyle w:val="FooterCitation"/>
          </w:pPr>
          <w:r>
            <w:fldChar w:fldCharType="begin"/>
          </w:r>
          <w:r>
            <w:instrText xml:space="preserve"> REF Citation \h  \* MERGEFORMAT </w:instrText>
          </w:r>
          <w:r>
            <w:fldChar w:fldCharType="separate"/>
          </w:r>
          <w:r w:rsidR="00D73724" w:rsidRPr="00434F5C">
            <w:t>Marine Order 47 (Offshore industry units) 2019</w:t>
          </w:r>
          <w:r>
            <w:fldChar w:fldCharType="end"/>
          </w:r>
        </w:p>
      </w:tc>
      <w:tc>
        <w:tcPr>
          <w:tcW w:w="862" w:type="dxa"/>
          <w:shd w:val="clear" w:color="auto" w:fill="auto"/>
        </w:tcPr>
        <w:p w:rsidR="000D017C" w:rsidRPr="007F6065" w:rsidRDefault="000D017C" w:rsidP="00B554C6">
          <w:pPr>
            <w:pStyle w:val="Footer"/>
            <w:spacing w:before="20"/>
            <w:jc w:val="right"/>
          </w:pPr>
        </w:p>
      </w:tc>
    </w:tr>
  </w:tbl>
  <w:p w:rsidR="000D017C" w:rsidRPr="005A0C33" w:rsidRDefault="000D017C" w:rsidP="005A0C33">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D73724">
      <w:rPr>
        <w:noProof/>
        <w:sz w:val="16"/>
        <w:szCs w:val="16"/>
      </w:rPr>
      <w:t>MO 47 compil 200701A</w:t>
    </w:r>
    <w:r w:rsidRPr="00CA5F5B">
      <w:rPr>
        <w:sz w:val="16"/>
        <w:szCs w:val="16"/>
      </w:rPr>
      <w:fldChar w:fldCharType="end"/>
    </w:r>
    <w:r>
      <w:rPr>
        <w:noProof/>
        <w:lang w:eastAsia="en-AU"/>
      </w:rPr>
      <mc:AlternateContent>
        <mc:Choice Requires="wps">
          <w:drawing>
            <wp:anchor distT="0" distB="0" distL="114300" distR="114300" simplePos="0" relativeHeight="251662336" behindDoc="0" locked="0" layoutInCell="1" allowOverlap="1" wp14:anchorId="4F116ABB" wp14:editId="6A385EEC">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7C" w:rsidRDefault="000D017C"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16ABB" id="_x0000_t202" coordsize="21600,21600" o:spt="202" path="m,l,21600r21600,l21600,xe">
              <v:stroke joinstyle="miter"/>
              <v:path gradientshapeok="t" o:connecttype="rect"/>
            </v:shapetype>
            <v:shape id="Text Box 3" o:spid="_x0000_s1026"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rsidR="000D017C" w:rsidRDefault="000D017C" w:rsidP="005A0C33"/>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F9E7F85" wp14:editId="4E8EC77D">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7C" w:rsidRDefault="000D017C"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E7F85" id="Text Box 2" o:spid="_x0000_s1027"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rsidR="000D017C" w:rsidRDefault="000D017C" w:rsidP="005A0C3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7C" w:rsidRPr="005431C8" w:rsidRDefault="000D017C" w:rsidP="005A0C33">
    <w:pPr>
      <w:pStyle w:val="Footer"/>
      <w:tabs>
        <w:tab w:val="center" w:pos="1140"/>
        <w:tab w:val="right" w:pos="5960"/>
      </w:tabs>
      <w:jc w:val="center"/>
      <w:rPr>
        <w:rFonts w:ascii="Arial" w:hAnsi="Arial" w:cs="Arial"/>
        <w:b/>
        <w:sz w:val="24"/>
      </w:rPr>
    </w:pP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0D017C" w:rsidTr="00B554C6">
      <w:tc>
        <w:tcPr>
          <w:tcW w:w="675" w:type="dxa"/>
          <w:shd w:val="clear" w:color="auto" w:fill="auto"/>
        </w:tcPr>
        <w:p w:rsidR="000D017C" w:rsidRPr="007F6065" w:rsidRDefault="000D017C" w:rsidP="00B554C6">
          <w:pPr>
            <w:pStyle w:val="Footer"/>
            <w:spacing w:before="20"/>
          </w:pPr>
        </w:p>
      </w:tc>
      <w:tc>
        <w:tcPr>
          <w:tcW w:w="7113" w:type="dxa"/>
          <w:shd w:val="clear" w:color="auto" w:fill="auto"/>
        </w:tcPr>
        <w:p w:rsidR="000D017C" w:rsidRPr="00EF2F9D" w:rsidRDefault="00D73724" w:rsidP="00B554C6">
          <w:pPr>
            <w:pStyle w:val="FooterCitation"/>
          </w:pPr>
          <w:r w:rsidRPr="00434F5C">
            <w:t>Marine Order 47 (Offshore industry units) 2019</w:t>
          </w:r>
        </w:p>
      </w:tc>
      <w:tc>
        <w:tcPr>
          <w:tcW w:w="862" w:type="dxa"/>
          <w:shd w:val="clear" w:color="auto" w:fill="auto"/>
        </w:tcPr>
        <w:p w:rsidR="000D017C" w:rsidRPr="007F6065" w:rsidRDefault="000D017C" w:rsidP="00B554C6">
          <w:pPr>
            <w:pStyle w:val="Footer"/>
            <w:spacing w:before="20"/>
            <w:jc w:val="right"/>
          </w:pPr>
          <w:r w:rsidRPr="007F6065">
            <w:fldChar w:fldCharType="begin"/>
          </w:r>
          <w:r w:rsidRPr="007F6065">
            <w:instrText xml:space="preserve"> PAGE </w:instrText>
          </w:r>
          <w:r w:rsidRPr="007F6065">
            <w:fldChar w:fldCharType="separate"/>
          </w:r>
          <w:r w:rsidR="00B26E7B">
            <w:rPr>
              <w:noProof/>
            </w:rPr>
            <w:t>21</w:t>
          </w:r>
          <w:r w:rsidRPr="007F6065">
            <w:fldChar w:fldCharType="end"/>
          </w:r>
        </w:p>
      </w:tc>
    </w:tr>
  </w:tbl>
  <w:p w:rsidR="000D017C" w:rsidRPr="005A0C33" w:rsidRDefault="00B26E7B" w:rsidP="005A0C33">
    <w:pPr>
      <w:pStyle w:val="Footer"/>
    </w:pPr>
    <w:r>
      <w:rPr>
        <w:noProof/>
        <w:sz w:val="16"/>
        <w:szCs w:val="16"/>
      </w:rPr>
      <w:t>MO 47 compil 200701Z</w:t>
    </w:r>
    <w:r w:rsidR="000D017C">
      <w:rPr>
        <w:noProof/>
        <w:lang w:eastAsia="en-AU"/>
      </w:rPr>
      <mc:AlternateContent>
        <mc:Choice Requires="wps">
          <w:drawing>
            <wp:anchor distT="0" distB="0" distL="114300" distR="114300" simplePos="0" relativeHeight="251665408" behindDoc="0" locked="0" layoutInCell="1" allowOverlap="1" wp14:anchorId="2B52E48E" wp14:editId="2616EA90">
              <wp:simplePos x="0" y="0"/>
              <wp:positionH relativeFrom="column">
                <wp:posOffset>0</wp:posOffset>
              </wp:positionH>
              <wp:positionV relativeFrom="paragraph">
                <wp:posOffset>9966325</wp:posOffset>
              </wp:positionV>
              <wp:extent cx="4438650" cy="52578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7C" w:rsidRDefault="000D017C"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2E48E" id="_x0000_t202" coordsize="21600,21600" o:spt="202" path="m,l,21600r21600,l21600,xe">
              <v:stroke joinstyle="miter"/>
              <v:path gradientshapeok="t" o:connecttype="rect"/>
            </v:shapetype>
            <v:shape id="Text Box 19" o:spid="_x0000_s1028" type="#_x0000_t202" style="position:absolute;margin-left:0;margin-top:784.7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Pi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DwwQPiuQIA&#10;AMEFAAAOAAAAAAAAAAAAAAAAAC4CAABkcnMvZTJvRG9jLnhtbFBLAQItABQABgAIAAAAIQAIituB&#10;3QAAAAoBAAAPAAAAAAAAAAAAAAAAABMFAABkcnMvZG93bnJldi54bWxQSwUGAAAAAAQABADzAAAA&#10;HQYAAAAA&#10;" filled="f" stroked="f">
              <v:textbox>
                <w:txbxContent>
                  <w:p w:rsidR="000D017C" w:rsidRDefault="000D017C" w:rsidP="005A0C33"/>
                </w:txbxContent>
              </v:textbox>
            </v:shape>
          </w:pict>
        </mc:Fallback>
      </mc:AlternateContent>
    </w:r>
    <w:r w:rsidR="000D017C">
      <w:rPr>
        <w:noProof/>
        <w:lang w:eastAsia="en-AU"/>
      </w:rPr>
      <mc:AlternateContent>
        <mc:Choice Requires="wps">
          <w:drawing>
            <wp:anchor distT="0" distB="0" distL="114300" distR="114300" simplePos="0" relativeHeight="251664384" behindDoc="0" locked="0" layoutInCell="1" allowOverlap="1" wp14:anchorId="58315B05" wp14:editId="787DBE4E">
              <wp:simplePos x="0" y="0"/>
              <wp:positionH relativeFrom="column">
                <wp:posOffset>-457200</wp:posOffset>
              </wp:positionH>
              <wp:positionV relativeFrom="paragraph">
                <wp:posOffset>2394585</wp:posOffset>
              </wp:positionV>
              <wp:extent cx="4438650" cy="52578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7C" w:rsidRDefault="000D017C"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5B05" id="Text Box 18" o:spid="_x0000_s1029" type="#_x0000_t202" style="position:absolute;margin-left:-36pt;margin-top:188.5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c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ubYv&#10;nLoCAADBBQAADgAAAAAAAAAAAAAAAAAuAgAAZHJzL2Uyb0RvYy54bWxQSwECLQAUAAYACAAAACEA&#10;gRAVrOAAAAALAQAADwAAAAAAAAAAAAAAAAAUBQAAZHJzL2Rvd25yZXYueG1sUEsFBgAAAAAEAAQA&#10;8wAAACEGAAAAAA==&#10;" filled="f" stroked="f">
              <v:textbox>
                <w:txbxContent>
                  <w:p w:rsidR="000D017C" w:rsidRDefault="000D017C" w:rsidP="005A0C33"/>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7C" w:rsidRPr="00CA5F5B" w:rsidRDefault="00B26E7B">
    <w:pPr>
      <w:rPr>
        <w:sz w:val="16"/>
        <w:szCs w:val="16"/>
      </w:rPr>
    </w:pPr>
    <w:r>
      <w:rPr>
        <w:noProof/>
        <w:sz w:val="16"/>
        <w:szCs w:val="16"/>
      </w:rPr>
      <w:t>MO 47 compil 200701Z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7C" w:rsidRPr="005431C8" w:rsidRDefault="000D017C" w:rsidP="005431C8">
    <w:pPr>
      <w:pStyle w:val="Footer"/>
      <w:tabs>
        <w:tab w:val="center" w:pos="1140"/>
        <w:tab w:val="right" w:pos="5960"/>
      </w:tabs>
      <w:jc w:val="center"/>
      <w:rPr>
        <w:rFonts w:ascii="Arial" w:hAnsi="Arial" w:cs="Arial"/>
        <w:b/>
        <w:sz w:val="24"/>
      </w:rPr>
    </w:pP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0D017C" w:rsidTr="009B0267">
      <w:tc>
        <w:tcPr>
          <w:tcW w:w="675" w:type="dxa"/>
          <w:shd w:val="clear" w:color="auto" w:fill="auto"/>
        </w:tcPr>
        <w:p w:rsidR="000D017C" w:rsidRPr="007F6065" w:rsidRDefault="000D017C">
          <w:pPr>
            <w:pStyle w:val="Footer"/>
            <w:spacing w:before="20"/>
          </w:pPr>
          <w:r w:rsidRPr="007F6065">
            <w:fldChar w:fldCharType="begin"/>
          </w:r>
          <w:r w:rsidRPr="007F6065">
            <w:instrText xml:space="preserve"> PAGE </w:instrText>
          </w:r>
          <w:r w:rsidRPr="007F6065">
            <w:fldChar w:fldCharType="separate"/>
          </w:r>
          <w:r w:rsidR="00B26E7B">
            <w:rPr>
              <w:noProof/>
            </w:rPr>
            <w:t>22</w:t>
          </w:r>
          <w:r w:rsidRPr="007F6065">
            <w:fldChar w:fldCharType="end"/>
          </w:r>
        </w:p>
      </w:tc>
      <w:tc>
        <w:tcPr>
          <w:tcW w:w="7113" w:type="dxa"/>
          <w:shd w:val="clear" w:color="auto" w:fill="auto"/>
        </w:tcPr>
        <w:p w:rsidR="000D017C" w:rsidRPr="00EF2F9D" w:rsidRDefault="00D73724" w:rsidP="005A0C33">
          <w:pPr>
            <w:pStyle w:val="FooterCitation"/>
          </w:pPr>
          <w:r w:rsidRPr="00434F5C">
            <w:t>Marine Order 47 (Offshore industry units) 2019</w:t>
          </w:r>
        </w:p>
      </w:tc>
      <w:tc>
        <w:tcPr>
          <w:tcW w:w="862" w:type="dxa"/>
          <w:shd w:val="clear" w:color="auto" w:fill="auto"/>
        </w:tcPr>
        <w:p w:rsidR="000D017C" w:rsidRPr="007F6065" w:rsidRDefault="000D017C">
          <w:pPr>
            <w:pStyle w:val="Footer"/>
            <w:spacing w:before="20"/>
            <w:jc w:val="right"/>
          </w:pPr>
        </w:p>
      </w:tc>
    </w:tr>
  </w:tbl>
  <w:p w:rsidR="000D017C" w:rsidRDefault="00B26E7B">
    <w:pPr>
      <w:pStyle w:val="Footer"/>
    </w:pPr>
    <w:r>
      <w:rPr>
        <w:noProof/>
        <w:sz w:val="16"/>
        <w:szCs w:val="16"/>
      </w:rPr>
      <w:t>MO 47 compil 200701Z</w:t>
    </w:r>
    <w:r w:rsidR="000D017C">
      <w:rPr>
        <w:noProof/>
        <w:lang w:eastAsia="en-AU"/>
      </w:rPr>
      <mc:AlternateContent>
        <mc:Choice Requires="wps">
          <w:drawing>
            <wp:anchor distT="0" distB="0" distL="114300" distR="114300" simplePos="0" relativeHeight="251657216" behindDoc="0" locked="0" layoutInCell="1" allowOverlap="1" wp14:anchorId="19D0F58C" wp14:editId="0068BCAD">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7C" w:rsidRDefault="000D01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0F58C" id="_x0000_t202" coordsize="21600,21600" o:spt="202" path="m,l,21600r21600,l21600,xe">
              <v:stroke joinstyle="miter"/>
              <v:path gradientshapeok="t" o:connecttype="rect"/>
            </v:shapetype>
            <v:shape id="_x0000_s1030"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rsidR="000D017C" w:rsidRDefault="000D017C"/>
                </w:txbxContent>
              </v:textbox>
            </v:shape>
          </w:pict>
        </mc:Fallback>
      </mc:AlternateContent>
    </w:r>
    <w:r w:rsidR="000D017C">
      <w:rPr>
        <w:noProof/>
        <w:lang w:eastAsia="en-AU"/>
      </w:rPr>
      <mc:AlternateContent>
        <mc:Choice Requires="wps">
          <w:drawing>
            <wp:anchor distT="0" distB="0" distL="114300" distR="114300" simplePos="0" relativeHeight="251656192" behindDoc="0" locked="0" layoutInCell="1" allowOverlap="1" wp14:anchorId="4D1AF0E5" wp14:editId="1D9855F0">
              <wp:simplePos x="0" y="0"/>
              <wp:positionH relativeFrom="column">
                <wp:posOffset>-457200</wp:posOffset>
              </wp:positionH>
              <wp:positionV relativeFrom="paragraph">
                <wp:posOffset>2394585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7C" w:rsidRDefault="000D01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F0E5" id="_x0000_s1031"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zpuQ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DUnNzp&#10;uQIAAMAFAAAOAAAAAAAAAAAAAAAAAC4CAABkcnMvZTJvRG9jLnhtbFBLAQItABQABgAIAAAAIQCB&#10;EBWs4AAAAAsBAAAPAAAAAAAAAAAAAAAAABMFAABkcnMvZG93bnJldi54bWxQSwUGAAAAAAQABADz&#10;AAAAIAYAAAAA&#10;" filled="f" stroked="f">
              <v:textbox>
                <w:txbxContent>
                  <w:p w:rsidR="000D017C" w:rsidRDefault="000D017C"/>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7C" w:rsidRPr="00556EB9" w:rsidRDefault="00D73724">
    <w:pPr>
      <w:pStyle w:val="FooterCitation"/>
    </w:pPr>
    <w:fldSimple w:instr=" filename \p \*charformat ">
      <w:r>
        <w:rPr>
          <w:noProof/>
        </w:rPr>
        <w:t>R:\8118 Maritime Regulation\Legislative Drafting\drafts-Nav Act\MO47 amend 2020\Compil\MO 47 compil 200701A.docx</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7C" w:rsidRPr="00556EB9" w:rsidRDefault="00D73724" w:rsidP="00CE066C">
    <w:pPr>
      <w:pStyle w:val="FooterCitation"/>
    </w:pPr>
    <w:fldSimple w:instr=" filename \p \*charformat ">
      <w:r>
        <w:rPr>
          <w:noProof/>
        </w:rPr>
        <w:t>R:\8118 Maritime Regulation\Legislative Drafting\drafts-Nav Act\MO47 amend 2020\Compil\MO 47 compil 200701A.docx</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7C" w:rsidRPr="00556EB9" w:rsidRDefault="00D73724" w:rsidP="00CE066C">
    <w:pPr>
      <w:pStyle w:val="FooterCitation"/>
    </w:pPr>
    <w:fldSimple w:instr=" filename \p \*charformat ">
      <w:r>
        <w:rPr>
          <w:noProof/>
        </w:rPr>
        <w:t>R:\8118 Maritime Regulation\Legislative Drafting\drafts-Nav Act\MO47 amend 2020\Compil\MO 47 compil 200701A.docx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7C" w:rsidRDefault="000D017C">
      <w:r>
        <w:separator/>
      </w:r>
    </w:p>
  </w:footnote>
  <w:footnote w:type="continuationSeparator" w:id="0">
    <w:p w:rsidR="000D017C" w:rsidRDefault="000D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0D017C">
      <w:tc>
        <w:tcPr>
          <w:tcW w:w="1494" w:type="dxa"/>
        </w:tcPr>
        <w:p w:rsidR="000D017C" w:rsidRDefault="000D017C" w:rsidP="00BD545A"/>
      </w:tc>
      <w:tc>
        <w:tcPr>
          <w:tcW w:w="6891" w:type="dxa"/>
        </w:tcPr>
        <w:p w:rsidR="000D017C" w:rsidRDefault="000D017C" w:rsidP="00BD545A"/>
      </w:tc>
    </w:tr>
    <w:tr w:rsidR="000D017C">
      <w:tc>
        <w:tcPr>
          <w:tcW w:w="1494" w:type="dxa"/>
        </w:tcPr>
        <w:p w:rsidR="000D017C" w:rsidRDefault="000D017C" w:rsidP="00BD545A"/>
      </w:tc>
      <w:tc>
        <w:tcPr>
          <w:tcW w:w="6891" w:type="dxa"/>
        </w:tcPr>
        <w:p w:rsidR="000D017C" w:rsidRDefault="000D017C" w:rsidP="00BD545A"/>
      </w:tc>
    </w:tr>
    <w:tr w:rsidR="000D017C">
      <w:tc>
        <w:tcPr>
          <w:tcW w:w="8385" w:type="dxa"/>
          <w:gridSpan w:val="2"/>
          <w:tcBorders>
            <w:bottom w:val="single" w:sz="4" w:space="0" w:color="auto"/>
          </w:tcBorders>
        </w:tcPr>
        <w:p w:rsidR="000D017C" w:rsidRDefault="000D017C" w:rsidP="00BD545A"/>
      </w:tc>
    </w:tr>
  </w:tbl>
  <w:p w:rsidR="000D017C" w:rsidRDefault="000D017C"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720"/>
      <w:gridCol w:w="1784"/>
    </w:tblGrid>
    <w:tr w:rsidR="000D017C" w:rsidTr="00AE4E8B">
      <w:tc>
        <w:tcPr>
          <w:tcW w:w="6828" w:type="dxa"/>
          <w:vAlign w:val="bottom"/>
        </w:tcPr>
        <w:p w:rsidR="000D017C" w:rsidRDefault="000D017C">
          <w:pPr>
            <w:pStyle w:val="HeaderLiteOdd"/>
          </w:pPr>
          <w:r>
            <w:fldChar w:fldCharType="begin"/>
          </w:r>
          <w:r>
            <w:instrText xml:space="preserve"> If </w:instrText>
          </w:r>
          <w:fldSimple w:instr=" STYLEREF CharPartText \*Charformat \l ">
            <w:r w:rsidR="00B26E7B">
              <w:rPr>
                <w:noProof/>
              </w:rPr>
              <w:instrText>SOLAS certificates — criteria for issue and conditions</w:instrText>
            </w:r>
            <w:r w:rsidR="00B26E7B">
              <w:rPr>
                <w:noProof/>
              </w:rPr>
              <w:cr/>
            </w:r>
          </w:fldSimple>
          <w:r>
            <w:instrText xml:space="preserve"> &lt;&gt; "Error*" </w:instrText>
          </w:r>
          <w:fldSimple w:instr=" STYLEREF CharPartText \*Charformat \l ">
            <w:r w:rsidR="00B26E7B">
              <w:rPr>
                <w:noProof/>
              </w:rPr>
              <w:instrText>SOLAS certificates — criteria for issue and conditions</w:instrText>
            </w:r>
            <w:r w:rsidR="00B26E7B">
              <w:rPr>
                <w:noProof/>
              </w:rPr>
              <w:cr/>
            </w:r>
          </w:fldSimple>
          <w:r>
            <w:instrText xml:space="preserve"> </w:instrText>
          </w:r>
          <w:r>
            <w:fldChar w:fldCharType="separate"/>
          </w:r>
          <w:r w:rsidR="00B26E7B">
            <w:rPr>
              <w:noProof/>
            </w:rPr>
            <w:t>SOLAS certificates — criteria for issue and conditions</w:t>
          </w:r>
          <w:r w:rsidR="00B26E7B">
            <w:rPr>
              <w:noProof/>
            </w:rPr>
            <w:cr/>
          </w:r>
          <w:r>
            <w:fldChar w:fldCharType="end"/>
          </w:r>
        </w:p>
      </w:tc>
      <w:tc>
        <w:tcPr>
          <w:tcW w:w="1800" w:type="dxa"/>
        </w:tcPr>
        <w:p w:rsidR="000D017C" w:rsidRDefault="000D017C">
          <w:pPr>
            <w:pStyle w:val="HeaderLiteOdd"/>
          </w:pPr>
          <w:r>
            <w:fldChar w:fldCharType="begin"/>
          </w:r>
          <w:r>
            <w:instrText xml:space="preserve"> If </w:instrText>
          </w:r>
          <w:fldSimple w:instr=" STYLEREF CharPartNo \*Charformat \l ">
            <w:r w:rsidR="00B26E7B">
              <w:rPr>
                <w:noProof/>
              </w:rPr>
              <w:instrText>Schedule 1</w:instrText>
            </w:r>
          </w:fldSimple>
          <w:r>
            <w:instrText xml:space="preserve"> &lt;&gt; "Error*" </w:instrText>
          </w:r>
          <w:fldSimple w:instr=" STYLEREF CharPartNo \*Charformat \l ">
            <w:r w:rsidR="00B26E7B">
              <w:rPr>
                <w:noProof/>
              </w:rPr>
              <w:instrText>Schedule 1</w:instrText>
            </w:r>
          </w:fldSimple>
          <w:r>
            <w:instrText xml:space="preserve"> </w:instrText>
          </w:r>
          <w:r>
            <w:fldChar w:fldCharType="separate"/>
          </w:r>
          <w:r w:rsidR="00B26E7B">
            <w:rPr>
              <w:noProof/>
            </w:rPr>
            <w:t>Schedule 1</w:t>
          </w:r>
          <w:r>
            <w:fldChar w:fldCharType="end"/>
          </w:r>
        </w:p>
      </w:tc>
    </w:tr>
    <w:tr w:rsidR="000D017C" w:rsidTr="00AE4E8B">
      <w:tc>
        <w:tcPr>
          <w:tcW w:w="6828" w:type="dxa"/>
        </w:tcPr>
        <w:p w:rsidR="000D017C" w:rsidRDefault="000D017C"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B26E7B">
            <w:rPr>
              <w:b/>
              <w:bCs/>
              <w:noProof/>
              <w:lang w:val="en-US"/>
            </w:rPr>
            <w:instrText>Error! No text of specified style in document.</w:instrText>
          </w:r>
          <w:r>
            <w:fldChar w:fldCharType="end"/>
          </w:r>
          <w:r>
            <w:instrText xml:space="preserve"> &lt;&gt; "Error*" </w:instrText>
          </w:r>
          <w:fldSimple w:instr=" STYLEREF CharDivText \*Charformat ">
            <w:r>
              <w:rPr>
                <w:noProof/>
              </w:rPr>
              <w:instrText>Penal provision</w:instrText>
            </w:r>
          </w:fldSimple>
          <w:r>
            <w:instrText xml:space="preserve"> </w:instrText>
          </w:r>
          <w:r>
            <w:fldChar w:fldCharType="end"/>
          </w:r>
        </w:p>
      </w:tc>
      <w:tc>
        <w:tcPr>
          <w:tcW w:w="1800" w:type="dxa"/>
          <w:vAlign w:val="bottom"/>
        </w:tcPr>
        <w:p w:rsidR="000D017C" w:rsidRDefault="000D017C" w:rsidP="00222B8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B26E7B">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2.1</w:instrText>
            </w:r>
          </w:fldSimple>
          <w:r>
            <w:instrText xml:space="preserve"> </w:instrText>
          </w:r>
          <w:r>
            <w:fldChar w:fldCharType="end"/>
          </w:r>
        </w:p>
      </w:tc>
    </w:tr>
    <w:tr w:rsidR="000D017C" w:rsidTr="00CA5F5B">
      <w:tc>
        <w:tcPr>
          <w:tcW w:w="8628" w:type="dxa"/>
          <w:gridSpan w:val="2"/>
          <w:tcBorders>
            <w:bottom w:val="single" w:sz="4" w:space="0" w:color="auto"/>
          </w:tcBorders>
          <w:shd w:val="clear" w:color="auto" w:fill="auto"/>
        </w:tcPr>
        <w:p w:rsidR="000D017C" w:rsidRPr="006D2A45" w:rsidRDefault="000D017C">
          <w:pPr>
            <w:pStyle w:val="HeaderBoldOdd"/>
          </w:pPr>
        </w:p>
      </w:tc>
    </w:tr>
  </w:tbl>
  <w:p w:rsidR="000D017C" w:rsidRDefault="000D017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505"/>
    </w:tblGrid>
    <w:tr w:rsidR="000D017C" w:rsidTr="009B0267">
      <w:tc>
        <w:tcPr>
          <w:tcW w:w="8628" w:type="dxa"/>
        </w:tcPr>
        <w:p w:rsidR="000D017C" w:rsidRDefault="000D017C">
          <w:pPr>
            <w:pStyle w:val="HeaderLiteEven"/>
          </w:pPr>
          <w:r>
            <w:t>Notes</w:t>
          </w:r>
        </w:p>
      </w:tc>
    </w:tr>
    <w:tr w:rsidR="000D017C" w:rsidTr="009B0267">
      <w:tc>
        <w:tcPr>
          <w:tcW w:w="8628" w:type="dxa"/>
        </w:tcPr>
        <w:p w:rsidR="000D017C" w:rsidRDefault="000D017C">
          <w:pPr>
            <w:pStyle w:val="HeaderLiteEven"/>
          </w:pPr>
        </w:p>
      </w:tc>
    </w:tr>
    <w:tr w:rsidR="000D017C" w:rsidTr="009B0267">
      <w:tc>
        <w:tcPr>
          <w:tcW w:w="8628" w:type="dxa"/>
          <w:tcBorders>
            <w:bottom w:val="single" w:sz="4" w:space="0" w:color="auto"/>
          </w:tcBorders>
          <w:shd w:val="clear" w:color="auto" w:fill="auto"/>
        </w:tcPr>
        <w:p w:rsidR="000D017C" w:rsidRDefault="000D017C">
          <w:pPr>
            <w:pStyle w:val="HeaderBoldEven"/>
          </w:pPr>
        </w:p>
      </w:tc>
    </w:tr>
  </w:tbl>
  <w:p w:rsidR="000D017C" w:rsidRDefault="000D017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505"/>
    </w:tblGrid>
    <w:tr w:rsidR="000D017C" w:rsidTr="009B0267">
      <w:tc>
        <w:tcPr>
          <w:tcW w:w="8628" w:type="dxa"/>
        </w:tcPr>
        <w:p w:rsidR="000D017C" w:rsidRDefault="000D017C">
          <w:pPr>
            <w:pStyle w:val="HeaderLiteOdd"/>
          </w:pPr>
          <w:r>
            <w:t>Notes</w:t>
          </w:r>
        </w:p>
      </w:tc>
    </w:tr>
    <w:tr w:rsidR="000D017C" w:rsidTr="009B0267">
      <w:tc>
        <w:tcPr>
          <w:tcW w:w="8628" w:type="dxa"/>
        </w:tcPr>
        <w:p w:rsidR="000D017C" w:rsidRDefault="000D017C">
          <w:pPr>
            <w:pStyle w:val="HeaderLiteOdd"/>
          </w:pPr>
        </w:p>
      </w:tc>
    </w:tr>
    <w:tr w:rsidR="000D017C" w:rsidTr="009B0267">
      <w:tc>
        <w:tcPr>
          <w:tcW w:w="8628" w:type="dxa"/>
          <w:tcBorders>
            <w:bottom w:val="single" w:sz="4" w:space="0" w:color="auto"/>
          </w:tcBorders>
          <w:shd w:val="clear" w:color="auto" w:fill="auto"/>
        </w:tcPr>
        <w:p w:rsidR="000D017C" w:rsidRDefault="000D017C">
          <w:pPr>
            <w:pStyle w:val="HeaderBoldOdd"/>
          </w:pPr>
        </w:p>
      </w:tc>
    </w:tr>
  </w:tbl>
  <w:p w:rsidR="000D017C" w:rsidRDefault="000D017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7C" w:rsidRDefault="000D0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0D017C">
      <w:tc>
        <w:tcPr>
          <w:tcW w:w="6914" w:type="dxa"/>
        </w:tcPr>
        <w:p w:rsidR="000D017C" w:rsidRDefault="000D017C" w:rsidP="00BD545A"/>
      </w:tc>
      <w:tc>
        <w:tcPr>
          <w:tcW w:w="1471" w:type="dxa"/>
        </w:tcPr>
        <w:p w:rsidR="000D017C" w:rsidRDefault="000D017C" w:rsidP="00BD545A"/>
      </w:tc>
    </w:tr>
    <w:tr w:rsidR="000D017C">
      <w:tc>
        <w:tcPr>
          <w:tcW w:w="6914" w:type="dxa"/>
        </w:tcPr>
        <w:p w:rsidR="000D017C" w:rsidRDefault="000D017C" w:rsidP="00BD545A"/>
      </w:tc>
      <w:tc>
        <w:tcPr>
          <w:tcW w:w="1471" w:type="dxa"/>
        </w:tcPr>
        <w:p w:rsidR="000D017C" w:rsidRDefault="000D017C" w:rsidP="00BD545A"/>
      </w:tc>
    </w:tr>
    <w:tr w:rsidR="000D017C">
      <w:tc>
        <w:tcPr>
          <w:tcW w:w="8385" w:type="dxa"/>
          <w:gridSpan w:val="2"/>
          <w:tcBorders>
            <w:bottom w:val="single" w:sz="4" w:space="0" w:color="auto"/>
          </w:tcBorders>
        </w:tcPr>
        <w:p w:rsidR="000D017C" w:rsidRDefault="000D017C" w:rsidP="00BD545A"/>
      </w:tc>
    </w:tr>
  </w:tbl>
  <w:p w:rsidR="000D017C" w:rsidRDefault="000D017C"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20"/>
      <w:gridCol w:w="6985"/>
    </w:tblGrid>
    <w:tr w:rsidR="000D017C" w:rsidTr="00CA5F5B">
      <w:tc>
        <w:tcPr>
          <w:tcW w:w="1531" w:type="dxa"/>
        </w:tcPr>
        <w:p w:rsidR="000D017C" w:rsidRDefault="000D017C">
          <w:pPr>
            <w:pStyle w:val="HeaderLiteEven"/>
          </w:pPr>
          <w:r>
            <w:t>Contents</w:t>
          </w:r>
        </w:p>
      </w:tc>
      <w:tc>
        <w:tcPr>
          <w:tcW w:w="7119" w:type="dxa"/>
          <w:vAlign w:val="bottom"/>
        </w:tcPr>
        <w:p w:rsidR="000D017C" w:rsidRDefault="000D017C">
          <w:pPr>
            <w:pStyle w:val="HeaderLiteEven"/>
          </w:pPr>
        </w:p>
      </w:tc>
    </w:tr>
    <w:tr w:rsidR="000D017C" w:rsidTr="00CA5F5B">
      <w:tc>
        <w:tcPr>
          <w:tcW w:w="1531" w:type="dxa"/>
        </w:tcPr>
        <w:p w:rsidR="000D017C" w:rsidRDefault="000D017C">
          <w:pPr>
            <w:pStyle w:val="HeaderLiteEven"/>
          </w:pPr>
        </w:p>
      </w:tc>
      <w:tc>
        <w:tcPr>
          <w:tcW w:w="7119" w:type="dxa"/>
          <w:vAlign w:val="bottom"/>
        </w:tcPr>
        <w:p w:rsidR="000D017C" w:rsidRDefault="000D017C">
          <w:pPr>
            <w:pStyle w:val="HeaderLiteEven"/>
          </w:pPr>
        </w:p>
      </w:tc>
    </w:tr>
    <w:tr w:rsidR="000D017C" w:rsidTr="00CA5F5B">
      <w:tc>
        <w:tcPr>
          <w:tcW w:w="8650" w:type="dxa"/>
          <w:gridSpan w:val="2"/>
          <w:tcBorders>
            <w:bottom w:val="single" w:sz="4" w:space="0" w:color="auto"/>
          </w:tcBorders>
          <w:shd w:val="clear" w:color="auto" w:fill="auto"/>
        </w:tcPr>
        <w:p w:rsidR="000D017C" w:rsidRDefault="000D017C">
          <w:pPr>
            <w:pStyle w:val="HeaderBoldEven"/>
          </w:pPr>
        </w:p>
      </w:tc>
    </w:tr>
  </w:tbl>
  <w:p w:rsidR="000D017C" w:rsidRDefault="000D017C">
    <w:pPr>
      <w:pStyle w:val="HeaderContentsPage"/>
    </w:pPr>
    <w:r>
      <w:t>Page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88"/>
      <w:gridCol w:w="1440"/>
    </w:tblGrid>
    <w:tr w:rsidR="000D017C" w:rsidTr="009B0267">
      <w:tc>
        <w:tcPr>
          <w:tcW w:w="7188" w:type="dxa"/>
          <w:vAlign w:val="bottom"/>
        </w:tcPr>
        <w:p w:rsidR="000D017C" w:rsidRDefault="000D017C">
          <w:pPr>
            <w:pStyle w:val="HeaderLiteOdd"/>
          </w:pPr>
        </w:p>
      </w:tc>
      <w:tc>
        <w:tcPr>
          <w:tcW w:w="1440" w:type="dxa"/>
        </w:tcPr>
        <w:p w:rsidR="000D017C" w:rsidRDefault="000D017C">
          <w:pPr>
            <w:pStyle w:val="HeaderLiteOdd"/>
          </w:pPr>
          <w:r>
            <w:t>Contents</w:t>
          </w:r>
        </w:p>
      </w:tc>
    </w:tr>
    <w:tr w:rsidR="000D017C" w:rsidTr="009B0267">
      <w:tc>
        <w:tcPr>
          <w:tcW w:w="7188" w:type="dxa"/>
          <w:vAlign w:val="bottom"/>
        </w:tcPr>
        <w:p w:rsidR="000D017C" w:rsidRDefault="000D017C">
          <w:pPr>
            <w:pStyle w:val="HeaderLiteOdd"/>
          </w:pPr>
        </w:p>
      </w:tc>
      <w:tc>
        <w:tcPr>
          <w:tcW w:w="1440" w:type="dxa"/>
        </w:tcPr>
        <w:p w:rsidR="000D017C" w:rsidRDefault="000D017C">
          <w:pPr>
            <w:pStyle w:val="HeaderLiteOdd"/>
          </w:pPr>
        </w:p>
      </w:tc>
    </w:tr>
    <w:tr w:rsidR="000D017C" w:rsidTr="00CA5F5B">
      <w:tc>
        <w:tcPr>
          <w:tcW w:w="8628" w:type="dxa"/>
          <w:gridSpan w:val="2"/>
          <w:tcBorders>
            <w:bottom w:val="single" w:sz="4" w:space="0" w:color="auto"/>
          </w:tcBorders>
          <w:shd w:val="clear" w:color="auto" w:fill="auto"/>
        </w:tcPr>
        <w:p w:rsidR="000D017C" w:rsidRDefault="000D017C">
          <w:pPr>
            <w:pStyle w:val="HeaderBoldOdd"/>
          </w:pPr>
        </w:p>
      </w:tc>
    </w:tr>
  </w:tbl>
  <w:p w:rsidR="000D017C" w:rsidRDefault="000D017C">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7C" w:rsidRDefault="000D01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16"/>
      <w:gridCol w:w="6989"/>
    </w:tblGrid>
    <w:tr w:rsidR="000D017C" w:rsidTr="00CA5F5B">
      <w:tc>
        <w:tcPr>
          <w:tcW w:w="1531" w:type="dxa"/>
        </w:tcPr>
        <w:p w:rsidR="000D017C" w:rsidRDefault="000D017C" w:rsidP="00670FBE">
          <w:pPr>
            <w:pStyle w:val="HeaderLiteEven"/>
          </w:pPr>
          <w:r>
            <w:fldChar w:fldCharType="begin"/>
          </w:r>
          <w:r>
            <w:instrText xml:space="preserve"> If </w:instrText>
          </w:r>
          <w:fldSimple w:instr=" STYLEREF CharPartNo \*Charformat ">
            <w:r w:rsidR="00B26E7B">
              <w:rPr>
                <w:noProof/>
              </w:rPr>
              <w:instrText>Division 4</w:instrText>
            </w:r>
          </w:fldSimple>
          <w:r>
            <w:instrText xml:space="preserve"> &lt;&gt; "Error*" </w:instrText>
          </w:r>
          <w:fldSimple w:instr=" STYLEREF CharPartNo \*Charformat ">
            <w:r w:rsidR="00B26E7B">
              <w:rPr>
                <w:noProof/>
              </w:rPr>
              <w:instrText>Division 4</w:instrText>
            </w:r>
          </w:fldSimple>
          <w:r>
            <w:instrText xml:space="preserve"> </w:instrText>
          </w:r>
          <w:r>
            <w:fldChar w:fldCharType="separate"/>
          </w:r>
          <w:r w:rsidR="00B26E7B">
            <w:rPr>
              <w:noProof/>
            </w:rPr>
            <w:t>Division 4</w:t>
          </w:r>
          <w:r>
            <w:fldChar w:fldCharType="end"/>
          </w:r>
        </w:p>
      </w:tc>
      <w:tc>
        <w:tcPr>
          <w:tcW w:w="7119" w:type="dxa"/>
          <w:vAlign w:val="bottom"/>
        </w:tcPr>
        <w:p w:rsidR="000D017C" w:rsidRDefault="000D017C" w:rsidP="00670FBE">
          <w:pPr>
            <w:pStyle w:val="HeaderLiteEven"/>
          </w:pPr>
          <w:r>
            <w:fldChar w:fldCharType="begin"/>
          </w:r>
          <w:r>
            <w:instrText xml:space="preserve"> If </w:instrText>
          </w:r>
          <w:fldSimple w:instr=" STYLEREF CharPartText \*Charformat ">
            <w:r w:rsidR="00B26E7B">
              <w:rPr>
                <w:noProof/>
              </w:rPr>
              <w:instrText>Notification and reporting matters</w:instrText>
            </w:r>
            <w:r w:rsidR="00B26E7B">
              <w:rPr>
                <w:noProof/>
              </w:rPr>
              <w:cr/>
            </w:r>
          </w:fldSimple>
          <w:r>
            <w:instrText xml:space="preserve"> &lt;&gt; "Error*" </w:instrText>
          </w:r>
          <w:fldSimple w:instr=" STYLEREF CharPartText \*Charformat ">
            <w:r w:rsidR="00B26E7B">
              <w:rPr>
                <w:noProof/>
              </w:rPr>
              <w:instrText>Notification and reporting matters</w:instrText>
            </w:r>
            <w:r w:rsidR="00B26E7B">
              <w:rPr>
                <w:noProof/>
              </w:rPr>
              <w:cr/>
            </w:r>
          </w:fldSimple>
          <w:r>
            <w:instrText xml:space="preserve"> </w:instrText>
          </w:r>
          <w:r>
            <w:fldChar w:fldCharType="separate"/>
          </w:r>
          <w:r w:rsidR="00B26E7B">
            <w:rPr>
              <w:noProof/>
            </w:rPr>
            <w:t>Notification and reporting matters</w:t>
          </w:r>
          <w:r w:rsidR="00B26E7B">
            <w:rPr>
              <w:noProof/>
            </w:rPr>
            <w:cr/>
          </w:r>
          <w:r>
            <w:fldChar w:fldCharType="end"/>
          </w:r>
        </w:p>
      </w:tc>
    </w:tr>
    <w:tr w:rsidR="000D017C" w:rsidTr="00222B8B">
      <w:tc>
        <w:tcPr>
          <w:tcW w:w="1531" w:type="dxa"/>
        </w:tcPr>
        <w:p w:rsidR="000D017C" w:rsidRDefault="000D017C"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B26E7B">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2.1</w:instrText>
            </w:r>
          </w:fldSimple>
          <w:r>
            <w:instrText xml:space="preserve"> </w:instrText>
          </w:r>
          <w:r>
            <w:fldChar w:fldCharType="end"/>
          </w:r>
        </w:p>
      </w:tc>
      <w:tc>
        <w:tcPr>
          <w:tcW w:w="7119" w:type="dxa"/>
          <w:vAlign w:val="bottom"/>
        </w:tcPr>
        <w:p w:rsidR="000D017C" w:rsidRDefault="000D017C"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B26E7B">
            <w:rPr>
              <w:b/>
              <w:bCs/>
              <w:noProof/>
              <w:lang w:val="en-US"/>
            </w:rPr>
            <w:instrText>Error! No text of specified style in document.</w:instrText>
          </w:r>
          <w:r>
            <w:fldChar w:fldCharType="end"/>
          </w:r>
          <w:r>
            <w:instrText xml:space="preserve"> &lt;&gt; "Error*" </w:instrText>
          </w:r>
          <w:fldSimple w:instr=" STYLEREF CharDivText \*Charformat ">
            <w:r>
              <w:rPr>
                <w:noProof/>
              </w:rPr>
              <w:instrText>Penal provision</w:instrText>
            </w:r>
          </w:fldSimple>
          <w:r>
            <w:instrText xml:space="preserve"> </w:instrText>
          </w:r>
          <w:r>
            <w:fldChar w:fldCharType="end"/>
          </w:r>
        </w:p>
      </w:tc>
    </w:tr>
    <w:tr w:rsidR="000D017C" w:rsidTr="00CA5F5B">
      <w:tc>
        <w:tcPr>
          <w:tcW w:w="8650" w:type="dxa"/>
          <w:gridSpan w:val="2"/>
          <w:tcBorders>
            <w:bottom w:val="single" w:sz="4" w:space="0" w:color="auto"/>
          </w:tcBorders>
          <w:shd w:val="clear" w:color="auto" w:fill="auto"/>
        </w:tcPr>
        <w:p w:rsidR="000D017C" w:rsidRPr="006D2A45" w:rsidRDefault="000D017C" w:rsidP="00CE066C">
          <w:pPr>
            <w:pStyle w:val="HeaderBoldEven"/>
          </w:pPr>
          <w:r>
            <w:t xml:space="preserve">Section </w:t>
          </w:r>
          <w:r w:rsidRPr="006D2A45">
            <w:fldChar w:fldCharType="begin"/>
          </w:r>
          <w:r w:rsidRPr="006D2A45">
            <w:instrText xml:space="preserve"> If </w:instrText>
          </w:r>
          <w:fldSimple w:instr=" STYLEREF CharSectno \*Charformat ">
            <w:r w:rsidR="00B26E7B">
              <w:rPr>
                <w:noProof/>
              </w:rPr>
              <w:instrText>29</w:instrText>
            </w:r>
          </w:fldSimple>
          <w:r w:rsidRPr="006D2A45">
            <w:instrText xml:space="preserve"> &lt;&gt; "Error*" </w:instrText>
          </w:r>
          <w:fldSimple w:instr=" STYLEREF CharSectno \*Charformat ">
            <w:r w:rsidR="00B26E7B">
              <w:rPr>
                <w:noProof/>
              </w:rPr>
              <w:instrText>29</w:instrText>
            </w:r>
          </w:fldSimple>
          <w:r w:rsidRPr="006D2A45">
            <w:instrText xml:space="preserve"> </w:instrText>
          </w:r>
          <w:r w:rsidRPr="006D2A45">
            <w:fldChar w:fldCharType="separate"/>
          </w:r>
          <w:r w:rsidR="00B26E7B">
            <w:rPr>
              <w:noProof/>
            </w:rPr>
            <w:t>29</w:t>
          </w:r>
          <w:r w:rsidRPr="006D2A45">
            <w:fldChar w:fldCharType="end"/>
          </w:r>
        </w:p>
      </w:tc>
    </w:tr>
  </w:tbl>
  <w:p w:rsidR="000D017C" w:rsidRDefault="000D017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723"/>
      <w:gridCol w:w="1782"/>
    </w:tblGrid>
    <w:tr w:rsidR="000D017C" w:rsidTr="00AE4E8B">
      <w:tc>
        <w:tcPr>
          <w:tcW w:w="6828" w:type="dxa"/>
          <w:vAlign w:val="bottom"/>
        </w:tcPr>
        <w:p w:rsidR="000D017C" w:rsidRDefault="000D017C">
          <w:pPr>
            <w:pStyle w:val="HeaderLiteOdd"/>
          </w:pPr>
          <w:r>
            <w:fldChar w:fldCharType="begin"/>
          </w:r>
          <w:r>
            <w:instrText xml:space="preserve"> If </w:instrText>
          </w:r>
          <w:fldSimple w:instr=" STYLEREF CharPartText \*Charformat \l ">
            <w:r w:rsidR="00B26E7B">
              <w:rPr>
                <w:noProof/>
              </w:rPr>
              <w:instrText>Approval matters</w:instrText>
            </w:r>
            <w:r w:rsidR="00B26E7B">
              <w:rPr>
                <w:noProof/>
              </w:rPr>
              <w:cr/>
            </w:r>
          </w:fldSimple>
          <w:r>
            <w:instrText xml:space="preserve"> &lt;&gt; "Error*" </w:instrText>
          </w:r>
          <w:fldSimple w:instr=" STYLEREF CharPartText \*Charformat \l ">
            <w:r w:rsidR="00B26E7B">
              <w:rPr>
                <w:noProof/>
              </w:rPr>
              <w:instrText>Approval matters</w:instrText>
            </w:r>
            <w:r w:rsidR="00B26E7B">
              <w:rPr>
                <w:noProof/>
              </w:rPr>
              <w:cr/>
            </w:r>
          </w:fldSimple>
          <w:r>
            <w:instrText xml:space="preserve"> </w:instrText>
          </w:r>
          <w:r>
            <w:fldChar w:fldCharType="separate"/>
          </w:r>
          <w:r w:rsidR="00B26E7B">
            <w:rPr>
              <w:noProof/>
            </w:rPr>
            <w:t>Approval matters</w:t>
          </w:r>
          <w:r w:rsidR="00B26E7B">
            <w:rPr>
              <w:noProof/>
            </w:rPr>
            <w:cr/>
          </w:r>
          <w:r>
            <w:fldChar w:fldCharType="end"/>
          </w:r>
        </w:p>
      </w:tc>
      <w:tc>
        <w:tcPr>
          <w:tcW w:w="1800" w:type="dxa"/>
        </w:tcPr>
        <w:p w:rsidR="000D017C" w:rsidRDefault="000D017C">
          <w:pPr>
            <w:pStyle w:val="HeaderLiteOdd"/>
          </w:pPr>
          <w:r>
            <w:fldChar w:fldCharType="begin"/>
          </w:r>
          <w:r>
            <w:instrText xml:space="preserve"> If </w:instrText>
          </w:r>
          <w:fldSimple w:instr=" STYLEREF CharPartNo \*Charformat \l ">
            <w:r w:rsidR="00B26E7B">
              <w:rPr>
                <w:noProof/>
              </w:rPr>
              <w:instrText>Division 5</w:instrText>
            </w:r>
          </w:fldSimple>
          <w:r>
            <w:instrText xml:space="preserve"> &lt;&gt; "Error*" </w:instrText>
          </w:r>
          <w:fldSimple w:instr=" STYLEREF CharPartNo \*Charformat \l ">
            <w:r w:rsidR="00B26E7B">
              <w:rPr>
                <w:noProof/>
              </w:rPr>
              <w:instrText>Division 5</w:instrText>
            </w:r>
          </w:fldSimple>
          <w:r>
            <w:instrText xml:space="preserve"> </w:instrText>
          </w:r>
          <w:r>
            <w:fldChar w:fldCharType="separate"/>
          </w:r>
          <w:r w:rsidR="00B26E7B">
            <w:rPr>
              <w:noProof/>
            </w:rPr>
            <w:t>Division 5</w:t>
          </w:r>
          <w:r>
            <w:fldChar w:fldCharType="end"/>
          </w:r>
        </w:p>
      </w:tc>
    </w:tr>
    <w:tr w:rsidR="000D017C" w:rsidTr="00AE4E8B">
      <w:tc>
        <w:tcPr>
          <w:tcW w:w="6828" w:type="dxa"/>
        </w:tcPr>
        <w:p w:rsidR="000D017C" w:rsidRDefault="000D017C"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B26E7B">
            <w:rPr>
              <w:b/>
              <w:bCs/>
              <w:noProof/>
              <w:lang w:val="en-US"/>
            </w:rPr>
            <w:instrText>Error! No text of specified style in document.</w:instrText>
          </w:r>
          <w:r>
            <w:fldChar w:fldCharType="end"/>
          </w:r>
          <w:r>
            <w:instrText xml:space="preserve"> &lt;&gt; "Error*" </w:instrText>
          </w:r>
          <w:fldSimple w:instr=" STYLEREF CharDivText \*Charformat ">
            <w:r>
              <w:rPr>
                <w:noProof/>
              </w:rPr>
              <w:instrText>Penal provision</w:instrText>
            </w:r>
          </w:fldSimple>
          <w:r>
            <w:instrText xml:space="preserve"> </w:instrText>
          </w:r>
          <w:r>
            <w:fldChar w:fldCharType="end"/>
          </w:r>
        </w:p>
      </w:tc>
      <w:tc>
        <w:tcPr>
          <w:tcW w:w="1800" w:type="dxa"/>
          <w:vAlign w:val="bottom"/>
        </w:tcPr>
        <w:p w:rsidR="000D017C" w:rsidRDefault="000D017C" w:rsidP="00222B8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B26E7B">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2.1</w:instrText>
            </w:r>
          </w:fldSimple>
          <w:r>
            <w:instrText xml:space="preserve"> </w:instrText>
          </w:r>
          <w:r>
            <w:fldChar w:fldCharType="end"/>
          </w:r>
        </w:p>
      </w:tc>
    </w:tr>
    <w:tr w:rsidR="000D017C" w:rsidTr="00CA5F5B">
      <w:tc>
        <w:tcPr>
          <w:tcW w:w="8628" w:type="dxa"/>
          <w:gridSpan w:val="2"/>
          <w:tcBorders>
            <w:bottom w:val="single" w:sz="4" w:space="0" w:color="auto"/>
          </w:tcBorders>
          <w:shd w:val="clear" w:color="auto" w:fill="auto"/>
        </w:tcPr>
        <w:p w:rsidR="000D017C" w:rsidRPr="006D2A45" w:rsidRDefault="000D017C">
          <w:pPr>
            <w:pStyle w:val="HeaderBoldOdd"/>
          </w:pPr>
          <w:r>
            <w:t xml:space="preserve">Section </w:t>
          </w:r>
          <w:r w:rsidRPr="006D2A45">
            <w:fldChar w:fldCharType="begin"/>
          </w:r>
          <w:r w:rsidRPr="006D2A45">
            <w:instrText xml:space="preserve"> If </w:instrText>
          </w:r>
          <w:fldSimple w:instr=" STYLEREF CharSectno \*Charformat \l ">
            <w:r w:rsidR="00B26E7B">
              <w:rPr>
                <w:noProof/>
              </w:rPr>
              <w:instrText>31</w:instrText>
            </w:r>
          </w:fldSimple>
          <w:r w:rsidRPr="006D2A45">
            <w:instrText xml:space="preserve"> &lt;&gt; "Error*" </w:instrText>
          </w:r>
          <w:fldSimple w:instr=" STYLEREF CharSectno \*Charformat \l ">
            <w:r w:rsidR="00B26E7B">
              <w:rPr>
                <w:noProof/>
              </w:rPr>
              <w:instrText>31</w:instrText>
            </w:r>
          </w:fldSimple>
          <w:r w:rsidRPr="006D2A45">
            <w:instrText xml:space="preserve"> </w:instrText>
          </w:r>
          <w:r w:rsidRPr="006D2A45">
            <w:fldChar w:fldCharType="separate"/>
          </w:r>
          <w:r w:rsidR="00B26E7B">
            <w:rPr>
              <w:noProof/>
            </w:rPr>
            <w:t>31</w:t>
          </w:r>
          <w:r w:rsidRPr="006D2A45">
            <w:fldChar w:fldCharType="end"/>
          </w:r>
        </w:p>
      </w:tc>
    </w:tr>
  </w:tbl>
  <w:p w:rsidR="000D017C" w:rsidRDefault="000D017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7C" w:rsidRDefault="000D01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18"/>
      <w:gridCol w:w="6986"/>
    </w:tblGrid>
    <w:tr w:rsidR="000D017C" w:rsidTr="00CA5F5B">
      <w:tc>
        <w:tcPr>
          <w:tcW w:w="1531" w:type="dxa"/>
        </w:tcPr>
        <w:p w:rsidR="000D017C" w:rsidRDefault="000D017C" w:rsidP="00670FBE">
          <w:pPr>
            <w:pStyle w:val="HeaderLiteEven"/>
          </w:pPr>
          <w:r>
            <w:fldChar w:fldCharType="begin"/>
          </w:r>
          <w:r>
            <w:instrText xml:space="preserve"> If </w:instrText>
          </w:r>
          <w:fldSimple w:instr=" STYLEREF CharPartNo \*Charformat ">
            <w:r w:rsidR="00B26E7B">
              <w:rPr>
                <w:noProof/>
              </w:rPr>
              <w:instrText>Schedule 2</w:instrText>
            </w:r>
          </w:fldSimple>
          <w:r>
            <w:instrText xml:space="preserve"> &lt;&gt; "Error*" </w:instrText>
          </w:r>
          <w:fldSimple w:instr=" STYLEREF CharPartNo \*Charformat ">
            <w:r w:rsidR="00B26E7B">
              <w:rPr>
                <w:noProof/>
              </w:rPr>
              <w:instrText>Schedule 2</w:instrText>
            </w:r>
          </w:fldSimple>
          <w:r>
            <w:instrText xml:space="preserve"> </w:instrText>
          </w:r>
          <w:r>
            <w:fldChar w:fldCharType="separate"/>
          </w:r>
          <w:r w:rsidR="00B26E7B">
            <w:rPr>
              <w:noProof/>
            </w:rPr>
            <w:t>Schedule 2</w:t>
          </w:r>
          <w:r>
            <w:fldChar w:fldCharType="end"/>
          </w:r>
        </w:p>
      </w:tc>
      <w:tc>
        <w:tcPr>
          <w:tcW w:w="7119" w:type="dxa"/>
          <w:vAlign w:val="bottom"/>
        </w:tcPr>
        <w:p w:rsidR="000D017C" w:rsidRDefault="000D017C" w:rsidP="00670FBE">
          <w:pPr>
            <w:pStyle w:val="HeaderLiteEven"/>
          </w:pPr>
          <w:r>
            <w:fldChar w:fldCharType="begin"/>
          </w:r>
          <w:r>
            <w:instrText xml:space="preserve"> If </w:instrText>
          </w:r>
          <w:fldSimple w:instr=" STYLEREF CharPartText \*Charformat ">
            <w:r w:rsidR="00B26E7B">
              <w:rPr>
                <w:noProof/>
              </w:rPr>
              <w:instrText>Non-SOLAS certificates — criteria for issue and conditions</w:instrText>
            </w:r>
          </w:fldSimple>
          <w:r>
            <w:instrText xml:space="preserve"> &lt;&gt; "Error*" </w:instrText>
          </w:r>
          <w:fldSimple w:instr=" STYLEREF CharPartText \*Charformat ">
            <w:r w:rsidR="00B26E7B">
              <w:rPr>
                <w:noProof/>
              </w:rPr>
              <w:instrText>Non-SOLAS certificates — criteria for issue and conditions</w:instrText>
            </w:r>
          </w:fldSimple>
          <w:r>
            <w:instrText xml:space="preserve"> </w:instrText>
          </w:r>
          <w:r>
            <w:fldChar w:fldCharType="separate"/>
          </w:r>
          <w:r w:rsidR="00B26E7B">
            <w:rPr>
              <w:noProof/>
            </w:rPr>
            <w:t>Non-SOLAS certificates — criteria for issue and conditions</w:t>
          </w:r>
          <w:r>
            <w:fldChar w:fldCharType="end"/>
          </w:r>
        </w:p>
      </w:tc>
    </w:tr>
    <w:tr w:rsidR="000D017C" w:rsidTr="00222B8B">
      <w:tc>
        <w:tcPr>
          <w:tcW w:w="1531" w:type="dxa"/>
        </w:tcPr>
        <w:p w:rsidR="000D017C" w:rsidRDefault="000D017C"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B26E7B">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2.1</w:instrText>
            </w:r>
          </w:fldSimple>
          <w:r>
            <w:instrText xml:space="preserve"> </w:instrText>
          </w:r>
          <w:r>
            <w:fldChar w:fldCharType="end"/>
          </w:r>
        </w:p>
      </w:tc>
      <w:tc>
        <w:tcPr>
          <w:tcW w:w="7119" w:type="dxa"/>
          <w:vAlign w:val="bottom"/>
        </w:tcPr>
        <w:p w:rsidR="000D017C" w:rsidRDefault="000D017C"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B26E7B">
            <w:rPr>
              <w:b/>
              <w:bCs/>
              <w:noProof/>
              <w:lang w:val="en-US"/>
            </w:rPr>
            <w:instrText>Error! No text of specified style in document.</w:instrText>
          </w:r>
          <w:r>
            <w:fldChar w:fldCharType="end"/>
          </w:r>
          <w:r>
            <w:instrText xml:space="preserve"> &lt;&gt; "Error*" </w:instrText>
          </w:r>
          <w:fldSimple w:instr=" STYLEREF CharDivText \*Charformat ">
            <w:r>
              <w:rPr>
                <w:noProof/>
              </w:rPr>
              <w:instrText>Penal provision</w:instrText>
            </w:r>
          </w:fldSimple>
          <w:r>
            <w:instrText xml:space="preserve"> </w:instrText>
          </w:r>
          <w:r>
            <w:fldChar w:fldCharType="end"/>
          </w:r>
        </w:p>
      </w:tc>
    </w:tr>
    <w:tr w:rsidR="000D017C" w:rsidTr="00CA5F5B">
      <w:tc>
        <w:tcPr>
          <w:tcW w:w="8650" w:type="dxa"/>
          <w:gridSpan w:val="2"/>
          <w:tcBorders>
            <w:bottom w:val="single" w:sz="4" w:space="0" w:color="auto"/>
          </w:tcBorders>
          <w:shd w:val="clear" w:color="auto" w:fill="auto"/>
        </w:tcPr>
        <w:p w:rsidR="000D017C" w:rsidRPr="006D2A45" w:rsidRDefault="000D017C" w:rsidP="00CE066C">
          <w:pPr>
            <w:pStyle w:val="HeaderBoldEven"/>
          </w:pPr>
        </w:p>
      </w:tc>
    </w:tr>
  </w:tbl>
  <w:p w:rsidR="000D017C" w:rsidRDefault="000D01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27"/>
    <w:multiLevelType w:val="multilevel"/>
    <w:tmpl w:val="4AD666A2"/>
    <w:lvl w:ilvl="0">
      <w:start w:val="74"/>
      <w:numFmt w:val="decimal"/>
      <w:lvlText w:val="%1"/>
      <w:lvlJc w:val="left"/>
      <w:pPr>
        <w:tabs>
          <w:tab w:val="num" w:pos="420"/>
        </w:tabs>
        <w:ind w:left="420" w:hanging="420"/>
      </w:pPr>
      <w:rPr>
        <w:rFonts w:hint="default"/>
      </w:rPr>
    </w:lvl>
    <w:lvl w:ilvl="1">
      <w:start w:val="8"/>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476619F"/>
    <w:multiLevelType w:val="multilevel"/>
    <w:tmpl w:val="46046CE6"/>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15:restartNumberingAfterBreak="0">
    <w:nsid w:val="05873CB0"/>
    <w:multiLevelType w:val="multilevel"/>
    <w:tmpl w:val="B802A170"/>
    <w:lvl w:ilvl="0">
      <w:start w:val="6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5D60B7D"/>
    <w:multiLevelType w:val="multilevel"/>
    <w:tmpl w:val="4A82EA06"/>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15:restartNumberingAfterBreak="0">
    <w:nsid w:val="05DD218A"/>
    <w:multiLevelType w:val="multilevel"/>
    <w:tmpl w:val="B940718A"/>
    <w:lvl w:ilvl="0">
      <w:start w:val="8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5" w15:restartNumberingAfterBreak="0">
    <w:nsid w:val="066171E6"/>
    <w:multiLevelType w:val="multilevel"/>
    <w:tmpl w:val="BA84CAF6"/>
    <w:lvl w:ilvl="0">
      <w:start w:val="48"/>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6DD75E7"/>
    <w:multiLevelType w:val="hybridMultilevel"/>
    <w:tmpl w:val="4E684B18"/>
    <w:lvl w:ilvl="0" w:tplc="0C09000F">
      <w:start w:val="1"/>
      <w:numFmt w:val="decimal"/>
      <w:lvlText w:val="%1."/>
      <w:lvlJc w:val="left"/>
      <w:pPr>
        <w:tabs>
          <w:tab w:val="num" w:pos="2388"/>
        </w:tabs>
        <w:ind w:left="2388" w:hanging="360"/>
      </w:pPr>
    </w:lvl>
    <w:lvl w:ilvl="1" w:tplc="66229FA4">
      <w:start w:val="1"/>
      <w:numFmt w:val="lowerRoman"/>
      <w:lvlText w:val="(%2)"/>
      <w:lvlJc w:val="left"/>
      <w:pPr>
        <w:tabs>
          <w:tab w:val="num" w:pos="3468"/>
        </w:tabs>
        <w:ind w:left="3468" w:hanging="720"/>
      </w:pPr>
      <w:rPr>
        <w:rFonts w:hint="default"/>
      </w:rPr>
    </w:lvl>
    <w:lvl w:ilvl="2" w:tplc="0C09001B" w:tentative="1">
      <w:start w:val="1"/>
      <w:numFmt w:val="lowerRoman"/>
      <w:lvlText w:val="%3."/>
      <w:lvlJc w:val="right"/>
      <w:pPr>
        <w:tabs>
          <w:tab w:val="num" w:pos="3828"/>
        </w:tabs>
        <w:ind w:left="3828" w:hanging="180"/>
      </w:pPr>
    </w:lvl>
    <w:lvl w:ilvl="3" w:tplc="0C09000F" w:tentative="1">
      <w:start w:val="1"/>
      <w:numFmt w:val="decimal"/>
      <w:lvlText w:val="%4."/>
      <w:lvlJc w:val="left"/>
      <w:pPr>
        <w:tabs>
          <w:tab w:val="num" w:pos="4548"/>
        </w:tabs>
        <w:ind w:left="4548" w:hanging="360"/>
      </w:pPr>
    </w:lvl>
    <w:lvl w:ilvl="4" w:tplc="0C090019" w:tentative="1">
      <w:start w:val="1"/>
      <w:numFmt w:val="lowerLetter"/>
      <w:lvlText w:val="%5."/>
      <w:lvlJc w:val="left"/>
      <w:pPr>
        <w:tabs>
          <w:tab w:val="num" w:pos="5268"/>
        </w:tabs>
        <w:ind w:left="5268" w:hanging="360"/>
      </w:pPr>
    </w:lvl>
    <w:lvl w:ilvl="5" w:tplc="0C09001B" w:tentative="1">
      <w:start w:val="1"/>
      <w:numFmt w:val="lowerRoman"/>
      <w:lvlText w:val="%6."/>
      <w:lvlJc w:val="right"/>
      <w:pPr>
        <w:tabs>
          <w:tab w:val="num" w:pos="5988"/>
        </w:tabs>
        <w:ind w:left="5988" w:hanging="180"/>
      </w:pPr>
    </w:lvl>
    <w:lvl w:ilvl="6" w:tplc="0C09000F" w:tentative="1">
      <w:start w:val="1"/>
      <w:numFmt w:val="decimal"/>
      <w:lvlText w:val="%7."/>
      <w:lvlJc w:val="left"/>
      <w:pPr>
        <w:tabs>
          <w:tab w:val="num" w:pos="6708"/>
        </w:tabs>
        <w:ind w:left="6708" w:hanging="360"/>
      </w:pPr>
    </w:lvl>
    <w:lvl w:ilvl="7" w:tplc="0C090019" w:tentative="1">
      <w:start w:val="1"/>
      <w:numFmt w:val="lowerLetter"/>
      <w:lvlText w:val="%8."/>
      <w:lvlJc w:val="left"/>
      <w:pPr>
        <w:tabs>
          <w:tab w:val="num" w:pos="7428"/>
        </w:tabs>
        <w:ind w:left="7428" w:hanging="360"/>
      </w:pPr>
    </w:lvl>
    <w:lvl w:ilvl="8" w:tplc="0C09001B" w:tentative="1">
      <w:start w:val="1"/>
      <w:numFmt w:val="lowerRoman"/>
      <w:lvlText w:val="%9."/>
      <w:lvlJc w:val="right"/>
      <w:pPr>
        <w:tabs>
          <w:tab w:val="num" w:pos="8148"/>
        </w:tabs>
        <w:ind w:left="8148" w:hanging="180"/>
      </w:pPr>
    </w:lvl>
  </w:abstractNum>
  <w:abstractNum w:abstractNumId="17" w15:restartNumberingAfterBreak="0">
    <w:nsid w:val="08153051"/>
    <w:multiLevelType w:val="multilevel"/>
    <w:tmpl w:val="0C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A1C0B20"/>
    <w:multiLevelType w:val="hybridMultilevel"/>
    <w:tmpl w:val="E9260282"/>
    <w:lvl w:ilvl="0" w:tplc="A54E4B9A">
      <w:start w:val="1"/>
      <w:numFmt w:val="lowerLetter"/>
      <w:lvlText w:val="(%1)"/>
      <w:lvlJc w:val="left"/>
      <w:pPr>
        <w:tabs>
          <w:tab w:val="num" w:pos="2880"/>
        </w:tabs>
        <w:ind w:left="288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0ECC62C2"/>
    <w:multiLevelType w:val="multilevel"/>
    <w:tmpl w:val="F0F206D0"/>
    <w:lvl w:ilvl="0">
      <w:start w:val="21"/>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20" w15:restartNumberingAfterBreak="0">
    <w:nsid w:val="101642AA"/>
    <w:multiLevelType w:val="multilevel"/>
    <w:tmpl w:val="A38499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rPr>
    </w:lvl>
    <w:lvl w:ilvl="3">
      <w:start w:val="1"/>
      <w:numFmt w:val="lowerLetter"/>
      <w:lvlText w:val="(%4)"/>
      <w:lvlJc w:val="left"/>
      <w:pPr>
        <w:tabs>
          <w:tab w:val="num" w:pos="5040"/>
        </w:tabs>
        <w:ind w:left="5040" w:hanging="720"/>
      </w:pPr>
      <w:rPr>
        <w:rFonts w:ascii="Times New Roman" w:eastAsia="Times New Roman" w:hAnsi="Times New Roman" w:cs="Times New Roman"/>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15:restartNumberingAfterBreak="0">
    <w:nsid w:val="10220E95"/>
    <w:multiLevelType w:val="multilevel"/>
    <w:tmpl w:val="C39CE8B4"/>
    <w:lvl w:ilvl="0">
      <w:start w:val="7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159B2320"/>
    <w:multiLevelType w:val="multilevel"/>
    <w:tmpl w:val="72DE234C"/>
    <w:lvl w:ilvl="0">
      <w:start w:val="69"/>
      <w:numFmt w:val="decimal"/>
      <w:lvlText w:val="%1"/>
      <w:lvlJc w:val="left"/>
      <w:pPr>
        <w:tabs>
          <w:tab w:val="num" w:pos="420"/>
        </w:tabs>
        <w:ind w:left="420" w:hanging="420"/>
      </w:pPr>
      <w:rPr>
        <w:rFonts w:hint="default"/>
      </w:rPr>
    </w:lvl>
    <w:lvl w:ilvl="1">
      <w:start w:val="5"/>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16783814"/>
    <w:multiLevelType w:val="multilevel"/>
    <w:tmpl w:val="9206853C"/>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17176FA0"/>
    <w:multiLevelType w:val="multilevel"/>
    <w:tmpl w:val="3EFCD086"/>
    <w:lvl w:ilvl="0">
      <w:start w:val="101"/>
      <w:numFmt w:val="decimal"/>
      <w:lvlText w:val="%1"/>
      <w:lvlJc w:val="left"/>
      <w:pPr>
        <w:tabs>
          <w:tab w:val="num" w:pos="540"/>
        </w:tabs>
        <w:ind w:left="540" w:hanging="540"/>
      </w:pPr>
      <w:rPr>
        <w:rFonts w:hint="default"/>
      </w:rPr>
    </w:lvl>
    <w:lvl w:ilvl="1">
      <w:start w:val="2"/>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17235831"/>
    <w:multiLevelType w:val="multilevel"/>
    <w:tmpl w:val="BF92C8C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1757148A"/>
    <w:multiLevelType w:val="hybridMultilevel"/>
    <w:tmpl w:val="42D8A512"/>
    <w:lvl w:ilvl="0" w:tplc="31B0BB20">
      <w:start w:val="22"/>
      <w:numFmt w:val="lowerLetter"/>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7" w15:restartNumberingAfterBreak="0">
    <w:nsid w:val="175E1B0B"/>
    <w:multiLevelType w:val="multilevel"/>
    <w:tmpl w:val="3F063084"/>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8"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8DD04E7"/>
    <w:multiLevelType w:val="multilevel"/>
    <w:tmpl w:val="12A6EE2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15:restartNumberingAfterBreak="0">
    <w:nsid w:val="1E16752A"/>
    <w:multiLevelType w:val="hybridMultilevel"/>
    <w:tmpl w:val="45041A3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1" w15:restartNumberingAfterBreak="0">
    <w:nsid w:val="23484920"/>
    <w:multiLevelType w:val="hybridMultilevel"/>
    <w:tmpl w:val="CAA6F260"/>
    <w:lvl w:ilvl="0" w:tplc="14F445DC">
      <w:start w:val="3"/>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F260F580">
      <w:start w:val="1"/>
      <w:numFmt w:val="upperLetter"/>
      <w:lvlText w:val="(%3)"/>
      <w:lvlJc w:val="left"/>
      <w:pPr>
        <w:tabs>
          <w:tab w:val="num" w:pos="4500"/>
        </w:tabs>
        <w:ind w:left="4500" w:hanging="720"/>
      </w:pPr>
      <w:rPr>
        <w:rFonts w:hint="default"/>
      </w:r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32" w15:restartNumberingAfterBreak="0">
    <w:nsid w:val="268B6ADA"/>
    <w:multiLevelType w:val="multilevel"/>
    <w:tmpl w:val="803AA626"/>
    <w:lvl w:ilvl="0">
      <w:start w:val="87"/>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3" w15:restartNumberingAfterBreak="0">
    <w:nsid w:val="2899386C"/>
    <w:multiLevelType w:val="hybridMultilevel"/>
    <w:tmpl w:val="F4C4AC08"/>
    <w:lvl w:ilvl="0" w:tplc="86DC4C48">
      <w:start w:val="1"/>
      <w:numFmt w:val="decimal"/>
      <w:lvlText w:val="%1 "/>
      <w:lvlJc w:val="left"/>
      <w:pPr>
        <w:tabs>
          <w:tab w:val="num" w:pos="720"/>
        </w:tabs>
        <w:ind w:left="720" w:hanging="360"/>
      </w:pPr>
      <w:rPr>
        <w:rFonts w:hint="default"/>
      </w:rPr>
    </w:lvl>
    <w:lvl w:ilvl="1" w:tplc="918E71CC">
      <w:start w:val="1"/>
      <w:numFmt w:val="decimal"/>
      <w:lvlText w:val="48%2."/>
      <w:lvlJc w:val="left"/>
      <w:pPr>
        <w:tabs>
          <w:tab w:val="num" w:pos="1440"/>
        </w:tabs>
        <w:ind w:left="1440" w:hanging="360"/>
      </w:pPr>
      <w:rPr>
        <w:rFonts w:hint="default"/>
      </w:rPr>
    </w:lvl>
    <w:lvl w:ilvl="2" w:tplc="5310F21E">
      <w:start w:val="7"/>
      <w:numFmt w:val="lowerRoman"/>
      <w:lvlText w:val="(%3)"/>
      <w:lvlJc w:val="left"/>
      <w:pPr>
        <w:tabs>
          <w:tab w:val="num" w:pos="2700"/>
        </w:tabs>
        <w:ind w:left="2700" w:hanging="720"/>
      </w:pPr>
      <w:rPr>
        <w:rFonts w:hint="default"/>
      </w:rPr>
    </w:lvl>
    <w:lvl w:ilvl="3" w:tplc="A54E4B9A">
      <w:start w:val="1"/>
      <w:numFmt w:val="lowerLetter"/>
      <w:lvlText w:val="(%4)"/>
      <w:lvlJc w:val="left"/>
      <w:pPr>
        <w:tabs>
          <w:tab w:val="num" w:pos="2880"/>
        </w:tabs>
        <w:ind w:left="2880" w:hanging="360"/>
      </w:pPr>
      <w:rPr>
        <w:rFonts w:ascii="Times New Roman" w:eastAsia="Times New Roman" w:hAnsi="Times New Roman" w:cs="Times New Roman"/>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AED704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30707677"/>
    <w:multiLevelType w:val="multilevel"/>
    <w:tmpl w:val="50DA1964"/>
    <w:lvl w:ilvl="0">
      <w:start w:val="102"/>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15:restartNumberingAfterBreak="0">
    <w:nsid w:val="31A36FC2"/>
    <w:multiLevelType w:val="hybridMultilevel"/>
    <w:tmpl w:val="5B2054BA"/>
    <w:lvl w:ilvl="0" w:tplc="66229FA4">
      <w:start w:val="1"/>
      <w:numFmt w:val="lowerRoman"/>
      <w:lvlText w:val="(%1)"/>
      <w:lvlJc w:val="left"/>
      <w:pPr>
        <w:tabs>
          <w:tab w:val="num" w:pos="3468"/>
        </w:tabs>
        <w:ind w:left="3468"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2C30E45"/>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15:restartNumberingAfterBreak="0">
    <w:nsid w:val="33C97427"/>
    <w:multiLevelType w:val="multilevel"/>
    <w:tmpl w:val="BE845224"/>
    <w:lvl w:ilvl="0">
      <w:start w:val="10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35BB0F4A"/>
    <w:multiLevelType w:val="hybridMultilevel"/>
    <w:tmpl w:val="B2B66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36EC370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7DC22A9"/>
    <w:multiLevelType w:val="multilevel"/>
    <w:tmpl w:val="F27ACFD6"/>
    <w:lvl w:ilvl="0">
      <w:start w:val="5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3B8D5FCF"/>
    <w:multiLevelType w:val="multilevel"/>
    <w:tmpl w:val="2AC66520"/>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3" w15:restartNumberingAfterBreak="0">
    <w:nsid w:val="3F0601C3"/>
    <w:multiLevelType w:val="hybridMultilevel"/>
    <w:tmpl w:val="CEF65B3A"/>
    <w:lvl w:ilvl="0" w:tplc="FFFFFFFF">
      <w:start w:val="1"/>
      <w:numFmt w:val="lowerRoman"/>
      <w:lvlText w:val="(%1)"/>
      <w:lvlJc w:val="left"/>
      <w:pPr>
        <w:tabs>
          <w:tab w:val="num" w:pos="3468"/>
        </w:tabs>
        <w:ind w:left="3468" w:hanging="720"/>
      </w:pPr>
      <w:rPr>
        <w:rFonts w:hint="default"/>
      </w:rPr>
    </w:lvl>
    <w:lvl w:ilvl="1" w:tplc="FFFFFFFF">
      <w:start w:val="10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0566BBD"/>
    <w:multiLevelType w:val="multilevel"/>
    <w:tmpl w:val="4CF6F486"/>
    <w:lvl w:ilvl="0">
      <w:start w:val="69"/>
      <w:numFmt w:val="decimal"/>
      <w:lvlText w:val="%1"/>
      <w:lvlJc w:val="left"/>
      <w:pPr>
        <w:tabs>
          <w:tab w:val="num" w:pos="420"/>
        </w:tabs>
        <w:ind w:left="420" w:hanging="420"/>
      </w:pPr>
      <w:rPr>
        <w:rFonts w:hint="default"/>
      </w:rPr>
    </w:lvl>
    <w:lvl w:ilvl="1">
      <w:start w:val="4"/>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40C45714"/>
    <w:multiLevelType w:val="hybridMultilevel"/>
    <w:tmpl w:val="350A40CE"/>
    <w:lvl w:ilvl="0" w:tplc="FFFFFFFF">
      <w:start w:val="3"/>
      <w:numFmt w:val="lowerLetter"/>
      <w:lvlText w:val="(%1)"/>
      <w:lvlJc w:val="left"/>
      <w:pPr>
        <w:tabs>
          <w:tab w:val="num" w:pos="2160"/>
        </w:tabs>
        <w:ind w:left="2160" w:hanging="540"/>
      </w:pPr>
      <w:rPr>
        <w:rFonts w:hint="default"/>
      </w:rPr>
    </w:lvl>
    <w:lvl w:ilvl="1" w:tplc="FFFFFFFF">
      <w:start w:val="1"/>
      <w:numFmt w:val="lowerLetter"/>
      <w:lvlText w:val="%2."/>
      <w:lvlJc w:val="left"/>
      <w:pPr>
        <w:tabs>
          <w:tab w:val="num" w:pos="2700"/>
        </w:tabs>
        <w:ind w:left="2700" w:hanging="360"/>
      </w:pPr>
    </w:lvl>
    <w:lvl w:ilvl="2" w:tplc="FFFFFFFF">
      <w:start w:val="3"/>
      <w:numFmt w:val="lowerRoman"/>
      <w:lvlText w:val="(%3)"/>
      <w:lvlJc w:val="left"/>
      <w:pPr>
        <w:tabs>
          <w:tab w:val="num" w:pos="3960"/>
        </w:tabs>
        <w:ind w:left="3960" w:hanging="720"/>
      </w:pPr>
      <w:rPr>
        <w:rFonts w:hint="default"/>
      </w:r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47"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48" w15:restartNumberingAfterBreak="0">
    <w:nsid w:val="437F2906"/>
    <w:multiLevelType w:val="multilevel"/>
    <w:tmpl w:val="BA8AE656"/>
    <w:lvl w:ilvl="0">
      <w:start w:val="68"/>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9" w15:restartNumberingAfterBreak="0">
    <w:nsid w:val="43E435B8"/>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0" w15:restartNumberingAfterBreak="0">
    <w:nsid w:val="4A5C7CB6"/>
    <w:multiLevelType w:val="multilevel"/>
    <w:tmpl w:val="0F023D5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1" w15:restartNumberingAfterBreak="0">
    <w:nsid w:val="4EA83A67"/>
    <w:multiLevelType w:val="hybridMultilevel"/>
    <w:tmpl w:val="A3C8C52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2" w15:restartNumberingAfterBreak="0">
    <w:nsid w:val="4F6B7611"/>
    <w:multiLevelType w:val="multilevel"/>
    <w:tmpl w:val="9A7AABB8"/>
    <w:lvl w:ilvl="0">
      <w:start w:val="7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3" w15:restartNumberingAfterBreak="0">
    <w:nsid w:val="508D751A"/>
    <w:multiLevelType w:val="multilevel"/>
    <w:tmpl w:val="A404A5A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4" w15:restartNumberingAfterBreak="0">
    <w:nsid w:val="51044554"/>
    <w:multiLevelType w:val="multilevel"/>
    <w:tmpl w:val="27065D0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546742A3"/>
    <w:multiLevelType w:val="multilevel"/>
    <w:tmpl w:val="0542FF2C"/>
    <w:lvl w:ilvl="0">
      <w:start w:val="7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6" w15:restartNumberingAfterBreak="0">
    <w:nsid w:val="54D52AA6"/>
    <w:multiLevelType w:val="hybridMultilevel"/>
    <w:tmpl w:val="509CCDA8"/>
    <w:lvl w:ilvl="0" w:tplc="FFFFFFFF">
      <w:start w:val="4"/>
      <w:numFmt w:val="lowerRoman"/>
      <w:lvlText w:val="(%1)"/>
      <w:lvlJc w:val="left"/>
      <w:pPr>
        <w:tabs>
          <w:tab w:val="num" w:pos="2880"/>
        </w:tabs>
        <w:ind w:left="2880" w:hanging="720"/>
      </w:pPr>
      <w:rPr>
        <w:rFonts w:hint="default"/>
      </w:rPr>
    </w:lvl>
    <w:lvl w:ilvl="1" w:tplc="617E94DC">
      <w:start w:val="1"/>
      <w:numFmt w:val="upperLetter"/>
      <w:lvlText w:val="(%2)"/>
      <w:lvlJc w:val="left"/>
      <w:pPr>
        <w:tabs>
          <w:tab w:val="num" w:pos="3600"/>
        </w:tabs>
        <w:ind w:left="3600" w:hanging="72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7" w15:restartNumberingAfterBreak="0">
    <w:nsid w:val="55A73725"/>
    <w:multiLevelType w:val="multilevel"/>
    <w:tmpl w:val="21AAD5C4"/>
    <w:lvl w:ilvl="0">
      <w:start w:val="3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sz w:val="24"/>
        <w:szCs w:val="24"/>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8" w15:restartNumberingAfterBreak="0">
    <w:nsid w:val="585158F1"/>
    <w:multiLevelType w:val="hybridMultilevel"/>
    <w:tmpl w:val="B98E291C"/>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59" w15:restartNumberingAfterBreak="0">
    <w:nsid w:val="5A2207FA"/>
    <w:multiLevelType w:val="hybridMultilevel"/>
    <w:tmpl w:val="B7467392"/>
    <w:lvl w:ilvl="0" w:tplc="FFFFFFFF">
      <w:start w:val="1"/>
      <w:numFmt w:val="decimal"/>
      <w:lvlText w:val="A.%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C335DAF"/>
    <w:multiLevelType w:val="multilevel"/>
    <w:tmpl w:val="AE8E04CE"/>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1" w15:restartNumberingAfterBreak="0">
    <w:nsid w:val="5CD63E15"/>
    <w:multiLevelType w:val="hybridMultilevel"/>
    <w:tmpl w:val="053C20B8"/>
    <w:lvl w:ilvl="0" w:tplc="AF2C960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2" w15:restartNumberingAfterBreak="0">
    <w:nsid w:val="5EA64A4B"/>
    <w:multiLevelType w:val="multilevel"/>
    <w:tmpl w:val="BACCD86C"/>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3" w15:restartNumberingAfterBreak="0">
    <w:nsid w:val="5EF11B5A"/>
    <w:multiLevelType w:val="multilevel"/>
    <w:tmpl w:val="31141C0C"/>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4" w15:restartNumberingAfterBreak="0">
    <w:nsid w:val="603A6AF8"/>
    <w:multiLevelType w:val="multilevel"/>
    <w:tmpl w:val="83CA8390"/>
    <w:lvl w:ilvl="0">
      <w:start w:val="7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5" w15:restartNumberingAfterBreak="0">
    <w:nsid w:val="612928D2"/>
    <w:multiLevelType w:val="multilevel"/>
    <w:tmpl w:val="CEC889FC"/>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6" w15:restartNumberingAfterBreak="0">
    <w:nsid w:val="619A2F95"/>
    <w:multiLevelType w:val="multilevel"/>
    <w:tmpl w:val="14E846C2"/>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7" w15:restartNumberingAfterBreak="0">
    <w:nsid w:val="636F5B1C"/>
    <w:multiLevelType w:val="multilevel"/>
    <w:tmpl w:val="1DB64798"/>
    <w:lvl w:ilvl="0">
      <w:start w:val="53"/>
      <w:numFmt w:val="decimal"/>
      <w:lvlText w:val="%1"/>
      <w:lvlJc w:val="left"/>
      <w:pPr>
        <w:tabs>
          <w:tab w:val="num" w:pos="720"/>
        </w:tabs>
        <w:ind w:left="72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68" w15:restartNumberingAfterBreak="0">
    <w:nsid w:val="63EA42B2"/>
    <w:multiLevelType w:val="multilevel"/>
    <w:tmpl w:val="8C08777E"/>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9" w15:restartNumberingAfterBreak="0">
    <w:nsid w:val="66773BBC"/>
    <w:multiLevelType w:val="multilevel"/>
    <w:tmpl w:val="C5B8C574"/>
    <w:lvl w:ilvl="0">
      <w:start w:val="8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70" w15:restartNumberingAfterBreak="0">
    <w:nsid w:val="675326D4"/>
    <w:multiLevelType w:val="multilevel"/>
    <w:tmpl w:val="8ADA3BA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1" w15:restartNumberingAfterBreak="0">
    <w:nsid w:val="684E331C"/>
    <w:multiLevelType w:val="multilevel"/>
    <w:tmpl w:val="DAC43476"/>
    <w:lvl w:ilvl="0">
      <w:start w:val="75"/>
      <w:numFmt w:val="decimal"/>
      <w:lvlText w:val="%1"/>
      <w:lvlJc w:val="left"/>
      <w:pPr>
        <w:tabs>
          <w:tab w:val="num" w:pos="540"/>
        </w:tabs>
        <w:ind w:left="540" w:hanging="540"/>
      </w:pPr>
      <w:rPr>
        <w:rFonts w:hint="default"/>
        <w:b/>
      </w:rPr>
    </w:lvl>
    <w:lvl w:ilvl="1">
      <w:start w:val="1"/>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2" w15:restartNumberingAfterBreak="0">
    <w:nsid w:val="689149BB"/>
    <w:multiLevelType w:val="multilevel"/>
    <w:tmpl w:val="7DC20B4C"/>
    <w:lvl w:ilvl="0">
      <w:start w:val="7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3" w15:restartNumberingAfterBreak="0">
    <w:nsid w:val="6EDB1398"/>
    <w:multiLevelType w:val="multilevel"/>
    <w:tmpl w:val="8D44D044"/>
    <w:lvl w:ilvl="0">
      <w:start w:val="74"/>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4" w15:restartNumberingAfterBreak="0">
    <w:nsid w:val="75A17045"/>
    <w:multiLevelType w:val="hybridMultilevel"/>
    <w:tmpl w:val="7856E50A"/>
    <w:lvl w:ilvl="0" w:tplc="FFFFFFFF">
      <w:start w:val="1"/>
      <w:numFmt w:val="decimal"/>
      <w:lvlText w:val="B.%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7F00161"/>
    <w:multiLevelType w:val="multilevel"/>
    <w:tmpl w:val="73005F1E"/>
    <w:lvl w:ilvl="0">
      <w:start w:val="34"/>
      <w:numFmt w:val="decimal"/>
      <w:lvlText w:val="%1"/>
      <w:lvlJc w:val="left"/>
      <w:pPr>
        <w:tabs>
          <w:tab w:val="num" w:pos="1080"/>
        </w:tabs>
        <w:ind w:left="1080" w:hanging="1080"/>
      </w:pPr>
      <w:rPr>
        <w:rFonts w:hint="default"/>
      </w:rPr>
    </w:lvl>
    <w:lvl w:ilvl="1">
      <w:start w:val="1"/>
      <w:numFmt w:val="decimal"/>
      <w:lvlText w:val="3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6" w15:restartNumberingAfterBreak="0">
    <w:nsid w:val="797541A1"/>
    <w:multiLevelType w:val="multilevel"/>
    <w:tmpl w:val="373A0F4E"/>
    <w:lvl w:ilvl="0">
      <w:start w:val="103"/>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6"/>
  </w:num>
  <w:num w:numId="13">
    <w:abstractNumId w:val="75"/>
  </w:num>
  <w:num w:numId="14">
    <w:abstractNumId w:val="53"/>
  </w:num>
  <w:num w:numId="15">
    <w:abstractNumId w:val="25"/>
  </w:num>
  <w:num w:numId="16">
    <w:abstractNumId w:val="49"/>
  </w:num>
  <w:num w:numId="17">
    <w:abstractNumId w:val="37"/>
  </w:num>
  <w:num w:numId="18">
    <w:abstractNumId w:val="26"/>
  </w:num>
  <w:num w:numId="19">
    <w:abstractNumId w:val="31"/>
  </w:num>
  <w:num w:numId="20">
    <w:abstractNumId w:val="46"/>
  </w:num>
  <w:num w:numId="21">
    <w:abstractNumId w:val="20"/>
  </w:num>
  <w:num w:numId="22">
    <w:abstractNumId w:val="70"/>
  </w:num>
  <w:num w:numId="23">
    <w:abstractNumId w:val="50"/>
  </w:num>
  <w:num w:numId="24">
    <w:abstractNumId w:val="54"/>
  </w:num>
  <w:num w:numId="25">
    <w:abstractNumId w:val="62"/>
  </w:num>
  <w:num w:numId="26">
    <w:abstractNumId w:val="29"/>
  </w:num>
  <w:num w:numId="27">
    <w:abstractNumId w:val="27"/>
  </w:num>
  <w:num w:numId="28">
    <w:abstractNumId w:val="65"/>
  </w:num>
  <w:num w:numId="29">
    <w:abstractNumId w:val="13"/>
  </w:num>
  <w:num w:numId="30">
    <w:abstractNumId w:val="42"/>
  </w:num>
  <w:num w:numId="31">
    <w:abstractNumId w:val="11"/>
  </w:num>
  <w:num w:numId="32">
    <w:abstractNumId w:val="66"/>
  </w:num>
  <w:num w:numId="33">
    <w:abstractNumId w:val="60"/>
  </w:num>
  <w:num w:numId="34">
    <w:abstractNumId w:val="68"/>
  </w:num>
  <w:num w:numId="35">
    <w:abstractNumId w:val="57"/>
  </w:num>
  <w:num w:numId="36">
    <w:abstractNumId w:val="28"/>
  </w:num>
  <w:num w:numId="37">
    <w:abstractNumId w:val="41"/>
  </w:num>
  <w:num w:numId="38">
    <w:abstractNumId w:val="48"/>
  </w:num>
  <w:num w:numId="39">
    <w:abstractNumId w:val="12"/>
  </w:num>
  <w:num w:numId="40">
    <w:abstractNumId w:val="72"/>
  </w:num>
  <w:num w:numId="41">
    <w:abstractNumId w:val="64"/>
  </w:num>
  <w:num w:numId="42">
    <w:abstractNumId w:val="52"/>
  </w:num>
  <w:num w:numId="43">
    <w:abstractNumId w:val="19"/>
  </w:num>
  <w:num w:numId="44">
    <w:abstractNumId w:val="23"/>
  </w:num>
  <w:num w:numId="45">
    <w:abstractNumId w:val="63"/>
  </w:num>
  <w:num w:numId="46">
    <w:abstractNumId w:val="36"/>
  </w:num>
  <w:num w:numId="47">
    <w:abstractNumId w:val="43"/>
  </w:num>
  <w:num w:numId="48">
    <w:abstractNumId w:val="69"/>
  </w:num>
  <w:num w:numId="49">
    <w:abstractNumId w:val="18"/>
  </w:num>
  <w:num w:numId="50">
    <w:abstractNumId w:val="14"/>
  </w:num>
  <w:num w:numId="51">
    <w:abstractNumId w:val="32"/>
  </w:num>
  <w:num w:numId="52">
    <w:abstractNumId w:val="58"/>
  </w:num>
  <w:num w:numId="53">
    <w:abstractNumId w:val="22"/>
  </w:num>
  <w:num w:numId="54">
    <w:abstractNumId w:val="56"/>
  </w:num>
  <w:num w:numId="55">
    <w:abstractNumId w:val="59"/>
  </w:num>
  <w:num w:numId="56">
    <w:abstractNumId w:val="74"/>
  </w:num>
  <w:num w:numId="57">
    <w:abstractNumId w:val="15"/>
  </w:num>
  <w:num w:numId="58">
    <w:abstractNumId w:val="21"/>
  </w:num>
  <w:num w:numId="59">
    <w:abstractNumId w:val="73"/>
  </w:num>
  <w:num w:numId="60">
    <w:abstractNumId w:val="55"/>
  </w:num>
  <w:num w:numId="61">
    <w:abstractNumId w:val="45"/>
  </w:num>
  <w:num w:numId="62">
    <w:abstractNumId w:val="10"/>
  </w:num>
  <w:num w:numId="63">
    <w:abstractNumId w:val="71"/>
  </w:num>
  <w:num w:numId="64">
    <w:abstractNumId w:val="76"/>
  </w:num>
  <w:num w:numId="65">
    <w:abstractNumId w:val="67"/>
  </w:num>
  <w:num w:numId="66">
    <w:abstractNumId w:val="24"/>
  </w:num>
  <w:num w:numId="67">
    <w:abstractNumId w:val="35"/>
  </w:num>
  <w:num w:numId="68">
    <w:abstractNumId w:val="38"/>
  </w:num>
  <w:num w:numId="69">
    <w:abstractNumId w:val="47"/>
  </w:num>
  <w:num w:numId="70">
    <w:abstractNumId w:val="51"/>
  </w:num>
  <w:num w:numId="71">
    <w:abstractNumId w:val="30"/>
  </w:num>
  <w:num w:numId="72">
    <w:abstractNumId w:val="44"/>
  </w:num>
  <w:num w:numId="73">
    <w:abstractNumId w:val="34"/>
  </w:num>
  <w:num w:numId="74">
    <w:abstractNumId w:val="40"/>
  </w:num>
  <w:num w:numId="75">
    <w:abstractNumId w:val="17"/>
  </w:num>
  <w:num w:numId="76">
    <w:abstractNumId w:val="61"/>
  </w:num>
  <w:num w:numId="77">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790076"/>
    <w:rsid w:val="00001FEC"/>
    <w:rsid w:val="000038A0"/>
    <w:rsid w:val="00012F8A"/>
    <w:rsid w:val="0001662A"/>
    <w:rsid w:val="00020108"/>
    <w:rsid w:val="00022A67"/>
    <w:rsid w:val="00022C89"/>
    <w:rsid w:val="00025771"/>
    <w:rsid w:val="00032F2C"/>
    <w:rsid w:val="000362BC"/>
    <w:rsid w:val="00040090"/>
    <w:rsid w:val="000403D5"/>
    <w:rsid w:val="00040948"/>
    <w:rsid w:val="000412DB"/>
    <w:rsid w:val="000427E4"/>
    <w:rsid w:val="0004456C"/>
    <w:rsid w:val="00045BA4"/>
    <w:rsid w:val="00045F1B"/>
    <w:rsid w:val="000521B7"/>
    <w:rsid w:val="0005339D"/>
    <w:rsid w:val="0005561A"/>
    <w:rsid w:val="00056D43"/>
    <w:rsid w:val="00060076"/>
    <w:rsid w:val="000646EC"/>
    <w:rsid w:val="00065118"/>
    <w:rsid w:val="00065296"/>
    <w:rsid w:val="00070842"/>
    <w:rsid w:val="000715D1"/>
    <w:rsid w:val="00082916"/>
    <w:rsid w:val="00083189"/>
    <w:rsid w:val="0008329F"/>
    <w:rsid w:val="0008560A"/>
    <w:rsid w:val="00091146"/>
    <w:rsid w:val="00095849"/>
    <w:rsid w:val="00096980"/>
    <w:rsid w:val="00096E15"/>
    <w:rsid w:val="000A0788"/>
    <w:rsid w:val="000A0CCA"/>
    <w:rsid w:val="000A1742"/>
    <w:rsid w:val="000A1E6C"/>
    <w:rsid w:val="000A620C"/>
    <w:rsid w:val="000A7869"/>
    <w:rsid w:val="000B4121"/>
    <w:rsid w:val="000B4194"/>
    <w:rsid w:val="000B46EF"/>
    <w:rsid w:val="000B51B3"/>
    <w:rsid w:val="000B6E1E"/>
    <w:rsid w:val="000C1534"/>
    <w:rsid w:val="000C1E13"/>
    <w:rsid w:val="000C4420"/>
    <w:rsid w:val="000C7D9D"/>
    <w:rsid w:val="000D017C"/>
    <w:rsid w:val="000D1916"/>
    <w:rsid w:val="000D5995"/>
    <w:rsid w:val="000E16EC"/>
    <w:rsid w:val="000E27E3"/>
    <w:rsid w:val="000E48BD"/>
    <w:rsid w:val="000E7494"/>
    <w:rsid w:val="000F2967"/>
    <w:rsid w:val="000F64D6"/>
    <w:rsid w:val="001024AF"/>
    <w:rsid w:val="00105BB8"/>
    <w:rsid w:val="00105FE2"/>
    <w:rsid w:val="00111D90"/>
    <w:rsid w:val="00113BEB"/>
    <w:rsid w:val="00116989"/>
    <w:rsid w:val="0012140E"/>
    <w:rsid w:val="00125657"/>
    <w:rsid w:val="00125BA7"/>
    <w:rsid w:val="001312D8"/>
    <w:rsid w:val="001328CE"/>
    <w:rsid w:val="00134DDC"/>
    <w:rsid w:val="00140090"/>
    <w:rsid w:val="001409F1"/>
    <w:rsid w:val="0014186A"/>
    <w:rsid w:val="00141C3D"/>
    <w:rsid w:val="00141CBA"/>
    <w:rsid w:val="00144DE3"/>
    <w:rsid w:val="0014500B"/>
    <w:rsid w:val="001505B6"/>
    <w:rsid w:val="00151DE2"/>
    <w:rsid w:val="00153195"/>
    <w:rsid w:val="00162609"/>
    <w:rsid w:val="00164935"/>
    <w:rsid w:val="00165D61"/>
    <w:rsid w:val="0017610E"/>
    <w:rsid w:val="0017685B"/>
    <w:rsid w:val="00176DDA"/>
    <w:rsid w:val="001809EF"/>
    <w:rsid w:val="00185F83"/>
    <w:rsid w:val="00186360"/>
    <w:rsid w:val="00187D63"/>
    <w:rsid w:val="00187FBD"/>
    <w:rsid w:val="00190054"/>
    <w:rsid w:val="00191882"/>
    <w:rsid w:val="00191FA5"/>
    <w:rsid w:val="00192C10"/>
    <w:rsid w:val="00193F32"/>
    <w:rsid w:val="0019487C"/>
    <w:rsid w:val="00195D5E"/>
    <w:rsid w:val="00196E8A"/>
    <w:rsid w:val="001A0341"/>
    <w:rsid w:val="001A35BA"/>
    <w:rsid w:val="001A370C"/>
    <w:rsid w:val="001A4DD7"/>
    <w:rsid w:val="001A6C59"/>
    <w:rsid w:val="001B18E2"/>
    <w:rsid w:val="001B68B4"/>
    <w:rsid w:val="001B7609"/>
    <w:rsid w:val="001C22F5"/>
    <w:rsid w:val="001C25FE"/>
    <w:rsid w:val="001C3157"/>
    <w:rsid w:val="001C7118"/>
    <w:rsid w:val="001C769F"/>
    <w:rsid w:val="001D07AA"/>
    <w:rsid w:val="001D6D71"/>
    <w:rsid w:val="001D7BF8"/>
    <w:rsid w:val="001E092D"/>
    <w:rsid w:val="001E11D0"/>
    <w:rsid w:val="001E1749"/>
    <w:rsid w:val="001E61B2"/>
    <w:rsid w:val="001F108C"/>
    <w:rsid w:val="001F22E5"/>
    <w:rsid w:val="001F2D58"/>
    <w:rsid w:val="001F41C5"/>
    <w:rsid w:val="002015B2"/>
    <w:rsid w:val="00203232"/>
    <w:rsid w:val="00210652"/>
    <w:rsid w:val="0021336B"/>
    <w:rsid w:val="00214C3B"/>
    <w:rsid w:val="00221073"/>
    <w:rsid w:val="00222B8B"/>
    <w:rsid w:val="00222FD0"/>
    <w:rsid w:val="002252C7"/>
    <w:rsid w:val="0022734F"/>
    <w:rsid w:val="002320F6"/>
    <w:rsid w:val="00233C57"/>
    <w:rsid w:val="0023489C"/>
    <w:rsid w:val="0024222C"/>
    <w:rsid w:val="00243601"/>
    <w:rsid w:val="00244C01"/>
    <w:rsid w:val="00246042"/>
    <w:rsid w:val="002513FA"/>
    <w:rsid w:val="00252F17"/>
    <w:rsid w:val="00253DDD"/>
    <w:rsid w:val="0025441F"/>
    <w:rsid w:val="002573BC"/>
    <w:rsid w:val="002601BF"/>
    <w:rsid w:val="00260912"/>
    <w:rsid w:val="00260EA3"/>
    <w:rsid w:val="00262248"/>
    <w:rsid w:val="00275245"/>
    <w:rsid w:val="0027679B"/>
    <w:rsid w:val="00281E63"/>
    <w:rsid w:val="0028609E"/>
    <w:rsid w:val="00286CEA"/>
    <w:rsid w:val="00293BC3"/>
    <w:rsid w:val="00297009"/>
    <w:rsid w:val="0029724F"/>
    <w:rsid w:val="002A0984"/>
    <w:rsid w:val="002A19B0"/>
    <w:rsid w:val="002A37DA"/>
    <w:rsid w:val="002A3C92"/>
    <w:rsid w:val="002B07E4"/>
    <w:rsid w:val="002B104A"/>
    <w:rsid w:val="002B1EBA"/>
    <w:rsid w:val="002B265A"/>
    <w:rsid w:val="002B3023"/>
    <w:rsid w:val="002B3196"/>
    <w:rsid w:val="002B32C5"/>
    <w:rsid w:val="002B519A"/>
    <w:rsid w:val="002B5E55"/>
    <w:rsid w:val="002B7DCF"/>
    <w:rsid w:val="002C3333"/>
    <w:rsid w:val="002C696E"/>
    <w:rsid w:val="002C6F49"/>
    <w:rsid w:val="002D417A"/>
    <w:rsid w:val="002D4558"/>
    <w:rsid w:val="002D71AC"/>
    <w:rsid w:val="002D7932"/>
    <w:rsid w:val="002E5749"/>
    <w:rsid w:val="002F2BE6"/>
    <w:rsid w:val="002F2E95"/>
    <w:rsid w:val="002F353D"/>
    <w:rsid w:val="002F6457"/>
    <w:rsid w:val="002F78D5"/>
    <w:rsid w:val="00301C55"/>
    <w:rsid w:val="00306194"/>
    <w:rsid w:val="003072E7"/>
    <w:rsid w:val="00322F4C"/>
    <w:rsid w:val="003231FF"/>
    <w:rsid w:val="00323ACA"/>
    <w:rsid w:val="00327199"/>
    <w:rsid w:val="003339BA"/>
    <w:rsid w:val="0033573E"/>
    <w:rsid w:val="00336724"/>
    <w:rsid w:val="00337497"/>
    <w:rsid w:val="00337612"/>
    <w:rsid w:val="00343B24"/>
    <w:rsid w:val="003469E3"/>
    <w:rsid w:val="0035001E"/>
    <w:rsid w:val="00352661"/>
    <w:rsid w:val="00353F3B"/>
    <w:rsid w:val="00357657"/>
    <w:rsid w:val="00361E9C"/>
    <w:rsid w:val="00366133"/>
    <w:rsid w:val="00367E3F"/>
    <w:rsid w:val="00370DD7"/>
    <w:rsid w:val="0037255F"/>
    <w:rsid w:val="0038199B"/>
    <w:rsid w:val="00387F34"/>
    <w:rsid w:val="003918F0"/>
    <w:rsid w:val="00392557"/>
    <w:rsid w:val="003925C2"/>
    <w:rsid w:val="0039396B"/>
    <w:rsid w:val="00397AFF"/>
    <w:rsid w:val="003A5AF1"/>
    <w:rsid w:val="003A77F7"/>
    <w:rsid w:val="003B0D29"/>
    <w:rsid w:val="003B4876"/>
    <w:rsid w:val="003B7E2B"/>
    <w:rsid w:val="003C1D25"/>
    <w:rsid w:val="003C74E6"/>
    <w:rsid w:val="003C7566"/>
    <w:rsid w:val="003D1079"/>
    <w:rsid w:val="003D1FD3"/>
    <w:rsid w:val="003D5FC8"/>
    <w:rsid w:val="003D659C"/>
    <w:rsid w:val="003D6F03"/>
    <w:rsid w:val="003E3B5E"/>
    <w:rsid w:val="003E6D06"/>
    <w:rsid w:val="003F257A"/>
    <w:rsid w:val="003F64F2"/>
    <w:rsid w:val="003F6833"/>
    <w:rsid w:val="004005D4"/>
    <w:rsid w:val="004032A0"/>
    <w:rsid w:val="00403F78"/>
    <w:rsid w:val="004060BF"/>
    <w:rsid w:val="00414EA2"/>
    <w:rsid w:val="004157B4"/>
    <w:rsid w:val="00421964"/>
    <w:rsid w:val="00422522"/>
    <w:rsid w:val="004253BA"/>
    <w:rsid w:val="004255DD"/>
    <w:rsid w:val="004311E3"/>
    <w:rsid w:val="0043276E"/>
    <w:rsid w:val="00433B06"/>
    <w:rsid w:val="0043453A"/>
    <w:rsid w:val="00434F5C"/>
    <w:rsid w:val="004361A5"/>
    <w:rsid w:val="00440B24"/>
    <w:rsid w:val="00442AA3"/>
    <w:rsid w:val="00443890"/>
    <w:rsid w:val="0044430D"/>
    <w:rsid w:val="004447F9"/>
    <w:rsid w:val="00444F77"/>
    <w:rsid w:val="004459DE"/>
    <w:rsid w:val="004464EB"/>
    <w:rsid w:val="00450DE1"/>
    <w:rsid w:val="004533FC"/>
    <w:rsid w:val="004555C0"/>
    <w:rsid w:val="004624D8"/>
    <w:rsid w:val="00464092"/>
    <w:rsid w:val="004640EA"/>
    <w:rsid w:val="00464AD1"/>
    <w:rsid w:val="0046532D"/>
    <w:rsid w:val="00466DBA"/>
    <w:rsid w:val="00472615"/>
    <w:rsid w:val="004839A4"/>
    <w:rsid w:val="00486198"/>
    <w:rsid w:val="004879CB"/>
    <w:rsid w:val="0049172E"/>
    <w:rsid w:val="004A1DD9"/>
    <w:rsid w:val="004A20E2"/>
    <w:rsid w:val="004A5282"/>
    <w:rsid w:val="004A6175"/>
    <w:rsid w:val="004A7713"/>
    <w:rsid w:val="004A7AA7"/>
    <w:rsid w:val="004B1AC1"/>
    <w:rsid w:val="004B56C3"/>
    <w:rsid w:val="004B6C4F"/>
    <w:rsid w:val="004B7B69"/>
    <w:rsid w:val="004C3987"/>
    <w:rsid w:val="004C6E70"/>
    <w:rsid w:val="004D2382"/>
    <w:rsid w:val="004D32C2"/>
    <w:rsid w:val="004D5EAB"/>
    <w:rsid w:val="004D6045"/>
    <w:rsid w:val="004D7712"/>
    <w:rsid w:val="004E0619"/>
    <w:rsid w:val="004E1C75"/>
    <w:rsid w:val="004E2FEB"/>
    <w:rsid w:val="004E64E1"/>
    <w:rsid w:val="004E6DC1"/>
    <w:rsid w:val="004E7590"/>
    <w:rsid w:val="004F2C88"/>
    <w:rsid w:val="004F5B66"/>
    <w:rsid w:val="004F5D6D"/>
    <w:rsid w:val="004F692E"/>
    <w:rsid w:val="004F6D73"/>
    <w:rsid w:val="004F6DC4"/>
    <w:rsid w:val="00500581"/>
    <w:rsid w:val="00501E0C"/>
    <w:rsid w:val="005056C8"/>
    <w:rsid w:val="0051137B"/>
    <w:rsid w:val="00511776"/>
    <w:rsid w:val="00511924"/>
    <w:rsid w:val="005121F4"/>
    <w:rsid w:val="00512974"/>
    <w:rsid w:val="0051511D"/>
    <w:rsid w:val="0052220C"/>
    <w:rsid w:val="005234C7"/>
    <w:rsid w:val="005238E0"/>
    <w:rsid w:val="0052755F"/>
    <w:rsid w:val="005277E8"/>
    <w:rsid w:val="00535076"/>
    <w:rsid w:val="005431C8"/>
    <w:rsid w:val="0054351E"/>
    <w:rsid w:val="00543690"/>
    <w:rsid w:val="005516CA"/>
    <w:rsid w:val="00554337"/>
    <w:rsid w:val="00563318"/>
    <w:rsid w:val="00567000"/>
    <w:rsid w:val="00567144"/>
    <w:rsid w:val="005672DE"/>
    <w:rsid w:val="005712B8"/>
    <w:rsid w:val="005749F6"/>
    <w:rsid w:val="00576569"/>
    <w:rsid w:val="00577E10"/>
    <w:rsid w:val="00580301"/>
    <w:rsid w:val="0058379F"/>
    <w:rsid w:val="005859FB"/>
    <w:rsid w:val="00585AF4"/>
    <w:rsid w:val="00587302"/>
    <w:rsid w:val="005924C4"/>
    <w:rsid w:val="005943B6"/>
    <w:rsid w:val="00595F36"/>
    <w:rsid w:val="00597F92"/>
    <w:rsid w:val="005A0C33"/>
    <w:rsid w:val="005A1D2C"/>
    <w:rsid w:val="005A29B7"/>
    <w:rsid w:val="005A4031"/>
    <w:rsid w:val="005B5BAF"/>
    <w:rsid w:val="005B61B9"/>
    <w:rsid w:val="005B7B02"/>
    <w:rsid w:val="005C4A85"/>
    <w:rsid w:val="005D0D39"/>
    <w:rsid w:val="005D2F97"/>
    <w:rsid w:val="005D692B"/>
    <w:rsid w:val="005E0AC2"/>
    <w:rsid w:val="005E43E5"/>
    <w:rsid w:val="005E563D"/>
    <w:rsid w:val="005F0DDB"/>
    <w:rsid w:val="005F350D"/>
    <w:rsid w:val="005F3C8A"/>
    <w:rsid w:val="005F47D8"/>
    <w:rsid w:val="005F52A1"/>
    <w:rsid w:val="006003F3"/>
    <w:rsid w:val="0060113C"/>
    <w:rsid w:val="00602748"/>
    <w:rsid w:val="00603301"/>
    <w:rsid w:val="006047C5"/>
    <w:rsid w:val="006101A6"/>
    <w:rsid w:val="006156C1"/>
    <w:rsid w:val="00621915"/>
    <w:rsid w:val="00624074"/>
    <w:rsid w:val="0062769F"/>
    <w:rsid w:val="006309D9"/>
    <w:rsid w:val="006363C6"/>
    <w:rsid w:val="00636BE7"/>
    <w:rsid w:val="00636E04"/>
    <w:rsid w:val="00641288"/>
    <w:rsid w:val="00641664"/>
    <w:rsid w:val="006424C5"/>
    <w:rsid w:val="00647C25"/>
    <w:rsid w:val="0065001E"/>
    <w:rsid w:val="006517B0"/>
    <w:rsid w:val="006533B7"/>
    <w:rsid w:val="00670CD9"/>
    <w:rsid w:val="00670FBE"/>
    <w:rsid w:val="00674B00"/>
    <w:rsid w:val="006800EB"/>
    <w:rsid w:val="006813F7"/>
    <w:rsid w:val="0068620F"/>
    <w:rsid w:val="00691B64"/>
    <w:rsid w:val="00691D52"/>
    <w:rsid w:val="00692F9E"/>
    <w:rsid w:val="006B419C"/>
    <w:rsid w:val="006B590C"/>
    <w:rsid w:val="006C2616"/>
    <w:rsid w:val="006C5723"/>
    <w:rsid w:val="006C5742"/>
    <w:rsid w:val="006D018E"/>
    <w:rsid w:val="006D3078"/>
    <w:rsid w:val="006D4034"/>
    <w:rsid w:val="006E2530"/>
    <w:rsid w:val="006E541F"/>
    <w:rsid w:val="006E548F"/>
    <w:rsid w:val="006E5C72"/>
    <w:rsid w:val="006E6092"/>
    <w:rsid w:val="006E7E7A"/>
    <w:rsid w:val="006F0BD8"/>
    <w:rsid w:val="006F73F0"/>
    <w:rsid w:val="00702998"/>
    <w:rsid w:val="0070718E"/>
    <w:rsid w:val="0071055A"/>
    <w:rsid w:val="007138E9"/>
    <w:rsid w:val="0071414A"/>
    <w:rsid w:val="007141B1"/>
    <w:rsid w:val="00714EE3"/>
    <w:rsid w:val="0071514F"/>
    <w:rsid w:val="00716F1E"/>
    <w:rsid w:val="00717F9C"/>
    <w:rsid w:val="00727685"/>
    <w:rsid w:val="00730AF8"/>
    <w:rsid w:val="00735D7F"/>
    <w:rsid w:val="00736C73"/>
    <w:rsid w:val="007375F7"/>
    <w:rsid w:val="00737A90"/>
    <w:rsid w:val="00740322"/>
    <w:rsid w:val="00740916"/>
    <w:rsid w:val="00742FC6"/>
    <w:rsid w:val="007431FF"/>
    <w:rsid w:val="00747D06"/>
    <w:rsid w:val="00751665"/>
    <w:rsid w:val="00756001"/>
    <w:rsid w:val="00756F9E"/>
    <w:rsid w:val="007662D6"/>
    <w:rsid w:val="00772ADE"/>
    <w:rsid w:val="00781A35"/>
    <w:rsid w:val="0078300B"/>
    <w:rsid w:val="007833A9"/>
    <w:rsid w:val="007844E1"/>
    <w:rsid w:val="007851E9"/>
    <w:rsid w:val="00790076"/>
    <w:rsid w:val="007910D2"/>
    <w:rsid w:val="00791AA4"/>
    <w:rsid w:val="00794754"/>
    <w:rsid w:val="007A3064"/>
    <w:rsid w:val="007A55B4"/>
    <w:rsid w:val="007A61B2"/>
    <w:rsid w:val="007A652A"/>
    <w:rsid w:val="007B0E4A"/>
    <w:rsid w:val="007B4244"/>
    <w:rsid w:val="007C0493"/>
    <w:rsid w:val="007C698D"/>
    <w:rsid w:val="007C7959"/>
    <w:rsid w:val="007D1A1E"/>
    <w:rsid w:val="007E00AA"/>
    <w:rsid w:val="007E231D"/>
    <w:rsid w:val="007E3AA5"/>
    <w:rsid w:val="007E415F"/>
    <w:rsid w:val="007F1721"/>
    <w:rsid w:val="007F488D"/>
    <w:rsid w:val="007F5809"/>
    <w:rsid w:val="007F606C"/>
    <w:rsid w:val="007F75DF"/>
    <w:rsid w:val="008002E8"/>
    <w:rsid w:val="008006D5"/>
    <w:rsid w:val="00811B2B"/>
    <w:rsid w:val="00814340"/>
    <w:rsid w:val="0081463D"/>
    <w:rsid w:val="008149B7"/>
    <w:rsid w:val="00817E2E"/>
    <w:rsid w:val="00825250"/>
    <w:rsid w:val="008279EB"/>
    <w:rsid w:val="008322B6"/>
    <w:rsid w:val="008349F1"/>
    <w:rsid w:val="00836024"/>
    <w:rsid w:val="00836392"/>
    <w:rsid w:val="008416EA"/>
    <w:rsid w:val="00844132"/>
    <w:rsid w:val="00844D04"/>
    <w:rsid w:val="00847850"/>
    <w:rsid w:val="00851480"/>
    <w:rsid w:val="008546A9"/>
    <w:rsid w:val="00854857"/>
    <w:rsid w:val="00854FD5"/>
    <w:rsid w:val="008550E4"/>
    <w:rsid w:val="00856EB5"/>
    <w:rsid w:val="0085764B"/>
    <w:rsid w:val="00863597"/>
    <w:rsid w:val="0086648B"/>
    <w:rsid w:val="008673F2"/>
    <w:rsid w:val="00867E7D"/>
    <w:rsid w:val="00872EB7"/>
    <w:rsid w:val="008731F9"/>
    <w:rsid w:val="00873699"/>
    <w:rsid w:val="00873E3C"/>
    <w:rsid w:val="008750E2"/>
    <w:rsid w:val="00876486"/>
    <w:rsid w:val="00886003"/>
    <w:rsid w:val="008866E8"/>
    <w:rsid w:val="0088671C"/>
    <w:rsid w:val="00886C7C"/>
    <w:rsid w:val="00891157"/>
    <w:rsid w:val="008A2CE6"/>
    <w:rsid w:val="008A4808"/>
    <w:rsid w:val="008A656F"/>
    <w:rsid w:val="008A6DFE"/>
    <w:rsid w:val="008B0A82"/>
    <w:rsid w:val="008B0EFE"/>
    <w:rsid w:val="008B183C"/>
    <w:rsid w:val="008B1E93"/>
    <w:rsid w:val="008B5981"/>
    <w:rsid w:val="008B6C52"/>
    <w:rsid w:val="008C0829"/>
    <w:rsid w:val="008C3068"/>
    <w:rsid w:val="008C43C2"/>
    <w:rsid w:val="008C48D9"/>
    <w:rsid w:val="008D0588"/>
    <w:rsid w:val="008D0B3A"/>
    <w:rsid w:val="008D2099"/>
    <w:rsid w:val="008D5B3D"/>
    <w:rsid w:val="008E2235"/>
    <w:rsid w:val="008E3423"/>
    <w:rsid w:val="008E4A84"/>
    <w:rsid w:val="008E5395"/>
    <w:rsid w:val="008E63C4"/>
    <w:rsid w:val="008E676F"/>
    <w:rsid w:val="008F16BC"/>
    <w:rsid w:val="008F1DAB"/>
    <w:rsid w:val="008F3C01"/>
    <w:rsid w:val="009007F1"/>
    <w:rsid w:val="00900FEB"/>
    <w:rsid w:val="009078CC"/>
    <w:rsid w:val="00911F7B"/>
    <w:rsid w:val="00913281"/>
    <w:rsid w:val="00913EA5"/>
    <w:rsid w:val="009146C1"/>
    <w:rsid w:val="00915D96"/>
    <w:rsid w:val="00917931"/>
    <w:rsid w:val="00926814"/>
    <w:rsid w:val="00927849"/>
    <w:rsid w:val="00930919"/>
    <w:rsid w:val="00943CEA"/>
    <w:rsid w:val="00945A5E"/>
    <w:rsid w:val="0094634A"/>
    <w:rsid w:val="009612A7"/>
    <w:rsid w:val="00963ADB"/>
    <w:rsid w:val="0096435A"/>
    <w:rsid w:val="00966A0A"/>
    <w:rsid w:val="00967444"/>
    <w:rsid w:val="00967B28"/>
    <w:rsid w:val="00971F0C"/>
    <w:rsid w:val="00976374"/>
    <w:rsid w:val="00983A1F"/>
    <w:rsid w:val="00987485"/>
    <w:rsid w:val="0099167B"/>
    <w:rsid w:val="00993442"/>
    <w:rsid w:val="009A0CC8"/>
    <w:rsid w:val="009A207B"/>
    <w:rsid w:val="009A5A0D"/>
    <w:rsid w:val="009A679E"/>
    <w:rsid w:val="009A6D1B"/>
    <w:rsid w:val="009B0267"/>
    <w:rsid w:val="009B1E5F"/>
    <w:rsid w:val="009B303B"/>
    <w:rsid w:val="009B3BDA"/>
    <w:rsid w:val="009B5993"/>
    <w:rsid w:val="009B76D8"/>
    <w:rsid w:val="009B785F"/>
    <w:rsid w:val="009C0398"/>
    <w:rsid w:val="009D5332"/>
    <w:rsid w:val="009D5603"/>
    <w:rsid w:val="009D6B2A"/>
    <w:rsid w:val="009D750E"/>
    <w:rsid w:val="009D7BDF"/>
    <w:rsid w:val="009D7C4D"/>
    <w:rsid w:val="009E1C06"/>
    <w:rsid w:val="009E28DB"/>
    <w:rsid w:val="009E2D2F"/>
    <w:rsid w:val="009E6FE8"/>
    <w:rsid w:val="009E70F6"/>
    <w:rsid w:val="009F0CC6"/>
    <w:rsid w:val="009F3F7B"/>
    <w:rsid w:val="00A00C88"/>
    <w:rsid w:val="00A01386"/>
    <w:rsid w:val="00A03BA3"/>
    <w:rsid w:val="00A046F7"/>
    <w:rsid w:val="00A10882"/>
    <w:rsid w:val="00A108C4"/>
    <w:rsid w:val="00A10B39"/>
    <w:rsid w:val="00A13F63"/>
    <w:rsid w:val="00A15843"/>
    <w:rsid w:val="00A15B2B"/>
    <w:rsid w:val="00A21D2D"/>
    <w:rsid w:val="00A223AA"/>
    <w:rsid w:val="00A24F06"/>
    <w:rsid w:val="00A266F5"/>
    <w:rsid w:val="00A268D7"/>
    <w:rsid w:val="00A26D98"/>
    <w:rsid w:val="00A30ABA"/>
    <w:rsid w:val="00A314B9"/>
    <w:rsid w:val="00A33D5D"/>
    <w:rsid w:val="00A41885"/>
    <w:rsid w:val="00A41B45"/>
    <w:rsid w:val="00A4736D"/>
    <w:rsid w:val="00A47C4E"/>
    <w:rsid w:val="00A52515"/>
    <w:rsid w:val="00A54B37"/>
    <w:rsid w:val="00A5654F"/>
    <w:rsid w:val="00A57FDD"/>
    <w:rsid w:val="00A609DD"/>
    <w:rsid w:val="00A60B57"/>
    <w:rsid w:val="00A61815"/>
    <w:rsid w:val="00A644DE"/>
    <w:rsid w:val="00A65157"/>
    <w:rsid w:val="00A6694D"/>
    <w:rsid w:val="00A6740F"/>
    <w:rsid w:val="00A74CEC"/>
    <w:rsid w:val="00A77C9A"/>
    <w:rsid w:val="00A90C9D"/>
    <w:rsid w:val="00A921BD"/>
    <w:rsid w:val="00A95A88"/>
    <w:rsid w:val="00AA1B63"/>
    <w:rsid w:val="00AA30CA"/>
    <w:rsid w:val="00AA3188"/>
    <w:rsid w:val="00AA3421"/>
    <w:rsid w:val="00AA3765"/>
    <w:rsid w:val="00AA420D"/>
    <w:rsid w:val="00AA4E1D"/>
    <w:rsid w:val="00AA7D08"/>
    <w:rsid w:val="00AB2C8C"/>
    <w:rsid w:val="00AB3F87"/>
    <w:rsid w:val="00AB444A"/>
    <w:rsid w:val="00AB7B7A"/>
    <w:rsid w:val="00AC2863"/>
    <w:rsid w:val="00AC405E"/>
    <w:rsid w:val="00AD26B9"/>
    <w:rsid w:val="00AE2244"/>
    <w:rsid w:val="00AE4E8B"/>
    <w:rsid w:val="00AE66A7"/>
    <w:rsid w:val="00AE732F"/>
    <w:rsid w:val="00AF074C"/>
    <w:rsid w:val="00AF716F"/>
    <w:rsid w:val="00B03AF0"/>
    <w:rsid w:val="00B05373"/>
    <w:rsid w:val="00B067E6"/>
    <w:rsid w:val="00B11A88"/>
    <w:rsid w:val="00B12260"/>
    <w:rsid w:val="00B13F00"/>
    <w:rsid w:val="00B141E9"/>
    <w:rsid w:val="00B14882"/>
    <w:rsid w:val="00B156E1"/>
    <w:rsid w:val="00B20D73"/>
    <w:rsid w:val="00B25433"/>
    <w:rsid w:val="00B2626C"/>
    <w:rsid w:val="00B26E7B"/>
    <w:rsid w:val="00B26F00"/>
    <w:rsid w:val="00B32751"/>
    <w:rsid w:val="00B33C30"/>
    <w:rsid w:val="00B3694C"/>
    <w:rsid w:val="00B3728B"/>
    <w:rsid w:val="00B408B6"/>
    <w:rsid w:val="00B47100"/>
    <w:rsid w:val="00B531ED"/>
    <w:rsid w:val="00B53574"/>
    <w:rsid w:val="00B554C6"/>
    <w:rsid w:val="00B60027"/>
    <w:rsid w:val="00B608C1"/>
    <w:rsid w:val="00B61908"/>
    <w:rsid w:val="00B61B86"/>
    <w:rsid w:val="00B63AE9"/>
    <w:rsid w:val="00B662B0"/>
    <w:rsid w:val="00B670FF"/>
    <w:rsid w:val="00B70B80"/>
    <w:rsid w:val="00B72C5A"/>
    <w:rsid w:val="00B7309F"/>
    <w:rsid w:val="00B736B5"/>
    <w:rsid w:val="00B75674"/>
    <w:rsid w:val="00B769C4"/>
    <w:rsid w:val="00B76BE0"/>
    <w:rsid w:val="00B80049"/>
    <w:rsid w:val="00B80182"/>
    <w:rsid w:val="00B80913"/>
    <w:rsid w:val="00B8139C"/>
    <w:rsid w:val="00B84508"/>
    <w:rsid w:val="00B86A4C"/>
    <w:rsid w:val="00B918EA"/>
    <w:rsid w:val="00B91A8D"/>
    <w:rsid w:val="00B939E5"/>
    <w:rsid w:val="00BA34AD"/>
    <w:rsid w:val="00BA439D"/>
    <w:rsid w:val="00BA4B2A"/>
    <w:rsid w:val="00BB0662"/>
    <w:rsid w:val="00BB26FF"/>
    <w:rsid w:val="00BB3510"/>
    <w:rsid w:val="00BB359F"/>
    <w:rsid w:val="00BB5475"/>
    <w:rsid w:val="00BB69FF"/>
    <w:rsid w:val="00BD3694"/>
    <w:rsid w:val="00BD545A"/>
    <w:rsid w:val="00BE4C6E"/>
    <w:rsid w:val="00BF1C2D"/>
    <w:rsid w:val="00BF2735"/>
    <w:rsid w:val="00BF3092"/>
    <w:rsid w:val="00BF738E"/>
    <w:rsid w:val="00C01CAF"/>
    <w:rsid w:val="00C036DE"/>
    <w:rsid w:val="00C0402F"/>
    <w:rsid w:val="00C06BF2"/>
    <w:rsid w:val="00C07AE0"/>
    <w:rsid w:val="00C14CE5"/>
    <w:rsid w:val="00C24D41"/>
    <w:rsid w:val="00C30025"/>
    <w:rsid w:val="00C3254A"/>
    <w:rsid w:val="00C329A2"/>
    <w:rsid w:val="00C33A80"/>
    <w:rsid w:val="00C35EC8"/>
    <w:rsid w:val="00C37937"/>
    <w:rsid w:val="00C4065A"/>
    <w:rsid w:val="00C40F5A"/>
    <w:rsid w:val="00C412B4"/>
    <w:rsid w:val="00C42FF3"/>
    <w:rsid w:val="00C447FD"/>
    <w:rsid w:val="00C44BA2"/>
    <w:rsid w:val="00C464FB"/>
    <w:rsid w:val="00C479EC"/>
    <w:rsid w:val="00C5024F"/>
    <w:rsid w:val="00C51630"/>
    <w:rsid w:val="00C52F4B"/>
    <w:rsid w:val="00C53754"/>
    <w:rsid w:val="00C6035E"/>
    <w:rsid w:val="00C639B5"/>
    <w:rsid w:val="00C651A6"/>
    <w:rsid w:val="00C66588"/>
    <w:rsid w:val="00C725F3"/>
    <w:rsid w:val="00C72C99"/>
    <w:rsid w:val="00C7316E"/>
    <w:rsid w:val="00C773A3"/>
    <w:rsid w:val="00C804A8"/>
    <w:rsid w:val="00C822F8"/>
    <w:rsid w:val="00C8251B"/>
    <w:rsid w:val="00C83482"/>
    <w:rsid w:val="00C83A6F"/>
    <w:rsid w:val="00C84759"/>
    <w:rsid w:val="00C84F48"/>
    <w:rsid w:val="00C86A3C"/>
    <w:rsid w:val="00C90C5D"/>
    <w:rsid w:val="00C92D6F"/>
    <w:rsid w:val="00C93DEA"/>
    <w:rsid w:val="00C97351"/>
    <w:rsid w:val="00C97D8E"/>
    <w:rsid w:val="00CA0DC0"/>
    <w:rsid w:val="00CA2243"/>
    <w:rsid w:val="00CA2A23"/>
    <w:rsid w:val="00CA5B7D"/>
    <w:rsid w:val="00CA5F5B"/>
    <w:rsid w:val="00CA62AB"/>
    <w:rsid w:val="00CA752C"/>
    <w:rsid w:val="00CB009F"/>
    <w:rsid w:val="00CB221F"/>
    <w:rsid w:val="00CC3524"/>
    <w:rsid w:val="00CC6F24"/>
    <w:rsid w:val="00CD3C04"/>
    <w:rsid w:val="00CD3C3C"/>
    <w:rsid w:val="00CE066C"/>
    <w:rsid w:val="00CE1ED8"/>
    <w:rsid w:val="00CE377D"/>
    <w:rsid w:val="00CE662A"/>
    <w:rsid w:val="00CF2F41"/>
    <w:rsid w:val="00CF73A6"/>
    <w:rsid w:val="00D05575"/>
    <w:rsid w:val="00D077AF"/>
    <w:rsid w:val="00D118BD"/>
    <w:rsid w:val="00D13C76"/>
    <w:rsid w:val="00D15738"/>
    <w:rsid w:val="00D1686A"/>
    <w:rsid w:val="00D2157E"/>
    <w:rsid w:val="00D22AE7"/>
    <w:rsid w:val="00D24F42"/>
    <w:rsid w:val="00D2550B"/>
    <w:rsid w:val="00D271FF"/>
    <w:rsid w:val="00D2732E"/>
    <w:rsid w:val="00D3367E"/>
    <w:rsid w:val="00D33956"/>
    <w:rsid w:val="00D34F1B"/>
    <w:rsid w:val="00D40384"/>
    <w:rsid w:val="00D41229"/>
    <w:rsid w:val="00D4367A"/>
    <w:rsid w:val="00D46631"/>
    <w:rsid w:val="00D4757C"/>
    <w:rsid w:val="00D5131F"/>
    <w:rsid w:val="00D53319"/>
    <w:rsid w:val="00D53C79"/>
    <w:rsid w:val="00D550AB"/>
    <w:rsid w:val="00D55930"/>
    <w:rsid w:val="00D565BA"/>
    <w:rsid w:val="00D57285"/>
    <w:rsid w:val="00D57D13"/>
    <w:rsid w:val="00D6243F"/>
    <w:rsid w:val="00D63236"/>
    <w:rsid w:val="00D6403A"/>
    <w:rsid w:val="00D70518"/>
    <w:rsid w:val="00D71FD1"/>
    <w:rsid w:val="00D73724"/>
    <w:rsid w:val="00D774C6"/>
    <w:rsid w:val="00D7795F"/>
    <w:rsid w:val="00D80163"/>
    <w:rsid w:val="00D84CCB"/>
    <w:rsid w:val="00D84E18"/>
    <w:rsid w:val="00D866C6"/>
    <w:rsid w:val="00D95125"/>
    <w:rsid w:val="00DA66B4"/>
    <w:rsid w:val="00DB2470"/>
    <w:rsid w:val="00DB71E0"/>
    <w:rsid w:val="00DC0351"/>
    <w:rsid w:val="00DC7FB4"/>
    <w:rsid w:val="00DD102C"/>
    <w:rsid w:val="00DD3DAF"/>
    <w:rsid w:val="00DD6536"/>
    <w:rsid w:val="00DE19D4"/>
    <w:rsid w:val="00DE5043"/>
    <w:rsid w:val="00DE7476"/>
    <w:rsid w:val="00DF0DE8"/>
    <w:rsid w:val="00DF2AEA"/>
    <w:rsid w:val="00DF44BE"/>
    <w:rsid w:val="00DF45D4"/>
    <w:rsid w:val="00DF64FD"/>
    <w:rsid w:val="00DF6E8E"/>
    <w:rsid w:val="00E05AF6"/>
    <w:rsid w:val="00E10592"/>
    <w:rsid w:val="00E10958"/>
    <w:rsid w:val="00E116C0"/>
    <w:rsid w:val="00E127AC"/>
    <w:rsid w:val="00E14318"/>
    <w:rsid w:val="00E16D7C"/>
    <w:rsid w:val="00E2366A"/>
    <w:rsid w:val="00E24EF9"/>
    <w:rsid w:val="00E24FB9"/>
    <w:rsid w:val="00E25F4D"/>
    <w:rsid w:val="00E26CD1"/>
    <w:rsid w:val="00E26F82"/>
    <w:rsid w:val="00E35189"/>
    <w:rsid w:val="00E41037"/>
    <w:rsid w:val="00E44149"/>
    <w:rsid w:val="00E44D80"/>
    <w:rsid w:val="00E44ECA"/>
    <w:rsid w:val="00E459C3"/>
    <w:rsid w:val="00E46F31"/>
    <w:rsid w:val="00E53A61"/>
    <w:rsid w:val="00E57384"/>
    <w:rsid w:val="00E57554"/>
    <w:rsid w:val="00E5755C"/>
    <w:rsid w:val="00E57B11"/>
    <w:rsid w:val="00E61F01"/>
    <w:rsid w:val="00E64F1C"/>
    <w:rsid w:val="00E6578A"/>
    <w:rsid w:val="00E678BB"/>
    <w:rsid w:val="00E726B2"/>
    <w:rsid w:val="00E7293B"/>
    <w:rsid w:val="00E72B14"/>
    <w:rsid w:val="00E74109"/>
    <w:rsid w:val="00E74273"/>
    <w:rsid w:val="00E750F1"/>
    <w:rsid w:val="00E75C40"/>
    <w:rsid w:val="00E7618C"/>
    <w:rsid w:val="00E814E3"/>
    <w:rsid w:val="00E83542"/>
    <w:rsid w:val="00E9172F"/>
    <w:rsid w:val="00EA0DE3"/>
    <w:rsid w:val="00EA0E4D"/>
    <w:rsid w:val="00EA2E6E"/>
    <w:rsid w:val="00EA595D"/>
    <w:rsid w:val="00EA6F2A"/>
    <w:rsid w:val="00EB1E0E"/>
    <w:rsid w:val="00EB3EB2"/>
    <w:rsid w:val="00EB47EB"/>
    <w:rsid w:val="00EB6BC8"/>
    <w:rsid w:val="00EB77D8"/>
    <w:rsid w:val="00EB7CEA"/>
    <w:rsid w:val="00EB7D81"/>
    <w:rsid w:val="00EC0D43"/>
    <w:rsid w:val="00EC100A"/>
    <w:rsid w:val="00EC442F"/>
    <w:rsid w:val="00EC4E90"/>
    <w:rsid w:val="00EC7729"/>
    <w:rsid w:val="00ED1C42"/>
    <w:rsid w:val="00ED1C66"/>
    <w:rsid w:val="00ED1FB9"/>
    <w:rsid w:val="00ED5328"/>
    <w:rsid w:val="00EE4BF8"/>
    <w:rsid w:val="00EE739D"/>
    <w:rsid w:val="00EF15F7"/>
    <w:rsid w:val="00EF1EE8"/>
    <w:rsid w:val="00EF63BE"/>
    <w:rsid w:val="00EF69B2"/>
    <w:rsid w:val="00F003C6"/>
    <w:rsid w:val="00F02711"/>
    <w:rsid w:val="00F02993"/>
    <w:rsid w:val="00F10F95"/>
    <w:rsid w:val="00F11A57"/>
    <w:rsid w:val="00F13014"/>
    <w:rsid w:val="00F16F94"/>
    <w:rsid w:val="00F172D2"/>
    <w:rsid w:val="00F22990"/>
    <w:rsid w:val="00F22B15"/>
    <w:rsid w:val="00F242C4"/>
    <w:rsid w:val="00F32174"/>
    <w:rsid w:val="00F336D9"/>
    <w:rsid w:val="00F33A28"/>
    <w:rsid w:val="00F37E63"/>
    <w:rsid w:val="00F41F12"/>
    <w:rsid w:val="00F445EF"/>
    <w:rsid w:val="00F511C0"/>
    <w:rsid w:val="00F51AF4"/>
    <w:rsid w:val="00F52E51"/>
    <w:rsid w:val="00F61DC7"/>
    <w:rsid w:val="00F719EC"/>
    <w:rsid w:val="00F71E64"/>
    <w:rsid w:val="00F74A4C"/>
    <w:rsid w:val="00F7591B"/>
    <w:rsid w:val="00F76ECD"/>
    <w:rsid w:val="00F83494"/>
    <w:rsid w:val="00F86BD5"/>
    <w:rsid w:val="00F90689"/>
    <w:rsid w:val="00F92D2D"/>
    <w:rsid w:val="00F94BAB"/>
    <w:rsid w:val="00F9606B"/>
    <w:rsid w:val="00F96711"/>
    <w:rsid w:val="00F97D20"/>
    <w:rsid w:val="00F97D87"/>
    <w:rsid w:val="00FA3CFD"/>
    <w:rsid w:val="00FB1906"/>
    <w:rsid w:val="00FD119D"/>
    <w:rsid w:val="00FD210C"/>
    <w:rsid w:val="00FD5AB6"/>
    <w:rsid w:val="00FD6632"/>
    <w:rsid w:val="00FD76B9"/>
    <w:rsid w:val="00FE262A"/>
    <w:rsid w:val="00FE36CF"/>
    <w:rsid w:val="00FE3A0D"/>
    <w:rsid w:val="00FE5D2B"/>
    <w:rsid w:val="00FE605B"/>
    <w:rsid w:val="00FE701A"/>
    <w:rsid w:val="00FF015F"/>
    <w:rsid w:val="00FF3AA5"/>
    <w:rsid w:val="00FF419F"/>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1BC41A2C-99E5-4203-8888-6F3AD3EC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A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D3DAF"/>
    <w:pPr>
      <w:keepNext/>
      <w:outlineLvl w:val="0"/>
    </w:pPr>
    <w:rPr>
      <w:rFonts w:ascii="Arial" w:hAnsi="Arial"/>
      <w:sz w:val="24"/>
      <w:szCs w:val="24"/>
      <w:lang w:eastAsia="en-US"/>
    </w:rPr>
  </w:style>
  <w:style w:type="paragraph" w:styleId="Heading2">
    <w:name w:val="heading 2"/>
    <w:basedOn w:val="Normal"/>
    <w:next w:val="Normal"/>
    <w:qFormat/>
    <w:rsid w:val="00DD3DAF"/>
    <w:pPr>
      <w:keepNext/>
      <w:outlineLvl w:val="1"/>
    </w:pPr>
    <w:rPr>
      <w:rFonts w:ascii="Arial" w:hAnsi="Arial" w:cs="Arial"/>
      <w:b/>
    </w:rPr>
  </w:style>
  <w:style w:type="paragraph" w:styleId="Heading3">
    <w:name w:val="heading 3"/>
    <w:aliases w:val="Provision Heading"/>
    <w:basedOn w:val="Normal"/>
    <w:next w:val="Normal"/>
    <w:qFormat/>
    <w:rsid w:val="00DD3DAF"/>
    <w:pPr>
      <w:keepNext/>
      <w:spacing w:before="240" w:after="60"/>
      <w:outlineLvl w:val="2"/>
    </w:pPr>
    <w:rPr>
      <w:rFonts w:ascii="Arial" w:hAnsi="Arial" w:cs="Arial"/>
      <w:b/>
      <w:bCs/>
      <w:szCs w:val="26"/>
    </w:rPr>
  </w:style>
  <w:style w:type="paragraph" w:styleId="Heading4">
    <w:name w:val="heading 4"/>
    <w:basedOn w:val="Normal"/>
    <w:next w:val="Normal"/>
    <w:qFormat/>
    <w:rsid w:val="00DD3D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D3DAF"/>
    <w:pPr>
      <w:spacing w:before="240" w:after="60"/>
      <w:outlineLvl w:val="4"/>
    </w:pPr>
    <w:rPr>
      <w:b/>
      <w:bCs/>
      <w:i/>
      <w:iCs/>
      <w:szCs w:val="26"/>
    </w:rPr>
  </w:style>
  <w:style w:type="paragraph" w:styleId="Heading6">
    <w:name w:val="heading 6"/>
    <w:basedOn w:val="Normal"/>
    <w:next w:val="Normal"/>
    <w:qFormat/>
    <w:rsid w:val="00DD3DAF"/>
    <w:pPr>
      <w:spacing w:before="240" w:after="60"/>
      <w:outlineLvl w:val="5"/>
    </w:pPr>
    <w:rPr>
      <w:rFonts w:ascii="Times New Roman" w:hAnsi="Times New Roman"/>
      <w:b/>
      <w:bCs/>
      <w:sz w:val="22"/>
      <w:szCs w:val="22"/>
    </w:rPr>
  </w:style>
  <w:style w:type="paragraph" w:styleId="Heading7">
    <w:name w:val="heading 7"/>
    <w:basedOn w:val="Normal"/>
    <w:next w:val="Normal"/>
    <w:qFormat/>
    <w:rsid w:val="00DD3DAF"/>
    <w:pPr>
      <w:spacing w:before="240" w:after="60"/>
      <w:outlineLvl w:val="6"/>
    </w:pPr>
    <w:rPr>
      <w:rFonts w:ascii="Times New Roman" w:hAnsi="Times New Roman"/>
    </w:rPr>
  </w:style>
  <w:style w:type="paragraph" w:styleId="Heading8">
    <w:name w:val="heading 8"/>
    <w:basedOn w:val="Normal"/>
    <w:next w:val="Normal"/>
    <w:qFormat/>
    <w:rsid w:val="00DD3DAF"/>
    <w:pPr>
      <w:spacing w:before="240" w:after="60"/>
      <w:outlineLvl w:val="7"/>
    </w:pPr>
    <w:rPr>
      <w:rFonts w:ascii="Times New Roman" w:hAnsi="Times New Roman"/>
      <w:i/>
      <w:iCs/>
    </w:rPr>
  </w:style>
  <w:style w:type="paragraph" w:styleId="Heading9">
    <w:name w:val="heading 9"/>
    <w:basedOn w:val="Normal"/>
    <w:next w:val="Normal"/>
    <w:qFormat/>
    <w:rsid w:val="00DD3D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7E10"/>
    <w:rPr>
      <w:rFonts w:ascii="Tahoma" w:hAnsi="Tahoma" w:cs="Tahoma"/>
      <w:sz w:val="16"/>
      <w:szCs w:val="16"/>
    </w:rPr>
  </w:style>
  <w:style w:type="paragraph" w:styleId="BlockText">
    <w:name w:val="Block Text"/>
    <w:basedOn w:val="Normal"/>
    <w:semiHidden/>
    <w:rsid w:val="00CA0DC0"/>
    <w:pPr>
      <w:spacing w:after="120"/>
      <w:ind w:left="1440" w:right="1440"/>
    </w:pPr>
  </w:style>
  <w:style w:type="paragraph" w:styleId="BodyText">
    <w:name w:val="Body Text"/>
    <w:basedOn w:val="Normal"/>
    <w:semiHidden/>
    <w:rsid w:val="00CA0DC0"/>
    <w:pPr>
      <w:spacing w:after="120"/>
    </w:pPr>
  </w:style>
  <w:style w:type="paragraph" w:styleId="BodyText2">
    <w:name w:val="Body Text 2"/>
    <w:basedOn w:val="Normal"/>
    <w:semiHidden/>
    <w:rsid w:val="00CA0DC0"/>
    <w:pPr>
      <w:spacing w:after="120" w:line="480" w:lineRule="auto"/>
    </w:pPr>
  </w:style>
  <w:style w:type="paragraph" w:styleId="BodyText3">
    <w:name w:val="Body Text 3"/>
    <w:basedOn w:val="Normal"/>
    <w:semiHidden/>
    <w:rsid w:val="00CA0DC0"/>
    <w:pPr>
      <w:spacing w:after="120"/>
    </w:pPr>
    <w:rPr>
      <w:sz w:val="16"/>
      <w:szCs w:val="16"/>
    </w:rPr>
  </w:style>
  <w:style w:type="paragraph" w:styleId="BodyTextIndent2">
    <w:name w:val="Body Text Indent 2"/>
    <w:basedOn w:val="Normal"/>
    <w:semiHidden/>
    <w:rsid w:val="00577E10"/>
    <w:pPr>
      <w:spacing w:after="120" w:line="480" w:lineRule="auto"/>
      <w:ind w:left="283"/>
    </w:pPr>
  </w:style>
  <w:style w:type="paragraph" w:styleId="BodyTextFirstIndent">
    <w:name w:val="Body Text First Indent"/>
    <w:basedOn w:val="BodyText"/>
    <w:semiHidden/>
    <w:rsid w:val="00CA0DC0"/>
    <w:pPr>
      <w:ind w:firstLine="210"/>
    </w:pPr>
  </w:style>
  <w:style w:type="paragraph" w:styleId="BodyTextIndent">
    <w:name w:val="Body Text Indent"/>
    <w:basedOn w:val="Normal"/>
    <w:semiHidden/>
    <w:rsid w:val="00CA0DC0"/>
    <w:pPr>
      <w:spacing w:after="120"/>
      <w:ind w:left="283"/>
    </w:pPr>
  </w:style>
  <w:style w:type="paragraph" w:styleId="BodyTextFirstIndent2">
    <w:name w:val="Body Text First Indent 2"/>
    <w:basedOn w:val="BodyTextIndent"/>
    <w:semiHidden/>
    <w:rsid w:val="00CA0DC0"/>
    <w:pPr>
      <w:ind w:firstLine="210"/>
    </w:pPr>
  </w:style>
  <w:style w:type="paragraph" w:styleId="CommentText">
    <w:name w:val="annotation text"/>
    <w:basedOn w:val="Normal"/>
    <w:semiHidden/>
    <w:rsid w:val="00577E10"/>
    <w:rPr>
      <w:sz w:val="20"/>
    </w:rPr>
  </w:style>
  <w:style w:type="paragraph" w:styleId="CommentSubject">
    <w:name w:val="annotation subject"/>
    <w:basedOn w:val="CommentText"/>
    <w:next w:val="CommentText"/>
    <w:semiHidden/>
    <w:rsid w:val="00577E10"/>
    <w:rPr>
      <w:b/>
      <w:bCs/>
    </w:rPr>
  </w:style>
  <w:style w:type="paragraph" w:styleId="BodyTextIndent3">
    <w:name w:val="Body Text Indent 3"/>
    <w:basedOn w:val="Normal"/>
    <w:semiHidden/>
    <w:rsid w:val="00CA0DC0"/>
    <w:pPr>
      <w:spacing w:after="120"/>
      <w:ind w:left="283"/>
    </w:pPr>
    <w:rPr>
      <w:sz w:val="16"/>
      <w:szCs w:val="16"/>
    </w:rPr>
  </w:style>
  <w:style w:type="paragraph" w:styleId="DocumentMap">
    <w:name w:val="Document Map"/>
    <w:basedOn w:val="Normal"/>
    <w:semiHidden/>
    <w:rsid w:val="00577E10"/>
    <w:pPr>
      <w:shd w:val="clear" w:color="auto" w:fill="000080"/>
    </w:pPr>
    <w:rPr>
      <w:rFonts w:ascii="Tahoma" w:hAnsi="Tahoma" w:cs="Tahoma"/>
      <w:sz w:val="20"/>
    </w:rPr>
  </w:style>
  <w:style w:type="paragraph" w:styleId="Closing">
    <w:name w:val="Closing"/>
    <w:basedOn w:val="Normal"/>
    <w:semiHidden/>
    <w:rsid w:val="00CA0DC0"/>
    <w:pPr>
      <w:ind w:left="4252"/>
    </w:pPr>
  </w:style>
  <w:style w:type="paragraph" w:styleId="EndnoteText">
    <w:name w:val="endnote text"/>
    <w:basedOn w:val="Normal"/>
    <w:semiHidden/>
    <w:rsid w:val="00577E10"/>
    <w:rPr>
      <w:sz w:val="20"/>
    </w:rPr>
  </w:style>
  <w:style w:type="paragraph" w:styleId="Date">
    <w:name w:val="Date"/>
    <w:basedOn w:val="Normal"/>
    <w:next w:val="Normal"/>
    <w:semiHidden/>
    <w:rsid w:val="00CA0DC0"/>
  </w:style>
  <w:style w:type="paragraph" w:styleId="EnvelopeReturn">
    <w:name w:val="envelope return"/>
    <w:basedOn w:val="Normal"/>
    <w:semiHidden/>
    <w:rsid w:val="00577E10"/>
    <w:rPr>
      <w:rFonts w:ascii="Arial" w:hAnsi="Arial" w:cs="Arial"/>
      <w:sz w:val="20"/>
    </w:rPr>
  </w:style>
  <w:style w:type="paragraph" w:styleId="Footer">
    <w:name w:val="footer"/>
    <w:basedOn w:val="Normal"/>
    <w:link w:val="FooterChar"/>
    <w:semiHidden/>
    <w:rsid w:val="00577E10"/>
    <w:pPr>
      <w:tabs>
        <w:tab w:val="clear" w:pos="567"/>
        <w:tab w:val="right" w:pos="8505"/>
      </w:tabs>
    </w:pPr>
    <w:rPr>
      <w:sz w:val="20"/>
    </w:rPr>
  </w:style>
  <w:style w:type="paragraph" w:styleId="FootnoteText">
    <w:name w:val="footnote text"/>
    <w:basedOn w:val="Normal"/>
    <w:semiHidden/>
    <w:rsid w:val="00577E10"/>
    <w:rPr>
      <w:sz w:val="20"/>
    </w:rPr>
  </w:style>
  <w:style w:type="paragraph" w:styleId="Header">
    <w:name w:val="header"/>
    <w:basedOn w:val="Normal"/>
    <w:link w:val="HeaderChar"/>
    <w:semiHidden/>
    <w:rsid w:val="00577E10"/>
    <w:pPr>
      <w:tabs>
        <w:tab w:val="clear" w:pos="567"/>
        <w:tab w:val="center" w:pos="4153"/>
        <w:tab w:val="right" w:pos="8306"/>
      </w:tabs>
    </w:pPr>
  </w:style>
  <w:style w:type="paragraph" w:styleId="HTMLAddress">
    <w:name w:val="HTML Address"/>
    <w:basedOn w:val="Normal"/>
    <w:semiHidden/>
    <w:rsid w:val="00577E10"/>
    <w:rPr>
      <w:i/>
      <w:iCs/>
    </w:rPr>
  </w:style>
  <w:style w:type="paragraph" w:styleId="HTMLPreformatted">
    <w:name w:val="HTML Preformatted"/>
    <w:basedOn w:val="Normal"/>
    <w:semiHidden/>
    <w:rsid w:val="00577E10"/>
    <w:rPr>
      <w:rFonts w:ascii="Courier New" w:hAnsi="Courier New" w:cs="Courier New"/>
      <w:sz w:val="20"/>
    </w:rPr>
  </w:style>
  <w:style w:type="paragraph" w:styleId="E-mailSignature">
    <w:name w:val="E-mail Signature"/>
    <w:basedOn w:val="Normal"/>
    <w:semiHidden/>
    <w:rsid w:val="00CA0DC0"/>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rsid w:val="007E415F"/>
    <w:pPr>
      <w:spacing w:before="480" w:after="480"/>
    </w:pPr>
    <w:rPr>
      <w:rFonts w:ascii="Arial" w:hAnsi="Arial"/>
      <w:sz w:val="24"/>
      <w:szCs w:val="24"/>
      <w:lang w:eastAsia="en-US"/>
    </w:rPr>
  </w:style>
  <w:style w:type="paragraph" w:customStyle="1" w:styleId="LDDescription">
    <w:name w:val="LD Description"/>
    <w:basedOn w:val="LDTitle"/>
    <w:rsid w:val="007E415F"/>
    <w:pPr>
      <w:pBdr>
        <w:bottom w:val="single" w:sz="4" w:space="3" w:color="auto"/>
      </w:pBdr>
      <w:spacing w:before="600" w:after="120"/>
    </w:pPr>
    <w:rPr>
      <w:b/>
    </w:rPr>
  </w:style>
  <w:style w:type="paragraph" w:customStyle="1" w:styleId="LDAmendHeading">
    <w:name w:val="LDAmendHeading"/>
    <w:basedOn w:val="LDTitle"/>
    <w:next w:val="LDAmendInstruction"/>
    <w:rsid w:val="007E415F"/>
    <w:pPr>
      <w:keepNext/>
      <w:spacing w:before="180" w:after="60"/>
      <w:ind w:left="720" w:hanging="720"/>
    </w:pPr>
    <w:rPr>
      <w:b/>
    </w:rPr>
  </w:style>
  <w:style w:type="paragraph" w:customStyle="1" w:styleId="LDBodytext">
    <w:name w:val="LDBody text"/>
    <w:link w:val="LDBodytextChar"/>
    <w:rsid w:val="007E415F"/>
    <w:rPr>
      <w:sz w:val="24"/>
      <w:szCs w:val="24"/>
      <w:lang w:eastAsia="en-US"/>
    </w:rPr>
  </w:style>
  <w:style w:type="paragraph" w:customStyle="1" w:styleId="LDClause">
    <w:name w:val="LDClause"/>
    <w:basedOn w:val="LDBodytext"/>
    <w:link w:val="LDClauseChar"/>
    <w:rsid w:val="007E415F"/>
    <w:pPr>
      <w:tabs>
        <w:tab w:val="right" w:pos="454"/>
        <w:tab w:val="left" w:pos="737"/>
      </w:tabs>
      <w:spacing w:before="60" w:after="60"/>
      <w:ind w:left="737" w:hanging="1021"/>
    </w:pPr>
  </w:style>
  <w:style w:type="paragraph" w:customStyle="1" w:styleId="LDScheduleClause">
    <w:name w:val="LDScheduleClause"/>
    <w:basedOn w:val="LDClause"/>
    <w:rsid w:val="007E415F"/>
    <w:pPr>
      <w:ind w:left="738" w:hanging="851"/>
    </w:pPr>
  </w:style>
  <w:style w:type="paragraph" w:customStyle="1" w:styleId="LDAmendInstruction">
    <w:name w:val="LDAmendInstruction"/>
    <w:basedOn w:val="LDScheduleClause"/>
    <w:next w:val="LDAmendText"/>
    <w:rsid w:val="007E415F"/>
    <w:pPr>
      <w:keepNext/>
      <w:spacing w:before="120"/>
      <w:ind w:left="737" w:firstLine="0"/>
    </w:pPr>
    <w:rPr>
      <w:i/>
    </w:rPr>
  </w:style>
  <w:style w:type="paragraph" w:customStyle="1" w:styleId="LDAmendText">
    <w:name w:val="LDAmendText"/>
    <w:basedOn w:val="LDBodytext"/>
    <w:next w:val="LDAmendInstruction"/>
    <w:rsid w:val="007E415F"/>
    <w:pPr>
      <w:spacing w:before="60" w:after="60"/>
      <w:ind w:left="964"/>
    </w:pPr>
  </w:style>
  <w:style w:type="character" w:customStyle="1" w:styleId="LDCitation">
    <w:name w:val="LDCitation"/>
    <w:rsid w:val="007E415F"/>
    <w:rPr>
      <w:i/>
      <w:iCs/>
    </w:rPr>
  </w:style>
  <w:style w:type="paragraph" w:customStyle="1" w:styleId="LDClauseHeading">
    <w:name w:val="LDClauseHeading"/>
    <w:basedOn w:val="LDTitle"/>
    <w:next w:val="LDClause"/>
    <w:link w:val="LDClauseHeadingChar"/>
    <w:rsid w:val="007E415F"/>
    <w:pPr>
      <w:keepNext/>
      <w:tabs>
        <w:tab w:val="left" w:pos="737"/>
      </w:tabs>
      <w:spacing w:before="180" w:after="60"/>
      <w:ind w:left="737" w:hanging="737"/>
    </w:pPr>
    <w:rPr>
      <w:b/>
    </w:rPr>
  </w:style>
  <w:style w:type="paragraph" w:customStyle="1" w:styleId="LDDate">
    <w:name w:val="LDDate"/>
    <w:basedOn w:val="LDBodytext"/>
    <w:rsid w:val="007E415F"/>
    <w:pPr>
      <w:tabs>
        <w:tab w:val="left" w:pos="3402"/>
      </w:tabs>
      <w:spacing w:before="240"/>
    </w:pPr>
  </w:style>
  <w:style w:type="paragraph" w:customStyle="1" w:styleId="LDdefinition">
    <w:name w:val="LDdefinition"/>
    <w:basedOn w:val="LDClause"/>
    <w:link w:val="LDdefinitionChar"/>
    <w:rsid w:val="007E415F"/>
    <w:pPr>
      <w:tabs>
        <w:tab w:val="clear" w:pos="454"/>
        <w:tab w:val="clear" w:pos="737"/>
      </w:tabs>
      <w:ind w:firstLine="0"/>
    </w:pPr>
  </w:style>
  <w:style w:type="paragraph" w:customStyle="1" w:styleId="LDEndLine">
    <w:name w:val="LDEndLine"/>
    <w:basedOn w:val="Normal"/>
    <w:rsid w:val="005F3C8A"/>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E415F"/>
    <w:pPr>
      <w:spacing w:before="60"/>
    </w:pPr>
  </w:style>
  <w:style w:type="paragraph" w:customStyle="1" w:styleId="LDFooter">
    <w:name w:val="LDFooter"/>
    <w:basedOn w:val="LDBodytext"/>
    <w:rsid w:val="007E415F"/>
    <w:pPr>
      <w:tabs>
        <w:tab w:val="right" w:pos="8505"/>
      </w:tabs>
    </w:pPr>
    <w:rPr>
      <w:sz w:val="20"/>
    </w:rPr>
  </w:style>
  <w:style w:type="paragraph" w:customStyle="1" w:styleId="LDNote">
    <w:name w:val="LDNote"/>
    <w:basedOn w:val="LDClause"/>
    <w:link w:val="LDNoteChar"/>
    <w:rsid w:val="007E415F"/>
    <w:pPr>
      <w:ind w:firstLine="0"/>
    </w:pPr>
    <w:rPr>
      <w:sz w:val="20"/>
    </w:rPr>
  </w:style>
  <w:style w:type="paragraph" w:customStyle="1" w:styleId="LDNotePara">
    <w:name w:val="LDNotePara"/>
    <w:basedOn w:val="LDNote"/>
    <w:link w:val="LDNoteParaChar"/>
    <w:rsid w:val="007E415F"/>
    <w:pPr>
      <w:tabs>
        <w:tab w:val="clear" w:pos="454"/>
      </w:tabs>
      <w:ind w:left="1701" w:hanging="454"/>
    </w:pPr>
  </w:style>
  <w:style w:type="paragraph" w:customStyle="1" w:styleId="LDP1a">
    <w:name w:val="LDP1(a)"/>
    <w:basedOn w:val="LDClause"/>
    <w:link w:val="LDP1aChar"/>
    <w:rsid w:val="007E415F"/>
    <w:pPr>
      <w:tabs>
        <w:tab w:val="clear" w:pos="454"/>
        <w:tab w:val="clear" w:pos="737"/>
        <w:tab w:val="left" w:pos="1191"/>
      </w:tabs>
      <w:ind w:left="1191" w:hanging="454"/>
    </w:pPr>
  </w:style>
  <w:style w:type="paragraph" w:customStyle="1" w:styleId="LDP2i">
    <w:name w:val="LDP2 (i)"/>
    <w:basedOn w:val="LDP1a"/>
    <w:link w:val="LDP2iChar"/>
    <w:rsid w:val="007E415F"/>
    <w:pPr>
      <w:tabs>
        <w:tab w:val="clear" w:pos="1191"/>
        <w:tab w:val="right" w:pos="1418"/>
        <w:tab w:val="left" w:pos="1559"/>
      </w:tabs>
      <w:ind w:left="1588" w:hanging="1134"/>
    </w:pPr>
  </w:style>
  <w:style w:type="paragraph" w:customStyle="1" w:styleId="LDP3A">
    <w:name w:val="LDP3 (A)"/>
    <w:basedOn w:val="LDP2i"/>
    <w:rsid w:val="007E415F"/>
    <w:pPr>
      <w:tabs>
        <w:tab w:val="clear" w:pos="1418"/>
        <w:tab w:val="clear" w:pos="1559"/>
        <w:tab w:val="left" w:pos="1985"/>
      </w:tabs>
      <w:ind w:left="1985" w:hanging="567"/>
    </w:pPr>
  </w:style>
  <w:style w:type="paragraph" w:customStyle="1" w:styleId="LDReference">
    <w:name w:val="LDReference"/>
    <w:basedOn w:val="LDTitle"/>
    <w:rsid w:val="007E415F"/>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7E415F"/>
  </w:style>
  <w:style w:type="paragraph" w:customStyle="1" w:styleId="LDSchedSubclHead">
    <w:name w:val="LDSchedSubclHead"/>
    <w:basedOn w:val="LDScheduleClauseHead"/>
    <w:rsid w:val="004F5B66"/>
    <w:rPr>
      <w:b w:val="0"/>
    </w:rPr>
  </w:style>
  <w:style w:type="paragraph" w:customStyle="1" w:styleId="LDScheduleheading">
    <w:name w:val="LDSchedule heading"/>
    <w:basedOn w:val="LDTitle"/>
    <w:next w:val="LDBodytext"/>
    <w:rsid w:val="00B61B8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E415F"/>
    <w:pPr>
      <w:keepNext/>
      <w:spacing w:before="1440"/>
    </w:pPr>
  </w:style>
  <w:style w:type="paragraph" w:customStyle="1" w:styleId="LDSubclauseHead">
    <w:name w:val="LDSubclauseHead"/>
    <w:basedOn w:val="LDClauseHeading"/>
    <w:rsid w:val="007E415F"/>
    <w:rPr>
      <w:b w:val="0"/>
    </w:rPr>
  </w:style>
  <w:style w:type="paragraph" w:customStyle="1" w:styleId="LDTableheading">
    <w:name w:val="LDTableheading"/>
    <w:basedOn w:val="LDBodytext"/>
    <w:rsid w:val="00E7618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7E415F"/>
    <w:pPr>
      <w:spacing w:before="120"/>
    </w:pPr>
  </w:style>
  <w:style w:type="paragraph" w:customStyle="1" w:styleId="LDTabletext">
    <w:name w:val="LDTabletext"/>
    <w:basedOn w:val="LDBodytext"/>
    <w:rsid w:val="007E415F"/>
    <w:pPr>
      <w:tabs>
        <w:tab w:val="right" w:pos="1134"/>
        <w:tab w:val="left" w:pos="1276"/>
        <w:tab w:val="right" w:pos="1843"/>
        <w:tab w:val="left" w:pos="1985"/>
        <w:tab w:val="right" w:pos="2552"/>
        <w:tab w:val="left" w:pos="2693"/>
      </w:tabs>
      <w:spacing w:before="60" w:after="60"/>
    </w:pPr>
  </w:style>
  <w:style w:type="character" w:styleId="Emphasis">
    <w:name w:val="Emphasis"/>
    <w:qFormat/>
    <w:rsid w:val="00CA0DC0"/>
    <w:rPr>
      <w:i/>
      <w:iCs/>
    </w:rPr>
  </w:style>
  <w:style w:type="paragraph" w:styleId="List2">
    <w:name w:val="List 2"/>
    <w:basedOn w:val="Normal"/>
    <w:semiHidden/>
    <w:rsid w:val="00577E10"/>
    <w:pPr>
      <w:ind w:left="566" w:hanging="283"/>
    </w:pPr>
  </w:style>
  <w:style w:type="paragraph" w:styleId="List3">
    <w:name w:val="List 3"/>
    <w:basedOn w:val="Normal"/>
    <w:semiHidden/>
    <w:rsid w:val="00577E10"/>
    <w:pPr>
      <w:ind w:left="849" w:hanging="283"/>
    </w:pPr>
  </w:style>
  <w:style w:type="paragraph" w:styleId="List4">
    <w:name w:val="List 4"/>
    <w:basedOn w:val="Normal"/>
    <w:semiHidden/>
    <w:rsid w:val="00577E10"/>
    <w:pPr>
      <w:ind w:left="1132" w:hanging="283"/>
    </w:pPr>
  </w:style>
  <w:style w:type="paragraph" w:styleId="List5">
    <w:name w:val="List 5"/>
    <w:basedOn w:val="Normal"/>
    <w:semiHidden/>
    <w:rsid w:val="00577E10"/>
    <w:pPr>
      <w:ind w:left="1415" w:hanging="283"/>
    </w:pPr>
  </w:style>
  <w:style w:type="paragraph" w:styleId="ListBullet">
    <w:name w:val="List Bullet"/>
    <w:basedOn w:val="Normal"/>
    <w:semiHidden/>
    <w:rsid w:val="00577E10"/>
    <w:pPr>
      <w:numPr>
        <w:numId w:val="1"/>
      </w:numPr>
    </w:pPr>
  </w:style>
  <w:style w:type="paragraph" w:styleId="ListBullet2">
    <w:name w:val="List Bullet 2"/>
    <w:basedOn w:val="Normal"/>
    <w:semiHidden/>
    <w:rsid w:val="00577E10"/>
    <w:pPr>
      <w:numPr>
        <w:numId w:val="2"/>
      </w:numPr>
    </w:pPr>
  </w:style>
  <w:style w:type="paragraph" w:styleId="ListBullet3">
    <w:name w:val="List Bullet 3"/>
    <w:basedOn w:val="Normal"/>
    <w:semiHidden/>
    <w:rsid w:val="00577E10"/>
    <w:pPr>
      <w:numPr>
        <w:numId w:val="3"/>
      </w:numPr>
    </w:pPr>
  </w:style>
  <w:style w:type="paragraph" w:styleId="ListBullet4">
    <w:name w:val="List Bullet 4"/>
    <w:basedOn w:val="Normal"/>
    <w:semiHidden/>
    <w:rsid w:val="00577E10"/>
    <w:pPr>
      <w:numPr>
        <w:numId w:val="4"/>
      </w:numPr>
    </w:pPr>
  </w:style>
  <w:style w:type="paragraph" w:styleId="ListBullet5">
    <w:name w:val="List Bullet 5"/>
    <w:basedOn w:val="Normal"/>
    <w:semiHidden/>
    <w:rsid w:val="00577E10"/>
    <w:pPr>
      <w:numPr>
        <w:numId w:val="5"/>
      </w:numPr>
    </w:pPr>
  </w:style>
  <w:style w:type="paragraph" w:styleId="ListContinue">
    <w:name w:val="List Continue"/>
    <w:basedOn w:val="Normal"/>
    <w:semiHidden/>
    <w:rsid w:val="00577E10"/>
    <w:pPr>
      <w:spacing w:after="120"/>
      <w:ind w:left="283"/>
    </w:pPr>
  </w:style>
  <w:style w:type="paragraph" w:styleId="ListContinue2">
    <w:name w:val="List Continue 2"/>
    <w:basedOn w:val="Normal"/>
    <w:semiHidden/>
    <w:rsid w:val="00577E10"/>
    <w:pPr>
      <w:spacing w:after="120"/>
      <w:ind w:left="566"/>
    </w:pPr>
  </w:style>
  <w:style w:type="paragraph" w:styleId="ListContinue3">
    <w:name w:val="List Continue 3"/>
    <w:basedOn w:val="Normal"/>
    <w:semiHidden/>
    <w:rsid w:val="00577E10"/>
    <w:pPr>
      <w:spacing w:after="120"/>
      <w:ind w:left="849"/>
    </w:pPr>
  </w:style>
  <w:style w:type="paragraph" w:styleId="ListContinue4">
    <w:name w:val="List Continue 4"/>
    <w:basedOn w:val="Normal"/>
    <w:semiHidden/>
    <w:rsid w:val="00577E10"/>
    <w:pPr>
      <w:spacing w:after="120"/>
      <w:ind w:left="1132"/>
    </w:pPr>
  </w:style>
  <w:style w:type="paragraph" w:styleId="ListContinue5">
    <w:name w:val="List Continue 5"/>
    <w:basedOn w:val="Normal"/>
    <w:semiHidden/>
    <w:rsid w:val="00577E10"/>
    <w:pPr>
      <w:spacing w:after="120"/>
      <w:ind w:left="1415"/>
    </w:pPr>
  </w:style>
  <w:style w:type="paragraph" w:styleId="ListNumber">
    <w:name w:val="List Number"/>
    <w:basedOn w:val="Normal"/>
    <w:semiHidden/>
    <w:rsid w:val="00577E10"/>
    <w:pPr>
      <w:numPr>
        <w:numId w:val="6"/>
      </w:numPr>
    </w:pPr>
  </w:style>
  <w:style w:type="paragraph" w:styleId="ListNumber2">
    <w:name w:val="List Number 2"/>
    <w:basedOn w:val="Normal"/>
    <w:semiHidden/>
    <w:rsid w:val="00577E10"/>
    <w:pPr>
      <w:numPr>
        <w:numId w:val="7"/>
      </w:numPr>
    </w:pPr>
  </w:style>
  <w:style w:type="paragraph" w:styleId="ListNumber3">
    <w:name w:val="List Number 3"/>
    <w:basedOn w:val="Normal"/>
    <w:semiHidden/>
    <w:rsid w:val="00577E10"/>
    <w:pPr>
      <w:numPr>
        <w:numId w:val="8"/>
      </w:numPr>
    </w:pPr>
  </w:style>
  <w:style w:type="paragraph" w:styleId="ListNumber4">
    <w:name w:val="List Number 4"/>
    <w:basedOn w:val="Normal"/>
    <w:semiHidden/>
    <w:rsid w:val="00577E10"/>
    <w:pPr>
      <w:numPr>
        <w:numId w:val="9"/>
      </w:numPr>
    </w:pPr>
  </w:style>
  <w:style w:type="paragraph" w:styleId="ListNumber5">
    <w:name w:val="List Number 5"/>
    <w:basedOn w:val="Normal"/>
    <w:semiHidden/>
    <w:rsid w:val="00577E10"/>
    <w:pPr>
      <w:numPr>
        <w:numId w:val="10"/>
      </w:numPr>
    </w:pPr>
  </w:style>
  <w:style w:type="paragraph" w:styleId="MacroText">
    <w:name w:val="macro"/>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semiHidden/>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77E10"/>
    <w:rPr>
      <w:rFonts w:ascii="Times New Roman" w:hAnsi="Times New Roman"/>
    </w:rPr>
  </w:style>
  <w:style w:type="paragraph" w:styleId="NormalIndent">
    <w:name w:val="Normal Indent"/>
    <w:basedOn w:val="Normal"/>
    <w:semiHidden/>
    <w:rsid w:val="00577E10"/>
    <w:pPr>
      <w:ind w:left="720"/>
    </w:pPr>
  </w:style>
  <w:style w:type="paragraph" w:styleId="NoteHeading">
    <w:name w:val="Note Heading"/>
    <w:aliases w:val="HN"/>
    <w:basedOn w:val="Normal"/>
    <w:next w:val="Normal"/>
    <w:semiHidden/>
    <w:rsid w:val="00577E10"/>
  </w:style>
  <w:style w:type="paragraph" w:styleId="EnvelopeAddress">
    <w:name w:val="envelope address"/>
    <w:basedOn w:val="Normal"/>
    <w:semiHidden/>
    <w:rsid w:val="00CA0DC0"/>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CA0DC0"/>
    <w:rPr>
      <w:color w:val="800080"/>
      <w:u w:val="single"/>
    </w:rPr>
  </w:style>
  <w:style w:type="paragraph" w:styleId="PlainText">
    <w:name w:val="Plain Text"/>
    <w:basedOn w:val="Normal"/>
    <w:semiHidden/>
    <w:rsid w:val="00577E10"/>
    <w:rPr>
      <w:rFonts w:ascii="Courier New" w:hAnsi="Courier New" w:cs="Courier New"/>
      <w:sz w:val="20"/>
    </w:rPr>
  </w:style>
  <w:style w:type="character" w:styleId="HTMLAcronym">
    <w:name w:val="HTML Acronym"/>
    <w:basedOn w:val="DefaultParagraphFont"/>
    <w:semiHidden/>
    <w:rsid w:val="00CA0DC0"/>
  </w:style>
  <w:style w:type="paragraph" w:styleId="Salutation">
    <w:name w:val="Salutation"/>
    <w:basedOn w:val="Normal"/>
    <w:next w:val="Normal"/>
    <w:semiHidden/>
    <w:rsid w:val="00577E10"/>
  </w:style>
  <w:style w:type="paragraph" w:styleId="Signature">
    <w:name w:val="Signature"/>
    <w:basedOn w:val="Normal"/>
    <w:semiHidden/>
    <w:rsid w:val="00577E10"/>
    <w:pPr>
      <w:ind w:left="4252"/>
    </w:pPr>
  </w:style>
  <w:style w:type="character" w:styleId="HTMLCite">
    <w:name w:val="HTML Cite"/>
    <w:semiHidden/>
    <w:rsid w:val="00CA0DC0"/>
    <w:rPr>
      <w:i/>
      <w:iCs/>
    </w:rPr>
  </w:style>
  <w:style w:type="character" w:styleId="HTMLCode">
    <w:name w:val="HTML Code"/>
    <w:semiHidden/>
    <w:rsid w:val="00CA0DC0"/>
    <w:rPr>
      <w:rFonts w:ascii="Courier New" w:hAnsi="Courier New" w:cs="Courier New"/>
      <w:sz w:val="20"/>
      <w:szCs w:val="20"/>
    </w:rPr>
  </w:style>
  <w:style w:type="paragraph" w:styleId="Subtitle">
    <w:name w:val="Subtitle"/>
    <w:basedOn w:val="Normal"/>
    <w:qFormat/>
    <w:rsid w:val="00DD3DAF"/>
    <w:pPr>
      <w:spacing w:after="60"/>
      <w:jc w:val="center"/>
      <w:outlineLvl w:val="1"/>
    </w:pPr>
    <w:rPr>
      <w:rFonts w:ascii="Arial" w:hAnsi="Arial" w:cs="Arial"/>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Normal"/>
    <w:qFormat/>
    <w:rsid w:val="005F3C8A"/>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8E5395"/>
    <w:pPr>
      <w:tabs>
        <w:tab w:val="clear" w:pos="567"/>
        <w:tab w:val="left" w:pos="1134"/>
        <w:tab w:val="right" w:leader="dot" w:pos="8505"/>
      </w:tabs>
      <w:ind w:left="1134" w:right="283" w:hanging="1134"/>
    </w:pPr>
    <w:rPr>
      <w:rFonts w:asciiTheme="minorHAnsi" w:eastAsiaTheme="minorEastAsia" w:hAnsiTheme="minorHAnsi" w:cstheme="minorBidi"/>
      <w:b/>
      <w:noProof/>
      <w:sz w:val="22"/>
      <w:szCs w:val="22"/>
      <w:lang w:eastAsia="en-AU"/>
    </w:rPr>
  </w:style>
  <w:style w:type="paragraph" w:styleId="TOC2">
    <w:name w:val="toc 2"/>
    <w:basedOn w:val="Normal"/>
    <w:next w:val="Normal"/>
    <w:autoRedefine/>
    <w:uiPriority w:val="39"/>
    <w:rsid w:val="008E5395"/>
    <w:pPr>
      <w:tabs>
        <w:tab w:val="clear" w:pos="567"/>
        <w:tab w:val="left" w:pos="1820"/>
        <w:tab w:val="right" w:leader="dot" w:pos="8505"/>
      </w:tabs>
      <w:ind w:left="1843" w:right="567" w:hanging="1583"/>
    </w:pPr>
    <w:rPr>
      <w:rFonts w:ascii="Arial" w:hAnsi="Arial"/>
      <w:b/>
      <w:noProof/>
      <w:sz w:val="20"/>
    </w:rPr>
  </w:style>
  <w:style w:type="paragraph" w:styleId="TOC3">
    <w:name w:val="toc 3"/>
    <w:basedOn w:val="Normal"/>
    <w:next w:val="Normal"/>
    <w:autoRedefine/>
    <w:uiPriority w:val="39"/>
    <w:rsid w:val="008E5395"/>
    <w:pPr>
      <w:tabs>
        <w:tab w:val="clear" w:pos="567"/>
        <w:tab w:val="left" w:pos="993"/>
        <w:tab w:val="right" w:leader="dot" w:pos="8495"/>
      </w:tabs>
      <w:ind w:left="993" w:right="425" w:hanging="471"/>
    </w:pPr>
    <w:rPr>
      <w:rFonts w:ascii="Arial" w:hAnsi="Arial"/>
      <w:noProof/>
      <w:sz w:val="20"/>
    </w:rPr>
  </w:style>
  <w:style w:type="paragraph" w:styleId="TOC4">
    <w:name w:val="toc 4"/>
    <w:basedOn w:val="Normal"/>
    <w:next w:val="Normal"/>
    <w:autoRedefine/>
    <w:uiPriority w:val="39"/>
    <w:rsid w:val="008E5395"/>
    <w:pPr>
      <w:tabs>
        <w:tab w:val="clear" w:pos="567"/>
        <w:tab w:val="left" w:pos="1276"/>
        <w:tab w:val="right" w:leader="dot" w:pos="8505"/>
      </w:tabs>
      <w:ind w:left="1276" w:right="425" w:hanging="1276"/>
    </w:pPr>
    <w:rPr>
      <w:rFonts w:ascii="Arial" w:hAnsi="Arial"/>
      <w:b/>
      <w:noProof/>
      <w:sz w:val="20"/>
    </w:rPr>
  </w:style>
  <w:style w:type="paragraph" w:styleId="TOC5">
    <w:name w:val="toc 5"/>
    <w:basedOn w:val="Normal"/>
    <w:next w:val="Normal"/>
    <w:autoRedefine/>
    <w:uiPriority w:val="39"/>
    <w:semiHidden/>
    <w:rsid w:val="00D71FD1"/>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semiHidden/>
    <w:rsid w:val="00AE66A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semiHidden/>
    <w:rsid w:val="00D71FD1"/>
    <w:pPr>
      <w:tabs>
        <w:tab w:val="clear" w:pos="567"/>
      </w:tabs>
      <w:ind w:left="1560"/>
    </w:pPr>
    <w:rPr>
      <w:rFonts w:ascii="Arial" w:hAnsi="Arial"/>
      <w:sz w:val="20"/>
    </w:rPr>
  </w:style>
  <w:style w:type="paragraph" w:styleId="TOC8">
    <w:name w:val="toc 8"/>
    <w:basedOn w:val="Normal"/>
    <w:next w:val="Normal"/>
    <w:autoRedefine/>
    <w:uiPriority w:val="39"/>
    <w:semiHidden/>
    <w:rsid w:val="00D71FD1"/>
    <w:pPr>
      <w:tabs>
        <w:tab w:val="clear" w:pos="567"/>
      </w:tabs>
      <w:ind w:left="1820"/>
    </w:pPr>
    <w:rPr>
      <w:rFonts w:ascii="Arial" w:hAnsi="Arial"/>
      <w:sz w:val="20"/>
    </w:rPr>
  </w:style>
  <w:style w:type="paragraph" w:styleId="TOC9">
    <w:name w:val="toc 9"/>
    <w:basedOn w:val="Normal"/>
    <w:next w:val="Normal"/>
    <w:autoRedefine/>
    <w:uiPriority w:val="39"/>
    <w:semiHidden/>
    <w:rsid w:val="00D71FD1"/>
    <w:pPr>
      <w:tabs>
        <w:tab w:val="clear" w:pos="567"/>
      </w:tabs>
      <w:ind w:left="2080"/>
    </w:pPr>
    <w:rPr>
      <w:rFonts w:ascii="Arial" w:hAnsi="Arial"/>
      <w:sz w:val="20"/>
    </w:rPr>
  </w:style>
  <w:style w:type="character" w:styleId="HTMLDefinition">
    <w:name w:val="HTML Definition"/>
    <w:semiHidden/>
    <w:rsid w:val="00CA0DC0"/>
    <w:rPr>
      <w:i/>
      <w:iCs/>
    </w:rPr>
  </w:style>
  <w:style w:type="character" w:customStyle="1" w:styleId="LDBodytextChar">
    <w:name w:val="LDBody text Char"/>
    <w:link w:val="LDBodytext"/>
    <w:rsid w:val="007E415F"/>
    <w:rPr>
      <w:sz w:val="24"/>
      <w:szCs w:val="24"/>
      <w:lang w:val="en-AU" w:eastAsia="en-US" w:bidi="ar-SA"/>
    </w:rPr>
  </w:style>
  <w:style w:type="character" w:customStyle="1" w:styleId="LDSignatoryChar">
    <w:name w:val="LDSignatory Char"/>
    <w:basedOn w:val="LDBodytextChar"/>
    <w:link w:val="LDSignatory"/>
    <w:rsid w:val="007E415F"/>
    <w:rPr>
      <w:sz w:val="24"/>
      <w:szCs w:val="24"/>
      <w:lang w:val="en-AU" w:eastAsia="en-US" w:bidi="ar-SA"/>
    </w:rPr>
  </w:style>
  <w:style w:type="character" w:styleId="HTMLKeyboard">
    <w:name w:val="HTML Keyboard"/>
    <w:semiHidden/>
    <w:rsid w:val="00CA0DC0"/>
    <w:rPr>
      <w:rFonts w:ascii="Courier New" w:hAnsi="Courier New" w:cs="Courier New"/>
      <w:sz w:val="20"/>
      <w:szCs w:val="20"/>
    </w:rPr>
  </w:style>
  <w:style w:type="paragraph" w:customStyle="1" w:styleId="LDDivision">
    <w:name w:val="LDDivision"/>
    <w:basedOn w:val="LDBodytext"/>
    <w:next w:val="LDClauseHeading"/>
    <w:rsid w:val="007E415F"/>
    <w:pPr>
      <w:keepNext/>
      <w:keepLines/>
      <w:tabs>
        <w:tab w:val="left" w:pos="1701"/>
      </w:tabs>
      <w:spacing w:before="180" w:after="60"/>
      <w:ind w:left="1701" w:hanging="1701"/>
    </w:pPr>
    <w:rPr>
      <w:rFonts w:ascii="Arial" w:hAnsi="Arial"/>
      <w:b/>
      <w:sz w:val="28"/>
    </w:rPr>
  </w:style>
  <w:style w:type="character" w:styleId="HTMLSample">
    <w:name w:val="HTML Sample"/>
    <w:semiHidden/>
    <w:rsid w:val="00CA0DC0"/>
    <w:rPr>
      <w:rFonts w:ascii="Courier New" w:hAnsi="Courier New" w:cs="Courier New"/>
    </w:rPr>
  </w:style>
  <w:style w:type="paragraph" w:customStyle="1" w:styleId="LDpenalty">
    <w:name w:val="LDpenalty"/>
    <w:basedOn w:val="LDClause"/>
    <w:rsid w:val="007E415F"/>
    <w:pPr>
      <w:ind w:left="1134" w:firstLine="0"/>
    </w:pPr>
  </w:style>
  <w:style w:type="paragraph" w:customStyle="1" w:styleId="LDquery">
    <w:name w:val="LDquery"/>
    <w:basedOn w:val="LDClause"/>
    <w:rsid w:val="007E415F"/>
    <w:rPr>
      <w:b/>
      <w:i/>
    </w:rPr>
  </w:style>
  <w:style w:type="character" w:styleId="Hyperlink">
    <w:name w:val="Hyperlink"/>
    <w:semiHidden/>
    <w:rsid w:val="00EC0D43"/>
    <w:rPr>
      <w:color w:val="0000FF"/>
      <w:u w:val="single"/>
    </w:rPr>
  </w:style>
  <w:style w:type="character" w:styleId="HTMLTypewriter">
    <w:name w:val="HTML Typewriter"/>
    <w:semiHidden/>
    <w:rsid w:val="00CA0DC0"/>
    <w:rPr>
      <w:rFonts w:ascii="Courier New" w:hAnsi="Courier New" w:cs="Courier New"/>
      <w:sz w:val="20"/>
      <w:szCs w:val="20"/>
    </w:rPr>
  </w:style>
  <w:style w:type="character" w:styleId="HTMLVariable">
    <w:name w:val="HTML Variable"/>
    <w:semiHidden/>
    <w:rsid w:val="00CA0DC0"/>
    <w:rPr>
      <w:i/>
      <w:iCs/>
    </w:rPr>
  </w:style>
  <w:style w:type="character" w:styleId="LineNumber">
    <w:name w:val="line number"/>
    <w:basedOn w:val="DefaultParagraphFont"/>
    <w:semiHidden/>
    <w:rsid w:val="00CA0DC0"/>
  </w:style>
  <w:style w:type="paragraph" w:styleId="List">
    <w:name w:val="List"/>
    <w:basedOn w:val="Normal"/>
    <w:semiHidden/>
    <w:rsid w:val="00CA0DC0"/>
    <w:pPr>
      <w:ind w:left="283" w:hanging="283"/>
    </w:pPr>
  </w:style>
  <w:style w:type="character" w:styleId="PageNumber">
    <w:name w:val="page number"/>
    <w:basedOn w:val="DefaultParagraphFont"/>
    <w:semiHidden/>
    <w:rsid w:val="00CA0DC0"/>
  </w:style>
  <w:style w:type="character" w:styleId="Strong">
    <w:name w:val="Strong"/>
    <w:qFormat/>
    <w:rsid w:val="00CA0DC0"/>
    <w:rPr>
      <w:b/>
      <w:bCs/>
    </w:rPr>
  </w:style>
  <w:style w:type="table" w:styleId="Table3Deffects1">
    <w:name w:val="Table 3D effects 1"/>
    <w:basedOn w:val="TableNormal"/>
    <w:semiHidden/>
    <w:rsid w:val="00CA0DC0"/>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0DC0"/>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0DC0"/>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5F3C8A"/>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0DC0"/>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0DC0"/>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0DC0"/>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EC0D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EC0D43"/>
    <w:rPr>
      <w:i/>
      <w:lang w:val="en-GB" w:eastAsia="en-US" w:bidi="ar-SA"/>
    </w:rPr>
  </w:style>
  <w:style w:type="table" w:styleId="TableColorful3">
    <w:name w:val="Table Colorful 3"/>
    <w:basedOn w:val="TableNormal"/>
    <w:semiHidden/>
    <w:rsid w:val="00CA0DC0"/>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0DC0"/>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Itals">
    <w:name w:val="charItals"/>
    <w:rsid w:val="00EC0D43"/>
    <w:rPr>
      <w:rFonts w:cs="Times New Roman"/>
      <w:i/>
    </w:rPr>
  </w:style>
  <w:style w:type="table" w:styleId="TableColumns3">
    <w:name w:val="Table Columns 3"/>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0DC0"/>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0DC0"/>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0DC0"/>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0DC0"/>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BoldItals">
    <w:name w:val="charBoldItals"/>
    <w:rsid w:val="00EC0D43"/>
    <w:rPr>
      <w:rFonts w:cs="Times New Roman"/>
      <w:b/>
      <w:i/>
    </w:rPr>
  </w:style>
  <w:style w:type="table" w:styleId="TableGrid">
    <w:name w:val="Table Grid"/>
    <w:basedOn w:val="TableNormal"/>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0DC0"/>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0DC0"/>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SectNo">
    <w:name w:val="CharSectNo"/>
    <w:rsid w:val="00EC0D43"/>
    <w:rPr>
      <w:rFonts w:cs="Times New Roman"/>
    </w:rPr>
  </w:style>
  <w:style w:type="table" w:styleId="TableGrid7">
    <w:name w:val="Table Grid 7"/>
    <w:basedOn w:val="TableNormal"/>
    <w:semiHidden/>
    <w:rsid w:val="00CA0DC0"/>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0DC0"/>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0DC0"/>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DivNo">
    <w:name w:val="CharDivNo"/>
    <w:rsid w:val="00EC0D43"/>
    <w:rPr>
      <w:rFonts w:cs="Times New Roman"/>
    </w:rPr>
  </w:style>
  <w:style w:type="character" w:customStyle="1" w:styleId="CharDivText">
    <w:name w:val="CharDivText"/>
    <w:rsid w:val="00EC0D43"/>
    <w:rPr>
      <w:rFonts w:cs="Times New Roman"/>
    </w:rPr>
  </w:style>
  <w:style w:type="paragraph" w:customStyle="1" w:styleId="Placeholder">
    <w:name w:val="Placeholder"/>
    <w:basedOn w:val="Normal"/>
    <w:link w:val="PlaceholderChar"/>
    <w:semiHidden/>
    <w:rsid w:val="00EC0D43"/>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EC0D43"/>
    <w:rPr>
      <w:rFonts w:cs="Times New Roman"/>
    </w:rPr>
  </w:style>
  <w:style w:type="table" w:styleId="TableList4">
    <w:name w:val="Table List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
    <w:name w:val="HeaderEven"/>
    <w:basedOn w:val="Normal"/>
    <w:semiHidden/>
    <w:rsid w:val="00EC0D43"/>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semiHidden/>
    <w:rsid w:val="00EC0D43"/>
    <w:pPr>
      <w:spacing w:before="120" w:after="60"/>
    </w:pPr>
  </w:style>
  <w:style w:type="paragraph" w:customStyle="1" w:styleId="HeaderOdd6">
    <w:name w:val="HeaderOdd6"/>
    <w:basedOn w:val="HeaderEven6"/>
    <w:semiHidden/>
    <w:rsid w:val="00EC0D43"/>
    <w:pPr>
      <w:jc w:val="right"/>
    </w:pPr>
  </w:style>
  <w:style w:type="table" w:styleId="TableProfessional">
    <w:name w:val="Table Professional"/>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0DC0"/>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0DC0"/>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PartNo">
    <w:name w:val="CharPartNo"/>
    <w:rsid w:val="00EC0D43"/>
    <w:rPr>
      <w:rFonts w:cs="Times New Roman"/>
    </w:rPr>
  </w:style>
  <w:style w:type="character" w:customStyle="1" w:styleId="CharChapNo">
    <w:name w:val="CharChapNo"/>
    <w:rsid w:val="00EC0D43"/>
    <w:rPr>
      <w:rFonts w:cs="Times New Roman"/>
    </w:rPr>
  </w:style>
  <w:style w:type="character" w:customStyle="1" w:styleId="CharChapText">
    <w:name w:val="CharChapText"/>
    <w:rsid w:val="00EC0D43"/>
    <w:rPr>
      <w:rFonts w:cs="Times New Roman"/>
    </w:rPr>
  </w:style>
  <w:style w:type="table" w:styleId="TableSimple3">
    <w:name w:val="Table Simple 3"/>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EC0D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EC0D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EC0D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CA0DC0"/>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0DC0"/>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0DC0"/>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0DC0"/>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EC0D43"/>
    <w:pPr>
      <w:tabs>
        <w:tab w:val="clear" w:pos="1440"/>
      </w:tabs>
      <w:spacing w:before="60" w:line="240" w:lineRule="atLeast"/>
      <w:ind w:left="459" w:hanging="459"/>
      <w:jc w:val="left"/>
    </w:pPr>
  </w:style>
  <w:style w:type="character" w:customStyle="1" w:styleId="PlaceholderChar">
    <w:name w:val="Placeholder Char"/>
    <w:link w:val="Placeholder"/>
    <w:rsid w:val="00EC0D43"/>
    <w:rPr>
      <w:sz w:val="10"/>
      <w:lang w:val="en-AU" w:eastAsia="en-US" w:bidi="ar-SA"/>
    </w:rPr>
  </w:style>
  <w:style w:type="table" w:styleId="TableWeb3">
    <w:name w:val="Table Web 3"/>
    <w:basedOn w:val="TableNormal"/>
    <w:semiHidden/>
    <w:rsid w:val="00CA0DC0"/>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DClauseChar">
    <w:name w:val="LDClause Char"/>
    <w:basedOn w:val="LDBodytextChar"/>
    <w:link w:val="LDClause"/>
    <w:rsid w:val="00EC0D43"/>
    <w:rPr>
      <w:sz w:val="24"/>
      <w:szCs w:val="24"/>
      <w:lang w:val="en-AU" w:eastAsia="en-US" w:bidi="ar-SA"/>
    </w:rPr>
  </w:style>
  <w:style w:type="character" w:customStyle="1" w:styleId="LDNoteChar">
    <w:name w:val="LDNote Char"/>
    <w:basedOn w:val="LDClauseChar"/>
    <w:link w:val="LDNote"/>
    <w:rsid w:val="00EC0D43"/>
    <w:rPr>
      <w:sz w:val="24"/>
      <w:szCs w:val="24"/>
      <w:lang w:val="en-AU" w:eastAsia="en-US" w:bidi="ar-SA"/>
    </w:rPr>
  </w:style>
  <w:style w:type="paragraph" w:customStyle="1" w:styleId="LDSubdivision">
    <w:name w:val="LDSubdivision"/>
    <w:basedOn w:val="LDDivision"/>
    <w:next w:val="LDClauseHeading"/>
    <w:rsid w:val="007E415F"/>
    <w:pPr>
      <w:spacing w:after="240" w:line="260" w:lineRule="atLeast"/>
    </w:pPr>
    <w:rPr>
      <w:i/>
      <w:sz w:val="26"/>
    </w:rPr>
  </w:style>
  <w:style w:type="paragraph" w:customStyle="1" w:styleId="SigningPageBreak">
    <w:name w:val="SigningPageBreak"/>
    <w:basedOn w:val="Normal"/>
    <w:next w:val="Normal"/>
    <w:rsid w:val="00195D5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5D5E"/>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195D5E"/>
    <w:rPr>
      <w:rFonts w:ascii="Times New (W1)" w:hAnsi="Times New (W1)"/>
      <w:szCs w:val="24"/>
      <w:lang w:val="en-AU" w:eastAsia="en-US" w:bidi="ar-SA"/>
    </w:rPr>
  </w:style>
  <w:style w:type="paragraph" w:customStyle="1" w:styleId="HeaderBoldEven">
    <w:name w:val="HeaderBoldEven"/>
    <w:basedOn w:val="Normal"/>
    <w:semiHidden/>
    <w:rsid w:val="00195D5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semiHidden/>
    <w:rsid w:val="00195D5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195D5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semiHidden/>
    <w:rsid w:val="00195D5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semiHidden/>
    <w:rsid w:val="00195D5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link w:val="Header"/>
    <w:rsid w:val="00195D5E"/>
    <w:rPr>
      <w:rFonts w:ascii="Times New (W1)" w:hAnsi="Times New (W1)"/>
      <w:sz w:val="24"/>
      <w:szCs w:val="24"/>
      <w:lang w:val="en-AU" w:eastAsia="en-US" w:bidi="ar-SA"/>
    </w:rPr>
  </w:style>
  <w:style w:type="paragraph" w:customStyle="1" w:styleId="FooterCitation">
    <w:name w:val="FooterCitation"/>
    <w:basedOn w:val="Footer"/>
    <w:semiHidden/>
    <w:rsid w:val="00195D5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096980"/>
  </w:style>
  <w:style w:type="paragraph" w:customStyle="1" w:styleId="TableENotesHeading">
    <w:name w:val="TableENotesHeading"/>
    <w:basedOn w:val="Normal"/>
    <w:next w:val="Normal"/>
    <w:rsid w:val="006101A6"/>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6101A6"/>
  </w:style>
  <w:style w:type="paragraph" w:customStyle="1" w:styleId="TableColHead">
    <w:name w:val="TableColHead"/>
    <w:basedOn w:val="Normal"/>
    <w:semiHidden/>
    <w:rsid w:val="006101A6"/>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101A6"/>
    <w:pPr>
      <w:spacing w:after="60"/>
    </w:pPr>
    <w:rPr>
      <w:sz w:val="16"/>
    </w:rPr>
  </w:style>
  <w:style w:type="paragraph" w:customStyle="1" w:styleId="EndNotes">
    <w:name w:val="EndNotes"/>
    <w:basedOn w:val="Normal"/>
    <w:semiHidden/>
    <w:rsid w:val="00F32174"/>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101A6"/>
    <w:pPr>
      <w:ind w:left="357" w:hanging="357"/>
    </w:pPr>
    <w:rPr>
      <w:rFonts w:ascii="Arial" w:hAnsi="Arial"/>
      <w:b/>
    </w:rPr>
  </w:style>
  <w:style w:type="paragraph" w:customStyle="1" w:styleId="TableENotesHeadingAmdt">
    <w:name w:val="TableENotesHeadingAmdt"/>
    <w:basedOn w:val="Normal"/>
    <w:semiHidden/>
    <w:rsid w:val="006101A6"/>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6101A6"/>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6101A6"/>
    <w:pPr>
      <w:spacing w:before="0"/>
    </w:pPr>
  </w:style>
  <w:style w:type="paragraph" w:customStyle="1" w:styleId="TableOfStatRules">
    <w:name w:val="TableOfStatRules"/>
    <w:basedOn w:val="Normal"/>
    <w:semiHidden/>
    <w:rsid w:val="006101A6"/>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Tablea">
    <w:name w:val="LDTable(a)"/>
    <w:basedOn w:val="LDTabletext"/>
    <w:qFormat/>
    <w:rsid w:val="007E415F"/>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a"/>
    <w:qFormat/>
    <w:rsid w:val="007E415F"/>
    <w:pPr>
      <w:tabs>
        <w:tab w:val="clear" w:pos="404"/>
        <w:tab w:val="right" w:pos="507"/>
        <w:tab w:val="left" w:pos="649"/>
      </w:tabs>
      <w:spacing w:line="240" w:lineRule="atLeast"/>
      <w:ind w:left="507" w:hanging="507"/>
    </w:pPr>
    <w:rPr>
      <w:rFonts w:ascii="CG Times (WN)" w:hAnsi="CG Times (WN)"/>
    </w:rPr>
  </w:style>
  <w:style w:type="paragraph" w:customStyle="1" w:styleId="LDsTableP3A">
    <w:name w:val="LDsTableP3(A)"/>
    <w:basedOn w:val="LDTableP2i"/>
    <w:rsid w:val="007E415F"/>
    <w:pPr>
      <w:tabs>
        <w:tab w:val="clear" w:pos="507"/>
        <w:tab w:val="clear" w:pos="649"/>
        <w:tab w:val="right" w:pos="676"/>
        <w:tab w:val="left" w:pos="916"/>
      </w:tabs>
      <w:ind w:left="851" w:hanging="851"/>
    </w:pPr>
    <w:rPr>
      <w:lang w:val="en-GB" w:eastAsia="en-AU"/>
    </w:rPr>
  </w:style>
  <w:style w:type="paragraph" w:customStyle="1" w:styleId="LDCompilation">
    <w:name w:val="LDCompilation"/>
    <w:next w:val="LDDescription"/>
    <w:rsid w:val="00D57285"/>
    <w:pPr>
      <w:spacing w:before="360"/>
    </w:pPr>
    <w:rPr>
      <w:rFonts w:ascii="Arial" w:hAnsi="Arial"/>
      <w:b/>
      <w:sz w:val="24"/>
      <w:szCs w:val="24"/>
      <w:lang w:eastAsia="en-US"/>
    </w:rPr>
  </w:style>
  <w:style w:type="paragraph" w:customStyle="1" w:styleId="LDsolas">
    <w:name w:val="LDsolas"/>
    <w:basedOn w:val="LDBodytext"/>
    <w:rsid w:val="00E7618C"/>
    <w:pPr>
      <w:keepNext/>
      <w:ind w:left="709"/>
    </w:pPr>
    <w:rPr>
      <w:rFonts w:ascii="Arial" w:hAnsi="Arial"/>
      <w:b/>
      <w:bCs/>
      <w:i/>
      <w:iCs/>
      <w:sz w:val="20"/>
      <w:szCs w:val="32"/>
    </w:rPr>
  </w:style>
  <w:style w:type="paragraph" w:customStyle="1" w:styleId="LDTableP1a">
    <w:name w:val="LDTableP1(a)"/>
    <w:basedOn w:val="LDTabletext"/>
    <w:qFormat/>
    <w:rsid w:val="005A1D2C"/>
    <w:pPr>
      <w:tabs>
        <w:tab w:val="clear" w:pos="1134"/>
        <w:tab w:val="clear" w:pos="1276"/>
        <w:tab w:val="clear" w:pos="1843"/>
        <w:tab w:val="clear" w:pos="1985"/>
        <w:tab w:val="clear" w:pos="2552"/>
        <w:tab w:val="clear" w:pos="2693"/>
        <w:tab w:val="left" w:pos="404"/>
      </w:tabs>
      <w:ind w:left="404" w:hanging="404"/>
    </w:pPr>
  </w:style>
  <w:style w:type="character" w:customStyle="1" w:styleId="LDP1aChar">
    <w:name w:val="LDP1(a) Char"/>
    <w:link w:val="LDP1a"/>
    <w:locked/>
    <w:rsid w:val="005A1D2C"/>
    <w:rPr>
      <w:sz w:val="24"/>
      <w:szCs w:val="24"/>
      <w:lang w:eastAsia="en-US"/>
    </w:rPr>
  </w:style>
  <w:style w:type="character" w:customStyle="1" w:styleId="LDClauseHeadingChar">
    <w:name w:val="LDClauseHeading Char"/>
    <w:link w:val="LDClauseHeading"/>
    <w:locked/>
    <w:rsid w:val="005A1D2C"/>
    <w:rPr>
      <w:rFonts w:ascii="Arial" w:hAnsi="Arial"/>
      <w:b/>
      <w:sz w:val="24"/>
      <w:szCs w:val="24"/>
      <w:lang w:eastAsia="en-US"/>
    </w:rPr>
  </w:style>
  <w:style w:type="character" w:customStyle="1" w:styleId="LDP2iChar">
    <w:name w:val="LDP2 (i) Char"/>
    <w:link w:val="LDP2i"/>
    <w:locked/>
    <w:rsid w:val="005A1D2C"/>
    <w:rPr>
      <w:sz w:val="24"/>
      <w:szCs w:val="24"/>
      <w:lang w:eastAsia="en-US"/>
    </w:rPr>
  </w:style>
  <w:style w:type="character" w:customStyle="1" w:styleId="LDdefinitionChar">
    <w:name w:val="LDdefinition Char"/>
    <w:link w:val="LDdefinition"/>
    <w:rsid w:val="005A1D2C"/>
    <w:rPr>
      <w:sz w:val="24"/>
      <w:szCs w:val="24"/>
      <w:lang w:eastAsia="en-US"/>
    </w:rPr>
  </w:style>
  <w:style w:type="character" w:customStyle="1" w:styleId="LDNoteParaChar">
    <w:name w:val="LDNotePara Char"/>
    <w:link w:val="LDNotePara"/>
    <w:locked/>
    <w:rsid w:val="005A1D2C"/>
    <w:rPr>
      <w:szCs w:val="24"/>
      <w:lang w:eastAsia="en-US"/>
    </w:rPr>
  </w:style>
  <w:style w:type="paragraph" w:customStyle="1" w:styleId="LDschedP1a">
    <w:name w:val="LDschedP1(a)"/>
    <w:basedOn w:val="LDTabletext"/>
    <w:qFormat/>
    <w:rsid w:val="005A1D2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5A1D2C"/>
    <w:pPr>
      <w:tabs>
        <w:tab w:val="clear" w:pos="404"/>
        <w:tab w:val="right" w:pos="507"/>
        <w:tab w:val="left" w:pos="649"/>
      </w:tabs>
      <w:spacing w:line="240" w:lineRule="atLeast"/>
      <w:ind w:left="507" w:hanging="507"/>
    </w:pPr>
    <w:rPr>
      <w:rFonts w:ascii="CG Times (WN)" w:hAnsi="CG Times (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8118%20Maritime%20Regulation\Legislative%20Drafting\templates\MO%20compi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085DC-3B08-45A7-8B1F-98E10D0D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 compile template</Template>
  <TotalTime>3</TotalTime>
  <Pages>24</Pages>
  <Words>8256</Words>
  <Characters>44066</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Edmondson, Sue</dc:creator>
  <cp:keywords/>
  <cp:lastModifiedBy>Edmondson, Sue</cp:lastModifiedBy>
  <cp:revision>3</cp:revision>
  <cp:lastPrinted>2020-07-01T06:10:00Z</cp:lastPrinted>
  <dcterms:created xsi:type="dcterms:W3CDTF">2020-07-01T06:21:00Z</dcterms:created>
  <dcterms:modified xsi:type="dcterms:W3CDTF">2020-07-01T06:23:00Z</dcterms:modified>
</cp:coreProperties>
</file>