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17" w:rsidRDefault="008A2696" w:rsidP="00F037CC">
      <w:pPr>
        <w:pStyle w:val="Heading1"/>
        <w:jc w:val="center"/>
        <w:rPr>
          <w:caps w:val="0"/>
        </w:rPr>
      </w:pPr>
      <w:r w:rsidRPr="00737651">
        <w:rPr>
          <w:caps w:val="0"/>
        </w:rPr>
        <w:t xml:space="preserve">Agricultural and Veterinary Chemicals Code </w:t>
      </w:r>
      <w:r w:rsidR="0045502F" w:rsidRPr="00737651">
        <w:rPr>
          <w:caps w:val="0"/>
        </w:rPr>
        <w:t>(MRL</w:t>
      </w:r>
      <w:r w:rsidR="00CC61A3" w:rsidRPr="00737651">
        <w:rPr>
          <w:caps w:val="0"/>
        </w:rPr>
        <w:t> S</w:t>
      </w:r>
      <w:r w:rsidR="0045502F" w:rsidRPr="00737651">
        <w:rPr>
          <w:caps w:val="0"/>
        </w:rPr>
        <w:t>tandard)</w:t>
      </w:r>
      <w:r w:rsidRPr="00737651">
        <w:rPr>
          <w:caps w:val="0"/>
        </w:rPr>
        <w:t xml:space="preserve"> </w:t>
      </w:r>
      <w:r w:rsidR="00CC61A3" w:rsidRPr="00737651">
        <w:rPr>
          <w:caps w:val="0"/>
        </w:rPr>
        <w:t>Amend</w:t>
      </w:r>
      <w:r w:rsidR="00A0242C">
        <w:rPr>
          <w:caps w:val="0"/>
        </w:rPr>
        <w:t>ment</w:t>
      </w:r>
      <w:r w:rsidR="00CC61A3" w:rsidRPr="00737651">
        <w:rPr>
          <w:caps w:val="0"/>
        </w:rPr>
        <w:t xml:space="preserve"> </w:t>
      </w:r>
      <w:r w:rsidRPr="00737651">
        <w:rPr>
          <w:caps w:val="0"/>
        </w:rPr>
        <w:t xml:space="preserve">Instrument </w:t>
      </w:r>
      <w:r w:rsidR="00D66068" w:rsidRPr="00737651">
        <w:rPr>
          <w:caps w:val="0"/>
        </w:rPr>
        <w:t>(No. 2</w:t>
      </w:r>
      <w:r w:rsidR="00CC61A3" w:rsidRPr="00737651">
        <w:rPr>
          <w:caps w:val="0"/>
        </w:rPr>
        <w:t xml:space="preserve">) </w:t>
      </w:r>
      <w:r w:rsidRPr="00737651">
        <w:rPr>
          <w:caps w:val="0"/>
        </w:rPr>
        <w:t>20</w:t>
      </w:r>
      <w:r w:rsidR="00D66068" w:rsidRPr="00737651">
        <w:rPr>
          <w:caps w:val="0"/>
        </w:rPr>
        <w:t>19</w:t>
      </w:r>
    </w:p>
    <w:p w:rsidR="008A2696" w:rsidRPr="008A2696" w:rsidRDefault="008A2696" w:rsidP="008A2696"/>
    <w:p w:rsidR="008A2696" w:rsidRPr="00784B4A" w:rsidRDefault="008A2696" w:rsidP="00784B4A">
      <w:pPr>
        <w:pStyle w:val="Title"/>
      </w:pPr>
      <w:r w:rsidRPr="00784B4A">
        <w:t>Explanatory Statement</w:t>
      </w:r>
      <w:bookmarkStart w:id="0" w:name="_GoBack"/>
      <w:bookmarkEnd w:id="0"/>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p>
    <w:p w:rsidR="009A7448" w:rsidRPr="00AF5BD5" w:rsidRDefault="00AF5BD5" w:rsidP="009A7448">
      <w:r>
        <w:t xml:space="preserve">This instrument is made subject to disallowance pursuant to section 42 of the </w:t>
      </w:r>
      <w:r>
        <w:rPr>
          <w:i/>
        </w:rPr>
        <w:t>Legislation Act 2003</w:t>
      </w:r>
      <w:r>
        <w:t>.</w:t>
      </w:r>
    </w:p>
    <w:p w:rsidR="00F13057" w:rsidRDefault="00F13057" w:rsidP="00F13057">
      <w:pPr>
        <w:pStyle w:val="Heading1"/>
      </w:pPr>
      <w:r>
        <w:t>Other issues</w:t>
      </w:r>
    </w:p>
    <w:p w:rsidR="00F13057" w:rsidRDefault="00F13057" w:rsidP="00F13057">
      <w:pPr>
        <w:pStyle w:val="Heading2"/>
      </w:pPr>
      <w:r>
        <w:t>Matter incorporated by reference</w:t>
      </w:r>
    </w:p>
    <w:p w:rsidR="00F13057" w:rsidRDefault="00675212" w:rsidP="00F13057">
      <w:r>
        <w:t>This instrument does not incorporate any matter by reference.</w:t>
      </w:r>
    </w:p>
    <w:p w:rsidR="00F13057" w:rsidRDefault="00F13057" w:rsidP="00F13057">
      <w:pPr>
        <w:pStyle w:val="Heading2"/>
      </w:pPr>
      <w:r>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w:t>
      </w:r>
      <w:r w:rsidRPr="00737651">
        <w:t xml:space="preserve">named as the </w:t>
      </w:r>
      <w:r w:rsidRPr="00737651">
        <w:rPr>
          <w:i/>
        </w:rPr>
        <w:t xml:space="preserve">Agricultural and Veterinary Chemicals Code </w:t>
      </w:r>
      <w:r w:rsidR="00E62C91" w:rsidRPr="00737651">
        <w:rPr>
          <w:i/>
        </w:rPr>
        <w:t xml:space="preserve">(MRL Standard) </w:t>
      </w:r>
      <w:r w:rsidR="00D66068" w:rsidRPr="00737651">
        <w:rPr>
          <w:i/>
        </w:rPr>
        <w:t>Amendment Instrument (No. 2</w:t>
      </w:r>
      <w:r w:rsidR="00660211" w:rsidRPr="00737651">
        <w:rPr>
          <w:i/>
        </w:rPr>
        <w:t>)</w:t>
      </w:r>
      <w:r w:rsidRPr="00737651">
        <w:rPr>
          <w:i/>
        </w:rPr>
        <w:t xml:space="preserve"> 20</w:t>
      </w:r>
      <w:r w:rsidR="00D66068" w:rsidRPr="00737651">
        <w:rPr>
          <w:i/>
        </w:rPr>
        <w:t>19</w:t>
      </w:r>
      <w:r w:rsidRPr="00737651">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26CFC"/>
    <w:rsid w:val="00227314"/>
    <w:rsid w:val="002371A7"/>
    <w:rsid w:val="002F5971"/>
    <w:rsid w:val="003037D2"/>
    <w:rsid w:val="003113F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37651"/>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0242C"/>
    <w:rsid w:val="00A5713C"/>
    <w:rsid w:val="00A67546"/>
    <w:rsid w:val="00A9676D"/>
    <w:rsid w:val="00AB7E6C"/>
    <w:rsid w:val="00AE78F3"/>
    <w:rsid w:val="00AF5BD5"/>
    <w:rsid w:val="00B12ED3"/>
    <w:rsid w:val="00B63620"/>
    <w:rsid w:val="00B94F5A"/>
    <w:rsid w:val="00B95D02"/>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66068"/>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0739975cca8c41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A1536911</value>
    </field>
    <field name="Objective-Title">
      <value order="0">Amendment Instrument Explanatory Statement - 2019 APVMA MRL Standard - 2019 (No.2)</value>
    </field>
    <field name="Objective-Description">
      <value order="0"/>
    </field>
    <field name="Objective-CreationStamp">
      <value order="0">2019-08-28T04:29:04Z</value>
    </field>
    <field name="Objective-IsApproved">
      <value order="0">true</value>
    </field>
    <field name="Objective-IsPublished">
      <value order="0">true</value>
    </field>
    <field name="Objective-DatePublished">
      <value order="0">2019-10-02T05:07:04Z</value>
    </field>
    <field name="Objective-ModificationStamp">
      <value order="0">2019-10-02T05:07:12Z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- 2019:2019 APVMA 2019 02 02 October 2019</value>
    </field>
    <field name="Objective-Parent">
      <value order="0">2019 APVMA 2019 02 02 October 2019</value>
    </field>
    <field name="Objective-State">
      <value order="0">Published</value>
    </field>
    <field name="Objective-VersionId">
      <value order="0">vA2425919</value>
    </field>
    <field name="Objective-Version">
      <value order="0">3.0</value>
    </field>
    <field name="Objective-VersionNumber">
      <value order="0">6</value>
    </field>
    <field name="Objective-VersionComment">
      <value order="0"/>
    </field>
    <field name="Objective-FileNumber">
      <value order="0">2018\6339</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48F27AA-65CF-43F1-BA44-6F601CDC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76E1E923.dotm</Template>
  <TotalTime>217</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DELLER, James</cp:lastModifiedBy>
  <cp:revision>14</cp:revision>
  <dcterms:created xsi:type="dcterms:W3CDTF">2019-08-19T01:48:00Z</dcterms:created>
  <dcterms:modified xsi:type="dcterms:W3CDTF">2019-10-02T05:06:00Z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A1536911</vt:lpwstr>
  </property>
  <property fmtid="{D5CDD505-2E9C-101B-9397-08002B2CF9AE}" pid="4" name="Objective-Title">
    <vt:lpwstr>Amendment Instrument Explanatory Statement - 2019 APVMA MRL Standard - 2019 (No.2)</vt:lpwstr>
  </property>
  <property fmtid="{D5CDD505-2E9C-101B-9397-08002B2CF9AE}" pid="5" name="Objective-Description">
    <vt:lpwstr/>
  </property>
  <property fmtid="{D5CDD505-2E9C-101B-9397-08002B2CF9AE}" pid="6" name="Objective-CreationStamp">
    <vt:filetime>2019-09-26T23:21:34Z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2019-10-02T05:07:04Z</vt:filetime>
  </property>
  <property fmtid="{D5CDD505-2E9C-101B-9397-08002B2CF9AE}" pid="10" name="Objective-ModificationStamp">
    <vt:filetime>2019-10-02T05:07:12Z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- 2019:2019 APVMA 2019 02 02 October 2019:</vt:lpwstr>
  </property>
  <property fmtid="{D5CDD505-2E9C-101B-9397-08002B2CF9AE}" pid="13" name="Objective-Parent">
    <vt:lpwstr>2019 APVMA 2019 02 02 October 2019</vt:lpwstr>
  </property>
  <property fmtid="{D5CDD505-2E9C-101B-9397-08002B2CF9AE}" pid="14" name="Objective-State">
    <vt:lpwstr>Published</vt:lpwstr>
  </property>
  <property fmtid="{D5CDD505-2E9C-101B-9397-08002B2CF9AE}" pid="15" name="Objective-VersionId">
    <vt:lpwstr>vA2425919</vt:lpwstr>
  </property>
  <property fmtid="{D5CDD505-2E9C-101B-9397-08002B2CF9AE}" pid="16" name="Objective-Version">
    <vt:lpwstr>3.0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2018\6339</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