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07608" w14:textId="0031E6B1" w:rsidR="00DB0A2A" w:rsidRPr="00DB0A2A" w:rsidRDefault="00DB0A2A" w:rsidP="009D3EDE">
      <w:pPr>
        <w:pStyle w:val="LDBodytext"/>
        <w:tabs>
          <w:tab w:val="left" w:pos="2835"/>
          <w:tab w:val="left" w:pos="2977"/>
          <w:tab w:val="left" w:pos="3402"/>
        </w:tabs>
      </w:pPr>
      <w:r>
        <w:rPr>
          <w:caps/>
        </w:rPr>
        <w:t xml:space="preserve">I, </w:t>
      </w:r>
      <w:bookmarkStart w:id="0" w:name="MakerName"/>
      <w:bookmarkEnd w:id="0"/>
      <w:r w:rsidR="00D21A1C" w:rsidRPr="008F5A85">
        <w:rPr>
          <w:caps/>
          <w:color w:val="000000"/>
          <w:szCs w:val="26"/>
        </w:rPr>
        <w:t>Graeme Mills crawford,</w:t>
      </w:r>
      <w:r>
        <w:rPr>
          <w:caps/>
          <w:lang w:eastAsia="en-AU"/>
        </w:rPr>
        <w:t xml:space="preserve"> </w:t>
      </w:r>
      <w:r w:rsidR="00D21A1C">
        <w:rPr>
          <w:lang w:eastAsia="en-AU"/>
        </w:rPr>
        <w:t xml:space="preserve">Acting </w:t>
      </w:r>
      <w:r>
        <w:rPr>
          <w:caps/>
          <w:lang w:eastAsia="en-AU"/>
        </w:rPr>
        <w:t>D</w:t>
      </w:r>
      <w:r>
        <w:rPr>
          <w:lang w:eastAsia="en-AU"/>
        </w:rPr>
        <w:t>irector of Aviation Safety</w:t>
      </w:r>
      <w:r>
        <w:rPr>
          <w:rFonts w:cs="Arial"/>
          <w:color w:val="000000"/>
          <w:bdr w:val="none" w:sz="0" w:space="0" w:color="auto" w:frame="1"/>
        </w:rPr>
        <w:t xml:space="preserve">, on behalf of </w:t>
      </w:r>
      <w:r>
        <w:t>CASA,</w:t>
      </w:r>
      <w:r w:rsidR="00F51773">
        <w:t> </w:t>
      </w:r>
      <w:r w:rsidRPr="00F51773">
        <w:t>make this instrument under regulation</w:t>
      </w:r>
      <w:r w:rsidR="000301B0" w:rsidRPr="00F51773">
        <w:t xml:space="preserve"> </w:t>
      </w:r>
      <w:r w:rsidR="005F5B43" w:rsidRPr="00F51773">
        <w:t>61.045</w:t>
      </w:r>
      <w:r w:rsidR="000301B0" w:rsidRPr="00F51773">
        <w:t xml:space="preserve"> </w:t>
      </w:r>
      <w:r w:rsidRPr="00F51773">
        <w:t xml:space="preserve">of the </w:t>
      </w:r>
      <w:r w:rsidRPr="00F51773">
        <w:rPr>
          <w:i/>
        </w:rPr>
        <w:t>Civil</w:t>
      </w:r>
      <w:r w:rsidRPr="00F51773">
        <w:t xml:space="preserve"> </w:t>
      </w:r>
      <w:r w:rsidRPr="00F51773">
        <w:rPr>
          <w:i/>
        </w:rPr>
        <w:t>Aviation</w:t>
      </w:r>
      <w:r w:rsidRPr="00F51773">
        <w:t xml:space="preserve"> </w:t>
      </w:r>
      <w:r w:rsidRPr="00F51773">
        <w:rPr>
          <w:i/>
        </w:rPr>
        <w:t>Safety</w:t>
      </w:r>
      <w:r w:rsidRPr="00F51773">
        <w:rPr>
          <w:sz w:val="28"/>
          <w:szCs w:val="28"/>
        </w:rPr>
        <w:t xml:space="preserve"> </w:t>
      </w:r>
      <w:r w:rsidRPr="00266DC2">
        <w:rPr>
          <w:i/>
        </w:rPr>
        <w:t>Regulations</w:t>
      </w:r>
      <w:r w:rsidR="00F51773">
        <w:rPr>
          <w:i/>
        </w:rPr>
        <w:t> </w:t>
      </w:r>
      <w:r w:rsidRPr="00266DC2">
        <w:rPr>
          <w:i/>
        </w:rPr>
        <w:t>1998</w:t>
      </w:r>
      <w:r w:rsidRPr="00266DC2">
        <w:t>.</w:t>
      </w:r>
    </w:p>
    <w:p w14:paraId="2E8CE401" w14:textId="4E4032A4" w:rsidR="00DB0A2A" w:rsidRDefault="00FC7E69" w:rsidP="00DB0A2A">
      <w:pPr>
        <w:pStyle w:val="LDSignatory"/>
        <w:spacing w:before="960"/>
        <w:rPr>
          <w:rFonts w:ascii="Arial" w:hAnsi="Arial" w:cs="Arial"/>
          <w:b/>
        </w:rPr>
      </w:pPr>
      <w:bookmarkStart w:id="1" w:name="MakerName2"/>
      <w:bookmarkStart w:id="2" w:name="_Hlk509985763"/>
      <w:bookmarkEnd w:id="1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2"/>
    </w:p>
    <w:p w14:paraId="6E13BEB2" w14:textId="6CB654AE" w:rsidR="00DB0A2A" w:rsidRDefault="00D21A1C" w:rsidP="00DB0A2A">
      <w:pPr>
        <w:pStyle w:val="LDBodytext"/>
        <w:rPr>
          <w:color w:val="000000"/>
        </w:rPr>
      </w:pPr>
      <w:r w:rsidRPr="00ED7940">
        <w:t>Graeme M. Crawford</w:t>
      </w:r>
      <w:r w:rsidR="00DB0A2A">
        <w:rPr>
          <w:color w:val="000000"/>
        </w:rPr>
        <w:br/>
      </w:r>
      <w:r>
        <w:rPr>
          <w:color w:val="000000"/>
        </w:rPr>
        <w:t xml:space="preserve">Acting </w:t>
      </w:r>
      <w:r w:rsidR="00DB0A2A">
        <w:rPr>
          <w:color w:val="000000"/>
        </w:rPr>
        <w:t>Director of Aviation Safety</w:t>
      </w:r>
      <w:bookmarkStart w:id="3" w:name="_GoBack"/>
      <w:bookmarkEnd w:id="3"/>
    </w:p>
    <w:p w14:paraId="0687A5AF" w14:textId="3C7F2009" w:rsidR="00DB0A2A" w:rsidRPr="008D0C1D" w:rsidRDefault="00FC7E69" w:rsidP="00DB0A2A">
      <w:pPr>
        <w:pStyle w:val="LDDate"/>
        <w:rPr>
          <w:b/>
        </w:rPr>
      </w:pPr>
      <w:r>
        <w:t xml:space="preserve">13 </w:t>
      </w:r>
      <w:r w:rsidR="00D21A1C">
        <w:t xml:space="preserve">September </w:t>
      </w:r>
      <w:r w:rsidR="002718E7">
        <w:t>201</w:t>
      </w:r>
      <w:r w:rsidR="00074E6A">
        <w:t>9</w:t>
      </w:r>
    </w:p>
    <w:p w14:paraId="1CEBD729" w14:textId="29D9CBC9" w:rsidR="007E3A81" w:rsidRPr="00EF0BB2" w:rsidRDefault="00672095" w:rsidP="007E3A81">
      <w:pPr>
        <w:pStyle w:val="LDDescription"/>
      </w:pPr>
      <w:bookmarkStart w:id="4" w:name="_Hlk16672805"/>
      <w:r>
        <w:rPr>
          <w:iCs/>
        </w:rPr>
        <w:t>Prescribed Qualification Standards for FSTD (MCC Training — Helicopter) Instrument 2019 (Edition 1)</w:t>
      </w:r>
    </w:p>
    <w:p w14:paraId="1EA9F64B" w14:textId="77777777" w:rsidR="00025803" w:rsidRPr="00EF0BB2" w:rsidRDefault="00025803" w:rsidP="00025803">
      <w:pPr>
        <w:pStyle w:val="LDClauseHeading"/>
      </w:pPr>
      <w:bookmarkStart w:id="5" w:name="_Toc329179454"/>
      <w:r>
        <w:t>1</w:t>
      </w:r>
      <w:r w:rsidRPr="00EF0BB2">
        <w:tab/>
      </w:r>
      <w:r>
        <w:t>Name</w:t>
      </w:r>
    </w:p>
    <w:p w14:paraId="795A7023" w14:textId="7245BD2D" w:rsidR="00025803" w:rsidRDefault="00025803" w:rsidP="00025803">
      <w:pPr>
        <w:pStyle w:val="LDClause"/>
        <w:rPr>
          <w:rFonts w:cs="Arial"/>
        </w:rPr>
      </w:pPr>
      <w:r w:rsidRPr="00EF0BB2">
        <w:tab/>
      </w:r>
      <w:r w:rsidRPr="00EF0BB2">
        <w:tab/>
        <w:t xml:space="preserve">This instrument </w:t>
      </w:r>
      <w:r>
        <w:t xml:space="preserve">is the </w:t>
      </w:r>
      <w:r w:rsidRPr="00025803">
        <w:rPr>
          <w:rFonts w:cs="Arial"/>
          <w:i/>
        </w:rPr>
        <w:t xml:space="preserve">Prescribed </w:t>
      </w:r>
      <w:r w:rsidR="009A26B8" w:rsidRPr="00025803">
        <w:rPr>
          <w:rFonts w:cs="Arial"/>
          <w:i/>
        </w:rPr>
        <w:t xml:space="preserve">Qualification Standards </w:t>
      </w:r>
      <w:r w:rsidRPr="00025803">
        <w:rPr>
          <w:rFonts w:cs="Arial"/>
          <w:i/>
        </w:rPr>
        <w:t>for FSTD (</w:t>
      </w:r>
      <w:r w:rsidR="00F83A55">
        <w:rPr>
          <w:rFonts w:cs="Arial"/>
          <w:i/>
        </w:rPr>
        <w:t>MCC</w:t>
      </w:r>
      <w:r w:rsidRPr="00025803">
        <w:rPr>
          <w:rFonts w:cs="Arial"/>
          <w:i/>
        </w:rPr>
        <w:t xml:space="preserve"> </w:t>
      </w:r>
      <w:r w:rsidR="009A26B8" w:rsidRPr="00025803">
        <w:rPr>
          <w:rFonts w:cs="Arial"/>
          <w:i/>
        </w:rPr>
        <w:t>Training</w:t>
      </w:r>
      <w:r w:rsidR="009A26B8">
        <w:rPr>
          <w:rFonts w:cs="Arial"/>
          <w:i/>
        </w:rPr>
        <w:t> — Helicopter</w:t>
      </w:r>
      <w:r w:rsidRPr="00025803">
        <w:rPr>
          <w:rFonts w:cs="Arial"/>
          <w:i/>
        </w:rPr>
        <w:t>) Instrument 201</w:t>
      </w:r>
      <w:r w:rsidR="00074E6A">
        <w:rPr>
          <w:rFonts w:cs="Arial"/>
          <w:i/>
        </w:rPr>
        <w:t>9</w:t>
      </w:r>
      <w:r w:rsidRPr="00025803">
        <w:rPr>
          <w:rFonts w:cs="Arial"/>
          <w:i/>
        </w:rPr>
        <w:t xml:space="preserve"> (Edition 1)</w:t>
      </w:r>
      <w:r w:rsidRPr="00D4054E">
        <w:rPr>
          <w:rFonts w:cs="Arial"/>
          <w:iCs/>
        </w:rPr>
        <w:t>.</w:t>
      </w:r>
    </w:p>
    <w:p w14:paraId="1D8CE734" w14:textId="77777777" w:rsidR="00D17A71" w:rsidRPr="007F67A3" w:rsidRDefault="00025803" w:rsidP="00356685">
      <w:pPr>
        <w:pStyle w:val="LDClauseHeading"/>
      </w:pPr>
      <w:r w:rsidRPr="007F67A3">
        <w:t>2</w:t>
      </w:r>
      <w:r w:rsidR="00D17A71" w:rsidRPr="007F67A3">
        <w:tab/>
        <w:t>Commencement</w:t>
      </w:r>
    </w:p>
    <w:p w14:paraId="418E6C5D" w14:textId="706C0A13" w:rsidR="00D17A71" w:rsidRPr="009328B5" w:rsidRDefault="00D17A71" w:rsidP="00D17A71">
      <w:pPr>
        <w:pStyle w:val="LDClause"/>
      </w:pPr>
      <w:r w:rsidRPr="007F67A3">
        <w:tab/>
      </w:r>
      <w:r w:rsidRPr="007F67A3">
        <w:tab/>
      </w:r>
      <w:r w:rsidRPr="009328B5">
        <w:t>This instrument commences on</w:t>
      </w:r>
      <w:r w:rsidR="006B3E05">
        <w:t xml:space="preserve"> </w:t>
      </w:r>
      <w:r w:rsidR="00517ECF">
        <w:t>the day after it is registered</w:t>
      </w:r>
      <w:r w:rsidRPr="009328B5">
        <w:t>.</w:t>
      </w:r>
    </w:p>
    <w:p w14:paraId="0FE007A7" w14:textId="77777777" w:rsidR="00201812" w:rsidRPr="00EF0BB2" w:rsidRDefault="00025803" w:rsidP="00356685">
      <w:pPr>
        <w:pStyle w:val="LDClauseHeading"/>
      </w:pPr>
      <w:r>
        <w:t>3</w:t>
      </w:r>
      <w:r w:rsidR="00201812" w:rsidRPr="00EF0BB2">
        <w:tab/>
      </w:r>
      <w:r w:rsidR="00201812">
        <w:t>Definition</w:t>
      </w:r>
      <w:r w:rsidR="00CE0EF9">
        <w:t>s etc</w:t>
      </w:r>
      <w:r w:rsidR="00E73B63">
        <w:t>.</w:t>
      </w:r>
    </w:p>
    <w:p w14:paraId="2092394F" w14:textId="7BCB7A6D" w:rsidR="003A6000" w:rsidRPr="00501A7D" w:rsidRDefault="00201812" w:rsidP="00201812">
      <w:pPr>
        <w:pStyle w:val="LDClause"/>
      </w:pPr>
      <w:r w:rsidRPr="00EF0BB2">
        <w:tab/>
      </w:r>
      <w:r w:rsidR="005741B0">
        <w:t>(</w:t>
      </w:r>
      <w:r w:rsidR="00CE0EF9">
        <w:t>1</w:t>
      </w:r>
      <w:r w:rsidR="005741B0">
        <w:t>)</w:t>
      </w:r>
      <w:r w:rsidRPr="00EF0BB2">
        <w:tab/>
      </w:r>
      <w:r w:rsidR="00847A2C">
        <w:t>I</w:t>
      </w:r>
      <w:r>
        <w:t>n this instrument</w:t>
      </w:r>
      <w:r w:rsidR="00501A7D">
        <w:t xml:space="preserve"> words and phrases have the same meaning as in Part 61 of </w:t>
      </w:r>
      <w:r w:rsidR="00E210FE">
        <w:t>CASR</w:t>
      </w:r>
      <w:r w:rsidR="00501A7D" w:rsidRPr="00501A7D">
        <w:t>.</w:t>
      </w:r>
    </w:p>
    <w:p w14:paraId="24AD428C" w14:textId="78774E12" w:rsidR="001B5402" w:rsidRDefault="000B3123" w:rsidP="00ED759E">
      <w:pPr>
        <w:pStyle w:val="LDClause"/>
      </w:pPr>
      <w:r w:rsidRPr="00501A7D">
        <w:tab/>
      </w:r>
      <w:r w:rsidR="005741B0">
        <w:t>(2)</w:t>
      </w:r>
      <w:r w:rsidRPr="00501A7D">
        <w:tab/>
      </w:r>
      <w:r w:rsidR="003063CC">
        <w:t>Without affecting subsection (1), i</w:t>
      </w:r>
      <w:r w:rsidR="00501A7D">
        <w:t>n this instrument:</w:t>
      </w:r>
    </w:p>
    <w:p w14:paraId="25DECD34" w14:textId="535B3E12" w:rsidR="00E210FE" w:rsidRPr="000F1DC8" w:rsidRDefault="00E210FE" w:rsidP="00342704">
      <w:pPr>
        <w:pStyle w:val="LDdefinition"/>
      </w:pPr>
      <w:r>
        <w:rPr>
          <w:b/>
          <w:i/>
        </w:rPr>
        <w:t xml:space="preserve">CAR </w:t>
      </w:r>
      <w:r w:rsidRPr="00E210FE">
        <w:t xml:space="preserve">means the </w:t>
      </w:r>
      <w:r w:rsidRPr="000F1DC8">
        <w:rPr>
          <w:i/>
        </w:rPr>
        <w:t>Civil Aviation Regulations 1988</w:t>
      </w:r>
      <w:r w:rsidRPr="000F1DC8">
        <w:t>.</w:t>
      </w:r>
    </w:p>
    <w:p w14:paraId="6F72FD48" w14:textId="6E6927E1" w:rsidR="00E210FE" w:rsidRDefault="00E210FE" w:rsidP="00E210FE">
      <w:pPr>
        <w:pStyle w:val="LDdefinition"/>
      </w:pPr>
      <w:r>
        <w:rPr>
          <w:b/>
          <w:i/>
        </w:rPr>
        <w:t xml:space="preserve">CASR </w:t>
      </w:r>
      <w:r w:rsidRPr="00E210FE">
        <w:t xml:space="preserve">means the </w:t>
      </w:r>
      <w:r w:rsidRPr="000F1DC8">
        <w:rPr>
          <w:i/>
        </w:rPr>
        <w:t>Civil Aviation Safety Regulations 19</w:t>
      </w:r>
      <w:r>
        <w:rPr>
          <w:i/>
        </w:rPr>
        <w:t>9</w:t>
      </w:r>
      <w:r w:rsidRPr="000F1DC8">
        <w:rPr>
          <w:i/>
        </w:rPr>
        <w:t>8</w:t>
      </w:r>
      <w:r w:rsidRPr="00C00ED3">
        <w:t>.</w:t>
      </w:r>
    </w:p>
    <w:p w14:paraId="2495D91E" w14:textId="77777777" w:rsidR="00ED3359" w:rsidRDefault="00ED3359" w:rsidP="00342704">
      <w:pPr>
        <w:pStyle w:val="LDdefinition"/>
      </w:pPr>
      <w:r w:rsidRPr="00BB0731">
        <w:rPr>
          <w:b/>
          <w:i/>
        </w:rPr>
        <w:t>device</w:t>
      </w:r>
      <w:r>
        <w:t xml:space="preserve"> </w:t>
      </w:r>
      <w:r w:rsidR="0039467F">
        <w:t xml:space="preserve">has the same meaning as </w:t>
      </w:r>
      <w:r>
        <w:t>FSTD.</w:t>
      </w:r>
    </w:p>
    <w:p w14:paraId="23B72054" w14:textId="77777777" w:rsidR="00960FBA" w:rsidRDefault="00960FBA" w:rsidP="00342704">
      <w:pPr>
        <w:pStyle w:val="LDdefinition"/>
      </w:pPr>
      <w:r w:rsidRPr="0051729A">
        <w:rPr>
          <w:b/>
          <w:i/>
        </w:rPr>
        <w:t>FCM</w:t>
      </w:r>
      <w:r>
        <w:t xml:space="preserve"> means flight crew member.</w:t>
      </w:r>
    </w:p>
    <w:p w14:paraId="435FF47B" w14:textId="77777777" w:rsidR="00D801BB" w:rsidRDefault="00D801BB" w:rsidP="00342704">
      <w:pPr>
        <w:pStyle w:val="LDdefinition"/>
      </w:pPr>
      <w:r w:rsidRPr="00D801BB">
        <w:rPr>
          <w:b/>
          <w:i/>
        </w:rPr>
        <w:t>FSTD</w:t>
      </w:r>
      <w:r w:rsidR="00ED3359" w:rsidRPr="00BB0731">
        <w:t>,</w:t>
      </w:r>
      <w:r>
        <w:t xml:space="preserve"> </w:t>
      </w:r>
      <w:r w:rsidR="00C3678D">
        <w:t xml:space="preserve">or </w:t>
      </w:r>
      <w:r w:rsidR="00C3678D" w:rsidRPr="00BD50E0">
        <w:rPr>
          <w:b/>
          <w:i/>
        </w:rPr>
        <w:t>device</w:t>
      </w:r>
      <w:r w:rsidR="00C3678D">
        <w:t xml:space="preserve">, </w:t>
      </w:r>
      <w:r w:rsidR="00A50954">
        <w:t xml:space="preserve">means a </w:t>
      </w:r>
      <w:r w:rsidR="00A50954" w:rsidRPr="00501A7D">
        <w:t>flight simulation training device</w:t>
      </w:r>
      <w:r w:rsidR="00B903F5">
        <w:t>.</w:t>
      </w:r>
    </w:p>
    <w:p w14:paraId="5332F4D7" w14:textId="77777777" w:rsidR="00B775B4" w:rsidRPr="001B3880" w:rsidRDefault="00B775B4" w:rsidP="00342704">
      <w:pPr>
        <w:pStyle w:val="LDdefinition"/>
      </w:pPr>
      <w:r>
        <w:rPr>
          <w:b/>
          <w:i/>
        </w:rPr>
        <w:t xml:space="preserve">HLS </w:t>
      </w:r>
      <w:r w:rsidRPr="000F1DC8">
        <w:t>means helicopter landing site.</w:t>
      </w:r>
    </w:p>
    <w:p w14:paraId="64E7B3FF" w14:textId="77777777" w:rsidR="001B3880" w:rsidRDefault="001B3880" w:rsidP="00342704">
      <w:pPr>
        <w:pStyle w:val="LDdefinition"/>
      </w:pPr>
      <w:r w:rsidRPr="001B3880">
        <w:rPr>
          <w:b/>
          <w:i/>
        </w:rPr>
        <w:t>IFR</w:t>
      </w:r>
      <w:r w:rsidRPr="001B3880">
        <w:t xml:space="preserve"> means</w:t>
      </w:r>
      <w:r>
        <w:rPr>
          <w:b/>
          <w:i/>
        </w:rPr>
        <w:t xml:space="preserve"> </w:t>
      </w:r>
      <w:r w:rsidRPr="001B3880">
        <w:t>the instrument flight rules.</w:t>
      </w:r>
    </w:p>
    <w:p w14:paraId="27F119F3" w14:textId="77777777" w:rsidR="001B3880" w:rsidRDefault="001B3880" w:rsidP="001B3880">
      <w:pPr>
        <w:pStyle w:val="LDP1a"/>
      </w:pPr>
      <w:r w:rsidRPr="001B3880">
        <w:rPr>
          <w:b/>
          <w:i/>
        </w:rPr>
        <w:t>IMC</w:t>
      </w:r>
      <w:r>
        <w:t xml:space="preserve"> means instrument meteorological conditions.</w:t>
      </w:r>
    </w:p>
    <w:p w14:paraId="677D50B9" w14:textId="583A0770" w:rsidR="003664EA" w:rsidRPr="004B192C" w:rsidRDefault="003664EA" w:rsidP="003664EA">
      <w:pPr>
        <w:pStyle w:val="LDdefinition"/>
      </w:pPr>
      <w:r>
        <w:rPr>
          <w:b/>
          <w:i/>
        </w:rPr>
        <w:t xml:space="preserve">latency </w:t>
      </w:r>
      <w:r w:rsidRPr="003664EA">
        <w:t xml:space="preserve">means the </w:t>
      </w:r>
      <w:r>
        <w:t xml:space="preserve">additional </w:t>
      </w:r>
      <w:r w:rsidRPr="003664EA">
        <w:t>time</w:t>
      </w:r>
      <w:r>
        <w:t xml:space="preserve"> for a</w:t>
      </w:r>
      <w:r w:rsidR="004B192C">
        <w:t>n</w:t>
      </w:r>
      <w:r>
        <w:t xml:space="preserve"> FSTD to respond to a control input, that is beyond the</w:t>
      </w:r>
      <w:r w:rsidRPr="003664EA">
        <w:t xml:space="preserve"> basic perceivable time </w:t>
      </w:r>
      <w:r>
        <w:t xml:space="preserve">for an actual </w:t>
      </w:r>
      <w:r w:rsidRPr="003664EA">
        <w:t>helicopter</w:t>
      </w:r>
      <w:r>
        <w:t xml:space="preserve"> to respond to the same input.</w:t>
      </w:r>
    </w:p>
    <w:p w14:paraId="4D8EB40E" w14:textId="77777777" w:rsidR="00F83A55" w:rsidRDefault="00F83A55" w:rsidP="00342704">
      <w:pPr>
        <w:pStyle w:val="LDdefinition"/>
      </w:pPr>
      <w:r>
        <w:rPr>
          <w:b/>
          <w:i/>
        </w:rPr>
        <w:t xml:space="preserve">MCC </w:t>
      </w:r>
      <w:r w:rsidRPr="001958E4">
        <w:t>means multi-crew co</w:t>
      </w:r>
      <w:r>
        <w:t>o</w:t>
      </w:r>
      <w:r w:rsidRPr="001958E4">
        <w:t>peration</w:t>
      </w:r>
      <w:r>
        <w:t>.</w:t>
      </w:r>
    </w:p>
    <w:p w14:paraId="769E57AC" w14:textId="77777777" w:rsidR="00060699" w:rsidRPr="00060699" w:rsidRDefault="00060699" w:rsidP="00342704">
      <w:pPr>
        <w:pStyle w:val="LDdefinition"/>
      </w:pPr>
      <w:r>
        <w:rPr>
          <w:b/>
          <w:i/>
        </w:rPr>
        <w:t xml:space="preserve">MCC training </w:t>
      </w:r>
      <w:r w:rsidRPr="00C72CEB">
        <w:t>means an approved course of training</w:t>
      </w:r>
      <w:r>
        <w:t xml:space="preserve"> </w:t>
      </w:r>
      <w:r w:rsidRPr="00C72CEB">
        <w:t>in multi-crew cooperation.</w:t>
      </w:r>
    </w:p>
    <w:p w14:paraId="3396527A" w14:textId="77777777" w:rsidR="00C3678D" w:rsidRDefault="00C3678D" w:rsidP="00342704">
      <w:pPr>
        <w:pStyle w:val="LDdefinition"/>
      </w:pPr>
      <w:r>
        <w:rPr>
          <w:b/>
          <w:i/>
        </w:rPr>
        <w:t>model</w:t>
      </w:r>
      <w:r w:rsidR="00F6583D" w:rsidRPr="00BB0731">
        <w:t xml:space="preserve">, </w:t>
      </w:r>
      <w:r w:rsidR="00F70615">
        <w:t>in relation to</w:t>
      </w:r>
      <w:r w:rsidR="00F6583D" w:rsidRPr="00BB0731">
        <w:t xml:space="preserve"> a</w:t>
      </w:r>
      <w:r w:rsidR="005741B0">
        <w:t>n</w:t>
      </w:r>
      <w:r w:rsidR="00F6583D" w:rsidRPr="00BB0731">
        <w:t xml:space="preserve"> </w:t>
      </w:r>
      <w:r w:rsidR="001922BF">
        <w:t>FSTD</w:t>
      </w:r>
      <w:r w:rsidR="0039467F">
        <w:t xml:space="preserve">, </w:t>
      </w:r>
      <w:r w:rsidR="00F70615">
        <w:t>means a particular simulation functionality of the device</w:t>
      </w:r>
      <w:r>
        <w:t>.</w:t>
      </w:r>
    </w:p>
    <w:p w14:paraId="28E6E8DD" w14:textId="77777777" w:rsidR="00F6583D" w:rsidRPr="00F6583D" w:rsidRDefault="00F6583D" w:rsidP="00BB0731">
      <w:pPr>
        <w:pStyle w:val="LDNote"/>
      </w:pPr>
      <w:r w:rsidRPr="00BB0731">
        <w:rPr>
          <w:i/>
        </w:rPr>
        <w:t>Note  </w:t>
      </w:r>
      <w:r>
        <w:rPr>
          <w:b/>
          <w:i/>
        </w:rPr>
        <w:t> </w:t>
      </w:r>
      <w:r w:rsidRPr="00BB0731">
        <w:t xml:space="preserve">For example, the flight dynamics model of </w:t>
      </w:r>
      <w:r>
        <w:t>a</w:t>
      </w:r>
      <w:r w:rsidR="005741B0">
        <w:t>n</w:t>
      </w:r>
      <w:r w:rsidRPr="00BB0731">
        <w:t xml:space="preserve"> FSTD </w:t>
      </w:r>
      <w:r w:rsidR="0039467F">
        <w:t xml:space="preserve">is the functionality of </w:t>
      </w:r>
      <w:r w:rsidR="001922BF">
        <w:t>the device to</w:t>
      </w:r>
      <w:r>
        <w:t xml:space="preserve"> simulate the flight dynamics of a multi-crew </w:t>
      </w:r>
      <w:r w:rsidR="00F11BA6">
        <w:t>helicopter</w:t>
      </w:r>
      <w:r w:rsidR="00F70615">
        <w:t xml:space="preserve"> in a particular environment</w:t>
      </w:r>
      <w:r>
        <w:t>.</w:t>
      </w:r>
    </w:p>
    <w:p w14:paraId="3D803842" w14:textId="416E8EBF" w:rsidR="00E763BD" w:rsidRPr="00A7157F" w:rsidRDefault="00771CE2" w:rsidP="00A7157F">
      <w:pPr>
        <w:pStyle w:val="LDdefinition"/>
      </w:pPr>
      <w:r>
        <w:rPr>
          <w:b/>
          <w:i/>
        </w:rPr>
        <w:lastRenderedPageBreak/>
        <w:t xml:space="preserve">multi-crew </w:t>
      </w:r>
      <w:r w:rsidR="00F11BA6">
        <w:rPr>
          <w:b/>
          <w:i/>
        </w:rPr>
        <w:t>helicopter</w:t>
      </w:r>
      <w:r w:rsidR="002E0674">
        <w:rPr>
          <w:b/>
          <w:i/>
        </w:rPr>
        <w:t xml:space="preserve"> </w:t>
      </w:r>
      <w:r w:rsidR="002E0674" w:rsidRPr="00A7157F">
        <w:t xml:space="preserve">means </w:t>
      </w:r>
      <w:r w:rsidR="000832C9" w:rsidRPr="00A7157F">
        <w:t>a</w:t>
      </w:r>
      <w:r w:rsidR="002E0674" w:rsidRPr="00A7157F">
        <w:t xml:space="preserve"> turbine-powered multi-engine </w:t>
      </w:r>
      <w:r w:rsidR="00F11BA6" w:rsidRPr="00A7157F">
        <w:t>helicopter</w:t>
      </w:r>
      <w:r w:rsidR="00D80774" w:rsidRPr="00A7157F">
        <w:t xml:space="preserve"> that</w:t>
      </w:r>
      <w:r w:rsidR="0085628F">
        <w:t xml:space="preserve"> meets all of the following requirements</w:t>
      </w:r>
      <w:r w:rsidR="00E763BD" w:rsidRPr="00A7157F">
        <w:t>:</w:t>
      </w:r>
    </w:p>
    <w:p w14:paraId="7AFB0ADF" w14:textId="128CB006" w:rsidR="00E763BD" w:rsidRDefault="0015307C" w:rsidP="005B317A">
      <w:pPr>
        <w:pStyle w:val="P1"/>
        <w:rPr>
          <w:rStyle w:val="LDP1aChar"/>
        </w:rPr>
      </w:pPr>
      <w:bookmarkStart w:id="6" w:name="_Hlk16670678"/>
      <w:r>
        <w:t>(a)</w:t>
      </w:r>
      <w:r>
        <w:tab/>
      </w:r>
      <w:r w:rsidR="008D73CD">
        <w:t xml:space="preserve">is </w:t>
      </w:r>
      <w:r w:rsidR="002E0674" w:rsidRPr="00BD50E0">
        <w:rPr>
          <w:rStyle w:val="LDP1aChar"/>
        </w:rPr>
        <w:t>equipped for multi-crew</w:t>
      </w:r>
      <w:r w:rsidR="003673F8">
        <w:rPr>
          <w:rStyle w:val="LDP1aChar"/>
        </w:rPr>
        <w:t xml:space="preserve"> operations</w:t>
      </w:r>
      <w:r w:rsidR="00E763BD">
        <w:rPr>
          <w:rStyle w:val="LDP1aChar"/>
        </w:rPr>
        <w:t xml:space="preserve"> under the IFR;</w:t>
      </w:r>
    </w:p>
    <w:p w14:paraId="036452D4" w14:textId="31076194" w:rsidR="008812D4" w:rsidRDefault="005B317A" w:rsidP="005B317A">
      <w:pPr>
        <w:pStyle w:val="P1"/>
        <w:rPr>
          <w:rStyle w:val="LDP1aChar"/>
        </w:rPr>
      </w:pPr>
      <w:r>
        <w:rPr>
          <w:rStyle w:val="LDP1aChar"/>
        </w:rPr>
        <w:t>(</w:t>
      </w:r>
      <w:r w:rsidR="0015307C">
        <w:rPr>
          <w:rStyle w:val="LDP1aChar"/>
        </w:rPr>
        <w:t>b</w:t>
      </w:r>
      <w:r>
        <w:rPr>
          <w:rStyle w:val="LDP1aChar"/>
        </w:rPr>
        <w:t>)</w:t>
      </w:r>
      <w:r>
        <w:rPr>
          <w:rStyle w:val="LDP1aChar"/>
        </w:rPr>
        <w:tab/>
      </w:r>
      <w:r w:rsidR="00AA0DC8">
        <w:rPr>
          <w:rStyle w:val="LDP1aChar"/>
        </w:rPr>
        <w:t xml:space="preserve">can </w:t>
      </w:r>
      <w:r w:rsidR="008812D4">
        <w:rPr>
          <w:rStyle w:val="LDP1aChar"/>
        </w:rPr>
        <w:t>simulate a</w:t>
      </w:r>
      <w:r w:rsidR="00AA0DC8">
        <w:rPr>
          <w:rStyle w:val="LDP1aChar"/>
        </w:rPr>
        <w:t>n</w:t>
      </w:r>
      <w:r w:rsidR="008812D4">
        <w:rPr>
          <w:rStyle w:val="LDP1aChar"/>
        </w:rPr>
        <w:t xml:space="preserve"> engine failure</w:t>
      </w:r>
      <w:r w:rsidR="007B7E6A">
        <w:rPr>
          <w:rStyle w:val="LDP1aChar"/>
        </w:rPr>
        <w:t>,</w:t>
      </w:r>
      <w:r w:rsidR="00AA0DC8" w:rsidRPr="00AA0DC8">
        <w:t xml:space="preserve"> </w:t>
      </w:r>
      <w:r w:rsidR="00AA0DC8">
        <w:t>during the take-off, en</w:t>
      </w:r>
      <w:r w:rsidR="004B192C">
        <w:t xml:space="preserve"> </w:t>
      </w:r>
      <w:r w:rsidR="00AA0DC8">
        <w:t>route and landing phase</w:t>
      </w:r>
      <w:r>
        <w:t>s</w:t>
      </w:r>
      <w:r w:rsidR="00AA0DC8">
        <w:t xml:space="preserve"> of an operation</w:t>
      </w:r>
      <w:r w:rsidR="007B7E6A">
        <w:t>, in a way that is identifiable by an FCM</w:t>
      </w:r>
      <w:r w:rsidR="00AA0DC8">
        <w:t>;</w:t>
      </w:r>
    </w:p>
    <w:p w14:paraId="3F814D04" w14:textId="4345A9C0" w:rsidR="005B317A" w:rsidRDefault="005B317A" w:rsidP="005B317A">
      <w:pPr>
        <w:pStyle w:val="P1"/>
      </w:pPr>
      <w:r>
        <w:t>(</w:t>
      </w:r>
      <w:r w:rsidR="007E6EB6">
        <w:t>c</w:t>
      </w:r>
      <w:r>
        <w:t>)</w:t>
      </w:r>
      <w:r>
        <w:tab/>
      </w:r>
      <w:r w:rsidR="008D73CD" w:rsidRPr="005B317A">
        <w:rPr>
          <w:rStyle w:val="LDP1aChar"/>
        </w:rPr>
        <w:t>has appropriate</w:t>
      </w:r>
      <w:r w:rsidR="008D73CD" w:rsidRPr="005B317A">
        <w:t xml:space="preserve"> checklists and procedures</w:t>
      </w:r>
      <w:r w:rsidR="00D8470E">
        <w:t xml:space="preserve"> describing what</w:t>
      </w:r>
      <w:r w:rsidR="008D73CD" w:rsidRPr="005B317A">
        <w:t xml:space="preserve"> an FCM </w:t>
      </w:r>
      <w:r w:rsidR="00D8470E">
        <w:t>must do</w:t>
      </w:r>
      <w:r w:rsidR="008D73CD" w:rsidRPr="005B317A">
        <w:t xml:space="preserve"> in</w:t>
      </w:r>
      <w:r w:rsidR="008C26D0" w:rsidRPr="005B317A">
        <w:t xml:space="preserve"> </w:t>
      </w:r>
      <w:r w:rsidR="008D73CD" w:rsidRPr="005B317A">
        <w:t xml:space="preserve">order to </w:t>
      </w:r>
      <w:r w:rsidR="0085628F" w:rsidRPr="005B317A">
        <w:t xml:space="preserve">manage </w:t>
      </w:r>
      <w:r w:rsidR="008D73CD" w:rsidRPr="005B317A">
        <w:t>such an engine failure</w:t>
      </w:r>
      <w:r w:rsidR="00D8470E">
        <w:t>.</w:t>
      </w:r>
    </w:p>
    <w:bookmarkEnd w:id="6"/>
    <w:p w14:paraId="48B583C9" w14:textId="03373360" w:rsidR="0015307C" w:rsidRDefault="003076F6" w:rsidP="00442F8D">
      <w:pPr>
        <w:pStyle w:val="Note"/>
      </w:pPr>
      <w:r w:rsidRPr="00442F8D">
        <w:rPr>
          <w:i/>
        </w:rPr>
        <w:t>Note</w:t>
      </w:r>
      <w:r w:rsidRPr="00442F8D">
        <w:t>   The standards in this instrument are those which a device must meet to be suitable as a</w:t>
      </w:r>
      <w:r w:rsidR="004B192C">
        <w:t>n</w:t>
      </w:r>
      <w:r w:rsidRPr="00442F8D">
        <w:t xml:space="preserve"> FSTD for MCC training for a multi-crew helicopter as defined. The standards are for simulations generic to a turbine-powered multi-engine helicopter that </w:t>
      </w:r>
      <w:r w:rsidR="00A7157F" w:rsidRPr="00442F8D">
        <w:t>meets the requirements mentioned in paragraphs (a)</w:t>
      </w:r>
      <w:r w:rsidR="0015307C">
        <w:t xml:space="preserve"> to (</w:t>
      </w:r>
      <w:r w:rsidR="00E92DA9">
        <w:t>c</w:t>
      </w:r>
      <w:r w:rsidR="0015307C">
        <w:t>)</w:t>
      </w:r>
      <w:r w:rsidR="00A7157F" w:rsidRPr="00442F8D">
        <w:t>.</w:t>
      </w:r>
      <w:r w:rsidRPr="00442F8D">
        <w:rPr>
          <w:rStyle w:val="LDP1aChar"/>
          <w:sz w:val="20"/>
        </w:rPr>
        <w:t xml:space="preserve"> The standards are not otherwise helicopter-type specific.</w:t>
      </w:r>
      <w:r w:rsidR="00FE41AD" w:rsidRPr="00442F8D">
        <w:rPr>
          <w:rStyle w:val="LDP1aChar"/>
          <w:sz w:val="20"/>
        </w:rPr>
        <w:t xml:space="preserve"> T</w:t>
      </w:r>
      <w:r w:rsidR="00FE41AD" w:rsidRPr="00442F8D">
        <w:t>he effect of the definition of a multi-crew helicopter is that the device must</w:t>
      </w:r>
      <w:r w:rsidR="00442F8D" w:rsidRPr="00442F8D">
        <w:t xml:space="preserve"> be capable of</w:t>
      </w:r>
      <w:r w:rsidR="0015307C">
        <w:t>:</w:t>
      </w:r>
      <w:r w:rsidR="00FE41AD" w:rsidRPr="00442F8D">
        <w:t xml:space="preserve"> </w:t>
      </w:r>
      <w:r w:rsidR="00442F8D" w:rsidRPr="00442F8D">
        <w:t>simulating an engine failure</w:t>
      </w:r>
      <w:r w:rsidR="003D5A1A">
        <w:t xml:space="preserve"> </w:t>
      </w:r>
      <w:r w:rsidR="00442F8D" w:rsidRPr="00442F8D">
        <w:t>and its consequences</w:t>
      </w:r>
      <w:r w:rsidR="0015307C">
        <w:t xml:space="preserve"> in a range of circumstances;</w:t>
      </w:r>
      <w:r w:rsidR="00442F8D" w:rsidRPr="00442F8D">
        <w:t xml:space="preserve"> </w:t>
      </w:r>
      <w:r w:rsidR="0015307C">
        <w:t>and</w:t>
      </w:r>
      <w:r w:rsidR="00FE41AD" w:rsidRPr="00442F8D">
        <w:t xml:space="preserve"> </w:t>
      </w:r>
      <w:r w:rsidR="0015307C">
        <w:t xml:space="preserve">simulating the effects of </w:t>
      </w:r>
      <w:r w:rsidR="003D5A1A">
        <w:t>FCM</w:t>
      </w:r>
      <w:r w:rsidR="0015307C">
        <w:t xml:space="preserve"> inputs to manage the engine failure.</w:t>
      </w:r>
    </w:p>
    <w:p w14:paraId="7FFD6173" w14:textId="77777777" w:rsidR="001922BF" w:rsidRDefault="001922BF" w:rsidP="00342704">
      <w:pPr>
        <w:pStyle w:val="LDdefinition"/>
      </w:pPr>
      <w:r>
        <w:rPr>
          <w:b/>
          <w:i/>
        </w:rPr>
        <w:t xml:space="preserve">simulate </w:t>
      </w:r>
      <w:r w:rsidRPr="00BD50E0">
        <w:t xml:space="preserve">means to </w:t>
      </w:r>
      <w:r>
        <w:t xml:space="preserve">reproduce, at least in all essential respects, the </w:t>
      </w:r>
      <w:r w:rsidR="00FB0738">
        <w:t xml:space="preserve">generic </w:t>
      </w:r>
      <w:r>
        <w:t xml:space="preserve">actions and reactions of a multi-crew </w:t>
      </w:r>
      <w:r w:rsidR="00F11BA6">
        <w:t>helicopter</w:t>
      </w:r>
      <w:r w:rsidR="00264261">
        <w:t>,</w:t>
      </w:r>
      <w:r>
        <w:t xml:space="preserve"> and its systems and equipment, when on the ground or in flight, including associated noise and external environment</w:t>
      </w:r>
      <w:r w:rsidR="00264261">
        <w:t>al effects</w:t>
      </w:r>
      <w:r>
        <w:t>.</w:t>
      </w:r>
    </w:p>
    <w:p w14:paraId="36907B27" w14:textId="77777777" w:rsidR="00ED759E" w:rsidRPr="00EF0BB2" w:rsidRDefault="00025803" w:rsidP="00ED759E">
      <w:pPr>
        <w:pStyle w:val="LDClauseHeading"/>
      </w:pPr>
      <w:r>
        <w:t>4</w:t>
      </w:r>
      <w:r w:rsidR="00ED759E" w:rsidRPr="00EF0BB2">
        <w:tab/>
      </w:r>
      <w:r w:rsidR="00ED759E">
        <w:t>Application</w:t>
      </w:r>
    </w:p>
    <w:p w14:paraId="5FD1631A" w14:textId="77777777" w:rsidR="0075055D" w:rsidRDefault="00ED759E" w:rsidP="00C72CEB">
      <w:pPr>
        <w:pStyle w:val="LDClause"/>
      </w:pPr>
      <w:r w:rsidRPr="00EF0BB2">
        <w:tab/>
      </w:r>
      <w:r w:rsidRPr="00EF0BB2">
        <w:tab/>
      </w:r>
      <w:r w:rsidR="00BC719A">
        <w:t>T</w:t>
      </w:r>
      <w:r>
        <w:t xml:space="preserve">he </w:t>
      </w:r>
      <w:r w:rsidR="00C572F4">
        <w:t>requirements</w:t>
      </w:r>
      <w:r>
        <w:t xml:space="preserve"> set out in Schedule 1 are prescribed as qualification standards for a</w:t>
      </w:r>
      <w:r w:rsidR="005741B0">
        <w:t>n</w:t>
      </w:r>
      <w:r w:rsidR="00006184">
        <w:t xml:space="preserve"> </w:t>
      </w:r>
      <w:r w:rsidR="0075055D">
        <w:t>FSTD</w:t>
      </w:r>
      <w:r w:rsidR="00874F01">
        <w:t xml:space="preserve"> </w:t>
      </w:r>
      <w:r w:rsidR="001922BF">
        <w:t>to be used</w:t>
      </w:r>
      <w:r w:rsidR="0075055D">
        <w:t xml:space="preserve"> for MCC training</w:t>
      </w:r>
      <w:r w:rsidR="00874F01">
        <w:t xml:space="preserve"> </w:t>
      </w:r>
      <w:r w:rsidR="001922BF">
        <w:t xml:space="preserve">for a multi-crew </w:t>
      </w:r>
      <w:r w:rsidR="00F11BA6">
        <w:t>helicopter</w:t>
      </w:r>
      <w:r w:rsidR="0075055D">
        <w:t>.</w:t>
      </w:r>
    </w:p>
    <w:p w14:paraId="7ED3D7C6" w14:textId="4D41B6B9" w:rsidR="00ED759E" w:rsidRDefault="0075055D" w:rsidP="004B192C">
      <w:pPr>
        <w:pStyle w:val="LDNote"/>
        <w:ind w:right="-285"/>
      </w:pPr>
      <w:r w:rsidRPr="00C72CEB">
        <w:rPr>
          <w:i/>
        </w:rPr>
        <w:t>Note</w:t>
      </w:r>
      <w:r>
        <w:t xml:space="preserve">   See paragraph (d) of the definition </w:t>
      </w:r>
      <w:r w:rsidRPr="00501A7D">
        <w:t xml:space="preserve">of </w:t>
      </w:r>
      <w:r w:rsidRPr="005741B0">
        <w:rPr>
          <w:b/>
          <w:i/>
        </w:rPr>
        <w:t>flight simulation training device</w:t>
      </w:r>
      <w:r w:rsidRPr="00501A7D">
        <w:t xml:space="preserve"> in regulation</w:t>
      </w:r>
      <w:r w:rsidR="004B192C">
        <w:t xml:space="preserve"> </w:t>
      </w:r>
      <w:r w:rsidRPr="00501A7D">
        <w:t>61.010 of CASR</w:t>
      </w:r>
      <w:r w:rsidR="005741B0">
        <w:t>.</w:t>
      </w:r>
    </w:p>
    <w:p w14:paraId="2009C663" w14:textId="77777777" w:rsidR="004531AB" w:rsidRDefault="004531AB" w:rsidP="00410FA6">
      <w:pPr>
        <w:pStyle w:val="LDScheduleheading"/>
      </w:pPr>
      <w:r w:rsidRPr="008725E1">
        <w:t>Schedule 1</w:t>
      </w:r>
      <w:r w:rsidRPr="008725E1">
        <w:tab/>
      </w:r>
      <w:r w:rsidR="00012FD6">
        <w:t>Q</w:t>
      </w:r>
      <w:r>
        <w:t>ualification standards for a</w:t>
      </w:r>
      <w:r w:rsidR="005741B0">
        <w:t>n</w:t>
      </w:r>
      <w:r>
        <w:t xml:space="preserve"> FSTD used for </w:t>
      </w:r>
      <w:r w:rsidR="004C51EF">
        <w:t xml:space="preserve">MCC training for a multi-crew </w:t>
      </w:r>
      <w:r w:rsidR="00F11BA6">
        <w:t>helicopter</w:t>
      </w:r>
    </w:p>
    <w:p w14:paraId="320C7665" w14:textId="77777777" w:rsidR="00AF4E61" w:rsidRDefault="00AD3E3B" w:rsidP="00794A64">
      <w:pPr>
        <w:pStyle w:val="LDClauseHeading"/>
      </w:pPr>
      <w:r>
        <w:t>1</w:t>
      </w:r>
      <w:r>
        <w:tab/>
      </w:r>
      <w:r w:rsidR="00A50954" w:rsidRPr="00A50954">
        <w:t xml:space="preserve">Flight </w:t>
      </w:r>
      <w:r>
        <w:t>d</w:t>
      </w:r>
      <w:r w:rsidR="00A50954" w:rsidRPr="00A50954">
        <w:t>eck</w:t>
      </w:r>
      <w:r w:rsidR="00CF5954">
        <w:t xml:space="preserve"> or cockpit</w:t>
      </w:r>
      <w:r w:rsidR="00A50954" w:rsidRPr="00A50954">
        <w:t xml:space="preserve"> </w:t>
      </w:r>
      <w:r>
        <w:t>l</w:t>
      </w:r>
      <w:r w:rsidR="00A50954" w:rsidRPr="00A50954">
        <w:t xml:space="preserve">ayout and </w:t>
      </w:r>
      <w:r>
        <w:t>s</w:t>
      </w:r>
      <w:r w:rsidR="00A50954" w:rsidRPr="00A50954">
        <w:t>tructure</w:t>
      </w:r>
    </w:p>
    <w:p w14:paraId="2326BD89" w14:textId="77777777" w:rsidR="00A50954" w:rsidRPr="00A50954" w:rsidRDefault="00B42A00" w:rsidP="00794A64">
      <w:pPr>
        <w:pStyle w:val="LDClause"/>
      </w:pPr>
      <w:r>
        <w:tab/>
      </w:r>
      <w:r w:rsidR="00A50954" w:rsidRPr="00A50954">
        <w:t>1.1</w:t>
      </w:r>
      <w:r w:rsidR="00A50954" w:rsidRPr="00A50954">
        <w:tab/>
      </w:r>
      <w:r w:rsidR="00113A17">
        <w:t>T</w:t>
      </w:r>
      <w:r w:rsidR="00AD3E3B">
        <w:t xml:space="preserve">he </w:t>
      </w:r>
      <w:r w:rsidR="00A50954" w:rsidRPr="00A50954">
        <w:t xml:space="preserve">flight </w:t>
      </w:r>
      <w:r w:rsidR="00CF5954" w:rsidRPr="00A50954">
        <w:t>deck</w:t>
      </w:r>
      <w:r w:rsidR="00CF5954">
        <w:t xml:space="preserve"> or c</w:t>
      </w:r>
      <w:r w:rsidR="00CF5954" w:rsidRPr="00A50954">
        <w:t>ockpit</w:t>
      </w:r>
      <w:r w:rsidR="00CF5954">
        <w:t xml:space="preserve"> </w:t>
      </w:r>
      <w:r w:rsidR="00AF4E61">
        <w:t xml:space="preserve">layout and </w:t>
      </w:r>
      <w:r w:rsidR="00A50954" w:rsidRPr="00A50954">
        <w:t>structure</w:t>
      </w:r>
      <w:r w:rsidR="00AD3E3B">
        <w:t xml:space="preserve"> (as the case may be)</w:t>
      </w:r>
      <w:r w:rsidR="006D2929">
        <w:t xml:space="preserve"> of the device</w:t>
      </w:r>
      <w:r w:rsidR="00A50954" w:rsidRPr="00A50954">
        <w:t xml:space="preserve"> must:</w:t>
      </w:r>
    </w:p>
    <w:p w14:paraId="2041F721" w14:textId="77777777" w:rsidR="00F76D7A" w:rsidRDefault="00AD3E3B" w:rsidP="00794A64">
      <w:pPr>
        <w:pStyle w:val="LDP1a"/>
      </w:pPr>
      <w:r>
        <w:t>(</w:t>
      </w:r>
      <w:r w:rsidR="0041749D">
        <w:t>a</w:t>
      </w:r>
      <w:r>
        <w:t>)</w:t>
      </w:r>
      <w:r>
        <w:tab/>
      </w:r>
      <w:r w:rsidR="00113A17" w:rsidRPr="00BD50E0">
        <w:t>represent</w:t>
      </w:r>
      <w:r w:rsidR="00113A17">
        <w:t xml:space="preserve"> </w:t>
      </w:r>
      <w:r w:rsidR="00F76D7A">
        <w:t xml:space="preserve">that of a </w:t>
      </w:r>
      <w:r w:rsidR="00771CE2">
        <w:t xml:space="preserve">multi-crew </w:t>
      </w:r>
      <w:r w:rsidR="00F11BA6">
        <w:t>helicopter</w:t>
      </w:r>
      <w:r w:rsidR="00F76D7A">
        <w:t>; and</w:t>
      </w:r>
    </w:p>
    <w:p w14:paraId="1DB275F9" w14:textId="4E855913" w:rsidR="00A50954" w:rsidRPr="00A50954" w:rsidRDefault="00F76D7A" w:rsidP="00794A64">
      <w:pPr>
        <w:pStyle w:val="LDP1a"/>
      </w:pPr>
      <w:r>
        <w:t>(b)</w:t>
      </w:r>
      <w:r>
        <w:tab/>
      </w:r>
      <w:r w:rsidR="00AD3E3B">
        <w:t xml:space="preserve">be </w:t>
      </w:r>
      <w:r w:rsidR="00A50954" w:rsidRPr="00A50954">
        <w:t>enclosed</w:t>
      </w:r>
      <w:r w:rsidR="00AD3E3B">
        <w:t>,</w:t>
      </w:r>
      <w:r w:rsidR="00A50954" w:rsidRPr="00A50954">
        <w:t xml:space="preserve"> or perceived</w:t>
      </w:r>
      <w:r w:rsidR="00AD3E3B">
        <w:t xml:space="preserve"> by a</w:t>
      </w:r>
      <w:r w:rsidR="003063CC">
        <w:t>n</w:t>
      </w:r>
      <w:r w:rsidR="00AD3E3B">
        <w:t xml:space="preserve"> </w:t>
      </w:r>
      <w:r w:rsidR="009328B5">
        <w:t>FCM</w:t>
      </w:r>
      <w:r w:rsidR="00A50954" w:rsidRPr="00A50954">
        <w:t xml:space="preserve"> to be enclosed; and</w:t>
      </w:r>
    </w:p>
    <w:p w14:paraId="626481C9" w14:textId="77777777" w:rsidR="00A50954" w:rsidRPr="00A50954" w:rsidRDefault="00AD3E3B" w:rsidP="00794A64">
      <w:pPr>
        <w:pStyle w:val="LDP1a"/>
      </w:pPr>
      <w:r>
        <w:t>(</w:t>
      </w:r>
      <w:r w:rsidR="00F76D7A">
        <w:t>c</w:t>
      </w:r>
      <w:r>
        <w:t>)</w:t>
      </w:r>
      <w:r>
        <w:tab/>
      </w:r>
      <w:r w:rsidR="00A50954" w:rsidRPr="00A50954">
        <w:t xml:space="preserve">include, where applicable, the following </w:t>
      </w:r>
      <w:r w:rsidR="003E74E7">
        <w:t>features</w:t>
      </w:r>
      <w:r w:rsidR="00A50954" w:rsidRPr="00A50954">
        <w:t>:</w:t>
      </w:r>
    </w:p>
    <w:p w14:paraId="44D3DBEE" w14:textId="77777777" w:rsidR="00A50954" w:rsidRDefault="00B42A00" w:rsidP="001F01B5">
      <w:pPr>
        <w:pStyle w:val="LDP2i"/>
        <w:ind w:left="1559" w:hanging="1105"/>
      </w:pPr>
      <w:r>
        <w:tab/>
        <w:t>(i)</w:t>
      </w:r>
      <w:r>
        <w:tab/>
      </w:r>
      <w:r w:rsidR="00A50954" w:rsidRPr="00A50954">
        <w:t>primary and secondary flight controls;</w:t>
      </w:r>
    </w:p>
    <w:p w14:paraId="0EA9001F" w14:textId="77777777" w:rsidR="00A50954" w:rsidRPr="00A50954" w:rsidRDefault="00B42A00" w:rsidP="001F01B5">
      <w:pPr>
        <w:pStyle w:val="LDP2i"/>
        <w:ind w:left="1559" w:hanging="1105"/>
      </w:pPr>
      <w:r>
        <w:tab/>
        <w:t>(</w:t>
      </w:r>
      <w:r w:rsidR="00F76D7A">
        <w:t>i</w:t>
      </w:r>
      <w:r>
        <w:t>i)</w:t>
      </w:r>
      <w:r>
        <w:tab/>
      </w:r>
      <w:r w:rsidR="00A50954" w:rsidRPr="00A50954">
        <w:t>engine controls;</w:t>
      </w:r>
    </w:p>
    <w:p w14:paraId="047663C2" w14:textId="77777777" w:rsidR="00A50954" w:rsidRPr="00A50954" w:rsidRDefault="00B42A00" w:rsidP="001F01B5">
      <w:pPr>
        <w:pStyle w:val="LDP2i"/>
        <w:ind w:left="1559" w:hanging="1105"/>
      </w:pPr>
      <w:r>
        <w:tab/>
        <w:t>(i</w:t>
      </w:r>
      <w:r w:rsidR="00113A17">
        <w:t>ii</w:t>
      </w:r>
      <w:r>
        <w:t>)</w:t>
      </w:r>
      <w:r>
        <w:tab/>
      </w:r>
      <w:r w:rsidR="00F11BA6">
        <w:t>helicopter</w:t>
      </w:r>
      <w:r w:rsidR="00006184">
        <w:t xml:space="preserve"> </w:t>
      </w:r>
      <w:r w:rsidR="00A50954" w:rsidRPr="00A50954">
        <w:t>systems</w:t>
      </w:r>
      <w:r w:rsidR="007F405E">
        <w:t xml:space="preserve"> (for example, for fuel management, electronics and hydraulics)</w:t>
      </w:r>
      <w:r w:rsidR="00A50954" w:rsidRPr="00A50954">
        <w:t xml:space="preserve"> and their controls;</w:t>
      </w:r>
    </w:p>
    <w:p w14:paraId="4CDDA952" w14:textId="77777777" w:rsidR="00A50954" w:rsidRPr="00A50954" w:rsidRDefault="00B42A00" w:rsidP="001F01B5">
      <w:pPr>
        <w:pStyle w:val="LDP2i"/>
        <w:ind w:left="1559" w:hanging="1105"/>
      </w:pPr>
      <w:r>
        <w:tab/>
        <w:t>(</w:t>
      </w:r>
      <w:r w:rsidR="00113A17">
        <w:t>i</w:t>
      </w:r>
      <w:r>
        <w:t>v)</w:t>
      </w:r>
      <w:r>
        <w:tab/>
      </w:r>
      <w:r w:rsidR="00A50954" w:rsidRPr="00A50954">
        <w:t>circuit breakers</w:t>
      </w:r>
      <w:r w:rsidR="0095231A">
        <w:t xml:space="preserve"> and panels</w:t>
      </w:r>
      <w:r w:rsidR="003739E8">
        <w:t xml:space="preserve"> associated with the device, except that a </w:t>
      </w:r>
      <w:r w:rsidR="003739E8" w:rsidRPr="00A50954">
        <w:t>circuit breaker</w:t>
      </w:r>
      <w:r w:rsidR="003739E8">
        <w:t xml:space="preserve"> or panel may be a scale photographic representation if it is not </w:t>
      </w:r>
      <w:r w:rsidR="009328B5">
        <w:t>required to be functional</w:t>
      </w:r>
      <w:r w:rsidR="003739E8">
        <w:t>;</w:t>
      </w:r>
    </w:p>
    <w:p w14:paraId="6EB59031" w14:textId="77777777" w:rsidR="00A50954" w:rsidRPr="00A50954" w:rsidRDefault="00B42A00" w:rsidP="001F01B5">
      <w:pPr>
        <w:pStyle w:val="LDP2i"/>
        <w:ind w:left="1559" w:hanging="1105"/>
      </w:pPr>
      <w:r>
        <w:tab/>
        <w:t>(v)</w:t>
      </w:r>
      <w:r>
        <w:tab/>
      </w:r>
      <w:r w:rsidR="00A50954" w:rsidRPr="00A50954">
        <w:t>flight instruments</w:t>
      </w:r>
      <w:r>
        <w:t xml:space="preserve"> and instrument panels</w:t>
      </w:r>
      <w:r w:rsidR="00A50954" w:rsidRPr="00A50954">
        <w:t>;</w:t>
      </w:r>
    </w:p>
    <w:p w14:paraId="4669AD19" w14:textId="77777777" w:rsidR="00A50954" w:rsidRDefault="00B42A00" w:rsidP="001F01B5">
      <w:pPr>
        <w:pStyle w:val="LDP2i"/>
        <w:ind w:left="1559" w:hanging="1105"/>
      </w:pPr>
      <w:r>
        <w:tab/>
        <w:t>(vi)</w:t>
      </w:r>
      <w:r>
        <w:tab/>
      </w:r>
      <w:r w:rsidR="00A50954" w:rsidRPr="00A50954">
        <w:t>navigation and communication equipment;</w:t>
      </w:r>
    </w:p>
    <w:p w14:paraId="5F227750" w14:textId="1EC76A7B" w:rsidR="002858BB" w:rsidRPr="00A50954" w:rsidRDefault="002858BB" w:rsidP="001F01B5">
      <w:pPr>
        <w:pStyle w:val="LDP2i"/>
        <w:ind w:left="1559" w:hanging="1105"/>
      </w:pPr>
      <w:r>
        <w:tab/>
        <w:t>(vii)</w:t>
      </w:r>
      <w:r>
        <w:tab/>
      </w:r>
      <w:r w:rsidRPr="00D21A1C">
        <w:t>auto</w:t>
      </w:r>
      <w:r w:rsidR="00D21A1C" w:rsidRPr="00D21A1C">
        <w:t xml:space="preserve">matic flight control </w:t>
      </w:r>
      <w:r w:rsidRPr="00D21A1C">
        <w:t>system</w:t>
      </w:r>
      <w:r>
        <w:t>;</w:t>
      </w:r>
    </w:p>
    <w:p w14:paraId="48483318" w14:textId="77777777" w:rsidR="00A50954" w:rsidRPr="00A50954" w:rsidRDefault="00B42A00" w:rsidP="001F01B5">
      <w:pPr>
        <w:pStyle w:val="LDP2i"/>
        <w:ind w:left="1559" w:hanging="1105"/>
      </w:pPr>
      <w:r>
        <w:tab/>
        <w:t>(</w:t>
      </w:r>
      <w:r w:rsidR="00113A17">
        <w:t>vii</w:t>
      </w:r>
      <w:r w:rsidR="002858BB">
        <w:t>i</w:t>
      </w:r>
      <w:r>
        <w:t>)</w:t>
      </w:r>
      <w:r>
        <w:tab/>
      </w:r>
      <w:r w:rsidR="00A50954" w:rsidRPr="00A50954">
        <w:t>caution and warning systems.</w:t>
      </w:r>
    </w:p>
    <w:p w14:paraId="14DD034D" w14:textId="6F42BF39" w:rsidR="00C66A92" w:rsidRDefault="00B42A00" w:rsidP="00794A64">
      <w:pPr>
        <w:pStyle w:val="LDClause"/>
      </w:pPr>
      <w:r>
        <w:tab/>
      </w:r>
      <w:r w:rsidR="00A50954" w:rsidRPr="00A50954">
        <w:t>1.2</w:t>
      </w:r>
      <w:r w:rsidR="00A50954" w:rsidRPr="00A50954">
        <w:tab/>
      </w:r>
      <w:r w:rsidR="00C66A92">
        <w:t>E</w:t>
      </w:r>
      <w:r>
        <w:t>ach</w:t>
      </w:r>
      <w:r w:rsidR="00C66A92">
        <w:t xml:space="preserve"> applicable</w:t>
      </w:r>
      <w:r w:rsidR="00A50954" w:rsidRPr="00A50954">
        <w:t xml:space="preserve"> </w:t>
      </w:r>
      <w:r w:rsidR="003E74E7">
        <w:t>feature</w:t>
      </w:r>
      <w:r>
        <w:t xml:space="preserve"> mentioned</w:t>
      </w:r>
      <w:r w:rsidR="00A50954" w:rsidRPr="00A50954">
        <w:t xml:space="preserve"> in</w:t>
      </w:r>
      <w:r>
        <w:t xml:space="preserve"> a subparagraph of</w:t>
      </w:r>
      <w:r w:rsidR="00A50954" w:rsidRPr="00A50954">
        <w:t xml:space="preserve"> paragraph</w:t>
      </w:r>
      <w:r w:rsidR="005B1976">
        <w:t> </w:t>
      </w:r>
      <w:r w:rsidR="00A50954" w:rsidRPr="00A50954">
        <w:t>1.1</w:t>
      </w:r>
      <w:r w:rsidR="005B1976">
        <w:t> </w:t>
      </w:r>
      <w:r w:rsidR="00A50954" w:rsidRPr="00A50954">
        <w:t>(c)</w:t>
      </w:r>
      <w:r w:rsidR="00D21A1C">
        <w:t xml:space="preserve"> must</w:t>
      </w:r>
      <w:r w:rsidR="00C66A92">
        <w:t>:</w:t>
      </w:r>
    </w:p>
    <w:p w14:paraId="7DD463CE" w14:textId="6EAEDF12" w:rsidR="00C66A92" w:rsidRDefault="00C66A92" w:rsidP="001958E4">
      <w:pPr>
        <w:pStyle w:val="LDP1a"/>
      </w:pPr>
      <w:r>
        <w:t>(a)</w:t>
      </w:r>
      <w:r>
        <w:tab/>
        <w:t>be located in a spatially correct cockpit area; and</w:t>
      </w:r>
    </w:p>
    <w:p w14:paraId="5805D6F0" w14:textId="45B0AEFF" w:rsidR="00A50954" w:rsidRDefault="00C66A92" w:rsidP="001958E4">
      <w:pPr>
        <w:pStyle w:val="LDP1a"/>
      </w:pPr>
      <w:r>
        <w:lastRenderedPageBreak/>
        <w:t>(b)</w:t>
      </w:r>
      <w:r>
        <w:tab/>
        <w:t xml:space="preserve">be such that </w:t>
      </w:r>
      <w:r w:rsidR="00A50954" w:rsidRPr="00A50954">
        <w:t xml:space="preserve">the technique, effort, travel and direction required to manipulate the </w:t>
      </w:r>
      <w:r w:rsidR="00B42A00">
        <w:t>element</w:t>
      </w:r>
      <w:r w:rsidR="00A50954" w:rsidRPr="00A50954">
        <w:t xml:space="preserve"> </w:t>
      </w:r>
      <w:r w:rsidR="001958E4">
        <w:t xml:space="preserve">simulates that of a multi-crew </w:t>
      </w:r>
      <w:r w:rsidR="00F11BA6">
        <w:t>helicopter</w:t>
      </w:r>
      <w:r w:rsidR="00A50954" w:rsidRPr="00A50954">
        <w:t>.</w:t>
      </w:r>
    </w:p>
    <w:p w14:paraId="73138DD3" w14:textId="7C96E7EC" w:rsidR="00401B40" w:rsidRDefault="00B42A00" w:rsidP="00794A64">
      <w:pPr>
        <w:pStyle w:val="LDClause"/>
      </w:pPr>
      <w:r>
        <w:tab/>
      </w:r>
      <w:r w:rsidR="00A50954" w:rsidRPr="00A50954">
        <w:t>1.</w:t>
      </w:r>
      <w:r w:rsidR="002315B3">
        <w:t>3</w:t>
      </w:r>
      <w:r w:rsidR="00A50954" w:rsidRPr="00A50954">
        <w:tab/>
      </w:r>
      <w:r w:rsidR="00DC2999">
        <w:t>F</w:t>
      </w:r>
      <w:r w:rsidR="00DC2999" w:rsidRPr="00A50954">
        <w:t>light deck</w:t>
      </w:r>
      <w:r w:rsidR="00DC2999">
        <w:t xml:space="preserve"> or c</w:t>
      </w:r>
      <w:r w:rsidR="00DC2999" w:rsidRPr="00A50954">
        <w:t>ockpit</w:t>
      </w:r>
      <w:r w:rsidR="00DC2999">
        <w:t xml:space="preserve"> i</w:t>
      </w:r>
      <w:r w:rsidR="00A50954" w:rsidRPr="00A50954">
        <w:t>nstruments</w:t>
      </w:r>
      <w:r w:rsidR="00F129AC">
        <w:t>,</w:t>
      </w:r>
      <w:r w:rsidR="00A50954" w:rsidRPr="00A50954">
        <w:t xml:space="preserve"> or instrument panels </w:t>
      </w:r>
      <w:r w:rsidR="008D1260" w:rsidRPr="00BD50E0">
        <w:t>represented</w:t>
      </w:r>
      <w:r w:rsidR="008D1260">
        <w:t xml:space="preserve"> by </w:t>
      </w:r>
      <w:r w:rsidR="00A50954" w:rsidRPr="00A50954">
        <w:t>electronically displayed images with physical overlay or masking</w:t>
      </w:r>
      <w:r w:rsidR="00401B40">
        <w:t xml:space="preserve"> which incorporate</w:t>
      </w:r>
      <w:r w:rsidR="00A50954" w:rsidRPr="00A50954">
        <w:t xml:space="preserve"> operable controls</w:t>
      </w:r>
      <w:r w:rsidR="00DC2999">
        <w:t>,</w:t>
      </w:r>
      <w:r w:rsidR="00A50954" w:rsidRPr="00A50954">
        <w:t xml:space="preserve"> must be free of quantization</w:t>
      </w:r>
      <w:r w:rsidR="00401B40">
        <w:t>.</w:t>
      </w:r>
    </w:p>
    <w:p w14:paraId="5034D349" w14:textId="77777777" w:rsidR="00A50954" w:rsidRPr="00A50954" w:rsidRDefault="00401B40" w:rsidP="00794A64">
      <w:pPr>
        <w:pStyle w:val="LDNote"/>
      </w:pPr>
      <w:r w:rsidRPr="00794A64">
        <w:rPr>
          <w:i/>
        </w:rPr>
        <w:t>Note</w:t>
      </w:r>
      <w:r>
        <w:t>   </w:t>
      </w:r>
      <w:r w:rsidRPr="00DC08E2">
        <w:rPr>
          <w:b/>
          <w:i/>
        </w:rPr>
        <w:t>Quantization</w:t>
      </w:r>
      <w:r>
        <w:t>, sometimes called stepping, means restrain</w:t>
      </w:r>
      <w:r w:rsidR="0095231A">
        <w:t>t</w:t>
      </w:r>
      <w:r>
        <w:t>, limit</w:t>
      </w:r>
      <w:r w:rsidR="0095231A">
        <w:t>ation</w:t>
      </w:r>
      <w:r>
        <w:t xml:space="preserve"> or reduc</w:t>
      </w:r>
      <w:r w:rsidR="0095231A">
        <w:t>tion</w:t>
      </w:r>
      <w:r>
        <w:t xml:space="preserve"> from the scope or range of</w:t>
      </w:r>
      <w:r w:rsidR="00A50954" w:rsidRPr="00A50954">
        <w:t xml:space="preserve"> </w:t>
      </w:r>
      <w:r>
        <w:t xml:space="preserve">values, readings or other data that would normally be found in </w:t>
      </w:r>
      <w:r w:rsidR="0095231A">
        <w:t xml:space="preserve">the relevant instrument or panel of </w:t>
      </w:r>
      <w:r>
        <w:t xml:space="preserve">a </w:t>
      </w:r>
      <w:r w:rsidR="005C48DB">
        <w:t>multi</w:t>
      </w:r>
      <w:r w:rsidR="00F96C05">
        <w:t>-crew</w:t>
      </w:r>
      <w:r w:rsidR="00113A17">
        <w:t xml:space="preserve"> </w:t>
      </w:r>
      <w:r w:rsidR="00F11BA6">
        <w:t>helicopter</w:t>
      </w:r>
      <w:r w:rsidR="00191A0E">
        <w:t>.</w:t>
      </w:r>
    </w:p>
    <w:p w14:paraId="159A6646" w14:textId="77777777" w:rsidR="00A50954" w:rsidRPr="00A50954" w:rsidRDefault="008F3442" w:rsidP="00794A64">
      <w:pPr>
        <w:pStyle w:val="LDClause"/>
      </w:pPr>
      <w:r>
        <w:tab/>
      </w:r>
      <w:r w:rsidR="00A50954" w:rsidRPr="00A50954">
        <w:t>1.</w:t>
      </w:r>
      <w:r w:rsidR="00F4043D">
        <w:t>4</w:t>
      </w:r>
      <w:r w:rsidR="00A50954" w:rsidRPr="00A50954">
        <w:tab/>
      </w:r>
      <w:r>
        <w:t>The</w:t>
      </w:r>
      <w:r w:rsidR="00DC2999">
        <w:t xml:space="preserve"> </w:t>
      </w:r>
      <w:r w:rsidR="00DC2999" w:rsidRPr="00A50954">
        <w:t>flight deck</w:t>
      </w:r>
      <w:r w:rsidR="00DC2999">
        <w:t xml:space="preserve"> or c</w:t>
      </w:r>
      <w:r w:rsidR="00DC2999" w:rsidRPr="00A50954">
        <w:t>ockpit</w:t>
      </w:r>
      <w:r>
        <w:t xml:space="preserve"> seating for </w:t>
      </w:r>
      <w:r w:rsidR="0068171C">
        <w:t xml:space="preserve">each </w:t>
      </w:r>
      <w:r w:rsidR="00960FBA">
        <w:t>FCM</w:t>
      </w:r>
      <w:r w:rsidR="006D2929">
        <w:t xml:space="preserve"> in the device</w:t>
      </w:r>
      <w:r w:rsidR="00960FBA">
        <w:t xml:space="preserve"> </w:t>
      </w:r>
      <w:r>
        <w:t xml:space="preserve">must </w:t>
      </w:r>
      <w:r w:rsidR="008D1260">
        <w:t>enable</w:t>
      </w:r>
      <w:r w:rsidR="008D1260" w:rsidRPr="00A50954">
        <w:t xml:space="preserve"> </w:t>
      </w:r>
      <w:r w:rsidRPr="00A50954">
        <w:t xml:space="preserve">the </w:t>
      </w:r>
      <w:r>
        <w:t xml:space="preserve">FCM </w:t>
      </w:r>
      <w:r w:rsidR="008D1260">
        <w:t>to</w:t>
      </w:r>
      <w:r w:rsidR="003E74E7">
        <w:t xml:space="preserve"> comfortably</w:t>
      </w:r>
      <w:r w:rsidR="008D1260">
        <w:t xml:space="preserve"> </w:t>
      </w:r>
      <w:r w:rsidR="003E74E7">
        <w:t>achieve</w:t>
      </w:r>
      <w:r w:rsidR="008D1260">
        <w:t xml:space="preserve"> the </w:t>
      </w:r>
      <w:r w:rsidR="00012FD6">
        <w:t>optimal</w:t>
      </w:r>
      <w:r w:rsidR="008D1260">
        <w:t xml:space="preserve"> eye-point position</w:t>
      </w:r>
      <w:r w:rsidR="00A50954" w:rsidRPr="00A50954">
        <w:t>.</w:t>
      </w:r>
    </w:p>
    <w:p w14:paraId="5F523B3B" w14:textId="77777777" w:rsidR="00A50954" w:rsidRPr="00A50954" w:rsidRDefault="008F3442" w:rsidP="00794A64">
      <w:pPr>
        <w:pStyle w:val="LDClause"/>
      </w:pPr>
      <w:r>
        <w:tab/>
      </w:r>
      <w:r w:rsidR="00A50954" w:rsidRPr="00A50954">
        <w:t>1.</w:t>
      </w:r>
      <w:r w:rsidR="00F4043D">
        <w:t>5</w:t>
      </w:r>
      <w:r w:rsidR="00A50954" w:rsidRPr="00A50954">
        <w:tab/>
      </w:r>
      <w:r>
        <w:t xml:space="preserve">The </w:t>
      </w:r>
      <w:r w:rsidR="00DC2999" w:rsidRPr="00A50954">
        <w:t>flight deck</w:t>
      </w:r>
      <w:r w:rsidR="00DC2999">
        <w:t xml:space="preserve"> or c</w:t>
      </w:r>
      <w:r w:rsidR="00DC2999" w:rsidRPr="00A50954">
        <w:t>ockpit</w:t>
      </w:r>
      <w:r w:rsidR="00DC2999">
        <w:t xml:space="preserve"> </w:t>
      </w:r>
      <w:r>
        <w:t>seating</w:t>
      </w:r>
      <w:r w:rsidR="006D2929">
        <w:t xml:space="preserve"> in the device</w:t>
      </w:r>
      <w:r>
        <w:t xml:space="preserve"> for the</w:t>
      </w:r>
      <w:r w:rsidR="00F67624">
        <w:t xml:space="preserve"> </w:t>
      </w:r>
      <w:r>
        <w:t>instructor must</w:t>
      </w:r>
      <w:r w:rsidR="00A50954" w:rsidRPr="00A50954">
        <w:t xml:space="preserve"> enable the instructor to</w:t>
      </w:r>
      <w:r w:rsidR="005B1976">
        <w:t>:</w:t>
      </w:r>
    </w:p>
    <w:p w14:paraId="70B7424A" w14:textId="39A96FF4" w:rsidR="00A50954" w:rsidRPr="00A50954" w:rsidRDefault="008F3442" w:rsidP="00794A64">
      <w:pPr>
        <w:pStyle w:val="LDP1a"/>
      </w:pPr>
      <w:r>
        <w:t>(a)</w:t>
      </w:r>
      <w:r>
        <w:tab/>
      </w:r>
      <w:r w:rsidR="00A50954" w:rsidRPr="00A50954">
        <w:t xml:space="preserve">provide training to </w:t>
      </w:r>
      <w:r w:rsidR="00CF5954">
        <w:t xml:space="preserve">each </w:t>
      </w:r>
      <w:r>
        <w:t>FCM</w:t>
      </w:r>
      <w:r w:rsidR="00A50954" w:rsidRPr="00A50954">
        <w:t>; and</w:t>
      </w:r>
    </w:p>
    <w:p w14:paraId="4176F463" w14:textId="77777777" w:rsidR="00A50954" w:rsidRPr="00A50954" w:rsidRDefault="00F67624" w:rsidP="00794A64">
      <w:pPr>
        <w:pStyle w:val="LDP1a"/>
      </w:pPr>
      <w:r>
        <w:t>(b)</w:t>
      </w:r>
      <w:r>
        <w:tab/>
      </w:r>
      <w:r w:rsidR="00A50954" w:rsidRPr="00A50954">
        <w:t xml:space="preserve">operate the </w:t>
      </w:r>
      <w:r w:rsidR="00DD1378">
        <w:t>device</w:t>
      </w:r>
      <w:r w:rsidR="00A50954" w:rsidRPr="00A50954">
        <w:t>.</w:t>
      </w:r>
    </w:p>
    <w:p w14:paraId="0B8A5C33" w14:textId="77777777" w:rsidR="005A0465" w:rsidRPr="00DA0CDB" w:rsidRDefault="005B1976" w:rsidP="005B1976">
      <w:pPr>
        <w:pStyle w:val="LDClause"/>
      </w:pPr>
      <w:r>
        <w:tab/>
      </w:r>
      <w:r w:rsidR="00A50954" w:rsidRPr="00A50954">
        <w:t>1.</w:t>
      </w:r>
      <w:r w:rsidR="00F4043D">
        <w:t>6</w:t>
      </w:r>
      <w:r w:rsidR="00A50954" w:rsidRPr="00A50954">
        <w:tab/>
      </w:r>
      <w:r w:rsidR="00CF5954">
        <w:t>F</w:t>
      </w:r>
      <w:r w:rsidR="00A50954" w:rsidRPr="00A50954">
        <w:t>light deck</w:t>
      </w:r>
      <w:r w:rsidR="00CF5954">
        <w:t xml:space="preserve"> or c</w:t>
      </w:r>
      <w:r w:rsidR="00CF5954" w:rsidRPr="00A50954">
        <w:t xml:space="preserve">ockpit </w:t>
      </w:r>
      <w:r w:rsidR="00A50954" w:rsidRPr="00A50954">
        <w:t xml:space="preserve">lighting </w:t>
      </w:r>
      <w:r w:rsidR="00F67624" w:rsidRPr="001958E4">
        <w:t>must</w:t>
      </w:r>
      <w:r w:rsidR="005A0465" w:rsidRPr="001958E4">
        <w:t xml:space="preserve"> </w:t>
      </w:r>
      <w:r w:rsidR="005A0465" w:rsidRPr="00BD50E0">
        <w:t>represent</w:t>
      </w:r>
      <w:r w:rsidR="005A0465" w:rsidRPr="001958E4">
        <w:t xml:space="preserve"> that of a </w:t>
      </w:r>
      <w:r w:rsidR="00656500">
        <w:t>multi-crew</w:t>
      </w:r>
      <w:r w:rsidR="00113A17" w:rsidRPr="001958E4">
        <w:t xml:space="preserve"> </w:t>
      </w:r>
      <w:r w:rsidR="00F11BA6">
        <w:t>helicopter</w:t>
      </w:r>
      <w:r w:rsidR="005A0465" w:rsidRPr="001958E4">
        <w:t>.</w:t>
      </w:r>
    </w:p>
    <w:p w14:paraId="55FFC906" w14:textId="77777777" w:rsidR="00A50954" w:rsidRDefault="00C15024" w:rsidP="00794A64">
      <w:pPr>
        <w:pStyle w:val="LDClauseHeading"/>
      </w:pPr>
      <w:r>
        <w:t>2</w:t>
      </w:r>
      <w:r>
        <w:tab/>
      </w:r>
      <w:r w:rsidR="00A50954" w:rsidRPr="00A50954">
        <w:t xml:space="preserve">Flight </w:t>
      </w:r>
      <w:r w:rsidR="006D2929">
        <w:t xml:space="preserve">dynamics </w:t>
      </w:r>
      <w:r>
        <w:t>m</w:t>
      </w:r>
      <w:r w:rsidR="00A50954" w:rsidRPr="00A50954">
        <w:t>odel</w:t>
      </w:r>
      <w:r>
        <w:t xml:space="preserve"> (</w:t>
      </w:r>
      <w:r w:rsidR="00960FBA">
        <w:t xml:space="preserve">aircraft </w:t>
      </w:r>
      <w:r>
        <w:t>and engine</w:t>
      </w:r>
      <w:r w:rsidR="00DC2999">
        <w:t>s</w:t>
      </w:r>
      <w:r>
        <w:t>)</w:t>
      </w:r>
    </w:p>
    <w:p w14:paraId="50CFC35F" w14:textId="77777777" w:rsidR="00AD777A" w:rsidRDefault="00C15024" w:rsidP="00794A64">
      <w:pPr>
        <w:pStyle w:val="LDClause"/>
      </w:pPr>
      <w:r>
        <w:tab/>
      </w:r>
      <w:r w:rsidR="00A50954" w:rsidRPr="00A50954">
        <w:tab/>
        <w:t xml:space="preserve">The flight dynamics </w:t>
      </w:r>
      <w:r w:rsidR="00A50954" w:rsidRPr="00BD50E0">
        <w:t>model</w:t>
      </w:r>
      <w:r w:rsidRPr="00F129AC">
        <w:t xml:space="preserve"> </w:t>
      </w:r>
      <w:r w:rsidR="006D2929" w:rsidRPr="00BD50E0">
        <w:t>of the device</w:t>
      </w:r>
      <w:r w:rsidR="00A50954" w:rsidRPr="001958E4">
        <w:rPr>
          <w:b/>
        </w:rPr>
        <w:t xml:space="preserve"> </w:t>
      </w:r>
      <w:r w:rsidR="00A50954" w:rsidRPr="00BD50E0">
        <w:t>must</w:t>
      </w:r>
      <w:r w:rsidR="00420A6C" w:rsidRPr="00BD50E0">
        <w:t xml:space="preserve"> </w:t>
      </w:r>
      <w:r w:rsidR="008B45B9">
        <w:t>be able to simulate</w:t>
      </w:r>
      <w:r w:rsidR="00A50954" w:rsidRPr="00A50954">
        <w:t xml:space="preserve"> </w:t>
      </w:r>
      <w:bookmarkStart w:id="7" w:name="_Hlk16685983"/>
      <w:r w:rsidR="00AD777A">
        <w:t>the</w:t>
      </w:r>
      <w:r w:rsidR="00A50954" w:rsidRPr="00A50954">
        <w:t xml:space="preserve"> various combinations of </w:t>
      </w:r>
      <w:r w:rsidR="00F4043D">
        <w:t>airspeed and power</w:t>
      </w:r>
      <w:r w:rsidR="00A50954" w:rsidRPr="00A50954">
        <w:t xml:space="preserve"> </w:t>
      </w:r>
      <w:r w:rsidR="006D2929">
        <w:t xml:space="preserve">that are </w:t>
      </w:r>
      <w:r w:rsidR="00A50954" w:rsidRPr="00A50954">
        <w:t xml:space="preserve">normally encountered in </w:t>
      </w:r>
      <w:r w:rsidR="00960FBA">
        <w:t xml:space="preserve">the </w:t>
      </w:r>
      <w:r w:rsidR="00A50954" w:rsidRPr="00A50954">
        <w:t>flight</w:t>
      </w:r>
      <w:r w:rsidR="00960FBA">
        <w:t xml:space="preserve"> of a</w:t>
      </w:r>
      <w:r w:rsidR="00693400">
        <w:t xml:space="preserve"> multi-crew</w:t>
      </w:r>
      <w:r w:rsidR="00960FBA">
        <w:t xml:space="preserve"> </w:t>
      </w:r>
      <w:r w:rsidR="00F11BA6">
        <w:t>helicopter</w:t>
      </w:r>
      <w:bookmarkEnd w:id="7"/>
      <w:r w:rsidR="006D2929">
        <w:t>,</w:t>
      </w:r>
      <w:r w:rsidR="001321BD">
        <w:t xml:space="preserve"> and that give rise </w:t>
      </w:r>
      <w:r w:rsidR="0032027B">
        <w:t>to changes in the following:</w:t>
      </w:r>
    </w:p>
    <w:p w14:paraId="4D86E555" w14:textId="77777777" w:rsidR="00A50954" w:rsidRDefault="00420A6C" w:rsidP="001958E4">
      <w:pPr>
        <w:pStyle w:val="LDP1a"/>
      </w:pPr>
      <w:r>
        <w:t>(a)</w:t>
      </w:r>
      <w:r>
        <w:tab/>
      </w:r>
      <w:r w:rsidR="00F11BA6">
        <w:t>helicopter</w:t>
      </w:r>
      <w:r w:rsidR="00A50954" w:rsidRPr="00A50954">
        <w:t xml:space="preserve"> attitude;</w:t>
      </w:r>
    </w:p>
    <w:p w14:paraId="4B18D534" w14:textId="77777777" w:rsidR="00A50954" w:rsidRDefault="001321BD" w:rsidP="001958E4">
      <w:pPr>
        <w:pStyle w:val="LDP1a"/>
      </w:pPr>
      <w:r>
        <w:t>(b)</w:t>
      </w:r>
      <w:r>
        <w:tab/>
      </w:r>
      <w:r w:rsidR="00F4043D">
        <w:t xml:space="preserve">aerodynamic and propulsive forces and </w:t>
      </w:r>
      <w:r w:rsidR="00DB25A4">
        <w:t>moments</w:t>
      </w:r>
      <w:r w:rsidR="00A50954" w:rsidRPr="00A50954">
        <w:t>;</w:t>
      </w:r>
    </w:p>
    <w:p w14:paraId="12B8183D" w14:textId="77777777" w:rsidR="00A50954" w:rsidRDefault="001321BD" w:rsidP="001958E4">
      <w:pPr>
        <w:pStyle w:val="LDP1a"/>
      </w:pPr>
      <w:r>
        <w:t>(c)</w:t>
      </w:r>
      <w:r>
        <w:tab/>
      </w:r>
      <w:r w:rsidR="00F4043D">
        <w:t>temperature</w:t>
      </w:r>
      <w:r w:rsidR="00A50954" w:rsidRPr="00A50954">
        <w:t>;</w:t>
      </w:r>
    </w:p>
    <w:p w14:paraId="3B86A8AA" w14:textId="77777777" w:rsidR="00A50954" w:rsidRDefault="001321BD" w:rsidP="001958E4">
      <w:pPr>
        <w:pStyle w:val="LDP1a"/>
      </w:pPr>
      <w:r>
        <w:t>(d)</w:t>
      </w:r>
      <w:r>
        <w:tab/>
      </w:r>
      <w:r w:rsidR="00A50954" w:rsidRPr="00A50954">
        <w:t>altitude;</w:t>
      </w:r>
    </w:p>
    <w:p w14:paraId="380146B1" w14:textId="77777777" w:rsidR="00502441" w:rsidRDefault="001321BD" w:rsidP="001958E4">
      <w:pPr>
        <w:pStyle w:val="LDP1a"/>
      </w:pPr>
      <w:r>
        <w:t>(e)</w:t>
      </w:r>
      <w:r>
        <w:tab/>
      </w:r>
      <w:r w:rsidR="00F11BA6">
        <w:t>helicopter</w:t>
      </w:r>
      <w:r w:rsidR="00A50954" w:rsidRPr="00A50954">
        <w:t xml:space="preserve"> </w:t>
      </w:r>
      <w:r w:rsidR="00F4043D">
        <w:t>mass</w:t>
      </w:r>
      <w:r>
        <w:t>.</w:t>
      </w:r>
    </w:p>
    <w:p w14:paraId="2401D256" w14:textId="77777777" w:rsidR="00A50954" w:rsidRPr="00794A64" w:rsidRDefault="0032027B" w:rsidP="00794A64">
      <w:pPr>
        <w:pStyle w:val="LDClauseHeading"/>
        <w:rPr>
          <w:b w:val="0"/>
        </w:rPr>
      </w:pPr>
      <w:r>
        <w:t>3</w:t>
      </w:r>
      <w:r>
        <w:tab/>
      </w:r>
      <w:r w:rsidR="00A50954" w:rsidRPr="00794A64">
        <w:t>Ground reaction and handling</w:t>
      </w:r>
    </w:p>
    <w:p w14:paraId="74EF0581" w14:textId="77777777" w:rsidR="00420A6C" w:rsidRDefault="0032027B" w:rsidP="00794A64">
      <w:pPr>
        <w:pStyle w:val="LDClause"/>
      </w:pPr>
      <w:r>
        <w:tab/>
      </w:r>
      <w:r w:rsidR="00A50954" w:rsidRPr="00A50954">
        <w:t>3.1</w:t>
      </w:r>
      <w:r w:rsidR="00A50954" w:rsidRPr="00A50954">
        <w:tab/>
      </w:r>
      <w:r>
        <w:t xml:space="preserve">The </w:t>
      </w:r>
      <w:r w:rsidR="00A50954" w:rsidRPr="00A50954">
        <w:t>ground reaction models</w:t>
      </w:r>
      <w:r w:rsidR="006D2929">
        <w:t xml:space="preserve"> of the device</w:t>
      </w:r>
      <w:r w:rsidR="00C3678D">
        <w:t xml:space="preserve"> (the </w:t>
      </w:r>
      <w:r w:rsidR="00C3678D" w:rsidRPr="00BD50E0">
        <w:rPr>
          <w:b/>
          <w:i/>
        </w:rPr>
        <w:t>models</w:t>
      </w:r>
      <w:r w:rsidR="00C3678D">
        <w:t>)</w:t>
      </w:r>
      <w:r>
        <w:t xml:space="preserve"> must </w:t>
      </w:r>
      <w:r w:rsidR="00E8276C">
        <w:t>be sufficient for the FCM to determine when the simulated helicopter has landed</w:t>
      </w:r>
      <w:r w:rsidR="0041749D">
        <w:t>.</w:t>
      </w:r>
    </w:p>
    <w:p w14:paraId="10B32505" w14:textId="77777777" w:rsidR="0073017D" w:rsidRDefault="0073017D" w:rsidP="0073017D">
      <w:pPr>
        <w:pStyle w:val="LDClause"/>
      </w:pPr>
      <w:r>
        <w:tab/>
        <w:t>3.2</w:t>
      </w:r>
      <w:r>
        <w:tab/>
        <w:t xml:space="preserve">If the device simulates a helicopter capable of ground taxi operations, the ground handling model must </w:t>
      </w:r>
      <w:r w:rsidR="00295675">
        <w:t xml:space="preserve">be capable of simulating </w:t>
      </w:r>
      <w:r>
        <w:t xml:space="preserve">the helicopter </w:t>
      </w:r>
      <w:r w:rsidR="00295675">
        <w:t>being</w:t>
      </w:r>
      <w:r>
        <w:t xml:space="preserve"> taxied by </w:t>
      </w:r>
      <w:r w:rsidR="00295675">
        <w:t>the</w:t>
      </w:r>
      <w:r>
        <w:t xml:space="preserve"> FCM.</w:t>
      </w:r>
    </w:p>
    <w:p w14:paraId="439FEDBC" w14:textId="77777777" w:rsidR="0073017D" w:rsidRPr="004278BC" w:rsidRDefault="0073017D" w:rsidP="0073017D">
      <w:pPr>
        <w:pStyle w:val="LDNote"/>
      </w:pPr>
      <w:r w:rsidRPr="0073017D">
        <w:rPr>
          <w:i/>
        </w:rPr>
        <w:t>Note</w:t>
      </w:r>
      <w:r>
        <w:t>   For simulation, a helicopter with a retractable undercarriage but not fitted with brakes for ground taxi operations may be treated as a helicopter with landing skids.</w:t>
      </w:r>
    </w:p>
    <w:p w14:paraId="6970129F" w14:textId="77777777" w:rsidR="00B9603E" w:rsidRDefault="00625BA2" w:rsidP="00794A64">
      <w:pPr>
        <w:pStyle w:val="LDClauseHeading"/>
      </w:pPr>
      <w:r>
        <w:t>4</w:t>
      </w:r>
      <w:r>
        <w:tab/>
      </w:r>
      <w:r w:rsidR="00F11BA6">
        <w:t>Helicopter</w:t>
      </w:r>
      <w:r w:rsidR="00012FD6">
        <w:t xml:space="preserve"> </w:t>
      </w:r>
      <w:r>
        <w:t>s</w:t>
      </w:r>
      <w:r w:rsidR="000472A3">
        <w:t>ystems</w:t>
      </w:r>
    </w:p>
    <w:p w14:paraId="0B8748FD" w14:textId="77777777" w:rsidR="0013398E" w:rsidRPr="00C3678D" w:rsidRDefault="00B9603E" w:rsidP="00794A64">
      <w:pPr>
        <w:pStyle w:val="LDClause"/>
      </w:pPr>
      <w:r>
        <w:tab/>
        <w:t>4.1</w:t>
      </w:r>
      <w:r>
        <w:tab/>
      </w:r>
      <w:r w:rsidR="00F11BA6">
        <w:t>Helicopter</w:t>
      </w:r>
      <w:r w:rsidR="00371D1E">
        <w:t xml:space="preserve"> </w:t>
      </w:r>
      <w:r>
        <w:t>systems</w:t>
      </w:r>
      <w:r w:rsidR="00C3678D">
        <w:t xml:space="preserve"> of the device</w:t>
      </w:r>
      <w:r w:rsidR="00771CE2">
        <w:t>,</w:t>
      </w:r>
      <w:r w:rsidR="00C3678D">
        <w:t xml:space="preserve"> as</w:t>
      </w:r>
      <w:r w:rsidR="00371D1E">
        <w:t xml:space="preserve"> used in training</w:t>
      </w:r>
      <w:r w:rsidR="00771CE2">
        <w:t>,</w:t>
      </w:r>
      <w:r>
        <w:t xml:space="preserve"> must</w:t>
      </w:r>
      <w:r w:rsidR="0013398E">
        <w:t xml:space="preserve"> </w:t>
      </w:r>
      <w:r w:rsidR="00C3678D">
        <w:t>simulate</w:t>
      </w:r>
      <w:r w:rsidR="0013398E" w:rsidRPr="00C3678D">
        <w:t xml:space="preserve"> those of a </w:t>
      </w:r>
      <w:r w:rsidR="00771CE2">
        <w:t>multi-</w:t>
      </w:r>
      <w:r w:rsidR="00D90CCA">
        <w:t>crew</w:t>
      </w:r>
      <w:r w:rsidR="00113A17" w:rsidRPr="00C3678D">
        <w:t xml:space="preserve"> </w:t>
      </w:r>
      <w:r w:rsidR="00F11BA6">
        <w:t>helicopter</w:t>
      </w:r>
      <w:r w:rsidR="0013398E" w:rsidRPr="00C3678D">
        <w:t>.</w:t>
      </w:r>
    </w:p>
    <w:p w14:paraId="6007C29D" w14:textId="77777777" w:rsidR="00A50954" w:rsidRPr="00C3678D" w:rsidRDefault="0013398E" w:rsidP="00794A64">
      <w:pPr>
        <w:pStyle w:val="LDClause"/>
      </w:pPr>
      <w:r w:rsidRPr="00C3678D">
        <w:tab/>
        <w:t>4.</w:t>
      </w:r>
      <w:r w:rsidR="00E503CE" w:rsidRPr="00C3678D">
        <w:t>2</w:t>
      </w:r>
      <w:r w:rsidRPr="00C3678D">
        <w:tab/>
        <w:t>The systems</w:t>
      </w:r>
      <w:r w:rsidR="00371D1E" w:rsidRPr="00C3678D">
        <w:t xml:space="preserve"> </w:t>
      </w:r>
      <w:r w:rsidRPr="00C3678D">
        <w:t xml:space="preserve">must </w:t>
      </w:r>
      <w:r w:rsidR="00371D1E" w:rsidRPr="00C3678D">
        <w:t xml:space="preserve">be </w:t>
      </w:r>
      <w:r w:rsidR="00371D1E" w:rsidRPr="00BD50E0">
        <w:t>functionally correct</w:t>
      </w:r>
      <w:r w:rsidR="00A50954" w:rsidRPr="00C3678D">
        <w:t xml:space="preserve"> to </w:t>
      </w:r>
      <w:r w:rsidR="00C3678D">
        <w:t>simulate</w:t>
      </w:r>
      <w:r w:rsidR="00C3678D" w:rsidRPr="00C3678D">
        <w:t xml:space="preserve"> </w:t>
      </w:r>
      <w:r w:rsidR="00A50954" w:rsidRPr="00C3678D">
        <w:t xml:space="preserve">specified </w:t>
      </w:r>
      <w:bookmarkStart w:id="8" w:name="_Hlk16686146"/>
      <w:r w:rsidR="00A50954" w:rsidRPr="00C3678D">
        <w:t>normal, non</w:t>
      </w:r>
      <w:r w:rsidR="000472A3">
        <w:noBreakHyphen/>
      </w:r>
      <w:r w:rsidR="00A50954" w:rsidRPr="00C3678D">
        <w:t>normal and emergency operating procedures</w:t>
      </w:r>
      <w:bookmarkEnd w:id="8"/>
      <w:r w:rsidR="00A72EE4">
        <w:t xml:space="preserve"> for a multi-</w:t>
      </w:r>
      <w:r w:rsidR="00D90CCA">
        <w:t>crew</w:t>
      </w:r>
      <w:r w:rsidR="00A72EE4">
        <w:t xml:space="preserve"> helicopter</w:t>
      </w:r>
      <w:r w:rsidR="00B9603E" w:rsidRPr="00C3678D">
        <w:t>.</w:t>
      </w:r>
    </w:p>
    <w:p w14:paraId="24C1DD6C" w14:textId="77777777" w:rsidR="00A50954" w:rsidRPr="00771CE2" w:rsidRDefault="00D65546" w:rsidP="00794A64">
      <w:pPr>
        <w:pStyle w:val="LDClause"/>
      </w:pPr>
      <w:r w:rsidRPr="00C3678D">
        <w:tab/>
      </w:r>
      <w:r w:rsidR="00A50954" w:rsidRPr="00C3678D">
        <w:t>4.</w:t>
      </w:r>
      <w:r w:rsidR="00E503CE" w:rsidRPr="00C3678D">
        <w:t>3</w:t>
      </w:r>
      <w:r w:rsidR="00A50954" w:rsidRPr="00C3678D">
        <w:tab/>
      </w:r>
      <w:r w:rsidR="0013398E" w:rsidRPr="00C3678D">
        <w:t>The s</w:t>
      </w:r>
      <w:r w:rsidR="00A50954" w:rsidRPr="00C3678D">
        <w:t>ystems</w:t>
      </w:r>
      <w:r w:rsidR="004E52E7" w:rsidRPr="004D39D8">
        <w:t xml:space="preserve"> </w:t>
      </w:r>
      <w:r w:rsidR="00A50954" w:rsidRPr="004D39D8">
        <w:t xml:space="preserve">must </w:t>
      </w:r>
      <w:r w:rsidR="00A50954" w:rsidRPr="00BD50E0">
        <w:t xml:space="preserve">simulate </w:t>
      </w:r>
      <w:r w:rsidR="00A72EE4">
        <w:t>multi-</w:t>
      </w:r>
      <w:r w:rsidR="00D90CCA">
        <w:t>crew</w:t>
      </w:r>
      <w:r w:rsidR="00A72EE4">
        <w:t xml:space="preserve"> helicopter</w:t>
      </w:r>
      <w:r w:rsidR="00A72EE4" w:rsidRPr="00BD50E0">
        <w:t xml:space="preserve"> </w:t>
      </w:r>
      <w:r w:rsidRPr="00BD50E0">
        <w:t>system</w:t>
      </w:r>
      <w:r w:rsidR="00487930" w:rsidRPr="00BD50E0">
        <w:t xml:space="preserve"> operations</w:t>
      </w:r>
      <w:r w:rsidR="00487930" w:rsidRPr="00C3678D">
        <w:t xml:space="preserve">, including interdependencies, </w:t>
      </w:r>
      <w:r w:rsidR="00771CE2">
        <w:t xml:space="preserve">both </w:t>
      </w:r>
      <w:r w:rsidR="00487930" w:rsidRPr="004D39D8">
        <w:t>on the ground and in flight</w:t>
      </w:r>
      <w:r w:rsidR="0041749D" w:rsidRPr="00771CE2">
        <w:t>.</w:t>
      </w:r>
    </w:p>
    <w:p w14:paraId="3C5850A6" w14:textId="77777777" w:rsidR="00D808BC" w:rsidRPr="00C3678D" w:rsidRDefault="00D808BC" w:rsidP="00794A64">
      <w:pPr>
        <w:pStyle w:val="LDClause"/>
      </w:pPr>
      <w:r w:rsidRPr="00771CE2">
        <w:tab/>
        <w:t>4.4</w:t>
      </w:r>
      <w:r w:rsidRPr="00771CE2">
        <w:tab/>
        <w:t>Circuit breakers</w:t>
      </w:r>
      <w:r w:rsidR="00874F01">
        <w:t xml:space="preserve"> operated in the conduct of MCC training</w:t>
      </w:r>
      <w:r w:rsidRPr="00771CE2">
        <w:t xml:space="preserve"> must be </w:t>
      </w:r>
      <w:r w:rsidRPr="00BD50E0">
        <w:t>functionally accurate</w:t>
      </w:r>
      <w:r w:rsidR="00771CE2">
        <w:t xml:space="preserve"> and simulate the functions of circuit breakers in a</w:t>
      </w:r>
      <w:r w:rsidR="00A72EE4">
        <w:t xml:space="preserve"> multi-</w:t>
      </w:r>
      <w:r w:rsidR="00D90CCA">
        <w:t>crew</w:t>
      </w:r>
      <w:r w:rsidR="00E64ECB">
        <w:t xml:space="preserve"> </w:t>
      </w:r>
      <w:r w:rsidR="00F11BA6">
        <w:t>helicopter</w:t>
      </w:r>
      <w:r w:rsidRPr="00C3678D">
        <w:t>.</w:t>
      </w:r>
    </w:p>
    <w:p w14:paraId="231AD709" w14:textId="77777777" w:rsidR="00BD7C43" w:rsidRPr="00C3678D" w:rsidRDefault="00D65546" w:rsidP="00794A64">
      <w:pPr>
        <w:pStyle w:val="LDClause"/>
      </w:pPr>
      <w:r w:rsidRPr="00C3678D">
        <w:tab/>
      </w:r>
      <w:r w:rsidR="00A50954" w:rsidRPr="00C3678D">
        <w:t>4.</w:t>
      </w:r>
      <w:r w:rsidR="00D808BC" w:rsidRPr="00C3678D">
        <w:t>5</w:t>
      </w:r>
      <w:r w:rsidR="00A50954" w:rsidRPr="00C3678D">
        <w:tab/>
      </w:r>
      <w:r w:rsidR="00BD7C43" w:rsidRPr="00BD50E0">
        <w:t>I</w:t>
      </w:r>
      <w:r w:rsidR="00A50954" w:rsidRPr="00BD50E0">
        <w:t>nstrument indications</w:t>
      </w:r>
      <w:r w:rsidR="00A50954" w:rsidRPr="00C3678D">
        <w:t xml:space="preserve"> must automatically respond</w:t>
      </w:r>
      <w:r w:rsidR="00BD7C43" w:rsidRPr="00C3678D">
        <w:t>:</w:t>
      </w:r>
    </w:p>
    <w:p w14:paraId="57B828DE" w14:textId="77777777" w:rsidR="00BD7C43" w:rsidRDefault="00BD7C43" w:rsidP="00794A64">
      <w:pPr>
        <w:pStyle w:val="LDP1a"/>
      </w:pPr>
      <w:r>
        <w:t>(a)</w:t>
      </w:r>
      <w:r>
        <w:tab/>
      </w:r>
      <w:r w:rsidR="00C275EB">
        <w:t xml:space="preserve">to </w:t>
      </w:r>
      <w:r w:rsidR="00A50954" w:rsidRPr="00A50954">
        <w:t>movement</w:t>
      </w:r>
      <w:r>
        <w:t>s</w:t>
      </w:r>
      <w:r w:rsidR="00E07BE1">
        <w:t xml:space="preserve"> of the </w:t>
      </w:r>
      <w:r w:rsidR="00E07BE1" w:rsidRPr="00A50954">
        <w:t>flight control</w:t>
      </w:r>
      <w:r w:rsidR="00E07BE1">
        <w:t>s</w:t>
      </w:r>
      <w:r w:rsidR="00A50954" w:rsidRPr="00A50954">
        <w:t xml:space="preserve"> by a</w:t>
      </w:r>
      <w:r>
        <w:t>n FCM;</w:t>
      </w:r>
      <w:r w:rsidR="00A50954" w:rsidRPr="00A50954">
        <w:t xml:space="preserve"> </w:t>
      </w:r>
      <w:r>
        <w:t>and</w:t>
      </w:r>
    </w:p>
    <w:p w14:paraId="4F04BA1E" w14:textId="77777777" w:rsidR="0013398E" w:rsidRDefault="00BD7C43" w:rsidP="00E00B5A">
      <w:pPr>
        <w:pStyle w:val="LDP1a"/>
        <w:keepNext/>
      </w:pPr>
      <w:r>
        <w:lastRenderedPageBreak/>
        <w:t>(b)</w:t>
      </w:r>
      <w:r>
        <w:tab/>
      </w:r>
      <w:r w:rsidR="00C275EB">
        <w:t xml:space="preserve">to </w:t>
      </w:r>
      <w:r w:rsidR="00012FD6">
        <w:t>simulated</w:t>
      </w:r>
      <w:r w:rsidR="00012FD6" w:rsidRPr="00A50954">
        <w:t xml:space="preserve"> </w:t>
      </w:r>
      <w:r w:rsidR="00A50954" w:rsidRPr="00A50954">
        <w:t>atmospheric disturbance</w:t>
      </w:r>
      <w:r w:rsidR="0013398E">
        <w:t>;</w:t>
      </w:r>
    </w:p>
    <w:p w14:paraId="0364F934" w14:textId="77777777" w:rsidR="00BD7C43" w:rsidRDefault="0013398E" w:rsidP="0051729A">
      <w:pPr>
        <w:pStyle w:val="LDClause"/>
      </w:pPr>
      <w:r>
        <w:tab/>
      </w:r>
      <w:r>
        <w:tab/>
        <w:t xml:space="preserve">as they would in a </w:t>
      </w:r>
      <w:r w:rsidR="00656500">
        <w:t>multi-</w:t>
      </w:r>
      <w:r w:rsidR="00A72EE4">
        <w:t>crew</w:t>
      </w:r>
      <w:r w:rsidR="00113A17">
        <w:t xml:space="preserve"> </w:t>
      </w:r>
      <w:r w:rsidR="00F11BA6">
        <w:t>helicopter</w:t>
      </w:r>
      <w:r w:rsidR="00443604">
        <w:t xml:space="preserve"> and with no discernible latency</w:t>
      </w:r>
      <w:r w:rsidR="0041749D">
        <w:t>.</w:t>
      </w:r>
    </w:p>
    <w:p w14:paraId="53B8ED5F" w14:textId="77777777" w:rsidR="00A50954" w:rsidRPr="00A50954" w:rsidRDefault="00BD7C43" w:rsidP="00794A64">
      <w:pPr>
        <w:pStyle w:val="LDClause"/>
      </w:pPr>
      <w:r>
        <w:tab/>
        <w:t>4.</w:t>
      </w:r>
      <w:r w:rsidR="00D808BC">
        <w:t>6</w:t>
      </w:r>
      <w:r>
        <w:tab/>
        <w:t>For subclause 4.</w:t>
      </w:r>
      <w:r w:rsidR="00D808BC">
        <w:t>5</w:t>
      </w:r>
      <w:r>
        <w:t>, n</w:t>
      </w:r>
      <w:r w:rsidR="00A50954" w:rsidRPr="00A50954">
        <w:t>umerical values</w:t>
      </w:r>
      <w:r>
        <w:t xml:space="preserve"> displayed or otherwise conveyed by the instruments</w:t>
      </w:r>
      <w:r w:rsidR="00A50954" w:rsidRPr="00A50954">
        <w:t xml:space="preserve"> must be presented in units relevant to </w:t>
      </w:r>
      <w:r w:rsidR="00656500">
        <w:t>a multi-</w:t>
      </w:r>
      <w:r w:rsidR="00A72EE4">
        <w:t>crew</w:t>
      </w:r>
      <w:r w:rsidR="00113A17">
        <w:t xml:space="preserve"> </w:t>
      </w:r>
      <w:r w:rsidR="00F11BA6">
        <w:t>helicopter</w:t>
      </w:r>
      <w:r w:rsidR="00A50954" w:rsidRPr="00A50954">
        <w:t>.</w:t>
      </w:r>
    </w:p>
    <w:p w14:paraId="7877392A" w14:textId="77777777" w:rsidR="0014565A" w:rsidRDefault="00D65546" w:rsidP="00794A64">
      <w:pPr>
        <w:pStyle w:val="LDClause"/>
      </w:pPr>
      <w:r>
        <w:tab/>
      </w:r>
      <w:r w:rsidR="00A50954" w:rsidRPr="00A50954">
        <w:t>4.</w:t>
      </w:r>
      <w:r w:rsidR="00D808BC">
        <w:t>7</w:t>
      </w:r>
      <w:r w:rsidR="00A50954" w:rsidRPr="00A50954">
        <w:tab/>
      </w:r>
      <w:r w:rsidR="0014565A">
        <w:t>The</w:t>
      </w:r>
      <w:r w:rsidR="00656500">
        <w:t xml:space="preserve"> device must </w:t>
      </w:r>
      <w:r w:rsidR="008B45B9">
        <w:t>simulate</w:t>
      </w:r>
      <w:r w:rsidR="00656500">
        <w:t xml:space="preserve"> the</w:t>
      </w:r>
      <w:r w:rsidR="0014565A">
        <w:t xml:space="preserve"> following</w:t>
      </w:r>
      <w:r w:rsidR="008B45B9">
        <w:t xml:space="preserve"> multi-crew </w:t>
      </w:r>
      <w:r w:rsidR="00F11BA6">
        <w:t>helicopter</w:t>
      </w:r>
      <w:r w:rsidR="0014565A">
        <w:t xml:space="preserve"> systems:</w:t>
      </w:r>
    </w:p>
    <w:p w14:paraId="10D8F06E" w14:textId="77777777" w:rsidR="0014565A" w:rsidRDefault="0014565A" w:rsidP="001958E4">
      <w:pPr>
        <w:pStyle w:val="LDP1a"/>
      </w:pPr>
      <w:r>
        <w:t>(a)</w:t>
      </w:r>
      <w:r>
        <w:tab/>
      </w:r>
      <w:r w:rsidR="0037580F">
        <w:t>a</w:t>
      </w:r>
      <w:r>
        <w:t xml:space="preserve"> c</w:t>
      </w:r>
      <w:r w:rsidR="00A50954" w:rsidRPr="00A50954">
        <w:t>ommunication</w:t>
      </w:r>
      <w:r>
        <w:t xml:space="preserve"> system;</w:t>
      </w:r>
    </w:p>
    <w:p w14:paraId="6D8C5C4A" w14:textId="77777777" w:rsidR="0014565A" w:rsidRDefault="0014565A" w:rsidP="001958E4">
      <w:pPr>
        <w:pStyle w:val="LDP1a"/>
      </w:pPr>
      <w:r>
        <w:t>(b)</w:t>
      </w:r>
      <w:r>
        <w:tab/>
      </w:r>
      <w:r w:rsidR="0037580F">
        <w:t>a</w:t>
      </w:r>
      <w:r w:rsidR="00A50954" w:rsidRPr="00A50954">
        <w:t xml:space="preserve"> navigation</w:t>
      </w:r>
      <w:r>
        <w:t xml:space="preserve"> system;</w:t>
      </w:r>
    </w:p>
    <w:p w14:paraId="3CBD62CB" w14:textId="77777777" w:rsidR="0014565A" w:rsidRDefault="0014565A" w:rsidP="001958E4">
      <w:pPr>
        <w:pStyle w:val="LDP1a"/>
      </w:pPr>
      <w:r>
        <w:t>(c)</w:t>
      </w:r>
      <w:r>
        <w:tab/>
      </w:r>
      <w:r w:rsidR="0037580F">
        <w:t>a</w:t>
      </w:r>
      <w:r w:rsidR="00A50954" w:rsidRPr="00A50954">
        <w:t xml:space="preserve"> caution and warning system</w:t>
      </w:r>
      <w:r>
        <w:t>.</w:t>
      </w:r>
    </w:p>
    <w:p w14:paraId="4883CC67" w14:textId="77777777" w:rsidR="00D03709" w:rsidRDefault="00C85627" w:rsidP="00D03709">
      <w:pPr>
        <w:pStyle w:val="LDClause"/>
      </w:pPr>
      <w:r>
        <w:tab/>
        <w:t>4.</w:t>
      </w:r>
      <w:r w:rsidR="00D808BC">
        <w:t>8</w:t>
      </w:r>
      <w:r>
        <w:tab/>
      </w:r>
      <w:r w:rsidR="0014565A">
        <w:t xml:space="preserve">The </w:t>
      </w:r>
      <w:r w:rsidR="009F2084">
        <w:t xml:space="preserve">simulated </w:t>
      </w:r>
      <w:r w:rsidR="0014565A">
        <w:t xml:space="preserve">systems mentioned in </w:t>
      </w:r>
      <w:r>
        <w:t>subclause 4.</w:t>
      </w:r>
      <w:r w:rsidR="0014565A">
        <w:t xml:space="preserve">7 </w:t>
      </w:r>
      <w:r w:rsidR="0014565A" w:rsidRPr="00BD50E0">
        <w:t>must include</w:t>
      </w:r>
      <w:r>
        <w:t xml:space="preserve"> the following</w:t>
      </w:r>
      <w:r w:rsidR="00D03709">
        <w:t>:</w:t>
      </w:r>
    </w:p>
    <w:p w14:paraId="03457047" w14:textId="77777777" w:rsidR="00C85627" w:rsidRDefault="00BD7C43" w:rsidP="0041749D">
      <w:pPr>
        <w:pStyle w:val="LDP1a"/>
      </w:pPr>
      <w:r>
        <w:t>(a)</w:t>
      </w:r>
      <w:r>
        <w:tab/>
      </w:r>
      <w:r w:rsidR="00C85627">
        <w:t>a</w:t>
      </w:r>
      <w:r w:rsidR="009F3549">
        <w:t xml:space="preserve"> noise-</w:t>
      </w:r>
      <w:r w:rsidR="007F67A3">
        <w:t>attenuating</w:t>
      </w:r>
      <w:r w:rsidR="00C85627">
        <w:t xml:space="preserve"> </w:t>
      </w:r>
      <w:r>
        <w:t>h</w:t>
      </w:r>
      <w:r w:rsidR="00A50954" w:rsidRPr="00794A64">
        <w:t>eadset communications system</w:t>
      </w:r>
      <w:r w:rsidR="00F04E07">
        <w:t xml:space="preserve"> for each FCM</w:t>
      </w:r>
      <w:r w:rsidR="00A50954" w:rsidRPr="00794A64">
        <w:t>;</w:t>
      </w:r>
    </w:p>
    <w:p w14:paraId="19F0F3A4" w14:textId="77777777" w:rsidR="00A50954" w:rsidRPr="00A50954" w:rsidRDefault="00C85627" w:rsidP="00794A64">
      <w:pPr>
        <w:pStyle w:val="LDP1a"/>
      </w:pPr>
      <w:r>
        <w:t>(</w:t>
      </w:r>
      <w:r w:rsidR="00B36629">
        <w:t>b</w:t>
      </w:r>
      <w:r>
        <w:t>)</w:t>
      </w:r>
      <w:r>
        <w:tab/>
        <w:t>a</w:t>
      </w:r>
      <w:r w:rsidR="00A50954" w:rsidRPr="00A50954">
        <w:t xml:space="preserve"> method of identifying selected navigation aids;</w:t>
      </w:r>
    </w:p>
    <w:p w14:paraId="4BBF95A0" w14:textId="77777777" w:rsidR="00A50954" w:rsidRPr="00A50954" w:rsidRDefault="00C85627" w:rsidP="00794A64">
      <w:pPr>
        <w:pStyle w:val="LDP1a"/>
      </w:pPr>
      <w:r>
        <w:t>(</w:t>
      </w:r>
      <w:r w:rsidR="00B36629">
        <w:t>c</w:t>
      </w:r>
      <w:r>
        <w:t>)</w:t>
      </w:r>
      <w:r>
        <w:tab/>
        <w:t>p</w:t>
      </w:r>
      <w:r w:rsidR="00A50954" w:rsidRPr="00A50954">
        <w:t>ush</w:t>
      </w:r>
      <w:r>
        <w:t>-</w:t>
      </w:r>
      <w:r w:rsidR="00A50954" w:rsidRPr="00A50954">
        <w:t>to</w:t>
      </w:r>
      <w:r>
        <w:t>-</w:t>
      </w:r>
      <w:r w:rsidR="00A50954" w:rsidRPr="00A50954">
        <w:t xml:space="preserve">transmit switches </w:t>
      </w:r>
      <w:r>
        <w:t xml:space="preserve">for </w:t>
      </w:r>
      <w:r w:rsidR="00A50954" w:rsidRPr="00A50954">
        <w:t>each</w:t>
      </w:r>
      <w:r w:rsidR="00B36629">
        <w:t xml:space="preserve"> FCM,</w:t>
      </w:r>
      <w:r>
        <w:t xml:space="preserve"> installed</w:t>
      </w:r>
      <w:r w:rsidR="00B36629">
        <w:t xml:space="preserve"> on the </w:t>
      </w:r>
      <w:r w:rsidR="00A50954" w:rsidRPr="00A50954">
        <w:t>flight control</w:t>
      </w:r>
      <w:r w:rsidR="00B36629">
        <w:t>s</w:t>
      </w:r>
      <w:r w:rsidR="00A50954" w:rsidRPr="00A50954">
        <w:t>;</w:t>
      </w:r>
    </w:p>
    <w:p w14:paraId="0FDBEAB4" w14:textId="77777777" w:rsidR="00A50954" w:rsidRPr="00A50954" w:rsidRDefault="00D03709" w:rsidP="00794A64">
      <w:pPr>
        <w:pStyle w:val="LDP1a"/>
      </w:pPr>
      <w:r>
        <w:t>(</w:t>
      </w:r>
      <w:r w:rsidR="00140746">
        <w:t>d</w:t>
      </w:r>
      <w:r>
        <w:t>)</w:t>
      </w:r>
      <w:r>
        <w:tab/>
        <w:t xml:space="preserve">a </w:t>
      </w:r>
      <w:r w:rsidR="004E1C70">
        <w:t>capacity</w:t>
      </w:r>
      <w:r>
        <w:t xml:space="preserve"> enabl</w:t>
      </w:r>
      <w:r w:rsidR="004F24E4">
        <w:t>ing</w:t>
      </w:r>
      <w:r>
        <w:t xml:space="preserve"> each FCM to </w:t>
      </w:r>
      <w:r w:rsidR="00573FC7">
        <w:t>select</w:t>
      </w:r>
      <w:r w:rsidR="00A50954" w:rsidRPr="00A50954">
        <w:t xml:space="preserve"> </w:t>
      </w:r>
      <w:r>
        <w:t xml:space="preserve">the </w:t>
      </w:r>
      <w:r w:rsidR="00A50954" w:rsidRPr="00A50954">
        <w:t>radio frequency</w:t>
      </w:r>
      <w:r>
        <w:t xml:space="preserve"> that</w:t>
      </w:r>
      <w:r w:rsidR="00573FC7">
        <w:t xml:space="preserve"> he or she intends to use</w:t>
      </w:r>
      <w:r w:rsidR="00A50954" w:rsidRPr="00A50954">
        <w:t>;</w:t>
      </w:r>
    </w:p>
    <w:p w14:paraId="02C7AB20" w14:textId="77777777" w:rsidR="00A50954" w:rsidRDefault="00D03709" w:rsidP="00794A64">
      <w:pPr>
        <w:pStyle w:val="LDP1a"/>
      </w:pPr>
      <w:r>
        <w:t>(</w:t>
      </w:r>
      <w:r w:rsidR="00140746">
        <w:t>e</w:t>
      </w:r>
      <w:r>
        <w:t>)</w:t>
      </w:r>
      <w:r>
        <w:tab/>
        <w:t>a system which enables the i</w:t>
      </w:r>
      <w:r w:rsidR="00A50954" w:rsidRPr="00A50954">
        <w:t xml:space="preserve">nstructor </w:t>
      </w:r>
      <w:r>
        <w:t>to</w:t>
      </w:r>
      <w:r w:rsidR="00A50954" w:rsidRPr="00A50954">
        <w:t xml:space="preserve"> </w:t>
      </w:r>
      <w:r w:rsidR="00F04E07">
        <w:t>determine</w:t>
      </w:r>
      <w:r w:rsidR="00A50954" w:rsidRPr="00A50954">
        <w:t xml:space="preserve"> if </w:t>
      </w:r>
      <w:r>
        <w:t>each FCM</w:t>
      </w:r>
      <w:r w:rsidR="00A50954" w:rsidRPr="00A50954">
        <w:t xml:space="preserve"> is transmitting on </w:t>
      </w:r>
      <w:r>
        <w:t xml:space="preserve">the </w:t>
      </w:r>
      <w:r w:rsidR="00A50954" w:rsidRPr="00A50954">
        <w:t>correct frequency</w:t>
      </w:r>
      <w:r w:rsidR="004F24E4">
        <w:t xml:space="preserve"> except if this may be determined visually by the instructor</w:t>
      </w:r>
      <w:r w:rsidR="00B36629">
        <w:t>.</w:t>
      </w:r>
    </w:p>
    <w:p w14:paraId="40FC92C9" w14:textId="77777777" w:rsidR="00284EF7" w:rsidRDefault="00491A6B" w:rsidP="00491A6B">
      <w:pPr>
        <w:pStyle w:val="LDClause"/>
      </w:pPr>
      <w:r>
        <w:tab/>
        <w:t>4.9</w:t>
      </w:r>
      <w:r>
        <w:tab/>
      </w:r>
      <w:r w:rsidR="00706BC9">
        <w:t>The device must simulate</w:t>
      </w:r>
      <w:r w:rsidR="00F22A3E">
        <w:t xml:space="preserve"> the effects of operation of the anti-ice system when the FCM selects the system.</w:t>
      </w:r>
    </w:p>
    <w:p w14:paraId="349810A6" w14:textId="0A10E59D" w:rsidR="00864A93" w:rsidRPr="00D21A1C" w:rsidRDefault="00864A93" w:rsidP="00864A93">
      <w:pPr>
        <w:pStyle w:val="LDClause"/>
      </w:pPr>
      <w:r>
        <w:tab/>
      </w:r>
      <w:r w:rsidRPr="00D21A1C">
        <w:t>4.10</w:t>
      </w:r>
      <w:r w:rsidRPr="00D21A1C">
        <w:tab/>
        <w:t xml:space="preserve">The device must be fitted with an </w:t>
      </w:r>
      <w:r w:rsidR="00D21A1C" w:rsidRPr="00D21A1C">
        <w:t xml:space="preserve">automatic flight control system </w:t>
      </w:r>
      <w:r w:rsidRPr="00D21A1C">
        <w:t>that simulates the operation of an autopilot fitted to a helicopter.</w:t>
      </w:r>
    </w:p>
    <w:p w14:paraId="48C382CD" w14:textId="77777777" w:rsidR="001A0202" w:rsidRDefault="00864A93" w:rsidP="00864A93">
      <w:pPr>
        <w:pStyle w:val="LDClause"/>
      </w:pPr>
      <w:r w:rsidRPr="00D21A1C">
        <w:tab/>
        <w:t>4.11</w:t>
      </w:r>
      <w:r w:rsidRPr="00D21A1C">
        <w:tab/>
      </w:r>
      <w:r w:rsidR="001A0202" w:rsidRPr="00D21A1C">
        <w:t xml:space="preserve">If the device is fitted with a </w:t>
      </w:r>
      <w:bookmarkStart w:id="9" w:name="_Hlk16687079"/>
      <w:r w:rsidRPr="00D21A1C">
        <w:t>traffic collision avoidance</w:t>
      </w:r>
      <w:bookmarkEnd w:id="9"/>
      <w:r w:rsidRPr="00D21A1C">
        <w:t xml:space="preserve"> system (</w:t>
      </w:r>
      <w:r w:rsidRPr="00D21A1C">
        <w:rPr>
          <w:b/>
          <w:i/>
        </w:rPr>
        <w:t>TCAS</w:t>
      </w:r>
      <w:r w:rsidRPr="00D21A1C">
        <w:t>)</w:t>
      </w:r>
      <w:r w:rsidR="001A0202" w:rsidRPr="00D21A1C">
        <w:t>,</w:t>
      </w:r>
      <w:r w:rsidR="001A0202">
        <w:t xml:space="preserve"> activation of the TCAS must simulate activation of a TCAS fitted to a helicopter.</w:t>
      </w:r>
    </w:p>
    <w:p w14:paraId="0F7DCBCA" w14:textId="77777777" w:rsidR="001A0202" w:rsidRDefault="001A0202" w:rsidP="001A0202">
      <w:pPr>
        <w:pStyle w:val="LDClause"/>
      </w:pPr>
      <w:r>
        <w:tab/>
        <w:t>4.12</w:t>
      </w:r>
      <w:r>
        <w:tab/>
        <w:t xml:space="preserve">If the device is fitted with a </w:t>
      </w:r>
      <w:bookmarkStart w:id="10" w:name="_Hlk16687095"/>
      <w:bookmarkStart w:id="11" w:name="_Hlk16687120"/>
      <w:r>
        <w:t xml:space="preserve">terrain awareness warning </w:t>
      </w:r>
      <w:bookmarkEnd w:id="10"/>
      <w:r>
        <w:t xml:space="preserve">system </w:t>
      </w:r>
      <w:bookmarkEnd w:id="11"/>
      <w:r>
        <w:t>(</w:t>
      </w:r>
      <w:r w:rsidRPr="001A0202">
        <w:rPr>
          <w:b/>
          <w:i/>
        </w:rPr>
        <w:t>TAWS</w:t>
      </w:r>
      <w:r>
        <w:t>), activation of the TAWS must simulate activation of a TAWS fitted to a helicopter.</w:t>
      </w:r>
    </w:p>
    <w:p w14:paraId="67FFCBA3" w14:textId="77777777" w:rsidR="00A50954" w:rsidRPr="00794A64" w:rsidRDefault="0025380B" w:rsidP="00794A64">
      <w:pPr>
        <w:pStyle w:val="LDClauseHeading"/>
        <w:ind w:left="720" w:hanging="720"/>
        <w:rPr>
          <w:b w:val="0"/>
        </w:rPr>
      </w:pPr>
      <w:r>
        <w:t>5</w:t>
      </w:r>
      <w:r>
        <w:tab/>
      </w:r>
      <w:r w:rsidR="00A50954" w:rsidRPr="00794A64">
        <w:t xml:space="preserve">Flight </w:t>
      </w:r>
      <w:r>
        <w:t>c</w:t>
      </w:r>
      <w:r w:rsidR="00A50954" w:rsidRPr="00794A64">
        <w:t>ontrol</w:t>
      </w:r>
      <w:r w:rsidR="00AF4E61">
        <w:t xml:space="preserve"> </w:t>
      </w:r>
      <w:r>
        <w:t>f</w:t>
      </w:r>
      <w:r w:rsidR="00A50954" w:rsidRPr="00794A64">
        <w:t>orces</w:t>
      </w:r>
      <w:r w:rsidR="00AF4E61">
        <w:t xml:space="preserve"> and control travel</w:t>
      </w:r>
    </w:p>
    <w:p w14:paraId="5B342273" w14:textId="77777777" w:rsidR="00140746" w:rsidRDefault="0025380B" w:rsidP="00DA0CDB">
      <w:pPr>
        <w:pStyle w:val="LDClause"/>
      </w:pPr>
      <w:r>
        <w:tab/>
      </w:r>
      <w:r w:rsidR="00A50954" w:rsidRPr="00EC447C">
        <w:t>5.1</w:t>
      </w:r>
      <w:r w:rsidR="00A50954" w:rsidRPr="00EC447C">
        <w:tab/>
      </w:r>
      <w:r w:rsidR="00DA0CDB" w:rsidRPr="00EC447C">
        <w:t>Flight control forces</w:t>
      </w:r>
      <w:r w:rsidR="00B048E9" w:rsidRPr="00EC447C">
        <w:t xml:space="preserve"> on the</w:t>
      </w:r>
      <w:r w:rsidR="008A40F7" w:rsidRPr="00EC447C">
        <w:t xml:space="preserve"> </w:t>
      </w:r>
      <w:r w:rsidR="00B048E9" w:rsidRPr="00EC447C">
        <w:t>device</w:t>
      </w:r>
      <w:r w:rsidR="00140746">
        <w:t xml:space="preserve"> must</w:t>
      </w:r>
      <w:r w:rsidR="00DA0CDB" w:rsidRPr="00EC447C">
        <w:t xml:space="preserve"> </w:t>
      </w:r>
      <w:r w:rsidR="005C48DB" w:rsidRPr="00EC447C">
        <w:t xml:space="preserve">simulate </w:t>
      </w:r>
      <w:r w:rsidR="00DA0CDB" w:rsidRPr="00EC447C">
        <w:t xml:space="preserve">those of a </w:t>
      </w:r>
      <w:r w:rsidR="005C48DB" w:rsidRPr="00EC447C">
        <w:t>multi</w:t>
      </w:r>
      <w:r w:rsidR="00F96C05" w:rsidRPr="00EC447C">
        <w:t>-</w:t>
      </w:r>
      <w:r w:rsidR="00A72EE4">
        <w:t>crew</w:t>
      </w:r>
      <w:r w:rsidR="00DA0CDB" w:rsidRPr="00EC447C">
        <w:t xml:space="preserve"> </w:t>
      </w:r>
      <w:r w:rsidR="00F11BA6">
        <w:t>helicopter</w:t>
      </w:r>
      <w:r w:rsidR="00140746">
        <w:t>.</w:t>
      </w:r>
    </w:p>
    <w:p w14:paraId="7A1A87BD" w14:textId="77777777" w:rsidR="00DA0CDB" w:rsidRPr="005C48DB" w:rsidRDefault="00140746" w:rsidP="00F22A3E">
      <w:pPr>
        <w:pStyle w:val="LDClause"/>
      </w:pPr>
      <w:r>
        <w:tab/>
        <w:t>5.2</w:t>
      </w:r>
      <w:r>
        <w:tab/>
        <w:t xml:space="preserve">The device must have a </w:t>
      </w:r>
      <w:bookmarkStart w:id="12" w:name="_Hlk16687225"/>
      <w:r>
        <w:t xml:space="preserve">cyclic control trim system </w:t>
      </w:r>
      <w:bookmarkEnd w:id="12"/>
      <w:r>
        <w:t xml:space="preserve">operable </w:t>
      </w:r>
      <w:r w:rsidR="00F22A3E">
        <w:t xml:space="preserve">in the pitch and roll axis </w:t>
      </w:r>
      <w:r>
        <w:t>by each of the FCMs</w:t>
      </w:r>
      <w:r w:rsidR="00F22A3E">
        <w:t>.</w:t>
      </w:r>
    </w:p>
    <w:p w14:paraId="66D6686D" w14:textId="77777777" w:rsidR="00A50954" w:rsidRPr="005C48DB" w:rsidRDefault="00AC71F4" w:rsidP="001958E4">
      <w:pPr>
        <w:pStyle w:val="LDClause"/>
      </w:pPr>
      <w:r w:rsidRPr="005C48DB">
        <w:tab/>
        <w:t>5.</w:t>
      </w:r>
      <w:r w:rsidR="00140746">
        <w:t>3</w:t>
      </w:r>
      <w:r w:rsidRPr="005C48DB">
        <w:tab/>
      </w:r>
      <w:bookmarkStart w:id="13" w:name="_Hlk16687264"/>
      <w:r w:rsidRPr="005C48DB">
        <w:t>F</w:t>
      </w:r>
      <w:r w:rsidR="00427C15">
        <w:t>l</w:t>
      </w:r>
      <w:r w:rsidR="00A76FEC" w:rsidRPr="005C48DB">
        <w:t xml:space="preserve">ight </w:t>
      </w:r>
      <w:r w:rsidR="00A50954" w:rsidRPr="005C48DB">
        <w:t>control travel</w:t>
      </w:r>
      <w:r w:rsidRPr="005C48DB">
        <w:t xml:space="preserve"> must </w:t>
      </w:r>
      <w:r w:rsidR="009F2084">
        <w:t>simulate</w:t>
      </w:r>
      <w:r w:rsidRPr="005C48DB">
        <w:t xml:space="preserve"> that of a </w:t>
      </w:r>
      <w:r w:rsidR="005C48DB" w:rsidRPr="005C48DB">
        <w:t>multi</w:t>
      </w:r>
      <w:r w:rsidR="00F96C05" w:rsidRPr="005C48DB">
        <w:t>-</w:t>
      </w:r>
      <w:r w:rsidR="00A72EE4">
        <w:t>crew</w:t>
      </w:r>
      <w:r w:rsidRPr="005C48DB">
        <w:t xml:space="preserve"> </w:t>
      </w:r>
      <w:r w:rsidR="00F11BA6">
        <w:t>helicopter</w:t>
      </w:r>
      <w:r w:rsidR="00A76FEC" w:rsidRPr="005C48DB">
        <w:t>.</w:t>
      </w:r>
    </w:p>
    <w:bookmarkEnd w:id="13"/>
    <w:p w14:paraId="4A7106B9" w14:textId="77777777" w:rsidR="00A50954" w:rsidRPr="005C48DB" w:rsidRDefault="0025380B" w:rsidP="001958E4">
      <w:pPr>
        <w:pStyle w:val="LDClause"/>
      </w:pPr>
      <w:r w:rsidRPr="005C48DB">
        <w:tab/>
      </w:r>
      <w:r w:rsidR="00A50954" w:rsidRPr="005C48DB">
        <w:t>5.</w:t>
      </w:r>
      <w:r w:rsidR="00140746">
        <w:t>4</w:t>
      </w:r>
      <w:r w:rsidR="00A50954" w:rsidRPr="005C48DB">
        <w:tab/>
      </w:r>
      <w:r w:rsidR="00AC71F4" w:rsidRPr="005C48DB">
        <w:t>Reaction</w:t>
      </w:r>
      <w:r w:rsidR="00792EAB" w:rsidRPr="005C48DB">
        <w:t>s</w:t>
      </w:r>
      <w:r w:rsidR="00AC71F4" w:rsidRPr="005C48DB">
        <w:t xml:space="preserve"> to the operation of the flight controls must </w:t>
      </w:r>
      <w:r w:rsidR="00B048E9">
        <w:t>simulate</w:t>
      </w:r>
      <w:r w:rsidR="00AC71F4" w:rsidRPr="005C48DB">
        <w:t xml:space="preserve"> th</w:t>
      </w:r>
      <w:r w:rsidR="00792EAB" w:rsidRPr="005C48DB">
        <w:t>e reactions</w:t>
      </w:r>
      <w:r w:rsidR="00AC71F4" w:rsidRPr="005C48DB">
        <w:t xml:space="preserve"> of a </w:t>
      </w:r>
      <w:r w:rsidR="005C48DB" w:rsidRPr="005C48DB">
        <w:t>multi</w:t>
      </w:r>
      <w:r w:rsidR="00F96C05" w:rsidRPr="005C48DB">
        <w:t>-</w:t>
      </w:r>
      <w:r w:rsidR="00A72EE4">
        <w:t>crew</w:t>
      </w:r>
      <w:r w:rsidR="00AC71F4" w:rsidRPr="005C48DB">
        <w:t xml:space="preserve"> </w:t>
      </w:r>
      <w:r w:rsidR="00F11BA6">
        <w:t>helicopter</w:t>
      </w:r>
      <w:r w:rsidR="000472A3">
        <w:t xml:space="preserve"> to its flight controls.</w:t>
      </w:r>
    </w:p>
    <w:p w14:paraId="6D1BBAF9" w14:textId="77777777" w:rsidR="00B9603E" w:rsidRDefault="00A76FEC" w:rsidP="00794A64">
      <w:pPr>
        <w:pStyle w:val="LDClauseHeading"/>
        <w:ind w:left="720" w:hanging="720"/>
      </w:pPr>
      <w:r>
        <w:t>6</w:t>
      </w:r>
      <w:r>
        <w:tab/>
      </w:r>
      <w:r w:rsidR="00A50954" w:rsidRPr="00A50954">
        <w:t>Sound cues</w:t>
      </w:r>
    </w:p>
    <w:p w14:paraId="5BE0E581" w14:textId="77777777" w:rsidR="00A50954" w:rsidRPr="00A50954" w:rsidRDefault="00A50954" w:rsidP="00794A64">
      <w:pPr>
        <w:pStyle w:val="LDClause"/>
      </w:pPr>
      <w:r w:rsidRPr="00A50954">
        <w:t xml:space="preserve"> </w:t>
      </w:r>
      <w:r w:rsidR="00B9603E">
        <w:tab/>
        <w:t>6.1</w:t>
      </w:r>
      <w:r w:rsidR="00B9603E">
        <w:tab/>
      </w:r>
      <w:r w:rsidR="00055A4E">
        <w:t>Flight deck sounds</w:t>
      </w:r>
      <w:r w:rsidR="00B048E9">
        <w:t xml:space="preserve"> in the device</w:t>
      </w:r>
      <w:r w:rsidR="00055A4E">
        <w:t xml:space="preserve"> resulting from pilot actions</w:t>
      </w:r>
      <w:r w:rsidR="00AE1478">
        <w:t xml:space="preserve"> or helicopter system malfunctions</w:t>
      </w:r>
      <w:r w:rsidR="00B9603E">
        <w:t xml:space="preserve"> must </w:t>
      </w:r>
      <w:r w:rsidR="00B048E9" w:rsidRPr="00BD50E0">
        <w:t>simulate</w:t>
      </w:r>
      <w:r w:rsidR="00B048E9" w:rsidRPr="00A50954">
        <w:t xml:space="preserve"> </w:t>
      </w:r>
      <w:r w:rsidR="00055A4E">
        <w:t xml:space="preserve">those of </w:t>
      </w:r>
      <w:r w:rsidR="0013398E">
        <w:t xml:space="preserve">a </w:t>
      </w:r>
      <w:r w:rsidR="005C48DB">
        <w:t>multi</w:t>
      </w:r>
      <w:r w:rsidR="00F96C05">
        <w:t>-</w:t>
      </w:r>
      <w:r w:rsidR="00A72EE4">
        <w:t>crew</w:t>
      </w:r>
      <w:r w:rsidR="00113A17">
        <w:t xml:space="preserve"> </w:t>
      </w:r>
      <w:r w:rsidR="00F11BA6">
        <w:t>helicopter</w:t>
      </w:r>
      <w:r w:rsidR="009F2084">
        <w:t xml:space="preserve"> responding to the same actions</w:t>
      </w:r>
      <w:r w:rsidR="00AE1478">
        <w:t xml:space="preserve"> or malfunctions</w:t>
      </w:r>
      <w:r w:rsidR="00B9603E">
        <w:t>.</w:t>
      </w:r>
    </w:p>
    <w:p w14:paraId="5DD17A3A" w14:textId="77777777" w:rsidR="00B9603E" w:rsidRDefault="00B9603E" w:rsidP="00794A64">
      <w:pPr>
        <w:pStyle w:val="LDClauseHeading"/>
        <w:ind w:left="720" w:hanging="720"/>
      </w:pPr>
      <w:r>
        <w:t>7</w:t>
      </w:r>
      <w:r>
        <w:tab/>
      </w:r>
      <w:r w:rsidR="00A50954" w:rsidRPr="008753F3">
        <w:t xml:space="preserve">Visual </w:t>
      </w:r>
      <w:r>
        <w:t>d</w:t>
      </w:r>
      <w:r w:rsidR="00A50954" w:rsidRPr="008753F3">
        <w:t xml:space="preserve">isplay </w:t>
      </w:r>
      <w:r>
        <w:t>c</w:t>
      </w:r>
      <w:r w:rsidR="00A50954" w:rsidRPr="008753F3">
        <w:t>ue</w:t>
      </w:r>
      <w:r>
        <w:t>s</w:t>
      </w:r>
    </w:p>
    <w:p w14:paraId="484AE048" w14:textId="77777777" w:rsidR="00395142" w:rsidRDefault="00B9603E" w:rsidP="000D3338">
      <w:pPr>
        <w:pStyle w:val="LDClause"/>
      </w:pPr>
      <w:r>
        <w:tab/>
        <w:t>7.1</w:t>
      </w:r>
      <w:r>
        <w:tab/>
      </w:r>
      <w:r w:rsidR="00D33388">
        <w:t>The v</w:t>
      </w:r>
      <w:r>
        <w:t>isual display</w:t>
      </w:r>
      <w:r w:rsidR="00B048E9">
        <w:t xml:space="preserve"> of the device</w:t>
      </w:r>
      <w:r>
        <w:t xml:space="preserve"> must</w:t>
      </w:r>
      <w:r w:rsidR="00097F93">
        <w:t xml:space="preserve"> </w:t>
      </w:r>
      <w:r w:rsidR="00097F93" w:rsidRPr="00BD50E0">
        <w:t>produce</w:t>
      </w:r>
      <w:r w:rsidR="00097F93">
        <w:t xml:space="preserve"> at least</w:t>
      </w:r>
      <w:r>
        <w:t xml:space="preserve"> a</w:t>
      </w:r>
      <w:r w:rsidR="00A50954" w:rsidRPr="008753F3">
        <w:t xml:space="preserve"> generic textured representation of ambient conditions</w:t>
      </w:r>
      <w:r w:rsidR="00055A4E">
        <w:t>, and be free of optical discontinuities that may create non-realistic visual cues</w:t>
      </w:r>
      <w:r w:rsidR="00097F93">
        <w:t>.</w:t>
      </w:r>
    </w:p>
    <w:p w14:paraId="7B8B027E" w14:textId="40187E01" w:rsidR="00097F93" w:rsidRDefault="00B9603E" w:rsidP="001958E4">
      <w:pPr>
        <w:pStyle w:val="LDClause"/>
      </w:pPr>
      <w:r>
        <w:lastRenderedPageBreak/>
        <w:tab/>
      </w:r>
      <w:r w:rsidR="00A50954" w:rsidRPr="008753F3">
        <w:t>7.</w:t>
      </w:r>
      <w:r w:rsidR="00097F93">
        <w:t>2</w:t>
      </w:r>
      <w:r w:rsidR="00A50954" w:rsidRPr="008753F3">
        <w:tab/>
      </w:r>
      <w:r w:rsidR="00F22A3E">
        <w:t>T</w:t>
      </w:r>
      <w:r w:rsidR="0010472D">
        <w:t>he</w:t>
      </w:r>
      <w:r w:rsidR="00E61467" w:rsidRPr="00E61467">
        <w:t xml:space="preserve"> </w:t>
      </w:r>
      <w:r w:rsidR="00E61467">
        <w:t>visual d</w:t>
      </w:r>
      <w:r w:rsidR="00E61467" w:rsidRPr="008753F3">
        <w:t>isplay field of view</w:t>
      </w:r>
      <w:r w:rsidR="00E61467">
        <w:t xml:space="preserve"> must be </w:t>
      </w:r>
      <w:r w:rsidR="00E61467" w:rsidRPr="008753F3">
        <w:t>not less than</w:t>
      </w:r>
      <w:r w:rsidR="00E61467">
        <w:t>:</w:t>
      </w:r>
      <w:r w:rsidR="00097F93">
        <w:t xml:space="preserve"> </w:t>
      </w:r>
      <w:r w:rsidR="00DC2ABF">
        <w:t>110</w:t>
      </w:r>
      <w:r w:rsidR="00A50954" w:rsidRPr="005964F1">
        <w:rPr>
          <w:vertAlign w:val="superscript"/>
        </w:rPr>
        <w:t>°</w:t>
      </w:r>
      <w:r w:rsidR="005964F1" w:rsidRPr="005964F1">
        <w:t xml:space="preserve"> </w:t>
      </w:r>
      <w:r w:rsidR="00A50954" w:rsidRPr="008753F3">
        <w:t xml:space="preserve">horizontally and </w:t>
      </w:r>
      <w:r w:rsidR="00AE1478">
        <w:t>40</w:t>
      </w:r>
      <w:r w:rsidR="00A50954" w:rsidRPr="005964F1">
        <w:rPr>
          <w:vertAlign w:val="superscript"/>
        </w:rPr>
        <w:t>°</w:t>
      </w:r>
      <w:r w:rsidR="00A50954" w:rsidRPr="008753F3">
        <w:t xml:space="preserve"> vertically</w:t>
      </w:r>
      <w:r w:rsidR="0010472D">
        <w:t>.</w:t>
      </w:r>
    </w:p>
    <w:p w14:paraId="1EEBA1E6" w14:textId="77777777" w:rsidR="00A50954" w:rsidRDefault="00B9603E" w:rsidP="00794A64">
      <w:pPr>
        <w:pStyle w:val="LDClause"/>
      </w:pPr>
      <w:r>
        <w:tab/>
      </w:r>
      <w:r w:rsidR="00A50954" w:rsidRPr="008753F3">
        <w:t>7.</w:t>
      </w:r>
      <w:r w:rsidR="000B780E">
        <w:t>3</w:t>
      </w:r>
      <w:r w:rsidR="00A50954" w:rsidRPr="008753F3">
        <w:tab/>
      </w:r>
      <w:r w:rsidR="00395142">
        <w:t>For each FCM, d</w:t>
      </w:r>
      <w:r w:rsidR="00A50954" w:rsidRPr="008753F3">
        <w:t xml:space="preserve">istance from the </w:t>
      </w:r>
      <w:r w:rsidR="00395142">
        <w:t>FCM’s</w:t>
      </w:r>
      <w:r w:rsidR="00A50954" w:rsidRPr="008753F3">
        <w:t xml:space="preserve"> eye position to the surface of a direct view display must not be less than the distance</w:t>
      </w:r>
      <w:r w:rsidR="000B268C">
        <w:t xml:space="preserve"> </w:t>
      </w:r>
      <w:r w:rsidR="000B268C" w:rsidRPr="008753F3">
        <w:t xml:space="preserve">from the </w:t>
      </w:r>
      <w:r w:rsidR="000B268C">
        <w:t>FCM’s</w:t>
      </w:r>
      <w:r w:rsidR="000B268C" w:rsidRPr="008753F3">
        <w:t xml:space="preserve"> eye position</w:t>
      </w:r>
      <w:r w:rsidR="00A50954" w:rsidRPr="008753F3">
        <w:t xml:space="preserve"> to the instrument panel.</w:t>
      </w:r>
    </w:p>
    <w:p w14:paraId="50AEAD6D" w14:textId="77777777" w:rsidR="00DB25A4" w:rsidRDefault="0010472D" w:rsidP="00794A64">
      <w:pPr>
        <w:pStyle w:val="LDClause"/>
      </w:pPr>
      <w:r>
        <w:tab/>
        <w:t>7.4</w:t>
      </w:r>
      <w:r>
        <w:tab/>
        <w:t xml:space="preserve">The visual display must be capable of </w:t>
      </w:r>
      <w:r w:rsidRPr="00BD50E0">
        <w:t xml:space="preserve">producing the </w:t>
      </w:r>
      <w:r w:rsidR="00B048E9">
        <w:t xml:space="preserve">same </w:t>
      </w:r>
      <w:r w:rsidRPr="00BD50E0">
        <w:t>changes</w:t>
      </w:r>
      <w:r>
        <w:t xml:space="preserve"> to</w:t>
      </w:r>
      <w:r w:rsidR="00AE1478">
        <w:t xml:space="preserve"> runway</w:t>
      </w:r>
      <w:r w:rsidR="00DB25A4">
        <w:t xml:space="preserve"> or HLS</w:t>
      </w:r>
      <w:r>
        <w:t xml:space="preserve"> perspective </w:t>
      </w:r>
      <w:r w:rsidR="00B048E9">
        <w:t xml:space="preserve">as </w:t>
      </w:r>
      <w:r>
        <w:t>aris</w:t>
      </w:r>
      <w:r w:rsidR="00B048E9">
        <w:t>e</w:t>
      </w:r>
      <w:r>
        <w:t xml:space="preserve"> in a </w:t>
      </w:r>
      <w:r w:rsidR="005C48DB">
        <w:t>multi</w:t>
      </w:r>
      <w:r w:rsidR="00F96C05">
        <w:t>-crew</w:t>
      </w:r>
      <w:r>
        <w:t xml:space="preserve"> </w:t>
      </w:r>
      <w:r w:rsidR="00F11BA6">
        <w:t>helicopter</w:t>
      </w:r>
      <w:r>
        <w:t xml:space="preserve"> from changes to its</w:t>
      </w:r>
      <w:r w:rsidR="00DB25A4">
        <w:t xml:space="preserve"> height during:</w:t>
      </w:r>
    </w:p>
    <w:p w14:paraId="58400344" w14:textId="59012D57" w:rsidR="00DB25A4" w:rsidRDefault="00DB25A4" w:rsidP="00100B1D">
      <w:pPr>
        <w:pStyle w:val="LDP1a"/>
      </w:pPr>
      <w:r>
        <w:t>(a)</w:t>
      </w:r>
      <w:r>
        <w:tab/>
      </w:r>
      <w:r w:rsidR="0010472D">
        <w:t>approach</w:t>
      </w:r>
      <w:r>
        <w:t xml:space="preserve"> to a landing</w:t>
      </w:r>
      <w:r w:rsidR="007843C8">
        <w:t xml:space="preserve"> and a </w:t>
      </w:r>
      <w:r w:rsidR="001F2693">
        <w:t>touchdown</w:t>
      </w:r>
      <w:r>
        <w:t>; and</w:t>
      </w:r>
    </w:p>
    <w:p w14:paraId="2ACA2B49" w14:textId="77777777" w:rsidR="0037580F" w:rsidRDefault="0037580F" w:rsidP="00100B1D">
      <w:pPr>
        <w:pStyle w:val="LDP1a"/>
      </w:pPr>
      <w:r>
        <w:t>(b)</w:t>
      </w:r>
      <w:r>
        <w:tab/>
      </w:r>
      <w:r w:rsidR="007843C8">
        <w:t>the</w:t>
      </w:r>
      <w:r>
        <w:t xml:space="preserve"> hover; and</w:t>
      </w:r>
    </w:p>
    <w:p w14:paraId="28EB525B" w14:textId="77777777" w:rsidR="00B048E9" w:rsidRDefault="00DB25A4" w:rsidP="00100B1D">
      <w:pPr>
        <w:pStyle w:val="LDP1a"/>
      </w:pPr>
      <w:r>
        <w:t>(</w:t>
      </w:r>
      <w:r w:rsidR="007843C8">
        <w:t>c</w:t>
      </w:r>
      <w:r>
        <w:t>)</w:t>
      </w:r>
      <w:r>
        <w:tab/>
        <w:t>lift off</w:t>
      </w:r>
      <w:r w:rsidR="0037580F">
        <w:t xml:space="preserve"> and departure</w:t>
      </w:r>
      <w:r>
        <w:t>.</w:t>
      </w:r>
    </w:p>
    <w:p w14:paraId="66C347CB" w14:textId="77777777" w:rsidR="00D33388" w:rsidRDefault="00B9603E" w:rsidP="00794A64">
      <w:pPr>
        <w:pStyle w:val="LDClause"/>
      </w:pPr>
      <w:r>
        <w:tab/>
      </w:r>
      <w:r w:rsidR="00A50954" w:rsidRPr="008753F3">
        <w:t>7.</w:t>
      </w:r>
      <w:r w:rsidR="00D33388">
        <w:t>5</w:t>
      </w:r>
      <w:r w:rsidR="00A50954" w:rsidRPr="008753F3">
        <w:tab/>
      </w:r>
      <w:r w:rsidR="000B268C">
        <w:t xml:space="preserve">The </w:t>
      </w:r>
      <w:r w:rsidR="00D33388">
        <w:t xml:space="preserve">visual </w:t>
      </w:r>
      <w:r w:rsidR="000B268C">
        <w:t>d</w:t>
      </w:r>
      <w:r w:rsidR="00A50954" w:rsidRPr="008753F3">
        <w:t>isplay contrast ratio</w:t>
      </w:r>
      <w:r w:rsidR="000B268C">
        <w:t xml:space="preserve"> must be</w:t>
      </w:r>
      <w:r w:rsidR="00A50954" w:rsidRPr="008753F3">
        <w:t xml:space="preserve"> </w:t>
      </w:r>
      <w:r w:rsidR="00D33388">
        <w:t>capable of</w:t>
      </w:r>
      <w:r w:rsidR="00012FD6">
        <w:t xml:space="preserve"> the following</w:t>
      </w:r>
      <w:r w:rsidR="00D33388">
        <w:t>:</w:t>
      </w:r>
    </w:p>
    <w:p w14:paraId="6CA635AC" w14:textId="77777777" w:rsidR="00D33388" w:rsidRDefault="00D33388" w:rsidP="001958E4">
      <w:pPr>
        <w:pStyle w:val="LDP1a"/>
      </w:pPr>
      <w:r>
        <w:t>(a)</w:t>
      </w:r>
      <w:r>
        <w:tab/>
        <w:t>displaying v</w:t>
      </w:r>
      <w:r w:rsidR="00012FD6">
        <w:t>ariations in ground terrain;</w:t>
      </w:r>
    </w:p>
    <w:p w14:paraId="3F65FC26" w14:textId="77777777" w:rsidR="002C06BE" w:rsidRDefault="00D33388" w:rsidP="000472A3">
      <w:pPr>
        <w:pStyle w:val="LDP1a"/>
        <w:keepNext/>
      </w:pPr>
      <w:r w:rsidRPr="002C06BE">
        <w:t>(b)</w:t>
      </w:r>
      <w:r w:rsidRPr="002C06BE">
        <w:tab/>
      </w:r>
      <w:r w:rsidRPr="00BD50E0">
        <w:t>distinguishing landing sites</w:t>
      </w:r>
      <w:r w:rsidR="002C06BE">
        <w:t>,</w:t>
      </w:r>
      <w:r w:rsidRPr="00BD50E0">
        <w:t xml:space="preserve"> </w:t>
      </w:r>
      <w:r w:rsidR="002C760B">
        <w:t>and</w:t>
      </w:r>
      <w:r w:rsidRPr="00BD50E0">
        <w:t xml:space="preserve"> runway </w:t>
      </w:r>
      <w:r w:rsidR="002C760B">
        <w:t>and</w:t>
      </w:r>
      <w:r w:rsidRPr="00BD50E0">
        <w:t xml:space="preserve"> taxiway surfaces</w:t>
      </w:r>
      <w:r w:rsidR="002C06BE">
        <w:t>,</w:t>
      </w:r>
      <w:r w:rsidRPr="00BD50E0">
        <w:t xml:space="preserve"> at aerodromes</w:t>
      </w:r>
      <w:r w:rsidR="002C06BE">
        <w:t>;</w:t>
      </w:r>
    </w:p>
    <w:p w14:paraId="4687109A" w14:textId="77777777" w:rsidR="00D33388" w:rsidRPr="002C06BE" w:rsidRDefault="006B3F95" w:rsidP="006B3F95">
      <w:pPr>
        <w:pStyle w:val="LDClause"/>
      </w:pPr>
      <w:r>
        <w:tab/>
      </w:r>
      <w:r>
        <w:tab/>
      </w:r>
      <w:r w:rsidR="002C06BE">
        <w:t xml:space="preserve">as they would appear to the FCMs of a multi-crew </w:t>
      </w:r>
      <w:r w:rsidR="00F11BA6">
        <w:t>helicopter</w:t>
      </w:r>
      <w:r w:rsidR="00D33388" w:rsidRPr="00BD50E0">
        <w:t>.</w:t>
      </w:r>
    </w:p>
    <w:p w14:paraId="4694B2C5" w14:textId="77777777" w:rsidR="00A50954" w:rsidRPr="002C06BE" w:rsidRDefault="00B9603E" w:rsidP="00794A64">
      <w:pPr>
        <w:pStyle w:val="LDClause"/>
      </w:pPr>
      <w:r>
        <w:tab/>
      </w:r>
      <w:r w:rsidR="00A50954" w:rsidRPr="00A50954">
        <w:t>7.</w:t>
      </w:r>
      <w:r w:rsidR="00D33388">
        <w:t>6</w:t>
      </w:r>
      <w:r w:rsidR="00A50954" w:rsidRPr="00A50954">
        <w:tab/>
      </w:r>
      <w:r w:rsidR="000B268C">
        <w:t xml:space="preserve">The </w:t>
      </w:r>
      <w:r w:rsidR="00D33388">
        <w:t xml:space="preserve">visual </w:t>
      </w:r>
      <w:r w:rsidR="000B268C">
        <w:t>d</w:t>
      </w:r>
      <w:r w:rsidR="00A50954" w:rsidRPr="00A50954">
        <w:t>isplay brightness</w:t>
      </w:r>
      <w:r w:rsidR="000B268C">
        <w:t xml:space="preserve"> must be</w:t>
      </w:r>
      <w:r w:rsidR="00A50954" w:rsidRPr="00A50954">
        <w:t xml:space="preserve"> </w:t>
      </w:r>
      <w:r w:rsidR="00A50954" w:rsidRPr="00BD50E0">
        <w:t>sufficient to support</w:t>
      </w:r>
      <w:r w:rsidR="00A50954" w:rsidRPr="002C06BE">
        <w:t xml:space="preserve"> daylight, twilight and night</w:t>
      </w:r>
      <w:r w:rsidR="002501A1" w:rsidRPr="002C06BE">
        <w:t xml:space="preserve"> </w:t>
      </w:r>
      <w:r w:rsidR="00D33388" w:rsidRPr="00BD50E0">
        <w:t>environment</w:t>
      </w:r>
      <w:r w:rsidR="00D33388" w:rsidRPr="002C06BE">
        <w:t xml:space="preserve"> </w:t>
      </w:r>
      <w:r w:rsidR="002501A1" w:rsidRPr="002C06BE">
        <w:t>conditions</w:t>
      </w:r>
      <w:r w:rsidR="00A50954" w:rsidRPr="002C06BE">
        <w:t>.</w:t>
      </w:r>
    </w:p>
    <w:p w14:paraId="519B0CB4" w14:textId="77777777" w:rsidR="0091419C" w:rsidRDefault="0091419C" w:rsidP="00794A64">
      <w:pPr>
        <w:pStyle w:val="LDClauseHeading"/>
      </w:pPr>
      <w:r>
        <w:t>8</w:t>
      </w:r>
      <w:r>
        <w:tab/>
      </w:r>
      <w:r w:rsidR="00A50954" w:rsidRPr="00A50954">
        <w:t>Motion cue</w:t>
      </w:r>
      <w:r>
        <w:t>s</w:t>
      </w:r>
      <w:r w:rsidR="008C6647">
        <w:t> —</w:t>
      </w:r>
      <w:r w:rsidR="00A50954" w:rsidRPr="00A50954">
        <w:t xml:space="preserve"> Reserved</w:t>
      </w:r>
    </w:p>
    <w:p w14:paraId="444326C3" w14:textId="77777777" w:rsidR="00A50954" w:rsidRPr="00A50954" w:rsidRDefault="0091419C" w:rsidP="00794A64">
      <w:pPr>
        <w:pStyle w:val="LDNote"/>
        <w:rPr>
          <w:b/>
        </w:rPr>
      </w:pPr>
      <w:r w:rsidRPr="00794A64">
        <w:rPr>
          <w:i/>
        </w:rPr>
        <w:t>Note</w:t>
      </w:r>
      <w:r>
        <w:t>   There is no requirement for motion cues.</w:t>
      </w:r>
    </w:p>
    <w:p w14:paraId="5F32EAB8" w14:textId="77777777" w:rsidR="00A50954" w:rsidRPr="00A50954" w:rsidRDefault="0091419C" w:rsidP="00794A64">
      <w:pPr>
        <w:pStyle w:val="LDClauseHeading"/>
        <w:ind w:left="0" w:firstLine="0"/>
      </w:pPr>
      <w:r>
        <w:t>9</w:t>
      </w:r>
      <w:r>
        <w:tab/>
      </w:r>
      <w:r w:rsidR="00A50954" w:rsidRPr="00A50954">
        <w:t xml:space="preserve">Air </w:t>
      </w:r>
      <w:r w:rsidR="008C6647">
        <w:t>t</w:t>
      </w:r>
      <w:r w:rsidR="00A50954" w:rsidRPr="00A50954">
        <w:t xml:space="preserve">raffic </w:t>
      </w:r>
      <w:r w:rsidR="008C6647">
        <w:t>c</w:t>
      </w:r>
      <w:r w:rsidR="00A50954" w:rsidRPr="00A50954">
        <w:t>ontrol</w:t>
      </w:r>
      <w:r w:rsidR="008B5611">
        <w:t xml:space="preserve"> </w:t>
      </w:r>
      <w:r w:rsidR="008C6647">
        <w:t>environment simulation</w:t>
      </w:r>
    </w:p>
    <w:p w14:paraId="3F63738E" w14:textId="77777777" w:rsidR="00A50954" w:rsidRPr="00A50954" w:rsidRDefault="0091419C" w:rsidP="00794A64">
      <w:pPr>
        <w:pStyle w:val="LDClause"/>
      </w:pPr>
      <w:r>
        <w:tab/>
      </w:r>
      <w:r w:rsidR="00A50954" w:rsidRPr="00A50954">
        <w:tab/>
      </w:r>
      <w:r>
        <w:t xml:space="preserve">The </w:t>
      </w:r>
      <w:r w:rsidR="00DD1378">
        <w:t>device</w:t>
      </w:r>
      <w:r>
        <w:t xml:space="preserve"> must be capable of </w:t>
      </w:r>
      <w:r w:rsidR="00665DF5">
        <w:t>generating a</w:t>
      </w:r>
      <w:r w:rsidR="00A50954" w:rsidRPr="00A50954">
        <w:t xml:space="preserve">t least </w:t>
      </w:r>
      <w:r w:rsidR="00665DF5">
        <w:t>1</w:t>
      </w:r>
      <w:r w:rsidR="00A50954" w:rsidRPr="00A50954">
        <w:t xml:space="preserve"> simulated automated airport weather reporting message of an Automated Terminal Information Service (ATIS) broadcast.</w:t>
      </w:r>
    </w:p>
    <w:p w14:paraId="6554D8D7" w14:textId="77777777" w:rsidR="00A50954" w:rsidRPr="00A50954" w:rsidRDefault="00665DF5" w:rsidP="00794A64">
      <w:pPr>
        <w:pStyle w:val="LDClauseHeading"/>
        <w:ind w:left="0" w:firstLine="0"/>
      </w:pPr>
      <w:r>
        <w:t>10</w:t>
      </w:r>
      <w:r>
        <w:tab/>
      </w:r>
      <w:r w:rsidR="00A50954" w:rsidRPr="00A50954">
        <w:t>Navigation</w:t>
      </w:r>
      <w:r w:rsidR="008B5611">
        <w:t xml:space="preserve"> environment</w:t>
      </w:r>
      <w:r w:rsidR="008C6647">
        <w:t> —</w:t>
      </w:r>
      <w:r w:rsidR="008C6647" w:rsidRPr="008C6647">
        <w:t xml:space="preserve"> </w:t>
      </w:r>
      <w:r w:rsidR="008C6647">
        <w:t>r</w:t>
      </w:r>
      <w:r w:rsidR="00A50954" w:rsidRPr="00A50954">
        <w:t>eplicat</w:t>
      </w:r>
      <w:r w:rsidR="008C6647">
        <w:t>ion of</w:t>
      </w:r>
      <w:r w:rsidR="00A50954" w:rsidRPr="00A50954">
        <w:t xml:space="preserve"> real</w:t>
      </w:r>
      <w:r w:rsidR="008B5611">
        <w:t>-</w:t>
      </w:r>
      <w:r w:rsidR="00A50954" w:rsidRPr="00A50954">
        <w:t xml:space="preserve">world </w:t>
      </w:r>
      <w:r w:rsidR="008B5611">
        <w:t>operations</w:t>
      </w:r>
    </w:p>
    <w:p w14:paraId="030F8A2C" w14:textId="77777777" w:rsidR="00A50954" w:rsidRPr="00A50954" w:rsidRDefault="00665DF5" w:rsidP="00794A64">
      <w:pPr>
        <w:pStyle w:val="LDClause"/>
      </w:pPr>
      <w:r>
        <w:tab/>
      </w:r>
      <w:r w:rsidR="00A50954" w:rsidRPr="00A50954">
        <w:t>10.1</w:t>
      </w:r>
      <w:r w:rsidR="00A50954" w:rsidRPr="00A50954">
        <w:tab/>
      </w:r>
      <w:r w:rsidR="002C06BE">
        <w:t>The</w:t>
      </w:r>
      <w:r w:rsidR="008C6647">
        <w:t xml:space="preserve"> n</w:t>
      </w:r>
      <w:r w:rsidR="00A50954" w:rsidRPr="00A50954">
        <w:t xml:space="preserve">avigation data </w:t>
      </w:r>
      <w:r w:rsidR="008C6647">
        <w:t xml:space="preserve">and </w:t>
      </w:r>
      <w:r w:rsidR="00A50954" w:rsidRPr="00A50954">
        <w:t xml:space="preserve">corresponding </w:t>
      </w:r>
      <w:r w:rsidR="008C6647">
        <w:t xml:space="preserve">landing </w:t>
      </w:r>
      <w:r w:rsidR="00A50954" w:rsidRPr="00A50954">
        <w:t>approach facilities</w:t>
      </w:r>
      <w:r w:rsidR="00822144">
        <w:t xml:space="preserve"> programmed into a device</w:t>
      </w:r>
      <w:r w:rsidR="008C6647">
        <w:t xml:space="preserve"> must be capable of supporting </w:t>
      </w:r>
      <w:r w:rsidR="00A50954" w:rsidRPr="00A50954">
        <w:t>scenario</w:t>
      </w:r>
      <w:r w:rsidR="008C6647">
        <w:t>-</w:t>
      </w:r>
      <w:r w:rsidR="00A50954" w:rsidRPr="00A50954">
        <w:t>based training</w:t>
      </w:r>
      <w:r w:rsidR="002E2ABF">
        <w:t xml:space="preserve"> designed to simulate </w:t>
      </w:r>
      <w:r w:rsidR="00EE70E4">
        <w:t xml:space="preserve">operations </w:t>
      </w:r>
      <w:r w:rsidR="002C06BE">
        <w:t xml:space="preserve">in the environment of </w:t>
      </w:r>
      <w:r w:rsidR="00EE70E4">
        <w:t>specific, real-world, locations</w:t>
      </w:r>
      <w:r w:rsidR="00EE70E4" w:rsidRPr="00A50954">
        <w:t>.</w:t>
      </w:r>
    </w:p>
    <w:p w14:paraId="06347A34" w14:textId="77777777" w:rsidR="00A50954" w:rsidRPr="00A50954" w:rsidRDefault="00665DF5" w:rsidP="00794A64">
      <w:pPr>
        <w:pStyle w:val="LDClause"/>
      </w:pPr>
      <w:r>
        <w:tab/>
      </w:r>
      <w:r w:rsidR="00A50954" w:rsidRPr="00A50954">
        <w:t>10.2</w:t>
      </w:r>
      <w:r w:rsidR="00A50954" w:rsidRPr="00A50954">
        <w:tab/>
      </w:r>
      <w:r w:rsidR="002E2ABF">
        <w:t>The n</w:t>
      </w:r>
      <w:r w:rsidR="00A50954" w:rsidRPr="00A50954">
        <w:t>avigation database</w:t>
      </w:r>
      <w:r w:rsidR="002E2ABF">
        <w:t xml:space="preserve">, and </w:t>
      </w:r>
      <w:r w:rsidR="007848AC">
        <w:t xml:space="preserve">its </w:t>
      </w:r>
      <w:r w:rsidR="007848AC" w:rsidRPr="00A50954">
        <w:t>support</w:t>
      </w:r>
      <w:r w:rsidR="007848AC">
        <w:t>ing</w:t>
      </w:r>
      <w:r w:rsidR="00A50954" w:rsidRPr="00A50954">
        <w:t xml:space="preserve"> maps and charts</w:t>
      </w:r>
      <w:r w:rsidR="002E2ABF">
        <w:t xml:space="preserve"> for relevant geographical areas,</w:t>
      </w:r>
      <w:r w:rsidR="00A50954" w:rsidRPr="00A50954">
        <w:t xml:space="preserve"> </w:t>
      </w:r>
      <w:r w:rsidR="002E2ABF">
        <w:t xml:space="preserve">must be accurate and designed </w:t>
      </w:r>
      <w:r w:rsidR="00822144">
        <w:t>for</w:t>
      </w:r>
      <w:r w:rsidR="002E2ABF">
        <w:t xml:space="preserve"> simulate</w:t>
      </w:r>
      <w:r w:rsidR="00822144">
        <w:t>d</w:t>
      </w:r>
      <w:r w:rsidR="002E2ABF">
        <w:t xml:space="preserve"> operations</w:t>
      </w:r>
      <w:r w:rsidR="00822144">
        <w:t xml:space="preserve"> in the environment</w:t>
      </w:r>
      <w:r w:rsidR="008A3042">
        <w:t xml:space="preserve"> </w:t>
      </w:r>
      <w:r w:rsidR="00822144">
        <w:t>of</w:t>
      </w:r>
      <w:r w:rsidR="008A3042">
        <w:t xml:space="preserve"> specific</w:t>
      </w:r>
      <w:r w:rsidR="00EE70E4">
        <w:t>, real-world,</w:t>
      </w:r>
      <w:r w:rsidR="008A3042">
        <w:t xml:space="preserve"> locations</w:t>
      </w:r>
      <w:r w:rsidR="00A50954" w:rsidRPr="00A50954">
        <w:t>.</w:t>
      </w:r>
    </w:p>
    <w:p w14:paraId="2640C38F" w14:textId="77777777" w:rsidR="00A50954" w:rsidRDefault="00665DF5" w:rsidP="00794A64">
      <w:pPr>
        <w:pStyle w:val="LDClause"/>
      </w:pPr>
      <w:r>
        <w:tab/>
      </w:r>
      <w:r w:rsidR="00A50954" w:rsidRPr="00A50954">
        <w:t>10.3</w:t>
      </w:r>
      <w:r w:rsidR="00A50954" w:rsidRPr="00A50954">
        <w:tab/>
      </w:r>
      <w:r w:rsidR="00822144">
        <w:t>G</w:t>
      </w:r>
      <w:r w:rsidR="00A50954" w:rsidRPr="00A50954">
        <w:t>round</w:t>
      </w:r>
      <w:r w:rsidR="002E2ABF">
        <w:t>-</w:t>
      </w:r>
      <w:r w:rsidR="00A50954" w:rsidRPr="00A50954">
        <w:t>based navigation aids</w:t>
      </w:r>
      <w:r w:rsidR="00822144">
        <w:t xml:space="preserve"> </w:t>
      </w:r>
      <w:r w:rsidR="00012FD6">
        <w:t xml:space="preserve">programmed into a device </w:t>
      </w:r>
      <w:r w:rsidR="002E2ABF">
        <w:t>must be</w:t>
      </w:r>
      <w:r w:rsidR="002E2ABF" w:rsidRPr="00A50954">
        <w:t xml:space="preserve"> </w:t>
      </w:r>
      <w:r w:rsidR="00A50954" w:rsidRPr="00A50954">
        <w:t>useable</w:t>
      </w:r>
      <w:r w:rsidR="00822144">
        <w:t xml:space="preserve"> for simulated operations</w:t>
      </w:r>
      <w:r w:rsidR="00A50954" w:rsidRPr="00A50954">
        <w:t xml:space="preserve"> within </w:t>
      </w:r>
      <w:r w:rsidR="002E2ABF">
        <w:t xml:space="preserve">their </w:t>
      </w:r>
      <w:r w:rsidR="00A50954" w:rsidRPr="00A50954">
        <w:t xml:space="preserve">range or line-of-sight without </w:t>
      </w:r>
      <w:r w:rsidR="002E2ABF">
        <w:t xml:space="preserve">any </w:t>
      </w:r>
      <w:r w:rsidR="00A50954" w:rsidRPr="00A50954">
        <w:t>restriction</w:t>
      </w:r>
      <w:r w:rsidR="002E2ABF">
        <w:t>s</w:t>
      </w:r>
      <w:r w:rsidR="00A50954" w:rsidRPr="00A50954">
        <w:t>.</w:t>
      </w:r>
    </w:p>
    <w:p w14:paraId="1D9B04EE" w14:textId="77777777" w:rsidR="00D16794" w:rsidRPr="00A50954" w:rsidRDefault="00D16794" w:rsidP="00794A64">
      <w:pPr>
        <w:pStyle w:val="LDClause"/>
      </w:pPr>
      <w:r>
        <w:tab/>
        <w:t>10.4</w:t>
      </w:r>
      <w:r>
        <w:tab/>
        <w:t>The navigation database must include instrument approach procedures for simulated operations at no fewer than 5 different, real-world</w:t>
      </w:r>
      <w:r w:rsidR="001F2693">
        <w:t xml:space="preserve"> locations</w:t>
      </w:r>
      <w:r>
        <w:t xml:space="preserve"> that support instrument approach operations.</w:t>
      </w:r>
    </w:p>
    <w:p w14:paraId="5F18EDB2" w14:textId="77777777" w:rsidR="00A50954" w:rsidRPr="00A50954" w:rsidRDefault="005A3540" w:rsidP="00794A64">
      <w:pPr>
        <w:pStyle w:val="LDClauseHeading"/>
        <w:ind w:left="0" w:firstLine="0"/>
      </w:pPr>
      <w:r>
        <w:t>11</w:t>
      </w:r>
      <w:r>
        <w:tab/>
      </w:r>
      <w:r w:rsidR="00A50954" w:rsidRPr="00A50954">
        <w:t xml:space="preserve">Atmosphere and </w:t>
      </w:r>
      <w:r>
        <w:t>w</w:t>
      </w:r>
      <w:r w:rsidR="00A50954" w:rsidRPr="00A50954">
        <w:t>eather</w:t>
      </w:r>
      <w:r>
        <w:t xml:space="preserve"> environment</w:t>
      </w:r>
    </w:p>
    <w:p w14:paraId="5A63B5F1" w14:textId="77777777" w:rsidR="00026AD1" w:rsidRDefault="00026AD1" w:rsidP="00794A64">
      <w:pPr>
        <w:pStyle w:val="LDClause"/>
      </w:pPr>
      <w:r>
        <w:tab/>
      </w:r>
      <w:r w:rsidR="00A50954" w:rsidRPr="00A50954">
        <w:t>11.1</w:t>
      </w:r>
      <w:r w:rsidR="00A50954" w:rsidRPr="00A50954">
        <w:tab/>
      </w:r>
      <w:r>
        <w:t xml:space="preserve">The </w:t>
      </w:r>
      <w:r w:rsidR="00DD1378">
        <w:t>device</w:t>
      </w:r>
      <w:r>
        <w:t xml:space="preserve"> must</w:t>
      </w:r>
      <w:r w:rsidR="00051DD4">
        <w:t xml:space="preserve"> be </w:t>
      </w:r>
      <w:r w:rsidR="00051DD4" w:rsidRPr="00BD50E0">
        <w:t>able to simulate</w:t>
      </w:r>
      <w:r w:rsidR="00051DD4" w:rsidRPr="001958E4">
        <w:rPr>
          <w:b/>
        </w:rPr>
        <w:t xml:space="preserve"> </w:t>
      </w:r>
      <w:r w:rsidR="00051DD4">
        <w:t>the following</w:t>
      </w:r>
      <w:r w:rsidR="00B775B4">
        <w:t xml:space="preserve"> atmospheric conditions</w:t>
      </w:r>
      <w:r w:rsidR="009F2084">
        <w:t xml:space="preserve"> as they would affect</w:t>
      </w:r>
      <w:r w:rsidR="00051DD4">
        <w:t xml:space="preserve"> a</w:t>
      </w:r>
      <w:r w:rsidR="000472A3">
        <w:t xml:space="preserve"> </w:t>
      </w:r>
      <w:r w:rsidR="005C48DB">
        <w:t>multi</w:t>
      </w:r>
      <w:r w:rsidR="00AE1478">
        <w:t>-</w:t>
      </w:r>
      <w:r w:rsidR="00F96C05">
        <w:t>crew</w:t>
      </w:r>
      <w:r w:rsidR="00051DD4">
        <w:t xml:space="preserve"> </w:t>
      </w:r>
      <w:r w:rsidR="00F11BA6">
        <w:t>helicopter</w:t>
      </w:r>
      <w:r>
        <w:t>:</w:t>
      </w:r>
    </w:p>
    <w:p w14:paraId="3E47D2D7" w14:textId="77777777" w:rsidR="00372243" w:rsidRDefault="00BD0466" w:rsidP="00BD0466">
      <w:pPr>
        <w:pStyle w:val="LDP1a"/>
      </w:pPr>
      <w:r>
        <w:t>(</w:t>
      </w:r>
      <w:r w:rsidR="00CA3690">
        <w:t>a</w:t>
      </w:r>
      <w:r>
        <w:t>)</w:t>
      </w:r>
      <w:r>
        <w:tab/>
      </w:r>
      <w:r w:rsidR="00372243">
        <w:t>changes in atmospheric temperature;</w:t>
      </w:r>
    </w:p>
    <w:p w14:paraId="64705859" w14:textId="77777777" w:rsidR="00BD0466" w:rsidRDefault="00372243" w:rsidP="00BD0466">
      <w:pPr>
        <w:pStyle w:val="LDP1a"/>
      </w:pPr>
      <w:r>
        <w:t>(b)</w:t>
      </w:r>
      <w:r>
        <w:tab/>
      </w:r>
      <w:r w:rsidR="00BD0466">
        <w:t>IMC;</w:t>
      </w:r>
    </w:p>
    <w:p w14:paraId="44FA2ACB" w14:textId="77777777" w:rsidR="00AE1478" w:rsidRDefault="00AE1478" w:rsidP="00794A64">
      <w:pPr>
        <w:pStyle w:val="LDP1a"/>
      </w:pPr>
      <w:r>
        <w:t>(</w:t>
      </w:r>
      <w:r w:rsidR="00372243">
        <w:t>c</w:t>
      </w:r>
      <w:r>
        <w:t>)</w:t>
      </w:r>
      <w:r>
        <w:tab/>
        <w:t>icing conditions;</w:t>
      </w:r>
    </w:p>
    <w:p w14:paraId="4C488D21" w14:textId="77777777" w:rsidR="00A50954" w:rsidRDefault="00051DD4" w:rsidP="001958E4">
      <w:pPr>
        <w:pStyle w:val="LDP1a"/>
      </w:pPr>
      <w:r>
        <w:t>(</w:t>
      </w:r>
      <w:r w:rsidR="00372243">
        <w:t>d</w:t>
      </w:r>
      <w:r>
        <w:t>)</w:t>
      </w:r>
      <w:r>
        <w:tab/>
      </w:r>
      <w:r w:rsidR="00A50954" w:rsidRPr="00A50954">
        <w:t>surface wind speed</w:t>
      </w:r>
      <w:r w:rsidR="0000010E">
        <w:t>, including</w:t>
      </w:r>
      <w:r w:rsidR="00A50954" w:rsidRPr="00A50954">
        <w:t xml:space="preserve"> direction;</w:t>
      </w:r>
    </w:p>
    <w:p w14:paraId="165B0D99" w14:textId="77777777" w:rsidR="00BD0466" w:rsidRDefault="00BD0466" w:rsidP="001958E4">
      <w:pPr>
        <w:pStyle w:val="LDP1a"/>
      </w:pPr>
      <w:r>
        <w:t>(</w:t>
      </w:r>
      <w:r w:rsidR="00372243">
        <w:t>e</w:t>
      </w:r>
      <w:r>
        <w:t>)</w:t>
      </w:r>
      <w:r>
        <w:tab/>
        <w:t>turbulence.</w:t>
      </w:r>
    </w:p>
    <w:p w14:paraId="3E255B8F" w14:textId="77777777" w:rsidR="0012711D" w:rsidRPr="00A50954" w:rsidRDefault="0012711D" w:rsidP="0012711D">
      <w:pPr>
        <w:pStyle w:val="LDClause"/>
      </w:pPr>
      <w:r>
        <w:lastRenderedPageBreak/>
        <w:tab/>
        <w:t>11.</w:t>
      </w:r>
      <w:r w:rsidR="00372243">
        <w:t>2</w:t>
      </w:r>
      <w:r>
        <w:tab/>
      </w:r>
      <w:r w:rsidR="00A90669">
        <w:t xml:space="preserve">The instructor must be able to adjust </w:t>
      </w:r>
      <w:r w:rsidR="00372243">
        <w:t>t</w:t>
      </w:r>
      <w:r>
        <w:t>he visual display to produce</w:t>
      </w:r>
      <w:r w:rsidR="008A40F7">
        <w:t xml:space="preserve"> </w:t>
      </w:r>
      <w:r>
        <w:t>changes to cloud base</w:t>
      </w:r>
      <w:r w:rsidR="00AE1478">
        <w:t xml:space="preserve"> and visibility during a simulated </w:t>
      </w:r>
      <w:r w:rsidR="00A90669">
        <w:t>flight</w:t>
      </w:r>
      <w:r>
        <w:t>.</w:t>
      </w:r>
    </w:p>
    <w:p w14:paraId="3A364089" w14:textId="51170023" w:rsidR="00A50954" w:rsidRPr="00A50954" w:rsidRDefault="0002618A" w:rsidP="00794A64">
      <w:pPr>
        <w:pStyle w:val="LDClauseHeading"/>
        <w:ind w:left="720" w:hanging="720"/>
      </w:pPr>
      <w:r>
        <w:t>12</w:t>
      </w:r>
      <w:r>
        <w:tab/>
      </w:r>
      <w:r w:rsidR="00A50954" w:rsidRPr="00A50954">
        <w:t xml:space="preserve">Airports and </w:t>
      </w:r>
      <w:r>
        <w:t>t</w:t>
      </w:r>
      <w:r w:rsidR="009672FA">
        <w:t>errain</w:t>
      </w:r>
    </w:p>
    <w:p w14:paraId="4E569B77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12.1</w:t>
      </w:r>
      <w:r w:rsidR="00A50954" w:rsidRPr="00A50954">
        <w:tab/>
      </w:r>
      <w:r>
        <w:t xml:space="preserve">The </w:t>
      </w:r>
      <w:r w:rsidRPr="00A50954">
        <w:t>navigation database</w:t>
      </w:r>
      <w:r w:rsidR="008A40F7">
        <w:t xml:space="preserve"> of a device</w:t>
      </w:r>
      <w:r>
        <w:t xml:space="preserve"> must contain c</w:t>
      </w:r>
      <w:r w:rsidR="00A50954" w:rsidRPr="00A50954">
        <w:t xml:space="preserve">orrect terrain modelling and runway orientation for </w:t>
      </w:r>
      <w:r>
        <w:t>simulated operations</w:t>
      </w:r>
      <w:r w:rsidR="00CA7275">
        <w:t xml:space="preserve"> at</w:t>
      </w:r>
      <w:r>
        <w:t xml:space="preserve"> </w:t>
      </w:r>
      <w:r w:rsidR="002F6EEF">
        <w:t>aerodromes</w:t>
      </w:r>
      <w:r>
        <w:t>.</w:t>
      </w:r>
    </w:p>
    <w:p w14:paraId="6B96F9F2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7843C8">
        <w:t>2</w:t>
      </w:r>
      <w:r w:rsidR="00A50954" w:rsidRPr="00A50954">
        <w:tab/>
        <w:t xml:space="preserve">The </w:t>
      </w:r>
      <w:r w:rsidR="008A7F98">
        <w:t xml:space="preserve">simulated </w:t>
      </w:r>
      <w:r w:rsidR="00A50954" w:rsidRPr="00A50954">
        <w:t>visual environment attitude must provide an accurate portrayal of the horizon as</w:t>
      </w:r>
      <w:r w:rsidR="008A7F98">
        <w:t xml:space="preserve"> it would be</w:t>
      </w:r>
      <w:r w:rsidR="00A50954" w:rsidRPr="00A50954">
        <w:t xml:space="preserve"> displayed on </w:t>
      </w:r>
      <w:r w:rsidR="008A7F98">
        <w:t>a</w:t>
      </w:r>
      <w:r w:rsidR="00A50954" w:rsidRPr="00A50954">
        <w:t xml:space="preserve"> </w:t>
      </w:r>
      <w:r w:rsidR="005C48DB">
        <w:t>multi</w:t>
      </w:r>
      <w:r w:rsidR="00F96C05">
        <w:t>-</w:t>
      </w:r>
      <w:r w:rsidR="00CB64A2">
        <w:t>crew</w:t>
      </w:r>
      <w:r w:rsidR="00CA7275">
        <w:t xml:space="preserve"> </w:t>
      </w:r>
      <w:r w:rsidR="00F11BA6">
        <w:t>helicopter</w:t>
      </w:r>
      <w:r w:rsidR="00012FD6">
        <w:t>’s</w:t>
      </w:r>
      <w:r w:rsidR="00A50954" w:rsidRPr="00A50954">
        <w:t xml:space="preserve"> attitude indicator.</w:t>
      </w:r>
    </w:p>
    <w:p w14:paraId="19FFB154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7843C8">
        <w:t>3</w:t>
      </w:r>
      <w:r w:rsidR="00A50954" w:rsidRPr="00A50954">
        <w:tab/>
        <w:t xml:space="preserve">The visual system must include representative scenery for at least </w:t>
      </w:r>
      <w:r w:rsidR="00CA7275">
        <w:t>3</w:t>
      </w:r>
      <w:r w:rsidR="002F6EEF">
        <w:t xml:space="preserve"> different,</w:t>
      </w:r>
      <w:r w:rsidR="00A50954" w:rsidRPr="00A50954">
        <w:t xml:space="preserve"> </w:t>
      </w:r>
      <w:r w:rsidR="002F6EEF">
        <w:t xml:space="preserve">specific, real-world, </w:t>
      </w:r>
      <w:r w:rsidR="002F6EEF" w:rsidRPr="00A50954">
        <w:t>a</w:t>
      </w:r>
      <w:r w:rsidR="002F6EEF">
        <w:t>erodromes</w:t>
      </w:r>
      <w:r w:rsidR="00B775B4">
        <w:t xml:space="preserve"> </w:t>
      </w:r>
      <w:r w:rsidR="00CA7275">
        <w:t xml:space="preserve">as they </w:t>
      </w:r>
      <w:r w:rsidR="00012FD6">
        <w:t xml:space="preserve">each </w:t>
      </w:r>
      <w:r w:rsidR="00CA7275">
        <w:t>appear</w:t>
      </w:r>
      <w:r w:rsidR="00A50954" w:rsidRPr="00A50954">
        <w:t xml:space="preserve"> in daylight, twilight and night illumination.</w:t>
      </w:r>
    </w:p>
    <w:p w14:paraId="01429319" w14:textId="77777777" w:rsidR="00AE1478" w:rsidRDefault="00AE1478" w:rsidP="00AE1478">
      <w:pPr>
        <w:pStyle w:val="LDClause"/>
      </w:pPr>
      <w:r>
        <w:tab/>
        <w:t>12.</w:t>
      </w:r>
      <w:r w:rsidR="007843C8">
        <w:t>4</w:t>
      </w:r>
      <w:r w:rsidRPr="00A50954">
        <w:tab/>
      </w:r>
      <w:r w:rsidR="007843C8">
        <w:t>For subclause 12.3, w</w:t>
      </w:r>
      <w:r w:rsidRPr="00A50954">
        <w:t>ith daylight illumination</w:t>
      </w:r>
      <w:r>
        <w:t>:</w:t>
      </w:r>
    </w:p>
    <w:p w14:paraId="7211E6AB" w14:textId="2C83ED7E" w:rsidR="00AE1478" w:rsidRDefault="00AE1478" w:rsidP="00AE1478">
      <w:pPr>
        <w:pStyle w:val="LDP1a"/>
      </w:pPr>
      <w:r>
        <w:t>(a)</w:t>
      </w:r>
      <w:r>
        <w:tab/>
        <w:t xml:space="preserve">each of the 3 aerodromes </w:t>
      </w:r>
      <w:r w:rsidRPr="00A50954">
        <w:t>must be visible for a</w:t>
      </w:r>
      <w:r>
        <w:t xml:space="preserve"> simulated</w:t>
      </w:r>
      <w:r w:rsidRPr="00A50954">
        <w:t xml:space="preserve"> straight</w:t>
      </w:r>
      <w:r>
        <w:t>-</w:t>
      </w:r>
      <w:r w:rsidRPr="00A50954">
        <w:t xml:space="preserve">in approach from a distance of </w:t>
      </w:r>
      <w:r>
        <w:t>at least</w:t>
      </w:r>
      <w:r w:rsidRPr="00A50954">
        <w:t xml:space="preserve"> 10 n</w:t>
      </w:r>
      <w:r>
        <w:t>autical miles (</w:t>
      </w:r>
      <w:r w:rsidRPr="00794A64">
        <w:rPr>
          <w:b/>
          <w:i/>
        </w:rPr>
        <w:t>NM</w:t>
      </w:r>
      <w:r>
        <w:t>);</w:t>
      </w:r>
      <w:r w:rsidRPr="00A50954">
        <w:t xml:space="preserve"> and</w:t>
      </w:r>
    </w:p>
    <w:p w14:paraId="33CB1DFE" w14:textId="77777777" w:rsidR="00AE1478" w:rsidRPr="00A50954" w:rsidRDefault="00AE1478" w:rsidP="00AE1478">
      <w:pPr>
        <w:pStyle w:val="LDP1a"/>
      </w:pPr>
      <w:r>
        <w:t>(b)</w:t>
      </w:r>
      <w:r>
        <w:tab/>
      </w:r>
      <w:r w:rsidRPr="00A50954">
        <w:t>the associated runway or runways</w:t>
      </w:r>
      <w:r>
        <w:t xml:space="preserve"> must be visible from a distance of at least</w:t>
      </w:r>
      <w:r w:rsidRPr="00A50954">
        <w:t xml:space="preserve"> 5 </w:t>
      </w:r>
      <w:r>
        <w:t>NM.</w:t>
      </w:r>
    </w:p>
    <w:p w14:paraId="124A5FA2" w14:textId="77777777" w:rsidR="00CA7275" w:rsidRDefault="00C44ACD" w:rsidP="00794A64">
      <w:pPr>
        <w:pStyle w:val="LDClause"/>
      </w:pPr>
      <w:r>
        <w:tab/>
      </w:r>
      <w:r w:rsidR="00A50954" w:rsidRPr="00A50954">
        <w:t>12.</w:t>
      </w:r>
      <w:r w:rsidR="007843C8">
        <w:t>5</w:t>
      </w:r>
      <w:r w:rsidR="00A50954" w:rsidRPr="00A50954">
        <w:tab/>
      </w:r>
      <w:r w:rsidR="00CA7275">
        <w:t>The v</w:t>
      </w:r>
      <w:r w:rsidR="00A50954" w:rsidRPr="00A50954">
        <w:t>isual system</w:t>
      </w:r>
      <w:r w:rsidR="00CA7275">
        <w:t xml:space="preserve"> must </w:t>
      </w:r>
      <w:r w:rsidR="00A50954" w:rsidRPr="00A50954">
        <w:t xml:space="preserve">provide full colour presentations and surfaces with textural cues to </w:t>
      </w:r>
      <w:r w:rsidR="005B087B">
        <w:t>enable</w:t>
      </w:r>
      <w:r w:rsidR="00CA7275">
        <w:t>:</w:t>
      </w:r>
    </w:p>
    <w:p w14:paraId="4A4392D5" w14:textId="77777777" w:rsidR="00CA7275" w:rsidRDefault="00CA7275" w:rsidP="00794A64">
      <w:pPr>
        <w:pStyle w:val="LDP1a"/>
      </w:pPr>
      <w:r>
        <w:t>(a)</w:t>
      </w:r>
      <w:r>
        <w:tab/>
      </w:r>
      <w:r w:rsidR="00A50954" w:rsidRPr="00A50954">
        <w:t>a</w:t>
      </w:r>
      <w:r w:rsidR="005B087B">
        <w:t xml:space="preserve"> simulated</w:t>
      </w:r>
      <w:r w:rsidR="00A50954" w:rsidRPr="00A50954">
        <w:t xml:space="preserve"> visual approach and landing</w:t>
      </w:r>
      <w:r>
        <w:t>; and</w:t>
      </w:r>
    </w:p>
    <w:p w14:paraId="1D64CC13" w14:textId="77777777" w:rsidR="00A50954" w:rsidRPr="00A50954" w:rsidRDefault="00CA7275" w:rsidP="00794A64">
      <w:pPr>
        <w:pStyle w:val="LDP1a"/>
      </w:pPr>
      <w:r>
        <w:t>(b)</w:t>
      </w:r>
      <w:r>
        <w:tab/>
      </w:r>
      <w:r w:rsidR="005B087B">
        <w:t>simulated air</w:t>
      </w:r>
      <w:r w:rsidR="00D43EB0">
        <w:t xml:space="preserve"> </w:t>
      </w:r>
      <w:r w:rsidR="00A50954" w:rsidRPr="00A50954">
        <w:t xml:space="preserve">taxi </w:t>
      </w:r>
      <w:r w:rsidR="005B087B">
        <w:t>operations</w:t>
      </w:r>
      <w:r w:rsidR="00A50954" w:rsidRPr="00A50954">
        <w:t>.</w:t>
      </w:r>
    </w:p>
    <w:p w14:paraId="3EF5AE73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7843C8">
        <w:t>6</w:t>
      </w:r>
      <w:r w:rsidR="00A50954" w:rsidRPr="00A50954">
        <w:tab/>
      </w:r>
      <w:r w:rsidR="00CA7275">
        <w:t>The v</w:t>
      </w:r>
      <w:r w:rsidR="00A50954" w:rsidRPr="00A50954">
        <w:t xml:space="preserve">isual system </w:t>
      </w:r>
      <w:r w:rsidR="00CA7275">
        <w:t>must have</w:t>
      </w:r>
      <w:r w:rsidR="00A50954" w:rsidRPr="00A50954">
        <w:t xml:space="preserve"> sufficient capacity to display simultaneously moving objects.</w:t>
      </w:r>
    </w:p>
    <w:p w14:paraId="7232386F" w14:textId="77777777" w:rsidR="00184118" w:rsidRDefault="00C44ACD" w:rsidP="00794A64">
      <w:pPr>
        <w:pStyle w:val="LDClause"/>
      </w:pPr>
      <w:r>
        <w:tab/>
      </w:r>
      <w:r w:rsidR="00A50954" w:rsidRPr="00A50954">
        <w:t>12.</w:t>
      </w:r>
      <w:r w:rsidR="007843C8">
        <w:t>7</w:t>
      </w:r>
      <w:r w:rsidR="00A50954" w:rsidRPr="00A50954">
        <w:tab/>
      </w:r>
      <w:r w:rsidR="00184118">
        <w:t>The v</w:t>
      </w:r>
      <w:r w:rsidR="00A50954" w:rsidRPr="00A50954">
        <w:t xml:space="preserve">isual system </w:t>
      </w:r>
      <w:r w:rsidR="00184118">
        <w:t>must</w:t>
      </w:r>
      <w:r w:rsidR="00A50954" w:rsidRPr="00A50954">
        <w:t xml:space="preserve"> </w:t>
      </w:r>
      <w:r w:rsidR="001D493A">
        <w:t>simulate</w:t>
      </w:r>
      <w:r w:rsidR="00A50954" w:rsidRPr="00A50954">
        <w:t xml:space="preserve"> </w:t>
      </w:r>
      <w:r w:rsidR="00184118">
        <w:t xml:space="preserve">the </w:t>
      </w:r>
      <w:r w:rsidR="00A50954" w:rsidRPr="00A50954">
        <w:t>twilight visual scene</w:t>
      </w:r>
      <w:r w:rsidR="001D493A">
        <w:t>,</w:t>
      </w:r>
      <w:r w:rsidR="00A50954" w:rsidRPr="00A50954">
        <w:t xml:space="preserve"> with full colour presentations of reduced ambient intensity and typical terrain that </w:t>
      </w:r>
      <w:r w:rsidR="008A7F98">
        <w:t>would</w:t>
      </w:r>
      <w:r w:rsidR="00A50954" w:rsidRPr="00A50954">
        <w:t xml:space="preserve"> be illuminated by</w:t>
      </w:r>
      <w:r w:rsidR="008A7F98">
        <w:t xml:space="preserve"> </w:t>
      </w:r>
      <w:r w:rsidR="001D493A">
        <w:t>a multi-</w:t>
      </w:r>
      <w:r w:rsidR="00CB64A2">
        <w:t>crew</w:t>
      </w:r>
      <w:r w:rsidR="001D493A">
        <w:t xml:space="preserve"> </w:t>
      </w:r>
      <w:r w:rsidR="00F11BA6">
        <w:t>helicopter</w:t>
      </w:r>
      <w:r w:rsidR="001D493A">
        <w:t>’s</w:t>
      </w:r>
      <w:r w:rsidR="008A7F98">
        <w:t xml:space="preserve"> lights</w:t>
      </w:r>
      <w:r w:rsidR="001D493A">
        <w:t xml:space="preserve"> in</w:t>
      </w:r>
      <w:r w:rsidR="00CE3299">
        <w:t xml:space="preserve"> the following</w:t>
      </w:r>
      <w:r w:rsidR="00184118">
        <w:t>:</w:t>
      </w:r>
    </w:p>
    <w:p w14:paraId="0BABDF2E" w14:textId="1D354391" w:rsidR="007843C8" w:rsidRDefault="007843C8" w:rsidP="007843C8">
      <w:pPr>
        <w:pStyle w:val="LDP1a"/>
      </w:pPr>
      <w:r>
        <w:t>(a)</w:t>
      </w:r>
      <w:r>
        <w:tab/>
        <w:t xml:space="preserve">approach to a landing, and </w:t>
      </w:r>
      <w:r w:rsidR="0089246C">
        <w:t>touchdown</w:t>
      </w:r>
      <w:r>
        <w:t>;</w:t>
      </w:r>
    </w:p>
    <w:p w14:paraId="5B9DAE11" w14:textId="089AF6BA" w:rsidR="007843C8" w:rsidRDefault="007843C8" w:rsidP="007843C8">
      <w:pPr>
        <w:pStyle w:val="LDP1a"/>
      </w:pPr>
      <w:r>
        <w:t>(b)</w:t>
      </w:r>
      <w:r>
        <w:tab/>
        <w:t>the hover;</w:t>
      </w:r>
    </w:p>
    <w:p w14:paraId="4B2BB185" w14:textId="77777777" w:rsidR="007843C8" w:rsidRDefault="007843C8" w:rsidP="007843C8">
      <w:pPr>
        <w:pStyle w:val="LDP1a"/>
      </w:pPr>
      <w:r>
        <w:t>(c)</w:t>
      </w:r>
      <w:r>
        <w:tab/>
        <w:t>lift off and departure.</w:t>
      </w:r>
    </w:p>
    <w:p w14:paraId="66461202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4A61A3">
        <w:t>8</w:t>
      </w:r>
      <w:r w:rsidR="00A50954" w:rsidRPr="00A50954">
        <w:tab/>
      </w:r>
      <w:r w:rsidR="001D493A">
        <w:t xml:space="preserve">For a simulated </w:t>
      </w:r>
      <w:r w:rsidR="005B087B">
        <w:t>air</w:t>
      </w:r>
      <w:r w:rsidR="001D493A" w:rsidRPr="00A50954">
        <w:t xml:space="preserve"> taxi operation and visual approach and landing</w:t>
      </w:r>
      <w:r w:rsidR="001D493A">
        <w:t>, s</w:t>
      </w:r>
      <w:r w:rsidR="00184118">
        <w:t>cenes in the v</w:t>
      </w:r>
      <w:r w:rsidR="00A50954" w:rsidRPr="00A50954">
        <w:t>isual s</w:t>
      </w:r>
      <w:r w:rsidR="00184118">
        <w:t>ystem</w:t>
      </w:r>
      <w:r w:rsidR="00A50954" w:rsidRPr="00A50954">
        <w:t xml:space="preserve"> must include self-illuminated objects such as roads, ramp lighting</w:t>
      </w:r>
      <w:r w:rsidR="004A61A3">
        <w:t>, vehicles</w:t>
      </w:r>
      <w:r w:rsidR="00A50954" w:rsidRPr="00A50954">
        <w:t xml:space="preserve"> and airport signage.</w:t>
      </w:r>
    </w:p>
    <w:p w14:paraId="292DB6A3" w14:textId="77777777" w:rsidR="00A50954" w:rsidRPr="00A50954" w:rsidRDefault="00C44ACD" w:rsidP="00794A64">
      <w:pPr>
        <w:pStyle w:val="LDClause"/>
      </w:pPr>
      <w:r>
        <w:tab/>
      </w:r>
      <w:r w:rsidR="00A50954" w:rsidRPr="00A50954">
        <w:t>12.</w:t>
      </w:r>
      <w:r w:rsidR="004A61A3">
        <w:t>9</w:t>
      </w:r>
      <w:r w:rsidR="00A50954" w:rsidRPr="00A50954">
        <w:tab/>
      </w:r>
      <w:r w:rsidR="00184118">
        <w:t>The v</w:t>
      </w:r>
      <w:r w:rsidR="00A50954" w:rsidRPr="00A50954">
        <w:t xml:space="preserve">isual system must have a definable horizon that is synchronised with </w:t>
      </w:r>
      <w:r w:rsidR="00184118">
        <w:t xml:space="preserve">the </w:t>
      </w:r>
      <w:r w:rsidR="00A50954" w:rsidRPr="00A50954">
        <w:t xml:space="preserve">artificial horizon displayed on </w:t>
      </w:r>
      <w:r w:rsidR="00184118">
        <w:t xml:space="preserve">the </w:t>
      </w:r>
      <w:r w:rsidR="00A50954" w:rsidRPr="00A50954">
        <w:t>instrumentation</w:t>
      </w:r>
      <w:r w:rsidR="001D493A">
        <w:t xml:space="preserve"> of the device,</w:t>
      </w:r>
      <w:r w:rsidR="003C1583">
        <w:t xml:space="preserve"> with no discernible latency</w:t>
      </w:r>
      <w:r w:rsidR="00184118">
        <w:t>.</w:t>
      </w:r>
    </w:p>
    <w:p w14:paraId="59C451DF" w14:textId="77777777" w:rsidR="000112C0" w:rsidRDefault="00C44ACD" w:rsidP="00794A64">
      <w:pPr>
        <w:pStyle w:val="LDClause"/>
      </w:pPr>
      <w:r>
        <w:tab/>
      </w:r>
      <w:r w:rsidR="00A50954" w:rsidRPr="00A50954">
        <w:t>12.1</w:t>
      </w:r>
      <w:r w:rsidR="004A61A3">
        <w:t>0</w:t>
      </w:r>
      <w:r w:rsidR="00A50954" w:rsidRPr="00A50954">
        <w:tab/>
        <w:t xml:space="preserve">The visual system </w:t>
      </w:r>
      <w:r w:rsidR="00184118">
        <w:t>must</w:t>
      </w:r>
      <w:r w:rsidR="00A50954" w:rsidRPr="00A50954">
        <w:t xml:space="preserve"> provide night visual scene</w:t>
      </w:r>
      <w:r w:rsidR="00184118">
        <w:t>s</w:t>
      </w:r>
      <w:r w:rsidR="005B087B">
        <w:t>,</w:t>
      </w:r>
      <w:r w:rsidR="00A50954" w:rsidRPr="00A50954">
        <w:t xml:space="preserve"> </w:t>
      </w:r>
      <w:r w:rsidR="00184118">
        <w:t>without</w:t>
      </w:r>
      <w:r w:rsidR="00A50954" w:rsidRPr="00A50954">
        <w:t xml:space="preserve"> ground cues</w:t>
      </w:r>
      <w:r w:rsidR="005B087B">
        <w:t>,</w:t>
      </w:r>
      <w:r w:rsidR="00A50954" w:rsidRPr="00A50954">
        <w:t xml:space="preserve"> that are</w:t>
      </w:r>
      <w:r w:rsidR="000112C0">
        <w:t>:</w:t>
      </w:r>
    </w:p>
    <w:p w14:paraId="5B85BCDD" w14:textId="77777777" w:rsidR="000112C0" w:rsidRDefault="000112C0" w:rsidP="00794A64">
      <w:pPr>
        <w:pStyle w:val="LDP1a"/>
      </w:pPr>
      <w:r>
        <w:t>(a)</w:t>
      </w:r>
      <w:r>
        <w:tab/>
      </w:r>
      <w:r w:rsidR="00A50954" w:rsidRPr="00A50954">
        <w:t>self-illuminating</w:t>
      </w:r>
      <w:r>
        <w:t>;</w:t>
      </w:r>
      <w:r w:rsidR="00A50954" w:rsidRPr="00A50954">
        <w:t xml:space="preserve"> or</w:t>
      </w:r>
    </w:p>
    <w:p w14:paraId="34AB56DB" w14:textId="77777777" w:rsidR="00A50954" w:rsidRPr="00A50954" w:rsidRDefault="000112C0" w:rsidP="00794A64">
      <w:pPr>
        <w:pStyle w:val="LDP1a"/>
      </w:pPr>
      <w:r>
        <w:t>(b)</w:t>
      </w:r>
      <w:r>
        <w:tab/>
      </w:r>
      <w:r w:rsidR="00A50954" w:rsidRPr="00A50954">
        <w:t xml:space="preserve">illuminated by </w:t>
      </w:r>
      <w:r w:rsidR="00184118">
        <w:t>the</w:t>
      </w:r>
      <w:r w:rsidR="001D493A">
        <w:t xml:space="preserve"> simulated</w:t>
      </w:r>
      <w:r w:rsidR="00184118">
        <w:t xml:space="preserve"> lights of the</w:t>
      </w:r>
      <w:r w:rsidR="003C6A0E">
        <w:t xml:space="preserve"> </w:t>
      </w:r>
      <w:r w:rsidR="00F11BA6">
        <w:t>helicopter</w:t>
      </w:r>
      <w:r w:rsidR="00184118">
        <w:t xml:space="preserve"> or other </w:t>
      </w:r>
      <w:r w:rsidR="005B087B">
        <w:t>aircraft</w:t>
      </w:r>
      <w:r w:rsidR="00184118">
        <w:t>.</w:t>
      </w:r>
    </w:p>
    <w:p w14:paraId="2C2FF0F8" w14:textId="77777777" w:rsidR="00A50954" w:rsidRPr="00A50954" w:rsidRDefault="0002618A" w:rsidP="00794A64">
      <w:pPr>
        <w:pStyle w:val="LDClauseHeading"/>
        <w:ind w:left="0" w:firstLine="0"/>
      </w:pPr>
      <w:r>
        <w:t>13</w:t>
      </w:r>
      <w:r>
        <w:tab/>
      </w:r>
      <w:r w:rsidR="00A50954" w:rsidRPr="00A50954">
        <w:t>Miscellaneous</w:t>
      </w:r>
    </w:p>
    <w:p w14:paraId="463C12AA" w14:textId="77777777" w:rsidR="003C1583" w:rsidRDefault="0002618A" w:rsidP="00794A64">
      <w:pPr>
        <w:pStyle w:val="LDClause"/>
      </w:pPr>
      <w:r>
        <w:tab/>
      </w:r>
      <w:r w:rsidR="00A50954" w:rsidRPr="00A50954">
        <w:t>13.1</w:t>
      </w:r>
      <w:r w:rsidR="00A50954" w:rsidRPr="00A50954">
        <w:tab/>
        <w:t xml:space="preserve">The instructor </w:t>
      </w:r>
      <w:r w:rsidR="003C1583">
        <w:t>station</w:t>
      </w:r>
      <w:r w:rsidR="00CF3D78">
        <w:t xml:space="preserve"> </w:t>
      </w:r>
      <w:r w:rsidR="0089246C">
        <w:t>for</w:t>
      </w:r>
      <w:r w:rsidR="00CF3D78">
        <w:t xml:space="preserve"> a device</w:t>
      </w:r>
      <w:r w:rsidR="003C1583">
        <w:t xml:space="preserve"> </w:t>
      </w:r>
      <w:r w:rsidR="00A50954" w:rsidRPr="00A50954">
        <w:t>must be</w:t>
      </w:r>
      <w:r w:rsidR="003C1583">
        <w:t xml:space="preserve"> so located that the instructor can</w:t>
      </w:r>
      <w:r w:rsidR="0089246C">
        <w:t xml:space="preserve"> introduce</w:t>
      </w:r>
      <w:r w:rsidR="003C1583">
        <w:t>:</w:t>
      </w:r>
    </w:p>
    <w:p w14:paraId="09A4E2EC" w14:textId="2CF9857A" w:rsidR="00CE0D11" w:rsidRDefault="00CE0D11" w:rsidP="00CE0D11">
      <w:pPr>
        <w:pStyle w:val="LDP1a"/>
      </w:pPr>
      <w:r>
        <w:t>(a)</w:t>
      </w:r>
      <w:r>
        <w:tab/>
        <w:t xml:space="preserve">helicopter </w:t>
      </w:r>
      <w:r w:rsidRPr="00A50954">
        <w:t>system variables</w:t>
      </w:r>
      <w:r>
        <w:t xml:space="preserve"> used in training;</w:t>
      </w:r>
      <w:r w:rsidR="000A72EB">
        <w:t xml:space="preserve"> and</w:t>
      </w:r>
    </w:p>
    <w:p w14:paraId="15A21F13" w14:textId="77777777" w:rsidR="00CE0D11" w:rsidRDefault="00CE0D11" w:rsidP="00CE0D11">
      <w:pPr>
        <w:pStyle w:val="LDP1a"/>
      </w:pPr>
      <w:r>
        <w:t>(b)</w:t>
      </w:r>
      <w:r>
        <w:tab/>
        <w:t xml:space="preserve">time </w:t>
      </w:r>
      <w:r w:rsidRPr="00A50954">
        <w:t>freezes</w:t>
      </w:r>
      <w:r>
        <w:t>; and</w:t>
      </w:r>
    </w:p>
    <w:p w14:paraId="078EDD3E" w14:textId="77777777" w:rsidR="00CE0D11" w:rsidRDefault="00CE0D11" w:rsidP="00CE0D11">
      <w:pPr>
        <w:pStyle w:val="LDP1a"/>
      </w:pPr>
      <w:r>
        <w:t>(c)</w:t>
      </w:r>
      <w:r>
        <w:tab/>
        <w:t>changes to environmental conditions.</w:t>
      </w:r>
    </w:p>
    <w:p w14:paraId="0ECA55FD" w14:textId="77777777" w:rsidR="003C1583" w:rsidRDefault="0002618A" w:rsidP="00794A64">
      <w:pPr>
        <w:pStyle w:val="LDClause"/>
      </w:pPr>
      <w:r>
        <w:lastRenderedPageBreak/>
        <w:tab/>
      </w:r>
      <w:r w:rsidR="00A50954" w:rsidRPr="00A50954">
        <w:t>13.2</w:t>
      </w:r>
      <w:r w:rsidR="00A50954" w:rsidRPr="00A50954">
        <w:tab/>
      </w:r>
      <w:r w:rsidR="003C1583">
        <w:t>When an instructor is conducting training in the device, the i</w:t>
      </w:r>
      <w:r w:rsidR="00A50954" w:rsidRPr="00A50954">
        <w:t xml:space="preserve">nstructor </w:t>
      </w:r>
      <w:r w:rsidR="00CE0D11">
        <w:t>must be able to observe</w:t>
      </w:r>
      <w:r w:rsidR="003C1583">
        <w:t>:</w:t>
      </w:r>
    </w:p>
    <w:p w14:paraId="035182D0" w14:textId="6DBA034D" w:rsidR="00CE0D11" w:rsidRDefault="00CE0D11" w:rsidP="00CE0D11">
      <w:pPr>
        <w:pStyle w:val="LDP1a"/>
      </w:pPr>
      <w:r>
        <w:t>(a)</w:t>
      </w:r>
      <w:r>
        <w:tab/>
      </w:r>
      <w:r w:rsidRPr="00BD50E0">
        <w:t xml:space="preserve">the </w:t>
      </w:r>
      <w:r>
        <w:t xml:space="preserve">simulated </w:t>
      </w:r>
      <w:r w:rsidRPr="00BD50E0">
        <w:t xml:space="preserve">external </w:t>
      </w:r>
      <w:r w:rsidR="00672095">
        <w:t>environment; and</w:t>
      </w:r>
    </w:p>
    <w:p w14:paraId="69140601" w14:textId="77777777" w:rsidR="00CE0D11" w:rsidRDefault="00CE0D11" w:rsidP="00CE0D11">
      <w:pPr>
        <w:pStyle w:val="LDP1a"/>
      </w:pPr>
      <w:r>
        <w:t>(b)</w:t>
      </w:r>
      <w:r>
        <w:tab/>
        <w:t>the actions of each FCM receiving training.</w:t>
      </w:r>
    </w:p>
    <w:p w14:paraId="40374728" w14:textId="77777777" w:rsidR="002F6EEF" w:rsidRPr="00A50954" w:rsidRDefault="002F6EEF" w:rsidP="002F6EEF">
      <w:pPr>
        <w:pStyle w:val="LDClause"/>
      </w:pPr>
      <w:r>
        <w:tab/>
      </w:r>
      <w:r w:rsidRPr="00A50954">
        <w:t>13.</w:t>
      </w:r>
      <w:r w:rsidR="0089246C">
        <w:t>3</w:t>
      </w:r>
      <w:r w:rsidRPr="00A50954">
        <w:tab/>
      </w:r>
      <w:r>
        <w:t xml:space="preserve">The </w:t>
      </w:r>
      <w:r w:rsidR="00DD1378">
        <w:t>device</w:t>
      </w:r>
      <w:r>
        <w:t xml:space="preserve"> must have sufficient c</w:t>
      </w:r>
      <w:r w:rsidRPr="00A50954">
        <w:t xml:space="preserve">omputer capacity to support </w:t>
      </w:r>
      <w:r w:rsidR="00DD1378">
        <w:t>its</w:t>
      </w:r>
      <w:r w:rsidRPr="00A50954">
        <w:t xml:space="preserve"> overall fidelity </w:t>
      </w:r>
      <w:r>
        <w:t xml:space="preserve">at all times </w:t>
      </w:r>
      <w:r w:rsidRPr="00A50954">
        <w:t>when</w:t>
      </w:r>
      <w:r>
        <w:t xml:space="preserve"> </w:t>
      </w:r>
      <w:r w:rsidRPr="00A50954">
        <w:t>use</w:t>
      </w:r>
      <w:r w:rsidR="003C1583">
        <w:t>d</w:t>
      </w:r>
      <w:r w:rsidRPr="00A50954">
        <w:t xml:space="preserve"> to conduct MCC training.</w:t>
      </w:r>
    </w:p>
    <w:p w14:paraId="23B19E81" w14:textId="77777777" w:rsidR="002F6EEF" w:rsidRDefault="002F6EEF" w:rsidP="002F6EEF">
      <w:pPr>
        <w:pStyle w:val="LDClause"/>
      </w:pPr>
      <w:r>
        <w:tab/>
      </w:r>
      <w:r w:rsidRPr="00A50954">
        <w:t>13.</w:t>
      </w:r>
      <w:r w:rsidR="0089246C">
        <w:t>4</w:t>
      </w:r>
      <w:r w:rsidRPr="00A50954">
        <w:tab/>
      </w:r>
      <w:r>
        <w:t xml:space="preserve">The </w:t>
      </w:r>
      <w:r w:rsidR="00DD1378">
        <w:t>device</w:t>
      </w:r>
      <w:r>
        <w:t xml:space="preserve"> must be supported by:</w:t>
      </w:r>
    </w:p>
    <w:p w14:paraId="701A6D96" w14:textId="77777777" w:rsidR="00C72CEB" w:rsidRDefault="002F6EEF" w:rsidP="009D615B">
      <w:pPr>
        <w:pStyle w:val="LDP1a"/>
      </w:pPr>
      <w:r>
        <w:t>(a)</w:t>
      </w:r>
      <w:r>
        <w:tab/>
      </w:r>
      <w:r w:rsidRPr="00A50954">
        <w:t xml:space="preserve">maintenance and inspections </w:t>
      </w:r>
      <w:r w:rsidR="00C72CEB">
        <w:t>in accordance with the manufacturer’s instructions and recommendations; and</w:t>
      </w:r>
    </w:p>
    <w:p w14:paraId="40EB1292" w14:textId="77777777" w:rsidR="002F6EEF" w:rsidRDefault="00C72CEB" w:rsidP="009D615B">
      <w:pPr>
        <w:pStyle w:val="LDP1a"/>
      </w:pPr>
      <w:r>
        <w:t>(b)</w:t>
      </w:r>
      <w:r>
        <w:tab/>
        <w:t xml:space="preserve">any other </w:t>
      </w:r>
      <w:r w:rsidRPr="00A50954">
        <w:t>maintenance and inspections</w:t>
      </w:r>
      <w:r>
        <w:t xml:space="preserve"> necessary</w:t>
      </w:r>
      <w:r w:rsidRPr="00A50954">
        <w:t xml:space="preserve"> </w:t>
      </w:r>
      <w:r>
        <w:t xml:space="preserve">to </w:t>
      </w:r>
      <w:r w:rsidR="000C2B1D">
        <w:t>ensur</w:t>
      </w:r>
      <w:r w:rsidR="00925427">
        <w:t>e</w:t>
      </w:r>
      <w:r w:rsidR="000C2B1D">
        <w:t xml:space="preserve"> the device complies with</w:t>
      </w:r>
      <w:r>
        <w:t xml:space="preserve"> </w:t>
      </w:r>
      <w:r w:rsidR="002F6EEF" w:rsidRPr="00A50954">
        <w:t>the standards</w:t>
      </w:r>
      <w:r w:rsidR="002F6EEF">
        <w:t xml:space="preserve"> in this Schedule; </w:t>
      </w:r>
      <w:r w:rsidR="00277D72">
        <w:t>and</w:t>
      </w:r>
    </w:p>
    <w:p w14:paraId="15344747" w14:textId="77777777" w:rsidR="002F6EEF" w:rsidRDefault="002F6EEF" w:rsidP="00794A64">
      <w:pPr>
        <w:pStyle w:val="LDP1a"/>
      </w:pPr>
      <w:r>
        <w:t>(</w:t>
      </w:r>
      <w:r w:rsidR="00C72CEB">
        <w:t>c</w:t>
      </w:r>
      <w:r>
        <w:t>)</w:t>
      </w:r>
      <w:r>
        <w:tab/>
      </w:r>
      <w:r w:rsidR="00C72CEB">
        <w:t xml:space="preserve">relevant </w:t>
      </w:r>
      <w:r>
        <w:t>document</w:t>
      </w:r>
      <w:r w:rsidR="00C72CEB">
        <w:t>s</w:t>
      </w:r>
      <w:r>
        <w:t xml:space="preserve"> demonstrat</w:t>
      </w:r>
      <w:r w:rsidR="000C2B1D">
        <w:t>ing</w:t>
      </w:r>
      <w:r>
        <w:t xml:space="preserve"> satisfactory completion of </w:t>
      </w:r>
      <w:r w:rsidR="00A416CA">
        <w:t xml:space="preserve">the </w:t>
      </w:r>
      <w:r w:rsidRPr="00A50954">
        <w:t>maintenance and inspections</w:t>
      </w:r>
      <w:r w:rsidR="00C72CEB">
        <w:t xml:space="preserve"> mentioned in paragraphs (a) and (b)</w:t>
      </w:r>
      <w:r w:rsidRPr="00A50954">
        <w:t>.</w:t>
      </w:r>
    </w:p>
    <w:p w14:paraId="119F3946" w14:textId="016A10E5" w:rsidR="00203567" w:rsidRDefault="00756CBA" w:rsidP="0051729A">
      <w:pPr>
        <w:pStyle w:val="LDClause"/>
      </w:pPr>
      <w:r>
        <w:tab/>
        <w:t>13.</w:t>
      </w:r>
      <w:r w:rsidR="0089246C">
        <w:t>5</w:t>
      </w:r>
      <w:r>
        <w:tab/>
        <w:t xml:space="preserve">The </w:t>
      </w:r>
      <w:r w:rsidR="00DD1378">
        <w:t>device</w:t>
      </w:r>
      <w:r>
        <w:t xml:space="preserve"> must have a</w:t>
      </w:r>
      <w:r w:rsidR="004E66F9">
        <w:t xml:space="preserve">n </w:t>
      </w:r>
      <w:r w:rsidR="004E66F9" w:rsidRPr="00BD50E0">
        <w:t>operations</w:t>
      </w:r>
      <w:r w:rsidRPr="00BD50E0">
        <w:t xml:space="preserve"> manual</w:t>
      </w:r>
      <w:r>
        <w:t xml:space="preserve"> that</w:t>
      </w:r>
      <w:r w:rsidR="00203567">
        <w:t xml:space="preserve"> describes</w:t>
      </w:r>
      <w:r w:rsidR="004E66F9">
        <w:t xml:space="preserve"> the following</w:t>
      </w:r>
      <w:r w:rsidR="00203567">
        <w:t>:</w:t>
      </w:r>
    </w:p>
    <w:p w14:paraId="2464FB0A" w14:textId="77777777" w:rsidR="00203567" w:rsidRDefault="00203567" w:rsidP="000D3338">
      <w:pPr>
        <w:pStyle w:val="LDP1a"/>
      </w:pPr>
      <w:r>
        <w:t>(a)</w:t>
      </w:r>
      <w:r>
        <w:tab/>
      </w:r>
      <w:r w:rsidR="004E66F9">
        <w:t>the emergency procedures</w:t>
      </w:r>
      <w:r>
        <w:t>;</w:t>
      </w:r>
    </w:p>
    <w:p w14:paraId="50FF627C" w14:textId="77777777" w:rsidR="00926694" w:rsidRDefault="004E66F9" w:rsidP="004E66F9">
      <w:pPr>
        <w:pStyle w:val="LDP1a"/>
      </w:pPr>
      <w:r>
        <w:t>(b)</w:t>
      </w:r>
      <w:r>
        <w:tab/>
        <w:t xml:space="preserve">the tests </w:t>
      </w:r>
      <w:r w:rsidR="009569A5">
        <w:t>and</w:t>
      </w:r>
      <w:r>
        <w:t xml:space="preserve"> checks used</w:t>
      </w:r>
      <w:r w:rsidR="0089246C">
        <w:t xml:space="preserve"> by the operator</w:t>
      </w:r>
      <w:r>
        <w:t xml:space="preserve"> to determine</w:t>
      </w:r>
      <w:r w:rsidR="00926694">
        <w:t>:</w:t>
      </w:r>
    </w:p>
    <w:p w14:paraId="7071FD32" w14:textId="4D9DC59D" w:rsidR="00926694" w:rsidRDefault="00926694" w:rsidP="00F00DED">
      <w:pPr>
        <w:pStyle w:val="LDP2i"/>
      </w:pPr>
      <w:r>
        <w:tab/>
        <w:t>(i)</w:t>
      </w:r>
      <w:r>
        <w:tab/>
      </w:r>
      <w:r w:rsidR="004E66F9">
        <w:t>the serviceability of the device</w:t>
      </w:r>
      <w:r>
        <w:t>;</w:t>
      </w:r>
      <w:r w:rsidR="00672095">
        <w:t xml:space="preserve"> and</w:t>
      </w:r>
    </w:p>
    <w:p w14:paraId="600B524F" w14:textId="77777777" w:rsidR="004E66F9" w:rsidRDefault="00926694" w:rsidP="00F00DED">
      <w:pPr>
        <w:pStyle w:val="LDP2i"/>
      </w:pPr>
      <w:r>
        <w:tab/>
        <w:t>(ii)</w:t>
      </w:r>
      <w:r>
        <w:tab/>
      </w:r>
      <w:r w:rsidR="009569A5">
        <w:t xml:space="preserve">the device’s </w:t>
      </w:r>
      <w:r w:rsidR="004E66F9">
        <w:t>compliance with the standards</w:t>
      </w:r>
      <w:r w:rsidR="009569A5">
        <w:t xml:space="preserve"> in this Schedule</w:t>
      </w:r>
      <w:r w:rsidR="004E66F9">
        <w:t>;</w:t>
      </w:r>
    </w:p>
    <w:p w14:paraId="2D619750" w14:textId="3A58DF62" w:rsidR="004E66F9" w:rsidRDefault="004E66F9" w:rsidP="004E66F9">
      <w:pPr>
        <w:pStyle w:val="LDP1a"/>
      </w:pPr>
      <w:r>
        <w:t>(</w:t>
      </w:r>
      <w:r w:rsidR="0089246C">
        <w:t>c</w:t>
      </w:r>
      <w:r>
        <w:t>)</w:t>
      </w:r>
      <w:r>
        <w:tab/>
        <w:t xml:space="preserve">the </w:t>
      </w:r>
      <w:r w:rsidR="00CC0B4A">
        <w:t xml:space="preserve">device’s </w:t>
      </w:r>
      <w:r>
        <w:t>operating procedures for an instructor conducting training.</w:t>
      </w:r>
    </w:p>
    <w:bookmarkEnd w:id="5"/>
    <w:bookmarkEnd w:id="4"/>
    <w:p w14:paraId="13F6A026" w14:textId="77777777" w:rsidR="00AC00C7" w:rsidRDefault="00AC00C7" w:rsidP="00AC00C7">
      <w:pPr>
        <w:pStyle w:val="LDEndLine"/>
      </w:pPr>
    </w:p>
    <w:sectPr w:rsidR="00AC00C7" w:rsidSect="001B4880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9035" w14:textId="77777777" w:rsidR="001D4E6C" w:rsidRDefault="001D4E6C">
      <w:r>
        <w:separator/>
      </w:r>
    </w:p>
  </w:endnote>
  <w:endnote w:type="continuationSeparator" w:id="0">
    <w:p w14:paraId="4B0D7EC4" w14:textId="77777777" w:rsidR="001D4E6C" w:rsidRDefault="001D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979A" w14:textId="77777777" w:rsidR="00943E56" w:rsidRPr="00B7510B" w:rsidRDefault="00943E56" w:rsidP="00DC08E2">
    <w:pPr>
      <w:pStyle w:val="LDFooter"/>
      <w:rPr>
        <w:szCs w:val="20"/>
      </w:rPr>
    </w:pPr>
    <w:r w:rsidRPr="00453FF2">
      <w:tab/>
    </w:r>
    <w:r w:rsidRPr="00B7510B">
      <w:rPr>
        <w:szCs w:val="20"/>
      </w:rPr>
      <w:t xml:space="preserve">Page </w:t>
    </w:r>
    <w:r w:rsidRPr="00B7510B">
      <w:rPr>
        <w:rStyle w:val="PageNumber"/>
        <w:szCs w:val="20"/>
      </w:rPr>
      <w:fldChar w:fldCharType="begin"/>
    </w:r>
    <w:r w:rsidRPr="00B7510B">
      <w:rPr>
        <w:rStyle w:val="PageNumber"/>
        <w:szCs w:val="20"/>
      </w:rPr>
      <w:instrText xml:space="preserve"> PAGE </w:instrText>
    </w:r>
    <w:r w:rsidRPr="00B7510B">
      <w:rPr>
        <w:rStyle w:val="PageNumber"/>
        <w:szCs w:val="20"/>
      </w:rPr>
      <w:fldChar w:fldCharType="separate"/>
    </w:r>
    <w:r w:rsidR="00672095" w:rsidRPr="00B7510B">
      <w:rPr>
        <w:rStyle w:val="PageNumber"/>
        <w:noProof/>
        <w:szCs w:val="20"/>
      </w:rPr>
      <w:t>6</w:t>
    </w:r>
    <w:r w:rsidRPr="00B7510B">
      <w:rPr>
        <w:rStyle w:val="PageNumber"/>
        <w:szCs w:val="20"/>
      </w:rPr>
      <w:fldChar w:fldCharType="end"/>
    </w:r>
    <w:r w:rsidRPr="00B7510B">
      <w:rPr>
        <w:rStyle w:val="PageNumber"/>
        <w:szCs w:val="20"/>
      </w:rPr>
      <w:t xml:space="preserve"> of </w:t>
    </w:r>
    <w:r w:rsidRPr="00B7510B">
      <w:rPr>
        <w:rStyle w:val="PageNumber"/>
        <w:iCs/>
        <w:szCs w:val="20"/>
      </w:rPr>
      <w:fldChar w:fldCharType="begin"/>
    </w:r>
    <w:r w:rsidRPr="00B7510B">
      <w:rPr>
        <w:rStyle w:val="PageNumber"/>
        <w:iCs/>
        <w:szCs w:val="20"/>
      </w:rPr>
      <w:instrText xml:space="preserve"> NUMPAGES </w:instrText>
    </w:r>
    <w:r w:rsidRPr="00B7510B">
      <w:rPr>
        <w:rStyle w:val="PageNumber"/>
        <w:iCs/>
        <w:szCs w:val="20"/>
      </w:rPr>
      <w:fldChar w:fldCharType="separate"/>
    </w:r>
    <w:r w:rsidR="00672095" w:rsidRPr="00B7510B">
      <w:rPr>
        <w:rStyle w:val="PageNumber"/>
        <w:iCs/>
        <w:noProof/>
        <w:szCs w:val="20"/>
      </w:rPr>
      <w:t>7</w:t>
    </w:r>
    <w:r w:rsidRPr="00B7510B">
      <w:rPr>
        <w:rStyle w:val="PageNumber"/>
        <w:iCs/>
        <w:szCs w:val="20"/>
      </w:rPr>
      <w:fldChar w:fldCharType="end"/>
    </w:r>
    <w:r w:rsidRPr="00B7510B">
      <w:rPr>
        <w:rStyle w:val="PageNumber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D9DF" w14:textId="77777777" w:rsidR="00943E56" w:rsidRPr="00B7510B" w:rsidRDefault="00943E56" w:rsidP="00DC08E2">
    <w:pPr>
      <w:pStyle w:val="LDFooter"/>
      <w:rPr>
        <w:szCs w:val="20"/>
      </w:rPr>
    </w:pPr>
    <w:r>
      <w:tab/>
    </w:r>
    <w:r w:rsidRPr="00B7510B">
      <w:rPr>
        <w:szCs w:val="20"/>
      </w:rPr>
      <w:t xml:space="preserve">Page </w:t>
    </w:r>
    <w:r w:rsidRPr="00B7510B">
      <w:rPr>
        <w:rStyle w:val="PageNumber"/>
        <w:szCs w:val="20"/>
      </w:rPr>
      <w:fldChar w:fldCharType="begin"/>
    </w:r>
    <w:r w:rsidRPr="00B7510B">
      <w:rPr>
        <w:rStyle w:val="PageNumber"/>
        <w:szCs w:val="20"/>
      </w:rPr>
      <w:instrText xml:space="preserve"> PAGE </w:instrText>
    </w:r>
    <w:r w:rsidRPr="00B7510B">
      <w:rPr>
        <w:rStyle w:val="PageNumber"/>
        <w:szCs w:val="20"/>
      </w:rPr>
      <w:fldChar w:fldCharType="separate"/>
    </w:r>
    <w:r w:rsidR="00672095" w:rsidRPr="00B7510B">
      <w:rPr>
        <w:rStyle w:val="PageNumber"/>
        <w:noProof/>
        <w:szCs w:val="20"/>
      </w:rPr>
      <w:t>7</w:t>
    </w:r>
    <w:r w:rsidRPr="00B7510B">
      <w:rPr>
        <w:rStyle w:val="PageNumber"/>
        <w:szCs w:val="20"/>
      </w:rPr>
      <w:fldChar w:fldCharType="end"/>
    </w:r>
    <w:r w:rsidRPr="00B7510B">
      <w:rPr>
        <w:rStyle w:val="PageNumber"/>
        <w:szCs w:val="20"/>
      </w:rPr>
      <w:t xml:space="preserve"> of </w:t>
    </w:r>
    <w:r w:rsidRPr="00B7510B">
      <w:rPr>
        <w:rStyle w:val="PageNumber"/>
        <w:iCs/>
        <w:szCs w:val="20"/>
      </w:rPr>
      <w:fldChar w:fldCharType="begin"/>
    </w:r>
    <w:r w:rsidRPr="00B7510B">
      <w:rPr>
        <w:rStyle w:val="PageNumber"/>
        <w:iCs/>
        <w:szCs w:val="20"/>
      </w:rPr>
      <w:instrText xml:space="preserve"> NUMPAGES </w:instrText>
    </w:r>
    <w:r w:rsidRPr="00B7510B">
      <w:rPr>
        <w:rStyle w:val="PageNumber"/>
        <w:iCs/>
        <w:szCs w:val="20"/>
      </w:rPr>
      <w:fldChar w:fldCharType="separate"/>
    </w:r>
    <w:r w:rsidR="00672095" w:rsidRPr="00B7510B">
      <w:rPr>
        <w:rStyle w:val="PageNumber"/>
        <w:iCs/>
        <w:noProof/>
        <w:szCs w:val="20"/>
      </w:rPr>
      <w:t>7</w:t>
    </w:r>
    <w:r w:rsidRPr="00B7510B">
      <w:rPr>
        <w:rStyle w:val="PageNumber"/>
        <w:iCs/>
        <w:szCs w:val="20"/>
      </w:rPr>
      <w:fldChar w:fldCharType="end"/>
    </w:r>
    <w:r w:rsidRPr="00B7510B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BA51" w14:textId="77777777" w:rsidR="00943E56" w:rsidRDefault="00943E56" w:rsidP="003C5AEF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209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5B1976">
      <w:rPr>
        <w:rStyle w:val="PageNumber"/>
      </w:rPr>
      <w:t>7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FF64" w14:textId="77777777" w:rsidR="001D4E6C" w:rsidRDefault="001D4E6C">
      <w:r>
        <w:separator/>
      </w:r>
    </w:p>
  </w:footnote>
  <w:footnote w:type="continuationSeparator" w:id="0">
    <w:p w14:paraId="0440E34A" w14:textId="77777777" w:rsidR="001D4E6C" w:rsidRDefault="001D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4954" w14:textId="3894B7E8" w:rsidR="00943E56" w:rsidRDefault="00943E56" w:rsidP="003C5AEF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672DBA7" wp14:editId="5F617294">
          <wp:extent cx="4181475" cy="1104900"/>
          <wp:effectExtent l="0" t="0" r="9525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7332"/>
    <w:multiLevelType w:val="hybridMultilevel"/>
    <w:tmpl w:val="0A72F27E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F4073"/>
    <w:multiLevelType w:val="hybridMultilevel"/>
    <w:tmpl w:val="D284A61A"/>
    <w:lvl w:ilvl="0" w:tplc="D302A354">
      <w:start w:val="1"/>
      <w:numFmt w:val="bullet"/>
      <w:pStyle w:val="CAAPBulletText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6B563E6"/>
    <w:multiLevelType w:val="hybridMultilevel"/>
    <w:tmpl w:val="7F2C1EC8"/>
    <w:lvl w:ilvl="0" w:tplc="3D289F68">
      <w:start w:val="1"/>
      <w:numFmt w:val="decimal"/>
      <w:pStyle w:val="B1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0F6554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B77"/>
    <w:multiLevelType w:val="hybridMultilevel"/>
    <w:tmpl w:val="498024AE"/>
    <w:lvl w:ilvl="0" w:tplc="BB2C104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D7277D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92C"/>
    <w:multiLevelType w:val="hybridMultilevel"/>
    <w:tmpl w:val="0A72F27E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351B5"/>
    <w:multiLevelType w:val="hybridMultilevel"/>
    <w:tmpl w:val="EB420068"/>
    <w:lvl w:ilvl="0" w:tplc="E91A0DA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4170D92"/>
    <w:multiLevelType w:val="hybridMultilevel"/>
    <w:tmpl w:val="935CD586"/>
    <w:lvl w:ilvl="0" w:tplc="0DEA38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pStyle w:val="TextBullet2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pStyle w:val="TextBullet4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354F619B"/>
    <w:multiLevelType w:val="hybridMultilevel"/>
    <w:tmpl w:val="AB06A212"/>
    <w:lvl w:ilvl="0" w:tplc="2428674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3" w15:restartNumberingAfterBreak="0">
    <w:nsid w:val="3632653A"/>
    <w:multiLevelType w:val="hybridMultilevel"/>
    <w:tmpl w:val="429E292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9F028C"/>
    <w:multiLevelType w:val="hybridMultilevel"/>
    <w:tmpl w:val="50DC78DC"/>
    <w:lvl w:ilvl="0" w:tplc="26FE34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946DC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82EC8"/>
    <w:multiLevelType w:val="hybridMultilevel"/>
    <w:tmpl w:val="1090D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8" w15:restartNumberingAfterBreak="0">
    <w:nsid w:val="5B4811D2"/>
    <w:multiLevelType w:val="hybridMultilevel"/>
    <w:tmpl w:val="23FE22F0"/>
    <w:lvl w:ilvl="0" w:tplc="AB42A9B4">
      <w:start w:val="1"/>
      <w:numFmt w:val="bullet"/>
      <w:pStyle w:val="Normal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688"/>
    <w:multiLevelType w:val="hybridMultilevel"/>
    <w:tmpl w:val="2C5E92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78470D50"/>
    <w:multiLevelType w:val="hybridMultilevel"/>
    <w:tmpl w:val="F5EC04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8"/>
  </w:num>
  <w:num w:numId="15">
    <w:abstractNumId w:val="11"/>
  </w:num>
  <w:num w:numId="16">
    <w:abstractNumId w:val="14"/>
  </w:num>
  <w:num w:numId="17">
    <w:abstractNumId w:val="30"/>
  </w:num>
  <w:num w:numId="18">
    <w:abstractNumId w:val="12"/>
  </w:num>
  <w:num w:numId="19">
    <w:abstractNumId w:val="29"/>
  </w:num>
  <w:num w:numId="20">
    <w:abstractNumId w:val="23"/>
  </w:num>
  <w:num w:numId="21">
    <w:abstractNumId w:val="31"/>
  </w:num>
  <w:num w:numId="22">
    <w:abstractNumId w:val="20"/>
  </w:num>
  <w:num w:numId="23">
    <w:abstractNumId w:val="24"/>
  </w:num>
  <w:num w:numId="24">
    <w:abstractNumId w:val="16"/>
  </w:num>
  <w:num w:numId="25">
    <w:abstractNumId w:val="10"/>
  </w:num>
  <w:num w:numId="26">
    <w:abstractNumId w:val="18"/>
  </w:num>
  <w:num w:numId="27">
    <w:abstractNumId w:val="15"/>
  </w:num>
  <w:num w:numId="28">
    <w:abstractNumId w:val="17"/>
  </w:num>
  <w:num w:numId="29">
    <w:abstractNumId w:val="25"/>
  </w:num>
  <w:num w:numId="30">
    <w:abstractNumId w:val="26"/>
  </w:num>
  <w:num w:numId="31">
    <w:abstractNumId w:val="19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10E"/>
    <w:rsid w:val="000033C5"/>
    <w:rsid w:val="0000452A"/>
    <w:rsid w:val="000047AB"/>
    <w:rsid w:val="00006184"/>
    <w:rsid w:val="0001026E"/>
    <w:rsid w:val="000112C0"/>
    <w:rsid w:val="00011DBE"/>
    <w:rsid w:val="00012FD6"/>
    <w:rsid w:val="0001337C"/>
    <w:rsid w:val="00014255"/>
    <w:rsid w:val="00014F24"/>
    <w:rsid w:val="000156FF"/>
    <w:rsid w:val="00016B63"/>
    <w:rsid w:val="000171AA"/>
    <w:rsid w:val="0001727B"/>
    <w:rsid w:val="00017E10"/>
    <w:rsid w:val="00021138"/>
    <w:rsid w:val="00023A94"/>
    <w:rsid w:val="00023FD1"/>
    <w:rsid w:val="0002462E"/>
    <w:rsid w:val="000249E0"/>
    <w:rsid w:val="00025207"/>
    <w:rsid w:val="00025803"/>
    <w:rsid w:val="00025858"/>
    <w:rsid w:val="00025FDF"/>
    <w:rsid w:val="0002618A"/>
    <w:rsid w:val="00026AD1"/>
    <w:rsid w:val="00026B62"/>
    <w:rsid w:val="000301B0"/>
    <w:rsid w:val="00030AF8"/>
    <w:rsid w:val="00031081"/>
    <w:rsid w:val="000310EE"/>
    <w:rsid w:val="000311D1"/>
    <w:rsid w:val="00031387"/>
    <w:rsid w:val="00031676"/>
    <w:rsid w:val="00033797"/>
    <w:rsid w:val="000356D3"/>
    <w:rsid w:val="0003608A"/>
    <w:rsid w:val="00036F4A"/>
    <w:rsid w:val="000379E2"/>
    <w:rsid w:val="00037A16"/>
    <w:rsid w:val="00041828"/>
    <w:rsid w:val="00042473"/>
    <w:rsid w:val="000448AC"/>
    <w:rsid w:val="00045104"/>
    <w:rsid w:val="00045E85"/>
    <w:rsid w:val="000472A3"/>
    <w:rsid w:val="000517A1"/>
    <w:rsid w:val="00051DD4"/>
    <w:rsid w:val="0005320E"/>
    <w:rsid w:val="00053D10"/>
    <w:rsid w:val="000540E6"/>
    <w:rsid w:val="00054612"/>
    <w:rsid w:val="00055A4E"/>
    <w:rsid w:val="00056D59"/>
    <w:rsid w:val="0005779C"/>
    <w:rsid w:val="00057A77"/>
    <w:rsid w:val="00057A95"/>
    <w:rsid w:val="00057AC4"/>
    <w:rsid w:val="00060086"/>
    <w:rsid w:val="00060699"/>
    <w:rsid w:val="00062B3A"/>
    <w:rsid w:val="00063065"/>
    <w:rsid w:val="00063114"/>
    <w:rsid w:val="00065C3C"/>
    <w:rsid w:val="00067397"/>
    <w:rsid w:val="0006771A"/>
    <w:rsid w:val="00070EE8"/>
    <w:rsid w:val="000740EE"/>
    <w:rsid w:val="000741EA"/>
    <w:rsid w:val="00074344"/>
    <w:rsid w:val="00074951"/>
    <w:rsid w:val="00074E6A"/>
    <w:rsid w:val="00075BB4"/>
    <w:rsid w:val="00077323"/>
    <w:rsid w:val="000807EE"/>
    <w:rsid w:val="000825A6"/>
    <w:rsid w:val="00082B18"/>
    <w:rsid w:val="000832C9"/>
    <w:rsid w:val="00084681"/>
    <w:rsid w:val="0008482A"/>
    <w:rsid w:val="00087003"/>
    <w:rsid w:val="000876E6"/>
    <w:rsid w:val="00093654"/>
    <w:rsid w:val="000936F9"/>
    <w:rsid w:val="000947E2"/>
    <w:rsid w:val="00096E8D"/>
    <w:rsid w:val="00097F93"/>
    <w:rsid w:val="000A0056"/>
    <w:rsid w:val="000A0F6E"/>
    <w:rsid w:val="000A2979"/>
    <w:rsid w:val="000A2D5E"/>
    <w:rsid w:val="000A37CE"/>
    <w:rsid w:val="000A4751"/>
    <w:rsid w:val="000A4AB8"/>
    <w:rsid w:val="000A4FAF"/>
    <w:rsid w:val="000A68FF"/>
    <w:rsid w:val="000A72EB"/>
    <w:rsid w:val="000B1DE8"/>
    <w:rsid w:val="000B268C"/>
    <w:rsid w:val="000B3123"/>
    <w:rsid w:val="000B338A"/>
    <w:rsid w:val="000B45A6"/>
    <w:rsid w:val="000B4DB0"/>
    <w:rsid w:val="000B5EAB"/>
    <w:rsid w:val="000B6422"/>
    <w:rsid w:val="000B6EB2"/>
    <w:rsid w:val="000B780E"/>
    <w:rsid w:val="000C2B1D"/>
    <w:rsid w:val="000C4A4E"/>
    <w:rsid w:val="000C5940"/>
    <w:rsid w:val="000D120F"/>
    <w:rsid w:val="000D2109"/>
    <w:rsid w:val="000D23AE"/>
    <w:rsid w:val="000D2670"/>
    <w:rsid w:val="000D3338"/>
    <w:rsid w:val="000D3688"/>
    <w:rsid w:val="000D5FBD"/>
    <w:rsid w:val="000D67A8"/>
    <w:rsid w:val="000D6E0E"/>
    <w:rsid w:val="000E0269"/>
    <w:rsid w:val="000E1D2A"/>
    <w:rsid w:val="000E4FDF"/>
    <w:rsid w:val="000E58A9"/>
    <w:rsid w:val="000E6FEA"/>
    <w:rsid w:val="000E7B15"/>
    <w:rsid w:val="000F1DC8"/>
    <w:rsid w:val="000F23D3"/>
    <w:rsid w:val="000F2459"/>
    <w:rsid w:val="000F2B20"/>
    <w:rsid w:val="000F4C23"/>
    <w:rsid w:val="000F60F8"/>
    <w:rsid w:val="000F6885"/>
    <w:rsid w:val="000F6D29"/>
    <w:rsid w:val="000F73E7"/>
    <w:rsid w:val="00100B1D"/>
    <w:rsid w:val="00101127"/>
    <w:rsid w:val="00101782"/>
    <w:rsid w:val="00101B8C"/>
    <w:rsid w:val="00103333"/>
    <w:rsid w:val="0010472D"/>
    <w:rsid w:val="0011030C"/>
    <w:rsid w:val="00112CA4"/>
    <w:rsid w:val="00113A17"/>
    <w:rsid w:val="00113E22"/>
    <w:rsid w:val="001142A0"/>
    <w:rsid w:val="00115387"/>
    <w:rsid w:val="00115A08"/>
    <w:rsid w:val="00115C2A"/>
    <w:rsid w:val="001175AF"/>
    <w:rsid w:val="00121430"/>
    <w:rsid w:val="00121950"/>
    <w:rsid w:val="001234DD"/>
    <w:rsid w:val="00123CB7"/>
    <w:rsid w:val="0012411B"/>
    <w:rsid w:val="00125ED5"/>
    <w:rsid w:val="001261A5"/>
    <w:rsid w:val="00126763"/>
    <w:rsid w:val="0012711D"/>
    <w:rsid w:val="001306C3"/>
    <w:rsid w:val="00131846"/>
    <w:rsid w:val="001321BD"/>
    <w:rsid w:val="0013246B"/>
    <w:rsid w:val="0013398E"/>
    <w:rsid w:val="001339D5"/>
    <w:rsid w:val="00133F9A"/>
    <w:rsid w:val="00140746"/>
    <w:rsid w:val="0014103A"/>
    <w:rsid w:val="0014160A"/>
    <w:rsid w:val="00144475"/>
    <w:rsid w:val="0014565A"/>
    <w:rsid w:val="00145870"/>
    <w:rsid w:val="0014649B"/>
    <w:rsid w:val="00147121"/>
    <w:rsid w:val="00147479"/>
    <w:rsid w:val="0014748D"/>
    <w:rsid w:val="0014783E"/>
    <w:rsid w:val="001515B6"/>
    <w:rsid w:val="00151B07"/>
    <w:rsid w:val="0015298E"/>
    <w:rsid w:val="0015307C"/>
    <w:rsid w:val="00155B21"/>
    <w:rsid w:val="00155D78"/>
    <w:rsid w:val="00156B17"/>
    <w:rsid w:val="00156BF1"/>
    <w:rsid w:val="001630E9"/>
    <w:rsid w:val="00165813"/>
    <w:rsid w:val="00165CB8"/>
    <w:rsid w:val="00166497"/>
    <w:rsid w:val="00171463"/>
    <w:rsid w:val="001715FD"/>
    <w:rsid w:val="00171909"/>
    <w:rsid w:val="00171C36"/>
    <w:rsid w:val="001730A8"/>
    <w:rsid w:val="00173553"/>
    <w:rsid w:val="001737A0"/>
    <w:rsid w:val="00176210"/>
    <w:rsid w:val="001764A8"/>
    <w:rsid w:val="00177DDA"/>
    <w:rsid w:val="00180FC0"/>
    <w:rsid w:val="001812D6"/>
    <w:rsid w:val="001819C5"/>
    <w:rsid w:val="00181D6F"/>
    <w:rsid w:val="00182713"/>
    <w:rsid w:val="00183D97"/>
    <w:rsid w:val="00184056"/>
    <w:rsid w:val="00184118"/>
    <w:rsid w:val="001857E3"/>
    <w:rsid w:val="00186423"/>
    <w:rsid w:val="00190674"/>
    <w:rsid w:val="00191A0E"/>
    <w:rsid w:val="001921A5"/>
    <w:rsid w:val="001922BF"/>
    <w:rsid w:val="001958E4"/>
    <w:rsid w:val="001972E5"/>
    <w:rsid w:val="00197D67"/>
    <w:rsid w:val="001A0202"/>
    <w:rsid w:val="001A3F2C"/>
    <w:rsid w:val="001A48A0"/>
    <w:rsid w:val="001A7362"/>
    <w:rsid w:val="001B046D"/>
    <w:rsid w:val="001B077A"/>
    <w:rsid w:val="001B21D5"/>
    <w:rsid w:val="001B3880"/>
    <w:rsid w:val="001B428A"/>
    <w:rsid w:val="001B4880"/>
    <w:rsid w:val="001B521B"/>
    <w:rsid w:val="001B5402"/>
    <w:rsid w:val="001B7DD4"/>
    <w:rsid w:val="001C103C"/>
    <w:rsid w:val="001C4CAE"/>
    <w:rsid w:val="001C518A"/>
    <w:rsid w:val="001C51DC"/>
    <w:rsid w:val="001C6D48"/>
    <w:rsid w:val="001C761F"/>
    <w:rsid w:val="001D2A58"/>
    <w:rsid w:val="001D493A"/>
    <w:rsid w:val="001D4E6C"/>
    <w:rsid w:val="001D75B9"/>
    <w:rsid w:val="001E0F40"/>
    <w:rsid w:val="001E167C"/>
    <w:rsid w:val="001E2D81"/>
    <w:rsid w:val="001E3C04"/>
    <w:rsid w:val="001E45E2"/>
    <w:rsid w:val="001E46AB"/>
    <w:rsid w:val="001E66BE"/>
    <w:rsid w:val="001F01B5"/>
    <w:rsid w:val="001F0942"/>
    <w:rsid w:val="001F2206"/>
    <w:rsid w:val="001F2693"/>
    <w:rsid w:val="001F367B"/>
    <w:rsid w:val="001F5A6F"/>
    <w:rsid w:val="001F64F4"/>
    <w:rsid w:val="001F6B7F"/>
    <w:rsid w:val="00201437"/>
    <w:rsid w:val="00201812"/>
    <w:rsid w:val="0020345E"/>
    <w:rsid w:val="00203567"/>
    <w:rsid w:val="00203777"/>
    <w:rsid w:val="002041B3"/>
    <w:rsid w:val="002049D0"/>
    <w:rsid w:val="002101D3"/>
    <w:rsid w:val="002112AB"/>
    <w:rsid w:val="00211670"/>
    <w:rsid w:val="00214753"/>
    <w:rsid w:val="00215BB4"/>
    <w:rsid w:val="00216B23"/>
    <w:rsid w:val="00217890"/>
    <w:rsid w:val="00220691"/>
    <w:rsid w:val="002213ED"/>
    <w:rsid w:val="002241D0"/>
    <w:rsid w:val="00225630"/>
    <w:rsid w:val="00226212"/>
    <w:rsid w:val="00226F52"/>
    <w:rsid w:val="0022783D"/>
    <w:rsid w:val="002315B3"/>
    <w:rsid w:val="002335E9"/>
    <w:rsid w:val="002342E0"/>
    <w:rsid w:val="00234446"/>
    <w:rsid w:val="00234823"/>
    <w:rsid w:val="00234851"/>
    <w:rsid w:val="0023612F"/>
    <w:rsid w:val="002363E6"/>
    <w:rsid w:val="00242002"/>
    <w:rsid w:val="002429D6"/>
    <w:rsid w:val="0024457A"/>
    <w:rsid w:val="002467DF"/>
    <w:rsid w:val="002501A1"/>
    <w:rsid w:val="002502B1"/>
    <w:rsid w:val="00250710"/>
    <w:rsid w:val="0025157E"/>
    <w:rsid w:val="00252625"/>
    <w:rsid w:val="0025380B"/>
    <w:rsid w:val="00254204"/>
    <w:rsid w:val="00254868"/>
    <w:rsid w:val="00260D6A"/>
    <w:rsid w:val="00263EF5"/>
    <w:rsid w:val="00264261"/>
    <w:rsid w:val="00264909"/>
    <w:rsid w:val="00264F42"/>
    <w:rsid w:val="002665D1"/>
    <w:rsid w:val="00266B5E"/>
    <w:rsid w:val="00266DC2"/>
    <w:rsid w:val="002718E7"/>
    <w:rsid w:val="00271D63"/>
    <w:rsid w:val="0027211D"/>
    <w:rsid w:val="00272E99"/>
    <w:rsid w:val="00277D72"/>
    <w:rsid w:val="00280BDA"/>
    <w:rsid w:val="00282177"/>
    <w:rsid w:val="00284EF7"/>
    <w:rsid w:val="00285106"/>
    <w:rsid w:val="002858BB"/>
    <w:rsid w:val="00286C9F"/>
    <w:rsid w:val="002875C5"/>
    <w:rsid w:val="002875CA"/>
    <w:rsid w:val="00292513"/>
    <w:rsid w:val="0029372F"/>
    <w:rsid w:val="00294290"/>
    <w:rsid w:val="002945AB"/>
    <w:rsid w:val="00295675"/>
    <w:rsid w:val="00296866"/>
    <w:rsid w:val="002A1361"/>
    <w:rsid w:val="002A1A0A"/>
    <w:rsid w:val="002A2800"/>
    <w:rsid w:val="002A284E"/>
    <w:rsid w:val="002A4627"/>
    <w:rsid w:val="002A73A8"/>
    <w:rsid w:val="002A794C"/>
    <w:rsid w:val="002B047C"/>
    <w:rsid w:val="002B1E29"/>
    <w:rsid w:val="002B3212"/>
    <w:rsid w:val="002B466E"/>
    <w:rsid w:val="002B7922"/>
    <w:rsid w:val="002C03C1"/>
    <w:rsid w:val="002C06BE"/>
    <w:rsid w:val="002C09DF"/>
    <w:rsid w:val="002C1D1E"/>
    <w:rsid w:val="002C2920"/>
    <w:rsid w:val="002C3C79"/>
    <w:rsid w:val="002C4283"/>
    <w:rsid w:val="002C48B0"/>
    <w:rsid w:val="002C760B"/>
    <w:rsid w:val="002C7660"/>
    <w:rsid w:val="002C7B57"/>
    <w:rsid w:val="002D0058"/>
    <w:rsid w:val="002D07DC"/>
    <w:rsid w:val="002D1E66"/>
    <w:rsid w:val="002E028B"/>
    <w:rsid w:val="002E0674"/>
    <w:rsid w:val="002E2ABF"/>
    <w:rsid w:val="002E336E"/>
    <w:rsid w:val="002E4361"/>
    <w:rsid w:val="002E46DA"/>
    <w:rsid w:val="002E785A"/>
    <w:rsid w:val="002F0AA4"/>
    <w:rsid w:val="002F329D"/>
    <w:rsid w:val="002F53EC"/>
    <w:rsid w:val="002F651E"/>
    <w:rsid w:val="002F6EEF"/>
    <w:rsid w:val="00300BCF"/>
    <w:rsid w:val="00301AC9"/>
    <w:rsid w:val="00301EB7"/>
    <w:rsid w:val="003038CC"/>
    <w:rsid w:val="00303DFA"/>
    <w:rsid w:val="003044D9"/>
    <w:rsid w:val="00305410"/>
    <w:rsid w:val="003063CC"/>
    <w:rsid w:val="00306849"/>
    <w:rsid w:val="003076F6"/>
    <w:rsid w:val="00307CE2"/>
    <w:rsid w:val="0031029A"/>
    <w:rsid w:val="0031040E"/>
    <w:rsid w:val="003104EC"/>
    <w:rsid w:val="00312155"/>
    <w:rsid w:val="003129D9"/>
    <w:rsid w:val="003133D7"/>
    <w:rsid w:val="003137C3"/>
    <w:rsid w:val="003168E8"/>
    <w:rsid w:val="003168FA"/>
    <w:rsid w:val="00316DFF"/>
    <w:rsid w:val="00317780"/>
    <w:rsid w:val="0032027B"/>
    <w:rsid w:val="00321862"/>
    <w:rsid w:val="00323B12"/>
    <w:rsid w:val="003240C3"/>
    <w:rsid w:val="00327F7F"/>
    <w:rsid w:val="003305A1"/>
    <w:rsid w:val="00332A1F"/>
    <w:rsid w:val="00332C3E"/>
    <w:rsid w:val="003346F5"/>
    <w:rsid w:val="00334BEA"/>
    <w:rsid w:val="00335AA2"/>
    <w:rsid w:val="00335AF0"/>
    <w:rsid w:val="00335C4B"/>
    <w:rsid w:val="00335F02"/>
    <w:rsid w:val="00335F2C"/>
    <w:rsid w:val="00336EB8"/>
    <w:rsid w:val="0034120B"/>
    <w:rsid w:val="00342704"/>
    <w:rsid w:val="0034452B"/>
    <w:rsid w:val="003457B2"/>
    <w:rsid w:val="0034637A"/>
    <w:rsid w:val="00353B4B"/>
    <w:rsid w:val="00355445"/>
    <w:rsid w:val="0035656B"/>
    <w:rsid w:val="00356685"/>
    <w:rsid w:val="003606AB"/>
    <w:rsid w:val="0036087C"/>
    <w:rsid w:val="00361283"/>
    <w:rsid w:val="00361FF0"/>
    <w:rsid w:val="003621CA"/>
    <w:rsid w:val="0036371F"/>
    <w:rsid w:val="003637A0"/>
    <w:rsid w:val="0036525C"/>
    <w:rsid w:val="0036582A"/>
    <w:rsid w:val="003664EA"/>
    <w:rsid w:val="003673F8"/>
    <w:rsid w:val="00367C47"/>
    <w:rsid w:val="0037029E"/>
    <w:rsid w:val="0037144B"/>
    <w:rsid w:val="00371D1E"/>
    <w:rsid w:val="00372243"/>
    <w:rsid w:val="00372B72"/>
    <w:rsid w:val="003733D1"/>
    <w:rsid w:val="003739E8"/>
    <w:rsid w:val="003744B3"/>
    <w:rsid w:val="00374F94"/>
    <w:rsid w:val="0037501F"/>
    <w:rsid w:val="003754C1"/>
    <w:rsid w:val="0037580F"/>
    <w:rsid w:val="00375BA9"/>
    <w:rsid w:val="00377CB1"/>
    <w:rsid w:val="003805D9"/>
    <w:rsid w:val="00380826"/>
    <w:rsid w:val="00380E6D"/>
    <w:rsid w:val="0038156D"/>
    <w:rsid w:val="003815FB"/>
    <w:rsid w:val="00381CB2"/>
    <w:rsid w:val="00383B78"/>
    <w:rsid w:val="00387827"/>
    <w:rsid w:val="00390A16"/>
    <w:rsid w:val="00390D2F"/>
    <w:rsid w:val="00390FCB"/>
    <w:rsid w:val="00391A74"/>
    <w:rsid w:val="00391D71"/>
    <w:rsid w:val="0039467F"/>
    <w:rsid w:val="00395142"/>
    <w:rsid w:val="0039686F"/>
    <w:rsid w:val="003969BA"/>
    <w:rsid w:val="003A060E"/>
    <w:rsid w:val="003A0B97"/>
    <w:rsid w:val="003A0F1C"/>
    <w:rsid w:val="003A2BF6"/>
    <w:rsid w:val="003A3810"/>
    <w:rsid w:val="003A5393"/>
    <w:rsid w:val="003A579F"/>
    <w:rsid w:val="003A6000"/>
    <w:rsid w:val="003A638D"/>
    <w:rsid w:val="003A6828"/>
    <w:rsid w:val="003A7A89"/>
    <w:rsid w:val="003B19E6"/>
    <w:rsid w:val="003B2668"/>
    <w:rsid w:val="003B26ED"/>
    <w:rsid w:val="003B5B42"/>
    <w:rsid w:val="003B6C60"/>
    <w:rsid w:val="003B7FFA"/>
    <w:rsid w:val="003C1583"/>
    <w:rsid w:val="003C33AE"/>
    <w:rsid w:val="003C4FE9"/>
    <w:rsid w:val="003C55ED"/>
    <w:rsid w:val="003C5AEF"/>
    <w:rsid w:val="003C6A0E"/>
    <w:rsid w:val="003D1827"/>
    <w:rsid w:val="003D2E3F"/>
    <w:rsid w:val="003D4723"/>
    <w:rsid w:val="003D4D3F"/>
    <w:rsid w:val="003D4E15"/>
    <w:rsid w:val="003D529F"/>
    <w:rsid w:val="003D5A1A"/>
    <w:rsid w:val="003D7EB0"/>
    <w:rsid w:val="003E1899"/>
    <w:rsid w:val="003E1D29"/>
    <w:rsid w:val="003E321F"/>
    <w:rsid w:val="003E33EC"/>
    <w:rsid w:val="003E365E"/>
    <w:rsid w:val="003E529E"/>
    <w:rsid w:val="003E5FF4"/>
    <w:rsid w:val="003E60B3"/>
    <w:rsid w:val="003E6CDD"/>
    <w:rsid w:val="003E74E7"/>
    <w:rsid w:val="003F0774"/>
    <w:rsid w:val="003F29D0"/>
    <w:rsid w:val="003F3E69"/>
    <w:rsid w:val="003F3FBF"/>
    <w:rsid w:val="003F4394"/>
    <w:rsid w:val="003F4ABE"/>
    <w:rsid w:val="003F4C04"/>
    <w:rsid w:val="003F593C"/>
    <w:rsid w:val="00401B40"/>
    <w:rsid w:val="00403B3E"/>
    <w:rsid w:val="00403C77"/>
    <w:rsid w:val="004055D9"/>
    <w:rsid w:val="0040577A"/>
    <w:rsid w:val="0040659B"/>
    <w:rsid w:val="00407E00"/>
    <w:rsid w:val="00410FA6"/>
    <w:rsid w:val="00411709"/>
    <w:rsid w:val="0041263E"/>
    <w:rsid w:val="0041320D"/>
    <w:rsid w:val="004140FE"/>
    <w:rsid w:val="004148B8"/>
    <w:rsid w:val="004160B2"/>
    <w:rsid w:val="0041749D"/>
    <w:rsid w:val="00420A6C"/>
    <w:rsid w:val="00422649"/>
    <w:rsid w:val="00423137"/>
    <w:rsid w:val="0042468C"/>
    <w:rsid w:val="00425B86"/>
    <w:rsid w:val="00426370"/>
    <w:rsid w:val="00427C15"/>
    <w:rsid w:val="00427CC7"/>
    <w:rsid w:val="0043178D"/>
    <w:rsid w:val="0043413A"/>
    <w:rsid w:val="00434B00"/>
    <w:rsid w:val="00434B74"/>
    <w:rsid w:val="0043665B"/>
    <w:rsid w:val="004367A2"/>
    <w:rsid w:val="004371D9"/>
    <w:rsid w:val="00437872"/>
    <w:rsid w:val="00437998"/>
    <w:rsid w:val="00437A35"/>
    <w:rsid w:val="00440423"/>
    <w:rsid w:val="00440D04"/>
    <w:rsid w:val="0044238F"/>
    <w:rsid w:val="0044253B"/>
    <w:rsid w:val="00442F8D"/>
    <w:rsid w:val="00443604"/>
    <w:rsid w:val="00443610"/>
    <w:rsid w:val="00443F9C"/>
    <w:rsid w:val="004447FD"/>
    <w:rsid w:val="0044507D"/>
    <w:rsid w:val="0044597B"/>
    <w:rsid w:val="00445C84"/>
    <w:rsid w:val="00446824"/>
    <w:rsid w:val="004477E1"/>
    <w:rsid w:val="00450EE9"/>
    <w:rsid w:val="00450F99"/>
    <w:rsid w:val="00451280"/>
    <w:rsid w:val="00452317"/>
    <w:rsid w:val="004531AB"/>
    <w:rsid w:val="00453FF2"/>
    <w:rsid w:val="004576CD"/>
    <w:rsid w:val="0046171E"/>
    <w:rsid w:val="00462345"/>
    <w:rsid w:val="00463A9A"/>
    <w:rsid w:val="00464C2A"/>
    <w:rsid w:val="00464D8A"/>
    <w:rsid w:val="004662AE"/>
    <w:rsid w:val="00467B41"/>
    <w:rsid w:val="00472683"/>
    <w:rsid w:val="00474193"/>
    <w:rsid w:val="00474992"/>
    <w:rsid w:val="004770B2"/>
    <w:rsid w:val="00480488"/>
    <w:rsid w:val="004805C4"/>
    <w:rsid w:val="00480C06"/>
    <w:rsid w:val="004818BE"/>
    <w:rsid w:val="00482ACE"/>
    <w:rsid w:val="00482D66"/>
    <w:rsid w:val="00484164"/>
    <w:rsid w:val="00484C69"/>
    <w:rsid w:val="00487930"/>
    <w:rsid w:val="00491A6B"/>
    <w:rsid w:val="00493796"/>
    <w:rsid w:val="004944DE"/>
    <w:rsid w:val="004946CE"/>
    <w:rsid w:val="00495BCE"/>
    <w:rsid w:val="00496459"/>
    <w:rsid w:val="00496C26"/>
    <w:rsid w:val="00497754"/>
    <w:rsid w:val="004A0177"/>
    <w:rsid w:val="004A199E"/>
    <w:rsid w:val="004A1AAA"/>
    <w:rsid w:val="004A3B63"/>
    <w:rsid w:val="004A3DCB"/>
    <w:rsid w:val="004A4756"/>
    <w:rsid w:val="004A5099"/>
    <w:rsid w:val="004A61A3"/>
    <w:rsid w:val="004A6505"/>
    <w:rsid w:val="004A7DBC"/>
    <w:rsid w:val="004B159B"/>
    <w:rsid w:val="004B192C"/>
    <w:rsid w:val="004B2737"/>
    <w:rsid w:val="004B2D19"/>
    <w:rsid w:val="004B6130"/>
    <w:rsid w:val="004B6996"/>
    <w:rsid w:val="004B74BA"/>
    <w:rsid w:val="004C0CB0"/>
    <w:rsid w:val="004C4130"/>
    <w:rsid w:val="004C48D7"/>
    <w:rsid w:val="004C51EF"/>
    <w:rsid w:val="004D0BBC"/>
    <w:rsid w:val="004D1745"/>
    <w:rsid w:val="004D1BE8"/>
    <w:rsid w:val="004D39D8"/>
    <w:rsid w:val="004D5C72"/>
    <w:rsid w:val="004E06CE"/>
    <w:rsid w:val="004E1C70"/>
    <w:rsid w:val="004E4F76"/>
    <w:rsid w:val="004E52E7"/>
    <w:rsid w:val="004E66F9"/>
    <w:rsid w:val="004E6982"/>
    <w:rsid w:val="004E6DE8"/>
    <w:rsid w:val="004E790B"/>
    <w:rsid w:val="004E7C57"/>
    <w:rsid w:val="004F0514"/>
    <w:rsid w:val="004F1BB8"/>
    <w:rsid w:val="004F1D13"/>
    <w:rsid w:val="004F24E4"/>
    <w:rsid w:val="004F2F61"/>
    <w:rsid w:val="004F3209"/>
    <w:rsid w:val="004F584A"/>
    <w:rsid w:val="004F6C1F"/>
    <w:rsid w:val="004F6E28"/>
    <w:rsid w:val="005008DA"/>
    <w:rsid w:val="00501431"/>
    <w:rsid w:val="00501A7D"/>
    <w:rsid w:val="00502441"/>
    <w:rsid w:val="00507EEE"/>
    <w:rsid w:val="00510F80"/>
    <w:rsid w:val="00511301"/>
    <w:rsid w:val="00511E03"/>
    <w:rsid w:val="005123D3"/>
    <w:rsid w:val="00512C68"/>
    <w:rsid w:val="00512D9E"/>
    <w:rsid w:val="0051729A"/>
    <w:rsid w:val="00517ECF"/>
    <w:rsid w:val="005210D8"/>
    <w:rsid w:val="005212BA"/>
    <w:rsid w:val="00521ADC"/>
    <w:rsid w:val="0052278E"/>
    <w:rsid w:val="005228ED"/>
    <w:rsid w:val="00524E1A"/>
    <w:rsid w:val="00525863"/>
    <w:rsid w:val="00526195"/>
    <w:rsid w:val="00526309"/>
    <w:rsid w:val="00526589"/>
    <w:rsid w:val="00530146"/>
    <w:rsid w:val="0053246E"/>
    <w:rsid w:val="00532618"/>
    <w:rsid w:val="0053636A"/>
    <w:rsid w:val="00536F85"/>
    <w:rsid w:val="00537946"/>
    <w:rsid w:val="00537BAE"/>
    <w:rsid w:val="00542B26"/>
    <w:rsid w:val="005448A0"/>
    <w:rsid w:val="00544A14"/>
    <w:rsid w:val="0054503A"/>
    <w:rsid w:val="0054509C"/>
    <w:rsid w:val="00546047"/>
    <w:rsid w:val="00546FAC"/>
    <w:rsid w:val="00551A29"/>
    <w:rsid w:val="00552717"/>
    <w:rsid w:val="00552A56"/>
    <w:rsid w:val="00552B37"/>
    <w:rsid w:val="00553979"/>
    <w:rsid w:val="00553AC8"/>
    <w:rsid w:val="0055477A"/>
    <w:rsid w:val="00555288"/>
    <w:rsid w:val="00557A22"/>
    <w:rsid w:val="0056112F"/>
    <w:rsid w:val="00563587"/>
    <w:rsid w:val="00564458"/>
    <w:rsid w:val="0056639F"/>
    <w:rsid w:val="00567914"/>
    <w:rsid w:val="00570123"/>
    <w:rsid w:val="00571068"/>
    <w:rsid w:val="00571D97"/>
    <w:rsid w:val="00572587"/>
    <w:rsid w:val="00573528"/>
    <w:rsid w:val="00573920"/>
    <w:rsid w:val="00573FC7"/>
    <w:rsid w:val="005741B0"/>
    <w:rsid w:val="005743B1"/>
    <w:rsid w:val="00577580"/>
    <w:rsid w:val="00577BC8"/>
    <w:rsid w:val="00581485"/>
    <w:rsid w:val="005814C2"/>
    <w:rsid w:val="00582036"/>
    <w:rsid w:val="00582DC0"/>
    <w:rsid w:val="00583687"/>
    <w:rsid w:val="005837FE"/>
    <w:rsid w:val="005858DD"/>
    <w:rsid w:val="0058680C"/>
    <w:rsid w:val="005868D0"/>
    <w:rsid w:val="00586ABD"/>
    <w:rsid w:val="00587062"/>
    <w:rsid w:val="005874EF"/>
    <w:rsid w:val="00587C70"/>
    <w:rsid w:val="0059069F"/>
    <w:rsid w:val="005935E2"/>
    <w:rsid w:val="005953A8"/>
    <w:rsid w:val="00595BA6"/>
    <w:rsid w:val="00596048"/>
    <w:rsid w:val="005964F1"/>
    <w:rsid w:val="005A0465"/>
    <w:rsid w:val="005A09C8"/>
    <w:rsid w:val="005A0A20"/>
    <w:rsid w:val="005A1B4C"/>
    <w:rsid w:val="005A1D21"/>
    <w:rsid w:val="005A2188"/>
    <w:rsid w:val="005A25CE"/>
    <w:rsid w:val="005A3540"/>
    <w:rsid w:val="005A4984"/>
    <w:rsid w:val="005A4DB2"/>
    <w:rsid w:val="005A5316"/>
    <w:rsid w:val="005A539F"/>
    <w:rsid w:val="005A6977"/>
    <w:rsid w:val="005A69E9"/>
    <w:rsid w:val="005B0201"/>
    <w:rsid w:val="005B087B"/>
    <w:rsid w:val="005B101E"/>
    <w:rsid w:val="005B1042"/>
    <w:rsid w:val="005B1532"/>
    <w:rsid w:val="005B1976"/>
    <w:rsid w:val="005B23AD"/>
    <w:rsid w:val="005B30BF"/>
    <w:rsid w:val="005B317A"/>
    <w:rsid w:val="005B72B0"/>
    <w:rsid w:val="005C122E"/>
    <w:rsid w:val="005C1855"/>
    <w:rsid w:val="005C1F15"/>
    <w:rsid w:val="005C39E2"/>
    <w:rsid w:val="005C3D0D"/>
    <w:rsid w:val="005C48DB"/>
    <w:rsid w:val="005C6860"/>
    <w:rsid w:val="005E1386"/>
    <w:rsid w:val="005E1C61"/>
    <w:rsid w:val="005E1CF7"/>
    <w:rsid w:val="005E464B"/>
    <w:rsid w:val="005E55D1"/>
    <w:rsid w:val="005E5A28"/>
    <w:rsid w:val="005F0117"/>
    <w:rsid w:val="005F0AB6"/>
    <w:rsid w:val="005F1119"/>
    <w:rsid w:val="005F1682"/>
    <w:rsid w:val="005F26F1"/>
    <w:rsid w:val="005F5B43"/>
    <w:rsid w:val="005F70DB"/>
    <w:rsid w:val="0060020F"/>
    <w:rsid w:val="006021EC"/>
    <w:rsid w:val="00603B59"/>
    <w:rsid w:val="00605FD3"/>
    <w:rsid w:val="006110EC"/>
    <w:rsid w:val="0061143A"/>
    <w:rsid w:val="00611755"/>
    <w:rsid w:val="006127C8"/>
    <w:rsid w:val="00613B0B"/>
    <w:rsid w:val="00613C8D"/>
    <w:rsid w:val="006145D7"/>
    <w:rsid w:val="006152E5"/>
    <w:rsid w:val="00615912"/>
    <w:rsid w:val="00615EC4"/>
    <w:rsid w:val="00617646"/>
    <w:rsid w:val="006177FF"/>
    <w:rsid w:val="006208EE"/>
    <w:rsid w:val="00622E81"/>
    <w:rsid w:val="00623B2F"/>
    <w:rsid w:val="00624B61"/>
    <w:rsid w:val="00625687"/>
    <w:rsid w:val="00625BA2"/>
    <w:rsid w:val="00625D9F"/>
    <w:rsid w:val="0062618C"/>
    <w:rsid w:val="00627555"/>
    <w:rsid w:val="00630F55"/>
    <w:rsid w:val="0063289E"/>
    <w:rsid w:val="006329A8"/>
    <w:rsid w:val="00633BAE"/>
    <w:rsid w:val="006379CE"/>
    <w:rsid w:val="00637C09"/>
    <w:rsid w:val="00637F18"/>
    <w:rsid w:val="00640C96"/>
    <w:rsid w:val="00641FC7"/>
    <w:rsid w:val="00642C14"/>
    <w:rsid w:val="00643803"/>
    <w:rsid w:val="00644716"/>
    <w:rsid w:val="00644718"/>
    <w:rsid w:val="00645018"/>
    <w:rsid w:val="00645A0F"/>
    <w:rsid w:val="00647373"/>
    <w:rsid w:val="00650A8A"/>
    <w:rsid w:val="00651E63"/>
    <w:rsid w:val="00652342"/>
    <w:rsid w:val="006533ED"/>
    <w:rsid w:val="0065430C"/>
    <w:rsid w:val="006550DB"/>
    <w:rsid w:val="00656500"/>
    <w:rsid w:val="006575D5"/>
    <w:rsid w:val="00660070"/>
    <w:rsid w:val="00660252"/>
    <w:rsid w:val="00660CB2"/>
    <w:rsid w:val="0066364F"/>
    <w:rsid w:val="00664C9D"/>
    <w:rsid w:val="00665DF5"/>
    <w:rsid w:val="0066622B"/>
    <w:rsid w:val="0066651F"/>
    <w:rsid w:val="006671EB"/>
    <w:rsid w:val="006714B4"/>
    <w:rsid w:val="00671C5E"/>
    <w:rsid w:val="00672095"/>
    <w:rsid w:val="00672E7B"/>
    <w:rsid w:val="0067486C"/>
    <w:rsid w:val="00674D54"/>
    <w:rsid w:val="006754DE"/>
    <w:rsid w:val="006764FB"/>
    <w:rsid w:val="006778FF"/>
    <w:rsid w:val="00677B8E"/>
    <w:rsid w:val="006803CD"/>
    <w:rsid w:val="0068171C"/>
    <w:rsid w:val="00682FF1"/>
    <w:rsid w:val="006840E5"/>
    <w:rsid w:val="00685F55"/>
    <w:rsid w:val="0068695F"/>
    <w:rsid w:val="006905CA"/>
    <w:rsid w:val="00690F24"/>
    <w:rsid w:val="0069330A"/>
    <w:rsid w:val="00693400"/>
    <w:rsid w:val="00694F5D"/>
    <w:rsid w:val="00695739"/>
    <w:rsid w:val="00695D0A"/>
    <w:rsid w:val="00695F53"/>
    <w:rsid w:val="00696DBF"/>
    <w:rsid w:val="006A0DA8"/>
    <w:rsid w:val="006A2062"/>
    <w:rsid w:val="006A25A6"/>
    <w:rsid w:val="006A2FF7"/>
    <w:rsid w:val="006A403C"/>
    <w:rsid w:val="006A5BC9"/>
    <w:rsid w:val="006B1A11"/>
    <w:rsid w:val="006B37A1"/>
    <w:rsid w:val="006B3E05"/>
    <w:rsid w:val="006B3F95"/>
    <w:rsid w:val="006B5CF5"/>
    <w:rsid w:val="006C143A"/>
    <w:rsid w:val="006C1990"/>
    <w:rsid w:val="006C21CE"/>
    <w:rsid w:val="006C59B0"/>
    <w:rsid w:val="006C74F4"/>
    <w:rsid w:val="006C775A"/>
    <w:rsid w:val="006D065E"/>
    <w:rsid w:val="006D2929"/>
    <w:rsid w:val="006D29F0"/>
    <w:rsid w:val="006D4781"/>
    <w:rsid w:val="006D6429"/>
    <w:rsid w:val="006E0125"/>
    <w:rsid w:val="006E4F92"/>
    <w:rsid w:val="006E557F"/>
    <w:rsid w:val="006F1B34"/>
    <w:rsid w:val="006F20B7"/>
    <w:rsid w:val="006F22AF"/>
    <w:rsid w:val="006F28A7"/>
    <w:rsid w:val="006F3281"/>
    <w:rsid w:val="006F3363"/>
    <w:rsid w:val="006F35AC"/>
    <w:rsid w:val="006F4BD2"/>
    <w:rsid w:val="006F6064"/>
    <w:rsid w:val="006F6D9F"/>
    <w:rsid w:val="0070442F"/>
    <w:rsid w:val="00704DBF"/>
    <w:rsid w:val="00705F99"/>
    <w:rsid w:val="00706A67"/>
    <w:rsid w:val="00706BC9"/>
    <w:rsid w:val="007103E7"/>
    <w:rsid w:val="00713552"/>
    <w:rsid w:val="00715D0D"/>
    <w:rsid w:val="00716811"/>
    <w:rsid w:val="00720067"/>
    <w:rsid w:val="00720CC2"/>
    <w:rsid w:val="007211B1"/>
    <w:rsid w:val="007235FF"/>
    <w:rsid w:val="00724772"/>
    <w:rsid w:val="00726C09"/>
    <w:rsid w:val="0072710F"/>
    <w:rsid w:val="00727914"/>
    <w:rsid w:val="00727D17"/>
    <w:rsid w:val="00727DEE"/>
    <w:rsid w:val="0073017D"/>
    <w:rsid w:val="007302F1"/>
    <w:rsid w:val="00731053"/>
    <w:rsid w:val="007319D1"/>
    <w:rsid w:val="00731B7B"/>
    <w:rsid w:val="007320BF"/>
    <w:rsid w:val="007347E6"/>
    <w:rsid w:val="00735370"/>
    <w:rsid w:val="00735AAA"/>
    <w:rsid w:val="00735B25"/>
    <w:rsid w:val="0073629D"/>
    <w:rsid w:val="00742253"/>
    <w:rsid w:val="00743376"/>
    <w:rsid w:val="007450C9"/>
    <w:rsid w:val="00746A98"/>
    <w:rsid w:val="007473DF"/>
    <w:rsid w:val="0075055D"/>
    <w:rsid w:val="00750B03"/>
    <w:rsid w:val="00751070"/>
    <w:rsid w:val="00751BC8"/>
    <w:rsid w:val="00753ABC"/>
    <w:rsid w:val="00753CFC"/>
    <w:rsid w:val="0075497B"/>
    <w:rsid w:val="00755FD1"/>
    <w:rsid w:val="007563A4"/>
    <w:rsid w:val="00756BC9"/>
    <w:rsid w:val="00756CBA"/>
    <w:rsid w:val="00760045"/>
    <w:rsid w:val="007605C1"/>
    <w:rsid w:val="00761F7F"/>
    <w:rsid w:val="00762EF9"/>
    <w:rsid w:val="00765A61"/>
    <w:rsid w:val="00765DD2"/>
    <w:rsid w:val="00765F4A"/>
    <w:rsid w:val="00766552"/>
    <w:rsid w:val="00770F69"/>
    <w:rsid w:val="00771020"/>
    <w:rsid w:val="00771CE2"/>
    <w:rsid w:val="00773B99"/>
    <w:rsid w:val="00775E77"/>
    <w:rsid w:val="00776637"/>
    <w:rsid w:val="00780D2F"/>
    <w:rsid w:val="00781CC5"/>
    <w:rsid w:val="00781DDD"/>
    <w:rsid w:val="00782B58"/>
    <w:rsid w:val="00782B5F"/>
    <w:rsid w:val="00783D4F"/>
    <w:rsid w:val="00783F89"/>
    <w:rsid w:val="007843C8"/>
    <w:rsid w:val="007848AC"/>
    <w:rsid w:val="0078565A"/>
    <w:rsid w:val="00787F35"/>
    <w:rsid w:val="00790267"/>
    <w:rsid w:val="00790DFF"/>
    <w:rsid w:val="00791406"/>
    <w:rsid w:val="00792EAB"/>
    <w:rsid w:val="007934A6"/>
    <w:rsid w:val="00794A64"/>
    <w:rsid w:val="00795003"/>
    <w:rsid w:val="00795C80"/>
    <w:rsid w:val="007A3EEF"/>
    <w:rsid w:val="007A433C"/>
    <w:rsid w:val="007A6787"/>
    <w:rsid w:val="007A748F"/>
    <w:rsid w:val="007A74E2"/>
    <w:rsid w:val="007B0447"/>
    <w:rsid w:val="007B0664"/>
    <w:rsid w:val="007B1A16"/>
    <w:rsid w:val="007B3638"/>
    <w:rsid w:val="007B6623"/>
    <w:rsid w:val="007B7105"/>
    <w:rsid w:val="007B7E6A"/>
    <w:rsid w:val="007C0427"/>
    <w:rsid w:val="007C3D5B"/>
    <w:rsid w:val="007C4A94"/>
    <w:rsid w:val="007C7CEA"/>
    <w:rsid w:val="007D0859"/>
    <w:rsid w:val="007D149C"/>
    <w:rsid w:val="007D1AE1"/>
    <w:rsid w:val="007D1C9F"/>
    <w:rsid w:val="007D2296"/>
    <w:rsid w:val="007D38CF"/>
    <w:rsid w:val="007D39FA"/>
    <w:rsid w:val="007E12C6"/>
    <w:rsid w:val="007E1390"/>
    <w:rsid w:val="007E14DC"/>
    <w:rsid w:val="007E1698"/>
    <w:rsid w:val="007E1D16"/>
    <w:rsid w:val="007E2E7E"/>
    <w:rsid w:val="007E3234"/>
    <w:rsid w:val="007E3A81"/>
    <w:rsid w:val="007E55A3"/>
    <w:rsid w:val="007E6EB6"/>
    <w:rsid w:val="007E6FF9"/>
    <w:rsid w:val="007E7CCF"/>
    <w:rsid w:val="007F294C"/>
    <w:rsid w:val="007F2C66"/>
    <w:rsid w:val="007F2F60"/>
    <w:rsid w:val="007F31F5"/>
    <w:rsid w:val="007F3B5F"/>
    <w:rsid w:val="007F405E"/>
    <w:rsid w:val="007F5F91"/>
    <w:rsid w:val="007F67A3"/>
    <w:rsid w:val="007F7AAC"/>
    <w:rsid w:val="007F7B66"/>
    <w:rsid w:val="007F7E8A"/>
    <w:rsid w:val="00800B7C"/>
    <w:rsid w:val="00800E02"/>
    <w:rsid w:val="00800EEC"/>
    <w:rsid w:val="0080339D"/>
    <w:rsid w:val="008052FF"/>
    <w:rsid w:val="00806A02"/>
    <w:rsid w:val="008074C6"/>
    <w:rsid w:val="00813F24"/>
    <w:rsid w:val="00815FCE"/>
    <w:rsid w:val="008163C0"/>
    <w:rsid w:val="00816A31"/>
    <w:rsid w:val="00816CFD"/>
    <w:rsid w:val="00817717"/>
    <w:rsid w:val="00817752"/>
    <w:rsid w:val="0082000C"/>
    <w:rsid w:val="00821382"/>
    <w:rsid w:val="00821C15"/>
    <w:rsid w:val="00822144"/>
    <w:rsid w:val="00823A8B"/>
    <w:rsid w:val="00826434"/>
    <w:rsid w:val="008271B7"/>
    <w:rsid w:val="0082763C"/>
    <w:rsid w:val="00827FDC"/>
    <w:rsid w:val="00830A35"/>
    <w:rsid w:val="00832103"/>
    <w:rsid w:val="00832FCC"/>
    <w:rsid w:val="00833EFD"/>
    <w:rsid w:val="00835371"/>
    <w:rsid w:val="00835B7D"/>
    <w:rsid w:val="00836EB9"/>
    <w:rsid w:val="00837BD6"/>
    <w:rsid w:val="00841916"/>
    <w:rsid w:val="00841A15"/>
    <w:rsid w:val="00843627"/>
    <w:rsid w:val="008468D6"/>
    <w:rsid w:val="00847052"/>
    <w:rsid w:val="00847A2C"/>
    <w:rsid w:val="0085225A"/>
    <w:rsid w:val="00854008"/>
    <w:rsid w:val="0085466D"/>
    <w:rsid w:val="0085628F"/>
    <w:rsid w:val="008565A2"/>
    <w:rsid w:val="00856D17"/>
    <w:rsid w:val="008572D0"/>
    <w:rsid w:val="00857B46"/>
    <w:rsid w:val="0086025F"/>
    <w:rsid w:val="00861694"/>
    <w:rsid w:val="008617F5"/>
    <w:rsid w:val="008619BA"/>
    <w:rsid w:val="008620F9"/>
    <w:rsid w:val="008625EF"/>
    <w:rsid w:val="008636D9"/>
    <w:rsid w:val="00863871"/>
    <w:rsid w:val="00864A93"/>
    <w:rsid w:val="0086577A"/>
    <w:rsid w:val="00866785"/>
    <w:rsid w:val="008725E1"/>
    <w:rsid w:val="00874531"/>
    <w:rsid w:val="00874F01"/>
    <w:rsid w:val="008753F3"/>
    <w:rsid w:val="00875970"/>
    <w:rsid w:val="00875DFF"/>
    <w:rsid w:val="0087656F"/>
    <w:rsid w:val="0088094E"/>
    <w:rsid w:val="008812D4"/>
    <w:rsid w:val="00881BD5"/>
    <w:rsid w:val="008823A7"/>
    <w:rsid w:val="00884A3F"/>
    <w:rsid w:val="00884BFE"/>
    <w:rsid w:val="00884F7C"/>
    <w:rsid w:val="00890F60"/>
    <w:rsid w:val="0089246C"/>
    <w:rsid w:val="0089264D"/>
    <w:rsid w:val="00892D80"/>
    <w:rsid w:val="00894AAC"/>
    <w:rsid w:val="00894C86"/>
    <w:rsid w:val="0089562F"/>
    <w:rsid w:val="00895EAA"/>
    <w:rsid w:val="0089689A"/>
    <w:rsid w:val="00897F4F"/>
    <w:rsid w:val="008A05A9"/>
    <w:rsid w:val="008A1083"/>
    <w:rsid w:val="008A3042"/>
    <w:rsid w:val="008A3260"/>
    <w:rsid w:val="008A33FC"/>
    <w:rsid w:val="008A3F47"/>
    <w:rsid w:val="008A40F7"/>
    <w:rsid w:val="008A52C9"/>
    <w:rsid w:val="008A7F98"/>
    <w:rsid w:val="008B13E3"/>
    <w:rsid w:val="008B1D2A"/>
    <w:rsid w:val="008B1ED5"/>
    <w:rsid w:val="008B2CD1"/>
    <w:rsid w:val="008B3728"/>
    <w:rsid w:val="008B44E7"/>
    <w:rsid w:val="008B45B9"/>
    <w:rsid w:val="008B5611"/>
    <w:rsid w:val="008B6546"/>
    <w:rsid w:val="008C0706"/>
    <w:rsid w:val="008C108F"/>
    <w:rsid w:val="008C26D0"/>
    <w:rsid w:val="008C3D12"/>
    <w:rsid w:val="008C413D"/>
    <w:rsid w:val="008C49E7"/>
    <w:rsid w:val="008C4E78"/>
    <w:rsid w:val="008C5AAA"/>
    <w:rsid w:val="008C6647"/>
    <w:rsid w:val="008D0C1D"/>
    <w:rsid w:val="008D1260"/>
    <w:rsid w:val="008D15B5"/>
    <w:rsid w:val="008D25E2"/>
    <w:rsid w:val="008D372A"/>
    <w:rsid w:val="008D71D5"/>
    <w:rsid w:val="008D73CD"/>
    <w:rsid w:val="008E2B7C"/>
    <w:rsid w:val="008E2CEC"/>
    <w:rsid w:val="008E40B7"/>
    <w:rsid w:val="008E4935"/>
    <w:rsid w:val="008E59F1"/>
    <w:rsid w:val="008E6206"/>
    <w:rsid w:val="008F0DA4"/>
    <w:rsid w:val="008F0FCD"/>
    <w:rsid w:val="008F10B5"/>
    <w:rsid w:val="008F24DC"/>
    <w:rsid w:val="008F2E22"/>
    <w:rsid w:val="008F3442"/>
    <w:rsid w:val="008F55F1"/>
    <w:rsid w:val="008F5739"/>
    <w:rsid w:val="008F693F"/>
    <w:rsid w:val="008F6CEC"/>
    <w:rsid w:val="00900B3E"/>
    <w:rsid w:val="00900F69"/>
    <w:rsid w:val="00901001"/>
    <w:rsid w:val="009027BE"/>
    <w:rsid w:val="00902DF9"/>
    <w:rsid w:val="00903AB8"/>
    <w:rsid w:val="00904EB5"/>
    <w:rsid w:val="00905D2B"/>
    <w:rsid w:val="00910209"/>
    <w:rsid w:val="009125C0"/>
    <w:rsid w:val="00912DC9"/>
    <w:rsid w:val="0091313C"/>
    <w:rsid w:val="00913B09"/>
    <w:rsid w:val="0091419C"/>
    <w:rsid w:val="009142EE"/>
    <w:rsid w:val="009164A8"/>
    <w:rsid w:val="00916E03"/>
    <w:rsid w:val="00917B63"/>
    <w:rsid w:val="00917CFE"/>
    <w:rsid w:val="00921F06"/>
    <w:rsid w:val="009233B0"/>
    <w:rsid w:val="00925427"/>
    <w:rsid w:val="009254BF"/>
    <w:rsid w:val="00925D78"/>
    <w:rsid w:val="00925FA9"/>
    <w:rsid w:val="00926694"/>
    <w:rsid w:val="009279C1"/>
    <w:rsid w:val="00930DF6"/>
    <w:rsid w:val="009328B5"/>
    <w:rsid w:val="0093651C"/>
    <w:rsid w:val="00936AF2"/>
    <w:rsid w:val="00937664"/>
    <w:rsid w:val="00937747"/>
    <w:rsid w:val="00937BA5"/>
    <w:rsid w:val="00940275"/>
    <w:rsid w:val="00940DE7"/>
    <w:rsid w:val="00941FF1"/>
    <w:rsid w:val="009423D5"/>
    <w:rsid w:val="009438C5"/>
    <w:rsid w:val="00943E56"/>
    <w:rsid w:val="00945ACA"/>
    <w:rsid w:val="00945B81"/>
    <w:rsid w:val="0094720E"/>
    <w:rsid w:val="0094741A"/>
    <w:rsid w:val="009479C3"/>
    <w:rsid w:val="009512EC"/>
    <w:rsid w:val="0095231A"/>
    <w:rsid w:val="00952835"/>
    <w:rsid w:val="00955EFF"/>
    <w:rsid w:val="00956233"/>
    <w:rsid w:val="00956878"/>
    <w:rsid w:val="009569A5"/>
    <w:rsid w:val="00960054"/>
    <w:rsid w:val="0096045C"/>
    <w:rsid w:val="00960FBA"/>
    <w:rsid w:val="00962874"/>
    <w:rsid w:val="0096306E"/>
    <w:rsid w:val="009634B9"/>
    <w:rsid w:val="009635A0"/>
    <w:rsid w:val="00963BD4"/>
    <w:rsid w:val="00964080"/>
    <w:rsid w:val="00965A4D"/>
    <w:rsid w:val="009672FA"/>
    <w:rsid w:val="00972DD4"/>
    <w:rsid w:val="00974100"/>
    <w:rsid w:val="00974583"/>
    <w:rsid w:val="0097637D"/>
    <w:rsid w:val="00977618"/>
    <w:rsid w:val="00981119"/>
    <w:rsid w:val="00984CBA"/>
    <w:rsid w:val="00985F90"/>
    <w:rsid w:val="00986BDD"/>
    <w:rsid w:val="00990A4E"/>
    <w:rsid w:val="00991641"/>
    <w:rsid w:val="009929D2"/>
    <w:rsid w:val="009967B4"/>
    <w:rsid w:val="00996B3D"/>
    <w:rsid w:val="009975D8"/>
    <w:rsid w:val="009A06F3"/>
    <w:rsid w:val="009A0AF7"/>
    <w:rsid w:val="009A1778"/>
    <w:rsid w:val="009A1DC3"/>
    <w:rsid w:val="009A26B8"/>
    <w:rsid w:val="009A3296"/>
    <w:rsid w:val="009A46D8"/>
    <w:rsid w:val="009A6FBA"/>
    <w:rsid w:val="009A750B"/>
    <w:rsid w:val="009A7B9E"/>
    <w:rsid w:val="009B03B2"/>
    <w:rsid w:val="009B0568"/>
    <w:rsid w:val="009B15E4"/>
    <w:rsid w:val="009B2FA4"/>
    <w:rsid w:val="009B4E31"/>
    <w:rsid w:val="009B5131"/>
    <w:rsid w:val="009B5B8E"/>
    <w:rsid w:val="009B5E09"/>
    <w:rsid w:val="009B5E49"/>
    <w:rsid w:val="009B61C1"/>
    <w:rsid w:val="009B7741"/>
    <w:rsid w:val="009C18F8"/>
    <w:rsid w:val="009C2F2E"/>
    <w:rsid w:val="009C338C"/>
    <w:rsid w:val="009C4A6F"/>
    <w:rsid w:val="009D1263"/>
    <w:rsid w:val="009D2118"/>
    <w:rsid w:val="009D3EDE"/>
    <w:rsid w:val="009D4347"/>
    <w:rsid w:val="009D447F"/>
    <w:rsid w:val="009D5139"/>
    <w:rsid w:val="009D615B"/>
    <w:rsid w:val="009E1590"/>
    <w:rsid w:val="009E21D1"/>
    <w:rsid w:val="009E2F3F"/>
    <w:rsid w:val="009E554C"/>
    <w:rsid w:val="009E5A8A"/>
    <w:rsid w:val="009E5CE2"/>
    <w:rsid w:val="009E6078"/>
    <w:rsid w:val="009E65B4"/>
    <w:rsid w:val="009E68E7"/>
    <w:rsid w:val="009E6FF6"/>
    <w:rsid w:val="009E7838"/>
    <w:rsid w:val="009F014D"/>
    <w:rsid w:val="009F0CA0"/>
    <w:rsid w:val="009F0ECD"/>
    <w:rsid w:val="009F2084"/>
    <w:rsid w:val="009F3549"/>
    <w:rsid w:val="009F3FAF"/>
    <w:rsid w:val="009F525E"/>
    <w:rsid w:val="009F78C9"/>
    <w:rsid w:val="009F7B86"/>
    <w:rsid w:val="00A00C4D"/>
    <w:rsid w:val="00A01CC7"/>
    <w:rsid w:val="00A026F8"/>
    <w:rsid w:val="00A027D9"/>
    <w:rsid w:val="00A03161"/>
    <w:rsid w:val="00A04136"/>
    <w:rsid w:val="00A042FC"/>
    <w:rsid w:val="00A046D7"/>
    <w:rsid w:val="00A04F46"/>
    <w:rsid w:val="00A07383"/>
    <w:rsid w:val="00A07C6F"/>
    <w:rsid w:val="00A10B14"/>
    <w:rsid w:val="00A11AB3"/>
    <w:rsid w:val="00A13808"/>
    <w:rsid w:val="00A14BC3"/>
    <w:rsid w:val="00A1606A"/>
    <w:rsid w:val="00A16DA0"/>
    <w:rsid w:val="00A17721"/>
    <w:rsid w:val="00A178E4"/>
    <w:rsid w:val="00A20098"/>
    <w:rsid w:val="00A20308"/>
    <w:rsid w:val="00A2084C"/>
    <w:rsid w:val="00A20E93"/>
    <w:rsid w:val="00A2517F"/>
    <w:rsid w:val="00A265B2"/>
    <w:rsid w:val="00A265EC"/>
    <w:rsid w:val="00A26B8C"/>
    <w:rsid w:val="00A311AC"/>
    <w:rsid w:val="00A31300"/>
    <w:rsid w:val="00A341D4"/>
    <w:rsid w:val="00A34CB2"/>
    <w:rsid w:val="00A34E43"/>
    <w:rsid w:val="00A359DA"/>
    <w:rsid w:val="00A36E04"/>
    <w:rsid w:val="00A402A2"/>
    <w:rsid w:val="00A41560"/>
    <w:rsid w:val="00A416CA"/>
    <w:rsid w:val="00A4286B"/>
    <w:rsid w:val="00A42C3E"/>
    <w:rsid w:val="00A433F1"/>
    <w:rsid w:val="00A4427A"/>
    <w:rsid w:val="00A447B0"/>
    <w:rsid w:val="00A467B6"/>
    <w:rsid w:val="00A50954"/>
    <w:rsid w:val="00A53B76"/>
    <w:rsid w:val="00A55EC8"/>
    <w:rsid w:val="00A602F3"/>
    <w:rsid w:val="00A61C2B"/>
    <w:rsid w:val="00A629E6"/>
    <w:rsid w:val="00A63710"/>
    <w:rsid w:val="00A63C34"/>
    <w:rsid w:val="00A6402D"/>
    <w:rsid w:val="00A6423D"/>
    <w:rsid w:val="00A66EAB"/>
    <w:rsid w:val="00A70124"/>
    <w:rsid w:val="00A70AE6"/>
    <w:rsid w:val="00A7157F"/>
    <w:rsid w:val="00A72134"/>
    <w:rsid w:val="00A72EE4"/>
    <w:rsid w:val="00A74113"/>
    <w:rsid w:val="00A74DA3"/>
    <w:rsid w:val="00A76FEC"/>
    <w:rsid w:val="00A77431"/>
    <w:rsid w:val="00A81531"/>
    <w:rsid w:val="00A837C5"/>
    <w:rsid w:val="00A85E2A"/>
    <w:rsid w:val="00A863AE"/>
    <w:rsid w:val="00A877CD"/>
    <w:rsid w:val="00A90669"/>
    <w:rsid w:val="00A908F6"/>
    <w:rsid w:val="00A90984"/>
    <w:rsid w:val="00A91180"/>
    <w:rsid w:val="00A9441A"/>
    <w:rsid w:val="00A953E6"/>
    <w:rsid w:val="00A96544"/>
    <w:rsid w:val="00AA02C2"/>
    <w:rsid w:val="00AA0DC8"/>
    <w:rsid w:val="00AA1BE0"/>
    <w:rsid w:val="00AA1F32"/>
    <w:rsid w:val="00AA3E04"/>
    <w:rsid w:val="00AA4045"/>
    <w:rsid w:val="00AA4DE3"/>
    <w:rsid w:val="00AA50E5"/>
    <w:rsid w:val="00AA56F5"/>
    <w:rsid w:val="00AA5E8C"/>
    <w:rsid w:val="00AA6631"/>
    <w:rsid w:val="00AB0A08"/>
    <w:rsid w:val="00AB31E4"/>
    <w:rsid w:val="00AB45E8"/>
    <w:rsid w:val="00AB4690"/>
    <w:rsid w:val="00AB553C"/>
    <w:rsid w:val="00AB7A1F"/>
    <w:rsid w:val="00AC00C7"/>
    <w:rsid w:val="00AC00C8"/>
    <w:rsid w:val="00AC1794"/>
    <w:rsid w:val="00AC1DF8"/>
    <w:rsid w:val="00AC2F4F"/>
    <w:rsid w:val="00AC36DB"/>
    <w:rsid w:val="00AC37A8"/>
    <w:rsid w:val="00AC47AD"/>
    <w:rsid w:val="00AC487F"/>
    <w:rsid w:val="00AC50AA"/>
    <w:rsid w:val="00AC71F4"/>
    <w:rsid w:val="00AD0DD8"/>
    <w:rsid w:val="00AD1A4B"/>
    <w:rsid w:val="00AD281E"/>
    <w:rsid w:val="00AD283A"/>
    <w:rsid w:val="00AD38A4"/>
    <w:rsid w:val="00AD3E3B"/>
    <w:rsid w:val="00AD4F07"/>
    <w:rsid w:val="00AD777A"/>
    <w:rsid w:val="00AE1478"/>
    <w:rsid w:val="00AE1A04"/>
    <w:rsid w:val="00AE26F6"/>
    <w:rsid w:val="00AE2F0A"/>
    <w:rsid w:val="00AE3BD2"/>
    <w:rsid w:val="00AE3C4D"/>
    <w:rsid w:val="00AE5A10"/>
    <w:rsid w:val="00AE5E81"/>
    <w:rsid w:val="00AE6732"/>
    <w:rsid w:val="00AE753F"/>
    <w:rsid w:val="00AF0D99"/>
    <w:rsid w:val="00AF1DB5"/>
    <w:rsid w:val="00AF2C7A"/>
    <w:rsid w:val="00AF2F3E"/>
    <w:rsid w:val="00AF3B95"/>
    <w:rsid w:val="00AF3F4E"/>
    <w:rsid w:val="00AF4E61"/>
    <w:rsid w:val="00AF502D"/>
    <w:rsid w:val="00AF5184"/>
    <w:rsid w:val="00AF5701"/>
    <w:rsid w:val="00AF61C8"/>
    <w:rsid w:val="00AF7E36"/>
    <w:rsid w:val="00B0048A"/>
    <w:rsid w:val="00B00873"/>
    <w:rsid w:val="00B00EBA"/>
    <w:rsid w:val="00B046E4"/>
    <w:rsid w:val="00B048E9"/>
    <w:rsid w:val="00B05D9F"/>
    <w:rsid w:val="00B060FE"/>
    <w:rsid w:val="00B07AE8"/>
    <w:rsid w:val="00B07BA8"/>
    <w:rsid w:val="00B07D4B"/>
    <w:rsid w:val="00B10E9E"/>
    <w:rsid w:val="00B128F8"/>
    <w:rsid w:val="00B13706"/>
    <w:rsid w:val="00B15AE7"/>
    <w:rsid w:val="00B16FF2"/>
    <w:rsid w:val="00B171D3"/>
    <w:rsid w:val="00B205D5"/>
    <w:rsid w:val="00B208BD"/>
    <w:rsid w:val="00B20966"/>
    <w:rsid w:val="00B21A6A"/>
    <w:rsid w:val="00B21BBF"/>
    <w:rsid w:val="00B23201"/>
    <w:rsid w:val="00B23AA6"/>
    <w:rsid w:val="00B24937"/>
    <w:rsid w:val="00B2495E"/>
    <w:rsid w:val="00B26F7E"/>
    <w:rsid w:val="00B27857"/>
    <w:rsid w:val="00B3074A"/>
    <w:rsid w:val="00B312E1"/>
    <w:rsid w:val="00B31E95"/>
    <w:rsid w:val="00B330A0"/>
    <w:rsid w:val="00B34935"/>
    <w:rsid w:val="00B36629"/>
    <w:rsid w:val="00B37454"/>
    <w:rsid w:val="00B405F4"/>
    <w:rsid w:val="00B424B0"/>
    <w:rsid w:val="00B42A00"/>
    <w:rsid w:val="00B440D9"/>
    <w:rsid w:val="00B4489E"/>
    <w:rsid w:val="00B4502B"/>
    <w:rsid w:val="00B46655"/>
    <w:rsid w:val="00B46E1E"/>
    <w:rsid w:val="00B46E4B"/>
    <w:rsid w:val="00B472BA"/>
    <w:rsid w:val="00B5093B"/>
    <w:rsid w:val="00B52C04"/>
    <w:rsid w:val="00B5551B"/>
    <w:rsid w:val="00B57AB1"/>
    <w:rsid w:val="00B57DDD"/>
    <w:rsid w:val="00B57EB1"/>
    <w:rsid w:val="00B628F2"/>
    <w:rsid w:val="00B62EB0"/>
    <w:rsid w:val="00B660B7"/>
    <w:rsid w:val="00B670DB"/>
    <w:rsid w:val="00B708E1"/>
    <w:rsid w:val="00B7098F"/>
    <w:rsid w:val="00B726CA"/>
    <w:rsid w:val="00B7313C"/>
    <w:rsid w:val="00B73B46"/>
    <w:rsid w:val="00B74887"/>
    <w:rsid w:val="00B7510B"/>
    <w:rsid w:val="00B75E0F"/>
    <w:rsid w:val="00B76D42"/>
    <w:rsid w:val="00B775B4"/>
    <w:rsid w:val="00B8013B"/>
    <w:rsid w:val="00B80CCE"/>
    <w:rsid w:val="00B8241C"/>
    <w:rsid w:val="00B845A1"/>
    <w:rsid w:val="00B84F7C"/>
    <w:rsid w:val="00B86291"/>
    <w:rsid w:val="00B8640C"/>
    <w:rsid w:val="00B903F5"/>
    <w:rsid w:val="00B91CA5"/>
    <w:rsid w:val="00B930FD"/>
    <w:rsid w:val="00B93B0F"/>
    <w:rsid w:val="00B9426D"/>
    <w:rsid w:val="00B9603E"/>
    <w:rsid w:val="00B9698B"/>
    <w:rsid w:val="00B97F45"/>
    <w:rsid w:val="00BA0286"/>
    <w:rsid w:val="00BA0940"/>
    <w:rsid w:val="00BA276F"/>
    <w:rsid w:val="00BA5AD4"/>
    <w:rsid w:val="00BA616D"/>
    <w:rsid w:val="00BA6594"/>
    <w:rsid w:val="00BA66D6"/>
    <w:rsid w:val="00BA6FFE"/>
    <w:rsid w:val="00BB0731"/>
    <w:rsid w:val="00BB073A"/>
    <w:rsid w:val="00BB0C65"/>
    <w:rsid w:val="00BB3675"/>
    <w:rsid w:val="00BB51B5"/>
    <w:rsid w:val="00BB6544"/>
    <w:rsid w:val="00BB7467"/>
    <w:rsid w:val="00BB7626"/>
    <w:rsid w:val="00BC060C"/>
    <w:rsid w:val="00BC2864"/>
    <w:rsid w:val="00BC4298"/>
    <w:rsid w:val="00BC48AF"/>
    <w:rsid w:val="00BC4E40"/>
    <w:rsid w:val="00BC5827"/>
    <w:rsid w:val="00BC6567"/>
    <w:rsid w:val="00BC65A4"/>
    <w:rsid w:val="00BC719A"/>
    <w:rsid w:val="00BC735A"/>
    <w:rsid w:val="00BD01CC"/>
    <w:rsid w:val="00BD0466"/>
    <w:rsid w:val="00BD18C7"/>
    <w:rsid w:val="00BD1E31"/>
    <w:rsid w:val="00BD3A46"/>
    <w:rsid w:val="00BD50E0"/>
    <w:rsid w:val="00BD7C43"/>
    <w:rsid w:val="00BE2E77"/>
    <w:rsid w:val="00BE5F3E"/>
    <w:rsid w:val="00BE6D41"/>
    <w:rsid w:val="00BE7F5C"/>
    <w:rsid w:val="00BF1DBF"/>
    <w:rsid w:val="00BF281A"/>
    <w:rsid w:val="00BF39DC"/>
    <w:rsid w:val="00BF3A12"/>
    <w:rsid w:val="00BF7DC1"/>
    <w:rsid w:val="00C0088D"/>
    <w:rsid w:val="00C01149"/>
    <w:rsid w:val="00C0157C"/>
    <w:rsid w:val="00C01C7D"/>
    <w:rsid w:val="00C06A4E"/>
    <w:rsid w:val="00C06CAD"/>
    <w:rsid w:val="00C070DB"/>
    <w:rsid w:val="00C0783F"/>
    <w:rsid w:val="00C07B20"/>
    <w:rsid w:val="00C106EB"/>
    <w:rsid w:val="00C115E0"/>
    <w:rsid w:val="00C1308D"/>
    <w:rsid w:val="00C14366"/>
    <w:rsid w:val="00C15024"/>
    <w:rsid w:val="00C15CF0"/>
    <w:rsid w:val="00C22314"/>
    <w:rsid w:val="00C231F6"/>
    <w:rsid w:val="00C23800"/>
    <w:rsid w:val="00C244C5"/>
    <w:rsid w:val="00C275EB"/>
    <w:rsid w:val="00C27A55"/>
    <w:rsid w:val="00C3098F"/>
    <w:rsid w:val="00C35106"/>
    <w:rsid w:val="00C3660A"/>
    <w:rsid w:val="00C3678D"/>
    <w:rsid w:val="00C36C94"/>
    <w:rsid w:val="00C40B75"/>
    <w:rsid w:val="00C41BB1"/>
    <w:rsid w:val="00C43BBA"/>
    <w:rsid w:val="00C43F7A"/>
    <w:rsid w:val="00C44ACD"/>
    <w:rsid w:val="00C550BB"/>
    <w:rsid w:val="00C56A59"/>
    <w:rsid w:val="00C572F4"/>
    <w:rsid w:val="00C61F6E"/>
    <w:rsid w:val="00C64064"/>
    <w:rsid w:val="00C641B6"/>
    <w:rsid w:val="00C659C6"/>
    <w:rsid w:val="00C659FB"/>
    <w:rsid w:val="00C66365"/>
    <w:rsid w:val="00C66443"/>
    <w:rsid w:val="00C66A92"/>
    <w:rsid w:val="00C66D96"/>
    <w:rsid w:val="00C6742E"/>
    <w:rsid w:val="00C67812"/>
    <w:rsid w:val="00C70E9A"/>
    <w:rsid w:val="00C72CEB"/>
    <w:rsid w:val="00C72DBF"/>
    <w:rsid w:val="00C72FF9"/>
    <w:rsid w:val="00C73137"/>
    <w:rsid w:val="00C741A6"/>
    <w:rsid w:val="00C74C8B"/>
    <w:rsid w:val="00C753D5"/>
    <w:rsid w:val="00C76399"/>
    <w:rsid w:val="00C816A7"/>
    <w:rsid w:val="00C8238A"/>
    <w:rsid w:val="00C83536"/>
    <w:rsid w:val="00C83DEB"/>
    <w:rsid w:val="00C846FE"/>
    <w:rsid w:val="00C84ED0"/>
    <w:rsid w:val="00C8536B"/>
    <w:rsid w:val="00C85627"/>
    <w:rsid w:val="00C85E7F"/>
    <w:rsid w:val="00C87089"/>
    <w:rsid w:val="00C904BC"/>
    <w:rsid w:val="00C95300"/>
    <w:rsid w:val="00C956DC"/>
    <w:rsid w:val="00C96303"/>
    <w:rsid w:val="00CA0270"/>
    <w:rsid w:val="00CA06C1"/>
    <w:rsid w:val="00CA09F9"/>
    <w:rsid w:val="00CA2206"/>
    <w:rsid w:val="00CA3690"/>
    <w:rsid w:val="00CA3971"/>
    <w:rsid w:val="00CA40A9"/>
    <w:rsid w:val="00CA42DE"/>
    <w:rsid w:val="00CA7275"/>
    <w:rsid w:val="00CA768C"/>
    <w:rsid w:val="00CB02B4"/>
    <w:rsid w:val="00CB1817"/>
    <w:rsid w:val="00CB4441"/>
    <w:rsid w:val="00CB51FA"/>
    <w:rsid w:val="00CB64A2"/>
    <w:rsid w:val="00CC0575"/>
    <w:rsid w:val="00CC0B4A"/>
    <w:rsid w:val="00CC0E29"/>
    <w:rsid w:val="00CC216F"/>
    <w:rsid w:val="00CC28E6"/>
    <w:rsid w:val="00CC2EF0"/>
    <w:rsid w:val="00CC36F4"/>
    <w:rsid w:val="00CC4B0E"/>
    <w:rsid w:val="00CC5D18"/>
    <w:rsid w:val="00CC5D28"/>
    <w:rsid w:val="00CC6A57"/>
    <w:rsid w:val="00CD0AFE"/>
    <w:rsid w:val="00CD101F"/>
    <w:rsid w:val="00CD230A"/>
    <w:rsid w:val="00CD2BAF"/>
    <w:rsid w:val="00CD4B0E"/>
    <w:rsid w:val="00CD6F26"/>
    <w:rsid w:val="00CD7E4A"/>
    <w:rsid w:val="00CE0D11"/>
    <w:rsid w:val="00CE0EF9"/>
    <w:rsid w:val="00CE0F03"/>
    <w:rsid w:val="00CE1C9D"/>
    <w:rsid w:val="00CE2CAA"/>
    <w:rsid w:val="00CE3299"/>
    <w:rsid w:val="00CE3701"/>
    <w:rsid w:val="00CE5A28"/>
    <w:rsid w:val="00CE5D8A"/>
    <w:rsid w:val="00CE6770"/>
    <w:rsid w:val="00CE6A67"/>
    <w:rsid w:val="00CE6DD3"/>
    <w:rsid w:val="00CE7676"/>
    <w:rsid w:val="00CF1629"/>
    <w:rsid w:val="00CF21C9"/>
    <w:rsid w:val="00CF3D78"/>
    <w:rsid w:val="00CF4921"/>
    <w:rsid w:val="00CF4A33"/>
    <w:rsid w:val="00CF52F5"/>
    <w:rsid w:val="00CF5954"/>
    <w:rsid w:val="00CF65F3"/>
    <w:rsid w:val="00CF73DD"/>
    <w:rsid w:val="00D001B3"/>
    <w:rsid w:val="00D0174D"/>
    <w:rsid w:val="00D0258E"/>
    <w:rsid w:val="00D02670"/>
    <w:rsid w:val="00D035C4"/>
    <w:rsid w:val="00D03709"/>
    <w:rsid w:val="00D039F4"/>
    <w:rsid w:val="00D04F4F"/>
    <w:rsid w:val="00D06C7B"/>
    <w:rsid w:val="00D07B4D"/>
    <w:rsid w:val="00D1256A"/>
    <w:rsid w:val="00D13A11"/>
    <w:rsid w:val="00D13A21"/>
    <w:rsid w:val="00D13C43"/>
    <w:rsid w:val="00D16203"/>
    <w:rsid w:val="00D16794"/>
    <w:rsid w:val="00D16E30"/>
    <w:rsid w:val="00D17A71"/>
    <w:rsid w:val="00D202D0"/>
    <w:rsid w:val="00D202D5"/>
    <w:rsid w:val="00D20C6E"/>
    <w:rsid w:val="00D2156D"/>
    <w:rsid w:val="00D21A1C"/>
    <w:rsid w:val="00D2200E"/>
    <w:rsid w:val="00D240BF"/>
    <w:rsid w:val="00D25649"/>
    <w:rsid w:val="00D300BF"/>
    <w:rsid w:val="00D3179C"/>
    <w:rsid w:val="00D32149"/>
    <w:rsid w:val="00D32883"/>
    <w:rsid w:val="00D33388"/>
    <w:rsid w:val="00D33824"/>
    <w:rsid w:val="00D34F24"/>
    <w:rsid w:val="00D3774E"/>
    <w:rsid w:val="00D4054E"/>
    <w:rsid w:val="00D42215"/>
    <w:rsid w:val="00D429A6"/>
    <w:rsid w:val="00D43EB0"/>
    <w:rsid w:val="00D45C1D"/>
    <w:rsid w:val="00D506D7"/>
    <w:rsid w:val="00D51B3D"/>
    <w:rsid w:val="00D51B8F"/>
    <w:rsid w:val="00D5226E"/>
    <w:rsid w:val="00D532BB"/>
    <w:rsid w:val="00D5394B"/>
    <w:rsid w:val="00D552ED"/>
    <w:rsid w:val="00D55C1C"/>
    <w:rsid w:val="00D571E0"/>
    <w:rsid w:val="00D65546"/>
    <w:rsid w:val="00D6687D"/>
    <w:rsid w:val="00D71C02"/>
    <w:rsid w:val="00D72190"/>
    <w:rsid w:val="00D72D94"/>
    <w:rsid w:val="00D72E96"/>
    <w:rsid w:val="00D7391A"/>
    <w:rsid w:val="00D743FA"/>
    <w:rsid w:val="00D77274"/>
    <w:rsid w:val="00D801BB"/>
    <w:rsid w:val="00D804DA"/>
    <w:rsid w:val="00D80774"/>
    <w:rsid w:val="00D808BC"/>
    <w:rsid w:val="00D809D2"/>
    <w:rsid w:val="00D832CC"/>
    <w:rsid w:val="00D8470E"/>
    <w:rsid w:val="00D84C5E"/>
    <w:rsid w:val="00D87578"/>
    <w:rsid w:val="00D90CCA"/>
    <w:rsid w:val="00D9252F"/>
    <w:rsid w:val="00D92C17"/>
    <w:rsid w:val="00D9665C"/>
    <w:rsid w:val="00D97449"/>
    <w:rsid w:val="00D97A96"/>
    <w:rsid w:val="00D97B43"/>
    <w:rsid w:val="00DA0CDB"/>
    <w:rsid w:val="00DA1C47"/>
    <w:rsid w:val="00DA2373"/>
    <w:rsid w:val="00DA32CF"/>
    <w:rsid w:val="00DA63EF"/>
    <w:rsid w:val="00DA76BA"/>
    <w:rsid w:val="00DA7C33"/>
    <w:rsid w:val="00DA7C69"/>
    <w:rsid w:val="00DB0A2A"/>
    <w:rsid w:val="00DB10BE"/>
    <w:rsid w:val="00DB155A"/>
    <w:rsid w:val="00DB1F46"/>
    <w:rsid w:val="00DB25A4"/>
    <w:rsid w:val="00DB4719"/>
    <w:rsid w:val="00DB6031"/>
    <w:rsid w:val="00DC08E2"/>
    <w:rsid w:val="00DC2146"/>
    <w:rsid w:val="00DC2999"/>
    <w:rsid w:val="00DC2ABF"/>
    <w:rsid w:val="00DC47E9"/>
    <w:rsid w:val="00DC5457"/>
    <w:rsid w:val="00DC59E4"/>
    <w:rsid w:val="00DC5B34"/>
    <w:rsid w:val="00DC5EBA"/>
    <w:rsid w:val="00DC5EC3"/>
    <w:rsid w:val="00DC5FF4"/>
    <w:rsid w:val="00DC6650"/>
    <w:rsid w:val="00DC6832"/>
    <w:rsid w:val="00DC7052"/>
    <w:rsid w:val="00DC7783"/>
    <w:rsid w:val="00DC7F56"/>
    <w:rsid w:val="00DD0A43"/>
    <w:rsid w:val="00DD1378"/>
    <w:rsid w:val="00DD2DB1"/>
    <w:rsid w:val="00DD330D"/>
    <w:rsid w:val="00DD4AD2"/>
    <w:rsid w:val="00DD5245"/>
    <w:rsid w:val="00DD5735"/>
    <w:rsid w:val="00DD6341"/>
    <w:rsid w:val="00DD6F33"/>
    <w:rsid w:val="00DD7DAA"/>
    <w:rsid w:val="00DE021E"/>
    <w:rsid w:val="00DE1D75"/>
    <w:rsid w:val="00DE1FC3"/>
    <w:rsid w:val="00DE2762"/>
    <w:rsid w:val="00DE3FA4"/>
    <w:rsid w:val="00DE428C"/>
    <w:rsid w:val="00DE4C63"/>
    <w:rsid w:val="00DE6BCE"/>
    <w:rsid w:val="00DE79B8"/>
    <w:rsid w:val="00DF0504"/>
    <w:rsid w:val="00DF0EB5"/>
    <w:rsid w:val="00DF2274"/>
    <w:rsid w:val="00DF24F9"/>
    <w:rsid w:val="00DF4988"/>
    <w:rsid w:val="00DF4B7A"/>
    <w:rsid w:val="00DF51C7"/>
    <w:rsid w:val="00DF57F6"/>
    <w:rsid w:val="00E00117"/>
    <w:rsid w:val="00E00B5A"/>
    <w:rsid w:val="00E0187C"/>
    <w:rsid w:val="00E018A5"/>
    <w:rsid w:val="00E01A7B"/>
    <w:rsid w:val="00E02693"/>
    <w:rsid w:val="00E029CB"/>
    <w:rsid w:val="00E04966"/>
    <w:rsid w:val="00E0505F"/>
    <w:rsid w:val="00E057B1"/>
    <w:rsid w:val="00E05990"/>
    <w:rsid w:val="00E05D6C"/>
    <w:rsid w:val="00E0628C"/>
    <w:rsid w:val="00E07BE1"/>
    <w:rsid w:val="00E1011A"/>
    <w:rsid w:val="00E10BA1"/>
    <w:rsid w:val="00E12A2E"/>
    <w:rsid w:val="00E13B92"/>
    <w:rsid w:val="00E145CC"/>
    <w:rsid w:val="00E15570"/>
    <w:rsid w:val="00E163BE"/>
    <w:rsid w:val="00E1669E"/>
    <w:rsid w:val="00E1781E"/>
    <w:rsid w:val="00E210FE"/>
    <w:rsid w:val="00E215A2"/>
    <w:rsid w:val="00E227C4"/>
    <w:rsid w:val="00E25819"/>
    <w:rsid w:val="00E2650A"/>
    <w:rsid w:val="00E2757B"/>
    <w:rsid w:val="00E31E17"/>
    <w:rsid w:val="00E3490D"/>
    <w:rsid w:val="00E34D67"/>
    <w:rsid w:val="00E35668"/>
    <w:rsid w:val="00E379D2"/>
    <w:rsid w:val="00E429EB"/>
    <w:rsid w:val="00E44A90"/>
    <w:rsid w:val="00E4664B"/>
    <w:rsid w:val="00E477F4"/>
    <w:rsid w:val="00E503CE"/>
    <w:rsid w:val="00E50F80"/>
    <w:rsid w:val="00E51E0B"/>
    <w:rsid w:val="00E52119"/>
    <w:rsid w:val="00E53723"/>
    <w:rsid w:val="00E557DB"/>
    <w:rsid w:val="00E55EA8"/>
    <w:rsid w:val="00E56370"/>
    <w:rsid w:val="00E56863"/>
    <w:rsid w:val="00E56E76"/>
    <w:rsid w:val="00E57683"/>
    <w:rsid w:val="00E57BB7"/>
    <w:rsid w:val="00E61467"/>
    <w:rsid w:val="00E61535"/>
    <w:rsid w:val="00E62CB4"/>
    <w:rsid w:val="00E63977"/>
    <w:rsid w:val="00E64ECB"/>
    <w:rsid w:val="00E6591E"/>
    <w:rsid w:val="00E66142"/>
    <w:rsid w:val="00E66757"/>
    <w:rsid w:val="00E667F1"/>
    <w:rsid w:val="00E72499"/>
    <w:rsid w:val="00E73B63"/>
    <w:rsid w:val="00E76310"/>
    <w:rsid w:val="00E763BD"/>
    <w:rsid w:val="00E76873"/>
    <w:rsid w:val="00E76AA5"/>
    <w:rsid w:val="00E81D31"/>
    <w:rsid w:val="00E8276C"/>
    <w:rsid w:val="00E82A25"/>
    <w:rsid w:val="00E86C05"/>
    <w:rsid w:val="00E90832"/>
    <w:rsid w:val="00E90C9F"/>
    <w:rsid w:val="00E910A8"/>
    <w:rsid w:val="00E910D6"/>
    <w:rsid w:val="00E91AA7"/>
    <w:rsid w:val="00E92DA9"/>
    <w:rsid w:val="00E92F19"/>
    <w:rsid w:val="00E938EB"/>
    <w:rsid w:val="00E949CF"/>
    <w:rsid w:val="00E95676"/>
    <w:rsid w:val="00E95E67"/>
    <w:rsid w:val="00E97D7B"/>
    <w:rsid w:val="00E97ED6"/>
    <w:rsid w:val="00EA1323"/>
    <w:rsid w:val="00EA332A"/>
    <w:rsid w:val="00EA3BC9"/>
    <w:rsid w:val="00EA5983"/>
    <w:rsid w:val="00EA632F"/>
    <w:rsid w:val="00EA6515"/>
    <w:rsid w:val="00EA7CED"/>
    <w:rsid w:val="00EB13EE"/>
    <w:rsid w:val="00EB2BDA"/>
    <w:rsid w:val="00EB4885"/>
    <w:rsid w:val="00EB4DC2"/>
    <w:rsid w:val="00EB5326"/>
    <w:rsid w:val="00EB592E"/>
    <w:rsid w:val="00EB701F"/>
    <w:rsid w:val="00EC0D12"/>
    <w:rsid w:val="00EC2436"/>
    <w:rsid w:val="00EC447C"/>
    <w:rsid w:val="00EC4EA6"/>
    <w:rsid w:val="00ED3359"/>
    <w:rsid w:val="00ED36DC"/>
    <w:rsid w:val="00ED4B8D"/>
    <w:rsid w:val="00ED4F21"/>
    <w:rsid w:val="00ED52B4"/>
    <w:rsid w:val="00ED759E"/>
    <w:rsid w:val="00EE359C"/>
    <w:rsid w:val="00EE397F"/>
    <w:rsid w:val="00EE559C"/>
    <w:rsid w:val="00EE586D"/>
    <w:rsid w:val="00EE70E4"/>
    <w:rsid w:val="00EF0A28"/>
    <w:rsid w:val="00EF0BB2"/>
    <w:rsid w:val="00EF1418"/>
    <w:rsid w:val="00EF164D"/>
    <w:rsid w:val="00EF1DFF"/>
    <w:rsid w:val="00EF200C"/>
    <w:rsid w:val="00EF21C6"/>
    <w:rsid w:val="00EF3F40"/>
    <w:rsid w:val="00EF4010"/>
    <w:rsid w:val="00EF439B"/>
    <w:rsid w:val="00EF5373"/>
    <w:rsid w:val="00EF5865"/>
    <w:rsid w:val="00EF603B"/>
    <w:rsid w:val="00EF6EFB"/>
    <w:rsid w:val="00EF71E4"/>
    <w:rsid w:val="00EF76D9"/>
    <w:rsid w:val="00EF7E44"/>
    <w:rsid w:val="00F00DED"/>
    <w:rsid w:val="00F01C12"/>
    <w:rsid w:val="00F04E07"/>
    <w:rsid w:val="00F05DDE"/>
    <w:rsid w:val="00F10E08"/>
    <w:rsid w:val="00F1120E"/>
    <w:rsid w:val="00F117AB"/>
    <w:rsid w:val="00F11982"/>
    <w:rsid w:val="00F11BA6"/>
    <w:rsid w:val="00F129AC"/>
    <w:rsid w:val="00F12CFF"/>
    <w:rsid w:val="00F13543"/>
    <w:rsid w:val="00F15EC9"/>
    <w:rsid w:val="00F20426"/>
    <w:rsid w:val="00F20D1C"/>
    <w:rsid w:val="00F211F2"/>
    <w:rsid w:val="00F21E95"/>
    <w:rsid w:val="00F22788"/>
    <w:rsid w:val="00F22926"/>
    <w:rsid w:val="00F22A3E"/>
    <w:rsid w:val="00F25BDC"/>
    <w:rsid w:val="00F2615F"/>
    <w:rsid w:val="00F3011D"/>
    <w:rsid w:val="00F30904"/>
    <w:rsid w:val="00F3120E"/>
    <w:rsid w:val="00F341BC"/>
    <w:rsid w:val="00F34A79"/>
    <w:rsid w:val="00F34E44"/>
    <w:rsid w:val="00F357AB"/>
    <w:rsid w:val="00F403DC"/>
    <w:rsid w:val="00F4043D"/>
    <w:rsid w:val="00F41629"/>
    <w:rsid w:val="00F42597"/>
    <w:rsid w:val="00F42763"/>
    <w:rsid w:val="00F44243"/>
    <w:rsid w:val="00F45190"/>
    <w:rsid w:val="00F455D2"/>
    <w:rsid w:val="00F469B9"/>
    <w:rsid w:val="00F47725"/>
    <w:rsid w:val="00F50D61"/>
    <w:rsid w:val="00F50F7C"/>
    <w:rsid w:val="00F5128D"/>
    <w:rsid w:val="00F51773"/>
    <w:rsid w:val="00F526F2"/>
    <w:rsid w:val="00F535BB"/>
    <w:rsid w:val="00F54187"/>
    <w:rsid w:val="00F55195"/>
    <w:rsid w:val="00F5597C"/>
    <w:rsid w:val="00F559FD"/>
    <w:rsid w:val="00F55AA1"/>
    <w:rsid w:val="00F560B7"/>
    <w:rsid w:val="00F5616A"/>
    <w:rsid w:val="00F56BC8"/>
    <w:rsid w:val="00F57A2F"/>
    <w:rsid w:val="00F57B64"/>
    <w:rsid w:val="00F60023"/>
    <w:rsid w:val="00F603EB"/>
    <w:rsid w:val="00F61788"/>
    <w:rsid w:val="00F61F04"/>
    <w:rsid w:val="00F62D70"/>
    <w:rsid w:val="00F63695"/>
    <w:rsid w:val="00F6402D"/>
    <w:rsid w:val="00F6583D"/>
    <w:rsid w:val="00F666A7"/>
    <w:rsid w:val="00F668B7"/>
    <w:rsid w:val="00F67624"/>
    <w:rsid w:val="00F70615"/>
    <w:rsid w:val="00F709FF"/>
    <w:rsid w:val="00F720A4"/>
    <w:rsid w:val="00F72A0E"/>
    <w:rsid w:val="00F745D8"/>
    <w:rsid w:val="00F75F02"/>
    <w:rsid w:val="00F76091"/>
    <w:rsid w:val="00F7691D"/>
    <w:rsid w:val="00F76D7A"/>
    <w:rsid w:val="00F76F68"/>
    <w:rsid w:val="00F777D1"/>
    <w:rsid w:val="00F82152"/>
    <w:rsid w:val="00F82214"/>
    <w:rsid w:val="00F8385D"/>
    <w:rsid w:val="00F83A55"/>
    <w:rsid w:val="00F86461"/>
    <w:rsid w:val="00F86AC2"/>
    <w:rsid w:val="00F876F1"/>
    <w:rsid w:val="00F87C2F"/>
    <w:rsid w:val="00F912B4"/>
    <w:rsid w:val="00F93236"/>
    <w:rsid w:val="00F93CDA"/>
    <w:rsid w:val="00F941A0"/>
    <w:rsid w:val="00F96C05"/>
    <w:rsid w:val="00FA11AF"/>
    <w:rsid w:val="00FA3B41"/>
    <w:rsid w:val="00FA4862"/>
    <w:rsid w:val="00FA5CCD"/>
    <w:rsid w:val="00FA6E59"/>
    <w:rsid w:val="00FB0738"/>
    <w:rsid w:val="00FB4431"/>
    <w:rsid w:val="00FC43F1"/>
    <w:rsid w:val="00FC57D6"/>
    <w:rsid w:val="00FC5A31"/>
    <w:rsid w:val="00FC7E69"/>
    <w:rsid w:val="00FD027E"/>
    <w:rsid w:val="00FD20A7"/>
    <w:rsid w:val="00FD48C6"/>
    <w:rsid w:val="00FD4CEA"/>
    <w:rsid w:val="00FD6484"/>
    <w:rsid w:val="00FD7196"/>
    <w:rsid w:val="00FD7517"/>
    <w:rsid w:val="00FE0DA4"/>
    <w:rsid w:val="00FE41AD"/>
    <w:rsid w:val="00FE6EB3"/>
    <w:rsid w:val="00FE73F1"/>
    <w:rsid w:val="00FF09C7"/>
    <w:rsid w:val="00FF0FB6"/>
    <w:rsid w:val="00FF38E9"/>
    <w:rsid w:val="00FF46D5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DED0977"/>
  <w15:docId w15:val="{2C15B979-00D0-4725-B0ED-85BA3A1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17ECF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link w:val="Heading1Char"/>
    <w:qFormat/>
    <w:rsid w:val="00B21A6A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21A6A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B21A6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21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21A6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21A6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21A6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21A6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21A6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26F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5F26F1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F26F1"/>
    <w:rPr>
      <w:rFonts w:ascii="Arial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F26F1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5F26F1"/>
    <w:rPr>
      <w:rFonts w:ascii="Times New (W1)" w:hAnsi="Times New (W1)"/>
      <w:b/>
      <w:bCs/>
      <w:i/>
      <w:iCs/>
      <w:sz w:val="24"/>
      <w:szCs w:val="26"/>
      <w:lang w:eastAsia="en-US"/>
    </w:rPr>
  </w:style>
  <w:style w:type="paragraph" w:customStyle="1" w:styleId="indent">
    <w:name w:val="indent"/>
    <w:basedOn w:val="Normal"/>
    <w:rsid w:val="00B21A6A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B21A6A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517ECF"/>
    <w:pPr>
      <w:spacing w:after="120"/>
    </w:pPr>
  </w:style>
  <w:style w:type="paragraph" w:styleId="BodyTextIndent">
    <w:name w:val="Body Text Indent"/>
    <w:basedOn w:val="Normal"/>
    <w:rsid w:val="00B21A6A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line="260" w:lineRule="exact"/>
      <w:jc w:val="both"/>
    </w:pPr>
  </w:style>
  <w:style w:type="paragraph" w:styleId="Caption">
    <w:name w:val="caption"/>
    <w:basedOn w:val="Normal"/>
    <w:next w:val="Normal"/>
    <w:qFormat/>
    <w:rsid w:val="00B21A6A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line="220" w:lineRule="exact"/>
      <w:jc w:val="both"/>
    </w:pPr>
    <w:rPr>
      <w:sz w:val="20"/>
      <w:szCs w:val="20"/>
    </w:rPr>
  </w:style>
  <w:style w:type="paragraph" w:styleId="Footer">
    <w:name w:val="footer"/>
    <w:basedOn w:val="Normal"/>
    <w:link w:val="FooterChar"/>
    <w:rsid w:val="00B21A6A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5F26F1"/>
    <w:rPr>
      <w:rFonts w:ascii="Times New (W1)" w:hAnsi="Times New (W1)"/>
      <w:szCs w:val="24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ascii="Arial" w:hAnsi="Arial" w:cs="Arial"/>
      <w:sz w:val="12"/>
      <w:szCs w:val="12"/>
    </w:rPr>
  </w:style>
  <w:style w:type="paragraph" w:styleId="FootnoteText">
    <w:name w:val="footnote text"/>
    <w:basedOn w:val="Normal"/>
    <w:semiHidden/>
    <w:rsid w:val="00B21A6A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rsid w:val="00B21A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F26F1"/>
    <w:rPr>
      <w:rFonts w:ascii="Times New (W1)" w:hAnsi="Times New (W1)"/>
      <w:sz w:val="24"/>
      <w:szCs w:val="24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Clause"/>
    <w:link w:val="NoteChar"/>
    <w:qFormat/>
    <w:rsid w:val="00517ECF"/>
    <w:pPr>
      <w:ind w:firstLine="0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B21A6A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P1">
    <w:name w:val="P1"/>
    <w:aliases w:val="(a)"/>
    <w:basedOn w:val="Clause"/>
    <w:link w:val="aChar"/>
    <w:qFormat/>
    <w:rsid w:val="00517ECF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P2">
    <w:name w:val="P2"/>
    <w:aliases w:val="(i)"/>
    <w:basedOn w:val="P1"/>
    <w:link w:val="iChar"/>
    <w:qFormat/>
    <w:rsid w:val="00517ECF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P3">
    <w:name w:val="P3"/>
    <w:aliases w:val="(A)"/>
    <w:basedOn w:val="P2"/>
    <w:qFormat/>
    <w:rsid w:val="00517ECF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B21A6A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ascii="Arial" w:hAnsi="Arial"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BodyText1"/>
    <w:link w:val="TableTextChar"/>
    <w:qFormat/>
    <w:rsid w:val="00517ECF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B21A6A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link w:val="Title"/>
    <w:rsid w:val="005F26F1"/>
    <w:rPr>
      <w:rFonts w:ascii="Arial" w:hAnsi="Arial" w:cs="Arial"/>
      <w:bCs/>
      <w:kern w:val="28"/>
      <w:sz w:val="24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B21A6A"/>
  </w:style>
  <w:style w:type="paragraph" w:styleId="TOC2">
    <w:name w:val="toc 2"/>
    <w:basedOn w:val="Normal"/>
    <w:next w:val="Normal"/>
    <w:autoRedefine/>
    <w:rsid w:val="00B21A6A"/>
    <w:pPr>
      <w:ind w:left="260"/>
    </w:pPr>
  </w:style>
  <w:style w:type="paragraph" w:styleId="TOC3">
    <w:name w:val="toc 3"/>
    <w:basedOn w:val="Normal"/>
    <w:next w:val="Normal"/>
    <w:autoRedefine/>
    <w:rsid w:val="00B21A6A"/>
    <w:pPr>
      <w:ind w:left="520"/>
    </w:pPr>
  </w:style>
  <w:style w:type="paragraph" w:styleId="TOC4">
    <w:name w:val="toc 4"/>
    <w:basedOn w:val="Normal"/>
    <w:next w:val="Normal"/>
    <w:autoRedefine/>
    <w:rsid w:val="00B21A6A"/>
    <w:pPr>
      <w:ind w:left="780"/>
    </w:pPr>
  </w:style>
  <w:style w:type="paragraph" w:styleId="TOC5">
    <w:name w:val="toc 5"/>
    <w:basedOn w:val="Normal"/>
    <w:next w:val="Normal"/>
    <w:autoRedefine/>
    <w:rsid w:val="00B21A6A"/>
    <w:pPr>
      <w:ind w:left="1040"/>
    </w:pPr>
  </w:style>
  <w:style w:type="paragraph" w:styleId="TOC6">
    <w:name w:val="toc 6"/>
    <w:basedOn w:val="Normal"/>
    <w:next w:val="Normal"/>
    <w:autoRedefine/>
    <w:rsid w:val="00B21A6A"/>
    <w:pPr>
      <w:ind w:left="1300"/>
    </w:pPr>
  </w:style>
  <w:style w:type="paragraph" w:styleId="TOC7">
    <w:name w:val="toc 7"/>
    <w:basedOn w:val="Normal"/>
    <w:next w:val="Normal"/>
    <w:autoRedefine/>
    <w:rsid w:val="00B21A6A"/>
    <w:pPr>
      <w:ind w:left="1560"/>
    </w:pPr>
  </w:style>
  <w:style w:type="paragraph" w:styleId="TOC8">
    <w:name w:val="toc 8"/>
    <w:basedOn w:val="Normal"/>
    <w:next w:val="Normal"/>
    <w:autoRedefine/>
    <w:rsid w:val="00B21A6A"/>
    <w:pPr>
      <w:ind w:left="1820"/>
    </w:pPr>
  </w:style>
  <w:style w:type="paragraph" w:styleId="TOC9">
    <w:name w:val="toc 9"/>
    <w:basedOn w:val="Normal"/>
    <w:next w:val="Normal"/>
    <w:autoRedefine/>
    <w:rsid w:val="00B21A6A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21A6A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  <w:szCs w:val="20"/>
    </w:rPr>
  </w:style>
  <w:style w:type="paragraph" w:customStyle="1" w:styleId="TableText0">
    <w:name w:val="Table Text"/>
    <w:basedOn w:val="Normal"/>
    <w:pPr>
      <w:spacing w:before="120"/>
    </w:pPr>
    <w:rPr>
      <w:rFonts w:ascii="Arial" w:hAnsi="Arial"/>
      <w:szCs w:val="20"/>
    </w:r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1A6A"/>
    <w:rPr>
      <w:sz w:val="20"/>
    </w:rPr>
  </w:style>
  <w:style w:type="character" w:customStyle="1" w:styleId="CommentTextChar">
    <w:name w:val="Comment Text Char"/>
    <w:link w:val="CommentText"/>
    <w:rsid w:val="002112AB"/>
    <w:rPr>
      <w:rFonts w:ascii="Times New (W1)" w:hAnsi="Times New (W1)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B21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F26F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21A6A"/>
    <w:rPr>
      <w:b/>
      <w:bCs/>
    </w:rPr>
  </w:style>
  <w:style w:type="character" w:customStyle="1" w:styleId="CommentSubjectChar">
    <w:name w:val="Comment Subject Char"/>
    <w:link w:val="CommentSubject"/>
    <w:semiHidden/>
    <w:rsid w:val="002112AB"/>
    <w:rPr>
      <w:rFonts w:ascii="Times New (W1)" w:hAnsi="Times New (W1)"/>
      <w:b/>
      <w:bCs/>
      <w:szCs w:val="24"/>
      <w:lang w:eastAsia="en-US"/>
    </w:rPr>
  </w:style>
  <w:style w:type="paragraph" w:customStyle="1" w:styleId="LDBodytext">
    <w:name w:val="LDBody text"/>
    <w:link w:val="LDBodytextChar"/>
    <w:rsid w:val="00B21A6A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517ECF"/>
    <w:pPr>
      <w:spacing w:before="240"/>
    </w:pPr>
  </w:style>
  <w:style w:type="paragraph" w:customStyle="1" w:styleId="LDSignatory">
    <w:name w:val="LDSignatory"/>
    <w:basedOn w:val="BodyText1"/>
    <w:next w:val="BodyText1"/>
    <w:rsid w:val="00517ECF"/>
    <w:pPr>
      <w:keepNext/>
      <w:spacing w:before="900"/>
    </w:pPr>
  </w:style>
  <w:style w:type="paragraph" w:customStyle="1" w:styleId="LDDescription">
    <w:name w:val="LD Description"/>
    <w:basedOn w:val="LDTitle"/>
    <w:rsid w:val="00517ECF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link w:val="LDTitleChar"/>
    <w:rsid w:val="00517ECF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B21A6A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B21A6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B21A6A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517ECF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B21A6A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B21A6A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B21A6A"/>
    <w:pPr>
      <w:ind w:left="738" w:hanging="851"/>
    </w:pPr>
  </w:style>
  <w:style w:type="paragraph" w:customStyle="1" w:styleId="LDAmendText">
    <w:name w:val="LDAmendText"/>
    <w:basedOn w:val="LDBodytext"/>
    <w:next w:val="LDAmendInstruction"/>
    <w:rsid w:val="00B21A6A"/>
    <w:pPr>
      <w:spacing w:before="60" w:after="60"/>
      <w:ind w:left="964"/>
    </w:pPr>
  </w:style>
  <w:style w:type="paragraph" w:customStyle="1" w:styleId="LDFooter">
    <w:name w:val="LDFooter"/>
    <w:basedOn w:val="BodyText1"/>
    <w:rsid w:val="00517ECF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B21A6A"/>
    <w:pPr>
      <w:pBdr>
        <w:bottom w:val="single" w:sz="2" w:space="0" w:color="auto"/>
      </w:pBdr>
    </w:pPr>
  </w:style>
  <w:style w:type="paragraph" w:customStyle="1" w:styleId="LDP1a">
    <w:name w:val="LDP1(a)"/>
    <w:basedOn w:val="LDClause"/>
    <w:link w:val="LDP1aChar"/>
    <w:rsid w:val="00B21A6A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link w:val="LDP1a"/>
    <w:rsid w:val="00A63C34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B21A6A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B21A6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B21A6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B21A6A"/>
    <w:pPr>
      <w:spacing w:before="360"/>
    </w:pPr>
    <w:rPr>
      <w:rFonts w:ascii="Arial" w:hAnsi="Arial"/>
      <w:b/>
      <w:lang w:val="en-GB"/>
    </w:rPr>
  </w:style>
  <w:style w:type="paragraph" w:customStyle="1" w:styleId="LDFollowing">
    <w:name w:val="LDFollowing"/>
    <w:basedOn w:val="LDDate"/>
    <w:next w:val="BodyText1"/>
    <w:rsid w:val="00517ECF"/>
    <w:pPr>
      <w:spacing w:before="60"/>
    </w:pPr>
  </w:style>
  <w:style w:type="character" w:customStyle="1" w:styleId="LDCitation">
    <w:name w:val="LDCitation"/>
    <w:rsid w:val="00B21A6A"/>
    <w:rPr>
      <w:i/>
      <w:iCs/>
    </w:rPr>
  </w:style>
  <w:style w:type="paragraph" w:customStyle="1" w:styleId="LDP2i">
    <w:name w:val="LDP2 (i)"/>
    <w:basedOn w:val="LDP1a"/>
    <w:rsid w:val="00B21A6A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B21A6A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B21A6A"/>
    <w:pPr>
      <w:spacing w:after="120"/>
      <w:ind w:left="1440" w:right="1440"/>
    </w:pPr>
  </w:style>
  <w:style w:type="paragraph" w:styleId="BodyText2">
    <w:name w:val="Body Text 2"/>
    <w:basedOn w:val="Normal"/>
    <w:rsid w:val="00B21A6A"/>
    <w:pPr>
      <w:spacing w:after="120" w:line="480" w:lineRule="auto"/>
    </w:pPr>
  </w:style>
  <w:style w:type="paragraph" w:styleId="BodyText3">
    <w:name w:val="Body Text 3"/>
    <w:basedOn w:val="Normal"/>
    <w:rsid w:val="00B21A6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21A6A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B21A6A"/>
    <w:pPr>
      <w:ind w:firstLine="210"/>
    </w:pPr>
  </w:style>
  <w:style w:type="paragraph" w:styleId="BodyTextIndent3">
    <w:name w:val="Body Text Indent 3"/>
    <w:basedOn w:val="Normal"/>
    <w:rsid w:val="00B21A6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21A6A"/>
    <w:pPr>
      <w:ind w:left="4252"/>
    </w:pPr>
  </w:style>
  <w:style w:type="paragraph" w:styleId="Date">
    <w:name w:val="Date"/>
    <w:basedOn w:val="Normal"/>
    <w:next w:val="Normal"/>
    <w:rsid w:val="00B21A6A"/>
  </w:style>
  <w:style w:type="paragraph" w:styleId="DocumentMap">
    <w:name w:val="Document Map"/>
    <w:basedOn w:val="Normal"/>
    <w:semiHidden/>
    <w:rsid w:val="00B21A6A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B21A6A"/>
  </w:style>
  <w:style w:type="paragraph" w:styleId="EndnoteText">
    <w:name w:val="endnote text"/>
    <w:basedOn w:val="Normal"/>
    <w:semiHidden/>
    <w:rsid w:val="00B21A6A"/>
    <w:rPr>
      <w:sz w:val="20"/>
    </w:rPr>
  </w:style>
  <w:style w:type="paragraph" w:styleId="EnvelopeAddress">
    <w:name w:val="envelope address"/>
    <w:basedOn w:val="Normal"/>
    <w:rsid w:val="00B21A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1A6A"/>
    <w:rPr>
      <w:rFonts w:ascii="Arial" w:hAnsi="Arial" w:cs="Arial"/>
      <w:sz w:val="20"/>
    </w:rPr>
  </w:style>
  <w:style w:type="paragraph" w:styleId="HTMLAddress">
    <w:name w:val="HTML Address"/>
    <w:basedOn w:val="Normal"/>
    <w:rsid w:val="00B21A6A"/>
    <w:rPr>
      <w:i/>
      <w:iCs/>
    </w:rPr>
  </w:style>
  <w:style w:type="paragraph" w:styleId="HTMLPreformatted">
    <w:name w:val="HTML Preformatted"/>
    <w:basedOn w:val="Normal"/>
    <w:rsid w:val="00B21A6A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B21A6A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B21A6A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B21A6A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B21A6A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B21A6A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B21A6A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B21A6A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B21A6A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B21A6A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B21A6A"/>
    <w:rPr>
      <w:rFonts w:ascii="Arial" w:hAnsi="Arial" w:cs="Arial"/>
      <w:b/>
      <w:bCs/>
    </w:rPr>
  </w:style>
  <w:style w:type="paragraph" w:styleId="List">
    <w:name w:val="List"/>
    <w:basedOn w:val="Normal"/>
    <w:rsid w:val="00B21A6A"/>
    <w:pPr>
      <w:ind w:left="283" w:hanging="283"/>
    </w:pPr>
  </w:style>
  <w:style w:type="paragraph" w:styleId="List2">
    <w:name w:val="List 2"/>
    <w:basedOn w:val="Normal"/>
    <w:rsid w:val="00B21A6A"/>
    <w:pPr>
      <w:ind w:left="566" w:hanging="283"/>
    </w:pPr>
  </w:style>
  <w:style w:type="paragraph" w:styleId="List3">
    <w:name w:val="List 3"/>
    <w:basedOn w:val="Normal"/>
    <w:rsid w:val="00B21A6A"/>
    <w:pPr>
      <w:ind w:left="849" w:hanging="283"/>
    </w:pPr>
  </w:style>
  <w:style w:type="paragraph" w:styleId="List4">
    <w:name w:val="List 4"/>
    <w:basedOn w:val="Normal"/>
    <w:rsid w:val="00B21A6A"/>
    <w:pPr>
      <w:ind w:left="1132" w:hanging="283"/>
    </w:pPr>
  </w:style>
  <w:style w:type="paragraph" w:styleId="List5">
    <w:name w:val="List 5"/>
    <w:basedOn w:val="Normal"/>
    <w:rsid w:val="00B21A6A"/>
    <w:pPr>
      <w:ind w:left="1415" w:hanging="283"/>
    </w:pPr>
  </w:style>
  <w:style w:type="paragraph" w:styleId="ListBullet">
    <w:name w:val="List Bullet"/>
    <w:basedOn w:val="Normal"/>
    <w:rsid w:val="00B21A6A"/>
    <w:pPr>
      <w:numPr>
        <w:numId w:val="3"/>
      </w:numPr>
    </w:pPr>
  </w:style>
  <w:style w:type="paragraph" w:styleId="ListBullet2">
    <w:name w:val="List Bullet 2"/>
    <w:basedOn w:val="Normal"/>
    <w:rsid w:val="00B21A6A"/>
    <w:pPr>
      <w:numPr>
        <w:numId w:val="4"/>
      </w:numPr>
    </w:pPr>
  </w:style>
  <w:style w:type="paragraph" w:styleId="ListBullet3">
    <w:name w:val="List Bullet 3"/>
    <w:basedOn w:val="Normal"/>
    <w:rsid w:val="00B21A6A"/>
    <w:pPr>
      <w:numPr>
        <w:numId w:val="5"/>
      </w:numPr>
    </w:pPr>
  </w:style>
  <w:style w:type="paragraph" w:styleId="ListBullet4">
    <w:name w:val="List Bullet 4"/>
    <w:basedOn w:val="Normal"/>
    <w:rsid w:val="00B21A6A"/>
    <w:pPr>
      <w:numPr>
        <w:numId w:val="6"/>
      </w:numPr>
    </w:pPr>
  </w:style>
  <w:style w:type="paragraph" w:styleId="ListBullet5">
    <w:name w:val="List Bullet 5"/>
    <w:basedOn w:val="Normal"/>
    <w:rsid w:val="00B21A6A"/>
    <w:pPr>
      <w:numPr>
        <w:numId w:val="7"/>
      </w:numPr>
    </w:pPr>
  </w:style>
  <w:style w:type="paragraph" w:styleId="ListContinue">
    <w:name w:val="List Continue"/>
    <w:basedOn w:val="Normal"/>
    <w:rsid w:val="00B21A6A"/>
    <w:pPr>
      <w:spacing w:after="120"/>
      <w:ind w:left="283"/>
    </w:pPr>
  </w:style>
  <w:style w:type="paragraph" w:styleId="ListContinue2">
    <w:name w:val="List Continue 2"/>
    <w:basedOn w:val="Normal"/>
    <w:rsid w:val="00B21A6A"/>
    <w:pPr>
      <w:spacing w:after="120"/>
      <w:ind w:left="566"/>
    </w:pPr>
  </w:style>
  <w:style w:type="paragraph" w:styleId="ListContinue3">
    <w:name w:val="List Continue 3"/>
    <w:basedOn w:val="Normal"/>
    <w:rsid w:val="00B21A6A"/>
    <w:pPr>
      <w:spacing w:after="120"/>
      <w:ind w:left="849"/>
    </w:pPr>
  </w:style>
  <w:style w:type="paragraph" w:styleId="ListContinue4">
    <w:name w:val="List Continue 4"/>
    <w:basedOn w:val="Normal"/>
    <w:rsid w:val="00B21A6A"/>
    <w:pPr>
      <w:spacing w:after="120"/>
      <w:ind w:left="1132"/>
    </w:pPr>
  </w:style>
  <w:style w:type="paragraph" w:styleId="ListContinue5">
    <w:name w:val="List Continue 5"/>
    <w:basedOn w:val="Normal"/>
    <w:rsid w:val="00B21A6A"/>
    <w:pPr>
      <w:spacing w:after="120"/>
      <w:ind w:left="1415"/>
    </w:pPr>
  </w:style>
  <w:style w:type="paragraph" w:styleId="ListNumber">
    <w:name w:val="List Number"/>
    <w:basedOn w:val="Normal"/>
    <w:rsid w:val="00B21A6A"/>
    <w:pPr>
      <w:numPr>
        <w:numId w:val="8"/>
      </w:numPr>
    </w:pPr>
  </w:style>
  <w:style w:type="paragraph" w:styleId="ListNumber2">
    <w:name w:val="List Number 2"/>
    <w:basedOn w:val="Normal"/>
    <w:rsid w:val="00B21A6A"/>
    <w:pPr>
      <w:numPr>
        <w:numId w:val="9"/>
      </w:numPr>
    </w:pPr>
  </w:style>
  <w:style w:type="paragraph" w:styleId="ListNumber3">
    <w:name w:val="List Number 3"/>
    <w:basedOn w:val="Normal"/>
    <w:rsid w:val="00B21A6A"/>
    <w:pPr>
      <w:numPr>
        <w:numId w:val="10"/>
      </w:numPr>
    </w:pPr>
  </w:style>
  <w:style w:type="paragraph" w:styleId="ListNumber4">
    <w:name w:val="List Number 4"/>
    <w:basedOn w:val="Normal"/>
    <w:rsid w:val="00B21A6A"/>
    <w:pPr>
      <w:numPr>
        <w:numId w:val="11"/>
      </w:numPr>
    </w:pPr>
  </w:style>
  <w:style w:type="paragraph" w:styleId="ListNumber5">
    <w:name w:val="List Number 5"/>
    <w:basedOn w:val="Normal"/>
    <w:rsid w:val="00B21A6A"/>
    <w:pPr>
      <w:numPr>
        <w:numId w:val="12"/>
      </w:numPr>
    </w:pPr>
  </w:style>
  <w:style w:type="paragraph" w:styleId="MacroText">
    <w:name w:val="macro"/>
    <w:semiHidden/>
    <w:rsid w:val="00B21A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21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21A6A"/>
  </w:style>
  <w:style w:type="paragraph" w:styleId="NormalIndent">
    <w:name w:val="Normal Indent"/>
    <w:basedOn w:val="Normal"/>
    <w:rsid w:val="00B21A6A"/>
  </w:style>
  <w:style w:type="paragraph" w:styleId="PlainText">
    <w:name w:val="Plain Text"/>
    <w:basedOn w:val="Normal"/>
    <w:rsid w:val="00B21A6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21A6A"/>
  </w:style>
  <w:style w:type="paragraph" w:styleId="Signature">
    <w:name w:val="Signature"/>
    <w:basedOn w:val="Normal"/>
    <w:rsid w:val="00B21A6A"/>
    <w:pPr>
      <w:ind w:left="4252"/>
    </w:pPr>
  </w:style>
  <w:style w:type="paragraph" w:styleId="Subtitle">
    <w:name w:val="Subtitle"/>
    <w:basedOn w:val="Normal"/>
    <w:qFormat/>
    <w:rsid w:val="00B21A6A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21A6A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B21A6A"/>
  </w:style>
  <w:style w:type="paragraph" w:styleId="TOAHeading">
    <w:name w:val="toa heading"/>
    <w:basedOn w:val="Normal"/>
    <w:next w:val="Normal"/>
    <w:semiHidden/>
    <w:rsid w:val="00B21A6A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B21A6A"/>
  </w:style>
  <w:style w:type="paragraph" w:customStyle="1" w:styleId="LDdefinition">
    <w:name w:val="LDdefinition"/>
    <w:basedOn w:val="LDClause"/>
    <w:link w:val="LDdefinitionChar"/>
    <w:rsid w:val="00B21A6A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B21A6A"/>
    <w:rPr>
      <w:b w:val="0"/>
    </w:rPr>
  </w:style>
  <w:style w:type="paragraph" w:customStyle="1" w:styleId="LDSchedSubclHead">
    <w:name w:val="LDSchedSubclHead"/>
    <w:basedOn w:val="LDScheduleClauseHead"/>
    <w:rsid w:val="00B21A6A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B21A6A"/>
    <w:rPr>
      <w:szCs w:val="20"/>
    </w:rPr>
  </w:style>
  <w:style w:type="paragraph" w:customStyle="1" w:styleId="LDNotePara">
    <w:name w:val="LDNotePara"/>
    <w:basedOn w:val="Note"/>
    <w:rsid w:val="00517ECF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517ECF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ascii="Arial" w:hAnsi="Arial"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szCs w:val="20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-Style">
    <w:name w:val="- Style"/>
    <w:basedOn w:val="ListParagraph"/>
    <w:link w:val="-StyleChar"/>
    <w:qFormat/>
    <w:rsid w:val="005F26F1"/>
    <w:pPr>
      <w:numPr>
        <w:numId w:val="13"/>
      </w:numPr>
      <w:tabs>
        <w:tab w:val="left" w:pos="1418"/>
        <w:tab w:val="left" w:pos="2835"/>
      </w:tabs>
      <w:spacing w:after="80"/>
      <w:ind w:left="1418" w:hanging="284"/>
    </w:pPr>
  </w:style>
  <w:style w:type="paragraph" w:styleId="ListParagraph">
    <w:name w:val="List Paragraph"/>
    <w:basedOn w:val="Normal"/>
    <w:uiPriority w:val="34"/>
    <w:qFormat/>
    <w:rsid w:val="005F26F1"/>
    <w:pPr>
      <w:contextualSpacing/>
    </w:pPr>
    <w:rPr>
      <w:rFonts w:eastAsia="Calibri"/>
    </w:rPr>
  </w:style>
  <w:style w:type="character" w:customStyle="1" w:styleId="-StyleChar">
    <w:name w:val="- Style Char"/>
    <w:link w:val="-Style"/>
    <w:rsid w:val="005F26F1"/>
    <w:rPr>
      <w:rFonts w:ascii="Arial" w:eastAsia="Calibri" w:hAnsi="Arial"/>
      <w:lang w:eastAsia="en-US"/>
    </w:rPr>
  </w:style>
  <w:style w:type="paragraph" w:customStyle="1" w:styleId="NormalBullet">
    <w:name w:val="Normal Bullet"/>
    <w:basedOn w:val="Normal"/>
    <w:qFormat/>
    <w:rsid w:val="005F26F1"/>
    <w:pPr>
      <w:numPr>
        <w:numId w:val="14"/>
      </w:numPr>
      <w:tabs>
        <w:tab w:val="left" w:pos="0"/>
        <w:tab w:val="left" w:pos="1134"/>
        <w:tab w:val="num" w:pos="1352"/>
      </w:tabs>
      <w:spacing w:after="80"/>
      <w:ind w:left="340" w:firstLine="652"/>
      <w:outlineLvl w:val="3"/>
    </w:pPr>
    <w:rPr>
      <w:rFonts w:eastAsia="Calibri"/>
    </w:rPr>
  </w:style>
  <w:style w:type="paragraph" w:customStyle="1" w:styleId="TextBullet2">
    <w:name w:val="Text Bullet 2"/>
    <w:basedOn w:val="Normal"/>
    <w:link w:val="TextBullet2Char"/>
    <w:qFormat/>
    <w:rsid w:val="005F26F1"/>
    <w:pPr>
      <w:numPr>
        <w:ilvl w:val="1"/>
        <w:numId w:val="13"/>
      </w:numPr>
      <w:tabs>
        <w:tab w:val="left" w:pos="1843"/>
      </w:tabs>
      <w:spacing w:after="120"/>
      <w:ind w:left="1843" w:hanging="425"/>
      <w:outlineLvl w:val="3"/>
    </w:pPr>
  </w:style>
  <w:style w:type="character" w:customStyle="1" w:styleId="TextBullet2Char">
    <w:name w:val="Text Bullet 2 Char"/>
    <w:link w:val="TextBullet2"/>
    <w:rsid w:val="005F26F1"/>
    <w:rPr>
      <w:rFonts w:ascii="Arial" w:hAnsi="Arial"/>
      <w:szCs w:val="24"/>
      <w:lang w:eastAsia="en-US"/>
    </w:rPr>
  </w:style>
  <w:style w:type="paragraph" w:customStyle="1" w:styleId="TextBullet4">
    <w:name w:val="Text Bullet 4"/>
    <w:basedOn w:val="TextBullet2"/>
    <w:link w:val="TextBullet4Char"/>
    <w:qFormat/>
    <w:rsid w:val="005F26F1"/>
    <w:pPr>
      <w:numPr>
        <w:ilvl w:val="5"/>
      </w:numPr>
      <w:tabs>
        <w:tab w:val="clear" w:pos="1843"/>
        <w:tab w:val="left" w:pos="2127"/>
      </w:tabs>
      <w:ind w:left="2127" w:hanging="284"/>
    </w:pPr>
    <w:rPr>
      <w:lang w:eastAsia="en-AU"/>
    </w:rPr>
  </w:style>
  <w:style w:type="character" w:customStyle="1" w:styleId="TextBullet4Char">
    <w:name w:val="Text Bullet 4 Char"/>
    <w:link w:val="TextBullet4"/>
    <w:rsid w:val="005F26F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5F26F1"/>
    <w:rPr>
      <w:color w:val="0000FF"/>
      <w:u w:val="single"/>
    </w:rPr>
  </w:style>
  <w:style w:type="paragraph" w:customStyle="1" w:styleId="MOSHeader">
    <w:name w:val="MOS Header"/>
    <w:basedOn w:val="Normal"/>
    <w:autoRedefine/>
    <w:rsid w:val="002112AB"/>
    <w:pPr>
      <w:widowControl w:val="0"/>
      <w:tabs>
        <w:tab w:val="left" w:pos="993"/>
        <w:tab w:val="center" w:pos="4536"/>
      </w:tabs>
      <w:jc w:val="center"/>
      <w:outlineLvl w:val="3"/>
    </w:pPr>
    <w:rPr>
      <w:rFonts w:ascii="Century Gothic" w:hAnsi="Century Gothic" w:cs="Arial"/>
      <w:sz w:val="18"/>
    </w:rPr>
  </w:style>
  <w:style w:type="paragraph" w:customStyle="1" w:styleId="MOSFooter">
    <w:name w:val="MOS Footer"/>
    <w:basedOn w:val="Normal"/>
    <w:rsid w:val="002112AB"/>
    <w:pPr>
      <w:widowControl w:val="0"/>
      <w:pBdr>
        <w:top w:val="single" w:sz="6" w:space="1" w:color="auto"/>
      </w:pBdr>
      <w:tabs>
        <w:tab w:val="center" w:pos="-1843"/>
        <w:tab w:val="left" w:pos="993"/>
        <w:tab w:val="right" w:pos="8505"/>
      </w:tabs>
      <w:spacing w:after="120"/>
      <w:jc w:val="center"/>
      <w:outlineLvl w:val="3"/>
    </w:pPr>
    <w:rPr>
      <w:rFonts w:ascii="Century Gothic" w:hAnsi="Century Gothic"/>
      <w:sz w:val="18"/>
    </w:rPr>
  </w:style>
  <w:style w:type="paragraph" w:customStyle="1" w:styleId="Bullet1">
    <w:name w:val="Bullet 1"/>
    <w:basedOn w:val="Normal"/>
    <w:rsid w:val="002112AB"/>
    <w:pPr>
      <w:tabs>
        <w:tab w:val="left" w:pos="0"/>
      </w:tabs>
      <w:spacing w:after="80" w:line="360" w:lineRule="auto"/>
      <w:ind w:left="357" w:hanging="357"/>
      <w:contextualSpacing/>
      <w:outlineLvl w:val="3"/>
    </w:pPr>
  </w:style>
  <w:style w:type="paragraph" w:customStyle="1" w:styleId="CAAPBulletText1">
    <w:name w:val="CAAP Bullet Text1"/>
    <w:basedOn w:val="Normal"/>
    <w:rsid w:val="002112AB"/>
    <w:pPr>
      <w:numPr>
        <w:numId w:val="15"/>
      </w:numPr>
      <w:jc w:val="both"/>
    </w:pPr>
    <w:rPr>
      <w:color w:val="000000"/>
    </w:rPr>
  </w:style>
  <w:style w:type="paragraph" w:customStyle="1" w:styleId="CAAPBulletText2">
    <w:name w:val="CAAP Bullet Text2"/>
    <w:basedOn w:val="CAAPBulletText1"/>
    <w:rsid w:val="002112AB"/>
    <w:pPr>
      <w:jc w:val="left"/>
    </w:pPr>
    <w:rPr>
      <w:b/>
      <w:lang w:val="en-US"/>
    </w:rPr>
  </w:style>
  <w:style w:type="paragraph" w:customStyle="1" w:styleId="B1">
    <w:name w:val="B1"/>
    <w:basedOn w:val="Normal"/>
    <w:rsid w:val="002112AB"/>
    <w:pPr>
      <w:numPr>
        <w:numId w:val="16"/>
      </w:numPr>
    </w:pPr>
    <w:rPr>
      <w:rFonts w:ascii="Garamond" w:hAnsi="Garamond"/>
      <w:lang w:eastAsia="en-AU"/>
    </w:rPr>
  </w:style>
  <w:style w:type="paragraph" w:customStyle="1" w:styleId="CAAPNumberingText">
    <w:name w:val="CAAP Numbering Text"/>
    <w:basedOn w:val="B1"/>
    <w:rsid w:val="002112AB"/>
    <w:pPr>
      <w:tabs>
        <w:tab w:val="clear" w:pos="1494"/>
        <w:tab w:val="num" w:pos="540"/>
      </w:tabs>
      <w:spacing w:after="120"/>
      <w:ind w:left="539" w:hanging="539"/>
    </w:pPr>
    <w:rPr>
      <w:rFonts w:ascii="Times New Roman" w:hAnsi="Times New Roman"/>
    </w:rPr>
  </w:style>
  <w:style w:type="character" w:customStyle="1" w:styleId="LDDateChar">
    <w:name w:val="LDDate Char"/>
    <w:link w:val="LDDate"/>
    <w:locked/>
    <w:rsid w:val="00517EC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B0568"/>
    <w:rPr>
      <w:rFonts w:ascii="Times New (W1)" w:hAnsi="Times New (W1)"/>
      <w:sz w:val="24"/>
      <w:szCs w:val="24"/>
      <w:lang w:eastAsia="en-US"/>
    </w:rPr>
  </w:style>
  <w:style w:type="paragraph" w:customStyle="1" w:styleId="Definition0">
    <w:name w:val="Definition"/>
    <w:aliases w:val="dd"/>
    <w:basedOn w:val="Clause"/>
    <w:link w:val="DefinitionChar"/>
    <w:qFormat/>
    <w:rsid w:val="00517ECF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833EFD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833EFD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 w:cs="Times New Roman"/>
      <w:szCs w:val="20"/>
      <w:lang w:eastAsia="en-AU"/>
    </w:rPr>
  </w:style>
  <w:style w:type="character" w:customStyle="1" w:styleId="LDScheduleheadingChar">
    <w:name w:val="LDSchedule heading Char"/>
    <w:link w:val="LDScheduleheading"/>
    <w:rsid w:val="004C51EF"/>
    <w:rPr>
      <w:rFonts w:ascii="Arial" w:hAnsi="Arial" w:cs="Arial"/>
      <w:b/>
      <w:sz w:val="24"/>
      <w:szCs w:val="24"/>
      <w:lang w:eastAsia="en-US"/>
    </w:rPr>
  </w:style>
  <w:style w:type="character" w:customStyle="1" w:styleId="LDdefinitionChar">
    <w:name w:val="LDdefinition Char"/>
    <w:basedOn w:val="LDClauseChar"/>
    <w:link w:val="LDdefinition"/>
    <w:rsid w:val="00342704"/>
    <w:rPr>
      <w:sz w:val="24"/>
      <w:szCs w:val="24"/>
      <w:lang w:eastAsia="en-US"/>
    </w:rPr>
  </w:style>
  <w:style w:type="paragraph" w:customStyle="1" w:styleId="Default">
    <w:name w:val="Default"/>
    <w:rsid w:val="00A402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0">
    <w:name w:val="clause"/>
    <w:basedOn w:val="Normal"/>
    <w:link w:val="clauseChar"/>
    <w:qFormat/>
    <w:rsid w:val="008D73C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8D73C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NoteChar">
    <w:name w:val="Note Char"/>
    <w:link w:val="Note"/>
    <w:rsid w:val="00517ECF"/>
    <w:rPr>
      <w:szCs w:val="24"/>
      <w:lang w:eastAsia="en-US"/>
    </w:rPr>
  </w:style>
  <w:style w:type="character" w:customStyle="1" w:styleId="aChar">
    <w:name w:val="(a) Char"/>
    <w:link w:val="P1"/>
    <w:rsid w:val="00517ECF"/>
    <w:rPr>
      <w:sz w:val="24"/>
      <w:szCs w:val="24"/>
      <w:lang w:eastAsia="en-US"/>
    </w:rPr>
  </w:style>
  <w:style w:type="character" w:customStyle="1" w:styleId="iChar">
    <w:name w:val="(i) Char"/>
    <w:basedOn w:val="aChar"/>
    <w:link w:val="P2"/>
    <w:rsid w:val="00517ECF"/>
    <w:rPr>
      <w:sz w:val="24"/>
      <w:szCs w:val="24"/>
      <w:lang w:eastAsia="en-US"/>
    </w:rPr>
  </w:style>
  <w:style w:type="character" w:customStyle="1" w:styleId="DefinitionChar">
    <w:name w:val="Definition Char"/>
    <w:link w:val="Definition0"/>
    <w:rsid w:val="00517ECF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517ECF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517ECF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517ECF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517ECF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517ECF"/>
    <w:rPr>
      <w:b w:val="0"/>
    </w:rPr>
  </w:style>
  <w:style w:type="character" w:customStyle="1" w:styleId="SubHclChar">
    <w:name w:val="SubHcl Char"/>
    <w:basedOn w:val="HclChar"/>
    <w:link w:val="SubHcl"/>
    <w:rsid w:val="00517ECF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517ECF"/>
    <w:rPr>
      <w:i/>
      <w:iCs/>
    </w:rPr>
  </w:style>
  <w:style w:type="paragraph" w:customStyle="1" w:styleId="Clause">
    <w:name w:val="Clause"/>
    <w:basedOn w:val="BodyText1"/>
    <w:link w:val="ClauseChar0"/>
    <w:qFormat/>
    <w:rsid w:val="00517EC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517ECF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517ECF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517ECF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517ECF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517ECF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517ECF"/>
    <w:pPr>
      <w:ind w:left="738" w:hanging="851"/>
    </w:pPr>
  </w:style>
  <w:style w:type="character" w:customStyle="1" w:styleId="ScheduleClauseChar">
    <w:name w:val="ScheduleClause Char"/>
    <w:link w:val="ScheduleClause"/>
    <w:rsid w:val="00517ECF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517ECF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517ECF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517ECF"/>
    <w:rPr>
      <w:sz w:val="24"/>
      <w:szCs w:val="24"/>
      <w:lang w:eastAsia="en-US"/>
    </w:rPr>
  </w:style>
  <w:style w:type="paragraph" w:customStyle="1" w:styleId="LDP1a0">
    <w:name w:val="LDP1 (a)"/>
    <w:basedOn w:val="Clause"/>
    <w:link w:val="LDP1aChar0"/>
    <w:rsid w:val="00517ECF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0"/>
    <w:link w:val="LDP1a0"/>
    <w:locked/>
    <w:rsid w:val="00517ECF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517ECF"/>
  </w:style>
  <w:style w:type="character" w:customStyle="1" w:styleId="ScheduleClauseHeadChar">
    <w:name w:val="ScheduleClauseHead Char"/>
    <w:basedOn w:val="HclChar"/>
    <w:link w:val="ScheduleClauseHead"/>
    <w:rsid w:val="00517ECF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517ECF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517ECF"/>
    <w:rPr>
      <w:rFonts w:ascii="Arial" w:hAnsi="Arial"/>
      <w:b w:val="0"/>
      <w:sz w:val="24"/>
      <w:szCs w:val="24"/>
      <w:lang w:eastAsia="en-US"/>
    </w:rPr>
  </w:style>
  <w:style w:type="paragraph" w:customStyle="1" w:styleId="ScheduleHeading0">
    <w:name w:val="ScheduleHeading"/>
    <w:basedOn w:val="LDTitle"/>
    <w:next w:val="BodyText1"/>
    <w:link w:val="ScheduleHeadingChar"/>
    <w:qFormat/>
    <w:rsid w:val="00517ECF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0"/>
    <w:rsid w:val="00517ECF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517ECF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517ECF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517ECF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character" w:customStyle="1" w:styleId="TableTextChar">
    <w:name w:val="TableText Char"/>
    <w:basedOn w:val="BodytextChar0"/>
    <w:link w:val="TableText"/>
    <w:rsid w:val="00517ECF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517ECF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517ECF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517ECF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311C-8587-4A0A-9F62-82F5AC3F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39</TotalTime>
  <Pages>7</Pages>
  <Words>2322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Qualification Standards for FSTD (MCC Training — Helicopter) Instrument 2019 (Edition 1)</vt:lpstr>
    </vt:vector>
  </TitlesOfParts>
  <Company>Civil Aviation Safety Authority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Qualification Standards for FSTD (MCC Training — Helicopter) Instrument 2019 (Edition 1)</dc:title>
  <dc:subject>Prescribed Qualification Standards for FSTD (MCC Training — Helicopter) Instrument 2019 (Edition 1)</dc:subject>
  <dc:creator>Civil Aviation Safety Authority</dc:creator>
  <dc:description/>
  <cp:lastModifiedBy>Spesyvy, Nadia</cp:lastModifiedBy>
  <cp:revision>10</cp:revision>
  <cp:lastPrinted>2019-08-15T22:49:00Z</cp:lastPrinted>
  <dcterms:created xsi:type="dcterms:W3CDTF">2019-08-15T22:25:00Z</dcterms:created>
  <dcterms:modified xsi:type="dcterms:W3CDTF">2019-09-16T04:24:00Z</dcterms:modified>
  <cp:category>Prescribed Qualification Standards for FSTD</cp:category>
</cp:coreProperties>
</file>