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7F773" w14:textId="77777777" w:rsidR="001B3066" w:rsidRPr="00DB4970" w:rsidRDefault="008112EE" w:rsidP="004A0337">
      <w:pPr>
        <w:spacing w:after="120"/>
        <w:jc w:val="center"/>
      </w:pPr>
      <w:r w:rsidRPr="00DB4970">
        <w:rPr>
          <w:noProof/>
          <w:lang w:val="en-AU" w:eastAsia="en-AU"/>
        </w:rPr>
        <w:drawing>
          <wp:inline distT="0" distB="0" distL="0" distR="0" wp14:anchorId="5E1D6484" wp14:editId="28A61544">
            <wp:extent cx="105727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CE261" w14:textId="77777777" w:rsidR="001B3066" w:rsidRPr="00DB4970" w:rsidRDefault="001B3066" w:rsidP="004A0337">
      <w:pPr>
        <w:jc w:val="center"/>
        <w:rPr>
          <w:b/>
        </w:rPr>
      </w:pPr>
      <w:r w:rsidRPr="00DB4970">
        <w:rPr>
          <w:b/>
        </w:rPr>
        <w:t>COMMONWEALTH OF AUSTRALIA</w:t>
      </w:r>
    </w:p>
    <w:p w14:paraId="14D5506C" w14:textId="77777777" w:rsidR="001B3066" w:rsidRPr="00DB4970" w:rsidRDefault="001B3066" w:rsidP="004A0337">
      <w:pPr>
        <w:jc w:val="center"/>
      </w:pPr>
    </w:p>
    <w:p w14:paraId="567B0704" w14:textId="77777777" w:rsidR="001B3066" w:rsidRPr="00DB4970" w:rsidRDefault="001B3066" w:rsidP="004A0337">
      <w:pPr>
        <w:pStyle w:val="Heading5"/>
        <w:jc w:val="center"/>
        <w:rPr>
          <w:rFonts w:ascii="Times New Roman" w:hAnsi="Times New Roman"/>
          <w:i/>
          <w:sz w:val="24"/>
          <w:szCs w:val="24"/>
        </w:rPr>
      </w:pPr>
      <w:r w:rsidRPr="00DB4970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8C90A3E" w14:textId="77777777" w:rsidR="001B3066" w:rsidRPr="00DB4970" w:rsidRDefault="001B3066" w:rsidP="004A0337">
      <w:pPr>
        <w:jc w:val="center"/>
      </w:pPr>
    </w:p>
    <w:p w14:paraId="639AD053" w14:textId="513CC4C1" w:rsidR="001B3066" w:rsidRPr="00DB4970" w:rsidRDefault="001B3066" w:rsidP="004A0337">
      <w:pPr>
        <w:jc w:val="center"/>
        <w:rPr>
          <w:b/>
          <w:i/>
        </w:rPr>
      </w:pPr>
      <w:r w:rsidRPr="00DB4970">
        <w:rPr>
          <w:b/>
          <w:i/>
        </w:rPr>
        <w:t xml:space="preserve">Amendment of List of </w:t>
      </w:r>
      <w:r w:rsidRPr="00DB4970">
        <w:rPr>
          <w:b/>
          <w:i/>
          <w:snapToGrid w:val="0"/>
        </w:rPr>
        <w:t xml:space="preserve">Exempt Native </w:t>
      </w:r>
      <w:r w:rsidR="00BC4EC4" w:rsidRPr="00DB4970">
        <w:rPr>
          <w:b/>
          <w:i/>
          <w:snapToGrid w:val="0"/>
        </w:rPr>
        <w:t xml:space="preserve">Specimens – </w:t>
      </w:r>
      <w:r w:rsidR="00393F33" w:rsidRPr="00DB4970">
        <w:rPr>
          <w:b/>
          <w:i/>
          <w:snapToGrid w:val="0"/>
        </w:rPr>
        <w:t>South Australian Marine Scalefish</w:t>
      </w:r>
      <w:bookmarkStart w:id="0" w:name="_GoBack"/>
      <w:bookmarkEnd w:id="0"/>
      <w:r w:rsidR="00393F33" w:rsidRPr="00DB4970">
        <w:rPr>
          <w:b/>
          <w:i/>
          <w:snapToGrid w:val="0"/>
        </w:rPr>
        <w:t xml:space="preserve"> Fishery, </w:t>
      </w:r>
      <w:r w:rsidR="008B01B7" w:rsidRPr="00DB4970">
        <w:rPr>
          <w:b/>
          <w:i/>
          <w:snapToGrid w:val="0"/>
        </w:rPr>
        <w:t>September</w:t>
      </w:r>
      <w:r w:rsidR="00393F33" w:rsidRPr="00DB4970">
        <w:rPr>
          <w:b/>
          <w:i/>
          <w:snapToGrid w:val="0"/>
        </w:rPr>
        <w:t xml:space="preserve"> 2019</w:t>
      </w:r>
    </w:p>
    <w:p w14:paraId="4536FE42" w14:textId="77777777" w:rsidR="001B3066" w:rsidRPr="00DB4970" w:rsidRDefault="001B3066" w:rsidP="00D40358">
      <w:pPr>
        <w:jc w:val="center"/>
      </w:pPr>
    </w:p>
    <w:p w14:paraId="69C4F859" w14:textId="77777777" w:rsidR="001B3066" w:rsidRPr="00DB4970" w:rsidRDefault="001B3066" w:rsidP="00D40358">
      <w:pPr>
        <w:jc w:val="center"/>
      </w:pPr>
    </w:p>
    <w:p w14:paraId="44786E62" w14:textId="6810534F" w:rsidR="001B3066" w:rsidRPr="00DB4970" w:rsidRDefault="00E616AD" w:rsidP="00EF1450">
      <w:pPr>
        <w:spacing w:after="120"/>
        <w:rPr>
          <w:snapToGrid w:val="0"/>
        </w:rPr>
      </w:pPr>
      <w:r w:rsidRPr="00DB4970">
        <w:t xml:space="preserve">I, </w:t>
      </w:r>
      <w:r w:rsidR="00416166" w:rsidRPr="00C2323E">
        <w:t>JOHN GIBBS</w:t>
      </w:r>
      <w:r w:rsidR="00CC0761" w:rsidRPr="00C2323E">
        <w:t>, Assistant Secretary</w:t>
      </w:r>
      <w:r w:rsidR="00CC0761" w:rsidRPr="00DB4970">
        <w:t xml:space="preserve">, </w:t>
      </w:r>
      <w:r w:rsidR="00CC0761" w:rsidRPr="00620A66">
        <w:t>Wildlife Trade, as</w:t>
      </w:r>
      <w:r w:rsidR="00CC0761" w:rsidRPr="00DB4970">
        <w:t xml:space="preserve"> Delegate of the Minister </w:t>
      </w:r>
      <w:r w:rsidR="00FA3D3E" w:rsidRPr="00DB4970">
        <w:t>for the Environment</w:t>
      </w:r>
      <w:r w:rsidR="001B3066" w:rsidRPr="00DB4970">
        <w:t>, pursuant to subsection</w:t>
      </w:r>
      <w:r w:rsidR="00B50557" w:rsidRPr="00DB4970">
        <w:rPr>
          <w:b/>
        </w:rPr>
        <w:t> </w:t>
      </w:r>
      <w:r w:rsidR="001B3066" w:rsidRPr="00DB4970">
        <w:t>303DC(1)</w:t>
      </w:r>
      <w:r w:rsidR="0057567F" w:rsidRPr="00DB4970">
        <w:t>(a)</w:t>
      </w:r>
      <w:r w:rsidR="001B3066" w:rsidRPr="00DB4970">
        <w:t xml:space="preserve"> of the </w:t>
      </w:r>
      <w:r w:rsidR="001B3066" w:rsidRPr="00DB4970">
        <w:rPr>
          <w:i/>
        </w:rPr>
        <w:t>Environment Protection an</w:t>
      </w:r>
      <w:r w:rsidR="004E4E3F" w:rsidRPr="00DB4970">
        <w:rPr>
          <w:i/>
        </w:rPr>
        <w:t>d Biodiversity Conservation Act </w:t>
      </w:r>
      <w:r w:rsidR="001B3066" w:rsidRPr="00DB4970">
        <w:rPr>
          <w:i/>
        </w:rPr>
        <w:t>1999</w:t>
      </w:r>
      <w:r w:rsidR="00B50557" w:rsidRPr="00DB4970">
        <w:rPr>
          <w:iCs/>
        </w:rPr>
        <w:t xml:space="preserve"> (EPBC </w:t>
      </w:r>
      <w:r w:rsidR="001B3066" w:rsidRPr="00DB4970">
        <w:rPr>
          <w:iCs/>
        </w:rPr>
        <w:t>Act)</w:t>
      </w:r>
      <w:r w:rsidR="001B3066" w:rsidRPr="00DB4970">
        <w:t xml:space="preserve">, hereby amend the list of </w:t>
      </w:r>
      <w:r w:rsidR="001B3066" w:rsidRPr="00DB4970">
        <w:rPr>
          <w:snapToGrid w:val="0"/>
        </w:rPr>
        <w:t>exempt native spec</w:t>
      </w:r>
      <w:r w:rsidR="00B50557" w:rsidRPr="00DB4970">
        <w:rPr>
          <w:snapToGrid w:val="0"/>
        </w:rPr>
        <w:t>imens established under section </w:t>
      </w:r>
      <w:r w:rsidR="001B3066" w:rsidRPr="00DB4970">
        <w:rPr>
          <w:snapToGrid w:val="0"/>
        </w:rPr>
        <w:t>303DB of the EPBC</w:t>
      </w:r>
      <w:r w:rsidR="00B50557" w:rsidRPr="00DB4970">
        <w:rPr>
          <w:snapToGrid w:val="0"/>
        </w:rPr>
        <w:t> </w:t>
      </w:r>
      <w:r w:rsidR="001B3066" w:rsidRPr="00DB4970">
        <w:rPr>
          <w:snapToGrid w:val="0"/>
        </w:rPr>
        <w:t>Act by</w:t>
      </w:r>
      <w:r w:rsidR="00DB4970" w:rsidRPr="00DB4970">
        <w:rPr>
          <w:b/>
        </w:rPr>
        <w:t xml:space="preserve"> deleting</w:t>
      </w:r>
      <w:r w:rsidR="00DB4970" w:rsidRPr="00DB4970">
        <w:t xml:space="preserve"> from the list specimens and any notations specified in </w:t>
      </w:r>
      <w:r w:rsidR="00DB4970" w:rsidRPr="00DB4970">
        <w:rPr>
          <w:b/>
        </w:rPr>
        <w:t>Schedule 1</w:t>
      </w:r>
      <w:r w:rsidR="00DB4970" w:rsidRPr="00DB4970">
        <w:t xml:space="preserve">, and by </w:t>
      </w:r>
      <w:r w:rsidR="00DB4970" w:rsidRPr="00DB4970">
        <w:rPr>
          <w:b/>
        </w:rPr>
        <w:t>including</w:t>
      </w:r>
      <w:r w:rsidR="00DB4970" w:rsidRPr="00DB4970">
        <w:t xml:space="preserve"> in the list specimens and associated restrictions or conditions as set out in </w:t>
      </w:r>
      <w:r w:rsidR="00DB4970" w:rsidRPr="00DB4970">
        <w:rPr>
          <w:b/>
        </w:rPr>
        <w:t>Schedule 2</w:t>
      </w:r>
      <w:r w:rsidR="00DB4970" w:rsidRPr="00DB4970">
        <w:rPr>
          <w:snapToGrid w:val="0"/>
        </w:rPr>
        <w:t>.</w:t>
      </w:r>
    </w:p>
    <w:p w14:paraId="04E5FA05" w14:textId="77777777" w:rsidR="001B3066" w:rsidRPr="00DB4970" w:rsidRDefault="001B3066" w:rsidP="00D40358"/>
    <w:p w14:paraId="05B54599" w14:textId="77777777" w:rsidR="004566F2" w:rsidRPr="00DB4970" w:rsidRDefault="004566F2" w:rsidP="00D40358">
      <w:r w:rsidRPr="00DB4970">
        <w:t xml:space="preserve">This instrument is a legislative instrument for the purposes of the </w:t>
      </w:r>
      <w:r w:rsidRPr="00DB4970">
        <w:rPr>
          <w:i/>
          <w:iCs/>
        </w:rPr>
        <w:t>Legislation Act 2003</w:t>
      </w:r>
      <w:r w:rsidRPr="00DB4970">
        <w:t>.</w:t>
      </w:r>
    </w:p>
    <w:p w14:paraId="163B9F67" w14:textId="77777777" w:rsidR="004566F2" w:rsidRPr="00DB4970" w:rsidRDefault="004566F2" w:rsidP="00D40358">
      <w:pPr>
        <w:autoSpaceDE w:val="0"/>
        <w:autoSpaceDN w:val="0"/>
        <w:adjustRightInd w:val="0"/>
      </w:pPr>
    </w:p>
    <w:p w14:paraId="085EFB54" w14:textId="77777777" w:rsidR="004566F2" w:rsidRPr="00DB4970" w:rsidRDefault="004566F2" w:rsidP="00D40358">
      <w:pPr>
        <w:autoSpaceDE w:val="0"/>
        <w:autoSpaceDN w:val="0"/>
        <w:adjustRightInd w:val="0"/>
      </w:pPr>
      <w:r w:rsidRPr="00DB4970">
        <w:t>The instrument commences the day after it is registered.</w:t>
      </w:r>
    </w:p>
    <w:p w14:paraId="3EDC6EE0" w14:textId="77777777" w:rsidR="000665ED" w:rsidRPr="00DB4970" w:rsidRDefault="000665ED" w:rsidP="00D40358">
      <w:pPr>
        <w:tabs>
          <w:tab w:val="left" w:pos="8460"/>
        </w:tabs>
        <w:rPr>
          <w:snapToGrid w:val="0"/>
        </w:rPr>
      </w:pPr>
    </w:p>
    <w:p w14:paraId="29966B68" w14:textId="77777777" w:rsidR="0099065C" w:rsidRPr="00DB4970" w:rsidRDefault="0099065C" w:rsidP="00D40358"/>
    <w:p w14:paraId="0AA33B11" w14:textId="7C4EA0CB" w:rsidR="001B3066" w:rsidRPr="00DB4970" w:rsidRDefault="001B3066" w:rsidP="00D40358">
      <w:pPr>
        <w:pStyle w:val="Heading1"/>
        <w:jc w:val="center"/>
        <w:rPr>
          <w:szCs w:val="24"/>
        </w:rPr>
      </w:pPr>
      <w:r w:rsidRPr="00DB4970">
        <w:rPr>
          <w:szCs w:val="24"/>
        </w:rPr>
        <w:t xml:space="preserve">Dated this </w:t>
      </w:r>
      <w:r w:rsidR="00CE4901">
        <w:rPr>
          <w:szCs w:val="24"/>
        </w:rPr>
        <w:t>10</w:t>
      </w:r>
      <w:r w:rsidR="00CE4901" w:rsidRPr="00CE4901">
        <w:rPr>
          <w:szCs w:val="24"/>
          <w:vertAlign w:val="superscript"/>
        </w:rPr>
        <w:t>th</w:t>
      </w:r>
      <w:r w:rsidR="00CE4901">
        <w:rPr>
          <w:szCs w:val="24"/>
        </w:rPr>
        <w:t xml:space="preserve"> </w:t>
      </w:r>
      <w:r w:rsidRPr="00DB4970">
        <w:rPr>
          <w:szCs w:val="24"/>
        </w:rPr>
        <w:t xml:space="preserve">day of </w:t>
      </w:r>
      <w:r w:rsidR="00CE4901">
        <w:rPr>
          <w:szCs w:val="24"/>
        </w:rPr>
        <w:t xml:space="preserve">September </w:t>
      </w:r>
      <w:r w:rsidR="00FB78C9" w:rsidRPr="00DB4970">
        <w:rPr>
          <w:szCs w:val="24"/>
        </w:rPr>
        <w:t>2019</w:t>
      </w:r>
    </w:p>
    <w:p w14:paraId="331DBD30" w14:textId="77777777" w:rsidR="001B3066" w:rsidRPr="00DB4970" w:rsidRDefault="001B3066" w:rsidP="004A0337">
      <w:pPr>
        <w:rPr>
          <w:bCs/>
        </w:rPr>
      </w:pPr>
    </w:p>
    <w:p w14:paraId="16EFB541" w14:textId="77777777" w:rsidR="001B3066" w:rsidRPr="00DB4970" w:rsidRDefault="001B3066" w:rsidP="004A0337">
      <w:pPr>
        <w:rPr>
          <w:bCs/>
        </w:rPr>
      </w:pPr>
    </w:p>
    <w:p w14:paraId="050937CA" w14:textId="413D1EAE" w:rsidR="001B3066" w:rsidRPr="00DB4970" w:rsidRDefault="006B4429" w:rsidP="006B4429">
      <w:pPr>
        <w:jc w:val="center"/>
        <w:rPr>
          <w:bCs/>
        </w:rPr>
      </w:pPr>
      <w:r>
        <w:rPr>
          <w:bCs/>
        </w:rPr>
        <w:t>John Gibbs</w:t>
      </w:r>
    </w:p>
    <w:p w14:paraId="23184BA0" w14:textId="488F0B06" w:rsidR="001B3066" w:rsidRPr="00DB4970" w:rsidRDefault="006F0798" w:rsidP="004A0337">
      <w:pPr>
        <w:jc w:val="center"/>
        <w:rPr>
          <w:bCs/>
        </w:rPr>
      </w:pPr>
      <w:r w:rsidRPr="00DB4970">
        <w:rPr>
          <w:bCs/>
        </w:rPr>
        <w:t>….</w:t>
      </w:r>
      <w:r w:rsidR="001B3066" w:rsidRPr="00DB4970">
        <w:rPr>
          <w:bCs/>
        </w:rPr>
        <w:t>………………………………………</w:t>
      </w:r>
      <w:r w:rsidRPr="00DB4970">
        <w:rPr>
          <w:bCs/>
        </w:rPr>
        <w:t>….</w:t>
      </w:r>
    </w:p>
    <w:p w14:paraId="7619FD75" w14:textId="77777777" w:rsidR="001B3066" w:rsidRDefault="001B3066" w:rsidP="004A033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napToGrid w:val="0"/>
          <w:lang w:val="en-AU"/>
        </w:rPr>
      </w:pPr>
      <w:r w:rsidRPr="00DB4970">
        <w:rPr>
          <w:rFonts w:ascii="Times New Roman" w:hAnsi="Times New Roman" w:cs="Times New Roman"/>
          <w:snapToGrid w:val="0"/>
        </w:rPr>
        <w:t xml:space="preserve">Delegate of the Minister for </w:t>
      </w:r>
      <w:r w:rsidR="001952E9" w:rsidRPr="00DB4970">
        <w:rPr>
          <w:rFonts w:ascii="Times New Roman" w:hAnsi="Times New Roman" w:cs="Times New Roman"/>
          <w:snapToGrid w:val="0"/>
          <w:lang w:val="en-AU"/>
        </w:rPr>
        <w:t xml:space="preserve">the </w:t>
      </w:r>
      <w:r w:rsidRPr="00DB4970">
        <w:rPr>
          <w:rFonts w:ascii="Times New Roman" w:hAnsi="Times New Roman" w:cs="Times New Roman"/>
          <w:snapToGrid w:val="0"/>
          <w:lang w:val="en-AU"/>
        </w:rPr>
        <w:t>Environment</w:t>
      </w:r>
      <w:r w:rsidR="00275847" w:rsidRPr="00DB4970">
        <w:rPr>
          <w:rFonts w:ascii="Times New Roman" w:hAnsi="Times New Roman" w:cs="Times New Roman"/>
          <w:snapToGrid w:val="0"/>
          <w:lang w:val="en-AU"/>
        </w:rPr>
        <w:t xml:space="preserve"> </w:t>
      </w:r>
    </w:p>
    <w:p w14:paraId="6C78BF7D" w14:textId="542FDB7A" w:rsidR="00A52CAE" w:rsidRDefault="00A52CAE" w:rsidP="004A0337">
      <w:pPr>
        <w:pStyle w:val="NormalWeb"/>
        <w:spacing w:before="0" w:beforeAutospacing="0" w:after="0" w:afterAutospacing="0"/>
        <w:jc w:val="center"/>
        <w:rPr>
          <w:b/>
        </w:rPr>
      </w:pPr>
    </w:p>
    <w:p w14:paraId="758ACBB0" w14:textId="77777777" w:rsidR="00A52CAE" w:rsidRPr="00614A0D" w:rsidRDefault="00A52CAE" w:rsidP="00A52CAE">
      <w:pPr>
        <w:jc w:val="center"/>
        <w:rPr>
          <w:b/>
        </w:rPr>
      </w:pPr>
      <w:r w:rsidRPr="00614A0D">
        <w:br w:type="page"/>
      </w:r>
      <w:bookmarkStart w:id="1" w:name="OLE_LINK1"/>
      <w:bookmarkStart w:id="2" w:name="OLE_LINK2"/>
      <w:r w:rsidRPr="00614A0D">
        <w:rPr>
          <w:b/>
        </w:rPr>
        <w:lastRenderedPageBreak/>
        <w:t>SCHEDULE 1</w:t>
      </w:r>
    </w:p>
    <w:bookmarkEnd w:id="1"/>
    <w:bookmarkEnd w:id="2"/>
    <w:p w14:paraId="68B51E17" w14:textId="77777777" w:rsidR="00A52CAE" w:rsidRPr="00614A0D" w:rsidRDefault="00A52CAE" w:rsidP="00A52CAE"/>
    <w:p w14:paraId="07503BA4" w14:textId="77777777" w:rsidR="00A52CAE" w:rsidRPr="00614A0D" w:rsidRDefault="00A52CAE" w:rsidP="005A601F">
      <w:pPr>
        <w:spacing w:after="240"/>
      </w:pPr>
      <w:r w:rsidRPr="00614A0D">
        <w:t>Under the heading Freshwater and Marine Animals delete from the list the following items and any associated notations: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06"/>
        <w:gridCol w:w="2705"/>
        <w:gridCol w:w="2705"/>
      </w:tblGrid>
      <w:tr w:rsidR="00A52CAE" w:rsidRPr="00614A0D" w14:paraId="2F69682A" w14:textId="77777777" w:rsidTr="00A52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2C0CA98B" w14:textId="77777777" w:rsidR="00A52CAE" w:rsidRPr="00614A0D" w:rsidRDefault="00A52CAE" w:rsidP="00A52CAE">
            <w:pPr>
              <w:rPr>
                <w:rFonts w:ascii="Times New Roman" w:hAnsi="Times New Roman"/>
                <w:b/>
              </w:rPr>
            </w:pPr>
            <w:r w:rsidRPr="00614A0D">
              <w:rPr>
                <w:rFonts w:ascii="Times New Roman" w:hAnsi="Times New Roman"/>
                <w:b/>
              </w:rPr>
              <w:t>Taxon/Item</w:t>
            </w:r>
          </w:p>
        </w:tc>
        <w:tc>
          <w:tcPr>
            <w:tcW w:w="1500" w:type="pct"/>
          </w:tcPr>
          <w:p w14:paraId="7CD0FE5A" w14:textId="77777777" w:rsidR="00A52CAE" w:rsidRPr="00614A0D" w:rsidRDefault="00A52CAE" w:rsidP="00A52CAE">
            <w:pPr>
              <w:rPr>
                <w:rFonts w:ascii="Times New Roman" w:hAnsi="Times New Roman"/>
                <w:b/>
              </w:rPr>
            </w:pPr>
            <w:r w:rsidRPr="00614A0D">
              <w:rPr>
                <w:rFonts w:ascii="Times New Roman" w:hAnsi="Times New Roman"/>
                <w:b/>
              </w:rPr>
              <w:t>Common Name</w:t>
            </w:r>
          </w:p>
        </w:tc>
        <w:tc>
          <w:tcPr>
            <w:tcW w:w="1500" w:type="pct"/>
          </w:tcPr>
          <w:p w14:paraId="78BAC01F" w14:textId="77777777" w:rsidR="00A52CAE" w:rsidRPr="00614A0D" w:rsidRDefault="00A52CAE" w:rsidP="00A52CAE">
            <w:pPr>
              <w:rPr>
                <w:rFonts w:ascii="Times New Roman" w:hAnsi="Times New Roman"/>
                <w:b/>
              </w:rPr>
            </w:pPr>
            <w:r w:rsidRPr="00614A0D">
              <w:rPr>
                <w:rFonts w:ascii="Times New Roman" w:hAnsi="Times New Roman"/>
                <w:b/>
              </w:rPr>
              <w:t>Notation</w:t>
            </w:r>
          </w:p>
        </w:tc>
      </w:tr>
      <w:tr w:rsidR="00A52CAE" w:rsidRPr="00A52CAE" w14:paraId="5363B6C6" w14:textId="77777777" w:rsidTr="00A52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118EFC1D" w14:textId="24C8B364" w:rsidR="00A52CAE" w:rsidRPr="00A52CAE" w:rsidRDefault="00A52CAE" w:rsidP="00A52CAE">
            <w:pPr>
              <w:shd w:val="clear" w:color="auto" w:fill="FFFFFF"/>
              <w:rPr>
                <w:rFonts w:ascii="Times New Roman" w:hAnsi="Times New Roman"/>
                <w:lang w:val="en-AU" w:eastAsia="en-AU"/>
              </w:rPr>
            </w:pPr>
            <w:r w:rsidRPr="00A52CAE">
              <w:rPr>
                <w:rFonts w:ascii="Times New Roman" w:hAnsi="Times New Roman"/>
              </w:rPr>
              <w:t>Specimens that are or are derived from fish or invertebrates taken in the South Australian Marine Scalefish Fishery as defined in the management regime in force under the</w:t>
            </w:r>
            <w:r>
              <w:rPr>
                <w:rFonts w:ascii="Times New Roman" w:hAnsi="Times New Roman"/>
              </w:rPr>
              <w:t xml:space="preserve"> </w:t>
            </w:r>
            <w:r w:rsidRPr="00A52CAE">
              <w:rPr>
                <w:rFonts w:ascii="Times New Roman" w:hAnsi="Times New Roman"/>
                <w:i/>
                <w:iCs/>
              </w:rPr>
              <w:t>Fisheries Management Act 2007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A52CAE">
              <w:rPr>
                <w:rFonts w:ascii="Times New Roman" w:hAnsi="Times New Roman"/>
              </w:rPr>
              <w:t>(SA), the Fish</w:t>
            </w:r>
            <w:r w:rsidRPr="00A52CAE">
              <w:rPr>
                <w:rFonts w:ascii="Times New Roman" w:hAnsi="Times New Roman"/>
                <w:i/>
                <w:iCs/>
              </w:rPr>
              <w:t>eries Management (Marine Scalefish Fisheries) Regulations 2017</w:t>
            </w:r>
            <w:r>
              <w:rPr>
                <w:rFonts w:ascii="Times New Roman" w:hAnsi="Times New Roman"/>
              </w:rPr>
              <w:t xml:space="preserve"> </w:t>
            </w:r>
            <w:r w:rsidRPr="00A52CAE">
              <w:rPr>
                <w:rFonts w:ascii="Times New Roman" w:hAnsi="Times New Roman"/>
              </w:rPr>
              <w:t>(SA), the</w:t>
            </w:r>
            <w:r>
              <w:rPr>
                <w:rFonts w:ascii="Times New Roman" w:hAnsi="Times New Roman"/>
              </w:rPr>
              <w:t xml:space="preserve"> </w:t>
            </w:r>
            <w:r w:rsidRPr="00A52CAE">
              <w:rPr>
                <w:rFonts w:ascii="Times New Roman" w:hAnsi="Times New Roman"/>
                <w:i/>
                <w:iCs/>
              </w:rPr>
              <w:t>Fisheries Management (General) Regulations 2017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A52CAE">
              <w:rPr>
                <w:rFonts w:ascii="Times New Roman" w:hAnsi="Times New Roman"/>
              </w:rPr>
              <w:t>(SA) and the</w:t>
            </w:r>
            <w:r>
              <w:rPr>
                <w:rFonts w:ascii="Times New Roman" w:hAnsi="Times New Roman"/>
              </w:rPr>
              <w:t xml:space="preserve"> </w:t>
            </w:r>
            <w:r w:rsidRPr="00A52CAE">
              <w:rPr>
                <w:rFonts w:ascii="Times New Roman" w:hAnsi="Times New Roman"/>
                <w:i/>
                <w:iCs/>
              </w:rPr>
              <w:t>Fisheries Management (Fish Processor) Regulations 2017</w:t>
            </w:r>
            <w:r w:rsidRPr="00A52CAE">
              <w:rPr>
                <w:rFonts w:ascii="Times New Roman" w:hAnsi="Times New Roman"/>
              </w:rPr>
              <w:t>(SA), but not including:</w:t>
            </w:r>
          </w:p>
          <w:p w14:paraId="356AA4D3" w14:textId="2DB2EEB2" w:rsidR="00A52CAE" w:rsidRPr="00A52CAE" w:rsidRDefault="00A52CAE" w:rsidP="00A52CAE">
            <w:pPr>
              <w:pStyle w:val="ListBullet"/>
              <w:shd w:val="clear" w:color="auto" w:fill="FFFFFF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2CAE">
              <w:rPr>
                <w:rFonts w:ascii="Times New Roman" w:hAnsi="Times New Roman"/>
                <w:color w:val="auto"/>
                <w:sz w:val="24"/>
                <w:szCs w:val="24"/>
              </w:rPr>
              <w:t>specimens that belong to eligible listed threatened species, as defined under section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A52CAE">
              <w:rPr>
                <w:rFonts w:ascii="Times New Roman" w:hAnsi="Times New Roman"/>
                <w:color w:val="auto"/>
                <w:sz w:val="24"/>
                <w:szCs w:val="24"/>
              </w:rPr>
              <w:t>303BC of the EPBC Act, or</w:t>
            </w:r>
          </w:p>
          <w:p w14:paraId="24EFF94B" w14:textId="103B63A7" w:rsidR="00A52CAE" w:rsidRPr="00A52CAE" w:rsidRDefault="00A52CAE" w:rsidP="00A52CAE">
            <w:pPr>
              <w:pStyle w:val="ListBullet"/>
              <w:shd w:val="clear" w:color="auto" w:fill="FFFFFF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2CAE">
              <w:rPr>
                <w:rFonts w:ascii="Times New Roman" w:hAnsi="Times New Roman"/>
                <w:color w:val="auto"/>
                <w:sz w:val="24"/>
                <w:szCs w:val="24"/>
              </w:rPr>
              <w:t>specimens that belo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ng to taxa listed under section </w:t>
            </w:r>
            <w:r w:rsidRPr="00A52CAE">
              <w:rPr>
                <w:rFonts w:ascii="Times New Roman" w:hAnsi="Times New Roman"/>
                <w:color w:val="auto"/>
                <w:sz w:val="24"/>
                <w:szCs w:val="24"/>
              </w:rPr>
              <w:t>303CA of the EPBC Act (Australia’s CITES List).</w:t>
            </w:r>
          </w:p>
        </w:tc>
        <w:tc>
          <w:tcPr>
            <w:tcW w:w="1500" w:type="pct"/>
          </w:tcPr>
          <w:p w14:paraId="253B7FB9" w14:textId="193DACE3" w:rsidR="00A52CAE" w:rsidRPr="00A52CAE" w:rsidRDefault="00A52CAE" w:rsidP="00A52CAE">
            <w:pPr>
              <w:rPr>
                <w:rFonts w:ascii="Times New Roman" w:hAnsi="Times New Roman"/>
              </w:rPr>
            </w:pPr>
            <w:r w:rsidRPr="00A52CAE">
              <w:rPr>
                <w:rFonts w:ascii="Times New Roman" w:hAnsi="Times New Roman"/>
                <w:shd w:val="clear" w:color="auto" w:fill="FFFFFF"/>
              </w:rPr>
              <w:t>South Australian Marine Scalefish Fishery</w:t>
            </w:r>
          </w:p>
        </w:tc>
        <w:tc>
          <w:tcPr>
            <w:tcW w:w="1500" w:type="pct"/>
          </w:tcPr>
          <w:p w14:paraId="0B2C12D7" w14:textId="77777777" w:rsidR="00A52CAE" w:rsidRPr="00A52CAE" w:rsidRDefault="00A52CAE" w:rsidP="00A52CAE">
            <w:pPr>
              <w:pStyle w:val="ListBullet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2CAE">
              <w:rPr>
                <w:rFonts w:ascii="Times New Roman" w:hAnsi="Times New Roman"/>
                <w:color w:val="auto"/>
                <w:sz w:val="24"/>
                <w:szCs w:val="24"/>
              </w:rPr>
              <w:t>the specimen, or the fish or invertebrate from which it is derived, was taken lawfully;</w:t>
            </w:r>
          </w:p>
          <w:p w14:paraId="73BA7692" w14:textId="605478EC" w:rsidR="00A52CAE" w:rsidRPr="00A52CAE" w:rsidRDefault="00A52CAE" w:rsidP="00A52CAE">
            <w:pPr>
              <w:pStyle w:val="ListBullet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2CAE">
              <w:rPr>
                <w:rFonts w:ascii="Times New Roman" w:hAnsi="Times New Roman"/>
                <w:color w:val="auto"/>
                <w:sz w:val="24"/>
                <w:szCs w:val="24"/>
              </w:rPr>
              <w:t>the specimens are included in the list until 13 September 2019.</w:t>
            </w:r>
          </w:p>
        </w:tc>
      </w:tr>
    </w:tbl>
    <w:p w14:paraId="3367ADF6" w14:textId="77777777" w:rsidR="00A52CAE" w:rsidRPr="00614A0D" w:rsidRDefault="00A52CAE" w:rsidP="00A52CAE"/>
    <w:p w14:paraId="66FD7524" w14:textId="77777777" w:rsidR="00A51107" w:rsidRDefault="00A51107" w:rsidP="00A52CAE">
      <w:pPr>
        <w:jc w:val="center"/>
        <w:rPr>
          <w:b/>
        </w:rPr>
        <w:sectPr w:rsidR="00A51107" w:rsidSect="004A0337">
          <w:head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47FD4AE" w14:textId="5FB2BCAF" w:rsidR="00A52CAE" w:rsidRPr="00614A0D" w:rsidRDefault="00A52CAE" w:rsidP="00A52CAE">
      <w:pPr>
        <w:jc w:val="center"/>
        <w:rPr>
          <w:b/>
        </w:rPr>
      </w:pPr>
      <w:r w:rsidRPr="00614A0D">
        <w:rPr>
          <w:b/>
        </w:rPr>
        <w:lastRenderedPageBreak/>
        <w:t>SCHEDULE 2</w:t>
      </w:r>
    </w:p>
    <w:p w14:paraId="470EF206" w14:textId="77777777" w:rsidR="00A52CAE" w:rsidRPr="00614A0D" w:rsidRDefault="00A52CAE" w:rsidP="00A52CAE"/>
    <w:p w14:paraId="2367AFB7" w14:textId="77777777" w:rsidR="00A52CAE" w:rsidRPr="00614A0D" w:rsidRDefault="00A52CAE" w:rsidP="005A601F">
      <w:pPr>
        <w:spacing w:after="240"/>
      </w:pPr>
      <w:r w:rsidRPr="00614A0D">
        <w:t>Under the heading Freshwater and Marine Animals include in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2705"/>
        <w:gridCol w:w="2705"/>
      </w:tblGrid>
      <w:tr w:rsidR="00A52CAE" w:rsidRPr="00614A0D" w14:paraId="703E0FD2" w14:textId="77777777" w:rsidTr="00A52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5BCCC9A8" w14:textId="77777777" w:rsidR="00A52CAE" w:rsidRPr="00614A0D" w:rsidRDefault="00A52CAE" w:rsidP="00A52CAE">
            <w:pPr>
              <w:rPr>
                <w:rFonts w:ascii="Times New Roman" w:hAnsi="Times New Roman"/>
                <w:b/>
              </w:rPr>
            </w:pPr>
            <w:r w:rsidRPr="00614A0D">
              <w:rPr>
                <w:rFonts w:ascii="Times New Roman" w:hAnsi="Times New Roman"/>
                <w:b/>
              </w:rPr>
              <w:t>Taxon/Item</w:t>
            </w:r>
          </w:p>
        </w:tc>
        <w:tc>
          <w:tcPr>
            <w:tcW w:w="1500" w:type="pct"/>
          </w:tcPr>
          <w:p w14:paraId="5A612B7D" w14:textId="77777777" w:rsidR="00A52CAE" w:rsidRPr="00614A0D" w:rsidRDefault="00A52CAE" w:rsidP="00A52CAE">
            <w:pPr>
              <w:rPr>
                <w:rFonts w:ascii="Times New Roman" w:hAnsi="Times New Roman"/>
                <w:b/>
              </w:rPr>
            </w:pPr>
            <w:r w:rsidRPr="00614A0D">
              <w:rPr>
                <w:rFonts w:ascii="Times New Roman" w:hAnsi="Times New Roman"/>
                <w:b/>
              </w:rPr>
              <w:t>Common Name</w:t>
            </w:r>
          </w:p>
        </w:tc>
        <w:tc>
          <w:tcPr>
            <w:tcW w:w="1500" w:type="pct"/>
          </w:tcPr>
          <w:p w14:paraId="5CCE451B" w14:textId="77777777" w:rsidR="00A52CAE" w:rsidRPr="00614A0D" w:rsidRDefault="00A52CAE" w:rsidP="00A52CAE">
            <w:pPr>
              <w:rPr>
                <w:rFonts w:ascii="Times New Roman" w:hAnsi="Times New Roman"/>
                <w:b/>
              </w:rPr>
            </w:pPr>
            <w:r w:rsidRPr="00614A0D">
              <w:rPr>
                <w:rFonts w:ascii="Times New Roman" w:hAnsi="Times New Roman"/>
                <w:b/>
              </w:rPr>
              <w:t>Notation</w:t>
            </w:r>
          </w:p>
        </w:tc>
      </w:tr>
      <w:tr w:rsidR="00A52CAE" w:rsidRPr="00A52CAE" w14:paraId="47B1FEF0" w14:textId="77777777" w:rsidTr="00A52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7915CD0E" w14:textId="503339B3" w:rsidR="00A52CAE" w:rsidRPr="00D1096E" w:rsidRDefault="00A52CAE" w:rsidP="00176B91">
            <w:pPr>
              <w:spacing w:after="120"/>
              <w:rPr>
                <w:rFonts w:ascii="Times New Roman" w:hAnsi="Times New Roman"/>
              </w:rPr>
            </w:pPr>
            <w:r w:rsidRPr="00A52CAE">
              <w:rPr>
                <w:rFonts w:ascii="Times New Roman" w:hAnsi="Times New Roman"/>
              </w:rPr>
              <w:t xml:space="preserve">Specimens that are or are derived from fish or invertebrates taken in the </w:t>
            </w:r>
            <w:r w:rsidRPr="00A52CAE">
              <w:rPr>
                <w:rFonts w:ascii="Times New Roman" w:hAnsi="Times New Roman"/>
                <w:shd w:val="clear" w:color="auto" w:fill="FFFFFF"/>
              </w:rPr>
              <w:t>South Australian Marine Scalefish Fishery</w:t>
            </w:r>
            <w:r w:rsidRPr="00A52CAE">
              <w:rPr>
                <w:rFonts w:ascii="Times New Roman" w:hAnsi="Times New Roman"/>
              </w:rPr>
              <w:t xml:space="preserve"> as defined in the management regime in force under the </w:t>
            </w:r>
            <w:r w:rsidRPr="00A52CAE">
              <w:rPr>
                <w:rFonts w:ascii="Times New Roman" w:hAnsi="Times New Roman"/>
                <w:i/>
                <w:iCs/>
              </w:rPr>
              <w:t xml:space="preserve">Fisheries Management Act 2007 </w:t>
            </w:r>
            <w:r w:rsidRPr="00A52CAE">
              <w:rPr>
                <w:rFonts w:ascii="Times New Roman" w:hAnsi="Times New Roman"/>
              </w:rPr>
              <w:t xml:space="preserve">(SA), the </w:t>
            </w:r>
            <w:r w:rsidRPr="00D436FD">
              <w:rPr>
                <w:rFonts w:ascii="Times New Roman" w:hAnsi="Times New Roman"/>
              </w:rPr>
              <w:t>Fish</w:t>
            </w:r>
            <w:r w:rsidRPr="00D436FD">
              <w:rPr>
                <w:rFonts w:ascii="Times New Roman" w:hAnsi="Times New Roman"/>
                <w:iCs/>
              </w:rPr>
              <w:t>eries Management (Marine Scalefish Fisheries) Regulations 2017</w:t>
            </w:r>
            <w:r w:rsidRPr="00A52CAE">
              <w:rPr>
                <w:rFonts w:ascii="Times New Roman" w:hAnsi="Times New Roman"/>
              </w:rPr>
              <w:t xml:space="preserve"> (SA), the </w:t>
            </w:r>
            <w:r w:rsidRPr="00D436FD">
              <w:rPr>
                <w:rFonts w:ascii="Times New Roman" w:hAnsi="Times New Roman"/>
                <w:iCs/>
              </w:rPr>
              <w:t xml:space="preserve">Fisheries Management (General) Regulations 2017 </w:t>
            </w:r>
            <w:r w:rsidRPr="00D436FD">
              <w:rPr>
                <w:rFonts w:ascii="Times New Roman" w:hAnsi="Times New Roman"/>
              </w:rPr>
              <w:t>(SA) and t</w:t>
            </w:r>
            <w:r w:rsidRPr="00D1096E">
              <w:rPr>
                <w:rFonts w:ascii="Times New Roman" w:hAnsi="Times New Roman"/>
              </w:rPr>
              <w:t xml:space="preserve">he </w:t>
            </w:r>
            <w:r w:rsidRPr="00D1096E">
              <w:rPr>
                <w:rFonts w:ascii="Times New Roman" w:hAnsi="Times New Roman"/>
                <w:iCs/>
              </w:rPr>
              <w:t>Fisheries Management (Fish Processor) Regulations 2017</w:t>
            </w:r>
            <w:r w:rsidR="00D436FD" w:rsidRPr="00D1096E">
              <w:rPr>
                <w:rFonts w:ascii="Times New Roman" w:hAnsi="Times New Roman"/>
              </w:rPr>
              <w:t xml:space="preserve"> </w:t>
            </w:r>
            <w:r w:rsidRPr="00D1096E">
              <w:rPr>
                <w:rFonts w:ascii="Times New Roman" w:hAnsi="Times New Roman"/>
              </w:rPr>
              <w:t>(SA), but not including:</w:t>
            </w:r>
          </w:p>
          <w:p w14:paraId="5468785D" w14:textId="77777777" w:rsidR="00A52CAE" w:rsidRPr="00D1096E" w:rsidRDefault="00A52CAE" w:rsidP="00CF637D">
            <w:pPr>
              <w:pStyle w:val="ListBullet"/>
              <w:spacing w:before="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096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specimens that belong to eligible listed threatened species, as defined under section 303BC of the EPBC Act, or </w:t>
            </w:r>
          </w:p>
          <w:p w14:paraId="46DE5F60" w14:textId="77777777" w:rsidR="00A52CAE" w:rsidRPr="00A52CAE" w:rsidRDefault="00A52CAE" w:rsidP="00A52CAE">
            <w:pPr>
              <w:pStyle w:val="ListBullet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096E">
              <w:rPr>
                <w:rFonts w:ascii="Times New Roman" w:hAnsi="Times New Roman"/>
                <w:color w:val="auto"/>
                <w:sz w:val="24"/>
                <w:szCs w:val="24"/>
              </w:rPr>
              <w:t>specimens that belong to ta</w:t>
            </w:r>
            <w:r w:rsidRPr="00A52CAE">
              <w:rPr>
                <w:rFonts w:ascii="Times New Roman" w:hAnsi="Times New Roman"/>
                <w:color w:val="auto"/>
                <w:sz w:val="24"/>
                <w:szCs w:val="24"/>
              </w:rPr>
              <w:t>xa listed under section 303CA of the EPBC Act (Australia’s CITES List).</w:t>
            </w:r>
          </w:p>
        </w:tc>
        <w:tc>
          <w:tcPr>
            <w:tcW w:w="1500" w:type="pct"/>
          </w:tcPr>
          <w:p w14:paraId="5BFDCCAD" w14:textId="7D7517D0" w:rsidR="00A52CAE" w:rsidRPr="00A52CAE" w:rsidRDefault="00A52CAE" w:rsidP="00A52CAE">
            <w:pPr>
              <w:rPr>
                <w:rFonts w:ascii="Times New Roman" w:hAnsi="Times New Roman"/>
              </w:rPr>
            </w:pPr>
            <w:r w:rsidRPr="00A52CAE">
              <w:rPr>
                <w:rFonts w:ascii="Times New Roman" w:hAnsi="Times New Roman"/>
                <w:shd w:val="clear" w:color="auto" w:fill="FFFFFF"/>
              </w:rPr>
              <w:t>South Australian Marine Scalefish Fishery</w:t>
            </w:r>
          </w:p>
        </w:tc>
        <w:tc>
          <w:tcPr>
            <w:tcW w:w="1500" w:type="pct"/>
          </w:tcPr>
          <w:p w14:paraId="32A1EAC8" w14:textId="77777777" w:rsidR="00A52CAE" w:rsidRPr="00A52CAE" w:rsidRDefault="00A52CAE" w:rsidP="00CF637D">
            <w:pPr>
              <w:pStyle w:val="ListBullet"/>
              <w:spacing w:before="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2CAE">
              <w:rPr>
                <w:rFonts w:ascii="Times New Roman" w:hAnsi="Times New Roman"/>
                <w:color w:val="auto"/>
                <w:sz w:val="24"/>
                <w:szCs w:val="24"/>
              </w:rPr>
              <w:t>the specimen, or the fish or invertebrate from which it is derived, was taken lawfully; and</w:t>
            </w:r>
          </w:p>
          <w:p w14:paraId="08B8BDA5" w14:textId="77777777" w:rsidR="00A52CAE" w:rsidRPr="00A52CAE" w:rsidRDefault="00A52CAE" w:rsidP="00A52CAE">
            <w:pPr>
              <w:pStyle w:val="ListBullet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2CAE">
              <w:rPr>
                <w:rFonts w:ascii="Times New Roman" w:hAnsi="Times New Roman"/>
                <w:color w:val="auto"/>
                <w:sz w:val="24"/>
                <w:szCs w:val="24"/>
              </w:rPr>
              <w:t>the specimens are covered by the declaration of an approved wildlife trade operation under section 303FN of the EPBC Act in relation to the fishery.</w:t>
            </w:r>
          </w:p>
          <w:p w14:paraId="32502541" w14:textId="77777777" w:rsidR="00A52CAE" w:rsidRPr="00A52CAE" w:rsidRDefault="00A52CAE" w:rsidP="00A52CAE">
            <w:pPr>
              <w:pStyle w:val="ListBullet"/>
              <w:numPr>
                <w:ilvl w:val="0"/>
                <w:numId w:val="0"/>
              </w:numPr>
              <w:spacing w:before="0" w:after="0"/>
              <w:ind w:left="227" w:hanging="22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28E0C3D" w14:textId="77777777" w:rsidR="00A52CAE" w:rsidRPr="00614A0D" w:rsidRDefault="00A52CAE" w:rsidP="00A52CAE"/>
    <w:p w14:paraId="1936538C" w14:textId="77777777" w:rsidR="00A52CAE" w:rsidRPr="00DB4970" w:rsidRDefault="00A52CAE" w:rsidP="004A0337">
      <w:pPr>
        <w:pStyle w:val="NormalWeb"/>
        <w:spacing w:before="0" w:beforeAutospacing="0" w:after="0" w:afterAutospacing="0"/>
        <w:jc w:val="center"/>
        <w:rPr>
          <w:b/>
        </w:rPr>
      </w:pPr>
    </w:p>
    <w:sectPr w:rsidR="00A52CAE" w:rsidRPr="00DB4970" w:rsidSect="004A0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304B7" w14:textId="77777777" w:rsidR="00393F33" w:rsidRDefault="00393F33">
      <w:r>
        <w:separator/>
      </w:r>
    </w:p>
  </w:endnote>
  <w:endnote w:type="continuationSeparator" w:id="0">
    <w:p w14:paraId="10ACADA7" w14:textId="77777777" w:rsidR="00393F33" w:rsidRDefault="0039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4E603" w14:textId="77777777" w:rsidR="00393F33" w:rsidRDefault="00393F33">
      <w:r>
        <w:separator/>
      </w:r>
    </w:p>
  </w:footnote>
  <w:footnote w:type="continuationSeparator" w:id="0">
    <w:p w14:paraId="6858795E" w14:textId="77777777" w:rsidR="00393F33" w:rsidRDefault="0039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81D43" w14:textId="77777777" w:rsidR="009F2AB3" w:rsidRPr="00A51107" w:rsidRDefault="009F2AB3">
    <w:pPr>
      <w:pStyle w:val="Header"/>
      <w:jc w:val="right"/>
      <w:rPr>
        <w:rFonts w:ascii="Times New Roman" w:hAnsi="Times New Roman"/>
        <w:sz w:val="18"/>
        <w:szCs w:val="18"/>
      </w:rPr>
    </w:pPr>
    <w:r w:rsidRPr="00A51107">
      <w:rPr>
        <w:rFonts w:ascii="Times New Roman" w:hAnsi="Times New Roman"/>
        <w:b/>
        <w:sz w:val="18"/>
        <w:szCs w:val="18"/>
      </w:rPr>
      <w:t>Unique Identifying Number:</w:t>
    </w:r>
  </w:p>
  <w:p w14:paraId="41975221" w14:textId="4B0AA647" w:rsidR="009F2AB3" w:rsidRPr="00A51107" w:rsidRDefault="009F2AB3" w:rsidP="00164913">
    <w:pPr>
      <w:jc w:val="right"/>
      <w:rPr>
        <w:sz w:val="18"/>
        <w:szCs w:val="18"/>
      </w:rPr>
    </w:pPr>
    <w:r w:rsidRPr="00A51107">
      <w:rPr>
        <w:sz w:val="18"/>
        <w:szCs w:val="18"/>
      </w:rPr>
      <w:t xml:space="preserve">                                                                                                                          EPBC303DC/SFS/</w:t>
    </w:r>
    <w:r w:rsidR="008A2062" w:rsidRPr="00A51107">
      <w:rPr>
        <w:sz w:val="18"/>
        <w:szCs w:val="18"/>
      </w:rPr>
      <w:t>2019</w:t>
    </w:r>
    <w:r w:rsidRPr="00A51107">
      <w:rPr>
        <w:sz w:val="18"/>
        <w:szCs w:val="18"/>
      </w:rPr>
      <w:t>/</w:t>
    </w:r>
    <w:r w:rsidR="008A2062" w:rsidRPr="00A51107">
      <w:rPr>
        <w:sz w:val="18"/>
        <w:szCs w:val="18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23F1F" w14:textId="77777777" w:rsidR="009F2AB3" w:rsidRDefault="009F2AB3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14:paraId="15CC573D" w14:textId="77777777" w:rsidR="009F2AB3" w:rsidRDefault="009F2AB3">
    <w:pPr>
      <w:pStyle w:val="Header"/>
      <w:jc w:val="right"/>
      <w:rPr>
        <w:sz w:val="20"/>
      </w:rPr>
    </w:pPr>
    <w:r>
      <w:rPr>
        <w:color w:val="000000"/>
        <w:sz w:val="20"/>
        <w:highlight w:val="yellow"/>
        <w:lang w:eastAsia="en-AU"/>
      </w:rPr>
      <w:t>EPBC303DC/SFS/2007/02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C2681E"/>
    <w:multiLevelType w:val="hybridMultilevel"/>
    <w:tmpl w:val="374A7904"/>
    <w:lvl w:ilvl="0" w:tplc="B5B6B8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8881934"/>
    <w:multiLevelType w:val="hybridMultilevel"/>
    <w:tmpl w:val="15C22CAC"/>
    <w:lvl w:ilvl="0" w:tplc="163EBFA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0768A"/>
    <w:multiLevelType w:val="multilevel"/>
    <w:tmpl w:val="374A79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3CE4347D"/>
    <w:multiLevelType w:val="hybridMultilevel"/>
    <w:tmpl w:val="FC24B04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3E12"/>
    <w:multiLevelType w:val="hybridMultilevel"/>
    <w:tmpl w:val="A2C28412"/>
    <w:lvl w:ilvl="0" w:tplc="1808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D56DD"/>
    <w:multiLevelType w:val="hybridMultilevel"/>
    <w:tmpl w:val="3EBACA02"/>
    <w:lvl w:ilvl="0" w:tplc="5D1EC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5BEE102D"/>
    <w:multiLevelType w:val="multilevel"/>
    <w:tmpl w:val="8B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B93A2F"/>
    <w:multiLevelType w:val="multilevel"/>
    <w:tmpl w:val="C9B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7B67AF7"/>
    <w:multiLevelType w:val="hybridMultilevel"/>
    <w:tmpl w:val="70307F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D03AA"/>
    <w:multiLevelType w:val="hybridMultilevel"/>
    <w:tmpl w:val="576087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C44223"/>
    <w:multiLevelType w:val="hybridMultilevel"/>
    <w:tmpl w:val="16ECA17A"/>
    <w:lvl w:ilvl="0" w:tplc="6C36CD72">
      <w:start w:val="1"/>
      <w:numFmt w:val="bullet"/>
      <w:pStyle w:val="Stylea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022" w:hanging="360"/>
      </w:pPr>
    </w:lvl>
    <w:lvl w:ilvl="2" w:tplc="0C09001B" w:tentative="1">
      <w:start w:val="1"/>
      <w:numFmt w:val="lowerRoman"/>
      <w:lvlText w:val="%3."/>
      <w:lvlJc w:val="right"/>
      <w:pPr>
        <w:ind w:left="2742" w:hanging="180"/>
      </w:pPr>
    </w:lvl>
    <w:lvl w:ilvl="3" w:tplc="0C09000F" w:tentative="1">
      <w:start w:val="1"/>
      <w:numFmt w:val="decimal"/>
      <w:lvlText w:val="%4."/>
      <w:lvlJc w:val="left"/>
      <w:pPr>
        <w:ind w:left="3462" w:hanging="360"/>
      </w:pPr>
    </w:lvl>
    <w:lvl w:ilvl="4" w:tplc="0C090019" w:tentative="1">
      <w:start w:val="1"/>
      <w:numFmt w:val="lowerLetter"/>
      <w:lvlText w:val="%5."/>
      <w:lvlJc w:val="left"/>
      <w:pPr>
        <w:ind w:left="4182" w:hanging="360"/>
      </w:pPr>
    </w:lvl>
    <w:lvl w:ilvl="5" w:tplc="0C09001B" w:tentative="1">
      <w:start w:val="1"/>
      <w:numFmt w:val="lowerRoman"/>
      <w:lvlText w:val="%6."/>
      <w:lvlJc w:val="right"/>
      <w:pPr>
        <w:ind w:left="4902" w:hanging="180"/>
      </w:pPr>
    </w:lvl>
    <w:lvl w:ilvl="6" w:tplc="0C09000F" w:tentative="1">
      <w:start w:val="1"/>
      <w:numFmt w:val="decimal"/>
      <w:lvlText w:val="%7."/>
      <w:lvlJc w:val="left"/>
      <w:pPr>
        <w:ind w:left="5622" w:hanging="360"/>
      </w:pPr>
    </w:lvl>
    <w:lvl w:ilvl="7" w:tplc="0C090019" w:tentative="1">
      <w:start w:val="1"/>
      <w:numFmt w:val="lowerLetter"/>
      <w:lvlText w:val="%8."/>
      <w:lvlJc w:val="left"/>
      <w:pPr>
        <w:ind w:left="6342" w:hanging="360"/>
      </w:pPr>
    </w:lvl>
    <w:lvl w:ilvl="8" w:tplc="0C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5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13"/>
  </w:num>
  <w:num w:numId="10">
    <w:abstractNumId w:val="1"/>
  </w:num>
  <w:num w:numId="11">
    <w:abstractNumId w:val="5"/>
  </w:num>
  <w:num w:numId="12">
    <w:abstractNumId w:val="8"/>
  </w:num>
  <w:num w:numId="13">
    <w:abstractNumId w:val="14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3"/>
    <w:rsid w:val="00001FAA"/>
    <w:rsid w:val="000522BA"/>
    <w:rsid w:val="000665ED"/>
    <w:rsid w:val="000A14B9"/>
    <w:rsid w:val="000C2EAF"/>
    <w:rsid w:val="000E093D"/>
    <w:rsid w:val="000F486C"/>
    <w:rsid w:val="001232C3"/>
    <w:rsid w:val="00155FBE"/>
    <w:rsid w:val="00164913"/>
    <w:rsid w:val="00176B91"/>
    <w:rsid w:val="00180AC6"/>
    <w:rsid w:val="0019093A"/>
    <w:rsid w:val="001935DA"/>
    <w:rsid w:val="001952E9"/>
    <w:rsid w:val="001B3066"/>
    <w:rsid w:val="001B45BE"/>
    <w:rsid w:val="0022458A"/>
    <w:rsid w:val="0022505D"/>
    <w:rsid w:val="00275847"/>
    <w:rsid w:val="00280308"/>
    <w:rsid w:val="00321840"/>
    <w:rsid w:val="0033349E"/>
    <w:rsid w:val="00393F33"/>
    <w:rsid w:val="003C2309"/>
    <w:rsid w:val="003E202D"/>
    <w:rsid w:val="00416166"/>
    <w:rsid w:val="00420A35"/>
    <w:rsid w:val="00423D86"/>
    <w:rsid w:val="0043491A"/>
    <w:rsid w:val="00441BCE"/>
    <w:rsid w:val="004566F2"/>
    <w:rsid w:val="004773D7"/>
    <w:rsid w:val="00490587"/>
    <w:rsid w:val="004A0337"/>
    <w:rsid w:val="004A14C7"/>
    <w:rsid w:val="004B44AD"/>
    <w:rsid w:val="004C0FA8"/>
    <w:rsid w:val="004D3569"/>
    <w:rsid w:val="004D7532"/>
    <w:rsid w:val="004E4E3F"/>
    <w:rsid w:val="004E6E7E"/>
    <w:rsid w:val="004E7769"/>
    <w:rsid w:val="004F02A6"/>
    <w:rsid w:val="004F4D24"/>
    <w:rsid w:val="00503A5F"/>
    <w:rsid w:val="00510141"/>
    <w:rsid w:val="00535E64"/>
    <w:rsid w:val="00557EAA"/>
    <w:rsid w:val="0057567F"/>
    <w:rsid w:val="00584DA1"/>
    <w:rsid w:val="005A601F"/>
    <w:rsid w:val="005F75F5"/>
    <w:rsid w:val="00620A66"/>
    <w:rsid w:val="00632B3C"/>
    <w:rsid w:val="006666A6"/>
    <w:rsid w:val="00682861"/>
    <w:rsid w:val="00692388"/>
    <w:rsid w:val="006B2BEE"/>
    <w:rsid w:val="006B4429"/>
    <w:rsid w:val="006F0798"/>
    <w:rsid w:val="0070152C"/>
    <w:rsid w:val="0074573B"/>
    <w:rsid w:val="007543B8"/>
    <w:rsid w:val="00756ED6"/>
    <w:rsid w:val="00786171"/>
    <w:rsid w:val="007B7B9E"/>
    <w:rsid w:val="007C2710"/>
    <w:rsid w:val="007F3D5F"/>
    <w:rsid w:val="008112EE"/>
    <w:rsid w:val="008A2062"/>
    <w:rsid w:val="008A6DA1"/>
    <w:rsid w:val="008B01B7"/>
    <w:rsid w:val="008B0A3D"/>
    <w:rsid w:val="008D3B05"/>
    <w:rsid w:val="008E0C5A"/>
    <w:rsid w:val="008E0E5A"/>
    <w:rsid w:val="008E3E73"/>
    <w:rsid w:val="00910EF7"/>
    <w:rsid w:val="00920B46"/>
    <w:rsid w:val="00922456"/>
    <w:rsid w:val="00930DD8"/>
    <w:rsid w:val="009868F7"/>
    <w:rsid w:val="0099065C"/>
    <w:rsid w:val="009C039E"/>
    <w:rsid w:val="009F2AB3"/>
    <w:rsid w:val="00A00A31"/>
    <w:rsid w:val="00A51107"/>
    <w:rsid w:val="00A52CAE"/>
    <w:rsid w:val="00A73A4B"/>
    <w:rsid w:val="00A91C47"/>
    <w:rsid w:val="00A97E56"/>
    <w:rsid w:val="00B50557"/>
    <w:rsid w:val="00B54BD2"/>
    <w:rsid w:val="00B62586"/>
    <w:rsid w:val="00B70E6C"/>
    <w:rsid w:val="00B97DA7"/>
    <w:rsid w:val="00BC4EC4"/>
    <w:rsid w:val="00BE586E"/>
    <w:rsid w:val="00BF1DB6"/>
    <w:rsid w:val="00C2323E"/>
    <w:rsid w:val="00CA5C79"/>
    <w:rsid w:val="00CC0761"/>
    <w:rsid w:val="00CC40F4"/>
    <w:rsid w:val="00CE1372"/>
    <w:rsid w:val="00CE4901"/>
    <w:rsid w:val="00CF637D"/>
    <w:rsid w:val="00D0220F"/>
    <w:rsid w:val="00D02248"/>
    <w:rsid w:val="00D1096E"/>
    <w:rsid w:val="00D40358"/>
    <w:rsid w:val="00D42847"/>
    <w:rsid w:val="00D436FD"/>
    <w:rsid w:val="00D66FB2"/>
    <w:rsid w:val="00D76982"/>
    <w:rsid w:val="00D76D26"/>
    <w:rsid w:val="00DB4970"/>
    <w:rsid w:val="00DC4B6B"/>
    <w:rsid w:val="00E268D6"/>
    <w:rsid w:val="00E273FD"/>
    <w:rsid w:val="00E616AD"/>
    <w:rsid w:val="00E73DCB"/>
    <w:rsid w:val="00E757FC"/>
    <w:rsid w:val="00E841DB"/>
    <w:rsid w:val="00E90546"/>
    <w:rsid w:val="00EF1450"/>
    <w:rsid w:val="00F4739F"/>
    <w:rsid w:val="00F47CE6"/>
    <w:rsid w:val="00FA3D3E"/>
    <w:rsid w:val="00FB78C9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EDF6C"/>
  <w15:docId w15:val="{FDBCCB60-F98E-4F08-BAC6-175D35FC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71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C2710"/>
    <w:pPr>
      <w:keepNext/>
      <w:outlineLvl w:val="0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rsid w:val="007C2710"/>
    <w:pPr>
      <w:keepNext/>
      <w:jc w:val="right"/>
      <w:outlineLvl w:val="4"/>
    </w:pPr>
    <w:rPr>
      <w:rFonts w:ascii="Palatino" w:hAnsi="Palatino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7C2710"/>
    <w:pPr>
      <w:spacing w:before="120"/>
    </w:pPr>
    <w:rPr>
      <w:rFonts w:ascii="Palatino" w:hAnsi="Palatino"/>
      <w:szCs w:val="20"/>
      <w:lang w:val="en-AU"/>
    </w:rPr>
  </w:style>
  <w:style w:type="paragraph" w:styleId="Header">
    <w:name w:val="header"/>
    <w:basedOn w:val="Normal"/>
    <w:rsid w:val="007C2710"/>
    <w:pPr>
      <w:tabs>
        <w:tab w:val="center" w:pos="4252"/>
        <w:tab w:val="right" w:pos="8504"/>
      </w:tabs>
    </w:pPr>
    <w:rPr>
      <w:rFonts w:ascii="Palatino" w:hAnsi="Palatino"/>
      <w:szCs w:val="20"/>
      <w:lang w:val="en-AU"/>
    </w:rPr>
  </w:style>
  <w:style w:type="paragraph" w:styleId="NormalWeb">
    <w:name w:val="Normal (Web)"/>
    <w:basedOn w:val="Normal"/>
    <w:rsid w:val="007C27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7C2710"/>
    <w:pPr>
      <w:tabs>
        <w:tab w:val="right" w:pos="8040"/>
      </w:tabs>
    </w:pPr>
    <w:rPr>
      <w:rFonts w:ascii="Palatino" w:hAnsi="Palatino"/>
      <w:szCs w:val="20"/>
      <w:lang w:val="en-AU"/>
    </w:rPr>
  </w:style>
  <w:style w:type="character" w:styleId="Emphasis">
    <w:name w:val="Emphasis"/>
    <w:basedOn w:val="DefaultParagraphFont"/>
    <w:qFormat/>
    <w:rsid w:val="007C2710"/>
    <w:rPr>
      <w:i/>
      <w:iCs/>
    </w:rPr>
  </w:style>
  <w:style w:type="character" w:styleId="HTMLAcronym">
    <w:name w:val="HTML Acronym"/>
    <w:basedOn w:val="DefaultParagraphFont"/>
    <w:rsid w:val="007C2710"/>
  </w:style>
  <w:style w:type="paragraph" w:styleId="BalloonText">
    <w:name w:val="Balloon Text"/>
    <w:basedOn w:val="Normal"/>
    <w:semiHidden/>
    <w:rsid w:val="007C27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C27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C27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2710"/>
    <w:rPr>
      <w:b/>
      <w:bCs/>
    </w:rPr>
  </w:style>
  <w:style w:type="paragraph" w:customStyle="1" w:styleId="Default">
    <w:name w:val="Default"/>
    <w:rsid w:val="007C27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99065C"/>
    <w:rPr>
      <w:lang w:val="en-US" w:eastAsia="en-US"/>
    </w:rPr>
  </w:style>
  <w:style w:type="character" w:styleId="Hyperlink">
    <w:name w:val="Hyperlink"/>
    <w:basedOn w:val="DefaultParagraphFont"/>
    <w:rsid w:val="00A97E56"/>
    <w:rPr>
      <w:color w:val="0000FF"/>
      <w:u w:val="single"/>
    </w:rPr>
  </w:style>
  <w:style w:type="paragraph" w:customStyle="1" w:styleId="Stylea">
    <w:name w:val="Style (a)"/>
    <w:basedOn w:val="Normal"/>
    <w:qFormat/>
    <w:rsid w:val="004E6E7E"/>
    <w:pPr>
      <w:numPr>
        <w:numId w:val="13"/>
      </w:numPr>
      <w:ind w:left="714" w:hanging="357"/>
    </w:pPr>
    <w:rPr>
      <w:snapToGrid w:val="0"/>
      <w:color w:val="FF0000"/>
      <w:lang w:val="en-AU"/>
    </w:rPr>
  </w:style>
  <w:style w:type="paragraph" w:styleId="ListBullet">
    <w:name w:val="List Bullet"/>
    <w:basedOn w:val="Normal"/>
    <w:autoRedefine/>
    <w:uiPriority w:val="99"/>
    <w:unhideWhenUsed/>
    <w:rsid w:val="004E7769"/>
    <w:pPr>
      <w:numPr>
        <w:numId w:val="15"/>
      </w:numPr>
      <w:tabs>
        <w:tab w:val="left" w:pos="1096"/>
      </w:tabs>
      <w:autoSpaceDE w:val="0"/>
      <w:autoSpaceDN w:val="0"/>
      <w:adjustRightInd w:val="0"/>
      <w:spacing w:before="60" w:after="60"/>
      <w:ind w:left="227" w:hanging="227"/>
    </w:pPr>
    <w:rPr>
      <w:rFonts w:eastAsia="Calibri"/>
      <w:snapToGrid w:val="0"/>
      <w:color w:val="000000"/>
      <w:sz w:val="22"/>
      <w:szCs w:val="22"/>
      <w:lang w:val="en-AU" w:eastAsia="en-AU"/>
    </w:rPr>
  </w:style>
  <w:style w:type="paragraph" w:styleId="FootnoteText">
    <w:name w:val="footnote text"/>
    <w:basedOn w:val="Normal"/>
    <w:link w:val="FootnoteTextChar"/>
    <w:rsid w:val="004E7769"/>
    <w:pPr>
      <w:tabs>
        <w:tab w:val="left" w:pos="1096"/>
      </w:tabs>
      <w:spacing w:before="60" w:after="60"/>
    </w:pPr>
    <w:rPr>
      <w:rFonts w:eastAsia="Calibri"/>
      <w:snapToGrid w:val="0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4E7769"/>
    <w:rPr>
      <w:rFonts w:eastAsia="Calibri"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4E7769"/>
    <w:pPr>
      <w:ind w:left="720"/>
      <w:contextualSpacing/>
    </w:pPr>
  </w:style>
  <w:style w:type="table" w:styleId="TableGrid">
    <w:name w:val="Table Grid"/>
    <w:basedOn w:val="TableNormal"/>
    <w:uiPriority w:val="59"/>
    <w:rsid w:val="00A52CAE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9DB8618430E8D149BA674DA7B0E0C3F00100841C706EC42F36488E878CEA66D5CB61" ma:contentTypeVersion="6" ma:contentTypeDescription="Create a new Word Document" ma:contentTypeScope="" ma:versionID="26de00711b20960803311806088cc2b6">
  <xsd:schema xmlns:xsd="http://www.w3.org/2001/XMLSchema" xmlns:xs="http://www.w3.org/2001/XMLSchema" xmlns:p="http://schemas.microsoft.com/office/2006/metadata/properties" xmlns:ns2="344c6e69-c594-4ca4-b341-09ae9dfc1422" targetNamespace="http://schemas.microsoft.com/office/2006/metadata/properties" ma:root="true" ma:fieldsID="a92609f4632278862e9b8abf514989f4" ns2:_="">
    <xsd:import namespace="344c6e69-c594-4ca4-b341-09ae9dfc1422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>Approved</Approval>
    <Function xmlns="344c6e69-c594-4ca4-b341-09ae9dfc1422">Regulation</Function>
    <DocumentDescription xmlns="344c6e69-c594-4ca4-b341-09ae9dfc1422">Att. E. Final. Approved by John Gibbs.</DocumentDescription>
    <RecordNumber xmlns="344c6e69-c594-4ca4-b341-09ae9dfc1422">000103913</Record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B0B78-03DE-44EE-AA4B-8CFEF1E32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FDF87-9D94-43A0-B8FC-AA2718EC450C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344c6e69-c594-4ca4-b341-09ae9dfc1422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A083AD-EF6C-4EDB-AE9C-714DF7705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A6012-2B08-4663-A740-5DC84F45F7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D1F3BB-7629-4212-842D-F9834A75559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9DC148D-4C77-4306-ADBF-678425B3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37DA76B1</Template>
  <TotalTime>2</TotalTime>
  <Pages>3</Pages>
  <Words>454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Full assessment - 2019 - LENS - Att E</vt:lpstr>
    </vt:vector>
  </TitlesOfParts>
  <Company>Department of the Environment and Heritage</Company>
  <LinksUpToDate>false</LinksUpToDate>
  <CharactersWithSpaces>3050</CharactersWithSpaces>
  <SharedDoc>false</SharedDoc>
  <HLinks>
    <vt:vector size="12" baseType="variant">
      <vt:variant>
        <vt:i4>1704003</vt:i4>
      </vt:variant>
      <vt:variant>
        <vt:i4>3</vt:i4>
      </vt:variant>
      <vt:variant>
        <vt:i4>0</vt:i4>
      </vt:variant>
      <vt:variant>
        <vt:i4>5</vt:i4>
      </vt:variant>
      <vt:variant>
        <vt:lpwstr>http://152.91.15.12/portal/govgazonline.nsf/(custom-govnot-pub-view)?OpenView</vt:lpwstr>
      </vt:variant>
      <vt:variant>
        <vt:lpwstr/>
      </vt:variant>
      <vt:variant>
        <vt:i4>2031632</vt:i4>
      </vt:variant>
      <vt:variant>
        <vt:i4>0</vt:i4>
      </vt:variant>
      <vt:variant>
        <vt:i4>0</vt:i4>
      </vt:variant>
      <vt:variant>
        <vt:i4>5</vt:i4>
      </vt:variant>
      <vt:variant>
        <vt:lpwstr>http://www.environment.gov.au/coasts/fisheries/index.html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Full assessment - 2019 - LENS - Att E</dc:title>
  <dc:creator>_</dc:creator>
  <cp:lastModifiedBy>L'Epagniol, Justine</cp:lastModifiedBy>
  <cp:revision>4</cp:revision>
  <cp:lastPrinted>2019-09-09T03:51:00Z</cp:lastPrinted>
  <dcterms:created xsi:type="dcterms:W3CDTF">2019-09-10T02:12:00Z</dcterms:created>
  <dcterms:modified xsi:type="dcterms:W3CDTF">2019-09-10T02:46:00Z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0x0101009DB8618430E8D149BA674DA7B0E0C3F00100841C706EC42F36488E878CEA66D5CB61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{f23135ab-730d-4959-8494-ddc1521885cc}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IconOverlay">
    <vt:lpwstr/>
  </property>
</Properties>
</file>