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3F071" w14:textId="77777777" w:rsidR="00F01A3F" w:rsidRPr="00622DCE" w:rsidRDefault="00904127" w:rsidP="00622DCE">
      <w:pPr>
        <w:pStyle w:val="LDClauseHeading"/>
        <w:keepNext w:val="0"/>
        <w:spacing w:before="0"/>
      </w:pPr>
      <w:r w:rsidRPr="00622DCE">
        <w:t>Explanatory Statement</w:t>
      </w:r>
    </w:p>
    <w:p w14:paraId="5BFBD2AD" w14:textId="77777777" w:rsidR="00F01A3F" w:rsidRPr="00622DCE" w:rsidRDefault="00904127" w:rsidP="00622DCE">
      <w:pPr>
        <w:pStyle w:val="LDClauseHeading"/>
        <w:keepNext w:val="0"/>
      </w:pPr>
      <w:r w:rsidRPr="00622DCE">
        <w:t xml:space="preserve">Civil Aviation </w:t>
      </w:r>
      <w:r w:rsidR="00650038" w:rsidRPr="00622DCE">
        <w:t xml:space="preserve">Safety Regulations </w:t>
      </w:r>
      <w:r w:rsidRPr="00622DCE">
        <w:t>19</w:t>
      </w:r>
      <w:r w:rsidR="00650038" w:rsidRPr="00622DCE">
        <w:t>9</w:t>
      </w:r>
      <w:r w:rsidRPr="00622DCE">
        <w:t>8</w:t>
      </w:r>
    </w:p>
    <w:p w14:paraId="66CE1674" w14:textId="17ACFCF0" w:rsidR="004F14BF" w:rsidRPr="000F3A07" w:rsidRDefault="00B51AF0" w:rsidP="00FF7799">
      <w:pPr>
        <w:pStyle w:val="LDClauseHeading"/>
        <w:keepNext w:val="0"/>
        <w:tabs>
          <w:tab w:val="clear" w:pos="737"/>
          <w:tab w:val="left" w:pos="0"/>
        </w:tabs>
        <w:ind w:left="0" w:firstLine="0"/>
      </w:pPr>
      <w:r>
        <w:t>CASA EX</w:t>
      </w:r>
      <w:r w:rsidR="007A26F2">
        <w:t>102</w:t>
      </w:r>
      <w:r>
        <w:t>/19</w:t>
      </w:r>
      <w:r w:rsidR="00AF1BAB" w:rsidRPr="00622DCE">
        <w:t> </w:t>
      </w:r>
      <w:r>
        <w:t>—</w:t>
      </w:r>
      <w:r w:rsidR="001439A2">
        <w:t xml:space="preserve"> </w:t>
      </w:r>
      <w:r w:rsidR="00090735">
        <w:t xml:space="preserve">DAMP Requirements </w:t>
      </w:r>
      <w:r w:rsidR="00FF7339">
        <w:t xml:space="preserve">for </w:t>
      </w:r>
      <w:r w:rsidR="00AE0731">
        <w:t>M</w:t>
      </w:r>
      <w:r w:rsidR="00FF7339">
        <w:t xml:space="preserve">aintenance Organisations </w:t>
      </w:r>
      <w:r w:rsidR="00090735">
        <w:t>O</w:t>
      </w:r>
      <w:r w:rsidR="004C457A">
        <w:t xml:space="preserve">utside Australian </w:t>
      </w:r>
      <w:r w:rsidR="00090735">
        <w:t>T</w:t>
      </w:r>
      <w:r w:rsidR="004C457A">
        <w:t>erritory</w:t>
      </w:r>
      <w:r w:rsidR="00090735">
        <w:t xml:space="preserve"> Exemption 2019</w:t>
      </w:r>
    </w:p>
    <w:p w14:paraId="0B4057A8" w14:textId="77777777" w:rsidR="004F14BF" w:rsidRPr="000F3A07" w:rsidRDefault="00630706" w:rsidP="0036378F">
      <w:pPr>
        <w:spacing w:before="360"/>
        <w:rPr>
          <w:rFonts w:ascii="Times New Roman" w:hAnsi="Times New Roman"/>
          <w:b/>
        </w:rPr>
      </w:pPr>
      <w:r w:rsidRPr="000F3A07">
        <w:rPr>
          <w:rFonts w:ascii="Times New Roman" w:hAnsi="Times New Roman"/>
          <w:b/>
        </w:rPr>
        <w:t>Purpose</w:t>
      </w:r>
    </w:p>
    <w:p w14:paraId="3E6F70A5" w14:textId="6E6F554B" w:rsidR="00F1158D" w:rsidRDefault="001174E7" w:rsidP="00A74D9B">
      <w:pPr>
        <w:pStyle w:val="LDBodytext"/>
      </w:pPr>
      <w:r>
        <w:t xml:space="preserve">The purpose of the instrument is to allow DAMP organisations carrying out maintenance on aircraft or aeronautical products outside Australian territory to be exempt (subject to conditions) from the obligation to have a </w:t>
      </w:r>
      <w:r w:rsidR="007152E2">
        <w:t>drug and alcohol management plan (</w:t>
      </w:r>
      <w:r w:rsidRPr="007152E2">
        <w:rPr>
          <w:b/>
          <w:i/>
        </w:rPr>
        <w:t>DAMP</w:t>
      </w:r>
      <w:r w:rsidR="007152E2">
        <w:t>)</w:t>
      </w:r>
      <w:r>
        <w:t xml:space="preserve"> in relation to the maintenance carried out outside</w:t>
      </w:r>
      <w:r w:rsidR="00F04503">
        <w:t xml:space="preserve"> Australia by the organisation.</w:t>
      </w:r>
    </w:p>
    <w:p w14:paraId="40280F9D" w14:textId="77777777" w:rsidR="00A74D9B" w:rsidRDefault="00A74D9B" w:rsidP="00A74D9B">
      <w:pPr>
        <w:pStyle w:val="LDBodytext"/>
      </w:pPr>
    </w:p>
    <w:p w14:paraId="54412EA6" w14:textId="5BEBCD21" w:rsidR="00F1158D" w:rsidRDefault="00F1158D" w:rsidP="00A74D9B">
      <w:pPr>
        <w:pStyle w:val="LDBodytext"/>
      </w:pPr>
      <w:r>
        <w:t xml:space="preserve">The instrument would replace </w:t>
      </w:r>
      <w:r w:rsidR="004C457A">
        <w:t xml:space="preserve">CASA </w:t>
      </w:r>
      <w:r>
        <w:t>EX</w:t>
      </w:r>
      <w:r w:rsidR="003D62EA">
        <w:t>132/16</w:t>
      </w:r>
      <w:r>
        <w:t>, with some changes to clarify the policy intention.</w:t>
      </w:r>
    </w:p>
    <w:p w14:paraId="002955B1" w14:textId="77777777" w:rsidR="00A74D9B" w:rsidRPr="001174E7" w:rsidRDefault="00A74D9B" w:rsidP="00A74D9B">
      <w:pPr>
        <w:pStyle w:val="LDBodytext"/>
      </w:pPr>
      <w:bookmarkStart w:id="0" w:name="_GoBack"/>
      <w:bookmarkEnd w:id="0"/>
    </w:p>
    <w:p w14:paraId="6521E76E" w14:textId="77777777" w:rsidR="00090735" w:rsidRDefault="00090735" w:rsidP="00A74D9B">
      <w:pPr>
        <w:rPr>
          <w:rFonts w:ascii="Times New Roman" w:hAnsi="Times New Roman"/>
          <w:lang w:eastAsia="en-AU"/>
        </w:rPr>
      </w:pPr>
      <w:r>
        <w:rPr>
          <w:rFonts w:ascii="Times New Roman" w:hAnsi="Times New Roman"/>
          <w:b/>
          <w:lang w:eastAsia="en-AU"/>
        </w:rPr>
        <w:t>Legislation</w:t>
      </w:r>
    </w:p>
    <w:p w14:paraId="60B860F1" w14:textId="2A1E144D" w:rsidR="00090735" w:rsidRDefault="00090735" w:rsidP="00090735">
      <w:pPr>
        <w:rPr>
          <w:rFonts w:ascii="Times New Roman" w:hAnsi="Times New Roman"/>
        </w:rPr>
      </w:pPr>
      <w:r>
        <w:rPr>
          <w:rFonts w:ascii="Times New Roman" w:hAnsi="Times New Roman"/>
        </w:rPr>
        <w:t xml:space="preserve">Section 98 of the </w:t>
      </w:r>
      <w:r w:rsidRPr="0008465C">
        <w:rPr>
          <w:rFonts w:ascii="Times New Roman" w:hAnsi="Times New Roman"/>
          <w:i/>
        </w:rPr>
        <w:t>Civil Aviation Act 1988</w:t>
      </w:r>
      <w:r>
        <w:rPr>
          <w:rFonts w:ascii="Times New Roman" w:hAnsi="Times New Roman"/>
        </w:rPr>
        <w:t xml:space="preserve"> (the </w:t>
      </w:r>
      <w:r w:rsidRPr="00777D3F">
        <w:rPr>
          <w:rFonts w:ascii="Times New Roman" w:hAnsi="Times New Roman"/>
          <w:b/>
          <w:i/>
        </w:rPr>
        <w:t>Act</w:t>
      </w:r>
      <w:r>
        <w:rPr>
          <w:rFonts w:ascii="Times New Roman" w:hAnsi="Times New Roman"/>
        </w:rPr>
        <w:t xml:space="preserve">) empowers the Governor-General to make regulations for the Act and in the interests of the safety of air navigation. Relevantly, the Governor-General has made the </w:t>
      </w:r>
      <w:r>
        <w:rPr>
          <w:rFonts w:ascii="Times New Roman" w:hAnsi="Times New Roman"/>
          <w:i/>
        </w:rPr>
        <w:t>Civil Aviation Safety Regulations</w:t>
      </w:r>
      <w:r w:rsidR="00A74D9B">
        <w:rPr>
          <w:rFonts w:ascii="Times New Roman" w:hAnsi="Times New Roman"/>
          <w:i/>
        </w:rPr>
        <w:t xml:space="preserve"> </w:t>
      </w:r>
      <w:r>
        <w:rPr>
          <w:rFonts w:ascii="Times New Roman" w:hAnsi="Times New Roman"/>
          <w:i/>
        </w:rPr>
        <w:t xml:space="preserve">1998 </w:t>
      </w:r>
      <w:r>
        <w:rPr>
          <w:rFonts w:ascii="Times New Roman" w:hAnsi="Times New Roman"/>
        </w:rPr>
        <w:t>(</w:t>
      </w:r>
      <w:r w:rsidRPr="00190610">
        <w:rPr>
          <w:rFonts w:ascii="Times New Roman" w:hAnsi="Times New Roman"/>
          <w:b/>
          <w:i/>
        </w:rPr>
        <w:t>CASR</w:t>
      </w:r>
      <w:r>
        <w:rPr>
          <w:rFonts w:ascii="Times New Roman" w:hAnsi="Times New Roman"/>
        </w:rPr>
        <w:t xml:space="preserve">) and </w:t>
      </w:r>
      <w:r w:rsidRPr="00F25143">
        <w:rPr>
          <w:rFonts w:ascii="Times New Roman" w:hAnsi="Times New Roman"/>
          <w:i/>
        </w:rPr>
        <w:t>Civil Aviation Regulations</w:t>
      </w:r>
      <w:r w:rsidR="00A74D9B">
        <w:rPr>
          <w:rFonts w:ascii="Times New Roman" w:hAnsi="Times New Roman"/>
          <w:i/>
        </w:rPr>
        <w:t xml:space="preserve"> </w:t>
      </w:r>
      <w:r w:rsidRPr="00F25143">
        <w:rPr>
          <w:rFonts w:ascii="Times New Roman" w:hAnsi="Times New Roman"/>
          <w:i/>
        </w:rPr>
        <w:t>1988</w:t>
      </w:r>
      <w:r>
        <w:rPr>
          <w:rFonts w:ascii="Times New Roman" w:hAnsi="Times New Roman"/>
        </w:rPr>
        <w:t xml:space="preserve"> (</w:t>
      </w:r>
      <w:r w:rsidRPr="00F25143">
        <w:rPr>
          <w:rFonts w:ascii="Times New Roman" w:hAnsi="Times New Roman"/>
          <w:b/>
          <w:i/>
        </w:rPr>
        <w:t>CAR</w:t>
      </w:r>
      <w:r>
        <w:rPr>
          <w:rFonts w:ascii="Times New Roman" w:hAnsi="Times New Roman"/>
        </w:rPr>
        <w:t>).</w:t>
      </w:r>
    </w:p>
    <w:p w14:paraId="1C6BF2AB" w14:textId="233D7D87" w:rsidR="00090735" w:rsidRDefault="00090735" w:rsidP="00090735">
      <w:pPr>
        <w:rPr>
          <w:rFonts w:ascii="Times New Roman" w:hAnsi="Times New Roman"/>
          <w:i/>
        </w:rPr>
      </w:pPr>
    </w:p>
    <w:p w14:paraId="707ABE45" w14:textId="0DF64DC5" w:rsidR="00B51AF0" w:rsidRPr="00B51AF0" w:rsidRDefault="00B51AF0" w:rsidP="00090735">
      <w:pPr>
        <w:pStyle w:val="LDBodytext"/>
        <w:rPr>
          <w:i/>
          <w:iCs/>
        </w:rPr>
      </w:pPr>
      <w:r>
        <w:rPr>
          <w:i/>
          <w:iCs/>
        </w:rPr>
        <w:t>Exemptions</w:t>
      </w:r>
    </w:p>
    <w:p w14:paraId="0905586C" w14:textId="3F1CCFCC" w:rsidR="00090735" w:rsidRDefault="00090735" w:rsidP="00090735">
      <w:pPr>
        <w:pStyle w:val="LDBodytext"/>
      </w:pPr>
      <w:r>
        <w:t xml:space="preserve">Subpart 11.F of </w:t>
      </w:r>
      <w:r w:rsidRPr="00090735">
        <w:rPr>
          <w:bCs/>
          <w:iCs/>
        </w:rPr>
        <w:t>CASR</w:t>
      </w:r>
      <w:r w:rsidRPr="004213FD">
        <w:t xml:space="preserve"> </w:t>
      </w:r>
      <w:r>
        <w:t>provides for the granting of exemptions from particular provisions of the regulations. Subregulation 11.160</w:t>
      </w:r>
      <w:r w:rsidR="00A74D9B">
        <w:t> </w:t>
      </w:r>
      <w:r>
        <w:t>(1) of CASR provides that, for subsection 98</w:t>
      </w:r>
      <w:r w:rsidR="00A74D9B">
        <w:t> </w:t>
      </w:r>
      <w:r>
        <w:t>(5A) of the Act, the Civil Aviation Safety Authority (</w:t>
      </w:r>
      <w:r w:rsidRPr="0044563D">
        <w:rPr>
          <w:b/>
          <w:i/>
        </w:rPr>
        <w:t>CASA</w:t>
      </w:r>
      <w:r>
        <w:t>) may grant an exemption from a provision of the regulations</w:t>
      </w:r>
      <w:r w:rsidR="000F7816">
        <w:t>.</w:t>
      </w:r>
    </w:p>
    <w:p w14:paraId="6D2B6BFC" w14:textId="192BEC0D" w:rsidR="00090735" w:rsidRDefault="00090735" w:rsidP="00090735">
      <w:pPr>
        <w:pStyle w:val="LDBodytext"/>
      </w:pPr>
    </w:p>
    <w:p w14:paraId="65019F50" w14:textId="4F5CA3D1" w:rsidR="000F7816" w:rsidRDefault="000F7816" w:rsidP="000F7816">
      <w:pPr>
        <w:rPr>
          <w:rFonts w:ascii="Times New Roman" w:hAnsi="Times New Roman"/>
        </w:rPr>
      </w:pPr>
      <w:r>
        <w:rPr>
          <w:rFonts w:ascii="Times New Roman" w:hAnsi="Times New Roman"/>
        </w:rPr>
        <w:t>Under subregulation 11.160</w:t>
      </w:r>
      <w:r w:rsidR="00A74D9B">
        <w:rPr>
          <w:rFonts w:ascii="Times New Roman" w:hAnsi="Times New Roman"/>
        </w:rPr>
        <w:t> </w:t>
      </w:r>
      <w:r>
        <w:rPr>
          <w:rFonts w:ascii="Times New Roman" w:hAnsi="Times New Roman"/>
        </w:rPr>
        <w:t>(2) of CASR, an exemption may be granted to a person or a class of persons, and may specify the class by reference to membership of a specified body or any other characteristic.</w:t>
      </w:r>
    </w:p>
    <w:p w14:paraId="0A49A897" w14:textId="77777777" w:rsidR="000F7816" w:rsidRDefault="000F7816" w:rsidP="000F7816">
      <w:pPr>
        <w:rPr>
          <w:rFonts w:ascii="Times New Roman" w:hAnsi="Times New Roman"/>
        </w:rPr>
      </w:pPr>
    </w:p>
    <w:p w14:paraId="46D56B3E" w14:textId="24D29C50" w:rsidR="000F7816" w:rsidRDefault="000F7816" w:rsidP="000F7816">
      <w:pPr>
        <w:rPr>
          <w:rFonts w:ascii="Times New Roman" w:hAnsi="Times New Roman"/>
        </w:rPr>
      </w:pPr>
      <w:r>
        <w:rPr>
          <w:rFonts w:ascii="Times New Roman" w:hAnsi="Times New Roman"/>
        </w:rPr>
        <w:t>Under subregulation 11.160</w:t>
      </w:r>
      <w:r w:rsidR="00A74D9B">
        <w:rPr>
          <w:rFonts w:ascii="Times New Roman" w:hAnsi="Times New Roman"/>
        </w:rPr>
        <w:t> </w:t>
      </w:r>
      <w:r>
        <w:rPr>
          <w:rFonts w:ascii="Times New Roman" w:hAnsi="Times New Roman"/>
        </w:rPr>
        <w:t>(3) of CASR, an exemption may be granted on application by a person or on CASA’s own initiative.</w:t>
      </w:r>
    </w:p>
    <w:p w14:paraId="048000D2" w14:textId="77777777" w:rsidR="000F7816" w:rsidRDefault="000F7816" w:rsidP="000F7816">
      <w:pPr>
        <w:rPr>
          <w:rFonts w:ascii="Times New Roman" w:hAnsi="Times New Roman"/>
        </w:rPr>
      </w:pPr>
    </w:p>
    <w:p w14:paraId="3DAC1CDB" w14:textId="69151C8B" w:rsidR="000F7816" w:rsidRDefault="000F7816" w:rsidP="000F7816">
      <w:pPr>
        <w:rPr>
          <w:rFonts w:ascii="Times New Roman" w:hAnsi="Times New Roman"/>
        </w:rPr>
      </w:pPr>
      <w:r>
        <w:rPr>
          <w:rFonts w:ascii="Times New Roman" w:hAnsi="Times New Roman"/>
        </w:rPr>
        <w:t>Under s</w:t>
      </w:r>
      <w:r w:rsidRPr="005E5D0B">
        <w:rPr>
          <w:rFonts w:ascii="Times New Roman" w:hAnsi="Times New Roman"/>
        </w:rPr>
        <w:t>ubregulation 11.17</w:t>
      </w:r>
      <w:r>
        <w:rPr>
          <w:rFonts w:ascii="Times New Roman" w:hAnsi="Times New Roman"/>
        </w:rPr>
        <w:t>5</w:t>
      </w:r>
      <w:r w:rsidR="00A74D9B">
        <w:rPr>
          <w:rFonts w:ascii="Times New Roman" w:hAnsi="Times New Roman"/>
        </w:rPr>
        <w:t> </w:t>
      </w:r>
      <w:r w:rsidRPr="005E5D0B">
        <w:rPr>
          <w:rFonts w:ascii="Times New Roman" w:hAnsi="Times New Roman"/>
        </w:rPr>
        <w:t>(</w:t>
      </w:r>
      <w:r>
        <w:rPr>
          <w:rFonts w:ascii="Times New Roman" w:hAnsi="Times New Roman"/>
        </w:rPr>
        <w:t>4</w:t>
      </w:r>
      <w:r w:rsidRPr="005E5D0B">
        <w:rPr>
          <w:rFonts w:ascii="Times New Roman" w:hAnsi="Times New Roman"/>
        </w:rPr>
        <w:t>) of CASR</w:t>
      </w:r>
      <w:r>
        <w:rPr>
          <w:rFonts w:ascii="Times New Roman" w:hAnsi="Times New Roman"/>
        </w:rPr>
        <w:t>,</w:t>
      </w:r>
      <w:r w:rsidRPr="005E5D0B">
        <w:rPr>
          <w:rFonts w:ascii="Times New Roman" w:hAnsi="Times New Roman"/>
        </w:rPr>
        <w:t xml:space="preserve"> in deciding whether to </w:t>
      </w:r>
      <w:r>
        <w:rPr>
          <w:rFonts w:ascii="Times New Roman" w:hAnsi="Times New Roman"/>
        </w:rPr>
        <w:t xml:space="preserve">reissue </w:t>
      </w:r>
      <w:r w:rsidRPr="005E5D0B">
        <w:rPr>
          <w:rFonts w:ascii="Times New Roman" w:hAnsi="Times New Roman"/>
        </w:rPr>
        <w:t xml:space="preserve">an exemption, CASA must regard as paramount the preservation of </w:t>
      </w:r>
      <w:r>
        <w:rPr>
          <w:rFonts w:ascii="Times New Roman" w:hAnsi="Times New Roman"/>
        </w:rPr>
        <w:t xml:space="preserve">at least </w:t>
      </w:r>
      <w:r w:rsidRPr="005E5D0B">
        <w:rPr>
          <w:rFonts w:ascii="Times New Roman" w:hAnsi="Times New Roman"/>
        </w:rPr>
        <w:t>an acceptable level of aviation safety</w:t>
      </w:r>
      <w:r>
        <w:rPr>
          <w:rFonts w:ascii="Times New Roman" w:hAnsi="Times New Roman"/>
        </w:rPr>
        <w:t>. CASA has regard to the same test when deciding whether to grant an exemption on its own initiative.</w:t>
      </w:r>
    </w:p>
    <w:p w14:paraId="0EDBC99D" w14:textId="77777777" w:rsidR="000F7816" w:rsidRDefault="000F7816" w:rsidP="000F7816">
      <w:pPr>
        <w:rPr>
          <w:rFonts w:ascii="Times New Roman" w:hAnsi="Times New Roman"/>
        </w:rPr>
      </w:pPr>
    </w:p>
    <w:p w14:paraId="20D24D86" w14:textId="77777777" w:rsidR="000F7816" w:rsidRDefault="000F7816" w:rsidP="000F7816">
      <w:pPr>
        <w:rPr>
          <w:rFonts w:ascii="Times New Roman" w:hAnsi="Times New Roman"/>
        </w:rPr>
      </w:pPr>
      <w:r>
        <w:rPr>
          <w:rFonts w:ascii="Times New Roman" w:hAnsi="Times New Roman"/>
        </w:rPr>
        <w:t xml:space="preserve">Regulation 11.205 provides that CASA may impose conditions on an exemption if </w:t>
      </w:r>
      <w:proofErr w:type="gramStart"/>
      <w:r>
        <w:rPr>
          <w:rFonts w:ascii="Times New Roman" w:hAnsi="Times New Roman"/>
        </w:rPr>
        <w:t>necessary</w:t>
      </w:r>
      <w:proofErr w:type="gramEnd"/>
      <w:r>
        <w:rPr>
          <w:rFonts w:ascii="Times New Roman" w:hAnsi="Times New Roman"/>
        </w:rPr>
        <w:t xml:space="preserve"> in the interests of the safety of air navigation. Under regulation 11.210, it is a strict liability offence not to comply with the obligations imposed by a condition. </w:t>
      </w:r>
    </w:p>
    <w:p w14:paraId="3EF4DE14" w14:textId="77777777" w:rsidR="000F7816" w:rsidRDefault="000F7816" w:rsidP="000F7816">
      <w:pPr>
        <w:rPr>
          <w:rFonts w:ascii="Times New Roman" w:hAnsi="Times New Roman"/>
        </w:rPr>
      </w:pPr>
    </w:p>
    <w:p w14:paraId="0AD74F87" w14:textId="7334D238" w:rsidR="00B51AF0" w:rsidRDefault="000F7816" w:rsidP="00B51AF0">
      <w:pPr>
        <w:rPr>
          <w:rFonts w:ascii="Times New Roman" w:hAnsi="Times New Roman"/>
        </w:rPr>
      </w:pPr>
      <w:r>
        <w:rPr>
          <w:rFonts w:ascii="Times New Roman" w:hAnsi="Times New Roman"/>
        </w:rPr>
        <w:t>Regulation 11.225 of CASR requires an exemption to be published on the Internet. Under subregulation 11.230</w:t>
      </w:r>
      <w:r w:rsidR="00A74D9B">
        <w:rPr>
          <w:rFonts w:ascii="Times New Roman" w:hAnsi="Times New Roman"/>
        </w:rPr>
        <w:t> </w:t>
      </w:r>
      <w:r>
        <w:rPr>
          <w:rFonts w:ascii="Times New Roman" w:hAnsi="Times New Roman"/>
        </w:rPr>
        <w:t>(1), the maximum duration of an exemption is 3 years.</w:t>
      </w:r>
    </w:p>
    <w:p w14:paraId="42EDBB70" w14:textId="77777777" w:rsidR="00B51AF0" w:rsidRDefault="00B51AF0" w:rsidP="00B51AF0">
      <w:pPr>
        <w:rPr>
          <w:rFonts w:ascii="Times New Roman" w:hAnsi="Times New Roman"/>
        </w:rPr>
      </w:pPr>
    </w:p>
    <w:p w14:paraId="63A785CC" w14:textId="0112A26C" w:rsidR="001174E7" w:rsidRPr="00B51AF0" w:rsidRDefault="00B51AF0" w:rsidP="00B51AF0">
      <w:pPr>
        <w:rPr>
          <w:rFonts w:ascii="Times New Roman" w:hAnsi="Times New Roman"/>
          <w:bCs/>
          <w:i/>
          <w:iCs/>
        </w:rPr>
      </w:pPr>
      <w:r w:rsidRPr="00B51AF0">
        <w:rPr>
          <w:rFonts w:ascii="Times New Roman" w:hAnsi="Times New Roman"/>
          <w:bCs/>
          <w:i/>
          <w:iCs/>
        </w:rPr>
        <w:t>Drug and alcohol management plans (</w:t>
      </w:r>
      <w:r w:rsidRPr="00B51AF0">
        <w:rPr>
          <w:rFonts w:ascii="Times New Roman" w:hAnsi="Times New Roman"/>
          <w:b/>
          <w:i/>
          <w:iCs/>
        </w:rPr>
        <w:t>DAMP</w:t>
      </w:r>
      <w:r w:rsidRPr="00B51AF0">
        <w:rPr>
          <w:rFonts w:ascii="Times New Roman" w:hAnsi="Times New Roman"/>
          <w:bCs/>
          <w:i/>
          <w:iCs/>
        </w:rPr>
        <w:t>)</w:t>
      </w:r>
    </w:p>
    <w:p w14:paraId="2CC4C7BD" w14:textId="33C435F3" w:rsidR="00FF2782" w:rsidRDefault="00FF2782" w:rsidP="001439A2">
      <w:pPr>
        <w:spacing w:after="120"/>
        <w:rPr>
          <w:rFonts w:ascii="Times New Roman" w:hAnsi="Times New Roman"/>
        </w:rPr>
      </w:pPr>
      <w:r>
        <w:rPr>
          <w:rFonts w:ascii="Times New Roman" w:hAnsi="Times New Roman"/>
        </w:rPr>
        <w:t xml:space="preserve">Part IV of the </w:t>
      </w:r>
      <w:r w:rsidRPr="000F7816">
        <w:rPr>
          <w:rFonts w:ascii="Times New Roman" w:hAnsi="Times New Roman"/>
          <w:bCs/>
          <w:iCs/>
        </w:rPr>
        <w:t>Act</w:t>
      </w:r>
      <w:r>
        <w:rPr>
          <w:rFonts w:ascii="Times New Roman" w:hAnsi="Times New Roman"/>
        </w:rPr>
        <w:t xml:space="preserve"> deals with drug and alcohol management plans and testing. Division 1 of Part IV defines </w:t>
      </w:r>
      <w:r w:rsidRPr="00F04503">
        <w:rPr>
          <w:rFonts w:ascii="Times New Roman" w:hAnsi="Times New Roman"/>
          <w:b/>
          <w:i/>
        </w:rPr>
        <w:t>safety-sensitive aviation activities</w:t>
      </w:r>
      <w:r>
        <w:rPr>
          <w:rFonts w:ascii="Times New Roman" w:hAnsi="Times New Roman"/>
        </w:rPr>
        <w:t xml:space="preserve"> </w:t>
      </w:r>
      <w:r w:rsidR="00444771">
        <w:rPr>
          <w:rFonts w:ascii="Times New Roman" w:hAnsi="Times New Roman"/>
        </w:rPr>
        <w:t>(</w:t>
      </w:r>
      <w:r w:rsidR="00444771" w:rsidRPr="00444771">
        <w:rPr>
          <w:rFonts w:ascii="Times New Roman" w:hAnsi="Times New Roman"/>
          <w:b/>
          <w:bCs/>
          <w:i/>
          <w:iCs/>
        </w:rPr>
        <w:t>SSAA</w:t>
      </w:r>
      <w:r w:rsidR="00444771">
        <w:rPr>
          <w:rFonts w:ascii="Times New Roman" w:hAnsi="Times New Roman"/>
        </w:rPr>
        <w:t xml:space="preserve">) </w:t>
      </w:r>
      <w:r>
        <w:rPr>
          <w:rFonts w:ascii="Times New Roman" w:hAnsi="Times New Roman"/>
        </w:rPr>
        <w:t>to mean activities that impact directly or indirectly on the safety of civil air operations in Australian territory or the operation of Australian aircraft outside Australian territory.</w:t>
      </w:r>
    </w:p>
    <w:p w14:paraId="142F7554" w14:textId="6513FC49" w:rsidR="00FF2782" w:rsidRDefault="00FF2782" w:rsidP="00A74D9B">
      <w:pPr>
        <w:pStyle w:val="LDBodytext"/>
        <w:keepNext/>
      </w:pPr>
      <w:r w:rsidRPr="00F04503">
        <w:rPr>
          <w:b/>
          <w:i/>
        </w:rPr>
        <w:lastRenderedPageBreak/>
        <w:t>Australian aircraft</w:t>
      </w:r>
      <w:r>
        <w:t xml:space="preserve"> means aircraft registered in Australia or aircraft in Australian territory other than foreign registered aircraft and state aircraft, see section 3 of the Act.</w:t>
      </w:r>
    </w:p>
    <w:p w14:paraId="4AC265DE" w14:textId="77777777" w:rsidR="00A74D9B" w:rsidRPr="00FF2782" w:rsidRDefault="00A74D9B" w:rsidP="00A74D9B">
      <w:pPr>
        <w:pStyle w:val="LDBodytext"/>
        <w:keepNext/>
      </w:pPr>
    </w:p>
    <w:p w14:paraId="7BB4DEEB" w14:textId="1ECADE53" w:rsidR="00FF2782" w:rsidRDefault="00FF2782" w:rsidP="00A74D9B">
      <w:pPr>
        <w:keepNext/>
        <w:rPr>
          <w:rFonts w:ascii="Times New Roman" w:hAnsi="Times New Roman"/>
        </w:rPr>
      </w:pPr>
      <w:r>
        <w:rPr>
          <w:rFonts w:ascii="Times New Roman" w:hAnsi="Times New Roman"/>
        </w:rPr>
        <w:t>Division 2 of Part IV of the Act sets out regulation</w:t>
      </w:r>
      <w:r w:rsidR="0036378F">
        <w:rPr>
          <w:rFonts w:ascii="Times New Roman" w:hAnsi="Times New Roman"/>
        </w:rPr>
        <w:t>-</w:t>
      </w:r>
      <w:r>
        <w:rPr>
          <w:rFonts w:ascii="Times New Roman" w:hAnsi="Times New Roman"/>
        </w:rPr>
        <w:t xml:space="preserve">making powers in relation to </w:t>
      </w:r>
      <w:r w:rsidR="00B51AF0">
        <w:rPr>
          <w:rFonts w:ascii="Times New Roman" w:hAnsi="Times New Roman"/>
        </w:rPr>
        <w:t>DAMP</w:t>
      </w:r>
      <w:r w:rsidR="00F04503">
        <w:rPr>
          <w:rFonts w:ascii="Times New Roman" w:hAnsi="Times New Roman"/>
        </w:rPr>
        <w:t xml:space="preserve"> and testing.</w:t>
      </w:r>
    </w:p>
    <w:p w14:paraId="67BFE679" w14:textId="77777777" w:rsidR="00A74D9B" w:rsidRPr="00A74D9B" w:rsidRDefault="00A74D9B" w:rsidP="00A74D9B">
      <w:pPr>
        <w:pStyle w:val="LDBodytext"/>
      </w:pPr>
    </w:p>
    <w:p w14:paraId="64D8E18B" w14:textId="434E4031" w:rsidR="0033383F" w:rsidRDefault="0033383F" w:rsidP="00A74D9B">
      <w:pPr>
        <w:pStyle w:val="LDBodytext"/>
      </w:pPr>
      <w:r>
        <w:t>Subsection 34</w:t>
      </w:r>
      <w:r w:rsidR="00C42BD1">
        <w:t> </w:t>
      </w:r>
      <w:r>
        <w:t xml:space="preserve">(1) of the Act provides that the regulations may make provision for and in relation to the development, implementation and enforcement of </w:t>
      </w:r>
      <w:r w:rsidR="00B51AF0">
        <w:t>DAMP</w:t>
      </w:r>
      <w:r>
        <w:t xml:space="preserve"> covering persons who perform</w:t>
      </w:r>
      <w:r w:rsidR="00F04503">
        <w:t>,</w:t>
      </w:r>
      <w:r>
        <w:t xml:space="preserve"> or are available to perform</w:t>
      </w:r>
      <w:r w:rsidR="00F04503">
        <w:t>,</w:t>
      </w:r>
      <w:r>
        <w:t xml:space="preserve"> safety</w:t>
      </w:r>
      <w:r w:rsidR="00444771">
        <w:t>-</w:t>
      </w:r>
      <w:r>
        <w:t>sensitive aviation activities.</w:t>
      </w:r>
    </w:p>
    <w:p w14:paraId="3981AC3D" w14:textId="77777777" w:rsidR="00A74D9B" w:rsidRDefault="00A74D9B" w:rsidP="00A74D9B">
      <w:pPr>
        <w:pStyle w:val="LDBodytext"/>
      </w:pPr>
    </w:p>
    <w:p w14:paraId="6F517B38" w14:textId="3EB965C5" w:rsidR="0033383F" w:rsidRDefault="0033383F" w:rsidP="00A74D9B">
      <w:pPr>
        <w:pStyle w:val="LDBodytext"/>
      </w:pPr>
      <w:r>
        <w:t>Subsection 34</w:t>
      </w:r>
      <w:r w:rsidR="00C42BD1">
        <w:t> </w:t>
      </w:r>
      <w:r>
        <w:t>(3) provides that regulations may not be made for the purposes of section 34 unless the performance of the safety-sensitive aviation activities concerned could be adversely affected by the use of alcohol or a testable drug by persons who perform the activities.</w:t>
      </w:r>
    </w:p>
    <w:p w14:paraId="69820696" w14:textId="77777777" w:rsidR="00A74D9B" w:rsidRDefault="00A74D9B" w:rsidP="00A74D9B">
      <w:pPr>
        <w:pStyle w:val="LDBodytext"/>
      </w:pPr>
    </w:p>
    <w:p w14:paraId="23F0F880" w14:textId="3C43A865" w:rsidR="0033383F" w:rsidRDefault="0033383F" w:rsidP="00A74D9B">
      <w:pPr>
        <w:pStyle w:val="LDBodytext"/>
      </w:pPr>
      <w:r>
        <w:t xml:space="preserve">Section 35 of the Act </w:t>
      </w:r>
      <w:r w:rsidR="004C457A">
        <w:t>provides</w:t>
      </w:r>
      <w:r>
        <w:t xml:space="preserve"> the kinds of things that may be covered by regulations made under subsection 34</w:t>
      </w:r>
      <w:r w:rsidR="004C457A">
        <w:t> </w:t>
      </w:r>
      <w:r>
        <w:t xml:space="preserve">(1) of the Act. These include the persons required to develop a </w:t>
      </w:r>
      <w:r w:rsidR="00B51AF0">
        <w:t>DAMP</w:t>
      </w:r>
      <w:r>
        <w:t>, t</w:t>
      </w:r>
      <w:r w:rsidR="00133E0C">
        <w:t>he persons covered by the plans and</w:t>
      </w:r>
      <w:r>
        <w:t xml:space="preserve"> the content of such plans including requirem</w:t>
      </w:r>
      <w:r w:rsidR="00C42BD1">
        <w:t>ents for drug and alcohol tests</w:t>
      </w:r>
      <w:r>
        <w:t>, drug and alcohol management, treatment, counselling and rehabilitation.</w:t>
      </w:r>
    </w:p>
    <w:p w14:paraId="0AA006DB" w14:textId="77777777" w:rsidR="00A74D9B" w:rsidRPr="0033383F" w:rsidRDefault="00A74D9B" w:rsidP="00A74D9B">
      <w:pPr>
        <w:pStyle w:val="LDBodytext"/>
      </w:pPr>
    </w:p>
    <w:p w14:paraId="6E7A025D" w14:textId="4C550A90" w:rsidR="00FF2782" w:rsidRPr="0033383F" w:rsidRDefault="0033383F" w:rsidP="00A74D9B">
      <w:pPr>
        <w:rPr>
          <w:rFonts w:ascii="Times New Roman" w:hAnsi="Times New Roman"/>
          <w:b/>
        </w:rPr>
      </w:pPr>
      <w:r w:rsidRPr="0033383F">
        <w:rPr>
          <w:rFonts w:ascii="Times New Roman" w:hAnsi="Times New Roman"/>
          <w:b/>
        </w:rPr>
        <w:t>Part 99</w:t>
      </w:r>
      <w:r w:rsidR="00444771">
        <w:rPr>
          <w:rFonts w:ascii="Times New Roman" w:hAnsi="Times New Roman"/>
          <w:b/>
        </w:rPr>
        <w:t xml:space="preserve"> </w:t>
      </w:r>
      <w:r w:rsidR="000F7816">
        <w:rPr>
          <w:rFonts w:ascii="Times New Roman" w:hAnsi="Times New Roman"/>
          <w:b/>
        </w:rPr>
        <w:t>of C</w:t>
      </w:r>
      <w:r w:rsidR="000F7816" w:rsidRPr="000F7816">
        <w:rPr>
          <w:rFonts w:ascii="Times New Roman" w:hAnsi="Times New Roman"/>
          <w:b/>
          <w:iCs/>
        </w:rPr>
        <w:t>ASR</w:t>
      </w:r>
    </w:p>
    <w:p w14:paraId="59B9AF02" w14:textId="3833C312" w:rsidR="0033383F" w:rsidRDefault="0033383F" w:rsidP="00A74D9B">
      <w:pPr>
        <w:rPr>
          <w:rFonts w:ascii="Times New Roman" w:hAnsi="Times New Roman"/>
        </w:rPr>
      </w:pPr>
      <w:r>
        <w:rPr>
          <w:rFonts w:ascii="Times New Roman" w:hAnsi="Times New Roman"/>
        </w:rPr>
        <w:t xml:space="preserve">Part 99 of </w:t>
      </w:r>
      <w:r w:rsidR="000F7816">
        <w:rPr>
          <w:rFonts w:ascii="Times New Roman" w:hAnsi="Times New Roman"/>
        </w:rPr>
        <w:t>CASR</w:t>
      </w:r>
      <w:r>
        <w:rPr>
          <w:rFonts w:ascii="Times New Roman" w:hAnsi="Times New Roman"/>
        </w:rPr>
        <w:t xml:space="preserve"> provides for the development</w:t>
      </w:r>
      <w:r w:rsidR="004C457A">
        <w:rPr>
          <w:rFonts w:ascii="Times New Roman" w:hAnsi="Times New Roman"/>
        </w:rPr>
        <w:t>,</w:t>
      </w:r>
      <w:r>
        <w:rPr>
          <w:rFonts w:ascii="Times New Roman" w:hAnsi="Times New Roman"/>
        </w:rPr>
        <w:t xml:space="preserve"> implementation and enforcement of </w:t>
      </w:r>
      <w:r w:rsidR="007152E2">
        <w:rPr>
          <w:rFonts w:ascii="Times New Roman" w:hAnsi="Times New Roman"/>
        </w:rPr>
        <w:t>DAMPs</w:t>
      </w:r>
      <w:r>
        <w:rPr>
          <w:rFonts w:ascii="Times New Roman" w:hAnsi="Times New Roman"/>
        </w:rPr>
        <w:t xml:space="preserve"> covering persons who perform</w:t>
      </w:r>
      <w:r w:rsidR="0036378F">
        <w:rPr>
          <w:rFonts w:ascii="Times New Roman" w:hAnsi="Times New Roman"/>
        </w:rPr>
        <w:t>,</w:t>
      </w:r>
      <w:r>
        <w:rPr>
          <w:rFonts w:ascii="Times New Roman" w:hAnsi="Times New Roman"/>
        </w:rPr>
        <w:t xml:space="preserve"> or are available to perform</w:t>
      </w:r>
      <w:r w:rsidR="0036378F">
        <w:rPr>
          <w:rFonts w:ascii="Times New Roman" w:hAnsi="Times New Roman"/>
        </w:rPr>
        <w:t>,</w:t>
      </w:r>
      <w:r>
        <w:rPr>
          <w:rFonts w:ascii="Times New Roman" w:hAnsi="Times New Roman"/>
        </w:rPr>
        <w:t xml:space="preserve"> applicable S</w:t>
      </w:r>
      <w:r w:rsidR="00F1158D">
        <w:rPr>
          <w:rFonts w:ascii="Times New Roman" w:hAnsi="Times New Roman"/>
        </w:rPr>
        <w:t>SAA, see paragraph</w:t>
      </w:r>
      <w:r w:rsidR="001439A2">
        <w:rPr>
          <w:rFonts w:ascii="Times New Roman" w:hAnsi="Times New Roman"/>
        </w:rPr>
        <w:t> </w:t>
      </w:r>
      <w:r w:rsidR="00F1158D">
        <w:rPr>
          <w:rFonts w:ascii="Times New Roman" w:hAnsi="Times New Roman"/>
        </w:rPr>
        <w:t>99.005 (1) (a</w:t>
      </w:r>
      <w:r>
        <w:rPr>
          <w:rFonts w:ascii="Times New Roman" w:hAnsi="Times New Roman"/>
        </w:rPr>
        <w:t>).</w:t>
      </w:r>
    </w:p>
    <w:p w14:paraId="34CF5644" w14:textId="77777777" w:rsidR="00A74D9B" w:rsidRPr="00A74D9B" w:rsidRDefault="00A74D9B" w:rsidP="00A74D9B">
      <w:pPr>
        <w:pStyle w:val="LDBodytext"/>
      </w:pPr>
    </w:p>
    <w:p w14:paraId="437BB811" w14:textId="2AF82A35" w:rsidR="0033383F" w:rsidRDefault="0033383F" w:rsidP="00A74D9B">
      <w:pPr>
        <w:pStyle w:val="LDBodytext"/>
      </w:pPr>
      <w:r w:rsidRPr="0036378F">
        <w:rPr>
          <w:b/>
          <w:i/>
        </w:rPr>
        <w:t>Applicable SSAA</w:t>
      </w:r>
      <w:r>
        <w:t xml:space="preserve"> is defined in </w:t>
      </w:r>
      <w:r w:rsidR="00594326">
        <w:t>subregulation 99.010 (1) to mean a safety-sensitive aviation activity to which Part 99 of CASR applies under regulation 99.015.</w:t>
      </w:r>
    </w:p>
    <w:p w14:paraId="570881C2" w14:textId="77777777" w:rsidR="000F7816" w:rsidRDefault="000F7816" w:rsidP="00A74D9B">
      <w:pPr>
        <w:pStyle w:val="LDBodytext"/>
      </w:pPr>
    </w:p>
    <w:p w14:paraId="7C5143EE" w14:textId="34AC74C5" w:rsidR="00594326" w:rsidRDefault="00594326" w:rsidP="00A74D9B">
      <w:pPr>
        <w:pStyle w:val="LDBodytext"/>
      </w:pPr>
      <w:r>
        <w:t>Regulation 99.015 sets out the applicable SSAAs for Part 99 and includes:</w:t>
      </w:r>
    </w:p>
    <w:p w14:paraId="54A806E8" w14:textId="11602203" w:rsidR="00594326" w:rsidRDefault="00594326" w:rsidP="00A74D9B">
      <w:pPr>
        <w:pStyle w:val="LDBodytext"/>
        <w:numPr>
          <w:ilvl w:val="0"/>
          <w:numId w:val="22"/>
        </w:numPr>
      </w:pPr>
      <w:r>
        <w:t>maintenance of aircraft, aeronautical products, aviation radionavigation products and aviation telecommunications products, see paragraph</w:t>
      </w:r>
      <w:r w:rsidR="00063C84">
        <w:t xml:space="preserve"> </w:t>
      </w:r>
      <w:r>
        <w:t>99.015 (2) (c);</w:t>
      </w:r>
      <w:r w:rsidR="00133E0C">
        <w:t xml:space="preserve"> and</w:t>
      </w:r>
    </w:p>
    <w:p w14:paraId="4D1DDF74" w14:textId="21D5A27E" w:rsidR="00594326" w:rsidRDefault="00594326" w:rsidP="00A74D9B">
      <w:pPr>
        <w:pStyle w:val="LDBodytext"/>
        <w:numPr>
          <w:ilvl w:val="0"/>
          <w:numId w:val="22"/>
        </w:numPr>
      </w:pPr>
      <w:r>
        <w:t xml:space="preserve">the certification </w:t>
      </w:r>
      <w:r w:rsidR="004C457A">
        <w:t>of maintenance of a kind</w:t>
      </w:r>
      <w:r>
        <w:t xml:space="preserve"> mentioned in paragraph</w:t>
      </w:r>
      <w:r w:rsidR="00063C84">
        <w:t xml:space="preserve"> </w:t>
      </w:r>
      <w:r>
        <w:t>99.015</w:t>
      </w:r>
      <w:r w:rsidR="001439A2">
        <w:t> </w:t>
      </w:r>
      <w:r>
        <w:t>(</w:t>
      </w:r>
      <w:r w:rsidR="00B51AF0">
        <w:t>2</w:t>
      </w:r>
      <w:r>
        <w:t>)</w:t>
      </w:r>
      <w:r w:rsidR="001439A2">
        <w:t> </w:t>
      </w:r>
      <w:r>
        <w:t>(c), see paragraph 99.015</w:t>
      </w:r>
      <w:r w:rsidR="001439A2">
        <w:t> </w:t>
      </w:r>
      <w:r>
        <w:t>(2)</w:t>
      </w:r>
      <w:r w:rsidR="001439A2">
        <w:t> </w:t>
      </w:r>
      <w:r>
        <w:t xml:space="preserve">(d); </w:t>
      </w:r>
      <w:r w:rsidR="00133E0C">
        <w:t>and</w:t>
      </w:r>
    </w:p>
    <w:p w14:paraId="0E123192" w14:textId="112D488C" w:rsidR="00594326" w:rsidRDefault="00594326" w:rsidP="00A74D9B">
      <w:pPr>
        <w:pStyle w:val="LDBodytext"/>
        <w:numPr>
          <w:ilvl w:val="0"/>
          <w:numId w:val="22"/>
        </w:numPr>
      </w:pPr>
      <w:r>
        <w:t>issuing a certificate of release to service for an aircraft or aeronautical product in relation to maintenance carried out on the aircraft or aeronautical product, see paragraph 99.015 (2) (da).</w:t>
      </w:r>
    </w:p>
    <w:p w14:paraId="1144CE2C" w14:textId="77777777" w:rsidR="00A74D9B" w:rsidRPr="0033383F" w:rsidRDefault="00A74D9B" w:rsidP="00063C84">
      <w:pPr>
        <w:pStyle w:val="LDBodytext"/>
      </w:pPr>
    </w:p>
    <w:p w14:paraId="6B046C01" w14:textId="17A62103" w:rsidR="00FF2782" w:rsidRDefault="00FF7799" w:rsidP="00A74D9B">
      <w:pPr>
        <w:rPr>
          <w:rFonts w:ascii="Times New Roman" w:hAnsi="Times New Roman"/>
        </w:rPr>
      </w:pPr>
      <w:r w:rsidRPr="000F3A07">
        <w:rPr>
          <w:rFonts w:ascii="Times New Roman" w:hAnsi="Times New Roman"/>
        </w:rPr>
        <w:t>Under subregulation 99.030 (1) of CASR, an organisation must develo</w:t>
      </w:r>
      <w:r w:rsidR="00FF2782">
        <w:rPr>
          <w:rFonts w:ascii="Times New Roman" w:hAnsi="Times New Roman"/>
        </w:rPr>
        <w:t>p a DAMP if the organisation is listed in subregulation</w:t>
      </w:r>
      <w:r w:rsidR="00594326">
        <w:rPr>
          <w:rFonts w:ascii="Times New Roman" w:hAnsi="Times New Roman"/>
        </w:rPr>
        <w:t xml:space="preserve"> 99.030</w:t>
      </w:r>
      <w:r w:rsidR="00B3262C">
        <w:rPr>
          <w:rFonts w:ascii="Times New Roman" w:hAnsi="Times New Roman"/>
        </w:rPr>
        <w:t> </w:t>
      </w:r>
      <w:r w:rsidR="00FF2782">
        <w:rPr>
          <w:rFonts w:ascii="Times New Roman" w:hAnsi="Times New Roman"/>
        </w:rPr>
        <w:t xml:space="preserve">(2) and </w:t>
      </w:r>
      <w:r w:rsidRPr="000F3A07">
        <w:rPr>
          <w:rFonts w:ascii="Times New Roman" w:hAnsi="Times New Roman"/>
        </w:rPr>
        <w:t>has</w:t>
      </w:r>
      <w:r w:rsidR="00FF2782">
        <w:rPr>
          <w:rFonts w:ascii="Times New Roman" w:hAnsi="Times New Roman"/>
        </w:rPr>
        <w:t xml:space="preserve"> an employee</w:t>
      </w:r>
      <w:r w:rsidR="00594326">
        <w:rPr>
          <w:rFonts w:ascii="Times New Roman" w:hAnsi="Times New Roman"/>
        </w:rPr>
        <w:t xml:space="preserve"> or contractor</w:t>
      </w:r>
      <w:r w:rsidRPr="000F3A07">
        <w:rPr>
          <w:rFonts w:ascii="Times New Roman" w:hAnsi="Times New Roman"/>
        </w:rPr>
        <w:t xml:space="preserve"> who perform</w:t>
      </w:r>
      <w:r w:rsidR="00FF2782">
        <w:rPr>
          <w:rFonts w:ascii="Times New Roman" w:hAnsi="Times New Roman"/>
        </w:rPr>
        <w:t>s</w:t>
      </w:r>
      <w:r w:rsidR="0036378F">
        <w:rPr>
          <w:rFonts w:ascii="Times New Roman" w:hAnsi="Times New Roman"/>
        </w:rPr>
        <w:t>,</w:t>
      </w:r>
      <w:r w:rsidR="00FF2782">
        <w:rPr>
          <w:rFonts w:ascii="Times New Roman" w:hAnsi="Times New Roman"/>
        </w:rPr>
        <w:t xml:space="preserve"> or is available to perform</w:t>
      </w:r>
      <w:r w:rsidR="0036378F">
        <w:rPr>
          <w:rFonts w:ascii="Times New Roman" w:hAnsi="Times New Roman"/>
        </w:rPr>
        <w:t>,</w:t>
      </w:r>
      <w:r w:rsidR="00FF2782">
        <w:rPr>
          <w:rFonts w:ascii="Times New Roman" w:hAnsi="Times New Roman"/>
        </w:rPr>
        <w:t xml:space="preserve"> a</w:t>
      </w:r>
      <w:r w:rsidR="0036378F">
        <w:rPr>
          <w:rFonts w:ascii="Times New Roman" w:hAnsi="Times New Roman"/>
        </w:rPr>
        <w:t>n SSAA</w:t>
      </w:r>
      <w:r w:rsidR="00594326">
        <w:rPr>
          <w:rFonts w:ascii="Times New Roman" w:hAnsi="Times New Roman"/>
        </w:rPr>
        <w:t>. This is a strict liability criminal offence provision with a penalty of 50 penalty units.</w:t>
      </w:r>
    </w:p>
    <w:p w14:paraId="5B4D3E50" w14:textId="77777777" w:rsidR="00A74D9B" w:rsidRPr="00A74D9B" w:rsidRDefault="00A74D9B" w:rsidP="00A74D9B">
      <w:pPr>
        <w:pStyle w:val="LDBodytext"/>
      </w:pPr>
    </w:p>
    <w:p w14:paraId="23B04485" w14:textId="36EDA04C" w:rsidR="00FF7799" w:rsidRDefault="00FF2782" w:rsidP="00A74D9B">
      <w:pPr>
        <w:rPr>
          <w:rFonts w:ascii="Times New Roman" w:hAnsi="Times New Roman"/>
        </w:rPr>
      </w:pPr>
      <w:r>
        <w:rPr>
          <w:rFonts w:ascii="Times New Roman" w:hAnsi="Times New Roman"/>
        </w:rPr>
        <w:t>Paragraphs 99.030</w:t>
      </w:r>
      <w:r w:rsidR="00133E0C">
        <w:rPr>
          <w:rFonts w:ascii="Times New Roman" w:hAnsi="Times New Roman"/>
        </w:rPr>
        <w:t> </w:t>
      </w:r>
      <w:r>
        <w:rPr>
          <w:rFonts w:ascii="Times New Roman" w:hAnsi="Times New Roman"/>
        </w:rPr>
        <w:t>(2)</w:t>
      </w:r>
      <w:r w:rsidR="00B3262C">
        <w:rPr>
          <w:rFonts w:ascii="Times New Roman" w:hAnsi="Times New Roman"/>
        </w:rPr>
        <w:t> </w:t>
      </w: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and (j) </w:t>
      </w:r>
      <w:r w:rsidR="00C42BD1">
        <w:rPr>
          <w:rFonts w:ascii="Times New Roman" w:hAnsi="Times New Roman"/>
        </w:rPr>
        <w:t>list</w:t>
      </w:r>
      <w:r>
        <w:rPr>
          <w:rFonts w:ascii="Times New Roman" w:hAnsi="Times New Roman"/>
        </w:rPr>
        <w:t xml:space="preserve"> the </w:t>
      </w:r>
      <w:r w:rsidR="00FF7799" w:rsidRPr="000F3A07">
        <w:rPr>
          <w:rFonts w:ascii="Times New Roman" w:hAnsi="Times New Roman"/>
        </w:rPr>
        <w:t>holder of a certificate of approval under regulation</w:t>
      </w:r>
      <w:r w:rsidR="00B3262C">
        <w:rPr>
          <w:rFonts w:ascii="Times New Roman" w:hAnsi="Times New Roman"/>
        </w:rPr>
        <w:t> </w:t>
      </w:r>
      <w:r w:rsidR="00FF7799" w:rsidRPr="000F3A07">
        <w:rPr>
          <w:rFonts w:ascii="Times New Roman" w:hAnsi="Times New Roman"/>
        </w:rPr>
        <w:t xml:space="preserve">30 of </w:t>
      </w:r>
      <w:r w:rsidR="00B51AF0">
        <w:rPr>
          <w:rFonts w:ascii="Times New Roman" w:hAnsi="Times New Roman"/>
        </w:rPr>
        <w:t xml:space="preserve">CAR </w:t>
      </w:r>
      <w:r w:rsidR="00FF7799">
        <w:rPr>
          <w:rFonts w:ascii="Times New Roman" w:hAnsi="Times New Roman"/>
        </w:rPr>
        <w:t xml:space="preserve">and a </w:t>
      </w:r>
      <w:r w:rsidR="00FF7799" w:rsidRPr="00FF7799">
        <w:rPr>
          <w:rFonts w:ascii="Times New Roman" w:hAnsi="Times New Roman"/>
        </w:rPr>
        <w:t>Part 145 organisation</w:t>
      </w:r>
      <w:r>
        <w:rPr>
          <w:rFonts w:ascii="Times New Roman" w:hAnsi="Times New Roman"/>
        </w:rPr>
        <w:t xml:space="preserve"> </w:t>
      </w:r>
      <w:r w:rsidR="00C42BD1">
        <w:rPr>
          <w:rFonts w:ascii="Times New Roman" w:hAnsi="Times New Roman"/>
        </w:rPr>
        <w:t xml:space="preserve">as </w:t>
      </w:r>
      <w:r>
        <w:rPr>
          <w:rFonts w:ascii="Times New Roman" w:hAnsi="Times New Roman"/>
        </w:rPr>
        <w:t>organisations that must develop a DAMP.</w:t>
      </w:r>
    </w:p>
    <w:p w14:paraId="1F0831B1" w14:textId="77777777" w:rsidR="00A74D9B" w:rsidRPr="00A74D9B" w:rsidRDefault="00A74D9B" w:rsidP="00A74D9B">
      <w:pPr>
        <w:pStyle w:val="LDBodytext"/>
      </w:pPr>
    </w:p>
    <w:p w14:paraId="3C417A5C" w14:textId="18670DD3" w:rsidR="00AF4E43" w:rsidRDefault="00AF4E43" w:rsidP="00A74D9B">
      <w:pPr>
        <w:pStyle w:val="LDBodytext"/>
      </w:pPr>
      <w:r>
        <w:t>Subr</w:t>
      </w:r>
      <w:r w:rsidR="00FF7799">
        <w:t>egulation 99.035</w:t>
      </w:r>
      <w:r w:rsidR="00B3262C">
        <w:t> </w:t>
      </w:r>
      <w:r>
        <w:t xml:space="preserve">(1) </w:t>
      </w:r>
      <w:r w:rsidR="00C42BD1">
        <w:t xml:space="preserve">provides that a person who is required to develop a DAMP must implement the DAMP by giving effect to regulation 99.080 and making the DAMP available </w:t>
      </w:r>
      <w:r>
        <w:t>to the person’s SSAA employees as required by Subpart 99.B.</w:t>
      </w:r>
    </w:p>
    <w:p w14:paraId="448A05CF" w14:textId="77777777" w:rsidR="00A74D9B" w:rsidRDefault="00A74D9B" w:rsidP="00A74D9B">
      <w:pPr>
        <w:pStyle w:val="LDBodytext"/>
      </w:pPr>
    </w:p>
    <w:p w14:paraId="36FFDF4F" w14:textId="7E0DABD7" w:rsidR="004C457A" w:rsidRDefault="00FF7799" w:rsidP="00A74D9B">
      <w:pPr>
        <w:pStyle w:val="LDBodytext"/>
      </w:pPr>
      <w:r>
        <w:lastRenderedPageBreak/>
        <w:t xml:space="preserve">Regulation 99.040 </w:t>
      </w:r>
      <w:r w:rsidR="00AF4E43">
        <w:t>sets out the requirements for a DAMP organisation making its DA</w:t>
      </w:r>
      <w:r w:rsidR="00F1158D">
        <w:t>MP available to SSAA employees.</w:t>
      </w:r>
    </w:p>
    <w:p w14:paraId="6D86488B" w14:textId="77777777" w:rsidR="00A74D9B" w:rsidRDefault="00A74D9B" w:rsidP="00A74D9B">
      <w:pPr>
        <w:pStyle w:val="LDBodytext"/>
      </w:pPr>
    </w:p>
    <w:p w14:paraId="6ABF2D51" w14:textId="1E77339B" w:rsidR="000F7816" w:rsidRDefault="000F7816" w:rsidP="00A74D9B">
      <w:pPr>
        <w:pStyle w:val="LDBodytext"/>
        <w:rPr>
          <w:b/>
        </w:rPr>
      </w:pPr>
      <w:r>
        <w:rPr>
          <w:b/>
        </w:rPr>
        <w:t>Background</w:t>
      </w:r>
    </w:p>
    <w:p w14:paraId="34EEA81F" w14:textId="7BE653DC" w:rsidR="000F7816" w:rsidRPr="000F7816" w:rsidRDefault="000F7816" w:rsidP="00A74D9B">
      <w:pPr>
        <w:pStyle w:val="LDBodytext"/>
        <w:rPr>
          <w:bCs/>
        </w:rPr>
      </w:pPr>
      <w:r w:rsidRPr="000F7816">
        <w:rPr>
          <w:bCs/>
        </w:rPr>
        <w:t>CASA EX132/16</w:t>
      </w:r>
      <w:r w:rsidR="007628E1">
        <w:rPr>
          <w:bCs/>
        </w:rPr>
        <w:t xml:space="preserve"> was in substantially the same terms as this instrument and expired on 31</w:t>
      </w:r>
      <w:r w:rsidR="00063C84">
        <w:rPr>
          <w:bCs/>
        </w:rPr>
        <w:t> </w:t>
      </w:r>
      <w:r w:rsidR="007628E1">
        <w:rPr>
          <w:bCs/>
        </w:rPr>
        <w:t>August 2019.</w:t>
      </w:r>
      <w:r w:rsidR="00952E7E">
        <w:rPr>
          <w:bCs/>
        </w:rPr>
        <w:t xml:space="preserve"> In turn, it replaced CASA EX95/13, which was in substantially the same terms.</w:t>
      </w:r>
    </w:p>
    <w:p w14:paraId="5B70CC9A" w14:textId="77777777" w:rsidR="00FF7339" w:rsidRDefault="00FF7339" w:rsidP="00A74D9B">
      <w:pPr>
        <w:pStyle w:val="LDBodytext"/>
        <w:rPr>
          <w:b/>
        </w:rPr>
      </w:pPr>
    </w:p>
    <w:p w14:paraId="19EEA473" w14:textId="3661A7D8" w:rsidR="00133E0C" w:rsidRDefault="007628E1" w:rsidP="00A74D9B">
      <w:pPr>
        <w:pStyle w:val="LDBodytext"/>
        <w:rPr>
          <w:b/>
        </w:rPr>
      </w:pPr>
      <w:r>
        <w:rPr>
          <w:b/>
        </w:rPr>
        <w:t>Overview</w:t>
      </w:r>
      <w:r w:rsidR="00133E0C">
        <w:rPr>
          <w:b/>
        </w:rPr>
        <w:t xml:space="preserve"> of instrument</w:t>
      </w:r>
    </w:p>
    <w:p w14:paraId="73277E9B" w14:textId="5399FCFF" w:rsidR="00133E0C" w:rsidRDefault="00133E0C" w:rsidP="00A74D9B">
      <w:pPr>
        <w:pStyle w:val="LDBodytext"/>
      </w:pPr>
      <w:r w:rsidRPr="00B3262C">
        <w:t xml:space="preserve">Section </w:t>
      </w:r>
      <w:r w:rsidR="003D62EA">
        <w:t>2</w:t>
      </w:r>
      <w:r w:rsidRPr="00B3262C">
        <w:t xml:space="preserve"> of the instrument would provide that the instrument commences on 1</w:t>
      </w:r>
      <w:r w:rsidR="00B3262C">
        <w:t> </w:t>
      </w:r>
      <w:r w:rsidRPr="00B3262C">
        <w:t>September</w:t>
      </w:r>
      <w:r w:rsidR="00B3262C">
        <w:t> </w:t>
      </w:r>
      <w:r w:rsidRPr="00B3262C">
        <w:t>201</w:t>
      </w:r>
      <w:r w:rsidR="003D62EA">
        <w:t>9</w:t>
      </w:r>
      <w:r w:rsidRPr="00B3262C">
        <w:t xml:space="preserve"> and is repealed </w:t>
      </w:r>
      <w:r w:rsidR="00B3262C">
        <w:t>at the end of</w:t>
      </w:r>
      <w:r w:rsidRPr="00B3262C">
        <w:t xml:space="preserve"> 31 August 20</w:t>
      </w:r>
      <w:r w:rsidR="003D62EA">
        <w:t>2</w:t>
      </w:r>
      <w:r w:rsidR="00B51AF0">
        <w:t>1</w:t>
      </w:r>
      <w:r w:rsidRPr="00B3262C">
        <w:t>.</w:t>
      </w:r>
    </w:p>
    <w:p w14:paraId="558BB041" w14:textId="77777777" w:rsidR="00A74D9B" w:rsidRPr="00B3262C" w:rsidRDefault="00A74D9B" w:rsidP="00A74D9B">
      <w:pPr>
        <w:pStyle w:val="LDBodytext"/>
      </w:pPr>
    </w:p>
    <w:p w14:paraId="4D30EE4E" w14:textId="40AFAEAC" w:rsidR="00133E0C" w:rsidRDefault="00133E0C" w:rsidP="00A74D9B">
      <w:pPr>
        <w:pStyle w:val="LDBodytext"/>
      </w:pPr>
      <w:r w:rsidRPr="00B3262C">
        <w:t xml:space="preserve">Section </w:t>
      </w:r>
      <w:r w:rsidR="003D62EA">
        <w:t>4 (1)</w:t>
      </w:r>
      <w:r w:rsidRPr="00B3262C">
        <w:t xml:space="preserve"> of the instrument provide</w:t>
      </w:r>
      <w:r w:rsidR="00B51AF0">
        <w:t>s</w:t>
      </w:r>
      <w:r w:rsidRPr="00B3262C">
        <w:t xml:space="preserve"> that the instrument applies to a DAMP organisation </w:t>
      </w:r>
      <w:r w:rsidR="003D62EA">
        <w:t>in relation to the maintenance of Australian aircraft or aeronautical products outside Australia</w:t>
      </w:r>
      <w:r w:rsidR="00063C84">
        <w:t>n</w:t>
      </w:r>
      <w:r w:rsidR="003D62EA">
        <w:t xml:space="preserve"> territory, if the organisation </w:t>
      </w:r>
      <w:r w:rsidRPr="00B3262C">
        <w:t xml:space="preserve">is the holder of a certificate of approval or </w:t>
      </w:r>
      <w:r w:rsidR="00B3262C">
        <w:t xml:space="preserve">is </w:t>
      </w:r>
      <w:r w:rsidRPr="00B3262C">
        <w:t>a Part</w:t>
      </w:r>
      <w:r w:rsidR="00063C84">
        <w:t> </w:t>
      </w:r>
      <w:r w:rsidRPr="00B3262C">
        <w:t>145 organisation. The instrument only appl</w:t>
      </w:r>
      <w:r w:rsidR="00B51AF0">
        <w:t>ies</w:t>
      </w:r>
      <w:r w:rsidRPr="00B3262C">
        <w:t xml:space="preserve"> if the DAMP organisation has not developed a DAMP that covers the performance of the applicable SSAA outside Australian territory. In this way, the instrument gives the DAMP organisation the choice</w:t>
      </w:r>
      <w:r w:rsidR="00E06713" w:rsidRPr="00B3262C">
        <w:t xml:space="preserve"> of</w:t>
      </w:r>
      <w:r w:rsidRPr="00B3262C">
        <w:t xml:space="preserve"> covering the performance of the SSAA outside Australian territory or relying on the exemption.</w:t>
      </w:r>
      <w:r w:rsidR="00063C84">
        <w:t>  </w:t>
      </w:r>
    </w:p>
    <w:p w14:paraId="6C9BADCC" w14:textId="77777777" w:rsidR="00A74D9B" w:rsidRPr="00B3262C" w:rsidRDefault="00A74D9B" w:rsidP="00A74D9B">
      <w:pPr>
        <w:pStyle w:val="LDBodytext"/>
      </w:pPr>
    </w:p>
    <w:p w14:paraId="6932F2B0" w14:textId="2B674F97" w:rsidR="00133E0C" w:rsidRDefault="00133E0C" w:rsidP="00A74D9B">
      <w:pPr>
        <w:pStyle w:val="LDBodytext"/>
      </w:pPr>
      <w:r w:rsidRPr="00B3262C">
        <w:t xml:space="preserve">Section </w:t>
      </w:r>
      <w:r w:rsidR="003D62EA">
        <w:t>4 (2)</w:t>
      </w:r>
      <w:r w:rsidRPr="00B3262C">
        <w:t xml:space="preserve"> of the instrument exempt</w:t>
      </w:r>
      <w:r w:rsidR="00B51AF0">
        <w:t>s</w:t>
      </w:r>
      <w:r w:rsidRPr="00B3262C">
        <w:t xml:space="preserve"> the DAMP organisation from compliance with regulations 99.030, 99.035 and 99.040 in relati</w:t>
      </w:r>
      <w:r w:rsidR="00E06713" w:rsidRPr="00B3262C">
        <w:t xml:space="preserve">on to the performance of the </w:t>
      </w:r>
      <w:r w:rsidRPr="00B3262C">
        <w:t>applicable SSAA outside Australian territory.</w:t>
      </w:r>
    </w:p>
    <w:p w14:paraId="35651DA9" w14:textId="77777777" w:rsidR="00A74D9B" w:rsidRPr="00B3262C" w:rsidRDefault="00A74D9B" w:rsidP="00A74D9B">
      <w:pPr>
        <w:pStyle w:val="LDBodytext"/>
      </w:pPr>
    </w:p>
    <w:p w14:paraId="6295274C" w14:textId="032FB304" w:rsidR="00133E0C" w:rsidRDefault="00133E0C" w:rsidP="00A74D9B">
      <w:pPr>
        <w:pStyle w:val="LDBodytext"/>
      </w:pPr>
      <w:r w:rsidRPr="00B3262C">
        <w:t xml:space="preserve">Section </w:t>
      </w:r>
      <w:r w:rsidR="003D62EA">
        <w:t>5</w:t>
      </w:r>
      <w:r w:rsidRPr="00B3262C">
        <w:t xml:space="preserve"> impose</w:t>
      </w:r>
      <w:r w:rsidR="00B51AF0">
        <w:t>s</w:t>
      </w:r>
      <w:r w:rsidRPr="00B3262C">
        <w:t xml:space="preserve"> conditions on the exemption. The conditions require the DAMP organisation to put in place measures to ensure that a person performing the applicable SSAA is not affected by alcohol or drugs and to</w:t>
      </w:r>
      <w:r w:rsidR="001B73C6">
        <w:t xml:space="preserve"> notify CASA of these measures.</w:t>
      </w:r>
    </w:p>
    <w:p w14:paraId="57F35307" w14:textId="77777777" w:rsidR="00A74D9B" w:rsidRPr="00B3262C" w:rsidRDefault="00A74D9B" w:rsidP="00A74D9B">
      <w:pPr>
        <w:pStyle w:val="LDBodytext"/>
      </w:pPr>
    </w:p>
    <w:p w14:paraId="049D8F69" w14:textId="77777777" w:rsidR="007628E1" w:rsidRDefault="007628E1" w:rsidP="00A74D9B">
      <w:pPr>
        <w:keepNext/>
        <w:rPr>
          <w:rFonts w:ascii="Times New Roman" w:hAnsi="Times New Roman"/>
          <w:b/>
        </w:rPr>
      </w:pPr>
      <w:r>
        <w:rPr>
          <w:rFonts w:ascii="Times New Roman" w:hAnsi="Times New Roman"/>
          <w:b/>
          <w:i/>
        </w:rPr>
        <w:t>Legislation Act 2003</w:t>
      </w:r>
      <w:r>
        <w:rPr>
          <w:rFonts w:ascii="Times New Roman" w:hAnsi="Times New Roman"/>
          <w:b/>
        </w:rPr>
        <w:t xml:space="preserve"> (the </w:t>
      </w:r>
      <w:r>
        <w:rPr>
          <w:rFonts w:ascii="Times New Roman" w:hAnsi="Times New Roman"/>
          <w:b/>
          <w:i/>
        </w:rPr>
        <w:t>LA</w:t>
      </w:r>
      <w:r>
        <w:rPr>
          <w:rFonts w:ascii="Times New Roman" w:hAnsi="Times New Roman"/>
          <w:b/>
        </w:rPr>
        <w:t>)</w:t>
      </w:r>
    </w:p>
    <w:p w14:paraId="2BBDFFFC" w14:textId="2105BED2" w:rsidR="00FE4A73" w:rsidRDefault="007628E1" w:rsidP="00A74D9B">
      <w:pPr>
        <w:pStyle w:val="LDBodytext"/>
      </w:pPr>
      <w:r>
        <w:t>Paragraph 98 (5A) (a) of the Act provides that CASA may issue instruments in relation to matters affecting the safe navigation and operation or the maintenance of aircraft. Additionally, paragraph 98</w:t>
      </w:r>
      <w:r w:rsidR="00063C84">
        <w:t> </w:t>
      </w:r>
      <w:r>
        <w:t>(5AA)</w:t>
      </w:r>
      <w:r w:rsidR="00063C84">
        <w:t> </w:t>
      </w:r>
      <w:r>
        <w:t>(a) of the Act provides that an instrument issued under paragraph 98</w:t>
      </w:r>
      <w:r w:rsidR="00063C84">
        <w:t> </w:t>
      </w:r>
      <w:r>
        <w:t>(5A)</w:t>
      </w:r>
      <w:r w:rsidR="00063C84">
        <w:t> </w:t>
      </w:r>
      <w:r>
        <w:t>(a) is a legislative instrument if the instrument is expressed to apply in relation to a class of persons</w:t>
      </w:r>
      <w:r w:rsidR="00FE4A73" w:rsidRPr="000F3A07">
        <w:t xml:space="preserve">. The exemption applies to a class of persons, that is, </w:t>
      </w:r>
      <w:r>
        <w:t>DAMP</w:t>
      </w:r>
      <w:r w:rsidR="00FE4A73" w:rsidRPr="000F3A07">
        <w:t xml:space="preserve"> organisations</w:t>
      </w:r>
      <w:r>
        <w:t xml:space="preserve"> carrying out maintenance on aircraft or aeronautical products outside Australian territory</w:t>
      </w:r>
      <w:r w:rsidR="00FE4A73" w:rsidRPr="000F3A07">
        <w:t>. The exemption is, therefore, a legislative instrument</w:t>
      </w:r>
      <w:r w:rsidR="00FF7799">
        <w:t>.</w:t>
      </w:r>
    </w:p>
    <w:p w14:paraId="221D490F" w14:textId="77777777" w:rsidR="00A74D9B" w:rsidRPr="001174E7" w:rsidRDefault="00A74D9B" w:rsidP="00A74D9B">
      <w:pPr>
        <w:pStyle w:val="LDBodytext"/>
        <w:rPr>
          <w:iCs/>
        </w:rPr>
      </w:pPr>
    </w:p>
    <w:p w14:paraId="33122005" w14:textId="77777777" w:rsidR="00FE4A73" w:rsidRPr="000F3A07" w:rsidRDefault="00DD221F" w:rsidP="00A74D9B">
      <w:pPr>
        <w:rPr>
          <w:rFonts w:ascii="Times New Roman" w:hAnsi="Times New Roman"/>
          <w:b/>
        </w:rPr>
      </w:pPr>
      <w:r w:rsidRPr="000F3A07">
        <w:rPr>
          <w:rFonts w:ascii="Times New Roman" w:hAnsi="Times New Roman"/>
          <w:b/>
        </w:rPr>
        <w:t>Consultation</w:t>
      </w:r>
    </w:p>
    <w:p w14:paraId="59631F81" w14:textId="41622460" w:rsidR="00F1158D" w:rsidRDefault="00F1158D" w:rsidP="00A74D9B">
      <w:pPr>
        <w:rPr>
          <w:rFonts w:ascii="Times New Roman" w:hAnsi="Times New Roman"/>
        </w:rPr>
      </w:pPr>
      <w:r>
        <w:t>Consultation in accordance with section 17 of the</w:t>
      </w:r>
      <w:r w:rsidR="00DB40B2">
        <w:t xml:space="preserve"> LA</w:t>
      </w:r>
      <w:r>
        <w:t xml:space="preserve"> took place with a number of overseas CAR 30 organisations when the policy for granting exemptions from Part</w:t>
      </w:r>
      <w:r w:rsidR="00DB40B2">
        <w:t xml:space="preserve"> </w:t>
      </w:r>
      <w:r>
        <w:t>99.B was</w:t>
      </w:r>
      <w:r w:rsidRPr="00E06713">
        <w:rPr>
          <w:color w:val="FF0000"/>
        </w:rPr>
        <w:t xml:space="preserve"> </w:t>
      </w:r>
      <w:r w:rsidR="00E06713" w:rsidRPr="00C77AD0">
        <w:t xml:space="preserve">first </w:t>
      </w:r>
      <w:r>
        <w:t>being determined</w:t>
      </w:r>
      <w:r w:rsidR="00C35424">
        <w:t xml:space="preserve"> for CASA EX95/13</w:t>
      </w:r>
      <w:r>
        <w:t xml:space="preserve">. There have been no known safety issues resulting from the implementation </w:t>
      </w:r>
      <w:r w:rsidR="00342BD1" w:rsidRPr="00C77AD0">
        <w:t xml:space="preserve">of </w:t>
      </w:r>
      <w:r w:rsidRPr="00C77AD0">
        <w:t xml:space="preserve">previous </w:t>
      </w:r>
      <w:r w:rsidR="00E06713" w:rsidRPr="00C77AD0">
        <w:t>such exemptions</w:t>
      </w:r>
      <w:r>
        <w:t>. The exemption relieves DAMP organisations from the difficulties of implementing a Part 99 DAMP outside of Australia, while still having measures in place to ensure persons performing SSAA for their organisation are not affected by drugs or alcohol. As the instrument is a renewal</w:t>
      </w:r>
      <w:r w:rsidR="00E06713">
        <w:t xml:space="preserve"> of </w:t>
      </w:r>
      <w:r w:rsidR="00E06713" w:rsidRPr="00C77AD0">
        <w:t>previous such exemptions</w:t>
      </w:r>
      <w:r w:rsidR="004C457A" w:rsidRPr="00C77AD0">
        <w:t>,</w:t>
      </w:r>
      <w:r w:rsidRPr="00C77AD0">
        <w:t xml:space="preserve"> </w:t>
      </w:r>
      <w:r>
        <w:t>no further consultation has been undertaken. CASA proposes to amend Part</w:t>
      </w:r>
      <w:r w:rsidR="00DB40B2">
        <w:t> </w:t>
      </w:r>
      <w:r>
        <w:t>99 of CASR to remove the need for such exemptions.</w:t>
      </w:r>
      <w:r w:rsidR="007628E1">
        <w:t xml:space="preserve"> </w:t>
      </w:r>
      <w:r w:rsidR="007628E1">
        <w:rPr>
          <w:rFonts w:ascii="Times New Roman" w:hAnsi="Times New Roman"/>
          <w:color w:val="0070C0"/>
        </w:rPr>
        <w:t xml:space="preserve"> </w:t>
      </w:r>
      <w:r w:rsidR="007628E1">
        <w:rPr>
          <w:rFonts w:ascii="Times New Roman" w:hAnsi="Times New Roman"/>
        </w:rPr>
        <w:t>CASA is satisfied that no further consultation is appropriate or reasonably practicable for this instrument for section</w:t>
      </w:r>
      <w:r w:rsidR="00DB40B2">
        <w:rPr>
          <w:rFonts w:ascii="Times New Roman" w:hAnsi="Times New Roman"/>
        </w:rPr>
        <w:t xml:space="preserve"> </w:t>
      </w:r>
      <w:r w:rsidR="007628E1">
        <w:rPr>
          <w:rFonts w:ascii="Times New Roman" w:hAnsi="Times New Roman"/>
        </w:rPr>
        <w:t>17 of the LA.</w:t>
      </w:r>
    </w:p>
    <w:p w14:paraId="08677A03" w14:textId="77777777" w:rsidR="00A74D9B" w:rsidRPr="00A74D9B" w:rsidRDefault="00A74D9B" w:rsidP="00A74D9B">
      <w:pPr>
        <w:pStyle w:val="LDBodytext"/>
      </w:pPr>
    </w:p>
    <w:p w14:paraId="4ABC80D6" w14:textId="77777777" w:rsidR="00723B6E" w:rsidRDefault="00723B6E" w:rsidP="00DB40B2">
      <w:pPr>
        <w:keepNext/>
        <w:rPr>
          <w:rFonts w:ascii="Times New Roman" w:hAnsi="Times New Roman"/>
          <w:b/>
        </w:rPr>
      </w:pPr>
      <w:r>
        <w:rPr>
          <w:rFonts w:ascii="Times New Roman" w:hAnsi="Times New Roman"/>
          <w:b/>
        </w:rPr>
        <w:lastRenderedPageBreak/>
        <w:t>Office of Best Practice Regulation (</w:t>
      </w:r>
      <w:r w:rsidR="0036378F">
        <w:rPr>
          <w:rFonts w:ascii="Times New Roman" w:hAnsi="Times New Roman"/>
          <w:b/>
        </w:rPr>
        <w:t xml:space="preserve">the </w:t>
      </w:r>
      <w:r>
        <w:rPr>
          <w:rFonts w:ascii="Times New Roman" w:hAnsi="Times New Roman"/>
          <w:b/>
          <w:i/>
        </w:rPr>
        <w:t>OBPR</w:t>
      </w:r>
      <w:r>
        <w:rPr>
          <w:rFonts w:ascii="Times New Roman" w:hAnsi="Times New Roman"/>
          <w:b/>
        </w:rPr>
        <w:t>)</w:t>
      </w:r>
    </w:p>
    <w:p w14:paraId="3CA77DF0" w14:textId="1FA0EA3B" w:rsidR="00723B6E" w:rsidRDefault="00C77AD0" w:rsidP="00A74D9B">
      <w:r>
        <w:t>T</w:t>
      </w:r>
      <w:r w:rsidR="004C457A">
        <w:t>he instrument renews</w:t>
      </w:r>
      <w:r w:rsidR="00723B6E">
        <w:t xml:space="preserve"> a previous exemption for which the OBPR did not require the preparation of a Regulation Impact Statement </w:t>
      </w:r>
      <w:r w:rsidR="00B36A02">
        <w:t>(</w:t>
      </w:r>
      <w:r w:rsidR="00B36A02" w:rsidRPr="00B36A02">
        <w:rPr>
          <w:b/>
          <w:bCs/>
          <w:i/>
          <w:iCs/>
        </w:rPr>
        <w:t>RIS</w:t>
      </w:r>
      <w:r w:rsidR="00B36A02">
        <w:t xml:space="preserve">) </w:t>
      </w:r>
      <w:r w:rsidR="00723B6E">
        <w:t>because a preliminary assessment of business compliance costs in the context of the nature of the instrument indicated that it would have only a nil to low impact on business.</w:t>
      </w:r>
    </w:p>
    <w:p w14:paraId="7B4697C5" w14:textId="5E396590" w:rsidR="00B36A02" w:rsidRDefault="00B36A02" w:rsidP="00B36A02">
      <w:pPr>
        <w:pStyle w:val="LDBodytext"/>
      </w:pPr>
    </w:p>
    <w:p w14:paraId="5AFA2F09" w14:textId="56D3BA0A" w:rsidR="00B36A02" w:rsidRPr="00B36A02" w:rsidRDefault="00B36A02" w:rsidP="00B36A02">
      <w:pPr>
        <w:pStyle w:val="LDBodytext"/>
      </w:pPr>
      <w:r>
        <w:t xml:space="preserve">Also, a RIS </w:t>
      </w:r>
      <w:r w:rsidRPr="00EB4DE4">
        <w:rPr>
          <w:iCs/>
        </w:rPr>
        <w:t xml:space="preserve">is not required </w:t>
      </w:r>
      <w:r>
        <w:rPr>
          <w:iCs/>
        </w:rPr>
        <w:t xml:space="preserve">in this case, as </w:t>
      </w:r>
      <w:r w:rsidRPr="00EB4DE4">
        <w:rPr>
          <w:iCs/>
        </w:rPr>
        <w:t xml:space="preserve">the </w:t>
      </w:r>
      <w:r>
        <w:rPr>
          <w:iCs/>
        </w:rPr>
        <w:t>instrument</w:t>
      </w:r>
      <w:r w:rsidRPr="00EB4DE4">
        <w:rPr>
          <w:iCs/>
        </w:rPr>
        <w:t xml:space="preserve"> is covered by a standing agreement</w:t>
      </w:r>
      <w:r>
        <w:rPr>
          <w:iCs/>
        </w:rPr>
        <w:t> </w:t>
      </w:r>
      <w:r w:rsidRPr="00EB4DE4">
        <w:rPr>
          <w:iCs/>
        </w:rPr>
        <w:t>between CASA and OBPR under which a RIS is not required for exemptions (OBPR</w:t>
      </w:r>
      <w:r>
        <w:rPr>
          <w:iCs/>
        </w:rPr>
        <w:t> </w:t>
      </w:r>
      <w:r w:rsidRPr="00EB4DE4">
        <w:rPr>
          <w:iCs/>
        </w:rPr>
        <w:t>id:</w:t>
      </w:r>
      <w:r>
        <w:rPr>
          <w:iCs/>
        </w:rPr>
        <w:t> </w:t>
      </w:r>
      <w:r w:rsidRPr="00EB4DE4">
        <w:rPr>
          <w:iCs/>
        </w:rPr>
        <w:t>14507).</w:t>
      </w:r>
    </w:p>
    <w:p w14:paraId="6756DEEA" w14:textId="77777777" w:rsidR="00A74D9B" w:rsidRPr="00A74D9B" w:rsidRDefault="00A74D9B" w:rsidP="00A74D9B">
      <w:pPr>
        <w:pStyle w:val="LDBodytext"/>
      </w:pPr>
    </w:p>
    <w:p w14:paraId="0097451F" w14:textId="77777777" w:rsidR="00F74CC6" w:rsidRPr="000F3A07" w:rsidRDefault="00F74CC6" w:rsidP="00A74D9B">
      <w:pPr>
        <w:tabs>
          <w:tab w:val="clear" w:pos="567"/>
        </w:tabs>
        <w:overflowPunct/>
        <w:autoSpaceDE/>
        <w:autoSpaceDN/>
        <w:adjustRightInd/>
        <w:textAlignment w:val="auto"/>
        <w:rPr>
          <w:rFonts w:ascii="Times New Roman" w:hAnsi="Times New Roman"/>
          <w:lang w:eastAsia="en-AU"/>
        </w:rPr>
      </w:pPr>
      <w:r w:rsidRPr="000F3A07">
        <w:rPr>
          <w:rFonts w:ascii="Times New Roman" w:hAnsi="Times New Roman"/>
          <w:b/>
          <w:bCs/>
          <w:lang w:eastAsia="en-AU"/>
        </w:rPr>
        <w:t>Statement</w:t>
      </w:r>
      <w:r w:rsidR="00732201" w:rsidRPr="000F3A07">
        <w:rPr>
          <w:rFonts w:ascii="Times New Roman" w:hAnsi="Times New Roman"/>
          <w:b/>
          <w:bCs/>
          <w:lang w:eastAsia="en-AU"/>
        </w:rPr>
        <w:t xml:space="preserve"> of Compatibility with Human Rights</w:t>
      </w:r>
    </w:p>
    <w:p w14:paraId="46435D13" w14:textId="0AB2A322" w:rsidR="00DD221F" w:rsidRDefault="00F74CC6" w:rsidP="00A74D9B">
      <w:pPr>
        <w:tabs>
          <w:tab w:val="clear" w:pos="567"/>
        </w:tabs>
        <w:overflowPunct/>
        <w:autoSpaceDE/>
        <w:autoSpaceDN/>
        <w:adjustRightInd/>
        <w:textAlignment w:val="auto"/>
        <w:rPr>
          <w:rFonts w:ascii="Times New Roman" w:hAnsi="Times New Roman"/>
          <w:lang w:eastAsia="en-AU"/>
        </w:rPr>
      </w:pPr>
      <w:r w:rsidRPr="000F3A07">
        <w:rPr>
          <w:rFonts w:ascii="Times New Roman" w:hAnsi="Times New Roman"/>
          <w:lang w:eastAsia="en-AU"/>
        </w:rPr>
        <w:t xml:space="preserve">A </w:t>
      </w:r>
      <w:r w:rsidR="00732201" w:rsidRPr="000F3A07">
        <w:rPr>
          <w:rFonts w:ascii="Times New Roman" w:hAnsi="Times New Roman"/>
          <w:lang w:eastAsia="en-AU"/>
        </w:rPr>
        <w:t>S</w:t>
      </w:r>
      <w:r w:rsidRPr="000F3A07">
        <w:rPr>
          <w:rFonts w:ascii="Times New Roman" w:hAnsi="Times New Roman"/>
          <w:lang w:eastAsia="en-AU"/>
        </w:rPr>
        <w:t xml:space="preserve">tatement of </w:t>
      </w:r>
      <w:r w:rsidR="00732201" w:rsidRPr="000F3A07">
        <w:rPr>
          <w:rFonts w:ascii="Times New Roman" w:hAnsi="Times New Roman"/>
          <w:lang w:eastAsia="en-AU"/>
        </w:rPr>
        <w:t>C</w:t>
      </w:r>
      <w:r w:rsidRPr="000F3A07">
        <w:rPr>
          <w:rFonts w:ascii="Times New Roman" w:hAnsi="Times New Roman"/>
          <w:lang w:eastAsia="en-AU"/>
        </w:rPr>
        <w:t xml:space="preserve">ompatibility with </w:t>
      </w:r>
      <w:r w:rsidR="00732201" w:rsidRPr="000F3A07">
        <w:rPr>
          <w:rFonts w:ascii="Times New Roman" w:hAnsi="Times New Roman"/>
          <w:lang w:eastAsia="en-AU"/>
        </w:rPr>
        <w:t>H</w:t>
      </w:r>
      <w:r w:rsidRPr="000F3A07">
        <w:rPr>
          <w:rFonts w:ascii="Times New Roman" w:hAnsi="Times New Roman"/>
          <w:lang w:eastAsia="en-AU"/>
        </w:rPr>
        <w:t xml:space="preserve">uman </w:t>
      </w:r>
      <w:r w:rsidR="00732201" w:rsidRPr="000F3A07">
        <w:rPr>
          <w:rFonts w:ascii="Times New Roman" w:hAnsi="Times New Roman"/>
          <w:lang w:eastAsia="en-AU"/>
        </w:rPr>
        <w:t>R</w:t>
      </w:r>
      <w:r w:rsidRPr="000F3A07">
        <w:rPr>
          <w:rFonts w:ascii="Times New Roman" w:hAnsi="Times New Roman"/>
          <w:lang w:eastAsia="en-AU"/>
        </w:rPr>
        <w:t xml:space="preserve">ights is at </w:t>
      </w:r>
      <w:r w:rsidR="00732201" w:rsidRPr="000F3A07">
        <w:rPr>
          <w:rFonts w:ascii="Times New Roman" w:hAnsi="Times New Roman"/>
          <w:lang w:eastAsia="en-AU"/>
        </w:rPr>
        <w:t>A</w:t>
      </w:r>
      <w:r w:rsidRPr="000F3A07">
        <w:rPr>
          <w:rFonts w:ascii="Times New Roman" w:hAnsi="Times New Roman"/>
          <w:lang w:eastAsia="en-AU"/>
        </w:rPr>
        <w:t>ttachment 1.</w:t>
      </w:r>
    </w:p>
    <w:p w14:paraId="022906F4" w14:textId="77777777" w:rsidR="00A74D9B" w:rsidRPr="00A74D9B" w:rsidRDefault="00A74D9B" w:rsidP="00A74D9B">
      <w:pPr>
        <w:pStyle w:val="LDBodytext"/>
        <w:rPr>
          <w:lang w:eastAsia="en-AU"/>
        </w:rPr>
      </w:pPr>
    </w:p>
    <w:p w14:paraId="21567F31" w14:textId="77777777" w:rsidR="00FE4A73" w:rsidRPr="000F3A07" w:rsidRDefault="00732201" w:rsidP="00A74D9B">
      <w:pPr>
        <w:keepNext/>
        <w:rPr>
          <w:rFonts w:ascii="Times New Roman" w:hAnsi="Times New Roman"/>
          <w:b/>
        </w:rPr>
      </w:pPr>
      <w:r w:rsidRPr="000F3A07">
        <w:rPr>
          <w:rFonts w:ascii="Times New Roman" w:hAnsi="Times New Roman"/>
          <w:b/>
        </w:rPr>
        <w:t>Making and commencement</w:t>
      </w:r>
    </w:p>
    <w:p w14:paraId="0E5A3F37" w14:textId="6D1A46F9" w:rsidR="00732201" w:rsidRDefault="00732201" w:rsidP="00A74D9B">
      <w:pPr>
        <w:rPr>
          <w:rFonts w:ascii="Times New Roman" w:hAnsi="Times New Roman"/>
        </w:rPr>
      </w:pPr>
      <w:r w:rsidRPr="000F3A07">
        <w:rPr>
          <w:rFonts w:ascii="Times New Roman" w:hAnsi="Times New Roman"/>
        </w:rPr>
        <w:t xml:space="preserve">The exemption has been made by </w:t>
      </w:r>
      <w:r w:rsidR="00C77AD0">
        <w:rPr>
          <w:rFonts w:ascii="Times New Roman" w:hAnsi="Times New Roman"/>
        </w:rPr>
        <w:t xml:space="preserve">a delegate of CASA </w:t>
      </w:r>
      <w:r w:rsidR="00C77AD0" w:rsidRPr="00C77AD0">
        <w:rPr>
          <w:rFonts w:ascii="Times New Roman" w:hAnsi="Times New Roman"/>
        </w:rPr>
        <w:t>relying on the power of delegation under regulation 11.260 of CASR.</w:t>
      </w:r>
    </w:p>
    <w:p w14:paraId="406B0951" w14:textId="77777777" w:rsidR="00A74D9B" w:rsidRPr="00A74D9B" w:rsidRDefault="00A74D9B" w:rsidP="00A74D9B">
      <w:pPr>
        <w:pStyle w:val="LDBodytext"/>
      </w:pPr>
    </w:p>
    <w:p w14:paraId="3737CE3D" w14:textId="4A672A77" w:rsidR="00FE4A73" w:rsidRPr="000F3A07" w:rsidRDefault="00FE4A73" w:rsidP="00A74D9B">
      <w:pPr>
        <w:rPr>
          <w:rFonts w:ascii="Times New Roman" w:hAnsi="Times New Roman"/>
        </w:rPr>
      </w:pPr>
      <w:r w:rsidRPr="000F3A07">
        <w:rPr>
          <w:rFonts w:ascii="Times New Roman" w:hAnsi="Times New Roman"/>
        </w:rPr>
        <w:t xml:space="preserve">The instrument commences </w:t>
      </w:r>
      <w:r w:rsidR="00834A6F" w:rsidRPr="000F3A07">
        <w:rPr>
          <w:rFonts w:ascii="Times New Roman" w:hAnsi="Times New Roman"/>
        </w:rPr>
        <w:t xml:space="preserve">on </w:t>
      </w:r>
      <w:r w:rsidR="00FF7799">
        <w:rPr>
          <w:rFonts w:ascii="Times New Roman" w:hAnsi="Times New Roman"/>
        </w:rPr>
        <w:t>1 September 201</w:t>
      </w:r>
      <w:r w:rsidR="007628E1">
        <w:rPr>
          <w:rFonts w:ascii="Times New Roman" w:hAnsi="Times New Roman"/>
        </w:rPr>
        <w:t>9</w:t>
      </w:r>
      <w:r w:rsidR="00FF7799">
        <w:rPr>
          <w:rFonts w:ascii="Times New Roman" w:hAnsi="Times New Roman"/>
        </w:rPr>
        <w:t xml:space="preserve"> and is repealed at the end of 31</w:t>
      </w:r>
      <w:r w:rsidR="00C77AD0">
        <w:rPr>
          <w:rFonts w:ascii="Times New Roman" w:hAnsi="Times New Roman"/>
        </w:rPr>
        <w:t> </w:t>
      </w:r>
      <w:r w:rsidR="00FF7799">
        <w:rPr>
          <w:rFonts w:ascii="Times New Roman" w:hAnsi="Times New Roman"/>
        </w:rPr>
        <w:t>August</w:t>
      </w:r>
      <w:r w:rsidR="00C77AD0">
        <w:rPr>
          <w:rFonts w:ascii="Times New Roman" w:hAnsi="Times New Roman"/>
        </w:rPr>
        <w:t> 2</w:t>
      </w:r>
      <w:r w:rsidR="00FF7799">
        <w:rPr>
          <w:rFonts w:ascii="Times New Roman" w:hAnsi="Times New Roman"/>
        </w:rPr>
        <w:t>0</w:t>
      </w:r>
      <w:r w:rsidR="007628E1">
        <w:rPr>
          <w:rFonts w:ascii="Times New Roman" w:hAnsi="Times New Roman"/>
        </w:rPr>
        <w:t>2</w:t>
      </w:r>
      <w:r w:rsidR="00B51AF0">
        <w:rPr>
          <w:rFonts w:ascii="Times New Roman" w:hAnsi="Times New Roman"/>
        </w:rPr>
        <w:t>1</w:t>
      </w:r>
      <w:r w:rsidR="001B73C6">
        <w:rPr>
          <w:rFonts w:ascii="Times New Roman" w:hAnsi="Times New Roman"/>
        </w:rPr>
        <w:t>.</w:t>
      </w:r>
    </w:p>
    <w:p w14:paraId="73FB68CF" w14:textId="77777777" w:rsidR="00F74CC6" w:rsidRPr="00732201" w:rsidRDefault="00F74CC6" w:rsidP="00F74CC6">
      <w:pPr>
        <w:pageBreakBefore/>
        <w:tabs>
          <w:tab w:val="clear" w:pos="567"/>
        </w:tabs>
        <w:overflowPunct/>
        <w:autoSpaceDE/>
        <w:autoSpaceDN/>
        <w:adjustRightInd/>
        <w:spacing w:after="120" w:line="276" w:lineRule="auto"/>
        <w:jc w:val="right"/>
        <w:textAlignment w:val="auto"/>
        <w:rPr>
          <w:rFonts w:ascii="Times New Roman" w:eastAsia="Calibri" w:hAnsi="Times New Roman"/>
          <w:b/>
          <w:sz w:val="26"/>
          <w:szCs w:val="26"/>
        </w:rPr>
      </w:pPr>
      <w:r w:rsidRPr="00732201">
        <w:rPr>
          <w:rFonts w:ascii="Times New Roman" w:eastAsia="Calibri" w:hAnsi="Times New Roman"/>
          <w:b/>
          <w:sz w:val="26"/>
          <w:szCs w:val="26"/>
        </w:rPr>
        <w:lastRenderedPageBreak/>
        <w:t>Attachment 1</w:t>
      </w:r>
    </w:p>
    <w:p w14:paraId="0EF0C935" w14:textId="77777777" w:rsidR="00F74CC6" w:rsidRPr="00F74CC6" w:rsidRDefault="00F74CC6" w:rsidP="00DB40B2">
      <w:pPr>
        <w:tabs>
          <w:tab w:val="clear" w:pos="567"/>
        </w:tabs>
        <w:overflowPunct/>
        <w:autoSpaceDE/>
        <w:autoSpaceDN/>
        <w:adjustRightInd/>
        <w:spacing w:before="360" w:after="240"/>
        <w:jc w:val="center"/>
        <w:textAlignment w:val="auto"/>
        <w:rPr>
          <w:rFonts w:ascii="Times New Roman" w:eastAsia="Calibri" w:hAnsi="Times New Roman"/>
          <w:b/>
          <w:sz w:val="28"/>
          <w:szCs w:val="28"/>
        </w:rPr>
      </w:pPr>
      <w:r w:rsidRPr="00F74CC6">
        <w:rPr>
          <w:rFonts w:ascii="Times New Roman" w:eastAsia="Calibri" w:hAnsi="Times New Roman"/>
          <w:b/>
          <w:sz w:val="28"/>
          <w:szCs w:val="28"/>
        </w:rPr>
        <w:t>Statement of Compatibility with Human Rights</w:t>
      </w:r>
    </w:p>
    <w:p w14:paraId="4663C168" w14:textId="773D9B80" w:rsidR="00F74CC6" w:rsidRPr="00F74CC6" w:rsidRDefault="00F74CC6" w:rsidP="001B73C6">
      <w:pPr>
        <w:tabs>
          <w:tab w:val="clear" w:pos="567"/>
        </w:tabs>
        <w:overflowPunct/>
        <w:autoSpaceDE/>
        <w:autoSpaceDN/>
        <w:adjustRightInd/>
        <w:jc w:val="center"/>
        <w:textAlignment w:val="auto"/>
        <w:rPr>
          <w:rFonts w:ascii="Times New Roman" w:eastAsia="Calibri" w:hAnsi="Times New Roman"/>
        </w:rPr>
      </w:pPr>
      <w:r w:rsidRPr="00F74CC6">
        <w:rPr>
          <w:rFonts w:ascii="Times New Roman" w:eastAsia="Calibri" w:hAnsi="Times New Roman"/>
          <w:i/>
        </w:rPr>
        <w:t>Prepared in accordance with Part 3 of the</w:t>
      </w:r>
      <w:r w:rsidR="000F3A07">
        <w:rPr>
          <w:rFonts w:ascii="Times New Roman" w:eastAsia="Calibri" w:hAnsi="Times New Roman"/>
          <w:i/>
        </w:rPr>
        <w:br/>
      </w:r>
      <w:r w:rsidRPr="00F74CC6">
        <w:rPr>
          <w:rFonts w:ascii="Times New Roman" w:eastAsia="Calibri" w:hAnsi="Times New Roman"/>
          <w:i/>
        </w:rPr>
        <w:t>Human Rights (Parliamentary Scrutiny) Act</w:t>
      </w:r>
      <w:r w:rsidR="00DB40B2">
        <w:rPr>
          <w:rFonts w:ascii="Times New Roman" w:eastAsia="Calibri" w:hAnsi="Times New Roman"/>
          <w:i/>
        </w:rPr>
        <w:t xml:space="preserve"> </w:t>
      </w:r>
      <w:r w:rsidRPr="00F74CC6">
        <w:rPr>
          <w:rFonts w:ascii="Times New Roman" w:eastAsia="Calibri" w:hAnsi="Times New Roman"/>
          <w:i/>
        </w:rPr>
        <w:t>2011</w:t>
      </w:r>
    </w:p>
    <w:p w14:paraId="7BFF93BC" w14:textId="77777777" w:rsidR="00F74CC6" w:rsidRPr="000F3A07" w:rsidRDefault="00F74CC6" w:rsidP="001B73C6">
      <w:pPr>
        <w:tabs>
          <w:tab w:val="clear" w:pos="567"/>
        </w:tabs>
        <w:overflowPunct/>
        <w:autoSpaceDE/>
        <w:autoSpaceDN/>
        <w:adjustRightInd/>
        <w:textAlignment w:val="auto"/>
        <w:rPr>
          <w:rFonts w:ascii="Times New Roman" w:eastAsia="Calibri" w:hAnsi="Times New Roman"/>
        </w:rPr>
      </w:pPr>
    </w:p>
    <w:p w14:paraId="16D39527" w14:textId="7785E5E8" w:rsidR="00732201" w:rsidRPr="00B51AF0" w:rsidRDefault="00B51AF0" w:rsidP="001B73C6">
      <w:pPr>
        <w:tabs>
          <w:tab w:val="clear" w:pos="567"/>
        </w:tabs>
        <w:overflowPunct/>
        <w:autoSpaceDE/>
        <w:autoSpaceDN/>
        <w:adjustRightInd/>
        <w:jc w:val="center"/>
        <w:textAlignment w:val="auto"/>
        <w:rPr>
          <w:rFonts w:ascii="Times New Roman" w:eastAsia="Calibri" w:hAnsi="Times New Roman"/>
          <w:b/>
          <w:bCs/>
        </w:rPr>
      </w:pPr>
      <w:r w:rsidRPr="00B51AF0">
        <w:rPr>
          <w:b/>
          <w:bCs/>
        </w:rPr>
        <w:t>CASA EX</w:t>
      </w:r>
      <w:r w:rsidR="00DB40B2">
        <w:rPr>
          <w:b/>
          <w:bCs/>
        </w:rPr>
        <w:t>102</w:t>
      </w:r>
      <w:r w:rsidRPr="00B51AF0">
        <w:rPr>
          <w:b/>
          <w:bCs/>
        </w:rPr>
        <w:t>/19 — DAMP Requirements for Maintenance Organisations Outside Australian Territory Exemption 2019</w:t>
      </w:r>
    </w:p>
    <w:p w14:paraId="4E0DA467" w14:textId="77777777" w:rsidR="00F74CC6" w:rsidRPr="000F3A07" w:rsidRDefault="00F74CC6" w:rsidP="001B73C6">
      <w:pPr>
        <w:tabs>
          <w:tab w:val="clear" w:pos="567"/>
        </w:tabs>
        <w:overflowPunct/>
        <w:autoSpaceDE/>
        <w:autoSpaceDN/>
        <w:adjustRightInd/>
        <w:textAlignment w:val="auto"/>
        <w:rPr>
          <w:rFonts w:ascii="Times New Roman" w:eastAsia="Calibri" w:hAnsi="Times New Roman"/>
        </w:rPr>
      </w:pPr>
    </w:p>
    <w:p w14:paraId="7C68D5D6" w14:textId="118368BA" w:rsidR="00F74CC6" w:rsidRPr="00F74CC6" w:rsidRDefault="00F74CC6" w:rsidP="001B73C6">
      <w:pPr>
        <w:tabs>
          <w:tab w:val="clear" w:pos="567"/>
        </w:tabs>
        <w:overflowPunct/>
        <w:autoSpaceDE/>
        <w:autoSpaceDN/>
        <w:adjustRightInd/>
        <w:jc w:val="center"/>
        <w:textAlignment w:val="auto"/>
        <w:rPr>
          <w:rFonts w:ascii="Times New Roman" w:eastAsia="Calibri" w:hAnsi="Times New Roman"/>
        </w:rPr>
      </w:pPr>
      <w:r w:rsidRPr="00F74CC6">
        <w:rPr>
          <w:rFonts w:ascii="Times New Roman" w:eastAsia="Calibri" w:hAnsi="Times New Roman"/>
        </w:rPr>
        <w:t xml:space="preserve">This </w:t>
      </w:r>
      <w:r w:rsidR="00732201">
        <w:rPr>
          <w:rFonts w:ascii="Times New Roman" w:eastAsia="Calibri" w:hAnsi="Times New Roman"/>
        </w:rPr>
        <w:t>l</w:t>
      </w:r>
      <w:r w:rsidRPr="00F74CC6">
        <w:rPr>
          <w:rFonts w:ascii="Times New Roman" w:eastAsia="Calibri" w:hAnsi="Times New Roman"/>
        </w:rPr>
        <w:t xml:space="preserve">egislative </w:t>
      </w:r>
      <w:r w:rsidR="00732201">
        <w:rPr>
          <w:rFonts w:ascii="Times New Roman" w:eastAsia="Calibri" w:hAnsi="Times New Roman"/>
        </w:rPr>
        <w:t>i</w:t>
      </w:r>
      <w:r w:rsidRPr="00F74CC6">
        <w:rPr>
          <w:rFonts w:ascii="Times New Roman" w:eastAsia="Calibri" w:hAnsi="Times New Roman"/>
        </w:rPr>
        <w:t>nstrument is compatible with the human rights and freedoms recognised or declared in the international instruments listed in section 3 of the</w:t>
      </w:r>
      <w:r w:rsidR="00732201">
        <w:rPr>
          <w:rFonts w:ascii="Times New Roman" w:eastAsia="Calibri" w:hAnsi="Times New Roman"/>
        </w:rPr>
        <w:br/>
      </w:r>
      <w:r w:rsidRPr="00F74CC6">
        <w:rPr>
          <w:rFonts w:ascii="Times New Roman" w:eastAsia="Calibri" w:hAnsi="Times New Roman"/>
          <w:i/>
        </w:rPr>
        <w:t>Human Rights (Parliamentary Scrutiny) Act 2011</w:t>
      </w:r>
      <w:r w:rsidRPr="00F74CC6">
        <w:rPr>
          <w:rFonts w:ascii="Times New Roman" w:eastAsia="Calibri" w:hAnsi="Times New Roman"/>
        </w:rPr>
        <w:t>.</w:t>
      </w:r>
    </w:p>
    <w:p w14:paraId="5CE06B73" w14:textId="77777777" w:rsidR="00F74CC6" w:rsidRPr="00F74CC6" w:rsidRDefault="00F74CC6" w:rsidP="001B73C6">
      <w:pPr>
        <w:tabs>
          <w:tab w:val="clear" w:pos="567"/>
        </w:tabs>
        <w:overflowPunct/>
        <w:autoSpaceDE/>
        <w:autoSpaceDN/>
        <w:adjustRightInd/>
        <w:textAlignment w:val="auto"/>
        <w:rPr>
          <w:rFonts w:ascii="Times New Roman" w:eastAsia="Calibri" w:hAnsi="Times New Roman"/>
        </w:rPr>
      </w:pPr>
    </w:p>
    <w:p w14:paraId="28870C98" w14:textId="77777777" w:rsidR="00F74CC6" w:rsidRPr="00F74CC6" w:rsidRDefault="00F74CC6" w:rsidP="001B73C6">
      <w:pPr>
        <w:tabs>
          <w:tab w:val="clear" w:pos="567"/>
        </w:tabs>
        <w:overflowPunct/>
        <w:autoSpaceDE/>
        <w:autoSpaceDN/>
        <w:adjustRightInd/>
        <w:jc w:val="both"/>
        <w:textAlignment w:val="auto"/>
        <w:rPr>
          <w:rFonts w:ascii="Times New Roman" w:eastAsia="Calibri" w:hAnsi="Times New Roman"/>
          <w:b/>
        </w:rPr>
      </w:pPr>
      <w:r w:rsidRPr="00F74CC6">
        <w:rPr>
          <w:rFonts w:ascii="Times New Roman" w:eastAsia="Calibri" w:hAnsi="Times New Roman"/>
          <w:b/>
        </w:rPr>
        <w:t xml:space="preserve">Overview of the </w:t>
      </w:r>
      <w:r w:rsidR="00732201">
        <w:rPr>
          <w:rFonts w:ascii="Times New Roman" w:eastAsia="Calibri" w:hAnsi="Times New Roman"/>
          <w:b/>
        </w:rPr>
        <w:t>l</w:t>
      </w:r>
      <w:r w:rsidRPr="00F74CC6">
        <w:rPr>
          <w:rFonts w:ascii="Times New Roman" w:eastAsia="Calibri" w:hAnsi="Times New Roman"/>
          <w:b/>
        </w:rPr>
        <w:t xml:space="preserve">egislative </w:t>
      </w:r>
      <w:r w:rsidR="00732201">
        <w:rPr>
          <w:rFonts w:ascii="Times New Roman" w:eastAsia="Calibri" w:hAnsi="Times New Roman"/>
          <w:b/>
        </w:rPr>
        <w:t>i</w:t>
      </w:r>
      <w:r w:rsidRPr="00F74CC6">
        <w:rPr>
          <w:rFonts w:ascii="Times New Roman" w:eastAsia="Calibri" w:hAnsi="Times New Roman"/>
          <w:b/>
        </w:rPr>
        <w:t>nstrument</w:t>
      </w:r>
    </w:p>
    <w:p w14:paraId="5FFAF9AF" w14:textId="502A6CE3" w:rsidR="00342BD1" w:rsidRDefault="00342BD1" w:rsidP="001B73C6">
      <w:pPr>
        <w:pStyle w:val="LDBodytext"/>
      </w:pPr>
      <w:r>
        <w:t xml:space="preserve">The legislative instrument would allow DAMP organisations carrying out maintenance on aircraft or aeronautical products outside Australian territory to be exempt (subject to conditions) from the obligation to have a </w:t>
      </w:r>
      <w:r w:rsidR="00DC401E">
        <w:t xml:space="preserve">drug and alcohol management plan </w:t>
      </w:r>
      <w:r>
        <w:t>in relation to the maintenance carried out outside Australia by the organisation.</w:t>
      </w:r>
    </w:p>
    <w:p w14:paraId="3A499FF1" w14:textId="77777777" w:rsidR="00F74CC6" w:rsidRPr="00F74CC6" w:rsidRDefault="00F74CC6" w:rsidP="001B73C6">
      <w:pPr>
        <w:tabs>
          <w:tab w:val="clear" w:pos="567"/>
        </w:tabs>
        <w:overflowPunct/>
        <w:autoSpaceDE/>
        <w:autoSpaceDN/>
        <w:adjustRightInd/>
        <w:textAlignment w:val="auto"/>
        <w:rPr>
          <w:rFonts w:ascii="Times New Roman" w:eastAsia="Calibri" w:hAnsi="Times New Roman"/>
        </w:rPr>
      </w:pPr>
    </w:p>
    <w:p w14:paraId="3589B393" w14:textId="77777777" w:rsidR="00F74CC6" w:rsidRPr="00F74CC6" w:rsidRDefault="00F74CC6" w:rsidP="001B73C6">
      <w:pPr>
        <w:tabs>
          <w:tab w:val="clear" w:pos="567"/>
        </w:tabs>
        <w:overflowPunct/>
        <w:autoSpaceDE/>
        <w:autoSpaceDN/>
        <w:adjustRightInd/>
        <w:textAlignment w:val="auto"/>
        <w:rPr>
          <w:rFonts w:ascii="Times New Roman" w:eastAsia="Calibri" w:hAnsi="Times New Roman"/>
          <w:b/>
        </w:rPr>
      </w:pPr>
      <w:r w:rsidRPr="00F74CC6">
        <w:rPr>
          <w:rFonts w:ascii="Times New Roman" w:eastAsia="Calibri" w:hAnsi="Times New Roman"/>
          <w:b/>
        </w:rPr>
        <w:t>Human rights implications</w:t>
      </w:r>
    </w:p>
    <w:p w14:paraId="7EBACBC4" w14:textId="77777777" w:rsidR="00F74CC6" w:rsidRPr="00F74CC6" w:rsidRDefault="00F74CC6" w:rsidP="001B73C6">
      <w:pPr>
        <w:tabs>
          <w:tab w:val="clear" w:pos="567"/>
        </w:tabs>
        <w:overflowPunct/>
        <w:autoSpaceDE/>
        <w:autoSpaceDN/>
        <w:adjustRightInd/>
        <w:textAlignment w:val="auto"/>
        <w:rPr>
          <w:rFonts w:ascii="Times New Roman" w:eastAsia="Calibri" w:hAnsi="Times New Roman"/>
        </w:rPr>
      </w:pPr>
      <w:r w:rsidRPr="00F74CC6">
        <w:rPr>
          <w:rFonts w:ascii="Times New Roman" w:eastAsia="Calibri" w:hAnsi="Times New Roman"/>
        </w:rPr>
        <w:t>This legislative instrument does not engage any of the applicable rights or freedoms.</w:t>
      </w:r>
    </w:p>
    <w:p w14:paraId="5F281556" w14:textId="77777777" w:rsidR="00F74CC6" w:rsidRPr="00F74CC6" w:rsidRDefault="00F74CC6" w:rsidP="001B73C6">
      <w:pPr>
        <w:tabs>
          <w:tab w:val="clear" w:pos="567"/>
        </w:tabs>
        <w:overflowPunct/>
        <w:autoSpaceDE/>
        <w:autoSpaceDN/>
        <w:adjustRightInd/>
        <w:textAlignment w:val="auto"/>
        <w:rPr>
          <w:rFonts w:ascii="Times New Roman" w:eastAsia="Calibri" w:hAnsi="Times New Roman"/>
        </w:rPr>
      </w:pPr>
    </w:p>
    <w:p w14:paraId="1FC77D41" w14:textId="77777777" w:rsidR="00F74CC6" w:rsidRPr="00F74CC6" w:rsidRDefault="00F74CC6" w:rsidP="001B73C6">
      <w:pPr>
        <w:tabs>
          <w:tab w:val="clear" w:pos="567"/>
        </w:tabs>
        <w:overflowPunct/>
        <w:autoSpaceDE/>
        <w:autoSpaceDN/>
        <w:adjustRightInd/>
        <w:textAlignment w:val="auto"/>
        <w:rPr>
          <w:rFonts w:ascii="Times New Roman" w:eastAsia="Calibri" w:hAnsi="Times New Roman"/>
          <w:b/>
        </w:rPr>
      </w:pPr>
      <w:r w:rsidRPr="00F74CC6">
        <w:rPr>
          <w:rFonts w:ascii="Times New Roman" w:eastAsia="Calibri" w:hAnsi="Times New Roman"/>
          <w:b/>
        </w:rPr>
        <w:t>Conclusion</w:t>
      </w:r>
    </w:p>
    <w:p w14:paraId="431CE780" w14:textId="77777777" w:rsidR="00F74CC6" w:rsidRPr="00F74CC6" w:rsidRDefault="00F74CC6" w:rsidP="00DB40B2">
      <w:pPr>
        <w:tabs>
          <w:tab w:val="clear" w:pos="567"/>
        </w:tabs>
        <w:overflowPunct/>
        <w:autoSpaceDE/>
        <w:autoSpaceDN/>
        <w:adjustRightInd/>
        <w:spacing w:after="480"/>
        <w:textAlignment w:val="auto"/>
        <w:rPr>
          <w:rFonts w:ascii="Times New Roman" w:eastAsia="Calibri" w:hAnsi="Times New Roman"/>
        </w:rPr>
      </w:pPr>
      <w:r w:rsidRPr="00F74CC6">
        <w:rPr>
          <w:rFonts w:ascii="Times New Roman" w:eastAsia="Calibri" w:hAnsi="Times New Roman"/>
        </w:rPr>
        <w:t>This legislative instrument is compatible with human rights as it does not raise any human rights issues.</w:t>
      </w:r>
    </w:p>
    <w:p w14:paraId="46E9FEE1" w14:textId="77777777" w:rsidR="00F74CC6" w:rsidRPr="00F74CC6" w:rsidRDefault="00F74CC6" w:rsidP="00732201">
      <w:pPr>
        <w:tabs>
          <w:tab w:val="clear" w:pos="567"/>
        </w:tabs>
        <w:overflowPunct/>
        <w:autoSpaceDE/>
        <w:autoSpaceDN/>
        <w:adjustRightInd/>
        <w:spacing w:line="276" w:lineRule="auto"/>
        <w:jc w:val="center"/>
        <w:textAlignment w:val="auto"/>
        <w:rPr>
          <w:rFonts w:ascii="Times New Roman" w:eastAsia="Calibri" w:hAnsi="Times New Roman"/>
        </w:rPr>
      </w:pPr>
      <w:r w:rsidRPr="00F74CC6">
        <w:rPr>
          <w:rFonts w:ascii="Times New Roman" w:eastAsia="Calibri" w:hAnsi="Times New Roman"/>
          <w:b/>
          <w:bCs/>
        </w:rPr>
        <w:t>Civil Aviation Safety Authority</w:t>
      </w:r>
    </w:p>
    <w:sectPr w:rsidR="00F74CC6" w:rsidRPr="00F74CC6" w:rsidSect="0036378F">
      <w:headerReference w:type="default" r:id="rId7"/>
      <w:pgSz w:w="11907" w:h="16840" w:code="9"/>
      <w:pgMar w:top="1134" w:right="1440" w:bottom="1134"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2F78A" w14:textId="77777777" w:rsidR="00241811" w:rsidRDefault="00241811">
      <w:r>
        <w:separator/>
      </w:r>
    </w:p>
  </w:endnote>
  <w:endnote w:type="continuationSeparator" w:id="0">
    <w:p w14:paraId="3A1BD6A4" w14:textId="77777777" w:rsidR="00241811" w:rsidRDefault="0024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71619" w14:textId="77777777" w:rsidR="00241811" w:rsidRDefault="00241811">
      <w:r>
        <w:separator/>
      </w:r>
    </w:p>
  </w:footnote>
  <w:footnote w:type="continuationSeparator" w:id="0">
    <w:p w14:paraId="7E3D9052" w14:textId="77777777" w:rsidR="00241811" w:rsidRDefault="00241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18F1D" w14:textId="77777777" w:rsidR="00FA44F5" w:rsidRPr="00F14260" w:rsidRDefault="00FA44F5" w:rsidP="00F14260">
    <w:pPr>
      <w:pStyle w:val="Header"/>
      <w:jc w:val="center"/>
      <w:rPr>
        <w:rFonts w:ascii="Times New Roman" w:hAnsi="Times New Roman"/>
      </w:rPr>
    </w:pPr>
    <w:r w:rsidRPr="00F14260">
      <w:rPr>
        <w:rStyle w:val="PageNumber"/>
        <w:rFonts w:ascii="Times New Roman" w:hAnsi="Times New Roman"/>
      </w:rPr>
      <w:fldChar w:fldCharType="begin"/>
    </w:r>
    <w:r w:rsidRPr="00F14260">
      <w:rPr>
        <w:rStyle w:val="PageNumber"/>
        <w:rFonts w:ascii="Times New Roman" w:hAnsi="Times New Roman"/>
      </w:rPr>
      <w:instrText xml:space="preserve"> PAGE </w:instrText>
    </w:r>
    <w:r w:rsidRPr="00F14260">
      <w:rPr>
        <w:rStyle w:val="PageNumber"/>
        <w:rFonts w:ascii="Times New Roman" w:hAnsi="Times New Roman"/>
      </w:rPr>
      <w:fldChar w:fldCharType="separate"/>
    </w:r>
    <w:r w:rsidR="00635C11">
      <w:rPr>
        <w:rStyle w:val="PageNumber"/>
        <w:rFonts w:ascii="Times New Roman" w:hAnsi="Times New Roman"/>
        <w:noProof/>
      </w:rPr>
      <w:t>2</w:t>
    </w:r>
    <w:r w:rsidRPr="00F14260">
      <w:rPr>
        <w:rStyle w:val="PageNumber"/>
        <w:rFonts w:ascii="Times New Roman" w:hAnsi="Times New Roman"/>
      </w:rPr>
      <w:fldChar w:fldCharType="end"/>
    </w:r>
  </w:p>
  <w:p w14:paraId="22AC0D40" w14:textId="77777777" w:rsidR="00FA44F5" w:rsidRPr="00F14260" w:rsidRDefault="00FA44F5">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D4D04"/>
    <w:multiLevelType w:val="hybridMultilevel"/>
    <w:tmpl w:val="2A80D0FC"/>
    <w:lvl w:ilvl="0" w:tplc="92E28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1B6507"/>
    <w:multiLevelType w:val="hybridMultilevel"/>
    <w:tmpl w:val="EFA8B6E0"/>
    <w:lvl w:ilvl="0" w:tplc="3606DD3C">
      <w:start w:val="3"/>
      <w:numFmt w:val="lowerRoman"/>
      <w:lvlText w:val="(%1)"/>
      <w:lvlJc w:val="left"/>
      <w:pPr>
        <w:tabs>
          <w:tab w:val="num" w:pos="1789"/>
        </w:tabs>
        <w:ind w:left="1789" w:hanging="72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2" w15:restartNumberingAfterBreak="0">
    <w:nsid w:val="056E0283"/>
    <w:multiLevelType w:val="hybridMultilevel"/>
    <w:tmpl w:val="35F2E732"/>
    <w:lvl w:ilvl="0" w:tplc="D59C4C24">
      <w:start w:val="1"/>
      <w:numFmt w:val="bullet"/>
      <w:lvlText w:val="−"/>
      <w:lvlJc w:val="left"/>
      <w:pPr>
        <w:ind w:left="1509" w:hanging="360"/>
      </w:pPr>
      <w:rPr>
        <w:rFonts w:ascii="Calibri" w:hAnsi="Calibri" w:hint="default"/>
      </w:rPr>
    </w:lvl>
    <w:lvl w:ilvl="1" w:tplc="0C090003" w:tentative="1">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hint="default"/>
      </w:rPr>
    </w:lvl>
    <w:lvl w:ilvl="3" w:tplc="0C090001" w:tentative="1">
      <w:start w:val="1"/>
      <w:numFmt w:val="bullet"/>
      <w:lvlText w:val=""/>
      <w:lvlJc w:val="left"/>
      <w:pPr>
        <w:ind w:left="3669" w:hanging="360"/>
      </w:pPr>
      <w:rPr>
        <w:rFonts w:ascii="Symbol" w:hAnsi="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hint="default"/>
      </w:rPr>
    </w:lvl>
    <w:lvl w:ilvl="6" w:tplc="0C090001" w:tentative="1">
      <w:start w:val="1"/>
      <w:numFmt w:val="bullet"/>
      <w:lvlText w:val=""/>
      <w:lvlJc w:val="left"/>
      <w:pPr>
        <w:ind w:left="5829" w:hanging="360"/>
      </w:pPr>
      <w:rPr>
        <w:rFonts w:ascii="Symbol" w:hAnsi="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hint="default"/>
      </w:rPr>
    </w:lvl>
  </w:abstractNum>
  <w:abstractNum w:abstractNumId="13" w15:restartNumberingAfterBreak="0">
    <w:nsid w:val="07090B69"/>
    <w:multiLevelType w:val="hybridMultilevel"/>
    <w:tmpl w:val="C84830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DFB5820"/>
    <w:multiLevelType w:val="hybridMultilevel"/>
    <w:tmpl w:val="EFBE0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D54450"/>
    <w:multiLevelType w:val="hybridMultilevel"/>
    <w:tmpl w:val="F294E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2935B5"/>
    <w:multiLevelType w:val="hybridMultilevel"/>
    <w:tmpl w:val="CF2A00AE"/>
    <w:lvl w:ilvl="0" w:tplc="EA7C1C94">
      <w:start w:val="3"/>
      <w:numFmt w:val="lowerRoman"/>
      <w:lvlText w:val="(%1)"/>
      <w:lvlJc w:val="left"/>
      <w:pPr>
        <w:tabs>
          <w:tab w:val="num" w:pos="1789"/>
        </w:tabs>
        <w:ind w:left="1789" w:hanging="72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8" w15:restartNumberingAfterBreak="0">
    <w:nsid w:val="648B002E"/>
    <w:multiLevelType w:val="singleLevel"/>
    <w:tmpl w:val="3C389684"/>
    <w:lvl w:ilvl="0">
      <w:start w:val="1"/>
      <w:numFmt w:val="bullet"/>
      <w:lvlText w:val=""/>
      <w:lvlJc w:val="left"/>
      <w:pPr>
        <w:tabs>
          <w:tab w:val="num" w:pos="737"/>
        </w:tabs>
        <w:ind w:left="737" w:hanging="737"/>
      </w:pPr>
      <w:rPr>
        <w:rFonts w:ascii="Symbol" w:hAnsi="Symbol" w:hint="default"/>
      </w:rPr>
    </w:lvl>
  </w:abstractNum>
  <w:abstractNum w:abstractNumId="19"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0" w15:restartNumberingAfterBreak="0">
    <w:nsid w:val="79B13F99"/>
    <w:multiLevelType w:val="hybridMultilevel"/>
    <w:tmpl w:val="26642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650D12"/>
    <w:multiLevelType w:val="hybridMultilevel"/>
    <w:tmpl w:val="2C52D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1"/>
  </w:num>
  <w:num w:numId="4">
    <w:abstractNumId w:val="17"/>
  </w:num>
  <w:num w:numId="5">
    <w:abstractNumId w:val="18"/>
  </w:num>
  <w:num w:numId="6">
    <w:abstractNumId w:val="13"/>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12"/>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772"/>
    <w:rsid w:val="000012B3"/>
    <w:rsid w:val="0000265A"/>
    <w:rsid w:val="00005097"/>
    <w:rsid w:val="000069D2"/>
    <w:rsid w:val="00007971"/>
    <w:rsid w:val="000176BD"/>
    <w:rsid w:val="00020027"/>
    <w:rsid w:val="00023ED1"/>
    <w:rsid w:val="00024EBE"/>
    <w:rsid w:val="000267A6"/>
    <w:rsid w:val="000506EF"/>
    <w:rsid w:val="00063C84"/>
    <w:rsid w:val="0007581A"/>
    <w:rsid w:val="00076486"/>
    <w:rsid w:val="00076976"/>
    <w:rsid w:val="00077508"/>
    <w:rsid w:val="00077953"/>
    <w:rsid w:val="00082128"/>
    <w:rsid w:val="0008512E"/>
    <w:rsid w:val="00090104"/>
    <w:rsid w:val="00090126"/>
    <w:rsid w:val="00090735"/>
    <w:rsid w:val="000967E7"/>
    <w:rsid w:val="000A06D0"/>
    <w:rsid w:val="000A3209"/>
    <w:rsid w:val="000A43DC"/>
    <w:rsid w:val="000B05E2"/>
    <w:rsid w:val="000B0826"/>
    <w:rsid w:val="000B4661"/>
    <w:rsid w:val="000B4FED"/>
    <w:rsid w:val="000B6E80"/>
    <w:rsid w:val="000D3D53"/>
    <w:rsid w:val="000D5290"/>
    <w:rsid w:val="000D71FF"/>
    <w:rsid w:val="000E36A1"/>
    <w:rsid w:val="000E61BE"/>
    <w:rsid w:val="000E67C1"/>
    <w:rsid w:val="000F3A07"/>
    <w:rsid w:val="000F7816"/>
    <w:rsid w:val="001016F8"/>
    <w:rsid w:val="00101D55"/>
    <w:rsid w:val="00103547"/>
    <w:rsid w:val="001079F6"/>
    <w:rsid w:val="001174E7"/>
    <w:rsid w:val="001245A0"/>
    <w:rsid w:val="00125666"/>
    <w:rsid w:val="00133E0C"/>
    <w:rsid w:val="00136C39"/>
    <w:rsid w:val="001430A2"/>
    <w:rsid w:val="001439A2"/>
    <w:rsid w:val="00154492"/>
    <w:rsid w:val="001649A1"/>
    <w:rsid w:val="00171293"/>
    <w:rsid w:val="00172046"/>
    <w:rsid w:val="00181764"/>
    <w:rsid w:val="00186F90"/>
    <w:rsid w:val="00190F26"/>
    <w:rsid w:val="001A15FA"/>
    <w:rsid w:val="001A4731"/>
    <w:rsid w:val="001A6DA0"/>
    <w:rsid w:val="001B73C6"/>
    <w:rsid w:val="001E6349"/>
    <w:rsid w:val="001F0214"/>
    <w:rsid w:val="001F5624"/>
    <w:rsid w:val="00213782"/>
    <w:rsid w:val="00216716"/>
    <w:rsid w:val="00226919"/>
    <w:rsid w:val="00232EE7"/>
    <w:rsid w:val="00236897"/>
    <w:rsid w:val="002371EA"/>
    <w:rsid w:val="00241811"/>
    <w:rsid w:val="00246118"/>
    <w:rsid w:val="002476DA"/>
    <w:rsid w:val="002540E8"/>
    <w:rsid w:val="00257A03"/>
    <w:rsid w:val="00265122"/>
    <w:rsid w:val="00271DCE"/>
    <w:rsid w:val="00273EA1"/>
    <w:rsid w:val="00275919"/>
    <w:rsid w:val="00290F63"/>
    <w:rsid w:val="002A474C"/>
    <w:rsid w:val="002A5879"/>
    <w:rsid w:val="002B3CCC"/>
    <w:rsid w:val="002B5772"/>
    <w:rsid w:val="002D165F"/>
    <w:rsid w:val="002D3FA5"/>
    <w:rsid w:val="002D7249"/>
    <w:rsid w:val="002E70EA"/>
    <w:rsid w:val="002F45F9"/>
    <w:rsid w:val="002F6456"/>
    <w:rsid w:val="00301946"/>
    <w:rsid w:val="00303FD5"/>
    <w:rsid w:val="0030647A"/>
    <w:rsid w:val="00312CC1"/>
    <w:rsid w:val="00317346"/>
    <w:rsid w:val="0032492C"/>
    <w:rsid w:val="00324D8C"/>
    <w:rsid w:val="00326832"/>
    <w:rsid w:val="00327F56"/>
    <w:rsid w:val="00332974"/>
    <w:rsid w:val="0033383F"/>
    <w:rsid w:val="00342BD1"/>
    <w:rsid w:val="003434C3"/>
    <w:rsid w:val="003465BB"/>
    <w:rsid w:val="00352690"/>
    <w:rsid w:val="00354096"/>
    <w:rsid w:val="00362934"/>
    <w:rsid w:val="0036378F"/>
    <w:rsid w:val="00371AD5"/>
    <w:rsid w:val="00373401"/>
    <w:rsid w:val="00374EE8"/>
    <w:rsid w:val="003A0CFC"/>
    <w:rsid w:val="003A4F44"/>
    <w:rsid w:val="003C0D92"/>
    <w:rsid w:val="003C728D"/>
    <w:rsid w:val="003D483F"/>
    <w:rsid w:val="003D62EA"/>
    <w:rsid w:val="003E4CE4"/>
    <w:rsid w:val="004047A9"/>
    <w:rsid w:val="00412756"/>
    <w:rsid w:val="004131D3"/>
    <w:rsid w:val="00431A15"/>
    <w:rsid w:val="00432C9A"/>
    <w:rsid w:val="004336E7"/>
    <w:rsid w:val="004346C9"/>
    <w:rsid w:val="00444771"/>
    <w:rsid w:val="00451182"/>
    <w:rsid w:val="00453395"/>
    <w:rsid w:val="00456881"/>
    <w:rsid w:val="00462689"/>
    <w:rsid w:val="00475624"/>
    <w:rsid w:val="00477200"/>
    <w:rsid w:val="00485162"/>
    <w:rsid w:val="004859A9"/>
    <w:rsid w:val="00492DDD"/>
    <w:rsid w:val="004B533D"/>
    <w:rsid w:val="004C457A"/>
    <w:rsid w:val="004D271D"/>
    <w:rsid w:val="004D3C51"/>
    <w:rsid w:val="004D5C3C"/>
    <w:rsid w:val="004E0893"/>
    <w:rsid w:val="004E38D5"/>
    <w:rsid w:val="004E596E"/>
    <w:rsid w:val="004F14BF"/>
    <w:rsid w:val="004F5166"/>
    <w:rsid w:val="0051049F"/>
    <w:rsid w:val="00510594"/>
    <w:rsid w:val="0052416F"/>
    <w:rsid w:val="0052529C"/>
    <w:rsid w:val="005334A5"/>
    <w:rsid w:val="00536B01"/>
    <w:rsid w:val="00547D17"/>
    <w:rsid w:val="00550D66"/>
    <w:rsid w:val="005643FA"/>
    <w:rsid w:val="005667EB"/>
    <w:rsid w:val="0058645F"/>
    <w:rsid w:val="00587F5C"/>
    <w:rsid w:val="00592C1E"/>
    <w:rsid w:val="00594326"/>
    <w:rsid w:val="00597E57"/>
    <w:rsid w:val="005A1B14"/>
    <w:rsid w:val="005A25FF"/>
    <w:rsid w:val="005A2810"/>
    <w:rsid w:val="005A2F1B"/>
    <w:rsid w:val="005A2FD9"/>
    <w:rsid w:val="005B4E56"/>
    <w:rsid w:val="005C0201"/>
    <w:rsid w:val="005D76FA"/>
    <w:rsid w:val="005D7C39"/>
    <w:rsid w:val="005E39D1"/>
    <w:rsid w:val="005E3CA1"/>
    <w:rsid w:val="00600D11"/>
    <w:rsid w:val="006133A4"/>
    <w:rsid w:val="00622A26"/>
    <w:rsid w:val="00622DCE"/>
    <w:rsid w:val="00623322"/>
    <w:rsid w:val="006267F0"/>
    <w:rsid w:val="00630706"/>
    <w:rsid w:val="00635C11"/>
    <w:rsid w:val="00637B5A"/>
    <w:rsid w:val="006453FC"/>
    <w:rsid w:val="006459CF"/>
    <w:rsid w:val="00645E3E"/>
    <w:rsid w:val="006473B0"/>
    <w:rsid w:val="00650038"/>
    <w:rsid w:val="00657DE3"/>
    <w:rsid w:val="0066570F"/>
    <w:rsid w:val="006742E0"/>
    <w:rsid w:val="00676C7F"/>
    <w:rsid w:val="00696A4C"/>
    <w:rsid w:val="006A0351"/>
    <w:rsid w:val="006B72C4"/>
    <w:rsid w:val="006B7AC9"/>
    <w:rsid w:val="006D7A12"/>
    <w:rsid w:val="006E0E55"/>
    <w:rsid w:val="006E1E17"/>
    <w:rsid w:val="007064FA"/>
    <w:rsid w:val="007152E2"/>
    <w:rsid w:val="0071550D"/>
    <w:rsid w:val="00720546"/>
    <w:rsid w:val="00723B6E"/>
    <w:rsid w:val="00732201"/>
    <w:rsid w:val="0074497D"/>
    <w:rsid w:val="00750680"/>
    <w:rsid w:val="007521F8"/>
    <w:rsid w:val="00753EB4"/>
    <w:rsid w:val="007628E1"/>
    <w:rsid w:val="00765985"/>
    <w:rsid w:val="00773004"/>
    <w:rsid w:val="00773B52"/>
    <w:rsid w:val="0077741F"/>
    <w:rsid w:val="00782D74"/>
    <w:rsid w:val="00784F66"/>
    <w:rsid w:val="00786885"/>
    <w:rsid w:val="00787632"/>
    <w:rsid w:val="00797D04"/>
    <w:rsid w:val="007A26F2"/>
    <w:rsid w:val="007A4A64"/>
    <w:rsid w:val="007B23A5"/>
    <w:rsid w:val="007B508E"/>
    <w:rsid w:val="007B69D3"/>
    <w:rsid w:val="007D2D88"/>
    <w:rsid w:val="007E09A2"/>
    <w:rsid w:val="007E2213"/>
    <w:rsid w:val="007F151D"/>
    <w:rsid w:val="007F6ED0"/>
    <w:rsid w:val="00806DA7"/>
    <w:rsid w:val="008132AA"/>
    <w:rsid w:val="00824415"/>
    <w:rsid w:val="00834A6F"/>
    <w:rsid w:val="00862CAF"/>
    <w:rsid w:val="00866727"/>
    <w:rsid w:val="00866968"/>
    <w:rsid w:val="00866FE7"/>
    <w:rsid w:val="00874B65"/>
    <w:rsid w:val="00882CA3"/>
    <w:rsid w:val="008879DA"/>
    <w:rsid w:val="00887B0E"/>
    <w:rsid w:val="00887CD0"/>
    <w:rsid w:val="0089133E"/>
    <w:rsid w:val="008A45A3"/>
    <w:rsid w:val="008B001E"/>
    <w:rsid w:val="008B0FB7"/>
    <w:rsid w:val="008B2D78"/>
    <w:rsid w:val="008B3558"/>
    <w:rsid w:val="008B63D7"/>
    <w:rsid w:val="008C05BA"/>
    <w:rsid w:val="008C5209"/>
    <w:rsid w:val="008D00EC"/>
    <w:rsid w:val="008D0205"/>
    <w:rsid w:val="008D5C82"/>
    <w:rsid w:val="008E0632"/>
    <w:rsid w:val="008E3AAB"/>
    <w:rsid w:val="008E5E46"/>
    <w:rsid w:val="008E7928"/>
    <w:rsid w:val="008F5141"/>
    <w:rsid w:val="00904127"/>
    <w:rsid w:val="00915BCD"/>
    <w:rsid w:val="00916939"/>
    <w:rsid w:val="00921688"/>
    <w:rsid w:val="009307CA"/>
    <w:rsid w:val="00931117"/>
    <w:rsid w:val="00936DAC"/>
    <w:rsid w:val="00952E7E"/>
    <w:rsid w:val="009557D3"/>
    <w:rsid w:val="00956590"/>
    <w:rsid w:val="009569EC"/>
    <w:rsid w:val="0095795F"/>
    <w:rsid w:val="00961C20"/>
    <w:rsid w:val="00964166"/>
    <w:rsid w:val="00970D57"/>
    <w:rsid w:val="0097230E"/>
    <w:rsid w:val="00972A54"/>
    <w:rsid w:val="00982FFA"/>
    <w:rsid w:val="009835A1"/>
    <w:rsid w:val="00991072"/>
    <w:rsid w:val="009A1186"/>
    <w:rsid w:val="009A202D"/>
    <w:rsid w:val="009A2520"/>
    <w:rsid w:val="009A32C8"/>
    <w:rsid w:val="009B25A0"/>
    <w:rsid w:val="009B48C1"/>
    <w:rsid w:val="009B54EA"/>
    <w:rsid w:val="009B77F0"/>
    <w:rsid w:val="009B7853"/>
    <w:rsid w:val="009B7BBE"/>
    <w:rsid w:val="009C0859"/>
    <w:rsid w:val="009C1532"/>
    <w:rsid w:val="009C5929"/>
    <w:rsid w:val="009C66E2"/>
    <w:rsid w:val="009C7561"/>
    <w:rsid w:val="009D0880"/>
    <w:rsid w:val="009D2ACC"/>
    <w:rsid w:val="009D463A"/>
    <w:rsid w:val="009F1DDD"/>
    <w:rsid w:val="009F4794"/>
    <w:rsid w:val="009F7D43"/>
    <w:rsid w:val="00A028B5"/>
    <w:rsid w:val="00A032DC"/>
    <w:rsid w:val="00A055AC"/>
    <w:rsid w:val="00A1146D"/>
    <w:rsid w:val="00A17CE3"/>
    <w:rsid w:val="00A23D90"/>
    <w:rsid w:val="00A2754C"/>
    <w:rsid w:val="00A3677D"/>
    <w:rsid w:val="00A42579"/>
    <w:rsid w:val="00A4406A"/>
    <w:rsid w:val="00A50D9C"/>
    <w:rsid w:val="00A561C8"/>
    <w:rsid w:val="00A67A13"/>
    <w:rsid w:val="00A74D9B"/>
    <w:rsid w:val="00AC2146"/>
    <w:rsid w:val="00AC5C04"/>
    <w:rsid w:val="00AC7826"/>
    <w:rsid w:val="00AD078B"/>
    <w:rsid w:val="00AD1969"/>
    <w:rsid w:val="00AD2035"/>
    <w:rsid w:val="00AD50B0"/>
    <w:rsid w:val="00AE01C6"/>
    <w:rsid w:val="00AE0731"/>
    <w:rsid w:val="00AE3561"/>
    <w:rsid w:val="00AE5EC5"/>
    <w:rsid w:val="00AF1772"/>
    <w:rsid w:val="00AF1BAB"/>
    <w:rsid w:val="00AF27EF"/>
    <w:rsid w:val="00AF4E43"/>
    <w:rsid w:val="00B024FF"/>
    <w:rsid w:val="00B10420"/>
    <w:rsid w:val="00B1539A"/>
    <w:rsid w:val="00B17CDC"/>
    <w:rsid w:val="00B217A8"/>
    <w:rsid w:val="00B3180C"/>
    <w:rsid w:val="00B31D85"/>
    <w:rsid w:val="00B3262C"/>
    <w:rsid w:val="00B32BD8"/>
    <w:rsid w:val="00B36A02"/>
    <w:rsid w:val="00B40DB2"/>
    <w:rsid w:val="00B45EC8"/>
    <w:rsid w:val="00B51AF0"/>
    <w:rsid w:val="00B5393B"/>
    <w:rsid w:val="00B6124A"/>
    <w:rsid w:val="00B618A7"/>
    <w:rsid w:val="00B61DDD"/>
    <w:rsid w:val="00B6584B"/>
    <w:rsid w:val="00B708E0"/>
    <w:rsid w:val="00B729CE"/>
    <w:rsid w:val="00B772DE"/>
    <w:rsid w:val="00B84912"/>
    <w:rsid w:val="00B96B75"/>
    <w:rsid w:val="00BA1355"/>
    <w:rsid w:val="00BA5356"/>
    <w:rsid w:val="00BB2196"/>
    <w:rsid w:val="00BB5225"/>
    <w:rsid w:val="00BC4863"/>
    <w:rsid w:val="00BD1543"/>
    <w:rsid w:val="00BD16EE"/>
    <w:rsid w:val="00BF1812"/>
    <w:rsid w:val="00BF1D14"/>
    <w:rsid w:val="00BF6C3D"/>
    <w:rsid w:val="00BF71A4"/>
    <w:rsid w:val="00BF7BA3"/>
    <w:rsid w:val="00C00DA5"/>
    <w:rsid w:val="00C17F39"/>
    <w:rsid w:val="00C27B61"/>
    <w:rsid w:val="00C35424"/>
    <w:rsid w:val="00C415FB"/>
    <w:rsid w:val="00C42142"/>
    <w:rsid w:val="00C42BD1"/>
    <w:rsid w:val="00C4303C"/>
    <w:rsid w:val="00C43495"/>
    <w:rsid w:val="00C51FF2"/>
    <w:rsid w:val="00C628F7"/>
    <w:rsid w:val="00C67423"/>
    <w:rsid w:val="00C71D37"/>
    <w:rsid w:val="00C77AD0"/>
    <w:rsid w:val="00C81B04"/>
    <w:rsid w:val="00C82CA1"/>
    <w:rsid w:val="00C84124"/>
    <w:rsid w:val="00CA27D3"/>
    <w:rsid w:val="00CA417F"/>
    <w:rsid w:val="00CB3484"/>
    <w:rsid w:val="00CB6867"/>
    <w:rsid w:val="00CC22EA"/>
    <w:rsid w:val="00CC3A9C"/>
    <w:rsid w:val="00CC57D0"/>
    <w:rsid w:val="00CC6AD2"/>
    <w:rsid w:val="00CC6D62"/>
    <w:rsid w:val="00CC7308"/>
    <w:rsid w:val="00CD14F4"/>
    <w:rsid w:val="00CD2B21"/>
    <w:rsid w:val="00CD5BB1"/>
    <w:rsid w:val="00CD68F1"/>
    <w:rsid w:val="00CD6AFA"/>
    <w:rsid w:val="00CE0C6A"/>
    <w:rsid w:val="00CF2B8C"/>
    <w:rsid w:val="00CF3C62"/>
    <w:rsid w:val="00CF3C99"/>
    <w:rsid w:val="00CF3D53"/>
    <w:rsid w:val="00D065C3"/>
    <w:rsid w:val="00D15642"/>
    <w:rsid w:val="00D21820"/>
    <w:rsid w:val="00D23417"/>
    <w:rsid w:val="00D35218"/>
    <w:rsid w:val="00D535F8"/>
    <w:rsid w:val="00D57EB4"/>
    <w:rsid w:val="00D57F0C"/>
    <w:rsid w:val="00D73E64"/>
    <w:rsid w:val="00D76A42"/>
    <w:rsid w:val="00D82C98"/>
    <w:rsid w:val="00D9647D"/>
    <w:rsid w:val="00DB40B2"/>
    <w:rsid w:val="00DB643A"/>
    <w:rsid w:val="00DC401E"/>
    <w:rsid w:val="00DD168D"/>
    <w:rsid w:val="00DD221F"/>
    <w:rsid w:val="00DD48C7"/>
    <w:rsid w:val="00DF0554"/>
    <w:rsid w:val="00DF4EDC"/>
    <w:rsid w:val="00E04121"/>
    <w:rsid w:val="00E06713"/>
    <w:rsid w:val="00E070A4"/>
    <w:rsid w:val="00E1157B"/>
    <w:rsid w:val="00E14B10"/>
    <w:rsid w:val="00E3093C"/>
    <w:rsid w:val="00E37DE5"/>
    <w:rsid w:val="00E45DA2"/>
    <w:rsid w:val="00E51D95"/>
    <w:rsid w:val="00E5460C"/>
    <w:rsid w:val="00E60956"/>
    <w:rsid w:val="00E65148"/>
    <w:rsid w:val="00E65DC4"/>
    <w:rsid w:val="00E701F8"/>
    <w:rsid w:val="00E7213F"/>
    <w:rsid w:val="00E759A3"/>
    <w:rsid w:val="00E75F88"/>
    <w:rsid w:val="00E765B2"/>
    <w:rsid w:val="00E8707F"/>
    <w:rsid w:val="00E9223B"/>
    <w:rsid w:val="00EA36F1"/>
    <w:rsid w:val="00EA44C6"/>
    <w:rsid w:val="00EB26E3"/>
    <w:rsid w:val="00EB3D21"/>
    <w:rsid w:val="00EC37D6"/>
    <w:rsid w:val="00EC4B7C"/>
    <w:rsid w:val="00EC5FBB"/>
    <w:rsid w:val="00ED0330"/>
    <w:rsid w:val="00ED534A"/>
    <w:rsid w:val="00EE088A"/>
    <w:rsid w:val="00EE3739"/>
    <w:rsid w:val="00EE7DBE"/>
    <w:rsid w:val="00EF06F4"/>
    <w:rsid w:val="00EF3308"/>
    <w:rsid w:val="00F007D4"/>
    <w:rsid w:val="00F01A3F"/>
    <w:rsid w:val="00F04503"/>
    <w:rsid w:val="00F1158D"/>
    <w:rsid w:val="00F14260"/>
    <w:rsid w:val="00F1751E"/>
    <w:rsid w:val="00F22411"/>
    <w:rsid w:val="00F2470B"/>
    <w:rsid w:val="00F47166"/>
    <w:rsid w:val="00F63AC7"/>
    <w:rsid w:val="00F74CC6"/>
    <w:rsid w:val="00F770C1"/>
    <w:rsid w:val="00F8065C"/>
    <w:rsid w:val="00F821E3"/>
    <w:rsid w:val="00F930D5"/>
    <w:rsid w:val="00F945CB"/>
    <w:rsid w:val="00FA44F5"/>
    <w:rsid w:val="00FA5A85"/>
    <w:rsid w:val="00FB05B9"/>
    <w:rsid w:val="00FB30BD"/>
    <w:rsid w:val="00FB7294"/>
    <w:rsid w:val="00FC543F"/>
    <w:rsid w:val="00FC6B85"/>
    <w:rsid w:val="00FD2A99"/>
    <w:rsid w:val="00FD49BA"/>
    <w:rsid w:val="00FD5CBB"/>
    <w:rsid w:val="00FD6C75"/>
    <w:rsid w:val="00FE4A73"/>
    <w:rsid w:val="00FE51D8"/>
    <w:rsid w:val="00FE5CD9"/>
    <w:rsid w:val="00FE7903"/>
    <w:rsid w:val="00FF2767"/>
    <w:rsid w:val="00FF2782"/>
    <w:rsid w:val="00FF28B5"/>
    <w:rsid w:val="00FF5E90"/>
    <w:rsid w:val="00FF7339"/>
    <w:rsid w:val="00FF77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7998D42"/>
  <w15:docId w15:val="{004B66DB-48FE-45A2-B842-046C2D1E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DBodytext"/>
    <w:qFormat/>
    <w:rsid w:val="000D3D53"/>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0D3D53"/>
    <w:pPr>
      <w:keepNext/>
      <w:outlineLvl w:val="0"/>
    </w:pPr>
    <w:rPr>
      <w:rFonts w:ascii="Arial" w:hAnsi="Arial"/>
      <w:sz w:val="24"/>
      <w:szCs w:val="24"/>
      <w:lang w:eastAsia="en-US"/>
    </w:rPr>
  </w:style>
  <w:style w:type="paragraph" w:styleId="Heading2">
    <w:name w:val="heading 2"/>
    <w:basedOn w:val="Normal"/>
    <w:next w:val="Normal"/>
    <w:qFormat/>
    <w:rsid w:val="000D3D53"/>
    <w:pPr>
      <w:keepNext/>
      <w:outlineLvl w:val="1"/>
    </w:pPr>
    <w:rPr>
      <w:rFonts w:ascii="Arial" w:hAnsi="Arial" w:cs="Arial"/>
      <w:b/>
    </w:rPr>
  </w:style>
  <w:style w:type="paragraph" w:styleId="Heading3">
    <w:name w:val="heading 3"/>
    <w:basedOn w:val="Normal"/>
    <w:next w:val="Normal"/>
    <w:qFormat/>
    <w:rsid w:val="000D3D53"/>
    <w:pPr>
      <w:keepNext/>
      <w:spacing w:before="240" w:after="60"/>
      <w:outlineLvl w:val="2"/>
    </w:pPr>
    <w:rPr>
      <w:rFonts w:ascii="Arial" w:hAnsi="Arial" w:cs="Arial"/>
      <w:b/>
      <w:bCs/>
      <w:szCs w:val="26"/>
    </w:rPr>
  </w:style>
  <w:style w:type="paragraph" w:styleId="Heading4">
    <w:name w:val="heading 4"/>
    <w:basedOn w:val="Normal"/>
    <w:next w:val="Normal"/>
    <w:qFormat/>
    <w:rsid w:val="000D3D5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D3D53"/>
    <w:pPr>
      <w:spacing w:before="240" w:after="60"/>
      <w:outlineLvl w:val="4"/>
    </w:pPr>
    <w:rPr>
      <w:b/>
      <w:bCs/>
      <w:i/>
      <w:iCs/>
      <w:szCs w:val="26"/>
    </w:rPr>
  </w:style>
  <w:style w:type="paragraph" w:styleId="Heading6">
    <w:name w:val="heading 6"/>
    <w:basedOn w:val="Normal"/>
    <w:next w:val="Normal"/>
    <w:qFormat/>
    <w:rsid w:val="000D3D53"/>
    <w:pPr>
      <w:spacing w:before="240" w:after="60"/>
      <w:outlineLvl w:val="5"/>
    </w:pPr>
    <w:rPr>
      <w:rFonts w:ascii="Times New Roman" w:hAnsi="Times New Roman"/>
      <w:b/>
      <w:bCs/>
      <w:sz w:val="22"/>
      <w:szCs w:val="22"/>
    </w:rPr>
  </w:style>
  <w:style w:type="paragraph" w:styleId="Heading7">
    <w:name w:val="heading 7"/>
    <w:basedOn w:val="Normal"/>
    <w:next w:val="Normal"/>
    <w:qFormat/>
    <w:rsid w:val="000D3D53"/>
    <w:pPr>
      <w:spacing w:before="240" w:after="60"/>
      <w:outlineLvl w:val="6"/>
    </w:pPr>
    <w:rPr>
      <w:rFonts w:ascii="Times New Roman" w:hAnsi="Times New Roman"/>
    </w:rPr>
  </w:style>
  <w:style w:type="paragraph" w:styleId="Heading8">
    <w:name w:val="heading 8"/>
    <w:basedOn w:val="Normal"/>
    <w:next w:val="Normal"/>
    <w:qFormat/>
    <w:rsid w:val="000D3D53"/>
    <w:pPr>
      <w:spacing w:before="240" w:after="60"/>
      <w:outlineLvl w:val="7"/>
    </w:pPr>
    <w:rPr>
      <w:rFonts w:ascii="Times New Roman" w:hAnsi="Times New Roman"/>
      <w:i/>
      <w:iCs/>
    </w:rPr>
  </w:style>
  <w:style w:type="paragraph" w:styleId="Heading9">
    <w:name w:val="heading 9"/>
    <w:basedOn w:val="Normal"/>
    <w:next w:val="Normal"/>
    <w:qFormat/>
    <w:rsid w:val="000D3D5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Ocontents">
    <w:name w:val="CAO contents"/>
    <w:basedOn w:val="Normal"/>
    <w:pPr>
      <w:ind w:left="567" w:hanging="567"/>
    </w:pPr>
    <w:rPr>
      <w:b/>
    </w:rPr>
  </w:style>
  <w:style w:type="paragraph" w:styleId="Header">
    <w:name w:val="header"/>
    <w:basedOn w:val="Normal"/>
    <w:rsid w:val="000D3D53"/>
    <w:pPr>
      <w:tabs>
        <w:tab w:val="clear" w:pos="567"/>
        <w:tab w:val="center" w:pos="4153"/>
        <w:tab w:val="right" w:pos="8306"/>
      </w:tabs>
    </w:pPr>
  </w:style>
  <w:style w:type="paragraph" w:customStyle="1" w:styleId="Para1">
    <w:name w:val="Para (1)"/>
    <w:basedOn w:val="Normal"/>
    <w:pPr>
      <w:tabs>
        <w:tab w:val="right" w:pos="567"/>
      </w:tabs>
      <w:ind w:left="851" w:hanging="851"/>
    </w:pPr>
  </w:style>
  <w:style w:type="character" w:styleId="PageNumber">
    <w:name w:val="page number"/>
    <w:basedOn w:val="DefaultParagraphFont"/>
    <w:rsid w:val="000D3D53"/>
  </w:style>
  <w:style w:type="paragraph" w:customStyle="1" w:styleId="paraa">
    <w:name w:val="para (a)"/>
    <w:basedOn w:val="Normal"/>
    <w:pPr>
      <w:tabs>
        <w:tab w:val="right" w:pos="1134"/>
        <w:tab w:val="left" w:pos="1276"/>
      </w:tabs>
      <w:ind w:left="1276" w:hanging="1276"/>
    </w:p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Subsection">
    <w:name w:val="Subsection"/>
    <w:basedOn w:val="Normal"/>
    <w:pPr>
      <w:spacing w:before="360" w:after="240"/>
      <w:jc w:val="center"/>
    </w:pPr>
    <w:rPr>
      <w:b/>
    </w:rPr>
  </w:style>
  <w:style w:type="paragraph" w:customStyle="1" w:styleId="TopCAO">
    <w:name w:val="Top CAO"/>
    <w:basedOn w:val="Normal"/>
    <w:pPr>
      <w:tabs>
        <w:tab w:val="right" w:pos="8789"/>
      </w:tabs>
    </w:pPr>
    <w:rPr>
      <w:b/>
      <w14:shadow w14:blurRad="50800" w14:dist="38100" w14:dir="2700000" w14:sx="100000" w14:sy="100000" w14:kx="0" w14:ky="0" w14:algn="tl">
        <w14:srgbClr w14:val="000000">
          <w14:alpha w14:val="60000"/>
        </w14:srgbClr>
      </w14:shadow>
    </w:rPr>
  </w:style>
  <w:style w:type="paragraph" w:styleId="Footer">
    <w:name w:val="footer"/>
    <w:basedOn w:val="Normal"/>
    <w:rsid w:val="000D3D53"/>
    <w:pPr>
      <w:tabs>
        <w:tab w:val="clear" w:pos="567"/>
        <w:tab w:val="right" w:pos="8505"/>
      </w:tabs>
    </w:pPr>
    <w:rPr>
      <w:sz w:val="20"/>
    </w:rPr>
  </w:style>
  <w:style w:type="paragraph" w:customStyle="1" w:styleId="note">
    <w:name w:val="note"/>
    <w:basedOn w:val="Normal"/>
    <w:pPr>
      <w:tabs>
        <w:tab w:val="left" w:pos="851"/>
      </w:tabs>
      <w:ind w:left="1418" w:hanging="851"/>
    </w:pPr>
    <w:rPr>
      <w:i/>
    </w:rPr>
  </w:style>
  <w:style w:type="paragraph" w:customStyle="1" w:styleId="section">
    <w:name w:val="section"/>
    <w:basedOn w:val="Normal"/>
    <w:pPr>
      <w:spacing w:before="360" w:after="120"/>
      <w:jc w:val="center"/>
    </w:pPr>
    <w:rPr>
      <w:b/>
      <w14:shadow w14:blurRad="50800" w14:dist="38100" w14:dir="2700000" w14:sx="100000" w14:sy="100000" w14:kx="0" w14:ky="0" w14:algn="tl">
        <w14:srgbClr w14:val="000000">
          <w14:alpha w14:val="60000"/>
        </w14:srgbClr>
      </w14:shadow>
    </w:rPr>
  </w:style>
  <w:style w:type="paragraph" w:customStyle="1" w:styleId="subsubsect">
    <w:name w:val="subsubsect"/>
    <w:basedOn w:val="Normal"/>
    <w:pPr>
      <w:spacing w:before="120"/>
    </w:pPr>
    <w:rPr>
      <w:b/>
    </w:rPr>
  </w:style>
  <w:style w:type="paragraph" w:customStyle="1" w:styleId="STANDARD">
    <w:name w:val="STANDARD"/>
    <w:basedOn w:val="Normal"/>
    <w:pPr>
      <w:tabs>
        <w:tab w:val="left" w:pos="1134"/>
        <w:tab w:val="left" w:pos="1701"/>
        <w:tab w:val="left" w:pos="2268"/>
        <w:tab w:val="left" w:pos="2835"/>
        <w:tab w:val="left" w:pos="3402"/>
        <w:tab w:val="right" w:pos="8505"/>
      </w:tabs>
    </w:pPr>
    <w:rPr>
      <w:lang w:val="en-GB"/>
    </w:rPr>
  </w:style>
  <w:style w:type="paragraph" w:styleId="BodyText">
    <w:name w:val="Body Text"/>
    <w:basedOn w:val="Normal"/>
    <w:rsid w:val="000D3D53"/>
    <w:pPr>
      <w:tabs>
        <w:tab w:val="clear" w:pos="567"/>
      </w:tabs>
      <w:overflowPunct/>
      <w:autoSpaceDE/>
      <w:autoSpaceDN/>
      <w:adjustRightInd/>
      <w:textAlignment w:val="auto"/>
    </w:pPr>
  </w:style>
  <w:style w:type="paragraph" w:customStyle="1" w:styleId="LDP1a">
    <w:name w:val="LDP1(a)"/>
    <w:basedOn w:val="LDClause"/>
    <w:link w:val="LDP1aChar"/>
    <w:rsid w:val="000D3D53"/>
    <w:pPr>
      <w:tabs>
        <w:tab w:val="clear" w:pos="454"/>
        <w:tab w:val="clear" w:pos="737"/>
        <w:tab w:val="left" w:pos="1191"/>
      </w:tabs>
      <w:ind w:left="1191" w:hanging="454"/>
    </w:pPr>
  </w:style>
  <w:style w:type="paragraph" w:customStyle="1" w:styleId="LDP2i">
    <w:name w:val="LDP2 (i)"/>
    <w:basedOn w:val="LDP1a"/>
    <w:rsid w:val="000D3D53"/>
    <w:pPr>
      <w:tabs>
        <w:tab w:val="clear" w:pos="1191"/>
        <w:tab w:val="right" w:pos="1418"/>
        <w:tab w:val="left" w:pos="1559"/>
      </w:tabs>
      <w:ind w:left="1588" w:hanging="1134"/>
    </w:pPr>
  </w:style>
  <w:style w:type="paragraph" w:styleId="BalloonText">
    <w:name w:val="Balloon Text"/>
    <w:basedOn w:val="Normal"/>
    <w:semiHidden/>
    <w:rsid w:val="000D3D53"/>
    <w:rPr>
      <w:rFonts w:ascii="Tahoma" w:hAnsi="Tahoma" w:cs="Tahoma"/>
      <w:sz w:val="16"/>
      <w:szCs w:val="16"/>
    </w:rPr>
  </w:style>
  <w:style w:type="paragraph" w:customStyle="1" w:styleId="LDScheduleClause">
    <w:name w:val="LDScheduleClause"/>
    <w:basedOn w:val="LDClause"/>
    <w:rsid w:val="000D3D53"/>
    <w:pPr>
      <w:ind w:left="738" w:hanging="851"/>
    </w:pPr>
  </w:style>
  <w:style w:type="character" w:customStyle="1" w:styleId="LDP1aChar">
    <w:name w:val="LDP1(a) Char"/>
    <w:link w:val="LDP1a"/>
    <w:rsid w:val="00432C9A"/>
    <w:rPr>
      <w:sz w:val="24"/>
      <w:szCs w:val="24"/>
      <w:lang w:val="en-AU" w:eastAsia="en-US" w:bidi="ar-SA"/>
    </w:rPr>
  </w:style>
  <w:style w:type="paragraph" w:customStyle="1" w:styleId="LDBodytext">
    <w:name w:val="LDBody text"/>
    <w:link w:val="LDBodytextChar"/>
    <w:rsid w:val="000D3D53"/>
    <w:rPr>
      <w:sz w:val="24"/>
      <w:szCs w:val="24"/>
      <w:lang w:eastAsia="en-US"/>
    </w:rPr>
  </w:style>
  <w:style w:type="paragraph" w:customStyle="1" w:styleId="LDScheduleheading">
    <w:name w:val="LDSchedule heading"/>
    <w:basedOn w:val="LDTitle"/>
    <w:next w:val="LDBodytext"/>
    <w:link w:val="LDScheduleheadingChar"/>
    <w:rsid w:val="000D3D53"/>
    <w:pPr>
      <w:keepNext/>
      <w:tabs>
        <w:tab w:val="left" w:pos="1843"/>
      </w:tabs>
      <w:spacing w:before="480" w:after="120"/>
      <w:ind w:left="1843" w:hanging="1843"/>
    </w:pPr>
    <w:rPr>
      <w:rFonts w:cs="Arial"/>
      <w:b/>
    </w:rPr>
  </w:style>
  <w:style w:type="paragraph" w:customStyle="1" w:styleId="LDClauseHeading">
    <w:name w:val="LDClauseHeading"/>
    <w:basedOn w:val="LDTitle"/>
    <w:next w:val="LDClause"/>
    <w:link w:val="LDClauseHeadingChar"/>
    <w:rsid w:val="000D3D53"/>
    <w:pPr>
      <w:keepNext/>
      <w:tabs>
        <w:tab w:val="left" w:pos="737"/>
      </w:tabs>
      <w:spacing w:before="180" w:after="60"/>
      <w:ind w:left="737" w:hanging="737"/>
    </w:pPr>
    <w:rPr>
      <w:b/>
    </w:rPr>
  </w:style>
  <w:style w:type="paragraph" w:customStyle="1" w:styleId="LDClause">
    <w:name w:val="LDClause"/>
    <w:basedOn w:val="LDBodytext"/>
    <w:link w:val="LDClauseChar"/>
    <w:rsid w:val="000D3D53"/>
    <w:pPr>
      <w:tabs>
        <w:tab w:val="right" w:pos="454"/>
        <w:tab w:val="left" w:pos="737"/>
      </w:tabs>
      <w:spacing w:before="60" w:after="60"/>
      <w:ind w:left="737" w:hanging="1021"/>
    </w:pPr>
  </w:style>
  <w:style w:type="paragraph" w:customStyle="1" w:styleId="LDNote">
    <w:name w:val="LDNote"/>
    <w:basedOn w:val="LDClause"/>
    <w:rsid w:val="000D3D53"/>
    <w:pPr>
      <w:ind w:firstLine="0"/>
    </w:pPr>
    <w:rPr>
      <w:sz w:val="20"/>
    </w:rPr>
  </w:style>
  <w:style w:type="character" w:customStyle="1" w:styleId="LDClauseChar">
    <w:name w:val="LDClause Char"/>
    <w:link w:val="LDClause"/>
    <w:rsid w:val="00EE3739"/>
    <w:rPr>
      <w:sz w:val="24"/>
      <w:szCs w:val="24"/>
      <w:lang w:val="en-AU" w:eastAsia="en-US" w:bidi="ar-SA"/>
    </w:rPr>
  </w:style>
  <w:style w:type="paragraph" w:customStyle="1" w:styleId="LDMinuteParagraph">
    <w:name w:val="LDMinuteParagraph"/>
    <w:basedOn w:val="Normal"/>
    <w:rsid w:val="00B772DE"/>
    <w:pPr>
      <w:spacing w:after="120"/>
    </w:pPr>
  </w:style>
  <w:style w:type="paragraph" w:customStyle="1" w:styleId="LDP3A">
    <w:name w:val="LDP3 (A)"/>
    <w:basedOn w:val="LDP2i"/>
    <w:rsid w:val="000D3D53"/>
    <w:pPr>
      <w:tabs>
        <w:tab w:val="clear" w:pos="1418"/>
        <w:tab w:val="clear" w:pos="1559"/>
        <w:tab w:val="left" w:pos="1985"/>
      </w:tabs>
      <w:ind w:left="1985" w:hanging="567"/>
    </w:pPr>
  </w:style>
  <w:style w:type="paragraph" w:styleId="NormalWeb">
    <w:name w:val="Normal (Web)"/>
    <w:basedOn w:val="Normal"/>
    <w:rsid w:val="000D3D53"/>
    <w:rPr>
      <w:rFonts w:ascii="Times New Roman" w:hAnsi="Times New Roman"/>
    </w:rPr>
  </w:style>
  <w:style w:type="paragraph" w:customStyle="1" w:styleId="NFRMcasaResponse">
    <w:name w:val="NFRMcasaResponse"/>
    <w:basedOn w:val="Normal"/>
    <w:rsid w:val="00696A4C"/>
    <w:pPr>
      <w:widowControl w:val="0"/>
      <w:ind w:left="567"/>
    </w:pPr>
    <w:rPr>
      <w:i/>
    </w:rPr>
  </w:style>
  <w:style w:type="character" w:styleId="CommentReference">
    <w:name w:val="annotation reference"/>
    <w:semiHidden/>
    <w:rsid w:val="00696A4C"/>
    <w:rPr>
      <w:sz w:val="16"/>
      <w:szCs w:val="16"/>
    </w:rPr>
  </w:style>
  <w:style w:type="paragraph" w:styleId="CommentText">
    <w:name w:val="annotation text"/>
    <w:basedOn w:val="Normal"/>
    <w:semiHidden/>
    <w:rsid w:val="000D3D53"/>
    <w:rPr>
      <w:sz w:val="20"/>
    </w:rPr>
  </w:style>
  <w:style w:type="paragraph" w:styleId="CommentSubject">
    <w:name w:val="annotation subject"/>
    <w:basedOn w:val="CommentText"/>
    <w:next w:val="CommentText"/>
    <w:semiHidden/>
    <w:rsid w:val="000D3D53"/>
    <w:rPr>
      <w:b/>
      <w:bCs/>
    </w:rPr>
  </w:style>
  <w:style w:type="paragraph" w:customStyle="1" w:styleId="indent">
    <w:name w:val="indent"/>
    <w:basedOn w:val="Normal"/>
    <w:rsid w:val="000D3D53"/>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0D3D53"/>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0D3D53"/>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0D3D53"/>
    <w:pPr>
      <w:spacing w:before="360"/>
    </w:pPr>
    <w:rPr>
      <w:rFonts w:ascii="Arial" w:hAnsi="Arial"/>
      <w:b/>
      <w:lang w:val="en-GB"/>
    </w:rPr>
  </w:style>
  <w:style w:type="paragraph" w:customStyle="1" w:styleId="LDEndLine">
    <w:name w:val="LDEndLine"/>
    <w:basedOn w:val="BodyText"/>
    <w:rsid w:val="000D3D53"/>
    <w:pPr>
      <w:pBdr>
        <w:bottom w:val="single" w:sz="2" w:space="0" w:color="auto"/>
      </w:pBdr>
    </w:pPr>
    <w:rPr>
      <w:rFonts w:ascii="Times New Roman" w:hAnsi="Times New Roman"/>
    </w:rPr>
  </w:style>
  <w:style w:type="paragraph" w:styleId="Title">
    <w:name w:val="Title"/>
    <w:basedOn w:val="BodyText"/>
    <w:next w:val="BodyText"/>
    <w:qFormat/>
    <w:rsid w:val="000D3D53"/>
    <w:pPr>
      <w:spacing w:before="120" w:after="60"/>
      <w:outlineLvl w:val="0"/>
    </w:pPr>
    <w:rPr>
      <w:rFonts w:ascii="Arial" w:hAnsi="Arial" w:cs="Arial"/>
      <w:bCs/>
      <w:kern w:val="28"/>
      <w:szCs w:val="32"/>
    </w:rPr>
  </w:style>
  <w:style w:type="paragraph" w:customStyle="1" w:styleId="LDTitle">
    <w:name w:val="LDTitle"/>
    <w:rsid w:val="000D3D53"/>
    <w:pPr>
      <w:spacing w:before="1320" w:after="480"/>
    </w:pPr>
    <w:rPr>
      <w:rFonts w:ascii="Arial" w:hAnsi="Arial"/>
      <w:sz w:val="24"/>
      <w:szCs w:val="24"/>
      <w:lang w:eastAsia="en-US"/>
    </w:rPr>
  </w:style>
  <w:style w:type="paragraph" w:customStyle="1" w:styleId="LDReference">
    <w:name w:val="LDReference"/>
    <w:basedOn w:val="LDTitle"/>
    <w:rsid w:val="000D3D53"/>
    <w:pPr>
      <w:spacing w:before="120"/>
      <w:ind w:left="1843"/>
    </w:pPr>
    <w:rPr>
      <w:rFonts w:ascii="Times New Roman" w:hAnsi="Times New Roman"/>
      <w:sz w:val="20"/>
      <w:szCs w:val="20"/>
    </w:rPr>
  </w:style>
  <w:style w:type="paragraph" w:customStyle="1" w:styleId="LDDate">
    <w:name w:val="LDDate"/>
    <w:basedOn w:val="LDBodytext"/>
    <w:rsid w:val="000D3D53"/>
    <w:pPr>
      <w:spacing w:before="240"/>
    </w:pPr>
  </w:style>
  <w:style w:type="paragraph" w:customStyle="1" w:styleId="LDFollowing">
    <w:name w:val="LDFollowing"/>
    <w:basedOn w:val="LDDate"/>
    <w:next w:val="LDBodytext"/>
    <w:rsid w:val="000D3D53"/>
    <w:pPr>
      <w:spacing w:before="60"/>
    </w:pPr>
  </w:style>
  <w:style w:type="paragraph" w:customStyle="1" w:styleId="LDTableheading">
    <w:name w:val="LDTableheading"/>
    <w:basedOn w:val="LDBodytext"/>
    <w:rsid w:val="000D3D53"/>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0D3D53"/>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0D3D53"/>
    <w:pPr>
      <w:keepNext/>
      <w:spacing w:before="900"/>
    </w:pPr>
  </w:style>
  <w:style w:type="character" w:customStyle="1" w:styleId="LDCitation">
    <w:name w:val="LDCitation"/>
    <w:rsid w:val="000D3D53"/>
    <w:rPr>
      <w:i/>
      <w:iCs/>
    </w:rPr>
  </w:style>
  <w:style w:type="paragraph" w:customStyle="1" w:styleId="LDFooter">
    <w:name w:val="LDFooter"/>
    <w:basedOn w:val="LDBodytext"/>
    <w:rsid w:val="000D3D53"/>
    <w:pPr>
      <w:tabs>
        <w:tab w:val="right" w:pos="8505"/>
      </w:tabs>
    </w:pPr>
    <w:rPr>
      <w:sz w:val="20"/>
    </w:rPr>
  </w:style>
  <w:style w:type="paragraph" w:customStyle="1" w:styleId="LDDescription">
    <w:name w:val="LD Description"/>
    <w:basedOn w:val="LDTitle"/>
    <w:rsid w:val="000D3D53"/>
    <w:pPr>
      <w:pBdr>
        <w:bottom w:val="single" w:sz="4" w:space="3" w:color="auto"/>
      </w:pBdr>
      <w:spacing w:before="360" w:after="120"/>
    </w:pPr>
    <w:rPr>
      <w:b/>
    </w:rPr>
  </w:style>
  <w:style w:type="paragraph" w:styleId="BlockText">
    <w:name w:val="Block Text"/>
    <w:basedOn w:val="Normal"/>
    <w:rsid w:val="000D3D53"/>
    <w:pPr>
      <w:spacing w:after="120"/>
      <w:ind w:left="1440" w:right="1440"/>
    </w:pPr>
  </w:style>
  <w:style w:type="paragraph" w:styleId="BodyText2">
    <w:name w:val="Body Text 2"/>
    <w:basedOn w:val="Normal"/>
    <w:rsid w:val="000D3D53"/>
    <w:pPr>
      <w:spacing w:after="120" w:line="480" w:lineRule="auto"/>
    </w:pPr>
  </w:style>
  <w:style w:type="paragraph" w:styleId="BodyText3">
    <w:name w:val="Body Text 3"/>
    <w:basedOn w:val="Normal"/>
    <w:rsid w:val="000D3D53"/>
    <w:pPr>
      <w:spacing w:after="120"/>
    </w:pPr>
    <w:rPr>
      <w:sz w:val="16"/>
      <w:szCs w:val="16"/>
    </w:rPr>
  </w:style>
  <w:style w:type="paragraph" w:styleId="BodyTextFirstIndent">
    <w:name w:val="Body Text First Indent"/>
    <w:basedOn w:val="BodyText"/>
    <w:rsid w:val="000D3D53"/>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0D3D53"/>
    <w:pPr>
      <w:spacing w:after="120"/>
      <w:ind w:left="283"/>
    </w:pPr>
  </w:style>
  <w:style w:type="paragraph" w:styleId="BodyTextFirstIndent2">
    <w:name w:val="Body Text First Indent 2"/>
    <w:basedOn w:val="BodyTextIndent"/>
    <w:rsid w:val="000D3D53"/>
    <w:pPr>
      <w:ind w:firstLine="210"/>
    </w:pPr>
  </w:style>
  <w:style w:type="paragraph" w:styleId="BodyTextIndent2">
    <w:name w:val="Body Text Indent 2"/>
    <w:basedOn w:val="Normal"/>
    <w:rsid w:val="000D3D53"/>
    <w:pPr>
      <w:spacing w:after="120" w:line="480" w:lineRule="auto"/>
      <w:ind w:left="283"/>
    </w:pPr>
  </w:style>
  <w:style w:type="paragraph" w:styleId="BodyTextIndent3">
    <w:name w:val="Body Text Indent 3"/>
    <w:basedOn w:val="Normal"/>
    <w:rsid w:val="000D3D53"/>
    <w:pPr>
      <w:spacing w:after="120"/>
      <w:ind w:left="283"/>
    </w:pPr>
    <w:rPr>
      <w:sz w:val="16"/>
      <w:szCs w:val="16"/>
    </w:rPr>
  </w:style>
  <w:style w:type="paragraph" w:styleId="Caption">
    <w:name w:val="caption"/>
    <w:basedOn w:val="Normal"/>
    <w:next w:val="Normal"/>
    <w:qFormat/>
    <w:rsid w:val="000D3D53"/>
    <w:rPr>
      <w:b/>
      <w:bCs/>
      <w:sz w:val="20"/>
    </w:rPr>
  </w:style>
  <w:style w:type="paragraph" w:styleId="Closing">
    <w:name w:val="Closing"/>
    <w:basedOn w:val="Normal"/>
    <w:rsid w:val="000D3D53"/>
    <w:pPr>
      <w:ind w:left="4252"/>
    </w:pPr>
  </w:style>
  <w:style w:type="paragraph" w:styleId="Date">
    <w:name w:val="Date"/>
    <w:basedOn w:val="Normal"/>
    <w:next w:val="Normal"/>
    <w:rsid w:val="000D3D53"/>
  </w:style>
  <w:style w:type="paragraph" w:styleId="DocumentMap">
    <w:name w:val="Document Map"/>
    <w:basedOn w:val="Normal"/>
    <w:semiHidden/>
    <w:rsid w:val="000D3D53"/>
    <w:pPr>
      <w:shd w:val="clear" w:color="auto" w:fill="000080"/>
    </w:pPr>
    <w:rPr>
      <w:rFonts w:ascii="Tahoma" w:hAnsi="Tahoma" w:cs="Tahoma"/>
      <w:sz w:val="20"/>
    </w:rPr>
  </w:style>
  <w:style w:type="paragraph" w:styleId="E-mailSignature">
    <w:name w:val="E-mail Signature"/>
    <w:basedOn w:val="Normal"/>
    <w:rsid w:val="000D3D53"/>
  </w:style>
  <w:style w:type="paragraph" w:styleId="EndnoteText">
    <w:name w:val="endnote text"/>
    <w:basedOn w:val="Normal"/>
    <w:semiHidden/>
    <w:rsid w:val="000D3D53"/>
    <w:rPr>
      <w:sz w:val="20"/>
    </w:rPr>
  </w:style>
  <w:style w:type="paragraph" w:styleId="EnvelopeAddress">
    <w:name w:val="envelope address"/>
    <w:basedOn w:val="Normal"/>
    <w:rsid w:val="000D3D5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D3D53"/>
    <w:rPr>
      <w:rFonts w:ascii="Arial" w:hAnsi="Arial" w:cs="Arial"/>
      <w:sz w:val="20"/>
    </w:rPr>
  </w:style>
  <w:style w:type="paragraph" w:styleId="FootnoteText">
    <w:name w:val="footnote text"/>
    <w:basedOn w:val="Normal"/>
    <w:semiHidden/>
    <w:rsid w:val="000D3D53"/>
    <w:rPr>
      <w:sz w:val="20"/>
    </w:rPr>
  </w:style>
  <w:style w:type="paragraph" w:styleId="HTMLAddress">
    <w:name w:val="HTML Address"/>
    <w:basedOn w:val="Normal"/>
    <w:rsid w:val="000D3D53"/>
    <w:rPr>
      <w:i/>
      <w:iCs/>
    </w:rPr>
  </w:style>
  <w:style w:type="paragraph" w:styleId="HTMLPreformatted">
    <w:name w:val="HTML Preformatted"/>
    <w:basedOn w:val="Normal"/>
    <w:rsid w:val="000D3D53"/>
    <w:rPr>
      <w:rFonts w:ascii="Courier New" w:hAnsi="Courier New" w:cs="Courier New"/>
      <w:sz w:val="20"/>
    </w:rPr>
  </w:style>
  <w:style w:type="paragraph" w:styleId="Index1">
    <w:name w:val="index 1"/>
    <w:basedOn w:val="Normal"/>
    <w:next w:val="Normal"/>
    <w:autoRedefine/>
    <w:semiHidden/>
    <w:rsid w:val="000D3D53"/>
    <w:pPr>
      <w:tabs>
        <w:tab w:val="clear" w:pos="567"/>
      </w:tabs>
      <w:ind w:left="260" w:hanging="260"/>
    </w:pPr>
  </w:style>
  <w:style w:type="paragraph" w:styleId="Index2">
    <w:name w:val="index 2"/>
    <w:basedOn w:val="Normal"/>
    <w:next w:val="Normal"/>
    <w:autoRedefine/>
    <w:semiHidden/>
    <w:rsid w:val="000D3D53"/>
    <w:pPr>
      <w:tabs>
        <w:tab w:val="clear" w:pos="567"/>
      </w:tabs>
      <w:ind w:left="520" w:hanging="260"/>
    </w:pPr>
  </w:style>
  <w:style w:type="paragraph" w:styleId="Index3">
    <w:name w:val="index 3"/>
    <w:basedOn w:val="Normal"/>
    <w:next w:val="Normal"/>
    <w:autoRedefine/>
    <w:semiHidden/>
    <w:rsid w:val="000D3D53"/>
    <w:pPr>
      <w:tabs>
        <w:tab w:val="clear" w:pos="567"/>
      </w:tabs>
      <w:ind w:left="780" w:hanging="260"/>
    </w:pPr>
  </w:style>
  <w:style w:type="paragraph" w:styleId="Index4">
    <w:name w:val="index 4"/>
    <w:basedOn w:val="Normal"/>
    <w:next w:val="Normal"/>
    <w:autoRedefine/>
    <w:semiHidden/>
    <w:rsid w:val="000D3D53"/>
    <w:pPr>
      <w:tabs>
        <w:tab w:val="clear" w:pos="567"/>
      </w:tabs>
      <w:ind w:left="1040" w:hanging="260"/>
    </w:pPr>
  </w:style>
  <w:style w:type="paragraph" w:styleId="Index5">
    <w:name w:val="index 5"/>
    <w:basedOn w:val="Normal"/>
    <w:next w:val="Normal"/>
    <w:autoRedefine/>
    <w:semiHidden/>
    <w:rsid w:val="000D3D53"/>
    <w:pPr>
      <w:tabs>
        <w:tab w:val="clear" w:pos="567"/>
      </w:tabs>
      <w:ind w:left="1300" w:hanging="260"/>
    </w:pPr>
  </w:style>
  <w:style w:type="paragraph" w:styleId="Index6">
    <w:name w:val="index 6"/>
    <w:basedOn w:val="Normal"/>
    <w:next w:val="Normal"/>
    <w:autoRedefine/>
    <w:semiHidden/>
    <w:rsid w:val="000D3D53"/>
    <w:pPr>
      <w:tabs>
        <w:tab w:val="clear" w:pos="567"/>
      </w:tabs>
      <w:ind w:left="1560" w:hanging="260"/>
    </w:pPr>
  </w:style>
  <w:style w:type="paragraph" w:styleId="Index7">
    <w:name w:val="index 7"/>
    <w:basedOn w:val="Normal"/>
    <w:next w:val="Normal"/>
    <w:autoRedefine/>
    <w:semiHidden/>
    <w:rsid w:val="000D3D53"/>
    <w:pPr>
      <w:tabs>
        <w:tab w:val="clear" w:pos="567"/>
      </w:tabs>
      <w:ind w:left="1820" w:hanging="260"/>
    </w:pPr>
  </w:style>
  <w:style w:type="paragraph" w:styleId="Index8">
    <w:name w:val="index 8"/>
    <w:basedOn w:val="Normal"/>
    <w:next w:val="Normal"/>
    <w:autoRedefine/>
    <w:semiHidden/>
    <w:rsid w:val="000D3D53"/>
    <w:pPr>
      <w:tabs>
        <w:tab w:val="clear" w:pos="567"/>
      </w:tabs>
      <w:ind w:left="2080" w:hanging="260"/>
    </w:pPr>
  </w:style>
  <w:style w:type="paragraph" w:styleId="Index9">
    <w:name w:val="index 9"/>
    <w:basedOn w:val="Normal"/>
    <w:next w:val="Normal"/>
    <w:autoRedefine/>
    <w:semiHidden/>
    <w:rsid w:val="000D3D53"/>
    <w:pPr>
      <w:tabs>
        <w:tab w:val="clear" w:pos="567"/>
      </w:tabs>
      <w:ind w:left="2340" w:hanging="260"/>
    </w:pPr>
  </w:style>
  <w:style w:type="paragraph" w:styleId="IndexHeading">
    <w:name w:val="index heading"/>
    <w:basedOn w:val="Normal"/>
    <w:next w:val="Index1"/>
    <w:semiHidden/>
    <w:rsid w:val="000D3D53"/>
    <w:rPr>
      <w:rFonts w:ascii="Arial" w:hAnsi="Arial" w:cs="Arial"/>
      <w:b/>
      <w:bCs/>
    </w:rPr>
  </w:style>
  <w:style w:type="paragraph" w:styleId="List">
    <w:name w:val="List"/>
    <w:basedOn w:val="Normal"/>
    <w:rsid w:val="000D3D53"/>
    <w:pPr>
      <w:ind w:left="283" w:hanging="283"/>
    </w:pPr>
  </w:style>
  <w:style w:type="paragraph" w:styleId="List2">
    <w:name w:val="List 2"/>
    <w:basedOn w:val="Normal"/>
    <w:rsid w:val="000D3D53"/>
    <w:pPr>
      <w:ind w:left="566" w:hanging="283"/>
    </w:pPr>
  </w:style>
  <w:style w:type="paragraph" w:styleId="List3">
    <w:name w:val="List 3"/>
    <w:basedOn w:val="Normal"/>
    <w:rsid w:val="000D3D53"/>
    <w:pPr>
      <w:ind w:left="849" w:hanging="283"/>
    </w:pPr>
  </w:style>
  <w:style w:type="paragraph" w:styleId="List4">
    <w:name w:val="List 4"/>
    <w:basedOn w:val="Normal"/>
    <w:rsid w:val="000D3D53"/>
    <w:pPr>
      <w:ind w:left="1132" w:hanging="283"/>
    </w:pPr>
  </w:style>
  <w:style w:type="paragraph" w:styleId="List5">
    <w:name w:val="List 5"/>
    <w:basedOn w:val="Normal"/>
    <w:rsid w:val="000D3D53"/>
    <w:pPr>
      <w:ind w:left="1415" w:hanging="283"/>
    </w:pPr>
  </w:style>
  <w:style w:type="paragraph" w:styleId="ListBullet">
    <w:name w:val="List Bullet"/>
    <w:basedOn w:val="Normal"/>
    <w:rsid w:val="000D3D53"/>
    <w:pPr>
      <w:numPr>
        <w:numId w:val="8"/>
      </w:numPr>
    </w:pPr>
  </w:style>
  <w:style w:type="paragraph" w:styleId="ListBullet2">
    <w:name w:val="List Bullet 2"/>
    <w:basedOn w:val="Normal"/>
    <w:rsid w:val="000D3D53"/>
    <w:pPr>
      <w:numPr>
        <w:numId w:val="9"/>
      </w:numPr>
    </w:pPr>
  </w:style>
  <w:style w:type="paragraph" w:styleId="ListBullet3">
    <w:name w:val="List Bullet 3"/>
    <w:basedOn w:val="Normal"/>
    <w:rsid w:val="000D3D53"/>
    <w:pPr>
      <w:numPr>
        <w:numId w:val="10"/>
      </w:numPr>
    </w:pPr>
  </w:style>
  <w:style w:type="paragraph" w:styleId="ListBullet4">
    <w:name w:val="List Bullet 4"/>
    <w:basedOn w:val="Normal"/>
    <w:rsid w:val="000D3D53"/>
    <w:pPr>
      <w:numPr>
        <w:numId w:val="11"/>
      </w:numPr>
    </w:pPr>
  </w:style>
  <w:style w:type="paragraph" w:styleId="ListBullet5">
    <w:name w:val="List Bullet 5"/>
    <w:basedOn w:val="Normal"/>
    <w:rsid w:val="000D3D53"/>
    <w:pPr>
      <w:numPr>
        <w:numId w:val="12"/>
      </w:numPr>
    </w:pPr>
  </w:style>
  <w:style w:type="paragraph" w:styleId="ListContinue">
    <w:name w:val="List Continue"/>
    <w:basedOn w:val="Normal"/>
    <w:rsid w:val="000D3D53"/>
    <w:pPr>
      <w:spacing w:after="120"/>
      <w:ind w:left="283"/>
    </w:pPr>
  </w:style>
  <w:style w:type="paragraph" w:styleId="ListContinue2">
    <w:name w:val="List Continue 2"/>
    <w:basedOn w:val="Normal"/>
    <w:rsid w:val="000D3D53"/>
    <w:pPr>
      <w:spacing w:after="120"/>
      <w:ind w:left="566"/>
    </w:pPr>
  </w:style>
  <w:style w:type="paragraph" w:styleId="ListContinue3">
    <w:name w:val="List Continue 3"/>
    <w:basedOn w:val="Normal"/>
    <w:rsid w:val="000D3D53"/>
    <w:pPr>
      <w:spacing w:after="120"/>
      <w:ind w:left="849"/>
    </w:pPr>
  </w:style>
  <w:style w:type="paragraph" w:styleId="ListContinue4">
    <w:name w:val="List Continue 4"/>
    <w:basedOn w:val="Normal"/>
    <w:rsid w:val="000D3D53"/>
    <w:pPr>
      <w:spacing w:after="120"/>
      <w:ind w:left="1132"/>
    </w:pPr>
  </w:style>
  <w:style w:type="paragraph" w:styleId="ListContinue5">
    <w:name w:val="List Continue 5"/>
    <w:basedOn w:val="Normal"/>
    <w:rsid w:val="000D3D53"/>
    <w:pPr>
      <w:spacing w:after="120"/>
      <w:ind w:left="1415"/>
    </w:pPr>
  </w:style>
  <w:style w:type="paragraph" w:styleId="ListNumber">
    <w:name w:val="List Number"/>
    <w:basedOn w:val="Normal"/>
    <w:rsid w:val="000D3D53"/>
    <w:pPr>
      <w:numPr>
        <w:numId w:val="13"/>
      </w:numPr>
    </w:pPr>
  </w:style>
  <w:style w:type="paragraph" w:styleId="ListNumber2">
    <w:name w:val="List Number 2"/>
    <w:basedOn w:val="Normal"/>
    <w:rsid w:val="000D3D53"/>
    <w:pPr>
      <w:numPr>
        <w:numId w:val="14"/>
      </w:numPr>
    </w:pPr>
  </w:style>
  <w:style w:type="paragraph" w:styleId="ListNumber3">
    <w:name w:val="List Number 3"/>
    <w:basedOn w:val="Normal"/>
    <w:rsid w:val="000D3D53"/>
    <w:pPr>
      <w:numPr>
        <w:numId w:val="15"/>
      </w:numPr>
    </w:pPr>
  </w:style>
  <w:style w:type="paragraph" w:styleId="ListNumber4">
    <w:name w:val="List Number 4"/>
    <w:basedOn w:val="Normal"/>
    <w:rsid w:val="000D3D53"/>
    <w:pPr>
      <w:numPr>
        <w:numId w:val="16"/>
      </w:numPr>
    </w:pPr>
  </w:style>
  <w:style w:type="paragraph" w:styleId="ListNumber5">
    <w:name w:val="List Number 5"/>
    <w:basedOn w:val="Normal"/>
    <w:rsid w:val="000D3D53"/>
    <w:pPr>
      <w:numPr>
        <w:numId w:val="17"/>
      </w:numPr>
    </w:pPr>
  </w:style>
  <w:style w:type="paragraph" w:styleId="MacroText">
    <w:name w:val="macro"/>
    <w:semiHidden/>
    <w:rsid w:val="000D3D5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0D3D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0D3D53"/>
    <w:pPr>
      <w:ind w:left="720"/>
    </w:pPr>
  </w:style>
  <w:style w:type="paragraph" w:styleId="NoteHeading">
    <w:name w:val="Note Heading"/>
    <w:basedOn w:val="Normal"/>
    <w:next w:val="Normal"/>
    <w:rsid w:val="000D3D53"/>
  </w:style>
  <w:style w:type="paragraph" w:styleId="PlainText">
    <w:name w:val="Plain Text"/>
    <w:basedOn w:val="Normal"/>
    <w:rsid w:val="000D3D53"/>
    <w:rPr>
      <w:rFonts w:ascii="Courier New" w:hAnsi="Courier New" w:cs="Courier New"/>
      <w:sz w:val="20"/>
    </w:rPr>
  </w:style>
  <w:style w:type="paragraph" w:styleId="Salutation">
    <w:name w:val="Salutation"/>
    <w:basedOn w:val="Normal"/>
    <w:next w:val="Normal"/>
    <w:rsid w:val="000D3D53"/>
  </w:style>
  <w:style w:type="paragraph" w:styleId="Signature">
    <w:name w:val="Signature"/>
    <w:basedOn w:val="Normal"/>
    <w:rsid w:val="000D3D53"/>
    <w:pPr>
      <w:ind w:left="4252"/>
    </w:pPr>
  </w:style>
  <w:style w:type="paragraph" w:styleId="Subtitle">
    <w:name w:val="Subtitle"/>
    <w:basedOn w:val="Normal"/>
    <w:qFormat/>
    <w:rsid w:val="000D3D53"/>
    <w:pPr>
      <w:spacing w:after="60"/>
      <w:jc w:val="center"/>
      <w:outlineLvl w:val="1"/>
    </w:pPr>
    <w:rPr>
      <w:rFonts w:ascii="Arial" w:hAnsi="Arial" w:cs="Arial"/>
    </w:rPr>
  </w:style>
  <w:style w:type="paragraph" w:styleId="TableofAuthorities">
    <w:name w:val="table of authorities"/>
    <w:basedOn w:val="Normal"/>
    <w:next w:val="Normal"/>
    <w:semiHidden/>
    <w:rsid w:val="000D3D53"/>
    <w:pPr>
      <w:tabs>
        <w:tab w:val="clear" w:pos="567"/>
      </w:tabs>
      <w:ind w:left="260" w:hanging="260"/>
    </w:pPr>
  </w:style>
  <w:style w:type="paragraph" w:styleId="TableofFigures">
    <w:name w:val="table of figures"/>
    <w:basedOn w:val="Normal"/>
    <w:next w:val="Normal"/>
    <w:semiHidden/>
    <w:rsid w:val="000D3D53"/>
    <w:pPr>
      <w:tabs>
        <w:tab w:val="clear" w:pos="567"/>
      </w:tabs>
    </w:pPr>
  </w:style>
  <w:style w:type="paragraph" w:styleId="TOAHeading">
    <w:name w:val="toa heading"/>
    <w:basedOn w:val="Normal"/>
    <w:next w:val="Normal"/>
    <w:semiHidden/>
    <w:rsid w:val="000D3D53"/>
    <w:pPr>
      <w:spacing w:before="120"/>
    </w:pPr>
    <w:rPr>
      <w:rFonts w:ascii="Arial" w:hAnsi="Arial" w:cs="Arial"/>
      <w:b/>
      <w:bCs/>
    </w:rPr>
  </w:style>
  <w:style w:type="paragraph" w:styleId="TOC1">
    <w:name w:val="toc 1"/>
    <w:basedOn w:val="Normal"/>
    <w:next w:val="Normal"/>
    <w:autoRedefine/>
    <w:semiHidden/>
    <w:rsid w:val="000D3D53"/>
    <w:pPr>
      <w:tabs>
        <w:tab w:val="clear" w:pos="567"/>
      </w:tabs>
    </w:pPr>
  </w:style>
  <w:style w:type="paragraph" w:styleId="TOC2">
    <w:name w:val="toc 2"/>
    <w:basedOn w:val="Normal"/>
    <w:next w:val="Normal"/>
    <w:autoRedefine/>
    <w:semiHidden/>
    <w:rsid w:val="000D3D53"/>
    <w:pPr>
      <w:tabs>
        <w:tab w:val="clear" w:pos="567"/>
      </w:tabs>
      <w:ind w:left="260"/>
    </w:pPr>
  </w:style>
  <w:style w:type="paragraph" w:styleId="TOC3">
    <w:name w:val="toc 3"/>
    <w:basedOn w:val="Normal"/>
    <w:next w:val="Normal"/>
    <w:autoRedefine/>
    <w:semiHidden/>
    <w:rsid w:val="000D3D53"/>
    <w:pPr>
      <w:tabs>
        <w:tab w:val="clear" w:pos="567"/>
      </w:tabs>
      <w:ind w:left="520"/>
    </w:pPr>
  </w:style>
  <w:style w:type="paragraph" w:styleId="TOC4">
    <w:name w:val="toc 4"/>
    <w:basedOn w:val="Normal"/>
    <w:next w:val="Normal"/>
    <w:autoRedefine/>
    <w:semiHidden/>
    <w:rsid w:val="000D3D53"/>
    <w:pPr>
      <w:tabs>
        <w:tab w:val="clear" w:pos="567"/>
      </w:tabs>
      <w:ind w:left="780"/>
    </w:pPr>
  </w:style>
  <w:style w:type="paragraph" w:styleId="TOC5">
    <w:name w:val="toc 5"/>
    <w:basedOn w:val="Normal"/>
    <w:next w:val="Normal"/>
    <w:autoRedefine/>
    <w:semiHidden/>
    <w:rsid w:val="000D3D53"/>
    <w:pPr>
      <w:tabs>
        <w:tab w:val="clear" w:pos="567"/>
      </w:tabs>
      <w:ind w:left="1040"/>
    </w:pPr>
  </w:style>
  <w:style w:type="paragraph" w:styleId="TOC6">
    <w:name w:val="toc 6"/>
    <w:basedOn w:val="Normal"/>
    <w:next w:val="Normal"/>
    <w:autoRedefine/>
    <w:semiHidden/>
    <w:rsid w:val="000D3D53"/>
    <w:pPr>
      <w:tabs>
        <w:tab w:val="clear" w:pos="567"/>
      </w:tabs>
      <w:ind w:left="1300"/>
    </w:pPr>
  </w:style>
  <w:style w:type="paragraph" w:styleId="TOC7">
    <w:name w:val="toc 7"/>
    <w:basedOn w:val="Normal"/>
    <w:next w:val="Normal"/>
    <w:autoRedefine/>
    <w:semiHidden/>
    <w:rsid w:val="000D3D53"/>
    <w:pPr>
      <w:tabs>
        <w:tab w:val="clear" w:pos="567"/>
      </w:tabs>
      <w:ind w:left="1560"/>
    </w:pPr>
  </w:style>
  <w:style w:type="paragraph" w:styleId="TOC8">
    <w:name w:val="toc 8"/>
    <w:basedOn w:val="Normal"/>
    <w:next w:val="Normal"/>
    <w:autoRedefine/>
    <w:semiHidden/>
    <w:rsid w:val="000D3D53"/>
    <w:pPr>
      <w:tabs>
        <w:tab w:val="clear" w:pos="567"/>
      </w:tabs>
      <w:ind w:left="1820"/>
    </w:pPr>
  </w:style>
  <w:style w:type="paragraph" w:styleId="TOC9">
    <w:name w:val="toc 9"/>
    <w:basedOn w:val="Normal"/>
    <w:next w:val="Normal"/>
    <w:autoRedefine/>
    <w:semiHidden/>
    <w:rsid w:val="000D3D53"/>
    <w:pPr>
      <w:tabs>
        <w:tab w:val="clear" w:pos="567"/>
      </w:tabs>
      <w:ind w:left="2080"/>
    </w:pPr>
  </w:style>
  <w:style w:type="paragraph" w:customStyle="1" w:styleId="LDScheduleClauseHead">
    <w:name w:val="LDScheduleClauseHead"/>
    <w:basedOn w:val="LDClauseHeading"/>
    <w:next w:val="LDScheduleClause"/>
    <w:rsid w:val="000D3D53"/>
  </w:style>
  <w:style w:type="paragraph" w:customStyle="1" w:styleId="LDdefinition">
    <w:name w:val="LDdefinition"/>
    <w:basedOn w:val="LDClause"/>
    <w:rsid w:val="000D3D53"/>
    <w:pPr>
      <w:tabs>
        <w:tab w:val="clear" w:pos="454"/>
        <w:tab w:val="clear" w:pos="737"/>
      </w:tabs>
      <w:ind w:firstLine="0"/>
    </w:pPr>
  </w:style>
  <w:style w:type="paragraph" w:customStyle="1" w:styleId="LDSubclauseHead">
    <w:name w:val="LDSubclauseHead"/>
    <w:basedOn w:val="LDClauseHeading"/>
    <w:rsid w:val="000D3D53"/>
    <w:rPr>
      <w:b w:val="0"/>
    </w:rPr>
  </w:style>
  <w:style w:type="paragraph" w:customStyle="1" w:styleId="LDSchedSubclHead">
    <w:name w:val="LDSchedSubclHead"/>
    <w:basedOn w:val="LDScheduleClauseHead"/>
    <w:rsid w:val="000D3D53"/>
    <w:pPr>
      <w:tabs>
        <w:tab w:val="clear" w:pos="737"/>
        <w:tab w:val="left" w:pos="851"/>
      </w:tabs>
      <w:ind w:left="284"/>
    </w:pPr>
    <w:rPr>
      <w:b w:val="0"/>
    </w:rPr>
  </w:style>
  <w:style w:type="paragraph" w:customStyle="1" w:styleId="LDAmendHeading">
    <w:name w:val="LDAmendHeading"/>
    <w:basedOn w:val="LDTitle"/>
    <w:next w:val="LDAmendInstruction"/>
    <w:rsid w:val="000D3D53"/>
    <w:pPr>
      <w:keepNext/>
      <w:spacing w:before="180" w:after="60"/>
      <w:ind w:left="720" w:hanging="720"/>
    </w:pPr>
    <w:rPr>
      <w:b/>
    </w:rPr>
  </w:style>
  <w:style w:type="paragraph" w:customStyle="1" w:styleId="LDAmendInstruction">
    <w:name w:val="LDAmendInstruction"/>
    <w:basedOn w:val="LDScheduleClause"/>
    <w:next w:val="LDAmendText"/>
    <w:rsid w:val="000D3D53"/>
    <w:pPr>
      <w:keepNext/>
      <w:spacing w:before="120"/>
      <w:ind w:left="737" w:firstLine="0"/>
    </w:pPr>
    <w:rPr>
      <w:i/>
    </w:rPr>
  </w:style>
  <w:style w:type="paragraph" w:customStyle="1" w:styleId="LDAmendText">
    <w:name w:val="LDAmendText"/>
    <w:basedOn w:val="LDBodytext"/>
    <w:next w:val="LDAmendInstruction"/>
    <w:rsid w:val="000D3D53"/>
    <w:pPr>
      <w:spacing w:before="60" w:after="60"/>
      <w:ind w:left="964"/>
    </w:pPr>
  </w:style>
  <w:style w:type="paragraph" w:customStyle="1" w:styleId="StyleLDClause">
    <w:name w:val="Style LDClause"/>
    <w:basedOn w:val="LDClause"/>
    <w:rsid w:val="000D3D53"/>
    <w:rPr>
      <w:szCs w:val="20"/>
    </w:rPr>
  </w:style>
  <w:style w:type="paragraph" w:customStyle="1" w:styleId="LDNotePara">
    <w:name w:val="LDNotePara"/>
    <w:basedOn w:val="LDNote"/>
    <w:rsid w:val="000D3D53"/>
    <w:pPr>
      <w:tabs>
        <w:tab w:val="clear" w:pos="454"/>
      </w:tabs>
      <w:ind w:left="1701" w:hanging="454"/>
    </w:pPr>
  </w:style>
  <w:style w:type="paragraph" w:customStyle="1" w:styleId="LDTablespace">
    <w:name w:val="LDTablespace"/>
    <w:basedOn w:val="LDBodytext"/>
    <w:rsid w:val="000D3D53"/>
    <w:pPr>
      <w:spacing w:before="120"/>
    </w:pPr>
  </w:style>
  <w:style w:type="character" w:customStyle="1" w:styleId="LDBodytextChar">
    <w:name w:val="LDBody text Char"/>
    <w:link w:val="LDBodytext"/>
    <w:rsid w:val="004F14BF"/>
    <w:rPr>
      <w:sz w:val="24"/>
      <w:szCs w:val="24"/>
      <w:lang w:val="en-AU" w:eastAsia="en-US" w:bidi="ar-SA"/>
    </w:rPr>
  </w:style>
  <w:style w:type="character" w:customStyle="1" w:styleId="LDScheduleheadingChar">
    <w:name w:val="LDSchedule heading Char"/>
    <w:link w:val="LDScheduleheading"/>
    <w:rsid w:val="002F6456"/>
    <w:rPr>
      <w:rFonts w:ascii="Arial" w:hAnsi="Arial" w:cs="Arial"/>
      <w:b/>
      <w:sz w:val="24"/>
      <w:szCs w:val="24"/>
      <w:lang w:val="en-AU" w:eastAsia="en-US" w:bidi="ar-SA"/>
    </w:rPr>
  </w:style>
  <w:style w:type="character" w:customStyle="1" w:styleId="LDClauseHeadingChar">
    <w:name w:val="LDClauseHeading Char"/>
    <w:link w:val="LDClauseHeading"/>
    <w:rsid w:val="002F6456"/>
    <w:rPr>
      <w:rFonts w:ascii="Arial" w:hAnsi="Arial"/>
      <w:b/>
      <w:sz w:val="24"/>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318311">
      <w:bodyDiv w:val="1"/>
      <w:marLeft w:val="0"/>
      <w:marRight w:val="0"/>
      <w:marTop w:val="0"/>
      <w:marBottom w:val="0"/>
      <w:divBdr>
        <w:top w:val="none" w:sz="0" w:space="0" w:color="auto"/>
        <w:left w:val="none" w:sz="0" w:space="0" w:color="auto"/>
        <w:bottom w:val="none" w:sz="0" w:space="0" w:color="auto"/>
        <w:right w:val="none" w:sz="0" w:space="0" w:color="auto"/>
      </w:divBdr>
    </w:div>
    <w:div w:id="867179516">
      <w:bodyDiv w:val="1"/>
      <w:marLeft w:val="0"/>
      <w:marRight w:val="0"/>
      <w:marTop w:val="0"/>
      <w:marBottom w:val="0"/>
      <w:divBdr>
        <w:top w:val="none" w:sz="0" w:space="0" w:color="auto"/>
        <w:left w:val="none" w:sz="0" w:space="0" w:color="auto"/>
        <w:bottom w:val="none" w:sz="0" w:space="0" w:color="auto"/>
        <w:right w:val="none" w:sz="0" w:space="0" w:color="auto"/>
      </w:divBdr>
    </w:div>
    <w:div w:id="1062487223">
      <w:bodyDiv w:val="1"/>
      <w:marLeft w:val="0"/>
      <w:marRight w:val="0"/>
      <w:marTop w:val="0"/>
      <w:marBottom w:val="0"/>
      <w:divBdr>
        <w:top w:val="none" w:sz="0" w:space="0" w:color="auto"/>
        <w:left w:val="none" w:sz="0" w:space="0" w:color="auto"/>
        <w:bottom w:val="none" w:sz="0" w:space="0" w:color="auto"/>
        <w:right w:val="none" w:sz="0" w:space="0" w:color="auto"/>
      </w:divBdr>
    </w:div>
    <w:div w:id="1206059176">
      <w:bodyDiv w:val="1"/>
      <w:marLeft w:val="0"/>
      <w:marRight w:val="0"/>
      <w:marTop w:val="0"/>
      <w:marBottom w:val="0"/>
      <w:divBdr>
        <w:top w:val="none" w:sz="0" w:space="0" w:color="auto"/>
        <w:left w:val="none" w:sz="0" w:space="0" w:color="auto"/>
        <w:bottom w:val="none" w:sz="0" w:space="0" w:color="auto"/>
        <w:right w:val="none" w:sz="0" w:space="0" w:color="auto"/>
      </w:divBdr>
    </w:div>
    <w:div w:id="17451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LDInstrument.dot</Template>
  <TotalTime>41</TotalTime>
  <Pages>5</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CASA EX102/19 — Explanatory Statement</vt:lpstr>
    </vt:vector>
  </TitlesOfParts>
  <Company>Civil Aviation Safety Authority</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EX102/19 — Explanatory Statement</dc:title>
  <dc:subject>DAMP Requirements for Maintenance Organisations Outside Australian Territory Exemption 2019</dc:subject>
  <dc:creator>Civil Aviation Safety Authority</dc:creator>
  <cp:lastModifiedBy>Davies, Erika</cp:lastModifiedBy>
  <cp:revision>7</cp:revision>
  <cp:lastPrinted>2019-08-28T03:45:00Z</cp:lastPrinted>
  <dcterms:created xsi:type="dcterms:W3CDTF">2019-08-27T07:58:00Z</dcterms:created>
  <dcterms:modified xsi:type="dcterms:W3CDTF">2019-08-29T03:45:00Z</dcterms:modified>
  <cp:category>Exemptions</cp:category>
</cp:coreProperties>
</file>