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0B658" w14:textId="42FB5261" w:rsidR="006A319F" w:rsidRDefault="006A319F" w:rsidP="00F36D55">
      <w:bookmarkStart w:id="0" w:name="_GoBack"/>
      <w:bookmarkEnd w:id="0"/>
    </w:p>
    <w:p w14:paraId="75600062" w14:textId="77777777" w:rsidR="00210A30" w:rsidRDefault="00210A30" w:rsidP="00210A30">
      <w:pPr>
        <w:pStyle w:val="Heading1"/>
        <w:keepNext/>
        <w:keepLines/>
      </w:pPr>
      <w:r>
        <w:t>EXPLANATORY STATEMENT</w:t>
      </w:r>
    </w:p>
    <w:p w14:paraId="7EFB9F51" w14:textId="2641ADDA" w:rsidR="00210A30" w:rsidRDefault="009974CF" w:rsidP="00210A30">
      <w:pPr>
        <w:pStyle w:val="Heading2"/>
      </w:pPr>
      <w:r w:rsidRPr="00F53C3B">
        <w:t xml:space="preserve">Defence </w:t>
      </w:r>
      <w:r w:rsidR="00B77C11">
        <w:t>Determination, Conditions of s</w:t>
      </w:r>
      <w:r>
        <w:t>ervice Amendment</w:t>
      </w:r>
      <w:r w:rsidRPr="00F53C3B">
        <w:t xml:space="preserve"> (</w:t>
      </w:r>
      <w:r w:rsidR="00EB4026">
        <w:t>Approved f</w:t>
      </w:r>
      <w:r w:rsidR="00333951">
        <w:t>orms</w:t>
      </w:r>
      <w:r w:rsidR="005E5AB1">
        <w:t xml:space="preserve"> and privacy</w:t>
      </w:r>
      <w:r>
        <w:t xml:space="preserve">) Determination </w:t>
      </w:r>
      <w:r w:rsidR="00755B7A">
        <w:t>2019</w:t>
      </w:r>
      <w:r>
        <w:t xml:space="preserve"> </w:t>
      </w:r>
      <w:r w:rsidRPr="000B2A09">
        <w:t>(No. </w:t>
      </w:r>
      <w:r w:rsidR="0093168C">
        <w:t>21</w:t>
      </w:r>
      <w:r w:rsidRPr="000B2A09">
        <w:t>)</w:t>
      </w:r>
    </w:p>
    <w:p w14:paraId="161BE00A" w14:textId="77777777" w:rsidR="00F36D55" w:rsidRDefault="00F36D55" w:rsidP="00F36D55">
      <w:pPr>
        <w:pStyle w:val="BlockText-Plain"/>
        <w:tabs>
          <w:tab w:val="left" w:pos="7380"/>
        </w:tabs>
      </w:pPr>
      <w:r w:rsidRPr="000D4FC9">
        <w:t>This Determination a</w:t>
      </w:r>
      <w:r>
        <w:t>mends Defence Determination 2016/19</w:t>
      </w:r>
      <w:r w:rsidRPr="000D4FC9">
        <w:t xml:space="preserve">, </w:t>
      </w:r>
      <w:r w:rsidRPr="009035DB">
        <w:rPr>
          <w:i/>
        </w:rPr>
        <w:t>Conditions of service</w:t>
      </w:r>
      <w:r w:rsidRPr="000D4FC9">
        <w:t xml:space="preserve"> (the Principal Determination),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 xml:space="preserve">subject to the interpretation principles in the AIA Act, as modified by section 58B of the Defence Act. </w:t>
      </w:r>
      <w:r>
        <w:t xml:space="preserve"> </w:t>
      </w:r>
    </w:p>
    <w:p w14:paraId="2F6C1EC0" w14:textId="685AF6AA" w:rsidR="00860C99" w:rsidRPr="004D1636" w:rsidRDefault="00860C99" w:rsidP="004D1636">
      <w:pPr>
        <w:pStyle w:val="BlockText-Plain"/>
        <w:rPr>
          <w:rFonts w:cs="Arial"/>
        </w:rPr>
      </w:pPr>
      <w:r w:rsidRPr="004D1636">
        <w:rPr>
          <w:rFonts w:cs="Arial"/>
        </w:rPr>
        <w:t>This Determination makes amendments to the following chapters of the Principal Determination.</w:t>
      </w:r>
    </w:p>
    <w:p w14:paraId="52D9173C" w14:textId="5586C917" w:rsidR="00A24E92" w:rsidRPr="004D1636" w:rsidRDefault="00860C99" w:rsidP="004D1636">
      <w:pPr>
        <w:pStyle w:val="BlockText-Plain"/>
        <w:numPr>
          <w:ilvl w:val="0"/>
          <w:numId w:val="46"/>
        </w:numPr>
        <w:spacing w:before="240"/>
        <w:rPr>
          <w:rFonts w:cs="Arial"/>
        </w:rPr>
      </w:pPr>
      <w:r w:rsidRPr="004D1636">
        <w:rPr>
          <w:rFonts w:cs="Arial"/>
        </w:rPr>
        <w:t xml:space="preserve">Chapter 1 sets out provisions dealing with definitions and interpretation of concepts relevant to pay and conditions for members of the </w:t>
      </w:r>
      <w:r w:rsidR="00A24E92" w:rsidRPr="004D1636">
        <w:rPr>
          <w:rFonts w:cs="Arial"/>
        </w:rPr>
        <w:t>Australian Defence Force (ADF)</w:t>
      </w:r>
      <w:r w:rsidRPr="004D1636">
        <w:rPr>
          <w:rFonts w:cs="Arial"/>
        </w:rPr>
        <w:t>.</w:t>
      </w:r>
    </w:p>
    <w:p w14:paraId="6D9E1B58" w14:textId="57CEFCFC" w:rsidR="00860C99" w:rsidRPr="004D1636" w:rsidRDefault="00860C99" w:rsidP="004D1636">
      <w:pPr>
        <w:pStyle w:val="BlockText-Plain"/>
        <w:numPr>
          <w:ilvl w:val="0"/>
          <w:numId w:val="46"/>
        </w:numPr>
        <w:rPr>
          <w:rFonts w:cs="Arial"/>
        </w:rPr>
      </w:pPr>
      <w:r w:rsidRPr="004D1636">
        <w:rPr>
          <w:rFonts w:cs="Arial"/>
        </w:rPr>
        <w:t>Chapter 3 sets out provisions dealing with salaries and bonuses for members o</w:t>
      </w:r>
      <w:r w:rsidR="00A24E92" w:rsidRPr="004D1636">
        <w:rPr>
          <w:rFonts w:cs="Arial"/>
        </w:rPr>
        <w:t>f the ADF</w:t>
      </w:r>
      <w:r w:rsidRPr="004D1636">
        <w:rPr>
          <w:rFonts w:cs="Arial"/>
        </w:rPr>
        <w:t xml:space="preserve">. </w:t>
      </w:r>
    </w:p>
    <w:p w14:paraId="76EF3797" w14:textId="7D894715" w:rsidR="00A24E92" w:rsidRPr="004D1636" w:rsidRDefault="00A24E92" w:rsidP="004D1636">
      <w:pPr>
        <w:pStyle w:val="BlockText-Plain"/>
        <w:numPr>
          <w:ilvl w:val="0"/>
          <w:numId w:val="46"/>
        </w:numPr>
        <w:rPr>
          <w:rFonts w:cs="Arial"/>
        </w:rPr>
      </w:pPr>
      <w:r w:rsidRPr="004D1636">
        <w:rPr>
          <w:rFonts w:cs="Arial"/>
        </w:rPr>
        <w:t xml:space="preserve">Chapter 4 sets out provisions dealing with allowances and reimbursements for members of the ADF. </w:t>
      </w:r>
    </w:p>
    <w:p w14:paraId="1FF54E8A" w14:textId="1C852F97" w:rsidR="00A24E92" w:rsidRPr="004D1636" w:rsidRDefault="00A24E92" w:rsidP="004D1636">
      <w:pPr>
        <w:pStyle w:val="BlockText-Plain"/>
        <w:numPr>
          <w:ilvl w:val="0"/>
          <w:numId w:val="46"/>
        </w:numPr>
        <w:rPr>
          <w:rFonts w:cs="Arial"/>
        </w:rPr>
      </w:pPr>
      <w:r w:rsidRPr="004D1636">
        <w:rPr>
          <w:rFonts w:cs="Arial"/>
        </w:rPr>
        <w:t xml:space="preserve">Chapter 5 sets out provisions dealing with leave for members of the ADF. </w:t>
      </w:r>
    </w:p>
    <w:p w14:paraId="1678E9A4" w14:textId="5CCBDBB8" w:rsidR="00A24E92" w:rsidRPr="004D1636" w:rsidRDefault="00A24E92" w:rsidP="004D1636">
      <w:pPr>
        <w:pStyle w:val="BlockText-Plain"/>
        <w:numPr>
          <w:ilvl w:val="0"/>
          <w:numId w:val="46"/>
        </w:numPr>
        <w:rPr>
          <w:rFonts w:cs="Arial"/>
        </w:rPr>
      </w:pPr>
      <w:r w:rsidRPr="004D1636">
        <w:t>Chapter 6 sets out provisions dealing with relocations on posting in Australia for members of the ADF.</w:t>
      </w:r>
    </w:p>
    <w:p w14:paraId="0005D130" w14:textId="00FC2081" w:rsidR="00A24E92" w:rsidRPr="004D1636" w:rsidRDefault="00A24E92" w:rsidP="00A24E92">
      <w:pPr>
        <w:pStyle w:val="BlockText-Plain"/>
        <w:numPr>
          <w:ilvl w:val="0"/>
          <w:numId w:val="46"/>
        </w:numPr>
      </w:pPr>
      <w:r w:rsidRPr="004D1636">
        <w:t xml:space="preserve">Chapter 7 sets out provisions dealing with housing and meals for members of the </w:t>
      </w:r>
      <w:r w:rsidR="004D1636" w:rsidRPr="004D1636">
        <w:t>ADF.</w:t>
      </w:r>
      <w:r w:rsidRPr="004D1636">
        <w:t xml:space="preserve"> </w:t>
      </w:r>
    </w:p>
    <w:p w14:paraId="3117EC82" w14:textId="706277FA" w:rsidR="004D1636" w:rsidRPr="004D1636" w:rsidRDefault="004D1636" w:rsidP="004D1636">
      <w:pPr>
        <w:pStyle w:val="BlockText-Plain"/>
        <w:numPr>
          <w:ilvl w:val="0"/>
          <w:numId w:val="46"/>
        </w:numPr>
      </w:pPr>
      <w:r w:rsidRPr="004D1636">
        <w:t xml:space="preserve">Chapter 8 sets out provisions dealing with members of the ADF and their dependants. </w:t>
      </w:r>
    </w:p>
    <w:p w14:paraId="2EA7497B" w14:textId="642E7E2F" w:rsidR="00860C99" w:rsidRPr="004D1636" w:rsidRDefault="004D1636" w:rsidP="00F36D55">
      <w:pPr>
        <w:pStyle w:val="BlockText-Plain"/>
        <w:numPr>
          <w:ilvl w:val="0"/>
          <w:numId w:val="46"/>
        </w:numPr>
      </w:pPr>
      <w:r w:rsidRPr="004D1636">
        <w:t xml:space="preserve">Chapter 14 sets out provisions dealing with relocating to or from long-term posting overseas for members of the ADF. </w:t>
      </w:r>
    </w:p>
    <w:p w14:paraId="19EEF7C7" w14:textId="77777777" w:rsidR="00F36D55" w:rsidRPr="00EE7783" w:rsidRDefault="00F36D55" w:rsidP="00F36D55">
      <w:pPr>
        <w:pStyle w:val="BlockText-Plain"/>
      </w:pPr>
      <w:r w:rsidRPr="00EE7783">
        <w:t>This Determination has the following purposes:</w:t>
      </w:r>
    </w:p>
    <w:p w14:paraId="7FA45CCA" w14:textId="77777777" w:rsidR="00F36D55" w:rsidRDefault="00F36D55" w:rsidP="00F36D55">
      <w:pPr>
        <w:pStyle w:val="BlockText-Plain"/>
        <w:numPr>
          <w:ilvl w:val="0"/>
          <w:numId w:val="1"/>
        </w:numPr>
      </w:pPr>
      <w:r>
        <w:t>To remove elements from the Principal Determination that are of a non-legislative nature such as examples, non-examples, cross-reference notes, see notes and forms.</w:t>
      </w:r>
    </w:p>
    <w:p w14:paraId="5F88A6DE" w14:textId="53680058" w:rsidR="00F36D55" w:rsidRDefault="00F36D55" w:rsidP="00F36D55">
      <w:pPr>
        <w:pStyle w:val="BlockText-Plain"/>
        <w:numPr>
          <w:ilvl w:val="0"/>
          <w:numId w:val="1"/>
        </w:numPr>
      </w:pPr>
      <w:r>
        <w:t xml:space="preserve">To </w:t>
      </w:r>
      <w:r w:rsidR="004B00F4">
        <w:t>remove any specific reference to a form numb</w:t>
      </w:r>
      <w:r w:rsidR="007351AA">
        <w:t>er or name and replace it with the</w:t>
      </w:r>
      <w:r w:rsidR="004B00F4">
        <w:t xml:space="preserve"> </w:t>
      </w:r>
      <w:r>
        <w:t>define</w:t>
      </w:r>
      <w:r w:rsidR="004B00F4">
        <w:t>d</w:t>
      </w:r>
      <w:r>
        <w:t xml:space="preserve"> term </w:t>
      </w:r>
      <w:r w:rsidR="004B00F4">
        <w:t>'</w:t>
      </w:r>
      <w:r w:rsidRPr="007B0C76">
        <w:t>approved form</w:t>
      </w:r>
      <w:r w:rsidR="004B00F4">
        <w:t>'</w:t>
      </w:r>
      <w:r>
        <w:t>.</w:t>
      </w:r>
    </w:p>
    <w:p w14:paraId="57E21100" w14:textId="1FA6EEFF" w:rsidR="00F40303" w:rsidRDefault="00F40303" w:rsidP="00F36D55">
      <w:pPr>
        <w:pStyle w:val="BlockText-Plain"/>
        <w:numPr>
          <w:ilvl w:val="0"/>
          <w:numId w:val="1"/>
        </w:numPr>
      </w:pPr>
      <w:r>
        <w:t xml:space="preserve">To put beyond doubt Defence's </w:t>
      </w:r>
      <w:r w:rsidR="00346180">
        <w:t>right</w:t>
      </w:r>
      <w:r>
        <w:t xml:space="preserve"> to collect, use or disclose personal information </w:t>
      </w:r>
      <w:r w:rsidR="00346180">
        <w:t>in the</w:t>
      </w:r>
      <w:r>
        <w:t xml:space="preserve"> </w:t>
      </w:r>
      <w:r w:rsidR="00346180">
        <w:t>administration of member benefits.</w:t>
      </w:r>
    </w:p>
    <w:p w14:paraId="16D89349" w14:textId="77777777" w:rsidR="00210A30" w:rsidRDefault="00210A30" w:rsidP="00210A30">
      <w:pPr>
        <w:pStyle w:val="BlockText-Plain"/>
        <w:rPr>
          <w:snapToGrid w:val="0"/>
        </w:rPr>
      </w:pPr>
      <w:r>
        <w:rPr>
          <w:snapToGrid w:val="0"/>
        </w:rPr>
        <w:t>Section 1 of this Determination sets out the manner in which this Determination may be cited.</w:t>
      </w:r>
    </w:p>
    <w:p w14:paraId="0D97168A" w14:textId="542FDD1E" w:rsidR="00210A30" w:rsidRDefault="00210A30" w:rsidP="00210A30">
      <w:pPr>
        <w:pStyle w:val="BlockText-Plain"/>
      </w:pPr>
      <w:r>
        <w:t xml:space="preserve">Section 2 </w:t>
      </w:r>
      <w:r w:rsidR="003B4D02">
        <w:t>provides that this instrument commences on</w:t>
      </w:r>
      <w:r w:rsidR="00CC0A1E">
        <w:t xml:space="preserve"> 31 July 2019</w:t>
      </w:r>
      <w:r w:rsidRPr="008C4CC5">
        <w:t>.</w:t>
      </w:r>
    </w:p>
    <w:p w14:paraId="78485664" w14:textId="77777777" w:rsidR="00210A30" w:rsidRPr="00AB19FC" w:rsidRDefault="00210A30" w:rsidP="00210A30">
      <w:pPr>
        <w:pStyle w:val="BlockText-Plain"/>
      </w:pPr>
      <w:r>
        <w:rPr>
          <w:snapToGrid w:val="0"/>
        </w:rPr>
        <w:t xml:space="preserve">Section 3 provides that this instrument has authority under section 58B of the </w:t>
      </w:r>
      <w:r w:rsidRPr="00F33564">
        <w:rPr>
          <w:i/>
          <w:snapToGrid w:val="0"/>
        </w:rPr>
        <w:t>Defence Act 1903</w:t>
      </w:r>
      <w:r>
        <w:rPr>
          <w:snapToGrid w:val="0"/>
        </w:rPr>
        <w:t>.</w:t>
      </w:r>
    </w:p>
    <w:p w14:paraId="0A272541" w14:textId="77777777" w:rsidR="00210A30" w:rsidRDefault="00210A30" w:rsidP="006411F2">
      <w:pPr>
        <w:pStyle w:val="BlockText-Plain"/>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3C6BCA7E" w14:textId="6B4812FA" w:rsidR="006411F2" w:rsidRPr="00904067" w:rsidRDefault="006411F2" w:rsidP="006411F2">
      <w:pPr>
        <w:pStyle w:val="BlockText-Plain"/>
        <w:rPr>
          <w:snapToGrid w:val="0"/>
          <w:u w:val="single"/>
        </w:rPr>
      </w:pPr>
      <w:r w:rsidRPr="00904067">
        <w:rPr>
          <w:snapToGrid w:val="0"/>
          <w:u w:val="single"/>
        </w:rPr>
        <w:t xml:space="preserve">Schedule 1 amends provisions relating to </w:t>
      </w:r>
      <w:r>
        <w:rPr>
          <w:snapToGrid w:val="0"/>
          <w:u w:val="single"/>
        </w:rPr>
        <w:t>form</w:t>
      </w:r>
      <w:r w:rsidRPr="00904067">
        <w:rPr>
          <w:snapToGrid w:val="0"/>
          <w:u w:val="single"/>
        </w:rPr>
        <w:t>s.</w:t>
      </w:r>
    </w:p>
    <w:p w14:paraId="42355094" w14:textId="06CCB1B0" w:rsidR="00F36D55" w:rsidRPr="009802B7" w:rsidRDefault="00F36D55" w:rsidP="00F36D55">
      <w:pPr>
        <w:pStyle w:val="BlockText-Plain"/>
        <w:rPr>
          <w:snapToGrid w:val="0"/>
          <w:color w:val="000000" w:themeColor="text1"/>
        </w:rPr>
      </w:pPr>
      <w:r w:rsidRPr="009802B7">
        <w:rPr>
          <w:snapToGrid w:val="0"/>
          <w:color w:val="000000" w:themeColor="text1"/>
        </w:rPr>
        <w:t xml:space="preserve">Section 1 omits </w:t>
      </w:r>
      <w:r w:rsidR="004E262C">
        <w:rPr>
          <w:snapToGrid w:val="0"/>
          <w:color w:val="000000" w:themeColor="text1"/>
        </w:rPr>
        <w:t>and substitutes</w:t>
      </w:r>
      <w:r w:rsidR="004E262C" w:rsidRPr="004E262C">
        <w:rPr>
          <w:snapToGrid w:val="0"/>
          <w:color w:val="000000" w:themeColor="text1"/>
        </w:rPr>
        <w:t xml:space="preserve"> </w:t>
      </w:r>
      <w:r w:rsidR="004E262C" w:rsidRPr="009802B7">
        <w:rPr>
          <w:snapToGrid w:val="0"/>
          <w:color w:val="000000" w:themeColor="text1"/>
        </w:rPr>
        <w:t>section</w:t>
      </w:r>
      <w:r w:rsidRPr="009802B7">
        <w:rPr>
          <w:snapToGrid w:val="0"/>
          <w:color w:val="000000" w:themeColor="text1"/>
        </w:rPr>
        <w:t xml:space="preserve"> 1.2.5 from the Principal Determination</w:t>
      </w:r>
      <w:r w:rsidR="00C15AF9" w:rsidRPr="009802B7">
        <w:rPr>
          <w:snapToGrid w:val="0"/>
          <w:color w:val="000000" w:themeColor="text1"/>
        </w:rPr>
        <w:t>, which provided that the Assistant Secretary People Policy and Employment Conditions could approve a form required to be completed by a member for a benefit under the Principal Determination</w:t>
      </w:r>
      <w:r w:rsidR="004E262C">
        <w:rPr>
          <w:snapToGrid w:val="0"/>
          <w:color w:val="000000" w:themeColor="text1"/>
        </w:rPr>
        <w:t>. This</w:t>
      </w:r>
      <w:r w:rsidR="00C15AF9" w:rsidRPr="009802B7">
        <w:rPr>
          <w:snapToGrid w:val="0"/>
          <w:color w:val="000000" w:themeColor="text1"/>
        </w:rPr>
        <w:t xml:space="preserve"> provision is moved </w:t>
      </w:r>
      <w:r w:rsidR="004E262C">
        <w:rPr>
          <w:snapToGrid w:val="0"/>
          <w:color w:val="000000" w:themeColor="text1"/>
        </w:rPr>
        <w:t xml:space="preserve">to </w:t>
      </w:r>
      <w:r w:rsidR="00483B98" w:rsidRPr="009802B7">
        <w:rPr>
          <w:snapToGrid w:val="0"/>
          <w:color w:val="000000" w:themeColor="text1"/>
        </w:rPr>
        <w:t>Chapter 1 Part 3</w:t>
      </w:r>
      <w:r w:rsidR="00C15AF9" w:rsidRPr="009802B7">
        <w:rPr>
          <w:snapToGrid w:val="0"/>
          <w:color w:val="000000" w:themeColor="text1"/>
        </w:rPr>
        <w:t>,</w:t>
      </w:r>
      <w:r w:rsidR="006A21DF">
        <w:rPr>
          <w:snapToGrid w:val="0"/>
          <w:color w:val="000000" w:themeColor="text1"/>
        </w:rPr>
        <w:t xml:space="preserve"> </w:t>
      </w:r>
      <w:r w:rsidR="00C15AF9" w:rsidRPr="009802B7">
        <w:rPr>
          <w:snapToGrid w:val="0"/>
          <w:color w:val="000000" w:themeColor="text1"/>
        </w:rPr>
        <w:t xml:space="preserve">consequential upon </w:t>
      </w:r>
      <w:r w:rsidR="00100A6C">
        <w:rPr>
          <w:snapToGrid w:val="0"/>
          <w:color w:val="000000" w:themeColor="text1"/>
        </w:rPr>
        <w:t xml:space="preserve">schedule 1 </w:t>
      </w:r>
      <w:r w:rsidR="00C15AF9" w:rsidRPr="009802B7">
        <w:rPr>
          <w:snapToGrid w:val="0"/>
          <w:color w:val="000000" w:themeColor="text1"/>
        </w:rPr>
        <w:t>section 2 of this Determination</w:t>
      </w:r>
      <w:r w:rsidR="00483B98" w:rsidRPr="009802B7">
        <w:rPr>
          <w:snapToGrid w:val="0"/>
          <w:color w:val="000000" w:themeColor="text1"/>
        </w:rPr>
        <w:t>.</w:t>
      </w:r>
      <w:r w:rsidR="004E262C">
        <w:rPr>
          <w:snapToGrid w:val="0"/>
          <w:color w:val="000000" w:themeColor="text1"/>
        </w:rPr>
        <w:t xml:space="preserve"> The substituted section </w:t>
      </w:r>
      <w:r w:rsidR="004E262C">
        <w:rPr>
          <w:snapToGrid w:val="0"/>
          <w:color w:val="000000" w:themeColor="text1"/>
        </w:rPr>
        <w:lastRenderedPageBreak/>
        <w:t xml:space="preserve">provides that if an 'approved form' is specified in relation to a benefit, </w:t>
      </w:r>
      <w:r w:rsidR="00AA7CDC">
        <w:rPr>
          <w:snapToGrid w:val="0"/>
          <w:color w:val="000000" w:themeColor="text1"/>
        </w:rPr>
        <w:t>a member must complete that form in order to receive that benefit.</w:t>
      </w:r>
      <w:r w:rsidR="00483B98" w:rsidRPr="009802B7">
        <w:rPr>
          <w:snapToGrid w:val="0"/>
          <w:color w:val="000000" w:themeColor="text1"/>
        </w:rPr>
        <w:t xml:space="preserve"> </w:t>
      </w:r>
    </w:p>
    <w:p w14:paraId="12611091" w14:textId="72FA0D55" w:rsidR="00F36D55" w:rsidRPr="009802B7" w:rsidRDefault="00F36D55" w:rsidP="00F36D55">
      <w:pPr>
        <w:pStyle w:val="BlockText-Plain"/>
        <w:rPr>
          <w:snapToGrid w:val="0"/>
          <w:color w:val="000000" w:themeColor="text1"/>
        </w:rPr>
      </w:pPr>
      <w:r w:rsidRPr="009802B7">
        <w:rPr>
          <w:snapToGrid w:val="0"/>
          <w:color w:val="000000" w:themeColor="text1"/>
        </w:rPr>
        <w:t xml:space="preserve">Section </w:t>
      </w:r>
      <w:r w:rsidR="00483B98" w:rsidRPr="009802B7">
        <w:rPr>
          <w:snapToGrid w:val="0"/>
          <w:color w:val="000000" w:themeColor="text1"/>
        </w:rPr>
        <w:t>2</w:t>
      </w:r>
      <w:r w:rsidRPr="009802B7">
        <w:rPr>
          <w:snapToGrid w:val="0"/>
          <w:color w:val="000000" w:themeColor="text1"/>
        </w:rPr>
        <w:t xml:space="preserve"> inserts a new defined term</w:t>
      </w:r>
      <w:r w:rsidR="00430042" w:rsidRPr="009802B7">
        <w:rPr>
          <w:snapToGrid w:val="0"/>
          <w:color w:val="000000" w:themeColor="text1"/>
        </w:rPr>
        <w:t xml:space="preserve"> 'approved form'</w:t>
      </w:r>
      <w:r w:rsidRPr="009802B7">
        <w:rPr>
          <w:snapToGrid w:val="0"/>
          <w:color w:val="000000" w:themeColor="text1"/>
        </w:rPr>
        <w:t xml:space="preserve"> at section 1.3.5</w:t>
      </w:r>
      <w:r w:rsidR="00C15AF9" w:rsidRPr="009802B7">
        <w:rPr>
          <w:snapToGrid w:val="0"/>
          <w:color w:val="000000" w:themeColor="text1"/>
        </w:rPr>
        <w:t>A o</w:t>
      </w:r>
      <w:r w:rsidR="00430042" w:rsidRPr="009802B7">
        <w:rPr>
          <w:snapToGrid w:val="0"/>
          <w:color w:val="000000" w:themeColor="text1"/>
        </w:rPr>
        <w:t xml:space="preserve">f the Principal Determination. The term replaces all </w:t>
      </w:r>
      <w:r w:rsidR="00566496" w:rsidRPr="009802B7">
        <w:rPr>
          <w:snapToGrid w:val="0"/>
          <w:color w:val="000000" w:themeColor="text1"/>
        </w:rPr>
        <w:t>mandated</w:t>
      </w:r>
      <w:r w:rsidR="00430042" w:rsidRPr="009802B7">
        <w:rPr>
          <w:snapToGrid w:val="0"/>
          <w:color w:val="000000" w:themeColor="text1"/>
        </w:rPr>
        <w:t xml:space="preserve"> forms throughout the Principal Determination, </w:t>
      </w:r>
      <w:r w:rsidR="007351AA">
        <w:rPr>
          <w:snapToGrid w:val="0"/>
          <w:color w:val="000000" w:themeColor="text1"/>
        </w:rPr>
        <w:t xml:space="preserve">made by </w:t>
      </w:r>
      <w:r w:rsidR="00566496" w:rsidRPr="009802B7">
        <w:rPr>
          <w:snapToGrid w:val="0"/>
          <w:color w:val="000000" w:themeColor="text1"/>
        </w:rPr>
        <w:t>subsequent sections of</w:t>
      </w:r>
      <w:r w:rsidR="00430042" w:rsidRPr="009802B7">
        <w:rPr>
          <w:snapToGrid w:val="0"/>
          <w:color w:val="000000" w:themeColor="text1"/>
        </w:rPr>
        <w:t xml:space="preserve"> this Determination. An 'approved form' is the form or manner</w:t>
      </w:r>
      <w:r w:rsidR="00566496" w:rsidRPr="009802B7">
        <w:rPr>
          <w:snapToGrid w:val="0"/>
          <w:color w:val="000000" w:themeColor="text1"/>
        </w:rPr>
        <w:t>,</w:t>
      </w:r>
      <w:r w:rsidR="00430042" w:rsidRPr="009802B7">
        <w:rPr>
          <w:snapToGrid w:val="0"/>
          <w:color w:val="000000" w:themeColor="text1"/>
        </w:rPr>
        <w:t xml:space="preserve"> approved by the Assistant Secretary People Policy and Employment Conditions, a member must follow to </w:t>
      </w:r>
      <w:r w:rsidR="007351AA">
        <w:rPr>
          <w:snapToGrid w:val="0"/>
          <w:color w:val="000000" w:themeColor="text1"/>
        </w:rPr>
        <w:t>apply for or accept an offer of</w:t>
      </w:r>
      <w:r w:rsidR="00430042" w:rsidRPr="009802B7">
        <w:rPr>
          <w:snapToGrid w:val="0"/>
          <w:color w:val="000000" w:themeColor="text1"/>
        </w:rPr>
        <w:t xml:space="preserve"> benefits or the Commonwealth must follow to offer a member benefits. This may be a</w:t>
      </w:r>
      <w:r w:rsidR="00566496" w:rsidRPr="009802B7">
        <w:rPr>
          <w:snapToGrid w:val="0"/>
          <w:color w:val="000000" w:themeColor="text1"/>
        </w:rPr>
        <w:t xml:space="preserve"> physical</w:t>
      </w:r>
      <w:r w:rsidR="00430042" w:rsidRPr="009802B7">
        <w:rPr>
          <w:snapToGrid w:val="0"/>
          <w:color w:val="000000" w:themeColor="text1"/>
        </w:rPr>
        <w:t xml:space="preserve"> form that must be completed and submitted or it could include other processes such as submitting details</w:t>
      </w:r>
      <w:r w:rsidR="00566496" w:rsidRPr="009802B7">
        <w:rPr>
          <w:snapToGrid w:val="0"/>
          <w:color w:val="000000" w:themeColor="text1"/>
        </w:rPr>
        <w:t xml:space="preserve"> electronically via</w:t>
      </w:r>
      <w:r w:rsidR="00430042" w:rsidRPr="009802B7">
        <w:rPr>
          <w:snapToGrid w:val="0"/>
          <w:color w:val="000000" w:themeColor="text1"/>
        </w:rPr>
        <w:t xml:space="preserve"> Defence's</w:t>
      </w:r>
      <w:r w:rsidR="00566496" w:rsidRPr="009802B7">
        <w:rPr>
          <w:snapToGrid w:val="0"/>
          <w:color w:val="000000" w:themeColor="text1"/>
        </w:rPr>
        <w:t xml:space="preserve"> self-service system. Introducing the term 'approved form' simplifies</w:t>
      </w:r>
      <w:r w:rsidRPr="009802B7">
        <w:rPr>
          <w:snapToGrid w:val="0"/>
          <w:color w:val="000000" w:themeColor="text1"/>
        </w:rPr>
        <w:t xml:space="preserve"> the Principal Determination</w:t>
      </w:r>
      <w:r w:rsidR="00566496" w:rsidRPr="009802B7">
        <w:rPr>
          <w:snapToGrid w:val="0"/>
          <w:color w:val="000000" w:themeColor="text1"/>
        </w:rPr>
        <w:t xml:space="preserve"> by removing a substantial amount of process</w:t>
      </w:r>
      <w:r w:rsidRPr="009802B7">
        <w:rPr>
          <w:snapToGrid w:val="0"/>
          <w:color w:val="000000" w:themeColor="text1"/>
        </w:rPr>
        <w:t xml:space="preserve">. </w:t>
      </w:r>
      <w:r w:rsidR="00566496" w:rsidRPr="009802B7">
        <w:rPr>
          <w:snapToGrid w:val="0"/>
          <w:color w:val="000000" w:themeColor="text1"/>
        </w:rPr>
        <w:t xml:space="preserve">It also removes the need for amending determinations if the process for offering or applying for benefits changes. </w:t>
      </w:r>
      <w:r w:rsidR="00B5087E" w:rsidRPr="009802B7">
        <w:rPr>
          <w:snapToGrid w:val="0"/>
          <w:color w:val="000000" w:themeColor="text1"/>
        </w:rPr>
        <w:t>In each instance where a specific process is required for a benefit, the form and manner (approved form) is provided as information, alongside a copy of the legislation (the Principal Determination), on the Defence pay and conditions website at: http://www.defence.gov.au/PayAndConditions/default.asp</w:t>
      </w:r>
      <w:r w:rsidR="00CC47BA" w:rsidRPr="009802B7">
        <w:rPr>
          <w:snapToGrid w:val="0"/>
          <w:color w:val="000000" w:themeColor="text1"/>
        </w:rPr>
        <w:t>.</w:t>
      </w:r>
    </w:p>
    <w:p w14:paraId="30C53323" w14:textId="66CF5EB8" w:rsidR="00F36D55" w:rsidRDefault="00AA7CDC" w:rsidP="00F36D55">
      <w:pPr>
        <w:pStyle w:val="BlockText-Plain"/>
        <w:rPr>
          <w:snapToGrid w:val="0"/>
        </w:rPr>
      </w:pPr>
      <w:r w:rsidRPr="00DE301D">
        <w:rPr>
          <w:snapToGrid w:val="0"/>
        </w:rPr>
        <w:t xml:space="preserve">Sections </w:t>
      </w:r>
      <w:r w:rsidR="001F44DA">
        <w:rPr>
          <w:snapToGrid w:val="0"/>
        </w:rPr>
        <w:t xml:space="preserve">3, </w:t>
      </w:r>
      <w:r w:rsidR="001358D6">
        <w:rPr>
          <w:snapToGrid w:val="0"/>
        </w:rPr>
        <w:t>4</w:t>
      </w:r>
      <w:r w:rsidR="00421DE0" w:rsidRPr="00DE301D">
        <w:rPr>
          <w:snapToGrid w:val="0"/>
        </w:rPr>
        <w:t xml:space="preserve">, </w:t>
      </w:r>
      <w:r w:rsidR="00B21F1B">
        <w:rPr>
          <w:snapToGrid w:val="0"/>
        </w:rPr>
        <w:t>7</w:t>
      </w:r>
      <w:r w:rsidR="001358D6">
        <w:rPr>
          <w:snapToGrid w:val="0"/>
        </w:rPr>
        <w:t xml:space="preserve">, </w:t>
      </w:r>
      <w:r w:rsidR="00FC4F45">
        <w:rPr>
          <w:snapToGrid w:val="0"/>
        </w:rPr>
        <w:t>11</w:t>
      </w:r>
      <w:r w:rsidR="00E40415" w:rsidRPr="00DE301D">
        <w:rPr>
          <w:snapToGrid w:val="0"/>
        </w:rPr>
        <w:t xml:space="preserve">, </w:t>
      </w:r>
      <w:r w:rsidR="00FC4F45">
        <w:rPr>
          <w:snapToGrid w:val="0"/>
        </w:rPr>
        <w:t>13</w:t>
      </w:r>
      <w:r w:rsidR="00E40415" w:rsidRPr="00DE301D">
        <w:rPr>
          <w:snapToGrid w:val="0"/>
        </w:rPr>
        <w:t xml:space="preserve">, </w:t>
      </w:r>
      <w:r w:rsidR="00FC4F45">
        <w:rPr>
          <w:snapToGrid w:val="0"/>
        </w:rPr>
        <w:t>14</w:t>
      </w:r>
      <w:r w:rsidR="005A04B5" w:rsidRPr="00DE301D">
        <w:rPr>
          <w:snapToGrid w:val="0"/>
        </w:rPr>
        <w:t>,</w:t>
      </w:r>
      <w:r w:rsidR="00A16582" w:rsidRPr="00DE301D">
        <w:rPr>
          <w:snapToGrid w:val="0"/>
        </w:rPr>
        <w:t xml:space="preserve"> </w:t>
      </w:r>
      <w:r w:rsidR="00FC4F45">
        <w:rPr>
          <w:snapToGrid w:val="0"/>
        </w:rPr>
        <w:t>17</w:t>
      </w:r>
      <w:r w:rsidR="001358D6">
        <w:rPr>
          <w:snapToGrid w:val="0"/>
        </w:rPr>
        <w:t xml:space="preserve">, </w:t>
      </w:r>
      <w:r w:rsidR="00FC4F45">
        <w:rPr>
          <w:snapToGrid w:val="0"/>
        </w:rPr>
        <w:t>19</w:t>
      </w:r>
      <w:r w:rsidR="00FC4F45" w:rsidRPr="00DE301D">
        <w:rPr>
          <w:snapToGrid w:val="0"/>
        </w:rPr>
        <w:t xml:space="preserve"> </w:t>
      </w:r>
      <w:r w:rsidR="00951649" w:rsidRPr="00DE301D">
        <w:rPr>
          <w:snapToGrid w:val="0"/>
        </w:rPr>
        <w:t xml:space="preserve">to </w:t>
      </w:r>
      <w:r w:rsidR="007A0BAC">
        <w:rPr>
          <w:snapToGrid w:val="0"/>
        </w:rPr>
        <w:t>23</w:t>
      </w:r>
      <w:r w:rsidR="00951649" w:rsidRPr="00DE301D">
        <w:rPr>
          <w:snapToGrid w:val="0"/>
        </w:rPr>
        <w:t>,</w:t>
      </w:r>
      <w:r w:rsidR="001358D6">
        <w:rPr>
          <w:snapToGrid w:val="0"/>
        </w:rPr>
        <w:t xml:space="preserve"> </w:t>
      </w:r>
      <w:r w:rsidR="007A0BAC">
        <w:rPr>
          <w:snapToGrid w:val="0"/>
        </w:rPr>
        <w:t>24</w:t>
      </w:r>
      <w:r w:rsidR="008E0F2F">
        <w:rPr>
          <w:snapToGrid w:val="0"/>
        </w:rPr>
        <w:t>,</w:t>
      </w:r>
      <w:r w:rsidR="00A16582" w:rsidRPr="00AD34D6">
        <w:rPr>
          <w:snapToGrid w:val="0"/>
        </w:rPr>
        <w:t xml:space="preserve"> </w:t>
      </w:r>
      <w:r w:rsidR="007A0BAC">
        <w:rPr>
          <w:snapToGrid w:val="0"/>
        </w:rPr>
        <w:t xml:space="preserve">25 </w:t>
      </w:r>
      <w:r w:rsidR="001358D6">
        <w:rPr>
          <w:snapToGrid w:val="0"/>
        </w:rPr>
        <w:t xml:space="preserve">to </w:t>
      </w:r>
      <w:r w:rsidR="007A0BAC">
        <w:rPr>
          <w:snapToGrid w:val="0"/>
        </w:rPr>
        <w:t>28</w:t>
      </w:r>
      <w:r w:rsidR="001358D6">
        <w:rPr>
          <w:snapToGrid w:val="0"/>
        </w:rPr>
        <w:t xml:space="preserve">, </w:t>
      </w:r>
      <w:r w:rsidR="007A0BAC">
        <w:rPr>
          <w:snapToGrid w:val="0"/>
        </w:rPr>
        <w:t xml:space="preserve">30 </w:t>
      </w:r>
      <w:r w:rsidR="001358D6">
        <w:rPr>
          <w:snapToGrid w:val="0"/>
        </w:rPr>
        <w:t xml:space="preserve">to </w:t>
      </w:r>
      <w:r w:rsidR="007A0BAC">
        <w:rPr>
          <w:snapToGrid w:val="0"/>
        </w:rPr>
        <w:t>34</w:t>
      </w:r>
      <w:r w:rsidR="007A0BAC" w:rsidRPr="009802B7">
        <w:rPr>
          <w:snapToGrid w:val="0"/>
        </w:rPr>
        <w:t xml:space="preserve"> </w:t>
      </w:r>
      <w:r w:rsidR="00E24052" w:rsidRPr="009802B7">
        <w:rPr>
          <w:snapToGrid w:val="0"/>
        </w:rPr>
        <w:t>substitute</w:t>
      </w:r>
      <w:r w:rsidR="00F36D55" w:rsidRPr="009802B7">
        <w:rPr>
          <w:snapToGrid w:val="0"/>
        </w:rPr>
        <w:t xml:space="preserve"> </w:t>
      </w:r>
      <w:r w:rsidR="00E24052" w:rsidRPr="009802B7">
        <w:rPr>
          <w:snapToGrid w:val="0"/>
        </w:rPr>
        <w:t xml:space="preserve">references to specific form names </w:t>
      </w:r>
      <w:r w:rsidR="00F36D55" w:rsidRPr="009802B7">
        <w:rPr>
          <w:snapToGrid w:val="0"/>
        </w:rPr>
        <w:t xml:space="preserve">with </w:t>
      </w:r>
      <w:r w:rsidR="00E24052" w:rsidRPr="009802B7">
        <w:rPr>
          <w:snapToGrid w:val="0"/>
        </w:rPr>
        <w:t>'</w:t>
      </w:r>
      <w:r w:rsidR="00F36D55" w:rsidRPr="009802B7">
        <w:rPr>
          <w:snapToGrid w:val="0"/>
        </w:rPr>
        <w:t>approved form</w:t>
      </w:r>
      <w:r w:rsidR="00E24052" w:rsidRPr="009802B7">
        <w:rPr>
          <w:snapToGrid w:val="0"/>
        </w:rPr>
        <w:t xml:space="preserve">' defined under section 1.3.5A of the Principal Determination, consequential upon </w:t>
      </w:r>
      <w:r w:rsidR="00100A6C">
        <w:rPr>
          <w:snapToGrid w:val="0"/>
          <w:color w:val="000000" w:themeColor="text1"/>
        </w:rPr>
        <w:t xml:space="preserve">schedule 1 </w:t>
      </w:r>
      <w:r w:rsidR="00E24052" w:rsidRPr="009802B7">
        <w:rPr>
          <w:snapToGrid w:val="0"/>
        </w:rPr>
        <w:t>section 2 of this Determination</w:t>
      </w:r>
      <w:r w:rsidR="00F36D55" w:rsidRPr="009802B7">
        <w:rPr>
          <w:snapToGrid w:val="0"/>
        </w:rPr>
        <w:t>. In addition to these changes, notes, cro</w:t>
      </w:r>
      <w:r w:rsidR="00E24052" w:rsidRPr="009802B7">
        <w:rPr>
          <w:snapToGrid w:val="0"/>
        </w:rPr>
        <w:t>ss-reference notes, examples</w:t>
      </w:r>
      <w:r w:rsidR="00F36D55" w:rsidRPr="009802B7">
        <w:rPr>
          <w:snapToGrid w:val="0"/>
        </w:rPr>
        <w:t xml:space="preserve"> </w:t>
      </w:r>
      <w:r w:rsidR="007351AA">
        <w:rPr>
          <w:snapToGrid w:val="0"/>
        </w:rPr>
        <w:t xml:space="preserve">and </w:t>
      </w:r>
      <w:r w:rsidR="00F36D55" w:rsidRPr="009802B7">
        <w:rPr>
          <w:snapToGrid w:val="0"/>
        </w:rPr>
        <w:t>non-examples</w:t>
      </w:r>
      <w:r w:rsidR="00E24052" w:rsidRPr="009802B7">
        <w:rPr>
          <w:snapToGrid w:val="0"/>
        </w:rPr>
        <w:t xml:space="preserve"> </w:t>
      </w:r>
      <w:r w:rsidR="00F36D55" w:rsidRPr="009802B7">
        <w:rPr>
          <w:snapToGrid w:val="0"/>
        </w:rPr>
        <w:t>have been removed from these provisions wherever occurring, as they are non-legislative in nature and their removal has no impact on the operation of the Principal Determination.</w:t>
      </w:r>
    </w:p>
    <w:p w14:paraId="5D6A7A80" w14:textId="5C66EB26" w:rsidR="00FF635A" w:rsidRPr="009802B7" w:rsidRDefault="001358D6" w:rsidP="00F36D55">
      <w:pPr>
        <w:pStyle w:val="BlockText-Plain"/>
        <w:rPr>
          <w:snapToGrid w:val="0"/>
        </w:rPr>
      </w:pPr>
      <w:r>
        <w:rPr>
          <w:snapToGrid w:val="0"/>
        </w:rPr>
        <w:t>Section 5</w:t>
      </w:r>
      <w:r w:rsidR="00FF635A">
        <w:rPr>
          <w:snapToGrid w:val="0"/>
        </w:rPr>
        <w:t xml:space="preserve"> omits subsection 1.3.93.6 of the Principal Determination, which provided that the Chief of the Defence Force may determine the form a member must use to apply for recognition of a relationship for the purpose of eligibility for Defence benefits. This provision is now </w:t>
      </w:r>
      <w:r w:rsidR="006032CD">
        <w:rPr>
          <w:snapToGrid w:val="0"/>
        </w:rPr>
        <w:t xml:space="preserve">in the definition of a partner – de facto </w:t>
      </w:r>
      <w:r w:rsidR="00FF635A">
        <w:rPr>
          <w:snapToGrid w:val="0"/>
        </w:rPr>
        <w:t xml:space="preserve">under subsection 1.3.89.2 of the Principal Determination, consequential upon </w:t>
      </w:r>
      <w:r w:rsidR="00100A6C">
        <w:rPr>
          <w:snapToGrid w:val="0"/>
          <w:color w:val="000000" w:themeColor="text1"/>
        </w:rPr>
        <w:t xml:space="preserve">schedule 1 </w:t>
      </w:r>
      <w:r>
        <w:rPr>
          <w:snapToGrid w:val="0"/>
        </w:rPr>
        <w:t>section 4</w:t>
      </w:r>
      <w:r w:rsidR="00FF635A">
        <w:rPr>
          <w:snapToGrid w:val="0"/>
        </w:rPr>
        <w:t xml:space="preserve"> of this Determination.</w:t>
      </w:r>
      <w:r w:rsidR="006032CD">
        <w:rPr>
          <w:snapToGrid w:val="0"/>
        </w:rPr>
        <w:t xml:space="preserve"> The member must now use the 'approved form'.</w:t>
      </w:r>
    </w:p>
    <w:p w14:paraId="75C035A7" w14:textId="39CF0708" w:rsidR="00307605" w:rsidRPr="009802B7" w:rsidRDefault="001358D6" w:rsidP="00F36D55">
      <w:pPr>
        <w:pStyle w:val="BlockText-Plain"/>
        <w:rPr>
          <w:snapToGrid w:val="0"/>
        </w:rPr>
      </w:pPr>
      <w:r>
        <w:rPr>
          <w:snapToGrid w:val="0"/>
        </w:rPr>
        <w:t>Section 6</w:t>
      </w:r>
      <w:r w:rsidR="00307605" w:rsidRPr="009802B7">
        <w:rPr>
          <w:snapToGrid w:val="0"/>
        </w:rPr>
        <w:t xml:space="preserve"> omits section 3.2.16 of the Principal Determination, which provided that a member </w:t>
      </w:r>
      <w:r w:rsidR="007351AA">
        <w:rPr>
          <w:snapToGrid w:val="0"/>
        </w:rPr>
        <w:t>will not be paid salary or allowances if they do not</w:t>
      </w:r>
      <w:r w:rsidR="00307605" w:rsidRPr="009802B7">
        <w:rPr>
          <w:snapToGrid w:val="0"/>
        </w:rPr>
        <w:t xml:space="preserve"> notify Defence </w:t>
      </w:r>
      <w:r w:rsidR="007351AA">
        <w:rPr>
          <w:snapToGrid w:val="0"/>
        </w:rPr>
        <w:t xml:space="preserve">of their hours of duty by </w:t>
      </w:r>
      <w:r w:rsidR="00307605" w:rsidRPr="009802B7">
        <w:rPr>
          <w:snapToGrid w:val="0"/>
        </w:rPr>
        <w:t>using the electronic personnel pay system</w:t>
      </w:r>
      <w:r w:rsidR="007351AA">
        <w:rPr>
          <w:snapToGrid w:val="0"/>
        </w:rPr>
        <w:t xml:space="preserve">. </w:t>
      </w:r>
      <w:r w:rsidR="00307605" w:rsidRPr="009802B7">
        <w:rPr>
          <w:snapToGrid w:val="0"/>
        </w:rPr>
        <w:t xml:space="preserve">The section is omitted as it conflicts with section A.1.5 of Defence Force Remuneration Tribunal Determination No. 2 of 2017, </w:t>
      </w:r>
      <w:r w:rsidR="00307605" w:rsidRPr="009802B7">
        <w:rPr>
          <w:i/>
          <w:snapToGrid w:val="0"/>
        </w:rPr>
        <w:t>Salaries</w:t>
      </w:r>
      <w:r w:rsidR="00307605" w:rsidRPr="009802B7">
        <w:rPr>
          <w:snapToGrid w:val="0"/>
        </w:rPr>
        <w:t>, which provides that a member is eligible to be paid if they were required for duty and performed that duty.</w:t>
      </w:r>
    </w:p>
    <w:p w14:paraId="4E9D819E" w14:textId="51C1E23A" w:rsidR="009802B7" w:rsidRDefault="001358D6" w:rsidP="006E012C">
      <w:pPr>
        <w:pStyle w:val="BlockText-Plain"/>
        <w:rPr>
          <w:snapToGrid w:val="0"/>
        </w:rPr>
      </w:pPr>
      <w:r>
        <w:rPr>
          <w:snapToGrid w:val="0"/>
        </w:rPr>
        <w:t xml:space="preserve">Sections </w:t>
      </w:r>
      <w:r w:rsidR="00A807AC">
        <w:rPr>
          <w:snapToGrid w:val="0"/>
        </w:rPr>
        <w:t xml:space="preserve">7 </w:t>
      </w:r>
      <w:r>
        <w:rPr>
          <w:snapToGrid w:val="0"/>
        </w:rPr>
        <w:t xml:space="preserve">to </w:t>
      </w:r>
      <w:r w:rsidR="00A807AC">
        <w:rPr>
          <w:snapToGrid w:val="0"/>
        </w:rPr>
        <w:t xml:space="preserve">10 </w:t>
      </w:r>
      <w:r w:rsidR="00344B11">
        <w:rPr>
          <w:snapToGrid w:val="0"/>
        </w:rPr>
        <w:t xml:space="preserve">amend section 4.9.16 of the Principal Determination, which provides health support allowance to members of the Reserves who provide capability to Defence at short notice. The changes remove process and guidance from the section which </w:t>
      </w:r>
      <w:r w:rsidR="00630293">
        <w:rPr>
          <w:snapToGrid w:val="0"/>
        </w:rPr>
        <w:t xml:space="preserve">is non-legislative in nature. The information is to be included as guidance on </w:t>
      </w:r>
      <w:r w:rsidR="00630293" w:rsidRPr="009802B7">
        <w:rPr>
          <w:snapToGrid w:val="0"/>
        </w:rPr>
        <w:t>the Defence pay and conditions website at: http://www.defence.gov.au/PayAndConditions/default.asp.</w:t>
      </w:r>
    </w:p>
    <w:p w14:paraId="2DDE7711" w14:textId="4B8BC7E9" w:rsidR="00630293" w:rsidRDefault="00F32C06" w:rsidP="006E012C">
      <w:pPr>
        <w:pStyle w:val="BlockText-Plain"/>
        <w:rPr>
          <w:snapToGrid w:val="0"/>
        </w:rPr>
      </w:pPr>
      <w:r>
        <w:rPr>
          <w:snapToGrid w:val="0"/>
        </w:rPr>
        <w:t xml:space="preserve">Section </w:t>
      </w:r>
      <w:r w:rsidR="00A807AC">
        <w:rPr>
          <w:snapToGrid w:val="0"/>
        </w:rPr>
        <w:t xml:space="preserve">12 </w:t>
      </w:r>
      <w:r>
        <w:rPr>
          <w:snapToGrid w:val="0"/>
        </w:rPr>
        <w:t>omits</w:t>
      </w:r>
      <w:r w:rsidR="00630293">
        <w:rPr>
          <w:snapToGrid w:val="0"/>
        </w:rPr>
        <w:t xml:space="preserve"> s</w:t>
      </w:r>
      <w:r>
        <w:rPr>
          <w:snapToGrid w:val="0"/>
        </w:rPr>
        <w:t>ubs</w:t>
      </w:r>
      <w:r w:rsidR="00630293">
        <w:rPr>
          <w:snapToGrid w:val="0"/>
        </w:rPr>
        <w:t>ection 4.9.17</w:t>
      </w:r>
      <w:r>
        <w:rPr>
          <w:snapToGrid w:val="0"/>
        </w:rPr>
        <w:t>.3</w:t>
      </w:r>
      <w:r w:rsidR="00630293">
        <w:rPr>
          <w:snapToGrid w:val="0"/>
        </w:rPr>
        <w:t xml:space="preserve"> of the Principal Determination, which provides </w:t>
      </w:r>
      <w:r>
        <w:rPr>
          <w:snapToGrid w:val="0"/>
        </w:rPr>
        <w:t xml:space="preserve">Defence is authorised to collect sensitive information for the purposes of </w:t>
      </w:r>
      <w:r w:rsidR="00630293">
        <w:rPr>
          <w:snapToGrid w:val="0"/>
        </w:rPr>
        <w:t>health support allowance</w:t>
      </w:r>
      <w:r>
        <w:rPr>
          <w:snapToGrid w:val="0"/>
        </w:rPr>
        <w:t>. This is information only and has no legal effect.</w:t>
      </w:r>
      <w:r w:rsidR="00630293">
        <w:rPr>
          <w:snapToGrid w:val="0"/>
        </w:rPr>
        <w:t xml:space="preserve"> The information is to be included as guidance on </w:t>
      </w:r>
      <w:r w:rsidR="00630293" w:rsidRPr="009802B7">
        <w:rPr>
          <w:snapToGrid w:val="0"/>
        </w:rPr>
        <w:t>the Defence pay and conditions website at: http://www.defence.gov.au/PayAndConditions/default.asp.</w:t>
      </w:r>
    </w:p>
    <w:p w14:paraId="76BEE834" w14:textId="66C474A3" w:rsidR="00681F4D" w:rsidRDefault="00681F4D" w:rsidP="00681F4D">
      <w:pPr>
        <w:pStyle w:val="BlockText-Plain"/>
      </w:pPr>
      <w:r>
        <w:t xml:space="preserve">Section 15 omits subsection 5.3.7.2 of the Principal Determination, which provided that a supervisor who grants leave under the section must follow the administrative process set out under section 5.3.8 of the Principal Determination. The subsection is omitted because it provided process information of a non-legislative nature and also because the section it referenced is omitted by </w:t>
      </w:r>
      <w:r w:rsidR="00100A6C">
        <w:rPr>
          <w:snapToGrid w:val="0"/>
          <w:color w:val="000000" w:themeColor="text1"/>
        </w:rPr>
        <w:t xml:space="preserve">schedule 1 </w:t>
      </w:r>
      <w:r>
        <w:t>section 16 of this Determination, which is also non-legislative information.</w:t>
      </w:r>
    </w:p>
    <w:p w14:paraId="2DA1CFBF" w14:textId="3E05FCFD" w:rsidR="00FD51EB" w:rsidRDefault="001358D6" w:rsidP="006E012C">
      <w:pPr>
        <w:pStyle w:val="BlockText-Plain"/>
        <w:rPr>
          <w:snapToGrid w:val="0"/>
        </w:rPr>
      </w:pPr>
      <w:r>
        <w:t xml:space="preserve">Section </w:t>
      </w:r>
      <w:r w:rsidR="00A807AC">
        <w:t xml:space="preserve">16 </w:t>
      </w:r>
      <w:r w:rsidR="00FD51EB">
        <w:t xml:space="preserve">omits section 5.3.8 of the Principal Determination, which provided the administrative process for granting a medical absence. The process information </w:t>
      </w:r>
      <w:r w:rsidR="007351AA">
        <w:t xml:space="preserve">is </w:t>
      </w:r>
      <w:r w:rsidR="00FD51EB">
        <w:t xml:space="preserve">of a non-legislative nature and </w:t>
      </w:r>
      <w:r w:rsidR="00FD51EB">
        <w:rPr>
          <w:snapToGrid w:val="0"/>
        </w:rPr>
        <w:t xml:space="preserve">is to be included as guidance on </w:t>
      </w:r>
      <w:r w:rsidR="00FD51EB" w:rsidRPr="009802B7">
        <w:rPr>
          <w:snapToGrid w:val="0"/>
        </w:rPr>
        <w:t>the Defence pay and conditions website at: http://www.defence.gov.au/PayAndConditions/default.asp.</w:t>
      </w:r>
    </w:p>
    <w:p w14:paraId="4BBFD51B" w14:textId="169648E3" w:rsidR="00BB2CE4" w:rsidRDefault="001358D6" w:rsidP="006E012C">
      <w:pPr>
        <w:pStyle w:val="BlockText-Plain"/>
        <w:rPr>
          <w:snapToGrid w:val="0"/>
        </w:rPr>
      </w:pPr>
      <w:r>
        <w:rPr>
          <w:snapToGrid w:val="0"/>
        </w:rPr>
        <w:t xml:space="preserve">Section </w:t>
      </w:r>
      <w:r w:rsidR="00A807AC">
        <w:rPr>
          <w:snapToGrid w:val="0"/>
        </w:rPr>
        <w:t xml:space="preserve">18 </w:t>
      </w:r>
      <w:r w:rsidR="00BB2CE4">
        <w:rPr>
          <w:snapToGrid w:val="0"/>
        </w:rPr>
        <w:t xml:space="preserve">omits subsection 5.4.33.3 of the Principal Determination, which provides the administrative process that a supervisor must follow in deciding whether to grant recreation leave. </w:t>
      </w:r>
      <w:r w:rsidR="00BB2CE4">
        <w:t xml:space="preserve">The process information is of a non-legislative nature and </w:t>
      </w:r>
      <w:r w:rsidR="00BB2CE4">
        <w:rPr>
          <w:snapToGrid w:val="0"/>
        </w:rPr>
        <w:t xml:space="preserve">is to be included as guidance on </w:t>
      </w:r>
      <w:r w:rsidR="00BB2CE4" w:rsidRPr="009802B7">
        <w:rPr>
          <w:snapToGrid w:val="0"/>
        </w:rPr>
        <w:t>the Defence pay and conditions website at: http://www.defence.gov.au/PayAndConditions/default.asp.</w:t>
      </w:r>
    </w:p>
    <w:p w14:paraId="5A9E4F39" w14:textId="20FA9365" w:rsidR="003A74EF" w:rsidRDefault="007A1F75" w:rsidP="007A1F75">
      <w:pPr>
        <w:pStyle w:val="BlockText-Plain"/>
        <w:rPr>
          <w:snapToGrid w:val="0"/>
        </w:rPr>
      </w:pPr>
      <w:r>
        <w:rPr>
          <w:snapToGrid w:val="0"/>
        </w:rPr>
        <w:t>Sect</w:t>
      </w:r>
      <w:r w:rsidR="003A74EF">
        <w:rPr>
          <w:snapToGrid w:val="0"/>
        </w:rPr>
        <w:t>ion</w:t>
      </w:r>
      <w:r w:rsidR="001358D6">
        <w:rPr>
          <w:snapToGrid w:val="0"/>
        </w:rPr>
        <w:t xml:space="preserve"> </w:t>
      </w:r>
      <w:r w:rsidR="00A807AC">
        <w:rPr>
          <w:snapToGrid w:val="0"/>
        </w:rPr>
        <w:t xml:space="preserve">25 </w:t>
      </w:r>
      <w:r>
        <w:rPr>
          <w:snapToGrid w:val="0"/>
        </w:rPr>
        <w:t>omit</w:t>
      </w:r>
      <w:r w:rsidR="003A74EF">
        <w:rPr>
          <w:snapToGrid w:val="0"/>
        </w:rPr>
        <w:t xml:space="preserve">s section 6.1.24 of the Principal Determination, which provides the process of how to apply for reimbursement of childcare costs required </w:t>
      </w:r>
      <w:r w:rsidR="002360A4">
        <w:rPr>
          <w:snapToGrid w:val="0"/>
        </w:rPr>
        <w:t>as the result of</w:t>
      </w:r>
      <w:r w:rsidR="003A74EF">
        <w:rPr>
          <w:snapToGrid w:val="0"/>
        </w:rPr>
        <w:t xml:space="preserve"> a removal.</w:t>
      </w:r>
      <w:r w:rsidR="0079552B" w:rsidRPr="0079552B">
        <w:t xml:space="preserve"> </w:t>
      </w:r>
      <w:r w:rsidR="0079552B">
        <w:t xml:space="preserve">The process information is </w:t>
      </w:r>
      <w:r w:rsidR="0079552B">
        <w:lastRenderedPageBreak/>
        <w:t xml:space="preserve">of a non-legislative nature and </w:t>
      </w:r>
      <w:r w:rsidR="0079552B">
        <w:rPr>
          <w:snapToGrid w:val="0"/>
        </w:rPr>
        <w:t xml:space="preserve">is to be included as guidance on </w:t>
      </w:r>
      <w:r w:rsidR="0079552B" w:rsidRPr="009802B7">
        <w:rPr>
          <w:snapToGrid w:val="0"/>
        </w:rPr>
        <w:t>the Defence pay and conditions website at: http://www.defence.gov.au/PayAndConditions/default.asp.</w:t>
      </w:r>
    </w:p>
    <w:p w14:paraId="50279BD3" w14:textId="1158DC8A" w:rsidR="00CD26F8" w:rsidRDefault="001358D6" w:rsidP="006E012C">
      <w:pPr>
        <w:pStyle w:val="BlockText-Plain"/>
        <w:rPr>
          <w:snapToGrid w:val="0"/>
        </w:rPr>
      </w:pPr>
      <w:r>
        <w:rPr>
          <w:snapToGrid w:val="0"/>
        </w:rPr>
        <w:t xml:space="preserve">Section </w:t>
      </w:r>
      <w:r w:rsidR="00A807AC">
        <w:rPr>
          <w:snapToGrid w:val="0"/>
        </w:rPr>
        <w:t xml:space="preserve">28 </w:t>
      </w:r>
      <w:r w:rsidR="00CD26F8">
        <w:rPr>
          <w:snapToGrid w:val="0"/>
        </w:rPr>
        <w:t>omits and substitutes section 8.6.4 of the Principal Determination, which provides conditions of eligibility for benefits for a member with a dependant with special needs. The following changes are made.</w:t>
      </w:r>
    </w:p>
    <w:p w14:paraId="539050F7" w14:textId="697B869D" w:rsidR="00CD26F8" w:rsidRDefault="00CD26F8" w:rsidP="00CD26F8">
      <w:pPr>
        <w:pStyle w:val="BlockText-Plain"/>
        <w:numPr>
          <w:ilvl w:val="0"/>
          <w:numId w:val="40"/>
        </w:numPr>
        <w:rPr>
          <w:snapToGrid w:val="0"/>
        </w:rPr>
      </w:pPr>
      <w:r>
        <w:rPr>
          <w:snapToGrid w:val="0"/>
        </w:rPr>
        <w:t>The title of the section is changed to better reflect the provisions</w:t>
      </w:r>
      <w:r w:rsidR="007351AA">
        <w:rPr>
          <w:snapToGrid w:val="0"/>
        </w:rPr>
        <w:t xml:space="preserve"> which</w:t>
      </w:r>
      <w:r>
        <w:rPr>
          <w:snapToGrid w:val="0"/>
        </w:rPr>
        <w:t xml:space="preserve"> relate to benefit eligibility.</w:t>
      </w:r>
    </w:p>
    <w:p w14:paraId="23EF6ED3" w14:textId="178F3201" w:rsidR="00CD26F8" w:rsidRDefault="00CD26F8" w:rsidP="00CD26F8">
      <w:pPr>
        <w:pStyle w:val="BlockText-Plain"/>
        <w:numPr>
          <w:ilvl w:val="0"/>
          <w:numId w:val="40"/>
        </w:numPr>
        <w:rPr>
          <w:snapToGrid w:val="0"/>
        </w:rPr>
      </w:pPr>
      <w:r>
        <w:rPr>
          <w:snapToGrid w:val="0"/>
        </w:rPr>
        <w:t xml:space="preserve">A condition of eligibility formerly under section 8.6.6 is moved to paragraph 8.6.4.c; the member must apply to have their dependant assessed for </w:t>
      </w:r>
      <w:r w:rsidR="008009DB">
        <w:rPr>
          <w:snapToGrid w:val="0"/>
        </w:rPr>
        <w:t xml:space="preserve">the amount of </w:t>
      </w:r>
      <w:r>
        <w:rPr>
          <w:snapToGrid w:val="0"/>
        </w:rPr>
        <w:t>assistance</w:t>
      </w:r>
      <w:r w:rsidR="008009DB">
        <w:rPr>
          <w:snapToGrid w:val="0"/>
        </w:rPr>
        <w:t xml:space="preserve"> they may be eligible for</w:t>
      </w:r>
      <w:r>
        <w:rPr>
          <w:snapToGrid w:val="0"/>
        </w:rPr>
        <w:t>.</w:t>
      </w:r>
    </w:p>
    <w:p w14:paraId="6D2AE64B" w14:textId="4DDF22A8" w:rsidR="00D33380" w:rsidRPr="00162120" w:rsidRDefault="00D33380" w:rsidP="00CD26F8">
      <w:pPr>
        <w:pStyle w:val="BlockText-Plain"/>
        <w:numPr>
          <w:ilvl w:val="0"/>
          <w:numId w:val="40"/>
        </w:numPr>
        <w:rPr>
          <w:snapToGrid w:val="0"/>
        </w:rPr>
      </w:pPr>
      <w:r>
        <w:rPr>
          <w:snapToGrid w:val="0"/>
        </w:rPr>
        <w:t>Cross reference information with no legal effect is removed from the section.</w:t>
      </w:r>
    </w:p>
    <w:p w14:paraId="5E78F944" w14:textId="22A2E932" w:rsidR="00D33380" w:rsidRDefault="001358D6" w:rsidP="00F36D55">
      <w:pPr>
        <w:pStyle w:val="BlockText-Plain"/>
        <w:rPr>
          <w:snapToGrid w:val="0"/>
        </w:rPr>
      </w:pPr>
      <w:r>
        <w:rPr>
          <w:snapToGrid w:val="0"/>
          <w:color w:val="000000" w:themeColor="text1"/>
        </w:rPr>
        <w:t xml:space="preserve">Section </w:t>
      </w:r>
      <w:r w:rsidR="00A807AC">
        <w:rPr>
          <w:snapToGrid w:val="0"/>
          <w:color w:val="000000" w:themeColor="text1"/>
        </w:rPr>
        <w:t xml:space="preserve">29 </w:t>
      </w:r>
      <w:r w:rsidR="00D33380" w:rsidRPr="00D33380">
        <w:rPr>
          <w:snapToGrid w:val="0"/>
          <w:color w:val="000000" w:themeColor="text1"/>
        </w:rPr>
        <w:t>omits section 8.6.6 of the Principal Determination,</w:t>
      </w:r>
      <w:r w:rsidR="00253A8F">
        <w:rPr>
          <w:snapToGrid w:val="0"/>
          <w:color w:val="000000" w:themeColor="text1"/>
        </w:rPr>
        <w:t xml:space="preserve"> which provided that on receipt of each new posting order</w:t>
      </w:r>
      <w:r w:rsidR="00916A49">
        <w:rPr>
          <w:snapToGrid w:val="0"/>
          <w:color w:val="000000" w:themeColor="text1"/>
        </w:rPr>
        <w:t>,</w:t>
      </w:r>
      <w:r w:rsidR="00253A8F">
        <w:rPr>
          <w:snapToGrid w:val="0"/>
          <w:color w:val="000000" w:themeColor="text1"/>
        </w:rPr>
        <w:t xml:space="preserve"> a member with a dependant with special needs must apply to have an assessment of the amount of assistance the dependant requires. The rule is moved to section 8.6.4 of the Principal Determination, consequential upon </w:t>
      </w:r>
      <w:r w:rsidR="00100A6C">
        <w:rPr>
          <w:snapToGrid w:val="0"/>
          <w:color w:val="000000" w:themeColor="text1"/>
        </w:rPr>
        <w:t xml:space="preserve">schedule 1 </w:t>
      </w:r>
      <w:r>
        <w:rPr>
          <w:snapToGrid w:val="0"/>
          <w:color w:val="000000" w:themeColor="text1"/>
        </w:rPr>
        <w:t xml:space="preserve">section </w:t>
      </w:r>
      <w:r w:rsidR="00A807AC">
        <w:rPr>
          <w:snapToGrid w:val="0"/>
          <w:color w:val="000000" w:themeColor="text1"/>
        </w:rPr>
        <w:t xml:space="preserve">28 </w:t>
      </w:r>
      <w:r w:rsidR="00253A8F">
        <w:rPr>
          <w:snapToGrid w:val="0"/>
          <w:color w:val="000000" w:themeColor="text1"/>
        </w:rPr>
        <w:t xml:space="preserve">of this Determination. </w:t>
      </w:r>
      <w:r w:rsidR="001F265D">
        <w:rPr>
          <w:snapToGrid w:val="0"/>
          <w:color w:val="000000" w:themeColor="text1"/>
        </w:rPr>
        <w:t xml:space="preserve">The requirement to submit the assessment form on each posting is omitted as the member must now only submit the form if the circumstances of their dependant with special needs change. </w:t>
      </w:r>
      <w:r w:rsidR="00E22C48">
        <w:rPr>
          <w:snapToGrid w:val="0"/>
          <w:color w:val="000000" w:themeColor="text1"/>
        </w:rPr>
        <w:t>T</w:t>
      </w:r>
      <w:r w:rsidR="00253A8F">
        <w:rPr>
          <w:snapToGrid w:val="0"/>
          <w:color w:val="000000" w:themeColor="text1"/>
        </w:rPr>
        <w:t xml:space="preserve">he remainder of the omitted section contained information of a non-legislative nature. The information is to be </w:t>
      </w:r>
      <w:r w:rsidR="00253A8F">
        <w:rPr>
          <w:snapToGrid w:val="0"/>
        </w:rPr>
        <w:t xml:space="preserve">included as guidance on </w:t>
      </w:r>
      <w:r w:rsidR="00253A8F" w:rsidRPr="009802B7">
        <w:rPr>
          <w:snapToGrid w:val="0"/>
        </w:rPr>
        <w:t>the Defence pay and conditions website at: http://www.defence.gov.au/PayAndConditions/default.asp.</w:t>
      </w:r>
    </w:p>
    <w:p w14:paraId="532BC760" w14:textId="39AD207F" w:rsidR="00F40303" w:rsidRPr="00904067" w:rsidRDefault="00F40303" w:rsidP="00F40303">
      <w:pPr>
        <w:pStyle w:val="BlockText-Plain"/>
        <w:rPr>
          <w:snapToGrid w:val="0"/>
          <w:u w:val="single"/>
        </w:rPr>
      </w:pPr>
      <w:r>
        <w:rPr>
          <w:snapToGrid w:val="0"/>
          <w:u w:val="single"/>
        </w:rPr>
        <w:t>Schedule 2</w:t>
      </w:r>
      <w:r w:rsidRPr="00904067">
        <w:rPr>
          <w:snapToGrid w:val="0"/>
          <w:u w:val="single"/>
        </w:rPr>
        <w:t xml:space="preserve"> amends provisions relating to </w:t>
      </w:r>
      <w:r>
        <w:rPr>
          <w:snapToGrid w:val="0"/>
          <w:u w:val="single"/>
        </w:rPr>
        <w:t>privacy</w:t>
      </w:r>
      <w:r w:rsidRPr="00904067">
        <w:rPr>
          <w:snapToGrid w:val="0"/>
          <w:u w:val="single"/>
        </w:rPr>
        <w:t>.</w:t>
      </w:r>
    </w:p>
    <w:p w14:paraId="1CF15BED" w14:textId="7A4A30AB" w:rsidR="00BE1BBD" w:rsidRDefault="00F40303" w:rsidP="00F36D55">
      <w:pPr>
        <w:pStyle w:val="BlockText-Plain"/>
        <w:rPr>
          <w:snapToGrid w:val="0"/>
        </w:rPr>
      </w:pPr>
      <w:r>
        <w:rPr>
          <w:snapToGrid w:val="0"/>
        </w:rPr>
        <w:t>Section 1 inserts section 1.2.6 into the Principal Determination.</w:t>
      </w:r>
      <w:r w:rsidR="00963A85">
        <w:rPr>
          <w:snapToGrid w:val="0"/>
        </w:rPr>
        <w:t xml:space="preserve"> The new section pu</w:t>
      </w:r>
      <w:r w:rsidR="00BE1BBD">
        <w:rPr>
          <w:snapToGrid w:val="0"/>
        </w:rPr>
        <w:t xml:space="preserve">ts beyond doubt </w:t>
      </w:r>
      <w:r w:rsidR="00244255">
        <w:rPr>
          <w:snapToGrid w:val="0"/>
        </w:rPr>
        <w:t>that</w:t>
      </w:r>
      <w:r w:rsidR="00BE1BBD">
        <w:rPr>
          <w:snapToGrid w:val="0"/>
        </w:rPr>
        <w:t xml:space="preserve"> Defence is authorised</w:t>
      </w:r>
      <w:r w:rsidR="00244255">
        <w:rPr>
          <w:snapToGrid w:val="0"/>
        </w:rPr>
        <w:t>, under schedule 1 of the Privacy Act 1988,</w:t>
      </w:r>
      <w:r w:rsidR="00BE1BBD" w:rsidRPr="00BE1BBD">
        <w:rPr>
          <w:snapToGrid w:val="0"/>
        </w:rPr>
        <w:t xml:space="preserve"> </w:t>
      </w:r>
      <w:r w:rsidR="00BE1BBD">
        <w:rPr>
          <w:snapToGrid w:val="0"/>
        </w:rPr>
        <w:t>to collect, use and disclose a member's personal information, including sensitive information, for the purpose of administering member benefits provided under the Principal Determination.</w:t>
      </w:r>
    </w:p>
    <w:p w14:paraId="40B47F60" w14:textId="77777777" w:rsidR="00916A49" w:rsidRDefault="00916A49" w:rsidP="00916A49">
      <w:pPr>
        <w:spacing w:after="200"/>
        <w:rPr>
          <w:rFonts w:cs="Arial"/>
          <w:color w:val="000000" w:themeColor="text1"/>
          <w:sz w:val="20"/>
        </w:rPr>
      </w:pPr>
      <w:r w:rsidRPr="006411F2">
        <w:rPr>
          <w:rFonts w:cs="Arial"/>
          <w:color w:val="000000" w:themeColor="text1"/>
          <w:sz w:val="20"/>
        </w:rPr>
        <w:t xml:space="preserve">Criteria are provided for the exercise of discretions under the Principal Determination, as amended by this Determination. Adverse decisions may be subject to inquiry under the ADF redress of grievance system. A person may make a complaint to the Defence Force Ombudsman. </w:t>
      </w:r>
    </w:p>
    <w:p w14:paraId="6D9E2613" w14:textId="77777777" w:rsidR="00210A30" w:rsidRPr="00527ADF" w:rsidRDefault="00210A30" w:rsidP="00210A30">
      <w:pPr>
        <w:pStyle w:val="BlockText-Plain"/>
        <w:jc w:val="center"/>
        <w:rPr>
          <w:snapToGrid w:val="0"/>
          <w:color w:val="000000"/>
        </w:rPr>
      </w:pPr>
      <w:r w:rsidRPr="00527ADF">
        <w:rPr>
          <w:b/>
          <w:color w:val="000000"/>
        </w:rPr>
        <w:t>Consultation</w:t>
      </w:r>
    </w:p>
    <w:p w14:paraId="1D9DEA0B" w14:textId="55EF0524" w:rsidR="0094389A" w:rsidRPr="00527ADF" w:rsidRDefault="00E15B55" w:rsidP="00210A30">
      <w:pPr>
        <w:keepLines w:val="0"/>
        <w:autoSpaceDE w:val="0"/>
        <w:autoSpaceDN w:val="0"/>
        <w:adjustRightInd w:val="0"/>
        <w:rPr>
          <w:snapToGrid w:val="0"/>
          <w:color w:val="000000"/>
          <w:sz w:val="20"/>
        </w:rPr>
      </w:pPr>
      <w:r w:rsidRPr="007B1180">
        <w:rPr>
          <w:rFonts w:cs="Arial"/>
          <w:sz w:val="20"/>
        </w:rPr>
        <w:t>The Navy, Army, and Air Force</w:t>
      </w:r>
      <w:r w:rsidRPr="0094389A">
        <w:rPr>
          <w:snapToGrid w:val="0"/>
          <w:color w:val="000000"/>
          <w:sz w:val="20"/>
        </w:rPr>
        <w:t xml:space="preserve"> </w:t>
      </w:r>
      <w:r>
        <w:rPr>
          <w:rFonts w:cs="Arial"/>
          <w:sz w:val="20"/>
        </w:rPr>
        <w:t>were consulted in the development of this Determination</w:t>
      </w:r>
      <w:r>
        <w:rPr>
          <w:snapToGrid w:val="0"/>
          <w:color w:val="000000"/>
          <w:sz w:val="20"/>
        </w:rPr>
        <w:t xml:space="preserve">, along with a number of internal stakeholders. </w:t>
      </w:r>
      <w:r w:rsidR="0094389A" w:rsidRPr="0094389A">
        <w:rPr>
          <w:snapToGrid w:val="0"/>
          <w:color w:val="000000"/>
          <w:sz w:val="20"/>
        </w:rPr>
        <w:t xml:space="preserve">The </w:t>
      </w:r>
      <w:proofErr w:type="spellStart"/>
      <w:r w:rsidR="0094389A" w:rsidRPr="0094389A">
        <w:rPr>
          <w:snapToGrid w:val="0"/>
          <w:color w:val="000000"/>
          <w:sz w:val="20"/>
        </w:rPr>
        <w:t>rulemaker</w:t>
      </w:r>
      <w:proofErr w:type="spellEnd"/>
      <w:r w:rsidR="0094389A" w:rsidRPr="0094389A">
        <w:rPr>
          <w:snapToGrid w:val="0"/>
          <w:color w:val="000000"/>
          <w:sz w:val="20"/>
        </w:rPr>
        <w:t xml:space="preserve"> was satisfied that further external consultation was not required</w:t>
      </w:r>
      <w:r w:rsidR="00B77C11">
        <w:rPr>
          <w:snapToGrid w:val="0"/>
          <w:color w:val="000000"/>
          <w:sz w:val="20"/>
        </w:rPr>
        <w:t>.</w:t>
      </w:r>
    </w:p>
    <w:p w14:paraId="013255A1" w14:textId="77777777" w:rsidR="00210A30" w:rsidRDefault="00210A30" w:rsidP="00210A30">
      <w:pPr>
        <w:pStyle w:val="BlockText-Plain"/>
      </w:pPr>
    </w:p>
    <w:p w14:paraId="030BA5D5" w14:textId="77777777" w:rsidR="00210A30" w:rsidRDefault="00210A30" w:rsidP="00210A30">
      <w:pPr>
        <w:pStyle w:val="BlockText-Plain"/>
        <w:jc w:val="right"/>
      </w:pPr>
      <w:r>
        <w:rPr>
          <w:b/>
        </w:rPr>
        <w:t>Authority:</w:t>
      </w:r>
      <w:r>
        <w:t xml:space="preserve">  Section 58B of the </w:t>
      </w:r>
      <w:r>
        <w:br/>
      </w:r>
      <w:r>
        <w:rPr>
          <w:i/>
        </w:rPr>
        <w:t>Defence Act 1903</w:t>
      </w:r>
    </w:p>
    <w:p w14:paraId="70E59386" w14:textId="77777777" w:rsidR="00210A30" w:rsidRPr="004D1636" w:rsidRDefault="00210A30" w:rsidP="00210A30">
      <w:pPr>
        <w:pStyle w:val="BlockText-Plain"/>
        <w:jc w:val="center"/>
        <w:rPr>
          <w:b/>
        </w:rPr>
      </w:pPr>
    </w:p>
    <w:p w14:paraId="0585104F" w14:textId="77777777" w:rsidR="00F12963" w:rsidRDefault="00F12963" w:rsidP="00210A30">
      <w:pPr>
        <w:pStyle w:val="BlockText-Plain"/>
        <w:jc w:val="center"/>
        <w:rPr>
          <w:b/>
          <w:snapToGrid w:val="0"/>
          <w:sz w:val="30"/>
          <w:szCs w:val="30"/>
        </w:rPr>
        <w:sectPr w:rsidR="00F12963" w:rsidSect="00F36D55">
          <w:footerReference w:type="default" r:id="rId8"/>
          <w:pgSz w:w="11906" w:h="16838" w:code="9"/>
          <w:pgMar w:top="1134" w:right="1134" w:bottom="992" w:left="1418" w:header="720" w:footer="720" w:gutter="0"/>
          <w:cols w:space="720"/>
        </w:sectPr>
      </w:pPr>
    </w:p>
    <w:p w14:paraId="32597B65" w14:textId="379C62BF" w:rsidR="00210A30" w:rsidRPr="00B4022B" w:rsidRDefault="00210A30" w:rsidP="00210A30">
      <w:pPr>
        <w:pStyle w:val="BlockText-Plain"/>
        <w:jc w:val="center"/>
        <w:rPr>
          <w:b/>
          <w:snapToGrid w:val="0"/>
          <w:sz w:val="30"/>
          <w:szCs w:val="30"/>
        </w:rPr>
      </w:pPr>
      <w:r w:rsidRPr="00B4022B">
        <w:rPr>
          <w:b/>
          <w:snapToGrid w:val="0"/>
          <w:sz w:val="30"/>
          <w:szCs w:val="30"/>
        </w:rPr>
        <w:lastRenderedPageBreak/>
        <w:t>Statement of Compatibility with Human Rights</w:t>
      </w:r>
    </w:p>
    <w:p w14:paraId="2DDF98A6" w14:textId="77777777" w:rsidR="00210A30" w:rsidRDefault="00210A30" w:rsidP="00210A30">
      <w:pPr>
        <w:pStyle w:val="BlockText-Plain"/>
        <w:jc w:val="center"/>
        <w:rPr>
          <w:i/>
          <w:snapToGrid w:val="0"/>
        </w:rPr>
      </w:pPr>
      <w:r>
        <w:rPr>
          <w:i/>
          <w:snapToGrid w:val="0"/>
        </w:rPr>
        <w:t>Prepared in accordance with Part 3 of the Human Rights (Parliamentary Scrutiny) Act 2011</w:t>
      </w:r>
    </w:p>
    <w:p w14:paraId="75EFF2AA" w14:textId="27DAA66E" w:rsidR="00210A30" w:rsidRPr="009974CF" w:rsidRDefault="009974CF" w:rsidP="00210A30">
      <w:pPr>
        <w:pStyle w:val="BlockText-Plain"/>
        <w:jc w:val="center"/>
        <w:rPr>
          <w:b/>
          <w:snapToGrid w:val="0"/>
        </w:rPr>
      </w:pPr>
      <w:r w:rsidRPr="009974CF">
        <w:rPr>
          <w:b/>
        </w:rPr>
        <w:t>Defenc</w:t>
      </w:r>
      <w:r w:rsidR="00B77C11">
        <w:rPr>
          <w:b/>
        </w:rPr>
        <w:t>e Determination, Conditions of s</w:t>
      </w:r>
      <w:r w:rsidRPr="009974CF">
        <w:rPr>
          <w:b/>
        </w:rPr>
        <w:t>ervice Amendment (</w:t>
      </w:r>
      <w:r w:rsidR="005E5AB1">
        <w:rPr>
          <w:b/>
        </w:rPr>
        <w:t>Approved forms and privacy</w:t>
      </w:r>
      <w:r w:rsidRPr="009974CF">
        <w:rPr>
          <w:b/>
        </w:rPr>
        <w:t xml:space="preserve">) Determination </w:t>
      </w:r>
      <w:r w:rsidR="00755B7A">
        <w:rPr>
          <w:b/>
        </w:rPr>
        <w:t>2019</w:t>
      </w:r>
      <w:r w:rsidRPr="009974CF">
        <w:rPr>
          <w:b/>
        </w:rPr>
        <w:t xml:space="preserve"> (No. </w:t>
      </w:r>
      <w:r w:rsidR="00CC0A1E">
        <w:rPr>
          <w:b/>
        </w:rPr>
        <w:t>2</w:t>
      </w:r>
      <w:r w:rsidR="0093168C">
        <w:rPr>
          <w:b/>
        </w:rPr>
        <w:t>1</w:t>
      </w:r>
      <w:r w:rsidRPr="009974CF">
        <w:rPr>
          <w:b/>
        </w:rPr>
        <w:t>)</w:t>
      </w:r>
      <w:r w:rsidR="00210A30" w:rsidRPr="009974CF">
        <w:rPr>
          <w:b/>
          <w:snapToGrid w:val="0"/>
        </w:rPr>
        <w:t xml:space="preserve"> </w:t>
      </w:r>
    </w:p>
    <w:p w14:paraId="113D6636" w14:textId="77777777" w:rsidR="00210A30" w:rsidRDefault="00210A30" w:rsidP="00210A30">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instruments listed in section 3 of the </w:t>
      </w:r>
      <w:r>
        <w:rPr>
          <w:rFonts w:cs="Arial"/>
          <w:i/>
          <w:iCs/>
          <w:sz w:val="20"/>
        </w:rPr>
        <w:t>Human Rights (Parliamentary Scrutiny) Act 2011</w:t>
      </w:r>
      <w:r>
        <w:rPr>
          <w:rFonts w:cs="Arial"/>
          <w:sz w:val="20"/>
        </w:rPr>
        <w:t>.</w:t>
      </w:r>
    </w:p>
    <w:p w14:paraId="7B86E23B" w14:textId="77777777" w:rsidR="00210A30" w:rsidRDefault="00210A30" w:rsidP="00210A30">
      <w:pPr>
        <w:spacing w:after="200"/>
        <w:rPr>
          <w:b/>
          <w:sz w:val="20"/>
        </w:rPr>
      </w:pPr>
      <w:r>
        <w:rPr>
          <w:b/>
          <w:sz w:val="20"/>
        </w:rPr>
        <w:t>Overview of the Determination</w:t>
      </w:r>
    </w:p>
    <w:p w14:paraId="0A7D2441" w14:textId="77777777" w:rsidR="005E5AB1" w:rsidRPr="00EE7783" w:rsidRDefault="005E5AB1" w:rsidP="005E5AB1">
      <w:pPr>
        <w:pStyle w:val="BlockText-Plain"/>
      </w:pPr>
      <w:r w:rsidRPr="00EE7783">
        <w:t>This Determination has the following purposes:</w:t>
      </w:r>
    </w:p>
    <w:p w14:paraId="7DE491D3" w14:textId="77777777" w:rsidR="005E5AB1" w:rsidRDefault="005E5AB1" w:rsidP="005E5AB1">
      <w:pPr>
        <w:pStyle w:val="BlockText-Plain"/>
        <w:numPr>
          <w:ilvl w:val="0"/>
          <w:numId w:val="1"/>
        </w:numPr>
      </w:pPr>
      <w:r>
        <w:t>To remove elements from the Principal Determination that are of a non-legislative nature such as examples, non-examples, cross-reference notes, see notes and forms.</w:t>
      </w:r>
    </w:p>
    <w:p w14:paraId="44BB3F0B" w14:textId="77777777" w:rsidR="005E5AB1" w:rsidRDefault="005E5AB1" w:rsidP="005E5AB1">
      <w:pPr>
        <w:pStyle w:val="BlockText-Plain"/>
        <w:numPr>
          <w:ilvl w:val="0"/>
          <w:numId w:val="1"/>
        </w:numPr>
      </w:pPr>
      <w:r>
        <w:t>To remove any specific reference to a form number or name and replace it with the defined term '</w:t>
      </w:r>
      <w:r w:rsidRPr="007B0C76">
        <w:t>approved form</w:t>
      </w:r>
      <w:r>
        <w:t>'.</w:t>
      </w:r>
    </w:p>
    <w:p w14:paraId="5E6E5858" w14:textId="77777777" w:rsidR="005E5AB1" w:rsidRDefault="005E5AB1" w:rsidP="005E5AB1">
      <w:pPr>
        <w:pStyle w:val="BlockText-Plain"/>
        <w:numPr>
          <w:ilvl w:val="0"/>
          <w:numId w:val="1"/>
        </w:numPr>
      </w:pPr>
      <w:r>
        <w:t>To put beyond doubt Defence's right to collect, use or disclose personal information in the administration of member benefits.</w:t>
      </w:r>
    </w:p>
    <w:p w14:paraId="3A9071CF" w14:textId="77777777" w:rsidR="00210A30" w:rsidRDefault="00210A30" w:rsidP="00210A30">
      <w:pPr>
        <w:spacing w:after="200"/>
        <w:rPr>
          <w:b/>
          <w:sz w:val="20"/>
        </w:rPr>
      </w:pPr>
      <w:r>
        <w:rPr>
          <w:b/>
          <w:sz w:val="20"/>
        </w:rPr>
        <w:t>Human rights implications</w:t>
      </w:r>
    </w:p>
    <w:p w14:paraId="0BA1CF26" w14:textId="02CDE120" w:rsidR="00A703DE" w:rsidRDefault="00A703DE" w:rsidP="00A703DE">
      <w:pPr>
        <w:keepLines w:val="0"/>
        <w:autoSpaceDE w:val="0"/>
        <w:autoSpaceDN w:val="0"/>
        <w:adjustRightInd w:val="0"/>
        <w:spacing w:after="200"/>
        <w:rPr>
          <w:rFonts w:cs="Arial"/>
          <w:sz w:val="20"/>
          <w:u w:val="single"/>
        </w:rPr>
      </w:pPr>
      <w:r>
        <w:rPr>
          <w:rFonts w:cs="Arial"/>
          <w:sz w:val="20"/>
          <w:u w:val="single"/>
        </w:rPr>
        <w:t>Forms</w:t>
      </w:r>
    </w:p>
    <w:p w14:paraId="0DBB1718" w14:textId="77777777" w:rsidR="00A3728C" w:rsidRPr="00D63767" w:rsidRDefault="00A3728C" w:rsidP="00A3728C">
      <w:pPr>
        <w:keepLines w:val="0"/>
        <w:spacing w:after="200"/>
        <w:rPr>
          <w:rFonts w:cs="Arial"/>
          <w:sz w:val="24"/>
          <w:szCs w:val="24"/>
        </w:rPr>
      </w:pPr>
      <w:r w:rsidRPr="00D63767">
        <w:rPr>
          <w:rFonts w:cs="Arial"/>
          <w:i/>
          <w:sz w:val="20"/>
        </w:rPr>
        <w:t>Right to the enjoyment of just and favourable conditions of work</w:t>
      </w:r>
    </w:p>
    <w:p w14:paraId="5D71B19C" w14:textId="77777777" w:rsidR="00A3728C" w:rsidRDefault="00A3728C" w:rsidP="00A3728C">
      <w:pPr>
        <w:keepLines w:val="0"/>
        <w:spacing w:after="200"/>
        <w:rPr>
          <w:rFonts w:cs="Arial"/>
          <w:sz w:val="20"/>
        </w:rPr>
      </w:pPr>
      <w:r w:rsidRPr="00D63767">
        <w:rPr>
          <w:rFonts w:cs="Arial"/>
          <w:sz w:val="20"/>
        </w:rPr>
        <w:t xml:space="preserve">The protection of a person's right to </w:t>
      </w:r>
      <w:r>
        <w:rPr>
          <w:rFonts w:cs="Arial"/>
          <w:sz w:val="20"/>
        </w:rPr>
        <w:t>remuneration</w:t>
      </w:r>
      <w:r w:rsidRPr="00D63767">
        <w:rPr>
          <w:rFonts w:cs="Arial"/>
          <w:sz w:val="20"/>
        </w:rPr>
        <w:t xml:space="preserve"> engages Article 7 of the International Covenant on Econom</w:t>
      </w:r>
      <w:r>
        <w:rPr>
          <w:rFonts w:cs="Arial"/>
          <w:sz w:val="20"/>
        </w:rPr>
        <w:t xml:space="preserve">ic, Social and Cultural Rights. </w:t>
      </w:r>
      <w:r w:rsidRPr="00D63767">
        <w:rPr>
          <w:rFonts w:cs="Arial"/>
          <w:sz w:val="20"/>
        </w:rPr>
        <w:t>Article 7 guarantees just and favourable conditions of work, including remuneration, safe and healthy conditions, equal opportunity and reasonable limitations.</w:t>
      </w:r>
    </w:p>
    <w:p w14:paraId="2F424C70" w14:textId="0909CC5F" w:rsidR="00A703DE" w:rsidRDefault="00A3728C" w:rsidP="00A703DE">
      <w:pPr>
        <w:keepLines w:val="0"/>
        <w:autoSpaceDE w:val="0"/>
        <w:autoSpaceDN w:val="0"/>
        <w:adjustRightInd w:val="0"/>
        <w:spacing w:after="200"/>
        <w:rPr>
          <w:rFonts w:cs="Arial"/>
          <w:sz w:val="20"/>
        </w:rPr>
      </w:pPr>
      <w:r>
        <w:rPr>
          <w:rFonts w:cs="Arial"/>
          <w:sz w:val="20"/>
        </w:rPr>
        <w:t>Defence offers a variety of benefits to ADF members and their dependants. Some of these benefits have a particular form or manner mandated in which the member must apply. In the past the name and number of the form have been determined which creates an administrative burden when the form changes.</w:t>
      </w:r>
    </w:p>
    <w:p w14:paraId="57F1FFFF" w14:textId="1AB3FC24" w:rsidR="00A3728C" w:rsidRDefault="00A3728C" w:rsidP="00A703DE">
      <w:pPr>
        <w:keepLines w:val="0"/>
        <w:autoSpaceDE w:val="0"/>
        <w:autoSpaceDN w:val="0"/>
        <w:adjustRightInd w:val="0"/>
        <w:spacing w:after="200"/>
        <w:rPr>
          <w:rFonts w:cs="Arial"/>
          <w:sz w:val="20"/>
        </w:rPr>
      </w:pPr>
      <w:r>
        <w:rPr>
          <w:rFonts w:cs="Arial"/>
          <w:sz w:val="20"/>
        </w:rPr>
        <w:t xml:space="preserve">This Determination </w:t>
      </w:r>
      <w:r w:rsidR="003D6B5D">
        <w:rPr>
          <w:rFonts w:cs="Arial"/>
          <w:sz w:val="20"/>
        </w:rPr>
        <w:t>removes a lot of process and non-legislative provisions from the Principal Determination. It also provides a mechanism in which to mandate the form or manner in which a benefit may be offered or applied for while eliminating the need for future amending determinations if the form or manner were to change.</w:t>
      </w:r>
    </w:p>
    <w:p w14:paraId="05DCBC4F" w14:textId="66B033BD" w:rsidR="00AD0C32" w:rsidRPr="00AD0C32" w:rsidRDefault="00AD0C32" w:rsidP="00A703DE">
      <w:pPr>
        <w:keepLines w:val="0"/>
        <w:autoSpaceDE w:val="0"/>
        <w:autoSpaceDN w:val="0"/>
        <w:adjustRightInd w:val="0"/>
        <w:spacing w:after="200"/>
        <w:rPr>
          <w:rFonts w:cs="Arial"/>
          <w:sz w:val="20"/>
          <w:u w:val="single"/>
        </w:rPr>
      </w:pPr>
      <w:r w:rsidRPr="00AD0C32">
        <w:rPr>
          <w:rFonts w:cs="Arial"/>
          <w:sz w:val="20"/>
          <w:u w:val="single"/>
        </w:rPr>
        <w:t>Privacy</w:t>
      </w:r>
    </w:p>
    <w:p w14:paraId="10BDCA48" w14:textId="62C9BF3D" w:rsidR="00AD0C32" w:rsidRDefault="00AD0C32" w:rsidP="00A703DE">
      <w:pPr>
        <w:keepLines w:val="0"/>
        <w:autoSpaceDE w:val="0"/>
        <w:autoSpaceDN w:val="0"/>
        <w:adjustRightInd w:val="0"/>
        <w:spacing w:after="200"/>
        <w:rPr>
          <w:rFonts w:cs="Arial"/>
          <w:sz w:val="20"/>
        </w:rPr>
      </w:pPr>
      <w:r>
        <w:rPr>
          <w:rFonts w:cs="Arial"/>
          <w:sz w:val="20"/>
        </w:rPr>
        <w:t xml:space="preserve">The right to a private life and associated freedoms </w:t>
      </w:r>
      <w:r w:rsidR="00F00CDE">
        <w:rPr>
          <w:rFonts w:cs="Arial"/>
          <w:sz w:val="20"/>
        </w:rPr>
        <w:t>engages Article 12 of the Universal Declaration of Human Rights. Article 12 guarantees everyone has the protection of the law against interference with their privacy, family, home or correspondence and attacks upon their honour and reputation.</w:t>
      </w:r>
    </w:p>
    <w:p w14:paraId="72B37EAE" w14:textId="77777777" w:rsidR="003B584B" w:rsidRPr="003B584B" w:rsidRDefault="003B584B" w:rsidP="003B584B">
      <w:pPr>
        <w:spacing w:after="200"/>
        <w:rPr>
          <w:rFonts w:cs="Arial"/>
          <w:sz w:val="20"/>
        </w:rPr>
      </w:pPr>
      <w:r w:rsidRPr="003B584B">
        <w:rPr>
          <w:rFonts w:cs="Arial"/>
          <w:sz w:val="20"/>
        </w:rPr>
        <w:t>Defence offers a variety of benefits to ADF members and their dependants. This authorises Defence and its agents to collect, use and disclose of personal information about the beneficiaries of benefits provided under the Principal Determination.</w:t>
      </w:r>
    </w:p>
    <w:p w14:paraId="6B0FBD63" w14:textId="77777777" w:rsidR="003B584B" w:rsidRPr="003B584B" w:rsidRDefault="003B584B" w:rsidP="003B584B">
      <w:pPr>
        <w:spacing w:after="200"/>
        <w:rPr>
          <w:rFonts w:ascii="Calibri" w:hAnsi="Calibri" w:cs="Calibri"/>
          <w:sz w:val="20"/>
        </w:rPr>
      </w:pPr>
      <w:r w:rsidRPr="003B584B">
        <w:rPr>
          <w:sz w:val="20"/>
        </w:rPr>
        <w:t>Legitimate purpose:</w:t>
      </w:r>
    </w:p>
    <w:p w14:paraId="55E1799F" w14:textId="77777777" w:rsidR="003B584B" w:rsidRPr="003B584B" w:rsidRDefault="003B584B" w:rsidP="003B584B">
      <w:pPr>
        <w:spacing w:after="200"/>
        <w:rPr>
          <w:sz w:val="20"/>
        </w:rPr>
      </w:pPr>
      <w:r w:rsidRPr="003B584B">
        <w:rPr>
          <w:sz w:val="20"/>
        </w:rPr>
        <w:t>The authorisation only permits the collection, use and disclosure of personal information so far as it is necessary for the administration and determination of benefits provided under the Principal Determination.</w:t>
      </w:r>
    </w:p>
    <w:p w14:paraId="58C3C74F" w14:textId="24F13B51" w:rsidR="00210A30" w:rsidRDefault="00210A30" w:rsidP="00210A30">
      <w:pPr>
        <w:spacing w:after="200"/>
        <w:rPr>
          <w:rFonts w:cs="Arial"/>
          <w:b/>
          <w:sz w:val="20"/>
        </w:rPr>
      </w:pPr>
      <w:r>
        <w:rPr>
          <w:rFonts w:cs="Arial"/>
          <w:b/>
          <w:sz w:val="20"/>
        </w:rPr>
        <w:t>Conclusion</w:t>
      </w:r>
    </w:p>
    <w:p w14:paraId="1DC7186E" w14:textId="77777777" w:rsidR="00210A30" w:rsidRDefault="00210A30" w:rsidP="00210A30">
      <w:pPr>
        <w:spacing w:after="200"/>
        <w:rPr>
          <w:rFonts w:cs="Arial"/>
          <w:sz w:val="20"/>
        </w:rPr>
      </w:pPr>
      <w:r w:rsidRPr="00D63767">
        <w:rPr>
          <w:rFonts w:cs="Arial"/>
          <w:sz w:val="20"/>
        </w:rPr>
        <w:t xml:space="preserve">This Determination is compatible with human rights because </w:t>
      </w:r>
      <w:r>
        <w:rPr>
          <w:rFonts w:cs="Arial"/>
          <w:sz w:val="20"/>
        </w:rPr>
        <w:t>it does not engage any applicable human rights or freedoms.</w:t>
      </w:r>
    </w:p>
    <w:p w14:paraId="51B659D5" w14:textId="143FFADC" w:rsidR="00D861BC" w:rsidRPr="00067B49" w:rsidRDefault="00AF21B6" w:rsidP="00F12963">
      <w:pPr>
        <w:spacing w:after="200"/>
        <w:jc w:val="center"/>
        <w:rPr>
          <w:sz w:val="20"/>
        </w:rPr>
      </w:pPr>
      <w:r w:rsidRPr="00067B49">
        <w:rPr>
          <w:sz w:val="20"/>
        </w:rPr>
        <w:t xml:space="preserve">Fiona Louise </w:t>
      </w:r>
      <w:proofErr w:type="spellStart"/>
      <w:r w:rsidRPr="00067B49">
        <w:rPr>
          <w:sz w:val="20"/>
        </w:rPr>
        <w:t>McSpeerin</w:t>
      </w:r>
      <w:proofErr w:type="spellEnd"/>
      <w:r w:rsidR="00210A30" w:rsidRPr="00067B49">
        <w:rPr>
          <w:sz w:val="20"/>
        </w:rPr>
        <w:t>,</w:t>
      </w:r>
      <w:r w:rsidR="00BE049C" w:rsidRPr="00067B49">
        <w:rPr>
          <w:sz w:val="20"/>
        </w:rPr>
        <w:t xml:space="preserve"> </w:t>
      </w:r>
      <w:r w:rsidR="00210A30" w:rsidRPr="00067B49">
        <w:rPr>
          <w:sz w:val="20"/>
        </w:rPr>
        <w:t>Assistant Secretary People Policy and Employment Conditions</w:t>
      </w:r>
    </w:p>
    <w:sectPr w:rsidR="00D861BC" w:rsidRPr="00067B49" w:rsidSect="00F36D55">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E14BE" w14:textId="77777777" w:rsidR="00D922F2" w:rsidRDefault="00D922F2">
      <w:r>
        <w:separator/>
      </w:r>
    </w:p>
  </w:endnote>
  <w:endnote w:type="continuationSeparator" w:id="0">
    <w:p w14:paraId="2B63E2FB" w14:textId="77777777" w:rsidR="00D922F2" w:rsidRDefault="00D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1D0E" w14:textId="77777777" w:rsidR="00212093" w:rsidRDefault="0021209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BF0BE" w14:textId="77777777" w:rsidR="00D922F2" w:rsidRDefault="00D922F2">
      <w:r>
        <w:separator/>
      </w:r>
    </w:p>
  </w:footnote>
  <w:footnote w:type="continuationSeparator" w:id="0">
    <w:p w14:paraId="0241525E" w14:textId="77777777" w:rsidR="00D922F2" w:rsidRDefault="00D9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F70"/>
    <w:multiLevelType w:val="hybridMultilevel"/>
    <w:tmpl w:val="23469308"/>
    <w:lvl w:ilvl="0" w:tplc="A5BA768A">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15:restartNumberingAfterBreak="0">
    <w:nsid w:val="16810A07"/>
    <w:multiLevelType w:val="hybridMultilevel"/>
    <w:tmpl w:val="E3C0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01ACE"/>
    <w:multiLevelType w:val="hybridMultilevel"/>
    <w:tmpl w:val="FE3493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4" w15:restartNumberingAfterBreak="0">
    <w:nsid w:val="2BC14542"/>
    <w:multiLevelType w:val="hybridMultilevel"/>
    <w:tmpl w:val="4DFE8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AF58BA"/>
    <w:multiLevelType w:val="hybridMultilevel"/>
    <w:tmpl w:val="265CE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71016E"/>
    <w:multiLevelType w:val="hybridMultilevel"/>
    <w:tmpl w:val="FE3493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8" w15:restartNumberingAfterBreak="0">
    <w:nsid w:val="655D6B40"/>
    <w:multiLevelType w:val="hybridMultilevel"/>
    <w:tmpl w:val="E65E5818"/>
    <w:lvl w:ilvl="0" w:tplc="45A8CDD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8F2BE6"/>
    <w:multiLevelType w:val="hybridMultilevel"/>
    <w:tmpl w:val="486A8B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4"/>
  </w:num>
  <w:num w:numId="41">
    <w:abstractNumId w:val="9"/>
  </w:num>
  <w:num w:numId="42">
    <w:abstractNumId w:val="0"/>
  </w:num>
  <w:num w:numId="43">
    <w:abstractNumId w:val="2"/>
  </w:num>
  <w:num w:numId="44">
    <w:abstractNumId w:val="6"/>
  </w:num>
  <w:num w:numId="45">
    <w:abstractNumId w:val="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00713"/>
    <w:rsid w:val="000011FE"/>
    <w:rsid w:val="000046E1"/>
    <w:rsid w:val="0001351F"/>
    <w:rsid w:val="0001668D"/>
    <w:rsid w:val="00020A19"/>
    <w:rsid w:val="00021918"/>
    <w:rsid w:val="00030ED8"/>
    <w:rsid w:val="00044FF4"/>
    <w:rsid w:val="00050C35"/>
    <w:rsid w:val="00052181"/>
    <w:rsid w:val="00053B2F"/>
    <w:rsid w:val="0006173D"/>
    <w:rsid w:val="000622CC"/>
    <w:rsid w:val="000628CD"/>
    <w:rsid w:val="000665BA"/>
    <w:rsid w:val="00067B49"/>
    <w:rsid w:val="0007216F"/>
    <w:rsid w:val="00074FAE"/>
    <w:rsid w:val="000A16EF"/>
    <w:rsid w:val="000A4BAD"/>
    <w:rsid w:val="000A6249"/>
    <w:rsid w:val="000B0024"/>
    <w:rsid w:val="000B5999"/>
    <w:rsid w:val="000B655C"/>
    <w:rsid w:val="000D67A0"/>
    <w:rsid w:val="000D6F96"/>
    <w:rsid w:val="000E02B5"/>
    <w:rsid w:val="000E4EBB"/>
    <w:rsid w:val="000F40A2"/>
    <w:rsid w:val="000F5BB5"/>
    <w:rsid w:val="000F6B27"/>
    <w:rsid w:val="00100A6C"/>
    <w:rsid w:val="001016E6"/>
    <w:rsid w:val="00102EEE"/>
    <w:rsid w:val="0010489C"/>
    <w:rsid w:val="001151E4"/>
    <w:rsid w:val="00116C5A"/>
    <w:rsid w:val="0012608D"/>
    <w:rsid w:val="00132160"/>
    <w:rsid w:val="001336B5"/>
    <w:rsid w:val="001358D6"/>
    <w:rsid w:val="0014319B"/>
    <w:rsid w:val="00181F3F"/>
    <w:rsid w:val="00183B2E"/>
    <w:rsid w:val="0018685F"/>
    <w:rsid w:val="00191C14"/>
    <w:rsid w:val="00195838"/>
    <w:rsid w:val="00197A5A"/>
    <w:rsid w:val="001A7A9A"/>
    <w:rsid w:val="001B5B8E"/>
    <w:rsid w:val="001C1A93"/>
    <w:rsid w:val="001C1AA4"/>
    <w:rsid w:val="001D272A"/>
    <w:rsid w:val="001D5E22"/>
    <w:rsid w:val="001D6EA5"/>
    <w:rsid w:val="001E2FF7"/>
    <w:rsid w:val="001E41D8"/>
    <w:rsid w:val="001E69FD"/>
    <w:rsid w:val="001F265D"/>
    <w:rsid w:val="001F44DA"/>
    <w:rsid w:val="001F5449"/>
    <w:rsid w:val="00210A30"/>
    <w:rsid w:val="00212093"/>
    <w:rsid w:val="00217B76"/>
    <w:rsid w:val="00227E97"/>
    <w:rsid w:val="00230DB7"/>
    <w:rsid w:val="00233FB0"/>
    <w:rsid w:val="00234CE6"/>
    <w:rsid w:val="002360A4"/>
    <w:rsid w:val="00236518"/>
    <w:rsid w:val="00244255"/>
    <w:rsid w:val="00251246"/>
    <w:rsid w:val="00253A8F"/>
    <w:rsid w:val="00256279"/>
    <w:rsid w:val="00263A5E"/>
    <w:rsid w:val="002668AC"/>
    <w:rsid w:val="002838BE"/>
    <w:rsid w:val="002A09B5"/>
    <w:rsid w:val="002B0288"/>
    <w:rsid w:val="002B1572"/>
    <w:rsid w:val="002B3B27"/>
    <w:rsid w:val="002B5722"/>
    <w:rsid w:val="002B67F1"/>
    <w:rsid w:val="002C20FC"/>
    <w:rsid w:val="002D0E2F"/>
    <w:rsid w:val="002D296E"/>
    <w:rsid w:val="002D521D"/>
    <w:rsid w:val="002D6E84"/>
    <w:rsid w:val="002D6EB1"/>
    <w:rsid w:val="002E16D5"/>
    <w:rsid w:val="002E1E5C"/>
    <w:rsid w:val="002E5B4E"/>
    <w:rsid w:val="002E6038"/>
    <w:rsid w:val="002E7EB5"/>
    <w:rsid w:val="00306F5B"/>
    <w:rsid w:val="00307605"/>
    <w:rsid w:val="00316A6D"/>
    <w:rsid w:val="00317654"/>
    <w:rsid w:val="003272A5"/>
    <w:rsid w:val="00327390"/>
    <w:rsid w:val="00333951"/>
    <w:rsid w:val="00340370"/>
    <w:rsid w:val="00341884"/>
    <w:rsid w:val="0034425C"/>
    <w:rsid w:val="00344B11"/>
    <w:rsid w:val="00346180"/>
    <w:rsid w:val="00356F7C"/>
    <w:rsid w:val="00357BC5"/>
    <w:rsid w:val="00364FA8"/>
    <w:rsid w:val="00370240"/>
    <w:rsid w:val="003747A4"/>
    <w:rsid w:val="0037561E"/>
    <w:rsid w:val="00382A29"/>
    <w:rsid w:val="0038728C"/>
    <w:rsid w:val="00387403"/>
    <w:rsid w:val="003A6978"/>
    <w:rsid w:val="003A74EF"/>
    <w:rsid w:val="003B3BD8"/>
    <w:rsid w:val="003B4D02"/>
    <w:rsid w:val="003B584B"/>
    <w:rsid w:val="003B7310"/>
    <w:rsid w:val="003B7B66"/>
    <w:rsid w:val="003C54EC"/>
    <w:rsid w:val="003D440B"/>
    <w:rsid w:val="003D6B5D"/>
    <w:rsid w:val="003E5EA1"/>
    <w:rsid w:val="00421DE0"/>
    <w:rsid w:val="004248D7"/>
    <w:rsid w:val="00427C72"/>
    <w:rsid w:val="00430042"/>
    <w:rsid w:val="00435733"/>
    <w:rsid w:val="00440572"/>
    <w:rsid w:val="004439B4"/>
    <w:rsid w:val="00447585"/>
    <w:rsid w:val="004478A3"/>
    <w:rsid w:val="00456C89"/>
    <w:rsid w:val="00463DC3"/>
    <w:rsid w:val="00464BD4"/>
    <w:rsid w:val="00470C83"/>
    <w:rsid w:val="00474389"/>
    <w:rsid w:val="004754DF"/>
    <w:rsid w:val="00483B98"/>
    <w:rsid w:val="004843B8"/>
    <w:rsid w:val="004911A1"/>
    <w:rsid w:val="004A26C1"/>
    <w:rsid w:val="004A601F"/>
    <w:rsid w:val="004B00F4"/>
    <w:rsid w:val="004B1934"/>
    <w:rsid w:val="004C5399"/>
    <w:rsid w:val="004D1636"/>
    <w:rsid w:val="004D4CD9"/>
    <w:rsid w:val="004D5F88"/>
    <w:rsid w:val="004E262C"/>
    <w:rsid w:val="004E76FC"/>
    <w:rsid w:val="004E7857"/>
    <w:rsid w:val="0050658F"/>
    <w:rsid w:val="005070A3"/>
    <w:rsid w:val="0051175E"/>
    <w:rsid w:val="00514907"/>
    <w:rsid w:val="005155BC"/>
    <w:rsid w:val="005270AC"/>
    <w:rsid w:val="0053533E"/>
    <w:rsid w:val="0054011F"/>
    <w:rsid w:val="00540F04"/>
    <w:rsid w:val="0054567F"/>
    <w:rsid w:val="00564A5E"/>
    <w:rsid w:val="00566496"/>
    <w:rsid w:val="00574FF0"/>
    <w:rsid w:val="00582582"/>
    <w:rsid w:val="00591622"/>
    <w:rsid w:val="00593D45"/>
    <w:rsid w:val="00594098"/>
    <w:rsid w:val="005A03C9"/>
    <w:rsid w:val="005A04B5"/>
    <w:rsid w:val="005A069C"/>
    <w:rsid w:val="005A5325"/>
    <w:rsid w:val="005B7F1E"/>
    <w:rsid w:val="005C5E72"/>
    <w:rsid w:val="005D2057"/>
    <w:rsid w:val="005D3C54"/>
    <w:rsid w:val="005E4970"/>
    <w:rsid w:val="005E5AB1"/>
    <w:rsid w:val="005E74A2"/>
    <w:rsid w:val="005E75B8"/>
    <w:rsid w:val="005F048E"/>
    <w:rsid w:val="005F3D3B"/>
    <w:rsid w:val="00600DA6"/>
    <w:rsid w:val="006032CD"/>
    <w:rsid w:val="00615378"/>
    <w:rsid w:val="00615BD6"/>
    <w:rsid w:val="00616535"/>
    <w:rsid w:val="00616812"/>
    <w:rsid w:val="00620C95"/>
    <w:rsid w:val="00623B17"/>
    <w:rsid w:val="00623B65"/>
    <w:rsid w:val="00630293"/>
    <w:rsid w:val="00632D89"/>
    <w:rsid w:val="00640FEF"/>
    <w:rsid w:val="006411F2"/>
    <w:rsid w:val="00642504"/>
    <w:rsid w:val="00652418"/>
    <w:rsid w:val="00661B60"/>
    <w:rsid w:val="00663CFE"/>
    <w:rsid w:val="00666FCB"/>
    <w:rsid w:val="00670294"/>
    <w:rsid w:val="00673932"/>
    <w:rsid w:val="0067504C"/>
    <w:rsid w:val="00681F4D"/>
    <w:rsid w:val="006820BA"/>
    <w:rsid w:val="006961E0"/>
    <w:rsid w:val="00696C82"/>
    <w:rsid w:val="006A21DF"/>
    <w:rsid w:val="006A319F"/>
    <w:rsid w:val="006B1B20"/>
    <w:rsid w:val="006B4F76"/>
    <w:rsid w:val="006D3DE5"/>
    <w:rsid w:val="006D5C18"/>
    <w:rsid w:val="006E012C"/>
    <w:rsid w:val="006E2ED3"/>
    <w:rsid w:val="006F0F4B"/>
    <w:rsid w:val="006F493D"/>
    <w:rsid w:val="007012D4"/>
    <w:rsid w:val="00705F87"/>
    <w:rsid w:val="00706771"/>
    <w:rsid w:val="0071442A"/>
    <w:rsid w:val="00721DFF"/>
    <w:rsid w:val="00726691"/>
    <w:rsid w:val="007351AA"/>
    <w:rsid w:val="00736D59"/>
    <w:rsid w:val="00737C6A"/>
    <w:rsid w:val="007473CD"/>
    <w:rsid w:val="00752332"/>
    <w:rsid w:val="00752C24"/>
    <w:rsid w:val="00755B7A"/>
    <w:rsid w:val="00761CD3"/>
    <w:rsid w:val="00766783"/>
    <w:rsid w:val="00767641"/>
    <w:rsid w:val="0077204D"/>
    <w:rsid w:val="00782826"/>
    <w:rsid w:val="00783FE6"/>
    <w:rsid w:val="007873C0"/>
    <w:rsid w:val="007938CC"/>
    <w:rsid w:val="0079552B"/>
    <w:rsid w:val="007A0965"/>
    <w:rsid w:val="007A0BAC"/>
    <w:rsid w:val="007A10F0"/>
    <w:rsid w:val="007A1F75"/>
    <w:rsid w:val="007A3287"/>
    <w:rsid w:val="007A7A4D"/>
    <w:rsid w:val="007C3F87"/>
    <w:rsid w:val="007C7452"/>
    <w:rsid w:val="007D1DF3"/>
    <w:rsid w:val="007E00C7"/>
    <w:rsid w:val="007E61F2"/>
    <w:rsid w:val="007E7AF7"/>
    <w:rsid w:val="007F5055"/>
    <w:rsid w:val="008009DB"/>
    <w:rsid w:val="00801139"/>
    <w:rsid w:val="00801B1D"/>
    <w:rsid w:val="00804AF7"/>
    <w:rsid w:val="0081725E"/>
    <w:rsid w:val="0082075A"/>
    <w:rsid w:val="00837D7F"/>
    <w:rsid w:val="008606DE"/>
    <w:rsid w:val="00860C99"/>
    <w:rsid w:val="008741D5"/>
    <w:rsid w:val="00876331"/>
    <w:rsid w:val="00880A1B"/>
    <w:rsid w:val="008827B2"/>
    <w:rsid w:val="00886010"/>
    <w:rsid w:val="008A2742"/>
    <w:rsid w:val="008B23CD"/>
    <w:rsid w:val="008C265A"/>
    <w:rsid w:val="008D7533"/>
    <w:rsid w:val="008D7B46"/>
    <w:rsid w:val="008E0F2F"/>
    <w:rsid w:val="008E368E"/>
    <w:rsid w:val="008E4B19"/>
    <w:rsid w:val="008E5933"/>
    <w:rsid w:val="008E5E87"/>
    <w:rsid w:val="008E7740"/>
    <w:rsid w:val="008F6190"/>
    <w:rsid w:val="009035DB"/>
    <w:rsid w:val="00906B66"/>
    <w:rsid w:val="00916A49"/>
    <w:rsid w:val="009214DA"/>
    <w:rsid w:val="0093168C"/>
    <w:rsid w:val="0094389A"/>
    <w:rsid w:val="00943D7A"/>
    <w:rsid w:val="0094542E"/>
    <w:rsid w:val="009515B2"/>
    <w:rsid w:val="00951649"/>
    <w:rsid w:val="00952BD4"/>
    <w:rsid w:val="009622B0"/>
    <w:rsid w:val="009625DC"/>
    <w:rsid w:val="009637F8"/>
    <w:rsid w:val="00963A85"/>
    <w:rsid w:val="00974FCB"/>
    <w:rsid w:val="009767E0"/>
    <w:rsid w:val="009802B7"/>
    <w:rsid w:val="00981259"/>
    <w:rsid w:val="009974CF"/>
    <w:rsid w:val="00997B86"/>
    <w:rsid w:val="009A08D8"/>
    <w:rsid w:val="009B358C"/>
    <w:rsid w:val="009D2475"/>
    <w:rsid w:val="009E03F7"/>
    <w:rsid w:val="009E0956"/>
    <w:rsid w:val="009E634B"/>
    <w:rsid w:val="009E7904"/>
    <w:rsid w:val="009F5A1A"/>
    <w:rsid w:val="00A0099A"/>
    <w:rsid w:val="00A14143"/>
    <w:rsid w:val="00A14755"/>
    <w:rsid w:val="00A16582"/>
    <w:rsid w:val="00A17351"/>
    <w:rsid w:val="00A216DC"/>
    <w:rsid w:val="00A23B54"/>
    <w:rsid w:val="00A24E92"/>
    <w:rsid w:val="00A313DD"/>
    <w:rsid w:val="00A3261D"/>
    <w:rsid w:val="00A3564A"/>
    <w:rsid w:val="00A3728C"/>
    <w:rsid w:val="00A4305D"/>
    <w:rsid w:val="00A70290"/>
    <w:rsid w:val="00A703DE"/>
    <w:rsid w:val="00A74032"/>
    <w:rsid w:val="00A807AC"/>
    <w:rsid w:val="00A913A1"/>
    <w:rsid w:val="00A945A4"/>
    <w:rsid w:val="00A96A2B"/>
    <w:rsid w:val="00AA0853"/>
    <w:rsid w:val="00AA0B3D"/>
    <w:rsid w:val="00AA0C24"/>
    <w:rsid w:val="00AA7CDC"/>
    <w:rsid w:val="00AB40BF"/>
    <w:rsid w:val="00AB6651"/>
    <w:rsid w:val="00AB6D94"/>
    <w:rsid w:val="00AD0C32"/>
    <w:rsid w:val="00AD34D6"/>
    <w:rsid w:val="00AE5937"/>
    <w:rsid w:val="00AE66C0"/>
    <w:rsid w:val="00AF21B6"/>
    <w:rsid w:val="00AF39C8"/>
    <w:rsid w:val="00AF7F68"/>
    <w:rsid w:val="00B02BB9"/>
    <w:rsid w:val="00B11B20"/>
    <w:rsid w:val="00B1486E"/>
    <w:rsid w:val="00B14E60"/>
    <w:rsid w:val="00B21975"/>
    <w:rsid w:val="00B21F1B"/>
    <w:rsid w:val="00B35E72"/>
    <w:rsid w:val="00B404D3"/>
    <w:rsid w:val="00B505D1"/>
    <w:rsid w:val="00B5087E"/>
    <w:rsid w:val="00B51D41"/>
    <w:rsid w:val="00B5241D"/>
    <w:rsid w:val="00B5441C"/>
    <w:rsid w:val="00B5726E"/>
    <w:rsid w:val="00B64433"/>
    <w:rsid w:val="00B64F60"/>
    <w:rsid w:val="00B74BEC"/>
    <w:rsid w:val="00B77C11"/>
    <w:rsid w:val="00B86549"/>
    <w:rsid w:val="00B877D4"/>
    <w:rsid w:val="00B91D09"/>
    <w:rsid w:val="00B924FB"/>
    <w:rsid w:val="00B96F18"/>
    <w:rsid w:val="00BA7A9F"/>
    <w:rsid w:val="00BB2CE4"/>
    <w:rsid w:val="00BB67B0"/>
    <w:rsid w:val="00BB709B"/>
    <w:rsid w:val="00BC14BA"/>
    <w:rsid w:val="00BC2534"/>
    <w:rsid w:val="00BC3F6A"/>
    <w:rsid w:val="00BD4FFB"/>
    <w:rsid w:val="00BD5956"/>
    <w:rsid w:val="00BE049C"/>
    <w:rsid w:val="00BE1BBD"/>
    <w:rsid w:val="00BE36AE"/>
    <w:rsid w:val="00BE3E3E"/>
    <w:rsid w:val="00BE4ECD"/>
    <w:rsid w:val="00BF0DC8"/>
    <w:rsid w:val="00BF41C3"/>
    <w:rsid w:val="00C01699"/>
    <w:rsid w:val="00C02EF1"/>
    <w:rsid w:val="00C106BB"/>
    <w:rsid w:val="00C14872"/>
    <w:rsid w:val="00C15AF9"/>
    <w:rsid w:val="00C325CD"/>
    <w:rsid w:val="00C34DEA"/>
    <w:rsid w:val="00C3741A"/>
    <w:rsid w:val="00C4489D"/>
    <w:rsid w:val="00C50EFD"/>
    <w:rsid w:val="00C525C5"/>
    <w:rsid w:val="00C821DC"/>
    <w:rsid w:val="00C84052"/>
    <w:rsid w:val="00C870F0"/>
    <w:rsid w:val="00C93587"/>
    <w:rsid w:val="00C97D23"/>
    <w:rsid w:val="00CA0592"/>
    <w:rsid w:val="00CA3457"/>
    <w:rsid w:val="00CA79C2"/>
    <w:rsid w:val="00CB57B8"/>
    <w:rsid w:val="00CB620C"/>
    <w:rsid w:val="00CC0A1E"/>
    <w:rsid w:val="00CC47BA"/>
    <w:rsid w:val="00CC59D8"/>
    <w:rsid w:val="00CC75F6"/>
    <w:rsid w:val="00CD26F8"/>
    <w:rsid w:val="00CD377D"/>
    <w:rsid w:val="00CE39B8"/>
    <w:rsid w:val="00CE6C61"/>
    <w:rsid w:val="00D020CD"/>
    <w:rsid w:val="00D0434F"/>
    <w:rsid w:val="00D10215"/>
    <w:rsid w:val="00D17B24"/>
    <w:rsid w:val="00D20837"/>
    <w:rsid w:val="00D303CD"/>
    <w:rsid w:val="00D31BA9"/>
    <w:rsid w:val="00D33380"/>
    <w:rsid w:val="00D35372"/>
    <w:rsid w:val="00D41E49"/>
    <w:rsid w:val="00D450C0"/>
    <w:rsid w:val="00D45C97"/>
    <w:rsid w:val="00D46E7C"/>
    <w:rsid w:val="00D54EEE"/>
    <w:rsid w:val="00D57F30"/>
    <w:rsid w:val="00D60E0C"/>
    <w:rsid w:val="00D613AC"/>
    <w:rsid w:val="00D64AAB"/>
    <w:rsid w:val="00D64BAB"/>
    <w:rsid w:val="00D7112F"/>
    <w:rsid w:val="00D72E0B"/>
    <w:rsid w:val="00D77D7E"/>
    <w:rsid w:val="00D8240D"/>
    <w:rsid w:val="00D861BC"/>
    <w:rsid w:val="00D922F2"/>
    <w:rsid w:val="00DB0175"/>
    <w:rsid w:val="00DD004C"/>
    <w:rsid w:val="00DD1C62"/>
    <w:rsid w:val="00DD261F"/>
    <w:rsid w:val="00DD5366"/>
    <w:rsid w:val="00DE301D"/>
    <w:rsid w:val="00E0174E"/>
    <w:rsid w:val="00E02779"/>
    <w:rsid w:val="00E028CC"/>
    <w:rsid w:val="00E042EB"/>
    <w:rsid w:val="00E059C0"/>
    <w:rsid w:val="00E11EFF"/>
    <w:rsid w:val="00E15B55"/>
    <w:rsid w:val="00E22C48"/>
    <w:rsid w:val="00E24052"/>
    <w:rsid w:val="00E2544E"/>
    <w:rsid w:val="00E27A0A"/>
    <w:rsid w:val="00E40415"/>
    <w:rsid w:val="00E422D2"/>
    <w:rsid w:val="00E55EA7"/>
    <w:rsid w:val="00E57B25"/>
    <w:rsid w:val="00E63F98"/>
    <w:rsid w:val="00E711FF"/>
    <w:rsid w:val="00E845B6"/>
    <w:rsid w:val="00E869EA"/>
    <w:rsid w:val="00EB4026"/>
    <w:rsid w:val="00EB44C4"/>
    <w:rsid w:val="00EB644E"/>
    <w:rsid w:val="00EC004C"/>
    <w:rsid w:val="00EC0223"/>
    <w:rsid w:val="00EC73C6"/>
    <w:rsid w:val="00ED23A9"/>
    <w:rsid w:val="00ED2BDF"/>
    <w:rsid w:val="00ED5A4E"/>
    <w:rsid w:val="00EE408A"/>
    <w:rsid w:val="00EE558F"/>
    <w:rsid w:val="00EE5E83"/>
    <w:rsid w:val="00EF55C7"/>
    <w:rsid w:val="00F00CDE"/>
    <w:rsid w:val="00F01F73"/>
    <w:rsid w:val="00F126C6"/>
    <w:rsid w:val="00F12963"/>
    <w:rsid w:val="00F16A71"/>
    <w:rsid w:val="00F32C06"/>
    <w:rsid w:val="00F35FC7"/>
    <w:rsid w:val="00F36D55"/>
    <w:rsid w:val="00F40303"/>
    <w:rsid w:val="00F425BB"/>
    <w:rsid w:val="00F71F7D"/>
    <w:rsid w:val="00F7397A"/>
    <w:rsid w:val="00F75294"/>
    <w:rsid w:val="00F75C7D"/>
    <w:rsid w:val="00F76F54"/>
    <w:rsid w:val="00F87B12"/>
    <w:rsid w:val="00F929E8"/>
    <w:rsid w:val="00F943BC"/>
    <w:rsid w:val="00F963E5"/>
    <w:rsid w:val="00F97CEB"/>
    <w:rsid w:val="00FA1EA4"/>
    <w:rsid w:val="00FA6ED3"/>
    <w:rsid w:val="00FB27D2"/>
    <w:rsid w:val="00FB2C78"/>
    <w:rsid w:val="00FB6205"/>
    <w:rsid w:val="00FC2184"/>
    <w:rsid w:val="00FC4F45"/>
    <w:rsid w:val="00FC5FCE"/>
    <w:rsid w:val="00FC68F4"/>
    <w:rsid w:val="00FD1EB1"/>
    <w:rsid w:val="00FD2CCB"/>
    <w:rsid w:val="00FD51EB"/>
    <w:rsid w:val="00FD6172"/>
    <w:rsid w:val="00FD71EB"/>
    <w:rsid w:val="00FD740E"/>
    <w:rsid w:val="00FD76E4"/>
    <w:rsid w:val="00FE5A28"/>
    <w:rsid w:val="00FE6B92"/>
    <w:rsid w:val="00FF1A46"/>
    <w:rsid w:val="00FF1FD6"/>
    <w:rsid w:val="00FF635A"/>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2411"/>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qFormat/>
    <w:rsid w:val="00210A30"/>
    <w:pPr>
      <w:keepLines w:val="0"/>
      <w:widowControl w:val="0"/>
      <w:spacing w:after="240"/>
      <w:outlineLvl w:val="0"/>
    </w:pPr>
    <w:rPr>
      <w:b/>
      <w:sz w:val="36"/>
    </w:rPr>
  </w:style>
  <w:style w:type="paragraph" w:styleId="Heading2">
    <w:name w:val="heading 2"/>
    <w:aliases w:val="Chapter Title"/>
    <w:basedOn w:val="Normal"/>
    <w:next w:val="BlockTextArial"/>
    <w:link w:val="Heading2Char"/>
    <w:qFormat/>
    <w:rsid w:val="00210A30"/>
    <w:pPr>
      <w:keepNext/>
      <w:shd w:val="clear" w:color="FFFF00" w:fill="auto"/>
      <w:spacing w:after="240"/>
      <w:outlineLvl w:val="1"/>
    </w:pPr>
    <w:rPr>
      <w:b/>
      <w:color w:val="000080"/>
      <w:sz w:val="30"/>
    </w:rPr>
  </w:style>
  <w:style w:type="paragraph" w:styleId="Heading5">
    <w:name w:val="heading 5"/>
    <w:aliases w:val="Clause/Block Label"/>
    <w:basedOn w:val="Normal"/>
    <w:next w:val="BlockTextArial"/>
    <w:link w:val="Heading5Char"/>
    <w:qFormat/>
    <w:rsid w:val="00210A30"/>
    <w:pPr>
      <w:keepNext/>
      <w:spacing w:before="360" w:after="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uiPriority w:val="99"/>
    <w:rsid w:val="00210A30"/>
    <w:pPr>
      <w:tabs>
        <w:tab w:val="center" w:pos="4395"/>
        <w:tab w:val="right" w:pos="8931"/>
      </w:tabs>
      <w:ind w:left="-425"/>
    </w:pPr>
    <w:rPr>
      <w:sz w:val="18"/>
    </w:rPr>
  </w:style>
  <w:style w:type="character" w:customStyle="1" w:styleId="FooterChar">
    <w:name w:val="Footer Char"/>
    <w:basedOn w:val="DefaultParagraphFont"/>
    <w:link w:val="Footer"/>
    <w:uiPriority w:val="99"/>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F36D55"/>
    <w:rPr>
      <w:sz w:val="16"/>
      <w:szCs w:val="16"/>
    </w:rPr>
  </w:style>
  <w:style w:type="paragraph" w:styleId="CommentText">
    <w:name w:val="annotation text"/>
    <w:basedOn w:val="Normal"/>
    <w:link w:val="CommentTextChar"/>
    <w:uiPriority w:val="99"/>
    <w:unhideWhenUsed/>
    <w:rsid w:val="00F36D55"/>
    <w:rPr>
      <w:sz w:val="20"/>
    </w:rPr>
  </w:style>
  <w:style w:type="character" w:customStyle="1" w:styleId="CommentTextChar">
    <w:name w:val="Comment Text Char"/>
    <w:basedOn w:val="DefaultParagraphFont"/>
    <w:link w:val="CommentText"/>
    <w:uiPriority w:val="99"/>
    <w:rsid w:val="00F36D55"/>
    <w:rPr>
      <w:rFonts w:ascii="Arial" w:eastAsia="Times New Roman" w:hAnsi="Arial" w:cs="Times New Roman"/>
      <w:sz w:val="20"/>
      <w:szCs w:val="20"/>
      <w:lang w:eastAsia="en-AU"/>
    </w:rPr>
  </w:style>
  <w:style w:type="character" w:styleId="Strong">
    <w:name w:val="Strong"/>
    <w:basedOn w:val="DefaultParagraphFont"/>
    <w:uiPriority w:val="22"/>
    <w:qFormat/>
    <w:rsid w:val="00F36D55"/>
    <w:rPr>
      <w:b/>
      <w:bCs/>
    </w:rPr>
  </w:style>
  <w:style w:type="character" w:customStyle="1" w:styleId="apple-converted-space">
    <w:name w:val="apple-converted-space"/>
    <w:basedOn w:val="DefaultParagraphFont"/>
    <w:rsid w:val="00F36D55"/>
  </w:style>
  <w:style w:type="character" w:styleId="Hyperlink">
    <w:name w:val="Hyperlink"/>
    <w:basedOn w:val="DefaultParagraphFont"/>
    <w:uiPriority w:val="99"/>
    <w:unhideWhenUsed/>
    <w:rsid w:val="00F36D55"/>
    <w:rPr>
      <w:color w:val="0000FF"/>
      <w:u w:val="single"/>
    </w:rPr>
  </w:style>
  <w:style w:type="paragraph" w:customStyle="1" w:styleId="TableBullet1">
    <w:name w:val="Table Bullet 1"/>
    <w:basedOn w:val="Normal"/>
    <w:rsid w:val="007D1DF3"/>
    <w:pPr>
      <w:numPr>
        <w:numId w:val="2"/>
      </w:numPr>
      <w:spacing w:before="60" w:after="30"/>
    </w:pPr>
    <w:rPr>
      <w:sz w:val="20"/>
    </w:rPr>
  </w:style>
  <w:style w:type="paragraph" w:customStyle="1" w:styleId="TableBullet2">
    <w:name w:val="Table Bullet 2"/>
    <w:basedOn w:val="TableBullet1"/>
    <w:rsid w:val="007D1DF3"/>
    <w:pPr>
      <w:numPr>
        <w:ilvl w:val="1"/>
      </w:numPr>
      <w:spacing w:before="0"/>
    </w:pPr>
  </w:style>
  <w:style w:type="paragraph" w:customStyle="1" w:styleId="TableHeaderArial">
    <w:name w:val="Table Header (Arial)"/>
    <w:basedOn w:val="Normal"/>
    <w:rsid w:val="007D1DF3"/>
    <w:pPr>
      <w:keepNext/>
      <w:spacing w:before="40" w:after="20"/>
      <w:jc w:val="center"/>
    </w:pPr>
    <w:rPr>
      <w:b/>
      <w:sz w:val="20"/>
    </w:rPr>
  </w:style>
  <w:style w:type="paragraph" w:customStyle="1" w:styleId="TableTextArial-left">
    <w:name w:val="Table Text (Arial - left)"/>
    <w:basedOn w:val="Normal"/>
    <w:rsid w:val="007D1DF3"/>
    <w:pPr>
      <w:keepLines w:val="0"/>
      <w:spacing w:before="20" w:after="20"/>
    </w:pPr>
    <w:rPr>
      <w:sz w:val="20"/>
    </w:rPr>
  </w:style>
  <w:style w:type="paragraph" w:customStyle="1" w:styleId="BulletText1">
    <w:name w:val="Bullet Text 1"/>
    <w:basedOn w:val="Normal"/>
    <w:rsid w:val="007D1DF3"/>
    <w:pPr>
      <w:numPr>
        <w:numId w:val="3"/>
      </w:numPr>
    </w:pPr>
  </w:style>
  <w:style w:type="paragraph" w:styleId="CommentSubject">
    <w:name w:val="annotation subject"/>
    <w:basedOn w:val="CommentText"/>
    <w:next w:val="CommentText"/>
    <w:link w:val="CommentSubjectChar"/>
    <w:uiPriority w:val="99"/>
    <w:semiHidden/>
    <w:unhideWhenUsed/>
    <w:rsid w:val="00FD740E"/>
    <w:rPr>
      <w:b/>
      <w:bCs/>
    </w:rPr>
  </w:style>
  <w:style w:type="character" w:customStyle="1" w:styleId="CommentSubjectChar">
    <w:name w:val="Comment Subject Char"/>
    <w:basedOn w:val="CommentTextChar"/>
    <w:link w:val="CommentSubject"/>
    <w:uiPriority w:val="99"/>
    <w:semiHidden/>
    <w:rsid w:val="00FD740E"/>
    <w:rPr>
      <w:rFonts w:ascii="Arial" w:eastAsia="Times New Roman" w:hAnsi="Arial" w:cs="Times New Roman"/>
      <w:b/>
      <w:bCs/>
      <w:sz w:val="20"/>
      <w:szCs w:val="20"/>
      <w:lang w:eastAsia="en-AU"/>
    </w:rPr>
  </w:style>
  <w:style w:type="character" w:styleId="Emphasis">
    <w:name w:val="Emphasis"/>
    <w:aliases w:val="Italics"/>
    <w:uiPriority w:val="20"/>
    <w:qFormat/>
    <w:rsid w:val="00227E97"/>
    <w:rPr>
      <w:rFonts w:ascii="Arial" w:hAnsi="Arial"/>
      <w:i/>
      <w:iCs/>
      <w:sz w:val="22"/>
      <w:szCs w:val="22"/>
    </w:rPr>
  </w:style>
  <w:style w:type="paragraph" w:customStyle="1" w:styleId="TableTextArial-ctrd">
    <w:name w:val="Table Text (Arial - ctrd)"/>
    <w:basedOn w:val="Normal"/>
    <w:rsid w:val="006820BA"/>
    <w:pPr>
      <w:keepLines w:val="0"/>
      <w:widowControl w:val="0"/>
      <w:numPr>
        <w:ilvl w:val="12"/>
      </w:numPr>
      <w:spacing w:before="20"/>
      <w:jc w:val="center"/>
    </w:pPr>
    <w:rPr>
      <w:sz w:val="20"/>
    </w:rPr>
  </w:style>
  <w:style w:type="character" w:customStyle="1" w:styleId="BlockText-PlainNoSpacingChar">
    <w:name w:val="Block Text - Plain (No Spacing) Char"/>
    <w:link w:val="BlockText-PlainNoSpacing"/>
    <w:rsid w:val="00C01699"/>
    <w:rPr>
      <w:rFonts w:ascii="Arial" w:eastAsia="Times New Roman" w:hAnsi="Arial" w:cs="Times New Roman"/>
      <w:sz w:val="20"/>
      <w:szCs w:val="20"/>
      <w:lang w:eastAsia="en-AU"/>
    </w:rPr>
  </w:style>
  <w:style w:type="paragraph" w:customStyle="1" w:styleId="BlockText-Clause">
    <w:name w:val="Block Text- Clause"/>
    <w:basedOn w:val="Normal"/>
    <w:rsid w:val="002B67F1"/>
    <w:pPr>
      <w:spacing w:after="180"/>
      <w:ind w:left="993" w:hanging="1418"/>
    </w:pPr>
  </w:style>
  <w:style w:type="paragraph" w:styleId="ListParagraph">
    <w:name w:val="List Paragraph"/>
    <w:basedOn w:val="Normal"/>
    <w:uiPriority w:val="34"/>
    <w:qFormat/>
    <w:rsid w:val="003A6978"/>
    <w:pPr>
      <w:ind w:left="720"/>
      <w:contextualSpacing/>
    </w:pPr>
  </w:style>
  <w:style w:type="paragraph" w:customStyle="1" w:styleId="Default">
    <w:name w:val="Default"/>
    <w:rsid w:val="002D296E"/>
    <w:pPr>
      <w:autoSpaceDE w:val="0"/>
      <w:autoSpaceDN w:val="0"/>
      <w:adjustRightInd w:val="0"/>
      <w:spacing w:after="0" w:line="240" w:lineRule="auto"/>
    </w:pPr>
    <w:rPr>
      <w:rFonts w:ascii="Arial" w:hAnsi="Arial" w:cs="Arial"/>
      <w:color w:val="000000"/>
      <w:sz w:val="24"/>
      <w:szCs w:val="24"/>
    </w:rPr>
  </w:style>
  <w:style w:type="character" w:customStyle="1" w:styleId="spnapp1">
    <w:name w:val="spnapp1"/>
    <w:basedOn w:val="DefaultParagraphFont"/>
    <w:rsid w:val="002D296E"/>
    <w:rPr>
      <w:sz w:val="18"/>
      <w:szCs w:val="18"/>
    </w:rPr>
  </w:style>
  <w:style w:type="paragraph" w:styleId="Revision">
    <w:name w:val="Revision"/>
    <w:hidden/>
    <w:uiPriority w:val="99"/>
    <w:semiHidden/>
    <w:rsid w:val="00364FA8"/>
    <w:pPr>
      <w:spacing w:after="0" w:line="240" w:lineRule="auto"/>
    </w:pPr>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3482">
      <w:bodyDiv w:val="1"/>
      <w:marLeft w:val="0"/>
      <w:marRight w:val="0"/>
      <w:marTop w:val="0"/>
      <w:marBottom w:val="0"/>
      <w:divBdr>
        <w:top w:val="none" w:sz="0" w:space="0" w:color="auto"/>
        <w:left w:val="none" w:sz="0" w:space="0" w:color="auto"/>
        <w:bottom w:val="none" w:sz="0" w:space="0" w:color="auto"/>
        <w:right w:val="none" w:sz="0" w:space="0" w:color="auto"/>
      </w:divBdr>
    </w:div>
    <w:div w:id="2287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E07A-DEB7-4DA5-B80A-6D1C7BD5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D0B1BA36</Template>
  <TotalTime>8</TotalTime>
  <Pages>4</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Urbani, Karen MS</dc:creator>
  <cp:lastModifiedBy>de Costa, Josephine MRS</cp:lastModifiedBy>
  <cp:revision>5</cp:revision>
  <cp:lastPrinted>2019-04-30T21:56:00Z</cp:lastPrinted>
  <dcterms:created xsi:type="dcterms:W3CDTF">2019-07-26T01:23:00Z</dcterms:created>
  <dcterms:modified xsi:type="dcterms:W3CDTF">2019-07-26T03:19:00Z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BN5264904</vt:lpwstr>
  </property>
  <property fmtid="{D5CDD505-2E9C-101B-9397-08002B2CF9AE}" pid="4" name="Objective-Title">
    <vt:lpwstr>Forms - Does not include bonus forms includes privacy</vt:lpwstr>
  </property>
  <property fmtid="{D5CDD505-2E9C-101B-9397-08002B2CF9AE}" pid="5" name="Objective-Comment">
    <vt:lpwstr/>
  </property>
  <property fmtid="{D5CDD505-2E9C-101B-9397-08002B2CF9AE}" pid="6" name="Objective-CreationStamp">
    <vt:filetime>2019-04-30T23:00:35Z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2019-07-26T03:15:21Z</vt:filetime>
  </property>
  <property fmtid="{D5CDD505-2E9C-101B-9397-08002B2CF9AE}" pid="11" name="Objective-Owner">
    <vt:lpwstr>Amphlett, Kieron Mr</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Determination (drafts/final)</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2019/1000724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