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76500" w14:textId="77777777" w:rsidR="00715914" w:rsidRPr="004302FB" w:rsidRDefault="00DA186E" w:rsidP="00B05CF4">
      <w:pPr>
        <w:rPr>
          <w:sz w:val="28"/>
        </w:rPr>
      </w:pPr>
      <w:r w:rsidRPr="004302FB">
        <w:rPr>
          <w:noProof/>
          <w:lang w:eastAsia="en-AU"/>
        </w:rPr>
        <w:drawing>
          <wp:inline distT="0" distB="0" distL="0" distR="0" wp14:anchorId="734F72C5" wp14:editId="49F2D8F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860C" w14:textId="77777777" w:rsidR="00715914" w:rsidRPr="004302FB" w:rsidRDefault="00715914" w:rsidP="00715914">
      <w:pPr>
        <w:rPr>
          <w:sz w:val="19"/>
        </w:rPr>
      </w:pPr>
    </w:p>
    <w:p w14:paraId="4BD5340E" w14:textId="77777777" w:rsidR="001F6CD4" w:rsidRPr="004302FB" w:rsidRDefault="00511D19" w:rsidP="007D6B21">
      <w:pPr>
        <w:pStyle w:val="ShortT"/>
      </w:pPr>
      <w:r w:rsidRPr="004302FB">
        <w:t>Biosecurity (First Point of Entry—</w:t>
      </w:r>
      <w:r w:rsidR="0049449B">
        <w:t>Royal Australian Air Force Base Edinburgh</w:t>
      </w:r>
      <w:r w:rsidRPr="004302FB">
        <w:t xml:space="preserve">) Determination </w:t>
      </w:r>
      <w:r w:rsidR="0049449B">
        <w:t>2019</w:t>
      </w:r>
    </w:p>
    <w:p w14:paraId="4D3AD1AE" w14:textId="77777777" w:rsidR="00BD06F4" w:rsidRPr="004302FB" w:rsidRDefault="00BD06F4" w:rsidP="00BD06F4">
      <w:pPr>
        <w:pStyle w:val="Header"/>
      </w:pPr>
      <w:r w:rsidRPr="004302FB">
        <w:rPr>
          <w:rStyle w:val="CharChapNo"/>
        </w:rPr>
        <w:t xml:space="preserve"> </w:t>
      </w:r>
      <w:r w:rsidRPr="004302FB">
        <w:rPr>
          <w:rStyle w:val="CharChapText"/>
        </w:rPr>
        <w:t xml:space="preserve"> </w:t>
      </w:r>
    </w:p>
    <w:p w14:paraId="648ADCD2" w14:textId="77777777" w:rsidR="0049449B" w:rsidRPr="004302FB" w:rsidRDefault="0049449B" w:rsidP="0049449B">
      <w:pPr>
        <w:pStyle w:val="SignCoverPageStart"/>
      </w:pPr>
      <w:r>
        <w:t>I, Dean Merrilees</w:t>
      </w:r>
      <w:r w:rsidRPr="004302FB">
        <w:t>, as delegate of the Director of Biosecurity, make the following determination.</w:t>
      </w:r>
    </w:p>
    <w:p w14:paraId="3E46519C" w14:textId="28B29D3A" w:rsidR="0049449B" w:rsidRPr="004302FB" w:rsidRDefault="0049449B" w:rsidP="0049449B">
      <w:pPr>
        <w:keepNext/>
        <w:spacing w:before="300" w:line="240" w:lineRule="atLeast"/>
        <w:ind w:right="397"/>
        <w:jc w:val="both"/>
        <w:rPr>
          <w:szCs w:val="22"/>
        </w:rPr>
      </w:pPr>
      <w:r w:rsidRPr="004302FB">
        <w:rPr>
          <w:szCs w:val="22"/>
        </w:rPr>
        <w:t>Dated</w:t>
      </w:r>
      <w:r w:rsidRPr="004302FB">
        <w:rPr>
          <w:szCs w:val="22"/>
        </w:rPr>
        <w:tab/>
      </w:r>
      <w:r w:rsidR="00D8559E">
        <w:rPr>
          <w:szCs w:val="22"/>
        </w:rPr>
        <w:t xml:space="preserve">7 June </w:t>
      </w:r>
      <w:bookmarkStart w:id="0" w:name="_GoBack"/>
      <w:bookmarkEnd w:id="0"/>
      <w:r w:rsidR="008C27A5">
        <w:rPr>
          <w:szCs w:val="22"/>
        </w:rPr>
        <w:t>2019</w:t>
      </w:r>
    </w:p>
    <w:p w14:paraId="2AB5A809" w14:textId="7FBE5B46" w:rsidR="0049449B" w:rsidRPr="004302FB" w:rsidRDefault="0049449B" w:rsidP="0049449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Dean Merrilees</w:t>
      </w:r>
    </w:p>
    <w:p w14:paraId="15FC3D5C" w14:textId="238CCF12" w:rsidR="0049449B" w:rsidRPr="004302FB" w:rsidRDefault="0049449B" w:rsidP="0049449B">
      <w:pPr>
        <w:pStyle w:val="SignCoverPageEnd"/>
        <w:rPr>
          <w:szCs w:val="22"/>
        </w:rPr>
      </w:pPr>
      <w:r>
        <w:rPr>
          <w:szCs w:val="22"/>
        </w:rPr>
        <w:t>Assistant Secretary</w:t>
      </w:r>
      <w:r w:rsidRPr="004302FB">
        <w:rPr>
          <w:szCs w:val="22"/>
        </w:rPr>
        <w:br/>
      </w:r>
      <w:r>
        <w:rPr>
          <w:szCs w:val="22"/>
        </w:rPr>
        <w:t>Compliance</w:t>
      </w:r>
      <w:r w:rsidRPr="004302FB">
        <w:rPr>
          <w:szCs w:val="22"/>
        </w:rPr>
        <w:t xml:space="preserve"> Division</w:t>
      </w:r>
      <w:r w:rsidRPr="004302FB">
        <w:rPr>
          <w:szCs w:val="22"/>
        </w:rPr>
        <w:br/>
      </w:r>
      <w:r>
        <w:rPr>
          <w:szCs w:val="22"/>
        </w:rPr>
        <w:t>Department of Agriculture</w:t>
      </w:r>
    </w:p>
    <w:p w14:paraId="08CAAEF8" w14:textId="77777777" w:rsidR="00E402E1" w:rsidRPr="004302FB" w:rsidRDefault="00E402E1" w:rsidP="0049449B">
      <w:pPr>
        <w:pStyle w:val="notedraft"/>
        <w:ind w:left="0" w:firstLine="0"/>
        <w:rPr>
          <w:i w:val="0"/>
        </w:rPr>
      </w:pPr>
    </w:p>
    <w:p w14:paraId="62A70A94" w14:textId="77777777" w:rsidR="00E402E1" w:rsidRPr="004302FB" w:rsidRDefault="00E402E1" w:rsidP="00E402E1">
      <w:pPr>
        <w:sectPr w:rsidR="00E402E1" w:rsidRPr="004302FB" w:rsidSect="004302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D4DA93B" w14:textId="77777777" w:rsidR="00E402E1" w:rsidRPr="004302FB" w:rsidRDefault="00E402E1" w:rsidP="00E402E1">
      <w:pPr>
        <w:rPr>
          <w:sz w:val="36"/>
          <w:szCs w:val="36"/>
        </w:rPr>
      </w:pPr>
      <w:r w:rsidRPr="004302FB">
        <w:rPr>
          <w:sz w:val="36"/>
          <w:szCs w:val="36"/>
        </w:rPr>
        <w:lastRenderedPageBreak/>
        <w:t>Contents</w:t>
      </w:r>
    </w:p>
    <w:p w14:paraId="676211A0" w14:textId="77777777" w:rsidR="004302FB" w:rsidRDefault="004302F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4302FB">
        <w:rPr>
          <w:b w:val="0"/>
          <w:noProof/>
          <w:sz w:val="18"/>
        </w:rPr>
        <w:tab/>
      </w:r>
      <w:r w:rsidRPr="004302FB">
        <w:rPr>
          <w:b w:val="0"/>
          <w:noProof/>
          <w:sz w:val="18"/>
        </w:rPr>
        <w:fldChar w:fldCharType="begin"/>
      </w:r>
      <w:r w:rsidRPr="004302FB">
        <w:rPr>
          <w:b w:val="0"/>
          <w:noProof/>
          <w:sz w:val="18"/>
        </w:rPr>
        <w:instrText xml:space="preserve"> PAGEREF _Toc6299987 \h </w:instrText>
      </w:r>
      <w:r w:rsidRPr="004302FB">
        <w:rPr>
          <w:b w:val="0"/>
          <w:noProof/>
          <w:sz w:val="18"/>
        </w:rPr>
      </w:r>
      <w:r w:rsidRPr="004302FB">
        <w:rPr>
          <w:b w:val="0"/>
          <w:noProof/>
          <w:sz w:val="18"/>
        </w:rPr>
        <w:fldChar w:fldCharType="separate"/>
      </w:r>
      <w:r w:rsidR="00102D18">
        <w:rPr>
          <w:b w:val="0"/>
          <w:noProof/>
          <w:sz w:val="18"/>
        </w:rPr>
        <w:t>2</w:t>
      </w:r>
      <w:r w:rsidRPr="004302FB">
        <w:rPr>
          <w:b w:val="0"/>
          <w:noProof/>
          <w:sz w:val="18"/>
        </w:rPr>
        <w:fldChar w:fldCharType="end"/>
      </w:r>
    </w:p>
    <w:p w14:paraId="384B151F" w14:textId="77777777" w:rsidR="004302FB" w:rsidRDefault="004302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4302FB">
        <w:rPr>
          <w:noProof/>
        </w:rPr>
        <w:tab/>
      </w:r>
      <w:r w:rsidRPr="004302FB">
        <w:rPr>
          <w:noProof/>
        </w:rPr>
        <w:fldChar w:fldCharType="begin"/>
      </w:r>
      <w:r w:rsidRPr="004302FB">
        <w:rPr>
          <w:noProof/>
        </w:rPr>
        <w:instrText xml:space="preserve"> PAGEREF _Toc6299988 \h </w:instrText>
      </w:r>
      <w:r w:rsidRPr="004302FB">
        <w:rPr>
          <w:noProof/>
        </w:rPr>
      </w:r>
      <w:r w:rsidRPr="004302FB">
        <w:rPr>
          <w:noProof/>
        </w:rPr>
        <w:fldChar w:fldCharType="separate"/>
      </w:r>
      <w:r w:rsidR="00102D18">
        <w:rPr>
          <w:noProof/>
        </w:rPr>
        <w:t>2</w:t>
      </w:r>
      <w:r w:rsidRPr="004302FB">
        <w:rPr>
          <w:noProof/>
        </w:rPr>
        <w:fldChar w:fldCharType="end"/>
      </w:r>
    </w:p>
    <w:p w14:paraId="3376129D" w14:textId="77777777" w:rsidR="004302FB" w:rsidRDefault="004302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302FB">
        <w:rPr>
          <w:noProof/>
        </w:rPr>
        <w:tab/>
      </w:r>
      <w:r w:rsidRPr="004302FB">
        <w:rPr>
          <w:noProof/>
        </w:rPr>
        <w:fldChar w:fldCharType="begin"/>
      </w:r>
      <w:r w:rsidRPr="004302FB">
        <w:rPr>
          <w:noProof/>
        </w:rPr>
        <w:instrText xml:space="preserve"> PAGEREF _Toc6299989 \h </w:instrText>
      </w:r>
      <w:r w:rsidRPr="004302FB">
        <w:rPr>
          <w:noProof/>
        </w:rPr>
      </w:r>
      <w:r w:rsidRPr="004302FB">
        <w:rPr>
          <w:noProof/>
        </w:rPr>
        <w:fldChar w:fldCharType="separate"/>
      </w:r>
      <w:r w:rsidR="00102D18">
        <w:rPr>
          <w:noProof/>
        </w:rPr>
        <w:t>2</w:t>
      </w:r>
      <w:r w:rsidRPr="004302FB">
        <w:rPr>
          <w:noProof/>
        </w:rPr>
        <w:fldChar w:fldCharType="end"/>
      </w:r>
    </w:p>
    <w:p w14:paraId="53B4EE65" w14:textId="77777777" w:rsidR="004302FB" w:rsidRDefault="004302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302FB">
        <w:rPr>
          <w:noProof/>
        </w:rPr>
        <w:tab/>
      </w:r>
      <w:r w:rsidRPr="004302FB">
        <w:rPr>
          <w:noProof/>
        </w:rPr>
        <w:fldChar w:fldCharType="begin"/>
      </w:r>
      <w:r w:rsidRPr="004302FB">
        <w:rPr>
          <w:noProof/>
        </w:rPr>
        <w:instrText xml:space="preserve"> PAGEREF _Toc6299990 \h </w:instrText>
      </w:r>
      <w:r w:rsidRPr="004302FB">
        <w:rPr>
          <w:noProof/>
        </w:rPr>
      </w:r>
      <w:r w:rsidRPr="004302FB">
        <w:rPr>
          <w:noProof/>
        </w:rPr>
        <w:fldChar w:fldCharType="separate"/>
      </w:r>
      <w:r w:rsidR="00102D18">
        <w:rPr>
          <w:noProof/>
        </w:rPr>
        <w:t>2</w:t>
      </w:r>
      <w:r w:rsidRPr="004302FB">
        <w:rPr>
          <w:noProof/>
        </w:rPr>
        <w:fldChar w:fldCharType="end"/>
      </w:r>
    </w:p>
    <w:p w14:paraId="5F2A7EF8" w14:textId="77777777" w:rsidR="004302FB" w:rsidRDefault="004302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4302FB">
        <w:rPr>
          <w:noProof/>
        </w:rPr>
        <w:tab/>
      </w:r>
      <w:r w:rsidRPr="004302FB">
        <w:rPr>
          <w:noProof/>
        </w:rPr>
        <w:fldChar w:fldCharType="begin"/>
      </w:r>
      <w:r w:rsidRPr="004302FB">
        <w:rPr>
          <w:noProof/>
        </w:rPr>
        <w:instrText xml:space="preserve"> PAGEREF _Toc6299991 \h </w:instrText>
      </w:r>
      <w:r w:rsidRPr="004302FB">
        <w:rPr>
          <w:noProof/>
        </w:rPr>
      </w:r>
      <w:r w:rsidRPr="004302FB">
        <w:rPr>
          <w:noProof/>
        </w:rPr>
        <w:fldChar w:fldCharType="separate"/>
      </w:r>
      <w:r w:rsidR="00102D18">
        <w:rPr>
          <w:noProof/>
        </w:rPr>
        <w:t>2</w:t>
      </w:r>
      <w:r w:rsidRPr="004302FB">
        <w:rPr>
          <w:noProof/>
        </w:rPr>
        <w:fldChar w:fldCharType="end"/>
      </w:r>
    </w:p>
    <w:p w14:paraId="7C55C79B" w14:textId="77777777" w:rsidR="004302FB" w:rsidRDefault="004302F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 w:rsidRPr="004302FB">
        <w:rPr>
          <w:b w:val="0"/>
          <w:noProof/>
          <w:sz w:val="18"/>
        </w:rPr>
        <w:tab/>
      </w:r>
      <w:r w:rsidRPr="004302FB">
        <w:rPr>
          <w:b w:val="0"/>
          <w:noProof/>
          <w:sz w:val="18"/>
        </w:rPr>
        <w:fldChar w:fldCharType="begin"/>
      </w:r>
      <w:r w:rsidRPr="004302FB">
        <w:rPr>
          <w:b w:val="0"/>
          <w:noProof/>
          <w:sz w:val="18"/>
        </w:rPr>
        <w:instrText xml:space="preserve"> PAGEREF _Toc6299992 \h </w:instrText>
      </w:r>
      <w:r w:rsidRPr="004302FB">
        <w:rPr>
          <w:b w:val="0"/>
          <w:noProof/>
          <w:sz w:val="18"/>
        </w:rPr>
      </w:r>
      <w:r w:rsidRPr="004302FB">
        <w:rPr>
          <w:b w:val="0"/>
          <w:noProof/>
          <w:sz w:val="18"/>
        </w:rPr>
        <w:fldChar w:fldCharType="separate"/>
      </w:r>
      <w:r w:rsidR="00102D18">
        <w:rPr>
          <w:b w:val="0"/>
          <w:noProof/>
          <w:sz w:val="18"/>
        </w:rPr>
        <w:t>3</w:t>
      </w:r>
      <w:r w:rsidRPr="004302FB">
        <w:rPr>
          <w:b w:val="0"/>
          <w:noProof/>
          <w:sz w:val="18"/>
        </w:rPr>
        <w:fldChar w:fldCharType="end"/>
      </w:r>
    </w:p>
    <w:p w14:paraId="01D78B82" w14:textId="77777777" w:rsidR="004302FB" w:rsidRDefault="004302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First point of entry—aircraft</w:t>
      </w:r>
      <w:r w:rsidRPr="004302FB">
        <w:rPr>
          <w:noProof/>
        </w:rPr>
        <w:tab/>
      </w:r>
      <w:r w:rsidRPr="004302FB">
        <w:rPr>
          <w:noProof/>
        </w:rPr>
        <w:fldChar w:fldCharType="begin"/>
      </w:r>
      <w:r w:rsidRPr="004302FB">
        <w:rPr>
          <w:noProof/>
        </w:rPr>
        <w:instrText xml:space="preserve"> PAGEREF _Toc6299993 \h </w:instrText>
      </w:r>
      <w:r w:rsidRPr="004302FB">
        <w:rPr>
          <w:noProof/>
        </w:rPr>
      </w:r>
      <w:r w:rsidRPr="004302FB">
        <w:rPr>
          <w:noProof/>
        </w:rPr>
        <w:fldChar w:fldCharType="separate"/>
      </w:r>
      <w:r w:rsidR="00102D18">
        <w:rPr>
          <w:noProof/>
        </w:rPr>
        <w:t>3</w:t>
      </w:r>
      <w:r w:rsidRPr="004302FB">
        <w:rPr>
          <w:noProof/>
        </w:rPr>
        <w:fldChar w:fldCharType="end"/>
      </w:r>
    </w:p>
    <w:p w14:paraId="450FB9FE" w14:textId="77777777" w:rsidR="004302FB" w:rsidRDefault="004302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First point of entry—goods</w:t>
      </w:r>
      <w:r w:rsidRPr="004302FB">
        <w:rPr>
          <w:noProof/>
        </w:rPr>
        <w:tab/>
      </w:r>
      <w:r w:rsidRPr="004302FB">
        <w:rPr>
          <w:noProof/>
        </w:rPr>
        <w:fldChar w:fldCharType="begin"/>
      </w:r>
      <w:r w:rsidRPr="004302FB">
        <w:rPr>
          <w:noProof/>
        </w:rPr>
        <w:instrText xml:space="preserve"> PAGEREF _Toc6299994 \h </w:instrText>
      </w:r>
      <w:r w:rsidRPr="004302FB">
        <w:rPr>
          <w:noProof/>
        </w:rPr>
      </w:r>
      <w:r w:rsidRPr="004302FB">
        <w:rPr>
          <w:noProof/>
        </w:rPr>
        <w:fldChar w:fldCharType="separate"/>
      </w:r>
      <w:r w:rsidR="00102D18">
        <w:rPr>
          <w:noProof/>
        </w:rPr>
        <w:t>3</w:t>
      </w:r>
      <w:r w:rsidRPr="004302FB">
        <w:rPr>
          <w:noProof/>
        </w:rPr>
        <w:fldChar w:fldCharType="end"/>
      </w:r>
    </w:p>
    <w:p w14:paraId="075F0EDC" w14:textId="77777777" w:rsidR="004302FB" w:rsidRDefault="004302F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 w:rsidRPr="004302FB">
        <w:rPr>
          <w:b w:val="0"/>
          <w:noProof/>
          <w:sz w:val="18"/>
        </w:rPr>
        <w:tab/>
      </w:r>
      <w:r w:rsidRPr="004302FB">
        <w:rPr>
          <w:b w:val="0"/>
          <w:noProof/>
          <w:sz w:val="18"/>
        </w:rPr>
        <w:fldChar w:fldCharType="begin"/>
      </w:r>
      <w:r w:rsidRPr="004302FB">
        <w:rPr>
          <w:b w:val="0"/>
          <w:noProof/>
          <w:sz w:val="18"/>
        </w:rPr>
        <w:instrText xml:space="preserve"> PAGEREF _Toc6299995 \h </w:instrText>
      </w:r>
      <w:r w:rsidRPr="004302FB">
        <w:rPr>
          <w:b w:val="0"/>
          <w:noProof/>
          <w:sz w:val="18"/>
        </w:rPr>
      </w:r>
      <w:r w:rsidRPr="004302FB">
        <w:rPr>
          <w:b w:val="0"/>
          <w:noProof/>
          <w:sz w:val="18"/>
        </w:rPr>
        <w:fldChar w:fldCharType="separate"/>
      </w:r>
      <w:r w:rsidR="00102D18">
        <w:rPr>
          <w:b w:val="0"/>
          <w:noProof/>
          <w:sz w:val="18"/>
        </w:rPr>
        <w:t>4</w:t>
      </w:r>
      <w:r w:rsidRPr="004302FB">
        <w:rPr>
          <w:b w:val="0"/>
          <w:noProof/>
          <w:sz w:val="18"/>
        </w:rPr>
        <w:fldChar w:fldCharType="end"/>
      </w:r>
    </w:p>
    <w:p w14:paraId="64C9C046" w14:textId="77777777" w:rsidR="004302FB" w:rsidRDefault="004302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Biosecurity entry points—aircraft</w:t>
      </w:r>
      <w:r w:rsidRPr="004302FB">
        <w:rPr>
          <w:noProof/>
        </w:rPr>
        <w:tab/>
      </w:r>
      <w:r w:rsidRPr="004302FB">
        <w:rPr>
          <w:noProof/>
        </w:rPr>
        <w:fldChar w:fldCharType="begin"/>
      </w:r>
      <w:r w:rsidRPr="004302FB">
        <w:rPr>
          <w:noProof/>
        </w:rPr>
        <w:instrText xml:space="preserve"> PAGEREF _Toc6299996 \h </w:instrText>
      </w:r>
      <w:r w:rsidRPr="004302FB">
        <w:rPr>
          <w:noProof/>
        </w:rPr>
      </w:r>
      <w:r w:rsidRPr="004302FB">
        <w:rPr>
          <w:noProof/>
        </w:rPr>
        <w:fldChar w:fldCharType="separate"/>
      </w:r>
      <w:r w:rsidR="00102D18">
        <w:rPr>
          <w:noProof/>
        </w:rPr>
        <w:t>4</w:t>
      </w:r>
      <w:r w:rsidRPr="004302FB">
        <w:rPr>
          <w:noProof/>
        </w:rPr>
        <w:fldChar w:fldCharType="end"/>
      </w:r>
    </w:p>
    <w:p w14:paraId="2AE219AB" w14:textId="77777777" w:rsidR="004302FB" w:rsidRDefault="004302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Biosecurity entry points—goods</w:t>
      </w:r>
      <w:r w:rsidRPr="004302FB">
        <w:rPr>
          <w:noProof/>
        </w:rPr>
        <w:tab/>
      </w:r>
      <w:r w:rsidRPr="004302FB">
        <w:rPr>
          <w:noProof/>
        </w:rPr>
        <w:fldChar w:fldCharType="begin"/>
      </w:r>
      <w:r w:rsidRPr="004302FB">
        <w:rPr>
          <w:noProof/>
        </w:rPr>
        <w:instrText xml:space="preserve"> PAGEREF _Toc6299997 \h </w:instrText>
      </w:r>
      <w:r w:rsidRPr="004302FB">
        <w:rPr>
          <w:noProof/>
        </w:rPr>
      </w:r>
      <w:r w:rsidRPr="004302FB">
        <w:rPr>
          <w:noProof/>
        </w:rPr>
        <w:fldChar w:fldCharType="separate"/>
      </w:r>
      <w:r w:rsidR="00102D18">
        <w:rPr>
          <w:noProof/>
        </w:rPr>
        <w:t>4</w:t>
      </w:r>
      <w:r w:rsidRPr="004302FB">
        <w:rPr>
          <w:noProof/>
        </w:rPr>
        <w:fldChar w:fldCharType="end"/>
      </w:r>
    </w:p>
    <w:p w14:paraId="3EFF7F9A" w14:textId="77777777" w:rsidR="004302FB" w:rsidRDefault="004302F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 w:rsidRPr="004302FB">
        <w:rPr>
          <w:b w:val="0"/>
          <w:noProof/>
          <w:sz w:val="18"/>
        </w:rPr>
        <w:tab/>
      </w:r>
      <w:r w:rsidRPr="004302FB">
        <w:rPr>
          <w:b w:val="0"/>
          <w:noProof/>
          <w:sz w:val="18"/>
        </w:rPr>
        <w:fldChar w:fldCharType="begin"/>
      </w:r>
      <w:r w:rsidRPr="004302FB">
        <w:rPr>
          <w:b w:val="0"/>
          <w:noProof/>
          <w:sz w:val="18"/>
        </w:rPr>
        <w:instrText xml:space="preserve"> PAGEREF _Toc6299998 \h </w:instrText>
      </w:r>
      <w:r w:rsidRPr="004302FB">
        <w:rPr>
          <w:b w:val="0"/>
          <w:noProof/>
          <w:sz w:val="18"/>
        </w:rPr>
      </w:r>
      <w:r w:rsidRPr="004302FB">
        <w:rPr>
          <w:b w:val="0"/>
          <w:noProof/>
          <w:sz w:val="18"/>
        </w:rPr>
        <w:fldChar w:fldCharType="separate"/>
      </w:r>
      <w:r w:rsidR="00102D18">
        <w:rPr>
          <w:b w:val="0"/>
          <w:noProof/>
          <w:sz w:val="18"/>
        </w:rPr>
        <w:t>5</w:t>
      </w:r>
      <w:r w:rsidRPr="004302FB">
        <w:rPr>
          <w:b w:val="0"/>
          <w:noProof/>
          <w:sz w:val="18"/>
        </w:rPr>
        <w:fldChar w:fldCharType="end"/>
      </w:r>
    </w:p>
    <w:p w14:paraId="6ACEFF8C" w14:textId="77777777" w:rsidR="004302FB" w:rsidRDefault="004302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Conditions—notifying Agriculture Department of changes</w:t>
      </w:r>
      <w:r w:rsidRPr="004302FB">
        <w:rPr>
          <w:noProof/>
        </w:rPr>
        <w:tab/>
      </w:r>
      <w:r w:rsidRPr="004302FB">
        <w:rPr>
          <w:noProof/>
        </w:rPr>
        <w:fldChar w:fldCharType="begin"/>
      </w:r>
      <w:r w:rsidRPr="004302FB">
        <w:rPr>
          <w:noProof/>
        </w:rPr>
        <w:instrText xml:space="preserve"> PAGEREF _Toc6299999 \h </w:instrText>
      </w:r>
      <w:r w:rsidRPr="004302FB">
        <w:rPr>
          <w:noProof/>
        </w:rPr>
      </w:r>
      <w:r w:rsidRPr="004302FB">
        <w:rPr>
          <w:noProof/>
        </w:rPr>
        <w:fldChar w:fldCharType="separate"/>
      </w:r>
      <w:r w:rsidR="00102D18">
        <w:rPr>
          <w:noProof/>
        </w:rPr>
        <w:t>5</w:t>
      </w:r>
      <w:r w:rsidRPr="004302FB">
        <w:rPr>
          <w:noProof/>
        </w:rPr>
        <w:fldChar w:fldCharType="end"/>
      </w:r>
    </w:p>
    <w:p w14:paraId="222E9E70" w14:textId="77777777" w:rsidR="00E402E1" w:rsidRPr="004302FB" w:rsidRDefault="004302FB" w:rsidP="00E402E1">
      <w:r>
        <w:fldChar w:fldCharType="end"/>
      </w:r>
    </w:p>
    <w:p w14:paraId="7180FCD6" w14:textId="77777777" w:rsidR="00E402E1" w:rsidRPr="004302FB" w:rsidRDefault="00E402E1" w:rsidP="00E402E1"/>
    <w:p w14:paraId="7C7088E3" w14:textId="77777777" w:rsidR="00E402E1" w:rsidRPr="004302FB" w:rsidRDefault="00E402E1" w:rsidP="00E402E1">
      <w:pPr>
        <w:sectPr w:rsidR="00E402E1" w:rsidRPr="004302FB" w:rsidSect="004302F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406315" w14:textId="77777777" w:rsidR="00E402E1" w:rsidRPr="004302FB" w:rsidRDefault="00E402E1" w:rsidP="00E402E1">
      <w:pPr>
        <w:pStyle w:val="ActHead2"/>
        <w:pageBreakBefore/>
      </w:pPr>
      <w:bookmarkStart w:id="1" w:name="_Toc6299987"/>
      <w:r w:rsidRPr="004302FB">
        <w:rPr>
          <w:rStyle w:val="CharPartNo"/>
        </w:rPr>
        <w:lastRenderedPageBreak/>
        <w:t>Part</w:t>
      </w:r>
      <w:r w:rsidR="004302FB" w:rsidRPr="004302FB">
        <w:rPr>
          <w:rStyle w:val="CharPartNo"/>
        </w:rPr>
        <w:t> </w:t>
      </w:r>
      <w:r w:rsidRPr="004302FB">
        <w:rPr>
          <w:rStyle w:val="CharPartNo"/>
        </w:rPr>
        <w:t>1</w:t>
      </w:r>
      <w:r w:rsidRPr="004302FB">
        <w:t>—</w:t>
      </w:r>
      <w:r w:rsidRPr="004302FB">
        <w:rPr>
          <w:rStyle w:val="CharPartText"/>
        </w:rPr>
        <w:t>Preliminary</w:t>
      </w:r>
      <w:bookmarkEnd w:id="1"/>
    </w:p>
    <w:p w14:paraId="3525BE6C" w14:textId="77777777" w:rsidR="00870439" w:rsidRPr="004302FB" w:rsidRDefault="00870439" w:rsidP="00870439">
      <w:pPr>
        <w:pStyle w:val="Header"/>
      </w:pPr>
      <w:r w:rsidRPr="004302FB">
        <w:rPr>
          <w:rStyle w:val="CharDivNo"/>
        </w:rPr>
        <w:t xml:space="preserve"> </w:t>
      </w:r>
      <w:r w:rsidRPr="004302FB">
        <w:rPr>
          <w:rStyle w:val="CharDivText"/>
        </w:rPr>
        <w:t xml:space="preserve"> </w:t>
      </w:r>
    </w:p>
    <w:p w14:paraId="04070C01" w14:textId="77777777" w:rsidR="00E402E1" w:rsidRPr="004302FB" w:rsidRDefault="00E402E1" w:rsidP="00E402E1">
      <w:pPr>
        <w:pStyle w:val="ActHead5"/>
      </w:pPr>
      <w:bookmarkStart w:id="2" w:name="_Toc6299988"/>
      <w:r w:rsidRPr="004302FB">
        <w:rPr>
          <w:rStyle w:val="CharSectno"/>
        </w:rPr>
        <w:t>1</w:t>
      </w:r>
      <w:r w:rsidRPr="004302FB">
        <w:t xml:space="preserve">  Name</w:t>
      </w:r>
      <w:bookmarkEnd w:id="2"/>
    </w:p>
    <w:p w14:paraId="1D6442E1" w14:textId="77777777" w:rsidR="00E402E1" w:rsidRPr="004302FB" w:rsidRDefault="00E402E1" w:rsidP="00E402E1">
      <w:pPr>
        <w:pStyle w:val="subsection"/>
      </w:pPr>
      <w:r w:rsidRPr="004302FB">
        <w:tab/>
      </w:r>
      <w:r w:rsidRPr="004302FB">
        <w:tab/>
        <w:t xml:space="preserve">This is the </w:t>
      </w:r>
      <w:r w:rsidR="0049449B" w:rsidRPr="002F1463">
        <w:rPr>
          <w:i/>
        </w:rPr>
        <w:t>Biosecurity (First</w:t>
      </w:r>
      <w:r w:rsidR="0049449B">
        <w:rPr>
          <w:i/>
        </w:rPr>
        <w:t xml:space="preserve"> Point of Entry—Royal Australian Air Force Base Edinburgh</w:t>
      </w:r>
      <w:r w:rsidR="0049449B" w:rsidRPr="002F1463">
        <w:rPr>
          <w:i/>
        </w:rPr>
        <w:t>) Determination 2019.</w:t>
      </w:r>
    </w:p>
    <w:p w14:paraId="2A667447" w14:textId="77777777" w:rsidR="00E402E1" w:rsidRPr="004302FB" w:rsidRDefault="00E402E1" w:rsidP="00E402E1">
      <w:pPr>
        <w:pStyle w:val="ActHead5"/>
      </w:pPr>
      <w:bookmarkStart w:id="3" w:name="_Toc6299989"/>
      <w:r w:rsidRPr="004302FB">
        <w:rPr>
          <w:rStyle w:val="CharSectno"/>
        </w:rPr>
        <w:t>2</w:t>
      </w:r>
      <w:r w:rsidRPr="004302FB">
        <w:t xml:space="preserve">  Commencement</w:t>
      </w:r>
      <w:bookmarkEnd w:id="3"/>
    </w:p>
    <w:p w14:paraId="378786A9" w14:textId="77777777" w:rsidR="00E402E1" w:rsidRPr="004302FB" w:rsidRDefault="00E402E1" w:rsidP="00E402E1">
      <w:pPr>
        <w:pStyle w:val="subsection"/>
      </w:pPr>
      <w:r w:rsidRPr="004302FB">
        <w:tab/>
        <w:t>(1)</w:t>
      </w:r>
      <w:r w:rsidRPr="004302F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545C414" w14:textId="77777777" w:rsidR="00E402E1" w:rsidRPr="004302FB" w:rsidRDefault="00E402E1" w:rsidP="00E402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E402E1" w:rsidRPr="004302FB" w14:paraId="0F4F2AC6" w14:textId="77777777" w:rsidTr="004168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080266E" w14:textId="77777777" w:rsidR="00E402E1" w:rsidRPr="004302FB" w:rsidRDefault="00E402E1" w:rsidP="007D2411">
            <w:pPr>
              <w:pStyle w:val="TableHeading"/>
            </w:pPr>
            <w:r w:rsidRPr="004302FB">
              <w:t>Commencement information</w:t>
            </w:r>
          </w:p>
        </w:tc>
      </w:tr>
      <w:tr w:rsidR="00E402E1" w:rsidRPr="004302FB" w14:paraId="77EC011E" w14:textId="77777777" w:rsidTr="004168D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B28951D" w14:textId="77777777" w:rsidR="00E402E1" w:rsidRPr="004302FB" w:rsidRDefault="00E402E1" w:rsidP="007D2411">
            <w:pPr>
              <w:pStyle w:val="TableHeading"/>
            </w:pPr>
            <w:r w:rsidRPr="004302FB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EED79AA" w14:textId="77777777" w:rsidR="00E402E1" w:rsidRPr="004302FB" w:rsidRDefault="00E402E1" w:rsidP="007D2411">
            <w:pPr>
              <w:pStyle w:val="TableHeading"/>
            </w:pPr>
            <w:r w:rsidRPr="004302FB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761399C" w14:textId="77777777" w:rsidR="00E402E1" w:rsidRPr="004302FB" w:rsidRDefault="00E402E1" w:rsidP="007D2411">
            <w:pPr>
              <w:pStyle w:val="TableHeading"/>
            </w:pPr>
            <w:r w:rsidRPr="004302FB">
              <w:t>Column 3</w:t>
            </w:r>
          </w:p>
        </w:tc>
      </w:tr>
      <w:tr w:rsidR="00E402E1" w:rsidRPr="004302FB" w14:paraId="731CAB40" w14:textId="77777777" w:rsidTr="004168D9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3F3C7DF" w14:textId="77777777" w:rsidR="00E402E1" w:rsidRPr="004302FB" w:rsidRDefault="00E402E1" w:rsidP="007D2411">
            <w:pPr>
              <w:pStyle w:val="TableHeading"/>
            </w:pPr>
            <w:r w:rsidRPr="004302FB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A47861D" w14:textId="77777777" w:rsidR="00E402E1" w:rsidRPr="004302FB" w:rsidRDefault="00E402E1" w:rsidP="007D2411">
            <w:pPr>
              <w:pStyle w:val="TableHeading"/>
            </w:pPr>
            <w:r w:rsidRPr="004302FB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4F0C0AF" w14:textId="77777777" w:rsidR="00E402E1" w:rsidRPr="004302FB" w:rsidRDefault="00E402E1" w:rsidP="007D2411">
            <w:pPr>
              <w:pStyle w:val="TableHeading"/>
            </w:pPr>
            <w:r w:rsidRPr="004302FB">
              <w:t>Date/Details</w:t>
            </w:r>
          </w:p>
        </w:tc>
      </w:tr>
      <w:tr w:rsidR="00E402E1" w:rsidRPr="004302FB" w14:paraId="41F6743D" w14:textId="77777777" w:rsidTr="004168D9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E2A080" w14:textId="77777777" w:rsidR="00E402E1" w:rsidRPr="004302FB" w:rsidRDefault="00E402E1" w:rsidP="007D2411">
            <w:pPr>
              <w:pStyle w:val="Tabletext"/>
            </w:pPr>
            <w:r w:rsidRPr="004302FB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3417DA" w14:textId="77777777" w:rsidR="00E402E1" w:rsidRPr="004302FB" w:rsidRDefault="0049449B" w:rsidP="007D2411">
            <w:pPr>
              <w:pStyle w:val="Tabletext"/>
            </w:pPr>
            <w:r>
              <w:t>16 June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83FFBA" w14:textId="77777777" w:rsidR="00E402E1" w:rsidRPr="004302FB" w:rsidRDefault="0049449B" w:rsidP="007D2411">
            <w:pPr>
              <w:pStyle w:val="Tabletext"/>
            </w:pPr>
            <w:r>
              <w:t>16 June 2019</w:t>
            </w:r>
          </w:p>
        </w:tc>
      </w:tr>
    </w:tbl>
    <w:p w14:paraId="26D610C4" w14:textId="77777777" w:rsidR="00E402E1" w:rsidRPr="004302FB" w:rsidRDefault="00E402E1" w:rsidP="00E402E1">
      <w:pPr>
        <w:pStyle w:val="notetext"/>
      </w:pPr>
      <w:r w:rsidRPr="004302FB">
        <w:rPr>
          <w:snapToGrid w:val="0"/>
          <w:lang w:eastAsia="en-US"/>
        </w:rPr>
        <w:t>Note:</w:t>
      </w:r>
      <w:r w:rsidRPr="004302FB">
        <w:rPr>
          <w:snapToGrid w:val="0"/>
          <w:lang w:eastAsia="en-US"/>
        </w:rPr>
        <w:tab/>
        <w:t xml:space="preserve">This table relates only to the provisions of this </w:t>
      </w:r>
      <w:r w:rsidRPr="004302FB">
        <w:t xml:space="preserve">instrument </w:t>
      </w:r>
      <w:r w:rsidRPr="004302FB">
        <w:rPr>
          <w:snapToGrid w:val="0"/>
          <w:lang w:eastAsia="en-US"/>
        </w:rPr>
        <w:t xml:space="preserve">as originally made. It will not be amended to deal with any later amendments of this </w:t>
      </w:r>
      <w:r w:rsidRPr="004302FB">
        <w:t>instrument</w:t>
      </w:r>
      <w:r w:rsidRPr="004302FB">
        <w:rPr>
          <w:snapToGrid w:val="0"/>
          <w:lang w:eastAsia="en-US"/>
        </w:rPr>
        <w:t>.</w:t>
      </w:r>
    </w:p>
    <w:p w14:paraId="7D4E096A" w14:textId="77777777" w:rsidR="00E402E1" w:rsidRPr="004302FB" w:rsidRDefault="00E402E1" w:rsidP="0049449B">
      <w:pPr>
        <w:pStyle w:val="subsection"/>
      </w:pPr>
      <w:r w:rsidRPr="004302FB">
        <w:tab/>
        <w:t>(2)</w:t>
      </w:r>
      <w:r w:rsidRPr="004302F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5CC1C06" w14:textId="77777777" w:rsidR="00E402E1" w:rsidRPr="004302FB" w:rsidRDefault="00E402E1" w:rsidP="00E402E1">
      <w:pPr>
        <w:pStyle w:val="ActHead5"/>
      </w:pPr>
      <w:bookmarkStart w:id="4" w:name="_Toc6299990"/>
      <w:r w:rsidRPr="004302FB">
        <w:rPr>
          <w:rStyle w:val="CharSectno"/>
        </w:rPr>
        <w:t>3</w:t>
      </w:r>
      <w:r w:rsidRPr="004302FB">
        <w:t xml:space="preserve">  Authority</w:t>
      </w:r>
      <w:bookmarkEnd w:id="4"/>
    </w:p>
    <w:p w14:paraId="725BD709" w14:textId="77777777" w:rsidR="00E402E1" w:rsidRPr="004302FB" w:rsidRDefault="007D2411" w:rsidP="00E402E1">
      <w:pPr>
        <w:pStyle w:val="subsection"/>
      </w:pPr>
      <w:r w:rsidRPr="004302FB">
        <w:tab/>
      </w:r>
      <w:r w:rsidR="00E402E1" w:rsidRPr="004302FB">
        <w:tab/>
        <w:t>This instrument is made under subsection</w:t>
      </w:r>
      <w:r w:rsidR="004302FB" w:rsidRPr="004302FB">
        <w:t> </w:t>
      </w:r>
      <w:r w:rsidR="00E402E1" w:rsidRPr="004302FB">
        <w:t>223(1) of the</w:t>
      </w:r>
      <w:r w:rsidR="00E402E1" w:rsidRPr="004302FB">
        <w:rPr>
          <w:i/>
        </w:rPr>
        <w:t xml:space="preserve"> Biosecurity Act 2015</w:t>
      </w:r>
      <w:r w:rsidR="00E402E1" w:rsidRPr="004302FB">
        <w:t>.</w:t>
      </w:r>
    </w:p>
    <w:p w14:paraId="485571B3" w14:textId="77777777" w:rsidR="00E402E1" w:rsidRPr="004302FB" w:rsidRDefault="00AD792A" w:rsidP="00E402E1">
      <w:pPr>
        <w:pStyle w:val="ActHead5"/>
      </w:pPr>
      <w:bookmarkStart w:id="5" w:name="_Toc6299991"/>
      <w:r w:rsidRPr="004302FB">
        <w:rPr>
          <w:rStyle w:val="CharSectno"/>
        </w:rPr>
        <w:t>4</w:t>
      </w:r>
      <w:r w:rsidR="0026359C" w:rsidRPr="004302FB">
        <w:t xml:space="preserve">  </w:t>
      </w:r>
      <w:r w:rsidR="00E402E1" w:rsidRPr="004302FB">
        <w:t>Definitions</w:t>
      </w:r>
      <w:bookmarkEnd w:id="5"/>
    </w:p>
    <w:p w14:paraId="10F7BC91" w14:textId="77777777" w:rsidR="000135FD" w:rsidRPr="004302FB" w:rsidRDefault="000135FD" w:rsidP="000135FD">
      <w:pPr>
        <w:pStyle w:val="notetext"/>
      </w:pPr>
      <w:r w:rsidRPr="004302FB">
        <w:t>Note:</w:t>
      </w:r>
      <w:r w:rsidRPr="004302FB">
        <w:tab/>
        <w:t>A number of expressions used in this instrument are defined in section</w:t>
      </w:r>
      <w:r w:rsidR="004302FB" w:rsidRPr="004302FB">
        <w:t> </w:t>
      </w:r>
      <w:r w:rsidRPr="004302FB">
        <w:t>9 of the Act.</w:t>
      </w:r>
    </w:p>
    <w:p w14:paraId="0B09C6AB" w14:textId="77777777" w:rsidR="00E402E1" w:rsidRPr="004302FB" w:rsidRDefault="00E402E1" w:rsidP="00E402E1">
      <w:pPr>
        <w:pStyle w:val="subsection"/>
      </w:pPr>
      <w:r w:rsidRPr="004302FB">
        <w:tab/>
      </w:r>
      <w:r w:rsidRPr="004302FB">
        <w:tab/>
        <w:t>In this instrument:</w:t>
      </w:r>
    </w:p>
    <w:p w14:paraId="1117463F" w14:textId="77777777" w:rsidR="0028700B" w:rsidRPr="004302FB" w:rsidRDefault="0028700B" w:rsidP="004221C9">
      <w:pPr>
        <w:pStyle w:val="Definition"/>
      </w:pPr>
      <w:r w:rsidRPr="004302FB">
        <w:rPr>
          <w:b/>
          <w:i/>
        </w:rPr>
        <w:t>Act</w:t>
      </w:r>
      <w:r w:rsidRPr="004302FB">
        <w:t xml:space="preserve"> means the </w:t>
      </w:r>
      <w:r w:rsidRPr="004302FB">
        <w:rPr>
          <w:i/>
        </w:rPr>
        <w:t>Biosecurity Act 2015</w:t>
      </w:r>
      <w:r w:rsidRPr="004302FB">
        <w:t>.</w:t>
      </w:r>
    </w:p>
    <w:p w14:paraId="44EE943C" w14:textId="77777777" w:rsidR="00E402E1" w:rsidRPr="004302FB" w:rsidRDefault="00E402E1" w:rsidP="00E402E1">
      <w:pPr>
        <w:pStyle w:val="Definition"/>
      </w:pPr>
      <w:r w:rsidRPr="004302FB">
        <w:rPr>
          <w:b/>
          <w:i/>
        </w:rPr>
        <w:t>aircraft</w:t>
      </w:r>
      <w:r w:rsidRPr="004302FB">
        <w:t xml:space="preserve"> means</w:t>
      </w:r>
      <w:r w:rsidR="008900C7" w:rsidRPr="004302FB">
        <w:t xml:space="preserve"> an</w:t>
      </w:r>
      <w:r w:rsidRPr="004302FB">
        <w:t xml:space="preserve"> aircraft</w:t>
      </w:r>
      <w:r w:rsidR="000135FD" w:rsidRPr="004302FB">
        <w:t xml:space="preserve"> (as defined </w:t>
      </w:r>
      <w:r w:rsidR="008A6074" w:rsidRPr="004302FB">
        <w:t>by</w:t>
      </w:r>
      <w:r w:rsidR="000135FD" w:rsidRPr="004302FB">
        <w:t xml:space="preserve"> section</w:t>
      </w:r>
      <w:r w:rsidR="004302FB" w:rsidRPr="004302FB">
        <w:t> </w:t>
      </w:r>
      <w:r w:rsidR="000135FD" w:rsidRPr="004302FB">
        <w:t>9 of the Act)</w:t>
      </w:r>
      <w:r w:rsidRPr="004302FB">
        <w:t xml:space="preserve"> that </w:t>
      </w:r>
      <w:r w:rsidR="008900C7" w:rsidRPr="004302FB">
        <w:t>is</w:t>
      </w:r>
      <w:r w:rsidRPr="004302FB">
        <w:t xml:space="preserve"> subject to biosecurity control.</w:t>
      </w:r>
    </w:p>
    <w:p w14:paraId="0FB9A83A" w14:textId="77777777" w:rsidR="00E402E1" w:rsidRPr="004302FB" w:rsidRDefault="00E402E1" w:rsidP="00E402E1">
      <w:pPr>
        <w:pStyle w:val="Definition"/>
      </w:pPr>
      <w:r w:rsidRPr="004302FB">
        <w:rPr>
          <w:b/>
          <w:i/>
        </w:rPr>
        <w:t>goods</w:t>
      </w:r>
      <w:r w:rsidRPr="004302FB">
        <w:t xml:space="preserve"> means goods</w:t>
      </w:r>
      <w:r w:rsidR="000135FD" w:rsidRPr="004302FB">
        <w:t xml:space="preserve"> (as defined </w:t>
      </w:r>
      <w:r w:rsidR="008A6074" w:rsidRPr="004302FB">
        <w:t>by</w:t>
      </w:r>
      <w:r w:rsidR="000135FD" w:rsidRPr="004302FB">
        <w:t xml:space="preserve"> section</w:t>
      </w:r>
      <w:r w:rsidR="004302FB" w:rsidRPr="004302FB">
        <w:t> </w:t>
      </w:r>
      <w:r w:rsidR="00603389" w:rsidRPr="004302FB">
        <w:t>1</w:t>
      </w:r>
      <w:r w:rsidR="000135FD" w:rsidRPr="004302FB">
        <w:t>9 of the Act)</w:t>
      </w:r>
      <w:r w:rsidRPr="004302FB">
        <w:t>:</w:t>
      </w:r>
    </w:p>
    <w:p w14:paraId="60777829" w14:textId="77777777" w:rsidR="00E402E1" w:rsidRPr="004302FB" w:rsidRDefault="00E402E1" w:rsidP="00E402E1">
      <w:pPr>
        <w:pStyle w:val="paragraph"/>
      </w:pPr>
      <w:r w:rsidRPr="004302FB">
        <w:tab/>
        <w:t>(a)</w:t>
      </w:r>
      <w:r w:rsidRPr="004302FB">
        <w:tab/>
        <w:t>that are subject to biosecurity control; or</w:t>
      </w:r>
    </w:p>
    <w:p w14:paraId="6249947C" w14:textId="77777777" w:rsidR="00E402E1" w:rsidRPr="004302FB" w:rsidRDefault="00E402E1" w:rsidP="00E402E1">
      <w:pPr>
        <w:pStyle w:val="paragraph"/>
      </w:pPr>
      <w:r w:rsidRPr="004302FB">
        <w:tab/>
        <w:t>(b)</w:t>
      </w:r>
      <w:r w:rsidRPr="004302FB">
        <w:tab/>
        <w:t>in relation to which an exposed goods order is in force.</w:t>
      </w:r>
    </w:p>
    <w:p w14:paraId="3BD23FD9" w14:textId="77777777" w:rsidR="00E402E1" w:rsidRPr="004302FB" w:rsidRDefault="00E402E1" w:rsidP="0049449B">
      <w:pPr>
        <w:pStyle w:val="notedraft"/>
      </w:pPr>
    </w:p>
    <w:p w14:paraId="0BE849C4" w14:textId="77777777" w:rsidR="00E402E1" w:rsidRPr="004302FB" w:rsidRDefault="00E402E1" w:rsidP="00E402E1">
      <w:pPr>
        <w:pStyle w:val="ActHead2"/>
        <w:pageBreakBefore/>
      </w:pPr>
      <w:bookmarkStart w:id="6" w:name="_Toc6299992"/>
      <w:r w:rsidRPr="004302FB">
        <w:rPr>
          <w:rStyle w:val="CharPartNo"/>
        </w:rPr>
        <w:lastRenderedPageBreak/>
        <w:t>Part</w:t>
      </w:r>
      <w:r w:rsidR="004302FB" w:rsidRPr="004302FB">
        <w:rPr>
          <w:rStyle w:val="CharPartNo"/>
        </w:rPr>
        <w:t> </w:t>
      </w:r>
      <w:r w:rsidRPr="004302FB">
        <w:rPr>
          <w:rStyle w:val="CharPartNo"/>
        </w:rPr>
        <w:t>2</w:t>
      </w:r>
      <w:r w:rsidRPr="004302FB">
        <w:t>—</w:t>
      </w:r>
      <w:r w:rsidRPr="004302FB">
        <w:rPr>
          <w:rStyle w:val="CharPartText"/>
        </w:rPr>
        <w:t>First point of entry</w:t>
      </w:r>
      <w:bookmarkEnd w:id="6"/>
    </w:p>
    <w:p w14:paraId="6962A730" w14:textId="77777777" w:rsidR="00870439" w:rsidRPr="004302FB" w:rsidRDefault="00870439" w:rsidP="00870439">
      <w:pPr>
        <w:pStyle w:val="Header"/>
      </w:pPr>
      <w:r w:rsidRPr="004302FB">
        <w:rPr>
          <w:rStyle w:val="CharDivNo"/>
        </w:rPr>
        <w:t xml:space="preserve"> </w:t>
      </w:r>
      <w:r w:rsidRPr="004302FB">
        <w:rPr>
          <w:rStyle w:val="CharDivText"/>
        </w:rPr>
        <w:t xml:space="preserve"> </w:t>
      </w:r>
    </w:p>
    <w:p w14:paraId="08B4C51E" w14:textId="77777777" w:rsidR="00E402E1" w:rsidRPr="004302FB" w:rsidRDefault="003C7043" w:rsidP="00E402E1">
      <w:pPr>
        <w:pStyle w:val="ActHead5"/>
      </w:pPr>
      <w:bookmarkStart w:id="7" w:name="_Toc6299993"/>
      <w:r w:rsidRPr="004302FB">
        <w:rPr>
          <w:rStyle w:val="CharSectno"/>
        </w:rPr>
        <w:t>5</w:t>
      </w:r>
      <w:r w:rsidR="00E402E1" w:rsidRPr="004302FB">
        <w:t xml:space="preserve">  First point of entry—aircraft</w:t>
      </w:r>
      <w:bookmarkEnd w:id="7"/>
    </w:p>
    <w:p w14:paraId="19FAB9DC" w14:textId="77777777" w:rsidR="00477A4C" w:rsidRPr="004302FB" w:rsidRDefault="00477A4C" w:rsidP="00477A4C">
      <w:pPr>
        <w:pStyle w:val="subsection"/>
      </w:pPr>
      <w:r w:rsidRPr="004302FB">
        <w:tab/>
      </w:r>
      <w:r w:rsidRPr="004302FB">
        <w:tab/>
      </w:r>
      <w:r w:rsidR="0049449B">
        <w:t>Royal Australian Air Force Base Edinburgh</w:t>
      </w:r>
      <w:r w:rsidRPr="004302FB">
        <w:t xml:space="preserve"> is a first point of entry for aircraft generally.</w:t>
      </w:r>
    </w:p>
    <w:p w14:paraId="42B8FBF9" w14:textId="77777777" w:rsidR="00E402E1" w:rsidRPr="004302FB" w:rsidRDefault="003C7043" w:rsidP="00E402E1">
      <w:pPr>
        <w:pStyle w:val="ActHead5"/>
      </w:pPr>
      <w:bookmarkStart w:id="8" w:name="_Toc6299994"/>
      <w:r w:rsidRPr="004302FB">
        <w:rPr>
          <w:rStyle w:val="CharSectno"/>
        </w:rPr>
        <w:t>6</w:t>
      </w:r>
      <w:r w:rsidR="00E402E1" w:rsidRPr="004302FB">
        <w:t xml:space="preserve">  First point of entry—goods</w:t>
      </w:r>
      <w:bookmarkEnd w:id="8"/>
    </w:p>
    <w:p w14:paraId="4DA74B22" w14:textId="77777777" w:rsidR="007E2952" w:rsidRPr="004302FB" w:rsidRDefault="00E402E1" w:rsidP="00E402E1">
      <w:pPr>
        <w:pStyle w:val="subsection"/>
      </w:pPr>
      <w:r w:rsidRPr="004302FB">
        <w:tab/>
      </w:r>
      <w:r w:rsidRPr="004302FB">
        <w:tab/>
      </w:r>
      <w:r w:rsidR="0049449B">
        <w:t>Royal Australian Air Force Base Edinburgh</w:t>
      </w:r>
      <w:r w:rsidRPr="004302FB">
        <w:t xml:space="preserve"> is a first point of entry for</w:t>
      </w:r>
      <w:r w:rsidR="007E2952" w:rsidRPr="004302FB">
        <w:t xml:space="preserve"> goods other than</w:t>
      </w:r>
      <w:r w:rsidRPr="004302FB">
        <w:t xml:space="preserve"> </w:t>
      </w:r>
      <w:r w:rsidR="00D61B2E" w:rsidRPr="004302FB">
        <w:t>live horses</w:t>
      </w:r>
      <w:r w:rsidRPr="004302FB">
        <w:t>.</w:t>
      </w:r>
    </w:p>
    <w:p w14:paraId="25FA42BA" w14:textId="77777777" w:rsidR="00373602" w:rsidRPr="004302FB" w:rsidRDefault="001600C1" w:rsidP="0049449B">
      <w:pPr>
        <w:pStyle w:val="notetext"/>
      </w:pPr>
      <w:r w:rsidRPr="004302FB">
        <w:t>Note:</w:t>
      </w:r>
      <w:r w:rsidRPr="004302FB">
        <w:tab/>
        <w:t>For other matters relating to whether particular goods may be brought into a particular first point of entry, see sections</w:t>
      </w:r>
      <w:r w:rsidR="004302FB" w:rsidRPr="004302FB">
        <w:t> </w:t>
      </w:r>
      <w:r w:rsidRPr="004302FB">
        <w:t>173 and 174 of the Act (which deal with prohibited goods and conditionally non</w:t>
      </w:r>
      <w:r w:rsidR="004302FB">
        <w:noBreakHyphen/>
      </w:r>
      <w:r w:rsidRPr="004302FB">
        <w:t>prohibited goods) and any determinations made under those sections.</w:t>
      </w:r>
    </w:p>
    <w:p w14:paraId="0CDE9837" w14:textId="77777777" w:rsidR="00E402E1" w:rsidRPr="004302FB" w:rsidRDefault="00E402E1" w:rsidP="00E402E1">
      <w:pPr>
        <w:pStyle w:val="ActHead2"/>
        <w:pageBreakBefore/>
      </w:pPr>
      <w:bookmarkStart w:id="9" w:name="f_Check_Lines_above"/>
      <w:bookmarkStart w:id="10" w:name="_Toc6299995"/>
      <w:bookmarkEnd w:id="9"/>
      <w:r w:rsidRPr="004302FB">
        <w:rPr>
          <w:rStyle w:val="CharPartNo"/>
        </w:rPr>
        <w:lastRenderedPageBreak/>
        <w:t>Part</w:t>
      </w:r>
      <w:r w:rsidR="004302FB" w:rsidRPr="004302FB">
        <w:rPr>
          <w:rStyle w:val="CharPartNo"/>
        </w:rPr>
        <w:t> </w:t>
      </w:r>
      <w:r w:rsidRPr="004302FB">
        <w:rPr>
          <w:rStyle w:val="CharPartNo"/>
        </w:rPr>
        <w:t>3</w:t>
      </w:r>
      <w:r w:rsidRPr="004302FB">
        <w:t>—</w:t>
      </w:r>
      <w:r w:rsidRPr="004302FB">
        <w:rPr>
          <w:rStyle w:val="CharPartText"/>
        </w:rPr>
        <w:t>Biosecurity entry points</w:t>
      </w:r>
      <w:bookmarkEnd w:id="10"/>
    </w:p>
    <w:p w14:paraId="528223C3" w14:textId="77777777" w:rsidR="004A3888" w:rsidRPr="004302FB" w:rsidRDefault="004A3888" w:rsidP="004A3888">
      <w:pPr>
        <w:pStyle w:val="Header"/>
      </w:pPr>
      <w:r w:rsidRPr="004302FB">
        <w:rPr>
          <w:rStyle w:val="CharDivNo"/>
        </w:rPr>
        <w:t xml:space="preserve"> </w:t>
      </w:r>
      <w:r w:rsidRPr="004302FB">
        <w:rPr>
          <w:rStyle w:val="CharDivText"/>
        </w:rPr>
        <w:t xml:space="preserve"> </w:t>
      </w:r>
    </w:p>
    <w:p w14:paraId="65A2C901" w14:textId="77777777" w:rsidR="0078785A" w:rsidRPr="004302FB" w:rsidRDefault="003C7043" w:rsidP="0078785A">
      <w:pPr>
        <w:pStyle w:val="ActHead5"/>
      </w:pPr>
      <w:bookmarkStart w:id="11" w:name="_Toc6299996"/>
      <w:r w:rsidRPr="004302FB">
        <w:rPr>
          <w:rStyle w:val="CharSectno"/>
        </w:rPr>
        <w:t>7</w:t>
      </w:r>
      <w:r w:rsidR="0078785A" w:rsidRPr="004302FB">
        <w:t xml:space="preserve">  Biosecurity entry points—aircraft</w:t>
      </w:r>
      <w:bookmarkEnd w:id="11"/>
    </w:p>
    <w:p w14:paraId="31060B0C" w14:textId="77777777" w:rsidR="00355FD2" w:rsidRPr="004302FB" w:rsidRDefault="00355FD2" w:rsidP="00355FD2">
      <w:pPr>
        <w:pStyle w:val="notemargin"/>
      </w:pPr>
      <w:r w:rsidRPr="004302FB">
        <w:t>Note:</w:t>
      </w:r>
      <w:r w:rsidRPr="004302FB">
        <w:tab/>
        <w:t xml:space="preserve">An aircraft must be brought to a biosecurity entry point at a first point of entry if there is a biosecurity entry point for the aircraft at </w:t>
      </w:r>
      <w:r w:rsidR="0056657B" w:rsidRPr="004302FB">
        <w:t>that</w:t>
      </w:r>
      <w:r w:rsidRPr="004302FB">
        <w:t xml:space="preserve"> first point of entry (see section</w:t>
      </w:r>
      <w:r w:rsidR="004302FB" w:rsidRPr="004302FB">
        <w:t> </w:t>
      </w:r>
      <w:r w:rsidRPr="004302FB">
        <w:t xml:space="preserve">238 of the Act). If there are no biosecurity entry points for aircraft at </w:t>
      </w:r>
      <w:r w:rsidR="00204066" w:rsidRPr="004302FB">
        <w:t>a first point of entry</w:t>
      </w:r>
      <w:r w:rsidRPr="004302FB">
        <w:t xml:space="preserve">, this requirement does not apply to aircraft landing there. This determination does not designate any area of </w:t>
      </w:r>
      <w:r w:rsidR="0049449B">
        <w:t>Royal Australian Air Force Base Edinburgh</w:t>
      </w:r>
      <w:r w:rsidRPr="004302FB">
        <w:t xml:space="preserve"> as a biosecurity entry point for aircraft.</w:t>
      </w:r>
    </w:p>
    <w:p w14:paraId="4FE2A379" w14:textId="77777777" w:rsidR="00870439" w:rsidRPr="004302FB" w:rsidRDefault="00870439" w:rsidP="00870439">
      <w:pPr>
        <w:pStyle w:val="Header"/>
      </w:pPr>
      <w:r w:rsidRPr="004302FB">
        <w:t xml:space="preserve">  </w:t>
      </w:r>
    </w:p>
    <w:p w14:paraId="44A64A2C" w14:textId="77777777" w:rsidR="00E402E1" w:rsidRPr="004302FB" w:rsidRDefault="003C7043" w:rsidP="00E402E1">
      <w:pPr>
        <w:pStyle w:val="ActHead5"/>
      </w:pPr>
      <w:bookmarkStart w:id="12" w:name="_Toc6299997"/>
      <w:r w:rsidRPr="004302FB">
        <w:rPr>
          <w:rStyle w:val="CharSectno"/>
        </w:rPr>
        <w:t>8</w:t>
      </w:r>
      <w:r w:rsidR="00E402E1" w:rsidRPr="004302FB">
        <w:t xml:space="preserve">  Biosecurity entry points—goods</w:t>
      </w:r>
      <w:bookmarkEnd w:id="12"/>
    </w:p>
    <w:p w14:paraId="3A78656F" w14:textId="77777777" w:rsidR="00E402E1" w:rsidRPr="004302FB" w:rsidRDefault="00E402E1" w:rsidP="00E402E1">
      <w:pPr>
        <w:pStyle w:val="subsection"/>
      </w:pPr>
      <w:r w:rsidRPr="004302FB">
        <w:tab/>
      </w:r>
      <w:r w:rsidRPr="004302FB">
        <w:tab/>
        <w:t xml:space="preserve">Each area of </w:t>
      </w:r>
      <w:r w:rsidR="0049449B">
        <w:t>Royal Australian Air Force Base Edinburgh</w:t>
      </w:r>
      <w:r w:rsidRPr="004302FB">
        <w:t xml:space="preserve"> specified in column 2 of an item of the following table is </w:t>
      </w:r>
      <w:r w:rsidR="0072230F" w:rsidRPr="004302FB">
        <w:t xml:space="preserve">designated as </w:t>
      </w:r>
      <w:r w:rsidRPr="004302FB">
        <w:t>a biosecurity entry point for goods, or goods included in a class of goods, specified in column 1 of the item.</w:t>
      </w:r>
    </w:p>
    <w:p w14:paraId="37D818EF" w14:textId="77777777" w:rsidR="00E402E1" w:rsidRPr="004302FB" w:rsidRDefault="00E402E1" w:rsidP="00E402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E402E1" w:rsidRPr="004302FB" w14:paraId="7DFA565E" w14:textId="77777777" w:rsidTr="004168D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4158D8" w14:textId="77777777" w:rsidR="00E402E1" w:rsidRPr="004302FB" w:rsidRDefault="00E402E1" w:rsidP="00364408">
            <w:pPr>
              <w:pStyle w:val="TableHeading"/>
            </w:pPr>
            <w:r w:rsidRPr="004302FB">
              <w:t>Biosecurity entry points—goods</w:t>
            </w:r>
          </w:p>
        </w:tc>
      </w:tr>
      <w:tr w:rsidR="00E402E1" w:rsidRPr="004302FB" w14:paraId="59C158B3" w14:textId="77777777" w:rsidTr="0003525E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D056C1" w14:textId="77777777" w:rsidR="00E402E1" w:rsidRPr="004302FB" w:rsidRDefault="00E402E1" w:rsidP="007D2411">
            <w:pPr>
              <w:pStyle w:val="TableHeading"/>
            </w:pPr>
            <w:r w:rsidRPr="004302FB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9CCE4D" w14:textId="77777777" w:rsidR="00E402E1" w:rsidRPr="004302FB" w:rsidRDefault="00E402E1" w:rsidP="007D2411">
            <w:pPr>
              <w:pStyle w:val="TableHeading"/>
            </w:pPr>
            <w:r w:rsidRPr="004302FB">
              <w:t>Column 1</w:t>
            </w:r>
          </w:p>
          <w:p w14:paraId="40A355E9" w14:textId="77777777" w:rsidR="00E402E1" w:rsidRPr="004302FB" w:rsidRDefault="00EF6444" w:rsidP="00EF6444">
            <w:pPr>
              <w:pStyle w:val="TableHeading"/>
            </w:pPr>
            <w:r w:rsidRPr="004302FB">
              <w:t>Goods</w:t>
            </w:r>
          </w:p>
        </w:tc>
        <w:tc>
          <w:tcPr>
            <w:tcW w:w="228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23A1BC" w14:textId="77777777" w:rsidR="00E402E1" w:rsidRPr="004302FB" w:rsidRDefault="00E402E1" w:rsidP="007D2411">
            <w:pPr>
              <w:pStyle w:val="TableHeading"/>
            </w:pPr>
            <w:r w:rsidRPr="004302FB">
              <w:t>Column 2</w:t>
            </w:r>
          </w:p>
          <w:p w14:paraId="53009E2F" w14:textId="77777777" w:rsidR="00E402E1" w:rsidRPr="004302FB" w:rsidRDefault="00E402E1" w:rsidP="007D2411">
            <w:pPr>
              <w:pStyle w:val="TableHeading"/>
            </w:pPr>
            <w:r w:rsidRPr="004302FB">
              <w:t>Area</w:t>
            </w:r>
            <w:r w:rsidR="008C56C5" w:rsidRPr="004302FB">
              <w:t>s</w:t>
            </w:r>
          </w:p>
        </w:tc>
      </w:tr>
      <w:tr w:rsidR="00E402E1" w:rsidRPr="004302FB" w14:paraId="322169A2" w14:textId="77777777" w:rsidTr="0049449B"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74ACE2" w14:textId="77777777" w:rsidR="00E402E1" w:rsidRPr="004302FB" w:rsidRDefault="00E402E1" w:rsidP="007D2411">
            <w:pPr>
              <w:pStyle w:val="Tabletext"/>
            </w:pPr>
            <w:r w:rsidRPr="004302FB">
              <w:t>1</w:t>
            </w:r>
          </w:p>
        </w:tc>
        <w:tc>
          <w:tcPr>
            <w:tcW w:w="22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193C7C" w14:textId="77777777" w:rsidR="00E402E1" w:rsidRPr="004302FB" w:rsidRDefault="0049449B" w:rsidP="00EF6444">
            <w:pPr>
              <w:pStyle w:val="Tabletext"/>
            </w:pPr>
            <w:r>
              <w:t>Baggage</w:t>
            </w:r>
          </w:p>
        </w:tc>
        <w:tc>
          <w:tcPr>
            <w:tcW w:w="22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32277B" w14:textId="420936EB" w:rsidR="00E402E1" w:rsidRPr="004302FB" w:rsidRDefault="0049449B" w:rsidP="008C27A5">
            <w:pPr>
              <w:pStyle w:val="Tabletext"/>
            </w:pPr>
            <w:r>
              <w:t>R</w:t>
            </w:r>
            <w:r w:rsidR="001A3B75">
              <w:t xml:space="preserve">oyal </w:t>
            </w:r>
            <w:r>
              <w:t>A</w:t>
            </w:r>
            <w:r w:rsidR="001A3B75">
              <w:t xml:space="preserve">ustralian </w:t>
            </w:r>
            <w:r>
              <w:t>A</w:t>
            </w:r>
            <w:r w:rsidR="001A3B75">
              <w:t>ir</w:t>
            </w:r>
            <w:r w:rsidR="008C27A5">
              <w:t xml:space="preserve"> F</w:t>
            </w:r>
            <w:r w:rsidR="001A3B75">
              <w:t>orce</w:t>
            </w:r>
            <w:r>
              <w:t xml:space="preserve"> </w:t>
            </w:r>
            <w:r w:rsidR="0094411E">
              <w:t xml:space="preserve">Base </w:t>
            </w:r>
            <w:r>
              <w:t>Edinburgh Air Movements Terminal</w:t>
            </w:r>
          </w:p>
        </w:tc>
      </w:tr>
    </w:tbl>
    <w:p w14:paraId="46DE3E6C" w14:textId="77777777" w:rsidR="00185FE7" w:rsidRPr="004302FB" w:rsidRDefault="00185FE7" w:rsidP="00185FE7">
      <w:pPr>
        <w:pStyle w:val="notetext"/>
      </w:pPr>
      <w:r w:rsidRPr="004302FB">
        <w:t>Note 1:</w:t>
      </w:r>
      <w:r w:rsidRPr="004302FB">
        <w:tab/>
        <w:t xml:space="preserve">If an aircraft has arrived at </w:t>
      </w:r>
      <w:r w:rsidR="0049449B">
        <w:t>Royal Australian Air Force Base Edinburgh</w:t>
      </w:r>
      <w:r w:rsidRPr="004302FB">
        <w:t xml:space="preserve"> and is carrying goods mentioned in the table that are to be unloaded from the aircraft, those goods must be brought to a biosecurity entry point for those goods as soon as practicable (see section</w:t>
      </w:r>
      <w:r w:rsidR="004302FB" w:rsidRPr="004302FB">
        <w:t> </w:t>
      </w:r>
      <w:r w:rsidRPr="004302FB">
        <w:t>147 of the Act).</w:t>
      </w:r>
    </w:p>
    <w:p w14:paraId="570D9584" w14:textId="77777777" w:rsidR="00185FE7" w:rsidRPr="004302FB" w:rsidRDefault="00185FE7" w:rsidP="00185FE7">
      <w:pPr>
        <w:pStyle w:val="notetext"/>
      </w:pPr>
      <w:r w:rsidRPr="004302FB">
        <w:t>Note 2:</w:t>
      </w:r>
      <w:r w:rsidRPr="004302FB">
        <w:tab/>
        <w:t xml:space="preserve">This determination does not </w:t>
      </w:r>
      <w:r w:rsidR="00330E6E" w:rsidRPr="004302FB">
        <w:t>designate</w:t>
      </w:r>
      <w:r w:rsidRPr="004302FB">
        <w:t xml:space="preserve"> biosecurity entry points for other goods for which </w:t>
      </w:r>
      <w:r w:rsidR="0049449B">
        <w:t>Royal Australian Air Force Base Edinburgh</w:t>
      </w:r>
      <w:r w:rsidRPr="004302FB">
        <w:t xml:space="preserve"> is a first point of entry</w:t>
      </w:r>
      <w:r w:rsidR="00482C78" w:rsidRPr="004302FB">
        <w:t>, so</w:t>
      </w:r>
      <w:r w:rsidRPr="004302FB">
        <w:t xml:space="preserve"> the requirement in section</w:t>
      </w:r>
      <w:r w:rsidR="004302FB" w:rsidRPr="004302FB">
        <w:t> </w:t>
      </w:r>
      <w:r w:rsidRPr="004302FB">
        <w:t>147 of the Act does not apply to the unloading of those other goods.</w:t>
      </w:r>
    </w:p>
    <w:p w14:paraId="3F2DD274" w14:textId="77777777" w:rsidR="00E402E1" w:rsidRPr="004302FB" w:rsidRDefault="00E402E1" w:rsidP="00E402E1">
      <w:pPr>
        <w:pStyle w:val="ActHead2"/>
        <w:pageBreakBefore/>
      </w:pPr>
      <w:bookmarkStart w:id="13" w:name="_Toc6299998"/>
      <w:r w:rsidRPr="004302FB">
        <w:rPr>
          <w:rStyle w:val="CharPartNo"/>
        </w:rPr>
        <w:lastRenderedPageBreak/>
        <w:t>Part</w:t>
      </w:r>
      <w:r w:rsidR="004302FB" w:rsidRPr="004302FB">
        <w:rPr>
          <w:rStyle w:val="CharPartNo"/>
        </w:rPr>
        <w:t> </w:t>
      </w:r>
      <w:r w:rsidRPr="004302FB">
        <w:rPr>
          <w:rStyle w:val="CharPartNo"/>
        </w:rPr>
        <w:t>4</w:t>
      </w:r>
      <w:r w:rsidRPr="004302FB">
        <w:t>—</w:t>
      </w:r>
      <w:r w:rsidRPr="004302FB">
        <w:rPr>
          <w:rStyle w:val="CharPartText"/>
        </w:rPr>
        <w:t>Conditions</w:t>
      </w:r>
      <w:bookmarkEnd w:id="13"/>
    </w:p>
    <w:p w14:paraId="5BEF7C63" w14:textId="77777777" w:rsidR="00870439" w:rsidRPr="004302FB" w:rsidRDefault="00870439" w:rsidP="00870439">
      <w:pPr>
        <w:pStyle w:val="Header"/>
      </w:pPr>
      <w:r w:rsidRPr="004302FB">
        <w:rPr>
          <w:rStyle w:val="CharDivNo"/>
        </w:rPr>
        <w:t xml:space="preserve"> </w:t>
      </w:r>
      <w:r w:rsidRPr="004302FB">
        <w:rPr>
          <w:rStyle w:val="CharDivText"/>
        </w:rPr>
        <w:t xml:space="preserve"> </w:t>
      </w:r>
    </w:p>
    <w:p w14:paraId="0D83D06A" w14:textId="77777777" w:rsidR="00E402E1" w:rsidRPr="004302FB" w:rsidRDefault="003B2E58" w:rsidP="00E402E1">
      <w:pPr>
        <w:pStyle w:val="ActHead5"/>
      </w:pPr>
      <w:bookmarkStart w:id="14" w:name="_Toc6299999"/>
      <w:r w:rsidRPr="004302FB">
        <w:rPr>
          <w:rStyle w:val="CharSectno"/>
        </w:rPr>
        <w:t>9</w:t>
      </w:r>
      <w:r w:rsidR="00E402E1" w:rsidRPr="004302FB">
        <w:t xml:space="preserve">  Conditions</w:t>
      </w:r>
      <w:r w:rsidR="00404BDA" w:rsidRPr="004302FB">
        <w:t>—notifying Agriculture Department of changes</w:t>
      </w:r>
      <w:bookmarkEnd w:id="14"/>
    </w:p>
    <w:p w14:paraId="14DF1BF2" w14:textId="77777777" w:rsidR="00E402E1" w:rsidRPr="004302FB" w:rsidRDefault="00E402E1" w:rsidP="00E402E1">
      <w:pPr>
        <w:pStyle w:val="subsection"/>
      </w:pPr>
      <w:r w:rsidRPr="004302FB">
        <w:tab/>
      </w:r>
      <w:r w:rsidR="001E5B7B" w:rsidRPr="004302FB">
        <w:t>(1)</w:t>
      </w:r>
      <w:r w:rsidRPr="004302FB">
        <w:tab/>
        <w:t xml:space="preserve">The determination of </w:t>
      </w:r>
      <w:r w:rsidR="0049449B">
        <w:t>Royal Australian Air Force Base Edinburgh</w:t>
      </w:r>
      <w:r w:rsidRPr="004302FB">
        <w:t xml:space="preserve"> as a first point of entry by</w:t>
      </w:r>
      <w:r w:rsidR="0028700B" w:rsidRPr="004302FB">
        <w:t xml:space="preserve"> this instrument is subject to </w:t>
      </w:r>
      <w:r w:rsidRPr="004302FB">
        <w:t>the conditions</w:t>
      </w:r>
      <w:r w:rsidR="001E5B7B" w:rsidRPr="004302FB">
        <w:t xml:space="preserve"> in this section.</w:t>
      </w:r>
    </w:p>
    <w:p w14:paraId="4E3FD78C" w14:textId="77777777" w:rsidR="004923AA" w:rsidRPr="004302FB" w:rsidRDefault="004923AA" w:rsidP="004923AA">
      <w:pPr>
        <w:pStyle w:val="subsection"/>
      </w:pPr>
      <w:r w:rsidRPr="004302FB">
        <w:tab/>
        <w:t>(2)</w:t>
      </w:r>
      <w:r w:rsidRPr="004302FB">
        <w:tab/>
        <w:t xml:space="preserve">If the owner (or, if there is more than one owner, an owner) of </w:t>
      </w:r>
      <w:r w:rsidR="0049449B">
        <w:t>Royal Australian Air Force Base Edinburgh</w:t>
      </w:r>
      <w:r w:rsidRPr="004302FB">
        <w:t xml:space="preserve"> becomes aware that there has been, or will be, a change to the business entity operating:</w:t>
      </w:r>
    </w:p>
    <w:p w14:paraId="023CFE63" w14:textId="77777777" w:rsidR="004923AA" w:rsidRPr="004302FB" w:rsidRDefault="004923AA" w:rsidP="004923AA">
      <w:pPr>
        <w:pStyle w:val="paragraph"/>
      </w:pPr>
      <w:r w:rsidRPr="004302FB">
        <w:tab/>
        <w:t>(a)</w:t>
      </w:r>
      <w:r w:rsidRPr="004302FB">
        <w:tab/>
      </w:r>
      <w:r w:rsidR="0049449B">
        <w:t>Royal Australian Air Force Base Edinburgh</w:t>
      </w:r>
      <w:r w:rsidRPr="004302FB">
        <w:t>; or</w:t>
      </w:r>
    </w:p>
    <w:p w14:paraId="78F7DE59" w14:textId="77777777" w:rsidR="004923AA" w:rsidRPr="004302FB" w:rsidRDefault="004923AA" w:rsidP="004923AA">
      <w:pPr>
        <w:pStyle w:val="paragraph"/>
      </w:pPr>
      <w:r w:rsidRPr="004302FB">
        <w:tab/>
        <w:t>(b)</w:t>
      </w:r>
      <w:r w:rsidRPr="004302FB">
        <w:tab/>
        <w:t xml:space="preserve">a biosecurity entry point at </w:t>
      </w:r>
      <w:r w:rsidR="0049449B">
        <w:t>Royal Australian Air Force Base Edinburgh</w:t>
      </w:r>
      <w:r w:rsidRPr="004302FB">
        <w:t>;</w:t>
      </w:r>
    </w:p>
    <w:p w14:paraId="5819F9FD" w14:textId="77777777" w:rsidR="004923AA" w:rsidRPr="004302FB" w:rsidRDefault="004923AA" w:rsidP="004923AA">
      <w:pPr>
        <w:pStyle w:val="subsection2"/>
      </w:pPr>
      <w:r w:rsidRPr="004302FB">
        <w:t>the owner (or, if there is more than one owner, an owner) must give the Agriculture Department</w:t>
      </w:r>
      <w:r w:rsidR="006F094B" w:rsidRPr="004302FB">
        <w:t xml:space="preserve">, in writing, </w:t>
      </w:r>
      <w:r w:rsidRPr="004302FB">
        <w:t>notice of the change as soon as practicable after becoming aware that the change has occurred or will occur.</w:t>
      </w:r>
    </w:p>
    <w:p w14:paraId="779840D7" w14:textId="77777777" w:rsidR="00746C82" w:rsidRPr="004302FB" w:rsidRDefault="00C30003" w:rsidP="00746C82">
      <w:pPr>
        <w:pStyle w:val="subsection"/>
      </w:pPr>
      <w:r w:rsidRPr="004302FB">
        <w:tab/>
        <w:t>(3</w:t>
      </w:r>
      <w:r w:rsidR="00746C82" w:rsidRPr="004302FB">
        <w:t>)</w:t>
      </w:r>
      <w:r w:rsidR="00746C82" w:rsidRPr="004302FB">
        <w:tab/>
        <w:t xml:space="preserve">If the lessee (if any) </w:t>
      </w:r>
      <w:r w:rsidR="004A0268" w:rsidRPr="004302FB">
        <w:t xml:space="preserve">(or, if there is more than one lessee, a lessee) </w:t>
      </w:r>
      <w:r w:rsidR="00746C82" w:rsidRPr="004302FB">
        <w:t xml:space="preserve">of </w:t>
      </w:r>
      <w:r w:rsidR="0049449B">
        <w:t>Royal Australian Air Force Base Edinburgh</w:t>
      </w:r>
      <w:r w:rsidR="00746C82" w:rsidRPr="004302FB">
        <w:t xml:space="preserve"> becomes aware that there </w:t>
      </w:r>
      <w:r w:rsidR="00266C47" w:rsidRPr="004302FB">
        <w:t xml:space="preserve">has been, or will be, </w:t>
      </w:r>
      <w:r w:rsidR="00746C82" w:rsidRPr="004302FB">
        <w:t>a change to the business entity operating:</w:t>
      </w:r>
    </w:p>
    <w:p w14:paraId="26FC6175" w14:textId="77777777" w:rsidR="00746C82" w:rsidRPr="004302FB" w:rsidRDefault="00746C82" w:rsidP="00746C82">
      <w:pPr>
        <w:pStyle w:val="paragraph"/>
      </w:pPr>
      <w:r w:rsidRPr="004302FB">
        <w:tab/>
        <w:t>(a)</w:t>
      </w:r>
      <w:r w:rsidRPr="004302FB">
        <w:tab/>
      </w:r>
      <w:r w:rsidR="0049449B">
        <w:t>Royal Australian Air Force Base Edinburgh</w:t>
      </w:r>
      <w:r w:rsidRPr="004302FB">
        <w:t>; or</w:t>
      </w:r>
    </w:p>
    <w:p w14:paraId="3B3387F7" w14:textId="77777777" w:rsidR="00746C82" w:rsidRPr="004302FB" w:rsidRDefault="00746C82" w:rsidP="00746C82">
      <w:pPr>
        <w:pStyle w:val="paragraph"/>
      </w:pPr>
      <w:r w:rsidRPr="004302FB">
        <w:tab/>
        <w:t>(b)</w:t>
      </w:r>
      <w:r w:rsidRPr="004302FB">
        <w:tab/>
        <w:t xml:space="preserve">a biosecurity entry point at </w:t>
      </w:r>
      <w:r w:rsidR="0049449B">
        <w:t>Royal Australian Air Force Base Edinburgh</w:t>
      </w:r>
      <w:r w:rsidRPr="004302FB">
        <w:t>;</w:t>
      </w:r>
    </w:p>
    <w:p w14:paraId="42F3ECFE" w14:textId="77777777" w:rsidR="00746C82" w:rsidRPr="004302FB" w:rsidRDefault="00746C82" w:rsidP="00746C82">
      <w:pPr>
        <w:pStyle w:val="subsection2"/>
      </w:pPr>
      <w:r w:rsidRPr="004302FB">
        <w:t xml:space="preserve">the lessee </w:t>
      </w:r>
      <w:r w:rsidR="004A0268" w:rsidRPr="004302FB">
        <w:t xml:space="preserve">(or, if there is more than one lessee, a lessee) </w:t>
      </w:r>
      <w:r w:rsidRPr="004302FB">
        <w:t>must give the Agriculture Department</w:t>
      </w:r>
      <w:r w:rsidR="006F094B" w:rsidRPr="004302FB">
        <w:t xml:space="preserve">, in writing, </w:t>
      </w:r>
      <w:r w:rsidRPr="004302FB">
        <w:t xml:space="preserve">notice of the change as soon as practicable after becoming aware that the change </w:t>
      </w:r>
      <w:r w:rsidR="00266C47" w:rsidRPr="004302FB">
        <w:t>has occurred or will occur</w:t>
      </w:r>
      <w:r w:rsidRPr="004302FB">
        <w:t>.</w:t>
      </w:r>
    </w:p>
    <w:p w14:paraId="22D79315" w14:textId="77777777" w:rsidR="00BB107F" w:rsidRPr="004302FB" w:rsidRDefault="00BB107F" w:rsidP="00BB107F">
      <w:pPr>
        <w:pStyle w:val="subsection"/>
      </w:pPr>
      <w:r w:rsidRPr="004302FB">
        <w:tab/>
        <w:t>(4)</w:t>
      </w:r>
      <w:r w:rsidRPr="004302FB">
        <w:tab/>
        <w:t xml:space="preserve">If a person or body that is responsible for carrying out operations at </w:t>
      </w:r>
      <w:r w:rsidR="0049449B">
        <w:t>Royal Australian Air Force Base Edinburgh</w:t>
      </w:r>
      <w:r w:rsidRPr="004302FB">
        <w:t xml:space="preserve"> proposes to make a change referred to in </w:t>
      </w:r>
      <w:r w:rsidR="004302FB" w:rsidRPr="004302FB">
        <w:t>subsection (</w:t>
      </w:r>
      <w:r w:rsidRPr="004302FB">
        <w:t>5), the person or body must give the Agriculture Department, in writing, reasonable notice of the proposed change.</w:t>
      </w:r>
    </w:p>
    <w:p w14:paraId="4332590E" w14:textId="77777777" w:rsidR="00BB107F" w:rsidRPr="004302FB" w:rsidRDefault="00BB107F" w:rsidP="00BB107F">
      <w:pPr>
        <w:pStyle w:val="subsection"/>
      </w:pPr>
      <w:r w:rsidRPr="004302FB">
        <w:tab/>
        <w:t>(5)</w:t>
      </w:r>
      <w:r w:rsidRPr="004302FB">
        <w:tab/>
        <w:t xml:space="preserve">For the purposes of </w:t>
      </w:r>
      <w:r w:rsidR="004302FB" w:rsidRPr="004302FB">
        <w:t>subsection (</w:t>
      </w:r>
      <w:r w:rsidRPr="004302FB">
        <w:t>4), the changes are as follows:</w:t>
      </w:r>
    </w:p>
    <w:p w14:paraId="7D8F5269" w14:textId="77777777" w:rsidR="00BB107F" w:rsidRPr="004302FB" w:rsidRDefault="00BB107F" w:rsidP="00BB107F">
      <w:pPr>
        <w:pStyle w:val="paragraph"/>
      </w:pPr>
      <w:r w:rsidRPr="004302FB">
        <w:tab/>
        <w:t>(a)</w:t>
      </w:r>
      <w:r w:rsidRPr="004302FB">
        <w:tab/>
      </w:r>
      <w:r w:rsidR="00F00374" w:rsidRPr="004302FB">
        <w:t>a change</w:t>
      </w:r>
      <w:r w:rsidRPr="004302FB">
        <w:t xml:space="preserve"> to</w:t>
      </w:r>
      <w:r w:rsidR="00F00374" w:rsidRPr="004302FB">
        <w:t xml:space="preserve"> the</w:t>
      </w:r>
      <w:r w:rsidRPr="004302FB">
        <w:t xml:space="preserve"> procedures at </w:t>
      </w:r>
      <w:r w:rsidR="0049449B">
        <w:t>Royal Australian Air Force Base Edinburgh</w:t>
      </w:r>
      <w:r w:rsidRPr="004302FB">
        <w:t xml:space="preserve"> providing for biosecurity measures to be taken to manage the level of biosecurity risk associated with operations carried out at </w:t>
      </w:r>
      <w:r w:rsidR="0049449B">
        <w:t>Royal Australian Air Force Base Edinburgh</w:t>
      </w:r>
      <w:r w:rsidRPr="004302FB">
        <w:t>;</w:t>
      </w:r>
    </w:p>
    <w:p w14:paraId="7E598EA9" w14:textId="77777777" w:rsidR="00BB107F" w:rsidRPr="004302FB" w:rsidRDefault="00BB107F" w:rsidP="00BB107F">
      <w:pPr>
        <w:pStyle w:val="paragraph"/>
      </w:pPr>
      <w:r w:rsidRPr="004302FB">
        <w:tab/>
        <w:t>(b)</w:t>
      </w:r>
      <w:r w:rsidRPr="004302FB">
        <w:tab/>
      </w:r>
      <w:r w:rsidR="00F00374" w:rsidRPr="004302FB">
        <w:t xml:space="preserve">a change to the </w:t>
      </w:r>
      <w:r w:rsidRPr="004302FB">
        <w:t xml:space="preserve">facilities or amenities available at </w:t>
      </w:r>
      <w:r w:rsidR="0049449B">
        <w:t>Royal Australian Air Force Base Edinburgh</w:t>
      </w:r>
      <w:r w:rsidRPr="004302FB">
        <w:t xml:space="preserve"> for biosecurity officials and human biosecurity officers to perform functions or exercise powers under the Act at </w:t>
      </w:r>
      <w:r w:rsidR="0049449B">
        <w:t>Royal Australian Air Force Base Edinburgh</w:t>
      </w:r>
      <w:r w:rsidRPr="004302FB">
        <w:t>;</w:t>
      </w:r>
    </w:p>
    <w:p w14:paraId="4CC2E7CC" w14:textId="77777777" w:rsidR="00BB107F" w:rsidRPr="004302FB" w:rsidRDefault="00BB107F" w:rsidP="00BB107F">
      <w:pPr>
        <w:pStyle w:val="paragraph"/>
      </w:pPr>
      <w:r w:rsidRPr="004302FB">
        <w:tab/>
        <w:t>(c)</w:t>
      </w:r>
      <w:r w:rsidRPr="004302FB">
        <w:tab/>
      </w:r>
      <w:r w:rsidR="00F00374" w:rsidRPr="004302FB">
        <w:t xml:space="preserve">a change to the </w:t>
      </w:r>
      <w:r w:rsidRPr="004302FB">
        <w:t xml:space="preserve">procedures at </w:t>
      </w:r>
      <w:r w:rsidR="0049449B">
        <w:t>Royal Australian Air Force Base Edinburgh</w:t>
      </w:r>
      <w:r w:rsidRPr="004302FB">
        <w:t xml:space="preserve"> that may affect the ability of a person who carries out operations at </w:t>
      </w:r>
      <w:r w:rsidR="0049449B">
        <w:t>Royal Australian Air Force Base Edinburgh</w:t>
      </w:r>
      <w:r w:rsidRPr="004302FB">
        <w:t xml:space="preserve"> to identify biosecurity risks associated with those operations;</w:t>
      </w:r>
    </w:p>
    <w:p w14:paraId="6C43676E" w14:textId="77777777" w:rsidR="00BB107F" w:rsidRPr="004302FB" w:rsidRDefault="00BB107F" w:rsidP="00BB107F">
      <w:pPr>
        <w:pStyle w:val="paragraph"/>
      </w:pPr>
      <w:r w:rsidRPr="004302FB">
        <w:tab/>
        <w:t>(d)</w:t>
      </w:r>
      <w:r w:rsidRPr="004302FB">
        <w:tab/>
      </w:r>
      <w:r w:rsidR="00F00374" w:rsidRPr="004302FB">
        <w:t xml:space="preserve">a change to the </w:t>
      </w:r>
      <w:r w:rsidRPr="004302FB">
        <w:t xml:space="preserve">procedures at </w:t>
      </w:r>
      <w:r w:rsidR="0049449B">
        <w:t>Royal Australian Air Force Base Edinburgh</w:t>
      </w:r>
      <w:r w:rsidRPr="004302FB">
        <w:t xml:space="preserve"> that may affect the ability for biosecurity officials or human biosecurity officials to be informed of any identified biosecurity risks associated with operations carried out at </w:t>
      </w:r>
      <w:r w:rsidR="0049449B">
        <w:t>Royal Australian Air Force Base Edinburgh</w:t>
      </w:r>
      <w:r w:rsidRPr="004302FB">
        <w:t>;</w:t>
      </w:r>
    </w:p>
    <w:p w14:paraId="70E3DD7F" w14:textId="77777777" w:rsidR="00BB107F" w:rsidRPr="004302FB" w:rsidRDefault="00BB107F" w:rsidP="00BB107F">
      <w:pPr>
        <w:pStyle w:val="paragraph"/>
      </w:pPr>
      <w:r w:rsidRPr="004302FB">
        <w:lastRenderedPageBreak/>
        <w:tab/>
        <w:t>(e)</w:t>
      </w:r>
      <w:r w:rsidRPr="004302FB">
        <w:tab/>
      </w:r>
      <w:r w:rsidR="00F00374" w:rsidRPr="004302FB">
        <w:t xml:space="preserve">a change to the </w:t>
      </w:r>
      <w:r w:rsidRPr="004302FB">
        <w:t xml:space="preserve">procedures </w:t>
      </w:r>
      <w:r w:rsidR="00F00374" w:rsidRPr="004302FB">
        <w:t xml:space="preserve">at </w:t>
      </w:r>
      <w:r w:rsidR="0049449B">
        <w:t>Royal Australian Air Force Base Edinburgh</w:t>
      </w:r>
      <w:r w:rsidR="00F00374" w:rsidRPr="004302FB">
        <w:t xml:space="preserve"> </w:t>
      </w:r>
      <w:r w:rsidRPr="004302FB">
        <w:t xml:space="preserve">for managing any other factors that may contribute to, or affect, the level of biosecurity risk associated with operations carried out at </w:t>
      </w:r>
      <w:r w:rsidR="0049449B">
        <w:t>Royal Australian Air Force Base Edinburgh</w:t>
      </w:r>
      <w:r w:rsidRPr="004302FB">
        <w:t>.</w:t>
      </w:r>
    </w:p>
    <w:p w14:paraId="70B538C3" w14:textId="77777777" w:rsidR="00083921" w:rsidRPr="004302FB" w:rsidRDefault="00083921" w:rsidP="008A6074">
      <w:pPr>
        <w:rPr>
          <w:b/>
          <w:sz w:val="32"/>
        </w:rPr>
      </w:pPr>
    </w:p>
    <w:sectPr w:rsidR="00083921" w:rsidRPr="004302FB" w:rsidSect="004302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7427C" w14:textId="77777777" w:rsidR="003110F8" w:rsidRDefault="003110F8" w:rsidP="00715914">
      <w:pPr>
        <w:spacing w:line="240" w:lineRule="auto"/>
      </w:pPr>
      <w:r>
        <w:separator/>
      </w:r>
    </w:p>
  </w:endnote>
  <w:endnote w:type="continuationSeparator" w:id="0">
    <w:p w14:paraId="0B90C575" w14:textId="77777777" w:rsidR="003110F8" w:rsidRDefault="003110F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137EC" w14:paraId="2ED460A6" w14:textId="77777777" w:rsidTr="00EA4C32">
      <w:tc>
        <w:tcPr>
          <w:tcW w:w="8472" w:type="dxa"/>
        </w:tcPr>
        <w:p w14:paraId="4D7F7C67" w14:textId="77777777" w:rsidR="009137EC" w:rsidRDefault="009137EC" w:rsidP="00EA4C32">
          <w:pPr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78720" behindDoc="1" locked="0" layoutInCell="1" allowOverlap="1" wp14:anchorId="254B1B69" wp14:editId="4D675C5E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50C57B" w14:textId="77777777" w:rsidR="009137EC" w:rsidRPr="00284719" w:rsidRDefault="009137EC" w:rsidP="009137E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102D18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4B1B6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7" type="#_x0000_t202" style="position:absolute;left:0;text-align:left;margin-left:0;margin-top:793.7pt;width:347.25pt;height:31.5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h2MRo04DAADNBwAADgAAAAAAAAAAAAAAAAAu&#10;AgAAZHJzL2Uyb0RvYy54bWxQSwECLQAUAAYACAAAACEAPAJSkt8AAAAKAQAADwAAAAAAAAAAAAAA&#10;AACoBQAAZHJzL2Rvd25yZXYueG1sUEsFBgAAAAAEAAQA8wAAALQGAAAAAA==&#10;" stroked="f">
                    <v:stroke joinstyle="round"/>
                    <v:path arrowok="t"/>
                    <v:textbox>
                      <w:txbxContent>
                        <w:p w14:paraId="5D50C57B" w14:textId="77777777" w:rsidR="009137EC" w:rsidRPr="00284719" w:rsidRDefault="009137EC" w:rsidP="009137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2D1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1E4535">
            <w:rPr>
              <w:i/>
              <w:noProof/>
              <w:sz w:val="18"/>
            </w:rPr>
            <w:t>I19RN102.v21.docx</w:t>
          </w:r>
          <w:r w:rsidRPr="00ED79B6">
            <w:rPr>
              <w:i/>
              <w:sz w:val="18"/>
            </w:rPr>
            <w:t xml:space="preserve"> </w:t>
          </w:r>
          <w:r w:rsidR="001E4535">
            <w:rPr>
              <w:i/>
              <w:noProof/>
              <w:sz w:val="18"/>
            </w:rPr>
            <w:t>16/4/2019 9:39 AM</w:t>
          </w:r>
        </w:p>
      </w:tc>
    </w:tr>
  </w:tbl>
  <w:p w14:paraId="248C82FE" w14:textId="77777777" w:rsidR="009137EC" w:rsidRPr="007500C8" w:rsidRDefault="009137EC" w:rsidP="009137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414B5" w14:textId="34C8FF43" w:rsidR="009137EC" w:rsidRDefault="009137EC" w:rsidP="009137EC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137EC" w14:paraId="581F14F5" w14:textId="77777777" w:rsidTr="00EA4C32">
      <w:tc>
        <w:tcPr>
          <w:tcW w:w="8472" w:type="dxa"/>
        </w:tcPr>
        <w:p w14:paraId="32BB57AB" w14:textId="77777777" w:rsidR="009137EC" w:rsidRDefault="009137EC" w:rsidP="00EA4C32">
          <w:pPr>
            <w:rPr>
              <w:sz w:val="18"/>
            </w:rPr>
          </w:pPr>
        </w:p>
      </w:tc>
    </w:tr>
  </w:tbl>
  <w:p w14:paraId="3B73F30A" w14:textId="77777777" w:rsidR="009137EC" w:rsidRPr="007500C8" w:rsidRDefault="009137EC" w:rsidP="009137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04BE" w14:textId="77777777" w:rsidR="009137EC" w:rsidRPr="00ED79B6" w:rsidRDefault="009137EC" w:rsidP="009137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E48E" w14:textId="77777777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3D8A8BEC" wp14:editId="0726AC2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A01D9" w14:textId="77777777" w:rsidR="009137EC" w:rsidRPr="00284719" w:rsidRDefault="009137EC" w:rsidP="009137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2D1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8BE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0;margin-top:793.7pt;width:347.25pt;height:31.5pt;z-index:-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" stroked="f">
              <v:stroke joinstyle="round"/>
              <v:path arrowok="t"/>
              <v:textbox>
                <w:txbxContent>
                  <w:p w14:paraId="310A01D9" w14:textId="77777777" w:rsidR="009137EC" w:rsidRPr="00284719" w:rsidRDefault="009137EC" w:rsidP="009137E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2D1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6C9A243C" w14:textId="77777777" w:rsidTr="00EA4C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CDB94" w14:textId="77777777" w:rsidR="009137EC" w:rsidRDefault="009137EC" w:rsidP="00EA4C3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4074E3" w14:textId="77777777" w:rsidR="009137EC" w:rsidRDefault="009137EC" w:rsidP="00EA4C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2D18">
            <w:rPr>
              <w:i/>
              <w:sz w:val="18"/>
            </w:rPr>
            <w:t>Biosecurity (First Point of Entry—[Landing Place]) Determination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D1042F" w14:textId="77777777" w:rsidR="009137EC" w:rsidRDefault="009137EC" w:rsidP="00EA4C32">
          <w:pPr>
            <w:spacing w:line="0" w:lineRule="atLeast"/>
            <w:jc w:val="right"/>
            <w:rPr>
              <w:sz w:val="18"/>
            </w:rPr>
          </w:pPr>
        </w:p>
      </w:tc>
    </w:tr>
    <w:tr w:rsidR="009137EC" w14:paraId="23E2558B" w14:textId="77777777" w:rsidTr="00EA4C3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6D1598" w14:textId="77777777" w:rsidR="009137EC" w:rsidRDefault="001E4535" w:rsidP="00EA4C3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I19RN102.v21.docx</w:t>
          </w:r>
          <w:r w:rsidR="009137EC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16/4/2019 9:39 AM</w:t>
          </w:r>
        </w:p>
      </w:tc>
    </w:tr>
  </w:tbl>
  <w:p w14:paraId="3CF86992" w14:textId="77777777" w:rsidR="009137EC" w:rsidRPr="00ED79B6" w:rsidRDefault="009137EC" w:rsidP="009137E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91C81" w14:textId="6E640BFC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137EC" w14:paraId="436299CD" w14:textId="77777777" w:rsidTr="00EA4C3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A75215" w14:textId="77777777" w:rsidR="009137EC" w:rsidRDefault="009137EC" w:rsidP="00EA4C3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204EBF0" w14:textId="68EFF6CB" w:rsidR="009137EC" w:rsidRDefault="00006AD6" w:rsidP="00EA4C32">
          <w:pPr>
            <w:spacing w:line="0" w:lineRule="atLeast"/>
            <w:jc w:val="center"/>
            <w:rPr>
              <w:sz w:val="18"/>
            </w:rPr>
          </w:pPr>
          <w:r w:rsidRPr="00006AD6">
            <w:rPr>
              <w:i/>
              <w:sz w:val="18"/>
            </w:rPr>
            <w:t>First Point of Entry—Royal Australian Air Force Base Edinburgh)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DC16C7" w14:textId="77777777" w:rsidR="009137EC" w:rsidRDefault="009137EC" w:rsidP="00EA4C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559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137EC" w14:paraId="4AC187B4" w14:textId="77777777" w:rsidTr="00EA4C3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B31F38" w14:textId="77777777" w:rsidR="009137EC" w:rsidRDefault="009137EC" w:rsidP="00EA4C32">
          <w:pPr>
            <w:rPr>
              <w:sz w:val="18"/>
            </w:rPr>
          </w:pPr>
        </w:p>
      </w:tc>
    </w:tr>
  </w:tbl>
  <w:p w14:paraId="7D7FCE7E" w14:textId="77777777" w:rsidR="009137EC" w:rsidRPr="00ED79B6" w:rsidRDefault="009137EC" w:rsidP="009137E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701E" w14:textId="056BE750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137EC" w14:paraId="75445EBC" w14:textId="77777777" w:rsidTr="004944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BF1A45" w14:textId="77777777" w:rsidR="009137EC" w:rsidRDefault="009137EC" w:rsidP="00EA4C3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559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5FAE12" w14:textId="5A6DEC51" w:rsidR="009137EC" w:rsidRDefault="00006AD6" w:rsidP="00EA4C32">
          <w:pPr>
            <w:spacing w:line="0" w:lineRule="atLeast"/>
            <w:jc w:val="center"/>
            <w:rPr>
              <w:sz w:val="18"/>
            </w:rPr>
          </w:pPr>
          <w:r w:rsidRPr="00006AD6">
            <w:rPr>
              <w:i/>
              <w:sz w:val="18"/>
            </w:rPr>
            <w:t>First Point of Entry—Royal Australian Air Forc</w:t>
          </w:r>
          <w:r>
            <w:rPr>
              <w:i/>
              <w:sz w:val="18"/>
            </w:rPr>
            <w:t xml:space="preserve">e Base Edinburgh) Determination </w:t>
          </w:r>
          <w:r w:rsidRPr="00006AD6">
            <w:rPr>
              <w:i/>
              <w:sz w:val="18"/>
            </w:rPr>
            <w:t>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A5BCAF" w14:textId="77777777" w:rsidR="009137EC" w:rsidRDefault="009137EC" w:rsidP="00EA4C32">
          <w:pPr>
            <w:spacing w:line="0" w:lineRule="atLeast"/>
            <w:jc w:val="right"/>
            <w:rPr>
              <w:sz w:val="18"/>
            </w:rPr>
          </w:pPr>
        </w:p>
      </w:tc>
    </w:tr>
  </w:tbl>
  <w:p w14:paraId="5AF35858" w14:textId="77777777" w:rsidR="009137EC" w:rsidRPr="00ED79B6" w:rsidRDefault="009137EC" w:rsidP="009137E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F6B8" w14:textId="5CC24E56" w:rsidR="009137EC" w:rsidRPr="00E33C1C" w:rsidRDefault="009137EC" w:rsidP="009137E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9137EC" w14:paraId="65D6E5B3" w14:textId="77777777" w:rsidTr="00EA4C3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68B1CF" w14:textId="77777777" w:rsidR="009137EC" w:rsidRDefault="009137EC" w:rsidP="00EA4C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7A182E" w14:textId="5F64CA16" w:rsidR="009137EC" w:rsidRDefault="00006AD6" w:rsidP="00EA4C32">
          <w:pPr>
            <w:spacing w:line="0" w:lineRule="atLeast"/>
            <w:jc w:val="center"/>
            <w:rPr>
              <w:sz w:val="18"/>
            </w:rPr>
          </w:pPr>
          <w:r w:rsidRPr="00006AD6">
            <w:rPr>
              <w:i/>
              <w:sz w:val="18"/>
            </w:rPr>
            <w:t>First Point of Entry—Royal Australian Air Force Base Edinburgh)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FE8F93" w14:textId="77777777" w:rsidR="009137EC" w:rsidRDefault="009137EC" w:rsidP="00EA4C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559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137EC" w14:paraId="548B5814" w14:textId="77777777" w:rsidTr="00EA4C3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36E211" w14:textId="77777777" w:rsidR="009137EC" w:rsidRDefault="009137EC" w:rsidP="00EA4C32">
          <w:pPr>
            <w:rPr>
              <w:sz w:val="18"/>
            </w:rPr>
          </w:pPr>
        </w:p>
      </w:tc>
    </w:tr>
  </w:tbl>
  <w:p w14:paraId="00BED010" w14:textId="77777777" w:rsidR="009137EC" w:rsidRPr="00ED79B6" w:rsidRDefault="009137EC" w:rsidP="009137E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87E9E" w14:textId="77777777" w:rsidR="009137EC" w:rsidRPr="00E33C1C" w:rsidRDefault="009137EC" w:rsidP="009137E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137EC" w14:paraId="3A8BE0ED" w14:textId="77777777" w:rsidTr="00EA4C3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2E4B70" w14:textId="77777777" w:rsidR="009137EC" w:rsidRDefault="009137EC" w:rsidP="00EA4C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10F1F1" w14:textId="77777777" w:rsidR="009137EC" w:rsidRDefault="009137EC" w:rsidP="00EA4C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2D18">
            <w:rPr>
              <w:i/>
              <w:sz w:val="18"/>
            </w:rPr>
            <w:t>Biosecurity (First Point of Entry—[Landing Place]) Determination [year]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1E4D65" w14:textId="77777777" w:rsidR="009137EC" w:rsidRDefault="009137EC" w:rsidP="00EA4C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137EC" w14:paraId="04D1FCBA" w14:textId="77777777" w:rsidTr="00EA4C3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340B7A5" w14:textId="77777777" w:rsidR="009137EC" w:rsidRDefault="001E4535" w:rsidP="00EA4C32">
          <w:pPr>
            <w:rPr>
              <w:sz w:val="18"/>
            </w:rPr>
          </w:pPr>
          <w:r>
            <w:rPr>
              <w:i/>
              <w:noProof/>
              <w:sz w:val="18"/>
            </w:rPr>
            <w:t>I19RN102.v21.docx</w:t>
          </w:r>
          <w:r w:rsidR="009137EC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16/4/2019 9:39 AM</w:t>
          </w:r>
        </w:p>
      </w:tc>
    </w:tr>
  </w:tbl>
  <w:p w14:paraId="06D91F80" w14:textId="77777777" w:rsidR="009137EC" w:rsidRPr="00ED79B6" w:rsidRDefault="009137EC" w:rsidP="009137E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986C2" w14:textId="77777777" w:rsidR="003110F8" w:rsidRDefault="003110F8" w:rsidP="00715914">
      <w:pPr>
        <w:spacing w:line="240" w:lineRule="auto"/>
      </w:pPr>
      <w:r>
        <w:separator/>
      </w:r>
    </w:p>
  </w:footnote>
  <w:footnote w:type="continuationSeparator" w:id="0">
    <w:p w14:paraId="12EA50EB" w14:textId="77777777" w:rsidR="003110F8" w:rsidRDefault="003110F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6264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35A180D" wp14:editId="425987D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B4C64" w14:textId="77777777" w:rsidR="009137EC" w:rsidRPr="00284719" w:rsidRDefault="009137EC" w:rsidP="009137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2D1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A180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484B4C64" w14:textId="77777777" w:rsidR="009137EC" w:rsidRPr="00284719" w:rsidRDefault="009137EC" w:rsidP="009137E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2D1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44F9A" w14:textId="2AB67591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AD468" w14:textId="77777777" w:rsidR="009137EC" w:rsidRPr="005F1388" w:rsidRDefault="009137EC" w:rsidP="009137EC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4CFAA" w14:textId="77777777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30830D35" wp14:editId="2E9E650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C5D8A" w14:textId="77777777" w:rsidR="009137EC" w:rsidRPr="00284719" w:rsidRDefault="009137EC" w:rsidP="009137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02D1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30D3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1.3pt;width:347.25pt;height:31.5pt;z-index:-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" stroked="f">
              <v:stroke joinstyle="round"/>
              <v:path arrowok="t"/>
              <v:textbox>
                <w:txbxContent>
                  <w:p w14:paraId="53EC5D8A" w14:textId="77777777" w:rsidR="009137EC" w:rsidRPr="00284719" w:rsidRDefault="009137EC" w:rsidP="009137E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02D1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8EA8D" w14:textId="1DF5810A" w:rsidR="009137EC" w:rsidRPr="00ED79B6" w:rsidRDefault="009137EC" w:rsidP="009137E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DBB29" w14:textId="77777777" w:rsidR="009137EC" w:rsidRPr="00ED79B6" w:rsidRDefault="009137EC" w:rsidP="009137EC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10DE" w14:textId="77777777" w:rsidR="008C27A5" w:rsidRPr="007A1328" w:rsidRDefault="008C27A5" w:rsidP="008C27A5">
    <w:pPr>
      <w:jc w:val="right"/>
      <w:rPr>
        <w:sz w:val="20"/>
      </w:rPr>
    </w:pPr>
  </w:p>
  <w:p w14:paraId="35B8DE27" w14:textId="77777777" w:rsidR="008C27A5" w:rsidRPr="007A1328" w:rsidRDefault="008C27A5" w:rsidP="008C27A5">
    <w:pPr>
      <w:jc w:val="right"/>
      <w:rPr>
        <w:sz w:val="20"/>
      </w:rPr>
    </w:pPr>
  </w:p>
  <w:p w14:paraId="102F5F47" w14:textId="77777777" w:rsidR="008C27A5" w:rsidRPr="007A1328" w:rsidRDefault="008C27A5" w:rsidP="008C27A5">
    <w:pPr>
      <w:jc w:val="right"/>
      <w:rPr>
        <w:sz w:val="20"/>
      </w:rPr>
    </w:pPr>
  </w:p>
  <w:p w14:paraId="0466E9DC" w14:textId="77777777" w:rsidR="008C27A5" w:rsidRPr="007A1328" w:rsidRDefault="008C27A5" w:rsidP="008C27A5">
    <w:pPr>
      <w:jc w:val="right"/>
      <w:rPr>
        <w:b/>
        <w:sz w:val="24"/>
      </w:rPr>
    </w:pPr>
  </w:p>
  <w:p w14:paraId="7B263FD6" w14:textId="77777777" w:rsidR="008C27A5" w:rsidRPr="007A1328" w:rsidRDefault="008C27A5" w:rsidP="008C27A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17951" w14:textId="77777777" w:rsidR="008C27A5" w:rsidRPr="007A1328" w:rsidRDefault="008C27A5" w:rsidP="008C27A5">
    <w:pPr>
      <w:jc w:val="right"/>
      <w:rPr>
        <w:sz w:val="20"/>
      </w:rPr>
    </w:pPr>
  </w:p>
  <w:p w14:paraId="1137D951" w14:textId="77777777" w:rsidR="008C27A5" w:rsidRPr="007A1328" w:rsidRDefault="008C27A5" w:rsidP="008C27A5">
    <w:pPr>
      <w:jc w:val="right"/>
      <w:rPr>
        <w:sz w:val="20"/>
      </w:rPr>
    </w:pPr>
  </w:p>
  <w:p w14:paraId="2698B771" w14:textId="77777777" w:rsidR="008C27A5" w:rsidRPr="007A1328" w:rsidRDefault="008C27A5" w:rsidP="008C27A5">
    <w:pPr>
      <w:jc w:val="right"/>
      <w:rPr>
        <w:sz w:val="20"/>
      </w:rPr>
    </w:pPr>
  </w:p>
  <w:p w14:paraId="4BC23AAC" w14:textId="77777777" w:rsidR="008C27A5" w:rsidRPr="007A1328" w:rsidRDefault="008C27A5" w:rsidP="008C27A5">
    <w:pPr>
      <w:jc w:val="right"/>
      <w:rPr>
        <w:b/>
        <w:sz w:val="24"/>
      </w:rPr>
    </w:pPr>
  </w:p>
  <w:p w14:paraId="7551C367" w14:textId="77777777" w:rsidR="008C27A5" w:rsidRPr="007A1328" w:rsidRDefault="008C27A5" w:rsidP="008C27A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AC6C6" w14:textId="77777777" w:rsidR="009137EC" w:rsidRPr="007A1328" w:rsidRDefault="009137EC" w:rsidP="009137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451BC4"/>
    <w:multiLevelType w:val="hybridMultilevel"/>
    <w:tmpl w:val="DC6E0E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8A"/>
    <w:rsid w:val="00004470"/>
    <w:rsid w:val="00006AD6"/>
    <w:rsid w:val="000135FD"/>
    <w:rsid w:val="000136AF"/>
    <w:rsid w:val="00014D25"/>
    <w:rsid w:val="0002737D"/>
    <w:rsid w:val="00027D2A"/>
    <w:rsid w:val="0003324D"/>
    <w:rsid w:val="0003525E"/>
    <w:rsid w:val="000437C1"/>
    <w:rsid w:val="0004434B"/>
    <w:rsid w:val="00046250"/>
    <w:rsid w:val="0005365D"/>
    <w:rsid w:val="000546CF"/>
    <w:rsid w:val="000614BF"/>
    <w:rsid w:val="00070840"/>
    <w:rsid w:val="00083921"/>
    <w:rsid w:val="00083E71"/>
    <w:rsid w:val="00095C7B"/>
    <w:rsid w:val="000A6482"/>
    <w:rsid w:val="000B3D8C"/>
    <w:rsid w:val="000B5209"/>
    <w:rsid w:val="000B58FA"/>
    <w:rsid w:val="000B7E30"/>
    <w:rsid w:val="000C4E99"/>
    <w:rsid w:val="000C71D2"/>
    <w:rsid w:val="000D05EF"/>
    <w:rsid w:val="000D0BAD"/>
    <w:rsid w:val="000D5FED"/>
    <w:rsid w:val="000E2261"/>
    <w:rsid w:val="000F21C1"/>
    <w:rsid w:val="000F35DC"/>
    <w:rsid w:val="000F5542"/>
    <w:rsid w:val="00102D18"/>
    <w:rsid w:val="00105B5A"/>
    <w:rsid w:val="0010745C"/>
    <w:rsid w:val="001245A4"/>
    <w:rsid w:val="00124D8C"/>
    <w:rsid w:val="00127B70"/>
    <w:rsid w:val="00132CEB"/>
    <w:rsid w:val="0013507B"/>
    <w:rsid w:val="00142B62"/>
    <w:rsid w:val="0014539C"/>
    <w:rsid w:val="0015000B"/>
    <w:rsid w:val="001505AF"/>
    <w:rsid w:val="00153893"/>
    <w:rsid w:val="001541A4"/>
    <w:rsid w:val="00157B8B"/>
    <w:rsid w:val="001600C1"/>
    <w:rsid w:val="00166C2F"/>
    <w:rsid w:val="00175021"/>
    <w:rsid w:val="001809D7"/>
    <w:rsid w:val="00185FE7"/>
    <w:rsid w:val="00186296"/>
    <w:rsid w:val="001939E1"/>
    <w:rsid w:val="00193A08"/>
    <w:rsid w:val="00194C3E"/>
    <w:rsid w:val="00195382"/>
    <w:rsid w:val="001A0465"/>
    <w:rsid w:val="001A2063"/>
    <w:rsid w:val="001A3B75"/>
    <w:rsid w:val="001B2246"/>
    <w:rsid w:val="001C61C5"/>
    <w:rsid w:val="001C69C4"/>
    <w:rsid w:val="001D083F"/>
    <w:rsid w:val="001D096E"/>
    <w:rsid w:val="001D1301"/>
    <w:rsid w:val="001D37EF"/>
    <w:rsid w:val="001D46F8"/>
    <w:rsid w:val="001D4F6A"/>
    <w:rsid w:val="001E3590"/>
    <w:rsid w:val="001E4470"/>
    <w:rsid w:val="001E4535"/>
    <w:rsid w:val="001E5B7B"/>
    <w:rsid w:val="001E7407"/>
    <w:rsid w:val="001F5625"/>
    <w:rsid w:val="001F5D5E"/>
    <w:rsid w:val="001F6219"/>
    <w:rsid w:val="001F6CD4"/>
    <w:rsid w:val="00204066"/>
    <w:rsid w:val="00206C4D"/>
    <w:rsid w:val="0021053C"/>
    <w:rsid w:val="00215979"/>
    <w:rsid w:val="00215AF1"/>
    <w:rsid w:val="002252D0"/>
    <w:rsid w:val="00226562"/>
    <w:rsid w:val="0022677C"/>
    <w:rsid w:val="002321E8"/>
    <w:rsid w:val="0023539B"/>
    <w:rsid w:val="00236EEC"/>
    <w:rsid w:val="0024010F"/>
    <w:rsid w:val="00240749"/>
    <w:rsid w:val="00243018"/>
    <w:rsid w:val="0024354A"/>
    <w:rsid w:val="0025090C"/>
    <w:rsid w:val="002564A4"/>
    <w:rsid w:val="0026359C"/>
    <w:rsid w:val="00264FD5"/>
    <w:rsid w:val="00266078"/>
    <w:rsid w:val="00266C47"/>
    <w:rsid w:val="00267066"/>
    <w:rsid w:val="0026736C"/>
    <w:rsid w:val="00281308"/>
    <w:rsid w:val="00284719"/>
    <w:rsid w:val="0028700B"/>
    <w:rsid w:val="00297ECB"/>
    <w:rsid w:val="002A1C0E"/>
    <w:rsid w:val="002A25A4"/>
    <w:rsid w:val="002A7B24"/>
    <w:rsid w:val="002A7BCF"/>
    <w:rsid w:val="002B122B"/>
    <w:rsid w:val="002B2BE0"/>
    <w:rsid w:val="002B68C9"/>
    <w:rsid w:val="002C40A9"/>
    <w:rsid w:val="002C48E6"/>
    <w:rsid w:val="002D043A"/>
    <w:rsid w:val="002D2472"/>
    <w:rsid w:val="002D6224"/>
    <w:rsid w:val="002E3F4B"/>
    <w:rsid w:val="002E5812"/>
    <w:rsid w:val="002F4C78"/>
    <w:rsid w:val="00304F8B"/>
    <w:rsid w:val="00305626"/>
    <w:rsid w:val="003110F8"/>
    <w:rsid w:val="003279B4"/>
    <w:rsid w:val="00330E6E"/>
    <w:rsid w:val="003354D2"/>
    <w:rsid w:val="00335BC6"/>
    <w:rsid w:val="00337198"/>
    <w:rsid w:val="003415D3"/>
    <w:rsid w:val="00341BD6"/>
    <w:rsid w:val="00344701"/>
    <w:rsid w:val="00352B0F"/>
    <w:rsid w:val="003544CE"/>
    <w:rsid w:val="00355D01"/>
    <w:rsid w:val="00355FD2"/>
    <w:rsid w:val="00356690"/>
    <w:rsid w:val="00360459"/>
    <w:rsid w:val="00364408"/>
    <w:rsid w:val="00364586"/>
    <w:rsid w:val="00373602"/>
    <w:rsid w:val="00376229"/>
    <w:rsid w:val="00384462"/>
    <w:rsid w:val="0039338A"/>
    <w:rsid w:val="003A096F"/>
    <w:rsid w:val="003A549E"/>
    <w:rsid w:val="003B2E58"/>
    <w:rsid w:val="003B77A7"/>
    <w:rsid w:val="003C552D"/>
    <w:rsid w:val="003C6231"/>
    <w:rsid w:val="003C7043"/>
    <w:rsid w:val="003D0BFE"/>
    <w:rsid w:val="003D1BE4"/>
    <w:rsid w:val="003D2226"/>
    <w:rsid w:val="003D468F"/>
    <w:rsid w:val="003D5700"/>
    <w:rsid w:val="003E341B"/>
    <w:rsid w:val="003F779F"/>
    <w:rsid w:val="00404BDA"/>
    <w:rsid w:val="00405AEC"/>
    <w:rsid w:val="004073A5"/>
    <w:rsid w:val="00410DC5"/>
    <w:rsid w:val="004116CD"/>
    <w:rsid w:val="004144EC"/>
    <w:rsid w:val="004168D9"/>
    <w:rsid w:val="00417EB9"/>
    <w:rsid w:val="004221C9"/>
    <w:rsid w:val="00422C8C"/>
    <w:rsid w:val="00424CA9"/>
    <w:rsid w:val="004266A3"/>
    <w:rsid w:val="004302FB"/>
    <w:rsid w:val="00431E9B"/>
    <w:rsid w:val="00433E6D"/>
    <w:rsid w:val="004348EA"/>
    <w:rsid w:val="004379E3"/>
    <w:rsid w:val="0044015E"/>
    <w:rsid w:val="0044291A"/>
    <w:rsid w:val="00444ABD"/>
    <w:rsid w:val="0045058F"/>
    <w:rsid w:val="00461C81"/>
    <w:rsid w:val="00467661"/>
    <w:rsid w:val="004705B7"/>
    <w:rsid w:val="00470F90"/>
    <w:rsid w:val="00472DBE"/>
    <w:rsid w:val="00474A19"/>
    <w:rsid w:val="00477A4C"/>
    <w:rsid w:val="00482C78"/>
    <w:rsid w:val="00483793"/>
    <w:rsid w:val="0048432B"/>
    <w:rsid w:val="004923AA"/>
    <w:rsid w:val="0049449B"/>
    <w:rsid w:val="00496CE3"/>
    <w:rsid w:val="00496F97"/>
    <w:rsid w:val="004A01A1"/>
    <w:rsid w:val="004A0268"/>
    <w:rsid w:val="004A3888"/>
    <w:rsid w:val="004A619A"/>
    <w:rsid w:val="004B4310"/>
    <w:rsid w:val="004C07E5"/>
    <w:rsid w:val="004C2230"/>
    <w:rsid w:val="004C2CCA"/>
    <w:rsid w:val="004C6AE8"/>
    <w:rsid w:val="004D1265"/>
    <w:rsid w:val="004D3593"/>
    <w:rsid w:val="004D5522"/>
    <w:rsid w:val="004D70DD"/>
    <w:rsid w:val="004E063A"/>
    <w:rsid w:val="004E7BEC"/>
    <w:rsid w:val="004F0AFD"/>
    <w:rsid w:val="004F1319"/>
    <w:rsid w:val="004F6012"/>
    <w:rsid w:val="004F6D37"/>
    <w:rsid w:val="005021F0"/>
    <w:rsid w:val="00505D3D"/>
    <w:rsid w:val="00506AF6"/>
    <w:rsid w:val="00511D19"/>
    <w:rsid w:val="00516B8D"/>
    <w:rsid w:val="00521CB8"/>
    <w:rsid w:val="00537FBC"/>
    <w:rsid w:val="005433F0"/>
    <w:rsid w:val="00546FF2"/>
    <w:rsid w:val="005507AB"/>
    <w:rsid w:val="00554954"/>
    <w:rsid w:val="00554E15"/>
    <w:rsid w:val="00556383"/>
    <w:rsid w:val="005574D1"/>
    <w:rsid w:val="00557F18"/>
    <w:rsid w:val="0056657B"/>
    <w:rsid w:val="00576FC2"/>
    <w:rsid w:val="005772DC"/>
    <w:rsid w:val="00584811"/>
    <w:rsid w:val="00585784"/>
    <w:rsid w:val="005902D7"/>
    <w:rsid w:val="00593AA6"/>
    <w:rsid w:val="00594161"/>
    <w:rsid w:val="00594749"/>
    <w:rsid w:val="005A28E9"/>
    <w:rsid w:val="005A6C2A"/>
    <w:rsid w:val="005B4067"/>
    <w:rsid w:val="005B559B"/>
    <w:rsid w:val="005C3A7A"/>
    <w:rsid w:val="005C3F41"/>
    <w:rsid w:val="005C7D80"/>
    <w:rsid w:val="005D2D09"/>
    <w:rsid w:val="005D3305"/>
    <w:rsid w:val="005E1BBF"/>
    <w:rsid w:val="005E5CBA"/>
    <w:rsid w:val="005F573B"/>
    <w:rsid w:val="00600219"/>
    <w:rsid w:val="00603389"/>
    <w:rsid w:val="00603DC4"/>
    <w:rsid w:val="00606CE4"/>
    <w:rsid w:val="00620076"/>
    <w:rsid w:val="006277FB"/>
    <w:rsid w:val="006332D1"/>
    <w:rsid w:val="0063548D"/>
    <w:rsid w:val="0063588E"/>
    <w:rsid w:val="006373D8"/>
    <w:rsid w:val="00651C6F"/>
    <w:rsid w:val="00657387"/>
    <w:rsid w:val="00660B8A"/>
    <w:rsid w:val="00670EA1"/>
    <w:rsid w:val="00670F63"/>
    <w:rsid w:val="00677B07"/>
    <w:rsid w:val="00677CC2"/>
    <w:rsid w:val="00684CFE"/>
    <w:rsid w:val="006905DE"/>
    <w:rsid w:val="0069136C"/>
    <w:rsid w:val="0069207B"/>
    <w:rsid w:val="006944A8"/>
    <w:rsid w:val="006A6491"/>
    <w:rsid w:val="006B5789"/>
    <w:rsid w:val="006B5FAE"/>
    <w:rsid w:val="006B748F"/>
    <w:rsid w:val="006B7DC2"/>
    <w:rsid w:val="006C12E6"/>
    <w:rsid w:val="006C30C5"/>
    <w:rsid w:val="006C4577"/>
    <w:rsid w:val="006C4983"/>
    <w:rsid w:val="006C7F8C"/>
    <w:rsid w:val="006D62FD"/>
    <w:rsid w:val="006E2D48"/>
    <w:rsid w:val="006E3B29"/>
    <w:rsid w:val="006E5210"/>
    <w:rsid w:val="006E6246"/>
    <w:rsid w:val="006E6F60"/>
    <w:rsid w:val="006F094B"/>
    <w:rsid w:val="006F0C05"/>
    <w:rsid w:val="006F16F1"/>
    <w:rsid w:val="006F318F"/>
    <w:rsid w:val="006F39CC"/>
    <w:rsid w:val="006F4226"/>
    <w:rsid w:val="006F68A7"/>
    <w:rsid w:val="0070017E"/>
    <w:rsid w:val="00700B2C"/>
    <w:rsid w:val="0070437D"/>
    <w:rsid w:val="007050A2"/>
    <w:rsid w:val="00713084"/>
    <w:rsid w:val="00714F20"/>
    <w:rsid w:val="0071590F"/>
    <w:rsid w:val="00715914"/>
    <w:rsid w:val="0071745D"/>
    <w:rsid w:val="0072230F"/>
    <w:rsid w:val="0072513A"/>
    <w:rsid w:val="00731E00"/>
    <w:rsid w:val="00733E3B"/>
    <w:rsid w:val="007440B7"/>
    <w:rsid w:val="007455B7"/>
    <w:rsid w:val="00746C82"/>
    <w:rsid w:val="007500C8"/>
    <w:rsid w:val="00756272"/>
    <w:rsid w:val="00761F71"/>
    <w:rsid w:val="007634AB"/>
    <w:rsid w:val="0076681A"/>
    <w:rsid w:val="00770470"/>
    <w:rsid w:val="007715C9"/>
    <w:rsid w:val="00771613"/>
    <w:rsid w:val="00774756"/>
    <w:rsid w:val="00774EDD"/>
    <w:rsid w:val="007757EC"/>
    <w:rsid w:val="00777D23"/>
    <w:rsid w:val="00783E89"/>
    <w:rsid w:val="0078785A"/>
    <w:rsid w:val="007906EB"/>
    <w:rsid w:val="007934A6"/>
    <w:rsid w:val="00793915"/>
    <w:rsid w:val="00796EE2"/>
    <w:rsid w:val="007C2253"/>
    <w:rsid w:val="007D2411"/>
    <w:rsid w:val="007D5A63"/>
    <w:rsid w:val="007D6B21"/>
    <w:rsid w:val="007D7B81"/>
    <w:rsid w:val="007E163D"/>
    <w:rsid w:val="007E2952"/>
    <w:rsid w:val="007E54B6"/>
    <w:rsid w:val="007E667A"/>
    <w:rsid w:val="007E79DD"/>
    <w:rsid w:val="007F28C9"/>
    <w:rsid w:val="007F2CBA"/>
    <w:rsid w:val="007F538B"/>
    <w:rsid w:val="007F7D65"/>
    <w:rsid w:val="00803587"/>
    <w:rsid w:val="008117E9"/>
    <w:rsid w:val="00814E9B"/>
    <w:rsid w:val="008220D9"/>
    <w:rsid w:val="00824498"/>
    <w:rsid w:val="00833C7E"/>
    <w:rsid w:val="00837C5E"/>
    <w:rsid w:val="00853BE3"/>
    <w:rsid w:val="00854595"/>
    <w:rsid w:val="00856A31"/>
    <w:rsid w:val="00864B24"/>
    <w:rsid w:val="00865036"/>
    <w:rsid w:val="00867B37"/>
    <w:rsid w:val="00870439"/>
    <w:rsid w:val="008754D0"/>
    <w:rsid w:val="00876AFA"/>
    <w:rsid w:val="00877C55"/>
    <w:rsid w:val="00884E78"/>
    <w:rsid w:val="008855C9"/>
    <w:rsid w:val="00886456"/>
    <w:rsid w:val="008900C7"/>
    <w:rsid w:val="008A32E6"/>
    <w:rsid w:val="008A46E1"/>
    <w:rsid w:val="008A4F43"/>
    <w:rsid w:val="008A6074"/>
    <w:rsid w:val="008B2706"/>
    <w:rsid w:val="008C0B6F"/>
    <w:rsid w:val="008C27A5"/>
    <w:rsid w:val="008C5535"/>
    <w:rsid w:val="008C56C5"/>
    <w:rsid w:val="008C7705"/>
    <w:rsid w:val="008D0EE0"/>
    <w:rsid w:val="008D5F55"/>
    <w:rsid w:val="008D7CB4"/>
    <w:rsid w:val="008E41EE"/>
    <w:rsid w:val="008E6067"/>
    <w:rsid w:val="008E68B9"/>
    <w:rsid w:val="008F21B4"/>
    <w:rsid w:val="008F278D"/>
    <w:rsid w:val="008F47FC"/>
    <w:rsid w:val="008F54E7"/>
    <w:rsid w:val="00903422"/>
    <w:rsid w:val="009110C5"/>
    <w:rsid w:val="009137EC"/>
    <w:rsid w:val="00915DF9"/>
    <w:rsid w:val="00920ECB"/>
    <w:rsid w:val="00923C45"/>
    <w:rsid w:val="009241B1"/>
    <w:rsid w:val="009254C3"/>
    <w:rsid w:val="00932377"/>
    <w:rsid w:val="009338B8"/>
    <w:rsid w:val="0093474A"/>
    <w:rsid w:val="00935B67"/>
    <w:rsid w:val="0094411E"/>
    <w:rsid w:val="00944498"/>
    <w:rsid w:val="00945489"/>
    <w:rsid w:val="00947D5A"/>
    <w:rsid w:val="009532A5"/>
    <w:rsid w:val="00960824"/>
    <w:rsid w:val="00964B82"/>
    <w:rsid w:val="009730D8"/>
    <w:rsid w:val="00982242"/>
    <w:rsid w:val="00983B3D"/>
    <w:rsid w:val="00984537"/>
    <w:rsid w:val="00986365"/>
    <w:rsid w:val="009868E9"/>
    <w:rsid w:val="00991506"/>
    <w:rsid w:val="009937C1"/>
    <w:rsid w:val="00996836"/>
    <w:rsid w:val="009A6955"/>
    <w:rsid w:val="009A7BFC"/>
    <w:rsid w:val="009C40FB"/>
    <w:rsid w:val="009C645D"/>
    <w:rsid w:val="009E3FCB"/>
    <w:rsid w:val="009E5CFC"/>
    <w:rsid w:val="00A079CB"/>
    <w:rsid w:val="00A07CB4"/>
    <w:rsid w:val="00A115F0"/>
    <w:rsid w:val="00A12128"/>
    <w:rsid w:val="00A12539"/>
    <w:rsid w:val="00A14A2B"/>
    <w:rsid w:val="00A16A39"/>
    <w:rsid w:val="00A22C98"/>
    <w:rsid w:val="00A231E2"/>
    <w:rsid w:val="00A23F4C"/>
    <w:rsid w:val="00A338F3"/>
    <w:rsid w:val="00A447A2"/>
    <w:rsid w:val="00A609AF"/>
    <w:rsid w:val="00A62B66"/>
    <w:rsid w:val="00A64912"/>
    <w:rsid w:val="00A64FF5"/>
    <w:rsid w:val="00A668C9"/>
    <w:rsid w:val="00A70A74"/>
    <w:rsid w:val="00A8020A"/>
    <w:rsid w:val="00A97948"/>
    <w:rsid w:val="00AA23D7"/>
    <w:rsid w:val="00AB5E93"/>
    <w:rsid w:val="00AB663E"/>
    <w:rsid w:val="00AB6ACE"/>
    <w:rsid w:val="00AC1AEF"/>
    <w:rsid w:val="00AD5641"/>
    <w:rsid w:val="00AD7889"/>
    <w:rsid w:val="00AD792A"/>
    <w:rsid w:val="00AF021B"/>
    <w:rsid w:val="00AF06CF"/>
    <w:rsid w:val="00AF290E"/>
    <w:rsid w:val="00AF7AC6"/>
    <w:rsid w:val="00B05CF4"/>
    <w:rsid w:val="00B07CDB"/>
    <w:rsid w:val="00B16A31"/>
    <w:rsid w:val="00B17DFD"/>
    <w:rsid w:val="00B308FE"/>
    <w:rsid w:val="00B33709"/>
    <w:rsid w:val="00B33B3C"/>
    <w:rsid w:val="00B3691E"/>
    <w:rsid w:val="00B428D2"/>
    <w:rsid w:val="00B42D25"/>
    <w:rsid w:val="00B47550"/>
    <w:rsid w:val="00B50ADC"/>
    <w:rsid w:val="00B512AC"/>
    <w:rsid w:val="00B566B1"/>
    <w:rsid w:val="00B60E6C"/>
    <w:rsid w:val="00B63834"/>
    <w:rsid w:val="00B65F8A"/>
    <w:rsid w:val="00B66446"/>
    <w:rsid w:val="00B6745D"/>
    <w:rsid w:val="00B703B5"/>
    <w:rsid w:val="00B72734"/>
    <w:rsid w:val="00B73249"/>
    <w:rsid w:val="00B80199"/>
    <w:rsid w:val="00B83204"/>
    <w:rsid w:val="00BA0C87"/>
    <w:rsid w:val="00BA220B"/>
    <w:rsid w:val="00BA3A57"/>
    <w:rsid w:val="00BA691F"/>
    <w:rsid w:val="00BB0119"/>
    <w:rsid w:val="00BB107F"/>
    <w:rsid w:val="00BB4E1A"/>
    <w:rsid w:val="00BB5C34"/>
    <w:rsid w:val="00BB6002"/>
    <w:rsid w:val="00BC015E"/>
    <w:rsid w:val="00BC0C79"/>
    <w:rsid w:val="00BC76AC"/>
    <w:rsid w:val="00BD06F4"/>
    <w:rsid w:val="00BD0ECB"/>
    <w:rsid w:val="00BD6DD6"/>
    <w:rsid w:val="00BE2155"/>
    <w:rsid w:val="00BE2213"/>
    <w:rsid w:val="00BE719A"/>
    <w:rsid w:val="00BE720A"/>
    <w:rsid w:val="00BF0D73"/>
    <w:rsid w:val="00BF2465"/>
    <w:rsid w:val="00BF5F2A"/>
    <w:rsid w:val="00C06942"/>
    <w:rsid w:val="00C06B6B"/>
    <w:rsid w:val="00C10071"/>
    <w:rsid w:val="00C126D3"/>
    <w:rsid w:val="00C15F5B"/>
    <w:rsid w:val="00C25E7F"/>
    <w:rsid w:val="00C2746F"/>
    <w:rsid w:val="00C30003"/>
    <w:rsid w:val="00C324A0"/>
    <w:rsid w:val="00C3300F"/>
    <w:rsid w:val="00C42BF8"/>
    <w:rsid w:val="00C50043"/>
    <w:rsid w:val="00C54699"/>
    <w:rsid w:val="00C56AE0"/>
    <w:rsid w:val="00C611C9"/>
    <w:rsid w:val="00C656E1"/>
    <w:rsid w:val="00C73131"/>
    <w:rsid w:val="00C7573B"/>
    <w:rsid w:val="00C81D7E"/>
    <w:rsid w:val="00C83BC5"/>
    <w:rsid w:val="00C85905"/>
    <w:rsid w:val="00C90890"/>
    <w:rsid w:val="00C93C03"/>
    <w:rsid w:val="00CA096C"/>
    <w:rsid w:val="00CB226D"/>
    <w:rsid w:val="00CB2C8E"/>
    <w:rsid w:val="00CB602E"/>
    <w:rsid w:val="00CC47ED"/>
    <w:rsid w:val="00CE051D"/>
    <w:rsid w:val="00CE1335"/>
    <w:rsid w:val="00CE493D"/>
    <w:rsid w:val="00CF07FA"/>
    <w:rsid w:val="00CF0BB2"/>
    <w:rsid w:val="00CF3D05"/>
    <w:rsid w:val="00CF3EE8"/>
    <w:rsid w:val="00D01437"/>
    <w:rsid w:val="00D050E6"/>
    <w:rsid w:val="00D13441"/>
    <w:rsid w:val="00D14577"/>
    <w:rsid w:val="00D150E7"/>
    <w:rsid w:val="00D15F58"/>
    <w:rsid w:val="00D168B5"/>
    <w:rsid w:val="00D32F65"/>
    <w:rsid w:val="00D3665C"/>
    <w:rsid w:val="00D36784"/>
    <w:rsid w:val="00D403F3"/>
    <w:rsid w:val="00D50BD6"/>
    <w:rsid w:val="00D52DC2"/>
    <w:rsid w:val="00D531E8"/>
    <w:rsid w:val="00D53BCC"/>
    <w:rsid w:val="00D55D18"/>
    <w:rsid w:val="00D57172"/>
    <w:rsid w:val="00D57943"/>
    <w:rsid w:val="00D61B2E"/>
    <w:rsid w:val="00D63188"/>
    <w:rsid w:val="00D64BA8"/>
    <w:rsid w:val="00D6600F"/>
    <w:rsid w:val="00D70DFB"/>
    <w:rsid w:val="00D766DF"/>
    <w:rsid w:val="00D8559E"/>
    <w:rsid w:val="00D857E4"/>
    <w:rsid w:val="00DA186E"/>
    <w:rsid w:val="00DA39C9"/>
    <w:rsid w:val="00DA4116"/>
    <w:rsid w:val="00DA5FCE"/>
    <w:rsid w:val="00DB251C"/>
    <w:rsid w:val="00DB4630"/>
    <w:rsid w:val="00DC4F88"/>
    <w:rsid w:val="00DD33F1"/>
    <w:rsid w:val="00DD60FB"/>
    <w:rsid w:val="00DD62B4"/>
    <w:rsid w:val="00DD7715"/>
    <w:rsid w:val="00DE5636"/>
    <w:rsid w:val="00DE769F"/>
    <w:rsid w:val="00DF4354"/>
    <w:rsid w:val="00E05704"/>
    <w:rsid w:val="00E11E44"/>
    <w:rsid w:val="00E3270E"/>
    <w:rsid w:val="00E338EF"/>
    <w:rsid w:val="00E402E1"/>
    <w:rsid w:val="00E44F47"/>
    <w:rsid w:val="00E543C7"/>
    <w:rsid w:val="00E544BB"/>
    <w:rsid w:val="00E57945"/>
    <w:rsid w:val="00E61190"/>
    <w:rsid w:val="00E662CB"/>
    <w:rsid w:val="00E73826"/>
    <w:rsid w:val="00E74DC7"/>
    <w:rsid w:val="00E76806"/>
    <w:rsid w:val="00E77778"/>
    <w:rsid w:val="00E8075A"/>
    <w:rsid w:val="00E80D53"/>
    <w:rsid w:val="00E94D5E"/>
    <w:rsid w:val="00EA236E"/>
    <w:rsid w:val="00EA5A16"/>
    <w:rsid w:val="00EA7100"/>
    <w:rsid w:val="00EA7F9F"/>
    <w:rsid w:val="00EB0A4D"/>
    <w:rsid w:val="00EB1274"/>
    <w:rsid w:val="00EB5A35"/>
    <w:rsid w:val="00EB6AD0"/>
    <w:rsid w:val="00ED2BB6"/>
    <w:rsid w:val="00ED34E1"/>
    <w:rsid w:val="00ED3B8D"/>
    <w:rsid w:val="00ED659C"/>
    <w:rsid w:val="00EE06AB"/>
    <w:rsid w:val="00EE7DED"/>
    <w:rsid w:val="00EF2E3A"/>
    <w:rsid w:val="00EF4150"/>
    <w:rsid w:val="00EF4810"/>
    <w:rsid w:val="00EF5155"/>
    <w:rsid w:val="00EF6444"/>
    <w:rsid w:val="00F00374"/>
    <w:rsid w:val="00F01BFD"/>
    <w:rsid w:val="00F06A1B"/>
    <w:rsid w:val="00F072A7"/>
    <w:rsid w:val="00F078DC"/>
    <w:rsid w:val="00F12FBE"/>
    <w:rsid w:val="00F1444B"/>
    <w:rsid w:val="00F155A9"/>
    <w:rsid w:val="00F32BA8"/>
    <w:rsid w:val="00F349F1"/>
    <w:rsid w:val="00F372F2"/>
    <w:rsid w:val="00F4350D"/>
    <w:rsid w:val="00F54FF6"/>
    <w:rsid w:val="00F55778"/>
    <w:rsid w:val="00F567F7"/>
    <w:rsid w:val="00F62036"/>
    <w:rsid w:val="00F6437B"/>
    <w:rsid w:val="00F65B52"/>
    <w:rsid w:val="00F665DA"/>
    <w:rsid w:val="00F67BCA"/>
    <w:rsid w:val="00F73BD6"/>
    <w:rsid w:val="00F83989"/>
    <w:rsid w:val="00F85099"/>
    <w:rsid w:val="00F9379C"/>
    <w:rsid w:val="00F9632C"/>
    <w:rsid w:val="00FA1E52"/>
    <w:rsid w:val="00FA5838"/>
    <w:rsid w:val="00FB1409"/>
    <w:rsid w:val="00FB7FF4"/>
    <w:rsid w:val="00FD14F6"/>
    <w:rsid w:val="00FE4688"/>
    <w:rsid w:val="00FE6F8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2C052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02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2F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2F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2F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02F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02F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02F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302F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302F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302F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02FB"/>
  </w:style>
  <w:style w:type="paragraph" w:customStyle="1" w:styleId="OPCParaBase">
    <w:name w:val="OPCParaBase"/>
    <w:qFormat/>
    <w:rsid w:val="004302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02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02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02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02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02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302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02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02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02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02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02FB"/>
  </w:style>
  <w:style w:type="paragraph" w:customStyle="1" w:styleId="Blocks">
    <w:name w:val="Blocks"/>
    <w:aliases w:val="bb"/>
    <w:basedOn w:val="OPCParaBase"/>
    <w:qFormat/>
    <w:rsid w:val="004302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0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02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02FB"/>
    <w:rPr>
      <w:i/>
    </w:rPr>
  </w:style>
  <w:style w:type="paragraph" w:customStyle="1" w:styleId="BoxList">
    <w:name w:val="BoxList"/>
    <w:aliases w:val="bl"/>
    <w:basedOn w:val="BoxText"/>
    <w:qFormat/>
    <w:rsid w:val="004302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02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02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02FB"/>
    <w:pPr>
      <w:ind w:left="1985" w:hanging="851"/>
    </w:pPr>
  </w:style>
  <w:style w:type="character" w:customStyle="1" w:styleId="CharAmPartNo">
    <w:name w:val="CharAmPartNo"/>
    <w:basedOn w:val="OPCCharBase"/>
    <w:qFormat/>
    <w:rsid w:val="004302FB"/>
  </w:style>
  <w:style w:type="character" w:customStyle="1" w:styleId="CharAmPartText">
    <w:name w:val="CharAmPartText"/>
    <w:basedOn w:val="OPCCharBase"/>
    <w:qFormat/>
    <w:rsid w:val="004302FB"/>
  </w:style>
  <w:style w:type="character" w:customStyle="1" w:styleId="CharAmSchNo">
    <w:name w:val="CharAmSchNo"/>
    <w:basedOn w:val="OPCCharBase"/>
    <w:qFormat/>
    <w:rsid w:val="004302FB"/>
  </w:style>
  <w:style w:type="character" w:customStyle="1" w:styleId="CharAmSchText">
    <w:name w:val="CharAmSchText"/>
    <w:basedOn w:val="OPCCharBase"/>
    <w:qFormat/>
    <w:rsid w:val="004302FB"/>
  </w:style>
  <w:style w:type="character" w:customStyle="1" w:styleId="CharBoldItalic">
    <w:name w:val="CharBoldItalic"/>
    <w:basedOn w:val="OPCCharBase"/>
    <w:uiPriority w:val="1"/>
    <w:qFormat/>
    <w:rsid w:val="004302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02FB"/>
  </w:style>
  <w:style w:type="character" w:customStyle="1" w:styleId="CharChapText">
    <w:name w:val="CharChapText"/>
    <w:basedOn w:val="OPCCharBase"/>
    <w:uiPriority w:val="1"/>
    <w:qFormat/>
    <w:rsid w:val="004302FB"/>
  </w:style>
  <w:style w:type="character" w:customStyle="1" w:styleId="CharDivNo">
    <w:name w:val="CharDivNo"/>
    <w:basedOn w:val="OPCCharBase"/>
    <w:uiPriority w:val="1"/>
    <w:qFormat/>
    <w:rsid w:val="004302FB"/>
  </w:style>
  <w:style w:type="character" w:customStyle="1" w:styleId="CharDivText">
    <w:name w:val="CharDivText"/>
    <w:basedOn w:val="OPCCharBase"/>
    <w:uiPriority w:val="1"/>
    <w:qFormat/>
    <w:rsid w:val="004302FB"/>
  </w:style>
  <w:style w:type="character" w:customStyle="1" w:styleId="CharItalic">
    <w:name w:val="CharItalic"/>
    <w:basedOn w:val="OPCCharBase"/>
    <w:uiPriority w:val="1"/>
    <w:qFormat/>
    <w:rsid w:val="004302FB"/>
    <w:rPr>
      <w:i/>
    </w:rPr>
  </w:style>
  <w:style w:type="character" w:customStyle="1" w:styleId="CharPartNo">
    <w:name w:val="CharPartNo"/>
    <w:basedOn w:val="OPCCharBase"/>
    <w:uiPriority w:val="1"/>
    <w:qFormat/>
    <w:rsid w:val="004302FB"/>
  </w:style>
  <w:style w:type="character" w:customStyle="1" w:styleId="CharPartText">
    <w:name w:val="CharPartText"/>
    <w:basedOn w:val="OPCCharBase"/>
    <w:uiPriority w:val="1"/>
    <w:qFormat/>
    <w:rsid w:val="004302FB"/>
  </w:style>
  <w:style w:type="character" w:customStyle="1" w:styleId="CharSectno">
    <w:name w:val="CharSectno"/>
    <w:basedOn w:val="OPCCharBase"/>
    <w:qFormat/>
    <w:rsid w:val="004302FB"/>
  </w:style>
  <w:style w:type="character" w:customStyle="1" w:styleId="CharSubdNo">
    <w:name w:val="CharSubdNo"/>
    <w:basedOn w:val="OPCCharBase"/>
    <w:uiPriority w:val="1"/>
    <w:qFormat/>
    <w:rsid w:val="004302FB"/>
  </w:style>
  <w:style w:type="character" w:customStyle="1" w:styleId="CharSubdText">
    <w:name w:val="CharSubdText"/>
    <w:basedOn w:val="OPCCharBase"/>
    <w:uiPriority w:val="1"/>
    <w:qFormat/>
    <w:rsid w:val="004302FB"/>
  </w:style>
  <w:style w:type="paragraph" w:customStyle="1" w:styleId="CTA--">
    <w:name w:val="CTA --"/>
    <w:basedOn w:val="OPCParaBase"/>
    <w:next w:val="Normal"/>
    <w:rsid w:val="004302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02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02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02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02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02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02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02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02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02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02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02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02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02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302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02F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302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02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02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02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02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02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02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02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02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02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02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02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02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02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02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02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02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02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02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02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02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02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02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02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02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02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02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02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02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02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02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02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02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02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02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0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02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02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02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302F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302F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302F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302F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302F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302F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302F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302F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302F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302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02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02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02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02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02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02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02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302FB"/>
    <w:rPr>
      <w:sz w:val="16"/>
    </w:rPr>
  </w:style>
  <w:style w:type="table" w:customStyle="1" w:styleId="CFlag">
    <w:name w:val="CFlag"/>
    <w:basedOn w:val="TableNormal"/>
    <w:uiPriority w:val="99"/>
    <w:rsid w:val="004302F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30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02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302F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302F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302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02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302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02F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302F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302F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302F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02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302F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302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02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02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02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02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02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02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302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02F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302FB"/>
  </w:style>
  <w:style w:type="character" w:customStyle="1" w:styleId="CharSubPartNoCASA">
    <w:name w:val="CharSubPartNo(CASA)"/>
    <w:basedOn w:val="OPCCharBase"/>
    <w:uiPriority w:val="1"/>
    <w:rsid w:val="004302FB"/>
  </w:style>
  <w:style w:type="paragraph" w:customStyle="1" w:styleId="ENoteTTIndentHeadingSub">
    <w:name w:val="ENoteTTIndentHeadingSub"/>
    <w:aliases w:val="enTTHis"/>
    <w:basedOn w:val="OPCParaBase"/>
    <w:rsid w:val="004302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02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02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02F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302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168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0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02FB"/>
    <w:rPr>
      <w:sz w:val="22"/>
    </w:rPr>
  </w:style>
  <w:style w:type="paragraph" w:customStyle="1" w:styleId="SOTextNote">
    <w:name w:val="SO TextNote"/>
    <w:aliases w:val="sont"/>
    <w:basedOn w:val="SOText"/>
    <w:qFormat/>
    <w:rsid w:val="004302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02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02FB"/>
    <w:rPr>
      <w:sz w:val="22"/>
    </w:rPr>
  </w:style>
  <w:style w:type="paragraph" w:customStyle="1" w:styleId="FileName">
    <w:name w:val="FileName"/>
    <w:basedOn w:val="Normal"/>
    <w:rsid w:val="004302FB"/>
  </w:style>
  <w:style w:type="paragraph" w:customStyle="1" w:styleId="TableHeading">
    <w:name w:val="TableHeading"/>
    <w:aliases w:val="th"/>
    <w:basedOn w:val="OPCParaBase"/>
    <w:next w:val="Tabletext"/>
    <w:rsid w:val="004302F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02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02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02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02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02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02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02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02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02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02F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302F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02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302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30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0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2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02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02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302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302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302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302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302F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302FB"/>
    <w:pPr>
      <w:ind w:left="240" w:hanging="240"/>
    </w:pPr>
  </w:style>
  <w:style w:type="paragraph" w:styleId="Index2">
    <w:name w:val="index 2"/>
    <w:basedOn w:val="Normal"/>
    <w:next w:val="Normal"/>
    <w:autoRedefine/>
    <w:rsid w:val="004302FB"/>
    <w:pPr>
      <w:ind w:left="480" w:hanging="240"/>
    </w:pPr>
  </w:style>
  <w:style w:type="paragraph" w:styleId="Index3">
    <w:name w:val="index 3"/>
    <w:basedOn w:val="Normal"/>
    <w:next w:val="Normal"/>
    <w:autoRedefine/>
    <w:rsid w:val="004302FB"/>
    <w:pPr>
      <w:ind w:left="720" w:hanging="240"/>
    </w:pPr>
  </w:style>
  <w:style w:type="paragraph" w:styleId="Index4">
    <w:name w:val="index 4"/>
    <w:basedOn w:val="Normal"/>
    <w:next w:val="Normal"/>
    <w:autoRedefine/>
    <w:rsid w:val="004302FB"/>
    <w:pPr>
      <w:ind w:left="960" w:hanging="240"/>
    </w:pPr>
  </w:style>
  <w:style w:type="paragraph" w:styleId="Index5">
    <w:name w:val="index 5"/>
    <w:basedOn w:val="Normal"/>
    <w:next w:val="Normal"/>
    <w:autoRedefine/>
    <w:rsid w:val="004302FB"/>
    <w:pPr>
      <w:ind w:left="1200" w:hanging="240"/>
    </w:pPr>
  </w:style>
  <w:style w:type="paragraph" w:styleId="Index6">
    <w:name w:val="index 6"/>
    <w:basedOn w:val="Normal"/>
    <w:next w:val="Normal"/>
    <w:autoRedefine/>
    <w:rsid w:val="004302FB"/>
    <w:pPr>
      <w:ind w:left="1440" w:hanging="240"/>
    </w:pPr>
  </w:style>
  <w:style w:type="paragraph" w:styleId="Index7">
    <w:name w:val="index 7"/>
    <w:basedOn w:val="Normal"/>
    <w:next w:val="Normal"/>
    <w:autoRedefine/>
    <w:rsid w:val="004302FB"/>
    <w:pPr>
      <w:ind w:left="1680" w:hanging="240"/>
    </w:pPr>
  </w:style>
  <w:style w:type="paragraph" w:styleId="Index8">
    <w:name w:val="index 8"/>
    <w:basedOn w:val="Normal"/>
    <w:next w:val="Normal"/>
    <w:autoRedefine/>
    <w:rsid w:val="004302FB"/>
    <w:pPr>
      <w:ind w:left="1920" w:hanging="240"/>
    </w:pPr>
  </w:style>
  <w:style w:type="paragraph" w:styleId="Index9">
    <w:name w:val="index 9"/>
    <w:basedOn w:val="Normal"/>
    <w:next w:val="Normal"/>
    <w:autoRedefine/>
    <w:rsid w:val="004302FB"/>
    <w:pPr>
      <w:ind w:left="2160" w:hanging="240"/>
    </w:pPr>
  </w:style>
  <w:style w:type="paragraph" w:styleId="NormalIndent">
    <w:name w:val="Normal Indent"/>
    <w:basedOn w:val="Normal"/>
    <w:rsid w:val="004302FB"/>
    <w:pPr>
      <w:ind w:left="720"/>
    </w:pPr>
  </w:style>
  <w:style w:type="paragraph" w:styleId="FootnoteText">
    <w:name w:val="footnote text"/>
    <w:basedOn w:val="Normal"/>
    <w:link w:val="FootnoteTextChar"/>
    <w:rsid w:val="004302F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302FB"/>
  </w:style>
  <w:style w:type="paragraph" w:styleId="CommentText">
    <w:name w:val="annotation text"/>
    <w:basedOn w:val="Normal"/>
    <w:link w:val="CommentTextChar"/>
    <w:rsid w:val="004302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02FB"/>
  </w:style>
  <w:style w:type="paragraph" w:styleId="IndexHeading">
    <w:name w:val="index heading"/>
    <w:basedOn w:val="Normal"/>
    <w:next w:val="Index1"/>
    <w:rsid w:val="004302F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302F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302FB"/>
    <w:pPr>
      <w:ind w:left="480" w:hanging="480"/>
    </w:pPr>
  </w:style>
  <w:style w:type="paragraph" w:styleId="EnvelopeAddress">
    <w:name w:val="envelope address"/>
    <w:basedOn w:val="Normal"/>
    <w:rsid w:val="004302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302F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302F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302FB"/>
    <w:rPr>
      <w:sz w:val="16"/>
      <w:szCs w:val="16"/>
    </w:rPr>
  </w:style>
  <w:style w:type="character" w:styleId="PageNumber">
    <w:name w:val="page number"/>
    <w:basedOn w:val="DefaultParagraphFont"/>
    <w:rsid w:val="004302FB"/>
  </w:style>
  <w:style w:type="character" w:styleId="EndnoteReference">
    <w:name w:val="endnote reference"/>
    <w:basedOn w:val="DefaultParagraphFont"/>
    <w:rsid w:val="004302FB"/>
    <w:rPr>
      <w:vertAlign w:val="superscript"/>
    </w:rPr>
  </w:style>
  <w:style w:type="paragraph" w:styleId="EndnoteText">
    <w:name w:val="endnote text"/>
    <w:basedOn w:val="Normal"/>
    <w:link w:val="EndnoteTextChar"/>
    <w:rsid w:val="004302F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302FB"/>
  </w:style>
  <w:style w:type="paragraph" w:styleId="TableofAuthorities">
    <w:name w:val="table of authorities"/>
    <w:basedOn w:val="Normal"/>
    <w:next w:val="Normal"/>
    <w:rsid w:val="004302FB"/>
    <w:pPr>
      <w:ind w:left="240" w:hanging="240"/>
    </w:pPr>
  </w:style>
  <w:style w:type="paragraph" w:styleId="MacroText">
    <w:name w:val="macro"/>
    <w:link w:val="MacroTextChar"/>
    <w:rsid w:val="004302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302F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302F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302FB"/>
    <w:pPr>
      <w:ind w:left="283" w:hanging="283"/>
    </w:pPr>
  </w:style>
  <w:style w:type="paragraph" w:styleId="ListBullet">
    <w:name w:val="List Bullet"/>
    <w:basedOn w:val="Normal"/>
    <w:autoRedefine/>
    <w:rsid w:val="004302F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302F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302FB"/>
    <w:pPr>
      <w:ind w:left="566" w:hanging="283"/>
    </w:pPr>
  </w:style>
  <w:style w:type="paragraph" w:styleId="List3">
    <w:name w:val="List 3"/>
    <w:basedOn w:val="Normal"/>
    <w:rsid w:val="004302FB"/>
    <w:pPr>
      <w:ind w:left="849" w:hanging="283"/>
    </w:pPr>
  </w:style>
  <w:style w:type="paragraph" w:styleId="List4">
    <w:name w:val="List 4"/>
    <w:basedOn w:val="Normal"/>
    <w:rsid w:val="004302FB"/>
    <w:pPr>
      <w:ind w:left="1132" w:hanging="283"/>
    </w:pPr>
  </w:style>
  <w:style w:type="paragraph" w:styleId="List5">
    <w:name w:val="List 5"/>
    <w:basedOn w:val="Normal"/>
    <w:rsid w:val="004302FB"/>
    <w:pPr>
      <w:ind w:left="1415" w:hanging="283"/>
    </w:pPr>
  </w:style>
  <w:style w:type="paragraph" w:styleId="ListBullet2">
    <w:name w:val="List Bullet 2"/>
    <w:basedOn w:val="Normal"/>
    <w:autoRedefine/>
    <w:rsid w:val="004302F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302F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302F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302F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302F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302F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302F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302F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302F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302F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302FB"/>
    <w:pPr>
      <w:ind w:left="4252"/>
    </w:pPr>
  </w:style>
  <w:style w:type="character" w:customStyle="1" w:styleId="ClosingChar">
    <w:name w:val="Closing Char"/>
    <w:basedOn w:val="DefaultParagraphFont"/>
    <w:link w:val="Closing"/>
    <w:rsid w:val="004302FB"/>
    <w:rPr>
      <w:sz w:val="22"/>
    </w:rPr>
  </w:style>
  <w:style w:type="paragraph" w:styleId="Signature">
    <w:name w:val="Signature"/>
    <w:basedOn w:val="Normal"/>
    <w:link w:val="SignatureChar"/>
    <w:rsid w:val="004302F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302FB"/>
    <w:rPr>
      <w:sz w:val="22"/>
    </w:rPr>
  </w:style>
  <w:style w:type="paragraph" w:styleId="BodyText">
    <w:name w:val="Body Text"/>
    <w:basedOn w:val="Normal"/>
    <w:link w:val="BodyTextChar"/>
    <w:rsid w:val="004302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02FB"/>
    <w:rPr>
      <w:sz w:val="22"/>
    </w:rPr>
  </w:style>
  <w:style w:type="paragraph" w:styleId="BodyTextIndent">
    <w:name w:val="Body Text Indent"/>
    <w:basedOn w:val="Normal"/>
    <w:link w:val="BodyTextIndentChar"/>
    <w:rsid w:val="004302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302FB"/>
    <w:rPr>
      <w:sz w:val="22"/>
    </w:rPr>
  </w:style>
  <w:style w:type="paragraph" w:styleId="ListContinue">
    <w:name w:val="List Continue"/>
    <w:basedOn w:val="Normal"/>
    <w:rsid w:val="004302FB"/>
    <w:pPr>
      <w:spacing w:after="120"/>
      <w:ind w:left="283"/>
    </w:pPr>
  </w:style>
  <w:style w:type="paragraph" w:styleId="ListContinue2">
    <w:name w:val="List Continue 2"/>
    <w:basedOn w:val="Normal"/>
    <w:rsid w:val="004302FB"/>
    <w:pPr>
      <w:spacing w:after="120"/>
      <w:ind w:left="566"/>
    </w:pPr>
  </w:style>
  <w:style w:type="paragraph" w:styleId="ListContinue3">
    <w:name w:val="List Continue 3"/>
    <w:basedOn w:val="Normal"/>
    <w:rsid w:val="004302FB"/>
    <w:pPr>
      <w:spacing w:after="120"/>
      <w:ind w:left="849"/>
    </w:pPr>
  </w:style>
  <w:style w:type="paragraph" w:styleId="ListContinue4">
    <w:name w:val="List Continue 4"/>
    <w:basedOn w:val="Normal"/>
    <w:rsid w:val="004302FB"/>
    <w:pPr>
      <w:spacing w:after="120"/>
      <w:ind w:left="1132"/>
    </w:pPr>
  </w:style>
  <w:style w:type="paragraph" w:styleId="ListContinue5">
    <w:name w:val="List Continue 5"/>
    <w:basedOn w:val="Normal"/>
    <w:rsid w:val="004302F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30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302F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302F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302F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302FB"/>
  </w:style>
  <w:style w:type="character" w:customStyle="1" w:styleId="SalutationChar">
    <w:name w:val="Salutation Char"/>
    <w:basedOn w:val="DefaultParagraphFont"/>
    <w:link w:val="Salutation"/>
    <w:rsid w:val="004302FB"/>
    <w:rPr>
      <w:sz w:val="22"/>
    </w:rPr>
  </w:style>
  <w:style w:type="paragraph" w:styleId="Date">
    <w:name w:val="Date"/>
    <w:basedOn w:val="Normal"/>
    <w:next w:val="Normal"/>
    <w:link w:val="DateChar"/>
    <w:rsid w:val="004302FB"/>
  </w:style>
  <w:style w:type="character" w:customStyle="1" w:styleId="DateChar">
    <w:name w:val="Date Char"/>
    <w:basedOn w:val="DefaultParagraphFont"/>
    <w:link w:val="Date"/>
    <w:rsid w:val="004302FB"/>
    <w:rPr>
      <w:sz w:val="22"/>
    </w:rPr>
  </w:style>
  <w:style w:type="paragraph" w:styleId="BodyTextFirstIndent">
    <w:name w:val="Body Text First Indent"/>
    <w:basedOn w:val="BodyText"/>
    <w:link w:val="BodyTextFirstIndentChar"/>
    <w:rsid w:val="004302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302F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302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302FB"/>
    <w:rPr>
      <w:sz w:val="22"/>
    </w:rPr>
  </w:style>
  <w:style w:type="paragraph" w:styleId="BodyText2">
    <w:name w:val="Body Text 2"/>
    <w:basedOn w:val="Normal"/>
    <w:link w:val="BodyText2Char"/>
    <w:rsid w:val="004302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02FB"/>
    <w:rPr>
      <w:sz w:val="22"/>
    </w:rPr>
  </w:style>
  <w:style w:type="paragraph" w:styleId="BodyText3">
    <w:name w:val="Body Text 3"/>
    <w:basedOn w:val="Normal"/>
    <w:link w:val="BodyText3Char"/>
    <w:rsid w:val="004302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302F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302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302FB"/>
    <w:rPr>
      <w:sz w:val="22"/>
    </w:rPr>
  </w:style>
  <w:style w:type="paragraph" w:styleId="BodyTextIndent3">
    <w:name w:val="Body Text Indent 3"/>
    <w:basedOn w:val="Normal"/>
    <w:link w:val="BodyTextIndent3Char"/>
    <w:rsid w:val="004302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302FB"/>
    <w:rPr>
      <w:sz w:val="16"/>
      <w:szCs w:val="16"/>
    </w:rPr>
  </w:style>
  <w:style w:type="paragraph" w:styleId="BlockText">
    <w:name w:val="Block Text"/>
    <w:basedOn w:val="Normal"/>
    <w:rsid w:val="004302FB"/>
    <w:pPr>
      <w:spacing w:after="120"/>
      <w:ind w:left="1440" w:right="1440"/>
    </w:pPr>
  </w:style>
  <w:style w:type="character" w:styleId="Hyperlink">
    <w:name w:val="Hyperlink"/>
    <w:basedOn w:val="DefaultParagraphFont"/>
    <w:rsid w:val="004302FB"/>
    <w:rPr>
      <w:color w:val="0000FF"/>
      <w:u w:val="single"/>
    </w:rPr>
  </w:style>
  <w:style w:type="character" w:styleId="FollowedHyperlink">
    <w:name w:val="FollowedHyperlink"/>
    <w:basedOn w:val="DefaultParagraphFont"/>
    <w:rsid w:val="004302FB"/>
    <w:rPr>
      <w:color w:val="800080"/>
      <w:u w:val="single"/>
    </w:rPr>
  </w:style>
  <w:style w:type="character" w:styleId="Strong">
    <w:name w:val="Strong"/>
    <w:basedOn w:val="DefaultParagraphFont"/>
    <w:qFormat/>
    <w:rsid w:val="004302FB"/>
    <w:rPr>
      <w:b/>
      <w:bCs/>
    </w:rPr>
  </w:style>
  <w:style w:type="character" w:styleId="Emphasis">
    <w:name w:val="Emphasis"/>
    <w:basedOn w:val="DefaultParagraphFont"/>
    <w:qFormat/>
    <w:rsid w:val="004302FB"/>
    <w:rPr>
      <w:i/>
      <w:iCs/>
    </w:rPr>
  </w:style>
  <w:style w:type="paragraph" w:styleId="DocumentMap">
    <w:name w:val="Document Map"/>
    <w:basedOn w:val="Normal"/>
    <w:link w:val="DocumentMapChar"/>
    <w:rsid w:val="004302F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302F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302F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302F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302FB"/>
  </w:style>
  <w:style w:type="character" w:customStyle="1" w:styleId="E-mailSignatureChar">
    <w:name w:val="E-mail Signature Char"/>
    <w:basedOn w:val="DefaultParagraphFont"/>
    <w:link w:val="E-mailSignature"/>
    <w:rsid w:val="004302FB"/>
    <w:rPr>
      <w:sz w:val="22"/>
    </w:rPr>
  </w:style>
  <w:style w:type="paragraph" w:styleId="NormalWeb">
    <w:name w:val="Normal (Web)"/>
    <w:basedOn w:val="Normal"/>
    <w:rsid w:val="004302FB"/>
  </w:style>
  <w:style w:type="character" w:styleId="HTMLAcronym">
    <w:name w:val="HTML Acronym"/>
    <w:basedOn w:val="DefaultParagraphFont"/>
    <w:rsid w:val="004302FB"/>
  </w:style>
  <w:style w:type="paragraph" w:styleId="HTMLAddress">
    <w:name w:val="HTML Address"/>
    <w:basedOn w:val="Normal"/>
    <w:link w:val="HTMLAddressChar"/>
    <w:rsid w:val="004302F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302FB"/>
    <w:rPr>
      <w:i/>
      <w:iCs/>
      <w:sz w:val="22"/>
    </w:rPr>
  </w:style>
  <w:style w:type="character" w:styleId="HTMLCite">
    <w:name w:val="HTML Cite"/>
    <w:basedOn w:val="DefaultParagraphFont"/>
    <w:rsid w:val="004302FB"/>
    <w:rPr>
      <w:i/>
      <w:iCs/>
    </w:rPr>
  </w:style>
  <w:style w:type="character" w:styleId="HTMLCode">
    <w:name w:val="HTML Code"/>
    <w:basedOn w:val="DefaultParagraphFont"/>
    <w:rsid w:val="004302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302FB"/>
    <w:rPr>
      <w:i/>
      <w:iCs/>
    </w:rPr>
  </w:style>
  <w:style w:type="character" w:styleId="HTMLKeyboard">
    <w:name w:val="HTML Keyboard"/>
    <w:basedOn w:val="DefaultParagraphFont"/>
    <w:rsid w:val="004302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302F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302FB"/>
    <w:rPr>
      <w:rFonts w:ascii="Courier New" w:hAnsi="Courier New" w:cs="Courier New"/>
    </w:rPr>
  </w:style>
  <w:style w:type="character" w:styleId="HTMLSample">
    <w:name w:val="HTML Sample"/>
    <w:basedOn w:val="DefaultParagraphFont"/>
    <w:rsid w:val="004302F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302F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302F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30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02FB"/>
    <w:rPr>
      <w:b/>
      <w:bCs/>
    </w:rPr>
  </w:style>
  <w:style w:type="numbering" w:styleId="1ai">
    <w:name w:val="Outline List 1"/>
    <w:basedOn w:val="NoList"/>
    <w:rsid w:val="004302FB"/>
    <w:pPr>
      <w:numPr>
        <w:numId w:val="14"/>
      </w:numPr>
    </w:pPr>
  </w:style>
  <w:style w:type="numbering" w:styleId="111111">
    <w:name w:val="Outline List 2"/>
    <w:basedOn w:val="NoList"/>
    <w:rsid w:val="004302FB"/>
    <w:pPr>
      <w:numPr>
        <w:numId w:val="15"/>
      </w:numPr>
    </w:pPr>
  </w:style>
  <w:style w:type="numbering" w:styleId="ArticleSection">
    <w:name w:val="Outline List 3"/>
    <w:basedOn w:val="NoList"/>
    <w:rsid w:val="004302FB"/>
    <w:pPr>
      <w:numPr>
        <w:numId w:val="17"/>
      </w:numPr>
    </w:pPr>
  </w:style>
  <w:style w:type="table" w:styleId="TableSimple1">
    <w:name w:val="Table Simple 1"/>
    <w:basedOn w:val="TableNormal"/>
    <w:rsid w:val="004302F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302F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30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302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302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302F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30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302F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302F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302F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302F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302F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302F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302F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302F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302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302F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302F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302F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30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30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302F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302F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302F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302F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302F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302F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302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302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302F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302F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302F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302F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302F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302F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302F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302F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302F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302F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302F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02F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302F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302F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302F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302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02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02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02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302FB"/>
  </w:style>
  <w:style w:type="paragraph" w:styleId="ListParagraph">
    <w:name w:val="List Paragraph"/>
    <w:basedOn w:val="Normal"/>
    <w:uiPriority w:val="34"/>
    <w:qFormat/>
    <w:rsid w:val="00AA23D7"/>
    <w:pPr>
      <w:spacing w:line="240" w:lineRule="auto"/>
      <w:ind w:left="720"/>
    </w:pPr>
    <w:rPr>
      <w:rFonts w:ascii="Calibri" w:eastAsia="Times New Roman" w:hAnsi="Calibri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B51E-DC8D-4168-81C1-7AC06663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1133</Words>
  <Characters>6464</Characters>
  <Application>Microsoft Office Word</Application>
  <DocSecurity>2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2019-03-06T06:21:00Z</cp:lastPrinted>
  <dcterms:created xsi:type="dcterms:W3CDTF">2019-06-03T02:31:00Z</dcterms:created>
  <dcterms:modified xsi:type="dcterms:W3CDTF">2019-06-07T02:58:00Z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Entry—[Landing Place]) Determination [year]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2019</vt:lpwstr>
  </property>
  <property fmtid="{D5CDD505-2E9C-101B-9397-08002B2CF9AE}" pid="10" name="Authority">
    <vt:lpwstr>Unk</vt:lpwstr>
  </property>
  <property fmtid="{D5CDD505-2E9C-101B-9397-08002B2CF9AE}" pid="11" name="ID">
    <vt:lpwstr>OPC63845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PC:D19/4686</vt:lpwstr>
  </property>
</Properties>
</file>