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52D43" w:rsidRDefault="00193461" w:rsidP="0020300C">
      <w:pPr>
        <w:rPr>
          <w:sz w:val="28"/>
        </w:rPr>
      </w:pPr>
      <w:r w:rsidRPr="00952D43">
        <w:rPr>
          <w:noProof/>
          <w:lang w:eastAsia="en-AU"/>
        </w:rPr>
        <w:drawing>
          <wp:inline distT="0" distB="0" distL="0" distR="0" wp14:anchorId="5273A820" wp14:editId="3A05B2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52D43" w:rsidRDefault="0048364F" w:rsidP="0048364F">
      <w:pPr>
        <w:rPr>
          <w:sz w:val="19"/>
        </w:rPr>
      </w:pPr>
    </w:p>
    <w:p w:rsidR="0048364F" w:rsidRPr="00952D43" w:rsidRDefault="00E4150F" w:rsidP="0048364F">
      <w:pPr>
        <w:pStyle w:val="ShortT"/>
      </w:pPr>
      <w:r w:rsidRPr="00952D43">
        <w:t>Biosecurity (First Points of Entry</w:t>
      </w:r>
      <w:r w:rsidR="00CF4D7E" w:rsidRPr="00952D43">
        <w:t xml:space="preserve"> Determinations</w:t>
      </w:r>
      <w:r w:rsidRPr="00952D43">
        <w:t>) Amendment (Periods of Effect) Determination</w:t>
      </w:r>
      <w:r w:rsidR="00952D43" w:rsidRPr="00952D43">
        <w:t> </w:t>
      </w:r>
      <w:r w:rsidRPr="00952D43">
        <w:t>2019</w:t>
      </w:r>
    </w:p>
    <w:p w:rsidR="00AE285F" w:rsidRPr="00952D43" w:rsidRDefault="00AE285F" w:rsidP="00D423D7">
      <w:pPr>
        <w:pStyle w:val="SignCoverPageStart"/>
        <w:rPr>
          <w:szCs w:val="22"/>
        </w:rPr>
      </w:pPr>
      <w:r w:rsidRPr="00952D43">
        <w:rPr>
          <w:szCs w:val="22"/>
        </w:rPr>
        <w:t xml:space="preserve">I, </w:t>
      </w:r>
      <w:r w:rsidR="00CF4D7E" w:rsidRPr="00952D43">
        <w:rPr>
          <w:szCs w:val="22"/>
        </w:rPr>
        <w:t xml:space="preserve">Daryl </w:t>
      </w:r>
      <w:proofErr w:type="spellStart"/>
      <w:r w:rsidR="00CF4D7E" w:rsidRPr="00952D43">
        <w:rPr>
          <w:szCs w:val="22"/>
        </w:rPr>
        <w:t>Quinlivan</w:t>
      </w:r>
      <w:proofErr w:type="spellEnd"/>
      <w:r w:rsidRPr="00952D43">
        <w:rPr>
          <w:szCs w:val="22"/>
        </w:rPr>
        <w:t>, Director of Biosecurity, make the following determination.</w:t>
      </w:r>
    </w:p>
    <w:p w:rsidR="00AE285F" w:rsidRPr="00952D43" w:rsidRDefault="00AE285F" w:rsidP="00D423D7">
      <w:pPr>
        <w:keepNext/>
        <w:spacing w:before="300" w:line="240" w:lineRule="atLeast"/>
        <w:ind w:right="397"/>
        <w:jc w:val="both"/>
        <w:rPr>
          <w:szCs w:val="22"/>
        </w:rPr>
      </w:pPr>
      <w:r w:rsidRPr="00952D43">
        <w:rPr>
          <w:szCs w:val="22"/>
        </w:rPr>
        <w:t>Dated</w:t>
      </w:r>
      <w:r w:rsidRPr="00952D43">
        <w:rPr>
          <w:szCs w:val="22"/>
        </w:rPr>
        <w:tab/>
      </w:r>
      <w:r w:rsidRPr="00952D43">
        <w:rPr>
          <w:szCs w:val="22"/>
        </w:rPr>
        <w:fldChar w:fldCharType="begin"/>
      </w:r>
      <w:r w:rsidRPr="00952D43">
        <w:rPr>
          <w:szCs w:val="22"/>
        </w:rPr>
        <w:instrText xml:space="preserve"> DOCPROPERTY  DateMade </w:instrText>
      </w:r>
      <w:r w:rsidRPr="00952D43">
        <w:rPr>
          <w:szCs w:val="22"/>
        </w:rPr>
        <w:fldChar w:fldCharType="separate"/>
      </w:r>
      <w:r w:rsidR="00452BF9">
        <w:rPr>
          <w:szCs w:val="22"/>
        </w:rPr>
        <w:t>4 June 2019</w:t>
      </w:r>
      <w:r w:rsidRPr="00952D43">
        <w:rPr>
          <w:szCs w:val="22"/>
        </w:rPr>
        <w:fldChar w:fldCharType="end"/>
      </w:r>
    </w:p>
    <w:p w:rsidR="00AE285F" w:rsidRPr="00952D43" w:rsidRDefault="00CF4D7E" w:rsidP="00D423D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52D43">
        <w:rPr>
          <w:szCs w:val="22"/>
        </w:rPr>
        <w:t xml:space="preserve">Daryl </w:t>
      </w:r>
      <w:proofErr w:type="spellStart"/>
      <w:r w:rsidRPr="00952D43">
        <w:rPr>
          <w:szCs w:val="22"/>
        </w:rPr>
        <w:t>Quinlivan</w:t>
      </w:r>
      <w:proofErr w:type="spellEnd"/>
    </w:p>
    <w:p w:rsidR="00AE285F" w:rsidRPr="00952D43" w:rsidRDefault="00AE285F" w:rsidP="00D423D7">
      <w:pPr>
        <w:pStyle w:val="SignCoverPageEnd"/>
        <w:rPr>
          <w:szCs w:val="22"/>
        </w:rPr>
      </w:pPr>
      <w:r w:rsidRPr="00952D43">
        <w:rPr>
          <w:szCs w:val="22"/>
        </w:rPr>
        <w:t>Director of Biosecurity</w:t>
      </w:r>
    </w:p>
    <w:p w:rsidR="00AE285F" w:rsidRPr="00952D43" w:rsidRDefault="00AE285F" w:rsidP="00D423D7"/>
    <w:p w:rsidR="00AE285F" w:rsidRPr="00952D43" w:rsidRDefault="00AE285F" w:rsidP="00AE285F"/>
    <w:p w:rsidR="0048364F" w:rsidRPr="00952D43" w:rsidRDefault="0048364F" w:rsidP="0048364F">
      <w:pPr>
        <w:pStyle w:val="Header"/>
        <w:tabs>
          <w:tab w:val="clear" w:pos="4150"/>
          <w:tab w:val="clear" w:pos="8307"/>
        </w:tabs>
      </w:pPr>
      <w:r w:rsidRPr="00952D43">
        <w:rPr>
          <w:rStyle w:val="CharAmSchNo"/>
        </w:rPr>
        <w:t xml:space="preserve"> </w:t>
      </w:r>
      <w:r w:rsidRPr="00952D43">
        <w:rPr>
          <w:rStyle w:val="CharAmSchText"/>
        </w:rPr>
        <w:t xml:space="preserve"> </w:t>
      </w:r>
    </w:p>
    <w:p w:rsidR="0048364F" w:rsidRPr="00952D43" w:rsidRDefault="0048364F" w:rsidP="0048364F">
      <w:pPr>
        <w:pStyle w:val="Header"/>
        <w:tabs>
          <w:tab w:val="clear" w:pos="4150"/>
          <w:tab w:val="clear" w:pos="8307"/>
        </w:tabs>
      </w:pPr>
      <w:r w:rsidRPr="00952D43">
        <w:rPr>
          <w:rStyle w:val="CharAmPartNo"/>
        </w:rPr>
        <w:t xml:space="preserve"> </w:t>
      </w:r>
      <w:r w:rsidRPr="00952D43">
        <w:rPr>
          <w:rStyle w:val="CharAmPartText"/>
        </w:rPr>
        <w:t xml:space="preserve"> </w:t>
      </w:r>
    </w:p>
    <w:p w:rsidR="0048364F" w:rsidRPr="00952D43" w:rsidRDefault="0048364F" w:rsidP="0048364F">
      <w:pPr>
        <w:sectPr w:rsidR="0048364F" w:rsidRPr="00952D43" w:rsidSect="009D7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52D43" w:rsidRDefault="0048364F" w:rsidP="00D423D7">
      <w:pPr>
        <w:rPr>
          <w:sz w:val="36"/>
        </w:rPr>
      </w:pPr>
      <w:r w:rsidRPr="00952D43">
        <w:rPr>
          <w:sz w:val="36"/>
        </w:rPr>
        <w:lastRenderedPageBreak/>
        <w:t>Contents</w:t>
      </w:r>
    </w:p>
    <w:p w:rsidR="005C24FC" w:rsidRPr="00952D43" w:rsidRDefault="005C24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D43">
        <w:fldChar w:fldCharType="begin"/>
      </w:r>
      <w:r w:rsidRPr="00952D43">
        <w:instrText xml:space="preserve"> TOC \o "1-9" </w:instrText>
      </w:r>
      <w:r w:rsidRPr="00952D43">
        <w:fldChar w:fldCharType="separate"/>
      </w:r>
      <w:r w:rsidRPr="00952D43">
        <w:rPr>
          <w:noProof/>
        </w:rPr>
        <w:t>1</w:t>
      </w:r>
      <w:r w:rsidRPr="00952D43">
        <w:rPr>
          <w:noProof/>
        </w:rPr>
        <w:tab/>
        <w:t>Name</w:t>
      </w:r>
      <w:r w:rsidRPr="00952D43">
        <w:rPr>
          <w:noProof/>
        </w:rPr>
        <w:tab/>
      </w:r>
      <w:r w:rsidRPr="00952D43">
        <w:rPr>
          <w:noProof/>
        </w:rPr>
        <w:fldChar w:fldCharType="begin"/>
      </w:r>
      <w:r w:rsidRPr="00952D43">
        <w:rPr>
          <w:noProof/>
        </w:rPr>
        <w:instrText xml:space="preserve"> PAGEREF _Toc10209491 \h </w:instrText>
      </w:r>
      <w:r w:rsidRPr="00952D43">
        <w:rPr>
          <w:noProof/>
        </w:rPr>
      </w:r>
      <w:r w:rsidRPr="00952D43">
        <w:rPr>
          <w:noProof/>
        </w:rPr>
        <w:fldChar w:fldCharType="separate"/>
      </w:r>
      <w:r w:rsidR="00452BF9">
        <w:rPr>
          <w:noProof/>
        </w:rPr>
        <w:t>1</w:t>
      </w:r>
      <w:r w:rsidRPr="00952D43">
        <w:rPr>
          <w:noProof/>
        </w:rPr>
        <w:fldChar w:fldCharType="end"/>
      </w:r>
    </w:p>
    <w:p w:rsidR="005C24FC" w:rsidRPr="00952D43" w:rsidRDefault="005C24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D43">
        <w:rPr>
          <w:noProof/>
        </w:rPr>
        <w:t>2</w:t>
      </w:r>
      <w:r w:rsidRPr="00952D43">
        <w:rPr>
          <w:noProof/>
        </w:rPr>
        <w:tab/>
        <w:t>Commencement</w:t>
      </w:r>
      <w:r w:rsidRPr="00952D43">
        <w:rPr>
          <w:noProof/>
        </w:rPr>
        <w:tab/>
      </w:r>
      <w:r w:rsidRPr="00952D43">
        <w:rPr>
          <w:noProof/>
        </w:rPr>
        <w:fldChar w:fldCharType="begin"/>
      </w:r>
      <w:r w:rsidRPr="00952D43">
        <w:rPr>
          <w:noProof/>
        </w:rPr>
        <w:instrText xml:space="preserve"> PAGEREF _Toc10209492 \h </w:instrText>
      </w:r>
      <w:r w:rsidRPr="00952D43">
        <w:rPr>
          <w:noProof/>
        </w:rPr>
      </w:r>
      <w:r w:rsidRPr="00952D43">
        <w:rPr>
          <w:noProof/>
        </w:rPr>
        <w:fldChar w:fldCharType="separate"/>
      </w:r>
      <w:r w:rsidR="00452BF9">
        <w:rPr>
          <w:noProof/>
        </w:rPr>
        <w:t>1</w:t>
      </w:r>
      <w:r w:rsidRPr="00952D43">
        <w:rPr>
          <w:noProof/>
        </w:rPr>
        <w:fldChar w:fldCharType="end"/>
      </w:r>
    </w:p>
    <w:p w:rsidR="005C24FC" w:rsidRPr="00952D43" w:rsidRDefault="005C24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D43">
        <w:rPr>
          <w:noProof/>
        </w:rPr>
        <w:t>3</w:t>
      </w:r>
      <w:r w:rsidRPr="00952D43">
        <w:rPr>
          <w:noProof/>
        </w:rPr>
        <w:tab/>
        <w:t>Authority</w:t>
      </w:r>
      <w:r w:rsidRPr="00952D43">
        <w:rPr>
          <w:noProof/>
        </w:rPr>
        <w:tab/>
      </w:r>
      <w:r w:rsidRPr="00952D43">
        <w:rPr>
          <w:noProof/>
        </w:rPr>
        <w:fldChar w:fldCharType="begin"/>
      </w:r>
      <w:r w:rsidRPr="00952D43">
        <w:rPr>
          <w:noProof/>
        </w:rPr>
        <w:instrText xml:space="preserve"> PAGEREF _Toc10209493 \h </w:instrText>
      </w:r>
      <w:r w:rsidRPr="00952D43">
        <w:rPr>
          <w:noProof/>
        </w:rPr>
      </w:r>
      <w:r w:rsidRPr="00952D43">
        <w:rPr>
          <w:noProof/>
        </w:rPr>
        <w:fldChar w:fldCharType="separate"/>
      </w:r>
      <w:r w:rsidR="00452BF9">
        <w:rPr>
          <w:noProof/>
        </w:rPr>
        <w:t>1</w:t>
      </w:r>
      <w:r w:rsidRPr="00952D43">
        <w:rPr>
          <w:noProof/>
        </w:rPr>
        <w:fldChar w:fldCharType="end"/>
      </w:r>
    </w:p>
    <w:p w:rsidR="005C24FC" w:rsidRPr="00952D43" w:rsidRDefault="005C24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D43">
        <w:rPr>
          <w:noProof/>
        </w:rPr>
        <w:t>4</w:t>
      </w:r>
      <w:r w:rsidRPr="00952D43">
        <w:rPr>
          <w:noProof/>
        </w:rPr>
        <w:tab/>
        <w:t>Schedules</w:t>
      </w:r>
      <w:r w:rsidRPr="00952D43">
        <w:rPr>
          <w:noProof/>
        </w:rPr>
        <w:tab/>
      </w:r>
      <w:r w:rsidRPr="00952D43">
        <w:rPr>
          <w:noProof/>
        </w:rPr>
        <w:fldChar w:fldCharType="begin"/>
      </w:r>
      <w:r w:rsidRPr="00952D43">
        <w:rPr>
          <w:noProof/>
        </w:rPr>
        <w:instrText xml:space="preserve"> PAGEREF _Toc10209494 \h </w:instrText>
      </w:r>
      <w:r w:rsidRPr="00952D43">
        <w:rPr>
          <w:noProof/>
        </w:rPr>
      </w:r>
      <w:r w:rsidRPr="00952D43">
        <w:rPr>
          <w:noProof/>
        </w:rPr>
        <w:fldChar w:fldCharType="separate"/>
      </w:r>
      <w:r w:rsidR="00452BF9">
        <w:rPr>
          <w:noProof/>
        </w:rPr>
        <w:t>1</w:t>
      </w:r>
      <w:r w:rsidRPr="00952D43">
        <w:rPr>
          <w:noProof/>
        </w:rPr>
        <w:fldChar w:fldCharType="end"/>
      </w:r>
    </w:p>
    <w:p w:rsidR="005C24FC" w:rsidRPr="00952D43" w:rsidRDefault="005C24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2D43">
        <w:rPr>
          <w:noProof/>
        </w:rPr>
        <w:t>Schedule</w:t>
      </w:r>
      <w:r w:rsidR="00952D43" w:rsidRPr="00952D43">
        <w:rPr>
          <w:noProof/>
        </w:rPr>
        <w:t> </w:t>
      </w:r>
      <w:r w:rsidRPr="00952D43">
        <w:rPr>
          <w:noProof/>
        </w:rPr>
        <w:t>1—Amendments</w:t>
      </w:r>
      <w:r w:rsidRPr="00952D43">
        <w:rPr>
          <w:b w:val="0"/>
          <w:noProof/>
          <w:sz w:val="18"/>
        </w:rPr>
        <w:tab/>
      </w:r>
      <w:r w:rsidRPr="00952D43">
        <w:rPr>
          <w:b w:val="0"/>
          <w:noProof/>
          <w:sz w:val="18"/>
        </w:rPr>
        <w:fldChar w:fldCharType="begin"/>
      </w:r>
      <w:r w:rsidRPr="00952D43">
        <w:rPr>
          <w:b w:val="0"/>
          <w:noProof/>
          <w:sz w:val="18"/>
        </w:rPr>
        <w:instrText xml:space="preserve"> PAGEREF _Toc10209495 \h </w:instrText>
      </w:r>
      <w:r w:rsidRPr="00952D43">
        <w:rPr>
          <w:b w:val="0"/>
          <w:noProof/>
          <w:sz w:val="18"/>
        </w:rPr>
      </w:r>
      <w:r w:rsidRPr="00952D43">
        <w:rPr>
          <w:b w:val="0"/>
          <w:noProof/>
          <w:sz w:val="18"/>
        </w:rPr>
        <w:fldChar w:fldCharType="separate"/>
      </w:r>
      <w:r w:rsidR="00452BF9">
        <w:rPr>
          <w:b w:val="0"/>
          <w:noProof/>
          <w:sz w:val="18"/>
        </w:rPr>
        <w:t>2</w:t>
      </w:r>
      <w:r w:rsidRPr="00952D43">
        <w:rPr>
          <w:b w:val="0"/>
          <w:noProof/>
          <w:sz w:val="18"/>
        </w:rPr>
        <w:fldChar w:fldCharType="end"/>
      </w:r>
    </w:p>
    <w:p w:rsidR="005C24FC" w:rsidRPr="00952D43" w:rsidRDefault="005C24F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D43">
        <w:rPr>
          <w:noProof/>
        </w:rPr>
        <w:t>Part</w:t>
      </w:r>
      <w:r w:rsidR="00952D43" w:rsidRPr="00952D43">
        <w:rPr>
          <w:noProof/>
        </w:rPr>
        <w:t> </w:t>
      </w:r>
      <w:r w:rsidRPr="00952D43">
        <w:rPr>
          <w:noProof/>
        </w:rPr>
        <w:t>1—Landing places</w:t>
      </w:r>
      <w:r w:rsidRPr="00952D43">
        <w:rPr>
          <w:noProof/>
          <w:sz w:val="18"/>
        </w:rPr>
        <w:tab/>
      </w:r>
      <w:r w:rsidRPr="00952D43">
        <w:rPr>
          <w:noProof/>
          <w:sz w:val="18"/>
        </w:rPr>
        <w:fldChar w:fldCharType="begin"/>
      </w:r>
      <w:r w:rsidRPr="00952D43">
        <w:rPr>
          <w:noProof/>
          <w:sz w:val="18"/>
        </w:rPr>
        <w:instrText xml:space="preserve"> PAGEREF _Toc10209496 \h </w:instrText>
      </w:r>
      <w:r w:rsidRPr="00952D43">
        <w:rPr>
          <w:noProof/>
          <w:sz w:val="18"/>
        </w:rPr>
      </w:r>
      <w:r w:rsidRPr="00952D43">
        <w:rPr>
          <w:noProof/>
          <w:sz w:val="18"/>
        </w:rPr>
        <w:fldChar w:fldCharType="separate"/>
      </w:r>
      <w:r w:rsidR="00452BF9">
        <w:rPr>
          <w:noProof/>
          <w:sz w:val="18"/>
        </w:rPr>
        <w:t>2</w:t>
      </w:r>
      <w:r w:rsidRPr="00952D43">
        <w:rPr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Entry—Broome Airport)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_Toc10209497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2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Entry—Christmas Island International Airport)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_Toc10209499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2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Entry—Cocos (Keeling) Islands Airport)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_Toc10209501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2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Entry—Essendon Airport)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_Toc10209503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2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Entry—Kingsford</w:t>
      </w:r>
      <w:r w:rsidR="00952D43">
        <w:rPr>
          <w:noProof/>
        </w:rPr>
        <w:noBreakHyphen/>
      </w:r>
      <w:r w:rsidRPr="00952D43">
        <w:rPr>
          <w:noProof/>
        </w:rPr>
        <w:t>Smith Airport, Sydney)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_Toc10209505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3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Entry—Lord Howe Island Airport)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_Toc10209507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3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Entry—Norfolk Island Airport)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_Toc10209509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3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2D43">
        <w:rPr>
          <w:noProof/>
        </w:rPr>
        <w:t>Part</w:t>
      </w:r>
      <w:r w:rsidR="00952D43" w:rsidRPr="00952D43">
        <w:rPr>
          <w:noProof/>
        </w:rPr>
        <w:t> </w:t>
      </w:r>
      <w:r w:rsidRPr="00952D43">
        <w:rPr>
          <w:noProof/>
        </w:rPr>
        <w:t>2—Ports</w:t>
      </w:r>
      <w:r w:rsidRPr="00952D43">
        <w:rPr>
          <w:noProof/>
          <w:sz w:val="18"/>
        </w:rPr>
        <w:tab/>
      </w:r>
      <w:r w:rsidRPr="00952D43">
        <w:rPr>
          <w:noProof/>
          <w:sz w:val="18"/>
        </w:rPr>
        <w:fldChar w:fldCharType="begin"/>
      </w:r>
      <w:r w:rsidRPr="00952D43">
        <w:rPr>
          <w:noProof/>
          <w:sz w:val="18"/>
        </w:rPr>
        <w:instrText xml:space="preserve"> PAGEREF _Toc10209511 \h </w:instrText>
      </w:r>
      <w:r w:rsidRPr="00952D43">
        <w:rPr>
          <w:noProof/>
          <w:sz w:val="18"/>
        </w:rPr>
      </w:r>
      <w:r w:rsidRPr="00952D43">
        <w:rPr>
          <w:noProof/>
          <w:sz w:val="18"/>
        </w:rPr>
        <w:fldChar w:fldCharType="separate"/>
      </w:r>
      <w:r w:rsidR="00452BF9">
        <w:rPr>
          <w:noProof/>
          <w:sz w:val="18"/>
        </w:rPr>
        <w:t>4</w:t>
      </w:r>
      <w:r w:rsidRPr="00952D43">
        <w:rPr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Entry—Lord Howe Island Port)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_Toc10209512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4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Adelaide)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_Toc10209514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4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Hedland)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_Toc10209516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4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Albany)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_Toc10209518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4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Ball Bay, Norfolk Island)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_Toc10209520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4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Cascade Bay, Norfolk Island)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_Toc10209522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5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Christmas Island)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_Toc10209524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5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Cocos (Keeling) Islands)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_Toc10209526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5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Coffs Harbour)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_Toc10209528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5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Dampier)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_Toc10209530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5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Darwin)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_Toc10209532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6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Eden)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_Toc10209534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6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Esperance)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_Toc10209536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6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Fremantle)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_Toc10209538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6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Geelong)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_Toc10209540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6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Mackay)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_Toc10209542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7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Melbourne)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_Toc10209544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7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Sydney Bay (Kingston), Norfolk Island)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_Toc10209546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7</w:t>
      </w:r>
      <w:r w:rsidRPr="00952D43">
        <w:rPr>
          <w:i w:val="0"/>
          <w:noProof/>
          <w:sz w:val="18"/>
        </w:rPr>
        <w:fldChar w:fldCharType="end"/>
      </w:r>
    </w:p>
    <w:p w:rsidR="005C24FC" w:rsidRPr="00952D43" w:rsidRDefault="005C24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2D43">
        <w:rPr>
          <w:noProof/>
        </w:rPr>
        <w:t>Biosecurity (First Point of Entry—Port of Sydney) Determination</w:t>
      </w:r>
      <w:r w:rsidR="00952D43" w:rsidRPr="00952D43">
        <w:rPr>
          <w:noProof/>
        </w:rPr>
        <w:t> </w:t>
      </w:r>
      <w:r w:rsidRPr="00952D43">
        <w:rPr>
          <w:noProof/>
        </w:rPr>
        <w:t>2016</w:t>
      </w:r>
      <w:r w:rsidRPr="00952D43">
        <w:rPr>
          <w:i w:val="0"/>
          <w:noProof/>
          <w:sz w:val="18"/>
        </w:rPr>
        <w:tab/>
      </w:r>
      <w:r w:rsidRPr="00952D43">
        <w:rPr>
          <w:i w:val="0"/>
          <w:noProof/>
          <w:sz w:val="18"/>
        </w:rPr>
        <w:fldChar w:fldCharType="begin"/>
      </w:r>
      <w:r w:rsidRPr="00952D43">
        <w:rPr>
          <w:i w:val="0"/>
          <w:noProof/>
          <w:sz w:val="18"/>
        </w:rPr>
        <w:instrText xml:space="preserve"> PAGEREF _Toc10209548 \h </w:instrText>
      </w:r>
      <w:r w:rsidRPr="00952D43">
        <w:rPr>
          <w:i w:val="0"/>
          <w:noProof/>
          <w:sz w:val="18"/>
        </w:rPr>
      </w:r>
      <w:r w:rsidRPr="00952D43">
        <w:rPr>
          <w:i w:val="0"/>
          <w:noProof/>
          <w:sz w:val="18"/>
        </w:rPr>
        <w:fldChar w:fldCharType="separate"/>
      </w:r>
      <w:r w:rsidR="00452BF9">
        <w:rPr>
          <w:i w:val="0"/>
          <w:noProof/>
          <w:sz w:val="18"/>
        </w:rPr>
        <w:t>7</w:t>
      </w:r>
      <w:r w:rsidRPr="00952D43">
        <w:rPr>
          <w:i w:val="0"/>
          <w:noProof/>
          <w:sz w:val="18"/>
        </w:rPr>
        <w:fldChar w:fldCharType="end"/>
      </w:r>
    </w:p>
    <w:p w:rsidR="0048364F" w:rsidRPr="00952D43" w:rsidRDefault="005C24FC" w:rsidP="0048364F">
      <w:r w:rsidRPr="00952D43">
        <w:fldChar w:fldCharType="end"/>
      </w:r>
    </w:p>
    <w:p w:rsidR="0048364F" w:rsidRPr="00952D43" w:rsidRDefault="0048364F" w:rsidP="0048364F">
      <w:pPr>
        <w:sectPr w:rsidR="0048364F" w:rsidRPr="00952D43" w:rsidSect="009D71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52D43" w:rsidRDefault="0048364F" w:rsidP="0048364F">
      <w:pPr>
        <w:pStyle w:val="ActHead5"/>
      </w:pPr>
      <w:bookmarkStart w:id="0" w:name="_Toc10209491"/>
      <w:r w:rsidRPr="00952D43">
        <w:rPr>
          <w:rStyle w:val="CharSectno"/>
        </w:rPr>
        <w:lastRenderedPageBreak/>
        <w:t>1</w:t>
      </w:r>
      <w:r w:rsidRPr="00952D43">
        <w:t xml:space="preserve">  </w:t>
      </w:r>
      <w:r w:rsidR="004F676E" w:rsidRPr="00952D43">
        <w:t>Name</w:t>
      </w:r>
      <w:bookmarkEnd w:id="0"/>
    </w:p>
    <w:p w:rsidR="0048364F" w:rsidRPr="00952D43" w:rsidRDefault="0048364F" w:rsidP="0048364F">
      <w:pPr>
        <w:pStyle w:val="subsection"/>
      </w:pPr>
      <w:r w:rsidRPr="00952D43">
        <w:tab/>
      </w:r>
      <w:r w:rsidRPr="00952D43">
        <w:tab/>
      </w:r>
      <w:r w:rsidR="00E4150F" w:rsidRPr="00952D43">
        <w:t>This instrument is</w:t>
      </w:r>
      <w:r w:rsidRPr="00952D43">
        <w:t xml:space="preserve"> the </w:t>
      </w:r>
      <w:r w:rsidR="00414ADE" w:rsidRPr="00952D43">
        <w:rPr>
          <w:i/>
        </w:rPr>
        <w:fldChar w:fldCharType="begin"/>
      </w:r>
      <w:r w:rsidR="00414ADE" w:rsidRPr="00952D43">
        <w:rPr>
          <w:i/>
        </w:rPr>
        <w:instrText xml:space="preserve"> STYLEREF  ShortT </w:instrText>
      </w:r>
      <w:r w:rsidR="00414ADE" w:rsidRPr="00952D43">
        <w:rPr>
          <w:i/>
        </w:rPr>
        <w:fldChar w:fldCharType="separate"/>
      </w:r>
      <w:r w:rsidR="00452BF9">
        <w:rPr>
          <w:i/>
          <w:noProof/>
        </w:rPr>
        <w:t>Biosecurity (First Points of Entry Determinations) Amendment (Periods of Effect) Determination 2019</w:t>
      </w:r>
      <w:r w:rsidR="00414ADE" w:rsidRPr="00952D43">
        <w:rPr>
          <w:i/>
        </w:rPr>
        <w:fldChar w:fldCharType="end"/>
      </w:r>
      <w:r w:rsidRPr="00952D43">
        <w:t>.</w:t>
      </w:r>
    </w:p>
    <w:p w:rsidR="004F676E" w:rsidRPr="00952D43" w:rsidRDefault="0048364F" w:rsidP="005452CC">
      <w:pPr>
        <w:pStyle w:val="ActHead5"/>
      </w:pPr>
      <w:bookmarkStart w:id="1" w:name="_Toc10209492"/>
      <w:r w:rsidRPr="00952D43">
        <w:rPr>
          <w:rStyle w:val="CharSectno"/>
        </w:rPr>
        <w:t>2</w:t>
      </w:r>
      <w:r w:rsidRPr="00952D43">
        <w:t xml:space="preserve">  Commencement</w:t>
      </w:r>
      <w:bookmarkEnd w:id="1"/>
    </w:p>
    <w:p w:rsidR="005A0EF3" w:rsidRPr="00952D43" w:rsidRDefault="005A0EF3" w:rsidP="00D423D7">
      <w:pPr>
        <w:pStyle w:val="subsection"/>
      </w:pPr>
      <w:r w:rsidRPr="00952D43">
        <w:tab/>
        <w:t>(1)</w:t>
      </w:r>
      <w:r w:rsidRPr="00952D4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A0EF3" w:rsidRPr="00952D43" w:rsidRDefault="005A0EF3" w:rsidP="00D423D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A0EF3" w:rsidRPr="00952D43" w:rsidTr="00D423D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A0EF3" w:rsidRPr="00952D43" w:rsidRDefault="005A0EF3" w:rsidP="00D423D7">
            <w:pPr>
              <w:pStyle w:val="TableHeading"/>
            </w:pPr>
            <w:r w:rsidRPr="00952D43">
              <w:t>Commencement information</w:t>
            </w:r>
          </w:p>
        </w:tc>
      </w:tr>
      <w:tr w:rsidR="005A0EF3" w:rsidRPr="00952D43" w:rsidTr="00D423D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0EF3" w:rsidRPr="00952D43" w:rsidRDefault="005A0EF3" w:rsidP="00D423D7">
            <w:pPr>
              <w:pStyle w:val="TableHeading"/>
            </w:pPr>
            <w:r w:rsidRPr="00952D4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0EF3" w:rsidRPr="00952D43" w:rsidRDefault="005A0EF3" w:rsidP="00D423D7">
            <w:pPr>
              <w:pStyle w:val="TableHeading"/>
            </w:pPr>
            <w:r w:rsidRPr="00952D4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0EF3" w:rsidRPr="00952D43" w:rsidRDefault="005A0EF3" w:rsidP="00D423D7">
            <w:pPr>
              <w:pStyle w:val="TableHeading"/>
            </w:pPr>
            <w:r w:rsidRPr="00952D43">
              <w:t>Column 3</w:t>
            </w:r>
          </w:p>
        </w:tc>
      </w:tr>
      <w:tr w:rsidR="005A0EF3" w:rsidRPr="00952D43" w:rsidTr="00D423D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0EF3" w:rsidRPr="00952D43" w:rsidRDefault="005A0EF3" w:rsidP="00D423D7">
            <w:pPr>
              <w:pStyle w:val="TableHeading"/>
            </w:pPr>
            <w:r w:rsidRPr="00952D4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0EF3" w:rsidRPr="00952D43" w:rsidRDefault="005A0EF3" w:rsidP="00D423D7">
            <w:pPr>
              <w:pStyle w:val="TableHeading"/>
            </w:pPr>
            <w:r w:rsidRPr="00952D4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0EF3" w:rsidRPr="00952D43" w:rsidRDefault="005A0EF3" w:rsidP="00D423D7">
            <w:pPr>
              <w:pStyle w:val="TableHeading"/>
            </w:pPr>
            <w:r w:rsidRPr="00952D43">
              <w:t>Date/Details</w:t>
            </w:r>
          </w:p>
        </w:tc>
      </w:tr>
      <w:tr w:rsidR="005A0EF3" w:rsidRPr="00952D43" w:rsidTr="00D423D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0EF3" w:rsidRPr="00952D43" w:rsidRDefault="005A0EF3" w:rsidP="00D423D7">
            <w:pPr>
              <w:pStyle w:val="Tabletext"/>
            </w:pPr>
            <w:r w:rsidRPr="00952D4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0EF3" w:rsidRPr="00952D43" w:rsidRDefault="00293DCC" w:rsidP="00D423D7">
            <w:pPr>
              <w:pStyle w:val="Tabletext"/>
            </w:pPr>
            <w:r w:rsidRPr="00952D43">
              <w:t>15</w:t>
            </w:r>
            <w:r w:rsidR="00952D43" w:rsidRPr="00952D43">
              <w:t> </w:t>
            </w:r>
            <w:r w:rsidR="005B719F" w:rsidRPr="00952D43">
              <w:t>June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0EF3" w:rsidRPr="00952D43" w:rsidRDefault="00293DCC" w:rsidP="00D423D7">
            <w:pPr>
              <w:pStyle w:val="Tabletext"/>
            </w:pPr>
            <w:r w:rsidRPr="00952D43">
              <w:t>15</w:t>
            </w:r>
            <w:r w:rsidR="00952D43" w:rsidRPr="00952D43">
              <w:t> </w:t>
            </w:r>
            <w:r w:rsidR="005B719F" w:rsidRPr="00952D43">
              <w:t>June 2019</w:t>
            </w:r>
          </w:p>
        </w:tc>
      </w:tr>
    </w:tbl>
    <w:p w:rsidR="005A0EF3" w:rsidRPr="00952D43" w:rsidRDefault="005A0EF3" w:rsidP="00D423D7">
      <w:pPr>
        <w:pStyle w:val="notetext"/>
      </w:pPr>
      <w:r w:rsidRPr="00952D43">
        <w:rPr>
          <w:snapToGrid w:val="0"/>
          <w:lang w:eastAsia="en-US"/>
        </w:rPr>
        <w:t>Note:</w:t>
      </w:r>
      <w:r w:rsidRPr="00952D43">
        <w:rPr>
          <w:snapToGrid w:val="0"/>
          <w:lang w:eastAsia="en-US"/>
        </w:rPr>
        <w:tab/>
        <w:t xml:space="preserve">This table relates only to the provisions of this </w:t>
      </w:r>
      <w:r w:rsidRPr="00952D43">
        <w:t xml:space="preserve">instrument </w:t>
      </w:r>
      <w:r w:rsidRPr="00952D43">
        <w:rPr>
          <w:snapToGrid w:val="0"/>
          <w:lang w:eastAsia="en-US"/>
        </w:rPr>
        <w:t xml:space="preserve">as originally made. It will not be amended to deal with any later amendments of this </w:t>
      </w:r>
      <w:r w:rsidRPr="00952D43">
        <w:t>instrument</w:t>
      </w:r>
      <w:r w:rsidRPr="00952D43">
        <w:rPr>
          <w:snapToGrid w:val="0"/>
          <w:lang w:eastAsia="en-US"/>
        </w:rPr>
        <w:t>.</w:t>
      </w:r>
    </w:p>
    <w:p w:rsidR="005A0EF3" w:rsidRPr="00952D43" w:rsidRDefault="005A0EF3" w:rsidP="00D423D7">
      <w:pPr>
        <w:pStyle w:val="subsection"/>
      </w:pPr>
      <w:r w:rsidRPr="00952D43">
        <w:tab/>
        <w:t>(2)</w:t>
      </w:r>
      <w:r w:rsidRPr="00952D43">
        <w:tab/>
        <w:t>Any information in column 3 of the table is not</w:t>
      </w:r>
      <w:bookmarkStart w:id="2" w:name="_GoBack"/>
      <w:bookmarkEnd w:id="2"/>
      <w:r w:rsidRPr="00952D43">
        <w:t xml:space="preserve"> part of this instrument. Information may be inserted in this column, or information in it may be edited, in any published version of this instrument.</w:t>
      </w:r>
    </w:p>
    <w:p w:rsidR="00BF6650" w:rsidRPr="00952D43" w:rsidRDefault="00BF6650" w:rsidP="00BF6650">
      <w:pPr>
        <w:pStyle w:val="ActHead5"/>
      </w:pPr>
      <w:bookmarkStart w:id="3" w:name="_Toc10209493"/>
      <w:r w:rsidRPr="00952D43">
        <w:rPr>
          <w:rStyle w:val="CharSectno"/>
        </w:rPr>
        <w:t>3</w:t>
      </w:r>
      <w:r w:rsidRPr="00952D43">
        <w:t xml:space="preserve">  Authority</w:t>
      </w:r>
      <w:bookmarkEnd w:id="3"/>
    </w:p>
    <w:p w:rsidR="00BF6650" w:rsidRPr="00952D43" w:rsidRDefault="00BF6650" w:rsidP="00BF6650">
      <w:pPr>
        <w:pStyle w:val="subsection"/>
        <w:rPr>
          <w:i/>
        </w:rPr>
      </w:pPr>
      <w:r w:rsidRPr="00952D43">
        <w:tab/>
      </w:r>
      <w:r w:rsidRPr="00952D43">
        <w:tab/>
      </w:r>
      <w:r w:rsidR="00E4150F" w:rsidRPr="00952D43">
        <w:t>This instrument is</w:t>
      </w:r>
      <w:r w:rsidRPr="00952D43">
        <w:t xml:space="preserve"> made under </w:t>
      </w:r>
      <w:r w:rsidR="00F7014D" w:rsidRPr="00952D43">
        <w:t>subsection</w:t>
      </w:r>
      <w:r w:rsidR="00952D43" w:rsidRPr="00952D43">
        <w:t> </w:t>
      </w:r>
      <w:r w:rsidR="00F7014D" w:rsidRPr="00952D43">
        <w:t>226(2) and section</w:t>
      </w:r>
      <w:r w:rsidR="00952D43" w:rsidRPr="00952D43">
        <w:t> </w:t>
      </w:r>
      <w:r w:rsidR="00683992" w:rsidRPr="00952D43">
        <w:t xml:space="preserve">227 and </w:t>
      </w:r>
      <w:r w:rsidR="00F7014D" w:rsidRPr="00952D43">
        <w:t>subsection</w:t>
      </w:r>
      <w:r w:rsidR="00952D43" w:rsidRPr="00952D43">
        <w:t> </w:t>
      </w:r>
      <w:r w:rsidR="00F7014D" w:rsidRPr="00952D43">
        <w:t>232(2) and section</w:t>
      </w:r>
      <w:r w:rsidR="00952D43" w:rsidRPr="00952D43">
        <w:t> </w:t>
      </w:r>
      <w:r w:rsidR="00683992" w:rsidRPr="00952D43">
        <w:t>233</w:t>
      </w:r>
      <w:r w:rsidR="005A0EF3" w:rsidRPr="00952D43">
        <w:t xml:space="preserve"> of </w:t>
      </w:r>
      <w:r w:rsidRPr="00952D43">
        <w:t xml:space="preserve">the </w:t>
      </w:r>
      <w:r w:rsidR="005A0EF3" w:rsidRPr="00952D43">
        <w:rPr>
          <w:i/>
        </w:rPr>
        <w:t>Biosecurity Act 2015</w:t>
      </w:r>
      <w:r w:rsidR="00546FA3" w:rsidRPr="00952D43">
        <w:rPr>
          <w:i/>
        </w:rPr>
        <w:t>.</w:t>
      </w:r>
    </w:p>
    <w:p w:rsidR="00557C7A" w:rsidRPr="00952D43" w:rsidRDefault="00BF6650" w:rsidP="00557C7A">
      <w:pPr>
        <w:pStyle w:val="ActHead5"/>
      </w:pPr>
      <w:bookmarkStart w:id="4" w:name="_Toc10209494"/>
      <w:r w:rsidRPr="00952D43">
        <w:rPr>
          <w:rStyle w:val="CharSectno"/>
        </w:rPr>
        <w:t>4</w:t>
      </w:r>
      <w:r w:rsidR="00557C7A" w:rsidRPr="00952D43">
        <w:t xml:space="preserve">  </w:t>
      </w:r>
      <w:r w:rsidR="00083F48" w:rsidRPr="00952D43">
        <w:t>Schedules</w:t>
      </w:r>
      <w:bookmarkEnd w:id="4"/>
    </w:p>
    <w:p w:rsidR="00557C7A" w:rsidRPr="00952D43" w:rsidRDefault="00557C7A" w:rsidP="00557C7A">
      <w:pPr>
        <w:pStyle w:val="subsection"/>
      </w:pPr>
      <w:r w:rsidRPr="00952D43">
        <w:tab/>
      </w:r>
      <w:r w:rsidRPr="00952D43">
        <w:tab/>
      </w:r>
      <w:r w:rsidR="00083F48" w:rsidRPr="00952D43">
        <w:t xml:space="preserve">Each </w:t>
      </w:r>
      <w:r w:rsidR="00160BD7" w:rsidRPr="00952D43">
        <w:t>instrument</w:t>
      </w:r>
      <w:r w:rsidR="00083F48" w:rsidRPr="00952D43">
        <w:t xml:space="preserve"> that is specified in a Schedule to </w:t>
      </w:r>
      <w:r w:rsidR="00E4150F" w:rsidRPr="00952D43">
        <w:t>this instrument</w:t>
      </w:r>
      <w:r w:rsidR="00083F48" w:rsidRPr="00952D43">
        <w:t xml:space="preserve"> is amended or repealed as set out in the applicable items in the Schedule concerned, and any other item in a Schedule to </w:t>
      </w:r>
      <w:r w:rsidR="00E4150F" w:rsidRPr="00952D43">
        <w:t>this instrument</w:t>
      </w:r>
      <w:r w:rsidR="00083F48" w:rsidRPr="00952D43">
        <w:t xml:space="preserve"> has effect according to its terms.</w:t>
      </w:r>
    </w:p>
    <w:p w:rsidR="0048364F" w:rsidRPr="00952D43" w:rsidRDefault="0048364F" w:rsidP="009C5989">
      <w:pPr>
        <w:pStyle w:val="ActHead6"/>
        <w:pageBreakBefore/>
      </w:pPr>
      <w:bookmarkStart w:id="5" w:name="_Toc10209495"/>
      <w:bookmarkStart w:id="6" w:name="opcAmSched"/>
      <w:bookmarkStart w:id="7" w:name="opcCurrentFind"/>
      <w:r w:rsidRPr="00952D43">
        <w:rPr>
          <w:rStyle w:val="CharAmSchNo"/>
        </w:rPr>
        <w:lastRenderedPageBreak/>
        <w:t>Schedule</w:t>
      </w:r>
      <w:r w:rsidR="00952D43" w:rsidRPr="00952D43">
        <w:rPr>
          <w:rStyle w:val="CharAmSchNo"/>
        </w:rPr>
        <w:t> </w:t>
      </w:r>
      <w:r w:rsidRPr="00952D43">
        <w:rPr>
          <w:rStyle w:val="CharAmSchNo"/>
        </w:rPr>
        <w:t>1</w:t>
      </w:r>
      <w:r w:rsidRPr="00952D43">
        <w:t>—</w:t>
      </w:r>
      <w:r w:rsidR="00460499" w:rsidRPr="00952D43">
        <w:rPr>
          <w:rStyle w:val="CharAmSchText"/>
        </w:rPr>
        <w:t>Amendments</w:t>
      </w:r>
      <w:bookmarkEnd w:id="5"/>
    </w:p>
    <w:p w:rsidR="005A0EF3" w:rsidRPr="00952D43" w:rsidRDefault="005A0EF3" w:rsidP="005A0EF3">
      <w:pPr>
        <w:pStyle w:val="ActHead7"/>
      </w:pPr>
      <w:bookmarkStart w:id="8" w:name="_Toc10209496"/>
      <w:bookmarkEnd w:id="6"/>
      <w:bookmarkEnd w:id="7"/>
      <w:r w:rsidRPr="00952D43">
        <w:rPr>
          <w:rStyle w:val="CharAmPartNo"/>
        </w:rPr>
        <w:t>Part</w:t>
      </w:r>
      <w:r w:rsidR="00952D43" w:rsidRPr="00952D43">
        <w:rPr>
          <w:rStyle w:val="CharAmPartNo"/>
        </w:rPr>
        <w:t> </w:t>
      </w:r>
      <w:r w:rsidRPr="00952D43">
        <w:rPr>
          <w:rStyle w:val="CharAmPartNo"/>
        </w:rPr>
        <w:t>1</w:t>
      </w:r>
      <w:r w:rsidRPr="00952D43">
        <w:t>—</w:t>
      </w:r>
      <w:r w:rsidR="00CB5049" w:rsidRPr="00952D43">
        <w:rPr>
          <w:rStyle w:val="CharAmPartText"/>
        </w:rPr>
        <w:t>L</w:t>
      </w:r>
      <w:r w:rsidRPr="00952D43">
        <w:rPr>
          <w:rStyle w:val="CharAmPartText"/>
        </w:rPr>
        <w:t>anding places</w:t>
      </w:r>
      <w:bookmarkEnd w:id="8"/>
    </w:p>
    <w:p w:rsidR="0004044E" w:rsidRPr="00952D43" w:rsidRDefault="0004044E" w:rsidP="0004044E">
      <w:pPr>
        <w:pStyle w:val="Header"/>
      </w:pPr>
      <w:r w:rsidRPr="00952D43">
        <w:t xml:space="preserve">  </w:t>
      </w:r>
    </w:p>
    <w:p w:rsidR="0084172C" w:rsidRPr="00952D43" w:rsidRDefault="00EE535F" w:rsidP="00EE535F">
      <w:pPr>
        <w:pStyle w:val="ActHead9"/>
      </w:pPr>
      <w:bookmarkStart w:id="9" w:name="_Toc10209497"/>
      <w:r w:rsidRPr="00952D43">
        <w:t>Bios</w:t>
      </w:r>
      <w:r w:rsidR="002078EA" w:rsidRPr="00952D43">
        <w:t>ecurity (First Point of Entry—</w:t>
      </w:r>
      <w:r w:rsidRPr="00952D43">
        <w:t>Broome Airport) Determination</w:t>
      </w:r>
      <w:r w:rsidR="00952D43" w:rsidRPr="00952D43">
        <w:t> </w:t>
      </w:r>
      <w:r w:rsidRPr="00952D43">
        <w:t>2016</w:t>
      </w:r>
      <w:bookmarkEnd w:id="9"/>
    </w:p>
    <w:p w:rsidR="00EE535F" w:rsidRPr="00952D43" w:rsidRDefault="005B719F" w:rsidP="00EE535F">
      <w:pPr>
        <w:pStyle w:val="ItemHead"/>
      </w:pPr>
      <w:r w:rsidRPr="00952D43">
        <w:t>1</w:t>
      </w:r>
      <w:r w:rsidR="00EE535F" w:rsidRPr="00952D43">
        <w:t xml:space="preserve">  Section</w:t>
      </w:r>
      <w:r w:rsidR="00952D43" w:rsidRPr="00952D43">
        <w:t> </w:t>
      </w:r>
      <w:r w:rsidR="00EE535F" w:rsidRPr="00952D43">
        <w:t>7</w:t>
      </w:r>
    </w:p>
    <w:p w:rsidR="00EE535F" w:rsidRPr="00952D43" w:rsidRDefault="00EE535F" w:rsidP="00EE535F">
      <w:pPr>
        <w:pStyle w:val="Item"/>
      </w:pPr>
      <w:r w:rsidRPr="00952D43">
        <w:t>Repeal the section, substitute:</w:t>
      </w:r>
    </w:p>
    <w:p w:rsidR="00A4252A" w:rsidRPr="00952D43" w:rsidRDefault="00EE535F" w:rsidP="00A4252A">
      <w:pPr>
        <w:pStyle w:val="ActHead5"/>
      </w:pPr>
      <w:bookmarkStart w:id="10" w:name="_Toc10209498"/>
      <w:r w:rsidRPr="00952D43">
        <w:rPr>
          <w:rStyle w:val="CharSectno"/>
        </w:rPr>
        <w:t>7</w:t>
      </w:r>
      <w:r w:rsidR="00A4252A" w:rsidRPr="00952D43">
        <w:t xml:space="preserve">  Repeal of this instrument</w:t>
      </w:r>
      <w:bookmarkEnd w:id="10"/>
    </w:p>
    <w:p w:rsidR="00A4252A" w:rsidRPr="00952D43" w:rsidRDefault="00A4252A" w:rsidP="00A4252A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2020</w:t>
      </w:r>
      <w:r w:rsidRPr="00952D43">
        <w:t>.</w:t>
      </w:r>
    </w:p>
    <w:p w:rsidR="00EE535F" w:rsidRPr="00952D43" w:rsidRDefault="00EE535F" w:rsidP="00EE535F">
      <w:pPr>
        <w:pStyle w:val="ActHead9"/>
      </w:pPr>
      <w:bookmarkStart w:id="11" w:name="_Toc10209499"/>
      <w:r w:rsidRPr="00952D43">
        <w:t>Biosecurity (First Point of Entry—Christmas Island International Airport) Determination</w:t>
      </w:r>
      <w:r w:rsidR="00952D43" w:rsidRPr="00952D43">
        <w:t> </w:t>
      </w:r>
      <w:r w:rsidRPr="00952D43">
        <w:t>2016</w:t>
      </w:r>
      <w:bookmarkEnd w:id="11"/>
    </w:p>
    <w:p w:rsidR="00EE535F" w:rsidRPr="00952D43" w:rsidRDefault="005B719F" w:rsidP="00EE535F">
      <w:pPr>
        <w:pStyle w:val="ItemHead"/>
      </w:pPr>
      <w:r w:rsidRPr="00952D43">
        <w:t>2</w:t>
      </w:r>
      <w:r w:rsidR="00EE535F" w:rsidRPr="00952D43">
        <w:t xml:space="preserve">  Section</w:t>
      </w:r>
      <w:r w:rsidR="00952D43" w:rsidRPr="00952D43">
        <w:t> </w:t>
      </w:r>
      <w:r w:rsidR="00EE535F" w:rsidRPr="00952D43">
        <w:t>7</w:t>
      </w:r>
    </w:p>
    <w:p w:rsidR="00EE535F" w:rsidRPr="00952D43" w:rsidRDefault="00EE535F" w:rsidP="00EE535F">
      <w:pPr>
        <w:pStyle w:val="Item"/>
      </w:pPr>
      <w:r w:rsidRPr="00952D43">
        <w:t>Repeal the section, substitute:</w:t>
      </w:r>
    </w:p>
    <w:p w:rsidR="00EE535F" w:rsidRPr="00952D43" w:rsidRDefault="00EE535F" w:rsidP="00EE535F">
      <w:pPr>
        <w:pStyle w:val="ActHead5"/>
      </w:pPr>
      <w:bookmarkStart w:id="12" w:name="_Toc10209500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12"/>
    </w:p>
    <w:p w:rsidR="00EE535F" w:rsidRPr="00952D43" w:rsidRDefault="00EE535F" w:rsidP="00EE535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EE535F" w:rsidRPr="00952D43" w:rsidRDefault="00EE535F" w:rsidP="00EE535F">
      <w:pPr>
        <w:pStyle w:val="ActHead9"/>
      </w:pPr>
      <w:bookmarkStart w:id="13" w:name="_Toc10209501"/>
      <w:r w:rsidRPr="00952D43">
        <w:t>Biosecurity (First Point of Entry—Cocos (Keeling) Islands Airport) Determination</w:t>
      </w:r>
      <w:r w:rsidR="00952D43" w:rsidRPr="00952D43">
        <w:t> </w:t>
      </w:r>
      <w:r w:rsidRPr="00952D43">
        <w:t>2016</w:t>
      </w:r>
      <w:bookmarkEnd w:id="13"/>
    </w:p>
    <w:p w:rsidR="00EE535F" w:rsidRPr="00952D43" w:rsidRDefault="005B719F" w:rsidP="00EE535F">
      <w:pPr>
        <w:pStyle w:val="ItemHead"/>
      </w:pPr>
      <w:r w:rsidRPr="00952D43">
        <w:t>3</w:t>
      </w:r>
      <w:r w:rsidR="00EE535F" w:rsidRPr="00952D43">
        <w:t xml:space="preserve">  Section</w:t>
      </w:r>
      <w:r w:rsidR="00952D43" w:rsidRPr="00952D43">
        <w:t> </w:t>
      </w:r>
      <w:r w:rsidR="00EE535F" w:rsidRPr="00952D43">
        <w:t>7</w:t>
      </w:r>
    </w:p>
    <w:p w:rsidR="00EE535F" w:rsidRPr="00952D43" w:rsidRDefault="00EE535F" w:rsidP="00EE535F">
      <w:pPr>
        <w:pStyle w:val="Item"/>
      </w:pPr>
      <w:r w:rsidRPr="00952D43">
        <w:t>Repeal the section, substitute:</w:t>
      </w:r>
    </w:p>
    <w:p w:rsidR="00EE535F" w:rsidRPr="00952D43" w:rsidRDefault="00EE535F" w:rsidP="00EE535F">
      <w:pPr>
        <w:pStyle w:val="ActHead5"/>
      </w:pPr>
      <w:bookmarkStart w:id="14" w:name="_Toc10209502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14"/>
    </w:p>
    <w:p w:rsidR="00EE535F" w:rsidRPr="00952D43" w:rsidRDefault="00EE535F" w:rsidP="00EE535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865502" w:rsidRPr="00952D43" w:rsidRDefault="00865502" w:rsidP="00865502">
      <w:pPr>
        <w:pStyle w:val="ActHead9"/>
      </w:pPr>
      <w:bookmarkStart w:id="15" w:name="_Toc10209503"/>
      <w:r w:rsidRPr="00952D43">
        <w:t>Biosecurity (First Point of Entry—Essendon Airport) Determination</w:t>
      </w:r>
      <w:r w:rsidR="00952D43" w:rsidRPr="00952D43">
        <w:t> </w:t>
      </w:r>
      <w:r w:rsidRPr="00952D43">
        <w:t>2016</w:t>
      </w:r>
      <w:bookmarkEnd w:id="15"/>
    </w:p>
    <w:p w:rsidR="00865502" w:rsidRPr="00952D43" w:rsidRDefault="005B719F" w:rsidP="00865502">
      <w:pPr>
        <w:pStyle w:val="ItemHead"/>
      </w:pPr>
      <w:r w:rsidRPr="00952D43">
        <w:t>4</w:t>
      </w:r>
      <w:r w:rsidR="00865502" w:rsidRPr="00952D43">
        <w:t xml:space="preserve">  Section</w:t>
      </w:r>
      <w:r w:rsidR="00952D43" w:rsidRPr="00952D43">
        <w:t> </w:t>
      </w:r>
      <w:r w:rsidR="00865502" w:rsidRPr="00952D43">
        <w:t>7</w:t>
      </w:r>
    </w:p>
    <w:p w:rsidR="00865502" w:rsidRPr="00952D43" w:rsidRDefault="00865502" w:rsidP="00865502">
      <w:pPr>
        <w:pStyle w:val="Item"/>
      </w:pPr>
      <w:r w:rsidRPr="00952D43">
        <w:t>Repeal the section, substitute:</w:t>
      </w:r>
    </w:p>
    <w:p w:rsidR="00865502" w:rsidRPr="00952D43" w:rsidRDefault="00865502" w:rsidP="00865502">
      <w:pPr>
        <w:pStyle w:val="ActHead5"/>
      </w:pPr>
      <w:bookmarkStart w:id="16" w:name="_Toc10209504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16"/>
    </w:p>
    <w:p w:rsidR="00865502" w:rsidRPr="00952D43" w:rsidRDefault="00865502" w:rsidP="00865502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EE535F" w:rsidRPr="00952D43" w:rsidRDefault="00EE535F" w:rsidP="00EE535F">
      <w:pPr>
        <w:pStyle w:val="ActHead9"/>
      </w:pPr>
      <w:bookmarkStart w:id="17" w:name="_Toc10209505"/>
      <w:r w:rsidRPr="00952D43">
        <w:lastRenderedPageBreak/>
        <w:t>Biosecurity (First Point of Entry—Kingsford</w:t>
      </w:r>
      <w:r w:rsidR="00952D43">
        <w:noBreakHyphen/>
      </w:r>
      <w:r w:rsidRPr="00952D43">
        <w:t>Smith Airport, Sydney) Determination</w:t>
      </w:r>
      <w:r w:rsidR="00952D43" w:rsidRPr="00952D43">
        <w:t> </w:t>
      </w:r>
      <w:r w:rsidRPr="00952D43">
        <w:t>2016</w:t>
      </w:r>
      <w:bookmarkEnd w:id="17"/>
    </w:p>
    <w:p w:rsidR="00EE535F" w:rsidRPr="00952D43" w:rsidRDefault="005B719F" w:rsidP="00EE535F">
      <w:pPr>
        <w:pStyle w:val="ItemHead"/>
      </w:pPr>
      <w:r w:rsidRPr="00952D43">
        <w:t>5</w:t>
      </w:r>
      <w:r w:rsidR="00EE535F" w:rsidRPr="00952D43">
        <w:t xml:space="preserve">  Section</w:t>
      </w:r>
      <w:r w:rsidR="00952D43" w:rsidRPr="00952D43">
        <w:t> </w:t>
      </w:r>
      <w:r w:rsidR="00EE535F" w:rsidRPr="00952D43">
        <w:t>9</w:t>
      </w:r>
    </w:p>
    <w:p w:rsidR="00EE535F" w:rsidRPr="00952D43" w:rsidRDefault="00EE535F" w:rsidP="00EE535F">
      <w:pPr>
        <w:pStyle w:val="Item"/>
      </w:pPr>
      <w:r w:rsidRPr="00952D43">
        <w:t>Repeal the section, substitute:</w:t>
      </w:r>
    </w:p>
    <w:p w:rsidR="00EE535F" w:rsidRPr="00952D43" w:rsidRDefault="00EE535F" w:rsidP="00EE535F">
      <w:pPr>
        <w:pStyle w:val="ActHead5"/>
      </w:pPr>
      <w:bookmarkStart w:id="18" w:name="_Toc10209506"/>
      <w:r w:rsidRPr="00952D43">
        <w:rPr>
          <w:rStyle w:val="CharSectno"/>
        </w:rPr>
        <w:t>9</w:t>
      </w:r>
      <w:r w:rsidRPr="00952D43">
        <w:t xml:space="preserve">  Repeal of this instrument</w:t>
      </w:r>
      <w:bookmarkEnd w:id="18"/>
    </w:p>
    <w:p w:rsidR="00EE535F" w:rsidRPr="00952D43" w:rsidRDefault="00EE535F" w:rsidP="00EE535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EE535F" w:rsidRPr="00952D43" w:rsidRDefault="00EE535F" w:rsidP="00EE535F">
      <w:pPr>
        <w:pStyle w:val="ActHead9"/>
      </w:pPr>
      <w:bookmarkStart w:id="19" w:name="_Toc10209507"/>
      <w:r w:rsidRPr="00952D43">
        <w:t xml:space="preserve">Biosecurity (First Point of Entry—Lord Howe Island </w:t>
      </w:r>
      <w:r w:rsidR="00D423D7" w:rsidRPr="00952D43">
        <w:t>Airp</w:t>
      </w:r>
      <w:r w:rsidRPr="00952D43">
        <w:t>ort) Determination</w:t>
      </w:r>
      <w:r w:rsidR="00952D43" w:rsidRPr="00952D43">
        <w:t> </w:t>
      </w:r>
      <w:r w:rsidRPr="00952D43">
        <w:t>2016</w:t>
      </w:r>
      <w:bookmarkEnd w:id="19"/>
    </w:p>
    <w:p w:rsidR="00EE535F" w:rsidRPr="00952D43" w:rsidRDefault="005B719F" w:rsidP="00EE535F">
      <w:pPr>
        <w:pStyle w:val="ItemHead"/>
      </w:pPr>
      <w:r w:rsidRPr="00952D43">
        <w:t>6</w:t>
      </w:r>
      <w:r w:rsidR="00EE535F" w:rsidRPr="00952D43">
        <w:t xml:space="preserve">  Section</w:t>
      </w:r>
      <w:r w:rsidR="00952D43" w:rsidRPr="00952D43">
        <w:t> </w:t>
      </w:r>
      <w:r w:rsidR="00EE535F" w:rsidRPr="00952D43">
        <w:t>7</w:t>
      </w:r>
    </w:p>
    <w:p w:rsidR="00EE535F" w:rsidRPr="00952D43" w:rsidRDefault="00EE535F" w:rsidP="00EE535F">
      <w:pPr>
        <w:pStyle w:val="Item"/>
      </w:pPr>
      <w:r w:rsidRPr="00952D43">
        <w:t>Repeal the section, substitute:</w:t>
      </w:r>
    </w:p>
    <w:p w:rsidR="00EE535F" w:rsidRPr="00952D43" w:rsidRDefault="00EE535F" w:rsidP="00EE535F">
      <w:pPr>
        <w:pStyle w:val="ActHead5"/>
      </w:pPr>
      <w:bookmarkStart w:id="20" w:name="_Toc10209508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20"/>
    </w:p>
    <w:p w:rsidR="00EE535F" w:rsidRPr="00952D43" w:rsidRDefault="00EE535F" w:rsidP="00EE535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2020</w:t>
      </w:r>
      <w:r w:rsidRPr="00952D43">
        <w:t>.</w:t>
      </w:r>
    </w:p>
    <w:p w:rsidR="00EE535F" w:rsidRPr="00952D43" w:rsidRDefault="00EE535F" w:rsidP="00EE535F">
      <w:pPr>
        <w:pStyle w:val="ActHead9"/>
      </w:pPr>
      <w:bookmarkStart w:id="21" w:name="_Toc10209509"/>
      <w:r w:rsidRPr="00952D43">
        <w:t>Biosecurity (First Point of Entry—Norfolk Island Airport) Determination</w:t>
      </w:r>
      <w:r w:rsidR="00952D43" w:rsidRPr="00952D43">
        <w:t> </w:t>
      </w:r>
      <w:r w:rsidRPr="00952D43">
        <w:t>2016</w:t>
      </w:r>
      <w:bookmarkEnd w:id="21"/>
    </w:p>
    <w:p w:rsidR="00EE535F" w:rsidRPr="00952D43" w:rsidRDefault="005B719F" w:rsidP="00EE535F">
      <w:pPr>
        <w:pStyle w:val="ItemHead"/>
      </w:pPr>
      <w:r w:rsidRPr="00952D43">
        <w:t>7</w:t>
      </w:r>
      <w:r w:rsidR="00EE535F" w:rsidRPr="00952D43">
        <w:t xml:space="preserve">  Section</w:t>
      </w:r>
      <w:r w:rsidR="00952D43" w:rsidRPr="00952D43">
        <w:t> </w:t>
      </w:r>
      <w:r w:rsidR="00EE535F" w:rsidRPr="00952D43">
        <w:t>9</w:t>
      </w:r>
    </w:p>
    <w:p w:rsidR="00EE535F" w:rsidRPr="00952D43" w:rsidRDefault="00EE535F" w:rsidP="00EE535F">
      <w:pPr>
        <w:pStyle w:val="Item"/>
      </w:pPr>
      <w:r w:rsidRPr="00952D43">
        <w:t>Repeal the section, substitute:</w:t>
      </w:r>
    </w:p>
    <w:p w:rsidR="00EE535F" w:rsidRPr="00952D43" w:rsidRDefault="00EE535F" w:rsidP="00EE535F">
      <w:pPr>
        <w:pStyle w:val="ActHead5"/>
      </w:pPr>
      <w:bookmarkStart w:id="22" w:name="_Toc10209510"/>
      <w:r w:rsidRPr="00952D43">
        <w:rPr>
          <w:rStyle w:val="CharSectno"/>
        </w:rPr>
        <w:t>9</w:t>
      </w:r>
      <w:r w:rsidRPr="00952D43">
        <w:t xml:space="preserve">  Repeal of this instrument</w:t>
      </w:r>
      <w:bookmarkEnd w:id="22"/>
    </w:p>
    <w:p w:rsidR="00EE535F" w:rsidRPr="00952D43" w:rsidRDefault="00EE535F" w:rsidP="00EE535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5A0EF3" w:rsidRPr="00952D43" w:rsidRDefault="00EE535F" w:rsidP="00EE535F">
      <w:pPr>
        <w:pStyle w:val="ActHead7"/>
        <w:pageBreakBefore/>
      </w:pPr>
      <w:bookmarkStart w:id="23" w:name="_Toc10209511"/>
      <w:r w:rsidRPr="00952D43">
        <w:rPr>
          <w:rStyle w:val="CharAmPartNo"/>
        </w:rPr>
        <w:lastRenderedPageBreak/>
        <w:t>Part</w:t>
      </w:r>
      <w:r w:rsidR="00952D43" w:rsidRPr="00952D43">
        <w:rPr>
          <w:rStyle w:val="CharAmPartNo"/>
        </w:rPr>
        <w:t> </w:t>
      </w:r>
      <w:r w:rsidRPr="00952D43">
        <w:rPr>
          <w:rStyle w:val="CharAmPartNo"/>
        </w:rPr>
        <w:t>2</w:t>
      </w:r>
      <w:r w:rsidR="005A0EF3" w:rsidRPr="00952D43">
        <w:t>—</w:t>
      </w:r>
      <w:r w:rsidR="00CB5049" w:rsidRPr="00952D43">
        <w:rPr>
          <w:rStyle w:val="CharAmPartText"/>
        </w:rPr>
        <w:t>P</w:t>
      </w:r>
      <w:r w:rsidR="005A0EF3" w:rsidRPr="00952D43">
        <w:rPr>
          <w:rStyle w:val="CharAmPartText"/>
        </w:rPr>
        <w:t>orts</w:t>
      </w:r>
      <w:bookmarkEnd w:id="23"/>
    </w:p>
    <w:p w:rsidR="005A0EF3" w:rsidRPr="00952D43" w:rsidRDefault="005A0EF3" w:rsidP="005A0EF3">
      <w:pPr>
        <w:pStyle w:val="Header"/>
      </w:pPr>
      <w:r w:rsidRPr="00952D43">
        <w:t xml:space="preserve">  </w:t>
      </w:r>
    </w:p>
    <w:p w:rsidR="008C5CEF" w:rsidRPr="00952D43" w:rsidRDefault="008C5CEF" w:rsidP="008C5CEF">
      <w:pPr>
        <w:pStyle w:val="ActHead9"/>
      </w:pPr>
      <w:bookmarkStart w:id="24" w:name="_Toc10209512"/>
      <w:r w:rsidRPr="00952D43">
        <w:t>Biosecurity (First Point of Entry—Lord Howe Island Port) Determination</w:t>
      </w:r>
      <w:r w:rsidR="00952D43" w:rsidRPr="00952D43">
        <w:t> </w:t>
      </w:r>
      <w:r w:rsidRPr="00952D43">
        <w:t>2016</w:t>
      </w:r>
      <w:bookmarkEnd w:id="24"/>
    </w:p>
    <w:p w:rsidR="008C5CEF" w:rsidRPr="00952D43" w:rsidRDefault="005B719F" w:rsidP="008C5CEF">
      <w:pPr>
        <w:pStyle w:val="ItemHead"/>
      </w:pPr>
      <w:r w:rsidRPr="00952D43">
        <w:t>8</w:t>
      </w:r>
      <w:r w:rsidR="008C5CEF" w:rsidRPr="00952D43">
        <w:t xml:space="preserve">  Section</w:t>
      </w:r>
      <w:r w:rsidR="00952D43" w:rsidRPr="00952D43">
        <w:t> </w:t>
      </w:r>
      <w:r w:rsidR="008C5CEF" w:rsidRPr="00952D43">
        <w:t>7</w:t>
      </w:r>
    </w:p>
    <w:p w:rsidR="008C5CEF" w:rsidRPr="00952D43" w:rsidRDefault="008C5CEF" w:rsidP="008C5CEF">
      <w:pPr>
        <w:pStyle w:val="Item"/>
      </w:pPr>
      <w:r w:rsidRPr="00952D43">
        <w:t>Repeal the section, substitute:</w:t>
      </w:r>
    </w:p>
    <w:p w:rsidR="008C5CEF" w:rsidRPr="00952D43" w:rsidRDefault="008C5CEF" w:rsidP="008C5CEF">
      <w:pPr>
        <w:pStyle w:val="ActHead5"/>
      </w:pPr>
      <w:bookmarkStart w:id="25" w:name="_Toc10209513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25"/>
    </w:p>
    <w:p w:rsidR="008C5CEF" w:rsidRPr="00952D43" w:rsidRDefault="008C5CEF" w:rsidP="008C5CE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2020</w:t>
      </w:r>
      <w:r w:rsidRPr="00952D43">
        <w:t>.</w:t>
      </w:r>
    </w:p>
    <w:p w:rsidR="00CB5049" w:rsidRPr="00952D43" w:rsidRDefault="00CB5049" w:rsidP="00CB5049">
      <w:pPr>
        <w:pStyle w:val="ActHead9"/>
      </w:pPr>
      <w:bookmarkStart w:id="26" w:name="_Toc10209514"/>
      <w:r w:rsidRPr="00952D43">
        <w:t>Biosecurity (First Point of Entry—Port Adelaide) Determination</w:t>
      </w:r>
      <w:r w:rsidR="00952D43" w:rsidRPr="00952D43">
        <w:t> </w:t>
      </w:r>
      <w:r w:rsidRPr="00952D43">
        <w:t>2016</w:t>
      </w:r>
      <w:bookmarkEnd w:id="26"/>
    </w:p>
    <w:p w:rsidR="00CB5049" w:rsidRPr="00952D43" w:rsidRDefault="005B719F" w:rsidP="00CB5049">
      <w:pPr>
        <w:pStyle w:val="ItemHead"/>
      </w:pPr>
      <w:r w:rsidRPr="00952D43">
        <w:t>9</w:t>
      </w:r>
      <w:r w:rsidR="00CB5049" w:rsidRPr="00952D43">
        <w:t xml:space="preserve">  Section</w:t>
      </w:r>
      <w:r w:rsidR="00952D43" w:rsidRPr="00952D43">
        <w:t> </w:t>
      </w:r>
      <w:r w:rsidR="00CB5049" w:rsidRPr="00952D43">
        <w:t>10</w:t>
      </w:r>
    </w:p>
    <w:p w:rsidR="00CB5049" w:rsidRPr="00952D43" w:rsidRDefault="00CB5049" w:rsidP="00CB5049">
      <w:pPr>
        <w:pStyle w:val="Item"/>
      </w:pPr>
      <w:r w:rsidRPr="00952D43">
        <w:t>Repeal the section, substitute:</w:t>
      </w:r>
    </w:p>
    <w:p w:rsidR="00CB5049" w:rsidRPr="00952D43" w:rsidRDefault="00CB5049" w:rsidP="00CB5049">
      <w:pPr>
        <w:pStyle w:val="ActHead5"/>
      </w:pPr>
      <w:bookmarkStart w:id="27" w:name="_Toc10209515"/>
      <w:r w:rsidRPr="00952D43">
        <w:rPr>
          <w:rStyle w:val="CharSectno"/>
        </w:rPr>
        <w:t>10</w:t>
      </w:r>
      <w:r w:rsidRPr="00952D43">
        <w:t xml:space="preserve">  Repeal of this instrument</w:t>
      </w:r>
      <w:bookmarkEnd w:id="27"/>
    </w:p>
    <w:p w:rsidR="00CB5049" w:rsidRPr="00952D43" w:rsidRDefault="00CB5049" w:rsidP="00CB5049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8C5CEF" w:rsidRPr="00952D43" w:rsidRDefault="008C5CEF" w:rsidP="008C5CEF">
      <w:pPr>
        <w:pStyle w:val="ActHead9"/>
      </w:pPr>
      <w:bookmarkStart w:id="28" w:name="_Toc10209516"/>
      <w:r w:rsidRPr="00952D43">
        <w:t>Biosecurity (First Point of Entry—Port Hedland) Determination</w:t>
      </w:r>
      <w:r w:rsidR="00952D43" w:rsidRPr="00952D43">
        <w:t> </w:t>
      </w:r>
      <w:r w:rsidRPr="00952D43">
        <w:t>2016</w:t>
      </w:r>
      <w:bookmarkEnd w:id="28"/>
    </w:p>
    <w:p w:rsidR="008C5CEF" w:rsidRPr="00952D43" w:rsidRDefault="005B719F" w:rsidP="008C5CEF">
      <w:pPr>
        <w:pStyle w:val="ItemHead"/>
      </w:pPr>
      <w:r w:rsidRPr="00952D43">
        <w:t>10</w:t>
      </w:r>
      <w:r w:rsidR="008C5CEF" w:rsidRPr="00952D43">
        <w:t xml:space="preserve">  Section</w:t>
      </w:r>
      <w:r w:rsidR="00952D43" w:rsidRPr="00952D43">
        <w:t> </w:t>
      </w:r>
      <w:r w:rsidR="009F12B0" w:rsidRPr="00952D43">
        <w:t>9</w:t>
      </w:r>
    </w:p>
    <w:p w:rsidR="008C5CEF" w:rsidRPr="00952D43" w:rsidRDefault="008C5CEF" w:rsidP="008C5CEF">
      <w:pPr>
        <w:pStyle w:val="Item"/>
      </w:pPr>
      <w:r w:rsidRPr="00952D43">
        <w:t>Repeal the section, substitute:</w:t>
      </w:r>
    </w:p>
    <w:p w:rsidR="008C5CEF" w:rsidRPr="00952D43" w:rsidRDefault="009F12B0" w:rsidP="008C5CEF">
      <w:pPr>
        <w:pStyle w:val="ActHead5"/>
      </w:pPr>
      <w:bookmarkStart w:id="29" w:name="_Toc10209517"/>
      <w:r w:rsidRPr="00952D43">
        <w:rPr>
          <w:rStyle w:val="CharSectno"/>
        </w:rPr>
        <w:t>9</w:t>
      </w:r>
      <w:r w:rsidR="008C5CEF" w:rsidRPr="00952D43">
        <w:t xml:space="preserve">  Repeal of this instrument</w:t>
      </w:r>
      <w:bookmarkEnd w:id="29"/>
    </w:p>
    <w:p w:rsidR="008C5CEF" w:rsidRPr="00952D43" w:rsidRDefault="008C5CEF" w:rsidP="008C5CE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D423D7" w:rsidRPr="00952D43" w:rsidRDefault="00D423D7" w:rsidP="00D423D7">
      <w:pPr>
        <w:pStyle w:val="ActHead9"/>
      </w:pPr>
      <w:bookmarkStart w:id="30" w:name="_Toc10209518"/>
      <w:r w:rsidRPr="00952D43">
        <w:t>Biosecurity (First Point of Entry—Port of Albany) Determination</w:t>
      </w:r>
      <w:r w:rsidR="00952D43" w:rsidRPr="00952D43">
        <w:t> </w:t>
      </w:r>
      <w:r w:rsidRPr="00952D43">
        <w:t>2016</w:t>
      </w:r>
      <w:bookmarkEnd w:id="30"/>
    </w:p>
    <w:p w:rsidR="00D423D7" w:rsidRPr="00952D43" w:rsidRDefault="005B719F" w:rsidP="00D423D7">
      <w:pPr>
        <w:pStyle w:val="ItemHead"/>
      </w:pPr>
      <w:r w:rsidRPr="00952D43">
        <w:t>11</w:t>
      </w:r>
      <w:r w:rsidR="00D423D7" w:rsidRPr="00952D43">
        <w:t xml:space="preserve">  Section</w:t>
      </w:r>
      <w:r w:rsidR="00952D43" w:rsidRPr="00952D43">
        <w:t> </w:t>
      </w:r>
      <w:r w:rsidR="00D423D7" w:rsidRPr="00952D43">
        <w:t>7</w:t>
      </w:r>
    </w:p>
    <w:p w:rsidR="00D423D7" w:rsidRPr="00952D43" w:rsidRDefault="00D423D7" w:rsidP="00D423D7">
      <w:pPr>
        <w:pStyle w:val="Item"/>
      </w:pPr>
      <w:r w:rsidRPr="00952D43">
        <w:t>Repeal the section, substitute:</w:t>
      </w:r>
    </w:p>
    <w:p w:rsidR="00D423D7" w:rsidRPr="00952D43" w:rsidRDefault="00D423D7" w:rsidP="00D423D7">
      <w:pPr>
        <w:pStyle w:val="ActHead5"/>
      </w:pPr>
      <w:bookmarkStart w:id="31" w:name="_Toc10209519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31"/>
    </w:p>
    <w:p w:rsidR="00D423D7" w:rsidRPr="00952D43" w:rsidRDefault="00D423D7" w:rsidP="00D423D7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5B719F" w:rsidRPr="00952D43" w:rsidRDefault="005B719F" w:rsidP="005B719F">
      <w:pPr>
        <w:pStyle w:val="ActHead9"/>
      </w:pPr>
      <w:bookmarkStart w:id="32" w:name="_Toc10209520"/>
      <w:r w:rsidRPr="00952D43">
        <w:t>Biosecurity (First Point of Entry—Port of Ball Bay, Norfolk Island) Determination</w:t>
      </w:r>
      <w:r w:rsidR="00952D43" w:rsidRPr="00952D43">
        <w:t> </w:t>
      </w:r>
      <w:r w:rsidRPr="00952D43">
        <w:t>2016</w:t>
      </w:r>
      <w:bookmarkEnd w:id="32"/>
    </w:p>
    <w:p w:rsidR="005B719F" w:rsidRPr="00952D43" w:rsidRDefault="005B719F" w:rsidP="005B719F">
      <w:pPr>
        <w:pStyle w:val="ItemHead"/>
      </w:pPr>
      <w:r w:rsidRPr="00952D43">
        <w:t>12  Section</w:t>
      </w:r>
      <w:r w:rsidR="00952D43" w:rsidRPr="00952D43">
        <w:t> </w:t>
      </w:r>
      <w:r w:rsidRPr="00952D43">
        <w:t>7</w:t>
      </w:r>
    </w:p>
    <w:p w:rsidR="005B719F" w:rsidRPr="00952D43" w:rsidRDefault="005B719F" w:rsidP="005B719F">
      <w:pPr>
        <w:pStyle w:val="Item"/>
      </w:pPr>
      <w:r w:rsidRPr="00952D43">
        <w:t>Repeal the section, substitute:</w:t>
      </w:r>
    </w:p>
    <w:p w:rsidR="005B719F" w:rsidRPr="00952D43" w:rsidRDefault="005B719F" w:rsidP="005B719F">
      <w:pPr>
        <w:pStyle w:val="ActHead5"/>
      </w:pPr>
      <w:bookmarkStart w:id="33" w:name="_Toc10209521"/>
      <w:r w:rsidRPr="00952D43">
        <w:rPr>
          <w:rStyle w:val="CharSectno"/>
        </w:rPr>
        <w:lastRenderedPageBreak/>
        <w:t>7</w:t>
      </w:r>
      <w:r w:rsidRPr="00952D43">
        <w:t xml:space="preserve">  Repeal of this instrument</w:t>
      </w:r>
      <w:bookmarkEnd w:id="33"/>
    </w:p>
    <w:p w:rsidR="005B719F" w:rsidRPr="00952D43" w:rsidRDefault="005B719F" w:rsidP="005B719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D423D7" w:rsidRPr="00952D43" w:rsidRDefault="00D423D7" w:rsidP="00D423D7">
      <w:pPr>
        <w:pStyle w:val="ActHead9"/>
      </w:pPr>
      <w:bookmarkStart w:id="34" w:name="_Toc10209522"/>
      <w:r w:rsidRPr="00952D43">
        <w:t>Biosecurity (First Point of Entry—Port of Cascade Bay, Norfolk Island) Determination</w:t>
      </w:r>
      <w:r w:rsidR="00952D43" w:rsidRPr="00952D43">
        <w:t> </w:t>
      </w:r>
      <w:r w:rsidRPr="00952D43">
        <w:t>2016</w:t>
      </w:r>
      <w:bookmarkEnd w:id="34"/>
    </w:p>
    <w:p w:rsidR="00D423D7" w:rsidRPr="00952D43" w:rsidRDefault="005B719F" w:rsidP="00D423D7">
      <w:pPr>
        <w:pStyle w:val="ItemHead"/>
      </w:pPr>
      <w:r w:rsidRPr="00952D43">
        <w:t>13</w:t>
      </w:r>
      <w:r w:rsidR="00D423D7" w:rsidRPr="00952D43">
        <w:t xml:space="preserve">  Section</w:t>
      </w:r>
      <w:r w:rsidR="00952D43" w:rsidRPr="00952D43">
        <w:t> </w:t>
      </w:r>
      <w:r w:rsidR="00D423D7" w:rsidRPr="00952D43">
        <w:t>7</w:t>
      </w:r>
    </w:p>
    <w:p w:rsidR="00D423D7" w:rsidRPr="00952D43" w:rsidRDefault="00D423D7" w:rsidP="00D423D7">
      <w:pPr>
        <w:pStyle w:val="Item"/>
      </w:pPr>
      <w:r w:rsidRPr="00952D43">
        <w:t>Repeal the section, substitute:</w:t>
      </w:r>
    </w:p>
    <w:p w:rsidR="00D423D7" w:rsidRPr="00952D43" w:rsidRDefault="00D423D7" w:rsidP="00D423D7">
      <w:pPr>
        <w:pStyle w:val="ActHead5"/>
      </w:pPr>
      <w:bookmarkStart w:id="35" w:name="_Toc10209523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35"/>
    </w:p>
    <w:p w:rsidR="00D423D7" w:rsidRPr="00952D43" w:rsidRDefault="00D423D7" w:rsidP="00D423D7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8C5CEF" w:rsidRPr="00952D43" w:rsidRDefault="008C5CEF" w:rsidP="008C5CEF">
      <w:pPr>
        <w:pStyle w:val="ActHead9"/>
      </w:pPr>
      <w:bookmarkStart w:id="36" w:name="_Toc10209524"/>
      <w:r w:rsidRPr="00952D43">
        <w:t>Biosecurity (First Point of Entry—Port of Christmas Island) Determination</w:t>
      </w:r>
      <w:r w:rsidR="00952D43" w:rsidRPr="00952D43">
        <w:t> </w:t>
      </w:r>
      <w:r w:rsidRPr="00952D43">
        <w:t>2016</w:t>
      </w:r>
      <w:bookmarkEnd w:id="36"/>
    </w:p>
    <w:p w:rsidR="008C5CEF" w:rsidRPr="00952D43" w:rsidRDefault="005B719F" w:rsidP="008C5CEF">
      <w:pPr>
        <w:pStyle w:val="ItemHead"/>
      </w:pPr>
      <w:r w:rsidRPr="00952D43">
        <w:t>14</w:t>
      </w:r>
      <w:r w:rsidR="008C5CEF" w:rsidRPr="00952D43">
        <w:t xml:space="preserve">  Section</w:t>
      </w:r>
      <w:r w:rsidR="00952D43" w:rsidRPr="00952D43">
        <w:t> </w:t>
      </w:r>
      <w:r w:rsidR="008C5CEF" w:rsidRPr="00952D43">
        <w:t>9</w:t>
      </w:r>
    </w:p>
    <w:p w:rsidR="008C5CEF" w:rsidRPr="00952D43" w:rsidRDefault="008C5CEF" w:rsidP="008C5CEF">
      <w:pPr>
        <w:pStyle w:val="Item"/>
      </w:pPr>
      <w:r w:rsidRPr="00952D43">
        <w:t>Repeal the section, substitute:</w:t>
      </w:r>
    </w:p>
    <w:p w:rsidR="008C5CEF" w:rsidRPr="00952D43" w:rsidRDefault="008C5CEF" w:rsidP="008C5CEF">
      <w:pPr>
        <w:pStyle w:val="ActHead5"/>
      </w:pPr>
      <w:bookmarkStart w:id="37" w:name="_Toc10209525"/>
      <w:r w:rsidRPr="00952D43">
        <w:rPr>
          <w:rStyle w:val="CharSectno"/>
        </w:rPr>
        <w:t>9</w:t>
      </w:r>
      <w:r w:rsidRPr="00952D43">
        <w:t xml:space="preserve">  Repeal of this instrument</w:t>
      </w:r>
      <w:bookmarkEnd w:id="37"/>
    </w:p>
    <w:p w:rsidR="008C5CEF" w:rsidRPr="00952D43" w:rsidRDefault="008C5CEF" w:rsidP="008C5CE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8C5CEF" w:rsidRPr="00952D43" w:rsidRDefault="008C5CEF" w:rsidP="008C5CEF">
      <w:pPr>
        <w:pStyle w:val="ActHead9"/>
      </w:pPr>
      <w:bookmarkStart w:id="38" w:name="_Toc10209526"/>
      <w:r w:rsidRPr="00952D43">
        <w:t>Biosecurity (First Point of Entry—Port of Cocos (Keeling) Islands) Determination</w:t>
      </w:r>
      <w:r w:rsidR="00952D43" w:rsidRPr="00952D43">
        <w:t> </w:t>
      </w:r>
      <w:r w:rsidRPr="00952D43">
        <w:t>2016</w:t>
      </w:r>
      <w:bookmarkEnd w:id="38"/>
    </w:p>
    <w:p w:rsidR="008C5CEF" w:rsidRPr="00952D43" w:rsidRDefault="005B719F" w:rsidP="008C5CEF">
      <w:pPr>
        <w:pStyle w:val="ItemHead"/>
      </w:pPr>
      <w:r w:rsidRPr="00952D43">
        <w:t>15</w:t>
      </w:r>
      <w:r w:rsidR="008C5CEF" w:rsidRPr="00952D43">
        <w:t xml:space="preserve">  Section</w:t>
      </w:r>
      <w:r w:rsidR="00952D43" w:rsidRPr="00952D43">
        <w:t> </w:t>
      </w:r>
      <w:r w:rsidR="008C5CEF" w:rsidRPr="00952D43">
        <w:t>7</w:t>
      </w:r>
    </w:p>
    <w:p w:rsidR="008C5CEF" w:rsidRPr="00952D43" w:rsidRDefault="008C5CEF" w:rsidP="008C5CEF">
      <w:pPr>
        <w:pStyle w:val="Item"/>
      </w:pPr>
      <w:r w:rsidRPr="00952D43">
        <w:t>Repeal the section, substitute:</w:t>
      </w:r>
    </w:p>
    <w:p w:rsidR="008C5CEF" w:rsidRPr="00952D43" w:rsidRDefault="008C5CEF" w:rsidP="008C5CEF">
      <w:pPr>
        <w:pStyle w:val="ActHead5"/>
      </w:pPr>
      <w:bookmarkStart w:id="39" w:name="_Toc10209527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39"/>
    </w:p>
    <w:p w:rsidR="008C5CEF" w:rsidRPr="00952D43" w:rsidRDefault="008C5CEF" w:rsidP="008C5CE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June 2021</w:t>
      </w:r>
      <w:r w:rsidRPr="00952D43">
        <w:t>.</w:t>
      </w:r>
    </w:p>
    <w:p w:rsidR="005B719F" w:rsidRPr="00952D43" w:rsidRDefault="005B719F" w:rsidP="005B719F">
      <w:pPr>
        <w:pStyle w:val="ActHead9"/>
      </w:pPr>
      <w:bookmarkStart w:id="40" w:name="_Toc10209528"/>
      <w:r w:rsidRPr="00952D43">
        <w:t>Biosecurity (First Point of Entry—Port of Coffs Harbour) Determination</w:t>
      </w:r>
      <w:r w:rsidR="00952D43" w:rsidRPr="00952D43">
        <w:t> </w:t>
      </w:r>
      <w:r w:rsidRPr="00952D43">
        <w:t>2016</w:t>
      </w:r>
      <w:bookmarkEnd w:id="40"/>
    </w:p>
    <w:p w:rsidR="005B719F" w:rsidRPr="00952D43" w:rsidRDefault="005B719F" w:rsidP="005B719F">
      <w:pPr>
        <w:pStyle w:val="ItemHead"/>
      </w:pPr>
      <w:r w:rsidRPr="00952D43">
        <w:t>16  Section</w:t>
      </w:r>
      <w:r w:rsidR="00952D43" w:rsidRPr="00952D43">
        <w:t> </w:t>
      </w:r>
      <w:r w:rsidRPr="00952D43">
        <w:t>7</w:t>
      </w:r>
    </w:p>
    <w:p w:rsidR="005B719F" w:rsidRPr="00952D43" w:rsidRDefault="005B719F" w:rsidP="005B719F">
      <w:pPr>
        <w:pStyle w:val="Item"/>
      </w:pPr>
      <w:r w:rsidRPr="00952D43">
        <w:t>Repeal the section, substitute:</w:t>
      </w:r>
    </w:p>
    <w:p w:rsidR="005B719F" w:rsidRPr="00952D43" w:rsidRDefault="005B719F" w:rsidP="005B719F">
      <w:pPr>
        <w:pStyle w:val="ActHead5"/>
      </w:pPr>
      <w:bookmarkStart w:id="41" w:name="_Toc10209529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41"/>
    </w:p>
    <w:p w:rsidR="005B719F" w:rsidRPr="00952D43" w:rsidRDefault="005B719F" w:rsidP="005B719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66564E" w:rsidRPr="00952D43" w:rsidRDefault="0066564E" w:rsidP="0066564E">
      <w:pPr>
        <w:pStyle w:val="ActHead9"/>
      </w:pPr>
      <w:bookmarkStart w:id="42" w:name="_Toc10209530"/>
      <w:r w:rsidRPr="00952D43">
        <w:t>Biosecurity (First Point of Entry—Port of Dampier) Determination</w:t>
      </w:r>
      <w:r w:rsidR="00952D43" w:rsidRPr="00952D43">
        <w:t> </w:t>
      </w:r>
      <w:r w:rsidRPr="00952D43">
        <w:t>2016</w:t>
      </w:r>
      <w:bookmarkEnd w:id="42"/>
    </w:p>
    <w:p w:rsidR="0066564E" w:rsidRPr="00952D43" w:rsidRDefault="005B719F" w:rsidP="0066564E">
      <w:pPr>
        <w:pStyle w:val="ItemHead"/>
      </w:pPr>
      <w:r w:rsidRPr="00952D43">
        <w:t>17</w:t>
      </w:r>
      <w:r w:rsidR="0066564E" w:rsidRPr="00952D43">
        <w:t xml:space="preserve">  Section</w:t>
      </w:r>
      <w:r w:rsidR="00952D43" w:rsidRPr="00952D43">
        <w:t> </w:t>
      </w:r>
      <w:r w:rsidR="0066564E" w:rsidRPr="00952D43">
        <w:t>9</w:t>
      </w:r>
    </w:p>
    <w:p w:rsidR="0066564E" w:rsidRPr="00952D43" w:rsidRDefault="0066564E" w:rsidP="0066564E">
      <w:pPr>
        <w:pStyle w:val="Item"/>
      </w:pPr>
      <w:r w:rsidRPr="00952D43">
        <w:t>Repeal the section, substitute:</w:t>
      </w:r>
    </w:p>
    <w:p w:rsidR="0066564E" w:rsidRPr="00952D43" w:rsidRDefault="0066564E" w:rsidP="0066564E">
      <w:pPr>
        <w:pStyle w:val="ActHead5"/>
      </w:pPr>
      <w:bookmarkStart w:id="43" w:name="_Toc10209531"/>
      <w:r w:rsidRPr="00952D43">
        <w:rPr>
          <w:rStyle w:val="CharSectno"/>
        </w:rPr>
        <w:lastRenderedPageBreak/>
        <w:t>9</w:t>
      </w:r>
      <w:r w:rsidRPr="00952D43">
        <w:t xml:space="preserve">  Repeal of this instrument</w:t>
      </w:r>
      <w:bookmarkEnd w:id="43"/>
    </w:p>
    <w:p w:rsidR="0066564E" w:rsidRPr="00952D43" w:rsidRDefault="0066564E" w:rsidP="0066564E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66564E" w:rsidRPr="00952D43" w:rsidRDefault="0066564E" w:rsidP="0066564E">
      <w:pPr>
        <w:pStyle w:val="ActHead9"/>
      </w:pPr>
      <w:bookmarkStart w:id="44" w:name="_Toc10209532"/>
      <w:r w:rsidRPr="00952D43">
        <w:t>Biosecurity (First Point of Entry—Port of Darwin) Determination</w:t>
      </w:r>
      <w:r w:rsidR="00952D43" w:rsidRPr="00952D43">
        <w:t> </w:t>
      </w:r>
      <w:r w:rsidRPr="00952D43">
        <w:t>2016</w:t>
      </w:r>
      <w:bookmarkEnd w:id="44"/>
    </w:p>
    <w:p w:rsidR="0066564E" w:rsidRPr="00952D43" w:rsidRDefault="005B719F" w:rsidP="0066564E">
      <w:pPr>
        <w:pStyle w:val="ItemHead"/>
      </w:pPr>
      <w:r w:rsidRPr="00952D43">
        <w:t>18</w:t>
      </w:r>
      <w:r w:rsidR="0066564E" w:rsidRPr="00952D43">
        <w:t xml:space="preserve">  Section</w:t>
      </w:r>
      <w:r w:rsidR="00952D43" w:rsidRPr="00952D43">
        <w:t> </w:t>
      </w:r>
      <w:r w:rsidR="0066564E" w:rsidRPr="00952D43">
        <w:t>11</w:t>
      </w:r>
    </w:p>
    <w:p w:rsidR="0066564E" w:rsidRPr="00952D43" w:rsidRDefault="0066564E" w:rsidP="0066564E">
      <w:pPr>
        <w:pStyle w:val="Item"/>
      </w:pPr>
      <w:r w:rsidRPr="00952D43">
        <w:t>Repeal the section, substitute:</w:t>
      </w:r>
    </w:p>
    <w:p w:rsidR="0066564E" w:rsidRPr="00952D43" w:rsidRDefault="0066564E" w:rsidP="0066564E">
      <w:pPr>
        <w:pStyle w:val="ActHead5"/>
      </w:pPr>
      <w:bookmarkStart w:id="45" w:name="_Toc10209533"/>
      <w:r w:rsidRPr="00952D43">
        <w:rPr>
          <w:rStyle w:val="CharSectno"/>
        </w:rPr>
        <w:t>11</w:t>
      </w:r>
      <w:r w:rsidRPr="00952D43">
        <w:t xml:space="preserve">  Repeal of this instrument</w:t>
      </w:r>
      <w:bookmarkEnd w:id="45"/>
    </w:p>
    <w:p w:rsidR="0066564E" w:rsidRPr="00952D43" w:rsidRDefault="0066564E" w:rsidP="0066564E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5A0EF3" w:rsidRPr="00952D43" w:rsidRDefault="00CB5049" w:rsidP="00CB5049">
      <w:pPr>
        <w:pStyle w:val="ActHead9"/>
      </w:pPr>
      <w:bookmarkStart w:id="46" w:name="_Toc10209534"/>
      <w:r w:rsidRPr="00952D43">
        <w:t>Biosecurity (First Point of Entry—Port of Eden) Determination</w:t>
      </w:r>
      <w:r w:rsidR="00952D43" w:rsidRPr="00952D43">
        <w:t> </w:t>
      </w:r>
      <w:r w:rsidRPr="00952D43">
        <w:t>2016</w:t>
      </w:r>
      <w:bookmarkEnd w:id="46"/>
    </w:p>
    <w:p w:rsidR="00CB5049" w:rsidRPr="00952D43" w:rsidRDefault="005B719F" w:rsidP="00CB5049">
      <w:pPr>
        <w:pStyle w:val="ItemHead"/>
      </w:pPr>
      <w:r w:rsidRPr="00952D43">
        <w:t>19</w:t>
      </w:r>
      <w:r w:rsidR="00CB5049" w:rsidRPr="00952D43">
        <w:t xml:space="preserve">  Section</w:t>
      </w:r>
      <w:r w:rsidR="00952D43" w:rsidRPr="00952D43">
        <w:t> </w:t>
      </w:r>
      <w:r w:rsidR="00CB5049" w:rsidRPr="00952D43">
        <w:t>8</w:t>
      </w:r>
    </w:p>
    <w:p w:rsidR="00CB5049" w:rsidRPr="00952D43" w:rsidRDefault="00CB5049" w:rsidP="00CB5049">
      <w:pPr>
        <w:pStyle w:val="Item"/>
      </w:pPr>
      <w:r w:rsidRPr="00952D43">
        <w:t>Repeal the section, substitute:</w:t>
      </w:r>
    </w:p>
    <w:p w:rsidR="00CB5049" w:rsidRPr="00952D43" w:rsidRDefault="00CB5049" w:rsidP="00CB5049">
      <w:pPr>
        <w:pStyle w:val="ActHead5"/>
      </w:pPr>
      <w:bookmarkStart w:id="47" w:name="_Toc10209535"/>
      <w:r w:rsidRPr="00952D43">
        <w:rPr>
          <w:rStyle w:val="CharSectno"/>
        </w:rPr>
        <w:t>8</w:t>
      </w:r>
      <w:r w:rsidRPr="00952D43">
        <w:t xml:space="preserve">  Repeal of this instrument</w:t>
      </w:r>
      <w:bookmarkEnd w:id="47"/>
    </w:p>
    <w:p w:rsidR="00CB5049" w:rsidRPr="00952D43" w:rsidRDefault="00CB5049" w:rsidP="00CB5049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8C5CEF" w:rsidRPr="00952D43" w:rsidRDefault="008C5CEF" w:rsidP="008C5CEF">
      <w:pPr>
        <w:pStyle w:val="ActHead9"/>
      </w:pPr>
      <w:bookmarkStart w:id="48" w:name="_Toc10209536"/>
      <w:r w:rsidRPr="00952D43">
        <w:t>Biosecurity (First Point of Entry—Port of Esperance) Determination</w:t>
      </w:r>
      <w:r w:rsidR="00952D43" w:rsidRPr="00952D43">
        <w:t> </w:t>
      </w:r>
      <w:r w:rsidRPr="00952D43">
        <w:t>2016</w:t>
      </w:r>
      <w:bookmarkEnd w:id="48"/>
    </w:p>
    <w:p w:rsidR="008C5CEF" w:rsidRPr="00952D43" w:rsidRDefault="005B719F" w:rsidP="008C5CEF">
      <w:pPr>
        <w:pStyle w:val="ItemHead"/>
      </w:pPr>
      <w:r w:rsidRPr="00952D43">
        <w:t>20</w:t>
      </w:r>
      <w:r w:rsidR="008C5CEF" w:rsidRPr="00952D43">
        <w:t xml:space="preserve">  Section</w:t>
      </w:r>
      <w:r w:rsidR="00952D43" w:rsidRPr="00952D43">
        <w:t> </w:t>
      </w:r>
      <w:r w:rsidR="008C5CEF" w:rsidRPr="00952D43">
        <w:t>7</w:t>
      </w:r>
    </w:p>
    <w:p w:rsidR="008C5CEF" w:rsidRPr="00952D43" w:rsidRDefault="008C5CEF" w:rsidP="008C5CEF">
      <w:pPr>
        <w:pStyle w:val="Item"/>
      </w:pPr>
      <w:r w:rsidRPr="00952D43">
        <w:t>Repeal the section, substitute:</w:t>
      </w:r>
    </w:p>
    <w:p w:rsidR="008C5CEF" w:rsidRPr="00952D43" w:rsidRDefault="008C5CEF" w:rsidP="008C5CEF">
      <w:pPr>
        <w:pStyle w:val="ActHead5"/>
      </w:pPr>
      <w:bookmarkStart w:id="49" w:name="_Toc10209537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49"/>
    </w:p>
    <w:p w:rsidR="008C5CEF" w:rsidRPr="00952D43" w:rsidRDefault="008C5CEF" w:rsidP="008C5CE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8C5CEF" w:rsidRPr="00952D43" w:rsidRDefault="008C5CEF" w:rsidP="008C5CEF">
      <w:pPr>
        <w:pStyle w:val="ActHead9"/>
      </w:pPr>
      <w:bookmarkStart w:id="50" w:name="_Toc10209538"/>
      <w:r w:rsidRPr="00952D43">
        <w:t>Biosecurity (First Point of Entry—Port of Fremantle) Determination</w:t>
      </w:r>
      <w:r w:rsidR="00952D43" w:rsidRPr="00952D43">
        <w:t> </w:t>
      </w:r>
      <w:r w:rsidRPr="00952D43">
        <w:t>2016</w:t>
      </w:r>
      <w:bookmarkEnd w:id="50"/>
    </w:p>
    <w:p w:rsidR="008C5CEF" w:rsidRPr="00952D43" w:rsidRDefault="005B719F" w:rsidP="008C5CEF">
      <w:pPr>
        <w:pStyle w:val="ItemHead"/>
      </w:pPr>
      <w:r w:rsidRPr="00952D43">
        <w:t>21</w:t>
      </w:r>
      <w:r w:rsidR="008C5CEF" w:rsidRPr="00952D43">
        <w:t xml:space="preserve">  Section</w:t>
      </w:r>
      <w:r w:rsidR="00952D43" w:rsidRPr="00952D43">
        <w:t> </w:t>
      </w:r>
      <w:r w:rsidR="008C5CEF" w:rsidRPr="00952D43">
        <w:t>9</w:t>
      </w:r>
    </w:p>
    <w:p w:rsidR="008C5CEF" w:rsidRPr="00952D43" w:rsidRDefault="008C5CEF" w:rsidP="008C5CEF">
      <w:pPr>
        <w:pStyle w:val="Item"/>
      </w:pPr>
      <w:r w:rsidRPr="00952D43">
        <w:t>Repeal the section, substitute:</w:t>
      </w:r>
    </w:p>
    <w:p w:rsidR="008C5CEF" w:rsidRPr="00952D43" w:rsidRDefault="008C5CEF" w:rsidP="008C5CEF">
      <w:pPr>
        <w:pStyle w:val="ActHead5"/>
      </w:pPr>
      <w:bookmarkStart w:id="51" w:name="_Toc10209539"/>
      <w:r w:rsidRPr="00952D43">
        <w:rPr>
          <w:rStyle w:val="CharSectno"/>
        </w:rPr>
        <w:t>9</w:t>
      </w:r>
      <w:r w:rsidRPr="00952D43">
        <w:t xml:space="preserve">  Repeal of this instrument</w:t>
      </w:r>
      <w:bookmarkEnd w:id="51"/>
    </w:p>
    <w:p w:rsidR="008C5CEF" w:rsidRPr="00952D43" w:rsidRDefault="008C5CEF" w:rsidP="008C5CE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AD7287" w:rsidRPr="00952D43" w:rsidRDefault="00AD7287" w:rsidP="00AD7287">
      <w:pPr>
        <w:pStyle w:val="ActHead9"/>
      </w:pPr>
      <w:bookmarkStart w:id="52" w:name="_Toc10209540"/>
      <w:r w:rsidRPr="00952D43">
        <w:t>Biosecurity (First Point of Entry—Port of Geelong) Determination</w:t>
      </w:r>
      <w:r w:rsidR="00952D43" w:rsidRPr="00952D43">
        <w:t> </w:t>
      </w:r>
      <w:r w:rsidRPr="00952D43">
        <w:t>2016</w:t>
      </w:r>
      <w:bookmarkEnd w:id="52"/>
    </w:p>
    <w:p w:rsidR="00AD7287" w:rsidRPr="00952D43" w:rsidRDefault="005B719F" w:rsidP="00AD7287">
      <w:pPr>
        <w:pStyle w:val="ItemHead"/>
      </w:pPr>
      <w:r w:rsidRPr="00952D43">
        <w:t>22</w:t>
      </w:r>
      <w:r w:rsidR="00AD7287" w:rsidRPr="00952D43">
        <w:t xml:space="preserve">  Section</w:t>
      </w:r>
      <w:r w:rsidR="00952D43" w:rsidRPr="00952D43">
        <w:t> </w:t>
      </w:r>
      <w:r w:rsidR="00AD7287" w:rsidRPr="00952D43">
        <w:t>9</w:t>
      </w:r>
    </w:p>
    <w:p w:rsidR="00AD7287" w:rsidRPr="00952D43" w:rsidRDefault="00AD7287" w:rsidP="00AD7287">
      <w:pPr>
        <w:pStyle w:val="Item"/>
      </w:pPr>
      <w:r w:rsidRPr="00952D43">
        <w:t>Repeal the section, substitute:</w:t>
      </w:r>
    </w:p>
    <w:p w:rsidR="00AD7287" w:rsidRPr="00952D43" w:rsidRDefault="00AD7287" w:rsidP="00AD7287">
      <w:pPr>
        <w:pStyle w:val="ActHead5"/>
      </w:pPr>
      <w:bookmarkStart w:id="53" w:name="_Toc10209541"/>
      <w:r w:rsidRPr="00952D43">
        <w:rPr>
          <w:rStyle w:val="CharSectno"/>
        </w:rPr>
        <w:lastRenderedPageBreak/>
        <w:t>9</w:t>
      </w:r>
      <w:r w:rsidRPr="00952D43">
        <w:t xml:space="preserve">  Repeal of this instrument</w:t>
      </w:r>
      <w:bookmarkEnd w:id="53"/>
    </w:p>
    <w:p w:rsidR="00AD7287" w:rsidRPr="00952D43" w:rsidRDefault="00AD7287" w:rsidP="00AD7287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CB5049" w:rsidRPr="00952D43" w:rsidRDefault="00CB5049" w:rsidP="00CB5049">
      <w:pPr>
        <w:pStyle w:val="ActHead9"/>
      </w:pPr>
      <w:bookmarkStart w:id="54" w:name="_Toc10209542"/>
      <w:r w:rsidRPr="00952D43">
        <w:t>Biosecurity (First Point of Entry—Port of Mackay) Determination</w:t>
      </w:r>
      <w:r w:rsidR="00952D43" w:rsidRPr="00952D43">
        <w:t> </w:t>
      </w:r>
      <w:r w:rsidRPr="00952D43">
        <w:t>2016</w:t>
      </w:r>
      <w:bookmarkEnd w:id="54"/>
    </w:p>
    <w:p w:rsidR="00CB5049" w:rsidRPr="00952D43" w:rsidRDefault="005B719F" w:rsidP="00CB5049">
      <w:pPr>
        <w:pStyle w:val="ItemHead"/>
      </w:pPr>
      <w:r w:rsidRPr="00952D43">
        <w:t>23</w:t>
      </w:r>
      <w:r w:rsidR="00CB5049" w:rsidRPr="00952D43">
        <w:t xml:space="preserve">  Section</w:t>
      </w:r>
      <w:r w:rsidR="00952D43" w:rsidRPr="00952D43">
        <w:t> </w:t>
      </w:r>
      <w:r w:rsidR="00CB5049" w:rsidRPr="00952D43">
        <w:t>9</w:t>
      </w:r>
    </w:p>
    <w:p w:rsidR="00CB5049" w:rsidRPr="00952D43" w:rsidRDefault="00CB5049" w:rsidP="00CB5049">
      <w:pPr>
        <w:pStyle w:val="Item"/>
      </w:pPr>
      <w:r w:rsidRPr="00952D43">
        <w:t>Repeal the section, substitute:</w:t>
      </w:r>
    </w:p>
    <w:p w:rsidR="00CB5049" w:rsidRPr="00952D43" w:rsidRDefault="00CB5049" w:rsidP="00CB5049">
      <w:pPr>
        <w:pStyle w:val="ActHead5"/>
      </w:pPr>
      <w:bookmarkStart w:id="55" w:name="_Toc10209543"/>
      <w:r w:rsidRPr="00952D43">
        <w:rPr>
          <w:rStyle w:val="CharSectno"/>
        </w:rPr>
        <w:t>9</w:t>
      </w:r>
      <w:r w:rsidRPr="00952D43">
        <w:t xml:space="preserve">  Repeal of this instrument</w:t>
      </w:r>
      <w:bookmarkEnd w:id="55"/>
    </w:p>
    <w:p w:rsidR="00CB5049" w:rsidRPr="00952D43" w:rsidRDefault="00CB5049" w:rsidP="00CB5049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8C5CEF" w:rsidRPr="00952D43" w:rsidRDefault="008C5CEF" w:rsidP="008C5CEF">
      <w:pPr>
        <w:pStyle w:val="ActHead9"/>
      </w:pPr>
      <w:bookmarkStart w:id="56" w:name="_Toc10209544"/>
      <w:r w:rsidRPr="00952D43">
        <w:t>Biosecurity (First Point of Entry—Port of Melbourne) Determination</w:t>
      </w:r>
      <w:r w:rsidR="00952D43" w:rsidRPr="00952D43">
        <w:t> </w:t>
      </w:r>
      <w:r w:rsidRPr="00952D43">
        <w:t>2016</w:t>
      </w:r>
      <w:bookmarkEnd w:id="56"/>
    </w:p>
    <w:p w:rsidR="008C5CEF" w:rsidRPr="00952D43" w:rsidRDefault="005B719F" w:rsidP="008C5CEF">
      <w:pPr>
        <w:pStyle w:val="ItemHead"/>
      </w:pPr>
      <w:r w:rsidRPr="00952D43">
        <w:t>24</w:t>
      </w:r>
      <w:r w:rsidR="008C5CEF" w:rsidRPr="00952D43">
        <w:t xml:space="preserve">  Section</w:t>
      </w:r>
      <w:r w:rsidR="00952D43" w:rsidRPr="00952D43">
        <w:t> </w:t>
      </w:r>
      <w:r w:rsidR="008C5CEF" w:rsidRPr="00952D43">
        <w:t>10</w:t>
      </w:r>
    </w:p>
    <w:p w:rsidR="008C5CEF" w:rsidRPr="00952D43" w:rsidRDefault="008C5CEF" w:rsidP="008C5CEF">
      <w:pPr>
        <w:pStyle w:val="Item"/>
      </w:pPr>
      <w:r w:rsidRPr="00952D43">
        <w:t>Repeal the section, substitute:</w:t>
      </w:r>
    </w:p>
    <w:p w:rsidR="008C5CEF" w:rsidRPr="00952D43" w:rsidRDefault="008C5CEF" w:rsidP="008C5CEF">
      <w:pPr>
        <w:pStyle w:val="ActHead5"/>
      </w:pPr>
      <w:bookmarkStart w:id="57" w:name="_Toc10209545"/>
      <w:r w:rsidRPr="00952D43">
        <w:rPr>
          <w:rStyle w:val="CharSectno"/>
        </w:rPr>
        <w:t>10</w:t>
      </w:r>
      <w:r w:rsidRPr="00952D43">
        <w:t xml:space="preserve">  Repeal of this instrument</w:t>
      </w:r>
      <w:bookmarkEnd w:id="57"/>
    </w:p>
    <w:p w:rsidR="008C5CEF" w:rsidRPr="00952D43" w:rsidRDefault="008C5CEF" w:rsidP="008C5CEF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p w:rsidR="00252001" w:rsidRPr="00952D43" w:rsidRDefault="00252001" w:rsidP="00252001">
      <w:pPr>
        <w:pStyle w:val="ActHead9"/>
      </w:pPr>
      <w:bookmarkStart w:id="58" w:name="_Toc10209546"/>
      <w:r w:rsidRPr="00952D43">
        <w:t>Biosecurity (First Point of Entry—Port of Sydney Bay (Kingston), Norfolk Island) Determination</w:t>
      </w:r>
      <w:r w:rsidR="00952D43" w:rsidRPr="00952D43">
        <w:t> </w:t>
      </w:r>
      <w:r w:rsidRPr="00952D43">
        <w:t>2016</w:t>
      </w:r>
      <w:bookmarkEnd w:id="58"/>
    </w:p>
    <w:p w:rsidR="00252001" w:rsidRPr="00952D43" w:rsidRDefault="00252001" w:rsidP="00252001">
      <w:pPr>
        <w:pStyle w:val="ItemHead"/>
      </w:pPr>
      <w:r w:rsidRPr="00952D43">
        <w:t>25  Section</w:t>
      </w:r>
      <w:r w:rsidR="00952D43" w:rsidRPr="00952D43">
        <w:t> </w:t>
      </w:r>
      <w:r w:rsidRPr="00952D43">
        <w:t>7</w:t>
      </w:r>
    </w:p>
    <w:p w:rsidR="00252001" w:rsidRPr="00952D43" w:rsidRDefault="00252001" w:rsidP="00252001">
      <w:pPr>
        <w:pStyle w:val="Item"/>
      </w:pPr>
      <w:r w:rsidRPr="00952D43">
        <w:t>Repeal the section, substitute:</w:t>
      </w:r>
    </w:p>
    <w:p w:rsidR="00252001" w:rsidRPr="00952D43" w:rsidRDefault="00252001" w:rsidP="00252001">
      <w:pPr>
        <w:pStyle w:val="ActHead5"/>
      </w:pPr>
      <w:bookmarkStart w:id="59" w:name="_Toc10209547"/>
      <w:r w:rsidRPr="00952D43">
        <w:rPr>
          <w:rStyle w:val="CharSectno"/>
        </w:rPr>
        <w:t>7</w:t>
      </w:r>
      <w:r w:rsidRPr="00952D43">
        <w:t xml:space="preserve">  Repeal of this instrument</w:t>
      </w:r>
      <w:bookmarkEnd w:id="59"/>
    </w:p>
    <w:p w:rsidR="00252001" w:rsidRPr="00952D43" w:rsidRDefault="00252001" w:rsidP="00252001">
      <w:pPr>
        <w:pStyle w:val="subsection"/>
      </w:pPr>
      <w:r w:rsidRPr="00952D43">
        <w:tab/>
      </w:r>
      <w:r w:rsidRPr="00952D43">
        <w:tab/>
        <w:t>This instrument is repealed at the end of 15</w:t>
      </w:r>
      <w:r w:rsidR="00952D43" w:rsidRPr="00952D43">
        <w:t> </w:t>
      </w:r>
      <w:r w:rsidRPr="00952D43">
        <w:t>June 2021.</w:t>
      </w:r>
    </w:p>
    <w:p w:rsidR="00CB5049" w:rsidRPr="00952D43" w:rsidRDefault="0066564E" w:rsidP="0066564E">
      <w:pPr>
        <w:pStyle w:val="ActHead9"/>
      </w:pPr>
      <w:bookmarkStart w:id="60" w:name="_Toc10209548"/>
      <w:r w:rsidRPr="00952D43">
        <w:t>Biosecurity (First Point of Entry—Port of Sydney) Determination</w:t>
      </w:r>
      <w:r w:rsidR="00952D43" w:rsidRPr="00952D43">
        <w:t> </w:t>
      </w:r>
      <w:r w:rsidRPr="00952D43">
        <w:t>2016</w:t>
      </w:r>
      <w:bookmarkEnd w:id="60"/>
    </w:p>
    <w:p w:rsidR="0066564E" w:rsidRPr="00952D43" w:rsidRDefault="00252001" w:rsidP="0066564E">
      <w:pPr>
        <w:pStyle w:val="ItemHead"/>
      </w:pPr>
      <w:r w:rsidRPr="00952D43">
        <w:t>26</w:t>
      </w:r>
      <w:r w:rsidR="0066564E" w:rsidRPr="00952D43">
        <w:t xml:space="preserve">  Section</w:t>
      </w:r>
      <w:r w:rsidR="00952D43" w:rsidRPr="00952D43">
        <w:t> </w:t>
      </w:r>
      <w:r w:rsidR="0066564E" w:rsidRPr="00952D43">
        <w:t>9</w:t>
      </w:r>
    </w:p>
    <w:p w:rsidR="0066564E" w:rsidRPr="00952D43" w:rsidRDefault="0066564E" w:rsidP="0066564E">
      <w:pPr>
        <w:pStyle w:val="Item"/>
      </w:pPr>
      <w:r w:rsidRPr="00952D43">
        <w:t>Repeal the section, substitute:</w:t>
      </w:r>
    </w:p>
    <w:p w:rsidR="0066564E" w:rsidRPr="00952D43" w:rsidRDefault="0066564E" w:rsidP="0066564E">
      <w:pPr>
        <w:pStyle w:val="ActHead5"/>
      </w:pPr>
      <w:bookmarkStart w:id="61" w:name="_Toc10209549"/>
      <w:r w:rsidRPr="00952D43">
        <w:rPr>
          <w:rStyle w:val="CharSectno"/>
        </w:rPr>
        <w:t>9</w:t>
      </w:r>
      <w:r w:rsidRPr="00952D43">
        <w:t xml:space="preserve">  Repeal of this instrument</w:t>
      </w:r>
      <w:bookmarkEnd w:id="61"/>
    </w:p>
    <w:p w:rsidR="0066564E" w:rsidRPr="00952D43" w:rsidRDefault="0066564E" w:rsidP="0066564E">
      <w:pPr>
        <w:pStyle w:val="subsection"/>
      </w:pPr>
      <w:r w:rsidRPr="00952D43">
        <w:tab/>
      </w:r>
      <w:r w:rsidRPr="00952D43">
        <w:tab/>
        <w:t xml:space="preserve">This instrument is repealed at the end of </w:t>
      </w:r>
      <w:r w:rsidR="00663BF3" w:rsidRPr="00952D43">
        <w:t>15</w:t>
      </w:r>
      <w:r w:rsidR="00952D43" w:rsidRPr="00952D43">
        <w:t> </w:t>
      </w:r>
      <w:r w:rsidR="00663BF3" w:rsidRPr="00952D43">
        <w:t>December 2019</w:t>
      </w:r>
      <w:r w:rsidRPr="00952D43">
        <w:t>.</w:t>
      </w:r>
    </w:p>
    <w:sectPr w:rsidR="0066564E" w:rsidRPr="00952D43" w:rsidSect="009D71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9F" w:rsidRDefault="005B719F" w:rsidP="0048364F">
      <w:pPr>
        <w:spacing w:line="240" w:lineRule="auto"/>
      </w:pPr>
      <w:r>
        <w:separator/>
      </w:r>
    </w:p>
  </w:endnote>
  <w:endnote w:type="continuationSeparator" w:id="0">
    <w:p w:rsidR="005B719F" w:rsidRDefault="005B71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9D7175" w:rsidRDefault="009D7175" w:rsidP="009D71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7175">
      <w:rPr>
        <w:i/>
        <w:sz w:val="18"/>
      </w:rPr>
      <w:t>OPC63848 -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Default="005B719F" w:rsidP="00E97334"/>
  <w:p w:rsidR="005B719F" w:rsidRPr="009D7175" w:rsidRDefault="009D7175" w:rsidP="009D7175">
    <w:pPr>
      <w:rPr>
        <w:rFonts w:cs="Times New Roman"/>
        <w:i/>
        <w:sz w:val="18"/>
      </w:rPr>
    </w:pPr>
    <w:r w:rsidRPr="009D7175">
      <w:rPr>
        <w:rFonts w:cs="Times New Roman"/>
        <w:i/>
        <w:sz w:val="18"/>
      </w:rPr>
      <w:t>OPC63848 -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9D7175" w:rsidRDefault="009D7175" w:rsidP="009D71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7175">
      <w:rPr>
        <w:i/>
        <w:sz w:val="18"/>
      </w:rPr>
      <w:t>OPC63848 -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E33C1C" w:rsidRDefault="005B719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719F" w:rsidTr="00952D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BF9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2BF9">
            <w:rPr>
              <w:i/>
              <w:sz w:val="18"/>
            </w:rPr>
            <w:t>Biosecurity (First Points of Entry Determinations) Amendment (Periods of Effect)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right"/>
            <w:rPr>
              <w:sz w:val="18"/>
            </w:rPr>
          </w:pPr>
        </w:p>
      </w:tc>
    </w:tr>
  </w:tbl>
  <w:p w:rsidR="005B719F" w:rsidRPr="009D7175" w:rsidRDefault="009D7175" w:rsidP="009D7175">
    <w:pPr>
      <w:rPr>
        <w:rFonts w:cs="Times New Roman"/>
        <w:i/>
        <w:sz w:val="18"/>
      </w:rPr>
    </w:pPr>
    <w:r w:rsidRPr="009D7175">
      <w:rPr>
        <w:rFonts w:cs="Times New Roman"/>
        <w:i/>
        <w:sz w:val="18"/>
      </w:rPr>
      <w:t>OPC63848 -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E33C1C" w:rsidRDefault="005B719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B719F" w:rsidTr="00952D4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2BF9">
            <w:rPr>
              <w:i/>
              <w:sz w:val="18"/>
            </w:rPr>
            <w:t>Biosecurity (First Points of Entry Determinations) Amendment (Periods of Effect)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B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719F" w:rsidRPr="009D7175" w:rsidRDefault="009D7175" w:rsidP="009D7175">
    <w:pPr>
      <w:rPr>
        <w:rFonts w:cs="Times New Roman"/>
        <w:i/>
        <w:sz w:val="18"/>
      </w:rPr>
    </w:pPr>
    <w:r w:rsidRPr="009D7175">
      <w:rPr>
        <w:rFonts w:cs="Times New Roman"/>
        <w:i/>
        <w:sz w:val="18"/>
      </w:rPr>
      <w:t>OPC63848 -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E33C1C" w:rsidRDefault="005B719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719F" w:rsidTr="00952D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B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2BF9">
            <w:rPr>
              <w:i/>
              <w:sz w:val="18"/>
            </w:rPr>
            <w:t>Biosecurity (First Points of Entry Determinations) Amendment (Periods of Effect)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right"/>
            <w:rPr>
              <w:sz w:val="18"/>
            </w:rPr>
          </w:pPr>
        </w:p>
      </w:tc>
    </w:tr>
  </w:tbl>
  <w:p w:rsidR="005B719F" w:rsidRPr="009D7175" w:rsidRDefault="009D7175" w:rsidP="009D7175">
    <w:pPr>
      <w:rPr>
        <w:rFonts w:cs="Times New Roman"/>
        <w:i/>
        <w:sz w:val="18"/>
      </w:rPr>
    </w:pPr>
    <w:r w:rsidRPr="009D7175">
      <w:rPr>
        <w:rFonts w:cs="Times New Roman"/>
        <w:i/>
        <w:sz w:val="18"/>
      </w:rPr>
      <w:t>OPC63848 -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E33C1C" w:rsidRDefault="005B719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719F" w:rsidTr="00D423D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2BF9">
            <w:rPr>
              <w:i/>
              <w:sz w:val="18"/>
            </w:rPr>
            <w:t>Biosecurity (First Points of Entry Determinations) Amendment (Periods of Effect)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BF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719F" w:rsidRPr="009D7175" w:rsidRDefault="009D7175" w:rsidP="009D7175">
    <w:pPr>
      <w:rPr>
        <w:rFonts w:cs="Times New Roman"/>
        <w:i/>
        <w:sz w:val="18"/>
      </w:rPr>
    </w:pPr>
    <w:r w:rsidRPr="009D7175">
      <w:rPr>
        <w:rFonts w:cs="Times New Roman"/>
        <w:i/>
        <w:sz w:val="18"/>
      </w:rPr>
      <w:t>OPC63848 -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E33C1C" w:rsidRDefault="005B719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719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2BF9">
            <w:rPr>
              <w:i/>
              <w:sz w:val="18"/>
            </w:rPr>
            <w:t>Biosecurity (First Points of Entry Determinations) Amendment (Periods of Effect)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B719F" w:rsidRDefault="005B719F" w:rsidP="00D423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2BF9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719F" w:rsidRPr="009D7175" w:rsidRDefault="009D7175" w:rsidP="009D7175">
    <w:pPr>
      <w:rPr>
        <w:rFonts w:cs="Times New Roman"/>
        <w:i/>
        <w:sz w:val="18"/>
      </w:rPr>
    </w:pPr>
    <w:r w:rsidRPr="009D7175">
      <w:rPr>
        <w:rFonts w:cs="Times New Roman"/>
        <w:i/>
        <w:sz w:val="18"/>
      </w:rPr>
      <w:t>OPC63848 -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9F" w:rsidRDefault="005B719F" w:rsidP="0048364F">
      <w:pPr>
        <w:spacing w:line="240" w:lineRule="auto"/>
      </w:pPr>
      <w:r>
        <w:separator/>
      </w:r>
    </w:p>
  </w:footnote>
  <w:footnote w:type="continuationSeparator" w:id="0">
    <w:p w:rsidR="005B719F" w:rsidRDefault="005B71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5F1388" w:rsidRDefault="005B719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5F1388" w:rsidRDefault="005B719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5F1388" w:rsidRDefault="005B719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ED79B6" w:rsidRDefault="005B719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ED79B6" w:rsidRDefault="005B719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ED79B6" w:rsidRDefault="005B719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A961C4" w:rsidRDefault="005B719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52BF9">
      <w:rPr>
        <w:b/>
        <w:sz w:val="20"/>
      </w:rPr>
      <w:fldChar w:fldCharType="separate"/>
    </w:r>
    <w:r w:rsidR="00452B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52BF9">
      <w:rPr>
        <w:sz w:val="20"/>
      </w:rPr>
      <w:fldChar w:fldCharType="separate"/>
    </w:r>
    <w:r w:rsidR="00452BF9">
      <w:rPr>
        <w:noProof/>
        <w:sz w:val="20"/>
      </w:rPr>
      <w:t>Amendments</w:t>
    </w:r>
    <w:r>
      <w:rPr>
        <w:sz w:val="20"/>
      </w:rPr>
      <w:fldChar w:fldCharType="end"/>
    </w:r>
  </w:p>
  <w:p w:rsidR="005B719F" w:rsidRPr="00A961C4" w:rsidRDefault="005B719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452BF9">
      <w:rPr>
        <w:b/>
        <w:sz w:val="20"/>
      </w:rPr>
      <w:fldChar w:fldCharType="separate"/>
    </w:r>
    <w:r w:rsidR="00452BF9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452BF9">
      <w:rPr>
        <w:sz w:val="20"/>
      </w:rPr>
      <w:fldChar w:fldCharType="separate"/>
    </w:r>
    <w:r w:rsidR="00452BF9">
      <w:rPr>
        <w:noProof/>
        <w:sz w:val="20"/>
      </w:rPr>
      <w:t>Landing places</w:t>
    </w:r>
    <w:r>
      <w:rPr>
        <w:sz w:val="20"/>
      </w:rPr>
      <w:fldChar w:fldCharType="end"/>
    </w:r>
  </w:p>
  <w:p w:rsidR="005B719F" w:rsidRPr="00A961C4" w:rsidRDefault="005B719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A961C4" w:rsidRDefault="005B719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B719F" w:rsidRPr="00A961C4" w:rsidRDefault="005B719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B719F" w:rsidRPr="00A961C4" w:rsidRDefault="005B719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Pr="00A961C4" w:rsidRDefault="005B719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53D4B33"/>
    <w:multiLevelType w:val="hybridMultilevel"/>
    <w:tmpl w:val="5362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734E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6810"/>
    <w:rsid w:val="001A3B9F"/>
    <w:rsid w:val="001A65C0"/>
    <w:rsid w:val="001B6456"/>
    <w:rsid w:val="001B7A5D"/>
    <w:rsid w:val="001C69C4"/>
    <w:rsid w:val="001E0A8D"/>
    <w:rsid w:val="001E124E"/>
    <w:rsid w:val="001E3590"/>
    <w:rsid w:val="001E7407"/>
    <w:rsid w:val="00201D27"/>
    <w:rsid w:val="0020300C"/>
    <w:rsid w:val="002078EA"/>
    <w:rsid w:val="00220A0C"/>
    <w:rsid w:val="00223E4A"/>
    <w:rsid w:val="002302EA"/>
    <w:rsid w:val="00240749"/>
    <w:rsid w:val="002468D7"/>
    <w:rsid w:val="00252001"/>
    <w:rsid w:val="00285CDD"/>
    <w:rsid w:val="00291167"/>
    <w:rsid w:val="00293DCC"/>
    <w:rsid w:val="00297ECB"/>
    <w:rsid w:val="002C152A"/>
    <w:rsid w:val="002D043A"/>
    <w:rsid w:val="003166F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0894"/>
    <w:rsid w:val="004116CD"/>
    <w:rsid w:val="00414ADE"/>
    <w:rsid w:val="00424CA9"/>
    <w:rsid w:val="004257BB"/>
    <w:rsid w:val="004261D9"/>
    <w:rsid w:val="0042747C"/>
    <w:rsid w:val="0044291A"/>
    <w:rsid w:val="00452BF9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11"/>
    <w:rsid w:val="00537FBC"/>
    <w:rsid w:val="00541D73"/>
    <w:rsid w:val="00543469"/>
    <w:rsid w:val="005452CC"/>
    <w:rsid w:val="00546FA3"/>
    <w:rsid w:val="00554243"/>
    <w:rsid w:val="00557C7A"/>
    <w:rsid w:val="00562A58"/>
    <w:rsid w:val="005760FB"/>
    <w:rsid w:val="00581211"/>
    <w:rsid w:val="00584811"/>
    <w:rsid w:val="00593AA6"/>
    <w:rsid w:val="00594161"/>
    <w:rsid w:val="00594749"/>
    <w:rsid w:val="005A0EF3"/>
    <w:rsid w:val="005A482B"/>
    <w:rsid w:val="005B4067"/>
    <w:rsid w:val="005B719F"/>
    <w:rsid w:val="005C24FC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BF3"/>
    <w:rsid w:val="0066564E"/>
    <w:rsid w:val="00671581"/>
    <w:rsid w:val="00677CC2"/>
    <w:rsid w:val="00683992"/>
    <w:rsid w:val="00685F42"/>
    <w:rsid w:val="006866A1"/>
    <w:rsid w:val="0069207B"/>
    <w:rsid w:val="006A4309"/>
    <w:rsid w:val="006B0E55"/>
    <w:rsid w:val="006B7006"/>
    <w:rsid w:val="006C7F8C"/>
    <w:rsid w:val="006D7AB9"/>
    <w:rsid w:val="006E4958"/>
    <w:rsid w:val="006F4A51"/>
    <w:rsid w:val="006F7FE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06B5"/>
    <w:rsid w:val="007A115D"/>
    <w:rsid w:val="007A35E6"/>
    <w:rsid w:val="007A6863"/>
    <w:rsid w:val="007D45C1"/>
    <w:rsid w:val="007E7D4A"/>
    <w:rsid w:val="007F48ED"/>
    <w:rsid w:val="007F7947"/>
    <w:rsid w:val="00812F45"/>
    <w:rsid w:val="00837D39"/>
    <w:rsid w:val="0084172C"/>
    <w:rsid w:val="0085404D"/>
    <w:rsid w:val="00856A31"/>
    <w:rsid w:val="00865502"/>
    <w:rsid w:val="0087533C"/>
    <w:rsid w:val="008754D0"/>
    <w:rsid w:val="00877D48"/>
    <w:rsid w:val="0088345B"/>
    <w:rsid w:val="00890F4F"/>
    <w:rsid w:val="008A16A5"/>
    <w:rsid w:val="008A5A5C"/>
    <w:rsid w:val="008C2B5D"/>
    <w:rsid w:val="008C5CEF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2D43"/>
    <w:rsid w:val="009559E6"/>
    <w:rsid w:val="009723A1"/>
    <w:rsid w:val="00976A63"/>
    <w:rsid w:val="00983419"/>
    <w:rsid w:val="009C3431"/>
    <w:rsid w:val="009C5989"/>
    <w:rsid w:val="009D08DA"/>
    <w:rsid w:val="009D7175"/>
    <w:rsid w:val="009F12B0"/>
    <w:rsid w:val="00A06860"/>
    <w:rsid w:val="00A136F5"/>
    <w:rsid w:val="00A231E2"/>
    <w:rsid w:val="00A2550D"/>
    <w:rsid w:val="00A4169B"/>
    <w:rsid w:val="00A4252A"/>
    <w:rsid w:val="00A445F2"/>
    <w:rsid w:val="00A50D55"/>
    <w:rsid w:val="00A5165B"/>
    <w:rsid w:val="00A52FDA"/>
    <w:rsid w:val="00A64912"/>
    <w:rsid w:val="00A70A74"/>
    <w:rsid w:val="00A962F6"/>
    <w:rsid w:val="00A97160"/>
    <w:rsid w:val="00AA0343"/>
    <w:rsid w:val="00AA2A5C"/>
    <w:rsid w:val="00AB78E9"/>
    <w:rsid w:val="00AD3467"/>
    <w:rsid w:val="00AD5641"/>
    <w:rsid w:val="00AD7287"/>
    <w:rsid w:val="00AE0F9B"/>
    <w:rsid w:val="00AE285F"/>
    <w:rsid w:val="00AF55FF"/>
    <w:rsid w:val="00B032D8"/>
    <w:rsid w:val="00B33B3C"/>
    <w:rsid w:val="00B40D74"/>
    <w:rsid w:val="00B51308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049"/>
    <w:rsid w:val="00CB58EF"/>
    <w:rsid w:val="00CE7D64"/>
    <w:rsid w:val="00CF0BB2"/>
    <w:rsid w:val="00CF4D7E"/>
    <w:rsid w:val="00D13441"/>
    <w:rsid w:val="00D20665"/>
    <w:rsid w:val="00D243A3"/>
    <w:rsid w:val="00D3200B"/>
    <w:rsid w:val="00D33440"/>
    <w:rsid w:val="00D423D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32B5"/>
    <w:rsid w:val="00E05704"/>
    <w:rsid w:val="00E12F1A"/>
    <w:rsid w:val="00E21CFB"/>
    <w:rsid w:val="00E22935"/>
    <w:rsid w:val="00E4150F"/>
    <w:rsid w:val="00E519DE"/>
    <w:rsid w:val="00E54292"/>
    <w:rsid w:val="00E60191"/>
    <w:rsid w:val="00E74DC7"/>
    <w:rsid w:val="00E87699"/>
    <w:rsid w:val="00E92E27"/>
    <w:rsid w:val="00E9586B"/>
    <w:rsid w:val="00E97334"/>
    <w:rsid w:val="00EA0D36"/>
    <w:rsid w:val="00EC08BD"/>
    <w:rsid w:val="00ED4928"/>
    <w:rsid w:val="00EE535F"/>
    <w:rsid w:val="00EE6190"/>
    <w:rsid w:val="00EF2E3A"/>
    <w:rsid w:val="00EF6402"/>
    <w:rsid w:val="00F025DF"/>
    <w:rsid w:val="00F047E2"/>
    <w:rsid w:val="00F04D57"/>
    <w:rsid w:val="00F078DC"/>
    <w:rsid w:val="00F13E86"/>
    <w:rsid w:val="00F24502"/>
    <w:rsid w:val="00F25AB2"/>
    <w:rsid w:val="00F32FCB"/>
    <w:rsid w:val="00F6709F"/>
    <w:rsid w:val="00F677A9"/>
    <w:rsid w:val="00F7014D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2D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D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D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D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D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D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2D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2D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2D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2D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2D43"/>
  </w:style>
  <w:style w:type="paragraph" w:customStyle="1" w:styleId="OPCParaBase">
    <w:name w:val="OPCParaBase"/>
    <w:qFormat/>
    <w:rsid w:val="00952D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2D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2D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2D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2D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2D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2D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2D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2D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2D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2D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2D43"/>
  </w:style>
  <w:style w:type="paragraph" w:customStyle="1" w:styleId="Blocks">
    <w:name w:val="Blocks"/>
    <w:aliases w:val="bb"/>
    <w:basedOn w:val="OPCParaBase"/>
    <w:qFormat/>
    <w:rsid w:val="00952D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2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2D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2D43"/>
    <w:rPr>
      <w:i/>
    </w:rPr>
  </w:style>
  <w:style w:type="paragraph" w:customStyle="1" w:styleId="BoxList">
    <w:name w:val="BoxList"/>
    <w:aliases w:val="bl"/>
    <w:basedOn w:val="BoxText"/>
    <w:qFormat/>
    <w:rsid w:val="00952D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2D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2D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2D43"/>
    <w:pPr>
      <w:ind w:left="1985" w:hanging="851"/>
    </w:pPr>
  </w:style>
  <w:style w:type="character" w:customStyle="1" w:styleId="CharAmPartNo">
    <w:name w:val="CharAmPartNo"/>
    <w:basedOn w:val="OPCCharBase"/>
    <w:qFormat/>
    <w:rsid w:val="00952D43"/>
  </w:style>
  <w:style w:type="character" w:customStyle="1" w:styleId="CharAmPartText">
    <w:name w:val="CharAmPartText"/>
    <w:basedOn w:val="OPCCharBase"/>
    <w:qFormat/>
    <w:rsid w:val="00952D43"/>
  </w:style>
  <w:style w:type="character" w:customStyle="1" w:styleId="CharAmSchNo">
    <w:name w:val="CharAmSchNo"/>
    <w:basedOn w:val="OPCCharBase"/>
    <w:qFormat/>
    <w:rsid w:val="00952D43"/>
  </w:style>
  <w:style w:type="character" w:customStyle="1" w:styleId="CharAmSchText">
    <w:name w:val="CharAmSchText"/>
    <w:basedOn w:val="OPCCharBase"/>
    <w:qFormat/>
    <w:rsid w:val="00952D43"/>
  </w:style>
  <w:style w:type="character" w:customStyle="1" w:styleId="CharBoldItalic">
    <w:name w:val="CharBoldItalic"/>
    <w:basedOn w:val="OPCCharBase"/>
    <w:uiPriority w:val="1"/>
    <w:qFormat/>
    <w:rsid w:val="00952D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2D43"/>
  </w:style>
  <w:style w:type="character" w:customStyle="1" w:styleId="CharChapText">
    <w:name w:val="CharChapText"/>
    <w:basedOn w:val="OPCCharBase"/>
    <w:uiPriority w:val="1"/>
    <w:qFormat/>
    <w:rsid w:val="00952D43"/>
  </w:style>
  <w:style w:type="character" w:customStyle="1" w:styleId="CharDivNo">
    <w:name w:val="CharDivNo"/>
    <w:basedOn w:val="OPCCharBase"/>
    <w:uiPriority w:val="1"/>
    <w:qFormat/>
    <w:rsid w:val="00952D43"/>
  </w:style>
  <w:style w:type="character" w:customStyle="1" w:styleId="CharDivText">
    <w:name w:val="CharDivText"/>
    <w:basedOn w:val="OPCCharBase"/>
    <w:uiPriority w:val="1"/>
    <w:qFormat/>
    <w:rsid w:val="00952D43"/>
  </w:style>
  <w:style w:type="character" w:customStyle="1" w:styleId="CharItalic">
    <w:name w:val="CharItalic"/>
    <w:basedOn w:val="OPCCharBase"/>
    <w:uiPriority w:val="1"/>
    <w:qFormat/>
    <w:rsid w:val="00952D43"/>
    <w:rPr>
      <w:i/>
    </w:rPr>
  </w:style>
  <w:style w:type="character" w:customStyle="1" w:styleId="CharPartNo">
    <w:name w:val="CharPartNo"/>
    <w:basedOn w:val="OPCCharBase"/>
    <w:uiPriority w:val="1"/>
    <w:qFormat/>
    <w:rsid w:val="00952D43"/>
  </w:style>
  <w:style w:type="character" w:customStyle="1" w:styleId="CharPartText">
    <w:name w:val="CharPartText"/>
    <w:basedOn w:val="OPCCharBase"/>
    <w:uiPriority w:val="1"/>
    <w:qFormat/>
    <w:rsid w:val="00952D43"/>
  </w:style>
  <w:style w:type="character" w:customStyle="1" w:styleId="CharSectno">
    <w:name w:val="CharSectno"/>
    <w:basedOn w:val="OPCCharBase"/>
    <w:qFormat/>
    <w:rsid w:val="00952D43"/>
  </w:style>
  <w:style w:type="character" w:customStyle="1" w:styleId="CharSubdNo">
    <w:name w:val="CharSubdNo"/>
    <w:basedOn w:val="OPCCharBase"/>
    <w:uiPriority w:val="1"/>
    <w:qFormat/>
    <w:rsid w:val="00952D43"/>
  </w:style>
  <w:style w:type="character" w:customStyle="1" w:styleId="CharSubdText">
    <w:name w:val="CharSubdText"/>
    <w:basedOn w:val="OPCCharBase"/>
    <w:uiPriority w:val="1"/>
    <w:qFormat/>
    <w:rsid w:val="00952D43"/>
  </w:style>
  <w:style w:type="paragraph" w:customStyle="1" w:styleId="CTA--">
    <w:name w:val="CTA --"/>
    <w:basedOn w:val="OPCParaBase"/>
    <w:next w:val="Normal"/>
    <w:rsid w:val="00952D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2D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2D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2D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2D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2D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2D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2D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2D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2D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2D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2D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2D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2D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52D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2D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2D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2D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2D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2D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2D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2D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2D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2D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2D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2D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2D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2D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2D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2D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2D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2D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2D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2D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2D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2D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2D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2D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2D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2D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2D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2D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2D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2D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2D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2D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2D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2D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2D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2D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2D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2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2D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2D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2D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52D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52D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52D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52D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52D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2D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2D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2D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2D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2D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2D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2D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52D43"/>
    <w:rPr>
      <w:sz w:val="16"/>
    </w:rPr>
  </w:style>
  <w:style w:type="table" w:customStyle="1" w:styleId="CFlag">
    <w:name w:val="CFlag"/>
    <w:basedOn w:val="TableNormal"/>
    <w:uiPriority w:val="99"/>
    <w:rsid w:val="00952D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52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2D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52D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52D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52D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2D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52D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2D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52D43"/>
    <w:pPr>
      <w:spacing w:before="120"/>
    </w:pPr>
  </w:style>
  <w:style w:type="paragraph" w:customStyle="1" w:styleId="CompiledActNo">
    <w:name w:val="CompiledActNo"/>
    <w:basedOn w:val="OPCParaBase"/>
    <w:next w:val="Normal"/>
    <w:rsid w:val="00952D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52D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52D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2D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2D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2D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2D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52D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52D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2D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2D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2D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2D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2D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2D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2D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2D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52D43"/>
  </w:style>
  <w:style w:type="character" w:customStyle="1" w:styleId="CharSubPartNoCASA">
    <w:name w:val="CharSubPartNo(CASA)"/>
    <w:basedOn w:val="OPCCharBase"/>
    <w:uiPriority w:val="1"/>
    <w:rsid w:val="00952D43"/>
  </w:style>
  <w:style w:type="paragraph" w:customStyle="1" w:styleId="ENoteTTIndentHeadingSub">
    <w:name w:val="ENoteTTIndentHeadingSub"/>
    <w:aliases w:val="enTTHis"/>
    <w:basedOn w:val="OPCParaBase"/>
    <w:rsid w:val="00952D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2D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2D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2D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52D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2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2D43"/>
    <w:rPr>
      <w:sz w:val="22"/>
    </w:rPr>
  </w:style>
  <w:style w:type="paragraph" w:customStyle="1" w:styleId="SOTextNote">
    <w:name w:val="SO TextNote"/>
    <w:aliases w:val="sont"/>
    <w:basedOn w:val="SOText"/>
    <w:qFormat/>
    <w:rsid w:val="00952D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2D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2D43"/>
    <w:rPr>
      <w:sz w:val="22"/>
    </w:rPr>
  </w:style>
  <w:style w:type="paragraph" w:customStyle="1" w:styleId="FileName">
    <w:name w:val="FileName"/>
    <w:basedOn w:val="Normal"/>
    <w:rsid w:val="00952D43"/>
  </w:style>
  <w:style w:type="paragraph" w:customStyle="1" w:styleId="TableHeading">
    <w:name w:val="TableHeading"/>
    <w:aliases w:val="th"/>
    <w:basedOn w:val="OPCParaBase"/>
    <w:next w:val="Tabletext"/>
    <w:rsid w:val="00952D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2D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2D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2D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2D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2D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2D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2D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2D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2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2D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52D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2D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2D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2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2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D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2D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52D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52D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2D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52D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52D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52D43"/>
  </w:style>
  <w:style w:type="character" w:customStyle="1" w:styleId="charlegsubtitle1">
    <w:name w:val="charlegsubtitle1"/>
    <w:basedOn w:val="DefaultParagraphFont"/>
    <w:rsid w:val="00952D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52D43"/>
    <w:pPr>
      <w:ind w:left="240" w:hanging="240"/>
    </w:pPr>
  </w:style>
  <w:style w:type="paragraph" w:styleId="Index2">
    <w:name w:val="index 2"/>
    <w:basedOn w:val="Normal"/>
    <w:next w:val="Normal"/>
    <w:autoRedefine/>
    <w:rsid w:val="00952D43"/>
    <w:pPr>
      <w:ind w:left="480" w:hanging="240"/>
    </w:pPr>
  </w:style>
  <w:style w:type="paragraph" w:styleId="Index3">
    <w:name w:val="index 3"/>
    <w:basedOn w:val="Normal"/>
    <w:next w:val="Normal"/>
    <w:autoRedefine/>
    <w:rsid w:val="00952D43"/>
    <w:pPr>
      <w:ind w:left="720" w:hanging="240"/>
    </w:pPr>
  </w:style>
  <w:style w:type="paragraph" w:styleId="Index4">
    <w:name w:val="index 4"/>
    <w:basedOn w:val="Normal"/>
    <w:next w:val="Normal"/>
    <w:autoRedefine/>
    <w:rsid w:val="00952D43"/>
    <w:pPr>
      <w:ind w:left="960" w:hanging="240"/>
    </w:pPr>
  </w:style>
  <w:style w:type="paragraph" w:styleId="Index5">
    <w:name w:val="index 5"/>
    <w:basedOn w:val="Normal"/>
    <w:next w:val="Normal"/>
    <w:autoRedefine/>
    <w:rsid w:val="00952D43"/>
    <w:pPr>
      <w:ind w:left="1200" w:hanging="240"/>
    </w:pPr>
  </w:style>
  <w:style w:type="paragraph" w:styleId="Index6">
    <w:name w:val="index 6"/>
    <w:basedOn w:val="Normal"/>
    <w:next w:val="Normal"/>
    <w:autoRedefine/>
    <w:rsid w:val="00952D43"/>
    <w:pPr>
      <w:ind w:left="1440" w:hanging="240"/>
    </w:pPr>
  </w:style>
  <w:style w:type="paragraph" w:styleId="Index7">
    <w:name w:val="index 7"/>
    <w:basedOn w:val="Normal"/>
    <w:next w:val="Normal"/>
    <w:autoRedefine/>
    <w:rsid w:val="00952D43"/>
    <w:pPr>
      <w:ind w:left="1680" w:hanging="240"/>
    </w:pPr>
  </w:style>
  <w:style w:type="paragraph" w:styleId="Index8">
    <w:name w:val="index 8"/>
    <w:basedOn w:val="Normal"/>
    <w:next w:val="Normal"/>
    <w:autoRedefine/>
    <w:rsid w:val="00952D43"/>
    <w:pPr>
      <w:ind w:left="1920" w:hanging="240"/>
    </w:pPr>
  </w:style>
  <w:style w:type="paragraph" w:styleId="Index9">
    <w:name w:val="index 9"/>
    <w:basedOn w:val="Normal"/>
    <w:next w:val="Normal"/>
    <w:autoRedefine/>
    <w:rsid w:val="00952D43"/>
    <w:pPr>
      <w:ind w:left="2160" w:hanging="240"/>
    </w:pPr>
  </w:style>
  <w:style w:type="paragraph" w:styleId="NormalIndent">
    <w:name w:val="Normal Indent"/>
    <w:basedOn w:val="Normal"/>
    <w:rsid w:val="00952D43"/>
    <w:pPr>
      <w:ind w:left="720"/>
    </w:pPr>
  </w:style>
  <w:style w:type="paragraph" w:styleId="FootnoteText">
    <w:name w:val="footnote text"/>
    <w:basedOn w:val="Normal"/>
    <w:link w:val="FootnoteTextChar"/>
    <w:rsid w:val="00952D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2D43"/>
  </w:style>
  <w:style w:type="paragraph" w:styleId="CommentText">
    <w:name w:val="annotation text"/>
    <w:basedOn w:val="Normal"/>
    <w:link w:val="CommentTextChar"/>
    <w:rsid w:val="00952D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2D43"/>
  </w:style>
  <w:style w:type="paragraph" w:styleId="IndexHeading">
    <w:name w:val="index heading"/>
    <w:basedOn w:val="Normal"/>
    <w:next w:val="Index1"/>
    <w:rsid w:val="00952D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52D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52D43"/>
    <w:pPr>
      <w:ind w:left="480" w:hanging="480"/>
    </w:pPr>
  </w:style>
  <w:style w:type="paragraph" w:styleId="EnvelopeAddress">
    <w:name w:val="envelope address"/>
    <w:basedOn w:val="Normal"/>
    <w:rsid w:val="00952D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52D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52D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52D43"/>
    <w:rPr>
      <w:sz w:val="16"/>
      <w:szCs w:val="16"/>
    </w:rPr>
  </w:style>
  <w:style w:type="character" w:styleId="PageNumber">
    <w:name w:val="page number"/>
    <w:basedOn w:val="DefaultParagraphFont"/>
    <w:rsid w:val="00952D43"/>
  </w:style>
  <w:style w:type="character" w:styleId="EndnoteReference">
    <w:name w:val="endnote reference"/>
    <w:basedOn w:val="DefaultParagraphFont"/>
    <w:rsid w:val="00952D43"/>
    <w:rPr>
      <w:vertAlign w:val="superscript"/>
    </w:rPr>
  </w:style>
  <w:style w:type="paragraph" w:styleId="EndnoteText">
    <w:name w:val="endnote text"/>
    <w:basedOn w:val="Normal"/>
    <w:link w:val="EndnoteTextChar"/>
    <w:rsid w:val="00952D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52D43"/>
  </w:style>
  <w:style w:type="paragraph" w:styleId="TableofAuthorities">
    <w:name w:val="table of authorities"/>
    <w:basedOn w:val="Normal"/>
    <w:next w:val="Normal"/>
    <w:rsid w:val="00952D43"/>
    <w:pPr>
      <w:ind w:left="240" w:hanging="240"/>
    </w:pPr>
  </w:style>
  <w:style w:type="paragraph" w:styleId="MacroText">
    <w:name w:val="macro"/>
    <w:link w:val="MacroTextChar"/>
    <w:rsid w:val="00952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52D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52D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52D43"/>
    <w:pPr>
      <w:ind w:left="283" w:hanging="283"/>
    </w:pPr>
  </w:style>
  <w:style w:type="paragraph" w:styleId="ListBullet">
    <w:name w:val="List Bullet"/>
    <w:basedOn w:val="Normal"/>
    <w:autoRedefine/>
    <w:rsid w:val="00952D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52D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52D43"/>
    <w:pPr>
      <w:ind w:left="566" w:hanging="283"/>
    </w:pPr>
  </w:style>
  <w:style w:type="paragraph" w:styleId="List3">
    <w:name w:val="List 3"/>
    <w:basedOn w:val="Normal"/>
    <w:rsid w:val="00952D43"/>
    <w:pPr>
      <w:ind w:left="849" w:hanging="283"/>
    </w:pPr>
  </w:style>
  <w:style w:type="paragraph" w:styleId="List4">
    <w:name w:val="List 4"/>
    <w:basedOn w:val="Normal"/>
    <w:rsid w:val="00952D43"/>
    <w:pPr>
      <w:ind w:left="1132" w:hanging="283"/>
    </w:pPr>
  </w:style>
  <w:style w:type="paragraph" w:styleId="List5">
    <w:name w:val="List 5"/>
    <w:basedOn w:val="Normal"/>
    <w:rsid w:val="00952D43"/>
    <w:pPr>
      <w:ind w:left="1415" w:hanging="283"/>
    </w:pPr>
  </w:style>
  <w:style w:type="paragraph" w:styleId="ListBullet2">
    <w:name w:val="List Bullet 2"/>
    <w:basedOn w:val="Normal"/>
    <w:autoRedefine/>
    <w:rsid w:val="00952D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52D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52D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52D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52D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52D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52D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52D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52D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2D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52D43"/>
    <w:pPr>
      <w:ind w:left="4252"/>
    </w:pPr>
  </w:style>
  <w:style w:type="character" w:customStyle="1" w:styleId="ClosingChar">
    <w:name w:val="Closing Char"/>
    <w:basedOn w:val="DefaultParagraphFont"/>
    <w:link w:val="Closing"/>
    <w:rsid w:val="00952D43"/>
    <w:rPr>
      <w:sz w:val="22"/>
    </w:rPr>
  </w:style>
  <w:style w:type="paragraph" w:styleId="Signature">
    <w:name w:val="Signature"/>
    <w:basedOn w:val="Normal"/>
    <w:link w:val="SignatureChar"/>
    <w:rsid w:val="00952D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52D43"/>
    <w:rPr>
      <w:sz w:val="22"/>
    </w:rPr>
  </w:style>
  <w:style w:type="paragraph" w:styleId="BodyText">
    <w:name w:val="Body Text"/>
    <w:basedOn w:val="Normal"/>
    <w:link w:val="BodyTextChar"/>
    <w:rsid w:val="00952D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2D43"/>
    <w:rPr>
      <w:sz w:val="22"/>
    </w:rPr>
  </w:style>
  <w:style w:type="paragraph" w:styleId="BodyTextIndent">
    <w:name w:val="Body Text Indent"/>
    <w:basedOn w:val="Normal"/>
    <w:link w:val="BodyTextIndentChar"/>
    <w:rsid w:val="00952D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2D43"/>
    <w:rPr>
      <w:sz w:val="22"/>
    </w:rPr>
  </w:style>
  <w:style w:type="paragraph" w:styleId="ListContinue">
    <w:name w:val="List Continue"/>
    <w:basedOn w:val="Normal"/>
    <w:rsid w:val="00952D43"/>
    <w:pPr>
      <w:spacing w:after="120"/>
      <w:ind w:left="283"/>
    </w:pPr>
  </w:style>
  <w:style w:type="paragraph" w:styleId="ListContinue2">
    <w:name w:val="List Continue 2"/>
    <w:basedOn w:val="Normal"/>
    <w:rsid w:val="00952D43"/>
    <w:pPr>
      <w:spacing w:after="120"/>
      <w:ind w:left="566"/>
    </w:pPr>
  </w:style>
  <w:style w:type="paragraph" w:styleId="ListContinue3">
    <w:name w:val="List Continue 3"/>
    <w:basedOn w:val="Normal"/>
    <w:rsid w:val="00952D43"/>
    <w:pPr>
      <w:spacing w:after="120"/>
      <w:ind w:left="849"/>
    </w:pPr>
  </w:style>
  <w:style w:type="paragraph" w:styleId="ListContinue4">
    <w:name w:val="List Continue 4"/>
    <w:basedOn w:val="Normal"/>
    <w:rsid w:val="00952D43"/>
    <w:pPr>
      <w:spacing w:after="120"/>
      <w:ind w:left="1132"/>
    </w:pPr>
  </w:style>
  <w:style w:type="paragraph" w:styleId="ListContinue5">
    <w:name w:val="List Continue 5"/>
    <w:basedOn w:val="Normal"/>
    <w:rsid w:val="00952D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52D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52D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52D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52D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52D43"/>
  </w:style>
  <w:style w:type="character" w:customStyle="1" w:styleId="SalutationChar">
    <w:name w:val="Salutation Char"/>
    <w:basedOn w:val="DefaultParagraphFont"/>
    <w:link w:val="Salutation"/>
    <w:rsid w:val="00952D43"/>
    <w:rPr>
      <w:sz w:val="22"/>
    </w:rPr>
  </w:style>
  <w:style w:type="paragraph" w:styleId="Date">
    <w:name w:val="Date"/>
    <w:basedOn w:val="Normal"/>
    <w:next w:val="Normal"/>
    <w:link w:val="DateChar"/>
    <w:rsid w:val="00952D43"/>
  </w:style>
  <w:style w:type="character" w:customStyle="1" w:styleId="DateChar">
    <w:name w:val="Date Char"/>
    <w:basedOn w:val="DefaultParagraphFont"/>
    <w:link w:val="Date"/>
    <w:rsid w:val="00952D43"/>
    <w:rPr>
      <w:sz w:val="22"/>
    </w:rPr>
  </w:style>
  <w:style w:type="paragraph" w:styleId="BodyTextFirstIndent">
    <w:name w:val="Body Text First Indent"/>
    <w:basedOn w:val="BodyText"/>
    <w:link w:val="BodyTextFirstIndentChar"/>
    <w:rsid w:val="00952D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52D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52D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52D43"/>
    <w:rPr>
      <w:sz w:val="22"/>
    </w:rPr>
  </w:style>
  <w:style w:type="paragraph" w:styleId="BodyText2">
    <w:name w:val="Body Text 2"/>
    <w:basedOn w:val="Normal"/>
    <w:link w:val="BodyText2Char"/>
    <w:rsid w:val="00952D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2D43"/>
    <w:rPr>
      <w:sz w:val="22"/>
    </w:rPr>
  </w:style>
  <w:style w:type="paragraph" w:styleId="BodyText3">
    <w:name w:val="Body Text 3"/>
    <w:basedOn w:val="Normal"/>
    <w:link w:val="BodyText3Char"/>
    <w:rsid w:val="00952D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2D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52D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52D43"/>
    <w:rPr>
      <w:sz w:val="22"/>
    </w:rPr>
  </w:style>
  <w:style w:type="paragraph" w:styleId="BodyTextIndent3">
    <w:name w:val="Body Text Indent 3"/>
    <w:basedOn w:val="Normal"/>
    <w:link w:val="BodyTextIndent3Char"/>
    <w:rsid w:val="00952D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2D43"/>
    <w:rPr>
      <w:sz w:val="16"/>
      <w:szCs w:val="16"/>
    </w:rPr>
  </w:style>
  <w:style w:type="paragraph" w:styleId="BlockText">
    <w:name w:val="Block Text"/>
    <w:basedOn w:val="Normal"/>
    <w:rsid w:val="00952D43"/>
    <w:pPr>
      <w:spacing w:after="120"/>
      <w:ind w:left="1440" w:right="1440"/>
    </w:pPr>
  </w:style>
  <w:style w:type="character" w:styleId="Hyperlink">
    <w:name w:val="Hyperlink"/>
    <w:basedOn w:val="DefaultParagraphFont"/>
    <w:rsid w:val="00952D43"/>
    <w:rPr>
      <w:color w:val="0000FF"/>
      <w:u w:val="single"/>
    </w:rPr>
  </w:style>
  <w:style w:type="character" w:styleId="FollowedHyperlink">
    <w:name w:val="FollowedHyperlink"/>
    <w:basedOn w:val="DefaultParagraphFont"/>
    <w:rsid w:val="00952D43"/>
    <w:rPr>
      <w:color w:val="800080"/>
      <w:u w:val="single"/>
    </w:rPr>
  </w:style>
  <w:style w:type="character" w:styleId="Strong">
    <w:name w:val="Strong"/>
    <w:basedOn w:val="DefaultParagraphFont"/>
    <w:qFormat/>
    <w:rsid w:val="00952D43"/>
    <w:rPr>
      <w:b/>
      <w:bCs/>
    </w:rPr>
  </w:style>
  <w:style w:type="character" w:styleId="Emphasis">
    <w:name w:val="Emphasis"/>
    <w:basedOn w:val="DefaultParagraphFont"/>
    <w:qFormat/>
    <w:rsid w:val="00952D43"/>
    <w:rPr>
      <w:i/>
      <w:iCs/>
    </w:rPr>
  </w:style>
  <w:style w:type="paragraph" w:styleId="DocumentMap">
    <w:name w:val="Document Map"/>
    <w:basedOn w:val="Normal"/>
    <w:link w:val="DocumentMapChar"/>
    <w:rsid w:val="00952D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52D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52D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52D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52D43"/>
  </w:style>
  <w:style w:type="character" w:customStyle="1" w:styleId="E-mailSignatureChar">
    <w:name w:val="E-mail Signature Char"/>
    <w:basedOn w:val="DefaultParagraphFont"/>
    <w:link w:val="E-mailSignature"/>
    <w:rsid w:val="00952D43"/>
    <w:rPr>
      <w:sz w:val="22"/>
    </w:rPr>
  </w:style>
  <w:style w:type="paragraph" w:styleId="NormalWeb">
    <w:name w:val="Normal (Web)"/>
    <w:basedOn w:val="Normal"/>
    <w:rsid w:val="00952D43"/>
  </w:style>
  <w:style w:type="character" w:styleId="HTMLAcronym">
    <w:name w:val="HTML Acronym"/>
    <w:basedOn w:val="DefaultParagraphFont"/>
    <w:rsid w:val="00952D43"/>
  </w:style>
  <w:style w:type="paragraph" w:styleId="HTMLAddress">
    <w:name w:val="HTML Address"/>
    <w:basedOn w:val="Normal"/>
    <w:link w:val="HTMLAddressChar"/>
    <w:rsid w:val="00952D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52D43"/>
    <w:rPr>
      <w:i/>
      <w:iCs/>
      <w:sz w:val="22"/>
    </w:rPr>
  </w:style>
  <w:style w:type="character" w:styleId="HTMLCite">
    <w:name w:val="HTML Cite"/>
    <w:basedOn w:val="DefaultParagraphFont"/>
    <w:rsid w:val="00952D43"/>
    <w:rPr>
      <w:i/>
      <w:iCs/>
    </w:rPr>
  </w:style>
  <w:style w:type="character" w:styleId="HTMLCode">
    <w:name w:val="HTML Code"/>
    <w:basedOn w:val="DefaultParagraphFont"/>
    <w:rsid w:val="00952D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52D43"/>
    <w:rPr>
      <w:i/>
      <w:iCs/>
    </w:rPr>
  </w:style>
  <w:style w:type="character" w:styleId="HTMLKeyboard">
    <w:name w:val="HTML Keyboard"/>
    <w:basedOn w:val="DefaultParagraphFont"/>
    <w:rsid w:val="00952D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2D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52D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952D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52D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52D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52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2D43"/>
    <w:rPr>
      <w:b/>
      <w:bCs/>
    </w:rPr>
  </w:style>
  <w:style w:type="numbering" w:styleId="1ai">
    <w:name w:val="Outline List 1"/>
    <w:basedOn w:val="NoList"/>
    <w:rsid w:val="00952D43"/>
    <w:pPr>
      <w:numPr>
        <w:numId w:val="14"/>
      </w:numPr>
    </w:pPr>
  </w:style>
  <w:style w:type="numbering" w:styleId="111111">
    <w:name w:val="Outline List 2"/>
    <w:basedOn w:val="NoList"/>
    <w:rsid w:val="00952D43"/>
    <w:pPr>
      <w:numPr>
        <w:numId w:val="15"/>
      </w:numPr>
    </w:pPr>
  </w:style>
  <w:style w:type="numbering" w:styleId="ArticleSection">
    <w:name w:val="Outline List 3"/>
    <w:basedOn w:val="NoList"/>
    <w:rsid w:val="00952D43"/>
    <w:pPr>
      <w:numPr>
        <w:numId w:val="17"/>
      </w:numPr>
    </w:pPr>
  </w:style>
  <w:style w:type="table" w:styleId="TableSimple1">
    <w:name w:val="Table Simple 1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2D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2D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52D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2D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2D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52D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2D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2D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2D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2D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2D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2D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2D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2D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52D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2D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2D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52D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52D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2D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52D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2D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2D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52D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52D4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2D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D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D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D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D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D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2D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2D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2D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2D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2D43"/>
  </w:style>
  <w:style w:type="paragraph" w:customStyle="1" w:styleId="OPCParaBase">
    <w:name w:val="OPCParaBase"/>
    <w:qFormat/>
    <w:rsid w:val="00952D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2D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2D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2D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2D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2D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2D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2D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2D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2D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2D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2D43"/>
  </w:style>
  <w:style w:type="paragraph" w:customStyle="1" w:styleId="Blocks">
    <w:name w:val="Blocks"/>
    <w:aliases w:val="bb"/>
    <w:basedOn w:val="OPCParaBase"/>
    <w:qFormat/>
    <w:rsid w:val="00952D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2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2D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2D43"/>
    <w:rPr>
      <w:i/>
    </w:rPr>
  </w:style>
  <w:style w:type="paragraph" w:customStyle="1" w:styleId="BoxList">
    <w:name w:val="BoxList"/>
    <w:aliases w:val="bl"/>
    <w:basedOn w:val="BoxText"/>
    <w:qFormat/>
    <w:rsid w:val="00952D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2D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2D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2D43"/>
    <w:pPr>
      <w:ind w:left="1985" w:hanging="851"/>
    </w:pPr>
  </w:style>
  <w:style w:type="character" w:customStyle="1" w:styleId="CharAmPartNo">
    <w:name w:val="CharAmPartNo"/>
    <w:basedOn w:val="OPCCharBase"/>
    <w:qFormat/>
    <w:rsid w:val="00952D43"/>
  </w:style>
  <w:style w:type="character" w:customStyle="1" w:styleId="CharAmPartText">
    <w:name w:val="CharAmPartText"/>
    <w:basedOn w:val="OPCCharBase"/>
    <w:qFormat/>
    <w:rsid w:val="00952D43"/>
  </w:style>
  <w:style w:type="character" w:customStyle="1" w:styleId="CharAmSchNo">
    <w:name w:val="CharAmSchNo"/>
    <w:basedOn w:val="OPCCharBase"/>
    <w:qFormat/>
    <w:rsid w:val="00952D43"/>
  </w:style>
  <w:style w:type="character" w:customStyle="1" w:styleId="CharAmSchText">
    <w:name w:val="CharAmSchText"/>
    <w:basedOn w:val="OPCCharBase"/>
    <w:qFormat/>
    <w:rsid w:val="00952D43"/>
  </w:style>
  <w:style w:type="character" w:customStyle="1" w:styleId="CharBoldItalic">
    <w:name w:val="CharBoldItalic"/>
    <w:basedOn w:val="OPCCharBase"/>
    <w:uiPriority w:val="1"/>
    <w:qFormat/>
    <w:rsid w:val="00952D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52D43"/>
  </w:style>
  <w:style w:type="character" w:customStyle="1" w:styleId="CharChapText">
    <w:name w:val="CharChapText"/>
    <w:basedOn w:val="OPCCharBase"/>
    <w:uiPriority w:val="1"/>
    <w:qFormat/>
    <w:rsid w:val="00952D43"/>
  </w:style>
  <w:style w:type="character" w:customStyle="1" w:styleId="CharDivNo">
    <w:name w:val="CharDivNo"/>
    <w:basedOn w:val="OPCCharBase"/>
    <w:uiPriority w:val="1"/>
    <w:qFormat/>
    <w:rsid w:val="00952D43"/>
  </w:style>
  <w:style w:type="character" w:customStyle="1" w:styleId="CharDivText">
    <w:name w:val="CharDivText"/>
    <w:basedOn w:val="OPCCharBase"/>
    <w:uiPriority w:val="1"/>
    <w:qFormat/>
    <w:rsid w:val="00952D43"/>
  </w:style>
  <w:style w:type="character" w:customStyle="1" w:styleId="CharItalic">
    <w:name w:val="CharItalic"/>
    <w:basedOn w:val="OPCCharBase"/>
    <w:uiPriority w:val="1"/>
    <w:qFormat/>
    <w:rsid w:val="00952D43"/>
    <w:rPr>
      <w:i/>
    </w:rPr>
  </w:style>
  <w:style w:type="character" w:customStyle="1" w:styleId="CharPartNo">
    <w:name w:val="CharPartNo"/>
    <w:basedOn w:val="OPCCharBase"/>
    <w:uiPriority w:val="1"/>
    <w:qFormat/>
    <w:rsid w:val="00952D43"/>
  </w:style>
  <w:style w:type="character" w:customStyle="1" w:styleId="CharPartText">
    <w:name w:val="CharPartText"/>
    <w:basedOn w:val="OPCCharBase"/>
    <w:uiPriority w:val="1"/>
    <w:qFormat/>
    <w:rsid w:val="00952D43"/>
  </w:style>
  <w:style w:type="character" w:customStyle="1" w:styleId="CharSectno">
    <w:name w:val="CharSectno"/>
    <w:basedOn w:val="OPCCharBase"/>
    <w:qFormat/>
    <w:rsid w:val="00952D43"/>
  </w:style>
  <w:style w:type="character" w:customStyle="1" w:styleId="CharSubdNo">
    <w:name w:val="CharSubdNo"/>
    <w:basedOn w:val="OPCCharBase"/>
    <w:uiPriority w:val="1"/>
    <w:qFormat/>
    <w:rsid w:val="00952D43"/>
  </w:style>
  <w:style w:type="character" w:customStyle="1" w:styleId="CharSubdText">
    <w:name w:val="CharSubdText"/>
    <w:basedOn w:val="OPCCharBase"/>
    <w:uiPriority w:val="1"/>
    <w:qFormat/>
    <w:rsid w:val="00952D43"/>
  </w:style>
  <w:style w:type="paragraph" w:customStyle="1" w:styleId="CTA--">
    <w:name w:val="CTA --"/>
    <w:basedOn w:val="OPCParaBase"/>
    <w:next w:val="Normal"/>
    <w:rsid w:val="00952D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2D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2D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2D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2D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2D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2D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2D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2D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2D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2D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2D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2D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2D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52D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2D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52D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52D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52D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52D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2D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2D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2D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2D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2D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2D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2D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2D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2D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2D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2D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52D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2D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2D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2D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2D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2D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2D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2D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2D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2D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2D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2D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2D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2D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2D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2D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2D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2D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2D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2D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2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2D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2D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2D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52D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52D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52D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52D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52D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52D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2D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2D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2D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2D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2D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2D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2D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52D43"/>
    <w:rPr>
      <w:sz w:val="16"/>
    </w:rPr>
  </w:style>
  <w:style w:type="table" w:customStyle="1" w:styleId="CFlag">
    <w:name w:val="CFlag"/>
    <w:basedOn w:val="TableNormal"/>
    <w:uiPriority w:val="99"/>
    <w:rsid w:val="00952D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52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2D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52D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52D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52D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2D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52D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52D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52D43"/>
    <w:pPr>
      <w:spacing w:before="120"/>
    </w:pPr>
  </w:style>
  <w:style w:type="paragraph" w:customStyle="1" w:styleId="CompiledActNo">
    <w:name w:val="CompiledActNo"/>
    <w:basedOn w:val="OPCParaBase"/>
    <w:next w:val="Normal"/>
    <w:rsid w:val="00952D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52D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52D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52D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2D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2D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2D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52D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52D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2D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2D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2D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2D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2D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2D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52D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2D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52D43"/>
  </w:style>
  <w:style w:type="character" w:customStyle="1" w:styleId="CharSubPartNoCASA">
    <w:name w:val="CharSubPartNo(CASA)"/>
    <w:basedOn w:val="OPCCharBase"/>
    <w:uiPriority w:val="1"/>
    <w:rsid w:val="00952D43"/>
  </w:style>
  <w:style w:type="paragraph" w:customStyle="1" w:styleId="ENoteTTIndentHeadingSub">
    <w:name w:val="ENoteTTIndentHeadingSub"/>
    <w:aliases w:val="enTTHis"/>
    <w:basedOn w:val="OPCParaBase"/>
    <w:rsid w:val="00952D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2D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2D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2D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52D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2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2D43"/>
    <w:rPr>
      <w:sz w:val="22"/>
    </w:rPr>
  </w:style>
  <w:style w:type="paragraph" w:customStyle="1" w:styleId="SOTextNote">
    <w:name w:val="SO TextNote"/>
    <w:aliases w:val="sont"/>
    <w:basedOn w:val="SOText"/>
    <w:qFormat/>
    <w:rsid w:val="00952D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2D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2D43"/>
    <w:rPr>
      <w:sz w:val="22"/>
    </w:rPr>
  </w:style>
  <w:style w:type="paragraph" w:customStyle="1" w:styleId="FileName">
    <w:name w:val="FileName"/>
    <w:basedOn w:val="Normal"/>
    <w:rsid w:val="00952D43"/>
  </w:style>
  <w:style w:type="paragraph" w:customStyle="1" w:styleId="TableHeading">
    <w:name w:val="TableHeading"/>
    <w:aliases w:val="th"/>
    <w:basedOn w:val="OPCParaBase"/>
    <w:next w:val="Tabletext"/>
    <w:rsid w:val="00952D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2D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2D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2D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2D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2D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2D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2D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2D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2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2D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52D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2D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2D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2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2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D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2D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52D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52D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2D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52D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52D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52D43"/>
  </w:style>
  <w:style w:type="character" w:customStyle="1" w:styleId="charlegsubtitle1">
    <w:name w:val="charlegsubtitle1"/>
    <w:basedOn w:val="DefaultParagraphFont"/>
    <w:rsid w:val="00952D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52D43"/>
    <w:pPr>
      <w:ind w:left="240" w:hanging="240"/>
    </w:pPr>
  </w:style>
  <w:style w:type="paragraph" w:styleId="Index2">
    <w:name w:val="index 2"/>
    <w:basedOn w:val="Normal"/>
    <w:next w:val="Normal"/>
    <w:autoRedefine/>
    <w:rsid w:val="00952D43"/>
    <w:pPr>
      <w:ind w:left="480" w:hanging="240"/>
    </w:pPr>
  </w:style>
  <w:style w:type="paragraph" w:styleId="Index3">
    <w:name w:val="index 3"/>
    <w:basedOn w:val="Normal"/>
    <w:next w:val="Normal"/>
    <w:autoRedefine/>
    <w:rsid w:val="00952D43"/>
    <w:pPr>
      <w:ind w:left="720" w:hanging="240"/>
    </w:pPr>
  </w:style>
  <w:style w:type="paragraph" w:styleId="Index4">
    <w:name w:val="index 4"/>
    <w:basedOn w:val="Normal"/>
    <w:next w:val="Normal"/>
    <w:autoRedefine/>
    <w:rsid w:val="00952D43"/>
    <w:pPr>
      <w:ind w:left="960" w:hanging="240"/>
    </w:pPr>
  </w:style>
  <w:style w:type="paragraph" w:styleId="Index5">
    <w:name w:val="index 5"/>
    <w:basedOn w:val="Normal"/>
    <w:next w:val="Normal"/>
    <w:autoRedefine/>
    <w:rsid w:val="00952D43"/>
    <w:pPr>
      <w:ind w:left="1200" w:hanging="240"/>
    </w:pPr>
  </w:style>
  <w:style w:type="paragraph" w:styleId="Index6">
    <w:name w:val="index 6"/>
    <w:basedOn w:val="Normal"/>
    <w:next w:val="Normal"/>
    <w:autoRedefine/>
    <w:rsid w:val="00952D43"/>
    <w:pPr>
      <w:ind w:left="1440" w:hanging="240"/>
    </w:pPr>
  </w:style>
  <w:style w:type="paragraph" w:styleId="Index7">
    <w:name w:val="index 7"/>
    <w:basedOn w:val="Normal"/>
    <w:next w:val="Normal"/>
    <w:autoRedefine/>
    <w:rsid w:val="00952D43"/>
    <w:pPr>
      <w:ind w:left="1680" w:hanging="240"/>
    </w:pPr>
  </w:style>
  <w:style w:type="paragraph" w:styleId="Index8">
    <w:name w:val="index 8"/>
    <w:basedOn w:val="Normal"/>
    <w:next w:val="Normal"/>
    <w:autoRedefine/>
    <w:rsid w:val="00952D43"/>
    <w:pPr>
      <w:ind w:left="1920" w:hanging="240"/>
    </w:pPr>
  </w:style>
  <w:style w:type="paragraph" w:styleId="Index9">
    <w:name w:val="index 9"/>
    <w:basedOn w:val="Normal"/>
    <w:next w:val="Normal"/>
    <w:autoRedefine/>
    <w:rsid w:val="00952D43"/>
    <w:pPr>
      <w:ind w:left="2160" w:hanging="240"/>
    </w:pPr>
  </w:style>
  <w:style w:type="paragraph" w:styleId="NormalIndent">
    <w:name w:val="Normal Indent"/>
    <w:basedOn w:val="Normal"/>
    <w:rsid w:val="00952D43"/>
    <w:pPr>
      <w:ind w:left="720"/>
    </w:pPr>
  </w:style>
  <w:style w:type="paragraph" w:styleId="FootnoteText">
    <w:name w:val="footnote text"/>
    <w:basedOn w:val="Normal"/>
    <w:link w:val="FootnoteTextChar"/>
    <w:rsid w:val="00952D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2D43"/>
  </w:style>
  <w:style w:type="paragraph" w:styleId="CommentText">
    <w:name w:val="annotation text"/>
    <w:basedOn w:val="Normal"/>
    <w:link w:val="CommentTextChar"/>
    <w:rsid w:val="00952D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2D43"/>
  </w:style>
  <w:style w:type="paragraph" w:styleId="IndexHeading">
    <w:name w:val="index heading"/>
    <w:basedOn w:val="Normal"/>
    <w:next w:val="Index1"/>
    <w:rsid w:val="00952D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52D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52D43"/>
    <w:pPr>
      <w:ind w:left="480" w:hanging="480"/>
    </w:pPr>
  </w:style>
  <w:style w:type="paragraph" w:styleId="EnvelopeAddress">
    <w:name w:val="envelope address"/>
    <w:basedOn w:val="Normal"/>
    <w:rsid w:val="00952D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52D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52D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52D43"/>
    <w:rPr>
      <w:sz w:val="16"/>
      <w:szCs w:val="16"/>
    </w:rPr>
  </w:style>
  <w:style w:type="character" w:styleId="PageNumber">
    <w:name w:val="page number"/>
    <w:basedOn w:val="DefaultParagraphFont"/>
    <w:rsid w:val="00952D43"/>
  </w:style>
  <w:style w:type="character" w:styleId="EndnoteReference">
    <w:name w:val="endnote reference"/>
    <w:basedOn w:val="DefaultParagraphFont"/>
    <w:rsid w:val="00952D43"/>
    <w:rPr>
      <w:vertAlign w:val="superscript"/>
    </w:rPr>
  </w:style>
  <w:style w:type="paragraph" w:styleId="EndnoteText">
    <w:name w:val="endnote text"/>
    <w:basedOn w:val="Normal"/>
    <w:link w:val="EndnoteTextChar"/>
    <w:rsid w:val="00952D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52D43"/>
  </w:style>
  <w:style w:type="paragraph" w:styleId="TableofAuthorities">
    <w:name w:val="table of authorities"/>
    <w:basedOn w:val="Normal"/>
    <w:next w:val="Normal"/>
    <w:rsid w:val="00952D43"/>
    <w:pPr>
      <w:ind w:left="240" w:hanging="240"/>
    </w:pPr>
  </w:style>
  <w:style w:type="paragraph" w:styleId="MacroText">
    <w:name w:val="macro"/>
    <w:link w:val="MacroTextChar"/>
    <w:rsid w:val="00952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52D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52D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52D43"/>
    <w:pPr>
      <w:ind w:left="283" w:hanging="283"/>
    </w:pPr>
  </w:style>
  <w:style w:type="paragraph" w:styleId="ListBullet">
    <w:name w:val="List Bullet"/>
    <w:basedOn w:val="Normal"/>
    <w:autoRedefine/>
    <w:rsid w:val="00952D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52D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52D43"/>
    <w:pPr>
      <w:ind w:left="566" w:hanging="283"/>
    </w:pPr>
  </w:style>
  <w:style w:type="paragraph" w:styleId="List3">
    <w:name w:val="List 3"/>
    <w:basedOn w:val="Normal"/>
    <w:rsid w:val="00952D43"/>
    <w:pPr>
      <w:ind w:left="849" w:hanging="283"/>
    </w:pPr>
  </w:style>
  <w:style w:type="paragraph" w:styleId="List4">
    <w:name w:val="List 4"/>
    <w:basedOn w:val="Normal"/>
    <w:rsid w:val="00952D43"/>
    <w:pPr>
      <w:ind w:left="1132" w:hanging="283"/>
    </w:pPr>
  </w:style>
  <w:style w:type="paragraph" w:styleId="List5">
    <w:name w:val="List 5"/>
    <w:basedOn w:val="Normal"/>
    <w:rsid w:val="00952D43"/>
    <w:pPr>
      <w:ind w:left="1415" w:hanging="283"/>
    </w:pPr>
  </w:style>
  <w:style w:type="paragraph" w:styleId="ListBullet2">
    <w:name w:val="List Bullet 2"/>
    <w:basedOn w:val="Normal"/>
    <w:autoRedefine/>
    <w:rsid w:val="00952D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52D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52D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52D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52D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52D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52D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52D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52D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2D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52D43"/>
    <w:pPr>
      <w:ind w:left="4252"/>
    </w:pPr>
  </w:style>
  <w:style w:type="character" w:customStyle="1" w:styleId="ClosingChar">
    <w:name w:val="Closing Char"/>
    <w:basedOn w:val="DefaultParagraphFont"/>
    <w:link w:val="Closing"/>
    <w:rsid w:val="00952D43"/>
    <w:rPr>
      <w:sz w:val="22"/>
    </w:rPr>
  </w:style>
  <w:style w:type="paragraph" w:styleId="Signature">
    <w:name w:val="Signature"/>
    <w:basedOn w:val="Normal"/>
    <w:link w:val="SignatureChar"/>
    <w:rsid w:val="00952D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52D43"/>
    <w:rPr>
      <w:sz w:val="22"/>
    </w:rPr>
  </w:style>
  <w:style w:type="paragraph" w:styleId="BodyText">
    <w:name w:val="Body Text"/>
    <w:basedOn w:val="Normal"/>
    <w:link w:val="BodyTextChar"/>
    <w:rsid w:val="00952D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2D43"/>
    <w:rPr>
      <w:sz w:val="22"/>
    </w:rPr>
  </w:style>
  <w:style w:type="paragraph" w:styleId="BodyTextIndent">
    <w:name w:val="Body Text Indent"/>
    <w:basedOn w:val="Normal"/>
    <w:link w:val="BodyTextIndentChar"/>
    <w:rsid w:val="00952D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2D43"/>
    <w:rPr>
      <w:sz w:val="22"/>
    </w:rPr>
  </w:style>
  <w:style w:type="paragraph" w:styleId="ListContinue">
    <w:name w:val="List Continue"/>
    <w:basedOn w:val="Normal"/>
    <w:rsid w:val="00952D43"/>
    <w:pPr>
      <w:spacing w:after="120"/>
      <w:ind w:left="283"/>
    </w:pPr>
  </w:style>
  <w:style w:type="paragraph" w:styleId="ListContinue2">
    <w:name w:val="List Continue 2"/>
    <w:basedOn w:val="Normal"/>
    <w:rsid w:val="00952D43"/>
    <w:pPr>
      <w:spacing w:after="120"/>
      <w:ind w:left="566"/>
    </w:pPr>
  </w:style>
  <w:style w:type="paragraph" w:styleId="ListContinue3">
    <w:name w:val="List Continue 3"/>
    <w:basedOn w:val="Normal"/>
    <w:rsid w:val="00952D43"/>
    <w:pPr>
      <w:spacing w:after="120"/>
      <w:ind w:left="849"/>
    </w:pPr>
  </w:style>
  <w:style w:type="paragraph" w:styleId="ListContinue4">
    <w:name w:val="List Continue 4"/>
    <w:basedOn w:val="Normal"/>
    <w:rsid w:val="00952D43"/>
    <w:pPr>
      <w:spacing w:after="120"/>
      <w:ind w:left="1132"/>
    </w:pPr>
  </w:style>
  <w:style w:type="paragraph" w:styleId="ListContinue5">
    <w:name w:val="List Continue 5"/>
    <w:basedOn w:val="Normal"/>
    <w:rsid w:val="00952D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52D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52D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52D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52D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52D43"/>
  </w:style>
  <w:style w:type="character" w:customStyle="1" w:styleId="SalutationChar">
    <w:name w:val="Salutation Char"/>
    <w:basedOn w:val="DefaultParagraphFont"/>
    <w:link w:val="Salutation"/>
    <w:rsid w:val="00952D43"/>
    <w:rPr>
      <w:sz w:val="22"/>
    </w:rPr>
  </w:style>
  <w:style w:type="paragraph" w:styleId="Date">
    <w:name w:val="Date"/>
    <w:basedOn w:val="Normal"/>
    <w:next w:val="Normal"/>
    <w:link w:val="DateChar"/>
    <w:rsid w:val="00952D43"/>
  </w:style>
  <w:style w:type="character" w:customStyle="1" w:styleId="DateChar">
    <w:name w:val="Date Char"/>
    <w:basedOn w:val="DefaultParagraphFont"/>
    <w:link w:val="Date"/>
    <w:rsid w:val="00952D43"/>
    <w:rPr>
      <w:sz w:val="22"/>
    </w:rPr>
  </w:style>
  <w:style w:type="paragraph" w:styleId="BodyTextFirstIndent">
    <w:name w:val="Body Text First Indent"/>
    <w:basedOn w:val="BodyText"/>
    <w:link w:val="BodyTextFirstIndentChar"/>
    <w:rsid w:val="00952D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52D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52D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52D43"/>
    <w:rPr>
      <w:sz w:val="22"/>
    </w:rPr>
  </w:style>
  <w:style w:type="paragraph" w:styleId="BodyText2">
    <w:name w:val="Body Text 2"/>
    <w:basedOn w:val="Normal"/>
    <w:link w:val="BodyText2Char"/>
    <w:rsid w:val="00952D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2D43"/>
    <w:rPr>
      <w:sz w:val="22"/>
    </w:rPr>
  </w:style>
  <w:style w:type="paragraph" w:styleId="BodyText3">
    <w:name w:val="Body Text 3"/>
    <w:basedOn w:val="Normal"/>
    <w:link w:val="BodyText3Char"/>
    <w:rsid w:val="00952D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2D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52D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52D43"/>
    <w:rPr>
      <w:sz w:val="22"/>
    </w:rPr>
  </w:style>
  <w:style w:type="paragraph" w:styleId="BodyTextIndent3">
    <w:name w:val="Body Text Indent 3"/>
    <w:basedOn w:val="Normal"/>
    <w:link w:val="BodyTextIndent3Char"/>
    <w:rsid w:val="00952D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2D43"/>
    <w:rPr>
      <w:sz w:val="16"/>
      <w:szCs w:val="16"/>
    </w:rPr>
  </w:style>
  <w:style w:type="paragraph" w:styleId="BlockText">
    <w:name w:val="Block Text"/>
    <w:basedOn w:val="Normal"/>
    <w:rsid w:val="00952D43"/>
    <w:pPr>
      <w:spacing w:after="120"/>
      <w:ind w:left="1440" w:right="1440"/>
    </w:pPr>
  </w:style>
  <w:style w:type="character" w:styleId="Hyperlink">
    <w:name w:val="Hyperlink"/>
    <w:basedOn w:val="DefaultParagraphFont"/>
    <w:rsid w:val="00952D43"/>
    <w:rPr>
      <w:color w:val="0000FF"/>
      <w:u w:val="single"/>
    </w:rPr>
  </w:style>
  <w:style w:type="character" w:styleId="FollowedHyperlink">
    <w:name w:val="FollowedHyperlink"/>
    <w:basedOn w:val="DefaultParagraphFont"/>
    <w:rsid w:val="00952D43"/>
    <w:rPr>
      <w:color w:val="800080"/>
      <w:u w:val="single"/>
    </w:rPr>
  </w:style>
  <w:style w:type="character" w:styleId="Strong">
    <w:name w:val="Strong"/>
    <w:basedOn w:val="DefaultParagraphFont"/>
    <w:qFormat/>
    <w:rsid w:val="00952D43"/>
    <w:rPr>
      <w:b/>
      <w:bCs/>
    </w:rPr>
  </w:style>
  <w:style w:type="character" w:styleId="Emphasis">
    <w:name w:val="Emphasis"/>
    <w:basedOn w:val="DefaultParagraphFont"/>
    <w:qFormat/>
    <w:rsid w:val="00952D43"/>
    <w:rPr>
      <w:i/>
      <w:iCs/>
    </w:rPr>
  </w:style>
  <w:style w:type="paragraph" w:styleId="DocumentMap">
    <w:name w:val="Document Map"/>
    <w:basedOn w:val="Normal"/>
    <w:link w:val="DocumentMapChar"/>
    <w:rsid w:val="00952D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52D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52D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52D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52D43"/>
  </w:style>
  <w:style w:type="character" w:customStyle="1" w:styleId="E-mailSignatureChar">
    <w:name w:val="E-mail Signature Char"/>
    <w:basedOn w:val="DefaultParagraphFont"/>
    <w:link w:val="E-mailSignature"/>
    <w:rsid w:val="00952D43"/>
    <w:rPr>
      <w:sz w:val="22"/>
    </w:rPr>
  </w:style>
  <w:style w:type="paragraph" w:styleId="NormalWeb">
    <w:name w:val="Normal (Web)"/>
    <w:basedOn w:val="Normal"/>
    <w:rsid w:val="00952D43"/>
  </w:style>
  <w:style w:type="character" w:styleId="HTMLAcronym">
    <w:name w:val="HTML Acronym"/>
    <w:basedOn w:val="DefaultParagraphFont"/>
    <w:rsid w:val="00952D43"/>
  </w:style>
  <w:style w:type="paragraph" w:styleId="HTMLAddress">
    <w:name w:val="HTML Address"/>
    <w:basedOn w:val="Normal"/>
    <w:link w:val="HTMLAddressChar"/>
    <w:rsid w:val="00952D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52D43"/>
    <w:rPr>
      <w:i/>
      <w:iCs/>
      <w:sz w:val="22"/>
    </w:rPr>
  </w:style>
  <w:style w:type="character" w:styleId="HTMLCite">
    <w:name w:val="HTML Cite"/>
    <w:basedOn w:val="DefaultParagraphFont"/>
    <w:rsid w:val="00952D43"/>
    <w:rPr>
      <w:i/>
      <w:iCs/>
    </w:rPr>
  </w:style>
  <w:style w:type="character" w:styleId="HTMLCode">
    <w:name w:val="HTML Code"/>
    <w:basedOn w:val="DefaultParagraphFont"/>
    <w:rsid w:val="00952D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52D43"/>
    <w:rPr>
      <w:i/>
      <w:iCs/>
    </w:rPr>
  </w:style>
  <w:style w:type="character" w:styleId="HTMLKeyboard">
    <w:name w:val="HTML Keyboard"/>
    <w:basedOn w:val="DefaultParagraphFont"/>
    <w:rsid w:val="00952D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2D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52D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952D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52D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52D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52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2D43"/>
    <w:rPr>
      <w:b/>
      <w:bCs/>
    </w:rPr>
  </w:style>
  <w:style w:type="numbering" w:styleId="1ai">
    <w:name w:val="Outline List 1"/>
    <w:basedOn w:val="NoList"/>
    <w:rsid w:val="00952D43"/>
    <w:pPr>
      <w:numPr>
        <w:numId w:val="14"/>
      </w:numPr>
    </w:pPr>
  </w:style>
  <w:style w:type="numbering" w:styleId="111111">
    <w:name w:val="Outline List 2"/>
    <w:basedOn w:val="NoList"/>
    <w:rsid w:val="00952D43"/>
    <w:pPr>
      <w:numPr>
        <w:numId w:val="15"/>
      </w:numPr>
    </w:pPr>
  </w:style>
  <w:style w:type="numbering" w:styleId="ArticleSection">
    <w:name w:val="Outline List 3"/>
    <w:basedOn w:val="NoList"/>
    <w:rsid w:val="00952D43"/>
    <w:pPr>
      <w:numPr>
        <w:numId w:val="17"/>
      </w:numPr>
    </w:pPr>
  </w:style>
  <w:style w:type="table" w:styleId="TableSimple1">
    <w:name w:val="Table Simple 1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2D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2D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52D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2D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2D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52D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2D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2D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2D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2D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2D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2D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2D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2D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2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52D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2D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2D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52D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52D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52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52D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2D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52D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2D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2D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52D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52D4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1628</Words>
  <Characters>8666</Characters>
  <Application>Microsoft Office Word</Application>
  <DocSecurity>0</DocSecurity>
  <PresentationFormat/>
  <Lines>279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(First Points of Entry Determinations) Amendment (Periods of Effect) Determination 2019</vt:lpstr>
    </vt:vector>
  </TitlesOfParts>
  <Manager/>
  <Company/>
  <LinksUpToDate>false</LinksUpToDate>
  <CharactersWithSpaces>10043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2019-05-24T06:56:00Z</cp:lastPrinted>
  <dcterms:created xsi:type="dcterms:W3CDTF">2019-06-05T05:30:00Z</dcterms:created>
  <dcterms:modified xsi:type="dcterms:W3CDTF">2019-06-05T05:32:00Z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Points of Entry Determinations) Amendment (Periods of Effect) Determination 2019</vt:lpwstr>
  </property>
  <property fmtid="{D5CDD505-2E9C-101B-9397-08002B2CF9AE}" pid="4" name="Class">
    <vt:lpwstr>Determination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OPC63848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4 June 2019</vt:lpwstr>
  </property>
</Properties>
</file>