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</w:t>
      </w:r>
      <w:r w:rsidR="002D7082">
        <w:rPr>
          <w:i/>
          <w:sz w:val="24"/>
        </w:rPr>
        <w:t>formance and Accountability Act </w:t>
      </w:r>
      <w:r>
        <w:rPr>
          <w:i/>
          <w:sz w:val="24"/>
        </w:rPr>
        <w:t>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>ublic Governance, Performa</w:t>
      </w:r>
      <w:r w:rsidR="00614A63">
        <w:rPr>
          <w:i/>
          <w:sz w:val="24"/>
        </w:rPr>
        <w:t>nce and Accountability (Section </w:t>
      </w:r>
      <w:r w:rsidR="009F17EA">
        <w:rPr>
          <w:i/>
          <w:sz w:val="24"/>
        </w:rPr>
        <w:t xml:space="preserve">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>201</w:t>
      </w:r>
      <w:r w:rsidR="00C2423F">
        <w:rPr>
          <w:i/>
          <w:sz w:val="24"/>
        </w:rPr>
        <w:t>7</w:t>
      </w:r>
      <w:r w:rsidR="002D7082">
        <w:rPr>
          <w:i/>
          <w:sz w:val="24"/>
        </w:rPr>
        <w:noBreakHyphen/>
      </w:r>
      <w:r w:rsidR="00445181">
        <w:rPr>
          <w:i/>
          <w:sz w:val="24"/>
        </w:rPr>
        <w:t>201</w:t>
      </w:r>
      <w:r w:rsidR="00C2423F">
        <w:rPr>
          <w:i/>
          <w:sz w:val="24"/>
        </w:rPr>
        <w:t>8</w:t>
      </w:r>
      <w:r w:rsidR="00BE1474">
        <w:rPr>
          <w:i/>
          <w:sz w:val="24"/>
        </w:rPr>
        <w:t xml:space="preserve"> </w:t>
      </w:r>
      <w:r w:rsidR="00AC0DA1">
        <w:rPr>
          <w:i/>
          <w:sz w:val="24"/>
        </w:rPr>
        <w:t>(No.</w:t>
      </w:r>
      <w:r w:rsidR="00614A63">
        <w:rPr>
          <w:i/>
          <w:sz w:val="24"/>
        </w:rPr>
        <w:t> </w:t>
      </w:r>
      <w:r w:rsidR="007F3FA9">
        <w:rPr>
          <w:i/>
          <w:sz w:val="24"/>
        </w:rPr>
        <w:t>7</w:t>
      </w:r>
      <w:r w:rsidR="00AC0DA1">
        <w:rPr>
          <w:i/>
          <w:sz w:val="24"/>
        </w:rPr>
        <w:t>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450E78" w:rsidRDefault="00DA245F" w:rsidP="007F3FA9">
      <w:pPr>
        <w:keepLines/>
        <w:spacing w:before="120" w:after="120"/>
        <w:rPr>
          <w:sz w:val="22"/>
          <w:szCs w:val="22"/>
        </w:rPr>
      </w:pPr>
      <w:r w:rsidRPr="00E536DD">
        <w:rPr>
          <w:sz w:val="22"/>
          <w:szCs w:val="22"/>
        </w:rPr>
        <w:t xml:space="preserve">The amendment determination </w:t>
      </w:r>
      <w:r w:rsidRPr="003B70B2">
        <w:rPr>
          <w:sz w:val="22"/>
          <w:szCs w:val="22"/>
        </w:rPr>
        <w:t xml:space="preserve">is made under section 75 of the </w:t>
      </w:r>
      <w:r w:rsidRPr="003B70B2">
        <w:rPr>
          <w:i/>
          <w:sz w:val="22"/>
          <w:szCs w:val="22"/>
        </w:rPr>
        <w:t xml:space="preserve">Public Governance, Performance and Accountability Act 2013 </w:t>
      </w:r>
      <w:r>
        <w:rPr>
          <w:sz w:val="22"/>
          <w:szCs w:val="22"/>
        </w:rPr>
        <w:t>(PGPA </w:t>
      </w:r>
      <w:r w:rsidRPr="003B70B2">
        <w:rPr>
          <w:sz w:val="22"/>
          <w:szCs w:val="22"/>
        </w:rPr>
        <w:t xml:space="preserve">Act), </w:t>
      </w:r>
      <w:r>
        <w:rPr>
          <w:sz w:val="22"/>
          <w:szCs w:val="22"/>
        </w:rPr>
        <w:t>to adjust amounts appropriated to non-corporate Commonwealth entities, in response to</w:t>
      </w:r>
      <w:r w:rsidR="005A536E">
        <w:rPr>
          <w:sz w:val="22"/>
          <w:szCs w:val="22"/>
        </w:rPr>
        <w:t>:</w:t>
      </w:r>
    </w:p>
    <w:p w:rsidR="00450E78" w:rsidRDefault="00450E78" w:rsidP="00450E78">
      <w:pPr>
        <w:pStyle w:val="ListParagraph"/>
        <w:keepLines/>
        <w:numPr>
          <w:ilvl w:val="0"/>
          <w:numId w:val="26"/>
        </w:numPr>
        <w:spacing w:before="120" w:after="120"/>
        <w:rPr>
          <w:sz w:val="22"/>
          <w:szCs w:val="22"/>
        </w:rPr>
      </w:pPr>
      <w:r w:rsidRPr="00DA4A72">
        <w:rPr>
          <w:sz w:val="22"/>
          <w:szCs w:val="22"/>
        </w:rPr>
        <w:t xml:space="preserve">the transfer of non-childcare services from the Department of Education and Training to the Department of </w:t>
      </w:r>
      <w:r w:rsidR="000917FE">
        <w:rPr>
          <w:sz w:val="22"/>
          <w:szCs w:val="22"/>
        </w:rPr>
        <w:t>the Prime Minister and Cabin</w:t>
      </w:r>
      <w:bookmarkStart w:id="2" w:name="_GoBack"/>
      <w:bookmarkEnd w:id="2"/>
      <w:r w:rsidR="000917FE">
        <w:rPr>
          <w:sz w:val="22"/>
          <w:szCs w:val="22"/>
        </w:rPr>
        <w:t>et</w:t>
      </w:r>
      <w:r>
        <w:rPr>
          <w:sz w:val="22"/>
          <w:szCs w:val="22"/>
        </w:rPr>
        <w:t>; and</w:t>
      </w:r>
    </w:p>
    <w:p w:rsidR="00450E78" w:rsidRDefault="00450E78" w:rsidP="00450E78">
      <w:pPr>
        <w:pStyle w:val="ListParagraph"/>
        <w:keepLines/>
        <w:numPr>
          <w:ilvl w:val="0"/>
          <w:numId w:val="26"/>
        </w:numPr>
        <w:spacing w:before="120" w:after="120"/>
        <w:rPr>
          <w:sz w:val="22"/>
          <w:szCs w:val="22"/>
        </w:rPr>
      </w:pPr>
      <w:proofErr w:type="gramStart"/>
      <w:r w:rsidRPr="007F3FA9">
        <w:rPr>
          <w:sz w:val="22"/>
          <w:szCs w:val="22"/>
        </w:rPr>
        <w:t>the</w:t>
      </w:r>
      <w:proofErr w:type="gramEnd"/>
      <w:r w:rsidRPr="007F3FA9">
        <w:rPr>
          <w:sz w:val="22"/>
          <w:szCs w:val="22"/>
        </w:rPr>
        <w:t xml:space="preserve"> transfer of the National Cyber Security Adviser from the Department of the Prime Minister and Cabinet to the</w:t>
      </w:r>
      <w:r>
        <w:rPr>
          <w:sz w:val="22"/>
          <w:szCs w:val="22"/>
        </w:rPr>
        <w:t xml:space="preserve"> Australian Signals Directorate.</w:t>
      </w:r>
    </w:p>
    <w:p w:rsidR="008F3A2A" w:rsidRPr="00693F8A" w:rsidRDefault="008F3A2A" w:rsidP="008F3A2A">
      <w:pPr>
        <w:pStyle w:val="Heading3"/>
        <w:keepNext w:val="0"/>
        <w:keepLines/>
        <w:spacing w:after="0"/>
        <w:rPr>
          <w:b w:val="0"/>
          <w:iCs/>
          <w:sz w:val="22"/>
          <w:szCs w:val="22"/>
        </w:rPr>
      </w:pPr>
      <w:r w:rsidRPr="00693F8A">
        <w:rPr>
          <w:b w:val="0"/>
          <w:iCs/>
          <w:sz w:val="22"/>
          <w:szCs w:val="22"/>
        </w:rPr>
        <w:t xml:space="preserve">The </w:t>
      </w:r>
      <w:r w:rsidR="000047A8">
        <w:rPr>
          <w:b w:val="0"/>
          <w:iCs/>
          <w:sz w:val="22"/>
          <w:szCs w:val="22"/>
        </w:rPr>
        <w:t xml:space="preserve">amendment </w:t>
      </w:r>
      <w:r w:rsidRPr="00693F8A">
        <w:rPr>
          <w:b w:val="0"/>
          <w:iCs/>
          <w:sz w:val="22"/>
          <w:szCs w:val="22"/>
        </w:rPr>
        <w:t>determination results in no change to the total amount appropriated by Parliament.</w:t>
      </w:r>
    </w:p>
    <w:p w:rsidR="0041567C" w:rsidRPr="00B42DF8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41567C" w:rsidRPr="003B70B2" w:rsidRDefault="0041567C" w:rsidP="003B70B2">
      <w:pPr>
        <w:keepLines/>
        <w:spacing w:before="120" w:after="120"/>
        <w:rPr>
          <w:sz w:val="22"/>
          <w:szCs w:val="22"/>
        </w:rPr>
      </w:pPr>
      <w:r w:rsidRPr="003B70B2">
        <w:rPr>
          <w:sz w:val="22"/>
          <w:szCs w:val="22"/>
        </w:rPr>
        <w:t xml:space="preserve">The </w:t>
      </w:r>
      <w:r w:rsidR="00DB076C" w:rsidRPr="003B70B2">
        <w:rPr>
          <w:sz w:val="22"/>
          <w:szCs w:val="22"/>
        </w:rPr>
        <w:t xml:space="preserve">amendment </w:t>
      </w:r>
      <w:r w:rsidRPr="003B70B2">
        <w:rPr>
          <w:sz w:val="22"/>
          <w:szCs w:val="22"/>
        </w:rPr>
        <w:t xml:space="preserve">determination commences </w:t>
      </w:r>
      <w:r w:rsidR="00005E70" w:rsidRPr="003B70B2">
        <w:rPr>
          <w:sz w:val="22"/>
          <w:szCs w:val="22"/>
        </w:rPr>
        <w:t>on</w:t>
      </w:r>
      <w:r w:rsidR="00FA60C9" w:rsidRPr="003B70B2">
        <w:rPr>
          <w:sz w:val="22"/>
          <w:szCs w:val="22"/>
        </w:rPr>
        <w:t xml:space="preserve"> </w:t>
      </w:r>
      <w:r w:rsidR="00E24777" w:rsidRPr="00E33296">
        <w:rPr>
          <w:sz w:val="22"/>
          <w:szCs w:val="22"/>
        </w:rPr>
        <w:t xml:space="preserve">the </w:t>
      </w:r>
      <w:r w:rsidR="00290277" w:rsidRPr="00E33296">
        <w:rPr>
          <w:sz w:val="22"/>
          <w:szCs w:val="22"/>
        </w:rPr>
        <w:t xml:space="preserve">day </w:t>
      </w:r>
      <w:r w:rsidR="000047A8">
        <w:rPr>
          <w:sz w:val="22"/>
          <w:szCs w:val="22"/>
        </w:rPr>
        <w:t>after it is registered</w:t>
      </w:r>
      <w:r w:rsidRPr="00E33296">
        <w:rPr>
          <w:sz w:val="22"/>
          <w:szCs w:val="22"/>
        </w:rPr>
        <w:t>.</w:t>
      </w: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Pr="003B70B2" w:rsidRDefault="00146C4C" w:rsidP="003B70B2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>S</w:t>
      </w:r>
      <w:r w:rsidR="00F72D10">
        <w:rPr>
          <w:sz w:val="22"/>
          <w:szCs w:val="22"/>
        </w:rPr>
        <w:t>ection </w:t>
      </w:r>
      <w:r w:rsidR="00B57E08">
        <w:rPr>
          <w:sz w:val="22"/>
          <w:szCs w:val="22"/>
        </w:rPr>
        <w:t>75</w:t>
      </w:r>
      <w:r>
        <w:rPr>
          <w:sz w:val="22"/>
          <w:szCs w:val="22"/>
        </w:rPr>
        <w:t xml:space="preserve"> </w:t>
      </w:r>
      <w:r w:rsidRPr="00D33E29">
        <w:rPr>
          <w:sz w:val="22"/>
          <w:szCs w:val="22"/>
        </w:rPr>
        <w:t xml:space="preserve">of the </w:t>
      </w:r>
      <w:r w:rsidR="00B57E08">
        <w:rPr>
          <w:sz w:val="22"/>
          <w:szCs w:val="22"/>
        </w:rPr>
        <w:t>PGPA</w:t>
      </w:r>
      <w:r w:rsidR="008A4055">
        <w:rPr>
          <w:sz w:val="22"/>
          <w:szCs w:val="22"/>
        </w:rPr>
        <w:t> </w:t>
      </w:r>
      <w:r w:rsidRPr="00D33E29">
        <w:rPr>
          <w:sz w:val="22"/>
          <w:szCs w:val="22"/>
        </w:rPr>
        <w:t xml:space="preserve">Act enables the </w:t>
      </w:r>
      <w:r>
        <w:rPr>
          <w:sz w:val="22"/>
          <w:szCs w:val="22"/>
        </w:rPr>
        <w:t>Finance Minister</w:t>
      </w:r>
      <w:r w:rsidRPr="00D33E29">
        <w:rPr>
          <w:sz w:val="22"/>
          <w:szCs w:val="22"/>
        </w:rPr>
        <w:t xml:space="preserve"> to determine that one or more Schedules to one or more Appropriation Acts </w:t>
      </w:r>
      <w:r>
        <w:rPr>
          <w:sz w:val="22"/>
          <w:szCs w:val="22"/>
        </w:rPr>
        <w:t xml:space="preserve">are </w:t>
      </w:r>
      <w:r w:rsidR="00960028">
        <w:rPr>
          <w:sz w:val="22"/>
          <w:szCs w:val="22"/>
        </w:rPr>
        <w:t>modified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a specified way </w:t>
      </w:r>
      <w:r w:rsidRPr="00D33E29">
        <w:rPr>
          <w:sz w:val="22"/>
          <w:szCs w:val="22"/>
        </w:rPr>
        <w:t xml:space="preserve">in relation to the transfer of a function from one </w:t>
      </w:r>
      <w:r w:rsidR="00AA67D7">
        <w:rPr>
          <w:sz w:val="22"/>
          <w:szCs w:val="22"/>
        </w:rPr>
        <w:t>non-corporate Commonwealth entity</w:t>
      </w:r>
      <w:r w:rsidRPr="00D33E29">
        <w:rPr>
          <w:sz w:val="22"/>
          <w:szCs w:val="22"/>
        </w:rPr>
        <w:t xml:space="preserve"> to another.</w:t>
      </w:r>
    </w:p>
    <w:p w:rsidR="00146C4C" w:rsidRPr="003B70B2" w:rsidRDefault="00F72D10" w:rsidP="003B70B2">
      <w:pPr>
        <w:keepLine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Under section </w:t>
      </w:r>
      <w:r w:rsidR="00B57E08">
        <w:rPr>
          <w:sz w:val="22"/>
          <w:szCs w:val="22"/>
        </w:rPr>
        <w:t>107</w:t>
      </w:r>
      <w:r w:rsidR="00146C4C" w:rsidRPr="00CB13FF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8A4055">
        <w:rPr>
          <w:sz w:val="22"/>
          <w:szCs w:val="22"/>
        </w:rPr>
        <w:t> </w:t>
      </w:r>
      <w:r w:rsidR="00146C4C" w:rsidRPr="00CB13FF">
        <w:rPr>
          <w:sz w:val="22"/>
          <w:szCs w:val="22"/>
        </w:rPr>
        <w:t>Act, the Finance Minister has delegated the power to mak</w:t>
      </w:r>
      <w:r>
        <w:rPr>
          <w:sz w:val="22"/>
          <w:szCs w:val="22"/>
        </w:rPr>
        <w:t>e determinations under section </w:t>
      </w:r>
      <w:r w:rsidR="00B57E08">
        <w:rPr>
          <w:sz w:val="22"/>
          <w:szCs w:val="22"/>
        </w:rPr>
        <w:t>75</w:t>
      </w:r>
      <w:r w:rsidR="00146C4C" w:rsidRPr="00CB13FF">
        <w:rPr>
          <w:sz w:val="22"/>
          <w:szCs w:val="22"/>
        </w:rPr>
        <w:t xml:space="preserve"> to </w:t>
      </w:r>
      <w:r w:rsidR="00146C4C">
        <w:rPr>
          <w:sz w:val="22"/>
          <w:szCs w:val="22"/>
        </w:rPr>
        <w:t>the Secretary of the Depar</w:t>
      </w:r>
      <w:r>
        <w:rPr>
          <w:sz w:val="22"/>
          <w:szCs w:val="22"/>
        </w:rPr>
        <w:t>tment of Finance. Under section </w:t>
      </w:r>
      <w:r w:rsidR="00B57E08">
        <w:rPr>
          <w:sz w:val="22"/>
          <w:szCs w:val="22"/>
        </w:rPr>
        <w:t>109</w:t>
      </w:r>
      <w:r w:rsidR="00146C4C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8A4055">
        <w:rPr>
          <w:sz w:val="22"/>
          <w:szCs w:val="22"/>
        </w:rPr>
        <w:t> </w:t>
      </w:r>
      <w:r w:rsidR="00146C4C">
        <w:rPr>
          <w:sz w:val="22"/>
          <w:szCs w:val="22"/>
        </w:rPr>
        <w:t>Act, the Secretary has, in turn, sub</w:t>
      </w:r>
      <w:r w:rsidR="00146C4C">
        <w:rPr>
          <w:sz w:val="22"/>
          <w:szCs w:val="22"/>
        </w:rPr>
        <w:noBreakHyphen/>
        <w:t xml:space="preserve">delegated this power to certain officials within the Department of Finance, including the official who made the </w:t>
      </w:r>
      <w:r w:rsidR="00B57E08">
        <w:rPr>
          <w:sz w:val="22"/>
          <w:szCs w:val="22"/>
        </w:rPr>
        <w:t>determination</w:t>
      </w:r>
      <w:r w:rsidR="00146C4C">
        <w:rPr>
          <w:sz w:val="22"/>
          <w:szCs w:val="22"/>
        </w:rPr>
        <w:t>.</w:t>
      </w:r>
    </w:p>
    <w:p w:rsidR="003B70B2" w:rsidRPr="005C689B" w:rsidRDefault="003711AC" w:rsidP="005C689B">
      <w:pPr>
        <w:keepLines/>
        <w:spacing w:before="120" w:after="120"/>
        <w:rPr>
          <w:sz w:val="22"/>
          <w:szCs w:val="22"/>
        </w:rPr>
      </w:pPr>
      <w:r w:rsidRPr="001F0E57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>
        <w:rPr>
          <w:sz w:val="22"/>
          <w:szCs w:val="22"/>
        </w:rPr>
        <w:t>determination amends</w:t>
      </w:r>
      <w:r w:rsidR="003B70B2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Pr="003B70B2">
        <w:rPr>
          <w:i/>
          <w:sz w:val="22"/>
          <w:szCs w:val="22"/>
        </w:rPr>
        <w:t>Public Governance, Performance and Accountability (Section</w:t>
      </w:r>
      <w:r w:rsidR="00F72D10">
        <w:rPr>
          <w:i/>
          <w:sz w:val="22"/>
          <w:szCs w:val="22"/>
        </w:rPr>
        <w:t> </w:t>
      </w:r>
      <w:r w:rsidR="00445181" w:rsidRPr="003B70B2">
        <w:rPr>
          <w:i/>
          <w:sz w:val="22"/>
          <w:szCs w:val="22"/>
        </w:rPr>
        <w:t xml:space="preserve">75 Transfers) Determination </w:t>
      </w:r>
      <w:r w:rsidRPr="003B70B2">
        <w:rPr>
          <w:i/>
          <w:sz w:val="22"/>
          <w:szCs w:val="22"/>
        </w:rPr>
        <w:t>201</w:t>
      </w:r>
      <w:r w:rsidR="00C2423F" w:rsidRPr="003B70B2">
        <w:rPr>
          <w:i/>
          <w:sz w:val="22"/>
          <w:szCs w:val="22"/>
        </w:rPr>
        <w:t>7</w:t>
      </w:r>
      <w:r w:rsidR="008A4055">
        <w:rPr>
          <w:i/>
          <w:sz w:val="22"/>
          <w:szCs w:val="22"/>
        </w:rPr>
        <w:noBreakHyphen/>
      </w:r>
      <w:r w:rsidR="00445181" w:rsidRPr="003B70B2">
        <w:rPr>
          <w:i/>
          <w:sz w:val="22"/>
          <w:szCs w:val="22"/>
        </w:rPr>
        <w:t>201</w:t>
      </w:r>
      <w:r w:rsidR="00C2423F" w:rsidRPr="003B70B2">
        <w:rPr>
          <w:i/>
          <w:sz w:val="22"/>
          <w:szCs w:val="22"/>
        </w:rPr>
        <w:t>8</w:t>
      </w:r>
      <w:r w:rsidR="00B9002C" w:rsidRPr="00B9002C">
        <w:rPr>
          <w:sz w:val="22"/>
          <w:szCs w:val="22"/>
        </w:rPr>
        <w:t>, which is a legislative instrumen</w:t>
      </w:r>
      <w:r w:rsidR="00D21009">
        <w:rPr>
          <w:sz w:val="22"/>
          <w:szCs w:val="22"/>
        </w:rPr>
        <w:t xml:space="preserve">t for the purposes of </w:t>
      </w:r>
      <w:r w:rsidR="00217C51">
        <w:rPr>
          <w:sz w:val="22"/>
          <w:szCs w:val="22"/>
        </w:rPr>
        <w:br/>
      </w:r>
      <w:r w:rsidR="00F72D10">
        <w:rPr>
          <w:sz w:val="22"/>
          <w:szCs w:val="22"/>
        </w:rPr>
        <w:t>section </w:t>
      </w:r>
      <w:r w:rsidR="00D21009" w:rsidRPr="00217C51">
        <w:rPr>
          <w:sz w:val="22"/>
          <w:szCs w:val="22"/>
        </w:rPr>
        <w:t xml:space="preserve">8 of the </w:t>
      </w:r>
      <w:r w:rsidR="00F72D10">
        <w:rPr>
          <w:i/>
          <w:sz w:val="22"/>
          <w:szCs w:val="22"/>
        </w:rPr>
        <w:t>Legislation Act </w:t>
      </w:r>
      <w:r w:rsidR="00D21009" w:rsidRPr="003B70B2">
        <w:rPr>
          <w:i/>
          <w:sz w:val="22"/>
          <w:szCs w:val="22"/>
        </w:rPr>
        <w:t>2003</w:t>
      </w:r>
      <w:r w:rsidR="00D21009" w:rsidRPr="003B70B2">
        <w:rPr>
          <w:sz w:val="22"/>
          <w:szCs w:val="22"/>
        </w:rPr>
        <w:t>.</w:t>
      </w:r>
    </w:p>
    <w:p w:rsidR="00146C4C" w:rsidRDefault="00146C4C" w:rsidP="00836EC2">
      <w:pPr>
        <w:pStyle w:val="Heading3"/>
        <w:keepNext w:val="0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836EC2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F72D10">
        <w:rPr>
          <w:sz w:val="22"/>
          <w:szCs w:val="22"/>
        </w:rPr>
        <w:t xml:space="preserve">. </w:t>
      </w:r>
      <w:r w:rsidR="00CB7C2A">
        <w:rPr>
          <w:sz w:val="22"/>
          <w:szCs w:val="22"/>
        </w:rPr>
        <w:t>Subsection </w:t>
      </w:r>
      <w:r w:rsidRPr="00D33E29">
        <w:rPr>
          <w:sz w:val="22"/>
          <w:szCs w:val="22"/>
        </w:rPr>
        <w:t>9(1) of the</w:t>
      </w:r>
      <w:r w:rsidRPr="00D33E29">
        <w:rPr>
          <w:i/>
          <w:iCs/>
          <w:sz w:val="22"/>
          <w:szCs w:val="22"/>
        </w:rPr>
        <w:t xml:space="preserve"> Human Righ</w:t>
      </w:r>
      <w:r w:rsidR="00F72D10">
        <w:rPr>
          <w:i/>
          <w:iCs/>
          <w:sz w:val="22"/>
          <w:szCs w:val="22"/>
        </w:rPr>
        <w:t>ts (Parliamentary Scrutiny) Act </w:t>
      </w:r>
      <w:r w:rsidRPr="00D33E29">
        <w:rPr>
          <w:i/>
          <w:iCs/>
          <w:sz w:val="22"/>
          <w:szCs w:val="22"/>
        </w:rPr>
        <w:t xml:space="preserve">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 w:rsidR="00CB7C2A">
        <w:rPr>
          <w:sz w:val="22"/>
          <w:szCs w:val="22"/>
        </w:rPr>
        <w:t>section </w:t>
      </w:r>
      <w:r w:rsidRPr="00D33E29">
        <w:rPr>
          <w:sz w:val="22"/>
          <w:szCs w:val="22"/>
        </w:rPr>
        <w:t>42 of the</w:t>
      </w:r>
      <w:r w:rsidR="00D21009">
        <w:rPr>
          <w:i/>
          <w:iCs/>
          <w:sz w:val="22"/>
          <w:szCs w:val="22"/>
        </w:rPr>
        <w:t xml:space="preserve"> Legislation </w:t>
      </w:r>
      <w:r w:rsidR="00F72D10">
        <w:rPr>
          <w:i/>
          <w:iCs/>
          <w:sz w:val="22"/>
          <w:szCs w:val="22"/>
        </w:rPr>
        <w:t>Act 2003.</w:t>
      </w:r>
      <w:r w:rsidR="00F72D10">
        <w:rPr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</w:t>
      </w:r>
      <w:r w:rsidR="00DB076C">
        <w:rPr>
          <w:sz w:val="22"/>
          <w:szCs w:val="22"/>
        </w:rPr>
        <w:t>, including an amendment determination,</w:t>
      </w:r>
      <w:r>
        <w:rPr>
          <w:sz w:val="22"/>
          <w:szCs w:val="22"/>
        </w:rPr>
        <w:t xml:space="preserve"> under secti</w:t>
      </w:r>
      <w:r w:rsidR="00CB7C2A">
        <w:rPr>
          <w:sz w:val="22"/>
          <w:szCs w:val="22"/>
        </w:rPr>
        <w:t>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Pr="00D33E29">
        <w:rPr>
          <w:sz w:val="22"/>
          <w:szCs w:val="22"/>
        </w:rPr>
        <w:t xml:space="preserve"> Act is exempt fro</w:t>
      </w:r>
      <w:r w:rsidR="00CB7C2A">
        <w:rPr>
          <w:sz w:val="22"/>
          <w:szCs w:val="22"/>
        </w:rPr>
        <w:t>m disallowance under subsection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="00614A63">
        <w:rPr>
          <w:iCs/>
          <w:sz w:val="22"/>
          <w:szCs w:val="22"/>
        </w:rPr>
        <w:t>A </w:t>
      </w:r>
      <w:r w:rsidRPr="00D33E29">
        <w:rPr>
          <w:iCs/>
          <w:sz w:val="22"/>
          <w:szCs w:val="22"/>
        </w:rPr>
        <w:t>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C6C9D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CB7C2A" w:rsidP="001C6C9D">
      <w:pPr>
        <w:pStyle w:val="Body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Consistent with Chapter 3, Part </w:t>
      </w:r>
      <w:r w:rsidR="00D21009">
        <w:rPr>
          <w:sz w:val="22"/>
          <w:szCs w:val="22"/>
        </w:rPr>
        <w:t>1</w:t>
      </w:r>
      <w:r w:rsidR="00146C4C" w:rsidRPr="005C3A66">
        <w:rPr>
          <w:sz w:val="22"/>
          <w:szCs w:val="22"/>
        </w:rPr>
        <w:t xml:space="preserve"> of the</w:t>
      </w:r>
      <w:r w:rsidR="00D21009">
        <w:rPr>
          <w:i/>
          <w:sz w:val="22"/>
          <w:szCs w:val="22"/>
        </w:rPr>
        <w:t xml:space="preserve"> Legislation </w:t>
      </w:r>
      <w:r>
        <w:rPr>
          <w:i/>
          <w:sz w:val="22"/>
          <w:szCs w:val="22"/>
        </w:rPr>
        <w:t>Act </w:t>
      </w:r>
      <w:r w:rsidR="00146C4C" w:rsidRPr="005C3A66">
        <w:rPr>
          <w:i/>
          <w:sz w:val="22"/>
          <w:szCs w:val="22"/>
        </w:rPr>
        <w:t>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AF0C4C">
        <w:rPr>
          <w:sz w:val="22"/>
          <w:szCs w:val="22"/>
        </w:rPr>
        <w:t xml:space="preserve">the affected </w:t>
      </w:r>
      <w:r w:rsidR="0068100A">
        <w:rPr>
          <w:sz w:val="22"/>
          <w:szCs w:val="22"/>
        </w:rPr>
        <w:t>entitie</w:t>
      </w:r>
      <w:r w:rsidR="0041567C">
        <w:rPr>
          <w:sz w:val="22"/>
          <w:szCs w:val="22"/>
        </w:rPr>
        <w:t>s</w:t>
      </w:r>
      <w:r w:rsidR="00146C4C">
        <w:rPr>
          <w:sz w:val="22"/>
          <w:szCs w:val="22"/>
        </w:rPr>
        <w:t xml:space="preserve"> </w:t>
      </w:r>
      <w:r w:rsidR="00146C4C" w:rsidRPr="008C6DCC">
        <w:rPr>
          <w:sz w:val="22"/>
          <w:szCs w:val="22"/>
        </w:rPr>
        <w:t xml:space="preserve">were consulted in the preparation of the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146C4C" w:rsidRPr="008C6DCC">
        <w:rPr>
          <w:sz w:val="22"/>
          <w:szCs w:val="22"/>
        </w:rPr>
        <w:t xml:space="preserve">. </w:t>
      </w:r>
    </w:p>
    <w:p w:rsidR="00B75850" w:rsidRDefault="00B75850">
      <w:pPr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0153E5" w:rsidRPr="00682701" w:rsidRDefault="00146C4C" w:rsidP="00682701">
      <w:pPr>
        <w:pStyle w:val="Heading3"/>
        <w:keepLines/>
        <w:tabs>
          <w:tab w:val="left" w:pos="3945"/>
        </w:tabs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 xml:space="preserve">Summary of </w:t>
      </w:r>
      <w:r w:rsidR="00F138FA">
        <w:rPr>
          <w:sz w:val="22"/>
          <w:szCs w:val="22"/>
        </w:rPr>
        <w:t>Modifications</w:t>
      </w:r>
      <w:r w:rsidR="000153E5">
        <w:rPr>
          <w:sz w:val="22"/>
          <w:szCs w:val="22"/>
        </w:rPr>
        <w:tab/>
      </w:r>
    </w:p>
    <w:p w:rsidR="00D15C0F" w:rsidRPr="008F3A2A" w:rsidRDefault="00B9214C" w:rsidP="005A7B96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 w:rsidR="00C5427B">
        <w:rPr>
          <w:b w:val="0"/>
          <w:sz w:val="22"/>
          <w:szCs w:val="22"/>
        </w:rPr>
        <w:t>1</w:t>
      </w:r>
      <w:r w:rsidRPr="008F3A2A">
        <w:rPr>
          <w:b w:val="0"/>
          <w:sz w:val="22"/>
          <w:szCs w:val="22"/>
        </w:rPr>
        <w:t xml:space="preserve"> </w:t>
      </w:r>
      <w:r w:rsidR="00D15C0F" w:rsidRPr="008F3A2A">
        <w:rPr>
          <w:b w:val="0"/>
          <w:sz w:val="22"/>
          <w:szCs w:val="22"/>
        </w:rPr>
        <w:t xml:space="preserve">of the amendment determination </w:t>
      </w:r>
      <w:r w:rsidR="00B83385" w:rsidRPr="008F3A2A">
        <w:rPr>
          <w:b w:val="0"/>
          <w:sz w:val="22"/>
          <w:szCs w:val="22"/>
        </w:rPr>
        <w:t>repeals and substitutes item</w:t>
      </w:r>
      <w:r w:rsidR="0014726F">
        <w:rPr>
          <w:b w:val="0"/>
          <w:sz w:val="22"/>
          <w:szCs w:val="22"/>
        </w:rPr>
        <w:t xml:space="preserve"> 4</w:t>
      </w:r>
      <w:r w:rsidR="00C5427B">
        <w:rPr>
          <w:b w:val="0"/>
          <w:sz w:val="22"/>
          <w:szCs w:val="22"/>
        </w:rPr>
        <w:t xml:space="preserve"> </w:t>
      </w:r>
      <w:r w:rsidR="00C2423F" w:rsidRPr="008F3A2A">
        <w:rPr>
          <w:b w:val="0"/>
          <w:sz w:val="22"/>
          <w:szCs w:val="22"/>
        </w:rPr>
        <w:t>in</w:t>
      </w:r>
      <w:r w:rsidR="00C5427B">
        <w:rPr>
          <w:b w:val="0"/>
          <w:sz w:val="22"/>
          <w:szCs w:val="22"/>
        </w:rPr>
        <w:t xml:space="preserve"> the table in subsection 6(3</w:t>
      </w:r>
      <w:r w:rsidR="00D15C0F" w:rsidRPr="008F3A2A">
        <w:rPr>
          <w:b w:val="0"/>
          <w:sz w:val="22"/>
          <w:szCs w:val="22"/>
        </w:rPr>
        <w:t>) of the Determination. The item affect</w:t>
      </w:r>
      <w:r w:rsidR="009D35CE">
        <w:rPr>
          <w:b w:val="0"/>
          <w:sz w:val="22"/>
          <w:szCs w:val="22"/>
        </w:rPr>
        <w:t>s the relevant appropriation item</w:t>
      </w:r>
      <w:r w:rsidR="00D15C0F" w:rsidRPr="008F3A2A">
        <w:rPr>
          <w:b w:val="0"/>
          <w:sz w:val="22"/>
          <w:szCs w:val="22"/>
        </w:rPr>
        <w:t xml:space="preserve"> in Schedule 1 to the </w:t>
      </w:r>
      <w:r w:rsidR="00D15C0F" w:rsidRPr="008F3A2A">
        <w:rPr>
          <w:b w:val="0"/>
          <w:i/>
          <w:sz w:val="22"/>
          <w:szCs w:val="22"/>
        </w:rPr>
        <w:t>Appropriation Act (No. </w:t>
      </w:r>
      <w:r w:rsidR="00750DF4">
        <w:rPr>
          <w:b w:val="0"/>
          <w:i/>
          <w:sz w:val="22"/>
          <w:szCs w:val="22"/>
        </w:rPr>
        <w:t>1</w:t>
      </w:r>
      <w:r w:rsidR="00D15C0F" w:rsidRPr="008F3A2A">
        <w:rPr>
          <w:b w:val="0"/>
          <w:i/>
          <w:sz w:val="22"/>
          <w:szCs w:val="22"/>
        </w:rPr>
        <w:t>) 201</w:t>
      </w:r>
      <w:r w:rsidR="00DD5007" w:rsidRPr="008F3A2A">
        <w:rPr>
          <w:b w:val="0"/>
          <w:i/>
          <w:sz w:val="22"/>
          <w:szCs w:val="22"/>
        </w:rPr>
        <w:t>7</w:t>
      </w:r>
      <w:r w:rsidR="00D15C0F" w:rsidRPr="008F3A2A">
        <w:rPr>
          <w:b w:val="0"/>
          <w:i/>
          <w:sz w:val="22"/>
          <w:szCs w:val="22"/>
        </w:rPr>
        <w:noBreakHyphen/>
        <w:t>201</w:t>
      </w:r>
      <w:r w:rsidR="00DD5007" w:rsidRPr="008F3A2A">
        <w:rPr>
          <w:b w:val="0"/>
          <w:i/>
          <w:sz w:val="22"/>
          <w:szCs w:val="22"/>
        </w:rPr>
        <w:t>8</w:t>
      </w:r>
      <w:r w:rsidR="00736B22">
        <w:rPr>
          <w:b w:val="0"/>
          <w:sz w:val="22"/>
          <w:szCs w:val="22"/>
        </w:rPr>
        <w:t xml:space="preserve"> in the following way:</w:t>
      </w:r>
    </w:p>
    <w:p w:rsidR="00DD5007" w:rsidRPr="00736B22" w:rsidRDefault="00DD5007" w:rsidP="00DD5007">
      <w:pPr>
        <w:rPr>
          <w:sz w:val="12"/>
        </w:rPr>
      </w:pPr>
    </w:p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B675A7" w:rsidRPr="0005532C" w:rsidTr="001C3B48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DA4A72" w:rsidRDefault="00B675A7" w:rsidP="00B675A7">
            <w:pPr>
              <w:rPr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DA4A72" w:rsidRDefault="00B675A7" w:rsidP="00B675A7">
            <w:pPr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DA4A72" w:rsidRDefault="00B675A7" w:rsidP="00B675A7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Amount previously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DA4A72" w:rsidRDefault="00B675A7" w:rsidP="00B675A7">
            <w:pPr>
              <w:jc w:val="center"/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Amount transferred by the amendment determination</w:t>
            </w:r>
          </w:p>
          <w:p w:rsidR="00B675A7" w:rsidRPr="00DA4A72" w:rsidRDefault="00B675A7" w:rsidP="00B675A7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DA4A72" w:rsidRDefault="00B675A7" w:rsidP="00B675A7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Amended amount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</w:tr>
      <w:tr w:rsidR="00DD5007" w:rsidRPr="00E536DD" w:rsidTr="00DD5007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0000B" w:rsidRDefault="00BC4ECE" w:rsidP="00DD5007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0000B" w:rsidRDefault="00BC4ECE" w:rsidP="00DD5007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Department of the Prime Minister and Cabinet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0000B" w:rsidRDefault="00DD5007" w:rsidP="00DD5007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D5007" w:rsidRPr="00D0000B" w:rsidRDefault="00BC4ECE" w:rsidP="007F3FA9">
            <w:pPr>
              <w:pStyle w:val="Tabletext"/>
              <w:spacing w:before="40" w:after="40"/>
              <w:jc w:val="right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-</w:t>
            </w:r>
            <w:r w:rsidR="007F3FA9">
              <w:rPr>
                <w:sz w:val="22"/>
                <w:szCs w:val="22"/>
              </w:rPr>
              <w:t>10,938</w:t>
            </w:r>
            <w:r w:rsidRPr="00D0000B">
              <w:rPr>
                <w:sz w:val="22"/>
                <w:szCs w:val="22"/>
              </w:rPr>
              <w:t>,000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0000B" w:rsidRDefault="007F3FA9" w:rsidP="006914EB">
            <w:pPr>
              <w:pStyle w:val="Tabletext"/>
              <w:spacing w:before="40" w:after="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914E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="00BC4ECE" w:rsidRPr="00D0000B">
              <w:rPr>
                <w:sz w:val="22"/>
                <w:szCs w:val="22"/>
              </w:rPr>
              <w:t>,000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0000B" w:rsidRDefault="00BC4ECE" w:rsidP="006914EB">
            <w:pPr>
              <w:pStyle w:val="Tabletext"/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D0000B">
              <w:rPr>
                <w:b/>
                <w:sz w:val="22"/>
                <w:szCs w:val="22"/>
              </w:rPr>
              <w:t>-1</w:t>
            </w:r>
            <w:r w:rsidR="006914EB">
              <w:rPr>
                <w:b/>
                <w:sz w:val="22"/>
                <w:szCs w:val="22"/>
              </w:rPr>
              <w:t>0</w:t>
            </w:r>
            <w:r w:rsidRPr="00D0000B">
              <w:rPr>
                <w:b/>
                <w:sz w:val="22"/>
                <w:szCs w:val="22"/>
              </w:rPr>
              <w:t>,</w:t>
            </w:r>
            <w:r w:rsidR="006914EB">
              <w:rPr>
                <w:b/>
                <w:sz w:val="22"/>
                <w:szCs w:val="22"/>
              </w:rPr>
              <w:t>980</w:t>
            </w:r>
            <w:r w:rsidRPr="00D0000B">
              <w:rPr>
                <w:b/>
                <w:sz w:val="22"/>
                <w:szCs w:val="22"/>
              </w:rPr>
              <w:t>,000</w:t>
            </w:r>
          </w:p>
        </w:tc>
      </w:tr>
    </w:tbl>
    <w:p w:rsidR="00C5427B" w:rsidRDefault="00C5427B" w:rsidP="001C3B48">
      <w:pPr>
        <w:ind w:right="95"/>
        <w:rPr>
          <w:sz w:val="18"/>
          <w:szCs w:val="18"/>
        </w:rPr>
      </w:pPr>
    </w:p>
    <w:p w:rsidR="00C5427B" w:rsidRPr="008F3A2A" w:rsidRDefault="00C5427B" w:rsidP="00C5427B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>
        <w:rPr>
          <w:b w:val="0"/>
          <w:sz w:val="22"/>
          <w:szCs w:val="22"/>
        </w:rPr>
        <w:t>2</w:t>
      </w:r>
      <w:r w:rsidRPr="008F3A2A">
        <w:rPr>
          <w:b w:val="0"/>
          <w:sz w:val="22"/>
          <w:szCs w:val="22"/>
        </w:rPr>
        <w:t xml:space="preserve"> of the amendment determination repeals and substitutes item</w:t>
      </w:r>
      <w:r w:rsidR="006914EB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 24</w:t>
      </w:r>
      <w:r w:rsidR="006914EB">
        <w:rPr>
          <w:b w:val="0"/>
          <w:sz w:val="22"/>
          <w:szCs w:val="22"/>
        </w:rPr>
        <w:t xml:space="preserve"> and 25</w:t>
      </w:r>
      <w:r w:rsidRPr="008F3A2A">
        <w:rPr>
          <w:b w:val="0"/>
          <w:sz w:val="22"/>
          <w:szCs w:val="22"/>
        </w:rPr>
        <w:t xml:space="preserve"> in</w:t>
      </w:r>
      <w:r>
        <w:rPr>
          <w:b w:val="0"/>
          <w:sz w:val="22"/>
          <w:szCs w:val="22"/>
        </w:rPr>
        <w:t xml:space="preserve"> the table in subsection 6(3</w:t>
      </w:r>
      <w:r w:rsidRPr="008F3A2A">
        <w:rPr>
          <w:b w:val="0"/>
          <w:sz w:val="22"/>
          <w:szCs w:val="22"/>
        </w:rPr>
        <w:t>) of the Determination. The item affect</w:t>
      </w:r>
      <w:r>
        <w:rPr>
          <w:b w:val="0"/>
          <w:sz w:val="22"/>
          <w:szCs w:val="22"/>
        </w:rPr>
        <w:t>s the relevant appropriation item</w:t>
      </w:r>
      <w:r w:rsidR="006914EB">
        <w:rPr>
          <w:b w:val="0"/>
          <w:sz w:val="22"/>
          <w:szCs w:val="22"/>
        </w:rPr>
        <w:t>s</w:t>
      </w:r>
      <w:r w:rsidRPr="008F3A2A">
        <w:rPr>
          <w:b w:val="0"/>
          <w:sz w:val="22"/>
          <w:szCs w:val="22"/>
        </w:rPr>
        <w:t xml:space="preserve"> in Schedule 1 to the </w:t>
      </w:r>
      <w:r w:rsidRPr="008F3A2A">
        <w:rPr>
          <w:b w:val="0"/>
          <w:i/>
          <w:sz w:val="22"/>
          <w:szCs w:val="22"/>
        </w:rPr>
        <w:t>Appropriation Act (No. </w:t>
      </w:r>
      <w:r>
        <w:rPr>
          <w:b w:val="0"/>
          <w:i/>
          <w:sz w:val="22"/>
          <w:szCs w:val="22"/>
        </w:rPr>
        <w:t>1</w:t>
      </w:r>
      <w:r w:rsidRPr="008F3A2A">
        <w:rPr>
          <w:b w:val="0"/>
          <w:i/>
          <w:sz w:val="22"/>
          <w:szCs w:val="22"/>
        </w:rPr>
        <w:t>) 2017</w:t>
      </w:r>
      <w:r w:rsidRPr="008F3A2A">
        <w:rPr>
          <w:b w:val="0"/>
          <w:i/>
          <w:sz w:val="22"/>
          <w:szCs w:val="22"/>
        </w:rPr>
        <w:noBreakHyphen/>
        <w:t>2018</w:t>
      </w:r>
      <w:r>
        <w:rPr>
          <w:b w:val="0"/>
          <w:sz w:val="22"/>
          <w:szCs w:val="22"/>
        </w:rPr>
        <w:t xml:space="preserve"> in the following way:</w:t>
      </w:r>
    </w:p>
    <w:p w:rsidR="00C5427B" w:rsidRPr="00736B22" w:rsidRDefault="00C5427B" w:rsidP="00C5427B">
      <w:pPr>
        <w:rPr>
          <w:sz w:val="12"/>
        </w:rPr>
      </w:pPr>
    </w:p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C5427B" w:rsidRPr="0005532C" w:rsidTr="001E3EE8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5427B" w:rsidRPr="0005532C" w:rsidRDefault="00C5427B" w:rsidP="001E3EE8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5427B" w:rsidRPr="00DA4A72" w:rsidRDefault="00C5427B" w:rsidP="001E3EE8">
            <w:pPr>
              <w:rPr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5427B" w:rsidRPr="00DA4A72" w:rsidRDefault="00C5427B" w:rsidP="001E3EE8">
            <w:pPr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5427B" w:rsidRPr="00DA4A72" w:rsidRDefault="00C5427B" w:rsidP="001E3EE8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Amount previously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5427B" w:rsidRPr="00DA4A72" w:rsidRDefault="00C5427B" w:rsidP="001E3EE8">
            <w:pPr>
              <w:jc w:val="center"/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Amount transferred by the amendment determination</w:t>
            </w:r>
          </w:p>
          <w:p w:rsidR="00C5427B" w:rsidRPr="00DA4A72" w:rsidRDefault="00C5427B" w:rsidP="001E3EE8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C5427B" w:rsidRPr="00DA4A72" w:rsidRDefault="00C5427B" w:rsidP="001E3EE8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Amended amount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</w:tr>
      <w:tr w:rsidR="00C5427B" w:rsidRPr="00E536DD" w:rsidTr="001E3EE8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5427B" w:rsidRPr="00D0000B" w:rsidRDefault="00C5427B" w:rsidP="001E3EE8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24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5427B" w:rsidRPr="00D0000B" w:rsidRDefault="00C5427B" w:rsidP="001E3EE8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Australian Signals Directorate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5427B" w:rsidRPr="00D0000B" w:rsidRDefault="00C5427B" w:rsidP="001E3EE8">
            <w:pPr>
              <w:pStyle w:val="Tabletext"/>
              <w:spacing w:before="40" w:after="40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C5427B" w:rsidRPr="00D0000B" w:rsidRDefault="00C5427B" w:rsidP="001E3EE8">
            <w:pPr>
              <w:pStyle w:val="Tabletext"/>
              <w:spacing w:before="40" w:after="40"/>
              <w:jc w:val="right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+5,517,552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5427B" w:rsidRPr="00D0000B" w:rsidRDefault="00C5427B" w:rsidP="001E3EE8">
            <w:pPr>
              <w:pStyle w:val="Tabletext"/>
              <w:spacing w:before="40" w:after="40"/>
              <w:jc w:val="right"/>
              <w:rPr>
                <w:sz w:val="22"/>
                <w:szCs w:val="22"/>
              </w:rPr>
            </w:pPr>
            <w:r w:rsidRPr="00D0000B">
              <w:rPr>
                <w:sz w:val="22"/>
                <w:szCs w:val="22"/>
              </w:rPr>
              <w:t>+72,000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C5427B" w:rsidRPr="00D0000B" w:rsidRDefault="00C5427B" w:rsidP="001E3EE8">
            <w:pPr>
              <w:pStyle w:val="Tabletext"/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D0000B">
              <w:rPr>
                <w:b/>
                <w:sz w:val="22"/>
                <w:szCs w:val="22"/>
              </w:rPr>
              <w:t>+5,589,552</w:t>
            </w:r>
          </w:p>
        </w:tc>
      </w:tr>
      <w:tr w:rsidR="006914EB" w:rsidRPr="00E536DD" w:rsidTr="001E3EE8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6914EB" w:rsidRPr="00D0000B" w:rsidRDefault="006914EB" w:rsidP="001E3EE8">
            <w:pPr>
              <w:pStyle w:val="Tabletext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6914EB" w:rsidRPr="00D0000B" w:rsidRDefault="006914EB" w:rsidP="001E3EE8">
            <w:pPr>
              <w:pStyle w:val="Tabletext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Education and Training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6914EB" w:rsidRPr="00D0000B" w:rsidRDefault="006914EB" w:rsidP="001E3EE8">
            <w:pPr>
              <w:pStyle w:val="Tabletext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6914EB" w:rsidRPr="00D0000B" w:rsidRDefault="006914EB" w:rsidP="001E3EE8">
            <w:pPr>
              <w:pStyle w:val="Tabletext"/>
              <w:spacing w:before="40" w:after="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-104,000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6914EB" w:rsidRPr="00D0000B" w:rsidRDefault="006914EB" w:rsidP="001E3EE8">
            <w:pPr>
              <w:pStyle w:val="Tabletext"/>
              <w:spacing w:before="40" w:after="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-30,000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6914EB" w:rsidRPr="00D0000B" w:rsidRDefault="006914EB" w:rsidP="001E3EE8">
            <w:pPr>
              <w:pStyle w:val="Tabletext"/>
              <w:spacing w:before="40" w:after="4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-134,000</w:t>
            </w:r>
          </w:p>
        </w:tc>
      </w:tr>
    </w:tbl>
    <w:p w:rsidR="00C5427B" w:rsidRDefault="00C5427B" w:rsidP="00C5427B">
      <w:pPr>
        <w:ind w:right="95"/>
        <w:rPr>
          <w:sz w:val="18"/>
          <w:szCs w:val="18"/>
        </w:rPr>
      </w:pPr>
      <w:r w:rsidRPr="00D15C0F">
        <w:rPr>
          <w:sz w:val="18"/>
          <w:szCs w:val="18"/>
        </w:rPr>
        <w:t xml:space="preserve">Note: A positive amount reflects an increase in an appropriation item and a negative amount reflects a decrease in an </w:t>
      </w:r>
      <w:r>
        <w:rPr>
          <w:sz w:val="18"/>
          <w:szCs w:val="18"/>
        </w:rPr>
        <w:t>a</w:t>
      </w:r>
      <w:r w:rsidRPr="00D15C0F">
        <w:rPr>
          <w:sz w:val="18"/>
          <w:szCs w:val="18"/>
        </w:rPr>
        <w:t>ppropriation item.</w:t>
      </w:r>
    </w:p>
    <w:p w:rsidR="00750DF4" w:rsidRPr="00D15C0F" w:rsidRDefault="00750DF4" w:rsidP="00C5427B">
      <w:pPr>
        <w:pStyle w:val="Heading3"/>
        <w:keepNext w:val="0"/>
        <w:spacing w:after="0"/>
        <w:rPr>
          <w:sz w:val="18"/>
          <w:szCs w:val="18"/>
        </w:rPr>
      </w:pPr>
    </w:p>
    <w:sectPr w:rsidR="00750DF4" w:rsidRPr="00D15C0F" w:rsidSect="00740CAB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0BE"/>
    <w:multiLevelType w:val="hybridMultilevel"/>
    <w:tmpl w:val="8C728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450DE"/>
    <w:multiLevelType w:val="hybridMultilevel"/>
    <w:tmpl w:val="AF4C74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4677A0"/>
    <w:multiLevelType w:val="hybridMultilevel"/>
    <w:tmpl w:val="FC5CFC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9C5EC6"/>
    <w:multiLevelType w:val="hybridMultilevel"/>
    <w:tmpl w:val="470E4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F1613"/>
    <w:multiLevelType w:val="hybridMultilevel"/>
    <w:tmpl w:val="1A3A6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A3C60"/>
    <w:multiLevelType w:val="hybridMultilevel"/>
    <w:tmpl w:val="EF6EF3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95276"/>
    <w:multiLevelType w:val="hybridMultilevel"/>
    <w:tmpl w:val="96106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0436"/>
    <w:multiLevelType w:val="hybridMultilevel"/>
    <w:tmpl w:val="57B052C4"/>
    <w:lvl w:ilvl="0" w:tplc="CFCEB1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14FF6"/>
    <w:multiLevelType w:val="hybridMultilevel"/>
    <w:tmpl w:val="9B30E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E0357"/>
    <w:multiLevelType w:val="hybridMultilevel"/>
    <w:tmpl w:val="9AEA6C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0A12FB"/>
    <w:multiLevelType w:val="hybridMultilevel"/>
    <w:tmpl w:val="B9CAFC5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6486F"/>
    <w:multiLevelType w:val="hybridMultilevel"/>
    <w:tmpl w:val="309415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E6095"/>
    <w:multiLevelType w:val="hybridMultilevel"/>
    <w:tmpl w:val="CDE09BDC"/>
    <w:lvl w:ilvl="0" w:tplc="CFCEB1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C33F4"/>
    <w:multiLevelType w:val="hybridMultilevel"/>
    <w:tmpl w:val="9F5C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D6549"/>
    <w:multiLevelType w:val="hybridMultilevel"/>
    <w:tmpl w:val="2E96AA12"/>
    <w:lvl w:ilvl="0" w:tplc="CFCEB1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06FA3"/>
    <w:multiLevelType w:val="hybridMultilevel"/>
    <w:tmpl w:val="36C80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66C5C"/>
    <w:multiLevelType w:val="hybridMultilevel"/>
    <w:tmpl w:val="A084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1329B8"/>
    <w:multiLevelType w:val="hybridMultilevel"/>
    <w:tmpl w:val="4DCCFF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4448A6"/>
    <w:multiLevelType w:val="hybridMultilevel"/>
    <w:tmpl w:val="8EA26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00377"/>
    <w:multiLevelType w:val="hybridMultilevel"/>
    <w:tmpl w:val="C4824574"/>
    <w:lvl w:ilvl="0" w:tplc="CFCEB1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F6E3D"/>
    <w:multiLevelType w:val="hybridMultilevel"/>
    <w:tmpl w:val="A6021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237B2"/>
    <w:multiLevelType w:val="hybridMultilevel"/>
    <w:tmpl w:val="90B011D0"/>
    <w:lvl w:ilvl="0" w:tplc="A73E8FF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E764185"/>
    <w:multiLevelType w:val="hybridMultilevel"/>
    <w:tmpl w:val="87B8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11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1"/>
  </w:num>
  <w:num w:numId="10">
    <w:abstractNumId w:val="21"/>
  </w:num>
  <w:num w:numId="11">
    <w:abstractNumId w:val="12"/>
  </w:num>
  <w:num w:numId="12">
    <w:abstractNumId w:val="26"/>
  </w:num>
  <w:num w:numId="13">
    <w:abstractNumId w:val="18"/>
  </w:num>
  <w:num w:numId="14">
    <w:abstractNumId w:val="15"/>
  </w:num>
  <w:num w:numId="15">
    <w:abstractNumId w:val="23"/>
  </w:num>
  <w:num w:numId="16">
    <w:abstractNumId w:val="17"/>
  </w:num>
  <w:num w:numId="17">
    <w:abstractNumId w:val="9"/>
  </w:num>
  <w:num w:numId="18">
    <w:abstractNumId w:val="27"/>
  </w:num>
  <w:num w:numId="19">
    <w:abstractNumId w:val="25"/>
  </w:num>
  <w:num w:numId="20">
    <w:abstractNumId w:val="14"/>
  </w:num>
  <w:num w:numId="21">
    <w:abstractNumId w:val="19"/>
  </w:num>
  <w:num w:numId="22">
    <w:abstractNumId w:val="4"/>
  </w:num>
  <w:num w:numId="23">
    <w:abstractNumId w:val="10"/>
  </w:num>
  <w:num w:numId="24">
    <w:abstractNumId w:val="8"/>
  </w:num>
  <w:num w:numId="25">
    <w:abstractNumId w:val="3"/>
  </w:num>
  <w:num w:numId="26">
    <w:abstractNumId w:val="22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7A8"/>
    <w:rsid w:val="00004F83"/>
    <w:rsid w:val="00005146"/>
    <w:rsid w:val="0000589D"/>
    <w:rsid w:val="00005E70"/>
    <w:rsid w:val="00005FB6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08E"/>
    <w:rsid w:val="00014268"/>
    <w:rsid w:val="0001482F"/>
    <w:rsid w:val="00014966"/>
    <w:rsid w:val="00014F46"/>
    <w:rsid w:val="00014F9E"/>
    <w:rsid w:val="000153E5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DAE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3BF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427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2F42"/>
    <w:rsid w:val="000530F3"/>
    <w:rsid w:val="00053113"/>
    <w:rsid w:val="000531EB"/>
    <w:rsid w:val="000535EF"/>
    <w:rsid w:val="0005390F"/>
    <w:rsid w:val="000539CD"/>
    <w:rsid w:val="00053C1B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238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90A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779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7FE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C59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2F5B"/>
    <w:rsid w:val="000B30E5"/>
    <w:rsid w:val="000B3EE1"/>
    <w:rsid w:val="000B42D9"/>
    <w:rsid w:val="000B4665"/>
    <w:rsid w:val="000B4850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0A"/>
    <w:rsid w:val="000C4D68"/>
    <w:rsid w:val="000C507A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926"/>
    <w:rsid w:val="000D6A85"/>
    <w:rsid w:val="000D6DFE"/>
    <w:rsid w:val="000E0349"/>
    <w:rsid w:val="000E0530"/>
    <w:rsid w:val="000E07F5"/>
    <w:rsid w:val="000E0F6A"/>
    <w:rsid w:val="000E0FC2"/>
    <w:rsid w:val="000E0FE4"/>
    <w:rsid w:val="000E16C8"/>
    <w:rsid w:val="000E1BDD"/>
    <w:rsid w:val="000E1CBE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20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3D1"/>
    <w:rsid w:val="000F17A5"/>
    <w:rsid w:val="000F1C17"/>
    <w:rsid w:val="000F1EFD"/>
    <w:rsid w:val="000F1F13"/>
    <w:rsid w:val="000F25EE"/>
    <w:rsid w:val="000F2C70"/>
    <w:rsid w:val="000F2DF7"/>
    <w:rsid w:val="000F32F1"/>
    <w:rsid w:val="000F3F64"/>
    <w:rsid w:val="000F4C05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19B8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3980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689F"/>
    <w:rsid w:val="0012701C"/>
    <w:rsid w:val="0012710E"/>
    <w:rsid w:val="00127362"/>
    <w:rsid w:val="001276E6"/>
    <w:rsid w:val="0012787B"/>
    <w:rsid w:val="00127BF0"/>
    <w:rsid w:val="00127C50"/>
    <w:rsid w:val="00127CDB"/>
    <w:rsid w:val="001307FE"/>
    <w:rsid w:val="00130D46"/>
    <w:rsid w:val="00130F0C"/>
    <w:rsid w:val="00131073"/>
    <w:rsid w:val="001313EE"/>
    <w:rsid w:val="0013160D"/>
    <w:rsid w:val="001316E9"/>
    <w:rsid w:val="0013191C"/>
    <w:rsid w:val="001319DA"/>
    <w:rsid w:val="00131F5B"/>
    <w:rsid w:val="0013205A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37C6C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D3C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26F"/>
    <w:rsid w:val="001474BB"/>
    <w:rsid w:val="00147BD5"/>
    <w:rsid w:val="00147C23"/>
    <w:rsid w:val="0015047F"/>
    <w:rsid w:val="001506D5"/>
    <w:rsid w:val="00150C3E"/>
    <w:rsid w:val="00150D50"/>
    <w:rsid w:val="0015104A"/>
    <w:rsid w:val="00151192"/>
    <w:rsid w:val="00151C30"/>
    <w:rsid w:val="00151D8C"/>
    <w:rsid w:val="00152CBA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691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1CC"/>
    <w:rsid w:val="0019623A"/>
    <w:rsid w:val="00196596"/>
    <w:rsid w:val="00196641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1E4"/>
    <w:rsid w:val="001A1555"/>
    <w:rsid w:val="001A1814"/>
    <w:rsid w:val="001A1E63"/>
    <w:rsid w:val="001A2160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73"/>
    <w:rsid w:val="001A73CE"/>
    <w:rsid w:val="001B00C6"/>
    <w:rsid w:val="001B0527"/>
    <w:rsid w:val="001B0565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6CE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AB"/>
    <w:rsid w:val="001B5EFC"/>
    <w:rsid w:val="001B6462"/>
    <w:rsid w:val="001B6543"/>
    <w:rsid w:val="001B6660"/>
    <w:rsid w:val="001B67D7"/>
    <w:rsid w:val="001B6B32"/>
    <w:rsid w:val="001B72A4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DE9"/>
    <w:rsid w:val="001C34C9"/>
    <w:rsid w:val="001C3AE4"/>
    <w:rsid w:val="001C3B48"/>
    <w:rsid w:val="001C41D5"/>
    <w:rsid w:val="001C4738"/>
    <w:rsid w:val="001C49AB"/>
    <w:rsid w:val="001C5CD9"/>
    <w:rsid w:val="001C6722"/>
    <w:rsid w:val="001C6C9D"/>
    <w:rsid w:val="001C6D10"/>
    <w:rsid w:val="001C6E22"/>
    <w:rsid w:val="001C70ED"/>
    <w:rsid w:val="001C7B61"/>
    <w:rsid w:val="001D019C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B91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C9D"/>
    <w:rsid w:val="001F0DAB"/>
    <w:rsid w:val="001F0E57"/>
    <w:rsid w:val="001F11EA"/>
    <w:rsid w:val="001F1456"/>
    <w:rsid w:val="001F1637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1CFC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00F"/>
    <w:rsid w:val="00204293"/>
    <w:rsid w:val="0020430F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E0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51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7FF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32E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8A9"/>
    <w:rsid w:val="00256C5F"/>
    <w:rsid w:val="00256D57"/>
    <w:rsid w:val="002576FC"/>
    <w:rsid w:val="002577C2"/>
    <w:rsid w:val="00257FA9"/>
    <w:rsid w:val="00260184"/>
    <w:rsid w:val="0026053E"/>
    <w:rsid w:val="0026064B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A10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1A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88E"/>
    <w:rsid w:val="00285F4E"/>
    <w:rsid w:val="002860F4"/>
    <w:rsid w:val="002861FF"/>
    <w:rsid w:val="0028643C"/>
    <w:rsid w:val="00286617"/>
    <w:rsid w:val="0028698A"/>
    <w:rsid w:val="00286F7C"/>
    <w:rsid w:val="002870D2"/>
    <w:rsid w:val="00287313"/>
    <w:rsid w:val="0028741F"/>
    <w:rsid w:val="00287C07"/>
    <w:rsid w:val="00287F62"/>
    <w:rsid w:val="0029009D"/>
    <w:rsid w:val="00290277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256"/>
    <w:rsid w:val="0029381A"/>
    <w:rsid w:val="00293A8A"/>
    <w:rsid w:val="002942CA"/>
    <w:rsid w:val="002945F3"/>
    <w:rsid w:val="0029546E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763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300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3C99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717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9D4"/>
    <w:rsid w:val="002D3A66"/>
    <w:rsid w:val="002D4915"/>
    <w:rsid w:val="002D49BD"/>
    <w:rsid w:val="002D4BFA"/>
    <w:rsid w:val="002D512B"/>
    <w:rsid w:val="002D6ACC"/>
    <w:rsid w:val="002D6BC0"/>
    <w:rsid w:val="002D6FD5"/>
    <w:rsid w:val="002D7082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71B"/>
    <w:rsid w:val="002E48CF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0B"/>
    <w:rsid w:val="002F27F9"/>
    <w:rsid w:val="002F2931"/>
    <w:rsid w:val="002F2D28"/>
    <w:rsid w:val="002F375B"/>
    <w:rsid w:val="002F3834"/>
    <w:rsid w:val="002F3EFD"/>
    <w:rsid w:val="002F4119"/>
    <w:rsid w:val="002F4283"/>
    <w:rsid w:val="002F4CDF"/>
    <w:rsid w:val="002F54DA"/>
    <w:rsid w:val="002F5519"/>
    <w:rsid w:val="002F56E8"/>
    <w:rsid w:val="002F5EDC"/>
    <w:rsid w:val="002F5FAF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0F58"/>
    <w:rsid w:val="003117D9"/>
    <w:rsid w:val="0031197A"/>
    <w:rsid w:val="00311998"/>
    <w:rsid w:val="00311FAA"/>
    <w:rsid w:val="003123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6E2B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5A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3F0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6DA"/>
    <w:rsid w:val="00341A41"/>
    <w:rsid w:val="00341FB7"/>
    <w:rsid w:val="003423C6"/>
    <w:rsid w:val="003423DF"/>
    <w:rsid w:val="0034283A"/>
    <w:rsid w:val="00342BDC"/>
    <w:rsid w:val="0034334E"/>
    <w:rsid w:val="003434F1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D86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8A5"/>
    <w:rsid w:val="00357B3E"/>
    <w:rsid w:val="00357BFF"/>
    <w:rsid w:val="00360025"/>
    <w:rsid w:val="0036005C"/>
    <w:rsid w:val="00360EBB"/>
    <w:rsid w:val="00361EF2"/>
    <w:rsid w:val="003623F7"/>
    <w:rsid w:val="00362B1C"/>
    <w:rsid w:val="00362C88"/>
    <w:rsid w:val="00363E97"/>
    <w:rsid w:val="00364166"/>
    <w:rsid w:val="0036445F"/>
    <w:rsid w:val="00364473"/>
    <w:rsid w:val="00364CF5"/>
    <w:rsid w:val="00364EB8"/>
    <w:rsid w:val="003653AD"/>
    <w:rsid w:val="00365432"/>
    <w:rsid w:val="00365C8C"/>
    <w:rsid w:val="00366189"/>
    <w:rsid w:val="00366334"/>
    <w:rsid w:val="003664E5"/>
    <w:rsid w:val="00366919"/>
    <w:rsid w:val="00366C4E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3C8A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8D6"/>
    <w:rsid w:val="00385BD1"/>
    <w:rsid w:val="00385C03"/>
    <w:rsid w:val="00385FF3"/>
    <w:rsid w:val="0038645F"/>
    <w:rsid w:val="00386681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2E33"/>
    <w:rsid w:val="00393037"/>
    <w:rsid w:val="003932FC"/>
    <w:rsid w:val="00393B15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97CDD"/>
    <w:rsid w:val="003A0256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21C"/>
    <w:rsid w:val="003B25D3"/>
    <w:rsid w:val="003B2709"/>
    <w:rsid w:val="003B2928"/>
    <w:rsid w:val="003B2C6A"/>
    <w:rsid w:val="003B2D78"/>
    <w:rsid w:val="003B2F4B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B2"/>
    <w:rsid w:val="003B70F2"/>
    <w:rsid w:val="003B755A"/>
    <w:rsid w:val="003C0490"/>
    <w:rsid w:val="003C09E3"/>
    <w:rsid w:val="003C0C59"/>
    <w:rsid w:val="003C0E69"/>
    <w:rsid w:val="003C112C"/>
    <w:rsid w:val="003C14F7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BD1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22"/>
    <w:rsid w:val="004067B8"/>
    <w:rsid w:val="00406F28"/>
    <w:rsid w:val="0040705F"/>
    <w:rsid w:val="00407DBB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3FF5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1DD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1EA8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181"/>
    <w:rsid w:val="004456A5"/>
    <w:rsid w:val="0044581C"/>
    <w:rsid w:val="00445AF6"/>
    <w:rsid w:val="00445B22"/>
    <w:rsid w:val="00445F22"/>
    <w:rsid w:val="00446056"/>
    <w:rsid w:val="00446252"/>
    <w:rsid w:val="004464FF"/>
    <w:rsid w:val="0044654A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CFA"/>
    <w:rsid w:val="00450E78"/>
    <w:rsid w:val="00450FEE"/>
    <w:rsid w:val="0045108D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04C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15F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1F3E"/>
    <w:rsid w:val="00472182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9DF"/>
    <w:rsid w:val="00475D9A"/>
    <w:rsid w:val="00476965"/>
    <w:rsid w:val="00477110"/>
    <w:rsid w:val="00477350"/>
    <w:rsid w:val="004775B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3F89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B0A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2BE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81A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5B96"/>
    <w:rsid w:val="004A641C"/>
    <w:rsid w:val="004A68BD"/>
    <w:rsid w:val="004A697D"/>
    <w:rsid w:val="004A722C"/>
    <w:rsid w:val="004A72B8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1CD"/>
    <w:rsid w:val="004C0472"/>
    <w:rsid w:val="004C05F6"/>
    <w:rsid w:val="004C0BD9"/>
    <w:rsid w:val="004C102F"/>
    <w:rsid w:val="004C15C4"/>
    <w:rsid w:val="004C176F"/>
    <w:rsid w:val="004C17DD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D2E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C7C44"/>
    <w:rsid w:val="004D0340"/>
    <w:rsid w:val="004D0B36"/>
    <w:rsid w:val="004D0BB0"/>
    <w:rsid w:val="004D0ECA"/>
    <w:rsid w:val="004D1273"/>
    <w:rsid w:val="004D12C7"/>
    <w:rsid w:val="004D1C6B"/>
    <w:rsid w:val="004D2B4C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D5A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13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29F"/>
    <w:rsid w:val="005015D4"/>
    <w:rsid w:val="00501767"/>
    <w:rsid w:val="00501B7E"/>
    <w:rsid w:val="00501DC7"/>
    <w:rsid w:val="005022D1"/>
    <w:rsid w:val="00502407"/>
    <w:rsid w:val="0050298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92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1A"/>
    <w:rsid w:val="00513950"/>
    <w:rsid w:val="005142C1"/>
    <w:rsid w:val="00514370"/>
    <w:rsid w:val="0051443F"/>
    <w:rsid w:val="005146FA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CF7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C22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38B7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5B7F"/>
    <w:rsid w:val="00545FE6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4DF6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811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019"/>
    <w:rsid w:val="005653FB"/>
    <w:rsid w:val="005653FD"/>
    <w:rsid w:val="00565496"/>
    <w:rsid w:val="00565784"/>
    <w:rsid w:val="00566187"/>
    <w:rsid w:val="005661E4"/>
    <w:rsid w:val="005663CE"/>
    <w:rsid w:val="00566421"/>
    <w:rsid w:val="00566875"/>
    <w:rsid w:val="00566920"/>
    <w:rsid w:val="005669BA"/>
    <w:rsid w:val="00566A30"/>
    <w:rsid w:val="005676EF"/>
    <w:rsid w:val="00567748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047A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9B2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D1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4F79"/>
    <w:rsid w:val="005A536E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89B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2A5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4E8"/>
    <w:rsid w:val="005F6721"/>
    <w:rsid w:val="005F67C1"/>
    <w:rsid w:val="005F6907"/>
    <w:rsid w:val="005F75FF"/>
    <w:rsid w:val="005F7D32"/>
    <w:rsid w:val="006000C7"/>
    <w:rsid w:val="006000DF"/>
    <w:rsid w:val="006005D1"/>
    <w:rsid w:val="006007F6"/>
    <w:rsid w:val="0060084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2CB7"/>
    <w:rsid w:val="00613CC6"/>
    <w:rsid w:val="00613DE2"/>
    <w:rsid w:val="00613FA6"/>
    <w:rsid w:val="00614581"/>
    <w:rsid w:val="00614A63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60F"/>
    <w:rsid w:val="00635B1A"/>
    <w:rsid w:val="00635CD9"/>
    <w:rsid w:val="00636571"/>
    <w:rsid w:val="00636671"/>
    <w:rsid w:val="00637D63"/>
    <w:rsid w:val="0064088F"/>
    <w:rsid w:val="006409A3"/>
    <w:rsid w:val="00640F46"/>
    <w:rsid w:val="00640FC2"/>
    <w:rsid w:val="006410D3"/>
    <w:rsid w:val="006418E9"/>
    <w:rsid w:val="00641BB4"/>
    <w:rsid w:val="00642197"/>
    <w:rsid w:val="00642285"/>
    <w:rsid w:val="006429DB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0FA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4BF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53A5"/>
    <w:rsid w:val="00676044"/>
    <w:rsid w:val="00676289"/>
    <w:rsid w:val="006766C2"/>
    <w:rsid w:val="00676903"/>
    <w:rsid w:val="00676B48"/>
    <w:rsid w:val="00676D4B"/>
    <w:rsid w:val="00676E90"/>
    <w:rsid w:val="006772E2"/>
    <w:rsid w:val="0067747A"/>
    <w:rsid w:val="006774B3"/>
    <w:rsid w:val="00680045"/>
    <w:rsid w:val="0068007A"/>
    <w:rsid w:val="006806C9"/>
    <w:rsid w:val="0068100A"/>
    <w:rsid w:val="00681379"/>
    <w:rsid w:val="0068189A"/>
    <w:rsid w:val="00681F46"/>
    <w:rsid w:val="0068218F"/>
    <w:rsid w:val="006823C9"/>
    <w:rsid w:val="006824DB"/>
    <w:rsid w:val="0068258C"/>
    <w:rsid w:val="00682701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E77"/>
    <w:rsid w:val="00690FA3"/>
    <w:rsid w:val="00691019"/>
    <w:rsid w:val="00691194"/>
    <w:rsid w:val="006914EB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04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6DB"/>
    <w:rsid w:val="006A6752"/>
    <w:rsid w:val="006A6873"/>
    <w:rsid w:val="006A6C3D"/>
    <w:rsid w:val="006A7207"/>
    <w:rsid w:val="006A727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1A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240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1E65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4F50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022"/>
    <w:rsid w:val="006F07CE"/>
    <w:rsid w:val="006F0E40"/>
    <w:rsid w:val="006F117D"/>
    <w:rsid w:val="006F11D6"/>
    <w:rsid w:val="006F18BD"/>
    <w:rsid w:val="006F1E7D"/>
    <w:rsid w:val="006F1F3A"/>
    <w:rsid w:val="006F205D"/>
    <w:rsid w:val="006F25CD"/>
    <w:rsid w:val="006F2E6D"/>
    <w:rsid w:val="006F363F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5A9B"/>
    <w:rsid w:val="006F5EA4"/>
    <w:rsid w:val="006F6214"/>
    <w:rsid w:val="006F65AE"/>
    <w:rsid w:val="006F6B1A"/>
    <w:rsid w:val="006F6DD9"/>
    <w:rsid w:val="006F716B"/>
    <w:rsid w:val="006F78E0"/>
    <w:rsid w:val="006F7FB4"/>
    <w:rsid w:val="007000A3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49"/>
    <w:rsid w:val="00703384"/>
    <w:rsid w:val="007033C2"/>
    <w:rsid w:val="007033DC"/>
    <w:rsid w:val="0070350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780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B22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0CA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3B1"/>
    <w:rsid w:val="007467D3"/>
    <w:rsid w:val="007467F6"/>
    <w:rsid w:val="007468D1"/>
    <w:rsid w:val="00746D0D"/>
    <w:rsid w:val="00746F93"/>
    <w:rsid w:val="007475B3"/>
    <w:rsid w:val="007478A0"/>
    <w:rsid w:val="007478B4"/>
    <w:rsid w:val="0074797F"/>
    <w:rsid w:val="007501FE"/>
    <w:rsid w:val="0075034A"/>
    <w:rsid w:val="007509F6"/>
    <w:rsid w:val="00750DF4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048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4CC0"/>
    <w:rsid w:val="007654E0"/>
    <w:rsid w:val="00765B19"/>
    <w:rsid w:val="00765E52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79C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AA0"/>
    <w:rsid w:val="00792C02"/>
    <w:rsid w:val="00792C55"/>
    <w:rsid w:val="007937E2"/>
    <w:rsid w:val="007939E8"/>
    <w:rsid w:val="00793BE1"/>
    <w:rsid w:val="00793DA9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9ED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A7B23"/>
    <w:rsid w:val="007A7F28"/>
    <w:rsid w:val="007B0238"/>
    <w:rsid w:val="007B05A5"/>
    <w:rsid w:val="007B0C46"/>
    <w:rsid w:val="007B0DD4"/>
    <w:rsid w:val="007B1046"/>
    <w:rsid w:val="007B196A"/>
    <w:rsid w:val="007B1996"/>
    <w:rsid w:val="007B1AC3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9A5"/>
    <w:rsid w:val="007B5DB9"/>
    <w:rsid w:val="007B6A2B"/>
    <w:rsid w:val="007B6B3C"/>
    <w:rsid w:val="007B6F11"/>
    <w:rsid w:val="007B7424"/>
    <w:rsid w:val="007B7E42"/>
    <w:rsid w:val="007C0283"/>
    <w:rsid w:val="007C0814"/>
    <w:rsid w:val="007C2DEE"/>
    <w:rsid w:val="007C400E"/>
    <w:rsid w:val="007C41D4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1F60"/>
    <w:rsid w:val="007D2264"/>
    <w:rsid w:val="007D22B0"/>
    <w:rsid w:val="007D2B10"/>
    <w:rsid w:val="007D2DC8"/>
    <w:rsid w:val="007D2E9F"/>
    <w:rsid w:val="007D30C9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83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3FA9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B28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654"/>
    <w:rsid w:val="0081691E"/>
    <w:rsid w:val="00816969"/>
    <w:rsid w:val="00816A03"/>
    <w:rsid w:val="00816A1A"/>
    <w:rsid w:val="00817424"/>
    <w:rsid w:val="00817A93"/>
    <w:rsid w:val="00817B58"/>
    <w:rsid w:val="0082010D"/>
    <w:rsid w:val="00820667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9C9"/>
    <w:rsid w:val="00834BA6"/>
    <w:rsid w:val="00834BB2"/>
    <w:rsid w:val="008351A5"/>
    <w:rsid w:val="0083530B"/>
    <w:rsid w:val="008355DA"/>
    <w:rsid w:val="0083570F"/>
    <w:rsid w:val="00836863"/>
    <w:rsid w:val="00836A88"/>
    <w:rsid w:val="00836EC2"/>
    <w:rsid w:val="00836EFB"/>
    <w:rsid w:val="00837106"/>
    <w:rsid w:val="00837187"/>
    <w:rsid w:val="008376B0"/>
    <w:rsid w:val="00837959"/>
    <w:rsid w:val="008379A2"/>
    <w:rsid w:val="00837A6F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26E"/>
    <w:rsid w:val="00844F3B"/>
    <w:rsid w:val="008453D0"/>
    <w:rsid w:val="008457B1"/>
    <w:rsid w:val="008458DB"/>
    <w:rsid w:val="008462B7"/>
    <w:rsid w:val="008462BC"/>
    <w:rsid w:val="008467A3"/>
    <w:rsid w:val="00846F0C"/>
    <w:rsid w:val="008475D3"/>
    <w:rsid w:val="00847C34"/>
    <w:rsid w:val="00850198"/>
    <w:rsid w:val="00850A5C"/>
    <w:rsid w:val="00850C6F"/>
    <w:rsid w:val="00850D0D"/>
    <w:rsid w:val="0085111A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15B"/>
    <w:rsid w:val="0085434A"/>
    <w:rsid w:val="008549EB"/>
    <w:rsid w:val="00854AEF"/>
    <w:rsid w:val="008553D1"/>
    <w:rsid w:val="00855CE3"/>
    <w:rsid w:val="00855EF2"/>
    <w:rsid w:val="008563C6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67EEF"/>
    <w:rsid w:val="00870A79"/>
    <w:rsid w:val="008712CB"/>
    <w:rsid w:val="00871340"/>
    <w:rsid w:val="00871BF2"/>
    <w:rsid w:val="00871C9F"/>
    <w:rsid w:val="00871E63"/>
    <w:rsid w:val="00871F3F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816"/>
    <w:rsid w:val="0088398D"/>
    <w:rsid w:val="00883F43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455E"/>
    <w:rsid w:val="00894565"/>
    <w:rsid w:val="00894695"/>
    <w:rsid w:val="008947EC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9786B"/>
    <w:rsid w:val="00897D53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055"/>
    <w:rsid w:val="008A440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BCA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361"/>
    <w:rsid w:val="008B58AD"/>
    <w:rsid w:val="008B5C48"/>
    <w:rsid w:val="008B6B39"/>
    <w:rsid w:val="008B6CB6"/>
    <w:rsid w:val="008B6DFD"/>
    <w:rsid w:val="008B7288"/>
    <w:rsid w:val="008B79B2"/>
    <w:rsid w:val="008B7BCB"/>
    <w:rsid w:val="008C0035"/>
    <w:rsid w:val="008C0282"/>
    <w:rsid w:val="008C0298"/>
    <w:rsid w:val="008C07BE"/>
    <w:rsid w:val="008C0DB2"/>
    <w:rsid w:val="008C0FAD"/>
    <w:rsid w:val="008C1408"/>
    <w:rsid w:val="008C1458"/>
    <w:rsid w:val="008C17F9"/>
    <w:rsid w:val="008C1977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143"/>
    <w:rsid w:val="008D3542"/>
    <w:rsid w:val="008D3903"/>
    <w:rsid w:val="008D3BC7"/>
    <w:rsid w:val="008D3D5E"/>
    <w:rsid w:val="008D3F7E"/>
    <w:rsid w:val="008D4498"/>
    <w:rsid w:val="008D49E7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3D14"/>
    <w:rsid w:val="008E4224"/>
    <w:rsid w:val="008E4B1E"/>
    <w:rsid w:val="008E4BAA"/>
    <w:rsid w:val="008E4C7C"/>
    <w:rsid w:val="008E5256"/>
    <w:rsid w:val="008E52CE"/>
    <w:rsid w:val="008E568D"/>
    <w:rsid w:val="008E56CD"/>
    <w:rsid w:val="008E5D97"/>
    <w:rsid w:val="008E5F8E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B79"/>
    <w:rsid w:val="008F01BC"/>
    <w:rsid w:val="008F0278"/>
    <w:rsid w:val="008F06BE"/>
    <w:rsid w:val="008F132F"/>
    <w:rsid w:val="008F15BF"/>
    <w:rsid w:val="008F229A"/>
    <w:rsid w:val="008F2390"/>
    <w:rsid w:val="008F27ED"/>
    <w:rsid w:val="008F2FAD"/>
    <w:rsid w:val="008F2FBB"/>
    <w:rsid w:val="008F34B9"/>
    <w:rsid w:val="008F34D3"/>
    <w:rsid w:val="008F36CF"/>
    <w:rsid w:val="008F376A"/>
    <w:rsid w:val="008F3802"/>
    <w:rsid w:val="008F3832"/>
    <w:rsid w:val="008F3A2A"/>
    <w:rsid w:val="008F3D47"/>
    <w:rsid w:val="008F3E1B"/>
    <w:rsid w:val="008F411D"/>
    <w:rsid w:val="008F4186"/>
    <w:rsid w:val="008F4288"/>
    <w:rsid w:val="008F444F"/>
    <w:rsid w:val="008F4895"/>
    <w:rsid w:val="008F4BC7"/>
    <w:rsid w:val="008F5116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2E6D"/>
    <w:rsid w:val="00903ED8"/>
    <w:rsid w:val="009041E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897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86E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4"/>
    <w:rsid w:val="00933118"/>
    <w:rsid w:val="00933217"/>
    <w:rsid w:val="00933308"/>
    <w:rsid w:val="00933521"/>
    <w:rsid w:val="009336D6"/>
    <w:rsid w:val="009348C1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1DEF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CA9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60A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028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BF1"/>
    <w:rsid w:val="00961E5A"/>
    <w:rsid w:val="00962996"/>
    <w:rsid w:val="00962E29"/>
    <w:rsid w:val="00962FF2"/>
    <w:rsid w:val="009632CC"/>
    <w:rsid w:val="009633B1"/>
    <w:rsid w:val="00963B5E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07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CFD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17E"/>
    <w:rsid w:val="009962B7"/>
    <w:rsid w:val="00996B86"/>
    <w:rsid w:val="00996FDD"/>
    <w:rsid w:val="00997244"/>
    <w:rsid w:val="0099739A"/>
    <w:rsid w:val="009976AA"/>
    <w:rsid w:val="00997A2B"/>
    <w:rsid w:val="00997F07"/>
    <w:rsid w:val="009A06F9"/>
    <w:rsid w:val="009A0A2F"/>
    <w:rsid w:val="009A163E"/>
    <w:rsid w:val="009A187B"/>
    <w:rsid w:val="009A208F"/>
    <w:rsid w:val="009A2359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6E1A"/>
    <w:rsid w:val="009A6FEB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465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00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25D0"/>
    <w:rsid w:val="009C27A8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640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2AC"/>
    <w:rsid w:val="009D0345"/>
    <w:rsid w:val="009D048A"/>
    <w:rsid w:val="009D048B"/>
    <w:rsid w:val="009D0969"/>
    <w:rsid w:val="009D116E"/>
    <w:rsid w:val="009D1271"/>
    <w:rsid w:val="009D225D"/>
    <w:rsid w:val="009D2AFB"/>
    <w:rsid w:val="009D2B2A"/>
    <w:rsid w:val="009D3017"/>
    <w:rsid w:val="009D327E"/>
    <w:rsid w:val="009D33A6"/>
    <w:rsid w:val="009D3456"/>
    <w:rsid w:val="009D35CE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1"/>
    <w:rsid w:val="009E0DE6"/>
    <w:rsid w:val="009E135A"/>
    <w:rsid w:val="009E154A"/>
    <w:rsid w:val="009E19D1"/>
    <w:rsid w:val="009E1D99"/>
    <w:rsid w:val="009E1E5C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279"/>
    <w:rsid w:val="009E47E6"/>
    <w:rsid w:val="009E4E41"/>
    <w:rsid w:val="009E536E"/>
    <w:rsid w:val="009E5532"/>
    <w:rsid w:val="009E5A6C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08D9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99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3E8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2E65"/>
    <w:rsid w:val="00A3368A"/>
    <w:rsid w:val="00A35291"/>
    <w:rsid w:val="00A354FC"/>
    <w:rsid w:val="00A3552B"/>
    <w:rsid w:val="00A35B14"/>
    <w:rsid w:val="00A35EC3"/>
    <w:rsid w:val="00A360C5"/>
    <w:rsid w:val="00A363CF"/>
    <w:rsid w:val="00A367BD"/>
    <w:rsid w:val="00A368B0"/>
    <w:rsid w:val="00A37FFA"/>
    <w:rsid w:val="00A4028A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37B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595"/>
    <w:rsid w:val="00A46692"/>
    <w:rsid w:val="00A473C8"/>
    <w:rsid w:val="00A476D6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0A3"/>
    <w:rsid w:val="00A61832"/>
    <w:rsid w:val="00A61935"/>
    <w:rsid w:val="00A625F3"/>
    <w:rsid w:val="00A626AB"/>
    <w:rsid w:val="00A6271A"/>
    <w:rsid w:val="00A628C5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6810"/>
    <w:rsid w:val="00A67EB7"/>
    <w:rsid w:val="00A70040"/>
    <w:rsid w:val="00A701B8"/>
    <w:rsid w:val="00A7026F"/>
    <w:rsid w:val="00A704EE"/>
    <w:rsid w:val="00A70700"/>
    <w:rsid w:val="00A70891"/>
    <w:rsid w:val="00A7110E"/>
    <w:rsid w:val="00A716D4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4E1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3F6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0E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5B6"/>
    <w:rsid w:val="00AD6801"/>
    <w:rsid w:val="00AD68DE"/>
    <w:rsid w:val="00AD7131"/>
    <w:rsid w:val="00AD7178"/>
    <w:rsid w:val="00AD776D"/>
    <w:rsid w:val="00AD781B"/>
    <w:rsid w:val="00AD7DED"/>
    <w:rsid w:val="00AE0916"/>
    <w:rsid w:val="00AE0A09"/>
    <w:rsid w:val="00AE11F3"/>
    <w:rsid w:val="00AE14DA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CC0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4D7F"/>
    <w:rsid w:val="00AF51E1"/>
    <w:rsid w:val="00AF5536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264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6E27"/>
    <w:rsid w:val="00B27297"/>
    <w:rsid w:val="00B272AD"/>
    <w:rsid w:val="00B273E1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A34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08A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64F"/>
    <w:rsid w:val="00B40F36"/>
    <w:rsid w:val="00B4141C"/>
    <w:rsid w:val="00B41C08"/>
    <w:rsid w:val="00B41D8D"/>
    <w:rsid w:val="00B41EA3"/>
    <w:rsid w:val="00B42379"/>
    <w:rsid w:val="00B427D3"/>
    <w:rsid w:val="00B42A6D"/>
    <w:rsid w:val="00B4302A"/>
    <w:rsid w:val="00B43814"/>
    <w:rsid w:val="00B43D3D"/>
    <w:rsid w:val="00B43F85"/>
    <w:rsid w:val="00B4420A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3994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24E"/>
    <w:rsid w:val="00B5664A"/>
    <w:rsid w:val="00B56673"/>
    <w:rsid w:val="00B56860"/>
    <w:rsid w:val="00B56E08"/>
    <w:rsid w:val="00B571E3"/>
    <w:rsid w:val="00B57964"/>
    <w:rsid w:val="00B57E08"/>
    <w:rsid w:val="00B60B55"/>
    <w:rsid w:val="00B60B62"/>
    <w:rsid w:val="00B60BE2"/>
    <w:rsid w:val="00B60FB4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5F8"/>
    <w:rsid w:val="00B668D7"/>
    <w:rsid w:val="00B66AAC"/>
    <w:rsid w:val="00B675A7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4FA9"/>
    <w:rsid w:val="00B75850"/>
    <w:rsid w:val="00B75DC3"/>
    <w:rsid w:val="00B75EBF"/>
    <w:rsid w:val="00B75FA2"/>
    <w:rsid w:val="00B76005"/>
    <w:rsid w:val="00B761FB"/>
    <w:rsid w:val="00B7675E"/>
    <w:rsid w:val="00B768BF"/>
    <w:rsid w:val="00B76D5C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385"/>
    <w:rsid w:val="00B8342C"/>
    <w:rsid w:val="00B835B4"/>
    <w:rsid w:val="00B8398C"/>
    <w:rsid w:val="00B84177"/>
    <w:rsid w:val="00B845CA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CFA"/>
    <w:rsid w:val="00B90D46"/>
    <w:rsid w:val="00B91537"/>
    <w:rsid w:val="00B91F08"/>
    <w:rsid w:val="00B9214C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298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39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3E52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C20"/>
    <w:rsid w:val="00BC3FCF"/>
    <w:rsid w:val="00BC424E"/>
    <w:rsid w:val="00BC499F"/>
    <w:rsid w:val="00BC4A9F"/>
    <w:rsid w:val="00BC4B1E"/>
    <w:rsid w:val="00BC4ECE"/>
    <w:rsid w:val="00BC512A"/>
    <w:rsid w:val="00BC51F0"/>
    <w:rsid w:val="00BC5297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EB3"/>
    <w:rsid w:val="00BD4564"/>
    <w:rsid w:val="00BD4643"/>
    <w:rsid w:val="00BD4F40"/>
    <w:rsid w:val="00BD528B"/>
    <w:rsid w:val="00BD5317"/>
    <w:rsid w:val="00BD546E"/>
    <w:rsid w:val="00BD5BE9"/>
    <w:rsid w:val="00BD698E"/>
    <w:rsid w:val="00BD6A53"/>
    <w:rsid w:val="00BD74E0"/>
    <w:rsid w:val="00BD76E1"/>
    <w:rsid w:val="00BD78A6"/>
    <w:rsid w:val="00BD7AEE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2E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061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7E2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4D3F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9AB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2D39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275"/>
    <w:rsid w:val="00C2363A"/>
    <w:rsid w:val="00C23690"/>
    <w:rsid w:val="00C2370B"/>
    <w:rsid w:val="00C23946"/>
    <w:rsid w:val="00C23BBB"/>
    <w:rsid w:val="00C23C41"/>
    <w:rsid w:val="00C23E5F"/>
    <w:rsid w:val="00C23EAB"/>
    <w:rsid w:val="00C2423F"/>
    <w:rsid w:val="00C246BC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45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2E35"/>
    <w:rsid w:val="00C33090"/>
    <w:rsid w:val="00C3321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42"/>
    <w:rsid w:val="00C4055D"/>
    <w:rsid w:val="00C40D07"/>
    <w:rsid w:val="00C40FB5"/>
    <w:rsid w:val="00C410CE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002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27B"/>
    <w:rsid w:val="00C54407"/>
    <w:rsid w:val="00C5454A"/>
    <w:rsid w:val="00C54557"/>
    <w:rsid w:val="00C549BE"/>
    <w:rsid w:val="00C55708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6F92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923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FD"/>
    <w:rsid w:val="00C7281B"/>
    <w:rsid w:val="00C72B96"/>
    <w:rsid w:val="00C72C73"/>
    <w:rsid w:val="00C72E44"/>
    <w:rsid w:val="00C72F6A"/>
    <w:rsid w:val="00C73239"/>
    <w:rsid w:val="00C73640"/>
    <w:rsid w:val="00C7413E"/>
    <w:rsid w:val="00C74C9D"/>
    <w:rsid w:val="00C75E2E"/>
    <w:rsid w:val="00C7634D"/>
    <w:rsid w:val="00C7694B"/>
    <w:rsid w:val="00C76A9B"/>
    <w:rsid w:val="00C76C5E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285C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DB4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08F"/>
    <w:rsid w:val="00C9016F"/>
    <w:rsid w:val="00C90CFA"/>
    <w:rsid w:val="00C90D39"/>
    <w:rsid w:val="00C90D84"/>
    <w:rsid w:val="00C90F97"/>
    <w:rsid w:val="00C910DF"/>
    <w:rsid w:val="00C9118D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376"/>
    <w:rsid w:val="00CA0A73"/>
    <w:rsid w:val="00CA125F"/>
    <w:rsid w:val="00CA15F4"/>
    <w:rsid w:val="00CA182C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0C6"/>
    <w:rsid w:val="00CB217E"/>
    <w:rsid w:val="00CB22C1"/>
    <w:rsid w:val="00CB270F"/>
    <w:rsid w:val="00CB3066"/>
    <w:rsid w:val="00CB30FD"/>
    <w:rsid w:val="00CB3820"/>
    <w:rsid w:val="00CB3A87"/>
    <w:rsid w:val="00CB3B91"/>
    <w:rsid w:val="00CB3EA4"/>
    <w:rsid w:val="00CB42D8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C2A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B39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7ED"/>
    <w:rsid w:val="00CD1851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1DE4"/>
    <w:rsid w:val="00CE2115"/>
    <w:rsid w:val="00CE2492"/>
    <w:rsid w:val="00CE2CF8"/>
    <w:rsid w:val="00CE32D2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2F2A"/>
    <w:rsid w:val="00CF3231"/>
    <w:rsid w:val="00CF353A"/>
    <w:rsid w:val="00CF3F57"/>
    <w:rsid w:val="00CF4157"/>
    <w:rsid w:val="00CF4D2B"/>
    <w:rsid w:val="00CF4E2F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00B"/>
    <w:rsid w:val="00D001A1"/>
    <w:rsid w:val="00D003B0"/>
    <w:rsid w:val="00D006F5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3EEC"/>
    <w:rsid w:val="00D144E4"/>
    <w:rsid w:val="00D14863"/>
    <w:rsid w:val="00D14ACC"/>
    <w:rsid w:val="00D1531E"/>
    <w:rsid w:val="00D15A4E"/>
    <w:rsid w:val="00D15B38"/>
    <w:rsid w:val="00D15C0F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009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9EB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9B3"/>
    <w:rsid w:val="00D37E52"/>
    <w:rsid w:val="00D40312"/>
    <w:rsid w:val="00D40AA4"/>
    <w:rsid w:val="00D40B2B"/>
    <w:rsid w:val="00D41218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C3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0C8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95A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320"/>
    <w:rsid w:val="00D624A8"/>
    <w:rsid w:val="00D6288F"/>
    <w:rsid w:val="00D62AA7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5D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EF6"/>
    <w:rsid w:val="00D77FF8"/>
    <w:rsid w:val="00D8093A"/>
    <w:rsid w:val="00D80D1C"/>
    <w:rsid w:val="00D80D97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9A9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C80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45F"/>
    <w:rsid w:val="00DA2706"/>
    <w:rsid w:val="00DA29C2"/>
    <w:rsid w:val="00DA3029"/>
    <w:rsid w:val="00DA3177"/>
    <w:rsid w:val="00DA360E"/>
    <w:rsid w:val="00DA365F"/>
    <w:rsid w:val="00DA4A72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2E07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25E"/>
    <w:rsid w:val="00DB7486"/>
    <w:rsid w:val="00DB7974"/>
    <w:rsid w:val="00DB7DBB"/>
    <w:rsid w:val="00DB7F3F"/>
    <w:rsid w:val="00DC032F"/>
    <w:rsid w:val="00DC082B"/>
    <w:rsid w:val="00DC0AB5"/>
    <w:rsid w:val="00DC0C60"/>
    <w:rsid w:val="00DC0DFB"/>
    <w:rsid w:val="00DC1131"/>
    <w:rsid w:val="00DC11F3"/>
    <w:rsid w:val="00DC13BF"/>
    <w:rsid w:val="00DC158F"/>
    <w:rsid w:val="00DC1A24"/>
    <w:rsid w:val="00DC1A2B"/>
    <w:rsid w:val="00DC1C59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03"/>
    <w:rsid w:val="00DC3DC5"/>
    <w:rsid w:val="00DC458D"/>
    <w:rsid w:val="00DC471B"/>
    <w:rsid w:val="00DC4914"/>
    <w:rsid w:val="00DC4C88"/>
    <w:rsid w:val="00DC4D03"/>
    <w:rsid w:val="00DC5549"/>
    <w:rsid w:val="00DC5874"/>
    <w:rsid w:val="00DC5D66"/>
    <w:rsid w:val="00DC652C"/>
    <w:rsid w:val="00DC6D32"/>
    <w:rsid w:val="00DC70DA"/>
    <w:rsid w:val="00DC72A4"/>
    <w:rsid w:val="00DC737A"/>
    <w:rsid w:val="00DC7973"/>
    <w:rsid w:val="00DC7AA5"/>
    <w:rsid w:val="00DC7B26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3CF2"/>
    <w:rsid w:val="00DD4647"/>
    <w:rsid w:val="00DD4674"/>
    <w:rsid w:val="00DD47FD"/>
    <w:rsid w:val="00DD4B5B"/>
    <w:rsid w:val="00DD4CCA"/>
    <w:rsid w:val="00DD5007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13E4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DE0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A37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812"/>
    <w:rsid w:val="00E06E57"/>
    <w:rsid w:val="00E06FAD"/>
    <w:rsid w:val="00E079C2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D2A"/>
    <w:rsid w:val="00E2259E"/>
    <w:rsid w:val="00E22D42"/>
    <w:rsid w:val="00E234FC"/>
    <w:rsid w:val="00E23920"/>
    <w:rsid w:val="00E24258"/>
    <w:rsid w:val="00E24777"/>
    <w:rsid w:val="00E24C78"/>
    <w:rsid w:val="00E253B1"/>
    <w:rsid w:val="00E262E1"/>
    <w:rsid w:val="00E2643A"/>
    <w:rsid w:val="00E265DB"/>
    <w:rsid w:val="00E26A76"/>
    <w:rsid w:val="00E26BBD"/>
    <w:rsid w:val="00E27122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296"/>
    <w:rsid w:val="00E33915"/>
    <w:rsid w:val="00E3404C"/>
    <w:rsid w:val="00E34F18"/>
    <w:rsid w:val="00E35A54"/>
    <w:rsid w:val="00E35AC8"/>
    <w:rsid w:val="00E35C13"/>
    <w:rsid w:val="00E35EEE"/>
    <w:rsid w:val="00E35F52"/>
    <w:rsid w:val="00E35F92"/>
    <w:rsid w:val="00E35FC1"/>
    <w:rsid w:val="00E36195"/>
    <w:rsid w:val="00E36526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586F"/>
    <w:rsid w:val="00E4636C"/>
    <w:rsid w:val="00E463D1"/>
    <w:rsid w:val="00E46644"/>
    <w:rsid w:val="00E46ECE"/>
    <w:rsid w:val="00E471C1"/>
    <w:rsid w:val="00E47856"/>
    <w:rsid w:val="00E47923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ADD"/>
    <w:rsid w:val="00E52B12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5A12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0F5B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2F06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51E0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7BA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DA2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0C5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EDF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116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389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B3B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3C9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C8F"/>
    <w:rsid w:val="00EB3F40"/>
    <w:rsid w:val="00EB4095"/>
    <w:rsid w:val="00EB4447"/>
    <w:rsid w:val="00EB4581"/>
    <w:rsid w:val="00EB471C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0C65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A70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39EB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55B"/>
    <w:rsid w:val="00EE1757"/>
    <w:rsid w:val="00EE17B5"/>
    <w:rsid w:val="00EE1EDF"/>
    <w:rsid w:val="00EE2370"/>
    <w:rsid w:val="00EE251C"/>
    <w:rsid w:val="00EE2D52"/>
    <w:rsid w:val="00EE2DA3"/>
    <w:rsid w:val="00EE2F19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2C7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6AF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4B6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007"/>
    <w:rsid w:val="00F024DE"/>
    <w:rsid w:val="00F02E16"/>
    <w:rsid w:val="00F02EED"/>
    <w:rsid w:val="00F0330D"/>
    <w:rsid w:val="00F0343E"/>
    <w:rsid w:val="00F040F2"/>
    <w:rsid w:val="00F042BA"/>
    <w:rsid w:val="00F042CF"/>
    <w:rsid w:val="00F04377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680E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1E31"/>
    <w:rsid w:val="00F126EA"/>
    <w:rsid w:val="00F1278E"/>
    <w:rsid w:val="00F12B98"/>
    <w:rsid w:val="00F12C1B"/>
    <w:rsid w:val="00F12ED0"/>
    <w:rsid w:val="00F13367"/>
    <w:rsid w:val="00F135DD"/>
    <w:rsid w:val="00F137F3"/>
    <w:rsid w:val="00F138FA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AA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DB6"/>
    <w:rsid w:val="00F32F99"/>
    <w:rsid w:val="00F33077"/>
    <w:rsid w:val="00F33242"/>
    <w:rsid w:val="00F33382"/>
    <w:rsid w:val="00F341E5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1D5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1FC2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3810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DC2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7D8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DA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D10"/>
    <w:rsid w:val="00F72E44"/>
    <w:rsid w:val="00F72FE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09"/>
    <w:rsid w:val="00F85CCE"/>
    <w:rsid w:val="00F85D0B"/>
    <w:rsid w:val="00F86007"/>
    <w:rsid w:val="00F8677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0C9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1AA8"/>
    <w:rsid w:val="00FB1D66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980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B7F95"/>
    <w:rsid w:val="00FC0D56"/>
    <w:rsid w:val="00FC0F70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3E0D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C7D52"/>
    <w:rsid w:val="00FD036A"/>
    <w:rsid w:val="00FD05B3"/>
    <w:rsid w:val="00FD0DF5"/>
    <w:rsid w:val="00FD0E5A"/>
    <w:rsid w:val="00FD11A6"/>
    <w:rsid w:val="00FD12AF"/>
    <w:rsid w:val="00FD1543"/>
    <w:rsid w:val="00FD1A76"/>
    <w:rsid w:val="00FD1B3E"/>
    <w:rsid w:val="00FD1CCF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350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D60"/>
    <w:rsid w:val="00FE5E7A"/>
    <w:rsid w:val="00FE60BA"/>
    <w:rsid w:val="00FE6868"/>
    <w:rsid w:val="00FE69A8"/>
    <w:rsid w:val="00FE704A"/>
    <w:rsid w:val="00FE7B18"/>
    <w:rsid w:val="00FE7D7D"/>
    <w:rsid w:val="00FE7F11"/>
    <w:rsid w:val="00FF03C5"/>
    <w:rsid w:val="00FF0577"/>
    <w:rsid w:val="00FF07CB"/>
    <w:rsid w:val="00FF0ACA"/>
    <w:rsid w:val="00FF0B95"/>
    <w:rsid w:val="00FF0E79"/>
    <w:rsid w:val="00FF1E6F"/>
    <w:rsid w:val="00FF23E1"/>
    <w:rsid w:val="00FF35DD"/>
    <w:rsid w:val="00FF372F"/>
    <w:rsid w:val="00FF39B6"/>
    <w:rsid w:val="00FF3BC5"/>
    <w:rsid w:val="00FF3CC6"/>
    <w:rsid w:val="00FF3F2D"/>
    <w:rsid w:val="00FF45B5"/>
    <w:rsid w:val="00FF4CC0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1509"/>
  <w15:docId w15:val="{F149FF3A-F7F0-4875-AA25-4651B50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customStyle="1" w:styleId="subsectionChar">
    <w:name w:val="subsection Char"/>
    <w:aliases w:val="ss Char"/>
    <w:link w:val="subsection"/>
    <w:locked/>
    <w:rsid w:val="0068100A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763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76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A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1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ctHead3">
    <w:name w:val="ActHead 3"/>
    <w:aliases w:val="d"/>
    <w:basedOn w:val="Normal"/>
    <w:next w:val="Normal"/>
    <w:qFormat/>
    <w:rsid w:val="00DD5007"/>
    <w:pPr>
      <w:keepNext/>
      <w:keepLines/>
      <w:spacing w:before="240"/>
      <w:ind w:left="1134" w:hanging="1134"/>
      <w:outlineLvl w:val="2"/>
    </w:pPr>
    <w:rPr>
      <w:b/>
      <w:kern w:val="28"/>
      <w:sz w:val="28"/>
      <w:lang w:eastAsia="en-AU"/>
    </w:rPr>
  </w:style>
  <w:style w:type="paragraph" w:customStyle="1" w:styleId="Item">
    <w:name w:val="Item"/>
    <w:aliases w:val="i"/>
    <w:basedOn w:val="Normal"/>
    <w:next w:val="Normal"/>
    <w:rsid w:val="00750DF4"/>
    <w:pPr>
      <w:keepLines/>
      <w:spacing w:before="80"/>
      <w:ind w:left="709"/>
    </w:pPr>
    <w:rPr>
      <w:sz w:val="22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BC5297"/>
    <w:pPr>
      <w:keepNext/>
      <w:spacing w:before="60" w:line="240" w:lineRule="atLeast"/>
    </w:pPr>
    <w:rPr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1286C-69BB-416B-9DA8-27BE5C1D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7C68C796</Template>
  <TotalTime>600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McArthur</dc:creator>
  <cp:lastModifiedBy>Twiss, Michael</cp:lastModifiedBy>
  <cp:revision>54</cp:revision>
  <cp:lastPrinted>2019-01-14T01:02:00Z</cp:lastPrinted>
  <dcterms:created xsi:type="dcterms:W3CDTF">2018-10-11T23:58:00Z</dcterms:created>
  <dcterms:modified xsi:type="dcterms:W3CDTF">2019-05-14T03:49:00Z</dcterms:modified>
</cp:coreProperties>
</file>