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82EA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E65499" wp14:editId="034841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F9E9" w14:textId="77777777" w:rsidR="005E317F" w:rsidRDefault="005E317F" w:rsidP="005E317F">
      <w:pPr>
        <w:rPr>
          <w:sz w:val="19"/>
        </w:rPr>
      </w:pPr>
    </w:p>
    <w:p w14:paraId="5E0D1930" w14:textId="713A4207" w:rsidR="005E317F" w:rsidRPr="00E500D4" w:rsidRDefault="0024278F" w:rsidP="00C6339A">
      <w:pPr>
        <w:pStyle w:val="ShortT"/>
      </w:pPr>
      <w:r w:rsidRPr="0024278F">
        <w:t xml:space="preserve">National Health (Immunisation Program – Designated Vaccines) </w:t>
      </w:r>
      <w:r w:rsidR="00C6339A">
        <w:t>Amendment</w:t>
      </w:r>
      <w:r w:rsidRPr="0024278F">
        <w:t xml:space="preserve"> Determination </w:t>
      </w:r>
      <w:r w:rsidR="00155DA8" w:rsidRPr="0024278F">
        <w:t>(No. 1)</w:t>
      </w:r>
      <w:r w:rsidR="00155DA8">
        <w:t xml:space="preserve"> </w:t>
      </w:r>
      <w:r w:rsidRPr="0024278F">
        <w:t>2019</w:t>
      </w:r>
      <w:r w:rsidR="00C6339A">
        <w:t xml:space="preserve"> </w:t>
      </w:r>
    </w:p>
    <w:p w14:paraId="378C3376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97368">
        <w:rPr>
          <w:szCs w:val="22"/>
        </w:rPr>
        <w:t>Masha Somi</w:t>
      </w:r>
      <w:r w:rsidRPr="00DA182D">
        <w:rPr>
          <w:szCs w:val="22"/>
        </w:rPr>
        <w:t xml:space="preserve">, </w:t>
      </w:r>
      <w:r w:rsidR="00897368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97368">
        <w:rPr>
          <w:szCs w:val="22"/>
        </w:rPr>
        <w:t>Determination</w:t>
      </w:r>
      <w:r w:rsidRPr="00DA182D">
        <w:rPr>
          <w:szCs w:val="22"/>
        </w:rPr>
        <w:t>.</w:t>
      </w:r>
    </w:p>
    <w:p w14:paraId="189EFFD3" w14:textId="5DA65FE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84744">
        <w:rPr>
          <w:szCs w:val="22"/>
        </w:rPr>
        <w:t xml:space="preserve"> 3 April 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6C8FFD8" w14:textId="77777777" w:rsidR="005E317F" w:rsidRPr="00897368" w:rsidRDefault="0089736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97368">
        <w:rPr>
          <w:szCs w:val="22"/>
        </w:rPr>
        <w:t>Dr Masha Somi</w:t>
      </w:r>
      <w:r w:rsidR="005E317F" w:rsidRPr="00897368">
        <w:rPr>
          <w:szCs w:val="22"/>
        </w:rPr>
        <w:t xml:space="preserve"> </w:t>
      </w:r>
    </w:p>
    <w:p w14:paraId="080BD22C" w14:textId="77777777" w:rsidR="00897368" w:rsidRPr="00897368" w:rsidRDefault="00897368" w:rsidP="00897368">
      <w:pPr>
        <w:pStyle w:val="SignCoverPageEnd"/>
        <w:ind w:right="91"/>
        <w:rPr>
          <w:sz w:val="22"/>
        </w:rPr>
      </w:pPr>
      <w:r w:rsidRPr="00897368">
        <w:rPr>
          <w:sz w:val="22"/>
        </w:rPr>
        <w:t>Assistant Secretary</w:t>
      </w:r>
      <w:r w:rsidRPr="00897368">
        <w:rPr>
          <w:sz w:val="22"/>
        </w:rPr>
        <w:br/>
        <w:t>Office of Health Protection</w:t>
      </w:r>
      <w:r w:rsidRPr="00897368">
        <w:rPr>
          <w:sz w:val="22"/>
        </w:rPr>
        <w:br/>
        <w:t>Chief Medical Officer Group</w:t>
      </w:r>
      <w:r w:rsidRPr="00897368">
        <w:rPr>
          <w:sz w:val="22"/>
        </w:rPr>
        <w:br/>
        <w:t>Department of Health</w:t>
      </w:r>
    </w:p>
    <w:p w14:paraId="488A8726" w14:textId="77777777" w:rsidR="00B20990" w:rsidRDefault="00B20990" w:rsidP="00B20990"/>
    <w:p w14:paraId="056F9A3F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57D036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7F8802D" w14:textId="77777777" w:rsidR="00B7236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72367">
        <w:rPr>
          <w:noProof/>
        </w:rPr>
        <w:t>1  Name</w:t>
      </w:r>
      <w:r w:rsidR="00B72367">
        <w:rPr>
          <w:noProof/>
        </w:rPr>
        <w:tab/>
      </w:r>
      <w:r w:rsidR="00B72367">
        <w:rPr>
          <w:noProof/>
        </w:rPr>
        <w:fldChar w:fldCharType="begin"/>
      </w:r>
      <w:r w:rsidR="00B72367">
        <w:rPr>
          <w:noProof/>
        </w:rPr>
        <w:instrText xml:space="preserve"> PAGEREF _Toc5021705 \h </w:instrText>
      </w:r>
      <w:r w:rsidR="00B72367">
        <w:rPr>
          <w:noProof/>
        </w:rPr>
      </w:r>
      <w:r w:rsidR="00B72367">
        <w:rPr>
          <w:noProof/>
        </w:rPr>
        <w:fldChar w:fldCharType="separate"/>
      </w:r>
      <w:r w:rsidR="003A419B">
        <w:rPr>
          <w:noProof/>
        </w:rPr>
        <w:t>1</w:t>
      </w:r>
      <w:r w:rsidR="00B72367">
        <w:rPr>
          <w:noProof/>
        </w:rPr>
        <w:fldChar w:fldCharType="end"/>
      </w:r>
    </w:p>
    <w:p w14:paraId="235A1E8F" w14:textId="77777777" w:rsidR="00B72367" w:rsidRDefault="00B72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_Toc5021706 \h </w:instrText>
      </w:r>
      <w:r>
        <w:rPr>
          <w:noProof/>
        </w:rPr>
      </w:r>
      <w:r>
        <w:rPr>
          <w:noProof/>
        </w:rPr>
        <w:fldChar w:fldCharType="separate"/>
      </w:r>
      <w:r w:rsidR="003A419B">
        <w:rPr>
          <w:noProof/>
        </w:rPr>
        <w:t>1</w:t>
      </w:r>
      <w:r>
        <w:rPr>
          <w:noProof/>
        </w:rPr>
        <w:fldChar w:fldCharType="end"/>
      </w:r>
    </w:p>
    <w:p w14:paraId="5353101E" w14:textId="77777777" w:rsidR="00B72367" w:rsidRDefault="00B72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_Toc5021707 \h </w:instrText>
      </w:r>
      <w:r>
        <w:rPr>
          <w:noProof/>
        </w:rPr>
      </w:r>
      <w:r>
        <w:rPr>
          <w:noProof/>
        </w:rPr>
        <w:fldChar w:fldCharType="separate"/>
      </w:r>
      <w:r w:rsidR="003A419B">
        <w:rPr>
          <w:noProof/>
        </w:rPr>
        <w:t>1</w:t>
      </w:r>
      <w:r>
        <w:rPr>
          <w:noProof/>
        </w:rPr>
        <w:fldChar w:fldCharType="end"/>
      </w:r>
    </w:p>
    <w:p w14:paraId="349E2345" w14:textId="77777777" w:rsidR="00B72367" w:rsidRDefault="00B72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_Toc5021708 \h </w:instrText>
      </w:r>
      <w:r>
        <w:rPr>
          <w:noProof/>
        </w:rPr>
      </w:r>
      <w:r>
        <w:rPr>
          <w:noProof/>
        </w:rPr>
        <w:fldChar w:fldCharType="separate"/>
      </w:r>
      <w:r w:rsidR="003A419B">
        <w:rPr>
          <w:noProof/>
        </w:rPr>
        <w:t>1</w:t>
      </w:r>
      <w:r>
        <w:rPr>
          <w:noProof/>
        </w:rPr>
        <w:fldChar w:fldCharType="end"/>
      </w:r>
    </w:p>
    <w:p w14:paraId="31BBD5C6" w14:textId="77777777" w:rsidR="00B72367" w:rsidRDefault="00B723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_Toc5021709 \h </w:instrText>
      </w:r>
      <w:r>
        <w:rPr>
          <w:noProof/>
        </w:rPr>
      </w:r>
      <w:r>
        <w:rPr>
          <w:noProof/>
        </w:rPr>
        <w:fldChar w:fldCharType="separate"/>
      </w:r>
      <w:r w:rsidR="003A419B">
        <w:rPr>
          <w:noProof/>
        </w:rPr>
        <w:t>2</w:t>
      </w:r>
      <w:r>
        <w:rPr>
          <w:noProof/>
        </w:rPr>
        <w:fldChar w:fldCharType="end"/>
      </w:r>
    </w:p>
    <w:p w14:paraId="0E04E041" w14:textId="77777777" w:rsidR="00B72367" w:rsidRDefault="00B723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(Immunisation Program – Designated Vaccines) Determination 2014 (No.1)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_Toc5021710 \h </w:instrText>
      </w:r>
      <w:r>
        <w:rPr>
          <w:noProof/>
        </w:rPr>
      </w:r>
      <w:r>
        <w:rPr>
          <w:noProof/>
        </w:rPr>
        <w:fldChar w:fldCharType="separate"/>
      </w:r>
      <w:r w:rsidR="003A419B">
        <w:rPr>
          <w:noProof/>
        </w:rPr>
        <w:t>2</w:t>
      </w:r>
      <w:r>
        <w:rPr>
          <w:noProof/>
        </w:rPr>
        <w:fldChar w:fldCharType="end"/>
      </w:r>
    </w:p>
    <w:p w14:paraId="6C1BD07D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21A3211" w14:textId="77777777" w:rsidR="00B20990" w:rsidRDefault="00B20990" w:rsidP="00B20990"/>
    <w:p w14:paraId="41FF63F5" w14:textId="77777777" w:rsidR="00B20990" w:rsidRDefault="00B20990" w:rsidP="00B20990">
      <w:pPr>
        <w:sectPr w:rsidR="00B20990" w:rsidSect="00C53E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AA872B" w14:textId="77777777" w:rsidR="005E317F" w:rsidRPr="009C2562" w:rsidRDefault="005E317F" w:rsidP="005E317F">
      <w:pPr>
        <w:pStyle w:val="ActHead5"/>
      </w:pPr>
      <w:bookmarkStart w:id="2" w:name="_Toc502170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12107350" w14:textId="094B2E6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22DF4" w:rsidRPr="00422DF4">
        <w:rPr>
          <w:i/>
        </w:rPr>
        <w:t xml:space="preserve">National Health (Immunisation Program – </w:t>
      </w:r>
      <w:r w:rsidR="00422DF4">
        <w:rPr>
          <w:i/>
        </w:rPr>
        <w:t>Designated Vaccines) Amendment</w:t>
      </w:r>
      <w:r w:rsidR="00422DF4" w:rsidRPr="00422DF4">
        <w:rPr>
          <w:i/>
        </w:rPr>
        <w:t xml:space="preserve"> Determination </w:t>
      </w:r>
      <w:r w:rsidR="00155DA8" w:rsidRPr="00422DF4">
        <w:rPr>
          <w:i/>
        </w:rPr>
        <w:t>(No. 1)</w:t>
      </w:r>
      <w:r w:rsidR="00155DA8">
        <w:t xml:space="preserve"> </w:t>
      </w:r>
      <w:r w:rsidR="00422DF4" w:rsidRPr="00422DF4">
        <w:rPr>
          <w:i/>
        </w:rPr>
        <w:t>2019</w:t>
      </w:r>
      <w:r w:rsidR="00155DA8">
        <w:rPr>
          <w:i/>
        </w:rPr>
        <w:t>.</w:t>
      </w:r>
      <w:r w:rsidR="00422DF4" w:rsidRPr="00422DF4">
        <w:rPr>
          <w:i/>
        </w:rPr>
        <w:t xml:space="preserve"> </w:t>
      </w:r>
    </w:p>
    <w:p w14:paraId="1C246CC0" w14:textId="77777777" w:rsidR="005E317F" w:rsidRDefault="005E317F" w:rsidP="005E317F">
      <w:pPr>
        <w:pStyle w:val="ActHead5"/>
      </w:pPr>
      <w:bookmarkStart w:id="4" w:name="_Toc5021706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3C6CCD6E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E53051" w:rsidRPr="00E53051">
        <w:t>on the day after this instrument is registered</w:t>
      </w:r>
      <w:r>
        <w:t>.</w:t>
      </w:r>
    </w:p>
    <w:p w14:paraId="3511B9F9" w14:textId="77777777" w:rsidR="005E317F" w:rsidRPr="009C2562" w:rsidRDefault="005E317F" w:rsidP="005E317F">
      <w:pPr>
        <w:pStyle w:val="ActHead5"/>
      </w:pPr>
      <w:bookmarkStart w:id="5" w:name="_Toc502170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418441A" w14:textId="241A356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81813">
        <w:t>section 9B</w:t>
      </w:r>
      <w:r w:rsidR="00410034" w:rsidRPr="00410034">
        <w:t xml:space="preserve"> of the </w:t>
      </w:r>
      <w:r w:rsidR="00410034" w:rsidRPr="00410034">
        <w:rPr>
          <w:i/>
        </w:rPr>
        <w:t>National Health Act 1953</w:t>
      </w:r>
      <w:r w:rsidR="00410034" w:rsidRPr="00410034">
        <w:t xml:space="preserve">. </w:t>
      </w:r>
    </w:p>
    <w:p w14:paraId="31F9473A" w14:textId="77777777" w:rsidR="005E317F" w:rsidRPr="006065DA" w:rsidRDefault="005E317F" w:rsidP="005E317F">
      <w:pPr>
        <w:pStyle w:val="ActHead5"/>
      </w:pPr>
      <w:bookmarkStart w:id="6" w:name="_Toc5021708"/>
      <w:r w:rsidRPr="006065DA">
        <w:t>4  Schedules</w:t>
      </w:r>
      <w:bookmarkEnd w:id="6"/>
    </w:p>
    <w:p w14:paraId="432E553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8BE7A" w14:textId="77777777" w:rsidR="005E317F" w:rsidRDefault="005E317F" w:rsidP="005E317F">
      <w:pPr>
        <w:pStyle w:val="ActHead6"/>
        <w:pageBreakBefore/>
      </w:pPr>
      <w:bookmarkStart w:id="7" w:name="_Toc502170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0004CCD" w14:textId="77777777" w:rsidR="005E317F" w:rsidRDefault="00F0171D" w:rsidP="005E317F">
      <w:pPr>
        <w:pStyle w:val="ActHead9"/>
      </w:pPr>
      <w:bookmarkStart w:id="8" w:name="_Toc5021710"/>
      <w:r w:rsidRPr="00F0171D">
        <w:t>National Health (Immunisation Program – Designated Vaccines) Determination 2014 (No.1)</w:t>
      </w:r>
      <w:bookmarkEnd w:id="8"/>
    </w:p>
    <w:p w14:paraId="768F1F53" w14:textId="00BD554F" w:rsidR="00F57B62" w:rsidRDefault="00AC3B7E" w:rsidP="00F57B62">
      <w:pPr>
        <w:pStyle w:val="ItemHead"/>
      </w:pPr>
      <w:r>
        <w:t>1</w:t>
      </w:r>
      <w:r w:rsidR="005E317F">
        <w:t xml:space="preserve">  </w:t>
      </w:r>
      <w:r w:rsidR="00F57B62">
        <w:t>After subsection 7(7)</w:t>
      </w:r>
    </w:p>
    <w:p w14:paraId="6BB19E99" w14:textId="77777777" w:rsidR="00F57B62" w:rsidRDefault="00F57B62" w:rsidP="00F57B62">
      <w:pPr>
        <w:pStyle w:val="Item"/>
      </w:pPr>
      <w:r>
        <w:t>Insert:</w:t>
      </w:r>
    </w:p>
    <w:p w14:paraId="181E3FB5" w14:textId="77777777" w:rsidR="00F57B62" w:rsidRPr="001E6629" w:rsidRDefault="00F57B62" w:rsidP="00F57B62">
      <w:pPr>
        <w:keepNext/>
        <w:keepLines/>
        <w:tabs>
          <w:tab w:val="right" w:pos="794"/>
        </w:tabs>
        <w:spacing w:before="180"/>
        <w:ind w:left="851" w:hanging="371"/>
        <w:jc w:val="both"/>
      </w:pPr>
      <w:r>
        <w:t xml:space="preserve">(7A) </w:t>
      </w:r>
      <w:r w:rsidRPr="001E6629">
        <w:t>For item 207A of Schedule 1, a designated vaccine mentioned in th</w:t>
      </w:r>
      <w:r>
        <w:t>at</w:t>
      </w:r>
      <w:r w:rsidRPr="001E6629">
        <w:t xml:space="preserve"> item may be provided to:</w:t>
      </w:r>
    </w:p>
    <w:p w14:paraId="5B7EBA6D" w14:textId="77777777" w:rsidR="00F57B62" w:rsidRPr="001E6629" w:rsidRDefault="00F57B62" w:rsidP="00F57B62">
      <w:pPr>
        <w:keepLines/>
        <w:tabs>
          <w:tab w:val="right" w:pos="1191"/>
        </w:tabs>
        <w:spacing w:before="60"/>
        <w:ind w:left="1418" w:hanging="484"/>
        <w:jc w:val="both"/>
      </w:pPr>
      <w:r w:rsidRPr="001E6629">
        <w:tab/>
        <w:t>(a)</w:t>
      </w:r>
      <w:r w:rsidRPr="001E6629">
        <w:tab/>
        <w:t>a pe</w:t>
      </w:r>
      <w:r>
        <w:t xml:space="preserve">rson who is at least 65 years; </w:t>
      </w:r>
      <w:r w:rsidRPr="001E6629">
        <w:t>or</w:t>
      </w:r>
    </w:p>
    <w:p w14:paraId="27C2BFDD" w14:textId="77777777" w:rsidR="00F57B62" w:rsidRPr="0097455B" w:rsidRDefault="00F57B62" w:rsidP="00F57B62">
      <w:pPr>
        <w:keepLines/>
        <w:tabs>
          <w:tab w:val="right" w:pos="1191"/>
        </w:tabs>
        <w:spacing w:before="60"/>
        <w:ind w:left="1418" w:hanging="484"/>
        <w:jc w:val="both"/>
      </w:pPr>
      <w:r w:rsidRPr="001E6629">
        <w:tab/>
        <w:t>(b)</w:t>
      </w:r>
      <w:r w:rsidRPr="001E6629">
        <w:tab/>
        <w:t>an Aboriginal or Torres Strait Islander person who is</w:t>
      </w:r>
      <w:r>
        <w:t xml:space="preserve"> at least 6 months; or</w:t>
      </w:r>
    </w:p>
    <w:p w14:paraId="75475A12" w14:textId="77777777" w:rsidR="00F57B62" w:rsidRPr="001E6629" w:rsidRDefault="00F57B62" w:rsidP="00F57B62">
      <w:pPr>
        <w:keepLines/>
        <w:tabs>
          <w:tab w:val="right" w:pos="1758"/>
          <w:tab w:val="left" w:pos="2155"/>
        </w:tabs>
        <w:spacing w:before="60"/>
        <w:ind w:left="1418" w:hanging="482"/>
        <w:jc w:val="both"/>
      </w:pPr>
      <w:r w:rsidRPr="001E6629">
        <w:t>(c)</w:t>
      </w:r>
      <w:r w:rsidRPr="001E6629">
        <w:tab/>
        <w:t xml:space="preserve">a person who is at least </w:t>
      </w:r>
      <w:r>
        <w:t xml:space="preserve">6 months </w:t>
      </w:r>
      <w:r w:rsidRPr="001E6629">
        <w:t>who:</w:t>
      </w:r>
    </w:p>
    <w:p w14:paraId="4D576E1B" w14:textId="77777777" w:rsidR="00F57B62" w:rsidRPr="001E6629" w:rsidRDefault="00F57B62" w:rsidP="00F57B62">
      <w:pPr>
        <w:pStyle w:val="ListParagraph"/>
        <w:spacing w:beforeLines="60" w:before="144"/>
        <w:ind w:left="1985" w:hanging="482"/>
        <w:jc w:val="both"/>
        <w:rPr>
          <w:sz w:val="22"/>
        </w:rPr>
      </w:pPr>
      <w:r w:rsidRPr="001E6629">
        <w:rPr>
          <w:sz w:val="22"/>
        </w:rPr>
        <w:t>(i)</w:t>
      </w:r>
      <w:r w:rsidRPr="001E6629">
        <w:rPr>
          <w:sz w:val="22"/>
        </w:rPr>
        <w:tab/>
        <w:t>has cardiac disease including cyanotic congenital heart disease, coronary artery disease</w:t>
      </w:r>
      <w:r>
        <w:rPr>
          <w:sz w:val="22"/>
        </w:rPr>
        <w:t xml:space="preserve"> and congestive heart failure; </w:t>
      </w:r>
      <w:r w:rsidRPr="001E6629">
        <w:rPr>
          <w:sz w:val="22"/>
        </w:rPr>
        <w:t>or</w:t>
      </w:r>
    </w:p>
    <w:p w14:paraId="2E27EE88" w14:textId="77777777" w:rsidR="00F57B62" w:rsidRPr="001E6629" w:rsidRDefault="00F57B62" w:rsidP="00F57B62">
      <w:pPr>
        <w:pStyle w:val="ListParagraph"/>
        <w:spacing w:beforeLines="60" w:before="144"/>
        <w:ind w:left="1985" w:hanging="482"/>
        <w:jc w:val="both"/>
        <w:rPr>
          <w:sz w:val="22"/>
        </w:rPr>
      </w:pPr>
      <w:r w:rsidRPr="001E6629">
        <w:rPr>
          <w:sz w:val="22"/>
        </w:rPr>
        <w:t>(ii)</w:t>
      </w:r>
      <w:r w:rsidRPr="001E6629">
        <w:rPr>
          <w:sz w:val="22"/>
        </w:rPr>
        <w:tab/>
        <w:t>has a chronic respiratory condition including suppurative lung disease, bronchiectasis, cystic fibrosis, chronic obstructive pulmonary disease, chroni</w:t>
      </w:r>
      <w:r>
        <w:rPr>
          <w:sz w:val="22"/>
        </w:rPr>
        <w:t xml:space="preserve">c emphysema and severe asthma; </w:t>
      </w:r>
      <w:r w:rsidRPr="001E6629">
        <w:rPr>
          <w:sz w:val="22"/>
        </w:rPr>
        <w:t>or</w:t>
      </w:r>
    </w:p>
    <w:p w14:paraId="4CF6A063" w14:textId="77777777" w:rsidR="00F57B62" w:rsidRPr="001E6629" w:rsidRDefault="00F57B62" w:rsidP="00F57B62">
      <w:pPr>
        <w:pStyle w:val="ListParagraph"/>
        <w:spacing w:beforeLines="60" w:before="144"/>
        <w:ind w:left="1985" w:hanging="482"/>
        <w:jc w:val="both"/>
        <w:rPr>
          <w:sz w:val="22"/>
        </w:rPr>
      </w:pPr>
      <w:r w:rsidRPr="001E6629">
        <w:rPr>
          <w:sz w:val="22"/>
        </w:rPr>
        <w:t>(iii)</w:t>
      </w:r>
      <w:r w:rsidRPr="001E6629">
        <w:rPr>
          <w:sz w:val="22"/>
        </w:rPr>
        <w:tab/>
        <w:t>has another chronic illness requiring regular medical follow</w:t>
      </w:r>
      <w:r>
        <w:rPr>
          <w:sz w:val="22"/>
        </w:rPr>
        <w:noBreakHyphen/>
      </w:r>
      <w:r w:rsidRPr="001E6629">
        <w:rPr>
          <w:sz w:val="22"/>
        </w:rPr>
        <w:t>up or hospitalisation in the preceding year, including diabetes mellitus, chronic metabolic diseases, chronic renal failure, haemoglobinopathies and impaired immunity (including dr</w:t>
      </w:r>
      <w:r>
        <w:rPr>
          <w:sz w:val="22"/>
        </w:rPr>
        <w:t>ug</w:t>
      </w:r>
      <w:r>
        <w:rPr>
          <w:sz w:val="22"/>
        </w:rPr>
        <w:noBreakHyphen/>
        <w:t xml:space="preserve">induced immune impairment); </w:t>
      </w:r>
      <w:r w:rsidRPr="001E6629">
        <w:rPr>
          <w:sz w:val="22"/>
        </w:rPr>
        <w:t>or</w:t>
      </w:r>
    </w:p>
    <w:p w14:paraId="2C73CCA9" w14:textId="77777777" w:rsidR="00F57B62" w:rsidRPr="001E6629" w:rsidRDefault="00F57B62" w:rsidP="00F57B62">
      <w:pPr>
        <w:pStyle w:val="ListParagraph"/>
        <w:spacing w:beforeLines="60" w:before="144"/>
        <w:ind w:left="1985" w:hanging="482"/>
        <w:jc w:val="both"/>
        <w:rPr>
          <w:sz w:val="22"/>
        </w:rPr>
      </w:pPr>
      <w:r w:rsidRPr="001E6629">
        <w:rPr>
          <w:sz w:val="22"/>
        </w:rPr>
        <w:t>(iv)</w:t>
      </w:r>
      <w:r w:rsidRPr="001E6629">
        <w:rPr>
          <w:sz w:val="22"/>
        </w:rPr>
        <w:tab/>
        <w:t xml:space="preserve">has a chronic neurological condition, including multiple sclerosis, spinal cord injuries, seizure disorders or </w:t>
      </w:r>
      <w:r>
        <w:rPr>
          <w:sz w:val="22"/>
        </w:rPr>
        <w:t xml:space="preserve">other neuromuscular disorders; </w:t>
      </w:r>
      <w:r w:rsidRPr="001E6629">
        <w:rPr>
          <w:sz w:val="22"/>
        </w:rPr>
        <w:t>or</w:t>
      </w:r>
    </w:p>
    <w:p w14:paraId="717F28F0" w14:textId="77777777" w:rsidR="00F57B62" w:rsidRPr="001E6629" w:rsidRDefault="00F57B62" w:rsidP="00F57B62">
      <w:pPr>
        <w:keepLines/>
        <w:tabs>
          <w:tab w:val="right" w:pos="1758"/>
          <w:tab w:val="left" w:pos="2155"/>
        </w:tabs>
        <w:spacing w:beforeLines="60" w:before="144"/>
        <w:ind w:left="1985" w:hanging="482"/>
        <w:jc w:val="both"/>
      </w:pPr>
      <w:r w:rsidRPr="001E6629">
        <w:t>(v)</w:t>
      </w:r>
      <w:r w:rsidRPr="001E6629">
        <w:tab/>
        <w:t>has impaired imm</w:t>
      </w:r>
      <w:r>
        <w:t>unity, including HIV infection;</w:t>
      </w:r>
      <w:r w:rsidRPr="001E6629">
        <w:t xml:space="preserve"> or</w:t>
      </w:r>
    </w:p>
    <w:p w14:paraId="36526C36" w14:textId="77777777" w:rsidR="00F57B62" w:rsidRPr="001E6629" w:rsidRDefault="00F57B62" w:rsidP="00F57B62">
      <w:pPr>
        <w:keepLines/>
        <w:tabs>
          <w:tab w:val="right" w:pos="1758"/>
          <w:tab w:val="left" w:pos="2155"/>
        </w:tabs>
        <w:spacing w:beforeLines="60" w:before="144"/>
        <w:ind w:left="1418" w:hanging="482"/>
        <w:jc w:val="both"/>
      </w:pPr>
      <w:r w:rsidRPr="001E6629">
        <w:t>(d)</w:t>
      </w:r>
      <w:r w:rsidRPr="001E6629">
        <w:tab/>
        <w:t xml:space="preserve">a person who is at least </w:t>
      </w:r>
      <w:r>
        <w:t xml:space="preserve">6 months </w:t>
      </w:r>
      <w:r w:rsidRPr="001E6629">
        <w:t>but less than 11 years and is receiv</w:t>
      </w:r>
      <w:r>
        <w:t>ing long</w:t>
      </w:r>
      <w:r>
        <w:noBreakHyphen/>
        <w:t xml:space="preserve">term aspirin therapy; </w:t>
      </w:r>
      <w:r w:rsidRPr="001E6629">
        <w:t>or</w:t>
      </w:r>
    </w:p>
    <w:p w14:paraId="130E122F" w14:textId="77777777" w:rsidR="00F57B62" w:rsidRPr="001E6629" w:rsidRDefault="00F57B62" w:rsidP="00F57B62">
      <w:pPr>
        <w:keepLines/>
        <w:tabs>
          <w:tab w:val="right" w:pos="1758"/>
          <w:tab w:val="left" w:pos="2155"/>
        </w:tabs>
        <w:spacing w:beforeLines="60" w:before="144"/>
        <w:ind w:left="1418" w:hanging="482"/>
        <w:jc w:val="both"/>
      </w:pPr>
      <w:r w:rsidRPr="001E6629">
        <w:t>(e)</w:t>
      </w:r>
      <w:r w:rsidRPr="001E6629">
        <w:tab/>
        <w:t>a woman who is pregnant.</w:t>
      </w:r>
    </w:p>
    <w:p w14:paraId="1DDC6241" w14:textId="736062A3" w:rsidR="0074297F" w:rsidRDefault="00AC3B7E" w:rsidP="005E317F">
      <w:pPr>
        <w:pStyle w:val="ItemHead"/>
      </w:pPr>
      <w:r>
        <w:t>2</w:t>
      </w:r>
      <w:r w:rsidR="005E317F">
        <w:t xml:space="preserve">  </w:t>
      </w:r>
      <w:r w:rsidR="0074297F">
        <w:t>Subsection 7(8)</w:t>
      </w:r>
    </w:p>
    <w:p w14:paraId="2AB20E8A" w14:textId="77777777" w:rsidR="0074297F" w:rsidRPr="0074297F" w:rsidRDefault="0074297F" w:rsidP="0074297F">
      <w:pPr>
        <w:pStyle w:val="Item"/>
      </w:pPr>
      <w:r>
        <w:t>Omit “</w:t>
      </w:r>
      <w:r w:rsidR="004037C6" w:rsidRPr="004037C6">
        <w:t>For items 207A and 207B of Schedule 1, a designated vaccine mentioned in those items</w:t>
      </w:r>
      <w:r>
        <w:t>”, substitute “</w:t>
      </w:r>
      <w:r w:rsidR="004037C6">
        <w:t>For item</w:t>
      </w:r>
      <w:r w:rsidR="004037C6" w:rsidRPr="004037C6">
        <w:t xml:space="preserve"> 207B of Schedule 1, a desig</w:t>
      </w:r>
      <w:r w:rsidR="004037C6">
        <w:t>nated vaccine mentioned in that item</w:t>
      </w:r>
      <w:r>
        <w:t>”.</w:t>
      </w:r>
    </w:p>
    <w:p w14:paraId="0BE47D15" w14:textId="7C2ACDE4" w:rsidR="004037C6" w:rsidRDefault="00AC3B7E" w:rsidP="004037C6">
      <w:pPr>
        <w:pStyle w:val="ItemHead"/>
      </w:pPr>
      <w:r>
        <w:t>3</w:t>
      </w:r>
      <w:r w:rsidR="005E317F">
        <w:t xml:space="preserve">  </w:t>
      </w:r>
      <w:r w:rsidR="004037C6">
        <w:t xml:space="preserve">Part 2 </w:t>
      </w:r>
      <w:r w:rsidR="006C44B8">
        <w:t>of Schedule 1</w:t>
      </w:r>
      <w:r w:rsidR="007206F4">
        <w:t xml:space="preserve"> (table</w:t>
      </w:r>
      <w:r w:rsidR="007E3560">
        <w:t xml:space="preserve"> item 207A</w:t>
      </w:r>
      <w:r w:rsidR="00246FFE">
        <w:t>, column headed “Vaccine and the circumstances in which vaccine may be provided”</w:t>
      </w:r>
      <w:r w:rsidR="007206F4">
        <w:t>)</w:t>
      </w:r>
    </w:p>
    <w:p w14:paraId="579F43E7" w14:textId="77777777" w:rsidR="00896D98" w:rsidRDefault="00896D98" w:rsidP="00896D98">
      <w:pPr>
        <w:pStyle w:val="Item"/>
      </w:pPr>
      <w:r>
        <w:t>Omit “subsection 7(8</w:t>
      </w:r>
      <w:r w:rsidR="003A419B">
        <w:t>)”, substitute “subsection 7(7</w:t>
      </w:r>
      <w:r>
        <w:t>A)”.</w:t>
      </w:r>
    </w:p>
    <w:p w14:paraId="13FCD461" w14:textId="0012FFA6" w:rsidR="007E6C24" w:rsidRDefault="00AC3B7E" w:rsidP="007E6C24">
      <w:pPr>
        <w:pStyle w:val="ItemHead"/>
      </w:pPr>
      <w:r>
        <w:t>4</w:t>
      </w:r>
      <w:r w:rsidR="007E6C24">
        <w:t xml:space="preserve">  Part 2 of Schedule 1 (table item 207A</w:t>
      </w:r>
      <w:r w:rsidR="00246FFE">
        <w:t>, column headed “Number and timing of doses”</w:t>
      </w:r>
      <w:r w:rsidR="007E6C24">
        <w:t>)</w:t>
      </w:r>
    </w:p>
    <w:p w14:paraId="656C5072" w14:textId="77777777" w:rsidR="007E6C24" w:rsidRPr="006C44B8" w:rsidRDefault="007E6C24" w:rsidP="007E6C24">
      <w:pPr>
        <w:pStyle w:val="Item"/>
      </w:pPr>
      <w:r>
        <w:t>Omit “3 years”, substitute “6 months”.</w:t>
      </w:r>
    </w:p>
    <w:p w14:paraId="075722FF" w14:textId="77777777" w:rsidR="007E6C24" w:rsidRPr="007E6C24" w:rsidRDefault="007E6C24" w:rsidP="007E6C24">
      <w:pPr>
        <w:pStyle w:val="ItemHead"/>
      </w:pPr>
    </w:p>
    <w:sectPr w:rsidR="007E6C24" w:rsidRPr="007E6C24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5B35" w14:textId="77777777" w:rsidR="003A419B" w:rsidRDefault="003A419B" w:rsidP="0048364F">
      <w:pPr>
        <w:spacing w:line="240" w:lineRule="auto"/>
      </w:pPr>
      <w:r>
        <w:separator/>
      </w:r>
    </w:p>
  </w:endnote>
  <w:endnote w:type="continuationSeparator" w:id="0">
    <w:p w14:paraId="24705F5A" w14:textId="77777777" w:rsidR="003A419B" w:rsidRDefault="003A41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E5124" w14:paraId="684CB1DF" w14:textId="77777777" w:rsidTr="00C53E11">
      <w:tc>
        <w:tcPr>
          <w:tcW w:w="5000" w:type="pct"/>
        </w:tcPr>
        <w:p w14:paraId="1B640CD3" w14:textId="77777777" w:rsidR="001E5124" w:rsidRDefault="001E5124" w:rsidP="00C53E11">
          <w:pPr>
            <w:rPr>
              <w:sz w:val="18"/>
            </w:rPr>
          </w:pPr>
        </w:p>
      </w:tc>
    </w:tr>
  </w:tbl>
  <w:p w14:paraId="6150B331" w14:textId="77777777" w:rsidR="001E5124" w:rsidRPr="005F1388" w:rsidRDefault="001E512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E5124" w14:paraId="5907CF3D" w14:textId="77777777" w:rsidTr="00C53E11">
      <w:tc>
        <w:tcPr>
          <w:tcW w:w="5000" w:type="pct"/>
        </w:tcPr>
        <w:p w14:paraId="7DD11461" w14:textId="77777777" w:rsidR="001E5124" w:rsidRDefault="001E5124" w:rsidP="00C53E11">
          <w:pPr>
            <w:rPr>
              <w:sz w:val="18"/>
            </w:rPr>
          </w:pPr>
        </w:p>
      </w:tc>
    </w:tr>
  </w:tbl>
  <w:p w14:paraId="1BA636B2" w14:textId="77777777" w:rsidR="001E5124" w:rsidRPr="006D3667" w:rsidRDefault="001E5124" w:rsidP="00C53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3FBE" w14:textId="77777777" w:rsidR="001E5124" w:rsidRDefault="001E5124" w:rsidP="00C53E1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E5124" w14:paraId="6606DCFB" w14:textId="77777777" w:rsidTr="00C53E11">
      <w:tc>
        <w:tcPr>
          <w:tcW w:w="5000" w:type="pct"/>
        </w:tcPr>
        <w:p w14:paraId="4E8F2EE5" w14:textId="77777777" w:rsidR="001E5124" w:rsidRDefault="001E5124" w:rsidP="00C53E11">
          <w:pPr>
            <w:rPr>
              <w:sz w:val="18"/>
            </w:rPr>
          </w:pPr>
        </w:p>
      </w:tc>
    </w:tr>
  </w:tbl>
  <w:p w14:paraId="30588890" w14:textId="77777777" w:rsidR="001E5124" w:rsidRPr="00486382" w:rsidRDefault="001E512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A137" w14:textId="77777777" w:rsidR="001E5124" w:rsidRPr="00E33C1C" w:rsidRDefault="001E5124" w:rsidP="00C53E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E5124" w14:paraId="63EFCA5F" w14:textId="77777777" w:rsidTr="00C53E1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6C915F" w14:textId="77777777" w:rsidR="001E5124" w:rsidRDefault="001E5124" w:rsidP="00C53E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11D3E9" w14:textId="77777777" w:rsidR="001E5124" w:rsidRDefault="001E5124" w:rsidP="00C53E1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419B">
            <w:rPr>
              <w:i/>
              <w:noProof/>
              <w:sz w:val="18"/>
            </w:rPr>
            <w:t>National Health (Immunisation Program – Designated Vaccines) Amendment Determination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FB68C9" w14:textId="77777777" w:rsidR="001E5124" w:rsidRDefault="001E5124" w:rsidP="00C53E11">
          <w:pPr>
            <w:spacing w:line="0" w:lineRule="atLeast"/>
            <w:jc w:val="right"/>
            <w:rPr>
              <w:sz w:val="18"/>
            </w:rPr>
          </w:pPr>
        </w:p>
      </w:tc>
    </w:tr>
    <w:tr w:rsidR="001E5124" w14:paraId="3387EDB9" w14:textId="77777777" w:rsidTr="00C53E1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33992C" w14:textId="77777777" w:rsidR="001E5124" w:rsidRDefault="001E5124" w:rsidP="00C53E11">
          <w:pPr>
            <w:jc w:val="right"/>
            <w:rPr>
              <w:sz w:val="18"/>
            </w:rPr>
          </w:pPr>
        </w:p>
      </w:tc>
    </w:tr>
  </w:tbl>
  <w:p w14:paraId="00B7A9A7" w14:textId="77777777" w:rsidR="001E5124" w:rsidRPr="00ED79B6" w:rsidRDefault="001E5124" w:rsidP="00C53E1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7DF2" w14:textId="77777777" w:rsidR="001E5124" w:rsidRPr="00E33C1C" w:rsidRDefault="001E5124" w:rsidP="00C53E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E5124" w14:paraId="2CC9857B" w14:textId="77777777" w:rsidTr="00C53E1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BF7B10" w14:textId="77777777" w:rsidR="001E5124" w:rsidRDefault="001E5124" w:rsidP="00C53E1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E0FFF6" w14:textId="60C14D82" w:rsidR="001E5124" w:rsidRPr="00B20990" w:rsidRDefault="001E5124" w:rsidP="00C53E1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National Health (Immunisation Program – Designated Vaccines) Amendment Determination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C8509D" w14:textId="6474E38D" w:rsidR="001E5124" w:rsidRDefault="001E5124" w:rsidP="00C53E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5124" w14:paraId="451D0C6C" w14:textId="77777777" w:rsidTr="00C53E1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128FA2" w14:textId="77777777" w:rsidR="001E5124" w:rsidRDefault="001E5124" w:rsidP="00C53E11">
          <w:pPr>
            <w:rPr>
              <w:sz w:val="18"/>
            </w:rPr>
          </w:pPr>
        </w:p>
      </w:tc>
    </w:tr>
  </w:tbl>
  <w:p w14:paraId="06726B85" w14:textId="77777777" w:rsidR="001E5124" w:rsidRPr="00ED79B6" w:rsidRDefault="001E5124" w:rsidP="00C53E1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8AC0" w14:textId="77777777" w:rsidR="001E5124" w:rsidRPr="00E33C1C" w:rsidRDefault="001E51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5124" w14:paraId="784A8A5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5C9F1E" w14:textId="6F5B32C4" w:rsidR="001E5124" w:rsidRDefault="001E512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14B04" w14:textId="530B38F1" w:rsidR="001E5124" w:rsidRDefault="001E512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National Health (Immunisation Program – Designated Vaccines) Amendment Determination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B7CD43" w14:textId="77777777" w:rsidR="001E5124" w:rsidRDefault="001E5124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E5124" w14:paraId="5A35D7E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AAD18C" w14:textId="77777777" w:rsidR="001E5124" w:rsidRDefault="001E5124" w:rsidP="00EE57E8">
          <w:pPr>
            <w:jc w:val="right"/>
            <w:rPr>
              <w:sz w:val="18"/>
            </w:rPr>
          </w:pPr>
        </w:p>
      </w:tc>
    </w:tr>
  </w:tbl>
  <w:p w14:paraId="5EA79B6B" w14:textId="77777777" w:rsidR="001E5124" w:rsidRPr="00ED79B6" w:rsidRDefault="001E512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981D" w14:textId="77777777" w:rsidR="001E5124" w:rsidRPr="00E33C1C" w:rsidRDefault="001E51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5124" w14:paraId="1405A93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FF7C0E" w14:textId="77777777" w:rsidR="001E5124" w:rsidRDefault="001E512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47181A" w14:textId="73BB76DF" w:rsidR="001E5124" w:rsidRDefault="001E512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National Health (Immunisation Program – Designated Vaccines) Amendment Determination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747051" w14:textId="2D3893B2" w:rsidR="001E5124" w:rsidRDefault="001E512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5124" w14:paraId="1616752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39A25C" w14:textId="77777777" w:rsidR="001E5124" w:rsidRDefault="001E5124" w:rsidP="00EE57E8">
          <w:pPr>
            <w:rPr>
              <w:sz w:val="18"/>
            </w:rPr>
          </w:pPr>
        </w:p>
      </w:tc>
    </w:tr>
  </w:tbl>
  <w:p w14:paraId="7699D2FA" w14:textId="77777777" w:rsidR="001E5124" w:rsidRPr="00ED79B6" w:rsidRDefault="001E512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13015" w14:textId="77777777" w:rsidR="001E5124" w:rsidRPr="00E33C1C" w:rsidRDefault="001E512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5124" w14:paraId="52F6E4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1E8B6A" w14:textId="77777777" w:rsidR="001E5124" w:rsidRDefault="001E512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75007" w14:textId="77777777" w:rsidR="001E5124" w:rsidRDefault="001E512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419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25F363" w14:textId="77777777" w:rsidR="001E5124" w:rsidRDefault="001E512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5124" w14:paraId="6E4113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A6CE31" w14:textId="1F95C76A" w:rsidR="001E5124" w:rsidRDefault="001E512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A419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84744">
            <w:rPr>
              <w:i/>
              <w:noProof/>
              <w:sz w:val="18"/>
            </w:rPr>
            <w:t>3/4/2019 3:56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923BF2" w14:textId="77777777" w:rsidR="001E5124" w:rsidRPr="00ED79B6" w:rsidRDefault="001E512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4891" w14:textId="77777777" w:rsidR="003A419B" w:rsidRDefault="003A419B" w:rsidP="0048364F">
      <w:pPr>
        <w:spacing w:line="240" w:lineRule="auto"/>
      </w:pPr>
      <w:r>
        <w:separator/>
      </w:r>
    </w:p>
  </w:footnote>
  <w:footnote w:type="continuationSeparator" w:id="0">
    <w:p w14:paraId="4CBD5AC3" w14:textId="77777777" w:rsidR="003A419B" w:rsidRDefault="003A41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1DC6" w14:textId="77777777" w:rsidR="001E5124" w:rsidRPr="005F1388" w:rsidRDefault="001E512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D910" w14:textId="77777777" w:rsidR="001E5124" w:rsidRPr="005F1388" w:rsidRDefault="001E512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7591" w14:textId="77777777" w:rsidR="001E5124" w:rsidRPr="005F1388" w:rsidRDefault="001E512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F5CE" w14:textId="77777777" w:rsidR="001E5124" w:rsidRPr="00ED79B6" w:rsidRDefault="001E5124" w:rsidP="00C53E1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0C77" w14:textId="77777777" w:rsidR="001E5124" w:rsidRPr="00ED79B6" w:rsidRDefault="001E5124" w:rsidP="00C53E1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8264" w14:textId="77777777" w:rsidR="001E5124" w:rsidRPr="00ED79B6" w:rsidRDefault="001E51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B1D1" w14:textId="77777777" w:rsidR="001E5124" w:rsidRPr="00A961C4" w:rsidRDefault="001E5124" w:rsidP="0048364F">
    <w:pPr>
      <w:rPr>
        <w:b/>
        <w:sz w:val="20"/>
      </w:rPr>
    </w:pPr>
  </w:p>
  <w:p w14:paraId="1E085F71" w14:textId="77777777" w:rsidR="001E5124" w:rsidRPr="00A961C4" w:rsidRDefault="001E5124" w:rsidP="0048364F">
    <w:pPr>
      <w:rPr>
        <w:b/>
        <w:sz w:val="20"/>
      </w:rPr>
    </w:pPr>
  </w:p>
  <w:p w14:paraId="42423496" w14:textId="77777777" w:rsidR="001E5124" w:rsidRPr="00A961C4" w:rsidRDefault="001E512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D2E4" w14:textId="77777777" w:rsidR="001E5124" w:rsidRPr="00A961C4" w:rsidRDefault="001E5124" w:rsidP="0048364F">
    <w:pPr>
      <w:jc w:val="right"/>
      <w:rPr>
        <w:sz w:val="20"/>
      </w:rPr>
    </w:pPr>
  </w:p>
  <w:p w14:paraId="27F967FF" w14:textId="77777777" w:rsidR="001E5124" w:rsidRPr="00A961C4" w:rsidRDefault="001E5124" w:rsidP="0048364F">
    <w:pPr>
      <w:jc w:val="right"/>
      <w:rPr>
        <w:b/>
        <w:sz w:val="20"/>
      </w:rPr>
    </w:pPr>
  </w:p>
  <w:p w14:paraId="2617678C" w14:textId="77777777" w:rsidR="001E5124" w:rsidRPr="00A961C4" w:rsidRDefault="001E512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6E6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68E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0CA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D21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C1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88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26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2A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56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BE7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813"/>
    <w:rsid w:val="00082F97"/>
    <w:rsid w:val="00083F48"/>
    <w:rsid w:val="000A479A"/>
    <w:rsid w:val="000A7DF9"/>
    <w:rsid w:val="000B7F7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5DA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5124"/>
    <w:rsid w:val="001E7407"/>
    <w:rsid w:val="001F1A46"/>
    <w:rsid w:val="00201D27"/>
    <w:rsid w:val="0021153A"/>
    <w:rsid w:val="002245A6"/>
    <w:rsid w:val="002302EA"/>
    <w:rsid w:val="00237614"/>
    <w:rsid w:val="00240749"/>
    <w:rsid w:val="0024278F"/>
    <w:rsid w:val="002468D7"/>
    <w:rsid w:val="00246FFE"/>
    <w:rsid w:val="00247E97"/>
    <w:rsid w:val="00256C81"/>
    <w:rsid w:val="00267F34"/>
    <w:rsid w:val="00285CDD"/>
    <w:rsid w:val="00291167"/>
    <w:rsid w:val="0029489E"/>
    <w:rsid w:val="00297ECB"/>
    <w:rsid w:val="002C152A"/>
    <w:rsid w:val="002D043A"/>
    <w:rsid w:val="002E41EB"/>
    <w:rsid w:val="0031713F"/>
    <w:rsid w:val="003222D1"/>
    <w:rsid w:val="0032750F"/>
    <w:rsid w:val="003415D3"/>
    <w:rsid w:val="003442F6"/>
    <w:rsid w:val="00346335"/>
    <w:rsid w:val="00352B0F"/>
    <w:rsid w:val="003539B4"/>
    <w:rsid w:val="003561B0"/>
    <w:rsid w:val="00397893"/>
    <w:rsid w:val="003A15AC"/>
    <w:rsid w:val="003A419B"/>
    <w:rsid w:val="003B0627"/>
    <w:rsid w:val="003C218F"/>
    <w:rsid w:val="003C5F2B"/>
    <w:rsid w:val="003C7D35"/>
    <w:rsid w:val="003D0BFE"/>
    <w:rsid w:val="003D5700"/>
    <w:rsid w:val="003F6F52"/>
    <w:rsid w:val="004022CA"/>
    <w:rsid w:val="004037C6"/>
    <w:rsid w:val="00410034"/>
    <w:rsid w:val="004116CD"/>
    <w:rsid w:val="00414ADE"/>
    <w:rsid w:val="00422DF4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4744"/>
    <w:rsid w:val="004877FC"/>
    <w:rsid w:val="00490F2E"/>
    <w:rsid w:val="00496F97"/>
    <w:rsid w:val="004A53EA"/>
    <w:rsid w:val="004B35E7"/>
    <w:rsid w:val="004F1FAC"/>
    <w:rsid w:val="004F676E"/>
    <w:rsid w:val="004F71C0"/>
    <w:rsid w:val="00513948"/>
    <w:rsid w:val="00516B8D"/>
    <w:rsid w:val="0052648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4DE7"/>
    <w:rsid w:val="005E61D3"/>
    <w:rsid w:val="00600219"/>
    <w:rsid w:val="006065DA"/>
    <w:rsid w:val="00606AA4"/>
    <w:rsid w:val="00640402"/>
    <w:rsid w:val="00640F78"/>
    <w:rsid w:val="006477A6"/>
    <w:rsid w:val="00655D6A"/>
    <w:rsid w:val="00656DE9"/>
    <w:rsid w:val="00672876"/>
    <w:rsid w:val="00677CC2"/>
    <w:rsid w:val="00685F42"/>
    <w:rsid w:val="0069207B"/>
    <w:rsid w:val="006A304E"/>
    <w:rsid w:val="006B7006"/>
    <w:rsid w:val="006C44B8"/>
    <w:rsid w:val="006C7F8C"/>
    <w:rsid w:val="006D7AB9"/>
    <w:rsid w:val="00700B2C"/>
    <w:rsid w:val="00713084"/>
    <w:rsid w:val="00717463"/>
    <w:rsid w:val="007206F4"/>
    <w:rsid w:val="00720FC2"/>
    <w:rsid w:val="00722E89"/>
    <w:rsid w:val="00731E00"/>
    <w:rsid w:val="007339C7"/>
    <w:rsid w:val="0074297F"/>
    <w:rsid w:val="007440B7"/>
    <w:rsid w:val="00747993"/>
    <w:rsid w:val="007634AD"/>
    <w:rsid w:val="007715C9"/>
    <w:rsid w:val="00774EDD"/>
    <w:rsid w:val="007757EC"/>
    <w:rsid w:val="007A6863"/>
    <w:rsid w:val="007C78B4"/>
    <w:rsid w:val="007E2329"/>
    <w:rsid w:val="007E32B6"/>
    <w:rsid w:val="007E3560"/>
    <w:rsid w:val="007E486B"/>
    <w:rsid w:val="007E6C24"/>
    <w:rsid w:val="007E7D4A"/>
    <w:rsid w:val="007F48ED"/>
    <w:rsid w:val="007F5E3F"/>
    <w:rsid w:val="008104BE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6D98"/>
    <w:rsid w:val="0089736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5448"/>
    <w:rsid w:val="0094523D"/>
    <w:rsid w:val="0095797A"/>
    <w:rsid w:val="00976A63"/>
    <w:rsid w:val="009B2490"/>
    <w:rsid w:val="009B4A2F"/>
    <w:rsid w:val="009B50E5"/>
    <w:rsid w:val="009C3431"/>
    <w:rsid w:val="009C5989"/>
    <w:rsid w:val="009C6A32"/>
    <w:rsid w:val="009D08DA"/>
    <w:rsid w:val="009E1542"/>
    <w:rsid w:val="00A06860"/>
    <w:rsid w:val="00A136F5"/>
    <w:rsid w:val="00A231E2"/>
    <w:rsid w:val="00A2550D"/>
    <w:rsid w:val="00A379BB"/>
    <w:rsid w:val="00A4169B"/>
    <w:rsid w:val="00A4434D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3B7E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2367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07D5C"/>
    <w:rsid w:val="00C164CA"/>
    <w:rsid w:val="00C26051"/>
    <w:rsid w:val="00C42BF8"/>
    <w:rsid w:val="00C460AE"/>
    <w:rsid w:val="00C50043"/>
    <w:rsid w:val="00C5015F"/>
    <w:rsid w:val="00C50A0F"/>
    <w:rsid w:val="00C50F4A"/>
    <w:rsid w:val="00C53E11"/>
    <w:rsid w:val="00C6339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3FDA"/>
    <w:rsid w:val="00DB64FC"/>
    <w:rsid w:val="00DE149E"/>
    <w:rsid w:val="00E034DB"/>
    <w:rsid w:val="00E05237"/>
    <w:rsid w:val="00E05704"/>
    <w:rsid w:val="00E12F1A"/>
    <w:rsid w:val="00E21911"/>
    <w:rsid w:val="00E22935"/>
    <w:rsid w:val="00E53051"/>
    <w:rsid w:val="00E54292"/>
    <w:rsid w:val="00E60191"/>
    <w:rsid w:val="00E658A2"/>
    <w:rsid w:val="00E74DC7"/>
    <w:rsid w:val="00E87699"/>
    <w:rsid w:val="00E92E27"/>
    <w:rsid w:val="00E9586B"/>
    <w:rsid w:val="00E97334"/>
    <w:rsid w:val="00EA0D18"/>
    <w:rsid w:val="00EA4796"/>
    <w:rsid w:val="00EB3A99"/>
    <w:rsid w:val="00EB65F8"/>
    <w:rsid w:val="00EC7528"/>
    <w:rsid w:val="00ED4928"/>
    <w:rsid w:val="00EE3FFE"/>
    <w:rsid w:val="00EE57E8"/>
    <w:rsid w:val="00EE6190"/>
    <w:rsid w:val="00EF2875"/>
    <w:rsid w:val="00EF2E3A"/>
    <w:rsid w:val="00EF6402"/>
    <w:rsid w:val="00F0171D"/>
    <w:rsid w:val="00F047E2"/>
    <w:rsid w:val="00F04D57"/>
    <w:rsid w:val="00F078DC"/>
    <w:rsid w:val="00F13E86"/>
    <w:rsid w:val="00F20B52"/>
    <w:rsid w:val="00F32FCB"/>
    <w:rsid w:val="00F33523"/>
    <w:rsid w:val="00F57B62"/>
    <w:rsid w:val="00F677A9"/>
    <w:rsid w:val="00F8121C"/>
    <w:rsid w:val="00F84CF5"/>
    <w:rsid w:val="00F8612E"/>
    <w:rsid w:val="00F94583"/>
    <w:rsid w:val="00FA420B"/>
    <w:rsid w:val="00FB6AEE"/>
    <w:rsid w:val="00FC3EAC"/>
    <w:rsid w:val="00FF0E5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AD9016"/>
  <w15:docId w15:val="{E987B973-DD43-407E-8FA7-F80DCF6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3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9A"/>
    <w:rPr>
      <w:b/>
      <w:bCs/>
    </w:rPr>
  </w:style>
  <w:style w:type="paragraph" w:styleId="ListParagraph">
    <w:name w:val="List Paragraph"/>
    <w:basedOn w:val="Normal"/>
    <w:uiPriority w:val="34"/>
    <w:qFormat/>
    <w:rsid w:val="00E53051"/>
    <w:pPr>
      <w:spacing w:line="240" w:lineRule="auto"/>
      <w:ind w:left="720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C\AppData\Local\Hewlett-Packard\HP%20TRIM\TEMP\HPTRIM.13728\D19-437419%20%20DRAFT%20National%20Health%20(Immunisation%20Program%20-%20Designated%20Vaccines)%20Amendment%20Determination%202019%20(No.%2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D19-437419  DRAFT National Health (Immunisation Program - Designated Vaccines) Amendment Determination 2019 (No. 1)</Template>
  <TotalTime>4</TotalTime>
  <Pages>6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BARBARY, Christina</dc:creator>
  <cp:lastModifiedBy>Maslaris, Nicole</cp:lastModifiedBy>
  <cp:revision>4</cp:revision>
  <dcterms:created xsi:type="dcterms:W3CDTF">2019-04-03T02:51:00Z</dcterms:created>
  <dcterms:modified xsi:type="dcterms:W3CDTF">2019-04-03T04:57:00Z</dcterms:modified>
</cp:coreProperties>
</file>