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2B46CC" w:rsidRDefault="00193461" w:rsidP="0020300C">
      <w:pPr>
        <w:rPr>
          <w:sz w:val="28"/>
        </w:rPr>
      </w:pPr>
      <w:r w:rsidRPr="002B46CC">
        <w:rPr>
          <w:noProof/>
          <w:lang w:eastAsia="en-AU"/>
        </w:rPr>
        <w:drawing>
          <wp:inline distT="0" distB="0" distL="0" distR="0" wp14:anchorId="6F319B34" wp14:editId="5D1C04B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2B46CC" w:rsidRDefault="0048364F" w:rsidP="0048364F">
      <w:pPr>
        <w:rPr>
          <w:sz w:val="19"/>
        </w:rPr>
      </w:pPr>
    </w:p>
    <w:p w:rsidR="0048364F" w:rsidRPr="002B46CC" w:rsidRDefault="00C16EAB" w:rsidP="00C16EAB">
      <w:pPr>
        <w:pStyle w:val="ShortT"/>
      </w:pPr>
      <w:r w:rsidRPr="002B46CC">
        <w:t>Quality of Care Amendment (</w:t>
      </w:r>
      <w:r w:rsidR="00446CA2" w:rsidRPr="002B46CC">
        <w:t xml:space="preserve">Minimising </w:t>
      </w:r>
      <w:r w:rsidR="00664D35" w:rsidRPr="002B46CC">
        <w:t xml:space="preserve">the </w:t>
      </w:r>
      <w:r w:rsidRPr="002B46CC">
        <w:t>Use of Restraints) Principles</w:t>
      </w:r>
      <w:r w:rsidR="002B46CC" w:rsidRPr="002B46CC">
        <w:t> </w:t>
      </w:r>
      <w:r w:rsidRPr="002B46CC">
        <w:t>2019</w:t>
      </w:r>
    </w:p>
    <w:p w:rsidR="00C16EAB" w:rsidRPr="002B46CC" w:rsidRDefault="00C16EAB" w:rsidP="001F6200">
      <w:pPr>
        <w:pStyle w:val="SignCoverPageStart"/>
        <w:rPr>
          <w:szCs w:val="22"/>
        </w:rPr>
      </w:pPr>
      <w:r w:rsidRPr="002B46CC">
        <w:rPr>
          <w:szCs w:val="22"/>
        </w:rPr>
        <w:t>I, Ken Wyatt AM, Minister for Senior Australians and Aged Care, make the following principles.</w:t>
      </w:r>
    </w:p>
    <w:p w:rsidR="00C16EAB" w:rsidRPr="002B46CC" w:rsidRDefault="00C16EAB" w:rsidP="001F6200">
      <w:pPr>
        <w:keepNext/>
        <w:spacing w:before="300" w:line="240" w:lineRule="atLeast"/>
        <w:ind w:right="397"/>
        <w:jc w:val="both"/>
        <w:rPr>
          <w:szCs w:val="22"/>
        </w:rPr>
      </w:pPr>
      <w:r w:rsidRPr="002B46CC">
        <w:rPr>
          <w:szCs w:val="22"/>
        </w:rPr>
        <w:t>Dated</w:t>
      </w:r>
      <w:r w:rsidRPr="002B46CC">
        <w:rPr>
          <w:szCs w:val="22"/>
        </w:rPr>
        <w:tab/>
      </w:r>
      <w:r w:rsidRPr="002B46CC">
        <w:rPr>
          <w:szCs w:val="22"/>
        </w:rPr>
        <w:fldChar w:fldCharType="begin"/>
      </w:r>
      <w:r w:rsidRPr="002B46CC">
        <w:rPr>
          <w:szCs w:val="22"/>
        </w:rPr>
        <w:instrText xml:space="preserve"> DOCPROPERTY  DateMade </w:instrText>
      </w:r>
      <w:r w:rsidRPr="002B46CC">
        <w:rPr>
          <w:szCs w:val="22"/>
        </w:rPr>
        <w:fldChar w:fldCharType="separate"/>
      </w:r>
      <w:r w:rsidR="00E63C33">
        <w:rPr>
          <w:szCs w:val="22"/>
        </w:rPr>
        <w:t>2 April 2019</w:t>
      </w:r>
      <w:r w:rsidRPr="002B46CC">
        <w:rPr>
          <w:szCs w:val="22"/>
        </w:rPr>
        <w:fldChar w:fldCharType="end"/>
      </w:r>
    </w:p>
    <w:p w:rsidR="00C16EAB" w:rsidRPr="002B46CC" w:rsidRDefault="00C16EAB" w:rsidP="001F6200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2B46CC">
        <w:rPr>
          <w:szCs w:val="22"/>
        </w:rPr>
        <w:t>Ken Wyatt AM</w:t>
      </w:r>
    </w:p>
    <w:p w:rsidR="00C16EAB" w:rsidRPr="002B46CC" w:rsidRDefault="00C16EAB" w:rsidP="001F6200">
      <w:pPr>
        <w:pStyle w:val="SignCoverPageEnd"/>
        <w:rPr>
          <w:szCs w:val="22"/>
        </w:rPr>
      </w:pPr>
      <w:r w:rsidRPr="002B46CC">
        <w:rPr>
          <w:szCs w:val="22"/>
        </w:rPr>
        <w:t>Minister for Senior Australians and Aged Care</w:t>
      </w:r>
    </w:p>
    <w:p w:rsidR="00C16EAB" w:rsidRPr="002B46CC" w:rsidRDefault="00C16EAB" w:rsidP="001F6200"/>
    <w:p w:rsidR="00C16EAB" w:rsidRPr="002B46CC" w:rsidRDefault="00C16EAB" w:rsidP="00C16EAB"/>
    <w:p w:rsidR="0048364F" w:rsidRPr="002B46CC" w:rsidRDefault="0048364F" w:rsidP="0048364F">
      <w:pPr>
        <w:pStyle w:val="Header"/>
        <w:tabs>
          <w:tab w:val="clear" w:pos="4150"/>
          <w:tab w:val="clear" w:pos="8307"/>
        </w:tabs>
      </w:pPr>
      <w:r w:rsidRPr="002B46CC">
        <w:rPr>
          <w:rStyle w:val="CharAmSchNo"/>
        </w:rPr>
        <w:t xml:space="preserve"> </w:t>
      </w:r>
      <w:r w:rsidRPr="002B46CC">
        <w:rPr>
          <w:rStyle w:val="CharAmSchText"/>
        </w:rPr>
        <w:t xml:space="preserve"> </w:t>
      </w:r>
    </w:p>
    <w:p w:rsidR="0048364F" w:rsidRPr="002B46CC" w:rsidRDefault="0048364F" w:rsidP="0048364F">
      <w:pPr>
        <w:pStyle w:val="Header"/>
        <w:tabs>
          <w:tab w:val="clear" w:pos="4150"/>
          <w:tab w:val="clear" w:pos="8307"/>
        </w:tabs>
      </w:pPr>
      <w:r w:rsidRPr="002B46CC">
        <w:rPr>
          <w:rStyle w:val="CharAmPartNo"/>
        </w:rPr>
        <w:t xml:space="preserve"> </w:t>
      </w:r>
      <w:r w:rsidRPr="002B46CC">
        <w:rPr>
          <w:rStyle w:val="CharAmPartText"/>
        </w:rPr>
        <w:t xml:space="preserve"> </w:t>
      </w:r>
    </w:p>
    <w:p w:rsidR="0048364F" w:rsidRPr="002B46CC" w:rsidRDefault="0048364F" w:rsidP="0048364F">
      <w:pPr>
        <w:sectPr w:rsidR="0048364F" w:rsidRPr="002B46CC" w:rsidSect="007F732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2B46CC" w:rsidRDefault="0048364F" w:rsidP="00D80E87">
      <w:pPr>
        <w:rPr>
          <w:sz w:val="36"/>
        </w:rPr>
      </w:pPr>
      <w:r w:rsidRPr="002B46CC">
        <w:rPr>
          <w:sz w:val="36"/>
        </w:rPr>
        <w:lastRenderedPageBreak/>
        <w:t>Contents</w:t>
      </w:r>
    </w:p>
    <w:p w:rsidR="009E3F3A" w:rsidRPr="002B46CC" w:rsidRDefault="009E3F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B46CC">
        <w:fldChar w:fldCharType="begin"/>
      </w:r>
      <w:r w:rsidRPr="002B46CC">
        <w:instrText xml:space="preserve"> TOC \o "1-9" </w:instrText>
      </w:r>
      <w:r w:rsidRPr="002B46CC">
        <w:fldChar w:fldCharType="separate"/>
      </w:r>
      <w:r w:rsidRPr="002B46CC">
        <w:rPr>
          <w:noProof/>
        </w:rPr>
        <w:t>1</w:t>
      </w:r>
      <w:r w:rsidRPr="002B46CC">
        <w:rPr>
          <w:noProof/>
        </w:rPr>
        <w:tab/>
        <w:t>Name</w:t>
      </w:r>
      <w:r w:rsidRPr="002B46CC">
        <w:rPr>
          <w:noProof/>
        </w:rPr>
        <w:tab/>
      </w:r>
      <w:r w:rsidRPr="002B46CC">
        <w:rPr>
          <w:noProof/>
        </w:rPr>
        <w:fldChar w:fldCharType="begin"/>
      </w:r>
      <w:r w:rsidRPr="002B46CC">
        <w:rPr>
          <w:noProof/>
        </w:rPr>
        <w:instrText xml:space="preserve"> PAGEREF _Toc4765520 \h </w:instrText>
      </w:r>
      <w:r w:rsidRPr="002B46CC">
        <w:rPr>
          <w:noProof/>
        </w:rPr>
      </w:r>
      <w:r w:rsidRPr="002B46CC">
        <w:rPr>
          <w:noProof/>
        </w:rPr>
        <w:fldChar w:fldCharType="separate"/>
      </w:r>
      <w:r w:rsidR="00E63C33">
        <w:rPr>
          <w:noProof/>
        </w:rPr>
        <w:t>1</w:t>
      </w:r>
      <w:r w:rsidRPr="002B46CC">
        <w:rPr>
          <w:noProof/>
        </w:rPr>
        <w:fldChar w:fldCharType="end"/>
      </w:r>
    </w:p>
    <w:p w:rsidR="009E3F3A" w:rsidRPr="002B46CC" w:rsidRDefault="009E3F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B46CC">
        <w:rPr>
          <w:noProof/>
        </w:rPr>
        <w:t>2</w:t>
      </w:r>
      <w:r w:rsidRPr="002B46CC">
        <w:rPr>
          <w:noProof/>
        </w:rPr>
        <w:tab/>
        <w:t>Commencement</w:t>
      </w:r>
      <w:r w:rsidRPr="002B46CC">
        <w:rPr>
          <w:noProof/>
        </w:rPr>
        <w:tab/>
      </w:r>
      <w:r w:rsidRPr="002B46CC">
        <w:rPr>
          <w:noProof/>
        </w:rPr>
        <w:fldChar w:fldCharType="begin"/>
      </w:r>
      <w:r w:rsidRPr="002B46CC">
        <w:rPr>
          <w:noProof/>
        </w:rPr>
        <w:instrText xml:space="preserve"> PAGEREF _Toc4765521 \h </w:instrText>
      </w:r>
      <w:r w:rsidRPr="002B46CC">
        <w:rPr>
          <w:noProof/>
        </w:rPr>
      </w:r>
      <w:r w:rsidRPr="002B46CC">
        <w:rPr>
          <w:noProof/>
        </w:rPr>
        <w:fldChar w:fldCharType="separate"/>
      </w:r>
      <w:r w:rsidR="00E63C33">
        <w:rPr>
          <w:noProof/>
        </w:rPr>
        <w:t>1</w:t>
      </w:r>
      <w:r w:rsidRPr="002B46CC">
        <w:rPr>
          <w:noProof/>
        </w:rPr>
        <w:fldChar w:fldCharType="end"/>
      </w:r>
    </w:p>
    <w:p w:rsidR="009E3F3A" w:rsidRPr="002B46CC" w:rsidRDefault="009E3F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B46CC">
        <w:rPr>
          <w:noProof/>
        </w:rPr>
        <w:t>3</w:t>
      </w:r>
      <w:r w:rsidRPr="002B46CC">
        <w:rPr>
          <w:noProof/>
        </w:rPr>
        <w:tab/>
        <w:t>Authority</w:t>
      </w:r>
      <w:r w:rsidRPr="002B46CC">
        <w:rPr>
          <w:noProof/>
        </w:rPr>
        <w:tab/>
      </w:r>
      <w:r w:rsidRPr="002B46CC">
        <w:rPr>
          <w:noProof/>
        </w:rPr>
        <w:fldChar w:fldCharType="begin"/>
      </w:r>
      <w:r w:rsidRPr="002B46CC">
        <w:rPr>
          <w:noProof/>
        </w:rPr>
        <w:instrText xml:space="preserve"> PAGEREF _Toc4765522 \h </w:instrText>
      </w:r>
      <w:r w:rsidRPr="002B46CC">
        <w:rPr>
          <w:noProof/>
        </w:rPr>
      </w:r>
      <w:r w:rsidRPr="002B46CC">
        <w:rPr>
          <w:noProof/>
        </w:rPr>
        <w:fldChar w:fldCharType="separate"/>
      </w:r>
      <w:r w:rsidR="00E63C33">
        <w:rPr>
          <w:noProof/>
        </w:rPr>
        <w:t>1</w:t>
      </w:r>
      <w:r w:rsidRPr="002B46CC">
        <w:rPr>
          <w:noProof/>
        </w:rPr>
        <w:fldChar w:fldCharType="end"/>
      </w:r>
    </w:p>
    <w:p w:rsidR="009E3F3A" w:rsidRPr="002B46CC" w:rsidRDefault="009E3F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B46CC">
        <w:rPr>
          <w:noProof/>
        </w:rPr>
        <w:t>4</w:t>
      </w:r>
      <w:r w:rsidRPr="002B46CC">
        <w:rPr>
          <w:noProof/>
        </w:rPr>
        <w:tab/>
        <w:t>Schedules</w:t>
      </w:r>
      <w:r w:rsidRPr="002B46CC">
        <w:rPr>
          <w:noProof/>
        </w:rPr>
        <w:tab/>
      </w:r>
      <w:r w:rsidRPr="002B46CC">
        <w:rPr>
          <w:noProof/>
        </w:rPr>
        <w:fldChar w:fldCharType="begin"/>
      </w:r>
      <w:r w:rsidRPr="002B46CC">
        <w:rPr>
          <w:noProof/>
        </w:rPr>
        <w:instrText xml:space="preserve"> PAGEREF _Toc4765523 \h </w:instrText>
      </w:r>
      <w:r w:rsidRPr="002B46CC">
        <w:rPr>
          <w:noProof/>
        </w:rPr>
      </w:r>
      <w:r w:rsidRPr="002B46CC">
        <w:rPr>
          <w:noProof/>
        </w:rPr>
        <w:fldChar w:fldCharType="separate"/>
      </w:r>
      <w:r w:rsidR="00E63C33">
        <w:rPr>
          <w:noProof/>
        </w:rPr>
        <w:t>1</w:t>
      </w:r>
      <w:r w:rsidRPr="002B46CC">
        <w:rPr>
          <w:noProof/>
        </w:rPr>
        <w:fldChar w:fldCharType="end"/>
      </w:r>
    </w:p>
    <w:p w:rsidR="009E3F3A" w:rsidRPr="002B46CC" w:rsidRDefault="009E3F3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B46CC">
        <w:rPr>
          <w:noProof/>
        </w:rPr>
        <w:t>Schedule</w:t>
      </w:r>
      <w:r w:rsidR="002B46CC" w:rsidRPr="002B46CC">
        <w:rPr>
          <w:noProof/>
        </w:rPr>
        <w:t> </w:t>
      </w:r>
      <w:r w:rsidRPr="002B46CC">
        <w:rPr>
          <w:noProof/>
        </w:rPr>
        <w:t>1—Amendments</w:t>
      </w:r>
      <w:r w:rsidRPr="002B46CC">
        <w:rPr>
          <w:b w:val="0"/>
          <w:noProof/>
          <w:sz w:val="18"/>
        </w:rPr>
        <w:tab/>
      </w:r>
      <w:r w:rsidRPr="002B46CC">
        <w:rPr>
          <w:b w:val="0"/>
          <w:noProof/>
          <w:sz w:val="18"/>
        </w:rPr>
        <w:fldChar w:fldCharType="begin"/>
      </w:r>
      <w:r w:rsidRPr="002B46CC">
        <w:rPr>
          <w:b w:val="0"/>
          <w:noProof/>
          <w:sz w:val="18"/>
        </w:rPr>
        <w:instrText xml:space="preserve"> PAGEREF _Toc4765524 \h </w:instrText>
      </w:r>
      <w:r w:rsidRPr="002B46CC">
        <w:rPr>
          <w:b w:val="0"/>
          <w:noProof/>
          <w:sz w:val="18"/>
        </w:rPr>
      </w:r>
      <w:r w:rsidRPr="002B46CC">
        <w:rPr>
          <w:b w:val="0"/>
          <w:noProof/>
          <w:sz w:val="18"/>
        </w:rPr>
        <w:fldChar w:fldCharType="separate"/>
      </w:r>
      <w:r w:rsidR="00E63C33">
        <w:rPr>
          <w:b w:val="0"/>
          <w:noProof/>
          <w:sz w:val="18"/>
        </w:rPr>
        <w:t>2</w:t>
      </w:r>
      <w:r w:rsidRPr="002B46CC">
        <w:rPr>
          <w:b w:val="0"/>
          <w:noProof/>
          <w:sz w:val="18"/>
        </w:rPr>
        <w:fldChar w:fldCharType="end"/>
      </w:r>
    </w:p>
    <w:p w:rsidR="009E3F3A" w:rsidRPr="002B46CC" w:rsidRDefault="009E3F3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B46CC">
        <w:rPr>
          <w:noProof/>
        </w:rPr>
        <w:t>Quality of Care Principles</w:t>
      </w:r>
      <w:r w:rsidR="002B46CC" w:rsidRPr="002B46CC">
        <w:rPr>
          <w:noProof/>
        </w:rPr>
        <w:t> </w:t>
      </w:r>
      <w:r w:rsidRPr="002B46CC">
        <w:rPr>
          <w:noProof/>
        </w:rPr>
        <w:t>2014</w:t>
      </w:r>
      <w:r w:rsidRPr="002B46CC">
        <w:rPr>
          <w:i w:val="0"/>
          <w:noProof/>
          <w:sz w:val="18"/>
        </w:rPr>
        <w:tab/>
      </w:r>
      <w:r w:rsidRPr="002B46CC">
        <w:rPr>
          <w:i w:val="0"/>
          <w:noProof/>
          <w:sz w:val="18"/>
        </w:rPr>
        <w:fldChar w:fldCharType="begin"/>
      </w:r>
      <w:r w:rsidRPr="002B46CC">
        <w:rPr>
          <w:i w:val="0"/>
          <w:noProof/>
          <w:sz w:val="18"/>
        </w:rPr>
        <w:instrText xml:space="preserve"> PAGEREF _Toc4765525 \h </w:instrText>
      </w:r>
      <w:r w:rsidRPr="002B46CC">
        <w:rPr>
          <w:i w:val="0"/>
          <w:noProof/>
          <w:sz w:val="18"/>
        </w:rPr>
      </w:r>
      <w:r w:rsidRPr="002B46CC">
        <w:rPr>
          <w:i w:val="0"/>
          <w:noProof/>
          <w:sz w:val="18"/>
        </w:rPr>
        <w:fldChar w:fldCharType="separate"/>
      </w:r>
      <w:r w:rsidR="00E63C33">
        <w:rPr>
          <w:i w:val="0"/>
          <w:noProof/>
          <w:sz w:val="18"/>
        </w:rPr>
        <w:t>2</w:t>
      </w:r>
      <w:r w:rsidRPr="002B46CC">
        <w:rPr>
          <w:i w:val="0"/>
          <w:noProof/>
          <w:sz w:val="18"/>
        </w:rPr>
        <w:fldChar w:fldCharType="end"/>
      </w:r>
    </w:p>
    <w:p w:rsidR="0048364F" w:rsidRPr="002B46CC" w:rsidRDefault="009E3F3A" w:rsidP="0048364F">
      <w:r w:rsidRPr="002B46CC">
        <w:fldChar w:fldCharType="end"/>
      </w:r>
    </w:p>
    <w:p w:rsidR="0048364F" w:rsidRPr="002B46CC" w:rsidRDefault="0048364F" w:rsidP="0048364F">
      <w:pPr>
        <w:sectPr w:rsidR="0048364F" w:rsidRPr="002B46CC" w:rsidSect="007F732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2B46CC" w:rsidRDefault="0048364F" w:rsidP="0048364F">
      <w:pPr>
        <w:pStyle w:val="ActHead5"/>
      </w:pPr>
      <w:bookmarkStart w:id="0" w:name="_Toc4765520"/>
      <w:r w:rsidRPr="002B46CC">
        <w:rPr>
          <w:rStyle w:val="CharSectno"/>
        </w:rPr>
        <w:lastRenderedPageBreak/>
        <w:t>1</w:t>
      </w:r>
      <w:r w:rsidRPr="002B46CC">
        <w:t xml:space="preserve">  </w:t>
      </w:r>
      <w:r w:rsidR="004F676E" w:rsidRPr="002B46CC">
        <w:t>Name</w:t>
      </w:r>
      <w:bookmarkEnd w:id="0"/>
    </w:p>
    <w:p w:rsidR="0048364F" w:rsidRPr="002B46CC" w:rsidRDefault="0048364F" w:rsidP="0048364F">
      <w:pPr>
        <w:pStyle w:val="subsection"/>
      </w:pPr>
      <w:r w:rsidRPr="002B46CC">
        <w:tab/>
      </w:r>
      <w:r w:rsidRPr="002B46CC">
        <w:tab/>
      </w:r>
      <w:r w:rsidR="00C16EAB" w:rsidRPr="002B46CC">
        <w:t>This instrument is</w:t>
      </w:r>
      <w:r w:rsidRPr="002B46CC">
        <w:t xml:space="preserve"> the </w:t>
      </w:r>
      <w:r w:rsidR="00414ADE" w:rsidRPr="002B46CC">
        <w:rPr>
          <w:i/>
        </w:rPr>
        <w:fldChar w:fldCharType="begin"/>
      </w:r>
      <w:r w:rsidR="00414ADE" w:rsidRPr="002B46CC">
        <w:rPr>
          <w:i/>
        </w:rPr>
        <w:instrText xml:space="preserve"> STYLEREF  ShortT </w:instrText>
      </w:r>
      <w:r w:rsidR="00414ADE" w:rsidRPr="002B46CC">
        <w:rPr>
          <w:i/>
        </w:rPr>
        <w:fldChar w:fldCharType="separate"/>
      </w:r>
      <w:r w:rsidR="00E63C33">
        <w:rPr>
          <w:i/>
          <w:noProof/>
        </w:rPr>
        <w:t>Quality of Care Amendment (Minimising the Use of Restraints) Principles 2019</w:t>
      </w:r>
      <w:r w:rsidR="00414ADE" w:rsidRPr="002B46CC">
        <w:rPr>
          <w:i/>
        </w:rPr>
        <w:fldChar w:fldCharType="end"/>
      </w:r>
      <w:r w:rsidRPr="002B46CC">
        <w:t>.</w:t>
      </w:r>
    </w:p>
    <w:p w:rsidR="004F676E" w:rsidRPr="002B46CC" w:rsidRDefault="0048364F" w:rsidP="005452CC">
      <w:pPr>
        <w:pStyle w:val="ActHead5"/>
      </w:pPr>
      <w:bookmarkStart w:id="1" w:name="_Toc4765521"/>
      <w:r w:rsidRPr="002B46CC">
        <w:rPr>
          <w:rStyle w:val="CharSectno"/>
        </w:rPr>
        <w:t>2</w:t>
      </w:r>
      <w:r w:rsidRPr="002B46CC">
        <w:t xml:space="preserve">  Commencement</w:t>
      </w:r>
      <w:bookmarkEnd w:id="1"/>
    </w:p>
    <w:p w:rsidR="005452CC" w:rsidRPr="002B46CC" w:rsidRDefault="005452CC" w:rsidP="001F6200">
      <w:pPr>
        <w:pStyle w:val="subsection"/>
      </w:pPr>
      <w:r w:rsidRPr="002B46CC">
        <w:tab/>
        <w:t>(1)</w:t>
      </w:r>
      <w:r w:rsidRPr="002B46CC">
        <w:tab/>
        <w:t xml:space="preserve">Each provision of </w:t>
      </w:r>
      <w:r w:rsidR="00C16EAB" w:rsidRPr="002B46CC">
        <w:t>this instrument</w:t>
      </w:r>
      <w:r w:rsidRPr="002B46CC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2B46CC" w:rsidRDefault="005452CC" w:rsidP="001F620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2B46CC" w:rsidTr="00C16EA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2B46CC" w:rsidRDefault="005452CC" w:rsidP="001F6200">
            <w:pPr>
              <w:pStyle w:val="TableHeading"/>
            </w:pPr>
            <w:r w:rsidRPr="002B46CC">
              <w:t>Commencement information</w:t>
            </w:r>
          </w:p>
        </w:tc>
      </w:tr>
      <w:tr w:rsidR="005452CC" w:rsidRPr="002B46CC" w:rsidTr="00C16EA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2B46CC" w:rsidRDefault="005452CC" w:rsidP="001F6200">
            <w:pPr>
              <w:pStyle w:val="TableHeading"/>
            </w:pPr>
            <w:r w:rsidRPr="002B46C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2B46CC" w:rsidRDefault="005452CC" w:rsidP="001F6200">
            <w:pPr>
              <w:pStyle w:val="TableHeading"/>
            </w:pPr>
            <w:r w:rsidRPr="002B46C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2B46CC" w:rsidRDefault="005452CC" w:rsidP="001F6200">
            <w:pPr>
              <w:pStyle w:val="TableHeading"/>
            </w:pPr>
            <w:r w:rsidRPr="002B46CC">
              <w:t>Column 3</w:t>
            </w:r>
          </w:p>
        </w:tc>
      </w:tr>
      <w:tr w:rsidR="005452CC" w:rsidRPr="002B46CC" w:rsidTr="00C16EA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B46CC" w:rsidRDefault="005452CC" w:rsidP="001F6200">
            <w:pPr>
              <w:pStyle w:val="TableHeading"/>
            </w:pPr>
            <w:r w:rsidRPr="002B46C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B46CC" w:rsidRDefault="005452CC" w:rsidP="001F6200">
            <w:pPr>
              <w:pStyle w:val="TableHeading"/>
            </w:pPr>
            <w:r w:rsidRPr="002B46C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B46CC" w:rsidRDefault="005452CC" w:rsidP="001F6200">
            <w:pPr>
              <w:pStyle w:val="TableHeading"/>
            </w:pPr>
            <w:r w:rsidRPr="002B46CC">
              <w:t>Date/Details</w:t>
            </w:r>
          </w:p>
        </w:tc>
      </w:tr>
      <w:tr w:rsidR="005452CC" w:rsidRPr="002B46CC" w:rsidTr="00C16EA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B46CC" w:rsidRDefault="005452CC" w:rsidP="00C16EAB">
            <w:pPr>
              <w:pStyle w:val="Tabletext"/>
            </w:pPr>
            <w:r w:rsidRPr="002B46CC">
              <w:t xml:space="preserve">1.  </w:t>
            </w:r>
            <w:r w:rsidR="00C16EAB" w:rsidRPr="002B46CC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2B46CC" w:rsidRDefault="00067CA3" w:rsidP="00067CA3">
            <w:pPr>
              <w:pStyle w:val="Tabletext"/>
            </w:pPr>
            <w:r w:rsidRPr="002B46CC">
              <w:t>Immediately after the commencement of Schedule</w:t>
            </w:r>
            <w:r w:rsidR="002B46CC" w:rsidRPr="002B46CC">
              <w:t> </w:t>
            </w:r>
            <w:r w:rsidRPr="002B46CC">
              <w:t xml:space="preserve">1 to the </w:t>
            </w:r>
            <w:r w:rsidR="00BA6B92" w:rsidRPr="002B46CC">
              <w:rPr>
                <w:i/>
              </w:rPr>
              <w:t>Quality of Care Amendment (Single Quality Framework) Principles</w:t>
            </w:r>
            <w:r w:rsidR="002B46CC" w:rsidRPr="002B46CC">
              <w:rPr>
                <w:i/>
              </w:rPr>
              <w:t> </w:t>
            </w:r>
            <w:r w:rsidR="00BA6B92" w:rsidRPr="002B46CC">
              <w:rPr>
                <w:i/>
              </w:rPr>
              <w:t>2018</w:t>
            </w:r>
            <w:r w:rsidRPr="002B46CC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2B46CC" w:rsidRDefault="00290885">
            <w:pPr>
              <w:pStyle w:val="Tabletext"/>
            </w:pPr>
            <w:r w:rsidRPr="002B46CC">
              <w:t>1</w:t>
            </w:r>
            <w:r w:rsidR="002B46CC" w:rsidRPr="002B46CC">
              <w:t> </w:t>
            </w:r>
            <w:r w:rsidR="00BB10C1" w:rsidRPr="002B46CC">
              <w:t>July 2019</w:t>
            </w:r>
          </w:p>
        </w:tc>
      </w:tr>
    </w:tbl>
    <w:p w:rsidR="005452CC" w:rsidRPr="002B46CC" w:rsidRDefault="005452CC" w:rsidP="001F6200">
      <w:pPr>
        <w:pStyle w:val="notetext"/>
      </w:pPr>
      <w:r w:rsidRPr="002B46CC">
        <w:rPr>
          <w:snapToGrid w:val="0"/>
          <w:lang w:eastAsia="en-US"/>
        </w:rPr>
        <w:t>Note:</w:t>
      </w:r>
      <w:r w:rsidRPr="002B46CC">
        <w:rPr>
          <w:snapToGrid w:val="0"/>
          <w:lang w:eastAsia="en-US"/>
        </w:rPr>
        <w:tab/>
        <w:t xml:space="preserve">This table relates only to the provisions of </w:t>
      </w:r>
      <w:r w:rsidR="00C16EAB" w:rsidRPr="002B46CC">
        <w:rPr>
          <w:snapToGrid w:val="0"/>
          <w:lang w:eastAsia="en-US"/>
        </w:rPr>
        <w:t>this instrument</w:t>
      </w:r>
      <w:r w:rsidRPr="002B46CC">
        <w:t xml:space="preserve"> </w:t>
      </w:r>
      <w:r w:rsidRPr="002B46CC">
        <w:rPr>
          <w:snapToGrid w:val="0"/>
          <w:lang w:eastAsia="en-US"/>
        </w:rPr>
        <w:t xml:space="preserve">as originally made. It will not be amended to deal with any later amendments of </w:t>
      </w:r>
      <w:r w:rsidR="00C16EAB" w:rsidRPr="002B46CC">
        <w:rPr>
          <w:snapToGrid w:val="0"/>
          <w:lang w:eastAsia="en-US"/>
        </w:rPr>
        <w:t>this instrument</w:t>
      </w:r>
      <w:r w:rsidRPr="002B46CC">
        <w:rPr>
          <w:snapToGrid w:val="0"/>
          <w:lang w:eastAsia="en-US"/>
        </w:rPr>
        <w:t>.</w:t>
      </w:r>
    </w:p>
    <w:p w:rsidR="005452CC" w:rsidRPr="002B46CC" w:rsidRDefault="005452CC" w:rsidP="001F6200">
      <w:pPr>
        <w:pStyle w:val="subsection"/>
      </w:pPr>
      <w:r w:rsidRPr="002B46CC">
        <w:tab/>
        <w:t>(2)</w:t>
      </w:r>
      <w:r w:rsidRPr="002B46CC">
        <w:tab/>
        <w:t xml:space="preserve">Any information in column 3 of the table is not part of </w:t>
      </w:r>
      <w:r w:rsidR="00C16EAB" w:rsidRPr="002B46CC">
        <w:t>this instrument</w:t>
      </w:r>
      <w:r w:rsidRPr="002B46CC">
        <w:t xml:space="preserve">. Information may be inserted in this column, or information in it may be edited, in any published version of </w:t>
      </w:r>
      <w:r w:rsidR="00C16EAB" w:rsidRPr="002B46CC">
        <w:t>this instrument</w:t>
      </w:r>
      <w:r w:rsidRPr="002B46CC">
        <w:t>.</w:t>
      </w:r>
    </w:p>
    <w:p w:rsidR="00BF6650" w:rsidRPr="002B46CC" w:rsidRDefault="00BF6650" w:rsidP="00BF6650">
      <w:pPr>
        <w:pStyle w:val="ActHead5"/>
      </w:pPr>
      <w:bookmarkStart w:id="2" w:name="_Toc4765522"/>
      <w:r w:rsidRPr="002B46CC">
        <w:rPr>
          <w:rStyle w:val="CharSectno"/>
        </w:rPr>
        <w:t>3</w:t>
      </w:r>
      <w:r w:rsidRPr="002B46CC">
        <w:t xml:space="preserve">  Authority</w:t>
      </w:r>
      <w:bookmarkEnd w:id="2"/>
    </w:p>
    <w:p w:rsidR="00BF6650" w:rsidRPr="002B46CC" w:rsidRDefault="00BF6650" w:rsidP="00BF6650">
      <w:pPr>
        <w:pStyle w:val="subsection"/>
      </w:pPr>
      <w:r w:rsidRPr="002B46CC">
        <w:tab/>
      </w:r>
      <w:r w:rsidRPr="002B46CC">
        <w:tab/>
      </w:r>
      <w:r w:rsidR="00C16EAB" w:rsidRPr="002B46CC">
        <w:t>This instrument is</w:t>
      </w:r>
      <w:r w:rsidRPr="002B46CC">
        <w:t xml:space="preserve"> made under the </w:t>
      </w:r>
      <w:r w:rsidR="00E66496" w:rsidRPr="002B46CC">
        <w:rPr>
          <w:i/>
        </w:rPr>
        <w:t>Aged Care Act 1997</w:t>
      </w:r>
      <w:r w:rsidR="00546FA3" w:rsidRPr="002B46CC">
        <w:t>.</w:t>
      </w:r>
    </w:p>
    <w:p w:rsidR="00557C7A" w:rsidRPr="002B46CC" w:rsidRDefault="00BF6650" w:rsidP="00557C7A">
      <w:pPr>
        <w:pStyle w:val="ActHead5"/>
      </w:pPr>
      <w:bookmarkStart w:id="3" w:name="_Toc4765523"/>
      <w:r w:rsidRPr="002B46CC">
        <w:rPr>
          <w:rStyle w:val="CharSectno"/>
        </w:rPr>
        <w:t>4</w:t>
      </w:r>
      <w:r w:rsidR="00557C7A" w:rsidRPr="002B46CC">
        <w:t xml:space="preserve">  </w:t>
      </w:r>
      <w:r w:rsidR="00083F48" w:rsidRPr="002B46CC">
        <w:t>Schedules</w:t>
      </w:r>
      <w:bookmarkEnd w:id="3"/>
    </w:p>
    <w:p w:rsidR="00557C7A" w:rsidRPr="002B46CC" w:rsidRDefault="00557C7A" w:rsidP="00557C7A">
      <w:pPr>
        <w:pStyle w:val="subsection"/>
      </w:pPr>
      <w:r w:rsidRPr="002B46CC">
        <w:tab/>
      </w:r>
      <w:r w:rsidRPr="002B46CC">
        <w:tab/>
      </w:r>
      <w:r w:rsidR="00083F48" w:rsidRPr="002B46CC">
        <w:t xml:space="preserve">Each </w:t>
      </w:r>
      <w:r w:rsidR="00160BD7" w:rsidRPr="002B46CC">
        <w:t>instrument</w:t>
      </w:r>
      <w:r w:rsidR="00083F48" w:rsidRPr="002B46CC">
        <w:t xml:space="preserve"> that is specifie</w:t>
      </w:r>
      <w:bookmarkStart w:id="4" w:name="_GoBack"/>
      <w:bookmarkEnd w:id="4"/>
      <w:r w:rsidR="00083F48" w:rsidRPr="002B46CC">
        <w:t xml:space="preserve">d in a Schedule to </w:t>
      </w:r>
      <w:r w:rsidR="00C16EAB" w:rsidRPr="002B46CC">
        <w:t>this instrument</w:t>
      </w:r>
      <w:r w:rsidR="00083F48" w:rsidRPr="002B46CC">
        <w:t xml:space="preserve"> is amended or repealed as set out in the applicable items in the Schedule concerned, and any other item in a Schedule to </w:t>
      </w:r>
      <w:r w:rsidR="00C16EAB" w:rsidRPr="002B46CC">
        <w:t>this instrument</w:t>
      </w:r>
      <w:r w:rsidR="00083F48" w:rsidRPr="002B46CC">
        <w:t xml:space="preserve"> has effect according to its terms.</w:t>
      </w:r>
    </w:p>
    <w:p w:rsidR="0048364F" w:rsidRPr="002B46CC" w:rsidRDefault="0048364F" w:rsidP="009C5989">
      <w:pPr>
        <w:pStyle w:val="ActHead6"/>
        <w:pageBreakBefore/>
      </w:pPr>
      <w:bookmarkStart w:id="5" w:name="_Toc4765524"/>
      <w:bookmarkStart w:id="6" w:name="opcAmSched"/>
      <w:bookmarkStart w:id="7" w:name="opcCurrentFind"/>
      <w:r w:rsidRPr="002B46CC">
        <w:rPr>
          <w:rStyle w:val="CharAmSchNo"/>
        </w:rPr>
        <w:lastRenderedPageBreak/>
        <w:t>Schedule</w:t>
      </w:r>
      <w:r w:rsidR="002B46CC" w:rsidRPr="002B46CC">
        <w:rPr>
          <w:rStyle w:val="CharAmSchNo"/>
        </w:rPr>
        <w:t> </w:t>
      </w:r>
      <w:r w:rsidRPr="002B46CC">
        <w:rPr>
          <w:rStyle w:val="CharAmSchNo"/>
        </w:rPr>
        <w:t>1</w:t>
      </w:r>
      <w:r w:rsidRPr="002B46CC">
        <w:t>—</w:t>
      </w:r>
      <w:r w:rsidR="00460499" w:rsidRPr="002B46CC">
        <w:rPr>
          <w:rStyle w:val="CharAmSchText"/>
        </w:rPr>
        <w:t>Amendments</w:t>
      </w:r>
      <w:bookmarkEnd w:id="5"/>
    </w:p>
    <w:bookmarkEnd w:id="6"/>
    <w:bookmarkEnd w:id="7"/>
    <w:p w:rsidR="0004044E" w:rsidRPr="002B46CC" w:rsidRDefault="0004044E" w:rsidP="0004044E">
      <w:pPr>
        <w:pStyle w:val="Header"/>
      </w:pPr>
      <w:r w:rsidRPr="002B46CC">
        <w:rPr>
          <w:rStyle w:val="CharAmPartNo"/>
        </w:rPr>
        <w:t xml:space="preserve"> </w:t>
      </w:r>
      <w:r w:rsidRPr="002B46CC">
        <w:rPr>
          <w:rStyle w:val="CharAmPartText"/>
        </w:rPr>
        <w:t xml:space="preserve"> </w:t>
      </w:r>
    </w:p>
    <w:p w:rsidR="0084172C" w:rsidRPr="002B46CC" w:rsidRDefault="00E66496" w:rsidP="00E66496">
      <w:pPr>
        <w:pStyle w:val="ActHead9"/>
      </w:pPr>
      <w:bookmarkStart w:id="8" w:name="_Toc4765525"/>
      <w:r w:rsidRPr="002B46CC">
        <w:t>Quality of Care Principles</w:t>
      </w:r>
      <w:r w:rsidR="002B46CC" w:rsidRPr="002B46CC">
        <w:t> </w:t>
      </w:r>
      <w:r w:rsidRPr="002B46CC">
        <w:t>2014</w:t>
      </w:r>
      <w:bookmarkEnd w:id="8"/>
    </w:p>
    <w:p w:rsidR="00E66496" w:rsidRPr="002B46CC" w:rsidRDefault="00067CA3" w:rsidP="00067CA3">
      <w:pPr>
        <w:pStyle w:val="ItemHead"/>
      </w:pPr>
      <w:r w:rsidRPr="002B46CC">
        <w:t>1  Section</w:t>
      </w:r>
      <w:r w:rsidR="002B46CC" w:rsidRPr="002B46CC">
        <w:t> </w:t>
      </w:r>
      <w:r w:rsidRPr="002B46CC">
        <w:t>4</w:t>
      </w:r>
    </w:p>
    <w:p w:rsidR="00067CA3" w:rsidRPr="002B46CC" w:rsidRDefault="00067CA3" w:rsidP="00067CA3">
      <w:pPr>
        <w:pStyle w:val="Item"/>
      </w:pPr>
      <w:r w:rsidRPr="002B46CC">
        <w:t>Insert:</w:t>
      </w:r>
    </w:p>
    <w:p w:rsidR="00BB10C1" w:rsidRPr="002B46CC" w:rsidRDefault="00BB10C1" w:rsidP="00067CA3">
      <w:pPr>
        <w:pStyle w:val="Definition"/>
      </w:pPr>
      <w:r w:rsidRPr="002B46CC">
        <w:rPr>
          <w:b/>
          <w:i/>
        </w:rPr>
        <w:t>approved health practitioner</w:t>
      </w:r>
      <w:r w:rsidRPr="002B46CC">
        <w:t xml:space="preserve"> means a medical practitioner, nurse practitioner or registered nurse.</w:t>
      </w:r>
    </w:p>
    <w:p w:rsidR="00782599" w:rsidRPr="002B46CC" w:rsidRDefault="00782599" w:rsidP="00067CA3">
      <w:pPr>
        <w:pStyle w:val="Definition"/>
      </w:pPr>
      <w:r w:rsidRPr="002B46CC">
        <w:rPr>
          <w:b/>
          <w:i/>
        </w:rPr>
        <w:t>chemical restraint</w:t>
      </w:r>
      <w:r w:rsidRPr="002B46CC">
        <w:t xml:space="preserve"> means </w:t>
      </w:r>
      <w:r w:rsidR="00D7424B" w:rsidRPr="002B46CC">
        <w:t>a restraint that is</w:t>
      </w:r>
      <w:r w:rsidR="00BB10C1" w:rsidRPr="002B46CC">
        <w:t>,</w:t>
      </w:r>
      <w:r w:rsidR="00D7424B" w:rsidRPr="002B46CC">
        <w:t xml:space="preserve"> or </w:t>
      </w:r>
      <w:r w:rsidR="00322CD7" w:rsidRPr="002B46CC">
        <w:t xml:space="preserve">that </w:t>
      </w:r>
      <w:r w:rsidR="00D7424B" w:rsidRPr="002B46CC">
        <w:t>involves</w:t>
      </w:r>
      <w:r w:rsidR="00FC0521" w:rsidRPr="002B46CC">
        <w:t>,</w:t>
      </w:r>
      <w:r w:rsidR="00D7424B" w:rsidRPr="002B46CC">
        <w:t xml:space="preserve"> the use of </w:t>
      </w:r>
      <w:r w:rsidRPr="002B46CC">
        <w:t>medication or a chemical substance</w:t>
      </w:r>
      <w:r w:rsidR="00D7424B" w:rsidRPr="002B46CC">
        <w:t xml:space="preserve"> for the purpose of influencing a person’s behaviour</w:t>
      </w:r>
      <w:r w:rsidR="00257B48" w:rsidRPr="002B46CC">
        <w:t>,</w:t>
      </w:r>
      <w:r w:rsidRPr="002B46CC">
        <w:t xml:space="preserve"> </w:t>
      </w:r>
      <w:r w:rsidR="00E74665" w:rsidRPr="002B46CC">
        <w:t xml:space="preserve">other than </w:t>
      </w:r>
      <w:r w:rsidRPr="002B46CC">
        <w:t>medication prescribed for the treatment of, or to enable treatment of, a diagnosed mental disorder, a physical illness or a physical condition.</w:t>
      </w:r>
    </w:p>
    <w:p w:rsidR="00D7424B" w:rsidRPr="002B46CC" w:rsidRDefault="00782599" w:rsidP="00782599">
      <w:pPr>
        <w:pStyle w:val="Definition"/>
      </w:pPr>
      <w:r w:rsidRPr="002B46CC">
        <w:rPr>
          <w:b/>
          <w:i/>
        </w:rPr>
        <w:t>physical restraint</w:t>
      </w:r>
      <w:r w:rsidRPr="002B46CC">
        <w:t xml:space="preserve"> means </w:t>
      </w:r>
      <w:r w:rsidR="007C1C1C" w:rsidRPr="002B46CC">
        <w:t>any restraint other than</w:t>
      </w:r>
      <w:r w:rsidR="00D7424B" w:rsidRPr="002B46CC">
        <w:t>:</w:t>
      </w:r>
    </w:p>
    <w:p w:rsidR="00D7424B" w:rsidRPr="002B46CC" w:rsidRDefault="00D7424B" w:rsidP="00D7424B">
      <w:pPr>
        <w:pStyle w:val="paragraph"/>
      </w:pPr>
      <w:r w:rsidRPr="002B46CC">
        <w:rPr>
          <w:lang w:eastAsia="en-US"/>
        </w:rPr>
        <w:tab/>
        <w:t>(a)</w:t>
      </w:r>
      <w:r w:rsidRPr="002B46CC">
        <w:rPr>
          <w:lang w:eastAsia="en-US"/>
        </w:rPr>
        <w:tab/>
        <w:t>a chemical restraint; or</w:t>
      </w:r>
    </w:p>
    <w:p w:rsidR="00D7424B" w:rsidRPr="002B46CC" w:rsidRDefault="00D7424B" w:rsidP="00D7424B">
      <w:pPr>
        <w:pStyle w:val="paragraph"/>
      </w:pPr>
      <w:r w:rsidRPr="002B46CC">
        <w:tab/>
        <w:t>(b)</w:t>
      </w:r>
      <w:r w:rsidRPr="002B46CC">
        <w:tab/>
      </w:r>
      <w:r w:rsidR="00FA633D" w:rsidRPr="002B46CC">
        <w:t xml:space="preserve">the </w:t>
      </w:r>
      <w:r w:rsidR="00322CD7" w:rsidRPr="002B46CC">
        <w:t xml:space="preserve">use of </w:t>
      </w:r>
      <w:r w:rsidRPr="002B46CC">
        <w:t>medication prescribed for the treatment of, or to enable treatment of, a diagnosed mental disorder, a physical illness or a physical condition.</w:t>
      </w:r>
    </w:p>
    <w:p w:rsidR="00A54144" w:rsidRPr="002B46CC" w:rsidRDefault="00A54144" w:rsidP="00BB10C1">
      <w:pPr>
        <w:pStyle w:val="Definition"/>
      </w:pPr>
      <w:r w:rsidRPr="002B46CC">
        <w:rPr>
          <w:b/>
          <w:i/>
        </w:rPr>
        <w:t>restraint</w:t>
      </w:r>
      <w:r w:rsidRPr="002B46CC">
        <w:t xml:space="preserve"> means any</w:t>
      </w:r>
      <w:r w:rsidR="00257B48" w:rsidRPr="002B46CC">
        <w:t xml:space="preserve"> practice</w:t>
      </w:r>
      <w:r w:rsidR="00BB10C1" w:rsidRPr="002B46CC">
        <w:t xml:space="preserve">, </w:t>
      </w:r>
      <w:r w:rsidRPr="002B46CC">
        <w:t>device</w:t>
      </w:r>
      <w:r w:rsidR="00BB10C1" w:rsidRPr="002B46CC">
        <w:t xml:space="preserve"> or </w:t>
      </w:r>
      <w:r w:rsidRPr="002B46CC">
        <w:t>action</w:t>
      </w:r>
      <w:r w:rsidR="00BB10C1" w:rsidRPr="002B46CC">
        <w:t xml:space="preserve"> </w:t>
      </w:r>
      <w:r w:rsidRPr="002B46CC">
        <w:t>that interferes with a consumer’s ability to make a decision or restricts a consumer’s free movement.</w:t>
      </w:r>
    </w:p>
    <w:p w:rsidR="00067CA3" w:rsidRPr="002B46CC" w:rsidRDefault="00067CA3" w:rsidP="00067CA3">
      <w:pPr>
        <w:pStyle w:val="ItemHead"/>
      </w:pPr>
      <w:r w:rsidRPr="002B46CC">
        <w:t>2  After Part</w:t>
      </w:r>
      <w:r w:rsidR="002B46CC" w:rsidRPr="002B46CC">
        <w:t> </w:t>
      </w:r>
      <w:r w:rsidRPr="002B46CC">
        <w:t>4</w:t>
      </w:r>
    </w:p>
    <w:p w:rsidR="00067CA3" w:rsidRPr="002B46CC" w:rsidRDefault="00067CA3" w:rsidP="00067CA3">
      <w:pPr>
        <w:pStyle w:val="Item"/>
      </w:pPr>
      <w:r w:rsidRPr="002B46CC">
        <w:t>Insert:</w:t>
      </w:r>
    </w:p>
    <w:p w:rsidR="00067CA3" w:rsidRPr="002B46CC" w:rsidRDefault="00067CA3" w:rsidP="00067CA3">
      <w:pPr>
        <w:pStyle w:val="ActHead2"/>
      </w:pPr>
      <w:bookmarkStart w:id="9" w:name="_Toc4765526"/>
      <w:r w:rsidRPr="002B46CC">
        <w:rPr>
          <w:rStyle w:val="CharPartNo"/>
        </w:rPr>
        <w:t>Part</w:t>
      </w:r>
      <w:r w:rsidR="002B46CC" w:rsidRPr="002B46CC">
        <w:rPr>
          <w:rStyle w:val="CharPartNo"/>
        </w:rPr>
        <w:t> </w:t>
      </w:r>
      <w:r w:rsidRPr="002B46CC">
        <w:rPr>
          <w:rStyle w:val="CharPartNo"/>
        </w:rPr>
        <w:t>4A</w:t>
      </w:r>
      <w:r w:rsidRPr="002B46CC">
        <w:t>—</w:t>
      </w:r>
      <w:r w:rsidR="00446CA2" w:rsidRPr="002B46CC">
        <w:rPr>
          <w:rStyle w:val="CharPartText"/>
        </w:rPr>
        <w:t xml:space="preserve">Minimising the use of physical and chemical </w:t>
      </w:r>
      <w:r w:rsidR="00D7424B" w:rsidRPr="002B46CC">
        <w:rPr>
          <w:rStyle w:val="CharPartText"/>
        </w:rPr>
        <w:t>restraint</w:t>
      </w:r>
      <w:bookmarkEnd w:id="9"/>
    </w:p>
    <w:p w:rsidR="00067CA3" w:rsidRPr="002B46CC" w:rsidRDefault="00067CA3" w:rsidP="00067CA3">
      <w:pPr>
        <w:pStyle w:val="Header"/>
      </w:pPr>
      <w:r w:rsidRPr="002B46CC">
        <w:rPr>
          <w:rStyle w:val="CharDivNo"/>
        </w:rPr>
        <w:t xml:space="preserve"> </w:t>
      </w:r>
      <w:r w:rsidRPr="002B46CC">
        <w:rPr>
          <w:rStyle w:val="CharDivText"/>
        </w:rPr>
        <w:t xml:space="preserve"> </w:t>
      </w:r>
    </w:p>
    <w:p w:rsidR="00067CA3" w:rsidRPr="002B46CC" w:rsidRDefault="00067CA3" w:rsidP="00067CA3">
      <w:pPr>
        <w:pStyle w:val="ActHead5"/>
      </w:pPr>
      <w:bookmarkStart w:id="10" w:name="_Toc4765527"/>
      <w:r w:rsidRPr="002B46CC">
        <w:rPr>
          <w:rStyle w:val="CharSectno"/>
        </w:rPr>
        <w:t>15D</w:t>
      </w:r>
      <w:r w:rsidRPr="002B46CC">
        <w:t xml:space="preserve">  Purpose of this Part</w:t>
      </w:r>
      <w:bookmarkEnd w:id="10"/>
    </w:p>
    <w:p w:rsidR="00067CA3" w:rsidRPr="002B46CC" w:rsidRDefault="00067CA3" w:rsidP="00067CA3">
      <w:pPr>
        <w:pStyle w:val="subsection"/>
      </w:pPr>
      <w:r w:rsidRPr="002B46CC">
        <w:tab/>
      </w:r>
      <w:r w:rsidRPr="002B46CC">
        <w:tab/>
        <w:t xml:space="preserve">For </w:t>
      </w:r>
      <w:r w:rsidR="00E33BB5" w:rsidRPr="002B46CC">
        <w:t xml:space="preserve">the purposes of </w:t>
      </w:r>
      <w:r w:rsidRPr="002B46CC">
        <w:t>paragraph</w:t>
      </w:r>
      <w:r w:rsidR="002B46CC" w:rsidRPr="002B46CC">
        <w:t> </w:t>
      </w:r>
      <w:r w:rsidRPr="002B46CC">
        <w:t>54</w:t>
      </w:r>
      <w:r w:rsidR="002B46CC">
        <w:noBreakHyphen/>
      </w:r>
      <w:r w:rsidRPr="002B46CC">
        <w:t>1(1)(h) of the Act, this Part specifies other responsibilities of an approved provider in relation to the quality of the aged care the approved provider provides</w:t>
      </w:r>
      <w:r w:rsidR="00CE57C1" w:rsidRPr="002B46CC">
        <w:t xml:space="preserve"> that is:</w:t>
      </w:r>
    </w:p>
    <w:p w:rsidR="00D146D8" w:rsidRPr="002B46CC" w:rsidRDefault="00D146D8" w:rsidP="00D146D8">
      <w:pPr>
        <w:pStyle w:val="paragraph"/>
      </w:pPr>
      <w:r w:rsidRPr="002B46CC">
        <w:tab/>
        <w:t>(a)</w:t>
      </w:r>
      <w:r w:rsidRPr="002B46CC">
        <w:tab/>
      </w:r>
      <w:r w:rsidR="00CE57C1" w:rsidRPr="002B46CC">
        <w:t>residential care</w:t>
      </w:r>
      <w:r w:rsidRPr="002B46CC">
        <w:t xml:space="preserve">; </w:t>
      </w:r>
      <w:r w:rsidR="00CE57C1" w:rsidRPr="002B46CC">
        <w:t>or</w:t>
      </w:r>
    </w:p>
    <w:p w:rsidR="00D146D8" w:rsidRPr="002B46CC" w:rsidRDefault="00D146D8" w:rsidP="00D146D8">
      <w:pPr>
        <w:pStyle w:val="paragraph"/>
      </w:pPr>
      <w:r w:rsidRPr="002B46CC">
        <w:tab/>
        <w:t>(b)</w:t>
      </w:r>
      <w:r w:rsidRPr="002B46CC">
        <w:tab/>
        <w:t>flexible care in the form of short</w:t>
      </w:r>
      <w:r w:rsidR="002B46CC">
        <w:noBreakHyphen/>
      </w:r>
      <w:r w:rsidRPr="002B46CC">
        <w:t>term restorative care provided in a residential care setting.</w:t>
      </w:r>
    </w:p>
    <w:p w:rsidR="00EB2050" w:rsidRPr="002B46CC" w:rsidRDefault="00EB2050" w:rsidP="00067CA3">
      <w:pPr>
        <w:pStyle w:val="ActHead5"/>
      </w:pPr>
      <w:bookmarkStart w:id="11" w:name="_Toc4765528"/>
      <w:r w:rsidRPr="002B46CC">
        <w:rPr>
          <w:rStyle w:val="CharSectno"/>
        </w:rPr>
        <w:t>15E</w:t>
      </w:r>
      <w:r w:rsidRPr="002B46CC">
        <w:t xml:space="preserve">  </w:t>
      </w:r>
      <w:r w:rsidR="004B0AE7" w:rsidRPr="002B46CC">
        <w:t>State and Territory laws continue to apply</w:t>
      </w:r>
      <w:bookmarkEnd w:id="11"/>
    </w:p>
    <w:p w:rsidR="004B0AE7" w:rsidRPr="002B46CC" w:rsidRDefault="004B0AE7" w:rsidP="00EB2050">
      <w:pPr>
        <w:pStyle w:val="subsection"/>
      </w:pPr>
      <w:r w:rsidRPr="002B46CC">
        <w:tab/>
      </w:r>
      <w:r w:rsidRPr="002B46CC">
        <w:tab/>
        <w:t xml:space="preserve">This Part does not affect </w:t>
      </w:r>
      <w:r w:rsidR="00C9371E" w:rsidRPr="002B46CC">
        <w:t>the operation of a</w:t>
      </w:r>
      <w:r w:rsidR="00AE6B2A" w:rsidRPr="002B46CC">
        <w:t xml:space="preserve">ny </w:t>
      </w:r>
      <w:r w:rsidR="00C9371E" w:rsidRPr="002B46CC">
        <w:t xml:space="preserve">law of </w:t>
      </w:r>
      <w:r w:rsidRPr="002B46CC">
        <w:t xml:space="preserve">a State or Territory in relation to </w:t>
      </w:r>
      <w:r w:rsidR="000F6A07" w:rsidRPr="002B46CC">
        <w:t>restraint</w:t>
      </w:r>
      <w:r w:rsidRPr="002B46CC">
        <w:t>.</w:t>
      </w:r>
    </w:p>
    <w:p w:rsidR="00067CA3" w:rsidRPr="002B46CC" w:rsidRDefault="00EB2050" w:rsidP="00067CA3">
      <w:pPr>
        <w:pStyle w:val="ActHead5"/>
      </w:pPr>
      <w:bookmarkStart w:id="12" w:name="_Toc4765529"/>
      <w:r w:rsidRPr="002B46CC">
        <w:rPr>
          <w:rStyle w:val="CharSectno"/>
        </w:rPr>
        <w:t>15F</w:t>
      </w:r>
      <w:r w:rsidR="00067CA3" w:rsidRPr="002B46CC">
        <w:t xml:space="preserve">  </w:t>
      </w:r>
      <w:r w:rsidR="00782599" w:rsidRPr="002B46CC">
        <w:t>Use of physical restraint</w:t>
      </w:r>
      <w:bookmarkEnd w:id="12"/>
    </w:p>
    <w:p w:rsidR="00782599" w:rsidRPr="002B46CC" w:rsidRDefault="00782599" w:rsidP="00782599">
      <w:pPr>
        <w:pStyle w:val="subsection"/>
      </w:pPr>
      <w:r w:rsidRPr="002B46CC">
        <w:tab/>
        <w:t>(1)</w:t>
      </w:r>
      <w:r w:rsidRPr="002B46CC">
        <w:tab/>
        <w:t>An approved provider must not use</w:t>
      </w:r>
      <w:r w:rsidR="00240F6A" w:rsidRPr="002B46CC">
        <w:t xml:space="preserve"> a</w:t>
      </w:r>
      <w:r w:rsidRPr="002B46CC">
        <w:t xml:space="preserve"> physical restraint</w:t>
      </w:r>
      <w:r w:rsidR="00BA6B92" w:rsidRPr="002B46CC">
        <w:t xml:space="preserve"> in relation to a consumer</w:t>
      </w:r>
      <w:r w:rsidR="005867BC" w:rsidRPr="002B46CC">
        <w:t xml:space="preserve"> unless</w:t>
      </w:r>
      <w:r w:rsidR="00E60F11" w:rsidRPr="002B46CC">
        <w:t>, in relation to that use of the restraint</w:t>
      </w:r>
      <w:r w:rsidR="005867BC" w:rsidRPr="002B46CC">
        <w:t>:</w:t>
      </w:r>
    </w:p>
    <w:p w:rsidR="00E60F11" w:rsidRPr="002B46CC" w:rsidRDefault="00E12855" w:rsidP="005867BC">
      <w:pPr>
        <w:pStyle w:val="paragraph"/>
      </w:pPr>
      <w:r w:rsidRPr="002B46CC">
        <w:tab/>
        <w:t>(a)</w:t>
      </w:r>
      <w:r w:rsidRPr="002B46CC">
        <w:tab/>
        <w:t>a</w:t>
      </w:r>
      <w:r w:rsidR="00BB10C1" w:rsidRPr="002B46CC">
        <w:t>n approved health practitioner</w:t>
      </w:r>
      <w:r w:rsidRPr="002B46CC">
        <w:t xml:space="preserve"> </w:t>
      </w:r>
      <w:r w:rsidR="00BB10C1" w:rsidRPr="002B46CC">
        <w:t>who has day</w:t>
      </w:r>
      <w:r w:rsidR="002B46CC">
        <w:noBreakHyphen/>
      </w:r>
      <w:r w:rsidR="00BB10C1" w:rsidRPr="002B46CC">
        <w:t>to</w:t>
      </w:r>
      <w:r w:rsidR="002B46CC">
        <w:noBreakHyphen/>
      </w:r>
      <w:r w:rsidRPr="002B46CC">
        <w:t>day knowledge of the consumer</w:t>
      </w:r>
      <w:r w:rsidR="00BB10C1" w:rsidRPr="002B46CC">
        <w:t xml:space="preserve"> </w:t>
      </w:r>
      <w:r w:rsidRPr="002B46CC">
        <w:t>has</w:t>
      </w:r>
      <w:r w:rsidR="00E60F11" w:rsidRPr="002B46CC">
        <w:t>:</w:t>
      </w:r>
    </w:p>
    <w:p w:rsidR="00E12855" w:rsidRPr="002B46CC" w:rsidRDefault="00E60F11" w:rsidP="00E12855">
      <w:pPr>
        <w:pStyle w:val="paragraphsub"/>
      </w:pPr>
      <w:r w:rsidRPr="002B46CC">
        <w:lastRenderedPageBreak/>
        <w:tab/>
        <w:t>(</w:t>
      </w:r>
      <w:proofErr w:type="spellStart"/>
      <w:r w:rsidRPr="002B46CC">
        <w:t>i</w:t>
      </w:r>
      <w:proofErr w:type="spellEnd"/>
      <w:r w:rsidRPr="002B46CC">
        <w:t>)</w:t>
      </w:r>
      <w:r w:rsidRPr="002B46CC">
        <w:tab/>
        <w:t xml:space="preserve">assessed the consumer as </w:t>
      </w:r>
      <w:r w:rsidR="00E12855" w:rsidRPr="002B46CC">
        <w:t>posing a risk of harm to the consum</w:t>
      </w:r>
      <w:r w:rsidRPr="002B46CC">
        <w:t>er or any other person</w:t>
      </w:r>
      <w:r w:rsidR="00322CD7" w:rsidRPr="002B46CC">
        <w:t>,</w:t>
      </w:r>
      <w:r w:rsidRPr="002B46CC">
        <w:t xml:space="preserve"> and as </w:t>
      </w:r>
      <w:r w:rsidR="00E12855" w:rsidRPr="002B46CC">
        <w:t>requiring the restraint; and</w:t>
      </w:r>
    </w:p>
    <w:p w:rsidR="00E60F11" w:rsidRPr="002B46CC" w:rsidRDefault="00E60F11" w:rsidP="00E12855">
      <w:pPr>
        <w:pStyle w:val="paragraphsub"/>
      </w:pPr>
      <w:r w:rsidRPr="002B46CC">
        <w:tab/>
        <w:t>(ii)</w:t>
      </w:r>
      <w:r w:rsidRPr="002B46CC">
        <w:tab/>
        <w:t>documented the assessment</w:t>
      </w:r>
      <w:r w:rsidR="00FC0521" w:rsidRPr="002B46CC">
        <w:t>, unless the use of the restraint is necessary in an emergency</w:t>
      </w:r>
      <w:r w:rsidRPr="002B46CC">
        <w:t>; and</w:t>
      </w:r>
    </w:p>
    <w:p w:rsidR="00B7045A" w:rsidRPr="002B46CC" w:rsidRDefault="00E12855" w:rsidP="005867BC">
      <w:pPr>
        <w:pStyle w:val="paragraph"/>
      </w:pPr>
      <w:r w:rsidRPr="002B46CC">
        <w:tab/>
        <w:t>(b</w:t>
      </w:r>
      <w:r w:rsidR="00B7045A" w:rsidRPr="002B46CC">
        <w:t>)</w:t>
      </w:r>
      <w:r w:rsidR="00B7045A" w:rsidRPr="002B46CC">
        <w:tab/>
      </w:r>
      <w:r w:rsidR="00C71A7F" w:rsidRPr="002B46CC">
        <w:t xml:space="preserve">alternatives to restraint have been used </w:t>
      </w:r>
      <w:r w:rsidR="00CA0D7B" w:rsidRPr="002B46CC">
        <w:t xml:space="preserve">for the consumer </w:t>
      </w:r>
      <w:r w:rsidR="00C71A7F" w:rsidRPr="002B46CC">
        <w:t>to the extent possible; and</w:t>
      </w:r>
    </w:p>
    <w:p w:rsidR="00E60F11" w:rsidRPr="002B46CC" w:rsidRDefault="00E60F11" w:rsidP="005867BC">
      <w:pPr>
        <w:pStyle w:val="paragraph"/>
      </w:pPr>
      <w:r w:rsidRPr="002B46CC">
        <w:tab/>
        <w:t>(c)</w:t>
      </w:r>
      <w:r w:rsidRPr="002B46CC">
        <w:tab/>
        <w:t>the alternatives to restraint that have been considered or used have been documented</w:t>
      </w:r>
      <w:r w:rsidR="00FC0521" w:rsidRPr="002B46CC">
        <w:t>, unless the use of the restraint is necessary in an emergency</w:t>
      </w:r>
      <w:r w:rsidRPr="002B46CC">
        <w:t>; and</w:t>
      </w:r>
    </w:p>
    <w:p w:rsidR="00B1389D" w:rsidRPr="002B46CC" w:rsidRDefault="00E60F11" w:rsidP="00B1389D">
      <w:pPr>
        <w:pStyle w:val="paragraph"/>
      </w:pPr>
      <w:r w:rsidRPr="002B46CC">
        <w:tab/>
        <w:t>(d</w:t>
      </w:r>
      <w:r w:rsidR="00B1389D" w:rsidRPr="002B46CC">
        <w:t>)</w:t>
      </w:r>
      <w:r w:rsidR="00B1389D" w:rsidRPr="002B46CC">
        <w:tab/>
        <w:t>the restraint is the least restrictive form of restraint possible; and</w:t>
      </w:r>
    </w:p>
    <w:p w:rsidR="00C71A7F" w:rsidRPr="002B46CC" w:rsidRDefault="00E60F11" w:rsidP="00E60F11">
      <w:pPr>
        <w:pStyle w:val="paragraph"/>
      </w:pPr>
      <w:r w:rsidRPr="002B46CC">
        <w:tab/>
        <w:t>(e</w:t>
      </w:r>
      <w:r w:rsidR="00C71A7F" w:rsidRPr="002B46CC">
        <w:t>)</w:t>
      </w:r>
      <w:r w:rsidR="00C71A7F" w:rsidRPr="002B46CC">
        <w:tab/>
        <w:t xml:space="preserve">the </w:t>
      </w:r>
      <w:r w:rsidR="00C1698E" w:rsidRPr="002B46CC">
        <w:t xml:space="preserve">approved provider has the informed consent of the </w:t>
      </w:r>
      <w:r w:rsidR="00C71A7F" w:rsidRPr="002B46CC">
        <w:t xml:space="preserve">consumer or the consumer’s representative to the use of the </w:t>
      </w:r>
      <w:r w:rsidRPr="002B46CC">
        <w:t>restraint</w:t>
      </w:r>
      <w:r w:rsidR="00FC0521" w:rsidRPr="002B46CC">
        <w:t>, unless the use of the restraint is necessary in an emergency</w:t>
      </w:r>
      <w:r w:rsidRPr="002B46CC">
        <w:t>.</w:t>
      </w:r>
    </w:p>
    <w:p w:rsidR="00555BD4" w:rsidRPr="002B46CC" w:rsidRDefault="00C224A3" w:rsidP="00782599">
      <w:pPr>
        <w:pStyle w:val="subsection"/>
      </w:pPr>
      <w:r w:rsidRPr="002B46CC">
        <w:tab/>
        <w:t>(2)</w:t>
      </w:r>
      <w:r w:rsidRPr="002B46CC">
        <w:tab/>
        <w:t>If an approved provider uses</w:t>
      </w:r>
      <w:r w:rsidR="00B1389D" w:rsidRPr="002B46CC">
        <w:t xml:space="preserve"> a</w:t>
      </w:r>
      <w:r w:rsidRPr="002B46CC">
        <w:t xml:space="preserve"> physical restraint in relation to a consumer, the approved provider must:</w:t>
      </w:r>
    </w:p>
    <w:p w:rsidR="00322CD7" w:rsidRPr="002B46CC" w:rsidRDefault="00322CD7" w:rsidP="00322CD7">
      <w:pPr>
        <w:pStyle w:val="paragraph"/>
      </w:pPr>
      <w:r w:rsidRPr="002B46CC">
        <w:tab/>
        <w:t>(a)</w:t>
      </w:r>
      <w:r w:rsidRPr="002B46CC">
        <w:tab/>
        <w:t xml:space="preserve">if the restraint is used in an emergency—document the matters mentioned in </w:t>
      </w:r>
      <w:r w:rsidR="002B46CC" w:rsidRPr="002B46CC">
        <w:t>subparagraph (</w:t>
      </w:r>
      <w:r w:rsidRPr="002B46CC">
        <w:t xml:space="preserve">1)(a)(ii) and </w:t>
      </w:r>
      <w:r w:rsidR="002B46CC" w:rsidRPr="002B46CC">
        <w:t>paragraph (</w:t>
      </w:r>
      <w:r w:rsidRPr="002B46CC">
        <w:t>1)(c) as soon as practicable after the restraint starts to be used; and</w:t>
      </w:r>
    </w:p>
    <w:p w:rsidR="00C224A3" w:rsidRPr="002B46CC" w:rsidRDefault="00322CD7" w:rsidP="002074E0">
      <w:pPr>
        <w:pStyle w:val="paragraph"/>
      </w:pPr>
      <w:r w:rsidRPr="002B46CC">
        <w:tab/>
        <w:t>(b</w:t>
      </w:r>
      <w:r w:rsidR="00C224A3" w:rsidRPr="002B46CC">
        <w:t>)</w:t>
      </w:r>
      <w:r w:rsidR="00C224A3" w:rsidRPr="002B46CC">
        <w:tab/>
        <w:t xml:space="preserve">if the restraint </w:t>
      </w:r>
      <w:r w:rsidR="00B1389D" w:rsidRPr="002B46CC">
        <w:t>is</w:t>
      </w:r>
      <w:r w:rsidR="00C224A3" w:rsidRPr="002B46CC">
        <w:t xml:space="preserve"> used</w:t>
      </w:r>
      <w:r w:rsidR="002074E0" w:rsidRPr="002B46CC">
        <w:t xml:space="preserve"> without the consent mentioned in </w:t>
      </w:r>
      <w:r w:rsidR="002B46CC" w:rsidRPr="002B46CC">
        <w:t>paragraph (</w:t>
      </w:r>
      <w:r w:rsidR="002074E0" w:rsidRPr="002B46CC">
        <w:t>1)(</w:t>
      </w:r>
      <w:r w:rsidR="00C64DD9" w:rsidRPr="002B46CC">
        <w:t>e</w:t>
      </w:r>
      <w:r w:rsidR="002074E0" w:rsidRPr="002B46CC">
        <w:t>)—</w:t>
      </w:r>
      <w:r w:rsidR="00C224A3" w:rsidRPr="002B46CC">
        <w:t>inform the consumer’s representative as soon as practicable after the restraint starts to be used; and</w:t>
      </w:r>
    </w:p>
    <w:p w:rsidR="001F6200" w:rsidRPr="002B46CC" w:rsidRDefault="00C224A3" w:rsidP="00C224A3">
      <w:pPr>
        <w:pStyle w:val="paragraph"/>
      </w:pPr>
      <w:r w:rsidRPr="002B46CC">
        <w:tab/>
        <w:t>(</w:t>
      </w:r>
      <w:r w:rsidR="00E12855" w:rsidRPr="002B46CC">
        <w:t>c</w:t>
      </w:r>
      <w:r w:rsidRPr="002B46CC">
        <w:t>)</w:t>
      </w:r>
      <w:r w:rsidRPr="002B46CC">
        <w:tab/>
      </w:r>
      <w:r w:rsidR="001F6200" w:rsidRPr="002B46CC">
        <w:t>ensure the care and services plan documented for the consumer in accordance with the Aged Care Quality Standards set out in Schedule</w:t>
      </w:r>
      <w:r w:rsidR="002B46CC" w:rsidRPr="002B46CC">
        <w:t> </w:t>
      </w:r>
      <w:r w:rsidR="001F6200" w:rsidRPr="002B46CC">
        <w:t>2 identifies the following:</w:t>
      </w:r>
    </w:p>
    <w:p w:rsidR="00C224A3" w:rsidRPr="002B46CC" w:rsidRDefault="001F6200" w:rsidP="001F6200">
      <w:pPr>
        <w:pStyle w:val="paragraphsub"/>
      </w:pPr>
      <w:r w:rsidRPr="002B46CC">
        <w:tab/>
        <w:t>(</w:t>
      </w:r>
      <w:proofErr w:type="spellStart"/>
      <w:r w:rsidRPr="002B46CC">
        <w:t>i</w:t>
      </w:r>
      <w:proofErr w:type="spellEnd"/>
      <w:r w:rsidRPr="002B46CC">
        <w:t>)</w:t>
      </w:r>
      <w:r w:rsidRPr="002B46CC">
        <w:tab/>
        <w:t xml:space="preserve">the consumer’s behaviours </w:t>
      </w:r>
      <w:r w:rsidR="00257B48" w:rsidRPr="002B46CC">
        <w:t xml:space="preserve">that are relevant </w:t>
      </w:r>
      <w:r w:rsidRPr="002B46CC">
        <w:t xml:space="preserve">to the need for </w:t>
      </w:r>
      <w:r w:rsidR="00AE6B2A" w:rsidRPr="002B46CC">
        <w:t xml:space="preserve">the </w:t>
      </w:r>
      <w:r w:rsidRPr="002B46CC">
        <w:t>restraint;</w:t>
      </w:r>
    </w:p>
    <w:p w:rsidR="001F6200" w:rsidRPr="002B46CC" w:rsidRDefault="001F6200" w:rsidP="001F6200">
      <w:pPr>
        <w:pStyle w:val="paragraphsub"/>
      </w:pPr>
      <w:r w:rsidRPr="002B46CC">
        <w:tab/>
        <w:t>(ii)</w:t>
      </w:r>
      <w:r w:rsidRPr="002B46CC">
        <w:tab/>
        <w:t>the alternatives to restraint that have been used</w:t>
      </w:r>
      <w:r w:rsidR="00BB10C1" w:rsidRPr="002B46CC">
        <w:t xml:space="preserve"> (if any)</w:t>
      </w:r>
      <w:r w:rsidRPr="002B46CC">
        <w:t>;</w:t>
      </w:r>
    </w:p>
    <w:p w:rsidR="001F6200" w:rsidRPr="002B46CC" w:rsidRDefault="001F6200" w:rsidP="001F6200">
      <w:pPr>
        <w:pStyle w:val="paragraphsub"/>
      </w:pPr>
      <w:r w:rsidRPr="002B46CC">
        <w:tab/>
        <w:t>(iii)</w:t>
      </w:r>
      <w:r w:rsidRPr="002B46CC">
        <w:tab/>
        <w:t xml:space="preserve">the reasons </w:t>
      </w:r>
      <w:r w:rsidR="00AE6B2A" w:rsidRPr="002B46CC">
        <w:t xml:space="preserve">the </w:t>
      </w:r>
      <w:r w:rsidRPr="002B46CC">
        <w:t xml:space="preserve">restraint is </w:t>
      </w:r>
      <w:r w:rsidR="00257B48" w:rsidRPr="002B46CC">
        <w:t>necessary</w:t>
      </w:r>
      <w:r w:rsidR="00AE6B2A" w:rsidRPr="002B46CC">
        <w:t>;</w:t>
      </w:r>
    </w:p>
    <w:p w:rsidR="00D61CDD" w:rsidRPr="002B46CC" w:rsidRDefault="00D61CDD" w:rsidP="001F6200">
      <w:pPr>
        <w:pStyle w:val="paragraphsub"/>
      </w:pPr>
      <w:r w:rsidRPr="002B46CC">
        <w:tab/>
        <w:t>(iv)</w:t>
      </w:r>
      <w:r w:rsidRPr="002B46CC">
        <w:tab/>
        <w:t xml:space="preserve">the care </w:t>
      </w:r>
      <w:r w:rsidR="00C64DD9" w:rsidRPr="002B46CC">
        <w:t xml:space="preserve">to be provided to the consumer </w:t>
      </w:r>
      <w:r w:rsidRPr="002B46CC">
        <w:t>in relation to the consumer</w:t>
      </w:r>
      <w:r w:rsidR="00C64DD9" w:rsidRPr="002B46CC">
        <w:t>’s behaviour</w:t>
      </w:r>
      <w:r w:rsidRPr="002B46CC">
        <w:t>; and</w:t>
      </w:r>
    </w:p>
    <w:p w:rsidR="001F6200" w:rsidRPr="002B46CC" w:rsidRDefault="00B1389D" w:rsidP="001F6200">
      <w:pPr>
        <w:pStyle w:val="paragraph"/>
      </w:pPr>
      <w:r w:rsidRPr="002B46CC">
        <w:tab/>
        <w:t>(d</w:t>
      </w:r>
      <w:r w:rsidR="001F6200" w:rsidRPr="002B46CC">
        <w:t>)</w:t>
      </w:r>
      <w:r w:rsidR="001F6200" w:rsidRPr="002B46CC">
        <w:tab/>
        <w:t>use the restraint for the minimum time necessary; and</w:t>
      </w:r>
    </w:p>
    <w:p w:rsidR="00D61CDD" w:rsidRPr="002B46CC" w:rsidRDefault="00B1389D" w:rsidP="001F6200">
      <w:pPr>
        <w:pStyle w:val="paragraph"/>
      </w:pPr>
      <w:r w:rsidRPr="002B46CC">
        <w:tab/>
        <w:t>(e</w:t>
      </w:r>
      <w:r w:rsidR="001F6200" w:rsidRPr="002B46CC">
        <w:t>)</w:t>
      </w:r>
      <w:r w:rsidR="001F6200" w:rsidRPr="002B46CC">
        <w:tab/>
      </w:r>
      <w:r w:rsidR="00D61CDD" w:rsidRPr="002B46CC">
        <w:t>while the consumer is subject to the restraint:</w:t>
      </w:r>
    </w:p>
    <w:p w:rsidR="001F6200" w:rsidRPr="002B46CC" w:rsidRDefault="00D61CDD" w:rsidP="00D61CDD">
      <w:pPr>
        <w:pStyle w:val="paragraphsub"/>
      </w:pPr>
      <w:r w:rsidRPr="002B46CC">
        <w:tab/>
        <w:t>(</w:t>
      </w:r>
      <w:proofErr w:type="spellStart"/>
      <w:r w:rsidRPr="002B46CC">
        <w:t>i</w:t>
      </w:r>
      <w:proofErr w:type="spellEnd"/>
      <w:r w:rsidRPr="002B46CC">
        <w:t>)</w:t>
      </w:r>
      <w:r w:rsidRPr="002B46CC">
        <w:tab/>
      </w:r>
      <w:r w:rsidR="001F6200" w:rsidRPr="002B46CC">
        <w:t>regularly monitor the consumer for signs of distress or harm; and</w:t>
      </w:r>
    </w:p>
    <w:p w:rsidR="001F6200" w:rsidRPr="002B46CC" w:rsidRDefault="00D61CDD" w:rsidP="00D61CDD">
      <w:pPr>
        <w:pStyle w:val="paragraphsub"/>
      </w:pPr>
      <w:r w:rsidRPr="002B46CC">
        <w:tab/>
        <w:t>(ii)</w:t>
      </w:r>
      <w:r w:rsidRPr="002B46CC">
        <w:tab/>
      </w:r>
      <w:r w:rsidR="001F6200" w:rsidRPr="002B46CC">
        <w:t xml:space="preserve">regularly monitor and review the </w:t>
      </w:r>
      <w:r w:rsidRPr="002B46CC">
        <w:t xml:space="preserve">necessity for </w:t>
      </w:r>
      <w:r w:rsidR="002074E0" w:rsidRPr="002B46CC">
        <w:t xml:space="preserve">the </w:t>
      </w:r>
      <w:r w:rsidR="001F6200" w:rsidRPr="002B46CC">
        <w:t>restraint.</w:t>
      </w:r>
    </w:p>
    <w:p w:rsidR="001F6200" w:rsidRPr="002B46CC" w:rsidRDefault="00EB2050" w:rsidP="001F6200">
      <w:pPr>
        <w:pStyle w:val="ActHead5"/>
      </w:pPr>
      <w:bookmarkStart w:id="13" w:name="_Toc4765530"/>
      <w:r w:rsidRPr="002B46CC">
        <w:rPr>
          <w:rStyle w:val="CharSectno"/>
        </w:rPr>
        <w:t>15G</w:t>
      </w:r>
      <w:r w:rsidR="001F6200" w:rsidRPr="002B46CC">
        <w:t xml:space="preserve">  Use of chemical restraint</w:t>
      </w:r>
      <w:bookmarkEnd w:id="13"/>
    </w:p>
    <w:p w:rsidR="001F6200" w:rsidRPr="002B46CC" w:rsidRDefault="001F6200" w:rsidP="001F6200">
      <w:pPr>
        <w:pStyle w:val="subsection"/>
      </w:pPr>
      <w:r w:rsidRPr="002B46CC">
        <w:tab/>
        <w:t>(1)</w:t>
      </w:r>
      <w:r w:rsidRPr="002B46CC">
        <w:tab/>
        <w:t xml:space="preserve">An approved provider must not use </w:t>
      </w:r>
      <w:r w:rsidR="00B1389D" w:rsidRPr="002B46CC">
        <w:t xml:space="preserve">a </w:t>
      </w:r>
      <w:r w:rsidRPr="002B46CC">
        <w:t xml:space="preserve">chemical restraint </w:t>
      </w:r>
      <w:r w:rsidR="00CA0D7B" w:rsidRPr="002B46CC">
        <w:t xml:space="preserve">in relation to a consumer </w:t>
      </w:r>
      <w:r w:rsidRPr="002B46CC">
        <w:t>unless:</w:t>
      </w:r>
    </w:p>
    <w:p w:rsidR="00DA7BE4" w:rsidRPr="002B46CC" w:rsidRDefault="00DA7BE4" w:rsidP="001F6200">
      <w:pPr>
        <w:pStyle w:val="paragraph"/>
      </w:pPr>
      <w:r w:rsidRPr="002B46CC">
        <w:tab/>
        <w:t>(a)</w:t>
      </w:r>
      <w:r w:rsidRPr="002B46CC">
        <w:tab/>
      </w:r>
      <w:r w:rsidR="00BB10C1" w:rsidRPr="002B46CC">
        <w:t xml:space="preserve">a medical practitioner or nurse practitioner </w:t>
      </w:r>
      <w:r w:rsidRPr="002B46CC">
        <w:t>has assessed the consumer as requiring the restraint</w:t>
      </w:r>
      <w:r w:rsidR="00AE6B2A" w:rsidRPr="002B46CC">
        <w:t xml:space="preserve"> </w:t>
      </w:r>
      <w:r w:rsidRPr="002B46CC">
        <w:t xml:space="preserve">and has prescribed </w:t>
      </w:r>
      <w:r w:rsidR="00061ACB" w:rsidRPr="002B46CC">
        <w:t xml:space="preserve">the </w:t>
      </w:r>
      <w:r w:rsidR="00E84B31" w:rsidRPr="002B46CC">
        <w:t xml:space="preserve">medication </w:t>
      </w:r>
      <w:r w:rsidR="00061ACB" w:rsidRPr="002B46CC">
        <w:t xml:space="preserve">the use of which </w:t>
      </w:r>
      <w:r w:rsidR="001D4842" w:rsidRPr="002B46CC">
        <w:t xml:space="preserve">is, or is involved in, </w:t>
      </w:r>
      <w:r w:rsidR="00E84B31" w:rsidRPr="002B46CC">
        <w:t>the restraint</w:t>
      </w:r>
      <w:r w:rsidRPr="002B46CC">
        <w:t>; and</w:t>
      </w:r>
    </w:p>
    <w:p w:rsidR="009812AD" w:rsidRPr="002B46CC" w:rsidRDefault="006D2778" w:rsidP="006D2778">
      <w:pPr>
        <w:pStyle w:val="paragraph"/>
      </w:pPr>
      <w:r w:rsidRPr="002B46CC">
        <w:tab/>
        <w:t>(</w:t>
      </w:r>
      <w:r w:rsidR="00DA7BE4" w:rsidRPr="002B46CC">
        <w:t>b</w:t>
      </w:r>
      <w:r w:rsidRPr="002B46CC">
        <w:t>)</w:t>
      </w:r>
      <w:r w:rsidRPr="002B46CC">
        <w:tab/>
        <w:t xml:space="preserve">the </w:t>
      </w:r>
      <w:r w:rsidR="00CA0D7B" w:rsidRPr="002B46CC">
        <w:t xml:space="preserve">practitioner’s </w:t>
      </w:r>
      <w:r w:rsidRPr="002B46CC">
        <w:t>decision to use the restraint</w:t>
      </w:r>
      <w:r w:rsidR="00AE6B2A" w:rsidRPr="002B46CC">
        <w:t xml:space="preserve"> </w:t>
      </w:r>
      <w:r w:rsidRPr="002B46CC">
        <w:t>has been recorded in the care and services plan documented for the consumer in accordance with the Aged Care Quality Standards set out in Schedule</w:t>
      </w:r>
      <w:r w:rsidR="002B46CC" w:rsidRPr="002B46CC">
        <w:t> </w:t>
      </w:r>
      <w:r w:rsidRPr="002B46CC">
        <w:t>2</w:t>
      </w:r>
      <w:r w:rsidR="009812AD" w:rsidRPr="002B46CC">
        <w:t>; and</w:t>
      </w:r>
    </w:p>
    <w:p w:rsidR="006D2778" w:rsidRPr="002B46CC" w:rsidRDefault="00DA7BE4" w:rsidP="006D2778">
      <w:pPr>
        <w:pStyle w:val="paragraph"/>
      </w:pPr>
      <w:r w:rsidRPr="002B46CC">
        <w:tab/>
        <w:t>(c</w:t>
      </w:r>
      <w:r w:rsidR="009812AD" w:rsidRPr="002B46CC">
        <w:t>)</w:t>
      </w:r>
      <w:r w:rsidR="009812AD" w:rsidRPr="002B46CC">
        <w:tab/>
        <w:t xml:space="preserve">the consumer’s representative is informed before the restraint is used if </w:t>
      </w:r>
      <w:r w:rsidR="00B1389D" w:rsidRPr="002B46CC">
        <w:t xml:space="preserve">it is </w:t>
      </w:r>
      <w:r w:rsidR="009812AD" w:rsidRPr="002B46CC">
        <w:t>practicable to do so</w:t>
      </w:r>
      <w:r w:rsidR="006D2778" w:rsidRPr="002B46CC">
        <w:t>.</w:t>
      </w:r>
    </w:p>
    <w:p w:rsidR="006D2778" w:rsidRPr="002B46CC" w:rsidRDefault="006D2778" w:rsidP="006D2778">
      <w:pPr>
        <w:pStyle w:val="subsection"/>
      </w:pPr>
      <w:r w:rsidRPr="002B46CC">
        <w:tab/>
        <w:t>(2)</w:t>
      </w:r>
      <w:r w:rsidRPr="002B46CC">
        <w:tab/>
        <w:t xml:space="preserve">If an approved provider uses </w:t>
      </w:r>
      <w:r w:rsidR="00AE6B2A" w:rsidRPr="002B46CC">
        <w:t xml:space="preserve">a </w:t>
      </w:r>
      <w:r w:rsidRPr="002B46CC">
        <w:t>chemical restraint</w:t>
      </w:r>
      <w:r w:rsidR="00C1698E" w:rsidRPr="002B46CC">
        <w:t xml:space="preserve"> in relation to a consumer</w:t>
      </w:r>
      <w:r w:rsidRPr="002B46CC">
        <w:t>, the approved provider must:</w:t>
      </w:r>
    </w:p>
    <w:p w:rsidR="006D2778" w:rsidRPr="002B46CC" w:rsidRDefault="006D2778" w:rsidP="006D2778">
      <w:pPr>
        <w:pStyle w:val="paragraph"/>
      </w:pPr>
      <w:r w:rsidRPr="002B46CC">
        <w:lastRenderedPageBreak/>
        <w:tab/>
        <w:t>(a)</w:t>
      </w:r>
      <w:r w:rsidRPr="002B46CC">
        <w:tab/>
      </w:r>
      <w:r w:rsidR="009812AD" w:rsidRPr="002B46CC">
        <w:t>if the consumer’s representative has not been informed of the use of the restraint—</w:t>
      </w:r>
      <w:r w:rsidRPr="002B46CC">
        <w:t>inform the consumer’s representative as soon as practicable after the restraint starts to be used; and</w:t>
      </w:r>
    </w:p>
    <w:p w:rsidR="006D2778" w:rsidRPr="002B46CC" w:rsidRDefault="00DA7BE4" w:rsidP="006D2778">
      <w:pPr>
        <w:pStyle w:val="paragraph"/>
      </w:pPr>
      <w:r w:rsidRPr="002B46CC">
        <w:tab/>
        <w:t>(</w:t>
      </w:r>
      <w:r w:rsidR="00FC0521" w:rsidRPr="002B46CC">
        <w:t>b</w:t>
      </w:r>
      <w:r w:rsidR="006D2778" w:rsidRPr="002B46CC">
        <w:t>)</w:t>
      </w:r>
      <w:r w:rsidR="006D2778" w:rsidRPr="002B46CC">
        <w:tab/>
        <w:t>ensure the care and services plan documented for the consumer in accordance with the Aged Care Quality Standards set out in Schedule</w:t>
      </w:r>
      <w:r w:rsidR="002B46CC" w:rsidRPr="002B46CC">
        <w:t> </w:t>
      </w:r>
      <w:r w:rsidR="006D2778" w:rsidRPr="002B46CC">
        <w:t>2 identifies the following:</w:t>
      </w:r>
    </w:p>
    <w:p w:rsidR="006D2778" w:rsidRPr="002B46CC" w:rsidRDefault="006D2778" w:rsidP="006D2778">
      <w:pPr>
        <w:pStyle w:val="paragraphsub"/>
      </w:pPr>
      <w:r w:rsidRPr="002B46CC">
        <w:tab/>
        <w:t>(</w:t>
      </w:r>
      <w:proofErr w:type="spellStart"/>
      <w:r w:rsidRPr="002B46CC">
        <w:t>i</w:t>
      </w:r>
      <w:proofErr w:type="spellEnd"/>
      <w:r w:rsidRPr="002B46CC">
        <w:t>)</w:t>
      </w:r>
      <w:r w:rsidRPr="002B46CC">
        <w:tab/>
        <w:t xml:space="preserve">the consumer’s behaviours </w:t>
      </w:r>
      <w:r w:rsidR="00257B48" w:rsidRPr="002B46CC">
        <w:t xml:space="preserve">that are relevant </w:t>
      </w:r>
      <w:r w:rsidRPr="002B46CC">
        <w:t xml:space="preserve">to the need for </w:t>
      </w:r>
      <w:r w:rsidR="00AE6B2A" w:rsidRPr="002B46CC">
        <w:t xml:space="preserve">the </w:t>
      </w:r>
      <w:r w:rsidRPr="002B46CC">
        <w:t>restraint;</w:t>
      </w:r>
    </w:p>
    <w:p w:rsidR="006D2778" w:rsidRPr="002B46CC" w:rsidRDefault="006D2778" w:rsidP="006D2778">
      <w:pPr>
        <w:pStyle w:val="paragraphsub"/>
      </w:pPr>
      <w:r w:rsidRPr="002B46CC">
        <w:tab/>
        <w:t>(ii)</w:t>
      </w:r>
      <w:r w:rsidRPr="002B46CC">
        <w:tab/>
        <w:t>the alternatives to restraint that have been used</w:t>
      </w:r>
      <w:r w:rsidR="00BB10C1" w:rsidRPr="002B46CC">
        <w:t xml:space="preserve"> (if any)</w:t>
      </w:r>
      <w:r w:rsidRPr="002B46CC">
        <w:t>;</w:t>
      </w:r>
    </w:p>
    <w:p w:rsidR="006D2778" w:rsidRPr="002B46CC" w:rsidRDefault="006D2778" w:rsidP="006D2778">
      <w:pPr>
        <w:pStyle w:val="paragraphsub"/>
      </w:pPr>
      <w:r w:rsidRPr="002B46CC">
        <w:tab/>
        <w:t>(iii)</w:t>
      </w:r>
      <w:r w:rsidRPr="002B46CC">
        <w:tab/>
        <w:t xml:space="preserve">the reasons </w:t>
      </w:r>
      <w:r w:rsidR="00AE6B2A" w:rsidRPr="002B46CC">
        <w:t xml:space="preserve">the </w:t>
      </w:r>
      <w:r w:rsidR="009812AD" w:rsidRPr="002B46CC">
        <w:t xml:space="preserve">restraint is </w:t>
      </w:r>
      <w:r w:rsidR="00257B48" w:rsidRPr="002B46CC">
        <w:t>necessary</w:t>
      </w:r>
      <w:r w:rsidR="00FC0521" w:rsidRPr="002B46CC">
        <w:t xml:space="preserve"> (if known by the approved provider)</w:t>
      </w:r>
      <w:r w:rsidR="009812AD" w:rsidRPr="002B46CC">
        <w:t>;</w:t>
      </w:r>
    </w:p>
    <w:p w:rsidR="009812AD" w:rsidRPr="002B46CC" w:rsidRDefault="009812AD" w:rsidP="006D2778">
      <w:pPr>
        <w:pStyle w:val="paragraphsub"/>
      </w:pPr>
      <w:r w:rsidRPr="002B46CC">
        <w:tab/>
        <w:t>(iv)</w:t>
      </w:r>
      <w:r w:rsidRPr="002B46CC">
        <w:tab/>
        <w:t xml:space="preserve">the information </w:t>
      </w:r>
      <w:r w:rsidR="00DA7BE4" w:rsidRPr="002B46CC">
        <w:t xml:space="preserve">(if any) </w:t>
      </w:r>
      <w:r w:rsidRPr="002B46CC">
        <w:t xml:space="preserve">provided to the </w:t>
      </w:r>
      <w:r w:rsidR="00322CD7" w:rsidRPr="002B46CC">
        <w:t>practitioner</w:t>
      </w:r>
      <w:r w:rsidRPr="002B46CC">
        <w:t xml:space="preserve"> that informed the decision to prescribe the </w:t>
      </w:r>
      <w:r w:rsidR="00E84B31" w:rsidRPr="002B46CC">
        <w:t>medication</w:t>
      </w:r>
      <w:r w:rsidRPr="002B46CC">
        <w:t>; and</w:t>
      </w:r>
    </w:p>
    <w:p w:rsidR="00022F32" w:rsidRPr="002B46CC" w:rsidRDefault="00D61CDD" w:rsidP="00FC0521">
      <w:pPr>
        <w:pStyle w:val="paragraph"/>
      </w:pPr>
      <w:r w:rsidRPr="002B46CC">
        <w:tab/>
        <w:t>(</w:t>
      </w:r>
      <w:r w:rsidR="00FC0521" w:rsidRPr="002B46CC">
        <w:t>c</w:t>
      </w:r>
      <w:r w:rsidRPr="002B46CC">
        <w:t>)</w:t>
      </w:r>
      <w:r w:rsidRPr="002B46CC">
        <w:tab/>
        <w:t>while the consu</w:t>
      </w:r>
      <w:r w:rsidR="00FC0521" w:rsidRPr="002B46CC">
        <w:t>mer is subject to the restraint—</w:t>
      </w:r>
      <w:r w:rsidRPr="002B46CC">
        <w:t>regularly monitor the consumer</w:t>
      </w:r>
      <w:r w:rsidR="00FC0521" w:rsidRPr="002B46CC">
        <w:t xml:space="preserve"> for signs of distress or harm</w:t>
      </w:r>
      <w:r w:rsidR="00FA633D" w:rsidRPr="002B46CC">
        <w:t xml:space="preserve"> </w:t>
      </w:r>
      <w:r w:rsidR="00061ACB" w:rsidRPr="002B46CC">
        <w:t xml:space="preserve">and </w:t>
      </w:r>
      <w:r w:rsidR="00FC0521" w:rsidRPr="002B46CC">
        <w:t xml:space="preserve">provide information to the practitioner regarding use of </w:t>
      </w:r>
      <w:r w:rsidRPr="002B46CC">
        <w:t>the restraint.</w:t>
      </w:r>
    </w:p>
    <w:sectPr w:rsidR="00022F32" w:rsidRPr="002B46CC" w:rsidSect="007F732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EAE" w:rsidRDefault="00852EAE" w:rsidP="0048364F">
      <w:pPr>
        <w:spacing w:line="240" w:lineRule="auto"/>
      </w:pPr>
      <w:r>
        <w:separator/>
      </w:r>
    </w:p>
  </w:endnote>
  <w:endnote w:type="continuationSeparator" w:id="0">
    <w:p w:rsidR="00852EAE" w:rsidRDefault="00852EA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AE" w:rsidRPr="007F732C" w:rsidRDefault="007F732C" w:rsidP="007F732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F732C">
      <w:rPr>
        <w:i/>
        <w:sz w:val="18"/>
      </w:rPr>
      <w:t>OPC63938 -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AE" w:rsidRDefault="00852EAE" w:rsidP="00E97334"/>
  <w:p w:rsidR="00852EAE" w:rsidRPr="007F732C" w:rsidRDefault="007F732C" w:rsidP="007F732C">
    <w:pPr>
      <w:rPr>
        <w:rFonts w:cs="Times New Roman"/>
        <w:i/>
        <w:sz w:val="18"/>
      </w:rPr>
    </w:pPr>
    <w:r w:rsidRPr="007F732C">
      <w:rPr>
        <w:rFonts w:cs="Times New Roman"/>
        <w:i/>
        <w:sz w:val="18"/>
      </w:rPr>
      <w:t>OPC63938 -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AE" w:rsidRPr="007F732C" w:rsidRDefault="007F732C" w:rsidP="007F732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F732C">
      <w:rPr>
        <w:i/>
        <w:sz w:val="18"/>
      </w:rPr>
      <w:t>OPC63938 -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AE" w:rsidRPr="00E33C1C" w:rsidRDefault="00852EA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52EAE" w:rsidTr="00873B3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52EAE" w:rsidRDefault="00852EAE" w:rsidP="001F620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63C33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52EAE" w:rsidRDefault="00852EAE" w:rsidP="001F620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63C33">
            <w:rPr>
              <w:i/>
              <w:sz w:val="18"/>
            </w:rPr>
            <w:t>Quality of Care Amendment (Minimising the Use of Restraints) Principles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52EAE" w:rsidRDefault="00852EAE" w:rsidP="001F6200">
          <w:pPr>
            <w:spacing w:line="0" w:lineRule="atLeast"/>
            <w:jc w:val="right"/>
            <w:rPr>
              <w:sz w:val="18"/>
            </w:rPr>
          </w:pPr>
        </w:p>
      </w:tc>
    </w:tr>
  </w:tbl>
  <w:p w:rsidR="00852EAE" w:rsidRPr="007F732C" w:rsidRDefault="007F732C" w:rsidP="007F732C">
    <w:pPr>
      <w:rPr>
        <w:rFonts w:cs="Times New Roman"/>
        <w:i/>
        <w:sz w:val="18"/>
      </w:rPr>
    </w:pPr>
    <w:r w:rsidRPr="007F732C">
      <w:rPr>
        <w:rFonts w:cs="Times New Roman"/>
        <w:i/>
        <w:sz w:val="18"/>
      </w:rPr>
      <w:t>OPC63938 -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AE" w:rsidRPr="00E33C1C" w:rsidRDefault="00852EA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852EAE" w:rsidTr="00873B3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852EAE" w:rsidRDefault="00852EAE" w:rsidP="001F620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52EAE" w:rsidRDefault="00852EAE" w:rsidP="001F620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63C33">
            <w:rPr>
              <w:i/>
              <w:sz w:val="18"/>
            </w:rPr>
            <w:t>Quality of Care Amendment (Minimising the Use of Restraints) Principles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852EAE" w:rsidRDefault="00852EAE" w:rsidP="001F620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63C3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52EAE" w:rsidRPr="007F732C" w:rsidRDefault="007F732C" w:rsidP="007F732C">
    <w:pPr>
      <w:rPr>
        <w:rFonts w:cs="Times New Roman"/>
        <w:i/>
        <w:sz w:val="18"/>
      </w:rPr>
    </w:pPr>
    <w:r w:rsidRPr="007F732C">
      <w:rPr>
        <w:rFonts w:cs="Times New Roman"/>
        <w:i/>
        <w:sz w:val="18"/>
      </w:rPr>
      <w:t>OPC63938 -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AE" w:rsidRPr="00E33C1C" w:rsidRDefault="00852EA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52EAE" w:rsidTr="00873B3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52EAE" w:rsidRDefault="00852EAE" w:rsidP="001F620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63C33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52EAE" w:rsidRDefault="00852EAE" w:rsidP="001F620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63C33">
            <w:rPr>
              <w:i/>
              <w:sz w:val="18"/>
            </w:rPr>
            <w:t>Quality of Care Amendment (Minimising the Use of Restraints) Principles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52EAE" w:rsidRDefault="00852EAE" w:rsidP="001F6200">
          <w:pPr>
            <w:spacing w:line="0" w:lineRule="atLeast"/>
            <w:jc w:val="right"/>
            <w:rPr>
              <w:sz w:val="18"/>
            </w:rPr>
          </w:pPr>
        </w:p>
      </w:tc>
    </w:tr>
  </w:tbl>
  <w:p w:rsidR="00852EAE" w:rsidRPr="007F732C" w:rsidRDefault="007F732C" w:rsidP="007F732C">
    <w:pPr>
      <w:rPr>
        <w:rFonts w:cs="Times New Roman"/>
        <w:i/>
        <w:sz w:val="18"/>
      </w:rPr>
    </w:pPr>
    <w:r w:rsidRPr="007F732C">
      <w:rPr>
        <w:rFonts w:cs="Times New Roman"/>
        <w:i/>
        <w:sz w:val="18"/>
      </w:rPr>
      <w:t>OPC63938 -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AE" w:rsidRPr="00E33C1C" w:rsidRDefault="00852EA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52EAE" w:rsidTr="001F620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52EAE" w:rsidRDefault="00852EAE" w:rsidP="001F620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52EAE" w:rsidRDefault="00852EAE" w:rsidP="001F620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63C33">
            <w:rPr>
              <w:i/>
              <w:sz w:val="18"/>
            </w:rPr>
            <w:t>Quality of Care Amendment (Minimising the Use of Restraints) Principles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52EAE" w:rsidRDefault="00852EAE" w:rsidP="001F620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63C3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52EAE" w:rsidRPr="007F732C" w:rsidRDefault="007F732C" w:rsidP="007F732C">
    <w:pPr>
      <w:rPr>
        <w:rFonts w:cs="Times New Roman"/>
        <w:i/>
        <w:sz w:val="18"/>
      </w:rPr>
    </w:pPr>
    <w:r w:rsidRPr="007F732C">
      <w:rPr>
        <w:rFonts w:cs="Times New Roman"/>
        <w:i/>
        <w:sz w:val="18"/>
      </w:rPr>
      <w:t>OPC63938 -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AE" w:rsidRPr="00E33C1C" w:rsidRDefault="00852EA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52EAE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852EAE" w:rsidRDefault="00852EAE" w:rsidP="001F620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852EAE" w:rsidRDefault="00852EAE" w:rsidP="001F620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63C33">
            <w:rPr>
              <w:i/>
              <w:sz w:val="18"/>
            </w:rPr>
            <w:t>Quality of Care Amendment (Minimising the Use of Restraints) Principles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852EAE" w:rsidRDefault="00852EAE" w:rsidP="001F620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63C3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852EAE" w:rsidRPr="007F732C" w:rsidRDefault="007F732C" w:rsidP="007F732C">
    <w:pPr>
      <w:rPr>
        <w:rFonts w:cs="Times New Roman"/>
        <w:i/>
        <w:sz w:val="18"/>
      </w:rPr>
    </w:pPr>
    <w:r w:rsidRPr="007F732C">
      <w:rPr>
        <w:rFonts w:cs="Times New Roman"/>
        <w:i/>
        <w:sz w:val="18"/>
      </w:rPr>
      <w:t>OPC63938 -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EAE" w:rsidRDefault="00852EAE" w:rsidP="0048364F">
      <w:pPr>
        <w:spacing w:line="240" w:lineRule="auto"/>
      </w:pPr>
      <w:r>
        <w:separator/>
      </w:r>
    </w:p>
  </w:footnote>
  <w:footnote w:type="continuationSeparator" w:id="0">
    <w:p w:rsidR="00852EAE" w:rsidRDefault="00852EA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AE" w:rsidRPr="005F1388" w:rsidRDefault="00852EA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AE" w:rsidRPr="005F1388" w:rsidRDefault="00852EA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AE" w:rsidRPr="005F1388" w:rsidRDefault="00852EA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AE" w:rsidRPr="00ED79B6" w:rsidRDefault="00852EAE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AE" w:rsidRPr="00ED79B6" w:rsidRDefault="00852EAE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AE" w:rsidRPr="00ED79B6" w:rsidRDefault="00852EA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AE" w:rsidRPr="00A961C4" w:rsidRDefault="00852EA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E63C33">
      <w:rPr>
        <w:b/>
        <w:sz w:val="20"/>
      </w:rPr>
      <w:fldChar w:fldCharType="separate"/>
    </w:r>
    <w:r w:rsidR="00E63C3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E63C33">
      <w:rPr>
        <w:sz w:val="20"/>
      </w:rPr>
      <w:fldChar w:fldCharType="separate"/>
    </w:r>
    <w:r w:rsidR="00E63C33">
      <w:rPr>
        <w:noProof/>
        <w:sz w:val="20"/>
      </w:rPr>
      <w:t>Amendments</w:t>
    </w:r>
    <w:r>
      <w:rPr>
        <w:sz w:val="20"/>
      </w:rPr>
      <w:fldChar w:fldCharType="end"/>
    </w:r>
  </w:p>
  <w:p w:rsidR="00852EAE" w:rsidRPr="00A961C4" w:rsidRDefault="00852EA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52EAE" w:rsidRPr="00A961C4" w:rsidRDefault="00852EA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AE" w:rsidRPr="00A961C4" w:rsidRDefault="00852EAE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852EAE" w:rsidRPr="00A961C4" w:rsidRDefault="00852EA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852EAE" w:rsidRPr="00A961C4" w:rsidRDefault="00852EAE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EAE" w:rsidRPr="00A961C4" w:rsidRDefault="00852EAE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EAB"/>
    <w:rsid w:val="00000263"/>
    <w:rsid w:val="00010919"/>
    <w:rsid w:val="000113BC"/>
    <w:rsid w:val="000136AF"/>
    <w:rsid w:val="00022F32"/>
    <w:rsid w:val="00032F8B"/>
    <w:rsid w:val="0004044E"/>
    <w:rsid w:val="0005120E"/>
    <w:rsid w:val="00052DB4"/>
    <w:rsid w:val="00054577"/>
    <w:rsid w:val="00060D25"/>
    <w:rsid w:val="000614BF"/>
    <w:rsid w:val="00061ACB"/>
    <w:rsid w:val="000658B2"/>
    <w:rsid w:val="00065B4B"/>
    <w:rsid w:val="00067CA3"/>
    <w:rsid w:val="0007169C"/>
    <w:rsid w:val="00077593"/>
    <w:rsid w:val="00083F48"/>
    <w:rsid w:val="000A7DF9"/>
    <w:rsid w:val="000D05EF"/>
    <w:rsid w:val="000D5485"/>
    <w:rsid w:val="000E21FF"/>
    <w:rsid w:val="000F21C1"/>
    <w:rsid w:val="000F6A07"/>
    <w:rsid w:val="00105D72"/>
    <w:rsid w:val="0010745C"/>
    <w:rsid w:val="001125E6"/>
    <w:rsid w:val="00117277"/>
    <w:rsid w:val="001573AC"/>
    <w:rsid w:val="00160BD7"/>
    <w:rsid w:val="001643C9"/>
    <w:rsid w:val="00165568"/>
    <w:rsid w:val="00166082"/>
    <w:rsid w:val="00166C2F"/>
    <w:rsid w:val="001716C9"/>
    <w:rsid w:val="00176A9B"/>
    <w:rsid w:val="00184261"/>
    <w:rsid w:val="001848A6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D3E6B"/>
    <w:rsid w:val="001D4842"/>
    <w:rsid w:val="001E0A8D"/>
    <w:rsid w:val="001E3590"/>
    <w:rsid w:val="001E7407"/>
    <w:rsid w:val="001F6200"/>
    <w:rsid w:val="00201D27"/>
    <w:rsid w:val="0020300C"/>
    <w:rsid w:val="002074E0"/>
    <w:rsid w:val="00220A0C"/>
    <w:rsid w:val="00220DDC"/>
    <w:rsid w:val="00223E4A"/>
    <w:rsid w:val="002302EA"/>
    <w:rsid w:val="00240749"/>
    <w:rsid w:val="00240F6A"/>
    <w:rsid w:val="002468D7"/>
    <w:rsid w:val="00257B48"/>
    <w:rsid w:val="002673DE"/>
    <w:rsid w:val="00285CDD"/>
    <w:rsid w:val="00290885"/>
    <w:rsid w:val="00291167"/>
    <w:rsid w:val="002936D7"/>
    <w:rsid w:val="00297ECB"/>
    <w:rsid w:val="002B3ECC"/>
    <w:rsid w:val="002B46CC"/>
    <w:rsid w:val="002C152A"/>
    <w:rsid w:val="002D043A"/>
    <w:rsid w:val="002D2924"/>
    <w:rsid w:val="002E46EE"/>
    <w:rsid w:val="003039CC"/>
    <w:rsid w:val="003049DD"/>
    <w:rsid w:val="0031713F"/>
    <w:rsid w:val="00321913"/>
    <w:rsid w:val="00322CD7"/>
    <w:rsid w:val="00324EE6"/>
    <w:rsid w:val="003316DC"/>
    <w:rsid w:val="00332E0D"/>
    <w:rsid w:val="003415D3"/>
    <w:rsid w:val="00345FAB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0B5B"/>
    <w:rsid w:val="004022CA"/>
    <w:rsid w:val="00410C96"/>
    <w:rsid w:val="004116CD"/>
    <w:rsid w:val="00414ADE"/>
    <w:rsid w:val="00424CA9"/>
    <w:rsid w:val="004257BB"/>
    <w:rsid w:val="004261D9"/>
    <w:rsid w:val="0044291A"/>
    <w:rsid w:val="00446CA2"/>
    <w:rsid w:val="00460499"/>
    <w:rsid w:val="00474835"/>
    <w:rsid w:val="004819C7"/>
    <w:rsid w:val="0048364F"/>
    <w:rsid w:val="00484360"/>
    <w:rsid w:val="00490F2E"/>
    <w:rsid w:val="00496DB3"/>
    <w:rsid w:val="00496F97"/>
    <w:rsid w:val="004A53EA"/>
    <w:rsid w:val="004B0AE7"/>
    <w:rsid w:val="004B672D"/>
    <w:rsid w:val="004D509D"/>
    <w:rsid w:val="004E568E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5B0C"/>
    <w:rsid w:val="00546FA3"/>
    <w:rsid w:val="00554243"/>
    <w:rsid w:val="00555BD4"/>
    <w:rsid w:val="00557C7A"/>
    <w:rsid w:val="00562A58"/>
    <w:rsid w:val="00581211"/>
    <w:rsid w:val="00584811"/>
    <w:rsid w:val="005867BC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062E5"/>
    <w:rsid w:val="00613EAD"/>
    <w:rsid w:val="006158AC"/>
    <w:rsid w:val="00640402"/>
    <w:rsid w:val="00640F78"/>
    <w:rsid w:val="00646E7B"/>
    <w:rsid w:val="00655D6A"/>
    <w:rsid w:val="00656DE9"/>
    <w:rsid w:val="00664D35"/>
    <w:rsid w:val="00677CC2"/>
    <w:rsid w:val="00685F42"/>
    <w:rsid w:val="006866A1"/>
    <w:rsid w:val="0069207B"/>
    <w:rsid w:val="00692CBB"/>
    <w:rsid w:val="006A4309"/>
    <w:rsid w:val="006B0E55"/>
    <w:rsid w:val="006B7006"/>
    <w:rsid w:val="006C7ED3"/>
    <w:rsid w:val="006C7F8C"/>
    <w:rsid w:val="006D2778"/>
    <w:rsid w:val="006D7AB9"/>
    <w:rsid w:val="00700B2C"/>
    <w:rsid w:val="0071260A"/>
    <w:rsid w:val="00713084"/>
    <w:rsid w:val="00720FC2"/>
    <w:rsid w:val="00731E00"/>
    <w:rsid w:val="00732E9D"/>
    <w:rsid w:val="0073491A"/>
    <w:rsid w:val="007440B7"/>
    <w:rsid w:val="00747993"/>
    <w:rsid w:val="007634AD"/>
    <w:rsid w:val="00766330"/>
    <w:rsid w:val="007715C9"/>
    <w:rsid w:val="00774EDD"/>
    <w:rsid w:val="007757EC"/>
    <w:rsid w:val="00782599"/>
    <w:rsid w:val="007A115D"/>
    <w:rsid w:val="007A35E6"/>
    <w:rsid w:val="007A6863"/>
    <w:rsid w:val="007C1C1C"/>
    <w:rsid w:val="007D45C1"/>
    <w:rsid w:val="007E7D4A"/>
    <w:rsid w:val="007F48ED"/>
    <w:rsid w:val="007F4942"/>
    <w:rsid w:val="007F732C"/>
    <w:rsid w:val="007F7947"/>
    <w:rsid w:val="00812F45"/>
    <w:rsid w:val="00821FBF"/>
    <w:rsid w:val="0084172C"/>
    <w:rsid w:val="00852EAE"/>
    <w:rsid w:val="00856A31"/>
    <w:rsid w:val="0085707C"/>
    <w:rsid w:val="0086476E"/>
    <w:rsid w:val="00873B33"/>
    <w:rsid w:val="008754D0"/>
    <w:rsid w:val="00877D48"/>
    <w:rsid w:val="0088345B"/>
    <w:rsid w:val="008A16A5"/>
    <w:rsid w:val="008B3E81"/>
    <w:rsid w:val="008C2B5D"/>
    <w:rsid w:val="008D0EE0"/>
    <w:rsid w:val="008D4B6A"/>
    <w:rsid w:val="008D5B99"/>
    <w:rsid w:val="008D7A27"/>
    <w:rsid w:val="008E4702"/>
    <w:rsid w:val="008E69AA"/>
    <w:rsid w:val="008E71FE"/>
    <w:rsid w:val="008F4F1C"/>
    <w:rsid w:val="00910449"/>
    <w:rsid w:val="00922764"/>
    <w:rsid w:val="00932377"/>
    <w:rsid w:val="00943102"/>
    <w:rsid w:val="0094523D"/>
    <w:rsid w:val="009559E6"/>
    <w:rsid w:val="00976A63"/>
    <w:rsid w:val="009812AD"/>
    <w:rsid w:val="00983419"/>
    <w:rsid w:val="009A39A3"/>
    <w:rsid w:val="009C3431"/>
    <w:rsid w:val="009C5989"/>
    <w:rsid w:val="009D08DA"/>
    <w:rsid w:val="009E3F3A"/>
    <w:rsid w:val="00A06860"/>
    <w:rsid w:val="00A136F5"/>
    <w:rsid w:val="00A13B2F"/>
    <w:rsid w:val="00A231E2"/>
    <w:rsid w:val="00A24BF2"/>
    <w:rsid w:val="00A2550D"/>
    <w:rsid w:val="00A4169B"/>
    <w:rsid w:val="00A445F2"/>
    <w:rsid w:val="00A446B2"/>
    <w:rsid w:val="00A50D55"/>
    <w:rsid w:val="00A5165B"/>
    <w:rsid w:val="00A52FDA"/>
    <w:rsid w:val="00A54144"/>
    <w:rsid w:val="00A64912"/>
    <w:rsid w:val="00A70A74"/>
    <w:rsid w:val="00A94543"/>
    <w:rsid w:val="00AA0343"/>
    <w:rsid w:val="00AA2A5C"/>
    <w:rsid w:val="00AB1819"/>
    <w:rsid w:val="00AB646D"/>
    <w:rsid w:val="00AB78E9"/>
    <w:rsid w:val="00AD3467"/>
    <w:rsid w:val="00AD5641"/>
    <w:rsid w:val="00AE0F9B"/>
    <w:rsid w:val="00AE6B2A"/>
    <w:rsid w:val="00AF55FF"/>
    <w:rsid w:val="00B027B9"/>
    <w:rsid w:val="00B032D8"/>
    <w:rsid w:val="00B1389D"/>
    <w:rsid w:val="00B33B3C"/>
    <w:rsid w:val="00B40D74"/>
    <w:rsid w:val="00B52663"/>
    <w:rsid w:val="00B56DCB"/>
    <w:rsid w:val="00B62F97"/>
    <w:rsid w:val="00B7045A"/>
    <w:rsid w:val="00B770D2"/>
    <w:rsid w:val="00BA47A3"/>
    <w:rsid w:val="00BA5026"/>
    <w:rsid w:val="00BA6B92"/>
    <w:rsid w:val="00BB10C1"/>
    <w:rsid w:val="00BB6E79"/>
    <w:rsid w:val="00BE2A7F"/>
    <w:rsid w:val="00BE3B31"/>
    <w:rsid w:val="00BE719A"/>
    <w:rsid w:val="00BE720A"/>
    <w:rsid w:val="00BF6650"/>
    <w:rsid w:val="00BF72B7"/>
    <w:rsid w:val="00C067E5"/>
    <w:rsid w:val="00C164CA"/>
    <w:rsid w:val="00C1698E"/>
    <w:rsid w:val="00C16EAB"/>
    <w:rsid w:val="00C224A3"/>
    <w:rsid w:val="00C42BF8"/>
    <w:rsid w:val="00C460AE"/>
    <w:rsid w:val="00C50043"/>
    <w:rsid w:val="00C50A0F"/>
    <w:rsid w:val="00C64DD9"/>
    <w:rsid w:val="00C71A7F"/>
    <w:rsid w:val="00C7573B"/>
    <w:rsid w:val="00C76CF3"/>
    <w:rsid w:val="00C9371E"/>
    <w:rsid w:val="00CA0684"/>
    <w:rsid w:val="00CA0D7B"/>
    <w:rsid w:val="00CA7844"/>
    <w:rsid w:val="00CB58EF"/>
    <w:rsid w:val="00CE57C1"/>
    <w:rsid w:val="00CE7D64"/>
    <w:rsid w:val="00CF0BB2"/>
    <w:rsid w:val="00D00471"/>
    <w:rsid w:val="00D13441"/>
    <w:rsid w:val="00D146D8"/>
    <w:rsid w:val="00D20665"/>
    <w:rsid w:val="00D243A3"/>
    <w:rsid w:val="00D3200B"/>
    <w:rsid w:val="00D33440"/>
    <w:rsid w:val="00D416D7"/>
    <w:rsid w:val="00D52EFE"/>
    <w:rsid w:val="00D56A0D"/>
    <w:rsid w:val="00D61CDD"/>
    <w:rsid w:val="00D63EF6"/>
    <w:rsid w:val="00D66518"/>
    <w:rsid w:val="00D70DFB"/>
    <w:rsid w:val="00D71EEA"/>
    <w:rsid w:val="00D735CD"/>
    <w:rsid w:val="00D7424B"/>
    <w:rsid w:val="00D766DF"/>
    <w:rsid w:val="00D80E87"/>
    <w:rsid w:val="00D91BB6"/>
    <w:rsid w:val="00D9510E"/>
    <w:rsid w:val="00D95891"/>
    <w:rsid w:val="00DA58DD"/>
    <w:rsid w:val="00DA7BE4"/>
    <w:rsid w:val="00DB5CB4"/>
    <w:rsid w:val="00DE149E"/>
    <w:rsid w:val="00DF7D70"/>
    <w:rsid w:val="00E05704"/>
    <w:rsid w:val="00E12855"/>
    <w:rsid w:val="00E12F1A"/>
    <w:rsid w:val="00E21CFB"/>
    <w:rsid w:val="00E22935"/>
    <w:rsid w:val="00E33BB5"/>
    <w:rsid w:val="00E54292"/>
    <w:rsid w:val="00E60191"/>
    <w:rsid w:val="00E60F11"/>
    <w:rsid w:val="00E63C33"/>
    <w:rsid w:val="00E66496"/>
    <w:rsid w:val="00E74665"/>
    <w:rsid w:val="00E74DC7"/>
    <w:rsid w:val="00E84B31"/>
    <w:rsid w:val="00E84BD1"/>
    <w:rsid w:val="00E87699"/>
    <w:rsid w:val="00E92E27"/>
    <w:rsid w:val="00E9586B"/>
    <w:rsid w:val="00E97334"/>
    <w:rsid w:val="00EA0D36"/>
    <w:rsid w:val="00EB2050"/>
    <w:rsid w:val="00ED0094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41343"/>
    <w:rsid w:val="00F6709F"/>
    <w:rsid w:val="00F677A9"/>
    <w:rsid w:val="00F723BD"/>
    <w:rsid w:val="00F732EA"/>
    <w:rsid w:val="00F84CF5"/>
    <w:rsid w:val="00F8612E"/>
    <w:rsid w:val="00F91B88"/>
    <w:rsid w:val="00FA420B"/>
    <w:rsid w:val="00FA633D"/>
    <w:rsid w:val="00FC0521"/>
    <w:rsid w:val="00FE0781"/>
    <w:rsid w:val="00FE2D06"/>
    <w:rsid w:val="00FF23D6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B46C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6C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6C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46C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46C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46C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B46C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B46C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B46C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B46C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B46CC"/>
  </w:style>
  <w:style w:type="paragraph" w:customStyle="1" w:styleId="OPCParaBase">
    <w:name w:val="OPCParaBase"/>
    <w:qFormat/>
    <w:rsid w:val="002B46C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B46C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B46C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B46C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B46C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B46C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B46C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B46C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B46C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B46C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B46C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B46CC"/>
  </w:style>
  <w:style w:type="paragraph" w:customStyle="1" w:styleId="Blocks">
    <w:name w:val="Blocks"/>
    <w:aliases w:val="bb"/>
    <w:basedOn w:val="OPCParaBase"/>
    <w:qFormat/>
    <w:rsid w:val="002B46C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B46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B46C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B46CC"/>
    <w:rPr>
      <w:i/>
    </w:rPr>
  </w:style>
  <w:style w:type="paragraph" w:customStyle="1" w:styleId="BoxList">
    <w:name w:val="BoxList"/>
    <w:aliases w:val="bl"/>
    <w:basedOn w:val="BoxText"/>
    <w:qFormat/>
    <w:rsid w:val="002B46C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B46C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B46C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B46CC"/>
    <w:pPr>
      <w:ind w:left="1985" w:hanging="851"/>
    </w:pPr>
  </w:style>
  <w:style w:type="character" w:customStyle="1" w:styleId="CharAmPartNo">
    <w:name w:val="CharAmPartNo"/>
    <w:basedOn w:val="OPCCharBase"/>
    <w:qFormat/>
    <w:rsid w:val="002B46CC"/>
  </w:style>
  <w:style w:type="character" w:customStyle="1" w:styleId="CharAmPartText">
    <w:name w:val="CharAmPartText"/>
    <w:basedOn w:val="OPCCharBase"/>
    <w:qFormat/>
    <w:rsid w:val="002B46CC"/>
  </w:style>
  <w:style w:type="character" w:customStyle="1" w:styleId="CharAmSchNo">
    <w:name w:val="CharAmSchNo"/>
    <w:basedOn w:val="OPCCharBase"/>
    <w:qFormat/>
    <w:rsid w:val="002B46CC"/>
  </w:style>
  <w:style w:type="character" w:customStyle="1" w:styleId="CharAmSchText">
    <w:name w:val="CharAmSchText"/>
    <w:basedOn w:val="OPCCharBase"/>
    <w:qFormat/>
    <w:rsid w:val="002B46CC"/>
  </w:style>
  <w:style w:type="character" w:customStyle="1" w:styleId="CharBoldItalic">
    <w:name w:val="CharBoldItalic"/>
    <w:basedOn w:val="OPCCharBase"/>
    <w:uiPriority w:val="1"/>
    <w:qFormat/>
    <w:rsid w:val="002B46CC"/>
    <w:rPr>
      <w:b/>
      <w:i/>
    </w:rPr>
  </w:style>
  <w:style w:type="character" w:customStyle="1" w:styleId="CharChapNo">
    <w:name w:val="CharChapNo"/>
    <w:basedOn w:val="OPCCharBase"/>
    <w:uiPriority w:val="1"/>
    <w:qFormat/>
    <w:rsid w:val="002B46CC"/>
  </w:style>
  <w:style w:type="character" w:customStyle="1" w:styleId="CharChapText">
    <w:name w:val="CharChapText"/>
    <w:basedOn w:val="OPCCharBase"/>
    <w:uiPriority w:val="1"/>
    <w:qFormat/>
    <w:rsid w:val="002B46CC"/>
  </w:style>
  <w:style w:type="character" w:customStyle="1" w:styleId="CharDivNo">
    <w:name w:val="CharDivNo"/>
    <w:basedOn w:val="OPCCharBase"/>
    <w:uiPriority w:val="1"/>
    <w:qFormat/>
    <w:rsid w:val="002B46CC"/>
  </w:style>
  <w:style w:type="character" w:customStyle="1" w:styleId="CharDivText">
    <w:name w:val="CharDivText"/>
    <w:basedOn w:val="OPCCharBase"/>
    <w:uiPriority w:val="1"/>
    <w:qFormat/>
    <w:rsid w:val="002B46CC"/>
  </w:style>
  <w:style w:type="character" w:customStyle="1" w:styleId="CharItalic">
    <w:name w:val="CharItalic"/>
    <w:basedOn w:val="OPCCharBase"/>
    <w:uiPriority w:val="1"/>
    <w:qFormat/>
    <w:rsid w:val="002B46CC"/>
    <w:rPr>
      <w:i/>
    </w:rPr>
  </w:style>
  <w:style w:type="character" w:customStyle="1" w:styleId="CharPartNo">
    <w:name w:val="CharPartNo"/>
    <w:basedOn w:val="OPCCharBase"/>
    <w:uiPriority w:val="1"/>
    <w:qFormat/>
    <w:rsid w:val="002B46CC"/>
  </w:style>
  <w:style w:type="character" w:customStyle="1" w:styleId="CharPartText">
    <w:name w:val="CharPartText"/>
    <w:basedOn w:val="OPCCharBase"/>
    <w:uiPriority w:val="1"/>
    <w:qFormat/>
    <w:rsid w:val="002B46CC"/>
  </w:style>
  <w:style w:type="character" w:customStyle="1" w:styleId="CharSectno">
    <w:name w:val="CharSectno"/>
    <w:basedOn w:val="OPCCharBase"/>
    <w:qFormat/>
    <w:rsid w:val="002B46CC"/>
  </w:style>
  <w:style w:type="character" w:customStyle="1" w:styleId="CharSubdNo">
    <w:name w:val="CharSubdNo"/>
    <w:basedOn w:val="OPCCharBase"/>
    <w:uiPriority w:val="1"/>
    <w:qFormat/>
    <w:rsid w:val="002B46CC"/>
  </w:style>
  <w:style w:type="character" w:customStyle="1" w:styleId="CharSubdText">
    <w:name w:val="CharSubdText"/>
    <w:basedOn w:val="OPCCharBase"/>
    <w:uiPriority w:val="1"/>
    <w:qFormat/>
    <w:rsid w:val="002B46CC"/>
  </w:style>
  <w:style w:type="paragraph" w:customStyle="1" w:styleId="CTA--">
    <w:name w:val="CTA --"/>
    <w:basedOn w:val="OPCParaBase"/>
    <w:next w:val="Normal"/>
    <w:rsid w:val="002B46C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B46C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B46C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B46C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B46C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B46C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B46C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B46C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B46C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B46C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B46C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B46C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B46C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B46C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B46C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B46C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B46C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B46C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B46C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B46C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B46C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B46C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B46C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B46C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B46C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B46C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B46C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B46C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B46C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B46C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B46C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B46C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B46C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B46C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B46C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B46C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B46C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B46C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B46C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B46C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B46C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B46C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B46C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B46C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B46C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B46C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B46C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B46C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B46C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B46C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B46C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B46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B46C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B46C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B46C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B46C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B46C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B46C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B46C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B46C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B46C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B46C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B46C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B46C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B46C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B46C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B46C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B46C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B46C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B46C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B46C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B46C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B46CC"/>
    <w:rPr>
      <w:sz w:val="16"/>
    </w:rPr>
  </w:style>
  <w:style w:type="table" w:customStyle="1" w:styleId="CFlag">
    <w:name w:val="CFlag"/>
    <w:basedOn w:val="TableNormal"/>
    <w:uiPriority w:val="99"/>
    <w:rsid w:val="002B46C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B46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B46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4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B46C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B46C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B46C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B46C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B46C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B46C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B46CC"/>
    <w:pPr>
      <w:spacing w:before="120"/>
    </w:pPr>
  </w:style>
  <w:style w:type="paragraph" w:customStyle="1" w:styleId="CompiledActNo">
    <w:name w:val="CompiledActNo"/>
    <w:basedOn w:val="OPCParaBase"/>
    <w:next w:val="Normal"/>
    <w:rsid w:val="002B46C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B46C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B46C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B46C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B46C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B46C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B46C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B46C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B46C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B46C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B46C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B46C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B46C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B46C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B46C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B46C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B46C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B46CC"/>
  </w:style>
  <w:style w:type="character" w:customStyle="1" w:styleId="CharSubPartNoCASA">
    <w:name w:val="CharSubPartNo(CASA)"/>
    <w:basedOn w:val="OPCCharBase"/>
    <w:uiPriority w:val="1"/>
    <w:rsid w:val="002B46CC"/>
  </w:style>
  <w:style w:type="paragraph" w:customStyle="1" w:styleId="ENoteTTIndentHeadingSub">
    <w:name w:val="ENoteTTIndentHeadingSub"/>
    <w:aliases w:val="enTTHis"/>
    <w:basedOn w:val="OPCParaBase"/>
    <w:rsid w:val="002B46C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B46C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B46C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B46C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B46C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B46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B46CC"/>
    <w:rPr>
      <w:sz w:val="22"/>
    </w:rPr>
  </w:style>
  <w:style w:type="paragraph" w:customStyle="1" w:styleId="SOTextNote">
    <w:name w:val="SO TextNote"/>
    <w:aliases w:val="sont"/>
    <w:basedOn w:val="SOText"/>
    <w:qFormat/>
    <w:rsid w:val="002B46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B46C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B46CC"/>
    <w:rPr>
      <w:sz w:val="22"/>
    </w:rPr>
  </w:style>
  <w:style w:type="paragraph" w:customStyle="1" w:styleId="FileName">
    <w:name w:val="FileName"/>
    <w:basedOn w:val="Normal"/>
    <w:rsid w:val="002B46CC"/>
  </w:style>
  <w:style w:type="paragraph" w:customStyle="1" w:styleId="TableHeading">
    <w:name w:val="TableHeading"/>
    <w:aliases w:val="th"/>
    <w:basedOn w:val="OPCParaBase"/>
    <w:next w:val="Tabletext"/>
    <w:rsid w:val="002B46C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B46C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B46C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B46C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B46C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B46C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B46C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B46C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B46C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B46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B46C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B46CC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B46C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B46C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B4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B46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46C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B46C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B46C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B46C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B46C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B46C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B46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B46CC"/>
  </w:style>
  <w:style w:type="character" w:customStyle="1" w:styleId="charlegsubtitle1">
    <w:name w:val="charlegsubtitle1"/>
    <w:basedOn w:val="DefaultParagraphFont"/>
    <w:rsid w:val="002B46C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B46CC"/>
    <w:pPr>
      <w:ind w:left="240" w:hanging="240"/>
    </w:pPr>
  </w:style>
  <w:style w:type="paragraph" w:styleId="Index2">
    <w:name w:val="index 2"/>
    <w:basedOn w:val="Normal"/>
    <w:next w:val="Normal"/>
    <w:autoRedefine/>
    <w:rsid w:val="002B46CC"/>
    <w:pPr>
      <w:ind w:left="480" w:hanging="240"/>
    </w:pPr>
  </w:style>
  <w:style w:type="paragraph" w:styleId="Index3">
    <w:name w:val="index 3"/>
    <w:basedOn w:val="Normal"/>
    <w:next w:val="Normal"/>
    <w:autoRedefine/>
    <w:rsid w:val="002B46CC"/>
    <w:pPr>
      <w:ind w:left="720" w:hanging="240"/>
    </w:pPr>
  </w:style>
  <w:style w:type="paragraph" w:styleId="Index4">
    <w:name w:val="index 4"/>
    <w:basedOn w:val="Normal"/>
    <w:next w:val="Normal"/>
    <w:autoRedefine/>
    <w:rsid w:val="002B46CC"/>
    <w:pPr>
      <w:ind w:left="960" w:hanging="240"/>
    </w:pPr>
  </w:style>
  <w:style w:type="paragraph" w:styleId="Index5">
    <w:name w:val="index 5"/>
    <w:basedOn w:val="Normal"/>
    <w:next w:val="Normal"/>
    <w:autoRedefine/>
    <w:rsid w:val="002B46CC"/>
    <w:pPr>
      <w:ind w:left="1200" w:hanging="240"/>
    </w:pPr>
  </w:style>
  <w:style w:type="paragraph" w:styleId="Index6">
    <w:name w:val="index 6"/>
    <w:basedOn w:val="Normal"/>
    <w:next w:val="Normal"/>
    <w:autoRedefine/>
    <w:rsid w:val="002B46CC"/>
    <w:pPr>
      <w:ind w:left="1440" w:hanging="240"/>
    </w:pPr>
  </w:style>
  <w:style w:type="paragraph" w:styleId="Index7">
    <w:name w:val="index 7"/>
    <w:basedOn w:val="Normal"/>
    <w:next w:val="Normal"/>
    <w:autoRedefine/>
    <w:rsid w:val="002B46CC"/>
    <w:pPr>
      <w:ind w:left="1680" w:hanging="240"/>
    </w:pPr>
  </w:style>
  <w:style w:type="paragraph" w:styleId="Index8">
    <w:name w:val="index 8"/>
    <w:basedOn w:val="Normal"/>
    <w:next w:val="Normal"/>
    <w:autoRedefine/>
    <w:rsid w:val="002B46CC"/>
    <w:pPr>
      <w:ind w:left="1920" w:hanging="240"/>
    </w:pPr>
  </w:style>
  <w:style w:type="paragraph" w:styleId="Index9">
    <w:name w:val="index 9"/>
    <w:basedOn w:val="Normal"/>
    <w:next w:val="Normal"/>
    <w:autoRedefine/>
    <w:rsid w:val="002B46CC"/>
    <w:pPr>
      <w:ind w:left="2160" w:hanging="240"/>
    </w:pPr>
  </w:style>
  <w:style w:type="paragraph" w:styleId="NormalIndent">
    <w:name w:val="Normal Indent"/>
    <w:basedOn w:val="Normal"/>
    <w:rsid w:val="002B46CC"/>
    <w:pPr>
      <w:ind w:left="720"/>
    </w:pPr>
  </w:style>
  <w:style w:type="paragraph" w:styleId="FootnoteText">
    <w:name w:val="footnote text"/>
    <w:basedOn w:val="Normal"/>
    <w:link w:val="FootnoteTextChar"/>
    <w:rsid w:val="002B46C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B46CC"/>
  </w:style>
  <w:style w:type="paragraph" w:styleId="CommentText">
    <w:name w:val="annotation text"/>
    <w:basedOn w:val="Normal"/>
    <w:link w:val="CommentTextChar"/>
    <w:rsid w:val="002B46C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B46CC"/>
  </w:style>
  <w:style w:type="paragraph" w:styleId="IndexHeading">
    <w:name w:val="index heading"/>
    <w:basedOn w:val="Normal"/>
    <w:next w:val="Index1"/>
    <w:rsid w:val="002B46C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B46C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B46CC"/>
    <w:pPr>
      <w:ind w:left="480" w:hanging="480"/>
    </w:pPr>
  </w:style>
  <w:style w:type="paragraph" w:styleId="EnvelopeAddress">
    <w:name w:val="envelope address"/>
    <w:basedOn w:val="Normal"/>
    <w:rsid w:val="002B46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B46C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B46C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B46CC"/>
    <w:rPr>
      <w:sz w:val="16"/>
      <w:szCs w:val="16"/>
    </w:rPr>
  </w:style>
  <w:style w:type="character" w:styleId="PageNumber">
    <w:name w:val="page number"/>
    <w:basedOn w:val="DefaultParagraphFont"/>
    <w:rsid w:val="002B46CC"/>
  </w:style>
  <w:style w:type="character" w:styleId="EndnoteReference">
    <w:name w:val="endnote reference"/>
    <w:basedOn w:val="DefaultParagraphFont"/>
    <w:rsid w:val="002B46CC"/>
    <w:rPr>
      <w:vertAlign w:val="superscript"/>
    </w:rPr>
  </w:style>
  <w:style w:type="paragraph" w:styleId="EndnoteText">
    <w:name w:val="endnote text"/>
    <w:basedOn w:val="Normal"/>
    <w:link w:val="EndnoteTextChar"/>
    <w:rsid w:val="002B46C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B46CC"/>
  </w:style>
  <w:style w:type="paragraph" w:styleId="TableofAuthorities">
    <w:name w:val="table of authorities"/>
    <w:basedOn w:val="Normal"/>
    <w:next w:val="Normal"/>
    <w:rsid w:val="002B46CC"/>
    <w:pPr>
      <w:ind w:left="240" w:hanging="240"/>
    </w:pPr>
  </w:style>
  <w:style w:type="paragraph" w:styleId="MacroText">
    <w:name w:val="macro"/>
    <w:link w:val="MacroTextChar"/>
    <w:rsid w:val="002B46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B46C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B46C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B46CC"/>
    <w:pPr>
      <w:ind w:left="283" w:hanging="283"/>
    </w:pPr>
  </w:style>
  <w:style w:type="paragraph" w:styleId="ListBullet">
    <w:name w:val="List Bullet"/>
    <w:basedOn w:val="Normal"/>
    <w:autoRedefine/>
    <w:rsid w:val="002B46C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B46C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B46CC"/>
    <w:pPr>
      <w:ind w:left="566" w:hanging="283"/>
    </w:pPr>
  </w:style>
  <w:style w:type="paragraph" w:styleId="List3">
    <w:name w:val="List 3"/>
    <w:basedOn w:val="Normal"/>
    <w:rsid w:val="002B46CC"/>
    <w:pPr>
      <w:ind w:left="849" w:hanging="283"/>
    </w:pPr>
  </w:style>
  <w:style w:type="paragraph" w:styleId="List4">
    <w:name w:val="List 4"/>
    <w:basedOn w:val="Normal"/>
    <w:rsid w:val="002B46CC"/>
    <w:pPr>
      <w:ind w:left="1132" w:hanging="283"/>
    </w:pPr>
  </w:style>
  <w:style w:type="paragraph" w:styleId="List5">
    <w:name w:val="List 5"/>
    <w:basedOn w:val="Normal"/>
    <w:rsid w:val="002B46CC"/>
    <w:pPr>
      <w:ind w:left="1415" w:hanging="283"/>
    </w:pPr>
  </w:style>
  <w:style w:type="paragraph" w:styleId="ListBullet2">
    <w:name w:val="List Bullet 2"/>
    <w:basedOn w:val="Normal"/>
    <w:autoRedefine/>
    <w:rsid w:val="002B46C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B46C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B46C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B46C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B46C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B46C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B46C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B46C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B46C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B46C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B46CC"/>
    <w:pPr>
      <w:ind w:left="4252"/>
    </w:pPr>
  </w:style>
  <w:style w:type="character" w:customStyle="1" w:styleId="ClosingChar">
    <w:name w:val="Closing Char"/>
    <w:basedOn w:val="DefaultParagraphFont"/>
    <w:link w:val="Closing"/>
    <w:rsid w:val="002B46CC"/>
    <w:rPr>
      <w:sz w:val="22"/>
    </w:rPr>
  </w:style>
  <w:style w:type="paragraph" w:styleId="Signature">
    <w:name w:val="Signature"/>
    <w:basedOn w:val="Normal"/>
    <w:link w:val="SignatureChar"/>
    <w:rsid w:val="002B46C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B46CC"/>
    <w:rPr>
      <w:sz w:val="22"/>
    </w:rPr>
  </w:style>
  <w:style w:type="paragraph" w:styleId="BodyText">
    <w:name w:val="Body Text"/>
    <w:basedOn w:val="Normal"/>
    <w:link w:val="BodyTextChar"/>
    <w:rsid w:val="002B46C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B46CC"/>
    <w:rPr>
      <w:sz w:val="22"/>
    </w:rPr>
  </w:style>
  <w:style w:type="paragraph" w:styleId="BodyTextIndent">
    <w:name w:val="Body Text Indent"/>
    <w:basedOn w:val="Normal"/>
    <w:link w:val="BodyTextIndentChar"/>
    <w:rsid w:val="002B46C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B46CC"/>
    <w:rPr>
      <w:sz w:val="22"/>
    </w:rPr>
  </w:style>
  <w:style w:type="paragraph" w:styleId="ListContinue">
    <w:name w:val="List Continue"/>
    <w:basedOn w:val="Normal"/>
    <w:rsid w:val="002B46CC"/>
    <w:pPr>
      <w:spacing w:after="120"/>
      <w:ind w:left="283"/>
    </w:pPr>
  </w:style>
  <w:style w:type="paragraph" w:styleId="ListContinue2">
    <w:name w:val="List Continue 2"/>
    <w:basedOn w:val="Normal"/>
    <w:rsid w:val="002B46CC"/>
    <w:pPr>
      <w:spacing w:after="120"/>
      <w:ind w:left="566"/>
    </w:pPr>
  </w:style>
  <w:style w:type="paragraph" w:styleId="ListContinue3">
    <w:name w:val="List Continue 3"/>
    <w:basedOn w:val="Normal"/>
    <w:rsid w:val="002B46CC"/>
    <w:pPr>
      <w:spacing w:after="120"/>
      <w:ind w:left="849"/>
    </w:pPr>
  </w:style>
  <w:style w:type="paragraph" w:styleId="ListContinue4">
    <w:name w:val="List Continue 4"/>
    <w:basedOn w:val="Normal"/>
    <w:rsid w:val="002B46CC"/>
    <w:pPr>
      <w:spacing w:after="120"/>
      <w:ind w:left="1132"/>
    </w:pPr>
  </w:style>
  <w:style w:type="paragraph" w:styleId="ListContinue5">
    <w:name w:val="List Continue 5"/>
    <w:basedOn w:val="Normal"/>
    <w:rsid w:val="002B46C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B46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B46C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B46C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B46C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B46CC"/>
  </w:style>
  <w:style w:type="character" w:customStyle="1" w:styleId="SalutationChar">
    <w:name w:val="Salutation Char"/>
    <w:basedOn w:val="DefaultParagraphFont"/>
    <w:link w:val="Salutation"/>
    <w:rsid w:val="002B46CC"/>
    <w:rPr>
      <w:sz w:val="22"/>
    </w:rPr>
  </w:style>
  <w:style w:type="paragraph" w:styleId="Date">
    <w:name w:val="Date"/>
    <w:basedOn w:val="Normal"/>
    <w:next w:val="Normal"/>
    <w:link w:val="DateChar"/>
    <w:rsid w:val="002B46CC"/>
  </w:style>
  <w:style w:type="character" w:customStyle="1" w:styleId="DateChar">
    <w:name w:val="Date Char"/>
    <w:basedOn w:val="DefaultParagraphFont"/>
    <w:link w:val="Date"/>
    <w:rsid w:val="002B46CC"/>
    <w:rPr>
      <w:sz w:val="22"/>
    </w:rPr>
  </w:style>
  <w:style w:type="paragraph" w:styleId="BodyTextFirstIndent">
    <w:name w:val="Body Text First Indent"/>
    <w:basedOn w:val="BodyText"/>
    <w:link w:val="BodyTextFirstIndentChar"/>
    <w:rsid w:val="002B46C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B46C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B46C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B46CC"/>
    <w:rPr>
      <w:sz w:val="22"/>
    </w:rPr>
  </w:style>
  <w:style w:type="paragraph" w:styleId="BodyText2">
    <w:name w:val="Body Text 2"/>
    <w:basedOn w:val="Normal"/>
    <w:link w:val="BodyText2Char"/>
    <w:rsid w:val="002B46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B46CC"/>
    <w:rPr>
      <w:sz w:val="22"/>
    </w:rPr>
  </w:style>
  <w:style w:type="paragraph" w:styleId="BodyText3">
    <w:name w:val="Body Text 3"/>
    <w:basedOn w:val="Normal"/>
    <w:link w:val="BodyText3Char"/>
    <w:rsid w:val="002B46C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B46C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B46C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B46CC"/>
    <w:rPr>
      <w:sz w:val="22"/>
    </w:rPr>
  </w:style>
  <w:style w:type="paragraph" w:styleId="BodyTextIndent3">
    <w:name w:val="Body Text Indent 3"/>
    <w:basedOn w:val="Normal"/>
    <w:link w:val="BodyTextIndent3Char"/>
    <w:rsid w:val="002B46C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B46CC"/>
    <w:rPr>
      <w:sz w:val="16"/>
      <w:szCs w:val="16"/>
    </w:rPr>
  </w:style>
  <w:style w:type="paragraph" w:styleId="BlockText">
    <w:name w:val="Block Text"/>
    <w:basedOn w:val="Normal"/>
    <w:rsid w:val="002B46CC"/>
    <w:pPr>
      <w:spacing w:after="120"/>
      <w:ind w:left="1440" w:right="1440"/>
    </w:pPr>
  </w:style>
  <w:style w:type="character" w:styleId="Hyperlink">
    <w:name w:val="Hyperlink"/>
    <w:basedOn w:val="DefaultParagraphFont"/>
    <w:rsid w:val="002B46CC"/>
    <w:rPr>
      <w:color w:val="0000FF"/>
      <w:u w:val="single"/>
    </w:rPr>
  </w:style>
  <w:style w:type="character" w:styleId="FollowedHyperlink">
    <w:name w:val="FollowedHyperlink"/>
    <w:basedOn w:val="DefaultParagraphFont"/>
    <w:rsid w:val="002B46CC"/>
    <w:rPr>
      <w:color w:val="800080"/>
      <w:u w:val="single"/>
    </w:rPr>
  </w:style>
  <w:style w:type="character" w:styleId="Strong">
    <w:name w:val="Strong"/>
    <w:basedOn w:val="DefaultParagraphFont"/>
    <w:qFormat/>
    <w:rsid w:val="002B46CC"/>
    <w:rPr>
      <w:b/>
      <w:bCs/>
    </w:rPr>
  </w:style>
  <w:style w:type="character" w:styleId="Emphasis">
    <w:name w:val="Emphasis"/>
    <w:basedOn w:val="DefaultParagraphFont"/>
    <w:qFormat/>
    <w:rsid w:val="002B46CC"/>
    <w:rPr>
      <w:i/>
      <w:iCs/>
    </w:rPr>
  </w:style>
  <w:style w:type="paragraph" w:styleId="DocumentMap">
    <w:name w:val="Document Map"/>
    <w:basedOn w:val="Normal"/>
    <w:link w:val="DocumentMapChar"/>
    <w:rsid w:val="002B46C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B46C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B46C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B46C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B46CC"/>
  </w:style>
  <w:style w:type="character" w:customStyle="1" w:styleId="E-mailSignatureChar">
    <w:name w:val="E-mail Signature Char"/>
    <w:basedOn w:val="DefaultParagraphFont"/>
    <w:link w:val="E-mailSignature"/>
    <w:rsid w:val="002B46CC"/>
    <w:rPr>
      <w:sz w:val="22"/>
    </w:rPr>
  </w:style>
  <w:style w:type="paragraph" w:styleId="NormalWeb">
    <w:name w:val="Normal (Web)"/>
    <w:basedOn w:val="Normal"/>
    <w:rsid w:val="002B46CC"/>
  </w:style>
  <w:style w:type="character" w:styleId="HTMLAcronym">
    <w:name w:val="HTML Acronym"/>
    <w:basedOn w:val="DefaultParagraphFont"/>
    <w:rsid w:val="002B46CC"/>
  </w:style>
  <w:style w:type="paragraph" w:styleId="HTMLAddress">
    <w:name w:val="HTML Address"/>
    <w:basedOn w:val="Normal"/>
    <w:link w:val="HTMLAddressChar"/>
    <w:rsid w:val="002B46C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B46CC"/>
    <w:rPr>
      <w:i/>
      <w:iCs/>
      <w:sz w:val="22"/>
    </w:rPr>
  </w:style>
  <w:style w:type="character" w:styleId="HTMLCite">
    <w:name w:val="HTML Cite"/>
    <w:basedOn w:val="DefaultParagraphFont"/>
    <w:rsid w:val="002B46CC"/>
    <w:rPr>
      <w:i/>
      <w:iCs/>
    </w:rPr>
  </w:style>
  <w:style w:type="character" w:styleId="HTMLCode">
    <w:name w:val="HTML Code"/>
    <w:basedOn w:val="DefaultParagraphFont"/>
    <w:rsid w:val="002B46C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B46CC"/>
    <w:rPr>
      <w:i/>
      <w:iCs/>
    </w:rPr>
  </w:style>
  <w:style w:type="character" w:styleId="HTMLKeyboard">
    <w:name w:val="HTML Keyboard"/>
    <w:basedOn w:val="DefaultParagraphFont"/>
    <w:rsid w:val="002B46C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B46C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B46CC"/>
    <w:rPr>
      <w:rFonts w:ascii="Courier New" w:hAnsi="Courier New" w:cs="Courier New"/>
    </w:rPr>
  </w:style>
  <w:style w:type="character" w:styleId="HTMLSample">
    <w:name w:val="HTML Sample"/>
    <w:basedOn w:val="DefaultParagraphFont"/>
    <w:rsid w:val="002B46C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B46C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B46C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B46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46CC"/>
    <w:rPr>
      <w:b/>
      <w:bCs/>
    </w:rPr>
  </w:style>
  <w:style w:type="numbering" w:styleId="1ai">
    <w:name w:val="Outline List 1"/>
    <w:basedOn w:val="NoList"/>
    <w:rsid w:val="002B46CC"/>
    <w:pPr>
      <w:numPr>
        <w:numId w:val="14"/>
      </w:numPr>
    </w:pPr>
  </w:style>
  <w:style w:type="numbering" w:styleId="111111">
    <w:name w:val="Outline List 2"/>
    <w:basedOn w:val="NoList"/>
    <w:rsid w:val="002B46CC"/>
    <w:pPr>
      <w:numPr>
        <w:numId w:val="15"/>
      </w:numPr>
    </w:pPr>
  </w:style>
  <w:style w:type="numbering" w:styleId="ArticleSection">
    <w:name w:val="Outline List 3"/>
    <w:basedOn w:val="NoList"/>
    <w:rsid w:val="002B46CC"/>
    <w:pPr>
      <w:numPr>
        <w:numId w:val="17"/>
      </w:numPr>
    </w:pPr>
  </w:style>
  <w:style w:type="table" w:styleId="TableSimple1">
    <w:name w:val="Table Simple 1"/>
    <w:basedOn w:val="TableNormal"/>
    <w:rsid w:val="002B46C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B46C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B46C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B46C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B46C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B46C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B46C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B46C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B46C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B46C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B46C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B46C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B46C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B46C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B46C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B46C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B46C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B46C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B46C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B46C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B46C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B46C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B46C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B46C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B46C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B46C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B46C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B46C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B46C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B46C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B46C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B46C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B46C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B46C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B46C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B46C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B46C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B46C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B46C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B46C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B46C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B46C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B46C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B46CC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B46C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6C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6C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46C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46C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46C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B46C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B46C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B46C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B46C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B46CC"/>
  </w:style>
  <w:style w:type="paragraph" w:customStyle="1" w:styleId="OPCParaBase">
    <w:name w:val="OPCParaBase"/>
    <w:qFormat/>
    <w:rsid w:val="002B46C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B46C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B46C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B46C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B46C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B46C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B46C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B46C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B46C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B46C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B46C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B46CC"/>
  </w:style>
  <w:style w:type="paragraph" w:customStyle="1" w:styleId="Blocks">
    <w:name w:val="Blocks"/>
    <w:aliases w:val="bb"/>
    <w:basedOn w:val="OPCParaBase"/>
    <w:qFormat/>
    <w:rsid w:val="002B46C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B46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B46C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B46CC"/>
    <w:rPr>
      <w:i/>
    </w:rPr>
  </w:style>
  <w:style w:type="paragraph" w:customStyle="1" w:styleId="BoxList">
    <w:name w:val="BoxList"/>
    <w:aliases w:val="bl"/>
    <w:basedOn w:val="BoxText"/>
    <w:qFormat/>
    <w:rsid w:val="002B46C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B46C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B46C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B46CC"/>
    <w:pPr>
      <w:ind w:left="1985" w:hanging="851"/>
    </w:pPr>
  </w:style>
  <w:style w:type="character" w:customStyle="1" w:styleId="CharAmPartNo">
    <w:name w:val="CharAmPartNo"/>
    <w:basedOn w:val="OPCCharBase"/>
    <w:qFormat/>
    <w:rsid w:val="002B46CC"/>
  </w:style>
  <w:style w:type="character" w:customStyle="1" w:styleId="CharAmPartText">
    <w:name w:val="CharAmPartText"/>
    <w:basedOn w:val="OPCCharBase"/>
    <w:qFormat/>
    <w:rsid w:val="002B46CC"/>
  </w:style>
  <w:style w:type="character" w:customStyle="1" w:styleId="CharAmSchNo">
    <w:name w:val="CharAmSchNo"/>
    <w:basedOn w:val="OPCCharBase"/>
    <w:qFormat/>
    <w:rsid w:val="002B46CC"/>
  </w:style>
  <w:style w:type="character" w:customStyle="1" w:styleId="CharAmSchText">
    <w:name w:val="CharAmSchText"/>
    <w:basedOn w:val="OPCCharBase"/>
    <w:qFormat/>
    <w:rsid w:val="002B46CC"/>
  </w:style>
  <w:style w:type="character" w:customStyle="1" w:styleId="CharBoldItalic">
    <w:name w:val="CharBoldItalic"/>
    <w:basedOn w:val="OPCCharBase"/>
    <w:uiPriority w:val="1"/>
    <w:qFormat/>
    <w:rsid w:val="002B46CC"/>
    <w:rPr>
      <w:b/>
      <w:i/>
    </w:rPr>
  </w:style>
  <w:style w:type="character" w:customStyle="1" w:styleId="CharChapNo">
    <w:name w:val="CharChapNo"/>
    <w:basedOn w:val="OPCCharBase"/>
    <w:uiPriority w:val="1"/>
    <w:qFormat/>
    <w:rsid w:val="002B46CC"/>
  </w:style>
  <w:style w:type="character" w:customStyle="1" w:styleId="CharChapText">
    <w:name w:val="CharChapText"/>
    <w:basedOn w:val="OPCCharBase"/>
    <w:uiPriority w:val="1"/>
    <w:qFormat/>
    <w:rsid w:val="002B46CC"/>
  </w:style>
  <w:style w:type="character" w:customStyle="1" w:styleId="CharDivNo">
    <w:name w:val="CharDivNo"/>
    <w:basedOn w:val="OPCCharBase"/>
    <w:uiPriority w:val="1"/>
    <w:qFormat/>
    <w:rsid w:val="002B46CC"/>
  </w:style>
  <w:style w:type="character" w:customStyle="1" w:styleId="CharDivText">
    <w:name w:val="CharDivText"/>
    <w:basedOn w:val="OPCCharBase"/>
    <w:uiPriority w:val="1"/>
    <w:qFormat/>
    <w:rsid w:val="002B46CC"/>
  </w:style>
  <w:style w:type="character" w:customStyle="1" w:styleId="CharItalic">
    <w:name w:val="CharItalic"/>
    <w:basedOn w:val="OPCCharBase"/>
    <w:uiPriority w:val="1"/>
    <w:qFormat/>
    <w:rsid w:val="002B46CC"/>
    <w:rPr>
      <w:i/>
    </w:rPr>
  </w:style>
  <w:style w:type="character" w:customStyle="1" w:styleId="CharPartNo">
    <w:name w:val="CharPartNo"/>
    <w:basedOn w:val="OPCCharBase"/>
    <w:uiPriority w:val="1"/>
    <w:qFormat/>
    <w:rsid w:val="002B46CC"/>
  </w:style>
  <w:style w:type="character" w:customStyle="1" w:styleId="CharPartText">
    <w:name w:val="CharPartText"/>
    <w:basedOn w:val="OPCCharBase"/>
    <w:uiPriority w:val="1"/>
    <w:qFormat/>
    <w:rsid w:val="002B46CC"/>
  </w:style>
  <w:style w:type="character" w:customStyle="1" w:styleId="CharSectno">
    <w:name w:val="CharSectno"/>
    <w:basedOn w:val="OPCCharBase"/>
    <w:qFormat/>
    <w:rsid w:val="002B46CC"/>
  </w:style>
  <w:style w:type="character" w:customStyle="1" w:styleId="CharSubdNo">
    <w:name w:val="CharSubdNo"/>
    <w:basedOn w:val="OPCCharBase"/>
    <w:uiPriority w:val="1"/>
    <w:qFormat/>
    <w:rsid w:val="002B46CC"/>
  </w:style>
  <w:style w:type="character" w:customStyle="1" w:styleId="CharSubdText">
    <w:name w:val="CharSubdText"/>
    <w:basedOn w:val="OPCCharBase"/>
    <w:uiPriority w:val="1"/>
    <w:qFormat/>
    <w:rsid w:val="002B46CC"/>
  </w:style>
  <w:style w:type="paragraph" w:customStyle="1" w:styleId="CTA--">
    <w:name w:val="CTA --"/>
    <w:basedOn w:val="OPCParaBase"/>
    <w:next w:val="Normal"/>
    <w:rsid w:val="002B46C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B46C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B46C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B46C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B46C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B46C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B46C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B46C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B46C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B46C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B46C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B46C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B46C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B46C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B46C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B46C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B46C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B46C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B46C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B46C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B46C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B46C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B46C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B46C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B46C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B46C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B46C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B46C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B46C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B46C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B46C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B46C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B46C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B46C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B46C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B46C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B46C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B46C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B46C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B46C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B46C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B46C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B46C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B46C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B46C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B46C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B46C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B46C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B46C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B46C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B46C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B46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B46C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B46C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B46C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B46C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B46C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B46C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B46C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B46C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B46C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B46C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B46C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B46C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B46C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B46C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B46C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B46C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B46C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B46C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B46C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B46C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B46CC"/>
    <w:rPr>
      <w:sz w:val="16"/>
    </w:rPr>
  </w:style>
  <w:style w:type="table" w:customStyle="1" w:styleId="CFlag">
    <w:name w:val="CFlag"/>
    <w:basedOn w:val="TableNormal"/>
    <w:uiPriority w:val="99"/>
    <w:rsid w:val="002B46C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B46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B46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4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B46C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B46C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B46C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B46C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B46C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B46C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B46CC"/>
    <w:pPr>
      <w:spacing w:before="120"/>
    </w:pPr>
  </w:style>
  <w:style w:type="paragraph" w:customStyle="1" w:styleId="CompiledActNo">
    <w:name w:val="CompiledActNo"/>
    <w:basedOn w:val="OPCParaBase"/>
    <w:next w:val="Normal"/>
    <w:rsid w:val="002B46C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B46C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B46C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B46C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B46C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B46C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B46C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B46C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B46C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B46C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B46C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B46C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B46C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B46C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B46C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B46C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B46C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B46CC"/>
  </w:style>
  <w:style w:type="character" w:customStyle="1" w:styleId="CharSubPartNoCASA">
    <w:name w:val="CharSubPartNo(CASA)"/>
    <w:basedOn w:val="OPCCharBase"/>
    <w:uiPriority w:val="1"/>
    <w:rsid w:val="002B46CC"/>
  </w:style>
  <w:style w:type="paragraph" w:customStyle="1" w:styleId="ENoteTTIndentHeadingSub">
    <w:name w:val="ENoteTTIndentHeadingSub"/>
    <w:aliases w:val="enTTHis"/>
    <w:basedOn w:val="OPCParaBase"/>
    <w:rsid w:val="002B46C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B46C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B46C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B46C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B46C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B46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B46CC"/>
    <w:rPr>
      <w:sz w:val="22"/>
    </w:rPr>
  </w:style>
  <w:style w:type="paragraph" w:customStyle="1" w:styleId="SOTextNote">
    <w:name w:val="SO TextNote"/>
    <w:aliases w:val="sont"/>
    <w:basedOn w:val="SOText"/>
    <w:qFormat/>
    <w:rsid w:val="002B46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B46C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B46CC"/>
    <w:rPr>
      <w:sz w:val="22"/>
    </w:rPr>
  </w:style>
  <w:style w:type="paragraph" w:customStyle="1" w:styleId="FileName">
    <w:name w:val="FileName"/>
    <w:basedOn w:val="Normal"/>
    <w:rsid w:val="002B46CC"/>
  </w:style>
  <w:style w:type="paragraph" w:customStyle="1" w:styleId="TableHeading">
    <w:name w:val="TableHeading"/>
    <w:aliases w:val="th"/>
    <w:basedOn w:val="OPCParaBase"/>
    <w:next w:val="Tabletext"/>
    <w:rsid w:val="002B46C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B46C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B46C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B46C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B46C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B46C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B46C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B46C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B46C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B46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B46C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B46CC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B46C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B46C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B4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B46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46C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B46C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B46C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B46C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B46C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B46C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B46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B46CC"/>
  </w:style>
  <w:style w:type="character" w:customStyle="1" w:styleId="charlegsubtitle1">
    <w:name w:val="charlegsubtitle1"/>
    <w:basedOn w:val="DefaultParagraphFont"/>
    <w:rsid w:val="002B46C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B46CC"/>
    <w:pPr>
      <w:ind w:left="240" w:hanging="240"/>
    </w:pPr>
  </w:style>
  <w:style w:type="paragraph" w:styleId="Index2">
    <w:name w:val="index 2"/>
    <w:basedOn w:val="Normal"/>
    <w:next w:val="Normal"/>
    <w:autoRedefine/>
    <w:rsid w:val="002B46CC"/>
    <w:pPr>
      <w:ind w:left="480" w:hanging="240"/>
    </w:pPr>
  </w:style>
  <w:style w:type="paragraph" w:styleId="Index3">
    <w:name w:val="index 3"/>
    <w:basedOn w:val="Normal"/>
    <w:next w:val="Normal"/>
    <w:autoRedefine/>
    <w:rsid w:val="002B46CC"/>
    <w:pPr>
      <w:ind w:left="720" w:hanging="240"/>
    </w:pPr>
  </w:style>
  <w:style w:type="paragraph" w:styleId="Index4">
    <w:name w:val="index 4"/>
    <w:basedOn w:val="Normal"/>
    <w:next w:val="Normal"/>
    <w:autoRedefine/>
    <w:rsid w:val="002B46CC"/>
    <w:pPr>
      <w:ind w:left="960" w:hanging="240"/>
    </w:pPr>
  </w:style>
  <w:style w:type="paragraph" w:styleId="Index5">
    <w:name w:val="index 5"/>
    <w:basedOn w:val="Normal"/>
    <w:next w:val="Normal"/>
    <w:autoRedefine/>
    <w:rsid w:val="002B46CC"/>
    <w:pPr>
      <w:ind w:left="1200" w:hanging="240"/>
    </w:pPr>
  </w:style>
  <w:style w:type="paragraph" w:styleId="Index6">
    <w:name w:val="index 6"/>
    <w:basedOn w:val="Normal"/>
    <w:next w:val="Normal"/>
    <w:autoRedefine/>
    <w:rsid w:val="002B46CC"/>
    <w:pPr>
      <w:ind w:left="1440" w:hanging="240"/>
    </w:pPr>
  </w:style>
  <w:style w:type="paragraph" w:styleId="Index7">
    <w:name w:val="index 7"/>
    <w:basedOn w:val="Normal"/>
    <w:next w:val="Normal"/>
    <w:autoRedefine/>
    <w:rsid w:val="002B46CC"/>
    <w:pPr>
      <w:ind w:left="1680" w:hanging="240"/>
    </w:pPr>
  </w:style>
  <w:style w:type="paragraph" w:styleId="Index8">
    <w:name w:val="index 8"/>
    <w:basedOn w:val="Normal"/>
    <w:next w:val="Normal"/>
    <w:autoRedefine/>
    <w:rsid w:val="002B46CC"/>
    <w:pPr>
      <w:ind w:left="1920" w:hanging="240"/>
    </w:pPr>
  </w:style>
  <w:style w:type="paragraph" w:styleId="Index9">
    <w:name w:val="index 9"/>
    <w:basedOn w:val="Normal"/>
    <w:next w:val="Normal"/>
    <w:autoRedefine/>
    <w:rsid w:val="002B46CC"/>
    <w:pPr>
      <w:ind w:left="2160" w:hanging="240"/>
    </w:pPr>
  </w:style>
  <w:style w:type="paragraph" w:styleId="NormalIndent">
    <w:name w:val="Normal Indent"/>
    <w:basedOn w:val="Normal"/>
    <w:rsid w:val="002B46CC"/>
    <w:pPr>
      <w:ind w:left="720"/>
    </w:pPr>
  </w:style>
  <w:style w:type="paragraph" w:styleId="FootnoteText">
    <w:name w:val="footnote text"/>
    <w:basedOn w:val="Normal"/>
    <w:link w:val="FootnoteTextChar"/>
    <w:rsid w:val="002B46C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B46CC"/>
  </w:style>
  <w:style w:type="paragraph" w:styleId="CommentText">
    <w:name w:val="annotation text"/>
    <w:basedOn w:val="Normal"/>
    <w:link w:val="CommentTextChar"/>
    <w:rsid w:val="002B46C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B46CC"/>
  </w:style>
  <w:style w:type="paragraph" w:styleId="IndexHeading">
    <w:name w:val="index heading"/>
    <w:basedOn w:val="Normal"/>
    <w:next w:val="Index1"/>
    <w:rsid w:val="002B46C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B46C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B46CC"/>
    <w:pPr>
      <w:ind w:left="480" w:hanging="480"/>
    </w:pPr>
  </w:style>
  <w:style w:type="paragraph" w:styleId="EnvelopeAddress">
    <w:name w:val="envelope address"/>
    <w:basedOn w:val="Normal"/>
    <w:rsid w:val="002B46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B46C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B46C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B46CC"/>
    <w:rPr>
      <w:sz w:val="16"/>
      <w:szCs w:val="16"/>
    </w:rPr>
  </w:style>
  <w:style w:type="character" w:styleId="PageNumber">
    <w:name w:val="page number"/>
    <w:basedOn w:val="DefaultParagraphFont"/>
    <w:rsid w:val="002B46CC"/>
  </w:style>
  <w:style w:type="character" w:styleId="EndnoteReference">
    <w:name w:val="endnote reference"/>
    <w:basedOn w:val="DefaultParagraphFont"/>
    <w:rsid w:val="002B46CC"/>
    <w:rPr>
      <w:vertAlign w:val="superscript"/>
    </w:rPr>
  </w:style>
  <w:style w:type="paragraph" w:styleId="EndnoteText">
    <w:name w:val="endnote text"/>
    <w:basedOn w:val="Normal"/>
    <w:link w:val="EndnoteTextChar"/>
    <w:rsid w:val="002B46C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B46CC"/>
  </w:style>
  <w:style w:type="paragraph" w:styleId="TableofAuthorities">
    <w:name w:val="table of authorities"/>
    <w:basedOn w:val="Normal"/>
    <w:next w:val="Normal"/>
    <w:rsid w:val="002B46CC"/>
    <w:pPr>
      <w:ind w:left="240" w:hanging="240"/>
    </w:pPr>
  </w:style>
  <w:style w:type="paragraph" w:styleId="MacroText">
    <w:name w:val="macro"/>
    <w:link w:val="MacroTextChar"/>
    <w:rsid w:val="002B46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B46C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B46C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B46CC"/>
    <w:pPr>
      <w:ind w:left="283" w:hanging="283"/>
    </w:pPr>
  </w:style>
  <w:style w:type="paragraph" w:styleId="ListBullet">
    <w:name w:val="List Bullet"/>
    <w:basedOn w:val="Normal"/>
    <w:autoRedefine/>
    <w:rsid w:val="002B46C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B46C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B46CC"/>
    <w:pPr>
      <w:ind w:left="566" w:hanging="283"/>
    </w:pPr>
  </w:style>
  <w:style w:type="paragraph" w:styleId="List3">
    <w:name w:val="List 3"/>
    <w:basedOn w:val="Normal"/>
    <w:rsid w:val="002B46CC"/>
    <w:pPr>
      <w:ind w:left="849" w:hanging="283"/>
    </w:pPr>
  </w:style>
  <w:style w:type="paragraph" w:styleId="List4">
    <w:name w:val="List 4"/>
    <w:basedOn w:val="Normal"/>
    <w:rsid w:val="002B46CC"/>
    <w:pPr>
      <w:ind w:left="1132" w:hanging="283"/>
    </w:pPr>
  </w:style>
  <w:style w:type="paragraph" w:styleId="List5">
    <w:name w:val="List 5"/>
    <w:basedOn w:val="Normal"/>
    <w:rsid w:val="002B46CC"/>
    <w:pPr>
      <w:ind w:left="1415" w:hanging="283"/>
    </w:pPr>
  </w:style>
  <w:style w:type="paragraph" w:styleId="ListBullet2">
    <w:name w:val="List Bullet 2"/>
    <w:basedOn w:val="Normal"/>
    <w:autoRedefine/>
    <w:rsid w:val="002B46C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B46C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B46C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B46C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B46C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B46C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B46C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B46C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B46C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B46C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B46CC"/>
    <w:pPr>
      <w:ind w:left="4252"/>
    </w:pPr>
  </w:style>
  <w:style w:type="character" w:customStyle="1" w:styleId="ClosingChar">
    <w:name w:val="Closing Char"/>
    <w:basedOn w:val="DefaultParagraphFont"/>
    <w:link w:val="Closing"/>
    <w:rsid w:val="002B46CC"/>
    <w:rPr>
      <w:sz w:val="22"/>
    </w:rPr>
  </w:style>
  <w:style w:type="paragraph" w:styleId="Signature">
    <w:name w:val="Signature"/>
    <w:basedOn w:val="Normal"/>
    <w:link w:val="SignatureChar"/>
    <w:rsid w:val="002B46C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B46CC"/>
    <w:rPr>
      <w:sz w:val="22"/>
    </w:rPr>
  </w:style>
  <w:style w:type="paragraph" w:styleId="BodyText">
    <w:name w:val="Body Text"/>
    <w:basedOn w:val="Normal"/>
    <w:link w:val="BodyTextChar"/>
    <w:rsid w:val="002B46C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B46CC"/>
    <w:rPr>
      <w:sz w:val="22"/>
    </w:rPr>
  </w:style>
  <w:style w:type="paragraph" w:styleId="BodyTextIndent">
    <w:name w:val="Body Text Indent"/>
    <w:basedOn w:val="Normal"/>
    <w:link w:val="BodyTextIndentChar"/>
    <w:rsid w:val="002B46C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B46CC"/>
    <w:rPr>
      <w:sz w:val="22"/>
    </w:rPr>
  </w:style>
  <w:style w:type="paragraph" w:styleId="ListContinue">
    <w:name w:val="List Continue"/>
    <w:basedOn w:val="Normal"/>
    <w:rsid w:val="002B46CC"/>
    <w:pPr>
      <w:spacing w:after="120"/>
      <w:ind w:left="283"/>
    </w:pPr>
  </w:style>
  <w:style w:type="paragraph" w:styleId="ListContinue2">
    <w:name w:val="List Continue 2"/>
    <w:basedOn w:val="Normal"/>
    <w:rsid w:val="002B46CC"/>
    <w:pPr>
      <w:spacing w:after="120"/>
      <w:ind w:left="566"/>
    </w:pPr>
  </w:style>
  <w:style w:type="paragraph" w:styleId="ListContinue3">
    <w:name w:val="List Continue 3"/>
    <w:basedOn w:val="Normal"/>
    <w:rsid w:val="002B46CC"/>
    <w:pPr>
      <w:spacing w:after="120"/>
      <w:ind w:left="849"/>
    </w:pPr>
  </w:style>
  <w:style w:type="paragraph" w:styleId="ListContinue4">
    <w:name w:val="List Continue 4"/>
    <w:basedOn w:val="Normal"/>
    <w:rsid w:val="002B46CC"/>
    <w:pPr>
      <w:spacing w:after="120"/>
      <w:ind w:left="1132"/>
    </w:pPr>
  </w:style>
  <w:style w:type="paragraph" w:styleId="ListContinue5">
    <w:name w:val="List Continue 5"/>
    <w:basedOn w:val="Normal"/>
    <w:rsid w:val="002B46C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B46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B46C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B46C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B46C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B46CC"/>
  </w:style>
  <w:style w:type="character" w:customStyle="1" w:styleId="SalutationChar">
    <w:name w:val="Salutation Char"/>
    <w:basedOn w:val="DefaultParagraphFont"/>
    <w:link w:val="Salutation"/>
    <w:rsid w:val="002B46CC"/>
    <w:rPr>
      <w:sz w:val="22"/>
    </w:rPr>
  </w:style>
  <w:style w:type="paragraph" w:styleId="Date">
    <w:name w:val="Date"/>
    <w:basedOn w:val="Normal"/>
    <w:next w:val="Normal"/>
    <w:link w:val="DateChar"/>
    <w:rsid w:val="002B46CC"/>
  </w:style>
  <w:style w:type="character" w:customStyle="1" w:styleId="DateChar">
    <w:name w:val="Date Char"/>
    <w:basedOn w:val="DefaultParagraphFont"/>
    <w:link w:val="Date"/>
    <w:rsid w:val="002B46CC"/>
    <w:rPr>
      <w:sz w:val="22"/>
    </w:rPr>
  </w:style>
  <w:style w:type="paragraph" w:styleId="BodyTextFirstIndent">
    <w:name w:val="Body Text First Indent"/>
    <w:basedOn w:val="BodyText"/>
    <w:link w:val="BodyTextFirstIndentChar"/>
    <w:rsid w:val="002B46C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B46C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B46C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B46CC"/>
    <w:rPr>
      <w:sz w:val="22"/>
    </w:rPr>
  </w:style>
  <w:style w:type="paragraph" w:styleId="BodyText2">
    <w:name w:val="Body Text 2"/>
    <w:basedOn w:val="Normal"/>
    <w:link w:val="BodyText2Char"/>
    <w:rsid w:val="002B46C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B46CC"/>
    <w:rPr>
      <w:sz w:val="22"/>
    </w:rPr>
  </w:style>
  <w:style w:type="paragraph" w:styleId="BodyText3">
    <w:name w:val="Body Text 3"/>
    <w:basedOn w:val="Normal"/>
    <w:link w:val="BodyText3Char"/>
    <w:rsid w:val="002B46C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B46C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B46C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B46CC"/>
    <w:rPr>
      <w:sz w:val="22"/>
    </w:rPr>
  </w:style>
  <w:style w:type="paragraph" w:styleId="BodyTextIndent3">
    <w:name w:val="Body Text Indent 3"/>
    <w:basedOn w:val="Normal"/>
    <w:link w:val="BodyTextIndent3Char"/>
    <w:rsid w:val="002B46C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B46CC"/>
    <w:rPr>
      <w:sz w:val="16"/>
      <w:szCs w:val="16"/>
    </w:rPr>
  </w:style>
  <w:style w:type="paragraph" w:styleId="BlockText">
    <w:name w:val="Block Text"/>
    <w:basedOn w:val="Normal"/>
    <w:rsid w:val="002B46CC"/>
    <w:pPr>
      <w:spacing w:after="120"/>
      <w:ind w:left="1440" w:right="1440"/>
    </w:pPr>
  </w:style>
  <w:style w:type="character" w:styleId="Hyperlink">
    <w:name w:val="Hyperlink"/>
    <w:basedOn w:val="DefaultParagraphFont"/>
    <w:rsid w:val="002B46CC"/>
    <w:rPr>
      <w:color w:val="0000FF"/>
      <w:u w:val="single"/>
    </w:rPr>
  </w:style>
  <w:style w:type="character" w:styleId="FollowedHyperlink">
    <w:name w:val="FollowedHyperlink"/>
    <w:basedOn w:val="DefaultParagraphFont"/>
    <w:rsid w:val="002B46CC"/>
    <w:rPr>
      <w:color w:val="800080"/>
      <w:u w:val="single"/>
    </w:rPr>
  </w:style>
  <w:style w:type="character" w:styleId="Strong">
    <w:name w:val="Strong"/>
    <w:basedOn w:val="DefaultParagraphFont"/>
    <w:qFormat/>
    <w:rsid w:val="002B46CC"/>
    <w:rPr>
      <w:b/>
      <w:bCs/>
    </w:rPr>
  </w:style>
  <w:style w:type="character" w:styleId="Emphasis">
    <w:name w:val="Emphasis"/>
    <w:basedOn w:val="DefaultParagraphFont"/>
    <w:qFormat/>
    <w:rsid w:val="002B46CC"/>
    <w:rPr>
      <w:i/>
      <w:iCs/>
    </w:rPr>
  </w:style>
  <w:style w:type="paragraph" w:styleId="DocumentMap">
    <w:name w:val="Document Map"/>
    <w:basedOn w:val="Normal"/>
    <w:link w:val="DocumentMapChar"/>
    <w:rsid w:val="002B46C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B46C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B46C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B46C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B46CC"/>
  </w:style>
  <w:style w:type="character" w:customStyle="1" w:styleId="E-mailSignatureChar">
    <w:name w:val="E-mail Signature Char"/>
    <w:basedOn w:val="DefaultParagraphFont"/>
    <w:link w:val="E-mailSignature"/>
    <w:rsid w:val="002B46CC"/>
    <w:rPr>
      <w:sz w:val="22"/>
    </w:rPr>
  </w:style>
  <w:style w:type="paragraph" w:styleId="NormalWeb">
    <w:name w:val="Normal (Web)"/>
    <w:basedOn w:val="Normal"/>
    <w:rsid w:val="002B46CC"/>
  </w:style>
  <w:style w:type="character" w:styleId="HTMLAcronym">
    <w:name w:val="HTML Acronym"/>
    <w:basedOn w:val="DefaultParagraphFont"/>
    <w:rsid w:val="002B46CC"/>
  </w:style>
  <w:style w:type="paragraph" w:styleId="HTMLAddress">
    <w:name w:val="HTML Address"/>
    <w:basedOn w:val="Normal"/>
    <w:link w:val="HTMLAddressChar"/>
    <w:rsid w:val="002B46C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B46CC"/>
    <w:rPr>
      <w:i/>
      <w:iCs/>
      <w:sz w:val="22"/>
    </w:rPr>
  </w:style>
  <w:style w:type="character" w:styleId="HTMLCite">
    <w:name w:val="HTML Cite"/>
    <w:basedOn w:val="DefaultParagraphFont"/>
    <w:rsid w:val="002B46CC"/>
    <w:rPr>
      <w:i/>
      <w:iCs/>
    </w:rPr>
  </w:style>
  <w:style w:type="character" w:styleId="HTMLCode">
    <w:name w:val="HTML Code"/>
    <w:basedOn w:val="DefaultParagraphFont"/>
    <w:rsid w:val="002B46C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B46CC"/>
    <w:rPr>
      <w:i/>
      <w:iCs/>
    </w:rPr>
  </w:style>
  <w:style w:type="character" w:styleId="HTMLKeyboard">
    <w:name w:val="HTML Keyboard"/>
    <w:basedOn w:val="DefaultParagraphFont"/>
    <w:rsid w:val="002B46C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B46C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B46CC"/>
    <w:rPr>
      <w:rFonts w:ascii="Courier New" w:hAnsi="Courier New" w:cs="Courier New"/>
    </w:rPr>
  </w:style>
  <w:style w:type="character" w:styleId="HTMLSample">
    <w:name w:val="HTML Sample"/>
    <w:basedOn w:val="DefaultParagraphFont"/>
    <w:rsid w:val="002B46C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B46C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B46C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B46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46CC"/>
    <w:rPr>
      <w:b/>
      <w:bCs/>
    </w:rPr>
  </w:style>
  <w:style w:type="numbering" w:styleId="1ai">
    <w:name w:val="Outline List 1"/>
    <w:basedOn w:val="NoList"/>
    <w:rsid w:val="002B46CC"/>
    <w:pPr>
      <w:numPr>
        <w:numId w:val="14"/>
      </w:numPr>
    </w:pPr>
  </w:style>
  <w:style w:type="numbering" w:styleId="111111">
    <w:name w:val="Outline List 2"/>
    <w:basedOn w:val="NoList"/>
    <w:rsid w:val="002B46CC"/>
    <w:pPr>
      <w:numPr>
        <w:numId w:val="15"/>
      </w:numPr>
    </w:pPr>
  </w:style>
  <w:style w:type="numbering" w:styleId="ArticleSection">
    <w:name w:val="Outline List 3"/>
    <w:basedOn w:val="NoList"/>
    <w:rsid w:val="002B46CC"/>
    <w:pPr>
      <w:numPr>
        <w:numId w:val="17"/>
      </w:numPr>
    </w:pPr>
  </w:style>
  <w:style w:type="table" w:styleId="TableSimple1">
    <w:name w:val="Table Simple 1"/>
    <w:basedOn w:val="TableNormal"/>
    <w:rsid w:val="002B46C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B46C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B46C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B46C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B46C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B46C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B46C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B46C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B46C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B46C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B46C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B46C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B46C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B46C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B46C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B46C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B46C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B46C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B46C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B46C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B46C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B46C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B46C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B46C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B46C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B46C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B46C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B46C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B46C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B46C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B46C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B46C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B46C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B46C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B46C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B46C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B46C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B46C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B46C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B46C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B46C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B46C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B46C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B46CC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33CDA-032A-4C49-9952-DF3EE4C05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1192</Words>
  <Characters>6037</Characters>
  <Application>Microsoft Office Word</Application>
  <DocSecurity>0</DocSecurity>
  <PresentationFormat/>
  <Lines>163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of Care Amendment (Minimising the Use of Restraints) Principles 2019</vt:lpstr>
    </vt:vector>
  </TitlesOfParts>
  <Manager/>
  <Company/>
  <LinksUpToDate>false</LinksUpToDate>
  <CharactersWithSpaces>7123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2019-03-28T05:43:00Z</cp:lastPrinted>
  <dcterms:created xsi:type="dcterms:W3CDTF">2019-04-02T00:05:00Z</dcterms:created>
  <dcterms:modified xsi:type="dcterms:W3CDTF">2019-04-02T00:06:00Z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Quality of Care Amendment (Minimising the Use of Restraints) Principles 2019</vt:lpwstr>
  </property>
  <property fmtid="{D5CDD505-2E9C-101B-9397-08002B2CF9AE}" pid="4" name="Class">
    <vt:lpwstr>Principles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OPC63938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B</vt:lpwstr>
  </property>
  <property fmtid="{D5CDD505-2E9C-101B-9397-08002B2CF9AE}" pid="15" name="CounterSign">
    <vt:lpwstr/>
  </property>
  <property fmtid="{D5CDD505-2E9C-101B-9397-08002B2CF9AE}" pid="16" name="DateMade">
    <vt:lpwstr>2 April 2019</vt:lpwstr>
  </property>
</Properties>
</file>