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60C964DA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43572D">
        <w:t>Licence Eligibility—</w:t>
      </w:r>
      <w:r w:rsidR="00903F2B">
        <w:t>Ramsay Health C</w:t>
      </w:r>
      <w:r w:rsidR="0055209D">
        <w:t>are</w:t>
      </w:r>
      <w:r w:rsidR="00D60AE1">
        <w:t xml:space="preserve"> Australia</w:t>
      </w:r>
      <w:r w:rsidR="0055209D">
        <w:t xml:space="preserve"> Pty Ltd</w:t>
      </w:r>
      <w:r w:rsidR="0038049F" w:rsidRPr="00E07348">
        <w:t xml:space="preserve">) </w:t>
      </w:r>
      <w:r w:rsidR="0043572D">
        <w:t xml:space="preserve">Declaration </w:t>
      </w:r>
      <w:r>
        <w:t>201</w:t>
      </w:r>
      <w:r w:rsidR="0055209D">
        <w:t>9</w:t>
      </w:r>
    </w:p>
    <w:p w14:paraId="21C6924C" w14:textId="77777777" w:rsidR="001F6CD4" w:rsidRDefault="001F6CD4" w:rsidP="00715914"/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253D2A1C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5209D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</w:t>
      </w:r>
      <w:r w:rsidR="00D60AE1">
        <w:rPr>
          <w:szCs w:val="22"/>
        </w:rPr>
        <w:t>Jobs and Industrial Relations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 xml:space="preserve">make </w:t>
      </w:r>
      <w:r w:rsidR="00E07348">
        <w:rPr>
          <w:szCs w:val="22"/>
        </w:rPr>
        <w:t>th</w:t>
      </w:r>
      <w:r w:rsidR="00D42F97">
        <w:rPr>
          <w:szCs w:val="22"/>
        </w:rPr>
        <w:t xml:space="preserve">e following </w:t>
      </w:r>
      <w:r w:rsidR="001F367F">
        <w:rPr>
          <w:szCs w:val="22"/>
        </w:rPr>
        <w:t>declaration</w:t>
      </w:r>
      <w:r w:rsidRPr="00DA182D">
        <w:rPr>
          <w:szCs w:val="22"/>
        </w:rPr>
        <w:t>.</w:t>
      </w:r>
    </w:p>
    <w:p w14:paraId="5831CEA2" w14:textId="44E94141" w:rsidR="00A75FE9" w:rsidRPr="00001A63" w:rsidRDefault="00990921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75FE9" w:rsidRPr="00001A63">
        <w:rPr>
          <w:szCs w:val="22"/>
        </w:rPr>
        <w:tab/>
      </w:r>
      <w:r w:rsidR="002E3FF7">
        <w:rPr>
          <w:szCs w:val="22"/>
        </w:rPr>
        <w:tab/>
      </w:r>
      <w:r w:rsidR="00480D96">
        <w:rPr>
          <w:szCs w:val="22"/>
        </w:rPr>
        <w:t>19 March</w:t>
      </w:r>
      <w:r w:rsidR="002E3FF7">
        <w:rPr>
          <w:szCs w:val="22"/>
        </w:rPr>
        <w:tab/>
      </w:r>
      <w:r w:rsidR="002E3FF7">
        <w:rPr>
          <w:szCs w:val="22"/>
        </w:rPr>
        <w:tab/>
      </w:r>
      <w:r w:rsidR="00D60AE1">
        <w:rPr>
          <w:szCs w:val="22"/>
        </w:rPr>
        <w:t>2019</w:t>
      </w:r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14:paraId="09D0FF89" w14:textId="75283F85" w:rsidR="00A75FE9" w:rsidRDefault="00D60AE1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 w:rsidR="00A75FE9" w:rsidRPr="00A75FE9">
        <w:rPr>
          <w:szCs w:val="22"/>
        </w:rPr>
        <w:t xml:space="preserve"> </w:t>
      </w:r>
      <w:bookmarkStart w:id="0" w:name="_GoBack"/>
      <w:bookmarkEnd w:id="0"/>
    </w:p>
    <w:p w14:paraId="31E7E6B7" w14:textId="11E3CE34" w:rsidR="00A75FE9" w:rsidRPr="008E0027" w:rsidRDefault="009273F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D60AE1">
        <w:rPr>
          <w:sz w:val="22"/>
        </w:rPr>
        <w:t>Jobs and Industrial Relations</w:t>
      </w:r>
    </w:p>
    <w:p w14:paraId="288AB9F2" w14:textId="77777777" w:rsidR="007050A2" w:rsidRDefault="007050A2" w:rsidP="00715914"/>
    <w:p w14:paraId="27236704" w14:textId="640FF276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  <w:r w:rsidR="004F6E16">
        <w:tab/>
      </w:r>
    </w:p>
    <w:p w14:paraId="1433BC81" w14:textId="3423C982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7942AF">
        <w:t xml:space="preserve">instrument </w:t>
      </w:r>
      <w:r w:rsidR="009273F0">
        <w:t xml:space="preserve">is the </w:t>
      </w:r>
      <w:r w:rsidR="009273F0" w:rsidRPr="00003F87">
        <w:rPr>
          <w:i/>
        </w:rPr>
        <w:t>Safety, Rehabilitation and Compensation (</w:t>
      </w:r>
      <w:r w:rsidR="0093227F">
        <w:rPr>
          <w:i/>
        </w:rPr>
        <w:t>Licence Eligibility—</w:t>
      </w:r>
      <w:r w:rsidR="00903F2B">
        <w:rPr>
          <w:i/>
        </w:rPr>
        <w:t xml:space="preserve">Ramsay Health </w:t>
      </w:r>
      <w:r w:rsidR="00903F2B">
        <w:rPr>
          <w:i/>
          <w:szCs w:val="22"/>
        </w:rPr>
        <w:t>C</w:t>
      </w:r>
      <w:r w:rsidR="00D60AE1">
        <w:rPr>
          <w:i/>
        </w:rPr>
        <w:t>are Australia</w:t>
      </w:r>
      <w:r w:rsidR="00AD5C4B">
        <w:rPr>
          <w:i/>
        </w:rPr>
        <w:t xml:space="preserve"> Pty Ltd</w:t>
      </w:r>
      <w:r w:rsidR="006D356E" w:rsidRPr="00003F87">
        <w:rPr>
          <w:i/>
        </w:rPr>
        <w:t>)</w:t>
      </w:r>
      <w:r w:rsidR="00E13666" w:rsidRPr="00003F87">
        <w:rPr>
          <w:i/>
        </w:rPr>
        <w:t xml:space="preserve"> </w:t>
      </w:r>
      <w:r w:rsidR="00AD5C4B">
        <w:rPr>
          <w:i/>
        </w:rPr>
        <w:t>Declaration</w:t>
      </w:r>
      <w:r w:rsidR="00ED7657">
        <w:rPr>
          <w:i/>
        </w:rPr>
        <w:t xml:space="preserve"> 2019</w:t>
      </w:r>
      <w:r w:rsidR="009273F0">
        <w:t>.</w:t>
      </w:r>
    </w:p>
    <w:p w14:paraId="5DC98C0E" w14:textId="5C442382" w:rsidR="00DC64EA" w:rsidRDefault="00DC64EA" w:rsidP="00B15CEF">
      <w:pPr>
        <w:pStyle w:val="ActHead5"/>
      </w:pPr>
      <w:bookmarkStart w:id="3" w:name="_Toc454512514"/>
      <w:bookmarkStart w:id="4" w:name="_Toc454512515"/>
      <w:proofErr w:type="gramStart"/>
      <w:r>
        <w:t>2  Commencement</w:t>
      </w:r>
      <w:bookmarkEnd w:id="3"/>
      <w:proofErr w:type="gramEnd"/>
    </w:p>
    <w:p w14:paraId="62759398" w14:textId="11583952" w:rsidR="00F92D4C" w:rsidRPr="00B15CEF" w:rsidRDefault="00F92D4C" w:rsidP="00DC64EA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>This instrument commences on the day after it is registered</w:t>
      </w:r>
      <w:r w:rsidR="008B4F19">
        <w:rPr>
          <w:b w:val="0"/>
          <w:sz w:val="22"/>
          <w:szCs w:val="22"/>
        </w:rPr>
        <w:t xml:space="preserve"> on the Federal Register of Legislation</w:t>
      </w:r>
      <w:r w:rsidRPr="00B15CEF">
        <w:rPr>
          <w:b w:val="0"/>
          <w:sz w:val="22"/>
          <w:szCs w:val="22"/>
        </w:rPr>
        <w:t>.</w:t>
      </w:r>
    </w:p>
    <w:p w14:paraId="5EB9032C" w14:textId="137DF6E6" w:rsidR="00DC64EA" w:rsidRDefault="00DC64EA" w:rsidP="00DC64EA">
      <w:pPr>
        <w:pStyle w:val="ActHead5"/>
      </w:pPr>
      <w:proofErr w:type="gramStart"/>
      <w:r>
        <w:t>3  Authority</w:t>
      </w:r>
      <w:proofErr w:type="gramEnd"/>
    </w:p>
    <w:p w14:paraId="7ABB952F" w14:textId="13DA87F0" w:rsidR="00DC64EA" w:rsidRPr="00AD5C4B" w:rsidRDefault="00DC64EA" w:rsidP="00DC64EA">
      <w:pPr>
        <w:pStyle w:val="subsection"/>
        <w:rPr>
          <w:szCs w:val="22"/>
        </w:rPr>
      </w:pPr>
      <w:r>
        <w:tab/>
      </w:r>
      <w:r>
        <w:tab/>
      </w:r>
      <w:r w:rsidRPr="00AD5C4B">
        <w:rPr>
          <w:szCs w:val="22"/>
        </w:rPr>
        <w:t>This instrument is made under</w:t>
      </w:r>
      <w:r w:rsidR="00AD5C4B" w:rsidRPr="00AD5C4B">
        <w:rPr>
          <w:szCs w:val="22"/>
        </w:rPr>
        <w:t xml:space="preserve"> section 100 of</w:t>
      </w:r>
      <w:r w:rsidR="00D42F97">
        <w:rPr>
          <w:szCs w:val="22"/>
        </w:rPr>
        <w:t xml:space="preserve"> the Act</w:t>
      </w:r>
      <w:r w:rsidRPr="00AD5C4B">
        <w:rPr>
          <w:szCs w:val="22"/>
        </w:rPr>
        <w:t>.</w:t>
      </w:r>
    </w:p>
    <w:bookmarkEnd w:id="4"/>
    <w:p w14:paraId="12D8D5D0" w14:textId="2359F927" w:rsidR="00D42F97" w:rsidRDefault="00C9680D" w:rsidP="00D42F97">
      <w:pPr>
        <w:pStyle w:val="subsection"/>
        <w:ind w:left="0" w:firstLine="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ab/>
        <w:t xml:space="preserve">  </w:t>
      </w:r>
    </w:p>
    <w:p w14:paraId="4855B051" w14:textId="77777777" w:rsidR="00D42F97" w:rsidRPr="00554826" w:rsidRDefault="00D42F97" w:rsidP="00D42F97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0295EE64" w14:textId="728312F0" w:rsidR="00D42F97" w:rsidRPr="009C2562" w:rsidRDefault="00D42F97" w:rsidP="00D42F97">
      <w:pPr>
        <w:pStyle w:val="subsection"/>
      </w:pPr>
      <w:r w:rsidRPr="009C2562">
        <w:tab/>
      </w:r>
      <w:r>
        <w:tab/>
      </w:r>
      <w:r w:rsidRPr="009C2562">
        <w:t>In this instrument:</w:t>
      </w:r>
    </w:p>
    <w:p w14:paraId="19FC8D72" w14:textId="2BC098F5" w:rsidR="00D42F97" w:rsidRPr="00D42F97" w:rsidRDefault="00D42F97" w:rsidP="00D42F97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Pr="00AD5C4B">
        <w:rPr>
          <w:i/>
          <w:szCs w:val="22"/>
        </w:rPr>
        <w:t>Safety, Rehabilitation and Compensation Act 1988</w:t>
      </w:r>
      <w:r>
        <w:rPr>
          <w:szCs w:val="22"/>
        </w:rPr>
        <w:t>.</w:t>
      </w:r>
    </w:p>
    <w:p w14:paraId="57ED77C6" w14:textId="784A5AD1" w:rsidR="00D42F97" w:rsidRPr="00C45FB1" w:rsidRDefault="00D42F97" w:rsidP="00D42F97">
      <w:pPr>
        <w:pStyle w:val="subsection"/>
        <w:rPr>
          <w:b/>
          <w:szCs w:val="22"/>
        </w:rPr>
      </w:pPr>
      <w:r>
        <w:rPr>
          <w:szCs w:val="22"/>
        </w:rPr>
        <w:lastRenderedPageBreak/>
        <w:tab/>
      </w:r>
      <w:r w:rsidRPr="00C45FB1">
        <w:rPr>
          <w:szCs w:val="22"/>
        </w:rPr>
        <w:tab/>
      </w:r>
      <w:r w:rsidR="00D30A81">
        <w:rPr>
          <w:b/>
          <w:i/>
          <w:szCs w:val="22"/>
        </w:rPr>
        <w:t>Ramsay Health C</w:t>
      </w:r>
      <w:r w:rsidR="00D60AE1" w:rsidRPr="00C45FB1">
        <w:rPr>
          <w:b/>
          <w:i/>
          <w:szCs w:val="22"/>
        </w:rPr>
        <w:t>are</w:t>
      </w:r>
      <w:r w:rsidR="00C7687C">
        <w:rPr>
          <w:b/>
          <w:i/>
          <w:szCs w:val="22"/>
        </w:rPr>
        <w:t xml:space="preserve"> Australia</w:t>
      </w:r>
      <w:r w:rsidR="00D60AE1" w:rsidRPr="00C45FB1">
        <w:rPr>
          <w:b/>
          <w:i/>
          <w:szCs w:val="22"/>
        </w:rPr>
        <w:t xml:space="preserve"> </w:t>
      </w:r>
      <w:r w:rsidRPr="00C45FB1">
        <w:rPr>
          <w:szCs w:val="22"/>
        </w:rPr>
        <w:t xml:space="preserve">means </w:t>
      </w:r>
      <w:r w:rsidR="00D30A81">
        <w:rPr>
          <w:szCs w:val="22"/>
        </w:rPr>
        <w:t>Ramsay Health C</w:t>
      </w:r>
      <w:r w:rsidR="00D60AE1" w:rsidRPr="00C45FB1">
        <w:rPr>
          <w:szCs w:val="22"/>
        </w:rPr>
        <w:t>are Australia</w:t>
      </w:r>
      <w:r w:rsidRPr="00C45FB1">
        <w:rPr>
          <w:szCs w:val="22"/>
        </w:rPr>
        <w:t xml:space="preserve"> Pty Ltd (ACN </w:t>
      </w:r>
      <w:r w:rsidR="00C45FB1" w:rsidRPr="00C45FB1">
        <w:rPr>
          <w:szCs w:val="22"/>
        </w:rPr>
        <w:t>003 184 889</w:t>
      </w:r>
      <w:r w:rsidR="001B3B58">
        <w:rPr>
          <w:szCs w:val="22"/>
        </w:rPr>
        <w:t>; ABN 36 003 184 889</w:t>
      </w:r>
      <w:r w:rsidRPr="00C45FB1">
        <w:rPr>
          <w:szCs w:val="22"/>
        </w:rPr>
        <w:t>).</w:t>
      </w:r>
    </w:p>
    <w:p w14:paraId="3BD76420" w14:textId="555FD14E" w:rsidR="00D42F97" w:rsidRPr="00F20D14" w:rsidRDefault="00D42F97" w:rsidP="00D42F97">
      <w:pPr>
        <w:pStyle w:val="subsection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  </w:t>
      </w:r>
      <w:r w:rsidR="00C9680D" w:rsidRPr="00F20D14">
        <w:rPr>
          <w:b/>
          <w:sz w:val="24"/>
          <w:szCs w:val="24"/>
        </w:rPr>
        <w:t>De</w:t>
      </w:r>
      <w:r w:rsidR="00AD5C4B">
        <w:rPr>
          <w:b/>
          <w:sz w:val="24"/>
          <w:szCs w:val="24"/>
        </w:rPr>
        <w:t>claration</w:t>
      </w:r>
      <w:proofErr w:type="gramEnd"/>
    </w:p>
    <w:p w14:paraId="0B1658DD" w14:textId="6197846D" w:rsidR="003117CF" w:rsidRDefault="00C9680D" w:rsidP="00AD5C4B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="00AD5C4B">
        <w:rPr>
          <w:szCs w:val="22"/>
        </w:rPr>
        <w:tab/>
        <w:t xml:space="preserve">Being satisfied that it would be desirable for the Act to apply to employees of </w:t>
      </w:r>
      <w:r w:rsidR="00C45FB1" w:rsidRPr="00C45FB1">
        <w:rPr>
          <w:szCs w:val="22"/>
        </w:rPr>
        <w:t>Ramsay Health</w:t>
      </w:r>
      <w:r w:rsidR="00D30A81" w:rsidRPr="00D30A81">
        <w:rPr>
          <w:szCs w:val="22"/>
        </w:rPr>
        <w:t xml:space="preserve"> </w:t>
      </w:r>
      <w:r w:rsidR="00D30A81">
        <w:rPr>
          <w:szCs w:val="22"/>
        </w:rPr>
        <w:t>C</w:t>
      </w:r>
      <w:r w:rsidR="00D30A81" w:rsidRPr="00C45FB1">
        <w:rPr>
          <w:szCs w:val="22"/>
        </w:rPr>
        <w:t>are</w:t>
      </w:r>
      <w:r w:rsidR="00AD5C4B">
        <w:rPr>
          <w:szCs w:val="22"/>
        </w:rPr>
        <w:t xml:space="preserve">, I declare that </w:t>
      </w:r>
      <w:r w:rsidR="00C45FB1" w:rsidRPr="00C45FB1">
        <w:rPr>
          <w:szCs w:val="22"/>
        </w:rPr>
        <w:t>Ramsay Health</w:t>
      </w:r>
      <w:r w:rsidR="00D30A81">
        <w:rPr>
          <w:szCs w:val="22"/>
        </w:rPr>
        <w:t xml:space="preserve"> C</w:t>
      </w:r>
      <w:r w:rsidR="00C45FB1" w:rsidRPr="00C45FB1">
        <w:rPr>
          <w:szCs w:val="22"/>
        </w:rPr>
        <w:t>are</w:t>
      </w:r>
      <w:r w:rsidR="00C7687C">
        <w:rPr>
          <w:szCs w:val="22"/>
        </w:rPr>
        <w:t xml:space="preserve"> Australia</w:t>
      </w:r>
      <w:r w:rsidR="00C45FB1">
        <w:rPr>
          <w:szCs w:val="22"/>
        </w:rPr>
        <w:t xml:space="preserve"> </w:t>
      </w:r>
      <w:r w:rsidR="00D471A3">
        <w:rPr>
          <w:szCs w:val="22"/>
        </w:rPr>
        <w:t>is eligible to be granted a licence under Part VIII of the Act.</w:t>
      </w:r>
    </w:p>
    <w:p w14:paraId="2F66FD81" w14:textId="7F5EC303" w:rsidR="00D471A3" w:rsidRDefault="00D471A3" w:rsidP="00D471A3">
      <w:pPr>
        <w:pStyle w:val="subsection"/>
        <w:ind w:left="1843" w:hanging="709"/>
        <w:rPr>
          <w:szCs w:val="22"/>
        </w:rPr>
      </w:pPr>
      <w:r w:rsidRPr="00D471A3">
        <w:rPr>
          <w:i/>
          <w:szCs w:val="22"/>
        </w:rPr>
        <w:t>Note</w:t>
      </w:r>
      <w:r>
        <w:rPr>
          <w:szCs w:val="22"/>
        </w:rPr>
        <w:t>:</w:t>
      </w:r>
      <w:r>
        <w:rPr>
          <w:szCs w:val="22"/>
        </w:rPr>
        <w:tab/>
      </w:r>
      <w:r w:rsidR="00C45FB1" w:rsidRPr="00C45FB1">
        <w:rPr>
          <w:szCs w:val="22"/>
        </w:rPr>
        <w:t>Ramsay Health</w:t>
      </w:r>
      <w:r w:rsidR="00D30A81" w:rsidRPr="00D30A81">
        <w:rPr>
          <w:szCs w:val="22"/>
        </w:rPr>
        <w:t xml:space="preserve"> </w:t>
      </w:r>
      <w:r w:rsidR="00D30A81">
        <w:rPr>
          <w:szCs w:val="22"/>
        </w:rPr>
        <w:t>C</w:t>
      </w:r>
      <w:r w:rsidR="00D30A81" w:rsidRPr="00C45FB1">
        <w:rPr>
          <w:szCs w:val="22"/>
        </w:rPr>
        <w:t>are</w:t>
      </w:r>
      <w:r w:rsidR="00C7687C">
        <w:rPr>
          <w:szCs w:val="22"/>
        </w:rPr>
        <w:t xml:space="preserve"> Australia</w:t>
      </w:r>
      <w:r w:rsidR="00C45FB1">
        <w:rPr>
          <w:szCs w:val="22"/>
        </w:rPr>
        <w:t xml:space="preserve"> </w:t>
      </w:r>
      <w:r>
        <w:rPr>
          <w:szCs w:val="22"/>
        </w:rPr>
        <w:t>is a corporation that is carrying on business in competition with a Commonwealth authority or with another corporation that was formerly a Commonwealth authority.</w:t>
      </w:r>
    </w:p>
    <w:p w14:paraId="2F132DF2" w14:textId="393661FC" w:rsidR="00D2065D" w:rsidRDefault="003D45AB" w:rsidP="00D2065D">
      <w:pPr>
        <w:pStyle w:val="subsection"/>
        <w:rPr>
          <w:b/>
          <w:szCs w:val="22"/>
        </w:rPr>
      </w:pPr>
      <w:proofErr w:type="gramStart"/>
      <w:r>
        <w:rPr>
          <w:b/>
          <w:szCs w:val="22"/>
        </w:rPr>
        <w:t>6  Repeal</w:t>
      </w:r>
      <w:proofErr w:type="gramEnd"/>
    </w:p>
    <w:p w14:paraId="2F6EE160" w14:textId="4AE0FA9F" w:rsidR="00A86A3E" w:rsidRDefault="003D45AB" w:rsidP="00A86A3E">
      <w:pPr>
        <w:pStyle w:val="subsection"/>
        <w:rPr>
          <w:color w:val="000000"/>
          <w:szCs w:val="22"/>
          <w:lang w:eastAsia="en-US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A86A3E">
        <w:rPr>
          <w:szCs w:val="22"/>
        </w:rPr>
        <w:t>Thi</w:t>
      </w:r>
      <w:r w:rsidR="00A86A3E" w:rsidRPr="00A86A3E">
        <w:rPr>
          <w:szCs w:val="22"/>
        </w:rPr>
        <w:t xml:space="preserve">s instrument is repealed </w:t>
      </w:r>
      <w:r w:rsidR="00A86A3E" w:rsidRPr="00A86A3E">
        <w:rPr>
          <w:color w:val="000000"/>
          <w:szCs w:val="22"/>
          <w:lang w:eastAsia="en-US"/>
        </w:rPr>
        <w:t>the day after th</w:t>
      </w:r>
      <w:r w:rsidR="00927D1D">
        <w:rPr>
          <w:color w:val="000000"/>
          <w:szCs w:val="22"/>
          <w:lang w:eastAsia="en-US"/>
        </w:rPr>
        <w:t>e end of the period of 24</w:t>
      </w:r>
      <w:r w:rsidR="00A86A3E" w:rsidRPr="00A86A3E">
        <w:rPr>
          <w:color w:val="000000"/>
          <w:szCs w:val="22"/>
          <w:lang w:eastAsia="en-US"/>
        </w:rPr>
        <w:t xml:space="preserve"> months beginning on the day this instrument commences. </w:t>
      </w:r>
    </w:p>
    <w:p w14:paraId="351B3D7A" w14:textId="77F8AD87" w:rsidR="002E3FF7" w:rsidRDefault="002E3FF7" w:rsidP="00A86A3E">
      <w:pPr>
        <w:pStyle w:val="subsection"/>
        <w:rPr>
          <w:color w:val="000000"/>
          <w:szCs w:val="22"/>
          <w:lang w:eastAsia="en-US"/>
        </w:rPr>
      </w:pPr>
    </w:p>
    <w:p w14:paraId="1A261047" w14:textId="77777777" w:rsidR="002E3FF7" w:rsidRPr="00A86A3E" w:rsidRDefault="002E3FF7" w:rsidP="00A86A3E">
      <w:pPr>
        <w:pStyle w:val="subsection"/>
        <w:rPr>
          <w:szCs w:val="22"/>
        </w:rPr>
      </w:pPr>
    </w:p>
    <w:p w14:paraId="02A3A287" w14:textId="5B78A8AF" w:rsidR="001B3B58" w:rsidRDefault="001B3B58" w:rsidP="003D45AB">
      <w:pPr>
        <w:pStyle w:val="subsection"/>
        <w:ind w:left="1854"/>
      </w:pPr>
    </w:p>
    <w:p w14:paraId="67DF0717" w14:textId="77777777" w:rsidR="001B3B58" w:rsidRPr="001B3B58" w:rsidRDefault="001B3B58" w:rsidP="001B3B58">
      <w:pPr>
        <w:rPr>
          <w:lang w:eastAsia="en-AU"/>
        </w:rPr>
      </w:pPr>
    </w:p>
    <w:p w14:paraId="4D584AC3" w14:textId="77777777" w:rsidR="001B3B58" w:rsidRPr="001B3B58" w:rsidRDefault="001B3B58" w:rsidP="001B3B58">
      <w:pPr>
        <w:rPr>
          <w:lang w:eastAsia="en-AU"/>
        </w:rPr>
      </w:pPr>
    </w:p>
    <w:p w14:paraId="5914F19A" w14:textId="77777777" w:rsidR="001B3B58" w:rsidRPr="001B3B58" w:rsidRDefault="001B3B58" w:rsidP="001B3B58">
      <w:pPr>
        <w:rPr>
          <w:lang w:eastAsia="en-AU"/>
        </w:rPr>
      </w:pPr>
    </w:p>
    <w:p w14:paraId="06845780" w14:textId="77777777" w:rsidR="001B3B58" w:rsidRPr="001B3B58" w:rsidRDefault="001B3B58" w:rsidP="001B3B58">
      <w:pPr>
        <w:rPr>
          <w:lang w:eastAsia="en-AU"/>
        </w:rPr>
      </w:pPr>
    </w:p>
    <w:p w14:paraId="6CF14D3F" w14:textId="77777777" w:rsidR="001B3B58" w:rsidRPr="001B3B58" w:rsidRDefault="001B3B58" w:rsidP="001B3B58">
      <w:pPr>
        <w:rPr>
          <w:lang w:eastAsia="en-AU"/>
        </w:rPr>
      </w:pPr>
    </w:p>
    <w:p w14:paraId="692387E9" w14:textId="77777777" w:rsidR="001B3B58" w:rsidRPr="001B3B58" w:rsidRDefault="001B3B58" w:rsidP="001B3B58">
      <w:pPr>
        <w:rPr>
          <w:lang w:eastAsia="en-AU"/>
        </w:rPr>
      </w:pPr>
    </w:p>
    <w:p w14:paraId="17015B7E" w14:textId="77777777" w:rsidR="001B3B58" w:rsidRPr="001B3B58" w:rsidRDefault="001B3B58" w:rsidP="001B3B58">
      <w:pPr>
        <w:rPr>
          <w:lang w:eastAsia="en-AU"/>
        </w:rPr>
      </w:pPr>
    </w:p>
    <w:p w14:paraId="19CAA9FD" w14:textId="77777777" w:rsidR="001B3B58" w:rsidRPr="001B3B58" w:rsidRDefault="001B3B58" w:rsidP="001B3B58">
      <w:pPr>
        <w:rPr>
          <w:lang w:eastAsia="en-AU"/>
        </w:rPr>
      </w:pPr>
    </w:p>
    <w:p w14:paraId="74C1CC5E" w14:textId="77777777" w:rsidR="001B3B58" w:rsidRPr="001B3B58" w:rsidRDefault="001B3B58" w:rsidP="001B3B58">
      <w:pPr>
        <w:rPr>
          <w:lang w:eastAsia="en-AU"/>
        </w:rPr>
      </w:pPr>
    </w:p>
    <w:p w14:paraId="6C6D9EDA" w14:textId="77777777" w:rsidR="001B3B58" w:rsidRPr="001B3B58" w:rsidRDefault="001B3B58" w:rsidP="001B3B58">
      <w:pPr>
        <w:rPr>
          <w:lang w:eastAsia="en-AU"/>
        </w:rPr>
      </w:pPr>
    </w:p>
    <w:p w14:paraId="3196015B" w14:textId="77777777" w:rsidR="001B3B58" w:rsidRPr="001B3B58" w:rsidRDefault="001B3B58" w:rsidP="001B3B58">
      <w:pPr>
        <w:rPr>
          <w:lang w:eastAsia="en-AU"/>
        </w:rPr>
      </w:pPr>
    </w:p>
    <w:p w14:paraId="4BEE5E6E" w14:textId="77777777" w:rsidR="001B3B58" w:rsidRPr="001B3B58" w:rsidRDefault="001B3B58" w:rsidP="001B3B58">
      <w:pPr>
        <w:rPr>
          <w:lang w:eastAsia="en-AU"/>
        </w:rPr>
      </w:pPr>
    </w:p>
    <w:p w14:paraId="097B2A9B" w14:textId="77777777" w:rsidR="001B3B58" w:rsidRPr="001B3B58" w:rsidRDefault="001B3B58" w:rsidP="001B3B58">
      <w:pPr>
        <w:rPr>
          <w:lang w:eastAsia="en-AU"/>
        </w:rPr>
      </w:pPr>
    </w:p>
    <w:p w14:paraId="3EEC2920" w14:textId="339522FB" w:rsidR="001B3B58" w:rsidRDefault="001B3B58" w:rsidP="001B3B58">
      <w:pPr>
        <w:rPr>
          <w:lang w:eastAsia="en-AU"/>
        </w:rPr>
      </w:pPr>
    </w:p>
    <w:p w14:paraId="7B6BCD59" w14:textId="5140122B" w:rsidR="001B3B58" w:rsidRDefault="001B3B58" w:rsidP="001B3B58">
      <w:pPr>
        <w:rPr>
          <w:lang w:eastAsia="en-AU"/>
        </w:rPr>
      </w:pPr>
    </w:p>
    <w:p w14:paraId="2205E220" w14:textId="54F14F4A" w:rsidR="003D45AB" w:rsidRPr="001B3B58" w:rsidRDefault="001B3B58" w:rsidP="001B3B58">
      <w:pPr>
        <w:tabs>
          <w:tab w:val="left" w:pos="4665"/>
        </w:tabs>
        <w:rPr>
          <w:lang w:eastAsia="en-AU"/>
        </w:rPr>
      </w:pPr>
      <w:r>
        <w:rPr>
          <w:lang w:eastAsia="en-AU"/>
        </w:rPr>
        <w:tab/>
      </w:r>
    </w:p>
    <w:sectPr w:rsidR="003D45AB" w:rsidRPr="001B3B58" w:rsidSect="001B3B58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1C36D1D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B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1A8F5F1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3B58">
            <w:rPr>
              <w:i/>
              <w:noProof/>
              <w:sz w:val="18"/>
            </w:rPr>
            <w:t>Safety, Rehabilitation and Compensation (Licence Eligibility—Ramsay Health Care Australia Pty Ltd)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795"/>
    </w:tblGrid>
    <w:tr w:rsidR="00080E20" w14:paraId="5A87BBBD" w14:textId="77777777" w:rsidTr="00080E20">
      <w:tc>
        <w:tcPr>
          <w:tcW w:w="7508" w:type="dxa"/>
        </w:tcPr>
        <w:p w14:paraId="16FAD0DB" w14:textId="26D5747C" w:rsidR="00080E20" w:rsidRDefault="00080E20" w:rsidP="00080E20">
          <w:pPr>
            <w:pStyle w:val="Footer"/>
            <w:jc w:val="right"/>
            <w:rPr>
              <w:i/>
              <w:sz w:val="20"/>
            </w:rPr>
          </w:pPr>
          <w:r w:rsidRPr="00080E20">
            <w:rPr>
              <w:i/>
              <w:sz w:val="20"/>
            </w:rPr>
            <w:t xml:space="preserve">Safety, Rehabilitation and Compensation (Licence Eligibility —Ramsay Health </w:t>
          </w:r>
          <w:r w:rsidRPr="00080E20">
            <w:rPr>
              <w:i/>
              <w:sz w:val="20"/>
              <w:szCs w:val="22"/>
            </w:rPr>
            <w:t>C</w:t>
          </w:r>
          <w:r w:rsidRPr="00080E20">
            <w:rPr>
              <w:i/>
              <w:sz w:val="20"/>
            </w:rPr>
            <w:t>are Australia Pty Ltd) Declaration 2019</w:t>
          </w:r>
        </w:p>
      </w:tc>
      <w:tc>
        <w:tcPr>
          <w:tcW w:w="795" w:type="dxa"/>
        </w:tcPr>
        <w:p w14:paraId="2F2B1AA8" w14:textId="43733DB6" w:rsidR="00080E20" w:rsidRPr="00973DF3" w:rsidRDefault="00080E20" w:rsidP="00080E20">
          <w:pPr>
            <w:pStyle w:val="Footer"/>
            <w:jc w:val="center"/>
            <w:rPr>
              <w:i/>
              <w:noProof/>
            </w:rPr>
          </w:pPr>
          <w:r w:rsidRPr="00973DF3">
            <w:rPr>
              <w:i/>
            </w:rPr>
            <w:fldChar w:fldCharType="begin"/>
          </w:r>
          <w:r w:rsidRPr="00973DF3">
            <w:rPr>
              <w:i/>
            </w:rPr>
            <w:instrText xml:space="preserve"> PAGE   \* MERGEFORMAT </w:instrText>
          </w:r>
          <w:r w:rsidRPr="00973DF3">
            <w:rPr>
              <w:i/>
            </w:rPr>
            <w:fldChar w:fldCharType="separate"/>
          </w:r>
          <w:r w:rsidR="00480D96">
            <w:rPr>
              <w:i/>
              <w:noProof/>
            </w:rPr>
            <w:t>2</w:t>
          </w:r>
          <w:r w:rsidRPr="00973DF3">
            <w:rPr>
              <w:i/>
              <w:noProof/>
            </w:rPr>
            <w:fldChar w:fldCharType="end"/>
          </w:r>
        </w:p>
        <w:p w14:paraId="23AA623E" w14:textId="77777777" w:rsidR="00080E20" w:rsidRDefault="00080E20" w:rsidP="00080E20">
          <w:pPr>
            <w:pStyle w:val="Footer"/>
            <w:jc w:val="center"/>
            <w:rPr>
              <w:i/>
              <w:sz w:val="20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40A89"/>
    <w:rsid w:val="000437C1"/>
    <w:rsid w:val="0004455A"/>
    <w:rsid w:val="00045C18"/>
    <w:rsid w:val="000468E6"/>
    <w:rsid w:val="0005365D"/>
    <w:rsid w:val="000614BF"/>
    <w:rsid w:val="0006709C"/>
    <w:rsid w:val="00074376"/>
    <w:rsid w:val="00080E20"/>
    <w:rsid w:val="000978F5"/>
    <w:rsid w:val="000B15CD"/>
    <w:rsid w:val="000B35EB"/>
    <w:rsid w:val="000D05EF"/>
    <w:rsid w:val="000E2261"/>
    <w:rsid w:val="000E78B7"/>
    <w:rsid w:val="000F21C1"/>
    <w:rsid w:val="0010745C"/>
    <w:rsid w:val="00126F1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B58"/>
    <w:rsid w:val="001B4CC0"/>
    <w:rsid w:val="001C61C5"/>
    <w:rsid w:val="001C69C4"/>
    <w:rsid w:val="001D37EF"/>
    <w:rsid w:val="001E3590"/>
    <w:rsid w:val="001E7407"/>
    <w:rsid w:val="001F367F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2DC9"/>
    <w:rsid w:val="00281308"/>
    <w:rsid w:val="00284719"/>
    <w:rsid w:val="00297ECB"/>
    <w:rsid w:val="002A7BCF"/>
    <w:rsid w:val="002C3FD1"/>
    <w:rsid w:val="002C4201"/>
    <w:rsid w:val="002D043A"/>
    <w:rsid w:val="002D266B"/>
    <w:rsid w:val="002D6224"/>
    <w:rsid w:val="002E3FF7"/>
    <w:rsid w:val="002F5962"/>
    <w:rsid w:val="00304F8B"/>
    <w:rsid w:val="003117CF"/>
    <w:rsid w:val="00331DB7"/>
    <w:rsid w:val="00335BC6"/>
    <w:rsid w:val="003415D3"/>
    <w:rsid w:val="00344338"/>
    <w:rsid w:val="00344701"/>
    <w:rsid w:val="00350736"/>
    <w:rsid w:val="00351F6A"/>
    <w:rsid w:val="00352B0F"/>
    <w:rsid w:val="00360459"/>
    <w:rsid w:val="00371A09"/>
    <w:rsid w:val="0038049F"/>
    <w:rsid w:val="00387188"/>
    <w:rsid w:val="003B74FC"/>
    <w:rsid w:val="003C6231"/>
    <w:rsid w:val="003D0BFE"/>
    <w:rsid w:val="003D45AB"/>
    <w:rsid w:val="003D5700"/>
    <w:rsid w:val="003E341B"/>
    <w:rsid w:val="003E4D00"/>
    <w:rsid w:val="0041111D"/>
    <w:rsid w:val="004116CD"/>
    <w:rsid w:val="00417EB9"/>
    <w:rsid w:val="00424CA9"/>
    <w:rsid w:val="004276DF"/>
    <w:rsid w:val="00431E9B"/>
    <w:rsid w:val="0043572D"/>
    <w:rsid w:val="004379E3"/>
    <w:rsid w:val="0044015E"/>
    <w:rsid w:val="0044291A"/>
    <w:rsid w:val="00467661"/>
    <w:rsid w:val="00472DBE"/>
    <w:rsid w:val="00474A19"/>
    <w:rsid w:val="00477830"/>
    <w:rsid w:val="00480D96"/>
    <w:rsid w:val="00487764"/>
    <w:rsid w:val="00496F97"/>
    <w:rsid w:val="004B6C48"/>
    <w:rsid w:val="004B79B1"/>
    <w:rsid w:val="004C4E59"/>
    <w:rsid w:val="004C6809"/>
    <w:rsid w:val="004E063A"/>
    <w:rsid w:val="004E1307"/>
    <w:rsid w:val="004E7BEC"/>
    <w:rsid w:val="004F6E16"/>
    <w:rsid w:val="00505D3D"/>
    <w:rsid w:val="00506AF6"/>
    <w:rsid w:val="00516B8D"/>
    <w:rsid w:val="00524480"/>
    <w:rsid w:val="005303C8"/>
    <w:rsid w:val="00535F1D"/>
    <w:rsid w:val="00536834"/>
    <w:rsid w:val="00537FBC"/>
    <w:rsid w:val="0055209D"/>
    <w:rsid w:val="00584811"/>
    <w:rsid w:val="00585784"/>
    <w:rsid w:val="005869F7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0937"/>
    <w:rsid w:val="0068744B"/>
    <w:rsid w:val="006905DE"/>
    <w:rsid w:val="0069207B"/>
    <w:rsid w:val="006A154F"/>
    <w:rsid w:val="006A437B"/>
    <w:rsid w:val="006B5789"/>
    <w:rsid w:val="006C30C5"/>
    <w:rsid w:val="006C7F8C"/>
    <w:rsid w:val="006D356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E02"/>
    <w:rsid w:val="00731E00"/>
    <w:rsid w:val="007440B7"/>
    <w:rsid w:val="00744975"/>
    <w:rsid w:val="007462AB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8C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F19"/>
    <w:rsid w:val="008C2EAC"/>
    <w:rsid w:val="008D0EE0"/>
    <w:rsid w:val="008D36FE"/>
    <w:rsid w:val="008E0027"/>
    <w:rsid w:val="008E6067"/>
    <w:rsid w:val="008F54E7"/>
    <w:rsid w:val="00903422"/>
    <w:rsid w:val="00903F2B"/>
    <w:rsid w:val="009254C3"/>
    <w:rsid w:val="009273F0"/>
    <w:rsid w:val="00927D1D"/>
    <w:rsid w:val="0093227F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921"/>
    <w:rsid w:val="009C3413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81648"/>
    <w:rsid w:val="00A86A3E"/>
    <w:rsid w:val="00A94BE3"/>
    <w:rsid w:val="00AC64E7"/>
    <w:rsid w:val="00AD5149"/>
    <w:rsid w:val="00AD53CC"/>
    <w:rsid w:val="00AD5641"/>
    <w:rsid w:val="00AD5C4B"/>
    <w:rsid w:val="00AD70B8"/>
    <w:rsid w:val="00AF06CF"/>
    <w:rsid w:val="00B07CDB"/>
    <w:rsid w:val="00B15CE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88E"/>
    <w:rsid w:val="00B7361B"/>
    <w:rsid w:val="00B75CFD"/>
    <w:rsid w:val="00B80199"/>
    <w:rsid w:val="00B83204"/>
    <w:rsid w:val="00B838DB"/>
    <w:rsid w:val="00B856E7"/>
    <w:rsid w:val="00BA220B"/>
    <w:rsid w:val="00BA3A57"/>
    <w:rsid w:val="00BB1533"/>
    <w:rsid w:val="00BB4E1A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FB1"/>
    <w:rsid w:val="00C50043"/>
    <w:rsid w:val="00C53761"/>
    <w:rsid w:val="00C7573B"/>
    <w:rsid w:val="00C7687C"/>
    <w:rsid w:val="00C9680D"/>
    <w:rsid w:val="00C97886"/>
    <w:rsid w:val="00C97A54"/>
    <w:rsid w:val="00CA5B23"/>
    <w:rsid w:val="00CB1935"/>
    <w:rsid w:val="00CB2DC9"/>
    <w:rsid w:val="00CB602E"/>
    <w:rsid w:val="00CB7E90"/>
    <w:rsid w:val="00CC26D5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13441"/>
    <w:rsid w:val="00D150E7"/>
    <w:rsid w:val="00D2065D"/>
    <w:rsid w:val="00D30A81"/>
    <w:rsid w:val="00D42F97"/>
    <w:rsid w:val="00D471A3"/>
    <w:rsid w:val="00D52DC2"/>
    <w:rsid w:val="00D53BCC"/>
    <w:rsid w:val="00D54C9E"/>
    <w:rsid w:val="00D60AE1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6EEE"/>
    <w:rsid w:val="00DC4F88"/>
    <w:rsid w:val="00DC64EA"/>
    <w:rsid w:val="00DE107C"/>
    <w:rsid w:val="00DF2388"/>
    <w:rsid w:val="00E05704"/>
    <w:rsid w:val="00E07348"/>
    <w:rsid w:val="00E13666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7657"/>
    <w:rsid w:val="00EE5E36"/>
    <w:rsid w:val="00EF2E3A"/>
    <w:rsid w:val="00F02C7C"/>
    <w:rsid w:val="00F072A7"/>
    <w:rsid w:val="00F078DC"/>
    <w:rsid w:val="00F160EE"/>
    <w:rsid w:val="00F20D14"/>
    <w:rsid w:val="00F32BA8"/>
    <w:rsid w:val="00F32EE0"/>
    <w:rsid w:val="00F349F1"/>
    <w:rsid w:val="00F40435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B5A08"/>
    <w:rsid w:val="00FC6A80"/>
    <w:rsid w:val="00FC6F0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B04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08BB04B8588846AA579DF8773BC863" ma:contentTypeVersion="" ma:contentTypeDescription="PDMS Document Site Content Type" ma:contentTypeScope="" ma:versionID="94e99ba9b4ee7a646018c29402bcf87b">
  <xsd:schema xmlns:xsd="http://www.w3.org/2001/XMLSchema" xmlns:xs="http://www.w3.org/2001/XMLSchema" xmlns:p="http://schemas.microsoft.com/office/2006/metadata/properties" xmlns:ns2="35B92E77-5AFA-4BC0-B97B-3102FB553A6D" targetNamespace="http://schemas.microsoft.com/office/2006/metadata/properties" ma:root="true" ma:fieldsID="9c3f6618356b86c81169988b23bce0d1" ns2:_="">
    <xsd:import namespace="35B92E77-5AFA-4BC0-B97B-3102FB553A6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2E77-5AFA-4BC0-B97B-3102FB553A6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B92E77-5AFA-4BC0-B97B-3102FB553A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F7A6-FA01-434A-B5A9-A40EFC208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2E77-5AFA-4BC0-B97B-3102FB55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53560-8BAC-4DDC-AFF2-0EB4CBDD0450}">
  <ds:schemaRefs>
    <ds:schemaRef ds:uri="http://schemas.microsoft.com/office/2006/documentManagement/types"/>
    <ds:schemaRef ds:uri="http://www.w3.org/XML/1998/namespace"/>
    <ds:schemaRef ds:uri="35B92E77-5AFA-4BC0-B97B-3102FB553A6D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9373A4-EE63-4289-9C17-C18FCEC89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EDFD-45EA-4145-9B39-D67E981A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758C5DB8.dotm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2019-03-22T05:35:00Z</dcterms:created>
  <dcterms:modified xsi:type="dcterms:W3CDTF">2019-03-22T05:36:00Z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0x010100266966F133664895A6EE3632470D45F500C608BB04B8588846AA579DF8773BC863</vt:lpwstr>
  </property>
</Properties>
</file>