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06B9" w14:textId="77777777" w:rsidR="007E6259" w:rsidRPr="00DA6773" w:rsidRDefault="007E6259" w:rsidP="00900BC8">
      <w:r w:rsidRPr="00DA6773">
        <w:object w:dxaOrig="2146" w:dyaOrig="1561" w14:anchorId="3BCF7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805025528" r:id="rId9"/>
        </w:object>
      </w:r>
    </w:p>
    <w:p w14:paraId="630AEFB9" w14:textId="28BA922A" w:rsidR="007E6259" w:rsidRPr="00DA6773" w:rsidRDefault="007E6259" w:rsidP="007E6259">
      <w:pPr>
        <w:pStyle w:val="ShortT"/>
        <w:spacing w:before="240" w:after="240"/>
      </w:pPr>
      <w:r w:rsidRPr="00DA6773">
        <w:t>Superannuation Contributions Tax (Assessment and Collection) Regulations 2019</w:t>
      </w:r>
    </w:p>
    <w:p w14:paraId="359B8A9D" w14:textId="77777777" w:rsidR="007E6259" w:rsidRPr="00DA6773" w:rsidRDefault="007E6259" w:rsidP="007E6259">
      <w:pPr>
        <w:pStyle w:val="MadeunderText"/>
      </w:pPr>
      <w:r w:rsidRPr="00DA6773">
        <w:t>made under the</w:t>
      </w:r>
    </w:p>
    <w:p w14:paraId="2B216CEC" w14:textId="77777777" w:rsidR="007E6259" w:rsidRPr="00DA6773" w:rsidRDefault="007E6259" w:rsidP="007E6259">
      <w:pPr>
        <w:pStyle w:val="CompiledMadeUnder"/>
        <w:spacing w:before="240"/>
      </w:pPr>
      <w:r w:rsidRPr="00DA6773">
        <w:t>Superannuation Contributions Tax (Assessment and Collection) Act 1997</w:t>
      </w:r>
    </w:p>
    <w:p w14:paraId="3C5C62F1" w14:textId="65514126" w:rsidR="007E6259" w:rsidRPr="00DA6773" w:rsidRDefault="007E6259" w:rsidP="00900BC8">
      <w:pPr>
        <w:spacing w:before="1000"/>
        <w:rPr>
          <w:rFonts w:cs="Arial"/>
          <w:b/>
          <w:sz w:val="32"/>
          <w:szCs w:val="32"/>
        </w:rPr>
      </w:pPr>
      <w:r w:rsidRPr="00DA6773">
        <w:rPr>
          <w:rFonts w:cs="Arial"/>
          <w:b/>
          <w:sz w:val="32"/>
          <w:szCs w:val="32"/>
        </w:rPr>
        <w:t xml:space="preserve">Compilation No. </w:t>
      </w:r>
      <w:r w:rsidRPr="00DA6773">
        <w:rPr>
          <w:rFonts w:cs="Arial"/>
          <w:b/>
          <w:sz w:val="32"/>
          <w:szCs w:val="32"/>
        </w:rPr>
        <w:fldChar w:fldCharType="begin"/>
      </w:r>
      <w:r w:rsidRPr="00DA6773">
        <w:rPr>
          <w:rFonts w:cs="Arial"/>
          <w:b/>
          <w:sz w:val="32"/>
          <w:szCs w:val="32"/>
        </w:rPr>
        <w:instrText xml:space="preserve"> DOCPROPERTY  CompilationNumber </w:instrText>
      </w:r>
      <w:r w:rsidRPr="00DA6773">
        <w:rPr>
          <w:rFonts w:cs="Arial"/>
          <w:b/>
          <w:sz w:val="32"/>
          <w:szCs w:val="32"/>
        </w:rPr>
        <w:fldChar w:fldCharType="separate"/>
      </w:r>
      <w:r w:rsidR="000044C5" w:rsidRPr="00DA6773">
        <w:rPr>
          <w:rFonts w:cs="Arial"/>
          <w:b/>
          <w:sz w:val="32"/>
          <w:szCs w:val="32"/>
        </w:rPr>
        <w:t>2</w:t>
      </w:r>
      <w:r w:rsidRPr="00DA6773">
        <w:rPr>
          <w:rFonts w:cs="Arial"/>
          <w:b/>
          <w:sz w:val="32"/>
          <w:szCs w:val="32"/>
        </w:rPr>
        <w:fldChar w:fldCharType="end"/>
      </w:r>
    </w:p>
    <w:p w14:paraId="3F4C7CC9" w14:textId="59FC49FA" w:rsidR="007E6259" w:rsidRPr="00DA6773" w:rsidRDefault="007E6259" w:rsidP="00671996">
      <w:pPr>
        <w:tabs>
          <w:tab w:val="left" w:pos="2551"/>
        </w:tabs>
        <w:spacing w:before="480"/>
        <w:rPr>
          <w:rFonts w:cs="Arial"/>
          <w:sz w:val="24"/>
        </w:rPr>
      </w:pPr>
      <w:r w:rsidRPr="00DA6773">
        <w:rPr>
          <w:rFonts w:cs="Arial"/>
          <w:b/>
          <w:sz w:val="24"/>
        </w:rPr>
        <w:t>Compilation date:</w:t>
      </w:r>
      <w:r w:rsidRPr="00DA6773">
        <w:rPr>
          <w:rFonts w:cs="Arial"/>
          <w:b/>
          <w:sz w:val="24"/>
        </w:rPr>
        <w:tab/>
      </w:r>
      <w:r w:rsidRPr="00DA6773">
        <w:rPr>
          <w:rFonts w:cs="Arial"/>
          <w:sz w:val="24"/>
        </w:rPr>
        <w:fldChar w:fldCharType="begin"/>
      </w:r>
      <w:r w:rsidR="00671996" w:rsidRPr="00DA6773">
        <w:rPr>
          <w:rFonts w:cs="Arial"/>
          <w:sz w:val="24"/>
        </w:rPr>
        <w:instrText>DOCPROPERTY StartDate \@ "d MMMM yyyy" \* MERGEFORMAT</w:instrText>
      </w:r>
      <w:r w:rsidRPr="00DA6773">
        <w:rPr>
          <w:rFonts w:cs="Arial"/>
          <w:sz w:val="24"/>
        </w:rPr>
        <w:fldChar w:fldCharType="separate"/>
      </w:r>
      <w:r w:rsidR="000044C5" w:rsidRPr="00DA6773">
        <w:rPr>
          <w:rFonts w:cs="Arial"/>
          <w:bCs/>
          <w:sz w:val="24"/>
        </w:rPr>
        <w:t>1 April 2025</w:t>
      </w:r>
      <w:r w:rsidRPr="00DA6773">
        <w:rPr>
          <w:rFonts w:cs="Arial"/>
          <w:sz w:val="24"/>
        </w:rPr>
        <w:fldChar w:fldCharType="end"/>
      </w:r>
    </w:p>
    <w:p w14:paraId="745BFE90" w14:textId="58DC514D" w:rsidR="007E6259" w:rsidRPr="00DA6773" w:rsidRDefault="00671996" w:rsidP="00671996">
      <w:pPr>
        <w:tabs>
          <w:tab w:val="left" w:pos="2551"/>
        </w:tabs>
        <w:spacing w:before="240" w:after="240"/>
        <w:ind w:left="2551" w:hanging="2551"/>
        <w:rPr>
          <w:rFonts w:cs="Arial"/>
          <w:sz w:val="24"/>
        </w:rPr>
      </w:pPr>
      <w:r w:rsidRPr="00DA6773">
        <w:rPr>
          <w:rFonts w:cs="Arial"/>
          <w:b/>
          <w:sz w:val="24"/>
        </w:rPr>
        <w:t>Includes amendments:</w:t>
      </w:r>
      <w:r w:rsidR="007E6259" w:rsidRPr="00DA6773">
        <w:rPr>
          <w:rFonts w:cs="Arial"/>
          <w:b/>
          <w:sz w:val="24"/>
        </w:rPr>
        <w:tab/>
      </w:r>
      <w:r w:rsidR="007E6259" w:rsidRPr="00DA6773">
        <w:rPr>
          <w:rFonts w:cs="Arial"/>
          <w:sz w:val="24"/>
        </w:rPr>
        <w:fldChar w:fldCharType="begin"/>
      </w:r>
      <w:r w:rsidR="007E6259" w:rsidRPr="00DA6773">
        <w:rPr>
          <w:rFonts w:cs="Arial"/>
          <w:sz w:val="24"/>
        </w:rPr>
        <w:instrText xml:space="preserve"> DOCPROPERTY IncludesUpTo </w:instrText>
      </w:r>
      <w:r w:rsidR="007E6259" w:rsidRPr="00DA6773">
        <w:rPr>
          <w:rFonts w:cs="Arial"/>
          <w:sz w:val="24"/>
        </w:rPr>
        <w:fldChar w:fldCharType="separate"/>
      </w:r>
      <w:r w:rsidR="000044C5" w:rsidRPr="00DA6773">
        <w:rPr>
          <w:rFonts w:cs="Arial"/>
          <w:sz w:val="24"/>
        </w:rPr>
        <w:t>F2025L00179</w:t>
      </w:r>
      <w:r w:rsidR="007E6259" w:rsidRPr="00DA6773">
        <w:rPr>
          <w:rFonts w:cs="Arial"/>
          <w:sz w:val="24"/>
        </w:rPr>
        <w:fldChar w:fldCharType="end"/>
      </w:r>
    </w:p>
    <w:p w14:paraId="5EB40AF1" w14:textId="77777777" w:rsidR="007E6259" w:rsidRPr="00DA6773" w:rsidRDefault="007E6259" w:rsidP="00900BC8">
      <w:pPr>
        <w:pageBreakBefore/>
        <w:rPr>
          <w:rFonts w:cs="Arial"/>
          <w:b/>
          <w:sz w:val="32"/>
          <w:szCs w:val="32"/>
        </w:rPr>
      </w:pPr>
      <w:r w:rsidRPr="00DA6773">
        <w:rPr>
          <w:rFonts w:cs="Arial"/>
          <w:b/>
          <w:sz w:val="32"/>
          <w:szCs w:val="32"/>
        </w:rPr>
        <w:lastRenderedPageBreak/>
        <w:t>About this compilation</w:t>
      </w:r>
    </w:p>
    <w:p w14:paraId="3C14A29B" w14:textId="77777777" w:rsidR="007E6259" w:rsidRPr="00DA6773" w:rsidRDefault="007E6259" w:rsidP="00900BC8">
      <w:pPr>
        <w:spacing w:before="240"/>
        <w:rPr>
          <w:rFonts w:cs="Arial"/>
        </w:rPr>
      </w:pPr>
      <w:r w:rsidRPr="00DA6773">
        <w:rPr>
          <w:rFonts w:cs="Arial"/>
          <w:b/>
          <w:szCs w:val="22"/>
        </w:rPr>
        <w:t>This compilation</w:t>
      </w:r>
    </w:p>
    <w:p w14:paraId="7EAEF317" w14:textId="2711A9A7" w:rsidR="007E6259" w:rsidRPr="00DA6773" w:rsidRDefault="007E6259" w:rsidP="00900BC8">
      <w:pPr>
        <w:spacing w:before="120" w:after="120"/>
        <w:rPr>
          <w:rFonts w:cs="Arial"/>
          <w:szCs w:val="22"/>
        </w:rPr>
      </w:pPr>
      <w:r w:rsidRPr="00DA6773">
        <w:rPr>
          <w:rFonts w:cs="Arial"/>
          <w:szCs w:val="22"/>
        </w:rPr>
        <w:t xml:space="preserve">This is a compilation of the </w:t>
      </w:r>
      <w:r w:rsidRPr="00DA6773">
        <w:rPr>
          <w:rFonts w:cs="Arial"/>
          <w:i/>
          <w:szCs w:val="22"/>
        </w:rPr>
        <w:fldChar w:fldCharType="begin"/>
      </w:r>
      <w:r w:rsidRPr="00DA6773">
        <w:rPr>
          <w:rFonts w:cs="Arial"/>
          <w:i/>
          <w:szCs w:val="22"/>
        </w:rPr>
        <w:instrText xml:space="preserve"> STYLEREF  ShortT </w:instrText>
      </w:r>
      <w:r w:rsidRPr="00DA6773">
        <w:rPr>
          <w:rFonts w:cs="Arial"/>
          <w:i/>
          <w:szCs w:val="22"/>
        </w:rPr>
        <w:fldChar w:fldCharType="separate"/>
      </w:r>
      <w:r w:rsidR="00EC7DB8">
        <w:rPr>
          <w:rFonts w:cs="Arial"/>
          <w:i/>
          <w:noProof/>
          <w:szCs w:val="22"/>
        </w:rPr>
        <w:t>Superannuation Contributions Tax (Assessment and Collection) Regulations 2019</w:t>
      </w:r>
      <w:r w:rsidRPr="00DA6773">
        <w:rPr>
          <w:rFonts w:cs="Arial"/>
          <w:i/>
          <w:szCs w:val="22"/>
        </w:rPr>
        <w:fldChar w:fldCharType="end"/>
      </w:r>
      <w:r w:rsidRPr="00DA6773">
        <w:rPr>
          <w:rFonts w:cs="Arial"/>
          <w:szCs w:val="22"/>
        </w:rPr>
        <w:t xml:space="preserve"> that shows the text of the law as amended and in force on </w:t>
      </w:r>
      <w:r w:rsidRPr="00DA6773">
        <w:rPr>
          <w:rFonts w:cs="Arial"/>
          <w:szCs w:val="22"/>
        </w:rPr>
        <w:fldChar w:fldCharType="begin"/>
      </w:r>
      <w:r w:rsidR="00671996" w:rsidRPr="00DA6773">
        <w:rPr>
          <w:rFonts w:cs="Arial"/>
          <w:szCs w:val="22"/>
        </w:rPr>
        <w:instrText>DOCPROPERTY StartDate \@ "d MMMM yyyy" \* MERGEFORMAT</w:instrText>
      </w:r>
      <w:r w:rsidRPr="00DA6773">
        <w:rPr>
          <w:rFonts w:cs="Arial"/>
          <w:szCs w:val="3276"/>
        </w:rPr>
        <w:fldChar w:fldCharType="separate"/>
      </w:r>
      <w:r w:rsidR="000044C5" w:rsidRPr="00DA6773">
        <w:rPr>
          <w:rFonts w:cs="Arial"/>
          <w:szCs w:val="22"/>
        </w:rPr>
        <w:t>1 April 2025</w:t>
      </w:r>
      <w:r w:rsidRPr="00DA6773">
        <w:rPr>
          <w:rFonts w:cs="Arial"/>
          <w:szCs w:val="22"/>
        </w:rPr>
        <w:fldChar w:fldCharType="end"/>
      </w:r>
      <w:r w:rsidRPr="00DA6773">
        <w:rPr>
          <w:rFonts w:cs="Arial"/>
          <w:szCs w:val="22"/>
        </w:rPr>
        <w:t xml:space="preserve"> (the </w:t>
      </w:r>
      <w:r w:rsidRPr="00DA6773">
        <w:rPr>
          <w:rFonts w:cs="Arial"/>
          <w:b/>
          <w:i/>
          <w:szCs w:val="22"/>
        </w:rPr>
        <w:t>compilation date</w:t>
      </w:r>
      <w:r w:rsidRPr="00DA6773">
        <w:rPr>
          <w:rFonts w:cs="Arial"/>
          <w:szCs w:val="22"/>
        </w:rPr>
        <w:t>).</w:t>
      </w:r>
    </w:p>
    <w:p w14:paraId="18B0B0F2" w14:textId="77777777" w:rsidR="007E6259" w:rsidRPr="00DA6773" w:rsidRDefault="007E6259" w:rsidP="00900BC8">
      <w:pPr>
        <w:spacing w:after="120"/>
        <w:rPr>
          <w:rFonts w:cs="Arial"/>
          <w:szCs w:val="22"/>
        </w:rPr>
      </w:pPr>
      <w:r w:rsidRPr="00DA6773">
        <w:rPr>
          <w:rFonts w:cs="Arial"/>
          <w:szCs w:val="22"/>
        </w:rPr>
        <w:t xml:space="preserve">The notes at the end of this compilation (the </w:t>
      </w:r>
      <w:r w:rsidRPr="00DA6773">
        <w:rPr>
          <w:rFonts w:cs="Arial"/>
          <w:b/>
          <w:i/>
          <w:szCs w:val="22"/>
        </w:rPr>
        <w:t>endnotes</w:t>
      </w:r>
      <w:r w:rsidRPr="00DA6773">
        <w:rPr>
          <w:rFonts w:cs="Arial"/>
          <w:szCs w:val="22"/>
        </w:rPr>
        <w:t>) include information about amending laws and the amendment history of provisions of the compiled law.</w:t>
      </w:r>
    </w:p>
    <w:p w14:paraId="4D80E37E" w14:textId="77777777" w:rsidR="007E6259" w:rsidRPr="00DA6773" w:rsidRDefault="007E6259" w:rsidP="00900BC8">
      <w:pPr>
        <w:tabs>
          <w:tab w:val="left" w:pos="5640"/>
        </w:tabs>
        <w:spacing w:before="120" w:after="120"/>
        <w:rPr>
          <w:rFonts w:cs="Arial"/>
          <w:b/>
          <w:szCs w:val="22"/>
        </w:rPr>
      </w:pPr>
      <w:r w:rsidRPr="00DA6773">
        <w:rPr>
          <w:rFonts w:cs="Arial"/>
          <w:b/>
          <w:szCs w:val="22"/>
        </w:rPr>
        <w:t>Uncommenced amendments</w:t>
      </w:r>
    </w:p>
    <w:p w14:paraId="64A43FB9" w14:textId="563137F5" w:rsidR="007E6259" w:rsidRPr="00DA6773" w:rsidRDefault="007E6259" w:rsidP="00900BC8">
      <w:pPr>
        <w:spacing w:after="120"/>
        <w:rPr>
          <w:rFonts w:cs="Arial"/>
          <w:szCs w:val="22"/>
        </w:rPr>
      </w:pPr>
      <w:r w:rsidRPr="00DA6773">
        <w:rPr>
          <w:rFonts w:cs="Arial"/>
          <w:szCs w:val="22"/>
        </w:rPr>
        <w:t xml:space="preserve">The effect of uncommenced amendments is not shown in the text of the compiled law. Any uncommenced amendments affecting the law are accessible on the </w:t>
      </w:r>
      <w:r w:rsidR="00671996" w:rsidRPr="00DA6773">
        <w:rPr>
          <w:rFonts w:cs="Arial"/>
          <w:szCs w:val="22"/>
        </w:rPr>
        <w:t>Register</w:t>
      </w:r>
      <w:r w:rsidRPr="00DA677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C2D8C14" w14:textId="77777777" w:rsidR="007E6259" w:rsidRPr="00DA6773" w:rsidRDefault="007E6259" w:rsidP="00900BC8">
      <w:pPr>
        <w:spacing w:before="120" w:after="120"/>
        <w:rPr>
          <w:rFonts w:cs="Arial"/>
          <w:b/>
          <w:szCs w:val="22"/>
        </w:rPr>
      </w:pPr>
      <w:r w:rsidRPr="00DA6773">
        <w:rPr>
          <w:rFonts w:cs="Arial"/>
          <w:b/>
          <w:szCs w:val="22"/>
        </w:rPr>
        <w:t>Application, saving and transitional provisions for provisions and amendments</w:t>
      </w:r>
    </w:p>
    <w:p w14:paraId="4A639602" w14:textId="77777777" w:rsidR="007E6259" w:rsidRPr="00DA6773" w:rsidRDefault="007E6259" w:rsidP="00900BC8">
      <w:pPr>
        <w:spacing w:after="120"/>
        <w:rPr>
          <w:rFonts w:cs="Arial"/>
          <w:szCs w:val="22"/>
        </w:rPr>
      </w:pPr>
      <w:r w:rsidRPr="00DA6773">
        <w:rPr>
          <w:rFonts w:cs="Arial"/>
          <w:szCs w:val="22"/>
        </w:rPr>
        <w:t>If the operation of a provision or amendment of the compiled law is affected by an application, saving or transitional provision that is not included in this compilation, details are included in the endnotes.</w:t>
      </w:r>
    </w:p>
    <w:p w14:paraId="697EB426" w14:textId="77777777" w:rsidR="007E6259" w:rsidRPr="00DA6773" w:rsidRDefault="007E6259" w:rsidP="00900BC8">
      <w:pPr>
        <w:spacing w:after="120"/>
        <w:rPr>
          <w:rFonts w:cs="Arial"/>
          <w:b/>
          <w:szCs w:val="22"/>
        </w:rPr>
      </w:pPr>
      <w:r w:rsidRPr="00DA6773">
        <w:rPr>
          <w:rFonts w:cs="Arial"/>
          <w:b/>
          <w:szCs w:val="22"/>
        </w:rPr>
        <w:t>Editorial changes</w:t>
      </w:r>
    </w:p>
    <w:p w14:paraId="3CD20573" w14:textId="77777777" w:rsidR="007E6259" w:rsidRPr="00DA6773" w:rsidRDefault="007E6259" w:rsidP="00900BC8">
      <w:pPr>
        <w:spacing w:after="120"/>
        <w:rPr>
          <w:rFonts w:cs="Arial"/>
          <w:szCs w:val="22"/>
        </w:rPr>
      </w:pPr>
      <w:r w:rsidRPr="00DA6773">
        <w:rPr>
          <w:rFonts w:cs="Arial"/>
          <w:szCs w:val="22"/>
        </w:rPr>
        <w:t>For more information about any editorial changes made in this compilation, see the endnotes.</w:t>
      </w:r>
    </w:p>
    <w:p w14:paraId="6027D8FA" w14:textId="77777777" w:rsidR="007E6259" w:rsidRPr="00DA6773" w:rsidRDefault="007E6259" w:rsidP="00900BC8">
      <w:pPr>
        <w:spacing w:before="120" w:after="120"/>
        <w:rPr>
          <w:rFonts w:cs="Arial"/>
          <w:b/>
          <w:szCs w:val="22"/>
        </w:rPr>
      </w:pPr>
      <w:r w:rsidRPr="00DA6773">
        <w:rPr>
          <w:rFonts w:cs="Arial"/>
          <w:b/>
          <w:szCs w:val="22"/>
        </w:rPr>
        <w:t>Modifications</w:t>
      </w:r>
    </w:p>
    <w:p w14:paraId="73BBE49B" w14:textId="7F6C943C" w:rsidR="007E6259" w:rsidRPr="00DA6773" w:rsidRDefault="007E6259" w:rsidP="00900BC8">
      <w:pPr>
        <w:spacing w:after="120"/>
        <w:rPr>
          <w:rFonts w:cs="Arial"/>
          <w:szCs w:val="22"/>
        </w:rPr>
      </w:pPr>
      <w:r w:rsidRPr="00DA677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A3DFCD5" w14:textId="4482B74D" w:rsidR="007E6259" w:rsidRPr="00DA6773" w:rsidRDefault="007E6259" w:rsidP="00900BC8">
      <w:pPr>
        <w:spacing w:before="80" w:after="120"/>
        <w:rPr>
          <w:rFonts w:cs="Arial"/>
          <w:b/>
          <w:szCs w:val="22"/>
        </w:rPr>
      </w:pPr>
      <w:r w:rsidRPr="00DA6773">
        <w:rPr>
          <w:rFonts w:cs="Arial"/>
          <w:b/>
          <w:szCs w:val="22"/>
        </w:rPr>
        <w:t>Self</w:t>
      </w:r>
      <w:r w:rsidR="00DA6773">
        <w:rPr>
          <w:rFonts w:cs="Arial"/>
          <w:b/>
          <w:szCs w:val="22"/>
        </w:rPr>
        <w:noBreakHyphen/>
      </w:r>
      <w:r w:rsidRPr="00DA6773">
        <w:rPr>
          <w:rFonts w:cs="Arial"/>
          <w:b/>
          <w:szCs w:val="22"/>
        </w:rPr>
        <w:t>repealing provisions</w:t>
      </w:r>
    </w:p>
    <w:p w14:paraId="071927DC" w14:textId="77777777" w:rsidR="007E6259" w:rsidRPr="00DA6773" w:rsidRDefault="007E6259" w:rsidP="00900BC8">
      <w:pPr>
        <w:spacing w:after="120"/>
        <w:rPr>
          <w:rFonts w:cs="Arial"/>
          <w:szCs w:val="22"/>
        </w:rPr>
      </w:pPr>
      <w:r w:rsidRPr="00DA6773">
        <w:rPr>
          <w:rFonts w:cs="Arial"/>
          <w:szCs w:val="22"/>
        </w:rPr>
        <w:t>If a provision of the compiled law has been repealed in accordance with a provision of the law, details are included in the endnotes.</w:t>
      </w:r>
    </w:p>
    <w:p w14:paraId="6B1AEA67" w14:textId="77777777" w:rsidR="007E6259" w:rsidRPr="00DA6773" w:rsidRDefault="007E6259" w:rsidP="00900BC8">
      <w:pPr>
        <w:pStyle w:val="Header"/>
        <w:tabs>
          <w:tab w:val="clear" w:pos="4150"/>
          <w:tab w:val="clear" w:pos="8307"/>
        </w:tabs>
      </w:pPr>
      <w:r w:rsidRPr="00DA6773">
        <w:rPr>
          <w:rStyle w:val="CharChapNo"/>
        </w:rPr>
        <w:t xml:space="preserve"> </w:t>
      </w:r>
      <w:r w:rsidRPr="00DA6773">
        <w:rPr>
          <w:rStyle w:val="CharChapText"/>
        </w:rPr>
        <w:t xml:space="preserve"> </w:t>
      </w:r>
    </w:p>
    <w:p w14:paraId="029F5633" w14:textId="77777777" w:rsidR="007E6259" w:rsidRPr="00DA6773" w:rsidRDefault="007E6259" w:rsidP="00900BC8">
      <w:pPr>
        <w:pStyle w:val="Header"/>
        <w:tabs>
          <w:tab w:val="clear" w:pos="4150"/>
          <w:tab w:val="clear" w:pos="8307"/>
        </w:tabs>
      </w:pPr>
      <w:r w:rsidRPr="00DA6773">
        <w:rPr>
          <w:rStyle w:val="CharPartNo"/>
        </w:rPr>
        <w:t xml:space="preserve"> </w:t>
      </w:r>
      <w:r w:rsidRPr="00DA6773">
        <w:rPr>
          <w:rStyle w:val="CharPartText"/>
        </w:rPr>
        <w:t xml:space="preserve"> </w:t>
      </w:r>
    </w:p>
    <w:p w14:paraId="35BAA1D8" w14:textId="77777777" w:rsidR="007E6259" w:rsidRPr="00DA6773" w:rsidRDefault="007E6259" w:rsidP="00900BC8">
      <w:pPr>
        <w:pStyle w:val="Header"/>
        <w:tabs>
          <w:tab w:val="clear" w:pos="4150"/>
          <w:tab w:val="clear" w:pos="8307"/>
        </w:tabs>
      </w:pPr>
      <w:r w:rsidRPr="00DA6773">
        <w:rPr>
          <w:rStyle w:val="CharDivNo"/>
        </w:rPr>
        <w:t xml:space="preserve"> </w:t>
      </w:r>
      <w:r w:rsidRPr="00DA6773">
        <w:rPr>
          <w:rStyle w:val="CharDivText"/>
        </w:rPr>
        <w:t xml:space="preserve"> </w:t>
      </w:r>
    </w:p>
    <w:p w14:paraId="53DFA19A" w14:textId="77777777" w:rsidR="007E6259" w:rsidRPr="00DA6773" w:rsidRDefault="007E6259" w:rsidP="00900BC8">
      <w:pPr>
        <w:sectPr w:rsidR="007E6259" w:rsidRPr="00DA6773" w:rsidSect="00204C5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45478263" w14:textId="77777777" w:rsidR="00F67BCA" w:rsidRPr="00DA6773" w:rsidRDefault="00715914" w:rsidP="001928F9">
      <w:pPr>
        <w:rPr>
          <w:sz w:val="36"/>
        </w:rPr>
      </w:pPr>
      <w:r w:rsidRPr="00DA6773">
        <w:rPr>
          <w:sz w:val="36"/>
        </w:rPr>
        <w:lastRenderedPageBreak/>
        <w:t>Contents</w:t>
      </w:r>
    </w:p>
    <w:p w14:paraId="4B013E53" w14:textId="4E0289E4" w:rsidR="00721D24" w:rsidRDefault="00237F3F">
      <w:pPr>
        <w:pStyle w:val="TOC2"/>
        <w:rPr>
          <w:rFonts w:asciiTheme="minorHAnsi" w:eastAsiaTheme="minorEastAsia" w:hAnsiTheme="minorHAnsi" w:cstheme="minorBidi"/>
          <w:b w:val="0"/>
          <w:noProof/>
          <w:kern w:val="2"/>
          <w:szCs w:val="30"/>
          <w:lang w:eastAsia="zh-CN" w:bidi="th-TH"/>
          <w14:ligatures w14:val="standardContextual"/>
        </w:rPr>
      </w:pPr>
      <w:r w:rsidRPr="00721D24">
        <w:fldChar w:fldCharType="begin"/>
      </w:r>
      <w:r w:rsidRPr="00DA6773">
        <w:instrText xml:space="preserve"> TOC \o "1-9" </w:instrText>
      </w:r>
      <w:r w:rsidRPr="00721D24">
        <w:fldChar w:fldCharType="separate"/>
      </w:r>
      <w:r w:rsidR="00721D24">
        <w:rPr>
          <w:noProof/>
        </w:rPr>
        <w:t>Part 1—Preliminary</w:t>
      </w:r>
      <w:r w:rsidR="00721D24" w:rsidRPr="00721D24">
        <w:rPr>
          <w:b w:val="0"/>
          <w:noProof/>
          <w:sz w:val="18"/>
        </w:rPr>
        <w:tab/>
      </w:r>
      <w:r w:rsidR="00721D24" w:rsidRPr="00721D24">
        <w:rPr>
          <w:b w:val="0"/>
          <w:noProof/>
          <w:sz w:val="18"/>
        </w:rPr>
        <w:fldChar w:fldCharType="begin"/>
      </w:r>
      <w:r w:rsidR="00721D24" w:rsidRPr="00721D24">
        <w:rPr>
          <w:b w:val="0"/>
          <w:noProof/>
          <w:sz w:val="18"/>
        </w:rPr>
        <w:instrText xml:space="preserve"> PAGEREF _Toc193965056 \h </w:instrText>
      </w:r>
      <w:r w:rsidR="00721D24" w:rsidRPr="00721D24">
        <w:rPr>
          <w:b w:val="0"/>
          <w:noProof/>
          <w:sz w:val="18"/>
        </w:rPr>
      </w:r>
      <w:r w:rsidR="00721D24" w:rsidRPr="00721D24">
        <w:rPr>
          <w:b w:val="0"/>
          <w:noProof/>
          <w:sz w:val="18"/>
        </w:rPr>
        <w:fldChar w:fldCharType="separate"/>
      </w:r>
      <w:r w:rsidR="007E206C">
        <w:rPr>
          <w:b w:val="0"/>
          <w:noProof/>
          <w:sz w:val="18"/>
        </w:rPr>
        <w:t>1</w:t>
      </w:r>
      <w:r w:rsidR="00721D24" w:rsidRPr="00721D24">
        <w:rPr>
          <w:b w:val="0"/>
          <w:noProof/>
          <w:sz w:val="18"/>
        </w:rPr>
        <w:fldChar w:fldCharType="end"/>
      </w:r>
    </w:p>
    <w:p w14:paraId="09C0D10B" w14:textId="4DE3E08C"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Name</w:t>
      </w:r>
      <w:r w:rsidRPr="00721D24">
        <w:rPr>
          <w:noProof/>
        </w:rPr>
        <w:tab/>
      </w:r>
      <w:r w:rsidRPr="00721D24">
        <w:rPr>
          <w:noProof/>
        </w:rPr>
        <w:fldChar w:fldCharType="begin"/>
      </w:r>
      <w:r w:rsidRPr="00721D24">
        <w:rPr>
          <w:noProof/>
        </w:rPr>
        <w:instrText xml:space="preserve"> PAGEREF _Toc193965057 \h </w:instrText>
      </w:r>
      <w:r w:rsidRPr="00721D24">
        <w:rPr>
          <w:noProof/>
        </w:rPr>
      </w:r>
      <w:r w:rsidRPr="00721D24">
        <w:rPr>
          <w:noProof/>
        </w:rPr>
        <w:fldChar w:fldCharType="separate"/>
      </w:r>
      <w:r w:rsidR="007E206C">
        <w:rPr>
          <w:noProof/>
        </w:rPr>
        <w:t>1</w:t>
      </w:r>
      <w:r w:rsidRPr="00721D24">
        <w:rPr>
          <w:noProof/>
        </w:rPr>
        <w:fldChar w:fldCharType="end"/>
      </w:r>
    </w:p>
    <w:p w14:paraId="45205322" w14:textId="0325A6D2"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Authority</w:t>
      </w:r>
      <w:r w:rsidRPr="00721D24">
        <w:rPr>
          <w:noProof/>
        </w:rPr>
        <w:tab/>
      </w:r>
      <w:r w:rsidRPr="00721D24">
        <w:rPr>
          <w:noProof/>
        </w:rPr>
        <w:fldChar w:fldCharType="begin"/>
      </w:r>
      <w:r w:rsidRPr="00721D24">
        <w:rPr>
          <w:noProof/>
        </w:rPr>
        <w:instrText xml:space="preserve"> PAGEREF _Toc193965058 \h </w:instrText>
      </w:r>
      <w:r w:rsidRPr="00721D24">
        <w:rPr>
          <w:noProof/>
        </w:rPr>
      </w:r>
      <w:r w:rsidRPr="00721D24">
        <w:rPr>
          <w:noProof/>
        </w:rPr>
        <w:fldChar w:fldCharType="separate"/>
      </w:r>
      <w:r w:rsidR="007E206C">
        <w:rPr>
          <w:noProof/>
        </w:rPr>
        <w:t>1</w:t>
      </w:r>
      <w:r w:rsidRPr="00721D24">
        <w:rPr>
          <w:noProof/>
        </w:rPr>
        <w:fldChar w:fldCharType="end"/>
      </w:r>
    </w:p>
    <w:p w14:paraId="04222BC7" w14:textId="25CF303A"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bCs/>
          <w:noProof/>
        </w:rPr>
        <w:tab/>
      </w:r>
      <w:r>
        <w:rPr>
          <w:noProof/>
        </w:rPr>
        <w:t>Definitions</w:t>
      </w:r>
      <w:r w:rsidRPr="00721D24">
        <w:rPr>
          <w:noProof/>
        </w:rPr>
        <w:tab/>
      </w:r>
      <w:r w:rsidRPr="00721D24">
        <w:rPr>
          <w:noProof/>
        </w:rPr>
        <w:fldChar w:fldCharType="begin"/>
      </w:r>
      <w:r w:rsidRPr="00721D24">
        <w:rPr>
          <w:noProof/>
        </w:rPr>
        <w:instrText xml:space="preserve"> PAGEREF _Toc193965059 \h </w:instrText>
      </w:r>
      <w:r w:rsidRPr="00721D24">
        <w:rPr>
          <w:noProof/>
        </w:rPr>
      </w:r>
      <w:r w:rsidRPr="00721D24">
        <w:rPr>
          <w:noProof/>
        </w:rPr>
        <w:fldChar w:fldCharType="separate"/>
      </w:r>
      <w:r w:rsidR="007E206C">
        <w:rPr>
          <w:noProof/>
        </w:rPr>
        <w:t>1</w:t>
      </w:r>
      <w:r w:rsidRPr="00721D24">
        <w:rPr>
          <w:noProof/>
        </w:rPr>
        <w:fldChar w:fldCharType="end"/>
      </w:r>
    </w:p>
    <w:p w14:paraId="2DF61E67" w14:textId="15E72482" w:rsidR="00721D24" w:rsidRDefault="00721D24">
      <w:pPr>
        <w:pStyle w:val="TOC2"/>
        <w:rPr>
          <w:rFonts w:asciiTheme="minorHAnsi" w:eastAsiaTheme="minorEastAsia" w:hAnsiTheme="minorHAnsi" w:cstheme="minorBidi"/>
          <w:b w:val="0"/>
          <w:noProof/>
          <w:kern w:val="2"/>
          <w:szCs w:val="30"/>
          <w:lang w:eastAsia="zh-CN" w:bidi="th-TH"/>
          <w14:ligatures w14:val="standardContextual"/>
        </w:rPr>
      </w:pPr>
      <w:r>
        <w:rPr>
          <w:noProof/>
        </w:rPr>
        <w:t>Part 2—Prescriptions for specific Act provisions</w:t>
      </w:r>
      <w:r w:rsidRPr="00721D24">
        <w:rPr>
          <w:b w:val="0"/>
          <w:noProof/>
          <w:sz w:val="18"/>
        </w:rPr>
        <w:tab/>
      </w:r>
      <w:r w:rsidRPr="00721D24">
        <w:rPr>
          <w:b w:val="0"/>
          <w:noProof/>
          <w:sz w:val="18"/>
        </w:rPr>
        <w:fldChar w:fldCharType="begin"/>
      </w:r>
      <w:r w:rsidRPr="00721D24">
        <w:rPr>
          <w:b w:val="0"/>
          <w:noProof/>
          <w:sz w:val="18"/>
        </w:rPr>
        <w:instrText xml:space="preserve"> PAGEREF _Toc193965060 \h </w:instrText>
      </w:r>
      <w:r w:rsidRPr="00721D24">
        <w:rPr>
          <w:b w:val="0"/>
          <w:noProof/>
          <w:sz w:val="18"/>
        </w:rPr>
      </w:r>
      <w:r w:rsidRPr="00721D24">
        <w:rPr>
          <w:b w:val="0"/>
          <w:noProof/>
          <w:sz w:val="18"/>
        </w:rPr>
        <w:fldChar w:fldCharType="separate"/>
      </w:r>
      <w:r w:rsidR="007E206C">
        <w:rPr>
          <w:b w:val="0"/>
          <w:noProof/>
          <w:sz w:val="18"/>
        </w:rPr>
        <w:t>2</w:t>
      </w:r>
      <w:r w:rsidRPr="00721D24">
        <w:rPr>
          <w:b w:val="0"/>
          <w:noProof/>
          <w:sz w:val="18"/>
        </w:rPr>
        <w:fldChar w:fldCharType="end"/>
      </w:r>
    </w:p>
    <w:p w14:paraId="55F9163B" w14:textId="70B8E530"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6</w:t>
      </w:r>
      <w:r>
        <w:rPr>
          <w:noProof/>
        </w:rPr>
        <w:tab/>
        <w:t>Marriage breakdown—creation of interest or transfer of amount</w:t>
      </w:r>
      <w:r w:rsidRPr="00721D24">
        <w:rPr>
          <w:noProof/>
        </w:rPr>
        <w:tab/>
      </w:r>
      <w:r w:rsidRPr="00721D24">
        <w:rPr>
          <w:noProof/>
        </w:rPr>
        <w:fldChar w:fldCharType="begin"/>
      </w:r>
      <w:r w:rsidRPr="00721D24">
        <w:rPr>
          <w:noProof/>
        </w:rPr>
        <w:instrText xml:space="preserve"> PAGEREF _Toc193965061 \h </w:instrText>
      </w:r>
      <w:r w:rsidRPr="00721D24">
        <w:rPr>
          <w:noProof/>
        </w:rPr>
      </w:r>
      <w:r w:rsidRPr="00721D24">
        <w:rPr>
          <w:noProof/>
        </w:rPr>
        <w:fldChar w:fldCharType="separate"/>
      </w:r>
      <w:r w:rsidR="007E206C">
        <w:rPr>
          <w:noProof/>
        </w:rPr>
        <w:t>2</w:t>
      </w:r>
      <w:r w:rsidRPr="00721D24">
        <w:rPr>
          <w:noProof/>
        </w:rPr>
        <w:fldChar w:fldCharType="end"/>
      </w:r>
    </w:p>
    <w:p w14:paraId="4FD6B3D8" w14:textId="4E8AD8EA"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7</w:t>
      </w:r>
      <w:r>
        <w:rPr>
          <w:noProof/>
        </w:rPr>
        <w:tab/>
        <w:t>Statement by superannuation provider who pays surcharge or advance instalment</w:t>
      </w:r>
      <w:r w:rsidRPr="00721D24">
        <w:rPr>
          <w:noProof/>
        </w:rPr>
        <w:tab/>
      </w:r>
      <w:r w:rsidRPr="00721D24">
        <w:rPr>
          <w:noProof/>
        </w:rPr>
        <w:fldChar w:fldCharType="begin"/>
      </w:r>
      <w:r w:rsidRPr="00721D24">
        <w:rPr>
          <w:noProof/>
        </w:rPr>
        <w:instrText xml:space="preserve"> PAGEREF _Toc193965062 \h </w:instrText>
      </w:r>
      <w:r w:rsidRPr="00721D24">
        <w:rPr>
          <w:noProof/>
        </w:rPr>
      </w:r>
      <w:r w:rsidRPr="00721D24">
        <w:rPr>
          <w:noProof/>
        </w:rPr>
        <w:fldChar w:fldCharType="separate"/>
      </w:r>
      <w:r w:rsidR="007E206C">
        <w:rPr>
          <w:noProof/>
        </w:rPr>
        <w:t>2</w:t>
      </w:r>
      <w:r w:rsidRPr="00721D24">
        <w:rPr>
          <w:noProof/>
        </w:rPr>
        <w:fldChar w:fldCharType="end"/>
      </w:r>
    </w:p>
    <w:p w14:paraId="7ABE3A36" w14:textId="6B37B11F"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8</w:t>
      </w:r>
      <w:r>
        <w:rPr>
          <w:noProof/>
        </w:rPr>
        <w:tab/>
        <w:t xml:space="preserve">Meaning of </w:t>
      </w:r>
      <w:r w:rsidRPr="00BF2E67">
        <w:rPr>
          <w:i/>
          <w:noProof/>
        </w:rPr>
        <w:t>unfunded defined benefits superannuation scheme</w:t>
      </w:r>
      <w:r w:rsidRPr="00721D24">
        <w:rPr>
          <w:noProof/>
        </w:rPr>
        <w:tab/>
      </w:r>
      <w:r w:rsidRPr="00721D24">
        <w:rPr>
          <w:noProof/>
        </w:rPr>
        <w:fldChar w:fldCharType="begin"/>
      </w:r>
      <w:r w:rsidRPr="00721D24">
        <w:rPr>
          <w:noProof/>
        </w:rPr>
        <w:instrText xml:space="preserve"> PAGEREF _Toc193965063 \h </w:instrText>
      </w:r>
      <w:r w:rsidRPr="00721D24">
        <w:rPr>
          <w:noProof/>
        </w:rPr>
      </w:r>
      <w:r w:rsidRPr="00721D24">
        <w:rPr>
          <w:noProof/>
        </w:rPr>
        <w:fldChar w:fldCharType="separate"/>
      </w:r>
      <w:r w:rsidR="007E206C">
        <w:rPr>
          <w:noProof/>
        </w:rPr>
        <w:t>3</w:t>
      </w:r>
      <w:r w:rsidRPr="00721D24">
        <w:rPr>
          <w:noProof/>
        </w:rPr>
        <w:fldChar w:fldCharType="end"/>
      </w:r>
    </w:p>
    <w:p w14:paraId="6ECC142A" w14:textId="6A7AF041" w:rsidR="00721D24" w:rsidRDefault="00721D24">
      <w:pPr>
        <w:pStyle w:val="TOC2"/>
        <w:rPr>
          <w:rFonts w:asciiTheme="minorHAnsi" w:eastAsiaTheme="minorEastAsia" w:hAnsiTheme="minorHAnsi" w:cstheme="minorBidi"/>
          <w:b w:val="0"/>
          <w:noProof/>
          <w:kern w:val="2"/>
          <w:szCs w:val="30"/>
          <w:lang w:eastAsia="zh-CN" w:bidi="th-TH"/>
          <w14:ligatures w14:val="standardContextual"/>
        </w:rPr>
      </w:pPr>
      <w:r>
        <w:rPr>
          <w:noProof/>
        </w:rPr>
        <w:t>Part 3—General information requirements</w:t>
      </w:r>
      <w:r w:rsidRPr="00721D24">
        <w:rPr>
          <w:b w:val="0"/>
          <w:noProof/>
          <w:sz w:val="18"/>
        </w:rPr>
        <w:tab/>
      </w:r>
      <w:r w:rsidRPr="00721D24">
        <w:rPr>
          <w:b w:val="0"/>
          <w:noProof/>
          <w:sz w:val="18"/>
        </w:rPr>
        <w:fldChar w:fldCharType="begin"/>
      </w:r>
      <w:r w:rsidRPr="00721D24">
        <w:rPr>
          <w:b w:val="0"/>
          <w:noProof/>
          <w:sz w:val="18"/>
        </w:rPr>
        <w:instrText xml:space="preserve"> PAGEREF _Toc193965064 \h </w:instrText>
      </w:r>
      <w:r w:rsidRPr="00721D24">
        <w:rPr>
          <w:b w:val="0"/>
          <w:noProof/>
          <w:sz w:val="18"/>
        </w:rPr>
      </w:r>
      <w:r w:rsidRPr="00721D24">
        <w:rPr>
          <w:b w:val="0"/>
          <w:noProof/>
          <w:sz w:val="18"/>
        </w:rPr>
        <w:fldChar w:fldCharType="separate"/>
      </w:r>
      <w:r w:rsidR="007E206C">
        <w:rPr>
          <w:b w:val="0"/>
          <w:noProof/>
          <w:sz w:val="18"/>
        </w:rPr>
        <w:t>7</w:t>
      </w:r>
      <w:r w:rsidRPr="00721D24">
        <w:rPr>
          <w:b w:val="0"/>
          <w:noProof/>
          <w:sz w:val="18"/>
        </w:rPr>
        <w:fldChar w:fldCharType="end"/>
      </w:r>
    </w:p>
    <w:p w14:paraId="262E747D" w14:textId="3D0B80F0"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9</w:t>
      </w:r>
      <w:r>
        <w:rPr>
          <w:bCs/>
          <w:noProof/>
        </w:rPr>
        <w:tab/>
      </w:r>
      <w:r>
        <w:rPr>
          <w:noProof/>
        </w:rPr>
        <w:t>Form of statement to be given to the Commissioner</w:t>
      </w:r>
      <w:r w:rsidRPr="00721D24">
        <w:rPr>
          <w:noProof/>
        </w:rPr>
        <w:tab/>
      </w:r>
      <w:r w:rsidRPr="00721D24">
        <w:rPr>
          <w:noProof/>
        </w:rPr>
        <w:fldChar w:fldCharType="begin"/>
      </w:r>
      <w:r w:rsidRPr="00721D24">
        <w:rPr>
          <w:noProof/>
        </w:rPr>
        <w:instrText xml:space="preserve"> PAGEREF _Toc193965065 \h </w:instrText>
      </w:r>
      <w:r w:rsidRPr="00721D24">
        <w:rPr>
          <w:noProof/>
        </w:rPr>
      </w:r>
      <w:r w:rsidRPr="00721D24">
        <w:rPr>
          <w:noProof/>
        </w:rPr>
        <w:fldChar w:fldCharType="separate"/>
      </w:r>
      <w:r w:rsidR="007E206C">
        <w:rPr>
          <w:noProof/>
        </w:rPr>
        <w:t>7</w:t>
      </w:r>
      <w:r w:rsidRPr="00721D24">
        <w:rPr>
          <w:noProof/>
        </w:rPr>
        <w:fldChar w:fldCharType="end"/>
      </w:r>
    </w:p>
    <w:p w14:paraId="5F37A22B" w14:textId="27571FB5"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10</w:t>
      </w:r>
      <w:r>
        <w:rPr>
          <w:bCs/>
          <w:noProof/>
        </w:rPr>
        <w:tab/>
      </w:r>
      <w:r>
        <w:rPr>
          <w:noProof/>
        </w:rPr>
        <w:t>Change or omission in information given to the Commissioner</w:t>
      </w:r>
      <w:r w:rsidRPr="00721D24">
        <w:rPr>
          <w:noProof/>
        </w:rPr>
        <w:tab/>
      </w:r>
      <w:r w:rsidRPr="00721D24">
        <w:rPr>
          <w:noProof/>
        </w:rPr>
        <w:fldChar w:fldCharType="begin"/>
      </w:r>
      <w:r w:rsidRPr="00721D24">
        <w:rPr>
          <w:noProof/>
        </w:rPr>
        <w:instrText xml:space="preserve"> PAGEREF _Toc193965066 \h </w:instrText>
      </w:r>
      <w:r w:rsidRPr="00721D24">
        <w:rPr>
          <w:noProof/>
        </w:rPr>
      </w:r>
      <w:r w:rsidRPr="00721D24">
        <w:rPr>
          <w:noProof/>
        </w:rPr>
        <w:fldChar w:fldCharType="separate"/>
      </w:r>
      <w:r w:rsidR="007E206C">
        <w:rPr>
          <w:noProof/>
        </w:rPr>
        <w:t>7</w:t>
      </w:r>
      <w:r w:rsidRPr="00721D24">
        <w:rPr>
          <w:noProof/>
        </w:rPr>
        <w:fldChar w:fldCharType="end"/>
      </w:r>
    </w:p>
    <w:p w14:paraId="745545C0" w14:textId="3AA20AA8"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bCs/>
          <w:noProof/>
        </w:rPr>
        <w:tab/>
      </w:r>
      <w:r>
        <w:rPr>
          <w:noProof/>
        </w:rPr>
        <w:t>Giving a tax file number statement to the Commissioner</w:t>
      </w:r>
      <w:r w:rsidRPr="00721D24">
        <w:rPr>
          <w:noProof/>
        </w:rPr>
        <w:tab/>
      </w:r>
      <w:r w:rsidRPr="00721D24">
        <w:rPr>
          <w:noProof/>
        </w:rPr>
        <w:fldChar w:fldCharType="begin"/>
      </w:r>
      <w:r w:rsidRPr="00721D24">
        <w:rPr>
          <w:noProof/>
        </w:rPr>
        <w:instrText xml:space="preserve"> PAGEREF _Toc193965067 \h </w:instrText>
      </w:r>
      <w:r w:rsidRPr="00721D24">
        <w:rPr>
          <w:noProof/>
        </w:rPr>
      </w:r>
      <w:r w:rsidRPr="00721D24">
        <w:rPr>
          <w:noProof/>
        </w:rPr>
        <w:fldChar w:fldCharType="separate"/>
      </w:r>
      <w:r w:rsidR="007E206C">
        <w:rPr>
          <w:noProof/>
        </w:rPr>
        <w:t>7</w:t>
      </w:r>
      <w:r w:rsidRPr="00721D24">
        <w:rPr>
          <w:noProof/>
        </w:rPr>
        <w:fldChar w:fldCharType="end"/>
      </w:r>
    </w:p>
    <w:p w14:paraId="0661D9CE" w14:textId="39C9AF5D" w:rsidR="00721D24" w:rsidRDefault="00721D24">
      <w:pPr>
        <w:pStyle w:val="TOC2"/>
        <w:rPr>
          <w:rFonts w:asciiTheme="minorHAnsi" w:eastAsiaTheme="minorEastAsia" w:hAnsiTheme="minorHAnsi" w:cstheme="minorBidi"/>
          <w:b w:val="0"/>
          <w:noProof/>
          <w:kern w:val="2"/>
          <w:szCs w:val="30"/>
          <w:lang w:eastAsia="zh-CN" w:bidi="th-TH"/>
          <w14:ligatures w14:val="standardContextual"/>
        </w:rPr>
      </w:pPr>
      <w:r>
        <w:rPr>
          <w:noProof/>
        </w:rPr>
        <w:t>Part 4—Rounding amounts</w:t>
      </w:r>
      <w:r w:rsidRPr="00721D24">
        <w:rPr>
          <w:b w:val="0"/>
          <w:noProof/>
          <w:sz w:val="18"/>
        </w:rPr>
        <w:tab/>
      </w:r>
      <w:r w:rsidRPr="00721D24">
        <w:rPr>
          <w:b w:val="0"/>
          <w:noProof/>
          <w:sz w:val="18"/>
        </w:rPr>
        <w:fldChar w:fldCharType="begin"/>
      </w:r>
      <w:r w:rsidRPr="00721D24">
        <w:rPr>
          <w:b w:val="0"/>
          <w:noProof/>
          <w:sz w:val="18"/>
        </w:rPr>
        <w:instrText xml:space="preserve"> PAGEREF _Toc193965068 \h </w:instrText>
      </w:r>
      <w:r w:rsidRPr="00721D24">
        <w:rPr>
          <w:b w:val="0"/>
          <w:noProof/>
          <w:sz w:val="18"/>
        </w:rPr>
      </w:r>
      <w:r w:rsidRPr="00721D24">
        <w:rPr>
          <w:b w:val="0"/>
          <w:noProof/>
          <w:sz w:val="18"/>
        </w:rPr>
        <w:fldChar w:fldCharType="separate"/>
      </w:r>
      <w:r w:rsidR="007E206C">
        <w:rPr>
          <w:b w:val="0"/>
          <w:noProof/>
          <w:sz w:val="18"/>
        </w:rPr>
        <w:t>9</w:t>
      </w:r>
      <w:r w:rsidRPr="00721D24">
        <w:rPr>
          <w:b w:val="0"/>
          <w:noProof/>
          <w:sz w:val="18"/>
        </w:rPr>
        <w:fldChar w:fldCharType="end"/>
      </w:r>
    </w:p>
    <w:p w14:paraId="72ED5B78" w14:textId="41075D0B"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12</w:t>
      </w:r>
      <w:r>
        <w:rPr>
          <w:noProof/>
        </w:rPr>
        <w:tab/>
        <w:t>Surcharge debt accounts—amount of interest to be rounded down</w:t>
      </w:r>
      <w:r w:rsidRPr="00721D24">
        <w:rPr>
          <w:noProof/>
        </w:rPr>
        <w:tab/>
      </w:r>
      <w:r w:rsidRPr="00721D24">
        <w:rPr>
          <w:noProof/>
        </w:rPr>
        <w:fldChar w:fldCharType="begin"/>
      </w:r>
      <w:r w:rsidRPr="00721D24">
        <w:rPr>
          <w:noProof/>
        </w:rPr>
        <w:instrText xml:space="preserve"> PAGEREF _Toc193965069 \h </w:instrText>
      </w:r>
      <w:r w:rsidRPr="00721D24">
        <w:rPr>
          <w:noProof/>
        </w:rPr>
      </w:r>
      <w:r w:rsidRPr="00721D24">
        <w:rPr>
          <w:noProof/>
        </w:rPr>
        <w:fldChar w:fldCharType="separate"/>
      </w:r>
      <w:r w:rsidR="007E206C">
        <w:rPr>
          <w:noProof/>
        </w:rPr>
        <w:t>9</w:t>
      </w:r>
      <w:r w:rsidRPr="00721D24">
        <w:rPr>
          <w:noProof/>
        </w:rPr>
        <w:fldChar w:fldCharType="end"/>
      </w:r>
    </w:p>
    <w:p w14:paraId="16DB0E2C" w14:textId="774ED053"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13</w:t>
      </w:r>
      <w:r>
        <w:rPr>
          <w:noProof/>
        </w:rPr>
        <w:tab/>
        <w:t>Amounts remitted or refunded to be rounded up</w:t>
      </w:r>
      <w:r w:rsidRPr="00721D24">
        <w:rPr>
          <w:noProof/>
        </w:rPr>
        <w:tab/>
      </w:r>
      <w:r w:rsidRPr="00721D24">
        <w:rPr>
          <w:noProof/>
        </w:rPr>
        <w:fldChar w:fldCharType="begin"/>
      </w:r>
      <w:r w:rsidRPr="00721D24">
        <w:rPr>
          <w:noProof/>
        </w:rPr>
        <w:instrText xml:space="preserve"> PAGEREF _Toc193965070 \h </w:instrText>
      </w:r>
      <w:r w:rsidRPr="00721D24">
        <w:rPr>
          <w:noProof/>
        </w:rPr>
      </w:r>
      <w:r w:rsidRPr="00721D24">
        <w:rPr>
          <w:noProof/>
        </w:rPr>
        <w:fldChar w:fldCharType="separate"/>
      </w:r>
      <w:r w:rsidR="007E206C">
        <w:rPr>
          <w:noProof/>
        </w:rPr>
        <w:t>9</w:t>
      </w:r>
      <w:r w:rsidRPr="00721D24">
        <w:rPr>
          <w:noProof/>
        </w:rPr>
        <w:fldChar w:fldCharType="end"/>
      </w:r>
    </w:p>
    <w:p w14:paraId="6CBB5FF6" w14:textId="46D0F026" w:rsidR="00721D24" w:rsidRDefault="00721D24">
      <w:pPr>
        <w:pStyle w:val="TOC2"/>
        <w:rPr>
          <w:rFonts w:asciiTheme="minorHAnsi" w:eastAsiaTheme="minorEastAsia" w:hAnsiTheme="minorHAnsi" w:cstheme="minorBidi"/>
          <w:b w:val="0"/>
          <w:noProof/>
          <w:kern w:val="2"/>
          <w:szCs w:val="30"/>
          <w:lang w:eastAsia="zh-CN" w:bidi="th-TH"/>
          <w14:ligatures w14:val="standardContextual"/>
        </w:rPr>
      </w:pPr>
      <w:r>
        <w:rPr>
          <w:noProof/>
        </w:rPr>
        <w:t>Part 5—Transitional arrangements</w:t>
      </w:r>
      <w:r w:rsidRPr="00721D24">
        <w:rPr>
          <w:b w:val="0"/>
          <w:noProof/>
          <w:sz w:val="18"/>
        </w:rPr>
        <w:tab/>
      </w:r>
      <w:r w:rsidRPr="00721D24">
        <w:rPr>
          <w:b w:val="0"/>
          <w:noProof/>
          <w:sz w:val="18"/>
        </w:rPr>
        <w:fldChar w:fldCharType="begin"/>
      </w:r>
      <w:r w:rsidRPr="00721D24">
        <w:rPr>
          <w:b w:val="0"/>
          <w:noProof/>
          <w:sz w:val="18"/>
        </w:rPr>
        <w:instrText xml:space="preserve"> PAGEREF _Toc193965071 \h </w:instrText>
      </w:r>
      <w:r w:rsidRPr="00721D24">
        <w:rPr>
          <w:b w:val="0"/>
          <w:noProof/>
          <w:sz w:val="18"/>
        </w:rPr>
      </w:r>
      <w:r w:rsidRPr="00721D24">
        <w:rPr>
          <w:b w:val="0"/>
          <w:noProof/>
          <w:sz w:val="18"/>
        </w:rPr>
        <w:fldChar w:fldCharType="separate"/>
      </w:r>
      <w:r w:rsidR="007E206C">
        <w:rPr>
          <w:b w:val="0"/>
          <w:noProof/>
          <w:sz w:val="18"/>
        </w:rPr>
        <w:t>10</w:t>
      </w:r>
      <w:r w:rsidRPr="00721D24">
        <w:rPr>
          <w:b w:val="0"/>
          <w:noProof/>
          <w:sz w:val="18"/>
        </w:rPr>
        <w:fldChar w:fldCharType="end"/>
      </w:r>
    </w:p>
    <w:p w14:paraId="6B5D4020" w14:textId="1E7E0692" w:rsidR="00721D24" w:rsidRDefault="00721D24">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1—Transitional matters relating to the repeal of the Superannuation Contributions Tax (Assessment and Collection) Regulations 1997</w:t>
      </w:r>
      <w:r w:rsidRPr="00721D24">
        <w:rPr>
          <w:b w:val="0"/>
          <w:noProof/>
          <w:sz w:val="18"/>
        </w:rPr>
        <w:tab/>
      </w:r>
      <w:r w:rsidRPr="00721D24">
        <w:rPr>
          <w:b w:val="0"/>
          <w:noProof/>
          <w:sz w:val="18"/>
        </w:rPr>
        <w:fldChar w:fldCharType="begin"/>
      </w:r>
      <w:r w:rsidRPr="00721D24">
        <w:rPr>
          <w:b w:val="0"/>
          <w:noProof/>
          <w:sz w:val="18"/>
        </w:rPr>
        <w:instrText xml:space="preserve"> PAGEREF _Toc193965072 \h </w:instrText>
      </w:r>
      <w:r w:rsidRPr="00721D24">
        <w:rPr>
          <w:b w:val="0"/>
          <w:noProof/>
          <w:sz w:val="18"/>
        </w:rPr>
      </w:r>
      <w:r w:rsidRPr="00721D24">
        <w:rPr>
          <w:b w:val="0"/>
          <w:noProof/>
          <w:sz w:val="18"/>
        </w:rPr>
        <w:fldChar w:fldCharType="separate"/>
      </w:r>
      <w:r w:rsidR="007E206C">
        <w:rPr>
          <w:b w:val="0"/>
          <w:noProof/>
          <w:sz w:val="18"/>
        </w:rPr>
        <w:t>10</w:t>
      </w:r>
      <w:r w:rsidRPr="00721D24">
        <w:rPr>
          <w:b w:val="0"/>
          <w:noProof/>
          <w:sz w:val="18"/>
        </w:rPr>
        <w:fldChar w:fldCharType="end"/>
      </w:r>
    </w:p>
    <w:p w14:paraId="7371EADB" w14:textId="0FFA5D41"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14</w:t>
      </w:r>
      <w:r>
        <w:rPr>
          <w:noProof/>
        </w:rPr>
        <w:tab/>
        <w:t>Repealed instrument continues to apply in relation to liabilities and entitlements</w:t>
      </w:r>
      <w:r w:rsidRPr="00721D24">
        <w:rPr>
          <w:noProof/>
        </w:rPr>
        <w:tab/>
      </w:r>
      <w:r w:rsidRPr="00721D24">
        <w:rPr>
          <w:noProof/>
        </w:rPr>
        <w:fldChar w:fldCharType="begin"/>
      </w:r>
      <w:r w:rsidRPr="00721D24">
        <w:rPr>
          <w:noProof/>
        </w:rPr>
        <w:instrText xml:space="preserve"> PAGEREF _Toc193965073 \h </w:instrText>
      </w:r>
      <w:r w:rsidRPr="00721D24">
        <w:rPr>
          <w:noProof/>
        </w:rPr>
      </w:r>
      <w:r w:rsidRPr="00721D24">
        <w:rPr>
          <w:noProof/>
        </w:rPr>
        <w:fldChar w:fldCharType="separate"/>
      </w:r>
      <w:r w:rsidR="007E206C">
        <w:rPr>
          <w:noProof/>
        </w:rPr>
        <w:t>10</w:t>
      </w:r>
      <w:r w:rsidRPr="00721D24">
        <w:rPr>
          <w:noProof/>
        </w:rPr>
        <w:fldChar w:fldCharType="end"/>
      </w:r>
    </w:p>
    <w:p w14:paraId="744BCEAA" w14:textId="0E8C5B43" w:rsidR="00721D24" w:rsidRDefault="00721D24">
      <w:pPr>
        <w:pStyle w:val="TOC5"/>
        <w:rPr>
          <w:rFonts w:asciiTheme="minorHAnsi" w:eastAsiaTheme="minorEastAsia" w:hAnsiTheme="minorHAnsi" w:cstheme="minorBidi"/>
          <w:noProof/>
          <w:kern w:val="2"/>
          <w:sz w:val="24"/>
          <w:szCs w:val="30"/>
          <w:lang w:eastAsia="zh-CN" w:bidi="th-TH"/>
          <w14:ligatures w14:val="standardContextual"/>
        </w:rPr>
      </w:pPr>
      <w:r>
        <w:rPr>
          <w:noProof/>
        </w:rPr>
        <w:t>15</w:t>
      </w:r>
      <w:r>
        <w:rPr>
          <w:noProof/>
        </w:rPr>
        <w:tab/>
        <w:t>Use of previously approved form</w:t>
      </w:r>
      <w:r w:rsidRPr="00721D24">
        <w:rPr>
          <w:noProof/>
        </w:rPr>
        <w:tab/>
      </w:r>
      <w:r w:rsidRPr="00721D24">
        <w:rPr>
          <w:noProof/>
        </w:rPr>
        <w:fldChar w:fldCharType="begin"/>
      </w:r>
      <w:r w:rsidRPr="00721D24">
        <w:rPr>
          <w:noProof/>
        </w:rPr>
        <w:instrText xml:space="preserve"> PAGEREF _Toc193965074 \h </w:instrText>
      </w:r>
      <w:r w:rsidRPr="00721D24">
        <w:rPr>
          <w:noProof/>
        </w:rPr>
      </w:r>
      <w:r w:rsidRPr="00721D24">
        <w:rPr>
          <w:noProof/>
        </w:rPr>
        <w:fldChar w:fldCharType="separate"/>
      </w:r>
      <w:r w:rsidR="007E206C">
        <w:rPr>
          <w:noProof/>
        </w:rPr>
        <w:t>10</w:t>
      </w:r>
      <w:r w:rsidRPr="00721D24">
        <w:rPr>
          <w:noProof/>
        </w:rPr>
        <w:fldChar w:fldCharType="end"/>
      </w:r>
    </w:p>
    <w:p w14:paraId="1B443A62" w14:textId="41723006" w:rsidR="00721D24" w:rsidRDefault="00721D24" w:rsidP="00721D24">
      <w:pPr>
        <w:pStyle w:val="TOC2"/>
        <w:rPr>
          <w:rFonts w:asciiTheme="minorHAnsi" w:eastAsiaTheme="minorEastAsia" w:hAnsiTheme="minorHAnsi" w:cstheme="minorBidi"/>
          <w:b w:val="0"/>
          <w:noProof/>
          <w:kern w:val="2"/>
          <w:szCs w:val="30"/>
          <w:lang w:eastAsia="zh-CN" w:bidi="th-TH"/>
          <w14:ligatures w14:val="standardContextual"/>
        </w:rPr>
      </w:pPr>
      <w:r>
        <w:rPr>
          <w:noProof/>
        </w:rPr>
        <w:t>Endnotes</w:t>
      </w:r>
      <w:r w:rsidRPr="00721D24">
        <w:rPr>
          <w:b w:val="0"/>
          <w:noProof/>
          <w:sz w:val="18"/>
        </w:rPr>
        <w:tab/>
      </w:r>
      <w:r w:rsidRPr="00721D24">
        <w:rPr>
          <w:b w:val="0"/>
          <w:noProof/>
          <w:sz w:val="18"/>
        </w:rPr>
        <w:fldChar w:fldCharType="begin"/>
      </w:r>
      <w:r w:rsidRPr="00721D24">
        <w:rPr>
          <w:b w:val="0"/>
          <w:noProof/>
          <w:sz w:val="18"/>
        </w:rPr>
        <w:instrText xml:space="preserve"> PAGEREF _Toc193965075 \h </w:instrText>
      </w:r>
      <w:r w:rsidRPr="00721D24">
        <w:rPr>
          <w:b w:val="0"/>
          <w:noProof/>
          <w:sz w:val="18"/>
        </w:rPr>
      </w:r>
      <w:r w:rsidRPr="00721D24">
        <w:rPr>
          <w:b w:val="0"/>
          <w:noProof/>
          <w:sz w:val="18"/>
        </w:rPr>
        <w:fldChar w:fldCharType="separate"/>
      </w:r>
      <w:r w:rsidR="007E206C">
        <w:rPr>
          <w:b w:val="0"/>
          <w:noProof/>
          <w:sz w:val="18"/>
        </w:rPr>
        <w:t>11</w:t>
      </w:r>
      <w:r w:rsidRPr="00721D24">
        <w:rPr>
          <w:b w:val="0"/>
          <w:noProof/>
          <w:sz w:val="18"/>
        </w:rPr>
        <w:fldChar w:fldCharType="end"/>
      </w:r>
    </w:p>
    <w:p w14:paraId="2380875D" w14:textId="7784B9EE" w:rsidR="00721D24" w:rsidRDefault="00721D24">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1—About the endnotes</w:t>
      </w:r>
      <w:r w:rsidRPr="00721D24">
        <w:rPr>
          <w:b w:val="0"/>
          <w:noProof/>
          <w:sz w:val="18"/>
        </w:rPr>
        <w:tab/>
      </w:r>
      <w:r w:rsidRPr="00721D24">
        <w:rPr>
          <w:b w:val="0"/>
          <w:noProof/>
          <w:sz w:val="18"/>
        </w:rPr>
        <w:fldChar w:fldCharType="begin"/>
      </w:r>
      <w:r w:rsidRPr="00721D24">
        <w:rPr>
          <w:b w:val="0"/>
          <w:noProof/>
          <w:sz w:val="18"/>
        </w:rPr>
        <w:instrText xml:space="preserve"> PAGEREF _Toc193965076 \h </w:instrText>
      </w:r>
      <w:r w:rsidRPr="00721D24">
        <w:rPr>
          <w:b w:val="0"/>
          <w:noProof/>
          <w:sz w:val="18"/>
        </w:rPr>
      </w:r>
      <w:r w:rsidRPr="00721D24">
        <w:rPr>
          <w:b w:val="0"/>
          <w:noProof/>
          <w:sz w:val="18"/>
        </w:rPr>
        <w:fldChar w:fldCharType="separate"/>
      </w:r>
      <w:r w:rsidR="007E206C">
        <w:rPr>
          <w:b w:val="0"/>
          <w:noProof/>
          <w:sz w:val="18"/>
        </w:rPr>
        <w:t>11</w:t>
      </w:r>
      <w:r w:rsidRPr="00721D24">
        <w:rPr>
          <w:b w:val="0"/>
          <w:noProof/>
          <w:sz w:val="18"/>
        </w:rPr>
        <w:fldChar w:fldCharType="end"/>
      </w:r>
    </w:p>
    <w:p w14:paraId="14D5B263" w14:textId="0BC6DD61" w:rsidR="00721D24" w:rsidRDefault="00721D24">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2—Abbreviation key</w:t>
      </w:r>
      <w:r w:rsidRPr="00721D24">
        <w:rPr>
          <w:b w:val="0"/>
          <w:noProof/>
          <w:sz w:val="18"/>
        </w:rPr>
        <w:tab/>
      </w:r>
      <w:r w:rsidRPr="00721D24">
        <w:rPr>
          <w:b w:val="0"/>
          <w:noProof/>
          <w:sz w:val="18"/>
        </w:rPr>
        <w:fldChar w:fldCharType="begin"/>
      </w:r>
      <w:r w:rsidRPr="00721D24">
        <w:rPr>
          <w:b w:val="0"/>
          <w:noProof/>
          <w:sz w:val="18"/>
        </w:rPr>
        <w:instrText xml:space="preserve"> PAGEREF _Toc193965077 \h </w:instrText>
      </w:r>
      <w:r w:rsidRPr="00721D24">
        <w:rPr>
          <w:b w:val="0"/>
          <w:noProof/>
          <w:sz w:val="18"/>
        </w:rPr>
      </w:r>
      <w:r w:rsidRPr="00721D24">
        <w:rPr>
          <w:b w:val="0"/>
          <w:noProof/>
          <w:sz w:val="18"/>
        </w:rPr>
        <w:fldChar w:fldCharType="separate"/>
      </w:r>
      <w:r w:rsidR="007E206C">
        <w:rPr>
          <w:b w:val="0"/>
          <w:noProof/>
          <w:sz w:val="18"/>
        </w:rPr>
        <w:t>12</w:t>
      </w:r>
      <w:r w:rsidRPr="00721D24">
        <w:rPr>
          <w:b w:val="0"/>
          <w:noProof/>
          <w:sz w:val="18"/>
        </w:rPr>
        <w:fldChar w:fldCharType="end"/>
      </w:r>
    </w:p>
    <w:p w14:paraId="65292AE6" w14:textId="7227B050" w:rsidR="00721D24" w:rsidRDefault="00721D24">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3—Legislation history</w:t>
      </w:r>
      <w:r w:rsidRPr="00721D24">
        <w:rPr>
          <w:b w:val="0"/>
          <w:noProof/>
          <w:sz w:val="18"/>
        </w:rPr>
        <w:tab/>
      </w:r>
      <w:r w:rsidRPr="00721D24">
        <w:rPr>
          <w:b w:val="0"/>
          <w:noProof/>
          <w:sz w:val="18"/>
        </w:rPr>
        <w:fldChar w:fldCharType="begin"/>
      </w:r>
      <w:r w:rsidRPr="00721D24">
        <w:rPr>
          <w:b w:val="0"/>
          <w:noProof/>
          <w:sz w:val="18"/>
        </w:rPr>
        <w:instrText xml:space="preserve"> PAGEREF _Toc193965078 \h </w:instrText>
      </w:r>
      <w:r w:rsidRPr="00721D24">
        <w:rPr>
          <w:b w:val="0"/>
          <w:noProof/>
          <w:sz w:val="18"/>
        </w:rPr>
      </w:r>
      <w:r w:rsidRPr="00721D24">
        <w:rPr>
          <w:b w:val="0"/>
          <w:noProof/>
          <w:sz w:val="18"/>
        </w:rPr>
        <w:fldChar w:fldCharType="separate"/>
      </w:r>
      <w:r w:rsidR="007E206C">
        <w:rPr>
          <w:b w:val="0"/>
          <w:noProof/>
          <w:sz w:val="18"/>
        </w:rPr>
        <w:t>13</w:t>
      </w:r>
      <w:r w:rsidRPr="00721D24">
        <w:rPr>
          <w:b w:val="0"/>
          <w:noProof/>
          <w:sz w:val="18"/>
        </w:rPr>
        <w:fldChar w:fldCharType="end"/>
      </w:r>
    </w:p>
    <w:p w14:paraId="775F9676" w14:textId="668FFE59" w:rsidR="00721D24" w:rsidRPr="00721D24" w:rsidRDefault="00721D24">
      <w:pPr>
        <w:pStyle w:val="TOC3"/>
        <w:rPr>
          <w:rFonts w:eastAsiaTheme="minorEastAsia"/>
          <w:b w:val="0"/>
          <w:noProof/>
          <w:kern w:val="2"/>
          <w:sz w:val="18"/>
          <w:szCs w:val="30"/>
          <w:lang w:eastAsia="zh-CN" w:bidi="th-TH"/>
          <w14:ligatures w14:val="standardContextual"/>
        </w:rPr>
      </w:pPr>
      <w:r>
        <w:rPr>
          <w:noProof/>
        </w:rPr>
        <w:t>Endnote 4—Amendment history</w:t>
      </w:r>
      <w:r w:rsidRPr="00721D24">
        <w:rPr>
          <w:b w:val="0"/>
          <w:noProof/>
          <w:sz w:val="18"/>
        </w:rPr>
        <w:tab/>
      </w:r>
      <w:r w:rsidRPr="00721D24">
        <w:rPr>
          <w:b w:val="0"/>
          <w:noProof/>
          <w:sz w:val="18"/>
        </w:rPr>
        <w:fldChar w:fldCharType="begin"/>
      </w:r>
      <w:r w:rsidRPr="00721D24">
        <w:rPr>
          <w:b w:val="0"/>
          <w:noProof/>
          <w:sz w:val="18"/>
        </w:rPr>
        <w:instrText xml:space="preserve"> PAGEREF _Toc193965079 \h </w:instrText>
      </w:r>
      <w:r w:rsidRPr="00721D24">
        <w:rPr>
          <w:b w:val="0"/>
          <w:noProof/>
          <w:sz w:val="18"/>
        </w:rPr>
      </w:r>
      <w:r w:rsidRPr="00721D24">
        <w:rPr>
          <w:b w:val="0"/>
          <w:noProof/>
          <w:sz w:val="18"/>
        </w:rPr>
        <w:fldChar w:fldCharType="separate"/>
      </w:r>
      <w:r w:rsidR="007E206C">
        <w:rPr>
          <w:b w:val="0"/>
          <w:noProof/>
          <w:sz w:val="18"/>
        </w:rPr>
        <w:t>14</w:t>
      </w:r>
      <w:r w:rsidRPr="00721D24">
        <w:rPr>
          <w:b w:val="0"/>
          <w:noProof/>
          <w:sz w:val="18"/>
        </w:rPr>
        <w:fldChar w:fldCharType="end"/>
      </w:r>
    </w:p>
    <w:p w14:paraId="6F91C581" w14:textId="291C3610" w:rsidR="00670EA1" w:rsidRPr="00DA6773" w:rsidRDefault="00237F3F" w:rsidP="00715914">
      <w:r w:rsidRPr="00721D24">
        <w:rPr>
          <w:rFonts w:cs="Times New Roman"/>
          <w:sz w:val="18"/>
        </w:rPr>
        <w:fldChar w:fldCharType="end"/>
      </w:r>
    </w:p>
    <w:p w14:paraId="4652D61B" w14:textId="77777777" w:rsidR="00670EA1" w:rsidRPr="00DA6773" w:rsidRDefault="00670EA1" w:rsidP="00715914">
      <w:pPr>
        <w:sectPr w:rsidR="00670EA1" w:rsidRPr="00DA6773" w:rsidSect="00204C5D">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14:paraId="72ECA78B" w14:textId="77777777" w:rsidR="00715914" w:rsidRPr="00DA6773" w:rsidRDefault="007E6259" w:rsidP="00715914">
      <w:pPr>
        <w:pStyle w:val="ActHead2"/>
      </w:pPr>
      <w:bookmarkStart w:id="0" w:name="_Toc193965056"/>
      <w:r w:rsidRPr="00DA6773">
        <w:rPr>
          <w:rStyle w:val="CharPartNo"/>
        </w:rPr>
        <w:lastRenderedPageBreak/>
        <w:t>Part 1</w:t>
      </w:r>
      <w:r w:rsidR="00715914" w:rsidRPr="00DA6773">
        <w:t>—</w:t>
      </w:r>
      <w:r w:rsidR="00715914" w:rsidRPr="00DA6773">
        <w:rPr>
          <w:rStyle w:val="CharPartText"/>
        </w:rPr>
        <w:t>Preliminary</w:t>
      </w:r>
      <w:bookmarkEnd w:id="0"/>
    </w:p>
    <w:p w14:paraId="7BE46240" w14:textId="77777777" w:rsidR="00715914" w:rsidRPr="00DA6773" w:rsidRDefault="00715914" w:rsidP="00715914">
      <w:pPr>
        <w:pStyle w:val="Header"/>
      </w:pPr>
      <w:r w:rsidRPr="00DA6773">
        <w:rPr>
          <w:rStyle w:val="CharDivNo"/>
        </w:rPr>
        <w:t xml:space="preserve"> </w:t>
      </w:r>
      <w:r w:rsidRPr="00DA6773">
        <w:rPr>
          <w:rStyle w:val="CharDivText"/>
        </w:rPr>
        <w:t xml:space="preserve"> </w:t>
      </w:r>
    </w:p>
    <w:p w14:paraId="039A1AAE" w14:textId="77777777" w:rsidR="00715914" w:rsidRPr="00DA6773" w:rsidRDefault="00773E2F" w:rsidP="00715914">
      <w:pPr>
        <w:pStyle w:val="ActHead5"/>
      </w:pPr>
      <w:bookmarkStart w:id="1" w:name="_Toc193965057"/>
      <w:r w:rsidRPr="00DA6773">
        <w:rPr>
          <w:rStyle w:val="CharSectno"/>
        </w:rPr>
        <w:t>1</w:t>
      </w:r>
      <w:r w:rsidR="00715914" w:rsidRPr="00DA6773">
        <w:t xml:space="preserve">  </w:t>
      </w:r>
      <w:r w:rsidR="00CE493D" w:rsidRPr="00DA6773">
        <w:t>Name</w:t>
      </w:r>
      <w:bookmarkEnd w:id="1"/>
    </w:p>
    <w:p w14:paraId="49FE2834" w14:textId="2E725A63" w:rsidR="00715914" w:rsidRPr="00DA6773" w:rsidRDefault="00715914" w:rsidP="00715914">
      <w:pPr>
        <w:pStyle w:val="subsection"/>
      </w:pPr>
      <w:r w:rsidRPr="00DA6773">
        <w:tab/>
      </w:r>
      <w:r w:rsidRPr="00DA6773">
        <w:tab/>
      </w:r>
      <w:r w:rsidR="0088468E" w:rsidRPr="00DA6773">
        <w:t>This instrument is</w:t>
      </w:r>
      <w:r w:rsidR="00CE493D" w:rsidRPr="00DA6773">
        <w:t xml:space="preserve"> the </w:t>
      </w:r>
      <w:r w:rsidR="00BC76AC" w:rsidRPr="00DA6773">
        <w:rPr>
          <w:i/>
        </w:rPr>
        <w:fldChar w:fldCharType="begin"/>
      </w:r>
      <w:r w:rsidR="00BC76AC" w:rsidRPr="00DA6773">
        <w:rPr>
          <w:i/>
        </w:rPr>
        <w:instrText xml:space="preserve"> STYLEREF  ShortT </w:instrText>
      </w:r>
      <w:r w:rsidR="00BC76AC" w:rsidRPr="00DA6773">
        <w:rPr>
          <w:i/>
        </w:rPr>
        <w:fldChar w:fldCharType="separate"/>
      </w:r>
      <w:r w:rsidR="00EC7DB8">
        <w:rPr>
          <w:i/>
          <w:noProof/>
        </w:rPr>
        <w:t>Superannuation Contributions Tax (Assessment and Collection) Regulations 2019</w:t>
      </w:r>
      <w:r w:rsidR="00BC76AC" w:rsidRPr="00DA6773">
        <w:rPr>
          <w:i/>
        </w:rPr>
        <w:fldChar w:fldCharType="end"/>
      </w:r>
      <w:r w:rsidRPr="00DA6773">
        <w:t>.</w:t>
      </w:r>
    </w:p>
    <w:p w14:paraId="36592610" w14:textId="77777777" w:rsidR="007500C8" w:rsidRPr="00DA6773" w:rsidRDefault="00773E2F" w:rsidP="007500C8">
      <w:pPr>
        <w:pStyle w:val="ActHead5"/>
      </w:pPr>
      <w:bookmarkStart w:id="2" w:name="_Toc193965058"/>
      <w:r w:rsidRPr="00DA6773">
        <w:rPr>
          <w:rStyle w:val="CharSectno"/>
        </w:rPr>
        <w:t>3</w:t>
      </w:r>
      <w:r w:rsidR="007500C8" w:rsidRPr="00DA6773">
        <w:t xml:space="preserve">  Authority</w:t>
      </w:r>
      <w:bookmarkEnd w:id="2"/>
    </w:p>
    <w:p w14:paraId="1515FF1E" w14:textId="77777777" w:rsidR="00157B8B" w:rsidRPr="00DA6773" w:rsidRDefault="007500C8" w:rsidP="007E667A">
      <w:pPr>
        <w:pStyle w:val="subsection"/>
      </w:pPr>
      <w:r w:rsidRPr="00DA6773">
        <w:tab/>
      </w:r>
      <w:r w:rsidRPr="00DA6773">
        <w:tab/>
      </w:r>
      <w:r w:rsidR="0088468E" w:rsidRPr="00DA6773">
        <w:t>This instrument is</w:t>
      </w:r>
      <w:r w:rsidRPr="00DA6773">
        <w:t xml:space="preserve"> made under the </w:t>
      </w:r>
      <w:r w:rsidR="00FD5ACE" w:rsidRPr="00DA6773">
        <w:rPr>
          <w:i/>
        </w:rPr>
        <w:t>Superannuation Contributions Tax (Assessment and Collection) Act 1997</w:t>
      </w:r>
      <w:r w:rsidR="00F4350D" w:rsidRPr="00DA6773">
        <w:t>.</w:t>
      </w:r>
    </w:p>
    <w:p w14:paraId="07E8EA6F" w14:textId="77777777" w:rsidR="00D1459F" w:rsidRPr="00DA6773" w:rsidRDefault="00773E2F" w:rsidP="00D1459F">
      <w:pPr>
        <w:pStyle w:val="ActHead5"/>
      </w:pPr>
      <w:bookmarkStart w:id="3" w:name="_Toc193965059"/>
      <w:r w:rsidRPr="00DA6773">
        <w:rPr>
          <w:rStyle w:val="CharSectno"/>
        </w:rPr>
        <w:t>5</w:t>
      </w:r>
      <w:r w:rsidR="00B64F6E" w:rsidRPr="00DA6773">
        <w:rPr>
          <w:bCs/>
        </w:rPr>
        <w:t xml:space="preserve">  </w:t>
      </w:r>
      <w:r w:rsidR="00B64F6E" w:rsidRPr="00DA6773">
        <w:t>Definitions</w:t>
      </w:r>
      <w:bookmarkEnd w:id="3"/>
    </w:p>
    <w:p w14:paraId="0D765136" w14:textId="77777777" w:rsidR="001D6A9D" w:rsidRPr="00DA6773" w:rsidRDefault="00D1459F" w:rsidP="00D1459F">
      <w:pPr>
        <w:pStyle w:val="notetext"/>
      </w:pPr>
      <w:r w:rsidRPr="00DA6773">
        <w:t>Note:</w:t>
      </w:r>
      <w:r w:rsidRPr="00DA6773">
        <w:tab/>
        <w:t>A number of expressions used in this instrument are defined in the Act, including the following:</w:t>
      </w:r>
    </w:p>
    <w:p w14:paraId="0F163087" w14:textId="77777777" w:rsidR="00D1459F" w:rsidRPr="00DA6773" w:rsidRDefault="00D1459F" w:rsidP="00D1459F">
      <w:pPr>
        <w:pStyle w:val="notepara"/>
      </w:pPr>
      <w:r w:rsidRPr="00DA6773">
        <w:t>(a)</w:t>
      </w:r>
      <w:r w:rsidRPr="00DA6773">
        <w:tab/>
        <w:t>advance instalment;</w:t>
      </w:r>
    </w:p>
    <w:p w14:paraId="61506F73" w14:textId="77777777" w:rsidR="00D1459F" w:rsidRPr="00DA6773" w:rsidRDefault="00D1459F" w:rsidP="00D1459F">
      <w:pPr>
        <w:pStyle w:val="notepara"/>
      </w:pPr>
      <w:r w:rsidRPr="00DA6773">
        <w:t>(b)</w:t>
      </w:r>
      <w:r w:rsidRPr="00DA6773">
        <w:tab/>
        <w:t>assessment;</w:t>
      </w:r>
    </w:p>
    <w:p w14:paraId="65D088C2" w14:textId="77777777" w:rsidR="00D1459F" w:rsidRPr="00DA6773" w:rsidRDefault="00D1459F" w:rsidP="00D1459F">
      <w:pPr>
        <w:pStyle w:val="notepara"/>
      </w:pPr>
      <w:r w:rsidRPr="00DA6773">
        <w:t>(c)</w:t>
      </w:r>
      <w:r w:rsidRPr="00DA6773">
        <w:tab/>
        <w:t>Commissioner;</w:t>
      </w:r>
    </w:p>
    <w:p w14:paraId="0C1B6F98" w14:textId="77777777" w:rsidR="00D1459F" w:rsidRPr="00DA6773" w:rsidRDefault="00D1459F" w:rsidP="00D1459F">
      <w:pPr>
        <w:pStyle w:val="notepara"/>
      </w:pPr>
      <w:r w:rsidRPr="00DA6773">
        <w:t>(</w:t>
      </w:r>
      <w:r w:rsidR="00B73F9A" w:rsidRPr="00DA6773">
        <w:t>d</w:t>
      </w:r>
      <w:r w:rsidRPr="00DA6773">
        <w:t>)</w:t>
      </w:r>
      <w:r w:rsidRPr="00DA6773">
        <w:tab/>
        <w:t>contributed amounts;</w:t>
      </w:r>
    </w:p>
    <w:p w14:paraId="1394CA07" w14:textId="77777777" w:rsidR="00B73F9A" w:rsidRPr="00DA6773" w:rsidRDefault="00B73F9A" w:rsidP="00D1459F">
      <w:pPr>
        <w:pStyle w:val="notepara"/>
      </w:pPr>
      <w:r w:rsidRPr="00DA6773">
        <w:t>(</w:t>
      </w:r>
      <w:r w:rsidR="00BC55D1" w:rsidRPr="00DA6773">
        <w:t>e</w:t>
      </w:r>
      <w:r w:rsidRPr="00DA6773">
        <w:t>)</w:t>
      </w:r>
      <w:r w:rsidRPr="00DA6773">
        <w:tab/>
        <w:t>late payment penalty;</w:t>
      </w:r>
    </w:p>
    <w:p w14:paraId="4E171DAC" w14:textId="77777777" w:rsidR="00B73F9A" w:rsidRPr="00DA6773" w:rsidRDefault="00BC55D1" w:rsidP="00D1459F">
      <w:pPr>
        <w:pStyle w:val="notepara"/>
      </w:pPr>
      <w:r w:rsidRPr="00DA6773">
        <w:t>(f</w:t>
      </w:r>
      <w:r w:rsidR="00B73F9A" w:rsidRPr="00DA6773">
        <w:t>)</w:t>
      </w:r>
      <w:r w:rsidR="00B73F9A" w:rsidRPr="00DA6773">
        <w:tab/>
        <w:t>member;</w:t>
      </w:r>
    </w:p>
    <w:p w14:paraId="67DA32FD" w14:textId="77777777" w:rsidR="00E33D39" w:rsidRPr="00DA6773" w:rsidRDefault="00BC55D1" w:rsidP="00D1459F">
      <w:pPr>
        <w:pStyle w:val="notepara"/>
      </w:pPr>
      <w:r w:rsidRPr="00DA6773">
        <w:t>(g</w:t>
      </w:r>
      <w:r w:rsidR="00B73F9A" w:rsidRPr="00DA6773">
        <w:t>)</w:t>
      </w:r>
      <w:r w:rsidR="00B73F9A" w:rsidRPr="00DA6773">
        <w:tab/>
        <w:t>superannuation provider</w:t>
      </w:r>
      <w:r w:rsidR="00371D84" w:rsidRPr="00DA6773">
        <w:t>;</w:t>
      </w:r>
    </w:p>
    <w:p w14:paraId="38E2F624" w14:textId="77777777" w:rsidR="00B73F9A" w:rsidRPr="00DA6773" w:rsidRDefault="00E33D39" w:rsidP="00D1459F">
      <w:pPr>
        <w:pStyle w:val="notepara"/>
      </w:pPr>
      <w:r w:rsidRPr="00DA6773">
        <w:t>(h)</w:t>
      </w:r>
      <w:r w:rsidRPr="00DA6773">
        <w:tab/>
        <w:t xml:space="preserve">surcharge (defined as an abbreviation for superannuation contributions </w:t>
      </w:r>
      <w:r w:rsidR="003A7887" w:rsidRPr="00DA6773">
        <w:t>surcharge)</w:t>
      </w:r>
      <w:r w:rsidR="00B73F9A" w:rsidRPr="00DA6773">
        <w:t>.</w:t>
      </w:r>
    </w:p>
    <w:p w14:paraId="7609A1EF" w14:textId="77777777" w:rsidR="001D6A9D" w:rsidRPr="00DA6773" w:rsidRDefault="001D6A9D" w:rsidP="001D6A9D">
      <w:pPr>
        <w:pStyle w:val="subsection"/>
      </w:pPr>
      <w:r w:rsidRPr="00DA6773">
        <w:tab/>
      </w:r>
      <w:r w:rsidRPr="00DA6773">
        <w:tab/>
        <w:t>In this instrument:</w:t>
      </w:r>
    </w:p>
    <w:p w14:paraId="6A964C60" w14:textId="77777777" w:rsidR="00B64F6E" w:rsidRPr="00DA6773" w:rsidRDefault="002B3711" w:rsidP="00B64F6E">
      <w:pPr>
        <w:pStyle w:val="Definition"/>
        <w:rPr>
          <w:b/>
          <w:bCs/>
          <w:i/>
        </w:rPr>
      </w:pPr>
      <w:r w:rsidRPr="00DA6773">
        <w:rPr>
          <w:b/>
          <w:bCs/>
          <w:i/>
        </w:rPr>
        <w:t xml:space="preserve">ABN </w:t>
      </w:r>
      <w:r w:rsidR="00B64F6E" w:rsidRPr="00DA6773">
        <w:t>has the meaning given by section</w:t>
      </w:r>
      <w:r w:rsidR="00237F3F" w:rsidRPr="00DA6773">
        <w:t> </w:t>
      </w:r>
      <w:r w:rsidR="00B64F6E" w:rsidRPr="00DA6773">
        <w:t xml:space="preserve">41 of the </w:t>
      </w:r>
      <w:r w:rsidR="00B64F6E" w:rsidRPr="00DA6773">
        <w:rPr>
          <w:i/>
        </w:rPr>
        <w:t>A New Tax System (Australian Business Number) Act 1999</w:t>
      </w:r>
      <w:r w:rsidR="00B64F6E" w:rsidRPr="00DA6773">
        <w:t>.</w:t>
      </w:r>
    </w:p>
    <w:p w14:paraId="22FCF723" w14:textId="77777777" w:rsidR="009E0D7C" w:rsidRPr="00DA6773" w:rsidRDefault="009E0D7C" w:rsidP="009E0D7C">
      <w:pPr>
        <w:pStyle w:val="Definition"/>
      </w:pPr>
      <w:r w:rsidRPr="00DA6773">
        <w:rPr>
          <w:b/>
          <w:bCs/>
          <w:i/>
        </w:rPr>
        <w:t>Act</w:t>
      </w:r>
      <w:r w:rsidRPr="00DA6773">
        <w:rPr>
          <w:b/>
          <w:i/>
        </w:rPr>
        <w:t xml:space="preserve"> </w:t>
      </w:r>
      <w:r w:rsidRPr="00DA6773">
        <w:t xml:space="preserve">means the </w:t>
      </w:r>
      <w:r w:rsidRPr="00DA6773">
        <w:rPr>
          <w:i/>
        </w:rPr>
        <w:t>Superannuation Contributions Tax (Assessment and Collection) Act 1997</w:t>
      </w:r>
      <w:r w:rsidRPr="00DA6773">
        <w:t>.</w:t>
      </w:r>
    </w:p>
    <w:p w14:paraId="5DA1C1A5" w14:textId="687C0BF4" w:rsidR="00DC666F" w:rsidRPr="00DA6773" w:rsidRDefault="00DC666F" w:rsidP="00DC666F">
      <w:pPr>
        <w:pStyle w:val="Definition"/>
        <w:rPr>
          <w:bCs/>
          <w:i/>
          <w:iCs/>
        </w:rPr>
      </w:pPr>
      <w:r w:rsidRPr="00DA6773">
        <w:rPr>
          <w:b/>
          <w:bCs/>
          <w:i/>
          <w:iCs/>
        </w:rPr>
        <w:t xml:space="preserve">approved form </w:t>
      </w:r>
      <w:r w:rsidRPr="00DA6773">
        <w:rPr>
          <w:bCs/>
          <w:iCs/>
        </w:rPr>
        <w:t>has the meaning given by section</w:t>
      </w:r>
      <w:r w:rsidR="00237F3F" w:rsidRPr="00DA6773">
        <w:rPr>
          <w:bCs/>
          <w:iCs/>
        </w:rPr>
        <w:t> </w:t>
      </w:r>
      <w:r w:rsidRPr="00DA6773">
        <w:rPr>
          <w:bCs/>
          <w:iCs/>
        </w:rPr>
        <w:t>388</w:t>
      </w:r>
      <w:r w:rsidR="00DA6773">
        <w:rPr>
          <w:bCs/>
          <w:iCs/>
        </w:rPr>
        <w:noBreakHyphen/>
      </w:r>
      <w:r w:rsidRPr="00DA6773">
        <w:rPr>
          <w:bCs/>
          <w:iCs/>
        </w:rPr>
        <w:t xml:space="preserve">50 in </w:t>
      </w:r>
      <w:r w:rsidR="007E6259" w:rsidRPr="00DA6773">
        <w:rPr>
          <w:bCs/>
          <w:iCs/>
        </w:rPr>
        <w:t>Schedule 1</w:t>
      </w:r>
      <w:r w:rsidRPr="00DA6773">
        <w:rPr>
          <w:bCs/>
          <w:iCs/>
        </w:rPr>
        <w:t xml:space="preserve"> to the </w:t>
      </w:r>
      <w:r w:rsidRPr="00DA6773">
        <w:rPr>
          <w:bCs/>
          <w:i/>
          <w:iCs/>
        </w:rPr>
        <w:t>Taxation Administration Act 1953.</w:t>
      </w:r>
    </w:p>
    <w:p w14:paraId="218EBF2B" w14:textId="77777777" w:rsidR="00B64F6E" w:rsidRPr="00DA6773" w:rsidRDefault="00B64F6E" w:rsidP="003E2C47">
      <w:pPr>
        <w:pStyle w:val="Definition"/>
      </w:pPr>
      <w:r w:rsidRPr="00DA6773">
        <w:rPr>
          <w:b/>
          <w:i/>
        </w:rPr>
        <w:t xml:space="preserve">reporting day </w:t>
      </w:r>
      <w:r w:rsidRPr="00DA6773">
        <w:t>means</w:t>
      </w:r>
      <w:r w:rsidR="003E2C47" w:rsidRPr="00DA6773">
        <w:t xml:space="preserve"> </w:t>
      </w:r>
      <w:r w:rsidRPr="00DA6773">
        <w:t>15</w:t>
      </w:r>
      <w:r w:rsidR="00237F3F" w:rsidRPr="00DA6773">
        <w:t> </w:t>
      </w:r>
      <w:r w:rsidRPr="00DA6773">
        <w:t>January, 15</w:t>
      </w:r>
      <w:r w:rsidR="00237F3F" w:rsidRPr="00DA6773">
        <w:t> </w:t>
      </w:r>
      <w:r w:rsidRPr="00DA6773">
        <w:t>April and 15</w:t>
      </w:r>
      <w:r w:rsidR="00237F3F" w:rsidRPr="00DA6773">
        <w:t> </w:t>
      </w:r>
      <w:r w:rsidRPr="00DA6773">
        <w:t>July</w:t>
      </w:r>
      <w:r w:rsidR="003E2C47" w:rsidRPr="00DA6773">
        <w:t xml:space="preserve"> in each year</w:t>
      </w:r>
      <w:r w:rsidRPr="00DA6773">
        <w:t>.</w:t>
      </w:r>
    </w:p>
    <w:p w14:paraId="7C48A17F" w14:textId="77777777" w:rsidR="00B64F6E" w:rsidRPr="00DA6773" w:rsidRDefault="00B64F6E" w:rsidP="00B64F6E">
      <w:pPr>
        <w:pStyle w:val="Definition"/>
      </w:pPr>
      <w:r w:rsidRPr="00DA6773">
        <w:rPr>
          <w:b/>
          <w:bCs/>
          <w:i/>
          <w:iCs/>
        </w:rPr>
        <w:t>superannuation fund number</w:t>
      </w:r>
      <w:r w:rsidRPr="00DA6773">
        <w:rPr>
          <w:b/>
          <w:i/>
        </w:rPr>
        <w:t xml:space="preserve"> </w:t>
      </w:r>
      <w:r w:rsidRPr="00DA6773">
        <w:t>means the number assigned to a superannuation provider by the Australian Prudential Regulation Authority.</w:t>
      </w:r>
    </w:p>
    <w:p w14:paraId="09686CEB" w14:textId="77777777" w:rsidR="00B64F6E" w:rsidRPr="00DA6773" w:rsidRDefault="00307D59" w:rsidP="00BC55D1">
      <w:pPr>
        <w:pStyle w:val="Definition"/>
      </w:pPr>
      <w:r w:rsidRPr="00DA6773">
        <w:rPr>
          <w:b/>
          <w:i/>
        </w:rPr>
        <w:t>tax file number</w:t>
      </w:r>
      <w:r w:rsidRPr="00DA6773">
        <w:t xml:space="preserve"> </w:t>
      </w:r>
      <w:r w:rsidR="00371D84" w:rsidRPr="00DA6773">
        <w:t>has the meaning given by</w:t>
      </w:r>
      <w:r w:rsidRPr="00DA6773">
        <w:t xml:space="preserve"> section</w:t>
      </w:r>
      <w:r w:rsidR="00237F3F" w:rsidRPr="00DA6773">
        <w:t> </w:t>
      </w:r>
      <w:r w:rsidRPr="00DA6773">
        <w:t xml:space="preserve">202A of the </w:t>
      </w:r>
      <w:r w:rsidRPr="00DA6773">
        <w:rPr>
          <w:i/>
        </w:rPr>
        <w:t>Income Tax Assessment Act 1936</w:t>
      </w:r>
      <w:r w:rsidRPr="00DA6773">
        <w:t>.</w:t>
      </w:r>
    </w:p>
    <w:p w14:paraId="06271684" w14:textId="77777777" w:rsidR="00B64F6E" w:rsidRPr="00DA6773" w:rsidRDefault="007E6259" w:rsidP="00371D84">
      <w:pPr>
        <w:pStyle w:val="ActHead2"/>
        <w:pageBreakBefore/>
      </w:pPr>
      <w:bookmarkStart w:id="4" w:name="_Toc193965060"/>
      <w:r w:rsidRPr="00DA6773">
        <w:rPr>
          <w:rStyle w:val="CharPartNo"/>
        </w:rPr>
        <w:lastRenderedPageBreak/>
        <w:t>Part 2</w:t>
      </w:r>
      <w:r w:rsidR="00B64F6E" w:rsidRPr="00DA6773">
        <w:t>—</w:t>
      </w:r>
      <w:r w:rsidR="006D7693" w:rsidRPr="00DA6773">
        <w:rPr>
          <w:rStyle w:val="CharPartText"/>
        </w:rPr>
        <w:t>Prescriptions for specific Act provisions</w:t>
      </w:r>
      <w:bookmarkEnd w:id="4"/>
    </w:p>
    <w:p w14:paraId="249780B3" w14:textId="77777777" w:rsidR="002073F4" w:rsidRPr="00DA6773" w:rsidRDefault="002073F4" w:rsidP="002073F4">
      <w:pPr>
        <w:pStyle w:val="Header"/>
      </w:pPr>
      <w:r w:rsidRPr="00DA6773">
        <w:rPr>
          <w:rStyle w:val="CharDivNo"/>
        </w:rPr>
        <w:t xml:space="preserve"> </w:t>
      </w:r>
      <w:r w:rsidRPr="00DA6773">
        <w:rPr>
          <w:rStyle w:val="CharDivText"/>
        </w:rPr>
        <w:t xml:space="preserve"> </w:t>
      </w:r>
    </w:p>
    <w:p w14:paraId="63311616" w14:textId="77777777" w:rsidR="00727019" w:rsidRPr="00DA6773" w:rsidRDefault="00773E2F" w:rsidP="00B64F6E">
      <w:pPr>
        <w:pStyle w:val="ActHead5"/>
      </w:pPr>
      <w:bookmarkStart w:id="5" w:name="_Toc193965061"/>
      <w:r w:rsidRPr="00DA6773">
        <w:rPr>
          <w:rStyle w:val="CharSectno"/>
        </w:rPr>
        <w:t>6</w:t>
      </w:r>
      <w:r w:rsidR="00B64F6E" w:rsidRPr="00DA6773">
        <w:t xml:space="preserve">  </w:t>
      </w:r>
      <w:r w:rsidR="00C75BAF" w:rsidRPr="00DA6773">
        <w:t>Marriage breakdown—creation of interest or transfer of amount</w:t>
      </w:r>
      <w:bookmarkEnd w:id="5"/>
    </w:p>
    <w:p w14:paraId="6D2939A2" w14:textId="77777777" w:rsidR="008847B0" w:rsidRPr="00DA6773" w:rsidRDefault="00727019" w:rsidP="00727019">
      <w:pPr>
        <w:pStyle w:val="subsection"/>
      </w:pPr>
      <w:r w:rsidRPr="00DA6773">
        <w:tab/>
        <w:t>(1)</w:t>
      </w:r>
      <w:r w:rsidRPr="00DA6773">
        <w:tab/>
      </w:r>
      <w:r w:rsidR="00237F3F" w:rsidRPr="00DA6773">
        <w:t>Subsection (</w:t>
      </w:r>
      <w:r w:rsidR="008847B0" w:rsidRPr="00DA6773">
        <w:t>2) prescribes circumstances:</w:t>
      </w:r>
    </w:p>
    <w:p w14:paraId="6194EE6A" w14:textId="28127A2A" w:rsidR="008847B0" w:rsidRPr="00DA6773" w:rsidRDefault="008847B0" w:rsidP="008847B0">
      <w:pPr>
        <w:pStyle w:val="paragraph"/>
      </w:pPr>
      <w:r w:rsidRPr="00DA6773">
        <w:tab/>
        <w:t>(a)</w:t>
      </w:r>
      <w:r w:rsidRPr="00DA6773">
        <w:tab/>
        <w:t>for the purposes of subparagraph</w:t>
      </w:r>
      <w:r w:rsidR="00237F3F" w:rsidRPr="00DA6773">
        <w:t> </w:t>
      </w:r>
      <w:r w:rsidRPr="00DA6773">
        <w:t xml:space="preserve">10A(1)(a)(ii) of the Act, in relation to the creation of an interest in a superannuation fund, an approved deposit fund or an RSA for </w:t>
      </w:r>
      <w:r w:rsidR="00371D84" w:rsidRPr="00DA6773">
        <w:t>a</w:t>
      </w:r>
      <w:r w:rsidRPr="00DA6773">
        <w:t xml:space="preserve"> non</w:t>
      </w:r>
      <w:r w:rsidR="00DA6773">
        <w:noBreakHyphen/>
      </w:r>
      <w:r w:rsidRPr="00DA6773">
        <w:t>member spouse; and</w:t>
      </w:r>
    </w:p>
    <w:p w14:paraId="298B4E5F" w14:textId="63F806B9" w:rsidR="008847B0" w:rsidRPr="00DA6773" w:rsidRDefault="008847B0" w:rsidP="008847B0">
      <w:pPr>
        <w:pStyle w:val="paragraph"/>
      </w:pPr>
      <w:r w:rsidRPr="00DA6773">
        <w:tab/>
        <w:t>(b)</w:t>
      </w:r>
      <w:r w:rsidRPr="00DA6773">
        <w:tab/>
        <w:t>for the purposes of subparagraph</w:t>
      </w:r>
      <w:r w:rsidR="00237F3F" w:rsidRPr="00DA6773">
        <w:t> </w:t>
      </w:r>
      <w:r w:rsidRPr="00DA6773">
        <w:t xml:space="preserve">10A(1)(a)(iii) of the Act, in relation to the transfer of an amount to a superannuation fund, an approved deposit fund or an RSA for the benefit of </w:t>
      </w:r>
      <w:r w:rsidR="00371D84" w:rsidRPr="00DA6773">
        <w:t>a</w:t>
      </w:r>
      <w:r w:rsidRPr="00DA6773">
        <w:t xml:space="preserve"> non</w:t>
      </w:r>
      <w:r w:rsidR="00DA6773">
        <w:noBreakHyphen/>
      </w:r>
      <w:r w:rsidR="00371D84" w:rsidRPr="00DA6773">
        <w:t>member spouse</w:t>
      </w:r>
      <w:r w:rsidRPr="00DA6773">
        <w:t>.</w:t>
      </w:r>
    </w:p>
    <w:p w14:paraId="604A61A2" w14:textId="22F52045" w:rsidR="008847B0" w:rsidRPr="00DA6773" w:rsidRDefault="008847B0" w:rsidP="008847B0">
      <w:pPr>
        <w:pStyle w:val="subsection"/>
      </w:pPr>
      <w:r w:rsidRPr="00DA6773">
        <w:tab/>
        <w:t>(2)</w:t>
      </w:r>
      <w:r w:rsidRPr="00DA6773">
        <w:tab/>
        <w:t xml:space="preserve">The circumstances are that the interest is created, or the amount is transferred, in such a way that, because of </w:t>
      </w:r>
      <w:r w:rsidR="008C06EF" w:rsidRPr="00DA6773">
        <w:t xml:space="preserve">Part 3 of the </w:t>
      </w:r>
      <w:r w:rsidR="008C06EF" w:rsidRPr="00DA6773">
        <w:rPr>
          <w:i/>
        </w:rPr>
        <w:t>Family Law (Superannuation) Regulations 2025</w:t>
      </w:r>
      <w:r w:rsidR="008C06EF" w:rsidRPr="00DA6773">
        <w:t>,</w:t>
      </w:r>
      <w:r w:rsidRPr="00DA6773">
        <w:t xml:space="preserve"> a later payment in respect of the superannuation interest of the member spouse would not be a splittable payment (within the meaning of Part</w:t>
      </w:r>
      <w:r w:rsidR="00237F3F" w:rsidRPr="00DA6773">
        <w:t> </w:t>
      </w:r>
      <w:r w:rsidRPr="00DA6773">
        <w:t xml:space="preserve">VIIIB </w:t>
      </w:r>
      <w:r w:rsidR="003E6FF6" w:rsidRPr="00DA6773">
        <w:t xml:space="preserve">or VIIIC </w:t>
      </w:r>
      <w:r w:rsidRPr="00DA6773">
        <w:t xml:space="preserve">of the </w:t>
      </w:r>
      <w:r w:rsidRPr="00DA6773">
        <w:rPr>
          <w:i/>
        </w:rPr>
        <w:t>Family Law Act 1975</w:t>
      </w:r>
      <w:r w:rsidRPr="00DA6773">
        <w:t>).</w:t>
      </w:r>
    </w:p>
    <w:p w14:paraId="13CF8BB0" w14:textId="18603AA1" w:rsidR="008C06EF" w:rsidRPr="00DA6773" w:rsidRDefault="008C06EF" w:rsidP="008C06EF">
      <w:pPr>
        <w:pStyle w:val="notetext"/>
      </w:pPr>
      <w:r w:rsidRPr="00DA6773">
        <w:t>Note:</w:t>
      </w:r>
      <w:r w:rsidRPr="00DA6773">
        <w:tab/>
        <w:t xml:space="preserve">Part 3 of the </w:t>
      </w:r>
      <w:r w:rsidRPr="00DA6773">
        <w:rPr>
          <w:i/>
        </w:rPr>
        <w:t>Family Law (Superannuation) Regulations 2025</w:t>
      </w:r>
      <w:r w:rsidRPr="00DA6773">
        <w:t xml:space="preserve"> sets out requirements relating to the non</w:t>
      </w:r>
      <w:r w:rsidR="00DA6773">
        <w:noBreakHyphen/>
      </w:r>
      <w:r w:rsidRPr="00DA6773">
        <w:t>member spouse’s entitlement under a superannuation agreement, flag lifting agreement or splitting order. If the requirements of the Part have been satisfied, any future payment would not be a splittable payment.</w:t>
      </w:r>
    </w:p>
    <w:p w14:paraId="6212EB2C" w14:textId="77777777" w:rsidR="00AB76F5" w:rsidRPr="00DA6773" w:rsidRDefault="00773E2F" w:rsidP="00B64F6E">
      <w:pPr>
        <w:pStyle w:val="ActHead5"/>
      </w:pPr>
      <w:bookmarkStart w:id="6" w:name="_Toc193965062"/>
      <w:r w:rsidRPr="00DA6773">
        <w:rPr>
          <w:rStyle w:val="CharSectno"/>
        </w:rPr>
        <w:t>7</w:t>
      </w:r>
      <w:r w:rsidR="00B64F6E" w:rsidRPr="00DA6773">
        <w:t xml:space="preserve">  </w:t>
      </w:r>
      <w:r w:rsidR="00AB76F5" w:rsidRPr="00DA6773">
        <w:t>Statement by superannuation provider who pays surcharge or advance instalment</w:t>
      </w:r>
      <w:bookmarkEnd w:id="6"/>
    </w:p>
    <w:p w14:paraId="0AD4DC5E" w14:textId="77777777" w:rsidR="00AB76F5" w:rsidRPr="00DA6773" w:rsidRDefault="00AB76F5" w:rsidP="00AB76F5">
      <w:pPr>
        <w:pStyle w:val="subsection"/>
      </w:pPr>
      <w:r w:rsidRPr="00DA6773">
        <w:tab/>
        <w:t>(1)</w:t>
      </w:r>
      <w:r w:rsidRPr="00DA6773">
        <w:tab/>
        <w:t>For the purposes of section</w:t>
      </w:r>
      <w:r w:rsidR="00237F3F" w:rsidRPr="00DA6773">
        <w:t> </w:t>
      </w:r>
      <w:r w:rsidRPr="00DA6773">
        <w:t>35 of the Act, this section prescribes information that is required to be set out in a statement by a superannuation provider who makes a payment to the Commissioner of surcharge or advance instalment on a member’s surchargeable contributions for a financial year.</w:t>
      </w:r>
    </w:p>
    <w:p w14:paraId="2316AC69" w14:textId="77777777" w:rsidR="009C3941" w:rsidRPr="00DA6773" w:rsidRDefault="009C3941" w:rsidP="009C3941">
      <w:pPr>
        <w:pStyle w:val="SubsectionHead"/>
      </w:pPr>
      <w:r w:rsidRPr="00DA6773">
        <w:t>Account reconciliation on payment discharging deferred liability for surcharge</w:t>
      </w:r>
    </w:p>
    <w:p w14:paraId="37E0FCB4" w14:textId="77777777" w:rsidR="009C3941" w:rsidRPr="00DA6773" w:rsidRDefault="009C3941" w:rsidP="009C3941">
      <w:pPr>
        <w:pStyle w:val="subsection"/>
      </w:pPr>
      <w:r w:rsidRPr="00DA6773">
        <w:tab/>
        <w:t>(2)</w:t>
      </w:r>
      <w:r w:rsidRPr="00DA6773">
        <w:tab/>
        <w:t>If the statement relates to the payment of an amount under sub</w:t>
      </w:r>
      <w:r w:rsidR="007E6259" w:rsidRPr="00DA6773">
        <w:t>section 1</w:t>
      </w:r>
      <w:r w:rsidRPr="00DA6773">
        <w:t xml:space="preserve">6(6) of the Act, the statement must include the </w:t>
      </w:r>
      <w:r w:rsidR="00F41AA3" w:rsidRPr="00DA6773">
        <w:t>following information:</w:t>
      </w:r>
    </w:p>
    <w:p w14:paraId="4D4B66F2" w14:textId="77777777" w:rsidR="00580D73" w:rsidRPr="00DA6773" w:rsidRDefault="00580D73" w:rsidP="00580D73">
      <w:pPr>
        <w:pStyle w:val="paragraph"/>
      </w:pPr>
      <w:r w:rsidRPr="00DA6773">
        <w:tab/>
        <w:t>(a)</w:t>
      </w:r>
      <w:r w:rsidRPr="00DA6773">
        <w:tab/>
        <w:t>the superannuation provider’s name, ABN, tax file number and superannuation fund number;</w:t>
      </w:r>
    </w:p>
    <w:p w14:paraId="60B93EC8" w14:textId="77777777" w:rsidR="00F41AA3" w:rsidRPr="00DA6773" w:rsidRDefault="00580D73" w:rsidP="00580D73">
      <w:pPr>
        <w:pStyle w:val="paragraph"/>
      </w:pPr>
      <w:r w:rsidRPr="00DA6773">
        <w:tab/>
        <w:t>(b)</w:t>
      </w:r>
      <w:r w:rsidRPr="00DA6773">
        <w:tab/>
        <w:t>the date of the statement;</w:t>
      </w:r>
    </w:p>
    <w:p w14:paraId="3DAA7BF0" w14:textId="77777777" w:rsidR="00580D73" w:rsidRPr="00DA6773" w:rsidRDefault="00580D73" w:rsidP="00580D73">
      <w:pPr>
        <w:pStyle w:val="paragraph"/>
      </w:pPr>
      <w:r w:rsidRPr="00DA6773">
        <w:tab/>
        <w:t>(</w:t>
      </w:r>
      <w:r w:rsidR="00F41AA3" w:rsidRPr="00DA6773">
        <w:t>c</w:t>
      </w:r>
      <w:r w:rsidRPr="00DA6773">
        <w:t>)</w:t>
      </w:r>
      <w:r w:rsidRPr="00DA6773">
        <w:tab/>
        <w:t xml:space="preserve">the amount </w:t>
      </w:r>
      <w:r w:rsidR="00F41AA3" w:rsidRPr="00DA6773">
        <w:t>of the payment</w:t>
      </w:r>
      <w:r w:rsidRPr="00DA6773">
        <w:t xml:space="preserve"> that is </w:t>
      </w:r>
      <w:r w:rsidR="00F41AA3" w:rsidRPr="00DA6773">
        <w:t>surcharge on the surchargeable contributions of the member</w:t>
      </w:r>
      <w:r w:rsidRPr="00DA6773">
        <w:t>;</w:t>
      </w:r>
    </w:p>
    <w:p w14:paraId="506174A3" w14:textId="77777777" w:rsidR="00580D73" w:rsidRPr="00DA6773" w:rsidRDefault="00F41AA3" w:rsidP="00580D73">
      <w:pPr>
        <w:pStyle w:val="paragraph"/>
      </w:pPr>
      <w:r w:rsidRPr="00DA6773">
        <w:tab/>
        <w:t>(d</w:t>
      </w:r>
      <w:r w:rsidR="00580D73" w:rsidRPr="00DA6773">
        <w:t>)</w:t>
      </w:r>
      <w:r w:rsidR="00580D73" w:rsidRPr="00DA6773">
        <w:tab/>
        <w:t>the amount (if any)</w:t>
      </w:r>
      <w:r w:rsidRPr="00DA6773">
        <w:t xml:space="preserve"> of the payment</w:t>
      </w:r>
      <w:r w:rsidR="00580D73" w:rsidRPr="00DA6773">
        <w:t xml:space="preserve"> that is interest under sub</w:t>
      </w:r>
      <w:r w:rsidR="007E6259" w:rsidRPr="00DA6773">
        <w:t>section 1</w:t>
      </w:r>
      <w:r w:rsidR="00580D73" w:rsidRPr="00DA6773">
        <w:t>6(4) of the Act;</w:t>
      </w:r>
    </w:p>
    <w:p w14:paraId="45C471DF" w14:textId="77777777" w:rsidR="00580D73" w:rsidRPr="00DA6773" w:rsidRDefault="00F41AA3" w:rsidP="00580D73">
      <w:pPr>
        <w:pStyle w:val="paragraph"/>
      </w:pPr>
      <w:r w:rsidRPr="00DA6773">
        <w:tab/>
        <w:t>(e</w:t>
      </w:r>
      <w:r w:rsidR="00580D73" w:rsidRPr="00DA6773">
        <w:t>)</w:t>
      </w:r>
      <w:r w:rsidR="00580D73" w:rsidRPr="00DA6773">
        <w:tab/>
        <w:t xml:space="preserve">the amount (if any) </w:t>
      </w:r>
      <w:r w:rsidRPr="00DA6773">
        <w:t>of the payment</w:t>
      </w:r>
      <w:r w:rsidR="00580D73" w:rsidRPr="00DA6773">
        <w:t xml:space="preserve"> that is interest under section</w:t>
      </w:r>
      <w:r w:rsidR="00237F3F" w:rsidRPr="00DA6773">
        <w:t> </w:t>
      </w:r>
      <w:r w:rsidR="00580D73" w:rsidRPr="00DA6773">
        <w:t>21 or 22 of</w:t>
      </w:r>
      <w:r w:rsidRPr="00DA6773">
        <w:t xml:space="preserve"> the Act;</w:t>
      </w:r>
    </w:p>
    <w:p w14:paraId="1C515DFE" w14:textId="77777777" w:rsidR="00F41AA3" w:rsidRPr="00DA6773" w:rsidRDefault="00F41AA3" w:rsidP="00580D73">
      <w:pPr>
        <w:pStyle w:val="paragraph"/>
      </w:pPr>
      <w:r w:rsidRPr="00DA6773">
        <w:tab/>
        <w:t>(f)</w:t>
      </w:r>
      <w:r w:rsidRPr="00DA6773">
        <w:tab/>
        <w:t>the total amount of the payment.</w:t>
      </w:r>
    </w:p>
    <w:p w14:paraId="788F94EA" w14:textId="77777777" w:rsidR="00AB76F5" w:rsidRPr="00DA6773" w:rsidRDefault="00AB76F5" w:rsidP="00AB76F5">
      <w:pPr>
        <w:pStyle w:val="SubsectionHead"/>
      </w:pPr>
      <w:r w:rsidRPr="00DA6773">
        <w:lastRenderedPageBreak/>
        <w:t>Assessment variation advice</w:t>
      </w:r>
      <w:r w:rsidR="009C3941" w:rsidRPr="00DA6773">
        <w:t xml:space="preserve"> for other members or former members</w:t>
      </w:r>
    </w:p>
    <w:p w14:paraId="3750C554" w14:textId="77777777" w:rsidR="00AB76F5" w:rsidRPr="00DA6773" w:rsidRDefault="00AB76F5" w:rsidP="00AB76F5">
      <w:pPr>
        <w:pStyle w:val="subsection"/>
      </w:pPr>
      <w:r w:rsidRPr="00DA6773">
        <w:tab/>
        <w:t>(</w:t>
      </w:r>
      <w:r w:rsidR="009C3941" w:rsidRPr="00DA6773">
        <w:t>3</w:t>
      </w:r>
      <w:r w:rsidRPr="00DA6773">
        <w:t>)</w:t>
      </w:r>
      <w:r w:rsidRPr="00DA6773">
        <w:tab/>
      </w:r>
      <w:r w:rsidR="00EF1234" w:rsidRPr="00DA6773">
        <w:t xml:space="preserve">The statement must include the information </w:t>
      </w:r>
      <w:r w:rsidR="00371D84" w:rsidRPr="00DA6773">
        <w:t>required by</w:t>
      </w:r>
      <w:r w:rsidR="00EF1234" w:rsidRPr="00DA6773">
        <w:t xml:space="preserve"> </w:t>
      </w:r>
      <w:r w:rsidR="00237F3F" w:rsidRPr="00DA6773">
        <w:t>subsection (</w:t>
      </w:r>
      <w:r w:rsidR="00F41AA3" w:rsidRPr="00DA6773">
        <w:t xml:space="preserve">4) </w:t>
      </w:r>
      <w:r w:rsidR="009C3941" w:rsidRPr="00DA6773">
        <w:t>if</w:t>
      </w:r>
      <w:r w:rsidR="00EF1234" w:rsidRPr="00DA6773">
        <w:t>:</w:t>
      </w:r>
    </w:p>
    <w:p w14:paraId="30AEE5C8" w14:textId="77777777" w:rsidR="00EF1234" w:rsidRPr="00DA6773" w:rsidRDefault="00EF1234" w:rsidP="00EF1234">
      <w:pPr>
        <w:pStyle w:val="paragraph"/>
      </w:pPr>
      <w:r w:rsidRPr="00DA6773">
        <w:tab/>
        <w:t>(a)</w:t>
      </w:r>
      <w:r w:rsidRPr="00DA6773">
        <w:tab/>
        <w:t xml:space="preserve">the superannuation provider has </w:t>
      </w:r>
      <w:r w:rsidR="009C3941" w:rsidRPr="00DA6773">
        <w:t>received</w:t>
      </w:r>
      <w:r w:rsidRPr="00DA6773">
        <w:t xml:space="preserve"> notice of an assessment of surcharge or </w:t>
      </w:r>
      <w:r w:rsidR="002073F4" w:rsidRPr="00DA6773">
        <w:t xml:space="preserve">of a </w:t>
      </w:r>
      <w:r w:rsidRPr="00DA6773">
        <w:t>determination of advance instalment</w:t>
      </w:r>
      <w:r w:rsidR="009C3941" w:rsidRPr="00DA6773">
        <w:t xml:space="preserve"> on a member or former member’s surchargeable contributions</w:t>
      </w:r>
      <w:r w:rsidRPr="00DA6773">
        <w:t>; and</w:t>
      </w:r>
    </w:p>
    <w:p w14:paraId="40B20153" w14:textId="77777777" w:rsidR="00EF1234" w:rsidRPr="00DA6773" w:rsidRDefault="00EF1234" w:rsidP="00EF1234">
      <w:pPr>
        <w:pStyle w:val="paragraph"/>
      </w:pPr>
      <w:r w:rsidRPr="00DA6773">
        <w:tab/>
        <w:t>(b)</w:t>
      </w:r>
      <w:r w:rsidRPr="00DA6773">
        <w:tab/>
        <w:t>the superannuation provider is not liable to pay the surcharge or the advance instalment; and</w:t>
      </w:r>
    </w:p>
    <w:p w14:paraId="07E99490" w14:textId="77777777" w:rsidR="0083349C" w:rsidRPr="00DA6773" w:rsidRDefault="00EF1234" w:rsidP="009C3941">
      <w:pPr>
        <w:pStyle w:val="paragraph"/>
      </w:pPr>
      <w:r w:rsidRPr="00DA6773">
        <w:tab/>
        <w:t>(c)</w:t>
      </w:r>
      <w:r w:rsidRPr="00DA6773">
        <w:tab/>
        <w:t xml:space="preserve">the superannuation provider has not included the information </w:t>
      </w:r>
      <w:r w:rsidR="001B319E" w:rsidRPr="00DA6773">
        <w:t xml:space="preserve">in relation to the assessment or determination </w:t>
      </w:r>
      <w:r w:rsidR="00BC55D1" w:rsidRPr="00DA6773">
        <w:t>in a previous statement.</w:t>
      </w:r>
    </w:p>
    <w:p w14:paraId="26F50FC3" w14:textId="77777777" w:rsidR="00580D73" w:rsidRPr="00DA6773" w:rsidRDefault="00F41AA3" w:rsidP="00F41AA3">
      <w:pPr>
        <w:pStyle w:val="subsection"/>
      </w:pPr>
      <w:r w:rsidRPr="00DA6773">
        <w:tab/>
        <w:t>(4)</w:t>
      </w:r>
      <w:r w:rsidRPr="00DA6773">
        <w:tab/>
        <w:t xml:space="preserve">For the purposes of </w:t>
      </w:r>
      <w:r w:rsidR="00237F3F" w:rsidRPr="00DA6773">
        <w:t>subsection (</w:t>
      </w:r>
      <w:r w:rsidRPr="00DA6773">
        <w:t>3), the following information is required:</w:t>
      </w:r>
    </w:p>
    <w:p w14:paraId="226A6F34" w14:textId="77777777" w:rsidR="00580D73" w:rsidRPr="00DA6773" w:rsidRDefault="00F41AA3" w:rsidP="00580D73">
      <w:pPr>
        <w:pStyle w:val="paragraph"/>
      </w:pPr>
      <w:r w:rsidRPr="00DA6773">
        <w:tab/>
        <w:t>(a)</w:t>
      </w:r>
      <w:r w:rsidRPr="00DA6773">
        <w:tab/>
      </w:r>
      <w:r w:rsidR="00580D73" w:rsidRPr="00DA6773">
        <w:t>the superannuation provider’s name, ABN, tax file number and superannuation fund number;</w:t>
      </w:r>
    </w:p>
    <w:p w14:paraId="6838DCAE" w14:textId="77777777" w:rsidR="00580D73" w:rsidRPr="00DA6773" w:rsidRDefault="00580D73" w:rsidP="00580D73">
      <w:pPr>
        <w:pStyle w:val="paragraph"/>
      </w:pPr>
      <w:r w:rsidRPr="00DA6773">
        <w:tab/>
        <w:t>(b)</w:t>
      </w:r>
      <w:r w:rsidRPr="00DA6773">
        <w:tab/>
        <w:t>the date of the statement;</w:t>
      </w:r>
    </w:p>
    <w:p w14:paraId="6876E14A" w14:textId="77777777" w:rsidR="00F41AA3" w:rsidRPr="00DA6773" w:rsidRDefault="00F41AA3" w:rsidP="00580D73">
      <w:pPr>
        <w:pStyle w:val="paragraph"/>
      </w:pPr>
      <w:r w:rsidRPr="00DA6773">
        <w:tab/>
        <w:t>(c)</w:t>
      </w:r>
      <w:r w:rsidRPr="00DA6773">
        <w:tab/>
        <w:t>the name and contact details of an individual who is a contact person for the purposes of the assessment or determination;</w:t>
      </w:r>
    </w:p>
    <w:p w14:paraId="33ADCB2B" w14:textId="77777777" w:rsidR="00F41AA3" w:rsidRPr="00DA6773" w:rsidRDefault="00F41AA3" w:rsidP="00F41AA3">
      <w:pPr>
        <w:pStyle w:val="paragraph"/>
      </w:pPr>
      <w:r w:rsidRPr="00DA6773">
        <w:tab/>
        <w:t>(d)</w:t>
      </w:r>
      <w:r w:rsidRPr="00DA6773">
        <w:tab/>
        <w:t>the identification number given to the assessment or determination by the Commissioner;</w:t>
      </w:r>
    </w:p>
    <w:p w14:paraId="2D58110E" w14:textId="77777777" w:rsidR="00E810FC" w:rsidRPr="00DA6773" w:rsidRDefault="00F41AA3" w:rsidP="00580D73">
      <w:pPr>
        <w:pStyle w:val="paragraph"/>
      </w:pPr>
      <w:r w:rsidRPr="00DA6773">
        <w:tab/>
      </w:r>
      <w:r w:rsidR="00E810FC" w:rsidRPr="00DA6773">
        <w:t>(e)</w:t>
      </w:r>
      <w:r w:rsidRPr="00DA6773">
        <w:tab/>
      </w:r>
      <w:r w:rsidR="00E810FC" w:rsidRPr="00DA6773">
        <w:t>the amount of surcharge assessed or advance instalment determined for which the superannuation provider is not liable;</w:t>
      </w:r>
    </w:p>
    <w:p w14:paraId="26931729" w14:textId="77777777" w:rsidR="00E810FC" w:rsidRPr="00DA6773" w:rsidRDefault="00F41AA3" w:rsidP="00580D73">
      <w:pPr>
        <w:pStyle w:val="paragraph"/>
      </w:pPr>
      <w:r w:rsidRPr="00DA6773">
        <w:tab/>
        <w:t>(f)</w:t>
      </w:r>
      <w:r w:rsidRPr="00DA6773">
        <w:tab/>
        <w:t>the reason the superannuation provider is not liable for the surcharge or advance instalment;</w:t>
      </w:r>
    </w:p>
    <w:p w14:paraId="73EC47E6" w14:textId="77777777" w:rsidR="00E810FC" w:rsidRPr="00DA6773" w:rsidRDefault="00F41AA3" w:rsidP="00580D73">
      <w:pPr>
        <w:pStyle w:val="paragraph"/>
      </w:pPr>
      <w:r w:rsidRPr="00DA6773">
        <w:tab/>
        <w:t>(g)</w:t>
      </w:r>
      <w:r w:rsidRPr="00DA6773">
        <w:tab/>
      </w:r>
      <w:r w:rsidR="00E810FC" w:rsidRPr="00DA6773">
        <w:t xml:space="preserve">if </w:t>
      </w:r>
      <w:r w:rsidR="00BD5E4C" w:rsidRPr="00DA6773">
        <w:t xml:space="preserve">any of the contributed amounts in relation to the member </w:t>
      </w:r>
      <w:r w:rsidR="00E810FC" w:rsidRPr="00DA6773">
        <w:t>have been paid to the member—the matters that would be required under sub</w:t>
      </w:r>
      <w:r w:rsidR="007E6259" w:rsidRPr="00DA6773">
        <w:t>section 1</w:t>
      </w:r>
      <w:r w:rsidR="00E810FC" w:rsidRPr="00DA6773">
        <w:t>3(3) of the Act in relation to a payment;</w:t>
      </w:r>
    </w:p>
    <w:p w14:paraId="4A8F31BF" w14:textId="77777777" w:rsidR="00E810FC" w:rsidRPr="00DA6773" w:rsidRDefault="00BD5E4C" w:rsidP="00580D73">
      <w:pPr>
        <w:pStyle w:val="paragraph"/>
      </w:pPr>
      <w:r w:rsidRPr="00DA6773">
        <w:tab/>
      </w:r>
      <w:r w:rsidR="00E810FC" w:rsidRPr="00DA6773">
        <w:t>(h)</w:t>
      </w:r>
      <w:r w:rsidRPr="00DA6773">
        <w:tab/>
      </w:r>
      <w:r w:rsidR="00E810FC" w:rsidRPr="00DA6773">
        <w:t xml:space="preserve">if </w:t>
      </w:r>
      <w:r w:rsidRPr="00DA6773">
        <w:t xml:space="preserve">any of the </w:t>
      </w:r>
      <w:r w:rsidR="00E810FC" w:rsidRPr="00DA6773">
        <w:t xml:space="preserve">contributed amounts </w:t>
      </w:r>
      <w:r w:rsidRPr="00DA6773">
        <w:t xml:space="preserve">in relation to the member </w:t>
      </w:r>
      <w:r w:rsidR="00E810FC" w:rsidRPr="00DA6773">
        <w:t>have been transferred to another superannuation provider—the matters that would be required under paragraph</w:t>
      </w:r>
      <w:r w:rsidR="00237F3F" w:rsidRPr="00DA6773">
        <w:t> </w:t>
      </w:r>
      <w:r w:rsidR="00E810FC" w:rsidRPr="00DA6773">
        <w:t>13(4)(a) of the Act in relation to a transfer;</w:t>
      </w:r>
    </w:p>
    <w:p w14:paraId="72745B81" w14:textId="77777777" w:rsidR="00E810FC" w:rsidRPr="00DA6773" w:rsidRDefault="00BD5E4C" w:rsidP="00E810FC">
      <w:pPr>
        <w:pStyle w:val="paragraph"/>
      </w:pPr>
      <w:r w:rsidRPr="00DA6773">
        <w:tab/>
      </w:r>
      <w:r w:rsidR="00E810FC" w:rsidRPr="00DA6773">
        <w:t>(i)</w:t>
      </w:r>
      <w:r w:rsidR="00E810FC" w:rsidRPr="00DA6773">
        <w:tab/>
        <w:t>if the member has died—the date of death of the member.</w:t>
      </w:r>
    </w:p>
    <w:p w14:paraId="74E74C03" w14:textId="77777777" w:rsidR="004D2B8F" w:rsidRPr="00DA6773" w:rsidRDefault="00773E2F" w:rsidP="004D2B8F">
      <w:pPr>
        <w:pStyle w:val="ActHead5"/>
      </w:pPr>
      <w:bookmarkStart w:id="7" w:name="_Toc193965063"/>
      <w:r w:rsidRPr="00DA6773">
        <w:rPr>
          <w:rStyle w:val="CharSectno"/>
        </w:rPr>
        <w:t>8</w:t>
      </w:r>
      <w:r w:rsidR="004D2B8F" w:rsidRPr="00DA6773">
        <w:t xml:space="preserve">  Meaning of </w:t>
      </w:r>
      <w:r w:rsidR="004D2B8F" w:rsidRPr="00DA6773">
        <w:rPr>
          <w:i/>
        </w:rPr>
        <w:t>unfunded defined benefits superannuation scheme</w:t>
      </w:r>
      <w:bookmarkEnd w:id="7"/>
    </w:p>
    <w:p w14:paraId="685BFB82" w14:textId="77777777" w:rsidR="004D2B8F" w:rsidRPr="00DA6773" w:rsidRDefault="004D2B8F" w:rsidP="004D2B8F">
      <w:pPr>
        <w:pStyle w:val="SubsectionHead"/>
      </w:pPr>
      <w:r w:rsidRPr="00DA6773">
        <w:t>Purpose of section</w:t>
      </w:r>
    </w:p>
    <w:p w14:paraId="2BCCA423" w14:textId="77777777" w:rsidR="004D2B8F" w:rsidRPr="00DA6773" w:rsidRDefault="004D2B8F" w:rsidP="004D2B8F">
      <w:pPr>
        <w:pStyle w:val="subsection"/>
      </w:pPr>
      <w:r w:rsidRPr="00DA6773">
        <w:tab/>
        <w:t>(1)</w:t>
      </w:r>
      <w:r w:rsidRPr="00DA6773">
        <w:tab/>
        <w:t xml:space="preserve">This section declares superannuation schemes for the purposes of the definition of </w:t>
      </w:r>
      <w:r w:rsidRPr="00DA6773">
        <w:rPr>
          <w:b/>
          <w:i/>
        </w:rPr>
        <w:t>unfunded defined benefits superannuation scheme</w:t>
      </w:r>
      <w:r w:rsidRPr="00DA6773">
        <w:t xml:space="preserve"> in section</w:t>
      </w:r>
      <w:r w:rsidR="00237F3F" w:rsidRPr="00DA6773">
        <w:t> </w:t>
      </w:r>
      <w:r w:rsidRPr="00DA6773">
        <w:t>43 of the Act.</w:t>
      </w:r>
    </w:p>
    <w:p w14:paraId="64C19A7F" w14:textId="77777777" w:rsidR="004D2B8F" w:rsidRPr="00DA6773" w:rsidRDefault="004D2B8F" w:rsidP="004D2B8F">
      <w:pPr>
        <w:pStyle w:val="SubsectionHead"/>
      </w:pPr>
      <w:r w:rsidRPr="00DA6773">
        <w:t>Schemes under Commonwealth Acts</w:t>
      </w:r>
    </w:p>
    <w:p w14:paraId="7250D46C" w14:textId="77777777" w:rsidR="004D2B8F" w:rsidRPr="00DA6773" w:rsidRDefault="004D2B8F" w:rsidP="004D2B8F">
      <w:pPr>
        <w:pStyle w:val="subsection"/>
      </w:pPr>
      <w:r w:rsidRPr="00DA6773">
        <w:tab/>
        <w:t>(2)</w:t>
      </w:r>
      <w:r w:rsidRPr="00DA6773">
        <w:tab/>
        <w:t>A superannuation scheme established by, or operated under, any of the following Acts is declared to be an unfunded defined benefits superannuation scheme:</w:t>
      </w:r>
    </w:p>
    <w:p w14:paraId="21F22EB8"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Defence Act 1903</w:t>
      </w:r>
      <w:r w:rsidRPr="00DA6773">
        <w:t>;</w:t>
      </w:r>
    </w:p>
    <w:p w14:paraId="62F70981"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Defence Force Retirement and Death Benefits Act 1973</w:t>
      </w:r>
      <w:r w:rsidRPr="00DA6773">
        <w:t>;</w:t>
      </w:r>
    </w:p>
    <w:p w14:paraId="3A3490B3" w14:textId="661865CF" w:rsidR="004D2B8F" w:rsidRPr="00DA6773" w:rsidRDefault="004D2B8F" w:rsidP="004D2B8F">
      <w:pPr>
        <w:pStyle w:val="paragraph"/>
      </w:pPr>
      <w:r w:rsidRPr="00DA6773">
        <w:tab/>
        <w:t>(c)</w:t>
      </w:r>
      <w:r w:rsidRPr="00DA6773">
        <w:tab/>
      </w:r>
      <w:r w:rsidR="00BF565F" w:rsidRPr="00DA6773">
        <w:t xml:space="preserve">the </w:t>
      </w:r>
      <w:r w:rsidRPr="00DA6773">
        <w:rPr>
          <w:i/>
        </w:rPr>
        <w:t>Governor</w:t>
      </w:r>
      <w:r w:rsidR="00DA6773">
        <w:rPr>
          <w:i/>
        </w:rPr>
        <w:noBreakHyphen/>
      </w:r>
      <w:r w:rsidRPr="00DA6773">
        <w:rPr>
          <w:i/>
        </w:rPr>
        <w:t>General Act 1974</w:t>
      </w:r>
      <w:r w:rsidRPr="00DA6773">
        <w:t>;</w:t>
      </w:r>
    </w:p>
    <w:p w14:paraId="0DA00004" w14:textId="77777777" w:rsidR="004D2B8F" w:rsidRPr="00DA6773" w:rsidRDefault="004D2B8F" w:rsidP="004D2B8F">
      <w:pPr>
        <w:pStyle w:val="paragraph"/>
      </w:pPr>
      <w:r w:rsidRPr="00DA6773">
        <w:tab/>
        <w:t>(d)</w:t>
      </w:r>
      <w:r w:rsidRPr="00DA6773">
        <w:tab/>
      </w:r>
      <w:r w:rsidR="00BF565F" w:rsidRPr="00DA6773">
        <w:t xml:space="preserve">the </w:t>
      </w:r>
      <w:r w:rsidRPr="00DA6773">
        <w:rPr>
          <w:i/>
        </w:rPr>
        <w:t>Judges’ Pensions Act 1968</w:t>
      </w:r>
      <w:r w:rsidRPr="00DA6773">
        <w:t>;</w:t>
      </w:r>
    </w:p>
    <w:p w14:paraId="4E2D5CE3" w14:textId="77777777" w:rsidR="004D2B8F" w:rsidRPr="00DA6773" w:rsidRDefault="004D2B8F" w:rsidP="004D2B8F">
      <w:pPr>
        <w:pStyle w:val="paragraph"/>
      </w:pPr>
      <w:r w:rsidRPr="00DA6773">
        <w:tab/>
        <w:t>(e)</w:t>
      </w:r>
      <w:r w:rsidRPr="00DA6773">
        <w:tab/>
      </w:r>
      <w:r w:rsidR="00BF565F" w:rsidRPr="00DA6773">
        <w:t xml:space="preserve">the </w:t>
      </w:r>
      <w:r w:rsidRPr="00DA6773">
        <w:rPr>
          <w:i/>
        </w:rPr>
        <w:t>Military Superannuation and Benefits Act 1991</w:t>
      </w:r>
      <w:r w:rsidRPr="00DA6773">
        <w:t>;</w:t>
      </w:r>
    </w:p>
    <w:p w14:paraId="3D515C96" w14:textId="77777777" w:rsidR="004D2B8F" w:rsidRPr="00DA6773" w:rsidRDefault="004D2B8F" w:rsidP="004D2B8F">
      <w:pPr>
        <w:pStyle w:val="paragraph"/>
      </w:pPr>
      <w:r w:rsidRPr="00DA6773">
        <w:lastRenderedPageBreak/>
        <w:tab/>
        <w:t>(f)</w:t>
      </w:r>
      <w:r w:rsidRPr="00DA6773">
        <w:tab/>
      </w:r>
      <w:r w:rsidR="00BF565F" w:rsidRPr="00DA6773">
        <w:t xml:space="preserve">the </w:t>
      </w:r>
      <w:r w:rsidRPr="00DA6773">
        <w:rPr>
          <w:i/>
        </w:rPr>
        <w:t>Parliamentary Contributory Superannuation Act 1948</w:t>
      </w:r>
      <w:r w:rsidRPr="00DA6773">
        <w:t>;</w:t>
      </w:r>
    </w:p>
    <w:p w14:paraId="7559C473" w14:textId="77777777" w:rsidR="004D2B8F" w:rsidRPr="00DA6773" w:rsidRDefault="004D2B8F" w:rsidP="004D2B8F">
      <w:pPr>
        <w:pStyle w:val="paragraph"/>
      </w:pPr>
      <w:r w:rsidRPr="00DA6773">
        <w:tab/>
        <w:t>(g)</w:t>
      </w:r>
      <w:r w:rsidRPr="00DA6773">
        <w:tab/>
      </w:r>
      <w:r w:rsidR="00BF565F" w:rsidRPr="00DA6773">
        <w:t xml:space="preserve">the </w:t>
      </w:r>
      <w:r w:rsidRPr="00DA6773">
        <w:rPr>
          <w:i/>
        </w:rPr>
        <w:t>Superannuation Act 1976</w:t>
      </w:r>
      <w:r w:rsidRPr="00DA6773">
        <w:t>;</w:t>
      </w:r>
    </w:p>
    <w:p w14:paraId="0FD26771" w14:textId="77777777" w:rsidR="004D2B8F" w:rsidRPr="00DA6773" w:rsidRDefault="004D2B8F" w:rsidP="004D2B8F">
      <w:pPr>
        <w:pStyle w:val="paragraph"/>
      </w:pPr>
      <w:r w:rsidRPr="00DA6773">
        <w:tab/>
        <w:t>(h)</w:t>
      </w:r>
      <w:r w:rsidRPr="00DA6773">
        <w:tab/>
      </w:r>
      <w:r w:rsidR="00BF565F" w:rsidRPr="00DA6773">
        <w:t xml:space="preserve">the </w:t>
      </w:r>
      <w:r w:rsidRPr="00DA6773">
        <w:rPr>
          <w:i/>
        </w:rPr>
        <w:t>Superannuation Act 1990</w:t>
      </w:r>
      <w:r w:rsidRPr="00DA6773">
        <w:t>.</w:t>
      </w:r>
    </w:p>
    <w:p w14:paraId="15D710AD" w14:textId="77777777" w:rsidR="004D2B8F" w:rsidRPr="00DA6773" w:rsidRDefault="004D2B8F" w:rsidP="004D2B8F">
      <w:pPr>
        <w:pStyle w:val="SubsectionHead"/>
      </w:pPr>
      <w:r w:rsidRPr="00DA6773">
        <w:t>Schemes under New South Wales legislation</w:t>
      </w:r>
    </w:p>
    <w:p w14:paraId="76A78048" w14:textId="77777777" w:rsidR="004D2B8F" w:rsidRPr="00DA6773" w:rsidRDefault="004D2B8F" w:rsidP="004D2B8F">
      <w:pPr>
        <w:pStyle w:val="subsection"/>
      </w:pPr>
      <w:r w:rsidRPr="00DA6773">
        <w:tab/>
        <w:t>(3)</w:t>
      </w:r>
      <w:r w:rsidRPr="00DA6773">
        <w:tab/>
        <w:t>A superannuation scheme established by, or operated under, any of the following laws is declared to be an unfunded defined benefits superannuation scheme:</w:t>
      </w:r>
    </w:p>
    <w:p w14:paraId="12F13648"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Judges’ Pensions Act 1953</w:t>
      </w:r>
      <w:r w:rsidRPr="00DA6773">
        <w:t xml:space="preserve"> (NSW);</w:t>
      </w:r>
    </w:p>
    <w:p w14:paraId="4ABC1FD4"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Local Government and Other Authorities (Superannuation) Act 1927</w:t>
      </w:r>
      <w:r w:rsidRPr="00DA6773">
        <w:t xml:space="preserve"> (NSW);</w:t>
      </w:r>
    </w:p>
    <w:p w14:paraId="2E1DE048"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New South Wales Retirement Benefits Act 1972</w:t>
      </w:r>
      <w:r w:rsidRPr="00DA6773">
        <w:t xml:space="preserve"> (NSW);</w:t>
      </w:r>
    </w:p>
    <w:p w14:paraId="4B3202F2" w14:textId="77777777" w:rsidR="004D2B8F" w:rsidRPr="00DA6773" w:rsidRDefault="004D2B8F" w:rsidP="004D2B8F">
      <w:pPr>
        <w:pStyle w:val="paragraph"/>
      </w:pPr>
      <w:r w:rsidRPr="00DA6773">
        <w:tab/>
        <w:t>(d)</w:t>
      </w:r>
      <w:r w:rsidRPr="00DA6773">
        <w:tab/>
      </w:r>
      <w:r w:rsidR="00BF565F" w:rsidRPr="00DA6773">
        <w:t xml:space="preserve">the </w:t>
      </w:r>
      <w:r w:rsidRPr="00DA6773">
        <w:rPr>
          <w:i/>
        </w:rPr>
        <w:t>Parliamentary Contributory Superannuation Act 1971</w:t>
      </w:r>
      <w:r w:rsidRPr="00DA6773">
        <w:t xml:space="preserve"> (NSW);</w:t>
      </w:r>
    </w:p>
    <w:p w14:paraId="58A7E11E" w14:textId="77777777" w:rsidR="004D2B8F" w:rsidRPr="00DA6773" w:rsidRDefault="004D2B8F" w:rsidP="004D2B8F">
      <w:pPr>
        <w:pStyle w:val="paragraph"/>
      </w:pPr>
      <w:r w:rsidRPr="00DA6773">
        <w:tab/>
        <w:t>(e)</w:t>
      </w:r>
      <w:r w:rsidRPr="00DA6773">
        <w:tab/>
      </w:r>
      <w:r w:rsidR="00BF565F" w:rsidRPr="00DA6773">
        <w:t xml:space="preserve">the </w:t>
      </w:r>
      <w:r w:rsidRPr="00DA6773">
        <w:rPr>
          <w:i/>
        </w:rPr>
        <w:t>Police Regulation (Superannuation) Act 1906</w:t>
      </w:r>
      <w:r w:rsidRPr="00DA6773">
        <w:t xml:space="preserve"> (NSW);</w:t>
      </w:r>
    </w:p>
    <w:p w14:paraId="3B74289F" w14:textId="0917A486" w:rsidR="004D2B8F" w:rsidRPr="00DA6773" w:rsidRDefault="004D2B8F" w:rsidP="004D2B8F">
      <w:pPr>
        <w:pStyle w:val="paragraph"/>
      </w:pPr>
      <w:r w:rsidRPr="00DA6773">
        <w:tab/>
        <w:t>(f)</w:t>
      </w:r>
      <w:r w:rsidRPr="00DA6773">
        <w:tab/>
      </w:r>
      <w:r w:rsidR="00BF565F" w:rsidRPr="00DA6773">
        <w:t xml:space="preserve">the </w:t>
      </w:r>
      <w:r w:rsidRPr="00DA6773">
        <w:rPr>
          <w:i/>
        </w:rPr>
        <w:t>State Authorities Non</w:t>
      </w:r>
      <w:r w:rsidR="00DA6773">
        <w:rPr>
          <w:i/>
        </w:rPr>
        <w:noBreakHyphen/>
      </w:r>
      <w:r w:rsidRPr="00DA6773">
        <w:rPr>
          <w:i/>
        </w:rPr>
        <w:t>contributory Superannuation Act 1987</w:t>
      </w:r>
      <w:r w:rsidRPr="00DA6773">
        <w:t xml:space="preserve"> (NSW);</w:t>
      </w:r>
    </w:p>
    <w:p w14:paraId="724724BD" w14:textId="77777777" w:rsidR="004D2B8F" w:rsidRPr="00DA6773" w:rsidRDefault="004D2B8F" w:rsidP="004D2B8F">
      <w:pPr>
        <w:pStyle w:val="paragraph"/>
      </w:pPr>
      <w:r w:rsidRPr="00DA6773">
        <w:tab/>
        <w:t>(g)</w:t>
      </w:r>
      <w:r w:rsidRPr="00DA6773">
        <w:tab/>
      </w:r>
      <w:r w:rsidR="00BF565F" w:rsidRPr="00DA6773">
        <w:t xml:space="preserve">the </w:t>
      </w:r>
      <w:r w:rsidRPr="00DA6773">
        <w:rPr>
          <w:i/>
        </w:rPr>
        <w:t>State Authorities Superannuation Act 1987</w:t>
      </w:r>
      <w:r w:rsidRPr="00DA6773">
        <w:t xml:space="preserve"> (NSW);</w:t>
      </w:r>
    </w:p>
    <w:p w14:paraId="2E5963B8" w14:textId="77777777" w:rsidR="004D2B8F" w:rsidRPr="00DA6773" w:rsidRDefault="004D2B8F" w:rsidP="004D2B8F">
      <w:pPr>
        <w:pStyle w:val="paragraph"/>
      </w:pPr>
      <w:r w:rsidRPr="00DA6773">
        <w:tab/>
        <w:t>(h)</w:t>
      </w:r>
      <w:r w:rsidRPr="00DA6773">
        <w:tab/>
      </w:r>
      <w:r w:rsidR="00BF565F" w:rsidRPr="00DA6773">
        <w:t xml:space="preserve">the </w:t>
      </w:r>
      <w:r w:rsidRPr="00DA6773">
        <w:rPr>
          <w:i/>
        </w:rPr>
        <w:t>State Public Service Superannuation Act 1985</w:t>
      </w:r>
      <w:r w:rsidRPr="00DA6773">
        <w:t xml:space="preserve"> (NSW);</w:t>
      </w:r>
    </w:p>
    <w:p w14:paraId="36534377" w14:textId="77777777" w:rsidR="004D2B8F" w:rsidRPr="00DA6773" w:rsidRDefault="004D2B8F" w:rsidP="004D2B8F">
      <w:pPr>
        <w:pStyle w:val="paragraph"/>
      </w:pPr>
      <w:r w:rsidRPr="00DA6773">
        <w:tab/>
        <w:t>(i)</w:t>
      </w:r>
      <w:r w:rsidRPr="00DA6773">
        <w:tab/>
      </w:r>
      <w:r w:rsidR="00BF565F" w:rsidRPr="00DA6773">
        <w:t xml:space="preserve">the </w:t>
      </w:r>
      <w:r w:rsidRPr="00DA6773">
        <w:rPr>
          <w:i/>
        </w:rPr>
        <w:t>Superannuation Act 1916</w:t>
      </w:r>
      <w:r w:rsidRPr="00DA6773">
        <w:t xml:space="preserve"> (NSW);</w:t>
      </w:r>
    </w:p>
    <w:p w14:paraId="334FF9DB" w14:textId="77777777" w:rsidR="004D2B8F" w:rsidRPr="00DA6773" w:rsidRDefault="004D2B8F" w:rsidP="004D2B8F">
      <w:pPr>
        <w:pStyle w:val="paragraph"/>
      </w:pPr>
      <w:r w:rsidRPr="00DA6773">
        <w:tab/>
        <w:t>(j)</w:t>
      </w:r>
      <w:r w:rsidRPr="00DA6773">
        <w:tab/>
      </w:r>
      <w:r w:rsidR="00BF565F" w:rsidRPr="00DA6773">
        <w:t xml:space="preserve">the </w:t>
      </w:r>
      <w:r w:rsidRPr="00DA6773">
        <w:rPr>
          <w:i/>
        </w:rPr>
        <w:t>Superannuation Administration Act 1996</w:t>
      </w:r>
      <w:r w:rsidRPr="00DA6773">
        <w:t xml:space="preserve"> (NSW);</w:t>
      </w:r>
    </w:p>
    <w:p w14:paraId="1E31274B" w14:textId="77777777" w:rsidR="004D2B8F" w:rsidRPr="00DA6773" w:rsidRDefault="004D2B8F" w:rsidP="004D2B8F">
      <w:pPr>
        <w:pStyle w:val="paragraph"/>
      </w:pPr>
      <w:r w:rsidRPr="00DA6773">
        <w:tab/>
        <w:t>(k)</w:t>
      </w:r>
      <w:r w:rsidRPr="00DA6773">
        <w:tab/>
      </w:r>
      <w:r w:rsidR="00BF565F" w:rsidRPr="00DA6773">
        <w:t xml:space="preserve">the </w:t>
      </w:r>
      <w:r w:rsidRPr="00DA6773">
        <w:rPr>
          <w:i/>
        </w:rPr>
        <w:t>Transport Employees Retirement Benefits Act 1967</w:t>
      </w:r>
      <w:r w:rsidRPr="00DA6773">
        <w:t xml:space="preserve"> (NSW).</w:t>
      </w:r>
    </w:p>
    <w:p w14:paraId="5EBD2ED4" w14:textId="77777777" w:rsidR="004D2B8F" w:rsidRPr="00DA6773" w:rsidRDefault="004D2B8F" w:rsidP="004D2B8F">
      <w:pPr>
        <w:pStyle w:val="SubsectionHead"/>
      </w:pPr>
      <w:r w:rsidRPr="00DA6773">
        <w:t>Schemes under Victorian legislation</w:t>
      </w:r>
    </w:p>
    <w:p w14:paraId="1ABA58E7" w14:textId="77777777" w:rsidR="004D2B8F" w:rsidRPr="00DA6773" w:rsidRDefault="004D2B8F" w:rsidP="004D2B8F">
      <w:pPr>
        <w:pStyle w:val="subsection"/>
      </w:pPr>
      <w:r w:rsidRPr="00DA6773">
        <w:tab/>
        <w:t>(4)</w:t>
      </w:r>
      <w:r w:rsidRPr="00DA6773">
        <w:tab/>
        <w:t>A superannuation scheme established by, or operated under, any of the following laws is declared to be an unfunded defined benefits superannuation scheme:</w:t>
      </w:r>
    </w:p>
    <w:p w14:paraId="79F1603E" w14:textId="0EC73C09" w:rsidR="004D2B8F" w:rsidRPr="00DA6773" w:rsidRDefault="004D2B8F" w:rsidP="004D2B8F">
      <w:pPr>
        <w:pStyle w:val="paragraph"/>
      </w:pPr>
      <w:r w:rsidRPr="00DA6773">
        <w:tab/>
        <w:t>(a)</w:t>
      </w:r>
      <w:r w:rsidRPr="00DA6773">
        <w:tab/>
      </w:r>
      <w:r w:rsidR="00BF565F" w:rsidRPr="00DA6773">
        <w:t xml:space="preserve">the </w:t>
      </w:r>
      <w:r w:rsidRPr="00DA6773">
        <w:rPr>
          <w:i/>
        </w:rPr>
        <w:t>Attorney</w:t>
      </w:r>
      <w:r w:rsidR="00DA6773">
        <w:rPr>
          <w:i/>
        </w:rPr>
        <w:noBreakHyphen/>
      </w:r>
      <w:r w:rsidRPr="00DA6773">
        <w:rPr>
          <w:i/>
        </w:rPr>
        <w:t>General and Solicitor</w:t>
      </w:r>
      <w:r w:rsidR="00DA6773">
        <w:rPr>
          <w:i/>
        </w:rPr>
        <w:noBreakHyphen/>
      </w:r>
      <w:r w:rsidRPr="00DA6773">
        <w:rPr>
          <w:i/>
        </w:rPr>
        <w:t>General Act 1972</w:t>
      </w:r>
      <w:r w:rsidRPr="00DA6773">
        <w:t xml:space="preserve"> (Vic.);</w:t>
      </w:r>
    </w:p>
    <w:p w14:paraId="3C0631EB"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Constitution Act 1975</w:t>
      </w:r>
      <w:r w:rsidRPr="00DA6773">
        <w:t xml:space="preserve"> (Vic.);</w:t>
      </w:r>
    </w:p>
    <w:p w14:paraId="54B5E6E7"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County Court Act 1958</w:t>
      </w:r>
      <w:r w:rsidRPr="00DA6773">
        <w:t xml:space="preserve"> (Vic.);</w:t>
      </w:r>
    </w:p>
    <w:p w14:paraId="61680049" w14:textId="77777777" w:rsidR="004D2B8F" w:rsidRPr="00DA6773" w:rsidRDefault="004D2B8F" w:rsidP="004D2B8F">
      <w:pPr>
        <w:pStyle w:val="paragraph"/>
      </w:pPr>
      <w:r w:rsidRPr="00DA6773">
        <w:tab/>
        <w:t>(d)</w:t>
      </w:r>
      <w:r w:rsidRPr="00DA6773">
        <w:tab/>
      </w:r>
      <w:r w:rsidR="00BF565F" w:rsidRPr="00DA6773">
        <w:t xml:space="preserve">the </w:t>
      </w:r>
      <w:r w:rsidRPr="00DA6773">
        <w:rPr>
          <w:i/>
        </w:rPr>
        <w:t>Magistrates’ Court Act 1989</w:t>
      </w:r>
      <w:r w:rsidRPr="00DA6773">
        <w:t xml:space="preserve"> (Vic.);</w:t>
      </w:r>
    </w:p>
    <w:p w14:paraId="6DDFDE96" w14:textId="77777777" w:rsidR="004D2B8F" w:rsidRPr="00DA6773" w:rsidRDefault="004D2B8F" w:rsidP="004D2B8F">
      <w:pPr>
        <w:pStyle w:val="paragraph"/>
      </w:pPr>
      <w:r w:rsidRPr="00DA6773">
        <w:tab/>
        <w:t>(e)</w:t>
      </w:r>
      <w:r w:rsidRPr="00DA6773">
        <w:tab/>
      </w:r>
      <w:r w:rsidR="00BF565F" w:rsidRPr="00DA6773">
        <w:t xml:space="preserve">the </w:t>
      </w:r>
      <w:r w:rsidRPr="00DA6773">
        <w:rPr>
          <w:i/>
        </w:rPr>
        <w:t>Public Prosecutions Act 1994</w:t>
      </w:r>
      <w:r w:rsidRPr="00DA6773">
        <w:t xml:space="preserve"> (Vic.);</w:t>
      </w:r>
    </w:p>
    <w:p w14:paraId="406B1A2D" w14:textId="77777777" w:rsidR="004D2B8F" w:rsidRPr="00DA6773" w:rsidRDefault="004D2B8F" w:rsidP="004D2B8F">
      <w:pPr>
        <w:pStyle w:val="paragraph"/>
      </w:pPr>
      <w:r w:rsidRPr="00DA6773">
        <w:tab/>
        <w:t>(f)</w:t>
      </w:r>
      <w:r w:rsidRPr="00DA6773">
        <w:tab/>
      </w:r>
      <w:r w:rsidR="00BF565F" w:rsidRPr="00DA6773">
        <w:t xml:space="preserve">the </w:t>
      </w:r>
      <w:r w:rsidRPr="00DA6773">
        <w:rPr>
          <w:i/>
        </w:rPr>
        <w:t>State Employees Retirement Benefits Act 1979</w:t>
      </w:r>
      <w:r w:rsidRPr="00DA6773">
        <w:t xml:space="preserve"> (Vic.);</w:t>
      </w:r>
    </w:p>
    <w:p w14:paraId="67D80996" w14:textId="77777777" w:rsidR="004D2B8F" w:rsidRPr="00DA6773" w:rsidRDefault="004D2B8F" w:rsidP="004D2B8F">
      <w:pPr>
        <w:pStyle w:val="paragraph"/>
      </w:pPr>
      <w:r w:rsidRPr="00DA6773">
        <w:tab/>
        <w:t>(g)</w:t>
      </w:r>
      <w:r w:rsidRPr="00DA6773">
        <w:tab/>
      </w:r>
      <w:r w:rsidR="00BF565F" w:rsidRPr="00DA6773">
        <w:t xml:space="preserve">the </w:t>
      </w:r>
      <w:r w:rsidRPr="00DA6773">
        <w:rPr>
          <w:i/>
        </w:rPr>
        <w:t>State Superannuation Act 1988</w:t>
      </w:r>
      <w:r w:rsidRPr="00DA6773">
        <w:t xml:space="preserve"> (Vic.);</w:t>
      </w:r>
    </w:p>
    <w:p w14:paraId="65F4A624" w14:textId="77777777" w:rsidR="004D2B8F" w:rsidRPr="00DA6773" w:rsidRDefault="004D2B8F" w:rsidP="004D2B8F">
      <w:pPr>
        <w:pStyle w:val="paragraph"/>
      </w:pPr>
      <w:r w:rsidRPr="00DA6773">
        <w:tab/>
        <w:t>(h)</w:t>
      </w:r>
      <w:r w:rsidRPr="00DA6773">
        <w:tab/>
      </w:r>
      <w:r w:rsidR="00BF565F" w:rsidRPr="00DA6773">
        <w:t xml:space="preserve">the </w:t>
      </w:r>
      <w:r w:rsidRPr="00DA6773">
        <w:rPr>
          <w:i/>
        </w:rPr>
        <w:t>Supreme Court Act 1986</w:t>
      </w:r>
      <w:r w:rsidRPr="00DA6773">
        <w:t xml:space="preserve"> (Vic.);</w:t>
      </w:r>
    </w:p>
    <w:p w14:paraId="7596AD6F" w14:textId="77777777" w:rsidR="004D2B8F" w:rsidRPr="00DA6773" w:rsidRDefault="004D2B8F" w:rsidP="004D2B8F">
      <w:pPr>
        <w:pStyle w:val="paragraph"/>
      </w:pPr>
      <w:r w:rsidRPr="00DA6773">
        <w:tab/>
        <w:t>(i)</w:t>
      </w:r>
      <w:r w:rsidRPr="00DA6773">
        <w:tab/>
      </w:r>
      <w:r w:rsidR="00BF565F" w:rsidRPr="00DA6773">
        <w:t xml:space="preserve">the </w:t>
      </w:r>
      <w:r w:rsidRPr="00DA6773">
        <w:rPr>
          <w:i/>
        </w:rPr>
        <w:t>Transport Superannuation Act 1988</w:t>
      </w:r>
      <w:r w:rsidRPr="00DA6773">
        <w:t xml:space="preserve"> (Vic.).</w:t>
      </w:r>
    </w:p>
    <w:p w14:paraId="30886CEB" w14:textId="77777777" w:rsidR="004D2B8F" w:rsidRPr="00DA6773" w:rsidRDefault="004D2B8F" w:rsidP="004D2B8F">
      <w:pPr>
        <w:pStyle w:val="SubsectionHead"/>
      </w:pPr>
      <w:r w:rsidRPr="00DA6773">
        <w:t>Schemes under Queensland legislation</w:t>
      </w:r>
    </w:p>
    <w:p w14:paraId="7CC734EE" w14:textId="77777777" w:rsidR="004D2B8F" w:rsidRPr="00DA6773" w:rsidRDefault="004D2B8F" w:rsidP="004D2B8F">
      <w:pPr>
        <w:pStyle w:val="subsection"/>
      </w:pPr>
      <w:r w:rsidRPr="00DA6773">
        <w:tab/>
        <w:t>(5)</w:t>
      </w:r>
      <w:r w:rsidRPr="00DA6773">
        <w:tab/>
        <w:t>A superannuation scheme established by, or operated under, any of the following laws is declared to be an unfunded defined benefits superannuation scheme:</w:t>
      </w:r>
    </w:p>
    <w:p w14:paraId="01468C32" w14:textId="77777777" w:rsidR="004D2B8F" w:rsidRPr="00DA6773" w:rsidRDefault="004D2B8F" w:rsidP="004D2B8F">
      <w:pPr>
        <w:pStyle w:val="paragraph"/>
      </w:pPr>
      <w:r w:rsidRPr="00DA6773">
        <w:tab/>
        <w:t>(a)</w:t>
      </w:r>
      <w:r w:rsidRPr="00DA6773">
        <w:tab/>
      </w:r>
      <w:r w:rsidR="0085293F" w:rsidRPr="00DA6773">
        <w:t xml:space="preserve">the </w:t>
      </w:r>
      <w:r w:rsidRPr="00DA6773">
        <w:rPr>
          <w:i/>
        </w:rPr>
        <w:t>Governors (Salary and Pensions) Act 2003</w:t>
      </w:r>
      <w:r w:rsidRPr="00DA6773">
        <w:t xml:space="preserve"> (Qld);</w:t>
      </w:r>
    </w:p>
    <w:p w14:paraId="0A7D05DA" w14:textId="77777777" w:rsidR="004D2B8F" w:rsidRPr="00DA6773" w:rsidRDefault="004D2B8F" w:rsidP="004D2B8F">
      <w:pPr>
        <w:pStyle w:val="paragraph"/>
      </w:pPr>
      <w:r w:rsidRPr="00DA6773">
        <w:tab/>
        <w:t>(b)</w:t>
      </w:r>
      <w:r w:rsidRPr="00DA6773">
        <w:tab/>
      </w:r>
      <w:r w:rsidR="0085293F" w:rsidRPr="00DA6773">
        <w:t xml:space="preserve">the </w:t>
      </w:r>
      <w:r w:rsidRPr="00DA6773">
        <w:rPr>
          <w:i/>
        </w:rPr>
        <w:t>Judges (Pensions and Long Leave) Act 1957</w:t>
      </w:r>
      <w:r w:rsidRPr="00DA6773">
        <w:t xml:space="preserve"> (Qld);</w:t>
      </w:r>
    </w:p>
    <w:p w14:paraId="79562BB3" w14:textId="77777777" w:rsidR="004D2B8F" w:rsidRPr="00DA6773" w:rsidRDefault="004D2B8F" w:rsidP="004D2B8F">
      <w:pPr>
        <w:pStyle w:val="paragraph"/>
      </w:pPr>
      <w:r w:rsidRPr="00DA6773">
        <w:tab/>
        <w:t>(c)</w:t>
      </w:r>
      <w:r w:rsidRPr="00DA6773">
        <w:tab/>
      </w:r>
      <w:r w:rsidR="0085293F" w:rsidRPr="00DA6773">
        <w:t xml:space="preserve">the </w:t>
      </w:r>
      <w:r w:rsidRPr="00DA6773">
        <w:rPr>
          <w:i/>
        </w:rPr>
        <w:t>Superannuation (State Public Sector) Act 1990</w:t>
      </w:r>
      <w:r w:rsidRPr="00DA6773">
        <w:t xml:space="preserve"> (Qld).</w:t>
      </w:r>
    </w:p>
    <w:p w14:paraId="79D75D82" w14:textId="77777777" w:rsidR="004D2B8F" w:rsidRPr="00DA6773" w:rsidRDefault="004D2B8F" w:rsidP="004D2B8F">
      <w:pPr>
        <w:pStyle w:val="SubsectionHead"/>
      </w:pPr>
      <w:r w:rsidRPr="00DA6773">
        <w:lastRenderedPageBreak/>
        <w:t>Schemes under Western Australian legislation</w:t>
      </w:r>
    </w:p>
    <w:p w14:paraId="562B46FA" w14:textId="77777777" w:rsidR="004D2B8F" w:rsidRPr="00DA6773" w:rsidRDefault="004D2B8F" w:rsidP="004D2B8F">
      <w:pPr>
        <w:pStyle w:val="subsection"/>
      </w:pPr>
      <w:r w:rsidRPr="00DA6773">
        <w:tab/>
        <w:t>(6)</w:t>
      </w:r>
      <w:r w:rsidRPr="00DA6773">
        <w:tab/>
        <w:t>A superannuation scheme established by, or operated under, any of the following laws is declared to be an unfunded defined benefits superannuation scheme:</w:t>
      </w:r>
    </w:p>
    <w:p w14:paraId="554EBD4F"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Judges’ Salaries and Pensions Act 1950</w:t>
      </w:r>
      <w:r w:rsidRPr="00DA6773">
        <w:t xml:space="preserve"> (WA);</w:t>
      </w:r>
    </w:p>
    <w:p w14:paraId="48C16D65"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Parliamentary Superannuation Act 1970</w:t>
      </w:r>
      <w:r w:rsidRPr="00DA6773">
        <w:t xml:space="preserve"> (WA);</w:t>
      </w:r>
    </w:p>
    <w:p w14:paraId="3F8E9289"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State Superannuation Act 2000</w:t>
      </w:r>
      <w:r w:rsidRPr="00DA6773">
        <w:t xml:space="preserve"> (WA).</w:t>
      </w:r>
    </w:p>
    <w:p w14:paraId="5B985940" w14:textId="77777777" w:rsidR="004D2B8F" w:rsidRPr="00DA6773" w:rsidRDefault="004D2B8F" w:rsidP="004D2B8F">
      <w:pPr>
        <w:pStyle w:val="SubsectionHead"/>
      </w:pPr>
      <w:r w:rsidRPr="00DA6773">
        <w:t>Schemes under South Australian legislation</w:t>
      </w:r>
    </w:p>
    <w:p w14:paraId="7EA4D106" w14:textId="77777777" w:rsidR="004D2B8F" w:rsidRPr="00DA6773" w:rsidRDefault="004D2B8F" w:rsidP="004D2B8F">
      <w:pPr>
        <w:pStyle w:val="subsection"/>
      </w:pPr>
      <w:r w:rsidRPr="00DA6773">
        <w:tab/>
        <w:t>(7)</w:t>
      </w:r>
      <w:r w:rsidRPr="00DA6773">
        <w:tab/>
        <w:t>A superannuation scheme established by, or operated under, any of the following laws is declared to be an unfunded defined benefits superannuation scheme:</w:t>
      </w:r>
    </w:p>
    <w:p w14:paraId="13F3DF26"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Governors’ Pensions Act 1976</w:t>
      </w:r>
      <w:r w:rsidRPr="00DA6773">
        <w:t xml:space="preserve"> (SA);</w:t>
      </w:r>
    </w:p>
    <w:p w14:paraId="0DC473F9"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Judges’ Pensions Act 1971</w:t>
      </w:r>
      <w:r w:rsidRPr="00DA6773">
        <w:t xml:space="preserve"> (SA);</w:t>
      </w:r>
    </w:p>
    <w:p w14:paraId="44A1CFA7"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Parliamentary Superannuation Act 1974</w:t>
      </w:r>
      <w:r w:rsidRPr="00DA6773">
        <w:t xml:space="preserve"> (SA);</w:t>
      </w:r>
    </w:p>
    <w:p w14:paraId="0EA81C5A" w14:textId="77777777" w:rsidR="004D2B8F" w:rsidRPr="00DA6773" w:rsidRDefault="004D2B8F" w:rsidP="004D2B8F">
      <w:pPr>
        <w:pStyle w:val="paragraph"/>
      </w:pPr>
      <w:r w:rsidRPr="00DA6773">
        <w:tab/>
        <w:t>(d)</w:t>
      </w:r>
      <w:r w:rsidRPr="00DA6773">
        <w:tab/>
      </w:r>
      <w:r w:rsidR="00BF565F" w:rsidRPr="00DA6773">
        <w:t xml:space="preserve">the </w:t>
      </w:r>
      <w:r w:rsidRPr="00DA6773">
        <w:rPr>
          <w:i/>
        </w:rPr>
        <w:t>Police Superannuation Act 1990</w:t>
      </w:r>
      <w:r w:rsidRPr="00DA6773">
        <w:t xml:space="preserve"> (SA);</w:t>
      </w:r>
    </w:p>
    <w:p w14:paraId="625464A3" w14:textId="77777777" w:rsidR="004D2B8F" w:rsidRPr="00DA6773" w:rsidRDefault="004D2B8F" w:rsidP="004D2B8F">
      <w:pPr>
        <w:pStyle w:val="paragraph"/>
      </w:pPr>
      <w:r w:rsidRPr="00DA6773">
        <w:tab/>
        <w:t>(e)</w:t>
      </w:r>
      <w:r w:rsidRPr="00DA6773">
        <w:tab/>
      </w:r>
      <w:r w:rsidR="00BF565F" w:rsidRPr="00DA6773">
        <w:t xml:space="preserve">the </w:t>
      </w:r>
      <w:r w:rsidRPr="00DA6773">
        <w:rPr>
          <w:i/>
        </w:rPr>
        <w:t>Southern State Superannuation Act 2009</w:t>
      </w:r>
      <w:r w:rsidRPr="00DA6773">
        <w:t xml:space="preserve"> (SA);</w:t>
      </w:r>
    </w:p>
    <w:p w14:paraId="5AA5A70B" w14:textId="77777777" w:rsidR="004D2B8F" w:rsidRPr="00DA6773" w:rsidRDefault="004D2B8F" w:rsidP="004D2B8F">
      <w:pPr>
        <w:pStyle w:val="paragraph"/>
      </w:pPr>
      <w:r w:rsidRPr="00DA6773">
        <w:tab/>
        <w:t>(f)</w:t>
      </w:r>
      <w:r w:rsidRPr="00DA6773">
        <w:tab/>
      </w:r>
      <w:r w:rsidR="00BF565F" w:rsidRPr="00DA6773">
        <w:t xml:space="preserve">the </w:t>
      </w:r>
      <w:r w:rsidRPr="00DA6773">
        <w:rPr>
          <w:i/>
        </w:rPr>
        <w:t>Superannuation Act 1988</w:t>
      </w:r>
      <w:r w:rsidRPr="00DA6773">
        <w:t xml:space="preserve"> (SA).</w:t>
      </w:r>
    </w:p>
    <w:p w14:paraId="20062511" w14:textId="77777777" w:rsidR="004D2B8F" w:rsidRPr="00DA6773" w:rsidRDefault="004D2B8F" w:rsidP="004D2B8F">
      <w:pPr>
        <w:pStyle w:val="SubsectionHead"/>
      </w:pPr>
      <w:r w:rsidRPr="00DA6773">
        <w:t>Schemes under Tasmanian legislation</w:t>
      </w:r>
    </w:p>
    <w:p w14:paraId="26C8CF60" w14:textId="77777777" w:rsidR="004D2B8F" w:rsidRPr="00DA6773" w:rsidRDefault="004D2B8F" w:rsidP="004D2B8F">
      <w:pPr>
        <w:pStyle w:val="subsection"/>
      </w:pPr>
      <w:r w:rsidRPr="00DA6773">
        <w:tab/>
        <w:t>(8)</w:t>
      </w:r>
      <w:r w:rsidRPr="00DA6773">
        <w:tab/>
        <w:t>A superannuation scheme established by, or operated under, any of the following laws is declared to be an unfunded defined benefits superannuation scheme:</w:t>
      </w:r>
    </w:p>
    <w:p w14:paraId="00C85352"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Judges’ Contributory Pensions Act 1968</w:t>
      </w:r>
      <w:r w:rsidRPr="00DA6773">
        <w:t xml:space="preserve"> (Tas.);</w:t>
      </w:r>
    </w:p>
    <w:p w14:paraId="2031222B"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Retirement Benefits Act 1993</w:t>
      </w:r>
      <w:r w:rsidRPr="00DA6773">
        <w:t xml:space="preserve"> (Tas.);</w:t>
      </w:r>
    </w:p>
    <w:p w14:paraId="17F89A00"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 xml:space="preserve">Retirement Benefits (Parliamentary Superannuation) </w:t>
      </w:r>
      <w:r w:rsidR="007E6259" w:rsidRPr="00DA6773">
        <w:rPr>
          <w:i/>
        </w:rPr>
        <w:t>Regulations 2</w:t>
      </w:r>
      <w:r w:rsidRPr="00DA6773">
        <w:rPr>
          <w:i/>
        </w:rPr>
        <w:t>012</w:t>
      </w:r>
      <w:r w:rsidRPr="00DA6773">
        <w:t xml:space="preserve"> (Tas.).</w:t>
      </w:r>
    </w:p>
    <w:p w14:paraId="3738B0D4" w14:textId="77777777" w:rsidR="004D2B8F" w:rsidRPr="00DA6773" w:rsidRDefault="004D2B8F" w:rsidP="004D2B8F">
      <w:pPr>
        <w:pStyle w:val="SubsectionHead"/>
      </w:pPr>
      <w:r w:rsidRPr="00DA6773">
        <w:t>Schemes under Australian Capital Territory legislation</w:t>
      </w:r>
    </w:p>
    <w:p w14:paraId="14E48767" w14:textId="77777777" w:rsidR="004D2B8F" w:rsidRPr="00DA6773" w:rsidRDefault="004D2B8F" w:rsidP="004D2B8F">
      <w:pPr>
        <w:pStyle w:val="subsection"/>
      </w:pPr>
      <w:r w:rsidRPr="00DA6773">
        <w:tab/>
        <w:t>(9)</w:t>
      </w:r>
      <w:r w:rsidRPr="00DA6773">
        <w:tab/>
        <w:t xml:space="preserve">A superannuation scheme established by, or operated under, the </w:t>
      </w:r>
      <w:r w:rsidRPr="00DA6773">
        <w:rPr>
          <w:i/>
        </w:rPr>
        <w:t>Legislative Assembly (Members’ Superannuation) Act 1991</w:t>
      </w:r>
      <w:r w:rsidRPr="00DA6773">
        <w:t xml:space="preserve"> (ACT) is declared to be an unfunded defined benefits superannuation scheme.</w:t>
      </w:r>
    </w:p>
    <w:p w14:paraId="1E2B3610" w14:textId="77777777" w:rsidR="004D2B8F" w:rsidRPr="00DA6773" w:rsidRDefault="004D2B8F" w:rsidP="004D2B8F">
      <w:pPr>
        <w:pStyle w:val="SubsectionHead"/>
      </w:pPr>
      <w:r w:rsidRPr="00DA6773">
        <w:t>Schemes under Northern Territory legislation</w:t>
      </w:r>
    </w:p>
    <w:p w14:paraId="7AC5CDC3" w14:textId="77777777" w:rsidR="004D2B8F" w:rsidRPr="00DA6773" w:rsidRDefault="004D2B8F" w:rsidP="004D2B8F">
      <w:pPr>
        <w:pStyle w:val="subsection"/>
      </w:pPr>
      <w:r w:rsidRPr="00DA6773">
        <w:tab/>
        <w:t>(10)</w:t>
      </w:r>
      <w:r w:rsidRPr="00DA6773">
        <w:tab/>
        <w:t>A superannuation scheme established by, or operated under, any of the following laws is declared to be an unfunded defined benefits superannuation scheme:</w:t>
      </w:r>
    </w:p>
    <w:p w14:paraId="1173BCC3" w14:textId="77777777" w:rsidR="004D2B8F" w:rsidRPr="00DA6773" w:rsidRDefault="004D2B8F" w:rsidP="004D2B8F">
      <w:pPr>
        <w:pStyle w:val="paragraph"/>
      </w:pPr>
      <w:r w:rsidRPr="00DA6773">
        <w:tab/>
        <w:t>(a)</w:t>
      </w:r>
      <w:r w:rsidRPr="00DA6773">
        <w:tab/>
      </w:r>
      <w:r w:rsidR="00BF565F" w:rsidRPr="00DA6773">
        <w:t xml:space="preserve">the </w:t>
      </w:r>
      <w:r w:rsidRPr="00DA6773">
        <w:rPr>
          <w:i/>
        </w:rPr>
        <w:t>Administrators Pension Act</w:t>
      </w:r>
      <w:r w:rsidR="008479E0" w:rsidRPr="00DA6773">
        <w:rPr>
          <w:i/>
        </w:rPr>
        <w:t xml:space="preserve"> 1981</w:t>
      </w:r>
      <w:r w:rsidRPr="00DA6773">
        <w:t xml:space="preserve"> (NT);</w:t>
      </w:r>
    </w:p>
    <w:p w14:paraId="201D2F54" w14:textId="77777777" w:rsidR="004D2B8F" w:rsidRPr="00DA6773" w:rsidRDefault="004D2B8F" w:rsidP="004D2B8F">
      <w:pPr>
        <w:pStyle w:val="paragraph"/>
      </w:pPr>
      <w:r w:rsidRPr="00DA6773">
        <w:tab/>
        <w:t>(b)</w:t>
      </w:r>
      <w:r w:rsidRPr="00DA6773">
        <w:tab/>
      </w:r>
      <w:r w:rsidR="00BF565F" w:rsidRPr="00DA6773">
        <w:t xml:space="preserve">the </w:t>
      </w:r>
      <w:r w:rsidRPr="00DA6773">
        <w:rPr>
          <w:i/>
        </w:rPr>
        <w:t xml:space="preserve">Legislative Assembly Members’ Superannuation Fund Act </w:t>
      </w:r>
      <w:r w:rsidR="008479E0" w:rsidRPr="00DA6773">
        <w:rPr>
          <w:i/>
        </w:rPr>
        <w:t>1979</w:t>
      </w:r>
      <w:r w:rsidR="008479E0" w:rsidRPr="00DA6773">
        <w:t xml:space="preserve"> </w:t>
      </w:r>
      <w:r w:rsidRPr="00DA6773">
        <w:t>(NT);</w:t>
      </w:r>
    </w:p>
    <w:p w14:paraId="1AAD5C9F" w14:textId="77777777" w:rsidR="004D2B8F" w:rsidRPr="00DA6773" w:rsidRDefault="004D2B8F" w:rsidP="004D2B8F">
      <w:pPr>
        <w:pStyle w:val="paragraph"/>
      </w:pPr>
      <w:r w:rsidRPr="00DA6773">
        <w:tab/>
        <w:t>(c)</w:t>
      </w:r>
      <w:r w:rsidRPr="00DA6773">
        <w:tab/>
      </w:r>
      <w:r w:rsidR="00BF565F" w:rsidRPr="00DA6773">
        <w:t xml:space="preserve">the </w:t>
      </w:r>
      <w:r w:rsidRPr="00DA6773">
        <w:rPr>
          <w:i/>
        </w:rPr>
        <w:t xml:space="preserve">Superannuation Act </w:t>
      </w:r>
      <w:r w:rsidR="008479E0" w:rsidRPr="00DA6773">
        <w:rPr>
          <w:i/>
        </w:rPr>
        <w:t xml:space="preserve">1986 </w:t>
      </w:r>
      <w:r w:rsidRPr="00DA6773">
        <w:t>(NT);</w:t>
      </w:r>
    </w:p>
    <w:p w14:paraId="07C6EE98" w14:textId="77777777" w:rsidR="004D2B8F" w:rsidRPr="00DA6773" w:rsidRDefault="004D2B8F" w:rsidP="004D2B8F">
      <w:pPr>
        <w:pStyle w:val="paragraph"/>
      </w:pPr>
      <w:r w:rsidRPr="00DA6773">
        <w:tab/>
        <w:t>(d)</w:t>
      </w:r>
      <w:r w:rsidRPr="00DA6773">
        <w:tab/>
      </w:r>
      <w:r w:rsidR="00BF565F" w:rsidRPr="00DA6773">
        <w:t xml:space="preserve">the </w:t>
      </w:r>
      <w:r w:rsidRPr="00DA6773">
        <w:rPr>
          <w:i/>
        </w:rPr>
        <w:t>Supreme Court (Judges Pensions) Act</w:t>
      </w:r>
      <w:r w:rsidR="008479E0" w:rsidRPr="00DA6773">
        <w:rPr>
          <w:i/>
        </w:rPr>
        <w:t xml:space="preserve"> 1980</w:t>
      </w:r>
      <w:r w:rsidRPr="00DA6773">
        <w:t xml:space="preserve"> (NT).</w:t>
      </w:r>
    </w:p>
    <w:p w14:paraId="75BC04D9" w14:textId="77777777" w:rsidR="004D2B8F" w:rsidRPr="00DA6773" w:rsidRDefault="004D2B8F" w:rsidP="004D2B8F">
      <w:pPr>
        <w:pStyle w:val="SubsectionHead"/>
      </w:pPr>
      <w:r w:rsidRPr="00DA6773">
        <w:t>Schemes under trust deeds</w:t>
      </w:r>
    </w:p>
    <w:p w14:paraId="4912EB8C" w14:textId="77777777" w:rsidR="004D2B8F" w:rsidRPr="00DA6773" w:rsidRDefault="004D2B8F" w:rsidP="004D2B8F">
      <w:pPr>
        <w:pStyle w:val="subsection"/>
      </w:pPr>
      <w:r w:rsidRPr="00DA6773">
        <w:tab/>
        <w:t>(11)</w:t>
      </w:r>
      <w:r w:rsidRPr="00DA6773">
        <w:tab/>
        <w:t>Each of the following superannuation schemes is declared to be an unfunded defined benefits superannuation scheme:</w:t>
      </w:r>
    </w:p>
    <w:p w14:paraId="75E3374B" w14:textId="77777777" w:rsidR="004D2B8F" w:rsidRPr="00DA6773" w:rsidRDefault="004D2B8F" w:rsidP="004D2B8F">
      <w:pPr>
        <w:pStyle w:val="paragraph"/>
      </w:pPr>
      <w:r w:rsidRPr="00DA6773">
        <w:tab/>
        <w:t>(a)</w:t>
      </w:r>
      <w:r w:rsidRPr="00DA6773">
        <w:tab/>
        <w:t>Macquarie University Professo</w:t>
      </w:r>
      <w:r w:rsidR="00C93C4F" w:rsidRPr="00DA6773">
        <w:t>ri</w:t>
      </w:r>
      <w:r w:rsidRPr="00DA6773">
        <w:t>al Superannuation Scheme;</w:t>
      </w:r>
    </w:p>
    <w:p w14:paraId="28CD257E" w14:textId="77777777" w:rsidR="004D2B8F" w:rsidRPr="00DA6773" w:rsidRDefault="004D2B8F" w:rsidP="004D2B8F">
      <w:pPr>
        <w:pStyle w:val="paragraph"/>
      </w:pPr>
      <w:r w:rsidRPr="00DA6773">
        <w:lastRenderedPageBreak/>
        <w:tab/>
        <w:t>(b)</w:t>
      </w:r>
      <w:r w:rsidRPr="00DA6773">
        <w:tab/>
        <w:t>Northern Territory Police Supplementary Benefit Scheme;</w:t>
      </w:r>
    </w:p>
    <w:p w14:paraId="61242651" w14:textId="77777777" w:rsidR="004D2B8F" w:rsidRPr="00DA6773" w:rsidRDefault="004D2B8F" w:rsidP="004D2B8F">
      <w:pPr>
        <w:pStyle w:val="paragraph"/>
      </w:pPr>
      <w:r w:rsidRPr="00DA6773">
        <w:tab/>
        <w:t>(c)</w:t>
      </w:r>
      <w:r w:rsidRPr="00DA6773">
        <w:tab/>
        <w:t>Northern Territory Supplementary Superannuation Scheme;</w:t>
      </w:r>
    </w:p>
    <w:p w14:paraId="42DEDF92" w14:textId="77777777" w:rsidR="004D2B8F" w:rsidRPr="00DA6773" w:rsidRDefault="004D2B8F" w:rsidP="004D2B8F">
      <w:pPr>
        <w:pStyle w:val="paragraph"/>
      </w:pPr>
      <w:r w:rsidRPr="00DA6773">
        <w:tab/>
        <w:t>(d)</w:t>
      </w:r>
      <w:r w:rsidRPr="00DA6773">
        <w:tab/>
        <w:t>The University of Wollongong Professorial Superannuation Scheme;</w:t>
      </w:r>
    </w:p>
    <w:p w14:paraId="7B33BE53" w14:textId="77777777" w:rsidR="004D2B8F" w:rsidRPr="00DA6773" w:rsidRDefault="004D2B8F" w:rsidP="004D2B8F">
      <w:pPr>
        <w:pStyle w:val="paragraph"/>
      </w:pPr>
      <w:r w:rsidRPr="00DA6773">
        <w:tab/>
        <w:t>(e)</w:t>
      </w:r>
      <w:r w:rsidRPr="00DA6773">
        <w:tab/>
        <w:t>University of New England Professorial Superannuation Fund;</w:t>
      </w:r>
    </w:p>
    <w:p w14:paraId="0B1971A3" w14:textId="77777777" w:rsidR="004D2B8F" w:rsidRPr="00DA6773" w:rsidRDefault="004D2B8F" w:rsidP="004D2B8F">
      <w:pPr>
        <w:pStyle w:val="paragraph"/>
      </w:pPr>
      <w:r w:rsidRPr="00DA6773">
        <w:tab/>
        <w:t>(f)</w:t>
      </w:r>
      <w:r w:rsidRPr="00DA6773">
        <w:tab/>
        <w:t>University of New South Wales Professorial Superannuation Fund.</w:t>
      </w:r>
    </w:p>
    <w:p w14:paraId="6A293AE0" w14:textId="77777777" w:rsidR="00B64F6E" w:rsidRPr="00DA6773" w:rsidRDefault="00371D84" w:rsidP="00371D84">
      <w:pPr>
        <w:pStyle w:val="ActHead2"/>
        <w:pageBreakBefore/>
      </w:pPr>
      <w:bookmarkStart w:id="8" w:name="_Toc193965064"/>
      <w:r w:rsidRPr="00DA6773">
        <w:rPr>
          <w:rStyle w:val="CharPartNo"/>
        </w:rPr>
        <w:lastRenderedPageBreak/>
        <w:t>Part</w:t>
      </w:r>
      <w:r w:rsidR="00237F3F" w:rsidRPr="00DA6773">
        <w:rPr>
          <w:rStyle w:val="CharPartNo"/>
        </w:rPr>
        <w:t> </w:t>
      </w:r>
      <w:r w:rsidRPr="00DA6773">
        <w:rPr>
          <w:rStyle w:val="CharPartNo"/>
        </w:rPr>
        <w:t>3</w:t>
      </w:r>
      <w:r w:rsidR="00B64F6E" w:rsidRPr="00DA6773">
        <w:t>—</w:t>
      </w:r>
      <w:r w:rsidR="004D2B8F" w:rsidRPr="00DA6773">
        <w:rPr>
          <w:rStyle w:val="CharPartText"/>
        </w:rPr>
        <w:t>General information requirements</w:t>
      </w:r>
      <w:bookmarkEnd w:id="8"/>
    </w:p>
    <w:p w14:paraId="4AC49A36" w14:textId="77777777" w:rsidR="002073F4" w:rsidRPr="00DA6773" w:rsidRDefault="002073F4" w:rsidP="002073F4">
      <w:pPr>
        <w:pStyle w:val="Header"/>
      </w:pPr>
      <w:r w:rsidRPr="00DA6773">
        <w:rPr>
          <w:rStyle w:val="CharDivNo"/>
        </w:rPr>
        <w:t xml:space="preserve"> </w:t>
      </w:r>
      <w:r w:rsidRPr="00DA6773">
        <w:rPr>
          <w:rStyle w:val="CharDivText"/>
        </w:rPr>
        <w:t xml:space="preserve"> </w:t>
      </w:r>
    </w:p>
    <w:p w14:paraId="735CE69A" w14:textId="77777777" w:rsidR="00B64F6E" w:rsidRPr="00DA6773" w:rsidRDefault="00773E2F" w:rsidP="00B64F6E">
      <w:pPr>
        <w:pStyle w:val="ActHead5"/>
      </w:pPr>
      <w:bookmarkStart w:id="9" w:name="_Toc193965065"/>
      <w:r w:rsidRPr="00DA6773">
        <w:rPr>
          <w:rStyle w:val="CharSectno"/>
        </w:rPr>
        <w:t>9</w:t>
      </w:r>
      <w:r w:rsidR="00B64F6E" w:rsidRPr="00DA6773">
        <w:rPr>
          <w:bCs/>
        </w:rPr>
        <w:t xml:space="preserve">  </w:t>
      </w:r>
      <w:r w:rsidR="00B64F6E" w:rsidRPr="00DA6773">
        <w:t xml:space="preserve">Form of </w:t>
      </w:r>
      <w:r w:rsidR="0057525F" w:rsidRPr="00DA6773">
        <w:t>statement</w:t>
      </w:r>
      <w:r w:rsidR="00B64F6E" w:rsidRPr="00DA6773">
        <w:t xml:space="preserve"> to be given to the Commissioner</w:t>
      </w:r>
      <w:bookmarkEnd w:id="9"/>
    </w:p>
    <w:p w14:paraId="4E078BBE" w14:textId="77777777" w:rsidR="00B64F6E" w:rsidRPr="00DA6773" w:rsidRDefault="00B64F6E" w:rsidP="00B64F6E">
      <w:pPr>
        <w:pStyle w:val="subsection"/>
      </w:pPr>
      <w:r w:rsidRPr="00DA6773">
        <w:tab/>
      </w:r>
      <w:r w:rsidR="0057525F" w:rsidRPr="00DA6773">
        <w:tab/>
      </w:r>
      <w:r w:rsidR="0057525F" w:rsidRPr="00DA6773">
        <w:rPr>
          <w:bCs/>
        </w:rPr>
        <w:t>A</w:t>
      </w:r>
      <w:r w:rsidR="0057525F" w:rsidRPr="00DA6773">
        <w:t xml:space="preserve"> statement</w:t>
      </w:r>
      <w:r w:rsidRPr="00DA6773">
        <w:t xml:space="preserve"> </w:t>
      </w:r>
      <w:r w:rsidR="0057525F" w:rsidRPr="00DA6773">
        <w:t xml:space="preserve">or other document </w:t>
      </w:r>
      <w:r w:rsidRPr="00DA6773">
        <w:t xml:space="preserve">to be given by a person to the Commissioner under the Act or </w:t>
      </w:r>
      <w:r w:rsidR="0057525F" w:rsidRPr="00DA6773">
        <w:t xml:space="preserve">this instrument, </w:t>
      </w:r>
      <w:r w:rsidRPr="00DA6773">
        <w:t xml:space="preserve">other than a statement under </w:t>
      </w:r>
      <w:r w:rsidR="007E6259" w:rsidRPr="00DA6773">
        <w:t>section 1</w:t>
      </w:r>
      <w:r w:rsidRPr="00DA6773">
        <w:t>3 of the Act</w:t>
      </w:r>
      <w:r w:rsidR="0057525F" w:rsidRPr="00DA6773">
        <w:t>, must be in the approved form</w:t>
      </w:r>
      <w:r w:rsidRPr="00DA6773">
        <w:t>.</w:t>
      </w:r>
    </w:p>
    <w:p w14:paraId="1288E426" w14:textId="77777777" w:rsidR="00F6144F" w:rsidRPr="00DA6773" w:rsidRDefault="00F6144F" w:rsidP="00F6144F">
      <w:pPr>
        <w:pStyle w:val="notetext"/>
      </w:pPr>
      <w:r w:rsidRPr="00DA6773">
        <w:t>Note:</w:t>
      </w:r>
      <w:r w:rsidRPr="00DA6773">
        <w:tab/>
        <w:t>Section</w:t>
      </w:r>
      <w:r w:rsidR="00237F3F" w:rsidRPr="00DA6773">
        <w:t> </w:t>
      </w:r>
      <w:r w:rsidRPr="00DA6773">
        <w:t xml:space="preserve">14 of the Act provides for how information contained in a statement under </w:t>
      </w:r>
      <w:r w:rsidR="007E6259" w:rsidRPr="00DA6773">
        <w:t>section 1</w:t>
      </w:r>
      <w:r w:rsidRPr="00DA6773">
        <w:t>3 of the Act is to be given.</w:t>
      </w:r>
    </w:p>
    <w:p w14:paraId="28A53D67" w14:textId="77777777" w:rsidR="00B64F6E" w:rsidRPr="00DA6773" w:rsidRDefault="00773E2F" w:rsidP="00B64F6E">
      <w:pPr>
        <w:pStyle w:val="ActHead5"/>
      </w:pPr>
      <w:bookmarkStart w:id="10" w:name="_Toc193965066"/>
      <w:r w:rsidRPr="00DA6773">
        <w:rPr>
          <w:rStyle w:val="CharSectno"/>
        </w:rPr>
        <w:t>10</w:t>
      </w:r>
      <w:r w:rsidR="00B64F6E" w:rsidRPr="00DA6773">
        <w:rPr>
          <w:bCs/>
        </w:rPr>
        <w:t xml:space="preserve">  </w:t>
      </w:r>
      <w:r w:rsidR="00B64F6E" w:rsidRPr="00DA6773">
        <w:t>Change or omission in information given to the Commissioner</w:t>
      </w:r>
      <w:bookmarkEnd w:id="10"/>
    </w:p>
    <w:p w14:paraId="663169B7" w14:textId="77777777" w:rsidR="00B64F6E" w:rsidRPr="00DA6773" w:rsidRDefault="00B64F6E" w:rsidP="00B64F6E">
      <w:pPr>
        <w:pStyle w:val="subsection"/>
      </w:pPr>
      <w:r w:rsidRPr="00DA6773">
        <w:rPr>
          <w:b/>
          <w:bCs/>
        </w:rPr>
        <w:tab/>
      </w:r>
      <w:r w:rsidRPr="00DA6773">
        <w:t>(1)</w:t>
      </w:r>
      <w:r w:rsidRPr="00DA6773">
        <w:rPr>
          <w:b/>
          <w:bCs/>
        </w:rPr>
        <w:tab/>
      </w:r>
      <w:r w:rsidRPr="00DA6773">
        <w:t>If at any time a superannuation provider becomes aware of a change or omission in any information given to the Commissioner</w:t>
      </w:r>
      <w:r w:rsidR="003D76A6" w:rsidRPr="00DA6773">
        <w:t xml:space="preserve"> for the purposes of the Act or this instrument</w:t>
      </w:r>
      <w:r w:rsidRPr="00DA6773">
        <w:t>, the provider must:</w:t>
      </w:r>
    </w:p>
    <w:p w14:paraId="10B16E65" w14:textId="77777777" w:rsidR="00B64F6E" w:rsidRPr="00DA6773" w:rsidRDefault="00B64F6E" w:rsidP="00B64F6E">
      <w:pPr>
        <w:pStyle w:val="paragraph"/>
      </w:pPr>
      <w:r w:rsidRPr="00DA6773">
        <w:tab/>
        <w:t>(a)</w:t>
      </w:r>
      <w:r w:rsidRPr="00DA6773">
        <w:tab/>
        <w:t>inform the Commissioner of the change; or</w:t>
      </w:r>
    </w:p>
    <w:p w14:paraId="01E4D52A" w14:textId="77777777" w:rsidR="00B64F6E" w:rsidRPr="00DA6773" w:rsidRDefault="00B64F6E" w:rsidP="00B64F6E">
      <w:pPr>
        <w:pStyle w:val="paragraph"/>
      </w:pPr>
      <w:r w:rsidRPr="00DA6773">
        <w:tab/>
        <w:t>(b)</w:t>
      </w:r>
      <w:r w:rsidRPr="00DA6773">
        <w:tab/>
        <w:t>give the omitted information to the Commissioner;</w:t>
      </w:r>
    </w:p>
    <w:p w14:paraId="42D24FC6" w14:textId="77777777" w:rsidR="00B64F6E" w:rsidRPr="00DA6773" w:rsidRDefault="00B64F6E" w:rsidP="00B64F6E">
      <w:pPr>
        <w:pStyle w:val="subsection2"/>
      </w:pPr>
      <w:r w:rsidRPr="00DA6773">
        <w:t>as the case requires, unless the provider is reasonably satisfied that the change or omission will not affect an assessment.</w:t>
      </w:r>
    </w:p>
    <w:p w14:paraId="194B3C85" w14:textId="77777777" w:rsidR="00B64F6E" w:rsidRPr="00DA6773" w:rsidRDefault="00B64F6E" w:rsidP="00B64F6E">
      <w:pPr>
        <w:pStyle w:val="subsection"/>
      </w:pPr>
      <w:r w:rsidRPr="00DA6773">
        <w:tab/>
        <w:t>(2)</w:t>
      </w:r>
      <w:r w:rsidRPr="00DA6773">
        <w:tab/>
        <w:t xml:space="preserve">Information required by </w:t>
      </w:r>
      <w:r w:rsidR="00237F3F" w:rsidRPr="00DA6773">
        <w:t>subsection (</w:t>
      </w:r>
      <w:r w:rsidRPr="00DA6773">
        <w:t>1) must be given:</w:t>
      </w:r>
    </w:p>
    <w:p w14:paraId="765D7FC6" w14:textId="77777777" w:rsidR="00B64F6E" w:rsidRPr="00DA6773" w:rsidRDefault="00B64F6E" w:rsidP="00B64F6E">
      <w:pPr>
        <w:pStyle w:val="paragraph"/>
      </w:pPr>
      <w:r w:rsidRPr="00DA6773">
        <w:tab/>
        <w:t>(a)</w:t>
      </w:r>
      <w:r w:rsidRPr="00DA6773">
        <w:tab/>
        <w:t xml:space="preserve">if the provider becomes aware of the change or omission </w:t>
      </w:r>
      <w:r w:rsidR="00F6144F" w:rsidRPr="00DA6773">
        <w:t xml:space="preserve">at least </w:t>
      </w:r>
      <w:r w:rsidRPr="00DA6773">
        <w:t>30 days before the next reporting day—before that reporting day; or</w:t>
      </w:r>
    </w:p>
    <w:p w14:paraId="7BFBB760" w14:textId="77777777" w:rsidR="00B64F6E" w:rsidRPr="00DA6773" w:rsidRDefault="00B64F6E" w:rsidP="00B64F6E">
      <w:pPr>
        <w:pStyle w:val="paragraph"/>
      </w:pPr>
      <w:r w:rsidRPr="00DA6773">
        <w:tab/>
        <w:t>(b)</w:t>
      </w:r>
      <w:r w:rsidRPr="00DA6773">
        <w:tab/>
        <w:t>i</w:t>
      </w:r>
      <w:r w:rsidR="00F6144F" w:rsidRPr="00DA6773">
        <w:t>f</w:t>
      </w:r>
      <w:r w:rsidRPr="00DA6773">
        <w:t xml:space="preserve"> </w:t>
      </w:r>
      <w:r w:rsidR="00F6144F" w:rsidRPr="00DA6773">
        <w:t>the provider becomes aware of the change or omission less than 30 days before the next reporting day</w:t>
      </w:r>
      <w:r w:rsidRPr="00DA6773">
        <w:t>—before the reporting day after the next reporting day.</w:t>
      </w:r>
    </w:p>
    <w:p w14:paraId="02B6E62C" w14:textId="77777777" w:rsidR="00B64F6E" w:rsidRPr="00DA6773" w:rsidRDefault="00773E2F" w:rsidP="00B64F6E">
      <w:pPr>
        <w:pStyle w:val="ActHead5"/>
      </w:pPr>
      <w:bookmarkStart w:id="11" w:name="_Toc193965067"/>
      <w:r w:rsidRPr="00DA6773">
        <w:rPr>
          <w:rStyle w:val="CharSectno"/>
        </w:rPr>
        <w:t>11</w:t>
      </w:r>
      <w:r w:rsidR="00B64F6E" w:rsidRPr="00DA6773">
        <w:rPr>
          <w:bCs/>
        </w:rPr>
        <w:t xml:space="preserve">  </w:t>
      </w:r>
      <w:r w:rsidR="00B64F6E" w:rsidRPr="00DA6773">
        <w:t>Giving a tax file number statement to the Commissioner</w:t>
      </w:r>
      <w:bookmarkEnd w:id="11"/>
    </w:p>
    <w:p w14:paraId="3DA8E90C" w14:textId="77777777" w:rsidR="00B64F6E" w:rsidRPr="00DA6773" w:rsidRDefault="00B64F6E" w:rsidP="00B64F6E">
      <w:pPr>
        <w:pStyle w:val="subsection"/>
      </w:pPr>
      <w:r w:rsidRPr="00DA6773">
        <w:rPr>
          <w:b/>
          <w:bCs/>
        </w:rPr>
        <w:tab/>
      </w:r>
      <w:r w:rsidRPr="00DA6773">
        <w:t>(1)</w:t>
      </w:r>
      <w:r w:rsidRPr="00DA6773">
        <w:tab/>
        <w:t>If:</w:t>
      </w:r>
    </w:p>
    <w:p w14:paraId="14013AA5" w14:textId="77777777" w:rsidR="00B64F6E" w:rsidRPr="00DA6773" w:rsidRDefault="00B64F6E" w:rsidP="00B64F6E">
      <w:pPr>
        <w:pStyle w:val="paragraph"/>
      </w:pPr>
      <w:r w:rsidRPr="00DA6773">
        <w:tab/>
        <w:t>(a)</w:t>
      </w:r>
      <w:r w:rsidRPr="00DA6773">
        <w:tab/>
        <w:t xml:space="preserve">a superannuation provider has given information to the Commissioner </w:t>
      </w:r>
      <w:r w:rsidR="003D76A6" w:rsidRPr="00DA6773">
        <w:t>for the purposes of the Act or this instrument</w:t>
      </w:r>
      <w:r w:rsidRPr="00DA6773">
        <w:t xml:space="preserve"> in relation to a member; and</w:t>
      </w:r>
    </w:p>
    <w:p w14:paraId="0E3388C9" w14:textId="77777777" w:rsidR="00B64F6E" w:rsidRPr="00DA6773" w:rsidRDefault="00B64F6E" w:rsidP="00B64F6E">
      <w:pPr>
        <w:pStyle w:val="paragraph"/>
      </w:pPr>
      <w:r w:rsidRPr="00DA6773">
        <w:tab/>
        <w:t>(b)</w:t>
      </w:r>
      <w:r w:rsidRPr="00DA6773">
        <w:tab/>
        <w:t xml:space="preserve">the member did not quote </w:t>
      </w:r>
      <w:r w:rsidR="00116391" w:rsidRPr="00DA6773">
        <w:t>the member’s</w:t>
      </w:r>
      <w:r w:rsidRPr="00DA6773">
        <w:t xml:space="preserve"> tax file number to the provider in connection with the operation or possible future operation of the Act before the information was given; and</w:t>
      </w:r>
    </w:p>
    <w:p w14:paraId="6A134D60" w14:textId="77777777" w:rsidR="00B64F6E" w:rsidRPr="00DA6773" w:rsidRDefault="00B64F6E" w:rsidP="00B64F6E">
      <w:pPr>
        <w:pStyle w:val="paragraph"/>
      </w:pPr>
      <w:r w:rsidRPr="00DA6773">
        <w:tab/>
        <w:t>(c)</w:t>
      </w:r>
      <w:r w:rsidRPr="00DA6773">
        <w:tab/>
        <w:t>the Commissioner has not informed the provider of the member’s tax file number; and</w:t>
      </w:r>
    </w:p>
    <w:p w14:paraId="018C4B39" w14:textId="77777777" w:rsidR="00B64F6E" w:rsidRPr="00DA6773" w:rsidRDefault="00B64F6E" w:rsidP="00B64F6E">
      <w:pPr>
        <w:pStyle w:val="paragraph"/>
      </w:pPr>
      <w:r w:rsidRPr="00DA6773">
        <w:tab/>
        <w:t>(d)</w:t>
      </w:r>
      <w:r w:rsidRPr="00DA6773">
        <w:tab/>
        <w:t>the member later quotes the tax file number to the provider in connection with the operation or possible future operation of the Act;</w:t>
      </w:r>
    </w:p>
    <w:p w14:paraId="7E2E7A08" w14:textId="77777777" w:rsidR="00B64F6E" w:rsidRPr="00DA6773" w:rsidRDefault="00B64F6E" w:rsidP="00B64F6E">
      <w:pPr>
        <w:pStyle w:val="subsection2"/>
      </w:pPr>
      <w:r w:rsidRPr="00DA6773">
        <w:t xml:space="preserve">the provider must give a statement to the Commissioner that includes </w:t>
      </w:r>
      <w:r w:rsidR="00695EAD" w:rsidRPr="00DA6773">
        <w:t xml:space="preserve">the information </w:t>
      </w:r>
      <w:r w:rsidR="00371D84" w:rsidRPr="00DA6773">
        <w:t>required by</w:t>
      </w:r>
      <w:r w:rsidR="00695EAD" w:rsidRPr="00DA6773">
        <w:t xml:space="preserve"> </w:t>
      </w:r>
      <w:r w:rsidR="00237F3F" w:rsidRPr="00DA6773">
        <w:t>subsection (</w:t>
      </w:r>
      <w:r w:rsidR="00695EAD" w:rsidRPr="00DA6773">
        <w:t>2)</w:t>
      </w:r>
      <w:r w:rsidRPr="00DA6773">
        <w:t>.</w:t>
      </w:r>
    </w:p>
    <w:p w14:paraId="580C8B2E" w14:textId="77777777" w:rsidR="00695EAD" w:rsidRPr="00DA6773" w:rsidRDefault="00695EAD" w:rsidP="00695EAD">
      <w:pPr>
        <w:pStyle w:val="subsection"/>
      </w:pPr>
      <w:r w:rsidRPr="00DA6773">
        <w:tab/>
        <w:t>(2)</w:t>
      </w:r>
      <w:r w:rsidRPr="00DA6773">
        <w:tab/>
        <w:t xml:space="preserve">For the purposes of </w:t>
      </w:r>
      <w:r w:rsidR="00237F3F" w:rsidRPr="00DA6773">
        <w:t>subsection (</w:t>
      </w:r>
      <w:r w:rsidRPr="00DA6773">
        <w:t>1), the following information is required:</w:t>
      </w:r>
    </w:p>
    <w:p w14:paraId="744435E8" w14:textId="77777777" w:rsidR="003751D0" w:rsidRPr="00DA6773" w:rsidRDefault="00695EAD" w:rsidP="003751D0">
      <w:pPr>
        <w:pStyle w:val="paragraph"/>
      </w:pPr>
      <w:r w:rsidRPr="00DA6773">
        <w:tab/>
        <w:t>(a)</w:t>
      </w:r>
      <w:r w:rsidRPr="00DA6773">
        <w:tab/>
      </w:r>
      <w:r w:rsidR="003751D0" w:rsidRPr="00DA6773">
        <w:t>the superannuation provider’s name, ABN, tax file number and superannuation fund number;</w:t>
      </w:r>
    </w:p>
    <w:p w14:paraId="77D4E915" w14:textId="77777777" w:rsidR="003751D0" w:rsidRPr="00DA6773" w:rsidRDefault="003751D0" w:rsidP="003751D0">
      <w:pPr>
        <w:pStyle w:val="paragraph"/>
      </w:pPr>
      <w:r w:rsidRPr="00DA6773">
        <w:tab/>
        <w:t>(b)</w:t>
      </w:r>
      <w:r w:rsidRPr="00DA6773">
        <w:tab/>
        <w:t>the date of the statement;</w:t>
      </w:r>
    </w:p>
    <w:p w14:paraId="3DFEC8BC" w14:textId="77777777" w:rsidR="003751D0" w:rsidRPr="00DA6773" w:rsidRDefault="00695EAD" w:rsidP="00695EAD">
      <w:pPr>
        <w:pStyle w:val="paragraph"/>
      </w:pPr>
      <w:r w:rsidRPr="00DA6773">
        <w:lastRenderedPageBreak/>
        <w:tab/>
      </w:r>
      <w:r w:rsidR="003751D0" w:rsidRPr="00DA6773">
        <w:t>(c)</w:t>
      </w:r>
      <w:r w:rsidRPr="00DA6773">
        <w:tab/>
      </w:r>
      <w:r w:rsidR="003751D0" w:rsidRPr="00DA6773">
        <w:t>the member’s name and date of birth;</w:t>
      </w:r>
    </w:p>
    <w:p w14:paraId="7267A2BE" w14:textId="77777777" w:rsidR="00695EAD" w:rsidRPr="00DA6773" w:rsidRDefault="003751D0" w:rsidP="00695EAD">
      <w:pPr>
        <w:pStyle w:val="paragraph"/>
      </w:pPr>
      <w:r w:rsidRPr="00DA6773">
        <w:tab/>
        <w:t>(d)</w:t>
      </w:r>
      <w:r w:rsidRPr="00DA6773">
        <w:tab/>
      </w:r>
      <w:r w:rsidR="00695EAD" w:rsidRPr="00DA6773">
        <w:t>the address of the member’s place of residence or place of business or employment;</w:t>
      </w:r>
    </w:p>
    <w:p w14:paraId="0CDB5A0C" w14:textId="77777777" w:rsidR="00695EAD" w:rsidRPr="00DA6773" w:rsidRDefault="00695EAD" w:rsidP="00695EAD">
      <w:pPr>
        <w:pStyle w:val="paragraph"/>
      </w:pPr>
      <w:r w:rsidRPr="00DA6773">
        <w:tab/>
        <w:t>(e)</w:t>
      </w:r>
      <w:r w:rsidRPr="00DA6773">
        <w:tab/>
        <w:t>if the address of the member’s place of business or employment is given—the name (and any trading name) of the place of business or employment;</w:t>
      </w:r>
    </w:p>
    <w:p w14:paraId="561A3E1F" w14:textId="77777777" w:rsidR="00695EAD" w:rsidRPr="00DA6773" w:rsidRDefault="00695EAD" w:rsidP="00695EAD">
      <w:pPr>
        <w:pStyle w:val="paragraph"/>
      </w:pPr>
      <w:r w:rsidRPr="00DA6773">
        <w:tab/>
        <w:t>(f)</w:t>
      </w:r>
      <w:r w:rsidRPr="00DA6773">
        <w:tab/>
        <w:t>the member’s tax file number.</w:t>
      </w:r>
    </w:p>
    <w:p w14:paraId="47CE1B34" w14:textId="77777777" w:rsidR="00B64F6E" w:rsidRPr="00DA6773" w:rsidRDefault="001F4DF9" w:rsidP="00B64F6E">
      <w:pPr>
        <w:pStyle w:val="subsection"/>
      </w:pPr>
      <w:r w:rsidRPr="00DA6773">
        <w:tab/>
        <w:t>(3</w:t>
      </w:r>
      <w:r w:rsidR="00B64F6E" w:rsidRPr="00DA6773">
        <w:t>)</w:t>
      </w:r>
      <w:r w:rsidR="00B64F6E" w:rsidRPr="00DA6773">
        <w:tab/>
      </w:r>
      <w:r w:rsidR="00D01DD6" w:rsidRPr="00DA6773">
        <w:t xml:space="preserve">The </w:t>
      </w:r>
      <w:r w:rsidR="00B64F6E" w:rsidRPr="00DA6773">
        <w:t>statement must be given to the Commissioner:</w:t>
      </w:r>
    </w:p>
    <w:p w14:paraId="48F681F7" w14:textId="77777777" w:rsidR="00B64F6E" w:rsidRPr="00DA6773" w:rsidRDefault="00B64F6E" w:rsidP="00B64F6E">
      <w:pPr>
        <w:pStyle w:val="paragraph"/>
      </w:pPr>
      <w:r w:rsidRPr="00DA6773">
        <w:tab/>
        <w:t>(a)</w:t>
      </w:r>
      <w:r w:rsidRPr="00DA6773">
        <w:tab/>
        <w:t xml:space="preserve">if </w:t>
      </w:r>
      <w:r w:rsidR="00D01DD6" w:rsidRPr="00DA6773">
        <w:t>the tax file number is</w:t>
      </w:r>
      <w:r w:rsidRPr="00DA6773">
        <w:t xml:space="preserve"> quoted to the provider </w:t>
      </w:r>
      <w:r w:rsidR="00D01DD6" w:rsidRPr="00DA6773">
        <w:t>at least</w:t>
      </w:r>
      <w:r w:rsidRPr="00DA6773">
        <w:t xml:space="preserve"> 30 days before the next reporting day—before that reporting day; or</w:t>
      </w:r>
    </w:p>
    <w:p w14:paraId="33E4C609" w14:textId="77777777" w:rsidR="00B64F6E" w:rsidRPr="00DA6773" w:rsidRDefault="00B64F6E" w:rsidP="00B64F6E">
      <w:pPr>
        <w:pStyle w:val="paragraph"/>
      </w:pPr>
      <w:r w:rsidRPr="00DA6773">
        <w:tab/>
        <w:t>(b)</w:t>
      </w:r>
      <w:r w:rsidRPr="00DA6773">
        <w:tab/>
        <w:t>i</w:t>
      </w:r>
      <w:r w:rsidR="00D01DD6" w:rsidRPr="00DA6773">
        <w:t>f the tax file number is quoted to the provider less than 30 days before the next reporting day</w:t>
      </w:r>
      <w:r w:rsidRPr="00DA6773">
        <w:t>—before the reporting day after the next reporting day.</w:t>
      </w:r>
    </w:p>
    <w:p w14:paraId="6A8E10EC" w14:textId="77777777" w:rsidR="00B64F6E" w:rsidRPr="00DA6773" w:rsidRDefault="00B64F6E" w:rsidP="00B64F6E">
      <w:pPr>
        <w:pStyle w:val="subsection"/>
      </w:pPr>
      <w:r w:rsidRPr="00DA6773">
        <w:tab/>
        <w:t>(</w:t>
      </w:r>
      <w:r w:rsidR="001F4DF9" w:rsidRPr="00DA6773">
        <w:t>4</w:t>
      </w:r>
      <w:r w:rsidRPr="00DA6773">
        <w:t>)</w:t>
      </w:r>
      <w:r w:rsidRPr="00DA6773">
        <w:tab/>
        <w:t>However, if an assessment for the member is given to the provider after the tax file number is quoted but before the day on which the surcharge becomes payable, the provider must give the statement to the Commissioner before the earlier of:</w:t>
      </w:r>
    </w:p>
    <w:p w14:paraId="672C1CC7" w14:textId="77777777" w:rsidR="00B64F6E" w:rsidRPr="00DA6773" w:rsidRDefault="00B64F6E" w:rsidP="00B64F6E">
      <w:pPr>
        <w:pStyle w:val="paragraph"/>
      </w:pPr>
      <w:r w:rsidRPr="00DA6773">
        <w:tab/>
        <w:t>(a)</w:t>
      </w:r>
      <w:r w:rsidRPr="00DA6773">
        <w:tab/>
        <w:t>the day on which the surcharge becomes payable; and</w:t>
      </w:r>
    </w:p>
    <w:p w14:paraId="2258DF7A" w14:textId="77777777" w:rsidR="00B64F6E" w:rsidRPr="00DA6773" w:rsidRDefault="00B64F6E" w:rsidP="00D01DD6">
      <w:pPr>
        <w:pStyle w:val="paragraph"/>
      </w:pPr>
      <w:r w:rsidRPr="00DA6773">
        <w:tab/>
        <w:t>(b)</w:t>
      </w:r>
      <w:r w:rsidRPr="00DA6773">
        <w:tab/>
        <w:t xml:space="preserve">the reporting day before which the </w:t>
      </w:r>
      <w:r w:rsidR="00D01DD6" w:rsidRPr="00DA6773">
        <w:t>statement</w:t>
      </w:r>
      <w:r w:rsidRPr="00DA6773">
        <w:t xml:space="preserve"> must otherwise be given under </w:t>
      </w:r>
      <w:r w:rsidR="00237F3F" w:rsidRPr="00DA6773">
        <w:t>subsection (</w:t>
      </w:r>
      <w:r w:rsidR="004F5B65" w:rsidRPr="00DA6773">
        <w:t>3</w:t>
      </w:r>
      <w:r w:rsidR="00D01DD6" w:rsidRPr="00DA6773">
        <w:t>).</w:t>
      </w:r>
    </w:p>
    <w:p w14:paraId="46821559" w14:textId="77777777" w:rsidR="00307D59" w:rsidRPr="00DA6773" w:rsidRDefault="00B64F6E" w:rsidP="00F6144F">
      <w:pPr>
        <w:pStyle w:val="notetext"/>
      </w:pPr>
      <w:r w:rsidRPr="00DA6773">
        <w:t>Note:</w:t>
      </w:r>
      <w:r w:rsidRPr="00DA6773">
        <w:tab/>
        <w:t xml:space="preserve">Superannuation providers must comply with any </w:t>
      </w:r>
      <w:r w:rsidR="00D01DD6" w:rsidRPr="00DA6773">
        <w:t>rules</w:t>
      </w:r>
      <w:r w:rsidRPr="00DA6773">
        <w:t xml:space="preserve"> relating to tax file number information issued by the Privacy Commissioner under </w:t>
      </w:r>
      <w:r w:rsidR="007E6259" w:rsidRPr="00DA6773">
        <w:t>section 1</w:t>
      </w:r>
      <w:r w:rsidRPr="00DA6773">
        <w:t xml:space="preserve">7 of the </w:t>
      </w:r>
      <w:r w:rsidRPr="00DA6773">
        <w:rPr>
          <w:i/>
        </w:rPr>
        <w:t>Privacy Act 1988</w:t>
      </w:r>
      <w:r w:rsidR="00F6144F" w:rsidRPr="00DA6773">
        <w:t>.</w:t>
      </w:r>
    </w:p>
    <w:p w14:paraId="0779E2DC" w14:textId="77777777" w:rsidR="00B64F6E" w:rsidRPr="00DA6773" w:rsidRDefault="00371D84" w:rsidP="00371D84">
      <w:pPr>
        <w:pStyle w:val="ActHead2"/>
        <w:pageBreakBefore/>
      </w:pPr>
      <w:bookmarkStart w:id="12" w:name="f_Check_Lines_above"/>
      <w:bookmarkStart w:id="13" w:name="_Toc193965068"/>
      <w:bookmarkEnd w:id="12"/>
      <w:r w:rsidRPr="00DA6773">
        <w:rPr>
          <w:rStyle w:val="CharPartNo"/>
        </w:rPr>
        <w:lastRenderedPageBreak/>
        <w:t>Part</w:t>
      </w:r>
      <w:r w:rsidR="00237F3F" w:rsidRPr="00DA6773">
        <w:rPr>
          <w:rStyle w:val="CharPartNo"/>
        </w:rPr>
        <w:t> </w:t>
      </w:r>
      <w:r w:rsidRPr="00DA6773">
        <w:rPr>
          <w:rStyle w:val="CharPartNo"/>
        </w:rPr>
        <w:t>4</w:t>
      </w:r>
      <w:r w:rsidR="00B64F6E" w:rsidRPr="00DA6773">
        <w:t>—</w:t>
      </w:r>
      <w:r w:rsidR="004D2B8F" w:rsidRPr="00DA6773">
        <w:rPr>
          <w:rStyle w:val="CharPartText"/>
        </w:rPr>
        <w:t>Rounding amounts</w:t>
      </w:r>
      <w:bookmarkEnd w:id="13"/>
    </w:p>
    <w:p w14:paraId="6A00B822" w14:textId="77777777" w:rsidR="002073F4" w:rsidRPr="00DA6773" w:rsidRDefault="002073F4" w:rsidP="002073F4">
      <w:pPr>
        <w:pStyle w:val="Header"/>
      </w:pPr>
      <w:r w:rsidRPr="00DA6773">
        <w:rPr>
          <w:rStyle w:val="CharDivNo"/>
        </w:rPr>
        <w:t xml:space="preserve"> </w:t>
      </w:r>
      <w:r w:rsidRPr="00DA6773">
        <w:rPr>
          <w:rStyle w:val="CharDivText"/>
        </w:rPr>
        <w:t xml:space="preserve"> </w:t>
      </w:r>
    </w:p>
    <w:p w14:paraId="38A4E29E" w14:textId="77777777" w:rsidR="00B64F6E" w:rsidRPr="00DA6773" w:rsidRDefault="00773E2F" w:rsidP="00B64F6E">
      <w:pPr>
        <w:pStyle w:val="ActHead5"/>
      </w:pPr>
      <w:bookmarkStart w:id="14" w:name="_Toc193965069"/>
      <w:r w:rsidRPr="00DA6773">
        <w:rPr>
          <w:rStyle w:val="CharSectno"/>
        </w:rPr>
        <w:t>12</w:t>
      </w:r>
      <w:r w:rsidR="00B64F6E" w:rsidRPr="00DA6773">
        <w:t xml:space="preserve">  </w:t>
      </w:r>
      <w:r w:rsidR="00771698" w:rsidRPr="00DA6773">
        <w:t>Surcharge debt accounts—amount of interest to be rounded down</w:t>
      </w:r>
      <w:bookmarkEnd w:id="14"/>
    </w:p>
    <w:p w14:paraId="2896A150" w14:textId="77777777" w:rsidR="00B64F6E" w:rsidRPr="00DA6773" w:rsidRDefault="00B64F6E" w:rsidP="00B64F6E">
      <w:pPr>
        <w:pStyle w:val="subsection"/>
      </w:pPr>
      <w:r w:rsidRPr="00DA6773">
        <w:tab/>
      </w:r>
      <w:r w:rsidRPr="00DA6773">
        <w:tab/>
        <w:t>If interest calculated under sub</w:t>
      </w:r>
      <w:r w:rsidR="007E6259" w:rsidRPr="00DA6773">
        <w:t>section 1</w:t>
      </w:r>
      <w:r w:rsidRPr="00DA6773">
        <w:t>6(4) of the Act for a member</w:t>
      </w:r>
      <w:r w:rsidR="00771698" w:rsidRPr="00DA6773">
        <w:t>’s account</w:t>
      </w:r>
      <w:r w:rsidRPr="00DA6773">
        <w:t xml:space="preserve"> is an amount of whole dollars and an amount of cents, the amount of cents is to be disregarded.</w:t>
      </w:r>
    </w:p>
    <w:p w14:paraId="35B752B4" w14:textId="77777777" w:rsidR="00B64F6E" w:rsidRPr="00DA6773" w:rsidRDefault="00773E2F" w:rsidP="00B64F6E">
      <w:pPr>
        <w:pStyle w:val="ActHead5"/>
      </w:pPr>
      <w:bookmarkStart w:id="15" w:name="_Toc193965070"/>
      <w:r w:rsidRPr="00DA6773">
        <w:rPr>
          <w:rStyle w:val="CharSectno"/>
        </w:rPr>
        <w:t>13</w:t>
      </w:r>
      <w:r w:rsidR="00B64F6E" w:rsidRPr="00DA6773">
        <w:t xml:space="preserve">  Amounts remitted or refunded to be rounded up</w:t>
      </w:r>
      <w:bookmarkEnd w:id="15"/>
    </w:p>
    <w:p w14:paraId="54EC98A8" w14:textId="77777777" w:rsidR="006A33BB" w:rsidRPr="00DA6773" w:rsidRDefault="00B64F6E" w:rsidP="00F34B6F">
      <w:pPr>
        <w:pStyle w:val="subsection"/>
      </w:pPr>
      <w:r w:rsidRPr="00DA6773">
        <w:tab/>
      </w:r>
      <w:r w:rsidRPr="00DA6773">
        <w:tab/>
        <w:t xml:space="preserve">If an amount of </w:t>
      </w:r>
      <w:r w:rsidR="006A33BB" w:rsidRPr="00DA6773">
        <w:t>any of the following that is to be refunded or remitted under the Act is not a multiple of 5 cents, the amount is to be increased to the nearest multiple of 5 cents:</w:t>
      </w:r>
    </w:p>
    <w:p w14:paraId="13A959FF" w14:textId="77777777" w:rsidR="006A33BB" w:rsidRPr="00DA6773" w:rsidRDefault="006A33BB" w:rsidP="006A33BB">
      <w:pPr>
        <w:pStyle w:val="paragraph"/>
      </w:pPr>
      <w:r w:rsidRPr="00DA6773">
        <w:tab/>
        <w:t>(a)</w:t>
      </w:r>
      <w:r w:rsidRPr="00DA6773">
        <w:tab/>
        <w:t>surcharge;</w:t>
      </w:r>
    </w:p>
    <w:p w14:paraId="62EE53DE" w14:textId="77777777" w:rsidR="006A33BB" w:rsidRPr="00DA6773" w:rsidRDefault="006A33BB" w:rsidP="006A33BB">
      <w:pPr>
        <w:pStyle w:val="paragraph"/>
      </w:pPr>
      <w:r w:rsidRPr="00DA6773">
        <w:tab/>
        <w:t>(b)</w:t>
      </w:r>
      <w:r w:rsidRPr="00DA6773">
        <w:tab/>
        <w:t>advance instalment;</w:t>
      </w:r>
    </w:p>
    <w:p w14:paraId="6C144962" w14:textId="77777777" w:rsidR="006A33BB" w:rsidRPr="00DA6773" w:rsidRDefault="006A33BB" w:rsidP="006A33BB">
      <w:pPr>
        <w:pStyle w:val="paragraph"/>
      </w:pPr>
      <w:r w:rsidRPr="00DA6773">
        <w:tab/>
        <w:t>(c)</w:t>
      </w:r>
      <w:r w:rsidRPr="00DA6773">
        <w:tab/>
        <w:t>general interest charge payable under section</w:t>
      </w:r>
      <w:r w:rsidR="00237F3F" w:rsidRPr="00DA6773">
        <w:t> </w:t>
      </w:r>
      <w:r w:rsidRPr="00DA6773">
        <w:t>21 or 22 of the Act;</w:t>
      </w:r>
    </w:p>
    <w:p w14:paraId="6150175B" w14:textId="77777777" w:rsidR="00771698" w:rsidRPr="00DA6773" w:rsidRDefault="006A33BB" w:rsidP="00F21964">
      <w:pPr>
        <w:pStyle w:val="paragraph"/>
      </w:pPr>
      <w:r w:rsidRPr="00DA6773">
        <w:tab/>
        <w:t>(d)</w:t>
      </w:r>
      <w:r w:rsidRPr="00DA6773">
        <w:tab/>
        <w:t>late payment penalty.</w:t>
      </w:r>
    </w:p>
    <w:p w14:paraId="589CE77B" w14:textId="77777777" w:rsidR="00B64F6E" w:rsidRPr="00DA6773" w:rsidRDefault="00B64F6E" w:rsidP="00B279E2">
      <w:pPr>
        <w:pStyle w:val="ActHead2"/>
        <w:pageBreakBefore/>
      </w:pPr>
      <w:bookmarkStart w:id="16" w:name="_Toc193965071"/>
      <w:r w:rsidRPr="00DA6773">
        <w:rPr>
          <w:rStyle w:val="CharPartNo"/>
        </w:rPr>
        <w:lastRenderedPageBreak/>
        <w:t>Part</w:t>
      </w:r>
      <w:r w:rsidR="00237F3F" w:rsidRPr="00DA6773">
        <w:rPr>
          <w:rStyle w:val="CharPartNo"/>
        </w:rPr>
        <w:t> </w:t>
      </w:r>
      <w:r w:rsidR="00371D84" w:rsidRPr="00DA6773">
        <w:rPr>
          <w:rStyle w:val="CharPartNo"/>
        </w:rPr>
        <w:t>5</w:t>
      </w:r>
      <w:r w:rsidRPr="00DA6773">
        <w:t>—</w:t>
      </w:r>
      <w:r w:rsidRPr="00DA6773">
        <w:rPr>
          <w:rStyle w:val="CharPartText"/>
        </w:rPr>
        <w:t>Transitional arrangements</w:t>
      </w:r>
      <w:bookmarkEnd w:id="16"/>
    </w:p>
    <w:p w14:paraId="16694954" w14:textId="77777777" w:rsidR="00D03ADD" w:rsidRPr="00DA6773" w:rsidRDefault="00B279E2" w:rsidP="00B279E2">
      <w:pPr>
        <w:pStyle w:val="ActHead3"/>
        <w:rPr>
          <w:i/>
        </w:rPr>
      </w:pPr>
      <w:bookmarkStart w:id="17" w:name="_Toc193965072"/>
      <w:r w:rsidRPr="00DA6773">
        <w:rPr>
          <w:rStyle w:val="CharDivNo"/>
        </w:rPr>
        <w:t>Division</w:t>
      </w:r>
      <w:r w:rsidR="00237F3F" w:rsidRPr="00DA6773">
        <w:rPr>
          <w:rStyle w:val="CharDivNo"/>
        </w:rPr>
        <w:t> </w:t>
      </w:r>
      <w:r w:rsidRPr="00DA6773">
        <w:rPr>
          <w:rStyle w:val="CharDivNo"/>
        </w:rPr>
        <w:t>1</w:t>
      </w:r>
      <w:r w:rsidRPr="00DA6773">
        <w:t>—</w:t>
      </w:r>
      <w:r w:rsidRPr="00DA6773">
        <w:rPr>
          <w:rStyle w:val="CharDivText"/>
        </w:rPr>
        <w:t>Transitional matters relating to the repeal of the Superannuation Contributions Tax (Assessment and Collection) Regulations</w:t>
      </w:r>
      <w:r w:rsidR="00237F3F" w:rsidRPr="00DA6773">
        <w:rPr>
          <w:rStyle w:val="CharDivText"/>
        </w:rPr>
        <w:t> </w:t>
      </w:r>
      <w:r w:rsidRPr="00DA6773">
        <w:rPr>
          <w:rStyle w:val="CharDivText"/>
        </w:rPr>
        <w:t>1997</w:t>
      </w:r>
      <w:bookmarkEnd w:id="17"/>
    </w:p>
    <w:p w14:paraId="602EE7B7" w14:textId="77777777" w:rsidR="00B279E2" w:rsidRPr="00DA6773" w:rsidRDefault="00773E2F" w:rsidP="0043277B">
      <w:pPr>
        <w:pStyle w:val="ActHead5"/>
      </w:pPr>
      <w:bookmarkStart w:id="18" w:name="_Toc193965073"/>
      <w:r w:rsidRPr="00DA6773">
        <w:rPr>
          <w:rStyle w:val="CharSectno"/>
        </w:rPr>
        <w:t>14</w:t>
      </w:r>
      <w:r w:rsidR="00B279E2" w:rsidRPr="00DA6773">
        <w:t xml:space="preserve">  Repealed instrument continues to apply in relation to liabilities and entitlements</w:t>
      </w:r>
      <w:bookmarkEnd w:id="18"/>
    </w:p>
    <w:p w14:paraId="027C4D46" w14:textId="77777777" w:rsidR="00B279E2" w:rsidRPr="00DA6773" w:rsidRDefault="00B279E2" w:rsidP="00B279E2">
      <w:pPr>
        <w:pStyle w:val="subsection"/>
      </w:pPr>
      <w:r w:rsidRPr="00DA6773">
        <w:tab/>
      </w:r>
      <w:r w:rsidR="00A860EA" w:rsidRPr="00DA6773">
        <w:tab/>
      </w:r>
      <w:r w:rsidRPr="00DA6773">
        <w:t xml:space="preserve">Despite the repeal of the </w:t>
      </w:r>
      <w:r w:rsidRPr="00DA6773">
        <w:rPr>
          <w:i/>
        </w:rPr>
        <w:t>Superannuation Contributions Tax (Assessment and Collection) Regulations</w:t>
      </w:r>
      <w:r w:rsidR="00237F3F" w:rsidRPr="00DA6773">
        <w:rPr>
          <w:i/>
        </w:rPr>
        <w:t> </w:t>
      </w:r>
      <w:r w:rsidRPr="00DA6773">
        <w:rPr>
          <w:i/>
        </w:rPr>
        <w:t>1997</w:t>
      </w:r>
      <w:r w:rsidRPr="00DA6773">
        <w:t>, the provisions of that instrument</w:t>
      </w:r>
      <w:r w:rsidR="00B65272" w:rsidRPr="00DA6773">
        <w:t>, except for regulations</w:t>
      </w:r>
      <w:r w:rsidR="00237F3F" w:rsidRPr="00DA6773">
        <w:t> </w:t>
      </w:r>
      <w:r w:rsidR="00B65272" w:rsidRPr="00DA6773">
        <w:t>2O, 16 and 17,</w:t>
      </w:r>
      <w:r w:rsidRPr="00DA6773">
        <w:t xml:space="preserve"> continue to apply in relation </w:t>
      </w:r>
      <w:r w:rsidR="005513AF" w:rsidRPr="00DA6773">
        <w:t>to:</w:t>
      </w:r>
    </w:p>
    <w:p w14:paraId="75AD1838" w14:textId="77777777" w:rsidR="005513AF" w:rsidRPr="00DA6773" w:rsidRDefault="005513AF" w:rsidP="00A860EA">
      <w:pPr>
        <w:pStyle w:val="paragraph"/>
      </w:pPr>
      <w:r w:rsidRPr="00DA6773">
        <w:tab/>
        <w:t>(a)</w:t>
      </w:r>
      <w:r w:rsidRPr="00DA6773">
        <w:tab/>
        <w:t>calculating or determining amounts (including amounts of contributed amounts, surchargeable contributions and surcharge); and</w:t>
      </w:r>
    </w:p>
    <w:p w14:paraId="0C87197B" w14:textId="77777777" w:rsidR="005513AF" w:rsidRPr="00DA6773" w:rsidRDefault="005513AF" w:rsidP="00A860EA">
      <w:pPr>
        <w:pStyle w:val="paragraph"/>
      </w:pPr>
      <w:r w:rsidRPr="00DA6773">
        <w:tab/>
        <w:t>(b)</w:t>
      </w:r>
      <w:r w:rsidRPr="00DA6773">
        <w:tab/>
        <w:t xml:space="preserve">the contents of statements under </w:t>
      </w:r>
      <w:r w:rsidR="007E6259" w:rsidRPr="00DA6773">
        <w:t>section 1</w:t>
      </w:r>
      <w:r w:rsidRPr="00DA6773">
        <w:t>3 of the Act.</w:t>
      </w:r>
    </w:p>
    <w:p w14:paraId="35E934EA" w14:textId="77777777" w:rsidR="00A860EA" w:rsidRPr="00DA6773" w:rsidRDefault="00A860EA" w:rsidP="00A860EA">
      <w:pPr>
        <w:pStyle w:val="notetext"/>
      </w:pPr>
      <w:r w:rsidRPr="00DA6773">
        <w:t>Note:</w:t>
      </w:r>
      <w:r w:rsidRPr="00DA6773">
        <w:tab/>
        <w:t>The topics of regulations</w:t>
      </w:r>
      <w:r w:rsidR="00237F3F" w:rsidRPr="00DA6773">
        <w:t> </w:t>
      </w:r>
      <w:r w:rsidRPr="00DA6773">
        <w:t>2O, 16 and 17 of the repealed instrument are dealt with in sections</w:t>
      </w:r>
      <w:r w:rsidR="00237F3F" w:rsidRPr="00DA6773">
        <w:t> </w:t>
      </w:r>
      <w:r w:rsidR="00773E2F" w:rsidRPr="00DA6773">
        <w:t>6</w:t>
      </w:r>
      <w:r w:rsidRPr="00DA6773">
        <w:t xml:space="preserve">, </w:t>
      </w:r>
      <w:r w:rsidR="00773E2F" w:rsidRPr="00DA6773">
        <w:t>12</w:t>
      </w:r>
      <w:r w:rsidR="00F21DAE" w:rsidRPr="00DA6773">
        <w:t xml:space="preserve"> and </w:t>
      </w:r>
      <w:r w:rsidR="00773E2F" w:rsidRPr="00DA6773">
        <w:t>13</w:t>
      </w:r>
      <w:r w:rsidR="00A3591D" w:rsidRPr="00DA6773">
        <w:t>, respectively,</w:t>
      </w:r>
      <w:r w:rsidR="00F21DAE" w:rsidRPr="00DA6773">
        <w:t xml:space="preserve"> of this instrument</w:t>
      </w:r>
      <w:r w:rsidRPr="00DA6773">
        <w:t>.</w:t>
      </w:r>
    </w:p>
    <w:p w14:paraId="4E9FB572" w14:textId="77777777" w:rsidR="00B64F6E" w:rsidRPr="00DA6773" w:rsidRDefault="00773E2F" w:rsidP="0043277B">
      <w:pPr>
        <w:pStyle w:val="ActHead5"/>
      </w:pPr>
      <w:bookmarkStart w:id="19" w:name="_Toc193965074"/>
      <w:r w:rsidRPr="00DA6773">
        <w:rPr>
          <w:rStyle w:val="CharSectno"/>
        </w:rPr>
        <w:t>15</w:t>
      </w:r>
      <w:r w:rsidR="0043277B" w:rsidRPr="00DA6773">
        <w:t xml:space="preserve">  </w:t>
      </w:r>
      <w:r w:rsidR="00D03ADD" w:rsidRPr="00DA6773">
        <w:t>Use of previously approved form</w:t>
      </w:r>
      <w:bookmarkEnd w:id="19"/>
    </w:p>
    <w:p w14:paraId="6000B858" w14:textId="77777777" w:rsidR="009C3941" w:rsidRPr="00DA6773" w:rsidRDefault="00884740" w:rsidP="0059645E">
      <w:pPr>
        <w:pStyle w:val="subsection"/>
      </w:pPr>
      <w:r w:rsidRPr="00DA6773">
        <w:tab/>
        <w:t>(1)</w:t>
      </w:r>
      <w:r w:rsidRPr="00DA6773">
        <w:tab/>
      </w:r>
      <w:r w:rsidR="0059645E" w:rsidRPr="00DA6773">
        <w:t xml:space="preserve">This section applies to a form for a kind of information to be given by a person to the Commissioner under the Act or the </w:t>
      </w:r>
      <w:r w:rsidR="0059645E" w:rsidRPr="00DA6773">
        <w:rPr>
          <w:i/>
        </w:rPr>
        <w:t>Superannuation Contributions Tax (Assessment and Collection) Regulations</w:t>
      </w:r>
      <w:r w:rsidR="00237F3F" w:rsidRPr="00DA6773">
        <w:rPr>
          <w:i/>
        </w:rPr>
        <w:t> </w:t>
      </w:r>
      <w:r w:rsidR="0059645E" w:rsidRPr="00DA6773">
        <w:rPr>
          <w:i/>
        </w:rPr>
        <w:t>1997</w:t>
      </w:r>
      <w:r w:rsidR="0059645E" w:rsidRPr="00DA6773">
        <w:t xml:space="preserve"> (the </w:t>
      </w:r>
      <w:r w:rsidR="0059645E" w:rsidRPr="00DA6773">
        <w:rPr>
          <w:b/>
          <w:i/>
        </w:rPr>
        <w:t>old Regulations</w:t>
      </w:r>
      <w:r w:rsidR="0059645E" w:rsidRPr="00DA6773">
        <w:t>) that was, immediately before the repeal of the old Regulations, specified or approved by the Commissioner.</w:t>
      </w:r>
    </w:p>
    <w:p w14:paraId="16ACF152" w14:textId="77777777" w:rsidR="00D03ADD" w:rsidRPr="00DA6773" w:rsidRDefault="0059645E" w:rsidP="00D03ADD">
      <w:pPr>
        <w:pStyle w:val="subsection"/>
      </w:pPr>
      <w:r w:rsidRPr="00DA6773">
        <w:tab/>
        <w:t>(2)</w:t>
      </w:r>
      <w:r w:rsidRPr="00DA6773">
        <w:tab/>
        <w:t>The form is taken to have been approved in writing by the Commissioner, at the commencement of this instrument, for the purposes of a statement or document containing that kind of information to be given by a person to the Commissioner un</w:t>
      </w:r>
      <w:r w:rsidR="00D03ADD" w:rsidRPr="00DA6773">
        <w:t>der the Act or this instrument.</w:t>
      </w:r>
    </w:p>
    <w:p w14:paraId="03B2991B" w14:textId="7A4D2E7D" w:rsidR="00E65649" w:rsidRPr="00DA6773" w:rsidRDefault="0059645E" w:rsidP="001F4DF9">
      <w:pPr>
        <w:pStyle w:val="subsection"/>
      </w:pPr>
      <w:r w:rsidRPr="00DA6773">
        <w:tab/>
        <w:t>(3)</w:t>
      </w:r>
      <w:r w:rsidRPr="00DA6773">
        <w:tab/>
      </w:r>
      <w:r w:rsidR="00D03ADD" w:rsidRPr="00DA6773">
        <w:t>If the form does not require a declaration by any person, then a statement or other document given to the Commissioner in that form does not need to comply with the requirement for a declaration in paragraph</w:t>
      </w:r>
      <w:r w:rsidR="00237F3F" w:rsidRPr="00DA6773">
        <w:t> </w:t>
      </w:r>
      <w:r w:rsidR="00D03ADD" w:rsidRPr="00DA6773">
        <w:t>388</w:t>
      </w:r>
      <w:r w:rsidR="00DA6773">
        <w:noBreakHyphen/>
      </w:r>
      <w:r w:rsidR="00D03ADD" w:rsidRPr="00DA6773">
        <w:t xml:space="preserve">50(1)(b) </w:t>
      </w:r>
      <w:r w:rsidR="00D03ADD" w:rsidRPr="00DA6773">
        <w:rPr>
          <w:bCs/>
          <w:iCs/>
        </w:rPr>
        <w:t xml:space="preserve">in </w:t>
      </w:r>
      <w:r w:rsidR="007E6259" w:rsidRPr="00DA6773">
        <w:rPr>
          <w:bCs/>
          <w:iCs/>
        </w:rPr>
        <w:t>Schedule 1</w:t>
      </w:r>
      <w:r w:rsidR="00D03ADD" w:rsidRPr="00DA6773">
        <w:rPr>
          <w:bCs/>
          <w:iCs/>
        </w:rPr>
        <w:t xml:space="preserve"> to the </w:t>
      </w:r>
      <w:r w:rsidR="00D03ADD" w:rsidRPr="00DA6773">
        <w:rPr>
          <w:bCs/>
          <w:i/>
          <w:iCs/>
        </w:rPr>
        <w:t>Taxation Administration Act 1953</w:t>
      </w:r>
      <w:r w:rsidR="00D03ADD" w:rsidRPr="00DA6773">
        <w:rPr>
          <w:bCs/>
          <w:iCs/>
        </w:rPr>
        <w:t xml:space="preserve"> in order to be in the approved form for the purposes of section</w:t>
      </w:r>
      <w:r w:rsidR="00237F3F" w:rsidRPr="00DA6773">
        <w:rPr>
          <w:bCs/>
          <w:iCs/>
        </w:rPr>
        <w:t> </w:t>
      </w:r>
      <w:r w:rsidR="00773E2F" w:rsidRPr="00DA6773">
        <w:rPr>
          <w:bCs/>
          <w:iCs/>
        </w:rPr>
        <w:t>9</w:t>
      </w:r>
      <w:r w:rsidR="00D03ADD" w:rsidRPr="00DA6773">
        <w:rPr>
          <w:bCs/>
          <w:iCs/>
        </w:rPr>
        <w:t xml:space="preserve"> of this instrument.</w:t>
      </w:r>
    </w:p>
    <w:p w14:paraId="75A84AC4" w14:textId="77777777" w:rsidR="001F4DF9" w:rsidRPr="00DA6773" w:rsidRDefault="001F4DF9">
      <w:pPr>
        <w:sectPr w:rsidR="001F4DF9" w:rsidRPr="00DA6773" w:rsidSect="00204C5D">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14:paraId="5449369D" w14:textId="77777777" w:rsidR="003E6FF6" w:rsidRPr="00DA6773" w:rsidRDefault="003E6FF6" w:rsidP="003E6FF6">
      <w:pPr>
        <w:pStyle w:val="ENotesHeading1"/>
      </w:pPr>
      <w:bookmarkStart w:id="20" w:name="_Toc193965075"/>
      <w:r w:rsidRPr="00DA6773">
        <w:lastRenderedPageBreak/>
        <w:t>Endnotes</w:t>
      </w:r>
      <w:bookmarkEnd w:id="20"/>
    </w:p>
    <w:p w14:paraId="17C11727" w14:textId="77777777" w:rsidR="007E6259" w:rsidRPr="00DA6773" w:rsidRDefault="007E6259" w:rsidP="00D86125">
      <w:pPr>
        <w:pStyle w:val="ENotesHeading2"/>
        <w:spacing w:line="240" w:lineRule="auto"/>
        <w:outlineLvl w:val="9"/>
      </w:pPr>
      <w:bookmarkStart w:id="21" w:name="_Toc193965076"/>
      <w:r w:rsidRPr="00DA6773">
        <w:t>Endnote 1—About the endnotes</w:t>
      </w:r>
      <w:bookmarkEnd w:id="21"/>
    </w:p>
    <w:p w14:paraId="65A1FF25" w14:textId="77777777" w:rsidR="007E6259" w:rsidRPr="00DA6773" w:rsidRDefault="007E6259" w:rsidP="00D86125">
      <w:pPr>
        <w:spacing w:after="120"/>
      </w:pPr>
      <w:r w:rsidRPr="00DA6773">
        <w:t>The endnotes provide information about this compilation and the compiled law.</w:t>
      </w:r>
    </w:p>
    <w:p w14:paraId="12C60F54" w14:textId="77777777" w:rsidR="007E6259" w:rsidRPr="00DA6773" w:rsidRDefault="007E6259" w:rsidP="00D86125">
      <w:pPr>
        <w:spacing w:after="120"/>
      </w:pPr>
      <w:r w:rsidRPr="00DA6773">
        <w:t>The following endnotes are included in every compilation:</w:t>
      </w:r>
    </w:p>
    <w:p w14:paraId="5346B7AC" w14:textId="77777777" w:rsidR="007E6259" w:rsidRPr="00DA6773" w:rsidRDefault="007E6259" w:rsidP="00D86125">
      <w:r w:rsidRPr="00DA6773">
        <w:t>Endnote 1—About the endnotes</w:t>
      </w:r>
    </w:p>
    <w:p w14:paraId="5B011720" w14:textId="77777777" w:rsidR="007E6259" w:rsidRPr="00DA6773" w:rsidRDefault="007E6259" w:rsidP="00D86125">
      <w:r w:rsidRPr="00DA6773">
        <w:t>Endnote 2—Abbreviation key</w:t>
      </w:r>
    </w:p>
    <w:p w14:paraId="53E11811" w14:textId="77777777" w:rsidR="007E6259" w:rsidRPr="00DA6773" w:rsidRDefault="007E6259" w:rsidP="00D86125">
      <w:r w:rsidRPr="00DA6773">
        <w:t>Endnote 3—Legislation history</w:t>
      </w:r>
    </w:p>
    <w:p w14:paraId="7D651E29" w14:textId="77777777" w:rsidR="007E6259" w:rsidRPr="00DA6773" w:rsidRDefault="007E6259" w:rsidP="00D86125">
      <w:pPr>
        <w:spacing w:after="120"/>
      </w:pPr>
      <w:r w:rsidRPr="00DA6773">
        <w:t>Endnote 4—Amendment history</w:t>
      </w:r>
    </w:p>
    <w:p w14:paraId="2B4310DE" w14:textId="77777777" w:rsidR="007E6259" w:rsidRPr="00DA6773" w:rsidRDefault="007E6259" w:rsidP="00D86125">
      <w:r w:rsidRPr="00DA6773">
        <w:rPr>
          <w:b/>
        </w:rPr>
        <w:t>Abbreviation key—Endnote 2</w:t>
      </w:r>
    </w:p>
    <w:p w14:paraId="46EAE5CC" w14:textId="77777777" w:rsidR="007E6259" w:rsidRPr="00DA6773" w:rsidRDefault="007E6259" w:rsidP="00D86125">
      <w:pPr>
        <w:spacing w:after="120"/>
      </w:pPr>
      <w:r w:rsidRPr="00DA6773">
        <w:t>The abbreviation key sets out abbreviations that may be used in the endnotes.</w:t>
      </w:r>
    </w:p>
    <w:p w14:paraId="3C7E9216" w14:textId="77777777" w:rsidR="007E6259" w:rsidRPr="00DA6773" w:rsidRDefault="007E6259" w:rsidP="00D86125">
      <w:pPr>
        <w:rPr>
          <w:b/>
        </w:rPr>
      </w:pPr>
      <w:r w:rsidRPr="00DA6773">
        <w:rPr>
          <w:b/>
        </w:rPr>
        <w:t>Legislation history and amendment history—Endnotes 3 and 4</w:t>
      </w:r>
    </w:p>
    <w:p w14:paraId="5EB71AB3" w14:textId="77777777" w:rsidR="007E6259" w:rsidRPr="00DA6773" w:rsidRDefault="007E6259" w:rsidP="00D86125">
      <w:pPr>
        <w:spacing w:after="120"/>
      </w:pPr>
      <w:r w:rsidRPr="00DA6773">
        <w:t>Amending laws are annotated in the legislation history and amendment history.</w:t>
      </w:r>
    </w:p>
    <w:p w14:paraId="31883486" w14:textId="77777777" w:rsidR="007E6259" w:rsidRPr="00DA6773" w:rsidRDefault="007E6259" w:rsidP="00D86125">
      <w:pPr>
        <w:spacing w:after="120"/>
      </w:pPr>
      <w:r w:rsidRPr="00DA677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153B6F2" w14:textId="77777777" w:rsidR="007E6259" w:rsidRPr="00DA6773" w:rsidRDefault="007E6259" w:rsidP="00D86125">
      <w:pPr>
        <w:spacing w:after="120"/>
      </w:pPr>
      <w:r w:rsidRPr="00DA677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39E3995" w14:textId="77777777" w:rsidR="007E6259" w:rsidRPr="00DA6773" w:rsidRDefault="007E6259" w:rsidP="00D86125">
      <w:pPr>
        <w:rPr>
          <w:b/>
        </w:rPr>
      </w:pPr>
      <w:r w:rsidRPr="00DA6773">
        <w:rPr>
          <w:b/>
        </w:rPr>
        <w:t>Editorial changes</w:t>
      </w:r>
    </w:p>
    <w:p w14:paraId="3813D089" w14:textId="77777777" w:rsidR="007E6259" w:rsidRPr="00DA6773" w:rsidRDefault="007E6259" w:rsidP="00D86125">
      <w:pPr>
        <w:spacing w:after="120"/>
      </w:pPr>
      <w:r w:rsidRPr="00DA6773">
        <w:t xml:space="preserve">The </w:t>
      </w:r>
      <w:r w:rsidRPr="00DA6773">
        <w:rPr>
          <w:i/>
        </w:rPr>
        <w:t>Legislation Act 2003</w:t>
      </w:r>
      <w:r w:rsidRPr="00DA677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B33F594" w14:textId="77777777" w:rsidR="007E6259" w:rsidRPr="00DA6773" w:rsidRDefault="007E6259" w:rsidP="00D86125">
      <w:pPr>
        <w:spacing w:after="120"/>
      </w:pPr>
      <w:r w:rsidRPr="00DA6773">
        <w:t>If the compilation includes editorial changes, the endnotes include a brief outline of the changes in general terms. Full details of any changes can be obtained from the Office of Parliamentary Counsel.</w:t>
      </w:r>
    </w:p>
    <w:p w14:paraId="4361187D" w14:textId="77777777" w:rsidR="007E6259" w:rsidRPr="00DA6773" w:rsidRDefault="007E6259" w:rsidP="00D86125">
      <w:pPr>
        <w:keepNext/>
      </w:pPr>
      <w:r w:rsidRPr="00DA6773">
        <w:rPr>
          <w:b/>
        </w:rPr>
        <w:t>Misdescribed amendments</w:t>
      </w:r>
    </w:p>
    <w:p w14:paraId="7EF558A2" w14:textId="77777777" w:rsidR="007E6259" w:rsidRPr="00DA6773" w:rsidRDefault="007E6259" w:rsidP="00A140E1">
      <w:pPr>
        <w:spacing w:after="120"/>
      </w:pPr>
      <w:r w:rsidRPr="00DA677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DA6773">
        <w:rPr>
          <w:i/>
        </w:rPr>
        <w:t>Legislation Act 2003</w:t>
      </w:r>
      <w:r w:rsidRPr="00DA6773">
        <w:t>.</w:t>
      </w:r>
    </w:p>
    <w:p w14:paraId="25564E44" w14:textId="77777777" w:rsidR="007E6259" w:rsidRPr="00DA6773" w:rsidRDefault="007E6259" w:rsidP="00A140E1">
      <w:pPr>
        <w:spacing w:before="120" w:after="240"/>
      </w:pPr>
      <w:r w:rsidRPr="00DA6773">
        <w:t>If a misdescribed amendment cannot be given effect as intended, the amendment is not incorporated and “(md not incorp)” is added to the amendment history.</w:t>
      </w:r>
    </w:p>
    <w:p w14:paraId="7B0553A7" w14:textId="77777777" w:rsidR="007E6259" w:rsidRPr="00DA6773" w:rsidRDefault="007E6259" w:rsidP="00EA23FB">
      <w:pPr>
        <w:pStyle w:val="ENotesHeading2"/>
        <w:pageBreakBefore/>
        <w:spacing w:after="240"/>
        <w:outlineLvl w:val="9"/>
      </w:pPr>
      <w:bookmarkStart w:id="22" w:name="_Toc193965077"/>
      <w:r w:rsidRPr="00DA6773">
        <w:lastRenderedPageBreak/>
        <w:t>Endnote 2—Abbreviation key</w:t>
      </w:r>
      <w:bookmarkEnd w:id="22"/>
    </w:p>
    <w:tbl>
      <w:tblPr>
        <w:tblW w:w="5000" w:type="pct"/>
        <w:tblLook w:val="0000" w:firstRow="0" w:lastRow="0" w:firstColumn="0" w:lastColumn="0" w:noHBand="0" w:noVBand="0"/>
      </w:tblPr>
      <w:tblGrid>
        <w:gridCol w:w="4570"/>
        <w:gridCol w:w="3959"/>
      </w:tblGrid>
      <w:tr w:rsidR="007E6259" w:rsidRPr="00DA6773" w14:paraId="5005932E" w14:textId="77777777" w:rsidTr="00671996">
        <w:tc>
          <w:tcPr>
            <w:tcW w:w="2679" w:type="pct"/>
            <w:shd w:val="clear" w:color="auto" w:fill="auto"/>
          </w:tcPr>
          <w:p w14:paraId="16671C6A" w14:textId="77777777" w:rsidR="007E6259" w:rsidRPr="00DA6773" w:rsidRDefault="007E6259" w:rsidP="008E4315">
            <w:pPr>
              <w:spacing w:before="60"/>
              <w:ind w:left="34"/>
              <w:rPr>
                <w:sz w:val="20"/>
              </w:rPr>
            </w:pPr>
            <w:r w:rsidRPr="00DA6773">
              <w:rPr>
                <w:sz w:val="20"/>
              </w:rPr>
              <w:t>ad = added or inserted</w:t>
            </w:r>
          </w:p>
        </w:tc>
        <w:tc>
          <w:tcPr>
            <w:tcW w:w="2321" w:type="pct"/>
            <w:shd w:val="clear" w:color="auto" w:fill="auto"/>
          </w:tcPr>
          <w:p w14:paraId="0CB9D3F8" w14:textId="77777777" w:rsidR="007E6259" w:rsidRPr="00DA6773" w:rsidRDefault="007E6259" w:rsidP="008E4315">
            <w:pPr>
              <w:spacing w:before="60"/>
              <w:ind w:left="34"/>
              <w:rPr>
                <w:sz w:val="20"/>
              </w:rPr>
            </w:pPr>
            <w:r w:rsidRPr="00DA6773">
              <w:rPr>
                <w:sz w:val="20"/>
              </w:rPr>
              <w:t>o = order(s)</w:t>
            </w:r>
          </w:p>
        </w:tc>
      </w:tr>
      <w:tr w:rsidR="007E6259" w:rsidRPr="00DA6773" w14:paraId="5551F9FE" w14:textId="77777777" w:rsidTr="00671996">
        <w:tc>
          <w:tcPr>
            <w:tcW w:w="2679" w:type="pct"/>
            <w:shd w:val="clear" w:color="auto" w:fill="auto"/>
          </w:tcPr>
          <w:p w14:paraId="00EC2D7F" w14:textId="77777777" w:rsidR="007E6259" w:rsidRPr="00DA6773" w:rsidRDefault="007E6259" w:rsidP="008E4315">
            <w:pPr>
              <w:spacing w:before="60"/>
              <w:ind w:left="34"/>
              <w:rPr>
                <w:sz w:val="20"/>
              </w:rPr>
            </w:pPr>
            <w:r w:rsidRPr="00DA6773">
              <w:rPr>
                <w:sz w:val="20"/>
              </w:rPr>
              <w:t>am = amended</w:t>
            </w:r>
          </w:p>
        </w:tc>
        <w:tc>
          <w:tcPr>
            <w:tcW w:w="2321" w:type="pct"/>
            <w:shd w:val="clear" w:color="auto" w:fill="auto"/>
          </w:tcPr>
          <w:p w14:paraId="7F9A162F" w14:textId="77777777" w:rsidR="007E6259" w:rsidRPr="00DA6773" w:rsidRDefault="007E6259" w:rsidP="008E4315">
            <w:pPr>
              <w:spacing w:before="60"/>
              <w:ind w:left="34"/>
              <w:rPr>
                <w:sz w:val="20"/>
              </w:rPr>
            </w:pPr>
            <w:r w:rsidRPr="00DA6773">
              <w:rPr>
                <w:sz w:val="20"/>
              </w:rPr>
              <w:t>Ord = Ordinance</w:t>
            </w:r>
          </w:p>
        </w:tc>
      </w:tr>
      <w:tr w:rsidR="007E6259" w:rsidRPr="00DA6773" w14:paraId="355E15AD" w14:textId="77777777" w:rsidTr="00671996">
        <w:tc>
          <w:tcPr>
            <w:tcW w:w="2679" w:type="pct"/>
            <w:shd w:val="clear" w:color="auto" w:fill="auto"/>
          </w:tcPr>
          <w:p w14:paraId="44F06076" w14:textId="77777777" w:rsidR="007E6259" w:rsidRPr="00DA6773" w:rsidRDefault="007E6259" w:rsidP="008E4315">
            <w:pPr>
              <w:spacing w:before="60"/>
              <w:ind w:left="34"/>
              <w:rPr>
                <w:sz w:val="20"/>
              </w:rPr>
            </w:pPr>
            <w:r w:rsidRPr="00DA6773">
              <w:rPr>
                <w:sz w:val="20"/>
              </w:rPr>
              <w:t>amdt = amendment</w:t>
            </w:r>
          </w:p>
        </w:tc>
        <w:tc>
          <w:tcPr>
            <w:tcW w:w="2321" w:type="pct"/>
            <w:shd w:val="clear" w:color="auto" w:fill="auto"/>
          </w:tcPr>
          <w:p w14:paraId="54B16AE1" w14:textId="77777777" w:rsidR="007E6259" w:rsidRPr="00DA6773" w:rsidRDefault="007E6259" w:rsidP="008E4315">
            <w:pPr>
              <w:spacing w:before="60"/>
              <w:ind w:left="34"/>
              <w:rPr>
                <w:sz w:val="20"/>
              </w:rPr>
            </w:pPr>
            <w:r w:rsidRPr="00DA6773">
              <w:rPr>
                <w:sz w:val="20"/>
              </w:rPr>
              <w:t>orig = original</w:t>
            </w:r>
          </w:p>
        </w:tc>
      </w:tr>
      <w:tr w:rsidR="007E6259" w:rsidRPr="00DA6773" w14:paraId="4FA4033E" w14:textId="77777777" w:rsidTr="00671996">
        <w:tc>
          <w:tcPr>
            <w:tcW w:w="2679" w:type="pct"/>
            <w:shd w:val="clear" w:color="auto" w:fill="auto"/>
          </w:tcPr>
          <w:p w14:paraId="757262D0" w14:textId="77777777" w:rsidR="007E6259" w:rsidRPr="00DA6773" w:rsidRDefault="007E6259" w:rsidP="008E4315">
            <w:pPr>
              <w:spacing w:before="60"/>
              <w:ind w:left="34"/>
              <w:rPr>
                <w:sz w:val="20"/>
              </w:rPr>
            </w:pPr>
            <w:r w:rsidRPr="00DA6773">
              <w:rPr>
                <w:sz w:val="20"/>
              </w:rPr>
              <w:t>c = clause(s)</w:t>
            </w:r>
          </w:p>
        </w:tc>
        <w:tc>
          <w:tcPr>
            <w:tcW w:w="2321" w:type="pct"/>
            <w:shd w:val="clear" w:color="auto" w:fill="auto"/>
          </w:tcPr>
          <w:p w14:paraId="4045C504" w14:textId="77777777" w:rsidR="007E6259" w:rsidRPr="00DA6773" w:rsidRDefault="007E6259" w:rsidP="008E4315">
            <w:pPr>
              <w:spacing w:before="60"/>
              <w:ind w:left="34"/>
              <w:rPr>
                <w:sz w:val="20"/>
              </w:rPr>
            </w:pPr>
            <w:r w:rsidRPr="00DA6773">
              <w:rPr>
                <w:sz w:val="20"/>
              </w:rPr>
              <w:t>par = paragraph(s)/subparagraph(s)</w:t>
            </w:r>
          </w:p>
        </w:tc>
      </w:tr>
      <w:tr w:rsidR="007E6259" w:rsidRPr="00DA6773" w14:paraId="67608639" w14:textId="77777777" w:rsidTr="00671996">
        <w:tc>
          <w:tcPr>
            <w:tcW w:w="2679" w:type="pct"/>
            <w:shd w:val="clear" w:color="auto" w:fill="auto"/>
          </w:tcPr>
          <w:p w14:paraId="621D44BA" w14:textId="77777777" w:rsidR="007E6259" w:rsidRPr="00DA6773" w:rsidRDefault="007E6259" w:rsidP="008E4315">
            <w:pPr>
              <w:spacing w:before="60"/>
              <w:ind w:left="34"/>
              <w:rPr>
                <w:sz w:val="20"/>
              </w:rPr>
            </w:pPr>
            <w:r w:rsidRPr="00DA6773">
              <w:rPr>
                <w:sz w:val="20"/>
              </w:rPr>
              <w:t>C[x] = Compilation No. x</w:t>
            </w:r>
          </w:p>
        </w:tc>
        <w:tc>
          <w:tcPr>
            <w:tcW w:w="2321" w:type="pct"/>
            <w:shd w:val="clear" w:color="auto" w:fill="auto"/>
          </w:tcPr>
          <w:p w14:paraId="17E2804B" w14:textId="7C1C86E3" w:rsidR="007E6259" w:rsidRPr="00DA6773" w:rsidRDefault="007E6259" w:rsidP="00EA23FB">
            <w:pPr>
              <w:ind w:left="34" w:firstLine="249"/>
              <w:rPr>
                <w:sz w:val="20"/>
              </w:rPr>
            </w:pPr>
            <w:r w:rsidRPr="00DA6773">
              <w:rPr>
                <w:sz w:val="20"/>
              </w:rPr>
              <w:t>/sub</w:t>
            </w:r>
            <w:r w:rsidR="00DA6773">
              <w:rPr>
                <w:sz w:val="20"/>
              </w:rPr>
              <w:noBreakHyphen/>
            </w:r>
            <w:r w:rsidRPr="00DA6773">
              <w:rPr>
                <w:sz w:val="20"/>
              </w:rPr>
              <w:t>subparagraph(s)</w:t>
            </w:r>
          </w:p>
        </w:tc>
      </w:tr>
      <w:tr w:rsidR="007E6259" w:rsidRPr="00DA6773" w14:paraId="7A28E167" w14:textId="77777777" w:rsidTr="00671996">
        <w:tc>
          <w:tcPr>
            <w:tcW w:w="2679" w:type="pct"/>
            <w:shd w:val="clear" w:color="auto" w:fill="auto"/>
          </w:tcPr>
          <w:p w14:paraId="7D0A35C2" w14:textId="77777777" w:rsidR="007E6259" w:rsidRPr="00DA6773" w:rsidRDefault="007E6259" w:rsidP="008E4315">
            <w:pPr>
              <w:spacing w:before="60"/>
              <w:ind w:left="34"/>
              <w:rPr>
                <w:sz w:val="20"/>
              </w:rPr>
            </w:pPr>
            <w:r w:rsidRPr="00DA6773">
              <w:rPr>
                <w:sz w:val="20"/>
              </w:rPr>
              <w:t>Ch = Chapter(s)</w:t>
            </w:r>
          </w:p>
        </w:tc>
        <w:tc>
          <w:tcPr>
            <w:tcW w:w="2321" w:type="pct"/>
            <w:shd w:val="clear" w:color="auto" w:fill="auto"/>
          </w:tcPr>
          <w:p w14:paraId="0BBD59C0" w14:textId="77777777" w:rsidR="007E6259" w:rsidRPr="00DA6773" w:rsidRDefault="007E6259" w:rsidP="008E4315">
            <w:pPr>
              <w:spacing w:before="60"/>
              <w:ind w:left="34"/>
              <w:rPr>
                <w:sz w:val="20"/>
              </w:rPr>
            </w:pPr>
            <w:r w:rsidRPr="00DA6773">
              <w:rPr>
                <w:sz w:val="20"/>
              </w:rPr>
              <w:t>pres = present</w:t>
            </w:r>
          </w:p>
        </w:tc>
      </w:tr>
      <w:tr w:rsidR="007E6259" w:rsidRPr="00DA6773" w14:paraId="183A8663" w14:textId="77777777" w:rsidTr="00671996">
        <w:tc>
          <w:tcPr>
            <w:tcW w:w="2679" w:type="pct"/>
            <w:shd w:val="clear" w:color="auto" w:fill="auto"/>
          </w:tcPr>
          <w:p w14:paraId="0D5C37A3" w14:textId="77777777" w:rsidR="007E6259" w:rsidRPr="00DA6773" w:rsidRDefault="007E6259" w:rsidP="008E4315">
            <w:pPr>
              <w:spacing w:before="60"/>
              <w:ind w:left="34"/>
              <w:rPr>
                <w:sz w:val="20"/>
              </w:rPr>
            </w:pPr>
            <w:r w:rsidRPr="00DA6773">
              <w:rPr>
                <w:sz w:val="20"/>
              </w:rPr>
              <w:t>def = definition(s)</w:t>
            </w:r>
          </w:p>
        </w:tc>
        <w:tc>
          <w:tcPr>
            <w:tcW w:w="2321" w:type="pct"/>
            <w:shd w:val="clear" w:color="auto" w:fill="auto"/>
          </w:tcPr>
          <w:p w14:paraId="25CF2E93" w14:textId="77777777" w:rsidR="007E6259" w:rsidRPr="00DA6773" w:rsidRDefault="007E6259" w:rsidP="008E4315">
            <w:pPr>
              <w:spacing w:before="60"/>
              <w:ind w:left="34"/>
              <w:rPr>
                <w:sz w:val="20"/>
              </w:rPr>
            </w:pPr>
            <w:r w:rsidRPr="00DA6773">
              <w:rPr>
                <w:sz w:val="20"/>
              </w:rPr>
              <w:t>prev = previous</w:t>
            </w:r>
          </w:p>
        </w:tc>
      </w:tr>
      <w:tr w:rsidR="007E6259" w:rsidRPr="00DA6773" w14:paraId="3F822230" w14:textId="77777777" w:rsidTr="00671996">
        <w:tc>
          <w:tcPr>
            <w:tcW w:w="2679" w:type="pct"/>
            <w:shd w:val="clear" w:color="auto" w:fill="auto"/>
          </w:tcPr>
          <w:p w14:paraId="1842344C" w14:textId="77777777" w:rsidR="007E6259" w:rsidRPr="00DA6773" w:rsidRDefault="007E6259" w:rsidP="008E4315">
            <w:pPr>
              <w:spacing w:before="60"/>
              <w:ind w:left="34"/>
              <w:rPr>
                <w:sz w:val="20"/>
              </w:rPr>
            </w:pPr>
            <w:r w:rsidRPr="00DA6773">
              <w:rPr>
                <w:sz w:val="20"/>
              </w:rPr>
              <w:t>Dict = Dictionary</w:t>
            </w:r>
          </w:p>
        </w:tc>
        <w:tc>
          <w:tcPr>
            <w:tcW w:w="2321" w:type="pct"/>
            <w:shd w:val="clear" w:color="auto" w:fill="auto"/>
          </w:tcPr>
          <w:p w14:paraId="3EDD0128" w14:textId="77777777" w:rsidR="007E6259" w:rsidRPr="00DA6773" w:rsidRDefault="007E6259" w:rsidP="008E4315">
            <w:pPr>
              <w:spacing w:before="60"/>
              <w:ind w:left="34"/>
              <w:rPr>
                <w:sz w:val="20"/>
              </w:rPr>
            </w:pPr>
            <w:r w:rsidRPr="00DA6773">
              <w:rPr>
                <w:sz w:val="20"/>
              </w:rPr>
              <w:t>(prev…) = previously</w:t>
            </w:r>
          </w:p>
        </w:tc>
      </w:tr>
      <w:tr w:rsidR="007E6259" w:rsidRPr="00DA6773" w14:paraId="72674A9F" w14:textId="77777777" w:rsidTr="00671996">
        <w:tc>
          <w:tcPr>
            <w:tcW w:w="2679" w:type="pct"/>
            <w:shd w:val="clear" w:color="auto" w:fill="auto"/>
          </w:tcPr>
          <w:p w14:paraId="7E66704A" w14:textId="77777777" w:rsidR="007E6259" w:rsidRPr="00DA6773" w:rsidRDefault="007E6259" w:rsidP="008E4315">
            <w:pPr>
              <w:spacing w:before="60"/>
              <w:ind w:left="34"/>
              <w:rPr>
                <w:sz w:val="20"/>
              </w:rPr>
            </w:pPr>
            <w:r w:rsidRPr="00DA6773">
              <w:rPr>
                <w:sz w:val="20"/>
              </w:rPr>
              <w:t>disallowed = disallowed by Parliament</w:t>
            </w:r>
          </w:p>
        </w:tc>
        <w:tc>
          <w:tcPr>
            <w:tcW w:w="2321" w:type="pct"/>
            <w:shd w:val="clear" w:color="auto" w:fill="auto"/>
          </w:tcPr>
          <w:p w14:paraId="3AEEB374" w14:textId="77777777" w:rsidR="007E6259" w:rsidRPr="00DA6773" w:rsidRDefault="007E6259" w:rsidP="008E4315">
            <w:pPr>
              <w:spacing w:before="60"/>
              <w:ind w:left="34"/>
              <w:rPr>
                <w:sz w:val="20"/>
              </w:rPr>
            </w:pPr>
            <w:r w:rsidRPr="00DA6773">
              <w:rPr>
                <w:sz w:val="20"/>
              </w:rPr>
              <w:t>Pt = Part(s)</w:t>
            </w:r>
          </w:p>
        </w:tc>
      </w:tr>
      <w:tr w:rsidR="007E6259" w:rsidRPr="00DA6773" w14:paraId="07CE9743" w14:textId="77777777" w:rsidTr="00671996">
        <w:tc>
          <w:tcPr>
            <w:tcW w:w="2679" w:type="pct"/>
            <w:shd w:val="clear" w:color="auto" w:fill="auto"/>
          </w:tcPr>
          <w:p w14:paraId="7FA69BA9" w14:textId="77777777" w:rsidR="007E6259" w:rsidRPr="00DA6773" w:rsidRDefault="007E6259" w:rsidP="008E4315">
            <w:pPr>
              <w:spacing w:before="60"/>
              <w:ind w:left="34"/>
              <w:rPr>
                <w:sz w:val="20"/>
              </w:rPr>
            </w:pPr>
            <w:r w:rsidRPr="00DA6773">
              <w:rPr>
                <w:sz w:val="20"/>
              </w:rPr>
              <w:t>Div = Division(s)</w:t>
            </w:r>
          </w:p>
        </w:tc>
        <w:tc>
          <w:tcPr>
            <w:tcW w:w="2321" w:type="pct"/>
            <w:shd w:val="clear" w:color="auto" w:fill="auto"/>
          </w:tcPr>
          <w:p w14:paraId="35AEA3CC" w14:textId="77777777" w:rsidR="007E6259" w:rsidRPr="00DA6773" w:rsidRDefault="007E6259" w:rsidP="008E4315">
            <w:pPr>
              <w:spacing w:before="60"/>
              <w:ind w:left="34"/>
              <w:rPr>
                <w:sz w:val="20"/>
              </w:rPr>
            </w:pPr>
            <w:r w:rsidRPr="00DA6773">
              <w:rPr>
                <w:sz w:val="20"/>
              </w:rPr>
              <w:t>r = regulation(s)/rule(s)</w:t>
            </w:r>
          </w:p>
        </w:tc>
      </w:tr>
      <w:tr w:rsidR="007E6259" w:rsidRPr="00DA6773" w14:paraId="1C4C62B8" w14:textId="77777777" w:rsidTr="00671996">
        <w:tc>
          <w:tcPr>
            <w:tcW w:w="2679" w:type="pct"/>
            <w:shd w:val="clear" w:color="auto" w:fill="auto"/>
          </w:tcPr>
          <w:p w14:paraId="1B8DAA20" w14:textId="77777777" w:rsidR="007E6259" w:rsidRPr="00DA6773" w:rsidRDefault="007E6259" w:rsidP="008E4315">
            <w:pPr>
              <w:spacing w:before="60"/>
              <w:ind w:left="34"/>
              <w:rPr>
                <w:sz w:val="20"/>
              </w:rPr>
            </w:pPr>
            <w:r w:rsidRPr="00DA6773">
              <w:rPr>
                <w:sz w:val="20"/>
              </w:rPr>
              <w:t>ed = editorial change</w:t>
            </w:r>
          </w:p>
        </w:tc>
        <w:tc>
          <w:tcPr>
            <w:tcW w:w="2321" w:type="pct"/>
            <w:shd w:val="clear" w:color="auto" w:fill="auto"/>
          </w:tcPr>
          <w:p w14:paraId="24C45DBA" w14:textId="77777777" w:rsidR="007E6259" w:rsidRPr="00DA6773" w:rsidRDefault="007E6259" w:rsidP="008E4315">
            <w:pPr>
              <w:spacing w:before="60"/>
              <w:ind w:left="34"/>
              <w:rPr>
                <w:sz w:val="20"/>
              </w:rPr>
            </w:pPr>
            <w:r w:rsidRPr="00DA6773">
              <w:rPr>
                <w:sz w:val="20"/>
              </w:rPr>
              <w:t>reloc = relocated</w:t>
            </w:r>
          </w:p>
        </w:tc>
      </w:tr>
      <w:tr w:rsidR="007E6259" w:rsidRPr="00DA6773" w14:paraId="1F0049E2" w14:textId="77777777" w:rsidTr="00671996">
        <w:tc>
          <w:tcPr>
            <w:tcW w:w="2679" w:type="pct"/>
            <w:shd w:val="clear" w:color="auto" w:fill="auto"/>
          </w:tcPr>
          <w:p w14:paraId="3973DE86" w14:textId="77777777" w:rsidR="007E6259" w:rsidRPr="00DA6773" w:rsidRDefault="007E6259" w:rsidP="008E4315">
            <w:pPr>
              <w:spacing w:before="60"/>
              <w:ind w:left="34"/>
              <w:rPr>
                <w:sz w:val="20"/>
              </w:rPr>
            </w:pPr>
            <w:r w:rsidRPr="00DA6773">
              <w:rPr>
                <w:sz w:val="20"/>
              </w:rPr>
              <w:t>exp = expires/expired or ceases/ceased to have</w:t>
            </w:r>
          </w:p>
        </w:tc>
        <w:tc>
          <w:tcPr>
            <w:tcW w:w="2321" w:type="pct"/>
            <w:shd w:val="clear" w:color="auto" w:fill="auto"/>
          </w:tcPr>
          <w:p w14:paraId="2D2C7E91" w14:textId="77777777" w:rsidR="007E6259" w:rsidRPr="00DA6773" w:rsidRDefault="007E6259" w:rsidP="008E4315">
            <w:pPr>
              <w:spacing w:before="60"/>
              <w:ind w:left="34"/>
              <w:rPr>
                <w:sz w:val="20"/>
              </w:rPr>
            </w:pPr>
            <w:r w:rsidRPr="00DA6773">
              <w:rPr>
                <w:sz w:val="20"/>
              </w:rPr>
              <w:t>renum = renumbered</w:t>
            </w:r>
          </w:p>
        </w:tc>
      </w:tr>
      <w:tr w:rsidR="007E6259" w:rsidRPr="00DA6773" w14:paraId="2684932A" w14:textId="77777777" w:rsidTr="00671996">
        <w:tc>
          <w:tcPr>
            <w:tcW w:w="2679" w:type="pct"/>
            <w:shd w:val="clear" w:color="auto" w:fill="auto"/>
          </w:tcPr>
          <w:p w14:paraId="691F2855" w14:textId="77777777" w:rsidR="007E6259" w:rsidRPr="00DA6773" w:rsidRDefault="007E6259" w:rsidP="00EA23FB">
            <w:pPr>
              <w:ind w:left="34" w:firstLine="249"/>
              <w:rPr>
                <w:sz w:val="20"/>
              </w:rPr>
            </w:pPr>
            <w:r w:rsidRPr="00DA6773">
              <w:rPr>
                <w:sz w:val="20"/>
              </w:rPr>
              <w:t>effect</w:t>
            </w:r>
          </w:p>
        </w:tc>
        <w:tc>
          <w:tcPr>
            <w:tcW w:w="2321" w:type="pct"/>
            <w:shd w:val="clear" w:color="auto" w:fill="auto"/>
          </w:tcPr>
          <w:p w14:paraId="6B5B3EC9" w14:textId="77777777" w:rsidR="007E6259" w:rsidRPr="00DA6773" w:rsidRDefault="007E6259" w:rsidP="008E4315">
            <w:pPr>
              <w:spacing w:before="60"/>
              <w:ind w:left="34"/>
              <w:rPr>
                <w:sz w:val="20"/>
              </w:rPr>
            </w:pPr>
            <w:r w:rsidRPr="00DA6773">
              <w:rPr>
                <w:sz w:val="20"/>
              </w:rPr>
              <w:t>rep = repealed</w:t>
            </w:r>
          </w:p>
        </w:tc>
      </w:tr>
      <w:tr w:rsidR="007E6259" w:rsidRPr="00DA6773" w14:paraId="538950A1" w14:textId="77777777" w:rsidTr="00671996">
        <w:tc>
          <w:tcPr>
            <w:tcW w:w="2679" w:type="pct"/>
            <w:shd w:val="clear" w:color="auto" w:fill="auto"/>
          </w:tcPr>
          <w:p w14:paraId="470E8CB2" w14:textId="77777777" w:rsidR="007E6259" w:rsidRPr="00DA6773" w:rsidRDefault="007E6259" w:rsidP="008E4315">
            <w:pPr>
              <w:spacing w:before="60"/>
              <w:ind w:left="34"/>
              <w:rPr>
                <w:sz w:val="20"/>
              </w:rPr>
            </w:pPr>
            <w:r w:rsidRPr="00DA6773">
              <w:rPr>
                <w:sz w:val="20"/>
              </w:rPr>
              <w:t>F = Federal Register of Legislation</w:t>
            </w:r>
          </w:p>
        </w:tc>
        <w:tc>
          <w:tcPr>
            <w:tcW w:w="2321" w:type="pct"/>
            <w:shd w:val="clear" w:color="auto" w:fill="auto"/>
          </w:tcPr>
          <w:p w14:paraId="14386BB9" w14:textId="77777777" w:rsidR="007E6259" w:rsidRPr="00DA6773" w:rsidRDefault="007E6259" w:rsidP="008E4315">
            <w:pPr>
              <w:spacing w:before="60"/>
              <w:ind w:left="34"/>
              <w:rPr>
                <w:sz w:val="20"/>
              </w:rPr>
            </w:pPr>
            <w:r w:rsidRPr="00DA6773">
              <w:rPr>
                <w:sz w:val="20"/>
              </w:rPr>
              <w:t>rs = repealed and substituted</w:t>
            </w:r>
          </w:p>
        </w:tc>
      </w:tr>
      <w:tr w:rsidR="007E6259" w:rsidRPr="00DA6773" w14:paraId="29E61B67" w14:textId="77777777" w:rsidTr="00671996">
        <w:tc>
          <w:tcPr>
            <w:tcW w:w="2679" w:type="pct"/>
            <w:shd w:val="clear" w:color="auto" w:fill="auto"/>
          </w:tcPr>
          <w:p w14:paraId="55E701B6" w14:textId="77777777" w:rsidR="007E6259" w:rsidRPr="00DA6773" w:rsidRDefault="007E6259" w:rsidP="008E4315">
            <w:pPr>
              <w:spacing w:before="60"/>
              <w:ind w:left="34"/>
              <w:rPr>
                <w:sz w:val="20"/>
              </w:rPr>
            </w:pPr>
            <w:r w:rsidRPr="00DA6773">
              <w:rPr>
                <w:sz w:val="20"/>
              </w:rPr>
              <w:t>gaz = gazette</w:t>
            </w:r>
          </w:p>
        </w:tc>
        <w:tc>
          <w:tcPr>
            <w:tcW w:w="2321" w:type="pct"/>
            <w:shd w:val="clear" w:color="auto" w:fill="auto"/>
          </w:tcPr>
          <w:p w14:paraId="1A397910" w14:textId="77777777" w:rsidR="007E6259" w:rsidRPr="00DA6773" w:rsidRDefault="007E6259" w:rsidP="008E4315">
            <w:pPr>
              <w:spacing w:before="60"/>
              <w:ind w:left="34"/>
              <w:rPr>
                <w:sz w:val="20"/>
              </w:rPr>
            </w:pPr>
            <w:r w:rsidRPr="00DA6773">
              <w:rPr>
                <w:sz w:val="20"/>
              </w:rPr>
              <w:t>s = section(s)/subsection(s)</w:t>
            </w:r>
          </w:p>
        </w:tc>
      </w:tr>
      <w:tr w:rsidR="007E6259" w:rsidRPr="00DA6773" w14:paraId="62FE2687" w14:textId="77777777" w:rsidTr="00671996">
        <w:tc>
          <w:tcPr>
            <w:tcW w:w="2679" w:type="pct"/>
            <w:shd w:val="clear" w:color="auto" w:fill="auto"/>
          </w:tcPr>
          <w:p w14:paraId="7BB607EB" w14:textId="77777777" w:rsidR="007E6259" w:rsidRPr="00DA6773" w:rsidRDefault="007E6259" w:rsidP="008E4315">
            <w:pPr>
              <w:spacing w:before="60"/>
              <w:ind w:left="34"/>
              <w:rPr>
                <w:sz w:val="20"/>
              </w:rPr>
            </w:pPr>
            <w:r w:rsidRPr="00DA6773">
              <w:rPr>
                <w:sz w:val="20"/>
              </w:rPr>
              <w:t xml:space="preserve">LA = </w:t>
            </w:r>
            <w:r w:rsidRPr="00DA6773">
              <w:rPr>
                <w:i/>
                <w:sz w:val="20"/>
              </w:rPr>
              <w:t>Legislation Act 2003</w:t>
            </w:r>
          </w:p>
        </w:tc>
        <w:tc>
          <w:tcPr>
            <w:tcW w:w="2321" w:type="pct"/>
            <w:shd w:val="clear" w:color="auto" w:fill="auto"/>
          </w:tcPr>
          <w:p w14:paraId="115AC9D8" w14:textId="77777777" w:rsidR="007E6259" w:rsidRPr="00DA6773" w:rsidRDefault="007E6259" w:rsidP="008E4315">
            <w:pPr>
              <w:spacing w:before="60"/>
              <w:ind w:left="34"/>
              <w:rPr>
                <w:sz w:val="20"/>
              </w:rPr>
            </w:pPr>
            <w:r w:rsidRPr="00DA6773">
              <w:rPr>
                <w:sz w:val="20"/>
              </w:rPr>
              <w:t>Sch = Schedule(s)</w:t>
            </w:r>
          </w:p>
        </w:tc>
      </w:tr>
      <w:tr w:rsidR="007E6259" w:rsidRPr="00DA6773" w14:paraId="3687E881" w14:textId="77777777" w:rsidTr="00671996">
        <w:tc>
          <w:tcPr>
            <w:tcW w:w="2679" w:type="pct"/>
            <w:shd w:val="clear" w:color="auto" w:fill="auto"/>
          </w:tcPr>
          <w:p w14:paraId="4B18F8B0" w14:textId="77777777" w:rsidR="007E6259" w:rsidRPr="00DA6773" w:rsidRDefault="007E6259" w:rsidP="008E4315">
            <w:pPr>
              <w:spacing w:before="60"/>
              <w:ind w:left="34"/>
              <w:rPr>
                <w:sz w:val="20"/>
              </w:rPr>
            </w:pPr>
            <w:r w:rsidRPr="00DA6773">
              <w:rPr>
                <w:sz w:val="20"/>
              </w:rPr>
              <w:t xml:space="preserve">LIA = </w:t>
            </w:r>
            <w:r w:rsidRPr="00DA6773">
              <w:rPr>
                <w:i/>
                <w:sz w:val="20"/>
              </w:rPr>
              <w:t>Legislative Instruments Act 2003</w:t>
            </w:r>
          </w:p>
        </w:tc>
        <w:tc>
          <w:tcPr>
            <w:tcW w:w="2321" w:type="pct"/>
            <w:shd w:val="clear" w:color="auto" w:fill="auto"/>
          </w:tcPr>
          <w:p w14:paraId="18094424" w14:textId="77777777" w:rsidR="007E6259" w:rsidRPr="00DA6773" w:rsidRDefault="007E6259" w:rsidP="008E4315">
            <w:pPr>
              <w:spacing w:before="60"/>
              <w:ind w:left="34"/>
              <w:rPr>
                <w:sz w:val="20"/>
              </w:rPr>
            </w:pPr>
            <w:r w:rsidRPr="00DA6773">
              <w:rPr>
                <w:sz w:val="20"/>
              </w:rPr>
              <w:t>Sdiv = Subdivision(s)</w:t>
            </w:r>
          </w:p>
        </w:tc>
      </w:tr>
      <w:tr w:rsidR="007E6259" w:rsidRPr="00DA6773" w14:paraId="0DDE0602" w14:textId="77777777" w:rsidTr="00671996">
        <w:tc>
          <w:tcPr>
            <w:tcW w:w="2679" w:type="pct"/>
            <w:shd w:val="clear" w:color="auto" w:fill="auto"/>
          </w:tcPr>
          <w:p w14:paraId="16EF6506" w14:textId="77777777" w:rsidR="007E6259" w:rsidRPr="00DA6773" w:rsidRDefault="007E6259" w:rsidP="008E4315">
            <w:pPr>
              <w:spacing w:before="60"/>
              <w:ind w:left="34"/>
              <w:rPr>
                <w:sz w:val="20"/>
              </w:rPr>
            </w:pPr>
            <w:r w:rsidRPr="00DA6773">
              <w:rPr>
                <w:sz w:val="20"/>
              </w:rPr>
              <w:t>(md) = misdescribed amendment can be given</w:t>
            </w:r>
          </w:p>
        </w:tc>
        <w:tc>
          <w:tcPr>
            <w:tcW w:w="2321" w:type="pct"/>
            <w:shd w:val="clear" w:color="auto" w:fill="auto"/>
          </w:tcPr>
          <w:p w14:paraId="79034795" w14:textId="77777777" w:rsidR="007E6259" w:rsidRPr="00DA6773" w:rsidRDefault="007E6259" w:rsidP="008E4315">
            <w:pPr>
              <w:spacing w:before="60"/>
              <w:ind w:left="34"/>
              <w:rPr>
                <w:sz w:val="20"/>
              </w:rPr>
            </w:pPr>
            <w:r w:rsidRPr="00DA6773">
              <w:rPr>
                <w:sz w:val="20"/>
              </w:rPr>
              <w:t>SLI = Select Legislative Instrument</w:t>
            </w:r>
          </w:p>
        </w:tc>
      </w:tr>
      <w:tr w:rsidR="007E6259" w:rsidRPr="00DA6773" w14:paraId="0691C59F" w14:textId="77777777" w:rsidTr="00671996">
        <w:tc>
          <w:tcPr>
            <w:tcW w:w="2679" w:type="pct"/>
            <w:shd w:val="clear" w:color="auto" w:fill="auto"/>
          </w:tcPr>
          <w:p w14:paraId="19993D57" w14:textId="77777777" w:rsidR="007E6259" w:rsidRPr="00DA6773" w:rsidRDefault="007E6259" w:rsidP="00EA23FB">
            <w:pPr>
              <w:ind w:left="34" w:firstLine="249"/>
              <w:rPr>
                <w:sz w:val="20"/>
              </w:rPr>
            </w:pPr>
            <w:r w:rsidRPr="00DA6773">
              <w:rPr>
                <w:sz w:val="20"/>
              </w:rPr>
              <w:t>effect</w:t>
            </w:r>
          </w:p>
        </w:tc>
        <w:tc>
          <w:tcPr>
            <w:tcW w:w="2321" w:type="pct"/>
            <w:shd w:val="clear" w:color="auto" w:fill="auto"/>
          </w:tcPr>
          <w:p w14:paraId="26D2F871" w14:textId="77777777" w:rsidR="007E6259" w:rsidRPr="00DA6773" w:rsidRDefault="007E6259" w:rsidP="008E4315">
            <w:pPr>
              <w:spacing w:before="60"/>
              <w:ind w:left="34"/>
              <w:rPr>
                <w:sz w:val="20"/>
              </w:rPr>
            </w:pPr>
            <w:r w:rsidRPr="00DA6773">
              <w:rPr>
                <w:sz w:val="20"/>
              </w:rPr>
              <w:t>SR = Statutory Rules</w:t>
            </w:r>
          </w:p>
        </w:tc>
      </w:tr>
      <w:tr w:rsidR="007E6259" w:rsidRPr="00DA6773" w14:paraId="4A22B63F" w14:textId="77777777" w:rsidTr="00671996">
        <w:tc>
          <w:tcPr>
            <w:tcW w:w="2679" w:type="pct"/>
            <w:shd w:val="clear" w:color="auto" w:fill="auto"/>
          </w:tcPr>
          <w:p w14:paraId="21570B94" w14:textId="77777777" w:rsidR="007E6259" w:rsidRPr="00DA6773" w:rsidRDefault="007E6259" w:rsidP="008E4315">
            <w:pPr>
              <w:spacing w:before="60"/>
              <w:ind w:left="34"/>
              <w:rPr>
                <w:sz w:val="20"/>
              </w:rPr>
            </w:pPr>
            <w:r w:rsidRPr="00DA6773">
              <w:rPr>
                <w:sz w:val="20"/>
              </w:rPr>
              <w:t>(md not incorp) = misdescribed amendment</w:t>
            </w:r>
          </w:p>
        </w:tc>
        <w:tc>
          <w:tcPr>
            <w:tcW w:w="2321" w:type="pct"/>
            <w:shd w:val="clear" w:color="auto" w:fill="auto"/>
          </w:tcPr>
          <w:p w14:paraId="2363E3B1" w14:textId="4816F8B6" w:rsidR="007E6259" w:rsidRPr="00DA6773" w:rsidRDefault="007E6259" w:rsidP="008E4315">
            <w:pPr>
              <w:spacing w:before="60"/>
              <w:ind w:left="34"/>
              <w:rPr>
                <w:sz w:val="20"/>
              </w:rPr>
            </w:pPr>
            <w:r w:rsidRPr="00DA6773">
              <w:rPr>
                <w:sz w:val="20"/>
              </w:rPr>
              <w:t>Sub</w:t>
            </w:r>
            <w:r w:rsidR="00DA6773">
              <w:rPr>
                <w:sz w:val="20"/>
              </w:rPr>
              <w:noBreakHyphen/>
            </w:r>
            <w:r w:rsidRPr="00DA6773">
              <w:rPr>
                <w:sz w:val="20"/>
              </w:rPr>
              <w:t>Ch = Sub</w:t>
            </w:r>
            <w:r w:rsidR="00DA6773">
              <w:rPr>
                <w:sz w:val="20"/>
              </w:rPr>
              <w:noBreakHyphen/>
            </w:r>
            <w:r w:rsidRPr="00DA6773">
              <w:rPr>
                <w:sz w:val="20"/>
              </w:rPr>
              <w:t>Chapter(s)</w:t>
            </w:r>
          </w:p>
        </w:tc>
      </w:tr>
      <w:tr w:rsidR="007E6259" w:rsidRPr="00DA6773" w14:paraId="5BBE064A" w14:textId="77777777" w:rsidTr="00671996">
        <w:tc>
          <w:tcPr>
            <w:tcW w:w="2679" w:type="pct"/>
            <w:shd w:val="clear" w:color="auto" w:fill="auto"/>
          </w:tcPr>
          <w:p w14:paraId="30B66A86" w14:textId="77777777" w:rsidR="007E6259" w:rsidRPr="00DA6773" w:rsidRDefault="007E6259" w:rsidP="00EA23FB">
            <w:pPr>
              <w:ind w:left="34" w:firstLine="249"/>
              <w:rPr>
                <w:sz w:val="20"/>
              </w:rPr>
            </w:pPr>
            <w:r w:rsidRPr="00DA6773">
              <w:rPr>
                <w:sz w:val="20"/>
              </w:rPr>
              <w:t>cannot be given effect</w:t>
            </w:r>
          </w:p>
        </w:tc>
        <w:tc>
          <w:tcPr>
            <w:tcW w:w="2321" w:type="pct"/>
            <w:shd w:val="clear" w:color="auto" w:fill="auto"/>
          </w:tcPr>
          <w:p w14:paraId="61217623" w14:textId="77777777" w:rsidR="007E6259" w:rsidRPr="00DA6773" w:rsidRDefault="007E6259" w:rsidP="008E4315">
            <w:pPr>
              <w:spacing w:before="60"/>
              <w:ind w:left="34"/>
              <w:rPr>
                <w:sz w:val="20"/>
              </w:rPr>
            </w:pPr>
            <w:r w:rsidRPr="00DA6773">
              <w:rPr>
                <w:sz w:val="20"/>
              </w:rPr>
              <w:t>SubPt = Subpart(s)</w:t>
            </w:r>
          </w:p>
        </w:tc>
      </w:tr>
      <w:tr w:rsidR="007E6259" w:rsidRPr="00DA6773" w14:paraId="1D25C6F5" w14:textId="77777777" w:rsidTr="00671996">
        <w:tc>
          <w:tcPr>
            <w:tcW w:w="2679" w:type="pct"/>
            <w:shd w:val="clear" w:color="auto" w:fill="auto"/>
          </w:tcPr>
          <w:p w14:paraId="24041C1A" w14:textId="77777777" w:rsidR="007E6259" w:rsidRPr="00DA6773" w:rsidRDefault="007E6259" w:rsidP="008E4315">
            <w:pPr>
              <w:spacing w:before="60"/>
              <w:ind w:left="34"/>
              <w:rPr>
                <w:sz w:val="20"/>
              </w:rPr>
            </w:pPr>
            <w:r w:rsidRPr="00DA6773">
              <w:rPr>
                <w:sz w:val="20"/>
              </w:rPr>
              <w:t>mod = modified/modification</w:t>
            </w:r>
          </w:p>
        </w:tc>
        <w:tc>
          <w:tcPr>
            <w:tcW w:w="2321" w:type="pct"/>
            <w:shd w:val="clear" w:color="auto" w:fill="auto"/>
          </w:tcPr>
          <w:p w14:paraId="4CB6D568" w14:textId="77777777" w:rsidR="007E6259" w:rsidRPr="00DA6773" w:rsidRDefault="007E6259" w:rsidP="008E4315">
            <w:pPr>
              <w:spacing w:before="60"/>
              <w:ind w:left="34"/>
              <w:rPr>
                <w:sz w:val="20"/>
              </w:rPr>
            </w:pPr>
            <w:r w:rsidRPr="00DA6773">
              <w:rPr>
                <w:sz w:val="20"/>
                <w:u w:val="single"/>
              </w:rPr>
              <w:t>underlining</w:t>
            </w:r>
            <w:r w:rsidRPr="00DA6773">
              <w:rPr>
                <w:sz w:val="20"/>
              </w:rPr>
              <w:t xml:space="preserve"> = whole or part not</w:t>
            </w:r>
          </w:p>
        </w:tc>
      </w:tr>
      <w:tr w:rsidR="007E6259" w:rsidRPr="00DA6773" w14:paraId="307F1C8D" w14:textId="77777777" w:rsidTr="00671996">
        <w:tc>
          <w:tcPr>
            <w:tcW w:w="2679" w:type="pct"/>
            <w:shd w:val="clear" w:color="auto" w:fill="auto"/>
          </w:tcPr>
          <w:p w14:paraId="4D4E661E" w14:textId="77777777" w:rsidR="007E6259" w:rsidRPr="00DA6773" w:rsidRDefault="007E6259" w:rsidP="008E4315">
            <w:pPr>
              <w:spacing w:before="60"/>
              <w:ind w:left="34"/>
              <w:rPr>
                <w:sz w:val="20"/>
              </w:rPr>
            </w:pPr>
            <w:r w:rsidRPr="00DA6773">
              <w:rPr>
                <w:sz w:val="20"/>
              </w:rPr>
              <w:t>No. = Number(s)</w:t>
            </w:r>
          </w:p>
        </w:tc>
        <w:tc>
          <w:tcPr>
            <w:tcW w:w="2321" w:type="pct"/>
            <w:shd w:val="clear" w:color="auto" w:fill="auto"/>
          </w:tcPr>
          <w:p w14:paraId="53B060D1" w14:textId="77777777" w:rsidR="007E6259" w:rsidRPr="00DA6773" w:rsidRDefault="007E6259" w:rsidP="00EA23FB">
            <w:pPr>
              <w:ind w:left="34" w:firstLine="249"/>
              <w:rPr>
                <w:sz w:val="20"/>
              </w:rPr>
            </w:pPr>
            <w:r w:rsidRPr="00DA6773">
              <w:rPr>
                <w:sz w:val="20"/>
              </w:rPr>
              <w:t>commenced or to be commenced</w:t>
            </w:r>
          </w:p>
        </w:tc>
      </w:tr>
    </w:tbl>
    <w:p w14:paraId="177712E9" w14:textId="77777777" w:rsidR="007E6259" w:rsidRPr="00DA6773" w:rsidRDefault="007E6259" w:rsidP="00BA69EA"/>
    <w:p w14:paraId="4E1D2546" w14:textId="77777777" w:rsidR="003E6FF6" w:rsidRPr="00DA6773" w:rsidRDefault="003E6FF6" w:rsidP="003E6FF6">
      <w:pPr>
        <w:pStyle w:val="ENotesHeading2"/>
        <w:pageBreakBefore/>
      </w:pPr>
      <w:bookmarkStart w:id="23" w:name="_Toc193965078"/>
      <w:r w:rsidRPr="00DA6773">
        <w:lastRenderedPageBreak/>
        <w:t>Endnote 3—Legislation history</w:t>
      </w:r>
      <w:bookmarkEnd w:id="23"/>
    </w:p>
    <w:p w14:paraId="4F2BC3D9" w14:textId="77777777" w:rsidR="003E6FF6" w:rsidRPr="00DA6773" w:rsidRDefault="003E6FF6" w:rsidP="003E6FF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3E6FF6" w:rsidRPr="00DA6773" w14:paraId="444B9D67" w14:textId="77777777" w:rsidTr="00671996">
        <w:trPr>
          <w:cantSplit/>
          <w:tblHeader/>
        </w:trPr>
        <w:tc>
          <w:tcPr>
            <w:tcW w:w="1250" w:type="pct"/>
            <w:tcBorders>
              <w:top w:val="single" w:sz="12" w:space="0" w:color="auto"/>
              <w:bottom w:val="single" w:sz="12" w:space="0" w:color="auto"/>
            </w:tcBorders>
            <w:shd w:val="clear" w:color="auto" w:fill="auto"/>
          </w:tcPr>
          <w:p w14:paraId="5D05385E" w14:textId="77777777" w:rsidR="003E6FF6" w:rsidRPr="00DA6773" w:rsidRDefault="003E6FF6" w:rsidP="003E6FF6">
            <w:pPr>
              <w:pStyle w:val="ENoteTableHeading"/>
            </w:pPr>
            <w:r w:rsidRPr="00DA6773">
              <w:t>Name</w:t>
            </w:r>
          </w:p>
        </w:tc>
        <w:tc>
          <w:tcPr>
            <w:tcW w:w="1250" w:type="pct"/>
            <w:tcBorders>
              <w:top w:val="single" w:sz="12" w:space="0" w:color="auto"/>
              <w:bottom w:val="single" w:sz="12" w:space="0" w:color="auto"/>
            </w:tcBorders>
            <w:shd w:val="clear" w:color="auto" w:fill="auto"/>
          </w:tcPr>
          <w:p w14:paraId="2C505481" w14:textId="77777777" w:rsidR="003E6FF6" w:rsidRPr="00DA6773" w:rsidRDefault="003E6FF6" w:rsidP="003E6FF6">
            <w:pPr>
              <w:pStyle w:val="ENoteTableHeading"/>
            </w:pPr>
            <w:r w:rsidRPr="00DA6773">
              <w:t>Registration</w:t>
            </w:r>
          </w:p>
        </w:tc>
        <w:tc>
          <w:tcPr>
            <w:tcW w:w="1250" w:type="pct"/>
            <w:tcBorders>
              <w:top w:val="single" w:sz="12" w:space="0" w:color="auto"/>
              <w:bottom w:val="single" w:sz="12" w:space="0" w:color="auto"/>
            </w:tcBorders>
            <w:shd w:val="clear" w:color="auto" w:fill="auto"/>
          </w:tcPr>
          <w:p w14:paraId="20C690FD" w14:textId="77777777" w:rsidR="003E6FF6" w:rsidRPr="00DA6773" w:rsidRDefault="003E6FF6" w:rsidP="003E6FF6">
            <w:pPr>
              <w:pStyle w:val="ENoteTableHeading"/>
            </w:pPr>
            <w:r w:rsidRPr="00DA6773">
              <w:t>Commencement</w:t>
            </w:r>
          </w:p>
        </w:tc>
        <w:tc>
          <w:tcPr>
            <w:tcW w:w="1250" w:type="pct"/>
            <w:tcBorders>
              <w:top w:val="single" w:sz="12" w:space="0" w:color="auto"/>
              <w:bottom w:val="single" w:sz="12" w:space="0" w:color="auto"/>
            </w:tcBorders>
            <w:shd w:val="clear" w:color="auto" w:fill="auto"/>
          </w:tcPr>
          <w:p w14:paraId="7CB4EF41" w14:textId="77777777" w:rsidR="003E6FF6" w:rsidRPr="00DA6773" w:rsidRDefault="003E6FF6" w:rsidP="003E6FF6">
            <w:pPr>
              <w:pStyle w:val="ENoteTableHeading"/>
            </w:pPr>
            <w:r w:rsidRPr="00DA6773">
              <w:t>Application, saving and transitional provisions</w:t>
            </w:r>
          </w:p>
        </w:tc>
      </w:tr>
      <w:tr w:rsidR="003E6FF6" w:rsidRPr="00DA6773" w14:paraId="1E754225" w14:textId="77777777" w:rsidTr="00671996">
        <w:trPr>
          <w:cantSplit/>
        </w:trPr>
        <w:tc>
          <w:tcPr>
            <w:tcW w:w="1250" w:type="pct"/>
            <w:tcBorders>
              <w:top w:val="single" w:sz="12" w:space="0" w:color="auto"/>
              <w:bottom w:val="single" w:sz="4" w:space="0" w:color="auto"/>
            </w:tcBorders>
            <w:shd w:val="clear" w:color="auto" w:fill="auto"/>
          </w:tcPr>
          <w:p w14:paraId="23E25DF3" w14:textId="77777777" w:rsidR="003E6FF6" w:rsidRPr="00DA6773" w:rsidRDefault="00FA0F30" w:rsidP="003E6FF6">
            <w:pPr>
              <w:pStyle w:val="ENoteTableText"/>
            </w:pPr>
            <w:r w:rsidRPr="00DA6773">
              <w:t xml:space="preserve">Superannuation Contributions Tax (Assessment and Collection) </w:t>
            </w:r>
            <w:r w:rsidR="007E6259" w:rsidRPr="00DA6773">
              <w:t>Regulations 2</w:t>
            </w:r>
            <w:r w:rsidRPr="00DA6773">
              <w:t>019</w:t>
            </w:r>
          </w:p>
        </w:tc>
        <w:tc>
          <w:tcPr>
            <w:tcW w:w="1250" w:type="pct"/>
            <w:tcBorders>
              <w:top w:val="single" w:sz="12" w:space="0" w:color="auto"/>
              <w:bottom w:val="single" w:sz="4" w:space="0" w:color="auto"/>
            </w:tcBorders>
            <w:shd w:val="clear" w:color="auto" w:fill="auto"/>
          </w:tcPr>
          <w:p w14:paraId="3E3AEB79" w14:textId="77777777" w:rsidR="003E6FF6" w:rsidRPr="00DA6773" w:rsidRDefault="00FA0F30" w:rsidP="003E6FF6">
            <w:pPr>
              <w:pStyle w:val="ENoteTableText"/>
            </w:pPr>
            <w:r w:rsidRPr="00DA6773">
              <w:t>25 Mar 2019 (F2019L00382)</w:t>
            </w:r>
          </w:p>
        </w:tc>
        <w:tc>
          <w:tcPr>
            <w:tcW w:w="1250" w:type="pct"/>
            <w:tcBorders>
              <w:top w:val="single" w:sz="12" w:space="0" w:color="auto"/>
              <w:bottom w:val="single" w:sz="4" w:space="0" w:color="auto"/>
            </w:tcBorders>
            <w:shd w:val="clear" w:color="auto" w:fill="auto"/>
          </w:tcPr>
          <w:p w14:paraId="756863A2" w14:textId="77777777" w:rsidR="003E6FF6" w:rsidRPr="00DA6773" w:rsidRDefault="00FA0F30" w:rsidP="003E6FF6">
            <w:pPr>
              <w:pStyle w:val="ENoteTableText"/>
            </w:pPr>
            <w:r w:rsidRPr="00DA6773">
              <w:t xml:space="preserve">1 Apr 2019 (s 2(1) </w:t>
            </w:r>
            <w:r w:rsidR="007E6259" w:rsidRPr="00DA6773">
              <w:t>item 1</w:t>
            </w:r>
            <w:r w:rsidRPr="00DA6773">
              <w:t>)</w:t>
            </w:r>
          </w:p>
        </w:tc>
        <w:tc>
          <w:tcPr>
            <w:tcW w:w="1250" w:type="pct"/>
            <w:tcBorders>
              <w:top w:val="single" w:sz="12" w:space="0" w:color="auto"/>
              <w:bottom w:val="single" w:sz="4" w:space="0" w:color="auto"/>
            </w:tcBorders>
            <w:shd w:val="clear" w:color="auto" w:fill="auto"/>
          </w:tcPr>
          <w:p w14:paraId="40C34685" w14:textId="77777777" w:rsidR="003E6FF6" w:rsidRPr="00DA6773" w:rsidRDefault="003E6FF6" w:rsidP="003E6FF6">
            <w:pPr>
              <w:pStyle w:val="ENoteTableText"/>
            </w:pPr>
          </w:p>
        </w:tc>
      </w:tr>
      <w:tr w:rsidR="003E6FF6" w:rsidRPr="00DA6773" w14:paraId="5ABE4911" w14:textId="77777777" w:rsidTr="003718F5">
        <w:trPr>
          <w:cantSplit/>
        </w:trPr>
        <w:tc>
          <w:tcPr>
            <w:tcW w:w="1250" w:type="pct"/>
            <w:shd w:val="clear" w:color="auto" w:fill="auto"/>
          </w:tcPr>
          <w:p w14:paraId="13775984" w14:textId="77777777" w:rsidR="003E6FF6" w:rsidRPr="00DA6773" w:rsidRDefault="00FA0F30" w:rsidP="003E6FF6">
            <w:pPr>
              <w:pStyle w:val="ENoteTableText"/>
            </w:pPr>
            <w:r w:rsidRPr="00DA6773">
              <w:t xml:space="preserve">Superannuation Legislation Amendment (Western Australia De Facto Superannuation Splitting) </w:t>
            </w:r>
            <w:r w:rsidR="007E6259" w:rsidRPr="00DA6773">
              <w:t>Regulations 2</w:t>
            </w:r>
            <w:r w:rsidRPr="00DA6773">
              <w:t>021</w:t>
            </w:r>
          </w:p>
        </w:tc>
        <w:tc>
          <w:tcPr>
            <w:tcW w:w="1250" w:type="pct"/>
            <w:shd w:val="clear" w:color="auto" w:fill="auto"/>
          </w:tcPr>
          <w:p w14:paraId="64B1C8C9" w14:textId="77777777" w:rsidR="003E6FF6" w:rsidRPr="00DA6773" w:rsidRDefault="00FA0F30" w:rsidP="003E6FF6">
            <w:pPr>
              <w:pStyle w:val="ENoteTableText"/>
            </w:pPr>
            <w:r w:rsidRPr="00DA6773">
              <w:t>23 Dec 2021 (F2021L01893)</w:t>
            </w:r>
          </w:p>
        </w:tc>
        <w:tc>
          <w:tcPr>
            <w:tcW w:w="1250" w:type="pct"/>
            <w:shd w:val="clear" w:color="auto" w:fill="auto"/>
          </w:tcPr>
          <w:p w14:paraId="1370AAD4" w14:textId="1E5F7A27" w:rsidR="003E6FF6" w:rsidRPr="00DA6773" w:rsidRDefault="00FA0F30" w:rsidP="003E6FF6">
            <w:pPr>
              <w:pStyle w:val="ENoteTableText"/>
            </w:pPr>
            <w:r w:rsidRPr="00DA6773">
              <w:t>Sch 1 (</w:t>
            </w:r>
            <w:r w:rsidR="007E6259" w:rsidRPr="00DA6773">
              <w:t>item 1</w:t>
            </w:r>
            <w:r w:rsidRPr="00DA6773">
              <w:t>72): 28 Sep</w:t>
            </w:r>
            <w:r w:rsidR="000550DE" w:rsidRPr="00DA6773">
              <w:t>t</w:t>
            </w:r>
            <w:r w:rsidRPr="00DA6773">
              <w:t xml:space="preserve"> 2022 (s 2(1) </w:t>
            </w:r>
            <w:r w:rsidR="007E6259" w:rsidRPr="00DA6773">
              <w:t>item 1</w:t>
            </w:r>
            <w:r w:rsidRPr="00DA6773">
              <w:t>)</w:t>
            </w:r>
          </w:p>
        </w:tc>
        <w:tc>
          <w:tcPr>
            <w:tcW w:w="1250" w:type="pct"/>
            <w:shd w:val="clear" w:color="auto" w:fill="auto"/>
          </w:tcPr>
          <w:p w14:paraId="64563864" w14:textId="77777777" w:rsidR="003E6FF6" w:rsidRPr="00DA6773" w:rsidRDefault="00FA0F30" w:rsidP="003E6FF6">
            <w:pPr>
              <w:pStyle w:val="ENoteTableText"/>
            </w:pPr>
            <w:r w:rsidRPr="00DA6773">
              <w:t>—</w:t>
            </w:r>
          </w:p>
        </w:tc>
      </w:tr>
      <w:tr w:rsidR="00EE7617" w:rsidRPr="00DA6773" w14:paraId="6A4500E3" w14:textId="77777777" w:rsidTr="00671996">
        <w:trPr>
          <w:cantSplit/>
        </w:trPr>
        <w:tc>
          <w:tcPr>
            <w:tcW w:w="1250" w:type="pct"/>
            <w:tcBorders>
              <w:bottom w:val="single" w:sz="12" w:space="0" w:color="auto"/>
            </w:tcBorders>
            <w:shd w:val="clear" w:color="auto" w:fill="auto"/>
          </w:tcPr>
          <w:p w14:paraId="6BE32846" w14:textId="30FD6FCD" w:rsidR="00EE7617" w:rsidRPr="00DA6773" w:rsidRDefault="00EE7617" w:rsidP="003E6FF6">
            <w:pPr>
              <w:pStyle w:val="ENoteTableText"/>
            </w:pPr>
            <w:r w:rsidRPr="00DA6773">
              <w:t>Family and Other Laws (Superannuation) (Repeal and Consequential Amendments) Regulations 2025</w:t>
            </w:r>
          </w:p>
        </w:tc>
        <w:tc>
          <w:tcPr>
            <w:tcW w:w="1250" w:type="pct"/>
            <w:tcBorders>
              <w:bottom w:val="single" w:sz="12" w:space="0" w:color="auto"/>
            </w:tcBorders>
            <w:shd w:val="clear" w:color="auto" w:fill="auto"/>
          </w:tcPr>
          <w:p w14:paraId="048D0902" w14:textId="6D6F611E" w:rsidR="00EE7617" w:rsidRPr="00DA6773" w:rsidRDefault="001837D6" w:rsidP="003E6FF6">
            <w:pPr>
              <w:pStyle w:val="ENoteTableText"/>
            </w:pPr>
            <w:r w:rsidRPr="00DA6773">
              <w:t>24 Feb 2025 (F2025L00179)</w:t>
            </w:r>
          </w:p>
        </w:tc>
        <w:tc>
          <w:tcPr>
            <w:tcW w:w="1250" w:type="pct"/>
            <w:tcBorders>
              <w:bottom w:val="single" w:sz="12" w:space="0" w:color="auto"/>
            </w:tcBorders>
            <w:shd w:val="clear" w:color="auto" w:fill="auto"/>
          </w:tcPr>
          <w:p w14:paraId="319F43B4" w14:textId="076BCD0B" w:rsidR="00EE7617" w:rsidRPr="00DA6773" w:rsidRDefault="001837D6" w:rsidP="003E6FF6">
            <w:pPr>
              <w:pStyle w:val="ENoteTableText"/>
            </w:pPr>
            <w:r w:rsidRPr="00DA6773">
              <w:t>Sch 1 (</w:t>
            </w:r>
            <w:bookmarkStart w:id="24" w:name="_Hlk193963890"/>
            <w:r w:rsidRPr="00DA6773">
              <w:t>items 22</w:t>
            </w:r>
            <w:r w:rsidR="00CC2508" w:rsidRPr="00DA6773">
              <w:t xml:space="preserve">, </w:t>
            </w:r>
            <w:r w:rsidRPr="00DA6773">
              <w:t>23</w:t>
            </w:r>
            <w:bookmarkEnd w:id="24"/>
            <w:r w:rsidRPr="00DA6773">
              <w:t>): 1 Apr 2025 (s 2(1) item 1)</w:t>
            </w:r>
          </w:p>
        </w:tc>
        <w:tc>
          <w:tcPr>
            <w:tcW w:w="1250" w:type="pct"/>
            <w:tcBorders>
              <w:bottom w:val="single" w:sz="12" w:space="0" w:color="auto"/>
            </w:tcBorders>
            <w:shd w:val="clear" w:color="auto" w:fill="auto"/>
          </w:tcPr>
          <w:p w14:paraId="45F53026" w14:textId="2EF3E3FB" w:rsidR="00EE7617" w:rsidRPr="00DA6773" w:rsidRDefault="001837D6" w:rsidP="003E6FF6">
            <w:pPr>
              <w:pStyle w:val="ENoteTableText"/>
            </w:pPr>
            <w:r w:rsidRPr="00DA6773">
              <w:t>—</w:t>
            </w:r>
          </w:p>
        </w:tc>
      </w:tr>
    </w:tbl>
    <w:p w14:paraId="5105EADD" w14:textId="77777777" w:rsidR="003E6FF6" w:rsidRPr="00DA6773" w:rsidRDefault="003E6FF6" w:rsidP="003E6FF6">
      <w:pPr>
        <w:pStyle w:val="Tabletext"/>
        <w:rPr>
          <w:b/>
        </w:rPr>
      </w:pPr>
    </w:p>
    <w:p w14:paraId="6B100A62" w14:textId="77777777" w:rsidR="003E6FF6" w:rsidRPr="00DA6773" w:rsidRDefault="003E6FF6" w:rsidP="003E6FF6">
      <w:pPr>
        <w:pStyle w:val="ENotesHeading2"/>
        <w:pageBreakBefore/>
      </w:pPr>
      <w:bookmarkStart w:id="25" w:name="_Toc193965079"/>
      <w:r w:rsidRPr="00DA6773">
        <w:lastRenderedPageBreak/>
        <w:t>Endnote 4—Amendment history</w:t>
      </w:r>
      <w:bookmarkEnd w:id="25"/>
    </w:p>
    <w:p w14:paraId="616B333B" w14:textId="77777777" w:rsidR="003E6FF6" w:rsidRPr="00DA6773" w:rsidRDefault="003E6FF6" w:rsidP="003E6FF6">
      <w:pPr>
        <w:pStyle w:val="Tabletext"/>
      </w:pPr>
    </w:p>
    <w:tbl>
      <w:tblPr>
        <w:tblW w:w="5000" w:type="pct"/>
        <w:tblLook w:val="0000" w:firstRow="0" w:lastRow="0" w:firstColumn="0" w:lastColumn="0" w:noHBand="0" w:noVBand="0"/>
      </w:tblPr>
      <w:tblGrid>
        <w:gridCol w:w="2576"/>
        <w:gridCol w:w="5953"/>
      </w:tblGrid>
      <w:tr w:rsidR="003E6FF6" w:rsidRPr="00DA6773" w14:paraId="569F5BC9" w14:textId="77777777" w:rsidTr="00671996">
        <w:trPr>
          <w:cantSplit/>
          <w:tblHeader/>
        </w:trPr>
        <w:tc>
          <w:tcPr>
            <w:tcW w:w="1510" w:type="pct"/>
            <w:tcBorders>
              <w:top w:val="single" w:sz="12" w:space="0" w:color="auto"/>
              <w:bottom w:val="single" w:sz="12" w:space="0" w:color="auto"/>
            </w:tcBorders>
            <w:shd w:val="clear" w:color="auto" w:fill="auto"/>
          </w:tcPr>
          <w:p w14:paraId="68995258" w14:textId="77777777" w:rsidR="003E6FF6" w:rsidRPr="00DA6773" w:rsidRDefault="003E6FF6" w:rsidP="003E6FF6">
            <w:pPr>
              <w:pStyle w:val="ENoteTableHeading"/>
              <w:tabs>
                <w:tab w:val="center" w:leader="dot" w:pos="2268"/>
              </w:tabs>
            </w:pPr>
            <w:r w:rsidRPr="00DA6773">
              <w:t>Provision affected</w:t>
            </w:r>
          </w:p>
        </w:tc>
        <w:tc>
          <w:tcPr>
            <w:tcW w:w="3490" w:type="pct"/>
            <w:tcBorders>
              <w:top w:val="single" w:sz="12" w:space="0" w:color="auto"/>
              <w:bottom w:val="single" w:sz="12" w:space="0" w:color="auto"/>
            </w:tcBorders>
            <w:shd w:val="clear" w:color="auto" w:fill="auto"/>
          </w:tcPr>
          <w:p w14:paraId="5CF8FA18" w14:textId="77777777" w:rsidR="003E6FF6" w:rsidRPr="00DA6773" w:rsidRDefault="003E6FF6" w:rsidP="003E6FF6">
            <w:pPr>
              <w:pStyle w:val="ENoteTableHeading"/>
              <w:tabs>
                <w:tab w:val="center" w:leader="dot" w:pos="2268"/>
              </w:tabs>
            </w:pPr>
            <w:r w:rsidRPr="00DA6773">
              <w:t>How affected</w:t>
            </w:r>
          </w:p>
        </w:tc>
      </w:tr>
      <w:tr w:rsidR="003E6FF6" w:rsidRPr="00DA6773" w14:paraId="291F6941" w14:textId="77777777" w:rsidTr="00671996">
        <w:trPr>
          <w:cantSplit/>
        </w:trPr>
        <w:tc>
          <w:tcPr>
            <w:tcW w:w="1510" w:type="pct"/>
            <w:tcBorders>
              <w:top w:val="single" w:sz="12" w:space="0" w:color="auto"/>
            </w:tcBorders>
            <w:shd w:val="clear" w:color="auto" w:fill="auto"/>
          </w:tcPr>
          <w:p w14:paraId="3A910B88" w14:textId="77777777" w:rsidR="003E6FF6" w:rsidRPr="00DA6773" w:rsidRDefault="007E6259" w:rsidP="003E6FF6">
            <w:pPr>
              <w:pStyle w:val="ENoteTableText"/>
              <w:tabs>
                <w:tab w:val="center" w:leader="dot" w:pos="2268"/>
              </w:tabs>
              <w:rPr>
                <w:b/>
              </w:rPr>
            </w:pPr>
            <w:r w:rsidRPr="00DA6773">
              <w:rPr>
                <w:b/>
              </w:rPr>
              <w:t>Part 1</w:t>
            </w:r>
          </w:p>
        </w:tc>
        <w:tc>
          <w:tcPr>
            <w:tcW w:w="3490" w:type="pct"/>
            <w:tcBorders>
              <w:top w:val="single" w:sz="12" w:space="0" w:color="auto"/>
            </w:tcBorders>
            <w:shd w:val="clear" w:color="auto" w:fill="auto"/>
          </w:tcPr>
          <w:p w14:paraId="69742E41" w14:textId="77777777" w:rsidR="003E6FF6" w:rsidRPr="00DA6773" w:rsidRDefault="003E6FF6" w:rsidP="003E6FF6">
            <w:pPr>
              <w:pStyle w:val="ENoteTableText"/>
              <w:tabs>
                <w:tab w:val="center" w:leader="dot" w:pos="2268"/>
              </w:tabs>
            </w:pPr>
          </w:p>
        </w:tc>
      </w:tr>
      <w:tr w:rsidR="003E6FF6" w:rsidRPr="00DA6773" w14:paraId="26809A18" w14:textId="77777777" w:rsidTr="00671996">
        <w:trPr>
          <w:cantSplit/>
        </w:trPr>
        <w:tc>
          <w:tcPr>
            <w:tcW w:w="1510" w:type="pct"/>
            <w:shd w:val="clear" w:color="auto" w:fill="auto"/>
          </w:tcPr>
          <w:p w14:paraId="35159CD5" w14:textId="77777777" w:rsidR="003E6FF6" w:rsidRPr="00DA6773" w:rsidRDefault="00FA0F30" w:rsidP="003E6FF6">
            <w:pPr>
              <w:pStyle w:val="ENoteTableText"/>
              <w:tabs>
                <w:tab w:val="center" w:leader="dot" w:pos="2268"/>
              </w:tabs>
            </w:pPr>
            <w:r w:rsidRPr="00DA6773">
              <w:t>s 2</w:t>
            </w:r>
            <w:r w:rsidRPr="00DA6773">
              <w:tab/>
            </w:r>
          </w:p>
        </w:tc>
        <w:tc>
          <w:tcPr>
            <w:tcW w:w="3490" w:type="pct"/>
            <w:shd w:val="clear" w:color="auto" w:fill="auto"/>
          </w:tcPr>
          <w:p w14:paraId="192E7664" w14:textId="77777777" w:rsidR="003E6FF6" w:rsidRPr="00DA6773" w:rsidRDefault="00FA0F30" w:rsidP="003E6FF6">
            <w:pPr>
              <w:pStyle w:val="ENoteTableText"/>
              <w:tabs>
                <w:tab w:val="center" w:leader="dot" w:pos="2268"/>
              </w:tabs>
            </w:pPr>
            <w:r w:rsidRPr="00DA6773">
              <w:t>rep LA s 48D</w:t>
            </w:r>
          </w:p>
        </w:tc>
      </w:tr>
      <w:tr w:rsidR="001D41E6" w:rsidRPr="00DA6773" w14:paraId="2B2651E1" w14:textId="77777777" w:rsidTr="00671996">
        <w:trPr>
          <w:cantSplit/>
        </w:trPr>
        <w:tc>
          <w:tcPr>
            <w:tcW w:w="1510" w:type="pct"/>
            <w:shd w:val="clear" w:color="auto" w:fill="auto"/>
          </w:tcPr>
          <w:p w14:paraId="2EA4544D" w14:textId="77777777" w:rsidR="001D41E6" w:rsidRPr="00DA6773" w:rsidRDefault="001D41E6" w:rsidP="003E6FF6">
            <w:pPr>
              <w:pStyle w:val="ENoteTableText"/>
              <w:tabs>
                <w:tab w:val="center" w:leader="dot" w:pos="2268"/>
              </w:tabs>
            </w:pPr>
            <w:r w:rsidRPr="00DA6773">
              <w:t>s 4</w:t>
            </w:r>
            <w:r w:rsidRPr="00DA6773">
              <w:tab/>
            </w:r>
          </w:p>
        </w:tc>
        <w:tc>
          <w:tcPr>
            <w:tcW w:w="3490" w:type="pct"/>
            <w:shd w:val="clear" w:color="auto" w:fill="auto"/>
          </w:tcPr>
          <w:p w14:paraId="7142CFAF" w14:textId="77777777" w:rsidR="001D41E6" w:rsidRPr="00DA6773" w:rsidRDefault="001D41E6" w:rsidP="003E6FF6">
            <w:pPr>
              <w:pStyle w:val="ENoteTableText"/>
              <w:tabs>
                <w:tab w:val="center" w:leader="dot" w:pos="2268"/>
              </w:tabs>
            </w:pPr>
            <w:r w:rsidRPr="00DA6773">
              <w:t>rep LA s 48C</w:t>
            </w:r>
          </w:p>
        </w:tc>
      </w:tr>
      <w:tr w:rsidR="003E6FF6" w:rsidRPr="00DA6773" w14:paraId="0EE95AD9" w14:textId="77777777" w:rsidTr="00671996">
        <w:trPr>
          <w:cantSplit/>
        </w:trPr>
        <w:tc>
          <w:tcPr>
            <w:tcW w:w="1510" w:type="pct"/>
            <w:shd w:val="clear" w:color="auto" w:fill="auto"/>
          </w:tcPr>
          <w:p w14:paraId="781FEE64" w14:textId="77777777" w:rsidR="003E6FF6" w:rsidRPr="00DA6773" w:rsidRDefault="007E6259" w:rsidP="003E6FF6">
            <w:pPr>
              <w:pStyle w:val="ENoteTableText"/>
              <w:tabs>
                <w:tab w:val="center" w:leader="dot" w:pos="2268"/>
              </w:tabs>
              <w:rPr>
                <w:b/>
              </w:rPr>
            </w:pPr>
            <w:r w:rsidRPr="00DA6773">
              <w:rPr>
                <w:b/>
              </w:rPr>
              <w:t>Part 2</w:t>
            </w:r>
          </w:p>
        </w:tc>
        <w:tc>
          <w:tcPr>
            <w:tcW w:w="3490" w:type="pct"/>
            <w:shd w:val="clear" w:color="auto" w:fill="auto"/>
          </w:tcPr>
          <w:p w14:paraId="7C09615E" w14:textId="77777777" w:rsidR="003E6FF6" w:rsidRPr="00DA6773" w:rsidRDefault="003E6FF6" w:rsidP="003E6FF6">
            <w:pPr>
              <w:pStyle w:val="ENoteTableText"/>
            </w:pPr>
          </w:p>
        </w:tc>
      </w:tr>
      <w:tr w:rsidR="00FA0F30" w:rsidRPr="00DA6773" w14:paraId="0D1DEA87" w14:textId="77777777" w:rsidTr="003718F5">
        <w:trPr>
          <w:cantSplit/>
        </w:trPr>
        <w:tc>
          <w:tcPr>
            <w:tcW w:w="1510" w:type="pct"/>
            <w:shd w:val="clear" w:color="auto" w:fill="auto"/>
          </w:tcPr>
          <w:p w14:paraId="294EE883" w14:textId="77777777" w:rsidR="00FA0F30" w:rsidRPr="00DA6773" w:rsidRDefault="00FA0F30" w:rsidP="003E6FF6">
            <w:pPr>
              <w:pStyle w:val="ENoteTableText"/>
              <w:tabs>
                <w:tab w:val="center" w:leader="dot" w:pos="2268"/>
              </w:tabs>
            </w:pPr>
            <w:r w:rsidRPr="00DA6773">
              <w:t>s 6</w:t>
            </w:r>
            <w:r w:rsidRPr="00DA6773">
              <w:tab/>
            </w:r>
          </w:p>
        </w:tc>
        <w:tc>
          <w:tcPr>
            <w:tcW w:w="3490" w:type="pct"/>
            <w:shd w:val="clear" w:color="auto" w:fill="auto"/>
          </w:tcPr>
          <w:p w14:paraId="533AAD79" w14:textId="0BC18206" w:rsidR="00FA0F30" w:rsidRPr="00DA6773" w:rsidRDefault="00FA0F30" w:rsidP="003E6FF6">
            <w:pPr>
              <w:pStyle w:val="ENoteTableText"/>
            </w:pPr>
            <w:r w:rsidRPr="00DA6773">
              <w:t>am F2021L01893</w:t>
            </w:r>
            <w:r w:rsidR="001837D6" w:rsidRPr="00DA6773">
              <w:t>; F2025L00179</w:t>
            </w:r>
          </w:p>
        </w:tc>
      </w:tr>
      <w:tr w:rsidR="00FA0F30" w:rsidRPr="00DA6773" w14:paraId="16989E64" w14:textId="77777777" w:rsidTr="003718F5">
        <w:trPr>
          <w:cantSplit/>
        </w:trPr>
        <w:tc>
          <w:tcPr>
            <w:tcW w:w="1510" w:type="pct"/>
            <w:tcBorders>
              <w:bottom w:val="single" w:sz="12" w:space="0" w:color="auto"/>
            </w:tcBorders>
            <w:shd w:val="clear" w:color="auto" w:fill="auto"/>
          </w:tcPr>
          <w:p w14:paraId="4FBB0247" w14:textId="77777777" w:rsidR="00FA0F30" w:rsidRPr="00DA6773" w:rsidRDefault="007E6259" w:rsidP="003E6FF6">
            <w:pPr>
              <w:pStyle w:val="ENoteTableText"/>
              <w:tabs>
                <w:tab w:val="center" w:leader="dot" w:pos="2268"/>
              </w:tabs>
            </w:pPr>
            <w:r w:rsidRPr="00DA6773">
              <w:t>Schedule 1</w:t>
            </w:r>
            <w:r w:rsidR="002D7583" w:rsidRPr="00DA6773">
              <w:tab/>
            </w:r>
          </w:p>
        </w:tc>
        <w:tc>
          <w:tcPr>
            <w:tcW w:w="3490" w:type="pct"/>
            <w:tcBorders>
              <w:bottom w:val="single" w:sz="12" w:space="0" w:color="auto"/>
            </w:tcBorders>
            <w:shd w:val="clear" w:color="auto" w:fill="auto"/>
          </w:tcPr>
          <w:p w14:paraId="54533156" w14:textId="4997A810" w:rsidR="00FA0F30" w:rsidRPr="00DA6773" w:rsidRDefault="002D7583" w:rsidP="003E6FF6">
            <w:pPr>
              <w:pStyle w:val="ENoteTableText"/>
            </w:pPr>
            <w:r w:rsidRPr="00DA6773">
              <w:t>rep LA s 48C</w:t>
            </w:r>
          </w:p>
        </w:tc>
      </w:tr>
    </w:tbl>
    <w:p w14:paraId="78011640" w14:textId="77777777" w:rsidR="003E6FF6" w:rsidRPr="00DA6773" w:rsidRDefault="003E6FF6" w:rsidP="003E6FF6">
      <w:pPr>
        <w:pStyle w:val="Tabletext"/>
      </w:pPr>
    </w:p>
    <w:p w14:paraId="5CBF90BB" w14:textId="77777777" w:rsidR="003E6FF6" w:rsidRPr="00DA6773" w:rsidRDefault="003E6FF6" w:rsidP="003E6FF6">
      <w:pPr>
        <w:sectPr w:rsidR="003E6FF6" w:rsidRPr="00DA6773" w:rsidSect="00204C5D">
          <w:headerReference w:type="even" r:id="rId26"/>
          <w:headerReference w:type="default" r:id="rId27"/>
          <w:footerReference w:type="even" r:id="rId28"/>
          <w:footerReference w:type="default" r:id="rId29"/>
          <w:headerReference w:type="first" r:id="rId30"/>
          <w:footerReference w:type="first" r:id="rId31"/>
          <w:pgSz w:w="11907" w:h="16839"/>
          <w:pgMar w:top="2325" w:right="1797" w:bottom="1440" w:left="1797" w:header="720" w:footer="709" w:gutter="0"/>
          <w:cols w:space="708"/>
          <w:docGrid w:linePitch="360"/>
        </w:sectPr>
      </w:pPr>
    </w:p>
    <w:p w14:paraId="3C203CF6" w14:textId="77777777" w:rsidR="001F4DF9" w:rsidRPr="00DA6773" w:rsidRDefault="001F4DF9" w:rsidP="003E6FF6"/>
    <w:sectPr w:rsidR="001F4DF9" w:rsidRPr="00DA6773" w:rsidSect="00204C5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151D" w14:textId="77777777" w:rsidR="004B3EEE" w:rsidRDefault="004B3EEE" w:rsidP="00715914">
      <w:pPr>
        <w:spacing w:line="240" w:lineRule="auto"/>
      </w:pPr>
      <w:r>
        <w:separator/>
      </w:r>
    </w:p>
  </w:endnote>
  <w:endnote w:type="continuationSeparator" w:id="0">
    <w:p w14:paraId="4551CC1A" w14:textId="77777777" w:rsidR="004B3EEE" w:rsidRDefault="004B3EE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462" w14:textId="77777777" w:rsidR="007E6259" w:rsidRDefault="007E625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EB2F" w14:textId="77777777" w:rsidR="00671996" w:rsidRPr="007B3B51" w:rsidRDefault="00671996"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1996" w:rsidRPr="007B3B51" w14:paraId="47BB9BD5" w14:textId="77777777" w:rsidTr="00671996">
      <w:tc>
        <w:tcPr>
          <w:tcW w:w="854" w:type="pct"/>
        </w:tcPr>
        <w:p w14:paraId="0FA1251F" w14:textId="77777777" w:rsidR="00671996" w:rsidRPr="007B3B51" w:rsidRDefault="00671996" w:rsidP="007B1CB1">
          <w:pPr>
            <w:rPr>
              <w:i/>
              <w:sz w:val="16"/>
              <w:szCs w:val="16"/>
            </w:rPr>
          </w:pPr>
        </w:p>
      </w:tc>
      <w:tc>
        <w:tcPr>
          <w:tcW w:w="3688" w:type="pct"/>
          <w:gridSpan w:val="3"/>
        </w:tcPr>
        <w:p w14:paraId="3419CED5" w14:textId="5748E8AD" w:rsidR="00671996" w:rsidRPr="007B3B51" w:rsidRDefault="00671996"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4C5D">
            <w:rPr>
              <w:i/>
              <w:noProof/>
              <w:sz w:val="16"/>
              <w:szCs w:val="16"/>
            </w:rPr>
            <w:t>Superannuation Contributions Tax (Assessment and Collection) Regulations 2019</w:t>
          </w:r>
          <w:r w:rsidRPr="007B3B51">
            <w:rPr>
              <w:i/>
              <w:sz w:val="16"/>
              <w:szCs w:val="16"/>
            </w:rPr>
            <w:fldChar w:fldCharType="end"/>
          </w:r>
        </w:p>
      </w:tc>
      <w:tc>
        <w:tcPr>
          <w:tcW w:w="458" w:type="pct"/>
        </w:tcPr>
        <w:p w14:paraId="5D20A089" w14:textId="77777777" w:rsidR="00671996" w:rsidRPr="007B3B51" w:rsidRDefault="00671996"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1996" w:rsidRPr="00130F37" w14:paraId="52F55634" w14:textId="77777777" w:rsidTr="00671996">
      <w:tc>
        <w:tcPr>
          <w:tcW w:w="1499" w:type="pct"/>
          <w:gridSpan w:val="2"/>
        </w:tcPr>
        <w:p w14:paraId="03562215" w14:textId="141BABB8" w:rsidR="00671996" w:rsidRPr="00130F37" w:rsidRDefault="00671996"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C7DB8">
            <w:rPr>
              <w:rFonts w:cs="Times New Roman"/>
              <w:sz w:val="16"/>
              <w:szCs w:val="16"/>
            </w:rPr>
            <w:t>2</w:t>
          </w:r>
          <w:r w:rsidRPr="00A02D20">
            <w:rPr>
              <w:sz w:val="16"/>
              <w:szCs w:val="16"/>
            </w:rPr>
            <w:fldChar w:fldCharType="end"/>
          </w:r>
        </w:p>
      </w:tc>
      <w:tc>
        <w:tcPr>
          <w:tcW w:w="1703" w:type="pct"/>
        </w:tcPr>
        <w:p w14:paraId="1A664218" w14:textId="77777777" w:rsidR="00671996" w:rsidRPr="00130F37" w:rsidRDefault="00671996" w:rsidP="006D2C4C">
          <w:pPr>
            <w:spacing w:before="120"/>
            <w:rPr>
              <w:sz w:val="16"/>
              <w:szCs w:val="16"/>
            </w:rPr>
          </w:pPr>
        </w:p>
      </w:tc>
      <w:tc>
        <w:tcPr>
          <w:tcW w:w="1798" w:type="pct"/>
          <w:gridSpan w:val="2"/>
        </w:tcPr>
        <w:p w14:paraId="60024A9D" w14:textId="2CDE8883" w:rsidR="00671996" w:rsidRPr="00130F37" w:rsidRDefault="00671996"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C7DB8">
            <w:rPr>
              <w:rFonts w:cs="Times New Roman"/>
              <w:sz w:val="16"/>
              <w:szCs w:val="16"/>
            </w:rPr>
            <w:t>01/04/2025</w:t>
          </w:r>
          <w:r w:rsidRPr="00A02D20">
            <w:rPr>
              <w:sz w:val="16"/>
              <w:szCs w:val="16"/>
            </w:rPr>
            <w:fldChar w:fldCharType="end"/>
          </w:r>
        </w:p>
      </w:tc>
    </w:tr>
  </w:tbl>
  <w:p w14:paraId="1D04A012" w14:textId="5511574C" w:rsidR="004B3EEE" w:rsidRDefault="004B3EEE" w:rsidP="003E6FF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8035" w14:textId="77777777" w:rsidR="004B3EEE" w:rsidRPr="007A1328" w:rsidRDefault="004B3EEE" w:rsidP="003E6FF6">
    <w:pPr>
      <w:pBdr>
        <w:top w:val="single" w:sz="6" w:space="1" w:color="auto"/>
      </w:pBdr>
      <w:spacing w:before="120"/>
      <w:rPr>
        <w:sz w:val="18"/>
      </w:rPr>
    </w:pPr>
  </w:p>
  <w:p w14:paraId="7A9A2C12" w14:textId="41954F71" w:rsidR="004B3EEE" w:rsidRPr="007A1328" w:rsidRDefault="004B3EEE" w:rsidP="003E6FF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7DB8">
      <w:rPr>
        <w:i/>
        <w:noProof/>
        <w:sz w:val="18"/>
      </w:rPr>
      <w:t>Superannuation Contributions Tax (Assessment and Collection) Regulations 2019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7999EEF" w14:textId="77777777" w:rsidR="004B3EEE" w:rsidRPr="007A1328" w:rsidRDefault="004B3EEE" w:rsidP="003E6FF6">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2108" w14:textId="77777777" w:rsidR="00671996" w:rsidRPr="007B3B51" w:rsidRDefault="00671996"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013D416C" w14:textId="77777777" w:rsidTr="00671996">
      <w:tc>
        <w:tcPr>
          <w:tcW w:w="855" w:type="pct"/>
        </w:tcPr>
        <w:p w14:paraId="1FE0F105" w14:textId="77777777" w:rsidR="00671996" w:rsidRPr="007B3B51" w:rsidRDefault="0067199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38B20BD" w14:textId="5C5406E2" w:rsidR="00671996" w:rsidRPr="007B3B51" w:rsidRDefault="0067199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DB8">
            <w:rPr>
              <w:i/>
              <w:noProof/>
              <w:sz w:val="16"/>
              <w:szCs w:val="16"/>
            </w:rPr>
            <w:t>Superannuation Contributions Tax (Assessment and Collection) Regulations 2019</w:t>
          </w:r>
          <w:r w:rsidRPr="007B3B51">
            <w:rPr>
              <w:i/>
              <w:sz w:val="16"/>
              <w:szCs w:val="16"/>
            </w:rPr>
            <w:fldChar w:fldCharType="end"/>
          </w:r>
        </w:p>
      </w:tc>
      <w:tc>
        <w:tcPr>
          <w:tcW w:w="458" w:type="pct"/>
        </w:tcPr>
        <w:p w14:paraId="5B73B6EB" w14:textId="77777777" w:rsidR="00671996" w:rsidRPr="007B3B51" w:rsidRDefault="00671996" w:rsidP="00A37BAF">
          <w:pPr>
            <w:jc w:val="right"/>
            <w:rPr>
              <w:sz w:val="16"/>
              <w:szCs w:val="16"/>
            </w:rPr>
          </w:pPr>
        </w:p>
      </w:tc>
    </w:tr>
    <w:tr w:rsidR="00671996" w:rsidRPr="0055472E" w14:paraId="1F6C3EB6" w14:textId="77777777" w:rsidTr="00671996">
      <w:tc>
        <w:tcPr>
          <w:tcW w:w="1499" w:type="pct"/>
          <w:gridSpan w:val="2"/>
        </w:tcPr>
        <w:p w14:paraId="26037CDD" w14:textId="6ABA2038" w:rsidR="00671996" w:rsidRPr="0055472E" w:rsidRDefault="0067199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DB8">
            <w:rPr>
              <w:sz w:val="16"/>
              <w:szCs w:val="16"/>
            </w:rPr>
            <w:t>2</w:t>
          </w:r>
          <w:r w:rsidRPr="0055472E">
            <w:rPr>
              <w:sz w:val="16"/>
              <w:szCs w:val="16"/>
            </w:rPr>
            <w:fldChar w:fldCharType="end"/>
          </w:r>
        </w:p>
      </w:tc>
      <w:tc>
        <w:tcPr>
          <w:tcW w:w="1703" w:type="pct"/>
        </w:tcPr>
        <w:p w14:paraId="6ED9FFB4" w14:textId="77777777" w:rsidR="00671996" w:rsidRPr="0055472E" w:rsidRDefault="00671996" w:rsidP="006D2C4C">
          <w:pPr>
            <w:spacing w:before="120"/>
            <w:rPr>
              <w:sz w:val="16"/>
              <w:szCs w:val="16"/>
            </w:rPr>
          </w:pPr>
        </w:p>
      </w:tc>
      <w:tc>
        <w:tcPr>
          <w:tcW w:w="1798" w:type="pct"/>
          <w:gridSpan w:val="2"/>
        </w:tcPr>
        <w:p w14:paraId="3C33846E" w14:textId="3C2A5767" w:rsidR="00671996" w:rsidRPr="0055472E" w:rsidRDefault="0067199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C7DB8">
            <w:rPr>
              <w:sz w:val="16"/>
              <w:szCs w:val="16"/>
            </w:rPr>
            <w:t>01/04/2025</w:t>
          </w:r>
          <w:r w:rsidRPr="0055472E">
            <w:rPr>
              <w:sz w:val="16"/>
              <w:szCs w:val="16"/>
            </w:rPr>
            <w:fldChar w:fldCharType="end"/>
          </w:r>
        </w:p>
      </w:tc>
    </w:tr>
  </w:tbl>
  <w:p w14:paraId="25474005" w14:textId="187D7097" w:rsidR="004B3EEE" w:rsidRDefault="004B3EEE" w:rsidP="003E6FF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E66A" w14:textId="77777777" w:rsidR="00671996" w:rsidRPr="007B3B51" w:rsidRDefault="00671996"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1976995A" w14:textId="77777777" w:rsidTr="00671996">
      <w:tc>
        <w:tcPr>
          <w:tcW w:w="855" w:type="pct"/>
        </w:tcPr>
        <w:p w14:paraId="1D15452E" w14:textId="77777777" w:rsidR="00671996" w:rsidRPr="007B3B51" w:rsidRDefault="00671996" w:rsidP="007B1CB1">
          <w:pPr>
            <w:rPr>
              <w:i/>
              <w:sz w:val="16"/>
              <w:szCs w:val="16"/>
            </w:rPr>
          </w:pPr>
        </w:p>
      </w:tc>
      <w:tc>
        <w:tcPr>
          <w:tcW w:w="3688" w:type="pct"/>
          <w:gridSpan w:val="3"/>
        </w:tcPr>
        <w:p w14:paraId="540BB2ED" w14:textId="0FC6687D" w:rsidR="00671996" w:rsidRPr="007B3B51" w:rsidRDefault="00671996"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DB8">
            <w:rPr>
              <w:i/>
              <w:noProof/>
              <w:sz w:val="16"/>
              <w:szCs w:val="16"/>
            </w:rPr>
            <w:t>Superannuation Contributions Tax (Assessment and Collection) Regulations 2019</w:t>
          </w:r>
          <w:r w:rsidRPr="007B3B51">
            <w:rPr>
              <w:i/>
              <w:sz w:val="16"/>
              <w:szCs w:val="16"/>
            </w:rPr>
            <w:fldChar w:fldCharType="end"/>
          </w:r>
        </w:p>
      </w:tc>
      <w:tc>
        <w:tcPr>
          <w:tcW w:w="458" w:type="pct"/>
        </w:tcPr>
        <w:p w14:paraId="5FDC174C" w14:textId="77777777" w:rsidR="00671996" w:rsidRPr="007B3B51" w:rsidRDefault="00671996"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1996" w:rsidRPr="00130F37" w14:paraId="00EA01E3" w14:textId="77777777" w:rsidTr="00671996">
      <w:tc>
        <w:tcPr>
          <w:tcW w:w="1499" w:type="pct"/>
          <w:gridSpan w:val="2"/>
        </w:tcPr>
        <w:p w14:paraId="75E5C3E5" w14:textId="159D12B8" w:rsidR="00671996" w:rsidRPr="00130F37" w:rsidRDefault="00671996"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C7DB8">
            <w:rPr>
              <w:rFonts w:cs="Times New Roman"/>
              <w:sz w:val="16"/>
              <w:szCs w:val="16"/>
            </w:rPr>
            <w:t>2</w:t>
          </w:r>
          <w:r w:rsidRPr="00A02D20">
            <w:rPr>
              <w:sz w:val="16"/>
              <w:szCs w:val="16"/>
            </w:rPr>
            <w:fldChar w:fldCharType="end"/>
          </w:r>
        </w:p>
      </w:tc>
      <w:tc>
        <w:tcPr>
          <w:tcW w:w="1703" w:type="pct"/>
        </w:tcPr>
        <w:p w14:paraId="0A991CDC" w14:textId="77777777" w:rsidR="00671996" w:rsidRPr="00130F37" w:rsidRDefault="00671996" w:rsidP="006D2C4C">
          <w:pPr>
            <w:spacing w:before="120"/>
            <w:rPr>
              <w:sz w:val="16"/>
              <w:szCs w:val="16"/>
            </w:rPr>
          </w:pPr>
        </w:p>
      </w:tc>
      <w:tc>
        <w:tcPr>
          <w:tcW w:w="1798" w:type="pct"/>
          <w:gridSpan w:val="2"/>
        </w:tcPr>
        <w:p w14:paraId="2EF4D05B" w14:textId="4870292E" w:rsidR="00671996" w:rsidRPr="00130F37" w:rsidRDefault="00671996"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C7DB8">
            <w:rPr>
              <w:rFonts w:cs="Times New Roman"/>
              <w:sz w:val="16"/>
              <w:szCs w:val="16"/>
            </w:rPr>
            <w:t>01/04/2025</w:t>
          </w:r>
          <w:r w:rsidRPr="00A02D20">
            <w:rPr>
              <w:sz w:val="16"/>
              <w:szCs w:val="16"/>
            </w:rPr>
            <w:fldChar w:fldCharType="end"/>
          </w:r>
        </w:p>
      </w:tc>
    </w:tr>
  </w:tbl>
  <w:p w14:paraId="3246D3B3" w14:textId="11249507" w:rsidR="004B3EEE" w:rsidRDefault="004B3EEE" w:rsidP="003E6FF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79DE" w14:textId="77777777" w:rsidR="004B3EEE" w:rsidRPr="00E33C1C" w:rsidRDefault="004B3EEE"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4B3EEE" w14:paraId="36978D6A" w14:textId="77777777" w:rsidTr="00671996">
      <w:tc>
        <w:tcPr>
          <w:tcW w:w="817" w:type="pct"/>
          <w:tcBorders>
            <w:top w:val="nil"/>
            <w:left w:val="nil"/>
            <w:bottom w:val="nil"/>
            <w:right w:val="nil"/>
          </w:tcBorders>
        </w:tcPr>
        <w:p w14:paraId="6FD610B6" w14:textId="77777777" w:rsidR="004B3EEE" w:rsidRDefault="004B3EEE" w:rsidP="001D6A9D">
          <w:pPr>
            <w:spacing w:line="0" w:lineRule="atLeast"/>
            <w:rPr>
              <w:sz w:val="18"/>
            </w:rPr>
          </w:pPr>
        </w:p>
      </w:tc>
      <w:tc>
        <w:tcPr>
          <w:tcW w:w="3765" w:type="pct"/>
          <w:tcBorders>
            <w:top w:val="nil"/>
            <w:left w:val="nil"/>
            <w:bottom w:val="nil"/>
            <w:right w:val="nil"/>
          </w:tcBorders>
        </w:tcPr>
        <w:p w14:paraId="024C18DF" w14:textId="26D9B2BF" w:rsidR="004B3EEE" w:rsidRDefault="004B3EEE"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7DB8">
            <w:rPr>
              <w:i/>
              <w:sz w:val="18"/>
            </w:rPr>
            <w:t>Superannuation Contributions Tax (Assessment and Collection) Regulations 2019</w:t>
          </w:r>
          <w:r w:rsidRPr="007A1328">
            <w:rPr>
              <w:i/>
              <w:sz w:val="18"/>
            </w:rPr>
            <w:fldChar w:fldCharType="end"/>
          </w:r>
        </w:p>
      </w:tc>
      <w:tc>
        <w:tcPr>
          <w:tcW w:w="418" w:type="pct"/>
          <w:tcBorders>
            <w:top w:val="nil"/>
            <w:left w:val="nil"/>
            <w:bottom w:val="nil"/>
            <w:right w:val="nil"/>
          </w:tcBorders>
        </w:tcPr>
        <w:p w14:paraId="3C62D524" w14:textId="77777777" w:rsidR="004B3EEE" w:rsidRDefault="004B3EEE" w:rsidP="001D6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6F18E2FD" w14:textId="77777777" w:rsidR="004B3EEE" w:rsidRPr="004A2B01" w:rsidRDefault="004B3EEE" w:rsidP="004A2B01">
    <w:pPr>
      <w:rPr>
        <w:rFonts w:cs="Times New Roman"/>
        <w:i/>
        <w:sz w:val="18"/>
      </w:rPr>
    </w:pPr>
    <w:r w:rsidRPr="004A2B01">
      <w:rPr>
        <w:rFonts w:cs="Times New Roman"/>
        <w:i/>
        <w:sz w:val="18"/>
      </w:rPr>
      <w:t>OPC63669 -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1E6A" w14:textId="77777777" w:rsidR="007E6259" w:rsidRDefault="007E6259"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2197" w14:textId="77777777" w:rsidR="007E6259" w:rsidRPr="00ED79B6" w:rsidRDefault="007E6259"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348A" w14:textId="77777777" w:rsidR="00671996" w:rsidRPr="007B3B51" w:rsidRDefault="00671996"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43B9ACC6" w14:textId="77777777" w:rsidTr="00671996">
      <w:tc>
        <w:tcPr>
          <w:tcW w:w="855" w:type="pct"/>
        </w:tcPr>
        <w:p w14:paraId="752A6AFF" w14:textId="77777777" w:rsidR="00671996" w:rsidRPr="007B3B51" w:rsidRDefault="0067199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757A2CF" w14:textId="611F494A" w:rsidR="00671996" w:rsidRPr="007B3B51" w:rsidRDefault="0067199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7DB8">
            <w:rPr>
              <w:i/>
              <w:noProof/>
              <w:sz w:val="16"/>
              <w:szCs w:val="16"/>
            </w:rPr>
            <w:t>Superannuation Contributions Tax (Assessment and Collection) Regulations 2019</w:t>
          </w:r>
          <w:r w:rsidRPr="007B3B51">
            <w:rPr>
              <w:i/>
              <w:sz w:val="16"/>
              <w:szCs w:val="16"/>
            </w:rPr>
            <w:fldChar w:fldCharType="end"/>
          </w:r>
        </w:p>
      </w:tc>
      <w:tc>
        <w:tcPr>
          <w:tcW w:w="458" w:type="pct"/>
        </w:tcPr>
        <w:p w14:paraId="780DC7DF" w14:textId="77777777" w:rsidR="00671996" w:rsidRPr="007B3B51" w:rsidRDefault="00671996" w:rsidP="00A37BAF">
          <w:pPr>
            <w:jc w:val="right"/>
            <w:rPr>
              <w:sz w:val="16"/>
              <w:szCs w:val="16"/>
            </w:rPr>
          </w:pPr>
        </w:p>
      </w:tc>
    </w:tr>
    <w:tr w:rsidR="00671996" w:rsidRPr="0055472E" w14:paraId="6DC4824F" w14:textId="77777777" w:rsidTr="00671996">
      <w:tc>
        <w:tcPr>
          <w:tcW w:w="1499" w:type="pct"/>
          <w:gridSpan w:val="2"/>
        </w:tcPr>
        <w:p w14:paraId="4525FE06" w14:textId="51D90CEA" w:rsidR="00671996" w:rsidRPr="0055472E" w:rsidRDefault="0067199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DB8">
            <w:rPr>
              <w:sz w:val="16"/>
              <w:szCs w:val="16"/>
            </w:rPr>
            <w:t>2</w:t>
          </w:r>
          <w:r w:rsidRPr="0055472E">
            <w:rPr>
              <w:sz w:val="16"/>
              <w:szCs w:val="16"/>
            </w:rPr>
            <w:fldChar w:fldCharType="end"/>
          </w:r>
        </w:p>
      </w:tc>
      <w:tc>
        <w:tcPr>
          <w:tcW w:w="1703" w:type="pct"/>
        </w:tcPr>
        <w:p w14:paraId="5D8EFAB4" w14:textId="77777777" w:rsidR="00671996" w:rsidRPr="0055472E" w:rsidRDefault="00671996" w:rsidP="006D2C4C">
          <w:pPr>
            <w:spacing w:before="120"/>
            <w:rPr>
              <w:sz w:val="16"/>
              <w:szCs w:val="16"/>
            </w:rPr>
          </w:pPr>
        </w:p>
      </w:tc>
      <w:tc>
        <w:tcPr>
          <w:tcW w:w="1798" w:type="pct"/>
          <w:gridSpan w:val="2"/>
        </w:tcPr>
        <w:p w14:paraId="5134B304" w14:textId="3ECA8B2C" w:rsidR="00671996" w:rsidRPr="0055472E" w:rsidRDefault="0067199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C7DB8">
            <w:rPr>
              <w:sz w:val="16"/>
              <w:szCs w:val="16"/>
            </w:rPr>
            <w:t>01/04/2025</w:t>
          </w:r>
          <w:r w:rsidRPr="0055472E">
            <w:rPr>
              <w:sz w:val="16"/>
              <w:szCs w:val="16"/>
            </w:rPr>
            <w:fldChar w:fldCharType="end"/>
          </w:r>
        </w:p>
      </w:tc>
    </w:tr>
  </w:tbl>
  <w:p w14:paraId="77B0F622" w14:textId="298DADED" w:rsidR="004B3EEE" w:rsidRDefault="004B3EEE" w:rsidP="003E6F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ECAA" w14:textId="77777777" w:rsidR="00671996" w:rsidRPr="007B3B51" w:rsidRDefault="00671996"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7F406DF0" w14:textId="77777777" w:rsidTr="00671996">
      <w:tc>
        <w:tcPr>
          <w:tcW w:w="855" w:type="pct"/>
        </w:tcPr>
        <w:p w14:paraId="136E0E40" w14:textId="77777777" w:rsidR="00671996" w:rsidRPr="007B3B51" w:rsidRDefault="00671996" w:rsidP="007B1CB1">
          <w:pPr>
            <w:rPr>
              <w:i/>
              <w:sz w:val="16"/>
              <w:szCs w:val="16"/>
            </w:rPr>
          </w:pPr>
        </w:p>
      </w:tc>
      <w:tc>
        <w:tcPr>
          <w:tcW w:w="3688" w:type="pct"/>
          <w:gridSpan w:val="3"/>
        </w:tcPr>
        <w:p w14:paraId="00257496" w14:textId="104150D4" w:rsidR="00671996" w:rsidRPr="007B3B51" w:rsidRDefault="00671996"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4C5D">
            <w:rPr>
              <w:i/>
              <w:noProof/>
              <w:sz w:val="16"/>
              <w:szCs w:val="16"/>
            </w:rPr>
            <w:t>Superannuation Contributions Tax (Assessment and Collection) Regulations 2019</w:t>
          </w:r>
          <w:r w:rsidRPr="007B3B51">
            <w:rPr>
              <w:i/>
              <w:sz w:val="16"/>
              <w:szCs w:val="16"/>
            </w:rPr>
            <w:fldChar w:fldCharType="end"/>
          </w:r>
        </w:p>
      </w:tc>
      <w:tc>
        <w:tcPr>
          <w:tcW w:w="458" w:type="pct"/>
        </w:tcPr>
        <w:p w14:paraId="37F64EF9" w14:textId="77777777" w:rsidR="00671996" w:rsidRPr="007B3B51" w:rsidRDefault="00671996"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1996" w:rsidRPr="00130F37" w14:paraId="56B01429" w14:textId="77777777" w:rsidTr="00671996">
      <w:tc>
        <w:tcPr>
          <w:tcW w:w="1499" w:type="pct"/>
          <w:gridSpan w:val="2"/>
        </w:tcPr>
        <w:p w14:paraId="65C6835A" w14:textId="4E6206DF" w:rsidR="00671996" w:rsidRPr="00130F37" w:rsidRDefault="00671996"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C7DB8">
            <w:rPr>
              <w:rFonts w:cs="Times New Roman"/>
              <w:sz w:val="16"/>
              <w:szCs w:val="16"/>
            </w:rPr>
            <w:t>2</w:t>
          </w:r>
          <w:r w:rsidRPr="00A02D20">
            <w:rPr>
              <w:sz w:val="16"/>
              <w:szCs w:val="16"/>
            </w:rPr>
            <w:fldChar w:fldCharType="end"/>
          </w:r>
        </w:p>
      </w:tc>
      <w:tc>
        <w:tcPr>
          <w:tcW w:w="1703" w:type="pct"/>
        </w:tcPr>
        <w:p w14:paraId="0BA9F495" w14:textId="77777777" w:rsidR="00671996" w:rsidRPr="00130F37" w:rsidRDefault="00671996" w:rsidP="006D2C4C">
          <w:pPr>
            <w:spacing w:before="120"/>
            <w:rPr>
              <w:sz w:val="16"/>
              <w:szCs w:val="16"/>
            </w:rPr>
          </w:pPr>
        </w:p>
      </w:tc>
      <w:tc>
        <w:tcPr>
          <w:tcW w:w="1798" w:type="pct"/>
          <w:gridSpan w:val="2"/>
        </w:tcPr>
        <w:p w14:paraId="1218A64A" w14:textId="096FCEC4" w:rsidR="00671996" w:rsidRPr="00130F37" w:rsidRDefault="00671996"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C7DB8">
            <w:rPr>
              <w:rFonts w:cs="Times New Roman"/>
              <w:sz w:val="16"/>
              <w:szCs w:val="16"/>
            </w:rPr>
            <w:t>01/04/2025</w:t>
          </w:r>
          <w:r w:rsidRPr="00A02D20">
            <w:rPr>
              <w:sz w:val="16"/>
              <w:szCs w:val="16"/>
            </w:rPr>
            <w:fldChar w:fldCharType="end"/>
          </w:r>
        </w:p>
      </w:tc>
    </w:tr>
  </w:tbl>
  <w:p w14:paraId="239887D9" w14:textId="20CBCFE3" w:rsidR="004B3EEE" w:rsidRDefault="004B3EEE" w:rsidP="003E6FF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FFAD" w14:textId="77777777" w:rsidR="00671996" w:rsidRPr="007B3B51" w:rsidRDefault="00671996"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2D62C509" w14:textId="77777777" w:rsidTr="00671996">
      <w:tc>
        <w:tcPr>
          <w:tcW w:w="855" w:type="pct"/>
        </w:tcPr>
        <w:p w14:paraId="75A16D0E" w14:textId="77777777" w:rsidR="00671996" w:rsidRPr="007B3B51" w:rsidRDefault="0067199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CE1B0CA" w14:textId="48D2103B" w:rsidR="00671996" w:rsidRPr="007B3B51" w:rsidRDefault="0067199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4C5D">
            <w:rPr>
              <w:i/>
              <w:noProof/>
              <w:sz w:val="16"/>
              <w:szCs w:val="16"/>
            </w:rPr>
            <w:t>Superannuation Contributions Tax (Assessment and Collection) Regulations 2019</w:t>
          </w:r>
          <w:r w:rsidRPr="007B3B51">
            <w:rPr>
              <w:i/>
              <w:sz w:val="16"/>
              <w:szCs w:val="16"/>
            </w:rPr>
            <w:fldChar w:fldCharType="end"/>
          </w:r>
        </w:p>
      </w:tc>
      <w:tc>
        <w:tcPr>
          <w:tcW w:w="458" w:type="pct"/>
        </w:tcPr>
        <w:p w14:paraId="09481538" w14:textId="77777777" w:rsidR="00671996" w:rsidRPr="007B3B51" w:rsidRDefault="00671996" w:rsidP="00A37BAF">
          <w:pPr>
            <w:jc w:val="right"/>
            <w:rPr>
              <w:sz w:val="16"/>
              <w:szCs w:val="16"/>
            </w:rPr>
          </w:pPr>
        </w:p>
      </w:tc>
    </w:tr>
    <w:tr w:rsidR="00671996" w:rsidRPr="0055472E" w14:paraId="51F2D14A" w14:textId="77777777" w:rsidTr="00671996">
      <w:tc>
        <w:tcPr>
          <w:tcW w:w="1499" w:type="pct"/>
          <w:gridSpan w:val="2"/>
        </w:tcPr>
        <w:p w14:paraId="412DACE2" w14:textId="1A5D8BE2" w:rsidR="00671996" w:rsidRPr="0055472E" w:rsidRDefault="0067199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DB8">
            <w:rPr>
              <w:sz w:val="16"/>
              <w:szCs w:val="16"/>
            </w:rPr>
            <w:t>2</w:t>
          </w:r>
          <w:r w:rsidRPr="0055472E">
            <w:rPr>
              <w:sz w:val="16"/>
              <w:szCs w:val="16"/>
            </w:rPr>
            <w:fldChar w:fldCharType="end"/>
          </w:r>
        </w:p>
      </w:tc>
      <w:tc>
        <w:tcPr>
          <w:tcW w:w="1703" w:type="pct"/>
        </w:tcPr>
        <w:p w14:paraId="104E1FF0" w14:textId="77777777" w:rsidR="00671996" w:rsidRPr="0055472E" w:rsidRDefault="00671996" w:rsidP="006D2C4C">
          <w:pPr>
            <w:spacing w:before="120"/>
            <w:rPr>
              <w:sz w:val="16"/>
              <w:szCs w:val="16"/>
            </w:rPr>
          </w:pPr>
        </w:p>
      </w:tc>
      <w:tc>
        <w:tcPr>
          <w:tcW w:w="1798" w:type="pct"/>
          <w:gridSpan w:val="2"/>
        </w:tcPr>
        <w:p w14:paraId="202BF8C1" w14:textId="087C00F2" w:rsidR="00671996" w:rsidRPr="0055472E" w:rsidRDefault="0067199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C7DB8">
            <w:rPr>
              <w:sz w:val="16"/>
              <w:szCs w:val="16"/>
            </w:rPr>
            <w:t>01/04/2025</w:t>
          </w:r>
          <w:r w:rsidRPr="0055472E">
            <w:rPr>
              <w:sz w:val="16"/>
              <w:szCs w:val="16"/>
            </w:rPr>
            <w:fldChar w:fldCharType="end"/>
          </w:r>
        </w:p>
      </w:tc>
    </w:tr>
  </w:tbl>
  <w:p w14:paraId="72F17700" w14:textId="10C6E392" w:rsidR="004B3EEE" w:rsidRDefault="004B3EEE" w:rsidP="003E6FF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DA1A" w14:textId="77777777" w:rsidR="00671996" w:rsidRPr="007B3B51" w:rsidRDefault="00671996"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671996" w:rsidRPr="007B3B51" w14:paraId="48106F80" w14:textId="77777777" w:rsidTr="00671996">
      <w:tc>
        <w:tcPr>
          <w:tcW w:w="855" w:type="pct"/>
        </w:tcPr>
        <w:p w14:paraId="536EF34E" w14:textId="77777777" w:rsidR="00671996" w:rsidRPr="007B3B51" w:rsidRDefault="00671996" w:rsidP="007B1CB1">
          <w:pPr>
            <w:rPr>
              <w:i/>
              <w:sz w:val="16"/>
              <w:szCs w:val="16"/>
            </w:rPr>
          </w:pPr>
        </w:p>
      </w:tc>
      <w:tc>
        <w:tcPr>
          <w:tcW w:w="3688" w:type="pct"/>
          <w:gridSpan w:val="3"/>
        </w:tcPr>
        <w:p w14:paraId="6278EBB3" w14:textId="5C2875AC" w:rsidR="00671996" w:rsidRPr="007B3B51" w:rsidRDefault="00671996"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4C5D">
            <w:rPr>
              <w:i/>
              <w:noProof/>
              <w:sz w:val="16"/>
              <w:szCs w:val="16"/>
            </w:rPr>
            <w:t>Superannuation Contributions Tax (Assessment and Collection) Regulations 2019</w:t>
          </w:r>
          <w:r w:rsidRPr="007B3B51">
            <w:rPr>
              <w:i/>
              <w:sz w:val="16"/>
              <w:szCs w:val="16"/>
            </w:rPr>
            <w:fldChar w:fldCharType="end"/>
          </w:r>
        </w:p>
      </w:tc>
      <w:tc>
        <w:tcPr>
          <w:tcW w:w="458" w:type="pct"/>
        </w:tcPr>
        <w:p w14:paraId="53F70F3D" w14:textId="77777777" w:rsidR="00671996" w:rsidRPr="007B3B51" w:rsidRDefault="00671996"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71996" w:rsidRPr="00130F37" w14:paraId="2EA6BC52" w14:textId="77777777" w:rsidTr="00671996">
      <w:tc>
        <w:tcPr>
          <w:tcW w:w="1499" w:type="pct"/>
          <w:gridSpan w:val="2"/>
        </w:tcPr>
        <w:p w14:paraId="39926142" w14:textId="6DD8E7AB" w:rsidR="00671996" w:rsidRPr="00130F37" w:rsidRDefault="00671996"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C7DB8">
            <w:rPr>
              <w:rFonts w:cs="Times New Roman"/>
              <w:sz w:val="16"/>
              <w:szCs w:val="16"/>
            </w:rPr>
            <w:t>2</w:t>
          </w:r>
          <w:r w:rsidRPr="00A02D20">
            <w:rPr>
              <w:sz w:val="16"/>
              <w:szCs w:val="16"/>
            </w:rPr>
            <w:fldChar w:fldCharType="end"/>
          </w:r>
        </w:p>
      </w:tc>
      <w:tc>
        <w:tcPr>
          <w:tcW w:w="1703" w:type="pct"/>
        </w:tcPr>
        <w:p w14:paraId="3FAA0010" w14:textId="77777777" w:rsidR="00671996" w:rsidRPr="00130F37" w:rsidRDefault="00671996" w:rsidP="006D2C4C">
          <w:pPr>
            <w:spacing w:before="120"/>
            <w:rPr>
              <w:sz w:val="16"/>
              <w:szCs w:val="16"/>
            </w:rPr>
          </w:pPr>
        </w:p>
      </w:tc>
      <w:tc>
        <w:tcPr>
          <w:tcW w:w="1798" w:type="pct"/>
          <w:gridSpan w:val="2"/>
        </w:tcPr>
        <w:p w14:paraId="77D12C8B" w14:textId="40866B25" w:rsidR="00671996" w:rsidRPr="00130F37" w:rsidRDefault="00671996"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C7DB8">
            <w:rPr>
              <w:rFonts w:cs="Times New Roman"/>
              <w:sz w:val="16"/>
              <w:szCs w:val="16"/>
            </w:rPr>
            <w:t>01/04/2025</w:t>
          </w:r>
          <w:r w:rsidRPr="00A02D20">
            <w:rPr>
              <w:sz w:val="16"/>
              <w:szCs w:val="16"/>
            </w:rPr>
            <w:fldChar w:fldCharType="end"/>
          </w:r>
        </w:p>
      </w:tc>
    </w:tr>
  </w:tbl>
  <w:p w14:paraId="70A92B7B" w14:textId="1B841615" w:rsidR="004B3EEE" w:rsidRDefault="004B3EEE" w:rsidP="003E6FF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330A" w14:textId="77777777" w:rsidR="004B3EEE" w:rsidRPr="00E33C1C" w:rsidRDefault="004B3EEE" w:rsidP="001F4DF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4B3EEE" w14:paraId="344F9E9C" w14:textId="77777777" w:rsidTr="00671996">
      <w:tc>
        <w:tcPr>
          <w:tcW w:w="817" w:type="pct"/>
          <w:tcBorders>
            <w:top w:val="nil"/>
            <w:left w:val="nil"/>
            <w:bottom w:val="nil"/>
            <w:right w:val="nil"/>
          </w:tcBorders>
        </w:tcPr>
        <w:p w14:paraId="50AECC04" w14:textId="77777777" w:rsidR="004B3EEE" w:rsidRDefault="004B3EEE" w:rsidP="001F4DF9">
          <w:pPr>
            <w:spacing w:line="0" w:lineRule="atLeast"/>
            <w:rPr>
              <w:sz w:val="18"/>
            </w:rPr>
          </w:pPr>
        </w:p>
      </w:tc>
      <w:tc>
        <w:tcPr>
          <w:tcW w:w="3765" w:type="pct"/>
          <w:tcBorders>
            <w:top w:val="nil"/>
            <w:left w:val="nil"/>
            <w:bottom w:val="nil"/>
            <w:right w:val="nil"/>
          </w:tcBorders>
        </w:tcPr>
        <w:p w14:paraId="5CD596EF" w14:textId="67AC2B8F" w:rsidR="004B3EEE" w:rsidRDefault="004B3EEE"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7DB8">
            <w:rPr>
              <w:i/>
              <w:sz w:val="18"/>
            </w:rPr>
            <w:t>Superannuation Contributions Tax (Assessment and Collection) Regulations 2019</w:t>
          </w:r>
          <w:r w:rsidRPr="007A1328">
            <w:rPr>
              <w:i/>
              <w:sz w:val="18"/>
            </w:rPr>
            <w:fldChar w:fldCharType="end"/>
          </w:r>
        </w:p>
      </w:tc>
      <w:tc>
        <w:tcPr>
          <w:tcW w:w="418" w:type="pct"/>
          <w:tcBorders>
            <w:top w:val="nil"/>
            <w:left w:val="nil"/>
            <w:bottom w:val="nil"/>
            <w:right w:val="nil"/>
          </w:tcBorders>
        </w:tcPr>
        <w:p w14:paraId="090C34BB" w14:textId="77777777" w:rsidR="004B3EEE" w:rsidRDefault="004B3EEE" w:rsidP="001F4D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6D8494BF" w14:textId="77777777" w:rsidR="004B3EEE" w:rsidRPr="00ED79B6" w:rsidRDefault="004B3EEE" w:rsidP="001F4DF9">
    <w:pPr>
      <w:rPr>
        <w:i/>
        <w:sz w:val="18"/>
      </w:rPr>
    </w:pPr>
  </w:p>
  <w:p w14:paraId="124B4792" w14:textId="77777777" w:rsidR="004B3EEE" w:rsidRPr="004A2B01" w:rsidRDefault="004B3EEE" w:rsidP="004A2B01">
    <w:pPr>
      <w:pStyle w:val="Footer"/>
      <w:rPr>
        <w:i/>
        <w:sz w:val="18"/>
      </w:rPr>
    </w:pPr>
    <w:r w:rsidRPr="004A2B01">
      <w:rPr>
        <w:i/>
        <w:sz w:val="18"/>
      </w:rPr>
      <w:t>OPC63669 -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896" w14:textId="77777777" w:rsidR="00671996" w:rsidRPr="007B3B51" w:rsidRDefault="00671996"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71996" w:rsidRPr="007B3B51" w14:paraId="16821944" w14:textId="77777777" w:rsidTr="00671996">
      <w:tc>
        <w:tcPr>
          <w:tcW w:w="854" w:type="pct"/>
        </w:tcPr>
        <w:p w14:paraId="72995701" w14:textId="77777777" w:rsidR="00671996" w:rsidRPr="007B3B51" w:rsidRDefault="0067199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FABAC82" w14:textId="048065D8" w:rsidR="00671996" w:rsidRPr="007B3B51" w:rsidRDefault="0067199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4C5D">
            <w:rPr>
              <w:i/>
              <w:noProof/>
              <w:sz w:val="16"/>
              <w:szCs w:val="16"/>
            </w:rPr>
            <w:t>Superannuation Contributions Tax (Assessment and Collection) Regulations 2019</w:t>
          </w:r>
          <w:r w:rsidRPr="007B3B51">
            <w:rPr>
              <w:i/>
              <w:sz w:val="16"/>
              <w:szCs w:val="16"/>
            </w:rPr>
            <w:fldChar w:fldCharType="end"/>
          </w:r>
        </w:p>
      </w:tc>
      <w:tc>
        <w:tcPr>
          <w:tcW w:w="458" w:type="pct"/>
        </w:tcPr>
        <w:p w14:paraId="7805EDD6" w14:textId="77777777" w:rsidR="00671996" w:rsidRPr="007B3B51" w:rsidRDefault="00671996" w:rsidP="00A37BAF">
          <w:pPr>
            <w:jc w:val="right"/>
            <w:rPr>
              <w:sz w:val="16"/>
              <w:szCs w:val="16"/>
            </w:rPr>
          </w:pPr>
        </w:p>
      </w:tc>
    </w:tr>
    <w:tr w:rsidR="00671996" w:rsidRPr="0055472E" w14:paraId="4E268163" w14:textId="77777777" w:rsidTr="00671996">
      <w:tc>
        <w:tcPr>
          <w:tcW w:w="1499" w:type="pct"/>
          <w:gridSpan w:val="2"/>
        </w:tcPr>
        <w:p w14:paraId="180FF62F" w14:textId="2EE1CC9D" w:rsidR="00671996" w:rsidRPr="0055472E" w:rsidRDefault="0067199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7DB8">
            <w:rPr>
              <w:sz w:val="16"/>
              <w:szCs w:val="16"/>
            </w:rPr>
            <w:t>2</w:t>
          </w:r>
          <w:r w:rsidRPr="0055472E">
            <w:rPr>
              <w:sz w:val="16"/>
              <w:szCs w:val="16"/>
            </w:rPr>
            <w:fldChar w:fldCharType="end"/>
          </w:r>
        </w:p>
      </w:tc>
      <w:tc>
        <w:tcPr>
          <w:tcW w:w="1703" w:type="pct"/>
        </w:tcPr>
        <w:p w14:paraId="3764308F" w14:textId="77777777" w:rsidR="00671996" w:rsidRPr="0055472E" w:rsidRDefault="00671996" w:rsidP="006D2C4C">
          <w:pPr>
            <w:spacing w:before="120"/>
            <w:rPr>
              <w:sz w:val="16"/>
              <w:szCs w:val="16"/>
            </w:rPr>
          </w:pPr>
        </w:p>
      </w:tc>
      <w:tc>
        <w:tcPr>
          <w:tcW w:w="1798" w:type="pct"/>
          <w:gridSpan w:val="2"/>
        </w:tcPr>
        <w:p w14:paraId="19A79C5E" w14:textId="0CF82869" w:rsidR="00671996" w:rsidRPr="0055472E" w:rsidRDefault="0067199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C7DB8">
            <w:rPr>
              <w:sz w:val="16"/>
              <w:szCs w:val="16"/>
            </w:rPr>
            <w:t>01/04/2025</w:t>
          </w:r>
          <w:r w:rsidRPr="0055472E">
            <w:rPr>
              <w:sz w:val="16"/>
              <w:szCs w:val="16"/>
            </w:rPr>
            <w:fldChar w:fldCharType="end"/>
          </w:r>
        </w:p>
      </w:tc>
    </w:tr>
  </w:tbl>
  <w:p w14:paraId="22FD0F73" w14:textId="77CF41DF" w:rsidR="004B3EEE" w:rsidRDefault="004B3EEE" w:rsidP="003E6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FE28" w14:textId="77777777" w:rsidR="004B3EEE" w:rsidRDefault="004B3EEE" w:rsidP="00715914">
      <w:pPr>
        <w:spacing w:line="240" w:lineRule="auto"/>
      </w:pPr>
      <w:r>
        <w:separator/>
      </w:r>
    </w:p>
  </w:footnote>
  <w:footnote w:type="continuationSeparator" w:id="0">
    <w:p w14:paraId="2F1F96D8" w14:textId="77777777" w:rsidR="004B3EEE" w:rsidRDefault="004B3EE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EB2" w14:textId="77777777" w:rsidR="007E6259" w:rsidRDefault="007E6259" w:rsidP="00900BC8">
    <w:pPr>
      <w:pStyle w:val="Header"/>
      <w:pBdr>
        <w:bottom w:val="single" w:sz="6" w:space="1" w:color="auto"/>
      </w:pBdr>
    </w:pPr>
  </w:p>
  <w:p w14:paraId="16F8C4A2" w14:textId="77777777" w:rsidR="007E6259" w:rsidRDefault="007E6259" w:rsidP="00900BC8">
    <w:pPr>
      <w:pStyle w:val="Header"/>
      <w:pBdr>
        <w:bottom w:val="single" w:sz="6" w:space="1" w:color="auto"/>
      </w:pBdr>
    </w:pPr>
  </w:p>
  <w:p w14:paraId="609C38F7" w14:textId="77777777" w:rsidR="007E6259" w:rsidRPr="001E77D2" w:rsidRDefault="007E6259"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91D2" w14:textId="77777777" w:rsidR="004B3EEE" w:rsidRPr="007E528B" w:rsidRDefault="004B3EEE" w:rsidP="003E6FF6">
    <w:pPr>
      <w:jc w:val="right"/>
      <w:rPr>
        <w:sz w:val="26"/>
        <w:szCs w:val="26"/>
      </w:rPr>
    </w:pPr>
  </w:p>
  <w:p w14:paraId="1173EAC0" w14:textId="77777777" w:rsidR="004B3EEE" w:rsidRPr="00750516" w:rsidRDefault="004B3EEE" w:rsidP="003E6FF6">
    <w:pPr>
      <w:jc w:val="right"/>
      <w:rPr>
        <w:b/>
        <w:sz w:val="20"/>
      </w:rPr>
    </w:pPr>
    <w:r w:rsidRPr="00750516">
      <w:rPr>
        <w:b/>
        <w:sz w:val="20"/>
      </w:rPr>
      <w:t>Endnotes</w:t>
    </w:r>
  </w:p>
  <w:p w14:paraId="270189D7" w14:textId="77777777" w:rsidR="004B3EEE" w:rsidRPr="007A1328" w:rsidRDefault="004B3EEE" w:rsidP="003E6FF6">
    <w:pPr>
      <w:jc w:val="right"/>
      <w:rPr>
        <w:sz w:val="20"/>
      </w:rPr>
    </w:pPr>
  </w:p>
  <w:p w14:paraId="0111B887" w14:textId="77777777" w:rsidR="004B3EEE" w:rsidRPr="007A1328" w:rsidRDefault="004B3EEE" w:rsidP="003E6FF6">
    <w:pPr>
      <w:jc w:val="right"/>
      <w:rPr>
        <w:b/>
        <w:sz w:val="24"/>
      </w:rPr>
    </w:pPr>
  </w:p>
  <w:p w14:paraId="1FE0C818" w14:textId="4E28B3BB" w:rsidR="004B3EEE" w:rsidRPr="000B5E62" w:rsidRDefault="004B3EEE" w:rsidP="003E6FF6">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204C5D">
      <w:rPr>
        <w:noProof/>
        <w:sz w:val="24"/>
        <w:szCs w:val="22"/>
      </w:rPr>
      <w:t>Endnote 3—Legislation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408D" w14:textId="77777777" w:rsidR="004B3EEE" w:rsidRPr="000B5E62" w:rsidRDefault="004B3EEE">
    <w:pPr>
      <w:pStyle w:val="Heade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BF1F" w14:textId="67261802" w:rsidR="004B3EEE" w:rsidRDefault="004B3EE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365FA87" w14:textId="64B9FD06" w:rsidR="004B3EEE" w:rsidRDefault="004B3EE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C7DB8">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C7DB8">
      <w:rPr>
        <w:noProof/>
        <w:sz w:val="20"/>
      </w:rPr>
      <w:t>Transitional arrangements</w:t>
    </w:r>
    <w:r>
      <w:rPr>
        <w:sz w:val="20"/>
      </w:rPr>
      <w:fldChar w:fldCharType="end"/>
    </w:r>
  </w:p>
  <w:p w14:paraId="3A48E708" w14:textId="18B2DD46" w:rsidR="004B3EEE" w:rsidRPr="007A1328" w:rsidRDefault="004B3EEE" w:rsidP="00715914">
    <w:pPr>
      <w:rPr>
        <w:sz w:val="20"/>
      </w:rPr>
    </w:pPr>
    <w:r>
      <w:rPr>
        <w:b/>
        <w:sz w:val="20"/>
      </w:rPr>
      <w:fldChar w:fldCharType="begin"/>
    </w:r>
    <w:r>
      <w:rPr>
        <w:b/>
        <w:sz w:val="20"/>
      </w:rPr>
      <w:instrText xml:space="preserve"> STYLEREF CharDivNo </w:instrText>
    </w:r>
    <w:r>
      <w:rPr>
        <w:b/>
        <w:sz w:val="20"/>
      </w:rPr>
      <w:fldChar w:fldCharType="separate"/>
    </w:r>
    <w:r w:rsidR="00EC7DB8">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EC7DB8">
      <w:rPr>
        <w:noProof/>
        <w:sz w:val="20"/>
      </w:rPr>
      <w:t>Transitional matters relating to the repeal of the Superannuation Contributions Tax (Assessment and Collection) Regulations 1997</w:t>
    </w:r>
    <w:r>
      <w:rPr>
        <w:sz w:val="20"/>
      </w:rPr>
      <w:fldChar w:fldCharType="end"/>
    </w:r>
  </w:p>
  <w:p w14:paraId="19D3FD84" w14:textId="77777777" w:rsidR="004B3EEE" w:rsidRPr="007A1328" w:rsidRDefault="004B3EEE" w:rsidP="00715914">
    <w:pPr>
      <w:rPr>
        <w:b/>
        <w:sz w:val="24"/>
      </w:rPr>
    </w:pPr>
  </w:p>
  <w:p w14:paraId="74B18219" w14:textId="090E770D" w:rsidR="004B3EEE" w:rsidRPr="007A1328" w:rsidRDefault="004B3EEE" w:rsidP="001F4DF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C7DB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C7DB8">
      <w:rPr>
        <w:noProof/>
        <w:sz w:val="24"/>
      </w:rPr>
      <w:t>15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6A19" w14:textId="530D81BE" w:rsidR="004B3EEE" w:rsidRPr="007A1328" w:rsidRDefault="004B3EE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CD5F1C9" w14:textId="2F8E225D" w:rsidR="004B3EEE" w:rsidRPr="007A1328" w:rsidRDefault="004B3EE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C7DB8">
      <w:rPr>
        <w:noProof/>
        <w:sz w:val="20"/>
      </w:rPr>
      <w:t>Transitional arrangements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C7DB8">
      <w:rPr>
        <w:b/>
        <w:noProof/>
        <w:sz w:val="20"/>
      </w:rPr>
      <w:t>Part 5</w:t>
    </w:r>
    <w:r>
      <w:rPr>
        <w:b/>
        <w:sz w:val="20"/>
      </w:rPr>
      <w:fldChar w:fldCharType="end"/>
    </w:r>
  </w:p>
  <w:p w14:paraId="76A98867" w14:textId="3E105D8B" w:rsidR="004B3EEE" w:rsidRPr="007A1328" w:rsidRDefault="004B3EE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EC7DB8">
      <w:rPr>
        <w:noProof/>
        <w:sz w:val="20"/>
      </w:rPr>
      <w:t>Transitional matters relating to the repeal of the Superannuation Contributions Tax (Assessment and Collection) Regulations 1997</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EC7DB8">
      <w:rPr>
        <w:b/>
        <w:noProof/>
        <w:sz w:val="20"/>
      </w:rPr>
      <w:t>Division 1</w:t>
    </w:r>
    <w:r>
      <w:rPr>
        <w:b/>
        <w:sz w:val="20"/>
      </w:rPr>
      <w:fldChar w:fldCharType="end"/>
    </w:r>
  </w:p>
  <w:p w14:paraId="60E2D632" w14:textId="77777777" w:rsidR="004B3EEE" w:rsidRPr="007A1328" w:rsidRDefault="004B3EEE" w:rsidP="00715914">
    <w:pPr>
      <w:jc w:val="right"/>
      <w:rPr>
        <w:b/>
        <w:sz w:val="24"/>
      </w:rPr>
    </w:pPr>
  </w:p>
  <w:p w14:paraId="794022E3" w14:textId="4D352988" w:rsidR="004B3EEE" w:rsidRPr="007A1328" w:rsidRDefault="004B3EEE" w:rsidP="001F4DF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C7DB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C7DB8">
      <w:rPr>
        <w:noProof/>
        <w:sz w:val="24"/>
      </w:rPr>
      <w:t>15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608F" w14:textId="77777777" w:rsidR="004B3EEE" w:rsidRPr="007A1328" w:rsidRDefault="004B3EEE"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AD4D" w14:textId="77777777" w:rsidR="007E6259" w:rsidRDefault="007E6259" w:rsidP="00900BC8">
    <w:pPr>
      <w:pStyle w:val="Header"/>
      <w:pBdr>
        <w:bottom w:val="single" w:sz="4" w:space="1" w:color="auto"/>
      </w:pBdr>
    </w:pPr>
  </w:p>
  <w:p w14:paraId="30FC4009" w14:textId="77777777" w:rsidR="007E6259" w:rsidRDefault="007E6259" w:rsidP="00900BC8">
    <w:pPr>
      <w:pStyle w:val="Header"/>
      <w:pBdr>
        <w:bottom w:val="single" w:sz="4" w:space="1" w:color="auto"/>
      </w:pBdr>
    </w:pPr>
  </w:p>
  <w:p w14:paraId="583163AC" w14:textId="77777777" w:rsidR="007E6259" w:rsidRPr="001E77D2" w:rsidRDefault="007E6259"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B65E" w14:textId="77777777" w:rsidR="007E6259" w:rsidRPr="005F1388" w:rsidRDefault="007E6259"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39FC" w14:textId="5800F2E6" w:rsidR="004B3EEE" w:rsidRPr="00ED79B6" w:rsidRDefault="004B3EEE"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D38" w14:textId="77777777" w:rsidR="004B3EEE" w:rsidRPr="00ED79B6" w:rsidRDefault="004B3EEE"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C991" w14:textId="77777777" w:rsidR="004B3EEE" w:rsidRPr="00ED79B6" w:rsidRDefault="004B3EE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9891" w14:textId="7BBE3D72" w:rsidR="004B3EEE" w:rsidRDefault="004B3EE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1A00E4A5" w14:textId="57CDCD38" w:rsidR="004B3EEE" w:rsidRDefault="004B3EEE">
    <w:pPr>
      <w:rPr>
        <w:b/>
        <w:sz w:val="20"/>
      </w:rPr>
    </w:pPr>
    <w:r>
      <w:rPr>
        <w:b/>
        <w:sz w:val="20"/>
      </w:rPr>
      <w:fldChar w:fldCharType="begin"/>
    </w:r>
    <w:r>
      <w:rPr>
        <w:b/>
        <w:sz w:val="20"/>
      </w:rPr>
      <w:instrText xml:space="preserve"> STYLEREF CharPartNo </w:instrText>
    </w:r>
    <w:r>
      <w:rPr>
        <w:b/>
        <w:sz w:val="20"/>
      </w:rPr>
      <w:fldChar w:fldCharType="separate"/>
    </w:r>
    <w:r w:rsidR="00204C5D">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04C5D">
      <w:rPr>
        <w:noProof/>
        <w:sz w:val="20"/>
      </w:rPr>
      <w:t>General information requirements</w:t>
    </w:r>
    <w:r>
      <w:rPr>
        <w:sz w:val="20"/>
      </w:rPr>
      <w:fldChar w:fldCharType="end"/>
    </w:r>
  </w:p>
  <w:p w14:paraId="2F504C0F" w14:textId="01E51E58" w:rsidR="004B3EEE" w:rsidRDefault="004B3EE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3682A52E" w14:textId="77777777" w:rsidR="004B3EEE" w:rsidRDefault="004B3EEE">
    <w:pPr>
      <w:rPr>
        <w:b/>
        <w:sz w:val="24"/>
      </w:rPr>
    </w:pPr>
  </w:p>
  <w:p w14:paraId="4D07A55C" w14:textId="516D0A26" w:rsidR="004B3EEE" w:rsidRDefault="004B3EEE" w:rsidP="001F4DF9">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04C5D">
      <w:rPr>
        <w:noProof/>
        <w:sz w:val="24"/>
      </w:rPr>
      <w:t>11</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3A74" w14:textId="21194564" w:rsidR="004B3EEE" w:rsidRDefault="004B3EE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652635C7" w14:textId="3654BBDD" w:rsidR="004B3EEE" w:rsidRDefault="004B3EEE">
    <w:pPr>
      <w:jc w:val="right"/>
      <w:rPr>
        <w:b/>
        <w:sz w:val="20"/>
      </w:rPr>
    </w:pPr>
    <w:r>
      <w:rPr>
        <w:sz w:val="20"/>
      </w:rPr>
      <w:fldChar w:fldCharType="begin"/>
    </w:r>
    <w:r>
      <w:rPr>
        <w:sz w:val="20"/>
      </w:rPr>
      <w:instrText xml:space="preserve"> STYLEREF CharPartText </w:instrText>
    </w:r>
    <w:r w:rsidR="00204C5D">
      <w:rPr>
        <w:sz w:val="20"/>
      </w:rPr>
      <w:fldChar w:fldCharType="separate"/>
    </w:r>
    <w:r w:rsidR="00204C5D">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204C5D">
      <w:rPr>
        <w:b/>
        <w:sz w:val="20"/>
      </w:rPr>
      <w:fldChar w:fldCharType="separate"/>
    </w:r>
    <w:r w:rsidR="00204C5D">
      <w:rPr>
        <w:b/>
        <w:noProof/>
        <w:sz w:val="20"/>
      </w:rPr>
      <w:t>Part 1</w:t>
    </w:r>
    <w:r>
      <w:rPr>
        <w:b/>
        <w:sz w:val="20"/>
      </w:rPr>
      <w:fldChar w:fldCharType="end"/>
    </w:r>
  </w:p>
  <w:p w14:paraId="05E9F1A2" w14:textId="629E4B21" w:rsidR="004B3EEE" w:rsidRDefault="004B3EEE">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AE77B43" w14:textId="77777777" w:rsidR="004B3EEE" w:rsidRDefault="004B3EEE">
    <w:pPr>
      <w:jc w:val="right"/>
      <w:rPr>
        <w:b/>
        <w:sz w:val="24"/>
      </w:rPr>
    </w:pPr>
  </w:p>
  <w:p w14:paraId="1D70A803" w14:textId="5AA8BC6C" w:rsidR="004B3EEE" w:rsidRDefault="004B3EEE" w:rsidP="001F4DF9">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04C5D">
      <w:rPr>
        <w:noProof/>
        <w:sz w:val="24"/>
      </w:rPr>
      <w:t>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6633" w14:textId="77777777" w:rsidR="004B3EEE" w:rsidRPr="007E528B" w:rsidRDefault="004B3EEE" w:rsidP="003E6FF6">
    <w:pPr>
      <w:rPr>
        <w:sz w:val="26"/>
        <w:szCs w:val="26"/>
      </w:rPr>
    </w:pPr>
  </w:p>
  <w:p w14:paraId="5DB2639B" w14:textId="77777777" w:rsidR="004B3EEE" w:rsidRPr="00750516" w:rsidRDefault="004B3EEE" w:rsidP="003E6FF6">
    <w:pPr>
      <w:rPr>
        <w:b/>
        <w:sz w:val="20"/>
      </w:rPr>
    </w:pPr>
    <w:r w:rsidRPr="00750516">
      <w:rPr>
        <w:b/>
        <w:sz w:val="20"/>
      </w:rPr>
      <w:t>Endnotes</w:t>
    </w:r>
  </w:p>
  <w:p w14:paraId="1FA40A2D" w14:textId="77777777" w:rsidR="004B3EEE" w:rsidRPr="007A1328" w:rsidRDefault="004B3EEE" w:rsidP="003E6FF6">
    <w:pPr>
      <w:rPr>
        <w:sz w:val="20"/>
      </w:rPr>
    </w:pPr>
  </w:p>
  <w:p w14:paraId="73272F9E" w14:textId="77777777" w:rsidR="004B3EEE" w:rsidRPr="007A1328" w:rsidRDefault="004B3EEE" w:rsidP="003E6FF6">
    <w:pPr>
      <w:rPr>
        <w:b/>
        <w:sz w:val="24"/>
      </w:rPr>
    </w:pPr>
  </w:p>
  <w:p w14:paraId="415AC758" w14:textId="38AA42F7" w:rsidR="004B3EEE" w:rsidRPr="000B5E62" w:rsidRDefault="004B3EEE" w:rsidP="003E6FF6">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204C5D">
      <w:rPr>
        <w:noProof/>
        <w:sz w:val="24"/>
        <w:szCs w:val="22"/>
      </w:rPr>
      <w:t>Endnote 2—Abbreviation key</w:t>
    </w:r>
    <w:r w:rsidRPr="000B5E62">
      <w:rPr>
        <w:sz w:val="24"/>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1924639">
    <w:abstractNumId w:val="9"/>
  </w:num>
  <w:num w:numId="2" w16cid:durableId="1283876070">
    <w:abstractNumId w:val="7"/>
  </w:num>
  <w:num w:numId="3" w16cid:durableId="270206122">
    <w:abstractNumId w:val="6"/>
  </w:num>
  <w:num w:numId="4" w16cid:durableId="1373074381">
    <w:abstractNumId w:val="5"/>
  </w:num>
  <w:num w:numId="5" w16cid:durableId="2030640122">
    <w:abstractNumId w:val="4"/>
  </w:num>
  <w:num w:numId="6" w16cid:durableId="510410197">
    <w:abstractNumId w:val="8"/>
  </w:num>
  <w:num w:numId="7" w16cid:durableId="326595791">
    <w:abstractNumId w:val="3"/>
  </w:num>
  <w:num w:numId="8" w16cid:durableId="1298680124">
    <w:abstractNumId w:val="2"/>
  </w:num>
  <w:num w:numId="9" w16cid:durableId="1044057761">
    <w:abstractNumId w:val="1"/>
  </w:num>
  <w:num w:numId="10" w16cid:durableId="1403404870">
    <w:abstractNumId w:val="0"/>
  </w:num>
  <w:num w:numId="11" w16cid:durableId="69278298">
    <w:abstractNumId w:val="17"/>
  </w:num>
  <w:num w:numId="12" w16cid:durableId="705445142">
    <w:abstractNumId w:val="13"/>
  </w:num>
  <w:num w:numId="13" w16cid:durableId="721102875">
    <w:abstractNumId w:val="14"/>
  </w:num>
  <w:num w:numId="14" w16cid:durableId="1988430959">
    <w:abstractNumId w:val="16"/>
  </w:num>
  <w:num w:numId="15" w16cid:durableId="1172522786">
    <w:abstractNumId w:val="15"/>
  </w:num>
  <w:num w:numId="16" w16cid:durableId="1101532562">
    <w:abstractNumId w:val="12"/>
  </w:num>
  <w:num w:numId="17" w16cid:durableId="862397756">
    <w:abstractNumId w:val="19"/>
  </w:num>
  <w:num w:numId="18" w16cid:durableId="1931700333">
    <w:abstractNumId w:val="18"/>
  </w:num>
  <w:num w:numId="19" w16cid:durableId="2105878850">
    <w:abstractNumId w:val="17"/>
  </w:num>
  <w:num w:numId="20" w16cid:durableId="1299260379">
    <w:abstractNumId w:val="10"/>
    <w:lvlOverride w:ilvl="0">
      <w:lvl w:ilvl="0">
        <w:start w:val="1"/>
        <w:numFmt w:val="bullet"/>
        <w:lvlText w:val=""/>
        <w:legacy w:legacy="1" w:legacySpace="0" w:legacyIndent="360"/>
        <w:lvlJc w:val="left"/>
        <w:pPr>
          <w:ind w:left="360" w:hanging="360"/>
        </w:pPr>
        <w:rPr>
          <w:rFonts w:ascii="Symbol" w:hAnsi="Symbol" w:cs="Symbol" w:hint="default"/>
          <w:sz w:val="22"/>
          <w:szCs w:val="22"/>
        </w:rPr>
      </w:lvl>
    </w:lvlOverride>
  </w:num>
  <w:num w:numId="21" w16cid:durableId="165557960">
    <w:abstractNumId w:val="11"/>
  </w:num>
  <w:num w:numId="22" w16cid:durableId="11514849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68E"/>
    <w:rsid w:val="00004470"/>
    <w:rsid w:val="000044C5"/>
    <w:rsid w:val="00006289"/>
    <w:rsid w:val="000136AF"/>
    <w:rsid w:val="000437C1"/>
    <w:rsid w:val="0005365D"/>
    <w:rsid w:val="000550DE"/>
    <w:rsid w:val="000550FE"/>
    <w:rsid w:val="000614BF"/>
    <w:rsid w:val="000945C6"/>
    <w:rsid w:val="000B58FA"/>
    <w:rsid w:val="000B7E30"/>
    <w:rsid w:val="000C4537"/>
    <w:rsid w:val="000D05EF"/>
    <w:rsid w:val="000E2261"/>
    <w:rsid w:val="000F21C1"/>
    <w:rsid w:val="0010745C"/>
    <w:rsid w:val="00111494"/>
    <w:rsid w:val="00116391"/>
    <w:rsid w:val="0013226F"/>
    <w:rsid w:val="00132CEB"/>
    <w:rsid w:val="00142B62"/>
    <w:rsid w:val="0014539C"/>
    <w:rsid w:val="00151F4E"/>
    <w:rsid w:val="00153893"/>
    <w:rsid w:val="00157B8B"/>
    <w:rsid w:val="00166C2F"/>
    <w:rsid w:val="001809D7"/>
    <w:rsid w:val="001837D6"/>
    <w:rsid w:val="001928F9"/>
    <w:rsid w:val="001939E1"/>
    <w:rsid w:val="00194C3E"/>
    <w:rsid w:val="00195382"/>
    <w:rsid w:val="001B319E"/>
    <w:rsid w:val="001B533E"/>
    <w:rsid w:val="001C08AD"/>
    <w:rsid w:val="001C61C5"/>
    <w:rsid w:val="001C69C4"/>
    <w:rsid w:val="001D3060"/>
    <w:rsid w:val="001D37EF"/>
    <w:rsid w:val="001D41E6"/>
    <w:rsid w:val="001D6A9D"/>
    <w:rsid w:val="001E3590"/>
    <w:rsid w:val="001E7407"/>
    <w:rsid w:val="001F3727"/>
    <w:rsid w:val="001F4DF9"/>
    <w:rsid w:val="001F5D5E"/>
    <w:rsid w:val="001F6219"/>
    <w:rsid w:val="001F6CD4"/>
    <w:rsid w:val="00204C5D"/>
    <w:rsid w:val="00206C4D"/>
    <w:rsid w:val="002073F4"/>
    <w:rsid w:val="0021053C"/>
    <w:rsid w:val="00215AF1"/>
    <w:rsid w:val="00226562"/>
    <w:rsid w:val="002321E8"/>
    <w:rsid w:val="00236EEC"/>
    <w:rsid w:val="00237F3F"/>
    <w:rsid w:val="0024010F"/>
    <w:rsid w:val="00240749"/>
    <w:rsid w:val="002428BA"/>
    <w:rsid w:val="00243018"/>
    <w:rsid w:val="002564A4"/>
    <w:rsid w:val="0026287C"/>
    <w:rsid w:val="0026736C"/>
    <w:rsid w:val="00281308"/>
    <w:rsid w:val="00284719"/>
    <w:rsid w:val="00297ECB"/>
    <w:rsid w:val="002A7BCF"/>
    <w:rsid w:val="002B3711"/>
    <w:rsid w:val="002C2E4C"/>
    <w:rsid w:val="002C59A9"/>
    <w:rsid w:val="002D043A"/>
    <w:rsid w:val="002D6224"/>
    <w:rsid w:val="002D7583"/>
    <w:rsid w:val="002E3F4B"/>
    <w:rsid w:val="002F4946"/>
    <w:rsid w:val="00304F8B"/>
    <w:rsid w:val="00307D59"/>
    <w:rsid w:val="00330DB1"/>
    <w:rsid w:val="003354D2"/>
    <w:rsid w:val="00335BC6"/>
    <w:rsid w:val="003415D3"/>
    <w:rsid w:val="00344701"/>
    <w:rsid w:val="00352B0F"/>
    <w:rsid w:val="0035412E"/>
    <w:rsid w:val="00356690"/>
    <w:rsid w:val="003570E1"/>
    <w:rsid w:val="00360459"/>
    <w:rsid w:val="003718F5"/>
    <w:rsid w:val="00371D84"/>
    <w:rsid w:val="003751D0"/>
    <w:rsid w:val="0039457A"/>
    <w:rsid w:val="00394AAF"/>
    <w:rsid w:val="00397A06"/>
    <w:rsid w:val="003A0967"/>
    <w:rsid w:val="003A7887"/>
    <w:rsid w:val="003B3E67"/>
    <w:rsid w:val="003B4F84"/>
    <w:rsid w:val="003B77A7"/>
    <w:rsid w:val="003C6231"/>
    <w:rsid w:val="003D0BFE"/>
    <w:rsid w:val="003D5700"/>
    <w:rsid w:val="003D76A6"/>
    <w:rsid w:val="003E2C47"/>
    <w:rsid w:val="003E341B"/>
    <w:rsid w:val="003E6FF6"/>
    <w:rsid w:val="00403146"/>
    <w:rsid w:val="004116CD"/>
    <w:rsid w:val="00411C34"/>
    <w:rsid w:val="00412C23"/>
    <w:rsid w:val="004144EC"/>
    <w:rsid w:val="00417EB9"/>
    <w:rsid w:val="00424CA9"/>
    <w:rsid w:val="00431E9B"/>
    <w:rsid w:val="004324A7"/>
    <w:rsid w:val="0043277B"/>
    <w:rsid w:val="004379E3"/>
    <w:rsid w:val="00437EF6"/>
    <w:rsid w:val="0044015E"/>
    <w:rsid w:val="00441700"/>
    <w:rsid w:val="0044291A"/>
    <w:rsid w:val="00444ABD"/>
    <w:rsid w:val="00461C81"/>
    <w:rsid w:val="00467661"/>
    <w:rsid w:val="004705B7"/>
    <w:rsid w:val="00472DBE"/>
    <w:rsid w:val="00474A19"/>
    <w:rsid w:val="00496F97"/>
    <w:rsid w:val="004A2B01"/>
    <w:rsid w:val="004B3EEE"/>
    <w:rsid w:val="004C1A5A"/>
    <w:rsid w:val="004C3CA0"/>
    <w:rsid w:val="004C6AE8"/>
    <w:rsid w:val="004D2B8F"/>
    <w:rsid w:val="004D3593"/>
    <w:rsid w:val="004E063A"/>
    <w:rsid w:val="004E7BEC"/>
    <w:rsid w:val="004F5B65"/>
    <w:rsid w:val="00502154"/>
    <w:rsid w:val="00505D3D"/>
    <w:rsid w:val="00506AF6"/>
    <w:rsid w:val="00516B8D"/>
    <w:rsid w:val="00524E9C"/>
    <w:rsid w:val="0052740C"/>
    <w:rsid w:val="00537FBC"/>
    <w:rsid w:val="0054471B"/>
    <w:rsid w:val="005513AF"/>
    <w:rsid w:val="00554954"/>
    <w:rsid w:val="005574D1"/>
    <w:rsid w:val="005663E6"/>
    <w:rsid w:val="0057525F"/>
    <w:rsid w:val="00580D73"/>
    <w:rsid w:val="00583AE1"/>
    <w:rsid w:val="00584811"/>
    <w:rsid w:val="00585784"/>
    <w:rsid w:val="00593AA6"/>
    <w:rsid w:val="00594161"/>
    <w:rsid w:val="00594749"/>
    <w:rsid w:val="0059645E"/>
    <w:rsid w:val="005B4067"/>
    <w:rsid w:val="005C20A6"/>
    <w:rsid w:val="005C3F41"/>
    <w:rsid w:val="005D2D09"/>
    <w:rsid w:val="005D2F69"/>
    <w:rsid w:val="005D406B"/>
    <w:rsid w:val="00600219"/>
    <w:rsid w:val="00603DC4"/>
    <w:rsid w:val="00613C4D"/>
    <w:rsid w:val="00620076"/>
    <w:rsid w:val="00670EA1"/>
    <w:rsid w:val="00671996"/>
    <w:rsid w:val="00677CC2"/>
    <w:rsid w:val="006905DE"/>
    <w:rsid w:val="0069207B"/>
    <w:rsid w:val="00693536"/>
    <w:rsid w:val="006944A8"/>
    <w:rsid w:val="00695EAD"/>
    <w:rsid w:val="006A33BB"/>
    <w:rsid w:val="006B5789"/>
    <w:rsid w:val="006C1245"/>
    <w:rsid w:val="006C30C5"/>
    <w:rsid w:val="006C7F8C"/>
    <w:rsid w:val="006D7693"/>
    <w:rsid w:val="006E6246"/>
    <w:rsid w:val="006F318F"/>
    <w:rsid w:val="006F4226"/>
    <w:rsid w:val="0070017E"/>
    <w:rsid w:val="00700B2C"/>
    <w:rsid w:val="007050A2"/>
    <w:rsid w:val="00713084"/>
    <w:rsid w:val="00714F20"/>
    <w:rsid w:val="0071590F"/>
    <w:rsid w:val="00715914"/>
    <w:rsid w:val="00721D24"/>
    <w:rsid w:val="00727019"/>
    <w:rsid w:val="00731E00"/>
    <w:rsid w:val="007440B7"/>
    <w:rsid w:val="007500C8"/>
    <w:rsid w:val="00756272"/>
    <w:rsid w:val="0076681A"/>
    <w:rsid w:val="007715C9"/>
    <w:rsid w:val="00771613"/>
    <w:rsid w:val="00771698"/>
    <w:rsid w:val="00773E2F"/>
    <w:rsid w:val="00774EDD"/>
    <w:rsid w:val="007757EC"/>
    <w:rsid w:val="00783E89"/>
    <w:rsid w:val="0078787C"/>
    <w:rsid w:val="00791085"/>
    <w:rsid w:val="00793915"/>
    <w:rsid w:val="007A5F58"/>
    <w:rsid w:val="007C2253"/>
    <w:rsid w:val="007D5A63"/>
    <w:rsid w:val="007D7B81"/>
    <w:rsid w:val="007E163D"/>
    <w:rsid w:val="007E206C"/>
    <w:rsid w:val="007E3396"/>
    <w:rsid w:val="007E6259"/>
    <w:rsid w:val="007E667A"/>
    <w:rsid w:val="007F28C9"/>
    <w:rsid w:val="00803587"/>
    <w:rsid w:val="008117E9"/>
    <w:rsid w:val="00815754"/>
    <w:rsid w:val="00816E76"/>
    <w:rsid w:val="00824498"/>
    <w:rsid w:val="0083349C"/>
    <w:rsid w:val="00833C90"/>
    <w:rsid w:val="00836FF7"/>
    <w:rsid w:val="008479E0"/>
    <w:rsid w:val="0085293F"/>
    <w:rsid w:val="00856A31"/>
    <w:rsid w:val="0085771E"/>
    <w:rsid w:val="00864B24"/>
    <w:rsid w:val="00867B37"/>
    <w:rsid w:val="008754D0"/>
    <w:rsid w:val="0088468E"/>
    <w:rsid w:val="00884740"/>
    <w:rsid w:val="008847B0"/>
    <w:rsid w:val="008855C9"/>
    <w:rsid w:val="00886456"/>
    <w:rsid w:val="008A46E1"/>
    <w:rsid w:val="008A4F43"/>
    <w:rsid w:val="008B182B"/>
    <w:rsid w:val="008B2706"/>
    <w:rsid w:val="008C06EF"/>
    <w:rsid w:val="008D0EE0"/>
    <w:rsid w:val="008D51A3"/>
    <w:rsid w:val="008E6067"/>
    <w:rsid w:val="008E6842"/>
    <w:rsid w:val="008F29E3"/>
    <w:rsid w:val="008F54E7"/>
    <w:rsid w:val="00901B68"/>
    <w:rsid w:val="00903422"/>
    <w:rsid w:val="00903758"/>
    <w:rsid w:val="0090610E"/>
    <w:rsid w:val="00915DF9"/>
    <w:rsid w:val="009242AA"/>
    <w:rsid w:val="009254C3"/>
    <w:rsid w:val="00932377"/>
    <w:rsid w:val="00936553"/>
    <w:rsid w:val="0094154A"/>
    <w:rsid w:val="00947D5A"/>
    <w:rsid w:val="0095288C"/>
    <w:rsid w:val="009532A5"/>
    <w:rsid w:val="009535DA"/>
    <w:rsid w:val="00982242"/>
    <w:rsid w:val="009868E9"/>
    <w:rsid w:val="009918D2"/>
    <w:rsid w:val="009B7631"/>
    <w:rsid w:val="009C3941"/>
    <w:rsid w:val="009C4683"/>
    <w:rsid w:val="009D1E59"/>
    <w:rsid w:val="009E04DE"/>
    <w:rsid w:val="009E0D7C"/>
    <w:rsid w:val="009E5CFC"/>
    <w:rsid w:val="00A00E77"/>
    <w:rsid w:val="00A079CB"/>
    <w:rsid w:val="00A12128"/>
    <w:rsid w:val="00A22C98"/>
    <w:rsid w:val="00A231E2"/>
    <w:rsid w:val="00A3591D"/>
    <w:rsid w:val="00A51BCF"/>
    <w:rsid w:val="00A64912"/>
    <w:rsid w:val="00A70A74"/>
    <w:rsid w:val="00A75036"/>
    <w:rsid w:val="00A81592"/>
    <w:rsid w:val="00A860EA"/>
    <w:rsid w:val="00A938D8"/>
    <w:rsid w:val="00AB6050"/>
    <w:rsid w:val="00AB76F5"/>
    <w:rsid w:val="00AD5641"/>
    <w:rsid w:val="00AD7889"/>
    <w:rsid w:val="00AF021B"/>
    <w:rsid w:val="00AF06CF"/>
    <w:rsid w:val="00AF7674"/>
    <w:rsid w:val="00B05CF4"/>
    <w:rsid w:val="00B07CDB"/>
    <w:rsid w:val="00B10C54"/>
    <w:rsid w:val="00B16A31"/>
    <w:rsid w:val="00B16DE7"/>
    <w:rsid w:val="00B17DFD"/>
    <w:rsid w:val="00B279E2"/>
    <w:rsid w:val="00B308FE"/>
    <w:rsid w:val="00B33709"/>
    <w:rsid w:val="00B33B3C"/>
    <w:rsid w:val="00B50ADC"/>
    <w:rsid w:val="00B566B1"/>
    <w:rsid w:val="00B63834"/>
    <w:rsid w:val="00B64F6E"/>
    <w:rsid w:val="00B65272"/>
    <w:rsid w:val="00B65F8A"/>
    <w:rsid w:val="00B72734"/>
    <w:rsid w:val="00B73F9A"/>
    <w:rsid w:val="00B76123"/>
    <w:rsid w:val="00B80199"/>
    <w:rsid w:val="00B83204"/>
    <w:rsid w:val="00BA0C87"/>
    <w:rsid w:val="00BA220B"/>
    <w:rsid w:val="00BA3A57"/>
    <w:rsid w:val="00BA691F"/>
    <w:rsid w:val="00BB4E1A"/>
    <w:rsid w:val="00BC015E"/>
    <w:rsid w:val="00BC3650"/>
    <w:rsid w:val="00BC55D1"/>
    <w:rsid w:val="00BC76AC"/>
    <w:rsid w:val="00BD0ECB"/>
    <w:rsid w:val="00BD5E4C"/>
    <w:rsid w:val="00BE2155"/>
    <w:rsid w:val="00BE2213"/>
    <w:rsid w:val="00BE719A"/>
    <w:rsid w:val="00BE720A"/>
    <w:rsid w:val="00BF04FB"/>
    <w:rsid w:val="00BF0D73"/>
    <w:rsid w:val="00BF2465"/>
    <w:rsid w:val="00BF565F"/>
    <w:rsid w:val="00C02790"/>
    <w:rsid w:val="00C16FCC"/>
    <w:rsid w:val="00C25E7F"/>
    <w:rsid w:val="00C2746F"/>
    <w:rsid w:val="00C324A0"/>
    <w:rsid w:val="00C3300F"/>
    <w:rsid w:val="00C42BF8"/>
    <w:rsid w:val="00C47790"/>
    <w:rsid w:val="00C50043"/>
    <w:rsid w:val="00C65C17"/>
    <w:rsid w:val="00C7573B"/>
    <w:rsid w:val="00C75BAF"/>
    <w:rsid w:val="00C91665"/>
    <w:rsid w:val="00C93C03"/>
    <w:rsid w:val="00C93C4F"/>
    <w:rsid w:val="00C945FD"/>
    <w:rsid w:val="00CA7DB8"/>
    <w:rsid w:val="00CB2C8E"/>
    <w:rsid w:val="00CB602E"/>
    <w:rsid w:val="00CC0AD2"/>
    <w:rsid w:val="00CC2508"/>
    <w:rsid w:val="00CC39DE"/>
    <w:rsid w:val="00CE051D"/>
    <w:rsid w:val="00CE1335"/>
    <w:rsid w:val="00CE2E23"/>
    <w:rsid w:val="00CE493D"/>
    <w:rsid w:val="00CF07FA"/>
    <w:rsid w:val="00CF0BB2"/>
    <w:rsid w:val="00CF3EE8"/>
    <w:rsid w:val="00D01DD6"/>
    <w:rsid w:val="00D02909"/>
    <w:rsid w:val="00D03ADD"/>
    <w:rsid w:val="00D050E6"/>
    <w:rsid w:val="00D07182"/>
    <w:rsid w:val="00D13441"/>
    <w:rsid w:val="00D1459F"/>
    <w:rsid w:val="00D150E7"/>
    <w:rsid w:val="00D32F65"/>
    <w:rsid w:val="00D40CB1"/>
    <w:rsid w:val="00D52DC2"/>
    <w:rsid w:val="00D531DF"/>
    <w:rsid w:val="00D53BCC"/>
    <w:rsid w:val="00D70DFB"/>
    <w:rsid w:val="00D75E3F"/>
    <w:rsid w:val="00D766DF"/>
    <w:rsid w:val="00DA186E"/>
    <w:rsid w:val="00DA2609"/>
    <w:rsid w:val="00DA4116"/>
    <w:rsid w:val="00DA6773"/>
    <w:rsid w:val="00DB251C"/>
    <w:rsid w:val="00DB4630"/>
    <w:rsid w:val="00DC4F88"/>
    <w:rsid w:val="00DC666F"/>
    <w:rsid w:val="00DD5FB5"/>
    <w:rsid w:val="00DE2BF6"/>
    <w:rsid w:val="00DE77F2"/>
    <w:rsid w:val="00E05704"/>
    <w:rsid w:val="00E11E44"/>
    <w:rsid w:val="00E25EE9"/>
    <w:rsid w:val="00E31950"/>
    <w:rsid w:val="00E3270E"/>
    <w:rsid w:val="00E338EF"/>
    <w:rsid w:val="00E33D39"/>
    <w:rsid w:val="00E544BB"/>
    <w:rsid w:val="00E65649"/>
    <w:rsid w:val="00E662CB"/>
    <w:rsid w:val="00E74DC7"/>
    <w:rsid w:val="00E76806"/>
    <w:rsid w:val="00E8075A"/>
    <w:rsid w:val="00E810FC"/>
    <w:rsid w:val="00E94D5E"/>
    <w:rsid w:val="00EA7100"/>
    <w:rsid w:val="00EA7F9F"/>
    <w:rsid w:val="00EB1274"/>
    <w:rsid w:val="00EB6AD0"/>
    <w:rsid w:val="00EC7DB8"/>
    <w:rsid w:val="00ED2BB6"/>
    <w:rsid w:val="00ED34E1"/>
    <w:rsid w:val="00ED3B8D"/>
    <w:rsid w:val="00ED659C"/>
    <w:rsid w:val="00EE7617"/>
    <w:rsid w:val="00EF1234"/>
    <w:rsid w:val="00EF1D21"/>
    <w:rsid w:val="00EF2E3A"/>
    <w:rsid w:val="00F072A7"/>
    <w:rsid w:val="00F078DC"/>
    <w:rsid w:val="00F21964"/>
    <w:rsid w:val="00F21DAE"/>
    <w:rsid w:val="00F3174D"/>
    <w:rsid w:val="00F32BA8"/>
    <w:rsid w:val="00F349F1"/>
    <w:rsid w:val="00F34B6F"/>
    <w:rsid w:val="00F41AA3"/>
    <w:rsid w:val="00F4350D"/>
    <w:rsid w:val="00F5668D"/>
    <w:rsid w:val="00F567F7"/>
    <w:rsid w:val="00F6144F"/>
    <w:rsid w:val="00F62036"/>
    <w:rsid w:val="00F65B52"/>
    <w:rsid w:val="00F67BCA"/>
    <w:rsid w:val="00F73BD6"/>
    <w:rsid w:val="00F7585D"/>
    <w:rsid w:val="00F83989"/>
    <w:rsid w:val="00F85099"/>
    <w:rsid w:val="00F9379C"/>
    <w:rsid w:val="00F9465D"/>
    <w:rsid w:val="00F9632C"/>
    <w:rsid w:val="00FA0F30"/>
    <w:rsid w:val="00FA1E52"/>
    <w:rsid w:val="00FC1DA8"/>
    <w:rsid w:val="00FD5ACE"/>
    <w:rsid w:val="00FE46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47D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1996"/>
    <w:pPr>
      <w:spacing w:line="260" w:lineRule="atLeast"/>
    </w:pPr>
    <w:rPr>
      <w:sz w:val="22"/>
    </w:rPr>
  </w:style>
  <w:style w:type="paragraph" w:styleId="Heading1">
    <w:name w:val="heading 1"/>
    <w:basedOn w:val="Normal"/>
    <w:next w:val="Normal"/>
    <w:link w:val="Heading1Char"/>
    <w:uiPriority w:val="9"/>
    <w:qFormat/>
    <w:rsid w:val="0067199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99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99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199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199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7199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7199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7199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7199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71996"/>
  </w:style>
  <w:style w:type="paragraph" w:customStyle="1" w:styleId="OPCParaBase">
    <w:name w:val="OPCParaBase"/>
    <w:link w:val="OPCParaBaseChar"/>
    <w:qFormat/>
    <w:rsid w:val="00671996"/>
    <w:pPr>
      <w:spacing w:line="260" w:lineRule="atLeast"/>
    </w:pPr>
    <w:rPr>
      <w:rFonts w:eastAsia="Times New Roman" w:cs="Times New Roman"/>
      <w:sz w:val="22"/>
      <w:lang w:eastAsia="en-AU"/>
    </w:rPr>
  </w:style>
  <w:style w:type="paragraph" w:customStyle="1" w:styleId="ShortT">
    <w:name w:val="ShortT"/>
    <w:basedOn w:val="OPCParaBase"/>
    <w:next w:val="Normal"/>
    <w:qFormat/>
    <w:rsid w:val="00671996"/>
    <w:pPr>
      <w:spacing w:line="240" w:lineRule="auto"/>
    </w:pPr>
    <w:rPr>
      <w:b/>
      <w:sz w:val="40"/>
    </w:rPr>
  </w:style>
  <w:style w:type="paragraph" w:customStyle="1" w:styleId="ActHead1">
    <w:name w:val="ActHead 1"/>
    <w:aliases w:val="c"/>
    <w:basedOn w:val="OPCParaBase"/>
    <w:next w:val="Normal"/>
    <w:qFormat/>
    <w:rsid w:val="006719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719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719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719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719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719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719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719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7199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71996"/>
  </w:style>
  <w:style w:type="paragraph" w:customStyle="1" w:styleId="Blocks">
    <w:name w:val="Blocks"/>
    <w:aliases w:val="bb"/>
    <w:basedOn w:val="OPCParaBase"/>
    <w:qFormat/>
    <w:rsid w:val="00671996"/>
    <w:pPr>
      <w:spacing w:line="240" w:lineRule="auto"/>
    </w:pPr>
    <w:rPr>
      <w:sz w:val="24"/>
    </w:rPr>
  </w:style>
  <w:style w:type="paragraph" w:customStyle="1" w:styleId="BoxText">
    <w:name w:val="BoxText"/>
    <w:aliases w:val="bt"/>
    <w:basedOn w:val="OPCParaBase"/>
    <w:qFormat/>
    <w:rsid w:val="006719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71996"/>
    <w:rPr>
      <w:b/>
    </w:rPr>
  </w:style>
  <w:style w:type="paragraph" w:customStyle="1" w:styleId="BoxHeadItalic">
    <w:name w:val="BoxHeadItalic"/>
    <w:aliases w:val="bhi"/>
    <w:basedOn w:val="BoxText"/>
    <w:next w:val="BoxStep"/>
    <w:qFormat/>
    <w:rsid w:val="00671996"/>
    <w:rPr>
      <w:i/>
    </w:rPr>
  </w:style>
  <w:style w:type="paragraph" w:customStyle="1" w:styleId="BoxList">
    <w:name w:val="BoxList"/>
    <w:aliases w:val="bl"/>
    <w:basedOn w:val="BoxText"/>
    <w:qFormat/>
    <w:rsid w:val="00671996"/>
    <w:pPr>
      <w:ind w:left="1559" w:hanging="425"/>
    </w:pPr>
  </w:style>
  <w:style w:type="paragraph" w:customStyle="1" w:styleId="BoxNote">
    <w:name w:val="BoxNote"/>
    <w:aliases w:val="bn"/>
    <w:basedOn w:val="BoxText"/>
    <w:qFormat/>
    <w:rsid w:val="00671996"/>
    <w:pPr>
      <w:tabs>
        <w:tab w:val="left" w:pos="1985"/>
      </w:tabs>
      <w:spacing w:before="122" w:line="198" w:lineRule="exact"/>
      <w:ind w:left="2948" w:hanging="1814"/>
    </w:pPr>
    <w:rPr>
      <w:sz w:val="18"/>
    </w:rPr>
  </w:style>
  <w:style w:type="paragraph" w:customStyle="1" w:styleId="BoxPara">
    <w:name w:val="BoxPara"/>
    <w:aliases w:val="bp"/>
    <w:basedOn w:val="BoxText"/>
    <w:qFormat/>
    <w:rsid w:val="00671996"/>
    <w:pPr>
      <w:tabs>
        <w:tab w:val="right" w:pos="2268"/>
      </w:tabs>
      <w:ind w:left="2552" w:hanging="1418"/>
    </w:pPr>
  </w:style>
  <w:style w:type="paragraph" w:customStyle="1" w:styleId="BoxStep">
    <w:name w:val="BoxStep"/>
    <w:aliases w:val="bs"/>
    <w:basedOn w:val="BoxText"/>
    <w:qFormat/>
    <w:rsid w:val="00671996"/>
    <w:pPr>
      <w:ind w:left="1985" w:hanging="851"/>
    </w:pPr>
  </w:style>
  <w:style w:type="character" w:customStyle="1" w:styleId="CharAmPartNo">
    <w:name w:val="CharAmPartNo"/>
    <w:basedOn w:val="OPCCharBase"/>
    <w:qFormat/>
    <w:rsid w:val="00671996"/>
  </w:style>
  <w:style w:type="character" w:customStyle="1" w:styleId="CharAmPartText">
    <w:name w:val="CharAmPartText"/>
    <w:basedOn w:val="OPCCharBase"/>
    <w:qFormat/>
    <w:rsid w:val="00671996"/>
  </w:style>
  <w:style w:type="character" w:customStyle="1" w:styleId="CharAmSchNo">
    <w:name w:val="CharAmSchNo"/>
    <w:basedOn w:val="OPCCharBase"/>
    <w:qFormat/>
    <w:rsid w:val="00671996"/>
  </w:style>
  <w:style w:type="character" w:customStyle="1" w:styleId="CharAmSchText">
    <w:name w:val="CharAmSchText"/>
    <w:basedOn w:val="OPCCharBase"/>
    <w:qFormat/>
    <w:rsid w:val="00671996"/>
  </w:style>
  <w:style w:type="character" w:customStyle="1" w:styleId="CharBoldItalic">
    <w:name w:val="CharBoldItalic"/>
    <w:basedOn w:val="OPCCharBase"/>
    <w:uiPriority w:val="1"/>
    <w:qFormat/>
    <w:rsid w:val="00671996"/>
    <w:rPr>
      <w:b/>
      <w:i/>
    </w:rPr>
  </w:style>
  <w:style w:type="character" w:customStyle="1" w:styleId="CharChapNo">
    <w:name w:val="CharChapNo"/>
    <w:basedOn w:val="OPCCharBase"/>
    <w:uiPriority w:val="1"/>
    <w:qFormat/>
    <w:rsid w:val="00671996"/>
  </w:style>
  <w:style w:type="character" w:customStyle="1" w:styleId="CharChapText">
    <w:name w:val="CharChapText"/>
    <w:basedOn w:val="OPCCharBase"/>
    <w:uiPriority w:val="1"/>
    <w:qFormat/>
    <w:rsid w:val="00671996"/>
  </w:style>
  <w:style w:type="character" w:customStyle="1" w:styleId="CharDivNo">
    <w:name w:val="CharDivNo"/>
    <w:basedOn w:val="OPCCharBase"/>
    <w:uiPriority w:val="1"/>
    <w:qFormat/>
    <w:rsid w:val="00671996"/>
  </w:style>
  <w:style w:type="character" w:customStyle="1" w:styleId="CharDivText">
    <w:name w:val="CharDivText"/>
    <w:basedOn w:val="OPCCharBase"/>
    <w:uiPriority w:val="1"/>
    <w:qFormat/>
    <w:rsid w:val="00671996"/>
  </w:style>
  <w:style w:type="character" w:customStyle="1" w:styleId="CharItalic">
    <w:name w:val="CharItalic"/>
    <w:basedOn w:val="OPCCharBase"/>
    <w:uiPriority w:val="1"/>
    <w:qFormat/>
    <w:rsid w:val="00671996"/>
    <w:rPr>
      <w:i/>
    </w:rPr>
  </w:style>
  <w:style w:type="character" w:customStyle="1" w:styleId="CharPartNo">
    <w:name w:val="CharPartNo"/>
    <w:basedOn w:val="OPCCharBase"/>
    <w:uiPriority w:val="1"/>
    <w:qFormat/>
    <w:rsid w:val="00671996"/>
  </w:style>
  <w:style w:type="character" w:customStyle="1" w:styleId="CharPartText">
    <w:name w:val="CharPartText"/>
    <w:basedOn w:val="OPCCharBase"/>
    <w:uiPriority w:val="1"/>
    <w:qFormat/>
    <w:rsid w:val="00671996"/>
  </w:style>
  <w:style w:type="character" w:customStyle="1" w:styleId="CharSectno">
    <w:name w:val="CharSectno"/>
    <w:basedOn w:val="OPCCharBase"/>
    <w:qFormat/>
    <w:rsid w:val="00671996"/>
  </w:style>
  <w:style w:type="character" w:customStyle="1" w:styleId="CharSubdNo">
    <w:name w:val="CharSubdNo"/>
    <w:basedOn w:val="OPCCharBase"/>
    <w:uiPriority w:val="1"/>
    <w:qFormat/>
    <w:rsid w:val="00671996"/>
  </w:style>
  <w:style w:type="character" w:customStyle="1" w:styleId="CharSubdText">
    <w:name w:val="CharSubdText"/>
    <w:basedOn w:val="OPCCharBase"/>
    <w:uiPriority w:val="1"/>
    <w:qFormat/>
    <w:rsid w:val="00671996"/>
  </w:style>
  <w:style w:type="paragraph" w:customStyle="1" w:styleId="CTA--">
    <w:name w:val="CTA --"/>
    <w:basedOn w:val="OPCParaBase"/>
    <w:next w:val="Normal"/>
    <w:rsid w:val="00671996"/>
    <w:pPr>
      <w:spacing w:before="60" w:line="240" w:lineRule="atLeast"/>
      <w:ind w:left="142" w:hanging="142"/>
    </w:pPr>
    <w:rPr>
      <w:sz w:val="20"/>
    </w:rPr>
  </w:style>
  <w:style w:type="paragraph" w:customStyle="1" w:styleId="CTA-">
    <w:name w:val="CTA -"/>
    <w:basedOn w:val="OPCParaBase"/>
    <w:rsid w:val="00671996"/>
    <w:pPr>
      <w:spacing w:before="60" w:line="240" w:lineRule="atLeast"/>
      <w:ind w:left="85" w:hanging="85"/>
    </w:pPr>
    <w:rPr>
      <w:sz w:val="20"/>
    </w:rPr>
  </w:style>
  <w:style w:type="paragraph" w:customStyle="1" w:styleId="CTA---">
    <w:name w:val="CTA ---"/>
    <w:basedOn w:val="OPCParaBase"/>
    <w:next w:val="Normal"/>
    <w:rsid w:val="00671996"/>
    <w:pPr>
      <w:spacing w:before="60" w:line="240" w:lineRule="atLeast"/>
      <w:ind w:left="198" w:hanging="198"/>
    </w:pPr>
    <w:rPr>
      <w:sz w:val="20"/>
    </w:rPr>
  </w:style>
  <w:style w:type="paragraph" w:customStyle="1" w:styleId="CTA----">
    <w:name w:val="CTA ----"/>
    <w:basedOn w:val="OPCParaBase"/>
    <w:next w:val="Normal"/>
    <w:rsid w:val="00671996"/>
    <w:pPr>
      <w:spacing w:before="60" w:line="240" w:lineRule="atLeast"/>
      <w:ind w:left="255" w:hanging="255"/>
    </w:pPr>
    <w:rPr>
      <w:sz w:val="20"/>
    </w:rPr>
  </w:style>
  <w:style w:type="paragraph" w:customStyle="1" w:styleId="CTA1a">
    <w:name w:val="CTA 1(a)"/>
    <w:basedOn w:val="OPCParaBase"/>
    <w:rsid w:val="00671996"/>
    <w:pPr>
      <w:tabs>
        <w:tab w:val="right" w:pos="414"/>
      </w:tabs>
      <w:spacing w:before="40" w:line="240" w:lineRule="atLeast"/>
      <w:ind w:left="675" w:hanging="675"/>
    </w:pPr>
    <w:rPr>
      <w:sz w:val="20"/>
    </w:rPr>
  </w:style>
  <w:style w:type="paragraph" w:customStyle="1" w:styleId="CTA1ai">
    <w:name w:val="CTA 1(a)(i)"/>
    <w:basedOn w:val="OPCParaBase"/>
    <w:rsid w:val="00671996"/>
    <w:pPr>
      <w:tabs>
        <w:tab w:val="right" w:pos="1004"/>
      </w:tabs>
      <w:spacing w:before="40" w:line="240" w:lineRule="atLeast"/>
      <w:ind w:left="1253" w:hanging="1253"/>
    </w:pPr>
    <w:rPr>
      <w:sz w:val="20"/>
    </w:rPr>
  </w:style>
  <w:style w:type="paragraph" w:customStyle="1" w:styleId="CTA2a">
    <w:name w:val="CTA 2(a)"/>
    <w:basedOn w:val="OPCParaBase"/>
    <w:rsid w:val="00671996"/>
    <w:pPr>
      <w:tabs>
        <w:tab w:val="right" w:pos="482"/>
      </w:tabs>
      <w:spacing w:before="40" w:line="240" w:lineRule="atLeast"/>
      <w:ind w:left="748" w:hanging="748"/>
    </w:pPr>
    <w:rPr>
      <w:sz w:val="20"/>
    </w:rPr>
  </w:style>
  <w:style w:type="paragraph" w:customStyle="1" w:styleId="CTA2ai">
    <w:name w:val="CTA 2(a)(i)"/>
    <w:basedOn w:val="OPCParaBase"/>
    <w:rsid w:val="00671996"/>
    <w:pPr>
      <w:tabs>
        <w:tab w:val="right" w:pos="1089"/>
      </w:tabs>
      <w:spacing w:before="40" w:line="240" w:lineRule="atLeast"/>
      <w:ind w:left="1327" w:hanging="1327"/>
    </w:pPr>
    <w:rPr>
      <w:sz w:val="20"/>
    </w:rPr>
  </w:style>
  <w:style w:type="paragraph" w:customStyle="1" w:styleId="CTA3a">
    <w:name w:val="CTA 3(a)"/>
    <w:basedOn w:val="OPCParaBase"/>
    <w:rsid w:val="00671996"/>
    <w:pPr>
      <w:tabs>
        <w:tab w:val="right" w:pos="556"/>
      </w:tabs>
      <w:spacing w:before="40" w:line="240" w:lineRule="atLeast"/>
      <w:ind w:left="805" w:hanging="805"/>
    </w:pPr>
    <w:rPr>
      <w:sz w:val="20"/>
    </w:rPr>
  </w:style>
  <w:style w:type="paragraph" w:customStyle="1" w:styleId="CTA3ai">
    <w:name w:val="CTA 3(a)(i)"/>
    <w:basedOn w:val="OPCParaBase"/>
    <w:rsid w:val="00671996"/>
    <w:pPr>
      <w:tabs>
        <w:tab w:val="right" w:pos="1140"/>
      </w:tabs>
      <w:spacing w:before="40" w:line="240" w:lineRule="atLeast"/>
      <w:ind w:left="1361" w:hanging="1361"/>
    </w:pPr>
    <w:rPr>
      <w:sz w:val="20"/>
    </w:rPr>
  </w:style>
  <w:style w:type="paragraph" w:customStyle="1" w:styleId="CTA4a">
    <w:name w:val="CTA 4(a)"/>
    <w:basedOn w:val="OPCParaBase"/>
    <w:rsid w:val="00671996"/>
    <w:pPr>
      <w:tabs>
        <w:tab w:val="right" w:pos="624"/>
      </w:tabs>
      <w:spacing w:before="40" w:line="240" w:lineRule="atLeast"/>
      <w:ind w:left="873" w:hanging="873"/>
    </w:pPr>
    <w:rPr>
      <w:sz w:val="20"/>
    </w:rPr>
  </w:style>
  <w:style w:type="paragraph" w:customStyle="1" w:styleId="CTA4ai">
    <w:name w:val="CTA 4(a)(i)"/>
    <w:basedOn w:val="OPCParaBase"/>
    <w:rsid w:val="00671996"/>
    <w:pPr>
      <w:tabs>
        <w:tab w:val="right" w:pos="1213"/>
      </w:tabs>
      <w:spacing w:before="40" w:line="240" w:lineRule="atLeast"/>
      <w:ind w:left="1452" w:hanging="1452"/>
    </w:pPr>
    <w:rPr>
      <w:sz w:val="20"/>
    </w:rPr>
  </w:style>
  <w:style w:type="paragraph" w:customStyle="1" w:styleId="CTACAPS">
    <w:name w:val="CTA CAPS"/>
    <w:basedOn w:val="OPCParaBase"/>
    <w:rsid w:val="00671996"/>
    <w:pPr>
      <w:spacing w:before="60" w:line="240" w:lineRule="atLeast"/>
    </w:pPr>
    <w:rPr>
      <w:sz w:val="20"/>
    </w:rPr>
  </w:style>
  <w:style w:type="paragraph" w:customStyle="1" w:styleId="CTAright">
    <w:name w:val="CTA right"/>
    <w:basedOn w:val="OPCParaBase"/>
    <w:rsid w:val="00671996"/>
    <w:pPr>
      <w:spacing w:before="60" w:line="240" w:lineRule="auto"/>
      <w:jc w:val="right"/>
    </w:pPr>
    <w:rPr>
      <w:sz w:val="20"/>
    </w:rPr>
  </w:style>
  <w:style w:type="paragraph" w:customStyle="1" w:styleId="subsection">
    <w:name w:val="subsection"/>
    <w:aliases w:val="ss,Subsection"/>
    <w:basedOn w:val="OPCParaBase"/>
    <w:link w:val="subsectionChar"/>
    <w:rsid w:val="00671996"/>
    <w:pPr>
      <w:tabs>
        <w:tab w:val="right" w:pos="1021"/>
      </w:tabs>
      <w:spacing w:before="180" w:line="240" w:lineRule="auto"/>
      <w:ind w:left="1134" w:hanging="1134"/>
    </w:pPr>
  </w:style>
  <w:style w:type="paragraph" w:customStyle="1" w:styleId="Definition">
    <w:name w:val="Definition"/>
    <w:aliases w:val="dd"/>
    <w:basedOn w:val="OPCParaBase"/>
    <w:rsid w:val="00671996"/>
    <w:pPr>
      <w:spacing w:before="180" w:line="240" w:lineRule="auto"/>
      <w:ind w:left="1134"/>
    </w:pPr>
  </w:style>
  <w:style w:type="paragraph" w:customStyle="1" w:styleId="EndNotespara">
    <w:name w:val="EndNotes(para)"/>
    <w:aliases w:val="eta"/>
    <w:basedOn w:val="OPCParaBase"/>
    <w:next w:val="EndNotessubpara"/>
    <w:rsid w:val="006719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719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719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71996"/>
    <w:pPr>
      <w:tabs>
        <w:tab w:val="right" w:pos="1412"/>
      </w:tabs>
      <w:spacing w:before="60" w:line="240" w:lineRule="auto"/>
      <w:ind w:left="1525" w:hanging="1525"/>
    </w:pPr>
    <w:rPr>
      <w:sz w:val="20"/>
    </w:rPr>
  </w:style>
  <w:style w:type="paragraph" w:customStyle="1" w:styleId="Formula">
    <w:name w:val="Formula"/>
    <w:basedOn w:val="OPCParaBase"/>
    <w:rsid w:val="00671996"/>
    <w:pPr>
      <w:spacing w:line="240" w:lineRule="auto"/>
      <w:ind w:left="1134"/>
    </w:pPr>
    <w:rPr>
      <w:sz w:val="20"/>
    </w:rPr>
  </w:style>
  <w:style w:type="paragraph" w:styleId="Header">
    <w:name w:val="header"/>
    <w:basedOn w:val="OPCParaBase"/>
    <w:link w:val="HeaderChar"/>
    <w:unhideWhenUsed/>
    <w:rsid w:val="006719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71996"/>
    <w:rPr>
      <w:rFonts w:eastAsia="Times New Roman" w:cs="Times New Roman"/>
      <w:sz w:val="16"/>
      <w:lang w:eastAsia="en-AU"/>
    </w:rPr>
  </w:style>
  <w:style w:type="paragraph" w:customStyle="1" w:styleId="House">
    <w:name w:val="House"/>
    <w:basedOn w:val="OPCParaBase"/>
    <w:rsid w:val="00671996"/>
    <w:pPr>
      <w:spacing w:line="240" w:lineRule="auto"/>
    </w:pPr>
    <w:rPr>
      <w:sz w:val="28"/>
    </w:rPr>
  </w:style>
  <w:style w:type="paragraph" w:customStyle="1" w:styleId="Item">
    <w:name w:val="Item"/>
    <w:aliases w:val="i"/>
    <w:basedOn w:val="OPCParaBase"/>
    <w:next w:val="ItemHead"/>
    <w:rsid w:val="00671996"/>
    <w:pPr>
      <w:keepLines/>
      <w:spacing w:before="80" w:line="240" w:lineRule="auto"/>
      <w:ind w:left="709"/>
    </w:pPr>
  </w:style>
  <w:style w:type="paragraph" w:customStyle="1" w:styleId="ItemHead">
    <w:name w:val="ItemHead"/>
    <w:aliases w:val="ih"/>
    <w:basedOn w:val="OPCParaBase"/>
    <w:next w:val="Item"/>
    <w:rsid w:val="0067199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71996"/>
    <w:pPr>
      <w:spacing w:line="240" w:lineRule="auto"/>
    </w:pPr>
    <w:rPr>
      <w:b/>
      <w:sz w:val="32"/>
    </w:rPr>
  </w:style>
  <w:style w:type="paragraph" w:customStyle="1" w:styleId="notedraft">
    <w:name w:val="note(draft)"/>
    <w:aliases w:val="nd"/>
    <w:basedOn w:val="OPCParaBase"/>
    <w:rsid w:val="00671996"/>
    <w:pPr>
      <w:spacing w:before="240" w:line="240" w:lineRule="auto"/>
      <w:ind w:left="284" w:hanging="284"/>
    </w:pPr>
    <w:rPr>
      <w:i/>
      <w:sz w:val="24"/>
    </w:rPr>
  </w:style>
  <w:style w:type="paragraph" w:customStyle="1" w:styleId="notemargin">
    <w:name w:val="note(margin)"/>
    <w:aliases w:val="nm"/>
    <w:basedOn w:val="OPCParaBase"/>
    <w:rsid w:val="00671996"/>
    <w:pPr>
      <w:tabs>
        <w:tab w:val="left" w:pos="709"/>
      </w:tabs>
      <w:spacing w:before="122" w:line="198" w:lineRule="exact"/>
      <w:ind w:left="709" w:hanging="709"/>
    </w:pPr>
    <w:rPr>
      <w:sz w:val="18"/>
    </w:rPr>
  </w:style>
  <w:style w:type="paragraph" w:customStyle="1" w:styleId="noteToPara">
    <w:name w:val="noteToPara"/>
    <w:aliases w:val="ntp"/>
    <w:basedOn w:val="OPCParaBase"/>
    <w:rsid w:val="00671996"/>
    <w:pPr>
      <w:spacing w:before="122" w:line="198" w:lineRule="exact"/>
      <w:ind w:left="2353" w:hanging="709"/>
    </w:pPr>
    <w:rPr>
      <w:sz w:val="18"/>
    </w:rPr>
  </w:style>
  <w:style w:type="paragraph" w:customStyle="1" w:styleId="noteParlAmend">
    <w:name w:val="note(ParlAmend)"/>
    <w:aliases w:val="npp"/>
    <w:basedOn w:val="OPCParaBase"/>
    <w:next w:val="ParlAmend"/>
    <w:rsid w:val="00671996"/>
    <w:pPr>
      <w:spacing w:line="240" w:lineRule="auto"/>
      <w:jc w:val="right"/>
    </w:pPr>
    <w:rPr>
      <w:rFonts w:ascii="Arial" w:hAnsi="Arial"/>
      <w:b/>
      <w:i/>
    </w:rPr>
  </w:style>
  <w:style w:type="paragraph" w:customStyle="1" w:styleId="Page1">
    <w:name w:val="Page1"/>
    <w:basedOn w:val="OPCParaBase"/>
    <w:rsid w:val="00671996"/>
    <w:pPr>
      <w:spacing w:before="5600" w:line="240" w:lineRule="auto"/>
    </w:pPr>
    <w:rPr>
      <w:b/>
      <w:sz w:val="32"/>
    </w:rPr>
  </w:style>
  <w:style w:type="paragraph" w:customStyle="1" w:styleId="PageBreak">
    <w:name w:val="PageBreak"/>
    <w:aliases w:val="pb"/>
    <w:basedOn w:val="OPCParaBase"/>
    <w:rsid w:val="00671996"/>
    <w:pPr>
      <w:spacing w:line="240" w:lineRule="auto"/>
    </w:pPr>
    <w:rPr>
      <w:sz w:val="20"/>
    </w:rPr>
  </w:style>
  <w:style w:type="paragraph" w:customStyle="1" w:styleId="paragraphsub">
    <w:name w:val="paragraph(sub)"/>
    <w:aliases w:val="aa"/>
    <w:basedOn w:val="OPCParaBase"/>
    <w:rsid w:val="00671996"/>
    <w:pPr>
      <w:tabs>
        <w:tab w:val="right" w:pos="1985"/>
      </w:tabs>
      <w:spacing w:before="40" w:line="240" w:lineRule="auto"/>
      <w:ind w:left="2098" w:hanging="2098"/>
    </w:pPr>
  </w:style>
  <w:style w:type="paragraph" w:customStyle="1" w:styleId="paragraphsub-sub">
    <w:name w:val="paragraph(sub-sub)"/>
    <w:aliases w:val="aaa"/>
    <w:basedOn w:val="OPCParaBase"/>
    <w:rsid w:val="00671996"/>
    <w:pPr>
      <w:tabs>
        <w:tab w:val="right" w:pos="2722"/>
      </w:tabs>
      <w:spacing w:before="40" w:line="240" w:lineRule="auto"/>
      <w:ind w:left="2835" w:hanging="2835"/>
    </w:pPr>
  </w:style>
  <w:style w:type="paragraph" w:customStyle="1" w:styleId="paragraph">
    <w:name w:val="paragraph"/>
    <w:aliases w:val="a"/>
    <w:basedOn w:val="OPCParaBase"/>
    <w:rsid w:val="00671996"/>
    <w:pPr>
      <w:tabs>
        <w:tab w:val="right" w:pos="1531"/>
      </w:tabs>
      <w:spacing w:before="40" w:line="240" w:lineRule="auto"/>
      <w:ind w:left="1644" w:hanging="1644"/>
    </w:pPr>
  </w:style>
  <w:style w:type="paragraph" w:customStyle="1" w:styleId="ParlAmend">
    <w:name w:val="ParlAmend"/>
    <w:aliases w:val="pp"/>
    <w:basedOn w:val="OPCParaBase"/>
    <w:rsid w:val="00671996"/>
    <w:pPr>
      <w:spacing w:before="240" w:line="240" w:lineRule="atLeast"/>
      <w:ind w:hanging="567"/>
    </w:pPr>
    <w:rPr>
      <w:sz w:val="24"/>
    </w:rPr>
  </w:style>
  <w:style w:type="paragraph" w:customStyle="1" w:styleId="Penalty">
    <w:name w:val="Penalty"/>
    <w:basedOn w:val="OPCParaBase"/>
    <w:rsid w:val="00671996"/>
    <w:pPr>
      <w:tabs>
        <w:tab w:val="left" w:pos="2977"/>
      </w:tabs>
      <w:spacing w:before="180" w:line="240" w:lineRule="auto"/>
      <w:ind w:left="1985" w:hanging="851"/>
    </w:pPr>
  </w:style>
  <w:style w:type="paragraph" w:customStyle="1" w:styleId="Portfolio">
    <w:name w:val="Portfolio"/>
    <w:basedOn w:val="OPCParaBase"/>
    <w:rsid w:val="00671996"/>
    <w:pPr>
      <w:spacing w:line="240" w:lineRule="auto"/>
    </w:pPr>
    <w:rPr>
      <w:i/>
      <w:sz w:val="20"/>
    </w:rPr>
  </w:style>
  <w:style w:type="paragraph" w:customStyle="1" w:styleId="Preamble">
    <w:name w:val="Preamble"/>
    <w:basedOn w:val="OPCParaBase"/>
    <w:next w:val="Normal"/>
    <w:rsid w:val="006719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71996"/>
    <w:pPr>
      <w:spacing w:line="240" w:lineRule="auto"/>
    </w:pPr>
    <w:rPr>
      <w:i/>
      <w:sz w:val="20"/>
    </w:rPr>
  </w:style>
  <w:style w:type="paragraph" w:customStyle="1" w:styleId="Session">
    <w:name w:val="Session"/>
    <w:basedOn w:val="OPCParaBase"/>
    <w:rsid w:val="00671996"/>
    <w:pPr>
      <w:spacing w:line="240" w:lineRule="auto"/>
    </w:pPr>
    <w:rPr>
      <w:sz w:val="28"/>
    </w:rPr>
  </w:style>
  <w:style w:type="paragraph" w:customStyle="1" w:styleId="Sponsor">
    <w:name w:val="Sponsor"/>
    <w:basedOn w:val="OPCParaBase"/>
    <w:rsid w:val="00671996"/>
    <w:pPr>
      <w:spacing w:line="240" w:lineRule="auto"/>
    </w:pPr>
    <w:rPr>
      <w:i/>
    </w:rPr>
  </w:style>
  <w:style w:type="paragraph" w:customStyle="1" w:styleId="Subitem">
    <w:name w:val="Subitem"/>
    <w:aliases w:val="iss"/>
    <w:basedOn w:val="OPCParaBase"/>
    <w:rsid w:val="00671996"/>
    <w:pPr>
      <w:spacing w:before="180" w:line="240" w:lineRule="auto"/>
      <w:ind w:left="709" w:hanging="709"/>
    </w:pPr>
  </w:style>
  <w:style w:type="paragraph" w:customStyle="1" w:styleId="SubitemHead">
    <w:name w:val="SubitemHead"/>
    <w:aliases w:val="issh"/>
    <w:basedOn w:val="OPCParaBase"/>
    <w:rsid w:val="006719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71996"/>
    <w:pPr>
      <w:spacing w:before="40" w:line="240" w:lineRule="auto"/>
      <w:ind w:left="1134"/>
    </w:pPr>
  </w:style>
  <w:style w:type="paragraph" w:customStyle="1" w:styleId="SubsectionHead">
    <w:name w:val="SubsectionHead"/>
    <w:aliases w:val="ssh"/>
    <w:basedOn w:val="OPCParaBase"/>
    <w:next w:val="subsection"/>
    <w:rsid w:val="00671996"/>
    <w:pPr>
      <w:keepNext/>
      <w:keepLines/>
      <w:spacing w:before="240" w:line="240" w:lineRule="auto"/>
      <w:ind w:left="1134"/>
    </w:pPr>
    <w:rPr>
      <w:i/>
    </w:rPr>
  </w:style>
  <w:style w:type="paragraph" w:customStyle="1" w:styleId="Tablea">
    <w:name w:val="Table(a)"/>
    <w:aliases w:val="ta"/>
    <w:basedOn w:val="OPCParaBase"/>
    <w:rsid w:val="00671996"/>
    <w:pPr>
      <w:spacing w:before="60" w:line="240" w:lineRule="auto"/>
      <w:ind w:left="284" w:hanging="284"/>
    </w:pPr>
    <w:rPr>
      <w:sz w:val="20"/>
    </w:rPr>
  </w:style>
  <w:style w:type="paragraph" w:customStyle="1" w:styleId="TableAA">
    <w:name w:val="Table(AA)"/>
    <w:aliases w:val="taaa"/>
    <w:basedOn w:val="OPCParaBase"/>
    <w:rsid w:val="006719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719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71996"/>
    <w:pPr>
      <w:spacing w:before="60" w:line="240" w:lineRule="atLeast"/>
    </w:pPr>
    <w:rPr>
      <w:sz w:val="20"/>
    </w:rPr>
  </w:style>
  <w:style w:type="paragraph" w:customStyle="1" w:styleId="TLPBoxTextnote">
    <w:name w:val="TLPBoxText(note"/>
    <w:aliases w:val="right)"/>
    <w:basedOn w:val="OPCParaBase"/>
    <w:rsid w:val="006719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719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71996"/>
    <w:pPr>
      <w:spacing w:before="122" w:line="198" w:lineRule="exact"/>
      <w:ind w:left="1985" w:hanging="851"/>
      <w:jc w:val="right"/>
    </w:pPr>
    <w:rPr>
      <w:sz w:val="18"/>
    </w:rPr>
  </w:style>
  <w:style w:type="paragraph" w:customStyle="1" w:styleId="TLPTableBullet">
    <w:name w:val="TLPTableBullet"/>
    <w:aliases w:val="ttb"/>
    <w:basedOn w:val="OPCParaBase"/>
    <w:rsid w:val="00671996"/>
    <w:pPr>
      <w:spacing w:line="240" w:lineRule="exact"/>
      <w:ind w:left="284" w:hanging="284"/>
    </w:pPr>
    <w:rPr>
      <w:sz w:val="20"/>
    </w:rPr>
  </w:style>
  <w:style w:type="paragraph" w:styleId="TOC1">
    <w:name w:val="toc 1"/>
    <w:basedOn w:val="Normal"/>
    <w:next w:val="Normal"/>
    <w:uiPriority w:val="39"/>
    <w:unhideWhenUsed/>
    <w:rsid w:val="0067199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7199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7199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7199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7199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7199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7199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7199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7199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71996"/>
    <w:pPr>
      <w:keepLines/>
      <w:spacing w:before="240" w:after="120" w:line="240" w:lineRule="auto"/>
      <w:ind w:left="794"/>
    </w:pPr>
    <w:rPr>
      <w:b/>
      <w:kern w:val="28"/>
      <w:sz w:val="20"/>
    </w:rPr>
  </w:style>
  <w:style w:type="paragraph" w:customStyle="1" w:styleId="TofSectsHeading">
    <w:name w:val="TofSects(Heading)"/>
    <w:basedOn w:val="OPCParaBase"/>
    <w:rsid w:val="00671996"/>
    <w:pPr>
      <w:spacing w:before="240" w:after="120" w:line="240" w:lineRule="auto"/>
    </w:pPr>
    <w:rPr>
      <w:b/>
      <w:sz w:val="24"/>
    </w:rPr>
  </w:style>
  <w:style w:type="paragraph" w:customStyle="1" w:styleId="TofSectsSection">
    <w:name w:val="TofSects(Section)"/>
    <w:basedOn w:val="OPCParaBase"/>
    <w:rsid w:val="00671996"/>
    <w:pPr>
      <w:keepLines/>
      <w:spacing w:before="40" w:line="240" w:lineRule="auto"/>
      <w:ind w:left="1588" w:hanging="794"/>
    </w:pPr>
    <w:rPr>
      <w:kern w:val="28"/>
      <w:sz w:val="18"/>
    </w:rPr>
  </w:style>
  <w:style w:type="paragraph" w:customStyle="1" w:styleId="TofSectsSubdiv">
    <w:name w:val="TofSects(Subdiv)"/>
    <w:basedOn w:val="OPCParaBase"/>
    <w:rsid w:val="00671996"/>
    <w:pPr>
      <w:keepLines/>
      <w:spacing w:before="80" w:line="240" w:lineRule="auto"/>
      <w:ind w:left="1588" w:hanging="794"/>
    </w:pPr>
    <w:rPr>
      <w:kern w:val="28"/>
    </w:rPr>
  </w:style>
  <w:style w:type="paragraph" w:customStyle="1" w:styleId="WRStyle">
    <w:name w:val="WR Style"/>
    <w:aliases w:val="WR"/>
    <w:basedOn w:val="OPCParaBase"/>
    <w:rsid w:val="00671996"/>
    <w:pPr>
      <w:spacing w:before="240" w:line="240" w:lineRule="auto"/>
      <w:ind w:left="284" w:hanging="284"/>
    </w:pPr>
    <w:rPr>
      <w:b/>
      <w:i/>
      <w:kern w:val="28"/>
      <w:sz w:val="24"/>
    </w:rPr>
  </w:style>
  <w:style w:type="paragraph" w:customStyle="1" w:styleId="notepara">
    <w:name w:val="note(para)"/>
    <w:aliases w:val="na"/>
    <w:basedOn w:val="OPCParaBase"/>
    <w:rsid w:val="00671996"/>
    <w:pPr>
      <w:spacing w:before="40" w:line="198" w:lineRule="exact"/>
      <w:ind w:left="2354" w:hanging="369"/>
    </w:pPr>
    <w:rPr>
      <w:sz w:val="18"/>
    </w:rPr>
  </w:style>
  <w:style w:type="paragraph" w:styleId="Footer">
    <w:name w:val="footer"/>
    <w:link w:val="FooterChar"/>
    <w:rsid w:val="006719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71996"/>
    <w:rPr>
      <w:rFonts w:eastAsia="Times New Roman" w:cs="Times New Roman"/>
      <w:sz w:val="22"/>
      <w:szCs w:val="24"/>
      <w:lang w:eastAsia="en-AU"/>
    </w:rPr>
  </w:style>
  <w:style w:type="character" w:styleId="LineNumber">
    <w:name w:val="line number"/>
    <w:basedOn w:val="OPCCharBase"/>
    <w:uiPriority w:val="99"/>
    <w:unhideWhenUsed/>
    <w:rsid w:val="00671996"/>
    <w:rPr>
      <w:sz w:val="16"/>
    </w:rPr>
  </w:style>
  <w:style w:type="table" w:customStyle="1" w:styleId="CFlag">
    <w:name w:val="CFlag"/>
    <w:basedOn w:val="TableNormal"/>
    <w:uiPriority w:val="99"/>
    <w:rsid w:val="00671996"/>
    <w:rPr>
      <w:rFonts w:eastAsia="Times New Roman" w:cs="Times New Roman"/>
      <w:lang w:eastAsia="en-AU"/>
    </w:rPr>
    <w:tblPr/>
  </w:style>
  <w:style w:type="paragraph" w:styleId="BalloonText">
    <w:name w:val="Balloon Text"/>
    <w:basedOn w:val="Normal"/>
    <w:link w:val="BalloonTextChar"/>
    <w:uiPriority w:val="99"/>
    <w:unhideWhenUsed/>
    <w:rsid w:val="00671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1996"/>
    <w:rPr>
      <w:rFonts w:ascii="Tahoma" w:hAnsi="Tahoma" w:cs="Tahoma"/>
      <w:sz w:val="16"/>
      <w:szCs w:val="16"/>
    </w:rPr>
  </w:style>
  <w:style w:type="table" w:styleId="TableGrid">
    <w:name w:val="Table Grid"/>
    <w:basedOn w:val="TableNormal"/>
    <w:uiPriority w:val="59"/>
    <w:rsid w:val="00671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71996"/>
    <w:rPr>
      <w:b/>
      <w:sz w:val="28"/>
      <w:szCs w:val="32"/>
    </w:rPr>
  </w:style>
  <w:style w:type="paragraph" w:customStyle="1" w:styleId="LegislationMadeUnder">
    <w:name w:val="LegislationMadeUnder"/>
    <w:basedOn w:val="OPCParaBase"/>
    <w:next w:val="Normal"/>
    <w:rsid w:val="00671996"/>
    <w:rPr>
      <w:i/>
      <w:sz w:val="32"/>
      <w:szCs w:val="32"/>
    </w:rPr>
  </w:style>
  <w:style w:type="paragraph" w:customStyle="1" w:styleId="SignCoverPageEnd">
    <w:name w:val="SignCoverPageEnd"/>
    <w:basedOn w:val="OPCParaBase"/>
    <w:next w:val="Normal"/>
    <w:rsid w:val="006719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71996"/>
    <w:pPr>
      <w:pBdr>
        <w:top w:val="single" w:sz="4" w:space="1" w:color="auto"/>
      </w:pBdr>
      <w:spacing w:before="360"/>
      <w:ind w:right="397"/>
      <w:jc w:val="both"/>
    </w:pPr>
  </w:style>
  <w:style w:type="paragraph" w:customStyle="1" w:styleId="NotesHeading1">
    <w:name w:val="NotesHeading 1"/>
    <w:basedOn w:val="OPCParaBase"/>
    <w:next w:val="Normal"/>
    <w:rsid w:val="00671996"/>
    <w:rPr>
      <w:b/>
      <w:sz w:val="28"/>
      <w:szCs w:val="28"/>
    </w:rPr>
  </w:style>
  <w:style w:type="paragraph" w:customStyle="1" w:styleId="NotesHeading2">
    <w:name w:val="NotesHeading 2"/>
    <w:basedOn w:val="OPCParaBase"/>
    <w:next w:val="Normal"/>
    <w:rsid w:val="00671996"/>
    <w:rPr>
      <w:b/>
      <w:sz w:val="28"/>
      <w:szCs w:val="28"/>
    </w:rPr>
  </w:style>
  <w:style w:type="paragraph" w:customStyle="1" w:styleId="CompiledActNo">
    <w:name w:val="CompiledActNo"/>
    <w:basedOn w:val="OPCParaBase"/>
    <w:next w:val="Normal"/>
    <w:rsid w:val="00671996"/>
    <w:rPr>
      <w:b/>
      <w:sz w:val="24"/>
      <w:szCs w:val="24"/>
    </w:rPr>
  </w:style>
  <w:style w:type="paragraph" w:customStyle="1" w:styleId="ENotesText">
    <w:name w:val="ENotesText"/>
    <w:aliases w:val="Ent"/>
    <w:basedOn w:val="OPCParaBase"/>
    <w:next w:val="Normal"/>
    <w:rsid w:val="00671996"/>
    <w:pPr>
      <w:spacing w:before="120"/>
    </w:pPr>
  </w:style>
  <w:style w:type="paragraph" w:customStyle="1" w:styleId="CompiledMadeUnder">
    <w:name w:val="CompiledMadeUnder"/>
    <w:basedOn w:val="OPCParaBase"/>
    <w:next w:val="Normal"/>
    <w:rsid w:val="00671996"/>
    <w:rPr>
      <w:i/>
      <w:sz w:val="24"/>
      <w:szCs w:val="24"/>
    </w:rPr>
  </w:style>
  <w:style w:type="paragraph" w:customStyle="1" w:styleId="Paragraphsub-sub-sub">
    <w:name w:val="Paragraph(sub-sub-sub)"/>
    <w:aliases w:val="aaaa"/>
    <w:basedOn w:val="OPCParaBase"/>
    <w:rsid w:val="00671996"/>
    <w:pPr>
      <w:tabs>
        <w:tab w:val="right" w:pos="3402"/>
      </w:tabs>
      <w:spacing w:before="40" w:line="240" w:lineRule="auto"/>
      <w:ind w:left="3402" w:hanging="3402"/>
    </w:pPr>
  </w:style>
  <w:style w:type="paragraph" w:customStyle="1" w:styleId="TableTextEndNotes">
    <w:name w:val="TableTextEndNotes"/>
    <w:aliases w:val="Tten"/>
    <w:basedOn w:val="Normal"/>
    <w:rsid w:val="00671996"/>
    <w:pPr>
      <w:spacing w:before="60" w:line="240" w:lineRule="auto"/>
    </w:pPr>
    <w:rPr>
      <w:rFonts w:cs="Arial"/>
      <w:sz w:val="20"/>
      <w:szCs w:val="22"/>
    </w:rPr>
  </w:style>
  <w:style w:type="paragraph" w:customStyle="1" w:styleId="NoteToSubpara">
    <w:name w:val="NoteToSubpara"/>
    <w:aliases w:val="nts"/>
    <w:basedOn w:val="OPCParaBase"/>
    <w:rsid w:val="00671996"/>
    <w:pPr>
      <w:spacing w:before="40" w:line="198" w:lineRule="exact"/>
      <w:ind w:left="2835" w:hanging="709"/>
    </w:pPr>
    <w:rPr>
      <w:sz w:val="18"/>
    </w:rPr>
  </w:style>
  <w:style w:type="paragraph" w:customStyle="1" w:styleId="ENoteTableHeading">
    <w:name w:val="ENoteTableHeading"/>
    <w:aliases w:val="enth"/>
    <w:basedOn w:val="OPCParaBase"/>
    <w:rsid w:val="00671996"/>
    <w:pPr>
      <w:keepNext/>
      <w:spacing w:before="60" w:line="240" w:lineRule="atLeast"/>
    </w:pPr>
    <w:rPr>
      <w:rFonts w:ascii="Arial" w:hAnsi="Arial"/>
      <w:b/>
      <w:sz w:val="16"/>
    </w:rPr>
  </w:style>
  <w:style w:type="paragraph" w:customStyle="1" w:styleId="ENoteTTi">
    <w:name w:val="ENoteTTi"/>
    <w:aliases w:val="entti"/>
    <w:basedOn w:val="OPCParaBase"/>
    <w:rsid w:val="00671996"/>
    <w:pPr>
      <w:keepNext/>
      <w:spacing w:before="60" w:line="240" w:lineRule="atLeast"/>
      <w:ind w:left="170"/>
    </w:pPr>
    <w:rPr>
      <w:sz w:val="16"/>
    </w:rPr>
  </w:style>
  <w:style w:type="paragraph" w:customStyle="1" w:styleId="ENotesHeading1">
    <w:name w:val="ENotesHeading 1"/>
    <w:aliases w:val="Enh1,ENh1"/>
    <w:basedOn w:val="OPCParaBase"/>
    <w:next w:val="Normal"/>
    <w:rsid w:val="00671996"/>
    <w:pPr>
      <w:spacing w:before="120"/>
      <w:outlineLvl w:val="1"/>
    </w:pPr>
    <w:rPr>
      <w:b/>
      <w:sz w:val="28"/>
      <w:szCs w:val="28"/>
    </w:rPr>
  </w:style>
  <w:style w:type="paragraph" w:customStyle="1" w:styleId="ENotesHeading2">
    <w:name w:val="ENotesHeading 2"/>
    <w:aliases w:val="Enh2,ENh2"/>
    <w:basedOn w:val="OPCParaBase"/>
    <w:next w:val="Normal"/>
    <w:rsid w:val="00671996"/>
    <w:pPr>
      <w:spacing w:before="120" w:after="120"/>
      <w:outlineLvl w:val="2"/>
    </w:pPr>
    <w:rPr>
      <w:b/>
      <w:sz w:val="24"/>
      <w:szCs w:val="28"/>
    </w:rPr>
  </w:style>
  <w:style w:type="paragraph" w:customStyle="1" w:styleId="ENoteTTIndentHeading">
    <w:name w:val="ENoteTTIndentHeading"/>
    <w:aliases w:val="enTTHi"/>
    <w:basedOn w:val="OPCParaBase"/>
    <w:rsid w:val="006719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71996"/>
    <w:pPr>
      <w:spacing w:before="60" w:line="240" w:lineRule="atLeast"/>
    </w:pPr>
    <w:rPr>
      <w:sz w:val="16"/>
    </w:rPr>
  </w:style>
  <w:style w:type="paragraph" w:customStyle="1" w:styleId="MadeunderText">
    <w:name w:val="MadeunderText"/>
    <w:basedOn w:val="OPCParaBase"/>
    <w:next w:val="Normal"/>
    <w:rsid w:val="00671996"/>
    <w:pPr>
      <w:spacing w:before="240"/>
    </w:pPr>
    <w:rPr>
      <w:sz w:val="24"/>
      <w:szCs w:val="24"/>
    </w:rPr>
  </w:style>
  <w:style w:type="paragraph" w:customStyle="1" w:styleId="ENotesHeading3">
    <w:name w:val="ENotesHeading 3"/>
    <w:aliases w:val="Enh3"/>
    <w:basedOn w:val="OPCParaBase"/>
    <w:next w:val="Normal"/>
    <w:rsid w:val="00671996"/>
    <w:pPr>
      <w:keepNext/>
      <w:spacing w:before="120" w:line="240" w:lineRule="auto"/>
      <w:outlineLvl w:val="4"/>
    </w:pPr>
    <w:rPr>
      <w:b/>
      <w:szCs w:val="24"/>
    </w:rPr>
  </w:style>
  <w:style w:type="character" w:customStyle="1" w:styleId="CharSubPartTextCASA">
    <w:name w:val="CharSubPartText(CASA)"/>
    <w:basedOn w:val="OPCCharBase"/>
    <w:uiPriority w:val="1"/>
    <w:rsid w:val="00671996"/>
  </w:style>
  <w:style w:type="character" w:customStyle="1" w:styleId="CharSubPartNoCASA">
    <w:name w:val="CharSubPartNo(CASA)"/>
    <w:basedOn w:val="OPCCharBase"/>
    <w:uiPriority w:val="1"/>
    <w:rsid w:val="00671996"/>
  </w:style>
  <w:style w:type="paragraph" w:customStyle="1" w:styleId="ENoteTTIndentHeadingSub">
    <w:name w:val="ENoteTTIndentHeadingSub"/>
    <w:aliases w:val="enTTHis"/>
    <w:basedOn w:val="OPCParaBase"/>
    <w:rsid w:val="00671996"/>
    <w:pPr>
      <w:keepNext/>
      <w:spacing w:before="60" w:line="240" w:lineRule="atLeast"/>
      <w:ind w:left="340"/>
    </w:pPr>
    <w:rPr>
      <w:b/>
      <w:sz w:val="16"/>
    </w:rPr>
  </w:style>
  <w:style w:type="paragraph" w:customStyle="1" w:styleId="ENoteTTiSub">
    <w:name w:val="ENoteTTiSub"/>
    <w:aliases w:val="enttis"/>
    <w:basedOn w:val="OPCParaBase"/>
    <w:rsid w:val="00671996"/>
    <w:pPr>
      <w:keepNext/>
      <w:spacing w:before="60" w:line="240" w:lineRule="atLeast"/>
      <w:ind w:left="340"/>
    </w:pPr>
    <w:rPr>
      <w:sz w:val="16"/>
    </w:rPr>
  </w:style>
  <w:style w:type="paragraph" w:customStyle="1" w:styleId="SubDivisionMigration">
    <w:name w:val="SubDivisionMigration"/>
    <w:aliases w:val="sdm"/>
    <w:basedOn w:val="OPCParaBase"/>
    <w:rsid w:val="006719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7199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71996"/>
    <w:pPr>
      <w:spacing w:before="122" w:line="240" w:lineRule="auto"/>
      <w:ind w:left="1985" w:hanging="851"/>
    </w:pPr>
    <w:rPr>
      <w:sz w:val="18"/>
    </w:rPr>
  </w:style>
  <w:style w:type="paragraph" w:customStyle="1" w:styleId="FreeForm">
    <w:name w:val="FreeForm"/>
    <w:rsid w:val="00671996"/>
    <w:rPr>
      <w:rFonts w:ascii="Arial" w:hAnsi="Arial"/>
      <w:sz w:val="22"/>
    </w:rPr>
  </w:style>
  <w:style w:type="paragraph" w:customStyle="1" w:styleId="SOText">
    <w:name w:val="SO Text"/>
    <w:aliases w:val="sot"/>
    <w:link w:val="SOTextChar"/>
    <w:rsid w:val="0067199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71996"/>
    <w:rPr>
      <w:sz w:val="22"/>
    </w:rPr>
  </w:style>
  <w:style w:type="paragraph" w:customStyle="1" w:styleId="SOTextNote">
    <w:name w:val="SO TextNote"/>
    <w:aliases w:val="sont"/>
    <w:basedOn w:val="SOText"/>
    <w:qFormat/>
    <w:rsid w:val="00671996"/>
    <w:pPr>
      <w:spacing w:before="122" w:line="198" w:lineRule="exact"/>
      <w:ind w:left="1843" w:hanging="709"/>
    </w:pPr>
    <w:rPr>
      <w:sz w:val="18"/>
    </w:rPr>
  </w:style>
  <w:style w:type="paragraph" w:customStyle="1" w:styleId="SOPara">
    <w:name w:val="SO Para"/>
    <w:aliases w:val="soa"/>
    <w:basedOn w:val="SOText"/>
    <w:link w:val="SOParaChar"/>
    <w:qFormat/>
    <w:rsid w:val="00671996"/>
    <w:pPr>
      <w:tabs>
        <w:tab w:val="right" w:pos="1786"/>
      </w:tabs>
      <w:spacing w:before="40"/>
      <w:ind w:left="2070" w:hanging="936"/>
    </w:pPr>
  </w:style>
  <w:style w:type="character" w:customStyle="1" w:styleId="SOParaChar">
    <w:name w:val="SO Para Char"/>
    <w:aliases w:val="soa Char"/>
    <w:basedOn w:val="DefaultParagraphFont"/>
    <w:link w:val="SOPara"/>
    <w:rsid w:val="00671996"/>
    <w:rPr>
      <w:sz w:val="22"/>
    </w:rPr>
  </w:style>
  <w:style w:type="paragraph" w:customStyle="1" w:styleId="FileName">
    <w:name w:val="FileName"/>
    <w:basedOn w:val="Normal"/>
    <w:rsid w:val="00671996"/>
  </w:style>
  <w:style w:type="paragraph" w:customStyle="1" w:styleId="TableHeading">
    <w:name w:val="TableHeading"/>
    <w:aliases w:val="th"/>
    <w:basedOn w:val="OPCParaBase"/>
    <w:next w:val="Tabletext"/>
    <w:rsid w:val="00671996"/>
    <w:pPr>
      <w:keepNext/>
      <w:spacing w:before="60" w:line="240" w:lineRule="atLeast"/>
    </w:pPr>
    <w:rPr>
      <w:b/>
      <w:sz w:val="20"/>
    </w:rPr>
  </w:style>
  <w:style w:type="paragraph" w:customStyle="1" w:styleId="SOHeadBold">
    <w:name w:val="SO HeadBold"/>
    <w:aliases w:val="sohb"/>
    <w:basedOn w:val="SOText"/>
    <w:next w:val="SOText"/>
    <w:link w:val="SOHeadBoldChar"/>
    <w:qFormat/>
    <w:rsid w:val="00671996"/>
    <w:rPr>
      <w:b/>
    </w:rPr>
  </w:style>
  <w:style w:type="character" w:customStyle="1" w:styleId="SOHeadBoldChar">
    <w:name w:val="SO HeadBold Char"/>
    <w:aliases w:val="sohb Char"/>
    <w:basedOn w:val="DefaultParagraphFont"/>
    <w:link w:val="SOHeadBold"/>
    <w:rsid w:val="00671996"/>
    <w:rPr>
      <w:b/>
      <w:sz w:val="22"/>
    </w:rPr>
  </w:style>
  <w:style w:type="paragraph" w:customStyle="1" w:styleId="SOHeadItalic">
    <w:name w:val="SO HeadItalic"/>
    <w:aliases w:val="sohi"/>
    <w:basedOn w:val="SOText"/>
    <w:next w:val="SOText"/>
    <w:link w:val="SOHeadItalicChar"/>
    <w:qFormat/>
    <w:rsid w:val="00671996"/>
    <w:rPr>
      <w:i/>
    </w:rPr>
  </w:style>
  <w:style w:type="character" w:customStyle="1" w:styleId="SOHeadItalicChar">
    <w:name w:val="SO HeadItalic Char"/>
    <w:aliases w:val="sohi Char"/>
    <w:basedOn w:val="DefaultParagraphFont"/>
    <w:link w:val="SOHeadItalic"/>
    <w:rsid w:val="00671996"/>
    <w:rPr>
      <w:i/>
      <w:sz w:val="22"/>
    </w:rPr>
  </w:style>
  <w:style w:type="paragraph" w:customStyle="1" w:styleId="SOBullet">
    <w:name w:val="SO Bullet"/>
    <w:aliases w:val="sotb"/>
    <w:basedOn w:val="SOText"/>
    <w:link w:val="SOBulletChar"/>
    <w:qFormat/>
    <w:rsid w:val="00671996"/>
    <w:pPr>
      <w:ind w:left="1559" w:hanging="425"/>
    </w:pPr>
  </w:style>
  <w:style w:type="character" w:customStyle="1" w:styleId="SOBulletChar">
    <w:name w:val="SO Bullet Char"/>
    <w:aliases w:val="sotb Char"/>
    <w:basedOn w:val="DefaultParagraphFont"/>
    <w:link w:val="SOBullet"/>
    <w:rsid w:val="00671996"/>
    <w:rPr>
      <w:sz w:val="22"/>
    </w:rPr>
  </w:style>
  <w:style w:type="paragraph" w:customStyle="1" w:styleId="SOBulletNote">
    <w:name w:val="SO BulletNote"/>
    <w:aliases w:val="sonb"/>
    <w:basedOn w:val="SOTextNote"/>
    <w:link w:val="SOBulletNoteChar"/>
    <w:qFormat/>
    <w:rsid w:val="00671996"/>
    <w:pPr>
      <w:tabs>
        <w:tab w:val="left" w:pos="1560"/>
      </w:tabs>
      <w:ind w:left="2268" w:hanging="1134"/>
    </w:pPr>
  </w:style>
  <w:style w:type="character" w:customStyle="1" w:styleId="SOBulletNoteChar">
    <w:name w:val="SO BulletNote Char"/>
    <w:aliases w:val="sonb Char"/>
    <w:basedOn w:val="DefaultParagraphFont"/>
    <w:link w:val="SOBulletNote"/>
    <w:rsid w:val="00671996"/>
    <w:rPr>
      <w:sz w:val="18"/>
    </w:rPr>
  </w:style>
  <w:style w:type="paragraph" w:customStyle="1" w:styleId="SOText2">
    <w:name w:val="SO Text2"/>
    <w:aliases w:val="sot2"/>
    <w:basedOn w:val="Normal"/>
    <w:next w:val="SOText"/>
    <w:link w:val="SOText2Char"/>
    <w:rsid w:val="0067199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71996"/>
    <w:rPr>
      <w:sz w:val="22"/>
    </w:rPr>
  </w:style>
  <w:style w:type="paragraph" w:customStyle="1" w:styleId="SubPartCASA">
    <w:name w:val="SubPart(CASA)"/>
    <w:aliases w:val="csp"/>
    <w:basedOn w:val="OPCParaBase"/>
    <w:next w:val="ActHead3"/>
    <w:rsid w:val="0067199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71996"/>
    <w:rPr>
      <w:rFonts w:eastAsia="Times New Roman" w:cs="Times New Roman"/>
      <w:sz w:val="22"/>
      <w:lang w:eastAsia="en-AU"/>
    </w:rPr>
  </w:style>
  <w:style w:type="character" w:customStyle="1" w:styleId="notetextChar">
    <w:name w:val="note(text) Char"/>
    <w:aliases w:val="n Char"/>
    <w:basedOn w:val="DefaultParagraphFont"/>
    <w:link w:val="notetext"/>
    <w:rsid w:val="00671996"/>
    <w:rPr>
      <w:rFonts w:eastAsia="Times New Roman" w:cs="Times New Roman"/>
      <w:sz w:val="18"/>
      <w:lang w:eastAsia="en-AU"/>
    </w:rPr>
  </w:style>
  <w:style w:type="character" w:customStyle="1" w:styleId="Heading1Char">
    <w:name w:val="Heading 1 Char"/>
    <w:basedOn w:val="DefaultParagraphFont"/>
    <w:link w:val="Heading1"/>
    <w:uiPriority w:val="9"/>
    <w:rsid w:val="006719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19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19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719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719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719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719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719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7199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71996"/>
    <w:rPr>
      <w:rFonts w:ascii="Arial" w:hAnsi="Arial" w:cs="Arial" w:hint="default"/>
      <w:b/>
      <w:bCs/>
      <w:sz w:val="28"/>
      <w:szCs w:val="28"/>
    </w:rPr>
  </w:style>
  <w:style w:type="paragraph" w:styleId="Index1">
    <w:name w:val="index 1"/>
    <w:basedOn w:val="Normal"/>
    <w:next w:val="Normal"/>
    <w:autoRedefine/>
    <w:rsid w:val="00671996"/>
    <w:pPr>
      <w:ind w:left="240" w:hanging="240"/>
    </w:pPr>
  </w:style>
  <w:style w:type="paragraph" w:styleId="Index2">
    <w:name w:val="index 2"/>
    <w:basedOn w:val="Normal"/>
    <w:next w:val="Normal"/>
    <w:autoRedefine/>
    <w:rsid w:val="00671996"/>
    <w:pPr>
      <w:ind w:left="480" w:hanging="240"/>
    </w:pPr>
  </w:style>
  <w:style w:type="paragraph" w:styleId="Index3">
    <w:name w:val="index 3"/>
    <w:basedOn w:val="Normal"/>
    <w:next w:val="Normal"/>
    <w:autoRedefine/>
    <w:rsid w:val="00671996"/>
    <w:pPr>
      <w:ind w:left="720" w:hanging="240"/>
    </w:pPr>
  </w:style>
  <w:style w:type="paragraph" w:styleId="Index4">
    <w:name w:val="index 4"/>
    <w:basedOn w:val="Normal"/>
    <w:next w:val="Normal"/>
    <w:autoRedefine/>
    <w:rsid w:val="00671996"/>
    <w:pPr>
      <w:ind w:left="960" w:hanging="240"/>
    </w:pPr>
  </w:style>
  <w:style w:type="paragraph" w:styleId="Index5">
    <w:name w:val="index 5"/>
    <w:basedOn w:val="Normal"/>
    <w:next w:val="Normal"/>
    <w:autoRedefine/>
    <w:rsid w:val="00671996"/>
    <w:pPr>
      <w:ind w:left="1200" w:hanging="240"/>
    </w:pPr>
  </w:style>
  <w:style w:type="paragraph" w:styleId="Index6">
    <w:name w:val="index 6"/>
    <w:basedOn w:val="Normal"/>
    <w:next w:val="Normal"/>
    <w:autoRedefine/>
    <w:rsid w:val="00671996"/>
    <w:pPr>
      <w:ind w:left="1440" w:hanging="240"/>
    </w:pPr>
  </w:style>
  <w:style w:type="paragraph" w:styleId="Index7">
    <w:name w:val="index 7"/>
    <w:basedOn w:val="Normal"/>
    <w:next w:val="Normal"/>
    <w:autoRedefine/>
    <w:rsid w:val="00671996"/>
    <w:pPr>
      <w:ind w:left="1680" w:hanging="240"/>
    </w:pPr>
  </w:style>
  <w:style w:type="paragraph" w:styleId="Index8">
    <w:name w:val="index 8"/>
    <w:basedOn w:val="Normal"/>
    <w:next w:val="Normal"/>
    <w:autoRedefine/>
    <w:rsid w:val="00671996"/>
    <w:pPr>
      <w:ind w:left="1920" w:hanging="240"/>
    </w:pPr>
  </w:style>
  <w:style w:type="paragraph" w:styleId="Index9">
    <w:name w:val="index 9"/>
    <w:basedOn w:val="Normal"/>
    <w:next w:val="Normal"/>
    <w:autoRedefine/>
    <w:rsid w:val="00671996"/>
    <w:pPr>
      <w:ind w:left="2160" w:hanging="240"/>
    </w:pPr>
  </w:style>
  <w:style w:type="paragraph" w:styleId="NormalIndent">
    <w:name w:val="Normal Indent"/>
    <w:basedOn w:val="Normal"/>
    <w:rsid w:val="00671996"/>
    <w:pPr>
      <w:ind w:left="720"/>
    </w:pPr>
  </w:style>
  <w:style w:type="paragraph" w:styleId="FootnoteText">
    <w:name w:val="footnote text"/>
    <w:basedOn w:val="Normal"/>
    <w:link w:val="FootnoteTextChar"/>
    <w:rsid w:val="00671996"/>
    <w:rPr>
      <w:sz w:val="20"/>
    </w:rPr>
  </w:style>
  <w:style w:type="character" w:customStyle="1" w:styleId="FootnoteTextChar">
    <w:name w:val="Footnote Text Char"/>
    <w:basedOn w:val="DefaultParagraphFont"/>
    <w:link w:val="FootnoteText"/>
    <w:rsid w:val="00671996"/>
  </w:style>
  <w:style w:type="paragraph" w:styleId="CommentText">
    <w:name w:val="annotation text"/>
    <w:basedOn w:val="Normal"/>
    <w:link w:val="CommentTextChar"/>
    <w:rsid w:val="00671996"/>
    <w:rPr>
      <w:sz w:val="20"/>
    </w:rPr>
  </w:style>
  <w:style w:type="character" w:customStyle="1" w:styleId="CommentTextChar">
    <w:name w:val="Comment Text Char"/>
    <w:basedOn w:val="DefaultParagraphFont"/>
    <w:link w:val="CommentText"/>
    <w:rsid w:val="00671996"/>
  </w:style>
  <w:style w:type="paragraph" w:styleId="IndexHeading">
    <w:name w:val="index heading"/>
    <w:basedOn w:val="Normal"/>
    <w:next w:val="Index1"/>
    <w:rsid w:val="00671996"/>
    <w:rPr>
      <w:rFonts w:ascii="Arial" w:hAnsi="Arial" w:cs="Arial"/>
      <w:b/>
      <w:bCs/>
    </w:rPr>
  </w:style>
  <w:style w:type="paragraph" w:styleId="Caption">
    <w:name w:val="caption"/>
    <w:basedOn w:val="Normal"/>
    <w:next w:val="Normal"/>
    <w:qFormat/>
    <w:rsid w:val="00671996"/>
    <w:pPr>
      <w:spacing w:before="120" w:after="120"/>
    </w:pPr>
    <w:rPr>
      <w:b/>
      <w:bCs/>
      <w:sz w:val="20"/>
    </w:rPr>
  </w:style>
  <w:style w:type="paragraph" w:styleId="TableofFigures">
    <w:name w:val="table of figures"/>
    <w:basedOn w:val="Normal"/>
    <w:next w:val="Normal"/>
    <w:rsid w:val="00671996"/>
    <w:pPr>
      <w:ind w:left="480" w:hanging="480"/>
    </w:pPr>
  </w:style>
  <w:style w:type="paragraph" w:styleId="EnvelopeAddress">
    <w:name w:val="envelope address"/>
    <w:basedOn w:val="Normal"/>
    <w:rsid w:val="006719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71996"/>
    <w:rPr>
      <w:rFonts w:ascii="Arial" w:hAnsi="Arial" w:cs="Arial"/>
      <w:sz w:val="20"/>
    </w:rPr>
  </w:style>
  <w:style w:type="character" w:styleId="FootnoteReference">
    <w:name w:val="footnote reference"/>
    <w:basedOn w:val="DefaultParagraphFont"/>
    <w:rsid w:val="00671996"/>
    <w:rPr>
      <w:rFonts w:ascii="Times New Roman" w:hAnsi="Times New Roman"/>
      <w:sz w:val="20"/>
      <w:vertAlign w:val="superscript"/>
    </w:rPr>
  </w:style>
  <w:style w:type="character" w:styleId="CommentReference">
    <w:name w:val="annotation reference"/>
    <w:basedOn w:val="DefaultParagraphFont"/>
    <w:rsid w:val="00671996"/>
    <w:rPr>
      <w:sz w:val="16"/>
      <w:szCs w:val="16"/>
    </w:rPr>
  </w:style>
  <w:style w:type="character" w:styleId="PageNumber">
    <w:name w:val="page number"/>
    <w:basedOn w:val="DefaultParagraphFont"/>
    <w:rsid w:val="00671996"/>
  </w:style>
  <w:style w:type="character" w:styleId="EndnoteReference">
    <w:name w:val="endnote reference"/>
    <w:basedOn w:val="DefaultParagraphFont"/>
    <w:rsid w:val="00671996"/>
    <w:rPr>
      <w:vertAlign w:val="superscript"/>
    </w:rPr>
  </w:style>
  <w:style w:type="paragraph" w:styleId="EndnoteText">
    <w:name w:val="endnote text"/>
    <w:basedOn w:val="Normal"/>
    <w:link w:val="EndnoteTextChar"/>
    <w:rsid w:val="00671996"/>
    <w:rPr>
      <w:sz w:val="20"/>
    </w:rPr>
  </w:style>
  <w:style w:type="character" w:customStyle="1" w:styleId="EndnoteTextChar">
    <w:name w:val="Endnote Text Char"/>
    <w:basedOn w:val="DefaultParagraphFont"/>
    <w:link w:val="EndnoteText"/>
    <w:rsid w:val="00671996"/>
  </w:style>
  <w:style w:type="paragraph" w:styleId="TableofAuthorities">
    <w:name w:val="table of authorities"/>
    <w:basedOn w:val="Normal"/>
    <w:next w:val="Normal"/>
    <w:rsid w:val="00671996"/>
    <w:pPr>
      <w:ind w:left="240" w:hanging="240"/>
    </w:pPr>
  </w:style>
  <w:style w:type="paragraph" w:styleId="MacroText">
    <w:name w:val="macro"/>
    <w:link w:val="MacroTextChar"/>
    <w:rsid w:val="00671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71996"/>
    <w:rPr>
      <w:rFonts w:ascii="Courier New" w:eastAsia="Times New Roman" w:hAnsi="Courier New" w:cs="Courier New"/>
      <w:lang w:eastAsia="en-AU"/>
    </w:rPr>
  </w:style>
  <w:style w:type="paragraph" w:styleId="TOAHeading">
    <w:name w:val="toa heading"/>
    <w:basedOn w:val="Normal"/>
    <w:next w:val="Normal"/>
    <w:rsid w:val="00671996"/>
    <w:pPr>
      <w:spacing w:before="120"/>
    </w:pPr>
    <w:rPr>
      <w:rFonts w:ascii="Arial" w:hAnsi="Arial" w:cs="Arial"/>
      <w:b/>
      <w:bCs/>
    </w:rPr>
  </w:style>
  <w:style w:type="paragraph" w:styleId="List">
    <w:name w:val="List"/>
    <w:basedOn w:val="Normal"/>
    <w:rsid w:val="00671996"/>
    <w:pPr>
      <w:ind w:left="283" w:hanging="283"/>
    </w:pPr>
  </w:style>
  <w:style w:type="paragraph" w:styleId="ListBullet">
    <w:name w:val="List Bullet"/>
    <w:basedOn w:val="Normal"/>
    <w:autoRedefine/>
    <w:rsid w:val="00671996"/>
    <w:pPr>
      <w:tabs>
        <w:tab w:val="num" w:pos="360"/>
      </w:tabs>
      <w:ind w:left="360" w:hanging="360"/>
    </w:pPr>
  </w:style>
  <w:style w:type="paragraph" w:styleId="ListNumber">
    <w:name w:val="List Number"/>
    <w:basedOn w:val="Normal"/>
    <w:rsid w:val="00671996"/>
    <w:pPr>
      <w:tabs>
        <w:tab w:val="num" w:pos="360"/>
      </w:tabs>
      <w:ind w:left="360" w:hanging="360"/>
    </w:pPr>
  </w:style>
  <w:style w:type="paragraph" w:styleId="List2">
    <w:name w:val="List 2"/>
    <w:basedOn w:val="Normal"/>
    <w:rsid w:val="00671996"/>
    <w:pPr>
      <w:ind w:left="566" w:hanging="283"/>
    </w:pPr>
  </w:style>
  <w:style w:type="paragraph" w:styleId="List3">
    <w:name w:val="List 3"/>
    <w:basedOn w:val="Normal"/>
    <w:rsid w:val="00671996"/>
    <w:pPr>
      <w:ind w:left="849" w:hanging="283"/>
    </w:pPr>
  </w:style>
  <w:style w:type="paragraph" w:styleId="List4">
    <w:name w:val="List 4"/>
    <w:basedOn w:val="Normal"/>
    <w:rsid w:val="00671996"/>
    <w:pPr>
      <w:ind w:left="1132" w:hanging="283"/>
    </w:pPr>
  </w:style>
  <w:style w:type="paragraph" w:styleId="List5">
    <w:name w:val="List 5"/>
    <w:basedOn w:val="Normal"/>
    <w:rsid w:val="00671996"/>
    <w:pPr>
      <w:ind w:left="1415" w:hanging="283"/>
    </w:pPr>
  </w:style>
  <w:style w:type="paragraph" w:styleId="ListBullet2">
    <w:name w:val="List Bullet 2"/>
    <w:basedOn w:val="Normal"/>
    <w:autoRedefine/>
    <w:rsid w:val="00671996"/>
    <w:pPr>
      <w:tabs>
        <w:tab w:val="num" w:pos="360"/>
      </w:tabs>
    </w:pPr>
  </w:style>
  <w:style w:type="paragraph" w:styleId="ListBullet3">
    <w:name w:val="List Bullet 3"/>
    <w:basedOn w:val="Normal"/>
    <w:autoRedefine/>
    <w:rsid w:val="00671996"/>
    <w:pPr>
      <w:tabs>
        <w:tab w:val="num" w:pos="926"/>
      </w:tabs>
      <w:ind w:left="926" w:hanging="360"/>
    </w:pPr>
  </w:style>
  <w:style w:type="paragraph" w:styleId="ListBullet4">
    <w:name w:val="List Bullet 4"/>
    <w:basedOn w:val="Normal"/>
    <w:autoRedefine/>
    <w:rsid w:val="00671996"/>
    <w:pPr>
      <w:tabs>
        <w:tab w:val="num" w:pos="1209"/>
      </w:tabs>
      <w:ind w:left="1209" w:hanging="360"/>
    </w:pPr>
  </w:style>
  <w:style w:type="paragraph" w:styleId="ListBullet5">
    <w:name w:val="List Bullet 5"/>
    <w:basedOn w:val="Normal"/>
    <w:autoRedefine/>
    <w:rsid w:val="00671996"/>
    <w:pPr>
      <w:tabs>
        <w:tab w:val="num" w:pos="1492"/>
      </w:tabs>
      <w:ind w:left="1492" w:hanging="360"/>
    </w:pPr>
  </w:style>
  <w:style w:type="paragraph" w:styleId="ListNumber2">
    <w:name w:val="List Number 2"/>
    <w:basedOn w:val="Normal"/>
    <w:rsid w:val="00671996"/>
    <w:pPr>
      <w:tabs>
        <w:tab w:val="num" w:pos="643"/>
      </w:tabs>
      <w:ind w:left="643" w:hanging="360"/>
    </w:pPr>
  </w:style>
  <w:style w:type="paragraph" w:styleId="ListNumber3">
    <w:name w:val="List Number 3"/>
    <w:basedOn w:val="Normal"/>
    <w:rsid w:val="00671996"/>
    <w:pPr>
      <w:tabs>
        <w:tab w:val="num" w:pos="926"/>
      </w:tabs>
      <w:ind w:left="926" w:hanging="360"/>
    </w:pPr>
  </w:style>
  <w:style w:type="paragraph" w:styleId="ListNumber4">
    <w:name w:val="List Number 4"/>
    <w:basedOn w:val="Normal"/>
    <w:rsid w:val="00671996"/>
    <w:pPr>
      <w:tabs>
        <w:tab w:val="num" w:pos="1209"/>
      </w:tabs>
      <w:ind w:left="1209" w:hanging="360"/>
    </w:pPr>
  </w:style>
  <w:style w:type="paragraph" w:styleId="ListNumber5">
    <w:name w:val="List Number 5"/>
    <w:basedOn w:val="Normal"/>
    <w:rsid w:val="00671996"/>
    <w:pPr>
      <w:tabs>
        <w:tab w:val="num" w:pos="1492"/>
      </w:tabs>
      <w:ind w:left="1492" w:hanging="360"/>
    </w:pPr>
  </w:style>
  <w:style w:type="paragraph" w:styleId="Title">
    <w:name w:val="Title"/>
    <w:basedOn w:val="Normal"/>
    <w:link w:val="TitleChar"/>
    <w:qFormat/>
    <w:rsid w:val="00671996"/>
    <w:pPr>
      <w:spacing w:before="240" w:after="60"/>
    </w:pPr>
    <w:rPr>
      <w:rFonts w:ascii="Arial" w:hAnsi="Arial" w:cs="Arial"/>
      <w:b/>
      <w:bCs/>
      <w:sz w:val="40"/>
      <w:szCs w:val="40"/>
    </w:rPr>
  </w:style>
  <w:style w:type="character" w:customStyle="1" w:styleId="TitleChar">
    <w:name w:val="Title Char"/>
    <w:basedOn w:val="DefaultParagraphFont"/>
    <w:link w:val="Title"/>
    <w:rsid w:val="00671996"/>
    <w:rPr>
      <w:rFonts w:ascii="Arial" w:hAnsi="Arial" w:cs="Arial"/>
      <w:b/>
      <w:bCs/>
      <w:sz w:val="40"/>
      <w:szCs w:val="40"/>
    </w:rPr>
  </w:style>
  <w:style w:type="paragraph" w:styleId="Closing">
    <w:name w:val="Closing"/>
    <w:basedOn w:val="Normal"/>
    <w:link w:val="ClosingChar"/>
    <w:rsid w:val="00671996"/>
    <w:pPr>
      <w:ind w:left="4252"/>
    </w:pPr>
  </w:style>
  <w:style w:type="character" w:customStyle="1" w:styleId="ClosingChar">
    <w:name w:val="Closing Char"/>
    <w:basedOn w:val="DefaultParagraphFont"/>
    <w:link w:val="Closing"/>
    <w:rsid w:val="00671996"/>
    <w:rPr>
      <w:sz w:val="22"/>
    </w:rPr>
  </w:style>
  <w:style w:type="paragraph" w:styleId="Signature">
    <w:name w:val="Signature"/>
    <w:basedOn w:val="Normal"/>
    <w:link w:val="SignatureChar"/>
    <w:rsid w:val="00671996"/>
    <w:pPr>
      <w:ind w:left="4252"/>
    </w:pPr>
  </w:style>
  <w:style w:type="character" w:customStyle="1" w:styleId="SignatureChar">
    <w:name w:val="Signature Char"/>
    <w:basedOn w:val="DefaultParagraphFont"/>
    <w:link w:val="Signature"/>
    <w:rsid w:val="00671996"/>
    <w:rPr>
      <w:sz w:val="22"/>
    </w:rPr>
  </w:style>
  <w:style w:type="paragraph" w:styleId="BodyText">
    <w:name w:val="Body Text"/>
    <w:basedOn w:val="Normal"/>
    <w:link w:val="BodyTextChar"/>
    <w:rsid w:val="00671996"/>
    <w:pPr>
      <w:spacing w:after="120"/>
    </w:pPr>
  </w:style>
  <w:style w:type="character" w:customStyle="1" w:styleId="BodyTextChar">
    <w:name w:val="Body Text Char"/>
    <w:basedOn w:val="DefaultParagraphFont"/>
    <w:link w:val="BodyText"/>
    <w:rsid w:val="00671996"/>
    <w:rPr>
      <w:sz w:val="22"/>
    </w:rPr>
  </w:style>
  <w:style w:type="paragraph" w:styleId="BodyTextIndent">
    <w:name w:val="Body Text Indent"/>
    <w:basedOn w:val="Normal"/>
    <w:link w:val="BodyTextIndentChar"/>
    <w:rsid w:val="00671996"/>
    <w:pPr>
      <w:spacing w:after="120"/>
      <w:ind w:left="283"/>
    </w:pPr>
  </w:style>
  <w:style w:type="character" w:customStyle="1" w:styleId="BodyTextIndentChar">
    <w:name w:val="Body Text Indent Char"/>
    <w:basedOn w:val="DefaultParagraphFont"/>
    <w:link w:val="BodyTextIndent"/>
    <w:rsid w:val="00671996"/>
    <w:rPr>
      <w:sz w:val="22"/>
    </w:rPr>
  </w:style>
  <w:style w:type="paragraph" w:styleId="ListContinue">
    <w:name w:val="List Continue"/>
    <w:basedOn w:val="Normal"/>
    <w:rsid w:val="00671996"/>
    <w:pPr>
      <w:spacing w:after="120"/>
      <w:ind w:left="283"/>
    </w:pPr>
  </w:style>
  <w:style w:type="paragraph" w:styleId="ListContinue2">
    <w:name w:val="List Continue 2"/>
    <w:basedOn w:val="Normal"/>
    <w:rsid w:val="00671996"/>
    <w:pPr>
      <w:spacing w:after="120"/>
      <w:ind w:left="566"/>
    </w:pPr>
  </w:style>
  <w:style w:type="paragraph" w:styleId="ListContinue3">
    <w:name w:val="List Continue 3"/>
    <w:basedOn w:val="Normal"/>
    <w:rsid w:val="00671996"/>
    <w:pPr>
      <w:spacing w:after="120"/>
      <w:ind w:left="849"/>
    </w:pPr>
  </w:style>
  <w:style w:type="paragraph" w:styleId="ListContinue4">
    <w:name w:val="List Continue 4"/>
    <w:basedOn w:val="Normal"/>
    <w:rsid w:val="00671996"/>
    <w:pPr>
      <w:spacing w:after="120"/>
      <w:ind w:left="1132"/>
    </w:pPr>
  </w:style>
  <w:style w:type="paragraph" w:styleId="ListContinue5">
    <w:name w:val="List Continue 5"/>
    <w:basedOn w:val="Normal"/>
    <w:rsid w:val="00671996"/>
    <w:pPr>
      <w:spacing w:after="120"/>
      <w:ind w:left="1415"/>
    </w:pPr>
  </w:style>
  <w:style w:type="paragraph" w:styleId="MessageHeader">
    <w:name w:val="Message Header"/>
    <w:basedOn w:val="Normal"/>
    <w:link w:val="MessageHeaderChar"/>
    <w:rsid w:val="00671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71996"/>
    <w:rPr>
      <w:rFonts w:ascii="Arial" w:hAnsi="Arial" w:cs="Arial"/>
      <w:sz w:val="22"/>
      <w:shd w:val="pct20" w:color="auto" w:fill="auto"/>
    </w:rPr>
  </w:style>
  <w:style w:type="paragraph" w:styleId="Subtitle">
    <w:name w:val="Subtitle"/>
    <w:basedOn w:val="Normal"/>
    <w:link w:val="SubtitleChar"/>
    <w:qFormat/>
    <w:rsid w:val="00671996"/>
    <w:pPr>
      <w:spacing w:after="60"/>
      <w:jc w:val="center"/>
      <w:outlineLvl w:val="1"/>
    </w:pPr>
    <w:rPr>
      <w:rFonts w:ascii="Arial" w:hAnsi="Arial" w:cs="Arial"/>
    </w:rPr>
  </w:style>
  <w:style w:type="character" w:customStyle="1" w:styleId="SubtitleChar">
    <w:name w:val="Subtitle Char"/>
    <w:basedOn w:val="DefaultParagraphFont"/>
    <w:link w:val="Subtitle"/>
    <w:rsid w:val="00671996"/>
    <w:rPr>
      <w:rFonts w:ascii="Arial" w:hAnsi="Arial" w:cs="Arial"/>
      <w:sz w:val="22"/>
    </w:rPr>
  </w:style>
  <w:style w:type="paragraph" w:styleId="Salutation">
    <w:name w:val="Salutation"/>
    <w:basedOn w:val="Normal"/>
    <w:next w:val="Normal"/>
    <w:link w:val="SalutationChar"/>
    <w:rsid w:val="00671996"/>
  </w:style>
  <w:style w:type="character" w:customStyle="1" w:styleId="SalutationChar">
    <w:name w:val="Salutation Char"/>
    <w:basedOn w:val="DefaultParagraphFont"/>
    <w:link w:val="Salutation"/>
    <w:rsid w:val="00671996"/>
    <w:rPr>
      <w:sz w:val="22"/>
    </w:rPr>
  </w:style>
  <w:style w:type="paragraph" w:styleId="Date">
    <w:name w:val="Date"/>
    <w:basedOn w:val="Normal"/>
    <w:next w:val="Normal"/>
    <w:link w:val="DateChar"/>
    <w:rsid w:val="00671996"/>
  </w:style>
  <w:style w:type="character" w:customStyle="1" w:styleId="DateChar">
    <w:name w:val="Date Char"/>
    <w:basedOn w:val="DefaultParagraphFont"/>
    <w:link w:val="Date"/>
    <w:rsid w:val="00671996"/>
    <w:rPr>
      <w:sz w:val="22"/>
    </w:rPr>
  </w:style>
  <w:style w:type="paragraph" w:styleId="BodyTextFirstIndent">
    <w:name w:val="Body Text First Indent"/>
    <w:basedOn w:val="BodyText"/>
    <w:link w:val="BodyTextFirstIndentChar"/>
    <w:rsid w:val="00671996"/>
    <w:pPr>
      <w:ind w:firstLine="210"/>
    </w:pPr>
  </w:style>
  <w:style w:type="character" w:customStyle="1" w:styleId="BodyTextFirstIndentChar">
    <w:name w:val="Body Text First Indent Char"/>
    <w:basedOn w:val="BodyTextChar"/>
    <w:link w:val="BodyTextFirstIndent"/>
    <w:rsid w:val="00671996"/>
    <w:rPr>
      <w:sz w:val="22"/>
    </w:rPr>
  </w:style>
  <w:style w:type="paragraph" w:styleId="BodyTextFirstIndent2">
    <w:name w:val="Body Text First Indent 2"/>
    <w:basedOn w:val="BodyTextIndent"/>
    <w:link w:val="BodyTextFirstIndent2Char"/>
    <w:rsid w:val="00671996"/>
    <w:pPr>
      <w:ind w:firstLine="210"/>
    </w:pPr>
  </w:style>
  <w:style w:type="character" w:customStyle="1" w:styleId="BodyTextFirstIndent2Char">
    <w:name w:val="Body Text First Indent 2 Char"/>
    <w:basedOn w:val="BodyTextIndentChar"/>
    <w:link w:val="BodyTextFirstIndent2"/>
    <w:rsid w:val="00671996"/>
    <w:rPr>
      <w:sz w:val="22"/>
    </w:rPr>
  </w:style>
  <w:style w:type="paragraph" w:styleId="BodyText2">
    <w:name w:val="Body Text 2"/>
    <w:basedOn w:val="Normal"/>
    <w:link w:val="BodyText2Char"/>
    <w:rsid w:val="00671996"/>
    <w:pPr>
      <w:spacing w:after="120" w:line="480" w:lineRule="auto"/>
    </w:pPr>
  </w:style>
  <w:style w:type="character" w:customStyle="1" w:styleId="BodyText2Char">
    <w:name w:val="Body Text 2 Char"/>
    <w:basedOn w:val="DefaultParagraphFont"/>
    <w:link w:val="BodyText2"/>
    <w:rsid w:val="00671996"/>
    <w:rPr>
      <w:sz w:val="22"/>
    </w:rPr>
  </w:style>
  <w:style w:type="paragraph" w:styleId="BodyText3">
    <w:name w:val="Body Text 3"/>
    <w:basedOn w:val="Normal"/>
    <w:link w:val="BodyText3Char"/>
    <w:rsid w:val="00671996"/>
    <w:pPr>
      <w:spacing w:after="120"/>
    </w:pPr>
    <w:rPr>
      <w:sz w:val="16"/>
      <w:szCs w:val="16"/>
    </w:rPr>
  </w:style>
  <w:style w:type="character" w:customStyle="1" w:styleId="BodyText3Char">
    <w:name w:val="Body Text 3 Char"/>
    <w:basedOn w:val="DefaultParagraphFont"/>
    <w:link w:val="BodyText3"/>
    <w:rsid w:val="00671996"/>
    <w:rPr>
      <w:sz w:val="16"/>
      <w:szCs w:val="16"/>
    </w:rPr>
  </w:style>
  <w:style w:type="paragraph" w:styleId="BodyTextIndent2">
    <w:name w:val="Body Text Indent 2"/>
    <w:basedOn w:val="Normal"/>
    <w:link w:val="BodyTextIndent2Char"/>
    <w:rsid w:val="00671996"/>
    <w:pPr>
      <w:spacing w:after="120" w:line="480" w:lineRule="auto"/>
      <w:ind w:left="283"/>
    </w:pPr>
  </w:style>
  <w:style w:type="character" w:customStyle="1" w:styleId="BodyTextIndent2Char">
    <w:name w:val="Body Text Indent 2 Char"/>
    <w:basedOn w:val="DefaultParagraphFont"/>
    <w:link w:val="BodyTextIndent2"/>
    <w:rsid w:val="00671996"/>
    <w:rPr>
      <w:sz w:val="22"/>
    </w:rPr>
  </w:style>
  <w:style w:type="paragraph" w:styleId="BodyTextIndent3">
    <w:name w:val="Body Text Indent 3"/>
    <w:basedOn w:val="Normal"/>
    <w:link w:val="BodyTextIndent3Char"/>
    <w:rsid w:val="00671996"/>
    <w:pPr>
      <w:spacing w:after="120"/>
      <w:ind w:left="283"/>
    </w:pPr>
    <w:rPr>
      <w:sz w:val="16"/>
      <w:szCs w:val="16"/>
    </w:rPr>
  </w:style>
  <w:style w:type="character" w:customStyle="1" w:styleId="BodyTextIndent3Char">
    <w:name w:val="Body Text Indent 3 Char"/>
    <w:basedOn w:val="DefaultParagraphFont"/>
    <w:link w:val="BodyTextIndent3"/>
    <w:rsid w:val="00671996"/>
    <w:rPr>
      <w:sz w:val="16"/>
      <w:szCs w:val="16"/>
    </w:rPr>
  </w:style>
  <w:style w:type="paragraph" w:styleId="BlockText">
    <w:name w:val="Block Text"/>
    <w:basedOn w:val="Normal"/>
    <w:rsid w:val="00671996"/>
    <w:pPr>
      <w:spacing w:after="120"/>
      <w:ind w:left="1440" w:right="1440"/>
    </w:pPr>
  </w:style>
  <w:style w:type="character" w:styleId="Hyperlink">
    <w:name w:val="Hyperlink"/>
    <w:basedOn w:val="DefaultParagraphFont"/>
    <w:rsid w:val="00671996"/>
    <w:rPr>
      <w:color w:val="0000FF"/>
      <w:u w:val="single"/>
    </w:rPr>
  </w:style>
  <w:style w:type="character" w:styleId="FollowedHyperlink">
    <w:name w:val="FollowedHyperlink"/>
    <w:basedOn w:val="DefaultParagraphFont"/>
    <w:rsid w:val="00671996"/>
    <w:rPr>
      <w:color w:val="800080"/>
      <w:u w:val="single"/>
    </w:rPr>
  </w:style>
  <w:style w:type="character" w:styleId="Strong">
    <w:name w:val="Strong"/>
    <w:basedOn w:val="DefaultParagraphFont"/>
    <w:qFormat/>
    <w:rsid w:val="00671996"/>
    <w:rPr>
      <w:b/>
      <w:bCs/>
    </w:rPr>
  </w:style>
  <w:style w:type="character" w:styleId="Emphasis">
    <w:name w:val="Emphasis"/>
    <w:basedOn w:val="DefaultParagraphFont"/>
    <w:qFormat/>
    <w:rsid w:val="00671996"/>
    <w:rPr>
      <w:i/>
      <w:iCs/>
    </w:rPr>
  </w:style>
  <w:style w:type="paragraph" w:styleId="DocumentMap">
    <w:name w:val="Document Map"/>
    <w:basedOn w:val="Normal"/>
    <w:link w:val="DocumentMapChar"/>
    <w:rsid w:val="00671996"/>
    <w:pPr>
      <w:shd w:val="clear" w:color="auto" w:fill="000080"/>
    </w:pPr>
    <w:rPr>
      <w:rFonts w:ascii="Tahoma" w:hAnsi="Tahoma" w:cs="Tahoma"/>
    </w:rPr>
  </w:style>
  <w:style w:type="character" w:customStyle="1" w:styleId="DocumentMapChar">
    <w:name w:val="Document Map Char"/>
    <w:basedOn w:val="DefaultParagraphFont"/>
    <w:link w:val="DocumentMap"/>
    <w:rsid w:val="00671996"/>
    <w:rPr>
      <w:rFonts w:ascii="Tahoma" w:hAnsi="Tahoma" w:cs="Tahoma"/>
      <w:sz w:val="22"/>
      <w:shd w:val="clear" w:color="auto" w:fill="000080"/>
    </w:rPr>
  </w:style>
  <w:style w:type="paragraph" w:styleId="PlainText">
    <w:name w:val="Plain Text"/>
    <w:basedOn w:val="Normal"/>
    <w:link w:val="PlainTextChar"/>
    <w:rsid w:val="00671996"/>
    <w:rPr>
      <w:rFonts w:ascii="Courier New" w:hAnsi="Courier New" w:cs="Courier New"/>
      <w:sz w:val="20"/>
    </w:rPr>
  </w:style>
  <w:style w:type="character" w:customStyle="1" w:styleId="PlainTextChar">
    <w:name w:val="Plain Text Char"/>
    <w:basedOn w:val="DefaultParagraphFont"/>
    <w:link w:val="PlainText"/>
    <w:rsid w:val="00671996"/>
    <w:rPr>
      <w:rFonts w:ascii="Courier New" w:hAnsi="Courier New" w:cs="Courier New"/>
    </w:rPr>
  </w:style>
  <w:style w:type="paragraph" w:styleId="EmailSignature">
    <w:name w:val="E-mail Signature"/>
    <w:basedOn w:val="Normal"/>
    <w:link w:val="EmailSignatureChar"/>
    <w:rsid w:val="00671996"/>
  </w:style>
  <w:style w:type="character" w:customStyle="1" w:styleId="EmailSignatureChar">
    <w:name w:val="Email Signature Char"/>
    <w:basedOn w:val="DefaultParagraphFont"/>
    <w:link w:val="EmailSignature"/>
    <w:rsid w:val="00671996"/>
    <w:rPr>
      <w:sz w:val="22"/>
    </w:rPr>
  </w:style>
  <w:style w:type="paragraph" w:styleId="NormalWeb">
    <w:name w:val="Normal (Web)"/>
    <w:basedOn w:val="Normal"/>
    <w:rsid w:val="00671996"/>
  </w:style>
  <w:style w:type="character" w:styleId="HTMLAcronym">
    <w:name w:val="HTML Acronym"/>
    <w:basedOn w:val="DefaultParagraphFont"/>
    <w:rsid w:val="00671996"/>
  </w:style>
  <w:style w:type="paragraph" w:styleId="HTMLAddress">
    <w:name w:val="HTML Address"/>
    <w:basedOn w:val="Normal"/>
    <w:link w:val="HTMLAddressChar"/>
    <w:rsid w:val="00671996"/>
    <w:rPr>
      <w:i/>
      <w:iCs/>
    </w:rPr>
  </w:style>
  <w:style w:type="character" w:customStyle="1" w:styleId="HTMLAddressChar">
    <w:name w:val="HTML Address Char"/>
    <w:basedOn w:val="DefaultParagraphFont"/>
    <w:link w:val="HTMLAddress"/>
    <w:rsid w:val="00671996"/>
    <w:rPr>
      <w:i/>
      <w:iCs/>
      <w:sz w:val="22"/>
    </w:rPr>
  </w:style>
  <w:style w:type="character" w:styleId="HTMLCite">
    <w:name w:val="HTML Cite"/>
    <w:basedOn w:val="DefaultParagraphFont"/>
    <w:rsid w:val="00671996"/>
    <w:rPr>
      <w:i/>
      <w:iCs/>
    </w:rPr>
  </w:style>
  <w:style w:type="character" w:styleId="HTMLCode">
    <w:name w:val="HTML Code"/>
    <w:basedOn w:val="DefaultParagraphFont"/>
    <w:rsid w:val="00671996"/>
    <w:rPr>
      <w:rFonts w:ascii="Courier New" w:hAnsi="Courier New" w:cs="Courier New"/>
      <w:sz w:val="20"/>
      <w:szCs w:val="20"/>
    </w:rPr>
  </w:style>
  <w:style w:type="character" w:styleId="HTMLDefinition">
    <w:name w:val="HTML Definition"/>
    <w:basedOn w:val="DefaultParagraphFont"/>
    <w:rsid w:val="00671996"/>
    <w:rPr>
      <w:i/>
      <w:iCs/>
    </w:rPr>
  </w:style>
  <w:style w:type="character" w:styleId="HTMLKeyboard">
    <w:name w:val="HTML Keyboard"/>
    <w:basedOn w:val="DefaultParagraphFont"/>
    <w:rsid w:val="00671996"/>
    <w:rPr>
      <w:rFonts w:ascii="Courier New" w:hAnsi="Courier New" w:cs="Courier New"/>
      <w:sz w:val="20"/>
      <w:szCs w:val="20"/>
    </w:rPr>
  </w:style>
  <w:style w:type="paragraph" w:styleId="HTMLPreformatted">
    <w:name w:val="HTML Preformatted"/>
    <w:basedOn w:val="Normal"/>
    <w:link w:val="HTMLPreformattedChar"/>
    <w:rsid w:val="00671996"/>
    <w:rPr>
      <w:rFonts w:ascii="Courier New" w:hAnsi="Courier New" w:cs="Courier New"/>
      <w:sz w:val="20"/>
    </w:rPr>
  </w:style>
  <w:style w:type="character" w:customStyle="1" w:styleId="HTMLPreformattedChar">
    <w:name w:val="HTML Preformatted Char"/>
    <w:basedOn w:val="DefaultParagraphFont"/>
    <w:link w:val="HTMLPreformatted"/>
    <w:rsid w:val="00671996"/>
    <w:rPr>
      <w:rFonts w:ascii="Courier New" w:hAnsi="Courier New" w:cs="Courier New"/>
    </w:rPr>
  </w:style>
  <w:style w:type="character" w:styleId="HTMLSample">
    <w:name w:val="HTML Sample"/>
    <w:basedOn w:val="DefaultParagraphFont"/>
    <w:rsid w:val="00671996"/>
    <w:rPr>
      <w:rFonts w:ascii="Courier New" w:hAnsi="Courier New" w:cs="Courier New"/>
    </w:rPr>
  </w:style>
  <w:style w:type="character" w:styleId="HTMLTypewriter">
    <w:name w:val="HTML Typewriter"/>
    <w:basedOn w:val="DefaultParagraphFont"/>
    <w:rsid w:val="00671996"/>
    <w:rPr>
      <w:rFonts w:ascii="Courier New" w:hAnsi="Courier New" w:cs="Courier New"/>
      <w:sz w:val="20"/>
      <w:szCs w:val="20"/>
    </w:rPr>
  </w:style>
  <w:style w:type="character" w:styleId="HTMLVariable">
    <w:name w:val="HTML Variable"/>
    <w:basedOn w:val="DefaultParagraphFont"/>
    <w:rsid w:val="00671996"/>
    <w:rPr>
      <w:i/>
      <w:iCs/>
    </w:rPr>
  </w:style>
  <w:style w:type="paragraph" w:styleId="CommentSubject">
    <w:name w:val="annotation subject"/>
    <w:basedOn w:val="CommentText"/>
    <w:next w:val="CommentText"/>
    <w:link w:val="CommentSubjectChar"/>
    <w:rsid w:val="00671996"/>
    <w:rPr>
      <w:b/>
      <w:bCs/>
    </w:rPr>
  </w:style>
  <w:style w:type="character" w:customStyle="1" w:styleId="CommentSubjectChar">
    <w:name w:val="Comment Subject Char"/>
    <w:basedOn w:val="CommentTextChar"/>
    <w:link w:val="CommentSubject"/>
    <w:rsid w:val="00671996"/>
    <w:rPr>
      <w:b/>
      <w:bCs/>
    </w:rPr>
  </w:style>
  <w:style w:type="numbering" w:styleId="1ai">
    <w:name w:val="Outline List 1"/>
    <w:basedOn w:val="NoList"/>
    <w:rsid w:val="00671996"/>
    <w:pPr>
      <w:numPr>
        <w:numId w:val="14"/>
      </w:numPr>
    </w:pPr>
  </w:style>
  <w:style w:type="numbering" w:styleId="111111">
    <w:name w:val="Outline List 2"/>
    <w:basedOn w:val="NoList"/>
    <w:rsid w:val="00671996"/>
    <w:pPr>
      <w:numPr>
        <w:numId w:val="15"/>
      </w:numPr>
    </w:pPr>
  </w:style>
  <w:style w:type="numbering" w:styleId="ArticleSection">
    <w:name w:val="Outline List 3"/>
    <w:basedOn w:val="NoList"/>
    <w:rsid w:val="00671996"/>
    <w:pPr>
      <w:numPr>
        <w:numId w:val="17"/>
      </w:numPr>
    </w:pPr>
  </w:style>
  <w:style w:type="table" w:styleId="TableSimple1">
    <w:name w:val="Table Simple 1"/>
    <w:basedOn w:val="TableNormal"/>
    <w:rsid w:val="0067199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199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19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7199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199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199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199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67199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67199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67199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199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199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199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199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199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719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199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199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199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19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19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199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199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199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199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199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199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19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199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199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199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7199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199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199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7199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199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7199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199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199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7199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199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199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7199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71996"/>
    <w:rPr>
      <w:rFonts w:eastAsia="Times New Roman" w:cs="Times New Roman"/>
      <w:b/>
      <w:kern w:val="28"/>
      <w:sz w:val="24"/>
      <w:lang w:eastAsia="en-AU"/>
    </w:rPr>
  </w:style>
  <w:style w:type="paragraph" w:customStyle="1" w:styleId="ETAsubitem">
    <w:name w:val="ETA(subitem)"/>
    <w:basedOn w:val="OPCParaBase"/>
    <w:rsid w:val="00671996"/>
    <w:pPr>
      <w:tabs>
        <w:tab w:val="right" w:pos="340"/>
      </w:tabs>
      <w:spacing w:before="60" w:line="240" w:lineRule="auto"/>
      <w:ind w:left="454" w:hanging="454"/>
    </w:pPr>
    <w:rPr>
      <w:sz w:val="20"/>
    </w:rPr>
  </w:style>
  <w:style w:type="paragraph" w:customStyle="1" w:styleId="ETApara">
    <w:name w:val="ETA(para)"/>
    <w:basedOn w:val="OPCParaBase"/>
    <w:rsid w:val="00671996"/>
    <w:pPr>
      <w:tabs>
        <w:tab w:val="right" w:pos="754"/>
      </w:tabs>
      <w:spacing w:before="60" w:line="240" w:lineRule="auto"/>
      <w:ind w:left="828" w:hanging="828"/>
    </w:pPr>
    <w:rPr>
      <w:sz w:val="20"/>
    </w:rPr>
  </w:style>
  <w:style w:type="paragraph" w:customStyle="1" w:styleId="ETAsubpara">
    <w:name w:val="ETA(subpara)"/>
    <w:basedOn w:val="OPCParaBase"/>
    <w:rsid w:val="00671996"/>
    <w:pPr>
      <w:tabs>
        <w:tab w:val="right" w:pos="1083"/>
      </w:tabs>
      <w:spacing w:before="60" w:line="240" w:lineRule="auto"/>
      <w:ind w:left="1191" w:hanging="1191"/>
    </w:pPr>
    <w:rPr>
      <w:sz w:val="20"/>
    </w:rPr>
  </w:style>
  <w:style w:type="paragraph" w:customStyle="1" w:styleId="ETAsub-subpara">
    <w:name w:val="ETA(sub-subpara)"/>
    <w:basedOn w:val="OPCParaBase"/>
    <w:rsid w:val="0067199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71996"/>
  </w:style>
  <w:style w:type="character" w:customStyle="1" w:styleId="OPCParaBaseChar">
    <w:name w:val="OPCParaBase Char"/>
    <w:basedOn w:val="DefaultParagraphFont"/>
    <w:link w:val="OPCParaBase"/>
    <w:rsid w:val="00B64F6E"/>
    <w:rPr>
      <w:rFonts w:eastAsia="Times New Roman" w:cs="Times New Roman"/>
      <w:sz w:val="22"/>
      <w:lang w:eastAsia="en-AU"/>
    </w:rPr>
  </w:style>
  <w:style w:type="paragraph" w:customStyle="1" w:styleId="ActHead10">
    <w:name w:val="ActHead 10"/>
    <w:aliases w:val="sp"/>
    <w:basedOn w:val="OPCParaBase"/>
    <w:next w:val="ActHead3"/>
    <w:rsid w:val="00671996"/>
    <w:pPr>
      <w:keepNext/>
      <w:spacing w:before="280" w:line="240" w:lineRule="auto"/>
      <w:outlineLvl w:val="1"/>
    </w:pPr>
    <w:rPr>
      <w:b/>
      <w:sz w:val="32"/>
      <w:szCs w:val="30"/>
    </w:rPr>
  </w:style>
  <w:style w:type="paragraph" w:customStyle="1" w:styleId="EnStatement">
    <w:name w:val="EnStatement"/>
    <w:basedOn w:val="Normal"/>
    <w:rsid w:val="00671996"/>
    <w:pPr>
      <w:numPr>
        <w:numId w:val="22"/>
      </w:numPr>
    </w:pPr>
    <w:rPr>
      <w:rFonts w:eastAsia="Times New Roman" w:cs="Times New Roman"/>
      <w:lang w:eastAsia="en-AU"/>
    </w:rPr>
  </w:style>
  <w:style w:type="paragraph" w:customStyle="1" w:styleId="EnStatementHeading">
    <w:name w:val="EnStatementHeading"/>
    <w:basedOn w:val="Normal"/>
    <w:rsid w:val="00671996"/>
    <w:rPr>
      <w:rFonts w:eastAsia="Times New Roman" w:cs="Times New Roman"/>
      <w:b/>
      <w:lang w:eastAsia="en-AU"/>
    </w:rPr>
  </w:style>
  <w:style w:type="paragraph" w:styleId="Revision">
    <w:name w:val="Revision"/>
    <w:hidden/>
    <w:uiPriority w:val="99"/>
    <w:semiHidden/>
    <w:rsid w:val="00C91665"/>
    <w:rPr>
      <w:sz w:val="22"/>
    </w:rPr>
  </w:style>
  <w:style w:type="paragraph" w:styleId="Bibliography">
    <w:name w:val="Bibliography"/>
    <w:basedOn w:val="Normal"/>
    <w:next w:val="Normal"/>
    <w:uiPriority w:val="37"/>
    <w:semiHidden/>
    <w:unhideWhenUsed/>
    <w:rsid w:val="00671996"/>
  </w:style>
  <w:style w:type="character" w:styleId="BookTitle">
    <w:name w:val="Book Title"/>
    <w:basedOn w:val="DefaultParagraphFont"/>
    <w:uiPriority w:val="33"/>
    <w:qFormat/>
    <w:rsid w:val="00671996"/>
    <w:rPr>
      <w:b/>
      <w:bCs/>
      <w:i/>
      <w:iCs/>
      <w:spacing w:val="5"/>
    </w:rPr>
  </w:style>
  <w:style w:type="table" w:styleId="ColourfulGrid">
    <w:name w:val="Colorful Grid"/>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67199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67199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7199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67199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67199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67199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67199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67199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67199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7199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7199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7199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67199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7199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7199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7199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199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7199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7199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7199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7199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7199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719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199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199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199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199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199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199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199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199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7199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7199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7199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7199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7199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719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19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719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719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719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719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719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719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19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719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719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719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719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719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719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6719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7199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67199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67199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67199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67199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67199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6719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7199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67199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67199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67199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67199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67199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71996"/>
    <w:rPr>
      <w:color w:val="2B579A"/>
      <w:shd w:val="clear" w:color="auto" w:fill="E1DFDD"/>
    </w:rPr>
  </w:style>
  <w:style w:type="character" w:styleId="IntenseEmphasis">
    <w:name w:val="Intense Emphasis"/>
    <w:basedOn w:val="DefaultParagraphFont"/>
    <w:uiPriority w:val="21"/>
    <w:qFormat/>
    <w:rsid w:val="00671996"/>
    <w:rPr>
      <w:i/>
      <w:iCs/>
      <w:color w:val="4F81BD" w:themeColor="accent1"/>
    </w:rPr>
  </w:style>
  <w:style w:type="paragraph" w:styleId="IntenseQuote">
    <w:name w:val="Intense Quote"/>
    <w:basedOn w:val="Normal"/>
    <w:next w:val="Normal"/>
    <w:link w:val="IntenseQuoteChar"/>
    <w:uiPriority w:val="30"/>
    <w:qFormat/>
    <w:rsid w:val="006719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1996"/>
    <w:rPr>
      <w:i/>
      <w:iCs/>
      <w:color w:val="4F81BD" w:themeColor="accent1"/>
      <w:sz w:val="22"/>
    </w:rPr>
  </w:style>
  <w:style w:type="character" w:styleId="IntenseReference">
    <w:name w:val="Intense Reference"/>
    <w:basedOn w:val="DefaultParagraphFont"/>
    <w:uiPriority w:val="32"/>
    <w:qFormat/>
    <w:rsid w:val="00671996"/>
    <w:rPr>
      <w:b/>
      <w:bCs/>
      <w:smallCaps/>
      <w:color w:val="4F81BD" w:themeColor="accent1"/>
      <w:spacing w:val="5"/>
    </w:rPr>
  </w:style>
  <w:style w:type="table" w:styleId="LightGrid">
    <w:name w:val="Light Grid"/>
    <w:basedOn w:val="TableNormal"/>
    <w:uiPriority w:val="62"/>
    <w:semiHidden/>
    <w:unhideWhenUsed/>
    <w:rsid w:val="006719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19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719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719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719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719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719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719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19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7199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7199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7199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719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7199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719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19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7199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7199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7199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7199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7199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71996"/>
    <w:pPr>
      <w:ind w:left="720"/>
      <w:contextualSpacing/>
    </w:pPr>
  </w:style>
  <w:style w:type="table" w:styleId="ListTable1Light">
    <w:name w:val="List Table 1 Light"/>
    <w:basedOn w:val="TableNormal"/>
    <w:uiPriority w:val="46"/>
    <w:rsid w:val="0067199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199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7199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7199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7199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7199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7199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7199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199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7199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7199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7199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7199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7199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7199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199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7199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7199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7199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7199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7199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719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19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7199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7199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7199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7199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719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7199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199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199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199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199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199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199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7199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7199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67199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67199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67199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67199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67199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67199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7199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7199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7199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7199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7199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7199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719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19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719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719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719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719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719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7199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7199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199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7199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7199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7199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7199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7199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199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199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199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199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19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199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19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199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19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71996"/>
    <w:rPr>
      <w:color w:val="2B579A"/>
      <w:shd w:val="clear" w:color="auto" w:fill="E1DFDD"/>
    </w:rPr>
  </w:style>
  <w:style w:type="paragraph" w:styleId="NoSpacing">
    <w:name w:val="No Spacing"/>
    <w:uiPriority w:val="1"/>
    <w:qFormat/>
    <w:rsid w:val="00671996"/>
    <w:rPr>
      <w:sz w:val="22"/>
    </w:rPr>
  </w:style>
  <w:style w:type="paragraph" w:styleId="NoteHeading">
    <w:name w:val="Note Heading"/>
    <w:basedOn w:val="Normal"/>
    <w:next w:val="Normal"/>
    <w:link w:val="NoteHeadingChar"/>
    <w:uiPriority w:val="99"/>
    <w:semiHidden/>
    <w:unhideWhenUsed/>
    <w:rsid w:val="00671996"/>
    <w:pPr>
      <w:spacing w:line="240" w:lineRule="auto"/>
    </w:pPr>
  </w:style>
  <w:style w:type="character" w:customStyle="1" w:styleId="NoteHeadingChar">
    <w:name w:val="Note Heading Char"/>
    <w:basedOn w:val="DefaultParagraphFont"/>
    <w:link w:val="NoteHeading"/>
    <w:uiPriority w:val="99"/>
    <w:semiHidden/>
    <w:rsid w:val="00671996"/>
    <w:rPr>
      <w:sz w:val="22"/>
    </w:rPr>
  </w:style>
  <w:style w:type="character" w:styleId="PlaceholderText">
    <w:name w:val="Placeholder Text"/>
    <w:basedOn w:val="DefaultParagraphFont"/>
    <w:uiPriority w:val="99"/>
    <w:semiHidden/>
    <w:rsid w:val="00671996"/>
    <w:rPr>
      <w:color w:val="808080"/>
    </w:rPr>
  </w:style>
  <w:style w:type="table" w:styleId="PlainTable1">
    <w:name w:val="Plain Table 1"/>
    <w:basedOn w:val="TableNormal"/>
    <w:uiPriority w:val="41"/>
    <w:rsid w:val="006719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19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199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19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199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719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1996"/>
    <w:rPr>
      <w:i/>
      <w:iCs/>
      <w:color w:val="404040" w:themeColor="text1" w:themeTint="BF"/>
      <w:sz w:val="22"/>
    </w:rPr>
  </w:style>
  <w:style w:type="character" w:styleId="SmartHyperlink">
    <w:name w:val="Smart Hyperlink"/>
    <w:basedOn w:val="DefaultParagraphFont"/>
    <w:uiPriority w:val="99"/>
    <w:semiHidden/>
    <w:unhideWhenUsed/>
    <w:rsid w:val="00671996"/>
    <w:rPr>
      <w:u w:val="dotted"/>
    </w:rPr>
  </w:style>
  <w:style w:type="character" w:styleId="SubtleEmphasis">
    <w:name w:val="Subtle Emphasis"/>
    <w:basedOn w:val="DefaultParagraphFont"/>
    <w:uiPriority w:val="19"/>
    <w:qFormat/>
    <w:rsid w:val="00671996"/>
    <w:rPr>
      <w:i/>
      <w:iCs/>
      <w:color w:val="404040" w:themeColor="text1" w:themeTint="BF"/>
    </w:rPr>
  </w:style>
  <w:style w:type="character" w:styleId="SubtleReference">
    <w:name w:val="Subtle Reference"/>
    <w:basedOn w:val="DefaultParagraphFont"/>
    <w:uiPriority w:val="31"/>
    <w:qFormat/>
    <w:rsid w:val="00671996"/>
    <w:rPr>
      <w:smallCaps/>
      <w:color w:val="5A5A5A" w:themeColor="text1" w:themeTint="A5"/>
    </w:rPr>
  </w:style>
  <w:style w:type="table" w:styleId="TableGridLight">
    <w:name w:val="Grid Table Light"/>
    <w:basedOn w:val="TableNormal"/>
    <w:uiPriority w:val="40"/>
    <w:rsid w:val="006719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7199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7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9C7B-F1C7-4F01-A325-D4DDC218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18</Pages>
  <Words>3626</Words>
  <Characters>19492</Characters>
  <Application>Microsoft Office Word</Application>
  <DocSecurity>0</DocSecurity>
  <PresentationFormat/>
  <Lines>493</Lines>
  <Paragraphs>322</Paragraphs>
  <ScaleCrop>false</ScaleCrop>
  <HeadingPairs>
    <vt:vector size="2" baseType="variant">
      <vt:variant>
        <vt:lpstr>Title</vt:lpstr>
      </vt:variant>
      <vt:variant>
        <vt:i4>1</vt:i4>
      </vt:variant>
    </vt:vector>
  </HeadingPairs>
  <TitlesOfParts>
    <vt:vector size="1" baseType="lpstr">
      <vt:lpstr>Superannuation Contributions Tax (Assessment and Collection) Regulations 2019</vt:lpstr>
    </vt:vector>
  </TitlesOfParts>
  <Manager/>
  <Company/>
  <LinksUpToDate>false</LinksUpToDate>
  <CharactersWithSpaces>22922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Contributions Tax (Assessment and Collection) Regulations 2019</dc:title>
  <dc:subject/>
  <dc:creator/>
  <cp:keywords/>
  <dc:description/>
  <cp:lastModifiedBy/>
  <cp:revision>1</cp:revision>
  <cp:lastPrinted>2019-01-22T23:30:00Z</cp:lastPrinted>
  <dcterms:created xsi:type="dcterms:W3CDTF">2025-04-01T04:11:00Z</dcterms:created>
  <dcterms:modified xsi:type="dcterms:W3CDTF">2025-04-01T04:11:00Z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Superannuation Contributions Tax (Assessment and Collection)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21 March 2019</vt:lpwstr>
  </property>
  <property fmtid="{D5CDD505-2E9C-101B-9397-08002B2CF9AE}" pid="10" name="Authority">
    <vt:lpwstr>Unk</vt:lpwstr>
  </property>
  <property fmtid="{D5CDD505-2E9C-101B-9397-08002B2CF9AE}" pid="11" name="ID">
    <vt:lpwstr>OPC63669</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21 March 2019</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2</vt:lpwstr>
  </property>
  <property fmtid="{D5CDD505-2E9C-101B-9397-08002B2CF9AE}" pid="22" name="StartDate">
    <vt:lpwstr>1 April 2025</vt:lpwstr>
  </property>
  <property fmtid="{D5CDD505-2E9C-101B-9397-08002B2CF9AE}" pid="23" name="IncludesUpTo">
    <vt:lpwstr>F2025L00179</vt:lpwstr>
  </property>
  <property fmtid="{D5CDD505-2E9C-101B-9397-08002B2CF9AE}" pid="24" name="RegisteredDate">
    <vt:lpwstr>7 October 2022</vt:lpwstr>
  </property>
  <property fmtid="{D5CDD505-2E9C-101B-9397-08002B2CF9AE}" pid="25" name="CompilationVersion">
    <vt:i4>3</vt:i4>
  </property>
</Properties>
</file>