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9D71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6BC734" wp14:editId="62C5D12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8797" w14:textId="77777777" w:rsidR="00715914" w:rsidRPr="00E500D4" w:rsidRDefault="00715914" w:rsidP="00715914">
      <w:pPr>
        <w:rPr>
          <w:sz w:val="19"/>
        </w:rPr>
      </w:pPr>
    </w:p>
    <w:p w14:paraId="349C1C08" w14:textId="5F618E78" w:rsidR="009273F0" w:rsidRPr="005212A1" w:rsidRDefault="00E07348" w:rsidP="005212A1">
      <w:pPr>
        <w:pStyle w:val="ShortT"/>
      </w:pPr>
      <w:r>
        <w:t>Safety, Rehabilitation and Compensation</w:t>
      </w:r>
      <w:r w:rsidR="0038049F" w:rsidRPr="00E07348">
        <w:t xml:space="preserve"> (</w:t>
      </w:r>
      <w:r w:rsidR="000119AC">
        <w:t>S</w:t>
      </w:r>
      <w:r w:rsidR="006D356E">
        <w:t xml:space="preserve">pecification of </w:t>
      </w:r>
      <w:r w:rsidR="00E148BC">
        <w:t xml:space="preserve">Medical </w:t>
      </w:r>
      <w:r w:rsidR="000119AC">
        <w:t>E</w:t>
      </w:r>
      <w:r w:rsidR="007A6BA5">
        <w:t xml:space="preserve">xamination </w:t>
      </w:r>
      <w:r w:rsidR="000119AC">
        <w:t>I</w:t>
      </w:r>
      <w:r w:rsidR="007942AF">
        <w:t>nterval</w:t>
      </w:r>
      <w:r w:rsidR="0038049F" w:rsidRPr="00E07348">
        <w:t xml:space="preserve">) </w:t>
      </w:r>
      <w:r w:rsidR="00A94BE3">
        <w:t>Instrument</w:t>
      </w:r>
      <w:r>
        <w:t xml:space="preserve"> </w:t>
      </w:r>
      <w:r w:rsidR="00FA53A1">
        <w:t>2019</w:t>
      </w:r>
    </w:p>
    <w:p w14:paraId="114D2930" w14:textId="256C61FF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5212A1">
        <w:rPr>
          <w:szCs w:val="22"/>
        </w:rPr>
        <w:t>KELLY O’DWYER</w:t>
      </w:r>
      <w:r w:rsidRPr="00DA182D">
        <w:rPr>
          <w:szCs w:val="22"/>
        </w:rPr>
        <w:t>,</w:t>
      </w:r>
      <w:r w:rsidR="00E07348">
        <w:rPr>
          <w:szCs w:val="22"/>
        </w:rPr>
        <w:t xml:space="preserve"> Minister for </w:t>
      </w:r>
      <w:r w:rsidR="003063C3">
        <w:rPr>
          <w:szCs w:val="22"/>
        </w:rPr>
        <w:t>Jobs and Industrial Relations</w:t>
      </w:r>
      <w:r w:rsidR="007A3D6C">
        <w:rPr>
          <w:szCs w:val="22"/>
        </w:rPr>
        <w:t>,</w:t>
      </w:r>
      <w:r w:rsidR="003063C3">
        <w:rPr>
          <w:szCs w:val="22"/>
        </w:rPr>
        <w:t xml:space="preserve"> </w:t>
      </w:r>
      <w:r w:rsidR="00BB1533">
        <w:rPr>
          <w:szCs w:val="22"/>
        </w:rPr>
        <w:t>make</w:t>
      </w:r>
      <w:r w:rsidR="002B49FC" w:rsidRPr="002B49FC">
        <w:rPr>
          <w:szCs w:val="22"/>
        </w:rPr>
        <w:t xml:space="preserve"> </w:t>
      </w:r>
      <w:r w:rsidR="002B49FC">
        <w:rPr>
          <w:szCs w:val="22"/>
        </w:rPr>
        <w:t xml:space="preserve">the following </w:t>
      </w:r>
      <w:r w:rsidR="00BB3FCB">
        <w:rPr>
          <w:szCs w:val="22"/>
        </w:rPr>
        <w:t>instrument</w:t>
      </w:r>
      <w:r w:rsidRPr="00DA182D">
        <w:rPr>
          <w:szCs w:val="22"/>
        </w:rPr>
        <w:t>.</w:t>
      </w:r>
    </w:p>
    <w:p w14:paraId="5831CEA2" w14:textId="27A51859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C6F58">
        <w:rPr>
          <w:szCs w:val="22"/>
        </w:rPr>
        <w:t xml:space="preserve"> </w:t>
      </w:r>
      <w:r w:rsidR="009C6F58">
        <w:rPr>
          <w:szCs w:val="22"/>
        </w:rPr>
        <w:tab/>
      </w:r>
      <w:r w:rsidR="009C6F58">
        <w:rPr>
          <w:szCs w:val="22"/>
        </w:rPr>
        <w:tab/>
      </w:r>
      <w:bookmarkStart w:id="0" w:name="_GoBack"/>
      <w:bookmarkEnd w:id="0"/>
      <w:r w:rsidR="009C6F58">
        <w:rPr>
          <w:szCs w:val="22"/>
        </w:rPr>
        <w:t>7 March 2019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9D0FF89" w14:textId="1BF7CAEC" w:rsidR="00A75FE9" w:rsidRDefault="005212A1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KELLY O’DWYER</w:t>
      </w:r>
      <w:r>
        <w:rPr>
          <w:szCs w:val="22"/>
        </w:rPr>
        <w:t xml:space="preserve">  </w:t>
      </w:r>
    </w:p>
    <w:p w14:paraId="31E7E6B7" w14:textId="7FAD4E92" w:rsidR="00A75FE9" w:rsidRPr="008E0027" w:rsidRDefault="009273F0" w:rsidP="00A75FE9">
      <w:pPr>
        <w:pStyle w:val="SignCoverPageEnd"/>
        <w:rPr>
          <w:sz w:val="22"/>
        </w:rPr>
      </w:pPr>
      <w:r>
        <w:rPr>
          <w:sz w:val="22"/>
        </w:rPr>
        <w:t xml:space="preserve">Minister for </w:t>
      </w:r>
      <w:r w:rsidR="003063C3">
        <w:rPr>
          <w:sz w:val="22"/>
        </w:rPr>
        <w:t>Jobs and Industrial Relations</w:t>
      </w:r>
    </w:p>
    <w:p w14:paraId="288AB9F2" w14:textId="0D3FB2B7" w:rsidR="007050A2" w:rsidRDefault="007050A2" w:rsidP="00715914"/>
    <w:p w14:paraId="5FB7CA7B" w14:textId="682DC47F" w:rsidR="005212A1" w:rsidRDefault="005212A1" w:rsidP="00715914"/>
    <w:p w14:paraId="3ED836CB" w14:textId="1D8B381D" w:rsidR="005212A1" w:rsidRDefault="005212A1" w:rsidP="00715914"/>
    <w:p w14:paraId="00F47360" w14:textId="24896ED5" w:rsidR="005212A1" w:rsidRDefault="005212A1" w:rsidP="00715914"/>
    <w:p w14:paraId="476D98D3" w14:textId="2A7FCB4A" w:rsidR="005212A1" w:rsidRDefault="005212A1" w:rsidP="00715914"/>
    <w:p w14:paraId="03A6986C" w14:textId="52770037" w:rsidR="005212A1" w:rsidRDefault="005212A1" w:rsidP="00715914"/>
    <w:p w14:paraId="3A501340" w14:textId="7306E905" w:rsidR="005212A1" w:rsidRDefault="005212A1" w:rsidP="00715914"/>
    <w:p w14:paraId="6B266790" w14:textId="310BBB26" w:rsidR="005212A1" w:rsidRDefault="005212A1" w:rsidP="00715914"/>
    <w:p w14:paraId="2A177FE4" w14:textId="78581885" w:rsidR="005212A1" w:rsidRDefault="005212A1" w:rsidP="00715914"/>
    <w:p w14:paraId="66B18DF1" w14:textId="5B6281FD" w:rsidR="005212A1" w:rsidRDefault="005212A1" w:rsidP="00715914"/>
    <w:p w14:paraId="6D21A70A" w14:textId="017A4436" w:rsidR="005212A1" w:rsidRDefault="005212A1" w:rsidP="00715914"/>
    <w:p w14:paraId="4A978813" w14:textId="5DE251BC" w:rsidR="005212A1" w:rsidRDefault="005212A1" w:rsidP="00715914"/>
    <w:p w14:paraId="4E667515" w14:textId="06951921" w:rsidR="005212A1" w:rsidRDefault="005212A1" w:rsidP="00715914"/>
    <w:p w14:paraId="20F1C75B" w14:textId="3C487AE9" w:rsidR="005212A1" w:rsidRDefault="005212A1" w:rsidP="00715914"/>
    <w:p w14:paraId="43A00BFE" w14:textId="02BA231B" w:rsidR="005212A1" w:rsidRDefault="005212A1" w:rsidP="00715914"/>
    <w:p w14:paraId="39E1740A" w14:textId="1E75FCE4" w:rsidR="005212A1" w:rsidRDefault="005212A1" w:rsidP="00715914"/>
    <w:p w14:paraId="2F736CDA" w14:textId="5FC8E573" w:rsidR="00163BD5" w:rsidRDefault="00163BD5" w:rsidP="00715914"/>
    <w:p w14:paraId="39175EBE" w14:textId="77777777" w:rsidR="00163BD5" w:rsidRDefault="00163BD5" w:rsidP="00715914"/>
    <w:p w14:paraId="25804FE3" w14:textId="4326C966" w:rsidR="00BB3FCB" w:rsidRDefault="00BB3FCB" w:rsidP="00715914">
      <w:r>
        <w:br w:type="page"/>
      </w:r>
    </w:p>
    <w:p w14:paraId="43183B32" w14:textId="77777777" w:rsidR="007525E9" w:rsidRDefault="007525E9" w:rsidP="00163BD5">
      <w:pPr>
        <w:outlineLvl w:val="0"/>
        <w:rPr>
          <w:sz w:val="36"/>
        </w:rPr>
        <w:sectPr w:rsidR="007525E9" w:rsidSect="00960812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9" w:code="9"/>
          <w:pgMar w:top="2234" w:right="1797" w:bottom="1440" w:left="1797" w:header="720" w:footer="709" w:gutter="0"/>
          <w:pgNumType w:fmt="lowerRoman" w:start="1"/>
          <w:cols w:space="708"/>
          <w:titlePg/>
          <w:docGrid w:linePitch="360"/>
        </w:sectPr>
      </w:pPr>
      <w:bookmarkStart w:id="1" w:name="_Toc454512513"/>
    </w:p>
    <w:p w14:paraId="7CE3E4CB" w14:textId="092DF4E2" w:rsidR="00163BD5" w:rsidRDefault="00163BD5" w:rsidP="00163BD5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1D475AE" w14:textId="3BA0A156" w:rsidR="00BB3FCB" w:rsidRDefault="00163BD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BB3FCB">
        <w:rPr>
          <w:noProof/>
        </w:rPr>
        <w:t>1  Name</w:t>
      </w:r>
      <w:r w:rsidR="00BB3FCB">
        <w:rPr>
          <w:noProof/>
        </w:rPr>
        <w:tab/>
      </w:r>
      <w:r w:rsidR="00BB3FCB">
        <w:rPr>
          <w:noProof/>
        </w:rPr>
        <w:fldChar w:fldCharType="begin"/>
      </w:r>
      <w:r w:rsidR="00BB3FCB">
        <w:rPr>
          <w:noProof/>
        </w:rPr>
        <w:instrText xml:space="preserve"> PAGEREF _Toc2177668 \h </w:instrText>
      </w:r>
      <w:r w:rsidR="00BB3FCB">
        <w:rPr>
          <w:noProof/>
        </w:rPr>
      </w:r>
      <w:r w:rsidR="00BB3FCB">
        <w:rPr>
          <w:noProof/>
        </w:rPr>
        <w:fldChar w:fldCharType="separate"/>
      </w:r>
      <w:r w:rsidR="00BB3FCB">
        <w:rPr>
          <w:noProof/>
        </w:rPr>
        <w:t>1</w:t>
      </w:r>
      <w:r w:rsidR="00BB3FCB">
        <w:rPr>
          <w:noProof/>
        </w:rPr>
        <w:fldChar w:fldCharType="end"/>
      </w:r>
    </w:p>
    <w:p w14:paraId="2EB36E6D" w14:textId="0FD20A1D" w:rsidR="00BB3FCB" w:rsidRDefault="00BB3F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_Toc2177669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4A019C0" w14:textId="286CF7F2" w:rsidR="00BB3FCB" w:rsidRDefault="00BB3F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_Toc2177670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D089F88" w14:textId="76D67ACB" w:rsidR="00BB3FCB" w:rsidRDefault="00BB3F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_Toc2177671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EDD1ADE" w14:textId="315F4845" w:rsidR="00BB3FCB" w:rsidRDefault="00BB3F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_Toc2177672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35C973C" w14:textId="12193A50" w:rsidR="00BB3FCB" w:rsidRDefault="00BB3F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_Toc2177673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06F305A" w14:textId="64350A2E" w:rsidR="00163BD5" w:rsidRDefault="00163BD5" w:rsidP="00163BD5">
      <w:pPr>
        <w:pStyle w:val="ActHead5"/>
        <w:rPr>
          <w:rStyle w:val="CharSectno"/>
        </w:rPr>
      </w:pPr>
      <w:r>
        <w:fldChar w:fldCharType="end"/>
      </w:r>
    </w:p>
    <w:p w14:paraId="622A12B1" w14:textId="77777777" w:rsidR="00163BD5" w:rsidRDefault="00163BD5" w:rsidP="00A75FE9">
      <w:pPr>
        <w:pStyle w:val="ActHead5"/>
        <w:rPr>
          <w:rStyle w:val="CharSectno"/>
        </w:rPr>
      </w:pPr>
    </w:p>
    <w:p w14:paraId="188E3286" w14:textId="39813A2A" w:rsidR="00163BD5" w:rsidRDefault="00163BD5" w:rsidP="00A75FE9">
      <w:pPr>
        <w:pStyle w:val="ActHead5"/>
        <w:rPr>
          <w:rStyle w:val="CharSectno"/>
        </w:rPr>
      </w:pPr>
    </w:p>
    <w:p w14:paraId="2DA142F0" w14:textId="19FFEFF6" w:rsidR="00163BD5" w:rsidRDefault="00163BD5" w:rsidP="00163BD5">
      <w:pPr>
        <w:pStyle w:val="subsection"/>
      </w:pPr>
    </w:p>
    <w:p w14:paraId="0AA579BA" w14:textId="3DD56287" w:rsidR="00163BD5" w:rsidRDefault="00163BD5" w:rsidP="00163BD5">
      <w:pPr>
        <w:pStyle w:val="subsection"/>
      </w:pPr>
    </w:p>
    <w:p w14:paraId="3E31AA89" w14:textId="6BA09574" w:rsidR="00163BD5" w:rsidRDefault="00163BD5" w:rsidP="00163BD5">
      <w:pPr>
        <w:pStyle w:val="subsection"/>
      </w:pPr>
    </w:p>
    <w:p w14:paraId="0A92612E" w14:textId="29D23797" w:rsidR="00163BD5" w:rsidRDefault="00163BD5" w:rsidP="00163BD5">
      <w:pPr>
        <w:pStyle w:val="subsection"/>
      </w:pPr>
    </w:p>
    <w:p w14:paraId="00AB53C2" w14:textId="615480DC" w:rsidR="00163BD5" w:rsidRDefault="00163BD5" w:rsidP="00163BD5">
      <w:pPr>
        <w:pStyle w:val="subsection"/>
      </w:pPr>
    </w:p>
    <w:p w14:paraId="01E0604D" w14:textId="50466C8A" w:rsidR="00163BD5" w:rsidRDefault="00163BD5" w:rsidP="00163BD5">
      <w:pPr>
        <w:pStyle w:val="subsection"/>
      </w:pPr>
    </w:p>
    <w:p w14:paraId="38BEBF67" w14:textId="76FF7475" w:rsidR="00163BD5" w:rsidRDefault="00163BD5" w:rsidP="00163BD5">
      <w:pPr>
        <w:pStyle w:val="subsection"/>
      </w:pPr>
    </w:p>
    <w:p w14:paraId="4123A91C" w14:textId="4AC2B008" w:rsidR="00163BD5" w:rsidRDefault="00163BD5" w:rsidP="00163BD5">
      <w:pPr>
        <w:pStyle w:val="subsection"/>
      </w:pPr>
    </w:p>
    <w:p w14:paraId="29E80C42" w14:textId="1C0BBF42" w:rsidR="00163BD5" w:rsidRDefault="00163BD5" w:rsidP="00163BD5">
      <w:pPr>
        <w:pStyle w:val="subsection"/>
      </w:pPr>
    </w:p>
    <w:p w14:paraId="09B4FA9B" w14:textId="10F9D86D" w:rsidR="00163BD5" w:rsidRDefault="00163BD5" w:rsidP="00163BD5">
      <w:pPr>
        <w:pStyle w:val="subsection"/>
      </w:pPr>
    </w:p>
    <w:p w14:paraId="5BF07F59" w14:textId="341E331E" w:rsidR="00163BD5" w:rsidRDefault="00163BD5" w:rsidP="00163BD5">
      <w:pPr>
        <w:pStyle w:val="subsection"/>
      </w:pPr>
    </w:p>
    <w:p w14:paraId="059BDCD2" w14:textId="05A6CFF6" w:rsidR="00163BD5" w:rsidRDefault="00163BD5" w:rsidP="00163BD5">
      <w:pPr>
        <w:pStyle w:val="subsection"/>
      </w:pPr>
    </w:p>
    <w:p w14:paraId="6B84BCCC" w14:textId="426DF7D3" w:rsidR="00163BD5" w:rsidRDefault="00163BD5" w:rsidP="00163BD5">
      <w:pPr>
        <w:pStyle w:val="subsection"/>
      </w:pPr>
    </w:p>
    <w:p w14:paraId="0FC93AC3" w14:textId="25752DCB" w:rsidR="00163BD5" w:rsidRDefault="00163BD5" w:rsidP="00163BD5">
      <w:pPr>
        <w:pStyle w:val="subsection"/>
      </w:pPr>
    </w:p>
    <w:p w14:paraId="1B6A97B2" w14:textId="41B82EAD" w:rsidR="00163BD5" w:rsidRDefault="00163BD5" w:rsidP="00163BD5">
      <w:pPr>
        <w:pStyle w:val="subsection"/>
      </w:pPr>
    </w:p>
    <w:p w14:paraId="1AC9B284" w14:textId="151DA779" w:rsidR="00163BD5" w:rsidRDefault="00163BD5" w:rsidP="00A75FE9">
      <w:pPr>
        <w:pStyle w:val="ActHead5"/>
        <w:rPr>
          <w:b w:val="0"/>
          <w:kern w:val="0"/>
          <w:sz w:val="22"/>
        </w:rPr>
      </w:pPr>
    </w:p>
    <w:p w14:paraId="2DAE98F9" w14:textId="77777777" w:rsidR="00163BD5" w:rsidRPr="00163BD5" w:rsidRDefault="00163BD5" w:rsidP="00163BD5">
      <w:pPr>
        <w:pStyle w:val="subsection"/>
      </w:pPr>
    </w:p>
    <w:p w14:paraId="04F91EB8" w14:textId="4C4BA6B8" w:rsidR="00BB3FCB" w:rsidRDefault="00BB3FCB" w:rsidP="00A75FE9">
      <w:pPr>
        <w:pStyle w:val="ActHead5"/>
        <w:rPr>
          <w:rStyle w:val="CharSectno"/>
        </w:rPr>
        <w:sectPr w:rsidR="00BB3FCB" w:rsidSect="007525E9">
          <w:footerReference w:type="first" r:id="rId17"/>
          <w:type w:val="continuous"/>
          <w:pgSz w:w="11907" w:h="16839" w:code="9"/>
          <w:pgMar w:top="2234" w:right="1797" w:bottom="1440" w:left="1797" w:header="720" w:footer="709" w:gutter="0"/>
          <w:pgNumType w:fmt="lowerRoman" w:start="1"/>
          <w:cols w:space="708"/>
          <w:titlePg/>
          <w:docGrid w:linePitch="360"/>
        </w:sectPr>
      </w:pPr>
    </w:p>
    <w:p w14:paraId="27236704" w14:textId="1B4A1AF6" w:rsidR="00A75FE9" w:rsidRPr="009C2562" w:rsidRDefault="00A75FE9" w:rsidP="00A75FE9">
      <w:pPr>
        <w:pStyle w:val="ActHead5"/>
      </w:pPr>
      <w:bookmarkStart w:id="2" w:name="_Toc2177668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bookmarkEnd w:id="2"/>
      <w:proofErr w:type="gramEnd"/>
      <w:r w:rsidR="004F6E16">
        <w:tab/>
      </w:r>
    </w:p>
    <w:p w14:paraId="1433BC81" w14:textId="49E8E4F2" w:rsidR="00A75FE9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bookmarkStart w:id="3" w:name="BKCheck15B_3"/>
      <w:bookmarkEnd w:id="3"/>
      <w:r w:rsidR="007942AF">
        <w:t xml:space="preserve">instrument </w:t>
      </w:r>
      <w:r w:rsidR="009273F0">
        <w:t xml:space="preserve">is the </w:t>
      </w:r>
      <w:r w:rsidR="009273F0" w:rsidRPr="00003F87">
        <w:rPr>
          <w:i/>
        </w:rPr>
        <w:t>Safety, Rehabilitation and Compensation (</w:t>
      </w:r>
      <w:r w:rsidR="00680937">
        <w:rPr>
          <w:i/>
        </w:rPr>
        <w:t>S</w:t>
      </w:r>
      <w:r w:rsidR="006D356E" w:rsidRPr="00003F87">
        <w:rPr>
          <w:i/>
        </w:rPr>
        <w:t xml:space="preserve">pecification of </w:t>
      </w:r>
      <w:r w:rsidR="00E148BC">
        <w:rPr>
          <w:i/>
        </w:rPr>
        <w:t xml:space="preserve">Medical </w:t>
      </w:r>
      <w:r w:rsidR="00680937">
        <w:rPr>
          <w:i/>
        </w:rPr>
        <w:t>E</w:t>
      </w:r>
      <w:r w:rsidR="00E13666" w:rsidRPr="00003F87">
        <w:rPr>
          <w:i/>
        </w:rPr>
        <w:t xml:space="preserve">xamination </w:t>
      </w:r>
      <w:r w:rsidR="00680937">
        <w:rPr>
          <w:i/>
        </w:rPr>
        <w:t>I</w:t>
      </w:r>
      <w:r w:rsidR="00BD3E70" w:rsidRPr="00003F87">
        <w:rPr>
          <w:i/>
        </w:rPr>
        <w:t>nterval</w:t>
      </w:r>
      <w:r w:rsidR="006D356E" w:rsidRPr="00003F87">
        <w:rPr>
          <w:i/>
        </w:rPr>
        <w:t>)</w:t>
      </w:r>
      <w:r w:rsidR="00E13666" w:rsidRPr="00003F87">
        <w:rPr>
          <w:i/>
        </w:rPr>
        <w:t xml:space="preserve"> </w:t>
      </w:r>
      <w:r w:rsidR="007942AF" w:rsidRPr="00003F87">
        <w:rPr>
          <w:i/>
        </w:rPr>
        <w:t>Instrument</w:t>
      </w:r>
      <w:r w:rsidR="00E13666" w:rsidRPr="00003F87">
        <w:rPr>
          <w:i/>
        </w:rPr>
        <w:t xml:space="preserve"> </w:t>
      </w:r>
      <w:r w:rsidR="00210F52">
        <w:rPr>
          <w:i/>
        </w:rPr>
        <w:t>2019</w:t>
      </w:r>
      <w:r w:rsidR="009273F0">
        <w:t>.</w:t>
      </w:r>
    </w:p>
    <w:p w14:paraId="5DC98C0E" w14:textId="16E4970F" w:rsidR="00DC64EA" w:rsidRDefault="00DC64EA" w:rsidP="00B15CEF">
      <w:pPr>
        <w:pStyle w:val="ActHead5"/>
      </w:pPr>
      <w:bookmarkStart w:id="4" w:name="_Toc454512514"/>
      <w:bookmarkStart w:id="5" w:name="_Toc2177669"/>
      <w:bookmarkStart w:id="6" w:name="_Toc454512515"/>
      <w:proofErr w:type="gramStart"/>
      <w:r>
        <w:t>2  Commencement</w:t>
      </w:r>
      <w:bookmarkEnd w:id="4"/>
      <w:bookmarkEnd w:id="5"/>
      <w:proofErr w:type="gramEnd"/>
    </w:p>
    <w:p w14:paraId="5A83EB4C" w14:textId="0F0EB856" w:rsidR="00BB3FCB" w:rsidRPr="00BB3FCB" w:rsidRDefault="00BB3FCB" w:rsidP="00BB3FCB">
      <w:pPr>
        <w:pStyle w:val="subsection"/>
      </w:pPr>
      <w:r>
        <w:tab/>
      </w:r>
      <w:r>
        <w:tab/>
        <w:t>This instrument commences on the day after it is registered on the Federal Register of Legislation.</w:t>
      </w:r>
    </w:p>
    <w:p w14:paraId="5EB9032C" w14:textId="137DF6E6" w:rsidR="00DC64EA" w:rsidRDefault="00DC64EA" w:rsidP="00DC64EA">
      <w:pPr>
        <w:pStyle w:val="ActHead5"/>
      </w:pPr>
      <w:bookmarkStart w:id="7" w:name="_Toc2177670"/>
      <w:proofErr w:type="gramStart"/>
      <w:r>
        <w:t>3  Authority</w:t>
      </w:r>
      <w:bookmarkEnd w:id="7"/>
      <w:proofErr w:type="gramEnd"/>
    </w:p>
    <w:p w14:paraId="7ABB952F" w14:textId="3EEB2FE7" w:rsidR="00DC64EA" w:rsidRDefault="00DC64EA" w:rsidP="00DC64EA">
      <w:pPr>
        <w:pStyle w:val="subsection"/>
      </w:pPr>
      <w:r>
        <w:tab/>
      </w:r>
      <w:r>
        <w:tab/>
        <w:t xml:space="preserve">This instrument is made under </w:t>
      </w:r>
      <w:r w:rsidR="002B49FC">
        <w:rPr>
          <w:szCs w:val="22"/>
        </w:rPr>
        <w:t xml:space="preserve">subsection 57(6) of </w:t>
      </w:r>
      <w:r>
        <w:t xml:space="preserve">the </w:t>
      </w:r>
      <w:r>
        <w:rPr>
          <w:i/>
        </w:rPr>
        <w:t>Safety, Rehabilitation and Compensation Act 1988</w:t>
      </w:r>
      <w:r>
        <w:t>.</w:t>
      </w:r>
    </w:p>
    <w:p w14:paraId="370272AF" w14:textId="2FD06272" w:rsidR="00BB3FCB" w:rsidRDefault="00BB3FCB" w:rsidP="00BB3FCB">
      <w:pPr>
        <w:pStyle w:val="ActHead5"/>
      </w:pPr>
      <w:bookmarkStart w:id="8" w:name="_Toc2177671"/>
      <w:bookmarkEnd w:id="6"/>
      <w:proofErr w:type="gramStart"/>
      <w:r>
        <w:t>4  Definitions</w:t>
      </w:r>
      <w:bookmarkEnd w:id="8"/>
      <w:proofErr w:type="gramEnd"/>
    </w:p>
    <w:p w14:paraId="7D3DBAA5" w14:textId="5A248E5D" w:rsidR="00C9680D" w:rsidRPr="00536834" w:rsidRDefault="00C9680D" w:rsidP="00C9680D">
      <w:pPr>
        <w:pStyle w:val="subsection"/>
        <w:rPr>
          <w:szCs w:val="22"/>
        </w:rPr>
      </w:pPr>
      <w:r w:rsidRPr="00F20D14">
        <w:rPr>
          <w:sz w:val="24"/>
          <w:szCs w:val="24"/>
        </w:rPr>
        <w:tab/>
      </w:r>
      <w:r w:rsidRPr="00536834">
        <w:rPr>
          <w:szCs w:val="22"/>
        </w:rPr>
        <w:tab/>
        <w:t>In this instrument</w:t>
      </w:r>
      <w:r w:rsidR="00DC64EA">
        <w:rPr>
          <w:szCs w:val="22"/>
        </w:rPr>
        <w:t>:</w:t>
      </w:r>
    </w:p>
    <w:p w14:paraId="23F2354A" w14:textId="0A597E3E" w:rsidR="00350736" w:rsidRPr="00416E19" w:rsidRDefault="00C9680D" w:rsidP="00416E19">
      <w:pPr>
        <w:pStyle w:val="subsection"/>
        <w:rPr>
          <w:szCs w:val="22"/>
        </w:rPr>
      </w:pPr>
      <w:r w:rsidRPr="00536834">
        <w:rPr>
          <w:szCs w:val="22"/>
        </w:rPr>
        <w:tab/>
      </w:r>
      <w:r w:rsidRPr="00536834">
        <w:rPr>
          <w:szCs w:val="22"/>
        </w:rPr>
        <w:tab/>
      </w:r>
      <w:r w:rsidR="00350736" w:rsidRPr="00350736">
        <w:rPr>
          <w:b/>
          <w:i/>
          <w:szCs w:val="22"/>
        </w:rPr>
        <w:t>Act</w:t>
      </w:r>
      <w:r w:rsidR="00350736">
        <w:rPr>
          <w:szCs w:val="22"/>
        </w:rPr>
        <w:t xml:space="preserve"> means </w:t>
      </w:r>
      <w:r w:rsidR="00350736">
        <w:t xml:space="preserve">the </w:t>
      </w:r>
      <w:r w:rsidR="00350736">
        <w:rPr>
          <w:i/>
        </w:rPr>
        <w:t>Safety, Rehabilitation and Compensation Act 1988.</w:t>
      </w:r>
    </w:p>
    <w:p w14:paraId="0B1658DD" w14:textId="7C06F58E" w:rsidR="003117CF" w:rsidRPr="00163BD5" w:rsidRDefault="00350736" w:rsidP="00163BD5">
      <w:pPr>
        <w:pStyle w:val="subsection"/>
        <w:rPr>
          <w:szCs w:val="22"/>
        </w:rPr>
      </w:pPr>
      <w:r>
        <w:tab/>
      </w:r>
      <w:r>
        <w:tab/>
      </w:r>
      <w:proofErr w:type="gramStart"/>
      <w:r w:rsidR="00CF440B" w:rsidRPr="00536834">
        <w:rPr>
          <w:b/>
          <w:i/>
          <w:szCs w:val="22"/>
        </w:rPr>
        <w:t>m</w:t>
      </w:r>
      <w:r w:rsidR="00F20D14" w:rsidRPr="00536834">
        <w:rPr>
          <w:b/>
          <w:i/>
          <w:szCs w:val="22"/>
        </w:rPr>
        <w:t>onth</w:t>
      </w:r>
      <w:proofErr w:type="gramEnd"/>
      <w:r w:rsidR="00F20D14" w:rsidRPr="00536834">
        <w:rPr>
          <w:b/>
          <w:i/>
          <w:szCs w:val="22"/>
        </w:rPr>
        <w:t xml:space="preserve"> </w:t>
      </w:r>
      <w:r w:rsidR="00F20D14" w:rsidRPr="00536834">
        <w:rPr>
          <w:szCs w:val="22"/>
        </w:rPr>
        <w:t xml:space="preserve">has the meaning </w:t>
      </w:r>
      <w:r w:rsidR="00A81648" w:rsidRPr="00536834">
        <w:rPr>
          <w:szCs w:val="22"/>
        </w:rPr>
        <w:t>given by</w:t>
      </w:r>
      <w:r w:rsidR="00F20D14" w:rsidRPr="00536834">
        <w:rPr>
          <w:szCs w:val="22"/>
        </w:rPr>
        <w:t xml:space="preserve"> the </w:t>
      </w:r>
      <w:r w:rsidR="00F20D14" w:rsidRPr="00536834">
        <w:rPr>
          <w:i/>
          <w:szCs w:val="22"/>
        </w:rPr>
        <w:t>Acts Interpretation Act 1901</w:t>
      </w:r>
      <w:r w:rsidR="00F20D14" w:rsidRPr="00536834">
        <w:rPr>
          <w:szCs w:val="22"/>
        </w:rPr>
        <w:t>.</w:t>
      </w:r>
    </w:p>
    <w:p w14:paraId="36CDBF32" w14:textId="608C1499" w:rsidR="00350736" w:rsidRDefault="00350736" w:rsidP="00DC64EA">
      <w:pPr>
        <w:pStyle w:val="ActHead5"/>
        <w:rPr>
          <w:rStyle w:val="CharSectno"/>
        </w:rPr>
      </w:pPr>
      <w:bookmarkStart w:id="9" w:name="_Toc2177672"/>
      <w:proofErr w:type="gramStart"/>
      <w:r>
        <w:rPr>
          <w:rStyle w:val="CharSectno"/>
        </w:rPr>
        <w:t>5  Application</w:t>
      </w:r>
      <w:bookmarkEnd w:id="9"/>
      <w:proofErr w:type="gramEnd"/>
    </w:p>
    <w:p w14:paraId="78FF104A" w14:textId="6F181E49" w:rsidR="00350736" w:rsidRPr="00350736" w:rsidRDefault="003117CF" w:rsidP="003117CF">
      <w:pPr>
        <w:pStyle w:val="subsection"/>
      </w:pPr>
      <w:r>
        <w:tab/>
      </w:r>
      <w:r>
        <w:tab/>
      </w:r>
      <w:r w:rsidR="00350736">
        <w:t xml:space="preserve">This instrument applies in relation to </w:t>
      </w:r>
      <w:r w:rsidR="008D36FE">
        <w:t>an</w:t>
      </w:r>
      <w:r>
        <w:t xml:space="preserve"> examination </w:t>
      </w:r>
      <w:r w:rsidR="00C75F51">
        <w:t xml:space="preserve">that </w:t>
      </w:r>
      <w:r w:rsidR="002B49FC">
        <w:t xml:space="preserve">the </w:t>
      </w:r>
      <w:r w:rsidRPr="00033342">
        <w:t xml:space="preserve">relevant authority </w:t>
      </w:r>
      <w:r w:rsidR="00BB3FCB">
        <w:t xml:space="preserve">for an employee </w:t>
      </w:r>
      <w:r w:rsidRPr="00033342">
        <w:t>require</w:t>
      </w:r>
      <w:r w:rsidR="00BB3FCB">
        <w:t>s</w:t>
      </w:r>
      <w:r w:rsidRPr="00033342">
        <w:t xml:space="preserve"> </w:t>
      </w:r>
      <w:r w:rsidR="002B49FC">
        <w:t xml:space="preserve">the </w:t>
      </w:r>
      <w:r w:rsidRPr="00033342">
        <w:t>employee to undergo</w:t>
      </w:r>
      <w:r>
        <w:t xml:space="preserve"> pursuant to section 57 of the Act after </w:t>
      </w:r>
      <w:r w:rsidR="008D36FE">
        <w:t xml:space="preserve">the </w:t>
      </w:r>
      <w:r>
        <w:t>commencement of this instrument.</w:t>
      </w:r>
    </w:p>
    <w:p w14:paraId="6EE7EAB8" w14:textId="1AC198DD" w:rsidR="00DC64EA" w:rsidRPr="009C2562" w:rsidRDefault="003117CF" w:rsidP="00DC64EA">
      <w:pPr>
        <w:pStyle w:val="ActHead5"/>
      </w:pPr>
      <w:bookmarkStart w:id="10" w:name="_Toc2177673"/>
      <w:proofErr w:type="gramStart"/>
      <w:r>
        <w:rPr>
          <w:rStyle w:val="CharSectno"/>
        </w:rPr>
        <w:t>6</w:t>
      </w:r>
      <w:r w:rsidR="00DC64EA" w:rsidRPr="009C2562">
        <w:t xml:space="preserve">  </w:t>
      </w:r>
      <w:r w:rsidR="00DC64EA">
        <w:t>Specification</w:t>
      </w:r>
      <w:bookmarkEnd w:id="10"/>
      <w:proofErr w:type="gramEnd"/>
      <w:r w:rsidR="00DC64EA">
        <w:t xml:space="preserve"> </w:t>
      </w:r>
    </w:p>
    <w:p w14:paraId="1F2EF0A4" w14:textId="6672D93F" w:rsidR="007462AB" w:rsidRPr="00D55725" w:rsidRDefault="00F90EBA" w:rsidP="00D55725">
      <w:pPr>
        <w:pStyle w:val="subsection"/>
        <w:rPr>
          <w:lang w:eastAsia="en-US"/>
        </w:rPr>
      </w:pPr>
      <w:r>
        <w:rPr>
          <w:szCs w:val="22"/>
        </w:rPr>
        <w:tab/>
        <w:t>(1)</w:t>
      </w:r>
      <w:r>
        <w:rPr>
          <w:szCs w:val="22"/>
        </w:rPr>
        <w:tab/>
      </w:r>
      <w:r w:rsidR="00021300" w:rsidRPr="00350736">
        <w:rPr>
          <w:szCs w:val="22"/>
        </w:rPr>
        <w:t xml:space="preserve">For </w:t>
      </w:r>
      <w:r w:rsidR="003117CF">
        <w:rPr>
          <w:szCs w:val="22"/>
        </w:rPr>
        <w:t xml:space="preserve">the purposes of </w:t>
      </w:r>
      <w:r w:rsidR="00021300" w:rsidRPr="00350736">
        <w:rPr>
          <w:szCs w:val="22"/>
        </w:rPr>
        <w:t xml:space="preserve">subsection 57(6) of the </w:t>
      </w:r>
      <w:r w:rsidR="00021300" w:rsidRPr="00350736">
        <w:rPr>
          <w:iCs/>
          <w:szCs w:val="22"/>
        </w:rPr>
        <w:t>Act</w:t>
      </w:r>
      <w:r w:rsidR="00021300" w:rsidRPr="00350736">
        <w:rPr>
          <w:szCs w:val="22"/>
        </w:rPr>
        <w:t xml:space="preserve">, </w:t>
      </w:r>
      <w:r w:rsidR="004A4527">
        <w:rPr>
          <w:szCs w:val="22"/>
        </w:rPr>
        <w:t xml:space="preserve">an employee shall not be required to undergo an examination </w:t>
      </w:r>
      <w:r w:rsidR="00416E19">
        <w:rPr>
          <w:lang w:eastAsia="en-US"/>
        </w:rPr>
        <w:t xml:space="preserve">by </w:t>
      </w:r>
      <w:r w:rsidR="00416E19" w:rsidRPr="00C75F51">
        <w:rPr>
          <w:lang w:eastAsia="en-US"/>
        </w:rPr>
        <w:t>the same</w:t>
      </w:r>
      <w:r w:rsidR="00416E19" w:rsidRPr="00F42718">
        <w:rPr>
          <w:lang w:eastAsia="en-US"/>
        </w:rPr>
        <w:t xml:space="preserve"> legally qualified medical practitioner </w:t>
      </w:r>
      <w:r w:rsidR="00D55725">
        <w:rPr>
          <w:lang w:eastAsia="en-US"/>
        </w:rPr>
        <w:t xml:space="preserve">nominated by the relevant authority </w:t>
      </w:r>
      <w:r w:rsidR="008B457E">
        <w:rPr>
          <w:szCs w:val="22"/>
        </w:rPr>
        <w:t xml:space="preserve">under section 57 of the Act </w:t>
      </w:r>
      <w:r w:rsidR="00D55725">
        <w:rPr>
          <w:lang w:eastAsia="en-US"/>
        </w:rPr>
        <w:t>more frequently than a</w:t>
      </w:r>
      <w:r w:rsidR="00FD6C4A">
        <w:rPr>
          <w:lang w:eastAsia="en-US"/>
        </w:rPr>
        <w:t>t</w:t>
      </w:r>
      <w:r w:rsidR="00D55725">
        <w:rPr>
          <w:lang w:eastAsia="en-US"/>
        </w:rPr>
        <w:t xml:space="preserve"> one-month interval</w:t>
      </w:r>
      <w:r w:rsidR="00FD6C4A">
        <w:rPr>
          <w:lang w:eastAsia="en-US"/>
        </w:rPr>
        <w:t>s</w:t>
      </w:r>
      <w:r w:rsidR="00D55725">
        <w:rPr>
          <w:lang w:eastAsia="en-US"/>
        </w:rPr>
        <w:t xml:space="preserve">. </w:t>
      </w:r>
    </w:p>
    <w:p w14:paraId="33DBCFBD" w14:textId="60EEFCC5" w:rsidR="004F6E16" w:rsidRDefault="007462AB" w:rsidP="002E1F70">
      <w:pPr>
        <w:pStyle w:val="subsection"/>
        <w:rPr>
          <w:szCs w:val="22"/>
        </w:rPr>
      </w:pPr>
      <w:r>
        <w:rPr>
          <w:szCs w:val="22"/>
        </w:rPr>
        <w:tab/>
      </w:r>
      <w:r w:rsidR="00CC3037">
        <w:rPr>
          <w:szCs w:val="22"/>
        </w:rPr>
        <w:t>(2)</w:t>
      </w:r>
      <w:r w:rsidR="00CC3037">
        <w:rPr>
          <w:szCs w:val="22"/>
        </w:rPr>
        <w:tab/>
      </w:r>
      <w:r w:rsidR="00524480">
        <w:rPr>
          <w:szCs w:val="22"/>
        </w:rPr>
        <w:t>The</w:t>
      </w:r>
      <w:r w:rsidR="00524480" w:rsidRPr="00524480">
        <w:rPr>
          <w:szCs w:val="22"/>
        </w:rPr>
        <w:t xml:space="preserve"> </w:t>
      </w:r>
      <w:r w:rsidR="00524480">
        <w:rPr>
          <w:szCs w:val="22"/>
        </w:rPr>
        <w:t>minimum interval</w:t>
      </w:r>
      <w:r w:rsidR="00524480" w:rsidRPr="00350736">
        <w:rPr>
          <w:szCs w:val="22"/>
        </w:rPr>
        <w:t xml:space="preserve"> specified in </w:t>
      </w:r>
      <w:r w:rsidR="004A4527">
        <w:rPr>
          <w:szCs w:val="22"/>
        </w:rPr>
        <w:t>subsection 6</w:t>
      </w:r>
      <w:r w:rsidR="002B49FC">
        <w:rPr>
          <w:szCs w:val="22"/>
        </w:rPr>
        <w:t>(1)</w:t>
      </w:r>
      <w:r w:rsidR="00C97169">
        <w:rPr>
          <w:szCs w:val="22"/>
        </w:rPr>
        <w:t xml:space="preserve"> of this instrument</w:t>
      </w:r>
      <w:r w:rsidR="002B49FC">
        <w:rPr>
          <w:szCs w:val="22"/>
        </w:rPr>
        <w:t xml:space="preserve"> </w:t>
      </w:r>
      <w:r w:rsidR="00524480">
        <w:rPr>
          <w:szCs w:val="22"/>
        </w:rPr>
        <w:t>only applies if the emp</w:t>
      </w:r>
      <w:r w:rsidR="002E1F70">
        <w:rPr>
          <w:szCs w:val="22"/>
        </w:rPr>
        <w:t xml:space="preserve">loyee undergoes the examination with the </w:t>
      </w:r>
      <w:r w:rsidR="002E1F70" w:rsidRPr="00F42718">
        <w:rPr>
          <w:lang w:eastAsia="en-US"/>
        </w:rPr>
        <w:t xml:space="preserve">legally qualified medical practitioner </w:t>
      </w:r>
      <w:r w:rsidR="002E1F70">
        <w:rPr>
          <w:lang w:eastAsia="en-US"/>
        </w:rPr>
        <w:t>nominated by the relevant authority.</w:t>
      </w:r>
    </w:p>
    <w:p w14:paraId="3AF96317" w14:textId="77777777" w:rsidR="007462AB" w:rsidRPr="00536834" w:rsidRDefault="007462AB" w:rsidP="00524480">
      <w:pPr>
        <w:pStyle w:val="subsection"/>
        <w:rPr>
          <w:szCs w:val="22"/>
        </w:rPr>
      </w:pPr>
    </w:p>
    <w:sectPr w:rsidR="007462AB" w:rsidRPr="00536834" w:rsidSect="00BB3FCB">
      <w:footerReference w:type="first" r:id="rId18"/>
      <w:pgSz w:w="11907" w:h="16839" w:code="9"/>
      <w:pgMar w:top="2234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A02E" w14:textId="77777777" w:rsidR="00E07348" w:rsidRDefault="00E07348" w:rsidP="00715914">
      <w:pPr>
        <w:spacing w:line="240" w:lineRule="auto"/>
      </w:pPr>
      <w:r>
        <w:separator/>
      </w:r>
    </w:p>
  </w:endnote>
  <w:endnote w:type="continuationSeparator" w:id="0">
    <w:p w14:paraId="69406404" w14:textId="77777777" w:rsidR="00E07348" w:rsidRDefault="00E0734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BF7A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520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8"/>
      <w:gridCol w:w="8324"/>
      <w:gridCol w:w="239"/>
      <w:gridCol w:w="7"/>
    </w:tblGrid>
    <w:tr w:rsidR="008C2EAC" w14:paraId="37C3E2F7" w14:textId="77777777" w:rsidTr="00210A5B">
      <w:trPr>
        <w:gridAfter w:val="1"/>
        <w:wAfter w:w="4" w:type="pct"/>
      </w:trPr>
      <w:tc>
        <w:tcPr>
          <w:tcW w:w="331" w:type="pct"/>
        </w:tcPr>
        <w:p w14:paraId="75483C1F" w14:textId="4B9BB6D4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25E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4535" w:type="pct"/>
        </w:tcPr>
        <w:p w14:paraId="6F376087" w14:textId="390651B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525E9">
            <w:rPr>
              <w:i/>
              <w:noProof/>
              <w:sz w:val="18"/>
            </w:rPr>
            <w:t>Safety, Rehabilitation and Compensation (Specification of Medical Examination Interval)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0" w:type="pct"/>
        </w:tcPr>
        <w:p w14:paraId="3A7F113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5336A8C" w14:textId="77777777" w:rsidTr="00210A5B">
      <w:tc>
        <w:tcPr>
          <w:tcW w:w="5000" w:type="pct"/>
          <w:gridSpan w:val="4"/>
        </w:tcPr>
        <w:p w14:paraId="70E6E6DC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08B7AF8" w14:textId="77777777"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F98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50E8A20" w14:textId="77777777" w:rsidTr="00A87A58">
      <w:tc>
        <w:tcPr>
          <w:tcW w:w="947" w:type="pct"/>
        </w:tcPr>
        <w:p w14:paraId="4A7272BC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A86F9D" w14:textId="21E5E6A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0812">
            <w:rPr>
              <w:i/>
              <w:noProof/>
              <w:sz w:val="18"/>
            </w:rPr>
            <w:t>Safety, Rehabilitation and Compensation (Specification of Medical Examination Interval)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FCEA14C" w14:textId="0D57B60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08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1700CB1" w14:textId="77777777" w:rsidTr="00A87A58">
      <w:tc>
        <w:tcPr>
          <w:tcW w:w="5000" w:type="pct"/>
          <w:gridSpan w:val="3"/>
        </w:tcPr>
        <w:p w14:paraId="19D592DE" w14:textId="77777777" w:rsidR="008C2EAC" w:rsidRDefault="008C2EAC" w:rsidP="000850AC">
          <w:pPr>
            <w:rPr>
              <w:sz w:val="18"/>
            </w:rPr>
          </w:pPr>
        </w:p>
      </w:tc>
    </w:tr>
  </w:tbl>
  <w:p w14:paraId="32A3A510" w14:textId="77777777" w:rsidR="008C2EAC" w:rsidRPr="00ED79B6" w:rsidRDefault="008C2EAC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395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1E30A" w14:textId="60A6C76E" w:rsidR="00960812" w:rsidRDefault="00960812" w:rsidP="00210A5B">
        <w:pPr>
          <w:pStyle w:val="Footer"/>
          <w:jc w:val="center"/>
          <w:rPr>
            <w:sz w:val="18"/>
          </w:rPr>
        </w:pPr>
      </w:p>
      <w:p w14:paraId="387850BA" w14:textId="10C43F40" w:rsidR="00960812" w:rsidRDefault="009C6F58">
        <w:pPr>
          <w:pStyle w:val="Footer"/>
          <w:jc w:val="center"/>
        </w:pPr>
      </w:p>
    </w:sdtContent>
  </w:sdt>
  <w:p w14:paraId="2B791244" w14:textId="77777777" w:rsidR="00BB3FCB" w:rsidRDefault="00BB3F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Times New Roman" w:cs="Times New Roman"/>
        <w:szCs w:val="24"/>
        <w:lang w:eastAsia="en-AU"/>
      </w:rPr>
      <w:id w:val="-16217491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eastAsia="Times New Roman" w:cs="Times New Roman"/>
            <w:szCs w:val="24"/>
            <w:lang w:eastAsia="en-AU"/>
          </w:rPr>
          <w:id w:val="-43243364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21CAFA08" w14:textId="14F71DCF" w:rsidR="007525E9" w:rsidRDefault="007525E9" w:rsidP="007525E9">
            <w:pPr>
              <w:spacing w:line="0" w:lineRule="atLeast"/>
              <w:jc w:val="center"/>
              <w:rPr>
                <w:sz w:val="18"/>
              </w:rPr>
            </w:pPr>
            <w:r w:rsidRPr="004E1307">
              <w:rPr>
                <w:i/>
                <w:sz w:val="18"/>
              </w:rPr>
              <w:fldChar w:fldCharType="begin"/>
            </w:r>
            <w:r w:rsidRPr="004E1307">
              <w:rPr>
                <w:i/>
                <w:sz w:val="18"/>
              </w:rPr>
              <w:instrText xml:space="preserve"> STYLEREF  ShortT </w:instrText>
            </w:r>
            <w:r w:rsidRPr="004E1307">
              <w:rPr>
                <w:i/>
                <w:sz w:val="18"/>
              </w:rPr>
              <w:fldChar w:fldCharType="separate"/>
            </w:r>
            <w:r w:rsidR="009C6F58">
              <w:rPr>
                <w:i/>
                <w:noProof/>
                <w:sz w:val="18"/>
              </w:rPr>
              <w:t>Safety, Rehabilitation and Compensation (Specification of Medical Examination Interval) Instrument 2019</w:t>
            </w:r>
            <w:r w:rsidRPr="004E1307">
              <w:rPr>
                <w:i/>
                <w:sz w:val="18"/>
              </w:rPr>
              <w:fldChar w:fldCharType="end"/>
            </w:r>
          </w:p>
          <w:p w14:paraId="02E6C799" w14:textId="7FD30682" w:rsidR="007525E9" w:rsidRDefault="007525E9" w:rsidP="007525E9">
            <w:pPr>
              <w:pStyle w:val="Footer"/>
              <w:spacing w:before="12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9C6F58">
              <w:rPr>
                <w:noProof/>
              </w:rPr>
              <w:t>i</w:t>
            </w:r>
            <w:r>
              <w:rPr>
                <w:noProof/>
              </w:rPr>
              <w:fldChar w:fldCharType="end"/>
            </w:r>
          </w:p>
        </w:sdtContent>
      </w:sdt>
      <w:p w14:paraId="1DD86E43" w14:textId="77777777" w:rsidR="007525E9" w:rsidRDefault="007525E9" w:rsidP="00210A5B">
        <w:pPr>
          <w:pStyle w:val="Footer"/>
          <w:jc w:val="center"/>
          <w:rPr>
            <w:sz w:val="18"/>
          </w:rPr>
        </w:pPr>
      </w:p>
      <w:p w14:paraId="130AB7A4" w14:textId="77777777" w:rsidR="007525E9" w:rsidRDefault="009C6F58">
        <w:pPr>
          <w:pStyle w:val="Footer"/>
          <w:jc w:val="center"/>
        </w:pPr>
      </w:p>
    </w:sdtContent>
  </w:sdt>
  <w:p w14:paraId="1D33C401" w14:textId="77777777" w:rsidR="007525E9" w:rsidRDefault="007525E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Times New Roman" w:cs="Times New Roman"/>
        <w:szCs w:val="24"/>
        <w:lang w:eastAsia="en-AU"/>
      </w:rPr>
      <w:id w:val="-760673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36FA2" w14:textId="53403CDC" w:rsidR="00210A5B" w:rsidRDefault="00210A5B" w:rsidP="00210A5B">
        <w:pPr>
          <w:spacing w:line="0" w:lineRule="atLeast"/>
          <w:jc w:val="center"/>
          <w:rPr>
            <w:sz w:val="18"/>
          </w:rPr>
        </w:pPr>
        <w:r w:rsidRPr="004E1307">
          <w:rPr>
            <w:i/>
            <w:sz w:val="18"/>
          </w:rPr>
          <w:fldChar w:fldCharType="begin"/>
        </w:r>
        <w:r w:rsidRPr="004E1307">
          <w:rPr>
            <w:i/>
            <w:sz w:val="18"/>
          </w:rPr>
          <w:instrText xml:space="preserve"> STYLEREF  ShortT </w:instrText>
        </w:r>
        <w:r w:rsidRPr="004E1307">
          <w:rPr>
            <w:i/>
            <w:sz w:val="18"/>
          </w:rPr>
          <w:fldChar w:fldCharType="separate"/>
        </w:r>
        <w:r w:rsidR="009C6F58">
          <w:rPr>
            <w:i/>
            <w:noProof/>
            <w:sz w:val="18"/>
          </w:rPr>
          <w:t>Safety, Rehabilitation and Compensation (Specification of Medical Examination Interval) Instrument 2019</w:t>
        </w:r>
        <w:r w:rsidRPr="004E1307">
          <w:rPr>
            <w:i/>
            <w:sz w:val="18"/>
          </w:rPr>
          <w:fldChar w:fldCharType="end"/>
        </w:r>
      </w:p>
      <w:p w14:paraId="614C2940" w14:textId="5708A292" w:rsidR="00210A5B" w:rsidRDefault="00210A5B" w:rsidP="00210A5B">
        <w:pPr>
          <w:pStyle w:val="Footer"/>
          <w:spacing w:before="120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F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0FA43D" w14:textId="77777777" w:rsidR="00210A5B" w:rsidRDefault="00210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7974D" w14:textId="77777777" w:rsidR="00E07348" w:rsidRDefault="00E07348" w:rsidP="00715914">
      <w:pPr>
        <w:spacing w:line="240" w:lineRule="auto"/>
      </w:pPr>
      <w:r>
        <w:separator/>
      </w:r>
    </w:p>
  </w:footnote>
  <w:footnote w:type="continuationSeparator" w:id="0">
    <w:p w14:paraId="3A653045" w14:textId="77777777" w:rsidR="00E07348" w:rsidRDefault="00E0734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C59B" w14:textId="77777777" w:rsidR="004E1307" w:rsidRDefault="004E1307" w:rsidP="00715914">
    <w:pPr>
      <w:rPr>
        <w:sz w:val="20"/>
      </w:rPr>
    </w:pPr>
  </w:p>
  <w:p w14:paraId="45CE7B1D" w14:textId="77777777" w:rsidR="004E1307" w:rsidRDefault="004E1307" w:rsidP="00715914">
    <w:pPr>
      <w:rPr>
        <w:sz w:val="20"/>
      </w:rPr>
    </w:pPr>
  </w:p>
  <w:p w14:paraId="1D55DD08" w14:textId="77777777" w:rsidR="004E1307" w:rsidRPr="007A1328" w:rsidRDefault="004E1307" w:rsidP="00715914">
    <w:pPr>
      <w:rPr>
        <w:sz w:val="20"/>
      </w:rPr>
    </w:pPr>
  </w:p>
  <w:p w14:paraId="020D390D" w14:textId="77777777" w:rsidR="004E1307" w:rsidRPr="007A1328" w:rsidRDefault="004E1307" w:rsidP="00715914">
    <w:pPr>
      <w:rPr>
        <w:b/>
        <w:sz w:val="24"/>
      </w:rPr>
    </w:pPr>
  </w:p>
  <w:p w14:paraId="5052639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76A9A" w14:textId="77777777" w:rsidR="004E1307" w:rsidRPr="007A1328" w:rsidRDefault="004E1307" w:rsidP="00715914">
    <w:pPr>
      <w:jc w:val="right"/>
      <w:rPr>
        <w:sz w:val="20"/>
      </w:rPr>
    </w:pPr>
  </w:p>
  <w:p w14:paraId="42F17E2C" w14:textId="77777777" w:rsidR="004E1307" w:rsidRPr="007A1328" w:rsidRDefault="004E1307" w:rsidP="00715914">
    <w:pPr>
      <w:jc w:val="right"/>
      <w:rPr>
        <w:sz w:val="20"/>
      </w:rPr>
    </w:pPr>
  </w:p>
  <w:p w14:paraId="45822ADC" w14:textId="77777777" w:rsidR="004E1307" w:rsidRPr="007A1328" w:rsidRDefault="004E1307" w:rsidP="00715914">
    <w:pPr>
      <w:jc w:val="right"/>
      <w:rPr>
        <w:b/>
        <w:sz w:val="24"/>
      </w:rPr>
    </w:pPr>
  </w:p>
  <w:p w14:paraId="2DB321B3" w14:textId="77777777" w:rsidR="004E1307" w:rsidRPr="007A1328" w:rsidRDefault="004E1307" w:rsidP="00CB1935">
    <w:pPr>
      <w:spacing w:after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23A01"/>
    <w:multiLevelType w:val="hybridMultilevel"/>
    <w:tmpl w:val="16AC1796"/>
    <w:lvl w:ilvl="0" w:tplc="08C6EF18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E5F79"/>
    <w:multiLevelType w:val="hybridMultilevel"/>
    <w:tmpl w:val="FEEE7CC6"/>
    <w:lvl w:ilvl="0" w:tplc="D1A06B3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48"/>
    <w:rsid w:val="00003F87"/>
    <w:rsid w:val="00004174"/>
    <w:rsid w:val="00004470"/>
    <w:rsid w:val="000119AC"/>
    <w:rsid w:val="0001297C"/>
    <w:rsid w:val="000136AF"/>
    <w:rsid w:val="00021300"/>
    <w:rsid w:val="000258B1"/>
    <w:rsid w:val="00034989"/>
    <w:rsid w:val="00040A89"/>
    <w:rsid w:val="000437C1"/>
    <w:rsid w:val="0004455A"/>
    <w:rsid w:val="000468E6"/>
    <w:rsid w:val="0005365D"/>
    <w:rsid w:val="000614BF"/>
    <w:rsid w:val="0006709C"/>
    <w:rsid w:val="00074376"/>
    <w:rsid w:val="00086A47"/>
    <w:rsid w:val="000978F5"/>
    <w:rsid w:val="000B15CD"/>
    <w:rsid w:val="000B35EB"/>
    <w:rsid w:val="000D05EF"/>
    <w:rsid w:val="000E2261"/>
    <w:rsid w:val="000E5402"/>
    <w:rsid w:val="000E78B7"/>
    <w:rsid w:val="000F21C1"/>
    <w:rsid w:val="0010745C"/>
    <w:rsid w:val="00126F15"/>
    <w:rsid w:val="00132CEB"/>
    <w:rsid w:val="001339B0"/>
    <w:rsid w:val="00142B62"/>
    <w:rsid w:val="001441B7"/>
    <w:rsid w:val="001516CB"/>
    <w:rsid w:val="00152336"/>
    <w:rsid w:val="00157B8B"/>
    <w:rsid w:val="00163BD5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6B86"/>
    <w:rsid w:val="001E7407"/>
    <w:rsid w:val="001F5D5E"/>
    <w:rsid w:val="001F6219"/>
    <w:rsid w:val="001F6CD4"/>
    <w:rsid w:val="00206C4D"/>
    <w:rsid w:val="00210A5B"/>
    <w:rsid w:val="00210F52"/>
    <w:rsid w:val="00215AF1"/>
    <w:rsid w:val="002321E8"/>
    <w:rsid w:val="00232984"/>
    <w:rsid w:val="0024010F"/>
    <w:rsid w:val="00240749"/>
    <w:rsid w:val="00243018"/>
    <w:rsid w:val="0025352D"/>
    <w:rsid w:val="002564A4"/>
    <w:rsid w:val="0026736C"/>
    <w:rsid w:val="00272DC9"/>
    <w:rsid w:val="00281308"/>
    <w:rsid w:val="00284719"/>
    <w:rsid w:val="00297ECB"/>
    <w:rsid w:val="002A7BCF"/>
    <w:rsid w:val="002B49FC"/>
    <w:rsid w:val="002C3FD1"/>
    <w:rsid w:val="002C4201"/>
    <w:rsid w:val="002C5737"/>
    <w:rsid w:val="002D043A"/>
    <w:rsid w:val="002D266B"/>
    <w:rsid w:val="002D3E76"/>
    <w:rsid w:val="002D6224"/>
    <w:rsid w:val="002E1F70"/>
    <w:rsid w:val="002F1E7A"/>
    <w:rsid w:val="00304F8B"/>
    <w:rsid w:val="003063C3"/>
    <w:rsid w:val="003117CF"/>
    <w:rsid w:val="00331DB7"/>
    <w:rsid w:val="00335BC6"/>
    <w:rsid w:val="003415D3"/>
    <w:rsid w:val="003420DE"/>
    <w:rsid w:val="00344338"/>
    <w:rsid w:val="00344701"/>
    <w:rsid w:val="00350736"/>
    <w:rsid w:val="00351F6A"/>
    <w:rsid w:val="00352B0F"/>
    <w:rsid w:val="00360459"/>
    <w:rsid w:val="00362C9F"/>
    <w:rsid w:val="00371A09"/>
    <w:rsid w:val="0038028F"/>
    <w:rsid w:val="0038049F"/>
    <w:rsid w:val="003B74FC"/>
    <w:rsid w:val="003C6231"/>
    <w:rsid w:val="003C7C6F"/>
    <w:rsid w:val="003D0BFE"/>
    <w:rsid w:val="003D25A9"/>
    <w:rsid w:val="003D5700"/>
    <w:rsid w:val="003E341B"/>
    <w:rsid w:val="003E4D00"/>
    <w:rsid w:val="0041111D"/>
    <w:rsid w:val="004116CD"/>
    <w:rsid w:val="00416E19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1B3F"/>
    <w:rsid w:val="00487764"/>
    <w:rsid w:val="00496F97"/>
    <w:rsid w:val="004A4527"/>
    <w:rsid w:val="004B6C48"/>
    <w:rsid w:val="004B79B1"/>
    <w:rsid w:val="004C4E59"/>
    <w:rsid w:val="004C6809"/>
    <w:rsid w:val="004E063A"/>
    <w:rsid w:val="004E1307"/>
    <w:rsid w:val="004E7BEC"/>
    <w:rsid w:val="004F6E16"/>
    <w:rsid w:val="00505D3D"/>
    <w:rsid w:val="00506AF6"/>
    <w:rsid w:val="00516B8D"/>
    <w:rsid w:val="005212A1"/>
    <w:rsid w:val="00524480"/>
    <w:rsid w:val="005303C8"/>
    <w:rsid w:val="00535F1D"/>
    <w:rsid w:val="00536834"/>
    <w:rsid w:val="00537FBC"/>
    <w:rsid w:val="005711A3"/>
    <w:rsid w:val="00584811"/>
    <w:rsid w:val="00585784"/>
    <w:rsid w:val="00593AA6"/>
    <w:rsid w:val="00594161"/>
    <w:rsid w:val="00594749"/>
    <w:rsid w:val="005A59BD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44A84"/>
    <w:rsid w:val="00653E87"/>
    <w:rsid w:val="0065488B"/>
    <w:rsid w:val="00670EA1"/>
    <w:rsid w:val="00677CC2"/>
    <w:rsid w:val="00680937"/>
    <w:rsid w:val="0068744B"/>
    <w:rsid w:val="006905DE"/>
    <w:rsid w:val="0069207B"/>
    <w:rsid w:val="006A154F"/>
    <w:rsid w:val="006A437B"/>
    <w:rsid w:val="006B5789"/>
    <w:rsid w:val="006C30C5"/>
    <w:rsid w:val="006C7F8C"/>
    <w:rsid w:val="006D356E"/>
    <w:rsid w:val="006E075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5D9A"/>
    <w:rsid w:val="007440B7"/>
    <w:rsid w:val="00744975"/>
    <w:rsid w:val="007462AB"/>
    <w:rsid w:val="007500C8"/>
    <w:rsid w:val="007525E9"/>
    <w:rsid w:val="00756272"/>
    <w:rsid w:val="00762D38"/>
    <w:rsid w:val="007715C9"/>
    <w:rsid w:val="00771613"/>
    <w:rsid w:val="00774EDD"/>
    <w:rsid w:val="007757EC"/>
    <w:rsid w:val="00783024"/>
    <w:rsid w:val="00783E89"/>
    <w:rsid w:val="00793915"/>
    <w:rsid w:val="007942AF"/>
    <w:rsid w:val="007A3D6C"/>
    <w:rsid w:val="007A6BA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08C8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457E"/>
    <w:rsid w:val="008C2EAC"/>
    <w:rsid w:val="008D0EE0"/>
    <w:rsid w:val="008D36FE"/>
    <w:rsid w:val="008E0027"/>
    <w:rsid w:val="008E6067"/>
    <w:rsid w:val="008F54E7"/>
    <w:rsid w:val="00903422"/>
    <w:rsid w:val="009254C3"/>
    <w:rsid w:val="009273F0"/>
    <w:rsid w:val="00932377"/>
    <w:rsid w:val="00941236"/>
    <w:rsid w:val="00943FD5"/>
    <w:rsid w:val="00947D5A"/>
    <w:rsid w:val="009532A5"/>
    <w:rsid w:val="009545BD"/>
    <w:rsid w:val="00960812"/>
    <w:rsid w:val="00964CF0"/>
    <w:rsid w:val="00977806"/>
    <w:rsid w:val="00982242"/>
    <w:rsid w:val="009868E9"/>
    <w:rsid w:val="009900A3"/>
    <w:rsid w:val="009C3413"/>
    <w:rsid w:val="009C6F58"/>
    <w:rsid w:val="00A0441E"/>
    <w:rsid w:val="00A12128"/>
    <w:rsid w:val="00A22C98"/>
    <w:rsid w:val="00A231E2"/>
    <w:rsid w:val="00A369E3"/>
    <w:rsid w:val="00A57600"/>
    <w:rsid w:val="00A64912"/>
    <w:rsid w:val="00A67E84"/>
    <w:rsid w:val="00A70A74"/>
    <w:rsid w:val="00A75FE9"/>
    <w:rsid w:val="00A81648"/>
    <w:rsid w:val="00A863F8"/>
    <w:rsid w:val="00A94BE3"/>
    <w:rsid w:val="00AC64E7"/>
    <w:rsid w:val="00AD53CC"/>
    <w:rsid w:val="00AD5641"/>
    <w:rsid w:val="00AD70B8"/>
    <w:rsid w:val="00AF06CF"/>
    <w:rsid w:val="00B07CDB"/>
    <w:rsid w:val="00B15CEF"/>
    <w:rsid w:val="00B16A31"/>
    <w:rsid w:val="00B17DFD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361B"/>
    <w:rsid w:val="00B80199"/>
    <w:rsid w:val="00B83204"/>
    <w:rsid w:val="00B838DB"/>
    <w:rsid w:val="00B856E7"/>
    <w:rsid w:val="00BA220B"/>
    <w:rsid w:val="00BA25B9"/>
    <w:rsid w:val="00BA3A57"/>
    <w:rsid w:val="00BB1533"/>
    <w:rsid w:val="00BB3FCB"/>
    <w:rsid w:val="00BB4E1A"/>
    <w:rsid w:val="00BC015E"/>
    <w:rsid w:val="00BC76AC"/>
    <w:rsid w:val="00BD0ECB"/>
    <w:rsid w:val="00BD3E70"/>
    <w:rsid w:val="00BE2155"/>
    <w:rsid w:val="00BE719A"/>
    <w:rsid w:val="00BE720A"/>
    <w:rsid w:val="00BF0D73"/>
    <w:rsid w:val="00BF2465"/>
    <w:rsid w:val="00C00189"/>
    <w:rsid w:val="00C16619"/>
    <w:rsid w:val="00C25E7F"/>
    <w:rsid w:val="00C2746F"/>
    <w:rsid w:val="00C323D6"/>
    <w:rsid w:val="00C324A0"/>
    <w:rsid w:val="00C42BF8"/>
    <w:rsid w:val="00C50043"/>
    <w:rsid w:val="00C53761"/>
    <w:rsid w:val="00C7573B"/>
    <w:rsid w:val="00C75F51"/>
    <w:rsid w:val="00C85637"/>
    <w:rsid w:val="00C9680D"/>
    <w:rsid w:val="00C97169"/>
    <w:rsid w:val="00C97886"/>
    <w:rsid w:val="00C97A54"/>
    <w:rsid w:val="00CA5B23"/>
    <w:rsid w:val="00CB1935"/>
    <w:rsid w:val="00CB602E"/>
    <w:rsid w:val="00CB7E90"/>
    <w:rsid w:val="00CC3037"/>
    <w:rsid w:val="00CE051D"/>
    <w:rsid w:val="00CE1335"/>
    <w:rsid w:val="00CE493D"/>
    <w:rsid w:val="00CF07FA"/>
    <w:rsid w:val="00CF0BB2"/>
    <w:rsid w:val="00CF3EE8"/>
    <w:rsid w:val="00CF440B"/>
    <w:rsid w:val="00D03D7C"/>
    <w:rsid w:val="00D13441"/>
    <w:rsid w:val="00D150E7"/>
    <w:rsid w:val="00D47926"/>
    <w:rsid w:val="00D52DC2"/>
    <w:rsid w:val="00D53BCC"/>
    <w:rsid w:val="00D54C9E"/>
    <w:rsid w:val="00D55725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C64EA"/>
    <w:rsid w:val="00DE107C"/>
    <w:rsid w:val="00DF2388"/>
    <w:rsid w:val="00DF4755"/>
    <w:rsid w:val="00E05704"/>
    <w:rsid w:val="00E07348"/>
    <w:rsid w:val="00E10B88"/>
    <w:rsid w:val="00E13666"/>
    <w:rsid w:val="00E148BC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20D14"/>
    <w:rsid w:val="00F32BA8"/>
    <w:rsid w:val="00F32EE0"/>
    <w:rsid w:val="00F349F1"/>
    <w:rsid w:val="00F40435"/>
    <w:rsid w:val="00F42558"/>
    <w:rsid w:val="00F42718"/>
    <w:rsid w:val="00F4350D"/>
    <w:rsid w:val="00F479C4"/>
    <w:rsid w:val="00F567F7"/>
    <w:rsid w:val="00F6696E"/>
    <w:rsid w:val="00F73BD6"/>
    <w:rsid w:val="00F83989"/>
    <w:rsid w:val="00F85099"/>
    <w:rsid w:val="00F90EBA"/>
    <w:rsid w:val="00F92D4C"/>
    <w:rsid w:val="00F9379C"/>
    <w:rsid w:val="00F9632C"/>
    <w:rsid w:val="00FA1E52"/>
    <w:rsid w:val="00FA53A1"/>
    <w:rsid w:val="00FA6030"/>
    <w:rsid w:val="00FA6F67"/>
    <w:rsid w:val="00FB5A08"/>
    <w:rsid w:val="00FC6A80"/>
    <w:rsid w:val="00FC6E1D"/>
    <w:rsid w:val="00FC6F06"/>
    <w:rsid w:val="00FD6C4A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B04670"/>
  <w15:docId w15:val="{D9186DA2-2895-4330-8BE0-5DBA02F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E07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3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3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34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8D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8DB"/>
  </w:style>
  <w:style w:type="character" w:styleId="FootnoteReference">
    <w:name w:val="footnote reference"/>
    <w:basedOn w:val="DefaultParagraphFont"/>
    <w:uiPriority w:val="99"/>
    <w:semiHidden/>
    <w:unhideWhenUsed/>
    <w:rsid w:val="00B838DB"/>
    <w:rPr>
      <w:vertAlign w:val="superscript"/>
    </w:rPr>
  </w:style>
  <w:style w:type="character" w:customStyle="1" w:styleId="paragraphChar">
    <w:name w:val="paragraph Char"/>
    <w:aliases w:val="a Char"/>
    <w:basedOn w:val="DefaultParagraphFont"/>
    <w:link w:val="paragraph"/>
    <w:rsid w:val="00C9680D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DC64E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E28AD5DA906B448A73D45C25EE0CCC" ma:contentTypeVersion="" ma:contentTypeDescription="PDMS Document Site Content Type" ma:contentTypeScope="" ma:versionID="b83586f2927bf92afe1fdbd4dd187f62">
  <xsd:schema xmlns:xsd="http://www.w3.org/2001/XMLSchema" xmlns:xs="http://www.w3.org/2001/XMLSchema" xmlns:p="http://schemas.microsoft.com/office/2006/metadata/properties" xmlns:ns2="80884B15-272F-414B-B096-A8A64B1E944C" targetNamespace="http://schemas.microsoft.com/office/2006/metadata/properties" ma:root="true" ma:fieldsID="e1a4acde16061a3831d91f92dc5c0695" ns2:_="">
    <xsd:import namespace="80884B15-272F-414B-B096-A8A64B1E944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4B15-272F-414B-B096-A8A64B1E944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0884B15-272F-414B-B096-A8A64B1E94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1A6A-02E9-4675-8F59-555F147F3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84B15-272F-414B-B096-A8A64B1E9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B662B-28CF-4CAA-99B0-D6A0E2378605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80884B15-272F-414B-B096-A8A64B1E944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110A2F-5103-4800-BDEE-94EED49F8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DD7D3-67D5-4549-B362-9262648F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21067261.dotm</Template>
  <TotalTime>0</TotalTime>
  <Pages>5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JURD,Michael</dc:creator>
  <cp:lastModifiedBy>WHITFIELD,Chase</cp:lastModifiedBy>
  <cp:revision>3</cp:revision>
  <cp:lastPrinted>2018-02-01T23:26:00Z</cp:lastPrinted>
  <dcterms:created xsi:type="dcterms:W3CDTF">2019-03-12T00:39:00Z</dcterms:created>
  <dcterms:modified xsi:type="dcterms:W3CDTF">2019-03-12T01:03:00Z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ContentTypeId">
    <vt:lpwstr>0x010100266966F133664895A6EE3632470D45F50024E28AD5DA906B448A73D45C25EE0CCC</vt:lpwstr>
  </property>
</Properties>
</file>